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CA" w:rsidRPr="006A12FA" w:rsidRDefault="00671CCA" w:rsidP="006A12FA">
      <w:pPr>
        <w:pStyle w:val="ProposalTitle"/>
        <w:ind w:right="-1080"/>
      </w:pPr>
      <w:r w:rsidRPr="006A12FA">
        <w:rPr>
          <w:noProof/>
        </w:rPr>
        <w:drawing>
          <wp:anchor distT="0" distB="0" distL="114300" distR="114300" simplePos="0" relativeHeight="251667968" behindDoc="1" locked="0" layoutInCell="1" allowOverlap="1" wp14:anchorId="0DE9EF77" wp14:editId="62945C74">
            <wp:simplePos x="0" y="0"/>
            <wp:positionH relativeFrom="column">
              <wp:posOffset>-1149608</wp:posOffset>
            </wp:positionH>
            <wp:positionV relativeFrom="paragraph">
              <wp:posOffset>-939800</wp:posOffset>
            </wp:positionV>
            <wp:extent cx="5019675" cy="100844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 Half P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19675" cy="10084435"/>
                    </a:xfrm>
                    <a:prstGeom prst="rect">
                      <a:avLst/>
                    </a:prstGeom>
                  </pic:spPr>
                </pic:pic>
              </a:graphicData>
            </a:graphic>
          </wp:anchor>
        </w:drawing>
      </w:r>
      <w:r w:rsidR="006F568F">
        <w:t xml:space="preserve"> </w:t>
      </w:r>
      <w:r w:rsidRPr="006A12FA">
        <w:t>Impact of Housing and Services Interventions for Homeless Families (</w:t>
      </w:r>
      <w:r w:rsidRPr="00C91C08">
        <w:t>Family Options Study</w:t>
      </w:r>
      <w:r w:rsidRPr="006A12FA">
        <w:t xml:space="preserve">) </w:t>
      </w:r>
    </w:p>
    <w:p w:rsidR="00671CCA" w:rsidRDefault="00671CCA" w:rsidP="006A12FA">
      <w:pPr>
        <w:ind w:right="-1080"/>
      </w:pPr>
    </w:p>
    <w:p w:rsidR="00671CCA" w:rsidRPr="006A12FA" w:rsidRDefault="00671CCA" w:rsidP="006A12FA">
      <w:pPr>
        <w:pStyle w:val="ProposalTitle"/>
        <w:ind w:right="-1080"/>
        <w:rPr>
          <w:sz w:val="28"/>
          <w:szCs w:val="28"/>
        </w:rPr>
      </w:pPr>
      <w:r w:rsidRPr="006A12FA">
        <w:rPr>
          <w:sz w:val="28"/>
          <w:szCs w:val="28"/>
        </w:rPr>
        <w:t xml:space="preserve">Supporting Statement for Paperwork Reduction Act Submission, Part </w:t>
      </w:r>
      <w:r w:rsidR="00DB7363" w:rsidRPr="006A12FA">
        <w:rPr>
          <w:sz w:val="28"/>
          <w:szCs w:val="28"/>
        </w:rPr>
        <w:t>B</w:t>
      </w:r>
    </w:p>
    <w:p w:rsidR="00671CCA" w:rsidRPr="00C83043" w:rsidRDefault="00671CCA" w:rsidP="006A12FA">
      <w:pPr>
        <w:pStyle w:val="CoverText16pt"/>
        <w:ind w:right="-1080"/>
      </w:pPr>
    </w:p>
    <w:p w:rsidR="00671CCA" w:rsidRPr="006A12FA" w:rsidRDefault="00671CCA" w:rsidP="006A12FA">
      <w:pPr>
        <w:pStyle w:val="CoverText16pt"/>
        <w:ind w:right="-1080"/>
        <w:rPr>
          <w:b/>
          <w:sz w:val="24"/>
          <w:szCs w:val="24"/>
        </w:rPr>
      </w:pPr>
      <w:r w:rsidRPr="006A12FA">
        <w:rPr>
          <w:b/>
          <w:sz w:val="24"/>
          <w:szCs w:val="24"/>
        </w:rPr>
        <w:t>Contract No.</w:t>
      </w:r>
      <w:r w:rsidR="006A12FA" w:rsidRPr="006A12FA">
        <w:rPr>
          <w:b/>
          <w:sz w:val="24"/>
          <w:szCs w:val="24"/>
        </w:rPr>
        <w:br/>
      </w:r>
      <w:proofErr w:type="gramStart"/>
      <w:r w:rsidR="009B2DFE" w:rsidRPr="006A12FA">
        <w:rPr>
          <w:b/>
          <w:sz w:val="24"/>
          <w:szCs w:val="24"/>
        </w:rPr>
        <w:t>GS-10F-0086K, Order No.</w:t>
      </w:r>
      <w:proofErr w:type="gramEnd"/>
      <w:r w:rsidR="009B2DFE" w:rsidRPr="006A12FA">
        <w:rPr>
          <w:b/>
          <w:sz w:val="24"/>
          <w:szCs w:val="24"/>
        </w:rPr>
        <w:t xml:space="preserve"> DU206SF-13-T-00005</w:t>
      </w:r>
    </w:p>
    <w:p w:rsidR="00671CCA" w:rsidRDefault="00671CCA" w:rsidP="006A12FA">
      <w:pPr>
        <w:pStyle w:val="CoverText16pt"/>
        <w:ind w:right="-1080"/>
      </w:pPr>
    </w:p>
    <w:p w:rsidR="007459F0" w:rsidRDefault="006A12FA" w:rsidP="006A12FA">
      <w:pPr>
        <w:pStyle w:val="CoverText16pt"/>
        <w:ind w:right="-1080"/>
        <w:rPr>
          <w:b/>
          <w:i/>
        </w:rPr>
      </w:pPr>
      <w:r>
        <w:rPr>
          <w:b/>
          <w:i/>
        </w:rPr>
        <w:t>36-M</w:t>
      </w:r>
      <w:r w:rsidR="00671CCA" w:rsidRPr="006A12FA">
        <w:rPr>
          <w:b/>
          <w:i/>
        </w:rPr>
        <w:t>onth</w:t>
      </w:r>
      <w:r w:rsidR="007459F0">
        <w:rPr>
          <w:b/>
          <w:i/>
        </w:rPr>
        <w:t xml:space="preserve"> </w:t>
      </w:r>
      <w:r w:rsidR="00671CCA" w:rsidRPr="006A12FA">
        <w:rPr>
          <w:b/>
          <w:i/>
        </w:rPr>
        <w:t>Follow-up Data Collection</w:t>
      </w:r>
    </w:p>
    <w:p w:rsidR="007459F0" w:rsidRDefault="007459F0" w:rsidP="006A12FA">
      <w:pPr>
        <w:pStyle w:val="CoverText16pt"/>
        <w:ind w:right="-1080"/>
        <w:rPr>
          <w:b/>
          <w:i/>
        </w:rPr>
      </w:pPr>
    </w:p>
    <w:p w:rsidR="00671CCA" w:rsidRPr="006A12FA" w:rsidRDefault="00A9559B" w:rsidP="006A12FA">
      <w:pPr>
        <w:pStyle w:val="CoverText16pt"/>
        <w:ind w:right="-1080"/>
        <w:rPr>
          <w:b/>
          <w:i/>
        </w:rPr>
      </w:pPr>
      <w:r>
        <w:rPr>
          <w:b/>
          <w:i/>
        </w:rPr>
        <w:t>Final</w:t>
      </w:r>
      <w:r w:rsidR="00671CCA" w:rsidRPr="006A12FA">
        <w:rPr>
          <w:b/>
          <w:i/>
        </w:rPr>
        <w:t xml:space="preserve"> </w:t>
      </w:r>
    </w:p>
    <w:p w:rsidR="00671CCA" w:rsidRDefault="00671CCA" w:rsidP="006A12FA">
      <w:pPr>
        <w:pStyle w:val="CoverText-Address"/>
        <w:ind w:right="-1080"/>
      </w:pPr>
    </w:p>
    <w:p w:rsidR="006A12FA" w:rsidRDefault="006A12FA" w:rsidP="006A12FA">
      <w:pPr>
        <w:pStyle w:val="CoverText-Address"/>
        <w:ind w:right="-1080"/>
      </w:pPr>
    </w:p>
    <w:p w:rsidR="00671CCA" w:rsidRDefault="00A9559B" w:rsidP="006A12FA">
      <w:pPr>
        <w:pStyle w:val="CoverText-Address"/>
        <w:ind w:right="-1080"/>
      </w:pPr>
      <w:r>
        <w:t>November</w:t>
      </w:r>
      <w:r w:rsidR="00671CCA" w:rsidRPr="005F21BD">
        <w:t xml:space="preserve"> </w:t>
      </w:r>
      <w:r w:rsidR="00DB7363" w:rsidRPr="005F21BD">
        <w:t>2</w:t>
      </w:r>
      <w:r>
        <w:t>0</w:t>
      </w:r>
      <w:bookmarkStart w:id="0" w:name="_GoBack"/>
      <w:bookmarkEnd w:id="0"/>
      <w:r w:rsidR="00671CCA" w:rsidRPr="005F21BD">
        <w:t>, 2013</w:t>
      </w:r>
    </w:p>
    <w:p w:rsidR="008349AE" w:rsidRDefault="008349AE" w:rsidP="006A12FA">
      <w:pPr>
        <w:pStyle w:val="CoverText-Address"/>
        <w:ind w:right="-1080"/>
      </w:pPr>
    </w:p>
    <w:p w:rsidR="006A12FA" w:rsidRDefault="006A12FA" w:rsidP="006A12FA">
      <w:pPr>
        <w:pStyle w:val="CoverText-Address"/>
        <w:ind w:right="-1080"/>
      </w:pPr>
    </w:p>
    <w:p w:rsidR="008349AE" w:rsidRPr="007459F0" w:rsidRDefault="008349AE" w:rsidP="006A12FA">
      <w:pPr>
        <w:pStyle w:val="CoverText-Address"/>
        <w:ind w:right="-1080"/>
        <w:rPr>
          <w:i/>
        </w:rPr>
      </w:pPr>
      <w:r w:rsidRPr="007459F0">
        <w:rPr>
          <w:i/>
        </w:rPr>
        <w:t>Prepared for:</w:t>
      </w:r>
    </w:p>
    <w:p w:rsidR="00EB5181" w:rsidRDefault="00EB5181" w:rsidP="006A12FA">
      <w:pPr>
        <w:pStyle w:val="CoverText-Address"/>
        <w:ind w:right="-1080"/>
      </w:pPr>
      <w:r>
        <w:t xml:space="preserve">Anne Fletcher </w:t>
      </w:r>
    </w:p>
    <w:p w:rsidR="00EB5181" w:rsidRDefault="00EB5181" w:rsidP="006A12FA">
      <w:pPr>
        <w:pStyle w:val="CoverText-Address"/>
        <w:ind w:right="-1080"/>
      </w:pPr>
      <w:r>
        <w:t>U.S. Department of HUD</w:t>
      </w:r>
    </w:p>
    <w:p w:rsidR="00EB5181" w:rsidRDefault="00EB5181" w:rsidP="006A12FA">
      <w:pPr>
        <w:pStyle w:val="CoverText-Address"/>
        <w:ind w:right="-1080"/>
      </w:pPr>
      <w:r>
        <w:t>Office of Policy Development and</w:t>
      </w:r>
    </w:p>
    <w:p w:rsidR="00EB5181" w:rsidRDefault="00EB5181" w:rsidP="006A12FA">
      <w:pPr>
        <w:pStyle w:val="CoverText-Address"/>
        <w:ind w:right="-1080"/>
      </w:pPr>
      <w:r>
        <w:t xml:space="preserve"> Research</w:t>
      </w:r>
    </w:p>
    <w:p w:rsidR="00EB5181" w:rsidRDefault="00EB5181" w:rsidP="006A12FA">
      <w:pPr>
        <w:pStyle w:val="CoverText-Address"/>
        <w:ind w:right="-1080"/>
      </w:pPr>
      <w:r>
        <w:t xml:space="preserve">451 Seventh Street SW Room 8140 </w:t>
      </w:r>
    </w:p>
    <w:p w:rsidR="00EB5181" w:rsidRDefault="00EB5181" w:rsidP="006A12FA">
      <w:pPr>
        <w:pStyle w:val="CoverText-Address"/>
        <w:ind w:right="-1080"/>
      </w:pPr>
      <w:r>
        <w:t>Washington, DC 20410</w:t>
      </w:r>
    </w:p>
    <w:p w:rsidR="008349AE" w:rsidRDefault="008349AE" w:rsidP="006A12FA">
      <w:pPr>
        <w:pStyle w:val="CoverText-Address"/>
        <w:ind w:right="-1080"/>
      </w:pPr>
    </w:p>
    <w:p w:rsidR="006A12FA" w:rsidRPr="00C83043" w:rsidRDefault="006A12FA" w:rsidP="006A12FA">
      <w:pPr>
        <w:pStyle w:val="CoverText-Address"/>
        <w:ind w:right="-1080"/>
      </w:pPr>
    </w:p>
    <w:p w:rsidR="008349AE" w:rsidRPr="00C83043" w:rsidRDefault="008349AE" w:rsidP="006A12FA">
      <w:pPr>
        <w:pStyle w:val="CoverText11pt"/>
        <w:ind w:right="-1080"/>
      </w:pPr>
      <w:r w:rsidRPr="00C83043">
        <w:t>Prepared by:</w:t>
      </w:r>
    </w:p>
    <w:p w:rsidR="008349AE" w:rsidRPr="00C83043" w:rsidRDefault="008349AE" w:rsidP="006A12FA">
      <w:pPr>
        <w:pStyle w:val="CoverText-Address"/>
        <w:ind w:right="-1080"/>
      </w:pPr>
      <w:proofErr w:type="spellStart"/>
      <w:r w:rsidRPr="00C83043">
        <w:t>Abt</w:t>
      </w:r>
      <w:proofErr w:type="spellEnd"/>
      <w:r w:rsidRPr="00C83043">
        <w:t xml:space="preserve"> Associates Inc.</w:t>
      </w:r>
    </w:p>
    <w:p w:rsidR="008349AE" w:rsidRDefault="008349AE" w:rsidP="006A12FA">
      <w:pPr>
        <w:pStyle w:val="CoverText-Address"/>
        <w:ind w:right="-1080"/>
      </w:pPr>
      <w:r>
        <w:t>4550 Montgomery Avenue</w:t>
      </w:r>
    </w:p>
    <w:p w:rsidR="008349AE" w:rsidRDefault="008349AE" w:rsidP="006A12FA">
      <w:pPr>
        <w:pStyle w:val="CoverText-Address"/>
        <w:ind w:right="-1080"/>
      </w:pPr>
      <w:r>
        <w:t>Suite 800 North</w:t>
      </w:r>
    </w:p>
    <w:p w:rsidR="002546E1" w:rsidRDefault="008349AE" w:rsidP="006A12FA">
      <w:pPr>
        <w:pStyle w:val="CoverText-Address"/>
        <w:ind w:right="-1080"/>
        <w:sectPr w:rsidR="002546E1" w:rsidSect="006D2DD0">
          <w:headerReference w:type="default" r:id="rId10"/>
          <w:footerReference w:type="default" r:id="rId11"/>
          <w:pgSz w:w="12240" w:h="15840" w:code="1"/>
          <w:pgMar w:top="1440" w:right="1440" w:bottom="1440" w:left="1800" w:header="720" w:footer="720" w:gutter="0"/>
          <w:pgNumType w:fmt="lowerRoman" w:start="1"/>
          <w:cols w:space="720"/>
          <w:docGrid w:linePitch="299"/>
        </w:sectPr>
      </w:pPr>
      <w:r>
        <w:t>Bethesda, MD 20814-3343</w:t>
      </w:r>
    </w:p>
    <w:p w:rsidR="007B1904" w:rsidRPr="00157E04" w:rsidRDefault="00671CCA" w:rsidP="006A12FA">
      <w:pPr>
        <w:pStyle w:val="VolumeHeader"/>
        <w:rPr>
          <w:rFonts w:cs="Arial"/>
        </w:rPr>
      </w:pPr>
      <w:r>
        <w:lastRenderedPageBreak/>
        <w:t xml:space="preserve">Family Options Study 36-Month </w:t>
      </w:r>
      <w:r w:rsidR="00EB5181" w:rsidRPr="00EB5181">
        <w:t>Follow-Up Data Collection – Draft</w:t>
      </w:r>
    </w:p>
    <w:p w:rsidR="00EB5181" w:rsidRPr="009F2649" w:rsidRDefault="00EB5181" w:rsidP="006A12FA"/>
    <w:p w:rsidR="00752119" w:rsidRPr="00A178FC" w:rsidRDefault="00752119" w:rsidP="00421DA0">
      <w:pPr>
        <w:pStyle w:val="TOCHeader"/>
        <w:tabs>
          <w:tab w:val="left" w:pos="7920"/>
        </w:tabs>
      </w:pPr>
      <w:r w:rsidRPr="00A178FC">
        <w:t>Table of Contents</w:t>
      </w:r>
    </w:p>
    <w:p w:rsidR="00127AC4" w:rsidRDefault="00D87A0C">
      <w:pPr>
        <w:pStyle w:val="TOC1"/>
        <w:rPr>
          <w:rFonts w:asciiTheme="minorHAnsi" w:eastAsiaTheme="minorEastAsia" w:hAnsiTheme="minorHAnsi" w:cstheme="minorBidi"/>
          <w:b w:val="0"/>
          <w:szCs w:val="22"/>
        </w:rPr>
      </w:pPr>
      <w:r>
        <w:fldChar w:fldCharType="begin"/>
      </w:r>
      <w:r w:rsidR="001178CA">
        <w:instrText xml:space="preserve"> TOC \o "1-3" \h \z \u </w:instrText>
      </w:r>
      <w:r>
        <w:fldChar w:fldCharType="separate"/>
      </w:r>
      <w:hyperlink w:anchor="_Toc370744397" w:history="1">
        <w:r w:rsidR="00127AC4" w:rsidRPr="00CC5BB5">
          <w:rPr>
            <w:rStyle w:val="Hyperlink"/>
          </w:rPr>
          <w:t>Part B:</w:t>
        </w:r>
        <w:r w:rsidR="00127AC4">
          <w:rPr>
            <w:rFonts w:asciiTheme="minorHAnsi" w:eastAsiaTheme="minorEastAsia" w:hAnsiTheme="minorHAnsi" w:cstheme="minorBidi"/>
            <w:b w:val="0"/>
            <w:szCs w:val="22"/>
          </w:rPr>
          <w:tab/>
        </w:r>
        <w:r w:rsidR="00127AC4" w:rsidRPr="00CC5BB5">
          <w:rPr>
            <w:rStyle w:val="Hyperlink"/>
          </w:rPr>
          <w:t>Collection of Information Employing Statistical Methods</w:t>
        </w:r>
        <w:r w:rsidR="00127AC4">
          <w:rPr>
            <w:webHidden/>
          </w:rPr>
          <w:tab/>
        </w:r>
        <w:r w:rsidR="00127AC4">
          <w:rPr>
            <w:webHidden/>
          </w:rPr>
          <w:fldChar w:fldCharType="begin"/>
        </w:r>
        <w:r w:rsidR="00127AC4">
          <w:rPr>
            <w:webHidden/>
          </w:rPr>
          <w:instrText xml:space="preserve"> PAGEREF _Toc370744397 \h </w:instrText>
        </w:r>
        <w:r w:rsidR="00127AC4">
          <w:rPr>
            <w:webHidden/>
          </w:rPr>
        </w:r>
        <w:r w:rsidR="00127AC4">
          <w:rPr>
            <w:webHidden/>
          </w:rPr>
          <w:fldChar w:fldCharType="separate"/>
        </w:r>
        <w:r w:rsidR="006E0BE8">
          <w:rPr>
            <w:webHidden/>
          </w:rPr>
          <w:t>1</w:t>
        </w:r>
        <w:r w:rsidR="00127AC4">
          <w:rPr>
            <w:webHidden/>
          </w:rPr>
          <w:fldChar w:fldCharType="end"/>
        </w:r>
      </w:hyperlink>
    </w:p>
    <w:p w:rsidR="00127AC4" w:rsidRDefault="00A9559B">
      <w:pPr>
        <w:pStyle w:val="TOC2"/>
        <w:rPr>
          <w:rFonts w:asciiTheme="minorHAnsi" w:eastAsiaTheme="minorEastAsia" w:hAnsiTheme="minorHAnsi" w:cstheme="minorBidi"/>
          <w:szCs w:val="22"/>
        </w:rPr>
      </w:pPr>
      <w:hyperlink w:anchor="_Toc370744398" w:history="1">
        <w:r w:rsidR="00127AC4" w:rsidRPr="00CC5BB5">
          <w:rPr>
            <w:rStyle w:val="Hyperlink"/>
          </w:rPr>
          <w:t>B.1</w:t>
        </w:r>
        <w:r w:rsidR="00127AC4">
          <w:rPr>
            <w:rFonts w:asciiTheme="minorHAnsi" w:eastAsiaTheme="minorEastAsia" w:hAnsiTheme="minorHAnsi" w:cstheme="minorBidi"/>
            <w:szCs w:val="22"/>
          </w:rPr>
          <w:tab/>
        </w:r>
        <w:r w:rsidR="00127AC4" w:rsidRPr="00CC5BB5">
          <w:rPr>
            <w:rStyle w:val="Hyperlink"/>
          </w:rPr>
          <w:t>Identification of Appropriate Respondents</w:t>
        </w:r>
        <w:r w:rsidR="00127AC4">
          <w:rPr>
            <w:webHidden/>
          </w:rPr>
          <w:tab/>
        </w:r>
        <w:r w:rsidR="00127AC4">
          <w:rPr>
            <w:webHidden/>
          </w:rPr>
          <w:fldChar w:fldCharType="begin"/>
        </w:r>
        <w:r w:rsidR="00127AC4">
          <w:rPr>
            <w:webHidden/>
          </w:rPr>
          <w:instrText xml:space="preserve"> PAGEREF _Toc370744398 \h </w:instrText>
        </w:r>
        <w:r w:rsidR="00127AC4">
          <w:rPr>
            <w:webHidden/>
          </w:rPr>
        </w:r>
        <w:r w:rsidR="00127AC4">
          <w:rPr>
            <w:webHidden/>
          </w:rPr>
          <w:fldChar w:fldCharType="separate"/>
        </w:r>
        <w:r w:rsidR="006E0BE8">
          <w:rPr>
            <w:webHidden/>
          </w:rPr>
          <w:t>1</w:t>
        </w:r>
        <w:r w:rsidR="00127AC4">
          <w:rPr>
            <w:webHidden/>
          </w:rPr>
          <w:fldChar w:fldCharType="end"/>
        </w:r>
      </w:hyperlink>
    </w:p>
    <w:p w:rsidR="00127AC4" w:rsidRDefault="00A9559B">
      <w:pPr>
        <w:pStyle w:val="TOC3"/>
        <w:rPr>
          <w:rFonts w:asciiTheme="minorHAnsi" w:eastAsiaTheme="minorEastAsia" w:hAnsiTheme="minorHAnsi" w:cstheme="minorBidi"/>
          <w:szCs w:val="22"/>
        </w:rPr>
      </w:pPr>
      <w:hyperlink w:anchor="_Toc370744399" w:history="1">
        <w:r w:rsidR="00127AC4" w:rsidRPr="00CC5BB5">
          <w:rPr>
            <w:rStyle w:val="Hyperlink"/>
          </w:rPr>
          <w:t>B.1.1</w:t>
        </w:r>
        <w:r w:rsidR="00127AC4">
          <w:rPr>
            <w:rFonts w:asciiTheme="minorHAnsi" w:eastAsiaTheme="minorEastAsia" w:hAnsiTheme="minorHAnsi" w:cstheme="minorBidi"/>
            <w:szCs w:val="22"/>
          </w:rPr>
          <w:tab/>
        </w:r>
        <w:r w:rsidR="00127AC4" w:rsidRPr="00CC5BB5">
          <w:rPr>
            <w:rStyle w:val="Hyperlink"/>
          </w:rPr>
          <w:t>Sample Recruitment and Random Assignment</w:t>
        </w:r>
        <w:r w:rsidR="00127AC4">
          <w:rPr>
            <w:webHidden/>
          </w:rPr>
          <w:tab/>
        </w:r>
        <w:r w:rsidR="00127AC4">
          <w:rPr>
            <w:webHidden/>
          </w:rPr>
          <w:fldChar w:fldCharType="begin"/>
        </w:r>
        <w:r w:rsidR="00127AC4">
          <w:rPr>
            <w:webHidden/>
          </w:rPr>
          <w:instrText xml:space="preserve"> PAGEREF _Toc370744399 \h </w:instrText>
        </w:r>
        <w:r w:rsidR="00127AC4">
          <w:rPr>
            <w:webHidden/>
          </w:rPr>
        </w:r>
        <w:r w:rsidR="00127AC4">
          <w:rPr>
            <w:webHidden/>
          </w:rPr>
          <w:fldChar w:fldCharType="separate"/>
        </w:r>
        <w:r w:rsidR="006E0BE8">
          <w:rPr>
            <w:webHidden/>
          </w:rPr>
          <w:t>1</w:t>
        </w:r>
        <w:r w:rsidR="00127AC4">
          <w:rPr>
            <w:webHidden/>
          </w:rPr>
          <w:fldChar w:fldCharType="end"/>
        </w:r>
      </w:hyperlink>
    </w:p>
    <w:p w:rsidR="00127AC4" w:rsidRDefault="00A9559B">
      <w:pPr>
        <w:pStyle w:val="TOC3"/>
        <w:rPr>
          <w:rFonts w:asciiTheme="minorHAnsi" w:eastAsiaTheme="minorEastAsia" w:hAnsiTheme="minorHAnsi" w:cstheme="minorBidi"/>
          <w:szCs w:val="22"/>
        </w:rPr>
      </w:pPr>
      <w:hyperlink w:anchor="_Toc370744400" w:history="1">
        <w:r w:rsidR="00127AC4" w:rsidRPr="00CC5BB5">
          <w:rPr>
            <w:rStyle w:val="Hyperlink"/>
          </w:rPr>
          <w:t>B.1.2</w:t>
        </w:r>
        <w:r w:rsidR="00127AC4">
          <w:rPr>
            <w:rFonts w:asciiTheme="minorHAnsi" w:eastAsiaTheme="minorEastAsia" w:hAnsiTheme="minorHAnsi" w:cstheme="minorBidi"/>
            <w:szCs w:val="22"/>
          </w:rPr>
          <w:tab/>
        </w:r>
        <w:r w:rsidR="00127AC4" w:rsidRPr="00CC5BB5">
          <w:rPr>
            <w:rStyle w:val="Hyperlink"/>
          </w:rPr>
          <w:t>Universe of Households and Survey Samples</w:t>
        </w:r>
        <w:r w:rsidR="00127AC4">
          <w:rPr>
            <w:webHidden/>
          </w:rPr>
          <w:tab/>
        </w:r>
        <w:r w:rsidR="00127AC4">
          <w:rPr>
            <w:webHidden/>
          </w:rPr>
          <w:fldChar w:fldCharType="begin"/>
        </w:r>
        <w:r w:rsidR="00127AC4">
          <w:rPr>
            <w:webHidden/>
          </w:rPr>
          <w:instrText xml:space="preserve"> PAGEREF _Toc370744400 \h </w:instrText>
        </w:r>
        <w:r w:rsidR="00127AC4">
          <w:rPr>
            <w:webHidden/>
          </w:rPr>
        </w:r>
        <w:r w:rsidR="00127AC4">
          <w:rPr>
            <w:webHidden/>
          </w:rPr>
          <w:fldChar w:fldCharType="separate"/>
        </w:r>
        <w:r w:rsidR="006E0BE8">
          <w:rPr>
            <w:webHidden/>
          </w:rPr>
          <w:t>3</w:t>
        </w:r>
        <w:r w:rsidR="00127AC4">
          <w:rPr>
            <w:webHidden/>
          </w:rPr>
          <w:fldChar w:fldCharType="end"/>
        </w:r>
      </w:hyperlink>
    </w:p>
    <w:p w:rsidR="00127AC4" w:rsidRDefault="00A9559B">
      <w:pPr>
        <w:pStyle w:val="TOC2"/>
        <w:rPr>
          <w:rFonts w:asciiTheme="minorHAnsi" w:eastAsiaTheme="minorEastAsia" w:hAnsiTheme="minorHAnsi" w:cstheme="minorBidi"/>
          <w:szCs w:val="22"/>
        </w:rPr>
      </w:pPr>
      <w:hyperlink w:anchor="_Toc370744401" w:history="1">
        <w:r w:rsidR="00127AC4" w:rsidRPr="00CC5BB5">
          <w:rPr>
            <w:rStyle w:val="Hyperlink"/>
          </w:rPr>
          <w:t>B.2</w:t>
        </w:r>
        <w:r w:rsidR="00127AC4">
          <w:rPr>
            <w:rFonts w:asciiTheme="minorHAnsi" w:eastAsiaTheme="minorEastAsia" w:hAnsiTheme="minorHAnsi" w:cstheme="minorBidi"/>
            <w:szCs w:val="22"/>
          </w:rPr>
          <w:tab/>
        </w:r>
        <w:r w:rsidR="00127AC4" w:rsidRPr="00CC5BB5">
          <w:rPr>
            <w:rStyle w:val="Hyperlink"/>
          </w:rPr>
          <w:t>Administration of the Survey</w:t>
        </w:r>
        <w:r w:rsidR="00127AC4">
          <w:rPr>
            <w:webHidden/>
          </w:rPr>
          <w:tab/>
        </w:r>
        <w:r w:rsidR="00127AC4">
          <w:rPr>
            <w:webHidden/>
          </w:rPr>
          <w:fldChar w:fldCharType="begin"/>
        </w:r>
        <w:r w:rsidR="00127AC4">
          <w:rPr>
            <w:webHidden/>
          </w:rPr>
          <w:instrText xml:space="preserve"> PAGEREF _Toc370744401 \h </w:instrText>
        </w:r>
        <w:r w:rsidR="00127AC4">
          <w:rPr>
            <w:webHidden/>
          </w:rPr>
        </w:r>
        <w:r w:rsidR="00127AC4">
          <w:rPr>
            <w:webHidden/>
          </w:rPr>
          <w:fldChar w:fldCharType="separate"/>
        </w:r>
        <w:r w:rsidR="006E0BE8">
          <w:rPr>
            <w:webHidden/>
          </w:rPr>
          <w:t>5</w:t>
        </w:r>
        <w:r w:rsidR="00127AC4">
          <w:rPr>
            <w:webHidden/>
          </w:rPr>
          <w:fldChar w:fldCharType="end"/>
        </w:r>
      </w:hyperlink>
    </w:p>
    <w:p w:rsidR="00127AC4" w:rsidRDefault="00A9559B">
      <w:pPr>
        <w:pStyle w:val="TOC3"/>
        <w:rPr>
          <w:rFonts w:asciiTheme="minorHAnsi" w:eastAsiaTheme="minorEastAsia" w:hAnsiTheme="minorHAnsi" w:cstheme="minorBidi"/>
          <w:szCs w:val="22"/>
        </w:rPr>
      </w:pPr>
      <w:hyperlink w:anchor="_Toc370744402" w:history="1">
        <w:r w:rsidR="00127AC4" w:rsidRPr="00CC5BB5">
          <w:rPr>
            <w:rStyle w:val="Hyperlink"/>
          </w:rPr>
          <w:t>B.2.1</w:t>
        </w:r>
        <w:r w:rsidR="00127AC4">
          <w:rPr>
            <w:rFonts w:asciiTheme="minorHAnsi" w:eastAsiaTheme="minorEastAsia" w:hAnsiTheme="minorHAnsi" w:cstheme="minorBidi"/>
            <w:szCs w:val="22"/>
          </w:rPr>
          <w:tab/>
        </w:r>
        <w:r w:rsidR="00127AC4" w:rsidRPr="00CC5BB5">
          <w:rPr>
            <w:rStyle w:val="Hyperlink"/>
          </w:rPr>
          <w:t>Sample Design</w:t>
        </w:r>
        <w:r w:rsidR="00127AC4">
          <w:rPr>
            <w:webHidden/>
          </w:rPr>
          <w:tab/>
        </w:r>
        <w:r w:rsidR="00127AC4">
          <w:rPr>
            <w:webHidden/>
          </w:rPr>
          <w:fldChar w:fldCharType="begin"/>
        </w:r>
        <w:r w:rsidR="00127AC4">
          <w:rPr>
            <w:webHidden/>
          </w:rPr>
          <w:instrText xml:space="preserve"> PAGEREF _Toc370744402 \h </w:instrText>
        </w:r>
        <w:r w:rsidR="00127AC4">
          <w:rPr>
            <w:webHidden/>
          </w:rPr>
        </w:r>
        <w:r w:rsidR="00127AC4">
          <w:rPr>
            <w:webHidden/>
          </w:rPr>
          <w:fldChar w:fldCharType="separate"/>
        </w:r>
        <w:r w:rsidR="006E0BE8">
          <w:rPr>
            <w:webHidden/>
          </w:rPr>
          <w:t>5</w:t>
        </w:r>
        <w:r w:rsidR="00127AC4">
          <w:rPr>
            <w:webHidden/>
          </w:rPr>
          <w:fldChar w:fldCharType="end"/>
        </w:r>
      </w:hyperlink>
    </w:p>
    <w:p w:rsidR="00127AC4" w:rsidRDefault="00A9559B">
      <w:pPr>
        <w:pStyle w:val="TOC3"/>
        <w:rPr>
          <w:rFonts w:asciiTheme="minorHAnsi" w:eastAsiaTheme="minorEastAsia" w:hAnsiTheme="minorHAnsi" w:cstheme="minorBidi"/>
          <w:szCs w:val="22"/>
        </w:rPr>
      </w:pPr>
      <w:hyperlink w:anchor="_Toc370744403" w:history="1">
        <w:r w:rsidR="00127AC4" w:rsidRPr="00CC5BB5">
          <w:rPr>
            <w:rStyle w:val="Hyperlink"/>
          </w:rPr>
          <w:t>B.2.2</w:t>
        </w:r>
        <w:r w:rsidR="00127AC4">
          <w:rPr>
            <w:rFonts w:asciiTheme="minorHAnsi" w:eastAsiaTheme="minorEastAsia" w:hAnsiTheme="minorHAnsi" w:cstheme="minorBidi"/>
            <w:szCs w:val="22"/>
          </w:rPr>
          <w:tab/>
        </w:r>
        <w:r w:rsidR="00127AC4" w:rsidRPr="00CC5BB5">
          <w:rPr>
            <w:rStyle w:val="Hyperlink"/>
          </w:rPr>
          <w:t>Estimation Procedures</w:t>
        </w:r>
        <w:r w:rsidR="00127AC4">
          <w:rPr>
            <w:webHidden/>
          </w:rPr>
          <w:tab/>
        </w:r>
        <w:r w:rsidR="00127AC4">
          <w:rPr>
            <w:webHidden/>
          </w:rPr>
          <w:fldChar w:fldCharType="begin"/>
        </w:r>
        <w:r w:rsidR="00127AC4">
          <w:rPr>
            <w:webHidden/>
          </w:rPr>
          <w:instrText xml:space="preserve"> PAGEREF _Toc370744403 \h </w:instrText>
        </w:r>
        <w:r w:rsidR="00127AC4">
          <w:rPr>
            <w:webHidden/>
          </w:rPr>
        </w:r>
        <w:r w:rsidR="00127AC4">
          <w:rPr>
            <w:webHidden/>
          </w:rPr>
          <w:fldChar w:fldCharType="separate"/>
        </w:r>
        <w:r w:rsidR="006E0BE8">
          <w:rPr>
            <w:webHidden/>
          </w:rPr>
          <w:t>6</w:t>
        </w:r>
        <w:r w:rsidR="00127AC4">
          <w:rPr>
            <w:webHidden/>
          </w:rPr>
          <w:fldChar w:fldCharType="end"/>
        </w:r>
      </w:hyperlink>
    </w:p>
    <w:p w:rsidR="00127AC4" w:rsidRDefault="00A9559B">
      <w:pPr>
        <w:pStyle w:val="TOC3"/>
        <w:rPr>
          <w:rFonts w:asciiTheme="minorHAnsi" w:eastAsiaTheme="minorEastAsia" w:hAnsiTheme="minorHAnsi" w:cstheme="minorBidi"/>
          <w:szCs w:val="22"/>
        </w:rPr>
      </w:pPr>
      <w:hyperlink w:anchor="_Toc370744404" w:history="1">
        <w:r w:rsidR="00127AC4" w:rsidRPr="00CC5BB5">
          <w:rPr>
            <w:rStyle w:val="Hyperlink"/>
          </w:rPr>
          <w:t>B.2.3</w:t>
        </w:r>
        <w:r w:rsidR="00127AC4">
          <w:rPr>
            <w:rFonts w:asciiTheme="minorHAnsi" w:eastAsiaTheme="minorEastAsia" w:hAnsiTheme="minorHAnsi" w:cstheme="minorBidi"/>
            <w:szCs w:val="22"/>
          </w:rPr>
          <w:tab/>
        </w:r>
        <w:r w:rsidR="00127AC4" w:rsidRPr="00CC5BB5">
          <w:rPr>
            <w:rStyle w:val="Hyperlink"/>
          </w:rPr>
          <w:t>Degree of Accuracy Required</w:t>
        </w:r>
        <w:r w:rsidR="00127AC4">
          <w:rPr>
            <w:webHidden/>
          </w:rPr>
          <w:tab/>
        </w:r>
        <w:r w:rsidR="00127AC4">
          <w:rPr>
            <w:webHidden/>
          </w:rPr>
          <w:fldChar w:fldCharType="begin"/>
        </w:r>
        <w:r w:rsidR="00127AC4">
          <w:rPr>
            <w:webHidden/>
          </w:rPr>
          <w:instrText xml:space="preserve"> PAGEREF _Toc370744404 \h </w:instrText>
        </w:r>
        <w:r w:rsidR="00127AC4">
          <w:rPr>
            <w:webHidden/>
          </w:rPr>
        </w:r>
        <w:r w:rsidR="00127AC4">
          <w:rPr>
            <w:webHidden/>
          </w:rPr>
          <w:fldChar w:fldCharType="separate"/>
        </w:r>
        <w:r w:rsidR="006E0BE8">
          <w:rPr>
            <w:webHidden/>
          </w:rPr>
          <w:t>9</w:t>
        </w:r>
        <w:r w:rsidR="00127AC4">
          <w:rPr>
            <w:webHidden/>
          </w:rPr>
          <w:fldChar w:fldCharType="end"/>
        </w:r>
      </w:hyperlink>
    </w:p>
    <w:p w:rsidR="00127AC4" w:rsidRDefault="00A9559B">
      <w:pPr>
        <w:pStyle w:val="TOC3"/>
        <w:rPr>
          <w:rFonts w:asciiTheme="minorHAnsi" w:eastAsiaTheme="minorEastAsia" w:hAnsiTheme="minorHAnsi" w:cstheme="minorBidi"/>
          <w:szCs w:val="22"/>
        </w:rPr>
      </w:pPr>
      <w:hyperlink w:anchor="_Toc370744405" w:history="1">
        <w:r w:rsidR="00127AC4" w:rsidRPr="00CC5BB5">
          <w:rPr>
            <w:rStyle w:val="Hyperlink"/>
          </w:rPr>
          <w:t>B.2.4</w:t>
        </w:r>
        <w:r w:rsidR="00127AC4">
          <w:rPr>
            <w:rFonts w:asciiTheme="minorHAnsi" w:eastAsiaTheme="minorEastAsia" w:hAnsiTheme="minorHAnsi" w:cstheme="minorBidi"/>
            <w:szCs w:val="22"/>
          </w:rPr>
          <w:tab/>
        </w:r>
        <w:r w:rsidR="00127AC4" w:rsidRPr="00CC5BB5">
          <w:rPr>
            <w:rStyle w:val="Hyperlink"/>
          </w:rPr>
          <w:t>Procedures with Special Populations</w:t>
        </w:r>
        <w:r w:rsidR="00127AC4">
          <w:rPr>
            <w:webHidden/>
          </w:rPr>
          <w:tab/>
        </w:r>
        <w:r w:rsidR="00127AC4">
          <w:rPr>
            <w:webHidden/>
          </w:rPr>
          <w:fldChar w:fldCharType="begin"/>
        </w:r>
        <w:r w:rsidR="00127AC4">
          <w:rPr>
            <w:webHidden/>
          </w:rPr>
          <w:instrText xml:space="preserve"> PAGEREF _Toc370744405 \h </w:instrText>
        </w:r>
        <w:r w:rsidR="00127AC4">
          <w:rPr>
            <w:webHidden/>
          </w:rPr>
        </w:r>
        <w:r w:rsidR="00127AC4">
          <w:rPr>
            <w:webHidden/>
          </w:rPr>
          <w:fldChar w:fldCharType="separate"/>
        </w:r>
        <w:r w:rsidR="006E0BE8">
          <w:rPr>
            <w:webHidden/>
          </w:rPr>
          <w:t>14</w:t>
        </w:r>
        <w:r w:rsidR="00127AC4">
          <w:rPr>
            <w:webHidden/>
          </w:rPr>
          <w:fldChar w:fldCharType="end"/>
        </w:r>
      </w:hyperlink>
    </w:p>
    <w:p w:rsidR="00127AC4" w:rsidRDefault="00A9559B">
      <w:pPr>
        <w:pStyle w:val="TOC2"/>
        <w:rPr>
          <w:rFonts w:asciiTheme="minorHAnsi" w:eastAsiaTheme="minorEastAsia" w:hAnsiTheme="minorHAnsi" w:cstheme="minorBidi"/>
          <w:szCs w:val="22"/>
        </w:rPr>
      </w:pPr>
      <w:hyperlink w:anchor="_Toc370744406" w:history="1">
        <w:r w:rsidR="00127AC4" w:rsidRPr="00CC5BB5">
          <w:rPr>
            <w:rStyle w:val="Hyperlink"/>
          </w:rPr>
          <w:t>B.3</w:t>
        </w:r>
        <w:r w:rsidR="00127AC4">
          <w:rPr>
            <w:rFonts w:asciiTheme="minorHAnsi" w:eastAsiaTheme="minorEastAsia" w:hAnsiTheme="minorHAnsi" w:cstheme="minorBidi"/>
            <w:szCs w:val="22"/>
          </w:rPr>
          <w:tab/>
        </w:r>
        <w:r w:rsidR="00127AC4" w:rsidRPr="00CC5BB5">
          <w:rPr>
            <w:rStyle w:val="Hyperlink"/>
          </w:rPr>
          <w:t>Maximizing the Response Rate and Minimizing Non-Response Risk</w:t>
        </w:r>
        <w:r w:rsidR="00127AC4">
          <w:rPr>
            <w:webHidden/>
          </w:rPr>
          <w:tab/>
        </w:r>
        <w:r w:rsidR="00127AC4">
          <w:rPr>
            <w:webHidden/>
          </w:rPr>
          <w:fldChar w:fldCharType="begin"/>
        </w:r>
        <w:r w:rsidR="00127AC4">
          <w:rPr>
            <w:webHidden/>
          </w:rPr>
          <w:instrText xml:space="preserve"> PAGEREF _Toc370744406 \h </w:instrText>
        </w:r>
        <w:r w:rsidR="00127AC4">
          <w:rPr>
            <w:webHidden/>
          </w:rPr>
        </w:r>
        <w:r w:rsidR="00127AC4">
          <w:rPr>
            <w:webHidden/>
          </w:rPr>
          <w:fldChar w:fldCharType="separate"/>
        </w:r>
        <w:r w:rsidR="006E0BE8">
          <w:rPr>
            <w:webHidden/>
          </w:rPr>
          <w:t>14</w:t>
        </w:r>
        <w:r w:rsidR="00127AC4">
          <w:rPr>
            <w:webHidden/>
          </w:rPr>
          <w:fldChar w:fldCharType="end"/>
        </w:r>
      </w:hyperlink>
    </w:p>
    <w:p w:rsidR="00127AC4" w:rsidRDefault="00A9559B">
      <w:pPr>
        <w:pStyle w:val="TOC2"/>
        <w:rPr>
          <w:rFonts w:asciiTheme="minorHAnsi" w:eastAsiaTheme="minorEastAsia" w:hAnsiTheme="minorHAnsi" w:cstheme="minorBidi"/>
          <w:szCs w:val="22"/>
        </w:rPr>
      </w:pPr>
      <w:hyperlink w:anchor="_Toc370744407" w:history="1">
        <w:r w:rsidR="00127AC4" w:rsidRPr="00CC5BB5">
          <w:rPr>
            <w:rStyle w:val="Hyperlink"/>
          </w:rPr>
          <w:t>B.4</w:t>
        </w:r>
        <w:r w:rsidR="00127AC4">
          <w:rPr>
            <w:rFonts w:asciiTheme="minorHAnsi" w:eastAsiaTheme="minorEastAsia" w:hAnsiTheme="minorHAnsi" w:cstheme="minorBidi"/>
            <w:szCs w:val="22"/>
          </w:rPr>
          <w:tab/>
        </w:r>
        <w:r w:rsidR="00127AC4" w:rsidRPr="00CC5BB5">
          <w:rPr>
            <w:rStyle w:val="Hyperlink"/>
          </w:rPr>
          <w:t>Test of Procedures</w:t>
        </w:r>
        <w:r w:rsidR="00127AC4">
          <w:rPr>
            <w:webHidden/>
          </w:rPr>
          <w:tab/>
        </w:r>
        <w:r w:rsidR="00127AC4">
          <w:rPr>
            <w:webHidden/>
          </w:rPr>
          <w:fldChar w:fldCharType="begin"/>
        </w:r>
        <w:r w:rsidR="00127AC4">
          <w:rPr>
            <w:webHidden/>
          </w:rPr>
          <w:instrText xml:space="preserve"> PAGEREF _Toc370744407 \h </w:instrText>
        </w:r>
        <w:r w:rsidR="00127AC4">
          <w:rPr>
            <w:webHidden/>
          </w:rPr>
        </w:r>
        <w:r w:rsidR="00127AC4">
          <w:rPr>
            <w:webHidden/>
          </w:rPr>
          <w:fldChar w:fldCharType="separate"/>
        </w:r>
        <w:r w:rsidR="006E0BE8">
          <w:rPr>
            <w:webHidden/>
          </w:rPr>
          <w:t>15</w:t>
        </w:r>
        <w:r w:rsidR="00127AC4">
          <w:rPr>
            <w:webHidden/>
          </w:rPr>
          <w:fldChar w:fldCharType="end"/>
        </w:r>
      </w:hyperlink>
    </w:p>
    <w:p w:rsidR="00127AC4" w:rsidRDefault="00A9559B">
      <w:pPr>
        <w:pStyle w:val="TOC2"/>
        <w:rPr>
          <w:rFonts w:asciiTheme="minorHAnsi" w:eastAsiaTheme="minorEastAsia" w:hAnsiTheme="minorHAnsi" w:cstheme="minorBidi"/>
          <w:szCs w:val="22"/>
        </w:rPr>
      </w:pPr>
      <w:hyperlink w:anchor="_Toc370744408" w:history="1">
        <w:r w:rsidR="00127AC4" w:rsidRPr="00CC5BB5">
          <w:rPr>
            <w:rStyle w:val="Hyperlink"/>
          </w:rPr>
          <w:t>B.5</w:t>
        </w:r>
        <w:r w:rsidR="00127AC4">
          <w:rPr>
            <w:rFonts w:asciiTheme="minorHAnsi" w:eastAsiaTheme="minorEastAsia" w:hAnsiTheme="minorHAnsi" w:cstheme="minorBidi"/>
            <w:szCs w:val="22"/>
          </w:rPr>
          <w:tab/>
        </w:r>
        <w:r w:rsidR="00127AC4" w:rsidRPr="00CC5BB5">
          <w:rPr>
            <w:rStyle w:val="Hyperlink"/>
          </w:rPr>
          <w:t>Individuals Consulted on Statistical Aspects of the Design</w:t>
        </w:r>
        <w:r w:rsidR="00127AC4">
          <w:rPr>
            <w:webHidden/>
          </w:rPr>
          <w:tab/>
        </w:r>
        <w:r w:rsidR="00127AC4">
          <w:rPr>
            <w:webHidden/>
          </w:rPr>
          <w:fldChar w:fldCharType="begin"/>
        </w:r>
        <w:r w:rsidR="00127AC4">
          <w:rPr>
            <w:webHidden/>
          </w:rPr>
          <w:instrText xml:space="preserve"> PAGEREF _Toc370744408 \h </w:instrText>
        </w:r>
        <w:r w:rsidR="00127AC4">
          <w:rPr>
            <w:webHidden/>
          </w:rPr>
        </w:r>
        <w:r w:rsidR="00127AC4">
          <w:rPr>
            <w:webHidden/>
          </w:rPr>
          <w:fldChar w:fldCharType="separate"/>
        </w:r>
        <w:r w:rsidR="006E0BE8">
          <w:rPr>
            <w:webHidden/>
          </w:rPr>
          <w:t>16</w:t>
        </w:r>
        <w:r w:rsidR="00127AC4">
          <w:rPr>
            <w:webHidden/>
          </w:rPr>
          <w:fldChar w:fldCharType="end"/>
        </w:r>
      </w:hyperlink>
    </w:p>
    <w:p w:rsidR="00127AC4" w:rsidRDefault="00A9559B" w:rsidP="00127AC4">
      <w:pPr>
        <w:pStyle w:val="TOC1"/>
        <w:tabs>
          <w:tab w:val="clear" w:pos="1260"/>
        </w:tabs>
        <w:rPr>
          <w:rFonts w:asciiTheme="minorHAnsi" w:eastAsiaTheme="minorEastAsia" w:hAnsiTheme="minorHAnsi" w:cstheme="minorBidi"/>
          <w:b w:val="0"/>
          <w:szCs w:val="22"/>
        </w:rPr>
      </w:pPr>
      <w:hyperlink w:anchor="_Toc370744409" w:history="1">
        <w:r w:rsidR="00127AC4" w:rsidRPr="00CC5BB5">
          <w:rPr>
            <w:rStyle w:val="Hyperlink"/>
          </w:rPr>
          <w:t>References</w:t>
        </w:r>
        <w:r w:rsidR="00127AC4">
          <w:rPr>
            <w:webHidden/>
          </w:rPr>
          <w:tab/>
        </w:r>
        <w:r w:rsidR="00127AC4">
          <w:rPr>
            <w:webHidden/>
          </w:rPr>
          <w:fldChar w:fldCharType="begin"/>
        </w:r>
        <w:r w:rsidR="00127AC4">
          <w:rPr>
            <w:webHidden/>
          </w:rPr>
          <w:instrText xml:space="preserve"> PAGEREF _Toc370744409 \h </w:instrText>
        </w:r>
        <w:r w:rsidR="00127AC4">
          <w:rPr>
            <w:webHidden/>
          </w:rPr>
        </w:r>
        <w:r w:rsidR="00127AC4">
          <w:rPr>
            <w:webHidden/>
          </w:rPr>
          <w:fldChar w:fldCharType="separate"/>
        </w:r>
        <w:r w:rsidR="006E0BE8">
          <w:rPr>
            <w:webHidden/>
          </w:rPr>
          <w:t>17</w:t>
        </w:r>
        <w:r w:rsidR="00127AC4">
          <w:rPr>
            <w:webHidden/>
          </w:rPr>
          <w:fldChar w:fldCharType="end"/>
        </w:r>
      </w:hyperlink>
    </w:p>
    <w:p w:rsidR="00EB5181" w:rsidRPr="006A12FA" w:rsidRDefault="00D87A0C" w:rsidP="006A12FA">
      <w:r>
        <w:fldChar w:fldCharType="end"/>
      </w:r>
    </w:p>
    <w:p w:rsidR="00EB5181" w:rsidRPr="006A12FA" w:rsidRDefault="00EB5181" w:rsidP="006A12FA"/>
    <w:p w:rsidR="00A324EA" w:rsidRPr="006A12FA" w:rsidRDefault="00A324EA" w:rsidP="006A12FA"/>
    <w:p w:rsidR="00A324EA" w:rsidRDefault="00A324EA" w:rsidP="006A12FA">
      <w:pPr>
        <w:pStyle w:val="BodyText"/>
        <w:sectPr w:rsidR="00A324EA" w:rsidSect="006A12FA">
          <w:headerReference w:type="default" r:id="rId12"/>
          <w:footerReference w:type="default" r:id="rId13"/>
          <w:pgSz w:w="12240" w:h="15840" w:code="1"/>
          <w:pgMar w:top="1440" w:right="1440" w:bottom="1440" w:left="1440" w:header="720" w:footer="720" w:gutter="0"/>
          <w:pgNumType w:fmt="lowerRoman" w:start="1"/>
          <w:cols w:space="720"/>
          <w:docGrid w:linePitch="299"/>
        </w:sectPr>
      </w:pPr>
    </w:p>
    <w:p w:rsidR="00EB5181" w:rsidRDefault="00EB5181" w:rsidP="006A12FA">
      <w:pPr>
        <w:pStyle w:val="Heading1"/>
      </w:pPr>
      <w:bookmarkStart w:id="1" w:name="_Toc241651528"/>
      <w:bookmarkStart w:id="2" w:name="_Toc370744397"/>
      <w:r>
        <w:lastRenderedPageBreak/>
        <w:t>Part B:</w:t>
      </w:r>
      <w:r>
        <w:tab/>
        <w:t>Collection of Information Employing Statistical Methods</w:t>
      </w:r>
      <w:bookmarkEnd w:id="1"/>
      <w:bookmarkEnd w:id="2"/>
    </w:p>
    <w:p w:rsidR="00EB5181" w:rsidRDefault="00EB5181" w:rsidP="006A12FA">
      <w:pPr>
        <w:pStyle w:val="Heading2"/>
      </w:pPr>
      <w:bookmarkStart w:id="3" w:name="_Toc241651529"/>
      <w:bookmarkStart w:id="4" w:name="_Toc370744398"/>
      <w:r>
        <w:t>B.1</w:t>
      </w:r>
      <w:r>
        <w:tab/>
        <w:t>Identification of Appropriate Respondents</w:t>
      </w:r>
      <w:bookmarkEnd w:id="3"/>
      <w:bookmarkEnd w:id="4"/>
    </w:p>
    <w:p w:rsidR="00EB5181" w:rsidRDefault="00EB5181" w:rsidP="006A12FA">
      <w:pPr>
        <w:pStyle w:val="Heading3"/>
      </w:pPr>
      <w:bookmarkStart w:id="5" w:name="_Toc241651530"/>
      <w:bookmarkStart w:id="6" w:name="_Toc370744399"/>
      <w:r>
        <w:t>B.1.1</w:t>
      </w:r>
      <w:r>
        <w:tab/>
        <w:t>Sample Recruitment and Random Assignment</w:t>
      </w:r>
      <w:bookmarkEnd w:id="5"/>
      <w:bookmarkEnd w:id="6"/>
    </w:p>
    <w:p w:rsidR="00E34F4B" w:rsidRDefault="00E34F4B" w:rsidP="006A12FA">
      <w:r w:rsidRPr="007473B2">
        <w:t>The Family Options Study is conducted as a randomized experiment.</w:t>
      </w:r>
      <w:r>
        <w:t xml:space="preserve"> </w:t>
      </w:r>
      <w:r w:rsidRPr="007473B2">
        <w:t xml:space="preserve">From September 2010 through January 2012, the research team </w:t>
      </w:r>
      <w:r>
        <w:t>enrolled</w:t>
      </w:r>
      <w:r w:rsidRPr="007473B2">
        <w:t xml:space="preserve"> 2,</w:t>
      </w:r>
      <w:r w:rsidR="00930558">
        <w:t>282</w:t>
      </w:r>
      <w:r w:rsidRPr="007473B2">
        <w:t xml:space="preserve"> homeless families </w:t>
      </w:r>
      <w:r>
        <w:t>into the study in</w:t>
      </w:r>
      <w:r w:rsidRPr="007473B2">
        <w:t xml:space="preserve"> 12 sites.</w:t>
      </w:r>
      <w:r w:rsidR="0041663D">
        <w:rPr>
          <w:rStyle w:val="FootnoteReference"/>
        </w:rPr>
        <w:footnoteReference w:id="1"/>
      </w:r>
      <w:r>
        <w:t xml:space="preserve"> Each family was randomly assign</w:t>
      </w:r>
      <w:r w:rsidR="006F568F">
        <w:t>ed to one of four interventions:</w:t>
      </w:r>
    </w:p>
    <w:p w:rsidR="00466CA6" w:rsidRPr="00C3144E" w:rsidRDefault="00466CA6" w:rsidP="00466CA6">
      <w:pPr>
        <w:rPr>
          <w:szCs w:val="22"/>
        </w:rPr>
      </w:pPr>
    </w:p>
    <w:p w:rsidR="00466CA6" w:rsidRPr="00CE71F0" w:rsidRDefault="00466CA6" w:rsidP="007459F0">
      <w:pPr>
        <w:pStyle w:val="ListParagraph"/>
        <w:numPr>
          <w:ilvl w:val="0"/>
          <w:numId w:val="24"/>
        </w:numPr>
        <w:tabs>
          <w:tab w:val="left" w:pos="720"/>
          <w:tab w:val="left" w:pos="1080"/>
          <w:tab w:val="left" w:pos="1440"/>
          <w:tab w:val="left" w:pos="1800"/>
        </w:tabs>
        <w:spacing w:after="120" w:line="264" w:lineRule="auto"/>
        <w:contextualSpacing w:val="0"/>
        <w:rPr>
          <w:rFonts w:ascii="Times New Roman" w:hAnsi="Times New Roman"/>
          <w:bCs/>
        </w:rPr>
      </w:pPr>
      <w:r w:rsidRPr="00CE71F0">
        <w:rPr>
          <w:rFonts w:ascii="Times New Roman" w:hAnsi="Times New Roman"/>
          <w:bCs/>
        </w:rPr>
        <w:t>Permanent Housing Subsidy (SUB)</w:t>
      </w:r>
    </w:p>
    <w:p w:rsidR="00466CA6" w:rsidRPr="00CE71F0" w:rsidRDefault="00466CA6" w:rsidP="007459F0">
      <w:pPr>
        <w:pStyle w:val="ListParagraph"/>
        <w:numPr>
          <w:ilvl w:val="0"/>
          <w:numId w:val="24"/>
        </w:numPr>
        <w:tabs>
          <w:tab w:val="left" w:pos="720"/>
          <w:tab w:val="left" w:pos="1080"/>
          <w:tab w:val="left" w:pos="1440"/>
          <w:tab w:val="left" w:pos="1800"/>
        </w:tabs>
        <w:spacing w:after="120" w:line="264" w:lineRule="auto"/>
        <w:contextualSpacing w:val="0"/>
        <w:rPr>
          <w:rFonts w:ascii="Times New Roman" w:hAnsi="Times New Roman"/>
          <w:bCs/>
        </w:rPr>
      </w:pPr>
      <w:r w:rsidRPr="00CE71F0">
        <w:rPr>
          <w:rFonts w:ascii="Times New Roman" w:hAnsi="Times New Roman"/>
          <w:bCs/>
        </w:rPr>
        <w:t>Project-Based Transitional Housing (PBTH)</w:t>
      </w:r>
      <w:r w:rsidR="007459F0">
        <w:rPr>
          <w:rFonts w:ascii="Times New Roman" w:hAnsi="Times New Roman"/>
          <w:bCs/>
        </w:rPr>
        <w:t xml:space="preserve"> </w:t>
      </w:r>
    </w:p>
    <w:p w:rsidR="00466CA6" w:rsidRPr="00CE71F0" w:rsidRDefault="00466CA6" w:rsidP="007459F0">
      <w:pPr>
        <w:pStyle w:val="ListParagraph"/>
        <w:numPr>
          <w:ilvl w:val="0"/>
          <w:numId w:val="24"/>
        </w:numPr>
        <w:tabs>
          <w:tab w:val="left" w:pos="720"/>
          <w:tab w:val="left" w:pos="1080"/>
          <w:tab w:val="left" w:pos="1440"/>
          <w:tab w:val="left" w:pos="1800"/>
        </w:tabs>
        <w:spacing w:after="120" w:line="264" w:lineRule="auto"/>
        <w:contextualSpacing w:val="0"/>
        <w:rPr>
          <w:rFonts w:ascii="Times New Roman" w:hAnsi="Times New Roman"/>
          <w:bCs/>
        </w:rPr>
      </w:pPr>
      <w:r w:rsidRPr="00CE71F0">
        <w:rPr>
          <w:rFonts w:ascii="Times New Roman" w:hAnsi="Times New Roman"/>
          <w:bCs/>
        </w:rPr>
        <w:t>Community-Based Rapid Re-housing (CBRR</w:t>
      </w:r>
      <w:r w:rsidR="006F568F">
        <w:rPr>
          <w:rFonts w:ascii="Times New Roman" w:hAnsi="Times New Roman"/>
          <w:bCs/>
        </w:rPr>
        <w:t>)</w:t>
      </w:r>
      <w:r w:rsidRPr="00CE71F0">
        <w:rPr>
          <w:rFonts w:ascii="Times New Roman" w:hAnsi="Times New Roman"/>
          <w:bCs/>
        </w:rPr>
        <w:t xml:space="preserve"> </w:t>
      </w:r>
    </w:p>
    <w:p w:rsidR="00466CA6" w:rsidRPr="00CE71F0" w:rsidRDefault="00466CA6" w:rsidP="007459F0">
      <w:pPr>
        <w:pStyle w:val="ListParagraph"/>
        <w:numPr>
          <w:ilvl w:val="0"/>
          <w:numId w:val="24"/>
        </w:numPr>
        <w:tabs>
          <w:tab w:val="left" w:pos="720"/>
          <w:tab w:val="left" w:pos="1080"/>
          <w:tab w:val="left" w:pos="1440"/>
          <w:tab w:val="left" w:pos="1800"/>
        </w:tabs>
        <w:spacing w:after="0" w:line="264" w:lineRule="auto"/>
        <w:contextualSpacing w:val="0"/>
      </w:pPr>
      <w:r w:rsidRPr="00CE71F0">
        <w:rPr>
          <w:rFonts w:ascii="Times New Roman" w:hAnsi="Times New Roman"/>
          <w:bCs/>
        </w:rPr>
        <w:t>Usual Care (UC)</w:t>
      </w:r>
      <w:r w:rsidR="007459F0">
        <w:rPr>
          <w:rFonts w:ascii="Times New Roman" w:hAnsi="Times New Roman"/>
          <w:bCs/>
        </w:rPr>
        <w:t xml:space="preserve"> </w:t>
      </w:r>
    </w:p>
    <w:p w:rsidR="006A12FA" w:rsidRPr="007473B2" w:rsidRDefault="006A12FA" w:rsidP="006A12FA"/>
    <w:p w:rsidR="00E34F4B" w:rsidRDefault="00E34F4B" w:rsidP="006A12FA">
      <w:pPr>
        <w:pStyle w:val="BodyText"/>
      </w:pPr>
      <w:r w:rsidRPr="007473B2">
        <w:t>In an effort to maximize the likelihood that families randomly assigned to the study interventions could actually receive the assigned intervention, the research team established conditions that had to be met for random assignment to proceed</w:t>
      </w:r>
      <w:r>
        <w:t>:</w:t>
      </w:r>
    </w:p>
    <w:p w:rsidR="006A12FA" w:rsidRPr="007473B2" w:rsidRDefault="006A12FA" w:rsidP="006A12FA">
      <w:pPr>
        <w:pStyle w:val="BodyText"/>
      </w:pPr>
    </w:p>
    <w:p w:rsidR="00E34F4B" w:rsidRPr="002F28F2" w:rsidRDefault="00E34F4B" w:rsidP="006A12FA">
      <w:pPr>
        <w:pStyle w:val="Numbers"/>
        <w:numPr>
          <w:ilvl w:val="0"/>
          <w:numId w:val="21"/>
        </w:numPr>
        <w:tabs>
          <w:tab w:val="clear" w:pos="1080"/>
          <w:tab w:val="left" w:pos="720"/>
        </w:tabs>
        <w:spacing w:after="120"/>
        <w:ind w:left="720"/>
      </w:pPr>
      <w:r>
        <w:t xml:space="preserve">Families had to meet the </w:t>
      </w:r>
      <w:r w:rsidR="00741AE7">
        <w:t>general</w:t>
      </w:r>
      <w:r>
        <w:t xml:space="preserve"> eligibility requirements</w:t>
      </w:r>
      <w:r w:rsidR="00AD20D2">
        <w:t>—reside in shelter at least 7 days prior to enrollment and have at least one child age 15 or under with them—for</w:t>
      </w:r>
      <w:r w:rsidR="009534E5">
        <w:t xml:space="preserve"> </w:t>
      </w:r>
      <w:r>
        <w:t>participation in the study and had to consent to enroll in the study.</w:t>
      </w:r>
    </w:p>
    <w:p w:rsidR="00E34F4B" w:rsidRPr="002F28F2" w:rsidRDefault="00E34F4B" w:rsidP="006A12FA">
      <w:pPr>
        <w:pStyle w:val="Numbers"/>
        <w:numPr>
          <w:ilvl w:val="0"/>
          <w:numId w:val="21"/>
        </w:numPr>
        <w:tabs>
          <w:tab w:val="clear" w:pos="1080"/>
          <w:tab w:val="left" w:pos="720"/>
        </w:tabs>
        <w:spacing w:after="120"/>
        <w:ind w:left="720"/>
      </w:pPr>
      <w:r w:rsidRPr="002F28F2">
        <w:t>Intervention slots</w:t>
      </w:r>
      <w:r>
        <w:rPr>
          <w:rStyle w:val="FootnoteReference"/>
          <w:rFonts w:asciiTheme="minorHAnsi" w:hAnsiTheme="minorHAnsi" w:cstheme="minorHAnsi"/>
          <w:szCs w:val="22"/>
        </w:rPr>
        <w:footnoteReference w:id="2"/>
      </w:r>
      <w:r w:rsidRPr="002F28F2">
        <w:t xml:space="preserve"> had to be available at the time of random assignme</w:t>
      </w:r>
      <w:r>
        <w:t>nt or anticipated within 30 </w:t>
      </w:r>
      <w:r w:rsidRPr="002F28F2">
        <w:t>days.</w:t>
      </w:r>
    </w:p>
    <w:p w:rsidR="00E34F4B" w:rsidRDefault="00E34F4B" w:rsidP="006A12FA">
      <w:pPr>
        <w:pStyle w:val="Numbers"/>
        <w:numPr>
          <w:ilvl w:val="0"/>
          <w:numId w:val="21"/>
        </w:numPr>
        <w:tabs>
          <w:tab w:val="clear" w:pos="1080"/>
          <w:tab w:val="left" w:pos="720"/>
        </w:tabs>
        <w:ind w:left="720"/>
      </w:pPr>
      <w:r w:rsidRPr="002F28F2">
        <w:t xml:space="preserve">Families had to meet </w:t>
      </w:r>
      <w:r w:rsidR="00741AE7">
        <w:t xml:space="preserve">more particular intervention-specific </w:t>
      </w:r>
      <w:r w:rsidRPr="002F28F2">
        <w:t>program eligibility criteria for at least t</w:t>
      </w:r>
      <w:r>
        <w:t xml:space="preserve">wo </w:t>
      </w:r>
      <w:r w:rsidRPr="002F28F2">
        <w:t>interventions</w:t>
      </w:r>
      <w:r w:rsidR="00741AE7">
        <w:t xml:space="preserve"> for which slots are available</w:t>
      </w:r>
      <w:r w:rsidRPr="002F28F2">
        <w:t>.</w:t>
      </w:r>
      <w:r w:rsidRPr="002F28F2">
        <w:rPr>
          <w:rStyle w:val="FootnoteReference"/>
          <w:rFonts w:asciiTheme="minorHAnsi" w:hAnsiTheme="minorHAnsi" w:cstheme="minorHAnsi"/>
          <w:szCs w:val="22"/>
        </w:rPr>
        <w:footnoteReference w:id="3"/>
      </w:r>
      <w:r w:rsidR="00741AE7">
        <w:t xml:space="preserve"> These more particular requirements include such </w:t>
      </w:r>
      <w:r w:rsidR="00741AE7">
        <w:lastRenderedPageBreak/>
        <w:t xml:space="preserve">things as </w:t>
      </w:r>
      <w:r w:rsidR="00AD20D2">
        <w:t>having no criminal background, being clean and sober, having some form of income, not owing back rent to a housing authority</w:t>
      </w:r>
      <w:r w:rsidR="00BE57EE">
        <w:t>,</w:t>
      </w:r>
      <w:r w:rsidR="00AD20D2">
        <w:t xml:space="preserve"> etc.</w:t>
      </w:r>
    </w:p>
    <w:p w:rsidR="006A12FA" w:rsidRDefault="006A12FA" w:rsidP="006A12FA">
      <w:pPr>
        <w:pStyle w:val="BodyText"/>
      </w:pPr>
    </w:p>
    <w:p w:rsidR="00E34F4B" w:rsidRDefault="00E34F4B" w:rsidP="006A12FA">
      <w:pPr>
        <w:pStyle w:val="BodyText"/>
      </w:pPr>
      <w:r w:rsidRPr="007473B2">
        <w:t>Enrollment in the study and conducting random assignment was a multi-st</w:t>
      </w:r>
      <w:r>
        <w:t>ep process, as shown in Exhibit B</w:t>
      </w:r>
      <w:r w:rsidRPr="007473B2">
        <w:t>-1.</w:t>
      </w:r>
      <w:r w:rsidR="00AC15BC">
        <w:t xml:space="preserve"> The right side of the exhibit summarizes the conditions under which some families would be ineligible or decline to participate</w:t>
      </w:r>
      <w:r w:rsidR="00E24788">
        <w:t xml:space="preserve">. </w:t>
      </w:r>
    </w:p>
    <w:p w:rsidR="00040BF1" w:rsidRDefault="00040BF1" w:rsidP="006A12FA">
      <w:pPr>
        <w:pStyle w:val="BodyText"/>
      </w:pPr>
    </w:p>
    <w:p w:rsidR="005F3780" w:rsidRDefault="005F3780" w:rsidP="005F3780">
      <w:pPr>
        <w:pStyle w:val="ExhibitTitle"/>
      </w:pPr>
      <w:proofErr w:type="gramStart"/>
      <w:r>
        <w:t>Exhibit B-1.</w:t>
      </w:r>
      <w:proofErr w:type="gramEnd"/>
      <w:r>
        <w:tab/>
        <w:t>Random Assignment Process</w:t>
      </w:r>
    </w:p>
    <w:p w:rsidR="005F3780" w:rsidRDefault="005F3780" w:rsidP="005F3780">
      <w:pPr>
        <w:pStyle w:val="Exhibit"/>
      </w:pPr>
      <w:r>
        <w:rPr>
          <w:noProof/>
        </w:rPr>
        <w:drawing>
          <wp:inline distT="0" distB="0" distL="0" distR="0" wp14:anchorId="5C58D394" wp14:editId="56B9B665">
            <wp:extent cx="5581650" cy="4867275"/>
            <wp:effectExtent l="0" t="0" r="0" b="9525"/>
            <wp:docPr id="3" name="Picture 3" descr="cid:image002.png@01CED19D.03600C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CED19D.03600C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581650" cy="4867275"/>
                    </a:xfrm>
                    <a:prstGeom prst="rect">
                      <a:avLst/>
                    </a:prstGeom>
                    <a:noFill/>
                    <a:ln>
                      <a:noFill/>
                    </a:ln>
                  </pic:spPr>
                </pic:pic>
              </a:graphicData>
            </a:graphic>
          </wp:inline>
        </w:drawing>
      </w:r>
    </w:p>
    <w:p w:rsidR="005F3780" w:rsidRPr="001F7BE4" w:rsidRDefault="005F3780" w:rsidP="005F3780"/>
    <w:p w:rsidR="005F3780" w:rsidRDefault="005F3780" w:rsidP="006A12FA">
      <w:pPr>
        <w:pStyle w:val="BodyText"/>
      </w:pPr>
    </w:p>
    <w:p w:rsidR="00040BF1" w:rsidRDefault="00040BF1" w:rsidP="00040BF1">
      <w:r w:rsidRPr="00081365">
        <w:t xml:space="preserve">The study </w:t>
      </w:r>
      <w:r>
        <w:t>wa</w:t>
      </w:r>
      <w:r w:rsidRPr="00081365">
        <w:t>s not designed to capture the experiences of families who seek assistance directly from transitional housing programs without first entering emergency shelters</w:t>
      </w:r>
      <w:r>
        <w:t xml:space="preserve">. </w:t>
      </w:r>
      <w:r w:rsidRPr="00081365">
        <w:t>The design relie</w:t>
      </w:r>
      <w:r>
        <w:t>d</w:t>
      </w:r>
      <w:r w:rsidRPr="00081365">
        <w:t xml:space="preserve"> on emergency shelters as the point of intake for families in the study.</w:t>
      </w:r>
      <w:r>
        <w:t xml:space="preserve"> </w:t>
      </w:r>
    </w:p>
    <w:p w:rsidR="00AC15BC" w:rsidRDefault="00AC15BC" w:rsidP="006A12FA"/>
    <w:p w:rsidR="00EB5181" w:rsidRDefault="00040BF1" w:rsidP="006A12FA">
      <w:r>
        <w:lastRenderedPageBreak/>
        <w:t>The design</w:t>
      </w:r>
      <w:r w:rsidR="00EB5181">
        <w:t xml:space="preserve"> exclud</w:t>
      </w:r>
      <w:r w:rsidR="00E21388">
        <w:t>ed</w:t>
      </w:r>
      <w:r w:rsidR="00EB5181">
        <w:t xml:space="preserve"> families who </w:t>
      </w:r>
      <w:r w:rsidR="00BC4EE7">
        <w:t xml:space="preserve">left </w:t>
      </w:r>
      <w:r w:rsidR="00EB5181">
        <w:t>shelter in less than 7 days because the more intensive interventions considered in this study are not considered appropriate for families with such transitory needs</w:t>
      </w:r>
      <w:r w:rsidR="00E24788">
        <w:t xml:space="preserve">. </w:t>
      </w:r>
      <w:r w:rsidR="00EB5181">
        <w:t>We expect</w:t>
      </w:r>
      <w:r w:rsidR="00E34F4B">
        <w:t>ed</w:t>
      </w:r>
      <w:r w:rsidR="00EB5181">
        <w:t xml:space="preserve"> shelters to continue to provide all services and referrals they ordinarily provide</w:t>
      </w:r>
      <w:r w:rsidR="00E34F4B">
        <w:t>d</w:t>
      </w:r>
      <w:r w:rsidR="00EB5181">
        <w:t xml:space="preserve"> to help families leave shelter up until the point of random assignment</w:t>
      </w:r>
      <w:r w:rsidR="00E24788">
        <w:t xml:space="preserve">. </w:t>
      </w:r>
      <w:r>
        <w:t xml:space="preserve">As also shown at the top of the exhibit, the population of interest </w:t>
      </w:r>
      <w:r w:rsidRPr="00081365">
        <w:t>for this study</w:t>
      </w:r>
      <w:r>
        <w:t xml:space="preserve"> is all families who had been in an emergency shelter for at least 7 days and who had at least one child 15 or younger at baseline. This restriction was included because child outcomes are important to the study, and we will not have a large enough sample to consider outcomes for youth who become young adults in the course of the follow-up period</w:t>
      </w:r>
      <w:r w:rsidR="007459F0">
        <w:t xml:space="preserve">. </w:t>
      </w:r>
      <w:r w:rsidR="00EB5181">
        <w:t xml:space="preserve">Families </w:t>
      </w:r>
      <w:r w:rsidR="00B22650">
        <w:t>we</w:t>
      </w:r>
      <w:r w:rsidR="00DB4DB1">
        <w:t xml:space="preserve">re then </w:t>
      </w:r>
      <w:r w:rsidR="00EB5181">
        <w:t xml:space="preserve">assigned, as close to the 7-day mark as </w:t>
      </w:r>
      <w:r w:rsidR="00B22650">
        <w:t xml:space="preserve">was </w:t>
      </w:r>
      <w:r w:rsidR="00EB5181">
        <w:t>feasible, to the Subsidy Only (SUB), Community-Based Rapid Re-housing (CBRR), Project-Based Transitional Housing (PBTH), or Usual Care (UC) interventions</w:t>
      </w:r>
      <w:r w:rsidR="00E24788">
        <w:t xml:space="preserve">. </w:t>
      </w:r>
    </w:p>
    <w:p w:rsidR="006A12FA" w:rsidRDefault="006A12FA" w:rsidP="006A12FA"/>
    <w:p w:rsidR="00EB5181" w:rsidRDefault="009B2DFE" w:rsidP="00E24788">
      <w:r>
        <w:t>The study</w:t>
      </w:r>
      <w:r w:rsidR="00EB5181">
        <w:t xml:space="preserve"> design also </w:t>
      </w:r>
      <w:r w:rsidR="00B22650">
        <w:t xml:space="preserve">recognized </w:t>
      </w:r>
      <w:r w:rsidR="00EB5181">
        <w:t xml:space="preserve">that not all families </w:t>
      </w:r>
      <w:r w:rsidR="00B22650">
        <w:t xml:space="preserve">were </w:t>
      </w:r>
      <w:r w:rsidR="00EB5181">
        <w:t>eligible for all interventions</w:t>
      </w:r>
      <w:r w:rsidR="00E24788">
        <w:t xml:space="preserve">. </w:t>
      </w:r>
      <w:r w:rsidR="00EB5181">
        <w:t xml:space="preserve">Consistent with this consideration, families </w:t>
      </w:r>
      <w:r w:rsidR="00B22650">
        <w:t xml:space="preserve">were </w:t>
      </w:r>
      <w:r w:rsidR="00EB5181">
        <w:t>screened as to their eligibility for each specific service provider in their site</w:t>
      </w:r>
      <w:r w:rsidR="00DB4DB1">
        <w:t>, prior to random assignment</w:t>
      </w:r>
      <w:r w:rsidR="00E24788">
        <w:t xml:space="preserve">. </w:t>
      </w:r>
      <w:r w:rsidR="00DB4DB1">
        <w:t xml:space="preserve">Families </w:t>
      </w:r>
      <w:r w:rsidR="00B22650">
        <w:t xml:space="preserve">were </w:t>
      </w:r>
      <w:r w:rsidR="00EB5181">
        <w:t xml:space="preserve">randomly assigned </w:t>
      </w:r>
      <w:r w:rsidR="00040BF1">
        <w:t xml:space="preserve">among </w:t>
      </w:r>
      <w:r w:rsidR="00EB5181">
        <w:t>only interventions for which they a</w:t>
      </w:r>
      <w:r w:rsidR="00DB4DB1">
        <w:t>ppear</w:t>
      </w:r>
      <w:r w:rsidR="00B22650">
        <w:t>ed</w:t>
      </w:r>
      <w:r w:rsidR="00DB4DB1">
        <w:t xml:space="preserve"> </w:t>
      </w:r>
      <w:r w:rsidR="00EB5181">
        <w:t>eligible</w:t>
      </w:r>
      <w:r w:rsidR="00DB4DB1">
        <w:t xml:space="preserve">, based on their responses to </w:t>
      </w:r>
      <w:r w:rsidR="00040BF1">
        <w:t xml:space="preserve">a set of intake </w:t>
      </w:r>
      <w:r w:rsidR="00DB4DB1">
        <w:t>screening questions</w:t>
      </w:r>
      <w:r w:rsidR="00E24788">
        <w:t xml:space="preserve">. </w:t>
      </w:r>
      <w:r w:rsidR="00EB5181">
        <w:t xml:space="preserve">As long as one provider within each experimental intervention at a given site </w:t>
      </w:r>
      <w:r w:rsidR="00B22650">
        <w:t xml:space="preserve">would </w:t>
      </w:r>
      <w:r w:rsidR="00EB5181">
        <w:t xml:space="preserve">accept a family with a particular profile, that family </w:t>
      </w:r>
      <w:r w:rsidR="00B22650">
        <w:t xml:space="preserve">was </w:t>
      </w:r>
      <w:r w:rsidR="00DB4DB1">
        <w:t xml:space="preserve">considered </w:t>
      </w:r>
      <w:r w:rsidR="00EB5181">
        <w:t>eligible for that intervention</w:t>
      </w:r>
      <w:r w:rsidR="00E24788">
        <w:t xml:space="preserve">. </w:t>
      </w:r>
    </w:p>
    <w:p w:rsidR="00EB5181" w:rsidRDefault="00EB5181" w:rsidP="006A12FA"/>
    <w:p w:rsidR="00EB5181" w:rsidRPr="00314DC9" w:rsidRDefault="00EB5181" w:rsidP="00E24788">
      <w:r w:rsidRPr="00314DC9">
        <w:t>As we describe below, this design assures that comparisons of interventions will involve well-matched groups in each intervention</w:t>
      </w:r>
      <w:r w:rsidR="004D75E0">
        <w:t>.</w:t>
      </w:r>
      <w:r w:rsidR="00FE2AD0">
        <w:t xml:space="preserve"> To achieve this</w:t>
      </w:r>
      <w:r w:rsidR="004D75E0">
        <w:t>, a family will be included in the pairwise</w:t>
      </w:r>
      <w:r w:rsidR="00FE2AD0">
        <w:t xml:space="preserve"> impact</w:t>
      </w:r>
      <w:r w:rsidR="004D75E0">
        <w:t xml:space="preserve"> comparisons </w:t>
      </w:r>
      <w:r w:rsidR="00FE2AD0">
        <w:t xml:space="preserve">only for pairs of interventions to which it </w:t>
      </w:r>
      <w:r w:rsidR="00FE2AD0">
        <w:rPr>
          <w:i/>
        </w:rPr>
        <w:t>could have been assigned</w:t>
      </w:r>
      <w:r w:rsidR="00FE2AD0">
        <w:t xml:space="preserve"> (i.e., </w:t>
      </w:r>
      <w:r w:rsidR="004D75E0">
        <w:t xml:space="preserve">interventions that were available </w:t>
      </w:r>
      <w:r w:rsidR="00FE2AD0">
        <w:t xml:space="preserve">at the time of that family’s randomization </w:t>
      </w:r>
      <w:r w:rsidR="004610BF">
        <w:t>a</w:t>
      </w:r>
      <w:r w:rsidR="00FE2AD0">
        <w:t xml:space="preserve">nd </w:t>
      </w:r>
      <w:r w:rsidR="004D75E0">
        <w:t>for which the family was eligible</w:t>
      </w:r>
      <w:r w:rsidR="00FE2AD0">
        <w:t>)</w:t>
      </w:r>
      <w:r w:rsidR="009A73FB">
        <w:t>.</w:t>
      </w:r>
      <w:r w:rsidR="004D75E0">
        <w:t xml:space="preserve"> </w:t>
      </w:r>
      <w:r w:rsidRPr="00314DC9">
        <w:t>The design thus assures that any observed differences in outcomes are caused by the differential treatment families receive</w:t>
      </w:r>
      <w:r w:rsidR="00FE2AD0">
        <w:t xml:space="preserve"> following random assignment</w:t>
      </w:r>
      <w:r w:rsidRPr="00314DC9">
        <w:t>, and not by any pre-existing differences among the families.</w:t>
      </w:r>
    </w:p>
    <w:p w:rsidR="00EB5181" w:rsidRDefault="00EB5181" w:rsidP="006A12FA"/>
    <w:p w:rsidR="00EB5181" w:rsidRPr="00314DC9" w:rsidRDefault="00EB5181" w:rsidP="00E24788">
      <w:r w:rsidRPr="00314DC9">
        <w:t>Although assignment to interventions w</w:t>
      </w:r>
      <w:r w:rsidR="00E21388">
        <w:t xml:space="preserve">as conducted </w:t>
      </w:r>
      <w:r w:rsidRPr="00314DC9">
        <w:t xml:space="preserve">at random, within interventions families </w:t>
      </w:r>
      <w:r w:rsidR="00FE2AD0">
        <w:t xml:space="preserve">were </w:t>
      </w:r>
      <w:r w:rsidRPr="00314DC9">
        <w:t xml:space="preserve">not assigned at random to </w:t>
      </w:r>
      <w:r w:rsidR="004D75E0">
        <w:t xml:space="preserve">specific </w:t>
      </w:r>
      <w:r w:rsidRPr="00314DC9">
        <w:t xml:space="preserve">service providers that </w:t>
      </w:r>
      <w:r w:rsidR="00FE2AD0">
        <w:t>provided</w:t>
      </w:r>
      <w:r w:rsidRPr="00314DC9">
        <w:t xml:space="preserve"> the intervention</w:t>
      </w:r>
      <w:r w:rsidR="00E24788">
        <w:t xml:space="preserve">. </w:t>
      </w:r>
      <w:r w:rsidR="00FE2AD0">
        <w:t>Allocation among providers</w:t>
      </w:r>
      <w:r w:rsidR="00FE2AD0" w:rsidRPr="00314DC9">
        <w:t xml:space="preserve"> </w:t>
      </w:r>
      <w:r w:rsidR="00E21388">
        <w:t>was</w:t>
      </w:r>
      <w:r w:rsidRPr="00314DC9">
        <w:t xml:space="preserve"> made </w:t>
      </w:r>
      <w:r w:rsidR="00E21388">
        <w:t xml:space="preserve">instead </w:t>
      </w:r>
      <w:r w:rsidRPr="00314DC9">
        <w:t xml:space="preserve">on the basis of family characteristics, as is </w:t>
      </w:r>
      <w:r w:rsidR="00193F50">
        <w:t>customary practice in the housing assistance system</w:t>
      </w:r>
      <w:r w:rsidR="00E24788">
        <w:t xml:space="preserve">. </w:t>
      </w:r>
      <w:r w:rsidRPr="00314DC9">
        <w:t>Thus, for example, if one or more of the transitional housing programs in a site specialize</w:t>
      </w:r>
      <w:r w:rsidR="00E21388">
        <w:t>d</w:t>
      </w:r>
      <w:r w:rsidRPr="00314DC9">
        <w:t xml:space="preserve"> in families with a particular profile (only families with domestic violence issues, or only families where the mother has been clean and sober for some period), then among families randomly assigned to </w:t>
      </w:r>
      <w:r w:rsidR="00193F50">
        <w:t>PBTH</w:t>
      </w:r>
      <w:r w:rsidRPr="00314DC9">
        <w:t xml:space="preserve">, only those that fit that program </w:t>
      </w:r>
      <w:r w:rsidR="00607775" w:rsidRPr="00314DC9">
        <w:t>w</w:t>
      </w:r>
      <w:r w:rsidR="00607775">
        <w:t>ere</w:t>
      </w:r>
      <w:r w:rsidRPr="00314DC9">
        <w:t xml:space="preserve"> assigned to that service provider</w:t>
      </w:r>
      <w:r w:rsidR="00E24788">
        <w:t xml:space="preserve">. </w:t>
      </w:r>
      <w:r w:rsidRPr="00314DC9">
        <w:t xml:space="preserve">This preserves and studies programs as they currently </w:t>
      </w:r>
      <w:r>
        <w:t>operate</w:t>
      </w:r>
      <w:r w:rsidR="00E24788">
        <w:t xml:space="preserve">. </w:t>
      </w:r>
    </w:p>
    <w:p w:rsidR="00EB5181" w:rsidRPr="00E24788" w:rsidRDefault="00EB5181" w:rsidP="00E24788"/>
    <w:p w:rsidR="00EB5181" w:rsidRDefault="00EB5181" w:rsidP="006A12FA">
      <w:pPr>
        <w:pStyle w:val="Heading3"/>
      </w:pPr>
      <w:bookmarkStart w:id="7" w:name="_Toc241651531"/>
      <w:bookmarkStart w:id="8" w:name="_Toc370744400"/>
      <w:r>
        <w:t>B.1.2</w:t>
      </w:r>
      <w:r>
        <w:tab/>
        <w:t>Universe of Households and Survey Samples</w:t>
      </w:r>
      <w:bookmarkEnd w:id="7"/>
      <w:bookmarkEnd w:id="8"/>
    </w:p>
    <w:p w:rsidR="00203259" w:rsidRDefault="00203259" w:rsidP="00E24788">
      <w:r>
        <w:t>This supporting statement seeks clearance for a data collection effort to collect four types of data:</w:t>
      </w:r>
    </w:p>
    <w:p w:rsidR="00E24788" w:rsidRDefault="00E24788" w:rsidP="00E24788"/>
    <w:p w:rsidR="00203259" w:rsidRDefault="00203259" w:rsidP="00E24788">
      <w:pPr>
        <w:pStyle w:val="BodyText"/>
        <w:numPr>
          <w:ilvl w:val="0"/>
          <w:numId w:val="20"/>
        </w:numPr>
        <w:spacing w:after="120"/>
      </w:pPr>
      <w:r>
        <w:t>An adult survey for heads of households;</w:t>
      </w:r>
    </w:p>
    <w:p w:rsidR="00203259" w:rsidRDefault="00203259" w:rsidP="00E24788">
      <w:pPr>
        <w:pStyle w:val="BodyText"/>
        <w:numPr>
          <w:ilvl w:val="0"/>
          <w:numId w:val="20"/>
        </w:numPr>
        <w:spacing w:after="120"/>
      </w:pPr>
      <w:r>
        <w:t>Ages and Stages Questionnaire for heads of households reporting on up to two children</w:t>
      </w:r>
      <w:r w:rsidR="00AC15BC">
        <w:t xml:space="preserve"> ages 20 to 66 months</w:t>
      </w:r>
      <w:r>
        <w:t>;</w:t>
      </w:r>
    </w:p>
    <w:p w:rsidR="00203259" w:rsidRDefault="00203259" w:rsidP="00E24788">
      <w:pPr>
        <w:pStyle w:val="BodyText"/>
        <w:numPr>
          <w:ilvl w:val="0"/>
          <w:numId w:val="20"/>
        </w:numPr>
        <w:spacing w:after="120"/>
      </w:pPr>
      <w:r>
        <w:t>Child assessments administered directly to</w:t>
      </w:r>
      <w:r w:rsidR="00421DA0">
        <w:t xml:space="preserve"> </w:t>
      </w:r>
      <w:r w:rsidR="00AC15BC">
        <w:t xml:space="preserve">up to two focal </w:t>
      </w:r>
      <w:r>
        <w:t>children ages</w:t>
      </w:r>
      <w:r w:rsidRPr="00EC469F">
        <w:t xml:space="preserve"> 3 years 6 months to 7 years 11 months</w:t>
      </w:r>
      <w:r>
        <w:t xml:space="preserve">; and </w:t>
      </w:r>
    </w:p>
    <w:p w:rsidR="00203259" w:rsidRPr="00DC07A0" w:rsidRDefault="00203259" w:rsidP="00E24788">
      <w:pPr>
        <w:pStyle w:val="BodyText"/>
        <w:numPr>
          <w:ilvl w:val="0"/>
          <w:numId w:val="20"/>
        </w:numPr>
      </w:pPr>
      <w:r>
        <w:t>A child survey for up to two children in the household (ages 8 years to 17 years 11 months).</w:t>
      </w:r>
    </w:p>
    <w:p w:rsidR="00203259" w:rsidRPr="00E24788" w:rsidRDefault="00203259" w:rsidP="00E24788"/>
    <w:p w:rsidR="00422AC2" w:rsidRPr="00AC15BC" w:rsidRDefault="00F56E78" w:rsidP="00E24788">
      <w:pPr>
        <w:pStyle w:val="Heading4"/>
      </w:pPr>
      <w:r>
        <w:lastRenderedPageBreak/>
        <w:t>Adult Survey</w:t>
      </w:r>
    </w:p>
    <w:p w:rsidR="00EB5181" w:rsidRDefault="002C6D76" w:rsidP="00E24788">
      <w:r>
        <w:t>The universe for the adult survey for heads of households</w:t>
      </w:r>
      <w:r w:rsidR="00422AC2">
        <w:t xml:space="preserve"> </w:t>
      </w:r>
      <w:r>
        <w:t xml:space="preserve">is the entire sample of families who </w:t>
      </w:r>
      <w:r w:rsidR="00D534EF">
        <w:t xml:space="preserve">were </w:t>
      </w:r>
      <w:r>
        <w:t>enrolled in the study (2,282 families).</w:t>
      </w:r>
      <w:r w:rsidR="00422AC2">
        <w:t xml:space="preserve"> To be eligible for the study, the families</w:t>
      </w:r>
      <w:r w:rsidR="00193F50">
        <w:t>—</w:t>
      </w:r>
      <w:r w:rsidR="00EB5181">
        <w:t>defined as at least one adult and one child</w:t>
      </w:r>
      <w:r w:rsidR="00193F50">
        <w:t xml:space="preserve">—had to </w:t>
      </w:r>
      <w:r w:rsidR="00EB5181">
        <w:t>experience homelessness, receive assistance at an emergency shelter, and remain in the shelter for at least seven days</w:t>
      </w:r>
      <w:r w:rsidR="00E24788">
        <w:t xml:space="preserve">. </w:t>
      </w:r>
      <w:r w:rsidR="00EB5181">
        <w:t>Exhibit B-2 summarizes the definition and sample sizes for all of the random assignment groups</w:t>
      </w:r>
      <w:r w:rsidR="00E24788">
        <w:t xml:space="preserve">. </w:t>
      </w:r>
    </w:p>
    <w:p w:rsidR="00E24788" w:rsidRPr="00E24788" w:rsidRDefault="00E24788" w:rsidP="00E24788"/>
    <w:p w:rsidR="00EB5181" w:rsidRPr="006426C9" w:rsidRDefault="00EB5181" w:rsidP="004C59C1">
      <w:pPr>
        <w:pStyle w:val="ExhibitTitle"/>
      </w:pPr>
      <w:proofErr w:type="gramStart"/>
      <w:r w:rsidRPr="006426C9">
        <w:t>Exhibit B-2.</w:t>
      </w:r>
      <w:proofErr w:type="gramEnd"/>
      <w:r w:rsidR="00927FA3">
        <w:tab/>
      </w:r>
      <w:r w:rsidRPr="006426C9">
        <w:t>Definition and Size of Randomly Assigned Groups in the</w:t>
      </w:r>
      <w:r w:rsidR="00927FA3">
        <w:t xml:space="preserve"> </w:t>
      </w:r>
      <w:r w:rsidR="00E6022C">
        <w:t>Family Options Study</w:t>
      </w:r>
    </w:p>
    <w:tbl>
      <w:tblPr>
        <w:tblW w:w="8886" w:type="dxa"/>
        <w:tblInd w:w="108"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CellMar>
          <w:left w:w="115" w:type="dxa"/>
          <w:right w:w="115" w:type="dxa"/>
        </w:tblCellMar>
        <w:tblLook w:val="0000" w:firstRow="0" w:lastRow="0" w:firstColumn="0" w:lastColumn="0" w:noHBand="0" w:noVBand="0"/>
      </w:tblPr>
      <w:tblGrid>
        <w:gridCol w:w="1087"/>
        <w:gridCol w:w="4847"/>
        <w:gridCol w:w="1411"/>
        <w:gridCol w:w="1541"/>
      </w:tblGrid>
      <w:tr w:rsidR="004B0536" w:rsidRPr="00E24788" w:rsidTr="00E24788">
        <w:trPr>
          <w:trHeight w:val="360"/>
          <w:tblHeader/>
        </w:trPr>
        <w:tc>
          <w:tcPr>
            <w:tcW w:w="1087" w:type="dxa"/>
            <w:shd w:val="clear" w:color="auto" w:fill="C3C6A8" w:themeFill="accent4"/>
            <w:vAlign w:val="bottom"/>
          </w:tcPr>
          <w:p w:rsidR="00EB5181" w:rsidRPr="00E24788" w:rsidRDefault="00EB5181" w:rsidP="006A12FA">
            <w:pPr>
              <w:rPr>
                <w:rFonts w:ascii="Arial" w:hAnsi="Arial" w:cs="Arial"/>
                <w:b/>
                <w:sz w:val="20"/>
              </w:rPr>
            </w:pPr>
            <w:r w:rsidRPr="00E24788">
              <w:rPr>
                <w:rFonts w:ascii="Arial" w:hAnsi="Arial" w:cs="Arial"/>
                <w:b/>
                <w:sz w:val="20"/>
              </w:rPr>
              <w:t>Group</w:t>
            </w:r>
          </w:p>
        </w:tc>
        <w:tc>
          <w:tcPr>
            <w:tcW w:w="4847" w:type="dxa"/>
            <w:shd w:val="clear" w:color="auto" w:fill="C3C6A8" w:themeFill="accent4"/>
            <w:vAlign w:val="bottom"/>
          </w:tcPr>
          <w:p w:rsidR="00EB5181" w:rsidRPr="00E24788" w:rsidRDefault="00EB5181" w:rsidP="006A12FA">
            <w:pPr>
              <w:rPr>
                <w:rFonts w:ascii="Arial" w:hAnsi="Arial" w:cs="Arial"/>
                <w:b/>
                <w:sz w:val="20"/>
              </w:rPr>
            </w:pPr>
            <w:r w:rsidRPr="00E24788">
              <w:rPr>
                <w:rFonts w:ascii="Arial" w:hAnsi="Arial" w:cs="Arial"/>
                <w:b/>
                <w:sz w:val="20"/>
              </w:rPr>
              <w:t>Intervention Definition</w:t>
            </w:r>
          </w:p>
        </w:tc>
        <w:tc>
          <w:tcPr>
            <w:tcW w:w="1411" w:type="dxa"/>
            <w:shd w:val="clear" w:color="auto" w:fill="C3C6A8" w:themeFill="accent4"/>
            <w:vAlign w:val="bottom"/>
          </w:tcPr>
          <w:p w:rsidR="00EB5181" w:rsidRPr="00E24788" w:rsidRDefault="00EB5181" w:rsidP="00E24788">
            <w:pPr>
              <w:jc w:val="center"/>
              <w:rPr>
                <w:rFonts w:ascii="Arial" w:hAnsi="Arial" w:cs="Arial"/>
                <w:b/>
                <w:sz w:val="20"/>
              </w:rPr>
            </w:pPr>
            <w:r w:rsidRPr="00E24788">
              <w:rPr>
                <w:rFonts w:ascii="Arial" w:hAnsi="Arial" w:cs="Arial"/>
                <w:b/>
                <w:sz w:val="20"/>
              </w:rPr>
              <w:t># Assigned per Site</w:t>
            </w:r>
          </w:p>
        </w:tc>
        <w:tc>
          <w:tcPr>
            <w:tcW w:w="1541" w:type="dxa"/>
            <w:shd w:val="clear" w:color="auto" w:fill="C3C6A8" w:themeFill="accent4"/>
            <w:vAlign w:val="bottom"/>
          </w:tcPr>
          <w:p w:rsidR="00EB5181" w:rsidRPr="00E24788" w:rsidRDefault="00EB5181" w:rsidP="00E24788">
            <w:pPr>
              <w:jc w:val="center"/>
              <w:rPr>
                <w:rFonts w:ascii="Arial" w:hAnsi="Arial" w:cs="Arial"/>
                <w:b/>
                <w:sz w:val="20"/>
              </w:rPr>
            </w:pPr>
            <w:r w:rsidRPr="00E24788">
              <w:rPr>
                <w:rFonts w:ascii="Arial" w:hAnsi="Arial" w:cs="Arial"/>
                <w:b/>
                <w:sz w:val="20"/>
              </w:rPr>
              <w:t>Total # Assigned</w:t>
            </w:r>
          </w:p>
        </w:tc>
      </w:tr>
      <w:tr w:rsidR="00E21388" w:rsidRPr="00E24788" w:rsidTr="00E24788">
        <w:trPr>
          <w:trHeight w:val="360"/>
        </w:trPr>
        <w:tc>
          <w:tcPr>
            <w:tcW w:w="1087" w:type="dxa"/>
            <w:shd w:val="clear" w:color="auto" w:fill="auto"/>
            <w:vAlign w:val="center"/>
          </w:tcPr>
          <w:p w:rsidR="00E21388" w:rsidRPr="00E24788" w:rsidRDefault="00E21388" w:rsidP="00E24788">
            <w:pPr>
              <w:rPr>
                <w:rFonts w:ascii="Arial" w:hAnsi="Arial" w:cs="Arial"/>
                <w:sz w:val="20"/>
              </w:rPr>
            </w:pPr>
            <w:r w:rsidRPr="00E24788">
              <w:rPr>
                <w:rFonts w:ascii="Arial" w:hAnsi="Arial" w:cs="Arial"/>
                <w:sz w:val="20"/>
              </w:rPr>
              <w:t>SUB</w:t>
            </w:r>
          </w:p>
        </w:tc>
        <w:tc>
          <w:tcPr>
            <w:tcW w:w="4847" w:type="dxa"/>
            <w:shd w:val="clear" w:color="auto" w:fill="auto"/>
            <w:vAlign w:val="center"/>
          </w:tcPr>
          <w:p w:rsidR="00E21388" w:rsidRPr="00E24788" w:rsidRDefault="00E21388" w:rsidP="00E24788">
            <w:pPr>
              <w:rPr>
                <w:rFonts w:ascii="Arial" w:hAnsi="Arial" w:cs="Arial"/>
                <w:sz w:val="20"/>
              </w:rPr>
            </w:pPr>
            <w:r w:rsidRPr="00E24788">
              <w:rPr>
                <w:rFonts w:ascii="Arial" w:hAnsi="Arial" w:cs="Arial"/>
                <w:sz w:val="20"/>
              </w:rPr>
              <w:t>Subsidy only; defined as deep, permanent housing subsidy that may include housing related services but no supportive services.</w:t>
            </w:r>
          </w:p>
        </w:tc>
        <w:tc>
          <w:tcPr>
            <w:tcW w:w="1411" w:type="dxa"/>
            <w:shd w:val="clear" w:color="auto" w:fill="auto"/>
            <w:vAlign w:val="center"/>
          </w:tcPr>
          <w:p w:rsidR="00E21388" w:rsidRPr="00E24788" w:rsidRDefault="00E21388" w:rsidP="00E24788">
            <w:pPr>
              <w:jc w:val="center"/>
              <w:rPr>
                <w:rFonts w:ascii="Arial" w:hAnsi="Arial" w:cs="Arial"/>
                <w:sz w:val="20"/>
              </w:rPr>
            </w:pPr>
            <w:r w:rsidRPr="00E24788">
              <w:rPr>
                <w:rFonts w:ascii="Arial" w:hAnsi="Arial" w:cs="Arial"/>
                <w:sz w:val="20"/>
              </w:rPr>
              <w:t>0-7</w:t>
            </w:r>
            <w:r w:rsidR="00B538F7" w:rsidRPr="00E24788">
              <w:rPr>
                <w:rFonts w:ascii="Arial" w:hAnsi="Arial" w:cs="Arial"/>
                <w:sz w:val="20"/>
              </w:rPr>
              <w:t>7</w:t>
            </w:r>
          </w:p>
        </w:tc>
        <w:tc>
          <w:tcPr>
            <w:tcW w:w="1541" w:type="dxa"/>
            <w:shd w:val="clear" w:color="auto" w:fill="auto"/>
            <w:vAlign w:val="center"/>
          </w:tcPr>
          <w:p w:rsidR="00E21388" w:rsidRPr="00E24788" w:rsidRDefault="00154CB2" w:rsidP="00E24788">
            <w:pPr>
              <w:jc w:val="center"/>
              <w:rPr>
                <w:rFonts w:ascii="Arial" w:hAnsi="Arial" w:cs="Arial"/>
                <w:sz w:val="20"/>
              </w:rPr>
            </w:pPr>
            <w:r w:rsidRPr="00E24788">
              <w:rPr>
                <w:rFonts w:ascii="Arial" w:hAnsi="Arial" w:cs="Arial"/>
                <w:sz w:val="20"/>
              </w:rPr>
              <w:t>599</w:t>
            </w:r>
          </w:p>
        </w:tc>
      </w:tr>
      <w:tr w:rsidR="00E21388" w:rsidRPr="00E24788" w:rsidTr="00E24788">
        <w:trPr>
          <w:trHeight w:val="360"/>
        </w:trPr>
        <w:tc>
          <w:tcPr>
            <w:tcW w:w="1087" w:type="dxa"/>
            <w:shd w:val="clear" w:color="auto" w:fill="auto"/>
            <w:vAlign w:val="center"/>
          </w:tcPr>
          <w:p w:rsidR="00E21388" w:rsidRPr="00E24788" w:rsidRDefault="00E21388" w:rsidP="00E24788">
            <w:pPr>
              <w:rPr>
                <w:rFonts w:ascii="Arial" w:hAnsi="Arial" w:cs="Arial"/>
                <w:sz w:val="20"/>
              </w:rPr>
            </w:pPr>
            <w:r w:rsidRPr="00E24788">
              <w:rPr>
                <w:rFonts w:ascii="Arial" w:hAnsi="Arial" w:cs="Arial"/>
                <w:sz w:val="20"/>
              </w:rPr>
              <w:t>CBRR</w:t>
            </w:r>
          </w:p>
        </w:tc>
        <w:tc>
          <w:tcPr>
            <w:tcW w:w="4847" w:type="dxa"/>
            <w:shd w:val="clear" w:color="auto" w:fill="auto"/>
            <w:vAlign w:val="center"/>
          </w:tcPr>
          <w:p w:rsidR="00E21388" w:rsidRPr="00E24788" w:rsidRDefault="00E21388" w:rsidP="00E24788">
            <w:pPr>
              <w:rPr>
                <w:rFonts w:ascii="Arial" w:hAnsi="Arial" w:cs="Arial"/>
                <w:sz w:val="20"/>
              </w:rPr>
            </w:pPr>
            <w:r w:rsidRPr="00E24788">
              <w:rPr>
                <w:rFonts w:ascii="Arial" w:hAnsi="Arial" w:cs="Arial"/>
                <w:sz w:val="20"/>
              </w:rPr>
              <w:t>Community-Based Rapid Rehousing: Time-limited housing subsidy that may also include housing-related services and limited supportive services</w:t>
            </w:r>
          </w:p>
        </w:tc>
        <w:tc>
          <w:tcPr>
            <w:tcW w:w="1411" w:type="dxa"/>
            <w:shd w:val="clear" w:color="auto" w:fill="auto"/>
            <w:vAlign w:val="center"/>
          </w:tcPr>
          <w:p w:rsidR="00E21388" w:rsidRPr="00E24788" w:rsidRDefault="00E21388" w:rsidP="00E24788">
            <w:pPr>
              <w:jc w:val="center"/>
              <w:rPr>
                <w:rFonts w:ascii="Arial" w:hAnsi="Arial" w:cs="Arial"/>
                <w:sz w:val="20"/>
              </w:rPr>
            </w:pPr>
            <w:r w:rsidRPr="00E24788">
              <w:rPr>
                <w:rFonts w:ascii="Arial" w:hAnsi="Arial" w:cs="Arial"/>
                <w:sz w:val="20"/>
              </w:rPr>
              <w:t>8-83</w:t>
            </w:r>
          </w:p>
        </w:tc>
        <w:tc>
          <w:tcPr>
            <w:tcW w:w="1541" w:type="dxa"/>
            <w:shd w:val="clear" w:color="auto" w:fill="auto"/>
            <w:vAlign w:val="center"/>
          </w:tcPr>
          <w:p w:rsidR="00E21388" w:rsidRPr="00E24788" w:rsidRDefault="00154CB2" w:rsidP="00E24788">
            <w:pPr>
              <w:jc w:val="center"/>
              <w:rPr>
                <w:rFonts w:ascii="Arial" w:hAnsi="Arial" w:cs="Arial"/>
                <w:sz w:val="20"/>
              </w:rPr>
            </w:pPr>
            <w:r w:rsidRPr="00E24788">
              <w:rPr>
                <w:rFonts w:ascii="Arial" w:hAnsi="Arial" w:cs="Arial"/>
                <w:sz w:val="20"/>
              </w:rPr>
              <w:t>569</w:t>
            </w:r>
          </w:p>
        </w:tc>
      </w:tr>
      <w:tr w:rsidR="00E21388" w:rsidRPr="00E24788" w:rsidTr="00E24788">
        <w:trPr>
          <w:trHeight w:val="360"/>
        </w:trPr>
        <w:tc>
          <w:tcPr>
            <w:tcW w:w="1087" w:type="dxa"/>
            <w:shd w:val="clear" w:color="auto" w:fill="auto"/>
            <w:vAlign w:val="center"/>
          </w:tcPr>
          <w:p w:rsidR="00E21388" w:rsidRPr="00E24788" w:rsidRDefault="00E21388" w:rsidP="00E24788">
            <w:pPr>
              <w:rPr>
                <w:rFonts w:ascii="Arial" w:hAnsi="Arial" w:cs="Arial"/>
                <w:sz w:val="20"/>
              </w:rPr>
            </w:pPr>
            <w:r w:rsidRPr="00E24788">
              <w:rPr>
                <w:rFonts w:ascii="Arial" w:hAnsi="Arial" w:cs="Arial"/>
                <w:sz w:val="20"/>
              </w:rPr>
              <w:t>PBTH</w:t>
            </w:r>
          </w:p>
        </w:tc>
        <w:tc>
          <w:tcPr>
            <w:tcW w:w="4847" w:type="dxa"/>
            <w:shd w:val="clear" w:color="auto" w:fill="auto"/>
            <w:vAlign w:val="center"/>
          </w:tcPr>
          <w:p w:rsidR="00E21388" w:rsidRPr="00E24788" w:rsidRDefault="00E21388" w:rsidP="00E24788">
            <w:pPr>
              <w:rPr>
                <w:rFonts w:ascii="Arial" w:hAnsi="Arial" w:cs="Arial"/>
                <w:sz w:val="20"/>
              </w:rPr>
            </w:pPr>
            <w:r w:rsidRPr="00E24788">
              <w:rPr>
                <w:rFonts w:ascii="Arial" w:hAnsi="Arial" w:cs="Arial"/>
                <w:sz w:val="20"/>
              </w:rPr>
              <w:t>Project-Based Transitional Housing:</w:t>
            </w:r>
            <w:r w:rsidR="00421DA0">
              <w:rPr>
                <w:rFonts w:ascii="Arial" w:hAnsi="Arial" w:cs="Arial"/>
                <w:sz w:val="20"/>
              </w:rPr>
              <w:t xml:space="preserve"> </w:t>
            </w:r>
            <w:r w:rsidRPr="00E24788">
              <w:rPr>
                <w:rFonts w:ascii="Arial" w:hAnsi="Arial" w:cs="Arial"/>
                <w:sz w:val="20"/>
              </w:rPr>
              <w:t xml:space="preserve">Time-limited housing subsidy coupled with supportive services </w:t>
            </w:r>
          </w:p>
        </w:tc>
        <w:tc>
          <w:tcPr>
            <w:tcW w:w="1411" w:type="dxa"/>
            <w:shd w:val="clear" w:color="auto" w:fill="auto"/>
            <w:vAlign w:val="center"/>
          </w:tcPr>
          <w:p w:rsidR="00E21388" w:rsidRPr="00E24788" w:rsidRDefault="00E21388" w:rsidP="00E24788">
            <w:pPr>
              <w:jc w:val="center"/>
              <w:rPr>
                <w:rFonts w:ascii="Arial" w:hAnsi="Arial" w:cs="Arial"/>
                <w:sz w:val="20"/>
              </w:rPr>
            </w:pPr>
            <w:r w:rsidRPr="00E24788">
              <w:rPr>
                <w:rFonts w:ascii="Arial" w:hAnsi="Arial" w:cs="Arial"/>
                <w:sz w:val="20"/>
              </w:rPr>
              <w:t>0-66</w:t>
            </w:r>
          </w:p>
        </w:tc>
        <w:tc>
          <w:tcPr>
            <w:tcW w:w="1541" w:type="dxa"/>
            <w:shd w:val="clear" w:color="auto" w:fill="auto"/>
            <w:vAlign w:val="center"/>
          </w:tcPr>
          <w:p w:rsidR="00E21388" w:rsidRPr="00E24788" w:rsidRDefault="00154CB2" w:rsidP="00E24788">
            <w:pPr>
              <w:jc w:val="center"/>
              <w:rPr>
                <w:rFonts w:ascii="Arial" w:hAnsi="Arial" w:cs="Arial"/>
                <w:sz w:val="20"/>
              </w:rPr>
            </w:pPr>
            <w:r w:rsidRPr="00E24788">
              <w:rPr>
                <w:rFonts w:ascii="Arial" w:hAnsi="Arial" w:cs="Arial"/>
                <w:sz w:val="20"/>
              </w:rPr>
              <w:t>368</w:t>
            </w:r>
          </w:p>
        </w:tc>
      </w:tr>
      <w:tr w:rsidR="00E21388" w:rsidRPr="00E24788" w:rsidTr="00E24788">
        <w:trPr>
          <w:trHeight w:val="360"/>
        </w:trPr>
        <w:tc>
          <w:tcPr>
            <w:tcW w:w="1087" w:type="dxa"/>
            <w:shd w:val="clear" w:color="auto" w:fill="auto"/>
            <w:vAlign w:val="center"/>
          </w:tcPr>
          <w:p w:rsidR="00E21388" w:rsidRPr="00E24788" w:rsidRDefault="00E21388" w:rsidP="00E24788">
            <w:pPr>
              <w:rPr>
                <w:rFonts w:ascii="Arial" w:hAnsi="Arial" w:cs="Arial"/>
                <w:sz w:val="20"/>
              </w:rPr>
            </w:pPr>
            <w:r w:rsidRPr="00E24788">
              <w:rPr>
                <w:rFonts w:ascii="Arial" w:hAnsi="Arial" w:cs="Arial"/>
                <w:sz w:val="20"/>
              </w:rPr>
              <w:t>UC</w:t>
            </w:r>
          </w:p>
        </w:tc>
        <w:tc>
          <w:tcPr>
            <w:tcW w:w="4847" w:type="dxa"/>
            <w:shd w:val="clear" w:color="auto" w:fill="auto"/>
            <w:vAlign w:val="center"/>
          </w:tcPr>
          <w:p w:rsidR="00E21388" w:rsidRPr="00E24788" w:rsidRDefault="00E21388" w:rsidP="00E24788">
            <w:pPr>
              <w:rPr>
                <w:rFonts w:ascii="Arial" w:hAnsi="Arial" w:cs="Arial"/>
                <w:sz w:val="20"/>
              </w:rPr>
            </w:pPr>
            <w:r w:rsidRPr="00E24788">
              <w:rPr>
                <w:rFonts w:ascii="Arial" w:hAnsi="Arial" w:cs="Arial"/>
                <w:sz w:val="20"/>
              </w:rPr>
              <w:t>Usual Care:  Other assistance available in the community</w:t>
            </w:r>
          </w:p>
        </w:tc>
        <w:tc>
          <w:tcPr>
            <w:tcW w:w="1411" w:type="dxa"/>
            <w:shd w:val="clear" w:color="auto" w:fill="auto"/>
            <w:vAlign w:val="center"/>
          </w:tcPr>
          <w:p w:rsidR="00E21388" w:rsidRPr="00E24788" w:rsidRDefault="00E21388" w:rsidP="00E24788">
            <w:pPr>
              <w:jc w:val="center"/>
              <w:rPr>
                <w:rFonts w:ascii="Arial" w:hAnsi="Arial" w:cs="Arial"/>
                <w:sz w:val="20"/>
              </w:rPr>
            </w:pPr>
            <w:r w:rsidRPr="00E24788">
              <w:rPr>
                <w:rFonts w:ascii="Arial" w:hAnsi="Arial" w:cs="Arial"/>
                <w:sz w:val="20"/>
              </w:rPr>
              <w:t>21-81</w:t>
            </w:r>
          </w:p>
        </w:tc>
        <w:tc>
          <w:tcPr>
            <w:tcW w:w="1541" w:type="dxa"/>
            <w:shd w:val="clear" w:color="auto" w:fill="auto"/>
            <w:vAlign w:val="center"/>
          </w:tcPr>
          <w:p w:rsidR="00E21388" w:rsidRPr="00E24788" w:rsidRDefault="00154CB2" w:rsidP="00E24788">
            <w:pPr>
              <w:jc w:val="center"/>
              <w:rPr>
                <w:rFonts w:ascii="Arial" w:hAnsi="Arial" w:cs="Arial"/>
                <w:sz w:val="20"/>
              </w:rPr>
            </w:pPr>
            <w:r w:rsidRPr="00E24788">
              <w:rPr>
                <w:rFonts w:ascii="Arial" w:hAnsi="Arial" w:cs="Arial"/>
                <w:sz w:val="20"/>
              </w:rPr>
              <w:t>746</w:t>
            </w:r>
          </w:p>
        </w:tc>
      </w:tr>
      <w:tr w:rsidR="00E21388" w:rsidRPr="00E24788" w:rsidTr="00E24788">
        <w:trPr>
          <w:trHeight w:val="360"/>
        </w:trPr>
        <w:tc>
          <w:tcPr>
            <w:tcW w:w="1087" w:type="dxa"/>
            <w:shd w:val="clear" w:color="auto" w:fill="DFD1A7" w:themeFill="accent5"/>
            <w:vAlign w:val="center"/>
          </w:tcPr>
          <w:p w:rsidR="00E21388" w:rsidRPr="00E24788" w:rsidRDefault="00E21388" w:rsidP="00E24788">
            <w:pPr>
              <w:rPr>
                <w:rFonts w:ascii="Arial" w:hAnsi="Arial" w:cs="Arial"/>
                <w:b/>
                <w:sz w:val="20"/>
              </w:rPr>
            </w:pPr>
          </w:p>
        </w:tc>
        <w:tc>
          <w:tcPr>
            <w:tcW w:w="4847" w:type="dxa"/>
            <w:shd w:val="clear" w:color="auto" w:fill="DFD1A7" w:themeFill="accent5"/>
            <w:vAlign w:val="center"/>
          </w:tcPr>
          <w:p w:rsidR="00E21388" w:rsidRPr="00E24788" w:rsidRDefault="00E21388" w:rsidP="00E24788">
            <w:pPr>
              <w:rPr>
                <w:rFonts w:ascii="Arial" w:hAnsi="Arial" w:cs="Arial"/>
                <w:b/>
                <w:sz w:val="20"/>
              </w:rPr>
            </w:pPr>
            <w:r w:rsidRPr="00E24788">
              <w:rPr>
                <w:rFonts w:ascii="Arial" w:hAnsi="Arial" w:cs="Arial"/>
                <w:b/>
                <w:sz w:val="20"/>
              </w:rPr>
              <w:t>Total, all Intervention Groups</w:t>
            </w:r>
          </w:p>
        </w:tc>
        <w:tc>
          <w:tcPr>
            <w:tcW w:w="1411" w:type="dxa"/>
            <w:shd w:val="clear" w:color="auto" w:fill="DFD1A7" w:themeFill="accent5"/>
            <w:vAlign w:val="center"/>
          </w:tcPr>
          <w:p w:rsidR="00E21388" w:rsidRPr="00E24788" w:rsidRDefault="00E21388" w:rsidP="00E24788">
            <w:pPr>
              <w:jc w:val="center"/>
              <w:rPr>
                <w:rFonts w:ascii="Arial" w:hAnsi="Arial" w:cs="Arial"/>
                <w:b/>
                <w:sz w:val="20"/>
              </w:rPr>
            </w:pPr>
            <w:r w:rsidRPr="00E24788">
              <w:rPr>
                <w:rFonts w:ascii="Arial" w:hAnsi="Arial" w:cs="Arial"/>
                <w:b/>
                <w:sz w:val="20"/>
              </w:rPr>
              <w:t>58-281</w:t>
            </w:r>
          </w:p>
        </w:tc>
        <w:tc>
          <w:tcPr>
            <w:tcW w:w="1541" w:type="dxa"/>
            <w:shd w:val="clear" w:color="auto" w:fill="DFD1A7" w:themeFill="accent5"/>
            <w:vAlign w:val="center"/>
          </w:tcPr>
          <w:p w:rsidR="00E21388" w:rsidRPr="00E24788" w:rsidRDefault="00E21388" w:rsidP="00E24788">
            <w:pPr>
              <w:jc w:val="center"/>
              <w:rPr>
                <w:rFonts w:ascii="Arial" w:hAnsi="Arial" w:cs="Arial"/>
                <w:b/>
                <w:sz w:val="20"/>
              </w:rPr>
            </w:pPr>
            <w:r w:rsidRPr="00E24788">
              <w:rPr>
                <w:rFonts w:ascii="Arial" w:hAnsi="Arial" w:cs="Arial"/>
                <w:b/>
                <w:sz w:val="20"/>
              </w:rPr>
              <w:t>2,</w:t>
            </w:r>
            <w:r w:rsidR="00154CB2" w:rsidRPr="00E24788">
              <w:rPr>
                <w:rFonts w:ascii="Arial" w:hAnsi="Arial" w:cs="Arial"/>
                <w:b/>
                <w:sz w:val="20"/>
              </w:rPr>
              <w:t>282</w:t>
            </w:r>
          </w:p>
        </w:tc>
      </w:tr>
    </w:tbl>
    <w:p w:rsidR="00EB5181" w:rsidRPr="00E24788" w:rsidRDefault="00EB5181" w:rsidP="00E24788"/>
    <w:p w:rsidR="009C7D8F" w:rsidRPr="00E24788" w:rsidRDefault="009C7D8F" w:rsidP="00E24788"/>
    <w:p w:rsidR="009C7D8F" w:rsidRPr="00E24788" w:rsidRDefault="002B39B4" w:rsidP="007459F0">
      <w:pPr>
        <w:pStyle w:val="Heading4"/>
      </w:pPr>
      <w:r w:rsidRPr="007459F0">
        <w:t>Child</w:t>
      </w:r>
      <w:r w:rsidR="004610BF" w:rsidRPr="007459F0">
        <w:t xml:space="preserve"> Survey and Assessments</w:t>
      </w:r>
    </w:p>
    <w:p w:rsidR="00104DE0" w:rsidRDefault="00422AC2" w:rsidP="00E24788">
      <w:r>
        <w:t>During</w:t>
      </w:r>
      <w:r w:rsidR="009C7D8F">
        <w:t xml:space="preserve"> the study’s 18-month</w:t>
      </w:r>
      <w:r w:rsidR="00193F50">
        <w:t xml:space="preserve"> follow</w:t>
      </w:r>
      <w:r w:rsidR="00FB3456">
        <w:t>-</w:t>
      </w:r>
      <w:r w:rsidR="00193F50">
        <w:t>up</w:t>
      </w:r>
      <w:r w:rsidR="009C7D8F">
        <w:t xml:space="preserve"> data collection effort, the study </w:t>
      </w:r>
      <w:r w:rsidR="00104DE0">
        <w:t xml:space="preserve">randomly selected up to two focal children from each respondent family for child data collection. The 36-month </w:t>
      </w:r>
      <w:r w:rsidR="00193F50">
        <w:t>follow</w:t>
      </w:r>
      <w:r w:rsidR="00FB3456">
        <w:t>-</w:t>
      </w:r>
      <w:r w:rsidR="00193F50">
        <w:t xml:space="preserve">up </w:t>
      </w:r>
      <w:r w:rsidR="00104DE0">
        <w:t>data collection will attempt to collect data from the already-selected focal children (in 18-month respondent families) and from newly selected children in those families who did not respond at 18 months</w:t>
      </w:r>
      <w:r w:rsidR="00E24788">
        <w:t xml:space="preserve">. </w:t>
      </w:r>
    </w:p>
    <w:p w:rsidR="002E59F4" w:rsidRDefault="002E59F4" w:rsidP="006A12FA"/>
    <w:p w:rsidR="00A23E3F" w:rsidRDefault="002E59F4" w:rsidP="00E24788">
      <w:r w:rsidRPr="002E59F4">
        <w:t>The focal children sampling plan used in the 18-month follow-up gave every child a known probability of being sampled (allowing us to project to the universe of all children of the study families)</w:t>
      </w:r>
      <w:r w:rsidR="00E4524E">
        <w:t>,</w:t>
      </w:r>
      <w:r w:rsidRPr="002E59F4">
        <w:t xml:space="preserve"> </w:t>
      </w:r>
      <w:r w:rsidR="00E4524E">
        <w:t>and</w:t>
      </w:r>
      <w:r w:rsidRPr="002E59F4">
        <w:t xml:space="preserve"> oversampled </w:t>
      </w:r>
      <w:r w:rsidR="00E4524E">
        <w:t xml:space="preserve">those </w:t>
      </w:r>
      <w:r w:rsidRPr="002E59F4">
        <w:t>children who could be assessed directly.</w:t>
      </w:r>
      <w:r>
        <w:t xml:space="preserve"> The</w:t>
      </w:r>
      <w:r w:rsidR="00E4524E">
        <w:t xml:space="preserve"> focal child selection process to be used in the 36-month follow-up (for families who still need focal children to be selected) will be identical except </w:t>
      </w:r>
      <w:r w:rsidR="00193F50">
        <w:t>that the</w:t>
      </w:r>
      <w:r w:rsidR="00E4524E">
        <w:t xml:space="preserve"> age criteria </w:t>
      </w:r>
      <w:r w:rsidR="00193F50">
        <w:t xml:space="preserve">will </w:t>
      </w:r>
      <w:r w:rsidR="00E4524E">
        <w:t>shift upward</w:t>
      </w:r>
      <w:r w:rsidR="00193F50">
        <w:t xml:space="preserve"> to reflect </w:t>
      </w:r>
      <w:r w:rsidR="00E4524E">
        <w:t xml:space="preserve">the time elapsed between data collection waves. </w:t>
      </w:r>
    </w:p>
    <w:p w:rsidR="00A23E3F" w:rsidRDefault="00A23E3F" w:rsidP="006A12FA"/>
    <w:p w:rsidR="002E59F4" w:rsidRDefault="00E4524E" w:rsidP="00E24788">
      <w:r>
        <w:t xml:space="preserve">The focal child selection process considers </w:t>
      </w:r>
      <w:r w:rsidRPr="00E4524E">
        <w:t>a) whether the child was with the pa</w:t>
      </w:r>
      <w:r>
        <w:t>rent at baseline</w:t>
      </w:r>
      <w:r w:rsidR="00100729">
        <w:t>;</w:t>
      </w:r>
      <w:r>
        <w:t xml:space="preserve"> b) whether </w:t>
      </w:r>
      <w:r w:rsidRPr="00E4524E">
        <w:t>the child</w:t>
      </w:r>
      <w:r>
        <w:t xml:space="preserve"> is with the parent</w:t>
      </w:r>
      <w:r w:rsidRPr="00E4524E">
        <w:t xml:space="preserve"> at the follow up or </w:t>
      </w:r>
      <w:r w:rsidR="00A23E3F">
        <w:t>the child’s recent activities are sufficiently known by the parent</w:t>
      </w:r>
      <w:r w:rsidRPr="00E4524E">
        <w:t xml:space="preserve">; </w:t>
      </w:r>
      <w:r w:rsidR="00A23E3F">
        <w:t xml:space="preserve">and </w:t>
      </w:r>
      <w:r w:rsidR="00100729" w:rsidRPr="00E4524E">
        <w:t xml:space="preserve">c) </w:t>
      </w:r>
      <w:r w:rsidR="00A23E3F">
        <w:t xml:space="preserve">the </w:t>
      </w:r>
      <w:r w:rsidR="00100729">
        <w:t>age of the child</w:t>
      </w:r>
      <w:r w:rsidRPr="00E4524E">
        <w:t>.</w:t>
      </w:r>
      <w:r w:rsidR="00A23E3F">
        <w:t xml:space="preserve"> Specifically, in the 18-month follow-up, the study</w:t>
      </w:r>
      <w:r w:rsidR="00A23E3F" w:rsidRPr="00A23E3F">
        <w:t xml:space="preserve"> randomly selected up to two focal children from children </w:t>
      </w:r>
      <w:r w:rsidR="00100729">
        <w:t xml:space="preserve">age </w:t>
      </w:r>
      <w:r w:rsidR="00A23E3F" w:rsidRPr="00A23E3F">
        <w:t xml:space="preserve">12 months to 17 years 11 months (as of 18-month follow-up) who were living with family or </w:t>
      </w:r>
      <w:r w:rsidR="00100729">
        <w:t>apart from</w:t>
      </w:r>
      <w:r w:rsidR="00A23E3F" w:rsidRPr="00A23E3F">
        <w:t xml:space="preserve"> the family at follow-up.</w:t>
      </w:r>
      <w:r w:rsidR="00A23E3F">
        <w:rPr>
          <w:rStyle w:val="FootnoteReference"/>
        </w:rPr>
        <w:footnoteReference w:id="4"/>
      </w:r>
      <w:r w:rsidR="00A23E3F">
        <w:t xml:space="preserve"> </w:t>
      </w:r>
      <w:r w:rsidR="00A23E3F" w:rsidRPr="00A23E3F">
        <w:t xml:space="preserve">Children who were </w:t>
      </w:r>
      <w:r w:rsidR="00100729">
        <w:t xml:space="preserve">age </w:t>
      </w:r>
      <w:r w:rsidR="00A23E3F" w:rsidRPr="00A23E3F">
        <w:t>3 years</w:t>
      </w:r>
      <w:r w:rsidR="007A09CF">
        <w:t xml:space="preserve"> 6 months to 17 years 11 months, </w:t>
      </w:r>
      <w:r w:rsidR="00A23E3F" w:rsidRPr="00A23E3F">
        <w:t xml:space="preserve">living with </w:t>
      </w:r>
      <w:r w:rsidR="007A09CF">
        <w:t>the family</w:t>
      </w:r>
      <w:r w:rsidR="00A23E3F" w:rsidRPr="00A23E3F">
        <w:t xml:space="preserve"> at study entry</w:t>
      </w:r>
      <w:r w:rsidR="007A09CF">
        <w:t xml:space="preserve"> in the shelter, and living with</w:t>
      </w:r>
      <w:r w:rsidR="00A23E3F" w:rsidRPr="00A23E3F">
        <w:t xml:space="preserve"> </w:t>
      </w:r>
      <w:r w:rsidR="007A09CF">
        <w:t xml:space="preserve">the family at follow-up </w:t>
      </w:r>
      <w:r w:rsidR="00A23E3F" w:rsidRPr="00A23E3F">
        <w:t>were oversampled for inclusion into the focal child sample.</w:t>
      </w:r>
      <w:r w:rsidR="00F7397F">
        <w:t xml:space="preserve"> </w:t>
      </w:r>
      <w:r w:rsidR="00193F50">
        <w:t>As noted above, in</w:t>
      </w:r>
      <w:r w:rsidR="00F7397F">
        <w:t xml:space="preserve"> the </w:t>
      </w:r>
      <w:r w:rsidR="00F7397F">
        <w:lastRenderedPageBreak/>
        <w:t xml:space="preserve">36-month follow-up, for families who still need focal children to be selected, the study will </w:t>
      </w:r>
      <w:r w:rsidR="00AC15BC">
        <w:t>follow the same selection criteria used at 18-months to select focal children for the 36 month follow-up child data collection</w:t>
      </w:r>
      <w:r w:rsidR="00193F50">
        <w:t>, with age ranges increased by 18 months</w:t>
      </w:r>
      <w:r w:rsidR="00AC15BC">
        <w:t>.</w:t>
      </w:r>
    </w:p>
    <w:p w:rsidR="00A23E3F" w:rsidRDefault="00A23E3F" w:rsidP="006A12FA"/>
    <w:p w:rsidR="00F7397F" w:rsidRDefault="00F7397F" w:rsidP="00E24788">
      <w:r>
        <w:t xml:space="preserve">The type of data collected from and about a focal child depends on the age of the focal child at the time of data collection. Focal children who are ages 20 </w:t>
      </w:r>
      <w:r w:rsidRPr="00F7397F">
        <w:t>months to 5 years 6</w:t>
      </w:r>
      <w:r>
        <w:t xml:space="preserve"> months will be subjects of the Ages and Stages Questionnaire administered to their parents</w:t>
      </w:r>
      <w:r w:rsidR="00AC15BC">
        <w:t xml:space="preserve"> as part of the adult interview</w:t>
      </w:r>
      <w:r w:rsidR="00524402">
        <w:t xml:space="preserve">. Focal children who are ages </w:t>
      </w:r>
      <w:r w:rsidR="00524402" w:rsidRPr="00524402">
        <w:t>3 years 6 months to 7 years 11 months</w:t>
      </w:r>
      <w:r w:rsidR="00524402">
        <w:t xml:space="preserve"> will be administered a small number of </w:t>
      </w:r>
      <w:r w:rsidR="00193F50">
        <w:t xml:space="preserve">direct, in-person </w:t>
      </w:r>
      <w:r w:rsidR="00524402">
        <w:t>assessments. Focal children who are ages 8 -17 years will be administered a child survey</w:t>
      </w:r>
      <w:r w:rsidR="00193F50">
        <w:t xml:space="preserve"> questionnaire</w:t>
      </w:r>
      <w:r w:rsidR="00524402">
        <w:t>.</w:t>
      </w:r>
      <w:r w:rsidR="00100729">
        <w:rPr>
          <w:rStyle w:val="FootnoteReference"/>
        </w:rPr>
        <w:footnoteReference w:id="5"/>
      </w:r>
      <w:r w:rsidR="00524402">
        <w:t xml:space="preserve"> </w:t>
      </w:r>
    </w:p>
    <w:p w:rsidR="00F7397F" w:rsidRDefault="00F7397F" w:rsidP="006A12FA"/>
    <w:p w:rsidR="00F7397F" w:rsidRDefault="00E358F1" w:rsidP="00E24788">
      <w:r>
        <w:t xml:space="preserve">We use information from the </w:t>
      </w:r>
      <w:r w:rsidR="00F7397F" w:rsidRPr="003603FF">
        <w:t xml:space="preserve">18-month </w:t>
      </w:r>
      <w:r>
        <w:t>data collection to estimate the child sample sizes by age</w:t>
      </w:r>
      <w:r w:rsidR="00C24B7C">
        <w:t>.</w:t>
      </w:r>
      <w:r w:rsidR="00E24788">
        <w:t xml:space="preserve"> </w:t>
      </w:r>
      <w:r w:rsidR="00F7397F" w:rsidRPr="003603FF">
        <w:t xml:space="preserve">For purposes of </w:t>
      </w:r>
      <w:r w:rsidR="00F7397F">
        <w:t>estimating burden for</w:t>
      </w:r>
      <w:r w:rsidR="00421DA0">
        <w:t xml:space="preserve"> </w:t>
      </w:r>
      <w:r w:rsidR="00F7397F">
        <w:t xml:space="preserve">the </w:t>
      </w:r>
      <w:r w:rsidR="00F7397F" w:rsidRPr="003603FF">
        <w:t xml:space="preserve">36-month data collection effort, we estimate a focal child sample of </w:t>
      </w:r>
      <w:r w:rsidR="003A18C1">
        <w:t>3,0</w:t>
      </w:r>
      <w:r w:rsidR="000B7B7B">
        <w:t>1</w:t>
      </w:r>
      <w:r w:rsidR="003A18C1">
        <w:t>0</w:t>
      </w:r>
      <w:r w:rsidR="00E24788">
        <w:t xml:space="preserve">. </w:t>
      </w:r>
      <w:r w:rsidR="00F7397F">
        <w:t xml:space="preserve">Allowing for the sample to age as time elapses between the 18 and 36 month follow-up data collection, the </w:t>
      </w:r>
      <w:r w:rsidR="00193F50">
        <w:t xml:space="preserve">projected </w:t>
      </w:r>
      <w:r w:rsidR="00F7397F">
        <w:t xml:space="preserve">focal child sample </w:t>
      </w:r>
      <w:r w:rsidR="00100729">
        <w:t>is distributed across age categories</w:t>
      </w:r>
      <w:r w:rsidR="00F7397F">
        <w:t xml:space="preserve"> as </w:t>
      </w:r>
      <w:r w:rsidR="00EB01CC">
        <w:t>shown in Exhibit B-3</w:t>
      </w:r>
      <w:r w:rsidR="00F7397F">
        <w:t>:</w:t>
      </w:r>
    </w:p>
    <w:p w:rsidR="00E24788" w:rsidRDefault="00E24788" w:rsidP="00E24788"/>
    <w:p w:rsidR="00397DF1" w:rsidRDefault="00397DF1">
      <w:pPr>
        <w:spacing w:line="240" w:lineRule="auto"/>
        <w:rPr>
          <w:rFonts w:ascii="Arial" w:hAnsi="Arial" w:cs="Arial"/>
          <w:b/>
          <w:bCs/>
          <w:color w:val="000000"/>
          <w:sz w:val="20"/>
        </w:rPr>
      </w:pPr>
      <w:r>
        <w:br w:type="page"/>
      </w:r>
    </w:p>
    <w:p w:rsidR="00E24788" w:rsidRDefault="007459F0" w:rsidP="007459F0">
      <w:pPr>
        <w:pStyle w:val="ExhibitTitle"/>
      </w:pPr>
      <w:proofErr w:type="gramStart"/>
      <w:r w:rsidRPr="00E1197A">
        <w:lastRenderedPageBreak/>
        <w:t>Exhibit B-3.</w:t>
      </w:r>
      <w:proofErr w:type="gramEnd"/>
      <w:r w:rsidRPr="00E1197A">
        <w:tab/>
      </w:r>
      <w:r w:rsidR="005F42BB" w:rsidRPr="00E1197A">
        <w:t>Focal Child Sample Size</w:t>
      </w:r>
      <w:r w:rsidR="005E71E8">
        <w:rPr>
          <w:rStyle w:val="FootnoteReference"/>
        </w:rPr>
        <w:footnoteReference w:id="6"/>
      </w:r>
      <w:r w:rsidR="005E71E8" w:rsidRPr="00397DF1">
        <w:rPr>
          <w:vertAlign w:val="superscript"/>
        </w:rPr>
        <w:t>,</w:t>
      </w:r>
      <w:r w:rsidR="005E71E8">
        <w:rPr>
          <w:rStyle w:val="FootnoteReference"/>
        </w:rPr>
        <w:footnoteReference w:id="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0"/>
        <w:gridCol w:w="2250"/>
        <w:gridCol w:w="2880"/>
        <w:gridCol w:w="2340"/>
      </w:tblGrid>
      <w:tr w:rsidR="00F7397F" w:rsidRPr="00E24788" w:rsidTr="00E24788">
        <w:trPr>
          <w:trHeight w:val="360"/>
        </w:trPr>
        <w:tc>
          <w:tcPr>
            <w:tcW w:w="1620" w:type="dxa"/>
            <w:shd w:val="clear" w:color="auto" w:fill="C3C6A8" w:themeFill="accent4"/>
            <w:tcMar>
              <w:top w:w="0" w:type="dxa"/>
              <w:left w:w="108" w:type="dxa"/>
              <w:bottom w:w="0" w:type="dxa"/>
              <w:right w:w="108" w:type="dxa"/>
            </w:tcMar>
            <w:hideMark/>
          </w:tcPr>
          <w:p w:rsidR="00F7397F" w:rsidRPr="00E24788" w:rsidRDefault="00F7397F" w:rsidP="006A12FA">
            <w:pPr>
              <w:rPr>
                <w:rFonts w:ascii="Arial" w:eastAsiaTheme="minorHAnsi" w:hAnsi="Arial" w:cs="Arial"/>
                <w:b/>
                <w:sz w:val="20"/>
              </w:rPr>
            </w:pPr>
          </w:p>
        </w:tc>
        <w:tc>
          <w:tcPr>
            <w:tcW w:w="2250" w:type="dxa"/>
            <w:shd w:val="clear" w:color="auto" w:fill="C3C6A8" w:themeFill="accent4"/>
            <w:tcMar>
              <w:top w:w="0" w:type="dxa"/>
              <w:left w:w="108" w:type="dxa"/>
              <w:bottom w:w="0" w:type="dxa"/>
              <w:right w:w="108" w:type="dxa"/>
            </w:tcMar>
            <w:vAlign w:val="bottom"/>
            <w:hideMark/>
          </w:tcPr>
          <w:p w:rsidR="00F7397F" w:rsidRPr="00E24788" w:rsidRDefault="00F7397F" w:rsidP="00E24788">
            <w:pPr>
              <w:jc w:val="center"/>
              <w:rPr>
                <w:rFonts w:ascii="Arial" w:eastAsiaTheme="minorHAnsi" w:hAnsi="Arial" w:cs="Arial"/>
                <w:b/>
                <w:sz w:val="20"/>
              </w:rPr>
            </w:pPr>
            <w:r w:rsidRPr="00E24788">
              <w:rPr>
                <w:rFonts w:ascii="Arial" w:hAnsi="Arial" w:cs="Arial"/>
                <w:b/>
                <w:sz w:val="20"/>
              </w:rPr>
              <w:t>Ages and Stages (Children 20</w:t>
            </w:r>
            <w:r w:rsidR="00421DA0">
              <w:rPr>
                <w:rStyle w:val="CommentReference"/>
                <w:rFonts w:ascii="Arial" w:hAnsi="Arial" w:cs="Arial"/>
                <w:b/>
                <w:sz w:val="20"/>
              </w:rPr>
              <w:t xml:space="preserve"> </w:t>
            </w:r>
            <w:r w:rsidRPr="00E24788">
              <w:rPr>
                <w:rFonts w:ascii="Arial" w:hAnsi="Arial" w:cs="Arial"/>
                <w:b/>
                <w:sz w:val="20"/>
              </w:rPr>
              <w:t>months to 5 years 6 months)</w:t>
            </w:r>
          </w:p>
        </w:tc>
        <w:tc>
          <w:tcPr>
            <w:tcW w:w="2880" w:type="dxa"/>
            <w:shd w:val="clear" w:color="auto" w:fill="C3C6A8" w:themeFill="accent4"/>
            <w:tcMar>
              <w:top w:w="0" w:type="dxa"/>
              <w:left w:w="108" w:type="dxa"/>
              <w:bottom w:w="0" w:type="dxa"/>
              <w:right w:w="108" w:type="dxa"/>
            </w:tcMar>
            <w:vAlign w:val="bottom"/>
            <w:hideMark/>
          </w:tcPr>
          <w:p w:rsidR="00F7397F" w:rsidRPr="00E24788" w:rsidRDefault="00F7397F" w:rsidP="00E24788">
            <w:pPr>
              <w:jc w:val="center"/>
              <w:rPr>
                <w:rFonts w:ascii="Arial" w:eastAsiaTheme="minorHAnsi" w:hAnsi="Arial" w:cs="Arial"/>
                <w:b/>
                <w:sz w:val="20"/>
              </w:rPr>
            </w:pPr>
            <w:r w:rsidRPr="00E24788">
              <w:rPr>
                <w:rFonts w:ascii="Arial" w:hAnsi="Arial" w:cs="Arial"/>
                <w:b/>
                <w:sz w:val="20"/>
              </w:rPr>
              <w:t>Child Assessments (Children 3 years 6 months to 7 years 11 months)</w:t>
            </w:r>
          </w:p>
        </w:tc>
        <w:tc>
          <w:tcPr>
            <w:tcW w:w="2340" w:type="dxa"/>
            <w:shd w:val="clear" w:color="auto" w:fill="C3C6A8" w:themeFill="accent4"/>
            <w:tcMar>
              <w:top w:w="0" w:type="dxa"/>
              <w:left w:w="108" w:type="dxa"/>
              <w:bottom w:w="0" w:type="dxa"/>
              <w:right w:w="108" w:type="dxa"/>
            </w:tcMar>
            <w:vAlign w:val="bottom"/>
            <w:hideMark/>
          </w:tcPr>
          <w:p w:rsidR="00F7397F" w:rsidRPr="00E24788" w:rsidRDefault="00F7397F" w:rsidP="00E24788">
            <w:pPr>
              <w:jc w:val="center"/>
              <w:rPr>
                <w:rFonts w:ascii="Arial" w:eastAsiaTheme="minorHAnsi" w:hAnsi="Arial" w:cs="Arial"/>
                <w:b/>
                <w:sz w:val="20"/>
              </w:rPr>
            </w:pPr>
            <w:r w:rsidRPr="00E24788">
              <w:rPr>
                <w:rFonts w:ascii="Arial" w:hAnsi="Arial" w:cs="Arial"/>
                <w:b/>
                <w:sz w:val="20"/>
              </w:rPr>
              <w:t>Child Survey (Children 8-17 years)</w:t>
            </w:r>
          </w:p>
        </w:tc>
      </w:tr>
      <w:tr w:rsidR="00F7397F" w:rsidRPr="00E24788" w:rsidTr="00E24788">
        <w:trPr>
          <w:trHeight w:val="360"/>
        </w:trPr>
        <w:tc>
          <w:tcPr>
            <w:tcW w:w="1620" w:type="dxa"/>
            <w:shd w:val="clear" w:color="auto" w:fill="auto"/>
            <w:tcMar>
              <w:top w:w="0" w:type="dxa"/>
              <w:left w:w="108" w:type="dxa"/>
              <w:bottom w:w="0" w:type="dxa"/>
              <w:right w:w="108" w:type="dxa"/>
            </w:tcMar>
            <w:vAlign w:val="center"/>
          </w:tcPr>
          <w:p w:rsidR="00F7397F" w:rsidRPr="00E24788" w:rsidRDefault="00F7397F" w:rsidP="00E24788">
            <w:pPr>
              <w:rPr>
                <w:rFonts w:ascii="Arial" w:eastAsiaTheme="minorHAnsi" w:hAnsi="Arial" w:cs="Arial"/>
                <w:sz w:val="20"/>
              </w:rPr>
            </w:pPr>
            <w:r w:rsidRPr="00E24788">
              <w:rPr>
                <w:rFonts w:ascii="Arial" w:hAnsi="Arial" w:cs="Arial"/>
                <w:sz w:val="20"/>
              </w:rPr>
              <w:t>Sample Size</w:t>
            </w:r>
          </w:p>
        </w:tc>
        <w:tc>
          <w:tcPr>
            <w:tcW w:w="2250" w:type="dxa"/>
            <w:shd w:val="clear" w:color="auto" w:fill="auto"/>
            <w:tcMar>
              <w:top w:w="0" w:type="dxa"/>
              <w:left w:w="108" w:type="dxa"/>
              <w:bottom w:w="0" w:type="dxa"/>
              <w:right w:w="108" w:type="dxa"/>
            </w:tcMar>
            <w:vAlign w:val="center"/>
          </w:tcPr>
          <w:p w:rsidR="00F7397F" w:rsidRPr="00E24788" w:rsidRDefault="00F7397F" w:rsidP="005E71E8">
            <w:pPr>
              <w:jc w:val="center"/>
              <w:rPr>
                <w:rFonts w:ascii="Arial" w:hAnsi="Arial" w:cs="Arial"/>
                <w:b/>
                <w:bCs/>
                <w:sz w:val="20"/>
              </w:rPr>
            </w:pPr>
            <w:r w:rsidRPr="00E24788">
              <w:rPr>
                <w:rFonts w:ascii="Arial" w:hAnsi="Arial" w:cs="Arial"/>
                <w:sz w:val="20"/>
              </w:rPr>
              <w:t>300</w:t>
            </w:r>
          </w:p>
        </w:tc>
        <w:tc>
          <w:tcPr>
            <w:tcW w:w="2880" w:type="dxa"/>
            <w:shd w:val="clear" w:color="auto" w:fill="auto"/>
            <w:tcMar>
              <w:top w:w="0" w:type="dxa"/>
              <w:left w:w="108" w:type="dxa"/>
              <w:bottom w:w="0" w:type="dxa"/>
              <w:right w:w="108" w:type="dxa"/>
            </w:tcMar>
            <w:vAlign w:val="center"/>
          </w:tcPr>
          <w:p w:rsidR="00F7397F" w:rsidRPr="00E24788" w:rsidRDefault="00E358F1" w:rsidP="002036E8">
            <w:pPr>
              <w:jc w:val="center"/>
              <w:rPr>
                <w:rFonts w:ascii="Arial" w:hAnsi="Arial" w:cs="Arial"/>
                <w:b/>
                <w:bCs/>
                <w:sz w:val="20"/>
              </w:rPr>
            </w:pPr>
            <w:r>
              <w:rPr>
                <w:rFonts w:ascii="Arial" w:hAnsi="Arial" w:cs="Arial"/>
                <w:sz w:val="20"/>
              </w:rPr>
              <w:t>1,3</w:t>
            </w:r>
            <w:r w:rsidR="002036E8">
              <w:rPr>
                <w:rFonts w:ascii="Arial" w:hAnsi="Arial" w:cs="Arial"/>
                <w:sz w:val="20"/>
              </w:rPr>
              <w:t>3</w:t>
            </w:r>
            <w:r w:rsidR="003A18C1">
              <w:rPr>
                <w:rFonts w:ascii="Arial" w:hAnsi="Arial" w:cs="Arial"/>
                <w:sz w:val="20"/>
              </w:rPr>
              <w:t>0</w:t>
            </w:r>
          </w:p>
        </w:tc>
        <w:tc>
          <w:tcPr>
            <w:tcW w:w="2340" w:type="dxa"/>
            <w:shd w:val="clear" w:color="auto" w:fill="auto"/>
            <w:tcMar>
              <w:top w:w="0" w:type="dxa"/>
              <w:left w:w="108" w:type="dxa"/>
              <w:bottom w:w="0" w:type="dxa"/>
              <w:right w:w="108" w:type="dxa"/>
            </w:tcMar>
            <w:vAlign w:val="center"/>
          </w:tcPr>
          <w:p w:rsidR="00F7397F" w:rsidRPr="00E24788" w:rsidRDefault="00E358F1" w:rsidP="003A18C1">
            <w:pPr>
              <w:jc w:val="center"/>
              <w:rPr>
                <w:rFonts w:ascii="Arial" w:hAnsi="Arial" w:cs="Arial"/>
                <w:b/>
                <w:bCs/>
                <w:sz w:val="20"/>
              </w:rPr>
            </w:pPr>
            <w:r>
              <w:rPr>
                <w:rFonts w:ascii="Arial" w:hAnsi="Arial" w:cs="Arial"/>
                <w:sz w:val="20"/>
              </w:rPr>
              <w:t>1,3</w:t>
            </w:r>
            <w:r w:rsidR="003A18C1">
              <w:rPr>
                <w:rFonts w:ascii="Arial" w:hAnsi="Arial" w:cs="Arial"/>
                <w:sz w:val="20"/>
              </w:rPr>
              <w:t>80</w:t>
            </w:r>
          </w:p>
        </w:tc>
      </w:tr>
    </w:tbl>
    <w:p w:rsidR="00C03DE5" w:rsidRDefault="00C03DE5" w:rsidP="00C03DE5">
      <w:bookmarkStart w:id="9" w:name="_Toc241651532"/>
    </w:p>
    <w:p w:rsidR="00C03DE5" w:rsidRPr="00C03DE5" w:rsidRDefault="00C03DE5" w:rsidP="00C03DE5"/>
    <w:p w:rsidR="00EB5181" w:rsidRDefault="00EB5181" w:rsidP="006A12FA">
      <w:pPr>
        <w:pStyle w:val="Heading2"/>
      </w:pPr>
      <w:bookmarkStart w:id="10" w:name="_Toc370744401"/>
      <w:r>
        <w:t>B.2</w:t>
      </w:r>
      <w:r>
        <w:tab/>
        <w:t>Administration of the Survey</w:t>
      </w:r>
      <w:bookmarkEnd w:id="9"/>
      <w:bookmarkEnd w:id="10"/>
    </w:p>
    <w:p w:rsidR="00EB5181" w:rsidRPr="002E48E4" w:rsidRDefault="00EB5181" w:rsidP="006A12FA">
      <w:pPr>
        <w:pStyle w:val="Heading3"/>
      </w:pPr>
      <w:bookmarkStart w:id="11" w:name="_Toc241651533"/>
      <w:bookmarkStart w:id="12" w:name="_Toc370744402"/>
      <w:r w:rsidRPr="002E48E4">
        <w:t>B.2.1</w:t>
      </w:r>
      <w:r w:rsidRPr="002E48E4">
        <w:tab/>
        <w:t>Sample Design</w:t>
      </w:r>
      <w:bookmarkEnd w:id="11"/>
      <w:bookmarkEnd w:id="12"/>
    </w:p>
    <w:p w:rsidR="00000BFC" w:rsidRDefault="00EB5181" w:rsidP="00E24788">
      <w:r w:rsidRPr="006426C9">
        <w:t xml:space="preserve">The </w:t>
      </w:r>
      <w:r w:rsidR="00F56E78">
        <w:t xml:space="preserve">study sample for the 36-month data collection </w:t>
      </w:r>
      <w:r w:rsidRPr="006426C9">
        <w:t xml:space="preserve">is </w:t>
      </w:r>
      <w:r w:rsidR="00F56E78">
        <w:t>2,282</w:t>
      </w:r>
      <w:r w:rsidRPr="006426C9">
        <w:t xml:space="preserve"> families.</w:t>
      </w:r>
      <w:r w:rsidR="00421DA0">
        <w:t xml:space="preserve"> </w:t>
      </w:r>
      <w:r>
        <w:t xml:space="preserve">For the </w:t>
      </w:r>
      <w:r w:rsidR="00C51E8F">
        <w:t xml:space="preserve">36-month </w:t>
      </w:r>
      <w:r>
        <w:t xml:space="preserve">follow-up survey, </w:t>
      </w:r>
      <w:r w:rsidR="009127BD">
        <w:t xml:space="preserve">the research team will attempt </w:t>
      </w:r>
      <w:r>
        <w:t>interviews with all members of the research sample</w:t>
      </w:r>
      <w:r w:rsidR="009127BD">
        <w:t>, except for those who requested no further contact or who were found to be deceased at the time of the 18-month interview</w:t>
      </w:r>
      <w:r>
        <w:t>.</w:t>
      </w:r>
      <w:r w:rsidR="00C51E8F">
        <w:rPr>
          <w:rStyle w:val="FootnoteReference"/>
        </w:rPr>
        <w:footnoteReference w:id="8"/>
      </w:r>
      <w:r>
        <w:t xml:space="preserve"> </w:t>
      </w:r>
      <w:r w:rsidR="00000BFC">
        <w:t xml:space="preserve">Therefore, no sampling is required for </w:t>
      </w:r>
      <w:r w:rsidR="004365B7">
        <w:t xml:space="preserve">the 36-month </w:t>
      </w:r>
      <w:r w:rsidR="00000BFC">
        <w:t>follow-up surveys</w:t>
      </w:r>
      <w:r w:rsidR="004365B7">
        <w:t xml:space="preserve"> with adult respondents.</w:t>
      </w:r>
      <w:r w:rsidR="00000BFC">
        <w:t xml:space="preserve"> </w:t>
      </w:r>
    </w:p>
    <w:p w:rsidR="00BC4EE7" w:rsidRPr="00E24788" w:rsidRDefault="00BC4EE7" w:rsidP="00E24788"/>
    <w:p w:rsidR="00A768CA" w:rsidRPr="00A768CA" w:rsidRDefault="00A768CA" w:rsidP="00E24788">
      <w:r w:rsidRPr="00A768CA">
        <w:t xml:space="preserve">There are an estimated </w:t>
      </w:r>
      <w:r w:rsidR="00627479">
        <w:t>3,010</w:t>
      </w:r>
      <w:r w:rsidRPr="00A768CA">
        <w:t xml:space="preserve"> children in </w:t>
      </w:r>
      <w:r w:rsidR="009127BD">
        <w:t>the</w:t>
      </w:r>
      <w:r w:rsidRPr="00A768CA">
        <w:t xml:space="preserve"> focal child sample</w:t>
      </w:r>
      <w:r>
        <w:t xml:space="preserve"> for the 36-month follow-up</w:t>
      </w:r>
      <w:r w:rsidRPr="00A768CA">
        <w:t xml:space="preserve">. </w:t>
      </w:r>
      <w:r>
        <w:t xml:space="preserve">As noted above, </w:t>
      </w:r>
      <w:r w:rsidR="009127BD">
        <w:t>the research team</w:t>
      </w:r>
      <w:r w:rsidR="005A105C">
        <w:t xml:space="preserve"> may need to </w:t>
      </w:r>
      <w:r w:rsidR="002D1525">
        <w:t xml:space="preserve">select </w:t>
      </w:r>
      <w:r w:rsidR="005A105C">
        <w:t>new focal children if we complete an adult survey with someone who did not complete the 18-month interview</w:t>
      </w:r>
      <w:r w:rsidR="00E24788">
        <w:t xml:space="preserve">. </w:t>
      </w:r>
      <w:r w:rsidR="00F83922">
        <w:t>We may also need to select a focal child in cases where we completed an 18-month interview with the adult but did not select a focal child because no children met the focal child sampling criteria at the time of the 18-month interview (e.g., the parent could not report on the child’s activities or no child under 18 was available</w:t>
      </w:r>
      <w:r w:rsidR="00193F50">
        <w:t>)</w:t>
      </w:r>
      <w:r w:rsidR="00E24788">
        <w:t xml:space="preserve">. </w:t>
      </w:r>
    </w:p>
    <w:p w:rsidR="00EB5181" w:rsidRPr="00E24788" w:rsidRDefault="00EB5181" w:rsidP="00E24788"/>
    <w:p w:rsidR="00EB5181" w:rsidRDefault="00EB5181" w:rsidP="006A12FA">
      <w:pPr>
        <w:pStyle w:val="Heading3"/>
      </w:pPr>
      <w:bookmarkStart w:id="13" w:name="_Toc241651534"/>
      <w:bookmarkStart w:id="14" w:name="_Toc370744403"/>
      <w:r>
        <w:t>B.2.2</w:t>
      </w:r>
      <w:r>
        <w:tab/>
        <w:t>Estimation Procedures</w:t>
      </w:r>
      <w:bookmarkEnd w:id="13"/>
      <w:bookmarkEnd w:id="14"/>
    </w:p>
    <w:p w:rsidR="001D1637" w:rsidRDefault="001944C7" w:rsidP="001D1637">
      <w:r w:rsidRPr="001944C7">
        <w:t xml:space="preserve">The study will generate separate impact estimates for </w:t>
      </w:r>
      <w:r w:rsidR="00295E58">
        <w:t xml:space="preserve">different </w:t>
      </w:r>
      <w:r w:rsidRPr="001944C7">
        <w:t>comparison</w:t>
      </w:r>
      <w:r w:rsidR="00295E58">
        <w:t>s among interventions</w:t>
      </w:r>
      <w:r w:rsidR="007459F0">
        <w:t xml:space="preserve">. </w:t>
      </w:r>
      <w:r w:rsidR="00295E58">
        <w:t>This will</w:t>
      </w:r>
      <w:r w:rsidRPr="001944C7">
        <w:t xml:space="preserve"> includ</w:t>
      </w:r>
      <w:r w:rsidR="00295E58">
        <w:t>e</w:t>
      </w:r>
      <w:r w:rsidRPr="001944C7">
        <w:t xml:space="preserve"> six pairwise comparisons of a single assignment arm to another </w:t>
      </w:r>
      <w:r w:rsidR="00295E58">
        <w:t xml:space="preserve">single </w:t>
      </w:r>
      <w:r w:rsidRPr="001944C7">
        <w:t>assignment arm</w:t>
      </w:r>
      <w:r w:rsidR="00295E58">
        <w:t>,</w:t>
      </w:r>
      <w:r w:rsidRPr="001944C7">
        <w:t xml:space="preserve"> plus</w:t>
      </w:r>
      <w:r w:rsidR="000A032C">
        <w:t xml:space="preserve"> </w:t>
      </w:r>
      <w:r w:rsidR="000A032C">
        <w:lastRenderedPageBreak/>
        <w:t>four</w:t>
      </w:r>
      <w:r w:rsidRPr="001944C7">
        <w:t xml:space="preserve"> additional comparisons of </w:t>
      </w:r>
      <w:r w:rsidR="00295E58">
        <w:t xml:space="preserve">a </w:t>
      </w:r>
      <w:r w:rsidRPr="001944C7">
        <w:t xml:space="preserve">pooled </w:t>
      </w:r>
      <w:r w:rsidR="00295E58">
        <w:t xml:space="preserve">sample from multiple </w:t>
      </w:r>
      <w:r w:rsidRPr="001944C7">
        <w:t xml:space="preserve">assignment arms to a single assignment arm. </w:t>
      </w:r>
      <w:r w:rsidR="00295E58">
        <w:t>The particular configurations to be contrasted in this way—and the impact questions each will address—</w:t>
      </w:r>
      <w:r w:rsidR="001D1637">
        <w:t xml:space="preserve">are shown in Exhibit B-4. The comparisons will be analyzed separately using the same estimation model. </w:t>
      </w:r>
    </w:p>
    <w:p w:rsidR="001D1637" w:rsidRDefault="001D1637" w:rsidP="001D1637"/>
    <w:p w:rsidR="001D1637" w:rsidRDefault="001D1637" w:rsidP="005F21BD">
      <w:pPr>
        <w:pStyle w:val="ExhibitTitle"/>
      </w:pPr>
      <w:proofErr w:type="gramStart"/>
      <w:r>
        <w:t>Exhibit B-4.</w:t>
      </w:r>
      <w:proofErr w:type="gramEnd"/>
      <w:r>
        <w:tab/>
        <w:t>Policy Questions Addressed By Six Pairwise Comparisons and Four Pooled Comparisons</w:t>
      </w:r>
    </w:p>
    <w:tbl>
      <w:tblPr>
        <w:tblStyle w:val="TableGrid"/>
        <w:tblW w:w="0" w:type="auto"/>
        <w:tblInd w:w="108"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ook w:val="04A0" w:firstRow="1" w:lastRow="0" w:firstColumn="1" w:lastColumn="0" w:noHBand="0" w:noVBand="1"/>
      </w:tblPr>
      <w:tblGrid>
        <w:gridCol w:w="2790"/>
        <w:gridCol w:w="6660"/>
      </w:tblGrid>
      <w:tr w:rsidR="005F21BD" w:rsidRPr="005F21BD" w:rsidTr="005F21BD">
        <w:trPr>
          <w:trHeight w:val="259"/>
        </w:trPr>
        <w:tc>
          <w:tcPr>
            <w:tcW w:w="2790" w:type="dxa"/>
            <w:shd w:val="clear" w:color="auto" w:fill="C3C6A8" w:themeFill="accent4"/>
            <w:vAlign w:val="bottom"/>
            <w:hideMark/>
          </w:tcPr>
          <w:p w:rsidR="001D1637" w:rsidRPr="005F21BD" w:rsidRDefault="001D1637" w:rsidP="005F21BD">
            <w:pPr>
              <w:spacing w:line="240" w:lineRule="auto"/>
              <w:rPr>
                <w:rFonts w:ascii="Arial Narrow" w:hAnsi="Arial Narrow"/>
                <w:sz w:val="20"/>
              </w:rPr>
            </w:pPr>
            <w:r w:rsidRPr="005F21BD">
              <w:rPr>
                <w:rFonts w:ascii="Arial Narrow" w:hAnsi="Arial Narrow" w:cs="Arial"/>
                <w:b/>
                <w:sz w:val="20"/>
              </w:rPr>
              <w:t>Pairwise/Pooled Comparison</w:t>
            </w:r>
          </w:p>
        </w:tc>
        <w:tc>
          <w:tcPr>
            <w:tcW w:w="6660" w:type="dxa"/>
            <w:shd w:val="clear" w:color="auto" w:fill="C3C6A8" w:themeFill="accent4"/>
            <w:vAlign w:val="bottom"/>
            <w:hideMark/>
          </w:tcPr>
          <w:p w:rsidR="001D1637" w:rsidRPr="005F21BD" w:rsidRDefault="001D1637" w:rsidP="005F21BD">
            <w:pPr>
              <w:spacing w:line="240" w:lineRule="auto"/>
              <w:rPr>
                <w:rFonts w:ascii="Arial Narrow" w:hAnsi="Arial Narrow"/>
                <w:sz w:val="20"/>
              </w:rPr>
            </w:pPr>
            <w:r w:rsidRPr="005F21BD">
              <w:rPr>
                <w:rFonts w:ascii="Arial Narrow" w:hAnsi="Arial Narrow" w:cs="Arial"/>
                <w:b/>
                <w:sz w:val="20"/>
              </w:rPr>
              <w:t>Policy Question Addressed</w:t>
            </w:r>
          </w:p>
        </w:tc>
      </w:tr>
      <w:tr w:rsidR="001D1637" w:rsidRPr="005F21BD" w:rsidTr="005F21BD">
        <w:trPr>
          <w:trHeight w:val="259"/>
        </w:trPr>
        <w:tc>
          <w:tcPr>
            <w:tcW w:w="2790" w:type="dxa"/>
            <w:vAlign w:val="center"/>
            <w:hideMark/>
          </w:tcPr>
          <w:p w:rsidR="001D1637" w:rsidRPr="005F21BD" w:rsidRDefault="001D1637" w:rsidP="005F21BD">
            <w:pPr>
              <w:pStyle w:val="ListParagraph"/>
              <w:numPr>
                <w:ilvl w:val="0"/>
                <w:numId w:val="25"/>
              </w:numPr>
              <w:tabs>
                <w:tab w:val="left" w:pos="1062"/>
                <w:tab w:val="left" w:pos="1872"/>
                <w:tab w:val="left" w:pos="3582"/>
              </w:tabs>
              <w:spacing w:after="0" w:line="240" w:lineRule="auto"/>
              <w:contextualSpacing w:val="0"/>
              <w:rPr>
                <w:rFonts w:ascii="Arial Narrow" w:hAnsi="Arial Narrow" w:cs="Arial"/>
                <w:sz w:val="20"/>
                <w:szCs w:val="20"/>
              </w:rPr>
            </w:pPr>
            <w:r w:rsidRPr="005F21BD">
              <w:rPr>
                <w:rFonts w:ascii="Arial Narrow" w:hAnsi="Arial Narrow" w:cs="Arial"/>
                <w:b/>
                <w:i/>
                <w:sz w:val="20"/>
                <w:szCs w:val="20"/>
              </w:rPr>
              <w:t>PBTH</w:t>
            </w:r>
            <w:r w:rsidR="005F21BD">
              <w:rPr>
                <w:rFonts w:ascii="Arial Narrow" w:hAnsi="Arial Narrow" w:cs="Arial"/>
                <w:b/>
                <w:i/>
                <w:sz w:val="20"/>
                <w:szCs w:val="20"/>
              </w:rPr>
              <w:t xml:space="preserve"> </w:t>
            </w:r>
            <w:r w:rsidRPr="005F21BD">
              <w:rPr>
                <w:rFonts w:ascii="Arial Narrow" w:hAnsi="Arial Narrow" w:cs="Arial"/>
                <w:sz w:val="20"/>
                <w:szCs w:val="20"/>
              </w:rPr>
              <w:t>versus</w:t>
            </w:r>
            <w:r w:rsidR="005F21BD">
              <w:rPr>
                <w:rFonts w:ascii="Arial Narrow" w:hAnsi="Arial Narrow" w:cs="Arial"/>
                <w:sz w:val="20"/>
                <w:szCs w:val="20"/>
              </w:rPr>
              <w:t xml:space="preserve"> </w:t>
            </w:r>
            <w:r w:rsidRPr="005F21BD">
              <w:rPr>
                <w:rFonts w:ascii="Arial Narrow" w:hAnsi="Arial Narrow" w:cs="Arial"/>
                <w:b/>
                <w:i/>
                <w:sz w:val="20"/>
                <w:szCs w:val="20"/>
              </w:rPr>
              <w:t>UC</w:t>
            </w:r>
          </w:p>
        </w:tc>
        <w:tc>
          <w:tcPr>
            <w:tcW w:w="6660" w:type="dxa"/>
            <w:vAlign w:val="center"/>
            <w:hideMark/>
          </w:tcPr>
          <w:p w:rsidR="001D1637" w:rsidRPr="005F21BD" w:rsidRDefault="001D1637" w:rsidP="005F21BD">
            <w:pPr>
              <w:spacing w:line="240" w:lineRule="auto"/>
              <w:rPr>
                <w:rFonts w:ascii="Arial Narrow" w:hAnsi="Arial Narrow"/>
                <w:sz w:val="20"/>
              </w:rPr>
            </w:pPr>
            <w:r w:rsidRPr="005F21BD">
              <w:rPr>
                <w:rFonts w:ascii="Arial Narrow" w:hAnsi="Arial Narrow" w:cs="Arial"/>
                <w:sz w:val="20"/>
              </w:rPr>
              <w:t>Impact of a deep, temporary housing subsidy with heavy services</w:t>
            </w:r>
          </w:p>
        </w:tc>
      </w:tr>
      <w:tr w:rsidR="001D1637" w:rsidRPr="005F21BD" w:rsidTr="005F21BD">
        <w:trPr>
          <w:trHeight w:val="259"/>
        </w:trPr>
        <w:tc>
          <w:tcPr>
            <w:tcW w:w="2790" w:type="dxa"/>
            <w:vAlign w:val="center"/>
            <w:hideMark/>
          </w:tcPr>
          <w:p w:rsidR="001D1637" w:rsidRPr="005F21BD" w:rsidRDefault="001D1637" w:rsidP="005F21BD">
            <w:pPr>
              <w:pStyle w:val="ListParagraph"/>
              <w:numPr>
                <w:ilvl w:val="0"/>
                <w:numId w:val="25"/>
              </w:numPr>
              <w:tabs>
                <w:tab w:val="left" w:pos="1062"/>
                <w:tab w:val="left" w:pos="1872"/>
                <w:tab w:val="left" w:pos="3582"/>
              </w:tabs>
              <w:spacing w:after="0" w:line="240" w:lineRule="auto"/>
              <w:contextualSpacing w:val="0"/>
              <w:rPr>
                <w:rFonts w:ascii="Arial Narrow" w:hAnsi="Arial Narrow" w:cs="Arial"/>
                <w:sz w:val="20"/>
                <w:szCs w:val="20"/>
              </w:rPr>
            </w:pPr>
            <w:r w:rsidRPr="005F21BD">
              <w:rPr>
                <w:rFonts w:ascii="Arial Narrow" w:hAnsi="Arial Narrow" w:cs="Arial"/>
                <w:b/>
                <w:i/>
                <w:sz w:val="20"/>
                <w:szCs w:val="20"/>
              </w:rPr>
              <w:t>SUB</w:t>
            </w:r>
            <w:r w:rsidR="005F21BD">
              <w:rPr>
                <w:rFonts w:ascii="Arial Narrow" w:hAnsi="Arial Narrow" w:cs="Arial"/>
                <w:b/>
                <w:i/>
                <w:sz w:val="20"/>
                <w:szCs w:val="20"/>
              </w:rPr>
              <w:t xml:space="preserve"> </w:t>
            </w:r>
            <w:r w:rsidRPr="005F21BD">
              <w:rPr>
                <w:rFonts w:ascii="Arial Narrow" w:hAnsi="Arial Narrow" w:cs="Arial"/>
                <w:sz w:val="20"/>
                <w:szCs w:val="20"/>
              </w:rPr>
              <w:t>versus</w:t>
            </w:r>
            <w:r w:rsidR="005F21BD">
              <w:rPr>
                <w:rFonts w:ascii="Arial Narrow" w:hAnsi="Arial Narrow" w:cs="Arial"/>
                <w:sz w:val="20"/>
                <w:szCs w:val="20"/>
              </w:rPr>
              <w:t xml:space="preserve"> </w:t>
            </w:r>
            <w:r w:rsidRPr="005F21BD">
              <w:rPr>
                <w:rFonts w:ascii="Arial Narrow" w:hAnsi="Arial Narrow" w:cs="Arial"/>
                <w:b/>
                <w:i/>
                <w:sz w:val="20"/>
                <w:szCs w:val="20"/>
              </w:rPr>
              <w:t>UC</w:t>
            </w:r>
          </w:p>
        </w:tc>
        <w:tc>
          <w:tcPr>
            <w:tcW w:w="6660" w:type="dxa"/>
            <w:vAlign w:val="center"/>
            <w:hideMark/>
          </w:tcPr>
          <w:p w:rsidR="001D1637" w:rsidRPr="005F21BD" w:rsidRDefault="001D1637" w:rsidP="005F21BD">
            <w:pPr>
              <w:spacing w:line="240" w:lineRule="auto"/>
              <w:rPr>
                <w:rFonts w:ascii="Arial Narrow" w:hAnsi="Arial Narrow"/>
                <w:sz w:val="20"/>
              </w:rPr>
            </w:pPr>
            <w:r w:rsidRPr="005F21BD">
              <w:rPr>
                <w:rFonts w:ascii="Arial Narrow" w:hAnsi="Arial Narrow" w:cs="Arial"/>
                <w:sz w:val="20"/>
              </w:rPr>
              <w:t>Impact of a deep, permanent housing subsidy</w:t>
            </w:r>
          </w:p>
        </w:tc>
      </w:tr>
      <w:tr w:rsidR="001D1637" w:rsidRPr="005F21BD" w:rsidTr="005F21BD">
        <w:trPr>
          <w:trHeight w:val="259"/>
        </w:trPr>
        <w:tc>
          <w:tcPr>
            <w:tcW w:w="2790" w:type="dxa"/>
            <w:vAlign w:val="center"/>
            <w:hideMark/>
          </w:tcPr>
          <w:p w:rsidR="001D1637" w:rsidRPr="005F21BD" w:rsidRDefault="001D1637" w:rsidP="005F21BD">
            <w:pPr>
              <w:pStyle w:val="ListParagraph"/>
              <w:numPr>
                <w:ilvl w:val="0"/>
                <w:numId w:val="25"/>
              </w:numPr>
              <w:tabs>
                <w:tab w:val="left" w:pos="1062"/>
                <w:tab w:val="left" w:pos="1872"/>
                <w:tab w:val="left" w:pos="3582"/>
              </w:tabs>
              <w:spacing w:after="0" w:line="240" w:lineRule="auto"/>
              <w:contextualSpacing w:val="0"/>
              <w:rPr>
                <w:rFonts w:ascii="Arial Narrow" w:hAnsi="Arial Narrow" w:cs="Arial"/>
                <w:sz w:val="20"/>
                <w:szCs w:val="20"/>
              </w:rPr>
            </w:pPr>
            <w:r w:rsidRPr="005F21BD">
              <w:rPr>
                <w:rFonts w:ascii="Arial Narrow" w:hAnsi="Arial Narrow" w:cs="Arial"/>
                <w:b/>
                <w:i/>
                <w:sz w:val="20"/>
                <w:szCs w:val="20"/>
              </w:rPr>
              <w:t>CBRR</w:t>
            </w:r>
            <w:r w:rsidR="005F21BD">
              <w:rPr>
                <w:rFonts w:ascii="Arial Narrow" w:hAnsi="Arial Narrow" w:cs="Arial"/>
                <w:sz w:val="20"/>
                <w:szCs w:val="20"/>
              </w:rPr>
              <w:t xml:space="preserve"> </w:t>
            </w:r>
            <w:r w:rsidRPr="005F21BD">
              <w:rPr>
                <w:rFonts w:ascii="Arial Narrow" w:hAnsi="Arial Narrow" w:cs="Arial"/>
                <w:sz w:val="20"/>
                <w:szCs w:val="20"/>
              </w:rPr>
              <w:t>versus</w:t>
            </w:r>
            <w:r w:rsidR="005F21BD">
              <w:rPr>
                <w:rFonts w:ascii="Arial Narrow" w:hAnsi="Arial Narrow" w:cs="Arial"/>
                <w:sz w:val="20"/>
                <w:szCs w:val="20"/>
              </w:rPr>
              <w:t xml:space="preserve"> </w:t>
            </w:r>
            <w:r w:rsidRPr="005F21BD">
              <w:rPr>
                <w:rFonts w:ascii="Arial Narrow" w:hAnsi="Arial Narrow" w:cs="Arial"/>
                <w:b/>
                <w:i/>
                <w:sz w:val="20"/>
                <w:szCs w:val="20"/>
              </w:rPr>
              <w:t>UC</w:t>
            </w:r>
          </w:p>
        </w:tc>
        <w:tc>
          <w:tcPr>
            <w:tcW w:w="6660" w:type="dxa"/>
            <w:vAlign w:val="center"/>
            <w:hideMark/>
          </w:tcPr>
          <w:p w:rsidR="001D1637" w:rsidRPr="005F21BD" w:rsidRDefault="001D1637" w:rsidP="005F21BD">
            <w:pPr>
              <w:spacing w:line="240" w:lineRule="auto"/>
              <w:rPr>
                <w:rFonts w:ascii="Arial Narrow" w:hAnsi="Arial Narrow"/>
                <w:sz w:val="20"/>
              </w:rPr>
            </w:pPr>
            <w:r w:rsidRPr="005F21BD">
              <w:rPr>
                <w:rFonts w:ascii="Arial Narrow" w:hAnsi="Arial Narrow" w:cs="Arial"/>
                <w:sz w:val="20"/>
              </w:rPr>
              <w:t>Impact of a deep, temporary housing subsidy with light services</w:t>
            </w:r>
          </w:p>
        </w:tc>
      </w:tr>
      <w:tr w:rsidR="001D1637" w:rsidRPr="005F21BD" w:rsidTr="005F21BD">
        <w:trPr>
          <w:trHeight w:val="259"/>
        </w:trPr>
        <w:tc>
          <w:tcPr>
            <w:tcW w:w="2790" w:type="dxa"/>
            <w:vAlign w:val="center"/>
            <w:hideMark/>
          </w:tcPr>
          <w:p w:rsidR="001D1637" w:rsidRPr="005F21BD" w:rsidRDefault="001D1637" w:rsidP="005F21BD">
            <w:pPr>
              <w:pStyle w:val="ListParagraph"/>
              <w:numPr>
                <w:ilvl w:val="0"/>
                <w:numId w:val="25"/>
              </w:numPr>
              <w:tabs>
                <w:tab w:val="left" w:pos="1062"/>
                <w:tab w:val="left" w:pos="1872"/>
                <w:tab w:val="left" w:pos="3582"/>
              </w:tabs>
              <w:spacing w:after="0" w:line="240" w:lineRule="auto"/>
              <w:contextualSpacing w:val="0"/>
              <w:rPr>
                <w:rFonts w:ascii="Arial Narrow" w:hAnsi="Arial Narrow" w:cs="Arial"/>
                <w:sz w:val="20"/>
                <w:szCs w:val="20"/>
              </w:rPr>
            </w:pPr>
            <w:r w:rsidRPr="005F21BD">
              <w:rPr>
                <w:rFonts w:ascii="Arial Narrow" w:hAnsi="Arial Narrow" w:cs="Arial"/>
                <w:b/>
                <w:i/>
                <w:sz w:val="20"/>
                <w:szCs w:val="20"/>
              </w:rPr>
              <w:t>PBTH</w:t>
            </w:r>
            <w:r w:rsidR="005F21BD">
              <w:rPr>
                <w:rFonts w:ascii="Arial Narrow" w:hAnsi="Arial Narrow" w:cs="Arial"/>
                <w:sz w:val="20"/>
                <w:szCs w:val="20"/>
              </w:rPr>
              <w:t xml:space="preserve"> </w:t>
            </w:r>
            <w:r w:rsidRPr="005F21BD">
              <w:rPr>
                <w:rFonts w:ascii="Arial Narrow" w:hAnsi="Arial Narrow" w:cs="Arial"/>
                <w:sz w:val="20"/>
                <w:szCs w:val="20"/>
              </w:rPr>
              <w:t>versus</w:t>
            </w:r>
            <w:r w:rsidR="005F21BD">
              <w:rPr>
                <w:rFonts w:ascii="Arial Narrow" w:hAnsi="Arial Narrow" w:cs="Arial"/>
                <w:sz w:val="20"/>
                <w:szCs w:val="20"/>
              </w:rPr>
              <w:t xml:space="preserve"> </w:t>
            </w:r>
            <w:r w:rsidRPr="005F21BD">
              <w:rPr>
                <w:rFonts w:ascii="Arial Narrow" w:hAnsi="Arial Narrow" w:cs="Arial"/>
                <w:b/>
                <w:i/>
                <w:sz w:val="20"/>
                <w:szCs w:val="20"/>
              </w:rPr>
              <w:t>SUB</w:t>
            </w:r>
          </w:p>
        </w:tc>
        <w:tc>
          <w:tcPr>
            <w:tcW w:w="6660" w:type="dxa"/>
            <w:vAlign w:val="center"/>
            <w:hideMark/>
          </w:tcPr>
          <w:p w:rsidR="001D1637" w:rsidRPr="005F21BD" w:rsidRDefault="001D1637" w:rsidP="009534E5">
            <w:pPr>
              <w:spacing w:line="240" w:lineRule="auto"/>
              <w:rPr>
                <w:rFonts w:ascii="Arial Narrow" w:hAnsi="Arial Narrow"/>
                <w:sz w:val="20"/>
              </w:rPr>
            </w:pPr>
            <w:r w:rsidRPr="005F21BD">
              <w:rPr>
                <w:rFonts w:ascii="Arial Narrow" w:hAnsi="Arial Narrow" w:cs="Arial"/>
                <w:sz w:val="20"/>
              </w:rPr>
              <w:t>Impact of a deep, temporary housing subsidy with heavy services</w:t>
            </w:r>
            <w:r w:rsidR="009534E5">
              <w:rPr>
                <w:rFonts w:ascii="Arial Narrow" w:hAnsi="Arial Narrow" w:cs="Arial"/>
                <w:sz w:val="20"/>
              </w:rPr>
              <w:t xml:space="preserve"> </w:t>
            </w:r>
            <w:r w:rsidRPr="005F21BD">
              <w:rPr>
                <w:rFonts w:ascii="Arial Narrow" w:hAnsi="Arial Narrow" w:cs="Arial"/>
                <w:sz w:val="20"/>
              </w:rPr>
              <w:t>compared to a deep, permanent subsidy without services</w:t>
            </w:r>
          </w:p>
        </w:tc>
      </w:tr>
      <w:tr w:rsidR="001D1637" w:rsidRPr="005F21BD" w:rsidTr="005F21BD">
        <w:trPr>
          <w:trHeight w:val="259"/>
        </w:trPr>
        <w:tc>
          <w:tcPr>
            <w:tcW w:w="2790" w:type="dxa"/>
            <w:vAlign w:val="center"/>
            <w:hideMark/>
          </w:tcPr>
          <w:p w:rsidR="001D1637" w:rsidRPr="005F21BD" w:rsidRDefault="001D1637" w:rsidP="005F21BD">
            <w:pPr>
              <w:pStyle w:val="ListParagraph"/>
              <w:numPr>
                <w:ilvl w:val="0"/>
                <w:numId w:val="25"/>
              </w:numPr>
              <w:tabs>
                <w:tab w:val="left" w:pos="1062"/>
                <w:tab w:val="left" w:pos="1872"/>
                <w:tab w:val="left" w:pos="3582"/>
              </w:tabs>
              <w:spacing w:after="0" w:line="240" w:lineRule="auto"/>
              <w:ind w:left="342" w:hanging="342"/>
              <w:contextualSpacing w:val="0"/>
              <w:rPr>
                <w:rFonts w:ascii="Arial Narrow" w:hAnsi="Arial Narrow" w:cs="Arial"/>
                <w:sz w:val="20"/>
                <w:szCs w:val="20"/>
              </w:rPr>
            </w:pPr>
            <w:r w:rsidRPr="005F21BD">
              <w:rPr>
                <w:rFonts w:ascii="Arial Narrow" w:hAnsi="Arial Narrow" w:cs="Arial"/>
                <w:b/>
                <w:i/>
                <w:sz w:val="20"/>
                <w:szCs w:val="20"/>
              </w:rPr>
              <w:t>PBTH</w:t>
            </w:r>
            <w:r w:rsidR="005F21BD">
              <w:rPr>
                <w:rFonts w:ascii="Arial Narrow" w:hAnsi="Arial Narrow" w:cs="Arial"/>
                <w:sz w:val="20"/>
                <w:szCs w:val="20"/>
              </w:rPr>
              <w:t xml:space="preserve"> </w:t>
            </w:r>
            <w:r w:rsidRPr="005F21BD">
              <w:rPr>
                <w:rFonts w:ascii="Arial Narrow" w:hAnsi="Arial Narrow" w:cs="Arial"/>
                <w:sz w:val="20"/>
                <w:szCs w:val="20"/>
              </w:rPr>
              <w:t>versus</w:t>
            </w:r>
            <w:r w:rsidR="005F21BD">
              <w:rPr>
                <w:rFonts w:ascii="Arial Narrow" w:hAnsi="Arial Narrow" w:cs="Arial"/>
                <w:sz w:val="20"/>
                <w:szCs w:val="20"/>
              </w:rPr>
              <w:t xml:space="preserve"> </w:t>
            </w:r>
            <w:r w:rsidRPr="005F21BD">
              <w:rPr>
                <w:rFonts w:ascii="Arial Narrow" w:hAnsi="Arial Narrow" w:cs="Arial"/>
                <w:b/>
                <w:i/>
                <w:sz w:val="20"/>
                <w:szCs w:val="20"/>
              </w:rPr>
              <w:t>CBRR</w:t>
            </w:r>
          </w:p>
        </w:tc>
        <w:tc>
          <w:tcPr>
            <w:tcW w:w="6660" w:type="dxa"/>
            <w:vAlign w:val="center"/>
            <w:hideMark/>
          </w:tcPr>
          <w:p w:rsidR="001D1637" w:rsidRPr="005F21BD" w:rsidRDefault="001D1637" w:rsidP="005F21BD">
            <w:pPr>
              <w:spacing w:line="240" w:lineRule="auto"/>
              <w:rPr>
                <w:rFonts w:ascii="Arial Narrow" w:hAnsi="Arial Narrow"/>
                <w:sz w:val="20"/>
              </w:rPr>
            </w:pPr>
            <w:r w:rsidRPr="005F21BD">
              <w:rPr>
                <w:rFonts w:ascii="Arial Narrow" w:hAnsi="Arial Narrow" w:cs="Arial"/>
                <w:sz w:val="20"/>
              </w:rPr>
              <w:t>Impact of a deep, temporary housing subsidy with heavy services compared to a deep, temporary housing subsidy with light services</w:t>
            </w:r>
          </w:p>
        </w:tc>
      </w:tr>
      <w:tr w:rsidR="001D1637" w:rsidRPr="005F21BD" w:rsidTr="005F21BD">
        <w:trPr>
          <w:trHeight w:val="259"/>
        </w:trPr>
        <w:tc>
          <w:tcPr>
            <w:tcW w:w="2790" w:type="dxa"/>
            <w:vAlign w:val="center"/>
            <w:hideMark/>
          </w:tcPr>
          <w:p w:rsidR="001D1637" w:rsidRPr="005F21BD" w:rsidRDefault="001D1637" w:rsidP="005F21BD">
            <w:pPr>
              <w:pStyle w:val="ListParagraph"/>
              <w:numPr>
                <w:ilvl w:val="0"/>
                <w:numId w:val="25"/>
              </w:numPr>
              <w:tabs>
                <w:tab w:val="left" w:pos="1062"/>
                <w:tab w:val="left" w:pos="1872"/>
                <w:tab w:val="left" w:pos="3582"/>
              </w:tabs>
              <w:spacing w:after="0" w:line="240" w:lineRule="auto"/>
              <w:ind w:left="342" w:hanging="342"/>
              <w:contextualSpacing w:val="0"/>
              <w:rPr>
                <w:rFonts w:ascii="Arial Narrow" w:hAnsi="Arial Narrow" w:cs="Arial"/>
                <w:sz w:val="20"/>
                <w:szCs w:val="20"/>
              </w:rPr>
            </w:pPr>
            <w:r w:rsidRPr="005F21BD">
              <w:rPr>
                <w:rFonts w:ascii="Arial Narrow" w:hAnsi="Arial Narrow" w:cs="Arial"/>
                <w:b/>
                <w:i/>
                <w:sz w:val="20"/>
                <w:szCs w:val="20"/>
              </w:rPr>
              <w:t>SUB</w:t>
            </w:r>
            <w:r w:rsidR="005F21BD">
              <w:rPr>
                <w:rFonts w:ascii="Arial Narrow" w:hAnsi="Arial Narrow" w:cs="Arial"/>
                <w:sz w:val="20"/>
                <w:szCs w:val="20"/>
              </w:rPr>
              <w:t xml:space="preserve"> </w:t>
            </w:r>
            <w:r w:rsidRPr="005F21BD">
              <w:rPr>
                <w:rFonts w:ascii="Arial Narrow" w:hAnsi="Arial Narrow" w:cs="Arial"/>
                <w:sz w:val="20"/>
                <w:szCs w:val="20"/>
              </w:rPr>
              <w:t>versus</w:t>
            </w:r>
            <w:r w:rsidR="005F21BD">
              <w:rPr>
                <w:rFonts w:ascii="Arial Narrow" w:hAnsi="Arial Narrow" w:cs="Arial"/>
                <w:sz w:val="20"/>
                <w:szCs w:val="20"/>
              </w:rPr>
              <w:t xml:space="preserve"> </w:t>
            </w:r>
            <w:r w:rsidRPr="005F21BD">
              <w:rPr>
                <w:rFonts w:ascii="Arial Narrow" w:hAnsi="Arial Narrow" w:cs="Arial"/>
                <w:b/>
                <w:i/>
                <w:sz w:val="20"/>
                <w:szCs w:val="20"/>
              </w:rPr>
              <w:t>CBRR</w:t>
            </w:r>
          </w:p>
        </w:tc>
        <w:tc>
          <w:tcPr>
            <w:tcW w:w="6660" w:type="dxa"/>
            <w:vAlign w:val="center"/>
            <w:hideMark/>
          </w:tcPr>
          <w:p w:rsidR="001D1637" w:rsidRPr="005F21BD" w:rsidRDefault="001D1637" w:rsidP="005F21BD">
            <w:pPr>
              <w:spacing w:line="240" w:lineRule="auto"/>
              <w:rPr>
                <w:rFonts w:ascii="Arial Narrow" w:hAnsi="Arial Narrow"/>
                <w:sz w:val="20"/>
              </w:rPr>
            </w:pPr>
            <w:r w:rsidRPr="005F21BD">
              <w:rPr>
                <w:rFonts w:ascii="Arial Narrow" w:hAnsi="Arial Narrow" w:cs="Arial"/>
                <w:sz w:val="20"/>
              </w:rPr>
              <w:t>Impact of a deep, permanent housing subsidy with no services compared to a deep, temporary housing subsidy with light services</w:t>
            </w:r>
          </w:p>
        </w:tc>
      </w:tr>
      <w:tr w:rsidR="001D1637" w:rsidRPr="005F21BD" w:rsidTr="005F21BD">
        <w:trPr>
          <w:trHeight w:val="259"/>
        </w:trPr>
        <w:tc>
          <w:tcPr>
            <w:tcW w:w="2790" w:type="dxa"/>
            <w:vAlign w:val="center"/>
            <w:hideMark/>
          </w:tcPr>
          <w:p w:rsidR="001D1637" w:rsidRPr="005F21BD" w:rsidRDefault="001D1637" w:rsidP="005F21BD">
            <w:pPr>
              <w:pStyle w:val="ListParagraph"/>
              <w:numPr>
                <w:ilvl w:val="0"/>
                <w:numId w:val="25"/>
              </w:numPr>
              <w:tabs>
                <w:tab w:val="left" w:pos="1062"/>
                <w:tab w:val="left" w:pos="1872"/>
                <w:tab w:val="left" w:pos="3582"/>
              </w:tabs>
              <w:spacing w:after="0" w:line="240" w:lineRule="auto"/>
              <w:contextualSpacing w:val="0"/>
              <w:rPr>
                <w:rFonts w:ascii="Arial Narrow" w:hAnsi="Arial Narrow" w:cs="Arial"/>
                <w:i/>
                <w:sz w:val="20"/>
                <w:szCs w:val="20"/>
              </w:rPr>
            </w:pPr>
            <w:r w:rsidRPr="005F21BD">
              <w:rPr>
                <w:rFonts w:ascii="Arial Narrow" w:hAnsi="Arial Narrow" w:cs="Arial"/>
                <w:b/>
                <w:i/>
                <w:sz w:val="20"/>
                <w:szCs w:val="20"/>
              </w:rPr>
              <w:t xml:space="preserve">PBTH + SUB + CBRR </w:t>
            </w:r>
            <w:r w:rsidRPr="005F21BD">
              <w:rPr>
                <w:rFonts w:ascii="Arial Narrow" w:hAnsi="Arial Narrow" w:cs="Arial"/>
                <w:sz w:val="20"/>
                <w:szCs w:val="20"/>
              </w:rPr>
              <w:t>versus</w:t>
            </w:r>
            <w:r w:rsidRPr="005F21BD">
              <w:rPr>
                <w:rFonts w:ascii="Arial Narrow" w:hAnsi="Arial Narrow" w:cs="Arial"/>
                <w:sz w:val="20"/>
                <w:szCs w:val="20"/>
              </w:rPr>
              <w:tab/>
            </w:r>
            <w:r w:rsidRPr="005F21BD">
              <w:rPr>
                <w:rFonts w:ascii="Arial Narrow" w:hAnsi="Arial Narrow" w:cs="Arial"/>
                <w:b/>
                <w:i/>
                <w:sz w:val="20"/>
                <w:szCs w:val="20"/>
              </w:rPr>
              <w:t>UC</w:t>
            </w:r>
          </w:p>
        </w:tc>
        <w:tc>
          <w:tcPr>
            <w:tcW w:w="6660" w:type="dxa"/>
            <w:vAlign w:val="center"/>
            <w:hideMark/>
          </w:tcPr>
          <w:p w:rsidR="001D1637" w:rsidRPr="005F21BD" w:rsidRDefault="001D1637" w:rsidP="005F21BD">
            <w:pPr>
              <w:spacing w:line="240" w:lineRule="auto"/>
              <w:rPr>
                <w:rFonts w:ascii="Arial Narrow" w:hAnsi="Arial Narrow" w:cs="Arial"/>
                <w:sz w:val="20"/>
              </w:rPr>
            </w:pPr>
            <w:r w:rsidRPr="005F21BD">
              <w:rPr>
                <w:rFonts w:ascii="Arial Narrow" w:hAnsi="Arial Narrow" w:cs="Arial"/>
                <w:sz w:val="20"/>
              </w:rPr>
              <w:t xml:space="preserve">Impact of any kind of housing subsidy for homeless families compared to the usual services offered in the community </w:t>
            </w:r>
          </w:p>
        </w:tc>
      </w:tr>
      <w:tr w:rsidR="001D1637" w:rsidRPr="005F21BD" w:rsidTr="005F21BD">
        <w:trPr>
          <w:trHeight w:val="259"/>
        </w:trPr>
        <w:tc>
          <w:tcPr>
            <w:tcW w:w="2790" w:type="dxa"/>
            <w:vAlign w:val="center"/>
            <w:hideMark/>
          </w:tcPr>
          <w:p w:rsidR="001D1637" w:rsidRPr="005F21BD" w:rsidRDefault="001D1637" w:rsidP="005F21BD">
            <w:pPr>
              <w:pStyle w:val="ListParagraph"/>
              <w:numPr>
                <w:ilvl w:val="0"/>
                <w:numId w:val="25"/>
              </w:numPr>
              <w:tabs>
                <w:tab w:val="left" w:pos="1062"/>
                <w:tab w:val="left" w:pos="1872"/>
                <w:tab w:val="left" w:pos="3582"/>
              </w:tabs>
              <w:spacing w:after="0" w:line="240" w:lineRule="auto"/>
              <w:ind w:left="342" w:hanging="342"/>
              <w:contextualSpacing w:val="0"/>
              <w:rPr>
                <w:rFonts w:ascii="Arial Narrow" w:hAnsi="Arial Narrow" w:cs="Arial"/>
                <w:i/>
                <w:sz w:val="20"/>
                <w:szCs w:val="20"/>
              </w:rPr>
            </w:pPr>
            <w:r w:rsidRPr="005F21BD">
              <w:rPr>
                <w:rFonts w:ascii="Arial Narrow" w:hAnsi="Arial Narrow" w:cs="Arial"/>
                <w:b/>
                <w:i/>
                <w:sz w:val="20"/>
                <w:szCs w:val="20"/>
              </w:rPr>
              <w:t xml:space="preserve">PBTH + SUB </w:t>
            </w:r>
            <w:r w:rsidRPr="005F21BD">
              <w:rPr>
                <w:rFonts w:ascii="Arial Narrow" w:hAnsi="Arial Narrow" w:cs="Arial"/>
                <w:sz w:val="20"/>
                <w:szCs w:val="20"/>
              </w:rPr>
              <w:t xml:space="preserve">versus </w:t>
            </w:r>
            <w:r w:rsidRPr="005F21BD">
              <w:rPr>
                <w:rFonts w:ascii="Arial Narrow" w:hAnsi="Arial Narrow" w:cs="Arial"/>
                <w:b/>
                <w:i/>
                <w:sz w:val="20"/>
                <w:szCs w:val="20"/>
              </w:rPr>
              <w:t>CBRR</w:t>
            </w:r>
          </w:p>
        </w:tc>
        <w:tc>
          <w:tcPr>
            <w:tcW w:w="6660" w:type="dxa"/>
            <w:vAlign w:val="center"/>
            <w:hideMark/>
          </w:tcPr>
          <w:p w:rsidR="001D1637" w:rsidRPr="005F21BD" w:rsidRDefault="001D1637" w:rsidP="005F21BD">
            <w:pPr>
              <w:spacing w:line="240" w:lineRule="auto"/>
              <w:rPr>
                <w:rFonts w:ascii="Arial Narrow" w:hAnsi="Arial Narrow" w:cs="Arial"/>
                <w:sz w:val="20"/>
              </w:rPr>
            </w:pPr>
            <w:r w:rsidRPr="005F21BD">
              <w:rPr>
                <w:rFonts w:ascii="Arial Narrow" w:hAnsi="Arial Narrow" w:cs="Arial"/>
                <w:sz w:val="20"/>
              </w:rPr>
              <w:t>Impact of interventions that are more costly compared to a less costly intervention</w:t>
            </w:r>
          </w:p>
        </w:tc>
      </w:tr>
      <w:tr w:rsidR="001D1637" w:rsidRPr="005F21BD" w:rsidTr="005F21BD">
        <w:trPr>
          <w:trHeight w:val="259"/>
        </w:trPr>
        <w:tc>
          <w:tcPr>
            <w:tcW w:w="2790" w:type="dxa"/>
            <w:vAlign w:val="center"/>
            <w:hideMark/>
          </w:tcPr>
          <w:p w:rsidR="001D1637" w:rsidRPr="005F21BD" w:rsidRDefault="001D1637" w:rsidP="005F21BD">
            <w:pPr>
              <w:pStyle w:val="ListParagraph"/>
              <w:numPr>
                <w:ilvl w:val="0"/>
                <w:numId w:val="25"/>
              </w:numPr>
              <w:tabs>
                <w:tab w:val="left" w:pos="1062"/>
                <w:tab w:val="left" w:pos="1872"/>
                <w:tab w:val="left" w:pos="3582"/>
              </w:tabs>
              <w:spacing w:after="0" w:line="240" w:lineRule="auto"/>
              <w:ind w:left="342" w:hanging="342"/>
              <w:contextualSpacing w:val="0"/>
              <w:rPr>
                <w:rFonts w:ascii="Arial Narrow" w:hAnsi="Arial Narrow" w:cs="Arial"/>
                <w:i/>
                <w:sz w:val="20"/>
                <w:szCs w:val="20"/>
              </w:rPr>
            </w:pPr>
            <w:r w:rsidRPr="005F21BD">
              <w:rPr>
                <w:rFonts w:ascii="Arial Narrow" w:hAnsi="Arial Narrow" w:cs="Arial"/>
                <w:b/>
                <w:i/>
                <w:sz w:val="20"/>
                <w:szCs w:val="20"/>
              </w:rPr>
              <w:t>PBTH</w:t>
            </w:r>
            <w:r w:rsidR="005F21BD">
              <w:rPr>
                <w:rFonts w:ascii="Arial Narrow" w:hAnsi="Arial Narrow" w:cs="Arial"/>
                <w:b/>
                <w:i/>
                <w:sz w:val="20"/>
                <w:szCs w:val="20"/>
              </w:rPr>
              <w:t xml:space="preserve"> </w:t>
            </w:r>
            <w:r w:rsidRPr="005F21BD">
              <w:rPr>
                <w:rFonts w:ascii="Arial Narrow" w:hAnsi="Arial Narrow" w:cs="Arial"/>
                <w:sz w:val="20"/>
                <w:szCs w:val="20"/>
              </w:rPr>
              <w:t>versus</w:t>
            </w:r>
            <w:r w:rsidR="005F21BD">
              <w:rPr>
                <w:rFonts w:ascii="Arial Narrow" w:hAnsi="Arial Narrow" w:cs="Arial"/>
                <w:sz w:val="20"/>
                <w:szCs w:val="20"/>
              </w:rPr>
              <w:t xml:space="preserve"> </w:t>
            </w:r>
            <w:r w:rsidRPr="005F21BD">
              <w:rPr>
                <w:rFonts w:ascii="Arial Narrow" w:hAnsi="Arial Narrow" w:cs="Arial"/>
                <w:b/>
                <w:i/>
                <w:sz w:val="20"/>
                <w:szCs w:val="20"/>
              </w:rPr>
              <w:t>CBRR + SUB</w:t>
            </w:r>
          </w:p>
        </w:tc>
        <w:tc>
          <w:tcPr>
            <w:tcW w:w="6660" w:type="dxa"/>
            <w:vAlign w:val="center"/>
            <w:hideMark/>
          </w:tcPr>
          <w:p w:rsidR="001D1637" w:rsidRPr="005F21BD" w:rsidRDefault="001D1637" w:rsidP="005F21BD">
            <w:pPr>
              <w:spacing w:line="240" w:lineRule="auto"/>
              <w:rPr>
                <w:rFonts w:ascii="Arial Narrow" w:hAnsi="Arial Narrow" w:cs="Arial"/>
                <w:sz w:val="20"/>
              </w:rPr>
            </w:pPr>
            <w:r w:rsidRPr="005F21BD">
              <w:rPr>
                <w:rFonts w:ascii="Arial Narrow" w:hAnsi="Arial Narrow" w:cs="Arial"/>
                <w:sz w:val="20"/>
              </w:rPr>
              <w:t xml:space="preserve">Impact of a housing subsidy with heavy services compared to a housing subsidy with light or no services </w:t>
            </w:r>
          </w:p>
        </w:tc>
      </w:tr>
      <w:tr w:rsidR="001D1637" w:rsidRPr="005F21BD" w:rsidTr="005F21BD">
        <w:trPr>
          <w:trHeight w:val="259"/>
        </w:trPr>
        <w:tc>
          <w:tcPr>
            <w:tcW w:w="2790" w:type="dxa"/>
            <w:vAlign w:val="center"/>
            <w:hideMark/>
          </w:tcPr>
          <w:p w:rsidR="001D1637" w:rsidRPr="005F21BD" w:rsidRDefault="001D1637" w:rsidP="005F21BD">
            <w:pPr>
              <w:pStyle w:val="ListParagraph"/>
              <w:numPr>
                <w:ilvl w:val="0"/>
                <w:numId w:val="25"/>
              </w:numPr>
              <w:tabs>
                <w:tab w:val="left" w:pos="1062"/>
                <w:tab w:val="left" w:pos="1872"/>
                <w:tab w:val="left" w:pos="3582"/>
              </w:tabs>
              <w:spacing w:after="0" w:line="240" w:lineRule="auto"/>
              <w:ind w:left="342" w:hanging="342"/>
              <w:contextualSpacing w:val="0"/>
              <w:rPr>
                <w:rFonts w:ascii="Arial Narrow" w:hAnsi="Arial Narrow" w:cs="Arial"/>
                <w:i/>
                <w:sz w:val="20"/>
                <w:szCs w:val="20"/>
              </w:rPr>
            </w:pPr>
            <w:r w:rsidRPr="005F21BD">
              <w:rPr>
                <w:rFonts w:ascii="Arial Narrow" w:hAnsi="Arial Narrow" w:cs="Arial"/>
                <w:b/>
                <w:i/>
                <w:sz w:val="20"/>
                <w:szCs w:val="20"/>
              </w:rPr>
              <w:t xml:space="preserve">SUB </w:t>
            </w:r>
            <w:r w:rsidRPr="005F21BD">
              <w:rPr>
                <w:rFonts w:ascii="Arial Narrow" w:hAnsi="Arial Narrow" w:cs="Arial"/>
                <w:sz w:val="20"/>
                <w:szCs w:val="20"/>
              </w:rPr>
              <w:t>versus</w:t>
            </w:r>
            <w:r w:rsidR="009534E5">
              <w:rPr>
                <w:rFonts w:ascii="Arial Narrow" w:hAnsi="Arial Narrow" w:cs="Arial"/>
                <w:sz w:val="20"/>
                <w:szCs w:val="20"/>
              </w:rPr>
              <w:t xml:space="preserve"> </w:t>
            </w:r>
            <w:r w:rsidRPr="005F21BD">
              <w:rPr>
                <w:rFonts w:ascii="Arial Narrow" w:hAnsi="Arial Narrow" w:cs="Arial"/>
                <w:b/>
                <w:i/>
                <w:sz w:val="20"/>
                <w:szCs w:val="20"/>
              </w:rPr>
              <w:t>PBTH + CBRR</w:t>
            </w:r>
          </w:p>
        </w:tc>
        <w:tc>
          <w:tcPr>
            <w:tcW w:w="6660" w:type="dxa"/>
            <w:vAlign w:val="center"/>
            <w:hideMark/>
          </w:tcPr>
          <w:p w:rsidR="001D1637" w:rsidRPr="005F21BD" w:rsidRDefault="001D1637" w:rsidP="005F21BD">
            <w:pPr>
              <w:spacing w:line="240" w:lineRule="auto"/>
              <w:rPr>
                <w:rFonts w:ascii="Arial Narrow" w:hAnsi="Arial Narrow" w:cs="Arial"/>
                <w:sz w:val="20"/>
              </w:rPr>
            </w:pPr>
            <w:r w:rsidRPr="005F21BD">
              <w:rPr>
                <w:rFonts w:ascii="Arial Narrow" w:hAnsi="Arial Narrow" w:cs="Arial"/>
                <w:sz w:val="20"/>
              </w:rPr>
              <w:t xml:space="preserve">Impact of a housing subsidy with no time limit compared to a time-limited housing subsidy </w:t>
            </w:r>
          </w:p>
        </w:tc>
      </w:tr>
    </w:tbl>
    <w:p w:rsidR="001D1637" w:rsidRDefault="001D1637" w:rsidP="001D1637"/>
    <w:p w:rsidR="001944C7" w:rsidRPr="001944C7" w:rsidRDefault="001944C7" w:rsidP="00E24788">
      <w:pPr>
        <w:pStyle w:val="Heading4"/>
      </w:pPr>
      <w:r>
        <w:t>Implementation of Random Assignment</w:t>
      </w:r>
    </w:p>
    <w:p w:rsidR="001944C7" w:rsidRPr="00E24788" w:rsidRDefault="00295E58" w:rsidP="00E24788">
      <w:r>
        <w:t>To conduct these impact analyses</w:t>
      </w:r>
      <w:r w:rsidR="001944C7" w:rsidRPr="00E24788">
        <w:t xml:space="preserve">, we will </w:t>
      </w:r>
      <w:r>
        <w:t xml:space="preserve">first </w:t>
      </w:r>
      <w:r w:rsidR="001944C7" w:rsidRPr="00E24788">
        <w:t xml:space="preserve">determine </w:t>
      </w:r>
      <w:r>
        <w:t>the</w:t>
      </w:r>
      <w:r w:rsidR="001944C7" w:rsidRPr="00E24788">
        <w:t xml:space="preserve"> “randomization set” and </w:t>
      </w:r>
      <w:r>
        <w:t>the</w:t>
      </w:r>
      <w:r w:rsidR="001944C7" w:rsidRPr="00E24788">
        <w:t xml:space="preserve"> “assessed ineligible set”</w:t>
      </w:r>
      <w:r>
        <w:t xml:space="preserve"> </w:t>
      </w:r>
      <w:r w:rsidRPr="00E24788">
        <w:t>for each family</w:t>
      </w:r>
      <w:r>
        <w:t xml:space="preserve"> randomized:</w:t>
      </w:r>
    </w:p>
    <w:p w:rsidR="001944C7" w:rsidRPr="00E24788" w:rsidRDefault="001944C7" w:rsidP="00E24788"/>
    <w:p w:rsidR="001944C7" w:rsidRPr="00E24788" w:rsidRDefault="001944C7" w:rsidP="00E24788">
      <w:pPr>
        <w:pStyle w:val="ListParagraph"/>
        <w:numPr>
          <w:ilvl w:val="0"/>
          <w:numId w:val="23"/>
        </w:numPr>
        <w:spacing w:after="120" w:line="264" w:lineRule="auto"/>
        <w:contextualSpacing w:val="0"/>
        <w:rPr>
          <w:rFonts w:ascii="Times New Roman" w:hAnsi="Times New Roman"/>
        </w:rPr>
      </w:pPr>
      <w:r w:rsidRPr="00E24788">
        <w:rPr>
          <w:rFonts w:ascii="Times New Roman" w:hAnsi="Times New Roman"/>
        </w:rPr>
        <w:t>Randomization set:</w:t>
      </w:r>
      <w:r w:rsidR="00421DA0">
        <w:rPr>
          <w:rFonts w:ascii="Times New Roman" w:hAnsi="Times New Roman"/>
        </w:rPr>
        <w:t xml:space="preserve"> </w:t>
      </w:r>
      <w:r w:rsidRPr="00E24788">
        <w:rPr>
          <w:rFonts w:ascii="Times New Roman" w:hAnsi="Times New Roman"/>
        </w:rPr>
        <w:t xml:space="preserve">the set of interventions to which </w:t>
      </w:r>
      <w:r w:rsidR="00295E58">
        <w:rPr>
          <w:rFonts w:ascii="Times New Roman" w:hAnsi="Times New Roman"/>
        </w:rPr>
        <w:t>the</w:t>
      </w:r>
      <w:r w:rsidRPr="00E24788">
        <w:rPr>
          <w:rFonts w:ascii="Times New Roman" w:hAnsi="Times New Roman"/>
        </w:rPr>
        <w:t xml:space="preserve"> family </w:t>
      </w:r>
      <w:r w:rsidR="00295E58">
        <w:rPr>
          <w:rFonts w:ascii="Times New Roman" w:hAnsi="Times New Roman"/>
        </w:rPr>
        <w:t>might have been</w:t>
      </w:r>
      <w:r w:rsidRPr="00E24788">
        <w:rPr>
          <w:rFonts w:ascii="Times New Roman" w:hAnsi="Times New Roman"/>
        </w:rPr>
        <w:t xml:space="preserve"> assigned based on availability of intervention</w:t>
      </w:r>
      <w:r w:rsidR="00295E58">
        <w:rPr>
          <w:rFonts w:ascii="Times New Roman" w:hAnsi="Times New Roman"/>
        </w:rPr>
        <w:t>s</w:t>
      </w:r>
      <w:r w:rsidRPr="00E24788">
        <w:rPr>
          <w:rFonts w:ascii="Times New Roman" w:hAnsi="Times New Roman"/>
        </w:rPr>
        <w:t xml:space="preserve"> and </w:t>
      </w:r>
      <w:r w:rsidR="00295E58">
        <w:rPr>
          <w:rFonts w:ascii="Times New Roman" w:hAnsi="Times New Roman"/>
        </w:rPr>
        <w:t>the</w:t>
      </w:r>
      <w:r w:rsidRPr="00E24788">
        <w:rPr>
          <w:rFonts w:ascii="Times New Roman" w:hAnsi="Times New Roman"/>
        </w:rPr>
        <w:t xml:space="preserve"> assessed eligibility of the family</w:t>
      </w:r>
      <w:r w:rsidR="00295E58">
        <w:rPr>
          <w:rFonts w:ascii="Times New Roman" w:hAnsi="Times New Roman"/>
        </w:rPr>
        <w:t xml:space="preserve"> for the available interventions</w:t>
      </w:r>
      <w:r w:rsidRPr="00E24788">
        <w:rPr>
          <w:rFonts w:ascii="Times New Roman" w:hAnsi="Times New Roman"/>
        </w:rPr>
        <w:t xml:space="preserve">. In </w:t>
      </w:r>
      <w:r w:rsidR="00295E58">
        <w:rPr>
          <w:rFonts w:ascii="Times New Roman" w:hAnsi="Times New Roman"/>
        </w:rPr>
        <w:t xml:space="preserve">total, </w:t>
      </w:r>
      <w:r w:rsidRPr="00E24788">
        <w:rPr>
          <w:rFonts w:ascii="Times New Roman" w:hAnsi="Times New Roman"/>
        </w:rPr>
        <w:t xml:space="preserve">seven </w:t>
      </w:r>
      <w:r w:rsidR="00295E58">
        <w:rPr>
          <w:rFonts w:ascii="Times New Roman" w:hAnsi="Times New Roman"/>
        </w:rPr>
        <w:t xml:space="preserve">different </w:t>
      </w:r>
      <w:r w:rsidRPr="00E24788">
        <w:rPr>
          <w:rFonts w:ascii="Times New Roman" w:hAnsi="Times New Roman"/>
        </w:rPr>
        <w:t>randomization sets</w:t>
      </w:r>
      <w:r w:rsidR="00295E58">
        <w:rPr>
          <w:rFonts w:ascii="Times New Roman" w:hAnsi="Times New Roman"/>
        </w:rPr>
        <w:t xml:space="preserve"> occurred: </w:t>
      </w:r>
      <w:r w:rsidRPr="00E24788">
        <w:rPr>
          <w:rFonts w:ascii="Times New Roman" w:hAnsi="Times New Roman"/>
        </w:rPr>
        <w:t xml:space="preserve"> {PBTH, SUB, CBRR, UC}, {PBTH, SUB, UC}, {PBTH, CBRR, UC}, {SUB, CBRR, </w:t>
      </w:r>
      <w:proofErr w:type="gramStart"/>
      <w:r w:rsidRPr="00E24788">
        <w:rPr>
          <w:rFonts w:ascii="Times New Roman" w:hAnsi="Times New Roman"/>
        </w:rPr>
        <w:t>UC</w:t>
      </w:r>
      <w:proofErr w:type="gramEnd"/>
      <w:r w:rsidRPr="00E24788">
        <w:rPr>
          <w:rFonts w:ascii="Times New Roman" w:hAnsi="Times New Roman"/>
        </w:rPr>
        <w:t>}, {PBTH, UC}, {SUB, UC}, and {CBRR, UC}.</w:t>
      </w:r>
    </w:p>
    <w:p w:rsidR="001944C7" w:rsidRPr="00E24788" w:rsidRDefault="001944C7" w:rsidP="00E24788">
      <w:pPr>
        <w:pStyle w:val="ListParagraph"/>
        <w:numPr>
          <w:ilvl w:val="0"/>
          <w:numId w:val="23"/>
        </w:numPr>
        <w:spacing w:after="0" w:line="264" w:lineRule="auto"/>
        <w:contextualSpacing w:val="0"/>
        <w:rPr>
          <w:rFonts w:ascii="Times New Roman" w:hAnsi="Times New Roman"/>
        </w:rPr>
      </w:pPr>
      <w:r w:rsidRPr="00E24788">
        <w:rPr>
          <w:rFonts w:ascii="Times New Roman" w:hAnsi="Times New Roman"/>
        </w:rPr>
        <w:t xml:space="preserve">Assessed ineligible set:  the set of interventions for which a family </w:t>
      </w:r>
      <w:r w:rsidR="009A73FB">
        <w:rPr>
          <w:rFonts w:ascii="Times New Roman" w:hAnsi="Times New Roman"/>
        </w:rPr>
        <w:t xml:space="preserve">was </w:t>
      </w:r>
      <w:r w:rsidR="009A73FB" w:rsidRPr="00E24788">
        <w:rPr>
          <w:rFonts w:ascii="Times New Roman" w:hAnsi="Times New Roman"/>
        </w:rPr>
        <w:t>assessed</w:t>
      </w:r>
      <w:r w:rsidRPr="00E24788">
        <w:rPr>
          <w:rFonts w:ascii="Times New Roman" w:hAnsi="Times New Roman"/>
        </w:rPr>
        <w:t xml:space="preserve"> as ineligible for assignment. In order to remain in the study, the maximum number of interventions for which a family could have been assessed ineligible was two.</w:t>
      </w:r>
      <w:r w:rsidRPr="00421DA0">
        <w:rPr>
          <w:rStyle w:val="FootnoteReference"/>
        </w:rPr>
        <w:footnoteReference w:id="9"/>
      </w:r>
      <w:r w:rsidRPr="00E24788">
        <w:rPr>
          <w:rFonts w:ascii="Times New Roman" w:hAnsi="Times New Roman"/>
        </w:rPr>
        <w:t xml:space="preserve"> Therefore, each family has one of seven possible “assessed ineligible sets.” These sets are {none}, {PBTH only}, {SUB only}, {CBRR only}, {PBTH and SUB}, {PBTH and CBRR}, and {SUB and CBRR}.</w:t>
      </w:r>
    </w:p>
    <w:p w:rsidR="00E24788" w:rsidRDefault="00E24788" w:rsidP="006A12FA"/>
    <w:p w:rsidR="001944C7" w:rsidRPr="001944C7" w:rsidRDefault="001944C7" w:rsidP="006A12FA">
      <w:r w:rsidRPr="001944C7">
        <w:t xml:space="preserve">Each of these sets contains important information for the </w:t>
      </w:r>
      <w:r w:rsidR="00295E58">
        <w:t xml:space="preserve">impact </w:t>
      </w:r>
      <w:r w:rsidRPr="001944C7">
        <w:t xml:space="preserve">analysis. The randomization set </w:t>
      </w:r>
      <w:r w:rsidR="00295E58">
        <w:t>for</w:t>
      </w:r>
      <w:r w:rsidRPr="001944C7">
        <w:t xml:space="preserve"> each family determines the</w:t>
      </w:r>
      <w:r w:rsidR="00295E58">
        <w:t xml:space="preserve"> impact</w:t>
      </w:r>
      <w:r w:rsidRPr="001944C7">
        <w:t xml:space="preserve"> comparisons in which the family will be included. </w:t>
      </w:r>
      <w:r w:rsidR="001D1637">
        <w:t xml:space="preserve">A family will only be included in the pairwise comparisons of its assigned intervention with other interventions in its </w:t>
      </w:r>
      <w:r w:rsidR="001D1637">
        <w:lastRenderedPageBreak/>
        <w:t>randomization set, in keeping with the experimental design of the study</w:t>
      </w:r>
      <w:r w:rsidR="005F21BD">
        <w:t xml:space="preserve">. </w:t>
      </w:r>
      <w:r w:rsidRPr="001944C7">
        <w:t>The assessed ineligible set, in turn, captures some characteristics of the family that may be correlated with outcomes. We</w:t>
      </w:r>
      <w:r w:rsidR="00E1197A">
        <w:t xml:space="preserve"> </w:t>
      </w:r>
      <w:r w:rsidRPr="001944C7">
        <w:t xml:space="preserve">therefore plan to include indicators for the family’s assessed ineligible set as </w:t>
      </w:r>
      <w:r w:rsidR="00295E58">
        <w:t>covariates in the impact regressions (described below)</w:t>
      </w:r>
      <w:r w:rsidRPr="001944C7">
        <w:t>.</w:t>
      </w:r>
      <w:r w:rsidRPr="001944C7">
        <w:rPr>
          <w:vertAlign w:val="superscript"/>
        </w:rPr>
        <w:footnoteReference w:id="10"/>
      </w:r>
      <w:r w:rsidR="00421DA0">
        <w:t xml:space="preserve"> </w:t>
      </w:r>
      <w:r w:rsidRPr="001944C7">
        <w:t>Families within the same assessed ineligible set may have responded to different eligibility questions based on the interventions and providers available to them. The random assignment design allows us to expect that the sets are symmetric across intervention groups, however.</w:t>
      </w:r>
    </w:p>
    <w:p w:rsidR="001944C7" w:rsidRPr="001944C7" w:rsidRDefault="001944C7" w:rsidP="006A12FA"/>
    <w:p w:rsidR="001944C7" w:rsidRPr="001944C7" w:rsidRDefault="001944C7" w:rsidP="00E24788">
      <w:pPr>
        <w:pStyle w:val="Heading4"/>
      </w:pPr>
      <w:r w:rsidRPr="001944C7">
        <w:t>Method of Estimation</w:t>
      </w:r>
    </w:p>
    <w:p w:rsidR="001944C7" w:rsidRPr="00E24788" w:rsidRDefault="001944C7" w:rsidP="00E24788">
      <w:r w:rsidRPr="001944C7">
        <w:t xml:space="preserve">For each pairwise comparison, we will estimate impacts using a sample of families who have both interventions in their randomization set and were assigned to one of the two interventions, so that the actual interventions experienced by the two groups represent the policy contrast whose impact we want to examine. Following standard practice, we will use regression adjustment to increase the precision of our impact estimates (Orr, 1999). Consider two interventions </w:t>
      </w:r>
      <w:r w:rsidRPr="001944C7">
        <w:rPr>
          <w:i/>
          <w:iCs/>
        </w:rPr>
        <w:t>q</w:t>
      </w:r>
      <w:r w:rsidRPr="001944C7">
        <w:t xml:space="preserve"> and </w:t>
      </w:r>
      <w:r w:rsidRPr="001944C7">
        <w:rPr>
          <w:i/>
          <w:iCs/>
        </w:rPr>
        <w:t>r</w:t>
      </w:r>
      <w:r w:rsidRPr="001944C7">
        <w:t xml:space="preserve"> (e.g., PBTH vs. SUB), where we treat the second option (</w:t>
      </w:r>
      <w:r w:rsidRPr="001944C7">
        <w:rPr>
          <w:i/>
          <w:iCs/>
        </w:rPr>
        <w:t>r</w:t>
      </w:r>
      <w:r w:rsidRPr="001944C7">
        <w:t xml:space="preserve">) as the base case. Then, we would estimate the impact on an outcome </w:t>
      </w:r>
      <w:r w:rsidRPr="001944C7">
        <w:rPr>
          <w:i/>
          <w:iCs/>
        </w:rPr>
        <w:t>Y</w:t>
      </w:r>
      <w:r w:rsidRPr="001944C7">
        <w:t xml:space="preserve"> (e.g., at least one night homeless or doubled up during past 6 months, working for pay in week before survey, adult psychological distress) of intervention </w:t>
      </w:r>
      <w:r w:rsidRPr="001944C7">
        <w:rPr>
          <w:i/>
          <w:iCs/>
        </w:rPr>
        <w:t xml:space="preserve">q </w:t>
      </w:r>
      <w:r w:rsidRPr="001944C7">
        <w:t xml:space="preserve">relative to intervention </w:t>
      </w:r>
      <w:r w:rsidRPr="001944C7">
        <w:rPr>
          <w:i/>
          <w:iCs/>
        </w:rPr>
        <w:t>r</w:t>
      </w:r>
      <w:r w:rsidRPr="001944C7">
        <w:t xml:space="preserve"> by estimating equation (1) for those families who had both options </w:t>
      </w:r>
      <w:r w:rsidRPr="001944C7">
        <w:rPr>
          <w:i/>
        </w:rPr>
        <w:t>q</w:t>
      </w:r>
      <w:r w:rsidRPr="001944C7">
        <w:t xml:space="preserve"> and </w:t>
      </w:r>
      <w:r w:rsidRPr="001944C7">
        <w:rPr>
          <w:i/>
        </w:rPr>
        <w:t>r</w:t>
      </w:r>
      <w:r w:rsidRPr="001944C7">
        <w:t xml:space="preserve"> as possible assignments, and were assigned to one of them. The estimation equation is</w:t>
      </w:r>
    </w:p>
    <w:p w:rsidR="001944C7" w:rsidRPr="001944C7" w:rsidRDefault="001944C7" w:rsidP="006A12FA">
      <w:r w:rsidRPr="001944C7">
        <w:t>(1)</w:t>
      </w:r>
      <w:r w:rsidRPr="001944C7">
        <w:tab/>
        <w:t xml:space="preserve"> </w:t>
      </w:r>
      <w:r w:rsidRPr="001944C7">
        <w:rPr>
          <w:position w:val="-30"/>
        </w:rPr>
        <w:object w:dxaOrig="58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35pt;height:34.4pt" o:ole="" fillcolor="window">
            <v:imagedata r:id="rId16" o:title=""/>
          </v:shape>
          <o:OLEObject Type="Embed" ProgID="Equation.3" ShapeID="_x0000_i1025" DrawAspect="Content" ObjectID="_1446886320" r:id="rId17"/>
        </w:object>
      </w:r>
      <w:r w:rsidRPr="001944C7">
        <w:t xml:space="preserve">      ,</w:t>
      </w:r>
    </w:p>
    <w:p w:rsidR="001944C7" w:rsidRPr="00E24788" w:rsidRDefault="001944C7" w:rsidP="00E24788">
      <w:proofErr w:type="gramStart"/>
      <w:r w:rsidRPr="001944C7">
        <w:t>where</w:t>
      </w:r>
      <w:proofErr w:type="gramEnd"/>
    </w:p>
    <w:p w:rsidR="001944C7" w:rsidRPr="001944C7" w:rsidRDefault="001944C7" w:rsidP="006A12FA">
      <w:r w:rsidRPr="001944C7">
        <w:rPr>
          <w:position w:val="-12"/>
        </w:rPr>
        <w:object w:dxaOrig="240" w:dyaOrig="360">
          <v:shape id="_x0000_i1026" type="#_x0000_t75" style="width:11.8pt;height:18.8pt" o:ole="">
            <v:imagedata r:id="rId18" o:title=""/>
          </v:shape>
          <o:OLEObject Type="Embed" ProgID="Equation.3" ShapeID="_x0000_i1026" DrawAspect="Content" ObjectID="_1446886321" r:id="rId19"/>
        </w:object>
      </w:r>
      <w:r w:rsidRPr="001944C7">
        <w:t xml:space="preserve">= outcome Y for family </w:t>
      </w:r>
      <w:r w:rsidRPr="001944C7">
        <w:rPr>
          <w:i/>
        </w:rPr>
        <w:t>i</w:t>
      </w:r>
      <w:r w:rsidRPr="001944C7">
        <w:t>,</w:t>
      </w:r>
    </w:p>
    <w:p w:rsidR="001944C7" w:rsidRPr="001944C7" w:rsidRDefault="001944C7" w:rsidP="006A12FA">
      <w:r w:rsidRPr="001944C7">
        <w:rPr>
          <w:position w:val="-14"/>
        </w:rPr>
        <w:object w:dxaOrig="340" w:dyaOrig="380">
          <v:shape id="_x0000_i1027" type="#_x0000_t75" style="width:17.2pt;height:18.8pt" o:ole="">
            <v:imagedata r:id="rId20" o:title=""/>
          </v:shape>
          <o:OLEObject Type="Embed" ProgID="Equation.3" ShapeID="_x0000_i1027" DrawAspect="Content" ObjectID="_1446886322" r:id="rId21"/>
        </w:object>
      </w:r>
      <w:r w:rsidRPr="001944C7">
        <w:t xml:space="preserve">= indicator variable that equals one if family </w:t>
      </w:r>
      <w:r w:rsidRPr="001944C7">
        <w:rPr>
          <w:i/>
        </w:rPr>
        <w:t>i</w:t>
      </w:r>
      <w:r w:rsidRPr="001944C7">
        <w:t xml:space="preserve"> was assigned to intervention </w:t>
      </w:r>
      <w:r w:rsidRPr="001944C7">
        <w:rPr>
          <w:i/>
        </w:rPr>
        <w:t>q</w:t>
      </w:r>
      <w:r w:rsidRPr="001944C7">
        <w:t xml:space="preserve">, </w:t>
      </w:r>
    </w:p>
    <w:p w:rsidR="001944C7" w:rsidRPr="001944C7" w:rsidRDefault="001944C7" w:rsidP="006A12FA">
      <w:r w:rsidRPr="001944C7">
        <w:rPr>
          <w:position w:val="-14"/>
        </w:rPr>
        <w:object w:dxaOrig="380" w:dyaOrig="380">
          <v:shape id="_x0000_i1028" type="#_x0000_t75" style="width:18.8pt;height:18.8pt" o:ole="">
            <v:imagedata r:id="rId22" o:title=""/>
          </v:shape>
          <o:OLEObject Type="Embed" ProgID="Equation.3" ShapeID="_x0000_i1028" DrawAspect="Content" ObjectID="_1446886323" r:id="rId23"/>
        </w:object>
      </w:r>
      <w:r w:rsidRPr="001944C7">
        <w:t xml:space="preserve">= impact of being assigned to intervention </w:t>
      </w:r>
      <w:r w:rsidRPr="001944C7">
        <w:rPr>
          <w:i/>
        </w:rPr>
        <w:t>q</w:t>
      </w:r>
      <w:r w:rsidRPr="001944C7">
        <w:t xml:space="preserve"> relative to being assigned to intervention </w:t>
      </w:r>
      <w:r w:rsidRPr="001944C7">
        <w:rPr>
          <w:i/>
        </w:rPr>
        <w:t>r</w:t>
      </w:r>
      <w:r w:rsidRPr="001944C7">
        <w:t>,</w:t>
      </w:r>
    </w:p>
    <w:p w:rsidR="001944C7" w:rsidRPr="001944C7" w:rsidRDefault="001944C7" w:rsidP="006A12FA">
      <w:r w:rsidRPr="001944C7">
        <w:rPr>
          <w:position w:val="-12"/>
        </w:rPr>
        <w:object w:dxaOrig="320" w:dyaOrig="360">
          <v:shape id="_x0000_i1029" type="#_x0000_t75" style="width:15.6pt;height:18.8pt" o:ole="">
            <v:imagedata r:id="rId24" o:title=""/>
          </v:shape>
          <o:OLEObject Type="Embed" ProgID="Equation.3" ShapeID="_x0000_i1029" DrawAspect="Content" ObjectID="_1446886324" r:id="rId25"/>
        </w:object>
      </w:r>
      <w:r w:rsidRPr="001944C7">
        <w:t xml:space="preserve">= a vector of background characteristics of family </w:t>
      </w:r>
      <w:r w:rsidRPr="001944C7">
        <w:rPr>
          <w:i/>
        </w:rPr>
        <w:t>i</w:t>
      </w:r>
      <w:r w:rsidRPr="001944C7">
        <w:t>,</w:t>
      </w:r>
    </w:p>
    <w:p w:rsidR="001944C7" w:rsidRPr="001944C7" w:rsidRDefault="001944C7" w:rsidP="006A12FA">
      <w:r w:rsidRPr="001944C7">
        <w:rPr>
          <w:position w:val="-14"/>
        </w:rPr>
        <w:object w:dxaOrig="340" w:dyaOrig="380">
          <v:shape id="_x0000_i1030" type="#_x0000_t75" style="width:17.2pt;height:18.8pt" o:ole="">
            <v:imagedata r:id="rId26" o:title=""/>
          </v:shape>
          <o:OLEObject Type="Embed" ProgID="Equation.3" ShapeID="_x0000_i1030" DrawAspect="Content" ObjectID="_1446886325" r:id="rId27"/>
        </w:object>
      </w:r>
      <w:r w:rsidRPr="001944C7">
        <w:t xml:space="preserve">= indicator variable for “assessed ineligible set” </w:t>
      </w:r>
      <w:r w:rsidRPr="001944C7">
        <w:rPr>
          <w:i/>
        </w:rPr>
        <w:t>j</w:t>
      </w:r>
      <w:r w:rsidRPr="001944C7">
        <w:t xml:space="preserve"> for family </w:t>
      </w:r>
      <w:r w:rsidRPr="001944C7">
        <w:rPr>
          <w:i/>
        </w:rPr>
        <w:t>i</w:t>
      </w:r>
      <w:r w:rsidRPr="001944C7">
        <w:t xml:space="preserve"> (omitted set is {none}),</w:t>
      </w:r>
    </w:p>
    <w:p w:rsidR="001944C7" w:rsidRPr="001944C7" w:rsidRDefault="001944C7" w:rsidP="006A12FA">
      <w:r w:rsidRPr="001944C7">
        <w:rPr>
          <w:position w:val="-14"/>
        </w:rPr>
        <w:object w:dxaOrig="340" w:dyaOrig="380">
          <v:shape id="_x0000_i1031" type="#_x0000_t75" style="width:17.2pt;height:18.8pt" o:ole="">
            <v:imagedata r:id="rId28" o:title=""/>
          </v:shape>
          <o:OLEObject Type="Embed" ProgID="Equation.3" ShapeID="_x0000_i1031" DrawAspect="Content" ObjectID="_1446886326" r:id="rId29"/>
        </w:object>
      </w:r>
      <w:r w:rsidRPr="001944C7">
        <w:t>= indicator variable for “site-RA regime”</w:t>
      </w:r>
      <w:r w:rsidRPr="001944C7">
        <w:rPr>
          <w:vertAlign w:val="superscript"/>
        </w:rPr>
        <w:footnoteReference w:id="11"/>
      </w:r>
      <w:r w:rsidRPr="001944C7">
        <w:t xml:space="preserve"> </w:t>
      </w:r>
      <w:r w:rsidRPr="001944C7">
        <w:rPr>
          <w:i/>
        </w:rPr>
        <w:t>k</w:t>
      </w:r>
      <w:r w:rsidRPr="001944C7">
        <w:t xml:space="preserve"> for family </w:t>
      </w:r>
      <w:r w:rsidRPr="001944C7">
        <w:rPr>
          <w:i/>
        </w:rPr>
        <w:t>i</w:t>
      </w:r>
      <w:r w:rsidRPr="001944C7">
        <w:t>,</w:t>
      </w:r>
    </w:p>
    <w:p w:rsidR="001944C7" w:rsidRPr="001944C7" w:rsidRDefault="001944C7" w:rsidP="006A12FA">
      <w:r w:rsidRPr="001944C7">
        <w:rPr>
          <w:position w:val="-12"/>
        </w:rPr>
        <w:object w:dxaOrig="260" w:dyaOrig="360">
          <v:shape id="_x0000_i1032" type="#_x0000_t75" style="width:13.45pt;height:18.8pt" o:ole="">
            <v:imagedata r:id="rId30" o:title=""/>
          </v:shape>
          <o:OLEObject Type="Embed" ProgID="Equation.3" ShapeID="_x0000_i1032" DrawAspect="Content" ObjectID="_1446886327" r:id="rId31"/>
        </w:object>
      </w:r>
      <w:r w:rsidRPr="001944C7">
        <w:t xml:space="preserve">= residual for family </w:t>
      </w:r>
      <w:r w:rsidRPr="001944C7">
        <w:rPr>
          <w:i/>
        </w:rPr>
        <w:t>i</w:t>
      </w:r>
      <w:r w:rsidRPr="001944C7">
        <w:t xml:space="preserve"> (assumed mean-zero and </w:t>
      </w:r>
      <w:proofErr w:type="spellStart"/>
      <w:r w:rsidRPr="001944C7">
        <w:t>i.i.d</w:t>
      </w:r>
      <w:proofErr w:type="spellEnd"/>
      <w:r w:rsidRPr="001944C7">
        <w:t xml:space="preserve">.), </w:t>
      </w:r>
    </w:p>
    <w:p w:rsidR="001944C7" w:rsidRPr="001944C7" w:rsidRDefault="001944C7" w:rsidP="006A12FA">
      <w:r w:rsidRPr="001944C7">
        <w:rPr>
          <w:position w:val="-14"/>
        </w:rPr>
        <w:object w:dxaOrig="400" w:dyaOrig="380">
          <v:shape id="_x0000_i1033" type="#_x0000_t75" style="width:20.4pt;height:18.8pt" o:ole="">
            <v:imagedata r:id="rId32" o:title=""/>
          </v:shape>
          <o:OLEObject Type="Embed" ProgID="Equation.3" ShapeID="_x0000_i1033" DrawAspect="Content" ObjectID="_1446886328" r:id="rId33"/>
        </w:object>
      </w:r>
      <w:r w:rsidRPr="001944C7">
        <w:t>= a constant term, and</w:t>
      </w:r>
    </w:p>
    <w:p w:rsidR="001944C7" w:rsidRPr="001944C7" w:rsidRDefault="001944C7" w:rsidP="006A12FA">
      <w:r w:rsidRPr="001944C7">
        <w:rPr>
          <w:position w:val="-14"/>
        </w:rPr>
        <w:object w:dxaOrig="400" w:dyaOrig="380">
          <v:shape id="_x0000_i1034" type="#_x0000_t75" style="width:20.4pt;height:18.8pt" o:ole="">
            <v:imagedata r:id="rId34" o:title=""/>
          </v:shape>
          <o:OLEObject Type="Embed" ProgID="Equation.3" ShapeID="_x0000_i1034" DrawAspect="Content" ObjectID="_1446886329" r:id="rId35"/>
        </w:object>
      </w:r>
      <w:proofErr w:type="gramStart"/>
      <w:r w:rsidRPr="001944C7">
        <w:t xml:space="preserve">, </w:t>
      </w:r>
      <w:proofErr w:type="gramEnd"/>
      <w:r w:rsidRPr="001944C7">
        <w:rPr>
          <w:position w:val="-14"/>
        </w:rPr>
        <w:object w:dxaOrig="480" w:dyaOrig="380">
          <v:shape id="_x0000_i1035" type="#_x0000_t75" style="width:24.2pt;height:18.8pt" o:ole="">
            <v:imagedata r:id="rId36" o:title=""/>
          </v:shape>
          <o:OLEObject Type="Embed" ProgID="Equation.3" ShapeID="_x0000_i1035" DrawAspect="Content" ObjectID="_1446886330" r:id="rId37"/>
        </w:object>
      </w:r>
      <w:r w:rsidRPr="001944C7">
        <w:t xml:space="preserve">, </w:t>
      </w:r>
      <w:r w:rsidRPr="001944C7">
        <w:rPr>
          <w:position w:val="-14"/>
        </w:rPr>
        <w:object w:dxaOrig="480" w:dyaOrig="380">
          <v:shape id="_x0000_i1036" type="#_x0000_t75" style="width:24.2pt;height:18.8pt" o:ole="">
            <v:imagedata r:id="rId38" o:title=""/>
          </v:shape>
          <o:OLEObject Type="Embed" ProgID="Equation.3" ShapeID="_x0000_i1036" DrawAspect="Content" ObjectID="_1446886331" r:id="rId39"/>
        </w:object>
      </w:r>
      <w:r w:rsidRPr="001944C7">
        <w:t>= other regression coefficients.</w:t>
      </w:r>
    </w:p>
    <w:p w:rsidR="001944C7" w:rsidRPr="00E24788" w:rsidRDefault="001944C7" w:rsidP="00E24788"/>
    <w:p w:rsidR="001944C7" w:rsidRPr="001944C7" w:rsidRDefault="001944C7" w:rsidP="00E24788">
      <w:r w:rsidRPr="001944C7">
        <w:lastRenderedPageBreak/>
        <w:t xml:space="preserve">In this model, we make the assumption that the true impact of intervention </w:t>
      </w:r>
      <w:r w:rsidRPr="001944C7">
        <w:rPr>
          <w:i/>
        </w:rPr>
        <w:t>q</w:t>
      </w:r>
      <w:r w:rsidRPr="001944C7">
        <w:t xml:space="preserve"> relative to intervention </w:t>
      </w:r>
      <w:r w:rsidRPr="001944C7">
        <w:rPr>
          <w:i/>
        </w:rPr>
        <w:t>r</w:t>
      </w:r>
      <w:r w:rsidRPr="001944C7">
        <w:t xml:space="preserve"> is homogeneous across sites. The impact parameter </w:t>
      </w:r>
      <w:r w:rsidRPr="001944C7">
        <w:rPr>
          <w:position w:val="-14"/>
        </w:rPr>
        <w:object w:dxaOrig="380" w:dyaOrig="380">
          <v:shape id="_x0000_i1037" type="#_x0000_t75" style="width:18.8pt;height:18.8pt" o:ole="">
            <v:imagedata r:id="rId22" o:title=""/>
          </v:shape>
          <o:OLEObject Type="Embed" ProgID="Equation.3" ShapeID="_x0000_i1037" DrawAspect="Content" ObjectID="_1446886332" r:id="rId40"/>
        </w:object>
      </w:r>
      <w:r w:rsidRPr="001944C7">
        <w:t xml:space="preserve"> will be a weighted average of the point estimates of site-level impacts, with each site-level impact weighted by the number of families in the site.</w:t>
      </w:r>
    </w:p>
    <w:p w:rsidR="001944C7" w:rsidRPr="001944C7" w:rsidRDefault="001944C7" w:rsidP="006A12FA"/>
    <w:p w:rsidR="001944C7" w:rsidRPr="001944C7" w:rsidRDefault="001944C7" w:rsidP="00E24788">
      <w:pPr>
        <w:pStyle w:val="Heading4"/>
      </w:pPr>
      <w:r w:rsidRPr="001944C7">
        <w:t>Standard Errors</w:t>
      </w:r>
    </w:p>
    <w:p w:rsidR="001944C7" w:rsidRPr="001944C7" w:rsidRDefault="001944C7" w:rsidP="00E24788">
      <w:r w:rsidRPr="001944C7">
        <w:t>We plan to estimate the model above using ordinary least squares (OLS), which assumes that the outcome data have a normal distribution (i.e., form a bell-shaped curve) with a common variance (i.e.,</w:t>
      </w:r>
      <w:r w:rsidR="00421DA0">
        <w:t xml:space="preserve"> </w:t>
      </w:r>
      <w:r w:rsidRPr="001944C7">
        <w:t xml:space="preserve">are homoscedastic). We have no reason a priori to expect homoscedasticity, however, since some types of families could have higher variability in their outcomes than other families and the different interventions could themselves influence this variability. Furthermore, many of our outcomes are binary; applying OLS to such binary outcomes (i.e., using the “linear probability model”) induces </w:t>
      </w:r>
      <w:proofErr w:type="spellStart"/>
      <w:r w:rsidRPr="001944C7">
        <w:t>heteroscedasticity</w:t>
      </w:r>
      <w:proofErr w:type="spellEnd"/>
      <w:r w:rsidRPr="001944C7">
        <w:t>.</w:t>
      </w:r>
      <w:r w:rsidRPr="001944C7">
        <w:rPr>
          <w:vertAlign w:val="superscript"/>
        </w:rPr>
        <w:footnoteReference w:id="12"/>
      </w:r>
      <w:r w:rsidRPr="001944C7">
        <w:t xml:space="preserve"> </w:t>
      </w:r>
    </w:p>
    <w:p w:rsidR="001944C7" w:rsidRPr="001944C7" w:rsidRDefault="001944C7" w:rsidP="006A12FA"/>
    <w:p w:rsidR="001944C7" w:rsidRPr="001944C7" w:rsidRDefault="001944C7" w:rsidP="007459F0">
      <w:r w:rsidRPr="001944C7">
        <w:t xml:space="preserve">To address the potential of </w:t>
      </w:r>
      <w:proofErr w:type="spellStart"/>
      <w:r w:rsidRPr="001944C7">
        <w:t>heteroscedasticity</w:t>
      </w:r>
      <w:proofErr w:type="spellEnd"/>
      <w:r w:rsidRPr="001944C7">
        <w:t>, we will compute robust standard errors (i.e., Huber-</w:t>
      </w:r>
      <w:proofErr w:type="spellStart"/>
      <w:r w:rsidRPr="001944C7">
        <w:t>Eicker</w:t>
      </w:r>
      <w:proofErr w:type="spellEnd"/>
      <w:r w:rsidRPr="001944C7">
        <w:t>-White robust standard errors; Huber, 1967; Greene, 2003; White 1980, 1984). To address concerns about the linear probability model, we will also estimate some of the specifications using logistic regression models specifically designed for binary outcomes as sensitivity checks. Previous experience suggests that inferences will be quite similar. If we find divergent results, we will present the impact estimates from logistic models for binary outcomes in the main impact tables.</w:t>
      </w:r>
    </w:p>
    <w:p w:rsidR="00295E58" w:rsidRPr="001944C7" w:rsidRDefault="00295E58" w:rsidP="006A12FA">
      <w:r>
        <w:rPr>
          <w:b/>
          <w:i/>
        </w:rPr>
        <w:t xml:space="preserve"> </w:t>
      </w:r>
    </w:p>
    <w:p w:rsidR="001944C7" w:rsidRPr="001944C7" w:rsidRDefault="001944C7" w:rsidP="00E24788">
      <w:pPr>
        <w:pStyle w:val="Heading4"/>
      </w:pPr>
      <w:r w:rsidRPr="001944C7">
        <w:t xml:space="preserve">Missing </w:t>
      </w:r>
      <w:r w:rsidR="00E24788" w:rsidRPr="001944C7">
        <w:t>Covariate Data</w:t>
      </w:r>
    </w:p>
    <w:p w:rsidR="001944C7" w:rsidRDefault="001944C7" w:rsidP="007459F0">
      <w:r w:rsidRPr="001944C7">
        <w:t>A small amount of baseline covariate data is missing because some heads of households did not provide responses to certain items on the baseline survey. As the baseline survey was administered prior to random assignment, missing baseline data cannot be correlated with assignment status. Given the small amount of missing covariate data, a number of approaches are available to us to handle the missing data. We plan to use “single stochastic imputation” to impute the missing data based on the values of non-missing covariates. This procedure adds random perturbations (randomly drawn from estimated distributions of residual variance) to the predicted values of missing covariates.</w:t>
      </w:r>
      <w:r w:rsidRPr="001944C7">
        <w:rPr>
          <w:vertAlign w:val="superscript"/>
        </w:rPr>
        <w:footnoteReference w:id="13"/>
      </w:r>
      <w:r w:rsidRPr="001944C7">
        <w:t xml:space="preserve"> Single stochastic imputation has the virtue of superior statistical power (through preservation of degrees of freedom) over the alternative method of imputation of artificial values and addition of dummy variables to indicate the presence of missing data. Single stochastic imputation also has the virtue of simplicity compared to the alternative method of multiple </w:t>
      </w:r>
      <w:proofErr w:type="gramStart"/>
      <w:r w:rsidRPr="001944C7">
        <w:t>imputation</w:t>
      </w:r>
      <w:proofErr w:type="gramEnd"/>
      <w:r w:rsidRPr="001944C7">
        <w:t xml:space="preserve"> (which involves the creation of multiple sets of data for analysis).</w:t>
      </w:r>
      <w:r w:rsidRPr="001944C7">
        <w:rPr>
          <w:vertAlign w:val="superscript"/>
        </w:rPr>
        <w:footnoteReference w:id="14"/>
      </w:r>
    </w:p>
    <w:p w:rsidR="007459F0" w:rsidRPr="007459F0" w:rsidRDefault="007459F0" w:rsidP="007459F0"/>
    <w:p w:rsidR="00DB537F" w:rsidRPr="00DB537F" w:rsidRDefault="00DB537F" w:rsidP="00E24788">
      <w:pPr>
        <w:pStyle w:val="Heading4"/>
      </w:pPr>
      <w:r w:rsidRPr="00DB537F">
        <w:lastRenderedPageBreak/>
        <w:t>Strategy for Addressing the Multiple Comparisons Problem</w:t>
      </w:r>
    </w:p>
    <w:p w:rsidR="00365245" w:rsidRDefault="000A032C" w:rsidP="007459F0">
      <w:r w:rsidRPr="007C009D">
        <w:t xml:space="preserve">The impact analysis will involve a large number of hypothesis tests due to the inclusion of six </w:t>
      </w:r>
      <w:r w:rsidR="00DB537F">
        <w:t xml:space="preserve">pairwise </w:t>
      </w:r>
      <w:r w:rsidRPr="007C009D">
        <w:t xml:space="preserve">impact comparisons, </w:t>
      </w:r>
      <w:r w:rsidR="00DB537F">
        <w:t>four pooled comparisons, and many outcome measures</w:t>
      </w:r>
      <w:r w:rsidRPr="007C009D">
        <w:t>. Testing such a large number of hypotheses heightens the danger of “false positives” arising in the analysis, i.e., of obtaining statistically significant impact findings where true impact is zero</w:t>
      </w:r>
      <w:r>
        <w:t xml:space="preserve">. </w:t>
      </w:r>
      <w:r w:rsidRPr="007C009D">
        <w:t>This danger is called the “multiple comparisons problem”; the risk of false positives rises above the desired 5 or 10 percent chance as the number of hypothesis tests performed rises above one</w:t>
      </w:r>
      <w:r>
        <w:t xml:space="preserve">. </w:t>
      </w:r>
      <w:r w:rsidRPr="007C009D">
        <w:t>To address the multiple comparisons problem we will separate the hypothesis tests into “confirmatory” tests and “exploratory” subsets</w:t>
      </w:r>
      <w:r>
        <w:t xml:space="preserve">. </w:t>
      </w:r>
      <w:r w:rsidRPr="007C009D">
        <w:t>Only the most important outcomes will be included in the confirmatory group</w:t>
      </w:r>
      <w:r w:rsidR="00365245">
        <w:t>. These hypothesis tests will be conducted for:</w:t>
      </w:r>
    </w:p>
    <w:p w:rsidR="00245ABE" w:rsidRDefault="00245ABE" w:rsidP="006A12FA"/>
    <w:p w:rsidR="00245ABE" w:rsidRDefault="00245ABE" w:rsidP="00E24788">
      <w:pPr>
        <w:pStyle w:val="Bullets"/>
      </w:pPr>
      <w:r>
        <w:t>The 6 pairwise policy comparisons and 1 pooled comparison (PBTH + SUB + CBRR</w:t>
      </w:r>
      <w:r w:rsidR="00421DA0">
        <w:t xml:space="preserve"> </w:t>
      </w:r>
      <w:r>
        <w:t>versus UC), and</w:t>
      </w:r>
    </w:p>
    <w:p w:rsidR="00245ABE" w:rsidRDefault="00245ABE" w:rsidP="007459F0">
      <w:pPr>
        <w:pStyle w:val="Bullets"/>
        <w:spacing w:after="0"/>
      </w:pPr>
      <w:r>
        <w:t>A single composite outcome constructed from</w:t>
      </w:r>
      <w:r w:rsidR="00421DA0">
        <w:t xml:space="preserve"> </w:t>
      </w:r>
      <w:r>
        <w:t>2 binary outcomes within the housing stability domain</w:t>
      </w:r>
    </w:p>
    <w:p w:rsidR="00245ABE" w:rsidRPr="00E24788" w:rsidRDefault="00245ABE" w:rsidP="00E24788">
      <w:pPr>
        <w:pStyle w:val="Bullet2"/>
      </w:pPr>
      <w:r w:rsidRPr="00E24788">
        <w:t>“At least one night spent homeless or doubled up during past 6 months” at the time of</w:t>
      </w:r>
      <w:r w:rsidR="00421DA0">
        <w:t xml:space="preserve"> </w:t>
      </w:r>
      <w:r w:rsidRPr="00E24788">
        <w:t xml:space="preserve">the </w:t>
      </w:r>
      <w:r w:rsidR="00EE50AB">
        <w:t>36</w:t>
      </w:r>
      <w:r w:rsidRPr="00E24788">
        <w:t>-month follow-up survey</w:t>
      </w:r>
    </w:p>
    <w:p w:rsidR="00245ABE" w:rsidRPr="00E24788" w:rsidRDefault="00245ABE" w:rsidP="00E24788">
      <w:pPr>
        <w:pStyle w:val="Bullet2"/>
      </w:pPr>
      <w:r w:rsidRPr="00E24788">
        <w:t xml:space="preserve">“Any return to emergency shelter in the </w:t>
      </w:r>
      <w:r w:rsidR="00EE50AB">
        <w:t>36</w:t>
      </w:r>
      <w:r w:rsidR="00EE50AB" w:rsidRPr="00E24788">
        <w:t xml:space="preserve"> </w:t>
      </w:r>
      <w:r w:rsidRPr="00E24788">
        <w:t>months following random assignment”</w:t>
      </w:r>
      <w:r w:rsidRPr="00421DA0">
        <w:rPr>
          <w:rStyle w:val="FootnoteReference"/>
        </w:rPr>
        <w:footnoteReference w:id="15"/>
      </w:r>
      <w:r w:rsidR="00421DA0">
        <w:t xml:space="preserve"> </w:t>
      </w:r>
      <w:r w:rsidRPr="00E24788">
        <w:t>as measured from HMIS administrative data</w:t>
      </w:r>
    </w:p>
    <w:p w:rsidR="00245ABE" w:rsidRPr="00E24788" w:rsidRDefault="00245ABE" w:rsidP="00E24788"/>
    <w:p w:rsidR="000A032C" w:rsidRDefault="000A032C" w:rsidP="00E24788">
      <w:r w:rsidRPr="007C009D">
        <w:t>All other impact estimates</w:t>
      </w:r>
      <w:r w:rsidR="00365245">
        <w:t xml:space="preserve"> </w:t>
      </w:r>
      <w:r w:rsidRPr="007C009D">
        <w:t>will be considered exploratory</w:t>
      </w:r>
      <w:r>
        <w:t xml:space="preserve">. </w:t>
      </w:r>
      <w:r w:rsidR="00365245">
        <w:t xml:space="preserve">For the confirmatory set, we will perform a formal multiple comparisons adjustment that controls the </w:t>
      </w:r>
      <w:r w:rsidR="00365245" w:rsidRPr="006D2D59">
        <w:t>“family-wise error rate”</w:t>
      </w:r>
      <w:r w:rsidR="00365245">
        <w:t xml:space="preserve"> (the probability that at least one of these tests will be found statistical significant by chance if the null hypotheses for all seven tests are true)</w:t>
      </w:r>
      <w:r w:rsidR="00365245" w:rsidRPr="006D2D59">
        <w:t xml:space="preserve"> </w:t>
      </w:r>
      <w:r w:rsidR="00365245">
        <w:t xml:space="preserve">at the 0.10 level. </w:t>
      </w:r>
      <w:r w:rsidRPr="007C009D">
        <w:t xml:space="preserve">We will characterize findings of statistical significance for confirmatory outcomes as the </w:t>
      </w:r>
      <w:r w:rsidRPr="007C009D">
        <w:rPr>
          <w:i/>
        </w:rPr>
        <w:t>proven</w:t>
      </w:r>
      <w:r w:rsidRPr="007C009D">
        <w:t xml:space="preserve"> impacts of the policies being compared, and findings of statistical significance for exploratory outcomes as merely suggestive of the impacts that </w:t>
      </w:r>
      <w:r w:rsidRPr="007C009D">
        <w:rPr>
          <w:i/>
        </w:rPr>
        <w:t>may have</w:t>
      </w:r>
      <w:r w:rsidRPr="007C009D">
        <w:t xml:space="preserve"> occurred.</w:t>
      </w:r>
    </w:p>
    <w:p w:rsidR="001944C7" w:rsidRPr="00E24788" w:rsidRDefault="001944C7" w:rsidP="00E24788"/>
    <w:p w:rsidR="00EB5181" w:rsidRDefault="00EB5181" w:rsidP="006A12FA">
      <w:pPr>
        <w:pStyle w:val="Heading3"/>
      </w:pPr>
      <w:bookmarkStart w:id="15" w:name="_Toc241651535"/>
      <w:bookmarkStart w:id="16" w:name="_Toc370744404"/>
      <w:r>
        <w:t>B.2.3</w:t>
      </w:r>
      <w:r>
        <w:tab/>
        <w:t>Degree of Accuracy Required</w:t>
      </w:r>
      <w:bookmarkEnd w:id="15"/>
      <w:bookmarkEnd w:id="16"/>
    </w:p>
    <w:p w:rsidR="00EB5181" w:rsidRDefault="00EB5181" w:rsidP="00E24788">
      <w:r>
        <w:t>The research team has estimated the minimum detectable effects for this evaluation that will be available through the impact analysis</w:t>
      </w:r>
      <w:r w:rsidR="00E24788">
        <w:t xml:space="preserve">. </w:t>
      </w:r>
      <w:r>
        <w:t>The analysis of statistical power is presented here.</w:t>
      </w:r>
    </w:p>
    <w:p w:rsidR="00EB5181" w:rsidRPr="00805996" w:rsidRDefault="00EB5181" w:rsidP="006A12FA">
      <w:pPr>
        <w:pStyle w:val="BodyText"/>
      </w:pPr>
    </w:p>
    <w:p w:rsidR="00EB5181" w:rsidRDefault="00EB5181" w:rsidP="006A12FA">
      <w:pPr>
        <w:pStyle w:val="Heading4"/>
      </w:pPr>
      <w:bookmarkStart w:id="17" w:name="_Toc241651536"/>
      <w:r>
        <w:t>Power Calculations for Binary Outcomes</w:t>
      </w:r>
      <w:bookmarkEnd w:id="17"/>
    </w:p>
    <w:p w:rsidR="00EB5181" w:rsidRDefault="00EB5181" w:rsidP="00E24788">
      <w:r>
        <w:t>In this section, we consider statistical power to estimate impacts of interest</w:t>
      </w:r>
      <w:r w:rsidR="00E24788">
        <w:t xml:space="preserve">. </w:t>
      </w:r>
      <w:r>
        <w:t>Specifically, we report minimum detectable effects (MDEs)</w:t>
      </w:r>
      <w:r w:rsidR="00E24788">
        <w:t xml:space="preserve">. </w:t>
      </w:r>
      <w:r>
        <w:t>MDEs are the smallest true effects of an intervention that researchers can be confident of detecting as statistically significant when analyzing samples of a given size</w:t>
      </w:r>
      <w:r w:rsidR="00E24788">
        <w:t xml:space="preserve">. </w:t>
      </w:r>
      <w:r>
        <w:t xml:space="preserve">The power analyses are computed </w:t>
      </w:r>
      <w:r w:rsidR="000F74CD">
        <w:t>based on actual numbers of families assigned to the interventions and available for each pairwise comparison</w:t>
      </w:r>
      <w:r w:rsidR="00E24788">
        <w:t xml:space="preserve">. </w:t>
      </w:r>
      <w:r w:rsidR="001A250C">
        <w:t>These sample sizes</w:t>
      </w:r>
      <w:r w:rsidR="001A250C" w:rsidRPr="001A250C">
        <w:t xml:space="preserve"> differ somewhat from the planned design due to constraints on families’ eligibility and availability of slots by site.</w:t>
      </w:r>
    </w:p>
    <w:p w:rsidR="00EB5181" w:rsidRDefault="00EB5181" w:rsidP="006A12FA"/>
    <w:p w:rsidR="00EB5181" w:rsidRDefault="00EB5181" w:rsidP="00E24788">
      <w:r>
        <w:lastRenderedPageBreak/>
        <w:t>Our analysis indicates that the proposed design will have sufficient statistical power to detect impacts of the magnitude we might expect to occur for two of the central outcomes of the study—housing stability and child separation from the family</w:t>
      </w:r>
      <w:r w:rsidR="000F74CD">
        <w:t xml:space="preserve"> for some pairwise comparisons</w:t>
      </w:r>
      <w:r w:rsidR="00E24788">
        <w:t xml:space="preserve">. </w:t>
      </w:r>
      <w:r>
        <w:t xml:space="preserve">As discussed below, we will be able to detect </w:t>
      </w:r>
      <w:r w:rsidR="00505B31">
        <w:t>effects on</w:t>
      </w:r>
      <w:r>
        <w:t xml:space="preserve"> these outcomes as small as </w:t>
      </w:r>
      <w:r w:rsidR="00E63E38">
        <w:t>8.3</w:t>
      </w:r>
      <w:r>
        <w:t xml:space="preserve"> percentage points for the </w:t>
      </w:r>
      <w:r w:rsidR="000A028A">
        <w:t xml:space="preserve">CBRR vs. UC and SUB vs. UC pairwise comparisons and as small as </w:t>
      </w:r>
      <w:r w:rsidR="00E63E38">
        <w:t>10.6</w:t>
      </w:r>
      <w:r w:rsidR="000A028A">
        <w:t xml:space="preserve"> percentage points for the PBTH vs. UC comparison.</w:t>
      </w:r>
      <w:r>
        <w:t xml:space="preserve">. </w:t>
      </w:r>
    </w:p>
    <w:p w:rsidR="00EB5181" w:rsidRPr="00E24788" w:rsidRDefault="00EB5181" w:rsidP="00E24788"/>
    <w:p w:rsidR="00EB5181" w:rsidRDefault="00EB5181" w:rsidP="00E24788">
      <w:r w:rsidRPr="006426C9">
        <w:t>Exhibit B-</w:t>
      </w:r>
      <w:r w:rsidR="001D1637">
        <w:t>5</w:t>
      </w:r>
      <w:r w:rsidRPr="006426C9">
        <w:t xml:space="preserve"> shows the MDEs </w:t>
      </w:r>
      <w:r w:rsidR="000A028A">
        <w:t xml:space="preserve">by pairwise comparison </w:t>
      </w:r>
      <w:r w:rsidRPr="006426C9">
        <w:t xml:space="preserve">for the </w:t>
      </w:r>
      <w:r w:rsidR="000A028A">
        <w:t xml:space="preserve">pooled </w:t>
      </w:r>
      <w:r w:rsidRPr="006426C9">
        <w:t xml:space="preserve">study sample of </w:t>
      </w:r>
      <w:r w:rsidR="000F74CD">
        <w:t>1,729</w:t>
      </w:r>
      <w:r w:rsidRPr="006426C9">
        <w:t xml:space="preserve"> which is 75 percent response of the full sample of </w:t>
      </w:r>
      <w:r w:rsidR="00E63E38">
        <w:t xml:space="preserve">2,282 </w:t>
      </w:r>
      <w:r w:rsidR="000A028A">
        <w:t>families</w:t>
      </w:r>
      <w:r w:rsidRPr="006426C9">
        <w:t>. The MDEs presented are the minimum detectable differences in outcomes (in percentage points)</w:t>
      </w:r>
      <w:r w:rsidRPr="00B831E3">
        <w:t xml:space="preserve"> between</w:t>
      </w:r>
      <w:r w:rsidRPr="00E158C1">
        <w:t xml:space="preserve"> two randomly assigned groups with 80 percent power when we perform a two-sided</w:t>
      </w:r>
      <w:r w:rsidRPr="00E158C1">
        <w:rPr>
          <w:rStyle w:val="FootnoteReference"/>
        </w:rPr>
        <w:footnoteReference w:id="16"/>
      </w:r>
      <w:r w:rsidRPr="00E158C1">
        <w:t xml:space="preserve"> statistical test at 10 percent level of significance, assuming a regression R</w:t>
      </w:r>
      <w:r w:rsidRPr="00E158C1">
        <w:rPr>
          <w:vertAlign w:val="superscript"/>
        </w:rPr>
        <w:t>2</w:t>
      </w:r>
      <w:r w:rsidRPr="00E158C1">
        <w:t xml:space="preserve"> of 0.</w:t>
      </w:r>
      <w:r w:rsidR="00E63E38">
        <w:t>04</w:t>
      </w:r>
      <w:r w:rsidRPr="00E158C1">
        <w:rPr>
          <w:rStyle w:val="FootnoteReference"/>
        </w:rPr>
        <w:footnoteReference w:id="17"/>
      </w:r>
      <w:r w:rsidRPr="00E158C1">
        <w:t xml:space="preserve"> and no finite population correction.</w:t>
      </w:r>
      <w:r w:rsidRPr="00E158C1">
        <w:rPr>
          <w:rStyle w:val="FootnoteReference"/>
        </w:rPr>
        <w:footnoteReference w:id="18"/>
      </w:r>
      <w:r w:rsidR="00421DA0">
        <w:t xml:space="preserve"> </w:t>
      </w:r>
      <w:r w:rsidRPr="00E158C1">
        <w:t xml:space="preserve">The differences are shown for various average outcome levels for </w:t>
      </w:r>
      <w:r w:rsidR="000A028A">
        <w:t>second assignment group in each comparison</w:t>
      </w:r>
      <w:r w:rsidRPr="00E158C1">
        <w:t>.</w:t>
      </w:r>
    </w:p>
    <w:p w:rsidR="00EB5181" w:rsidRDefault="00EB5181" w:rsidP="006A12FA"/>
    <w:p w:rsidR="00EB5181" w:rsidRDefault="00EB5181" w:rsidP="00E24788">
      <w:r>
        <w:t xml:space="preserve">The last column </w:t>
      </w:r>
      <w:r w:rsidRPr="00D629AB">
        <w:t xml:space="preserve">of </w:t>
      </w:r>
      <w:r w:rsidR="000A028A">
        <w:t xml:space="preserve">the first row of </w:t>
      </w:r>
      <w:r w:rsidRPr="00D629AB">
        <w:t>Exhibit B-3 shows</w:t>
      </w:r>
      <w:r>
        <w:t xml:space="preserve"> that for a mean group outcome of 0.5, the MDE </w:t>
      </w:r>
      <w:r w:rsidR="000A028A">
        <w:t>for the CBRR vs. UC comparison</w:t>
      </w:r>
      <w:r>
        <w:t xml:space="preserve"> is </w:t>
      </w:r>
      <w:r w:rsidR="000A028A">
        <w:t>8.</w:t>
      </w:r>
      <w:r w:rsidR="00DA46A4">
        <w:t xml:space="preserve">3 </w:t>
      </w:r>
      <w:r>
        <w:t>percentage points</w:t>
      </w:r>
      <w:r w:rsidR="00E24788">
        <w:t xml:space="preserve">. </w:t>
      </w:r>
      <w:r>
        <w:t xml:space="preserve">This means that if the true effect of CBRR compared to UC is to change the prevalence rate of an outcome measure—such as return to shelter housing, or percent of families whose head is a leaseholder at </w:t>
      </w:r>
      <w:r w:rsidR="00EE50AB">
        <w:t>36</w:t>
      </w:r>
      <w:r>
        <w:t xml:space="preserve">-month follow-up—from 50 percent to under </w:t>
      </w:r>
      <w:r w:rsidR="00DA46A4">
        <w:t xml:space="preserve">41.7 </w:t>
      </w:r>
      <w:r>
        <w:t>percent (for return to shelter) or above 58</w:t>
      </w:r>
      <w:r w:rsidR="00DA46A4">
        <w:t>.3</w:t>
      </w:r>
      <w:r>
        <w:t xml:space="preserve"> percent (for lease holding), we would have an 80 percent likelihood of obtaining an impact estimate that is statistically significant</w:t>
      </w:r>
      <w:r w:rsidR="00E24788">
        <w:t xml:space="preserve">. </w:t>
      </w:r>
      <w:r>
        <w:t>If the true effect is less than 8</w:t>
      </w:r>
      <w:r w:rsidR="00DA46A4">
        <w:t>.3</w:t>
      </w:r>
      <w:r>
        <w:t xml:space="preserve"> percentage points, there is a lower likelihood that differences between </w:t>
      </w:r>
      <w:r w:rsidR="00183534">
        <w:t xml:space="preserve">these </w:t>
      </w:r>
      <w:r>
        <w:t xml:space="preserve">assignment groups will be statistically significant, though many might still be detected. </w:t>
      </w:r>
    </w:p>
    <w:p w:rsidR="00EB5181" w:rsidRDefault="00EB5181" w:rsidP="006A12FA"/>
    <w:p w:rsidR="00EB5181" w:rsidRDefault="008A0FBF" w:rsidP="00E24788">
      <w:r>
        <w:t>The</w:t>
      </w:r>
      <w:r w:rsidR="00EB5181">
        <w:t xml:space="preserve"> hypothesis is that the interventions to be tested in relation to the Usual Care intervention—all involving housing assistance or subsidy of some sort—will have fairly large effects on housing stability</w:t>
      </w:r>
      <w:r w:rsidR="00E24788">
        <w:t xml:space="preserve">. </w:t>
      </w:r>
      <w:r w:rsidR="00EB5181">
        <w:t>Drawing on the longitudinal HMIS analysis of shelter utilization (AHAR, 2008; Culhane et al., 2007), we estimate that of families who remain in shelter for at least seven days without any special assistance, approximately 50-60 percent find housing that keeps them from returning within a multi-year follow-up period</w:t>
      </w:r>
      <w:r w:rsidR="00E24788">
        <w:t xml:space="preserve">. </w:t>
      </w:r>
      <w:r w:rsidR="00EB5181">
        <w:t>There is substantial potential for the proposed interventions to expand this percentage, by using subsidies to eliminate the risk of shelter return for many families in the other 40-50 percent of the population</w:t>
      </w:r>
      <w:r w:rsidR="00E24788">
        <w:t xml:space="preserve">. </w:t>
      </w:r>
      <w:r w:rsidR="00EB5181">
        <w:t>Housing subsidies remain available to families many months after first receipt, during which time they should provide a sufficiently stable and improved housing option compared to shelters that, for most families, precludes the need for returns to shelter</w:t>
      </w:r>
      <w:r w:rsidR="00E24788">
        <w:t xml:space="preserve">. </w:t>
      </w:r>
      <w:r w:rsidR="00EB5181">
        <w:t xml:space="preserve">Research in St. Louis, Philadelphia, and New </w:t>
      </w:r>
      <w:r w:rsidR="00EB5181">
        <w:lastRenderedPageBreak/>
        <w:t>York City (Stretch &amp; Krueger, 1993; Culhane 1992; Shinn et al., 1998) tends to support this projection</w:t>
      </w:r>
      <w:r w:rsidR="00E24788">
        <w:t xml:space="preserve">. </w:t>
      </w:r>
      <w:r w:rsidR="00EB5181">
        <w:t>For example, in St. Louis just 6 percent of families who left shelter with a housing voucher returned, compared to 33 percent of those without subsidized housing.</w:t>
      </w:r>
      <w:r w:rsidR="00EB5181">
        <w:rPr>
          <w:rStyle w:val="FootnoteReference"/>
        </w:rPr>
        <w:footnoteReference w:id="19"/>
      </w:r>
      <w:r w:rsidR="00421DA0">
        <w:t xml:space="preserve"> </w:t>
      </w:r>
      <w:r w:rsidR="00EB5181">
        <w:t>Housing stability differed by more than 60 percent between those who received a subsidy (80 percent in stable housing at five years) and those who did not (18 percent stable at five years) in the New York study</w:t>
      </w:r>
      <w:r w:rsidR="00E24788">
        <w:t xml:space="preserve">. </w:t>
      </w:r>
      <w:r w:rsidR="00EB5181">
        <w:t xml:space="preserve">Thus, we conclude that an MDE of </w:t>
      </w:r>
      <w:r w:rsidR="00BB7BAA">
        <w:t>8.</w:t>
      </w:r>
      <w:r w:rsidR="00DA46A4">
        <w:t xml:space="preserve">3 </w:t>
      </w:r>
      <w:r w:rsidR="00BB7BAA">
        <w:t>to 10.</w:t>
      </w:r>
      <w:r w:rsidR="00DA46A4">
        <w:t xml:space="preserve">6 </w:t>
      </w:r>
      <w:r w:rsidR="00EB5181">
        <w:t>percentage points assures confident detection of the type of impact on housing stability we would expect from the tested interventions</w:t>
      </w:r>
      <w:r w:rsidR="00BB7BAA">
        <w:t xml:space="preserve"> </w:t>
      </w:r>
      <w:r w:rsidR="004522D8">
        <w:t xml:space="preserve">(CBRR, SUB, and PBTH) </w:t>
      </w:r>
      <w:r w:rsidR="00BB7BAA">
        <w:t>when compared to the Usual Care group</w:t>
      </w:r>
      <w:r w:rsidR="00EB5181">
        <w:t>.</w:t>
      </w:r>
    </w:p>
    <w:p w:rsidR="00EB5181" w:rsidRDefault="00EB5181" w:rsidP="00E24788"/>
    <w:p w:rsidR="00EB5181" w:rsidRPr="006426C9" w:rsidRDefault="00EB5181" w:rsidP="004C59C1">
      <w:pPr>
        <w:pStyle w:val="ExhibitTitle"/>
      </w:pPr>
      <w:proofErr w:type="gramStart"/>
      <w:r w:rsidRPr="006426C9">
        <w:t>Exhibit B-</w:t>
      </w:r>
      <w:r w:rsidR="001D1637">
        <w:t>5</w:t>
      </w:r>
      <w:r w:rsidRPr="006426C9">
        <w:t>.</w:t>
      </w:r>
      <w:proofErr w:type="gramEnd"/>
      <w:r w:rsidR="004B0536">
        <w:tab/>
      </w:r>
      <w:r w:rsidRPr="006426C9">
        <w:t xml:space="preserve">Minimum Detectable Effects for Prevalence Estimates </w:t>
      </w:r>
      <w:r w:rsidR="008C2D97">
        <w:t>by Pairwise Comparison</w:t>
      </w:r>
    </w:p>
    <w:tbl>
      <w:tblPr>
        <w:tblW w:w="9450" w:type="dxa"/>
        <w:tblInd w:w="86"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CellMar>
          <w:left w:w="86" w:type="dxa"/>
          <w:right w:w="86" w:type="dxa"/>
        </w:tblCellMar>
        <w:tblLook w:val="0000" w:firstRow="0" w:lastRow="0" w:firstColumn="0" w:lastColumn="0" w:noHBand="0" w:noVBand="0"/>
      </w:tblPr>
      <w:tblGrid>
        <w:gridCol w:w="2340"/>
        <w:gridCol w:w="1665"/>
        <w:gridCol w:w="1665"/>
        <w:gridCol w:w="1260"/>
        <w:gridCol w:w="1260"/>
        <w:gridCol w:w="1260"/>
      </w:tblGrid>
      <w:tr w:rsidR="007552F5" w:rsidRPr="00E24788" w:rsidTr="007459F0">
        <w:trPr>
          <w:cantSplit/>
          <w:trHeight w:val="360"/>
        </w:trPr>
        <w:tc>
          <w:tcPr>
            <w:tcW w:w="2340" w:type="dxa"/>
            <w:vMerge w:val="restart"/>
            <w:shd w:val="clear" w:color="auto" w:fill="C3C6A8" w:themeFill="accent4"/>
            <w:vAlign w:val="bottom"/>
          </w:tcPr>
          <w:p w:rsidR="007552F5" w:rsidRPr="00E24788" w:rsidRDefault="007552F5" w:rsidP="00E24788">
            <w:pPr>
              <w:rPr>
                <w:rFonts w:ascii="Arial" w:hAnsi="Arial" w:cs="Arial"/>
                <w:b/>
                <w:sz w:val="20"/>
              </w:rPr>
            </w:pPr>
            <w:r w:rsidRPr="00E24788">
              <w:rPr>
                <w:rFonts w:ascii="Arial" w:hAnsi="Arial" w:cs="Arial"/>
                <w:b/>
                <w:sz w:val="20"/>
              </w:rPr>
              <w:t>Sample</w:t>
            </w:r>
          </w:p>
        </w:tc>
        <w:tc>
          <w:tcPr>
            <w:tcW w:w="3330" w:type="dxa"/>
            <w:gridSpan w:val="2"/>
            <w:shd w:val="clear" w:color="auto" w:fill="C3C6A8" w:themeFill="accent4"/>
            <w:vAlign w:val="bottom"/>
          </w:tcPr>
          <w:p w:rsidR="007552F5" w:rsidRPr="00E24788" w:rsidRDefault="000B7EC0" w:rsidP="00E24788">
            <w:pPr>
              <w:jc w:val="center"/>
              <w:rPr>
                <w:rFonts w:ascii="Arial" w:hAnsi="Arial" w:cs="Arial"/>
                <w:b/>
                <w:sz w:val="20"/>
              </w:rPr>
            </w:pPr>
            <w:r w:rsidRPr="00E24788">
              <w:rPr>
                <w:rFonts w:ascii="Arial" w:hAnsi="Arial" w:cs="Arial"/>
                <w:b/>
                <w:sz w:val="20"/>
              </w:rPr>
              <w:t xml:space="preserve">Expected </w:t>
            </w:r>
            <w:r w:rsidR="007552F5" w:rsidRPr="00E24788">
              <w:rPr>
                <w:rFonts w:ascii="Arial" w:hAnsi="Arial" w:cs="Arial"/>
                <w:b/>
                <w:sz w:val="20"/>
              </w:rPr>
              <w:t>Number of Completed Follow-up Survey Interviews</w:t>
            </w:r>
          </w:p>
        </w:tc>
        <w:tc>
          <w:tcPr>
            <w:tcW w:w="3780" w:type="dxa"/>
            <w:gridSpan w:val="3"/>
            <w:shd w:val="clear" w:color="auto" w:fill="C3C6A8" w:themeFill="accent4"/>
            <w:vAlign w:val="bottom"/>
          </w:tcPr>
          <w:p w:rsidR="007552F5" w:rsidRPr="00E24788" w:rsidRDefault="007552F5" w:rsidP="00E24788">
            <w:pPr>
              <w:jc w:val="center"/>
              <w:rPr>
                <w:rFonts w:ascii="Arial" w:hAnsi="Arial" w:cs="Arial"/>
                <w:b/>
                <w:sz w:val="20"/>
              </w:rPr>
            </w:pPr>
            <w:r w:rsidRPr="00E24788">
              <w:rPr>
                <w:rFonts w:ascii="Arial" w:hAnsi="Arial" w:cs="Arial"/>
                <w:b/>
                <w:sz w:val="20"/>
              </w:rPr>
              <w:t xml:space="preserve">MDE if Mean Outcome for the </w:t>
            </w:r>
            <w:r w:rsidR="00CC39FE" w:rsidRPr="00E24788">
              <w:rPr>
                <w:rFonts w:ascii="Arial" w:hAnsi="Arial" w:cs="Arial"/>
                <w:b/>
                <w:sz w:val="20"/>
              </w:rPr>
              <w:t>Second Assignment</w:t>
            </w:r>
            <w:r w:rsidRPr="00E24788">
              <w:rPr>
                <w:rFonts w:ascii="Arial" w:hAnsi="Arial" w:cs="Arial"/>
                <w:b/>
                <w:sz w:val="20"/>
              </w:rPr>
              <w:t xml:space="preserve"> Group is:</w:t>
            </w:r>
          </w:p>
        </w:tc>
      </w:tr>
      <w:tr w:rsidR="007552F5" w:rsidRPr="00E24788" w:rsidTr="007459F0">
        <w:trPr>
          <w:cantSplit/>
          <w:trHeight w:val="360"/>
        </w:trPr>
        <w:tc>
          <w:tcPr>
            <w:tcW w:w="2340" w:type="dxa"/>
            <w:vMerge/>
            <w:shd w:val="clear" w:color="auto" w:fill="C3C6A8" w:themeFill="accent4"/>
            <w:vAlign w:val="bottom"/>
          </w:tcPr>
          <w:p w:rsidR="007552F5" w:rsidRPr="00E24788" w:rsidRDefault="007552F5" w:rsidP="00E24788">
            <w:pPr>
              <w:jc w:val="right"/>
              <w:rPr>
                <w:rFonts w:ascii="Arial" w:hAnsi="Arial" w:cs="Arial"/>
                <w:b/>
                <w:sz w:val="20"/>
              </w:rPr>
            </w:pPr>
          </w:p>
        </w:tc>
        <w:tc>
          <w:tcPr>
            <w:tcW w:w="1665" w:type="dxa"/>
            <w:shd w:val="clear" w:color="auto" w:fill="C3C6A8" w:themeFill="accent4"/>
            <w:vAlign w:val="bottom"/>
          </w:tcPr>
          <w:p w:rsidR="007552F5" w:rsidRPr="00E24788" w:rsidRDefault="007552F5" w:rsidP="00E24788">
            <w:pPr>
              <w:jc w:val="center"/>
              <w:rPr>
                <w:rFonts w:ascii="Arial" w:hAnsi="Arial" w:cs="Arial"/>
                <w:b/>
                <w:sz w:val="20"/>
              </w:rPr>
            </w:pPr>
            <w:r w:rsidRPr="00E24788">
              <w:rPr>
                <w:rFonts w:ascii="Arial" w:hAnsi="Arial" w:cs="Arial"/>
                <w:b/>
                <w:sz w:val="20"/>
              </w:rPr>
              <w:t>First Assignment Group</w:t>
            </w:r>
          </w:p>
        </w:tc>
        <w:tc>
          <w:tcPr>
            <w:tcW w:w="1665" w:type="dxa"/>
            <w:shd w:val="clear" w:color="auto" w:fill="C3C6A8" w:themeFill="accent4"/>
            <w:vAlign w:val="bottom"/>
          </w:tcPr>
          <w:p w:rsidR="007552F5" w:rsidRPr="00E24788" w:rsidRDefault="007552F5" w:rsidP="00E24788">
            <w:pPr>
              <w:jc w:val="center"/>
              <w:rPr>
                <w:rFonts w:ascii="Arial" w:hAnsi="Arial" w:cs="Arial"/>
                <w:b/>
                <w:sz w:val="20"/>
              </w:rPr>
            </w:pPr>
            <w:r w:rsidRPr="00E24788">
              <w:rPr>
                <w:rFonts w:ascii="Arial" w:hAnsi="Arial" w:cs="Arial"/>
                <w:b/>
                <w:sz w:val="20"/>
              </w:rPr>
              <w:t>Second Assignment Group</w:t>
            </w:r>
          </w:p>
        </w:tc>
        <w:tc>
          <w:tcPr>
            <w:tcW w:w="1260" w:type="dxa"/>
            <w:shd w:val="clear" w:color="auto" w:fill="C3C6A8" w:themeFill="accent4"/>
            <w:vAlign w:val="bottom"/>
          </w:tcPr>
          <w:p w:rsidR="007552F5" w:rsidRPr="00E24788" w:rsidRDefault="007552F5" w:rsidP="00E24788">
            <w:pPr>
              <w:jc w:val="center"/>
              <w:rPr>
                <w:rFonts w:ascii="Arial" w:hAnsi="Arial" w:cs="Arial"/>
                <w:b/>
                <w:sz w:val="20"/>
              </w:rPr>
            </w:pPr>
            <w:r w:rsidRPr="00E24788">
              <w:rPr>
                <w:rFonts w:ascii="Arial" w:hAnsi="Arial" w:cs="Arial"/>
                <w:b/>
                <w:sz w:val="20"/>
              </w:rPr>
              <w:t>0.1</w:t>
            </w:r>
          </w:p>
          <w:p w:rsidR="007552F5" w:rsidRPr="00E24788" w:rsidRDefault="007552F5" w:rsidP="00E24788">
            <w:pPr>
              <w:jc w:val="center"/>
              <w:rPr>
                <w:rFonts w:ascii="Arial" w:hAnsi="Arial" w:cs="Arial"/>
                <w:b/>
                <w:sz w:val="20"/>
              </w:rPr>
            </w:pPr>
            <w:r w:rsidRPr="00E24788">
              <w:rPr>
                <w:rFonts w:ascii="Arial" w:hAnsi="Arial" w:cs="Arial"/>
                <w:b/>
                <w:sz w:val="20"/>
              </w:rPr>
              <w:t>(or 0.9)</w:t>
            </w:r>
          </w:p>
        </w:tc>
        <w:tc>
          <w:tcPr>
            <w:tcW w:w="1260" w:type="dxa"/>
            <w:shd w:val="clear" w:color="auto" w:fill="C3C6A8" w:themeFill="accent4"/>
            <w:vAlign w:val="bottom"/>
          </w:tcPr>
          <w:p w:rsidR="007552F5" w:rsidRPr="00E24788" w:rsidRDefault="007552F5" w:rsidP="00E24788">
            <w:pPr>
              <w:jc w:val="center"/>
              <w:rPr>
                <w:rFonts w:ascii="Arial" w:hAnsi="Arial" w:cs="Arial"/>
                <w:b/>
                <w:sz w:val="20"/>
              </w:rPr>
            </w:pPr>
            <w:r w:rsidRPr="00E24788">
              <w:rPr>
                <w:rFonts w:ascii="Arial" w:hAnsi="Arial" w:cs="Arial"/>
                <w:b/>
                <w:sz w:val="20"/>
              </w:rPr>
              <w:t>0.3</w:t>
            </w:r>
          </w:p>
          <w:p w:rsidR="007552F5" w:rsidRPr="00E24788" w:rsidRDefault="007552F5" w:rsidP="00E24788">
            <w:pPr>
              <w:jc w:val="center"/>
              <w:rPr>
                <w:rFonts w:ascii="Arial" w:hAnsi="Arial" w:cs="Arial"/>
                <w:b/>
                <w:sz w:val="20"/>
              </w:rPr>
            </w:pPr>
            <w:r w:rsidRPr="00E24788">
              <w:rPr>
                <w:rFonts w:ascii="Arial" w:hAnsi="Arial" w:cs="Arial"/>
                <w:b/>
                <w:sz w:val="20"/>
              </w:rPr>
              <w:t>(or 0.7)</w:t>
            </w:r>
          </w:p>
        </w:tc>
        <w:tc>
          <w:tcPr>
            <w:tcW w:w="1260" w:type="dxa"/>
            <w:shd w:val="clear" w:color="auto" w:fill="C3C6A8" w:themeFill="accent4"/>
            <w:vAlign w:val="bottom"/>
          </w:tcPr>
          <w:p w:rsidR="007552F5" w:rsidRPr="00E24788" w:rsidRDefault="007552F5" w:rsidP="00E24788">
            <w:pPr>
              <w:jc w:val="center"/>
              <w:rPr>
                <w:rFonts w:ascii="Arial" w:hAnsi="Arial" w:cs="Arial"/>
                <w:b/>
                <w:sz w:val="20"/>
              </w:rPr>
            </w:pPr>
            <w:r w:rsidRPr="00E24788">
              <w:rPr>
                <w:rFonts w:ascii="Arial" w:hAnsi="Arial" w:cs="Arial"/>
                <w:b/>
                <w:sz w:val="20"/>
              </w:rPr>
              <w:t>0.5</w:t>
            </w:r>
          </w:p>
        </w:tc>
      </w:tr>
      <w:tr w:rsidR="007552F5" w:rsidRPr="00E24788" w:rsidTr="007459F0">
        <w:trPr>
          <w:trHeight w:val="360"/>
        </w:trPr>
        <w:tc>
          <w:tcPr>
            <w:tcW w:w="2340" w:type="dxa"/>
            <w:shd w:val="clear" w:color="auto" w:fill="auto"/>
            <w:vAlign w:val="center"/>
          </w:tcPr>
          <w:p w:rsidR="007552F5" w:rsidRPr="00E24788" w:rsidRDefault="007552F5" w:rsidP="006A12FA">
            <w:pPr>
              <w:rPr>
                <w:rFonts w:ascii="Arial" w:hAnsi="Arial" w:cs="Arial"/>
                <w:sz w:val="20"/>
              </w:rPr>
            </w:pPr>
            <w:r w:rsidRPr="00E24788">
              <w:rPr>
                <w:rFonts w:ascii="Arial" w:hAnsi="Arial" w:cs="Arial"/>
                <w:sz w:val="20"/>
              </w:rPr>
              <w:t>CBRR vs. UC</w:t>
            </w:r>
          </w:p>
        </w:tc>
        <w:tc>
          <w:tcPr>
            <w:tcW w:w="1665" w:type="dxa"/>
            <w:shd w:val="clear" w:color="auto" w:fill="auto"/>
            <w:vAlign w:val="center"/>
          </w:tcPr>
          <w:p w:rsidR="007552F5" w:rsidRPr="00E24788" w:rsidRDefault="00B167F8" w:rsidP="004C59C1">
            <w:pPr>
              <w:jc w:val="center"/>
              <w:rPr>
                <w:rFonts w:ascii="Arial" w:hAnsi="Arial" w:cs="Arial"/>
                <w:sz w:val="20"/>
              </w:rPr>
            </w:pPr>
            <w:r w:rsidRPr="00E24788">
              <w:rPr>
                <w:rFonts w:ascii="Arial" w:hAnsi="Arial" w:cs="Arial"/>
                <w:sz w:val="20"/>
              </w:rPr>
              <w:t>430</w:t>
            </w:r>
          </w:p>
        </w:tc>
        <w:tc>
          <w:tcPr>
            <w:tcW w:w="1665" w:type="dxa"/>
            <w:shd w:val="clear" w:color="auto" w:fill="auto"/>
            <w:vAlign w:val="center"/>
          </w:tcPr>
          <w:p w:rsidR="00B167F8" w:rsidRPr="00E24788" w:rsidRDefault="00B167F8" w:rsidP="004C59C1">
            <w:pPr>
              <w:jc w:val="center"/>
              <w:rPr>
                <w:rFonts w:ascii="Arial" w:hAnsi="Arial" w:cs="Arial"/>
                <w:sz w:val="20"/>
              </w:rPr>
            </w:pPr>
            <w:r w:rsidRPr="00E24788">
              <w:rPr>
                <w:rFonts w:ascii="Arial" w:hAnsi="Arial" w:cs="Arial"/>
                <w:sz w:val="20"/>
              </w:rPr>
              <w:t>432</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5.0</w:t>
            </w:r>
            <w:r w:rsidR="007552F5"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7.6</w:t>
            </w:r>
            <w:r w:rsidR="007552F5"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8.3</w:t>
            </w:r>
            <w:r w:rsidR="007552F5" w:rsidRPr="00E24788">
              <w:rPr>
                <w:rFonts w:ascii="Arial" w:hAnsi="Arial" w:cs="Arial"/>
                <w:sz w:val="20"/>
              </w:rPr>
              <w:t xml:space="preserve"> pp</w:t>
            </w:r>
          </w:p>
        </w:tc>
      </w:tr>
      <w:tr w:rsidR="007552F5" w:rsidRPr="00E24788" w:rsidTr="007459F0">
        <w:trPr>
          <w:trHeight w:val="360"/>
        </w:trPr>
        <w:tc>
          <w:tcPr>
            <w:tcW w:w="2340" w:type="dxa"/>
            <w:shd w:val="clear" w:color="auto" w:fill="auto"/>
            <w:vAlign w:val="center"/>
          </w:tcPr>
          <w:p w:rsidR="007552F5" w:rsidRPr="00E24788" w:rsidRDefault="007552F5" w:rsidP="006A12FA">
            <w:pPr>
              <w:rPr>
                <w:rFonts w:ascii="Arial" w:hAnsi="Arial" w:cs="Arial"/>
                <w:sz w:val="20"/>
              </w:rPr>
            </w:pPr>
            <w:r w:rsidRPr="00E24788">
              <w:rPr>
                <w:rFonts w:ascii="Arial" w:hAnsi="Arial" w:cs="Arial"/>
                <w:sz w:val="20"/>
              </w:rPr>
              <w:t>SUB vs. UC</w:t>
            </w:r>
          </w:p>
        </w:tc>
        <w:tc>
          <w:tcPr>
            <w:tcW w:w="1665" w:type="dxa"/>
            <w:shd w:val="clear" w:color="auto" w:fill="auto"/>
            <w:vAlign w:val="center"/>
          </w:tcPr>
          <w:p w:rsidR="007552F5" w:rsidRPr="00E24788" w:rsidRDefault="00B167F8" w:rsidP="004C59C1">
            <w:pPr>
              <w:jc w:val="center"/>
              <w:rPr>
                <w:rFonts w:ascii="Arial" w:hAnsi="Arial" w:cs="Arial"/>
                <w:sz w:val="20"/>
              </w:rPr>
            </w:pPr>
            <w:r w:rsidRPr="00E24788">
              <w:rPr>
                <w:rFonts w:ascii="Arial" w:hAnsi="Arial" w:cs="Arial"/>
                <w:sz w:val="20"/>
              </w:rPr>
              <w:t>450</w:t>
            </w:r>
          </w:p>
        </w:tc>
        <w:tc>
          <w:tcPr>
            <w:tcW w:w="1665" w:type="dxa"/>
            <w:shd w:val="clear" w:color="auto" w:fill="auto"/>
            <w:vAlign w:val="center"/>
          </w:tcPr>
          <w:p w:rsidR="007552F5" w:rsidRPr="00E24788" w:rsidRDefault="00B167F8" w:rsidP="004C59C1">
            <w:pPr>
              <w:jc w:val="center"/>
              <w:rPr>
                <w:rFonts w:ascii="Arial" w:hAnsi="Arial" w:cs="Arial"/>
                <w:sz w:val="20"/>
              </w:rPr>
            </w:pPr>
            <w:r w:rsidRPr="00E24788">
              <w:rPr>
                <w:rFonts w:ascii="Arial" w:hAnsi="Arial" w:cs="Arial"/>
                <w:sz w:val="20"/>
              </w:rPr>
              <w:t>408</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5.0</w:t>
            </w:r>
            <w:r w:rsidR="007552F5"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7.6</w:t>
            </w:r>
            <w:r w:rsidR="007552F5"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8.3</w:t>
            </w:r>
            <w:r w:rsidR="007552F5" w:rsidRPr="00E24788">
              <w:rPr>
                <w:rFonts w:ascii="Arial" w:hAnsi="Arial" w:cs="Arial"/>
                <w:sz w:val="20"/>
              </w:rPr>
              <w:t xml:space="preserve"> pp</w:t>
            </w:r>
          </w:p>
        </w:tc>
      </w:tr>
      <w:tr w:rsidR="007552F5" w:rsidRPr="00E24788" w:rsidTr="007459F0">
        <w:trPr>
          <w:trHeight w:val="360"/>
        </w:trPr>
        <w:tc>
          <w:tcPr>
            <w:tcW w:w="2340" w:type="dxa"/>
            <w:shd w:val="clear" w:color="auto" w:fill="auto"/>
            <w:vAlign w:val="center"/>
          </w:tcPr>
          <w:p w:rsidR="007552F5" w:rsidRPr="00E24788" w:rsidRDefault="007552F5" w:rsidP="006A12FA">
            <w:pPr>
              <w:rPr>
                <w:rFonts w:ascii="Arial" w:hAnsi="Arial" w:cs="Arial"/>
                <w:sz w:val="20"/>
              </w:rPr>
            </w:pPr>
            <w:r w:rsidRPr="00E24788">
              <w:rPr>
                <w:rFonts w:ascii="Arial" w:hAnsi="Arial" w:cs="Arial"/>
                <w:sz w:val="20"/>
              </w:rPr>
              <w:t>PBTH vs. UC</w:t>
            </w:r>
          </w:p>
        </w:tc>
        <w:tc>
          <w:tcPr>
            <w:tcW w:w="1665" w:type="dxa"/>
            <w:shd w:val="clear" w:color="auto" w:fill="auto"/>
            <w:vAlign w:val="center"/>
          </w:tcPr>
          <w:p w:rsidR="007552F5" w:rsidRPr="00E24788" w:rsidRDefault="00B167F8" w:rsidP="004C59C1">
            <w:pPr>
              <w:jc w:val="center"/>
              <w:rPr>
                <w:rFonts w:ascii="Arial" w:hAnsi="Arial" w:cs="Arial"/>
                <w:sz w:val="20"/>
              </w:rPr>
            </w:pPr>
            <w:r w:rsidRPr="00E24788">
              <w:rPr>
                <w:rFonts w:ascii="Arial" w:hAnsi="Arial" w:cs="Arial"/>
                <w:sz w:val="20"/>
              </w:rPr>
              <w:t>270</w:t>
            </w:r>
          </w:p>
        </w:tc>
        <w:tc>
          <w:tcPr>
            <w:tcW w:w="1665" w:type="dxa"/>
            <w:shd w:val="clear" w:color="auto" w:fill="auto"/>
            <w:vAlign w:val="center"/>
          </w:tcPr>
          <w:p w:rsidR="007552F5" w:rsidRPr="00E24788" w:rsidRDefault="00B167F8" w:rsidP="004C59C1">
            <w:pPr>
              <w:jc w:val="center"/>
              <w:rPr>
                <w:rFonts w:ascii="Arial" w:hAnsi="Arial" w:cs="Arial"/>
                <w:sz w:val="20"/>
              </w:rPr>
            </w:pPr>
            <w:r w:rsidRPr="00E24788">
              <w:rPr>
                <w:rFonts w:ascii="Arial" w:hAnsi="Arial" w:cs="Arial"/>
                <w:sz w:val="20"/>
              </w:rPr>
              <w:t>256</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6.4</w:t>
            </w:r>
            <w:r w:rsidR="007552F5"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9.7</w:t>
            </w:r>
            <w:r w:rsidR="007552F5"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10.6</w:t>
            </w:r>
            <w:r w:rsidR="007552F5" w:rsidRPr="00E24788">
              <w:rPr>
                <w:rFonts w:ascii="Arial" w:hAnsi="Arial" w:cs="Arial"/>
                <w:sz w:val="20"/>
              </w:rPr>
              <w:t xml:space="preserve"> pp</w:t>
            </w:r>
          </w:p>
        </w:tc>
      </w:tr>
      <w:tr w:rsidR="007552F5" w:rsidRPr="00E24788" w:rsidTr="007459F0">
        <w:trPr>
          <w:trHeight w:val="360"/>
        </w:trPr>
        <w:tc>
          <w:tcPr>
            <w:tcW w:w="2340" w:type="dxa"/>
            <w:shd w:val="clear" w:color="auto" w:fill="auto"/>
            <w:vAlign w:val="center"/>
          </w:tcPr>
          <w:p w:rsidR="007552F5" w:rsidRPr="00E24788" w:rsidRDefault="007552F5" w:rsidP="006A12FA">
            <w:pPr>
              <w:rPr>
                <w:rFonts w:ascii="Arial" w:hAnsi="Arial" w:cs="Arial"/>
                <w:sz w:val="20"/>
              </w:rPr>
            </w:pPr>
            <w:r w:rsidRPr="00E24788">
              <w:rPr>
                <w:rFonts w:ascii="Arial" w:hAnsi="Arial" w:cs="Arial"/>
                <w:sz w:val="20"/>
              </w:rPr>
              <w:t>CBRR vs. SUB</w:t>
            </w:r>
          </w:p>
        </w:tc>
        <w:tc>
          <w:tcPr>
            <w:tcW w:w="1665" w:type="dxa"/>
            <w:shd w:val="clear" w:color="auto" w:fill="auto"/>
            <w:vAlign w:val="center"/>
          </w:tcPr>
          <w:p w:rsidR="007552F5" w:rsidRPr="00E24788" w:rsidRDefault="00B167F8" w:rsidP="004C59C1">
            <w:pPr>
              <w:jc w:val="center"/>
              <w:rPr>
                <w:rFonts w:ascii="Arial" w:hAnsi="Arial" w:cs="Arial"/>
                <w:sz w:val="20"/>
              </w:rPr>
            </w:pPr>
            <w:r w:rsidRPr="00E24788">
              <w:rPr>
                <w:rFonts w:ascii="Arial" w:hAnsi="Arial" w:cs="Arial"/>
                <w:sz w:val="20"/>
              </w:rPr>
              <w:t>288</w:t>
            </w:r>
          </w:p>
        </w:tc>
        <w:tc>
          <w:tcPr>
            <w:tcW w:w="1665" w:type="dxa"/>
            <w:shd w:val="clear" w:color="auto" w:fill="auto"/>
            <w:vAlign w:val="center"/>
          </w:tcPr>
          <w:p w:rsidR="007552F5" w:rsidRPr="00E24788" w:rsidRDefault="00B167F8" w:rsidP="004C59C1">
            <w:pPr>
              <w:jc w:val="center"/>
              <w:rPr>
                <w:rFonts w:ascii="Arial" w:hAnsi="Arial" w:cs="Arial"/>
                <w:sz w:val="20"/>
              </w:rPr>
            </w:pPr>
            <w:r w:rsidRPr="00E24788">
              <w:rPr>
                <w:rFonts w:ascii="Arial" w:hAnsi="Arial" w:cs="Arial"/>
                <w:sz w:val="20"/>
              </w:rPr>
              <w:t>327</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5.9</w:t>
            </w:r>
            <w:r w:rsidR="007552F5"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9.0</w:t>
            </w:r>
            <w:r w:rsidR="007552F5"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9.8</w:t>
            </w:r>
            <w:r w:rsidR="000B7EC0" w:rsidRPr="00E24788">
              <w:rPr>
                <w:rFonts w:ascii="Arial" w:hAnsi="Arial" w:cs="Arial"/>
                <w:sz w:val="20"/>
              </w:rPr>
              <w:t xml:space="preserve"> pp</w:t>
            </w:r>
          </w:p>
        </w:tc>
      </w:tr>
      <w:tr w:rsidR="007552F5" w:rsidRPr="00E24788" w:rsidTr="007459F0">
        <w:trPr>
          <w:trHeight w:val="360"/>
        </w:trPr>
        <w:tc>
          <w:tcPr>
            <w:tcW w:w="2340" w:type="dxa"/>
            <w:shd w:val="clear" w:color="auto" w:fill="auto"/>
            <w:vAlign w:val="center"/>
          </w:tcPr>
          <w:p w:rsidR="007552F5" w:rsidRPr="00E24788" w:rsidRDefault="007552F5" w:rsidP="006A12FA">
            <w:pPr>
              <w:rPr>
                <w:rFonts w:ascii="Arial" w:hAnsi="Arial" w:cs="Arial"/>
                <w:sz w:val="20"/>
              </w:rPr>
            </w:pPr>
            <w:r w:rsidRPr="00E24788">
              <w:rPr>
                <w:rFonts w:ascii="Arial" w:hAnsi="Arial" w:cs="Arial"/>
                <w:sz w:val="20"/>
              </w:rPr>
              <w:t>CBRR vs. PBTH</w:t>
            </w:r>
          </w:p>
        </w:tc>
        <w:tc>
          <w:tcPr>
            <w:tcW w:w="1665" w:type="dxa"/>
            <w:shd w:val="clear" w:color="auto" w:fill="auto"/>
            <w:vAlign w:val="center"/>
          </w:tcPr>
          <w:p w:rsidR="007552F5" w:rsidRPr="00E24788" w:rsidRDefault="00B167F8" w:rsidP="004C59C1">
            <w:pPr>
              <w:jc w:val="center"/>
              <w:rPr>
                <w:rFonts w:ascii="Arial" w:hAnsi="Arial" w:cs="Arial"/>
                <w:sz w:val="20"/>
              </w:rPr>
            </w:pPr>
            <w:r w:rsidRPr="00E24788">
              <w:rPr>
                <w:rFonts w:ascii="Arial" w:hAnsi="Arial" w:cs="Arial"/>
                <w:sz w:val="20"/>
              </w:rPr>
              <w:t>176</w:t>
            </w:r>
          </w:p>
        </w:tc>
        <w:tc>
          <w:tcPr>
            <w:tcW w:w="1665" w:type="dxa"/>
            <w:shd w:val="clear" w:color="auto" w:fill="auto"/>
            <w:vAlign w:val="center"/>
          </w:tcPr>
          <w:p w:rsidR="007552F5" w:rsidRPr="00E24788" w:rsidRDefault="00B167F8" w:rsidP="004C59C1">
            <w:pPr>
              <w:jc w:val="center"/>
              <w:rPr>
                <w:rFonts w:ascii="Arial" w:hAnsi="Arial" w:cs="Arial"/>
                <w:sz w:val="20"/>
              </w:rPr>
            </w:pPr>
            <w:r w:rsidRPr="00E24788">
              <w:rPr>
                <w:rFonts w:ascii="Arial" w:hAnsi="Arial" w:cs="Arial"/>
                <w:sz w:val="20"/>
              </w:rPr>
              <w:t>174</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7.8</w:t>
            </w:r>
            <w:r w:rsidR="000B7EC0"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11.9</w:t>
            </w:r>
            <w:r w:rsidR="000B7EC0"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13.0</w:t>
            </w:r>
            <w:r w:rsidR="000B7EC0" w:rsidRPr="00E24788">
              <w:rPr>
                <w:rFonts w:ascii="Arial" w:hAnsi="Arial" w:cs="Arial"/>
                <w:sz w:val="20"/>
              </w:rPr>
              <w:t xml:space="preserve"> pp</w:t>
            </w:r>
          </w:p>
        </w:tc>
      </w:tr>
      <w:tr w:rsidR="007552F5" w:rsidRPr="00E24788" w:rsidTr="007459F0">
        <w:trPr>
          <w:trHeight w:val="360"/>
        </w:trPr>
        <w:tc>
          <w:tcPr>
            <w:tcW w:w="2340" w:type="dxa"/>
            <w:shd w:val="clear" w:color="auto" w:fill="auto"/>
            <w:vAlign w:val="center"/>
          </w:tcPr>
          <w:p w:rsidR="007552F5" w:rsidRPr="00E24788" w:rsidRDefault="007552F5" w:rsidP="006A12FA">
            <w:pPr>
              <w:rPr>
                <w:rFonts w:ascii="Arial" w:hAnsi="Arial" w:cs="Arial"/>
                <w:sz w:val="20"/>
              </w:rPr>
            </w:pPr>
            <w:r w:rsidRPr="00E24788">
              <w:rPr>
                <w:rFonts w:ascii="Arial" w:hAnsi="Arial" w:cs="Arial"/>
                <w:sz w:val="20"/>
              </w:rPr>
              <w:t>SUB vs. PBTH</w:t>
            </w:r>
          </w:p>
        </w:tc>
        <w:tc>
          <w:tcPr>
            <w:tcW w:w="1665" w:type="dxa"/>
            <w:shd w:val="clear" w:color="auto" w:fill="auto"/>
            <w:vAlign w:val="center"/>
          </w:tcPr>
          <w:p w:rsidR="007552F5" w:rsidRPr="00E24788" w:rsidRDefault="00B167F8" w:rsidP="004C59C1">
            <w:pPr>
              <w:jc w:val="center"/>
              <w:rPr>
                <w:rFonts w:ascii="Arial" w:hAnsi="Arial" w:cs="Arial"/>
                <w:sz w:val="20"/>
              </w:rPr>
            </w:pPr>
            <w:r w:rsidRPr="00E24788">
              <w:rPr>
                <w:rFonts w:ascii="Arial" w:hAnsi="Arial" w:cs="Arial"/>
                <w:sz w:val="20"/>
              </w:rPr>
              <w:t>179</w:t>
            </w:r>
          </w:p>
        </w:tc>
        <w:tc>
          <w:tcPr>
            <w:tcW w:w="1665" w:type="dxa"/>
            <w:shd w:val="clear" w:color="auto" w:fill="auto"/>
            <w:vAlign w:val="center"/>
          </w:tcPr>
          <w:p w:rsidR="007552F5" w:rsidRPr="00E24788" w:rsidRDefault="00B167F8" w:rsidP="004C59C1">
            <w:pPr>
              <w:jc w:val="center"/>
              <w:rPr>
                <w:rFonts w:ascii="Arial" w:hAnsi="Arial" w:cs="Arial"/>
                <w:sz w:val="20"/>
              </w:rPr>
            </w:pPr>
            <w:r w:rsidRPr="00E24788">
              <w:rPr>
                <w:rFonts w:ascii="Arial" w:hAnsi="Arial" w:cs="Arial"/>
                <w:sz w:val="20"/>
              </w:rPr>
              <w:t>192</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7.6</w:t>
            </w:r>
            <w:r w:rsidR="000B7EC0"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11.</w:t>
            </w:r>
            <w:r w:rsidR="00B167F8" w:rsidRPr="00E24788">
              <w:rPr>
                <w:rFonts w:ascii="Arial" w:hAnsi="Arial" w:cs="Arial"/>
                <w:sz w:val="20"/>
              </w:rPr>
              <w:t>6</w:t>
            </w:r>
            <w:r w:rsidR="000B7EC0" w:rsidRPr="00E24788">
              <w:rPr>
                <w:rFonts w:ascii="Arial" w:hAnsi="Arial" w:cs="Arial"/>
                <w:sz w:val="20"/>
              </w:rPr>
              <w:t xml:space="preserve"> pp</w:t>
            </w:r>
          </w:p>
        </w:tc>
        <w:tc>
          <w:tcPr>
            <w:tcW w:w="1260" w:type="dxa"/>
            <w:shd w:val="clear" w:color="auto" w:fill="auto"/>
            <w:vAlign w:val="center"/>
          </w:tcPr>
          <w:p w:rsidR="007552F5" w:rsidRPr="00E24788" w:rsidRDefault="00307548" w:rsidP="004C59C1">
            <w:pPr>
              <w:jc w:val="center"/>
              <w:rPr>
                <w:rFonts w:ascii="Arial" w:hAnsi="Arial" w:cs="Arial"/>
                <w:sz w:val="20"/>
              </w:rPr>
            </w:pPr>
            <w:r w:rsidRPr="00E24788">
              <w:rPr>
                <w:rFonts w:ascii="Arial" w:hAnsi="Arial" w:cs="Arial"/>
                <w:sz w:val="20"/>
              </w:rPr>
              <w:t>12.6</w:t>
            </w:r>
            <w:r w:rsidR="000B7EC0" w:rsidRPr="00E24788">
              <w:rPr>
                <w:rFonts w:ascii="Arial" w:hAnsi="Arial" w:cs="Arial"/>
                <w:sz w:val="20"/>
              </w:rPr>
              <w:t xml:space="preserve"> pp</w:t>
            </w:r>
          </w:p>
        </w:tc>
      </w:tr>
    </w:tbl>
    <w:p w:rsidR="00EB5181" w:rsidRPr="00B05EFF" w:rsidRDefault="00EB5181" w:rsidP="004C59C1">
      <w:pPr>
        <w:pStyle w:val="Source"/>
      </w:pPr>
      <w:r w:rsidRPr="006426C9">
        <w:t>Notes:</w:t>
      </w:r>
      <w:r w:rsidR="004B0536">
        <w:tab/>
      </w:r>
      <w:r w:rsidRPr="006426C9">
        <w:t>(1) The MDE’s are based on calculations which assume that two-sided tests are used at the 10 percent significance level, the desired power is 80 percent, and the regression R</w:t>
      </w:r>
      <w:r w:rsidRPr="006426C9">
        <w:rPr>
          <w:vertAlign w:val="superscript"/>
        </w:rPr>
        <w:t>2</w:t>
      </w:r>
      <w:r w:rsidRPr="006426C9">
        <w:t xml:space="preserve"> is </w:t>
      </w:r>
      <w:r w:rsidR="00307548">
        <w:t>0.04</w:t>
      </w:r>
      <w:r w:rsidR="00E24788">
        <w:t xml:space="preserve">. </w:t>
      </w:r>
      <w:r w:rsidRPr="006426C9">
        <w:t>(2) All MDE’s assume a 75% survey response rate, with no finite population correction</w:t>
      </w:r>
      <w:r w:rsidR="00E24788">
        <w:t xml:space="preserve">. </w:t>
      </w:r>
    </w:p>
    <w:p w:rsidR="007459F0" w:rsidRDefault="007459F0" w:rsidP="006A12FA"/>
    <w:p w:rsidR="005F21BD" w:rsidRDefault="005F21BD" w:rsidP="006A12FA"/>
    <w:p w:rsidR="00EB5181" w:rsidRDefault="00EB5181" w:rsidP="004C59C1">
      <w:r>
        <w:t>A similar conclusion holds for the prevalence of child separation from the family during the follow-up period</w:t>
      </w:r>
      <w:r w:rsidR="00E24788">
        <w:t xml:space="preserve">. </w:t>
      </w:r>
      <w:r>
        <w:t>This is likely to be a less common occurrence, making the column of Exhibit B-</w:t>
      </w:r>
      <w:r w:rsidR="001D1637">
        <w:t xml:space="preserve">5 </w:t>
      </w:r>
      <w:r>
        <w:t>labeled “MDE if Mean Control Group Outcome is: 0.3” likely the most relevant one.</w:t>
      </w:r>
      <w:r>
        <w:rPr>
          <w:rStyle w:val="FootnoteReference"/>
        </w:rPr>
        <w:footnoteReference w:id="20"/>
      </w:r>
      <w:r w:rsidR="00421DA0">
        <w:t xml:space="preserve"> </w:t>
      </w:r>
      <w:r>
        <w:t>Here, a slightly smaller true impact can be detected with 80 percent assurance</w:t>
      </w:r>
      <w:r w:rsidR="00E24788">
        <w:t xml:space="preserve">. </w:t>
      </w:r>
    </w:p>
    <w:p w:rsidR="00EB5181" w:rsidRPr="004C59C1" w:rsidRDefault="00EB5181" w:rsidP="004C59C1"/>
    <w:p w:rsidR="00EB5181" w:rsidRDefault="00EB5181" w:rsidP="004C59C1">
      <w:pPr>
        <w:pStyle w:val="Heading4"/>
      </w:pPr>
      <w:bookmarkStart w:id="18" w:name="_Toc241651537"/>
      <w:r>
        <w:t>Power Calculations for Earnings</w:t>
      </w:r>
      <w:bookmarkEnd w:id="18"/>
    </w:p>
    <w:p w:rsidR="00EB5181" w:rsidRDefault="00EB5181" w:rsidP="004C59C1">
      <w:r>
        <w:t>Exhibit B-</w:t>
      </w:r>
      <w:r w:rsidR="001D1637">
        <w:t xml:space="preserve">6 </w:t>
      </w:r>
      <w:r>
        <w:t xml:space="preserve">shows the MDEs for earnings impacts </w:t>
      </w:r>
      <w:r w:rsidR="008C2D97">
        <w:t>by pairwise comparison</w:t>
      </w:r>
      <w:r w:rsidR="00E24788">
        <w:t xml:space="preserve">. </w:t>
      </w:r>
      <w:r>
        <w:t>These MDE’s are based on the adult earnings outcomes from the Moving To Opportunity (MTO) Demonstration (Orr, et al., 2003), a study of families who were living in distressed (i.e., barely better than emergency shelters) public housing or private assisted housing projects in high poverty neighborhoods at baseline</w:t>
      </w:r>
      <w:r w:rsidR="00E24788">
        <w:t xml:space="preserve">. </w:t>
      </w:r>
      <w:r w:rsidR="004522D8">
        <w:t>The first row of the exhibit shows that</w:t>
      </w:r>
      <w:r>
        <w:t xml:space="preserve"> the </w:t>
      </w:r>
      <w:r w:rsidR="004522D8">
        <w:t>analysis</w:t>
      </w:r>
      <w:r>
        <w:t xml:space="preserve"> will be able to detect </w:t>
      </w:r>
      <w:r w:rsidR="004522D8">
        <w:t xml:space="preserve">a </w:t>
      </w:r>
      <w:r>
        <w:t xml:space="preserve">difference between </w:t>
      </w:r>
      <w:r w:rsidR="004522D8">
        <w:t xml:space="preserve">mean annual earnings of the CBRR and </w:t>
      </w:r>
      <w:r w:rsidR="004522D8">
        <w:lastRenderedPageBreak/>
        <w:t>UC groups</w:t>
      </w:r>
      <w:r>
        <w:t xml:space="preserve"> of $1,</w:t>
      </w:r>
      <w:r w:rsidR="004522D8">
        <w:t>170 with 80% likelihood</w:t>
      </w:r>
      <w:r w:rsidR="00E24788">
        <w:t xml:space="preserve">. </w:t>
      </w:r>
      <w:r>
        <w:t>Given that only two of the interventions tested have a partial focus on the labor market—though better, more stable housing may enable steadier employment and resulting greater earnings—the study design is weaker for detecting these effects</w:t>
      </w:r>
      <w:r w:rsidR="00E24788">
        <w:t xml:space="preserve">. </w:t>
      </w:r>
      <w:r>
        <w:t>On the one hand, it is by no means assured that even an intervention directly focused on employment and training could produce an earnings impact of over $1,</w:t>
      </w:r>
      <w:r w:rsidR="004522D8">
        <w:t xml:space="preserve">200 </w:t>
      </w:r>
      <w:r>
        <w:t>per year</w:t>
      </w:r>
      <w:r w:rsidR="00E24788">
        <w:t xml:space="preserve">. </w:t>
      </w:r>
      <w:r>
        <w:t>On the other hand, a true impact substantially smaller than this amount—say, an impact on annual earnings of $600—would have little potential to move families out of poverty and hence may not be important to detect with high confidence.</w:t>
      </w:r>
    </w:p>
    <w:p w:rsidR="00EB5181" w:rsidRDefault="00EB5181" w:rsidP="006A12FA"/>
    <w:p w:rsidR="00EB5181" w:rsidRPr="00314DC9" w:rsidRDefault="00EB5181" w:rsidP="004C59C1">
      <w:pPr>
        <w:pStyle w:val="ExhibitTitle"/>
      </w:pPr>
      <w:proofErr w:type="gramStart"/>
      <w:r w:rsidRPr="00314DC9">
        <w:t xml:space="preserve">Exhibit </w:t>
      </w:r>
      <w:r>
        <w:t>B-</w:t>
      </w:r>
      <w:r w:rsidR="001D1637">
        <w:t>6</w:t>
      </w:r>
      <w:r>
        <w:t>.</w:t>
      </w:r>
      <w:proofErr w:type="gramEnd"/>
      <w:r w:rsidR="004B0536">
        <w:tab/>
      </w:r>
      <w:r w:rsidRPr="00314DC9">
        <w:t xml:space="preserve">Minimum Detectable Effects for Annual Earnings Impacts </w:t>
      </w:r>
      <w:r w:rsidR="008C2D97">
        <w:t>by Pairwise Comparison</w:t>
      </w:r>
    </w:p>
    <w:tbl>
      <w:tblPr>
        <w:tblW w:w="9270" w:type="dxa"/>
        <w:tblInd w:w="108"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Look w:val="0000" w:firstRow="0" w:lastRow="0" w:firstColumn="0" w:lastColumn="0" w:noHBand="0" w:noVBand="0"/>
      </w:tblPr>
      <w:tblGrid>
        <w:gridCol w:w="2430"/>
        <w:gridCol w:w="2430"/>
        <w:gridCol w:w="2430"/>
        <w:gridCol w:w="1980"/>
      </w:tblGrid>
      <w:tr w:rsidR="000B7EC0" w:rsidRPr="004C59C1" w:rsidTr="005F21BD">
        <w:trPr>
          <w:cantSplit/>
          <w:trHeight w:val="360"/>
        </w:trPr>
        <w:tc>
          <w:tcPr>
            <w:tcW w:w="2430" w:type="dxa"/>
            <w:vMerge w:val="restart"/>
            <w:shd w:val="clear" w:color="auto" w:fill="C3C6A8" w:themeFill="accent4"/>
            <w:vAlign w:val="bottom"/>
          </w:tcPr>
          <w:p w:rsidR="000B7EC0" w:rsidRPr="004C59C1" w:rsidRDefault="000B7EC0" w:rsidP="004C59C1">
            <w:pPr>
              <w:rPr>
                <w:rFonts w:ascii="Arial" w:hAnsi="Arial" w:cs="Arial"/>
                <w:b/>
                <w:sz w:val="20"/>
              </w:rPr>
            </w:pPr>
            <w:r w:rsidRPr="004C59C1">
              <w:rPr>
                <w:rFonts w:ascii="Arial" w:hAnsi="Arial" w:cs="Arial"/>
                <w:b/>
                <w:sz w:val="20"/>
              </w:rPr>
              <w:t>Sample</w:t>
            </w:r>
          </w:p>
        </w:tc>
        <w:tc>
          <w:tcPr>
            <w:tcW w:w="4860" w:type="dxa"/>
            <w:gridSpan w:val="2"/>
            <w:shd w:val="clear" w:color="auto" w:fill="C3C6A8" w:themeFill="accent4"/>
            <w:vAlign w:val="bottom"/>
          </w:tcPr>
          <w:p w:rsidR="000B7EC0" w:rsidRPr="004C59C1" w:rsidRDefault="000B7EC0" w:rsidP="004C59C1">
            <w:pPr>
              <w:jc w:val="center"/>
              <w:rPr>
                <w:rFonts w:ascii="Arial" w:hAnsi="Arial" w:cs="Arial"/>
                <w:b/>
                <w:sz w:val="20"/>
              </w:rPr>
            </w:pPr>
            <w:r w:rsidRPr="004C59C1">
              <w:rPr>
                <w:rFonts w:ascii="Arial" w:hAnsi="Arial" w:cs="Arial"/>
                <w:b/>
                <w:sz w:val="20"/>
              </w:rPr>
              <w:t>Expected Number of Completed Follow-up Survey Interviews</w:t>
            </w:r>
          </w:p>
        </w:tc>
        <w:tc>
          <w:tcPr>
            <w:tcW w:w="1980" w:type="dxa"/>
            <w:vMerge w:val="restart"/>
            <w:shd w:val="clear" w:color="auto" w:fill="C3C6A8" w:themeFill="accent4"/>
            <w:vAlign w:val="bottom"/>
          </w:tcPr>
          <w:p w:rsidR="000B7EC0" w:rsidRPr="004C59C1" w:rsidRDefault="000B7EC0" w:rsidP="004C59C1">
            <w:pPr>
              <w:jc w:val="center"/>
              <w:rPr>
                <w:rFonts w:ascii="Arial" w:hAnsi="Arial" w:cs="Arial"/>
                <w:b/>
                <w:sz w:val="20"/>
              </w:rPr>
            </w:pPr>
            <w:r w:rsidRPr="004C59C1">
              <w:rPr>
                <w:rFonts w:ascii="Arial" w:hAnsi="Arial" w:cs="Arial"/>
                <w:b/>
                <w:sz w:val="20"/>
              </w:rPr>
              <w:t>MDE (dollars)</w:t>
            </w:r>
          </w:p>
        </w:tc>
      </w:tr>
      <w:tr w:rsidR="000B7EC0" w:rsidRPr="004C59C1" w:rsidTr="005F21BD">
        <w:trPr>
          <w:cantSplit/>
          <w:trHeight w:val="360"/>
        </w:trPr>
        <w:tc>
          <w:tcPr>
            <w:tcW w:w="2430" w:type="dxa"/>
            <w:vMerge/>
            <w:shd w:val="clear" w:color="auto" w:fill="C3C6A8" w:themeFill="accent4"/>
            <w:vAlign w:val="bottom"/>
          </w:tcPr>
          <w:p w:rsidR="000B7EC0" w:rsidRPr="004C59C1" w:rsidRDefault="000B7EC0" w:rsidP="004C59C1">
            <w:pPr>
              <w:jc w:val="center"/>
              <w:rPr>
                <w:rFonts w:ascii="Arial" w:hAnsi="Arial" w:cs="Arial"/>
                <w:b/>
                <w:sz w:val="20"/>
              </w:rPr>
            </w:pPr>
          </w:p>
        </w:tc>
        <w:tc>
          <w:tcPr>
            <w:tcW w:w="2430" w:type="dxa"/>
            <w:shd w:val="clear" w:color="auto" w:fill="C3C6A8" w:themeFill="accent4"/>
            <w:vAlign w:val="bottom"/>
          </w:tcPr>
          <w:p w:rsidR="000B7EC0" w:rsidRPr="004C59C1" w:rsidRDefault="000B7EC0" w:rsidP="004C59C1">
            <w:pPr>
              <w:jc w:val="center"/>
              <w:rPr>
                <w:rFonts w:ascii="Arial" w:hAnsi="Arial" w:cs="Arial"/>
                <w:b/>
                <w:sz w:val="20"/>
              </w:rPr>
            </w:pPr>
            <w:r w:rsidRPr="004C59C1">
              <w:rPr>
                <w:rFonts w:ascii="Arial" w:hAnsi="Arial" w:cs="Arial"/>
                <w:b/>
                <w:sz w:val="20"/>
              </w:rPr>
              <w:t>First</w:t>
            </w:r>
            <w:r w:rsidR="004C59C1">
              <w:rPr>
                <w:rFonts w:ascii="Arial" w:hAnsi="Arial" w:cs="Arial"/>
                <w:b/>
                <w:sz w:val="20"/>
              </w:rPr>
              <w:br/>
            </w:r>
            <w:r w:rsidRPr="004C59C1">
              <w:rPr>
                <w:rFonts w:ascii="Arial" w:hAnsi="Arial" w:cs="Arial"/>
                <w:b/>
                <w:sz w:val="20"/>
              </w:rPr>
              <w:t>Assignment Group</w:t>
            </w:r>
          </w:p>
        </w:tc>
        <w:tc>
          <w:tcPr>
            <w:tcW w:w="2430" w:type="dxa"/>
            <w:shd w:val="clear" w:color="auto" w:fill="C3C6A8" w:themeFill="accent4"/>
            <w:vAlign w:val="bottom"/>
          </w:tcPr>
          <w:p w:rsidR="000B7EC0" w:rsidRPr="004C59C1" w:rsidRDefault="000B7EC0" w:rsidP="004C59C1">
            <w:pPr>
              <w:jc w:val="center"/>
              <w:rPr>
                <w:rFonts w:ascii="Arial" w:hAnsi="Arial" w:cs="Arial"/>
                <w:b/>
                <w:sz w:val="20"/>
              </w:rPr>
            </w:pPr>
            <w:r w:rsidRPr="004C59C1">
              <w:rPr>
                <w:rFonts w:ascii="Arial" w:hAnsi="Arial" w:cs="Arial"/>
                <w:b/>
                <w:sz w:val="20"/>
              </w:rPr>
              <w:t>Second</w:t>
            </w:r>
            <w:r w:rsidR="004C59C1">
              <w:rPr>
                <w:rFonts w:ascii="Arial" w:hAnsi="Arial" w:cs="Arial"/>
                <w:b/>
                <w:sz w:val="20"/>
              </w:rPr>
              <w:br/>
            </w:r>
            <w:r w:rsidRPr="004C59C1">
              <w:rPr>
                <w:rFonts w:ascii="Arial" w:hAnsi="Arial" w:cs="Arial"/>
                <w:b/>
                <w:sz w:val="20"/>
              </w:rPr>
              <w:t>Assignment Group</w:t>
            </w:r>
          </w:p>
        </w:tc>
        <w:tc>
          <w:tcPr>
            <w:tcW w:w="1980" w:type="dxa"/>
            <w:vMerge/>
            <w:shd w:val="clear" w:color="auto" w:fill="C3C6A8" w:themeFill="accent4"/>
            <w:vAlign w:val="bottom"/>
          </w:tcPr>
          <w:p w:rsidR="000B7EC0" w:rsidRPr="004C59C1" w:rsidRDefault="000B7EC0" w:rsidP="004C59C1">
            <w:pPr>
              <w:jc w:val="center"/>
              <w:rPr>
                <w:rFonts w:ascii="Arial" w:hAnsi="Arial" w:cs="Arial"/>
                <w:b/>
                <w:sz w:val="20"/>
              </w:rPr>
            </w:pPr>
          </w:p>
        </w:tc>
      </w:tr>
      <w:tr w:rsidR="000B7EC0" w:rsidRPr="004C59C1" w:rsidTr="005F21BD">
        <w:trPr>
          <w:trHeight w:val="360"/>
        </w:trPr>
        <w:tc>
          <w:tcPr>
            <w:tcW w:w="2430" w:type="dxa"/>
            <w:shd w:val="clear" w:color="auto" w:fill="auto"/>
            <w:vAlign w:val="center"/>
          </w:tcPr>
          <w:p w:rsidR="000B7EC0" w:rsidRPr="004C59C1" w:rsidRDefault="000B7EC0" w:rsidP="004C59C1">
            <w:pPr>
              <w:rPr>
                <w:rFonts w:ascii="Arial" w:hAnsi="Arial" w:cs="Arial"/>
                <w:sz w:val="20"/>
              </w:rPr>
            </w:pPr>
            <w:r w:rsidRPr="004C59C1">
              <w:rPr>
                <w:rFonts w:ascii="Arial" w:hAnsi="Arial" w:cs="Arial"/>
                <w:sz w:val="20"/>
              </w:rPr>
              <w:t>CBRR vs. UC</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433</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435</w:t>
            </w:r>
          </w:p>
        </w:tc>
        <w:tc>
          <w:tcPr>
            <w:tcW w:w="198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1,170</w:t>
            </w:r>
          </w:p>
        </w:tc>
      </w:tr>
      <w:tr w:rsidR="000B7EC0" w:rsidRPr="004C59C1" w:rsidTr="005F21BD">
        <w:trPr>
          <w:trHeight w:val="360"/>
        </w:trPr>
        <w:tc>
          <w:tcPr>
            <w:tcW w:w="2430" w:type="dxa"/>
            <w:shd w:val="clear" w:color="auto" w:fill="auto"/>
            <w:vAlign w:val="center"/>
          </w:tcPr>
          <w:p w:rsidR="000B7EC0" w:rsidRPr="004C59C1" w:rsidRDefault="000B7EC0" w:rsidP="004C59C1">
            <w:pPr>
              <w:rPr>
                <w:rFonts w:ascii="Arial" w:hAnsi="Arial" w:cs="Arial"/>
                <w:sz w:val="20"/>
              </w:rPr>
            </w:pPr>
            <w:r w:rsidRPr="004C59C1">
              <w:rPr>
                <w:rFonts w:ascii="Arial" w:hAnsi="Arial" w:cs="Arial"/>
                <w:sz w:val="20"/>
              </w:rPr>
              <w:t>SUB vs. UC</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453</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411</w:t>
            </w:r>
          </w:p>
        </w:tc>
        <w:tc>
          <w:tcPr>
            <w:tcW w:w="198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1,172</w:t>
            </w:r>
          </w:p>
        </w:tc>
      </w:tr>
      <w:tr w:rsidR="000B7EC0" w:rsidRPr="004C59C1" w:rsidTr="005F21BD">
        <w:trPr>
          <w:trHeight w:val="360"/>
        </w:trPr>
        <w:tc>
          <w:tcPr>
            <w:tcW w:w="2430" w:type="dxa"/>
            <w:shd w:val="clear" w:color="auto" w:fill="auto"/>
            <w:vAlign w:val="center"/>
          </w:tcPr>
          <w:p w:rsidR="000B7EC0" w:rsidRPr="004C59C1" w:rsidRDefault="000B7EC0" w:rsidP="004C59C1">
            <w:pPr>
              <w:rPr>
                <w:rFonts w:ascii="Arial" w:hAnsi="Arial" w:cs="Arial"/>
                <w:sz w:val="20"/>
              </w:rPr>
            </w:pPr>
            <w:r w:rsidRPr="004C59C1">
              <w:rPr>
                <w:rFonts w:ascii="Arial" w:hAnsi="Arial" w:cs="Arial"/>
                <w:sz w:val="20"/>
              </w:rPr>
              <w:t>PBTH vs. UC</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272</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257</w:t>
            </w:r>
          </w:p>
        </w:tc>
        <w:tc>
          <w:tcPr>
            <w:tcW w:w="198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1,498</w:t>
            </w:r>
          </w:p>
        </w:tc>
      </w:tr>
      <w:tr w:rsidR="000B7EC0" w:rsidRPr="004C59C1" w:rsidTr="005F21BD">
        <w:trPr>
          <w:trHeight w:val="360"/>
        </w:trPr>
        <w:tc>
          <w:tcPr>
            <w:tcW w:w="2430" w:type="dxa"/>
            <w:shd w:val="clear" w:color="auto" w:fill="auto"/>
            <w:vAlign w:val="center"/>
          </w:tcPr>
          <w:p w:rsidR="000B7EC0" w:rsidRPr="004C59C1" w:rsidRDefault="000B7EC0" w:rsidP="004C59C1">
            <w:pPr>
              <w:rPr>
                <w:rFonts w:ascii="Arial" w:hAnsi="Arial" w:cs="Arial"/>
                <w:sz w:val="20"/>
              </w:rPr>
            </w:pPr>
            <w:r w:rsidRPr="004C59C1">
              <w:rPr>
                <w:rFonts w:ascii="Arial" w:hAnsi="Arial" w:cs="Arial"/>
                <w:sz w:val="20"/>
              </w:rPr>
              <w:t>CBRR vs. SUB</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290</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329</w:t>
            </w:r>
          </w:p>
        </w:tc>
        <w:tc>
          <w:tcPr>
            <w:tcW w:w="198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1,385</w:t>
            </w:r>
          </w:p>
        </w:tc>
      </w:tr>
      <w:tr w:rsidR="000B7EC0" w:rsidRPr="004C59C1" w:rsidTr="005F21BD">
        <w:trPr>
          <w:trHeight w:val="360"/>
        </w:trPr>
        <w:tc>
          <w:tcPr>
            <w:tcW w:w="2430" w:type="dxa"/>
            <w:shd w:val="clear" w:color="auto" w:fill="auto"/>
            <w:vAlign w:val="center"/>
          </w:tcPr>
          <w:p w:rsidR="000B7EC0" w:rsidRPr="004C59C1" w:rsidRDefault="000B7EC0" w:rsidP="004C59C1">
            <w:pPr>
              <w:rPr>
                <w:rFonts w:ascii="Arial" w:hAnsi="Arial" w:cs="Arial"/>
                <w:sz w:val="20"/>
              </w:rPr>
            </w:pPr>
            <w:r w:rsidRPr="004C59C1">
              <w:rPr>
                <w:rFonts w:ascii="Arial" w:hAnsi="Arial" w:cs="Arial"/>
                <w:sz w:val="20"/>
              </w:rPr>
              <w:t>CBRR vs. PBTH</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177</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175</w:t>
            </w:r>
          </w:p>
        </w:tc>
        <w:tc>
          <w:tcPr>
            <w:tcW w:w="198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1,837</w:t>
            </w:r>
          </w:p>
        </w:tc>
      </w:tr>
      <w:tr w:rsidR="000B7EC0" w:rsidRPr="004C59C1" w:rsidTr="005F21BD">
        <w:trPr>
          <w:trHeight w:val="360"/>
        </w:trPr>
        <w:tc>
          <w:tcPr>
            <w:tcW w:w="2430" w:type="dxa"/>
            <w:shd w:val="clear" w:color="auto" w:fill="auto"/>
            <w:vAlign w:val="center"/>
          </w:tcPr>
          <w:p w:rsidR="000B7EC0" w:rsidRPr="004C59C1" w:rsidRDefault="000B7EC0" w:rsidP="004C59C1">
            <w:pPr>
              <w:rPr>
                <w:rFonts w:ascii="Arial" w:hAnsi="Arial" w:cs="Arial"/>
                <w:sz w:val="20"/>
              </w:rPr>
            </w:pPr>
            <w:r w:rsidRPr="004C59C1">
              <w:rPr>
                <w:rFonts w:ascii="Arial" w:hAnsi="Arial" w:cs="Arial"/>
                <w:sz w:val="20"/>
              </w:rPr>
              <w:t>SUB vs. PBTH</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180</w:t>
            </w:r>
          </w:p>
        </w:tc>
        <w:tc>
          <w:tcPr>
            <w:tcW w:w="243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194</w:t>
            </w:r>
          </w:p>
        </w:tc>
        <w:tc>
          <w:tcPr>
            <w:tcW w:w="1980" w:type="dxa"/>
            <w:shd w:val="clear" w:color="auto" w:fill="auto"/>
            <w:vAlign w:val="center"/>
          </w:tcPr>
          <w:p w:rsidR="000B7EC0" w:rsidRPr="004C59C1" w:rsidRDefault="000B7EC0" w:rsidP="004C59C1">
            <w:pPr>
              <w:jc w:val="center"/>
              <w:rPr>
                <w:rFonts w:ascii="Arial" w:hAnsi="Arial" w:cs="Arial"/>
                <w:sz w:val="20"/>
              </w:rPr>
            </w:pPr>
            <w:r w:rsidRPr="004C59C1">
              <w:rPr>
                <w:rFonts w:ascii="Arial" w:hAnsi="Arial" w:cs="Arial"/>
                <w:sz w:val="20"/>
              </w:rPr>
              <w:t>1,783</w:t>
            </w:r>
          </w:p>
        </w:tc>
      </w:tr>
    </w:tbl>
    <w:p w:rsidR="00EB5181" w:rsidRPr="00B05EFF" w:rsidRDefault="00EB5181" w:rsidP="004C59C1">
      <w:pPr>
        <w:pStyle w:val="Source"/>
      </w:pPr>
      <w:r w:rsidRPr="00B05EFF">
        <w:t>Notes:</w:t>
      </w:r>
      <w:r w:rsidR="004B0536">
        <w:tab/>
      </w:r>
      <w:r w:rsidRPr="00B05EFF">
        <w:t>(1) The MDE’s are based on calculations which assume that two-sided tests are used at the 10 percent significance level, the desired power is 80 percent, and the regression R</w:t>
      </w:r>
      <w:r w:rsidRPr="00205ACF">
        <w:rPr>
          <w:vertAlign w:val="superscript"/>
        </w:rPr>
        <w:t>2</w:t>
      </w:r>
      <w:r w:rsidRPr="00B05EFF">
        <w:t xml:space="preserve"> is identical to the MTO adult annual earnings impact regression</w:t>
      </w:r>
      <w:r w:rsidR="00E24788">
        <w:t xml:space="preserve">. </w:t>
      </w:r>
      <w:r w:rsidRPr="00B05EFF">
        <w:t>(2) All MDE’s assume a 75% survey response rate, with no finite population correction</w:t>
      </w:r>
      <w:r w:rsidR="00E24788">
        <w:t xml:space="preserve">. </w:t>
      </w:r>
      <w:r w:rsidRPr="00B05EFF">
        <w:t>(3) The variance of earnings is derived from the standard error of the ITT impact estimate for the experimental group (n=1,729) vs. the treatment group (n=1,310) in the MTO Demonstration: $254</w:t>
      </w:r>
      <w:r w:rsidR="00E24788">
        <w:t xml:space="preserve">. </w:t>
      </w:r>
    </w:p>
    <w:p w:rsidR="00EB5181" w:rsidRDefault="00EB5181" w:rsidP="004C59C1"/>
    <w:p w:rsidR="005F21BD" w:rsidRPr="004C59C1" w:rsidRDefault="005F21BD" w:rsidP="004C59C1"/>
    <w:p w:rsidR="006B5891" w:rsidRDefault="006B5891" w:rsidP="006A12FA">
      <w:pPr>
        <w:pStyle w:val="Heading4"/>
      </w:pPr>
      <w:r>
        <w:t xml:space="preserve">Power Calculations for Child Well-Being Outcomes </w:t>
      </w:r>
    </w:p>
    <w:p w:rsidR="006B5891" w:rsidRDefault="006B5891" w:rsidP="004C59C1">
      <w:r>
        <w:t>Exhibit B-</w:t>
      </w:r>
      <w:r w:rsidR="001D1637">
        <w:t xml:space="preserve">7 </w:t>
      </w:r>
      <w:r>
        <w:t>shows the MDEs for the child well-being outcomes that are measured in the child assessments</w:t>
      </w:r>
      <w:r w:rsidR="00E24788">
        <w:t xml:space="preserve">. </w:t>
      </w:r>
      <w:r>
        <w:t xml:space="preserve">The expected sample size for children in the age range to be administered the child assessments is </w:t>
      </w:r>
      <w:r w:rsidR="002E4913">
        <w:t>1,3</w:t>
      </w:r>
      <w:r w:rsidR="00C96327">
        <w:t>30</w:t>
      </w:r>
      <w:r>
        <w:t xml:space="preserve"> children</w:t>
      </w:r>
      <w:r w:rsidR="00E24788">
        <w:t>.</w:t>
      </w:r>
      <w:r w:rsidR="002E4913">
        <w:rPr>
          <w:rStyle w:val="FootnoteReference"/>
        </w:rPr>
        <w:footnoteReference w:id="21"/>
      </w:r>
      <w:r w:rsidR="00E24788">
        <w:t xml:space="preserve"> </w:t>
      </w:r>
      <w:r>
        <w:t>The MDEs shown in Exhibit B-</w:t>
      </w:r>
      <w:r w:rsidR="006251AE">
        <w:t xml:space="preserve">7 </w:t>
      </w:r>
      <w:r>
        <w:t xml:space="preserve">are based on a </w:t>
      </w:r>
      <w:r w:rsidR="006251AE">
        <w:t xml:space="preserve">61 </w:t>
      </w:r>
      <w:r>
        <w:t xml:space="preserve">percent completion rate, which is the expected completion rate for these </w:t>
      </w:r>
      <w:r w:rsidR="00C24B7C">
        <w:t>assessments in</w:t>
      </w:r>
      <w:r>
        <w:t xml:space="preserve"> the </w:t>
      </w:r>
      <w:r w:rsidR="005074A0">
        <w:t>36</w:t>
      </w:r>
      <w:r>
        <w:t>-month data collection</w:t>
      </w:r>
      <w:r w:rsidR="00E24788">
        <w:t>.</w:t>
      </w:r>
      <w:r w:rsidR="003B4503">
        <w:rPr>
          <w:rStyle w:val="FootnoteReference"/>
        </w:rPr>
        <w:footnoteReference w:id="22"/>
      </w:r>
      <w:r w:rsidR="00E24788">
        <w:t xml:space="preserve"> </w:t>
      </w:r>
      <w:r>
        <w:t>The table shows MDEs for binary outcomes</w:t>
      </w:r>
      <w:r w:rsidR="00687471">
        <w:t xml:space="preserve"> </w:t>
      </w:r>
      <w:r>
        <w:t>and for standardized continuous outcomes</w:t>
      </w:r>
      <w:r w:rsidR="00687471">
        <w:t xml:space="preserve"> (rightmost column)</w:t>
      </w:r>
      <w:r>
        <w:t xml:space="preserve">. </w:t>
      </w:r>
      <w:r w:rsidR="00687471">
        <w:t xml:space="preserve">The minimum detectable effect size column shows the MDEs in standard deviation units. </w:t>
      </w:r>
      <w:r>
        <w:t>Exhibit B-</w:t>
      </w:r>
      <w:r w:rsidR="001D1637">
        <w:t xml:space="preserve">8 </w:t>
      </w:r>
      <w:r>
        <w:t xml:space="preserve">shows the MDEs for those child well-being outcomes that are measured in the child survey. </w:t>
      </w:r>
      <w:r w:rsidR="002E4913">
        <w:t xml:space="preserve">These MDEs </w:t>
      </w:r>
      <w:r w:rsidR="002E4913">
        <w:lastRenderedPageBreak/>
        <w:t>assume a 64 percent completion rate on a sample size of 1,3</w:t>
      </w:r>
      <w:r w:rsidR="00C96327">
        <w:t>80</w:t>
      </w:r>
      <w:r w:rsidR="002E4913">
        <w:t xml:space="preserve"> children.</w:t>
      </w:r>
      <w:r w:rsidR="002E4913">
        <w:rPr>
          <w:rStyle w:val="FootnoteReference"/>
        </w:rPr>
        <w:footnoteReference w:id="23"/>
      </w:r>
      <w:r w:rsidR="002E4913">
        <w:t xml:space="preserve"> </w:t>
      </w:r>
      <w:r>
        <w:t>We expect that the child well-being outcomes that are measured in the adult survey will have somewhat larger sample sizes (we assume a 75 percent completion rate for the adult survey) and so will have MDEs somewhat smaller than those shown in Exhibits B-</w:t>
      </w:r>
      <w:r w:rsidR="001D1637">
        <w:t xml:space="preserve">7 </w:t>
      </w:r>
      <w:r>
        <w:t>and B-</w:t>
      </w:r>
      <w:r w:rsidR="001D1637">
        <w:t>8</w:t>
      </w:r>
      <w:r w:rsidR="00E24788">
        <w:t xml:space="preserve">. </w:t>
      </w:r>
    </w:p>
    <w:p w:rsidR="006B5891" w:rsidRDefault="006B5891" w:rsidP="006A12FA"/>
    <w:p w:rsidR="006B5891" w:rsidRDefault="006B5891" w:rsidP="004C59C1">
      <w:pPr>
        <w:pStyle w:val="ExhibitTitle"/>
      </w:pPr>
      <w:proofErr w:type="gramStart"/>
      <w:r w:rsidRPr="006426C9">
        <w:t>Exhibit B-</w:t>
      </w:r>
      <w:r w:rsidR="001D1637">
        <w:t>7</w:t>
      </w:r>
      <w:r w:rsidRPr="006426C9">
        <w:t>.</w:t>
      </w:r>
      <w:proofErr w:type="gramEnd"/>
      <w:r>
        <w:tab/>
      </w:r>
      <w:r w:rsidRPr="006426C9">
        <w:t xml:space="preserve">Minimum Detectable Effects for </w:t>
      </w:r>
      <w:r>
        <w:t>Child Well-Being Outcomes</w:t>
      </w:r>
      <w:r w:rsidRPr="006426C9">
        <w:t xml:space="preserve"> </w:t>
      </w:r>
      <w:r>
        <w:t xml:space="preserve">Measured in Child Assessments </w:t>
      </w:r>
    </w:p>
    <w:tbl>
      <w:tblPr>
        <w:tblW w:w="9360" w:type="dxa"/>
        <w:tblInd w:w="86"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CellMar>
          <w:left w:w="86" w:type="dxa"/>
          <w:right w:w="86" w:type="dxa"/>
        </w:tblCellMar>
        <w:tblLook w:val="0000" w:firstRow="0" w:lastRow="0" w:firstColumn="0" w:lastColumn="0" w:noHBand="0" w:noVBand="0"/>
      </w:tblPr>
      <w:tblGrid>
        <w:gridCol w:w="1710"/>
        <w:gridCol w:w="1620"/>
        <w:gridCol w:w="1620"/>
        <w:gridCol w:w="990"/>
        <w:gridCol w:w="1080"/>
        <w:gridCol w:w="990"/>
        <w:gridCol w:w="1350"/>
      </w:tblGrid>
      <w:tr w:rsidR="006B5891" w:rsidRPr="004C59C1" w:rsidTr="005F21BD">
        <w:trPr>
          <w:cantSplit/>
          <w:trHeight w:val="360"/>
        </w:trPr>
        <w:tc>
          <w:tcPr>
            <w:tcW w:w="1710" w:type="dxa"/>
            <w:vMerge w:val="restart"/>
            <w:shd w:val="clear" w:color="auto" w:fill="C3C6A8" w:themeFill="accent4"/>
            <w:vAlign w:val="bottom"/>
          </w:tcPr>
          <w:p w:rsidR="006B5891" w:rsidRPr="004C59C1" w:rsidRDefault="006B5891" w:rsidP="004C59C1">
            <w:pPr>
              <w:rPr>
                <w:rFonts w:ascii="Arial" w:hAnsi="Arial"/>
                <w:b/>
                <w:sz w:val="20"/>
              </w:rPr>
            </w:pPr>
            <w:r w:rsidRPr="004C59C1">
              <w:rPr>
                <w:rFonts w:ascii="Arial" w:hAnsi="Arial"/>
                <w:b/>
                <w:sz w:val="20"/>
              </w:rPr>
              <w:t>Sample</w:t>
            </w:r>
          </w:p>
        </w:tc>
        <w:tc>
          <w:tcPr>
            <w:tcW w:w="3240" w:type="dxa"/>
            <w:gridSpan w:val="2"/>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Expected Number of Completed Child Assessments</w:t>
            </w:r>
          </w:p>
        </w:tc>
        <w:tc>
          <w:tcPr>
            <w:tcW w:w="3060" w:type="dxa"/>
            <w:gridSpan w:val="3"/>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MDE if Mean Outcome for the Second Assignment Group is:</w:t>
            </w:r>
          </w:p>
        </w:tc>
        <w:tc>
          <w:tcPr>
            <w:tcW w:w="1350" w:type="dxa"/>
            <w:vMerge w:val="restart"/>
            <w:shd w:val="clear" w:color="auto" w:fill="C3C6A8" w:themeFill="accent4"/>
            <w:vAlign w:val="bottom"/>
          </w:tcPr>
          <w:p w:rsidR="006B5891" w:rsidRPr="004C59C1" w:rsidRDefault="006B5891" w:rsidP="004C59C1">
            <w:pPr>
              <w:jc w:val="center"/>
              <w:rPr>
                <w:rFonts w:ascii="Arial" w:hAnsi="Arial"/>
                <w:b/>
                <w:sz w:val="20"/>
              </w:rPr>
            </w:pPr>
          </w:p>
          <w:p w:rsidR="006B5891" w:rsidRPr="004C59C1" w:rsidRDefault="006B5891" w:rsidP="004C59C1">
            <w:pPr>
              <w:jc w:val="center"/>
              <w:rPr>
                <w:rFonts w:ascii="Arial" w:hAnsi="Arial"/>
                <w:b/>
                <w:sz w:val="20"/>
              </w:rPr>
            </w:pPr>
          </w:p>
          <w:p w:rsidR="006B5891" w:rsidRPr="004C59C1" w:rsidRDefault="006B5891" w:rsidP="005F21BD">
            <w:pPr>
              <w:jc w:val="center"/>
              <w:rPr>
                <w:rFonts w:ascii="Arial" w:hAnsi="Arial"/>
                <w:b/>
                <w:sz w:val="20"/>
              </w:rPr>
            </w:pPr>
            <w:r w:rsidRPr="004C59C1">
              <w:rPr>
                <w:rFonts w:ascii="Arial" w:hAnsi="Arial"/>
                <w:b/>
                <w:sz w:val="20"/>
              </w:rPr>
              <w:t>Minimum Detectable Effect Size</w:t>
            </w:r>
          </w:p>
        </w:tc>
      </w:tr>
      <w:tr w:rsidR="006B5891" w:rsidRPr="004C59C1" w:rsidTr="005F21BD">
        <w:trPr>
          <w:cantSplit/>
          <w:trHeight w:val="360"/>
        </w:trPr>
        <w:tc>
          <w:tcPr>
            <w:tcW w:w="1710" w:type="dxa"/>
            <w:vMerge/>
            <w:shd w:val="clear" w:color="auto" w:fill="C3C6A8" w:themeFill="accent4"/>
            <w:vAlign w:val="bottom"/>
          </w:tcPr>
          <w:p w:rsidR="006B5891" w:rsidRPr="004C59C1" w:rsidRDefault="006B5891" w:rsidP="004C59C1">
            <w:pPr>
              <w:jc w:val="center"/>
              <w:rPr>
                <w:rFonts w:ascii="Arial" w:hAnsi="Arial"/>
                <w:b/>
                <w:sz w:val="20"/>
              </w:rPr>
            </w:pPr>
          </w:p>
        </w:tc>
        <w:tc>
          <w:tcPr>
            <w:tcW w:w="1620" w:type="dxa"/>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First Assignment Group</w:t>
            </w:r>
          </w:p>
        </w:tc>
        <w:tc>
          <w:tcPr>
            <w:tcW w:w="1620" w:type="dxa"/>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Second Assignment Group</w:t>
            </w:r>
          </w:p>
        </w:tc>
        <w:tc>
          <w:tcPr>
            <w:tcW w:w="990" w:type="dxa"/>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0.1</w:t>
            </w:r>
          </w:p>
          <w:p w:rsidR="006B5891" w:rsidRPr="004C59C1" w:rsidRDefault="006B5891" w:rsidP="004C59C1">
            <w:pPr>
              <w:jc w:val="center"/>
              <w:rPr>
                <w:rFonts w:ascii="Arial" w:hAnsi="Arial"/>
                <w:b/>
                <w:sz w:val="20"/>
              </w:rPr>
            </w:pPr>
            <w:r w:rsidRPr="004C59C1">
              <w:rPr>
                <w:rFonts w:ascii="Arial" w:hAnsi="Arial"/>
                <w:b/>
                <w:sz w:val="20"/>
              </w:rPr>
              <w:t>(or 0.9)</w:t>
            </w:r>
          </w:p>
        </w:tc>
        <w:tc>
          <w:tcPr>
            <w:tcW w:w="1080" w:type="dxa"/>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0.3</w:t>
            </w:r>
          </w:p>
          <w:p w:rsidR="006B5891" w:rsidRPr="004C59C1" w:rsidRDefault="006B5891" w:rsidP="004C59C1">
            <w:pPr>
              <w:jc w:val="center"/>
              <w:rPr>
                <w:rFonts w:ascii="Arial" w:hAnsi="Arial"/>
                <w:b/>
                <w:sz w:val="20"/>
              </w:rPr>
            </w:pPr>
            <w:r w:rsidRPr="004C59C1">
              <w:rPr>
                <w:rFonts w:ascii="Arial" w:hAnsi="Arial"/>
                <w:b/>
                <w:sz w:val="20"/>
              </w:rPr>
              <w:t>(or 0.7)</w:t>
            </w:r>
          </w:p>
        </w:tc>
        <w:tc>
          <w:tcPr>
            <w:tcW w:w="990" w:type="dxa"/>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0.5</w:t>
            </w:r>
          </w:p>
        </w:tc>
        <w:tc>
          <w:tcPr>
            <w:tcW w:w="1350" w:type="dxa"/>
            <w:vMerge/>
            <w:shd w:val="clear" w:color="auto" w:fill="C3C6A8" w:themeFill="accent4"/>
            <w:vAlign w:val="bottom"/>
          </w:tcPr>
          <w:p w:rsidR="006B5891" w:rsidRPr="004C59C1" w:rsidRDefault="006B5891" w:rsidP="004C59C1">
            <w:pPr>
              <w:jc w:val="center"/>
              <w:rPr>
                <w:rFonts w:ascii="Arial" w:hAnsi="Arial"/>
                <w:b/>
                <w:sz w:val="20"/>
              </w:rPr>
            </w:pPr>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CBRR vs. UC</w:t>
            </w:r>
          </w:p>
        </w:tc>
        <w:tc>
          <w:tcPr>
            <w:tcW w:w="162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20</w:t>
            </w:r>
            <w:r w:rsidR="000E34FE">
              <w:rPr>
                <w:rFonts w:ascii="Arial" w:hAnsi="Arial"/>
                <w:sz w:val="20"/>
              </w:rPr>
              <w:t>4</w:t>
            </w:r>
          </w:p>
        </w:tc>
        <w:tc>
          <w:tcPr>
            <w:tcW w:w="162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25</w:t>
            </w:r>
            <w:r w:rsidR="000E34FE">
              <w:rPr>
                <w:rFonts w:ascii="Arial" w:hAnsi="Arial"/>
                <w:sz w:val="20"/>
              </w:rPr>
              <w:t>2</w:t>
            </w:r>
          </w:p>
        </w:tc>
        <w:tc>
          <w:tcPr>
            <w:tcW w:w="99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6.9</w:t>
            </w:r>
            <w:r w:rsidR="006B5891" w:rsidRPr="004C59C1">
              <w:rPr>
                <w:rFonts w:ascii="Arial" w:hAnsi="Arial"/>
                <w:sz w:val="20"/>
              </w:rPr>
              <w:t xml:space="preserve"> pp</w:t>
            </w:r>
          </w:p>
        </w:tc>
        <w:tc>
          <w:tcPr>
            <w:tcW w:w="108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10.</w:t>
            </w:r>
            <w:r w:rsidR="000E34FE">
              <w:rPr>
                <w:rFonts w:ascii="Arial" w:hAnsi="Arial"/>
                <w:sz w:val="20"/>
              </w:rPr>
              <w:t>5</w:t>
            </w:r>
            <w:r w:rsidR="006B5891" w:rsidRPr="004C59C1">
              <w:rPr>
                <w:rFonts w:ascii="Arial" w:hAnsi="Arial"/>
                <w:sz w:val="20"/>
              </w:rPr>
              <w:t xml:space="preserve"> pp</w:t>
            </w:r>
          </w:p>
        </w:tc>
        <w:tc>
          <w:tcPr>
            <w:tcW w:w="99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11.5</w:t>
            </w:r>
            <w:r w:rsidR="006B5891" w:rsidRPr="004C59C1">
              <w:rPr>
                <w:rFonts w:ascii="Arial" w:hAnsi="Arial"/>
                <w:sz w:val="20"/>
              </w:rPr>
              <w:t xml:space="preserve"> pp</w:t>
            </w:r>
          </w:p>
        </w:tc>
        <w:tc>
          <w:tcPr>
            <w:tcW w:w="1350" w:type="dxa"/>
            <w:vAlign w:val="center"/>
          </w:tcPr>
          <w:p w:rsidR="006B5891" w:rsidRPr="004C59C1" w:rsidRDefault="006B5891" w:rsidP="00550015">
            <w:pPr>
              <w:jc w:val="center"/>
              <w:rPr>
                <w:rFonts w:ascii="Arial" w:hAnsi="Arial"/>
                <w:sz w:val="20"/>
              </w:rPr>
            </w:pPr>
            <w:r w:rsidRPr="004C59C1">
              <w:rPr>
                <w:rFonts w:ascii="Arial" w:hAnsi="Arial"/>
                <w:sz w:val="20"/>
              </w:rPr>
              <w:t>0.</w:t>
            </w:r>
            <w:r w:rsidR="00550015" w:rsidRPr="004C59C1">
              <w:rPr>
                <w:rFonts w:ascii="Arial" w:hAnsi="Arial"/>
                <w:sz w:val="20"/>
              </w:rPr>
              <w:t>2</w:t>
            </w:r>
            <w:r w:rsidR="00550015">
              <w:rPr>
                <w:rFonts w:ascii="Arial" w:hAnsi="Arial"/>
                <w:sz w:val="20"/>
              </w:rPr>
              <w:t>3</w:t>
            </w:r>
            <w:r w:rsidR="00550015" w:rsidRPr="004C59C1">
              <w:rPr>
                <w:rFonts w:ascii="Arial" w:hAnsi="Arial"/>
                <w:sz w:val="20"/>
              </w:rPr>
              <w:t xml:space="preserve"> </w:t>
            </w:r>
            <w:proofErr w:type="spellStart"/>
            <w:r w:rsidRPr="004C59C1">
              <w:rPr>
                <w:rFonts w:ascii="Arial" w:hAnsi="Arial"/>
                <w:sz w:val="20"/>
              </w:rPr>
              <w:t>sd</w:t>
            </w:r>
            <w:proofErr w:type="spellEnd"/>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SUB vs. UC</w:t>
            </w:r>
          </w:p>
        </w:tc>
        <w:tc>
          <w:tcPr>
            <w:tcW w:w="162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21</w:t>
            </w:r>
            <w:r w:rsidR="000E34FE">
              <w:rPr>
                <w:rFonts w:ascii="Arial" w:hAnsi="Arial"/>
                <w:sz w:val="20"/>
              </w:rPr>
              <w:t>3</w:t>
            </w:r>
          </w:p>
        </w:tc>
        <w:tc>
          <w:tcPr>
            <w:tcW w:w="162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19</w:t>
            </w:r>
            <w:r w:rsidR="000E34FE">
              <w:rPr>
                <w:rFonts w:ascii="Arial" w:hAnsi="Arial"/>
                <w:sz w:val="20"/>
              </w:rPr>
              <w:t>4</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7.</w:t>
            </w:r>
            <w:r w:rsidR="00550015">
              <w:rPr>
                <w:rFonts w:ascii="Arial" w:hAnsi="Arial"/>
                <w:sz w:val="20"/>
              </w:rPr>
              <w:t>3</w:t>
            </w:r>
            <w:r w:rsidR="00550015" w:rsidRPr="004C59C1">
              <w:rPr>
                <w:rFonts w:ascii="Arial" w:hAnsi="Arial"/>
                <w:sz w:val="20"/>
              </w:rPr>
              <w:t xml:space="preserve"> </w:t>
            </w:r>
            <w:r w:rsidRPr="004C59C1">
              <w:rPr>
                <w:rFonts w:ascii="Arial" w:hAnsi="Arial"/>
                <w:sz w:val="20"/>
              </w:rPr>
              <w:t>pp</w:t>
            </w:r>
          </w:p>
        </w:tc>
        <w:tc>
          <w:tcPr>
            <w:tcW w:w="108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11.</w:t>
            </w:r>
            <w:r w:rsidR="00550015">
              <w:rPr>
                <w:rFonts w:ascii="Arial" w:hAnsi="Arial"/>
                <w:sz w:val="20"/>
              </w:rPr>
              <w:t>1</w:t>
            </w:r>
            <w:r w:rsidR="00550015" w:rsidRPr="004C59C1">
              <w:rPr>
                <w:rFonts w:ascii="Arial" w:hAnsi="Arial"/>
                <w:sz w:val="20"/>
              </w:rPr>
              <w:t xml:space="preserve"> </w:t>
            </w:r>
            <w:r w:rsidRPr="004C59C1">
              <w:rPr>
                <w:rFonts w:ascii="Arial" w:hAnsi="Arial"/>
                <w:sz w:val="20"/>
              </w:rPr>
              <w:t>pp</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12.</w:t>
            </w:r>
            <w:r w:rsidR="00550015">
              <w:rPr>
                <w:rFonts w:ascii="Arial" w:hAnsi="Arial"/>
                <w:sz w:val="20"/>
              </w:rPr>
              <w:t>1</w:t>
            </w:r>
            <w:r w:rsidR="00550015" w:rsidRPr="004C59C1">
              <w:rPr>
                <w:rFonts w:ascii="Arial" w:hAnsi="Arial"/>
                <w:sz w:val="20"/>
              </w:rPr>
              <w:t xml:space="preserve"> </w:t>
            </w:r>
            <w:r w:rsidRPr="004C59C1">
              <w:rPr>
                <w:rFonts w:ascii="Arial" w:hAnsi="Arial"/>
                <w:sz w:val="20"/>
              </w:rPr>
              <w:t>pp</w:t>
            </w:r>
          </w:p>
        </w:tc>
        <w:tc>
          <w:tcPr>
            <w:tcW w:w="1350" w:type="dxa"/>
            <w:vAlign w:val="center"/>
          </w:tcPr>
          <w:p w:rsidR="006B5891" w:rsidRPr="004C59C1" w:rsidRDefault="006B5891" w:rsidP="00550015">
            <w:pPr>
              <w:jc w:val="center"/>
              <w:rPr>
                <w:rFonts w:ascii="Arial" w:hAnsi="Arial"/>
                <w:sz w:val="20"/>
              </w:rPr>
            </w:pPr>
            <w:r w:rsidRPr="004C59C1">
              <w:rPr>
                <w:rFonts w:ascii="Arial" w:hAnsi="Arial"/>
                <w:sz w:val="20"/>
              </w:rPr>
              <w:t>0.</w:t>
            </w:r>
            <w:r w:rsidR="00550015" w:rsidRPr="004C59C1">
              <w:rPr>
                <w:rFonts w:ascii="Arial" w:hAnsi="Arial"/>
                <w:sz w:val="20"/>
              </w:rPr>
              <w:t>2</w:t>
            </w:r>
            <w:r w:rsidR="00550015">
              <w:rPr>
                <w:rFonts w:ascii="Arial" w:hAnsi="Arial"/>
                <w:sz w:val="20"/>
              </w:rPr>
              <w:t>4</w:t>
            </w:r>
            <w:r w:rsidR="00550015" w:rsidRPr="004C59C1">
              <w:rPr>
                <w:rFonts w:ascii="Arial" w:hAnsi="Arial"/>
                <w:sz w:val="20"/>
              </w:rPr>
              <w:t xml:space="preserve"> </w:t>
            </w:r>
            <w:proofErr w:type="spellStart"/>
            <w:r w:rsidRPr="004C59C1">
              <w:rPr>
                <w:rFonts w:ascii="Arial" w:hAnsi="Arial"/>
                <w:sz w:val="20"/>
              </w:rPr>
              <w:t>sd</w:t>
            </w:r>
            <w:proofErr w:type="spellEnd"/>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PBTH vs. UC</w:t>
            </w:r>
          </w:p>
        </w:tc>
        <w:tc>
          <w:tcPr>
            <w:tcW w:w="162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12</w:t>
            </w:r>
            <w:r w:rsidR="000E34FE">
              <w:rPr>
                <w:rFonts w:ascii="Arial" w:hAnsi="Arial"/>
                <w:sz w:val="20"/>
              </w:rPr>
              <w:t>8</w:t>
            </w:r>
          </w:p>
        </w:tc>
        <w:tc>
          <w:tcPr>
            <w:tcW w:w="162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12</w:t>
            </w:r>
            <w:r w:rsidR="000E34FE">
              <w:rPr>
                <w:rFonts w:ascii="Arial" w:hAnsi="Arial"/>
                <w:sz w:val="20"/>
              </w:rPr>
              <w:t>1</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9.</w:t>
            </w:r>
            <w:r w:rsidR="00550015">
              <w:rPr>
                <w:rFonts w:ascii="Arial" w:hAnsi="Arial"/>
                <w:sz w:val="20"/>
              </w:rPr>
              <w:t>3</w:t>
            </w:r>
            <w:r w:rsidR="00550015" w:rsidRPr="004C59C1">
              <w:rPr>
                <w:rFonts w:ascii="Arial" w:hAnsi="Arial"/>
                <w:sz w:val="20"/>
              </w:rPr>
              <w:t xml:space="preserve"> </w:t>
            </w:r>
            <w:r w:rsidRPr="004C59C1">
              <w:rPr>
                <w:rFonts w:ascii="Arial" w:hAnsi="Arial"/>
                <w:sz w:val="20"/>
              </w:rPr>
              <w:t>pp</w:t>
            </w:r>
          </w:p>
        </w:tc>
        <w:tc>
          <w:tcPr>
            <w:tcW w:w="1080" w:type="dxa"/>
            <w:shd w:val="clear" w:color="auto" w:fill="auto"/>
            <w:vAlign w:val="center"/>
          </w:tcPr>
          <w:p w:rsidR="006B5891" w:rsidRPr="004C59C1" w:rsidRDefault="006B5891" w:rsidP="000E34FE">
            <w:pPr>
              <w:jc w:val="center"/>
              <w:rPr>
                <w:rFonts w:ascii="Arial" w:hAnsi="Arial"/>
                <w:sz w:val="20"/>
              </w:rPr>
            </w:pPr>
            <w:r w:rsidRPr="004C59C1">
              <w:rPr>
                <w:rFonts w:ascii="Arial" w:hAnsi="Arial"/>
                <w:sz w:val="20"/>
              </w:rPr>
              <w:t>14.</w:t>
            </w:r>
            <w:r w:rsidR="000E34FE">
              <w:rPr>
                <w:rFonts w:ascii="Arial" w:hAnsi="Arial"/>
                <w:sz w:val="20"/>
              </w:rPr>
              <w:t>1</w:t>
            </w:r>
            <w:r w:rsidR="00550015" w:rsidRPr="004C59C1">
              <w:rPr>
                <w:rFonts w:ascii="Arial" w:hAnsi="Arial"/>
                <w:sz w:val="20"/>
              </w:rPr>
              <w:t xml:space="preserve"> </w:t>
            </w:r>
            <w:r w:rsidRPr="004C59C1">
              <w:rPr>
                <w:rFonts w:ascii="Arial" w:hAnsi="Arial"/>
                <w:sz w:val="20"/>
              </w:rPr>
              <w:t>pp</w:t>
            </w:r>
          </w:p>
        </w:tc>
        <w:tc>
          <w:tcPr>
            <w:tcW w:w="990" w:type="dxa"/>
            <w:shd w:val="clear" w:color="auto" w:fill="auto"/>
            <w:vAlign w:val="center"/>
          </w:tcPr>
          <w:p w:rsidR="006B5891" w:rsidRPr="004C59C1" w:rsidRDefault="006B5891" w:rsidP="000E34FE">
            <w:pPr>
              <w:jc w:val="center"/>
              <w:rPr>
                <w:rFonts w:ascii="Arial" w:hAnsi="Arial"/>
                <w:sz w:val="20"/>
              </w:rPr>
            </w:pPr>
            <w:r w:rsidRPr="004C59C1">
              <w:rPr>
                <w:rFonts w:ascii="Arial" w:hAnsi="Arial"/>
                <w:sz w:val="20"/>
              </w:rPr>
              <w:t>15.</w:t>
            </w:r>
            <w:r w:rsidR="000E34FE">
              <w:rPr>
                <w:rFonts w:ascii="Arial" w:hAnsi="Arial"/>
                <w:sz w:val="20"/>
              </w:rPr>
              <w:t>4</w:t>
            </w:r>
            <w:r w:rsidRPr="004C59C1">
              <w:rPr>
                <w:rFonts w:ascii="Arial" w:hAnsi="Arial"/>
                <w:sz w:val="20"/>
              </w:rPr>
              <w:t>pp</w:t>
            </w:r>
          </w:p>
        </w:tc>
        <w:tc>
          <w:tcPr>
            <w:tcW w:w="1350" w:type="dxa"/>
            <w:vAlign w:val="center"/>
          </w:tcPr>
          <w:p w:rsidR="006B5891" w:rsidRPr="004C59C1" w:rsidRDefault="006B5891" w:rsidP="00550015">
            <w:pPr>
              <w:jc w:val="center"/>
              <w:rPr>
                <w:rFonts w:ascii="Arial" w:hAnsi="Arial"/>
                <w:sz w:val="20"/>
              </w:rPr>
            </w:pPr>
            <w:r w:rsidRPr="004C59C1">
              <w:rPr>
                <w:rFonts w:ascii="Arial" w:hAnsi="Arial"/>
                <w:sz w:val="20"/>
              </w:rPr>
              <w:t>0.</w:t>
            </w:r>
            <w:r w:rsidR="00550015" w:rsidRPr="004C59C1">
              <w:rPr>
                <w:rFonts w:ascii="Arial" w:hAnsi="Arial"/>
                <w:sz w:val="20"/>
              </w:rPr>
              <w:t>3</w:t>
            </w:r>
            <w:r w:rsidR="00550015">
              <w:rPr>
                <w:rFonts w:ascii="Arial" w:hAnsi="Arial"/>
                <w:sz w:val="20"/>
              </w:rPr>
              <w:t>1</w:t>
            </w:r>
            <w:r w:rsidR="00550015" w:rsidRPr="004C59C1">
              <w:rPr>
                <w:rFonts w:ascii="Arial" w:hAnsi="Arial"/>
                <w:sz w:val="20"/>
              </w:rPr>
              <w:t xml:space="preserve"> </w:t>
            </w:r>
            <w:proofErr w:type="spellStart"/>
            <w:r w:rsidRPr="004C59C1">
              <w:rPr>
                <w:rFonts w:ascii="Arial" w:hAnsi="Arial"/>
                <w:sz w:val="20"/>
              </w:rPr>
              <w:t>sd</w:t>
            </w:r>
            <w:proofErr w:type="spellEnd"/>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CBRR vs. SUB</w:t>
            </w:r>
          </w:p>
        </w:tc>
        <w:tc>
          <w:tcPr>
            <w:tcW w:w="162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13</w:t>
            </w:r>
            <w:r w:rsidR="000E34FE">
              <w:rPr>
                <w:rFonts w:ascii="Arial" w:hAnsi="Arial"/>
                <w:sz w:val="20"/>
              </w:rPr>
              <w:t>6</w:t>
            </w:r>
          </w:p>
        </w:tc>
        <w:tc>
          <w:tcPr>
            <w:tcW w:w="162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15</w:t>
            </w:r>
            <w:r w:rsidR="000E34FE">
              <w:rPr>
                <w:rFonts w:ascii="Arial" w:hAnsi="Arial"/>
                <w:sz w:val="20"/>
              </w:rPr>
              <w:t>5</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8.</w:t>
            </w:r>
            <w:r w:rsidR="00550015">
              <w:rPr>
                <w:rFonts w:ascii="Arial" w:hAnsi="Arial"/>
                <w:sz w:val="20"/>
              </w:rPr>
              <w:t>6</w:t>
            </w:r>
            <w:r w:rsidR="00550015" w:rsidRPr="004C59C1">
              <w:rPr>
                <w:rFonts w:ascii="Arial" w:hAnsi="Arial"/>
                <w:sz w:val="20"/>
              </w:rPr>
              <w:t xml:space="preserve"> </w:t>
            </w:r>
            <w:r w:rsidRPr="004C59C1">
              <w:rPr>
                <w:rFonts w:ascii="Arial" w:hAnsi="Arial"/>
                <w:sz w:val="20"/>
              </w:rPr>
              <w:t>pp</w:t>
            </w:r>
          </w:p>
        </w:tc>
        <w:tc>
          <w:tcPr>
            <w:tcW w:w="108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13.</w:t>
            </w:r>
            <w:r w:rsidR="00550015">
              <w:rPr>
                <w:rFonts w:ascii="Arial" w:hAnsi="Arial"/>
                <w:sz w:val="20"/>
              </w:rPr>
              <w:t>1</w:t>
            </w:r>
            <w:r w:rsidR="00550015" w:rsidRPr="004C59C1">
              <w:rPr>
                <w:rFonts w:ascii="Arial" w:hAnsi="Arial"/>
                <w:sz w:val="20"/>
              </w:rPr>
              <w:t xml:space="preserve"> </w:t>
            </w:r>
            <w:r w:rsidRPr="004C59C1">
              <w:rPr>
                <w:rFonts w:ascii="Arial" w:hAnsi="Arial"/>
                <w:sz w:val="20"/>
              </w:rPr>
              <w:t>pp</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14.</w:t>
            </w:r>
            <w:r w:rsidR="00550015">
              <w:rPr>
                <w:rFonts w:ascii="Arial" w:hAnsi="Arial"/>
                <w:sz w:val="20"/>
              </w:rPr>
              <w:t>3</w:t>
            </w:r>
            <w:r w:rsidR="00550015" w:rsidRPr="004C59C1">
              <w:rPr>
                <w:rFonts w:ascii="Arial" w:hAnsi="Arial"/>
                <w:sz w:val="20"/>
              </w:rPr>
              <w:t xml:space="preserve"> </w:t>
            </w:r>
            <w:r w:rsidRPr="004C59C1">
              <w:rPr>
                <w:rFonts w:ascii="Arial" w:hAnsi="Arial"/>
                <w:sz w:val="20"/>
              </w:rPr>
              <w:t>pp</w:t>
            </w:r>
          </w:p>
        </w:tc>
        <w:tc>
          <w:tcPr>
            <w:tcW w:w="1350" w:type="dxa"/>
            <w:vAlign w:val="center"/>
          </w:tcPr>
          <w:p w:rsidR="006B5891" w:rsidRPr="004C59C1" w:rsidRDefault="006B5891" w:rsidP="004C59C1">
            <w:pPr>
              <w:jc w:val="center"/>
              <w:rPr>
                <w:rFonts w:ascii="Arial" w:hAnsi="Arial"/>
                <w:sz w:val="20"/>
              </w:rPr>
            </w:pPr>
            <w:r w:rsidRPr="004C59C1">
              <w:rPr>
                <w:rFonts w:ascii="Arial" w:hAnsi="Arial"/>
                <w:sz w:val="20"/>
              </w:rPr>
              <w:t xml:space="preserve">0.29 </w:t>
            </w:r>
            <w:proofErr w:type="spellStart"/>
            <w:r w:rsidRPr="004C59C1">
              <w:rPr>
                <w:rFonts w:ascii="Arial" w:hAnsi="Arial"/>
                <w:sz w:val="20"/>
              </w:rPr>
              <w:t>sd</w:t>
            </w:r>
            <w:proofErr w:type="spellEnd"/>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CBRR vs. PBTH</w:t>
            </w:r>
          </w:p>
        </w:tc>
        <w:tc>
          <w:tcPr>
            <w:tcW w:w="162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83</w:t>
            </w:r>
          </w:p>
        </w:tc>
        <w:tc>
          <w:tcPr>
            <w:tcW w:w="162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82</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11.</w:t>
            </w:r>
            <w:r w:rsidR="00550015">
              <w:rPr>
                <w:rFonts w:ascii="Arial" w:hAnsi="Arial"/>
                <w:sz w:val="20"/>
              </w:rPr>
              <w:t>4</w:t>
            </w:r>
            <w:r w:rsidR="00550015" w:rsidRPr="004C59C1">
              <w:rPr>
                <w:rFonts w:ascii="Arial" w:hAnsi="Arial"/>
                <w:sz w:val="20"/>
              </w:rPr>
              <w:t xml:space="preserve"> </w:t>
            </w:r>
            <w:r w:rsidRPr="004C59C1">
              <w:rPr>
                <w:rFonts w:ascii="Arial" w:hAnsi="Arial"/>
                <w:sz w:val="20"/>
              </w:rPr>
              <w:t>pp</w:t>
            </w:r>
          </w:p>
        </w:tc>
        <w:tc>
          <w:tcPr>
            <w:tcW w:w="1080" w:type="dxa"/>
            <w:shd w:val="clear" w:color="auto" w:fill="auto"/>
            <w:vAlign w:val="center"/>
          </w:tcPr>
          <w:p w:rsidR="006B5891" w:rsidRPr="004C59C1" w:rsidRDefault="006B5891" w:rsidP="000E34FE">
            <w:pPr>
              <w:jc w:val="center"/>
              <w:rPr>
                <w:rFonts w:ascii="Arial" w:hAnsi="Arial"/>
                <w:sz w:val="20"/>
              </w:rPr>
            </w:pPr>
            <w:r w:rsidRPr="004C59C1">
              <w:rPr>
                <w:rFonts w:ascii="Arial" w:hAnsi="Arial"/>
                <w:sz w:val="20"/>
              </w:rPr>
              <w:t>17.</w:t>
            </w:r>
            <w:r w:rsidR="000E34FE">
              <w:rPr>
                <w:rFonts w:ascii="Arial" w:hAnsi="Arial"/>
                <w:sz w:val="20"/>
              </w:rPr>
              <w:t>3</w:t>
            </w:r>
            <w:r w:rsidR="00550015" w:rsidRPr="004C59C1">
              <w:rPr>
                <w:rFonts w:ascii="Arial" w:hAnsi="Arial"/>
                <w:sz w:val="20"/>
              </w:rPr>
              <w:t xml:space="preserve"> </w:t>
            </w:r>
            <w:r w:rsidRPr="004C59C1">
              <w:rPr>
                <w:rFonts w:ascii="Arial" w:hAnsi="Arial"/>
                <w:sz w:val="20"/>
              </w:rPr>
              <w:t>pp</w:t>
            </w:r>
          </w:p>
        </w:tc>
        <w:tc>
          <w:tcPr>
            <w:tcW w:w="990" w:type="dxa"/>
            <w:shd w:val="clear" w:color="auto" w:fill="auto"/>
            <w:vAlign w:val="center"/>
          </w:tcPr>
          <w:p w:rsidR="006B5891" w:rsidRPr="004C59C1" w:rsidRDefault="000E34FE" w:rsidP="00550015">
            <w:pPr>
              <w:jc w:val="center"/>
              <w:rPr>
                <w:rFonts w:ascii="Arial" w:hAnsi="Arial"/>
                <w:sz w:val="20"/>
              </w:rPr>
            </w:pPr>
            <w:r>
              <w:rPr>
                <w:rFonts w:ascii="Arial" w:hAnsi="Arial"/>
                <w:sz w:val="20"/>
              </w:rPr>
              <w:t>18.9</w:t>
            </w:r>
            <w:r w:rsidR="00550015" w:rsidRPr="004C59C1">
              <w:rPr>
                <w:rFonts w:ascii="Arial" w:hAnsi="Arial"/>
                <w:sz w:val="20"/>
              </w:rPr>
              <w:t xml:space="preserve"> </w:t>
            </w:r>
            <w:r w:rsidR="006B5891" w:rsidRPr="004C59C1">
              <w:rPr>
                <w:rFonts w:ascii="Arial" w:hAnsi="Arial"/>
                <w:sz w:val="20"/>
              </w:rPr>
              <w:t>pp</w:t>
            </w:r>
          </w:p>
        </w:tc>
        <w:tc>
          <w:tcPr>
            <w:tcW w:w="1350" w:type="dxa"/>
            <w:vAlign w:val="center"/>
          </w:tcPr>
          <w:p w:rsidR="006B5891" w:rsidRPr="004C59C1" w:rsidRDefault="006B5891" w:rsidP="00550015">
            <w:pPr>
              <w:jc w:val="center"/>
              <w:rPr>
                <w:rFonts w:ascii="Arial" w:hAnsi="Arial"/>
                <w:sz w:val="20"/>
              </w:rPr>
            </w:pPr>
            <w:r w:rsidRPr="004C59C1">
              <w:rPr>
                <w:rFonts w:ascii="Arial" w:hAnsi="Arial"/>
                <w:sz w:val="20"/>
              </w:rPr>
              <w:t>0.</w:t>
            </w:r>
            <w:r w:rsidR="00550015" w:rsidRPr="004C59C1">
              <w:rPr>
                <w:rFonts w:ascii="Arial" w:hAnsi="Arial"/>
                <w:sz w:val="20"/>
              </w:rPr>
              <w:t>3</w:t>
            </w:r>
            <w:r w:rsidR="00550015">
              <w:rPr>
                <w:rFonts w:ascii="Arial" w:hAnsi="Arial"/>
                <w:sz w:val="20"/>
              </w:rPr>
              <w:t>8</w:t>
            </w:r>
            <w:r w:rsidR="00550015" w:rsidRPr="004C59C1">
              <w:rPr>
                <w:rFonts w:ascii="Arial" w:hAnsi="Arial"/>
                <w:sz w:val="20"/>
              </w:rPr>
              <w:t xml:space="preserve"> </w:t>
            </w:r>
            <w:proofErr w:type="spellStart"/>
            <w:r w:rsidRPr="004C59C1">
              <w:rPr>
                <w:rFonts w:ascii="Arial" w:hAnsi="Arial"/>
                <w:sz w:val="20"/>
              </w:rPr>
              <w:t>sd</w:t>
            </w:r>
            <w:proofErr w:type="spellEnd"/>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SUB vs. PBTH</w:t>
            </w:r>
          </w:p>
        </w:tc>
        <w:tc>
          <w:tcPr>
            <w:tcW w:w="162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8</w:t>
            </w:r>
            <w:r w:rsidR="000E34FE">
              <w:rPr>
                <w:rFonts w:ascii="Arial" w:hAnsi="Arial"/>
                <w:sz w:val="20"/>
              </w:rPr>
              <w:t>5</w:t>
            </w:r>
          </w:p>
        </w:tc>
        <w:tc>
          <w:tcPr>
            <w:tcW w:w="162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9</w:t>
            </w:r>
            <w:r w:rsidR="000E34FE">
              <w:rPr>
                <w:rFonts w:ascii="Arial" w:hAnsi="Arial"/>
                <w:sz w:val="20"/>
              </w:rPr>
              <w:t>1</w:t>
            </w:r>
          </w:p>
        </w:tc>
        <w:tc>
          <w:tcPr>
            <w:tcW w:w="990" w:type="dxa"/>
            <w:shd w:val="clear" w:color="auto" w:fill="auto"/>
            <w:vAlign w:val="center"/>
          </w:tcPr>
          <w:p w:rsidR="006B5891" w:rsidRPr="004C59C1" w:rsidRDefault="006B5891" w:rsidP="000E34FE">
            <w:pPr>
              <w:jc w:val="center"/>
              <w:rPr>
                <w:rFonts w:ascii="Arial" w:hAnsi="Arial"/>
                <w:sz w:val="20"/>
              </w:rPr>
            </w:pPr>
            <w:r w:rsidRPr="004C59C1">
              <w:rPr>
                <w:rFonts w:ascii="Arial" w:hAnsi="Arial"/>
                <w:sz w:val="20"/>
              </w:rPr>
              <w:t>11.</w:t>
            </w:r>
            <w:r w:rsidR="000E34FE">
              <w:rPr>
                <w:rFonts w:ascii="Arial" w:hAnsi="Arial"/>
                <w:sz w:val="20"/>
              </w:rPr>
              <w:t>0</w:t>
            </w:r>
            <w:r w:rsidR="00550015" w:rsidRPr="004C59C1">
              <w:rPr>
                <w:rFonts w:ascii="Arial" w:hAnsi="Arial"/>
                <w:sz w:val="20"/>
              </w:rPr>
              <w:t xml:space="preserve"> </w:t>
            </w:r>
            <w:r w:rsidRPr="004C59C1">
              <w:rPr>
                <w:rFonts w:ascii="Arial" w:hAnsi="Arial"/>
                <w:sz w:val="20"/>
              </w:rPr>
              <w:t>pp</w:t>
            </w:r>
          </w:p>
        </w:tc>
        <w:tc>
          <w:tcPr>
            <w:tcW w:w="1080" w:type="dxa"/>
            <w:shd w:val="clear" w:color="auto" w:fill="auto"/>
            <w:vAlign w:val="center"/>
          </w:tcPr>
          <w:p w:rsidR="006B5891" w:rsidRPr="004C59C1" w:rsidRDefault="00550015" w:rsidP="000E34FE">
            <w:pPr>
              <w:jc w:val="center"/>
              <w:rPr>
                <w:rFonts w:ascii="Arial" w:hAnsi="Arial"/>
                <w:sz w:val="20"/>
              </w:rPr>
            </w:pPr>
            <w:r>
              <w:rPr>
                <w:rFonts w:ascii="Arial" w:hAnsi="Arial"/>
                <w:sz w:val="20"/>
              </w:rPr>
              <w:t>16.</w:t>
            </w:r>
            <w:r w:rsidR="000E34FE">
              <w:rPr>
                <w:rFonts w:ascii="Arial" w:hAnsi="Arial"/>
                <w:sz w:val="20"/>
              </w:rPr>
              <w:t>8</w:t>
            </w:r>
            <w:r w:rsidR="006B5891" w:rsidRPr="004C59C1">
              <w:rPr>
                <w:rFonts w:ascii="Arial" w:hAnsi="Arial"/>
                <w:sz w:val="20"/>
              </w:rPr>
              <w:t xml:space="preserve"> pp</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18.</w:t>
            </w:r>
            <w:r w:rsidR="00550015">
              <w:rPr>
                <w:rFonts w:ascii="Arial" w:hAnsi="Arial"/>
                <w:sz w:val="20"/>
              </w:rPr>
              <w:t>4</w:t>
            </w:r>
            <w:r w:rsidR="00550015" w:rsidRPr="004C59C1">
              <w:rPr>
                <w:rFonts w:ascii="Arial" w:hAnsi="Arial"/>
                <w:sz w:val="20"/>
              </w:rPr>
              <w:t xml:space="preserve"> </w:t>
            </w:r>
            <w:r w:rsidRPr="004C59C1">
              <w:rPr>
                <w:rFonts w:ascii="Arial" w:hAnsi="Arial"/>
                <w:sz w:val="20"/>
              </w:rPr>
              <w:t>pp</w:t>
            </w:r>
          </w:p>
        </w:tc>
        <w:tc>
          <w:tcPr>
            <w:tcW w:w="1350" w:type="dxa"/>
            <w:vAlign w:val="center"/>
          </w:tcPr>
          <w:p w:rsidR="006B5891" w:rsidRPr="004C59C1" w:rsidRDefault="006B5891" w:rsidP="00550015">
            <w:pPr>
              <w:jc w:val="center"/>
              <w:rPr>
                <w:rFonts w:ascii="Arial" w:hAnsi="Arial"/>
                <w:sz w:val="20"/>
              </w:rPr>
            </w:pPr>
            <w:r w:rsidRPr="004C59C1">
              <w:rPr>
                <w:rFonts w:ascii="Arial" w:hAnsi="Arial"/>
                <w:sz w:val="20"/>
              </w:rPr>
              <w:t>0.</w:t>
            </w:r>
            <w:r w:rsidR="00550015" w:rsidRPr="004C59C1">
              <w:rPr>
                <w:rFonts w:ascii="Arial" w:hAnsi="Arial"/>
                <w:sz w:val="20"/>
              </w:rPr>
              <w:t>3</w:t>
            </w:r>
            <w:r w:rsidR="00550015">
              <w:rPr>
                <w:rFonts w:ascii="Arial" w:hAnsi="Arial"/>
                <w:sz w:val="20"/>
              </w:rPr>
              <w:t>7</w:t>
            </w:r>
            <w:r w:rsidR="00550015" w:rsidRPr="004C59C1">
              <w:rPr>
                <w:rFonts w:ascii="Arial" w:hAnsi="Arial"/>
                <w:sz w:val="20"/>
              </w:rPr>
              <w:t xml:space="preserve"> </w:t>
            </w:r>
            <w:proofErr w:type="spellStart"/>
            <w:r w:rsidRPr="004C59C1">
              <w:rPr>
                <w:rFonts w:ascii="Arial" w:hAnsi="Arial"/>
                <w:sz w:val="20"/>
              </w:rPr>
              <w:t>sd</w:t>
            </w:r>
            <w:proofErr w:type="spellEnd"/>
          </w:p>
        </w:tc>
      </w:tr>
    </w:tbl>
    <w:p w:rsidR="006B5891" w:rsidRDefault="006B5891" w:rsidP="004C59C1">
      <w:pPr>
        <w:pStyle w:val="Source"/>
      </w:pPr>
      <w:r w:rsidRPr="006426C9">
        <w:t>Notes:</w:t>
      </w:r>
      <w:r>
        <w:tab/>
      </w:r>
      <w:r w:rsidRPr="006426C9">
        <w:t>(1) The MDE’s are based on calculations which assume that two-sided tests are used at the 10 percent significance level, the desired power is 80 percent, and the regression R</w:t>
      </w:r>
      <w:r w:rsidRPr="006426C9">
        <w:rPr>
          <w:vertAlign w:val="superscript"/>
        </w:rPr>
        <w:t>2</w:t>
      </w:r>
      <w:r w:rsidRPr="006426C9">
        <w:t xml:space="preserve"> is </w:t>
      </w:r>
      <w:r>
        <w:t>0.04</w:t>
      </w:r>
      <w:r w:rsidR="00E24788">
        <w:t xml:space="preserve">. </w:t>
      </w:r>
      <w:r w:rsidRPr="006426C9">
        <w:t xml:space="preserve">(2) All MDE’s assume a </w:t>
      </w:r>
      <w:r w:rsidR="002E4913">
        <w:t>61</w:t>
      </w:r>
      <w:r w:rsidRPr="006426C9">
        <w:t xml:space="preserve">% </w:t>
      </w:r>
      <w:r w:rsidR="002E4913">
        <w:t>assessment completion</w:t>
      </w:r>
      <w:r w:rsidRPr="006426C9">
        <w:t xml:space="preserve"> rate, with no finite population correction.</w:t>
      </w:r>
      <w:r w:rsidRPr="008E5B05">
        <w:t xml:space="preserve"> </w:t>
      </w:r>
      <w:r>
        <w:t>(3) Minimum detectable effect sizes are measured in standard deviations.</w:t>
      </w:r>
    </w:p>
    <w:p w:rsidR="006B5891" w:rsidRPr="00C03DE5" w:rsidRDefault="006B5891" w:rsidP="004C59C1">
      <w:pPr>
        <w:rPr>
          <w:sz w:val="16"/>
          <w:szCs w:val="16"/>
        </w:rPr>
      </w:pPr>
    </w:p>
    <w:p w:rsidR="006B5891" w:rsidRPr="004C59C1" w:rsidRDefault="006B5891" w:rsidP="004C59C1"/>
    <w:p w:rsidR="006B5891" w:rsidRDefault="006B5891" w:rsidP="004C59C1">
      <w:pPr>
        <w:pStyle w:val="ExhibitTitle"/>
      </w:pPr>
      <w:proofErr w:type="gramStart"/>
      <w:r w:rsidRPr="006426C9">
        <w:t>Exhibit B-</w:t>
      </w:r>
      <w:r w:rsidR="001D1637">
        <w:t>8</w:t>
      </w:r>
      <w:r w:rsidRPr="006426C9">
        <w:t>.</w:t>
      </w:r>
      <w:proofErr w:type="gramEnd"/>
      <w:r>
        <w:tab/>
      </w:r>
      <w:r w:rsidRPr="006426C9">
        <w:t xml:space="preserve">Minimum Detectable Effects for </w:t>
      </w:r>
      <w:r>
        <w:t>Child Well-Being Outcomes</w:t>
      </w:r>
      <w:r w:rsidRPr="006426C9">
        <w:t xml:space="preserve"> </w:t>
      </w:r>
      <w:r>
        <w:t xml:space="preserve">Measured in Child Survey </w:t>
      </w:r>
    </w:p>
    <w:tbl>
      <w:tblPr>
        <w:tblW w:w="9360" w:type="dxa"/>
        <w:tblInd w:w="86"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CellMar>
          <w:left w:w="86" w:type="dxa"/>
          <w:right w:w="86" w:type="dxa"/>
        </w:tblCellMar>
        <w:tblLook w:val="0000" w:firstRow="0" w:lastRow="0" w:firstColumn="0" w:lastColumn="0" w:noHBand="0" w:noVBand="0"/>
      </w:tblPr>
      <w:tblGrid>
        <w:gridCol w:w="1710"/>
        <w:gridCol w:w="1620"/>
        <w:gridCol w:w="1620"/>
        <w:gridCol w:w="990"/>
        <w:gridCol w:w="1080"/>
        <w:gridCol w:w="990"/>
        <w:gridCol w:w="1350"/>
      </w:tblGrid>
      <w:tr w:rsidR="006B5891" w:rsidRPr="004C59C1" w:rsidTr="005F21BD">
        <w:trPr>
          <w:cantSplit/>
          <w:trHeight w:val="360"/>
        </w:trPr>
        <w:tc>
          <w:tcPr>
            <w:tcW w:w="1710" w:type="dxa"/>
            <w:vMerge w:val="restart"/>
            <w:shd w:val="clear" w:color="auto" w:fill="C3C6A8" w:themeFill="accent4"/>
            <w:vAlign w:val="bottom"/>
          </w:tcPr>
          <w:p w:rsidR="006B5891" w:rsidRPr="004C59C1" w:rsidRDefault="006B5891" w:rsidP="004C59C1">
            <w:pPr>
              <w:rPr>
                <w:rFonts w:ascii="Arial" w:hAnsi="Arial"/>
                <w:b/>
                <w:sz w:val="20"/>
              </w:rPr>
            </w:pPr>
            <w:r w:rsidRPr="004C59C1">
              <w:rPr>
                <w:rFonts w:ascii="Arial" w:hAnsi="Arial"/>
                <w:b/>
                <w:sz w:val="20"/>
              </w:rPr>
              <w:t>Sample</w:t>
            </w:r>
          </w:p>
        </w:tc>
        <w:tc>
          <w:tcPr>
            <w:tcW w:w="3240" w:type="dxa"/>
            <w:gridSpan w:val="2"/>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Expected Number of Completed Child Survey Interviews</w:t>
            </w:r>
          </w:p>
        </w:tc>
        <w:tc>
          <w:tcPr>
            <w:tcW w:w="3060" w:type="dxa"/>
            <w:gridSpan w:val="3"/>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MDE if Mean Outcome for the Second Assignment Group is:</w:t>
            </w:r>
          </w:p>
        </w:tc>
        <w:tc>
          <w:tcPr>
            <w:tcW w:w="1350" w:type="dxa"/>
            <w:vMerge w:val="restart"/>
            <w:shd w:val="clear" w:color="auto" w:fill="C3C6A8" w:themeFill="accent4"/>
            <w:vAlign w:val="bottom"/>
          </w:tcPr>
          <w:p w:rsidR="006B5891" w:rsidRPr="004C59C1" w:rsidRDefault="006B5891" w:rsidP="004C59C1">
            <w:pPr>
              <w:jc w:val="center"/>
              <w:rPr>
                <w:rFonts w:ascii="Arial" w:hAnsi="Arial"/>
                <w:b/>
                <w:sz w:val="20"/>
              </w:rPr>
            </w:pPr>
          </w:p>
          <w:p w:rsidR="006B5891" w:rsidRPr="004C59C1" w:rsidRDefault="006B5891" w:rsidP="004C59C1">
            <w:pPr>
              <w:jc w:val="center"/>
              <w:rPr>
                <w:rFonts w:ascii="Arial" w:hAnsi="Arial"/>
                <w:b/>
                <w:sz w:val="20"/>
              </w:rPr>
            </w:pPr>
          </w:p>
          <w:p w:rsidR="006B5891" w:rsidRPr="004C59C1" w:rsidRDefault="006B5891" w:rsidP="005F21BD">
            <w:pPr>
              <w:jc w:val="center"/>
              <w:rPr>
                <w:rFonts w:ascii="Arial" w:hAnsi="Arial"/>
                <w:b/>
                <w:sz w:val="20"/>
              </w:rPr>
            </w:pPr>
            <w:r w:rsidRPr="004C59C1">
              <w:rPr>
                <w:rFonts w:ascii="Arial" w:hAnsi="Arial"/>
                <w:b/>
                <w:sz w:val="20"/>
              </w:rPr>
              <w:t>Minimum Detectable Effect Size</w:t>
            </w:r>
          </w:p>
        </w:tc>
      </w:tr>
      <w:tr w:rsidR="006B5891" w:rsidRPr="004C59C1" w:rsidTr="005F21BD">
        <w:trPr>
          <w:cantSplit/>
          <w:trHeight w:val="360"/>
        </w:trPr>
        <w:tc>
          <w:tcPr>
            <w:tcW w:w="1710" w:type="dxa"/>
            <w:vMerge/>
            <w:shd w:val="clear" w:color="auto" w:fill="C3C6A8" w:themeFill="accent4"/>
            <w:vAlign w:val="bottom"/>
          </w:tcPr>
          <w:p w:rsidR="006B5891" w:rsidRPr="004C59C1" w:rsidRDefault="006B5891" w:rsidP="004C59C1">
            <w:pPr>
              <w:jc w:val="center"/>
              <w:rPr>
                <w:rFonts w:ascii="Arial" w:hAnsi="Arial"/>
                <w:b/>
                <w:sz w:val="20"/>
              </w:rPr>
            </w:pPr>
          </w:p>
        </w:tc>
        <w:tc>
          <w:tcPr>
            <w:tcW w:w="1620" w:type="dxa"/>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First Assignment Group</w:t>
            </w:r>
          </w:p>
        </w:tc>
        <w:tc>
          <w:tcPr>
            <w:tcW w:w="1620" w:type="dxa"/>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Second Assignment Group</w:t>
            </w:r>
          </w:p>
        </w:tc>
        <w:tc>
          <w:tcPr>
            <w:tcW w:w="990" w:type="dxa"/>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0.1</w:t>
            </w:r>
          </w:p>
          <w:p w:rsidR="006B5891" w:rsidRPr="004C59C1" w:rsidRDefault="006B5891" w:rsidP="004C59C1">
            <w:pPr>
              <w:jc w:val="center"/>
              <w:rPr>
                <w:rFonts w:ascii="Arial" w:hAnsi="Arial"/>
                <w:b/>
                <w:sz w:val="20"/>
              </w:rPr>
            </w:pPr>
            <w:r w:rsidRPr="004C59C1">
              <w:rPr>
                <w:rFonts w:ascii="Arial" w:hAnsi="Arial"/>
                <w:b/>
                <w:sz w:val="20"/>
              </w:rPr>
              <w:t>(or 0.9)</w:t>
            </w:r>
          </w:p>
        </w:tc>
        <w:tc>
          <w:tcPr>
            <w:tcW w:w="1080" w:type="dxa"/>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0.3</w:t>
            </w:r>
          </w:p>
          <w:p w:rsidR="006B5891" w:rsidRPr="004C59C1" w:rsidRDefault="006B5891" w:rsidP="004C59C1">
            <w:pPr>
              <w:jc w:val="center"/>
              <w:rPr>
                <w:rFonts w:ascii="Arial" w:hAnsi="Arial"/>
                <w:b/>
                <w:sz w:val="20"/>
              </w:rPr>
            </w:pPr>
            <w:r w:rsidRPr="004C59C1">
              <w:rPr>
                <w:rFonts w:ascii="Arial" w:hAnsi="Arial"/>
                <w:b/>
                <w:sz w:val="20"/>
              </w:rPr>
              <w:t>(or 0.7)</w:t>
            </w:r>
          </w:p>
        </w:tc>
        <w:tc>
          <w:tcPr>
            <w:tcW w:w="990" w:type="dxa"/>
            <w:shd w:val="clear" w:color="auto" w:fill="C3C6A8" w:themeFill="accent4"/>
            <w:vAlign w:val="bottom"/>
          </w:tcPr>
          <w:p w:rsidR="006B5891" w:rsidRPr="004C59C1" w:rsidRDefault="006B5891" w:rsidP="004C59C1">
            <w:pPr>
              <w:jc w:val="center"/>
              <w:rPr>
                <w:rFonts w:ascii="Arial" w:hAnsi="Arial"/>
                <w:b/>
                <w:sz w:val="20"/>
              </w:rPr>
            </w:pPr>
            <w:r w:rsidRPr="004C59C1">
              <w:rPr>
                <w:rFonts w:ascii="Arial" w:hAnsi="Arial"/>
                <w:b/>
                <w:sz w:val="20"/>
              </w:rPr>
              <w:t>0.5</w:t>
            </w:r>
          </w:p>
        </w:tc>
        <w:tc>
          <w:tcPr>
            <w:tcW w:w="1350" w:type="dxa"/>
            <w:vMerge/>
            <w:shd w:val="clear" w:color="auto" w:fill="C3C6A8" w:themeFill="accent4"/>
            <w:vAlign w:val="bottom"/>
          </w:tcPr>
          <w:p w:rsidR="006B5891" w:rsidRPr="004C59C1" w:rsidRDefault="006B5891" w:rsidP="004C59C1">
            <w:pPr>
              <w:jc w:val="center"/>
              <w:rPr>
                <w:rFonts w:ascii="Arial" w:hAnsi="Arial"/>
                <w:b/>
                <w:sz w:val="20"/>
              </w:rPr>
            </w:pPr>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CBRR vs. UC</w:t>
            </w:r>
          </w:p>
        </w:tc>
        <w:tc>
          <w:tcPr>
            <w:tcW w:w="1620" w:type="dxa"/>
            <w:shd w:val="clear" w:color="auto" w:fill="auto"/>
            <w:vAlign w:val="center"/>
          </w:tcPr>
          <w:p w:rsidR="006B5891" w:rsidRPr="004C59C1" w:rsidRDefault="00550015" w:rsidP="00E358F1">
            <w:pPr>
              <w:jc w:val="center"/>
              <w:rPr>
                <w:rFonts w:ascii="Arial" w:hAnsi="Arial"/>
                <w:sz w:val="20"/>
              </w:rPr>
            </w:pPr>
            <w:r>
              <w:rPr>
                <w:rFonts w:ascii="Arial" w:hAnsi="Arial"/>
                <w:sz w:val="20"/>
              </w:rPr>
              <w:t>22</w:t>
            </w:r>
            <w:r w:rsidR="00E358F1">
              <w:rPr>
                <w:rFonts w:ascii="Arial" w:hAnsi="Arial"/>
                <w:sz w:val="20"/>
              </w:rPr>
              <w:t>2</w:t>
            </w:r>
          </w:p>
        </w:tc>
        <w:tc>
          <w:tcPr>
            <w:tcW w:w="162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223</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6.</w:t>
            </w:r>
            <w:r w:rsidR="00550015">
              <w:rPr>
                <w:rFonts w:ascii="Arial" w:hAnsi="Arial"/>
                <w:sz w:val="20"/>
              </w:rPr>
              <w:t>9</w:t>
            </w:r>
            <w:r w:rsidR="00550015" w:rsidRPr="004C59C1">
              <w:rPr>
                <w:rFonts w:ascii="Arial" w:hAnsi="Arial"/>
                <w:sz w:val="20"/>
              </w:rPr>
              <w:t xml:space="preserve"> </w:t>
            </w:r>
            <w:r w:rsidRPr="004C59C1">
              <w:rPr>
                <w:rFonts w:ascii="Arial" w:hAnsi="Arial"/>
                <w:sz w:val="20"/>
              </w:rPr>
              <w:t>pp</w:t>
            </w:r>
          </w:p>
        </w:tc>
        <w:tc>
          <w:tcPr>
            <w:tcW w:w="108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10.</w:t>
            </w:r>
            <w:r w:rsidR="00550015">
              <w:rPr>
                <w:rFonts w:ascii="Arial" w:hAnsi="Arial"/>
                <w:sz w:val="20"/>
              </w:rPr>
              <w:t>6</w:t>
            </w:r>
            <w:r w:rsidR="00550015" w:rsidRPr="004C59C1">
              <w:rPr>
                <w:rFonts w:ascii="Arial" w:hAnsi="Arial"/>
                <w:sz w:val="20"/>
              </w:rPr>
              <w:t xml:space="preserve"> </w:t>
            </w:r>
            <w:r w:rsidRPr="004C59C1">
              <w:rPr>
                <w:rFonts w:ascii="Arial" w:hAnsi="Arial"/>
                <w:sz w:val="20"/>
              </w:rPr>
              <w:t>pp</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11.</w:t>
            </w:r>
            <w:r w:rsidR="00550015">
              <w:rPr>
                <w:rFonts w:ascii="Arial" w:hAnsi="Arial"/>
                <w:sz w:val="20"/>
              </w:rPr>
              <w:t>6</w:t>
            </w:r>
            <w:r w:rsidR="00550015" w:rsidRPr="004C59C1">
              <w:rPr>
                <w:rFonts w:ascii="Arial" w:hAnsi="Arial"/>
                <w:sz w:val="20"/>
              </w:rPr>
              <w:t xml:space="preserve"> </w:t>
            </w:r>
            <w:r w:rsidRPr="004C59C1">
              <w:rPr>
                <w:rFonts w:ascii="Arial" w:hAnsi="Arial"/>
                <w:sz w:val="20"/>
              </w:rPr>
              <w:t>pp</w:t>
            </w:r>
          </w:p>
        </w:tc>
        <w:tc>
          <w:tcPr>
            <w:tcW w:w="1350" w:type="dxa"/>
            <w:vAlign w:val="center"/>
          </w:tcPr>
          <w:p w:rsidR="006B5891" w:rsidRPr="004C59C1" w:rsidRDefault="006B5891" w:rsidP="00550015">
            <w:pPr>
              <w:jc w:val="center"/>
              <w:rPr>
                <w:rFonts w:ascii="Arial" w:hAnsi="Arial"/>
                <w:sz w:val="20"/>
              </w:rPr>
            </w:pPr>
            <w:r w:rsidRPr="004C59C1">
              <w:rPr>
                <w:rFonts w:ascii="Arial" w:hAnsi="Arial"/>
                <w:sz w:val="20"/>
              </w:rPr>
              <w:t>0.</w:t>
            </w:r>
            <w:r w:rsidR="00550015">
              <w:rPr>
                <w:rFonts w:ascii="Arial" w:hAnsi="Arial"/>
                <w:sz w:val="20"/>
              </w:rPr>
              <w:t>23</w:t>
            </w:r>
            <w:r w:rsidR="00550015" w:rsidRPr="004C59C1">
              <w:rPr>
                <w:rFonts w:ascii="Arial" w:hAnsi="Arial"/>
                <w:sz w:val="20"/>
              </w:rPr>
              <w:t xml:space="preserve"> </w:t>
            </w:r>
            <w:proofErr w:type="spellStart"/>
            <w:r w:rsidRPr="004C59C1">
              <w:rPr>
                <w:rFonts w:ascii="Arial" w:hAnsi="Arial"/>
                <w:sz w:val="20"/>
              </w:rPr>
              <w:t>sd</w:t>
            </w:r>
            <w:proofErr w:type="spellEnd"/>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SUB vs. UC</w:t>
            </w:r>
          </w:p>
        </w:tc>
        <w:tc>
          <w:tcPr>
            <w:tcW w:w="162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232</w:t>
            </w:r>
          </w:p>
        </w:tc>
        <w:tc>
          <w:tcPr>
            <w:tcW w:w="1620" w:type="dxa"/>
            <w:shd w:val="clear" w:color="auto" w:fill="auto"/>
            <w:vAlign w:val="center"/>
          </w:tcPr>
          <w:p w:rsidR="006B5891" w:rsidRPr="004C59C1" w:rsidRDefault="00550015" w:rsidP="00E358F1">
            <w:pPr>
              <w:jc w:val="center"/>
              <w:rPr>
                <w:rFonts w:ascii="Arial" w:hAnsi="Arial"/>
                <w:sz w:val="20"/>
              </w:rPr>
            </w:pPr>
            <w:r>
              <w:rPr>
                <w:rFonts w:ascii="Arial" w:hAnsi="Arial"/>
                <w:sz w:val="20"/>
              </w:rPr>
              <w:t>21</w:t>
            </w:r>
            <w:r w:rsidR="00E358F1">
              <w:rPr>
                <w:rFonts w:ascii="Arial" w:hAnsi="Arial"/>
                <w:sz w:val="20"/>
              </w:rPr>
              <w:t>1</w:t>
            </w:r>
          </w:p>
        </w:tc>
        <w:tc>
          <w:tcPr>
            <w:tcW w:w="99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7.0</w:t>
            </w:r>
            <w:r w:rsidR="006B5891" w:rsidRPr="004C59C1">
              <w:rPr>
                <w:rFonts w:ascii="Arial" w:hAnsi="Arial"/>
                <w:sz w:val="20"/>
              </w:rPr>
              <w:t xml:space="preserve"> pp</w:t>
            </w:r>
          </w:p>
        </w:tc>
        <w:tc>
          <w:tcPr>
            <w:tcW w:w="108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10.</w:t>
            </w:r>
            <w:r w:rsidR="00550015">
              <w:rPr>
                <w:rFonts w:ascii="Arial" w:hAnsi="Arial"/>
                <w:sz w:val="20"/>
              </w:rPr>
              <w:t>6</w:t>
            </w:r>
            <w:r w:rsidR="00550015" w:rsidRPr="004C59C1">
              <w:rPr>
                <w:rFonts w:ascii="Arial" w:hAnsi="Arial"/>
                <w:sz w:val="20"/>
              </w:rPr>
              <w:t xml:space="preserve"> </w:t>
            </w:r>
            <w:r w:rsidRPr="004C59C1">
              <w:rPr>
                <w:rFonts w:ascii="Arial" w:hAnsi="Arial"/>
                <w:sz w:val="20"/>
              </w:rPr>
              <w:t>pp</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11.</w:t>
            </w:r>
            <w:r w:rsidR="00550015">
              <w:rPr>
                <w:rFonts w:ascii="Arial" w:hAnsi="Arial"/>
                <w:sz w:val="20"/>
              </w:rPr>
              <w:t>6</w:t>
            </w:r>
            <w:r w:rsidR="00550015" w:rsidRPr="004C59C1">
              <w:rPr>
                <w:rFonts w:ascii="Arial" w:hAnsi="Arial"/>
                <w:sz w:val="20"/>
              </w:rPr>
              <w:t xml:space="preserve"> </w:t>
            </w:r>
            <w:r w:rsidRPr="004C59C1">
              <w:rPr>
                <w:rFonts w:ascii="Arial" w:hAnsi="Arial"/>
                <w:sz w:val="20"/>
              </w:rPr>
              <w:t>pp</w:t>
            </w:r>
          </w:p>
        </w:tc>
        <w:tc>
          <w:tcPr>
            <w:tcW w:w="1350" w:type="dxa"/>
            <w:vAlign w:val="center"/>
          </w:tcPr>
          <w:p w:rsidR="006B5891" w:rsidRPr="004C59C1" w:rsidRDefault="006B5891" w:rsidP="004C59C1">
            <w:pPr>
              <w:jc w:val="center"/>
              <w:rPr>
                <w:rFonts w:ascii="Arial" w:hAnsi="Arial"/>
                <w:sz w:val="20"/>
              </w:rPr>
            </w:pPr>
            <w:r w:rsidRPr="004C59C1">
              <w:rPr>
                <w:rFonts w:ascii="Arial" w:hAnsi="Arial"/>
                <w:sz w:val="20"/>
              </w:rPr>
              <w:t xml:space="preserve">0.23 </w:t>
            </w:r>
            <w:proofErr w:type="spellStart"/>
            <w:r w:rsidRPr="004C59C1">
              <w:rPr>
                <w:rFonts w:ascii="Arial" w:hAnsi="Arial"/>
                <w:sz w:val="20"/>
              </w:rPr>
              <w:t>sd</w:t>
            </w:r>
            <w:proofErr w:type="spellEnd"/>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PBTH vs. UC</w:t>
            </w:r>
          </w:p>
        </w:tc>
        <w:tc>
          <w:tcPr>
            <w:tcW w:w="162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139</w:t>
            </w:r>
          </w:p>
        </w:tc>
        <w:tc>
          <w:tcPr>
            <w:tcW w:w="162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132</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8.</w:t>
            </w:r>
            <w:r w:rsidR="00550015">
              <w:rPr>
                <w:rFonts w:ascii="Arial" w:hAnsi="Arial"/>
                <w:sz w:val="20"/>
              </w:rPr>
              <w:t>9</w:t>
            </w:r>
            <w:r w:rsidR="00550015" w:rsidRPr="004C59C1">
              <w:rPr>
                <w:rFonts w:ascii="Arial" w:hAnsi="Arial"/>
                <w:sz w:val="20"/>
              </w:rPr>
              <w:t xml:space="preserve"> </w:t>
            </w:r>
            <w:r w:rsidRPr="004C59C1">
              <w:rPr>
                <w:rFonts w:ascii="Arial" w:hAnsi="Arial"/>
                <w:sz w:val="20"/>
              </w:rPr>
              <w:t>pp</w:t>
            </w:r>
          </w:p>
        </w:tc>
        <w:tc>
          <w:tcPr>
            <w:tcW w:w="108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13.</w:t>
            </w:r>
            <w:r w:rsidR="00550015">
              <w:rPr>
                <w:rFonts w:ascii="Arial" w:hAnsi="Arial"/>
                <w:sz w:val="20"/>
              </w:rPr>
              <w:t>6</w:t>
            </w:r>
            <w:r w:rsidR="00550015" w:rsidRPr="004C59C1">
              <w:rPr>
                <w:rFonts w:ascii="Arial" w:hAnsi="Arial"/>
                <w:sz w:val="20"/>
              </w:rPr>
              <w:t xml:space="preserve"> </w:t>
            </w:r>
            <w:r w:rsidRPr="004C59C1">
              <w:rPr>
                <w:rFonts w:ascii="Arial" w:hAnsi="Arial"/>
                <w:sz w:val="20"/>
              </w:rPr>
              <w:t>pp</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14.</w:t>
            </w:r>
            <w:r w:rsidR="00550015">
              <w:rPr>
                <w:rFonts w:ascii="Arial" w:hAnsi="Arial"/>
                <w:sz w:val="20"/>
              </w:rPr>
              <w:t>8</w:t>
            </w:r>
            <w:r w:rsidR="00550015" w:rsidRPr="004C59C1">
              <w:rPr>
                <w:rFonts w:ascii="Arial" w:hAnsi="Arial"/>
                <w:sz w:val="20"/>
              </w:rPr>
              <w:t xml:space="preserve"> </w:t>
            </w:r>
            <w:r w:rsidRPr="004C59C1">
              <w:rPr>
                <w:rFonts w:ascii="Arial" w:hAnsi="Arial"/>
                <w:sz w:val="20"/>
              </w:rPr>
              <w:t>pp</w:t>
            </w:r>
          </w:p>
        </w:tc>
        <w:tc>
          <w:tcPr>
            <w:tcW w:w="1350" w:type="dxa"/>
            <w:vAlign w:val="center"/>
          </w:tcPr>
          <w:p w:rsidR="006B5891" w:rsidRPr="004C59C1" w:rsidRDefault="006B5891" w:rsidP="00550015">
            <w:pPr>
              <w:jc w:val="center"/>
              <w:rPr>
                <w:rFonts w:ascii="Arial" w:hAnsi="Arial"/>
                <w:sz w:val="20"/>
              </w:rPr>
            </w:pPr>
            <w:r w:rsidRPr="004C59C1">
              <w:rPr>
                <w:rFonts w:ascii="Arial" w:hAnsi="Arial"/>
                <w:sz w:val="20"/>
              </w:rPr>
              <w:t>0.</w:t>
            </w:r>
            <w:r w:rsidR="00550015">
              <w:rPr>
                <w:rFonts w:ascii="Arial" w:hAnsi="Arial"/>
                <w:sz w:val="20"/>
              </w:rPr>
              <w:t>30</w:t>
            </w:r>
            <w:r w:rsidR="00550015" w:rsidRPr="004C59C1">
              <w:rPr>
                <w:rFonts w:ascii="Arial" w:hAnsi="Arial"/>
                <w:sz w:val="20"/>
              </w:rPr>
              <w:t xml:space="preserve"> </w:t>
            </w:r>
            <w:proofErr w:type="spellStart"/>
            <w:r w:rsidRPr="004C59C1">
              <w:rPr>
                <w:rFonts w:ascii="Arial" w:hAnsi="Arial"/>
                <w:sz w:val="20"/>
              </w:rPr>
              <w:t>sd</w:t>
            </w:r>
            <w:proofErr w:type="spellEnd"/>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CBRR vs. SUB</w:t>
            </w:r>
          </w:p>
        </w:tc>
        <w:tc>
          <w:tcPr>
            <w:tcW w:w="162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148</w:t>
            </w:r>
          </w:p>
        </w:tc>
        <w:tc>
          <w:tcPr>
            <w:tcW w:w="1620" w:type="dxa"/>
            <w:shd w:val="clear" w:color="auto" w:fill="auto"/>
            <w:vAlign w:val="center"/>
          </w:tcPr>
          <w:p w:rsidR="006B5891" w:rsidRPr="004C59C1" w:rsidRDefault="00550015" w:rsidP="00E358F1">
            <w:pPr>
              <w:jc w:val="center"/>
              <w:rPr>
                <w:rFonts w:ascii="Arial" w:hAnsi="Arial"/>
                <w:sz w:val="20"/>
              </w:rPr>
            </w:pPr>
            <w:r>
              <w:rPr>
                <w:rFonts w:ascii="Arial" w:hAnsi="Arial"/>
                <w:sz w:val="20"/>
              </w:rPr>
              <w:t>16</w:t>
            </w:r>
            <w:r w:rsidR="00E358F1">
              <w:rPr>
                <w:rFonts w:ascii="Arial" w:hAnsi="Arial"/>
                <w:sz w:val="20"/>
              </w:rPr>
              <w:t>9</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8.</w:t>
            </w:r>
            <w:r w:rsidR="00550015">
              <w:rPr>
                <w:rFonts w:ascii="Arial" w:hAnsi="Arial"/>
                <w:sz w:val="20"/>
              </w:rPr>
              <w:t>2</w:t>
            </w:r>
            <w:r w:rsidR="00550015" w:rsidRPr="004C59C1">
              <w:rPr>
                <w:rFonts w:ascii="Arial" w:hAnsi="Arial"/>
                <w:sz w:val="20"/>
              </w:rPr>
              <w:t xml:space="preserve"> </w:t>
            </w:r>
            <w:r w:rsidRPr="004C59C1">
              <w:rPr>
                <w:rFonts w:ascii="Arial" w:hAnsi="Arial"/>
                <w:sz w:val="20"/>
              </w:rPr>
              <w:t>pp</w:t>
            </w:r>
          </w:p>
        </w:tc>
        <w:tc>
          <w:tcPr>
            <w:tcW w:w="108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12.</w:t>
            </w:r>
            <w:r w:rsidR="00550015">
              <w:rPr>
                <w:rFonts w:ascii="Arial" w:hAnsi="Arial"/>
                <w:sz w:val="20"/>
              </w:rPr>
              <w:t>6</w:t>
            </w:r>
            <w:r w:rsidR="00550015" w:rsidRPr="004C59C1">
              <w:rPr>
                <w:rFonts w:ascii="Arial" w:hAnsi="Arial"/>
                <w:sz w:val="20"/>
              </w:rPr>
              <w:t xml:space="preserve"> </w:t>
            </w:r>
            <w:r w:rsidRPr="004C59C1">
              <w:rPr>
                <w:rFonts w:ascii="Arial" w:hAnsi="Arial"/>
                <w:sz w:val="20"/>
              </w:rPr>
              <w:t>pp</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13.</w:t>
            </w:r>
            <w:r w:rsidR="00550015">
              <w:rPr>
                <w:rFonts w:ascii="Arial" w:hAnsi="Arial"/>
                <w:sz w:val="20"/>
              </w:rPr>
              <w:t>7</w:t>
            </w:r>
            <w:r w:rsidR="00550015" w:rsidRPr="004C59C1">
              <w:rPr>
                <w:rFonts w:ascii="Arial" w:hAnsi="Arial"/>
                <w:sz w:val="20"/>
              </w:rPr>
              <w:t xml:space="preserve"> </w:t>
            </w:r>
            <w:r w:rsidRPr="004C59C1">
              <w:rPr>
                <w:rFonts w:ascii="Arial" w:hAnsi="Arial"/>
                <w:sz w:val="20"/>
              </w:rPr>
              <w:t>pp</w:t>
            </w:r>
          </w:p>
        </w:tc>
        <w:tc>
          <w:tcPr>
            <w:tcW w:w="1350" w:type="dxa"/>
            <w:vAlign w:val="center"/>
          </w:tcPr>
          <w:p w:rsidR="006B5891" w:rsidRPr="004C59C1" w:rsidRDefault="006B5891" w:rsidP="004C59C1">
            <w:pPr>
              <w:jc w:val="center"/>
              <w:rPr>
                <w:rFonts w:ascii="Arial" w:hAnsi="Arial"/>
                <w:sz w:val="20"/>
              </w:rPr>
            </w:pPr>
            <w:r w:rsidRPr="004C59C1">
              <w:rPr>
                <w:rFonts w:ascii="Arial" w:hAnsi="Arial"/>
                <w:sz w:val="20"/>
              </w:rPr>
              <w:t xml:space="preserve">0.27 </w:t>
            </w:r>
            <w:proofErr w:type="spellStart"/>
            <w:r w:rsidRPr="004C59C1">
              <w:rPr>
                <w:rFonts w:ascii="Arial" w:hAnsi="Arial"/>
                <w:sz w:val="20"/>
              </w:rPr>
              <w:t>sd</w:t>
            </w:r>
            <w:proofErr w:type="spellEnd"/>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CBRR vs. PBTH</w:t>
            </w:r>
          </w:p>
        </w:tc>
        <w:tc>
          <w:tcPr>
            <w:tcW w:w="162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91</w:t>
            </w:r>
          </w:p>
        </w:tc>
        <w:tc>
          <w:tcPr>
            <w:tcW w:w="1620" w:type="dxa"/>
            <w:shd w:val="clear" w:color="auto" w:fill="auto"/>
            <w:vAlign w:val="center"/>
          </w:tcPr>
          <w:p w:rsidR="006B5891" w:rsidRPr="004C59C1" w:rsidRDefault="00E358F1" w:rsidP="00E358F1">
            <w:pPr>
              <w:jc w:val="center"/>
              <w:rPr>
                <w:rFonts w:ascii="Arial" w:hAnsi="Arial"/>
                <w:sz w:val="20"/>
              </w:rPr>
            </w:pPr>
            <w:r>
              <w:rPr>
                <w:rFonts w:ascii="Arial" w:hAnsi="Arial"/>
                <w:sz w:val="20"/>
              </w:rPr>
              <w:t>90</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10.</w:t>
            </w:r>
            <w:r w:rsidR="00550015">
              <w:rPr>
                <w:rFonts w:ascii="Arial" w:hAnsi="Arial"/>
                <w:sz w:val="20"/>
              </w:rPr>
              <w:t>9</w:t>
            </w:r>
            <w:r w:rsidR="00550015" w:rsidRPr="004C59C1">
              <w:rPr>
                <w:rFonts w:ascii="Arial" w:hAnsi="Arial"/>
                <w:sz w:val="20"/>
              </w:rPr>
              <w:t xml:space="preserve"> </w:t>
            </w:r>
            <w:r w:rsidRPr="004C59C1">
              <w:rPr>
                <w:rFonts w:ascii="Arial" w:hAnsi="Arial"/>
                <w:sz w:val="20"/>
              </w:rPr>
              <w:t>pp</w:t>
            </w:r>
          </w:p>
        </w:tc>
        <w:tc>
          <w:tcPr>
            <w:tcW w:w="108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16.</w:t>
            </w:r>
            <w:r w:rsidR="00550015">
              <w:rPr>
                <w:rFonts w:ascii="Arial" w:hAnsi="Arial"/>
                <w:sz w:val="20"/>
              </w:rPr>
              <w:t>6</w:t>
            </w:r>
            <w:r w:rsidR="00550015" w:rsidRPr="004C59C1">
              <w:rPr>
                <w:rFonts w:ascii="Arial" w:hAnsi="Arial"/>
                <w:sz w:val="20"/>
              </w:rPr>
              <w:t xml:space="preserve"> </w:t>
            </w:r>
            <w:r w:rsidRPr="004C59C1">
              <w:rPr>
                <w:rFonts w:ascii="Arial" w:hAnsi="Arial"/>
                <w:sz w:val="20"/>
              </w:rPr>
              <w:t>pp</w:t>
            </w:r>
          </w:p>
        </w:tc>
        <w:tc>
          <w:tcPr>
            <w:tcW w:w="99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18.2</w:t>
            </w:r>
            <w:r w:rsidR="006B5891" w:rsidRPr="004C59C1">
              <w:rPr>
                <w:rFonts w:ascii="Arial" w:hAnsi="Arial"/>
                <w:sz w:val="20"/>
              </w:rPr>
              <w:t xml:space="preserve"> pp</w:t>
            </w:r>
          </w:p>
        </w:tc>
        <w:tc>
          <w:tcPr>
            <w:tcW w:w="1350" w:type="dxa"/>
            <w:vAlign w:val="center"/>
          </w:tcPr>
          <w:p w:rsidR="006B5891" w:rsidRPr="004C59C1" w:rsidRDefault="006B5891" w:rsidP="00550015">
            <w:pPr>
              <w:jc w:val="center"/>
              <w:rPr>
                <w:rFonts w:ascii="Arial" w:hAnsi="Arial"/>
                <w:sz w:val="20"/>
              </w:rPr>
            </w:pPr>
            <w:r w:rsidRPr="004C59C1">
              <w:rPr>
                <w:rFonts w:ascii="Arial" w:hAnsi="Arial"/>
                <w:sz w:val="20"/>
              </w:rPr>
              <w:t>0.</w:t>
            </w:r>
            <w:r w:rsidR="00550015" w:rsidRPr="004C59C1">
              <w:rPr>
                <w:rFonts w:ascii="Arial" w:hAnsi="Arial"/>
                <w:sz w:val="20"/>
              </w:rPr>
              <w:t>3</w:t>
            </w:r>
            <w:r w:rsidR="00550015">
              <w:rPr>
                <w:rFonts w:ascii="Arial" w:hAnsi="Arial"/>
                <w:sz w:val="20"/>
              </w:rPr>
              <w:t>6</w:t>
            </w:r>
            <w:r w:rsidR="00550015" w:rsidRPr="004C59C1">
              <w:rPr>
                <w:rFonts w:ascii="Arial" w:hAnsi="Arial"/>
                <w:sz w:val="20"/>
              </w:rPr>
              <w:t xml:space="preserve"> </w:t>
            </w:r>
            <w:proofErr w:type="spellStart"/>
            <w:r w:rsidRPr="004C59C1">
              <w:rPr>
                <w:rFonts w:ascii="Arial" w:hAnsi="Arial"/>
                <w:sz w:val="20"/>
              </w:rPr>
              <w:t>sd</w:t>
            </w:r>
            <w:proofErr w:type="spellEnd"/>
          </w:p>
        </w:tc>
      </w:tr>
      <w:tr w:rsidR="006B5891" w:rsidRPr="004C59C1" w:rsidTr="005F21BD">
        <w:trPr>
          <w:trHeight w:val="360"/>
        </w:trPr>
        <w:tc>
          <w:tcPr>
            <w:tcW w:w="1710" w:type="dxa"/>
            <w:shd w:val="clear" w:color="auto" w:fill="auto"/>
            <w:vAlign w:val="center"/>
          </w:tcPr>
          <w:p w:rsidR="006B5891" w:rsidRPr="004C59C1" w:rsidRDefault="006B5891" w:rsidP="006A12FA">
            <w:pPr>
              <w:rPr>
                <w:rFonts w:ascii="Arial" w:hAnsi="Arial"/>
                <w:sz w:val="20"/>
              </w:rPr>
            </w:pPr>
            <w:r w:rsidRPr="004C59C1">
              <w:rPr>
                <w:rFonts w:ascii="Arial" w:hAnsi="Arial"/>
                <w:sz w:val="20"/>
              </w:rPr>
              <w:t>SUB vs. PBTH</w:t>
            </w:r>
          </w:p>
        </w:tc>
        <w:tc>
          <w:tcPr>
            <w:tcW w:w="162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92</w:t>
            </w:r>
          </w:p>
        </w:tc>
        <w:tc>
          <w:tcPr>
            <w:tcW w:w="162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99</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10.</w:t>
            </w:r>
            <w:r w:rsidR="00550015">
              <w:rPr>
                <w:rFonts w:ascii="Arial" w:hAnsi="Arial"/>
                <w:sz w:val="20"/>
              </w:rPr>
              <w:t>6</w:t>
            </w:r>
            <w:r w:rsidR="00550015" w:rsidRPr="004C59C1">
              <w:rPr>
                <w:rFonts w:ascii="Arial" w:hAnsi="Arial"/>
                <w:sz w:val="20"/>
              </w:rPr>
              <w:t xml:space="preserve"> </w:t>
            </w:r>
            <w:r w:rsidRPr="004C59C1">
              <w:rPr>
                <w:rFonts w:ascii="Arial" w:hAnsi="Arial"/>
                <w:sz w:val="20"/>
              </w:rPr>
              <w:t>pp</w:t>
            </w:r>
          </w:p>
        </w:tc>
        <w:tc>
          <w:tcPr>
            <w:tcW w:w="1080" w:type="dxa"/>
            <w:shd w:val="clear" w:color="auto" w:fill="auto"/>
            <w:vAlign w:val="center"/>
          </w:tcPr>
          <w:p w:rsidR="006B5891" w:rsidRPr="004C59C1" w:rsidRDefault="00550015" w:rsidP="004C59C1">
            <w:pPr>
              <w:jc w:val="center"/>
              <w:rPr>
                <w:rFonts w:ascii="Arial" w:hAnsi="Arial"/>
                <w:sz w:val="20"/>
              </w:rPr>
            </w:pPr>
            <w:r>
              <w:rPr>
                <w:rFonts w:ascii="Arial" w:hAnsi="Arial"/>
                <w:sz w:val="20"/>
              </w:rPr>
              <w:t>16.2</w:t>
            </w:r>
            <w:r w:rsidR="006B5891" w:rsidRPr="004C59C1">
              <w:rPr>
                <w:rFonts w:ascii="Arial" w:hAnsi="Arial"/>
                <w:sz w:val="20"/>
              </w:rPr>
              <w:t xml:space="preserve"> pp</w:t>
            </w:r>
          </w:p>
        </w:tc>
        <w:tc>
          <w:tcPr>
            <w:tcW w:w="990" w:type="dxa"/>
            <w:shd w:val="clear" w:color="auto" w:fill="auto"/>
            <w:vAlign w:val="center"/>
          </w:tcPr>
          <w:p w:rsidR="006B5891" w:rsidRPr="004C59C1" w:rsidRDefault="006B5891" w:rsidP="00550015">
            <w:pPr>
              <w:jc w:val="center"/>
              <w:rPr>
                <w:rFonts w:ascii="Arial" w:hAnsi="Arial"/>
                <w:sz w:val="20"/>
              </w:rPr>
            </w:pPr>
            <w:r w:rsidRPr="004C59C1">
              <w:rPr>
                <w:rFonts w:ascii="Arial" w:hAnsi="Arial"/>
                <w:sz w:val="20"/>
              </w:rPr>
              <w:t>17.</w:t>
            </w:r>
            <w:r w:rsidR="00550015">
              <w:rPr>
                <w:rFonts w:ascii="Arial" w:hAnsi="Arial"/>
                <w:sz w:val="20"/>
              </w:rPr>
              <w:t>6</w:t>
            </w:r>
            <w:r w:rsidR="00550015" w:rsidRPr="004C59C1">
              <w:rPr>
                <w:rFonts w:ascii="Arial" w:hAnsi="Arial"/>
                <w:sz w:val="20"/>
              </w:rPr>
              <w:t xml:space="preserve"> </w:t>
            </w:r>
            <w:r w:rsidRPr="004C59C1">
              <w:rPr>
                <w:rFonts w:ascii="Arial" w:hAnsi="Arial"/>
                <w:sz w:val="20"/>
              </w:rPr>
              <w:t>pp</w:t>
            </w:r>
          </w:p>
        </w:tc>
        <w:tc>
          <w:tcPr>
            <w:tcW w:w="1350" w:type="dxa"/>
            <w:vAlign w:val="center"/>
          </w:tcPr>
          <w:p w:rsidR="006B5891" w:rsidRPr="004C59C1" w:rsidRDefault="006B5891" w:rsidP="00550015">
            <w:pPr>
              <w:jc w:val="center"/>
              <w:rPr>
                <w:rFonts w:ascii="Arial" w:hAnsi="Arial"/>
                <w:sz w:val="20"/>
              </w:rPr>
            </w:pPr>
            <w:r w:rsidRPr="004C59C1">
              <w:rPr>
                <w:rFonts w:ascii="Arial" w:hAnsi="Arial"/>
                <w:sz w:val="20"/>
              </w:rPr>
              <w:t>0.</w:t>
            </w:r>
            <w:r w:rsidR="00550015" w:rsidRPr="004C59C1">
              <w:rPr>
                <w:rFonts w:ascii="Arial" w:hAnsi="Arial"/>
                <w:sz w:val="20"/>
              </w:rPr>
              <w:t>3</w:t>
            </w:r>
            <w:r w:rsidR="00550015">
              <w:rPr>
                <w:rFonts w:ascii="Arial" w:hAnsi="Arial"/>
                <w:sz w:val="20"/>
              </w:rPr>
              <w:t>5</w:t>
            </w:r>
            <w:r w:rsidR="00550015" w:rsidRPr="004C59C1">
              <w:rPr>
                <w:rFonts w:ascii="Arial" w:hAnsi="Arial"/>
                <w:sz w:val="20"/>
              </w:rPr>
              <w:t xml:space="preserve"> </w:t>
            </w:r>
            <w:proofErr w:type="spellStart"/>
            <w:r w:rsidRPr="004C59C1">
              <w:rPr>
                <w:rFonts w:ascii="Arial" w:hAnsi="Arial"/>
                <w:sz w:val="20"/>
              </w:rPr>
              <w:t>sd</w:t>
            </w:r>
            <w:proofErr w:type="spellEnd"/>
          </w:p>
        </w:tc>
      </w:tr>
    </w:tbl>
    <w:p w:rsidR="006B5891" w:rsidRDefault="006B5891" w:rsidP="004C59C1">
      <w:pPr>
        <w:pStyle w:val="Source"/>
        <w:rPr>
          <w:szCs w:val="22"/>
        </w:rPr>
      </w:pPr>
      <w:r w:rsidRPr="006426C9">
        <w:lastRenderedPageBreak/>
        <w:t>Notes:</w:t>
      </w:r>
      <w:r>
        <w:tab/>
      </w:r>
      <w:r w:rsidRPr="006426C9">
        <w:t>(1) The MDE’s are based on calculations which assume that two-sided tests are used at the 10 percent significance level, the desired power is 80 percent, and the regression R</w:t>
      </w:r>
      <w:r w:rsidRPr="006426C9">
        <w:rPr>
          <w:vertAlign w:val="superscript"/>
        </w:rPr>
        <w:t>2</w:t>
      </w:r>
      <w:r w:rsidRPr="006426C9">
        <w:t xml:space="preserve"> is </w:t>
      </w:r>
      <w:r>
        <w:t>0.04</w:t>
      </w:r>
      <w:r w:rsidR="00E24788">
        <w:t xml:space="preserve">. </w:t>
      </w:r>
      <w:r w:rsidRPr="006426C9">
        <w:t xml:space="preserve">(2) All MDE’s assume a </w:t>
      </w:r>
      <w:r w:rsidR="002E4913">
        <w:t>64</w:t>
      </w:r>
      <w:r w:rsidRPr="006426C9">
        <w:t>% survey response rate, with no finite population correction.</w:t>
      </w:r>
      <w:r>
        <w:t xml:space="preserve"> (3) Minimum detectable effect sizes are measured in standard deviations.</w:t>
      </w:r>
    </w:p>
    <w:p w:rsidR="00EB5181" w:rsidRDefault="00EB5181" w:rsidP="006A12FA">
      <w:pPr>
        <w:pStyle w:val="Heading3"/>
      </w:pPr>
      <w:bookmarkStart w:id="19" w:name="_Toc241651538"/>
      <w:bookmarkStart w:id="20" w:name="_Toc370744405"/>
      <w:r>
        <w:t>B.2.4</w:t>
      </w:r>
      <w:r>
        <w:tab/>
        <w:t>Procedures with Special Populations</w:t>
      </w:r>
      <w:bookmarkEnd w:id="19"/>
      <w:bookmarkEnd w:id="20"/>
    </w:p>
    <w:p w:rsidR="00EB5181" w:rsidRDefault="00EB5181" w:rsidP="004C59C1">
      <w:r>
        <w:t>In this study we may encounter interview respondents whose first language is Spanish</w:t>
      </w:r>
      <w:r w:rsidR="00E24788">
        <w:t xml:space="preserve">. </w:t>
      </w:r>
      <w:r>
        <w:t>As we did</w:t>
      </w:r>
      <w:r w:rsidR="00F40E25">
        <w:t xml:space="preserve"> in prior data collection efforts, </w:t>
      </w:r>
      <w:r>
        <w:t xml:space="preserve">we will translate </w:t>
      </w:r>
      <w:r w:rsidR="00205ACF">
        <w:t xml:space="preserve">the 36-month adult </w:t>
      </w:r>
      <w:r w:rsidR="00466679">
        <w:t>follow-up</w:t>
      </w:r>
      <w:r>
        <w:t xml:space="preserve"> survey instrument into Spanish, for administration in the language most comfortable for the respondent</w:t>
      </w:r>
      <w:r w:rsidR="00E24788">
        <w:t xml:space="preserve">. </w:t>
      </w:r>
      <w:r>
        <w:t xml:space="preserve">The </w:t>
      </w:r>
      <w:r w:rsidR="00205ACF">
        <w:t>consent forms</w:t>
      </w:r>
      <w:r>
        <w:t xml:space="preserve"> also will be made available in Spanish</w:t>
      </w:r>
      <w:r w:rsidR="00E24788">
        <w:t xml:space="preserve">. </w:t>
      </w:r>
      <w:r w:rsidR="00DB4DB1">
        <w:t>A</w:t>
      </w:r>
      <w:r w:rsidR="00E21388">
        <w:t xml:space="preserve">ll baseline </w:t>
      </w:r>
      <w:r w:rsidR="00DB4DB1">
        <w:t xml:space="preserve">interviews </w:t>
      </w:r>
      <w:r w:rsidR="00E21388">
        <w:t>were</w:t>
      </w:r>
      <w:r w:rsidR="00DB4DB1">
        <w:t xml:space="preserve"> conducted in either English or Spanish, with no need for other languages</w:t>
      </w:r>
      <w:r w:rsidR="00F40E25">
        <w:t>, thus we do not anticipate other language needs for the 36-month follow-up</w:t>
      </w:r>
      <w:r w:rsidR="00DB4DB1">
        <w:t xml:space="preserve">. </w:t>
      </w:r>
    </w:p>
    <w:p w:rsidR="00BC4EE7" w:rsidRDefault="00BC4EE7" w:rsidP="006A12FA"/>
    <w:p w:rsidR="00EB5181" w:rsidRDefault="00BC4EE7" w:rsidP="004C59C1">
      <w:r>
        <w:t xml:space="preserve">Our data collection efforts </w:t>
      </w:r>
      <w:r w:rsidR="00F40E25">
        <w:t xml:space="preserve">to date </w:t>
      </w:r>
      <w:r>
        <w:t xml:space="preserve">have shown </w:t>
      </w:r>
      <w:r w:rsidR="009127BD">
        <w:t xml:space="preserve">that a small number of </w:t>
      </w:r>
      <w:r>
        <w:t xml:space="preserve">adult respondents </w:t>
      </w:r>
      <w:r w:rsidR="009127BD">
        <w:t xml:space="preserve">were </w:t>
      </w:r>
      <w:r>
        <w:t xml:space="preserve">incarcerated </w:t>
      </w:r>
      <w:r w:rsidR="009127BD">
        <w:t>after enrollment</w:t>
      </w:r>
      <w:r w:rsidR="00E24788">
        <w:t xml:space="preserve">. </w:t>
      </w:r>
      <w:r>
        <w:t xml:space="preserve">We will work with the </w:t>
      </w:r>
      <w:r w:rsidR="004365B7">
        <w:t>contractors</w:t>
      </w:r>
      <w:r w:rsidR="009127BD">
        <w:t>’</w:t>
      </w:r>
      <w:r w:rsidR="004365B7">
        <w:t xml:space="preserve"> IRB</w:t>
      </w:r>
      <w:r>
        <w:t xml:space="preserve"> to determine whether or not </w:t>
      </w:r>
      <w:r w:rsidR="00F40E25">
        <w:t>w</w:t>
      </w:r>
      <w:r>
        <w:t>e can pursu</w:t>
      </w:r>
      <w:r w:rsidR="009127BD">
        <w:t xml:space="preserve">e </w:t>
      </w:r>
      <w:r w:rsidR="00CB5266">
        <w:t>special populations</w:t>
      </w:r>
      <w:r w:rsidR="00E24788">
        <w:t xml:space="preserve">. </w:t>
      </w:r>
      <w:r w:rsidR="00F0677C">
        <w:t>In addition, during the 18-month data collection some adults reported that selected focal children were not able to participate in the data collection because of medical conditions</w:t>
      </w:r>
      <w:r w:rsidR="00E24788">
        <w:t xml:space="preserve">. </w:t>
      </w:r>
      <w:r w:rsidR="00F0677C">
        <w:t>We have not pursued data collection with children in these circumstances</w:t>
      </w:r>
      <w:r w:rsidR="00E24788">
        <w:t xml:space="preserve">. </w:t>
      </w:r>
    </w:p>
    <w:p w:rsidR="007459F0" w:rsidRDefault="007459F0" w:rsidP="004C59C1"/>
    <w:p w:rsidR="00EB5181" w:rsidRDefault="00EB5181" w:rsidP="006A12FA">
      <w:pPr>
        <w:pStyle w:val="Heading2"/>
      </w:pPr>
      <w:bookmarkStart w:id="21" w:name="_Toc241651539"/>
      <w:bookmarkStart w:id="22" w:name="_Toc370744406"/>
      <w:r>
        <w:t>B.3</w:t>
      </w:r>
      <w:r>
        <w:tab/>
        <w:t>Maximizing the Response Rate</w:t>
      </w:r>
      <w:bookmarkEnd w:id="21"/>
      <w:r w:rsidR="00C41D24">
        <w:t xml:space="preserve"> and Minimizing Non-Response Risk</w:t>
      </w:r>
      <w:bookmarkEnd w:id="22"/>
    </w:p>
    <w:p w:rsidR="00205ACF" w:rsidRDefault="00F0677C" w:rsidP="004C59C1">
      <w:r>
        <w:t xml:space="preserve">The target response rate for the 36-month data collection is </w:t>
      </w:r>
      <w:r w:rsidR="00C41D24">
        <w:t xml:space="preserve">75 percent of all </w:t>
      </w:r>
      <w:r w:rsidR="00205ACF">
        <w:t xml:space="preserve">eligible adult and child </w:t>
      </w:r>
      <w:r w:rsidR="00C41D24">
        <w:t>sample members</w:t>
      </w:r>
      <w:r w:rsidR="00E24788">
        <w:t xml:space="preserve">. </w:t>
      </w:r>
      <w:r>
        <w:t xml:space="preserve">The research team </w:t>
      </w:r>
      <w:r w:rsidR="00C41D24">
        <w:t>will strive</w:t>
      </w:r>
      <w:r w:rsidR="00C41D24" w:rsidRPr="008D3E3F">
        <w:t xml:space="preserve"> to exceed this target</w:t>
      </w:r>
      <w:r>
        <w:t xml:space="preserve"> if possible </w:t>
      </w:r>
      <w:r w:rsidR="00205ACF">
        <w:t>to inc</w:t>
      </w:r>
      <w:r w:rsidR="00C41D24" w:rsidRPr="008D3E3F">
        <w:t xml:space="preserve">rease the precision </w:t>
      </w:r>
      <w:r w:rsidR="00C41D24">
        <w:t xml:space="preserve">of </w:t>
      </w:r>
      <w:r w:rsidR="00C41D24" w:rsidRPr="008D3E3F">
        <w:t>estimates and minimize non-response bias</w:t>
      </w:r>
      <w:r w:rsidR="00E24788">
        <w:t xml:space="preserve">. </w:t>
      </w:r>
    </w:p>
    <w:p w:rsidR="00205ACF" w:rsidRDefault="00205ACF" w:rsidP="006A12FA"/>
    <w:p w:rsidR="00F0677C" w:rsidRDefault="00C41D24" w:rsidP="004C59C1">
      <w:pPr>
        <w:rPr>
          <w:szCs w:val="28"/>
        </w:rPr>
      </w:pPr>
      <w:r>
        <w:t>For the 18-month survey</w:t>
      </w:r>
      <w:r w:rsidR="001E1EA0">
        <w:t>,</w:t>
      </w:r>
      <w:r>
        <w:t xml:space="preserve"> the</w:t>
      </w:r>
      <w:r w:rsidRPr="00B42CA5">
        <w:t xml:space="preserve"> </w:t>
      </w:r>
      <w:r>
        <w:t>contractor has</w:t>
      </w:r>
      <w:r w:rsidRPr="00B42CA5">
        <w:t xml:space="preserve"> </w:t>
      </w:r>
      <w:r>
        <w:t>exceeded</w:t>
      </w:r>
      <w:r w:rsidRPr="00AB34BE">
        <w:t xml:space="preserve"> the target 75 percent </w:t>
      </w:r>
      <w:r w:rsidRPr="00413A0F">
        <w:t>response rate for the head of household survey</w:t>
      </w:r>
      <w:r>
        <w:t xml:space="preserve"> </w:t>
      </w:r>
      <w:r w:rsidR="00BA7509">
        <w:t xml:space="preserve">with an overall completion rate of </w:t>
      </w:r>
      <w:r>
        <w:t>81 percent</w:t>
      </w:r>
      <w:r w:rsidR="00BA7509">
        <w:t xml:space="preserve">  </w:t>
      </w:r>
    </w:p>
    <w:p w:rsidR="00F0677C" w:rsidRDefault="00F0677C" w:rsidP="006A12FA"/>
    <w:p w:rsidR="00EB5181" w:rsidRDefault="00EB5181" w:rsidP="004C59C1">
      <w:r>
        <w:t xml:space="preserve">During the </w:t>
      </w:r>
      <w:r w:rsidR="00D25A84">
        <w:t xml:space="preserve">36 month </w:t>
      </w:r>
      <w:r>
        <w:t xml:space="preserve">data collection period, non-response levels and the risk of non-response bias will be minimized in the following ways: </w:t>
      </w:r>
    </w:p>
    <w:p w:rsidR="00EB5181" w:rsidRDefault="00EB5181" w:rsidP="006A12FA"/>
    <w:p w:rsidR="0044551C" w:rsidRDefault="00754375" w:rsidP="00E24788">
      <w:pPr>
        <w:pStyle w:val="Bullets"/>
      </w:pPr>
      <w:r>
        <w:t xml:space="preserve">Local site interviewers. </w:t>
      </w:r>
      <w:r w:rsidR="0044551C">
        <w:t>The Contractor will rely on the local site interviewers</w:t>
      </w:r>
      <w:r w:rsidR="001E1EA0">
        <w:t xml:space="preserve"> to</w:t>
      </w:r>
      <w:r w:rsidR="0044551C">
        <w:t xml:space="preserve"> </w:t>
      </w:r>
      <w:r>
        <w:t>lead the local data collection activities for the 36-month follow-up survey</w:t>
      </w:r>
      <w:r w:rsidR="007459F0">
        <w:t xml:space="preserve">. </w:t>
      </w:r>
      <w:r>
        <w:t xml:space="preserve">These local interviewers are established in the </w:t>
      </w:r>
      <w:r w:rsidR="001E1EA0">
        <w:t xml:space="preserve">study </w:t>
      </w:r>
      <w:r>
        <w:t>communities and are well known to the families participating in the study</w:t>
      </w:r>
      <w:r w:rsidR="007459F0">
        <w:t xml:space="preserve">. </w:t>
      </w:r>
      <w:r>
        <w:t>The Contractor will also recruit additional interviewers who are skilled at working with this population, to support the data collection.</w:t>
      </w:r>
    </w:p>
    <w:p w:rsidR="00EB5181" w:rsidRDefault="00754375" w:rsidP="007459F0">
      <w:pPr>
        <w:pStyle w:val="Bullets"/>
        <w:spacing w:after="0"/>
      </w:pPr>
      <w:r>
        <w:t>The contractor team will use a field data collection management system that permits interactive sample management and electronic searches of historical tracking and locating data</w:t>
      </w:r>
      <w:r w:rsidR="007459F0">
        <w:t xml:space="preserve">. </w:t>
      </w:r>
      <w:r>
        <w:t>This will allow the contractor to monitor response rates closely and to work the sample groups for each of the study interventions evenly</w:t>
      </w:r>
      <w:r w:rsidR="00EB5181">
        <w:t xml:space="preserve">. </w:t>
      </w:r>
    </w:p>
    <w:p w:rsidR="00EB5181" w:rsidRPr="004C59C1" w:rsidRDefault="00EB5181" w:rsidP="004C59C1"/>
    <w:p w:rsidR="00C331CE" w:rsidRPr="00627B03" w:rsidRDefault="00500550" w:rsidP="00C331CE">
      <w:pPr>
        <w:tabs>
          <w:tab w:val="left" w:pos="0"/>
          <w:tab w:val="left" w:pos="720"/>
          <w:tab w:val="left" w:pos="1094"/>
          <w:tab w:val="left" w:pos="1440"/>
          <w:tab w:val="left" w:pos="1800"/>
          <w:tab w:val="left" w:pos="8985"/>
        </w:tabs>
        <w:rPr>
          <w:szCs w:val="22"/>
        </w:rPr>
      </w:pPr>
      <w:r w:rsidRPr="00627B03">
        <w:rPr>
          <w:szCs w:val="22"/>
        </w:rPr>
        <w:t xml:space="preserve">The </w:t>
      </w:r>
      <w:r>
        <w:rPr>
          <w:szCs w:val="22"/>
        </w:rPr>
        <w:t>contractor team has conducted intensive tracking with study families since study enrollment</w:t>
      </w:r>
      <w:r w:rsidR="007459F0">
        <w:rPr>
          <w:szCs w:val="22"/>
        </w:rPr>
        <w:t xml:space="preserve">. </w:t>
      </w:r>
      <w:r>
        <w:rPr>
          <w:szCs w:val="22"/>
        </w:rPr>
        <w:t xml:space="preserve">The </w:t>
      </w:r>
      <w:r w:rsidRPr="00627B03">
        <w:rPr>
          <w:szCs w:val="22"/>
        </w:rPr>
        <w:t xml:space="preserve">tracking approach </w:t>
      </w:r>
      <w:r>
        <w:rPr>
          <w:szCs w:val="22"/>
        </w:rPr>
        <w:t>wa</w:t>
      </w:r>
      <w:r w:rsidRPr="00627B03">
        <w:rPr>
          <w:szCs w:val="22"/>
        </w:rPr>
        <w:t>s designed to maintain contact with the study sample</w:t>
      </w:r>
      <w:r>
        <w:rPr>
          <w:szCs w:val="22"/>
        </w:rPr>
        <w:t xml:space="preserve"> every three months</w:t>
      </w:r>
      <w:r w:rsidRPr="00627B03">
        <w:rPr>
          <w:szCs w:val="22"/>
        </w:rPr>
        <w:t xml:space="preserve"> over the follow-up period</w:t>
      </w:r>
      <w:r w:rsidR="00555D44" w:rsidRPr="00627B03">
        <w:t xml:space="preserve"> which is essential to achieving the highest possible response rate for the </w:t>
      </w:r>
      <w:r w:rsidR="00C331CE">
        <w:t>36-</w:t>
      </w:r>
      <w:r w:rsidR="00C331CE" w:rsidRPr="00627B03">
        <w:rPr>
          <w:szCs w:val="22"/>
        </w:rPr>
        <w:t>month follow-up survey</w:t>
      </w:r>
      <w:r w:rsidR="007459F0">
        <w:rPr>
          <w:szCs w:val="22"/>
        </w:rPr>
        <w:t xml:space="preserve">. </w:t>
      </w:r>
      <w:r w:rsidR="00C331CE">
        <w:rPr>
          <w:szCs w:val="22"/>
        </w:rPr>
        <w:t>The success of this approach is r</w:t>
      </w:r>
      <w:r w:rsidR="00C331CE" w:rsidRPr="00627B03">
        <w:rPr>
          <w:szCs w:val="22"/>
        </w:rPr>
        <w:t>eflect</w:t>
      </w:r>
      <w:r w:rsidR="00C331CE">
        <w:rPr>
          <w:szCs w:val="22"/>
        </w:rPr>
        <w:t xml:space="preserve">ed in </w:t>
      </w:r>
      <w:r w:rsidR="00C331CE" w:rsidRPr="00627B03">
        <w:rPr>
          <w:szCs w:val="22"/>
        </w:rPr>
        <w:t>th</w:t>
      </w:r>
      <w:r w:rsidR="00C331CE">
        <w:rPr>
          <w:szCs w:val="22"/>
        </w:rPr>
        <w:t xml:space="preserve">e </w:t>
      </w:r>
      <w:r w:rsidR="00C331CE" w:rsidRPr="00627B03">
        <w:rPr>
          <w:szCs w:val="22"/>
        </w:rPr>
        <w:t xml:space="preserve">high response rates </w:t>
      </w:r>
      <w:r w:rsidR="00C331CE">
        <w:rPr>
          <w:szCs w:val="22"/>
        </w:rPr>
        <w:t>achieved in the 18-month follow up survey</w:t>
      </w:r>
      <w:r w:rsidR="007459F0">
        <w:rPr>
          <w:szCs w:val="22"/>
        </w:rPr>
        <w:t xml:space="preserve">. </w:t>
      </w:r>
    </w:p>
    <w:p w:rsidR="00C331CE" w:rsidRDefault="00C331CE" w:rsidP="004C59C1"/>
    <w:p w:rsidR="00102844" w:rsidRDefault="00102844" w:rsidP="004C59C1">
      <w:r w:rsidRPr="00627B03">
        <w:lastRenderedPageBreak/>
        <w:t xml:space="preserve">Prior to the start of data collection for the </w:t>
      </w:r>
      <w:r w:rsidR="007A1CC4">
        <w:t>36</w:t>
      </w:r>
      <w:r w:rsidRPr="00627B03">
        <w:t xml:space="preserve"> month survey, the data collection team will review the study sample to identify cases that do not have tracking updates from any point of tracking</w:t>
      </w:r>
      <w:r w:rsidR="00E24788">
        <w:t xml:space="preserve">. </w:t>
      </w:r>
      <w:r w:rsidRPr="00627B03">
        <w:t>These cases will be classified as “high priority cases” and will be assigned to a Senior Field Interviewer</w:t>
      </w:r>
      <w:r w:rsidR="00E24788">
        <w:t xml:space="preserve">. </w:t>
      </w:r>
      <w:r w:rsidRPr="00627B03">
        <w:t>In addition to any information obtained through the tracking process (e.g. returned letters, information from secondary contacts</w:t>
      </w:r>
      <w:r w:rsidR="007A1CC4">
        <w:t xml:space="preserve">, </w:t>
      </w:r>
      <w:proofErr w:type="spellStart"/>
      <w:r w:rsidR="007A1CC4">
        <w:t>interwave</w:t>
      </w:r>
      <w:proofErr w:type="spellEnd"/>
      <w:r w:rsidR="007A1CC4">
        <w:t xml:space="preserve"> tracking interviews</w:t>
      </w:r>
      <w:r w:rsidRPr="00627B03">
        <w:t>), the research team will also contact the program providers in the study sites to which the respondents were referred for assistance, to request any information available about the family’s location, to ensure that all possible sources of locating information are available to the team</w:t>
      </w:r>
      <w:r w:rsidR="00E24788">
        <w:t xml:space="preserve">. </w:t>
      </w:r>
      <w:r w:rsidRPr="00627B03">
        <w:t>High priority cases will be reviewed by the Field Manager regularly to make sure all leads are followed</w:t>
      </w:r>
      <w:r w:rsidR="00E24788">
        <w:t xml:space="preserve">. </w:t>
      </w:r>
      <w:r w:rsidRPr="00627B03">
        <w:t>Field interviewers will receive a comprehensive document for all released cases containing respondent’s information history collected through the</w:t>
      </w:r>
      <w:r w:rsidR="0024783D">
        <w:t xml:space="preserve"> </w:t>
      </w:r>
      <w:r w:rsidR="007A1CC4">
        <w:t xml:space="preserve">baseline, </w:t>
      </w:r>
      <w:r w:rsidR="0024783D">
        <w:t xml:space="preserve">all </w:t>
      </w:r>
      <w:proofErr w:type="spellStart"/>
      <w:r w:rsidR="0024783D">
        <w:t>interwave</w:t>
      </w:r>
      <w:proofErr w:type="spellEnd"/>
      <w:r w:rsidRPr="00627B03">
        <w:t xml:space="preserve"> tracking components</w:t>
      </w:r>
      <w:r w:rsidR="007A1CC4">
        <w:t xml:space="preserve"> and 18-month follow-up efforts</w:t>
      </w:r>
      <w:r w:rsidRPr="00627B03">
        <w:t xml:space="preserve"> (all address, home/cell phone numbers and emails), secondary contacts and any relevant notes collected during the tracking efforts</w:t>
      </w:r>
      <w:r w:rsidR="00E24788">
        <w:t xml:space="preserve">. </w:t>
      </w:r>
    </w:p>
    <w:p w:rsidR="00884500" w:rsidRPr="00627B03" w:rsidRDefault="00884500" w:rsidP="006A12FA"/>
    <w:p w:rsidR="004365B7" w:rsidRDefault="004365B7" w:rsidP="004C59C1">
      <w:r>
        <w:t>As noted in Part A.9, we will again use incentives to thank participants for their time responding to the 36-month data collection effort</w:t>
      </w:r>
      <w:r w:rsidR="00E24788">
        <w:t xml:space="preserve">. </w:t>
      </w:r>
      <w:r>
        <w:t>Adult respondents will receive $60 for completing the 36-month adult survey;</w:t>
      </w:r>
      <w:r w:rsidR="00421DA0">
        <w:t xml:space="preserve"> </w:t>
      </w:r>
      <w:r>
        <w:t>child respondents will receive $25 incentives for their participation</w:t>
      </w:r>
      <w:r w:rsidR="00E24788">
        <w:t xml:space="preserve">. </w:t>
      </w:r>
      <w:r>
        <w:t>Incentive payments will be provided in the form of a money order</w:t>
      </w:r>
      <w:r w:rsidR="00E24788">
        <w:t xml:space="preserve">. </w:t>
      </w:r>
      <w:r w:rsidR="00C41D24">
        <w:t xml:space="preserve">These amounts represent </w:t>
      </w:r>
      <w:r w:rsidR="00C41D24" w:rsidRPr="00576C6E">
        <w:rPr>
          <w:szCs w:val="24"/>
        </w:rPr>
        <w:t>a modest increase of $10 over the amount provided for</w:t>
      </w:r>
      <w:r w:rsidR="00C41D24">
        <w:rPr>
          <w:szCs w:val="24"/>
        </w:rPr>
        <w:t xml:space="preserve"> participation in </w:t>
      </w:r>
      <w:r w:rsidR="00C41D24" w:rsidRPr="00576C6E">
        <w:rPr>
          <w:szCs w:val="24"/>
        </w:rPr>
        <w:t>the 18-month</w:t>
      </w:r>
      <w:r w:rsidR="00C41D24">
        <w:rPr>
          <w:szCs w:val="24"/>
        </w:rPr>
        <w:t xml:space="preserve"> follow-up </w:t>
      </w:r>
      <w:r w:rsidR="00C41D24" w:rsidRPr="00576C6E">
        <w:rPr>
          <w:szCs w:val="24"/>
        </w:rPr>
        <w:t>effort.</w:t>
      </w:r>
    </w:p>
    <w:p w:rsidR="004365B7" w:rsidRDefault="004365B7" w:rsidP="006A12FA"/>
    <w:p w:rsidR="004365B7" w:rsidRDefault="00C331CE" w:rsidP="004C59C1">
      <w:r>
        <w:rPr>
          <w:szCs w:val="24"/>
        </w:rPr>
        <w:t>With continuity of data collection staff, ongoing tracking and increased incentives, w</w:t>
      </w:r>
      <w:r w:rsidRPr="00576C6E">
        <w:rPr>
          <w:szCs w:val="24"/>
        </w:rPr>
        <w:t xml:space="preserve">e </w:t>
      </w:r>
      <w:r>
        <w:rPr>
          <w:szCs w:val="24"/>
        </w:rPr>
        <w:t xml:space="preserve">are well-positioned </w:t>
      </w:r>
      <w:r w:rsidRPr="00576C6E">
        <w:rPr>
          <w:szCs w:val="24"/>
        </w:rPr>
        <w:t xml:space="preserve">to achieve the target </w:t>
      </w:r>
      <w:r>
        <w:rPr>
          <w:szCs w:val="24"/>
        </w:rPr>
        <w:t xml:space="preserve">75 </w:t>
      </w:r>
      <w:r w:rsidRPr="00576C6E">
        <w:rPr>
          <w:szCs w:val="24"/>
        </w:rPr>
        <w:t>response rate</w:t>
      </w:r>
      <w:r>
        <w:rPr>
          <w:szCs w:val="24"/>
        </w:rPr>
        <w:t xml:space="preserve"> for the 36-month data collection</w:t>
      </w:r>
      <w:r w:rsidRPr="00576C6E">
        <w:rPr>
          <w:szCs w:val="24"/>
        </w:rPr>
        <w:t>. </w:t>
      </w:r>
      <w:r>
        <w:rPr>
          <w:szCs w:val="24"/>
        </w:rPr>
        <w:t xml:space="preserve">However, if we </w:t>
      </w:r>
      <w:r w:rsidRPr="00576C6E">
        <w:rPr>
          <w:szCs w:val="24"/>
        </w:rPr>
        <w:t>find variation in response rates across intervention groups</w:t>
      </w:r>
      <w:r>
        <w:rPr>
          <w:szCs w:val="24"/>
        </w:rPr>
        <w:t xml:space="preserve"> or sites, the </w:t>
      </w:r>
      <w:r w:rsidR="005365DE">
        <w:rPr>
          <w:szCs w:val="24"/>
        </w:rPr>
        <w:t>Department may</w:t>
      </w:r>
      <w:r w:rsidR="00BA7509">
        <w:rPr>
          <w:szCs w:val="24"/>
        </w:rPr>
        <w:t xml:space="preserve"> </w:t>
      </w:r>
      <w:r w:rsidRPr="00576C6E">
        <w:rPr>
          <w:szCs w:val="24"/>
        </w:rPr>
        <w:t>offer differential incentive payments</w:t>
      </w:r>
      <w:r>
        <w:rPr>
          <w:szCs w:val="24"/>
        </w:rPr>
        <w:t xml:space="preserve"> as done in the MTO Final Evaluation (</w:t>
      </w:r>
      <w:proofErr w:type="spellStart"/>
      <w:r>
        <w:rPr>
          <w:szCs w:val="24"/>
        </w:rPr>
        <w:t>Gebler</w:t>
      </w:r>
      <w:proofErr w:type="spellEnd"/>
      <w:r>
        <w:rPr>
          <w:szCs w:val="24"/>
        </w:rPr>
        <w:t>, 2012)</w:t>
      </w:r>
      <w:r w:rsidR="007459F0">
        <w:rPr>
          <w:szCs w:val="24"/>
        </w:rPr>
        <w:t xml:space="preserve">. </w:t>
      </w:r>
      <w:r>
        <w:rPr>
          <w:szCs w:val="24"/>
        </w:rPr>
        <w:t>This would involve providing a slightly higher incentive payment ($75) for adults who are in the harder to complete groups</w:t>
      </w:r>
      <w:r w:rsidR="00E24788">
        <w:t xml:space="preserve">. </w:t>
      </w:r>
    </w:p>
    <w:p w:rsidR="004C59C1" w:rsidRPr="00607775" w:rsidRDefault="004C59C1" w:rsidP="004C59C1">
      <w:pPr>
        <w:rPr>
          <w:szCs w:val="22"/>
        </w:rPr>
      </w:pPr>
    </w:p>
    <w:p w:rsidR="00EB5181" w:rsidRDefault="00EB5181" w:rsidP="006A12FA">
      <w:pPr>
        <w:pStyle w:val="Heading2"/>
      </w:pPr>
      <w:bookmarkStart w:id="23" w:name="_Toc241651541"/>
      <w:bookmarkStart w:id="24" w:name="_Toc370744407"/>
      <w:r>
        <w:t>B.4</w:t>
      </w:r>
      <w:r>
        <w:tab/>
        <w:t>Test of Procedures</w:t>
      </w:r>
      <w:bookmarkEnd w:id="23"/>
      <w:bookmarkEnd w:id="24"/>
    </w:p>
    <w:p w:rsidR="00EB5181" w:rsidRDefault="00257242" w:rsidP="004C59C1">
      <w:r>
        <w:t>The instruments used in the 36-month follow-up data collection effort are virtually identical to the ones currently in use for the 18-month follow-up data collection effort</w:t>
      </w:r>
      <w:r w:rsidR="00E24788">
        <w:t xml:space="preserve">. </w:t>
      </w:r>
      <w:r>
        <w:t>The interview lengths used to calculate the burden estimates in Section A12 are based on the actual experience with the 18-month survey administration efforts</w:t>
      </w:r>
      <w:r w:rsidR="006A7A5C">
        <w:t xml:space="preserve"> for both the adult and child respondents</w:t>
      </w:r>
      <w:r w:rsidR="00E24788">
        <w:t xml:space="preserve">. </w:t>
      </w:r>
      <w:r>
        <w:t xml:space="preserve">The small </w:t>
      </w:r>
      <w:proofErr w:type="gramStart"/>
      <w:r>
        <w:t>number</w:t>
      </w:r>
      <w:proofErr w:type="gramEnd"/>
      <w:r>
        <w:t xml:space="preserve"> of new items </w:t>
      </w:r>
      <w:r w:rsidR="00CB112A">
        <w:t xml:space="preserve">that are </w:t>
      </w:r>
      <w:r>
        <w:t>added to the adult interview were used in other prior studies of similar populations</w:t>
      </w:r>
      <w:r w:rsidR="00E24788">
        <w:t xml:space="preserve">. </w:t>
      </w:r>
      <w:r>
        <w:t>We</w:t>
      </w:r>
      <w:r w:rsidR="006A7A5C">
        <w:t xml:space="preserve"> therefore</w:t>
      </w:r>
      <w:r>
        <w:t xml:space="preserve"> do not anticipate any </w:t>
      </w:r>
      <w:r w:rsidR="00F0677C">
        <w:t>challenges for respondents to answer them</w:t>
      </w:r>
      <w:r w:rsidR="00E24788">
        <w:t xml:space="preserve">. </w:t>
      </w:r>
    </w:p>
    <w:p w:rsidR="00EB5181" w:rsidRPr="006F3349" w:rsidRDefault="00EB5181" w:rsidP="006A12FA"/>
    <w:p w:rsidR="004C59C1" w:rsidRDefault="004C59C1">
      <w:pPr>
        <w:spacing w:line="240" w:lineRule="auto"/>
        <w:rPr>
          <w:rFonts w:ascii="Arial" w:hAnsi="Arial" w:cs="Arial"/>
          <w:b/>
          <w:bCs/>
          <w:iCs/>
          <w:color w:val="FFFFFF" w:themeColor="background1"/>
          <w:sz w:val="24"/>
          <w:szCs w:val="28"/>
        </w:rPr>
      </w:pPr>
      <w:bookmarkStart w:id="25" w:name="_Toc241651542"/>
      <w:r>
        <w:br w:type="page"/>
      </w:r>
    </w:p>
    <w:p w:rsidR="00EB5181" w:rsidRDefault="00EB5181" w:rsidP="006A12FA">
      <w:pPr>
        <w:pStyle w:val="Heading2"/>
      </w:pPr>
      <w:bookmarkStart w:id="26" w:name="_Toc370744408"/>
      <w:r>
        <w:lastRenderedPageBreak/>
        <w:t>B.5</w:t>
      </w:r>
      <w:r>
        <w:tab/>
        <w:t>Individuals Consulted on Statistical Aspects of the Design</w:t>
      </w:r>
      <w:bookmarkEnd w:id="25"/>
      <w:bookmarkEnd w:id="26"/>
    </w:p>
    <w:p w:rsidR="00EB5181" w:rsidRDefault="00EB5181" w:rsidP="004C59C1">
      <w:r>
        <w:t>The individuals shown in Exhibit B-</w:t>
      </w:r>
      <w:r w:rsidR="001D1637">
        <w:t xml:space="preserve">9 </w:t>
      </w:r>
      <w:r>
        <w:t>assisted HUD in the statistical design of the evaluation.</w:t>
      </w:r>
    </w:p>
    <w:p w:rsidR="00EB5181" w:rsidRPr="004C59C1" w:rsidRDefault="00EB5181" w:rsidP="004C59C1"/>
    <w:p w:rsidR="00EB5181" w:rsidRDefault="00EB5181" w:rsidP="004C59C1">
      <w:pPr>
        <w:pStyle w:val="ExhibitTitle"/>
      </w:pPr>
      <w:proofErr w:type="gramStart"/>
      <w:r>
        <w:t>Exhibit B-</w:t>
      </w:r>
      <w:r w:rsidR="001D1637">
        <w:t>9</w:t>
      </w:r>
      <w:r w:rsidR="005F21BD">
        <w:t>.</w:t>
      </w:r>
      <w:proofErr w:type="gramEnd"/>
      <w:r w:rsidR="004B0536">
        <w:tab/>
      </w:r>
      <w:r>
        <w:t>Individuals Consulted on the Study Design</w:t>
      </w:r>
    </w:p>
    <w:tbl>
      <w:tblPr>
        <w:tblW w:w="9360" w:type="dxa"/>
        <w:tblInd w:w="118"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CellMar>
          <w:left w:w="118" w:type="dxa"/>
          <w:right w:w="118" w:type="dxa"/>
        </w:tblCellMar>
        <w:tblLook w:val="0000" w:firstRow="0" w:lastRow="0" w:firstColumn="0" w:lastColumn="0" w:noHBand="0" w:noVBand="0"/>
      </w:tblPr>
      <w:tblGrid>
        <w:gridCol w:w="4140"/>
        <w:gridCol w:w="2430"/>
        <w:gridCol w:w="2790"/>
      </w:tblGrid>
      <w:tr w:rsidR="004B0536" w:rsidRPr="004C59C1" w:rsidTr="004C59C1">
        <w:trPr>
          <w:trHeight w:val="378"/>
        </w:trPr>
        <w:tc>
          <w:tcPr>
            <w:tcW w:w="4140" w:type="dxa"/>
            <w:shd w:val="clear" w:color="auto" w:fill="C3C6A8" w:themeFill="accent4"/>
            <w:vAlign w:val="center"/>
          </w:tcPr>
          <w:p w:rsidR="00EB5181" w:rsidRPr="004C59C1" w:rsidRDefault="00EB5181" w:rsidP="006A12FA">
            <w:pPr>
              <w:rPr>
                <w:rFonts w:ascii="Arial" w:hAnsi="Arial" w:cs="Arial"/>
                <w:b/>
                <w:sz w:val="20"/>
              </w:rPr>
            </w:pPr>
            <w:bookmarkStart w:id="27" w:name="_Toc58747360"/>
            <w:r w:rsidRPr="004C59C1">
              <w:rPr>
                <w:rFonts w:ascii="Arial" w:hAnsi="Arial" w:cs="Arial"/>
                <w:b/>
                <w:sz w:val="20"/>
              </w:rPr>
              <w:t>Name</w:t>
            </w:r>
            <w:bookmarkEnd w:id="27"/>
          </w:p>
        </w:tc>
        <w:tc>
          <w:tcPr>
            <w:tcW w:w="2430" w:type="dxa"/>
            <w:shd w:val="clear" w:color="auto" w:fill="C3C6A8" w:themeFill="accent4"/>
            <w:vAlign w:val="center"/>
          </w:tcPr>
          <w:p w:rsidR="00EB5181" w:rsidRPr="004C59C1" w:rsidRDefault="00EB5181" w:rsidP="006A12FA">
            <w:pPr>
              <w:rPr>
                <w:rFonts w:ascii="Arial" w:hAnsi="Arial" w:cs="Arial"/>
                <w:b/>
                <w:sz w:val="20"/>
              </w:rPr>
            </w:pPr>
            <w:r w:rsidRPr="004C59C1">
              <w:rPr>
                <w:rFonts w:ascii="Arial" w:hAnsi="Arial" w:cs="Arial"/>
                <w:b/>
                <w:sz w:val="20"/>
              </w:rPr>
              <w:t>Telephone Number</w:t>
            </w:r>
          </w:p>
        </w:tc>
        <w:tc>
          <w:tcPr>
            <w:tcW w:w="2790" w:type="dxa"/>
            <w:shd w:val="clear" w:color="auto" w:fill="C3C6A8" w:themeFill="accent4"/>
            <w:vAlign w:val="center"/>
          </w:tcPr>
          <w:p w:rsidR="00EB5181" w:rsidRPr="004C59C1" w:rsidRDefault="00EB5181" w:rsidP="006A12FA">
            <w:pPr>
              <w:rPr>
                <w:rFonts w:ascii="Arial" w:hAnsi="Arial" w:cs="Arial"/>
                <w:b/>
                <w:sz w:val="20"/>
              </w:rPr>
            </w:pPr>
            <w:r w:rsidRPr="004C59C1">
              <w:rPr>
                <w:rFonts w:ascii="Arial" w:hAnsi="Arial" w:cs="Arial"/>
                <w:b/>
                <w:sz w:val="20"/>
              </w:rPr>
              <w:t>Role in Study</w:t>
            </w:r>
          </w:p>
        </w:tc>
      </w:tr>
      <w:tr w:rsidR="00EB5181" w:rsidRPr="004C59C1" w:rsidTr="004C59C1">
        <w:trPr>
          <w:trHeight w:val="269"/>
        </w:trPr>
        <w:tc>
          <w:tcPr>
            <w:tcW w:w="414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Dr. Stephen Bell</w:t>
            </w:r>
          </w:p>
          <w:p w:rsidR="00EB5181" w:rsidRPr="004C59C1" w:rsidRDefault="00EB5181" w:rsidP="006A12FA">
            <w:pPr>
              <w:rPr>
                <w:rFonts w:ascii="Arial" w:hAnsi="Arial" w:cs="Arial"/>
                <w:sz w:val="20"/>
              </w:rPr>
            </w:pPr>
            <w:proofErr w:type="spellStart"/>
            <w:r w:rsidRPr="004C59C1">
              <w:rPr>
                <w:rFonts w:ascii="Arial" w:hAnsi="Arial" w:cs="Arial"/>
                <w:sz w:val="20"/>
              </w:rPr>
              <w:t>Abt</w:t>
            </w:r>
            <w:proofErr w:type="spellEnd"/>
            <w:r w:rsidRPr="004C59C1">
              <w:rPr>
                <w:rFonts w:ascii="Arial" w:hAnsi="Arial" w:cs="Arial"/>
                <w:sz w:val="20"/>
              </w:rPr>
              <w:t xml:space="preserve"> Associates Inc.</w:t>
            </w:r>
          </w:p>
        </w:tc>
        <w:tc>
          <w:tcPr>
            <w:tcW w:w="243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301-634-1721</w:t>
            </w:r>
          </w:p>
        </w:tc>
        <w:tc>
          <w:tcPr>
            <w:tcW w:w="279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Co-Principal Investigator</w:t>
            </w:r>
          </w:p>
        </w:tc>
      </w:tr>
      <w:tr w:rsidR="00EB5181" w:rsidRPr="004C59C1" w:rsidTr="004C59C1">
        <w:trPr>
          <w:trHeight w:val="395"/>
        </w:trPr>
        <w:tc>
          <w:tcPr>
            <w:tcW w:w="4140" w:type="dxa"/>
            <w:vAlign w:val="center"/>
          </w:tcPr>
          <w:p w:rsidR="00EB5181" w:rsidRPr="004C59C1" w:rsidRDefault="00EB5181" w:rsidP="006A12FA">
            <w:pPr>
              <w:rPr>
                <w:rFonts w:ascii="Arial" w:hAnsi="Arial" w:cs="Arial"/>
                <w:sz w:val="20"/>
              </w:rPr>
            </w:pPr>
            <w:r w:rsidRPr="004C59C1">
              <w:rPr>
                <w:rFonts w:ascii="Arial" w:hAnsi="Arial" w:cs="Arial"/>
                <w:sz w:val="20"/>
              </w:rPr>
              <w:t>Dr. Marybeth Shinn</w:t>
            </w:r>
          </w:p>
          <w:p w:rsidR="00EB5181" w:rsidRPr="004C59C1" w:rsidRDefault="00EB5181" w:rsidP="006A12FA">
            <w:pPr>
              <w:rPr>
                <w:rFonts w:ascii="Arial" w:hAnsi="Arial" w:cs="Arial"/>
                <w:sz w:val="20"/>
              </w:rPr>
            </w:pPr>
            <w:r w:rsidRPr="004C59C1">
              <w:rPr>
                <w:rFonts w:ascii="Arial" w:hAnsi="Arial" w:cs="Arial"/>
                <w:sz w:val="20"/>
              </w:rPr>
              <w:t>Vanderbilt University</w:t>
            </w:r>
          </w:p>
        </w:tc>
        <w:tc>
          <w:tcPr>
            <w:tcW w:w="2430" w:type="dxa"/>
            <w:vAlign w:val="center"/>
          </w:tcPr>
          <w:p w:rsidR="00EB5181" w:rsidRPr="004C59C1" w:rsidRDefault="00EB5181" w:rsidP="006A12FA">
            <w:pPr>
              <w:rPr>
                <w:rFonts w:ascii="Arial" w:hAnsi="Arial" w:cs="Arial"/>
                <w:sz w:val="20"/>
              </w:rPr>
            </w:pPr>
            <w:r w:rsidRPr="004C59C1">
              <w:rPr>
                <w:rFonts w:ascii="Arial" w:hAnsi="Arial" w:cs="Arial"/>
                <w:sz w:val="20"/>
              </w:rPr>
              <w:t>615-322-8735</w:t>
            </w:r>
          </w:p>
        </w:tc>
        <w:tc>
          <w:tcPr>
            <w:tcW w:w="2790" w:type="dxa"/>
            <w:vAlign w:val="center"/>
          </w:tcPr>
          <w:p w:rsidR="00EB5181" w:rsidRPr="004C59C1" w:rsidRDefault="00EB5181" w:rsidP="006A12FA">
            <w:pPr>
              <w:rPr>
                <w:rFonts w:ascii="Arial" w:hAnsi="Arial" w:cs="Arial"/>
                <w:sz w:val="20"/>
              </w:rPr>
            </w:pPr>
            <w:r w:rsidRPr="004C59C1">
              <w:rPr>
                <w:rFonts w:ascii="Arial" w:hAnsi="Arial" w:cs="Arial"/>
                <w:sz w:val="20"/>
              </w:rPr>
              <w:t>Co-Principal Investigator</w:t>
            </w:r>
          </w:p>
        </w:tc>
      </w:tr>
      <w:tr w:rsidR="00EB5181" w:rsidRPr="004C59C1" w:rsidTr="004C59C1">
        <w:trPr>
          <w:trHeight w:val="251"/>
        </w:trPr>
        <w:tc>
          <w:tcPr>
            <w:tcW w:w="414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Dr. Jill Khadduri</w:t>
            </w:r>
          </w:p>
          <w:p w:rsidR="00EB5181" w:rsidRPr="004C59C1" w:rsidRDefault="00EB5181" w:rsidP="006A12FA">
            <w:pPr>
              <w:rPr>
                <w:rFonts w:ascii="Arial" w:hAnsi="Arial" w:cs="Arial"/>
                <w:sz w:val="20"/>
              </w:rPr>
            </w:pPr>
            <w:proofErr w:type="spellStart"/>
            <w:r w:rsidRPr="004C59C1">
              <w:rPr>
                <w:rFonts w:ascii="Arial" w:hAnsi="Arial" w:cs="Arial"/>
                <w:sz w:val="20"/>
              </w:rPr>
              <w:t>Abt</w:t>
            </w:r>
            <w:proofErr w:type="spellEnd"/>
            <w:r w:rsidRPr="004C59C1">
              <w:rPr>
                <w:rFonts w:ascii="Arial" w:hAnsi="Arial" w:cs="Arial"/>
                <w:sz w:val="20"/>
              </w:rPr>
              <w:t xml:space="preserve"> Associates Inc.</w:t>
            </w:r>
          </w:p>
        </w:tc>
        <w:tc>
          <w:tcPr>
            <w:tcW w:w="243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301-634-1745</w:t>
            </w:r>
          </w:p>
        </w:tc>
        <w:tc>
          <w:tcPr>
            <w:tcW w:w="279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Project Quality Advisor</w:t>
            </w:r>
          </w:p>
        </w:tc>
      </w:tr>
      <w:tr w:rsidR="00EB5181" w:rsidRPr="004C59C1" w:rsidTr="004C59C1">
        <w:trPr>
          <w:trHeight w:val="576"/>
        </w:trPr>
        <w:tc>
          <w:tcPr>
            <w:tcW w:w="4140" w:type="dxa"/>
            <w:vAlign w:val="center"/>
          </w:tcPr>
          <w:p w:rsidR="00EB5181" w:rsidRPr="004C59C1" w:rsidRDefault="00EB5181" w:rsidP="006A12FA">
            <w:pPr>
              <w:rPr>
                <w:rFonts w:ascii="Arial" w:hAnsi="Arial" w:cs="Arial"/>
                <w:sz w:val="20"/>
              </w:rPr>
            </w:pPr>
            <w:r w:rsidRPr="004C59C1">
              <w:rPr>
                <w:rFonts w:ascii="Arial" w:hAnsi="Arial" w:cs="Arial"/>
                <w:sz w:val="20"/>
              </w:rPr>
              <w:t xml:space="preserve">Mr. Jacob </w:t>
            </w:r>
            <w:proofErr w:type="spellStart"/>
            <w:r w:rsidRPr="004C59C1">
              <w:rPr>
                <w:rFonts w:ascii="Arial" w:hAnsi="Arial" w:cs="Arial"/>
                <w:sz w:val="20"/>
              </w:rPr>
              <w:t>Klerman</w:t>
            </w:r>
            <w:proofErr w:type="spellEnd"/>
          </w:p>
          <w:p w:rsidR="00EB5181" w:rsidRPr="004C59C1" w:rsidRDefault="00EB5181" w:rsidP="006A12FA">
            <w:pPr>
              <w:rPr>
                <w:rFonts w:ascii="Arial" w:hAnsi="Arial" w:cs="Arial"/>
                <w:sz w:val="20"/>
              </w:rPr>
            </w:pPr>
            <w:proofErr w:type="spellStart"/>
            <w:r w:rsidRPr="004C59C1">
              <w:rPr>
                <w:rFonts w:ascii="Arial" w:hAnsi="Arial" w:cs="Arial"/>
                <w:sz w:val="20"/>
              </w:rPr>
              <w:t>Abt</w:t>
            </w:r>
            <w:proofErr w:type="spellEnd"/>
            <w:r w:rsidRPr="004C59C1">
              <w:rPr>
                <w:rFonts w:ascii="Arial" w:hAnsi="Arial" w:cs="Arial"/>
                <w:sz w:val="20"/>
              </w:rPr>
              <w:t xml:space="preserve"> Associates Inc.</w:t>
            </w:r>
          </w:p>
        </w:tc>
        <w:tc>
          <w:tcPr>
            <w:tcW w:w="2430" w:type="dxa"/>
            <w:vAlign w:val="center"/>
          </w:tcPr>
          <w:p w:rsidR="00EB5181" w:rsidRPr="004C59C1" w:rsidRDefault="00EB5181" w:rsidP="006A12FA">
            <w:pPr>
              <w:rPr>
                <w:rFonts w:ascii="Arial" w:hAnsi="Arial" w:cs="Arial"/>
                <w:sz w:val="20"/>
              </w:rPr>
            </w:pPr>
            <w:r w:rsidRPr="004C59C1">
              <w:rPr>
                <w:rFonts w:ascii="Arial" w:hAnsi="Arial" w:cs="Arial"/>
                <w:sz w:val="20"/>
              </w:rPr>
              <w:t>617-520-2613</w:t>
            </w:r>
          </w:p>
        </w:tc>
        <w:tc>
          <w:tcPr>
            <w:tcW w:w="2790" w:type="dxa"/>
            <w:vAlign w:val="center"/>
          </w:tcPr>
          <w:p w:rsidR="00EB5181" w:rsidRPr="004C59C1" w:rsidRDefault="00EB5181" w:rsidP="006A12FA">
            <w:pPr>
              <w:rPr>
                <w:rFonts w:ascii="Arial" w:hAnsi="Arial" w:cs="Arial"/>
                <w:sz w:val="20"/>
              </w:rPr>
            </w:pPr>
            <w:r w:rsidRPr="004C59C1">
              <w:rPr>
                <w:rFonts w:ascii="Arial" w:hAnsi="Arial" w:cs="Arial"/>
                <w:sz w:val="20"/>
              </w:rPr>
              <w:t>Project Quality Advisor</w:t>
            </w:r>
          </w:p>
        </w:tc>
      </w:tr>
      <w:tr w:rsidR="00EB5181" w:rsidRPr="004C59C1" w:rsidTr="004C59C1">
        <w:trPr>
          <w:trHeight w:val="576"/>
        </w:trPr>
        <w:tc>
          <w:tcPr>
            <w:tcW w:w="414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Dr. Martha Burt</w:t>
            </w:r>
          </w:p>
          <w:p w:rsidR="00EB5181" w:rsidRPr="004C59C1" w:rsidRDefault="00EB5181" w:rsidP="006A12FA">
            <w:pPr>
              <w:rPr>
                <w:rFonts w:ascii="Arial" w:hAnsi="Arial" w:cs="Arial"/>
                <w:sz w:val="20"/>
              </w:rPr>
            </w:pPr>
            <w:r w:rsidRPr="004C59C1">
              <w:rPr>
                <w:rFonts w:ascii="Arial" w:hAnsi="Arial" w:cs="Arial"/>
                <w:sz w:val="20"/>
              </w:rPr>
              <w:t xml:space="preserve">Consultant to </w:t>
            </w:r>
            <w:proofErr w:type="spellStart"/>
            <w:r w:rsidRPr="004C59C1">
              <w:rPr>
                <w:rFonts w:ascii="Arial" w:hAnsi="Arial" w:cs="Arial"/>
                <w:sz w:val="20"/>
              </w:rPr>
              <w:t>Abt</w:t>
            </w:r>
            <w:proofErr w:type="spellEnd"/>
            <w:r w:rsidRPr="004C59C1">
              <w:rPr>
                <w:rFonts w:ascii="Arial" w:hAnsi="Arial" w:cs="Arial"/>
                <w:sz w:val="20"/>
              </w:rPr>
              <w:t xml:space="preserve"> Associates Inc.</w:t>
            </w:r>
          </w:p>
        </w:tc>
        <w:tc>
          <w:tcPr>
            <w:tcW w:w="243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202-261-5551</w:t>
            </w:r>
          </w:p>
        </w:tc>
        <w:tc>
          <w:tcPr>
            <w:tcW w:w="279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Project Advisor</w:t>
            </w:r>
          </w:p>
        </w:tc>
      </w:tr>
      <w:tr w:rsidR="00EB5181" w:rsidRPr="004C59C1" w:rsidTr="004C59C1">
        <w:trPr>
          <w:trHeight w:val="576"/>
        </w:trPr>
        <w:tc>
          <w:tcPr>
            <w:tcW w:w="4140" w:type="dxa"/>
            <w:shd w:val="clear" w:color="auto" w:fill="auto"/>
            <w:vAlign w:val="center"/>
          </w:tcPr>
          <w:p w:rsidR="00EB5181" w:rsidRPr="004C59C1" w:rsidRDefault="00EB5181" w:rsidP="006A12FA">
            <w:pPr>
              <w:rPr>
                <w:rFonts w:ascii="Arial" w:hAnsi="Arial" w:cs="Arial"/>
                <w:sz w:val="20"/>
              </w:rPr>
            </w:pPr>
            <w:r w:rsidRPr="004C59C1">
              <w:rPr>
                <w:rFonts w:ascii="Arial" w:hAnsi="Arial" w:cs="Arial"/>
                <w:sz w:val="20"/>
              </w:rPr>
              <w:t>Dr. Dennis Culhane</w:t>
            </w:r>
          </w:p>
          <w:p w:rsidR="00EB5181" w:rsidRPr="004C59C1" w:rsidRDefault="00EB5181" w:rsidP="006A12FA">
            <w:pPr>
              <w:rPr>
                <w:rFonts w:ascii="Arial" w:hAnsi="Arial" w:cs="Arial"/>
                <w:sz w:val="20"/>
              </w:rPr>
            </w:pPr>
            <w:r w:rsidRPr="004C59C1">
              <w:rPr>
                <w:rFonts w:ascii="Arial" w:hAnsi="Arial" w:cs="Arial"/>
                <w:sz w:val="20"/>
              </w:rPr>
              <w:t>University of Pennsylvania</w:t>
            </w:r>
          </w:p>
        </w:tc>
        <w:tc>
          <w:tcPr>
            <w:tcW w:w="2430" w:type="dxa"/>
            <w:shd w:val="clear" w:color="auto" w:fill="auto"/>
            <w:vAlign w:val="center"/>
          </w:tcPr>
          <w:p w:rsidR="00EB5181" w:rsidRPr="004C59C1" w:rsidRDefault="00EB5181" w:rsidP="006A12FA">
            <w:pPr>
              <w:rPr>
                <w:rFonts w:ascii="Arial" w:hAnsi="Arial" w:cs="Arial"/>
                <w:sz w:val="20"/>
              </w:rPr>
            </w:pPr>
            <w:r w:rsidRPr="004C59C1">
              <w:rPr>
                <w:rFonts w:ascii="Arial" w:hAnsi="Arial" w:cs="Arial"/>
                <w:sz w:val="20"/>
              </w:rPr>
              <w:t>215-746-3245</w:t>
            </w:r>
          </w:p>
        </w:tc>
        <w:tc>
          <w:tcPr>
            <w:tcW w:w="2790" w:type="dxa"/>
            <w:shd w:val="clear" w:color="auto" w:fill="auto"/>
            <w:vAlign w:val="center"/>
          </w:tcPr>
          <w:p w:rsidR="00EB5181" w:rsidRPr="004C59C1" w:rsidRDefault="00EB5181" w:rsidP="006A12FA">
            <w:pPr>
              <w:rPr>
                <w:rFonts w:ascii="Arial" w:hAnsi="Arial" w:cs="Arial"/>
                <w:sz w:val="20"/>
              </w:rPr>
            </w:pPr>
            <w:r w:rsidRPr="004C59C1">
              <w:rPr>
                <w:rFonts w:ascii="Arial" w:hAnsi="Arial" w:cs="Arial"/>
                <w:sz w:val="20"/>
              </w:rPr>
              <w:t>Project Advisor</w:t>
            </w:r>
          </w:p>
        </w:tc>
      </w:tr>
      <w:tr w:rsidR="00EB5181" w:rsidRPr="004C59C1" w:rsidTr="004C59C1">
        <w:trPr>
          <w:trHeight w:val="576"/>
        </w:trPr>
        <w:tc>
          <w:tcPr>
            <w:tcW w:w="414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 xml:space="preserve">Dr. Ellen </w:t>
            </w:r>
            <w:proofErr w:type="spellStart"/>
            <w:r w:rsidRPr="004C59C1">
              <w:rPr>
                <w:rFonts w:ascii="Arial" w:hAnsi="Arial" w:cs="Arial"/>
                <w:sz w:val="20"/>
              </w:rPr>
              <w:t>Bassuk</w:t>
            </w:r>
            <w:proofErr w:type="spellEnd"/>
            <w:r w:rsidRPr="004C59C1">
              <w:rPr>
                <w:rFonts w:ascii="Arial" w:hAnsi="Arial" w:cs="Arial"/>
                <w:sz w:val="20"/>
              </w:rPr>
              <w:t>,</w:t>
            </w:r>
          </w:p>
          <w:p w:rsidR="00EB5181" w:rsidRPr="004C59C1" w:rsidRDefault="00EB5181" w:rsidP="006A12FA">
            <w:pPr>
              <w:rPr>
                <w:rFonts w:ascii="Arial" w:hAnsi="Arial" w:cs="Arial"/>
                <w:sz w:val="20"/>
              </w:rPr>
            </w:pPr>
            <w:r w:rsidRPr="004C59C1">
              <w:rPr>
                <w:rFonts w:ascii="Arial" w:hAnsi="Arial" w:cs="Arial"/>
                <w:sz w:val="20"/>
              </w:rPr>
              <w:t xml:space="preserve">Center for Social Innovation and National Center on Family Homelessness </w:t>
            </w:r>
          </w:p>
        </w:tc>
        <w:tc>
          <w:tcPr>
            <w:tcW w:w="243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617-467-6014</w:t>
            </w:r>
          </w:p>
        </w:tc>
        <w:tc>
          <w:tcPr>
            <w:tcW w:w="279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Project Advisor</w:t>
            </w:r>
          </w:p>
        </w:tc>
      </w:tr>
      <w:tr w:rsidR="00EB5181" w:rsidRPr="004C59C1" w:rsidTr="004C59C1">
        <w:trPr>
          <w:trHeight w:val="576"/>
        </w:trPr>
        <w:tc>
          <w:tcPr>
            <w:tcW w:w="4140" w:type="dxa"/>
            <w:shd w:val="clear" w:color="auto" w:fill="auto"/>
            <w:vAlign w:val="center"/>
          </w:tcPr>
          <w:p w:rsidR="00EB5181" w:rsidRPr="004C59C1" w:rsidRDefault="00EB5181" w:rsidP="006A12FA">
            <w:pPr>
              <w:rPr>
                <w:rFonts w:ascii="Arial" w:hAnsi="Arial" w:cs="Arial"/>
                <w:sz w:val="20"/>
              </w:rPr>
            </w:pPr>
            <w:r w:rsidRPr="004C59C1">
              <w:rPr>
                <w:rFonts w:ascii="Arial" w:hAnsi="Arial" w:cs="Arial"/>
                <w:sz w:val="20"/>
              </w:rPr>
              <w:t>Dr. Beth Weitzman</w:t>
            </w:r>
          </w:p>
          <w:p w:rsidR="00EB5181" w:rsidRPr="004C59C1" w:rsidRDefault="00EB5181" w:rsidP="006A12FA">
            <w:pPr>
              <w:rPr>
                <w:rFonts w:ascii="Arial" w:hAnsi="Arial" w:cs="Arial"/>
                <w:sz w:val="20"/>
              </w:rPr>
            </w:pPr>
            <w:r w:rsidRPr="004C59C1">
              <w:rPr>
                <w:rFonts w:ascii="Arial" w:hAnsi="Arial" w:cs="Arial"/>
                <w:sz w:val="20"/>
              </w:rPr>
              <w:t>New York University</w:t>
            </w:r>
          </w:p>
        </w:tc>
        <w:tc>
          <w:tcPr>
            <w:tcW w:w="2430" w:type="dxa"/>
            <w:shd w:val="clear" w:color="auto" w:fill="auto"/>
            <w:vAlign w:val="center"/>
          </w:tcPr>
          <w:p w:rsidR="00EB5181" w:rsidRPr="004C59C1" w:rsidRDefault="00EB5181" w:rsidP="006A12FA">
            <w:pPr>
              <w:rPr>
                <w:rFonts w:ascii="Arial" w:hAnsi="Arial" w:cs="Arial"/>
                <w:sz w:val="20"/>
              </w:rPr>
            </w:pPr>
            <w:r w:rsidRPr="004C59C1">
              <w:rPr>
                <w:rFonts w:ascii="Arial" w:hAnsi="Arial" w:cs="Arial"/>
                <w:sz w:val="20"/>
              </w:rPr>
              <w:t>212-998-7446</w:t>
            </w:r>
          </w:p>
        </w:tc>
        <w:tc>
          <w:tcPr>
            <w:tcW w:w="2790" w:type="dxa"/>
            <w:shd w:val="clear" w:color="auto" w:fill="auto"/>
            <w:vAlign w:val="center"/>
          </w:tcPr>
          <w:p w:rsidR="00EB5181" w:rsidRPr="004C59C1" w:rsidRDefault="00EB5181" w:rsidP="006A12FA">
            <w:pPr>
              <w:rPr>
                <w:rFonts w:ascii="Arial" w:hAnsi="Arial" w:cs="Arial"/>
                <w:sz w:val="20"/>
              </w:rPr>
            </w:pPr>
            <w:r w:rsidRPr="004C59C1">
              <w:rPr>
                <w:rFonts w:ascii="Arial" w:hAnsi="Arial" w:cs="Arial"/>
                <w:sz w:val="20"/>
              </w:rPr>
              <w:t>Project Advisor</w:t>
            </w:r>
          </w:p>
        </w:tc>
      </w:tr>
      <w:tr w:rsidR="00EB5181" w:rsidRPr="004C59C1" w:rsidTr="004C59C1">
        <w:trPr>
          <w:trHeight w:val="576"/>
        </w:trPr>
        <w:tc>
          <w:tcPr>
            <w:tcW w:w="414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Dr. Larry Orr</w:t>
            </w:r>
          </w:p>
          <w:p w:rsidR="00EB5181" w:rsidRPr="004C59C1" w:rsidRDefault="00EB5181" w:rsidP="006A12FA">
            <w:pPr>
              <w:rPr>
                <w:rFonts w:ascii="Arial" w:hAnsi="Arial" w:cs="Arial"/>
                <w:sz w:val="20"/>
              </w:rPr>
            </w:pPr>
            <w:r w:rsidRPr="004C59C1">
              <w:rPr>
                <w:rFonts w:ascii="Arial" w:hAnsi="Arial" w:cs="Arial"/>
                <w:sz w:val="20"/>
              </w:rPr>
              <w:t xml:space="preserve">Consultant to </w:t>
            </w:r>
            <w:proofErr w:type="spellStart"/>
            <w:r w:rsidRPr="004C59C1">
              <w:rPr>
                <w:rFonts w:ascii="Arial" w:hAnsi="Arial" w:cs="Arial"/>
                <w:sz w:val="20"/>
              </w:rPr>
              <w:t>Abt</w:t>
            </w:r>
            <w:proofErr w:type="spellEnd"/>
            <w:r w:rsidRPr="004C59C1">
              <w:rPr>
                <w:rFonts w:ascii="Arial" w:hAnsi="Arial" w:cs="Arial"/>
                <w:sz w:val="20"/>
              </w:rPr>
              <w:t xml:space="preserve"> Associates Inc.</w:t>
            </w:r>
          </w:p>
        </w:tc>
        <w:tc>
          <w:tcPr>
            <w:tcW w:w="2430" w:type="dxa"/>
            <w:shd w:val="clear" w:color="auto" w:fill="CFD1D1" w:themeFill="accent2" w:themeFillTint="66"/>
            <w:vAlign w:val="center"/>
          </w:tcPr>
          <w:p w:rsidR="00EB5181" w:rsidRPr="004C59C1" w:rsidRDefault="00EB5181" w:rsidP="006A12FA">
            <w:pPr>
              <w:rPr>
                <w:rFonts w:ascii="Arial" w:hAnsi="Arial" w:cs="Arial"/>
                <w:color w:val="000000"/>
                <w:sz w:val="20"/>
              </w:rPr>
            </w:pPr>
            <w:r w:rsidRPr="004C59C1">
              <w:rPr>
                <w:rFonts w:ascii="Arial" w:hAnsi="Arial" w:cs="Arial"/>
                <w:sz w:val="20"/>
              </w:rPr>
              <w:t>301-467-1234</w:t>
            </w:r>
          </w:p>
        </w:tc>
        <w:tc>
          <w:tcPr>
            <w:tcW w:w="2790" w:type="dxa"/>
            <w:shd w:val="clear" w:color="auto" w:fill="CFD1D1" w:themeFill="accent2" w:themeFillTint="66"/>
            <w:vAlign w:val="center"/>
          </w:tcPr>
          <w:p w:rsidR="00EB5181" w:rsidRPr="004C59C1" w:rsidRDefault="00EB5181" w:rsidP="006A12FA">
            <w:pPr>
              <w:rPr>
                <w:rFonts w:ascii="Arial" w:hAnsi="Arial" w:cs="Arial"/>
                <w:sz w:val="20"/>
              </w:rPr>
            </w:pPr>
            <w:r w:rsidRPr="004C59C1">
              <w:rPr>
                <w:rFonts w:ascii="Arial" w:hAnsi="Arial" w:cs="Arial"/>
                <w:sz w:val="20"/>
              </w:rPr>
              <w:t>Project Advisor</w:t>
            </w:r>
          </w:p>
        </w:tc>
      </w:tr>
    </w:tbl>
    <w:p w:rsidR="00EB5181" w:rsidRPr="004C59C1" w:rsidRDefault="00EB5181" w:rsidP="004C59C1"/>
    <w:p w:rsidR="00EB5181" w:rsidRPr="004C59C1" w:rsidRDefault="00EB5181" w:rsidP="004C59C1">
      <w:r w:rsidRPr="004C59C1">
        <w:t>Inquiries regarding the statistical aspects of the study's planned analysis should be directed to:</w:t>
      </w:r>
    </w:p>
    <w:p w:rsidR="00EB5181" w:rsidRPr="004C59C1" w:rsidRDefault="00EB5181" w:rsidP="004C59C1"/>
    <w:p w:rsidR="00EB5181" w:rsidRPr="004C59C1" w:rsidRDefault="00EB5181" w:rsidP="004C59C1">
      <w:pPr>
        <w:tabs>
          <w:tab w:val="left" w:pos="2520"/>
          <w:tab w:val="left" w:pos="5580"/>
        </w:tabs>
      </w:pPr>
      <w:r w:rsidRPr="004C59C1">
        <w:t>Dr. Stephen Bell</w:t>
      </w:r>
      <w:r w:rsidRPr="004C59C1">
        <w:tab/>
        <w:t>Co-Principal Investigator</w:t>
      </w:r>
      <w:r w:rsidRPr="004C59C1">
        <w:tab/>
        <w:t>Telephone: 301-634-1721</w:t>
      </w:r>
    </w:p>
    <w:p w:rsidR="00EB5181" w:rsidRPr="004C59C1" w:rsidRDefault="00EB5181" w:rsidP="004C59C1">
      <w:pPr>
        <w:tabs>
          <w:tab w:val="left" w:pos="2520"/>
          <w:tab w:val="left" w:pos="5580"/>
        </w:tabs>
      </w:pPr>
      <w:r w:rsidRPr="004C59C1">
        <w:t>Dr. Marybeth Shinn</w:t>
      </w:r>
      <w:r w:rsidRPr="004C59C1">
        <w:tab/>
        <w:t>Co-Principal Investigator</w:t>
      </w:r>
      <w:r w:rsidRPr="004C59C1">
        <w:tab/>
        <w:t>Telephone: 615-322-8735</w:t>
      </w:r>
    </w:p>
    <w:p w:rsidR="00EB5181" w:rsidRPr="004C59C1" w:rsidRDefault="00EB5181" w:rsidP="004C59C1"/>
    <w:p w:rsidR="00EB5181" w:rsidRPr="004C59C1" w:rsidRDefault="00EB5181" w:rsidP="004C59C1"/>
    <w:p w:rsidR="00EB5181" w:rsidRDefault="00EB5181" w:rsidP="006A12FA">
      <w:pPr>
        <w:pStyle w:val="Heading1"/>
      </w:pPr>
      <w:bookmarkStart w:id="28" w:name="_Toc222801325"/>
      <w:bookmarkStart w:id="29" w:name="_Toc241651543"/>
      <w:bookmarkStart w:id="30" w:name="_Toc296077860"/>
      <w:bookmarkStart w:id="31" w:name="_Toc370744409"/>
      <w:r>
        <w:lastRenderedPageBreak/>
        <w:t>References</w:t>
      </w:r>
      <w:bookmarkEnd w:id="28"/>
      <w:bookmarkEnd w:id="29"/>
      <w:bookmarkEnd w:id="30"/>
      <w:bookmarkEnd w:id="31"/>
      <w:r>
        <w:t xml:space="preserve"> </w:t>
      </w:r>
    </w:p>
    <w:p w:rsidR="009534E5" w:rsidRDefault="009534E5" w:rsidP="009534E5">
      <w:pPr>
        <w:spacing w:after="180"/>
        <w:ind w:left="720" w:hanging="720"/>
      </w:pPr>
      <w:r>
        <w:t>Allison, Paul D.,</w:t>
      </w:r>
      <w:r w:rsidRPr="00C7767A">
        <w:t xml:space="preserve"> (2002). </w:t>
      </w:r>
      <w:proofErr w:type="gramStart"/>
      <w:r w:rsidRPr="00C7767A">
        <w:t>Missing Data.</w:t>
      </w:r>
      <w:proofErr w:type="gramEnd"/>
      <w:r w:rsidRPr="00C7767A">
        <w:t xml:space="preserve"> Thousand Oaks, CA</w:t>
      </w:r>
      <w:r>
        <w:t xml:space="preserve">: Sage University Paper No. 136 </w:t>
      </w:r>
    </w:p>
    <w:p w:rsidR="009534E5" w:rsidRDefault="009534E5" w:rsidP="009534E5">
      <w:pPr>
        <w:spacing w:after="180"/>
        <w:ind w:left="720" w:hanging="720"/>
        <w:rPr>
          <w:noProof/>
          <w:szCs w:val="24"/>
        </w:rPr>
      </w:pPr>
      <w:r w:rsidRPr="00265015">
        <w:rPr>
          <w:noProof/>
          <w:szCs w:val="24"/>
        </w:rPr>
        <w:t xml:space="preserve">Angrist, J. D., &amp; Pischke, J.-S. (2008). </w:t>
      </w:r>
      <w:r w:rsidRPr="00265015">
        <w:rPr>
          <w:i/>
          <w:noProof/>
          <w:szCs w:val="24"/>
        </w:rPr>
        <w:t>Mostly harmless econometrics: An empiricist’s companion</w:t>
      </w:r>
      <w:r w:rsidRPr="00265015">
        <w:rPr>
          <w:noProof/>
          <w:szCs w:val="24"/>
        </w:rPr>
        <w:t xml:space="preserve">. Princeton, NJ: Princeton University Press. </w:t>
      </w:r>
    </w:p>
    <w:p w:rsidR="009534E5" w:rsidRPr="00DD3D08" w:rsidRDefault="009534E5" w:rsidP="009534E5">
      <w:pPr>
        <w:spacing w:after="180"/>
        <w:ind w:left="720" w:hanging="720"/>
        <w:rPr>
          <w:bCs/>
          <w:szCs w:val="22"/>
        </w:rPr>
      </w:pPr>
      <w:r w:rsidRPr="00DD3D08">
        <w:rPr>
          <w:bCs/>
          <w:szCs w:val="22"/>
        </w:rPr>
        <w:t xml:space="preserve">Burt, M.R. (2006). </w:t>
      </w:r>
      <w:r w:rsidRPr="00DD3D08">
        <w:rPr>
          <w:bCs/>
          <w:iCs/>
          <w:szCs w:val="22"/>
        </w:rPr>
        <w:t>Characteristics of transitional housing for homeless families: Final report</w:t>
      </w:r>
      <w:r w:rsidRPr="00DD3D08">
        <w:rPr>
          <w:bCs/>
          <w:szCs w:val="22"/>
        </w:rPr>
        <w:t xml:space="preserve">. </w:t>
      </w:r>
      <w:proofErr w:type="gramStart"/>
      <w:r w:rsidRPr="00DD3D08">
        <w:rPr>
          <w:bCs/>
          <w:szCs w:val="22"/>
        </w:rPr>
        <w:t>Prepared for the US Department of Housing and Urban Development.</w:t>
      </w:r>
      <w:proofErr w:type="gramEnd"/>
    </w:p>
    <w:p w:rsidR="009534E5" w:rsidRPr="00DD3D08" w:rsidRDefault="009534E5" w:rsidP="009534E5">
      <w:pPr>
        <w:spacing w:after="180"/>
        <w:ind w:left="720" w:hanging="720"/>
        <w:rPr>
          <w:color w:val="191919"/>
        </w:rPr>
      </w:pPr>
      <w:r w:rsidRPr="00DD3D08">
        <w:rPr>
          <w:color w:val="191919"/>
        </w:rPr>
        <w:t xml:space="preserve">Burt, M. R., The Urban Institute, Pearson, C. L., Montgomery, A. E., &amp; Walter R. McDonald &amp; Associates, Inc. (2005). </w:t>
      </w:r>
      <w:proofErr w:type="gramStart"/>
      <w:r w:rsidRPr="00DD3D08">
        <w:rPr>
          <w:i/>
          <w:color w:val="191919"/>
        </w:rPr>
        <w:t>Strategies for preventing homelessness</w:t>
      </w:r>
      <w:r w:rsidRPr="00DD3D08">
        <w:rPr>
          <w:color w:val="191919"/>
        </w:rPr>
        <w:t>.</w:t>
      </w:r>
      <w:proofErr w:type="gramEnd"/>
      <w:r w:rsidRPr="00DD3D08">
        <w:rPr>
          <w:color w:val="191919"/>
        </w:rPr>
        <w:t xml:space="preserve"> Washington, D.C and Rockville, MD: Urban Institute and Walter R. McDonald &amp; Associates, </w:t>
      </w:r>
      <w:proofErr w:type="spellStart"/>
      <w:r w:rsidRPr="00DD3D08">
        <w:rPr>
          <w:color w:val="191919"/>
        </w:rPr>
        <w:t>Inc</w:t>
      </w:r>
      <w:proofErr w:type="spellEnd"/>
    </w:p>
    <w:p w:rsidR="009534E5" w:rsidRPr="00DD3D08" w:rsidRDefault="009534E5" w:rsidP="009534E5">
      <w:pPr>
        <w:spacing w:after="180"/>
        <w:ind w:left="720" w:hanging="720"/>
        <w:rPr>
          <w:color w:val="0000FF"/>
          <w:szCs w:val="24"/>
          <w:u w:val="single"/>
        </w:rPr>
      </w:pPr>
      <w:r w:rsidRPr="00DD3D08">
        <w:rPr>
          <w:szCs w:val="24"/>
        </w:rPr>
        <w:t xml:space="preserve">CDC Youth Risk Behavior Surveillance substance use questions. (2011). </w:t>
      </w:r>
      <w:hyperlink r:id="rId41" w:history="1">
        <w:r w:rsidRPr="00DD3D08">
          <w:rPr>
            <w:color w:val="0000FF"/>
            <w:szCs w:val="24"/>
            <w:u w:val="single"/>
          </w:rPr>
          <w:t>http://www.cdc.gov/healthyyouth/yrbs/pdf/questionnaire/2011_hs_questionnaire.pdf</w:t>
        </w:r>
      </w:hyperlink>
    </w:p>
    <w:p w:rsidR="009534E5" w:rsidRPr="00DD3D08" w:rsidRDefault="009534E5" w:rsidP="009534E5">
      <w:pPr>
        <w:spacing w:after="180"/>
        <w:ind w:left="720" w:hanging="720"/>
        <w:rPr>
          <w:bCs/>
          <w:szCs w:val="22"/>
        </w:rPr>
      </w:pPr>
      <w:proofErr w:type="spellStart"/>
      <w:proofErr w:type="gramStart"/>
      <w:r w:rsidRPr="00DD3D08">
        <w:rPr>
          <w:bCs/>
          <w:szCs w:val="22"/>
        </w:rPr>
        <w:t>Cowal</w:t>
      </w:r>
      <w:proofErr w:type="spellEnd"/>
      <w:r w:rsidRPr="00DD3D08">
        <w:rPr>
          <w:bCs/>
          <w:szCs w:val="22"/>
        </w:rPr>
        <w:t xml:space="preserve">, K., Shinn, M., Weitzman, B.C., </w:t>
      </w:r>
      <w:proofErr w:type="spellStart"/>
      <w:r w:rsidRPr="00DD3D08">
        <w:rPr>
          <w:bCs/>
          <w:szCs w:val="22"/>
        </w:rPr>
        <w:t>Stojanovic</w:t>
      </w:r>
      <w:proofErr w:type="spellEnd"/>
      <w:r w:rsidRPr="00DD3D08">
        <w:rPr>
          <w:bCs/>
          <w:szCs w:val="22"/>
        </w:rPr>
        <w:t xml:space="preserve">, D., &amp; </w:t>
      </w:r>
      <w:proofErr w:type="spellStart"/>
      <w:r w:rsidRPr="00DD3D08">
        <w:rPr>
          <w:bCs/>
          <w:szCs w:val="22"/>
        </w:rPr>
        <w:t>Labay</w:t>
      </w:r>
      <w:proofErr w:type="spellEnd"/>
      <w:r w:rsidRPr="00DD3D08">
        <w:rPr>
          <w:bCs/>
          <w:szCs w:val="22"/>
        </w:rPr>
        <w:t>, L. (2002).</w:t>
      </w:r>
      <w:proofErr w:type="gramEnd"/>
      <w:r w:rsidRPr="00DD3D08">
        <w:rPr>
          <w:bCs/>
          <w:szCs w:val="22"/>
        </w:rPr>
        <w:t xml:space="preserve"> </w:t>
      </w:r>
      <w:proofErr w:type="gramStart"/>
      <w:r w:rsidRPr="00DD3D08">
        <w:rPr>
          <w:bCs/>
          <w:szCs w:val="22"/>
        </w:rPr>
        <w:t>Mother-child separations among homeless and housed families receiving public assistance in New York City.</w:t>
      </w:r>
      <w:proofErr w:type="gramEnd"/>
      <w:r w:rsidRPr="00DD3D08">
        <w:rPr>
          <w:bCs/>
          <w:szCs w:val="22"/>
        </w:rPr>
        <w:t xml:space="preserve"> </w:t>
      </w:r>
      <w:r w:rsidRPr="00DD3D08">
        <w:rPr>
          <w:bCs/>
          <w:i/>
          <w:iCs/>
          <w:szCs w:val="22"/>
        </w:rPr>
        <w:t xml:space="preserve">American Journal of Community Psychology, </w:t>
      </w:r>
      <w:r w:rsidRPr="00DD3D08">
        <w:rPr>
          <w:bCs/>
          <w:i/>
          <w:szCs w:val="22"/>
        </w:rPr>
        <w:t>30</w:t>
      </w:r>
      <w:r w:rsidRPr="00DD3D08">
        <w:rPr>
          <w:bCs/>
          <w:szCs w:val="22"/>
        </w:rPr>
        <w:t>, 711-730.</w:t>
      </w:r>
    </w:p>
    <w:p w:rsidR="009534E5" w:rsidRPr="00DD3D08" w:rsidRDefault="009534E5" w:rsidP="009534E5">
      <w:pPr>
        <w:spacing w:after="180"/>
        <w:ind w:left="720" w:hanging="720"/>
        <w:rPr>
          <w:color w:val="1A1A1A"/>
        </w:rPr>
      </w:pPr>
      <w:proofErr w:type="gramStart"/>
      <w:r w:rsidRPr="00DD3D08">
        <w:rPr>
          <w:color w:val="1A1A1A"/>
        </w:rPr>
        <w:t>Culhane, D., Metraux, S., &amp; Byrne, T. (2011).</w:t>
      </w:r>
      <w:proofErr w:type="gramEnd"/>
      <w:r w:rsidRPr="00DD3D08">
        <w:rPr>
          <w:color w:val="1A1A1A"/>
        </w:rPr>
        <w:t xml:space="preserve"> A prevention-centered approach to homelessness assistance: A paradigm shift? </w:t>
      </w:r>
      <w:r w:rsidRPr="00DD3D08">
        <w:rPr>
          <w:i/>
          <w:color w:val="1A1A1A"/>
        </w:rPr>
        <w:t>Housing Policy Debate, 21</w:t>
      </w:r>
      <w:r w:rsidRPr="00DD3D08">
        <w:rPr>
          <w:color w:val="1A1A1A"/>
        </w:rPr>
        <w:t>, 295-315</w:t>
      </w:r>
    </w:p>
    <w:p w:rsidR="009534E5" w:rsidRPr="00DD3D08" w:rsidRDefault="009534E5" w:rsidP="009534E5">
      <w:pPr>
        <w:spacing w:after="180"/>
        <w:ind w:left="720" w:hanging="720"/>
        <w:rPr>
          <w:bCs/>
          <w:i/>
          <w:iCs/>
          <w:szCs w:val="22"/>
        </w:rPr>
      </w:pPr>
      <w:r w:rsidRPr="00DD3D08">
        <w:rPr>
          <w:bCs/>
          <w:szCs w:val="22"/>
        </w:rPr>
        <w:t xml:space="preserve">Culhane, D. P., Metraux, S., Park, J.M., </w:t>
      </w:r>
      <w:proofErr w:type="spellStart"/>
      <w:r w:rsidRPr="00DD3D08">
        <w:rPr>
          <w:bCs/>
          <w:szCs w:val="22"/>
        </w:rPr>
        <w:t>Schretzman</w:t>
      </w:r>
      <w:proofErr w:type="spellEnd"/>
      <w:r w:rsidRPr="00DD3D08">
        <w:rPr>
          <w:bCs/>
          <w:szCs w:val="22"/>
        </w:rPr>
        <w:t xml:space="preserve">, M. &amp; Valente, J. (2007). Testing a typology of family homelessness based on patterns of public shelter utilization in four </w:t>
      </w:r>
      <w:smartTag w:uri="urn:schemas-microsoft-com:office:smarttags" w:element="place">
        <w:smartTag w:uri="urn:schemas-microsoft-com:office:smarttags" w:element="country-region">
          <w:r w:rsidRPr="00DD3D08">
            <w:rPr>
              <w:bCs/>
              <w:szCs w:val="22"/>
            </w:rPr>
            <w:t>U.S.</w:t>
          </w:r>
        </w:smartTag>
      </w:smartTag>
      <w:r w:rsidRPr="00DD3D08">
        <w:rPr>
          <w:bCs/>
          <w:szCs w:val="22"/>
        </w:rPr>
        <w:t xml:space="preserve"> jurisdictions: Implications for policy and program planning. </w:t>
      </w:r>
      <w:proofErr w:type="gramStart"/>
      <w:r w:rsidRPr="00DD3D08">
        <w:rPr>
          <w:bCs/>
          <w:i/>
          <w:iCs/>
          <w:szCs w:val="22"/>
        </w:rPr>
        <w:t>Housing Policy Debate, 18</w:t>
      </w:r>
      <w:r w:rsidRPr="00DD3D08">
        <w:rPr>
          <w:bCs/>
          <w:iCs/>
          <w:szCs w:val="22"/>
        </w:rPr>
        <w:t>(1), 1-28</w:t>
      </w:r>
      <w:r w:rsidRPr="00DD3D08">
        <w:rPr>
          <w:bCs/>
          <w:i/>
          <w:iCs/>
          <w:szCs w:val="22"/>
        </w:rPr>
        <w:t>.</w:t>
      </w:r>
      <w:proofErr w:type="gramEnd"/>
    </w:p>
    <w:p w:rsidR="009534E5" w:rsidRPr="00DD3D08" w:rsidRDefault="009534E5" w:rsidP="009534E5">
      <w:pPr>
        <w:spacing w:after="180"/>
        <w:ind w:left="720" w:hanging="720"/>
        <w:rPr>
          <w:szCs w:val="22"/>
        </w:rPr>
      </w:pPr>
      <w:r w:rsidRPr="00DD3D08">
        <w:rPr>
          <w:szCs w:val="22"/>
        </w:rPr>
        <w:t xml:space="preserve">Culhane, D. P. (1992). The quandaries of shelter reform: An appraisal of efforts to “manage” homelessness. </w:t>
      </w:r>
      <w:r w:rsidRPr="00DD3D08">
        <w:rPr>
          <w:i/>
          <w:iCs/>
          <w:szCs w:val="22"/>
        </w:rPr>
        <w:t xml:space="preserve">Social Service Review, 66, </w:t>
      </w:r>
      <w:r w:rsidRPr="00DD3D08">
        <w:rPr>
          <w:szCs w:val="22"/>
        </w:rPr>
        <w:t>428–440.</w:t>
      </w:r>
    </w:p>
    <w:p w:rsidR="009534E5" w:rsidRPr="00DD3D08" w:rsidRDefault="009534E5" w:rsidP="009534E5">
      <w:pPr>
        <w:spacing w:after="180"/>
        <w:ind w:left="720" w:hanging="720"/>
        <w:rPr>
          <w:color w:val="0000FF"/>
          <w:szCs w:val="24"/>
        </w:rPr>
      </w:pPr>
      <w:r w:rsidRPr="00DD3D08">
        <w:rPr>
          <w:szCs w:val="24"/>
        </w:rPr>
        <w:t>Dahl, R.E. &amp; Harvey, A. G. (2007)</w:t>
      </w:r>
      <w:r>
        <w:rPr>
          <w:szCs w:val="24"/>
        </w:rPr>
        <w:t xml:space="preserve">. </w:t>
      </w:r>
      <w:r w:rsidRPr="00DD3D08">
        <w:rPr>
          <w:szCs w:val="24"/>
        </w:rPr>
        <w:t>Sleep in children and adolescents with behavioral and emotional disorders</w:t>
      </w:r>
      <w:r>
        <w:rPr>
          <w:szCs w:val="24"/>
        </w:rPr>
        <w:t xml:space="preserve">. </w:t>
      </w:r>
      <w:r w:rsidRPr="00DD3D08">
        <w:rPr>
          <w:i/>
          <w:szCs w:val="24"/>
        </w:rPr>
        <w:t>Sleep Medicine Clinics</w:t>
      </w:r>
      <w:r w:rsidRPr="00DD3D08">
        <w:rPr>
          <w:szCs w:val="24"/>
        </w:rPr>
        <w:t>, 2, 501-511.</w:t>
      </w:r>
      <w:r w:rsidRPr="00DD3D08">
        <w:rPr>
          <w:color w:val="0000FF"/>
          <w:szCs w:val="24"/>
        </w:rPr>
        <w:t xml:space="preserve"> </w:t>
      </w:r>
    </w:p>
    <w:p w:rsidR="009534E5" w:rsidRPr="00DD3D08" w:rsidRDefault="009534E5" w:rsidP="009534E5">
      <w:pPr>
        <w:spacing w:after="180"/>
        <w:ind w:left="720" w:hanging="720"/>
        <w:rPr>
          <w:spacing w:val="-2"/>
          <w:szCs w:val="22"/>
        </w:rPr>
      </w:pPr>
      <w:r w:rsidRPr="00DD3D08">
        <w:rPr>
          <w:spacing w:val="-2"/>
          <w:szCs w:val="22"/>
        </w:rPr>
        <w:t xml:space="preserve">Duffer, </w:t>
      </w:r>
      <w:r w:rsidRPr="00DD3D08">
        <w:rPr>
          <w:szCs w:val="22"/>
        </w:rPr>
        <w:t>Allen</w:t>
      </w:r>
      <w:r w:rsidRPr="00DD3D08">
        <w:rPr>
          <w:spacing w:val="-2"/>
          <w:szCs w:val="22"/>
        </w:rPr>
        <w:t xml:space="preserve"> P. et al., "Effects of Incentive Payments on Response Rates and Field Costs in a Pretest of a National CAPI Survey" (Research Triangle Institute, May 1994).</w:t>
      </w:r>
    </w:p>
    <w:p w:rsidR="009534E5" w:rsidRPr="00DD3D08" w:rsidRDefault="009534E5" w:rsidP="009534E5">
      <w:pPr>
        <w:pStyle w:val="PlainText"/>
        <w:spacing w:after="180" w:line="264" w:lineRule="auto"/>
        <w:ind w:left="720" w:hanging="720"/>
        <w:rPr>
          <w:rFonts w:ascii="Times New Roman" w:hAnsi="Times New Roman" w:cs="Times New Roman"/>
        </w:rPr>
      </w:pPr>
      <w:r w:rsidRPr="00DD3D08">
        <w:rPr>
          <w:rFonts w:ascii="Times New Roman" w:hAnsi="Times New Roman" w:cs="Times New Roman"/>
        </w:rPr>
        <w:t>Fisher, B. W., Shinn, M., Mayberry, L., &amp; Khadduri, J. (in press). Leaving homelessness behind: Housing decisions among families exiting shelter. Housing Policy Debate.</w:t>
      </w:r>
    </w:p>
    <w:p w:rsidR="009534E5" w:rsidRPr="00DD3D08" w:rsidRDefault="009534E5" w:rsidP="009534E5">
      <w:pPr>
        <w:spacing w:after="180"/>
        <w:ind w:left="720" w:hanging="720"/>
        <w:rPr>
          <w:color w:val="000000"/>
          <w:szCs w:val="24"/>
        </w:rPr>
      </w:pPr>
      <w:proofErr w:type="spellStart"/>
      <w:r w:rsidRPr="00DD3D08">
        <w:rPr>
          <w:color w:val="000000"/>
          <w:szCs w:val="24"/>
        </w:rPr>
        <w:t>Gebler</w:t>
      </w:r>
      <w:proofErr w:type="spellEnd"/>
      <w:r w:rsidRPr="00DD3D08">
        <w:rPr>
          <w:color w:val="000000"/>
          <w:szCs w:val="24"/>
        </w:rPr>
        <w:t xml:space="preserve">, Nancy and Margaret L. Hudson, Matthew </w:t>
      </w:r>
      <w:proofErr w:type="spellStart"/>
      <w:r w:rsidRPr="00DD3D08">
        <w:rPr>
          <w:color w:val="000000"/>
          <w:szCs w:val="24"/>
        </w:rPr>
        <w:t>Sciandra</w:t>
      </w:r>
      <w:proofErr w:type="spellEnd"/>
      <w:r w:rsidRPr="00DD3D08">
        <w:rPr>
          <w:color w:val="000000"/>
          <w:szCs w:val="24"/>
        </w:rPr>
        <w:t xml:space="preserve">, Lisa A. </w:t>
      </w:r>
      <w:proofErr w:type="spellStart"/>
      <w:r w:rsidRPr="00DD3D08">
        <w:rPr>
          <w:color w:val="000000"/>
          <w:szCs w:val="24"/>
        </w:rPr>
        <w:t>Gennetian</w:t>
      </w:r>
      <w:proofErr w:type="spellEnd"/>
      <w:r w:rsidRPr="00DD3D08">
        <w:rPr>
          <w:color w:val="000000"/>
          <w:szCs w:val="24"/>
        </w:rPr>
        <w:t xml:space="preserve"> and Barbara Ward. (2012). Achieving MTO's High Effective Response Rates: Strategies and Tradeoffs. </w:t>
      </w:r>
      <w:r w:rsidRPr="00DD3D08">
        <w:rPr>
          <w:i/>
          <w:color w:val="000000"/>
          <w:szCs w:val="24"/>
        </w:rPr>
        <w:t>Cityscape</w:t>
      </w:r>
      <w:r w:rsidRPr="00DD3D08">
        <w:rPr>
          <w:color w:val="000000"/>
          <w:szCs w:val="24"/>
        </w:rPr>
        <w:t>, 14(2), 57-86.</w:t>
      </w:r>
    </w:p>
    <w:p w:rsidR="009534E5" w:rsidRPr="00DD3D08" w:rsidRDefault="009534E5" w:rsidP="009534E5">
      <w:pPr>
        <w:spacing w:after="180"/>
        <w:ind w:left="720" w:hanging="720"/>
        <w:rPr>
          <w:szCs w:val="24"/>
        </w:rPr>
      </w:pPr>
      <w:r w:rsidRPr="00DD3D08">
        <w:rPr>
          <w:color w:val="000000"/>
          <w:szCs w:val="24"/>
        </w:rPr>
        <w:t>Goodman R (1997)</w:t>
      </w:r>
      <w:r>
        <w:rPr>
          <w:color w:val="000000"/>
          <w:szCs w:val="24"/>
        </w:rPr>
        <w:t>.</w:t>
      </w:r>
      <w:r w:rsidRPr="00DD3D08">
        <w:rPr>
          <w:color w:val="000000"/>
          <w:szCs w:val="24"/>
        </w:rPr>
        <w:t xml:space="preserve"> The Strengths and Difficulties Questionnaire: A Research Note. </w:t>
      </w:r>
      <w:r w:rsidRPr="00DD3D08">
        <w:rPr>
          <w:i/>
          <w:iCs/>
          <w:color w:val="000000"/>
          <w:szCs w:val="24"/>
        </w:rPr>
        <w:t>Journal of Child Psychology and Psychiatry</w:t>
      </w:r>
      <w:r w:rsidRPr="00DD3D08">
        <w:rPr>
          <w:color w:val="000000"/>
          <w:szCs w:val="24"/>
        </w:rPr>
        <w:t>, </w:t>
      </w:r>
      <w:r w:rsidRPr="00DD3D08">
        <w:rPr>
          <w:b/>
          <w:bCs/>
          <w:color w:val="000000"/>
          <w:szCs w:val="24"/>
        </w:rPr>
        <w:t>38</w:t>
      </w:r>
      <w:r w:rsidRPr="00DD3D08">
        <w:rPr>
          <w:color w:val="000000"/>
          <w:szCs w:val="24"/>
        </w:rPr>
        <w:t>, 581-586.</w:t>
      </w:r>
    </w:p>
    <w:p w:rsidR="009534E5" w:rsidRPr="00265015" w:rsidRDefault="009534E5" w:rsidP="009534E5">
      <w:pPr>
        <w:spacing w:after="180"/>
        <w:ind w:left="720" w:hanging="720"/>
        <w:rPr>
          <w:noProof/>
          <w:szCs w:val="24"/>
        </w:rPr>
      </w:pPr>
      <w:r w:rsidRPr="00265015">
        <w:rPr>
          <w:noProof/>
          <w:szCs w:val="24"/>
        </w:rPr>
        <w:t xml:space="preserve">Greene, W. H. (2003). </w:t>
      </w:r>
      <w:r w:rsidRPr="00265015">
        <w:rPr>
          <w:i/>
          <w:noProof/>
          <w:szCs w:val="24"/>
        </w:rPr>
        <w:t>Econometric analysis: Fifth edition</w:t>
      </w:r>
      <w:r w:rsidRPr="00265015">
        <w:rPr>
          <w:noProof/>
          <w:szCs w:val="24"/>
        </w:rPr>
        <w:t>. Upper Saddle River, NJ: Prentice-Hall, Inc.</w:t>
      </w:r>
    </w:p>
    <w:p w:rsidR="009534E5" w:rsidRPr="00DD3D08" w:rsidRDefault="009534E5" w:rsidP="009534E5">
      <w:pPr>
        <w:spacing w:after="180"/>
        <w:ind w:left="720" w:hanging="720"/>
        <w:rPr>
          <w:spacing w:val="-5"/>
        </w:rPr>
      </w:pPr>
      <w:r w:rsidRPr="00CB699E">
        <w:rPr>
          <w:color w:val="000000"/>
          <w:szCs w:val="24"/>
        </w:rPr>
        <w:lastRenderedPageBreak/>
        <w:t>Gubits</w:t>
      </w:r>
      <w:r w:rsidRPr="00DD3D08">
        <w:rPr>
          <w:spacing w:val="-5"/>
        </w:rPr>
        <w:t xml:space="preserve">, Daniel et al., </w:t>
      </w:r>
      <w:r w:rsidRPr="00DD3D08">
        <w:rPr>
          <w:i/>
          <w:iCs/>
          <w:spacing w:val="-5"/>
        </w:rPr>
        <w:t>Interim Report, Family Options Study,</w:t>
      </w:r>
      <w:r w:rsidRPr="00DD3D08">
        <w:rPr>
          <w:spacing w:val="-5"/>
        </w:rPr>
        <w:t xml:space="preserve"> Washington, DC: U.S. Department of Housing and Urban Development, March 2013. </w:t>
      </w:r>
      <w:hyperlink r:id="rId42" w:history="1">
        <w:r w:rsidRPr="00DD3D08">
          <w:rPr>
            <w:rStyle w:val="Hyperlink"/>
            <w:spacing w:val="-5"/>
          </w:rPr>
          <w:t>http://www.huduser.org/portal/publications/homeless/hud_503_FOS_interim_report.html</w:t>
        </w:r>
      </w:hyperlink>
    </w:p>
    <w:p w:rsidR="009534E5" w:rsidRPr="00DD3D08" w:rsidRDefault="009534E5" w:rsidP="009534E5">
      <w:pPr>
        <w:spacing w:after="180"/>
        <w:ind w:left="720" w:hanging="720"/>
        <w:rPr>
          <w:noProof/>
          <w:szCs w:val="24"/>
        </w:rPr>
      </w:pPr>
      <w:r w:rsidRPr="00DD3D08">
        <w:rPr>
          <w:noProof/>
          <w:szCs w:val="24"/>
        </w:rPr>
        <w:t xml:space="preserve">Herbers, J. E., Cutuli, J. J., Supkoff, L. M., Heistad, D., Chan, C.-K., Hinz, E., &amp; Masten, A. S. (2012). Early reading skills and academic achievement trajectories of students facing poverty, homelessness and high residential mobility. </w:t>
      </w:r>
      <w:r w:rsidRPr="00DD3D08">
        <w:rPr>
          <w:i/>
          <w:noProof/>
          <w:szCs w:val="24"/>
        </w:rPr>
        <w:t>Educational Researcher, 41</w:t>
      </w:r>
      <w:r w:rsidRPr="00DD3D08">
        <w:rPr>
          <w:noProof/>
          <w:szCs w:val="24"/>
        </w:rPr>
        <w:t xml:space="preserve">(9), 366-374. </w:t>
      </w:r>
    </w:p>
    <w:p w:rsidR="009534E5" w:rsidRPr="00265015" w:rsidRDefault="009534E5" w:rsidP="009534E5">
      <w:pPr>
        <w:spacing w:after="180"/>
        <w:ind w:left="720" w:hanging="720"/>
        <w:rPr>
          <w:noProof/>
          <w:szCs w:val="24"/>
        </w:rPr>
      </w:pPr>
      <w:r w:rsidRPr="00265015">
        <w:rPr>
          <w:noProof/>
          <w:szCs w:val="24"/>
        </w:rPr>
        <w:t xml:space="preserve">Huber, P. J. (1967). The behavior of maximum likelihood estimates under nonstandard conditions. In </w:t>
      </w:r>
      <w:r w:rsidRPr="00265015">
        <w:rPr>
          <w:i/>
          <w:noProof/>
          <w:szCs w:val="24"/>
        </w:rPr>
        <w:t>Proceedings of the Fifth Berkeley Symposium on Mathematical Statistics and Probability</w:t>
      </w:r>
      <w:r w:rsidRPr="00265015">
        <w:rPr>
          <w:noProof/>
          <w:szCs w:val="24"/>
        </w:rPr>
        <w:t>. Lucien M. Le Cam &amp; Jerzy Neyman &amp; Elizabeth L. Scott (editors). Berkeley, CA: University of California Press, Vol. 1, 221-233.</w:t>
      </w:r>
    </w:p>
    <w:p w:rsidR="009534E5" w:rsidRPr="00DD3D08" w:rsidRDefault="009534E5" w:rsidP="009534E5">
      <w:pPr>
        <w:spacing w:after="180"/>
        <w:ind w:left="720" w:hanging="720"/>
        <w:rPr>
          <w:bCs/>
          <w:szCs w:val="22"/>
        </w:rPr>
      </w:pPr>
      <w:r w:rsidRPr="00DD3D08">
        <w:rPr>
          <w:bCs/>
          <w:szCs w:val="22"/>
        </w:rPr>
        <w:t>Locke, G., Khadduri, J. &amp; O’Hara, A. (2007). Housing models (Draft).</w:t>
      </w:r>
    </w:p>
    <w:p w:rsidR="009534E5" w:rsidRPr="00DD3D08" w:rsidRDefault="009534E5" w:rsidP="009534E5">
      <w:pPr>
        <w:spacing w:after="180"/>
        <w:ind w:left="720" w:hanging="720"/>
        <w:rPr>
          <w:noProof/>
          <w:szCs w:val="24"/>
        </w:rPr>
      </w:pPr>
      <w:r w:rsidRPr="00DD3D08">
        <w:rPr>
          <w:noProof/>
          <w:szCs w:val="24"/>
        </w:rPr>
        <w:t>Masten, A. S., Neemann, J., &amp; Andenas, S</w:t>
      </w:r>
      <w:r>
        <w:rPr>
          <w:noProof/>
          <w:szCs w:val="24"/>
        </w:rPr>
        <w:t xml:space="preserve">. </w:t>
      </w:r>
      <w:r w:rsidRPr="00DD3D08">
        <w:rPr>
          <w:noProof/>
          <w:szCs w:val="24"/>
        </w:rPr>
        <w:t>(1994)</w:t>
      </w:r>
      <w:r>
        <w:rPr>
          <w:noProof/>
          <w:szCs w:val="24"/>
        </w:rPr>
        <w:t xml:space="preserve">. </w:t>
      </w:r>
      <w:r w:rsidRPr="00DD3D08">
        <w:rPr>
          <w:noProof/>
          <w:szCs w:val="24"/>
        </w:rPr>
        <w:t>Life events and adjustment in adolescents:  The significance of event independence desirability, and chronicity</w:t>
      </w:r>
      <w:r>
        <w:rPr>
          <w:noProof/>
          <w:szCs w:val="24"/>
        </w:rPr>
        <w:t xml:space="preserve">. </w:t>
      </w:r>
      <w:r w:rsidRPr="00DD3D08">
        <w:rPr>
          <w:i/>
          <w:noProof/>
          <w:szCs w:val="24"/>
        </w:rPr>
        <w:t>Journal of Research on Adolescence, 4</w:t>
      </w:r>
      <w:r w:rsidRPr="00DD3D08">
        <w:rPr>
          <w:noProof/>
          <w:szCs w:val="24"/>
        </w:rPr>
        <w:t>(1), 71-97.</w:t>
      </w:r>
    </w:p>
    <w:p w:rsidR="009534E5" w:rsidRPr="00DD3D08" w:rsidRDefault="009534E5" w:rsidP="009534E5">
      <w:pPr>
        <w:pStyle w:val="PlainText"/>
        <w:spacing w:after="180" w:line="264" w:lineRule="auto"/>
        <w:ind w:left="720" w:hanging="720"/>
        <w:rPr>
          <w:rFonts w:ascii="Times New Roman" w:hAnsi="Times New Roman" w:cs="Times New Roman"/>
          <w:i/>
          <w:iCs/>
          <w:szCs w:val="22"/>
        </w:rPr>
      </w:pPr>
      <w:r w:rsidRPr="00DD3D08">
        <w:rPr>
          <w:rFonts w:ascii="Times New Roman" w:hAnsi="Times New Roman" w:cs="Times New Roman"/>
          <w:szCs w:val="22"/>
        </w:rPr>
        <w:t xml:space="preserve">Mayberry, L. S., Shinn, M., Benton, J. G., &amp; Wise, J. (in press). Families experiencing housing instability: The effects of housing programs on family routines and rituals. </w:t>
      </w:r>
      <w:r w:rsidRPr="00DD3D08">
        <w:rPr>
          <w:rFonts w:ascii="Times New Roman" w:hAnsi="Times New Roman" w:cs="Times New Roman"/>
          <w:i/>
          <w:iCs/>
          <w:szCs w:val="22"/>
        </w:rPr>
        <w:t>American Journal of Orthopsychiatry.</w:t>
      </w:r>
    </w:p>
    <w:p w:rsidR="009534E5" w:rsidRDefault="009534E5" w:rsidP="009534E5">
      <w:pPr>
        <w:spacing w:after="180"/>
        <w:ind w:left="720" w:hanging="720"/>
      </w:pPr>
      <w:r>
        <w:t xml:space="preserve">Mills, G., Gubits, D., Orr, L., Long, D., Feins, J., </w:t>
      </w:r>
      <w:proofErr w:type="spellStart"/>
      <w:r>
        <w:t>Kaul</w:t>
      </w:r>
      <w:proofErr w:type="spellEnd"/>
      <w:r>
        <w:t xml:space="preserve">, B., Wood, M., Amy Jones and Associates, Cloudburst Consulting, &amp; the QED Group. (2006). Effects of Housing Vouchers on Welfare Families: Final Report. Prepared for the U.S. Department of Housing and Urban Development, Office of Policy Development and Research. Cambridge, MA: </w:t>
      </w:r>
      <w:proofErr w:type="spellStart"/>
      <w:r>
        <w:t>Abt</w:t>
      </w:r>
      <w:proofErr w:type="spellEnd"/>
      <w:r>
        <w:t xml:space="preserve"> Associates Inc.</w:t>
      </w:r>
    </w:p>
    <w:p w:rsidR="009534E5" w:rsidRPr="00DD3D08" w:rsidRDefault="009534E5" w:rsidP="009534E5">
      <w:pPr>
        <w:spacing w:after="180"/>
        <w:ind w:left="720" w:hanging="720"/>
        <w:rPr>
          <w:szCs w:val="24"/>
        </w:rPr>
      </w:pPr>
      <w:r w:rsidRPr="00DD3D08">
        <w:rPr>
          <w:szCs w:val="24"/>
        </w:rPr>
        <w:t xml:space="preserve">Mistry RS, Lowe E, Benner AD, </w:t>
      </w:r>
      <w:proofErr w:type="spellStart"/>
      <w:r w:rsidRPr="00DD3D08">
        <w:rPr>
          <w:szCs w:val="24"/>
        </w:rPr>
        <w:t>Chien</w:t>
      </w:r>
      <w:proofErr w:type="spellEnd"/>
      <w:r w:rsidRPr="00DD3D08">
        <w:rPr>
          <w:szCs w:val="24"/>
        </w:rPr>
        <w:t xml:space="preserve"> N. (2008). Expanding the family economic stress model: Insights from a mixed methods approach. </w:t>
      </w:r>
      <w:r w:rsidRPr="00DD3D08">
        <w:rPr>
          <w:i/>
          <w:szCs w:val="24"/>
        </w:rPr>
        <w:t>Journal of Marriage and Family, 70,</w:t>
      </w:r>
      <w:r w:rsidRPr="00DD3D08">
        <w:rPr>
          <w:szCs w:val="24"/>
        </w:rPr>
        <w:t>196–209.</w:t>
      </w:r>
    </w:p>
    <w:p w:rsidR="009534E5" w:rsidRPr="00DD3D08" w:rsidRDefault="009534E5" w:rsidP="009534E5">
      <w:pPr>
        <w:spacing w:after="180"/>
        <w:ind w:left="720" w:hanging="720"/>
        <w:rPr>
          <w:szCs w:val="22"/>
        </w:rPr>
      </w:pPr>
      <w:r w:rsidRPr="00DD3D08">
        <w:rPr>
          <w:szCs w:val="22"/>
        </w:rPr>
        <w:t xml:space="preserve">Orr, L.L., Feins, J., Jacob, R., </w:t>
      </w:r>
      <w:proofErr w:type="spellStart"/>
      <w:r w:rsidRPr="00DD3D08">
        <w:rPr>
          <w:szCs w:val="22"/>
        </w:rPr>
        <w:t>Beecroft</w:t>
      </w:r>
      <w:proofErr w:type="spellEnd"/>
      <w:r w:rsidRPr="00DD3D08">
        <w:rPr>
          <w:szCs w:val="22"/>
        </w:rPr>
        <w:t xml:space="preserve">, E., </w:t>
      </w:r>
      <w:proofErr w:type="spellStart"/>
      <w:r w:rsidRPr="00DD3D08">
        <w:rPr>
          <w:szCs w:val="22"/>
        </w:rPr>
        <w:t>Sanbonmatsu</w:t>
      </w:r>
      <w:proofErr w:type="spellEnd"/>
      <w:r w:rsidRPr="00DD3D08">
        <w:rPr>
          <w:szCs w:val="22"/>
        </w:rPr>
        <w:t xml:space="preserve">, L., Katz, L., </w:t>
      </w:r>
      <w:proofErr w:type="spellStart"/>
      <w:r w:rsidRPr="00DD3D08">
        <w:rPr>
          <w:szCs w:val="22"/>
        </w:rPr>
        <w:t>Liebman</w:t>
      </w:r>
      <w:proofErr w:type="spellEnd"/>
      <w:r w:rsidRPr="00DD3D08">
        <w:rPr>
          <w:szCs w:val="22"/>
        </w:rPr>
        <w:t xml:space="preserve">, J. &amp; Kling, J. (2003). </w:t>
      </w:r>
      <w:r w:rsidRPr="00DD3D08">
        <w:rPr>
          <w:i/>
          <w:iCs/>
          <w:color w:val="000000"/>
          <w:szCs w:val="22"/>
        </w:rPr>
        <w:t>Moving to Opportunity interim impacts evaluation: Final report</w:t>
      </w:r>
      <w:r w:rsidRPr="00DD3D08">
        <w:rPr>
          <w:szCs w:val="22"/>
        </w:rPr>
        <w:t xml:space="preserve">. Cambridge, MA: </w:t>
      </w:r>
      <w:proofErr w:type="spellStart"/>
      <w:r w:rsidRPr="00DD3D08">
        <w:rPr>
          <w:szCs w:val="22"/>
        </w:rPr>
        <w:t>Abt</w:t>
      </w:r>
      <w:proofErr w:type="spellEnd"/>
      <w:r w:rsidRPr="00DD3D08">
        <w:rPr>
          <w:szCs w:val="22"/>
        </w:rPr>
        <w:t xml:space="preserve"> Associates Inc. and National Bureau of Economic Research.</w:t>
      </w:r>
    </w:p>
    <w:p w:rsidR="009534E5" w:rsidRPr="00DD3D08" w:rsidRDefault="009534E5" w:rsidP="009534E5">
      <w:pPr>
        <w:autoSpaceDE w:val="0"/>
        <w:autoSpaceDN w:val="0"/>
        <w:adjustRightInd w:val="0"/>
        <w:spacing w:after="180"/>
        <w:ind w:left="720" w:hanging="720"/>
        <w:rPr>
          <w:rFonts w:eastAsiaTheme="minorHAnsi"/>
          <w:szCs w:val="22"/>
        </w:rPr>
      </w:pPr>
      <w:proofErr w:type="spellStart"/>
      <w:r w:rsidRPr="00DD3D08">
        <w:rPr>
          <w:rFonts w:eastAsiaTheme="minorHAnsi"/>
          <w:szCs w:val="22"/>
        </w:rPr>
        <w:t>Ponitz</w:t>
      </w:r>
      <w:proofErr w:type="spellEnd"/>
      <w:r w:rsidRPr="00DD3D08">
        <w:rPr>
          <w:rFonts w:eastAsiaTheme="minorHAnsi"/>
          <w:szCs w:val="22"/>
        </w:rPr>
        <w:t xml:space="preserve">, C. C., McClelland, M. M., </w:t>
      </w:r>
      <w:proofErr w:type="spellStart"/>
      <w:r w:rsidRPr="00DD3D08">
        <w:rPr>
          <w:rFonts w:eastAsiaTheme="minorHAnsi"/>
          <w:szCs w:val="22"/>
        </w:rPr>
        <w:t>Jewkes</w:t>
      </w:r>
      <w:proofErr w:type="spellEnd"/>
      <w:r w:rsidRPr="00DD3D08">
        <w:rPr>
          <w:rFonts w:eastAsiaTheme="minorHAnsi"/>
          <w:szCs w:val="22"/>
        </w:rPr>
        <w:t>, A. M., Connor, C. M., Farris, C. L., &amp; Morrison, F. J.</w:t>
      </w:r>
    </w:p>
    <w:p w:rsidR="009534E5" w:rsidRPr="00DD3D08" w:rsidRDefault="009534E5" w:rsidP="009534E5">
      <w:pPr>
        <w:autoSpaceDE w:val="0"/>
        <w:autoSpaceDN w:val="0"/>
        <w:adjustRightInd w:val="0"/>
        <w:spacing w:after="180"/>
        <w:ind w:left="720" w:hanging="720"/>
        <w:rPr>
          <w:rFonts w:eastAsiaTheme="minorHAnsi"/>
          <w:szCs w:val="22"/>
        </w:rPr>
      </w:pPr>
      <w:r w:rsidRPr="00DD3D08">
        <w:rPr>
          <w:rFonts w:eastAsiaTheme="minorHAnsi"/>
          <w:szCs w:val="22"/>
        </w:rPr>
        <w:t>(2008). Touch your toes! Developing a direct measure of behavioral regulation in early childhood. Early Childhood Research</w:t>
      </w:r>
      <w:r>
        <w:rPr>
          <w:rFonts w:eastAsiaTheme="minorHAnsi"/>
          <w:szCs w:val="22"/>
        </w:rPr>
        <w:t xml:space="preserve"> </w:t>
      </w:r>
      <w:r w:rsidRPr="00DD3D08">
        <w:rPr>
          <w:rFonts w:eastAsiaTheme="minorHAnsi"/>
          <w:szCs w:val="22"/>
        </w:rPr>
        <w:t xml:space="preserve">Quarterly, 23, 141–158. </w:t>
      </w:r>
      <w:proofErr w:type="spellStart"/>
      <w:r w:rsidRPr="00DD3D08">
        <w:rPr>
          <w:rFonts w:eastAsiaTheme="minorHAnsi"/>
          <w:szCs w:val="22"/>
        </w:rPr>
        <w:t>doi</w:t>
      </w:r>
      <w:proofErr w:type="spellEnd"/>
      <w:r w:rsidRPr="00DD3D08">
        <w:rPr>
          <w:rFonts w:eastAsiaTheme="minorHAnsi"/>
          <w:szCs w:val="22"/>
        </w:rPr>
        <w:t>: 10.1016/j.ecresq.2007.01.004.</w:t>
      </w:r>
    </w:p>
    <w:p w:rsidR="009534E5" w:rsidRDefault="009534E5" w:rsidP="009534E5">
      <w:pPr>
        <w:spacing w:after="180"/>
        <w:ind w:left="720" w:hanging="720"/>
      </w:pPr>
      <w:r>
        <w:t>Puma</w:t>
      </w:r>
      <w:r w:rsidRPr="00C7767A">
        <w:t xml:space="preserve">, </w:t>
      </w:r>
      <w:r>
        <w:t xml:space="preserve">Michael, J., </w:t>
      </w:r>
      <w:r w:rsidRPr="00C7767A">
        <w:t>Robert B. Olsen, Stephen H. Bell, and Cristofer Price (2009). What to Do When Data Are Missing in Group Randomized Controlled Trials (NCEE 2009-0049). Washington, DC: National Center for Education Evaluation and Regional Assistance, Institute of Education Sciences, U.S. Department of Education.</w:t>
      </w:r>
    </w:p>
    <w:p w:rsidR="009534E5" w:rsidRPr="00DD3D08" w:rsidRDefault="009534E5" w:rsidP="009534E5">
      <w:pPr>
        <w:spacing w:after="180"/>
        <w:ind w:left="720" w:hanging="720"/>
        <w:rPr>
          <w:noProof/>
          <w:szCs w:val="24"/>
        </w:rPr>
      </w:pPr>
      <w:r w:rsidRPr="00DD3D08">
        <w:rPr>
          <w:noProof/>
          <w:szCs w:val="24"/>
        </w:rPr>
        <w:t xml:space="preserve">Rafferty, Y., Shinn, M., &amp; Weitzman, B. C. (2004). Academic achievement among formerly homeless adolescents and their continuously housed peers. </w:t>
      </w:r>
      <w:r w:rsidRPr="00DD3D08">
        <w:rPr>
          <w:i/>
          <w:noProof/>
          <w:szCs w:val="24"/>
        </w:rPr>
        <w:t>Journal of School Psychology, 42</w:t>
      </w:r>
      <w:r w:rsidRPr="00DD3D08">
        <w:rPr>
          <w:noProof/>
          <w:szCs w:val="24"/>
        </w:rPr>
        <w:t>(3), 179-199. doi: 10.1016/j.jsp.2004.02.002</w:t>
      </w:r>
    </w:p>
    <w:p w:rsidR="009534E5" w:rsidRPr="00DD3D08" w:rsidRDefault="009534E5" w:rsidP="009534E5">
      <w:pPr>
        <w:spacing w:after="180"/>
        <w:ind w:left="720" w:hanging="720"/>
        <w:rPr>
          <w:noProof/>
          <w:szCs w:val="24"/>
        </w:rPr>
      </w:pPr>
      <w:r w:rsidRPr="00DD3D08">
        <w:rPr>
          <w:bCs/>
          <w:szCs w:val="24"/>
        </w:rPr>
        <w:t xml:space="preserve">Ramirez, M., </w:t>
      </w:r>
      <w:proofErr w:type="spellStart"/>
      <w:r w:rsidRPr="00DD3D08">
        <w:rPr>
          <w:bCs/>
          <w:szCs w:val="24"/>
        </w:rPr>
        <w:t>Masten</w:t>
      </w:r>
      <w:proofErr w:type="spellEnd"/>
      <w:r w:rsidRPr="00DD3D08">
        <w:rPr>
          <w:bCs/>
          <w:szCs w:val="24"/>
        </w:rPr>
        <w:t xml:space="preserve">, A., </w:t>
      </w:r>
      <w:proofErr w:type="spellStart"/>
      <w:r w:rsidRPr="00DD3D08">
        <w:rPr>
          <w:bCs/>
          <w:szCs w:val="24"/>
        </w:rPr>
        <w:t>Samsa</w:t>
      </w:r>
      <w:proofErr w:type="spellEnd"/>
      <w:r w:rsidRPr="00DD3D08">
        <w:rPr>
          <w:bCs/>
          <w:szCs w:val="24"/>
        </w:rPr>
        <w:t xml:space="preserve">, D. (1991, April). </w:t>
      </w:r>
      <w:r w:rsidRPr="00DD3D08">
        <w:rPr>
          <w:bCs/>
          <w:i/>
          <w:szCs w:val="24"/>
        </w:rPr>
        <w:t xml:space="preserve">Fears in homeless children. </w:t>
      </w:r>
      <w:r w:rsidRPr="00DD3D08">
        <w:rPr>
          <w:bCs/>
          <w:szCs w:val="24"/>
        </w:rPr>
        <w:t>Paper presented at the biennial meeting for the Society for Research in Child Development, Seattle, WA.</w:t>
      </w:r>
    </w:p>
    <w:p w:rsidR="009534E5" w:rsidRPr="00DD3D08" w:rsidRDefault="009534E5" w:rsidP="009534E5">
      <w:pPr>
        <w:autoSpaceDE w:val="0"/>
        <w:autoSpaceDN w:val="0"/>
        <w:adjustRightInd w:val="0"/>
        <w:spacing w:after="180"/>
        <w:ind w:left="720" w:hanging="720"/>
        <w:rPr>
          <w:szCs w:val="22"/>
        </w:rPr>
      </w:pPr>
      <w:r w:rsidRPr="00DD3D08">
        <w:rPr>
          <w:bCs/>
          <w:szCs w:val="22"/>
        </w:rPr>
        <w:lastRenderedPageBreak/>
        <w:t xml:space="preserve">Rog, D.J. &amp; Randolph, F.L. (2002). A multisite evaluation of supported housing: Lessons learned from cross-site collaboration. </w:t>
      </w:r>
      <w:r w:rsidRPr="00DD3D08">
        <w:rPr>
          <w:bCs/>
          <w:i/>
          <w:szCs w:val="22"/>
        </w:rPr>
        <w:t>New Directions for Evaluation, 94</w:t>
      </w:r>
      <w:r w:rsidRPr="00DD3D08">
        <w:rPr>
          <w:bCs/>
          <w:szCs w:val="22"/>
        </w:rPr>
        <w:t>, 61-72.</w:t>
      </w:r>
    </w:p>
    <w:p w:rsidR="009534E5" w:rsidRPr="00DD3D08" w:rsidRDefault="009534E5" w:rsidP="009534E5">
      <w:pPr>
        <w:spacing w:after="180"/>
        <w:ind w:left="720" w:hanging="720"/>
        <w:rPr>
          <w:spacing w:val="-2"/>
          <w:szCs w:val="22"/>
        </w:rPr>
      </w:pPr>
      <w:r w:rsidRPr="00DD3D08">
        <w:rPr>
          <w:spacing w:val="-2"/>
          <w:szCs w:val="22"/>
        </w:rPr>
        <w:t>"National Adult Literacy Survey Addendum to Clearance Package, Volume II: Analyses of the NALS Field Test" (Educational Testing Service, September 1991), pp. 2-3.</w:t>
      </w:r>
    </w:p>
    <w:p w:rsidR="009534E5" w:rsidRPr="00DD3D08" w:rsidRDefault="009534E5" w:rsidP="009534E5">
      <w:pPr>
        <w:spacing w:after="180"/>
        <w:ind w:left="720" w:hanging="720"/>
        <w:rPr>
          <w:bCs/>
          <w:szCs w:val="22"/>
        </w:rPr>
      </w:pPr>
      <w:r w:rsidRPr="00DD3D08">
        <w:rPr>
          <w:bCs/>
          <w:szCs w:val="22"/>
        </w:rPr>
        <w:t xml:space="preserve">Shinn, M., </w:t>
      </w:r>
      <w:r w:rsidRPr="00DD3D08">
        <w:rPr>
          <w:szCs w:val="22"/>
        </w:rPr>
        <w:t>Weitzman</w:t>
      </w:r>
      <w:r w:rsidRPr="00DD3D08">
        <w:rPr>
          <w:bCs/>
          <w:szCs w:val="22"/>
        </w:rPr>
        <w:t xml:space="preserve">, B. C., </w:t>
      </w:r>
      <w:proofErr w:type="spellStart"/>
      <w:r w:rsidRPr="00DD3D08">
        <w:rPr>
          <w:bCs/>
          <w:szCs w:val="22"/>
        </w:rPr>
        <w:t>Stojanovic</w:t>
      </w:r>
      <w:proofErr w:type="spellEnd"/>
      <w:r w:rsidRPr="00DD3D08">
        <w:rPr>
          <w:bCs/>
          <w:szCs w:val="22"/>
        </w:rPr>
        <w:t xml:space="preserve">, D., </w:t>
      </w:r>
      <w:proofErr w:type="spellStart"/>
      <w:r w:rsidRPr="00DD3D08">
        <w:rPr>
          <w:bCs/>
          <w:szCs w:val="22"/>
        </w:rPr>
        <w:t>Knickman</w:t>
      </w:r>
      <w:proofErr w:type="spellEnd"/>
      <w:r w:rsidRPr="00DD3D08">
        <w:rPr>
          <w:bCs/>
          <w:szCs w:val="22"/>
        </w:rPr>
        <w:t xml:space="preserve">, J. R., </w:t>
      </w:r>
      <w:proofErr w:type="spellStart"/>
      <w:r w:rsidRPr="00DD3D08">
        <w:rPr>
          <w:bCs/>
          <w:szCs w:val="22"/>
        </w:rPr>
        <w:t>Jiminez</w:t>
      </w:r>
      <w:proofErr w:type="spellEnd"/>
      <w:r w:rsidRPr="00DD3D08">
        <w:rPr>
          <w:bCs/>
          <w:szCs w:val="22"/>
        </w:rPr>
        <w:t xml:space="preserve">, L., </w:t>
      </w:r>
      <w:proofErr w:type="spellStart"/>
      <w:r w:rsidRPr="00DD3D08">
        <w:rPr>
          <w:bCs/>
          <w:szCs w:val="22"/>
        </w:rPr>
        <w:t>Duchon</w:t>
      </w:r>
      <w:proofErr w:type="spellEnd"/>
      <w:r w:rsidRPr="00DD3D08">
        <w:rPr>
          <w:bCs/>
          <w:szCs w:val="22"/>
        </w:rPr>
        <w:t xml:space="preserve">, L., James, S., &amp; </w:t>
      </w:r>
      <w:proofErr w:type="spellStart"/>
      <w:r w:rsidRPr="00DD3D08">
        <w:rPr>
          <w:szCs w:val="22"/>
        </w:rPr>
        <w:t>Krantz</w:t>
      </w:r>
      <w:proofErr w:type="spellEnd"/>
      <w:r w:rsidRPr="00DD3D08">
        <w:rPr>
          <w:bCs/>
          <w:szCs w:val="22"/>
        </w:rPr>
        <w:t xml:space="preserve">, D.H. (1998). Predictors of homelessness from shelter request to housing stability among families in New York City. </w:t>
      </w:r>
      <w:r w:rsidRPr="00DD3D08">
        <w:rPr>
          <w:bCs/>
          <w:i/>
          <w:iCs/>
          <w:szCs w:val="22"/>
        </w:rPr>
        <w:t xml:space="preserve">American Journal of Public Health, 88 </w:t>
      </w:r>
      <w:r w:rsidRPr="00DD3D08">
        <w:rPr>
          <w:bCs/>
          <w:szCs w:val="22"/>
        </w:rPr>
        <w:t>(10), 1651-1657.</w:t>
      </w:r>
    </w:p>
    <w:p w:rsidR="009534E5" w:rsidRPr="00DD3D08" w:rsidRDefault="009534E5" w:rsidP="009534E5">
      <w:pPr>
        <w:spacing w:after="180"/>
        <w:ind w:left="720" w:hanging="720"/>
        <w:rPr>
          <w:noProof/>
          <w:szCs w:val="24"/>
        </w:rPr>
      </w:pPr>
      <w:r w:rsidRPr="00DD3D08">
        <w:rPr>
          <w:noProof/>
          <w:szCs w:val="24"/>
        </w:rPr>
        <w:t xml:space="preserve">Shinn, M., Schteingart, J. S., Williams, N. P., Carlin-Mathis, J., Bialo-Karagis, N., Becker-Klein, R., &amp; Weitzman, B. C. (2008). Long-term associations of homelessness with children’s well-being. </w:t>
      </w:r>
      <w:r w:rsidRPr="00DD3D08">
        <w:rPr>
          <w:i/>
          <w:noProof/>
          <w:szCs w:val="24"/>
        </w:rPr>
        <w:t>American Behavioral Scientist, 51</w:t>
      </w:r>
      <w:r w:rsidRPr="00DD3D08">
        <w:rPr>
          <w:noProof/>
          <w:szCs w:val="24"/>
        </w:rPr>
        <w:t xml:space="preserve">, 789-810. </w:t>
      </w:r>
    </w:p>
    <w:p w:rsidR="009534E5" w:rsidRPr="00DD3D08" w:rsidRDefault="009534E5" w:rsidP="009534E5">
      <w:pPr>
        <w:spacing w:after="180"/>
        <w:ind w:left="720" w:hanging="720"/>
        <w:rPr>
          <w:noProof/>
          <w:szCs w:val="24"/>
        </w:rPr>
      </w:pPr>
      <w:r w:rsidRPr="00DD3D08">
        <w:rPr>
          <w:noProof/>
          <w:szCs w:val="24"/>
        </w:rPr>
        <w:t xml:space="preserve">Snyder, C. R., Hoza, B., Pelham, W. E., Rapoff, M., Ware, L., Danovsky, M., . . . Stahl, K. J. (1997). The development and validation of the Children's Hope Scale. </w:t>
      </w:r>
      <w:r w:rsidRPr="00DD3D08">
        <w:rPr>
          <w:i/>
          <w:noProof/>
          <w:szCs w:val="24"/>
        </w:rPr>
        <w:t>Journal of Pediatric Psychology, 22</w:t>
      </w:r>
      <w:r w:rsidRPr="00DD3D08">
        <w:rPr>
          <w:noProof/>
          <w:szCs w:val="24"/>
        </w:rPr>
        <w:t xml:space="preserve">(3), 399. </w:t>
      </w:r>
    </w:p>
    <w:p w:rsidR="009534E5" w:rsidRPr="00DD3D08" w:rsidRDefault="009534E5" w:rsidP="009534E5">
      <w:pPr>
        <w:spacing w:after="180"/>
        <w:ind w:left="720" w:hanging="720"/>
        <w:rPr>
          <w:noProof/>
          <w:szCs w:val="24"/>
        </w:rPr>
      </w:pPr>
      <w:r w:rsidRPr="00DD3D08">
        <w:rPr>
          <w:noProof/>
          <w:szCs w:val="24"/>
        </w:rPr>
        <w:t>Squires, J., Bricker, D. D., Potter, L., &amp; Twombly, E. (2009). Ages &amp; stages questionnaires : a parent-completed child monitoring system (3rd ed.). Baltimore: Paul H. Brookes Pub. Co.</w:t>
      </w:r>
    </w:p>
    <w:p w:rsidR="009534E5" w:rsidRPr="00DD3D08" w:rsidRDefault="009534E5" w:rsidP="009534E5">
      <w:pPr>
        <w:spacing w:after="180"/>
        <w:ind w:left="720" w:hanging="720"/>
        <w:rPr>
          <w:szCs w:val="22"/>
        </w:rPr>
      </w:pPr>
      <w:r w:rsidRPr="00DD3D08">
        <w:rPr>
          <w:szCs w:val="22"/>
        </w:rPr>
        <w:t xml:space="preserve">Stretch, J. J. &amp; </w:t>
      </w:r>
      <w:proofErr w:type="spellStart"/>
      <w:r w:rsidRPr="00DD3D08">
        <w:rPr>
          <w:szCs w:val="22"/>
        </w:rPr>
        <w:t>Kreuger</w:t>
      </w:r>
      <w:proofErr w:type="spellEnd"/>
      <w:r w:rsidRPr="00DD3D08">
        <w:rPr>
          <w:szCs w:val="22"/>
        </w:rPr>
        <w:t xml:space="preserve">, L. W. (1993). A social-epidemiological five year cohort study of homeless families: A public/private venture policy analysis using applied computer technology. </w:t>
      </w:r>
      <w:r w:rsidRPr="00DD3D08">
        <w:rPr>
          <w:i/>
          <w:iCs/>
          <w:szCs w:val="22"/>
        </w:rPr>
        <w:t>Computers in Human Services, 9</w:t>
      </w:r>
      <w:r w:rsidRPr="00DD3D08">
        <w:rPr>
          <w:szCs w:val="22"/>
        </w:rPr>
        <w:t>(3-4), 209-230.</w:t>
      </w:r>
    </w:p>
    <w:p w:rsidR="009534E5" w:rsidRPr="00DD3D08" w:rsidRDefault="009534E5" w:rsidP="009534E5">
      <w:pPr>
        <w:spacing w:after="180"/>
        <w:ind w:left="720" w:hanging="720"/>
        <w:rPr>
          <w:szCs w:val="22"/>
        </w:rPr>
      </w:pPr>
      <w:r w:rsidRPr="00DD3D08">
        <w:rPr>
          <w:bCs/>
          <w:iCs/>
          <w:szCs w:val="22"/>
        </w:rPr>
        <w:t>U.S. Department of Housing and Urban Development (2012). Volume I of the 2012 Annual Homeless Assessment Report (AHAR). https://www.onecpd.info/resource/2753/2012-pit-estimates-of-homelessness-volume-1-2012-ahar</w:t>
      </w:r>
    </w:p>
    <w:p w:rsidR="009534E5" w:rsidRPr="00DD3D08" w:rsidRDefault="009534E5" w:rsidP="009534E5">
      <w:pPr>
        <w:spacing w:after="180"/>
        <w:ind w:left="720" w:hanging="720"/>
        <w:rPr>
          <w:szCs w:val="22"/>
        </w:rPr>
      </w:pPr>
      <w:r w:rsidRPr="00DD3D08">
        <w:rPr>
          <w:bCs/>
          <w:iCs/>
          <w:szCs w:val="22"/>
        </w:rPr>
        <w:t>U.S. Department of Housing and Urban Development (201</w:t>
      </w:r>
      <w:r>
        <w:rPr>
          <w:bCs/>
          <w:iCs/>
          <w:szCs w:val="22"/>
        </w:rPr>
        <w:t>3</w:t>
      </w:r>
      <w:r w:rsidRPr="00DD3D08">
        <w:rPr>
          <w:bCs/>
          <w:iCs/>
          <w:szCs w:val="22"/>
        </w:rPr>
        <w:t>). Volume</w:t>
      </w:r>
      <w:r>
        <w:rPr>
          <w:bCs/>
          <w:iCs/>
          <w:szCs w:val="22"/>
        </w:rPr>
        <w:t xml:space="preserve"> I</w:t>
      </w:r>
      <w:r w:rsidRPr="00DD3D08">
        <w:rPr>
          <w:bCs/>
          <w:iCs/>
          <w:szCs w:val="22"/>
        </w:rPr>
        <w:t xml:space="preserve">I of the 2012 Annual Homeless Assessment Report (AHAR). </w:t>
      </w:r>
    </w:p>
    <w:p w:rsidR="009534E5" w:rsidRPr="00DD3D08" w:rsidRDefault="009534E5" w:rsidP="009534E5">
      <w:pPr>
        <w:spacing w:after="180"/>
        <w:ind w:left="720" w:hanging="720"/>
        <w:rPr>
          <w:noProof/>
          <w:szCs w:val="24"/>
        </w:rPr>
      </w:pPr>
      <w:r w:rsidRPr="00DD3D08">
        <w:rPr>
          <w:noProof/>
          <w:szCs w:val="24"/>
        </w:rPr>
        <w:t xml:space="preserve">Voight, A., Shinn, M., &amp; Nation, M. (2012). The longitudinal effects of residential mobility on the academic achievement of urban elementary and middle school students. </w:t>
      </w:r>
      <w:r w:rsidRPr="00DD3D08">
        <w:rPr>
          <w:i/>
          <w:noProof/>
          <w:szCs w:val="24"/>
        </w:rPr>
        <w:t>Educational Researcher, 41</w:t>
      </w:r>
      <w:r w:rsidRPr="00DD3D08">
        <w:rPr>
          <w:noProof/>
          <w:szCs w:val="24"/>
        </w:rPr>
        <w:t xml:space="preserve">, 385-392. </w:t>
      </w:r>
    </w:p>
    <w:p w:rsidR="009534E5" w:rsidRPr="00265015" w:rsidRDefault="009534E5" w:rsidP="009534E5">
      <w:pPr>
        <w:spacing w:after="180"/>
        <w:ind w:left="720" w:hanging="720"/>
        <w:rPr>
          <w:noProof/>
          <w:szCs w:val="24"/>
        </w:rPr>
      </w:pPr>
      <w:r w:rsidRPr="00265015">
        <w:rPr>
          <w:noProof/>
          <w:szCs w:val="24"/>
        </w:rPr>
        <w:t xml:space="preserve">White, H. (1980). A heteroskedasticity-consistent covariance matrix estimator and a direct test for heteroskedasticity. </w:t>
      </w:r>
      <w:r w:rsidRPr="00265015">
        <w:rPr>
          <w:i/>
          <w:noProof/>
          <w:szCs w:val="24"/>
        </w:rPr>
        <w:t>Econometrica</w:t>
      </w:r>
      <w:r w:rsidRPr="00265015">
        <w:rPr>
          <w:noProof/>
          <w:szCs w:val="24"/>
        </w:rPr>
        <w:t xml:space="preserve"> 48, 817–830.</w:t>
      </w:r>
    </w:p>
    <w:p w:rsidR="009534E5" w:rsidRPr="00265015" w:rsidRDefault="009534E5" w:rsidP="009534E5">
      <w:pPr>
        <w:spacing w:after="180"/>
        <w:ind w:left="720" w:hanging="720"/>
        <w:rPr>
          <w:noProof/>
          <w:szCs w:val="24"/>
        </w:rPr>
      </w:pPr>
      <w:r w:rsidRPr="00265015">
        <w:rPr>
          <w:noProof/>
          <w:szCs w:val="24"/>
        </w:rPr>
        <w:t xml:space="preserve">White, H. (1984). </w:t>
      </w:r>
      <w:r w:rsidRPr="00265015">
        <w:rPr>
          <w:i/>
          <w:noProof/>
          <w:szCs w:val="24"/>
        </w:rPr>
        <w:t>Asymptotic theory for econometricians</w:t>
      </w:r>
      <w:r w:rsidRPr="00265015">
        <w:rPr>
          <w:noProof/>
          <w:szCs w:val="24"/>
        </w:rPr>
        <w:t>. Orlando, FL: Academic Press.</w:t>
      </w:r>
    </w:p>
    <w:p w:rsidR="009534E5" w:rsidRPr="00DD3D08" w:rsidRDefault="009534E5" w:rsidP="009534E5">
      <w:pPr>
        <w:spacing w:after="180"/>
        <w:ind w:left="720" w:hanging="720"/>
      </w:pPr>
      <w:r w:rsidRPr="00DD3D08">
        <w:rPr>
          <w:noProof/>
          <w:szCs w:val="24"/>
        </w:rPr>
        <w:t>Woodcock, R. W., McGrew, K. S., Mather, N., &amp; Schrank, F. A. (2001). Woodcock-Johnson III tests of cognitive abilities. Itasca, IL: Riverside Pub</w:t>
      </w:r>
    </w:p>
    <w:p w:rsidR="00EB5181" w:rsidRPr="00296252" w:rsidRDefault="00EB5181" w:rsidP="009534E5">
      <w:pPr>
        <w:ind w:left="720" w:hanging="720"/>
      </w:pPr>
    </w:p>
    <w:sectPr w:rsidR="00EB5181" w:rsidRPr="00296252" w:rsidSect="007555FA">
      <w:footerReference w:type="default" r:id="rId43"/>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DF1" w:rsidRDefault="00397DF1" w:rsidP="006A12FA">
      <w:r>
        <w:separator/>
      </w:r>
    </w:p>
  </w:endnote>
  <w:endnote w:type="continuationSeparator" w:id="0">
    <w:p w:rsidR="00397DF1" w:rsidRDefault="00397DF1" w:rsidP="006A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F1" w:rsidRPr="006A12FA" w:rsidRDefault="00397DF1" w:rsidP="006A12FA">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F1" w:rsidRPr="0066134E" w:rsidRDefault="00397DF1" w:rsidP="006A12FA">
    <w:pPr>
      <w:pStyle w:val="Footer"/>
      <w:tabs>
        <w:tab w:val="clear" w:pos="4507"/>
        <w:tab w:val="clear" w:pos="9000"/>
        <w:tab w:val="right" w:pos="9360"/>
      </w:tabs>
    </w:pPr>
    <w:proofErr w:type="spellStart"/>
    <w:r w:rsidRPr="006A12FA">
      <w:rPr>
        <w:color w:val="DA291C" w:themeColor="accent1"/>
      </w:rPr>
      <w:t>Abt</w:t>
    </w:r>
    <w:proofErr w:type="spellEnd"/>
    <w:r w:rsidRPr="006A12FA">
      <w:rPr>
        <w:color w:val="DA291C" w:themeColor="accent1"/>
      </w:rPr>
      <w:t xml:space="preserve"> Associates Inc.</w:t>
    </w:r>
    <w:r w:rsidRPr="0066134E">
      <w:rPr>
        <w:rStyle w:val="PageNumber"/>
        <w:b/>
      </w:rPr>
      <w:tab/>
    </w:r>
    <w:r>
      <w:rPr>
        <w:rStyle w:val="PageNumber"/>
        <w:b/>
      </w:rPr>
      <w:t xml:space="preserve">Table of </w:t>
    </w:r>
    <w:proofErr w:type="gramStart"/>
    <w:r>
      <w:t>Contents</w:t>
    </w:r>
    <w:r>
      <w:rPr>
        <w:rStyle w:val="PageNumber"/>
        <w:b/>
      </w:rPr>
      <w:t xml:space="preserve">  </w:t>
    </w:r>
    <w:r>
      <w:rPr>
        <w:rStyle w:val="PageNumber"/>
        <w:rFonts w:cs="Arial"/>
        <w:b/>
      </w:rPr>
      <w:t>▌</w:t>
    </w:r>
    <w:proofErr w:type="gramEnd"/>
    <w:r>
      <w:rPr>
        <w:rStyle w:val="PageNumber"/>
        <w:b/>
      </w:rPr>
      <w:t>pg.</w:t>
    </w:r>
    <w:r w:rsidRPr="006A12FA">
      <w:rPr>
        <w:rStyle w:val="PageNumber"/>
        <w:b/>
        <w:color w:val="DA291C" w:themeColor="accent1"/>
      </w:rPr>
      <w:t xml:space="preserve"> </w:t>
    </w:r>
    <w:r w:rsidRPr="006A12FA">
      <w:rPr>
        <w:rStyle w:val="PageNumber"/>
        <w:b/>
        <w:color w:val="DA291C" w:themeColor="accent1"/>
      </w:rPr>
      <w:fldChar w:fldCharType="begin"/>
    </w:r>
    <w:r w:rsidRPr="006A12FA">
      <w:rPr>
        <w:rStyle w:val="PageNumber"/>
        <w:b/>
        <w:color w:val="DA291C" w:themeColor="accent1"/>
      </w:rPr>
      <w:instrText xml:space="preserve"> PAGE   \* MERGEFORMAT </w:instrText>
    </w:r>
    <w:r w:rsidRPr="006A12FA">
      <w:rPr>
        <w:rStyle w:val="PageNumber"/>
        <w:b/>
        <w:color w:val="DA291C" w:themeColor="accent1"/>
      </w:rPr>
      <w:fldChar w:fldCharType="separate"/>
    </w:r>
    <w:r w:rsidR="00A9559B">
      <w:rPr>
        <w:rStyle w:val="PageNumber"/>
        <w:b/>
        <w:noProof/>
        <w:color w:val="DA291C" w:themeColor="accent1"/>
      </w:rPr>
      <w:t>i</w:t>
    </w:r>
    <w:r w:rsidRPr="006A12FA">
      <w:rPr>
        <w:rStyle w:val="PageNumber"/>
        <w:b/>
        <w:noProof/>
        <w:color w:val="DA291C" w:themeColor="accent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F1" w:rsidRPr="0066134E" w:rsidRDefault="00397DF1" w:rsidP="006A12FA">
    <w:pPr>
      <w:pStyle w:val="Footer"/>
      <w:tabs>
        <w:tab w:val="clear" w:pos="4507"/>
        <w:tab w:val="clear" w:pos="9000"/>
        <w:tab w:val="right" w:pos="9360"/>
      </w:tabs>
    </w:pPr>
    <w:proofErr w:type="spellStart"/>
    <w:r w:rsidRPr="006A12FA">
      <w:rPr>
        <w:color w:val="DA291C" w:themeColor="accent1"/>
      </w:rPr>
      <w:t>Abt</w:t>
    </w:r>
    <w:proofErr w:type="spellEnd"/>
    <w:r w:rsidRPr="006A12FA">
      <w:rPr>
        <w:color w:val="DA291C" w:themeColor="accent1"/>
      </w:rPr>
      <w:t xml:space="preserve"> Associates Inc.</w:t>
    </w:r>
    <w:r w:rsidRPr="0066134E">
      <w:rPr>
        <w:rStyle w:val="PageNumber"/>
        <w:b/>
      </w:rPr>
      <w:tab/>
    </w:r>
    <w:r w:rsidRPr="006A12FA">
      <w:rPr>
        <w:rStyle w:val="PageNumber"/>
        <w:b/>
      </w:rPr>
      <w:t>Part B:</w:t>
    </w:r>
    <w:r>
      <w:rPr>
        <w:rStyle w:val="PageNumber"/>
        <w:b/>
      </w:rPr>
      <w:t xml:space="preserve"> </w:t>
    </w:r>
    <w:r w:rsidRPr="006A12FA">
      <w:rPr>
        <w:rStyle w:val="PageNumber"/>
        <w:b/>
      </w:rPr>
      <w:t xml:space="preserve">Collection of Information Employing Statistical </w:t>
    </w:r>
    <w:proofErr w:type="gramStart"/>
    <w:r w:rsidRPr="006A12FA">
      <w:rPr>
        <w:rStyle w:val="PageNumber"/>
        <w:b/>
      </w:rPr>
      <w:t>Methods</w:t>
    </w:r>
    <w:r>
      <w:rPr>
        <w:rStyle w:val="PageNumber"/>
        <w:b/>
      </w:rPr>
      <w:t xml:space="preserve">  </w:t>
    </w:r>
    <w:r>
      <w:rPr>
        <w:rStyle w:val="PageNumber"/>
        <w:rFonts w:cs="Arial"/>
        <w:b/>
      </w:rPr>
      <w:t>▌</w:t>
    </w:r>
    <w:proofErr w:type="gramEnd"/>
    <w:r>
      <w:rPr>
        <w:rStyle w:val="PageNumber"/>
        <w:b/>
      </w:rPr>
      <w:t>pg.</w:t>
    </w:r>
    <w:r w:rsidRPr="006A12FA">
      <w:rPr>
        <w:rStyle w:val="PageNumber"/>
        <w:b/>
        <w:color w:val="DA291C" w:themeColor="accent1"/>
      </w:rPr>
      <w:t xml:space="preserve"> </w:t>
    </w:r>
    <w:r w:rsidRPr="006A12FA">
      <w:rPr>
        <w:rStyle w:val="PageNumber"/>
        <w:b/>
        <w:color w:val="DA291C" w:themeColor="accent1"/>
      </w:rPr>
      <w:fldChar w:fldCharType="begin"/>
    </w:r>
    <w:r w:rsidRPr="006A12FA">
      <w:rPr>
        <w:rStyle w:val="PageNumber"/>
        <w:b/>
        <w:color w:val="DA291C" w:themeColor="accent1"/>
      </w:rPr>
      <w:instrText xml:space="preserve"> PAGE   \* MERGEFORMAT </w:instrText>
    </w:r>
    <w:r w:rsidRPr="006A12FA">
      <w:rPr>
        <w:rStyle w:val="PageNumber"/>
        <w:b/>
        <w:color w:val="DA291C" w:themeColor="accent1"/>
      </w:rPr>
      <w:fldChar w:fldCharType="separate"/>
    </w:r>
    <w:r w:rsidR="00A9559B">
      <w:rPr>
        <w:rStyle w:val="PageNumber"/>
        <w:b/>
        <w:noProof/>
        <w:color w:val="DA291C" w:themeColor="accent1"/>
      </w:rPr>
      <w:t>20</w:t>
    </w:r>
    <w:r w:rsidRPr="006A12FA">
      <w:rPr>
        <w:rStyle w:val="PageNumber"/>
        <w:b/>
        <w:noProof/>
        <w:color w:val="DA291C"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DF1" w:rsidRDefault="00397DF1" w:rsidP="006A12FA">
      <w:r>
        <w:separator/>
      </w:r>
    </w:p>
  </w:footnote>
  <w:footnote w:type="continuationSeparator" w:id="0">
    <w:p w:rsidR="00397DF1" w:rsidRDefault="00397DF1" w:rsidP="006A12FA">
      <w:r>
        <w:continuationSeparator/>
      </w:r>
    </w:p>
  </w:footnote>
  <w:footnote w:id="1">
    <w:p w:rsidR="00397DF1" w:rsidRDefault="00397DF1" w:rsidP="0041663D">
      <w:pPr>
        <w:pStyle w:val="FootnoteText"/>
      </w:pPr>
      <w:r>
        <w:rPr>
          <w:rStyle w:val="FootnoteReference"/>
        </w:rPr>
        <w:footnoteRef/>
      </w:r>
      <w:r>
        <w:t xml:space="preserve"> </w:t>
      </w:r>
      <w:r>
        <w:tab/>
      </w:r>
      <w:r w:rsidRPr="002D1525">
        <w:t xml:space="preserve">The final enrollment count for the study </w:t>
      </w:r>
      <w:r>
        <w:t>was</w:t>
      </w:r>
      <w:r w:rsidRPr="002D1525">
        <w:t xml:space="preserve"> 2,307 families</w:t>
      </w:r>
      <w:r>
        <w:t xml:space="preserve">. </w:t>
      </w:r>
      <w:r w:rsidRPr="002D1525">
        <w:t>However, upon reviewing baseline data collected, the research team determined that 25 families had been enrolled in error and did not satisfy the family eligibility requirement</w:t>
      </w:r>
      <w:r>
        <w:t xml:space="preserve"> of having </w:t>
      </w:r>
      <w:r w:rsidRPr="002D1525">
        <w:t>at least one child age 15 or younger.</w:t>
      </w:r>
      <w:r>
        <w:t xml:space="preserve"> </w:t>
      </w:r>
      <w:r w:rsidRPr="002D1525">
        <w:t>These 25 families</w:t>
      </w:r>
      <w:r>
        <w:t>, scattered at random among the four random assignment arms in the study design,</w:t>
      </w:r>
      <w:r w:rsidRPr="002D1525">
        <w:t xml:space="preserve"> have been removed from the research sample</w:t>
      </w:r>
      <w:r>
        <w:t xml:space="preserve"> without skewing the statistical equivalence of the arms,</w:t>
      </w:r>
      <w:r w:rsidRPr="002D1525">
        <w:t xml:space="preserve"> leaving 2,282</w:t>
      </w:r>
      <w:r>
        <w:t xml:space="preserve"> families</w:t>
      </w:r>
      <w:r w:rsidRPr="002D1525">
        <w:t>.</w:t>
      </w:r>
      <w:r>
        <w:t xml:space="preserve"> </w:t>
      </w:r>
    </w:p>
  </w:footnote>
  <w:footnote w:id="2">
    <w:p w:rsidR="00397DF1" w:rsidRDefault="00397DF1" w:rsidP="00421DA0">
      <w:pPr>
        <w:pStyle w:val="FootnoteText"/>
      </w:pPr>
      <w:r>
        <w:rPr>
          <w:rStyle w:val="FootnoteReference"/>
        </w:rPr>
        <w:footnoteRef/>
      </w:r>
      <w:r>
        <w:tab/>
        <w:t xml:space="preserve">The term </w:t>
      </w:r>
      <w:r w:rsidRPr="003562A1">
        <w:rPr>
          <w:i/>
        </w:rPr>
        <w:t>slot</w:t>
      </w:r>
      <w:r>
        <w:t xml:space="preserve"> refers to opportunities for placement in a study intervention. For SUB intervention, a slot refers to a housing choice voucher or a unit in a public housing or project-based assisted development. For the PBTH intervention, a slot refers to a family’s housing unit or space at a transitional housing facility. For the CBRR intervention, a slot refers to rental assistance provided to the family to subsidize the rent of a housing unit in the community. When we refer to an intervention slot as available, we mean that there was an open space for a family to be placed in that study intervention.</w:t>
      </w:r>
    </w:p>
  </w:footnote>
  <w:footnote w:id="3">
    <w:p w:rsidR="00397DF1" w:rsidRDefault="00397DF1" w:rsidP="00421DA0">
      <w:pPr>
        <w:pStyle w:val="FootnoteText"/>
      </w:pPr>
      <w:r>
        <w:rPr>
          <w:rStyle w:val="FootnoteReference"/>
        </w:rPr>
        <w:footnoteRef/>
      </w:r>
      <w:r>
        <w:t xml:space="preserve"> </w:t>
      </w:r>
      <w:r>
        <w:tab/>
        <w:t>Initially, random assignment was contingent upon family eligibility for available slots in at least three of the four interventions, in order to maximize the number of experimental comparisons that each family could be included in. In August 2011, this condition was relaxed to two of the four interventions in order to take full advantage of service slots that had been reserved for families in the study. Sometimes it took longer to utilize all of the slots for one intervention type than others. In those instances, as one intervention type—CBRR for example—was fully utilized, but another intervention type had slots remaining—SUB for example—we relaxed the requirement in order to take advantage of the slots reserved for the study.</w:t>
      </w:r>
    </w:p>
  </w:footnote>
  <w:footnote w:id="4">
    <w:p w:rsidR="00397DF1" w:rsidRDefault="00397DF1" w:rsidP="00E24788">
      <w:pPr>
        <w:pStyle w:val="FootnoteText"/>
      </w:pPr>
      <w:r>
        <w:rPr>
          <w:rStyle w:val="FootnoteReference"/>
        </w:rPr>
        <w:footnoteRef/>
      </w:r>
      <w:r>
        <w:t xml:space="preserve"> </w:t>
      </w:r>
      <w:r>
        <w:tab/>
      </w:r>
      <w:r w:rsidRPr="00A23E3F">
        <w:t xml:space="preserve">For children </w:t>
      </w:r>
      <w:r>
        <w:t>not living with the family at follow-up, the parent needed to have kno</w:t>
      </w:r>
      <w:r w:rsidRPr="00A23E3F">
        <w:t xml:space="preserve">wledge of </w:t>
      </w:r>
      <w:r>
        <w:t xml:space="preserve">a </w:t>
      </w:r>
      <w:r w:rsidRPr="00A23E3F">
        <w:t xml:space="preserve">child's activities in the last 30 days </w:t>
      </w:r>
      <w:r>
        <w:t xml:space="preserve">in order for that child to eligible </w:t>
      </w:r>
      <w:r w:rsidRPr="00A23E3F">
        <w:t>to be selected as a focal child.</w:t>
      </w:r>
    </w:p>
  </w:footnote>
  <w:footnote w:id="5">
    <w:p w:rsidR="00397DF1" w:rsidRDefault="00397DF1" w:rsidP="00421DA0">
      <w:pPr>
        <w:pStyle w:val="FootnoteText"/>
      </w:pPr>
      <w:r>
        <w:rPr>
          <w:rStyle w:val="FootnoteReference"/>
        </w:rPr>
        <w:footnoteRef/>
      </w:r>
      <w:r>
        <w:t xml:space="preserve"> </w:t>
      </w:r>
      <w:r>
        <w:tab/>
        <w:t>The Ages and Stages Questionnaire, child assessments, and child survey were used to collect data about and from focal children during the 18-month data collection.</w:t>
      </w:r>
      <w:r w:rsidRPr="00100729">
        <w:t xml:space="preserve"> In </w:t>
      </w:r>
      <w:r>
        <w:t>that</w:t>
      </w:r>
      <w:r w:rsidRPr="00100729">
        <w:t xml:space="preserve"> collection effort, a grant from the NICHD funded the </w:t>
      </w:r>
      <w:r>
        <w:t>child data collection</w:t>
      </w:r>
      <w:r w:rsidRPr="00100729">
        <w:t>.</w:t>
      </w:r>
    </w:p>
  </w:footnote>
  <w:footnote w:id="6">
    <w:p w:rsidR="00397DF1" w:rsidRDefault="00397DF1">
      <w:pPr>
        <w:pStyle w:val="FootnoteText"/>
      </w:pPr>
      <w:r>
        <w:rPr>
          <w:rStyle w:val="FootnoteReference"/>
        </w:rPr>
        <w:footnoteRef/>
      </w:r>
      <w:r>
        <w:t xml:space="preserve">     </w:t>
      </w:r>
      <w:r w:rsidRPr="00397DF1">
        <w:t>There will be an estimated 3,010 children in our focal child sample. Of these, 300 are eligible for Ages and Stages only; 1,130 are eligible for child assessments only. T</w:t>
      </w:r>
      <w:r w:rsidRPr="00B529F6">
        <w:t xml:space="preserve">here are an estimated </w:t>
      </w:r>
      <w:r>
        <w:t xml:space="preserve">additional </w:t>
      </w:r>
      <w:r w:rsidRPr="00B529F6">
        <w:t xml:space="preserve">200 focal children </w:t>
      </w:r>
      <w:r>
        <w:t xml:space="preserve">who were assessed with Ages and Stages at 18 months, and will also be old enough for the child assessments at 36 months. These 200 children will be part of the child assessment sample but their parent will also be asked to complete the ages and stages questionnaire. Thus there are 200 focal children who are subject to two of the three child data collection protocols. </w:t>
      </w:r>
      <w:r w:rsidRPr="00B529F6">
        <w:t>To avoid duplicate counting</w:t>
      </w:r>
      <w:r>
        <w:t xml:space="preserve"> in the overall focal child sample size</w:t>
      </w:r>
      <w:r w:rsidRPr="00B529F6">
        <w:t>, these 200 focal children are reflected in the child assessment sample</w:t>
      </w:r>
      <w:r w:rsidRPr="00421DA0">
        <w:t>.</w:t>
      </w:r>
    </w:p>
  </w:footnote>
  <w:footnote w:id="7">
    <w:p w:rsidR="00397DF1" w:rsidRDefault="00397DF1">
      <w:pPr>
        <w:pStyle w:val="FootnoteText"/>
      </w:pPr>
      <w:r>
        <w:rPr>
          <w:rStyle w:val="FootnoteReference"/>
        </w:rPr>
        <w:footnoteRef/>
      </w:r>
      <w:r>
        <w:t xml:space="preserve">     The focal child sample sizes for the child assessments and child surveys were estimated by assuming that the families who did not respond to the 18-month data collection would have had the same number of focal children identified in each age category as the families who did respond to the data collection. It was additionally assumed for the two older age groups that the number of children aging into the ranges would be equivalent to the number aging out of the ranges. The sample size for the child assessments is calculated by dividing the number of identified focal children for these assessments at 18 months (1,079 children) by the percent of families who had focal children identified (81 percent). Similarly, the sample size for the child survey is calculated by dividing the number of identified focal children for the child survey at 18 months (1,122 children) by the percent of families who had focal children identified (81 percent).</w:t>
      </w:r>
    </w:p>
  </w:footnote>
  <w:footnote w:id="8">
    <w:p w:rsidR="00397DF1" w:rsidRDefault="00397DF1" w:rsidP="00421DA0">
      <w:pPr>
        <w:pStyle w:val="FootnoteText"/>
      </w:pPr>
      <w:r>
        <w:rPr>
          <w:rStyle w:val="FootnoteReference"/>
        </w:rPr>
        <w:footnoteRef/>
      </w:r>
      <w:r>
        <w:t xml:space="preserve"> </w:t>
      </w:r>
      <w:r>
        <w:tab/>
        <w:t xml:space="preserve">During the 18-month interview we found that 6 adult respondents were deceased and 2 refused to be interviewed and asked that the research team not contact them again. These families will not be included in the 36-month survey. </w:t>
      </w:r>
    </w:p>
  </w:footnote>
  <w:footnote w:id="9">
    <w:p w:rsidR="00397DF1" w:rsidRDefault="00397DF1" w:rsidP="00421DA0">
      <w:pPr>
        <w:pStyle w:val="FootnoteText"/>
      </w:pPr>
      <w:r>
        <w:rPr>
          <w:rStyle w:val="FootnoteReference"/>
        </w:rPr>
        <w:footnoteRef/>
      </w:r>
      <w:r>
        <w:t xml:space="preserve"> </w:t>
      </w:r>
      <w:r>
        <w:tab/>
        <w:t>Families who, after responding to provider-specific eligibility questions, were assessed as eligible for only one of the interventions available to them were not enrolled into the study. There were 183 families who were not enrolled in the study because of this reason.</w:t>
      </w:r>
    </w:p>
  </w:footnote>
  <w:footnote w:id="10">
    <w:p w:rsidR="00397DF1" w:rsidRDefault="00397DF1" w:rsidP="00421DA0">
      <w:pPr>
        <w:pStyle w:val="FootnoteText"/>
      </w:pPr>
      <w:r>
        <w:rPr>
          <w:rStyle w:val="FootnoteReference"/>
        </w:rPr>
        <w:footnoteRef/>
      </w:r>
      <w:r>
        <w:t xml:space="preserve"> </w:t>
      </w:r>
      <w:r>
        <w:tab/>
        <w:t xml:space="preserve">While the assessment of </w:t>
      </w:r>
      <w:r w:rsidRPr="00C2621E">
        <w:rPr>
          <w:i/>
        </w:rPr>
        <w:t>eligibility</w:t>
      </w:r>
      <w:r>
        <w:t xml:space="preserve"> for interventions reflects on characteristics of the families themselves, the assessment of </w:t>
      </w:r>
      <w:r w:rsidRPr="00C2621E">
        <w:rPr>
          <w:i/>
        </w:rPr>
        <w:t>availability</w:t>
      </w:r>
      <w:r>
        <w:t xml:space="preserve"> of interventions just prior to random assignment does not tell us about family characteristics. Thus, we propose to include indicators for assessed ineligible set rather than randomization set (which combines availability and eligibility information) as covariates in the analysis.</w:t>
      </w:r>
    </w:p>
  </w:footnote>
  <w:footnote w:id="11">
    <w:p w:rsidR="00397DF1" w:rsidRDefault="00397DF1" w:rsidP="00421DA0">
      <w:pPr>
        <w:pStyle w:val="FootnoteText"/>
      </w:pPr>
      <w:r>
        <w:rPr>
          <w:rStyle w:val="FootnoteReference"/>
        </w:rPr>
        <w:footnoteRef/>
      </w:r>
      <w:r>
        <w:t xml:space="preserve"> </w:t>
      </w:r>
      <w:r>
        <w:tab/>
        <w:t xml:space="preserve">Ten of the 12 sites had a single random assignment regime during the 15-month study enrollment period. The remaining two sites changed random assignment probabilities a single time each. Therefore, there are a total of 14 site </w:t>
      </w:r>
      <w:r>
        <w:rPr>
          <w:rFonts w:cstheme="minorHAnsi"/>
        </w:rPr>
        <w:t>×</w:t>
      </w:r>
      <w:r>
        <w:t xml:space="preserve"> RA regime groups. Thirteen indicator variables are included in the equation and one is omitted. These indicator variables are included so that the impact estimate will be based on within-site comparisons.</w:t>
      </w:r>
    </w:p>
  </w:footnote>
  <w:footnote w:id="12">
    <w:p w:rsidR="00397DF1" w:rsidRDefault="00397DF1" w:rsidP="00421DA0">
      <w:pPr>
        <w:pStyle w:val="FootnoteText"/>
      </w:pPr>
      <w:r>
        <w:rPr>
          <w:rStyle w:val="FootnoteReference"/>
        </w:rPr>
        <w:footnoteRef/>
      </w:r>
      <w:r>
        <w:t xml:space="preserve"> </w:t>
      </w:r>
      <w:r>
        <w:tab/>
      </w:r>
      <w:r w:rsidRPr="007A6F7D">
        <w:t xml:space="preserve">Joshua D. </w:t>
      </w:r>
      <w:proofErr w:type="spellStart"/>
      <w:r w:rsidRPr="007A6F7D">
        <w:t>Angrist</w:t>
      </w:r>
      <w:proofErr w:type="spellEnd"/>
      <w:r w:rsidRPr="007A6F7D">
        <w:t xml:space="preserve"> </w:t>
      </w:r>
      <w:r>
        <w:t>and</w:t>
      </w:r>
      <w:r w:rsidRPr="007A6F7D">
        <w:t xml:space="preserve"> </w:t>
      </w:r>
      <w:proofErr w:type="spellStart"/>
      <w:r w:rsidRPr="007A6F7D">
        <w:t>Jörn</w:t>
      </w:r>
      <w:proofErr w:type="spellEnd"/>
      <w:r w:rsidRPr="007A6F7D">
        <w:t xml:space="preserve">-Steffen </w:t>
      </w:r>
      <w:proofErr w:type="spellStart"/>
      <w:r w:rsidRPr="007A6F7D">
        <w:t>Pischke</w:t>
      </w:r>
      <w:proofErr w:type="spellEnd"/>
      <w:r>
        <w:t xml:space="preserve">, </w:t>
      </w:r>
      <w:r w:rsidRPr="007A6F7D">
        <w:rPr>
          <w:i/>
        </w:rPr>
        <w:t>Mostly Harmless Econometrics: An Empiricist's Companion</w:t>
      </w:r>
      <w:r>
        <w:t>. Princeton, NJ: Princeton University Press. 2008. p. 47.</w:t>
      </w:r>
    </w:p>
  </w:footnote>
  <w:footnote w:id="13">
    <w:p w:rsidR="00397DF1" w:rsidRDefault="00397DF1" w:rsidP="00421DA0">
      <w:pPr>
        <w:pStyle w:val="FootnoteText"/>
      </w:pPr>
      <w:r>
        <w:rPr>
          <w:rStyle w:val="FootnoteReference"/>
        </w:rPr>
        <w:footnoteRef/>
      </w:r>
      <w:r>
        <w:t xml:space="preserve"> </w:t>
      </w:r>
      <w:r>
        <w:tab/>
        <w:t>Single stochastic imputation may be used for binary variables as well as continuous variables. For binary variables, a random draw is made from the binary distribution using the probabilities derived from the prediction model.</w:t>
      </w:r>
    </w:p>
  </w:footnote>
  <w:footnote w:id="14">
    <w:p w:rsidR="00397DF1" w:rsidRDefault="00397DF1" w:rsidP="00421DA0">
      <w:pPr>
        <w:pStyle w:val="FootnoteText"/>
      </w:pPr>
      <w:r>
        <w:rPr>
          <w:rStyle w:val="FootnoteReference"/>
        </w:rPr>
        <w:footnoteRef/>
      </w:r>
      <w:r>
        <w:t xml:space="preserve"> </w:t>
      </w:r>
      <w:r>
        <w:tab/>
        <w:t>Strengths and weaknesses of various methods of handling missing data are described in Paul D. Allison,</w:t>
      </w:r>
      <w:r w:rsidRPr="00C7767A">
        <w:t xml:space="preserve"> (2002). </w:t>
      </w:r>
      <w:proofErr w:type="gramStart"/>
      <w:r w:rsidRPr="00C7767A">
        <w:t>Missing Data.</w:t>
      </w:r>
      <w:proofErr w:type="gramEnd"/>
      <w:r w:rsidRPr="00C7767A">
        <w:t xml:space="preserve"> Thousand Oaks, CA</w:t>
      </w:r>
      <w:r>
        <w:t>: Sage University Paper No. 136 and in Michael J. Puma</w:t>
      </w:r>
      <w:r w:rsidRPr="00C7767A">
        <w:t>, Robert B. Olsen, Stephen H. Bell, and Cristofer Price (2009). What to Do When Data Are Missing in Group Randomized Controlled Trials (NCEE 2009-0049). Washington, DC: National Center for Education Evaluation and Regional Assistance, Institute of Education Sciences, U.S. Department of Education.</w:t>
      </w:r>
    </w:p>
  </w:footnote>
  <w:footnote w:id="15">
    <w:p w:rsidR="00397DF1" w:rsidRDefault="00397DF1" w:rsidP="00421DA0">
      <w:pPr>
        <w:pStyle w:val="FootnoteText"/>
      </w:pPr>
      <w:r>
        <w:rPr>
          <w:rStyle w:val="FootnoteReference"/>
        </w:rPr>
        <w:footnoteRef/>
      </w:r>
      <w:r>
        <w:t xml:space="preserve"> </w:t>
      </w:r>
      <w:r>
        <w:tab/>
        <w:t>A stay in emergency shelter after random assignment will be considered a “return to emergency shelter” if HMIS records show that (1) previous program exit had destination of permanent housing or (2) there have been 30 days of non-enrollment since previous program exit.</w:t>
      </w:r>
    </w:p>
  </w:footnote>
  <w:footnote w:id="16">
    <w:p w:rsidR="00397DF1" w:rsidRDefault="00397DF1" w:rsidP="00421DA0">
      <w:pPr>
        <w:pStyle w:val="FootnoteText"/>
      </w:pPr>
      <w:r>
        <w:rPr>
          <w:rStyle w:val="FootnoteReference"/>
        </w:rPr>
        <w:footnoteRef/>
      </w:r>
      <w:r>
        <w:t xml:space="preserve"> </w:t>
      </w:r>
      <w:r>
        <w:tab/>
        <w:t xml:space="preserve">While one-sided tests would decrease MDE’s, we believe one-sided tests are inappropriate because we care about negative impacts; i.e., they are in a substantive sense not equivalent to a finding of no impact. </w:t>
      </w:r>
      <w:proofErr w:type="gramStart"/>
      <w:r>
        <w:t>To see this consider comparing Transitional Housing to Subsidy Only.</w:t>
      </w:r>
      <w:proofErr w:type="gramEnd"/>
      <w:r>
        <w:t xml:space="preserve"> There a negative point estimate implies that one of the interventions is worse than the other. We care about that, above and beyond the idea that the other intervention is not better.</w:t>
      </w:r>
    </w:p>
  </w:footnote>
  <w:footnote w:id="17">
    <w:p w:rsidR="00397DF1" w:rsidRDefault="00397DF1" w:rsidP="00421DA0">
      <w:pPr>
        <w:pStyle w:val="FootnoteText"/>
      </w:pPr>
      <w:r>
        <w:rPr>
          <w:rStyle w:val="FootnoteReference"/>
        </w:rPr>
        <w:footnoteRef/>
      </w:r>
      <w:r>
        <w:t xml:space="preserve"> </w:t>
      </w:r>
      <w:r>
        <w:tab/>
        <w:t>Since we will estimate regression-adjusted impact estimates, we assume an amount of explanatory power for the regressions. An R</w:t>
      </w:r>
      <w:r>
        <w:rPr>
          <w:vertAlign w:val="superscript"/>
        </w:rPr>
        <w:t>2</w:t>
      </w:r>
      <w:r>
        <w:t xml:space="preserve"> of 0.04 is assumed. </w:t>
      </w:r>
      <w:r w:rsidRPr="00740819">
        <w:t xml:space="preserve">The regression </w:t>
      </w:r>
      <w:r>
        <w:t>R</w:t>
      </w:r>
      <w:r>
        <w:rPr>
          <w:vertAlign w:val="superscript"/>
        </w:rPr>
        <w:t>2</w:t>
      </w:r>
      <w:r>
        <w:t xml:space="preserve"> w</w:t>
      </w:r>
      <w:r w:rsidRPr="00740819">
        <w:t xml:space="preserve">as chosen to be identical to the calculated </w:t>
      </w:r>
      <w:r>
        <w:t>R</w:t>
      </w:r>
      <w:r>
        <w:rPr>
          <w:vertAlign w:val="superscript"/>
        </w:rPr>
        <w:t>2</w:t>
      </w:r>
      <w:r w:rsidRPr="00740819">
        <w:t xml:space="preserve">of the impact regression on the outcome “Did not have a place of one’s own to stay or living with others at some point during the past year” in the Effects of Housing Vouchers on Welfare Families Study, Mills et al., 2006, Exhibit 5.3. </w:t>
      </w:r>
      <w:r>
        <w:t>Outcomes with higher regression R</w:t>
      </w:r>
      <w:r>
        <w:rPr>
          <w:vertAlign w:val="superscript"/>
        </w:rPr>
        <w:t>2</w:t>
      </w:r>
      <w:r>
        <w:t>’s will have smaller MDE’s.</w:t>
      </w:r>
    </w:p>
  </w:footnote>
  <w:footnote w:id="18">
    <w:p w:rsidR="00397DF1" w:rsidRDefault="00397DF1" w:rsidP="00421DA0">
      <w:pPr>
        <w:pStyle w:val="FootnoteText"/>
      </w:pPr>
      <w:r>
        <w:rPr>
          <w:rStyle w:val="FootnoteReference"/>
        </w:rPr>
        <w:footnoteRef/>
      </w:r>
      <w:r>
        <w:t xml:space="preserve"> </w:t>
      </w:r>
      <w:r>
        <w:tab/>
        <w:t xml:space="preserve">Applying the finite population correction (FPC) would reduce the MDE’s. However, we believe not applying the FPC more accurately represents our uncertainty as to results holding true in future similar applications of the intervention approaches. </w:t>
      </w:r>
    </w:p>
  </w:footnote>
  <w:footnote w:id="19">
    <w:p w:rsidR="00397DF1" w:rsidRDefault="00397DF1" w:rsidP="00421DA0">
      <w:pPr>
        <w:pStyle w:val="FootnoteText"/>
      </w:pPr>
      <w:r>
        <w:rPr>
          <w:rStyle w:val="FootnoteReference"/>
        </w:rPr>
        <w:footnoteRef/>
      </w:r>
      <w:r>
        <w:t xml:space="preserve"> </w:t>
      </w:r>
      <w:r>
        <w:tab/>
        <w:t>Note that this observational pattern is not a direct measure of the impact of subsidized housing on shelter return. Likely the families who exited shelter with subsidies differed from the without-subsidy group on other factors that led to their better outcomes. But even if the difference in unadjusted shelter return rates exaggerates the true impact of a subsidy by an extreme amount—say, 2 or 3 times—the observed 27 percentage point difference would mean an impact of 9 to 13 percentage points.</w:t>
      </w:r>
    </w:p>
  </w:footnote>
  <w:footnote w:id="20">
    <w:p w:rsidR="00397DF1" w:rsidRDefault="00397DF1" w:rsidP="00421DA0">
      <w:pPr>
        <w:pStyle w:val="FootnoteText"/>
      </w:pPr>
      <w:r>
        <w:rPr>
          <w:rStyle w:val="FootnoteReference"/>
        </w:rPr>
        <w:footnoteRef/>
      </w:r>
      <w:r>
        <w:t xml:space="preserve"> </w:t>
      </w:r>
      <w:r>
        <w:tab/>
        <w:t xml:space="preserve">We note that </w:t>
      </w:r>
      <w:proofErr w:type="spellStart"/>
      <w:r>
        <w:t>Cowal</w:t>
      </w:r>
      <w:proofErr w:type="spellEnd"/>
      <w:r>
        <w:t>, et al, (2002), finds 44 percent. In as much as that estimate applies here, we will have slightly lower power.</w:t>
      </w:r>
    </w:p>
  </w:footnote>
  <w:footnote w:id="21">
    <w:p w:rsidR="00397DF1" w:rsidRDefault="00397DF1">
      <w:pPr>
        <w:pStyle w:val="FootnoteText"/>
      </w:pPr>
      <w:r>
        <w:rPr>
          <w:rStyle w:val="FootnoteReference"/>
        </w:rPr>
        <w:footnoteRef/>
      </w:r>
      <w:r>
        <w:t xml:space="preserve">    See Exhibit B-3.</w:t>
      </w:r>
    </w:p>
  </w:footnote>
  <w:footnote w:id="22">
    <w:p w:rsidR="00397DF1" w:rsidRDefault="00397DF1">
      <w:pPr>
        <w:pStyle w:val="FootnoteText"/>
      </w:pPr>
      <w:r>
        <w:rPr>
          <w:rStyle w:val="FootnoteReference"/>
        </w:rPr>
        <w:footnoteRef/>
      </w:r>
      <w:r>
        <w:t xml:space="preserve">    The child assessment data collection at 18 months had an overall completion rate of 66 percent. This rate was the product of the 81 percent response rate of the family heads and the 81 percent completion rate for focal children identified in interviews with family heads. At 36 months, we assume a 75 percent response rate for family heads and the same 81 percent completion rate for identified focal children in the child assessment age range. The product of these two assumptions is an overall child assessment completion rate of 61 percent.</w:t>
      </w:r>
    </w:p>
  </w:footnote>
  <w:footnote w:id="23">
    <w:p w:rsidR="00397DF1" w:rsidRDefault="00397DF1">
      <w:pPr>
        <w:pStyle w:val="FootnoteText"/>
      </w:pPr>
      <w:r>
        <w:rPr>
          <w:rStyle w:val="FootnoteReference"/>
        </w:rPr>
        <w:footnoteRef/>
      </w:r>
      <w:r>
        <w:t xml:space="preserve">    The child survey data collection at 18 months had an overall completion rate of 69 percent. This rate was the product of the 81 percent response rate of the family heads and the 85 percent completion rate for focal children identified in interviews with family heads. At 36 months, we assume a 75 percent response rate for family heads and the same 85 percent completion rate for identified focal children in the child survey age range. The product of these two assumptions is an overall child assessment completion rate of 64 percent.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F1" w:rsidRPr="006A12FA" w:rsidRDefault="00397DF1" w:rsidP="006A12F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F1" w:rsidRPr="00333DCE" w:rsidRDefault="00397DF1" w:rsidP="006A12FA">
    <w:pPr>
      <w:pStyle w:val="Header"/>
    </w:pPr>
    <w:r w:rsidRPr="007459F0">
      <w:t>Family Options Study 36-Month Follow-Up Data Collection –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0F0EB98"/>
    <w:lvl w:ilvl="0">
      <w:start w:val="1"/>
      <w:numFmt w:val="bullet"/>
      <w:lvlText w:val=""/>
      <w:lvlJc w:val="left"/>
      <w:pPr>
        <w:tabs>
          <w:tab w:val="num" w:pos="720"/>
        </w:tabs>
        <w:ind w:left="720" w:hanging="360"/>
      </w:pPr>
      <w:rPr>
        <w:rFonts w:ascii="Symbol" w:hAnsi="Symbol" w:hint="default"/>
      </w:rPr>
    </w:lvl>
  </w:abstractNum>
  <w:abstractNum w:abstractNumId="1">
    <w:nsid w:val="02506B83"/>
    <w:multiLevelType w:val="hybridMultilevel"/>
    <w:tmpl w:val="AD562E9C"/>
    <w:lvl w:ilvl="0" w:tplc="CE24DCBC">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050BC"/>
    <w:multiLevelType w:val="hybridMultilevel"/>
    <w:tmpl w:val="2B98D3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234829EB"/>
    <w:multiLevelType w:val="hybridMultilevel"/>
    <w:tmpl w:val="89749A60"/>
    <w:lvl w:ilvl="0" w:tplc="50F641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5">
    <w:nsid w:val="27B05280"/>
    <w:multiLevelType w:val="hybridMultilevel"/>
    <w:tmpl w:val="1708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87BE7"/>
    <w:multiLevelType w:val="hybridMultilevel"/>
    <w:tmpl w:val="48569888"/>
    <w:lvl w:ilvl="0" w:tplc="24D0ACD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C44B5"/>
    <w:multiLevelType w:val="hybridMultilevel"/>
    <w:tmpl w:val="1D50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D33C4"/>
    <w:multiLevelType w:val="multilevel"/>
    <w:tmpl w:val="E0B876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48A34F1"/>
    <w:multiLevelType w:val="hybridMultilevel"/>
    <w:tmpl w:val="A6F47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F91314"/>
    <w:multiLevelType w:val="hybridMultilevel"/>
    <w:tmpl w:val="28E2B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5072C5"/>
    <w:multiLevelType w:val="hybridMultilevel"/>
    <w:tmpl w:val="C79E8828"/>
    <w:lvl w:ilvl="0" w:tplc="A0EE4D02">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A20C14"/>
    <w:multiLevelType w:val="hybridMultilevel"/>
    <w:tmpl w:val="1240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DC12B2"/>
    <w:multiLevelType w:val="hybridMultilevel"/>
    <w:tmpl w:val="C3F2A2CA"/>
    <w:lvl w:ilvl="0" w:tplc="CE24DCBC">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EB67F77"/>
    <w:multiLevelType w:val="hybridMultilevel"/>
    <w:tmpl w:val="A106E546"/>
    <w:lvl w:ilvl="0" w:tplc="32986366">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8">
    <w:nsid w:val="76905508"/>
    <w:multiLevelType w:val="hybridMultilevel"/>
    <w:tmpl w:val="9B1A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D63DA6"/>
    <w:multiLevelType w:val="singleLevel"/>
    <w:tmpl w:val="6910EA90"/>
    <w:lvl w:ilvl="0">
      <w:start w:val="1"/>
      <w:numFmt w:val="bullet"/>
      <w:pStyle w:val="Bullets"/>
      <w:lvlText w:val=""/>
      <w:lvlJc w:val="left"/>
      <w:pPr>
        <w:ind w:left="360" w:hanging="360"/>
      </w:pPr>
      <w:rPr>
        <w:rFonts w:ascii="Symbol" w:hAnsi="Symbol" w:hint="default"/>
        <w:color w:val="DA291C"/>
        <w:sz w:val="22"/>
      </w:rPr>
    </w:lvl>
  </w:abstractNum>
  <w:abstractNum w:abstractNumId="20">
    <w:nsid w:val="7D0A36CA"/>
    <w:multiLevelType w:val="hybridMultilevel"/>
    <w:tmpl w:val="2FFC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B4278F"/>
    <w:multiLevelType w:val="hybridMultilevel"/>
    <w:tmpl w:val="80C8DEA2"/>
    <w:lvl w:ilvl="0" w:tplc="04090001">
      <w:start w:val="1"/>
      <w:numFmt w:val="bullet"/>
      <w:lvlText w:val=""/>
      <w:lvlJc w:val="left"/>
      <w:pPr>
        <w:tabs>
          <w:tab w:val="num" w:pos="720"/>
        </w:tabs>
        <w:ind w:left="720" w:hanging="360"/>
      </w:pPr>
      <w:rPr>
        <w:rFonts w:ascii="Symbol" w:hAnsi="Symbol" w:hint="default"/>
      </w:rPr>
    </w:lvl>
    <w:lvl w:ilvl="1" w:tplc="6A0CD55C">
      <w:start w:val="1"/>
      <w:numFmt w:val="bullet"/>
      <w:pStyle w:val="SubBullet"/>
      <w:lvlText w:val="–"/>
      <w:lvlJc w:val="left"/>
      <w:pPr>
        <w:tabs>
          <w:tab w:val="num" w:pos="1440"/>
        </w:tabs>
        <w:ind w:left="1440" w:hanging="360"/>
      </w:pPr>
      <w:rPr>
        <w:rFonts w:ascii="Times New Roman" w:hAnsi="Times New Roman"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136708"/>
    <w:multiLevelType w:val="hybridMultilevel"/>
    <w:tmpl w:val="DF38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CF753D"/>
    <w:multiLevelType w:val="hybridMultilevel"/>
    <w:tmpl w:val="64A0E984"/>
    <w:lvl w:ilvl="0" w:tplc="13506B58">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7"/>
  </w:num>
  <w:num w:numId="3">
    <w:abstractNumId w:val="19"/>
  </w:num>
  <w:num w:numId="4">
    <w:abstractNumId w:val="8"/>
  </w:num>
  <w:num w:numId="5">
    <w:abstractNumId w:val="23"/>
  </w:num>
  <w:num w:numId="6">
    <w:abstractNumId w:val="5"/>
  </w:num>
  <w:num w:numId="7">
    <w:abstractNumId w:val="15"/>
  </w:num>
  <w:num w:numId="8">
    <w:abstractNumId w:val="3"/>
  </w:num>
  <w:num w:numId="9">
    <w:abstractNumId w:val="9"/>
  </w:num>
  <w:num w:numId="10">
    <w:abstractNumId w:val="21"/>
  </w:num>
  <w:num w:numId="11">
    <w:abstractNumId w:val="14"/>
  </w:num>
  <w:num w:numId="12">
    <w:abstractNumId w:val="22"/>
  </w:num>
  <w:num w:numId="13">
    <w:abstractNumId w:val="10"/>
  </w:num>
  <w:num w:numId="14">
    <w:abstractNumId w:val="12"/>
  </w:num>
  <w:num w:numId="15">
    <w:abstractNumId w:val="0"/>
  </w:num>
  <w:num w:numId="16">
    <w:abstractNumId w:val="16"/>
  </w:num>
  <w:num w:numId="17">
    <w:abstractNumId w:val="18"/>
  </w:num>
  <w:num w:numId="18">
    <w:abstractNumId w:val="20"/>
  </w:num>
  <w:num w:numId="19">
    <w:abstractNumId w:val="7"/>
  </w:num>
  <w:num w:numId="20">
    <w:abstractNumId w:val="13"/>
  </w:num>
  <w:num w:numId="21">
    <w:abstractNumId w:val="4"/>
    <w:lvlOverride w:ilvl="0">
      <w:startOverride w:val="1"/>
    </w:lvlOverride>
  </w:num>
  <w:num w:numId="22">
    <w:abstractNumId w:val="11"/>
  </w:num>
  <w:num w:numId="23">
    <w:abstractNumId w:val="1"/>
  </w:num>
  <w:num w:numId="24">
    <w:abstractNumId w:val="6"/>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4817">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81"/>
    <w:rsid w:val="00000BFC"/>
    <w:rsid w:val="00003A2C"/>
    <w:rsid w:val="00006B3A"/>
    <w:rsid w:val="00007D50"/>
    <w:rsid w:val="000136F3"/>
    <w:rsid w:val="00016E17"/>
    <w:rsid w:val="0002216E"/>
    <w:rsid w:val="00040BF1"/>
    <w:rsid w:val="00040E00"/>
    <w:rsid w:val="00046728"/>
    <w:rsid w:val="000525E0"/>
    <w:rsid w:val="00053EEF"/>
    <w:rsid w:val="000543DC"/>
    <w:rsid w:val="00055022"/>
    <w:rsid w:val="000601C4"/>
    <w:rsid w:val="0006045E"/>
    <w:rsid w:val="0006587B"/>
    <w:rsid w:val="00070322"/>
    <w:rsid w:val="00082052"/>
    <w:rsid w:val="00082D01"/>
    <w:rsid w:val="00086806"/>
    <w:rsid w:val="00087856"/>
    <w:rsid w:val="000902AA"/>
    <w:rsid w:val="00095D40"/>
    <w:rsid w:val="000A00A2"/>
    <w:rsid w:val="000A028A"/>
    <w:rsid w:val="000A032C"/>
    <w:rsid w:val="000A0B6B"/>
    <w:rsid w:val="000A7D69"/>
    <w:rsid w:val="000B33D1"/>
    <w:rsid w:val="000B7B7B"/>
    <w:rsid w:val="000B7EC0"/>
    <w:rsid w:val="000C0A39"/>
    <w:rsid w:val="000C3040"/>
    <w:rsid w:val="000D06E5"/>
    <w:rsid w:val="000D1FB5"/>
    <w:rsid w:val="000D3802"/>
    <w:rsid w:val="000D4116"/>
    <w:rsid w:val="000D53F1"/>
    <w:rsid w:val="000D5777"/>
    <w:rsid w:val="000E34FE"/>
    <w:rsid w:val="000E6B75"/>
    <w:rsid w:val="000F53F4"/>
    <w:rsid w:val="000F74CD"/>
    <w:rsid w:val="00100729"/>
    <w:rsid w:val="00102844"/>
    <w:rsid w:val="001034D7"/>
    <w:rsid w:val="00104DE0"/>
    <w:rsid w:val="00104F2A"/>
    <w:rsid w:val="00107A04"/>
    <w:rsid w:val="0011170B"/>
    <w:rsid w:val="00112D25"/>
    <w:rsid w:val="00112D55"/>
    <w:rsid w:val="00114AA5"/>
    <w:rsid w:val="001164A8"/>
    <w:rsid w:val="001178CA"/>
    <w:rsid w:val="00127AC4"/>
    <w:rsid w:val="001307A5"/>
    <w:rsid w:val="00141F90"/>
    <w:rsid w:val="00152153"/>
    <w:rsid w:val="00154CB2"/>
    <w:rsid w:val="001562CF"/>
    <w:rsid w:val="00157E04"/>
    <w:rsid w:val="001677DC"/>
    <w:rsid w:val="00172119"/>
    <w:rsid w:val="00174D6C"/>
    <w:rsid w:val="00182414"/>
    <w:rsid w:val="00183534"/>
    <w:rsid w:val="00193798"/>
    <w:rsid w:val="00193F50"/>
    <w:rsid w:val="001944C7"/>
    <w:rsid w:val="001A23B5"/>
    <w:rsid w:val="001A250C"/>
    <w:rsid w:val="001A403F"/>
    <w:rsid w:val="001A4633"/>
    <w:rsid w:val="001B4509"/>
    <w:rsid w:val="001C0891"/>
    <w:rsid w:val="001C10AF"/>
    <w:rsid w:val="001C5133"/>
    <w:rsid w:val="001C5146"/>
    <w:rsid w:val="001C6EB5"/>
    <w:rsid w:val="001D1118"/>
    <w:rsid w:val="001D1637"/>
    <w:rsid w:val="001D4FDD"/>
    <w:rsid w:val="001E1EA0"/>
    <w:rsid w:val="001E3092"/>
    <w:rsid w:val="001E549C"/>
    <w:rsid w:val="00200E58"/>
    <w:rsid w:val="00203259"/>
    <w:rsid w:val="002036E8"/>
    <w:rsid w:val="00205ACF"/>
    <w:rsid w:val="002064D3"/>
    <w:rsid w:val="002106BF"/>
    <w:rsid w:val="00211ACC"/>
    <w:rsid w:val="00212CA9"/>
    <w:rsid w:val="002216AD"/>
    <w:rsid w:val="00221D99"/>
    <w:rsid w:val="00223A9F"/>
    <w:rsid w:val="0022479D"/>
    <w:rsid w:val="0022674D"/>
    <w:rsid w:val="00227977"/>
    <w:rsid w:val="0023449A"/>
    <w:rsid w:val="00235F88"/>
    <w:rsid w:val="00245ABE"/>
    <w:rsid w:val="0024783D"/>
    <w:rsid w:val="002546E1"/>
    <w:rsid w:val="00255975"/>
    <w:rsid w:val="00257242"/>
    <w:rsid w:val="00262399"/>
    <w:rsid w:val="002702F7"/>
    <w:rsid w:val="00273EAA"/>
    <w:rsid w:val="00276702"/>
    <w:rsid w:val="00281605"/>
    <w:rsid w:val="0028245D"/>
    <w:rsid w:val="0028328D"/>
    <w:rsid w:val="002838F5"/>
    <w:rsid w:val="00285BB6"/>
    <w:rsid w:val="00286574"/>
    <w:rsid w:val="00291F54"/>
    <w:rsid w:val="0029491C"/>
    <w:rsid w:val="00295E58"/>
    <w:rsid w:val="002A20B4"/>
    <w:rsid w:val="002A5CE0"/>
    <w:rsid w:val="002A637E"/>
    <w:rsid w:val="002B2F3C"/>
    <w:rsid w:val="002B39B4"/>
    <w:rsid w:val="002C32AB"/>
    <w:rsid w:val="002C41F9"/>
    <w:rsid w:val="002C4495"/>
    <w:rsid w:val="002C5AC8"/>
    <w:rsid w:val="002C6D76"/>
    <w:rsid w:val="002C76AB"/>
    <w:rsid w:val="002D1525"/>
    <w:rsid w:val="002D2113"/>
    <w:rsid w:val="002D4536"/>
    <w:rsid w:val="002D6124"/>
    <w:rsid w:val="002E0E89"/>
    <w:rsid w:val="002E4913"/>
    <w:rsid w:val="002E59F4"/>
    <w:rsid w:val="002F48C8"/>
    <w:rsid w:val="002F55CE"/>
    <w:rsid w:val="002F76F5"/>
    <w:rsid w:val="00307548"/>
    <w:rsid w:val="00314A8A"/>
    <w:rsid w:val="0031655B"/>
    <w:rsid w:val="0032112F"/>
    <w:rsid w:val="00324EC2"/>
    <w:rsid w:val="003279F2"/>
    <w:rsid w:val="003336EC"/>
    <w:rsid w:val="00333DCE"/>
    <w:rsid w:val="00342BA9"/>
    <w:rsid w:val="0034493A"/>
    <w:rsid w:val="003455BC"/>
    <w:rsid w:val="003544C6"/>
    <w:rsid w:val="003623F0"/>
    <w:rsid w:val="00365245"/>
    <w:rsid w:val="00370164"/>
    <w:rsid w:val="003711CD"/>
    <w:rsid w:val="00380C39"/>
    <w:rsid w:val="00380DB1"/>
    <w:rsid w:val="0038239C"/>
    <w:rsid w:val="00383BFC"/>
    <w:rsid w:val="00384611"/>
    <w:rsid w:val="00384CA0"/>
    <w:rsid w:val="003870BA"/>
    <w:rsid w:val="00395A89"/>
    <w:rsid w:val="00397DF1"/>
    <w:rsid w:val="003A18C1"/>
    <w:rsid w:val="003A2FA8"/>
    <w:rsid w:val="003A3403"/>
    <w:rsid w:val="003B4503"/>
    <w:rsid w:val="003B4770"/>
    <w:rsid w:val="003C20BF"/>
    <w:rsid w:val="003D2C2E"/>
    <w:rsid w:val="003D3F31"/>
    <w:rsid w:val="003D5616"/>
    <w:rsid w:val="003D7C9F"/>
    <w:rsid w:val="003E53CB"/>
    <w:rsid w:val="003E666B"/>
    <w:rsid w:val="003F3E19"/>
    <w:rsid w:val="0041663D"/>
    <w:rsid w:val="004215A7"/>
    <w:rsid w:val="00421DA0"/>
    <w:rsid w:val="00422AC2"/>
    <w:rsid w:val="00423092"/>
    <w:rsid w:val="004253E8"/>
    <w:rsid w:val="00427EA9"/>
    <w:rsid w:val="0043080C"/>
    <w:rsid w:val="00430E23"/>
    <w:rsid w:val="004319BC"/>
    <w:rsid w:val="004350B0"/>
    <w:rsid w:val="004365B7"/>
    <w:rsid w:val="00436CE5"/>
    <w:rsid w:val="0044551C"/>
    <w:rsid w:val="00450819"/>
    <w:rsid w:val="004522D8"/>
    <w:rsid w:val="004610BF"/>
    <w:rsid w:val="00466679"/>
    <w:rsid w:val="00466CA6"/>
    <w:rsid w:val="00470AB4"/>
    <w:rsid w:val="00472E16"/>
    <w:rsid w:val="004734DF"/>
    <w:rsid w:val="00484465"/>
    <w:rsid w:val="00486943"/>
    <w:rsid w:val="00491E9C"/>
    <w:rsid w:val="0049251E"/>
    <w:rsid w:val="004940EF"/>
    <w:rsid w:val="00495B91"/>
    <w:rsid w:val="00497603"/>
    <w:rsid w:val="004A1CAE"/>
    <w:rsid w:val="004A5408"/>
    <w:rsid w:val="004B0536"/>
    <w:rsid w:val="004B7B93"/>
    <w:rsid w:val="004C18DF"/>
    <w:rsid w:val="004C29E5"/>
    <w:rsid w:val="004C2B46"/>
    <w:rsid w:val="004C59C1"/>
    <w:rsid w:val="004D4C6D"/>
    <w:rsid w:val="004D75E0"/>
    <w:rsid w:val="004D7F16"/>
    <w:rsid w:val="004E01A4"/>
    <w:rsid w:val="004E7883"/>
    <w:rsid w:val="004F6742"/>
    <w:rsid w:val="004F709B"/>
    <w:rsid w:val="00500550"/>
    <w:rsid w:val="00503049"/>
    <w:rsid w:val="005051B2"/>
    <w:rsid w:val="00505B31"/>
    <w:rsid w:val="005074A0"/>
    <w:rsid w:val="00511C74"/>
    <w:rsid w:val="0051202E"/>
    <w:rsid w:val="00524402"/>
    <w:rsid w:val="00533C8C"/>
    <w:rsid w:val="00533CB7"/>
    <w:rsid w:val="00534B03"/>
    <w:rsid w:val="00534C33"/>
    <w:rsid w:val="005365DE"/>
    <w:rsid w:val="00536DB4"/>
    <w:rsid w:val="0054025D"/>
    <w:rsid w:val="00550015"/>
    <w:rsid w:val="0055123E"/>
    <w:rsid w:val="0055285A"/>
    <w:rsid w:val="005536A8"/>
    <w:rsid w:val="00555D44"/>
    <w:rsid w:val="005606C2"/>
    <w:rsid w:val="005765CC"/>
    <w:rsid w:val="00577206"/>
    <w:rsid w:val="00585CA4"/>
    <w:rsid w:val="00597948"/>
    <w:rsid w:val="005A105C"/>
    <w:rsid w:val="005B1AC5"/>
    <w:rsid w:val="005B6A25"/>
    <w:rsid w:val="005C0235"/>
    <w:rsid w:val="005C4647"/>
    <w:rsid w:val="005E0CF2"/>
    <w:rsid w:val="005E2AEA"/>
    <w:rsid w:val="005E71E8"/>
    <w:rsid w:val="005F21BD"/>
    <w:rsid w:val="005F3780"/>
    <w:rsid w:val="005F42BB"/>
    <w:rsid w:val="005F649C"/>
    <w:rsid w:val="00605502"/>
    <w:rsid w:val="00607775"/>
    <w:rsid w:val="006122D8"/>
    <w:rsid w:val="0061247A"/>
    <w:rsid w:val="00615938"/>
    <w:rsid w:val="006251AE"/>
    <w:rsid w:val="00627479"/>
    <w:rsid w:val="00627B03"/>
    <w:rsid w:val="0063014E"/>
    <w:rsid w:val="006314E2"/>
    <w:rsid w:val="006325E3"/>
    <w:rsid w:val="0065112D"/>
    <w:rsid w:val="0066134E"/>
    <w:rsid w:val="00671CCA"/>
    <w:rsid w:val="006814BB"/>
    <w:rsid w:val="00683E9F"/>
    <w:rsid w:val="006840EB"/>
    <w:rsid w:val="006873BE"/>
    <w:rsid w:val="00687471"/>
    <w:rsid w:val="0069342C"/>
    <w:rsid w:val="006A0525"/>
    <w:rsid w:val="006A12FA"/>
    <w:rsid w:val="006A541C"/>
    <w:rsid w:val="006A5B3B"/>
    <w:rsid w:val="006A7A5C"/>
    <w:rsid w:val="006B309C"/>
    <w:rsid w:val="006B5891"/>
    <w:rsid w:val="006C6846"/>
    <w:rsid w:val="006D2DD0"/>
    <w:rsid w:val="006D406B"/>
    <w:rsid w:val="006D554F"/>
    <w:rsid w:val="006E0BE8"/>
    <w:rsid w:val="006E2B32"/>
    <w:rsid w:val="006F4518"/>
    <w:rsid w:val="006F568F"/>
    <w:rsid w:val="007057ED"/>
    <w:rsid w:val="0070672F"/>
    <w:rsid w:val="007105A6"/>
    <w:rsid w:val="00713A19"/>
    <w:rsid w:val="00715417"/>
    <w:rsid w:val="00717735"/>
    <w:rsid w:val="00726162"/>
    <w:rsid w:val="00726DD4"/>
    <w:rsid w:val="00730F56"/>
    <w:rsid w:val="00734D77"/>
    <w:rsid w:val="00740DE2"/>
    <w:rsid w:val="00741AE7"/>
    <w:rsid w:val="007459F0"/>
    <w:rsid w:val="00750C7E"/>
    <w:rsid w:val="00752119"/>
    <w:rsid w:val="00754375"/>
    <w:rsid w:val="00754408"/>
    <w:rsid w:val="007552F5"/>
    <w:rsid w:val="007555FA"/>
    <w:rsid w:val="007557C4"/>
    <w:rsid w:val="00755F33"/>
    <w:rsid w:val="00761365"/>
    <w:rsid w:val="0076264C"/>
    <w:rsid w:val="00763CCC"/>
    <w:rsid w:val="00776C72"/>
    <w:rsid w:val="0078258F"/>
    <w:rsid w:val="007846BC"/>
    <w:rsid w:val="00794B6E"/>
    <w:rsid w:val="007969A4"/>
    <w:rsid w:val="007A0114"/>
    <w:rsid w:val="007A09CF"/>
    <w:rsid w:val="007A0DCD"/>
    <w:rsid w:val="007A1CC4"/>
    <w:rsid w:val="007A58AE"/>
    <w:rsid w:val="007B1321"/>
    <w:rsid w:val="007B1904"/>
    <w:rsid w:val="007C7863"/>
    <w:rsid w:val="007D0F43"/>
    <w:rsid w:val="007D6370"/>
    <w:rsid w:val="007E092F"/>
    <w:rsid w:val="007E5EC0"/>
    <w:rsid w:val="0080098A"/>
    <w:rsid w:val="00801761"/>
    <w:rsid w:val="00810F21"/>
    <w:rsid w:val="008111EB"/>
    <w:rsid w:val="008130C9"/>
    <w:rsid w:val="00813D02"/>
    <w:rsid w:val="00814833"/>
    <w:rsid w:val="00817DEE"/>
    <w:rsid w:val="008222AD"/>
    <w:rsid w:val="008237C5"/>
    <w:rsid w:val="00825090"/>
    <w:rsid w:val="008263AE"/>
    <w:rsid w:val="0083104D"/>
    <w:rsid w:val="008349AE"/>
    <w:rsid w:val="00840DD8"/>
    <w:rsid w:val="00845910"/>
    <w:rsid w:val="00846D77"/>
    <w:rsid w:val="00852480"/>
    <w:rsid w:val="00856632"/>
    <w:rsid w:val="00881FF1"/>
    <w:rsid w:val="00884500"/>
    <w:rsid w:val="00894C24"/>
    <w:rsid w:val="008A00A2"/>
    <w:rsid w:val="008A0FBF"/>
    <w:rsid w:val="008B0543"/>
    <w:rsid w:val="008C0280"/>
    <w:rsid w:val="008C1E1C"/>
    <w:rsid w:val="008C2D97"/>
    <w:rsid w:val="008C3505"/>
    <w:rsid w:val="008D30EA"/>
    <w:rsid w:val="008D55C8"/>
    <w:rsid w:val="008E00A0"/>
    <w:rsid w:val="008E20DE"/>
    <w:rsid w:val="008E5B05"/>
    <w:rsid w:val="008F1770"/>
    <w:rsid w:val="008F1E00"/>
    <w:rsid w:val="009013C5"/>
    <w:rsid w:val="009127BD"/>
    <w:rsid w:val="00912E02"/>
    <w:rsid w:val="00927FA3"/>
    <w:rsid w:val="00930558"/>
    <w:rsid w:val="0093662F"/>
    <w:rsid w:val="009378A7"/>
    <w:rsid w:val="00942024"/>
    <w:rsid w:val="00944550"/>
    <w:rsid w:val="009534E5"/>
    <w:rsid w:val="00970CB9"/>
    <w:rsid w:val="009735F4"/>
    <w:rsid w:val="00977D73"/>
    <w:rsid w:val="0099578C"/>
    <w:rsid w:val="009A05F3"/>
    <w:rsid w:val="009A2B82"/>
    <w:rsid w:val="009A4A35"/>
    <w:rsid w:val="009A5067"/>
    <w:rsid w:val="009A73FB"/>
    <w:rsid w:val="009B26B1"/>
    <w:rsid w:val="009B2DFE"/>
    <w:rsid w:val="009B56DA"/>
    <w:rsid w:val="009C7D8F"/>
    <w:rsid w:val="009D50EB"/>
    <w:rsid w:val="009E32F5"/>
    <w:rsid w:val="009E3F08"/>
    <w:rsid w:val="009E6279"/>
    <w:rsid w:val="009F2649"/>
    <w:rsid w:val="009F704C"/>
    <w:rsid w:val="009F70A6"/>
    <w:rsid w:val="00A06666"/>
    <w:rsid w:val="00A105E0"/>
    <w:rsid w:val="00A12A6D"/>
    <w:rsid w:val="00A23E3F"/>
    <w:rsid w:val="00A3018B"/>
    <w:rsid w:val="00A3128D"/>
    <w:rsid w:val="00A324EA"/>
    <w:rsid w:val="00A42F8C"/>
    <w:rsid w:val="00A45B43"/>
    <w:rsid w:val="00A4794A"/>
    <w:rsid w:val="00A533DE"/>
    <w:rsid w:val="00A53E2B"/>
    <w:rsid w:val="00A603DB"/>
    <w:rsid w:val="00A729FF"/>
    <w:rsid w:val="00A768CA"/>
    <w:rsid w:val="00A817CE"/>
    <w:rsid w:val="00A928FA"/>
    <w:rsid w:val="00A9559B"/>
    <w:rsid w:val="00AA4E0E"/>
    <w:rsid w:val="00AA7B0B"/>
    <w:rsid w:val="00AB32CF"/>
    <w:rsid w:val="00AC15BC"/>
    <w:rsid w:val="00AC59EB"/>
    <w:rsid w:val="00AD1BCA"/>
    <w:rsid w:val="00AD20D2"/>
    <w:rsid w:val="00AD2235"/>
    <w:rsid w:val="00AE1233"/>
    <w:rsid w:val="00B02599"/>
    <w:rsid w:val="00B1645B"/>
    <w:rsid w:val="00B167F8"/>
    <w:rsid w:val="00B16B3C"/>
    <w:rsid w:val="00B22650"/>
    <w:rsid w:val="00B2308E"/>
    <w:rsid w:val="00B25EE3"/>
    <w:rsid w:val="00B269D4"/>
    <w:rsid w:val="00B3357C"/>
    <w:rsid w:val="00B33A3C"/>
    <w:rsid w:val="00B37220"/>
    <w:rsid w:val="00B42E50"/>
    <w:rsid w:val="00B4325A"/>
    <w:rsid w:val="00B45552"/>
    <w:rsid w:val="00B46472"/>
    <w:rsid w:val="00B538F7"/>
    <w:rsid w:val="00B61C4A"/>
    <w:rsid w:val="00B61EC9"/>
    <w:rsid w:val="00B61FF5"/>
    <w:rsid w:val="00B62F0D"/>
    <w:rsid w:val="00B66E9C"/>
    <w:rsid w:val="00B67827"/>
    <w:rsid w:val="00B679AD"/>
    <w:rsid w:val="00B7504A"/>
    <w:rsid w:val="00B75F95"/>
    <w:rsid w:val="00B7744A"/>
    <w:rsid w:val="00B82D4D"/>
    <w:rsid w:val="00B87EE6"/>
    <w:rsid w:val="00B90057"/>
    <w:rsid w:val="00B9260A"/>
    <w:rsid w:val="00B926F5"/>
    <w:rsid w:val="00B9658D"/>
    <w:rsid w:val="00BA0963"/>
    <w:rsid w:val="00BA7509"/>
    <w:rsid w:val="00BB7BAA"/>
    <w:rsid w:val="00BC4EE7"/>
    <w:rsid w:val="00BD7911"/>
    <w:rsid w:val="00BE12BF"/>
    <w:rsid w:val="00BE429B"/>
    <w:rsid w:val="00BE57EE"/>
    <w:rsid w:val="00BE654E"/>
    <w:rsid w:val="00BE7396"/>
    <w:rsid w:val="00BF18DC"/>
    <w:rsid w:val="00C03DE5"/>
    <w:rsid w:val="00C04B4F"/>
    <w:rsid w:val="00C1223F"/>
    <w:rsid w:val="00C13DE2"/>
    <w:rsid w:val="00C14408"/>
    <w:rsid w:val="00C14776"/>
    <w:rsid w:val="00C1480C"/>
    <w:rsid w:val="00C17F58"/>
    <w:rsid w:val="00C238DF"/>
    <w:rsid w:val="00C24B7C"/>
    <w:rsid w:val="00C307E7"/>
    <w:rsid w:val="00C311AD"/>
    <w:rsid w:val="00C331CE"/>
    <w:rsid w:val="00C34A92"/>
    <w:rsid w:val="00C35829"/>
    <w:rsid w:val="00C37044"/>
    <w:rsid w:val="00C370A7"/>
    <w:rsid w:val="00C41D24"/>
    <w:rsid w:val="00C51E8F"/>
    <w:rsid w:val="00C57E90"/>
    <w:rsid w:val="00C6380F"/>
    <w:rsid w:val="00C66B8B"/>
    <w:rsid w:val="00C744A3"/>
    <w:rsid w:val="00C81DB5"/>
    <w:rsid w:val="00C850C7"/>
    <w:rsid w:val="00C900FF"/>
    <w:rsid w:val="00C91C08"/>
    <w:rsid w:val="00C96327"/>
    <w:rsid w:val="00CB112A"/>
    <w:rsid w:val="00CB1951"/>
    <w:rsid w:val="00CB3FC8"/>
    <w:rsid w:val="00CB5266"/>
    <w:rsid w:val="00CC346D"/>
    <w:rsid w:val="00CC39FE"/>
    <w:rsid w:val="00CC3F2B"/>
    <w:rsid w:val="00CD4B2E"/>
    <w:rsid w:val="00CD4DE4"/>
    <w:rsid w:val="00CD6527"/>
    <w:rsid w:val="00CD683B"/>
    <w:rsid w:val="00CD6B3F"/>
    <w:rsid w:val="00CE176D"/>
    <w:rsid w:val="00CF3E63"/>
    <w:rsid w:val="00CF561E"/>
    <w:rsid w:val="00CF7CF3"/>
    <w:rsid w:val="00D01381"/>
    <w:rsid w:val="00D1392C"/>
    <w:rsid w:val="00D13C33"/>
    <w:rsid w:val="00D143BA"/>
    <w:rsid w:val="00D14A56"/>
    <w:rsid w:val="00D20DD2"/>
    <w:rsid w:val="00D25A84"/>
    <w:rsid w:val="00D34EEE"/>
    <w:rsid w:val="00D37BAF"/>
    <w:rsid w:val="00D51B1E"/>
    <w:rsid w:val="00D534EF"/>
    <w:rsid w:val="00D63418"/>
    <w:rsid w:val="00D75C1D"/>
    <w:rsid w:val="00D822BC"/>
    <w:rsid w:val="00D87A0C"/>
    <w:rsid w:val="00D937E6"/>
    <w:rsid w:val="00D96598"/>
    <w:rsid w:val="00DA02B9"/>
    <w:rsid w:val="00DA42EA"/>
    <w:rsid w:val="00DA46A4"/>
    <w:rsid w:val="00DA480B"/>
    <w:rsid w:val="00DA7E28"/>
    <w:rsid w:val="00DA7FEA"/>
    <w:rsid w:val="00DB269B"/>
    <w:rsid w:val="00DB4DB1"/>
    <w:rsid w:val="00DB537F"/>
    <w:rsid w:val="00DB7363"/>
    <w:rsid w:val="00DC02B5"/>
    <w:rsid w:val="00DC07A0"/>
    <w:rsid w:val="00DC0A8D"/>
    <w:rsid w:val="00DC4E03"/>
    <w:rsid w:val="00DD27D1"/>
    <w:rsid w:val="00DE221A"/>
    <w:rsid w:val="00DE2DDE"/>
    <w:rsid w:val="00DE5C1E"/>
    <w:rsid w:val="00DF531C"/>
    <w:rsid w:val="00DF68F0"/>
    <w:rsid w:val="00DF6CDE"/>
    <w:rsid w:val="00E0113D"/>
    <w:rsid w:val="00E01B6E"/>
    <w:rsid w:val="00E039CB"/>
    <w:rsid w:val="00E114A4"/>
    <w:rsid w:val="00E1197A"/>
    <w:rsid w:val="00E1423B"/>
    <w:rsid w:val="00E21388"/>
    <w:rsid w:val="00E21A78"/>
    <w:rsid w:val="00E24788"/>
    <w:rsid w:val="00E262E3"/>
    <w:rsid w:val="00E317E1"/>
    <w:rsid w:val="00E34F4B"/>
    <w:rsid w:val="00E358F1"/>
    <w:rsid w:val="00E417E8"/>
    <w:rsid w:val="00E43109"/>
    <w:rsid w:val="00E4524E"/>
    <w:rsid w:val="00E45E0D"/>
    <w:rsid w:val="00E6022C"/>
    <w:rsid w:val="00E6186E"/>
    <w:rsid w:val="00E61F68"/>
    <w:rsid w:val="00E63520"/>
    <w:rsid w:val="00E63E38"/>
    <w:rsid w:val="00E72F03"/>
    <w:rsid w:val="00E73E78"/>
    <w:rsid w:val="00E7429A"/>
    <w:rsid w:val="00E75D89"/>
    <w:rsid w:val="00E84434"/>
    <w:rsid w:val="00E85FEF"/>
    <w:rsid w:val="00E943DA"/>
    <w:rsid w:val="00EA0512"/>
    <w:rsid w:val="00EA34FA"/>
    <w:rsid w:val="00EA48E2"/>
    <w:rsid w:val="00EB01CC"/>
    <w:rsid w:val="00EB0275"/>
    <w:rsid w:val="00EB30F5"/>
    <w:rsid w:val="00EB45FB"/>
    <w:rsid w:val="00EB5181"/>
    <w:rsid w:val="00EB5846"/>
    <w:rsid w:val="00EB5C8B"/>
    <w:rsid w:val="00EC469F"/>
    <w:rsid w:val="00EC47CA"/>
    <w:rsid w:val="00EC5E10"/>
    <w:rsid w:val="00EC61F2"/>
    <w:rsid w:val="00ED08EE"/>
    <w:rsid w:val="00ED263C"/>
    <w:rsid w:val="00ED2A92"/>
    <w:rsid w:val="00ED503D"/>
    <w:rsid w:val="00EE11FD"/>
    <w:rsid w:val="00EE1D07"/>
    <w:rsid w:val="00EE3CB1"/>
    <w:rsid w:val="00EE50AB"/>
    <w:rsid w:val="00EF054D"/>
    <w:rsid w:val="00F0677C"/>
    <w:rsid w:val="00F13235"/>
    <w:rsid w:val="00F1494E"/>
    <w:rsid w:val="00F23798"/>
    <w:rsid w:val="00F260AC"/>
    <w:rsid w:val="00F268CF"/>
    <w:rsid w:val="00F26DFB"/>
    <w:rsid w:val="00F27043"/>
    <w:rsid w:val="00F32176"/>
    <w:rsid w:val="00F32E6E"/>
    <w:rsid w:val="00F40E25"/>
    <w:rsid w:val="00F4263A"/>
    <w:rsid w:val="00F4273E"/>
    <w:rsid w:val="00F47E96"/>
    <w:rsid w:val="00F50A3A"/>
    <w:rsid w:val="00F53CE6"/>
    <w:rsid w:val="00F56E78"/>
    <w:rsid w:val="00F62A1E"/>
    <w:rsid w:val="00F62D81"/>
    <w:rsid w:val="00F64DB9"/>
    <w:rsid w:val="00F65513"/>
    <w:rsid w:val="00F7397F"/>
    <w:rsid w:val="00F77E46"/>
    <w:rsid w:val="00F83922"/>
    <w:rsid w:val="00F85399"/>
    <w:rsid w:val="00F93183"/>
    <w:rsid w:val="00FA035F"/>
    <w:rsid w:val="00FA686C"/>
    <w:rsid w:val="00FA6932"/>
    <w:rsid w:val="00FB3456"/>
    <w:rsid w:val="00FB3972"/>
    <w:rsid w:val="00FB67AD"/>
    <w:rsid w:val="00FB70DE"/>
    <w:rsid w:val="00FC2BD1"/>
    <w:rsid w:val="00FC6633"/>
    <w:rsid w:val="00FD0A6B"/>
    <w:rsid w:val="00FD17C2"/>
    <w:rsid w:val="00FD634F"/>
    <w:rsid w:val="00FD7D40"/>
    <w:rsid w:val="00FE2611"/>
    <w:rsid w:val="00FE2AD0"/>
    <w:rsid w:val="00FF206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4817">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2FA"/>
    <w:pPr>
      <w:spacing w:line="264" w:lineRule="auto"/>
    </w:pPr>
    <w:rPr>
      <w:sz w:val="22"/>
    </w:rPr>
  </w:style>
  <w:style w:type="paragraph" w:styleId="Heading1">
    <w:name w:val="heading 1"/>
    <w:basedOn w:val="Normal"/>
    <w:next w:val="BodyText"/>
    <w:qFormat/>
    <w:rsid w:val="006D2DD0"/>
    <w:pPr>
      <w:keepNext/>
      <w:keepLines/>
      <w:pageBreakBefore/>
      <w:pBdr>
        <w:top w:val="single" w:sz="6" w:space="3" w:color="DA291C"/>
        <w:bottom w:val="single" w:sz="6" w:space="3" w:color="DA291C"/>
      </w:pBdr>
      <w:shd w:val="clear" w:color="auto" w:fill="DA291C"/>
      <w:tabs>
        <w:tab w:val="left" w:pos="1440"/>
      </w:tabs>
      <w:spacing w:after="180"/>
      <w:ind w:left="1440" w:hanging="1440"/>
      <w:outlineLvl w:val="0"/>
    </w:pPr>
    <w:rPr>
      <w:rFonts w:ascii="Arial" w:hAnsi="Arial"/>
      <w:b/>
      <w:color w:val="FFFFFF"/>
      <w:kern w:val="28"/>
      <w:sz w:val="32"/>
    </w:rPr>
  </w:style>
  <w:style w:type="paragraph" w:styleId="Heading2">
    <w:name w:val="heading 2"/>
    <w:basedOn w:val="Normal"/>
    <w:next w:val="BodyText"/>
    <w:qFormat/>
    <w:rsid w:val="006D2DD0"/>
    <w:pPr>
      <w:keepNext/>
      <w:pBdr>
        <w:top w:val="single" w:sz="6" w:space="1" w:color="898D8D"/>
        <w:bottom w:val="single" w:sz="6" w:space="1" w:color="898D8D"/>
      </w:pBdr>
      <w:shd w:val="clear" w:color="auto" w:fill="898D8D"/>
      <w:spacing w:before="120" w:after="120"/>
      <w:outlineLvl w:val="1"/>
    </w:pPr>
    <w:rPr>
      <w:rFonts w:ascii="Arial" w:hAnsi="Arial" w:cs="Arial"/>
      <w:b/>
      <w:bCs/>
      <w:iCs/>
      <w:color w:val="FFFFFF" w:themeColor="background1"/>
      <w:sz w:val="24"/>
      <w:szCs w:val="28"/>
    </w:rPr>
  </w:style>
  <w:style w:type="paragraph" w:styleId="Heading3">
    <w:name w:val="heading 3"/>
    <w:basedOn w:val="Normal"/>
    <w:next w:val="BodyText"/>
    <w:qFormat/>
    <w:rsid w:val="006D2DD0"/>
    <w:pPr>
      <w:keepNext/>
      <w:spacing w:before="60" w:after="120"/>
      <w:ind w:left="720" w:hanging="720"/>
      <w:outlineLvl w:val="2"/>
    </w:pPr>
    <w:rPr>
      <w:rFonts w:ascii="Arial" w:hAnsi="Arial"/>
      <w:b/>
      <w:color w:val="DA291C"/>
      <w:sz w:val="20"/>
    </w:rPr>
  </w:style>
  <w:style w:type="paragraph" w:styleId="Heading4">
    <w:name w:val="heading 4"/>
    <w:basedOn w:val="Normal"/>
    <w:next w:val="BodyText"/>
    <w:qFormat/>
    <w:rsid w:val="004B0536"/>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034D7"/>
    <w:pPr>
      <w:pBdr>
        <w:top w:val="single" w:sz="12" w:space="1" w:color="898D8D"/>
      </w:pBdr>
      <w:tabs>
        <w:tab w:val="center" w:pos="4507"/>
        <w:tab w:val="right" w:pos="9000"/>
      </w:tabs>
    </w:pPr>
    <w:rPr>
      <w:rFonts w:ascii="Arial" w:hAnsi="Arial"/>
      <w:b/>
      <w:color w:val="595959" w:themeColor="text1" w:themeTint="A6"/>
      <w:sz w:val="18"/>
    </w:rPr>
  </w:style>
  <w:style w:type="character" w:customStyle="1" w:styleId="FooterChar">
    <w:name w:val="Footer Char"/>
    <w:basedOn w:val="DefaultParagraphFont"/>
    <w:link w:val="Footer"/>
    <w:rsid w:val="001034D7"/>
    <w:rPr>
      <w:rFonts w:ascii="Arial" w:hAnsi="Arial"/>
      <w:b/>
      <w:color w:val="595959" w:themeColor="text1" w:themeTint="A6"/>
      <w:sz w:val="18"/>
    </w:rPr>
  </w:style>
  <w:style w:type="paragraph" w:customStyle="1" w:styleId="ExhibitColumnHeads">
    <w:name w:val="Exhibit Column Heads"/>
    <w:basedOn w:val="BodyText"/>
    <w:rsid w:val="00F4263A"/>
    <w:pPr>
      <w:spacing w:before="20" w:after="20" w:line="240" w:lineRule="auto"/>
      <w:jc w:val="center"/>
    </w:pPr>
    <w:rPr>
      <w:rFonts w:ascii="Arial" w:hAnsi="Arial" w:cs="Arial"/>
      <w:b/>
      <w:sz w:val="20"/>
    </w:rPr>
  </w:style>
  <w:style w:type="paragraph" w:styleId="BodyText">
    <w:name w:val="Body Text"/>
    <w:basedOn w:val="Normal"/>
    <w:link w:val="BodyTextChar"/>
    <w:rsid w:val="00EB5181"/>
  </w:style>
  <w:style w:type="character" w:customStyle="1" w:styleId="BodyTextChar">
    <w:name w:val="Body Text Char"/>
    <w:basedOn w:val="DefaultParagraphFont"/>
    <w:link w:val="BodyText"/>
    <w:rsid w:val="00EB5181"/>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E24788"/>
    <w:pPr>
      <w:numPr>
        <w:numId w:val="3"/>
      </w:numPr>
      <w:spacing w:after="120"/>
      <w:ind w:left="720"/>
    </w:pPr>
  </w:style>
  <w:style w:type="paragraph" w:customStyle="1" w:styleId="RefNumbers">
    <w:name w:val="Ref Numbers"/>
    <w:basedOn w:val="BodyText"/>
    <w:pPr>
      <w:numPr>
        <w:numId w:val="2"/>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6A12FA"/>
    <w:pPr>
      <w:tabs>
        <w:tab w:val="left" w:pos="1260"/>
        <w:tab w:val="right" w:leader="dot" w:pos="9360"/>
      </w:tabs>
      <w:spacing w:before="24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6A12FA"/>
    <w:pPr>
      <w:tabs>
        <w:tab w:val="left" w:pos="1170"/>
        <w:tab w:val="right" w:leader="dot" w:pos="9360"/>
      </w:tabs>
      <w:ind w:left="576" w:right="540"/>
    </w:pPr>
    <w:rPr>
      <w:noProof/>
    </w:rPr>
  </w:style>
  <w:style w:type="paragraph" w:styleId="TOC3">
    <w:name w:val="toc 3"/>
    <w:basedOn w:val="BodyText"/>
    <w:next w:val="BodyText"/>
    <w:uiPriority w:val="39"/>
    <w:rsid w:val="006A12FA"/>
    <w:pPr>
      <w:tabs>
        <w:tab w:val="left" w:pos="1920"/>
        <w:tab w:val="right" w:leader="dot" w:pos="9360"/>
      </w:tabs>
      <w:ind w:left="1170" w:right="54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B25EE3"/>
    <w:pPr>
      <w:keepNext/>
      <w:keepLines/>
      <w:widowControl w:val="0"/>
      <w:spacing w:after="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ExhibitTitle">
    <w:name w:val="Exhibit Title"/>
    <w:basedOn w:val="Normal"/>
    <w:next w:val="BodyText"/>
    <w:rsid w:val="004C59C1"/>
    <w:pPr>
      <w:keepNext/>
      <w:tabs>
        <w:tab w:val="left" w:pos="1440"/>
      </w:tabs>
      <w:spacing w:after="120"/>
      <w:ind w:left="1440" w:hanging="1440"/>
    </w:pPr>
    <w:rPr>
      <w:rFonts w:ascii="Arial" w:hAnsi="Arial" w:cs="Arial"/>
      <w:b/>
      <w:bCs/>
      <w:color w:val="000000"/>
      <w:sz w:val="20"/>
    </w:rPr>
  </w:style>
  <w:style w:type="paragraph" w:customStyle="1" w:styleId="Bullet2">
    <w:name w:val="Bullet2"/>
    <w:basedOn w:val="Normal"/>
    <w:rsid w:val="00E24788"/>
    <w:pPr>
      <w:numPr>
        <w:numId w:val="5"/>
      </w:numPr>
      <w:tabs>
        <w:tab w:val="clear" w:pos="720"/>
        <w:tab w:val="left" w:pos="1080"/>
      </w:tabs>
      <w:ind w:left="108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16pt">
    <w:name w:val="Cover Text 16 pt"/>
    <w:basedOn w:val="Normal"/>
    <w:qFormat/>
    <w:rsid w:val="00536DB4"/>
    <w:pPr>
      <w:autoSpaceDE w:val="0"/>
      <w:autoSpaceDN w:val="0"/>
      <w:adjustRightInd w:val="0"/>
      <w:ind w:left="6696" w:right="-792"/>
    </w:pPr>
    <w:rPr>
      <w:sz w:val="32"/>
      <w:szCs w:val="32"/>
    </w:rPr>
  </w:style>
  <w:style w:type="paragraph" w:customStyle="1" w:styleId="CoverText11pt">
    <w:name w:val="Cover Text 11 pt"/>
    <w:basedOn w:val="Normal"/>
    <w:qFormat/>
    <w:rsid w:val="00536DB4"/>
    <w:pPr>
      <w:autoSpaceDE w:val="0"/>
      <w:autoSpaceDN w:val="0"/>
      <w:adjustRightInd w:val="0"/>
      <w:ind w:left="6696" w:right="-792"/>
    </w:pPr>
    <w:rPr>
      <w:i/>
    </w:rPr>
  </w:style>
  <w:style w:type="paragraph" w:customStyle="1" w:styleId="CoverText-Address">
    <w:name w:val="Cover Text - Address"/>
    <w:basedOn w:val="Normal"/>
    <w:qFormat/>
    <w:rsid w:val="00536DB4"/>
    <w:pPr>
      <w:autoSpaceDE w:val="0"/>
      <w:autoSpaceDN w:val="0"/>
      <w:adjustRightInd w:val="0"/>
      <w:ind w:left="6696" w:right="-792"/>
    </w:pPr>
  </w:style>
  <w:style w:type="paragraph" w:customStyle="1" w:styleId="DisclaimerText">
    <w:name w:val="Disclaimer Text"/>
    <w:basedOn w:val="Normal"/>
    <w:qFormat/>
    <w:rsid w:val="00536DB4"/>
    <w:rPr>
      <w:sz w:val="18"/>
      <w:szCs w:val="18"/>
    </w:rPr>
  </w:style>
  <w:style w:type="paragraph" w:customStyle="1" w:styleId="AbtHeadA">
    <w:name w:val="AbtHead A"/>
    <w:basedOn w:val="Normal"/>
    <w:next w:val="BodyText"/>
    <w:rsid w:val="00EB5181"/>
    <w:pPr>
      <w:keepNext/>
      <w:keepLines/>
      <w:tabs>
        <w:tab w:val="left" w:pos="720"/>
        <w:tab w:val="left" w:pos="1080"/>
      </w:tabs>
      <w:spacing w:after="360"/>
      <w:ind w:left="2160" w:hanging="2160"/>
      <w:outlineLvl w:val="0"/>
    </w:pPr>
    <w:rPr>
      <w:rFonts w:ascii="Arial" w:hAnsi="Arial"/>
      <w:b/>
      <w:sz w:val="36"/>
    </w:rPr>
  </w:style>
  <w:style w:type="paragraph" w:customStyle="1" w:styleId="AbtHeadB">
    <w:name w:val="AbtHead B"/>
    <w:basedOn w:val="Normal"/>
    <w:next w:val="BodyText"/>
    <w:rsid w:val="00EB5181"/>
    <w:pPr>
      <w:keepNext/>
      <w:keepLines/>
      <w:tabs>
        <w:tab w:val="left" w:pos="720"/>
        <w:tab w:val="left" w:pos="1080"/>
        <w:tab w:val="left" w:pos="1440"/>
        <w:tab w:val="left" w:pos="1800"/>
      </w:tabs>
      <w:spacing w:after="280"/>
      <w:ind w:left="720" w:hanging="720"/>
      <w:outlineLvl w:val="1"/>
    </w:pPr>
    <w:rPr>
      <w:rFonts w:ascii="Arial" w:hAnsi="Arial"/>
      <w:b/>
      <w:sz w:val="28"/>
    </w:rPr>
  </w:style>
  <w:style w:type="paragraph" w:customStyle="1" w:styleId="AbtHeadC">
    <w:name w:val="AbtHead C"/>
    <w:basedOn w:val="Normal"/>
    <w:next w:val="BodyText"/>
    <w:rsid w:val="00EB5181"/>
    <w:pPr>
      <w:keepNext/>
      <w:keepLines/>
      <w:tabs>
        <w:tab w:val="left" w:pos="720"/>
        <w:tab w:val="left" w:pos="1080"/>
        <w:tab w:val="left" w:pos="1440"/>
        <w:tab w:val="left" w:pos="1800"/>
      </w:tabs>
      <w:spacing w:after="240"/>
      <w:outlineLvl w:val="2"/>
    </w:pPr>
    <w:rPr>
      <w:rFonts w:ascii="Arial" w:hAnsi="Arial"/>
      <w:b/>
      <w:sz w:val="20"/>
    </w:rPr>
  </w:style>
  <w:style w:type="character" w:customStyle="1" w:styleId="FootnoteTextChar">
    <w:name w:val="Footnote Text Char"/>
    <w:aliases w:val="F1 Char,*Footnote Text Char"/>
    <w:link w:val="FootnoteText"/>
    <w:uiPriority w:val="99"/>
    <w:locked/>
    <w:rsid w:val="00EB5181"/>
  </w:style>
  <w:style w:type="paragraph" w:customStyle="1" w:styleId="Table">
    <w:name w:val="Table"/>
    <w:basedOn w:val="Normal"/>
    <w:rsid w:val="00EB5181"/>
    <w:pPr>
      <w:tabs>
        <w:tab w:val="left" w:pos="720"/>
        <w:tab w:val="left" w:pos="1080"/>
        <w:tab w:val="left" w:pos="1440"/>
        <w:tab w:val="left" w:pos="1800"/>
      </w:tabs>
    </w:pPr>
    <w:rPr>
      <w:rFonts w:ascii="Arial" w:hAnsi="Arial"/>
      <w:sz w:val="20"/>
    </w:rPr>
  </w:style>
  <w:style w:type="paragraph" w:customStyle="1" w:styleId="Source">
    <w:name w:val="Source"/>
    <w:basedOn w:val="Normal"/>
    <w:next w:val="Normal"/>
    <w:rsid w:val="004C59C1"/>
    <w:pPr>
      <w:tabs>
        <w:tab w:val="left" w:pos="1080"/>
        <w:tab w:val="left" w:pos="1440"/>
        <w:tab w:val="left" w:pos="1800"/>
      </w:tabs>
      <w:spacing w:before="120"/>
      <w:ind w:left="720" w:hanging="720"/>
    </w:pPr>
    <w:rPr>
      <w:rFonts w:ascii="Arial" w:hAnsi="Arial" w:cs="Arial"/>
      <w:sz w:val="18"/>
    </w:rPr>
  </w:style>
  <w:style w:type="paragraph" w:customStyle="1" w:styleId="SubBullet">
    <w:name w:val="SubBullet"/>
    <w:basedOn w:val="Normal"/>
    <w:rsid w:val="00EB5181"/>
    <w:pPr>
      <w:numPr>
        <w:ilvl w:val="1"/>
        <w:numId w:val="10"/>
      </w:numPr>
      <w:tabs>
        <w:tab w:val="left" w:pos="1080"/>
        <w:tab w:val="left" w:pos="1800"/>
      </w:tabs>
    </w:pPr>
  </w:style>
  <w:style w:type="paragraph" w:customStyle="1" w:styleId="AbtHeadD">
    <w:name w:val="AbtHead D"/>
    <w:basedOn w:val="Normal"/>
    <w:next w:val="BodyText"/>
    <w:rsid w:val="00EB5181"/>
    <w:pPr>
      <w:keepNext/>
      <w:keepLines/>
      <w:tabs>
        <w:tab w:val="left" w:pos="720"/>
        <w:tab w:val="left" w:pos="1080"/>
        <w:tab w:val="left" w:pos="1440"/>
        <w:tab w:val="left" w:pos="1800"/>
      </w:tabs>
      <w:outlineLvl w:val="3"/>
    </w:pPr>
    <w:rPr>
      <w:b/>
      <w:i/>
    </w:rPr>
  </w:style>
  <w:style w:type="paragraph" w:customStyle="1" w:styleId="Heading2a">
    <w:name w:val="Heading 2a"/>
    <w:basedOn w:val="AbtHeadB"/>
    <w:next w:val="Normal"/>
    <w:qFormat/>
    <w:rsid w:val="006D2DD0"/>
    <w:pPr>
      <w:spacing w:before="240"/>
    </w:pPr>
  </w:style>
  <w:style w:type="paragraph" w:styleId="ListParagraph">
    <w:name w:val="List Paragraph"/>
    <w:basedOn w:val="Normal"/>
    <w:uiPriority w:val="34"/>
    <w:qFormat/>
    <w:rsid w:val="00291F54"/>
    <w:pPr>
      <w:spacing w:after="200" w:line="276" w:lineRule="auto"/>
      <w:ind w:left="720"/>
      <w:contextualSpacing/>
    </w:pPr>
    <w:rPr>
      <w:rFonts w:ascii="Calibri" w:eastAsia="Calibri" w:hAnsi="Calibri"/>
      <w:szCs w:val="22"/>
    </w:rPr>
  </w:style>
  <w:style w:type="paragraph" w:customStyle="1" w:styleId="ExhibitTitle0">
    <w:name w:val="ExhibitTitle"/>
    <w:basedOn w:val="Normal"/>
    <w:rsid w:val="003D7C9F"/>
    <w:pPr>
      <w:tabs>
        <w:tab w:val="left" w:pos="720"/>
        <w:tab w:val="left" w:pos="1080"/>
        <w:tab w:val="left" w:pos="1440"/>
        <w:tab w:val="left" w:pos="1800"/>
      </w:tabs>
      <w:spacing w:after="120"/>
      <w:jc w:val="center"/>
    </w:pPr>
    <w:rPr>
      <w:rFonts w:ascii="Arial" w:hAnsi="Arial" w:cs="Arial"/>
      <w:b/>
      <w:bCs/>
      <w:color w:val="000000"/>
    </w:rPr>
  </w:style>
  <w:style w:type="paragraph" w:customStyle="1" w:styleId="NIH">
    <w:name w:val="NIH"/>
    <w:basedOn w:val="Normal"/>
    <w:rsid w:val="00B37220"/>
    <w:pPr>
      <w:spacing w:line="240" w:lineRule="auto"/>
      <w:ind w:firstLine="720"/>
    </w:pPr>
    <w:rPr>
      <w:rFonts w:ascii="Arial" w:hAnsi="Arial" w:cs="Arial"/>
      <w:szCs w:val="24"/>
    </w:rPr>
  </w:style>
  <w:style w:type="paragraph" w:styleId="EndnoteText">
    <w:name w:val="endnote text"/>
    <w:basedOn w:val="Normal"/>
    <w:link w:val="EndnoteTextChar"/>
    <w:rsid w:val="00C51E8F"/>
    <w:pPr>
      <w:spacing w:line="240" w:lineRule="auto"/>
    </w:pPr>
    <w:rPr>
      <w:sz w:val="20"/>
    </w:rPr>
  </w:style>
  <w:style w:type="character" w:customStyle="1" w:styleId="EndnoteTextChar">
    <w:name w:val="Endnote Text Char"/>
    <w:basedOn w:val="DefaultParagraphFont"/>
    <w:link w:val="EndnoteText"/>
    <w:rsid w:val="00C51E8F"/>
  </w:style>
  <w:style w:type="character" w:styleId="EndnoteReference">
    <w:name w:val="endnote reference"/>
    <w:basedOn w:val="DefaultParagraphFont"/>
    <w:rsid w:val="00C51E8F"/>
    <w:rPr>
      <w:vertAlign w:val="superscript"/>
    </w:rPr>
  </w:style>
  <w:style w:type="paragraph" w:styleId="Revision">
    <w:name w:val="Revision"/>
    <w:hidden/>
    <w:uiPriority w:val="99"/>
    <w:semiHidden/>
    <w:rsid w:val="006A12FA"/>
    <w:rPr>
      <w:sz w:val="22"/>
    </w:rPr>
  </w:style>
  <w:style w:type="paragraph" w:styleId="PlainText">
    <w:name w:val="Plain Text"/>
    <w:basedOn w:val="Normal"/>
    <w:link w:val="PlainTextChar"/>
    <w:uiPriority w:val="99"/>
    <w:unhideWhenUsed/>
    <w:rsid w:val="004D7F16"/>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D7F16"/>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2FA"/>
    <w:pPr>
      <w:spacing w:line="264" w:lineRule="auto"/>
    </w:pPr>
    <w:rPr>
      <w:sz w:val="22"/>
    </w:rPr>
  </w:style>
  <w:style w:type="paragraph" w:styleId="Heading1">
    <w:name w:val="heading 1"/>
    <w:basedOn w:val="Normal"/>
    <w:next w:val="BodyText"/>
    <w:qFormat/>
    <w:rsid w:val="006D2DD0"/>
    <w:pPr>
      <w:keepNext/>
      <w:keepLines/>
      <w:pageBreakBefore/>
      <w:pBdr>
        <w:top w:val="single" w:sz="6" w:space="3" w:color="DA291C"/>
        <w:bottom w:val="single" w:sz="6" w:space="3" w:color="DA291C"/>
      </w:pBdr>
      <w:shd w:val="clear" w:color="auto" w:fill="DA291C"/>
      <w:tabs>
        <w:tab w:val="left" w:pos="1440"/>
      </w:tabs>
      <w:spacing w:after="180"/>
      <w:ind w:left="1440" w:hanging="1440"/>
      <w:outlineLvl w:val="0"/>
    </w:pPr>
    <w:rPr>
      <w:rFonts w:ascii="Arial" w:hAnsi="Arial"/>
      <w:b/>
      <w:color w:val="FFFFFF"/>
      <w:kern w:val="28"/>
      <w:sz w:val="32"/>
    </w:rPr>
  </w:style>
  <w:style w:type="paragraph" w:styleId="Heading2">
    <w:name w:val="heading 2"/>
    <w:basedOn w:val="Normal"/>
    <w:next w:val="BodyText"/>
    <w:qFormat/>
    <w:rsid w:val="006D2DD0"/>
    <w:pPr>
      <w:keepNext/>
      <w:pBdr>
        <w:top w:val="single" w:sz="6" w:space="1" w:color="898D8D"/>
        <w:bottom w:val="single" w:sz="6" w:space="1" w:color="898D8D"/>
      </w:pBdr>
      <w:shd w:val="clear" w:color="auto" w:fill="898D8D"/>
      <w:spacing w:before="120" w:after="120"/>
      <w:outlineLvl w:val="1"/>
    </w:pPr>
    <w:rPr>
      <w:rFonts w:ascii="Arial" w:hAnsi="Arial" w:cs="Arial"/>
      <w:b/>
      <w:bCs/>
      <w:iCs/>
      <w:color w:val="FFFFFF" w:themeColor="background1"/>
      <w:sz w:val="24"/>
      <w:szCs w:val="28"/>
    </w:rPr>
  </w:style>
  <w:style w:type="paragraph" w:styleId="Heading3">
    <w:name w:val="heading 3"/>
    <w:basedOn w:val="Normal"/>
    <w:next w:val="BodyText"/>
    <w:qFormat/>
    <w:rsid w:val="006D2DD0"/>
    <w:pPr>
      <w:keepNext/>
      <w:spacing w:before="60" w:after="120"/>
      <w:ind w:left="720" w:hanging="720"/>
      <w:outlineLvl w:val="2"/>
    </w:pPr>
    <w:rPr>
      <w:rFonts w:ascii="Arial" w:hAnsi="Arial"/>
      <w:b/>
      <w:color w:val="DA291C"/>
      <w:sz w:val="20"/>
    </w:rPr>
  </w:style>
  <w:style w:type="paragraph" w:styleId="Heading4">
    <w:name w:val="heading 4"/>
    <w:basedOn w:val="Normal"/>
    <w:next w:val="BodyText"/>
    <w:qFormat/>
    <w:rsid w:val="004B0536"/>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034D7"/>
    <w:pPr>
      <w:pBdr>
        <w:top w:val="single" w:sz="12" w:space="1" w:color="898D8D"/>
      </w:pBdr>
      <w:tabs>
        <w:tab w:val="center" w:pos="4507"/>
        <w:tab w:val="right" w:pos="9000"/>
      </w:tabs>
    </w:pPr>
    <w:rPr>
      <w:rFonts w:ascii="Arial" w:hAnsi="Arial"/>
      <w:b/>
      <w:color w:val="595959" w:themeColor="text1" w:themeTint="A6"/>
      <w:sz w:val="18"/>
    </w:rPr>
  </w:style>
  <w:style w:type="character" w:customStyle="1" w:styleId="FooterChar">
    <w:name w:val="Footer Char"/>
    <w:basedOn w:val="DefaultParagraphFont"/>
    <w:link w:val="Footer"/>
    <w:rsid w:val="001034D7"/>
    <w:rPr>
      <w:rFonts w:ascii="Arial" w:hAnsi="Arial"/>
      <w:b/>
      <w:color w:val="595959" w:themeColor="text1" w:themeTint="A6"/>
      <w:sz w:val="18"/>
    </w:rPr>
  </w:style>
  <w:style w:type="paragraph" w:customStyle="1" w:styleId="ExhibitColumnHeads">
    <w:name w:val="Exhibit Column Heads"/>
    <w:basedOn w:val="BodyText"/>
    <w:rsid w:val="00F4263A"/>
    <w:pPr>
      <w:spacing w:before="20" w:after="20" w:line="240" w:lineRule="auto"/>
      <w:jc w:val="center"/>
    </w:pPr>
    <w:rPr>
      <w:rFonts w:ascii="Arial" w:hAnsi="Arial" w:cs="Arial"/>
      <w:b/>
      <w:sz w:val="20"/>
    </w:rPr>
  </w:style>
  <w:style w:type="paragraph" w:styleId="BodyText">
    <w:name w:val="Body Text"/>
    <w:basedOn w:val="Normal"/>
    <w:link w:val="BodyTextChar"/>
    <w:rsid w:val="00EB5181"/>
  </w:style>
  <w:style w:type="character" w:customStyle="1" w:styleId="BodyTextChar">
    <w:name w:val="Body Text Char"/>
    <w:basedOn w:val="DefaultParagraphFont"/>
    <w:link w:val="BodyText"/>
    <w:rsid w:val="00EB5181"/>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E24788"/>
    <w:pPr>
      <w:numPr>
        <w:numId w:val="3"/>
      </w:numPr>
      <w:spacing w:after="120"/>
      <w:ind w:left="720"/>
    </w:pPr>
  </w:style>
  <w:style w:type="paragraph" w:customStyle="1" w:styleId="RefNumbers">
    <w:name w:val="Ref Numbers"/>
    <w:basedOn w:val="BodyText"/>
    <w:pPr>
      <w:numPr>
        <w:numId w:val="2"/>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6A12FA"/>
    <w:pPr>
      <w:tabs>
        <w:tab w:val="left" w:pos="1260"/>
        <w:tab w:val="right" w:leader="dot" w:pos="9360"/>
      </w:tabs>
      <w:spacing w:before="24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6A12FA"/>
    <w:pPr>
      <w:tabs>
        <w:tab w:val="left" w:pos="1170"/>
        <w:tab w:val="right" w:leader="dot" w:pos="9360"/>
      </w:tabs>
      <w:ind w:left="576" w:right="540"/>
    </w:pPr>
    <w:rPr>
      <w:noProof/>
    </w:rPr>
  </w:style>
  <w:style w:type="paragraph" w:styleId="TOC3">
    <w:name w:val="toc 3"/>
    <w:basedOn w:val="BodyText"/>
    <w:next w:val="BodyText"/>
    <w:uiPriority w:val="39"/>
    <w:rsid w:val="006A12FA"/>
    <w:pPr>
      <w:tabs>
        <w:tab w:val="left" w:pos="1920"/>
        <w:tab w:val="right" w:leader="dot" w:pos="9360"/>
      </w:tabs>
      <w:ind w:left="1170" w:right="540"/>
    </w:pPr>
    <w:rPr>
      <w:noProof/>
    </w:rPr>
  </w:style>
  <w:style w:type="paragraph" w:styleId="TOC4">
    <w:name w:val="toc 4"/>
    <w:basedOn w:val="BodyText"/>
    <w:next w:val="BodyText"/>
    <w:semiHidden/>
    <w:pPr>
      <w:ind w:left="1728"/>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aliases w:val="*Footnote Reference"/>
    <w:basedOn w:val="DefaultParagraphFont"/>
    <w:uiPriority w:val="99"/>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Footnote Text"/>
    <w:basedOn w:val="Normal"/>
    <w:link w:val="FootnoteTextChar"/>
    <w:uiPriority w:val="99"/>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semiHidden/>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B25EE3"/>
    <w:pPr>
      <w:keepNext/>
      <w:keepLines/>
      <w:widowControl w:val="0"/>
      <w:spacing w:after="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ExhibitTitle">
    <w:name w:val="Exhibit Title"/>
    <w:basedOn w:val="Normal"/>
    <w:next w:val="BodyText"/>
    <w:rsid w:val="004C59C1"/>
    <w:pPr>
      <w:keepNext/>
      <w:tabs>
        <w:tab w:val="left" w:pos="1440"/>
      </w:tabs>
      <w:spacing w:after="120"/>
      <w:ind w:left="1440" w:hanging="1440"/>
    </w:pPr>
    <w:rPr>
      <w:rFonts w:ascii="Arial" w:hAnsi="Arial" w:cs="Arial"/>
      <w:b/>
      <w:bCs/>
      <w:color w:val="000000"/>
      <w:sz w:val="20"/>
    </w:rPr>
  </w:style>
  <w:style w:type="paragraph" w:customStyle="1" w:styleId="Bullet2">
    <w:name w:val="Bullet2"/>
    <w:basedOn w:val="Normal"/>
    <w:rsid w:val="00E24788"/>
    <w:pPr>
      <w:numPr>
        <w:numId w:val="5"/>
      </w:numPr>
      <w:tabs>
        <w:tab w:val="clear" w:pos="720"/>
        <w:tab w:val="left" w:pos="1080"/>
      </w:tabs>
      <w:ind w:left="108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16pt">
    <w:name w:val="Cover Text 16 pt"/>
    <w:basedOn w:val="Normal"/>
    <w:qFormat/>
    <w:rsid w:val="00536DB4"/>
    <w:pPr>
      <w:autoSpaceDE w:val="0"/>
      <w:autoSpaceDN w:val="0"/>
      <w:adjustRightInd w:val="0"/>
      <w:ind w:left="6696" w:right="-792"/>
    </w:pPr>
    <w:rPr>
      <w:sz w:val="32"/>
      <w:szCs w:val="32"/>
    </w:rPr>
  </w:style>
  <w:style w:type="paragraph" w:customStyle="1" w:styleId="CoverText11pt">
    <w:name w:val="Cover Text 11 pt"/>
    <w:basedOn w:val="Normal"/>
    <w:qFormat/>
    <w:rsid w:val="00536DB4"/>
    <w:pPr>
      <w:autoSpaceDE w:val="0"/>
      <w:autoSpaceDN w:val="0"/>
      <w:adjustRightInd w:val="0"/>
      <w:ind w:left="6696" w:right="-792"/>
    </w:pPr>
    <w:rPr>
      <w:i/>
    </w:rPr>
  </w:style>
  <w:style w:type="paragraph" w:customStyle="1" w:styleId="CoverText-Address">
    <w:name w:val="Cover Text - Address"/>
    <w:basedOn w:val="Normal"/>
    <w:qFormat/>
    <w:rsid w:val="00536DB4"/>
    <w:pPr>
      <w:autoSpaceDE w:val="0"/>
      <w:autoSpaceDN w:val="0"/>
      <w:adjustRightInd w:val="0"/>
      <w:ind w:left="6696" w:right="-792"/>
    </w:pPr>
  </w:style>
  <w:style w:type="paragraph" w:customStyle="1" w:styleId="DisclaimerText">
    <w:name w:val="Disclaimer Text"/>
    <w:basedOn w:val="Normal"/>
    <w:qFormat/>
    <w:rsid w:val="00536DB4"/>
    <w:rPr>
      <w:sz w:val="18"/>
      <w:szCs w:val="18"/>
    </w:rPr>
  </w:style>
  <w:style w:type="paragraph" w:customStyle="1" w:styleId="AbtHeadA">
    <w:name w:val="AbtHead A"/>
    <w:basedOn w:val="Normal"/>
    <w:next w:val="BodyText"/>
    <w:rsid w:val="00EB5181"/>
    <w:pPr>
      <w:keepNext/>
      <w:keepLines/>
      <w:tabs>
        <w:tab w:val="left" w:pos="720"/>
        <w:tab w:val="left" w:pos="1080"/>
      </w:tabs>
      <w:spacing w:after="360"/>
      <w:ind w:left="2160" w:hanging="2160"/>
      <w:outlineLvl w:val="0"/>
    </w:pPr>
    <w:rPr>
      <w:rFonts w:ascii="Arial" w:hAnsi="Arial"/>
      <w:b/>
      <w:sz w:val="36"/>
    </w:rPr>
  </w:style>
  <w:style w:type="paragraph" w:customStyle="1" w:styleId="AbtHeadB">
    <w:name w:val="AbtHead B"/>
    <w:basedOn w:val="Normal"/>
    <w:next w:val="BodyText"/>
    <w:rsid w:val="00EB5181"/>
    <w:pPr>
      <w:keepNext/>
      <w:keepLines/>
      <w:tabs>
        <w:tab w:val="left" w:pos="720"/>
        <w:tab w:val="left" w:pos="1080"/>
        <w:tab w:val="left" w:pos="1440"/>
        <w:tab w:val="left" w:pos="1800"/>
      </w:tabs>
      <w:spacing w:after="280"/>
      <w:ind w:left="720" w:hanging="720"/>
      <w:outlineLvl w:val="1"/>
    </w:pPr>
    <w:rPr>
      <w:rFonts w:ascii="Arial" w:hAnsi="Arial"/>
      <w:b/>
      <w:sz w:val="28"/>
    </w:rPr>
  </w:style>
  <w:style w:type="paragraph" w:customStyle="1" w:styleId="AbtHeadC">
    <w:name w:val="AbtHead C"/>
    <w:basedOn w:val="Normal"/>
    <w:next w:val="BodyText"/>
    <w:rsid w:val="00EB5181"/>
    <w:pPr>
      <w:keepNext/>
      <w:keepLines/>
      <w:tabs>
        <w:tab w:val="left" w:pos="720"/>
        <w:tab w:val="left" w:pos="1080"/>
        <w:tab w:val="left" w:pos="1440"/>
        <w:tab w:val="left" w:pos="1800"/>
      </w:tabs>
      <w:spacing w:after="240"/>
      <w:outlineLvl w:val="2"/>
    </w:pPr>
    <w:rPr>
      <w:rFonts w:ascii="Arial" w:hAnsi="Arial"/>
      <w:b/>
      <w:sz w:val="20"/>
    </w:rPr>
  </w:style>
  <w:style w:type="character" w:customStyle="1" w:styleId="FootnoteTextChar">
    <w:name w:val="Footnote Text Char"/>
    <w:aliases w:val="F1 Char,*Footnote Text Char"/>
    <w:link w:val="FootnoteText"/>
    <w:uiPriority w:val="99"/>
    <w:locked/>
    <w:rsid w:val="00EB5181"/>
  </w:style>
  <w:style w:type="paragraph" w:customStyle="1" w:styleId="Table">
    <w:name w:val="Table"/>
    <w:basedOn w:val="Normal"/>
    <w:rsid w:val="00EB5181"/>
    <w:pPr>
      <w:tabs>
        <w:tab w:val="left" w:pos="720"/>
        <w:tab w:val="left" w:pos="1080"/>
        <w:tab w:val="left" w:pos="1440"/>
        <w:tab w:val="left" w:pos="1800"/>
      </w:tabs>
    </w:pPr>
    <w:rPr>
      <w:rFonts w:ascii="Arial" w:hAnsi="Arial"/>
      <w:sz w:val="20"/>
    </w:rPr>
  </w:style>
  <w:style w:type="paragraph" w:customStyle="1" w:styleId="Source">
    <w:name w:val="Source"/>
    <w:basedOn w:val="Normal"/>
    <w:next w:val="Normal"/>
    <w:rsid w:val="004C59C1"/>
    <w:pPr>
      <w:tabs>
        <w:tab w:val="left" w:pos="1080"/>
        <w:tab w:val="left" w:pos="1440"/>
        <w:tab w:val="left" w:pos="1800"/>
      </w:tabs>
      <w:spacing w:before="120"/>
      <w:ind w:left="720" w:hanging="720"/>
    </w:pPr>
    <w:rPr>
      <w:rFonts w:ascii="Arial" w:hAnsi="Arial" w:cs="Arial"/>
      <w:sz w:val="18"/>
    </w:rPr>
  </w:style>
  <w:style w:type="paragraph" w:customStyle="1" w:styleId="SubBullet">
    <w:name w:val="SubBullet"/>
    <w:basedOn w:val="Normal"/>
    <w:rsid w:val="00EB5181"/>
    <w:pPr>
      <w:numPr>
        <w:ilvl w:val="1"/>
        <w:numId w:val="10"/>
      </w:numPr>
      <w:tabs>
        <w:tab w:val="left" w:pos="1080"/>
        <w:tab w:val="left" w:pos="1800"/>
      </w:tabs>
    </w:pPr>
  </w:style>
  <w:style w:type="paragraph" w:customStyle="1" w:styleId="AbtHeadD">
    <w:name w:val="AbtHead D"/>
    <w:basedOn w:val="Normal"/>
    <w:next w:val="BodyText"/>
    <w:rsid w:val="00EB5181"/>
    <w:pPr>
      <w:keepNext/>
      <w:keepLines/>
      <w:tabs>
        <w:tab w:val="left" w:pos="720"/>
        <w:tab w:val="left" w:pos="1080"/>
        <w:tab w:val="left" w:pos="1440"/>
        <w:tab w:val="left" w:pos="1800"/>
      </w:tabs>
      <w:outlineLvl w:val="3"/>
    </w:pPr>
    <w:rPr>
      <w:b/>
      <w:i/>
    </w:rPr>
  </w:style>
  <w:style w:type="paragraph" w:customStyle="1" w:styleId="Heading2a">
    <w:name w:val="Heading 2a"/>
    <w:basedOn w:val="AbtHeadB"/>
    <w:next w:val="Normal"/>
    <w:qFormat/>
    <w:rsid w:val="006D2DD0"/>
    <w:pPr>
      <w:spacing w:before="240"/>
    </w:pPr>
  </w:style>
  <w:style w:type="paragraph" w:styleId="ListParagraph">
    <w:name w:val="List Paragraph"/>
    <w:basedOn w:val="Normal"/>
    <w:uiPriority w:val="34"/>
    <w:qFormat/>
    <w:rsid w:val="00291F54"/>
    <w:pPr>
      <w:spacing w:after="200" w:line="276" w:lineRule="auto"/>
      <w:ind w:left="720"/>
      <w:contextualSpacing/>
    </w:pPr>
    <w:rPr>
      <w:rFonts w:ascii="Calibri" w:eastAsia="Calibri" w:hAnsi="Calibri"/>
      <w:szCs w:val="22"/>
    </w:rPr>
  </w:style>
  <w:style w:type="paragraph" w:customStyle="1" w:styleId="ExhibitTitle0">
    <w:name w:val="ExhibitTitle"/>
    <w:basedOn w:val="Normal"/>
    <w:rsid w:val="003D7C9F"/>
    <w:pPr>
      <w:tabs>
        <w:tab w:val="left" w:pos="720"/>
        <w:tab w:val="left" w:pos="1080"/>
        <w:tab w:val="left" w:pos="1440"/>
        <w:tab w:val="left" w:pos="1800"/>
      </w:tabs>
      <w:spacing w:after="120"/>
      <w:jc w:val="center"/>
    </w:pPr>
    <w:rPr>
      <w:rFonts w:ascii="Arial" w:hAnsi="Arial" w:cs="Arial"/>
      <w:b/>
      <w:bCs/>
      <w:color w:val="000000"/>
    </w:rPr>
  </w:style>
  <w:style w:type="paragraph" w:customStyle="1" w:styleId="NIH">
    <w:name w:val="NIH"/>
    <w:basedOn w:val="Normal"/>
    <w:rsid w:val="00B37220"/>
    <w:pPr>
      <w:spacing w:line="240" w:lineRule="auto"/>
      <w:ind w:firstLine="720"/>
    </w:pPr>
    <w:rPr>
      <w:rFonts w:ascii="Arial" w:hAnsi="Arial" w:cs="Arial"/>
      <w:szCs w:val="24"/>
    </w:rPr>
  </w:style>
  <w:style w:type="paragraph" w:styleId="EndnoteText">
    <w:name w:val="endnote text"/>
    <w:basedOn w:val="Normal"/>
    <w:link w:val="EndnoteTextChar"/>
    <w:rsid w:val="00C51E8F"/>
    <w:pPr>
      <w:spacing w:line="240" w:lineRule="auto"/>
    </w:pPr>
    <w:rPr>
      <w:sz w:val="20"/>
    </w:rPr>
  </w:style>
  <w:style w:type="character" w:customStyle="1" w:styleId="EndnoteTextChar">
    <w:name w:val="Endnote Text Char"/>
    <w:basedOn w:val="DefaultParagraphFont"/>
    <w:link w:val="EndnoteText"/>
    <w:rsid w:val="00C51E8F"/>
  </w:style>
  <w:style w:type="character" w:styleId="EndnoteReference">
    <w:name w:val="endnote reference"/>
    <w:basedOn w:val="DefaultParagraphFont"/>
    <w:rsid w:val="00C51E8F"/>
    <w:rPr>
      <w:vertAlign w:val="superscript"/>
    </w:rPr>
  </w:style>
  <w:style w:type="paragraph" w:styleId="Revision">
    <w:name w:val="Revision"/>
    <w:hidden/>
    <w:uiPriority w:val="99"/>
    <w:semiHidden/>
    <w:rsid w:val="006A12FA"/>
    <w:rPr>
      <w:sz w:val="22"/>
    </w:rPr>
  </w:style>
  <w:style w:type="paragraph" w:styleId="PlainText">
    <w:name w:val="Plain Text"/>
    <w:basedOn w:val="Normal"/>
    <w:link w:val="PlainTextChar"/>
    <w:uiPriority w:val="99"/>
    <w:unhideWhenUsed/>
    <w:rsid w:val="004D7F16"/>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D7F1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7271">
      <w:bodyDiv w:val="1"/>
      <w:marLeft w:val="0"/>
      <w:marRight w:val="0"/>
      <w:marTop w:val="0"/>
      <w:marBottom w:val="0"/>
      <w:divBdr>
        <w:top w:val="none" w:sz="0" w:space="0" w:color="auto"/>
        <w:left w:val="none" w:sz="0" w:space="0" w:color="auto"/>
        <w:bottom w:val="none" w:sz="0" w:space="0" w:color="auto"/>
        <w:right w:val="none" w:sz="0" w:space="0" w:color="auto"/>
      </w:divBdr>
    </w:div>
    <w:div w:id="137648140">
      <w:bodyDiv w:val="1"/>
      <w:marLeft w:val="0"/>
      <w:marRight w:val="0"/>
      <w:marTop w:val="0"/>
      <w:marBottom w:val="0"/>
      <w:divBdr>
        <w:top w:val="none" w:sz="0" w:space="0" w:color="auto"/>
        <w:left w:val="none" w:sz="0" w:space="0" w:color="auto"/>
        <w:bottom w:val="none" w:sz="0" w:space="0" w:color="auto"/>
        <w:right w:val="none" w:sz="0" w:space="0" w:color="auto"/>
      </w:divBdr>
    </w:div>
    <w:div w:id="730272011">
      <w:bodyDiv w:val="1"/>
      <w:marLeft w:val="0"/>
      <w:marRight w:val="0"/>
      <w:marTop w:val="0"/>
      <w:marBottom w:val="0"/>
      <w:divBdr>
        <w:top w:val="none" w:sz="0" w:space="0" w:color="auto"/>
        <w:left w:val="none" w:sz="0" w:space="0" w:color="auto"/>
        <w:bottom w:val="none" w:sz="0" w:space="0" w:color="auto"/>
        <w:right w:val="none" w:sz="0" w:space="0" w:color="auto"/>
      </w:divBdr>
    </w:div>
    <w:div w:id="129768381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hyperlink" Target="http://www.huduser.org/portal/publications/homeless/hud_503_FOS_interim_report.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hyperlink" Target="http://www.cdc.gov/healthyyouth/yrbs/pdf/questionnaire/2011_hs_questionnair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2.png@01CED19D.03600C60" TargetMode="Externa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eader" Target="header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Template.dotm" TargetMode="External"/></Relationships>
</file>

<file path=word/theme/theme1.xml><?xml version="1.0" encoding="utf-8"?>
<a:theme xmlns:a="http://schemas.openxmlformats.org/drawingml/2006/main" name="Office Theme">
  <a:themeElements>
    <a:clrScheme name="Abt New with Secondary">
      <a:dk1>
        <a:sysClr val="windowText" lastClr="000000"/>
      </a:dk1>
      <a:lt1>
        <a:sysClr val="window" lastClr="FFFFFF"/>
      </a:lt1>
      <a:dk2>
        <a:srgbClr val="1F497D"/>
      </a:dk2>
      <a:lt2>
        <a:srgbClr val="EEECE1"/>
      </a:lt2>
      <a:accent1>
        <a:srgbClr val="DA291C"/>
      </a:accent1>
      <a:accent2>
        <a:srgbClr val="898D8D"/>
      </a:accent2>
      <a:accent3>
        <a:srgbClr val="D0D3D4"/>
      </a:accent3>
      <a:accent4>
        <a:srgbClr val="C3C6A8"/>
      </a:accent4>
      <a:accent5>
        <a:srgbClr val="DFD1A7"/>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4D37D-C291-41E1-8939-3BCC7DE01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Template</Template>
  <TotalTime>0</TotalTime>
  <Pages>22</Pages>
  <Words>7413</Words>
  <Characters>41638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48954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Anne Fletcher</cp:lastModifiedBy>
  <cp:revision>3</cp:revision>
  <cp:lastPrinted>2013-11-19T17:02:00Z</cp:lastPrinted>
  <dcterms:created xsi:type="dcterms:W3CDTF">2013-11-25T16:37:00Z</dcterms:created>
  <dcterms:modified xsi:type="dcterms:W3CDTF">2013-11-25T17:05:00Z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1486646459</vt:i4>
  </property>
  <property fmtid="{D5CDD505-2E9C-101B-9397-08002B2CF9AE}" pid="4" name="_EmailSubject">
    <vt:lpwstr>Family Options Study- Updated materials for ROCIS</vt:lpwstr>
  </property>
  <property fmtid="{D5CDD505-2E9C-101B-9397-08002B2CF9AE}" pid="5" name="_AuthorEmail">
    <vt:lpwstr>Anne.L.Fletcher@hud.gov</vt:lpwstr>
  </property>
  <property fmtid="{D5CDD505-2E9C-101B-9397-08002B2CF9AE}" pid="6" name="_AuthorEmailDisplayName">
    <vt:lpwstr>Fletcher, Anne L</vt:lpwstr>
  </property>
</Properties>
</file>