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54" w:rsidRPr="004F2983" w:rsidRDefault="00B40D54" w:rsidP="00B40D54">
      <w:pPr>
        <w:pStyle w:val="TOC1"/>
        <w:rPr>
          <w:rFonts w:ascii="Times New Roman" w:hAnsi="Times New Roman"/>
          <w:u w:val="single"/>
        </w:rPr>
      </w:pPr>
      <w:bookmarkStart w:id="0" w:name="_GoBack"/>
      <w:bookmarkEnd w:id="0"/>
      <w:r w:rsidRPr="004F2983">
        <w:rPr>
          <w:rFonts w:ascii="Times New Roman" w:hAnsi="Times New Roman"/>
          <w:b w:val="0"/>
          <w:u w:val="single"/>
        </w:rPr>
        <w:t>APPENDIX C: COMMUNITY ADVANTAGE APPLICATION ADDENDUM</w:t>
      </w:r>
    </w:p>
    <w:p w:rsidR="00B40D54" w:rsidRDefault="00B40D54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0D54" w:rsidRDefault="00B40D54" w:rsidP="00B40D5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F2983">
        <w:rPr>
          <w:rFonts w:ascii="Times New Roman" w:hAnsi="Times New Roman"/>
          <w:sz w:val="24"/>
          <w:szCs w:val="24"/>
          <w:u w:val="single"/>
        </w:rPr>
        <w:t>Addendum for Community Advantage Applicants only</w:t>
      </w:r>
    </w:p>
    <w:p w:rsidR="00B40D54" w:rsidRDefault="00B40D54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0D54" w:rsidRPr="00F44F15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4F15">
        <w:rPr>
          <w:rFonts w:ascii="Times New Roman" w:hAnsi="Times New Roman"/>
          <w:sz w:val="24"/>
          <w:szCs w:val="24"/>
        </w:rPr>
        <w:t>Loan is a Community Advantage Loan and the small business applicant falls into one of the following categories (</w:t>
      </w:r>
      <w:r w:rsidRPr="00F44F15">
        <w:rPr>
          <w:rFonts w:ascii="Times New Roman" w:hAnsi="Times New Roman"/>
          <w:i/>
          <w:sz w:val="24"/>
          <w:szCs w:val="24"/>
        </w:rPr>
        <w:t>at least</w:t>
      </w:r>
      <w:r w:rsidRPr="00F44F15">
        <w:rPr>
          <w:rFonts w:ascii="Times New Roman" w:hAnsi="Times New Roman"/>
          <w:sz w:val="24"/>
          <w:szCs w:val="24"/>
        </w:rPr>
        <w:t xml:space="preserve"> </w:t>
      </w:r>
      <w:r w:rsidRPr="00F44F15">
        <w:rPr>
          <w:rFonts w:ascii="Times New Roman" w:hAnsi="Times New Roman"/>
          <w:i/>
          <w:sz w:val="24"/>
          <w:szCs w:val="24"/>
        </w:rPr>
        <w:t>one category must be checked</w:t>
      </w:r>
      <w:r w:rsidRPr="00F44F15">
        <w:rPr>
          <w:rFonts w:ascii="Times New Roman" w:hAnsi="Times New Roman"/>
          <w:sz w:val="24"/>
          <w:szCs w:val="24"/>
        </w:rPr>
        <w:t>):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 Low-to-Moderate Income (LMI) Community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an Empowerment Zone or Enterprise Community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3A6AE8">
        <w:rPr>
          <w:rFonts w:ascii="Times New Roman" w:hAnsi="Times New Roman"/>
          <w:sz w:val="24"/>
          <w:szCs w:val="24"/>
        </w:rPr>
        <w:t>HUBZone</w:t>
      </w:r>
      <w:proofErr w:type="spellEnd"/>
    </w:p>
    <w:p w:rsidR="00B40D54" w:rsidRPr="003A6AE8" w:rsidRDefault="00B40D54" w:rsidP="00B40D54">
      <w:pPr>
        <w:spacing w:after="0" w:line="240" w:lineRule="auto"/>
        <w:ind w:left="990" w:hanging="27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Ownership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of the business meets the Patriot Express requirements including Veteran-owned businesses</w:t>
      </w:r>
    </w:p>
    <w:p w:rsidR="00B40D54" w:rsidRPr="003A6AE8" w:rsidRDefault="00B40D54" w:rsidP="00B40D54">
      <w:pPr>
        <w:spacing w:after="0" w:line="240" w:lineRule="auto"/>
        <w:ind w:left="990" w:hanging="27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More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than 50 percent of the business’s workforce is low-income or resides in an LMI census tract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Business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is two years old or less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None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of the above</w:t>
      </w:r>
    </w:p>
    <w:p w:rsidR="00B40D54" w:rsidRPr="00FE5C51" w:rsidRDefault="00B40D54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0D54" w:rsidRPr="00FE5C51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Please check one: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 Business not established yet.</w:t>
      </w:r>
    </w:p>
    <w:p w:rsidR="00B40D54" w:rsidRPr="00FE5C51" w:rsidRDefault="00B40D54" w:rsidP="00B40D54">
      <w:pPr>
        <w:spacing w:after="0" w:line="240" w:lineRule="auto"/>
        <w:ind w:left="446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  □ Existing Business: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If in business more than a year, the most recent full business year’s Gross Revenue or Sales $___________   </w:t>
      </w:r>
    </w:p>
    <w:p w:rsidR="00B40D54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D54" w:rsidRPr="00F44F15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4F15">
        <w:rPr>
          <w:rFonts w:ascii="Times New Roman" w:hAnsi="Times New Roman"/>
          <w:sz w:val="24"/>
          <w:szCs w:val="24"/>
        </w:rPr>
        <w:t>a. In the past 12 months, have you received any Management and Technical Assistance training or   counseling from any organization?     □Yes   □ No</w:t>
      </w:r>
    </w:p>
    <w:p w:rsidR="00B40D54" w:rsidRPr="00FE5C51" w:rsidRDefault="00B40D54" w:rsidP="00B40D54">
      <w:pPr>
        <w:spacing w:after="0" w:line="240" w:lineRule="auto"/>
        <w:ind w:left="993" w:hanging="547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       (If “No,” skip the rest of this page.  </w:t>
      </w:r>
      <w:proofErr w:type="gramStart"/>
      <w:r w:rsidRPr="00FE5C51">
        <w:rPr>
          <w:rFonts w:ascii="Times New Roman" w:hAnsi="Times New Roman"/>
          <w:sz w:val="24"/>
          <w:szCs w:val="24"/>
        </w:rPr>
        <w:t>If “Yes,” answer “b,” “c,” and “d” below.)</w:t>
      </w:r>
      <w:proofErr w:type="gramEnd"/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b. Indicate the type of assistance you received (check all that apply):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Start-up assistance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Government contracting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Business plan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Franchising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Financing/Capital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Buy/Sell a business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Managing a business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Technology/Computers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Customer relations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</w:r>
      <w:proofErr w:type="spellStart"/>
      <w:r w:rsidRPr="00FE5C51">
        <w:rPr>
          <w:rFonts w:ascii="Times New Roman" w:hAnsi="Times New Roman"/>
          <w:sz w:val="24"/>
          <w:szCs w:val="24"/>
        </w:rPr>
        <w:t>eCommerce</w:t>
      </w:r>
      <w:proofErr w:type="spellEnd"/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Business Accounting/Budget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Legal Issues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Cash Flow Management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International Trade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Tax Planning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Human Resources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Marketing/Sales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 xml:space="preserve">Other ___________________ 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</w:p>
    <w:p w:rsidR="00B40D54" w:rsidRPr="00FE5C51" w:rsidRDefault="00B40D54" w:rsidP="00B40D54">
      <w:pPr>
        <w:pStyle w:val="ListParagraph"/>
        <w:spacing w:after="0" w:line="240" w:lineRule="auto"/>
        <w:ind w:left="0" w:firstLine="45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</w:t>
      </w:r>
      <w:r w:rsidRPr="00FE5C51">
        <w:rPr>
          <w:rFonts w:ascii="Times New Roman" w:hAnsi="Times New Roman"/>
          <w:sz w:val="24"/>
          <w:szCs w:val="24"/>
        </w:rPr>
        <w:tab/>
      </w:r>
      <w:proofErr w:type="gramStart"/>
      <w:r w:rsidRPr="00FE5C51">
        <w:rPr>
          <w:rFonts w:ascii="Times New Roman" w:hAnsi="Times New Roman"/>
          <w:sz w:val="24"/>
          <w:szCs w:val="24"/>
        </w:rPr>
        <w:t>c.  Have</w:t>
      </w:r>
      <w:proofErr w:type="gramEnd"/>
      <w:r w:rsidRPr="00FE5C51">
        <w:rPr>
          <w:rFonts w:ascii="Times New Roman" w:hAnsi="Times New Roman"/>
          <w:sz w:val="24"/>
          <w:szCs w:val="24"/>
        </w:rPr>
        <w:t xml:space="preserve"> you received training or counseling from any of the following sources? </w:t>
      </w:r>
    </w:p>
    <w:p w:rsidR="00B40D54" w:rsidRPr="00FE5C51" w:rsidRDefault="00B40D54" w:rsidP="00B40D54">
      <w:pPr>
        <w:pStyle w:val="ListParagraph"/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Check all that apply): 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SCORE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>Veterans Business Centers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 xml:space="preserve">Small Business Development Center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 xml:space="preserve">Women’s Business Center 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 xml:space="preserve">Bank or Other Lending Institution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>Other________________</w:t>
      </w:r>
    </w:p>
    <w:p w:rsidR="00B40D54" w:rsidRPr="00FE5C51" w:rsidRDefault="00B40D54" w:rsidP="00B40D5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5C51">
        <w:rPr>
          <w:rFonts w:ascii="Times New Roman" w:hAnsi="Times New Roman"/>
          <w:sz w:val="24"/>
          <w:szCs w:val="24"/>
        </w:rPr>
        <w:t>d.  Estimate</w:t>
      </w:r>
      <w:proofErr w:type="gramEnd"/>
      <w:r w:rsidRPr="00FE5C51">
        <w:rPr>
          <w:rFonts w:ascii="Times New Roman" w:hAnsi="Times New Roman"/>
          <w:sz w:val="24"/>
          <w:szCs w:val="24"/>
        </w:rPr>
        <w:t xml:space="preserve"> the total hours of counseling or training received for each type: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39" w:type="dxa"/>
        <w:jc w:val="center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1710"/>
        <w:gridCol w:w="1350"/>
        <w:gridCol w:w="1157"/>
      </w:tblGrid>
      <w:tr w:rsidR="00B40D54" w:rsidRPr="003B28EB" w:rsidTr="00F44F15">
        <w:trPr>
          <w:trHeight w:val="305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5C51">
              <w:rPr>
                <w:rFonts w:ascii="Times New Roman" w:hAnsi="Times New Roman"/>
                <w:b/>
                <w:sz w:val="24"/>
                <w:szCs w:val="24"/>
              </w:rPr>
              <w:t>Type of Counseling or Training</w:t>
            </w:r>
          </w:p>
        </w:tc>
        <w:tc>
          <w:tcPr>
            <w:tcW w:w="4217" w:type="dxa"/>
            <w:gridSpan w:val="3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C51">
              <w:rPr>
                <w:rFonts w:ascii="Times New Roman" w:hAnsi="Times New Roman"/>
                <w:b/>
                <w:sz w:val="24"/>
                <w:szCs w:val="24"/>
              </w:rPr>
              <w:t>Total Approximate Hours</w:t>
            </w:r>
          </w:p>
        </w:tc>
      </w:tr>
      <w:tr w:rsidR="00B40D54" w:rsidRPr="003B28EB" w:rsidTr="00F44F15">
        <w:trPr>
          <w:trHeight w:val="323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 xml:space="preserve">Less than 3 </w:t>
            </w:r>
            <w:proofErr w:type="spellStart"/>
            <w:r w:rsidRPr="00FE5C51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3 - 5 Hours</w: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5+ Hours</w:t>
            </w:r>
          </w:p>
        </w:tc>
      </w:tr>
      <w:tr w:rsidR="00B40D54" w:rsidRPr="003B28EB" w:rsidTr="00F44F15">
        <w:trPr>
          <w:trHeight w:val="278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One-on-one Counseling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A65AF" wp14:editId="3B0B89D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13335" t="10795" r="10160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5.75pt;margin-top:2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fLGAIAADs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128F9B" wp14:editId="771BE31B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890" t="10795" r="5080" b="127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9.4pt;margin-top:2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51HA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2A4260" wp14:editId="09413DB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255" t="10795" r="5715" b="1270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6.35pt;margin-top:2.3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H7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0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450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Telephone Counseling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3D86B" wp14:editId="47724EB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13335" t="5715" r="10160" b="825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5.75pt;margin-top:2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5DF545" wp14:editId="4E9710B6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8890" t="5715" r="5080" b="825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.4pt;margin-top:2.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Nd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Z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A1C678" wp14:editId="4B47AB4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8255" t="5715" r="5715" b="825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.35pt;margin-top:2.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rj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Yzksc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450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 xml:space="preserve">Web-based Tutorials 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DA081" wp14:editId="36233EE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13335" t="5715" r="10160" b="825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5.75pt;margin-top:3.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M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234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5D6D92" wp14:editId="4F4146C4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8890" t="5715" r="5080" b="825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9.4pt;margin-top:3.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qu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80EEE1" wp14:editId="41591CC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8255" t="5715" r="5715" b="825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6.35pt;margin-top:3.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260"/>
          <w:jc w:val="center"/>
        </w:trPr>
        <w:tc>
          <w:tcPr>
            <w:tcW w:w="4322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2983">
              <w:rPr>
                <w:rFonts w:ascii="Times New Roman" w:hAnsi="Times New Roman"/>
                <w:sz w:val="24"/>
                <w:szCs w:val="24"/>
              </w:rPr>
              <w:t>Group Training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E1FF4" wp14:editId="01FC9FB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3335" t="5715" r="10160" b="825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5.75pt;margin-top:4.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R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XuijM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57593" wp14:editId="292C28B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890" t="5715" r="5080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9.4pt;margin-top:4.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39C987" wp14:editId="4CF4FB1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255" t="5715" r="5715" b="825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.35pt;margin-top:4.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"/>
                  </w:pict>
                </mc:Fallback>
              </mc:AlternateContent>
            </w:r>
          </w:p>
        </w:tc>
      </w:tr>
    </w:tbl>
    <w:p w:rsidR="00B40D54" w:rsidRPr="007156AD" w:rsidRDefault="00B40D54" w:rsidP="00B40D54"/>
    <w:p w:rsidR="00D17CB5" w:rsidRDefault="00D17CB5"/>
    <w:sectPr w:rsidR="00D17CB5" w:rsidSect="00AD7DB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DC" w:rsidRDefault="001C5BDC">
      <w:pPr>
        <w:spacing w:after="0" w:line="240" w:lineRule="auto"/>
      </w:pPr>
      <w:r>
        <w:separator/>
      </w:r>
    </w:p>
  </w:endnote>
  <w:endnote w:type="continuationSeparator" w:id="0">
    <w:p w:rsidR="001C5BDC" w:rsidRDefault="001C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4E" w:rsidRDefault="00B40D54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E0EC8">
      <w:rPr>
        <w:noProof/>
      </w:rPr>
      <w:t>2</w:t>
    </w:r>
    <w:r>
      <w:rPr>
        <w:noProof/>
      </w:rPr>
      <w:fldChar w:fldCharType="end"/>
    </w:r>
    <w:r>
      <w:t>-</w:t>
    </w:r>
  </w:p>
  <w:p w:rsidR="003C534E" w:rsidRDefault="00BE0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DC" w:rsidRDefault="001C5BDC">
      <w:pPr>
        <w:spacing w:after="0" w:line="240" w:lineRule="auto"/>
      </w:pPr>
      <w:r>
        <w:separator/>
      </w:r>
    </w:p>
  </w:footnote>
  <w:footnote w:type="continuationSeparator" w:id="0">
    <w:p w:rsidR="001C5BDC" w:rsidRDefault="001C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52"/>
    <w:multiLevelType w:val="hybridMultilevel"/>
    <w:tmpl w:val="DEB0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54"/>
    <w:rsid w:val="001C5BDC"/>
    <w:rsid w:val="005072E1"/>
    <w:rsid w:val="00B40D54"/>
    <w:rsid w:val="00BE0EC8"/>
    <w:rsid w:val="00D1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B40D54"/>
    <w:pPr>
      <w:tabs>
        <w:tab w:val="right" w:leader="dot" w:pos="9360"/>
      </w:tabs>
      <w:spacing w:after="0" w:line="240" w:lineRule="auto"/>
    </w:pPr>
    <w:rPr>
      <w:b/>
      <w:color w:val="548DD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5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0D5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B40D54"/>
    <w:pPr>
      <w:tabs>
        <w:tab w:val="right" w:leader="dot" w:pos="9360"/>
      </w:tabs>
      <w:spacing w:after="0" w:line="240" w:lineRule="auto"/>
    </w:pPr>
    <w:rPr>
      <w:b/>
      <w:color w:val="548DD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5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0D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C00AE293.dotm</Template>
  <TotalTime>2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Eder, Alan F.</dc:creator>
  <cp:lastModifiedBy>Rich, Curtis B.</cp:lastModifiedBy>
  <cp:revision>2</cp:revision>
  <dcterms:created xsi:type="dcterms:W3CDTF">2013-12-04T20:42:00Z</dcterms:created>
  <dcterms:modified xsi:type="dcterms:W3CDTF">2013-12-04T20:42:00Z</dcterms:modified>
</cp:coreProperties>
</file>