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4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9648"/>
      </w:tblGrid>
      <w:tr w:rsidR="009C3B34" w14:paraId="7456E880" w14:textId="77777777" w:rsidTr="00201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</w:tcPr>
          <w:p w14:paraId="110E8026" w14:textId="77777777"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14:paraId="541F0A49" w14:textId="77777777" w:rsidTr="0020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45226744" w14:textId="77777777" w:rsidR="009C3B34" w:rsidRDefault="00ED5812" w:rsidP="002325D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 xml:space="preserve">Thank you for </w:t>
            </w:r>
            <w:r w:rsidR="004F71BA">
              <w:rPr>
                <w:rFonts w:eastAsia="Calibri" w:cs="Arial"/>
                <w:b w:val="0"/>
                <w:szCs w:val="22"/>
              </w:rPr>
              <w:t>participating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in the National Children’s Study</w:t>
            </w:r>
            <w:r w:rsidR="005475EF">
              <w:rPr>
                <w:rFonts w:eastAsia="Calibri" w:cs="Arial"/>
                <w:b w:val="0"/>
                <w:szCs w:val="22"/>
              </w:rPr>
              <w:t xml:space="preserve"> </w:t>
            </w:r>
            <w:r w:rsidR="005475EF" w:rsidRPr="002325D3">
              <w:rPr>
                <w:rFonts w:eastAsia="Calibri" w:cs="Arial"/>
                <w:b w:val="0"/>
                <w:szCs w:val="22"/>
              </w:rPr>
              <w:t>and</w:t>
            </w:r>
            <w:r w:rsidR="004F71BA">
              <w:rPr>
                <w:rFonts w:eastAsia="Calibri" w:cs="Arial"/>
                <w:b w:val="0"/>
                <w:szCs w:val="22"/>
              </w:rPr>
              <w:t xml:space="preserve"> agreeing</w:t>
            </w:r>
            <w:r w:rsidR="005475EF" w:rsidRPr="002325D3">
              <w:rPr>
                <w:rFonts w:eastAsia="Calibri" w:cs="Arial"/>
                <w:b w:val="0"/>
                <w:szCs w:val="22"/>
              </w:rPr>
              <w:t xml:space="preserve"> </w:t>
            </w:r>
            <w:r w:rsidR="00490937">
              <w:rPr>
                <w:rFonts w:eastAsia="Calibri" w:cs="Arial"/>
                <w:b w:val="0"/>
                <w:szCs w:val="22"/>
              </w:rPr>
              <w:t xml:space="preserve">to </w:t>
            </w:r>
            <w:r w:rsidR="005475EF" w:rsidRPr="002325D3">
              <w:rPr>
                <w:rFonts w:eastAsia="Calibri" w:cs="Arial"/>
                <w:b w:val="0"/>
                <w:szCs w:val="22"/>
              </w:rPr>
              <w:t xml:space="preserve">collect a sample of your breast milk. </w:t>
            </w:r>
          </w:p>
          <w:p w14:paraId="53E083C7" w14:textId="77777777" w:rsidR="002325D3" w:rsidRDefault="002325D3" w:rsidP="002325D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672C4E98" w14:textId="77777777" w:rsidR="002325D3" w:rsidRDefault="00B52387" w:rsidP="00B5238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>
              <w:rPr>
                <w:rFonts w:eastAsia="Calibri" w:cs="Arial"/>
                <w:b w:val="0"/>
                <w:szCs w:val="22"/>
              </w:rPr>
              <w:t xml:space="preserve">This package contains a Breast Milk Collection Kit, which includes the </w:t>
            </w:r>
            <w:r w:rsidR="002325D3">
              <w:rPr>
                <w:rFonts w:eastAsia="Calibri" w:cs="Arial"/>
                <w:b w:val="0"/>
                <w:szCs w:val="22"/>
              </w:rPr>
              <w:t xml:space="preserve">supplies </w:t>
            </w:r>
            <w:r>
              <w:rPr>
                <w:rFonts w:eastAsia="Calibri" w:cs="Arial"/>
                <w:b w:val="0"/>
                <w:szCs w:val="22"/>
              </w:rPr>
              <w:t>and instructions for collecting your breast milk. Also included in this kit is a Self-Administered Questionnaire for you to complete to record information about your sample collection.</w:t>
            </w:r>
          </w:p>
          <w:p w14:paraId="29D00D3D" w14:textId="77777777" w:rsidR="00B52387" w:rsidRDefault="00B52387" w:rsidP="00B5238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2D98A5D8" w14:textId="77777777" w:rsidR="00B52387" w:rsidRPr="00A74EA1" w:rsidRDefault="00B52387" w:rsidP="00A04C4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eastAsia="Calibri" w:cs="Arial"/>
                <w:b w:val="0"/>
                <w:szCs w:val="22"/>
              </w:rPr>
              <w:t>Please collect your breast milk sample as close</w:t>
            </w:r>
            <w:r w:rsidR="00A04C4A">
              <w:rPr>
                <w:rFonts w:eastAsia="Calibri" w:cs="Arial"/>
                <w:b w:val="0"/>
                <w:szCs w:val="22"/>
              </w:rPr>
              <w:t xml:space="preserve"> as possible</w:t>
            </w:r>
            <w:r>
              <w:rPr>
                <w:rFonts w:eastAsia="Calibri" w:cs="Arial"/>
                <w:b w:val="0"/>
                <w:szCs w:val="22"/>
              </w:rPr>
              <w:t xml:space="preserve"> to the </w:t>
            </w:r>
            <w:r w:rsidR="00A04C4A">
              <w:rPr>
                <w:rFonts w:eastAsia="Calibri" w:cs="Arial"/>
                <w:b w:val="0"/>
                <w:szCs w:val="22"/>
              </w:rPr>
              <w:t>date that your baby is _________ old.</w:t>
            </w:r>
          </w:p>
        </w:tc>
      </w:tr>
      <w:tr w:rsidR="00A74EA1" w:rsidRPr="00891B47" w14:paraId="58A78694" w14:textId="77777777" w:rsidTr="00201DA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  <w:tcBorders>
              <w:top w:val="single" w:sz="8" w:space="0" w:color="8064A2" w:themeColor="accent4"/>
            </w:tcBorders>
          </w:tcPr>
          <w:p w14:paraId="45DA82E9" w14:textId="77777777" w:rsidR="006330E4" w:rsidRDefault="006330E4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14:paraId="6ADD102A" w14:textId="77777777" w:rsidR="00A74EA1" w:rsidRDefault="00A74EA1" w:rsidP="002325D3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</w:t>
            </w:r>
            <w:r w:rsidR="00490937">
              <w:rPr>
                <w:rFonts w:cs="Arial"/>
                <w:b w:val="0"/>
                <w:szCs w:val="22"/>
              </w:rPr>
              <w:t>a few</w:t>
            </w:r>
            <w:r>
              <w:rPr>
                <w:rFonts w:cs="Arial"/>
                <w:b w:val="0"/>
                <w:szCs w:val="22"/>
              </w:rPr>
              <w:t xml:space="preserve"> points that you may find helpful in completing the </w:t>
            </w:r>
            <w:r w:rsidR="002325D3">
              <w:rPr>
                <w:rFonts w:cs="Arial"/>
                <w:b w:val="0"/>
                <w:szCs w:val="22"/>
              </w:rPr>
              <w:t>breast milk collection</w:t>
            </w:r>
            <w:r>
              <w:rPr>
                <w:rFonts w:cs="Arial"/>
                <w:b w:val="0"/>
                <w:szCs w:val="22"/>
              </w:rPr>
              <w:t xml:space="preserve">:  </w:t>
            </w:r>
          </w:p>
          <w:p w14:paraId="3DC20E33" w14:textId="77777777" w:rsidR="002325D3" w:rsidRPr="00891B47" w:rsidRDefault="002325D3" w:rsidP="002325D3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</w:tc>
      </w:tr>
      <w:tr w:rsidR="00F27703" w:rsidRPr="00891B47" w14:paraId="6B8EDE8E" w14:textId="77777777" w:rsidTr="0020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  <w:shd w:val="clear" w:color="auto" w:fill="auto"/>
            <w:vAlign w:val="center"/>
          </w:tcPr>
          <w:p w14:paraId="2DE2C39E" w14:textId="77777777" w:rsidR="007C41CF" w:rsidRPr="007C41CF" w:rsidRDefault="007C41CF" w:rsidP="007C41CF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2325D3">
              <w:rPr>
                <w:rFonts w:cs="Arial"/>
                <w:b w:val="0"/>
              </w:rPr>
              <w:t xml:space="preserve">Please review the contents of the Breast Milk Collection </w:t>
            </w:r>
            <w:r>
              <w:rPr>
                <w:rFonts w:cs="Arial"/>
                <w:b w:val="0"/>
              </w:rPr>
              <w:t>K</w:t>
            </w:r>
            <w:r w:rsidRPr="002325D3">
              <w:rPr>
                <w:rFonts w:cs="Arial"/>
                <w:b w:val="0"/>
              </w:rPr>
              <w:t>it carefully and c</w:t>
            </w:r>
            <w:r w:rsidR="00490937">
              <w:rPr>
                <w:rFonts w:cs="Arial"/>
                <w:b w:val="0"/>
              </w:rPr>
              <w:t xml:space="preserve">ontact us </w:t>
            </w:r>
            <w:r w:rsidRPr="002325D3">
              <w:rPr>
                <w:rFonts w:cs="Arial"/>
                <w:b w:val="0"/>
              </w:rPr>
              <w:t xml:space="preserve">if you have any questions or concerns. </w:t>
            </w:r>
          </w:p>
          <w:p w14:paraId="6F7754CB" w14:textId="77777777" w:rsidR="007C41CF" w:rsidRPr="002325D3" w:rsidRDefault="007C41CF" w:rsidP="007C41CF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  <w:p w14:paraId="4FFCEC20" w14:textId="77777777" w:rsidR="00CE5AE2" w:rsidRPr="00B52387" w:rsidRDefault="005475EF" w:rsidP="007C41CF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2325D3">
              <w:rPr>
                <w:rFonts w:cs="Arial"/>
                <w:b w:val="0"/>
              </w:rPr>
              <w:t xml:space="preserve">Please follow the </w:t>
            </w:r>
            <w:r w:rsidR="002325D3">
              <w:rPr>
                <w:rFonts w:cs="Arial"/>
                <w:b w:val="0"/>
              </w:rPr>
              <w:t>Breast Milk Collection I</w:t>
            </w:r>
            <w:r w:rsidRPr="002325D3">
              <w:rPr>
                <w:rFonts w:cs="Arial"/>
                <w:b w:val="0"/>
              </w:rPr>
              <w:t xml:space="preserve">nstructions provided in the </w:t>
            </w:r>
            <w:r w:rsidR="002325D3">
              <w:rPr>
                <w:rFonts w:cs="Arial"/>
                <w:b w:val="0"/>
              </w:rPr>
              <w:t>Breast Milk Collection K</w:t>
            </w:r>
            <w:r w:rsidR="002325D3" w:rsidRPr="002325D3">
              <w:rPr>
                <w:rFonts w:cs="Arial"/>
                <w:b w:val="0"/>
              </w:rPr>
              <w:t xml:space="preserve">it </w:t>
            </w:r>
            <w:r w:rsidRPr="002325D3">
              <w:rPr>
                <w:rFonts w:cs="Arial"/>
                <w:b w:val="0"/>
              </w:rPr>
              <w:t xml:space="preserve">to collect </w:t>
            </w:r>
            <w:r w:rsidR="002325D3">
              <w:rPr>
                <w:rFonts w:cs="Arial"/>
                <w:b w:val="0"/>
              </w:rPr>
              <w:t>your</w:t>
            </w:r>
            <w:r w:rsidRPr="002325D3">
              <w:rPr>
                <w:rFonts w:cs="Arial"/>
                <w:b w:val="0"/>
              </w:rPr>
              <w:t xml:space="preserve"> sample.</w:t>
            </w:r>
          </w:p>
          <w:p w14:paraId="34FB758C" w14:textId="77777777" w:rsidR="00B52387" w:rsidRPr="00B52387" w:rsidRDefault="00B52387" w:rsidP="00B52387">
            <w:pPr>
              <w:pStyle w:val="ListParagraph"/>
              <w:rPr>
                <w:rFonts w:cs="Arial"/>
                <w:szCs w:val="22"/>
              </w:rPr>
            </w:pPr>
          </w:p>
          <w:p w14:paraId="2DD9413F" w14:textId="1259ECB3" w:rsidR="00B52387" w:rsidRPr="007C41CF" w:rsidRDefault="00B52387" w:rsidP="007C41CF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complete the Breast Milk Self-Administered Questionnaire (SAQ) after you collect your sample.</w:t>
            </w:r>
          </w:p>
          <w:p w14:paraId="02A8C902" w14:textId="77777777" w:rsidR="00CE5AE2" w:rsidRPr="002325D3" w:rsidRDefault="00CE5AE2" w:rsidP="00CE5AE2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  <w:p w14:paraId="20341145" w14:textId="77777777" w:rsidR="00CE5AE2" w:rsidRDefault="00490937" w:rsidP="002325D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As</w:t>
            </w:r>
            <w:r w:rsidR="00CE5AE2" w:rsidRPr="00AD5B15">
              <w:rPr>
                <w:rFonts w:cs="Arial"/>
                <w:b w:val="0"/>
                <w:szCs w:val="22"/>
              </w:rPr>
              <w:t xml:space="preserve"> s</w:t>
            </w:r>
            <w:r w:rsidR="00CE5AE2" w:rsidRPr="002325D3">
              <w:rPr>
                <w:rFonts w:cs="Arial"/>
                <w:b w:val="0"/>
                <w:szCs w:val="22"/>
              </w:rPr>
              <w:t xml:space="preserve">oon as you have collected your breast milk sample, </w:t>
            </w:r>
            <w:r>
              <w:rPr>
                <w:rFonts w:cs="Arial"/>
                <w:b w:val="0"/>
                <w:szCs w:val="22"/>
              </w:rPr>
              <w:t xml:space="preserve">please contact us to schedule a pick up time, no later than </w:t>
            </w:r>
            <w:r w:rsidR="00CE5AE2" w:rsidRPr="002325D3">
              <w:rPr>
                <w:rFonts w:cs="Arial"/>
                <w:b w:val="0"/>
                <w:szCs w:val="22"/>
              </w:rPr>
              <w:t xml:space="preserve">7 days </w:t>
            </w:r>
            <w:r>
              <w:rPr>
                <w:rFonts w:cs="Arial"/>
                <w:b w:val="0"/>
                <w:szCs w:val="22"/>
              </w:rPr>
              <w:t xml:space="preserve">after </w:t>
            </w:r>
            <w:r w:rsidR="00CE5AE2" w:rsidRPr="002325D3">
              <w:rPr>
                <w:rFonts w:cs="Arial"/>
                <w:b w:val="0"/>
                <w:szCs w:val="22"/>
              </w:rPr>
              <w:t>collection.</w:t>
            </w:r>
          </w:p>
          <w:p w14:paraId="088738BF" w14:textId="77777777" w:rsidR="002325D3" w:rsidRPr="002325D3" w:rsidRDefault="002325D3" w:rsidP="002325D3">
            <w:pPr>
              <w:pStyle w:val="ListParagraph"/>
              <w:rPr>
                <w:rFonts w:cs="Arial"/>
                <w:szCs w:val="22"/>
              </w:rPr>
            </w:pPr>
          </w:p>
          <w:p w14:paraId="4698B61A" w14:textId="77777777" w:rsidR="002325D3" w:rsidRPr="00490937" w:rsidRDefault="002325D3" w:rsidP="00490937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</w:tr>
      <w:tr w:rsidR="00ED655D" w:rsidRPr="00891B47" w14:paraId="1DD52F34" w14:textId="77777777" w:rsidTr="00201DA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  <w:tcBorders>
              <w:bottom w:val="nil"/>
            </w:tcBorders>
            <w:shd w:val="clear" w:color="auto" w:fill="auto"/>
          </w:tcPr>
          <w:p w14:paraId="1417C959" w14:textId="77777777" w:rsidR="00ED655D" w:rsidRDefault="00ED655D" w:rsidP="00ED655D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  <w:p w14:paraId="6F940D75" w14:textId="77777777" w:rsidR="00ED655D" w:rsidRPr="002325D3" w:rsidRDefault="00ED655D" w:rsidP="002325D3">
            <w:pPr>
              <w:pStyle w:val="ListParagraph"/>
              <w:spacing w:line="240" w:lineRule="auto"/>
              <w:contextualSpacing w:val="0"/>
              <w:jc w:val="center"/>
              <w:rPr>
                <w:rFonts w:cs="Arial"/>
                <w:szCs w:val="22"/>
              </w:rPr>
            </w:pPr>
            <w:r w:rsidRPr="002325D3">
              <w:rPr>
                <w:rFonts w:cs="Arial"/>
                <w:szCs w:val="22"/>
              </w:rPr>
              <w:t xml:space="preserve">Thank you for taking the time to complete this </w:t>
            </w:r>
            <w:r w:rsidR="00852F7B" w:rsidRPr="002325D3">
              <w:rPr>
                <w:rFonts w:cs="Arial"/>
                <w:szCs w:val="22"/>
              </w:rPr>
              <w:t>collection</w:t>
            </w:r>
            <w:r w:rsidRPr="002325D3">
              <w:rPr>
                <w:rFonts w:cs="Arial"/>
                <w:szCs w:val="22"/>
              </w:rPr>
              <w:t>!</w:t>
            </w:r>
          </w:p>
        </w:tc>
      </w:tr>
      <w:tr w:rsidR="00ED655D" w:rsidRPr="00E87768" w14:paraId="7D94D7B4" w14:textId="77777777" w:rsidTr="00201DA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40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tcBorders>
              <w:top w:val="nil"/>
              <w:bottom w:val="nil"/>
            </w:tcBorders>
            <w:shd w:val="clear" w:color="auto" w:fill="auto"/>
          </w:tcPr>
          <w:p w14:paraId="7C3A8A0C" w14:textId="77777777" w:rsidR="00ED655D" w:rsidRDefault="00ED655D" w:rsidP="00ED655D">
            <w:pPr>
              <w:jc w:val="left"/>
              <w:rPr>
                <w:rFonts w:ascii="Verdana" w:hAnsi="Verdana" w:cs="Verdana"/>
              </w:rPr>
            </w:pPr>
          </w:p>
          <w:p w14:paraId="6CCEFA53" w14:textId="77777777" w:rsidR="00ED655D" w:rsidRPr="00955DC1" w:rsidRDefault="00ED655D" w:rsidP="00ED655D">
            <w:pPr>
              <w:jc w:val="left"/>
              <w:rPr>
                <w:rFonts w:ascii="Verdana" w:hAnsi="Verdana" w:cs="Verdana"/>
              </w:rPr>
            </w:pPr>
          </w:p>
          <w:p w14:paraId="5B6627AE" w14:textId="77777777" w:rsidR="00ED655D" w:rsidRPr="00955DC1" w:rsidRDefault="00ED655D" w:rsidP="00ED655D">
            <w:pPr>
              <w:jc w:val="left"/>
              <w:rPr>
                <w:rFonts w:ascii="Verdana" w:hAnsi="Verdana" w:cs="Verdana"/>
              </w:rPr>
            </w:pPr>
          </w:p>
          <w:p w14:paraId="790D1CD8" w14:textId="77777777" w:rsidR="00ED655D" w:rsidRPr="00955DC1" w:rsidRDefault="00ED655D" w:rsidP="00ED655D">
            <w:pPr>
              <w:jc w:val="left"/>
              <w:rPr>
                <w:rFonts w:ascii="Verdana" w:hAnsi="Verdana" w:cs="Verdana"/>
              </w:rPr>
            </w:pPr>
          </w:p>
          <w:p w14:paraId="0718741F" w14:textId="77777777" w:rsidR="00ED655D" w:rsidRPr="00955DC1" w:rsidRDefault="00ED655D" w:rsidP="00ED655D">
            <w:pPr>
              <w:jc w:val="left"/>
              <w:rPr>
                <w:rFonts w:ascii="Verdana" w:hAnsi="Verdana" w:cs="Verdana"/>
              </w:rPr>
            </w:pPr>
          </w:p>
          <w:p w14:paraId="502B813C" w14:textId="77777777" w:rsidR="00ED655D" w:rsidRDefault="00ED655D" w:rsidP="00ED655D">
            <w:pPr>
              <w:jc w:val="left"/>
            </w:pPr>
          </w:p>
          <w:p w14:paraId="3009A893" w14:textId="77777777" w:rsidR="00ED655D" w:rsidRPr="00A43703" w:rsidRDefault="00A04C4A" w:rsidP="00ED655D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79CFF9" wp14:editId="142C434D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47568" w14:textId="77777777" w:rsidR="00F12E43" w:rsidRDefault="00F12E43" w:rsidP="00F12E43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Click here to insert ROC contact information. </w:t>
                                  </w:r>
                                </w:p>
                                <w:p w14:paraId="64CA327F" w14:textId="77777777" w:rsidR="00852F7B" w:rsidRPr="00292B80" w:rsidRDefault="00852F7B" w:rsidP="00CA15A4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2.3pt;margin-top:-75.7pt;width:265.05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UbLgIAAFEEAAAOAAAAZHJzL2Uyb0RvYy54bWysVNuO0zAQfUfiHyy/06Tphd2o6WppKUJa&#10;LtIuH+A4TmLheIztNilfz9jpdiP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" strokecolor="#ddd">
                      <v:textbox>
                        <w:txbxContent>
                          <w:p w14:paraId="78247568" w14:textId="77777777" w:rsidR="00F12E43" w:rsidRDefault="00F12E43" w:rsidP="00F12E43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Click here to insert ROC contact information. </w:t>
                            </w:r>
                          </w:p>
                          <w:p w14:paraId="64CA327F" w14:textId="77777777" w:rsidR="00852F7B" w:rsidRPr="00292B80" w:rsidRDefault="00852F7B" w:rsidP="00CA15A4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2241F75" w14:textId="77777777" w:rsidR="009C3B34" w:rsidRPr="00CC2119" w:rsidRDefault="009C3B34" w:rsidP="002325D3">
      <w:pPr>
        <w:pStyle w:val="A1-1stLeader"/>
        <w:ind w:left="0"/>
        <w:rPr>
          <w:sz w:val="22"/>
        </w:rPr>
      </w:pPr>
    </w:p>
    <w:sectPr w:rsidR="009C3B34" w:rsidRPr="00CC2119" w:rsidSect="00166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DC681" w14:textId="77777777" w:rsidR="002325D3" w:rsidRDefault="002325D3" w:rsidP="00883196">
      <w:pPr>
        <w:spacing w:line="240" w:lineRule="auto"/>
      </w:pPr>
      <w:r>
        <w:separator/>
      </w:r>
    </w:p>
  </w:endnote>
  <w:endnote w:type="continuationSeparator" w:id="0">
    <w:p w14:paraId="1183A347" w14:textId="77777777" w:rsidR="002325D3" w:rsidRDefault="002325D3" w:rsidP="00883196">
      <w:pPr>
        <w:spacing w:line="240" w:lineRule="auto"/>
      </w:pPr>
      <w:r>
        <w:continuationSeparator/>
      </w:r>
    </w:p>
  </w:endnote>
  <w:endnote w:type="continuationNotice" w:id="1">
    <w:p w14:paraId="784D064B" w14:textId="77777777" w:rsidR="002325D3" w:rsidRDefault="002325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3C0E" w14:textId="77777777" w:rsidR="002068A3" w:rsidRDefault="002068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05ED0" w14:textId="77777777" w:rsidR="002068A3" w:rsidRDefault="002068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F4C76" w14:textId="20C853EA" w:rsidR="00842762" w:rsidRPr="00B333ED" w:rsidRDefault="00842762" w:rsidP="002917C4">
    <w:pPr>
      <w:pStyle w:val="Footer"/>
      <w:spacing w:line="240" w:lineRule="auto"/>
      <w:ind w:left="-90"/>
      <w:rPr>
        <w:rFonts w:cs="Arial"/>
        <w:sz w:val="16"/>
        <w:szCs w:val="16"/>
      </w:rPr>
    </w:pPr>
    <w:r>
      <w:rPr>
        <w:rFonts w:cs="Arial"/>
        <w:sz w:val="18"/>
        <w:szCs w:val="18"/>
      </w:rPr>
      <w:t xml:space="preserve">BIO Breast Milk Collection Kit Letter, MDES </w:t>
    </w:r>
    <w:r w:rsidR="00637CB4">
      <w:rPr>
        <w:rFonts w:cs="Arial"/>
        <w:sz w:val="18"/>
        <w:szCs w:val="18"/>
      </w:rPr>
      <w:t>4.0</w:t>
    </w:r>
    <w:r>
      <w:rPr>
        <w:rFonts w:cs="Arial"/>
        <w:sz w:val="18"/>
        <w:szCs w:val="18"/>
      </w:rPr>
      <w:t>, V.1.0</w:t>
    </w:r>
    <w:r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1</w:t>
    </w:r>
  </w:p>
  <w:p w14:paraId="2AB4F940" w14:textId="77777777" w:rsidR="00842762" w:rsidRDefault="0084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E8B29" w14:textId="77777777" w:rsidR="002325D3" w:rsidRDefault="002325D3" w:rsidP="00883196">
      <w:pPr>
        <w:spacing w:line="240" w:lineRule="auto"/>
      </w:pPr>
      <w:r>
        <w:separator/>
      </w:r>
    </w:p>
  </w:footnote>
  <w:footnote w:type="continuationSeparator" w:id="0">
    <w:p w14:paraId="6121B7B9" w14:textId="77777777" w:rsidR="002325D3" w:rsidRDefault="002325D3" w:rsidP="00883196">
      <w:pPr>
        <w:spacing w:line="240" w:lineRule="auto"/>
      </w:pPr>
      <w:r>
        <w:continuationSeparator/>
      </w:r>
    </w:p>
  </w:footnote>
  <w:footnote w:type="continuationNotice" w:id="1">
    <w:p w14:paraId="33B6AFF1" w14:textId="77777777" w:rsidR="002325D3" w:rsidRDefault="002325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DAAC7" w14:textId="77777777" w:rsidR="002068A3" w:rsidRDefault="00206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A1B2B" w14:textId="77777777" w:rsidR="002068A3" w:rsidRDefault="002068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BAE9D" w14:textId="6E6737E4" w:rsidR="006C6A61" w:rsidRPr="00B45CC6" w:rsidRDefault="004F71BB" w:rsidP="006C6A61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</w:t>
    </w:r>
    <w:r w:rsidR="006C6A61" w:rsidRPr="00B45CC6">
      <w:rPr>
        <w:rFonts w:cs="Arial"/>
      </w:rPr>
      <w:t xml:space="preserve">: </w:t>
    </w:r>
    <w:r w:rsidR="006C6A61" w:rsidRPr="009578EE">
      <w:rPr>
        <w:rFonts w:cs="Arial"/>
      </w:rPr>
      <w:t>0925-0593</w:t>
    </w:r>
  </w:p>
  <w:p w14:paraId="377683D8" w14:textId="08D82788" w:rsidR="006C6A61" w:rsidRPr="00B45CC6" w:rsidRDefault="006C6A61" w:rsidP="006C6A61">
    <w:pPr>
      <w:pStyle w:val="Header"/>
      <w:rPr>
        <w:rFonts w:cs="Arial"/>
      </w:rPr>
    </w:pPr>
    <w:r w:rsidRPr="00B45CC6">
      <w:rPr>
        <w:rFonts w:cs="Arial"/>
      </w:rPr>
      <w:t xml:space="preserve"> </w:t>
    </w:r>
    <w:r>
      <w:rPr>
        <w:rFonts w:cs="Arial"/>
      </w:rPr>
      <w:t xml:space="preserve"> </w:t>
    </w:r>
    <w:r w:rsidR="004F71BB">
      <w:rPr>
        <w:rFonts w:cs="Arial"/>
      </w:rPr>
      <w:t xml:space="preserve">OMB </w:t>
    </w:r>
    <w:r w:rsidRPr="00B45CC6">
      <w:rPr>
        <w:rFonts w:cs="Arial"/>
      </w:rPr>
      <w:t xml:space="preserve">Expiration Date: </w:t>
    </w:r>
    <w:r>
      <w:rPr>
        <w:rFonts w:cs="Arial"/>
      </w:rPr>
      <w:t>08/</w:t>
    </w:r>
    <w:r w:rsidRPr="009578EE">
      <w:rPr>
        <w:rFonts w:cs="Arial"/>
      </w:rPr>
      <w:t>3</w:t>
    </w:r>
    <w:r>
      <w:rPr>
        <w:rFonts w:cs="Arial"/>
      </w:rPr>
      <w:t>1</w:t>
    </w:r>
    <w:r w:rsidRPr="009578EE">
      <w:rPr>
        <w:rFonts w:cs="Arial"/>
      </w:rPr>
      <w:t>/201</w:t>
    </w:r>
    <w:r>
      <w:rPr>
        <w:rFonts w:cs="Arial"/>
      </w:rPr>
      <w:t>4</w:t>
    </w:r>
  </w:p>
  <w:p w14:paraId="58ACC1E5" w14:textId="22F96267" w:rsidR="006C6A61" w:rsidRDefault="006C6A61" w:rsidP="006C6A61">
    <w:pPr>
      <w:pStyle w:val="Header"/>
      <w:tabs>
        <w:tab w:val="left" w:pos="7614"/>
      </w:tabs>
      <w:rPr>
        <w:rFonts w:cs="Arial"/>
      </w:rPr>
    </w:pPr>
    <w:r>
      <w:rPr>
        <w:rFonts w:cs="Arial"/>
      </w:rPr>
      <w:t>Biospecimen Breast Milk Collection Kit Letter, Phase 2g</w:t>
    </w:r>
  </w:p>
  <w:p w14:paraId="1598DEE3" w14:textId="77777777" w:rsidR="006C6A61" w:rsidRPr="00B45CC6" w:rsidRDefault="006C6A61" w:rsidP="006C6A61">
    <w:pPr>
      <w:pStyle w:val="Header"/>
      <w:tabs>
        <w:tab w:val="left" w:pos="7614"/>
      </w:tabs>
      <w:rPr>
        <w:rFonts w:cs="Arial"/>
      </w:rPr>
    </w:pPr>
  </w:p>
  <w:p w14:paraId="19CA1BBE" w14:textId="76975284" w:rsidR="006C6A61" w:rsidRPr="006C3316" w:rsidRDefault="006C6A61" w:rsidP="00F81318">
    <w:pPr>
      <w:pStyle w:val="Header"/>
      <w:jc w:val="both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DA59A" wp14:editId="3D8136CD">
              <wp:simplePos x="0" y="0"/>
              <wp:positionH relativeFrom="column">
                <wp:posOffset>1786890</wp:posOffset>
              </wp:positionH>
              <wp:positionV relativeFrom="paragraph">
                <wp:posOffset>59690</wp:posOffset>
              </wp:positionV>
              <wp:extent cx="4554855" cy="810260"/>
              <wp:effectExtent l="0" t="0" r="0" b="889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D3A7F" w14:textId="77777777" w:rsidR="00842762" w:rsidRPr="00B333ED" w:rsidRDefault="00842762" w:rsidP="00201DA7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3ED9F0D4" w14:textId="77777777" w:rsidR="00842762" w:rsidRDefault="00842762" w:rsidP="00201DA7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49F8D4EC" w14:textId="77777777" w:rsidR="00842762" w:rsidRPr="00D038BE" w:rsidRDefault="00842762" w:rsidP="00D038B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</w:pPr>
                          <w:r w:rsidRPr="00D038B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 xml:space="preserve">Breast Milk Collection Kit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Letter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0.7pt;margin-top:4.7pt;width:358.65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R8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" filled="f" stroked="f">
              <v:textbox>
                <w:txbxContent>
                  <w:p w14:paraId="249D3A7F" w14:textId="77777777" w:rsidR="00842762" w:rsidRPr="00B333ED" w:rsidRDefault="00842762" w:rsidP="00201DA7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3ED9F0D4" w14:textId="77777777" w:rsidR="00842762" w:rsidRDefault="00842762" w:rsidP="00201DA7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14:paraId="49F8D4EC" w14:textId="77777777" w:rsidR="00842762" w:rsidRPr="00D038BE" w:rsidRDefault="00842762" w:rsidP="00D038BE">
                    <w:pPr>
                      <w:jc w:val="center"/>
                      <w:rPr>
                        <w:rFonts w:ascii="Verdana" w:hAnsi="Verdana"/>
                        <w:b/>
                        <w:sz w:val="24"/>
                        <w:szCs w:val="24"/>
                      </w:rPr>
                    </w:pPr>
                    <w:r w:rsidRPr="00D038B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 xml:space="preserve">Breast Milk Collection Kit </w:t>
                    </w:r>
                    <w:r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Letter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A58A63" wp14:editId="59BAD267">
          <wp:extent cx="6466509" cy="928825"/>
          <wp:effectExtent l="0" t="0" r="0" b="1143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42B2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616AE"/>
    <w:multiLevelType w:val="hybridMultilevel"/>
    <w:tmpl w:val="0090D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2F67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806"/>
    <w:rsid w:val="000B0D10"/>
    <w:rsid w:val="000B1FC2"/>
    <w:rsid w:val="000B2247"/>
    <w:rsid w:val="000B2F73"/>
    <w:rsid w:val="000B3BDA"/>
    <w:rsid w:val="000B4F50"/>
    <w:rsid w:val="000B69E2"/>
    <w:rsid w:val="000B6D52"/>
    <w:rsid w:val="000C26EA"/>
    <w:rsid w:val="000C5148"/>
    <w:rsid w:val="000C5611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5512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494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1DA7"/>
    <w:rsid w:val="0020282E"/>
    <w:rsid w:val="00205F89"/>
    <w:rsid w:val="0020676B"/>
    <w:rsid w:val="002068A3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25D3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17B5"/>
    <w:rsid w:val="00283AD1"/>
    <w:rsid w:val="00283E03"/>
    <w:rsid w:val="00285B61"/>
    <w:rsid w:val="00285E4B"/>
    <w:rsid w:val="00285F0A"/>
    <w:rsid w:val="00287655"/>
    <w:rsid w:val="002901CD"/>
    <w:rsid w:val="0029078D"/>
    <w:rsid w:val="002917C4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1440"/>
    <w:rsid w:val="00332C8E"/>
    <w:rsid w:val="0033307D"/>
    <w:rsid w:val="003335E4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2678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0937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46A7"/>
    <w:rsid w:val="004E66F4"/>
    <w:rsid w:val="004F021A"/>
    <w:rsid w:val="004F12BD"/>
    <w:rsid w:val="004F21AB"/>
    <w:rsid w:val="004F2A89"/>
    <w:rsid w:val="004F2E61"/>
    <w:rsid w:val="004F30AE"/>
    <w:rsid w:val="004F31A3"/>
    <w:rsid w:val="004F4D62"/>
    <w:rsid w:val="004F59FD"/>
    <w:rsid w:val="004F71BA"/>
    <w:rsid w:val="004F71BB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6F17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475EF"/>
    <w:rsid w:val="00550590"/>
    <w:rsid w:val="005506F1"/>
    <w:rsid w:val="0055144F"/>
    <w:rsid w:val="005547D6"/>
    <w:rsid w:val="00555BED"/>
    <w:rsid w:val="00556D94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77E79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6583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1F4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0B8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0E4"/>
    <w:rsid w:val="00633FAD"/>
    <w:rsid w:val="006342FD"/>
    <w:rsid w:val="00635098"/>
    <w:rsid w:val="00635ADB"/>
    <w:rsid w:val="00637CB4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2F4A"/>
    <w:rsid w:val="006B3D76"/>
    <w:rsid w:val="006B411B"/>
    <w:rsid w:val="006B6853"/>
    <w:rsid w:val="006C25B9"/>
    <w:rsid w:val="006C3316"/>
    <w:rsid w:val="006C5661"/>
    <w:rsid w:val="006C61D7"/>
    <w:rsid w:val="006C6718"/>
    <w:rsid w:val="006C6A61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0738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644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48EB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41CF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762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2F7B"/>
    <w:rsid w:val="00853225"/>
    <w:rsid w:val="008550BD"/>
    <w:rsid w:val="00855938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61A3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5F7"/>
    <w:rsid w:val="009C0860"/>
    <w:rsid w:val="009C1447"/>
    <w:rsid w:val="009C1475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4A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25D2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871F2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D7F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15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35DB1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2387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224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1B"/>
    <w:rsid w:val="00C03EDA"/>
    <w:rsid w:val="00C04B0B"/>
    <w:rsid w:val="00C05E68"/>
    <w:rsid w:val="00C060B2"/>
    <w:rsid w:val="00C06A2F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5AE2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38BE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5396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E69A6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617"/>
    <w:rsid w:val="00E84F42"/>
    <w:rsid w:val="00E852AF"/>
    <w:rsid w:val="00E85D4C"/>
    <w:rsid w:val="00E85FCD"/>
    <w:rsid w:val="00E86078"/>
    <w:rsid w:val="00E8773A"/>
    <w:rsid w:val="00E87768"/>
    <w:rsid w:val="00E87A1D"/>
    <w:rsid w:val="00E90ABA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609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5812"/>
    <w:rsid w:val="00ED6285"/>
    <w:rsid w:val="00ED655D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5021"/>
    <w:rsid w:val="00EF6AF5"/>
    <w:rsid w:val="00F0028F"/>
    <w:rsid w:val="00F01ADB"/>
    <w:rsid w:val="00F04BDD"/>
    <w:rsid w:val="00F10203"/>
    <w:rsid w:val="00F106D7"/>
    <w:rsid w:val="00F12E43"/>
    <w:rsid w:val="00F13C53"/>
    <w:rsid w:val="00F15649"/>
    <w:rsid w:val="00F21BCC"/>
    <w:rsid w:val="00F21FAD"/>
    <w:rsid w:val="00F22E54"/>
    <w:rsid w:val="00F23344"/>
    <w:rsid w:val="00F24ABA"/>
    <w:rsid w:val="00F26A18"/>
    <w:rsid w:val="00F27703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1EA9"/>
    <w:rsid w:val="00F632A4"/>
    <w:rsid w:val="00F635E8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3C99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6A6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9737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6330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TableNoLineGrid1">
    <w:name w:val="Table No Line Grid1"/>
    <w:basedOn w:val="TableNormal"/>
    <w:next w:val="TableGrid"/>
    <w:rsid w:val="00842762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6330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TableNoLineGrid1">
    <w:name w:val="Table No Line Grid1"/>
    <w:basedOn w:val="TableNormal"/>
    <w:next w:val="TableGrid"/>
    <w:rsid w:val="00842762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32A292E3.dotm</Template>
  <TotalTime>0</TotalTime>
  <Pages>1</Pages>
  <Words>182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2013-07-15T21:19:00Z</dcterms:created>
  <dcterms:modified xsi:type="dcterms:W3CDTF">2013-10-31T18:15:00Z</dcterms:modified>
</cp:coreProperties>
</file>