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0CC40" w14:textId="77777777" w:rsidR="00B3407F" w:rsidRPr="003E5045" w:rsidRDefault="00B3407F" w:rsidP="0092596C">
      <w:pPr>
        <w:spacing w:after="0" w:line="240" w:lineRule="auto"/>
        <w:jc w:val="center"/>
        <w:rPr>
          <w:rFonts w:ascii="Times New Roman" w:hAnsi="Times New Roman"/>
          <w:sz w:val="24"/>
          <w:szCs w:val="24"/>
        </w:rPr>
      </w:pPr>
      <w:bookmarkStart w:id="0" w:name="_GoBack"/>
      <w:bookmarkEnd w:id="0"/>
      <w:r w:rsidRPr="003E5045">
        <w:rPr>
          <w:rFonts w:ascii="Times New Roman" w:hAnsi="Times New Roman"/>
          <w:sz w:val="24"/>
          <w:szCs w:val="24"/>
        </w:rPr>
        <w:t>Supporting Statement</w:t>
      </w:r>
    </w:p>
    <w:p w14:paraId="50C0CC41" w14:textId="77777777" w:rsidR="00B3407F" w:rsidRPr="003E5045" w:rsidRDefault="00B3407F"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FERC-725</w:t>
      </w:r>
      <w:r w:rsidR="00453246" w:rsidRPr="003E5045">
        <w:rPr>
          <w:rFonts w:ascii="Times New Roman" w:hAnsi="Times New Roman"/>
          <w:b/>
          <w:sz w:val="24"/>
          <w:szCs w:val="24"/>
        </w:rPr>
        <w:t>S</w:t>
      </w:r>
      <w:r w:rsidRPr="003E5045">
        <w:rPr>
          <w:rFonts w:ascii="Times New Roman" w:hAnsi="Times New Roman"/>
          <w:b/>
          <w:sz w:val="24"/>
          <w:szCs w:val="24"/>
        </w:rPr>
        <w:t>, Mandatory Reliability Standards</w:t>
      </w:r>
      <w:r w:rsidR="006E33D4" w:rsidRPr="003E5045">
        <w:rPr>
          <w:rFonts w:ascii="Times New Roman" w:hAnsi="Times New Roman"/>
          <w:b/>
          <w:sz w:val="24"/>
          <w:szCs w:val="24"/>
        </w:rPr>
        <w:t xml:space="preserve">: </w:t>
      </w:r>
      <w:r w:rsidR="00600303" w:rsidRPr="003E5045">
        <w:rPr>
          <w:rFonts w:ascii="Times New Roman" w:hAnsi="Times New Roman"/>
          <w:b/>
          <w:sz w:val="24"/>
          <w:szCs w:val="24"/>
        </w:rPr>
        <w:t>EOP</w:t>
      </w:r>
      <w:r w:rsidR="007A7A19" w:rsidRPr="003E5045">
        <w:rPr>
          <w:rFonts w:ascii="Times New Roman" w:hAnsi="Times New Roman"/>
          <w:b/>
          <w:sz w:val="24"/>
          <w:szCs w:val="24"/>
        </w:rPr>
        <w:t>-</w:t>
      </w:r>
      <w:r w:rsidR="00600303" w:rsidRPr="003E5045">
        <w:rPr>
          <w:rFonts w:ascii="Times New Roman" w:hAnsi="Times New Roman"/>
          <w:b/>
          <w:sz w:val="24"/>
          <w:szCs w:val="24"/>
        </w:rPr>
        <w:t>010</w:t>
      </w:r>
      <w:r w:rsidR="007A7A19" w:rsidRPr="003E5045">
        <w:rPr>
          <w:rFonts w:ascii="Times New Roman" w:hAnsi="Times New Roman"/>
          <w:b/>
          <w:sz w:val="24"/>
          <w:szCs w:val="24"/>
        </w:rPr>
        <w:t>-</w:t>
      </w:r>
      <w:r w:rsidR="00600303" w:rsidRPr="003E5045">
        <w:rPr>
          <w:rFonts w:ascii="Times New Roman" w:hAnsi="Times New Roman"/>
          <w:b/>
          <w:sz w:val="24"/>
          <w:szCs w:val="24"/>
        </w:rPr>
        <w:t>1</w:t>
      </w:r>
    </w:p>
    <w:p w14:paraId="50C0CC42" w14:textId="77777777" w:rsidR="00C25EF3" w:rsidRPr="003E5045" w:rsidRDefault="00C25EF3" w:rsidP="00C25EF3">
      <w:pPr>
        <w:spacing w:after="0" w:line="240" w:lineRule="auto"/>
        <w:jc w:val="center"/>
        <w:rPr>
          <w:rFonts w:ascii="Times New Roman" w:hAnsi="Times New Roman"/>
          <w:sz w:val="24"/>
          <w:szCs w:val="24"/>
        </w:rPr>
      </w:pPr>
      <w:r w:rsidRPr="003E5045">
        <w:rPr>
          <w:rFonts w:ascii="Times New Roman" w:hAnsi="Times New Roman"/>
          <w:sz w:val="24"/>
          <w:szCs w:val="24"/>
        </w:rPr>
        <w:t xml:space="preserve">(Protection System Maintenance Reliability Standard), </w:t>
      </w:r>
    </w:p>
    <w:p w14:paraId="50C0CC43" w14:textId="18A88160" w:rsidR="00B3407F" w:rsidRPr="003E5045" w:rsidRDefault="001F1AD2" w:rsidP="0092596C">
      <w:pPr>
        <w:spacing w:after="0" w:line="240" w:lineRule="auto"/>
        <w:jc w:val="center"/>
        <w:rPr>
          <w:rFonts w:ascii="Times New Roman" w:hAnsi="Times New Roman"/>
          <w:sz w:val="24"/>
          <w:szCs w:val="24"/>
        </w:rPr>
      </w:pPr>
      <w:r w:rsidRPr="003E5045">
        <w:rPr>
          <w:rFonts w:ascii="Times New Roman" w:hAnsi="Times New Roman"/>
          <w:sz w:val="24"/>
          <w:szCs w:val="24"/>
        </w:rPr>
        <w:t xml:space="preserve">Notice of Proposed </w:t>
      </w:r>
      <w:r w:rsidR="00AF32F2" w:rsidRPr="003E5045">
        <w:rPr>
          <w:rFonts w:ascii="Times New Roman" w:hAnsi="Times New Roman"/>
          <w:sz w:val="24"/>
          <w:szCs w:val="24"/>
        </w:rPr>
        <w:t>Rulemaking in</w:t>
      </w:r>
      <w:r w:rsidR="00B3407F" w:rsidRPr="003E5045">
        <w:rPr>
          <w:rFonts w:ascii="Times New Roman" w:hAnsi="Times New Roman"/>
          <w:sz w:val="24"/>
          <w:szCs w:val="24"/>
        </w:rPr>
        <w:t xml:space="preserve"> RM1</w:t>
      </w:r>
      <w:r w:rsidR="003E5045" w:rsidRPr="003E5045">
        <w:rPr>
          <w:rFonts w:ascii="Times New Roman" w:hAnsi="Times New Roman"/>
          <w:sz w:val="24"/>
          <w:szCs w:val="24"/>
        </w:rPr>
        <w:t>4</w:t>
      </w:r>
      <w:r w:rsidR="00B3407F" w:rsidRPr="003E5045">
        <w:rPr>
          <w:rFonts w:ascii="Times New Roman" w:hAnsi="Times New Roman"/>
          <w:sz w:val="24"/>
          <w:szCs w:val="24"/>
        </w:rPr>
        <w:t>-</w:t>
      </w:r>
      <w:r w:rsidR="003E5045" w:rsidRPr="003E5045">
        <w:rPr>
          <w:rFonts w:ascii="Times New Roman" w:hAnsi="Times New Roman"/>
          <w:sz w:val="24"/>
          <w:szCs w:val="24"/>
        </w:rPr>
        <w:t>1</w:t>
      </w:r>
      <w:r w:rsidR="00B3407F" w:rsidRPr="003E5045">
        <w:rPr>
          <w:rFonts w:ascii="Times New Roman" w:hAnsi="Times New Roman"/>
          <w:sz w:val="24"/>
          <w:szCs w:val="24"/>
        </w:rPr>
        <w:t>-000</w:t>
      </w:r>
    </w:p>
    <w:p w14:paraId="50C0CC44" w14:textId="77777777" w:rsidR="00FD66F1" w:rsidRPr="003E5045" w:rsidRDefault="00FD66F1" w:rsidP="0092596C">
      <w:pPr>
        <w:spacing w:after="0" w:line="240" w:lineRule="auto"/>
        <w:rPr>
          <w:rFonts w:ascii="Times New Roman" w:hAnsi="Times New Roman" w:cs="Times New Roman"/>
          <w:sz w:val="24"/>
          <w:szCs w:val="24"/>
        </w:rPr>
      </w:pPr>
    </w:p>
    <w:p w14:paraId="50C0CC45" w14:textId="18F0099B" w:rsidR="00333EE2" w:rsidRPr="003E5045" w:rsidRDefault="00333EE2" w:rsidP="00333EE2">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In </w:t>
      </w:r>
      <w:r w:rsidR="007A7A19" w:rsidRPr="003E5045">
        <w:rPr>
          <w:rFonts w:ascii="Times New Roman" w:hAnsi="Times New Roman" w:cs="Times New Roman"/>
          <w:sz w:val="24"/>
          <w:szCs w:val="24"/>
        </w:rPr>
        <w:t xml:space="preserve">Docket </w:t>
      </w:r>
      <w:r w:rsidRPr="003E5045">
        <w:rPr>
          <w:rFonts w:ascii="Times New Roman" w:hAnsi="Times New Roman" w:cs="Times New Roman"/>
          <w:sz w:val="24"/>
          <w:szCs w:val="24"/>
        </w:rPr>
        <w:t>RM1</w:t>
      </w:r>
      <w:r w:rsidR="00600303" w:rsidRPr="003E5045">
        <w:rPr>
          <w:rFonts w:ascii="Times New Roman" w:hAnsi="Times New Roman" w:cs="Times New Roman"/>
          <w:sz w:val="24"/>
          <w:szCs w:val="24"/>
        </w:rPr>
        <w:t>4</w:t>
      </w:r>
      <w:r w:rsidRPr="003E5045">
        <w:rPr>
          <w:rFonts w:ascii="Times New Roman" w:hAnsi="Times New Roman" w:cs="Times New Roman"/>
          <w:sz w:val="24"/>
          <w:szCs w:val="24"/>
        </w:rPr>
        <w:t>-</w:t>
      </w:r>
      <w:r w:rsidR="00600303" w:rsidRPr="003E5045">
        <w:rPr>
          <w:rFonts w:ascii="Times New Roman" w:hAnsi="Times New Roman" w:cs="Times New Roman"/>
          <w:sz w:val="24"/>
          <w:szCs w:val="24"/>
        </w:rPr>
        <w:t>1</w:t>
      </w:r>
      <w:r w:rsidR="005B4642" w:rsidRPr="003E5045">
        <w:rPr>
          <w:rFonts w:ascii="Times New Roman" w:hAnsi="Times New Roman" w:cs="Times New Roman"/>
          <w:sz w:val="24"/>
          <w:szCs w:val="24"/>
        </w:rPr>
        <w:t xml:space="preserve"> </w:t>
      </w:r>
      <w:r w:rsidR="007A7A19" w:rsidRPr="003E5045">
        <w:rPr>
          <w:rFonts w:ascii="Times New Roman" w:hAnsi="Times New Roman" w:cs="Times New Roman"/>
          <w:sz w:val="24"/>
          <w:szCs w:val="24"/>
        </w:rPr>
        <w:t xml:space="preserve">the Commission proposes to approve Reliability Standard </w:t>
      </w:r>
      <w:r w:rsidR="00600303" w:rsidRPr="003E5045">
        <w:rPr>
          <w:rFonts w:ascii="Times New Roman" w:hAnsi="Times New Roman" w:cs="Times New Roman"/>
          <w:sz w:val="24"/>
          <w:szCs w:val="24"/>
        </w:rPr>
        <w:t>EOP</w:t>
      </w:r>
      <w:r w:rsidR="007A7A19" w:rsidRPr="003E5045">
        <w:rPr>
          <w:rFonts w:ascii="Times New Roman" w:hAnsi="Times New Roman" w:cs="Times New Roman"/>
          <w:sz w:val="24"/>
          <w:szCs w:val="24"/>
        </w:rPr>
        <w:t>-0</w:t>
      </w:r>
      <w:r w:rsidR="00600303" w:rsidRPr="003E5045">
        <w:rPr>
          <w:rFonts w:ascii="Times New Roman" w:hAnsi="Times New Roman" w:cs="Times New Roman"/>
          <w:sz w:val="24"/>
          <w:szCs w:val="24"/>
        </w:rPr>
        <w:t>1</w:t>
      </w:r>
      <w:r w:rsidR="007A7A19" w:rsidRPr="003E5045">
        <w:rPr>
          <w:rFonts w:ascii="Times New Roman" w:hAnsi="Times New Roman" w:cs="Times New Roman"/>
          <w:sz w:val="24"/>
          <w:szCs w:val="24"/>
        </w:rPr>
        <w:t>0-</w:t>
      </w:r>
      <w:r w:rsidR="00600303" w:rsidRPr="003E5045">
        <w:rPr>
          <w:rFonts w:ascii="Times New Roman" w:hAnsi="Times New Roman" w:cs="Times New Roman"/>
          <w:sz w:val="24"/>
          <w:szCs w:val="24"/>
        </w:rPr>
        <w:t>1</w:t>
      </w:r>
      <w:r w:rsidR="00CD7540" w:rsidRPr="003E5045">
        <w:rPr>
          <w:rFonts w:ascii="Times New Roman" w:hAnsi="Times New Roman" w:cs="Times New Roman"/>
          <w:sz w:val="24"/>
          <w:szCs w:val="24"/>
        </w:rPr>
        <w:t>.</w:t>
      </w:r>
      <w:r w:rsidR="007A7A19" w:rsidRPr="003E5045">
        <w:rPr>
          <w:rFonts w:ascii="Times New Roman" w:hAnsi="Times New Roman" w:cs="Times New Roman"/>
          <w:sz w:val="24"/>
          <w:szCs w:val="24"/>
        </w:rPr>
        <w:t xml:space="preserve"> </w:t>
      </w:r>
      <w:r w:rsidR="00CD7540" w:rsidRPr="003E5045">
        <w:rPr>
          <w:rFonts w:ascii="Times New Roman" w:hAnsi="Times New Roman" w:cs="Times New Roman"/>
          <w:sz w:val="24"/>
          <w:szCs w:val="24"/>
        </w:rPr>
        <w:t xml:space="preserve"> The North American Electric Reliability Corporation (NERC), the Commission-certified Electric Reliability Organization (ERO), submitted the proposed Reliability Standard for Commission approval in response to a Commission directive in Order No. 779.</w:t>
      </w:r>
      <w:r w:rsidR="00CD7540" w:rsidRPr="003E5045">
        <w:rPr>
          <w:rFonts w:ascii="Times New Roman" w:hAnsi="Times New Roman" w:cs="Times New Roman"/>
          <w:b/>
          <w:sz w:val="24"/>
          <w:szCs w:val="24"/>
          <w:vertAlign w:val="superscript"/>
        </w:rPr>
        <w:footnoteReference w:id="1"/>
      </w:r>
      <w:r w:rsidR="00CD7540" w:rsidRPr="003E5045">
        <w:rPr>
          <w:rFonts w:ascii="Times New Roman" w:hAnsi="Times New Roman" w:cs="Times New Roman"/>
          <w:sz w:val="24"/>
          <w:szCs w:val="24"/>
        </w:rPr>
        <w:t xml:space="preserve">  The proposed Reliability Standard is designed to mitigate the effects of geomagnetic disturbances (GMDs) on the Bulk-Power System by requiring responsible entities to implement Operating Plans and Operating Procedures or Processes.  </w:t>
      </w:r>
    </w:p>
    <w:p w14:paraId="50C0CC46" w14:textId="77777777" w:rsidR="0002242D" w:rsidRPr="003E5045" w:rsidRDefault="0002242D" w:rsidP="0092596C">
      <w:pPr>
        <w:spacing w:after="0" w:line="240" w:lineRule="auto"/>
        <w:rPr>
          <w:rFonts w:ascii="Times New Roman" w:hAnsi="Times New Roman" w:cs="Times New Roman"/>
          <w:sz w:val="24"/>
          <w:szCs w:val="24"/>
        </w:rPr>
      </w:pPr>
    </w:p>
    <w:p w14:paraId="50C0CC47" w14:textId="77777777" w:rsidR="00A72E7B" w:rsidRPr="003E5045"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CIRCUMSTANCES THAT MAKE THE COLLECTION OF INFORMATION NECESSARY</w:t>
      </w:r>
    </w:p>
    <w:p w14:paraId="50C0CC48" w14:textId="77777777" w:rsidR="00A72E7B" w:rsidRPr="003E5045" w:rsidRDefault="00A72E7B" w:rsidP="0092596C">
      <w:pPr>
        <w:spacing w:after="0" w:line="240" w:lineRule="auto"/>
        <w:rPr>
          <w:rFonts w:ascii="Times New Roman" w:hAnsi="Times New Roman" w:cs="Times New Roman"/>
          <w:sz w:val="24"/>
          <w:szCs w:val="24"/>
        </w:rPr>
      </w:pPr>
    </w:p>
    <w:p w14:paraId="50C0CC49" w14:textId="7E96D4A5" w:rsidR="00DF401D" w:rsidRPr="003E5045" w:rsidRDefault="00DF401D" w:rsidP="0092596C">
      <w:pPr>
        <w:pStyle w:val="FERCparanumber"/>
        <w:widowControl/>
        <w:numPr>
          <w:ilvl w:val="0"/>
          <w:numId w:val="0"/>
        </w:numPr>
        <w:spacing w:line="240" w:lineRule="auto"/>
        <w:rPr>
          <w:sz w:val="24"/>
        </w:rPr>
      </w:pPr>
      <w:r w:rsidRPr="003E5045">
        <w:rPr>
          <w:sz w:val="24"/>
        </w:rPr>
        <w:t>On August 8, 2005, The Electricity Modernization Act of 2005, which is Title XII of the Energy Policy Act of 2005 (</w:t>
      </w:r>
      <w:proofErr w:type="spellStart"/>
      <w:r w:rsidRPr="003E5045">
        <w:rPr>
          <w:sz w:val="24"/>
        </w:rPr>
        <w:t>EPAct</w:t>
      </w:r>
      <w:proofErr w:type="spellEnd"/>
      <w:r w:rsidRPr="003E5045">
        <w:rPr>
          <w:sz w:val="24"/>
        </w:rPr>
        <w:t xml:space="preserve"> 2005), was enacted into law.</w:t>
      </w:r>
      <w:r w:rsidRPr="003E5045">
        <w:rPr>
          <w:rStyle w:val="FootnoteReference"/>
          <w:sz w:val="24"/>
          <w:vertAlign w:val="superscript"/>
        </w:rPr>
        <w:footnoteReference w:id="2"/>
      </w:r>
      <w:r w:rsidRPr="003E5045">
        <w:rPr>
          <w:sz w:val="24"/>
        </w:rPr>
        <w:t xml:space="preserve">  </w:t>
      </w:r>
      <w:proofErr w:type="spellStart"/>
      <w:r w:rsidRPr="003E5045">
        <w:rPr>
          <w:sz w:val="24"/>
        </w:rPr>
        <w:t>EPAct</w:t>
      </w:r>
      <w:proofErr w:type="spellEnd"/>
      <w:r w:rsidRPr="003E5045">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sidRPr="003E5045">
        <w:rPr>
          <w:sz w:val="24"/>
        </w:rPr>
        <w:t>,</w:t>
      </w:r>
      <w:r w:rsidRPr="003E5045">
        <w:rPr>
          <w:sz w:val="24"/>
        </w:rPr>
        <w:t xml:space="preserve"> the Reliability Standards m</w:t>
      </w:r>
      <w:r w:rsidR="00F9136F" w:rsidRPr="003E5045">
        <w:rPr>
          <w:sz w:val="24"/>
        </w:rPr>
        <w:t>ust</w:t>
      </w:r>
      <w:r w:rsidRPr="003E5045">
        <w:rPr>
          <w:sz w:val="24"/>
        </w:rPr>
        <w:t xml:space="preserve"> be enforced by the ERO, s</w:t>
      </w:r>
      <w:r w:rsidR="003E5045" w:rsidRPr="003E5045">
        <w:rPr>
          <w:sz w:val="24"/>
        </w:rPr>
        <w:t xml:space="preserve">ubject to Commission oversight.  The Commission implements section 215 in 18 CFR 40.  </w:t>
      </w:r>
    </w:p>
    <w:p w14:paraId="50C0CC4A" w14:textId="77777777" w:rsidR="00DF401D" w:rsidRPr="003E5045" w:rsidRDefault="00DF401D" w:rsidP="0092596C">
      <w:pPr>
        <w:spacing w:after="0" w:line="240" w:lineRule="auto"/>
        <w:rPr>
          <w:rFonts w:ascii="Times New Roman" w:hAnsi="Times New Roman" w:cs="Times New Roman"/>
          <w:sz w:val="24"/>
          <w:szCs w:val="24"/>
        </w:rPr>
      </w:pPr>
    </w:p>
    <w:p w14:paraId="50C0CC4B" w14:textId="77777777" w:rsidR="00CD7540" w:rsidRPr="003E5045" w:rsidRDefault="00CD7540"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In Order No. 779, the Commission directed NERC, pursuant to FPA section 215(d)(5), to develop and submit for approval proposed Reliability Standards that address the impact of GMDs on the reliable operation of the Bulk-Power System.  The Commission based its directive on the potentially severe, wide-spread impact on the reliable operation of the Bulk-Power System that can be caused by GMD events and the absence of existing Reliability Standards to address GMD events.</w:t>
      </w:r>
      <w:r w:rsidRPr="003E5045">
        <w:rPr>
          <w:rFonts w:ascii="Times New Roman" w:hAnsi="Times New Roman" w:cs="Times New Roman"/>
          <w:b/>
          <w:sz w:val="24"/>
          <w:szCs w:val="24"/>
          <w:vertAlign w:val="superscript"/>
        </w:rPr>
        <w:footnoteReference w:id="3"/>
      </w:r>
      <w:r w:rsidRPr="003E5045">
        <w:rPr>
          <w:rFonts w:ascii="Times New Roman" w:hAnsi="Times New Roman" w:cs="Times New Roman"/>
          <w:sz w:val="24"/>
          <w:szCs w:val="24"/>
        </w:rPr>
        <w:t xml:space="preserve">  </w:t>
      </w:r>
    </w:p>
    <w:p w14:paraId="50C0CC4C" w14:textId="77777777" w:rsidR="00EB4764" w:rsidRPr="003E5045" w:rsidRDefault="00EB4764" w:rsidP="00CD7540">
      <w:pPr>
        <w:spacing w:after="0" w:line="240" w:lineRule="auto"/>
        <w:ind w:left="720"/>
        <w:rPr>
          <w:rFonts w:ascii="Times New Roman" w:hAnsi="Times New Roman" w:cs="Times New Roman"/>
          <w:sz w:val="24"/>
          <w:szCs w:val="24"/>
        </w:rPr>
      </w:pPr>
    </w:p>
    <w:p w14:paraId="50C0CC4D" w14:textId="77777777" w:rsidR="00CD7540" w:rsidRPr="003E5045" w:rsidRDefault="00CD7540"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Commission directed NERC to implement the directive in two stages.  In the first stage, the Commission directed NERC to submit, within six months of the effective date of Order No. 779, one or more Reliability Standards (First Stage GMD Reliability Standards) that require owners and operators of the Bulk-Power System to develop and implement operational procedures to mitigate the effects of GMDs consistent with the reliable operation of the Bulk-Power System.</w:t>
      </w:r>
      <w:r w:rsidRPr="003E5045">
        <w:rPr>
          <w:rFonts w:ascii="Times New Roman" w:hAnsi="Times New Roman" w:cs="Times New Roman"/>
          <w:b/>
          <w:sz w:val="24"/>
          <w:szCs w:val="24"/>
          <w:vertAlign w:val="superscript"/>
        </w:rPr>
        <w:footnoteReference w:id="4"/>
      </w:r>
      <w:r w:rsidRPr="003E5045">
        <w:rPr>
          <w:rFonts w:ascii="Times New Roman" w:hAnsi="Times New Roman" w:cs="Times New Roman"/>
          <w:sz w:val="24"/>
          <w:szCs w:val="24"/>
        </w:rPr>
        <w:t xml:space="preserve"> </w:t>
      </w:r>
    </w:p>
    <w:p w14:paraId="50C0CC4E" w14:textId="77777777" w:rsidR="00190012" w:rsidRPr="003E5045" w:rsidRDefault="00190012" w:rsidP="00F55597">
      <w:pPr>
        <w:spacing w:after="0" w:line="240" w:lineRule="auto"/>
        <w:ind w:left="720"/>
        <w:rPr>
          <w:rFonts w:ascii="Times New Roman" w:eastAsia="Times New Roman" w:hAnsi="Times New Roman" w:cs="Times New Roman"/>
          <w:sz w:val="24"/>
          <w:szCs w:val="24"/>
        </w:rPr>
      </w:pPr>
      <w:r w:rsidRPr="003E5045">
        <w:rPr>
          <w:rFonts w:ascii="Times New Roman" w:eastAsia="Times New Roman" w:hAnsi="Times New Roman" w:cs="Times New Roman"/>
          <w:sz w:val="24"/>
          <w:szCs w:val="24"/>
        </w:rPr>
        <w:t xml:space="preserve">  </w:t>
      </w:r>
    </w:p>
    <w:p w14:paraId="50C0CC4F" w14:textId="77777777" w:rsidR="00EB4764" w:rsidRPr="003E5045" w:rsidRDefault="00EB4764" w:rsidP="00EB4764">
      <w:pPr>
        <w:spacing w:after="0" w:line="240" w:lineRule="auto"/>
        <w:rPr>
          <w:rFonts w:ascii="Times New Roman" w:eastAsia="Times New Roman" w:hAnsi="Times New Roman" w:cs="Times New Roman"/>
          <w:sz w:val="24"/>
          <w:szCs w:val="24"/>
        </w:rPr>
      </w:pPr>
      <w:r w:rsidRPr="003E5045">
        <w:rPr>
          <w:rFonts w:ascii="Times New Roman" w:eastAsia="Times New Roman" w:hAnsi="Times New Roman" w:cs="Times New Roman"/>
          <w:sz w:val="24"/>
          <w:szCs w:val="24"/>
        </w:rPr>
        <w:t xml:space="preserve">On November 13, 2013, NERC petitioned the Commission to approve proposed Reliability Standard EOP-010-1 and its associated violation risk factors and violation severity levels, </w:t>
      </w:r>
      <w:r w:rsidRPr="003E5045">
        <w:rPr>
          <w:rFonts w:ascii="Times New Roman" w:eastAsia="Times New Roman" w:hAnsi="Times New Roman" w:cs="Times New Roman"/>
          <w:sz w:val="24"/>
          <w:szCs w:val="24"/>
        </w:rPr>
        <w:lastRenderedPageBreak/>
        <w:t>implementation plan, and effective dates.  NERC states that the proposed Reliability Standard is just, reasonable, not unduly discriminatory or preferential, and in the public interest.  Further, NERC maintains that the proposed Reliability Standard satisfies the Commission’s directive in Order No. 779 corresponding to the development and submission of the First Stage GMD Reliability Standards.</w:t>
      </w:r>
    </w:p>
    <w:p w14:paraId="50C0CC50" w14:textId="77777777" w:rsidR="00EB3E6F" w:rsidRPr="003E5045" w:rsidRDefault="00EB3E6F" w:rsidP="0092596C">
      <w:pPr>
        <w:spacing w:after="0" w:line="240" w:lineRule="auto"/>
        <w:rPr>
          <w:rFonts w:ascii="Times New Roman" w:hAnsi="Times New Roman" w:cs="Times New Roman"/>
          <w:sz w:val="24"/>
          <w:szCs w:val="24"/>
        </w:rPr>
      </w:pPr>
    </w:p>
    <w:p w14:paraId="50C0CC51" w14:textId="77777777" w:rsidR="00A72E7B"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HOW, BY WHOM, AND FOR WHAT PURPOSE THE INFORMATION IS TO BE USED AND THE CONSEQUENCES OF NOT COLLECTING THE INFORMATION</w:t>
      </w:r>
    </w:p>
    <w:p w14:paraId="50C0CC52" w14:textId="77777777" w:rsidR="009A6326" w:rsidRPr="003E5045" w:rsidRDefault="009A6326" w:rsidP="009A6326">
      <w:pPr>
        <w:spacing w:after="0" w:line="240" w:lineRule="auto"/>
        <w:rPr>
          <w:rFonts w:ascii="Times New Roman" w:hAnsi="Times New Roman" w:cs="Times New Roman"/>
          <w:sz w:val="24"/>
          <w:szCs w:val="24"/>
        </w:rPr>
      </w:pPr>
    </w:p>
    <w:p w14:paraId="50C0CC53" w14:textId="77777777" w:rsidR="00EB4764" w:rsidRPr="003E5045" w:rsidRDefault="00EB4764"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consistent with Order No. 779 and the NERC Functional Model, proposed Reliability Standard EOP-010-1 applies to reliability coordinators and to  transmission operators with a “Transmission Operator Area that includes a power transformer with a high side wye-grounded winding with terminal voltage greater than 200 kV.”</w:t>
      </w:r>
      <w:r w:rsidRPr="003E5045">
        <w:rPr>
          <w:rFonts w:ascii="Times New Roman" w:hAnsi="Times New Roman" w:cs="Times New Roman"/>
          <w:b/>
          <w:sz w:val="24"/>
          <w:szCs w:val="24"/>
          <w:vertAlign w:val="superscript"/>
        </w:rPr>
        <w:footnoteReference w:id="5"/>
      </w:r>
      <w:r w:rsidRPr="003E5045">
        <w:rPr>
          <w:rFonts w:ascii="Times New Roman" w:hAnsi="Times New Roman" w:cs="Times New Roman"/>
          <w:sz w:val="24"/>
          <w:szCs w:val="24"/>
        </w:rPr>
        <w:t xml:space="preserve">  NERC explains that the proposed Reliability Standard has three requirements:  (1) Requirement R1 addresses coordination by reliability coordinators within their areas; (2) Requirement R2 addresses the dissemination of space weather information by reliability coordinators to ensure that entities within a reliability coordinator area have the appropriate information necessary to take action and that the same information is available to all entities; and (3) Requirement R3 requires transmission operators to develop GMD Operating Procedures or Processes.</w:t>
      </w:r>
    </w:p>
    <w:p w14:paraId="50C0CC54" w14:textId="77777777" w:rsidR="00EB4764" w:rsidRPr="003E5045" w:rsidRDefault="00EB4764" w:rsidP="00EB4764">
      <w:pPr>
        <w:spacing w:after="0" w:line="240" w:lineRule="auto"/>
        <w:rPr>
          <w:rFonts w:ascii="Times New Roman" w:hAnsi="Times New Roman" w:cs="Times New Roman"/>
          <w:sz w:val="24"/>
          <w:szCs w:val="24"/>
        </w:rPr>
      </w:pPr>
    </w:p>
    <w:p w14:paraId="50C0CC55" w14:textId="77777777" w:rsidR="00EB4764" w:rsidRPr="003E5045" w:rsidRDefault="00EB4764"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Requirement R1 requires reliability coordinators to develop, maintain, and implement a GMD Operating Plan that coordinates the GMD Operating Procedures or Operating Processes within the reliability coordinator area.</w:t>
      </w:r>
      <w:r w:rsidRPr="003E5045">
        <w:rPr>
          <w:rFonts w:ascii="Times New Roman" w:hAnsi="Times New Roman" w:cs="Times New Roman"/>
          <w:b/>
          <w:sz w:val="24"/>
          <w:szCs w:val="24"/>
          <w:vertAlign w:val="superscript"/>
        </w:rPr>
        <w:footnoteReference w:id="6"/>
      </w:r>
      <w:r w:rsidRPr="003E5045">
        <w:rPr>
          <w:rFonts w:ascii="Times New Roman" w:hAnsi="Times New Roman" w:cs="Times New Roman"/>
          <w:sz w:val="24"/>
          <w:szCs w:val="24"/>
        </w:rPr>
        <w:t xml:space="preserve">  NERC explains that reliability coordinators are required to ensure that GMD Operating Procedures and Operating Processes in a reliability coordinator area are not in conflict, but reliability coordinators will not review the technical aspects of the GMD Operating Procedures and Operating Processes.</w:t>
      </w:r>
      <w:r w:rsidRPr="003E5045">
        <w:rPr>
          <w:rFonts w:ascii="Times New Roman" w:hAnsi="Times New Roman" w:cs="Times New Roman"/>
          <w:b/>
          <w:sz w:val="24"/>
          <w:szCs w:val="24"/>
          <w:vertAlign w:val="superscript"/>
        </w:rPr>
        <w:footnoteReference w:id="7"/>
      </w:r>
      <w:r w:rsidRPr="003E5045">
        <w:rPr>
          <w:rFonts w:ascii="Times New Roman" w:hAnsi="Times New Roman" w:cs="Times New Roman"/>
          <w:sz w:val="24"/>
          <w:szCs w:val="24"/>
        </w:rPr>
        <w:t xml:space="preserve">  Instead, NERC points out that transmission operators will be responsible for the technical aspects of their Operating Procedures and Operating Processes.  NERC further states that Requirement R1 requires reliability coordinators to describe the activities that must be undertaken in order to mitigate the effects of a GMD event.  NERC explains that, pursuant to Reliability Standard IRO-001-1.1, reliability coordinators have decision-making authority to act and to direct actions to be taken by transmission operators, balancing authorities, generator operators, transmission service providers, load-serving entities, and purchasing-selling entities within their reliability coordinator area to preserve the reliability of the bulk electric system.</w:t>
      </w:r>
    </w:p>
    <w:p w14:paraId="50C0CC56" w14:textId="77777777" w:rsidR="00EB4764" w:rsidRPr="003E5045" w:rsidRDefault="00EB4764"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lastRenderedPageBreak/>
        <w:t>NERC states that Requirement R2 requires reliability coordinators to disseminate space weather information to ensure coordination and consistent awareness in its reliability coordinator area.  NERC maintains that entrusting this responsibility to reliability coordinators is appropriate given the reliability coordinator’s wide-area view.  NERC also explains that Requirement R2 replaces existing Requirement R3 of Reliability Standard IRO-005-3.1a, which currently addresses dissemination of information regarding GMD forecasts.</w:t>
      </w:r>
      <w:r w:rsidRPr="003E5045">
        <w:rPr>
          <w:rFonts w:ascii="Times New Roman" w:hAnsi="Times New Roman" w:cs="Times New Roman"/>
          <w:b/>
          <w:sz w:val="24"/>
          <w:szCs w:val="24"/>
          <w:vertAlign w:val="superscript"/>
        </w:rPr>
        <w:footnoteReference w:id="8"/>
      </w:r>
      <w:r w:rsidRPr="003E5045">
        <w:rPr>
          <w:rFonts w:ascii="Times New Roman" w:hAnsi="Times New Roman" w:cs="Times New Roman"/>
          <w:sz w:val="24"/>
          <w:szCs w:val="24"/>
        </w:rPr>
        <w:t xml:space="preserve">   </w:t>
      </w:r>
    </w:p>
    <w:p w14:paraId="50C0CC57" w14:textId="77777777" w:rsidR="00EB4764" w:rsidRPr="003E5045" w:rsidRDefault="00EB4764" w:rsidP="00EB4764">
      <w:pPr>
        <w:spacing w:after="0" w:line="240" w:lineRule="auto"/>
        <w:rPr>
          <w:rFonts w:ascii="Times New Roman" w:hAnsi="Times New Roman" w:cs="Times New Roman"/>
          <w:sz w:val="24"/>
          <w:szCs w:val="24"/>
        </w:rPr>
      </w:pPr>
    </w:p>
    <w:p w14:paraId="50C0CC58" w14:textId="77777777" w:rsidR="00D119C3" w:rsidRPr="003E5045" w:rsidRDefault="00EB4764" w:rsidP="00D119C3">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Requirement R3 requires transmission operators to develop GMD Operating Procedures or Operating Processes to address GMD events.  NERC explains that Requirement R3 is not prescriptive and allows entities to tailor their Operating Procedures or Operating Processes based on the responsible entity’s assessment of entity-specific factors, such as geography, geology, and system topology.  According to NERC, Requirement R3 requires each transmission operator to specify:  (1) steps or tasks that must be conducted to receive space weather information; (2) what actions must be taken under what conditions, and such conditions must be predetermined; and (3) when and under what conditions the Operating Procedure or Operating Process is exited.  NERC maintains that proposed Reliability Standard EOP-010-1 does not prescribe specific actions that must be taken by responsible entities because “a ‘one-size fits all’ approach to crafting GMD Reliability Standards would fail to recognize the important role of locational differences.”</w:t>
      </w:r>
      <w:r w:rsidRPr="003E5045">
        <w:rPr>
          <w:rFonts w:ascii="Times New Roman" w:hAnsi="Times New Roman" w:cs="Times New Roman"/>
          <w:b/>
          <w:sz w:val="24"/>
          <w:szCs w:val="24"/>
          <w:vertAlign w:val="superscript"/>
        </w:rPr>
        <w:footnoteReference w:id="9"/>
      </w:r>
    </w:p>
    <w:p w14:paraId="50C0CC59" w14:textId="77777777" w:rsidR="00F55597" w:rsidRPr="003E5045" w:rsidRDefault="00F55597" w:rsidP="0092596C">
      <w:pPr>
        <w:spacing w:after="0" w:line="240" w:lineRule="auto"/>
        <w:rPr>
          <w:rFonts w:ascii="Times New Roman" w:hAnsi="Times New Roman" w:cs="Times New Roman"/>
          <w:sz w:val="24"/>
          <w:szCs w:val="24"/>
        </w:rPr>
      </w:pPr>
    </w:p>
    <w:p w14:paraId="50C0CC5A"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ANY CONSIDERATION OF THE USE OF IMPROVED INFORMATION TECHNOLOGY TO REDUCE THE BURDEN AND TECHNICAL OR LEGAL OBSTACLES TO REDUCING BURDEN</w:t>
      </w:r>
    </w:p>
    <w:p w14:paraId="50C0CC5B" w14:textId="77777777" w:rsidR="00EB3E6F" w:rsidRPr="003E5045" w:rsidRDefault="00EB3E6F" w:rsidP="0092596C">
      <w:pPr>
        <w:spacing w:after="0" w:line="240" w:lineRule="auto"/>
        <w:rPr>
          <w:rFonts w:ascii="Times New Roman" w:hAnsi="Times New Roman" w:cs="Times New Roman"/>
          <w:sz w:val="24"/>
          <w:szCs w:val="24"/>
        </w:rPr>
      </w:pPr>
    </w:p>
    <w:p w14:paraId="50C0CC5C" w14:textId="57478B35" w:rsidR="00C00D70" w:rsidRPr="003E5045"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use of current or improved technology is not covered in Reliability Standards, and is therefore left to the discretion of each entity.</w:t>
      </w:r>
    </w:p>
    <w:p w14:paraId="50C0CC5D" w14:textId="77777777" w:rsidR="00EB3E6F" w:rsidRPr="003E5045" w:rsidRDefault="00EB3E6F" w:rsidP="0092596C">
      <w:pPr>
        <w:spacing w:after="0" w:line="240" w:lineRule="auto"/>
        <w:rPr>
          <w:rFonts w:ascii="Times New Roman" w:hAnsi="Times New Roman" w:cs="Times New Roman"/>
          <w:sz w:val="24"/>
          <w:szCs w:val="24"/>
        </w:rPr>
      </w:pPr>
    </w:p>
    <w:p w14:paraId="50C0CC5E"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EFFORTS TO IDENTIF</w:t>
      </w:r>
      <w:r w:rsidR="00E05FA3" w:rsidRPr="003E5045">
        <w:rPr>
          <w:rFonts w:ascii="Times New Roman" w:hAnsi="Times New Roman" w:cs="Times New Roman"/>
          <w:b/>
          <w:sz w:val="24"/>
          <w:szCs w:val="24"/>
        </w:rPr>
        <w:t>Y</w:t>
      </w:r>
      <w:r w:rsidRPr="003E504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0C0CC5F" w14:textId="77777777" w:rsidR="00EB3E6F" w:rsidRPr="003E5045" w:rsidRDefault="00EB3E6F" w:rsidP="0092596C">
      <w:pPr>
        <w:spacing w:after="0" w:line="240" w:lineRule="auto"/>
        <w:rPr>
          <w:rFonts w:ascii="Times New Roman" w:hAnsi="Times New Roman" w:cs="Times New Roman"/>
          <w:sz w:val="24"/>
          <w:szCs w:val="24"/>
        </w:rPr>
      </w:pPr>
    </w:p>
    <w:p w14:paraId="50C0CC60" w14:textId="77777777" w:rsidR="00EB3E6F" w:rsidRPr="003E5045"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14:paraId="50C0CC61" w14:textId="77777777" w:rsidR="00C00D70" w:rsidRPr="003E5045" w:rsidRDefault="00C00D70" w:rsidP="0092596C">
      <w:pPr>
        <w:spacing w:after="0" w:line="240" w:lineRule="auto"/>
        <w:rPr>
          <w:rFonts w:ascii="Times New Roman" w:hAnsi="Times New Roman" w:cs="Times New Roman"/>
          <w:sz w:val="24"/>
          <w:szCs w:val="24"/>
        </w:rPr>
      </w:pPr>
    </w:p>
    <w:p w14:paraId="50C0CC62"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METHODS USED TO MINIMIZE THE BURDEN IN COLLECTION OF INFORMATION INVOLVING SMALL ENTITIES</w:t>
      </w:r>
    </w:p>
    <w:p w14:paraId="50C0CC63" w14:textId="77777777" w:rsidR="00EB3E6F" w:rsidRPr="003E5045" w:rsidRDefault="00EB3E6F" w:rsidP="0092596C">
      <w:pPr>
        <w:spacing w:after="0" w:line="240" w:lineRule="auto"/>
        <w:rPr>
          <w:rFonts w:ascii="Times New Roman" w:hAnsi="Times New Roman" w:cs="Times New Roman"/>
          <w:sz w:val="24"/>
          <w:szCs w:val="24"/>
        </w:rPr>
      </w:pPr>
    </w:p>
    <w:p w14:paraId="50C0CC64" w14:textId="77777777" w:rsidR="00AE44B8" w:rsidRPr="003E5045" w:rsidRDefault="00AE44B8" w:rsidP="00AE44B8">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Proposed Reliability Standard EOP-010-1 minimizes or avoids burden on small entities in two specific ways.</w:t>
      </w:r>
    </w:p>
    <w:p w14:paraId="50C0CC65" w14:textId="77777777" w:rsidR="00AE44B8" w:rsidRPr="003E5045" w:rsidRDefault="00AE44B8" w:rsidP="00AE44B8">
      <w:pPr>
        <w:spacing w:after="0" w:line="240" w:lineRule="auto"/>
        <w:rPr>
          <w:rFonts w:ascii="Times New Roman" w:hAnsi="Times New Roman" w:cs="Times New Roman"/>
          <w:sz w:val="24"/>
          <w:szCs w:val="24"/>
        </w:rPr>
      </w:pPr>
    </w:p>
    <w:p w14:paraId="50C0CC66" w14:textId="77777777" w:rsidR="00AE44B8" w:rsidRPr="003E5045" w:rsidRDefault="00AE44B8" w:rsidP="00AE44B8">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lastRenderedPageBreak/>
        <w:t xml:space="preserve">First, the standard only applies to transmission operators and reliability coordinators.  Comparison of the NERC compliance registry with data submitted to the Energy </w:t>
      </w:r>
    </w:p>
    <w:p w14:paraId="50C0CC67" w14:textId="77777777" w:rsidR="00021A58" w:rsidRPr="003E5045" w:rsidRDefault="00AE44B8" w:rsidP="00AE44B8">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Information Administration on Form EIA-861 indicates that </w:t>
      </w:r>
      <w:r w:rsidR="00021A58" w:rsidRPr="003E5045">
        <w:rPr>
          <w:rFonts w:ascii="Times New Roman" w:hAnsi="Times New Roman" w:cs="Times New Roman"/>
          <w:sz w:val="24"/>
          <w:szCs w:val="24"/>
        </w:rPr>
        <w:t xml:space="preserve">there are </w:t>
      </w:r>
      <w:r w:rsidRPr="003E5045">
        <w:rPr>
          <w:rFonts w:ascii="Times New Roman" w:hAnsi="Times New Roman" w:cs="Times New Roman"/>
          <w:sz w:val="24"/>
          <w:szCs w:val="24"/>
        </w:rPr>
        <w:t xml:space="preserve">perhaps as many as 34 small </w:t>
      </w:r>
      <w:r w:rsidR="00021A58" w:rsidRPr="003E5045">
        <w:rPr>
          <w:rFonts w:ascii="Times New Roman" w:hAnsi="Times New Roman" w:cs="Times New Roman"/>
          <w:sz w:val="24"/>
          <w:szCs w:val="24"/>
        </w:rPr>
        <w:t>transmission operators and no small reliability coordinators.</w:t>
      </w:r>
    </w:p>
    <w:p w14:paraId="50C0CC68" w14:textId="77777777" w:rsidR="00021A58" w:rsidRPr="003E5045" w:rsidRDefault="00021A58" w:rsidP="00AE44B8">
      <w:pPr>
        <w:spacing w:after="0" w:line="240" w:lineRule="auto"/>
        <w:rPr>
          <w:rFonts w:ascii="Times New Roman" w:hAnsi="Times New Roman" w:cs="Times New Roman"/>
          <w:sz w:val="24"/>
          <w:szCs w:val="24"/>
        </w:rPr>
      </w:pPr>
    </w:p>
    <w:p w14:paraId="50C0CC69" w14:textId="66AF822A" w:rsidR="00AE44B8" w:rsidRPr="003E5045" w:rsidRDefault="00021A58" w:rsidP="00AE44B8">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Second, the Commission does not expect any material burden change for the 34 </w:t>
      </w:r>
      <w:r w:rsidR="00024320" w:rsidRPr="003E5045">
        <w:rPr>
          <w:rFonts w:ascii="Times New Roman" w:hAnsi="Times New Roman" w:cs="Times New Roman"/>
          <w:sz w:val="24"/>
          <w:szCs w:val="24"/>
        </w:rPr>
        <w:t xml:space="preserve">small </w:t>
      </w:r>
      <w:r w:rsidRPr="003E5045">
        <w:rPr>
          <w:rFonts w:ascii="Times New Roman" w:hAnsi="Times New Roman" w:cs="Times New Roman"/>
          <w:sz w:val="24"/>
          <w:szCs w:val="24"/>
        </w:rPr>
        <w:t>transmission operators because the proposed standard only applies to transmission operators with a Transmission Operator Area that includes a power transformer with a high side, wye-grounded winding with terminal voltage greater than 200 kV.  These types of arrangements typically only occur with large entities serving substantial geographical areas with significant energy output.</w:t>
      </w:r>
      <w:r w:rsidR="00AE44B8" w:rsidRPr="003E5045">
        <w:rPr>
          <w:rFonts w:ascii="Times New Roman" w:hAnsi="Times New Roman" w:cs="Times New Roman"/>
          <w:sz w:val="24"/>
          <w:szCs w:val="24"/>
        </w:rPr>
        <w:t xml:space="preserve"> </w:t>
      </w:r>
    </w:p>
    <w:p w14:paraId="50C0CC6A" w14:textId="77777777" w:rsidR="00C00D70" w:rsidRPr="003E5045" w:rsidRDefault="00C00D70" w:rsidP="0092596C">
      <w:pPr>
        <w:spacing w:after="0" w:line="240" w:lineRule="auto"/>
        <w:rPr>
          <w:rFonts w:ascii="Times New Roman" w:hAnsi="Times New Roman" w:cs="Times New Roman"/>
          <w:sz w:val="24"/>
          <w:szCs w:val="24"/>
        </w:rPr>
      </w:pPr>
    </w:p>
    <w:p w14:paraId="50C0CC6B" w14:textId="77777777" w:rsidR="00C00D70" w:rsidRPr="003E5045"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In general, small entities may </w:t>
      </w:r>
      <w:r w:rsidR="00B86284" w:rsidRPr="003E5045">
        <w:rPr>
          <w:rFonts w:ascii="Times New Roman" w:hAnsi="Times New Roman" w:cs="Times New Roman"/>
          <w:sz w:val="24"/>
          <w:szCs w:val="24"/>
        </w:rPr>
        <w:t xml:space="preserve">reduce their burden by taking part in a joint registration organization or </w:t>
      </w:r>
      <w:r w:rsidRPr="003E5045">
        <w:rPr>
          <w:rFonts w:ascii="Times New Roman" w:hAnsi="Times New Roman" w:cs="Times New Roman"/>
          <w:sz w:val="24"/>
          <w:szCs w:val="24"/>
        </w:rPr>
        <w:t>a coordinated functional registration</w:t>
      </w:r>
      <w:r w:rsidR="00B86284" w:rsidRPr="003E5045">
        <w:rPr>
          <w:rFonts w:ascii="Times New Roman" w:hAnsi="Times New Roman" w:cs="Times New Roman"/>
          <w:sz w:val="24"/>
          <w:szCs w:val="24"/>
        </w:rPr>
        <w:t>.  These options allow an entity to share its compliance burden with other entities.</w:t>
      </w:r>
    </w:p>
    <w:p w14:paraId="50C0CC6C" w14:textId="77777777" w:rsidR="00EB3E6F" w:rsidRPr="003E5045" w:rsidRDefault="00EB3E6F" w:rsidP="0092596C">
      <w:pPr>
        <w:spacing w:after="0" w:line="240" w:lineRule="auto"/>
        <w:rPr>
          <w:rFonts w:ascii="Times New Roman" w:hAnsi="Times New Roman" w:cs="Times New Roman"/>
          <w:sz w:val="24"/>
          <w:szCs w:val="24"/>
        </w:rPr>
      </w:pPr>
    </w:p>
    <w:p w14:paraId="50C0CC6D"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CONSEQUENCE TO FEDERAL PROGRAM IF COLLECTION WERE CONDUCTED LESS FREQUENTLY</w:t>
      </w:r>
    </w:p>
    <w:p w14:paraId="50C0CC6E" w14:textId="77777777" w:rsidR="00EB3E6F" w:rsidRPr="003E5045" w:rsidRDefault="00EB3E6F" w:rsidP="0092596C">
      <w:pPr>
        <w:spacing w:after="0" w:line="240" w:lineRule="auto"/>
        <w:rPr>
          <w:rFonts w:ascii="Times New Roman" w:hAnsi="Times New Roman" w:cs="Times New Roman"/>
          <w:sz w:val="24"/>
          <w:szCs w:val="24"/>
        </w:rPr>
      </w:pPr>
    </w:p>
    <w:p w14:paraId="50C0CC6F" w14:textId="50B16D41" w:rsidR="00EB3E6F" w:rsidRPr="003E5045" w:rsidRDefault="005C60CF"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GMD events have the potential to cause severe, wide-spread impact on the reliable operation of the Bulk-Power System.  Currently there are no Reliability Standards to address GMD events.  The new Reliability Standard requires transmission operators and reliability coordinators to develop, maintain, and implement a GMD Operating Procedure or Operating Process.</w:t>
      </w:r>
      <w:r w:rsidR="00C25045" w:rsidRPr="003E5045">
        <w:rPr>
          <w:rFonts w:ascii="Times New Roman" w:hAnsi="Times New Roman" w:cs="Times New Roman"/>
          <w:sz w:val="24"/>
          <w:szCs w:val="24"/>
        </w:rPr>
        <w:t xml:space="preserve">  The standard does not indicate how often respondents must </w:t>
      </w:r>
      <w:r w:rsidR="004A32F7" w:rsidRPr="003E5045">
        <w:rPr>
          <w:rFonts w:ascii="Times New Roman" w:hAnsi="Times New Roman" w:cs="Times New Roman"/>
          <w:sz w:val="24"/>
          <w:szCs w:val="24"/>
        </w:rPr>
        <w:t xml:space="preserve">review their procedures but respondents are required to have evidence that that they reviewed their procedures.  Respondents are required to keep evidence for three years.  If respondents were to carry out these responsibilities on a less frequent basis there would be increased risk that GMD operating procedures and processes are out of date, leading to increased risk of black-outs due to GMD related events. </w:t>
      </w:r>
      <w:r w:rsidRPr="003E5045">
        <w:rPr>
          <w:rFonts w:ascii="Times New Roman" w:hAnsi="Times New Roman" w:cs="Times New Roman"/>
          <w:sz w:val="24"/>
          <w:szCs w:val="24"/>
        </w:rPr>
        <w:t xml:space="preserve">    </w:t>
      </w:r>
    </w:p>
    <w:p w14:paraId="50C0CC70" w14:textId="77777777" w:rsidR="00B86284" w:rsidRPr="003E5045" w:rsidRDefault="00B86284" w:rsidP="0092596C">
      <w:pPr>
        <w:spacing w:after="0" w:line="240" w:lineRule="auto"/>
        <w:rPr>
          <w:rFonts w:ascii="Times New Roman" w:hAnsi="Times New Roman" w:cs="Times New Roman"/>
          <w:sz w:val="24"/>
          <w:szCs w:val="24"/>
        </w:rPr>
      </w:pPr>
    </w:p>
    <w:p w14:paraId="50C0CC71"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EXPLAIN ANY SPECIAL CIRCUMSTANCES RELATING TO THE INFORMATION COLLECTION</w:t>
      </w:r>
    </w:p>
    <w:p w14:paraId="50C0CC72" w14:textId="77777777" w:rsidR="00EB3E6F" w:rsidRPr="003E5045" w:rsidRDefault="00EB3E6F" w:rsidP="0092596C">
      <w:pPr>
        <w:spacing w:after="0" w:line="240" w:lineRule="auto"/>
        <w:rPr>
          <w:rFonts w:ascii="Times New Roman" w:hAnsi="Times New Roman" w:cs="Times New Roman"/>
          <w:sz w:val="24"/>
          <w:szCs w:val="24"/>
        </w:rPr>
      </w:pPr>
    </w:p>
    <w:p w14:paraId="50C0CC73" w14:textId="77777777" w:rsidR="00F82DB7" w:rsidRPr="003E5045" w:rsidRDefault="00F82DB7" w:rsidP="00F82DB7">
      <w:pPr>
        <w:spacing w:after="0" w:line="240" w:lineRule="auto"/>
        <w:rPr>
          <w:rFonts w:ascii="Times New Roman" w:hAnsi="Times New Roman"/>
          <w:sz w:val="24"/>
          <w:szCs w:val="24"/>
        </w:rPr>
      </w:pPr>
      <w:r w:rsidRPr="003E5045">
        <w:rPr>
          <w:rFonts w:ascii="Times New Roman" w:hAnsi="Times New Roman"/>
          <w:sz w:val="24"/>
          <w:szCs w:val="24"/>
        </w:rPr>
        <w:t xml:space="preserve">There </w:t>
      </w:r>
      <w:r w:rsidR="00AB18E0" w:rsidRPr="003E5045">
        <w:rPr>
          <w:rFonts w:ascii="Times New Roman" w:hAnsi="Times New Roman"/>
          <w:sz w:val="24"/>
          <w:szCs w:val="24"/>
        </w:rPr>
        <w:t>are no</w:t>
      </w:r>
      <w:r w:rsidRPr="003E5045">
        <w:rPr>
          <w:rFonts w:ascii="Times New Roman" w:hAnsi="Times New Roman"/>
          <w:sz w:val="24"/>
          <w:szCs w:val="24"/>
        </w:rPr>
        <w:t xml:space="preserve"> special circumstance</w:t>
      </w:r>
      <w:r w:rsidR="00AB18E0" w:rsidRPr="003E5045">
        <w:rPr>
          <w:rFonts w:ascii="Times New Roman" w:hAnsi="Times New Roman"/>
          <w:sz w:val="24"/>
          <w:szCs w:val="24"/>
        </w:rPr>
        <w:t>s</w:t>
      </w:r>
      <w:r w:rsidRPr="003E5045">
        <w:rPr>
          <w:rFonts w:ascii="Times New Roman" w:hAnsi="Times New Roman"/>
          <w:sz w:val="24"/>
          <w:szCs w:val="24"/>
        </w:rPr>
        <w:t xml:space="preserve"> as described in 5 CFR 1320.5</w:t>
      </w:r>
      <w:r w:rsidR="00AB18E0" w:rsidRPr="003E5045">
        <w:rPr>
          <w:rFonts w:ascii="Times New Roman" w:hAnsi="Times New Roman"/>
          <w:sz w:val="24"/>
          <w:szCs w:val="24"/>
        </w:rPr>
        <w:t xml:space="preserve"> pertaining to this collection.</w:t>
      </w:r>
      <w:r w:rsidRPr="003E5045">
        <w:rPr>
          <w:rFonts w:ascii="Times New Roman" w:hAnsi="Times New Roman"/>
          <w:sz w:val="24"/>
          <w:szCs w:val="24"/>
        </w:rPr>
        <w:t xml:space="preserve"> </w:t>
      </w:r>
    </w:p>
    <w:p w14:paraId="50C0CC74" w14:textId="77777777" w:rsidR="00EB3E6F" w:rsidRPr="003E5045" w:rsidRDefault="00EB3E6F" w:rsidP="0092596C">
      <w:pPr>
        <w:spacing w:after="0" w:line="240" w:lineRule="auto"/>
        <w:rPr>
          <w:rFonts w:ascii="Times New Roman" w:hAnsi="Times New Roman" w:cs="Times New Roman"/>
          <w:sz w:val="24"/>
          <w:szCs w:val="24"/>
        </w:rPr>
      </w:pPr>
    </w:p>
    <w:p w14:paraId="50C0CC75"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EFFORTS TO CONSULT OUTSIDE THE AGENCY: SUMMARIZE PUBLIC COMMENTS AND THE AGENCY’S RESPONSE</w:t>
      </w:r>
    </w:p>
    <w:p w14:paraId="50C0CC76" w14:textId="77777777" w:rsidR="00EB3E6F" w:rsidRPr="003E5045" w:rsidRDefault="00EB3E6F" w:rsidP="0092596C">
      <w:pPr>
        <w:spacing w:after="0" w:line="240" w:lineRule="auto"/>
        <w:rPr>
          <w:rFonts w:ascii="Times New Roman" w:hAnsi="Times New Roman" w:cs="Times New Roman"/>
          <w:sz w:val="24"/>
          <w:szCs w:val="24"/>
        </w:rPr>
      </w:pPr>
    </w:p>
    <w:p w14:paraId="50C0CC77" w14:textId="4C8156E9" w:rsidR="0072126E" w:rsidRPr="003E5045" w:rsidRDefault="0072126E" w:rsidP="0092596C">
      <w:pPr>
        <w:spacing w:after="0" w:line="240" w:lineRule="auto"/>
        <w:rPr>
          <w:rFonts w:ascii="Times New Roman" w:hAnsi="Times New Roman"/>
          <w:sz w:val="24"/>
          <w:szCs w:val="24"/>
        </w:rPr>
      </w:pPr>
      <w:r w:rsidRPr="003E5045">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3E5045">
        <w:rPr>
          <w:rFonts w:ascii="Times New Roman" w:hAnsi="Times New Roman"/>
          <w:b/>
          <w:bCs/>
          <w:sz w:val="24"/>
          <w:szCs w:val="24"/>
          <w:vertAlign w:val="superscript"/>
        </w:rPr>
        <w:footnoteReference w:id="10"/>
      </w:r>
      <w:r w:rsidRPr="003E5045">
        <w:rPr>
          <w:rFonts w:ascii="Times New Roman" w:hAnsi="Times New Roman"/>
          <w:bCs/>
          <w:sz w:val="24"/>
          <w:szCs w:val="24"/>
        </w:rPr>
        <w:t xml:space="preserve">  In addition, each FERC rulemaking (both proposed and final rules) is published in the </w:t>
      </w:r>
      <w:r w:rsidRPr="003E5045">
        <w:rPr>
          <w:rFonts w:ascii="Times New Roman" w:hAnsi="Times New Roman"/>
          <w:bCs/>
          <w:sz w:val="24"/>
          <w:szCs w:val="24"/>
          <w:u w:val="single"/>
        </w:rPr>
        <w:t>Federal Register</w:t>
      </w:r>
      <w:r w:rsidRPr="003E5045">
        <w:rPr>
          <w:rFonts w:ascii="Times New Roman" w:hAnsi="Times New Roman"/>
          <w:bCs/>
          <w:sz w:val="24"/>
          <w:szCs w:val="24"/>
        </w:rPr>
        <w:t xml:space="preserve">, thereby providing public utilities and licensees, state commissions, Federal agencies, </w:t>
      </w:r>
      <w:r w:rsidRPr="003E5045">
        <w:rPr>
          <w:rFonts w:ascii="Times New Roman" w:hAnsi="Times New Roman"/>
          <w:bCs/>
          <w:sz w:val="24"/>
          <w:szCs w:val="24"/>
        </w:rPr>
        <w:lastRenderedPageBreak/>
        <w:t xml:space="preserve">and other interested parties an opportunity to submit data, views, comments or suggestions concerning the proposed collection of data. </w:t>
      </w:r>
      <w:r w:rsidRPr="003E5045">
        <w:rPr>
          <w:rFonts w:ascii="Times New Roman" w:hAnsi="Times New Roman"/>
          <w:sz w:val="24"/>
          <w:szCs w:val="24"/>
        </w:rPr>
        <w:t xml:space="preserve"> The proposed rule was published in the Federal Register on </w:t>
      </w:r>
      <w:r w:rsidR="00AB18E0" w:rsidRPr="003E5045">
        <w:rPr>
          <w:rFonts w:ascii="Times New Roman" w:hAnsi="Times New Roman"/>
          <w:sz w:val="24"/>
          <w:szCs w:val="24"/>
        </w:rPr>
        <w:t xml:space="preserve">January </w:t>
      </w:r>
      <w:r w:rsidR="003C235A" w:rsidRPr="003E5045">
        <w:rPr>
          <w:rFonts w:ascii="Times New Roman" w:hAnsi="Times New Roman"/>
          <w:sz w:val="24"/>
          <w:szCs w:val="24"/>
        </w:rPr>
        <w:t>22</w:t>
      </w:r>
      <w:r w:rsidR="00BB71CF" w:rsidRPr="003E5045">
        <w:rPr>
          <w:rFonts w:ascii="Times New Roman" w:hAnsi="Times New Roman"/>
          <w:sz w:val="24"/>
          <w:szCs w:val="24"/>
        </w:rPr>
        <w:t>, 201</w:t>
      </w:r>
      <w:r w:rsidR="00AB18E0" w:rsidRPr="003E5045">
        <w:rPr>
          <w:rFonts w:ascii="Times New Roman" w:hAnsi="Times New Roman"/>
          <w:sz w:val="24"/>
          <w:szCs w:val="24"/>
        </w:rPr>
        <w:t>4</w:t>
      </w:r>
      <w:r w:rsidR="00BB71CF" w:rsidRPr="003E5045">
        <w:rPr>
          <w:rFonts w:ascii="Times New Roman" w:hAnsi="Times New Roman"/>
          <w:sz w:val="24"/>
          <w:szCs w:val="24"/>
        </w:rPr>
        <w:t xml:space="preserve"> (7</w:t>
      </w:r>
      <w:r w:rsidR="00AB18E0" w:rsidRPr="003E5045">
        <w:rPr>
          <w:rFonts w:ascii="Times New Roman" w:hAnsi="Times New Roman"/>
          <w:sz w:val="24"/>
          <w:szCs w:val="24"/>
        </w:rPr>
        <w:t>9</w:t>
      </w:r>
      <w:r w:rsidR="00BB71CF" w:rsidRPr="003E5045">
        <w:rPr>
          <w:rFonts w:ascii="Times New Roman" w:hAnsi="Times New Roman"/>
          <w:sz w:val="24"/>
          <w:szCs w:val="24"/>
        </w:rPr>
        <w:t xml:space="preserve"> FR </w:t>
      </w:r>
      <w:r w:rsidR="003C235A" w:rsidRPr="003E5045">
        <w:rPr>
          <w:rFonts w:ascii="Times New Roman" w:hAnsi="Times New Roman"/>
          <w:sz w:val="24"/>
          <w:szCs w:val="24"/>
        </w:rPr>
        <w:t>3547</w:t>
      </w:r>
      <w:r w:rsidRPr="003E5045">
        <w:rPr>
          <w:rFonts w:ascii="Times New Roman" w:hAnsi="Times New Roman"/>
          <w:sz w:val="24"/>
          <w:szCs w:val="24"/>
        </w:rPr>
        <w:t>).</w:t>
      </w:r>
    </w:p>
    <w:p w14:paraId="50C0CC78" w14:textId="77777777" w:rsidR="00EB3E6F" w:rsidRPr="003E5045" w:rsidRDefault="00EB3E6F" w:rsidP="0092596C">
      <w:pPr>
        <w:spacing w:after="0" w:line="240" w:lineRule="auto"/>
        <w:rPr>
          <w:rFonts w:ascii="Times New Roman" w:hAnsi="Times New Roman" w:cs="Times New Roman"/>
          <w:sz w:val="24"/>
          <w:szCs w:val="24"/>
        </w:rPr>
      </w:pPr>
    </w:p>
    <w:p w14:paraId="50C0CC79" w14:textId="77777777" w:rsidR="00EB3E6F"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EXPLAIN ANY PAYMENT OR GIFTS TO RESPONDENTS</w:t>
      </w:r>
    </w:p>
    <w:p w14:paraId="50C0CC7A" w14:textId="77777777" w:rsidR="00D80FBD" w:rsidRPr="003E5045" w:rsidRDefault="00D80FBD" w:rsidP="0092596C">
      <w:pPr>
        <w:spacing w:after="0" w:line="240" w:lineRule="auto"/>
        <w:rPr>
          <w:rFonts w:ascii="Times New Roman" w:hAnsi="Times New Roman" w:cs="Times New Roman"/>
          <w:sz w:val="24"/>
          <w:szCs w:val="24"/>
        </w:rPr>
      </w:pPr>
    </w:p>
    <w:p w14:paraId="50C0CC7B" w14:textId="77777777" w:rsidR="0072126E" w:rsidRPr="003E5045" w:rsidRDefault="0072126E" w:rsidP="0092596C">
      <w:pPr>
        <w:spacing w:after="0" w:line="240" w:lineRule="auto"/>
        <w:rPr>
          <w:rFonts w:ascii="Times New Roman" w:hAnsi="Times New Roman"/>
          <w:sz w:val="24"/>
          <w:szCs w:val="24"/>
        </w:rPr>
      </w:pPr>
      <w:r w:rsidRPr="003E5045">
        <w:rPr>
          <w:rFonts w:ascii="Times New Roman" w:hAnsi="Times New Roman"/>
          <w:sz w:val="24"/>
          <w:szCs w:val="24"/>
        </w:rPr>
        <w:t>The Commission does not make payments or provide gifts for respondents related to this collection.</w:t>
      </w:r>
    </w:p>
    <w:p w14:paraId="50C0CC7C" w14:textId="77777777" w:rsidR="00D80FBD" w:rsidRPr="003E5045" w:rsidRDefault="00D80FBD" w:rsidP="0092596C">
      <w:pPr>
        <w:spacing w:after="0" w:line="240" w:lineRule="auto"/>
        <w:rPr>
          <w:rFonts w:ascii="Times New Roman" w:hAnsi="Times New Roman" w:cs="Times New Roman"/>
          <w:sz w:val="24"/>
          <w:szCs w:val="24"/>
        </w:rPr>
      </w:pPr>
    </w:p>
    <w:p w14:paraId="50C0CC7D"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ANY ASSURANCE OF CONFIDENTIALITY PROVIDED TO RESPONDENTS</w:t>
      </w:r>
    </w:p>
    <w:p w14:paraId="50C0CC7E" w14:textId="77777777" w:rsidR="00182858" w:rsidRPr="003E5045" w:rsidRDefault="00182858" w:rsidP="0092596C">
      <w:pPr>
        <w:spacing w:after="0" w:line="240" w:lineRule="auto"/>
        <w:rPr>
          <w:rFonts w:ascii="Times New Roman" w:hAnsi="Times New Roman" w:cs="Times New Roman"/>
          <w:sz w:val="24"/>
          <w:szCs w:val="24"/>
        </w:rPr>
      </w:pPr>
    </w:p>
    <w:p w14:paraId="50C0CC7F" w14:textId="77777777" w:rsidR="00D80FBD" w:rsidRPr="003E5045" w:rsidRDefault="004552E9"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There are no specific assurances of confidentiality mentioned to respondents.</w:t>
      </w:r>
    </w:p>
    <w:p w14:paraId="50C0CC80" w14:textId="77777777" w:rsidR="00D80FBD" w:rsidRPr="003E5045" w:rsidRDefault="00D80FBD" w:rsidP="0092596C">
      <w:pPr>
        <w:spacing w:after="0" w:line="240" w:lineRule="auto"/>
        <w:rPr>
          <w:rFonts w:ascii="Times New Roman" w:hAnsi="Times New Roman" w:cs="Times New Roman"/>
          <w:sz w:val="24"/>
          <w:szCs w:val="24"/>
        </w:rPr>
      </w:pPr>
    </w:p>
    <w:p w14:paraId="50C0CC81"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PROVIDE ADDITIONAL JUSTIFICATION FOR ANY QUESTIONS OF A SENSITIVE NATURE</w:t>
      </w:r>
    </w:p>
    <w:p w14:paraId="50C0CC82" w14:textId="77777777" w:rsidR="00D80FBD" w:rsidRPr="003E5045" w:rsidRDefault="00D80FBD" w:rsidP="0092596C">
      <w:pPr>
        <w:spacing w:after="0" w:line="240" w:lineRule="auto"/>
        <w:rPr>
          <w:rFonts w:ascii="Times New Roman" w:hAnsi="Times New Roman" w:cs="Times New Roman"/>
          <w:sz w:val="24"/>
          <w:szCs w:val="24"/>
        </w:rPr>
      </w:pPr>
    </w:p>
    <w:p w14:paraId="50C0CC83" w14:textId="77777777" w:rsidR="00A4336A" w:rsidRPr="003E5045" w:rsidRDefault="00A4336A" w:rsidP="0092596C">
      <w:pPr>
        <w:spacing w:after="0" w:line="240" w:lineRule="auto"/>
        <w:rPr>
          <w:rFonts w:ascii="Times New Roman" w:hAnsi="Times New Roman"/>
          <w:sz w:val="24"/>
          <w:szCs w:val="24"/>
        </w:rPr>
      </w:pPr>
      <w:r w:rsidRPr="003E5045">
        <w:rPr>
          <w:rFonts w:ascii="Times New Roman" w:hAnsi="Times New Roman"/>
          <w:sz w:val="24"/>
          <w:szCs w:val="24"/>
        </w:rPr>
        <w:t>This collection does not include any questions of a sensitive nature.</w:t>
      </w:r>
    </w:p>
    <w:p w14:paraId="50C0CC84" w14:textId="77777777" w:rsidR="00D80FBD" w:rsidRPr="003E5045" w:rsidRDefault="00D80FBD" w:rsidP="0092596C">
      <w:pPr>
        <w:spacing w:after="0" w:line="240" w:lineRule="auto"/>
        <w:rPr>
          <w:rFonts w:ascii="Times New Roman" w:hAnsi="Times New Roman" w:cs="Times New Roman"/>
          <w:sz w:val="24"/>
          <w:szCs w:val="24"/>
        </w:rPr>
      </w:pPr>
    </w:p>
    <w:p w14:paraId="50C0CC85"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ESTIMATED BURDEN OF COLLECTION OF INFORMATION</w:t>
      </w:r>
    </w:p>
    <w:p w14:paraId="50C0CC86" w14:textId="77777777" w:rsidR="00A4336A" w:rsidRPr="003E5045" w:rsidRDefault="00A4336A" w:rsidP="0092596C">
      <w:pPr>
        <w:spacing w:after="0" w:line="240" w:lineRule="auto"/>
        <w:rPr>
          <w:rFonts w:ascii="Times New Roman" w:hAnsi="Times New Roman" w:cs="Times New Roman"/>
          <w:sz w:val="24"/>
          <w:szCs w:val="24"/>
        </w:rPr>
      </w:pPr>
    </w:p>
    <w:p w14:paraId="50C0CC87" w14:textId="77777777" w:rsidR="00AB18E0" w:rsidRPr="003E5045" w:rsidRDefault="00B62DC2" w:rsidP="00AB18E0">
      <w:pPr>
        <w:autoSpaceDE w:val="0"/>
        <w:autoSpaceDN w:val="0"/>
        <w:adjustRightInd w:val="0"/>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Proposed Reliability Standard </w:t>
      </w:r>
      <w:r w:rsidR="00AB18E0" w:rsidRPr="003E5045">
        <w:rPr>
          <w:rFonts w:ascii="Times New Roman" w:hAnsi="Times New Roman" w:cs="Times New Roman"/>
          <w:sz w:val="24"/>
          <w:szCs w:val="24"/>
        </w:rPr>
        <w:t>ERO</w:t>
      </w:r>
      <w:r w:rsidRPr="003E5045">
        <w:rPr>
          <w:rFonts w:ascii="Times New Roman" w:hAnsi="Times New Roman" w:cs="Times New Roman"/>
          <w:sz w:val="24"/>
          <w:szCs w:val="24"/>
        </w:rPr>
        <w:t>-0</w:t>
      </w:r>
      <w:r w:rsidR="00AB18E0" w:rsidRPr="003E5045">
        <w:rPr>
          <w:rFonts w:ascii="Times New Roman" w:hAnsi="Times New Roman" w:cs="Times New Roman"/>
          <w:sz w:val="24"/>
          <w:szCs w:val="24"/>
        </w:rPr>
        <w:t>10</w:t>
      </w:r>
      <w:r w:rsidRPr="003E5045">
        <w:rPr>
          <w:rFonts w:ascii="Times New Roman" w:hAnsi="Times New Roman" w:cs="Times New Roman"/>
          <w:sz w:val="24"/>
          <w:szCs w:val="24"/>
        </w:rPr>
        <w:t>-</w:t>
      </w:r>
      <w:r w:rsidR="00AB18E0" w:rsidRPr="003E5045">
        <w:rPr>
          <w:rFonts w:ascii="Times New Roman" w:hAnsi="Times New Roman" w:cs="Times New Roman"/>
          <w:sz w:val="24"/>
          <w:szCs w:val="24"/>
        </w:rPr>
        <w:t>1</w:t>
      </w:r>
      <w:r w:rsidRPr="003E5045">
        <w:rPr>
          <w:rFonts w:ascii="Times New Roman" w:hAnsi="Times New Roman" w:cs="Times New Roman"/>
          <w:sz w:val="24"/>
          <w:szCs w:val="24"/>
        </w:rPr>
        <w:t xml:space="preserve"> includes specific requirements </w:t>
      </w:r>
      <w:r w:rsidR="00AB18E0" w:rsidRPr="003E5045">
        <w:rPr>
          <w:rFonts w:ascii="Times New Roman" w:hAnsi="Times New Roman" w:cs="Times New Roman"/>
          <w:sz w:val="24"/>
          <w:szCs w:val="24"/>
        </w:rPr>
        <w:t>for transmission operators and reliability coordinators to develop, maintain, and implement a GMD Operating Procedure or Operating Process to mitigate the effects of GMD events on the reliable operation of its respective system.  Requirement 1 dictates specific details for reliability coordinators and Requirement 3 dictates specific details for transmission operators.</w:t>
      </w:r>
    </w:p>
    <w:p w14:paraId="50C0CC88" w14:textId="77777777" w:rsidR="001C1311" w:rsidRPr="003E5045" w:rsidRDefault="001C1311" w:rsidP="00AB18E0">
      <w:pPr>
        <w:autoSpaceDE w:val="0"/>
        <w:autoSpaceDN w:val="0"/>
        <w:adjustRightInd w:val="0"/>
        <w:spacing w:after="0" w:line="240" w:lineRule="auto"/>
        <w:rPr>
          <w:rFonts w:ascii="Times New Roman" w:hAnsi="Times New Roman" w:cs="Times New Roman"/>
          <w:sz w:val="24"/>
          <w:szCs w:val="24"/>
        </w:rPr>
      </w:pPr>
    </w:p>
    <w:p w14:paraId="50C0CC89" w14:textId="77777777" w:rsidR="001C1311" w:rsidRPr="003E5045" w:rsidRDefault="001C1311" w:rsidP="001C1311">
      <w:pPr>
        <w:autoSpaceDE w:val="0"/>
        <w:autoSpaceDN w:val="0"/>
        <w:adjustRightInd w:val="0"/>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Commission based the number of applicable entities on the NERC compliance registry as of November 27, 2013.  According to the registry, there are 16 reliability coordinators and 183 transmission operators.</w:t>
      </w:r>
    </w:p>
    <w:p w14:paraId="50C0CC8A" w14:textId="77777777" w:rsidR="001C1311" w:rsidRPr="003E5045" w:rsidRDefault="001C1311" w:rsidP="001C1311">
      <w:pPr>
        <w:autoSpaceDE w:val="0"/>
        <w:autoSpaceDN w:val="0"/>
        <w:adjustRightInd w:val="0"/>
        <w:spacing w:after="0" w:line="240" w:lineRule="auto"/>
        <w:rPr>
          <w:rFonts w:ascii="Times New Roman" w:hAnsi="Times New Roman" w:cs="Times New Roman"/>
          <w:sz w:val="24"/>
          <w:szCs w:val="24"/>
        </w:rPr>
      </w:pPr>
    </w:p>
    <w:p w14:paraId="50C0CC8B" w14:textId="7EA8B4B5" w:rsidR="001C1311" w:rsidRPr="003E5045" w:rsidRDefault="00A92B54" w:rsidP="001C1311">
      <w:pPr>
        <w:autoSpaceDE w:val="0"/>
        <w:autoSpaceDN w:val="0"/>
        <w:adjustRightInd w:val="0"/>
        <w:spacing w:after="0" w:line="240" w:lineRule="auto"/>
        <w:rPr>
          <w:rFonts w:ascii="Times New Roman" w:hAnsi="Times New Roman" w:cs="Times New Roman"/>
          <w:b/>
          <w:sz w:val="24"/>
          <w:szCs w:val="24"/>
        </w:rPr>
      </w:pPr>
      <w:r w:rsidRPr="003E5045">
        <w:rPr>
          <w:rFonts w:ascii="Times New Roman" w:hAnsi="Times New Roman" w:cs="Times New Roman"/>
          <w:sz w:val="24"/>
          <w:szCs w:val="24"/>
        </w:rPr>
        <w:t>The estimates below are an annual average of how many burden hours the new requirements will take to implement</w:t>
      </w:r>
      <w:r w:rsidR="001E5901" w:rsidRPr="003E5045">
        <w:rPr>
          <w:rFonts w:ascii="Times New Roman" w:hAnsi="Times New Roman" w:cs="Times New Roman"/>
          <w:sz w:val="24"/>
          <w:szCs w:val="24"/>
        </w:rPr>
        <w:t xml:space="preserve"> in t</w:t>
      </w:r>
      <w:r w:rsidR="00601BAC" w:rsidRPr="003E5045">
        <w:rPr>
          <w:rFonts w:ascii="Times New Roman" w:hAnsi="Times New Roman" w:cs="Times New Roman"/>
          <w:sz w:val="24"/>
          <w:szCs w:val="24"/>
        </w:rPr>
        <w:t>he first year and maintain</w:t>
      </w:r>
      <w:r w:rsidRPr="003E5045">
        <w:rPr>
          <w:rFonts w:ascii="Times New Roman" w:hAnsi="Times New Roman" w:cs="Times New Roman"/>
          <w:sz w:val="24"/>
          <w:szCs w:val="24"/>
        </w:rPr>
        <w:t xml:space="preserve"> every year</w:t>
      </w:r>
      <w:r w:rsidR="00601BAC" w:rsidRPr="003E5045">
        <w:rPr>
          <w:rFonts w:ascii="Times New Roman" w:hAnsi="Times New Roman" w:cs="Times New Roman"/>
          <w:sz w:val="24"/>
          <w:szCs w:val="24"/>
        </w:rPr>
        <w:t xml:space="preserve"> thereafter</w:t>
      </w:r>
      <w:r w:rsidRPr="003E5045">
        <w:rPr>
          <w:rFonts w:ascii="Times New Roman" w:hAnsi="Times New Roman" w:cs="Times New Roman"/>
          <w:sz w:val="24"/>
          <w:szCs w:val="24"/>
        </w:rPr>
        <w:t xml:space="preserve">.  Since both requirements have entities “develop and maintain” </w:t>
      </w:r>
      <w:r w:rsidR="0097671B" w:rsidRPr="003E5045">
        <w:rPr>
          <w:rFonts w:ascii="Times New Roman" w:hAnsi="Times New Roman" w:cs="Times New Roman"/>
          <w:sz w:val="24"/>
          <w:szCs w:val="24"/>
        </w:rPr>
        <w:t xml:space="preserve">the documentation </w:t>
      </w:r>
      <w:r w:rsidRPr="003E5045">
        <w:rPr>
          <w:rFonts w:ascii="Times New Roman" w:hAnsi="Times New Roman" w:cs="Times New Roman"/>
          <w:sz w:val="24"/>
          <w:szCs w:val="24"/>
        </w:rPr>
        <w:t>there will be a burden cost every year.</w:t>
      </w:r>
      <w:r w:rsidR="00601BAC" w:rsidRPr="003E5045">
        <w:rPr>
          <w:rFonts w:ascii="Times New Roman" w:hAnsi="Times New Roman" w:cs="Times New Roman"/>
          <w:sz w:val="24"/>
          <w:szCs w:val="24"/>
        </w:rPr>
        <w:t xml:space="preserve">  The average burden </w:t>
      </w:r>
      <w:r w:rsidR="001E5901" w:rsidRPr="003E5045">
        <w:rPr>
          <w:rFonts w:ascii="Times New Roman" w:hAnsi="Times New Roman" w:cs="Times New Roman"/>
          <w:sz w:val="24"/>
          <w:szCs w:val="24"/>
        </w:rPr>
        <w:t xml:space="preserve">hours </w:t>
      </w:r>
      <w:r w:rsidR="00601BAC" w:rsidRPr="003E5045">
        <w:rPr>
          <w:rFonts w:ascii="Times New Roman" w:hAnsi="Times New Roman" w:cs="Times New Roman"/>
          <w:sz w:val="24"/>
          <w:szCs w:val="24"/>
        </w:rPr>
        <w:t>per response are based on the assumption that the documentation will require two engineers approximately one day</w:t>
      </w:r>
      <w:r w:rsidR="001E5901" w:rsidRPr="003E5045">
        <w:rPr>
          <w:rFonts w:ascii="Times New Roman" w:hAnsi="Times New Roman" w:cs="Times New Roman"/>
          <w:sz w:val="24"/>
          <w:szCs w:val="24"/>
        </w:rPr>
        <w:t xml:space="preserve"> (at 10 hours per engineer)</w:t>
      </w:r>
      <w:r w:rsidR="00601BAC" w:rsidRPr="003E5045">
        <w:rPr>
          <w:rFonts w:ascii="Times New Roman" w:hAnsi="Times New Roman" w:cs="Times New Roman"/>
          <w:sz w:val="24"/>
          <w:szCs w:val="24"/>
        </w:rPr>
        <w:t xml:space="preserve"> to develop (first year) or to review and modify (subsequent years).  </w:t>
      </w:r>
    </w:p>
    <w:p w14:paraId="7A63C714" w14:textId="77777777" w:rsidR="001C1311" w:rsidRPr="003E5045" w:rsidRDefault="001C1311" w:rsidP="00AB18E0">
      <w:pPr>
        <w:autoSpaceDE w:val="0"/>
        <w:autoSpaceDN w:val="0"/>
        <w:adjustRightInd w:val="0"/>
        <w:spacing w:after="0" w:line="240" w:lineRule="auto"/>
        <w:rPr>
          <w:rFonts w:ascii="Times New Roman" w:hAnsi="Times New Roman" w:cs="Times New Roman"/>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83"/>
        <w:gridCol w:w="1523"/>
        <w:gridCol w:w="1683"/>
        <w:gridCol w:w="1430"/>
        <w:gridCol w:w="1177"/>
        <w:gridCol w:w="1296"/>
        <w:gridCol w:w="1116"/>
      </w:tblGrid>
      <w:tr w:rsidR="001C1311" w:rsidRPr="003E5045" w14:paraId="50C0CC8E" w14:textId="77777777" w:rsidTr="001C1311">
        <w:trPr>
          <w:cantSplit/>
          <w:trHeight w:val="510"/>
        </w:trPr>
        <w:tc>
          <w:tcPr>
            <w:tcW w:w="5000" w:type="pct"/>
            <w:gridSpan w:val="7"/>
            <w:tcBorders>
              <w:top w:val="single" w:sz="4" w:space="0" w:color="auto"/>
            </w:tcBorders>
            <w:shd w:val="clear" w:color="auto" w:fill="D9D9D9"/>
            <w:vAlign w:val="center"/>
          </w:tcPr>
          <w:p w14:paraId="50C0CC8D" w14:textId="77777777" w:rsidR="001C1311" w:rsidRPr="003E5045" w:rsidRDefault="001C1311" w:rsidP="001C1311">
            <w:pPr>
              <w:spacing w:after="0" w:line="240" w:lineRule="auto"/>
              <w:rPr>
                <w:rFonts w:ascii="Times New Roman" w:hAnsi="Times New Roman" w:cs="Times New Roman"/>
                <w:b/>
                <w:sz w:val="24"/>
                <w:szCs w:val="24"/>
              </w:rPr>
            </w:pPr>
            <w:r w:rsidRPr="003E5045">
              <w:rPr>
                <w:rFonts w:ascii="Times New Roman" w:hAnsi="Times New Roman" w:cs="Times New Roman"/>
                <w:b/>
                <w:sz w:val="24"/>
                <w:szCs w:val="24"/>
              </w:rPr>
              <w:t>Burden Estimate for Implementation of Proposed Reliability Standard EOP-010-1</w:t>
            </w:r>
          </w:p>
        </w:tc>
      </w:tr>
      <w:tr w:rsidR="001C1311" w:rsidRPr="003E5045" w14:paraId="50C0CC99" w14:textId="77777777" w:rsidTr="001C1311">
        <w:trPr>
          <w:trHeight w:val="510"/>
        </w:trPr>
        <w:tc>
          <w:tcPr>
            <w:tcW w:w="645" w:type="pct"/>
            <w:shd w:val="clear" w:color="auto" w:fill="D9D9D9"/>
            <w:vAlign w:val="bottom"/>
          </w:tcPr>
          <w:p w14:paraId="50C0CC8F"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 xml:space="preserve">Reliability Standard </w:t>
            </w:r>
            <w:r w:rsidRPr="003E5045">
              <w:rPr>
                <w:rFonts w:ascii="Times New Roman" w:hAnsi="Times New Roman" w:cs="Times New Roman"/>
                <w:b/>
                <w:sz w:val="24"/>
                <w:szCs w:val="24"/>
              </w:rPr>
              <w:lastRenderedPageBreak/>
              <w:t>Number</w:t>
            </w:r>
          </w:p>
        </w:tc>
        <w:tc>
          <w:tcPr>
            <w:tcW w:w="756" w:type="pct"/>
            <w:shd w:val="clear" w:color="auto" w:fill="D9D9D9"/>
            <w:vAlign w:val="bottom"/>
          </w:tcPr>
          <w:p w14:paraId="50C0CC90"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lastRenderedPageBreak/>
              <w:t>Type of Respondents</w:t>
            </w:r>
          </w:p>
        </w:tc>
        <w:tc>
          <w:tcPr>
            <w:tcW w:w="779" w:type="pct"/>
            <w:shd w:val="clear" w:color="auto" w:fill="D9D9D9"/>
            <w:vAlign w:val="bottom"/>
          </w:tcPr>
          <w:p w14:paraId="50C0CC91"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t>Number of Respondents</w:t>
            </w:r>
            <w:r w:rsidRPr="003E5045">
              <w:rPr>
                <w:rFonts w:ascii="Times New Roman" w:hAnsi="Times New Roman" w:cs="Times New Roman"/>
                <w:bCs/>
                <w:sz w:val="24"/>
                <w:szCs w:val="24"/>
                <w:vertAlign w:val="superscript"/>
              </w:rPr>
              <w:footnoteReference w:id="11"/>
            </w:r>
          </w:p>
          <w:p w14:paraId="50C0CC92"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lastRenderedPageBreak/>
              <w:t>(1)</w:t>
            </w:r>
          </w:p>
        </w:tc>
        <w:tc>
          <w:tcPr>
            <w:tcW w:w="705" w:type="pct"/>
            <w:shd w:val="clear" w:color="auto" w:fill="D9D9D9"/>
            <w:vAlign w:val="bottom"/>
          </w:tcPr>
          <w:p w14:paraId="50C0CC93"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lastRenderedPageBreak/>
              <w:t xml:space="preserve">Number of Responses </w:t>
            </w:r>
            <w:r w:rsidRPr="003E5045">
              <w:rPr>
                <w:rFonts w:ascii="Times New Roman" w:hAnsi="Times New Roman" w:cs="Times New Roman"/>
                <w:b/>
                <w:bCs/>
                <w:sz w:val="24"/>
                <w:szCs w:val="24"/>
              </w:rPr>
              <w:lastRenderedPageBreak/>
              <w:t>per Respondent</w:t>
            </w:r>
            <w:r w:rsidRPr="003E5045">
              <w:rPr>
                <w:rFonts w:ascii="Times New Roman" w:hAnsi="Times New Roman" w:cs="Times New Roman"/>
                <w:b/>
                <w:bCs/>
                <w:sz w:val="24"/>
                <w:szCs w:val="24"/>
              </w:rPr>
              <w:br/>
              <w:t>(2)</w:t>
            </w:r>
          </w:p>
        </w:tc>
        <w:tc>
          <w:tcPr>
            <w:tcW w:w="662" w:type="pct"/>
            <w:shd w:val="clear" w:color="auto" w:fill="D9D9D9"/>
            <w:vAlign w:val="bottom"/>
          </w:tcPr>
          <w:p w14:paraId="50C0CC94" w14:textId="77777777" w:rsidR="001C1311" w:rsidRPr="003E5045" w:rsidRDefault="001C1311" w:rsidP="001C1311">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lastRenderedPageBreak/>
              <w:t xml:space="preserve">Average Burden </w:t>
            </w:r>
            <w:r w:rsidRPr="003E5045">
              <w:rPr>
                <w:rFonts w:ascii="Times New Roman" w:hAnsi="Times New Roman" w:cs="Times New Roman"/>
                <w:b/>
                <w:sz w:val="24"/>
                <w:szCs w:val="24"/>
              </w:rPr>
              <w:lastRenderedPageBreak/>
              <w:t>Hours Per Response</w:t>
            </w:r>
          </w:p>
          <w:p w14:paraId="50C0CC95" w14:textId="77777777" w:rsidR="001C1311" w:rsidRPr="003E5045" w:rsidRDefault="001C1311" w:rsidP="001C1311">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t>(3)</w:t>
            </w:r>
          </w:p>
        </w:tc>
        <w:tc>
          <w:tcPr>
            <w:tcW w:w="660" w:type="pct"/>
            <w:shd w:val="clear" w:color="auto" w:fill="D9D9D9"/>
            <w:vAlign w:val="bottom"/>
          </w:tcPr>
          <w:p w14:paraId="50C0CC96" w14:textId="77777777" w:rsidR="001C1311" w:rsidRPr="003E5045" w:rsidRDefault="001C1311" w:rsidP="001C1311">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lastRenderedPageBreak/>
              <w:t xml:space="preserve">Total Annual </w:t>
            </w:r>
            <w:r w:rsidRPr="003E5045">
              <w:rPr>
                <w:rFonts w:ascii="Times New Roman" w:hAnsi="Times New Roman" w:cs="Times New Roman"/>
                <w:b/>
                <w:sz w:val="24"/>
                <w:szCs w:val="24"/>
              </w:rPr>
              <w:lastRenderedPageBreak/>
              <w:t>Burden Hours</w:t>
            </w:r>
          </w:p>
          <w:p w14:paraId="50C0CC97"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(1)x(2)x(3)</w:t>
            </w:r>
          </w:p>
        </w:tc>
        <w:tc>
          <w:tcPr>
            <w:tcW w:w="792" w:type="pct"/>
            <w:shd w:val="clear" w:color="auto" w:fill="D9D9D9"/>
            <w:vAlign w:val="bottom"/>
          </w:tcPr>
          <w:p w14:paraId="50C0CC98"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lastRenderedPageBreak/>
              <w:t xml:space="preserve">Total Annual </w:t>
            </w:r>
            <w:r w:rsidRPr="003E5045">
              <w:rPr>
                <w:rFonts w:ascii="Times New Roman" w:hAnsi="Times New Roman" w:cs="Times New Roman"/>
                <w:b/>
                <w:sz w:val="24"/>
                <w:szCs w:val="24"/>
              </w:rPr>
              <w:lastRenderedPageBreak/>
              <w:t>Cost</w:t>
            </w:r>
            <w:r w:rsidRPr="003E5045">
              <w:rPr>
                <w:rFonts w:ascii="Times New Roman" w:hAnsi="Times New Roman" w:cs="Times New Roman"/>
                <w:sz w:val="24"/>
                <w:szCs w:val="24"/>
                <w:vertAlign w:val="superscript"/>
              </w:rPr>
              <w:footnoteReference w:id="12"/>
            </w:r>
          </w:p>
        </w:tc>
      </w:tr>
      <w:tr w:rsidR="001C1311" w:rsidRPr="003E5045" w14:paraId="50C0CCA1" w14:textId="77777777" w:rsidTr="001C1311">
        <w:trPr>
          <w:trHeight w:val="510"/>
        </w:trPr>
        <w:tc>
          <w:tcPr>
            <w:tcW w:w="645" w:type="pct"/>
            <w:shd w:val="clear" w:color="auto" w:fill="FFFFFF"/>
          </w:tcPr>
          <w:p w14:paraId="50C0CC9A" w14:textId="77777777" w:rsidR="001C1311" w:rsidRPr="003E5045" w:rsidRDefault="001C1311" w:rsidP="001C1311">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lastRenderedPageBreak/>
              <w:t>EOP-010-1 (R1)</w:t>
            </w:r>
          </w:p>
        </w:tc>
        <w:tc>
          <w:tcPr>
            <w:tcW w:w="756" w:type="pct"/>
            <w:shd w:val="clear" w:color="auto" w:fill="FFFFFF"/>
          </w:tcPr>
          <w:p w14:paraId="50C0CC9B" w14:textId="77777777" w:rsidR="001C1311" w:rsidRPr="003E5045" w:rsidRDefault="001C1311" w:rsidP="001C1311">
            <w:pPr>
              <w:spacing w:after="0" w:line="240" w:lineRule="auto"/>
              <w:rPr>
                <w:rFonts w:ascii="Times New Roman" w:hAnsi="Times New Roman" w:cs="Times New Roman"/>
                <w:bCs/>
                <w:sz w:val="24"/>
                <w:szCs w:val="24"/>
              </w:rPr>
            </w:pPr>
            <w:r w:rsidRPr="003E5045">
              <w:rPr>
                <w:rFonts w:ascii="Times New Roman" w:hAnsi="Times New Roman" w:cs="Times New Roman"/>
                <w:bCs/>
                <w:sz w:val="24"/>
                <w:szCs w:val="24"/>
              </w:rPr>
              <w:t>Reliability Coordinator</w:t>
            </w:r>
          </w:p>
        </w:tc>
        <w:tc>
          <w:tcPr>
            <w:tcW w:w="779" w:type="pct"/>
            <w:shd w:val="clear" w:color="auto" w:fill="FFFFFF"/>
            <w:vAlign w:val="bottom"/>
          </w:tcPr>
          <w:p w14:paraId="50C0CC9C"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16</w:t>
            </w:r>
          </w:p>
        </w:tc>
        <w:tc>
          <w:tcPr>
            <w:tcW w:w="705" w:type="pct"/>
            <w:shd w:val="clear" w:color="auto" w:fill="FFFFFF"/>
            <w:vAlign w:val="bottom"/>
          </w:tcPr>
          <w:p w14:paraId="50C0CC9D"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w:t>
            </w:r>
          </w:p>
        </w:tc>
        <w:tc>
          <w:tcPr>
            <w:tcW w:w="662" w:type="pct"/>
            <w:shd w:val="clear" w:color="auto" w:fill="FFFFFF"/>
            <w:vAlign w:val="bottom"/>
          </w:tcPr>
          <w:p w14:paraId="50C0CC9E"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20</w:t>
            </w:r>
          </w:p>
        </w:tc>
        <w:tc>
          <w:tcPr>
            <w:tcW w:w="660" w:type="pct"/>
            <w:shd w:val="clear" w:color="auto" w:fill="FFFFFF"/>
            <w:vAlign w:val="bottom"/>
          </w:tcPr>
          <w:p w14:paraId="50C0CC9F"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320</w:t>
            </w:r>
          </w:p>
        </w:tc>
        <w:tc>
          <w:tcPr>
            <w:tcW w:w="792" w:type="pct"/>
            <w:shd w:val="clear" w:color="auto" w:fill="FFFFFF"/>
            <w:vAlign w:val="bottom"/>
          </w:tcPr>
          <w:p w14:paraId="50C0CCA0"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$19,200</w:t>
            </w:r>
            <w:r w:rsidRPr="003E5045">
              <w:rPr>
                <w:rFonts w:ascii="Times New Roman" w:hAnsi="Times New Roman" w:cs="Times New Roman"/>
                <w:sz w:val="24"/>
                <w:szCs w:val="24"/>
              </w:rPr>
              <w:br/>
              <w:t>($60/</w:t>
            </w:r>
            <w:proofErr w:type="spellStart"/>
            <w:r w:rsidRPr="003E5045">
              <w:rPr>
                <w:rFonts w:ascii="Times New Roman" w:hAnsi="Times New Roman" w:cs="Times New Roman"/>
                <w:sz w:val="24"/>
                <w:szCs w:val="24"/>
              </w:rPr>
              <w:t>hr</w:t>
            </w:r>
            <w:proofErr w:type="spellEnd"/>
            <w:r w:rsidRPr="003E5045">
              <w:rPr>
                <w:rFonts w:ascii="Times New Roman" w:hAnsi="Times New Roman" w:cs="Times New Roman"/>
                <w:sz w:val="24"/>
                <w:szCs w:val="24"/>
              </w:rPr>
              <w:t>)</w:t>
            </w:r>
          </w:p>
        </w:tc>
      </w:tr>
      <w:tr w:rsidR="001C1311" w:rsidRPr="003E5045" w14:paraId="50C0CCA9" w14:textId="77777777" w:rsidTr="001C1311">
        <w:trPr>
          <w:trHeight w:val="510"/>
        </w:trPr>
        <w:tc>
          <w:tcPr>
            <w:tcW w:w="645" w:type="pct"/>
            <w:shd w:val="clear" w:color="auto" w:fill="FFFFFF"/>
          </w:tcPr>
          <w:p w14:paraId="50C0CCA2" w14:textId="77777777" w:rsidR="001C1311" w:rsidRPr="003E5045" w:rsidRDefault="001C1311" w:rsidP="001C1311">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EOP-010-1 (R3)</w:t>
            </w:r>
          </w:p>
        </w:tc>
        <w:tc>
          <w:tcPr>
            <w:tcW w:w="756" w:type="pct"/>
            <w:shd w:val="clear" w:color="auto" w:fill="FFFFFF"/>
          </w:tcPr>
          <w:p w14:paraId="50C0CCA3" w14:textId="77777777" w:rsidR="001C1311" w:rsidRPr="003E5045" w:rsidRDefault="001C1311" w:rsidP="001C1311">
            <w:pPr>
              <w:spacing w:after="0" w:line="240" w:lineRule="auto"/>
              <w:rPr>
                <w:rFonts w:ascii="Times New Roman" w:hAnsi="Times New Roman" w:cs="Times New Roman"/>
                <w:bCs/>
                <w:sz w:val="24"/>
                <w:szCs w:val="24"/>
              </w:rPr>
            </w:pPr>
            <w:r w:rsidRPr="003E5045">
              <w:rPr>
                <w:rFonts w:ascii="Times New Roman" w:hAnsi="Times New Roman" w:cs="Times New Roman"/>
                <w:bCs/>
                <w:sz w:val="24"/>
                <w:szCs w:val="24"/>
              </w:rPr>
              <w:t>Transmission Operator</w:t>
            </w:r>
          </w:p>
        </w:tc>
        <w:tc>
          <w:tcPr>
            <w:tcW w:w="779" w:type="pct"/>
            <w:shd w:val="clear" w:color="auto" w:fill="FFFFFF"/>
            <w:vAlign w:val="bottom"/>
          </w:tcPr>
          <w:p w14:paraId="50C0CCA4"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183</w:t>
            </w:r>
          </w:p>
        </w:tc>
        <w:tc>
          <w:tcPr>
            <w:tcW w:w="705" w:type="pct"/>
            <w:shd w:val="clear" w:color="auto" w:fill="FFFFFF"/>
            <w:vAlign w:val="bottom"/>
          </w:tcPr>
          <w:p w14:paraId="50C0CCA5"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w:t>
            </w:r>
          </w:p>
        </w:tc>
        <w:tc>
          <w:tcPr>
            <w:tcW w:w="662" w:type="pct"/>
            <w:shd w:val="clear" w:color="auto" w:fill="FFFFFF"/>
            <w:vAlign w:val="bottom"/>
          </w:tcPr>
          <w:p w14:paraId="50C0CCA6"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20</w:t>
            </w:r>
          </w:p>
        </w:tc>
        <w:tc>
          <w:tcPr>
            <w:tcW w:w="660" w:type="pct"/>
            <w:shd w:val="clear" w:color="auto" w:fill="FFFFFF"/>
            <w:vAlign w:val="bottom"/>
          </w:tcPr>
          <w:p w14:paraId="50C0CCA7"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3,660</w:t>
            </w:r>
          </w:p>
        </w:tc>
        <w:tc>
          <w:tcPr>
            <w:tcW w:w="792" w:type="pct"/>
            <w:shd w:val="clear" w:color="auto" w:fill="FFFFFF"/>
            <w:vAlign w:val="bottom"/>
          </w:tcPr>
          <w:p w14:paraId="50C0CCA8"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$219,600</w:t>
            </w:r>
            <w:r w:rsidRPr="003E5045">
              <w:rPr>
                <w:rFonts w:ascii="Times New Roman" w:hAnsi="Times New Roman" w:cs="Times New Roman"/>
                <w:sz w:val="24"/>
                <w:szCs w:val="24"/>
              </w:rPr>
              <w:br/>
              <w:t>($60/</w:t>
            </w:r>
            <w:proofErr w:type="spellStart"/>
            <w:r w:rsidRPr="003E5045">
              <w:rPr>
                <w:rFonts w:ascii="Times New Roman" w:hAnsi="Times New Roman" w:cs="Times New Roman"/>
                <w:sz w:val="24"/>
                <w:szCs w:val="24"/>
              </w:rPr>
              <w:t>hr</w:t>
            </w:r>
            <w:proofErr w:type="spellEnd"/>
            <w:r w:rsidRPr="003E5045">
              <w:rPr>
                <w:rFonts w:ascii="Times New Roman" w:hAnsi="Times New Roman" w:cs="Times New Roman"/>
                <w:sz w:val="24"/>
                <w:szCs w:val="24"/>
              </w:rPr>
              <w:t>)</w:t>
            </w:r>
          </w:p>
        </w:tc>
      </w:tr>
      <w:tr w:rsidR="001C1311" w:rsidRPr="003E5045" w14:paraId="50C0CCAF" w14:textId="77777777" w:rsidTr="001C1311">
        <w:trPr>
          <w:trHeight w:val="510"/>
        </w:trPr>
        <w:tc>
          <w:tcPr>
            <w:tcW w:w="645" w:type="pct"/>
          </w:tcPr>
          <w:p w14:paraId="50C0CCAA" w14:textId="77777777" w:rsidR="001C1311" w:rsidRPr="003E5045" w:rsidRDefault="001C1311" w:rsidP="00C44AE9">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TOTAL</w:t>
            </w:r>
          </w:p>
        </w:tc>
        <w:tc>
          <w:tcPr>
            <w:tcW w:w="756" w:type="pct"/>
            <w:shd w:val="clear" w:color="auto" w:fill="D9D9D9"/>
          </w:tcPr>
          <w:p w14:paraId="50C0CCAB" w14:textId="77777777" w:rsidR="001C1311" w:rsidRPr="003E5045" w:rsidRDefault="001C1311" w:rsidP="00C44AE9">
            <w:pPr>
              <w:spacing w:after="0" w:line="240" w:lineRule="auto"/>
              <w:rPr>
                <w:rFonts w:ascii="Times New Roman" w:hAnsi="Times New Roman" w:cs="Times New Roman"/>
                <w:bCs/>
                <w:sz w:val="24"/>
                <w:szCs w:val="24"/>
              </w:rPr>
            </w:pPr>
          </w:p>
        </w:tc>
        <w:tc>
          <w:tcPr>
            <w:tcW w:w="2147" w:type="pct"/>
            <w:gridSpan w:val="3"/>
            <w:shd w:val="clear" w:color="auto" w:fill="D9D9D9"/>
            <w:vAlign w:val="bottom"/>
          </w:tcPr>
          <w:p w14:paraId="50C0CCAC" w14:textId="77777777" w:rsidR="001C1311" w:rsidRPr="003E5045" w:rsidRDefault="001C1311" w:rsidP="00C44AE9">
            <w:pPr>
              <w:spacing w:after="0" w:line="240" w:lineRule="auto"/>
              <w:jc w:val="right"/>
              <w:rPr>
                <w:rFonts w:ascii="Times New Roman" w:hAnsi="Times New Roman" w:cs="Times New Roman"/>
                <w:sz w:val="24"/>
                <w:szCs w:val="24"/>
              </w:rPr>
            </w:pPr>
          </w:p>
        </w:tc>
        <w:tc>
          <w:tcPr>
            <w:tcW w:w="660" w:type="pct"/>
            <w:shd w:val="clear" w:color="auto" w:fill="FFFFFF"/>
            <w:vAlign w:val="bottom"/>
          </w:tcPr>
          <w:p w14:paraId="50C0CCAD" w14:textId="77777777" w:rsidR="001C1311" w:rsidRPr="003E5045" w:rsidRDefault="001C1311" w:rsidP="00C44AE9">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3,980</w:t>
            </w:r>
          </w:p>
        </w:tc>
        <w:tc>
          <w:tcPr>
            <w:tcW w:w="792" w:type="pct"/>
            <w:shd w:val="clear" w:color="auto" w:fill="FFFFFF"/>
            <w:vAlign w:val="bottom"/>
          </w:tcPr>
          <w:p w14:paraId="50C0CCAE"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$238,800</w:t>
            </w:r>
          </w:p>
        </w:tc>
      </w:tr>
    </w:tbl>
    <w:p w14:paraId="50C0CCB0" w14:textId="77777777" w:rsidR="00B62DC2" w:rsidRPr="003E5045" w:rsidRDefault="00B62DC2" w:rsidP="00B62DC2">
      <w:pPr>
        <w:spacing w:after="0" w:line="240" w:lineRule="auto"/>
        <w:rPr>
          <w:rFonts w:ascii="Times New Roman" w:hAnsi="Times New Roman" w:cs="Times New Roman"/>
          <w:sz w:val="24"/>
          <w:szCs w:val="24"/>
        </w:rPr>
      </w:pPr>
    </w:p>
    <w:p w14:paraId="50C0CCB1" w14:textId="77777777" w:rsidR="00D80FBD" w:rsidRPr="003E5045" w:rsidRDefault="001C1311"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  </w:t>
      </w:r>
    </w:p>
    <w:p w14:paraId="50C0CCB2" w14:textId="77777777" w:rsidR="00D80FBD" w:rsidRPr="003E5045"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 OF THE TOTAL ANNUAL COST BURDEN TO RESPONDENTS</w:t>
      </w:r>
    </w:p>
    <w:p w14:paraId="50C0CCB3" w14:textId="77777777" w:rsidR="00E636D7" w:rsidRPr="003E5045" w:rsidRDefault="00E636D7" w:rsidP="0092596C">
      <w:pPr>
        <w:spacing w:after="0" w:line="240" w:lineRule="auto"/>
        <w:rPr>
          <w:rFonts w:ascii="Times New Roman" w:hAnsi="Times New Roman" w:cs="Times New Roman"/>
          <w:sz w:val="24"/>
          <w:szCs w:val="24"/>
        </w:rPr>
      </w:pPr>
    </w:p>
    <w:p w14:paraId="50C0CCB4" w14:textId="5509E853" w:rsidR="004552E9" w:rsidRPr="003E5045" w:rsidRDefault="004552E9" w:rsidP="0092596C">
      <w:pPr>
        <w:spacing w:after="0" w:line="240" w:lineRule="auto"/>
        <w:rPr>
          <w:rFonts w:ascii="Times New Roman" w:hAnsi="Times New Roman"/>
          <w:sz w:val="24"/>
          <w:szCs w:val="24"/>
        </w:rPr>
      </w:pPr>
      <w:r w:rsidRPr="003E5045">
        <w:rPr>
          <w:rFonts w:ascii="Times New Roman" w:hAnsi="Times New Roman"/>
          <w:sz w:val="24"/>
          <w:szCs w:val="24"/>
        </w:rPr>
        <w:t>There is no start-up or other non-labor hour cost</w:t>
      </w:r>
      <w:r w:rsidR="001C1311" w:rsidRPr="003E5045">
        <w:rPr>
          <w:rFonts w:ascii="Times New Roman" w:hAnsi="Times New Roman"/>
          <w:sz w:val="24"/>
          <w:szCs w:val="24"/>
        </w:rPr>
        <w:t xml:space="preserve"> associated with this proposed rule</w:t>
      </w:r>
      <w:r w:rsidRPr="003E5045">
        <w:rPr>
          <w:rFonts w:ascii="Times New Roman" w:hAnsi="Times New Roman"/>
          <w:sz w:val="24"/>
          <w:szCs w:val="24"/>
        </w:rPr>
        <w:t xml:space="preserve">.  </w:t>
      </w:r>
    </w:p>
    <w:p w14:paraId="50C0CCB5" w14:textId="77777777" w:rsidR="00E636D7" w:rsidRPr="003E5045" w:rsidRDefault="00E636D7" w:rsidP="0092596C">
      <w:pPr>
        <w:spacing w:after="0" w:line="240" w:lineRule="auto"/>
        <w:rPr>
          <w:rFonts w:ascii="Times New Roman" w:hAnsi="Times New Roman" w:cs="Times New Roman"/>
          <w:sz w:val="24"/>
          <w:szCs w:val="24"/>
        </w:rPr>
      </w:pPr>
    </w:p>
    <w:p w14:paraId="50C0CCB6" w14:textId="77777777" w:rsidR="00E636D7" w:rsidRPr="003E504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ESTIMATED ANNUALIZED COST TO FEDERAL GOVERNMENT</w:t>
      </w:r>
    </w:p>
    <w:p w14:paraId="50C0CCB7" w14:textId="77777777" w:rsidR="00A276F5" w:rsidRPr="003E5045" w:rsidRDefault="00A276F5" w:rsidP="0092596C">
      <w:pPr>
        <w:spacing w:after="0" w:line="240" w:lineRule="auto"/>
        <w:rPr>
          <w:rFonts w:ascii="Times New Roman" w:hAnsi="Times New Roman" w:cs="Times New Roman"/>
          <w:sz w:val="24"/>
          <w:szCs w:val="24"/>
        </w:rPr>
      </w:pPr>
    </w:p>
    <w:p w14:paraId="50C0CCB8" w14:textId="77777777" w:rsidR="004552E9" w:rsidRPr="003E5045" w:rsidRDefault="004552E9" w:rsidP="0092596C">
      <w:pPr>
        <w:spacing w:after="0" w:line="240" w:lineRule="auto"/>
        <w:rPr>
          <w:rFonts w:ascii="Times New Roman" w:hAnsi="Times New Roman"/>
          <w:sz w:val="24"/>
          <w:szCs w:val="24"/>
        </w:rPr>
      </w:pPr>
      <w:r w:rsidRPr="003E5045">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14:paraId="50C0CCB9" w14:textId="77777777" w:rsidR="004552E9" w:rsidRPr="003E5045" w:rsidRDefault="004552E9" w:rsidP="0092596C">
      <w:pPr>
        <w:spacing w:after="0" w:line="240" w:lineRule="auto"/>
        <w:rPr>
          <w:rFonts w:ascii="Times New Roman" w:hAnsi="Times New Roman"/>
          <w:sz w:val="24"/>
          <w:szCs w:val="24"/>
        </w:rPr>
      </w:pPr>
    </w:p>
    <w:p w14:paraId="50C0CCBA" w14:textId="77777777" w:rsidR="00A276F5" w:rsidRPr="003E5045" w:rsidRDefault="004552E9" w:rsidP="0092596C">
      <w:pPr>
        <w:spacing w:after="0" w:line="240" w:lineRule="auto"/>
        <w:rPr>
          <w:rFonts w:ascii="Times New Roman" w:hAnsi="Times New Roman" w:cs="Times New Roman"/>
          <w:sz w:val="24"/>
          <w:szCs w:val="24"/>
        </w:rPr>
      </w:pPr>
      <w:r w:rsidRPr="003E5045">
        <w:rPr>
          <w:rFonts w:ascii="Times New Roman" w:hAnsi="Times New Roman"/>
          <w:sz w:val="24"/>
          <w:szCs w:val="24"/>
        </w:rPr>
        <w:t xml:space="preserve">The Commission does incur the costs associated with obtaining OMB clearance under the Paperwork Reduction Act for this </w:t>
      </w:r>
      <w:r w:rsidR="001C1311" w:rsidRPr="003E5045">
        <w:rPr>
          <w:rFonts w:ascii="Times New Roman" w:hAnsi="Times New Roman"/>
          <w:sz w:val="24"/>
          <w:szCs w:val="24"/>
        </w:rPr>
        <w:t>c</w:t>
      </w:r>
      <w:r w:rsidRPr="003E5045">
        <w:rPr>
          <w:rFonts w:ascii="Times New Roman" w:hAnsi="Times New Roman"/>
          <w:sz w:val="24"/>
          <w:szCs w:val="24"/>
        </w:rPr>
        <w:t>ollection.  FERC estimates</w:t>
      </w:r>
      <w:r w:rsidR="00DB14A2" w:rsidRPr="003E5045">
        <w:rPr>
          <w:rFonts w:ascii="Times New Roman" w:hAnsi="Times New Roman"/>
          <w:sz w:val="24"/>
          <w:szCs w:val="24"/>
        </w:rPr>
        <w:t xml:space="preserve"> $2,250 as</w:t>
      </w:r>
      <w:r w:rsidRPr="003E5045">
        <w:rPr>
          <w:rFonts w:ascii="Times New Roman" w:hAnsi="Times New Roman"/>
          <w:sz w:val="24"/>
          <w:szCs w:val="24"/>
        </w:rPr>
        <w:t xml:space="preserve"> the annual cost</w:t>
      </w:r>
      <w:r w:rsidR="00DB14A2" w:rsidRPr="003E5045">
        <w:rPr>
          <w:rFonts w:ascii="Times New Roman" w:hAnsi="Times New Roman"/>
          <w:sz w:val="24"/>
          <w:szCs w:val="24"/>
        </w:rPr>
        <w:t xml:space="preserve"> for this effort</w:t>
      </w:r>
      <w:r w:rsidRPr="003E5045">
        <w:rPr>
          <w:rFonts w:ascii="Times New Roman" w:hAnsi="Times New Roman"/>
          <w:sz w:val="24"/>
          <w:szCs w:val="24"/>
        </w:rPr>
        <w:t>.</w:t>
      </w:r>
      <w:r w:rsidRPr="003E5045">
        <w:rPr>
          <w:rStyle w:val="FootnoteReference"/>
          <w:rFonts w:ascii="Times New Roman" w:hAnsi="Times New Roman"/>
          <w:sz w:val="24"/>
          <w:szCs w:val="24"/>
          <w:vertAlign w:val="superscript"/>
        </w:rPr>
        <w:footnoteReference w:id="13"/>
      </w:r>
    </w:p>
    <w:p w14:paraId="50C0CCBB" w14:textId="77777777" w:rsidR="00A276F5" w:rsidRPr="003E5045" w:rsidRDefault="00A276F5" w:rsidP="0092596C">
      <w:pPr>
        <w:spacing w:after="0" w:line="240" w:lineRule="auto"/>
        <w:rPr>
          <w:rFonts w:ascii="Times New Roman" w:hAnsi="Times New Roman" w:cs="Times New Roman"/>
          <w:sz w:val="24"/>
          <w:szCs w:val="24"/>
        </w:rPr>
      </w:pPr>
    </w:p>
    <w:p w14:paraId="50C0CCBC" w14:textId="77777777" w:rsidR="00A276F5" w:rsidRPr="003E504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REASONS FOR CHANGES IN BURDEN INCLUDING THE NEED FOR ANY INCREASE</w:t>
      </w:r>
    </w:p>
    <w:p w14:paraId="50C0CCBD" w14:textId="77777777" w:rsidR="00DB14A2" w:rsidRPr="003E5045" w:rsidRDefault="00DB14A2" w:rsidP="00DB14A2">
      <w:pPr>
        <w:spacing w:after="0" w:line="240" w:lineRule="auto"/>
        <w:rPr>
          <w:rFonts w:ascii="Times New Roman" w:hAnsi="Times New Roman" w:cs="Times New Roman"/>
          <w:sz w:val="24"/>
          <w:szCs w:val="24"/>
          <w:u w:val="single"/>
        </w:rPr>
      </w:pPr>
    </w:p>
    <w:p w14:paraId="50C0CCBE" w14:textId="78ACA711" w:rsidR="00DF739D" w:rsidRPr="003E5045" w:rsidRDefault="00DF739D"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The </w:t>
      </w:r>
      <w:r w:rsidR="00C44AE9" w:rsidRPr="003E5045">
        <w:rPr>
          <w:rFonts w:ascii="Times New Roman" w:hAnsi="Times New Roman" w:cs="Times New Roman"/>
          <w:sz w:val="24"/>
          <w:szCs w:val="24"/>
        </w:rPr>
        <w:t>new</w:t>
      </w:r>
      <w:r w:rsidRPr="003E5045">
        <w:rPr>
          <w:rFonts w:ascii="Times New Roman" w:hAnsi="Times New Roman" w:cs="Times New Roman"/>
          <w:sz w:val="24"/>
          <w:szCs w:val="24"/>
        </w:rPr>
        <w:t xml:space="preserve"> burden is the re</w:t>
      </w:r>
      <w:r w:rsidR="006835EB" w:rsidRPr="003E5045">
        <w:rPr>
          <w:rFonts w:ascii="Times New Roman" w:hAnsi="Times New Roman" w:cs="Times New Roman"/>
          <w:sz w:val="24"/>
          <w:szCs w:val="24"/>
        </w:rPr>
        <w:t xml:space="preserve">sult of </w:t>
      </w:r>
      <w:r w:rsidR="00C44AE9" w:rsidRPr="003E5045">
        <w:rPr>
          <w:rFonts w:ascii="Times New Roman" w:hAnsi="Times New Roman" w:cs="Times New Roman"/>
          <w:sz w:val="24"/>
          <w:szCs w:val="24"/>
        </w:rPr>
        <w:t>the requirements to develop</w:t>
      </w:r>
      <w:r w:rsidR="00537D89" w:rsidRPr="003E5045">
        <w:rPr>
          <w:rFonts w:ascii="Times New Roman" w:hAnsi="Times New Roman" w:cs="Times New Roman"/>
          <w:sz w:val="24"/>
          <w:szCs w:val="24"/>
        </w:rPr>
        <w:t xml:space="preserve"> and maintain</w:t>
      </w:r>
      <w:r w:rsidR="00C44AE9" w:rsidRPr="003E5045">
        <w:rPr>
          <w:rFonts w:ascii="Times New Roman" w:hAnsi="Times New Roman" w:cs="Times New Roman"/>
          <w:sz w:val="24"/>
          <w:szCs w:val="24"/>
        </w:rPr>
        <w:t xml:space="preserve"> GMD operating procedures and processes.  The Commission finds these requirements necessary to ensure that responsible entities have Operating Plans and Operating Procedures or Processes in place to mitigate the effects of geomagnetic disturbances on the Bulk-Power System.</w:t>
      </w:r>
      <w:r w:rsidR="008F3AD3" w:rsidRPr="003E5045">
        <w:rPr>
          <w:rFonts w:ascii="Times New Roman" w:hAnsi="Times New Roman" w:cs="Times New Roman"/>
          <w:sz w:val="24"/>
          <w:szCs w:val="24"/>
        </w:rPr>
        <w:t xml:space="preserve"> </w:t>
      </w:r>
    </w:p>
    <w:p w14:paraId="50C0CCBF" w14:textId="77777777" w:rsidR="00DF739D" w:rsidRPr="003E5045" w:rsidRDefault="00DF739D" w:rsidP="0092596C">
      <w:pPr>
        <w:spacing w:after="0" w:line="240" w:lineRule="auto"/>
        <w:rPr>
          <w:rFonts w:ascii="Times New Roman" w:hAnsi="Times New Roman" w:cs="Times New Roman"/>
          <w:sz w:val="24"/>
          <w:szCs w:val="24"/>
        </w:rPr>
      </w:pPr>
    </w:p>
    <w:p w14:paraId="50C0CCC0" w14:textId="77777777" w:rsidR="0092596C" w:rsidRPr="003E5045" w:rsidRDefault="0092596C"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following table shows burden inventory</w:t>
      </w:r>
      <w:r w:rsidR="008B0A37" w:rsidRPr="003E5045">
        <w:rPr>
          <w:rFonts w:ascii="Times New Roman" w:hAnsi="Times New Roman" w:cs="Times New Roman"/>
          <w:sz w:val="24"/>
          <w:szCs w:val="24"/>
        </w:rPr>
        <w:t xml:space="preserve"> for the new FERC-725</w:t>
      </w:r>
      <w:r w:rsidR="00C44AE9" w:rsidRPr="003E5045">
        <w:rPr>
          <w:rFonts w:ascii="Times New Roman" w:hAnsi="Times New Roman" w:cs="Times New Roman"/>
          <w:sz w:val="24"/>
          <w:szCs w:val="24"/>
        </w:rPr>
        <w:t>S</w:t>
      </w:r>
      <w:r w:rsidR="00DF56DA" w:rsidRPr="003E5045">
        <w:rPr>
          <w:rFonts w:ascii="Times New Roman" w:hAnsi="Times New Roman" w:cs="Times New Roman"/>
          <w:sz w:val="24"/>
          <w:szCs w:val="24"/>
        </w:rPr>
        <w:t xml:space="preserve"> </w:t>
      </w:r>
      <w:r w:rsidRPr="003E5045">
        <w:rPr>
          <w:rFonts w:ascii="Times New Roman" w:hAnsi="Times New Roman" w:cs="Times New Roman"/>
          <w:sz w:val="24"/>
          <w:szCs w:val="24"/>
        </w:rPr>
        <w:t xml:space="preserve">because of the </w:t>
      </w:r>
      <w:r w:rsidR="00C44AE9" w:rsidRPr="003E5045">
        <w:rPr>
          <w:rFonts w:ascii="Times New Roman" w:hAnsi="Times New Roman" w:cs="Times New Roman"/>
          <w:sz w:val="24"/>
          <w:szCs w:val="24"/>
        </w:rPr>
        <w:t>new information collection requirements</w:t>
      </w:r>
      <w:r w:rsidRPr="003E5045">
        <w:rPr>
          <w:rFonts w:ascii="Times New Roman" w:hAnsi="Times New Roman" w:cs="Times New Roman"/>
          <w:sz w:val="24"/>
          <w:szCs w:val="24"/>
        </w:rPr>
        <w:t>.</w:t>
      </w:r>
    </w:p>
    <w:p w14:paraId="50C0CCC3" w14:textId="77777777" w:rsidR="0092596C" w:rsidRPr="003E5045"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3E5045" w14:paraId="50C0CCC9" w14:textId="77777777" w:rsidTr="0092596C">
        <w:trPr>
          <w:trHeight w:val="870"/>
        </w:trPr>
        <w:tc>
          <w:tcPr>
            <w:tcW w:w="2679" w:type="dxa"/>
            <w:shd w:val="clear" w:color="auto" w:fill="D9D9D9"/>
            <w:vAlign w:val="bottom"/>
          </w:tcPr>
          <w:p w14:paraId="50C0CCC4" w14:textId="14BF3593"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lastRenderedPageBreak/>
              <w:t>FERC-725</w:t>
            </w:r>
            <w:r w:rsidR="001607F6">
              <w:rPr>
                <w:rFonts w:ascii="Times New Roman" w:hAnsi="Times New Roman"/>
                <w:b/>
                <w:sz w:val="24"/>
                <w:szCs w:val="24"/>
              </w:rPr>
              <w:t>S</w:t>
            </w:r>
          </w:p>
        </w:tc>
        <w:tc>
          <w:tcPr>
            <w:tcW w:w="1461" w:type="dxa"/>
            <w:shd w:val="clear" w:color="auto" w:fill="D9D9D9"/>
            <w:vAlign w:val="bottom"/>
          </w:tcPr>
          <w:p w14:paraId="50C0CCC5"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Total Request</w:t>
            </w:r>
          </w:p>
        </w:tc>
        <w:tc>
          <w:tcPr>
            <w:tcW w:w="1620" w:type="dxa"/>
            <w:shd w:val="clear" w:color="auto" w:fill="D9D9D9"/>
            <w:vAlign w:val="bottom"/>
          </w:tcPr>
          <w:p w14:paraId="50C0CCC6"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Previously Approved</w:t>
            </w:r>
          </w:p>
        </w:tc>
        <w:tc>
          <w:tcPr>
            <w:tcW w:w="1800" w:type="dxa"/>
            <w:shd w:val="clear" w:color="auto" w:fill="D9D9D9"/>
            <w:vAlign w:val="bottom"/>
          </w:tcPr>
          <w:p w14:paraId="50C0CCC7"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Adjustment in Estimate</w:t>
            </w:r>
          </w:p>
        </w:tc>
        <w:tc>
          <w:tcPr>
            <w:tcW w:w="1800" w:type="dxa"/>
            <w:shd w:val="clear" w:color="auto" w:fill="D9D9D9"/>
            <w:vAlign w:val="bottom"/>
          </w:tcPr>
          <w:p w14:paraId="50C0CCC8"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Agency Discretion</w:t>
            </w:r>
          </w:p>
        </w:tc>
      </w:tr>
      <w:tr w:rsidR="0092596C" w:rsidRPr="003E5045" w14:paraId="50C0CCCF" w14:textId="77777777" w:rsidTr="0092596C">
        <w:trPr>
          <w:trHeight w:val="591"/>
        </w:trPr>
        <w:tc>
          <w:tcPr>
            <w:tcW w:w="2679" w:type="dxa"/>
          </w:tcPr>
          <w:p w14:paraId="50C0CCCA" w14:textId="77777777" w:rsidR="0092596C" w:rsidRPr="003E5045" w:rsidRDefault="0092596C" w:rsidP="0092596C">
            <w:pPr>
              <w:spacing w:after="0" w:line="240" w:lineRule="auto"/>
              <w:jc w:val="center"/>
              <w:rPr>
                <w:rFonts w:ascii="Times New Roman" w:hAnsi="Times New Roman"/>
                <w:sz w:val="24"/>
                <w:szCs w:val="24"/>
              </w:rPr>
            </w:pPr>
            <w:r w:rsidRPr="003E5045">
              <w:rPr>
                <w:rFonts w:ascii="Times New Roman" w:hAnsi="Times New Roman"/>
                <w:sz w:val="24"/>
                <w:szCs w:val="24"/>
              </w:rPr>
              <w:t>Annual Number of Responses</w:t>
            </w:r>
          </w:p>
        </w:tc>
        <w:tc>
          <w:tcPr>
            <w:tcW w:w="1461" w:type="dxa"/>
            <w:vAlign w:val="center"/>
          </w:tcPr>
          <w:p w14:paraId="50C0CCCB" w14:textId="292987EE"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199</w:t>
            </w:r>
          </w:p>
        </w:tc>
        <w:tc>
          <w:tcPr>
            <w:tcW w:w="1620" w:type="dxa"/>
            <w:vAlign w:val="center"/>
          </w:tcPr>
          <w:p w14:paraId="50C0CCCC" w14:textId="00CFD223"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0C0CCCD" w14:textId="3FBD3346"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0C0CCCE" w14:textId="31ACCED3"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199</w:t>
            </w:r>
          </w:p>
        </w:tc>
      </w:tr>
      <w:tr w:rsidR="0092596C" w:rsidRPr="003E5045" w14:paraId="50C0CCD5" w14:textId="77777777" w:rsidTr="0092596C">
        <w:trPr>
          <w:trHeight w:val="575"/>
        </w:trPr>
        <w:tc>
          <w:tcPr>
            <w:tcW w:w="2679" w:type="dxa"/>
          </w:tcPr>
          <w:p w14:paraId="50C0CCD0" w14:textId="77777777" w:rsidR="0092596C" w:rsidRPr="003E5045" w:rsidRDefault="0092596C" w:rsidP="0092596C">
            <w:pPr>
              <w:spacing w:after="0" w:line="240" w:lineRule="auto"/>
              <w:jc w:val="center"/>
              <w:rPr>
                <w:rFonts w:ascii="Times New Roman" w:hAnsi="Times New Roman"/>
                <w:sz w:val="24"/>
                <w:szCs w:val="24"/>
              </w:rPr>
            </w:pPr>
            <w:r w:rsidRPr="003E5045">
              <w:rPr>
                <w:rFonts w:ascii="Times New Roman" w:hAnsi="Times New Roman"/>
                <w:sz w:val="24"/>
                <w:szCs w:val="24"/>
              </w:rPr>
              <w:t>Annual Time Burden (</w:t>
            </w:r>
            <w:proofErr w:type="spellStart"/>
            <w:r w:rsidRPr="003E5045">
              <w:rPr>
                <w:rFonts w:ascii="Times New Roman" w:hAnsi="Times New Roman"/>
                <w:sz w:val="24"/>
                <w:szCs w:val="24"/>
              </w:rPr>
              <w:t>Hr</w:t>
            </w:r>
            <w:proofErr w:type="spellEnd"/>
            <w:r w:rsidRPr="003E5045">
              <w:rPr>
                <w:rFonts w:ascii="Times New Roman" w:hAnsi="Times New Roman"/>
                <w:sz w:val="24"/>
                <w:szCs w:val="24"/>
              </w:rPr>
              <w:t>)</w:t>
            </w:r>
          </w:p>
        </w:tc>
        <w:tc>
          <w:tcPr>
            <w:tcW w:w="1461" w:type="dxa"/>
            <w:vAlign w:val="center"/>
          </w:tcPr>
          <w:p w14:paraId="50C0CCD1" w14:textId="395078D2"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3,980</w:t>
            </w:r>
          </w:p>
        </w:tc>
        <w:tc>
          <w:tcPr>
            <w:tcW w:w="1620" w:type="dxa"/>
            <w:vAlign w:val="center"/>
          </w:tcPr>
          <w:p w14:paraId="50C0CCD2" w14:textId="5F37F571"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0C0CCD3" w14:textId="5864E4DD"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0C0CCD4" w14:textId="4D8734A4"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3.980</w:t>
            </w:r>
          </w:p>
        </w:tc>
      </w:tr>
      <w:tr w:rsidR="0092596C" w:rsidRPr="003E5045" w14:paraId="50C0CCDB" w14:textId="77777777" w:rsidTr="0092596C">
        <w:trPr>
          <w:trHeight w:val="295"/>
        </w:trPr>
        <w:tc>
          <w:tcPr>
            <w:tcW w:w="2679" w:type="dxa"/>
          </w:tcPr>
          <w:p w14:paraId="50C0CCD6" w14:textId="77777777" w:rsidR="0092596C" w:rsidRPr="003E5045" w:rsidRDefault="0092596C" w:rsidP="0092596C">
            <w:pPr>
              <w:spacing w:after="0" w:line="240" w:lineRule="auto"/>
              <w:jc w:val="center"/>
              <w:rPr>
                <w:rFonts w:ascii="Times New Roman" w:hAnsi="Times New Roman"/>
                <w:sz w:val="24"/>
                <w:szCs w:val="24"/>
              </w:rPr>
            </w:pPr>
            <w:r w:rsidRPr="003E5045">
              <w:rPr>
                <w:rFonts w:ascii="Times New Roman" w:hAnsi="Times New Roman"/>
                <w:sz w:val="24"/>
                <w:szCs w:val="24"/>
              </w:rPr>
              <w:t>Annual Cost Burden ($)</w:t>
            </w:r>
          </w:p>
        </w:tc>
        <w:tc>
          <w:tcPr>
            <w:tcW w:w="1461" w:type="dxa"/>
            <w:vAlign w:val="center"/>
          </w:tcPr>
          <w:p w14:paraId="50C0CCD7" w14:textId="77777777" w:rsidR="0092596C" w:rsidRPr="003E5045" w:rsidRDefault="00580974"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620" w:type="dxa"/>
            <w:vAlign w:val="center"/>
          </w:tcPr>
          <w:p w14:paraId="50C0CCD8" w14:textId="77777777" w:rsidR="0092596C" w:rsidRPr="003E5045" w:rsidRDefault="00580974"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0C0CCD9" w14:textId="77777777" w:rsidR="0092596C" w:rsidRPr="003E5045" w:rsidRDefault="0092596C"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0C0CCDA" w14:textId="77777777" w:rsidR="0092596C" w:rsidRPr="003E5045" w:rsidRDefault="00580974"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r>
    </w:tbl>
    <w:p w14:paraId="50C0CCDC" w14:textId="77777777" w:rsidR="0092596C" w:rsidRPr="003E5045" w:rsidRDefault="0092596C" w:rsidP="0092596C">
      <w:pPr>
        <w:spacing w:after="0" w:line="240" w:lineRule="auto"/>
        <w:rPr>
          <w:rFonts w:ascii="Times New Roman" w:hAnsi="Times New Roman" w:cs="Times New Roman"/>
          <w:sz w:val="24"/>
          <w:szCs w:val="24"/>
        </w:rPr>
      </w:pPr>
    </w:p>
    <w:p w14:paraId="50C0CCDD" w14:textId="77777777" w:rsidR="00970FE4" w:rsidRPr="003E5045" w:rsidRDefault="00970FE4" w:rsidP="0092596C">
      <w:pPr>
        <w:spacing w:after="0" w:line="240" w:lineRule="auto"/>
        <w:rPr>
          <w:rFonts w:ascii="Times New Roman" w:hAnsi="Times New Roman" w:cs="Times New Roman"/>
          <w:sz w:val="24"/>
          <w:szCs w:val="24"/>
        </w:rPr>
      </w:pPr>
    </w:p>
    <w:p w14:paraId="50C0CCDE" w14:textId="77777777" w:rsidR="00A276F5"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TIME SCHEDULE FOR PUBLICATION OF DATA</w:t>
      </w:r>
    </w:p>
    <w:p w14:paraId="50C0CCDF" w14:textId="77777777" w:rsidR="00826750" w:rsidRPr="003E5045" w:rsidRDefault="00826750" w:rsidP="0092596C">
      <w:pPr>
        <w:spacing w:after="0" w:line="240" w:lineRule="auto"/>
        <w:rPr>
          <w:rFonts w:ascii="Times New Roman" w:hAnsi="Times New Roman" w:cs="Times New Roman"/>
          <w:sz w:val="24"/>
          <w:szCs w:val="24"/>
        </w:rPr>
      </w:pPr>
    </w:p>
    <w:p w14:paraId="50C0CCE0" w14:textId="77777777" w:rsidR="00414F32" w:rsidRPr="003E5045" w:rsidRDefault="0082675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There are no data publications as part of this collection</w:t>
      </w:r>
    </w:p>
    <w:p w14:paraId="50C0CCE1" w14:textId="77777777" w:rsidR="00414F32" w:rsidRPr="003E5045" w:rsidRDefault="00414F32" w:rsidP="0092596C">
      <w:pPr>
        <w:spacing w:after="0" w:line="240" w:lineRule="auto"/>
        <w:rPr>
          <w:rFonts w:ascii="Times New Roman" w:hAnsi="Times New Roman" w:cs="Times New Roman"/>
          <w:sz w:val="24"/>
          <w:szCs w:val="24"/>
        </w:rPr>
      </w:pPr>
    </w:p>
    <w:p w14:paraId="50C0CCE2" w14:textId="77777777" w:rsidR="00414F32"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DISPLAY OF EXPIRATION DATE</w:t>
      </w:r>
    </w:p>
    <w:p w14:paraId="50C0CCE3" w14:textId="77777777" w:rsidR="00414F32" w:rsidRPr="003E5045" w:rsidRDefault="00414F32" w:rsidP="0092596C">
      <w:pPr>
        <w:spacing w:after="0" w:line="240" w:lineRule="auto"/>
        <w:rPr>
          <w:rFonts w:ascii="Times New Roman" w:hAnsi="Times New Roman" w:cs="Times New Roman"/>
          <w:sz w:val="24"/>
          <w:szCs w:val="24"/>
        </w:rPr>
      </w:pPr>
    </w:p>
    <w:p w14:paraId="50C0CCE4" w14:textId="77777777" w:rsidR="00B16372" w:rsidRPr="003E5045" w:rsidRDefault="00B16372"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14:paraId="50C0CCE5" w14:textId="77777777" w:rsidR="00414F32" w:rsidRPr="003E5045" w:rsidRDefault="00414F32" w:rsidP="0092596C">
      <w:pPr>
        <w:spacing w:after="0" w:line="240" w:lineRule="auto"/>
        <w:rPr>
          <w:rFonts w:ascii="Times New Roman" w:hAnsi="Times New Roman" w:cs="Times New Roman"/>
          <w:sz w:val="24"/>
          <w:szCs w:val="24"/>
        </w:rPr>
      </w:pPr>
    </w:p>
    <w:p w14:paraId="50C0CCE6" w14:textId="77777777" w:rsidR="00414F32"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EXCEPTIONS TO THE CERTIFICATION STATEMENT</w:t>
      </w:r>
    </w:p>
    <w:p w14:paraId="50C0CCE7" w14:textId="77777777" w:rsidR="0057700F" w:rsidRPr="003E5045" w:rsidRDefault="0057700F" w:rsidP="0092596C">
      <w:pPr>
        <w:spacing w:after="0" w:line="240" w:lineRule="auto"/>
        <w:rPr>
          <w:rFonts w:ascii="Times New Roman" w:hAnsi="Times New Roman" w:cs="Times New Roman"/>
          <w:b/>
          <w:sz w:val="24"/>
          <w:szCs w:val="24"/>
        </w:rPr>
      </w:pPr>
    </w:p>
    <w:p w14:paraId="50C0CCE8" w14:textId="77777777" w:rsidR="00970FE4" w:rsidRPr="003E5045" w:rsidRDefault="00B16372" w:rsidP="0092596C">
      <w:pPr>
        <w:spacing w:after="0" w:line="240" w:lineRule="auto"/>
        <w:rPr>
          <w:rFonts w:ascii="Times New Roman" w:hAnsi="Times New Roman" w:cs="Times New Roman"/>
          <w:sz w:val="24"/>
          <w:szCs w:val="24"/>
        </w:rPr>
      </w:pPr>
      <w:r w:rsidRPr="003E5045">
        <w:rPr>
          <w:rFonts w:ascii="Times New Roman" w:eastAsia="Calibri" w:hAnsi="Times New Roman" w:cs="Times New Roman"/>
          <w:sz w:val="24"/>
          <w:szCs w:val="24"/>
        </w:rPr>
        <w:t>The Commission does not use statistical methods for this collection.  Therefore</w:t>
      </w:r>
      <w:r w:rsidR="003D69FC" w:rsidRPr="003E5045">
        <w:rPr>
          <w:rFonts w:ascii="Times New Roman" w:eastAsia="Calibri" w:hAnsi="Times New Roman" w:cs="Times New Roman"/>
          <w:sz w:val="24"/>
          <w:szCs w:val="24"/>
        </w:rPr>
        <w:t>,</w:t>
      </w:r>
      <w:r w:rsidRPr="003E5045">
        <w:rPr>
          <w:rFonts w:ascii="Times New Roman" w:eastAsia="Calibri" w:hAnsi="Times New Roman" w:cs="Times New Roman"/>
          <w:sz w:val="24"/>
          <w:szCs w:val="24"/>
        </w:rPr>
        <w:t xml:space="preserve"> the Commission does not certify that the collection uses statistical methods.</w:t>
      </w:r>
    </w:p>
    <w:p w14:paraId="50C0CCE9" w14:textId="77777777" w:rsidR="00414F32" w:rsidRPr="003E5045" w:rsidRDefault="00414F32" w:rsidP="0092596C">
      <w:pPr>
        <w:spacing w:after="0" w:line="240" w:lineRule="auto"/>
        <w:rPr>
          <w:rFonts w:ascii="Times New Roman" w:hAnsi="Times New Roman" w:cs="Times New Roman"/>
          <w:sz w:val="24"/>
          <w:szCs w:val="24"/>
        </w:rPr>
      </w:pPr>
    </w:p>
    <w:sectPr w:rsidR="00414F32" w:rsidRPr="003E504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0CCEC" w14:textId="77777777" w:rsidR="003E5045" w:rsidRDefault="003E5045" w:rsidP="00FD66F1">
      <w:pPr>
        <w:spacing w:after="0" w:line="240" w:lineRule="auto"/>
      </w:pPr>
      <w:r>
        <w:separator/>
      </w:r>
    </w:p>
  </w:endnote>
  <w:endnote w:type="continuationSeparator" w:id="0">
    <w:p w14:paraId="50C0CCED" w14:textId="77777777" w:rsidR="003E5045" w:rsidRDefault="003E504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50C0CCF2" w14:textId="77777777" w:rsidR="003E5045" w:rsidRPr="000A6548" w:rsidRDefault="003E5045">
        <w:pPr>
          <w:pStyle w:val="Footer"/>
          <w:jc w:val="right"/>
          <w:rPr>
            <w:rFonts w:ascii="Times New Roman" w:hAnsi="Times New Roman" w:cs="Times New Roman"/>
          </w:rPr>
        </w:pPr>
        <w:r w:rsidRPr="000A6548">
          <w:rPr>
            <w:rFonts w:ascii="Times New Roman" w:hAnsi="Times New Roman" w:cs="Times New Roman"/>
          </w:rPr>
          <w:fldChar w:fldCharType="begin"/>
        </w:r>
        <w:r w:rsidRPr="000A6548">
          <w:rPr>
            <w:rFonts w:ascii="Times New Roman" w:hAnsi="Times New Roman" w:cs="Times New Roman"/>
          </w:rPr>
          <w:instrText xml:space="preserve"> PAGE   \* MERGEFORMAT </w:instrText>
        </w:r>
        <w:r w:rsidRPr="000A6548">
          <w:rPr>
            <w:rFonts w:ascii="Times New Roman" w:hAnsi="Times New Roman" w:cs="Times New Roman"/>
          </w:rPr>
          <w:fldChar w:fldCharType="separate"/>
        </w:r>
        <w:r w:rsidR="00C0716C">
          <w:rPr>
            <w:rFonts w:ascii="Times New Roman" w:hAnsi="Times New Roman" w:cs="Times New Roman"/>
            <w:noProof/>
          </w:rPr>
          <w:t>1</w:t>
        </w:r>
        <w:r w:rsidRPr="000A6548">
          <w:rPr>
            <w:rFonts w:ascii="Times New Roman" w:hAnsi="Times New Roman" w:cs="Times New Roman"/>
            <w:noProof/>
          </w:rPr>
          <w:fldChar w:fldCharType="end"/>
        </w:r>
      </w:p>
    </w:sdtContent>
  </w:sdt>
  <w:p w14:paraId="50C0CCF3" w14:textId="77777777" w:rsidR="003E5045" w:rsidRDefault="003E50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0CCEA" w14:textId="77777777" w:rsidR="003E5045" w:rsidRDefault="003E5045" w:rsidP="00FD66F1">
      <w:pPr>
        <w:spacing w:after="0" w:line="240" w:lineRule="auto"/>
      </w:pPr>
      <w:r>
        <w:separator/>
      </w:r>
    </w:p>
  </w:footnote>
  <w:footnote w:type="continuationSeparator" w:id="0">
    <w:p w14:paraId="50C0CCEB" w14:textId="77777777" w:rsidR="003E5045" w:rsidRDefault="003E5045" w:rsidP="00FD66F1">
      <w:pPr>
        <w:spacing w:after="0" w:line="240" w:lineRule="auto"/>
      </w:pPr>
      <w:r>
        <w:continuationSeparator/>
      </w:r>
    </w:p>
  </w:footnote>
  <w:footnote w:id="1">
    <w:p w14:paraId="50C0CCF4" w14:textId="77777777" w:rsidR="003E5045" w:rsidRPr="00B016F3" w:rsidRDefault="003E5045" w:rsidP="003C235A">
      <w:pPr>
        <w:pStyle w:val="FootnoteText"/>
        <w:ind w:firstLine="720"/>
      </w:pPr>
      <w:r w:rsidRPr="00B016F3">
        <w:rPr>
          <w:rStyle w:val="FootnoteReference"/>
          <w:szCs w:val="26"/>
        </w:rPr>
        <w:footnoteRef/>
      </w:r>
      <w:r w:rsidRPr="00B016F3">
        <w:t xml:space="preserve"> </w:t>
      </w:r>
      <w:r w:rsidRPr="00B016F3">
        <w:rPr>
          <w:i/>
        </w:rPr>
        <w:t>Reliability Standards for Geomagnetic Disturbances</w:t>
      </w:r>
      <w:r w:rsidRPr="00B016F3">
        <w:t xml:space="preserve">, Order No. 779, 78 FR 30,747, 143 FERC ¶ 61,147, </w:t>
      </w:r>
      <w:proofErr w:type="spellStart"/>
      <w:r w:rsidRPr="00B016F3">
        <w:rPr>
          <w:i/>
        </w:rPr>
        <w:t>reh’g</w:t>
      </w:r>
      <w:proofErr w:type="spellEnd"/>
      <w:r w:rsidRPr="00B016F3">
        <w:rPr>
          <w:i/>
        </w:rPr>
        <w:t xml:space="preserve"> denied</w:t>
      </w:r>
      <w:r w:rsidRPr="00B016F3">
        <w:t xml:space="preserve">, 144 FERC ¶ 61,113 (2013). </w:t>
      </w:r>
    </w:p>
  </w:footnote>
  <w:footnote w:id="2">
    <w:p w14:paraId="50C0CCF5" w14:textId="77777777" w:rsidR="003E5045" w:rsidRPr="00B016F3" w:rsidRDefault="003E5045" w:rsidP="001607F6">
      <w:pPr>
        <w:pStyle w:val="FootnoteText"/>
        <w:ind w:firstLine="720"/>
        <w:rPr>
          <w:sz w:val="22"/>
          <w:szCs w:val="22"/>
        </w:rPr>
      </w:pPr>
      <w:r w:rsidRPr="001607F6">
        <w:rPr>
          <w:rStyle w:val="FootnoteReference"/>
          <w:sz w:val="22"/>
          <w:szCs w:val="22"/>
        </w:rPr>
        <w:footnoteRef/>
      </w:r>
      <w:r w:rsidRPr="000E56E7">
        <w:rPr>
          <w:sz w:val="22"/>
          <w:szCs w:val="22"/>
        </w:rPr>
        <w:t xml:space="preserve"> The Energy Policy Act of 2005, Pub. L. No 109-58, Title XII, Subtitle A, 119 Stat. 594, 941 (2005), codified at 16 U.S.C. 824o (2000).</w:t>
      </w:r>
    </w:p>
  </w:footnote>
  <w:footnote w:id="3">
    <w:p w14:paraId="50C0CCF6" w14:textId="77777777" w:rsidR="003E5045" w:rsidRPr="00B016F3" w:rsidRDefault="003E5045" w:rsidP="001607F6">
      <w:pPr>
        <w:pStyle w:val="FootnoteText"/>
        <w:ind w:firstLine="720"/>
      </w:pPr>
      <w:r w:rsidRPr="00B016F3">
        <w:rPr>
          <w:rStyle w:val="FootnoteReference"/>
          <w:szCs w:val="26"/>
        </w:rPr>
        <w:footnoteRef/>
      </w:r>
      <w:r w:rsidRPr="00B016F3">
        <w:t xml:space="preserve"> Order No. 779, 143 FERC ¶ 61,147 at P 3.</w:t>
      </w:r>
    </w:p>
  </w:footnote>
  <w:footnote w:id="4">
    <w:p w14:paraId="50C0CCF7" w14:textId="77777777" w:rsidR="003E5045" w:rsidRDefault="003E5045" w:rsidP="001607F6">
      <w:pPr>
        <w:pStyle w:val="FootnoteText"/>
        <w:ind w:firstLine="720"/>
      </w:pPr>
      <w:r w:rsidRPr="00B016F3">
        <w:rPr>
          <w:rStyle w:val="FootnoteReference"/>
          <w:szCs w:val="26"/>
        </w:rPr>
        <w:footnoteRef/>
      </w:r>
      <w:r w:rsidRPr="00B016F3">
        <w:t xml:space="preserve"> </w:t>
      </w:r>
      <w:r w:rsidRPr="00B016F3">
        <w:rPr>
          <w:i/>
        </w:rPr>
        <w:t xml:space="preserve">Id. </w:t>
      </w:r>
      <w:r w:rsidRPr="00B016F3">
        <w:t>P 2.</w:t>
      </w:r>
    </w:p>
  </w:footnote>
  <w:footnote w:id="5">
    <w:p w14:paraId="50C0CCF8" w14:textId="77777777" w:rsidR="003E5045" w:rsidRDefault="003E5045" w:rsidP="001607F6">
      <w:pPr>
        <w:pStyle w:val="FootnoteText"/>
        <w:ind w:firstLine="720"/>
      </w:pPr>
      <w:r>
        <w:rPr>
          <w:rStyle w:val="FootnoteReference"/>
          <w:szCs w:val="26"/>
        </w:rPr>
        <w:footnoteRef/>
      </w:r>
      <w:r>
        <w:t xml:space="preserve"> NERC Petition at 8 (“A power transformer with a ‘high side wye-grounded winding’ refers to a power transformer with windings on the high voltage side that are connected in a wye configuration and have a grounded neutral connection.”).</w:t>
      </w:r>
    </w:p>
  </w:footnote>
  <w:footnote w:id="6">
    <w:p w14:paraId="50C0CCF9" w14:textId="77777777" w:rsidR="003E5045" w:rsidRDefault="003E5045" w:rsidP="001607F6">
      <w:pPr>
        <w:pStyle w:val="FootnoteText"/>
        <w:ind w:firstLine="720"/>
      </w:pPr>
      <w:r>
        <w:rPr>
          <w:rStyle w:val="FootnoteReference"/>
          <w:szCs w:val="26"/>
        </w:rPr>
        <w:footnoteRef/>
      </w:r>
      <w:r>
        <w:t xml:space="preserve"> Operating Plan, Operating Procedure, and Operating Process are existing terms defined in the Glossary of Terms Used in NERC Reliability Standards.   </w:t>
      </w:r>
      <w:r w:rsidRPr="005A38EA">
        <w:rPr>
          <w:i/>
        </w:rPr>
        <w:t>See</w:t>
      </w:r>
      <w:r>
        <w:t xml:space="preserve"> Glossary of Terms Used in NERC Reliability Standards (effective November 21, 2013) at 49-50.  </w:t>
      </w:r>
    </w:p>
  </w:footnote>
  <w:footnote w:id="7">
    <w:p w14:paraId="50C0CCFA" w14:textId="77777777" w:rsidR="003E5045" w:rsidRDefault="003E5045" w:rsidP="001607F6">
      <w:pPr>
        <w:pStyle w:val="FootnoteText"/>
        <w:ind w:firstLine="720"/>
      </w:pPr>
      <w:r>
        <w:rPr>
          <w:rStyle w:val="FootnoteReference"/>
          <w:szCs w:val="26"/>
        </w:rPr>
        <w:footnoteRef/>
      </w:r>
      <w:r>
        <w:t xml:space="preserve"> NERC explains that “i</w:t>
      </w:r>
      <w:r w:rsidRPr="00EB70A3">
        <w:t>f Company A submitted</w:t>
      </w:r>
      <w:r>
        <w:t xml:space="preserve"> an Operating Procedure proposing</w:t>
      </w:r>
      <w:r w:rsidRPr="00EB70A3">
        <w:t xml:space="preserve"> to take Line X out of service under specified GMD conditions, and Company B submitted an Operating Procedure that relies on Line X remaining in service in the event of a GMD – it is the responsibility of the Reliability Coordinator to </w:t>
      </w:r>
      <w:r w:rsidRPr="00A40E3A">
        <w:rPr>
          <w:i/>
        </w:rPr>
        <w:t>identify</w:t>
      </w:r>
      <w:r w:rsidRPr="00EB70A3">
        <w:t xml:space="preserve"> this conflict.”  </w:t>
      </w:r>
      <w:r>
        <w:t xml:space="preserve">NERC Petition at 11-12 (emphasis in original).  Beyond identifying a conflict and requiring its resolution by Company A and Company B, NERC states that the review is “not intended to be a review by the Reliability Coordinator of the technical aspects of the GMD Operating Procedures or Processes.”  </w:t>
      </w:r>
      <w:r>
        <w:rPr>
          <w:i/>
        </w:rPr>
        <w:t>Id</w:t>
      </w:r>
      <w:r>
        <w:t>.</w:t>
      </w:r>
    </w:p>
  </w:footnote>
  <w:footnote w:id="8">
    <w:p w14:paraId="50C0CCFB" w14:textId="77777777" w:rsidR="003E5045" w:rsidRDefault="003E5045" w:rsidP="001607F6">
      <w:pPr>
        <w:pStyle w:val="FootnoteText"/>
        <w:ind w:firstLine="720"/>
      </w:pPr>
      <w:r>
        <w:rPr>
          <w:rStyle w:val="FootnoteReference"/>
          <w:szCs w:val="26"/>
        </w:rPr>
        <w:footnoteRef/>
      </w:r>
      <w:r>
        <w:t xml:space="preserve"> According to NERC, Reliability Standard IRO-005-3.1a will be retired once the Commission approves proposed Reliability Standard IRO-005-4, which is currently pending before the Commission.  NERC Petition at 13.</w:t>
      </w:r>
    </w:p>
  </w:footnote>
  <w:footnote w:id="9">
    <w:p w14:paraId="50C0CCFC" w14:textId="77777777" w:rsidR="003E5045" w:rsidRDefault="003E5045" w:rsidP="001607F6">
      <w:pPr>
        <w:pStyle w:val="FootnoteText"/>
        <w:ind w:firstLine="720"/>
      </w:pPr>
      <w:r>
        <w:rPr>
          <w:rStyle w:val="FootnoteReference"/>
          <w:szCs w:val="26"/>
        </w:rPr>
        <w:footnoteRef/>
      </w:r>
      <w:r>
        <w:t xml:space="preserve"> NERC Petition at 14.</w:t>
      </w:r>
    </w:p>
  </w:footnote>
  <w:footnote w:id="10">
    <w:p w14:paraId="50C0CCFD" w14:textId="77777777" w:rsidR="003E5045" w:rsidRPr="009A6041" w:rsidRDefault="003E5045"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Details of the current ERO Reliability Standard processes are available on the NERC website at </w:t>
      </w:r>
      <w:hyperlink r:id="rId1" w:history="1">
        <w:r w:rsidRPr="009A6041">
          <w:rPr>
            <w:rStyle w:val="Hyperlink"/>
            <w:sz w:val="22"/>
            <w:szCs w:val="22"/>
          </w:rPr>
          <w:t>http://www.nerc.com/pa/Stand/Resources/Documents/Appendix3AStandardsProcessesManual.pdf</w:t>
        </w:r>
      </w:hyperlink>
      <w:r w:rsidRPr="009A6041">
        <w:rPr>
          <w:sz w:val="22"/>
          <w:szCs w:val="22"/>
        </w:rPr>
        <w:t xml:space="preserve"> </w:t>
      </w:r>
    </w:p>
  </w:footnote>
  <w:footnote w:id="11">
    <w:p w14:paraId="50C0CCFE" w14:textId="77777777" w:rsidR="003E5045" w:rsidRDefault="003E5045" w:rsidP="001607F6">
      <w:pPr>
        <w:pStyle w:val="FootnoteText"/>
        <w:ind w:firstLine="720"/>
      </w:pPr>
      <w:r>
        <w:rPr>
          <w:rStyle w:val="FootnoteReference"/>
          <w:szCs w:val="26"/>
        </w:rPr>
        <w:footnoteRef/>
      </w:r>
      <w:r>
        <w:t xml:space="preserve"> This number was calculated by adding all the applicable entities while removing double counting caused by entities registered under multiple functions.</w:t>
      </w:r>
    </w:p>
  </w:footnote>
  <w:footnote w:id="12">
    <w:p w14:paraId="50C0CCFF" w14:textId="77777777" w:rsidR="003E5045" w:rsidRDefault="003E5045" w:rsidP="001607F6">
      <w:pPr>
        <w:pStyle w:val="FootnoteText"/>
        <w:ind w:firstLine="720"/>
      </w:pPr>
      <w:r>
        <w:rPr>
          <w:rStyle w:val="FootnoteReference"/>
          <w:szCs w:val="26"/>
        </w:rPr>
        <w:footnoteRef/>
      </w:r>
      <w:r>
        <w:t xml:space="preserve"> The estimated hourly loaded cost (salary plus benefits) for an engineer is assumed to be $60/hour, based on salaries as reported by the Bureau of Labor Statistics (BLS) (</w:t>
      </w:r>
      <w:hyperlink r:id="rId2" w:history="1">
        <w:r>
          <w:rPr>
            <w:rStyle w:val="Hyperlink"/>
          </w:rPr>
          <w:t>http://bls.gov/oes/current/naics2_22.htm</w:t>
        </w:r>
      </w:hyperlink>
      <w:r>
        <w:t>).  Loaded costs are BLS rates divided by 0.703 and rounded to the nearest dollar (</w:t>
      </w:r>
      <w:hyperlink r:id="rId3" w:history="1">
        <w:r w:rsidRPr="00911DED">
          <w:rPr>
            <w:rStyle w:val="Hyperlink"/>
          </w:rPr>
          <w:t>http://www.bls.gov/news.release/ecec.nr0.htm</w:t>
        </w:r>
      </w:hyperlink>
      <w:r w:rsidRPr="00911DED">
        <w:t>)</w:t>
      </w:r>
      <w:r>
        <w:t>.</w:t>
      </w:r>
    </w:p>
  </w:footnote>
  <w:footnote w:id="13">
    <w:p w14:paraId="50C0CD00" w14:textId="77777777" w:rsidR="003E5045" w:rsidRPr="009A6041" w:rsidRDefault="003E5045"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This is based on an estimate of work done by the Information Clearance team and other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0CCEE" w14:textId="77777777" w:rsidR="003E5045" w:rsidRDefault="003E5045" w:rsidP="00B3407F">
    <w:pPr>
      <w:pStyle w:val="Header"/>
      <w:rPr>
        <w:rFonts w:ascii="Times New Roman" w:hAnsi="Times New Roman"/>
        <w:sz w:val="24"/>
        <w:szCs w:val="24"/>
      </w:rPr>
    </w:pPr>
    <w:r>
      <w:rPr>
        <w:rFonts w:ascii="Times New Roman" w:hAnsi="Times New Roman"/>
        <w:sz w:val="24"/>
        <w:szCs w:val="24"/>
      </w:rPr>
      <w:t xml:space="preserve">FERC-725S (OMB Control No.: To be determined) </w:t>
    </w:r>
  </w:p>
  <w:p w14:paraId="50C0CCEF" w14:textId="77777777" w:rsidR="003E5045" w:rsidRDefault="003E5045" w:rsidP="00B3407F">
    <w:pPr>
      <w:pStyle w:val="Header"/>
      <w:rPr>
        <w:rFonts w:ascii="Times New Roman" w:hAnsi="Times New Roman"/>
        <w:sz w:val="24"/>
        <w:szCs w:val="24"/>
      </w:rPr>
    </w:pPr>
    <w:r>
      <w:rPr>
        <w:rFonts w:ascii="Times New Roman" w:hAnsi="Times New Roman"/>
        <w:sz w:val="24"/>
        <w:szCs w:val="24"/>
      </w:rPr>
      <w:t>Docket No. RM14-1</w:t>
    </w:r>
    <w:r w:rsidRPr="001F1AD2">
      <w:rPr>
        <w:rFonts w:ascii="Times New Roman" w:hAnsi="Times New Roman"/>
        <w:sz w:val="24"/>
        <w:szCs w:val="24"/>
      </w:rPr>
      <w:t xml:space="preserve"> Notice of Proposed Rulemaking</w:t>
    </w:r>
    <w:r>
      <w:rPr>
        <w:rFonts w:ascii="Times New Roman" w:hAnsi="Times New Roman"/>
        <w:sz w:val="24"/>
        <w:szCs w:val="24"/>
      </w:rPr>
      <w:t xml:space="preserve">, issued January 16, 2014 </w:t>
    </w:r>
  </w:p>
  <w:p w14:paraId="50C0CCF0" w14:textId="58E8DE80" w:rsidR="003E5045" w:rsidRDefault="003E5045" w:rsidP="00B3407F">
    <w:pPr>
      <w:pStyle w:val="Header"/>
      <w:rPr>
        <w:rFonts w:ascii="Times New Roman" w:hAnsi="Times New Roman"/>
        <w:sz w:val="24"/>
        <w:szCs w:val="24"/>
      </w:rPr>
    </w:pPr>
    <w:r w:rsidRPr="009A2394">
      <w:rPr>
        <w:rFonts w:ascii="Times New Roman" w:hAnsi="Times New Roman"/>
        <w:sz w:val="24"/>
        <w:szCs w:val="24"/>
      </w:rPr>
      <w:t xml:space="preserve">RIN: </w:t>
    </w:r>
    <w:r w:rsidRPr="003D11E0">
      <w:rPr>
        <w:rFonts w:ascii="Times New Roman" w:hAnsi="Times New Roman"/>
        <w:sz w:val="24"/>
        <w:szCs w:val="24"/>
      </w:rPr>
      <w:t>1902-</w:t>
    </w:r>
    <w:r>
      <w:rPr>
        <w:rFonts w:ascii="Times New Roman" w:hAnsi="Times New Roman"/>
        <w:sz w:val="24"/>
        <w:szCs w:val="24"/>
      </w:rPr>
      <w:t>AE80</w:t>
    </w:r>
  </w:p>
  <w:p w14:paraId="50C0CCF1" w14:textId="77777777" w:rsidR="003E5045" w:rsidRDefault="003E5045"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3"/>
  </w:num>
  <w:num w:numId="4">
    <w:abstractNumId w:val="15"/>
  </w:num>
  <w:num w:numId="5">
    <w:abstractNumId w:val="17"/>
  </w:num>
  <w:num w:numId="6">
    <w:abstractNumId w:val="16"/>
  </w:num>
  <w:num w:numId="7">
    <w:abstractNumId w:val="10"/>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21A58"/>
    <w:rsid w:val="0002242D"/>
    <w:rsid w:val="00024320"/>
    <w:rsid w:val="00035845"/>
    <w:rsid w:val="00071E8E"/>
    <w:rsid w:val="000A6548"/>
    <w:rsid w:val="000B0C37"/>
    <w:rsid w:val="000E4604"/>
    <w:rsid w:val="000E56E7"/>
    <w:rsid w:val="00143103"/>
    <w:rsid w:val="001607F6"/>
    <w:rsid w:val="00165CDB"/>
    <w:rsid w:val="001701C1"/>
    <w:rsid w:val="0017787C"/>
    <w:rsid w:val="00181727"/>
    <w:rsid w:val="00182858"/>
    <w:rsid w:val="00185730"/>
    <w:rsid w:val="00190012"/>
    <w:rsid w:val="001C1311"/>
    <w:rsid w:val="001C300E"/>
    <w:rsid w:val="001E5901"/>
    <w:rsid w:val="001F1AD2"/>
    <w:rsid w:val="00212FCA"/>
    <w:rsid w:val="00216634"/>
    <w:rsid w:val="002249B4"/>
    <w:rsid w:val="00231EBD"/>
    <w:rsid w:val="00254C5D"/>
    <w:rsid w:val="0026674D"/>
    <w:rsid w:val="002800F3"/>
    <w:rsid w:val="002A3817"/>
    <w:rsid w:val="002B13E2"/>
    <w:rsid w:val="002E48FF"/>
    <w:rsid w:val="00324D7D"/>
    <w:rsid w:val="00333EE2"/>
    <w:rsid w:val="00376399"/>
    <w:rsid w:val="003B25DD"/>
    <w:rsid w:val="003C235A"/>
    <w:rsid w:val="003D11E0"/>
    <w:rsid w:val="003D2DC4"/>
    <w:rsid w:val="003D69FC"/>
    <w:rsid w:val="003E5045"/>
    <w:rsid w:val="00414F32"/>
    <w:rsid w:val="00415C53"/>
    <w:rsid w:val="00451BC6"/>
    <w:rsid w:val="00453246"/>
    <w:rsid w:val="004552E9"/>
    <w:rsid w:val="004779B9"/>
    <w:rsid w:val="004A32F7"/>
    <w:rsid w:val="004B01EE"/>
    <w:rsid w:val="004C4C89"/>
    <w:rsid w:val="004D7BDC"/>
    <w:rsid w:val="004F6977"/>
    <w:rsid w:val="004F7A4D"/>
    <w:rsid w:val="00504E92"/>
    <w:rsid w:val="00522F69"/>
    <w:rsid w:val="00530462"/>
    <w:rsid w:val="0053287C"/>
    <w:rsid w:val="005335A7"/>
    <w:rsid w:val="00537D89"/>
    <w:rsid w:val="00571C5E"/>
    <w:rsid w:val="0057700F"/>
    <w:rsid w:val="00577124"/>
    <w:rsid w:val="00580974"/>
    <w:rsid w:val="005A1F8D"/>
    <w:rsid w:val="005A2792"/>
    <w:rsid w:val="005B4642"/>
    <w:rsid w:val="005B77CE"/>
    <w:rsid w:val="005C60CF"/>
    <w:rsid w:val="005E7290"/>
    <w:rsid w:val="005F1C3C"/>
    <w:rsid w:val="00600303"/>
    <w:rsid w:val="00601BAC"/>
    <w:rsid w:val="006166FA"/>
    <w:rsid w:val="00653BD5"/>
    <w:rsid w:val="00664BC0"/>
    <w:rsid w:val="006835EB"/>
    <w:rsid w:val="00690136"/>
    <w:rsid w:val="006E33D4"/>
    <w:rsid w:val="006E6BF1"/>
    <w:rsid w:val="0072126E"/>
    <w:rsid w:val="00730307"/>
    <w:rsid w:val="00734692"/>
    <w:rsid w:val="007518B7"/>
    <w:rsid w:val="00763EAE"/>
    <w:rsid w:val="00764D4D"/>
    <w:rsid w:val="00773AEB"/>
    <w:rsid w:val="00787670"/>
    <w:rsid w:val="007A2F92"/>
    <w:rsid w:val="007A7A19"/>
    <w:rsid w:val="007E7C0F"/>
    <w:rsid w:val="007F2CD9"/>
    <w:rsid w:val="0081469B"/>
    <w:rsid w:val="00824B30"/>
    <w:rsid w:val="00826750"/>
    <w:rsid w:val="00851015"/>
    <w:rsid w:val="008619E1"/>
    <w:rsid w:val="00876F75"/>
    <w:rsid w:val="00883F19"/>
    <w:rsid w:val="008A21A4"/>
    <w:rsid w:val="008B0A37"/>
    <w:rsid w:val="008B703B"/>
    <w:rsid w:val="008C288D"/>
    <w:rsid w:val="008E70CD"/>
    <w:rsid w:val="008F3AD3"/>
    <w:rsid w:val="00913A8B"/>
    <w:rsid w:val="0092057D"/>
    <w:rsid w:val="0092596C"/>
    <w:rsid w:val="009469AB"/>
    <w:rsid w:val="00970FE4"/>
    <w:rsid w:val="0097671B"/>
    <w:rsid w:val="0098144A"/>
    <w:rsid w:val="00990149"/>
    <w:rsid w:val="009A2394"/>
    <w:rsid w:val="009A6041"/>
    <w:rsid w:val="009A6326"/>
    <w:rsid w:val="009E1190"/>
    <w:rsid w:val="009E68B7"/>
    <w:rsid w:val="009F358B"/>
    <w:rsid w:val="00A22222"/>
    <w:rsid w:val="00A276F5"/>
    <w:rsid w:val="00A4336A"/>
    <w:rsid w:val="00A548BE"/>
    <w:rsid w:val="00A72E7B"/>
    <w:rsid w:val="00A92B54"/>
    <w:rsid w:val="00A968FB"/>
    <w:rsid w:val="00A96B65"/>
    <w:rsid w:val="00AB18E0"/>
    <w:rsid w:val="00AC488E"/>
    <w:rsid w:val="00AC5B54"/>
    <w:rsid w:val="00AD3DE5"/>
    <w:rsid w:val="00AE44B8"/>
    <w:rsid w:val="00AF32F2"/>
    <w:rsid w:val="00B016F3"/>
    <w:rsid w:val="00B1381C"/>
    <w:rsid w:val="00B16372"/>
    <w:rsid w:val="00B3407F"/>
    <w:rsid w:val="00B5301A"/>
    <w:rsid w:val="00B62DC2"/>
    <w:rsid w:val="00B76FBC"/>
    <w:rsid w:val="00B86284"/>
    <w:rsid w:val="00BA1C7D"/>
    <w:rsid w:val="00BA5743"/>
    <w:rsid w:val="00BA7C56"/>
    <w:rsid w:val="00BB71CF"/>
    <w:rsid w:val="00BC302C"/>
    <w:rsid w:val="00C00D70"/>
    <w:rsid w:val="00C01698"/>
    <w:rsid w:val="00C0716C"/>
    <w:rsid w:val="00C25045"/>
    <w:rsid w:val="00C25EF3"/>
    <w:rsid w:val="00C44AE9"/>
    <w:rsid w:val="00C510DD"/>
    <w:rsid w:val="00C57485"/>
    <w:rsid w:val="00C60EDC"/>
    <w:rsid w:val="00C867EB"/>
    <w:rsid w:val="00CA495F"/>
    <w:rsid w:val="00CA4F8C"/>
    <w:rsid w:val="00CA59C3"/>
    <w:rsid w:val="00CB5C60"/>
    <w:rsid w:val="00CC086F"/>
    <w:rsid w:val="00CD061C"/>
    <w:rsid w:val="00CD7540"/>
    <w:rsid w:val="00CD7DBB"/>
    <w:rsid w:val="00CE34E4"/>
    <w:rsid w:val="00CF734E"/>
    <w:rsid w:val="00D037AB"/>
    <w:rsid w:val="00D05A7F"/>
    <w:rsid w:val="00D119C3"/>
    <w:rsid w:val="00D20588"/>
    <w:rsid w:val="00D31FF3"/>
    <w:rsid w:val="00D35285"/>
    <w:rsid w:val="00D734E6"/>
    <w:rsid w:val="00D80FBD"/>
    <w:rsid w:val="00D8341B"/>
    <w:rsid w:val="00DB14A2"/>
    <w:rsid w:val="00DC4E36"/>
    <w:rsid w:val="00DD0C60"/>
    <w:rsid w:val="00DD3306"/>
    <w:rsid w:val="00DE1A72"/>
    <w:rsid w:val="00DF401D"/>
    <w:rsid w:val="00DF56DA"/>
    <w:rsid w:val="00DF739D"/>
    <w:rsid w:val="00E05FA3"/>
    <w:rsid w:val="00E11CA6"/>
    <w:rsid w:val="00E14565"/>
    <w:rsid w:val="00E20612"/>
    <w:rsid w:val="00E37D76"/>
    <w:rsid w:val="00E57AAC"/>
    <w:rsid w:val="00E636D7"/>
    <w:rsid w:val="00E77D58"/>
    <w:rsid w:val="00E87A4F"/>
    <w:rsid w:val="00EB1FF5"/>
    <w:rsid w:val="00EB3E6F"/>
    <w:rsid w:val="00EB4764"/>
    <w:rsid w:val="00EC0232"/>
    <w:rsid w:val="00ED5560"/>
    <w:rsid w:val="00F12DC2"/>
    <w:rsid w:val="00F152DF"/>
    <w:rsid w:val="00F41C13"/>
    <w:rsid w:val="00F55597"/>
    <w:rsid w:val="00F82DB7"/>
    <w:rsid w:val="00F9136F"/>
    <w:rsid w:val="00FB16E6"/>
    <w:rsid w:val="00FC1142"/>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C0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1328752263">
      <w:bodyDiv w:val="1"/>
      <w:marLeft w:val="0"/>
      <w:marRight w:val="0"/>
      <w:marTop w:val="0"/>
      <w:marBottom w:val="0"/>
      <w:divBdr>
        <w:top w:val="none" w:sz="0" w:space="0" w:color="auto"/>
        <w:left w:val="none" w:sz="0" w:space="0" w:color="auto"/>
        <w:bottom w:val="none" w:sz="0" w:space="0" w:color="auto"/>
        <w:right w:val="none" w:sz="0" w:space="0" w:color="auto"/>
      </w:divBdr>
    </w:div>
    <w:div w:id="1473787175">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2_22.htm" TargetMode="External"/><Relationship Id="rId1" Type="http://schemas.openxmlformats.org/officeDocument/2006/relationships/hyperlink" Target="http://www.nerc.com/pa/Stand/Resources/Documents/Appendix3A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725S</_x0031__x002e__x0020_Collection_x0020_Number>
    <Date xmlns="d6eefc7d-9817-4fa6-84d5-3bc009be21b8">2014-01-24T00:00:00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RM14-1</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17" ma:contentTypeDescription="Create a new document." ma:contentTypeScope="" ma:versionID="3e01748a2d8b0fca8a68d5658130a62e">
  <xsd:schema xmlns:xsd="http://www.w3.org/2001/XMLSchema" xmlns:p="http://schemas.microsoft.com/office/2006/metadata/properties" xmlns:ns2="d6eefc7d-9817-4fa6-84d5-3bc009be21b8" targetNamespace="http://schemas.microsoft.com/office/2006/metadata/properties" ma:root="true" ma:fieldsID="eb9f0dec035541e61c5545f4119c673a"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ement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EE49-B13C-4CBF-8C27-6F9387446396}">
  <ds:schemaRefs>
    <ds:schemaRef ds:uri="http://schemas.microsoft.com/sharepoint/v3/contenttype/forms"/>
  </ds:schemaRefs>
</ds:datastoreItem>
</file>

<file path=customXml/itemProps2.xml><?xml version="1.0" encoding="utf-8"?>
<ds:datastoreItem xmlns:ds="http://schemas.openxmlformats.org/officeDocument/2006/customXml" ds:itemID="{FD5F59CE-8395-4AB3-87B1-CD831C71D2F5}">
  <ds:schemaRefs>
    <ds:schemaRef ds:uri="http://purl.org/dc/terms/"/>
    <ds:schemaRef ds:uri="http://purl.org/dc/dcmitype/"/>
    <ds:schemaRef ds:uri="d6eefc7d-9817-4fa6-84d5-3bc009be21b8"/>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E6AF442-ED74-4378-BF43-39E2790C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5DD023-EC48-44DE-BE2B-EF3059D7E9DA}">
  <ds:schemaRefs>
    <ds:schemaRef ds:uri="http://schemas.microsoft.com/office/2006/metadata/customXsn"/>
  </ds:schemaRefs>
</ds:datastoreItem>
</file>

<file path=customXml/itemProps5.xml><?xml version="1.0" encoding="utf-8"?>
<ds:datastoreItem xmlns:ds="http://schemas.openxmlformats.org/officeDocument/2006/customXml" ds:itemID="{22F83E6C-95CC-4EA7-91B1-C0D3DB62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94093AED</Template>
  <TotalTime>0</TotalTime>
  <Pages>7</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2014-01-14T16:55:00Z</dcterms:created>
  <dcterms:modified xsi:type="dcterms:W3CDTF">2014-01-24T13:33:00Z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