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322C" w14:textId="77777777" w:rsidR="00A555A4" w:rsidRPr="00B23CB6" w:rsidRDefault="00A555A4" w:rsidP="004A5D73">
      <w:pPr>
        <w:ind w:left="360"/>
        <w:jc w:val="center"/>
        <w:rPr>
          <w:rFonts w:asciiTheme="majorHAnsi" w:hAnsiTheme="majorHAnsi"/>
          <w:sz w:val="32"/>
        </w:rPr>
      </w:pPr>
    </w:p>
    <w:p w14:paraId="732CBD50" w14:textId="77777777" w:rsidR="004A4FE0" w:rsidRPr="00B23CB6" w:rsidRDefault="004A4FE0" w:rsidP="004A5D73">
      <w:pPr>
        <w:ind w:left="360"/>
        <w:jc w:val="center"/>
        <w:rPr>
          <w:rFonts w:asciiTheme="majorHAnsi" w:hAnsiTheme="majorHAnsi"/>
          <w:sz w:val="32"/>
        </w:rPr>
      </w:pPr>
    </w:p>
    <w:p w14:paraId="1667A585" w14:textId="1510C5D6" w:rsidR="00072AA3" w:rsidRPr="00B23CB6" w:rsidRDefault="00112E83" w:rsidP="004A4FE0">
      <w:pPr>
        <w:pStyle w:val="Heading1"/>
      </w:pPr>
      <w:sdt>
        <w:sdtPr>
          <w:rPr>
            <w:rFonts w:ascii="Cambria" w:eastAsiaTheme="minorHAnsi" w:hAnsi="Cambria" w:cs="Times New Roman"/>
          </w:rPr>
          <w:alias w:val="GenIC Title"/>
          <w:tag w:val="GenICTitle"/>
          <w:id w:val="1743758050"/>
          <w:lock w:val="sdtLocked"/>
          <w:placeholder>
            <w:docPart w:val="CC6FAD30607E4022B7297BEA122D331A"/>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4:GenICTitle[1]" w:storeItemID="{676B4256-8BE4-4BC7-8DDC-F80A3905D83C}"/>
          <w:text w:multiLine="1"/>
        </w:sdtPr>
        <w:sdtEndPr/>
        <w:sdtContent>
          <w:r w:rsidR="00076762" w:rsidRPr="00B1263F">
            <w:rPr>
              <w:rFonts w:ascii="Cambria" w:eastAsiaTheme="minorHAnsi" w:hAnsi="Cambria" w:cs="Times New Roman"/>
            </w:rPr>
            <w:t xml:space="preserve"> State, Territorial, and Local Health Department Preparedness for Persons under Investigation for Ebola Virus Disease </w:t>
          </w:r>
        </w:sdtContent>
      </w:sdt>
    </w:p>
    <w:p w14:paraId="214591BF" w14:textId="77777777" w:rsidR="00072AA3" w:rsidRPr="00B23CB6" w:rsidRDefault="00072AA3" w:rsidP="00484011">
      <w:pPr>
        <w:spacing w:after="0"/>
        <w:jc w:val="center"/>
        <w:rPr>
          <w:rFonts w:asciiTheme="majorHAnsi" w:hAnsiTheme="majorHAnsi"/>
          <w:b/>
        </w:rPr>
      </w:pPr>
    </w:p>
    <w:p w14:paraId="04F5093C" w14:textId="77777777" w:rsidR="00716F94" w:rsidRPr="00B23CB6" w:rsidRDefault="00484011" w:rsidP="00484011">
      <w:pPr>
        <w:spacing w:after="0"/>
        <w:jc w:val="center"/>
        <w:rPr>
          <w:rFonts w:asciiTheme="majorHAnsi" w:hAnsiTheme="majorHAnsi"/>
        </w:rPr>
      </w:pPr>
      <w:r w:rsidRPr="00B23CB6">
        <w:rPr>
          <w:rFonts w:asciiTheme="majorHAnsi" w:hAnsiTheme="majorHAnsi"/>
        </w:rPr>
        <w:t>OSTLTS Generic Information C</w:t>
      </w:r>
      <w:r w:rsidR="00230CEF" w:rsidRPr="00B23CB6">
        <w:rPr>
          <w:rFonts w:asciiTheme="majorHAnsi" w:hAnsiTheme="majorHAnsi"/>
        </w:rPr>
        <w:t>ollection</w:t>
      </w:r>
      <w:r w:rsidRPr="00B23CB6">
        <w:rPr>
          <w:rFonts w:asciiTheme="majorHAnsi" w:hAnsiTheme="majorHAnsi"/>
        </w:rPr>
        <w:t xml:space="preserve"> Request</w:t>
      </w:r>
    </w:p>
    <w:p w14:paraId="476FE2CB" w14:textId="77777777" w:rsidR="00484011" w:rsidRPr="00B23CB6" w:rsidRDefault="00484011" w:rsidP="00484011">
      <w:pPr>
        <w:pStyle w:val="Header"/>
        <w:tabs>
          <w:tab w:val="clear" w:pos="4680"/>
        </w:tabs>
        <w:jc w:val="center"/>
        <w:rPr>
          <w:rFonts w:asciiTheme="majorHAnsi" w:hAnsiTheme="majorHAnsi"/>
        </w:rPr>
      </w:pPr>
      <w:r w:rsidRPr="00B23CB6">
        <w:rPr>
          <w:rFonts w:asciiTheme="majorHAnsi" w:hAnsiTheme="majorHAnsi"/>
        </w:rPr>
        <w:t>OMB No. 0920-0879</w:t>
      </w:r>
    </w:p>
    <w:p w14:paraId="2A5C4EBA" w14:textId="77777777" w:rsidR="009B4A51" w:rsidRPr="00B23CB6" w:rsidRDefault="009B4A51" w:rsidP="00716F94">
      <w:pPr>
        <w:spacing w:after="0"/>
        <w:rPr>
          <w:rFonts w:asciiTheme="majorHAnsi" w:hAnsiTheme="majorHAnsi"/>
          <w:b/>
        </w:rPr>
      </w:pPr>
    </w:p>
    <w:p w14:paraId="32450C43" w14:textId="77777777" w:rsidR="00AA3192" w:rsidRPr="00B23CB6" w:rsidRDefault="00AA3192" w:rsidP="00716F94">
      <w:pPr>
        <w:spacing w:after="0"/>
        <w:rPr>
          <w:rFonts w:asciiTheme="majorHAnsi" w:hAnsiTheme="majorHAnsi"/>
          <w:b/>
        </w:rPr>
      </w:pPr>
    </w:p>
    <w:p w14:paraId="1DF44640" w14:textId="77777777" w:rsidR="009B4A51" w:rsidRPr="00B23CB6" w:rsidRDefault="009B4A51" w:rsidP="004A4FE0">
      <w:pPr>
        <w:pStyle w:val="Heading2"/>
      </w:pPr>
      <w:r w:rsidRPr="00B23CB6">
        <w:t xml:space="preserve">Supporting Statement – Section </w:t>
      </w:r>
      <w:r w:rsidR="00601392" w:rsidRPr="00B23CB6">
        <w:t>B</w:t>
      </w:r>
    </w:p>
    <w:p w14:paraId="3F37CBE8" w14:textId="77777777" w:rsidR="009B4A51" w:rsidRPr="00B23CB6" w:rsidRDefault="009B4A51" w:rsidP="00716F94">
      <w:pPr>
        <w:spacing w:after="0"/>
        <w:rPr>
          <w:rFonts w:asciiTheme="majorHAnsi" w:hAnsiTheme="majorHAnsi"/>
          <w:b/>
        </w:rPr>
      </w:pPr>
    </w:p>
    <w:p w14:paraId="5A966822" w14:textId="77777777" w:rsidR="00484011" w:rsidRPr="00B23CB6" w:rsidRDefault="00484011" w:rsidP="00716F94">
      <w:pPr>
        <w:spacing w:after="0"/>
        <w:rPr>
          <w:rFonts w:asciiTheme="majorHAnsi" w:hAnsiTheme="majorHAnsi"/>
          <w:b/>
        </w:rPr>
      </w:pPr>
    </w:p>
    <w:p w14:paraId="5725CCEC" w14:textId="77777777" w:rsidR="00187D5A" w:rsidRPr="00B23CB6" w:rsidRDefault="00187D5A" w:rsidP="00716F94">
      <w:pPr>
        <w:spacing w:after="0"/>
        <w:rPr>
          <w:rFonts w:asciiTheme="majorHAnsi" w:hAnsiTheme="majorHAnsi"/>
          <w:b/>
        </w:rPr>
      </w:pPr>
    </w:p>
    <w:p w14:paraId="60335B24" w14:textId="62F614F0" w:rsidR="009B4A51" w:rsidRPr="00B23CB6" w:rsidRDefault="009B4A51" w:rsidP="009B4A51">
      <w:pPr>
        <w:spacing w:after="0"/>
        <w:jc w:val="center"/>
        <w:rPr>
          <w:rFonts w:asciiTheme="majorHAnsi" w:hAnsiTheme="majorHAnsi"/>
        </w:rPr>
      </w:pPr>
      <w:r w:rsidRPr="00B23CB6">
        <w:rPr>
          <w:rFonts w:asciiTheme="majorHAnsi" w:hAnsiTheme="majorHAnsi"/>
          <w:b/>
        </w:rPr>
        <w:t>Submitted:</w:t>
      </w:r>
      <w:r w:rsidRPr="00B23CB6">
        <w:rPr>
          <w:rFonts w:asciiTheme="majorHAnsi" w:hAnsiTheme="majorHAnsi"/>
        </w:rPr>
        <w:t xml:space="preserve"> </w:t>
      </w:r>
      <w:r w:rsidR="00AB7CBB" w:rsidRPr="00B23CB6">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4-10-03T00:00:00Z">
            <w:dateFormat w:val="M/d/yyyy"/>
            <w:lid w:val="en-US"/>
            <w:storeMappedDataAs w:val="dateTime"/>
            <w:calendar w:val="gregorian"/>
          </w:date>
        </w:sdtPr>
        <w:sdtEndPr/>
        <w:sdtContent>
          <w:r w:rsidR="007F0588">
            <w:rPr>
              <w:rFonts w:asciiTheme="majorHAnsi" w:hAnsiTheme="majorHAnsi"/>
            </w:rPr>
            <w:t>10/3/2014</w:t>
          </w:r>
        </w:sdtContent>
      </w:sdt>
    </w:p>
    <w:p w14:paraId="2D3C5304" w14:textId="77777777" w:rsidR="009B4A51" w:rsidRPr="00B23CB6" w:rsidRDefault="009B4A51" w:rsidP="00716F94">
      <w:pPr>
        <w:spacing w:after="0"/>
        <w:rPr>
          <w:rFonts w:asciiTheme="majorHAnsi" w:hAnsiTheme="majorHAnsi"/>
          <w:b/>
        </w:rPr>
      </w:pPr>
    </w:p>
    <w:p w14:paraId="7E49793F" w14:textId="77777777" w:rsidR="009B4A51" w:rsidRPr="00B23CB6" w:rsidRDefault="009B4A51" w:rsidP="00716F94">
      <w:pPr>
        <w:spacing w:after="0"/>
        <w:rPr>
          <w:rFonts w:asciiTheme="majorHAnsi" w:hAnsiTheme="majorHAnsi"/>
          <w:b/>
        </w:rPr>
      </w:pPr>
    </w:p>
    <w:p w14:paraId="63BD59F3" w14:textId="77777777" w:rsidR="00AA3192" w:rsidRPr="00B23CB6" w:rsidRDefault="00AA3192" w:rsidP="00716F94">
      <w:pPr>
        <w:spacing w:after="0"/>
        <w:rPr>
          <w:rFonts w:asciiTheme="majorHAnsi" w:hAnsiTheme="majorHAnsi"/>
          <w:b/>
        </w:rPr>
      </w:pPr>
    </w:p>
    <w:p w14:paraId="7230A70D" w14:textId="77777777" w:rsidR="00AA3192" w:rsidRPr="00B23CB6" w:rsidRDefault="00AA3192" w:rsidP="00716F94">
      <w:pPr>
        <w:spacing w:after="0"/>
        <w:rPr>
          <w:rFonts w:asciiTheme="majorHAnsi" w:hAnsiTheme="majorHAnsi"/>
          <w:b/>
        </w:rPr>
      </w:pPr>
    </w:p>
    <w:p w14:paraId="4F858D84" w14:textId="77777777" w:rsidR="009B4A51" w:rsidRPr="00B23CB6" w:rsidRDefault="009B4A51" w:rsidP="00716F94">
      <w:pPr>
        <w:spacing w:after="0"/>
        <w:rPr>
          <w:rFonts w:asciiTheme="majorHAnsi" w:hAnsiTheme="majorHAnsi"/>
          <w:b/>
        </w:rPr>
      </w:pPr>
    </w:p>
    <w:p w14:paraId="5192DB17" w14:textId="77777777" w:rsidR="00667C89" w:rsidRPr="00B23CB6" w:rsidRDefault="00716F94" w:rsidP="00716F94">
      <w:pPr>
        <w:spacing w:after="0"/>
        <w:rPr>
          <w:rFonts w:asciiTheme="majorHAnsi" w:hAnsiTheme="majorHAnsi"/>
          <w:b/>
          <w:u w:val="single"/>
        </w:rPr>
      </w:pPr>
      <w:r w:rsidRPr="00B23CB6">
        <w:rPr>
          <w:rFonts w:asciiTheme="majorHAnsi" w:hAnsiTheme="majorHAnsi"/>
          <w:b/>
          <w:u w:val="single"/>
        </w:rPr>
        <w:t>P</w:t>
      </w:r>
      <w:r w:rsidR="00667C89" w:rsidRPr="00B23CB6">
        <w:rPr>
          <w:rFonts w:asciiTheme="majorHAnsi" w:hAnsiTheme="majorHAnsi"/>
          <w:b/>
          <w:u w:val="single"/>
        </w:rPr>
        <w:t>rogram Official/Project Officer</w:t>
      </w:r>
    </w:p>
    <w:p w14:paraId="158E29C9" w14:textId="77777777" w:rsidR="007F0588" w:rsidRDefault="007F0588" w:rsidP="00072AA3">
      <w:pPr>
        <w:spacing w:after="0"/>
        <w:rPr>
          <w:rFonts w:asciiTheme="majorHAnsi" w:hAnsiTheme="majorHAnsi"/>
        </w:rPr>
      </w:pPr>
    </w:p>
    <w:p w14:paraId="0F7C5A61" w14:textId="6056A16F" w:rsidR="00217667" w:rsidRPr="00F2777C" w:rsidRDefault="00F2777C" w:rsidP="00072AA3">
      <w:pPr>
        <w:spacing w:after="0"/>
        <w:rPr>
          <w:rFonts w:asciiTheme="majorHAnsi" w:hAnsiTheme="majorHAnsi"/>
        </w:rPr>
      </w:pPr>
      <w:r w:rsidRPr="00F2777C">
        <w:rPr>
          <w:rFonts w:asciiTheme="majorHAnsi" w:hAnsiTheme="majorHAnsi"/>
          <w:b/>
        </w:rPr>
        <w:t xml:space="preserve"> </w:t>
      </w:r>
      <w:sdt>
        <w:sdtPr>
          <w:rPr>
            <w:rFonts w:asciiTheme="majorHAnsi" w:hAnsiTheme="majorHAnsi"/>
            <w:sz w:val="24"/>
            <w:szCs w:val="24"/>
          </w:rPr>
          <w:alias w:val="GenIC PI Name"/>
          <w:tag w:val="GenICPIName"/>
          <w:id w:val="-124321821"/>
          <w:placeholder>
            <w:docPart w:val="815EEAD016134C7F89BDB3D68D30462D"/>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Name[1]" w:storeItemID="{676B4256-8BE4-4BC7-8DDC-F80A3905D83C}"/>
          <w:text/>
        </w:sdtPr>
        <w:sdtContent>
          <w:r w:rsidR="007F0588" w:rsidRPr="007F0588">
            <w:rPr>
              <w:rFonts w:asciiTheme="majorHAnsi" w:hAnsiTheme="majorHAnsi"/>
              <w:sz w:val="24"/>
              <w:szCs w:val="24"/>
            </w:rPr>
            <w:t xml:space="preserve">Michelle Chevalier and </w:t>
          </w:r>
          <w:proofErr w:type="spellStart"/>
          <w:r w:rsidR="007F0588" w:rsidRPr="007F0588">
            <w:rPr>
              <w:rFonts w:asciiTheme="majorHAnsi" w:hAnsiTheme="majorHAnsi"/>
              <w:sz w:val="24"/>
              <w:szCs w:val="24"/>
            </w:rPr>
            <w:t>Charnetta</w:t>
          </w:r>
          <w:proofErr w:type="spellEnd"/>
          <w:r w:rsidR="007F0588" w:rsidRPr="007F0588">
            <w:rPr>
              <w:rFonts w:asciiTheme="majorHAnsi" w:hAnsiTheme="majorHAnsi"/>
              <w:sz w:val="24"/>
              <w:szCs w:val="24"/>
            </w:rPr>
            <w:t xml:space="preserve"> Smith</w:t>
          </w:r>
        </w:sdtContent>
      </w:sdt>
    </w:p>
    <w:p w14:paraId="1D90A291" w14:textId="305C5377" w:rsidR="00217667" w:rsidRPr="00F2777C" w:rsidRDefault="00112E83" w:rsidP="00716F94">
      <w:pPr>
        <w:spacing w:after="0"/>
        <w:rPr>
          <w:rFonts w:asciiTheme="majorHAnsi" w:hAnsiTheme="majorHAnsi"/>
        </w:rPr>
      </w:pPr>
      <w:sdt>
        <w:sdtPr>
          <w:rPr>
            <w:rFonts w:asciiTheme="majorHAnsi" w:hAnsiTheme="majorHAnsi"/>
          </w:rPr>
          <w:alias w:val="GenIC PI Title"/>
          <w:tag w:val="GenICPITitle"/>
          <w:id w:val="154723849"/>
          <w:placeholder>
            <w:docPart w:val="AAC22EC1A50F4C38BA3BE943D8E8C578"/>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Title[1]" w:storeItemID="{676B4256-8BE4-4BC7-8DDC-F80A3905D83C}"/>
          <w:text/>
        </w:sdtPr>
        <w:sdtEndPr/>
        <w:sdtContent>
          <w:r w:rsidR="00361982">
            <w:rPr>
              <w:rFonts w:asciiTheme="majorHAnsi" w:hAnsiTheme="majorHAnsi"/>
            </w:rPr>
            <w:t>Epidemic Intelligence Service (EIS) Officers</w:t>
          </w:r>
        </w:sdtContent>
      </w:sdt>
    </w:p>
    <w:p w14:paraId="672782D9" w14:textId="4A4CE678" w:rsidR="00217667" w:rsidRPr="00F2777C" w:rsidRDefault="00112E83" w:rsidP="004A4FE0">
      <w:pPr>
        <w:spacing w:after="0"/>
        <w:rPr>
          <w:rFonts w:asciiTheme="majorHAnsi" w:hAnsiTheme="majorHAnsi"/>
        </w:rPr>
      </w:pPr>
      <w:sdt>
        <w:sdtPr>
          <w:rPr>
            <w:rFonts w:asciiTheme="majorHAnsi" w:hAnsiTheme="majorHAnsi"/>
          </w:rPr>
          <w:alias w:val="GenIC PI CIO"/>
          <w:tag w:val="GenICPICIO"/>
          <w:id w:val="-875312152"/>
          <w:placeholder>
            <w:docPart w:val="C954715D154E4AACB1A62B2451CDDA56"/>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CIO[1]" w:storeItemID="{676B4256-8BE4-4BC7-8DDC-F80A3905D83C}"/>
          <w:text/>
        </w:sdtPr>
        <w:sdtEndPr/>
        <w:sdtContent>
          <w:r w:rsidR="0032171E" w:rsidRPr="00643442">
            <w:rPr>
              <w:rFonts w:asciiTheme="majorHAnsi" w:hAnsiTheme="majorHAnsi"/>
            </w:rPr>
            <w:t>Office of Public Health Preparedness and Response, Centers for Disease Control and Prevention</w:t>
          </w:r>
        </w:sdtContent>
      </w:sdt>
    </w:p>
    <w:p w14:paraId="6169040E" w14:textId="7EDDC0E3" w:rsidR="00217667" w:rsidRPr="00F2777C" w:rsidRDefault="00112E83" w:rsidP="00716F94">
      <w:pPr>
        <w:spacing w:after="0"/>
        <w:rPr>
          <w:rFonts w:asciiTheme="majorHAnsi" w:hAnsiTheme="majorHAnsi"/>
        </w:rPr>
      </w:pPr>
      <w:sdt>
        <w:sdtPr>
          <w:rPr>
            <w:rFonts w:asciiTheme="majorHAnsi" w:hAnsiTheme="majorHAnsi"/>
          </w:rPr>
          <w:alias w:val="GenIC PI Work Mailing Address"/>
          <w:tag w:val="GenICPIWorkMailingAddress"/>
          <w:id w:val="2109766006"/>
          <w:placeholder>
            <w:docPart w:val="FCEA7E76B7424851B8557921D0700BCD"/>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WorkMailingAddress[1]" w:storeItemID="{676B4256-8BE4-4BC7-8DDC-F80A3905D83C}"/>
          <w:text/>
        </w:sdtPr>
        <w:sdtEndPr/>
        <w:sdtContent>
          <w:r w:rsidR="0032171E">
            <w:rPr>
              <w:rFonts w:asciiTheme="majorHAnsi" w:hAnsiTheme="majorHAnsi"/>
            </w:rPr>
            <w:t>1600 Clifton Road, NE, Mailstop D18, Atlanta, GA 30333</w:t>
          </w:r>
        </w:sdtContent>
      </w:sdt>
    </w:p>
    <w:p w14:paraId="06CA0B8B" w14:textId="2E764901" w:rsidR="00217667" w:rsidRPr="00F2777C" w:rsidRDefault="00112E83" w:rsidP="00716F94">
      <w:pPr>
        <w:spacing w:after="0"/>
        <w:rPr>
          <w:rFonts w:asciiTheme="majorHAnsi" w:hAnsiTheme="majorHAnsi"/>
        </w:rPr>
      </w:pPr>
      <w:sdt>
        <w:sdtPr>
          <w:rPr>
            <w:rFonts w:asciiTheme="majorHAnsi" w:hAnsiTheme="majorHAnsi"/>
          </w:rPr>
          <w:alias w:val="GenIC PI Phone"/>
          <w:tag w:val="GenICPIPhone"/>
          <w:id w:val="-1606036149"/>
          <w:placeholder>
            <w:docPart w:val="0EF42685A8AF4DCCA9E12127AD65F16E"/>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Phone[1]" w:storeItemID="{676B4256-8BE4-4BC7-8DDC-F80A3905D83C}"/>
          <w:text/>
        </w:sdtPr>
        <w:sdtEndPr/>
        <w:sdtContent>
          <w:r w:rsidR="00361982">
            <w:rPr>
              <w:rFonts w:asciiTheme="majorHAnsi" w:hAnsiTheme="majorHAnsi"/>
            </w:rPr>
            <w:t xml:space="preserve">404-553-7582 </w:t>
          </w:r>
        </w:sdtContent>
      </w:sdt>
    </w:p>
    <w:p w14:paraId="22B06134" w14:textId="6DC08421" w:rsidR="00F725B5" w:rsidRDefault="007F0588" w:rsidP="00B12F51">
      <w:pPr>
        <w:spacing w:after="0"/>
        <w:rPr>
          <w:rFonts w:asciiTheme="majorHAnsi" w:hAnsiTheme="majorHAnsi"/>
          <w:b/>
          <w:sz w:val="28"/>
        </w:rPr>
      </w:pPr>
      <w:r w:rsidRPr="007F0588">
        <w:rPr>
          <w:rFonts w:asciiTheme="majorHAnsi" w:hAnsiTheme="majorHAnsi"/>
        </w:rPr>
        <w:t>xde1@cdc.gov (Michelle Chevalier) and ydj0@cdc.gov (</w:t>
      </w:r>
      <w:proofErr w:type="spellStart"/>
      <w:r w:rsidRPr="007F0588">
        <w:rPr>
          <w:rFonts w:asciiTheme="majorHAnsi" w:hAnsiTheme="majorHAnsi"/>
        </w:rPr>
        <w:t>Charnetta</w:t>
      </w:r>
      <w:proofErr w:type="spellEnd"/>
      <w:r w:rsidRPr="007F0588">
        <w:rPr>
          <w:rFonts w:asciiTheme="majorHAnsi" w:hAnsiTheme="majorHAnsi"/>
        </w:rPr>
        <w:t xml:space="preserve"> Smith)</w:t>
      </w:r>
    </w:p>
    <w:p w14:paraId="55BAB1EB" w14:textId="77777777" w:rsidR="009626FF" w:rsidRDefault="009626FF" w:rsidP="004A4FE0">
      <w:pPr>
        <w:pStyle w:val="Heading3"/>
      </w:pPr>
    </w:p>
    <w:p w14:paraId="7648584A" w14:textId="77777777" w:rsidR="009626FF" w:rsidRDefault="009626FF" w:rsidP="004A4FE0">
      <w:pPr>
        <w:pStyle w:val="Heading3"/>
      </w:pPr>
    </w:p>
    <w:p w14:paraId="506FF981" w14:textId="77777777" w:rsidR="009626FF" w:rsidRDefault="009626FF" w:rsidP="004A4FE0">
      <w:pPr>
        <w:pStyle w:val="Heading3"/>
      </w:pPr>
    </w:p>
    <w:p w14:paraId="72C3B5FB" w14:textId="77777777" w:rsidR="009626FF" w:rsidRDefault="009626FF" w:rsidP="004A4FE0">
      <w:pPr>
        <w:pStyle w:val="Heading3"/>
      </w:pPr>
    </w:p>
    <w:p w14:paraId="0D99CB25" w14:textId="77777777" w:rsidR="007F0588" w:rsidRPr="007F0588" w:rsidRDefault="007F0588" w:rsidP="007F0588"/>
    <w:p w14:paraId="59296281" w14:textId="77777777" w:rsidR="009626FF" w:rsidRDefault="009626FF" w:rsidP="004A4FE0">
      <w:pPr>
        <w:pStyle w:val="Heading3"/>
      </w:pPr>
    </w:p>
    <w:p w14:paraId="638DC1CF" w14:textId="77777777" w:rsidR="00B12F51" w:rsidRPr="00B23CB6" w:rsidRDefault="00B12F51" w:rsidP="004A4FE0">
      <w:pPr>
        <w:pStyle w:val="Heading3"/>
      </w:pPr>
      <w:r w:rsidRPr="00B23CB6">
        <w:lastRenderedPageBreak/>
        <w:t xml:space="preserve">Section B – </w:t>
      </w:r>
      <w:r w:rsidR="00287E2F" w:rsidRPr="00B23CB6">
        <w:t>Data Collection Procedures</w:t>
      </w:r>
    </w:p>
    <w:p w14:paraId="50510BB3" w14:textId="77777777" w:rsidR="00287E2F" w:rsidRPr="00B23CB6" w:rsidRDefault="00287E2F" w:rsidP="00B12F51">
      <w:pPr>
        <w:spacing w:after="0"/>
        <w:rPr>
          <w:rFonts w:asciiTheme="majorHAnsi" w:hAnsiTheme="majorHAnsi"/>
        </w:rPr>
      </w:pPr>
    </w:p>
    <w:p w14:paraId="503AA246" w14:textId="77777777" w:rsidR="00B12F51" w:rsidRPr="00B23CB6" w:rsidRDefault="00795BD3" w:rsidP="004A4FE0">
      <w:pPr>
        <w:pStyle w:val="Heading4"/>
      </w:pPr>
      <w:r w:rsidRPr="00B23CB6">
        <w:t>Respondent Universe and Sampling Methods</w:t>
      </w:r>
    </w:p>
    <w:p w14:paraId="747045DF" w14:textId="77777777" w:rsidR="00AB7CBB" w:rsidRPr="00B23CB6" w:rsidRDefault="00AB7CBB" w:rsidP="00AB7CBB">
      <w:pPr>
        <w:spacing w:after="0"/>
        <w:ind w:left="360"/>
        <w:rPr>
          <w:rFonts w:asciiTheme="majorHAnsi" w:hAnsiTheme="majorHAnsi"/>
        </w:rPr>
      </w:pPr>
    </w:p>
    <w:sdt>
      <w:sdtPr>
        <w:rPr>
          <w:rFonts w:asciiTheme="majorHAnsi" w:hAnsiTheme="majorHAnsi"/>
        </w:rPr>
        <w:alias w:val="Respondent_Universe_and_Sampling_Methods "/>
        <w:tag w:val="Respondent_Universe_and_Sampling_Methods "/>
        <w:id w:val="-875851186"/>
        <w:lock w:val="sdtLocked"/>
        <w:placeholder>
          <w:docPart w:val="16C3684CEA3C4F65920AD5C412BD05C1"/>
        </w:placeholder>
      </w:sdtPr>
      <w:sdtEndPr>
        <w:rPr>
          <w:rFonts w:asciiTheme="minorHAnsi" w:hAnsiTheme="minorHAnsi"/>
        </w:rPr>
      </w:sdtEndPr>
      <w:sdtContent>
        <w:p w14:paraId="49840084" w14:textId="28676C22" w:rsidR="003D7E39" w:rsidRPr="00DC6486" w:rsidRDefault="003D7E39" w:rsidP="00DC6486">
          <w:pPr>
            <w:pStyle w:val="ListParagraph"/>
            <w:spacing w:after="0"/>
            <w:rPr>
              <w:rFonts w:asciiTheme="majorHAnsi" w:hAnsiTheme="majorHAnsi"/>
            </w:rPr>
          </w:pPr>
          <w:r w:rsidRPr="00D226DB">
            <w:rPr>
              <w:rFonts w:asciiTheme="majorHAnsi" w:hAnsiTheme="majorHAnsi"/>
            </w:rPr>
            <w:t xml:space="preserve">The respondent universe consists of the </w:t>
          </w:r>
          <w:r>
            <w:rPr>
              <w:rFonts w:asciiTheme="majorHAnsi" w:hAnsiTheme="majorHAnsi"/>
            </w:rPr>
            <w:t>Health Departments of 55</w:t>
          </w:r>
          <w:r w:rsidRPr="00D226DB">
            <w:rPr>
              <w:rFonts w:asciiTheme="majorHAnsi" w:hAnsiTheme="majorHAnsi"/>
            </w:rPr>
            <w:t xml:space="preserve"> </w:t>
          </w:r>
          <w:proofErr w:type="gramStart"/>
          <w:r w:rsidR="00C91743">
            <w:rPr>
              <w:rFonts w:asciiTheme="majorHAnsi" w:hAnsiTheme="majorHAnsi"/>
            </w:rPr>
            <w:t>state</w:t>
          </w:r>
          <w:proofErr w:type="gramEnd"/>
          <w:r w:rsidRPr="00D226DB">
            <w:rPr>
              <w:rFonts w:asciiTheme="majorHAnsi" w:hAnsiTheme="majorHAnsi"/>
            </w:rPr>
            <w:t xml:space="preserve">, territorial and local health departments </w:t>
          </w:r>
          <w:r w:rsidR="00924CFA">
            <w:rPr>
              <w:rFonts w:asciiTheme="majorHAnsi" w:hAnsiTheme="majorHAnsi"/>
            </w:rPr>
            <w:t>lead epidemiologist</w:t>
          </w:r>
          <w:r w:rsidR="004A5457">
            <w:rPr>
              <w:rFonts w:asciiTheme="majorHAnsi" w:hAnsiTheme="majorHAnsi"/>
            </w:rPr>
            <w:t>s</w:t>
          </w:r>
          <w:r w:rsidR="00C91743">
            <w:rPr>
              <w:rFonts w:asciiTheme="majorHAnsi" w:hAnsiTheme="majorHAnsi"/>
            </w:rPr>
            <w:t xml:space="preserve"> </w:t>
          </w:r>
          <w:r w:rsidRPr="00D226DB">
            <w:rPr>
              <w:rFonts w:asciiTheme="majorHAnsi" w:hAnsiTheme="majorHAnsi"/>
            </w:rPr>
            <w:t>(</w:t>
          </w:r>
          <w:r>
            <w:rPr>
              <w:rFonts w:asciiTheme="majorHAnsi" w:hAnsiTheme="majorHAnsi"/>
            </w:rPr>
            <w:t xml:space="preserve">50 states, District of Columbia, 1 territory (Puerto Rico) and 3 </w:t>
          </w:r>
          <w:r w:rsidRPr="00D226DB">
            <w:rPr>
              <w:rFonts w:asciiTheme="majorHAnsi" w:hAnsiTheme="majorHAnsi"/>
            </w:rPr>
            <w:t>cities</w:t>
          </w:r>
          <w:r>
            <w:rPr>
              <w:rFonts w:asciiTheme="majorHAnsi" w:hAnsiTheme="majorHAnsi"/>
            </w:rPr>
            <w:t xml:space="preserve"> (NYC, Chicago, Los Angeles)). </w:t>
          </w:r>
          <w:r w:rsidR="00DC6486">
            <w:rPr>
              <w:rFonts w:asciiTheme="majorHAnsi" w:hAnsiTheme="majorHAnsi"/>
            </w:rPr>
            <w:t xml:space="preserve">The respondents are </w:t>
          </w:r>
          <w:r w:rsidR="00DC6486" w:rsidRPr="00DC6486">
            <w:rPr>
              <w:rFonts w:asciiTheme="majorHAnsi" w:hAnsiTheme="majorHAnsi"/>
            </w:rPr>
            <w:t xml:space="preserve">lead Epidemiologists or designated as other titles such as health scientists, or medical officers acting in their official capacities.  </w:t>
          </w:r>
          <w:r w:rsidR="00A86DC2" w:rsidRPr="00DC6486">
            <w:rPr>
              <w:rFonts w:asciiTheme="majorHAnsi" w:hAnsiTheme="majorHAnsi"/>
            </w:rPr>
            <w:t xml:space="preserve">The state, territorial, and city health departments </w:t>
          </w:r>
          <w:r w:rsidRPr="00DC6486">
            <w:rPr>
              <w:rFonts w:asciiTheme="majorHAnsi" w:hAnsiTheme="majorHAnsi"/>
            </w:rPr>
            <w:t>will be stratified by:</w:t>
          </w:r>
        </w:p>
        <w:p w14:paraId="273A8460" w14:textId="77BFE0F6" w:rsidR="003D7E39" w:rsidRPr="00D226DB" w:rsidRDefault="003D7E39" w:rsidP="003D7E39">
          <w:pPr>
            <w:pStyle w:val="ListParagraph"/>
            <w:numPr>
              <w:ilvl w:val="0"/>
              <w:numId w:val="22"/>
            </w:numPr>
            <w:spacing w:after="0"/>
            <w:rPr>
              <w:rFonts w:asciiTheme="majorHAnsi" w:hAnsiTheme="majorHAnsi"/>
            </w:rPr>
          </w:pPr>
          <w:r w:rsidRPr="00D226DB">
            <w:rPr>
              <w:rFonts w:asciiTheme="majorHAnsi" w:hAnsiTheme="majorHAnsi"/>
            </w:rPr>
            <w:t xml:space="preserve">Geography: distribution across different regions of the United States, grouped by: </w:t>
          </w:r>
        </w:p>
        <w:p w14:paraId="0AF51EE2" w14:textId="77EFCDC7" w:rsidR="003D7E39" w:rsidRPr="00D226DB" w:rsidRDefault="003D7E39" w:rsidP="003D7E39">
          <w:pPr>
            <w:pStyle w:val="ListParagraph"/>
            <w:numPr>
              <w:ilvl w:val="1"/>
              <w:numId w:val="22"/>
            </w:numPr>
            <w:spacing w:after="0"/>
            <w:rPr>
              <w:rFonts w:asciiTheme="majorHAnsi" w:hAnsiTheme="majorHAnsi"/>
            </w:rPr>
          </w:pPr>
          <w:r w:rsidRPr="001F7374">
            <w:rPr>
              <w:rFonts w:asciiTheme="majorHAnsi" w:hAnsiTheme="majorHAnsi"/>
              <w:b/>
            </w:rPr>
            <w:t>Northeast</w:t>
          </w:r>
          <w:r w:rsidRPr="00D226DB">
            <w:rPr>
              <w:rFonts w:asciiTheme="majorHAnsi" w:hAnsiTheme="majorHAnsi"/>
            </w:rPr>
            <w:t xml:space="preserve"> – Connecticut, Maine, Massachusetts, New Hampshire, New York, </w:t>
          </w:r>
          <w:r w:rsidR="00BE0249">
            <w:rPr>
              <w:rFonts w:asciiTheme="majorHAnsi" w:hAnsiTheme="majorHAnsi"/>
            </w:rPr>
            <w:t xml:space="preserve">New York City, </w:t>
          </w:r>
          <w:r w:rsidRPr="00D226DB">
            <w:rPr>
              <w:rFonts w:asciiTheme="majorHAnsi" w:hAnsiTheme="majorHAnsi"/>
            </w:rPr>
            <w:t>New Jersey, Pennsylvania, Rhode Island, Vermont</w:t>
          </w:r>
        </w:p>
        <w:p w14:paraId="78AE8CEE" w14:textId="3BBD3173" w:rsidR="003D7E39" w:rsidRPr="00D226DB" w:rsidRDefault="003D7E39" w:rsidP="003D7E39">
          <w:pPr>
            <w:pStyle w:val="ListParagraph"/>
            <w:numPr>
              <w:ilvl w:val="1"/>
              <w:numId w:val="22"/>
            </w:numPr>
            <w:spacing w:after="0"/>
            <w:rPr>
              <w:rFonts w:asciiTheme="majorHAnsi" w:hAnsiTheme="majorHAnsi"/>
            </w:rPr>
          </w:pPr>
          <w:r w:rsidRPr="001F7374">
            <w:rPr>
              <w:rFonts w:asciiTheme="majorHAnsi" w:hAnsiTheme="majorHAnsi"/>
              <w:b/>
            </w:rPr>
            <w:t>Midwest</w:t>
          </w:r>
          <w:r w:rsidRPr="00D226DB">
            <w:rPr>
              <w:rFonts w:asciiTheme="majorHAnsi" w:hAnsiTheme="majorHAnsi"/>
            </w:rPr>
            <w:t xml:space="preserve"> – Indiana, Illinois, Iowa, Kansas, Michigan, Minnesota, Missouri, Nebraska, North Dakota, Ohio, South Dakota, Wisconsin</w:t>
          </w:r>
          <w:r w:rsidR="00715B7F">
            <w:rPr>
              <w:rFonts w:asciiTheme="majorHAnsi" w:hAnsiTheme="majorHAnsi"/>
            </w:rPr>
            <w:t>, Chicago</w:t>
          </w:r>
          <w:r w:rsidRPr="00D226DB">
            <w:rPr>
              <w:rFonts w:asciiTheme="majorHAnsi" w:hAnsiTheme="majorHAnsi"/>
            </w:rPr>
            <w:t xml:space="preserve"> </w:t>
          </w:r>
        </w:p>
        <w:p w14:paraId="5B617594" w14:textId="0F46B26D" w:rsidR="003D7E39" w:rsidRDefault="003D7E39" w:rsidP="003D7E39">
          <w:pPr>
            <w:pStyle w:val="ListParagraph"/>
            <w:numPr>
              <w:ilvl w:val="1"/>
              <w:numId w:val="22"/>
            </w:numPr>
            <w:spacing w:after="0"/>
            <w:rPr>
              <w:rFonts w:asciiTheme="majorHAnsi" w:hAnsiTheme="majorHAnsi"/>
            </w:rPr>
          </w:pPr>
          <w:r w:rsidRPr="001F7374">
            <w:rPr>
              <w:rFonts w:asciiTheme="majorHAnsi" w:hAnsiTheme="majorHAnsi"/>
              <w:b/>
            </w:rPr>
            <w:t>South</w:t>
          </w:r>
          <w:r w:rsidR="00715B7F" w:rsidRPr="001F7374">
            <w:rPr>
              <w:rFonts w:asciiTheme="majorHAnsi" w:hAnsiTheme="majorHAnsi"/>
              <w:b/>
            </w:rPr>
            <w:t>east</w:t>
          </w:r>
          <w:r w:rsidRPr="00D226DB">
            <w:rPr>
              <w:rFonts w:asciiTheme="majorHAnsi" w:hAnsiTheme="majorHAnsi"/>
            </w:rPr>
            <w:t xml:space="preserve"> – </w:t>
          </w:r>
          <w:r w:rsidR="00715B7F">
            <w:rPr>
              <w:rFonts w:asciiTheme="majorHAnsi" w:hAnsiTheme="majorHAnsi"/>
            </w:rPr>
            <w:t xml:space="preserve">District of Columbia, </w:t>
          </w:r>
          <w:r w:rsidRPr="00D226DB">
            <w:rPr>
              <w:rFonts w:asciiTheme="majorHAnsi" w:hAnsiTheme="majorHAnsi"/>
            </w:rPr>
            <w:t>Alabama, Arkansas, Delaware, Florida, Georgia, Kentucky, Louisiana, Maryland, Mississ</w:t>
          </w:r>
          <w:r w:rsidR="00715B7F">
            <w:rPr>
              <w:rFonts w:asciiTheme="majorHAnsi" w:hAnsiTheme="majorHAnsi"/>
            </w:rPr>
            <w:t xml:space="preserve">ippi, North Carolina, </w:t>
          </w:r>
          <w:r w:rsidRPr="00D226DB">
            <w:rPr>
              <w:rFonts w:asciiTheme="majorHAnsi" w:hAnsiTheme="majorHAnsi"/>
            </w:rPr>
            <w:t>So</w:t>
          </w:r>
          <w:r w:rsidR="00715B7F">
            <w:rPr>
              <w:rFonts w:asciiTheme="majorHAnsi" w:hAnsiTheme="majorHAnsi"/>
            </w:rPr>
            <w:t xml:space="preserve">uth Carolina, Tennessee, </w:t>
          </w:r>
          <w:r w:rsidRPr="00D226DB">
            <w:rPr>
              <w:rFonts w:asciiTheme="majorHAnsi" w:hAnsiTheme="majorHAnsi"/>
            </w:rPr>
            <w:t>Virginia, West Virginia</w:t>
          </w:r>
        </w:p>
        <w:p w14:paraId="0F8DA06B" w14:textId="474C4603" w:rsidR="00715B7F" w:rsidRPr="00D226DB" w:rsidRDefault="00715B7F" w:rsidP="003D7E39">
          <w:pPr>
            <w:pStyle w:val="ListParagraph"/>
            <w:numPr>
              <w:ilvl w:val="1"/>
              <w:numId w:val="22"/>
            </w:numPr>
            <w:spacing w:after="0"/>
            <w:rPr>
              <w:rFonts w:asciiTheme="majorHAnsi" w:hAnsiTheme="majorHAnsi"/>
            </w:rPr>
          </w:pPr>
          <w:r w:rsidRPr="001F7374">
            <w:rPr>
              <w:rFonts w:asciiTheme="majorHAnsi" w:hAnsiTheme="majorHAnsi"/>
              <w:b/>
            </w:rPr>
            <w:t>Southwest</w:t>
          </w:r>
          <w:r w:rsidR="001F7374">
            <w:rPr>
              <w:rFonts w:asciiTheme="majorHAnsi" w:hAnsiTheme="majorHAnsi"/>
            </w:rPr>
            <w:t xml:space="preserve"> -</w:t>
          </w:r>
          <w:r>
            <w:rPr>
              <w:rFonts w:asciiTheme="majorHAnsi" w:hAnsiTheme="majorHAnsi"/>
            </w:rPr>
            <w:t xml:space="preserve"> Arizona, New Mexico, Oklahoma, Texas</w:t>
          </w:r>
        </w:p>
        <w:p w14:paraId="1235722D" w14:textId="7236E257" w:rsidR="00547918" w:rsidRPr="00F27193" w:rsidRDefault="003D7E39" w:rsidP="00F27193">
          <w:pPr>
            <w:pStyle w:val="ListParagraph"/>
            <w:numPr>
              <w:ilvl w:val="1"/>
              <w:numId w:val="22"/>
            </w:numPr>
            <w:spacing w:after="0"/>
            <w:rPr>
              <w:rFonts w:asciiTheme="majorHAnsi" w:hAnsiTheme="majorHAnsi"/>
            </w:rPr>
          </w:pPr>
          <w:r w:rsidRPr="001F7374">
            <w:rPr>
              <w:rFonts w:asciiTheme="majorHAnsi" w:hAnsiTheme="majorHAnsi"/>
              <w:b/>
            </w:rPr>
            <w:t xml:space="preserve">West </w:t>
          </w:r>
          <w:r w:rsidRPr="00D226DB">
            <w:rPr>
              <w:rFonts w:asciiTheme="majorHAnsi" w:hAnsiTheme="majorHAnsi"/>
            </w:rPr>
            <w:t xml:space="preserve">– Alaska, Arizona, California, Colorado, </w:t>
          </w:r>
          <w:r w:rsidR="00715B7F">
            <w:rPr>
              <w:rFonts w:asciiTheme="majorHAnsi" w:hAnsiTheme="majorHAnsi"/>
            </w:rPr>
            <w:t>Hawaii, Idaho, Montana, Nevada,</w:t>
          </w:r>
          <w:r w:rsidRPr="00D226DB">
            <w:rPr>
              <w:rFonts w:asciiTheme="majorHAnsi" w:hAnsiTheme="majorHAnsi"/>
            </w:rPr>
            <w:t xml:space="preserve"> Oregon, Utah, Washington, Wyoming</w:t>
          </w:r>
          <w:r w:rsidR="00715B7F">
            <w:rPr>
              <w:rFonts w:asciiTheme="majorHAnsi" w:hAnsiTheme="majorHAnsi"/>
            </w:rPr>
            <w:t>, Los Angeles</w:t>
          </w:r>
        </w:p>
      </w:sdtContent>
    </w:sdt>
    <w:p w14:paraId="2769ED0F" w14:textId="77777777" w:rsidR="00A75D1C" w:rsidRPr="00B23CB6" w:rsidRDefault="00A75D1C" w:rsidP="00F52BCC">
      <w:pPr>
        <w:pStyle w:val="ListParagraph"/>
        <w:spacing w:after="0"/>
        <w:rPr>
          <w:rFonts w:asciiTheme="majorHAnsi" w:hAnsiTheme="majorHAnsi"/>
        </w:rPr>
      </w:pPr>
    </w:p>
    <w:p w14:paraId="25B82195" w14:textId="77777777" w:rsidR="00287E2F" w:rsidRPr="00B23CB6" w:rsidRDefault="00795BD3" w:rsidP="004A4FE0">
      <w:pPr>
        <w:pStyle w:val="Heading4"/>
      </w:pPr>
      <w:r w:rsidRPr="00B23CB6">
        <w:t>Procedures for the Collection of Information</w:t>
      </w:r>
    </w:p>
    <w:p w14:paraId="23ED0F65" w14:textId="77777777" w:rsidR="00B23CB6" w:rsidRPr="00B23CB6" w:rsidRDefault="00B23CB6" w:rsidP="00AB7CBB">
      <w:pPr>
        <w:spacing w:after="0"/>
        <w:rPr>
          <w:rFonts w:asciiTheme="majorHAnsi" w:hAnsiTheme="majorHAnsi"/>
        </w:rPr>
      </w:pPr>
    </w:p>
    <w:sdt>
      <w:sdtPr>
        <w:rPr>
          <w:rFonts w:asciiTheme="majorHAnsi" w:hAnsiTheme="majorHAnsi"/>
        </w:rPr>
        <w:alias w:val="Procedures_for_the_Collection_of_Information "/>
        <w:tag w:val="Procedures_for_the_Collection_of_Information "/>
        <w:id w:val="1605759316"/>
        <w:lock w:val="sdtLocked"/>
        <w:placeholder>
          <w:docPart w:val="357EC05D921F480C817E47265279FB48"/>
        </w:placeholder>
      </w:sdtPr>
      <w:sdtEndPr/>
      <w:sdtContent>
        <w:p w14:paraId="58746D5B" w14:textId="2C1854C1" w:rsidR="00547918" w:rsidRPr="00B23CB6" w:rsidRDefault="00DC6486" w:rsidP="00AE6590">
          <w:pPr>
            <w:pStyle w:val="ListParagraph"/>
            <w:spacing w:after="0"/>
            <w:rPr>
              <w:rFonts w:asciiTheme="majorHAnsi" w:hAnsiTheme="majorHAnsi"/>
            </w:rPr>
          </w:pPr>
          <w:r>
            <w:rPr>
              <w:rFonts w:asciiTheme="majorHAnsi" w:hAnsiTheme="majorHAnsi"/>
            </w:rPr>
            <w:t>The respondents will be sent</w:t>
          </w:r>
          <w:r w:rsidR="009116B8">
            <w:rPr>
              <w:rFonts w:asciiTheme="majorHAnsi" w:hAnsiTheme="majorHAnsi"/>
            </w:rPr>
            <w:t xml:space="preserve"> </w:t>
          </w:r>
          <w:r w:rsidR="0098565A">
            <w:rPr>
              <w:rFonts w:asciiTheme="majorHAnsi" w:hAnsiTheme="majorHAnsi"/>
            </w:rPr>
            <w:t>an email notification with a link to the assessment (</w:t>
          </w:r>
          <w:r w:rsidR="0098565A">
            <w:rPr>
              <w:rFonts w:asciiTheme="majorHAnsi" w:hAnsiTheme="majorHAnsi"/>
              <w:b/>
            </w:rPr>
            <w:t xml:space="preserve">see Attachment </w:t>
          </w:r>
          <w:r w:rsidR="00833721">
            <w:rPr>
              <w:rFonts w:asciiTheme="majorHAnsi" w:hAnsiTheme="majorHAnsi"/>
              <w:b/>
            </w:rPr>
            <w:t>C</w:t>
          </w:r>
          <w:r w:rsidR="0098565A">
            <w:rPr>
              <w:rFonts w:asciiTheme="majorHAnsi" w:hAnsiTheme="majorHAnsi"/>
              <w:b/>
            </w:rPr>
            <w:t>—Notification Email</w:t>
          </w:r>
          <w:r w:rsidR="0098565A">
            <w:rPr>
              <w:rFonts w:asciiTheme="majorHAnsi" w:hAnsiTheme="majorHAnsi"/>
            </w:rPr>
            <w:t>). The assessment will remain open for one week to ensure respondents have adequate time for completion. Email reminders will be sent to non-responders on day 3 and day</w:t>
          </w:r>
          <w:r w:rsidR="00D77F63">
            <w:rPr>
              <w:rFonts w:asciiTheme="majorHAnsi" w:hAnsiTheme="majorHAnsi"/>
            </w:rPr>
            <w:t xml:space="preserve"> </w:t>
          </w:r>
          <w:r w:rsidR="0098565A">
            <w:rPr>
              <w:rFonts w:asciiTheme="majorHAnsi" w:hAnsiTheme="majorHAnsi"/>
            </w:rPr>
            <w:t xml:space="preserve">6 </w:t>
          </w:r>
          <w:r w:rsidR="00E10694">
            <w:rPr>
              <w:rFonts w:asciiTheme="majorHAnsi" w:hAnsiTheme="majorHAnsi"/>
            </w:rPr>
            <w:t xml:space="preserve">of the assessment </w:t>
          </w:r>
          <w:r w:rsidR="0098565A">
            <w:rPr>
              <w:rFonts w:asciiTheme="majorHAnsi" w:hAnsiTheme="majorHAnsi"/>
            </w:rPr>
            <w:t xml:space="preserve">open period (see </w:t>
          </w:r>
          <w:r w:rsidR="0098565A">
            <w:rPr>
              <w:rFonts w:asciiTheme="majorHAnsi" w:hAnsiTheme="majorHAnsi"/>
              <w:b/>
            </w:rPr>
            <w:t xml:space="preserve">Attachment </w:t>
          </w:r>
          <w:r w:rsidR="00833721">
            <w:rPr>
              <w:rFonts w:asciiTheme="majorHAnsi" w:hAnsiTheme="majorHAnsi"/>
              <w:b/>
            </w:rPr>
            <w:t>D</w:t>
          </w:r>
          <w:r w:rsidR="00C07928">
            <w:rPr>
              <w:rFonts w:asciiTheme="majorHAnsi" w:hAnsiTheme="majorHAnsi"/>
              <w:b/>
            </w:rPr>
            <w:t xml:space="preserve"> &amp; E</w:t>
          </w:r>
          <w:r w:rsidR="0098565A">
            <w:rPr>
              <w:rFonts w:asciiTheme="majorHAnsi" w:hAnsiTheme="majorHAnsi"/>
              <w:b/>
            </w:rPr>
            <w:t>—Reminder Email</w:t>
          </w:r>
          <w:r w:rsidR="00C07928">
            <w:rPr>
              <w:rFonts w:asciiTheme="majorHAnsi" w:hAnsiTheme="majorHAnsi"/>
              <w:b/>
            </w:rPr>
            <w:t>s</w:t>
          </w:r>
          <w:r w:rsidR="0098565A">
            <w:rPr>
              <w:rFonts w:asciiTheme="majorHAnsi" w:hAnsiTheme="majorHAnsi"/>
            </w:rPr>
            <w:t xml:space="preserve">). </w:t>
          </w:r>
          <w:r w:rsidR="00AE6590">
            <w:rPr>
              <w:rFonts w:asciiTheme="majorHAnsi" w:hAnsiTheme="majorHAnsi"/>
            </w:rPr>
            <w:t xml:space="preserve"> </w:t>
          </w:r>
        </w:p>
      </w:sdtContent>
    </w:sdt>
    <w:p w14:paraId="059429D5" w14:textId="77777777" w:rsidR="002F2069" w:rsidRPr="00B23CB6" w:rsidRDefault="00A305CE" w:rsidP="00A06C58">
      <w:pPr>
        <w:spacing w:after="0"/>
        <w:ind w:left="720"/>
        <w:rPr>
          <w:rFonts w:asciiTheme="majorHAnsi" w:hAnsiTheme="majorHAnsi"/>
        </w:rPr>
      </w:pPr>
      <w:r w:rsidRPr="00B23CB6">
        <w:rPr>
          <w:rFonts w:asciiTheme="majorHAnsi" w:hAnsiTheme="majorHAnsi"/>
        </w:rPr>
        <w:t xml:space="preserve"> </w:t>
      </w:r>
    </w:p>
    <w:p w14:paraId="201587D4" w14:textId="77777777" w:rsidR="00287E2F" w:rsidRPr="00B23CB6" w:rsidRDefault="00795BD3" w:rsidP="004A4FE0">
      <w:pPr>
        <w:pStyle w:val="Heading4"/>
      </w:pPr>
      <w:r w:rsidRPr="00B23CB6">
        <w:t>Methods to Maximize Response Rates Deal with Nonresponse</w:t>
      </w:r>
    </w:p>
    <w:p w14:paraId="75089360" w14:textId="77777777" w:rsidR="00B23CB6" w:rsidRPr="00B23CB6" w:rsidRDefault="00B23CB6" w:rsidP="00B23CB6">
      <w:pPr>
        <w:spacing w:after="0"/>
        <w:rPr>
          <w:rFonts w:asciiTheme="majorHAnsi" w:hAnsiTheme="majorHAnsi"/>
        </w:rPr>
      </w:pPr>
    </w:p>
    <w:sdt>
      <w:sdtPr>
        <w:rPr>
          <w:rFonts w:asciiTheme="majorHAnsi" w:hAnsiTheme="majorHAnsi"/>
        </w:rPr>
        <w:alias w:val="Methods_to_Maximize_Response_Rates_and_Deal_with_Nonresponse "/>
        <w:tag w:val="Methods_to_Maximize_Response_Rates_and_Deal_with_Nonresponse "/>
        <w:id w:val="-64501364"/>
        <w:lock w:val="sdtLocked"/>
        <w:placeholder>
          <w:docPart w:val="1AC587E5A5B541678F25653D1EAC278D"/>
        </w:placeholder>
      </w:sdtPr>
      <w:sdtEndPr/>
      <w:sdtContent>
        <w:p w14:paraId="650AAF07" w14:textId="420AAB9D" w:rsidR="00547918" w:rsidRPr="00B23CB6" w:rsidRDefault="00A8545E" w:rsidP="00A8545E">
          <w:pPr>
            <w:pStyle w:val="ListParagraph"/>
            <w:spacing w:after="0"/>
            <w:rPr>
              <w:rFonts w:asciiTheme="majorHAnsi" w:hAnsiTheme="majorHAnsi"/>
            </w:rPr>
          </w:pPr>
          <w:r>
            <w:rPr>
              <w:rFonts w:asciiTheme="majorHAnsi" w:hAnsiTheme="majorHAnsi"/>
            </w:rPr>
            <w:t xml:space="preserve">Email notification and reminder emails will be sent to maximize response rates. An email reminder will be sent on day 3 and day 6 of the assessment’s open period (see </w:t>
          </w:r>
          <w:r w:rsidR="00833721">
            <w:rPr>
              <w:rFonts w:asciiTheme="majorHAnsi" w:hAnsiTheme="majorHAnsi"/>
              <w:b/>
            </w:rPr>
            <w:t>Attachment D</w:t>
          </w:r>
          <w:r w:rsidR="00C07928">
            <w:rPr>
              <w:rFonts w:asciiTheme="majorHAnsi" w:hAnsiTheme="majorHAnsi"/>
              <w:b/>
            </w:rPr>
            <w:t xml:space="preserve"> &amp; E</w:t>
          </w:r>
          <w:r>
            <w:rPr>
              <w:rFonts w:asciiTheme="majorHAnsi" w:hAnsiTheme="majorHAnsi"/>
              <w:b/>
            </w:rPr>
            <w:t>—Reminder Email</w:t>
          </w:r>
          <w:r w:rsidR="00C07928">
            <w:rPr>
              <w:rFonts w:asciiTheme="majorHAnsi" w:hAnsiTheme="majorHAnsi"/>
              <w:b/>
            </w:rPr>
            <w:t>s</w:t>
          </w:r>
          <w:r>
            <w:rPr>
              <w:rFonts w:asciiTheme="majorHAnsi" w:hAnsiTheme="majorHAnsi"/>
            </w:rPr>
            <w:t xml:space="preserve">). </w:t>
          </w:r>
        </w:p>
      </w:sdtContent>
    </w:sdt>
    <w:p w14:paraId="2702C0C8" w14:textId="77777777" w:rsidR="00DC6486" w:rsidRDefault="00DC6486" w:rsidP="00DC6486">
      <w:pPr>
        <w:pStyle w:val="Heading4"/>
        <w:numPr>
          <w:ilvl w:val="0"/>
          <w:numId w:val="0"/>
        </w:numPr>
        <w:ind w:left="720"/>
      </w:pPr>
    </w:p>
    <w:p w14:paraId="4E2E9A12" w14:textId="77777777" w:rsidR="00DC6486" w:rsidRDefault="00DC6486" w:rsidP="00DC6486"/>
    <w:p w14:paraId="6CD9959A" w14:textId="77777777" w:rsidR="00DC6486" w:rsidRDefault="00DC6486" w:rsidP="00DC6486"/>
    <w:p w14:paraId="724D38D1" w14:textId="77777777" w:rsidR="00DC6486" w:rsidRDefault="00DC6486" w:rsidP="00DC6486"/>
    <w:p w14:paraId="17899E24" w14:textId="77777777" w:rsidR="00DC6486" w:rsidRDefault="00DC6486" w:rsidP="00DC6486"/>
    <w:p w14:paraId="15849A6E" w14:textId="77777777" w:rsidR="00DC6486" w:rsidRPr="00DC6486" w:rsidRDefault="00DC6486" w:rsidP="00DC6486">
      <w:bookmarkStart w:id="0" w:name="_GoBack"/>
      <w:bookmarkEnd w:id="0"/>
    </w:p>
    <w:p w14:paraId="4A1EA80C" w14:textId="77777777" w:rsidR="00287E2F" w:rsidRPr="00B23CB6" w:rsidRDefault="00795BD3" w:rsidP="004A4FE0">
      <w:pPr>
        <w:pStyle w:val="Heading4"/>
      </w:pPr>
      <w:r w:rsidRPr="00B23CB6">
        <w:lastRenderedPageBreak/>
        <w:t xml:space="preserve">Test of Procedures or Methods to be </w:t>
      </w:r>
      <w:proofErr w:type="gramStart"/>
      <w:r w:rsidRPr="00B23CB6">
        <w:t>Undertaken</w:t>
      </w:r>
      <w:proofErr w:type="gramEnd"/>
    </w:p>
    <w:p w14:paraId="1521B4CC" w14:textId="77777777" w:rsidR="00AB7CBB" w:rsidRPr="00B23CB6" w:rsidRDefault="00AB7CBB" w:rsidP="00AB7CBB">
      <w:pPr>
        <w:pStyle w:val="ListParagraph"/>
        <w:spacing w:after="0"/>
        <w:rPr>
          <w:rFonts w:asciiTheme="majorHAnsi" w:hAnsiTheme="majorHAnsi"/>
        </w:rPr>
      </w:pPr>
    </w:p>
    <w:sdt>
      <w:sdtPr>
        <w:rPr>
          <w:rFonts w:asciiTheme="majorHAnsi" w:hAnsiTheme="majorHAnsi"/>
        </w:rPr>
        <w:alias w:val="OSC_StateB_Test_of_Procedures_or_Methods_to_be_Undertaken"/>
        <w:tag w:val="OSC_StateB_Test_of_Procedures_or_Methods_to_be_Undertaken"/>
        <w:id w:val="924004003"/>
        <w:placeholder>
          <w:docPart w:val="CE9FC6D980EF4F6A86E83DCEEFC47967"/>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Test_of_Procedures_or_Methods_to_be_Undertaken[1]" w:storeItemID="{676B4256-8BE4-4BC7-8DDC-F80A3905D83C}"/>
        <w:text w:multiLine="1"/>
      </w:sdtPr>
      <w:sdtEndPr/>
      <w:sdtContent>
        <w:p w14:paraId="4921A0D1" w14:textId="34233C2C" w:rsidR="00547918" w:rsidRPr="00B23CB6" w:rsidRDefault="00173C95" w:rsidP="00B23CB6">
          <w:pPr>
            <w:rPr>
              <w:rFonts w:asciiTheme="majorHAnsi" w:hAnsiTheme="majorHAnsi"/>
            </w:rPr>
          </w:pPr>
          <w:r w:rsidRPr="00F179FC">
            <w:rPr>
              <w:rFonts w:asciiTheme="majorHAnsi" w:hAnsiTheme="majorHAnsi"/>
            </w:rPr>
            <w:t>The web-based a</w:t>
          </w:r>
          <w:r>
            <w:rPr>
              <w:rFonts w:asciiTheme="majorHAnsi" w:hAnsiTheme="majorHAnsi"/>
            </w:rPr>
            <w:t xml:space="preserve">ssessment was pilot tested by 4 </w:t>
          </w:r>
          <w:r w:rsidRPr="00F179FC">
            <w:rPr>
              <w:rFonts w:asciiTheme="majorHAnsi" w:hAnsiTheme="majorHAnsi"/>
            </w:rPr>
            <w:t>public health professionals. Feedback was used to refine questions, ensure the clarity of questions, and establish the estimated time required to complete the assessment. In the pilot test, the average time to complete the instrument including time for reviewing instructions, gathering needed information and completing the</w:t>
          </w:r>
          <w:r>
            <w:rPr>
              <w:rFonts w:asciiTheme="majorHAnsi" w:hAnsiTheme="majorHAnsi"/>
            </w:rPr>
            <w:t xml:space="preserve"> instrument, was approximately 10</w:t>
          </w:r>
          <w:r w:rsidRPr="00F179FC">
            <w:rPr>
              <w:rFonts w:asciiTheme="majorHAnsi" w:hAnsiTheme="majorHAnsi"/>
            </w:rPr>
            <w:t xml:space="preserve"> minutes. Based on these results, the estimated time range for actual respondents to complete the instrument </w:t>
          </w:r>
          <w:r>
            <w:rPr>
              <w:rFonts w:asciiTheme="majorHAnsi" w:hAnsiTheme="majorHAnsi"/>
            </w:rPr>
            <w:t>is 8-12</w:t>
          </w:r>
          <w:r w:rsidRPr="00F179FC">
            <w:rPr>
              <w:rFonts w:asciiTheme="majorHAnsi" w:hAnsiTheme="majorHAnsi"/>
            </w:rPr>
            <w:t xml:space="preserve"> minutes. For the purposes of estimating burden hours, the upp</w:t>
          </w:r>
          <w:r>
            <w:rPr>
              <w:rFonts w:asciiTheme="majorHAnsi" w:hAnsiTheme="majorHAnsi"/>
            </w:rPr>
            <w:t>er limit of this range (i.e., 12</w:t>
          </w:r>
          <w:r w:rsidRPr="00F179FC">
            <w:rPr>
              <w:rFonts w:asciiTheme="majorHAnsi" w:hAnsiTheme="majorHAnsi"/>
            </w:rPr>
            <w:t xml:space="preserve"> minutes) is used.</w:t>
          </w:r>
        </w:p>
      </w:sdtContent>
    </w:sdt>
    <w:p w14:paraId="2A23604C" w14:textId="77777777" w:rsidR="00F52BCC" w:rsidRPr="00B23CB6" w:rsidRDefault="00F52BCC" w:rsidP="00F52BCC">
      <w:pPr>
        <w:pStyle w:val="ListParagraph"/>
        <w:spacing w:after="0"/>
        <w:rPr>
          <w:rFonts w:asciiTheme="majorHAnsi" w:hAnsiTheme="majorHAnsi"/>
        </w:rPr>
      </w:pPr>
    </w:p>
    <w:p w14:paraId="2A320C71" w14:textId="77777777" w:rsidR="00287E2F" w:rsidRPr="00B23CB6" w:rsidRDefault="00795BD3" w:rsidP="004A4FE0">
      <w:pPr>
        <w:pStyle w:val="Heading4"/>
      </w:pPr>
      <w:r w:rsidRPr="00B23CB6">
        <w:t>Individuals Consulted on Statistical Aspects and Individuals Collecting and/or Analyzing Data</w:t>
      </w:r>
    </w:p>
    <w:p w14:paraId="5D1413CE" w14:textId="77777777" w:rsidR="00AB7CBB" w:rsidRPr="00B23CB6" w:rsidRDefault="00AB7CBB" w:rsidP="00AB7CBB">
      <w:pPr>
        <w:spacing w:after="0"/>
        <w:ind w:left="360"/>
        <w:rPr>
          <w:rFonts w:asciiTheme="majorHAnsi" w:hAnsiTheme="majorHAnsi"/>
        </w:rPr>
      </w:pPr>
    </w:p>
    <w:sdt>
      <w:sdtPr>
        <w:rPr>
          <w:rFonts w:asciiTheme="majorHAnsi" w:hAnsiTheme="majorHAnsi"/>
        </w:rPr>
        <w:alias w:val="Individuals_Consulted_on_Statistical_Aspects"/>
        <w:tag w:val="Individuals_Consulted_on_Statistical_Aspects"/>
        <w:id w:val="565763678"/>
        <w:lock w:val="sdtLocked"/>
        <w:placeholder>
          <w:docPart w:val="27F4F22E4613413181F9EE28E4D42A34"/>
        </w:placeholder>
      </w:sdtPr>
      <w:sdtEndPr/>
      <w:sdtContent>
        <w:p w14:paraId="2BDFC450" w14:textId="77777777" w:rsidR="003302B2" w:rsidRDefault="003302B2" w:rsidP="003302B2">
          <w:pPr>
            <w:pStyle w:val="ListParagraph"/>
            <w:spacing w:after="0"/>
            <w:rPr>
              <w:rFonts w:asciiTheme="majorHAnsi" w:hAnsiTheme="majorHAnsi"/>
            </w:rPr>
          </w:pPr>
          <w:r>
            <w:rPr>
              <w:rFonts w:asciiTheme="majorHAnsi" w:hAnsiTheme="majorHAnsi"/>
            </w:rPr>
            <w:t xml:space="preserve">Two </w:t>
          </w:r>
          <w:r w:rsidRPr="006626BB">
            <w:rPr>
              <w:rFonts w:asciiTheme="majorHAnsi" w:hAnsiTheme="majorHAnsi"/>
            </w:rPr>
            <w:t xml:space="preserve">CDC staff </w:t>
          </w:r>
          <w:r>
            <w:rPr>
              <w:rFonts w:asciiTheme="majorHAnsi" w:hAnsiTheme="majorHAnsi"/>
            </w:rPr>
            <w:t xml:space="preserve">members will be responsible for majority of the </w:t>
          </w:r>
          <w:r w:rsidRPr="006626BB">
            <w:rPr>
              <w:rFonts w:asciiTheme="majorHAnsi" w:hAnsiTheme="majorHAnsi"/>
            </w:rPr>
            <w:t>data collection and analysis activities</w:t>
          </w:r>
          <w:r>
            <w:rPr>
              <w:rFonts w:asciiTheme="majorHAnsi" w:hAnsiTheme="majorHAnsi"/>
            </w:rPr>
            <w:t>.</w:t>
          </w:r>
        </w:p>
        <w:p w14:paraId="427AF253" w14:textId="77777777" w:rsidR="003302B2" w:rsidRDefault="003302B2" w:rsidP="003302B2">
          <w:pPr>
            <w:pStyle w:val="ListParagraph"/>
            <w:spacing w:after="0"/>
            <w:rPr>
              <w:rFonts w:asciiTheme="majorHAnsi" w:hAnsiTheme="majorHAnsi"/>
            </w:rPr>
          </w:pPr>
        </w:p>
        <w:p w14:paraId="01AF3C03" w14:textId="2D59D0DE" w:rsidR="003302B2" w:rsidRDefault="003302B2" w:rsidP="003302B2">
          <w:pPr>
            <w:pStyle w:val="ListParagraph"/>
            <w:spacing w:after="0"/>
            <w:rPr>
              <w:rFonts w:asciiTheme="majorHAnsi" w:hAnsiTheme="majorHAnsi"/>
            </w:rPr>
          </w:pPr>
          <w:r>
            <w:rPr>
              <w:rFonts w:asciiTheme="majorHAnsi" w:hAnsiTheme="majorHAnsi"/>
            </w:rPr>
            <w:t>Name: Michelle Chevalier</w:t>
          </w:r>
        </w:p>
        <w:p w14:paraId="3A9DFB1C" w14:textId="6D7FC20C" w:rsidR="003302B2" w:rsidRDefault="003302B2" w:rsidP="003302B2">
          <w:pPr>
            <w:pStyle w:val="ListParagraph"/>
            <w:spacing w:after="0"/>
            <w:rPr>
              <w:rFonts w:asciiTheme="majorHAnsi" w:hAnsiTheme="majorHAnsi"/>
            </w:rPr>
          </w:pPr>
          <w:r>
            <w:rPr>
              <w:rFonts w:asciiTheme="majorHAnsi" w:hAnsiTheme="majorHAnsi"/>
            </w:rPr>
            <w:t>Title: EIS Officer</w:t>
          </w:r>
        </w:p>
        <w:p w14:paraId="59B7279B" w14:textId="2D965390" w:rsidR="003302B2" w:rsidRPr="006626BB" w:rsidRDefault="003302B2" w:rsidP="003302B2">
          <w:pPr>
            <w:pStyle w:val="ListParagraph"/>
            <w:spacing w:after="0"/>
            <w:rPr>
              <w:rFonts w:asciiTheme="majorHAnsi" w:hAnsiTheme="majorHAnsi"/>
            </w:rPr>
          </w:pPr>
          <w:r w:rsidRPr="006626BB">
            <w:rPr>
              <w:rFonts w:asciiTheme="majorHAnsi" w:hAnsiTheme="majorHAnsi"/>
            </w:rPr>
            <w:t xml:space="preserve">Phone: </w:t>
          </w:r>
          <w:r>
            <w:rPr>
              <w:rFonts w:asciiTheme="majorHAnsi" w:hAnsiTheme="majorHAnsi"/>
            </w:rPr>
            <w:t>770-488-4634</w:t>
          </w:r>
        </w:p>
        <w:p w14:paraId="62774C42" w14:textId="5B8C6387" w:rsidR="003302B2" w:rsidRDefault="003302B2" w:rsidP="003302B2">
          <w:pPr>
            <w:pStyle w:val="ListParagraph"/>
            <w:spacing w:after="0"/>
            <w:rPr>
              <w:rFonts w:asciiTheme="majorHAnsi" w:hAnsiTheme="majorHAnsi"/>
            </w:rPr>
          </w:pPr>
          <w:r w:rsidRPr="006626BB">
            <w:rPr>
              <w:rFonts w:asciiTheme="majorHAnsi" w:hAnsiTheme="majorHAnsi"/>
            </w:rPr>
            <w:t xml:space="preserve">Email: </w:t>
          </w:r>
          <w:hyperlink r:id="rId13" w:history="1">
            <w:r w:rsidRPr="0008648A">
              <w:rPr>
                <w:rStyle w:val="Hyperlink"/>
                <w:rFonts w:asciiTheme="majorHAnsi" w:hAnsiTheme="majorHAnsi"/>
              </w:rPr>
              <w:t>xde1@cdc.gov</w:t>
            </w:r>
          </w:hyperlink>
        </w:p>
        <w:p w14:paraId="15B56FD9" w14:textId="77777777" w:rsidR="003302B2" w:rsidRPr="006626BB" w:rsidRDefault="003302B2" w:rsidP="003302B2">
          <w:pPr>
            <w:pStyle w:val="ListParagraph"/>
            <w:spacing w:after="0"/>
            <w:rPr>
              <w:rFonts w:asciiTheme="majorHAnsi" w:hAnsiTheme="majorHAnsi"/>
            </w:rPr>
          </w:pPr>
        </w:p>
        <w:p w14:paraId="6C909293" w14:textId="561C4F49" w:rsidR="003302B2" w:rsidRDefault="003302B2" w:rsidP="003302B2">
          <w:pPr>
            <w:pStyle w:val="ListParagraph"/>
            <w:spacing w:after="0"/>
            <w:rPr>
              <w:rFonts w:asciiTheme="majorHAnsi" w:hAnsiTheme="majorHAnsi"/>
            </w:rPr>
          </w:pPr>
          <w:r>
            <w:rPr>
              <w:rFonts w:asciiTheme="majorHAnsi" w:hAnsiTheme="majorHAnsi"/>
            </w:rPr>
            <w:t>Name: Charnetta Smith</w:t>
          </w:r>
        </w:p>
        <w:p w14:paraId="0153FAD5" w14:textId="798D44EF" w:rsidR="003302B2" w:rsidRDefault="003302B2" w:rsidP="003302B2">
          <w:pPr>
            <w:pStyle w:val="ListParagraph"/>
            <w:spacing w:after="0"/>
            <w:rPr>
              <w:rFonts w:asciiTheme="majorHAnsi" w:hAnsiTheme="majorHAnsi"/>
            </w:rPr>
          </w:pPr>
          <w:r>
            <w:rPr>
              <w:rFonts w:asciiTheme="majorHAnsi" w:hAnsiTheme="majorHAnsi"/>
            </w:rPr>
            <w:t>Title: EIS officer</w:t>
          </w:r>
        </w:p>
        <w:p w14:paraId="0DCA6060" w14:textId="02FFE6D0" w:rsidR="003302B2" w:rsidRPr="006626BB" w:rsidRDefault="003302B2" w:rsidP="003302B2">
          <w:pPr>
            <w:pStyle w:val="ListParagraph"/>
            <w:spacing w:after="0"/>
            <w:rPr>
              <w:rFonts w:asciiTheme="majorHAnsi" w:hAnsiTheme="majorHAnsi"/>
            </w:rPr>
          </w:pPr>
          <w:r w:rsidRPr="006626BB">
            <w:rPr>
              <w:rFonts w:asciiTheme="majorHAnsi" w:hAnsiTheme="majorHAnsi"/>
            </w:rPr>
            <w:t xml:space="preserve">Phone: </w:t>
          </w:r>
          <w:r w:rsidR="002B7FA7">
            <w:rPr>
              <w:rFonts w:asciiTheme="majorHAnsi" w:hAnsiTheme="majorHAnsi"/>
            </w:rPr>
            <w:t>404-639-4653</w:t>
          </w:r>
        </w:p>
        <w:p w14:paraId="6648ADFC" w14:textId="3222A01C" w:rsidR="00547918" w:rsidRPr="00B23CB6" w:rsidRDefault="003302B2" w:rsidP="003302B2">
          <w:pPr>
            <w:tabs>
              <w:tab w:val="left" w:pos="5040"/>
            </w:tabs>
            <w:spacing w:after="0"/>
            <w:ind w:left="720"/>
            <w:rPr>
              <w:rFonts w:asciiTheme="majorHAnsi" w:hAnsiTheme="majorHAnsi"/>
            </w:rPr>
          </w:pPr>
          <w:r w:rsidRPr="006626BB">
            <w:rPr>
              <w:rFonts w:asciiTheme="majorHAnsi" w:hAnsiTheme="majorHAnsi"/>
            </w:rPr>
            <w:t xml:space="preserve">Email: </w:t>
          </w:r>
          <w:r>
            <w:rPr>
              <w:rFonts w:asciiTheme="majorHAnsi" w:hAnsiTheme="majorHAnsi"/>
            </w:rPr>
            <w:t xml:space="preserve"> </w:t>
          </w:r>
          <w:hyperlink r:id="rId14" w:history="1">
            <w:r w:rsidR="001D4F2E" w:rsidRPr="007573F8">
              <w:rPr>
                <w:rStyle w:val="Hyperlink"/>
                <w:rFonts w:asciiTheme="majorHAnsi" w:hAnsiTheme="majorHAnsi"/>
              </w:rPr>
              <w:t>ydj0@cdc.gov</w:t>
            </w:r>
          </w:hyperlink>
          <w:r w:rsidR="001D4F2E">
            <w:rPr>
              <w:rFonts w:asciiTheme="majorHAnsi" w:hAnsiTheme="majorHAnsi"/>
            </w:rPr>
            <w:t xml:space="preserve"> </w:t>
          </w:r>
        </w:p>
      </w:sdtContent>
    </w:sdt>
    <w:p w14:paraId="0D4788D2" w14:textId="77777777" w:rsidR="003F5913" w:rsidRPr="00B23CB6" w:rsidRDefault="003F5913">
      <w:pPr>
        <w:rPr>
          <w:rFonts w:asciiTheme="majorHAnsi" w:hAnsiTheme="majorHAnsi"/>
          <w:b/>
          <w:sz w:val="28"/>
        </w:rPr>
      </w:pPr>
    </w:p>
    <w:p w14:paraId="0C58A5D3" w14:textId="77777777" w:rsidR="00A36419" w:rsidRPr="00B23CB6" w:rsidRDefault="00A36419" w:rsidP="004A4FE0">
      <w:pPr>
        <w:pStyle w:val="Heading3"/>
      </w:pPr>
      <w:r w:rsidRPr="00B23CB6">
        <w:t>LIST OF ATTACHMENTS</w:t>
      </w:r>
      <w:r w:rsidR="00E24C20" w:rsidRPr="00B23CB6">
        <w:t xml:space="preserve"> – Section B</w:t>
      </w:r>
    </w:p>
    <w:p w14:paraId="3FDE58B5" w14:textId="77777777" w:rsidR="00AB7CBB" w:rsidRPr="00B23CB6" w:rsidRDefault="00AB7CBB" w:rsidP="00A36419">
      <w:pPr>
        <w:spacing w:after="0"/>
        <w:rPr>
          <w:rFonts w:asciiTheme="majorHAnsi" w:hAnsiTheme="majorHAnsi"/>
          <w:sz w:val="28"/>
        </w:rPr>
      </w:pPr>
    </w:p>
    <w:sdt>
      <w:sdtPr>
        <w:alias w:val="List_Of_Attachments "/>
        <w:tag w:val="List_Of_Attachments "/>
        <w:id w:val="-1753814008"/>
        <w:lock w:val="sdtLocked"/>
        <w:placeholder>
          <w:docPart w:val="FF2A39EDBF3D40779E4F65DB4D1C9D0F"/>
        </w:placeholder>
      </w:sdtPr>
      <w:sdtEndPr/>
      <w:sdtContent>
        <w:p w14:paraId="2C334246" w14:textId="2F0C379D" w:rsidR="001D4F2E" w:rsidRDefault="001D4F2E" w:rsidP="001D4F2E">
          <w:pPr>
            <w:spacing w:after="0" w:line="360" w:lineRule="auto"/>
            <w:rPr>
              <w:rFonts w:asciiTheme="majorHAnsi" w:hAnsiTheme="majorHAnsi"/>
              <w:b/>
            </w:rPr>
          </w:pPr>
          <w:r>
            <w:rPr>
              <w:rFonts w:asciiTheme="majorHAnsi" w:hAnsiTheme="majorHAnsi"/>
              <w:b/>
            </w:rPr>
            <w:t>C. Notification Email</w:t>
          </w:r>
        </w:p>
        <w:p w14:paraId="165F27C3" w14:textId="1B55362E" w:rsidR="001D4F2E" w:rsidRDefault="001D4F2E" w:rsidP="001D4F2E">
          <w:pPr>
            <w:spacing w:after="0" w:line="360" w:lineRule="auto"/>
            <w:rPr>
              <w:rFonts w:asciiTheme="majorHAnsi" w:hAnsiTheme="majorHAnsi"/>
              <w:b/>
            </w:rPr>
          </w:pPr>
          <w:r>
            <w:rPr>
              <w:rFonts w:asciiTheme="majorHAnsi" w:hAnsiTheme="majorHAnsi"/>
              <w:b/>
            </w:rPr>
            <w:t xml:space="preserve">D. </w:t>
          </w:r>
          <w:r w:rsidR="00CC5FAC" w:rsidRPr="001D4F2E">
            <w:rPr>
              <w:rFonts w:asciiTheme="majorHAnsi" w:hAnsiTheme="majorHAnsi"/>
              <w:b/>
            </w:rPr>
            <w:t xml:space="preserve"> Reminder Email</w:t>
          </w:r>
          <w:r>
            <w:rPr>
              <w:rFonts w:asciiTheme="majorHAnsi" w:hAnsiTheme="majorHAnsi"/>
              <w:b/>
            </w:rPr>
            <w:t xml:space="preserve"> Day 3</w:t>
          </w:r>
        </w:p>
        <w:p w14:paraId="4FFDF56A" w14:textId="5B8513CB" w:rsidR="000E6577" w:rsidRPr="001D4F2E" w:rsidRDefault="001D4F2E" w:rsidP="001D4F2E">
          <w:pPr>
            <w:spacing w:after="0" w:line="360" w:lineRule="auto"/>
            <w:rPr>
              <w:rFonts w:asciiTheme="majorHAnsi" w:hAnsiTheme="majorHAnsi"/>
              <w:b/>
            </w:rPr>
          </w:pPr>
          <w:r>
            <w:rPr>
              <w:rFonts w:asciiTheme="majorHAnsi" w:hAnsiTheme="majorHAnsi"/>
              <w:b/>
            </w:rPr>
            <w:t>E.  Reminder Email Day 6</w:t>
          </w:r>
        </w:p>
      </w:sdtContent>
    </w:sdt>
    <w:p w14:paraId="2391DA33" w14:textId="77777777" w:rsidR="001D4F2E" w:rsidRPr="001D4F2E" w:rsidRDefault="001D4F2E" w:rsidP="001D4F2E">
      <w:pPr>
        <w:spacing w:after="0" w:line="360" w:lineRule="auto"/>
        <w:ind w:left="360"/>
        <w:rPr>
          <w:rFonts w:asciiTheme="majorHAnsi" w:hAnsiTheme="majorHAnsi"/>
          <w:b/>
        </w:rPr>
      </w:pPr>
    </w:p>
    <w:sectPr w:rsidR="001D4F2E" w:rsidRPr="001D4F2E"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F1F9" w14:textId="77777777" w:rsidR="00112E83" w:rsidRDefault="00112E83" w:rsidP="00716F94">
      <w:pPr>
        <w:spacing w:after="0" w:line="240" w:lineRule="auto"/>
      </w:pPr>
      <w:r>
        <w:separator/>
      </w:r>
    </w:p>
  </w:endnote>
  <w:endnote w:type="continuationSeparator" w:id="0">
    <w:p w14:paraId="3B120C88" w14:textId="77777777" w:rsidR="00112E83" w:rsidRDefault="00112E8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652AA78" w14:textId="77777777" w:rsidR="00076762" w:rsidRDefault="0007676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C6486">
              <w:rPr>
                <w:b/>
                <w:noProof/>
              </w:rPr>
              <w:t>3</w:t>
            </w:r>
            <w:r>
              <w:rPr>
                <w:b/>
                <w:sz w:val="24"/>
                <w:szCs w:val="24"/>
              </w:rPr>
              <w:fldChar w:fldCharType="end"/>
            </w:r>
            <w:r>
              <w:t xml:space="preserve"> of </w:t>
            </w:r>
            <w:r>
              <w:rPr>
                <w:b/>
                <w:szCs w:val="24"/>
              </w:rPr>
              <w:t>3</w:t>
            </w:r>
          </w:p>
        </w:sdtContent>
      </w:sdt>
    </w:sdtContent>
  </w:sdt>
  <w:p w14:paraId="2C626322" w14:textId="77777777" w:rsidR="00076762" w:rsidRDefault="00076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3A874" w14:textId="77777777" w:rsidR="00112E83" w:rsidRDefault="00112E83" w:rsidP="00716F94">
      <w:pPr>
        <w:spacing w:after="0" w:line="240" w:lineRule="auto"/>
      </w:pPr>
      <w:r>
        <w:separator/>
      </w:r>
    </w:p>
  </w:footnote>
  <w:footnote w:type="continuationSeparator" w:id="0">
    <w:p w14:paraId="6EF390DD" w14:textId="77777777" w:rsidR="00112E83" w:rsidRDefault="00112E8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8198" w14:textId="77777777" w:rsidR="00076762" w:rsidRPr="00716F94" w:rsidRDefault="0007676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92A6D"/>
    <w:multiLevelType w:val="hybridMultilevel"/>
    <w:tmpl w:val="C040F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507B3"/>
    <w:multiLevelType w:val="hybridMultilevel"/>
    <w:tmpl w:val="F4703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1BA285A8"/>
    <w:lvl w:ilvl="0" w:tplc="DEB0B5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1"/>
  </w:num>
  <w:num w:numId="4">
    <w:abstractNumId w:val="12"/>
  </w:num>
  <w:num w:numId="5">
    <w:abstractNumId w:val="17"/>
  </w:num>
  <w:num w:numId="6">
    <w:abstractNumId w:val="9"/>
  </w:num>
  <w:num w:numId="7">
    <w:abstractNumId w:val="0"/>
  </w:num>
  <w:num w:numId="8">
    <w:abstractNumId w:val="5"/>
  </w:num>
  <w:num w:numId="9">
    <w:abstractNumId w:val="11"/>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2"/>
  </w:num>
  <w:num w:numId="17">
    <w:abstractNumId w:val="10"/>
  </w:num>
  <w:num w:numId="18">
    <w:abstractNumId w:val="13"/>
  </w:num>
  <w:num w:numId="19">
    <w:abstractNumId w:val="4"/>
  </w:num>
  <w:num w:numId="20">
    <w:abstractNumId w:val="14"/>
  </w:num>
  <w:num w:numId="21">
    <w:abstractNumId w:val="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C"/>
    <w:rsid w:val="00010420"/>
    <w:rsid w:val="00011A98"/>
    <w:rsid w:val="00011F8D"/>
    <w:rsid w:val="00012161"/>
    <w:rsid w:val="000130B4"/>
    <w:rsid w:val="00014361"/>
    <w:rsid w:val="000474FB"/>
    <w:rsid w:val="00053A92"/>
    <w:rsid w:val="0005605E"/>
    <w:rsid w:val="00057F36"/>
    <w:rsid w:val="00072AA3"/>
    <w:rsid w:val="00076762"/>
    <w:rsid w:val="000A1F30"/>
    <w:rsid w:val="000A7C13"/>
    <w:rsid w:val="000B094D"/>
    <w:rsid w:val="000C4576"/>
    <w:rsid w:val="000C6B8C"/>
    <w:rsid w:val="000D5617"/>
    <w:rsid w:val="000E6577"/>
    <w:rsid w:val="000E7A19"/>
    <w:rsid w:val="00104A1B"/>
    <w:rsid w:val="00112E83"/>
    <w:rsid w:val="00115FF1"/>
    <w:rsid w:val="001177DD"/>
    <w:rsid w:val="001308EB"/>
    <w:rsid w:val="00133584"/>
    <w:rsid w:val="001412D4"/>
    <w:rsid w:val="0014485E"/>
    <w:rsid w:val="00144F64"/>
    <w:rsid w:val="00151567"/>
    <w:rsid w:val="00163E17"/>
    <w:rsid w:val="00166F9E"/>
    <w:rsid w:val="00173C95"/>
    <w:rsid w:val="00187D5A"/>
    <w:rsid w:val="00196679"/>
    <w:rsid w:val="001972D7"/>
    <w:rsid w:val="001A28F6"/>
    <w:rsid w:val="001B2831"/>
    <w:rsid w:val="001C0493"/>
    <w:rsid w:val="001C28AD"/>
    <w:rsid w:val="001C6DEC"/>
    <w:rsid w:val="001D2857"/>
    <w:rsid w:val="001D4F2E"/>
    <w:rsid w:val="001D7FCB"/>
    <w:rsid w:val="001E2B99"/>
    <w:rsid w:val="001E69B6"/>
    <w:rsid w:val="001F4DBB"/>
    <w:rsid w:val="001F7374"/>
    <w:rsid w:val="001F7C89"/>
    <w:rsid w:val="0020312D"/>
    <w:rsid w:val="0020495F"/>
    <w:rsid w:val="00206E33"/>
    <w:rsid w:val="00210519"/>
    <w:rsid w:val="00217667"/>
    <w:rsid w:val="00230CEF"/>
    <w:rsid w:val="00240F58"/>
    <w:rsid w:val="00241B17"/>
    <w:rsid w:val="00241C81"/>
    <w:rsid w:val="00251E35"/>
    <w:rsid w:val="00257A1C"/>
    <w:rsid w:val="002722CF"/>
    <w:rsid w:val="0027234C"/>
    <w:rsid w:val="00272E03"/>
    <w:rsid w:val="00281795"/>
    <w:rsid w:val="00281CE1"/>
    <w:rsid w:val="002850E3"/>
    <w:rsid w:val="00287E2F"/>
    <w:rsid w:val="00287E3E"/>
    <w:rsid w:val="00296680"/>
    <w:rsid w:val="002A1948"/>
    <w:rsid w:val="002A5487"/>
    <w:rsid w:val="002B7FA7"/>
    <w:rsid w:val="002C0877"/>
    <w:rsid w:val="002C2AE2"/>
    <w:rsid w:val="002D0DCE"/>
    <w:rsid w:val="002E2B10"/>
    <w:rsid w:val="002F1502"/>
    <w:rsid w:val="002F169D"/>
    <w:rsid w:val="002F2069"/>
    <w:rsid w:val="002F6F92"/>
    <w:rsid w:val="0030075B"/>
    <w:rsid w:val="003041AD"/>
    <w:rsid w:val="00305FA7"/>
    <w:rsid w:val="0031279F"/>
    <w:rsid w:val="0032171E"/>
    <w:rsid w:val="003302B2"/>
    <w:rsid w:val="00335298"/>
    <w:rsid w:val="00336D96"/>
    <w:rsid w:val="00344F07"/>
    <w:rsid w:val="00345ACA"/>
    <w:rsid w:val="003469C8"/>
    <w:rsid w:val="00355EA4"/>
    <w:rsid w:val="00356A4B"/>
    <w:rsid w:val="00361982"/>
    <w:rsid w:val="003635BE"/>
    <w:rsid w:val="00366B5E"/>
    <w:rsid w:val="00372844"/>
    <w:rsid w:val="003C31C9"/>
    <w:rsid w:val="003C4961"/>
    <w:rsid w:val="003C7C5D"/>
    <w:rsid w:val="003D0AD2"/>
    <w:rsid w:val="003D7E39"/>
    <w:rsid w:val="003E4E7D"/>
    <w:rsid w:val="003E5D57"/>
    <w:rsid w:val="003F2FF2"/>
    <w:rsid w:val="003F5913"/>
    <w:rsid w:val="004024F8"/>
    <w:rsid w:val="0041159A"/>
    <w:rsid w:val="004305A8"/>
    <w:rsid w:val="00443CA0"/>
    <w:rsid w:val="00450E14"/>
    <w:rsid w:val="00462C65"/>
    <w:rsid w:val="00463B35"/>
    <w:rsid w:val="00467B14"/>
    <w:rsid w:val="0047356F"/>
    <w:rsid w:val="00474EDA"/>
    <w:rsid w:val="0047536D"/>
    <w:rsid w:val="004824FA"/>
    <w:rsid w:val="00484011"/>
    <w:rsid w:val="004841F1"/>
    <w:rsid w:val="004A1E3A"/>
    <w:rsid w:val="004A4FE0"/>
    <w:rsid w:val="004A5457"/>
    <w:rsid w:val="004A5D73"/>
    <w:rsid w:val="004B0E26"/>
    <w:rsid w:val="004C4AEA"/>
    <w:rsid w:val="004E003C"/>
    <w:rsid w:val="004E16EB"/>
    <w:rsid w:val="004E6665"/>
    <w:rsid w:val="004F634E"/>
    <w:rsid w:val="004F67A8"/>
    <w:rsid w:val="00522A50"/>
    <w:rsid w:val="00527225"/>
    <w:rsid w:val="0053557D"/>
    <w:rsid w:val="005357BD"/>
    <w:rsid w:val="005463DE"/>
    <w:rsid w:val="00546DC2"/>
    <w:rsid w:val="00547918"/>
    <w:rsid w:val="00547E9D"/>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21F93"/>
    <w:rsid w:val="006315A3"/>
    <w:rsid w:val="00637CC1"/>
    <w:rsid w:val="00645910"/>
    <w:rsid w:val="006579A2"/>
    <w:rsid w:val="00667C89"/>
    <w:rsid w:val="00670746"/>
    <w:rsid w:val="006711EE"/>
    <w:rsid w:val="006809BB"/>
    <w:rsid w:val="006809FD"/>
    <w:rsid w:val="00691D1F"/>
    <w:rsid w:val="00697BAE"/>
    <w:rsid w:val="006B2EF4"/>
    <w:rsid w:val="006B4DDC"/>
    <w:rsid w:val="006B5E55"/>
    <w:rsid w:val="006D25A1"/>
    <w:rsid w:val="006F6856"/>
    <w:rsid w:val="00704C4D"/>
    <w:rsid w:val="007145D0"/>
    <w:rsid w:val="00715B7F"/>
    <w:rsid w:val="00716F94"/>
    <w:rsid w:val="0075586F"/>
    <w:rsid w:val="00760E12"/>
    <w:rsid w:val="00761C97"/>
    <w:rsid w:val="00763CF3"/>
    <w:rsid w:val="00772293"/>
    <w:rsid w:val="00773148"/>
    <w:rsid w:val="00776C65"/>
    <w:rsid w:val="00783C75"/>
    <w:rsid w:val="00784619"/>
    <w:rsid w:val="0078627B"/>
    <w:rsid w:val="00794E32"/>
    <w:rsid w:val="00795BD3"/>
    <w:rsid w:val="007B305A"/>
    <w:rsid w:val="007B5D31"/>
    <w:rsid w:val="007C0458"/>
    <w:rsid w:val="007F0588"/>
    <w:rsid w:val="00800993"/>
    <w:rsid w:val="00815C7D"/>
    <w:rsid w:val="00816476"/>
    <w:rsid w:val="00817941"/>
    <w:rsid w:val="008261AB"/>
    <w:rsid w:val="00833721"/>
    <w:rsid w:val="00835CA7"/>
    <w:rsid w:val="008370D4"/>
    <w:rsid w:val="008414AD"/>
    <w:rsid w:val="008428D9"/>
    <w:rsid w:val="00884DB9"/>
    <w:rsid w:val="0089676F"/>
    <w:rsid w:val="008A0884"/>
    <w:rsid w:val="008C67D2"/>
    <w:rsid w:val="008E0683"/>
    <w:rsid w:val="008E6A98"/>
    <w:rsid w:val="00902DD9"/>
    <w:rsid w:val="00911486"/>
    <w:rsid w:val="009116B8"/>
    <w:rsid w:val="009129CA"/>
    <w:rsid w:val="009206B6"/>
    <w:rsid w:val="00924CFA"/>
    <w:rsid w:val="009263C1"/>
    <w:rsid w:val="00931C02"/>
    <w:rsid w:val="0093303B"/>
    <w:rsid w:val="009337D6"/>
    <w:rsid w:val="009416E7"/>
    <w:rsid w:val="00941B4F"/>
    <w:rsid w:val="009426C0"/>
    <w:rsid w:val="009626FF"/>
    <w:rsid w:val="00963CE3"/>
    <w:rsid w:val="00964F18"/>
    <w:rsid w:val="00974424"/>
    <w:rsid w:val="0098565A"/>
    <w:rsid w:val="00987F76"/>
    <w:rsid w:val="00993088"/>
    <w:rsid w:val="0099664F"/>
    <w:rsid w:val="00997D5D"/>
    <w:rsid w:val="009A0447"/>
    <w:rsid w:val="009A1785"/>
    <w:rsid w:val="009B034F"/>
    <w:rsid w:val="009B4A51"/>
    <w:rsid w:val="009B5884"/>
    <w:rsid w:val="009C28B1"/>
    <w:rsid w:val="009C61AD"/>
    <w:rsid w:val="009D373D"/>
    <w:rsid w:val="009E0C1D"/>
    <w:rsid w:val="009E1D05"/>
    <w:rsid w:val="009E554C"/>
    <w:rsid w:val="00A06C58"/>
    <w:rsid w:val="00A11B0C"/>
    <w:rsid w:val="00A305CE"/>
    <w:rsid w:val="00A33B35"/>
    <w:rsid w:val="00A36419"/>
    <w:rsid w:val="00A5021D"/>
    <w:rsid w:val="00A555A4"/>
    <w:rsid w:val="00A578C2"/>
    <w:rsid w:val="00A72652"/>
    <w:rsid w:val="00A75D1C"/>
    <w:rsid w:val="00A76B6D"/>
    <w:rsid w:val="00A809AA"/>
    <w:rsid w:val="00A849B3"/>
    <w:rsid w:val="00A8510D"/>
    <w:rsid w:val="00A8545E"/>
    <w:rsid w:val="00A86AF3"/>
    <w:rsid w:val="00A86DC2"/>
    <w:rsid w:val="00A90BDC"/>
    <w:rsid w:val="00A95477"/>
    <w:rsid w:val="00A975A9"/>
    <w:rsid w:val="00AA0988"/>
    <w:rsid w:val="00AA3192"/>
    <w:rsid w:val="00AB262A"/>
    <w:rsid w:val="00AB3608"/>
    <w:rsid w:val="00AB7CBB"/>
    <w:rsid w:val="00AC16F8"/>
    <w:rsid w:val="00AC5C48"/>
    <w:rsid w:val="00AD4370"/>
    <w:rsid w:val="00AE6590"/>
    <w:rsid w:val="00AF0CF4"/>
    <w:rsid w:val="00AF2252"/>
    <w:rsid w:val="00AF6887"/>
    <w:rsid w:val="00B1129F"/>
    <w:rsid w:val="00B11D61"/>
    <w:rsid w:val="00B1263F"/>
    <w:rsid w:val="00B12F51"/>
    <w:rsid w:val="00B23CB6"/>
    <w:rsid w:val="00B2751E"/>
    <w:rsid w:val="00B3650C"/>
    <w:rsid w:val="00B64BFA"/>
    <w:rsid w:val="00B85DE4"/>
    <w:rsid w:val="00B91A31"/>
    <w:rsid w:val="00B95C1A"/>
    <w:rsid w:val="00BA6DB4"/>
    <w:rsid w:val="00BC3F3C"/>
    <w:rsid w:val="00BC5BB2"/>
    <w:rsid w:val="00BE0249"/>
    <w:rsid w:val="00BF1C34"/>
    <w:rsid w:val="00BF3F54"/>
    <w:rsid w:val="00C00697"/>
    <w:rsid w:val="00C0376C"/>
    <w:rsid w:val="00C06D77"/>
    <w:rsid w:val="00C07928"/>
    <w:rsid w:val="00C14BA6"/>
    <w:rsid w:val="00C347E7"/>
    <w:rsid w:val="00C3485C"/>
    <w:rsid w:val="00C43E7C"/>
    <w:rsid w:val="00C91743"/>
    <w:rsid w:val="00CA2004"/>
    <w:rsid w:val="00CB334D"/>
    <w:rsid w:val="00CB56D5"/>
    <w:rsid w:val="00CC5FAC"/>
    <w:rsid w:val="00CD0771"/>
    <w:rsid w:val="00CD1EA8"/>
    <w:rsid w:val="00CE5996"/>
    <w:rsid w:val="00CF5ABD"/>
    <w:rsid w:val="00CF63CE"/>
    <w:rsid w:val="00D067C1"/>
    <w:rsid w:val="00D06FFF"/>
    <w:rsid w:val="00D078C4"/>
    <w:rsid w:val="00D13B13"/>
    <w:rsid w:val="00D16E78"/>
    <w:rsid w:val="00D201D3"/>
    <w:rsid w:val="00D2454D"/>
    <w:rsid w:val="00D26A64"/>
    <w:rsid w:val="00D4221A"/>
    <w:rsid w:val="00D52B9A"/>
    <w:rsid w:val="00D5367E"/>
    <w:rsid w:val="00D637C2"/>
    <w:rsid w:val="00D65F07"/>
    <w:rsid w:val="00D7285C"/>
    <w:rsid w:val="00D77F63"/>
    <w:rsid w:val="00D861ED"/>
    <w:rsid w:val="00D86A76"/>
    <w:rsid w:val="00D873E0"/>
    <w:rsid w:val="00D94F8B"/>
    <w:rsid w:val="00DA4EA9"/>
    <w:rsid w:val="00DA5988"/>
    <w:rsid w:val="00DC2DBF"/>
    <w:rsid w:val="00DC317C"/>
    <w:rsid w:val="00DC4FF2"/>
    <w:rsid w:val="00DC6486"/>
    <w:rsid w:val="00DC79CC"/>
    <w:rsid w:val="00E10694"/>
    <w:rsid w:val="00E134F4"/>
    <w:rsid w:val="00E23568"/>
    <w:rsid w:val="00E245B5"/>
    <w:rsid w:val="00E24C20"/>
    <w:rsid w:val="00E33E1B"/>
    <w:rsid w:val="00E34D3E"/>
    <w:rsid w:val="00E81C5E"/>
    <w:rsid w:val="00E83B3C"/>
    <w:rsid w:val="00E8736B"/>
    <w:rsid w:val="00E90275"/>
    <w:rsid w:val="00E925D4"/>
    <w:rsid w:val="00E97226"/>
    <w:rsid w:val="00EA7373"/>
    <w:rsid w:val="00EB2182"/>
    <w:rsid w:val="00EB63B3"/>
    <w:rsid w:val="00ED6878"/>
    <w:rsid w:val="00EF0EC8"/>
    <w:rsid w:val="00EF33CD"/>
    <w:rsid w:val="00F01AC1"/>
    <w:rsid w:val="00F27193"/>
    <w:rsid w:val="00F2777C"/>
    <w:rsid w:val="00F300CB"/>
    <w:rsid w:val="00F42C3A"/>
    <w:rsid w:val="00F52BCC"/>
    <w:rsid w:val="00F5313F"/>
    <w:rsid w:val="00F57581"/>
    <w:rsid w:val="00F725B5"/>
    <w:rsid w:val="00F81A48"/>
    <w:rsid w:val="00F81B0C"/>
    <w:rsid w:val="00FB5B41"/>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xde1@cdc.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dj0@cd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B/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6FAD30607E4022B7297BEA122D331A"/>
        <w:category>
          <w:name w:val="General"/>
          <w:gallery w:val="placeholder"/>
        </w:category>
        <w:types>
          <w:type w:val="bbPlcHdr"/>
        </w:types>
        <w:behaviors>
          <w:behavior w:val="content"/>
        </w:behaviors>
        <w:guid w:val="{55CC2103-32A3-4DCE-8FBF-E620FA72618A}"/>
      </w:docPartPr>
      <w:docPartBody>
        <w:p w:rsidR="000E5EB3" w:rsidRDefault="000E5EB3">
          <w:pPr>
            <w:pStyle w:val="CC6FAD30607E4022B7297BEA122D331A"/>
          </w:pPr>
          <w:r w:rsidRPr="00480356">
            <w:rPr>
              <w:rStyle w:val="PlaceholderText"/>
            </w:rPr>
            <w:t>[GenIC Title]</w:t>
          </w:r>
        </w:p>
      </w:docPartBody>
    </w:docPart>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0E5EB3" w:rsidRDefault="000E5EB3">
          <w:pPr>
            <w:pStyle w:val="1454581FA8464B2D9293F680378D9559"/>
          </w:pPr>
          <w:r w:rsidRPr="00B23CB6">
            <w:rPr>
              <w:rStyle w:val="PlaceholderText"/>
              <w:rFonts w:asciiTheme="majorHAnsi" w:hAnsiTheme="majorHAnsi"/>
            </w:rPr>
            <w:t>Date</w:t>
          </w:r>
        </w:p>
      </w:docPartBody>
    </w:docPart>
    <w:docPart>
      <w:docPartPr>
        <w:name w:val="815EEAD016134C7F89BDB3D68D30462D"/>
        <w:category>
          <w:name w:val="General"/>
          <w:gallery w:val="placeholder"/>
        </w:category>
        <w:types>
          <w:type w:val="bbPlcHdr"/>
        </w:types>
        <w:behaviors>
          <w:behavior w:val="content"/>
        </w:behaviors>
        <w:guid w:val="{D722BDA0-4AD0-41F4-AE5E-65041C75C76B}"/>
      </w:docPartPr>
      <w:docPartBody>
        <w:p w:rsidR="000E5EB3" w:rsidRDefault="000E5EB3">
          <w:pPr>
            <w:pStyle w:val="815EEAD016134C7F89BDB3D68D30462D"/>
          </w:pPr>
          <w:r w:rsidRPr="00F2777C">
            <w:rPr>
              <w:rStyle w:val="PlaceholderText"/>
              <w:rFonts w:asciiTheme="majorHAnsi" w:hAnsiTheme="majorHAnsi"/>
            </w:rPr>
            <w:t>Click here to enter text.</w:t>
          </w:r>
        </w:p>
      </w:docPartBody>
    </w:docPart>
    <w:docPart>
      <w:docPartPr>
        <w:name w:val="AAC22EC1A50F4C38BA3BE943D8E8C578"/>
        <w:category>
          <w:name w:val="General"/>
          <w:gallery w:val="placeholder"/>
        </w:category>
        <w:types>
          <w:type w:val="bbPlcHdr"/>
        </w:types>
        <w:behaviors>
          <w:behavior w:val="content"/>
        </w:behaviors>
        <w:guid w:val="{582D1F57-CD7D-42C9-B810-FFD4E24456B4}"/>
      </w:docPartPr>
      <w:docPartBody>
        <w:p w:rsidR="000E5EB3" w:rsidRDefault="000E5EB3">
          <w:pPr>
            <w:pStyle w:val="AAC22EC1A50F4C38BA3BE943D8E8C578"/>
          </w:pPr>
          <w:r w:rsidRPr="00F2777C">
            <w:rPr>
              <w:rFonts w:asciiTheme="majorHAnsi" w:hAnsiTheme="majorHAnsi"/>
            </w:rPr>
            <w:t>Click here to enter text.</w:t>
          </w:r>
        </w:p>
      </w:docPartBody>
    </w:docPart>
    <w:docPart>
      <w:docPartPr>
        <w:name w:val="C954715D154E4AACB1A62B2451CDDA56"/>
        <w:category>
          <w:name w:val="General"/>
          <w:gallery w:val="placeholder"/>
        </w:category>
        <w:types>
          <w:type w:val="bbPlcHdr"/>
        </w:types>
        <w:behaviors>
          <w:behavior w:val="content"/>
        </w:behaviors>
        <w:guid w:val="{00CB9852-DB05-48F9-B1D1-16BA02D63DAD}"/>
      </w:docPartPr>
      <w:docPartBody>
        <w:p w:rsidR="000E5EB3" w:rsidRDefault="000E5EB3">
          <w:pPr>
            <w:pStyle w:val="C954715D154E4AACB1A62B2451CDDA56"/>
          </w:pPr>
          <w:r w:rsidRPr="00F2777C">
            <w:rPr>
              <w:rFonts w:asciiTheme="majorHAnsi" w:hAnsiTheme="majorHAnsi"/>
            </w:rPr>
            <w:t>Click here to enter text.</w:t>
          </w:r>
        </w:p>
      </w:docPartBody>
    </w:docPart>
    <w:docPart>
      <w:docPartPr>
        <w:name w:val="FCEA7E76B7424851B8557921D0700BCD"/>
        <w:category>
          <w:name w:val="General"/>
          <w:gallery w:val="placeholder"/>
        </w:category>
        <w:types>
          <w:type w:val="bbPlcHdr"/>
        </w:types>
        <w:behaviors>
          <w:behavior w:val="content"/>
        </w:behaviors>
        <w:guid w:val="{C7642487-8A53-469B-80A0-B795CDD8E0C2}"/>
      </w:docPartPr>
      <w:docPartBody>
        <w:p w:rsidR="000E5EB3" w:rsidRDefault="000E5EB3">
          <w:pPr>
            <w:pStyle w:val="FCEA7E76B7424851B8557921D0700BCD"/>
          </w:pPr>
          <w:r w:rsidRPr="00F2777C">
            <w:rPr>
              <w:rStyle w:val="PlaceholderText"/>
              <w:rFonts w:asciiTheme="majorHAnsi" w:hAnsiTheme="majorHAnsi"/>
            </w:rPr>
            <w:t>Click here to enter text.</w:t>
          </w:r>
        </w:p>
      </w:docPartBody>
    </w:docPart>
    <w:docPart>
      <w:docPartPr>
        <w:name w:val="0EF42685A8AF4DCCA9E12127AD65F16E"/>
        <w:category>
          <w:name w:val="General"/>
          <w:gallery w:val="placeholder"/>
        </w:category>
        <w:types>
          <w:type w:val="bbPlcHdr"/>
        </w:types>
        <w:behaviors>
          <w:behavior w:val="content"/>
        </w:behaviors>
        <w:guid w:val="{824C7E20-1B98-4B6B-92CC-FED48F2A9B6C}"/>
      </w:docPartPr>
      <w:docPartBody>
        <w:p w:rsidR="000E5EB3" w:rsidRDefault="000E5EB3">
          <w:pPr>
            <w:pStyle w:val="0EF42685A8AF4DCCA9E12127AD65F16E"/>
          </w:pPr>
          <w:r w:rsidRPr="00480356">
            <w:rPr>
              <w:rStyle w:val="PlaceholderText"/>
            </w:rPr>
            <w:t>[GenIC PI Phone]</w:t>
          </w:r>
        </w:p>
      </w:docPartBody>
    </w:docPart>
    <w:docPart>
      <w:docPartPr>
        <w:name w:val="16C3684CEA3C4F65920AD5C412BD05C1"/>
        <w:category>
          <w:name w:val="General"/>
          <w:gallery w:val="placeholder"/>
        </w:category>
        <w:types>
          <w:type w:val="bbPlcHdr"/>
        </w:types>
        <w:behaviors>
          <w:behavior w:val="content"/>
        </w:behaviors>
        <w:guid w:val="{A96A92AF-186D-48C6-8C5B-1AA3EB808669}"/>
      </w:docPartPr>
      <w:docPartBody>
        <w:p w:rsidR="000E5EB3" w:rsidRDefault="000E5EB3">
          <w:pPr>
            <w:pStyle w:val="16C3684CEA3C4F65920AD5C412BD05C1"/>
          </w:pPr>
          <w:r w:rsidRPr="00B23CB6">
            <w:rPr>
              <w:rStyle w:val="PlaceholderText"/>
              <w:rFonts w:asciiTheme="majorHAnsi" w:hAnsiTheme="majorHAnsi"/>
            </w:rPr>
            <w:t>Click here to enter text.</w:t>
          </w:r>
        </w:p>
      </w:docPartBody>
    </w:docPart>
    <w:docPart>
      <w:docPartPr>
        <w:name w:val="357EC05D921F480C817E47265279FB48"/>
        <w:category>
          <w:name w:val="General"/>
          <w:gallery w:val="placeholder"/>
        </w:category>
        <w:types>
          <w:type w:val="bbPlcHdr"/>
        </w:types>
        <w:behaviors>
          <w:behavior w:val="content"/>
        </w:behaviors>
        <w:guid w:val="{90F0A729-7B9E-4A94-A584-C8C1AF2DA15D}"/>
      </w:docPartPr>
      <w:docPartBody>
        <w:p w:rsidR="000E5EB3" w:rsidRDefault="000E5EB3">
          <w:pPr>
            <w:pStyle w:val="357EC05D921F480C817E47265279FB48"/>
          </w:pPr>
          <w:r w:rsidRPr="00B23CB6">
            <w:rPr>
              <w:rStyle w:val="PlaceholderText"/>
              <w:rFonts w:asciiTheme="majorHAnsi" w:hAnsiTheme="majorHAnsi"/>
            </w:rPr>
            <w:t>Click here to enter text.</w:t>
          </w:r>
        </w:p>
      </w:docPartBody>
    </w:docPart>
    <w:docPart>
      <w:docPartPr>
        <w:name w:val="1AC587E5A5B541678F25653D1EAC278D"/>
        <w:category>
          <w:name w:val="General"/>
          <w:gallery w:val="placeholder"/>
        </w:category>
        <w:types>
          <w:type w:val="bbPlcHdr"/>
        </w:types>
        <w:behaviors>
          <w:behavior w:val="content"/>
        </w:behaviors>
        <w:guid w:val="{A0BD871D-4BBF-4FE2-B8D6-6A635E2F09DD}"/>
      </w:docPartPr>
      <w:docPartBody>
        <w:p w:rsidR="000E5EB3" w:rsidRDefault="000E5EB3">
          <w:pPr>
            <w:pStyle w:val="1AC587E5A5B541678F25653D1EAC278D"/>
          </w:pPr>
          <w:r w:rsidRPr="00B23CB6">
            <w:rPr>
              <w:rStyle w:val="PlaceholderText"/>
              <w:rFonts w:asciiTheme="majorHAnsi" w:hAnsiTheme="majorHAnsi"/>
            </w:rPr>
            <w:t>Click here to enter text.</w:t>
          </w:r>
        </w:p>
      </w:docPartBody>
    </w:docPart>
    <w:docPart>
      <w:docPartPr>
        <w:name w:val="CE9FC6D980EF4F6A86E83DCEEFC47967"/>
        <w:category>
          <w:name w:val="General"/>
          <w:gallery w:val="placeholder"/>
        </w:category>
        <w:types>
          <w:type w:val="bbPlcHdr"/>
        </w:types>
        <w:behaviors>
          <w:behavior w:val="content"/>
        </w:behaviors>
        <w:guid w:val="{E932862F-A510-409E-8280-1095A505CCA1}"/>
      </w:docPartPr>
      <w:docPartBody>
        <w:p w:rsidR="000E5EB3" w:rsidRDefault="000E5EB3">
          <w:pPr>
            <w:pStyle w:val="CE9FC6D980EF4F6A86E83DCEEFC47967"/>
          </w:pPr>
          <w:r w:rsidRPr="00B23CB6">
            <w:rPr>
              <w:rFonts w:asciiTheme="majorHAnsi" w:hAnsiTheme="majorHAnsi"/>
            </w:rPr>
            <w:t>Click here to enter text.</w:t>
          </w:r>
        </w:p>
      </w:docPartBody>
    </w:docPart>
    <w:docPart>
      <w:docPartPr>
        <w:name w:val="27F4F22E4613413181F9EE28E4D42A34"/>
        <w:category>
          <w:name w:val="General"/>
          <w:gallery w:val="placeholder"/>
        </w:category>
        <w:types>
          <w:type w:val="bbPlcHdr"/>
        </w:types>
        <w:behaviors>
          <w:behavior w:val="content"/>
        </w:behaviors>
        <w:guid w:val="{38DAECEB-EB23-4F6E-947E-5DF22DCCE6FC}"/>
      </w:docPartPr>
      <w:docPartBody>
        <w:p w:rsidR="000E5EB3" w:rsidRDefault="000E5EB3">
          <w:pPr>
            <w:pStyle w:val="27F4F22E4613413181F9EE28E4D42A34"/>
          </w:pPr>
          <w:r w:rsidRPr="00B23CB6">
            <w:rPr>
              <w:rFonts w:asciiTheme="majorHAnsi" w:hAnsiTheme="majorHAnsi"/>
            </w:rPr>
            <w:t>Click here to enter text.</w:t>
          </w:r>
        </w:p>
      </w:docPartBody>
    </w:docPart>
    <w:docPart>
      <w:docPartPr>
        <w:name w:val="FF2A39EDBF3D40779E4F65DB4D1C9D0F"/>
        <w:category>
          <w:name w:val="General"/>
          <w:gallery w:val="placeholder"/>
        </w:category>
        <w:types>
          <w:type w:val="bbPlcHdr"/>
        </w:types>
        <w:behaviors>
          <w:behavior w:val="content"/>
        </w:behaviors>
        <w:guid w:val="{DB339178-BB7A-47EC-AAC4-713DDA6BA907}"/>
      </w:docPartPr>
      <w:docPartBody>
        <w:p w:rsidR="000E5EB3" w:rsidRDefault="000E5EB3">
          <w:pPr>
            <w:pStyle w:val="FF2A39EDBF3D40779E4F65DB4D1C9D0F"/>
          </w:pPr>
          <w:r w:rsidRPr="001110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B3"/>
    <w:rsid w:val="000E5EB3"/>
    <w:rsid w:val="006D220D"/>
    <w:rsid w:val="00770C37"/>
    <w:rsid w:val="00EE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OSTLTSDOC-716-15</_dlc_DocId>
    <_dlc_DocIdUrl xmlns="b5c0ca00-073d-4463-9985-b654f14791fe">
      <Url>http://esp.cdc.gov/sites/ostlts/pip/osc/_layouts/DocIdRedir.aspx?ID=OSTLTSDOC-716-15</Url>
      <Description>OSTLTSDOC-716-15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4256-8BE4-4BC7-8DDC-F80A3905D83C}">
  <ds:schemaRefs>
    <ds:schemaRef ds:uri="http://schemas.microsoft.com/office/2006/metadata/properties"/>
    <ds:schemaRef ds:uri="http://schemas.microsoft.com/office/infopath/2007/PartnerControls"/>
    <ds:schemaRef ds:uri="d93aaffc-342a-4b23-8729-ced69610b0d9"/>
    <ds:schemaRef ds:uri="http://schemas.microsoft.com/sharepoint/v3/fields"/>
    <ds:schemaRef ds:uri="b5c0ca00-073d-4463-9985-b654f14791fe"/>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4.xml><?xml version="1.0" encoding="utf-8"?>
<ds:datastoreItem xmlns:ds="http://schemas.openxmlformats.org/officeDocument/2006/customXml" ds:itemID="{CB443505-6603-4454-98C8-BA76DCF5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5DF5D1-B353-4743-9DE8-2699D067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2011-06-07T15:53:00Z</cp:lastPrinted>
  <dcterms:created xsi:type="dcterms:W3CDTF">2014-10-03T19:25:00Z</dcterms:created>
  <dcterms:modified xsi:type="dcterms:W3CDTF">2014-10-03T21:08:00Z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835c1411-375c-43ca-8ed5-87ab8d2a5a08</vt:lpwstr>
  </property>
</Properties>
</file>