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A2" w:rsidRPr="00733530" w:rsidRDefault="005A72AE" w:rsidP="009D7FA2">
      <w:pPr>
        <w:pStyle w:val="CoverPage"/>
        <w:pBdr>
          <w:top w:val="single" w:sz="2" w:space="1" w:color="auto"/>
          <w:bottom w:val="single" w:sz="2" w:space="1" w:color="auto"/>
        </w:pBdr>
        <w:rPr>
          <w:rFonts w:ascii="Times New Roman" w:hAnsi="Times New Roman"/>
          <w:b/>
          <w:sz w:val="56"/>
        </w:rPr>
      </w:pPr>
      <w:r w:rsidRPr="00733530">
        <w:rPr>
          <w:rFonts w:ascii="Times New Roman" w:hAnsi="Times New Roman"/>
          <w:b/>
          <w:sz w:val="56"/>
        </w:rPr>
        <w:t xml:space="preserve">Adult </w:t>
      </w:r>
      <w:r w:rsidR="009D7FA2" w:rsidRPr="00733530">
        <w:rPr>
          <w:rFonts w:ascii="Times New Roman" w:hAnsi="Times New Roman"/>
          <w:b/>
          <w:sz w:val="56"/>
        </w:rPr>
        <w:t xml:space="preserve">Qualified Health Plan </w:t>
      </w:r>
      <w:r w:rsidR="00734B47" w:rsidRPr="00733530">
        <w:rPr>
          <w:rFonts w:ascii="Times New Roman" w:hAnsi="Times New Roman"/>
          <w:b/>
          <w:sz w:val="56"/>
        </w:rPr>
        <w:t>Enrollee</w:t>
      </w:r>
      <w:r w:rsidR="006B6B9A">
        <w:rPr>
          <w:rFonts w:ascii="Times New Roman" w:hAnsi="Times New Roman"/>
          <w:b/>
          <w:sz w:val="56"/>
        </w:rPr>
        <w:t xml:space="preserve"> Experience</w:t>
      </w:r>
      <w:r w:rsidR="00734B47" w:rsidRPr="00733530">
        <w:rPr>
          <w:rFonts w:ascii="Times New Roman" w:hAnsi="Times New Roman"/>
          <w:b/>
          <w:sz w:val="56"/>
        </w:rPr>
        <w:t xml:space="preserve"> </w:t>
      </w:r>
      <w:r w:rsidR="009D7FA2" w:rsidRPr="00733530">
        <w:rPr>
          <w:rFonts w:ascii="Times New Roman" w:hAnsi="Times New Roman"/>
          <w:b/>
          <w:sz w:val="56"/>
        </w:rPr>
        <w:t>Survey</w:t>
      </w:r>
    </w:p>
    <w:p w:rsidR="009D7FA2" w:rsidRPr="00733530" w:rsidRDefault="009D7FA2" w:rsidP="009D7FA2">
      <w:pPr>
        <w:pStyle w:val="CoverPage"/>
        <w:outlineLvl w:val="0"/>
        <w:rPr>
          <w:rFonts w:ascii="Times New Roman" w:hAnsi="Times New Roman"/>
          <w:b/>
          <w:sz w:val="44"/>
          <w:szCs w:val="44"/>
        </w:rPr>
      </w:pPr>
      <w:r w:rsidRPr="00733530">
        <w:rPr>
          <w:rFonts w:ascii="Times New Roman" w:hAnsi="Times New Roman"/>
          <w:b/>
          <w:sz w:val="44"/>
          <w:szCs w:val="44"/>
        </w:rPr>
        <w:t xml:space="preserve">Language: </w:t>
      </w:r>
      <w:r w:rsidRPr="00733530">
        <w:rPr>
          <w:rFonts w:ascii="Times New Roman" w:hAnsi="Times New Roman"/>
          <w:b/>
          <w:sz w:val="36"/>
          <w:szCs w:val="36"/>
        </w:rPr>
        <w:t>English</w:t>
      </w:r>
    </w:p>
    <w:p w:rsidR="009D7FA2" w:rsidRPr="00733530" w:rsidRDefault="009D7FA2" w:rsidP="009D7FA2">
      <w:pPr>
        <w:pStyle w:val="CoverPage"/>
        <w:outlineLvl w:val="0"/>
        <w:rPr>
          <w:rFonts w:ascii="Times New Roman" w:hAnsi="Times New Roman"/>
          <w:b/>
          <w:sz w:val="36"/>
          <w:szCs w:val="36"/>
        </w:rPr>
      </w:pPr>
      <w:r w:rsidRPr="00733530">
        <w:rPr>
          <w:rFonts w:ascii="Times New Roman" w:hAnsi="Times New Roman"/>
          <w:b/>
          <w:sz w:val="44"/>
          <w:szCs w:val="44"/>
        </w:rPr>
        <w:t xml:space="preserve">Reference Period: </w:t>
      </w:r>
      <w:r w:rsidRPr="00733530">
        <w:rPr>
          <w:rFonts w:ascii="Times New Roman" w:hAnsi="Times New Roman"/>
          <w:b/>
          <w:sz w:val="36"/>
          <w:szCs w:val="36"/>
        </w:rPr>
        <w:t>6 months</w:t>
      </w:r>
    </w:p>
    <w:p w:rsidR="00D9515B" w:rsidRPr="00733530" w:rsidRDefault="00D9515B" w:rsidP="009D7FA2">
      <w:pPr>
        <w:pStyle w:val="CoverPage"/>
        <w:outlineLvl w:val="0"/>
        <w:rPr>
          <w:rFonts w:ascii="Times New Roman" w:hAnsi="Times New Roman"/>
          <w:b/>
          <w:szCs w:val="24"/>
        </w:rPr>
      </w:pPr>
    </w:p>
    <w:p w:rsidR="000A3744" w:rsidRPr="00733530" w:rsidRDefault="00D9515B" w:rsidP="00070659">
      <w:pPr>
        <w:pStyle w:val="NoSpacing"/>
      </w:pPr>
      <w:r w:rsidRPr="00733530">
        <w:t xml:space="preserve">Each item has been labeled to indicate the domain, </w:t>
      </w:r>
      <w:r w:rsidR="00C27354" w:rsidRPr="00733530">
        <w:t xml:space="preserve">construct source, and </w:t>
      </w:r>
      <w:r w:rsidRPr="00733530">
        <w:t xml:space="preserve">CAHPS </w:t>
      </w:r>
      <w:r w:rsidR="00EC6059" w:rsidRPr="00733530">
        <w:t xml:space="preserve">or other </w:t>
      </w:r>
      <w:r w:rsidRPr="00733530">
        <w:t>survey ind</w:t>
      </w:r>
      <w:r w:rsidR="00F9434D" w:rsidRPr="00733530">
        <w:t>icator</w:t>
      </w:r>
      <w:r w:rsidR="000A3744" w:rsidRPr="00733530">
        <w:t xml:space="preserve"> </w:t>
      </w:r>
      <w:r w:rsidR="00F9434D" w:rsidRPr="00733530">
        <w:t>for this review process</w:t>
      </w:r>
      <w:r w:rsidR="000A3744" w:rsidRPr="00733530">
        <w:t xml:space="preserve">; </w:t>
      </w:r>
      <w:r w:rsidR="00F9434D" w:rsidRPr="00733530">
        <w:t xml:space="preserve">the lists below provide the abbreviations used.  For example, the label </w:t>
      </w:r>
      <w:r w:rsidRPr="00733530">
        <w:rPr>
          <w:b/>
        </w:rPr>
        <w:t>AC/</w:t>
      </w:r>
      <w:r w:rsidR="00C27354" w:rsidRPr="00733530">
        <w:rPr>
          <w:b/>
        </w:rPr>
        <w:t>L/</w:t>
      </w:r>
      <w:r w:rsidRPr="00733530">
        <w:rPr>
          <w:b/>
        </w:rPr>
        <w:t>HP5-AM-3</w:t>
      </w:r>
      <w:r w:rsidR="00F9434D" w:rsidRPr="00733530">
        <w:t xml:space="preserve"> means</w:t>
      </w:r>
      <w:r w:rsidRPr="00733530">
        <w:t xml:space="preserve"> </w:t>
      </w:r>
      <w:r w:rsidR="00F9434D" w:rsidRPr="00733530">
        <w:t>the survey item came</w:t>
      </w:r>
      <w:r w:rsidRPr="00733530">
        <w:rPr>
          <w:szCs w:val="24"/>
        </w:rPr>
        <w:t xml:space="preserve"> from the Access to Care</w:t>
      </w:r>
      <w:r w:rsidR="005E4BBB" w:rsidRPr="00733530">
        <w:rPr>
          <w:szCs w:val="24"/>
        </w:rPr>
        <w:t xml:space="preserve"> domain</w:t>
      </w:r>
      <w:r w:rsidRPr="00733530">
        <w:rPr>
          <w:szCs w:val="24"/>
        </w:rPr>
        <w:t xml:space="preserve">, </w:t>
      </w:r>
      <w:r w:rsidR="00C27354" w:rsidRPr="00733530">
        <w:rPr>
          <w:szCs w:val="24"/>
        </w:rPr>
        <w:t xml:space="preserve">the construct came from the literature review, </w:t>
      </w:r>
      <w:r w:rsidRPr="00733530">
        <w:rPr>
          <w:szCs w:val="24"/>
        </w:rPr>
        <w:t xml:space="preserve">and the question wording is </w:t>
      </w:r>
      <w:r w:rsidR="005E4BBB" w:rsidRPr="00733530">
        <w:rPr>
          <w:szCs w:val="24"/>
        </w:rPr>
        <w:t xml:space="preserve">the original </w:t>
      </w:r>
      <w:r w:rsidRPr="00733530">
        <w:rPr>
          <w:szCs w:val="24"/>
        </w:rPr>
        <w:t>version of</w:t>
      </w:r>
      <w:r w:rsidRPr="00733530">
        <w:t xml:space="preserve"> the CAHPS Health Plan 5.0 Adult Medicaid Question #</w:t>
      </w:r>
      <w:r w:rsidR="005E4BBB" w:rsidRPr="00733530">
        <w:t>3</w:t>
      </w:r>
      <w:r w:rsidRPr="00733530">
        <w:t xml:space="preserve">. </w:t>
      </w:r>
      <w:r w:rsidR="00742779" w:rsidRPr="00733530">
        <w:t>The headings in this survey are from the CAHPS Health Plan 5.0 survey</w:t>
      </w:r>
      <w:r w:rsidR="00EC6059" w:rsidRPr="00733530">
        <w:t xml:space="preserve"> and are meant for respondent navigation, not domain headings</w:t>
      </w:r>
      <w:r w:rsidR="00742779" w:rsidRPr="00733530">
        <w:t>.</w:t>
      </w:r>
    </w:p>
    <w:p w:rsidR="000A3744" w:rsidRPr="00733530" w:rsidRDefault="000A3744" w:rsidP="00070659">
      <w:pPr>
        <w:pStyle w:val="NoSpacing"/>
      </w:pPr>
    </w:p>
    <w:p w:rsidR="000A3744" w:rsidRPr="00733530" w:rsidRDefault="000A3744" w:rsidP="000A3744">
      <w:pPr>
        <w:pStyle w:val="SL-FlLftSgl"/>
      </w:pPr>
      <w:r w:rsidRPr="00733530">
        <w:rPr>
          <w:b/>
          <w:bCs/>
        </w:rPr>
        <w:t>Qualified Health Plan Domain Name</w:t>
      </w:r>
      <w:r w:rsidRPr="00733530">
        <w:t xml:space="preserve"> </w:t>
      </w:r>
    </w:p>
    <w:p w:rsidR="000A3744" w:rsidRPr="00733530" w:rsidRDefault="000A3744" w:rsidP="000A3744">
      <w:pPr>
        <w:pStyle w:val="SL-FlLftSgl"/>
      </w:pPr>
      <w:r w:rsidRPr="00733530">
        <w:t>AC=Access to Care</w:t>
      </w:r>
    </w:p>
    <w:p w:rsidR="00321EE2" w:rsidRPr="00733530" w:rsidRDefault="00321EE2" w:rsidP="000A3744">
      <w:pPr>
        <w:pStyle w:val="SL-FlLftSgl"/>
      </w:pPr>
      <w:r w:rsidRPr="00733530">
        <w:t>SD=Shared Decision Making</w:t>
      </w:r>
    </w:p>
    <w:p w:rsidR="0069392D" w:rsidRPr="00733530" w:rsidRDefault="0069392D" w:rsidP="0069392D">
      <w:r w:rsidRPr="00733530">
        <w:t>HP=Health Promotion</w:t>
      </w:r>
    </w:p>
    <w:p w:rsidR="000A3744" w:rsidRPr="00733530" w:rsidRDefault="00DD4BF2" w:rsidP="000A3744">
      <w:pPr>
        <w:pStyle w:val="SL-FlLftSgl"/>
      </w:pPr>
      <w:r w:rsidRPr="00733530">
        <w:t>D</w:t>
      </w:r>
      <w:r w:rsidR="000A3744" w:rsidRPr="00733530">
        <w:t>C=</w:t>
      </w:r>
      <w:r w:rsidRPr="00733530">
        <w:t xml:space="preserve">Doctor </w:t>
      </w:r>
      <w:r w:rsidR="000A3744" w:rsidRPr="00733530">
        <w:t>Communication</w:t>
      </w:r>
    </w:p>
    <w:p w:rsidR="0069392D" w:rsidRPr="00733530" w:rsidRDefault="0069392D" w:rsidP="0069392D">
      <w:pPr>
        <w:pStyle w:val="SL-FlLftSgl"/>
      </w:pPr>
      <w:r w:rsidRPr="00733530">
        <w:t>CaC=Care Coordination</w:t>
      </w:r>
    </w:p>
    <w:p w:rsidR="0069392D" w:rsidRPr="00733530" w:rsidRDefault="0069392D" w:rsidP="0069392D">
      <w:pPr>
        <w:pStyle w:val="SL-FlLftSgl"/>
      </w:pPr>
      <w:r w:rsidRPr="00733530">
        <w:t>AI=Access to Information</w:t>
      </w:r>
    </w:p>
    <w:p w:rsidR="00572853" w:rsidRDefault="000A3744" w:rsidP="00291740">
      <w:pPr>
        <w:pStyle w:val="SL-FlLftSgl"/>
      </w:pPr>
      <w:r w:rsidRPr="00733530">
        <w:t xml:space="preserve">PA=Plan Administration </w:t>
      </w:r>
    </w:p>
    <w:p w:rsidR="00291740" w:rsidRPr="00733530" w:rsidRDefault="00291740" w:rsidP="00291740">
      <w:pPr>
        <w:pStyle w:val="SL-FlLftSgl"/>
      </w:pPr>
      <w:r w:rsidRPr="00733530">
        <w:t>CuC=Cultural Competence</w:t>
      </w:r>
    </w:p>
    <w:p w:rsidR="0069392D" w:rsidRPr="00733530" w:rsidRDefault="0069392D" w:rsidP="0069392D">
      <w:r w:rsidRPr="00733530">
        <w:t>SP=Specialized Services</w:t>
      </w:r>
    </w:p>
    <w:p w:rsidR="00793B51" w:rsidRPr="00733530" w:rsidRDefault="00793B51" w:rsidP="000A3744">
      <w:pPr>
        <w:pStyle w:val="SL-FlLftSgl"/>
      </w:pPr>
      <w:r w:rsidRPr="00733530">
        <w:t>CO=Cost</w:t>
      </w:r>
    </w:p>
    <w:p w:rsidR="007E3480" w:rsidRPr="00733530" w:rsidRDefault="007E3480" w:rsidP="007E3480">
      <w:pPr>
        <w:pStyle w:val="NoSpacing"/>
        <w:rPr>
          <w:szCs w:val="24"/>
        </w:rPr>
      </w:pPr>
      <w:r w:rsidRPr="00733530">
        <w:rPr>
          <w:szCs w:val="24"/>
        </w:rPr>
        <w:t>PR=Prevention</w:t>
      </w:r>
    </w:p>
    <w:p w:rsidR="000A3744" w:rsidRPr="00733530" w:rsidRDefault="000A3744" w:rsidP="000A3744">
      <w:pPr>
        <w:pStyle w:val="SL-FlLftSgl"/>
      </w:pPr>
      <w:r w:rsidRPr="00733530">
        <w:t xml:space="preserve">GR=Global Ratings </w:t>
      </w:r>
    </w:p>
    <w:p w:rsidR="000A3744" w:rsidRPr="00733530" w:rsidRDefault="000A3744" w:rsidP="000A3744">
      <w:pPr>
        <w:pStyle w:val="SL-FlLftSgl"/>
      </w:pPr>
      <w:r w:rsidRPr="00733530">
        <w:t xml:space="preserve">UT=Utilization </w:t>
      </w:r>
    </w:p>
    <w:p w:rsidR="000A3744" w:rsidRPr="00733530" w:rsidRDefault="000A3744" w:rsidP="000A3744">
      <w:r w:rsidRPr="00733530">
        <w:t>CM=Case Mix Adjusters</w:t>
      </w:r>
    </w:p>
    <w:p w:rsidR="001D2532" w:rsidRPr="00733530" w:rsidRDefault="001D2532" w:rsidP="000A3744">
      <w:r w:rsidRPr="00733530">
        <w:t>RC=Respondent Characteristics</w:t>
      </w:r>
    </w:p>
    <w:p w:rsidR="000A3744" w:rsidRPr="00733530" w:rsidRDefault="009F0825" w:rsidP="000A3744">
      <w:pPr>
        <w:rPr>
          <w:i/>
        </w:rPr>
      </w:pPr>
      <w:r w:rsidRPr="00733530">
        <w:rPr>
          <w:i/>
        </w:rPr>
        <w:t>All the questions have a domain label.</w:t>
      </w:r>
    </w:p>
    <w:p w:rsidR="009F0825" w:rsidRPr="00733530" w:rsidRDefault="009F0825" w:rsidP="000A3744"/>
    <w:p w:rsidR="00C27354" w:rsidRPr="00733530" w:rsidRDefault="00C27354" w:rsidP="00C27354">
      <w:pPr>
        <w:pStyle w:val="SL-FlLftSgl"/>
        <w:rPr>
          <w:bCs/>
        </w:rPr>
      </w:pPr>
      <w:r w:rsidRPr="00733530">
        <w:rPr>
          <w:b/>
          <w:bCs/>
        </w:rPr>
        <w:t>Construct Source</w:t>
      </w:r>
      <w:r w:rsidRPr="00733530">
        <w:rPr>
          <w:bCs/>
        </w:rPr>
        <w:t xml:space="preserve"> </w:t>
      </w:r>
    </w:p>
    <w:p w:rsidR="00C27354" w:rsidRPr="00733530" w:rsidRDefault="00C27354" w:rsidP="00C27354">
      <w:pPr>
        <w:pStyle w:val="SL-FlLftSgl"/>
        <w:rPr>
          <w:bCs/>
        </w:rPr>
      </w:pPr>
      <w:r w:rsidRPr="00733530">
        <w:rPr>
          <w:bCs/>
        </w:rPr>
        <w:t>L=Lit Review</w:t>
      </w:r>
    </w:p>
    <w:p w:rsidR="00C27354" w:rsidRPr="00733530" w:rsidRDefault="00C27354" w:rsidP="00C27354">
      <w:pPr>
        <w:pStyle w:val="SL-FlLftSgl"/>
        <w:rPr>
          <w:bCs/>
        </w:rPr>
      </w:pPr>
      <w:r w:rsidRPr="00733530">
        <w:rPr>
          <w:bCs/>
        </w:rPr>
        <w:t>F=Focus Groups</w:t>
      </w:r>
    </w:p>
    <w:p w:rsidR="00C27354" w:rsidRPr="00733530" w:rsidRDefault="00C27354" w:rsidP="00C27354">
      <w:pPr>
        <w:pStyle w:val="SL-FlLftSgl"/>
        <w:rPr>
          <w:bCs/>
        </w:rPr>
      </w:pPr>
      <w:r w:rsidRPr="00733530">
        <w:rPr>
          <w:bCs/>
        </w:rPr>
        <w:t>S=Stakeholder Interviews</w:t>
      </w:r>
    </w:p>
    <w:p w:rsidR="00C27354" w:rsidRPr="00733530" w:rsidRDefault="00C27354" w:rsidP="00C27354">
      <w:pPr>
        <w:rPr>
          <w:bCs/>
        </w:rPr>
      </w:pPr>
      <w:r w:rsidRPr="00733530">
        <w:rPr>
          <w:bCs/>
        </w:rPr>
        <w:t>T=T</w:t>
      </w:r>
      <w:r w:rsidR="00A37B36" w:rsidRPr="00733530">
        <w:rPr>
          <w:bCs/>
        </w:rPr>
        <w:t xml:space="preserve">echnical </w:t>
      </w:r>
      <w:r w:rsidRPr="00733530">
        <w:rPr>
          <w:bCs/>
        </w:rPr>
        <w:t>E</w:t>
      </w:r>
      <w:r w:rsidR="00A37B36" w:rsidRPr="00733530">
        <w:rPr>
          <w:bCs/>
        </w:rPr>
        <w:t xml:space="preserve">xpert </w:t>
      </w:r>
      <w:r w:rsidRPr="00733530">
        <w:rPr>
          <w:bCs/>
        </w:rPr>
        <w:t>P</w:t>
      </w:r>
      <w:r w:rsidR="00A37B36" w:rsidRPr="00733530">
        <w:rPr>
          <w:bCs/>
        </w:rPr>
        <w:t>anel</w:t>
      </w:r>
    </w:p>
    <w:p w:rsidR="00C27354" w:rsidRPr="00733530" w:rsidRDefault="00C27354" w:rsidP="00C27354">
      <w:pPr>
        <w:rPr>
          <w:bCs/>
        </w:rPr>
      </w:pPr>
      <w:r w:rsidRPr="00733530">
        <w:rPr>
          <w:bCs/>
        </w:rPr>
        <w:t>C=</w:t>
      </w:r>
      <w:r w:rsidR="005A72AE" w:rsidRPr="00733530">
        <w:rPr>
          <w:bCs/>
        </w:rPr>
        <w:t>Centers for Medicare &amp; Medicaid Services</w:t>
      </w:r>
    </w:p>
    <w:p w:rsidR="00C27354" w:rsidRPr="00733530" w:rsidRDefault="00C27354" w:rsidP="00C27354">
      <w:pPr>
        <w:pStyle w:val="NoSpacing"/>
        <w:rPr>
          <w:bCs/>
        </w:rPr>
      </w:pPr>
      <w:r w:rsidRPr="00733530">
        <w:rPr>
          <w:bCs/>
        </w:rPr>
        <w:t>N=NCQA</w:t>
      </w:r>
    </w:p>
    <w:p w:rsidR="00C27354" w:rsidRPr="00733530" w:rsidRDefault="00C27354" w:rsidP="00C27354">
      <w:pPr>
        <w:pStyle w:val="NoSpacing"/>
        <w:rPr>
          <w:bCs/>
        </w:rPr>
      </w:pPr>
      <w:r w:rsidRPr="00733530">
        <w:rPr>
          <w:bCs/>
        </w:rPr>
        <w:t xml:space="preserve">OMB60 = OMB 60 Day </w:t>
      </w:r>
      <w:r w:rsidR="001D7A5F" w:rsidRPr="00733530">
        <w:rPr>
          <w:bCs/>
        </w:rPr>
        <w:t>Comment Period</w:t>
      </w:r>
    </w:p>
    <w:p w:rsidR="00AD61AD" w:rsidRPr="00733530" w:rsidRDefault="00AD61AD" w:rsidP="00AD61AD">
      <w:pPr>
        <w:pStyle w:val="SL-FlLftSgl"/>
      </w:pPr>
      <w:r w:rsidRPr="00733530">
        <w:rPr>
          <w:bCs/>
        </w:rPr>
        <w:t xml:space="preserve">OMB30 = </w:t>
      </w:r>
      <w:r w:rsidR="00212655" w:rsidRPr="00733530">
        <w:rPr>
          <w:bCs/>
        </w:rPr>
        <w:t>OMB</w:t>
      </w:r>
      <w:r w:rsidRPr="00733530">
        <w:rPr>
          <w:bCs/>
        </w:rPr>
        <w:t xml:space="preserve"> 30 Day Comment Period</w:t>
      </w:r>
      <w:r w:rsidRPr="00733530">
        <w:t xml:space="preserve"> </w:t>
      </w:r>
    </w:p>
    <w:p w:rsidR="00C27354" w:rsidRPr="00733530" w:rsidRDefault="00C27354" w:rsidP="00C27354">
      <w:pPr>
        <w:pStyle w:val="SL-FlLftSgl"/>
        <w:rPr>
          <w:bCs/>
          <w:i/>
        </w:rPr>
      </w:pPr>
      <w:r w:rsidRPr="00733530">
        <w:rPr>
          <w:i/>
        </w:rPr>
        <w:t>Questions that don’t have a construct source came directly from the original CAHPS Health Plan 5.0 survey, the starting place (core content) for the QHP survey.</w:t>
      </w:r>
    </w:p>
    <w:p w:rsidR="00C27354" w:rsidRPr="00733530" w:rsidRDefault="00C27354" w:rsidP="000A3744">
      <w:pPr>
        <w:rPr>
          <w:b/>
          <w:bCs/>
        </w:rPr>
      </w:pPr>
    </w:p>
    <w:p w:rsidR="000A3744" w:rsidRPr="00733530" w:rsidRDefault="000A3744" w:rsidP="000A3744">
      <w:pPr>
        <w:rPr>
          <w:bCs/>
        </w:rPr>
      </w:pPr>
      <w:r w:rsidRPr="00733530">
        <w:rPr>
          <w:b/>
          <w:bCs/>
        </w:rPr>
        <w:lastRenderedPageBreak/>
        <w:t>Survey</w:t>
      </w:r>
      <w:r w:rsidRPr="00733530">
        <w:t xml:space="preserve"> </w:t>
      </w:r>
      <w:r w:rsidRPr="00733530">
        <w:rPr>
          <w:b/>
        </w:rPr>
        <w:t>Indicator</w:t>
      </w:r>
    </w:p>
    <w:p w:rsidR="000A3744" w:rsidRPr="00733530" w:rsidRDefault="000A3744" w:rsidP="000A3744">
      <w:pPr>
        <w:pStyle w:val="SL-FlLftSgl"/>
        <w:rPr>
          <w:szCs w:val="24"/>
        </w:rPr>
      </w:pPr>
      <w:r w:rsidRPr="00733530">
        <w:rPr>
          <w:szCs w:val="24"/>
        </w:rPr>
        <w:t>HP5-AM-Q# = CAHPS Health Plan 5.0, Adult Medicaid, Question #</w:t>
      </w:r>
    </w:p>
    <w:p w:rsidR="00AB343B" w:rsidRPr="00733530" w:rsidRDefault="005653AF" w:rsidP="0034528D">
      <w:pPr>
        <w:pStyle w:val="SL-FlLftSgl"/>
        <w:ind w:left="720"/>
        <w:rPr>
          <w:szCs w:val="24"/>
        </w:rPr>
      </w:pPr>
      <w:hyperlink r:id="rId9" w:history="1">
        <w:r w:rsidR="00AB343B" w:rsidRPr="00733530">
          <w:rPr>
            <w:rStyle w:val="Hyperlink"/>
            <w:szCs w:val="24"/>
          </w:rPr>
          <w:t>https://cahps.ahrq.gov/surveys-guidance/docs/2152a_engadultmed_50.pdf</w:t>
        </w:r>
      </w:hyperlink>
    </w:p>
    <w:p w:rsidR="00AC6927" w:rsidRPr="00733530" w:rsidRDefault="00AC6927" w:rsidP="00AC6927">
      <w:pPr>
        <w:pStyle w:val="SL-FlLftSgl"/>
        <w:rPr>
          <w:szCs w:val="24"/>
        </w:rPr>
      </w:pPr>
      <w:r w:rsidRPr="00733530">
        <w:rPr>
          <w:szCs w:val="24"/>
        </w:rPr>
        <w:t>HP5H-AM-Q# = CAHPS Health Plan 5.0 HEDIS, Adult Medicaid, Question #</w:t>
      </w:r>
    </w:p>
    <w:p w:rsidR="00120C93" w:rsidRPr="00733530" w:rsidRDefault="00120C93" w:rsidP="0034528D">
      <w:pPr>
        <w:pStyle w:val="SL-FlLftSgl"/>
        <w:tabs>
          <w:tab w:val="left" w:pos="810"/>
        </w:tabs>
        <w:ind w:left="720"/>
        <w:rPr>
          <w:szCs w:val="24"/>
        </w:rPr>
      </w:pPr>
      <w:r w:rsidRPr="00733530">
        <w:rPr>
          <w:szCs w:val="24"/>
        </w:rPr>
        <w:t>HEDIS Questionnaires are not publicly available.</w:t>
      </w:r>
    </w:p>
    <w:p w:rsidR="005135CB" w:rsidRPr="00733530" w:rsidRDefault="005135CB" w:rsidP="000A3744">
      <w:pPr>
        <w:pStyle w:val="SL-FlLftSgl"/>
        <w:rPr>
          <w:szCs w:val="24"/>
        </w:rPr>
      </w:pPr>
      <w:r w:rsidRPr="00733530">
        <w:rPr>
          <w:szCs w:val="24"/>
        </w:rPr>
        <w:t>HP5H-AC-Q# = CAHPS Health Plan 5.0 HEDIS, Adult Commercial, Question #</w:t>
      </w:r>
    </w:p>
    <w:p w:rsidR="00120C93" w:rsidRPr="00733530" w:rsidRDefault="00120C93" w:rsidP="0034528D">
      <w:pPr>
        <w:pStyle w:val="SL-FlLftSgl"/>
        <w:ind w:left="720"/>
        <w:rPr>
          <w:szCs w:val="24"/>
        </w:rPr>
      </w:pPr>
      <w:r w:rsidRPr="00733530">
        <w:rPr>
          <w:szCs w:val="24"/>
        </w:rPr>
        <w:t>HEDIS Questionnaires are not publicly available.</w:t>
      </w:r>
    </w:p>
    <w:p w:rsidR="000A3744" w:rsidRPr="00733530" w:rsidRDefault="000A3744" w:rsidP="000A3744">
      <w:pPr>
        <w:pStyle w:val="SL-FlLftSgl"/>
        <w:rPr>
          <w:szCs w:val="24"/>
        </w:rPr>
      </w:pPr>
      <w:r w:rsidRPr="00733530">
        <w:rPr>
          <w:szCs w:val="24"/>
        </w:rPr>
        <w:t>HP4-AS-Q# = CAHPS Health Plan 4.0, Adult Supplemental, Question #</w:t>
      </w:r>
    </w:p>
    <w:p w:rsidR="00AB343B" w:rsidRPr="00733530" w:rsidRDefault="005653AF" w:rsidP="0034528D">
      <w:pPr>
        <w:pStyle w:val="SL-FlLftSgl"/>
        <w:tabs>
          <w:tab w:val="left" w:pos="720"/>
        </w:tabs>
        <w:ind w:left="720"/>
        <w:rPr>
          <w:szCs w:val="24"/>
        </w:rPr>
      </w:pPr>
      <w:hyperlink r:id="rId10" w:history="1">
        <w:r w:rsidR="00A37B36" w:rsidRPr="00733530">
          <w:rPr>
            <w:rStyle w:val="Hyperlink"/>
          </w:rPr>
          <w:t>https://cahps.ahrq.gov/surveys-guidance/docs/1157a_engadultsupp_40.pdf</w:t>
        </w:r>
      </w:hyperlink>
    </w:p>
    <w:p w:rsidR="00EA07C6" w:rsidRPr="00733530" w:rsidRDefault="00EA07C6" w:rsidP="000A3744">
      <w:pPr>
        <w:pStyle w:val="SL-FlLftSgl"/>
        <w:rPr>
          <w:szCs w:val="24"/>
        </w:rPr>
      </w:pPr>
      <w:r w:rsidRPr="00733530">
        <w:rPr>
          <w:szCs w:val="24"/>
        </w:rPr>
        <w:t>HP5-AS-Q# = CAHPS Health Plan 5.0, Adult Supplemental, Question #</w:t>
      </w:r>
    </w:p>
    <w:p w:rsidR="00521951" w:rsidRPr="00733530" w:rsidRDefault="00521951" w:rsidP="0034528D">
      <w:pPr>
        <w:pStyle w:val="SL-FlLftSgl"/>
        <w:tabs>
          <w:tab w:val="left" w:pos="720"/>
        </w:tabs>
        <w:ind w:left="720"/>
        <w:rPr>
          <w:szCs w:val="24"/>
        </w:rPr>
      </w:pPr>
      <w:r w:rsidRPr="00733530">
        <w:rPr>
          <w:szCs w:val="24"/>
        </w:rPr>
        <w:t>These are new CAHPS questions that are not in public documentation yet</w:t>
      </w:r>
      <w:r w:rsidR="00A37B36" w:rsidRPr="00733530">
        <w:rPr>
          <w:szCs w:val="24"/>
        </w:rPr>
        <w:t>.</w:t>
      </w:r>
    </w:p>
    <w:p w:rsidR="000A3744" w:rsidRPr="00733530" w:rsidRDefault="000A3744" w:rsidP="000A3744">
      <w:pPr>
        <w:pStyle w:val="SL-FlLftSgl"/>
        <w:rPr>
          <w:szCs w:val="24"/>
        </w:rPr>
      </w:pPr>
      <w:r w:rsidRPr="00733530">
        <w:rPr>
          <w:szCs w:val="24"/>
        </w:rPr>
        <w:t xml:space="preserve">CG2-AS-Q# = CAHPS Clinician &amp; Group 2.0, Adult Supplemental, Question # </w:t>
      </w:r>
    </w:p>
    <w:p w:rsidR="00410CD4" w:rsidRPr="00733530" w:rsidRDefault="005653AF" w:rsidP="0034528D">
      <w:pPr>
        <w:pStyle w:val="SL-FlLftSgl"/>
        <w:ind w:left="720"/>
        <w:rPr>
          <w:szCs w:val="24"/>
        </w:rPr>
      </w:pPr>
      <w:hyperlink r:id="rId11" w:history="1">
        <w:r w:rsidR="00A37B36" w:rsidRPr="00733530">
          <w:rPr>
            <w:rStyle w:val="Hyperlink"/>
          </w:rPr>
          <w:t>https://cahps.ahrq.gov/surveys-guidance/docs/2312_about_cultural_comp.pdf</w:t>
        </w:r>
      </w:hyperlink>
    </w:p>
    <w:p w:rsidR="00F5695F" w:rsidRPr="00733530" w:rsidRDefault="005949EC" w:rsidP="005949EC">
      <w:pPr>
        <w:pStyle w:val="SL-FlLftSgl"/>
        <w:rPr>
          <w:szCs w:val="24"/>
        </w:rPr>
      </w:pPr>
      <w:r w:rsidRPr="00733530">
        <w:rPr>
          <w:szCs w:val="24"/>
        </w:rPr>
        <w:t>CG2-AS-mQ# = CAHPS Clinician &amp; Group 2.0, Adult Supplemental, Modified Question #</w:t>
      </w:r>
    </w:p>
    <w:p w:rsidR="00410CD4" w:rsidRPr="00733530" w:rsidRDefault="005653AF" w:rsidP="0034528D">
      <w:pPr>
        <w:pStyle w:val="SL-FlLftSgl"/>
        <w:ind w:left="720"/>
        <w:rPr>
          <w:szCs w:val="24"/>
        </w:rPr>
      </w:pPr>
      <w:hyperlink r:id="rId12" w:history="1">
        <w:r w:rsidR="00A37B36" w:rsidRPr="00733530">
          <w:rPr>
            <w:rStyle w:val="Hyperlink"/>
          </w:rPr>
          <w:t>https://cahps.ahrq.gov/surveys-guidance/docs/2312_about_cultural_comp.pdf</w:t>
        </w:r>
      </w:hyperlink>
    </w:p>
    <w:p w:rsidR="009779CD" w:rsidRPr="00733530" w:rsidRDefault="009779CD" w:rsidP="005949EC">
      <w:pPr>
        <w:pStyle w:val="SL-FlLftSgl"/>
        <w:rPr>
          <w:szCs w:val="24"/>
        </w:rPr>
      </w:pPr>
      <w:r w:rsidRPr="00733530">
        <w:rPr>
          <w:szCs w:val="24"/>
        </w:rPr>
        <w:t>CG2-PCMH-mQ# = CAHPS Clinician &amp; Group 2.0, Patient-Centered Medical Items, Modified Question #</w:t>
      </w:r>
    </w:p>
    <w:p w:rsidR="00410CD4" w:rsidRPr="00733530" w:rsidRDefault="005653AF" w:rsidP="0034528D">
      <w:pPr>
        <w:pStyle w:val="SL-FlLftSgl"/>
        <w:ind w:left="720"/>
        <w:rPr>
          <w:szCs w:val="24"/>
        </w:rPr>
      </w:pPr>
      <w:hyperlink r:id="rId13" w:history="1">
        <w:r w:rsidR="00A37B36" w:rsidRPr="00733530">
          <w:rPr>
            <w:rStyle w:val="Hyperlink"/>
          </w:rPr>
          <w:t>https://cahps.ahrq.gov/surveys-guidance/docs/1314_About_PCMH.pdf</w:t>
        </w:r>
      </w:hyperlink>
    </w:p>
    <w:p w:rsidR="005949EC" w:rsidRPr="00733530" w:rsidRDefault="00B74FD1" w:rsidP="005949EC">
      <w:pPr>
        <w:pStyle w:val="SL-FlLftSgl"/>
        <w:rPr>
          <w:szCs w:val="24"/>
        </w:rPr>
      </w:pPr>
      <w:r w:rsidRPr="00733530">
        <w:rPr>
          <w:szCs w:val="24"/>
        </w:rPr>
        <w:t>OMH-4302-Q</w:t>
      </w:r>
      <w:r w:rsidR="00F5695F" w:rsidRPr="00733530">
        <w:rPr>
          <w:szCs w:val="24"/>
        </w:rPr>
        <w:t xml:space="preserve"> = </w:t>
      </w:r>
      <w:r w:rsidR="00120C93" w:rsidRPr="00733530">
        <w:rPr>
          <w:szCs w:val="24"/>
        </w:rPr>
        <w:t xml:space="preserve">HHS </w:t>
      </w:r>
      <w:r w:rsidR="00F5695F" w:rsidRPr="00733530">
        <w:rPr>
          <w:szCs w:val="24"/>
        </w:rPr>
        <w:t xml:space="preserve">Office </w:t>
      </w:r>
      <w:r w:rsidR="00120C93" w:rsidRPr="00733530">
        <w:rPr>
          <w:szCs w:val="24"/>
        </w:rPr>
        <w:t>of</w:t>
      </w:r>
      <w:r w:rsidR="00120C93" w:rsidRPr="00733530">
        <w:rPr>
          <w:b/>
          <w:szCs w:val="24"/>
        </w:rPr>
        <w:t xml:space="preserve"> </w:t>
      </w:r>
      <w:r w:rsidR="00F5695F" w:rsidRPr="00733530">
        <w:rPr>
          <w:szCs w:val="24"/>
        </w:rPr>
        <w:t>Minority Health ACA Section 4302 Data Collection Standards</w:t>
      </w:r>
      <w:r w:rsidR="00660585" w:rsidRPr="00733530">
        <w:rPr>
          <w:szCs w:val="24"/>
        </w:rPr>
        <w:t>, Question #</w:t>
      </w:r>
      <w:r w:rsidR="005949EC" w:rsidRPr="00733530">
        <w:rPr>
          <w:szCs w:val="24"/>
        </w:rPr>
        <w:t xml:space="preserve"> </w:t>
      </w:r>
    </w:p>
    <w:p w:rsidR="00410CD4" w:rsidRPr="00733530" w:rsidRDefault="005653AF" w:rsidP="0034528D">
      <w:pPr>
        <w:pStyle w:val="SL-FlLftSgl"/>
        <w:ind w:left="720"/>
        <w:rPr>
          <w:szCs w:val="24"/>
        </w:rPr>
      </w:pPr>
      <w:hyperlink r:id="rId14" w:history="1">
        <w:r w:rsidR="00A37B36" w:rsidRPr="00733530">
          <w:rPr>
            <w:rStyle w:val="Hyperlink"/>
          </w:rPr>
          <w:t>http://minorityhealth.hhs.gov/templates/content.aspx?ID=9227&amp;lvl=2&amp;lvlID=208</w:t>
        </w:r>
      </w:hyperlink>
    </w:p>
    <w:p w:rsidR="006F3E6A" w:rsidRPr="00733530" w:rsidRDefault="006F3E6A" w:rsidP="005949EC">
      <w:pPr>
        <w:pStyle w:val="SL-FlLftSgl"/>
        <w:rPr>
          <w:szCs w:val="24"/>
        </w:rPr>
      </w:pPr>
      <w:r w:rsidRPr="00733530">
        <w:rPr>
          <w:szCs w:val="24"/>
        </w:rPr>
        <w:t xml:space="preserve">ACS-P-Q# = </w:t>
      </w:r>
      <w:r w:rsidR="002D3CE4" w:rsidRPr="00733530">
        <w:rPr>
          <w:szCs w:val="24"/>
        </w:rPr>
        <w:t xml:space="preserve">2013 </w:t>
      </w:r>
      <w:r w:rsidRPr="00733530">
        <w:rPr>
          <w:szCs w:val="24"/>
        </w:rPr>
        <w:t>A</w:t>
      </w:r>
      <w:r w:rsidR="00A37E2C" w:rsidRPr="00733530">
        <w:rPr>
          <w:szCs w:val="24"/>
        </w:rPr>
        <w:t xml:space="preserve">merican Community Survey (ACS) – Person </w:t>
      </w:r>
      <w:r w:rsidR="00831027" w:rsidRPr="00733530">
        <w:rPr>
          <w:szCs w:val="24"/>
        </w:rPr>
        <w:t>Section</w:t>
      </w:r>
      <w:r w:rsidR="00A37E2C" w:rsidRPr="00733530">
        <w:rPr>
          <w:szCs w:val="24"/>
        </w:rPr>
        <w:t xml:space="preserve">  - </w:t>
      </w:r>
      <w:r w:rsidRPr="00733530">
        <w:rPr>
          <w:szCs w:val="24"/>
        </w:rPr>
        <w:t>Question #</w:t>
      </w:r>
    </w:p>
    <w:p w:rsidR="00410CD4" w:rsidRDefault="002B3BCB" w:rsidP="005653AF">
      <w:pPr>
        <w:pStyle w:val="SL-FlLftSgl"/>
        <w:ind w:firstLine="720"/>
        <w:rPr>
          <w:szCs w:val="24"/>
        </w:rPr>
      </w:pPr>
      <w:hyperlink r:id="rId15" w:history="1">
        <w:r w:rsidRPr="006E6EA3">
          <w:rPr>
            <w:rStyle w:val="Hyperlink"/>
            <w:szCs w:val="24"/>
          </w:rPr>
          <w:t>http://www.census.gov/acs/www/Downloads/questionnaires/2013/Quest13.pdf</w:t>
        </w:r>
      </w:hyperlink>
    </w:p>
    <w:p w:rsidR="002D3CE4" w:rsidRPr="00733530" w:rsidRDefault="002D3CE4" w:rsidP="005949EC">
      <w:pPr>
        <w:pStyle w:val="SL-FlLftSgl"/>
        <w:rPr>
          <w:szCs w:val="24"/>
        </w:rPr>
      </w:pPr>
      <w:r w:rsidRPr="00733530">
        <w:rPr>
          <w:szCs w:val="24"/>
        </w:rPr>
        <w:t>NHBS-Q# = 2010 National HIV Behavioral Surveillance System – Question #</w:t>
      </w:r>
    </w:p>
    <w:p w:rsidR="00410CD4" w:rsidRPr="00733530" w:rsidRDefault="005653AF" w:rsidP="0034528D">
      <w:pPr>
        <w:pStyle w:val="SL-FlLftSgl"/>
        <w:ind w:left="720"/>
        <w:rPr>
          <w:szCs w:val="24"/>
        </w:rPr>
      </w:pPr>
      <w:hyperlink r:id="rId16" w:history="1">
        <w:r w:rsidR="00410CD4" w:rsidRPr="00733530">
          <w:rPr>
            <w:rStyle w:val="Hyperlink"/>
          </w:rPr>
          <w:t>http://wwwn.cdc.gov/qbank/report/Ridolfo_NCHS_2011_NHBSS%20HIV.pdf</w:t>
        </w:r>
      </w:hyperlink>
    </w:p>
    <w:p w:rsidR="001D2532" w:rsidRPr="00733530" w:rsidRDefault="001D2532" w:rsidP="005949EC">
      <w:pPr>
        <w:pStyle w:val="SL-FlLftSgl"/>
        <w:rPr>
          <w:szCs w:val="24"/>
        </w:rPr>
      </w:pPr>
      <w:r w:rsidRPr="00733530">
        <w:rPr>
          <w:szCs w:val="24"/>
        </w:rPr>
        <w:t xml:space="preserve">M-ACO-Q# = 2014 </w:t>
      </w:r>
      <w:r w:rsidR="005C17F1" w:rsidRPr="00733530">
        <w:rPr>
          <w:szCs w:val="24"/>
        </w:rPr>
        <w:t>Med</w:t>
      </w:r>
      <w:r w:rsidR="005E3648" w:rsidRPr="00733530">
        <w:rPr>
          <w:szCs w:val="24"/>
        </w:rPr>
        <w:t>icare Provider Satisfaction Survey – Items for ACOs Participating in Medicare Initiatives – Question #</w:t>
      </w:r>
      <w:r w:rsidRPr="00733530">
        <w:rPr>
          <w:szCs w:val="24"/>
        </w:rPr>
        <w:t xml:space="preserve"> </w:t>
      </w:r>
    </w:p>
    <w:p w:rsidR="00A37B36" w:rsidRDefault="005653AF" w:rsidP="0034528D">
      <w:pPr>
        <w:pStyle w:val="SL-FlLftSgl"/>
        <w:ind w:left="720"/>
        <w:rPr>
          <w:rStyle w:val="Hyperlink"/>
        </w:rPr>
      </w:pPr>
      <w:hyperlink r:id="rId17" w:history="1">
        <w:r w:rsidR="00410CD4" w:rsidRPr="00733530">
          <w:rPr>
            <w:rStyle w:val="Hyperlink"/>
          </w:rPr>
          <w:t>http://acocahps.cms.gov/Files/SurveyInstruments/MailSurveyEnglish.pdf</w:t>
        </w:r>
      </w:hyperlink>
    </w:p>
    <w:p w:rsidR="0044011A" w:rsidRPr="005653AF" w:rsidRDefault="0044011A" w:rsidP="005653AF">
      <w:pPr>
        <w:pStyle w:val="SL-FlLftSgl"/>
        <w:rPr>
          <w:rStyle w:val="Hyperlink"/>
          <w:color w:val="auto"/>
          <w:u w:val="none"/>
        </w:rPr>
      </w:pPr>
      <w:r w:rsidRPr="005653AF">
        <w:rPr>
          <w:rStyle w:val="Hyperlink"/>
          <w:color w:val="auto"/>
          <w:u w:val="none"/>
        </w:rPr>
        <w:t>H-mQ# = Hospital CAHPS Survey, Modified Question #</w:t>
      </w:r>
    </w:p>
    <w:p w:rsidR="0044011A" w:rsidRPr="00733530" w:rsidRDefault="0044011A" w:rsidP="005653AF">
      <w:pPr>
        <w:pStyle w:val="SL-FlLftSgl"/>
        <w:ind w:left="720" w:hanging="720"/>
      </w:pPr>
      <w:r w:rsidRPr="005653AF">
        <w:rPr>
          <w:rStyle w:val="Hyperlink"/>
          <w:u w:val="none"/>
        </w:rPr>
        <w:tab/>
      </w:r>
      <w:hyperlink r:id="rId18" w:history="1">
        <w:r>
          <w:rPr>
            <w:rStyle w:val="Hyperlink"/>
          </w:rPr>
          <w:t>http://www.hcahpsonline.org/files/HCAHPS%20V8.0%20Appendix%20A%20-%20HCAHPS%20Mail%20Survey%20Materials%20(English)%20March%202013.pdf</w:t>
        </w:r>
      </w:hyperlink>
    </w:p>
    <w:p w:rsidR="005A72AE" w:rsidRPr="00733530" w:rsidRDefault="005A72AE" w:rsidP="0034528D">
      <w:pPr>
        <w:pStyle w:val="SL-FlLftSgl"/>
        <w:ind w:left="720"/>
      </w:pPr>
    </w:p>
    <w:p w:rsidR="000A3744" w:rsidRPr="00733530" w:rsidRDefault="000A3744" w:rsidP="000A3744">
      <w:pPr>
        <w:pStyle w:val="SL-FlLftSgl"/>
        <w:rPr>
          <w:i/>
          <w:szCs w:val="24"/>
        </w:rPr>
      </w:pPr>
      <w:r w:rsidRPr="00733530">
        <w:rPr>
          <w:i/>
          <w:szCs w:val="24"/>
        </w:rPr>
        <w:t xml:space="preserve">Questions that don’t have a survey indicator are new questions written for the QHP </w:t>
      </w:r>
      <w:r w:rsidR="00A37B36" w:rsidRPr="00733530">
        <w:rPr>
          <w:i/>
          <w:szCs w:val="24"/>
        </w:rPr>
        <w:t>S</w:t>
      </w:r>
      <w:r w:rsidRPr="00733530">
        <w:rPr>
          <w:i/>
          <w:szCs w:val="24"/>
        </w:rPr>
        <w:t>urvey.</w:t>
      </w:r>
    </w:p>
    <w:p w:rsidR="009F38D1" w:rsidRPr="00733530" w:rsidRDefault="009F38D1" w:rsidP="000A3744">
      <w:pPr>
        <w:pStyle w:val="SL-FlLftSgl"/>
      </w:pPr>
    </w:p>
    <w:p w:rsidR="00521951" w:rsidRPr="00733530" w:rsidRDefault="00521951" w:rsidP="000A3744">
      <w:pPr>
        <w:pStyle w:val="SL-FlLftSgl"/>
        <w:rPr>
          <w:b/>
          <w:bCs/>
        </w:rPr>
      </w:pPr>
    </w:p>
    <w:p w:rsidR="00B10F67" w:rsidRPr="00733530" w:rsidRDefault="00B10F67">
      <w:pPr>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br w:type="page"/>
      </w:r>
    </w:p>
    <w:p w:rsidR="00B923BC" w:rsidRPr="00733530" w:rsidRDefault="00B923BC" w:rsidP="00B923BC">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 xml:space="preserve">overview </w:t>
      </w:r>
      <w:r w:rsidR="005A72AE" w:rsidRPr="00733530">
        <w:rPr>
          <w:rFonts w:ascii="Calibri" w:hAnsi="Calibri"/>
          <w:caps/>
          <w:color w:val="4F81BD"/>
          <w:spacing w:val="10"/>
          <w:kern w:val="28"/>
          <w:sz w:val="52"/>
          <w:szCs w:val="52"/>
          <w:lang w:bidi="en-US"/>
        </w:rPr>
        <w:t xml:space="preserve">Adult </w:t>
      </w:r>
      <w:r w:rsidRPr="00733530">
        <w:rPr>
          <w:rFonts w:ascii="Calibri" w:hAnsi="Calibri"/>
          <w:caps/>
          <w:color w:val="4F81BD"/>
          <w:spacing w:val="10"/>
          <w:kern w:val="28"/>
          <w:sz w:val="52"/>
          <w:szCs w:val="52"/>
          <w:lang w:bidi="en-US"/>
        </w:rPr>
        <w:t>QHP enrollee survey Domains</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rsidR="0034528D" w:rsidRPr="005653AF" w:rsidRDefault="0034528D"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ab/>
        <w:t>Shared decision making (Clinician and group-pcmh)</w:t>
      </w:r>
    </w:p>
    <w:p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to take medicine</w:t>
      </w:r>
    </w:p>
    <w:p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not to take medicine</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consulted patient when making decision regarding starting or stopping medicine</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sidR="00DD4BF2" w:rsidRPr="00733530">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health promotion (Clinician and group-pcmh)</w:t>
      </w:r>
    </w:p>
    <w:p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depression</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sources of worry or stress</w:t>
      </w:r>
    </w:p>
    <w:p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other behavioral health issues</w:t>
      </w:r>
    </w:p>
    <w:p w:rsidR="00B923BC" w:rsidRPr="00733530" w:rsidRDefault="00DD4BF2"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sidR="00B923BC" w:rsidRPr="00733530">
        <w:rPr>
          <w:rFonts w:ascii="Calibri" w:hAnsi="Calibri"/>
          <w:b/>
          <w:bCs/>
          <w:caps/>
          <w:color w:val="FFFFFF"/>
          <w:spacing w:val="15"/>
          <w:sz w:val="22"/>
          <w:szCs w:val="22"/>
          <w:lang w:bidi="en-US"/>
        </w:rPr>
        <w:t>v.</w:t>
      </w:r>
      <w:r w:rsidR="00B923BC"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health plan 5.0 Supplemental questions</w:t>
      </w:r>
      <w:r w:rsidR="00B923BC" w:rsidRPr="00733530">
        <w:rPr>
          <w:rFonts w:ascii="Calibri" w:hAnsi="Calibri"/>
          <w:b/>
          <w:bCs/>
          <w:caps/>
          <w:color w:val="FFFFFF"/>
          <w:spacing w:val="15"/>
          <w:sz w:val="22"/>
          <w:szCs w:val="22"/>
          <w:lang w:bidi="en-US"/>
        </w:rPr>
        <w:t>)</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rsidR="00B63F48" w:rsidRPr="005653AF" w:rsidRDefault="00B63F48"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rsidR="00DD4BF2" w:rsidRPr="00733530" w:rsidDel="00B37D77" w:rsidRDefault="00DD4BF2" w:rsidP="00DD4BF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sidDel="00B37D77">
        <w:rPr>
          <w:rFonts w:ascii="Calibri" w:hAnsi="Calibri"/>
          <w:b/>
          <w:bCs/>
          <w:caps/>
          <w:color w:val="FFFFFF"/>
          <w:spacing w:val="15"/>
          <w:sz w:val="22"/>
          <w:szCs w:val="22"/>
          <w:lang w:bidi="en-US"/>
        </w:rPr>
        <w:t>.</w:t>
      </w:r>
      <w:r w:rsidRPr="00733530" w:rsidDel="00B37D77">
        <w:rPr>
          <w:rFonts w:ascii="Calibri" w:hAnsi="Calibri"/>
          <w:b/>
          <w:bCs/>
          <w:caps/>
          <w:color w:val="FFFFFF"/>
          <w:spacing w:val="15"/>
          <w:sz w:val="22"/>
          <w:szCs w:val="22"/>
          <w:lang w:bidi="en-US"/>
        </w:rPr>
        <w:tab/>
        <w:t>specialized services (New health plan 5.0 Supplemental questions)</w:t>
      </w:r>
    </w:p>
    <w:p w:rsidR="00DD4BF2" w:rsidRPr="005653AF" w:rsidDel="00B37D77" w:rsidRDefault="00DD4BF2"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specialized therapy services you needed</w:t>
      </w:r>
    </w:p>
    <w:p w:rsidR="00DD4BF2" w:rsidRPr="005653AF" w:rsidDel="00B37D77" w:rsidRDefault="00DD4BF2"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home health care services you needed</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ab/>
        <w:t>How well doctors communicate (*health plan 5.0)</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w:t>
      </w:r>
      <w:r w:rsidRPr="00733530">
        <w:rPr>
          <w:rFonts w:ascii="Calibri" w:hAnsi="Calibri"/>
          <w:b/>
          <w:bCs/>
          <w:caps/>
          <w:color w:val="FFFFFF"/>
          <w:spacing w:val="15"/>
          <w:sz w:val="22"/>
          <w:szCs w:val="22"/>
          <w:lang w:bidi="en-US"/>
        </w:rPr>
        <w:tab/>
        <w:t>CARE COORDINATION (</w:t>
      </w:r>
      <w:r w:rsidR="001D7A5F" w:rsidRPr="00733530">
        <w:rPr>
          <w:rFonts w:ascii="Calibri" w:hAnsi="Calibri"/>
          <w:b/>
          <w:bCs/>
          <w:caps/>
          <w:color w:val="FFFFFF"/>
          <w:spacing w:val="15"/>
          <w:sz w:val="22"/>
          <w:szCs w:val="22"/>
          <w:lang w:bidi="en-US"/>
        </w:rPr>
        <w:t>New health plan 5.0 Supplemental questions</w:t>
      </w:r>
      <w:r w:rsidRPr="00733530">
        <w:rPr>
          <w:rFonts w:ascii="Calibri" w:hAnsi="Calibri"/>
          <w:b/>
          <w:bCs/>
          <w:caps/>
          <w:color w:val="FFFFFF"/>
          <w:spacing w:val="15"/>
          <w:sz w:val="22"/>
          <w:szCs w:val="22"/>
          <w:lang w:bidi="en-US"/>
        </w:rPr>
        <w:t>)</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blood test, x-ray results as soon as you needed them</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Doctor talk about prescription drugs you are taking</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ViiI.</w:t>
      </w:r>
      <w:r w:rsidRPr="00733530">
        <w:rPr>
          <w:rFonts w:ascii="Calibri" w:hAnsi="Calibri"/>
          <w:b/>
          <w:bCs/>
          <w:caps/>
          <w:color w:val="FFFFFF"/>
          <w:spacing w:val="15"/>
          <w:sz w:val="22"/>
          <w:szCs w:val="22"/>
          <w:lang w:bidi="en-US"/>
        </w:rPr>
        <w:tab/>
        <w:t>aCCESS TO INFORMATION (health plan 4.0 supplemental</w:t>
      </w:r>
      <w:r w:rsidR="00DD4BF2" w:rsidRPr="00733530">
        <w:rPr>
          <w:rFonts w:ascii="Calibri" w:hAnsi="Calibri"/>
          <w:b/>
          <w:bCs/>
          <w:caps/>
          <w:color w:val="FFFFFF"/>
          <w:spacing w:val="15"/>
          <w:sz w:val="22"/>
          <w:szCs w:val="22"/>
          <w:lang w:bidi="en-US"/>
        </w:rPr>
        <w:t>/hedis</w:t>
      </w:r>
      <w:r w:rsidRPr="00733530">
        <w:rPr>
          <w:rFonts w:ascii="Calibri" w:hAnsi="Calibri"/>
          <w:b/>
          <w:bCs/>
          <w:caps/>
          <w:color w:val="FFFFFF"/>
          <w:spacing w:val="15"/>
          <w:sz w:val="22"/>
          <w:szCs w:val="22"/>
          <w:lang w:bidi="en-US"/>
        </w:rPr>
        <w:t>)</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IX.</w:t>
      </w:r>
      <w:r w:rsidRPr="00733530">
        <w:rPr>
          <w:rFonts w:ascii="Calibri" w:hAnsi="Calibri"/>
          <w:b/>
          <w:bCs/>
          <w:caps/>
          <w:color w:val="FFFFFF"/>
          <w:spacing w:val="15"/>
          <w:sz w:val="22"/>
          <w:szCs w:val="22"/>
          <w:lang w:bidi="en-US"/>
        </w:rPr>
        <w:tab/>
        <w:t>Plan administration (*health plan 5.0)</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Customer service gave necessary information/help* </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Customer service staff courteous and respectful*</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Wait-time to talk to customer service</w:t>
      </w:r>
      <w:r w:rsidR="00EC1B2C" w:rsidRPr="005653AF">
        <w:rPr>
          <w:rFonts w:ascii="TimesNewRomanPSMT" w:hAnsi="TimesNewRomanPSMT" w:cs="TimesNewRomanPSMT"/>
          <w:color w:val="000000"/>
          <w:szCs w:val="24"/>
          <w:lang w:bidi="en-US"/>
        </w:rPr>
        <w:t xml:space="preserve"> took longer than expected</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Forms easy to fill out* </w:t>
      </w:r>
    </w:p>
    <w:p w:rsidR="0034528D" w:rsidRPr="005653AF" w:rsidRDefault="0034528D"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plan explain purpose of forms</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w:t>
      </w:r>
      <w:r w:rsidRPr="00733530">
        <w:rPr>
          <w:rFonts w:ascii="Calibri" w:hAnsi="Calibri"/>
          <w:b/>
          <w:bCs/>
          <w:caps/>
          <w:color w:val="FFFFFF"/>
          <w:spacing w:val="15"/>
          <w:sz w:val="22"/>
          <w:szCs w:val="22"/>
          <w:lang w:bidi="en-US"/>
        </w:rPr>
        <w:tab/>
        <w:t>cost</w:t>
      </w:r>
      <w:r w:rsidR="001D7A5F" w:rsidRPr="00733530">
        <w:rPr>
          <w:rFonts w:ascii="Calibri" w:hAnsi="Calibri"/>
          <w:b/>
          <w:bCs/>
          <w:caps/>
          <w:color w:val="FFFFFF"/>
          <w:spacing w:val="15"/>
          <w:sz w:val="22"/>
          <w:szCs w:val="22"/>
          <w:lang w:bidi="en-US"/>
        </w:rPr>
        <w:t xml:space="preserve"> (new questions)</w:t>
      </w:r>
    </w:p>
    <w:p w:rsidR="00A37B36" w:rsidRPr="005653AF" w:rsidRDefault="00A37B36" w:rsidP="00A37B36">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Clear how much you would pay before getting health care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Health plan did not pay for service doctors said you needed </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Pay out of pocket for care you thought health plan should pay for</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visit a doctor because you were worried about cost</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fill prescription because you were worried about cost</w:t>
      </w:r>
    </w:p>
    <w:p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XI.</w:t>
      </w:r>
      <w:r w:rsidRPr="00733530">
        <w:rPr>
          <w:rFonts w:ascii="Calibri" w:hAnsi="Calibri"/>
          <w:b/>
          <w:bCs/>
          <w:caps/>
          <w:color w:val="FFFFFF"/>
          <w:spacing w:val="15"/>
          <w:sz w:val="22"/>
          <w:szCs w:val="22"/>
          <w:lang w:bidi="en-US"/>
        </w:rPr>
        <w:tab/>
        <w:t>prevention (hedis)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rsidR="00EC1B2C" w:rsidRPr="005653AF" w:rsidRDefault="00EC1B2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Recommend health plan to friends and family</w:t>
      </w:r>
    </w:p>
    <w:p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personal doctor for care</w:t>
      </w:r>
    </w:p>
    <w:p w:rsidR="005A72AE" w:rsidRPr="005653AF" w:rsidRDefault="00B923BC">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lastRenderedPageBreak/>
        <w:t>case mix adjusters</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deaf</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blind</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szCs w:val="24"/>
        </w:rPr>
        <w:t xml:space="preserve">Difficulty concentrating, remembering, or making decisions because of a physical, mental, or emotional condition </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Difficulty walking or climbing stairs</w:t>
      </w:r>
    </w:p>
    <w:p w:rsidR="00B923BC" w:rsidRPr="005653AF" w:rsidRDefault="00B923BC" w:rsidP="0034528D">
      <w:pPr>
        <w:numPr>
          <w:ilvl w:val="0"/>
          <w:numId w:val="3"/>
        </w:numPr>
        <w:autoSpaceDE w:val="0"/>
        <w:autoSpaceDN w:val="0"/>
        <w:adjustRightInd w:val="0"/>
        <w:spacing w:before="200" w:after="200" w:line="264" w:lineRule="auto"/>
        <w:contextualSpacing/>
        <w:rPr>
          <w:szCs w:val="24"/>
          <w:lang w:bidi="en-US"/>
        </w:rPr>
      </w:pPr>
      <w:r w:rsidRPr="005653AF">
        <w:rPr>
          <w:szCs w:val="24"/>
        </w:rPr>
        <w:t xml:space="preserve">Difficulty dressing or bathing because of a physical, mental, or emotional condition </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Employment status</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rsidR="007A23F7"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rsidR="007A23F7" w:rsidRPr="005653AF" w:rsidRDefault="007A23F7"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Eligibility to </w:t>
      </w:r>
      <w:r w:rsidR="00A37B36" w:rsidRPr="005653AF">
        <w:rPr>
          <w:rFonts w:ascii="TimesNewRomanPSMT" w:hAnsi="TimesNewRomanPSMT" w:cs="TimesNewRomanPSMT"/>
          <w:color w:val="000000"/>
          <w:szCs w:val="24"/>
          <w:lang w:bidi="en-US"/>
        </w:rPr>
        <w:t>get health services from</w:t>
      </w:r>
      <w:r w:rsidRPr="005653AF">
        <w:rPr>
          <w:rFonts w:ascii="TimesNewRomanPSMT" w:hAnsi="TimesNewRomanPSMT" w:cs="TimesNewRomanPSMT"/>
          <w:color w:val="000000"/>
          <w:szCs w:val="24"/>
          <w:lang w:bidi="en-US"/>
        </w:rPr>
        <w:t xml:space="preserve"> Indian Health Service</w:t>
      </w:r>
    </w:p>
    <w:p w:rsidR="00B923BC" w:rsidRPr="005653AF" w:rsidRDefault="007A23F7"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Received care at an Indian Health Service facility</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Preferred Language</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English language skills</w:t>
      </w:r>
    </w:p>
    <w:p w:rsidR="00B923BC" w:rsidRPr="005653AF" w:rsidRDefault="00DB2855"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w:t>
      </w:r>
      <w:r w:rsidR="00B923BC" w:rsidRPr="005653AF">
        <w:rPr>
          <w:rFonts w:ascii="TimesNewRomanPSMT" w:hAnsi="TimesNewRomanPSMT" w:cs="TimesNewRomanPSMT"/>
          <w:color w:val="000000"/>
          <w:szCs w:val="24"/>
          <w:lang w:bidi="en-US"/>
        </w:rPr>
        <w:t xml:space="preserve">overed by health insurance </w:t>
      </w:r>
      <w:r w:rsidRPr="005653AF">
        <w:rPr>
          <w:rFonts w:ascii="TimesNewRomanPSMT" w:hAnsi="TimesNewRomanPSMT" w:cs="TimesNewRomanPSMT"/>
          <w:color w:val="000000"/>
          <w:szCs w:val="24"/>
          <w:lang w:bidi="en-US"/>
        </w:rPr>
        <w:t>at any time in 2013</w:t>
      </w:r>
    </w:p>
    <w:p w:rsidR="00DB2855" w:rsidRPr="005653AF" w:rsidRDefault="00DB2855"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health insurance terms</w:t>
      </w:r>
    </w:p>
    <w:p w:rsidR="00DB2855" w:rsidRPr="005653AF" w:rsidRDefault="00DB2855"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how health plan works</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rsidR="00B923BC" w:rsidRPr="00733530" w:rsidRDefault="00B923BC" w:rsidP="00B923BC"/>
    <w:p w:rsidR="002F278D" w:rsidRPr="005653AF" w:rsidRDefault="002F278D" w:rsidP="002F278D">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rsidR="0061378A" w:rsidRPr="00733530" w:rsidRDefault="0061378A" w:rsidP="009D7FA2">
      <w:pPr>
        <w:widowControl w:val="0"/>
        <w:spacing w:before="240" w:after="60"/>
        <w:outlineLvl w:val="0"/>
        <w:rPr>
          <w:rFonts w:ascii="Arial" w:hAnsi="Arial" w:cs="Arial"/>
          <w:b/>
          <w:sz w:val="32"/>
          <w:szCs w:val="32"/>
        </w:rPr>
        <w:sectPr w:rsidR="0061378A" w:rsidRPr="00733530">
          <w:footerReference w:type="default" r:id="rId19"/>
          <w:pgSz w:w="12240" w:h="15840" w:code="1"/>
          <w:pgMar w:top="1440" w:right="1080" w:bottom="1440" w:left="1080" w:header="720" w:footer="576" w:gutter="0"/>
          <w:cols w:space="720"/>
        </w:sectPr>
      </w:pPr>
    </w:p>
    <w:p w:rsidR="009D7FA2" w:rsidRPr="00733530" w:rsidRDefault="009D7FA2" w:rsidP="009D7FA2">
      <w:pPr>
        <w:widowControl w:val="0"/>
        <w:spacing w:before="240" w:after="60"/>
        <w:outlineLvl w:val="0"/>
        <w:rPr>
          <w:rFonts w:ascii="Arial" w:hAnsi="Arial" w:cs="Arial"/>
          <w:b/>
          <w:sz w:val="32"/>
          <w:szCs w:val="32"/>
        </w:rPr>
      </w:pPr>
      <w:r w:rsidRPr="00733530">
        <w:rPr>
          <w:rFonts w:ascii="Arial" w:hAnsi="Arial" w:cs="Arial"/>
          <w:b/>
          <w:sz w:val="32"/>
          <w:szCs w:val="32"/>
        </w:rPr>
        <w:lastRenderedPageBreak/>
        <w:t>Survey Instructions</w:t>
      </w:r>
    </w:p>
    <w:p w:rsidR="009D7FA2" w:rsidRPr="00733530" w:rsidRDefault="009D7FA2" w:rsidP="009D7FA2">
      <w:pPr>
        <w:widowControl w:val="0"/>
        <w:spacing w:after="120" w:line="360" w:lineRule="atLeast"/>
        <w:ind w:left="720"/>
        <w:rPr>
          <w:szCs w:val="24"/>
        </w:rPr>
      </w:pPr>
      <w:r w:rsidRPr="00733530">
        <w:rPr>
          <w:szCs w:val="24"/>
        </w:rPr>
        <w:t>Answer each question by marking the box to the left of your answer.</w:t>
      </w:r>
    </w:p>
    <w:p w:rsidR="009D7FA2" w:rsidRPr="00733530" w:rsidRDefault="009D7FA2" w:rsidP="009D7FA2">
      <w:pPr>
        <w:widowControl w:val="0"/>
        <w:spacing w:after="240" w:line="360" w:lineRule="atLeast"/>
        <w:ind w:left="720"/>
        <w:rPr>
          <w:szCs w:val="24"/>
        </w:rPr>
      </w:pPr>
      <w:r w:rsidRPr="00733530">
        <w:rPr>
          <w:szCs w:val="24"/>
        </w:rPr>
        <w:t>You are sometimes told to skip over some questions in this survey. When this happens you will see an arrow with a note that tells you what question to answer next, like this:</w:t>
      </w:r>
    </w:p>
    <w:p w:rsidR="009D7FA2" w:rsidRPr="00733530" w:rsidRDefault="009D7FA2" w:rsidP="009D7FA2">
      <w:pPr>
        <w:widowControl w:val="0"/>
        <w:tabs>
          <w:tab w:val="left" w:pos="1296"/>
        </w:tabs>
        <w:spacing w:before="40" w:after="40"/>
        <w:ind w:left="936"/>
        <w:rPr>
          <w:szCs w:val="24"/>
        </w:rPr>
      </w:pPr>
      <w:r w:rsidRPr="00733530">
        <w:rPr>
          <w:b/>
          <w:szCs w:val="24"/>
        </w:rPr>
        <w:fldChar w:fldCharType="begin">
          <w:ffData>
            <w:name w:val="Check1"/>
            <w:enabled/>
            <w:calcOnExit w:val="0"/>
            <w:checkBox>
              <w:sizeAuto/>
              <w:default w:val="0"/>
            </w:checkBox>
          </w:ffData>
        </w:fldChar>
      </w:r>
      <w:r w:rsidRPr="00733530">
        <w:rPr>
          <w:b/>
          <w:szCs w:val="24"/>
        </w:rPr>
        <w:instrText xml:space="preserve"> FORMCHECKBOX </w:instrText>
      </w:r>
      <w:r w:rsidRPr="00733530">
        <w:rPr>
          <w:b/>
          <w:szCs w:val="24"/>
        </w:rPr>
      </w:r>
      <w:r w:rsidRPr="00733530">
        <w:rPr>
          <w:b/>
          <w:szCs w:val="24"/>
        </w:rPr>
        <w:fldChar w:fldCharType="end"/>
      </w:r>
      <w:r w:rsidRPr="00733530">
        <w:rPr>
          <w:b/>
          <w:szCs w:val="24"/>
        </w:rPr>
        <w:t xml:space="preserve">  </w:t>
      </w:r>
      <w:r w:rsidRPr="00733530">
        <w:rPr>
          <w:szCs w:val="24"/>
        </w:rPr>
        <w:t>Yes</w:t>
      </w:r>
    </w:p>
    <w:p w:rsidR="009D7FA2" w:rsidRPr="00733530" w:rsidRDefault="009D7FA2" w:rsidP="009D7FA2">
      <w:pPr>
        <w:widowControl w:val="0"/>
        <w:tabs>
          <w:tab w:val="left" w:pos="1296"/>
        </w:tabs>
        <w:spacing w:before="40" w:after="40"/>
        <w:ind w:left="936"/>
        <w:rPr>
          <w:b/>
          <w:szCs w:val="24"/>
        </w:rPr>
        <w:sectPr w:rsidR="009D7FA2" w:rsidRPr="00733530">
          <w:pgSz w:w="12240" w:h="15840" w:code="1"/>
          <w:pgMar w:top="1440" w:right="1080" w:bottom="1440" w:left="1080" w:header="720" w:footer="576" w:gutter="0"/>
          <w:cols w:space="720"/>
        </w:sectPr>
      </w:pPr>
      <w:r w:rsidRPr="00733530">
        <w:rPr>
          <w:b/>
          <w:szCs w:val="24"/>
        </w:rPr>
        <w:fldChar w:fldCharType="begin">
          <w:ffData>
            <w:name w:val="Check1"/>
            <w:enabled/>
            <w:calcOnExit w:val="0"/>
            <w:checkBox>
              <w:sizeAuto/>
              <w:default w:val="1"/>
            </w:checkBox>
          </w:ffData>
        </w:fldChar>
      </w:r>
      <w:r w:rsidRPr="00733530">
        <w:rPr>
          <w:b/>
          <w:szCs w:val="24"/>
        </w:rPr>
        <w:instrText xml:space="preserve"> FORMCHECKBOX </w:instrText>
      </w:r>
      <w:r w:rsidRPr="00733530">
        <w:rPr>
          <w:b/>
          <w:szCs w:val="24"/>
        </w:rPr>
      </w:r>
      <w:r w:rsidRPr="00733530">
        <w:rPr>
          <w:b/>
          <w:szCs w:val="24"/>
        </w:rPr>
        <w:fldChar w:fldCharType="end"/>
      </w:r>
      <w:r w:rsidRPr="00733530">
        <w:rPr>
          <w:szCs w:val="24"/>
        </w:rPr>
        <w:tab/>
        <w:t xml:space="preserve"> No </w:t>
      </w:r>
      <w:r w:rsidRPr="00733530">
        <w:rPr>
          <w:b/>
          <w:bCs/>
          <w:szCs w:val="24"/>
        </w:rPr>
        <w:sym w:font="Symbol" w:char="F0AE"/>
      </w:r>
      <w:r w:rsidRPr="00733530">
        <w:rPr>
          <w:b/>
          <w:bCs/>
          <w:szCs w:val="24"/>
        </w:rPr>
        <w:t> </w:t>
      </w:r>
      <w:r w:rsidRPr="00733530">
        <w:rPr>
          <w:b/>
          <w:bCs/>
          <w:szCs w:val="24"/>
        </w:rPr>
        <w:t xml:space="preserve">If No, go to #1 </w:t>
      </w:r>
    </w:p>
    <w:p w:rsidR="00FB4A44" w:rsidRPr="00733530" w:rsidRDefault="00FB4A44" w:rsidP="0034528D">
      <w:pPr>
        <w:pStyle w:val="Q1-Survey-Question"/>
        <w:numPr>
          <w:ilvl w:val="0"/>
          <w:numId w:val="1"/>
        </w:numPr>
        <w:rPr>
          <w:szCs w:val="24"/>
        </w:rPr>
      </w:pPr>
      <w:r w:rsidRPr="00733530">
        <w:rPr>
          <w:szCs w:val="24"/>
        </w:rPr>
        <w:lastRenderedPageBreak/>
        <w:t>Our records show that you are now in {INSERT HEALTH PLAN NAME}. Is that right?</w:t>
      </w:r>
      <w:r w:rsidR="009D7FA2" w:rsidRPr="00733530">
        <w:rPr>
          <w:szCs w:val="24"/>
        </w:rPr>
        <w:t xml:space="preserve"> </w:t>
      </w:r>
      <w:r w:rsidR="009D7FA2" w:rsidRPr="00733530">
        <w:rPr>
          <w:b/>
          <w:szCs w:val="24"/>
        </w:rPr>
        <w:t xml:space="preserve">(HP5-AM-1) </w:t>
      </w:r>
    </w:p>
    <w:p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bookmarkStart w:id="0" w:name="Check2"/>
      <w:r w:rsidRPr="00733530">
        <w:rPr>
          <w:szCs w:val="24"/>
        </w:rPr>
        <w:instrText xml:space="preserve"> FORMCHECKBOX </w:instrText>
      </w:r>
      <w:r w:rsidR="00A06A69" w:rsidRPr="00733530">
        <w:rPr>
          <w:szCs w:val="24"/>
        </w:rPr>
      </w:r>
      <w:r w:rsidR="00A06A69" w:rsidRPr="00733530">
        <w:rPr>
          <w:szCs w:val="24"/>
        </w:rPr>
        <w:fldChar w:fldCharType="end"/>
      </w:r>
      <w:bookmarkEnd w:id="0"/>
      <w:r w:rsidRPr="00733530">
        <w:rPr>
          <w:szCs w:val="24"/>
        </w:rPr>
        <w:tab/>
        <w:t>Yes</w:t>
      </w:r>
      <w:r w:rsidRPr="00733530">
        <w:rPr>
          <w:bCs/>
          <w:szCs w:val="24"/>
        </w:rPr>
        <w:t xml:space="preserve"> </w:t>
      </w:r>
      <w:r w:rsidRPr="00733530">
        <w:rPr>
          <w:b/>
          <w:szCs w:val="24"/>
        </w:rPr>
        <w:sym w:font="Symbol" w:char="F0AE"/>
      </w:r>
      <w:r w:rsidRPr="00733530">
        <w:rPr>
          <w:b/>
          <w:szCs w:val="24"/>
        </w:rPr>
        <w:t> </w:t>
      </w:r>
      <w:r w:rsidRPr="00733530">
        <w:rPr>
          <w:b/>
          <w:szCs w:val="24"/>
        </w:rPr>
        <w:t>If Yes, go to #3</w:t>
      </w:r>
    </w:p>
    <w:p w:rsidR="00FB4A44" w:rsidRPr="00733530" w:rsidRDefault="00FB4A44" w:rsidP="000735B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p>
    <w:p w:rsidR="00FB4A44" w:rsidRPr="00733530" w:rsidRDefault="00FB4A44" w:rsidP="0034528D">
      <w:pPr>
        <w:pStyle w:val="Q1-Survey-Question"/>
        <w:numPr>
          <w:ilvl w:val="0"/>
          <w:numId w:val="1"/>
        </w:numPr>
        <w:spacing w:before="360"/>
        <w:rPr>
          <w:szCs w:val="24"/>
        </w:rPr>
      </w:pPr>
      <w:r w:rsidRPr="00733530">
        <w:rPr>
          <w:szCs w:val="24"/>
        </w:rPr>
        <w:t>What is the name of your health plan?</w:t>
      </w:r>
      <w:r w:rsidR="009D7FA2" w:rsidRPr="00733530">
        <w:rPr>
          <w:b/>
          <w:szCs w:val="24"/>
        </w:rPr>
        <w:t xml:space="preserve"> (HP5-AM-2)</w:t>
      </w:r>
    </w:p>
    <w:p w:rsidR="00993A2E" w:rsidRPr="00733530" w:rsidRDefault="00993A2E" w:rsidP="00993A2E">
      <w:pPr>
        <w:pStyle w:val="A3-SurveyResponseLine"/>
        <w:spacing w:before="160" w:line="480" w:lineRule="auto"/>
        <w:rPr>
          <w:i/>
          <w:iCs/>
          <w:szCs w:val="24"/>
        </w:rPr>
      </w:pPr>
      <w:r w:rsidRPr="00733530">
        <w:rPr>
          <w:i/>
          <w:iCs/>
          <w:szCs w:val="24"/>
        </w:rPr>
        <w:t>Please print:</w:t>
      </w:r>
      <w:r w:rsidRPr="00733530">
        <w:rPr>
          <w:i/>
          <w:iCs/>
          <w:szCs w:val="24"/>
        </w:rPr>
        <w:tab/>
        <w:t xml:space="preserve"> ______________________________________________________________</w:t>
      </w:r>
      <w:r w:rsidRPr="00733530">
        <w:rPr>
          <w:i/>
          <w:iCs/>
          <w:szCs w:val="24"/>
        </w:rPr>
        <w:br/>
        <w:t>_________________________________________________________________________</w:t>
      </w:r>
    </w:p>
    <w:p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Your Health Care in the Last 6 Months</w:t>
      </w:r>
    </w:p>
    <w:p w:rsidR="00FB4A44" w:rsidRPr="00733530" w:rsidRDefault="00FB4A44" w:rsidP="00993A2E">
      <w:pPr>
        <w:pStyle w:val="SL-FlLftSgl"/>
        <w:spacing w:before="360" w:after="360"/>
        <w:rPr>
          <w:szCs w:val="24"/>
        </w:rPr>
      </w:pPr>
      <w:r w:rsidRPr="00733530">
        <w:rPr>
          <w:szCs w:val="24"/>
        </w:rPr>
        <w:t xml:space="preserve">These questions ask about your own health care. Do </w:t>
      </w:r>
      <w:r w:rsidRPr="00733530">
        <w:rPr>
          <w:b/>
          <w:bCs/>
          <w:szCs w:val="24"/>
        </w:rPr>
        <w:t>not</w:t>
      </w:r>
      <w:r w:rsidRPr="00733530">
        <w:rPr>
          <w:szCs w:val="24"/>
        </w:rPr>
        <w:t xml:space="preserve"> include care you got when you stayed overnight in a hospital. Do </w:t>
      </w:r>
      <w:r w:rsidRPr="00733530">
        <w:rPr>
          <w:b/>
          <w:bCs/>
          <w:szCs w:val="24"/>
        </w:rPr>
        <w:t>not</w:t>
      </w:r>
      <w:r w:rsidRPr="00733530">
        <w:rPr>
          <w:szCs w:val="24"/>
        </w:rPr>
        <w:t xml:space="preserve"> include the times you went for dental care visits.</w:t>
      </w:r>
    </w:p>
    <w:p w:rsidR="00FB4A44" w:rsidRPr="00733530" w:rsidRDefault="00FB4A44" w:rsidP="0034528D">
      <w:pPr>
        <w:pStyle w:val="Q1-Survey-Question"/>
        <w:numPr>
          <w:ilvl w:val="0"/>
          <w:numId w:val="1"/>
        </w:numPr>
        <w:spacing w:before="360"/>
        <w:rPr>
          <w:b/>
          <w:szCs w:val="24"/>
        </w:rPr>
      </w:pPr>
      <w:r w:rsidRPr="00733530">
        <w:rPr>
          <w:szCs w:val="24"/>
        </w:rPr>
        <w:t xml:space="preserve">In the last 6 months, did you have an illness, injury, or condition that </w:t>
      </w:r>
      <w:r w:rsidRPr="00733530">
        <w:rPr>
          <w:b/>
          <w:bCs/>
          <w:szCs w:val="24"/>
        </w:rPr>
        <w:t>needed care right away</w:t>
      </w:r>
      <w:r w:rsidRPr="00733530">
        <w:rPr>
          <w:szCs w:val="24"/>
        </w:rPr>
        <w:t xml:space="preserve"> in a clinic, emergency room, or doctor’s office?</w:t>
      </w:r>
      <w:r w:rsidR="009C7EDC" w:rsidRPr="00733530">
        <w:rPr>
          <w:szCs w:val="24"/>
        </w:rPr>
        <w:t xml:space="preserve"> </w:t>
      </w:r>
      <w:r w:rsidR="009D7FA2" w:rsidRPr="00733530">
        <w:rPr>
          <w:b/>
          <w:szCs w:val="24"/>
        </w:rPr>
        <w:t>(AC/HP5-AM-3)</w:t>
      </w:r>
    </w:p>
    <w:p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FB4A44" w:rsidRPr="00733530" w:rsidRDefault="00FB4A44" w:rsidP="000735B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#5</w:t>
      </w:r>
    </w:p>
    <w:p w:rsidR="00FB4A44" w:rsidRPr="00733530" w:rsidRDefault="00FB4A44" w:rsidP="0034528D">
      <w:pPr>
        <w:pStyle w:val="Q1-Survey-Question"/>
        <w:numPr>
          <w:ilvl w:val="0"/>
          <w:numId w:val="1"/>
        </w:numPr>
        <w:spacing w:before="360"/>
        <w:rPr>
          <w:b/>
          <w:szCs w:val="24"/>
        </w:rPr>
      </w:pPr>
      <w:r w:rsidRPr="00733530">
        <w:rPr>
          <w:szCs w:val="24"/>
        </w:rPr>
        <w:t xml:space="preserve">In the last 6 months, when you </w:t>
      </w:r>
      <w:r w:rsidRPr="00733530">
        <w:rPr>
          <w:b/>
          <w:bCs/>
          <w:szCs w:val="24"/>
        </w:rPr>
        <w:t>needed care right away</w:t>
      </w:r>
      <w:r w:rsidRPr="00733530">
        <w:rPr>
          <w:szCs w:val="24"/>
        </w:rPr>
        <w:t>, how often did you get care as soon as you needed?</w:t>
      </w:r>
      <w:r w:rsidR="009D7FA2" w:rsidRPr="00733530">
        <w:rPr>
          <w:b/>
          <w:szCs w:val="24"/>
        </w:rPr>
        <w:t xml:space="preserve"> (AC/HP5-AM-4)</w:t>
      </w:r>
    </w:p>
    <w:p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rsidR="00FB4A44" w:rsidRPr="00733530" w:rsidRDefault="00FB4A44" w:rsidP="00FB4A44">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rsidR="00021400" w:rsidRPr="00733530" w:rsidRDefault="00FB4A44" w:rsidP="00021400">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rsidR="00021400" w:rsidRPr="00733530" w:rsidRDefault="00FB4A44" w:rsidP="000735B7">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rsidR="00AB12EE" w:rsidRPr="00733530" w:rsidRDefault="00E61CC8" w:rsidP="0034528D">
      <w:pPr>
        <w:pStyle w:val="Q1-Survey-Question"/>
        <w:numPr>
          <w:ilvl w:val="0"/>
          <w:numId w:val="1"/>
        </w:numPr>
        <w:spacing w:before="360"/>
        <w:rPr>
          <w:b/>
          <w:szCs w:val="24"/>
        </w:rPr>
      </w:pPr>
      <w:r w:rsidRPr="00733530">
        <w:rPr>
          <w:szCs w:val="24"/>
        </w:rPr>
        <w:t>In the last 6 months</w:t>
      </w:r>
      <w:r w:rsidR="00AB12EE" w:rsidRPr="00733530">
        <w:rPr>
          <w:szCs w:val="24"/>
        </w:rPr>
        <w:t xml:space="preserve">, did you make any appointments for a </w:t>
      </w:r>
      <w:r w:rsidR="00AB12EE" w:rsidRPr="00733530">
        <w:rPr>
          <w:b/>
          <w:szCs w:val="24"/>
        </w:rPr>
        <w:t>check-up or routine care</w:t>
      </w:r>
      <w:r w:rsidR="00AB12EE" w:rsidRPr="00733530">
        <w:rPr>
          <w:szCs w:val="24"/>
        </w:rPr>
        <w:t xml:space="preserve"> at a doctor’s office or clinic? </w:t>
      </w:r>
      <w:r w:rsidR="009D7FA2" w:rsidRPr="00733530">
        <w:rPr>
          <w:b/>
          <w:szCs w:val="24"/>
        </w:rPr>
        <w:t>(AC/HP5-AM-5)</w:t>
      </w:r>
    </w:p>
    <w:p w:rsidR="00AB12EE" w:rsidRPr="00733530" w:rsidRDefault="00AB12EE" w:rsidP="003A018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000569" w:rsidRPr="00733530" w:rsidRDefault="00AB12EE" w:rsidP="000735B7">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#7</w:t>
      </w:r>
    </w:p>
    <w:p w:rsidR="00000569" w:rsidRPr="00733530" w:rsidRDefault="00000569" w:rsidP="0034528D">
      <w:pPr>
        <w:pStyle w:val="Q1-Survey-Question"/>
        <w:numPr>
          <w:ilvl w:val="0"/>
          <w:numId w:val="1"/>
        </w:numPr>
        <w:spacing w:before="360"/>
        <w:rPr>
          <w:b/>
          <w:szCs w:val="24"/>
        </w:rPr>
      </w:pPr>
      <w:r w:rsidRPr="00733530">
        <w:rPr>
          <w:szCs w:val="24"/>
        </w:rPr>
        <w:t xml:space="preserve">In the last 6 months, how often did you get an appointment for a </w:t>
      </w:r>
      <w:r w:rsidRPr="00733530">
        <w:rPr>
          <w:b/>
          <w:szCs w:val="24"/>
        </w:rPr>
        <w:t xml:space="preserve">check-up or routine care </w:t>
      </w:r>
      <w:r w:rsidRPr="00733530">
        <w:rPr>
          <w:szCs w:val="24"/>
        </w:rPr>
        <w:t xml:space="preserve">at a doctor's office or clinic as soon as you needed? </w:t>
      </w:r>
      <w:r w:rsidR="009D7FA2" w:rsidRPr="00733530">
        <w:rPr>
          <w:b/>
          <w:szCs w:val="24"/>
        </w:rPr>
        <w:t>(AC/HP5-AM-6)</w:t>
      </w:r>
    </w:p>
    <w:p w:rsidR="00000569" w:rsidRPr="00733530" w:rsidRDefault="000735B7" w:rsidP="003A0181">
      <w:pPr>
        <w:pStyle w:val="A1-Survey1DigitRespOptBox"/>
        <w:rPr>
          <w:szCs w:val="24"/>
        </w:rPr>
      </w:pPr>
      <w:r w:rsidRPr="00733530">
        <w:rPr>
          <w:szCs w:val="24"/>
          <w:vertAlign w:val="superscript"/>
        </w:rPr>
        <w:t>1</w:t>
      </w:r>
      <w:r w:rsidR="00000569" w:rsidRPr="00733530">
        <w:rPr>
          <w:szCs w:val="24"/>
        </w:rPr>
        <w:fldChar w:fldCharType="begin">
          <w:ffData>
            <w:name w:val="Check2"/>
            <w:enabled/>
            <w:calcOnExit w:val="0"/>
            <w:checkBox>
              <w:sizeAuto/>
              <w:default w:val="0"/>
            </w:checkBox>
          </w:ffData>
        </w:fldChar>
      </w:r>
      <w:r w:rsidR="00000569" w:rsidRPr="00733530">
        <w:rPr>
          <w:szCs w:val="24"/>
        </w:rPr>
        <w:instrText xml:space="preserve"> FORMCHECKBOX </w:instrText>
      </w:r>
      <w:r w:rsidR="00000569" w:rsidRPr="00733530">
        <w:rPr>
          <w:szCs w:val="24"/>
        </w:rPr>
      </w:r>
      <w:r w:rsidR="00000569" w:rsidRPr="00733530">
        <w:rPr>
          <w:szCs w:val="24"/>
        </w:rPr>
        <w:fldChar w:fldCharType="end"/>
      </w:r>
      <w:r w:rsidR="00000569" w:rsidRPr="00733530">
        <w:rPr>
          <w:szCs w:val="24"/>
        </w:rPr>
        <w:tab/>
        <w:t>Never</w:t>
      </w:r>
    </w:p>
    <w:p w:rsidR="00000569" w:rsidRPr="00733530" w:rsidRDefault="00000569" w:rsidP="00000569">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000569" w:rsidRPr="00733530" w:rsidRDefault="00000569" w:rsidP="00000569">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000569" w:rsidRPr="00733530" w:rsidRDefault="00000569" w:rsidP="00000569">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6C789E" w:rsidRPr="00733530" w:rsidRDefault="006C789E" w:rsidP="0034528D">
      <w:pPr>
        <w:pStyle w:val="Q1-Survey-Question"/>
        <w:numPr>
          <w:ilvl w:val="0"/>
          <w:numId w:val="1"/>
        </w:numPr>
        <w:spacing w:before="360"/>
        <w:rPr>
          <w:b/>
          <w:szCs w:val="24"/>
        </w:rPr>
      </w:pPr>
      <w:r w:rsidRPr="00733530">
        <w:rPr>
          <w:szCs w:val="24"/>
        </w:rPr>
        <w:lastRenderedPageBreak/>
        <w:t xml:space="preserve">In the last 6 months, did you need to visit a doctor’s office or clinic after regular office hours? </w:t>
      </w:r>
      <w:r w:rsidRPr="00733530">
        <w:rPr>
          <w:b/>
          <w:szCs w:val="24"/>
        </w:rPr>
        <w:t>(AC/</w:t>
      </w:r>
      <w:r w:rsidR="007C2AD9" w:rsidRPr="00733530">
        <w:rPr>
          <w:b/>
          <w:szCs w:val="24"/>
        </w:rPr>
        <w:t>OMB</w:t>
      </w:r>
      <w:r w:rsidR="00FC2827" w:rsidRPr="00733530">
        <w:rPr>
          <w:b/>
          <w:szCs w:val="24"/>
        </w:rPr>
        <w:t>60</w:t>
      </w:r>
      <w:r w:rsidR="007C2AD9" w:rsidRPr="00733530">
        <w:rPr>
          <w:b/>
          <w:szCs w:val="24"/>
        </w:rPr>
        <w:t>/</w:t>
      </w:r>
      <w:r w:rsidRPr="00733530">
        <w:rPr>
          <w:b/>
          <w:szCs w:val="24"/>
        </w:rPr>
        <w:t>HP5-AS-AH1)</w:t>
      </w:r>
    </w:p>
    <w:p w:rsidR="006C789E" w:rsidRPr="00733530" w:rsidRDefault="006C789E" w:rsidP="006C789E">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6C789E" w:rsidRPr="00733530" w:rsidRDefault="006C789E" w:rsidP="006C789E">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#9</w:t>
      </w:r>
    </w:p>
    <w:p w:rsidR="006C789E" w:rsidRPr="00733530" w:rsidRDefault="006C789E" w:rsidP="0034528D">
      <w:pPr>
        <w:pStyle w:val="Q1-Survey-Question"/>
        <w:numPr>
          <w:ilvl w:val="0"/>
          <w:numId w:val="1"/>
        </w:numPr>
        <w:spacing w:before="360"/>
        <w:rPr>
          <w:b/>
          <w:szCs w:val="24"/>
        </w:rPr>
      </w:pPr>
      <w:r w:rsidRPr="00733530">
        <w:rPr>
          <w:szCs w:val="24"/>
        </w:rPr>
        <w:t xml:space="preserve">In the last 6 months, how often was it easy to get care after regular office hours? </w:t>
      </w:r>
      <w:r w:rsidRPr="00733530">
        <w:rPr>
          <w:b/>
          <w:szCs w:val="24"/>
        </w:rPr>
        <w:t>(AC/</w:t>
      </w:r>
      <w:r w:rsidR="007C2AD9" w:rsidRPr="00733530">
        <w:rPr>
          <w:b/>
          <w:szCs w:val="24"/>
        </w:rPr>
        <w:t>OMB</w:t>
      </w:r>
      <w:r w:rsidR="00FC2827" w:rsidRPr="00733530">
        <w:rPr>
          <w:b/>
          <w:szCs w:val="24"/>
        </w:rPr>
        <w:t>60</w:t>
      </w:r>
      <w:r w:rsidR="007C2AD9" w:rsidRPr="00733530">
        <w:rPr>
          <w:b/>
          <w:szCs w:val="24"/>
        </w:rPr>
        <w:t>/</w:t>
      </w:r>
      <w:r w:rsidRPr="00733530">
        <w:rPr>
          <w:b/>
          <w:szCs w:val="24"/>
        </w:rPr>
        <w:t>HP5-AS-AH2)</w:t>
      </w:r>
    </w:p>
    <w:p w:rsidR="006C789E" w:rsidRPr="00733530" w:rsidRDefault="006C789E" w:rsidP="006C789E">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6C789E" w:rsidRPr="00733530" w:rsidRDefault="006C789E" w:rsidP="006C789E">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6C789E" w:rsidRPr="00733530" w:rsidRDefault="006C789E" w:rsidP="006C789E">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6C789E" w:rsidRPr="00733530" w:rsidRDefault="006C789E" w:rsidP="006C789E">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FB4A44" w:rsidRPr="00733530" w:rsidRDefault="00FB4A44" w:rsidP="0034528D">
      <w:pPr>
        <w:pStyle w:val="Q1-Survey-Question"/>
        <w:numPr>
          <w:ilvl w:val="0"/>
          <w:numId w:val="1"/>
        </w:numPr>
        <w:spacing w:before="360"/>
        <w:rPr>
          <w:b/>
          <w:szCs w:val="24"/>
        </w:rPr>
      </w:pPr>
      <w:r w:rsidRPr="00733530">
        <w:rPr>
          <w:szCs w:val="24"/>
        </w:rPr>
        <w:t xml:space="preserve">In the last 6 months, </w:t>
      </w:r>
      <w:r w:rsidRPr="00733530">
        <w:rPr>
          <w:b/>
          <w:bCs/>
          <w:szCs w:val="24"/>
        </w:rPr>
        <w:t>not</w:t>
      </w:r>
      <w:r w:rsidRPr="00733530">
        <w:rPr>
          <w:szCs w:val="24"/>
        </w:rPr>
        <w:t xml:space="preserve"> counting the times you went to an emergency room, how many times did you go to a doctor’s office or clinic to get health care for yourself?</w:t>
      </w:r>
      <w:r w:rsidR="009C7EDC" w:rsidRPr="00733530">
        <w:rPr>
          <w:szCs w:val="24"/>
        </w:rPr>
        <w:t xml:space="preserve"> </w:t>
      </w:r>
      <w:r w:rsidR="009D7FA2" w:rsidRPr="00733530">
        <w:rPr>
          <w:b/>
          <w:szCs w:val="24"/>
        </w:rPr>
        <w:t>(UT/HP5-AM-7)</w:t>
      </w:r>
    </w:p>
    <w:p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If None, go to #</w:t>
      </w:r>
      <w:r w:rsidR="007A7EAC" w:rsidRPr="00733530">
        <w:rPr>
          <w:b/>
          <w:szCs w:val="24"/>
        </w:rPr>
        <w:t>21</w:t>
      </w:r>
    </w:p>
    <w:p w:rsidR="00FB4A44" w:rsidRPr="00733530" w:rsidRDefault="00A06A69" w:rsidP="003A0181">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 time</w:t>
      </w:r>
    </w:p>
    <w:p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4</w:t>
      </w:r>
    </w:p>
    <w:p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 to 9</w:t>
      </w:r>
      <w:r w:rsidR="00590270" w:rsidRPr="00733530">
        <w:rPr>
          <w:szCs w:val="24"/>
        </w:rPr>
        <w:t xml:space="preserve"> times</w:t>
      </w:r>
    </w:p>
    <w:p w:rsidR="00FB4A44" w:rsidRPr="00733530" w:rsidRDefault="00A06A69" w:rsidP="000735B7">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10 or more times</w:t>
      </w:r>
    </w:p>
    <w:p w:rsidR="00FB4A44" w:rsidRPr="00733530" w:rsidRDefault="00FB4A44" w:rsidP="0034528D">
      <w:pPr>
        <w:pStyle w:val="Q1-Survey-Question"/>
        <w:numPr>
          <w:ilvl w:val="0"/>
          <w:numId w:val="1"/>
        </w:numPr>
        <w:spacing w:before="360"/>
        <w:rPr>
          <w:b/>
          <w:szCs w:val="24"/>
        </w:rPr>
      </w:pPr>
      <w:r w:rsidRPr="00733530">
        <w:rPr>
          <w:szCs w:val="24"/>
        </w:rPr>
        <w:t>Using any number from 0 to 10, where 0 is the worst health care possible and 10 is the best health care possible, what number would you use to rate all your health care in the last 6 months?</w:t>
      </w:r>
      <w:r w:rsidR="009C7EDC" w:rsidRPr="00733530">
        <w:rPr>
          <w:szCs w:val="24"/>
        </w:rPr>
        <w:t xml:space="preserve"> </w:t>
      </w:r>
      <w:r w:rsidR="009D7FA2" w:rsidRPr="00733530">
        <w:rPr>
          <w:b/>
          <w:szCs w:val="24"/>
        </w:rPr>
        <w:t>(GR/HP5-AM-8)</w:t>
      </w:r>
    </w:p>
    <w:bookmarkStart w:id="1" w:name="OLE_LINK1"/>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0</w:t>
      </w:r>
      <w:r w:rsidR="00FB4A44" w:rsidRPr="00733530">
        <w:rPr>
          <w:szCs w:val="24"/>
        </w:rPr>
        <w:t> </w:t>
      </w:r>
      <w:r w:rsidR="00FB4A44" w:rsidRPr="00733530">
        <w:rPr>
          <w:szCs w:val="24"/>
        </w:rPr>
        <w:t>Worst health care possible</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rsidR="00FB4A44" w:rsidRPr="00733530" w:rsidRDefault="00A06A69" w:rsidP="003A0181">
      <w:pPr>
        <w:pStyle w:val="A0-Survey0DigitRespOptBox"/>
        <w:tabs>
          <w:tab w:val="clear" w:pos="936"/>
          <w:tab w:val="left" w:pos="990"/>
          <w:tab w:val="left" w:pos="1080"/>
        </w:tabs>
        <w:ind w:left="1022" w:hanging="446"/>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913917" w:rsidRPr="00733530">
        <w:rPr>
          <w:szCs w:val="24"/>
        </w:rPr>
        <w:t xml:space="preserve"> </w:t>
      </w:r>
      <w:r w:rsidR="00FB4A44" w:rsidRPr="00733530">
        <w:rPr>
          <w:szCs w:val="24"/>
        </w:rPr>
        <w:t>4</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6</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7</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8</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9</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10</w:t>
      </w:r>
      <w:r w:rsidR="00FB4A44" w:rsidRPr="00733530">
        <w:rPr>
          <w:szCs w:val="24"/>
        </w:rPr>
        <w:t> </w:t>
      </w:r>
      <w:r w:rsidR="00FB4A44" w:rsidRPr="00733530">
        <w:rPr>
          <w:szCs w:val="24"/>
        </w:rPr>
        <w:t>Best health care possible</w:t>
      </w:r>
      <w:bookmarkEnd w:id="1"/>
    </w:p>
    <w:p w:rsidR="00E76F72" w:rsidRPr="00733530" w:rsidRDefault="00E76F72" w:rsidP="003E12D5">
      <w:pPr>
        <w:pStyle w:val="A0-Survey0DigitRespOptBox"/>
        <w:tabs>
          <w:tab w:val="clear" w:pos="936"/>
          <w:tab w:val="left" w:pos="990"/>
        </w:tabs>
        <w:rPr>
          <w:szCs w:val="24"/>
        </w:rPr>
      </w:pPr>
    </w:p>
    <w:p w:rsidR="00FB4A44" w:rsidRPr="00733530" w:rsidRDefault="00FB4A44" w:rsidP="0034528D">
      <w:pPr>
        <w:pStyle w:val="Q1-Survey-Question"/>
        <w:numPr>
          <w:ilvl w:val="0"/>
          <w:numId w:val="1"/>
        </w:numPr>
        <w:spacing w:before="360"/>
        <w:rPr>
          <w:b/>
          <w:szCs w:val="24"/>
        </w:rPr>
      </w:pPr>
      <w:r w:rsidRPr="00733530">
        <w:rPr>
          <w:szCs w:val="24"/>
        </w:rPr>
        <w:lastRenderedPageBreak/>
        <w:t>In the last 6 months, how often was it easy to get the care, tests, or treatment you needed?</w:t>
      </w:r>
      <w:r w:rsidR="009C7EDC" w:rsidRPr="00733530">
        <w:rPr>
          <w:szCs w:val="24"/>
        </w:rPr>
        <w:t xml:space="preserve"> </w:t>
      </w:r>
      <w:r w:rsidR="009D7FA2" w:rsidRPr="00733530">
        <w:rPr>
          <w:b/>
          <w:szCs w:val="24"/>
        </w:rPr>
        <w:t>(AC/HP5-AM-9)</w:t>
      </w:r>
    </w:p>
    <w:p w:rsidR="00FB4A44" w:rsidRPr="00733530" w:rsidRDefault="00FB4A44" w:rsidP="00FF3368">
      <w:pPr>
        <w:pStyle w:val="A1-Survey1DigitRespOptBox"/>
        <w:rPr>
          <w:szCs w:val="24"/>
        </w:rPr>
      </w:pPr>
      <w:r w:rsidRPr="00733530">
        <w:rPr>
          <w:szCs w:val="24"/>
          <w:vertAlign w:val="superscript"/>
        </w:rPr>
        <w:t>1</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rsidR="00FB4A44" w:rsidRPr="00733530" w:rsidRDefault="00FB4A44" w:rsidP="003A0181">
      <w:pPr>
        <w:pStyle w:val="A1-Survey1DigitRespOptBox"/>
        <w:rPr>
          <w:szCs w:val="24"/>
        </w:rPr>
      </w:pPr>
      <w:r w:rsidRPr="00733530">
        <w:rPr>
          <w:szCs w:val="24"/>
          <w:vertAlign w:val="superscript"/>
        </w:rPr>
        <w:t>2</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rsidR="00FB4A44" w:rsidRPr="00733530" w:rsidRDefault="00FB4A44" w:rsidP="00FF3368">
      <w:pPr>
        <w:pStyle w:val="A1-Survey1DigitRespOptBox"/>
        <w:rPr>
          <w:szCs w:val="24"/>
        </w:rPr>
      </w:pPr>
      <w:r w:rsidRPr="00733530">
        <w:rPr>
          <w:szCs w:val="24"/>
          <w:vertAlign w:val="superscript"/>
        </w:rPr>
        <w:t>3</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rsidR="004468B4" w:rsidRPr="00733530" w:rsidRDefault="00FB4A44" w:rsidP="000B1A41">
      <w:pPr>
        <w:pStyle w:val="A1-Survey1DigitRespOptBox"/>
        <w:rPr>
          <w:szCs w:val="24"/>
        </w:rPr>
      </w:pPr>
      <w:r w:rsidRPr="00733530">
        <w:rPr>
          <w:szCs w:val="24"/>
          <w:vertAlign w:val="superscript"/>
        </w:rPr>
        <w:t>4</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rsidR="00240651" w:rsidRPr="00733530" w:rsidRDefault="00240651" w:rsidP="0034528D">
      <w:pPr>
        <w:pStyle w:val="qs-supplemental-question"/>
        <w:numPr>
          <w:ilvl w:val="0"/>
          <w:numId w:val="1"/>
        </w:numPr>
        <w:spacing w:before="360" w:beforeAutospacing="0" w:after="180" w:afterAutospacing="0"/>
      </w:pPr>
      <w:r w:rsidRPr="00733530">
        <w:rPr>
          <w:color w:val="000000"/>
        </w:rPr>
        <w:t>In the last 6 months, did you and a health</w:t>
      </w:r>
      <w:r w:rsidR="00E76F72" w:rsidRPr="00733530">
        <w:rPr>
          <w:color w:val="000000"/>
        </w:rPr>
        <w:t xml:space="preserve"> </w:t>
      </w:r>
      <w:r w:rsidRPr="00733530">
        <w:rPr>
          <w:color w:val="000000"/>
        </w:rPr>
        <w:t xml:space="preserve">provider talk about starting or stopping a prescription medicine? </w:t>
      </w:r>
      <w:r w:rsidRPr="00733530">
        <w:rPr>
          <w:b/>
        </w:rPr>
        <w:t>(</w:t>
      </w:r>
      <w:r w:rsidR="00321EE2" w:rsidRPr="00733530">
        <w:rPr>
          <w:b/>
        </w:rPr>
        <w:t>SD</w:t>
      </w:r>
      <w:r w:rsidRPr="00733530">
        <w:rPr>
          <w:b/>
        </w:rPr>
        <w:t xml:space="preserve">/ </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6</w:t>
      </w:r>
      <w:r w:rsidRPr="00733530">
        <w:rPr>
          <w:b/>
        </w:rPr>
        <w:t>)</w:t>
      </w:r>
    </w:p>
    <w:p w:rsidR="00240651" w:rsidRPr="00733530" w:rsidRDefault="00240651" w:rsidP="0024065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240651" w:rsidRPr="00733530" w:rsidRDefault="00240651" w:rsidP="00240651">
      <w:pPr>
        <w:pStyle w:val="A1-Survey1DigitRespOptBox"/>
        <w:keepNext/>
        <w:keepLines/>
        <w:rPr>
          <w:b/>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 xml:space="preserve">No </w:t>
      </w:r>
      <w:r w:rsidRPr="00733530">
        <w:rPr>
          <w:b/>
          <w:szCs w:val="24"/>
        </w:rPr>
        <w:sym w:font="Symbol" w:char="F0AE"/>
      </w:r>
      <w:r w:rsidRPr="00733530">
        <w:rPr>
          <w:b/>
          <w:szCs w:val="24"/>
        </w:rPr>
        <w:t> </w:t>
      </w:r>
      <w:r w:rsidRPr="00733530">
        <w:rPr>
          <w:b/>
          <w:szCs w:val="24"/>
        </w:rPr>
        <w:t xml:space="preserve">If No, go </w:t>
      </w:r>
      <w:r w:rsidR="009779CD" w:rsidRPr="00733530">
        <w:rPr>
          <w:b/>
          <w:szCs w:val="24"/>
        </w:rPr>
        <w:t>to #16</w:t>
      </w:r>
    </w:p>
    <w:p w:rsidR="00240651" w:rsidRPr="00733530" w:rsidRDefault="00240651" w:rsidP="0034528D">
      <w:pPr>
        <w:pStyle w:val="qs-supplemental-question"/>
        <w:numPr>
          <w:ilvl w:val="0"/>
          <w:numId w:val="1"/>
        </w:numPr>
        <w:spacing w:before="360" w:beforeAutospacing="0" w:after="180" w:afterAutospacing="0"/>
        <w:rPr>
          <w:b/>
        </w:rPr>
      </w:pPr>
      <w:r w:rsidRPr="00733530">
        <w:rPr>
          <w:color w:val="000000"/>
        </w:rPr>
        <w:t xml:space="preserve">Did you and a health provider talk about the reasons you might want to take a medicine? </w:t>
      </w:r>
      <w:r w:rsidRPr="00733530">
        <w:rPr>
          <w:b/>
        </w:rPr>
        <w:t>(</w:t>
      </w:r>
      <w:r w:rsidR="00321EE2" w:rsidRPr="00733530">
        <w:rPr>
          <w:b/>
        </w:rPr>
        <w:t xml:space="preserve">SD/ </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7</w:t>
      </w:r>
      <w:r w:rsidR="00321EE2" w:rsidRPr="00733530">
        <w:rPr>
          <w:b/>
        </w:rPr>
        <w:t>)</w:t>
      </w:r>
    </w:p>
    <w:p w:rsidR="00240651" w:rsidRPr="00733530" w:rsidRDefault="00240651" w:rsidP="0024065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240651" w:rsidRPr="00733530" w:rsidRDefault="00240651" w:rsidP="00240651">
      <w:pPr>
        <w:pStyle w:val="A1-Survey1DigitRespOptBox"/>
        <w:keepNext/>
        <w:keepLines/>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240651" w:rsidRPr="00733530" w:rsidRDefault="00240651" w:rsidP="0034528D">
      <w:pPr>
        <w:pStyle w:val="qs-supplemental-question"/>
        <w:numPr>
          <w:ilvl w:val="0"/>
          <w:numId w:val="1"/>
        </w:numPr>
        <w:spacing w:before="360" w:beforeAutospacing="0" w:after="180" w:afterAutospacing="0"/>
        <w:rPr>
          <w:b/>
        </w:rPr>
      </w:pPr>
      <w:r w:rsidRPr="00733530">
        <w:rPr>
          <w:color w:val="000000"/>
        </w:rPr>
        <w:t xml:space="preserve">Did you and a health provider talk about the reasons you might </w:t>
      </w:r>
      <w:r w:rsidRPr="00733530">
        <w:rPr>
          <w:b/>
          <w:color w:val="000000"/>
        </w:rPr>
        <w:t xml:space="preserve">not </w:t>
      </w:r>
      <w:r w:rsidRPr="00733530">
        <w:rPr>
          <w:color w:val="000000"/>
        </w:rPr>
        <w:t xml:space="preserve">want to take a medicine? </w:t>
      </w:r>
      <w:r w:rsidRPr="00733530">
        <w:rPr>
          <w:b/>
        </w:rPr>
        <w:t>(</w:t>
      </w:r>
      <w:r w:rsidR="00321EE2" w:rsidRPr="00733530">
        <w:rPr>
          <w:b/>
        </w:rPr>
        <w:t>SD/</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8</w:t>
      </w:r>
      <w:r w:rsidR="00321EE2" w:rsidRPr="00733530">
        <w:rPr>
          <w:b/>
        </w:rPr>
        <w:t>)</w:t>
      </w:r>
    </w:p>
    <w:p w:rsidR="00240651" w:rsidRPr="00733530" w:rsidRDefault="00240651" w:rsidP="0024065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E76F72" w:rsidRPr="00733530" w:rsidRDefault="00240651" w:rsidP="0034528D">
      <w:pPr>
        <w:pStyle w:val="A1-Survey1DigitRespOptBox"/>
        <w:keepNext/>
        <w:keepLines/>
        <w:rPr>
          <w:rFonts w:eastAsiaTheme="minorHAnsi"/>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240651" w:rsidRPr="00733530" w:rsidRDefault="00240651" w:rsidP="0034528D">
      <w:pPr>
        <w:pStyle w:val="qs-supplemental-question"/>
        <w:numPr>
          <w:ilvl w:val="0"/>
          <w:numId w:val="1"/>
        </w:numPr>
        <w:spacing w:before="360" w:beforeAutospacing="0" w:after="180" w:afterAutospacing="0"/>
        <w:rPr>
          <w:b/>
        </w:rPr>
      </w:pPr>
      <w:r w:rsidRPr="00733530">
        <w:rPr>
          <w:color w:val="000000"/>
        </w:rPr>
        <w:t xml:space="preserve">When you and a health provider talked about starting or stopping a prescription medicine, did the health provider ask what you thought was best for you? </w:t>
      </w:r>
      <w:r w:rsidRPr="00733530">
        <w:rPr>
          <w:b/>
        </w:rPr>
        <w:t>(</w:t>
      </w:r>
      <w:r w:rsidR="00321EE2" w:rsidRPr="00733530">
        <w:rPr>
          <w:b/>
        </w:rPr>
        <w:t xml:space="preserve">SD/ </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9</w:t>
      </w:r>
      <w:r w:rsidRPr="00733530">
        <w:rPr>
          <w:b/>
        </w:rPr>
        <w:t>)</w:t>
      </w:r>
    </w:p>
    <w:p w:rsidR="00240651" w:rsidRPr="00733530" w:rsidRDefault="00240651" w:rsidP="001E717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240651" w:rsidRPr="00733530" w:rsidRDefault="00240651" w:rsidP="001E717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886922" w:rsidRPr="00733530" w:rsidRDefault="00886922" w:rsidP="0034528D">
      <w:pPr>
        <w:pStyle w:val="A1-Survey1DigitRespOptBox"/>
        <w:numPr>
          <w:ilvl w:val="0"/>
          <w:numId w:val="1"/>
        </w:numPr>
        <w:spacing w:before="360" w:after="180"/>
        <w:rPr>
          <w:color w:val="000000"/>
          <w:szCs w:val="24"/>
        </w:rPr>
      </w:pPr>
      <w:r w:rsidRPr="00733530">
        <w:rPr>
          <w:color w:val="000000"/>
          <w:szCs w:val="24"/>
        </w:rPr>
        <w:t>In the last 6 months, did a health</w:t>
      </w:r>
      <w:r w:rsidR="00E76F72" w:rsidRPr="00733530">
        <w:rPr>
          <w:color w:val="000000"/>
          <w:szCs w:val="24"/>
        </w:rPr>
        <w:t xml:space="preserve"> </w:t>
      </w:r>
      <w:r w:rsidRPr="00733530">
        <w:rPr>
          <w:color w:val="000000"/>
          <w:szCs w:val="24"/>
        </w:rPr>
        <w:t xml:space="preserve">provider ask you if there was a period of time when you felt sad, empty, or depressed? </w:t>
      </w:r>
      <w:r w:rsidRPr="00733530">
        <w:rPr>
          <w:b/>
          <w:color w:val="000000"/>
          <w:szCs w:val="24"/>
        </w:rPr>
        <w:t>(</w:t>
      </w:r>
      <w:r w:rsidR="00B51137" w:rsidRPr="00733530">
        <w:rPr>
          <w:b/>
          <w:color w:val="000000"/>
          <w:szCs w:val="24"/>
        </w:rPr>
        <w:t>HP</w:t>
      </w:r>
      <w:r w:rsidRPr="00733530">
        <w:rPr>
          <w:b/>
          <w:color w:val="000000"/>
          <w:szCs w:val="24"/>
        </w:rPr>
        <w:t xml:space="preserve">/ </w:t>
      </w:r>
      <w:r w:rsidR="00D96B5E" w:rsidRPr="00733530">
        <w:rPr>
          <w:b/>
          <w:color w:val="000000"/>
          <w:szCs w:val="24"/>
        </w:rPr>
        <w:t>OMB60/</w:t>
      </w:r>
      <w:r w:rsidR="00DD04FB">
        <w:rPr>
          <w:b/>
          <w:color w:val="000000"/>
          <w:szCs w:val="24"/>
        </w:rPr>
        <w:t>CG2-PCMH-m16</w:t>
      </w:r>
      <w:r w:rsidRPr="00733530">
        <w:rPr>
          <w:b/>
          <w:color w:val="000000"/>
          <w:szCs w:val="24"/>
        </w:rPr>
        <w:t>)</w:t>
      </w:r>
    </w:p>
    <w:p w:rsidR="00886922" w:rsidRPr="00733530" w:rsidRDefault="00886922" w:rsidP="001E717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886922" w:rsidRPr="00733530" w:rsidRDefault="00886922" w:rsidP="001E717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886922" w:rsidRPr="00733530" w:rsidRDefault="00886922" w:rsidP="0034528D">
      <w:pPr>
        <w:pStyle w:val="A1-Survey1DigitRespOptBox"/>
        <w:numPr>
          <w:ilvl w:val="0"/>
          <w:numId w:val="1"/>
        </w:numPr>
        <w:spacing w:before="360" w:after="180"/>
        <w:rPr>
          <w:color w:val="000000"/>
          <w:szCs w:val="24"/>
        </w:rPr>
      </w:pPr>
      <w:r w:rsidRPr="00733530">
        <w:rPr>
          <w:color w:val="000000"/>
          <w:szCs w:val="24"/>
        </w:rPr>
        <w:t>In the last 6 months, did you and your health</w:t>
      </w:r>
      <w:r w:rsidR="00E76F72" w:rsidRPr="00733530">
        <w:rPr>
          <w:color w:val="000000"/>
          <w:szCs w:val="24"/>
        </w:rPr>
        <w:t xml:space="preserve"> </w:t>
      </w:r>
      <w:r w:rsidRPr="00733530">
        <w:rPr>
          <w:color w:val="000000"/>
          <w:szCs w:val="24"/>
        </w:rPr>
        <w:t xml:space="preserve">provider talk about things in your life that worry you or cause you stress? </w:t>
      </w:r>
      <w:r w:rsidRPr="00733530">
        <w:rPr>
          <w:b/>
          <w:color w:val="000000"/>
          <w:szCs w:val="24"/>
        </w:rPr>
        <w:t>(</w:t>
      </w:r>
      <w:r w:rsidR="00B51137" w:rsidRPr="00733530">
        <w:rPr>
          <w:b/>
          <w:color w:val="000000"/>
          <w:szCs w:val="24"/>
        </w:rPr>
        <w:t>HP</w:t>
      </w:r>
      <w:r w:rsidRPr="00733530">
        <w:rPr>
          <w:b/>
          <w:color w:val="000000"/>
          <w:szCs w:val="24"/>
        </w:rPr>
        <w:t xml:space="preserve">/ </w:t>
      </w:r>
      <w:r w:rsidR="00D96B5E" w:rsidRPr="00733530">
        <w:rPr>
          <w:b/>
          <w:color w:val="000000"/>
          <w:szCs w:val="24"/>
        </w:rPr>
        <w:t>OMB60/</w:t>
      </w:r>
      <w:r w:rsidR="00DD04FB">
        <w:rPr>
          <w:b/>
          <w:color w:val="000000"/>
          <w:szCs w:val="24"/>
        </w:rPr>
        <w:t>CG2-PCMH-m17</w:t>
      </w:r>
      <w:r w:rsidRPr="00733530">
        <w:rPr>
          <w:b/>
          <w:color w:val="000000"/>
          <w:szCs w:val="24"/>
        </w:rPr>
        <w:t>)</w:t>
      </w:r>
    </w:p>
    <w:p w:rsidR="00886922" w:rsidRPr="00733530" w:rsidRDefault="00886922" w:rsidP="001E717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003375" w:rsidRPr="00733530" w:rsidRDefault="00886922" w:rsidP="001E717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003375" w:rsidRPr="00733530" w:rsidRDefault="00003375">
      <w:pPr>
        <w:rPr>
          <w:szCs w:val="24"/>
        </w:rPr>
      </w:pPr>
      <w:r w:rsidRPr="00733530">
        <w:rPr>
          <w:szCs w:val="24"/>
        </w:rPr>
        <w:br w:type="page"/>
      </w:r>
    </w:p>
    <w:p w:rsidR="00886922" w:rsidRPr="00733530" w:rsidRDefault="00886922" w:rsidP="0034528D">
      <w:pPr>
        <w:pStyle w:val="A1-Survey1DigitRespOptBox"/>
        <w:numPr>
          <w:ilvl w:val="0"/>
          <w:numId w:val="1"/>
        </w:numPr>
        <w:spacing w:before="360" w:after="180"/>
        <w:rPr>
          <w:color w:val="000000"/>
          <w:szCs w:val="24"/>
        </w:rPr>
      </w:pPr>
      <w:r w:rsidRPr="00733530">
        <w:rPr>
          <w:color w:val="000000"/>
          <w:szCs w:val="24"/>
        </w:rPr>
        <w:lastRenderedPageBreak/>
        <w:t>In the last 6 months, did you and your health provider</w:t>
      </w:r>
      <w:r w:rsidRPr="00733530" w:rsidDel="00D51EB4">
        <w:rPr>
          <w:color w:val="000000"/>
          <w:szCs w:val="24"/>
        </w:rPr>
        <w:t xml:space="preserve"> </w:t>
      </w:r>
      <w:r w:rsidRPr="00733530">
        <w:rPr>
          <w:color w:val="000000"/>
          <w:szCs w:val="24"/>
        </w:rPr>
        <w:t xml:space="preserve">talk about a personal problem, family problem, alcohol use, drug use, or a mental or emotional illness? </w:t>
      </w:r>
      <w:r w:rsidRPr="00733530">
        <w:rPr>
          <w:b/>
          <w:color w:val="000000"/>
          <w:szCs w:val="24"/>
        </w:rPr>
        <w:t>(</w:t>
      </w:r>
      <w:r w:rsidR="00B51137" w:rsidRPr="00733530">
        <w:rPr>
          <w:b/>
          <w:color w:val="000000"/>
          <w:szCs w:val="24"/>
        </w:rPr>
        <w:t>HP</w:t>
      </w:r>
      <w:r w:rsidRPr="00733530">
        <w:rPr>
          <w:b/>
          <w:color w:val="000000"/>
          <w:szCs w:val="24"/>
        </w:rPr>
        <w:t>/</w:t>
      </w:r>
      <w:r w:rsidR="00D96B5E" w:rsidRPr="00733530">
        <w:rPr>
          <w:b/>
          <w:color w:val="000000"/>
          <w:szCs w:val="24"/>
        </w:rPr>
        <w:t>OMB60/</w:t>
      </w:r>
      <w:r w:rsidR="00530180">
        <w:rPr>
          <w:b/>
          <w:color w:val="000000"/>
          <w:szCs w:val="24"/>
        </w:rPr>
        <w:t>CG2-PCMH-m18</w:t>
      </w:r>
      <w:r w:rsidRPr="00733530">
        <w:rPr>
          <w:b/>
          <w:color w:val="000000"/>
          <w:szCs w:val="24"/>
        </w:rPr>
        <w:t>)</w:t>
      </w:r>
    </w:p>
    <w:p w:rsidR="00886922" w:rsidRPr="00733530" w:rsidRDefault="00886922" w:rsidP="001E717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886922" w:rsidRPr="00733530" w:rsidRDefault="00886922" w:rsidP="001E717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4468B4" w:rsidRPr="00733530" w:rsidRDefault="008C209E" w:rsidP="0034528D">
      <w:pPr>
        <w:pStyle w:val="A1-Survey1DigitRespOptBox"/>
        <w:numPr>
          <w:ilvl w:val="0"/>
          <w:numId w:val="1"/>
        </w:numPr>
        <w:spacing w:before="360" w:after="180"/>
        <w:rPr>
          <w:szCs w:val="24"/>
        </w:rPr>
      </w:pPr>
      <w:r w:rsidRPr="00733530">
        <w:rPr>
          <w:color w:val="000000"/>
          <w:szCs w:val="24"/>
        </w:rPr>
        <w:t>An interpreter is someone who helps you talk with others who do not speak your language. In the last 6 months, did you need an interpreter to help you speak with anyone at your doctor’s office or clinic?</w:t>
      </w:r>
      <w:r w:rsidR="00F05C03" w:rsidRPr="00733530">
        <w:rPr>
          <w:b/>
          <w:szCs w:val="24"/>
        </w:rPr>
        <w:t xml:space="preserve"> (CuC/S,T/</w:t>
      </w:r>
      <w:r w:rsidR="00DF44EE" w:rsidRPr="00733530">
        <w:t xml:space="preserve"> </w:t>
      </w:r>
      <w:r w:rsidR="00DF44EE" w:rsidRPr="00733530">
        <w:rPr>
          <w:b/>
        </w:rPr>
        <w:t>HP5-AS-New_Q#</w:t>
      </w:r>
      <w:r w:rsidR="00F05C03" w:rsidRPr="00733530">
        <w:rPr>
          <w:b/>
          <w:szCs w:val="24"/>
        </w:rPr>
        <w:t>)</w:t>
      </w:r>
    </w:p>
    <w:p w:rsidR="004468B4" w:rsidRPr="00733530" w:rsidRDefault="004468B4" w:rsidP="000B1A41">
      <w:pPr>
        <w:pStyle w:val="A1-Survey1DigitRespOptBox"/>
        <w:keepNext/>
        <w:keepLine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973F02" w:rsidRPr="00733530">
        <w:rPr>
          <w:szCs w:val="24"/>
        </w:rPr>
        <w:t xml:space="preserve"> </w:t>
      </w:r>
      <w:r w:rsidRPr="00733530">
        <w:rPr>
          <w:szCs w:val="24"/>
        </w:rPr>
        <w:t>Yes</w:t>
      </w:r>
    </w:p>
    <w:p w:rsidR="004468B4" w:rsidRPr="00733530" w:rsidRDefault="004468B4" w:rsidP="000B1A41">
      <w:pPr>
        <w:pStyle w:val="A1-Survey1DigitRespOptBox"/>
        <w:keepNext/>
        <w:keepLines/>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973F02" w:rsidRPr="00733530">
        <w:rPr>
          <w:szCs w:val="24"/>
        </w:rPr>
        <w:t xml:space="preserve"> </w:t>
      </w:r>
      <w:r w:rsidRPr="00733530">
        <w:rPr>
          <w:szCs w:val="24"/>
        </w:rPr>
        <w:t>No</w:t>
      </w:r>
      <w:r w:rsidR="002C2B87" w:rsidRPr="00733530">
        <w:rPr>
          <w:szCs w:val="24"/>
        </w:rPr>
        <w:t xml:space="preserve"> </w:t>
      </w:r>
      <w:r w:rsidR="002C2B87" w:rsidRPr="00733530">
        <w:rPr>
          <w:b/>
          <w:szCs w:val="24"/>
        </w:rPr>
        <w:sym w:font="Symbol" w:char="F0AE"/>
      </w:r>
      <w:r w:rsidR="002C2B87" w:rsidRPr="00733530">
        <w:rPr>
          <w:b/>
          <w:szCs w:val="24"/>
        </w:rPr>
        <w:t> </w:t>
      </w:r>
      <w:r w:rsidR="002C2B87" w:rsidRPr="00733530">
        <w:rPr>
          <w:b/>
          <w:szCs w:val="24"/>
        </w:rPr>
        <w:t>If No, go to #</w:t>
      </w:r>
      <w:r w:rsidR="009779CD" w:rsidRPr="00733530">
        <w:rPr>
          <w:b/>
          <w:szCs w:val="24"/>
        </w:rPr>
        <w:t>21</w:t>
      </w:r>
    </w:p>
    <w:p w:rsidR="008C209E" w:rsidRPr="00733530" w:rsidRDefault="00FD5468" w:rsidP="0034528D">
      <w:pPr>
        <w:pStyle w:val="qs-supplemental-question"/>
        <w:numPr>
          <w:ilvl w:val="0"/>
          <w:numId w:val="1"/>
        </w:numPr>
        <w:spacing w:before="360" w:beforeAutospacing="0" w:after="180" w:afterAutospacing="0"/>
      </w:pPr>
      <w:r w:rsidRPr="00733530">
        <w:rPr>
          <w:color w:val="000000"/>
        </w:rPr>
        <w:t>In the last 6 months, when you needed an interpreter at your doctor’s office or clinic, how often did you get one?</w:t>
      </w:r>
      <w:r w:rsidR="008C209E" w:rsidRPr="00733530">
        <w:rPr>
          <w:b/>
        </w:rPr>
        <w:t>(CuC/S,T/</w:t>
      </w:r>
      <w:r w:rsidR="00DF44EE" w:rsidRPr="00733530">
        <w:t xml:space="preserve"> </w:t>
      </w:r>
      <w:r w:rsidR="00DF44EE" w:rsidRPr="00733530">
        <w:rPr>
          <w:b/>
        </w:rPr>
        <w:t>HP5-AS-New_Q#</w:t>
      </w:r>
      <w:r w:rsidR="008C209E" w:rsidRPr="00733530">
        <w:rPr>
          <w:b/>
        </w:rPr>
        <w:t>)</w:t>
      </w:r>
    </w:p>
    <w:p w:rsidR="004468B4" w:rsidRPr="00733530" w:rsidRDefault="004468B4" w:rsidP="000B1A4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4468B4" w:rsidRPr="00733530" w:rsidRDefault="004468B4" w:rsidP="000B1A41">
      <w:pPr>
        <w:pStyle w:val="A1-Survey1DigitRespOptBox"/>
        <w:keepNext/>
        <w:keepLines/>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4468B4" w:rsidRPr="00733530" w:rsidRDefault="004468B4" w:rsidP="000B1A41">
      <w:pPr>
        <w:pStyle w:val="A1-Survey1DigitRespOptBox"/>
        <w:keepNext/>
        <w:keepLines/>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4468B4" w:rsidRPr="00733530" w:rsidRDefault="004468B4" w:rsidP="000B1A41">
      <w:pPr>
        <w:pStyle w:val="A1-Survey1DigitRespOptBox"/>
        <w:keepNext/>
        <w:keepLines/>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142754" w:rsidRPr="00733530" w:rsidRDefault="00142754" w:rsidP="0034528D">
      <w:pPr>
        <w:pStyle w:val="Q1-Survey-Question"/>
        <w:numPr>
          <w:ilvl w:val="0"/>
          <w:numId w:val="1"/>
        </w:numPr>
        <w:spacing w:before="360"/>
        <w:rPr>
          <w:b/>
          <w:szCs w:val="24"/>
        </w:rPr>
      </w:pPr>
      <w:r w:rsidRPr="00733530">
        <w:rPr>
          <w:szCs w:val="24"/>
        </w:rPr>
        <w:t xml:space="preserve">In the last 6 months, did you have any health problems that needed special </w:t>
      </w:r>
      <w:r w:rsidRPr="00733530">
        <w:rPr>
          <w:b/>
          <w:szCs w:val="24"/>
        </w:rPr>
        <w:t>therapy</w:t>
      </w:r>
      <w:r w:rsidRPr="00733530">
        <w:rPr>
          <w:szCs w:val="24"/>
        </w:rPr>
        <w:t xml:space="preserve">, such as physical, </w:t>
      </w:r>
      <w:r w:rsidR="005034AD" w:rsidRPr="00733530">
        <w:rPr>
          <w:szCs w:val="24"/>
        </w:rPr>
        <w:t>occupational, or speech therapy</w:t>
      </w:r>
      <w:r w:rsidRPr="00733530">
        <w:rPr>
          <w:szCs w:val="24"/>
        </w:rPr>
        <w:t xml:space="preserve">? </w:t>
      </w:r>
      <w:r w:rsidRPr="00733530">
        <w:rPr>
          <w:b/>
          <w:szCs w:val="24"/>
        </w:rPr>
        <w:t>(</w:t>
      </w:r>
      <w:r w:rsidR="005034AD" w:rsidRPr="00733530">
        <w:rPr>
          <w:b/>
          <w:szCs w:val="24"/>
        </w:rPr>
        <w:t>SP</w:t>
      </w:r>
      <w:r w:rsidRPr="00733530">
        <w:rPr>
          <w:b/>
          <w:szCs w:val="24"/>
        </w:rPr>
        <w:t>/C</w:t>
      </w:r>
      <w:r w:rsidR="005034AD" w:rsidRPr="00733530">
        <w:rPr>
          <w:b/>
          <w:szCs w:val="24"/>
        </w:rPr>
        <w:t>/HP5-AS-CC11</w:t>
      </w:r>
      <w:r w:rsidRPr="00733530">
        <w:rPr>
          <w:b/>
          <w:szCs w:val="24"/>
        </w:rPr>
        <w:t>)</w:t>
      </w:r>
    </w:p>
    <w:p w:rsidR="00142754" w:rsidRPr="00733530" w:rsidRDefault="00142754" w:rsidP="00142754">
      <w:pPr>
        <w:pStyle w:val="A1-Survey1DigitRespOptBox"/>
        <w:tabs>
          <w:tab w:val="clear" w:pos="1008"/>
          <w:tab w:val="left" w:pos="540"/>
        </w:tabs>
        <w:ind w:left="540"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142754" w:rsidRPr="00733530" w:rsidRDefault="00142754" w:rsidP="00142754">
      <w:pPr>
        <w:pStyle w:val="A1-Survey1DigitRespOptBox"/>
        <w:tabs>
          <w:tab w:val="clear" w:pos="1008"/>
          <w:tab w:val="left" w:pos="540"/>
        </w:tabs>
        <w:ind w:left="540"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#23</w:t>
      </w:r>
    </w:p>
    <w:p w:rsidR="00142754" w:rsidRPr="00733530" w:rsidRDefault="00142754" w:rsidP="0034528D">
      <w:pPr>
        <w:pStyle w:val="Q1-Survey-Question"/>
        <w:numPr>
          <w:ilvl w:val="0"/>
          <w:numId w:val="1"/>
        </w:numPr>
        <w:spacing w:before="360"/>
        <w:rPr>
          <w:b/>
          <w:szCs w:val="24"/>
        </w:rPr>
      </w:pPr>
      <w:r w:rsidRPr="00733530">
        <w:rPr>
          <w:szCs w:val="24"/>
        </w:rPr>
        <w:t xml:space="preserve">In the last 6 months, how often was it easy to get the special therapy you needed? </w:t>
      </w:r>
      <w:r w:rsidRPr="00733530">
        <w:rPr>
          <w:b/>
          <w:szCs w:val="24"/>
        </w:rPr>
        <w:t>(</w:t>
      </w:r>
      <w:r w:rsidR="005034AD" w:rsidRPr="00733530">
        <w:rPr>
          <w:b/>
          <w:szCs w:val="24"/>
        </w:rPr>
        <w:t>SP</w:t>
      </w:r>
      <w:r w:rsidRPr="00733530">
        <w:rPr>
          <w:b/>
          <w:szCs w:val="24"/>
        </w:rPr>
        <w:t>/C</w:t>
      </w:r>
      <w:r w:rsidR="005034AD" w:rsidRPr="00733530">
        <w:rPr>
          <w:b/>
          <w:szCs w:val="24"/>
        </w:rPr>
        <w:t>/ HP5-AS-CC12</w:t>
      </w:r>
      <w:r w:rsidRPr="00733530">
        <w:rPr>
          <w:b/>
          <w:szCs w:val="24"/>
        </w:rPr>
        <w:t>)</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142754" w:rsidRPr="00733530" w:rsidRDefault="00142754" w:rsidP="0034528D">
      <w:pPr>
        <w:pStyle w:val="Q1-Survey-Question"/>
        <w:numPr>
          <w:ilvl w:val="0"/>
          <w:numId w:val="1"/>
        </w:numPr>
        <w:spacing w:before="360"/>
        <w:rPr>
          <w:b/>
          <w:szCs w:val="24"/>
        </w:rPr>
      </w:pPr>
      <w:r w:rsidRPr="00733530">
        <w:rPr>
          <w:szCs w:val="24"/>
        </w:rPr>
        <w:t xml:space="preserve">Home health care or assistance means home nursing, help with bathing or dressing, and help with basic household tasks. In the last 6 months, did you need someone to come into your home to give you home health care or assistance? </w:t>
      </w:r>
      <w:r w:rsidRPr="00733530">
        <w:rPr>
          <w:b/>
          <w:szCs w:val="24"/>
        </w:rPr>
        <w:t>(</w:t>
      </w:r>
      <w:r w:rsidR="005034AD" w:rsidRPr="00733530">
        <w:rPr>
          <w:b/>
          <w:szCs w:val="24"/>
        </w:rPr>
        <w:t>SP</w:t>
      </w:r>
      <w:r w:rsidRPr="00733530">
        <w:rPr>
          <w:b/>
          <w:szCs w:val="24"/>
        </w:rPr>
        <w:t>/C</w:t>
      </w:r>
      <w:r w:rsidR="005034AD" w:rsidRPr="00733530">
        <w:rPr>
          <w:b/>
          <w:szCs w:val="24"/>
        </w:rPr>
        <w:t>/HP5-AS-CC13</w:t>
      </w:r>
      <w:r w:rsidRPr="00733530">
        <w:rPr>
          <w:b/>
          <w:szCs w:val="24"/>
        </w:rPr>
        <w:t>)</w:t>
      </w:r>
    </w:p>
    <w:p w:rsidR="00142754" w:rsidRPr="00733530" w:rsidRDefault="00142754" w:rsidP="00142754">
      <w:pPr>
        <w:pStyle w:val="A1-Survey1DigitRespOptBox"/>
        <w:tabs>
          <w:tab w:val="clear" w:pos="1008"/>
          <w:tab w:val="left" w:pos="540"/>
        </w:tabs>
        <w:ind w:left="540"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003375" w:rsidRPr="00733530" w:rsidRDefault="00142754" w:rsidP="00142754">
      <w:pPr>
        <w:pStyle w:val="A1-Survey1DigitRespOptBox"/>
        <w:tabs>
          <w:tab w:val="clear" w:pos="1008"/>
          <w:tab w:val="left" w:pos="540"/>
        </w:tabs>
        <w:ind w:left="540"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#25</w:t>
      </w:r>
    </w:p>
    <w:p w:rsidR="00003375" w:rsidRPr="00733530" w:rsidRDefault="00003375">
      <w:pPr>
        <w:rPr>
          <w:b/>
          <w:szCs w:val="24"/>
        </w:rPr>
      </w:pPr>
      <w:r w:rsidRPr="00733530">
        <w:rPr>
          <w:b/>
          <w:szCs w:val="24"/>
        </w:rPr>
        <w:br w:type="page"/>
      </w:r>
    </w:p>
    <w:p w:rsidR="00142754" w:rsidRPr="00733530" w:rsidRDefault="00142754" w:rsidP="0034528D">
      <w:pPr>
        <w:pStyle w:val="Q1-Survey-Question"/>
        <w:numPr>
          <w:ilvl w:val="0"/>
          <w:numId w:val="1"/>
        </w:numPr>
        <w:spacing w:before="360"/>
        <w:rPr>
          <w:b/>
          <w:szCs w:val="24"/>
        </w:rPr>
      </w:pPr>
      <w:r w:rsidRPr="00733530">
        <w:rPr>
          <w:szCs w:val="24"/>
        </w:rPr>
        <w:lastRenderedPageBreak/>
        <w:t xml:space="preserve">In the last 6 months, how often was it easy to get </w:t>
      </w:r>
      <w:r w:rsidR="00B53FD1" w:rsidRPr="00733530">
        <w:rPr>
          <w:szCs w:val="24"/>
        </w:rPr>
        <w:t>home health care</w:t>
      </w:r>
      <w:r w:rsidR="002C0340" w:rsidRPr="00733530">
        <w:rPr>
          <w:szCs w:val="24"/>
        </w:rPr>
        <w:t xml:space="preserve"> or assistance</w:t>
      </w:r>
      <w:r w:rsidRPr="00733530">
        <w:rPr>
          <w:szCs w:val="24"/>
        </w:rPr>
        <w:t xml:space="preserve">? </w:t>
      </w:r>
      <w:r w:rsidRPr="00733530">
        <w:rPr>
          <w:b/>
          <w:szCs w:val="24"/>
        </w:rPr>
        <w:t>(</w:t>
      </w:r>
      <w:r w:rsidR="005034AD" w:rsidRPr="00733530">
        <w:rPr>
          <w:b/>
          <w:szCs w:val="24"/>
        </w:rPr>
        <w:t>SP</w:t>
      </w:r>
      <w:r w:rsidRPr="00733530">
        <w:rPr>
          <w:b/>
          <w:szCs w:val="24"/>
        </w:rPr>
        <w:t>/C</w:t>
      </w:r>
      <w:r w:rsidR="005034AD" w:rsidRPr="00733530">
        <w:rPr>
          <w:b/>
          <w:szCs w:val="24"/>
        </w:rPr>
        <w:t>/HP5-AS-CC14</w:t>
      </w:r>
      <w:r w:rsidRPr="00733530">
        <w:rPr>
          <w:b/>
          <w:szCs w:val="24"/>
        </w:rPr>
        <w:t>)</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Your Personal Doctor</w:t>
      </w:r>
    </w:p>
    <w:p w:rsidR="00FB4A44" w:rsidRPr="00733530" w:rsidRDefault="00FB4A44" w:rsidP="0034528D">
      <w:pPr>
        <w:pStyle w:val="Q1-Survey-Question"/>
        <w:numPr>
          <w:ilvl w:val="0"/>
          <w:numId w:val="1"/>
        </w:numPr>
        <w:spacing w:before="360"/>
        <w:rPr>
          <w:szCs w:val="24"/>
        </w:rPr>
      </w:pPr>
      <w:r w:rsidRPr="00733530">
        <w:rPr>
          <w:szCs w:val="24"/>
        </w:rPr>
        <w:t>A personal doctor is the one you would see if you need a check-up, want advice about a health problem, or get sick or hurt. Do you have a personal doctor?</w:t>
      </w:r>
      <w:r w:rsidR="00BD12A9" w:rsidRPr="00733530">
        <w:rPr>
          <w:szCs w:val="24"/>
        </w:rPr>
        <w:t xml:space="preserve"> </w:t>
      </w:r>
      <w:r w:rsidR="00BD12A9" w:rsidRPr="00733530">
        <w:rPr>
          <w:b/>
          <w:szCs w:val="24"/>
        </w:rPr>
        <w:t>(AC/</w:t>
      </w:r>
      <w:r w:rsidR="003449CD" w:rsidRPr="00733530">
        <w:rPr>
          <w:b/>
          <w:szCs w:val="24"/>
        </w:rPr>
        <w:t>HP5-AM-10</w:t>
      </w:r>
      <w:r w:rsidR="00BD12A9" w:rsidRPr="00733530">
        <w:rPr>
          <w:b/>
          <w:szCs w:val="24"/>
        </w:rPr>
        <w:t>)</w:t>
      </w:r>
      <w:r w:rsidR="00B805E2" w:rsidRPr="00733530">
        <w:rPr>
          <w:szCs w:val="24"/>
        </w:rPr>
        <w:t xml:space="preserve"> </w:t>
      </w:r>
    </w:p>
    <w:p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43</w:t>
      </w:r>
    </w:p>
    <w:p w:rsidR="00FB4A44" w:rsidRPr="00733530" w:rsidRDefault="00FB4A44" w:rsidP="0034528D">
      <w:pPr>
        <w:pStyle w:val="Q1-Survey-Question"/>
        <w:numPr>
          <w:ilvl w:val="0"/>
          <w:numId w:val="1"/>
        </w:numPr>
        <w:spacing w:before="360"/>
        <w:rPr>
          <w:b/>
          <w:szCs w:val="24"/>
        </w:rPr>
      </w:pPr>
      <w:r w:rsidRPr="00733530">
        <w:rPr>
          <w:szCs w:val="24"/>
        </w:rPr>
        <w:t>In the last 6 months, how many times did you visit your personal doctor to get care for yourself?</w:t>
      </w:r>
      <w:r w:rsidR="00BD12A9" w:rsidRPr="00733530">
        <w:rPr>
          <w:szCs w:val="24"/>
        </w:rPr>
        <w:t xml:space="preserve"> </w:t>
      </w:r>
      <w:r w:rsidR="00BD12A9" w:rsidRPr="00733530">
        <w:rPr>
          <w:b/>
          <w:szCs w:val="24"/>
        </w:rPr>
        <w:t>(</w:t>
      </w:r>
      <w:r w:rsidR="004F449F" w:rsidRPr="00733530">
        <w:rPr>
          <w:b/>
          <w:szCs w:val="24"/>
        </w:rPr>
        <w:t>UT</w:t>
      </w:r>
      <w:r w:rsidR="00BD12A9" w:rsidRPr="00733530">
        <w:rPr>
          <w:b/>
          <w:szCs w:val="24"/>
        </w:rPr>
        <w:t>/</w:t>
      </w:r>
      <w:r w:rsidR="003449CD" w:rsidRPr="00733530">
        <w:rPr>
          <w:b/>
          <w:szCs w:val="24"/>
        </w:rPr>
        <w:t>HP5-AM-11</w:t>
      </w:r>
      <w:r w:rsidR="00BD12A9" w:rsidRPr="00733530">
        <w:rPr>
          <w:b/>
          <w:szCs w:val="24"/>
        </w:rPr>
        <w:t>)</w:t>
      </w:r>
      <w:r w:rsidR="00B805E2" w:rsidRPr="00733530">
        <w:rPr>
          <w:b/>
          <w:szCs w:val="24"/>
        </w:rPr>
        <w:t xml:space="preserve"> </w:t>
      </w:r>
    </w:p>
    <w:p w:rsidR="00FB4A44" w:rsidRPr="00733530" w:rsidRDefault="00A06A69" w:rsidP="003A0181">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If None, go to #</w:t>
      </w:r>
      <w:r w:rsidR="007102AB" w:rsidRPr="00733530">
        <w:rPr>
          <w:b/>
          <w:szCs w:val="24"/>
        </w:rPr>
        <w:t>43</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 time</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4</w:t>
      </w:r>
    </w:p>
    <w:p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 to 9</w:t>
      </w:r>
      <w:r w:rsidR="00101A84" w:rsidRPr="00733530">
        <w:rPr>
          <w:szCs w:val="24"/>
        </w:rPr>
        <w:t xml:space="preserve"> times</w:t>
      </w:r>
    </w:p>
    <w:p w:rsidR="00922E96" w:rsidRPr="00733530" w:rsidRDefault="00A06A69" w:rsidP="0034528D">
      <w:pPr>
        <w:pStyle w:val="A0-Survey0DigitRespOptBox"/>
        <w:tabs>
          <w:tab w:val="clear" w:pos="936"/>
          <w:tab w:val="left" w:pos="990"/>
        </w:tabs>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10 or more times</w:t>
      </w:r>
    </w:p>
    <w:p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explain things in a way that was easy to understand?</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3449CD" w:rsidRPr="00733530">
        <w:rPr>
          <w:b/>
          <w:szCs w:val="24"/>
        </w:rPr>
        <w:t>HP5-AM-12</w:t>
      </w:r>
      <w:r w:rsidR="00F06767" w:rsidRPr="00733530">
        <w:rPr>
          <w:b/>
          <w:szCs w:val="24"/>
        </w:rPr>
        <w:t>)</w:t>
      </w:r>
      <w:r w:rsidR="00B805E2" w:rsidRPr="00733530">
        <w:rPr>
          <w:b/>
          <w:szCs w:val="24"/>
        </w:rPr>
        <w:t xml:space="preserve"> </w:t>
      </w:r>
    </w:p>
    <w:p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rsidR="00FB4A44" w:rsidRPr="00733530" w:rsidRDefault="00FB4A44" w:rsidP="00394B2C">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listen carefully to you?</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3449CD" w:rsidRPr="00733530">
        <w:rPr>
          <w:b/>
          <w:szCs w:val="24"/>
        </w:rPr>
        <w:t>HP5-AM-13</w:t>
      </w:r>
      <w:r w:rsidR="00F06767" w:rsidRPr="00733530">
        <w:rPr>
          <w:b/>
          <w:szCs w:val="24"/>
        </w:rPr>
        <w:t>)</w:t>
      </w:r>
      <w:r w:rsidR="00B805E2" w:rsidRPr="00733530">
        <w:rPr>
          <w:b/>
          <w:szCs w:val="24"/>
        </w:rPr>
        <w:t xml:space="preserve"> </w:t>
      </w:r>
    </w:p>
    <w:p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rsidR="00FB4A44" w:rsidRPr="00733530" w:rsidRDefault="00FB4A44" w:rsidP="00394B2C">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rsidR="00FB4A44" w:rsidRPr="00733530" w:rsidRDefault="00FB4A44" w:rsidP="0034528D">
      <w:pPr>
        <w:pStyle w:val="Q1-Survey-Question"/>
        <w:numPr>
          <w:ilvl w:val="0"/>
          <w:numId w:val="1"/>
        </w:numPr>
        <w:spacing w:before="360"/>
        <w:rPr>
          <w:b/>
          <w:szCs w:val="24"/>
        </w:rPr>
      </w:pPr>
      <w:r w:rsidRPr="00733530">
        <w:rPr>
          <w:szCs w:val="24"/>
        </w:rPr>
        <w:lastRenderedPageBreak/>
        <w:t>In the last 6 months, how often did your personal doctor show respect for what you had to say?</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F04289" w:rsidRPr="00733530">
        <w:rPr>
          <w:b/>
          <w:szCs w:val="24"/>
        </w:rPr>
        <w:t>HP5-AM-14</w:t>
      </w:r>
      <w:r w:rsidR="00F06767" w:rsidRPr="00733530">
        <w:rPr>
          <w:b/>
          <w:szCs w:val="24"/>
        </w:rPr>
        <w:t>)</w:t>
      </w:r>
      <w:r w:rsidR="00B805E2" w:rsidRPr="00733530">
        <w:rPr>
          <w:b/>
          <w:szCs w:val="24"/>
        </w:rPr>
        <w:t xml:space="preserve"> </w:t>
      </w:r>
    </w:p>
    <w:p w:rsidR="00FB4A44" w:rsidRPr="00733530" w:rsidRDefault="00FB4A44" w:rsidP="003A0181">
      <w:pPr>
        <w:pStyle w:val="A1-Survey1DigitRespOptBox"/>
        <w:keepNext/>
        <w:keepLines/>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rsidR="00FB4A44" w:rsidRPr="00733530" w:rsidRDefault="00FB4A44" w:rsidP="00394B2C">
      <w:pPr>
        <w:pStyle w:val="A1-Survey1DigitRespOptBox"/>
        <w:keepNext/>
        <w:keepLines/>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rsidR="00FB4A44" w:rsidRPr="00733530" w:rsidRDefault="00FB4A44" w:rsidP="00394B2C">
      <w:pPr>
        <w:pStyle w:val="A1-Survey1DigitRespOptBox"/>
        <w:keepNext/>
        <w:keepLines/>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spend enough time with you?</w:t>
      </w:r>
      <w:r w:rsidR="00A11162" w:rsidRPr="00733530">
        <w:rPr>
          <w:szCs w:val="24"/>
        </w:rPr>
        <w:t xml:space="preserve"> </w:t>
      </w:r>
      <w:r w:rsidR="00A11162" w:rsidRPr="00733530">
        <w:rPr>
          <w:b/>
          <w:szCs w:val="24"/>
        </w:rPr>
        <w:t>(</w:t>
      </w:r>
      <w:r w:rsidR="00C7736A" w:rsidRPr="00733530">
        <w:rPr>
          <w:b/>
          <w:szCs w:val="24"/>
        </w:rPr>
        <w:t>D</w:t>
      </w:r>
      <w:r w:rsidR="00A11162" w:rsidRPr="00733530">
        <w:rPr>
          <w:b/>
          <w:szCs w:val="24"/>
        </w:rPr>
        <w:t>C/</w:t>
      </w:r>
      <w:r w:rsidR="00F04289" w:rsidRPr="00733530">
        <w:rPr>
          <w:b/>
          <w:szCs w:val="24"/>
        </w:rPr>
        <w:t>HP5-AM-15</w:t>
      </w:r>
      <w:r w:rsidR="00A11162" w:rsidRPr="00733530">
        <w:rPr>
          <w:b/>
          <w:szCs w:val="24"/>
        </w:rPr>
        <w:t>)</w:t>
      </w:r>
      <w:r w:rsidR="00B805E2" w:rsidRPr="00733530">
        <w:rPr>
          <w:b/>
          <w:szCs w:val="24"/>
        </w:rPr>
        <w:t xml:space="preserve"> </w:t>
      </w:r>
    </w:p>
    <w:p w:rsidR="00FB4A44" w:rsidRPr="00733530" w:rsidRDefault="00FB4A44" w:rsidP="003A0181">
      <w:pPr>
        <w:pStyle w:val="A1-Survey1DigitRespOptBox"/>
        <w:tabs>
          <w:tab w:val="clear" w:pos="1008"/>
          <w:tab w:val="left" w:pos="810"/>
        </w:tabs>
        <w:ind w:left="576" w:firstLine="0"/>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Never</w:t>
      </w:r>
    </w:p>
    <w:p w:rsidR="00FB4A44"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Sometimes</w:t>
      </w:r>
    </w:p>
    <w:p w:rsidR="00FB4A44"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Usually</w:t>
      </w:r>
    </w:p>
    <w:p w:rsidR="00512885"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00A80144" w:rsidRPr="00733530">
        <w:rPr>
          <w:szCs w:val="24"/>
        </w:rPr>
        <w:t xml:space="preserve"> </w:t>
      </w:r>
      <w:r w:rsidRPr="00733530">
        <w:rPr>
          <w:szCs w:val="24"/>
        </w:rPr>
        <w:t>Always</w:t>
      </w:r>
    </w:p>
    <w:p w:rsidR="00F26EF3" w:rsidRPr="00733530" w:rsidRDefault="00F26EF3" w:rsidP="0034528D">
      <w:pPr>
        <w:pStyle w:val="A1-Survey1DigitRespOptBox"/>
        <w:numPr>
          <w:ilvl w:val="0"/>
          <w:numId w:val="1"/>
        </w:numPr>
        <w:spacing w:before="360" w:after="180"/>
        <w:rPr>
          <w:szCs w:val="24"/>
        </w:rPr>
      </w:pPr>
      <w:r w:rsidRPr="00733530">
        <w:rPr>
          <w:szCs w:val="24"/>
        </w:rPr>
        <w:t>In the last 6 months, did you get care from a doctor or other health provider besides your personal doctor?</w:t>
      </w:r>
      <w:r w:rsidRPr="00733530">
        <w:rPr>
          <w:b/>
        </w:rPr>
        <w:t xml:space="preserve"> </w:t>
      </w:r>
      <w:r w:rsidRPr="00733530">
        <w:rPr>
          <w:b/>
          <w:szCs w:val="24"/>
        </w:rPr>
        <w:t>(CaC/S,F,T/HP4-AS-</w:t>
      </w:r>
      <w:r w:rsidRPr="00733530">
        <w:rPr>
          <w:b/>
        </w:rPr>
        <w:t>OHP1</w:t>
      </w:r>
      <w:r w:rsidRPr="00733530">
        <w:rPr>
          <w:b/>
          <w:szCs w:val="24"/>
        </w:rPr>
        <w:t xml:space="preserve">) </w:t>
      </w:r>
    </w:p>
    <w:p w:rsidR="00F26EF3" w:rsidRPr="00733530" w:rsidRDefault="00F26EF3" w:rsidP="002C6F23">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F26EF3" w:rsidRPr="00733530" w:rsidRDefault="00F26EF3" w:rsidP="002C6F23">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33</w:t>
      </w:r>
    </w:p>
    <w:p w:rsidR="00F26EF3" w:rsidRPr="00733530" w:rsidRDefault="00F26EF3" w:rsidP="0034528D">
      <w:pPr>
        <w:pStyle w:val="A1-Survey1DigitRespOptBox"/>
        <w:numPr>
          <w:ilvl w:val="0"/>
          <w:numId w:val="1"/>
        </w:numPr>
        <w:spacing w:before="360" w:after="180"/>
        <w:rPr>
          <w:szCs w:val="24"/>
        </w:rPr>
      </w:pPr>
      <w:r w:rsidRPr="00733530">
        <w:rPr>
          <w:szCs w:val="24"/>
        </w:rPr>
        <w:t>In the last 6 months, how often did your personal doctor seem informed and up-to-date about the care you got from these doctors or other health providers?</w:t>
      </w:r>
      <w:r w:rsidRPr="00733530">
        <w:rPr>
          <w:b/>
        </w:rPr>
        <w:t xml:space="preserve"> </w:t>
      </w:r>
      <w:r w:rsidRPr="00733530">
        <w:rPr>
          <w:b/>
          <w:szCs w:val="24"/>
        </w:rPr>
        <w:t>(CaC/S,F,T/HP4-AS-</w:t>
      </w:r>
      <w:r w:rsidRPr="00733530">
        <w:rPr>
          <w:b/>
        </w:rPr>
        <w:t>OHP2</w:t>
      </w:r>
      <w:r w:rsidRPr="00733530">
        <w:rPr>
          <w:b/>
          <w:szCs w:val="24"/>
        </w:rPr>
        <w:t xml:space="preserve">) </w:t>
      </w:r>
    </w:p>
    <w:p w:rsidR="00F26EF3" w:rsidRPr="00733530" w:rsidRDefault="00F26EF3"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F26EF3" w:rsidRPr="00733530" w:rsidRDefault="00F26EF3"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F26EF3" w:rsidRPr="00733530" w:rsidRDefault="00F26EF3"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F26EF3" w:rsidRPr="00733530" w:rsidRDefault="00F26EF3"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F26EF3" w:rsidRPr="00733530" w:rsidRDefault="00F26EF3" w:rsidP="0034528D">
      <w:pPr>
        <w:pStyle w:val="Q1-Survey-Question"/>
        <w:numPr>
          <w:ilvl w:val="0"/>
          <w:numId w:val="1"/>
        </w:numPr>
        <w:spacing w:before="360"/>
        <w:rPr>
          <w:szCs w:val="24"/>
        </w:rPr>
      </w:pPr>
      <w:r w:rsidRPr="00733530">
        <w:rPr>
          <w:szCs w:val="24"/>
        </w:rPr>
        <w:t xml:space="preserve">Using any number from 0 to 10, where 0 is the worst personal doctor possible and 10 is the best personal doctor possible, what number would you use to rate your personal doctor? </w:t>
      </w:r>
      <w:r w:rsidRPr="00733530">
        <w:rPr>
          <w:b/>
          <w:szCs w:val="24"/>
        </w:rPr>
        <w:t xml:space="preserve">(GR/HP5-AM-16)  </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0</w:t>
      </w:r>
      <w:r w:rsidRPr="00733530">
        <w:rPr>
          <w:szCs w:val="24"/>
        </w:rPr>
        <w:t> </w:t>
      </w:r>
      <w:r w:rsidRPr="00733530">
        <w:rPr>
          <w:szCs w:val="24"/>
        </w:rPr>
        <w:t>Worst personal doctor possible</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1</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2</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3</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4</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5</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6</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7</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8</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9</w:t>
      </w:r>
    </w:p>
    <w:p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10 Best personal doctor possible</w:t>
      </w:r>
    </w:p>
    <w:p w:rsidR="00F66F93" w:rsidRPr="00733530" w:rsidRDefault="00171D56" w:rsidP="0034528D">
      <w:pPr>
        <w:pStyle w:val="A1-Survey1DigitRespOptBox"/>
        <w:numPr>
          <w:ilvl w:val="0"/>
          <w:numId w:val="1"/>
        </w:numPr>
        <w:spacing w:before="240" w:after="180"/>
        <w:rPr>
          <w:szCs w:val="24"/>
        </w:rPr>
      </w:pPr>
      <w:r w:rsidRPr="00733530">
        <w:rPr>
          <w:szCs w:val="24"/>
        </w:rPr>
        <w:lastRenderedPageBreak/>
        <w:t xml:space="preserve">When you visited your personal doctor for a scheduled appointment in the last </w:t>
      </w:r>
      <w:r w:rsidR="00F05C03" w:rsidRPr="00733530">
        <w:rPr>
          <w:szCs w:val="24"/>
        </w:rPr>
        <w:t>6</w:t>
      </w:r>
      <w:r w:rsidRPr="00733530">
        <w:rPr>
          <w:szCs w:val="24"/>
        </w:rPr>
        <w:t xml:space="preserve"> months, how often did he or she have your medical records or other information about your care? </w:t>
      </w:r>
      <w:r w:rsidR="00A11162" w:rsidRPr="00733530">
        <w:rPr>
          <w:b/>
          <w:szCs w:val="24"/>
        </w:rPr>
        <w:t>(CaC/</w:t>
      </w:r>
      <w:r w:rsidR="004C62A5" w:rsidRPr="00733530">
        <w:rPr>
          <w:b/>
          <w:szCs w:val="24"/>
        </w:rPr>
        <w:t>S,F</w:t>
      </w:r>
      <w:r w:rsidR="009174D9" w:rsidRPr="00733530">
        <w:rPr>
          <w:b/>
          <w:szCs w:val="24"/>
        </w:rPr>
        <w:t>,T</w:t>
      </w:r>
      <w:r w:rsidR="004C62A5" w:rsidRPr="00733530">
        <w:rPr>
          <w:b/>
          <w:szCs w:val="24"/>
        </w:rPr>
        <w:t>/</w:t>
      </w:r>
      <w:r w:rsidR="00FE1793" w:rsidRPr="00733530">
        <w:rPr>
          <w:b/>
        </w:rPr>
        <w:t xml:space="preserve"> HP5-AS-New_Q#</w:t>
      </w:r>
      <w:r w:rsidR="00A11162" w:rsidRPr="00733530">
        <w:rPr>
          <w:b/>
          <w:szCs w:val="24"/>
        </w:rPr>
        <w:t>)</w:t>
      </w:r>
      <w:r w:rsidR="00B805E2" w:rsidRPr="00733530">
        <w:rPr>
          <w:szCs w:val="24"/>
        </w:rPr>
        <w:t xml:space="preserve"> </w:t>
      </w:r>
    </w:p>
    <w:p w:rsidR="00171D56" w:rsidRPr="00733530" w:rsidRDefault="00DC3C67" w:rsidP="003A0181">
      <w:pPr>
        <w:pStyle w:val="A1-Survey1DigitRespOptBox"/>
        <w:ind w:left="576" w:firstLine="0"/>
        <w:rPr>
          <w:szCs w:val="24"/>
        </w:rPr>
      </w:pPr>
      <w:r w:rsidRPr="00733530">
        <w:rPr>
          <w:szCs w:val="24"/>
          <w:vertAlign w:val="superscript"/>
        </w:rPr>
        <w:t>1</w:t>
      </w:r>
      <w:r w:rsidR="00171D56" w:rsidRPr="00733530">
        <w:rPr>
          <w:szCs w:val="24"/>
        </w:rPr>
        <w:fldChar w:fldCharType="begin">
          <w:ffData>
            <w:name w:val="Check2"/>
            <w:enabled/>
            <w:calcOnExit w:val="0"/>
            <w:checkBox>
              <w:sizeAuto/>
              <w:default w:val="0"/>
            </w:checkBox>
          </w:ffData>
        </w:fldChar>
      </w:r>
      <w:r w:rsidR="00171D56" w:rsidRPr="00733530">
        <w:rPr>
          <w:szCs w:val="24"/>
        </w:rPr>
        <w:instrText xml:space="preserve"> FORMCHECKBOX </w:instrText>
      </w:r>
      <w:r w:rsidR="00171D56" w:rsidRPr="00733530">
        <w:rPr>
          <w:szCs w:val="24"/>
        </w:rPr>
      </w:r>
      <w:r w:rsidR="00171D56" w:rsidRPr="00733530">
        <w:rPr>
          <w:szCs w:val="24"/>
        </w:rPr>
        <w:fldChar w:fldCharType="end"/>
      </w:r>
      <w:r w:rsidR="00171D56" w:rsidRPr="00733530">
        <w:rPr>
          <w:szCs w:val="24"/>
        </w:rPr>
        <w:t xml:space="preserve"> Never</w:t>
      </w:r>
    </w:p>
    <w:p w:rsidR="00171D56" w:rsidRPr="00733530" w:rsidRDefault="00171D56" w:rsidP="00171D56">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171D56" w:rsidRPr="00733530" w:rsidRDefault="00171D56" w:rsidP="00171D56">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171D56" w:rsidRPr="00733530" w:rsidRDefault="00171D56" w:rsidP="00171D56">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756739" w:rsidRPr="00733530" w:rsidRDefault="00171D56"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your personal doctor order a blood test, x-ray, or other test for you? </w:t>
      </w:r>
      <w:r w:rsidR="0098752B" w:rsidRPr="00733530">
        <w:rPr>
          <w:b/>
          <w:szCs w:val="24"/>
        </w:rPr>
        <w:t>(CaC/</w:t>
      </w:r>
      <w:r w:rsidR="004C62A5" w:rsidRPr="00733530">
        <w:rPr>
          <w:b/>
          <w:szCs w:val="24"/>
        </w:rPr>
        <w:t>S,F</w:t>
      </w:r>
      <w:r w:rsidR="009174D9" w:rsidRPr="00733530">
        <w:rPr>
          <w:b/>
          <w:szCs w:val="24"/>
        </w:rPr>
        <w:t>,T</w:t>
      </w:r>
      <w:r w:rsidR="004C62A5" w:rsidRPr="00733530">
        <w:rPr>
          <w:b/>
          <w:szCs w:val="24"/>
        </w:rPr>
        <w:t>/</w:t>
      </w:r>
      <w:r w:rsidR="00FE1793" w:rsidRPr="00733530">
        <w:rPr>
          <w:b/>
        </w:rPr>
        <w:t xml:space="preserve"> HP5-AS-New_Q#</w:t>
      </w:r>
      <w:r w:rsidR="0098752B" w:rsidRPr="00733530">
        <w:rPr>
          <w:b/>
          <w:szCs w:val="24"/>
        </w:rPr>
        <w:t>)</w:t>
      </w:r>
    </w:p>
    <w:p w:rsidR="00DC3C67" w:rsidRPr="00733530" w:rsidRDefault="00DC3C67" w:rsidP="003A018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394B2C" w:rsidRPr="00733530">
        <w:rPr>
          <w:szCs w:val="24"/>
        </w:rPr>
        <w:t xml:space="preserve"> </w:t>
      </w:r>
      <w:r w:rsidR="00171D56" w:rsidRPr="00733530">
        <w:rPr>
          <w:szCs w:val="24"/>
        </w:rPr>
        <w:t>Yes</w:t>
      </w:r>
    </w:p>
    <w:p w:rsidR="00DC3C67" w:rsidRPr="00733530" w:rsidRDefault="00DC3C67" w:rsidP="00A80144">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394B2C" w:rsidRPr="00733530">
        <w:rPr>
          <w:szCs w:val="24"/>
        </w:rPr>
        <w:t xml:space="preserve"> </w:t>
      </w:r>
      <w:r w:rsidR="00171D56" w:rsidRPr="00733530">
        <w:rPr>
          <w:szCs w:val="24"/>
        </w:rPr>
        <w:t>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9779CD" w:rsidRPr="00733530">
        <w:rPr>
          <w:b/>
          <w:szCs w:val="24"/>
        </w:rPr>
        <w:t>3</w:t>
      </w:r>
      <w:r w:rsidR="00830259" w:rsidRPr="00733530">
        <w:rPr>
          <w:b/>
          <w:szCs w:val="24"/>
        </w:rPr>
        <w:t>8</w:t>
      </w:r>
    </w:p>
    <w:p w:rsidR="00756739" w:rsidRPr="00733530" w:rsidRDefault="00171D56"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when your personal doctor ordered a blood test, x-ray, or other test for you, how often did someone from your personal doctor’s office follow up to give you those results?</w:t>
      </w:r>
      <w:r w:rsidRPr="00733530" w:rsidDel="00171D56">
        <w:rPr>
          <w:szCs w:val="24"/>
        </w:rPr>
        <w:t xml:space="preserve"> </w:t>
      </w:r>
      <w:r w:rsidR="00FE0D02" w:rsidRPr="00733530">
        <w:rPr>
          <w:b/>
          <w:szCs w:val="24"/>
        </w:rPr>
        <w:t>(CaC/</w:t>
      </w:r>
      <w:r w:rsidR="004C62A5" w:rsidRPr="00733530">
        <w:rPr>
          <w:b/>
          <w:szCs w:val="24"/>
        </w:rPr>
        <w:t>S,F</w:t>
      </w:r>
      <w:r w:rsidR="009174D9" w:rsidRPr="00733530">
        <w:rPr>
          <w:b/>
          <w:szCs w:val="24"/>
        </w:rPr>
        <w:t>,T</w:t>
      </w:r>
      <w:r w:rsidR="004C62A5" w:rsidRPr="00733530">
        <w:rPr>
          <w:b/>
          <w:szCs w:val="24"/>
        </w:rPr>
        <w:t>/</w:t>
      </w:r>
      <w:r w:rsidR="00FE1793" w:rsidRPr="00733530">
        <w:t xml:space="preserve"> </w:t>
      </w:r>
      <w:r w:rsidR="00FE1793" w:rsidRPr="00733530">
        <w:rPr>
          <w:b/>
        </w:rPr>
        <w:t>HP5-AS-New_Q#</w:t>
      </w:r>
      <w:r w:rsidR="00FE0D02" w:rsidRPr="00733530">
        <w:rPr>
          <w:b/>
          <w:szCs w:val="24"/>
        </w:rPr>
        <w:t>)</w:t>
      </w:r>
      <w:r w:rsidR="00B805E2" w:rsidRPr="00733530">
        <w:rPr>
          <w:szCs w:val="24"/>
        </w:rPr>
        <w:t xml:space="preserve"> </w:t>
      </w:r>
    </w:p>
    <w:p w:rsidR="00DC3C67" w:rsidRPr="00733530" w:rsidRDefault="00DC3C67" w:rsidP="00A80144">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71D56" w:rsidRPr="00733530">
        <w:rPr>
          <w:szCs w:val="24"/>
        </w:rPr>
        <w:t>Never</w:t>
      </w:r>
    </w:p>
    <w:p w:rsidR="00171D56" w:rsidRPr="00733530" w:rsidRDefault="00DC3C67" w:rsidP="00A80144">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890289" w:rsidRPr="00733530">
        <w:rPr>
          <w:szCs w:val="24"/>
        </w:rPr>
        <w:t xml:space="preserve"> </w:t>
      </w:r>
      <w:r w:rsidR="00171D56" w:rsidRPr="00733530">
        <w:rPr>
          <w:szCs w:val="24"/>
        </w:rPr>
        <w:t>Sometimes</w:t>
      </w:r>
    </w:p>
    <w:p w:rsidR="00171D56" w:rsidRPr="00733530" w:rsidRDefault="001B7A2F" w:rsidP="00171D56">
      <w:pPr>
        <w:pStyle w:val="A1-Survey1DigitRespOptBox"/>
        <w:ind w:left="576" w:firstLine="0"/>
        <w:rPr>
          <w:szCs w:val="24"/>
        </w:rPr>
      </w:pPr>
      <w:r w:rsidRPr="00733530">
        <w:rPr>
          <w:szCs w:val="24"/>
          <w:vertAlign w:val="superscript"/>
        </w:rPr>
        <w:t>3</w:t>
      </w:r>
      <w:r w:rsidR="00171D56" w:rsidRPr="00733530">
        <w:rPr>
          <w:szCs w:val="24"/>
        </w:rPr>
        <w:fldChar w:fldCharType="begin">
          <w:ffData>
            <w:name w:val="Check2"/>
            <w:enabled/>
            <w:calcOnExit w:val="0"/>
            <w:checkBox>
              <w:sizeAuto/>
              <w:default w:val="0"/>
            </w:checkBox>
          </w:ffData>
        </w:fldChar>
      </w:r>
      <w:r w:rsidR="00171D56" w:rsidRPr="00733530">
        <w:rPr>
          <w:szCs w:val="24"/>
        </w:rPr>
        <w:instrText xml:space="preserve"> FORMCHECKBOX </w:instrText>
      </w:r>
      <w:r w:rsidR="00171D56" w:rsidRPr="00733530">
        <w:rPr>
          <w:szCs w:val="24"/>
        </w:rPr>
      </w:r>
      <w:r w:rsidR="00171D56" w:rsidRPr="00733530">
        <w:rPr>
          <w:szCs w:val="24"/>
        </w:rPr>
        <w:fldChar w:fldCharType="end"/>
      </w:r>
      <w:r w:rsidR="00171D56" w:rsidRPr="00733530">
        <w:rPr>
          <w:szCs w:val="24"/>
        </w:rPr>
        <w:t xml:space="preserve"> Usually</w:t>
      </w:r>
    </w:p>
    <w:p w:rsidR="00922E96" w:rsidRPr="00733530" w:rsidRDefault="001B7A2F" w:rsidP="0034528D">
      <w:pPr>
        <w:pStyle w:val="A1-Survey1DigitRespOptBox"/>
        <w:ind w:left="576" w:firstLine="0"/>
      </w:pPr>
      <w:r w:rsidRPr="00733530">
        <w:rPr>
          <w:szCs w:val="24"/>
          <w:vertAlign w:val="superscript"/>
        </w:rPr>
        <w:t>4</w:t>
      </w:r>
      <w:r w:rsidR="00171D56" w:rsidRPr="00733530">
        <w:rPr>
          <w:szCs w:val="24"/>
        </w:rPr>
        <w:fldChar w:fldCharType="begin">
          <w:ffData>
            <w:name w:val="Check2"/>
            <w:enabled/>
            <w:calcOnExit w:val="0"/>
            <w:checkBox>
              <w:sizeAuto/>
              <w:default w:val="0"/>
            </w:checkBox>
          </w:ffData>
        </w:fldChar>
      </w:r>
      <w:r w:rsidR="00171D56" w:rsidRPr="00733530">
        <w:rPr>
          <w:szCs w:val="24"/>
        </w:rPr>
        <w:instrText xml:space="preserve"> FORMCHECKBOX </w:instrText>
      </w:r>
      <w:r w:rsidR="00171D56" w:rsidRPr="00733530">
        <w:rPr>
          <w:szCs w:val="24"/>
        </w:rPr>
      </w:r>
      <w:r w:rsidR="00171D56" w:rsidRPr="00733530">
        <w:rPr>
          <w:szCs w:val="24"/>
        </w:rPr>
        <w:fldChar w:fldCharType="end"/>
      </w:r>
      <w:r w:rsidR="00171D56" w:rsidRPr="00733530">
        <w:rPr>
          <w:szCs w:val="24"/>
        </w:rPr>
        <w:t xml:space="preserve"> Always</w:t>
      </w:r>
    </w:p>
    <w:p w:rsidR="00756739" w:rsidRPr="00733530" w:rsidRDefault="00171D56"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when your personal doctor ordered a blood test, x-ray, or other test for you, how often did you get those results as soon as you needed them? </w:t>
      </w:r>
      <w:r w:rsidR="00FE0D02" w:rsidRPr="00733530">
        <w:rPr>
          <w:b/>
          <w:szCs w:val="24"/>
        </w:rPr>
        <w:t>(CaC/</w:t>
      </w:r>
      <w:r w:rsidR="004C62A5" w:rsidRPr="00733530">
        <w:rPr>
          <w:b/>
          <w:szCs w:val="24"/>
        </w:rPr>
        <w:t>S,F</w:t>
      </w:r>
      <w:r w:rsidR="009174D9" w:rsidRPr="00733530">
        <w:rPr>
          <w:b/>
          <w:szCs w:val="24"/>
        </w:rPr>
        <w:t>,T</w:t>
      </w:r>
      <w:r w:rsidR="004C62A5" w:rsidRPr="00733530">
        <w:rPr>
          <w:b/>
          <w:szCs w:val="24"/>
        </w:rPr>
        <w:t>/</w:t>
      </w:r>
      <w:r w:rsidR="00FE1793" w:rsidRPr="00733530">
        <w:t xml:space="preserve"> </w:t>
      </w:r>
      <w:r w:rsidR="00FE1793" w:rsidRPr="00733530">
        <w:rPr>
          <w:b/>
        </w:rPr>
        <w:t>HP5-AS-New_Q#</w:t>
      </w:r>
      <w:r w:rsidR="00FE0D02" w:rsidRPr="00733530">
        <w:rPr>
          <w:b/>
          <w:szCs w:val="24"/>
        </w:rPr>
        <w:t>)</w:t>
      </w:r>
    </w:p>
    <w:p w:rsidR="00DC3C67" w:rsidRPr="00733530" w:rsidRDefault="00DC3C67" w:rsidP="003A018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71D56" w:rsidRPr="00733530">
        <w:rPr>
          <w:szCs w:val="24"/>
        </w:rPr>
        <w:t>Never</w:t>
      </w:r>
    </w:p>
    <w:p w:rsidR="00DC3C67" w:rsidRPr="00733530" w:rsidRDefault="00DC3C67" w:rsidP="00A80144">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71D56" w:rsidRPr="00733530">
        <w:rPr>
          <w:szCs w:val="24"/>
        </w:rPr>
        <w:t>Sometimes</w:t>
      </w:r>
    </w:p>
    <w:p w:rsidR="00DC3C67" w:rsidRPr="00733530" w:rsidRDefault="00DC3C67" w:rsidP="00A80144">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71D56" w:rsidRPr="00733530">
        <w:rPr>
          <w:szCs w:val="24"/>
        </w:rPr>
        <w:t>Usually</w:t>
      </w:r>
    </w:p>
    <w:p w:rsidR="00DC3C67" w:rsidRPr="00733530" w:rsidRDefault="00DC3C67" w:rsidP="00A80144">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71D56" w:rsidRPr="00733530">
        <w:rPr>
          <w:szCs w:val="24"/>
        </w:rPr>
        <w:t>Always</w:t>
      </w:r>
    </w:p>
    <w:p w:rsidR="00756739"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take any prescription medicine? </w:t>
      </w:r>
      <w:r w:rsidR="00FE0D02" w:rsidRPr="00733530">
        <w:rPr>
          <w:b/>
          <w:szCs w:val="24"/>
        </w:rPr>
        <w:t>(CaC/</w:t>
      </w:r>
      <w:r w:rsidR="004C62A5" w:rsidRPr="00733530">
        <w:rPr>
          <w:b/>
          <w:szCs w:val="24"/>
        </w:rPr>
        <w:t>S,F</w:t>
      </w:r>
      <w:r w:rsidR="009174D9" w:rsidRPr="00733530">
        <w:rPr>
          <w:b/>
          <w:szCs w:val="24"/>
        </w:rPr>
        <w:t>,T</w:t>
      </w:r>
      <w:r w:rsidR="004C62A5" w:rsidRPr="00733530">
        <w:rPr>
          <w:b/>
          <w:szCs w:val="24"/>
        </w:rPr>
        <w:t>/</w:t>
      </w:r>
      <w:r w:rsidR="00FE1793" w:rsidRPr="00733530">
        <w:t xml:space="preserve"> </w:t>
      </w:r>
      <w:r w:rsidR="00FE1793" w:rsidRPr="00733530">
        <w:rPr>
          <w:b/>
        </w:rPr>
        <w:t>HP5-AS-New_Q#</w:t>
      </w:r>
      <w:r w:rsidR="00FE0D02" w:rsidRPr="00733530">
        <w:rPr>
          <w:b/>
          <w:szCs w:val="24"/>
        </w:rPr>
        <w:t>)</w:t>
      </w:r>
      <w:r w:rsidR="00B805E2" w:rsidRPr="00733530">
        <w:rPr>
          <w:b/>
          <w:szCs w:val="24"/>
        </w:rPr>
        <w:t xml:space="preserve"> </w:t>
      </w:r>
    </w:p>
    <w:p w:rsidR="00DC3C67" w:rsidRPr="00733530" w:rsidRDefault="00DC3C67" w:rsidP="003A018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251BA" w:rsidRPr="00733530">
        <w:rPr>
          <w:szCs w:val="24"/>
        </w:rPr>
        <w:t>Yes</w:t>
      </w:r>
    </w:p>
    <w:p w:rsidR="001251BA" w:rsidRPr="00733530" w:rsidRDefault="00DC3C67" w:rsidP="003A0181">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71868" w:rsidRPr="00733530">
        <w:rPr>
          <w:szCs w:val="24"/>
        </w:rPr>
        <w:t xml:space="preserve"> </w:t>
      </w:r>
      <w:r w:rsidR="001251BA" w:rsidRPr="00733530">
        <w:rPr>
          <w:szCs w:val="24"/>
        </w:rPr>
        <w:t>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7102AB" w:rsidRPr="00733530">
        <w:rPr>
          <w:b/>
          <w:szCs w:val="24"/>
        </w:rPr>
        <w:t>40</w:t>
      </w:r>
    </w:p>
    <w:p w:rsidR="001251B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how often did you and your personal doctor talk about all the prescription medicines you were taking?</w:t>
      </w:r>
      <w:r w:rsidR="00F05C03" w:rsidRPr="00733530">
        <w:rPr>
          <w:b/>
          <w:szCs w:val="24"/>
        </w:rPr>
        <w:t xml:space="preserve"> (CaC/S,F,T/</w:t>
      </w:r>
      <w:r w:rsidR="00FE1793" w:rsidRPr="00733530">
        <w:t xml:space="preserve"> </w:t>
      </w:r>
      <w:r w:rsidR="00FE1793" w:rsidRPr="00733530">
        <w:rPr>
          <w:b/>
        </w:rPr>
        <w:t>HP5-AS-New_Q#</w:t>
      </w:r>
      <w:r w:rsidR="00F05C03" w:rsidRPr="00733530">
        <w:rPr>
          <w:b/>
          <w:szCs w:val="24"/>
        </w:rPr>
        <w:t xml:space="preserve">) </w:t>
      </w:r>
    </w:p>
    <w:p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1251BA" w:rsidRPr="00733530" w:rsidRDefault="001251BA"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4F4DDF" w:rsidRPr="00733530">
        <w:rPr>
          <w:szCs w:val="24"/>
        </w:rPr>
        <w:t xml:space="preserve"> </w:t>
      </w:r>
      <w:r w:rsidRPr="00733530">
        <w:rPr>
          <w:szCs w:val="24"/>
        </w:rPr>
        <w:t>Sometimes</w:t>
      </w:r>
    </w:p>
    <w:p w:rsidR="001251BA" w:rsidRPr="00733530" w:rsidRDefault="003A0181" w:rsidP="001B7A2F">
      <w:pPr>
        <w:pStyle w:val="A1-Survey1DigitRespOptBox"/>
        <w:ind w:left="576" w:firstLine="0"/>
        <w:rPr>
          <w:szCs w:val="24"/>
        </w:rPr>
      </w:pPr>
      <w:r w:rsidRPr="00733530">
        <w:rPr>
          <w:szCs w:val="24"/>
          <w:vertAlign w:val="superscript"/>
        </w:rPr>
        <w:t>3</w:t>
      </w:r>
      <w:r w:rsidR="001251BA" w:rsidRPr="00733530">
        <w:rPr>
          <w:szCs w:val="24"/>
        </w:rPr>
        <w:fldChar w:fldCharType="begin">
          <w:ffData>
            <w:name w:val="Check2"/>
            <w:enabled/>
            <w:calcOnExit w:val="0"/>
            <w:checkBox>
              <w:sizeAuto/>
              <w:default w:val="0"/>
            </w:checkBox>
          </w:ffData>
        </w:fldChar>
      </w:r>
      <w:r w:rsidR="001251BA" w:rsidRPr="00733530">
        <w:rPr>
          <w:szCs w:val="24"/>
        </w:rPr>
        <w:instrText xml:space="preserve"> FORMCHECKBOX </w:instrText>
      </w:r>
      <w:r w:rsidR="001251BA" w:rsidRPr="00733530">
        <w:rPr>
          <w:szCs w:val="24"/>
        </w:rPr>
      </w:r>
      <w:r w:rsidR="001251BA" w:rsidRPr="00733530">
        <w:rPr>
          <w:szCs w:val="24"/>
        </w:rPr>
        <w:fldChar w:fldCharType="end"/>
      </w:r>
      <w:r w:rsidR="001251BA" w:rsidRPr="00733530">
        <w:rPr>
          <w:szCs w:val="24"/>
        </w:rPr>
        <w:t xml:space="preserve"> Usually</w:t>
      </w:r>
    </w:p>
    <w:p w:rsidR="001251BA" w:rsidRPr="00733530" w:rsidRDefault="003A0181" w:rsidP="001B7A2F">
      <w:pPr>
        <w:pStyle w:val="A1-Survey1DigitRespOptBox"/>
        <w:ind w:left="576" w:firstLine="0"/>
        <w:rPr>
          <w:szCs w:val="24"/>
        </w:rPr>
      </w:pPr>
      <w:r w:rsidRPr="00733530">
        <w:rPr>
          <w:szCs w:val="24"/>
          <w:vertAlign w:val="superscript"/>
        </w:rPr>
        <w:t>4</w:t>
      </w:r>
      <w:r w:rsidR="001251BA" w:rsidRPr="00733530">
        <w:rPr>
          <w:szCs w:val="24"/>
        </w:rPr>
        <w:fldChar w:fldCharType="begin">
          <w:ffData>
            <w:name w:val="Check2"/>
            <w:enabled/>
            <w:calcOnExit w:val="0"/>
            <w:checkBox>
              <w:sizeAuto/>
              <w:default w:val="0"/>
            </w:checkBox>
          </w:ffData>
        </w:fldChar>
      </w:r>
      <w:r w:rsidR="001251BA" w:rsidRPr="00733530">
        <w:rPr>
          <w:szCs w:val="24"/>
        </w:rPr>
        <w:instrText xml:space="preserve"> FORMCHECKBOX </w:instrText>
      </w:r>
      <w:r w:rsidR="001251BA" w:rsidRPr="00733530">
        <w:rPr>
          <w:szCs w:val="24"/>
        </w:rPr>
      </w:r>
      <w:r w:rsidR="001251BA" w:rsidRPr="00733530">
        <w:rPr>
          <w:szCs w:val="24"/>
        </w:rPr>
        <w:fldChar w:fldCharType="end"/>
      </w:r>
      <w:r w:rsidR="001251BA" w:rsidRPr="00733530">
        <w:rPr>
          <w:szCs w:val="24"/>
        </w:rPr>
        <w:t xml:space="preserve"> Always</w:t>
      </w:r>
    </w:p>
    <w:p w:rsidR="00DF6F6A" w:rsidRPr="00733530" w:rsidRDefault="001251BA" w:rsidP="0034528D">
      <w:pPr>
        <w:pStyle w:val="A1-Survey1DigitRespOptBox"/>
        <w:numPr>
          <w:ilvl w:val="0"/>
          <w:numId w:val="1"/>
        </w:numPr>
        <w:spacing w:before="360" w:after="180"/>
        <w:rPr>
          <w:szCs w:val="24"/>
        </w:rPr>
      </w:pPr>
      <w:r w:rsidRPr="00733530">
        <w:rPr>
          <w:szCs w:val="24"/>
        </w:rPr>
        <w:lastRenderedPageBreak/>
        <w:t xml:space="preserve">In the last </w:t>
      </w:r>
      <w:r w:rsidR="00F05C03" w:rsidRPr="00733530">
        <w:rPr>
          <w:szCs w:val="24"/>
        </w:rPr>
        <w:t>6</w:t>
      </w:r>
      <w:r w:rsidRPr="00733530">
        <w:rPr>
          <w:szCs w:val="24"/>
        </w:rPr>
        <w:t xml:space="preserve"> months, did you get care from more than one kind of health care provider or use more than one kind of health care service?</w:t>
      </w:r>
      <w:r w:rsidR="00F05C03" w:rsidRPr="00733530">
        <w:rPr>
          <w:b/>
        </w:rPr>
        <w:t xml:space="preserve"> </w:t>
      </w:r>
      <w:r w:rsidR="00F05C03" w:rsidRPr="00733530">
        <w:rPr>
          <w:b/>
          <w:szCs w:val="24"/>
        </w:rPr>
        <w:t>(CaC/S,F,T/</w:t>
      </w:r>
      <w:r w:rsidR="00FE1793" w:rsidRPr="00733530">
        <w:rPr>
          <w:b/>
        </w:rPr>
        <w:t>HP5-AS-New_Q#</w:t>
      </w:r>
      <w:r w:rsidR="00F05C03" w:rsidRPr="00733530">
        <w:rPr>
          <w:b/>
          <w:szCs w:val="24"/>
        </w:rPr>
        <w:t xml:space="preserve">) </w:t>
      </w:r>
    </w:p>
    <w:p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E76F72" w:rsidRPr="00733530" w:rsidRDefault="001251BA" w:rsidP="00922E96">
      <w:pPr>
        <w:pStyle w:val="A1-Survey1DigitRespOptBox"/>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7102AB" w:rsidRPr="00733530">
        <w:rPr>
          <w:b/>
          <w:szCs w:val="24"/>
        </w:rPr>
        <w:t>43</w:t>
      </w:r>
    </w:p>
    <w:p w:rsidR="001251B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need help from anyone in your personal doctor’s office to manage your care among these different providers and services?</w:t>
      </w:r>
      <w:r w:rsidR="00F05C03" w:rsidRPr="00733530">
        <w:rPr>
          <w:b/>
        </w:rPr>
        <w:t xml:space="preserve"> </w:t>
      </w:r>
      <w:r w:rsidR="00F05C03" w:rsidRPr="00733530">
        <w:rPr>
          <w:b/>
          <w:szCs w:val="24"/>
        </w:rPr>
        <w:t>(CaC/S,F,T/</w:t>
      </w:r>
      <w:r w:rsidR="00FE1793" w:rsidRPr="00733530">
        <w:rPr>
          <w:b/>
        </w:rPr>
        <w:t>HP5-AS-New_Q#</w:t>
      </w:r>
      <w:r w:rsidR="00F05C03" w:rsidRPr="00733530">
        <w:rPr>
          <w:b/>
          <w:szCs w:val="24"/>
        </w:rPr>
        <w:t xml:space="preserve">) </w:t>
      </w:r>
    </w:p>
    <w:p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1251BA" w:rsidRPr="00733530" w:rsidRDefault="001251BA"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002B4F40" w:rsidRPr="00733530">
        <w:rPr>
          <w:szCs w:val="24"/>
        </w:rPr>
        <w:t xml:space="preserve"> </w:t>
      </w:r>
      <w:r w:rsidR="002B4F40" w:rsidRPr="00733530">
        <w:rPr>
          <w:b/>
          <w:szCs w:val="24"/>
        </w:rPr>
        <w:sym w:font="Symbol" w:char="F0AE"/>
      </w:r>
      <w:r w:rsidR="002B4F40" w:rsidRPr="00733530">
        <w:rPr>
          <w:b/>
          <w:szCs w:val="24"/>
        </w:rPr>
        <w:t> </w:t>
      </w:r>
      <w:r w:rsidR="002B4F40" w:rsidRPr="00733530">
        <w:rPr>
          <w:b/>
          <w:szCs w:val="24"/>
        </w:rPr>
        <w:t>If No, go to #43</w:t>
      </w:r>
    </w:p>
    <w:p w:rsidR="00B72D06" w:rsidRPr="00733530" w:rsidRDefault="001251BA" w:rsidP="0034528D">
      <w:pPr>
        <w:pStyle w:val="A1-Survey1DigitRespOptBox"/>
        <w:numPr>
          <w:ilvl w:val="0"/>
          <w:numId w:val="1"/>
        </w:numPr>
        <w:spacing w:before="360" w:after="180"/>
        <w:rPr>
          <w:szCs w:val="24"/>
        </w:rPr>
      </w:pPr>
      <w:r w:rsidRPr="00733530">
        <w:rPr>
          <w:color w:val="000000" w:themeColor="text1"/>
          <w:szCs w:val="24"/>
        </w:rPr>
        <w:t xml:space="preserve">In the last </w:t>
      </w:r>
      <w:r w:rsidR="00F05C03" w:rsidRPr="00733530">
        <w:rPr>
          <w:color w:val="000000" w:themeColor="text1"/>
          <w:szCs w:val="24"/>
        </w:rPr>
        <w:t>6</w:t>
      </w:r>
      <w:r w:rsidRPr="00733530">
        <w:rPr>
          <w:color w:val="000000" w:themeColor="text1"/>
          <w:szCs w:val="24"/>
        </w:rPr>
        <w:t xml:space="preserve"> months, </w:t>
      </w:r>
      <w:r w:rsidR="00E81B60" w:rsidRPr="00733530">
        <w:rPr>
          <w:color w:val="000000" w:themeColor="text1"/>
          <w:szCs w:val="24"/>
        </w:rPr>
        <w:t xml:space="preserve">how often </w:t>
      </w:r>
      <w:r w:rsidRPr="00733530">
        <w:rPr>
          <w:color w:val="000000" w:themeColor="text1"/>
          <w:szCs w:val="24"/>
        </w:rPr>
        <w:t xml:space="preserve">did you </w:t>
      </w:r>
      <w:r w:rsidRPr="00733530">
        <w:rPr>
          <w:b/>
          <w:color w:val="000000" w:themeColor="text1"/>
          <w:szCs w:val="24"/>
        </w:rPr>
        <w:t>get the help that you needed</w:t>
      </w:r>
      <w:r w:rsidRPr="00733530">
        <w:rPr>
          <w:color w:val="000000" w:themeColor="text1"/>
          <w:szCs w:val="24"/>
        </w:rPr>
        <w:t xml:space="preserve"> from your personal doctor’s office to manage your care among these different providers and services? </w:t>
      </w:r>
      <w:r w:rsidR="00F05C03" w:rsidRPr="00733530">
        <w:rPr>
          <w:b/>
          <w:szCs w:val="24"/>
        </w:rPr>
        <w:t>(CaC/S,F,T/</w:t>
      </w:r>
      <w:r w:rsidR="00FE1793" w:rsidRPr="00733530">
        <w:rPr>
          <w:b/>
        </w:rPr>
        <w:t>HP5-AS-New_Q#</w:t>
      </w:r>
      <w:r w:rsidR="00F05C03" w:rsidRPr="00733530">
        <w:rPr>
          <w:b/>
          <w:szCs w:val="24"/>
        </w:rPr>
        <w:t xml:space="preserve">) </w:t>
      </w:r>
    </w:p>
    <w:p w:rsidR="001D12FF" w:rsidRPr="00733530" w:rsidRDefault="001D12FF" w:rsidP="001D12F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1D12FF" w:rsidRPr="00733530" w:rsidRDefault="001D12FF" w:rsidP="001D12F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1D12FF" w:rsidRPr="00733530" w:rsidRDefault="001D12FF" w:rsidP="001D12F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1D12FF" w:rsidRPr="00733530" w:rsidRDefault="001D12FF" w:rsidP="001D12F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Getting Health Care From Specialists</w:t>
      </w:r>
    </w:p>
    <w:p w:rsidR="00FB4A44" w:rsidRPr="00733530" w:rsidRDefault="00FB4A44" w:rsidP="00993A2E">
      <w:pPr>
        <w:pStyle w:val="SL-FlLftSgl"/>
        <w:keepNext/>
        <w:keepLines/>
        <w:spacing w:before="360" w:after="360"/>
        <w:rPr>
          <w:szCs w:val="24"/>
        </w:rPr>
      </w:pPr>
      <w:r w:rsidRPr="00733530">
        <w:rPr>
          <w:szCs w:val="24"/>
        </w:rPr>
        <w:t xml:space="preserve">When you answer the next questions, do </w:t>
      </w:r>
      <w:r w:rsidRPr="00733530">
        <w:rPr>
          <w:b/>
          <w:bCs/>
          <w:szCs w:val="24"/>
        </w:rPr>
        <w:t>not</w:t>
      </w:r>
      <w:r w:rsidRPr="00733530">
        <w:rPr>
          <w:szCs w:val="24"/>
        </w:rPr>
        <w:t xml:space="preserve"> include dental visits or care you got when you stayed overnight in a hospital.</w:t>
      </w:r>
    </w:p>
    <w:p w:rsidR="00FB4A44" w:rsidRPr="00733530" w:rsidRDefault="00FB4A44" w:rsidP="0034528D">
      <w:pPr>
        <w:pStyle w:val="Q1-Survey-Question"/>
        <w:numPr>
          <w:ilvl w:val="0"/>
          <w:numId w:val="1"/>
        </w:numPr>
        <w:spacing w:before="360"/>
        <w:rPr>
          <w:b/>
          <w:szCs w:val="24"/>
        </w:rPr>
      </w:pPr>
      <w:r w:rsidRPr="00733530">
        <w:rPr>
          <w:szCs w:val="24"/>
        </w:rPr>
        <w:t>Specialists are doctors like surgeons, heart doctors, allergy doctors, skin doctors, and other doctors who specialize in one area of health care. In the last 6 months, did you make any appointments to see a specialist?</w:t>
      </w:r>
      <w:r w:rsidR="008D0E73" w:rsidRPr="00733530">
        <w:rPr>
          <w:szCs w:val="24"/>
        </w:rPr>
        <w:t xml:space="preserve"> </w:t>
      </w:r>
      <w:r w:rsidR="008D0E73" w:rsidRPr="00733530">
        <w:rPr>
          <w:b/>
          <w:szCs w:val="24"/>
        </w:rPr>
        <w:t>(AC/</w:t>
      </w:r>
      <w:r w:rsidR="00EB0DCC" w:rsidRPr="00733530">
        <w:rPr>
          <w:b/>
          <w:szCs w:val="24"/>
        </w:rPr>
        <w:t>HP5-AM-17</w:t>
      </w:r>
      <w:r w:rsidR="008D0E73" w:rsidRPr="00733530">
        <w:rPr>
          <w:b/>
          <w:szCs w:val="24"/>
        </w:rPr>
        <w:t>)</w:t>
      </w:r>
      <w:r w:rsidR="00B805E2" w:rsidRPr="00733530">
        <w:rPr>
          <w:szCs w:val="24"/>
        </w:rPr>
        <w:t xml:space="preserve"> </w:t>
      </w:r>
    </w:p>
    <w:p w:rsidR="00FB4A44" w:rsidRPr="00733530" w:rsidRDefault="00FB4A44" w:rsidP="001B7A2F">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DF6F6A" w:rsidRPr="00733530" w:rsidRDefault="00FB4A44" w:rsidP="001B7A2F">
      <w:pPr>
        <w:pStyle w:val="A1-Survey1DigitRespOptBox"/>
        <w:rPr>
          <w:b/>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9779CD" w:rsidRPr="00733530">
        <w:rPr>
          <w:b/>
          <w:szCs w:val="24"/>
        </w:rPr>
        <w:t>4</w:t>
      </w:r>
      <w:r w:rsidR="007102AB" w:rsidRPr="00733530">
        <w:rPr>
          <w:b/>
          <w:szCs w:val="24"/>
        </w:rPr>
        <w:t>7</w:t>
      </w:r>
    </w:p>
    <w:p w:rsidR="00FB4A44" w:rsidRPr="00733530" w:rsidRDefault="00FB4A44" w:rsidP="0034528D">
      <w:pPr>
        <w:pStyle w:val="Q1-Survey-Question"/>
        <w:numPr>
          <w:ilvl w:val="0"/>
          <w:numId w:val="1"/>
        </w:numPr>
        <w:spacing w:before="360"/>
        <w:rPr>
          <w:b/>
          <w:szCs w:val="24"/>
        </w:rPr>
      </w:pPr>
      <w:r w:rsidRPr="00733530">
        <w:rPr>
          <w:szCs w:val="24"/>
        </w:rPr>
        <w:t>In the last 6 months, how often did you get an appointment to see a specialist as soon as you needed?</w:t>
      </w:r>
      <w:r w:rsidR="008D0E73" w:rsidRPr="00733530">
        <w:rPr>
          <w:szCs w:val="24"/>
        </w:rPr>
        <w:t xml:space="preserve"> </w:t>
      </w:r>
      <w:r w:rsidR="008D0E73" w:rsidRPr="00733530">
        <w:rPr>
          <w:b/>
          <w:szCs w:val="24"/>
        </w:rPr>
        <w:t>(AC/</w:t>
      </w:r>
      <w:r w:rsidR="006C2C9E" w:rsidRPr="00733530">
        <w:rPr>
          <w:b/>
          <w:szCs w:val="24"/>
        </w:rPr>
        <w:t>HP5-AM-18</w:t>
      </w:r>
      <w:r w:rsidR="008D0E73" w:rsidRPr="00733530">
        <w:rPr>
          <w:b/>
          <w:szCs w:val="24"/>
        </w:rPr>
        <w:t>)</w:t>
      </w:r>
      <w:r w:rsidR="00B805E2" w:rsidRPr="00733530">
        <w:rPr>
          <w:b/>
          <w:szCs w:val="24"/>
        </w:rPr>
        <w:t xml:space="preserve"> </w:t>
      </w:r>
      <w:r w:rsidR="00DB2E7E" w:rsidRPr="00733530">
        <w:rPr>
          <w:b/>
          <w:szCs w:val="24"/>
        </w:rPr>
        <w:t xml:space="preserve"> </w:t>
      </w:r>
    </w:p>
    <w:p w:rsidR="00FB4A44" w:rsidRPr="00733530" w:rsidRDefault="00FB4A44" w:rsidP="00913917">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Never</w:t>
      </w:r>
    </w:p>
    <w:p w:rsidR="00FB4A44" w:rsidRPr="00733530" w:rsidRDefault="00FB4A44" w:rsidP="0091391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Sometimes</w:t>
      </w:r>
    </w:p>
    <w:p w:rsidR="00FB4A44" w:rsidRPr="00733530" w:rsidRDefault="00FB4A44" w:rsidP="00913917">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Usually</w:t>
      </w:r>
    </w:p>
    <w:p w:rsidR="00003375" w:rsidRPr="00733530" w:rsidRDefault="00FB4A44" w:rsidP="00913917">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Always</w:t>
      </w:r>
    </w:p>
    <w:p w:rsidR="00FB4A44" w:rsidRPr="00733530" w:rsidRDefault="00003375" w:rsidP="0034528D">
      <w:pPr>
        <w:rPr>
          <w:szCs w:val="24"/>
        </w:rPr>
      </w:pPr>
      <w:r w:rsidRPr="00733530">
        <w:rPr>
          <w:szCs w:val="24"/>
        </w:rPr>
        <w:br w:type="page"/>
      </w:r>
    </w:p>
    <w:p w:rsidR="00FB4A44" w:rsidRPr="00733530" w:rsidRDefault="00FB4A44" w:rsidP="0034528D">
      <w:pPr>
        <w:pStyle w:val="Q1-Survey-Question"/>
        <w:numPr>
          <w:ilvl w:val="0"/>
          <w:numId w:val="1"/>
        </w:numPr>
        <w:spacing w:before="360"/>
        <w:rPr>
          <w:b/>
          <w:szCs w:val="24"/>
        </w:rPr>
      </w:pPr>
      <w:r w:rsidRPr="00733530">
        <w:rPr>
          <w:szCs w:val="24"/>
        </w:rPr>
        <w:lastRenderedPageBreak/>
        <w:t>How many specialists have you seen in the last 6 months?</w:t>
      </w:r>
      <w:r w:rsidR="008D0E73" w:rsidRPr="00733530">
        <w:rPr>
          <w:szCs w:val="24"/>
        </w:rPr>
        <w:t xml:space="preserve"> </w:t>
      </w:r>
      <w:r w:rsidR="008D0E73" w:rsidRPr="00733530">
        <w:rPr>
          <w:b/>
          <w:szCs w:val="24"/>
        </w:rPr>
        <w:t>(UT/</w:t>
      </w:r>
      <w:r w:rsidR="006C2C9E" w:rsidRPr="00733530">
        <w:rPr>
          <w:b/>
          <w:szCs w:val="24"/>
        </w:rPr>
        <w:t>HP5-AM-19</w:t>
      </w:r>
      <w:r w:rsidR="008D0E73" w:rsidRPr="00733530">
        <w:rPr>
          <w:b/>
          <w:szCs w:val="24"/>
        </w:rPr>
        <w:t>)</w:t>
      </w:r>
      <w:r w:rsidR="00B805E2" w:rsidRPr="00733530">
        <w:rPr>
          <w:b/>
          <w:szCs w:val="24"/>
        </w:rPr>
        <w:t xml:space="preserve"> </w:t>
      </w:r>
      <w:r w:rsidR="00DB2E7E" w:rsidRPr="00733530">
        <w:rPr>
          <w:b/>
          <w:szCs w:val="24"/>
        </w:rPr>
        <w:t xml:space="preserve"> </w:t>
      </w:r>
    </w:p>
    <w:p w:rsidR="00FB4A44" w:rsidRPr="00733530" w:rsidRDefault="00A06A69" w:rsidP="004C41A6">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If None, go to #</w:t>
      </w:r>
      <w:r w:rsidR="009779CD" w:rsidRPr="00733530">
        <w:rPr>
          <w:b/>
          <w:szCs w:val="24"/>
        </w:rPr>
        <w:t>4</w:t>
      </w:r>
      <w:r w:rsidR="007102AB" w:rsidRPr="00733530">
        <w:rPr>
          <w:b/>
          <w:szCs w:val="24"/>
        </w:rPr>
        <w:t>7</w:t>
      </w:r>
    </w:p>
    <w:p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1 specialist</w:t>
      </w:r>
    </w:p>
    <w:p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2</w:t>
      </w:r>
    </w:p>
    <w:p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3</w:t>
      </w:r>
    </w:p>
    <w:p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4</w:t>
      </w:r>
    </w:p>
    <w:p w:rsidR="00633405"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1B7A2F" w:rsidRPr="00733530">
        <w:rPr>
          <w:szCs w:val="24"/>
        </w:rPr>
        <w:t xml:space="preserve"> </w:t>
      </w:r>
      <w:r w:rsidR="00FB4A44" w:rsidRPr="00733530">
        <w:rPr>
          <w:szCs w:val="24"/>
        </w:rPr>
        <w:t>5 or more specialists</w:t>
      </w:r>
    </w:p>
    <w:p w:rsidR="00FB4A44" w:rsidRPr="00733530" w:rsidRDefault="00FB4A44" w:rsidP="0034528D">
      <w:pPr>
        <w:pStyle w:val="Q1-Survey-Question"/>
        <w:numPr>
          <w:ilvl w:val="0"/>
          <w:numId w:val="1"/>
        </w:numPr>
        <w:spacing w:before="360"/>
        <w:rPr>
          <w:b/>
          <w:szCs w:val="24"/>
        </w:rPr>
      </w:pPr>
      <w:r w:rsidRPr="00733530">
        <w:rPr>
          <w:szCs w:val="24"/>
        </w:rPr>
        <w:t>We want to know your rating of the specialist you saw most often in the last 6 months. Using any number from 0 to 10, where 0 is the worst specialist possible and 10 is the best specialist possible, what number would you use to rate the specialist?</w:t>
      </w:r>
      <w:r w:rsidR="008D0E73" w:rsidRPr="00733530">
        <w:rPr>
          <w:szCs w:val="24"/>
        </w:rPr>
        <w:t xml:space="preserve"> </w:t>
      </w:r>
      <w:r w:rsidR="008D0E73" w:rsidRPr="00733530">
        <w:rPr>
          <w:b/>
          <w:szCs w:val="24"/>
        </w:rPr>
        <w:t>(GR/</w:t>
      </w:r>
      <w:r w:rsidR="006C2C9E" w:rsidRPr="00733530">
        <w:rPr>
          <w:b/>
          <w:szCs w:val="24"/>
        </w:rPr>
        <w:t>HP5-AM-20</w:t>
      </w:r>
      <w:r w:rsidR="008D0E73" w:rsidRPr="00733530">
        <w:rPr>
          <w:b/>
          <w:szCs w:val="24"/>
        </w:rPr>
        <w:t>)</w:t>
      </w:r>
      <w:r w:rsidR="00B805E2" w:rsidRPr="00733530">
        <w:rPr>
          <w:b/>
          <w:szCs w:val="24"/>
        </w:rPr>
        <w:t xml:space="preserve"> </w:t>
      </w:r>
      <w:r w:rsidR="00DB2E7E" w:rsidRPr="00733530">
        <w:rPr>
          <w:b/>
          <w:szCs w:val="24"/>
        </w:rPr>
        <w:t xml:space="preserve"> </w:t>
      </w:r>
    </w:p>
    <w:p w:rsidR="00FB4A44" w:rsidRPr="00733530" w:rsidRDefault="00A06A69" w:rsidP="004C41A6">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0</w:t>
      </w:r>
      <w:r w:rsidR="00FB4A44" w:rsidRPr="00733530">
        <w:rPr>
          <w:szCs w:val="24"/>
        </w:rPr>
        <w:t> </w:t>
      </w:r>
      <w:r w:rsidR="00FB4A44" w:rsidRPr="00733530">
        <w:rPr>
          <w:szCs w:val="24"/>
        </w:rPr>
        <w:t>Worst specialist possible</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2</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3</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4</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5</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6</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7</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8</w:t>
      </w:r>
    </w:p>
    <w:p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9</w:t>
      </w:r>
    </w:p>
    <w:p w:rsidR="004C41A6" w:rsidRPr="00733530" w:rsidRDefault="00A06A69" w:rsidP="004C41A6">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Pr="00733530">
        <w:rPr>
          <w:szCs w:val="24"/>
        </w:rPr>
      </w:r>
      <w:r w:rsidRPr="00733530">
        <w:rPr>
          <w:szCs w:val="24"/>
        </w:rPr>
        <w:fldChar w:fldCharType="end"/>
      </w:r>
      <w:r w:rsidR="00FB4A44" w:rsidRPr="00733530">
        <w:rPr>
          <w:szCs w:val="24"/>
        </w:rPr>
        <w:tab/>
        <w:t>10</w:t>
      </w:r>
      <w:r w:rsidR="00FB4A44" w:rsidRPr="00733530">
        <w:rPr>
          <w:szCs w:val="24"/>
        </w:rPr>
        <w:t> </w:t>
      </w:r>
      <w:r w:rsidR="00FB4A44" w:rsidRPr="00733530">
        <w:rPr>
          <w:szCs w:val="24"/>
        </w:rPr>
        <w:t>Best specialist possible</w:t>
      </w:r>
    </w:p>
    <w:p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Your Health Plan</w:t>
      </w:r>
    </w:p>
    <w:p w:rsidR="007F3D06" w:rsidRPr="00733530" w:rsidRDefault="007F3D06" w:rsidP="0034528D">
      <w:pPr>
        <w:pStyle w:val="SL-FlLftSgl"/>
        <w:numPr>
          <w:ilvl w:val="0"/>
          <w:numId w:val="1"/>
        </w:numPr>
        <w:spacing w:before="360" w:after="180"/>
        <w:rPr>
          <w:b/>
          <w:szCs w:val="24"/>
        </w:rPr>
      </w:pPr>
      <w:r w:rsidRPr="00733530">
        <w:rPr>
          <w:szCs w:val="24"/>
        </w:rPr>
        <w:t xml:space="preserve">In the last 6 months, did you look for any information in written materials or on the Internet about your health plan? </w:t>
      </w:r>
      <w:r w:rsidRPr="00733530">
        <w:rPr>
          <w:b/>
          <w:szCs w:val="24"/>
        </w:rPr>
        <w:t>(AI/L,F/HP4-AS-</w:t>
      </w:r>
      <w:r w:rsidR="007A3376" w:rsidRPr="00733530">
        <w:rPr>
          <w:b/>
          <w:szCs w:val="24"/>
        </w:rPr>
        <w:t>m</w:t>
      </w:r>
      <w:r w:rsidRPr="00733530">
        <w:rPr>
          <w:b/>
          <w:szCs w:val="24"/>
        </w:rPr>
        <w:t>H</w:t>
      </w:r>
      <w:r w:rsidR="006B6B9A">
        <w:rPr>
          <w:b/>
          <w:szCs w:val="24"/>
        </w:rPr>
        <w:t>7</w:t>
      </w:r>
      <w:r w:rsidRPr="00733530">
        <w:rPr>
          <w:b/>
          <w:szCs w:val="24"/>
        </w:rPr>
        <w:t>)</w:t>
      </w:r>
      <w:r w:rsidRPr="00733530">
        <w:rPr>
          <w:szCs w:val="24"/>
        </w:rPr>
        <w:t xml:space="preserve"> </w:t>
      </w:r>
    </w:p>
    <w:p w:rsidR="007F3D06" w:rsidRPr="00733530" w:rsidRDefault="007F3D06" w:rsidP="007F3D06">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7F3D06" w:rsidRPr="00733530" w:rsidRDefault="007F3D06" w:rsidP="007F3D06">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9779CD" w:rsidRPr="00733530">
        <w:rPr>
          <w:b/>
          <w:szCs w:val="24"/>
        </w:rPr>
        <w:t>4</w:t>
      </w:r>
      <w:r w:rsidR="007102AB" w:rsidRPr="00733530">
        <w:rPr>
          <w:b/>
          <w:szCs w:val="24"/>
        </w:rPr>
        <w:t>9</w:t>
      </w:r>
    </w:p>
    <w:p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did the written materials or the Internet provide the information you needed about how your health plan works? </w:t>
      </w:r>
      <w:r w:rsidRPr="00733530">
        <w:rPr>
          <w:b/>
          <w:szCs w:val="24"/>
        </w:rPr>
        <w:t>(AI/L,F/HP4-AS-H</w:t>
      </w:r>
      <w:r w:rsidR="006B6B9A">
        <w:rPr>
          <w:b/>
          <w:szCs w:val="24"/>
        </w:rPr>
        <w:t>8</w:t>
      </w:r>
      <w:r w:rsidRPr="00733530">
        <w:rPr>
          <w:b/>
          <w:szCs w:val="24"/>
        </w:rPr>
        <w:t xml:space="preserve">) </w:t>
      </w:r>
    </w:p>
    <w:p w:rsidR="007F3D06" w:rsidRPr="00733530" w:rsidRDefault="007F3D06" w:rsidP="007F3D06">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7F3D06" w:rsidRPr="00733530" w:rsidRDefault="007F3D06" w:rsidP="007F3D06">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7F3D06" w:rsidRPr="00733530" w:rsidRDefault="007F3D06" w:rsidP="007F3D06">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003375" w:rsidRPr="00733530" w:rsidRDefault="007F3D06" w:rsidP="007F3D06">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003375" w:rsidRPr="00733530" w:rsidRDefault="00003375">
      <w:pPr>
        <w:rPr>
          <w:szCs w:val="24"/>
        </w:rPr>
      </w:pPr>
      <w:r w:rsidRPr="00733530">
        <w:rPr>
          <w:szCs w:val="24"/>
        </w:rPr>
        <w:br w:type="page"/>
      </w:r>
    </w:p>
    <w:p w:rsidR="007F3D06" w:rsidRPr="00733530" w:rsidRDefault="007F3D06" w:rsidP="0034528D">
      <w:pPr>
        <w:pStyle w:val="A1-Survey1DigitRespOptBox"/>
        <w:numPr>
          <w:ilvl w:val="0"/>
          <w:numId w:val="1"/>
        </w:numPr>
        <w:spacing w:before="360" w:after="180"/>
        <w:rPr>
          <w:szCs w:val="24"/>
        </w:rPr>
      </w:pPr>
      <w:r w:rsidRPr="00733530">
        <w:rPr>
          <w:szCs w:val="24"/>
        </w:rPr>
        <w:lastRenderedPageBreak/>
        <w:t xml:space="preserve">Sometimes people need services or equipment beyond what is provided in a regular or routine office visit, such as care from a specialist, physical therapy, a hearing aid, or oxygen. In the last 6 months, did you look for information from your health plan on how much you would have to pay for a health care service or equipment? </w:t>
      </w:r>
      <w:r w:rsidRPr="00733530">
        <w:rPr>
          <w:b/>
          <w:szCs w:val="24"/>
        </w:rPr>
        <w:t>(AI/L,F/HP4-AS-H</w:t>
      </w:r>
      <w:r w:rsidR="006B6B9A">
        <w:rPr>
          <w:b/>
          <w:szCs w:val="24"/>
        </w:rPr>
        <w:t>9</w:t>
      </w:r>
      <w:r w:rsidRPr="00733530">
        <w:rPr>
          <w:b/>
          <w:szCs w:val="24"/>
        </w:rPr>
        <w:t>)</w:t>
      </w:r>
      <w:r w:rsidRPr="00733530">
        <w:rPr>
          <w:szCs w:val="24"/>
        </w:rPr>
        <w:t xml:space="preserve"> </w:t>
      </w:r>
    </w:p>
    <w:p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7F3D06" w:rsidRPr="00733530" w:rsidRDefault="007F3D06" w:rsidP="001B7A2F">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51</w:t>
      </w:r>
    </w:p>
    <w:p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were you able to find out from your health plan how much you would have to pay for a health care service or equipment before you got it? </w:t>
      </w:r>
      <w:r w:rsidRPr="00733530">
        <w:rPr>
          <w:b/>
          <w:szCs w:val="24"/>
        </w:rPr>
        <w:t>(AI/L,F/HP4-AS-</w:t>
      </w:r>
      <w:r w:rsidR="004119A2" w:rsidRPr="00733530">
        <w:rPr>
          <w:b/>
          <w:szCs w:val="24"/>
        </w:rPr>
        <w:t>m</w:t>
      </w:r>
      <w:r w:rsidRPr="00733530">
        <w:rPr>
          <w:b/>
          <w:szCs w:val="24"/>
        </w:rPr>
        <w:t>H</w:t>
      </w:r>
      <w:r w:rsidR="006B6B9A">
        <w:rPr>
          <w:b/>
          <w:szCs w:val="24"/>
        </w:rPr>
        <w:t>10</w:t>
      </w:r>
      <w:r w:rsidRPr="00733530">
        <w:rPr>
          <w:b/>
          <w:szCs w:val="24"/>
        </w:rPr>
        <w:t>)</w:t>
      </w:r>
    </w:p>
    <w:p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7F3D06" w:rsidRPr="00733530" w:rsidRDefault="007F3D06"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7F3D06" w:rsidRPr="00733530" w:rsidRDefault="007F3D06"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7F3D06" w:rsidRPr="00733530" w:rsidRDefault="007F3D06"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7F3D06" w:rsidRPr="00733530" w:rsidRDefault="007F3D06" w:rsidP="0034528D">
      <w:pPr>
        <w:pStyle w:val="A1-Survey1DigitRespOptBox"/>
        <w:numPr>
          <w:ilvl w:val="0"/>
          <w:numId w:val="1"/>
        </w:numPr>
        <w:spacing w:before="360" w:after="180"/>
        <w:rPr>
          <w:szCs w:val="24"/>
        </w:rPr>
      </w:pPr>
      <w:r w:rsidRPr="00733530">
        <w:rPr>
          <w:szCs w:val="24"/>
        </w:rPr>
        <w:t xml:space="preserve">In some health plans the amount you pay for a prescription medicine can be different for different medicines, or can be different for prescriptions filled by mail instead of at the pharmacy. In the last 6 months, did you look for information from your health plan on how much you would have to pay for specific prescription medicines before you got them? </w:t>
      </w:r>
      <w:r w:rsidRPr="00733530">
        <w:rPr>
          <w:b/>
          <w:szCs w:val="24"/>
        </w:rPr>
        <w:t>(AI/L,F/HP4-AS-</w:t>
      </w:r>
      <w:r w:rsidR="004119A2" w:rsidRPr="00733530">
        <w:rPr>
          <w:b/>
          <w:szCs w:val="24"/>
        </w:rPr>
        <w:t>m</w:t>
      </w:r>
      <w:r w:rsidRPr="00733530">
        <w:rPr>
          <w:b/>
          <w:szCs w:val="24"/>
        </w:rPr>
        <w:t>H</w:t>
      </w:r>
      <w:r w:rsidR="006B6B9A">
        <w:rPr>
          <w:b/>
          <w:szCs w:val="24"/>
        </w:rPr>
        <w:t>11</w:t>
      </w:r>
      <w:r w:rsidRPr="00733530">
        <w:rPr>
          <w:b/>
          <w:szCs w:val="24"/>
        </w:rPr>
        <w:t>)</w:t>
      </w:r>
      <w:r w:rsidRPr="00733530">
        <w:rPr>
          <w:szCs w:val="24"/>
        </w:rPr>
        <w:t xml:space="preserve"> </w:t>
      </w:r>
    </w:p>
    <w:p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922E96" w:rsidRPr="00733530" w:rsidRDefault="007F3D06" w:rsidP="0034528D">
      <w:pPr>
        <w:pStyle w:val="A1-Survey1DigitRespOptBox"/>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53</w:t>
      </w:r>
    </w:p>
    <w:p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were you able to find out from your health plan how much you would have to pay for specific prescription medicines? </w:t>
      </w:r>
      <w:r w:rsidRPr="00733530">
        <w:rPr>
          <w:b/>
          <w:szCs w:val="24"/>
        </w:rPr>
        <w:t>(AI/L,F/HP4-AS-H</w:t>
      </w:r>
      <w:r w:rsidR="006B6B9A">
        <w:rPr>
          <w:b/>
          <w:szCs w:val="24"/>
        </w:rPr>
        <w:t>12</w:t>
      </w:r>
      <w:r w:rsidRPr="00733530">
        <w:rPr>
          <w:b/>
          <w:szCs w:val="24"/>
        </w:rPr>
        <w:t xml:space="preserve">) </w:t>
      </w:r>
    </w:p>
    <w:p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Never</w:t>
      </w:r>
    </w:p>
    <w:p w:rsidR="007F3D06" w:rsidRPr="00733530" w:rsidRDefault="007F3D06"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Sometimes</w:t>
      </w:r>
    </w:p>
    <w:p w:rsidR="007F3D06" w:rsidRPr="00733530" w:rsidRDefault="007F3D06"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7F3D06" w:rsidRPr="00733530" w:rsidRDefault="007F3D06"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Always</w:t>
      </w:r>
    </w:p>
    <w:p w:rsidR="007F3D06" w:rsidRPr="00733530" w:rsidRDefault="007F3D06" w:rsidP="0034528D">
      <w:pPr>
        <w:pStyle w:val="Q1-Survey-Question"/>
        <w:numPr>
          <w:ilvl w:val="0"/>
          <w:numId w:val="1"/>
        </w:numPr>
        <w:spacing w:before="360"/>
        <w:rPr>
          <w:b/>
          <w:szCs w:val="24"/>
        </w:rPr>
      </w:pPr>
      <w:r w:rsidRPr="00733530">
        <w:rPr>
          <w:szCs w:val="24"/>
        </w:rPr>
        <w:t xml:space="preserve">In the last 6 months, did you get information or help from your health plan’s customer service? </w:t>
      </w:r>
      <w:r w:rsidRPr="00733530">
        <w:rPr>
          <w:b/>
          <w:szCs w:val="24"/>
        </w:rPr>
        <w:t>(PA/HP5-AM-21)</w:t>
      </w:r>
      <w:r w:rsidRPr="00733530">
        <w:rPr>
          <w:szCs w:val="24"/>
        </w:rPr>
        <w:t xml:space="preserve"> </w:t>
      </w:r>
    </w:p>
    <w:p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D5454B" w:rsidRPr="00733530">
        <w:rPr>
          <w:b/>
          <w:szCs w:val="24"/>
        </w:rPr>
        <w:t>5</w:t>
      </w:r>
      <w:r w:rsidR="007A7EAC" w:rsidRPr="00733530">
        <w:rPr>
          <w:b/>
          <w:szCs w:val="24"/>
        </w:rPr>
        <w:t>7</w:t>
      </w:r>
    </w:p>
    <w:p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did your health plan’s customer service give you the information or help you needed? </w:t>
      </w:r>
      <w:r w:rsidRPr="00733530">
        <w:rPr>
          <w:b/>
          <w:szCs w:val="24"/>
        </w:rPr>
        <w:t xml:space="preserve">(PA/HP5-AM-22)  </w:t>
      </w:r>
    </w:p>
    <w:p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7F3D06" w:rsidRPr="00733530" w:rsidRDefault="007F3D06" w:rsidP="001B7A2F">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7F3D06" w:rsidRPr="00733530" w:rsidRDefault="007F3D06" w:rsidP="001B7A2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7F3D06" w:rsidP="0034528D">
      <w:pPr>
        <w:pStyle w:val="Q1-Survey-Question"/>
        <w:numPr>
          <w:ilvl w:val="0"/>
          <w:numId w:val="1"/>
        </w:numPr>
        <w:spacing w:before="360"/>
        <w:rPr>
          <w:b/>
          <w:szCs w:val="24"/>
        </w:rPr>
      </w:pPr>
      <w:r w:rsidRPr="00733530">
        <w:rPr>
          <w:szCs w:val="24"/>
        </w:rPr>
        <w:lastRenderedPageBreak/>
        <w:t xml:space="preserve">In the last 6 months, how often did your health plan’s customer service staff treat you with courtesy and respect? </w:t>
      </w:r>
      <w:r w:rsidRPr="00733530">
        <w:rPr>
          <w:b/>
          <w:szCs w:val="24"/>
        </w:rPr>
        <w:t xml:space="preserve">(PA/HP5-AM-23)  </w:t>
      </w:r>
    </w:p>
    <w:p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7F3D06" w:rsidRPr="00733530" w:rsidRDefault="007F3D06" w:rsidP="001B7A2F">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7F3D06" w:rsidRPr="00733530" w:rsidRDefault="007F3D06" w:rsidP="001B7A2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A72271" w:rsidP="0034528D">
      <w:pPr>
        <w:pStyle w:val="A1-Survey1DigitRespOptBox"/>
        <w:numPr>
          <w:ilvl w:val="0"/>
          <w:numId w:val="1"/>
        </w:numPr>
        <w:spacing w:before="360" w:after="180"/>
        <w:rPr>
          <w:bCs/>
          <w:szCs w:val="24"/>
        </w:rPr>
      </w:pPr>
      <w:r w:rsidRPr="00733530">
        <w:t>In the last 6 months, how often did the time that you waited to talk to your health plan’s customer service staff take longer than you expected?</w:t>
      </w:r>
      <w:r w:rsidR="007F3D06" w:rsidRPr="00733530">
        <w:rPr>
          <w:b/>
          <w:szCs w:val="24"/>
        </w:rPr>
        <w:t>(PA/C)</w:t>
      </w:r>
    </w:p>
    <w:p w:rsidR="00A72271" w:rsidRPr="00733530" w:rsidRDefault="00A72271" w:rsidP="00A7227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A72271" w:rsidRPr="00733530" w:rsidRDefault="00A72271" w:rsidP="00A7227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A72271" w:rsidRPr="00733530" w:rsidRDefault="00A72271" w:rsidP="00A7227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A72271" w:rsidRPr="00733530" w:rsidRDefault="00A72271" w:rsidP="00A7227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7F3D06" w:rsidP="0034528D">
      <w:pPr>
        <w:pStyle w:val="Q1-Survey-Question"/>
        <w:numPr>
          <w:ilvl w:val="0"/>
          <w:numId w:val="1"/>
        </w:numPr>
        <w:spacing w:before="360"/>
        <w:rPr>
          <w:b/>
          <w:szCs w:val="24"/>
        </w:rPr>
      </w:pPr>
      <w:r w:rsidRPr="00733530">
        <w:rPr>
          <w:szCs w:val="24"/>
        </w:rPr>
        <w:t xml:space="preserve">In the last 6 months, did your health plan give you any forms to fill out? </w:t>
      </w:r>
      <w:r w:rsidRPr="00733530">
        <w:rPr>
          <w:b/>
          <w:szCs w:val="24"/>
        </w:rPr>
        <w:t>(PA/HP5-AM-24)</w:t>
      </w:r>
      <w:r w:rsidRPr="00733530">
        <w:rPr>
          <w:szCs w:val="24"/>
        </w:rPr>
        <w:t xml:space="preserve"> </w:t>
      </w:r>
    </w:p>
    <w:p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7F3D06" w:rsidRPr="00733530" w:rsidRDefault="007F3D06" w:rsidP="001B7A2F">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516787" w:rsidRPr="00733530">
        <w:rPr>
          <w:b/>
          <w:szCs w:val="24"/>
        </w:rPr>
        <w:t>63</w:t>
      </w:r>
    </w:p>
    <w:p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were the forms from your health plan easy to fill out? </w:t>
      </w:r>
      <w:r w:rsidRPr="00733530">
        <w:rPr>
          <w:b/>
          <w:szCs w:val="24"/>
        </w:rPr>
        <w:t xml:space="preserve">(PA/HP5-AM-25)  </w:t>
      </w:r>
    </w:p>
    <w:p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7F3D06" w:rsidRPr="00733530" w:rsidRDefault="007F3D06" w:rsidP="007F3D06">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7F3D06" w:rsidRPr="00733530" w:rsidRDefault="007F3D06"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7F3D06" w:rsidRPr="00733530" w:rsidRDefault="007F3D06" w:rsidP="007F3D06">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9806B6" w:rsidRPr="00733530" w:rsidRDefault="009806B6" w:rsidP="007F3D06">
      <w:pPr>
        <w:pStyle w:val="A1-Survey1DigitRespOptBox"/>
        <w:rPr>
          <w:szCs w:val="24"/>
        </w:rPr>
      </w:pPr>
    </w:p>
    <w:p w:rsidR="002C0340" w:rsidRPr="00733530" w:rsidRDefault="002C0340" w:rsidP="002C0340">
      <w:pPr>
        <w:pStyle w:val="ListParagraph"/>
        <w:keepNext/>
        <w:keepLines/>
        <w:numPr>
          <w:ilvl w:val="0"/>
          <w:numId w:val="1"/>
        </w:numPr>
        <w:tabs>
          <w:tab w:val="right" w:pos="450"/>
          <w:tab w:val="left" w:pos="648"/>
        </w:tabs>
        <w:rPr>
          <w:b/>
          <w:color w:val="000000"/>
        </w:rPr>
      </w:pPr>
      <w:r w:rsidRPr="00733530">
        <w:rPr>
          <w:bCs/>
          <w:color w:val="000000"/>
        </w:rPr>
        <w:t xml:space="preserve">In the last 6 months, how often did the health plan explain the purpose of a form before you filled it out? </w:t>
      </w:r>
      <w:r w:rsidRPr="00733530">
        <w:rPr>
          <w:b/>
          <w:bCs/>
          <w:color w:val="000000"/>
        </w:rPr>
        <w:t>(PA/OMB30/HP5-AS-New_Q#)</w:t>
      </w:r>
    </w:p>
    <w:p w:rsidR="002C0340" w:rsidRPr="00733530" w:rsidRDefault="002C0340" w:rsidP="002C0340">
      <w:pPr>
        <w:keepNext/>
        <w:adjustRightInd w:val="0"/>
        <w:rPr>
          <w:color w:val="000000"/>
        </w:rPr>
      </w:pPr>
      <w:r w:rsidRPr="00733530">
        <w:rPr>
          <w:b/>
          <w:bCs/>
          <w:color w:val="000000"/>
        </w:rPr>
        <w:t> </w:t>
      </w:r>
    </w:p>
    <w:p w:rsidR="002C0340" w:rsidRPr="00733530" w:rsidRDefault="002C0340" w:rsidP="002C0340">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2C0340" w:rsidRPr="00733530" w:rsidRDefault="002C0340" w:rsidP="002C0340">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2C0340" w:rsidRPr="00733530" w:rsidRDefault="002C0340" w:rsidP="002C0340">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2C0340" w:rsidRPr="00733530" w:rsidRDefault="002C0340" w:rsidP="002C0340">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7F3D06" w:rsidP="0034528D">
      <w:pPr>
        <w:pStyle w:val="BQ-BeforeQuestion-6ptAfter"/>
        <w:numPr>
          <w:ilvl w:val="0"/>
          <w:numId w:val="1"/>
        </w:numPr>
        <w:spacing w:before="360" w:after="180"/>
        <w:rPr>
          <w:rFonts w:cs="Times New Roman"/>
        </w:rPr>
      </w:pPr>
      <w:r w:rsidRPr="00733530">
        <w:rPr>
          <w:rFonts w:cs="Times New Roman"/>
        </w:rPr>
        <w:t>In the last 6 months, how often were the forms that you had to fill out available in the language you prefer? (</w:t>
      </w:r>
      <w:r w:rsidRPr="00733530">
        <w:rPr>
          <w:rFonts w:cs="Times New Roman"/>
          <w:b/>
        </w:rPr>
        <w:t>CuC/S,T/CG2-AS-mHL32)</w:t>
      </w:r>
    </w:p>
    <w:p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7F3D06" w:rsidRPr="00733530" w:rsidRDefault="007F3D06" w:rsidP="007F3D06">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7F3D06" w:rsidRPr="00733530" w:rsidRDefault="007F3D06"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7F3D06" w:rsidRPr="00733530" w:rsidRDefault="007F3D06" w:rsidP="003D788D">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516787" w:rsidRPr="00733530" w:rsidRDefault="00516787" w:rsidP="0034528D">
      <w:pPr>
        <w:pStyle w:val="Q1-Survey-Question"/>
        <w:numPr>
          <w:ilvl w:val="0"/>
          <w:numId w:val="1"/>
        </w:numPr>
        <w:spacing w:before="360"/>
        <w:rPr>
          <w:b/>
          <w:szCs w:val="24"/>
        </w:rPr>
      </w:pPr>
      <w:r w:rsidRPr="00733530">
        <w:rPr>
          <w:szCs w:val="24"/>
        </w:rPr>
        <w:lastRenderedPageBreak/>
        <w:t xml:space="preserve">In the last 6 months, did you need the forms in a different format, such as large print or braille? </w:t>
      </w:r>
      <w:r w:rsidRPr="00733530">
        <w:rPr>
          <w:b/>
          <w:szCs w:val="24"/>
        </w:rPr>
        <w:t>(</w:t>
      </w:r>
      <w:r w:rsidR="007A23F7" w:rsidRPr="00733530">
        <w:rPr>
          <w:b/>
          <w:szCs w:val="24"/>
        </w:rPr>
        <w:t>CuC</w:t>
      </w:r>
      <w:r w:rsidRPr="00733530">
        <w:rPr>
          <w:b/>
          <w:szCs w:val="24"/>
        </w:rPr>
        <w:t>/OMB30</w:t>
      </w:r>
      <w:r w:rsidR="002C0340" w:rsidRPr="00733530">
        <w:rPr>
          <w:b/>
          <w:szCs w:val="24"/>
        </w:rPr>
        <w:t>/HP5-AM-m24</w:t>
      </w:r>
      <w:r w:rsidRPr="00733530">
        <w:rPr>
          <w:b/>
          <w:szCs w:val="24"/>
        </w:rPr>
        <w:t>)</w:t>
      </w:r>
      <w:r w:rsidRPr="00733530">
        <w:rPr>
          <w:szCs w:val="24"/>
        </w:rPr>
        <w:t xml:space="preserve"> </w:t>
      </w:r>
    </w:p>
    <w:p w:rsidR="00516787" w:rsidRPr="00733530" w:rsidRDefault="00516787" w:rsidP="0051678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516787" w:rsidRPr="00733530" w:rsidRDefault="00516787" w:rsidP="00516787">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#6</w:t>
      </w:r>
      <w:r w:rsidR="00A37B36" w:rsidRPr="00733530">
        <w:rPr>
          <w:b/>
          <w:szCs w:val="24"/>
        </w:rPr>
        <w:t>3</w:t>
      </w:r>
    </w:p>
    <w:p w:rsidR="00516787" w:rsidRPr="00733530" w:rsidRDefault="00516787" w:rsidP="0034528D">
      <w:pPr>
        <w:pStyle w:val="BQ-BeforeQuestion-6ptAfter"/>
        <w:numPr>
          <w:ilvl w:val="0"/>
          <w:numId w:val="1"/>
        </w:numPr>
        <w:spacing w:before="360" w:after="180"/>
        <w:rPr>
          <w:rFonts w:cs="Times New Roman"/>
        </w:rPr>
      </w:pPr>
      <w:r w:rsidRPr="00733530">
        <w:rPr>
          <w:rFonts w:cs="Times New Roman"/>
        </w:rPr>
        <w:t>In the last 6 months, how often were the forms that you had to fill out available in the format you needed, such as large print or braille? (</w:t>
      </w:r>
      <w:r w:rsidR="007A23F7" w:rsidRPr="00733530">
        <w:rPr>
          <w:rFonts w:cs="Times New Roman"/>
          <w:b/>
        </w:rPr>
        <w:t>CuC</w:t>
      </w:r>
      <w:r w:rsidRPr="00733530">
        <w:rPr>
          <w:rFonts w:cs="Times New Roman"/>
          <w:b/>
        </w:rPr>
        <w:t>/OMB30/CG2-AS-mHL32)</w:t>
      </w:r>
    </w:p>
    <w:p w:rsidR="00516787" w:rsidRPr="00733530" w:rsidRDefault="00516787" w:rsidP="0051678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516787" w:rsidRPr="00733530" w:rsidRDefault="00516787" w:rsidP="00516787">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516787" w:rsidRPr="00733530" w:rsidRDefault="00516787" w:rsidP="00516787">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516787" w:rsidRPr="00733530" w:rsidRDefault="00516787" w:rsidP="00516787">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7F3D06" w:rsidP="0034528D">
      <w:pPr>
        <w:pStyle w:val="Q1-Survey-Question"/>
        <w:numPr>
          <w:ilvl w:val="0"/>
          <w:numId w:val="1"/>
        </w:numPr>
        <w:spacing w:before="360"/>
        <w:rPr>
          <w:b/>
          <w:szCs w:val="24"/>
        </w:rPr>
      </w:pPr>
      <w:r w:rsidRPr="00733530">
        <w:rPr>
          <w:szCs w:val="24"/>
        </w:rPr>
        <w:t>Using any number from 0 to 10, where 0 is the worst health plan possible and 10 is the best health plan possible, what number would you use to rate your health plan</w:t>
      </w:r>
      <w:r w:rsidR="00F91DA3" w:rsidRPr="00733530">
        <w:rPr>
          <w:szCs w:val="24"/>
        </w:rPr>
        <w:t xml:space="preserve"> in the last 6 months</w:t>
      </w:r>
      <w:r w:rsidRPr="00733530">
        <w:rPr>
          <w:szCs w:val="24"/>
        </w:rPr>
        <w:t xml:space="preserve">? </w:t>
      </w:r>
      <w:r w:rsidRPr="00733530">
        <w:rPr>
          <w:b/>
          <w:szCs w:val="24"/>
        </w:rPr>
        <w:t xml:space="preserve">(GR/HP5-AM-26)  </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0</w:t>
      </w:r>
      <w:r w:rsidRPr="00733530">
        <w:rPr>
          <w:szCs w:val="24"/>
        </w:rPr>
        <w:t> </w:t>
      </w:r>
      <w:r w:rsidRPr="00733530">
        <w:rPr>
          <w:szCs w:val="24"/>
        </w:rPr>
        <w:t>Worst health plan possible</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1</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2</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3</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4</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5</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6</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7</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8</w:t>
      </w:r>
    </w:p>
    <w:p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9</w:t>
      </w:r>
    </w:p>
    <w:p w:rsidR="007F3D06" w:rsidRPr="00733530" w:rsidRDefault="007F3D06" w:rsidP="00E64FE5">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10</w:t>
      </w:r>
      <w:r w:rsidRPr="00733530">
        <w:rPr>
          <w:szCs w:val="24"/>
        </w:rPr>
        <w:t> </w:t>
      </w:r>
      <w:r w:rsidRPr="00733530">
        <w:rPr>
          <w:szCs w:val="24"/>
        </w:rPr>
        <w:t>Best health plan possible</w:t>
      </w:r>
    </w:p>
    <w:p w:rsidR="00D80AB5" w:rsidRPr="00733530" w:rsidRDefault="00D80AB5" w:rsidP="0034528D">
      <w:pPr>
        <w:pStyle w:val="ListParagraph"/>
        <w:numPr>
          <w:ilvl w:val="0"/>
          <w:numId w:val="1"/>
        </w:numPr>
        <w:spacing w:before="360" w:after="180"/>
        <w:rPr>
          <w:szCs w:val="24"/>
        </w:rPr>
      </w:pPr>
      <w:r w:rsidRPr="00733530">
        <w:rPr>
          <w:szCs w:val="24"/>
        </w:rPr>
        <w:t xml:space="preserve">Would you recommend </w:t>
      </w:r>
      <w:r w:rsidR="002D2E12" w:rsidRPr="00733530">
        <w:rPr>
          <w:szCs w:val="24"/>
        </w:rPr>
        <w:t>this</w:t>
      </w:r>
      <w:r w:rsidRPr="00733530">
        <w:rPr>
          <w:szCs w:val="24"/>
        </w:rPr>
        <w:t xml:space="preserve"> health plan to your friends and family? </w:t>
      </w:r>
      <w:r w:rsidRPr="00733530">
        <w:rPr>
          <w:b/>
          <w:szCs w:val="24"/>
        </w:rPr>
        <w:t>(GR/OMB30/H-m22)</w:t>
      </w:r>
    </w:p>
    <w:p w:rsidR="007A7EAC" w:rsidRPr="00733530" w:rsidRDefault="007A7EAC" w:rsidP="007A7EAC">
      <w:pPr>
        <w:pStyle w:val="A1-Survey1DigitRespOptBox"/>
        <w:ind w:left="576" w:firstLine="0"/>
        <w:rPr>
          <w:bCs/>
        </w:rPr>
      </w:pPr>
      <w:r w:rsidRPr="00733530">
        <w:rPr>
          <w:vertAlign w:val="superscript"/>
        </w:rPr>
        <w:t>1</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Yes, definitely</w:t>
      </w:r>
    </w:p>
    <w:p w:rsidR="007A7EAC" w:rsidRPr="00733530" w:rsidRDefault="007A7EAC" w:rsidP="007A7EAC">
      <w:pPr>
        <w:pStyle w:val="A1-Survey1DigitRespOptBox"/>
        <w:ind w:left="576" w:firstLine="0"/>
        <w:rPr>
          <w:bCs/>
        </w:rPr>
      </w:pPr>
      <w:r w:rsidRPr="00733530">
        <w:rPr>
          <w:vertAlign w:val="superscript"/>
        </w:rPr>
        <w:t>2</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Yes, somewhat</w:t>
      </w:r>
    </w:p>
    <w:p w:rsidR="007A7EAC" w:rsidRPr="00733530" w:rsidRDefault="007A7EAC" w:rsidP="007A7EAC">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No</w:t>
      </w:r>
    </w:p>
    <w:p w:rsidR="007F3D06" w:rsidRPr="00733530" w:rsidRDefault="007F3D06" w:rsidP="0034528D">
      <w:pPr>
        <w:pStyle w:val="ListParagraph"/>
        <w:numPr>
          <w:ilvl w:val="0"/>
          <w:numId w:val="1"/>
        </w:numPr>
        <w:spacing w:before="360" w:after="180"/>
        <w:rPr>
          <w:szCs w:val="24"/>
        </w:rPr>
      </w:pPr>
      <w:r w:rsidRPr="00733530">
        <w:rPr>
          <w:szCs w:val="24"/>
        </w:rPr>
        <w:t xml:space="preserve">In the last 6 months, before you went for care, how often did your health plan make it clear how much you would have to pay? </w:t>
      </w:r>
      <w:r w:rsidRPr="00733530">
        <w:rPr>
          <w:b/>
          <w:szCs w:val="24"/>
        </w:rPr>
        <w:t>(</w:t>
      </w:r>
      <w:r w:rsidR="00512261" w:rsidRPr="00733530">
        <w:rPr>
          <w:b/>
          <w:szCs w:val="24"/>
        </w:rPr>
        <w:t>CO</w:t>
      </w:r>
      <w:r w:rsidRPr="00733530">
        <w:rPr>
          <w:b/>
          <w:szCs w:val="24"/>
        </w:rPr>
        <w:t>/L,S/HP4-AS-CP3)</w:t>
      </w:r>
    </w:p>
    <w:p w:rsidR="007F3D06" w:rsidRPr="00733530" w:rsidRDefault="007F3D06" w:rsidP="003D788D">
      <w:pPr>
        <w:pStyle w:val="A1-Survey1DigitRespOptBox"/>
        <w:tabs>
          <w:tab w:val="clear" w:pos="1008"/>
          <w:tab w:val="left" w:pos="900"/>
        </w:tabs>
        <w:ind w:left="1051" w:hanging="475"/>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7F3D06" w:rsidRPr="00733530" w:rsidRDefault="007F3D06" w:rsidP="003D788D">
      <w:pPr>
        <w:pStyle w:val="A1-Survey1DigitRespOptBox"/>
        <w:tabs>
          <w:tab w:val="clear" w:pos="1008"/>
          <w:tab w:val="left" w:pos="900"/>
        </w:tabs>
        <w:ind w:left="1051" w:hanging="475"/>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7F3D06" w:rsidRPr="00733530" w:rsidRDefault="007F3D06" w:rsidP="003D788D">
      <w:pPr>
        <w:pStyle w:val="A1-Survey1DigitRespOptBox"/>
        <w:tabs>
          <w:tab w:val="clear" w:pos="1008"/>
          <w:tab w:val="left" w:pos="900"/>
        </w:tabs>
        <w:ind w:left="1051" w:hanging="475"/>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Usually</w:t>
      </w:r>
    </w:p>
    <w:p w:rsidR="007F3D06" w:rsidRPr="00733530" w:rsidRDefault="007F3D06" w:rsidP="007F3D06">
      <w:pPr>
        <w:pStyle w:val="A1-Survey1DigitRespOptBox"/>
        <w:tabs>
          <w:tab w:val="clear" w:pos="1008"/>
          <w:tab w:val="left" w:pos="900"/>
        </w:tabs>
        <w:ind w:left="1051" w:hanging="475"/>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7F3D06" w:rsidP="0034528D">
      <w:pPr>
        <w:pStyle w:val="ST-Subtitle-Survey"/>
        <w:numPr>
          <w:ilvl w:val="0"/>
          <w:numId w:val="1"/>
        </w:numPr>
        <w:pBdr>
          <w:top w:val="none" w:sz="0" w:space="0" w:color="auto"/>
          <w:bottom w:val="none" w:sz="0" w:space="0" w:color="auto"/>
        </w:pBdr>
        <w:spacing w:before="360"/>
        <w:rPr>
          <w:rFonts w:ascii="Times New Roman" w:hAnsi="Times New Roman"/>
          <w:sz w:val="24"/>
          <w:szCs w:val="24"/>
        </w:rPr>
      </w:pPr>
      <w:r w:rsidRPr="00733530">
        <w:rPr>
          <w:rFonts w:ascii="Times New Roman" w:hAnsi="Times New Roman"/>
          <w:b w:val="0"/>
          <w:sz w:val="24"/>
          <w:szCs w:val="24"/>
        </w:rPr>
        <w:lastRenderedPageBreak/>
        <w:t xml:space="preserve">In the last 6 months, </w:t>
      </w:r>
      <w:r w:rsidR="00A475AC" w:rsidRPr="00733530">
        <w:rPr>
          <w:rFonts w:ascii="Times New Roman" w:hAnsi="Times New Roman"/>
          <w:b w:val="0"/>
          <w:sz w:val="24"/>
          <w:szCs w:val="24"/>
        </w:rPr>
        <w:t xml:space="preserve">how often </w:t>
      </w:r>
      <w:r w:rsidRPr="00733530">
        <w:rPr>
          <w:rFonts w:ascii="Times New Roman" w:hAnsi="Times New Roman"/>
          <w:b w:val="0"/>
          <w:sz w:val="24"/>
          <w:szCs w:val="24"/>
        </w:rPr>
        <w:t xml:space="preserve">did your health plan </w:t>
      </w:r>
      <w:r w:rsidR="00A94A09" w:rsidRPr="00733530">
        <w:rPr>
          <w:rFonts w:ascii="Times New Roman" w:hAnsi="Times New Roman"/>
          <w:b w:val="0"/>
          <w:sz w:val="24"/>
          <w:szCs w:val="24"/>
        </w:rPr>
        <w:t>not</w:t>
      </w:r>
      <w:r w:rsidRPr="00733530">
        <w:rPr>
          <w:rFonts w:ascii="Times New Roman" w:hAnsi="Times New Roman"/>
          <w:b w:val="0"/>
          <w:sz w:val="24"/>
          <w:szCs w:val="24"/>
        </w:rPr>
        <w:t xml:space="preserve"> pay for a service that your doctor said you needed? </w:t>
      </w:r>
      <w:r w:rsidRPr="00733530">
        <w:rPr>
          <w:rFonts w:ascii="Times New Roman" w:hAnsi="Times New Roman"/>
          <w:sz w:val="24"/>
          <w:szCs w:val="24"/>
        </w:rPr>
        <w:t>(C</w:t>
      </w:r>
      <w:r w:rsidR="00AF325D" w:rsidRPr="00733530">
        <w:rPr>
          <w:rFonts w:ascii="Times New Roman" w:hAnsi="Times New Roman"/>
          <w:sz w:val="24"/>
          <w:szCs w:val="24"/>
        </w:rPr>
        <w:t>O</w:t>
      </w:r>
      <w:r w:rsidRPr="00733530">
        <w:rPr>
          <w:rFonts w:ascii="Times New Roman" w:hAnsi="Times New Roman"/>
          <w:sz w:val="24"/>
          <w:szCs w:val="24"/>
        </w:rPr>
        <w:t xml:space="preserve">/L,S)  </w:t>
      </w:r>
    </w:p>
    <w:p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r>
      <w:r w:rsidR="00A475AC" w:rsidRPr="00733530">
        <w:rPr>
          <w:szCs w:val="24"/>
        </w:rPr>
        <w:t>Never</w:t>
      </w:r>
    </w:p>
    <w:p w:rsidR="00A475AC" w:rsidRPr="00733530" w:rsidRDefault="00A475AC" w:rsidP="00A475AC">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8F3FDB" w:rsidRPr="00733530" w:rsidRDefault="00A475AC"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7F3D06" w:rsidRPr="00733530" w:rsidRDefault="00A475AC" w:rsidP="007F3D06">
      <w:pPr>
        <w:pStyle w:val="A1-Survey1DigitRespOptBox"/>
        <w:rPr>
          <w:szCs w:val="24"/>
        </w:rPr>
      </w:pPr>
      <w:r w:rsidRPr="00733530">
        <w:rPr>
          <w:szCs w:val="24"/>
          <w:vertAlign w:val="superscript"/>
        </w:rPr>
        <w:t>4</w:t>
      </w:r>
      <w:r w:rsidR="007F3D06" w:rsidRPr="00733530">
        <w:rPr>
          <w:szCs w:val="24"/>
        </w:rPr>
        <w:fldChar w:fldCharType="begin">
          <w:ffData>
            <w:name w:val="Check2"/>
            <w:enabled/>
            <w:calcOnExit w:val="0"/>
            <w:checkBox>
              <w:sizeAuto/>
              <w:default w:val="0"/>
            </w:checkBox>
          </w:ffData>
        </w:fldChar>
      </w:r>
      <w:r w:rsidR="007F3D06" w:rsidRPr="00733530">
        <w:rPr>
          <w:szCs w:val="24"/>
        </w:rPr>
        <w:instrText xml:space="preserve"> FORMCHECKBOX </w:instrText>
      </w:r>
      <w:r w:rsidR="007F3D06" w:rsidRPr="00733530">
        <w:rPr>
          <w:szCs w:val="24"/>
        </w:rPr>
      </w:r>
      <w:r w:rsidR="007F3D06" w:rsidRPr="00733530">
        <w:rPr>
          <w:szCs w:val="24"/>
        </w:rPr>
        <w:fldChar w:fldCharType="end"/>
      </w:r>
      <w:r w:rsidR="007F3D06" w:rsidRPr="00733530">
        <w:rPr>
          <w:szCs w:val="24"/>
        </w:rPr>
        <w:tab/>
      </w:r>
      <w:r w:rsidRPr="00733530">
        <w:rPr>
          <w:szCs w:val="24"/>
        </w:rPr>
        <w:t>Always</w:t>
      </w:r>
    </w:p>
    <w:p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did you </w:t>
      </w:r>
      <w:r w:rsidR="00CB4F8B" w:rsidRPr="00733530">
        <w:rPr>
          <w:szCs w:val="24"/>
        </w:rPr>
        <w:t xml:space="preserve">have to pay out of your own </w:t>
      </w:r>
      <w:r w:rsidR="0081427C" w:rsidRPr="00733530">
        <w:rPr>
          <w:szCs w:val="24"/>
        </w:rPr>
        <w:t>pocket</w:t>
      </w:r>
      <w:r w:rsidR="0081427C" w:rsidRPr="00733530">
        <w:rPr>
          <w:rFonts w:hint="eastAsia"/>
          <w:szCs w:val="24"/>
          <w:lang w:eastAsia="zh-CN"/>
        </w:rPr>
        <w:t xml:space="preserve"> </w:t>
      </w:r>
      <w:r w:rsidR="00CB4F8B" w:rsidRPr="00733530">
        <w:rPr>
          <w:szCs w:val="24"/>
        </w:rPr>
        <w:t>for care that you thought your health plan would pay for</w:t>
      </w:r>
      <w:r w:rsidRPr="00733530">
        <w:rPr>
          <w:szCs w:val="24"/>
        </w:rPr>
        <w:t xml:space="preserve">? </w:t>
      </w:r>
      <w:r w:rsidRPr="00733530">
        <w:rPr>
          <w:b/>
          <w:szCs w:val="24"/>
        </w:rPr>
        <w:t>(CO/F,T)</w:t>
      </w:r>
      <w:r w:rsidRPr="00733530">
        <w:rPr>
          <w:szCs w:val="24"/>
        </w:rPr>
        <w:t xml:space="preserve">  </w:t>
      </w:r>
    </w:p>
    <w:p w:rsidR="007F3D06" w:rsidRPr="00733530" w:rsidRDefault="007F3D06" w:rsidP="003D788D">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7F3D06" w:rsidRPr="00733530" w:rsidRDefault="007F3D06" w:rsidP="003D788D">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7F3D06" w:rsidRPr="00733530" w:rsidRDefault="007F3D06" w:rsidP="003D788D">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1F08A6" w:rsidRPr="00733530" w:rsidRDefault="007F3D06" w:rsidP="0034528D">
      <w:pPr>
        <w:pStyle w:val="A1-Survey1DigitRespOptBox"/>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7F3D06" w:rsidRPr="00733530" w:rsidRDefault="007F3D06" w:rsidP="0034528D">
      <w:pPr>
        <w:pStyle w:val="Q1-Survey-Question"/>
        <w:numPr>
          <w:ilvl w:val="0"/>
          <w:numId w:val="1"/>
        </w:numPr>
        <w:spacing w:before="360"/>
        <w:rPr>
          <w:b/>
          <w:szCs w:val="24"/>
        </w:rPr>
      </w:pPr>
      <w:r w:rsidRPr="00733530">
        <w:t>In the last 6 months</w:t>
      </w:r>
      <w:r w:rsidR="00211EB9" w:rsidRPr="00733530">
        <w:t>, how often</w:t>
      </w:r>
      <w:r w:rsidRPr="00733530">
        <w:t xml:space="preserve"> did you delay or not visit a doctor because you </w:t>
      </w:r>
      <w:r w:rsidR="007660F7" w:rsidRPr="00733530">
        <w:t>were worried about the cost</w:t>
      </w:r>
      <w:r w:rsidRPr="00733530">
        <w:rPr>
          <w:szCs w:val="24"/>
        </w:rPr>
        <w:t>?</w:t>
      </w:r>
      <w:r w:rsidRPr="00733530">
        <w:rPr>
          <w:b/>
          <w:szCs w:val="24"/>
        </w:rPr>
        <w:t xml:space="preserve"> </w:t>
      </w:r>
      <w:r w:rsidR="00211EB9" w:rsidRPr="00733530">
        <w:rPr>
          <w:i/>
          <w:szCs w:val="24"/>
        </w:rPr>
        <w:t xml:space="preserve">Do </w:t>
      </w:r>
      <w:r w:rsidR="00211EB9" w:rsidRPr="00733530">
        <w:rPr>
          <w:b/>
          <w:i/>
          <w:szCs w:val="24"/>
        </w:rPr>
        <w:t xml:space="preserve">not </w:t>
      </w:r>
      <w:r w:rsidR="00211EB9" w:rsidRPr="00733530">
        <w:rPr>
          <w:i/>
          <w:szCs w:val="24"/>
        </w:rPr>
        <w:t>include dental care</w:t>
      </w:r>
      <w:r w:rsidR="00211EB9" w:rsidRPr="00733530">
        <w:rPr>
          <w:szCs w:val="24"/>
        </w:rPr>
        <w:t xml:space="preserve">. </w:t>
      </w:r>
      <w:r w:rsidRPr="00733530">
        <w:rPr>
          <w:b/>
          <w:szCs w:val="24"/>
        </w:rPr>
        <w:t>(CO/F,T)</w:t>
      </w:r>
      <w:r w:rsidRPr="00733530">
        <w:rPr>
          <w:szCs w:val="24"/>
        </w:rPr>
        <w:t xml:space="preserve">  </w:t>
      </w:r>
    </w:p>
    <w:p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r>
      <w:r w:rsidR="00211EB9" w:rsidRPr="00733530">
        <w:rPr>
          <w:szCs w:val="24"/>
        </w:rPr>
        <w:t>Never</w:t>
      </w:r>
    </w:p>
    <w:p w:rsidR="00211EB9" w:rsidRPr="00733530" w:rsidRDefault="00211EB9" w:rsidP="00211EB9">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1F08A6" w:rsidRPr="00733530" w:rsidRDefault="00211EB9"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7F3D06" w:rsidRPr="00733530" w:rsidRDefault="00211EB9" w:rsidP="007F3D06">
      <w:pPr>
        <w:pStyle w:val="A1-Survey1DigitRespOptBox"/>
        <w:rPr>
          <w:szCs w:val="24"/>
        </w:rPr>
      </w:pPr>
      <w:r w:rsidRPr="00733530">
        <w:rPr>
          <w:szCs w:val="24"/>
          <w:vertAlign w:val="superscript"/>
        </w:rPr>
        <w:t>4</w:t>
      </w:r>
      <w:r w:rsidR="007F3D06" w:rsidRPr="00733530">
        <w:rPr>
          <w:szCs w:val="24"/>
        </w:rPr>
        <w:fldChar w:fldCharType="begin">
          <w:ffData>
            <w:name w:val="Check2"/>
            <w:enabled/>
            <w:calcOnExit w:val="0"/>
            <w:checkBox>
              <w:sizeAuto/>
              <w:default w:val="0"/>
            </w:checkBox>
          </w:ffData>
        </w:fldChar>
      </w:r>
      <w:r w:rsidR="007F3D06" w:rsidRPr="00733530">
        <w:rPr>
          <w:szCs w:val="24"/>
        </w:rPr>
        <w:instrText xml:space="preserve"> FORMCHECKBOX </w:instrText>
      </w:r>
      <w:r w:rsidR="007F3D06" w:rsidRPr="00733530">
        <w:rPr>
          <w:szCs w:val="24"/>
        </w:rPr>
      </w:r>
      <w:r w:rsidR="007F3D06" w:rsidRPr="00733530">
        <w:rPr>
          <w:szCs w:val="24"/>
        </w:rPr>
        <w:fldChar w:fldCharType="end"/>
      </w:r>
      <w:r w:rsidR="007F3D06" w:rsidRPr="00733530">
        <w:rPr>
          <w:szCs w:val="24"/>
        </w:rPr>
        <w:tab/>
      </w:r>
      <w:r w:rsidRPr="00733530">
        <w:rPr>
          <w:szCs w:val="24"/>
        </w:rPr>
        <w:t>Always</w:t>
      </w:r>
    </w:p>
    <w:p w:rsidR="007F3D06" w:rsidRPr="00733530" w:rsidRDefault="007F3D06" w:rsidP="0034528D">
      <w:pPr>
        <w:pStyle w:val="Q1-Survey-Question"/>
        <w:numPr>
          <w:ilvl w:val="0"/>
          <w:numId w:val="1"/>
        </w:numPr>
        <w:spacing w:before="360"/>
        <w:rPr>
          <w:b/>
          <w:szCs w:val="24"/>
        </w:rPr>
      </w:pPr>
      <w:r w:rsidRPr="00733530">
        <w:t>In the last 6 months</w:t>
      </w:r>
      <w:r w:rsidR="00211EB9" w:rsidRPr="00733530">
        <w:t>, how often</w:t>
      </w:r>
      <w:r w:rsidRPr="00733530">
        <w:t xml:space="preserve"> did you delay or not fill a prescription because you </w:t>
      </w:r>
      <w:r w:rsidR="009F470C" w:rsidRPr="00733530">
        <w:t>were worried about the cost</w:t>
      </w:r>
      <w:r w:rsidRPr="00733530">
        <w:rPr>
          <w:szCs w:val="24"/>
        </w:rPr>
        <w:t>?</w:t>
      </w:r>
      <w:r w:rsidRPr="00733530">
        <w:rPr>
          <w:b/>
          <w:szCs w:val="24"/>
        </w:rPr>
        <w:t xml:space="preserve"> (CO/F,T)</w:t>
      </w:r>
      <w:r w:rsidRPr="00733530">
        <w:rPr>
          <w:szCs w:val="24"/>
        </w:rPr>
        <w:t xml:space="preserve">  </w:t>
      </w:r>
    </w:p>
    <w:p w:rsidR="00CC7055" w:rsidRPr="00733530" w:rsidRDefault="00CC7055" w:rsidP="00CC7055">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CC7055" w:rsidRPr="00733530" w:rsidRDefault="00CC7055" w:rsidP="00CC7055">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CC7055" w:rsidRPr="00733530" w:rsidRDefault="00CC7055" w:rsidP="00CC7055">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CC7055" w:rsidRPr="00733530" w:rsidRDefault="00CC7055" w:rsidP="00CC7055">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About You</w:t>
      </w:r>
    </w:p>
    <w:p w:rsidR="00FB4A44" w:rsidRPr="00733530" w:rsidRDefault="00FB4A44" w:rsidP="0034528D">
      <w:pPr>
        <w:pStyle w:val="Q1-Survey-Question"/>
        <w:numPr>
          <w:ilvl w:val="0"/>
          <w:numId w:val="1"/>
        </w:numPr>
        <w:spacing w:before="360"/>
        <w:rPr>
          <w:szCs w:val="24"/>
        </w:rPr>
      </w:pPr>
      <w:r w:rsidRPr="00733530">
        <w:rPr>
          <w:szCs w:val="24"/>
        </w:rPr>
        <w:t>In general, how would you rate your overall health?</w:t>
      </w:r>
      <w:r w:rsidR="009364AF" w:rsidRPr="00733530">
        <w:rPr>
          <w:szCs w:val="24"/>
        </w:rPr>
        <w:t xml:space="preserve"> </w:t>
      </w:r>
      <w:r w:rsidR="00790EE4" w:rsidRPr="00733530">
        <w:rPr>
          <w:b/>
          <w:szCs w:val="24"/>
        </w:rPr>
        <w:t>(</w:t>
      </w:r>
      <w:r w:rsidR="00BC3667" w:rsidRPr="00733530">
        <w:rPr>
          <w:b/>
          <w:szCs w:val="24"/>
        </w:rPr>
        <w:t>CM/HP5-AM-27</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Excellent</w:t>
      </w:r>
    </w:p>
    <w:p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Very good</w:t>
      </w:r>
    </w:p>
    <w:p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Good</w:t>
      </w:r>
    </w:p>
    <w:p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Fair</w:t>
      </w:r>
    </w:p>
    <w:p w:rsidR="00A37B36" w:rsidRPr="00733530" w:rsidRDefault="00FB4A44" w:rsidP="002361B3">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Poor</w:t>
      </w:r>
    </w:p>
    <w:p w:rsidR="00A37B36" w:rsidRPr="00733530" w:rsidRDefault="00A37B36">
      <w:pPr>
        <w:rPr>
          <w:szCs w:val="24"/>
        </w:rPr>
      </w:pPr>
      <w:r w:rsidRPr="00733530">
        <w:rPr>
          <w:szCs w:val="24"/>
        </w:rPr>
        <w:br w:type="page"/>
      </w:r>
    </w:p>
    <w:p w:rsidR="00FB4A44" w:rsidRPr="00733530" w:rsidRDefault="00FB4A44" w:rsidP="0034528D">
      <w:pPr>
        <w:pStyle w:val="Q1-Survey-Question"/>
        <w:numPr>
          <w:ilvl w:val="0"/>
          <w:numId w:val="1"/>
        </w:numPr>
        <w:spacing w:before="360"/>
        <w:rPr>
          <w:szCs w:val="24"/>
        </w:rPr>
      </w:pPr>
      <w:r w:rsidRPr="00733530">
        <w:rPr>
          <w:szCs w:val="24"/>
        </w:rPr>
        <w:lastRenderedPageBreak/>
        <w:t xml:space="preserve">In general, how would you rate your overall </w:t>
      </w:r>
      <w:r w:rsidRPr="00733530">
        <w:rPr>
          <w:b/>
          <w:szCs w:val="24"/>
        </w:rPr>
        <w:t>mental or emotional</w:t>
      </w:r>
      <w:r w:rsidRPr="00733530">
        <w:rPr>
          <w:szCs w:val="24"/>
        </w:rPr>
        <w:t xml:space="preserve"> health?</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/HP5-AM-28</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Excellent</w:t>
      </w:r>
    </w:p>
    <w:p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Very good</w:t>
      </w:r>
    </w:p>
    <w:p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Good</w:t>
      </w:r>
    </w:p>
    <w:p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Fair</w:t>
      </w:r>
    </w:p>
    <w:p w:rsidR="00ED23E4" w:rsidRPr="00733530" w:rsidRDefault="00FB4A44" w:rsidP="001922C1">
      <w:pPr>
        <w:pStyle w:val="A1-Survey1DigitRespOptBox"/>
        <w:rPr>
          <w:szCs w:val="24"/>
        </w:rPr>
      </w:pPr>
      <w:r w:rsidRPr="00733530">
        <w:rPr>
          <w:szCs w:val="24"/>
          <w:vertAlign w:val="superscript"/>
        </w:rPr>
        <w:t>5</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Poor</w:t>
      </w:r>
    </w:p>
    <w:p w:rsidR="00212CFE" w:rsidRPr="00733530" w:rsidRDefault="00212CFE" w:rsidP="0034528D">
      <w:pPr>
        <w:pStyle w:val="TableText"/>
        <w:numPr>
          <w:ilvl w:val="0"/>
          <w:numId w:val="1"/>
        </w:numPr>
        <w:spacing w:before="360" w:after="180"/>
        <w:rPr>
          <w:rFonts w:ascii="Times New Roman" w:hAnsi="Times New Roman"/>
          <w:sz w:val="24"/>
          <w:szCs w:val="24"/>
        </w:rPr>
      </w:pPr>
      <w:r w:rsidRPr="00733530">
        <w:rPr>
          <w:rFonts w:ascii="Times New Roman" w:hAnsi="Times New Roman"/>
          <w:sz w:val="24"/>
          <w:szCs w:val="24"/>
        </w:rPr>
        <w:t xml:space="preserve">Have you had a flu shot since </w:t>
      </w:r>
      <w:r w:rsidR="00635BD6" w:rsidRPr="00733530">
        <w:rPr>
          <w:rFonts w:ascii="Times New Roman" w:hAnsi="Times New Roman"/>
          <w:sz w:val="24"/>
          <w:szCs w:val="24"/>
        </w:rPr>
        <w:t xml:space="preserve">July </w:t>
      </w:r>
      <w:r w:rsidRPr="00733530">
        <w:rPr>
          <w:rFonts w:ascii="Times New Roman" w:hAnsi="Times New Roman"/>
          <w:sz w:val="24"/>
          <w:szCs w:val="24"/>
        </w:rPr>
        <w:t xml:space="preserve">1, </w:t>
      </w:r>
      <w:r w:rsidR="005135CB" w:rsidRPr="00733530">
        <w:rPr>
          <w:rFonts w:ascii="Times New Roman" w:hAnsi="Times New Roman"/>
          <w:sz w:val="24"/>
          <w:szCs w:val="24"/>
        </w:rPr>
        <w:t>{</w:t>
      </w:r>
      <w:r w:rsidRPr="00733530">
        <w:rPr>
          <w:rFonts w:ascii="Times New Roman" w:hAnsi="Times New Roman"/>
          <w:sz w:val="24"/>
          <w:szCs w:val="24"/>
        </w:rPr>
        <w:t>YYYY</w:t>
      </w:r>
      <w:r w:rsidR="005135CB" w:rsidRPr="00733530">
        <w:rPr>
          <w:rFonts w:ascii="Times New Roman" w:hAnsi="Times New Roman"/>
          <w:sz w:val="24"/>
          <w:szCs w:val="24"/>
        </w:rPr>
        <w:t xml:space="preserve"> FILL THE MEASUREMENT YEAR (2012 FOR THE SURVEY FIELDED IN 2013)}</w:t>
      </w:r>
      <w:r w:rsidRPr="00733530">
        <w:rPr>
          <w:rFonts w:ascii="Times New Roman" w:hAnsi="Times New Roman"/>
          <w:sz w:val="24"/>
          <w:szCs w:val="24"/>
        </w:rPr>
        <w:t>?</w:t>
      </w:r>
      <w:r w:rsidR="003C6493" w:rsidRPr="00733530">
        <w:rPr>
          <w:rFonts w:ascii="Times New Roman" w:hAnsi="Times New Roman"/>
          <w:sz w:val="24"/>
          <w:szCs w:val="24"/>
        </w:rPr>
        <w:t xml:space="preserve"> </w:t>
      </w:r>
      <w:r w:rsidR="003C6493" w:rsidRPr="00733530">
        <w:rPr>
          <w:rFonts w:ascii="Times New Roman" w:hAnsi="Times New Roman"/>
          <w:b/>
          <w:sz w:val="24"/>
          <w:szCs w:val="24"/>
        </w:rPr>
        <w:t>(</w:t>
      </w:r>
      <w:r w:rsidR="00E349B4" w:rsidRPr="00733530">
        <w:rPr>
          <w:rFonts w:ascii="Times New Roman" w:hAnsi="Times New Roman"/>
          <w:b/>
          <w:sz w:val="24"/>
          <w:szCs w:val="24"/>
        </w:rPr>
        <w:t>PR</w:t>
      </w:r>
      <w:r w:rsidR="003C6493" w:rsidRPr="00733530">
        <w:rPr>
          <w:rFonts w:ascii="Times New Roman" w:hAnsi="Times New Roman"/>
          <w:b/>
          <w:sz w:val="24"/>
          <w:szCs w:val="24"/>
        </w:rPr>
        <w:t>/</w:t>
      </w:r>
      <w:r w:rsidR="00296828" w:rsidRPr="00733530">
        <w:rPr>
          <w:rFonts w:ascii="Times New Roman" w:hAnsi="Times New Roman"/>
          <w:b/>
          <w:sz w:val="24"/>
          <w:szCs w:val="24"/>
        </w:rPr>
        <w:t>NCQA/</w:t>
      </w:r>
      <w:r w:rsidR="005135CB" w:rsidRPr="00733530">
        <w:rPr>
          <w:rFonts w:ascii="Times New Roman" w:hAnsi="Times New Roman"/>
          <w:b/>
          <w:sz w:val="24"/>
          <w:szCs w:val="20"/>
        </w:rPr>
        <w:t xml:space="preserve"> </w:t>
      </w:r>
      <w:r w:rsidR="005135CB" w:rsidRPr="00733530">
        <w:rPr>
          <w:rFonts w:ascii="Times New Roman" w:hAnsi="Times New Roman"/>
          <w:b/>
          <w:sz w:val="24"/>
          <w:szCs w:val="24"/>
        </w:rPr>
        <w:t>HP5H-AC-45</w:t>
      </w:r>
      <w:r w:rsidR="00296828" w:rsidRPr="00733530">
        <w:rPr>
          <w:rFonts w:ascii="Times New Roman" w:hAnsi="Times New Roman"/>
          <w:b/>
          <w:sz w:val="24"/>
          <w:szCs w:val="24"/>
        </w:rPr>
        <w:t>)</w:t>
      </w:r>
    </w:p>
    <w:p w:rsidR="00212CFE" w:rsidRPr="00733530" w:rsidRDefault="00212CFE" w:rsidP="003D788D">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212CFE" w:rsidRPr="00733530" w:rsidRDefault="00212CFE" w:rsidP="003D788D">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1F08A6" w:rsidRPr="00733530" w:rsidRDefault="00212CFE" w:rsidP="0034528D">
      <w:pPr>
        <w:pStyle w:val="A1-Survey1DigitRespOptBox"/>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Don’t know</w:t>
      </w:r>
    </w:p>
    <w:p w:rsidR="00347726" w:rsidRPr="00733530" w:rsidRDefault="00347726" w:rsidP="0034528D">
      <w:pPr>
        <w:pStyle w:val="ListParagraph"/>
        <w:numPr>
          <w:ilvl w:val="0"/>
          <w:numId w:val="1"/>
        </w:numPr>
        <w:spacing w:before="360" w:after="180"/>
        <w:rPr>
          <w:b/>
          <w:szCs w:val="24"/>
        </w:rPr>
      </w:pPr>
      <w:r w:rsidRPr="00733530">
        <w:rPr>
          <w:szCs w:val="24"/>
        </w:rPr>
        <w:t>Do you now smoke cigarettes or use tobacco every day, some days, or not at all?</w:t>
      </w:r>
      <w:r w:rsidR="00296828" w:rsidRPr="00733530">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HP5H-AM-38</w:t>
      </w:r>
      <w:r w:rsidR="00296828" w:rsidRPr="00733530">
        <w:rPr>
          <w:b/>
          <w:szCs w:val="24"/>
        </w:rPr>
        <w:t>)</w:t>
      </w:r>
    </w:p>
    <w:p w:rsidR="00347726" w:rsidRPr="00733530" w:rsidRDefault="00347726" w:rsidP="000B1A4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Every day</w:t>
      </w:r>
    </w:p>
    <w:p w:rsidR="00347726" w:rsidRPr="00733530" w:rsidRDefault="001922C1" w:rsidP="000B1A41">
      <w:pPr>
        <w:pStyle w:val="A1-Survey1DigitRespOptBox"/>
        <w:ind w:left="576" w:firstLine="0"/>
        <w:rPr>
          <w:szCs w:val="24"/>
        </w:rPr>
      </w:pPr>
      <w:r w:rsidRPr="00733530">
        <w:rPr>
          <w:szCs w:val="24"/>
          <w:vertAlign w:val="superscript"/>
        </w:rPr>
        <w:t>2</w:t>
      </w:r>
      <w:r w:rsidR="00347726" w:rsidRPr="00733530">
        <w:rPr>
          <w:szCs w:val="24"/>
        </w:rPr>
        <w:fldChar w:fldCharType="begin">
          <w:ffData>
            <w:name w:val="Check2"/>
            <w:enabled/>
            <w:calcOnExit w:val="0"/>
            <w:checkBox>
              <w:sizeAuto/>
              <w:default w:val="0"/>
            </w:checkBox>
          </w:ffData>
        </w:fldChar>
      </w:r>
      <w:r w:rsidR="00347726" w:rsidRPr="00733530">
        <w:rPr>
          <w:szCs w:val="24"/>
        </w:rPr>
        <w:instrText xml:space="preserve"> FORMCHECKBOX </w:instrText>
      </w:r>
      <w:r w:rsidR="00347726" w:rsidRPr="00733530">
        <w:rPr>
          <w:szCs w:val="24"/>
        </w:rPr>
      </w:r>
      <w:r w:rsidR="00347726" w:rsidRPr="00733530">
        <w:rPr>
          <w:szCs w:val="24"/>
        </w:rPr>
        <w:fldChar w:fldCharType="end"/>
      </w:r>
      <w:r w:rsidR="00347726" w:rsidRPr="00733530">
        <w:rPr>
          <w:szCs w:val="24"/>
        </w:rPr>
        <w:t xml:space="preserve"> Some days</w:t>
      </w:r>
    </w:p>
    <w:p w:rsidR="00347726" w:rsidRPr="00733530" w:rsidRDefault="001922C1" w:rsidP="000B1A41">
      <w:pPr>
        <w:pStyle w:val="A1-Survey1DigitRespOptBox"/>
        <w:ind w:left="576" w:firstLine="0"/>
        <w:rPr>
          <w:b/>
          <w:szCs w:val="24"/>
        </w:rPr>
      </w:pPr>
      <w:r w:rsidRPr="00733530">
        <w:rPr>
          <w:szCs w:val="24"/>
          <w:vertAlign w:val="superscript"/>
        </w:rPr>
        <w:t>3</w:t>
      </w:r>
      <w:r w:rsidR="00347726" w:rsidRPr="00733530">
        <w:rPr>
          <w:szCs w:val="24"/>
        </w:rPr>
        <w:fldChar w:fldCharType="begin">
          <w:ffData>
            <w:name w:val="Check2"/>
            <w:enabled/>
            <w:calcOnExit w:val="0"/>
            <w:checkBox>
              <w:sizeAuto/>
              <w:default w:val="0"/>
            </w:checkBox>
          </w:ffData>
        </w:fldChar>
      </w:r>
      <w:r w:rsidR="00347726" w:rsidRPr="00733530">
        <w:rPr>
          <w:szCs w:val="24"/>
        </w:rPr>
        <w:instrText xml:space="preserve"> FORMCHECKBOX </w:instrText>
      </w:r>
      <w:r w:rsidR="00347726" w:rsidRPr="00733530">
        <w:rPr>
          <w:szCs w:val="24"/>
        </w:rPr>
      </w:r>
      <w:r w:rsidR="00347726" w:rsidRPr="00733530">
        <w:rPr>
          <w:szCs w:val="24"/>
        </w:rPr>
        <w:fldChar w:fldCharType="end"/>
      </w:r>
      <w:r w:rsidR="00347726" w:rsidRPr="00733530">
        <w:rPr>
          <w:szCs w:val="24"/>
        </w:rPr>
        <w:t xml:space="preserve"> Not at all</w:t>
      </w:r>
      <w:r w:rsidR="00347726" w:rsidRPr="00733530">
        <w:rPr>
          <w:bCs/>
          <w:szCs w:val="24"/>
        </w:rPr>
        <w:t xml:space="preserve"> </w:t>
      </w:r>
      <w:r w:rsidR="00347726" w:rsidRPr="00733530">
        <w:rPr>
          <w:b/>
          <w:szCs w:val="24"/>
        </w:rPr>
        <w:sym w:font="Symbol" w:char="F0AE"/>
      </w:r>
      <w:r w:rsidR="00347726" w:rsidRPr="00733530">
        <w:rPr>
          <w:b/>
          <w:szCs w:val="24"/>
        </w:rPr>
        <w:t> </w:t>
      </w:r>
      <w:r w:rsidR="00347726" w:rsidRPr="00733530">
        <w:rPr>
          <w:b/>
          <w:szCs w:val="24"/>
        </w:rPr>
        <w:t xml:space="preserve">If Not at all, Go to Question </w:t>
      </w:r>
      <w:r w:rsidR="009779CD" w:rsidRPr="00733530">
        <w:rPr>
          <w:b/>
          <w:szCs w:val="24"/>
        </w:rPr>
        <w:t>7</w:t>
      </w:r>
      <w:r w:rsidR="008F3FDB" w:rsidRPr="00733530">
        <w:rPr>
          <w:b/>
          <w:szCs w:val="24"/>
        </w:rPr>
        <w:t>7</w:t>
      </w:r>
    </w:p>
    <w:p w:rsidR="000F0827" w:rsidRPr="00733530" w:rsidRDefault="001922C1" w:rsidP="000B1A41">
      <w:pPr>
        <w:pStyle w:val="A1-Survey1DigitRespOptBox"/>
        <w:ind w:left="576" w:firstLine="0"/>
        <w:rPr>
          <w:b/>
          <w:bCs/>
          <w:szCs w:val="24"/>
        </w:rPr>
      </w:pPr>
      <w:r w:rsidRPr="00733530">
        <w:rPr>
          <w:szCs w:val="24"/>
          <w:vertAlign w:val="superscript"/>
        </w:rPr>
        <w:t>4</w:t>
      </w:r>
      <w:r w:rsidR="00347726" w:rsidRPr="00733530">
        <w:rPr>
          <w:b/>
          <w:szCs w:val="24"/>
        </w:rPr>
        <w:fldChar w:fldCharType="begin">
          <w:ffData>
            <w:name w:val="Check1"/>
            <w:enabled/>
            <w:calcOnExit w:val="0"/>
            <w:checkBox>
              <w:sizeAuto/>
              <w:default w:val="0"/>
            </w:checkBox>
          </w:ffData>
        </w:fldChar>
      </w:r>
      <w:r w:rsidR="00347726" w:rsidRPr="00733530">
        <w:rPr>
          <w:b/>
          <w:szCs w:val="24"/>
        </w:rPr>
        <w:instrText xml:space="preserve"> FORMCHECKBOX </w:instrText>
      </w:r>
      <w:r w:rsidR="00347726" w:rsidRPr="00733530">
        <w:rPr>
          <w:b/>
          <w:szCs w:val="24"/>
        </w:rPr>
      </w:r>
      <w:r w:rsidR="00347726" w:rsidRPr="00733530">
        <w:rPr>
          <w:b/>
          <w:szCs w:val="24"/>
        </w:rPr>
        <w:fldChar w:fldCharType="end"/>
      </w:r>
      <w:r w:rsidR="00347726" w:rsidRPr="00733530">
        <w:rPr>
          <w:b/>
          <w:szCs w:val="24"/>
        </w:rPr>
        <w:t xml:space="preserve"> </w:t>
      </w:r>
      <w:r w:rsidR="00347726" w:rsidRPr="00733530">
        <w:rPr>
          <w:szCs w:val="24"/>
        </w:rPr>
        <w:t>Don’t know</w:t>
      </w:r>
      <w:r w:rsidR="00347726" w:rsidRPr="00733530">
        <w:rPr>
          <w:b/>
          <w:szCs w:val="24"/>
        </w:rPr>
        <w:t xml:space="preserve"> </w:t>
      </w:r>
      <w:r w:rsidR="00347726" w:rsidRPr="00733530">
        <w:rPr>
          <w:b/>
          <w:bCs/>
          <w:szCs w:val="24"/>
        </w:rPr>
        <w:sym w:font="Symbol" w:char="00AE"/>
      </w:r>
      <w:r w:rsidR="00347726" w:rsidRPr="00733530">
        <w:rPr>
          <w:b/>
          <w:bCs/>
          <w:szCs w:val="24"/>
        </w:rPr>
        <w:t> </w:t>
      </w:r>
      <w:r w:rsidR="00347726" w:rsidRPr="00733530">
        <w:rPr>
          <w:b/>
          <w:bCs/>
          <w:szCs w:val="24"/>
        </w:rPr>
        <w:t xml:space="preserve">If Don’t know, Go to question </w:t>
      </w:r>
      <w:r w:rsidR="009779CD" w:rsidRPr="00733530">
        <w:rPr>
          <w:b/>
          <w:bCs/>
          <w:szCs w:val="24"/>
        </w:rPr>
        <w:t>7</w:t>
      </w:r>
      <w:r w:rsidR="008F3FDB" w:rsidRPr="00733530">
        <w:rPr>
          <w:b/>
          <w:bCs/>
          <w:szCs w:val="24"/>
        </w:rPr>
        <w:t>7</w:t>
      </w:r>
    </w:p>
    <w:p w:rsidR="000F0827" w:rsidRPr="00733530" w:rsidRDefault="000F0827" w:rsidP="0034528D">
      <w:pPr>
        <w:pStyle w:val="A1-Survey1DigitRespOptBox"/>
        <w:numPr>
          <w:ilvl w:val="0"/>
          <w:numId w:val="1"/>
        </w:numPr>
        <w:spacing w:before="360" w:after="180"/>
        <w:rPr>
          <w:b/>
          <w:szCs w:val="24"/>
        </w:rPr>
      </w:pPr>
      <w:r w:rsidRPr="00733530">
        <w:rPr>
          <w:szCs w:val="24"/>
        </w:rPr>
        <w:t>In the last 6 months, how often were you advised to quit smoking or using tobacco by a doctor or other health provider in your plan?</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HP5H-AM-39</w:t>
      </w:r>
      <w:r w:rsidR="00296828" w:rsidRPr="00733530">
        <w:rPr>
          <w:b/>
          <w:szCs w:val="24"/>
        </w:rPr>
        <w:t>)</w:t>
      </w:r>
    </w:p>
    <w:p w:rsidR="000F0827" w:rsidRPr="00733530" w:rsidRDefault="000F0827" w:rsidP="000B1A4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0F0827" w:rsidRPr="00733530" w:rsidRDefault="000F0827" w:rsidP="000B1A4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0F0827" w:rsidRPr="00733530" w:rsidRDefault="000F0827" w:rsidP="000B1A4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003375" w:rsidRPr="00733530" w:rsidRDefault="000F0827" w:rsidP="000B1A4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0F0827" w:rsidRPr="00733530" w:rsidRDefault="000F0827" w:rsidP="0034528D">
      <w:pPr>
        <w:rPr>
          <w:szCs w:val="24"/>
        </w:rPr>
      </w:pPr>
    </w:p>
    <w:p w:rsidR="000F0827" w:rsidRPr="00733530" w:rsidRDefault="000F0827" w:rsidP="0034528D">
      <w:pPr>
        <w:pStyle w:val="A1-Survey1DigitRespOptBox"/>
        <w:numPr>
          <w:ilvl w:val="0"/>
          <w:numId w:val="1"/>
        </w:numPr>
        <w:spacing w:before="0" w:after="180"/>
        <w:rPr>
          <w:b/>
          <w:szCs w:val="24"/>
        </w:rPr>
      </w:pPr>
      <w:r w:rsidRPr="00733530">
        <w:rPr>
          <w:szCs w:val="24"/>
        </w:rPr>
        <w:t>In the last 6 months, how often was medication recommended or discussed by a doctor or health provider to assist you with quitting smoking or using tobacco? Examples of medication are: nicotine gum, patch, nasal spray, inhaler, or prescription medication.</w:t>
      </w:r>
      <w:r w:rsidR="00296828" w:rsidRPr="00733530">
        <w:rPr>
          <w:b/>
          <w:szCs w:val="24"/>
        </w:rPr>
        <w:t xml:space="preserve"> (</w:t>
      </w:r>
      <w:r w:rsidR="00E349B4" w:rsidRPr="00733530">
        <w:rPr>
          <w:b/>
          <w:szCs w:val="24"/>
        </w:rPr>
        <w:t>PR</w:t>
      </w:r>
      <w:r w:rsidR="00296828" w:rsidRPr="00733530">
        <w:rPr>
          <w:b/>
          <w:szCs w:val="24"/>
        </w:rPr>
        <w:t>/NCQA/</w:t>
      </w:r>
      <w:r w:rsidR="00216B10" w:rsidRPr="00733530">
        <w:rPr>
          <w:b/>
          <w:szCs w:val="24"/>
        </w:rPr>
        <w:t>HP5H-AM-40</w:t>
      </w:r>
      <w:r w:rsidR="00296828" w:rsidRPr="00733530">
        <w:rPr>
          <w:b/>
          <w:szCs w:val="24"/>
        </w:rPr>
        <w:t>)</w:t>
      </w:r>
    </w:p>
    <w:p w:rsidR="000F0827" w:rsidRPr="00733530" w:rsidRDefault="000F0827" w:rsidP="001922C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0F0827" w:rsidRPr="00733530" w:rsidRDefault="000F0827" w:rsidP="001922C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0F0827" w:rsidRPr="00733530" w:rsidRDefault="000F0827" w:rsidP="001922C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A37B36" w:rsidRPr="00733530" w:rsidRDefault="000F0827" w:rsidP="00A9534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A37B36" w:rsidRPr="00733530" w:rsidRDefault="00A37B36">
      <w:pPr>
        <w:rPr>
          <w:szCs w:val="24"/>
        </w:rPr>
      </w:pPr>
      <w:r w:rsidRPr="00733530">
        <w:rPr>
          <w:szCs w:val="24"/>
        </w:rPr>
        <w:br w:type="page"/>
      </w:r>
    </w:p>
    <w:p w:rsidR="000F0827" w:rsidRPr="00733530" w:rsidRDefault="000F0827" w:rsidP="0034528D">
      <w:pPr>
        <w:pStyle w:val="A1-Survey1DigitRespOptBox"/>
        <w:numPr>
          <w:ilvl w:val="0"/>
          <w:numId w:val="1"/>
        </w:numPr>
        <w:spacing w:before="360" w:after="180"/>
        <w:rPr>
          <w:b/>
          <w:szCs w:val="24"/>
        </w:rPr>
      </w:pPr>
      <w:r w:rsidRPr="00733530">
        <w:rPr>
          <w:szCs w:val="24"/>
        </w:rPr>
        <w:lastRenderedPageBreak/>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cessation program.</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HP5H-AM-41</w:t>
      </w:r>
      <w:r w:rsidR="00296828" w:rsidRPr="00733530">
        <w:rPr>
          <w:b/>
          <w:szCs w:val="24"/>
        </w:rPr>
        <w:t>)</w:t>
      </w:r>
    </w:p>
    <w:p w:rsidR="000F0827" w:rsidRPr="00733530" w:rsidRDefault="000F0827" w:rsidP="001922C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Never</w:t>
      </w:r>
    </w:p>
    <w:p w:rsidR="000F0827" w:rsidRPr="00733530" w:rsidRDefault="000F0827" w:rsidP="001922C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Sometimes</w:t>
      </w:r>
    </w:p>
    <w:p w:rsidR="000F0827" w:rsidRPr="00733530" w:rsidRDefault="000F0827" w:rsidP="001922C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Usually</w:t>
      </w:r>
    </w:p>
    <w:p w:rsidR="00ED23E4" w:rsidRPr="00733530" w:rsidRDefault="000F0827" w:rsidP="001922C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Always</w:t>
      </w:r>
    </w:p>
    <w:p w:rsidR="006250AA" w:rsidRPr="00733530" w:rsidRDefault="006250AA" w:rsidP="0034528D">
      <w:pPr>
        <w:pStyle w:val="A1-Survey1DigitRespOptBox"/>
        <w:numPr>
          <w:ilvl w:val="0"/>
          <w:numId w:val="1"/>
        </w:numPr>
        <w:spacing w:before="360" w:after="180"/>
        <w:rPr>
          <w:szCs w:val="24"/>
        </w:rPr>
      </w:pPr>
      <w:r w:rsidRPr="00733530">
        <w:rPr>
          <w:szCs w:val="24"/>
        </w:rPr>
        <w:t>Do you take aspirin daily or every other day?</w:t>
      </w:r>
      <w:r w:rsidR="00296828" w:rsidRPr="00733530">
        <w:rPr>
          <w:b/>
          <w:szCs w:val="24"/>
        </w:rPr>
        <w:t xml:space="preserve"> (</w:t>
      </w:r>
      <w:r w:rsidR="00E349B4" w:rsidRPr="00733530">
        <w:rPr>
          <w:b/>
          <w:szCs w:val="24"/>
        </w:rPr>
        <w:t>PR</w:t>
      </w:r>
      <w:r w:rsidR="00296828" w:rsidRPr="00733530">
        <w:rPr>
          <w:b/>
          <w:szCs w:val="24"/>
        </w:rPr>
        <w:t>/NCQA/</w:t>
      </w:r>
      <w:r w:rsidR="00216B10" w:rsidRPr="00733530">
        <w:rPr>
          <w:b/>
          <w:szCs w:val="24"/>
        </w:rPr>
        <w:t>HP5H-AM-42</w:t>
      </w:r>
      <w:r w:rsidR="00296828" w:rsidRPr="00733530">
        <w:rPr>
          <w:b/>
          <w:szCs w:val="24"/>
        </w:rPr>
        <w:t>)</w:t>
      </w:r>
    </w:p>
    <w:p w:rsidR="006250AA" w:rsidRPr="00733530" w:rsidRDefault="006250AA" w:rsidP="001922C1">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6250AA" w:rsidRPr="00733530" w:rsidRDefault="006250AA" w:rsidP="001922C1">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1F08A6" w:rsidRPr="00733530" w:rsidRDefault="006250AA" w:rsidP="0034528D">
      <w:pPr>
        <w:pStyle w:val="A1-Survey1DigitRespOptBox"/>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Don’t know</w:t>
      </w:r>
    </w:p>
    <w:p w:rsidR="007B6F2A" w:rsidRPr="00733530" w:rsidRDefault="007B6F2A" w:rsidP="0034528D">
      <w:pPr>
        <w:pStyle w:val="A1-Survey1DigitRespOptBox"/>
        <w:numPr>
          <w:ilvl w:val="0"/>
          <w:numId w:val="1"/>
        </w:numPr>
        <w:spacing w:before="360" w:after="180"/>
        <w:rPr>
          <w:b/>
          <w:szCs w:val="24"/>
        </w:rPr>
      </w:pPr>
      <w:r w:rsidRPr="00733530">
        <w:rPr>
          <w:szCs w:val="24"/>
        </w:rPr>
        <w:t>Do you have a health problem or take medication that makes taking aspirin unsafe for you?</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HP5H-AM-43</w:t>
      </w:r>
      <w:r w:rsidR="00296828" w:rsidRPr="00733530">
        <w:rPr>
          <w:b/>
          <w:szCs w:val="24"/>
        </w:rPr>
        <w:t>)</w:t>
      </w:r>
    </w:p>
    <w:p w:rsidR="007B6F2A" w:rsidRPr="00733530" w:rsidRDefault="007B6F2A" w:rsidP="001922C1">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7B6F2A" w:rsidRPr="00733530" w:rsidRDefault="007B6F2A" w:rsidP="001922C1">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7B6F2A" w:rsidRPr="00733530" w:rsidRDefault="007B6F2A" w:rsidP="007B6F2A">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Don’t know</w:t>
      </w:r>
    </w:p>
    <w:p w:rsidR="007B6F2A" w:rsidRPr="00733530" w:rsidRDefault="007B6F2A" w:rsidP="0034528D">
      <w:pPr>
        <w:pStyle w:val="A1-Survey1DigitRespOptBox"/>
        <w:numPr>
          <w:ilvl w:val="0"/>
          <w:numId w:val="1"/>
        </w:numPr>
        <w:spacing w:before="360" w:after="180"/>
        <w:rPr>
          <w:szCs w:val="24"/>
        </w:rPr>
      </w:pPr>
      <w:r w:rsidRPr="00733530">
        <w:rPr>
          <w:szCs w:val="24"/>
        </w:rPr>
        <w:t>Has a doctor or health provider ever discussed with you the risks and benefits of aspirin to prevent heart attack or stroke?</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HP5H-AM-44</w:t>
      </w:r>
      <w:r w:rsidR="00296828" w:rsidRPr="00733530">
        <w:rPr>
          <w:b/>
          <w:szCs w:val="24"/>
        </w:rPr>
        <w:t>)</w:t>
      </w:r>
    </w:p>
    <w:p w:rsidR="007B6F2A" w:rsidRPr="00733530" w:rsidRDefault="007B6F2A" w:rsidP="003D788D">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7B6F2A" w:rsidRPr="00733530" w:rsidRDefault="007B6F2A" w:rsidP="003D788D">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7B6F2A" w:rsidRPr="00733530" w:rsidRDefault="007B6F2A" w:rsidP="0034528D">
      <w:pPr>
        <w:pStyle w:val="A1-Survey1DigitRespOptBox"/>
        <w:numPr>
          <w:ilvl w:val="0"/>
          <w:numId w:val="1"/>
        </w:numPr>
        <w:spacing w:before="360" w:after="180"/>
        <w:rPr>
          <w:szCs w:val="24"/>
        </w:rPr>
      </w:pPr>
      <w:r w:rsidRPr="00733530">
        <w:rPr>
          <w:szCs w:val="24"/>
        </w:rPr>
        <w:t xml:space="preserve">Are you aware that you have any of the following conditions? </w:t>
      </w:r>
      <w:r w:rsidR="007A7EAC" w:rsidRPr="00733530">
        <w:rPr>
          <w:i/>
          <w:szCs w:val="24"/>
        </w:rPr>
        <w:t>Mark one or more</w:t>
      </w:r>
      <w:r w:rsidRPr="00733530">
        <w:rPr>
          <w:szCs w:val="24"/>
        </w:rPr>
        <w:t>.</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HP5H-AM-45</w:t>
      </w:r>
      <w:r w:rsidR="00296828" w:rsidRPr="00733530">
        <w:rPr>
          <w:b/>
          <w:szCs w:val="24"/>
        </w:rPr>
        <w:t>)</w:t>
      </w:r>
    </w:p>
    <w:p w:rsidR="007B6F2A" w:rsidRPr="00733530" w:rsidRDefault="007B6F2A" w:rsidP="00F41175">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High cholesterol</w:t>
      </w:r>
    </w:p>
    <w:p w:rsidR="007B6F2A" w:rsidRPr="00733530" w:rsidRDefault="007B6F2A" w:rsidP="00F41175">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High blood pressure</w:t>
      </w:r>
    </w:p>
    <w:p w:rsidR="0009514C" w:rsidRPr="00733530" w:rsidRDefault="007B6F2A" w:rsidP="00F41175">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Parent or sibling with heart attack before the age of 60</w:t>
      </w:r>
    </w:p>
    <w:p w:rsidR="007B6F2A" w:rsidRPr="00733530" w:rsidRDefault="0009514C" w:rsidP="0034528D">
      <w:pPr>
        <w:pStyle w:val="A1-Survey1DigitRespOptBox"/>
        <w:numPr>
          <w:ilvl w:val="0"/>
          <w:numId w:val="1"/>
        </w:numPr>
        <w:spacing w:before="360" w:after="180"/>
        <w:rPr>
          <w:szCs w:val="24"/>
        </w:rPr>
      </w:pPr>
      <w:r w:rsidRPr="00733530">
        <w:rPr>
          <w:szCs w:val="24"/>
        </w:rPr>
        <w:t xml:space="preserve">Has a doctor ever told you that you have any of the following conditions? </w:t>
      </w:r>
      <w:r w:rsidR="007A7EAC" w:rsidRPr="00733530">
        <w:rPr>
          <w:i/>
          <w:szCs w:val="24"/>
        </w:rPr>
        <w:t>Mark one or more</w:t>
      </w:r>
      <w:r w:rsidR="00A268DE" w:rsidRPr="00733530">
        <w:rPr>
          <w:i/>
          <w:szCs w:val="24"/>
        </w:rPr>
        <w:t>.</w:t>
      </w:r>
      <w:r w:rsidRPr="00733530">
        <w:rPr>
          <w:szCs w:val="24"/>
        </w:rPr>
        <w:t>.</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HP5H-AM-46</w:t>
      </w:r>
      <w:r w:rsidR="00296828" w:rsidRPr="00733530">
        <w:rPr>
          <w:b/>
          <w:szCs w:val="24"/>
        </w:rPr>
        <w:t>)</w:t>
      </w:r>
    </w:p>
    <w:p w:rsidR="0009514C" w:rsidRPr="00733530" w:rsidRDefault="0009514C" w:rsidP="00F41175">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 heart attack</w:t>
      </w:r>
    </w:p>
    <w:p w:rsidR="0009514C" w:rsidRPr="00733530" w:rsidRDefault="0009514C" w:rsidP="00F41175">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Angina or coronary heart disease</w:t>
      </w:r>
    </w:p>
    <w:p w:rsidR="0009514C" w:rsidRPr="00733530" w:rsidRDefault="0009514C" w:rsidP="00F41175">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 stroke</w:t>
      </w:r>
    </w:p>
    <w:p w:rsidR="0009514C" w:rsidRPr="00733530" w:rsidRDefault="0009514C" w:rsidP="00F41175">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Any kind of diabetes or high blood sugar</w:t>
      </w:r>
    </w:p>
    <w:p w:rsidR="00FB4A44" w:rsidRPr="00733530" w:rsidRDefault="00FB4A44" w:rsidP="0034528D">
      <w:pPr>
        <w:pStyle w:val="Q1-Survey-Question"/>
        <w:numPr>
          <w:ilvl w:val="0"/>
          <w:numId w:val="1"/>
        </w:numPr>
        <w:spacing w:before="360"/>
        <w:rPr>
          <w:szCs w:val="24"/>
        </w:rPr>
      </w:pPr>
      <w:r w:rsidRPr="00733530">
        <w:rPr>
          <w:szCs w:val="24"/>
        </w:rPr>
        <w:lastRenderedPageBreak/>
        <w:t>In the past 6 months, did you get health care 3 or more times for the same condition or problem?</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/HP5-AM-29</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2361B3" w:rsidRPr="00733530" w:rsidRDefault="00FB4A44" w:rsidP="002361B3">
      <w:pPr>
        <w:pStyle w:val="A1-Survey1DigitRespOptBox"/>
        <w:rPr>
          <w:b/>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bookmarkStart w:id="2" w:name="OLE_LINK2"/>
      <w:r w:rsidRPr="00733530">
        <w:rPr>
          <w:bCs/>
          <w:szCs w:val="24"/>
        </w:rPr>
        <w:t xml:space="preserve"> </w:t>
      </w:r>
      <w:bookmarkEnd w:id="2"/>
      <w:r w:rsidR="00C76167" w:rsidRPr="00733530">
        <w:rPr>
          <w:b/>
          <w:szCs w:val="24"/>
        </w:rPr>
        <w:sym w:font="Symbol" w:char="F0AE"/>
      </w:r>
      <w:r w:rsidR="00C76167" w:rsidRPr="00733530">
        <w:rPr>
          <w:b/>
          <w:szCs w:val="24"/>
        </w:rPr>
        <w:t> </w:t>
      </w:r>
      <w:r w:rsidR="00C76167" w:rsidRPr="00733530">
        <w:rPr>
          <w:b/>
          <w:szCs w:val="24"/>
        </w:rPr>
        <w:t>If No, go to #</w:t>
      </w:r>
      <w:r w:rsidR="009779CD" w:rsidRPr="00733530">
        <w:rPr>
          <w:b/>
          <w:szCs w:val="24"/>
        </w:rPr>
        <w:t>8</w:t>
      </w:r>
      <w:r w:rsidR="008F3FDB" w:rsidRPr="00733530">
        <w:rPr>
          <w:b/>
          <w:szCs w:val="24"/>
        </w:rPr>
        <w:t>4</w:t>
      </w:r>
    </w:p>
    <w:p w:rsidR="00FB4A44" w:rsidRPr="00733530" w:rsidRDefault="00FB4A44" w:rsidP="0034528D">
      <w:pPr>
        <w:pStyle w:val="Q1-Survey-Question"/>
        <w:numPr>
          <w:ilvl w:val="0"/>
          <w:numId w:val="1"/>
        </w:numPr>
        <w:spacing w:before="360"/>
        <w:rPr>
          <w:szCs w:val="24"/>
        </w:rPr>
      </w:pPr>
      <w:r w:rsidRPr="00733530">
        <w:rPr>
          <w:szCs w:val="24"/>
        </w:rPr>
        <w:t xml:space="preserve">Is this a condition or problem that has lasted for at least 3 months? Do </w:t>
      </w:r>
      <w:r w:rsidRPr="00733530">
        <w:rPr>
          <w:b/>
          <w:bCs/>
          <w:szCs w:val="24"/>
        </w:rPr>
        <w:t>not</w:t>
      </w:r>
      <w:r w:rsidRPr="00733530">
        <w:rPr>
          <w:szCs w:val="24"/>
        </w:rPr>
        <w:t xml:space="preserve"> include pregnancy or menopause.</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/HP5-AM-30</w:t>
      </w:r>
      <w:r w:rsidR="00790EE4" w:rsidRPr="00733530">
        <w:rPr>
          <w:b/>
          <w:szCs w:val="24"/>
        </w:rPr>
        <w:t xml:space="preserve">) </w:t>
      </w:r>
      <w:r w:rsidR="00996D6A" w:rsidRPr="00733530">
        <w:rPr>
          <w:b/>
          <w:szCs w:val="24"/>
        </w:rPr>
        <w:t xml:space="preserve"> </w:t>
      </w:r>
    </w:p>
    <w:p w:rsidR="00911FAF" w:rsidRPr="00733530" w:rsidRDefault="00FB4A44" w:rsidP="00911FAF">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911FAF"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p>
    <w:p w:rsidR="00FB4A44" w:rsidRPr="00733530" w:rsidRDefault="00FB4A44" w:rsidP="0034528D">
      <w:pPr>
        <w:pStyle w:val="Q1-Survey-Question"/>
        <w:numPr>
          <w:ilvl w:val="0"/>
          <w:numId w:val="1"/>
        </w:numPr>
        <w:spacing w:before="360"/>
        <w:rPr>
          <w:b/>
          <w:szCs w:val="24"/>
        </w:rPr>
      </w:pPr>
      <w:r w:rsidRPr="00733530">
        <w:rPr>
          <w:szCs w:val="24"/>
        </w:rPr>
        <w:t xml:space="preserve">Do you now need or take medicine prescribed by a doctor? Do </w:t>
      </w:r>
      <w:r w:rsidRPr="00733530">
        <w:rPr>
          <w:b/>
          <w:bCs/>
          <w:szCs w:val="24"/>
        </w:rPr>
        <w:t>not</w:t>
      </w:r>
      <w:r w:rsidRPr="00733530">
        <w:rPr>
          <w:szCs w:val="24"/>
        </w:rPr>
        <w:t xml:space="preserve"> include birth control.</w:t>
      </w:r>
      <w:r w:rsidR="00BC3667" w:rsidRPr="00733530">
        <w:rPr>
          <w:szCs w:val="24"/>
        </w:rPr>
        <w:t xml:space="preserve"> </w:t>
      </w:r>
      <w:r w:rsidR="00790EE4" w:rsidRPr="00733530">
        <w:rPr>
          <w:b/>
          <w:szCs w:val="24"/>
        </w:rPr>
        <w:t>(</w:t>
      </w:r>
      <w:r w:rsidR="00FA47A1" w:rsidRPr="00733530">
        <w:rPr>
          <w:b/>
          <w:szCs w:val="24"/>
        </w:rPr>
        <w:t>RC</w:t>
      </w:r>
      <w:r w:rsidR="00790EE4" w:rsidRPr="00733530">
        <w:rPr>
          <w:b/>
          <w:szCs w:val="24"/>
        </w:rPr>
        <w:t xml:space="preserve">/HP5-AM-31) </w:t>
      </w:r>
      <w:r w:rsidR="00996D6A" w:rsidRPr="00733530">
        <w:rPr>
          <w:b/>
          <w:szCs w:val="24"/>
        </w:rPr>
        <w:t xml:space="preserve"> </w:t>
      </w:r>
    </w:p>
    <w:p w:rsidR="00FB4A44" w:rsidRPr="00733530" w:rsidRDefault="00FB4A44" w:rsidP="00F41175">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00C76167" w:rsidRPr="00733530">
        <w:rPr>
          <w:b/>
          <w:szCs w:val="24"/>
        </w:rPr>
        <w:sym w:font="Symbol" w:char="F0AE"/>
      </w:r>
      <w:r w:rsidR="00C76167" w:rsidRPr="00733530">
        <w:rPr>
          <w:b/>
          <w:szCs w:val="24"/>
        </w:rPr>
        <w:t> </w:t>
      </w:r>
      <w:r w:rsidR="00C76167" w:rsidRPr="00733530">
        <w:rPr>
          <w:b/>
          <w:szCs w:val="24"/>
        </w:rPr>
        <w:t>If No, go to #</w:t>
      </w:r>
      <w:r w:rsidR="009779CD" w:rsidRPr="00733530">
        <w:rPr>
          <w:b/>
          <w:szCs w:val="24"/>
        </w:rPr>
        <w:t>8</w:t>
      </w:r>
      <w:r w:rsidR="008F3FDB" w:rsidRPr="00733530">
        <w:rPr>
          <w:b/>
          <w:szCs w:val="24"/>
        </w:rPr>
        <w:t>6</w:t>
      </w:r>
    </w:p>
    <w:p w:rsidR="00FB4A44" w:rsidRPr="00733530" w:rsidRDefault="00FB4A44" w:rsidP="0034528D">
      <w:pPr>
        <w:pStyle w:val="Q1-Survey-Question"/>
        <w:numPr>
          <w:ilvl w:val="0"/>
          <w:numId w:val="1"/>
        </w:numPr>
        <w:spacing w:before="360"/>
        <w:rPr>
          <w:szCs w:val="24"/>
        </w:rPr>
      </w:pPr>
      <w:r w:rsidRPr="00733530">
        <w:rPr>
          <w:szCs w:val="24"/>
        </w:rPr>
        <w:t xml:space="preserve">Is this medicine to treat a condition that has lasted for at least 3 months? Do </w:t>
      </w:r>
      <w:r w:rsidRPr="00733530">
        <w:rPr>
          <w:b/>
          <w:bCs/>
          <w:szCs w:val="24"/>
        </w:rPr>
        <w:t>not</w:t>
      </w:r>
      <w:r w:rsidRPr="00733530">
        <w:rPr>
          <w:szCs w:val="24"/>
        </w:rPr>
        <w:t xml:space="preserve"> include pregnancy or menopause.</w:t>
      </w:r>
      <w:r w:rsidR="00996D6A" w:rsidRPr="00733530">
        <w:rPr>
          <w:szCs w:val="24"/>
        </w:rPr>
        <w:t xml:space="preserve"> </w:t>
      </w:r>
      <w:r w:rsidR="00790EE4" w:rsidRPr="00733530">
        <w:rPr>
          <w:b/>
          <w:szCs w:val="24"/>
        </w:rPr>
        <w:t>(</w:t>
      </w:r>
      <w:r w:rsidR="00FA47A1" w:rsidRPr="00733530">
        <w:rPr>
          <w:b/>
          <w:szCs w:val="24"/>
        </w:rPr>
        <w:t>RC</w:t>
      </w:r>
      <w:r w:rsidR="00BC3667" w:rsidRPr="00733530">
        <w:rPr>
          <w:b/>
          <w:szCs w:val="24"/>
        </w:rPr>
        <w:t>/HP5-AM-32</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FB4A44" w:rsidP="00FB4A44">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8F2377"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p>
    <w:p w:rsidR="006F3E6A" w:rsidRPr="00733530" w:rsidRDefault="006F3E6A" w:rsidP="0034528D">
      <w:pPr>
        <w:pStyle w:val="A1-Survey1DigitRespOptBox"/>
        <w:numPr>
          <w:ilvl w:val="0"/>
          <w:numId w:val="1"/>
        </w:numPr>
        <w:spacing w:before="360" w:after="180"/>
        <w:rPr>
          <w:szCs w:val="24"/>
        </w:rPr>
      </w:pPr>
      <w:r w:rsidRPr="00733530">
        <w:rPr>
          <w:szCs w:val="24"/>
        </w:rPr>
        <w:t xml:space="preserve">Are you deaf or do you have serious difficulty hearing? </w:t>
      </w:r>
      <w:r w:rsidRPr="00733530">
        <w:rPr>
          <w:b/>
          <w:szCs w:val="24"/>
        </w:rPr>
        <w:t>(</w:t>
      </w:r>
      <w:r w:rsidR="00FA47A1" w:rsidRPr="00733530">
        <w:rPr>
          <w:b/>
          <w:szCs w:val="24"/>
        </w:rPr>
        <w:t>RC</w:t>
      </w:r>
      <w:r w:rsidRPr="00733530">
        <w:rPr>
          <w:b/>
          <w:szCs w:val="24"/>
        </w:rPr>
        <w:t>/</w:t>
      </w:r>
      <w:r w:rsidR="007A3376" w:rsidRPr="00733530">
        <w:rPr>
          <w:b/>
          <w:szCs w:val="24"/>
        </w:rPr>
        <w:t>OMB60/</w:t>
      </w:r>
      <w:r w:rsidRPr="00733530">
        <w:rPr>
          <w:b/>
          <w:szCs w:val="24"/>
        </w:rPr>
        <w:t>ACS-</w:t>
      </w:r>
      <w:r w:rsidR="00A37E2C" w:rsidRPr="00733530">
        <w:rPr>
          <w:b/>
          <w:szCs w:val="24"/>
        </w:rPr>
        <w:t>P-</w:t>
      </w:r>
      <w:r w:rsidRPr="00733530">
        <w:rPr>
          <w:b/>
          <w:szCs w:val="24"/>
        </w:rPr>
        <w:t>17a</w:t>
      </w:r>
      <w:r w:rsidR="002B4F40" w:rsidRPr="00733530">
        <w:rPr>
          <w:b/>
          <w:szCs w:val="24"/>
        </w:rPr>
        <w:t>, OMH-4302-5</w:t>
      </w:r>
      <w:r w:rsidRPr="00733530">
        <w:rPr>
          <w:b/>
          <w:szCs w:val="24"/>
        </w:rPr>
        <w:t>)</w:t>
      </w:r>
    </w:p>
    <w:p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6F3E6A"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6F3E6A" w:rsidRPr="00733530" w:rsidRDefault="006F3E6A" w:rsidP="0034528D">
      <w:pPr>
        <w:pStyle w:val="A1-Survey1DigitRespOptBox"/>
        <w:numPr>
          <w:ilvl w:val="0"/>
          <w:numId w:val="1"/>
        </w:numPr>
        <w:spacing w:before="360" w:after="180"/>
        <w:rPr>
          <w:szCs w:val="24"/>
        </w:rPr>
      </w:pPr>
      <w:r w:rsidRPr="00733530">
        <w:rPr>
          <w:szCs w:val="24"/>
        </w:rPr>
        <w:t xml:space="preserve">Are you blind or do you have serious difficulty seeing, even when wearing glasses? </w:t>
      </w:r>
      <w:r w:rsidRPr="00733530">
        <w:rPr>
          <w:b/>
          <w:szCs w:val="24"/>
        </w:rPr>
        <w:t>(</w:t>
      </w:r>
      <w:r w:rsidR="00FA47A1" w:rsidRPr="00733530">
        <w:rPr>
          <w:b/>
          <w:szCs w:val="24"/>
        </w:rPr>
        <w:t>RC</w:t>
      </w:r>
      <w:r w:rsidRPr="00733530">
        <w:rPr>
          <w:b/>
          <w:szCs w:val="24"/>
        </w:rPr>
        <w:t>/</w:t>
      </w:r>
      <w:r w:rsidR="00D96B5E" w:rsidRPr="00733530">
        <w:rPr>
          <w:b/>
          <w:szCs w:val="24"/>
        </w:rPr>
        <w:t>OMB60/</w:t>
      </w:r>
      <w:r w:rsidRPr="00733530">
        <w:rPr>
          <w:b/>
          <w:szCs w:val="24"/>
        </w:rPr>
        <w:t>ACS</w:t>
      </w:r>
      <w:r w:rsidR="00A37E2C" w:rsidRPr="00733530">
        <w:rPr>
          <w:b/>
          <w:szCs w:val="24"/>
        </w:rPr>
        <w:t>-P</w:t>
      </w:r>
      <w:r w:rsidRPr="00733530">
        <w:rPr>
          <w:b/>
          <w:szCs w:val="24"/>
        </w:rPr>
        <w:t>-17b</w:t>
      </w:r>
      <w:r w:rsidR="002B4F40" w:rsidRPr="00733530">
        <w:rPr>
          <w:b/>
          <w:szCs w:val="24"/>
        </w:rPr>
        <w:t>, OMH-4302-5</w:t>
      </w:r>
      <w:r w:rsidRPr="00733530">
        <w:rPr>
          <w:b/>
          <w:szCs w:val="24"/>
        </w:rPr>
        <w:t>)</w:t>
      </w:r>
    </w:p>
    <w:p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003375"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6F3E6A" w:rsidRPr="00733530" w:rsidRDefault="006F3E6A" w:rsidP="0034528D">
      <w:pPr>
        <w:rPr>
          <w:szCs w:val="24"/>
        </w:rPr>
      </w:pPr>
    </w:p>
    <w:p w:rsidR="006F3E6A" w:rsidRPr="00733530" w:rsidRDefault="006F3E6A" w:rsidP="0034528D">
      <w:pPr>
        <w:pStyle w:val="A1-Survey1DigitRespOptBox"/>
        <w:numPr>
          <w:ilvl w:val="0"/>
          <w:numId w:val="1"/>
        </w:numPr>
        <w:spacing w:before="0" w:after="180"/>
        <w:rPr>
          <w:szCs w:val="24"/>
        </w:rPr>
      </w:pPr>
      <w:r w:rsidRPr="00733530">
        <w:rPr>
          <w:szCs w:val="24"/>
        </w:rPr>
        <w:t>Because of a physical, mental, or emotional condition, do you have serious difficulty co</w:t>
      </w:r>
      <w:r w:rsidR="00163C5A" w:rsidRPr="00733530">
        <w:rPr>
          <w:szCs w:val="24"/>
        </w:rPr>
        <w:t>ncentrating, remembering, or ma</w:t>
      </w:r>
      <w:r w:rsidRPr="00733530">
        <w:rPr>
          <w:szCs w:val="24"/>
        </w:rPr>
        <w:t xml:space="preserve">king decisions? </w:t>
      </w:r>
      <w:r w:rsidRPr="00733530">
        <w:rPr>
          <w:b/>
          <w:szCs w:val="24"/>
        </w:rPr>
        <w:t>(</w:t>
      </w:r>
      <w:r w:rsidR="00FA47A1" w:rsidRPr="00733530">
        <w:rPr>
          <w:b/>
          <w:szCs w:val="24"/>
        </w:rPr>
        <w:t>RC</w:t>
      </w:r>
      <w:r w:rsidRPr="00733530">
        <w:rPr>
          <w:b/>
          <w:szCs w:val="24"/>
        </w:rPr>
        <w:t>/</w:t>
      </w:r>
      <w:r w:rsidR="00D96B5E" w:rsidRPr="00733530">
        <w:rPr>
          <w:b/>
          <w:szCs w:val="24"/>
        </w:rPr>
        <w:t>OMB60/</w:t>
      </w:r>
      <w:r w:rsidRPr="00733530">
        <w:rPr>
          <w:b/>
          <w:szCs w:val="24"/>
        </w:rPr>
        <w:t>ACS</w:t>
      </w:r>
      <w:r w:rsidR="00A37E2C" w:rsidRPr="00733530">
        <w:rPr>
          <w:b/>
          <w:szCs w:val="24"/>
        </w:rPr>
        <w:t>-P</w:t>
      </w:r>
      <w:r w:rsidRPr="00733530">
        <w:rPr>
          <w:b/>
          <w:szCs w:val="24"/>
        </w:rPr>
        <w:t>-18a</w:t>
      </w:r>
      <w:r w:rsidR="002B4F40" w:rsidRPr="00733530">
        <w:rPr>
          <w:b/>
          <w:szCs w:val="24"/>
        </w:rPr>
        <w:t>, OMH-4302-5</w:t>
      </w:r>
      <w:r w:rsidRPr="00733530">
        <w:rPr>
          <w:b/>
          <w:szCs w:val="24"/>
        </w:rPr>
        <w:t>)</w:t>
      </w:r>
    </w:p>
    <w:p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6F3E6A"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A37E2C" w:rsidRPr="00733530" w:rsidRDefault="00B22BF9" w:rsidP="0034528D">
      <w:pPr>
        <w:pStyle w:val="A1-Survey1DigitRespOptBox"/>
        <w:numPr>
          <w:ilvl w:val="0"/>
          <w:numId w:val="1"/>
        </w:numPr>
        <w:spacing w:before="360" w:after="180"/>
        <w:rPr>
          <w:szCs w:val="24"/>
        </w:rPr>
      </w:pPr>
      <w:r w:rsidRPr="00733530">
        <w:rPr>
          <w:szCs w:val="24"/>
        </w:rPr>
        <w:t>Do you have serious</w:t>
      </w:r>
      <w:r w:rsidR="00831027" w:rsidRPr="00733530">
        <w:rPr>
          <w:szCs w:val="24"/>
        </w:rPr>
        <w:t xml:space="preserve"> difficulty walking or climbing stairs</w:t>
      </w:r>
      <w:r w:rsidR="00A37E2C" w:rsidRPr="00733530">
        <w:rPr>
          <w:szCs w:val="24"/>
        </w:rPr>
        <w:t xml:space="preserve">? </w:t>
      </w:r>
      <w:r w:rsidR="00A37E2C" w:rsidRPr="00733530">
        <w:rPr>
          <w:b/>
          <w:szCs w:val="24"/>
        </w:rPr>
        <w:t>(</w:t>
      </w:r>
      <w:r w:rsidR="00FA47A1" w:rsidRPr="00733530">
        <w:rPr>
          <w:b/>
          <w:szCs w:val="24"/>
        </w:rPr>
        <w:t>RC</w:t>
      </w:r>
      <w:r w:rsidR="00831027" w:rsidRPr="00733530">
        <w:rPr>
          <w:b/>
          <w:szCs w:val="24"/>
        </w:rPr>
        <w:t>/</w:t>
      </w:r>
      <w:r w:rsidR="00D96B5E" w:rsidRPr="00733530">
        <w:rPr>
          <w:b/>
          <w:szCs w:val="24"/>
        </w:rPr>
        <w:t>OMB60/</w:t>
      </w:r>
      <w:r w:rsidR="00831027" w:rsidRPr="00733530">
        <w:rPr>
          <w:b/>
          <w:szCs w:val="24"/>
        </w:rPr>
        <w:t>ACS-P-18b</w:t>
      </w:r>
      <w:r w:rsidR="002B4F40" w:rsidRPr="00733530">
        <w:rPr>
          <w:b/>
          <w:szCs w:val="24"/>
        </w:rPr>
        <w:t>, OMH-4302-5</w:t>
      </w:r>
      <w:r w:rsidR="00A37E2C" w:rsidRPr="00733530">
        <w:rPr>
          <w:b/>
          <w:szCs w:val="24"/>
        </w:rPr>
        <w:t>)</w:t>
      </w:r>
    </w:p>
    <w:p w:rsidR="00A37E2C" w:rsidRPr="00733530" w:rsidRDefault="00A37E2C" w:rsidP="00A37E2C">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A37E2C" w:rsidRPr="00733530" w:rsidRDefault="00A37E2C" w:rsidP="00A37E2C">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6F3E6A" w:rsidRPr="00733530" w:rsidRDefault="006F3E6A" w:rsidP="0034528D">
      <w:pPr>
        <w:pStyle w:val="A1-Survey1DigitRespOptBox"/>
        <w:numPr>
          <w:ilvl w:val="0"/>
          <w:numId w:val="1"/>
        </w:numPr>
        <w:spacing w:before="360" w:after="180"/>
        <w:rPr>
          <w:szCs w:val="24"/>
        </w:rPr>
      </w:pPr>
      <w:r w:rsidRPr="00733530">
        <w:rPr>
          <w:szCs w:val="24"/>
        </w:rPr>
        <w:lastRenderedPageBreak/>
        <w:t xml:space="preserve">Because of a physical, mental, or emotional condition, do you have difficulty dressing or bathing? </w:t>
      </w:r>
      <w:r w:rsidRPr="00733530">
        <w:rPr>
          <w:b/>
          <w:szCs w:val="24"/>
        </w:rPr>
        <w:t>(</w:t>
      </w:r>
      <w:r w:rsidR="00FA47A1" w:rsidRPr="00733530">
        <w:rPr>
          <w:b/>
          <w:szCs w:val="24"/>
        </w:rPr>
        <w:t>RC</w:t>
      </w:r>
      <w:r w:rsidRPr="00733530">
        <w:rPr>
          <w:b/>
          <w:szCs w:val="24"/>
        </w:rPr>
        <w:t>/</w:t>
      </w:r>
      <w:r w:rsidR="007A3376" w:rsidRPr="00733530">
        <w:rPr>
          <w:b/>
          <w:szCs w:val="24"/>
        </w:rPr>
        <w:t>OMB60/</w:t>
      </w:r>
      <w:r w:rsidRPr="00733530">
        <w:rPr>
          <w:b/>
          <w:szCs w:val="24"/>
        </w:rPr>
        <w:t>ACS-</w:t>
      </w:r>
      <w:r w:rsidR="00A37E2C" w:rsidRPr="00733530">
        <w:rPr>
          <w:b/>
          <w:szCs w:val="24"/>
        </w:rPr>
        <w:t>P-</w:t>
      </w:r>
      <w:r w:rsidRPr="00733530">
        <w:rPr>
          <w:b/>
          <w:szCs w:val="24"/>
        </w:rPr>
        <w:t>18c</w:t>
      </w:r>
      <w:r w:rsidR="002B4F40" w:rsidRPr="00733530">
        <w:rPr>
          <w:b/>
          <w:szCs w:val="24"/>
        </w:rPr>
        <w:t>, OMH-4302-5</w:t>
      </w:r>
      <w:r w:rsidRPr="00733530">
        <w:rPr>
          <w:b/>
          <w:szCs w:val="24"/>
        </w:rPr>
        <w:t>)</w:t>
      </w:r>
    </w:p>
    <w:p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6F3E6A"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831027" w:rsidRPr="00733530" w:rsidRDefault="00831027" w:rsidP="0034528D">
      <w:pPr>
        <w:pStyle w:val="A1-Survey1DigitRespOptBox"/>
        <w:numPr>
          <w:ilvl w:val="0"/>
          <w:numId w:val="1"/>
        </w:numPr>
        <w:spacing w:before="360" w:after="180"/>
        <w:rPr>
          <w:szCs w:val="24"/>
        </w:rPr>
      </w:pPr>
      <w:r w:rsidRPr="00733530">
        <w:rPr>
          <w:szCs w:val="24"/>
        </w:rPr>
        <w:t xml:space="preserve">Because of a physical, mental, or emotional condition, do you have difficulty doing errands alone such as visiting a doctor’s office or shopping? </w:t>
      </w:r>
      <w:r w:rsidRPr="00733530">
        <w:rPr>
          <w:b/>
          <w:szCs w:val="24"/>
        </w:rPr>
        <w:t>(</w:t>
      </w:r>
      <w:r w:rsidR="00FA47A1" w:rsidRPr="00733530">
        <w:rPr>
          <w:b/>
          <w:szCs w:val="24"/>
        </w:rPr>
        <w:t>RC</w:t>
      </w:r>
      <w:r w:rsidRPr="00733530">
        <w:rPr>
          <w:b/>
          <w:szCs w:val="24"/>
        </w:rPr>
        <w:t>/</w:t>
      </w:r>
      <w:r w:rsidR="00D96B5E" w:rsidRPr="00733530">
        <w:rPr>
          <w:b/>
          <w:szCs w:val="24"/>
        </w:rPr>
        <w:t>OMB60/</w:t>
      </w:r>
      <w:r w:rsidRPr="00733530">
        <w:rPr>
          <w:b/>
          <w:szCs w:val="24"/>
        </w:rPr>
        <w:t>ACS-P-19</w:t>
      </w:r>
      <w:r w:rsidR="002B4F40" w:rsidRPr="00733530">
        <w:rPr>
          <w:b/>
          <w:szCs w:val="24"/>
        </w:rPr>
        <w:t>, OMH-4302-5</w:t>
      </w:r>
      <w:r w:rsidRPr="00733530">
        <w:rPr>
          <w:b/>
          <w:szCs w:val="24"/>
        </w:rPr>
        <w:t>)</w:t>
      </w:r>
    </w:p>
    <w:p w:rsidR="00831027" w:rsidRPr="00733530" w:rsidRDefault="00831027" w:rsidP="0083102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Yes</w:t>
      </w:r>
    </w:p>
    <w:p w:rsidR="001F08A6" w:rsidRPr="00733530" w:rsidRDefault="00831027" w:rsidP="0034528D">
      <w:pPr>
        <w:pStyle w:val="A1-Survey1DigitRespOptBox"/>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w:t>
      </w:r>
    </w:p>
    <w:p w:rsidR="00FB4A44" w:rsidRPr="00733530" w:rsidRDefault="00FB4A44" w:rsidP="0034528D">
      <w:pPr>
        <w:pStyle w:val="Q1-Survey-Question"/>
        <w:numPr>
          <w:ilvl w:val="0"/>
          <w:numId w:val="1"/>
        </w:numPr>
        <w:spacing w:before="360"/>
        <w:rPr>
          <w:szCs w:val="24"/>
        </w:rPr>
      </w:pPr>
      <w:r w:rsidRPr="00733530">
        <w:rPr>
          <w:szCs w:val="24"/>
        </w:rPr>
        <w:t>What is your age?</w:t>
      </w:r>
      <w:r w:rsidR="00BC3667" w:rsidRPr="00733530">
        <w:rPr>
          <w:szCs w:val="24"/>
        </w:rPr>
        <w:t xml:space="preserve"> </w:t>
      </w:r>
      <w:r w:rsidR="00790EE4" w:rsidRPr="00733530">
        <w:rPr>
          <w:b/>
          <w:szCs w:val="24"/>
        </w:rPr>
        <w:t>(</w:t>
      </w:r>
      <w:r w:rsidR="00D663E8" w:rsidRPr="00733530">
        <w:rPr>
          <w:b/>
          <w:szCs w:val="24"/>
        </w:rPr>
        <w:t>RC</w:t>
      </w:r>
      <w:r w:rsidR="00BC3667" w:rsidRPr="00733530">
        <w:rPr>
          <w:b/>
          <w:szCs w:val="24"/>
        </w:rPr>
        <w:t>/HP5-AM-33</w:t>
      </w:r>
      <w:r w:rsidR="00790EE4" w:rsidRPr="00733530">
        <w:rPr>
          <w:b/>
          <w:szCs w:val="24"/>
        </w:rPr>
        <w:t xml:space="preserve">) </w:t>
      </w:r>
      <w:r w:rsidR="00996D6A" w:rsidRPr="00733530">
        <w:rPr>
          <w:b/>
          <w:szCs w:val="24"/>
        </w:rPr>
        <w:t xml:space="preserve"> </w:t>
      </w:r>
    </w:p>
    <w:p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18 to 24</w:t>
      </w:r>
      <w:r w:rsidR="009A552B" w:rsidRPr="00733530">
        <w:rPr>
          <w:szCs w:val="24"/>
        </w:rPr>
        <w:t xml:space="preserve"> years</w:t>
      </w:r>
    </w:p>
    <w:p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25 to 34</w:t>
      </w:r>
    </w:p>
    <w:p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35 to 44</w:t>
      </w:r>
    </w:p>
    <w:p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45 to 54</w:t>
      </w:r>
    </w:p>
    <w:p w:rsidR="00FB4A44" w:rsidRPr="00733530" w:rsidRDefault="00FB4A44" w:rsidP="002361B3">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55 to 64</w:t>
      </w:r>
    </w:p>
    <w:p w:rsidR="00FB4A44" w:rsidRPr="00733530" w:rsidRDefault="00FB4A44" w:rsidP="002361B3">
      <w:pPr>
        <w:pStyle w:val="A1-Survey1DigitRespOptBox"/>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65 to 74</w:t>
      </w:r>
    </w:p>
    <w:p w:rsidR="00FB4A44" w:rsidRPr="00733530" w:rsidRDefault="00FB4A44" w:rsidP="002361B3">
      <w:pPr>
        <w:pStyle w:val="A1-Survey1DigitRespOptBox"/>
        <w:rPr>
          <w:szCs w:val="24"/>
        </w:rPr>
      </w:pPr>
      <w:r w:rsidRPr="00733530">
        <w:rPr>
          <w:szCs w:val="24"/>
          <w:vertAlign w:val="superscript"/>
        </w:rPr>
        <w:t>7</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75 or older</w:t>
      </w:r>
    </w:p>
    <w:p w:rsidR="00FB4A44" w:rsidRPr="00733530" w:rsidRDefault="009A552B" w:rsidP="0034528D">
      <w:pPr>
        <w:pStyle w:val="Q1-Survey-Question"/>
        <w:numPr>
          <w:ilvl w:val="0"/>
          <w:numId w:val="1"/>
        </w:numPr>
        <w:spacing w:before="360"/>
        <w:rPr>
          <w:szCs w:val="24"/>
        </w:rPr>
      </w:pPr>
      <w:r w:rsidRPr="00733530">
        <w:rPr>
          <w:szCs w:val="24"/>
        </w:rPr>
        <w:t>What is your sex</w:t>
      </w:r>
      <w:r w:rsidR="00FB4A44" w:rsidRPr="00733530">
        <w:rPr>
          <w:szCs w:val="24"/>
        </w:rPr>
        <w:t>?</w:t>
      </w:r>
      <w:r w:rsidR="00BC3667" w:rsidRPr="00733530">
        <w:rPr>
          <w:szCs w:val="24"/>
        </w:rPr>
        <w:t xml:space="preserve"> </w:t>
      </w:r>
      <w:r w:rsidR="00790EE4" w:rsidRPr="00733530">
        <w:rPr>
          <w:b/>
          <w:szCs w:val="24"/>
        </w:rPr>
        <w:t>(</w:t>
      </w:r>
      <w:r w:rsidR="00D663E8" w:rsidRPr="00733530">
        <w:rPr>
          <w:b/>
          <w:szCs w:val="24"/>
        </w:rPr>
        <w:t>CM</w:t>
      </w:r>
      <w:r w:rsidR="00D96116" w:rsidRPr="00733530" w:rsidDel="00D96116">
        <w:rPr>
          <w:b/>
          <w:szCs w:val="24"/>
        </w:rPr>
        <w:t xml:space="preserve"> </w:t>
      </w:r>
      <w:r w:rsidR="004B55BB" w:rsidRPr="00733530">
        <w:rPr>
          <w:b/>
          <w:szCs w:val="24"/>
        </w:rPr>
        <w:t>/OMH-4302-3</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Male</w:t>
      </w:r>
    </w:p>
    <w:p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Female</w:t>
      </w:r>
    </w:p>
    <w:p w:rsidR="00FB4A44" w:rsidRPr="00733530" w:rsidRDefault="00FB4A44" w:rsidP="0034528D">
      <w:pPr>
        <w:pStyle w:val="Q1-Survey-Question"/>
        <w:numPr>
          <w:ilvl w:val="0"/>
          <w:numId w:val="1"/>
        </w:numPr>
        <w:spacing w:before="360"/>
        <w:rPr>
          <w:szCs w:val="24"/>
        </w:rPr>
      </w:pPr>
      <w:r w:rsidRPr="00733530">
        <w:rPr>
          <w:szCs w:val="24"/>
        </w:rPr>
        <w:t>What is the highest grade or level of school that you have completed?</w:t>
      </w:r>
      <w:r w:rsidR="00BC3667" w:rsidRPr="00733530">
        <w:rPr>
          <w:szCs w:val="24"/>
        </w:rPr>
        <w:t xml:space="preserve"> </w:t>
      </w:r>
      <w:r w:rsidR="00790EE4" w:rsidRPr="00733530">
        <w:rPr>
          <w:b/>
          <w:szCs w:val="24"/>
        </w:rPr>
        <w:t>(</w:t>
      </w:r>
      <w:r w:rsidR="00BC3667" w:rsidRPr="00733530">
        <w:rPr>
          <w:b/>
          <w:szCs w:val="24"/>
        </w:rPr>
        <w:t>CM/HP5-AM-35</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FB4A44" w:rsidP="006402F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8th grade or less</w:t>
      </w:r>
    </w:p>
    <w:p w:rsidR="00FB4A44" w:rsidRPr="00733530" w:rsidRDefault="00FB4A44" w:rsidP="006402F1">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 high school, but did not graduate</w:t>
      </w:r>
    </w:p>
    <w:p w:rsidR="00FB4A44" w:rsidRPr="00733530" w:rsidRDefault="00FB4A44" w:rsidP="006402F1">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High school graduate or GED</w:t>
      </w:r>
    </w:p>
    <w:p w:rsidR="00FB4A44" w:rsidRPr="00733530" w:rsidRDefault="00FB4A44" w:rsidP="006402F1">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Some college or 2-year degree</w:t>
      </w:r>
    </w:p>
    <w:p w:rsidR="00FB4A44" w:rsidRPr="00733530" w:rsidRDefault="00FB4A44" w:rsidP="006402F1">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4-year college graduate</w:t>
      </w:r>
    </w:p>
    <w:p w:rsidR="00733530" w:rsidRDefault="00FB4A44" w:rsidP="003D788D">
      <w:pPr>
        <w:pStyle w:val="A1-Survey1DigitRespOptBox"/>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More than 4-year college degree</w:t>
      </w:r>
    </w:p>
    <w:p w:rsidR="00733530" w:rsidRDefault="00733530">
      <w:pPr>
        <w:rPr>
          <w:szCs w:val="24"/>
        </w:rPr>
      </w:pPr>
      <w:r>
        <w:rPr>
          <w:szCs w:val="24"/>
        </w:rPr>
        <w:br w:type="page"/>
      </w:r>
    </w:p>
    <w:p w:rsidR="00AC6927" w:rsidRPr="00733530" w:rsidRDefault="00240651" w:rsidP="0034528D">
      <w:pPr>
        <w:pStyle w:val="A1-Survey1DigitRespOptBox"/>
        <w:numPr>
          <w:ilvl w:val="0"/>
          <w:numId w:val="1"/>
        </w:numPr>
        <w:spacing w:before="360" w:after="180"/>
      </w:pPr>
      <w:r w:rsidRPr="00733530">
        <w:lastRenderedPageBreak/>
        <w:t xml:space="preserve">What </w:t>
      </w:r>
      <w:r w:rsidRPr="00733530">
        <w:rPr>
          <w:b/>
        </w:rPr>
        <w:t>best</w:t>
      </w:r>
      <w:r w:rsidRPr="00733530">
        <w:t xml:space="preserve"> describes your employment </w:t>
      </w:r>
      <w:r w:rsidR="00891191" w:rsidRPr="00733530">
        <w:t xml:space="preserve">status? </w:t>
      </w:r>
      <w:r w:rsidR="002D3CE4" w:rsidRPr="00733530">
        <w:rPr>
          <w:i/>
        </w:rPr>
        <w:t>Mark only ONE</w:t>
      </w:r>
      <w:r w:rsidR="007A7EAC" w:rsidRPr="00733530">
        <w:t>.</w:t>
      </w:r>
      <w:r w:rsidR="00AC6927" w:rsidRPr="00733530">
        <w:t xml:space="preserve"> </w:t>
      </w:r>
      <w:r w:rsidR="00211C38" w:rsidRPr="00733530">
        <w:rPr>
          <w:b/>
          <w:szCs w:val="24"/>
        </w:rPr>
        <w:t>(</w:t>
      </w:r>
      <w:r w:rsidR="00FA47A1" w:rsidRPr="00733530">
        <w:rPr>
          <w:b/>
          <w:szCs w:val="24"/>
        </w:rPr>
        <w:t>RC</w:t>
      </w:r>
      <w:r w:rsidR="00211C38" w:rsidRPr="00733530">
        <w:rPr>
          <w:b/>
          <w:szCs w:val="24"/>
        </w:rPr>
        <w:t>/</w:t>
      </w:r>
      <w:r w:rsidR="00DC7E96" w:rsidRPr="00733530">
        <w:rPr>
          <w:b/>
          <w:szCs w:val="24"/>
        </w:rPr>
        <w:t>OMB60/</w:t>
      </w:r>
      <w:r w:rsidR="002D3CE4" w:rsidRPr="00733530">
        <w:rPr>
          <w:b/>
          <w:szCs w:val="24"/>
        </w:rPr>
        <w:t>NHBS-DM6</w:t>
      </w:r>
      <w:r w:rsidR="00211C38" w:rsidRPr="00733530">
        <w:rPr>
          <w:b/>
          <w:szCs w:val="24"/>
        </w:rPr>
        <w:t>)</w:t>
      </w:r>
      <w:r w:rsidR="00211C38" w:rsidRPr="00733530">
        <w:rPr>
          <w:szCs w:val="24"/>
        </w:rPr>
        <w:t xml:space="preserve">  </w:t>
      </w:r>
    </w:p>
    <w:p w:rsidR="00AC6927" w:rsidRPr="00733530" w:rsidRDefault="00AC6927" w:rsidP="00B74FD1">
      <w:pPr>
        <w:pStyle w:val="A1-Survey1DigitRespOptBox"/>
        <w:tabs>
          <w:tab w:val="clear" w:pos="1008"/>
          <w:tab w:val="left" w:pos="720"/>
        </w:tabs>
        <w:ind w:left="576"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w:t>
      </w:r>
      <w:r w:rsidR="002D3CE4" w:rsidRPr="00733530">
        <w:t xml:space="preserve">Employed full-time </w:t>
      </w:r>
    </w:p>
    <w:p w:rsidR="00AC6927" w:rsidRPr="00733530" w:rsidRDefault="00AC6927" w:rsidP="00B74FD1">
      <w:pPr>
        <w:pStyle w:val="A1-Survey1DigitRespOptBox"/>
        <w:tabs>
          <w:tab w:val="clear" w:pos="1008"/>
          <w:tab w:val="left" w:pos="720"/>
        </w:tabs>
        <w:ind w:left="576" w:firstLine="0"/>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w:t>
      </w:r>
      <w:r w:rsidR="002D3CE4" w:rsidRPr="00733530">
        <w:t>Employed part-time</w:t>
      </w:r>
    </w:p>
    <w:p w:rsidR="009A552B" w:rsidRPr="00733530" w:rsidRDefault="00AC6927" w:rsidP="00B74FD1">
      <w:pPr>
        <w:pStyle w:val="A1-Survey1DigitRespOptBox"/>
        <w:tabs>
          <w:tab w:val="clear" w:pos="1008"/>
          <w:tab w:val="left" w:pos="720"/>
        </w:tabs>
        <w:ind w:left="576" w:firstLine="0"/>
      </w:pPr>
      <w:r w:rsidRPr="00733530">
        <w:rPr>
          <w:vertAlign w:val="superscript"/>
        </w:rPr>
        <w:t>3</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w:t>
      </w:r>
      <w:r w:rsidR="002D3CE4" w:rsidRPr="00733530">
        <w:t>A homemaker</w:t>
      </w:r>
    </w:p>
    <w:p w:rsidR="002D3CE4" w:rsidRPr="00733530" w:rsidRDefault="002D3CE4" w:rsidP="002D3CE4">
      <w:pPr>
        <w:pStyle w:val="A1-Survey1DigitRespOptBox"/>
        <w:tabs>
          <w:tab w:val="clear" w:pos="1008"/>
          <w:tab w:val="left" w:pos="720"/>
        </w:tabs>
        <w:ind w:left="576" w:firstLine="0"/>
      </w:pPr>
      <w:r w:rsidRPr="00733530">
        <w:rPr>
          <w:vertAlign w:val="superscript"/>
        </w:rPr>
        <w:t>4</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A full-time student</w:t>
      </w:r>
    </w:p>
    <w:p w:rsidR="002D3CE4" w:rsidRPr="00733530" w:rsidRDefault="002D3CE4" w:rsidP="002D3CE4">
      <w:pPr>
        <w:pStyle w:val="A1-Survey1DigitRespOptBox"/>
        <w:tabs>
          <w:tab w:val="clear" w:pos="1008"/>
          <w:tab w:val="left" w:pos="720"/>
        </w:tabs>
        <w:ind w:left="576" w:firstLine="0"/>
      </w:pPr>
      <w:r w:rsidRPr="00733530">
        <w:rPr>
          <w:vertAlign w:val="superscript"/>
        </w:rPr>
        <w:t>5</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Retired</w:t>
      </w:r>
    </w:p>
    <w:p w:rsidR="002D3CE4" w:rsidRPr="00733530" w:rsidRDefault="002D3CE4" w:rsidP="002D3CE4">
      <w:pPr>
        <w:pStyle w:val="A1-Survey1DigitRespOptBox"/>
        <w:tabs>
          <w:tab w:val="clear" w:pos="1008"/>
          <w:tab w:val="left" w:pos="720"/>
        </w:tabs>
        <w:ind w:left="576" w:firstLine="0"/>
      </w:pPr>
      <w:r w:rsidRPr="00733530">
        <w:rPr>
          <w:vertAlign w:val="superscript"/>
        </w:rPr>
        <w:t>6</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Unable to work for health reasons</w:t>
      </w:r>
    </w:p>
    <w:p w:rsidR="002D3CE4" w:rsidRPr="00733530" w:rsidRDefault="002D3CE4" w:rsidP="002D3CE4">
      <w:pPr>
        <w:pStyle w:val="A1-Survey1DigitRespOptBox"/>
        <w:tabs>
          <w:tab w:val="clear" w:pos="1008"/>
          <w:tab w:val="left" w:pos="720"/>
        </w:tabs>
        <w:ind w:left="576" w:firstLine="0"/>
      </w:pPr>
      <w:r w:rsidRPr="00733530">
        <w:rPr>
          <w:vertAlign w:val="superscript"/>
        </w:rPr>
        <w:t>7</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Unemployed</w:t>
      </w:r>
    </w:p>
    <w:p w:rsidR="002D3CE4" w:rsidRPr="00733530" w:rsidRDefault="002D3CE4" w:rsidP="002D3CE4">
      <w:pPr>
        <w:pStyle w:val="A1-Survey1DigitRespOptBox"/>
        <w:tabs>
          <w:tab w:val="clear" w:pos="1008"/>
          <w:tab w:val="left" w:pos="720"/>
        </w:tabs>
        <w:ind w:left="576" w:firstLine="0"/>
      </w:pPr>
      <w:r w:rsidRPr="00733530">
        <w:rPr>
          <w:vertAlign w:val="superscript"/>
        </w:rPr>
        <w:t>8</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Other</w:t>
      </w:r>
    </w:p>
    <w:p w:rsidR="009A552B" w:rsidRPr="00733530" w:rsidRDefault="009A552B" w:rsidP="0034528D">
      <w:pPr>
        <w:pStyle w:val="ListParagraph"/>
        <w:numPr>
          <w:ilvl w:val="0"/>
          <w:numId w:val="1"/>
        </w:numPr>
        <w:spacing w:before="360" w:after="180"/>
        <w:rPr>
          <w:i/>
          <w:szCs w:val="24"/>
        </w:rPr>
      </w:pPr>
      <w:r w:rsidRPr="00733530">
        <w:rPr>
          <w:szCs w:val="24"/>
        </w:rPr>
        <w:t xml:space="preserve">Are you Hispanic, Latino/a, or Spanish origin? </w:t>
      </w:r>
      <w:r w:rsidR="004B55BB" w:rsidRPr="00733530">
        <w:rPr>
          <w:b/>
          <w:szCs w:val="24"/>
        </w:rPr>
        <w:t>(</w:t>
      </w:r>
      <w:r w:rsidR="00FA47A1" w:rsidRPr="00733530">
        <w:rPr>
          <w:b/>
          <w:szCs w:val="24"/>
        </w:rPr>
        <w:t>RC</w:t>
      </w:r>
      <w:r w:rsidR="004B55BB" w:rsidRPr="00733530">
        <w:rPr>
          <w:b/>
          <w:szCs w:val="24"/>
        </w:rPr>
        <w:t>/</w:t>
      </w:r>
      <w:r w:rsidR="00DC7E96" w:rsidRPr="00733530">
        <w:rPr>
          <w:b/>
          <w:szCs w:val="24"/>
        </w:rPr>
        <w:t>OMB60/</w:t>
      </w:r>
      <w:r w:rsidR="00560CC9" w:rsidRPr="00733530">
        <w:rPr>
          <w:b/>
          <w:szCs w:val="24"/>
        </w:rPr>
        <w:t>M-ACO</w:t>
      </w:r>
      <w:r w:rsidR="004B55BB" w:rsidRPr="00733530">
        <w:rPr>
          <w:b/>
          <w:szCs w:val="24"/>
        </w:rPr>
        <w:t>-</w:t>
      </w:r>
      <w:r w:rsidR="00560CC9" w:rsidRPr="00733530">
        <w:rPr>
          <w:b/>
          <w:szCs w:val="24"/>
        </w:rPr>
        <w:t>77</w:t>
      </w:r>
      <w:r w:rsidR="004B55BB" w:rsidRPr="00733530">
        <w:rPr>
          <w:b/>
          <w:szCs w:val="24"/>
        </w:rPr>
        <w:t>)</w:t>
      </w:r>
    </w:p>
    <w:p w:rsidR="009A552B" w:rsidRPr="00733530" w:rsidRDefault="009A552B" w:rsidP="006C38B9">
      <w:pPr>
        <w:pStyle w:val="A1-Survey1DigitRespOptBox"/>
        <w:tabs>
          <w:tab w:val="clear" w:pos="1008"/>
          <w:tab w:val="left" w:pos="720"/>
        </w:tab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C38B9" w:rsidRPr="00733530">
        <w:rPr>
          <w:szCs w:val="24"/>
        </w:rPr>
        <w:t xml:space="preserve"> </w:t>
      </w:r>
      <w:r w:rsidR="00E23DB5" w:rsidRPr="00733530">
        <w:rPr>
          <w:szCs w:val="24"/>
        </w:rPr>
        <w:t>Yes,</w:t>
      </w:r>
      <w:r w:rsidRPr="00733530">
        <w:rPr>
          <w:szCs w:val="24"/>
        </w:rPr>
        <w:t xml:space="preserve"> Hispanic, Latino/a, or Spanish origin</w:t>
      </w:r>
    </w:p>
    <w:p w:rsidR="001F08A6" w:rsidRPr="00733530" w:rsidRDefault="009A552B" w:rsidP="0034528D">
      <w:pPr>
        <w:pStyle w:val="A1-Survey1DigitRespOptBox"/>
        <w:tabs>
          <w:tab w:val="clear" w:pos="1008"/>
          <w:tab w:val="left" w:pos="720"/>
        </w:tabs>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006C38B9" w:rsidRPr="00733530">
        <w:rPr>
          <w:szCs w:val="24"/>
        </w:rPr>
        <w:t xml:space="preserve"> </w:t>
      </w:r>
      <w:r w:rsidR="00E23DB5" w:rsidRPr="00733530">
        <w:rPr>
          <w:szCs w:val="24"/>
        </w:rPr>
        <w:t>No</w:t>
      </w:r>
      <w:r w:rsidRPr="00733530">
        <w:rPr>
          <w:szCs w:val="24"/>
        </w:rPr>
        <w:t xml:space="preserve">, </w:t>
      </w:r>
      <w:r w:rsidR="00E23DB5" w:rsidRPr="00733530">
        <w:rPr>
          <w:szCs w:val="24"/>
        </w:rPr>
        <w:t xml:space="preserve">not of Hispanic, Latino/a, or Spanish origin </w:t>
      </w:r>
      <w:r w:rsidR="00E23DB5" w:rsidRPr="00733530">
        <w:rPr>
          <w:b/>
          <w:szCs w:val="24"/>
        </w:rPr>
        <w:sym w:font="Symbol" w:char="F0AE"/>
      </w:r>
      <w:r w:rsidR="00E23DB5" w:rsidRPr="00733530">
        <w:rPr>
          <w:b/>
          <w:szCs w:val="24"/>
        </w:rPr>
        <w:t> </w:t>
      </w:r>
      <w:r w:rsidR="00E23DB5" w:rsidRPr="00733530">
        <w:rPr>
          <w:b/>
          <w:szCs w:val="24"/>
        </w:rPr>
        <w:t>If No, go to #9</w:t>
      </w:r>
      <w:r w:rsidR="008F3FDB" w:rsidRPr="00733530">
        <w:rPr>
          <w:b/>
          <w:szCs w:val="24"/>
        </w:rPr>
        <w:t>8</w:t>
      </w:r>
    </w:p>
    <w:p w:rsidR="00E23DB5" w:rsidRPr="00733530" w:rsidRDefault="00E23DB5" w:rsidP="0034528D">
      <w:pPr>
        <w:pStyle w:val="ListParagraph"/>
        <w:numPr>
          <w:ilvl w:val="0"/>
          <w:numId w:val="1"/>
        </w:numPr>
        <w:spacing w:before="360" w:after="180"/>
        <w:rPr>
          <w:i/>
          <w:szCs w:val="24"/>
        </w:rPr>
      </w:pPr>
      <w:r w:rsidRPr="00733530">
        <w:rPr>
          <w:szCs w:val="24"/>
        </w:rPr>
        <w:t xml:space="preserve">Which group best describes you? </w:t>
      </w:r>
      <w:r w:rsidRPr="00733530">
        <w:rPr>
          <w:b/>
          <w:szCs w:val="24"/>
        </w:rPr>
        <w:t>(</w:t>
      </w:r>
      <w:r w:rsidR="00FA47A1" w:rsidRPr="00733530">
        <w:rPr>
          <w:b/>
          <w:szCs w:val="24"/>
        </w:rPr>
        <w:t>RC</w:t>
      </w:r>
      <w:r w:rsidRPr="00733530">
        <w:rPr>
          <w:b/>
          <w:szCs w:val="24"/>
        </w:rPr>
        <w:t>/</w:t>
      </w:r>
      <w:r w:rsidR="00DC7E96" w:rsidRPr="00733530">
        <w:rPr>
          <w:b/>
          <w:szCs w:val="24"/>
        </w:rPr>
        <w:t>OMB60/</w:t>
      </w:r>
      <w:r w:rsidR="00560CC9" w:rsidRPr="00733530">
        <w:rPr>
          <w:b/>
          <w:szCs w:val="24"/>
        </w:rPr>
        <w:t>M-ACO-78</w:t>
      </w:r>
      <w:r w:rsidRPr="00733530">
        <w:rPr>
          <w:b/>
          <w:szCs w:val="24"/>
        </w:rPr>
        <w:t>)</w:t>
      </w:r>
    </w:p>
    <w:p w:rsidR="00E23DB5" w:rsidRPr="00733530" w:rsidRDefault="00E23DB5" w:rsidP="00E23DB5">
      <w:pPr>
        <w:pStyle w:val="A1-Survey1DigitRespOptBox"/>
        <w:tabs>
          <w:tab w:val="clear" w:pos="1008"/>
          <w:tab w:val="left" w:pos="720"/>
        </w:tabs>
        <w:ind w:left="576" w:firstLine="0"/>
        <w:rPr>
          <w:szCs w:val="24"/>
          <w:lang w:val="es-ES"/>
        </w:rPr>
      </w:pPr>
      <w:r w:rsidRPr="00733530">
        <w:rPr>
          <w:szCs w:val="24"/>
          <w:vertAlign w:val="superscript"/>
          <w:lang w:val="es-ES"/>
        </w:rPr>
        <w:t>1</w:t>
      </w:r>
      <w:r w:rsidRPr="00733530">
        <w:rPr>
          <w:szCs w:val="24"/>
        </w:rPr>
        <w:fldChar w:fldCharType="begin">
          <w:ffData>
            <w:name w:val="Check2"/>
            <w:enabled/>
            <w:calcOnExit w:val="0"/>
            <w:checkBox>
              <w:sizeAuto/>
              <w:default w:val="0"/>
            </w:checkBox>
          </w:ffData>
        </w:fldChar>
      </w:r>
      <w:r w:rsidRPr="00733530">
        <w:rPr>
          <w:szCs w:val="24"/>
          <w:lang w:val="es-ES"/>
        </w:rPr>
        <w:instrText xml:space="preserve"> FORMCHECKBOX </w:instrText>
      </w:r>
      <w:r w:rsidRPr="00733530">
        <w:rPr>
          <w:szCs w:val="24"/>
        </w:rPr>
      </w:r>
      <w:r w:rsidRPr="00733530">
        <w:rPr>
          <w:szCs w:val="24"/>
        </w:rPr>
        <w:fldChar w:fldCharType="end"/>
      </w:r>
      <w:r w:rsidRPr="00733530">
        <w:rPr>
          <w:szCs w:val="24"/>
          <w:lang w:val="es-ES"/>
        </w:rPr>
        <w:t xml:space="preserve"> Mexican, Mexican American, Chicano</w:t>
      </w:r>
    </w:p>
    <w:p w:rsidR="00E23DB5" w:rsidRPr="00733530" w:rsidRDefault="00E23DB5" w:rsidP="00E23DB5">
      <w:pPr>
        <w:pStyle w:val="A1-Survey1DigitRespOptBox"/>
        <w:tabs>
          <w:tab w:val="clear" w:pos="1008"/>
          <w:tab w:val="left" w:pos="720"/>
        </w:tabs>
        <w:ind w:left="576" w:firstLine="0"/>
        <w:rPr>
          <w:szCs w:val="24"/>
          <w:lang w:val="es-ES"/>
        </w:rPr>
      </w:pPr>
      <w:r w:rsidRPr="00733530">
        <w:rPr>
          <w:szCs w:val="24"/>
          <w:vertAlign w:val="superscript"/>
          <w:lang w:val="es-ES"/>
        </w:rPr>
        <w:t>2</w:t>
      </w:r>
      <w:r w:rsidRPr="00733530">
        <w:rPr>
          <w:szCs w:val="24"/>
        </w:rPr>
        <w:fldChar w:fldCharType="begin">
          <w:ffData>
            <w:name w:val="Check2"/>
            <w:enabled/>
            <w:calcOnExit w:val="0"/>
            <w:checkBox>
              <w:sizeAuto/>
              <w:default w:val="0"/>
            </w:checkBox>
          </w:ffData>
        </w:fldChar>
      </w:r>
      <w:r w:rsidRPr="00733530">
        <w:rPr>
          <w:szCs w:val="24"/>
          <w:lang w:val="es-ES"/>
        </w:rPr>
        <w:instrText xml:space="preserve"> FORMCHECKBOX </w:instrText>
      </w:r>
      <w:r w:rsidRPr="00733530">
        <w:rPr>
          <w:szCs w:val="24"/>
        </w:rPr>
      </w:r>
      <w:r w:rsidRPr="00733530">
        <w:rPr>
          <w:szCs w:val="24"/>
        </w:rPr>
        <w:fldChar w:fldCharType="end"/>
      </w:r>
      <w:r w:rsidRPr="00733530">
        <w:rPr>
          <w:szCs w:val="24"/>
          <w:lang w:val="es-ES"/>
        </w:rPr>
        <w:t xml:space="preserve"> Puerto Rican</w:t>
      </w:r>
    </w:p>
    <w:p w:rsidR="00E23DB5" w:rsidRPr="00733530" w:rsidRDefault="00E23DB5" w:rsidP="00E23DB5">
      <w:pPr>
        <w:pStyle w:val="A1-Survey1DigitRespOptBox"/>
        <w:tabs>
          <w:tab w:val="clear" w:pos="1008"/>
          <w:tab w:val="left" w:pos="720"/>
        </w:tabs>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Cuban</w:t>
      </w:r>
    </w:p>
    <w:p w:rsidR="00E23DB5" w:rsidRPr="00733530" w:rsidRDefault="00E23DB5" w:rsidP="00E23DB5">
      <w:pPr>
        <w:pStyle w:val="A1-Survey1DigitRespOptBox"/>
        <w:tabs>
          <w:tab w:val="clear" w:pos="1008"/>
          <w:tab w:val="left" w:pos="720"/>
        </w:tabs>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Another Hispanic, Latino, or Spanish Origin</w:t>
      </w:r>
    </w:p>
    <w:p w:rsidR="00FB4A44" w:rsidRPr="00733530" w:rsidRDefault="00FB4A44" w:rsidP="0034528D">
      <w:pPr>
        <w:pStyle w:val="Q1-Survey-Question"/>
        <w:numPr>
          <w:ilvl w:val="0"/>
          <w:numId w:val="1"/>
        </w:numPr>
        <w:spacing w:before="360"/>
        <w:rPr>
          <w:szCs w:val="24"/>
        </w:rPr>
      </w:pPr>
      <w:r w:rsidRPr="00733530">
        <w:rPr>
          <w:szCs w:val="24"/>
        </w:rPr>
        <w:t xml:space="preserve">What is your race? </w:t>
      </w:r>
      <w:r w:rsidRPr="00733530">
        <w:rPr>
          <w:i/>
          <w:szCs w:val="24"/>
        </w:rPr>
        <w:t>Mark one or more</w:t>
      </w:r>
      <w:r w:rsidRPr="00733530">
        <w:rPr>
          <w:szCs w:val="24"/>
        </w:rPr>
        <w:t>.</w:t>
      </w:r>
      <w:r w:rsidR="00BC3667" w:rsidRPr="00733530">
        <w:rPr>
          <w:szCs w:val="24"/>
        </w:rPr>
        <w:t xml:space="preserve"> </w:t>
      </w:r>
      <w:r w:rsidR="00790EE4" w:rsidRPr="00733530">
        <w:rPr>
          <w:b/>
          <w:szCs w:val="24"/>
        </w:rPr>
        <w:t>(</w:t>
      </w:r>
      <w:r w:rsidR="00FA47A1" w:rsidRPr="00733530">
        <w:rPr>
          <w:b/>
          <w:szCs w:val="24"/>
        </w:rPr>
        <w:t>RC</w:t>
      </w:r>
      <w:r w:rsidR="00D96116" w:rsidRPr="00733530" w:rsidDel="00D96116">
        <w:rPr>
          <w:b/>
          <w:szCs w:val="24"/>
        </w:rPr>
        <w:t xml:space="preserve"> </w:t>
      </w:r>
      <w:r w:rsidR="004B55BB" w:rsidRPr="00733530">
        <w:rPr>
          <w:b/>
          <w:szCs w:val="24"/>
        </w:rPr>
        <w:t>/OMH-4302-2</w:t>
      </w:r>
      <w:r w:rsidR="00790EE4" w:rsidRPr="00733530">
        <w:rPr>
          <w:b/>
          <w:szCs w:val="24"/>
        </w:rPr>
        <w:t>)</w:t>
      </w:r>
      <w:r w:rsidR="00790EE4" w:rsidRPr="00733530">
        <w:rPr>
          <w:szCs w:val="24"/>
        </w:rPr>
        <w:t xml:space="preserve"> </w:t>
      </w:r>
      <w:r w:rsidR="00996D6A" w:rsidRPr="00733530">
        <w:rPr>
          <w:szCs w:val="24"/>
        </w:rPr>
        <w:t xml:space="preserve"> </w:t>
      </w:r>
    </w:p>
    <w:p w:rsidR="00FB4A44" w:rsidRPr="00733530" w:rsidRDefault="002C097F" w:rsidP="002C097F">
      <w:pPr>
        <w:pStyle w:val="A1-Survey1DigitRespOptBox"/>
        <w:ind w:left="432" w:firstLine="0"/>
        <w:rPr>
          <w:szCs w:val="24"/>
        </w:rPr>
      </w:pPr>
      <w:r w:rsidRPr="00733530">
        <w:rPr>
          <w:szCs w:val="24"/>
          <w:vertAlign w:val="superscript"/>
        </w:rPr>
        <w:t xml:space="preserve">   </w:t>
      </w:r>
      <w:r w:rsidR="00FB4A44"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 xml:space="preserve"> </w:t>
      </w:r>
      <w:r w:rsidR="00FB4A44" w:rsidRPr="00733530">
        <w:rPr>
          <w:szCs w:val="24"/>
        </w:rPr>
        <w:t>White</w:t>
      </w:r>
    </w:p>
    <w:p w:rsidR="00FB4A44" w:rsidRPr="00733530" w:rsidRDefault="002C097F" w:rsidP="002C097F">
      <w:pPr>
        <w:pStyle w:val="A1-Survey1DigitRespOptBox"/>
        <w:ind w:left="432" w:firstLine="0"/>
        <w:rPr>
          <w:szCs w:val="24"/>
        </w:rPr>
      </w:pPr>
      <w:r w:rsidRPr="00733530">
        <w:rPr>
          <w:szCs w:val="24"/>
          <w:vertAlign w:val="superscript"/>
        </w:rPr>
        <w:t xml:space="preserve">   </w:t>
      </w:r>
      <w:r w:rsidR="00FB4A44"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 xml:space="preserve"> </w:t>
      </w:r>
      <w:r w:rsidR="00FB4A44" w:rsidRPr="00733530">
        <w:rPr>
          <w:szCs w:val="24"/>
        </w:rPr>
        <w:t>Black or African American</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FB4A44"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 xml:space="preserve"> </w:t>
      </w:r>
      <w:r w:rsidR="009A552B" w:rsidRPr="00733530">
        <w:rPr>
          <w:szCs w:val="24"/>
        </w:rPr>
        <w:t xml:space="preserve">American Indian or Alaska Native </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4</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009A552B" w:rsidRPr="00733530">
        <w:rPr>
          <w:szCs w:val="24"/>
        </w:rPr>
        <w:t xml:space="preserve"> </w:t>
      </w:r>
      <w:r w:rsidR="00FB4A44" w:rsidRPr="00733530">
        <w:rPr>
          <w:szCs w:val="24"/>
        </w:rPr>
        <w:t>Asian</w:t>
      </w:r>
      <w:r w:rsidR="009A552B" w:rsidRPr="00733530">
        <w:rPr>
          <w:szCs w:val="24"/>
        </w:rPr>
        <w:t xml:space="preserve"> Indian</w:t>
      </w:r>
    </w:p>
    <w:p w:rsidR="00FB4A44"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 xml:space="preserve"> </w:t>
      </w:r>
      <w:r w:rsidR="009A552B" w:rsidRPr="00733530">
        <w:rPr>
          <w:szCs w:val="24"/>
        </w:rPr>
        <w:t>Chinese</w:t>
      </w:r>
    </w:p>
    <w:p w:rsidR="00FB4A44"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 xml:space="preserve"> </w:t>
      </w:r>
      <w:r w:rsidR="009A552B" w:rsidRPr="00733530">
        <w:rPr>
          <w:szCs w:val="24"/>
        </w:rPr>
        <w:t>Filipino</w:t>
      </w:r>
    </w:p>
    <w:p w:rsidR="00D15CD3"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7</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 xml:space="preserve"> </w:t>
      </w:r>
      <w:r w:rsidR="009A552B" w:rsidRPr="00733530">
        <w:rPr>
          <w:szCs w:val="24"/>
        </w:rPr>
        <w:t>Japanese</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8</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Korean</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9</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Vietnamese</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10</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Other Asian</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11</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 xml:space="preserve">Native Hawaiian </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12</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Guamanian or Chamorro</w:t>
      </w:r>
    </w:p>
    <w:p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13</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Samoan</w:t>
      </w:r>
    </w:p>
    <w:p w:rsidR="00084D54" w:rsidRPr="00733530" w:rsidRDefault="002C097F" w:rsidP="0054748B">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14</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9A552B" w:rsidRPr="00733530">
        <w:rPr>
          <w:szCs w:val="24"/>
        </w:rPr>
      </w:r>
      <w:r w:rsidR="009A552B" w:rsidRPr="00733530">
        <w:rPr>
          <w:szCs w:val="24"/>
        </w:rPr>
        <w:fldChar w:fldCharType="end"/>
      </w:r>
      <w:r w:rsidRPr="00733530">
        <w:rPr>
          <w:szCs w:val="24"/>
        </w:rPr>
        <w:t xml:space="preserve"> </w:t>
      </w:r>
      <w:r w:rsidR="009A552B" w:rsidRPr="00733530">
        <w:rPr>
          <w:szCs w:val="24"/>
        </w:rPr>
        <w:t>Other Pacific Islander</w:t>
      </w:r>
    </w:p>
    <w:p w:rsidR="00084D54" w:rsidRPr="00733530" w:rsidRDefault="00084D54">
      <w:pPr>
        <w:rPr>
          <w:szCs w:val="24"/>
        </w:rPr>
      </w:pPr>
      <w:r w:rsidRPr="00733530">
        <w:rPr>
          <w:szCs w:val="24"/>
        </w:rPr>
        <w:br w:type="page"/>
      </w:r>
    </w:p>
    <w:p w:rsidR="001B0A4F" w:rsidRPr="00733530" w:rsidRDefault="00084D54" w:rsidP="0034528D">
      <w:pPr>
        <w:pStyle w:val="A1-Survey1DigitRespOptBox"/>
        <w:numPr>
          <w:ilvl w:val="0"/>
          <w:numId w:val="1"/>
        </w:numPr>
        <w:tabs>
          <w:tab w:val="left" w:pos="450"/>
        </w:tabs>
        <w:spacing w:before="360" w:after="180"/>
      </w:pPr>
      <w:r w:rsidRPr="00733530">
        <w:lastRenderedPageBreak/>
        <w:t>Are you eligible to get</w:t>
      </w:r>
      <w:r w:rsidR="001B0A4F" w:rsidRPr="00733530">
        <w:t xml:space="preserve"> health services from an Indian Health Service, tribal</w:t>
      </w:r>
      <w:r w:rsidRPr="00733530">
        <w:t>,</w:t>
      </w:r>
      <w:r w:rsidR="001B0A4F" w:rsidRPr="00733530">
        <w:t xml:space="preserve"> or urban Indian health program? </w:t>
      </w:r>
      <w:r w:rsidR="001B0A4F" w:rsidRPr="00733530">
        <w:rPr>
          <w:b/>
        </w:rPr>
        <w:t>(RC/OMB30)</w:t>
      </w:r>
    </w:p>
    <w:p w:rsidR="001B0A4F" w:rsidRPr="00733530" w:rsidRDefault="001B0A4F" w:rsidP="001B0A4F">
      <w:pPr>
        <w:pStyle w:val="A1-Survey1DigitRespOptBox"/>
        <w:tabs>
          <w:tab w:val="left" w:pos="720"/>
        </w:tabs>
        <w:ind w:left="360"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Yes </w:t>
      </w:r>
    </w:p>
    <w:p w:rsidR="001B0A4F" w:rsidRPr="00733530" w:rsidRDefault="001B0A4F" w:rsidP="001B0A4F">
      <w:pPr>
        <w:pStyle w:val="A1-Survey1DigitRespOptBox"/>
        <w:tabs>
          <w:tab w:val="left" w:pos="720"/>
        </w:tabs>
        <w:ind w:left="360" w:firstLine="0"/>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No </w:t>
      </w:r>
      <w:r w:rsidR="00084D54" w:rsidRPr="00733530">
        <w:rPr>
          <w:b/>
          <w:szCs w:val="24"/>
        </w:rPr>
        <w:sym w:font="Symbol" w:char="F0AE"/>
      </w:r>
      <w:r w:rsidR="00084D54" w:rsidRPr="00733530">
        <w:rPr>
          <w:b/>
          <w:szCs w:val="24"/>
        </w:rPr>
        <w:t> </w:t>
      </w:r>
      <w:r w:rsidR="00084D54" w:rsidRPr="00733530">
        <w:rPr>
          <w:b/>
          <w:szCs w:val="24"/>
        </w:rPr>
        <w:t>If No, go to #10</w:t>
      </w:r>
      <w:r w:rsidR="008F3FDB" w:rsidRPr="00733530">
        <w:rPr>
          <w:b/>
          <w:szCs w:val="24"/>
        </w:rPr>
        <w:t>1</w:t>
      </w:r>
    </w:p>
    <w:p w:rsidR="001B0A4F" w:rsidRPr="00733530" w:rsidRDefault="001B0A4F" w:rsidP="001B0A4F">
      <w:pPr>
        <w:pStyle w:val="A1-Survey1DigitRespOptBox"/>
        <w:tabs>
          <w:tab w:val="left" w:pos="720"/>
        </w:tabs>
        <w:ind w:left="360" w:firstLine="0"/>
      </w:pPr>
      <w:r w:rsidRPr="00733530">
        <w:rPr>
          <w:vertAlign w:val="superscript"/>
        </w:rPr>
        <w:t>3</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Don’t Know </w:t>
      </w:r>
      <w:r w:rsidR="00A37B36" w:rsidRPr="00733530">
        <w:rPr>
          <w:b/>
          <w:szCs w:val="24"/>
        </w:rPr>
        <w:sym w:font="Symbol" w:char="F0AE"/>
      </w:r>
      <w:r w:rsidR="00A37B36" w:rsidRPr="00733530">
        <w:rPr>
          <w:b/>
          <w:szCs w:val="24"/>
        </w:rPr>
        <w:t xml:space="preserve"> </w:t>
      </w:r>
      <w:r w:rsidR="00084D54" w:rsidRPr="00733530">
        <w:rPr>
          <w:b/>
          <w:szCs w:val="24"/>
        </w:rPr>
        <w:t>If Don’t Know, go to #10</w:t>
      </w:r>
      <w:r w:rsidR="008F3FDB" w:rsidRPr="00733530">
        <w:rPr>
          <w:b/>
          <w:szCs w:val="24"/>
        </w:rPr>
        <w:t>1</w:t>
      </w:r>
    </w:p>
    <w:p w:rsidR="00516787" w:rsidRPr="00733530" w:rsidRDefault="00516787" w:rsidP="00084D54">
      <w:pPr>
        <w:pStyle w:val="A1-Survey1DigitRespOptBox"/>
        <w:numPr>
          <w:ilvl w:val="0"/>
          <w:numId w:val="1"/>
        </w:numPr>
        <w:tabs>
          <w:tab w:val="left" w:pos="450"/>
        </w:tabs>
        <w:spacing w:before="360" w:after="180"/>
      </w:pPr>
      <w:r w:rsidRPr="00733530">
        <w:t xml:space="preserve">Did you ever get health services from an Indian Health Service, tribal, or urban Indian health program? </w:t>
      </w:r>
      <w:r w:rsidRPr="00733530">
        <w:rPr>
          <w:b/>
        </w:rPr>
        <w:t>(RC/OMB30)</w:t>
      </w:r>
    </w:p>
    <w:p w:rsidR="00516787" w:rsidRPr="00733530" w:rsidRDefault="00516787" w:rsidP="00516787">
      <w:pPr>
        <w:pStyle w:val="A1-Survey1DigitRespOptBox"/>
        <w:tabs>
          <w:tab w:val="left" w:pos="720"/>
        </w:tabs>
        <w:ind w:left="360"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Yes </w:t>
      </w:r>
    </w:p>
    <w:p w:rsidR="00516787" w:rsidRPr="00733530" w:rsidRDefault="00516787" w:rsidP="00516787">
      <w:pPr>
        <w:pStyle w:val="A1-Survey1DigitRespOptBox"/>
        <w:tabs>
          <w:tab w:val="left" w:pos="720"/>
        </w:tabs>
        <w:ind w:left="360" w:firstLine="0"/>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No </w:t>
      </w:r>
    </w:p>
    <w:p w:rsidR="002D3CE4" w:rsidRPr="00733530" w:rsidRDefault="002D3CE4" w:rsidP="0034528D">
      <w:pPr>
        <w:pStyle w:val="Q1-Survey-Question"/>
        <w:numPr>
          <w:ilvl w:val="0"/>
          <w:numId w:val="1"/>
        </w:numPr>
        <w:spacing w:before="360"/>
        <w:rPr>
          <w:b/>
          <w:szCs w:val="24"/>
        </w:rPr>
      </w:pPr>
      <w:r w:rsidRPr="00733530">
        <w:rPr>
          <w:szCs w:val="24"/>
        </w:rPr>
        <w:t xml:space="preserve">What is your preferred language? </w:t>
      </w:r>
      <w:r w:rsidRPr="00733530">
        <w:rPr>
          <w:b/>
        </w:rPr>
        <w:t>(</w:t>
      </w:r>
      <w:r w:rsidR="00A755E6" w:rsidRPr="00733530">
        <w:rPr>
          <w:b/>
        </w:rPr>
        <w:t>RC,</w:t>
      </w:r>
      <w:r w:rsidRPr="00733530">
        <w:rPr>
          <w:b/>
        </w:rPr>
        <w:t>CuC/T,C</w:t>
      </w:r>
      <w:r w:rsidR="00A755E6" w:rsidRPr="00733530">
        <w:rPr>
          <w:b/>
        </w:rPr>
        <w:t>,</w:t>
      </w:r>
      <w:r w:rsidR="00A755E6" w:rsidRPr="00733530">
        <w:rPr>
          <w:rFonts w:eastAsia="PMingLiU"/>
          <w:b/>
        </w:rPr>
        <w:t>OMB60</w:t>
      </w:r>
      <w:r w:rsidR="00321EE2" w:rsidRPr="00733530">
        <w:rPr>
          <w:b/>
        </w:rPr>
        <w:t>/</w:t>
      </w:r>
      <w:r w:rsidR="00321EE2" w:rsidRPr="00733530">
        <w:rPr>
          <w:b/>
          <w:szCs w:val="24"/>
        </w:rPr>
        <w:t>CG2-AS-CU22</w:t>
      </w:r>
      <w:r w:rsidRPr="00733530">
        <w:rPr>
          <w:b/>
        </w:rPr>
        <w:t>)</w:t>
      </w:r>
    </w:p>
    <w:p w:rsidR="00512261" w:rsidRPr="00733530" w:rsidRDefault="00512261" w:rsidP="00512261">
      <w:pPr>
        <w:pStyle w:val="A1-Survey1DigitRespOptBox"/>
        <w:keepNext/>
        <w:keepLines/>
        <w:tabs>
          <w:tab w:val="clear" w:pos="1008"/>
          <w:tab w:val="left" w:pos="720"/>
        </w:tabs>
        <w:ind w:left="576"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English </w:t>
      </w:r>
      <w:r w:rsidRPr="00733530">
        <w:rPr>
          <w:b/>
          <w:szCs w:val="24"/>
        </w:rPr>
        <w:sym w:font="Symbol" w:char="F0AE"/>
      </w:r>
      <w:r w:rsidRPr="00733530">
        <w:rPr>
          <w:b/>
          <w:szCs w:val="24"/>
        </w:rPr>
        <w:t> </w:t>
      </w:r>
      <w:r w:rsidRPr="00733530">
        <w:rPr>
          <w:b/>
        </w:rPr>
        <w:t>If English, go to #10</w:t>
      </w:r>
      <w:r w:rsidR="008F3FDB" w:rsidRPr="00733530">
        <w:rPr>
          <w:b/>
        </w:rPr>
        <w:t>3</w:t>
      </w:r>
    </w:p>
    <w:p w:rsidR="00512261" w:rsidRPr="00733530" w:rsidRDefault="00512261" w:rsidP="00512261">
      <w:pPr>
        <w:pStyle w:val="A1-Survey1DigitRespOptBox"/>
        <w:keepNext/>
        <w:keepLines/>
        <w:tabs>
          <w:tab w:val="clear" w:pos="1008"/>
          <w:tab w:val="left" w:pos="720"/>
        </w:tabs>
        <w:ind w:left="576" w:firstLine="0"/>
        <w:rPr>
          <w:b/>
        </w:rPr>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Spanish</w:t>
      </w:r>
      <w:r w:rsidRPr="00733530">
        <w:rPr>
          <w:bCs/>
          <w:szCs w:val="24"/>
        </w:rPr>
        <w:t xml:space="preserve"> </w:t>
      </w:r>
    </w:p>
    <w:p w:rsidR="00512261" w:rsidRPr="00733530" w:rsidRDefault="00512261" w:rsidP="00512261">
      <w:pPr>
        <w:pStyle w:val="A1-Survey1DigitRespOptBox"/>
        <w:keepNext/>
        <w:keepLines/>
        <w:tabs>
          <w:tab w:val="clear" w:pos="1008"/>
          <w:tab w:val="left" w:pos="720"/>
        </w:tabs>
        <w:ind w:left="576" w:firstLine="0"/>
        <w:rPr>
          <w:b/>
        </w:rPr>
      </w:pPr>
      <w:r w:rsidRPr="00733530">
        <w:rPr>
          <w:vertAlign w:val="superscript"/>
        </w:rPr>
        <w:t>3</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Chinese</w:t>
      </w:r>
      <w:r w:rsidRPr="00733530">
        <w:rPr>
          <w:bCs/>
          <w:szCs w:val="24"/>
        </w:rPr>
        <w:t xml:space="preserve"> </w:t>
      </w:r>
    </w:p>
    <w:p w:rsidR="00512261" w:rsidRPr="00733530" w:rsidRDefault="00512261" w:rsidP="00512261">
      <w:pPr>
        <w:pStyle w:val="A1-Survey1DigitRespOptBox"/>
        <w:keepNext/>
        <w:keepLines/>
        <w:tabs>
          <w:tab w:val="clear" w:pos="1008"/>
          <w:tab w:val="left" w:pos="720"/>
        </w:tabs>
        <w:ind w:left="576" w:firstLine="0"/>
        <w:rPr>
          <w:b/>
        </w:rPr>
      </w:pPr>
      <w:r w:rsidRPr="00733530">
        <w:rPr>
          <w:vertAlign w:val="superscript"/>
        </w:rPr>
        <w:t>4</w:t>
      </w:r>
      <w:r w:rsidRPr="00733530">
        <w:fldChar w:fldCharType="begin">
          <w:ffData>
            <w:name w:val="Check2"/>
            <w:enabled/>
            <w:calcOnExit w:val="0"/>
            <w:checkBox>
              <w:sizeAuto/>
              <w:default w:val="0"/>
            </w:checkBox>
          </w:ffData>
        </w:fldChar>
      </w:r>
      <w:r w:rsidRPr="00733530">
        <w:instrText xml:space="preserve"> FORMCHECKBOX </w:instrText>
      </w:r>
      <w:r w:rsidRPr="00733530">
        <w:fldChar w:fldCharType="end"/>
      </w:r>
      <w:r w:rsidRPr="00733530">
        <w:t xml:space="preserve"> Other</w:t>
      </w:r>
      <w:r w:rsidRPr="00733530">
        <w:rPr>
          <w:bCs/>
          <w:szCs w:val="24"/>
        </w:rPr>
        <w:t xml:space="preserve"> </w:t>
      </w:r>
    </w:p>
    <w:p w:rsidR="002D3CE4" w:rsidRPr="00733530" w:rsidRDefault="002D3CE4" w:rsidP="002D3CE4">
      <w:pPr>
        <w:pStyle w:val="A1-Survey1DigitRespOptBox"/>
        <w:keepNext/>
        <w:keepLines/>
        <w:tabs>
          <w:tab w:val="clear" w:pos="1008"/>
          <w:tab w:val="left" w:pos="720"/>
        </w:tabs>
        <w:ind w:left="576" w:firstLine="0"/>
        <w:rPr>
          <w:i/>
          <w:iCs/>
        </w:rPr>
      </w:pPr>
      <w:r w:rsidRPr="00733530">
        <w:rPr>
          <w:i/>
          <w:iCs/>
          <w:szCs w:val="24"/>
        </w:rPr>
        <w:t>Please specify:</w:t>
      </w:r>
      <w:r w:rsidRPr="00733530">
        <w:rPr>
          <w:i/>
          <w:iCs/>
        </w:rPr>
        <w:t xml:space="preserve"> _____________________________________________________________</w:t>
      </w:r>
    </w:p>
    <w:p w:rsidR="002D3CE4" w:rsidRPr="00733530" w:rsidRDefault="002D3CE4" w:rsidP="0034528D">
      <w:pPr>
        <w:pStyle w:val="Q1-Survey-Question"/>
        <w:numPr>
          <w:ilvl w:val="0"/>
          <w:numId w:val="1"/>
        </w:numPr>
        <w:spacing w:before="360"/>
        <w:rPr>
          <w:b/>
          <w:szCs w:val="24"/>
        </w:rPr>
      </w:pPr>
      <w:r w:rsidRPr="00733530">
        <w:rPr>
          <w:szCs w:val="24"/>
        </w:rPr>
        <w:t xml:space="preserve">How well do you speak English? </w:t>
      </w:r>
      <w:r w:rsidRPr="00733530">
        <w:rPr>
          <w:b/>
        </w:rPr>
        <w:t>(</w:t>
      </w:r>
      <w:r w:rsidR="0082327E" w:rsidRPr="00733530">
        <w:rPr>
          <w:b/>
        </w:rPr>
        <w:t>RC</w:t>
      </w:r>
      <w:r w:rsidR="00A755E6" w:rsidRPr="00733530">
        <w:rPr>
          <w:b/>
        </w:rPr>
        <w:t>,CuC</w:t>
      </w:r>
      <w:r w:rsidR="00A755E6" w:rsidRPr="00733530" w:rsidDel="00A755E6">
        <w:rPr>
          <w:b/>
        </w:rPr>
        <w:t xml:space="preserve"> </w:t>
      </w:r>
      <w:r w:rsidR="0082327E" w:rsidRPr="00733530">
        <w:rPr>
          <w:b/>
        </w:rPr>
        <w:t>/T,C</w:t>
      </w:r>
      <w:r w:rsidR="00A755E6" w:rsidRPr="00733530">
        <w:rPr>
          <w:b/>
        </w:rPr>
        <w:t>,</w:t>
      </w:r>
      <w:r w:rsidR="00A755E6" w:rsidRPr="00733530">
        <w:rPr>
          <w:rFonts w:eastAsia="PMingLiU"/>
          <w:b/>
        </w:rPr>
        <w:t>OMB60</w:t>
      </w:r>
      <w:r w:rsidR="0082327E" w:rsidRPr="00733530">
        <w:rPr>
          <w:b/>
        </w:rPr>
        <w:t>/OMH-4302-4</w:t>
      </w:r>
      <w:r w:rsidRPr="00733530">
        <w:rPr>
          <w:b/>
        </w:rPr>
        <w:t>)</w:t>
      </w:r>
    </w:p>
    <w:p w:rsidR="002D3CE4" w:rsidRPr="00733530" w:rsidRDefault="002D3CE4" w:rsidP="002D3CE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Very Well</w:t>
      </w:r>
    </w:p>
    <w:p w:rsidR="002D3CE4" w:rsidRPr="00733530" w:rsidRDefault="002D3CE4" w:rsidP="002D3CE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Well</w:t>
      </w:r>
    </w:p>
    <w:p w:rsidR="002D3CE4" w:rsidRPr="00733530" w:rsidRDefault="002D3CE4" w:rsidP="002D3CE4">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Not well</w:t>
      </w:r>
    </w:p>
    <w:p w:rsidR="001F08A6" w:rsidRPr="00733530" w:rsidRDefault="002D3CE4" w:rsidP="001B0A4F">
      <w:pPr>
        <w:pStyle w:val="A1-Survey1DigitRespOptBox"/>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ab/>
        <w:t>Not at all</w:t>
      </w:r>
    </w:p>
    <w:p w:rsidR="00430195" w:rsidRPr="00733530" w:rsidRDefault="00543467" w:rsidP="0034528D">
      <w:pPr>
        <w:pStyle w:val="A1-Survey1DigitRespOptBox"/>
        <w:numPr>
          <w:ilvl w:val="0"/>
          <w:numId w:val="1"/>
        </w:numPr>
        <w:tabs>
          <w:tab w:val="clear" w:pos="1008"/>
          <w:tab w:val="left" w:pos="450"/>
        </w:tabs>
        <w:spacing w:before="360" w:after="180"/>
        <w:rPr>
          <w:szCs w:val="24"/>
        </w:rPr>
      </w:pPr>
      <w:r w:rsidRPr="00733530">
        <w:rPr>
          <w:szCs w:val="24"/>
        </w:rPr>
        <w:t>D</w:t>
      </w:r>
      <w:r w:rsidR="001B0A4F" w:rsidRPr="00733530">
        <w:rPr>
          <w:szCs w:val="24"/>
        </w:rPr>
        <w:t>id you have health insurance in the United States</w:t>
      </w:r>
      <w:r w:rsidRPr="00733530">
        <w:rPr>
          <w:szCs w:val="24"/>
        </w:rPr>
        <w:t xml:space="preserve"> at any time</w:t>
      </w:r>
      <w:r w:rsidR="008B1EE0" w:rsidRPr="00733530">
        <w:rPr>
          <w:szCs w:val="24"/>
        </w:rPr>
        <w:t xml:space="preserve"> </w:t>
      </w:r>
      <w:r w:rsidRPr="00733530">
        <w:rPr>
          <w:szCs w:val="24"/>
        </w:rPr>
        <w:t>b</w:t>
      </w:r>
      <w:r w:rsidR="008B1EE0" w:rsidRPr="00733530">
        <w:rPr>
          <w:szCs w:val="24"/>
        </w:rPr>
        <w:t>etween January 1</w:t>
      </w:r>
      <w:r w:rsidR="008B1EE0" w:rsidRPr="00733530">
        <w:rPr>
          <w:szCs w:val="24"/>
          <w:vertAlign w:val="superscript"/>
        </w:rPr>
        <w:t>st</w:t>
      </w:r>
      <w:r w:rsidR="008B1EE0" w:rsidRPr="00733530">
        <w:rPr>
          <w:szCs w:val="24"/>
        </w:rPr>
        <w:t xml:space="preserve"> and December 31</w:t>
      </w:r>
      <w:r w:rsidR="008B1EE0" w:rsidRPr="00733530">
        <w:rPr>
          <w:szCs w:val="24"/>
          <w:vertAlign w:val="superscript"/>
        </w:rPr>
        <w:t>st</w:t>
      </w:r>
      <w:r w:rsidR="008B1EE0" w:rsidRPr="00733530">
        <w:rPr>
          <w:szCs w:val="24"/>
        </w:rPr>
        <w:t>, 2013</w:t>
      </w:r>
      <w:r w:rsidR="001B0A4F" w:rsidRPr="00733530">
        <w:rPr>
          <w:szCs w:val="24"/>
        </w:rPr>
        <w:t xml:space="preserve">? </w:t>
      </w:r>
      <w:r w:rsidR="00430195" w:rsidRPr="00733530">
        <w:rPr>
          <w:b/>
          <w:szCs w:val="24"/>
        </w:rPr>
        <w:t>(</w:t>
      </w:r>
      <w:r w:rsidR="00FA47A1" w:rsidRPr="00733530">
        <w:rPr>
          <w:b/>
          <w:szCs w:val="24"/>
        </w:rPr>
        <w:t>RC</w:t>
      </w:r>
      <w:r w:rsidR="00430195" w:rsidRPr="00733530">
        <w:rPr>
          <w:b/>
          <w:szCs w:val="24"/>
        </w:rPr>
        <w:t>/T,C)</w:t>
      </w:r>
    </w:p>
    <w:p w:rsidR="00430195" w:rsidRPr="00733530" w:rsidRDefault="00430195" w:rsidP="003D788D">
      <w:pPr>
        <w:pStyle w:val="A1-Survey1DigitRespOptBox"/>
        <w:keepNext/>
        <w:keepLines/>
        <w:tabs>
          <w:tab w:val="clear" w:pos="1008"/>
          <w:tab w:val="left" w:pos="720"/>
        </w:tab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Yes</w:t>
      </w:r>
    </w:p>
    <w:p w:rsidR="002428BE" w:rsidRPr="00733530" w:rsidRDefault="00430195" w:rsidP="0054748B">
      <w:pPr>
        <w:pStyle w:val="A1-Survey1DigitRespOptBox"/>
        <w:keepNext/>
        <w:keepLines/>
        <w:tabs>
          <w:tab w:val="clear" w:pos="1008"/>
          <w:tab w:val="left" w:pos="720"/>
        </w:tabs>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Pr="00733530">
        <w:rPr>
          <w:szCs w:val="24"/>
        </w:rPr>
      </w:r>
      <w:r w:rsidRPr="00733530">
        <w:rPr>
          <w:szCs w:val="24"/>
        </w:rPr>
        <w:fldChar w:fldCharType="end"/>
      </w:r>
      <w:r w:rsidRPr="00733530">
        <w:rPr>
          <w:szCs w:val="24"/>
        </w:rPr>
        <w:t xml:space="preserve"> No</w:t>
      </w:r>
    </w:p>
    <w:p w:rsidR="007A23F7" w:rsidRPr="00733530" w:rsidRDefault="007A23F7" w:rsidP="0034528D">
      <w:pPr>
        <w:pStyle w:val="ListParagraph"/>
        <w:numPr>
          <w:ilvl w:val="0"/>
          <w:numId w:val="1"/>
        </w:numPr>
        <w:spacing w:before="360" w:after="180"/>
        <w:ind w:left="450" w:hanging="450"/>
        <w:rPr>
          <w:szCs w:val="24"/>
        </w:rPr>
      </w:pPr>
      <w:r w:rsidRPr="00733530">
        <w:rPr>
          <w:szCs w:val="24"/>
        </w:rPr>
        <w:t xml:space="preserve">How confident are you that you understand health insurance terms? </w:t>
      </w:r>
      <w:r w:rsidRPr="00733530">
        <w:rPr>
          <w:b/>
          <w:szCs w:val="24"/>
        </w:rPr>
        <w:t>(RC/OMB30)</w:t>
      </w:r>
    </w:p>
    <w:p w:rsidR="007A23F7" w:rsidRPr="00733530" w:rsidRDefault="007A23F7" w:rsidP="007A23F7">
      <w:pPr>
        <w:pStyle w:val="A1-Survey1DigitRespOptBox"/>
        <w:ind w:left="576" w:firstLine="0"/>
        <w:rPr>
          <w:bCs/>
        </w:rPr>
      </w:pPr>
      <w:r w:rsidRPr="00733530">
        <w:rPr>
          <w:vertAlign w:val="superscript"/>
        </w:rPr>
        <w:t>1</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Not at all confident</w:t>
      </w:r>
    </w:p>
    <w:p w:rsidR="007A23F7" w:rsidRPr="00733530" w:rsidRDefault="007A23F7" w:rsidP="007A23F7">
      <w:pPr>
        <w:pStyle w:val="A1-Survey1DigitRespOptBox"/>
        <w:ind w:left="576" w:firstLine="0"/>
        <w:rPr>
          <w:bCs/>
        </w:rPr>
      </w:pPr>
      <w:r w:rsidRPr="00733530">
        <w:rPr>
          <w:vertAlign w:val="superscript"/>
        </w:rPr>
        <w:t>2</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Slightly confident</w:t>
      </w:r>
    </w:p>
    <w:p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Moderately confident</w:t>
      </w:r>
    </w:p>
    <w:p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Very confident</w:t>
      </w:r>
    </w:p>
    <w:p w:rsidR="00E638CD" w:rsidRPr="00733530" w:rsidRDefault="00E638CD">
      <w:pPr>
        <w:rPr>
          <w:bCs/>
        </w:rPr>
      </w:pPr>
      <w:r w:rsidRPr="00733530">
        <w:rPr>
          <w:bCs/>
        </w:rPr>
        <w:br w:type="page"/>
      </w:r>
    </w:p>
    <w:p w:rsidR="007A23F7" w:rsidRPr="00733530" w:rsidRDefault="007A23F7" w:rsidP="007A23F7">
      <w:pPr>
        <w:pStyle w:val="ListParagraph"/>
        <w:numPr>
          <w:ilvl w:val="0"/>
          <w:numId w:val="1"/>
        </w:numPr>
        <w:spacing w:before="360" w:after="180"/>
        <w:ind w:left="450" w:hanging="450"/>
        <w:rPr>
          <w:szCs w:val="24"/>
        </w:rPr>
      </w:pPr>
      <w:r w:rsidRPr="00733530">
        <w:rPr>
          <w:szCs w:val="24"/>
        </w:rPr>
        <w:lastRenderedPageBreak/>
        <w:t>How confident are you that you know most of the t</w:t>
      </w:r>
      <w:r w:rsidR="00DB2855" w:rsidRPr="00733530">
        <w:rPr>
          <w:szCs w:val="24"/>
        </w:rPr>
        <w:t>h</w:t>
      </w:r>
      <w:r w:rsidRPr="00733530">
        <w:rPr>
          <w:szCs w:val="24"/>
        </w:rPr>
        <w:t>ing</w:t>
      </w:r>
      <w:r w:rsidR="00DB2855" w:rsidRPr="00733530">
        <w:rPr>
          <w:szCs w:val="24"/>
        </w:rPr>
        <w:t>s</w:t>
      </w:r>
      <w:r w:rsidRPr="00733530">
        <w:rPr>
          <w:szCs w:val="24"/>
        </w:rPr>
        <w:t xml:space="preserve"> you need to know about using health insurance? </w:t>
      </w:r>
      <w:r w:rsidRPr="00733530">
        <w:rPr>
          <w:b/>
          <w:szCs w:val="24"/>
        </w:rPr>
        <w:t>(RC/OMB30)</w:t>
      </w:r>
    </w:p>
    <w:p w:rsidR="007A23F7" w:rsidRPr="00733530" w:rsidRDefault="007A23F7" w:rsidP="007A23F7">
      <w:pPr>
        <w:pStyle w:val="A1-Survey1DigitRespOptBox"/>
        <w:ind w:left="576" w:firstLine="0"/>
        <w:rPr>
          <w:bCs/>
        </w:rPr>
      </w:pPr>
      <w:r w:rsidRPr="00733530">
        <w:rPr>
          <w:vertAlign w:val="superscript"/>
        </w:rPr>
        <w:t>1</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Not at all confident</w:t>
      </w:r>
    </w:p>
    <w:p w:rsidR="007A23F7" w:rsidRPr="00733530" w:rsidRDefault="007A23F7" w:rsidP="007A23F7">
      <w:pPr>
        <w:pStyle w:val="A1-Survey1DigitRespOptBox"/>
        <w:ind w:left="576" w:firstLine="0"/>
        <w:rPr>
          <w:bCs/>
        </w:rPr>
      </w:pPr>
      <w:r w:rsidRPr="00733530">
        <w:rPr>
          <w:vertAlign w:val="superscript"/>
        </w:rPr>
        <w:t>2</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Slightly confident</w:t>
      </w:r>
    </w:p>
    <w:p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Moderately confident</w:t>
      </w:r>
    </w:p>
    <w:p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Pr="00733530" w:rsidDel="001D12FF">
        <w:fldChar w:fldCharType="end"/>
      </w:r>
      <w:r w:rsidRPr="00733530">
        <w:t xml:space="preserve"> </w:t>
      </w:r>
      <w:r w:rsidRPr="00733530">
        <w:rPr>
          <w:bCs/>
        </w:rPr>
        <w:t>Very confident</w:t>
      </w:r>
    </w:p>
    <w:p w:rsidR="00FB4A44" w:rsidRPr="00733530" w:rsidRDefault="00FB4A44" w:rsidP="0034528D">
      <w:pPr>
        <w:pStyle w:val="Q1-Survey-Question"/>
        <w:numPr>
          <w:ilvl w:val="0"/>
          <w:numId w:val="1"/>
        </w:numPr>
        <w:spacing w:before="360"/>
        <w:rPr>
          <w:szCs w:val="24"/>
        </w:rPr>
      </w:pPr>
      <w:r w:rsidRPr="00733530">
        <w:rPr>
          <w:szCs w:val="24"/>
        </w:rPr>
        <w:t>Did someone help you complete this survey?</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/HP5-AM-38</w:t>
      </w:r>
      <w:r w:rsidR="00790EE4" w:rsidRPr="00733530">
        <w:rPr>
          <w:b/>
          <w:szCs w:val="24"/>
        </w:rPr>
        <w:t xml:space="preserve">) </w:t>
      </w:r>
      <w:r w:rsidR="00996D6A" w:rsidRPr="00733530">
        <w:rPr>
          <w:b/>
          <w:szCs w:val="24"/>
        </w:rPr>
        <w:t xml:space="preserve"> </w:t>
      </w:r>
    </w:p>
    <w:p w:rsidR="00FB4A44" w:rsidRPr="00733530" w:rsidRDefault="00FB4A44" w:rsidP="003D788D">
      <w:pPr>
        <w:pStyle w:val="A1-Survey1DigitRespOptBox"/>
        <w:ind w:left="1800" w:hanging="1224"/>
        <w:rPr>
          <w:b/>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Yes</w:t>
      </w:r>
    </w:p>
    <w:p w:rsidR="00E70A99" w:rsidRPr="00733530" w:rsidRDefault="00FB4A44" w:rsidP="00E70A99">
      <w:pPr>
        <w:pStyle w:val="A1-Survey1DigitRespOptBox"/>
        <w:ind w:left="1800" w:hanging="1224"/>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No</w:t>
      </w:r>
      <w:r w:rsidRPr="00733530">
        <w:rPr>
          <w:bCs/>
          <w:szCs w:val="24"/>
        </w:rPr>
        <w:t xml:space="preserve"> </w:t>
      </w:r>
      <w:r w:rsidR="00884A4D" w:rsidRPr="00733530">
        <w:rPr>
          <w:b/>
          <w:szCs w:val="24"/>
        </w:rPr>
        <w:sym w:font="Symbol" w:char="F0AE"/>
      </w:r>
      <w:r w:rsidR="00884A4D" w:rsidRPr="00733530">
        <w:rPr>
          <w:b/>
          <w:szCs w:val="24"/>
        </w:rPr>
        <w:tab/>
        <w:t>Thank you.</w:t>
      </w:r>
      <w:r w:rsidR="00884A4D" w:rsidRPr="00733530">
        <w:rPr>
          <w:b/>
          <w:bCs/>
          <w:szCs w:val="24"/>
        </w:rPr>
        <w:t xml:space="preserve"> Please return the completed survey in the postage-paid envelope.</w:t>
      </w:r>
    </w:p>
    <w:p w:rsidR="00FB4A44" w:rsidRPr="00733530" w:rsidRDefault="00FB4A44" w:rsidP="0034528D">
      <w:pPr>
        <w:pStyle w:val="Q1-Survey-Question"/>
        <w:numPr>
          <w:ilvl w:val="0"/>
          <w:numId w:val="1"/>
        </w:numPr>
        <w:spacing w:before="360"/>
        <w:rPr>
          <w:szCs w:val="24"/>
        </w:rPr>
      </w:pPr>
      <w:r w:rsidRPr="00733530">
        <w:rPr>
          <w:szCs w:val="24"/>
        </w:rPr>
        <w:t>How did that person help you? Mark one or more.</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/HP5-AM-39</w:t>
      </w:r>
      <w:r w:rsidR="00790EE4" w:rsidRPr="00733530">
        <w:rPr>
          <w:b/>
          <w:szCs w:val="24"/>
        </w:rPr>
        <w:t xml:space="preserve">) </w:t>
      </w:r>
      <w:r w:rsidR="00996D6A" w:rsidRPr="00733530">
        <w:rPr>
          <w:b/>
          <w:szCs w:val="24"/>
        </w:rPr>
        <w:t xml:space="preserve"> </w:t>
      </w:r>
    </w:p>
    <w:p w:rsidR="00FB4A44" w:rsidRPr="00733530" w:rsidRDefault="00FB4A44" w:rsidP="00E70A99">
      <w:pPr>
        <w:pStyle w:val="A1-Survey1DigitRespOptBox"/>
        <w:keepNext/>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Read the questions to me</w:t>
      </w:r>
    </w:p>
    <w:p w:rsidR="00FB4A44" w:rsidRPr="00733530" w:rsidRDefault="00FB4A44" w:rsidP="00E70A99">
      <w:pPr>
        <w:pStyle w:val="A1-Survey1DigitRespOptBox"/>
        <w:keepNext/>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Wrote down the answers I gave</w:t>
      </w:r>
    </w:p>
    <w:p w:rsidR="00FB4A44" w:rsidRPr="00733530" w:rsidRDefault="00FB4A44" w:rsidP="00E70A99">
      <w:pPr>
        <w:pStyle w:val="A1-Survey1DigitRespOptBox"/>
        <w:keepNext/>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Answered the questions for me</w:t>
      </w:r>
    </w:p>
    <w:p w:rsidR="00FB4A44" w:rsidRPr="00733530" w:rsidRDefault="00FB4A44" w:rsidP="00E70A99">
      <w:pPr>
        <w:pStyle w:val="A1-Survey1DigitRespOptBox"/>
        <w:keepNext/>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Translated the questions into my language</w:t>
      </w:r>
    </w:p>
    <w:p w:rsidR="00FB4A44" w:rsidRPr="00733530" w:rsidRDefault="00FB4A44" w:rsidP="00E70A99">
      <w:pPr>
        <w:pStyle w:val="A1-Survey1DigitRespOptBox"/>
        <w:keepNext/>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A06A69" w:rsidRPr="00733530">
        <w:rPr>
          <w:szCs w:val="24"/>
        </w:rPr>
      </w:r>
      <w:r w:rsidR="00A06A69" w:rsidRPr="00733530">
        <w:rPr>
          <w:szCs w:val="24"/>
        </w:rPr>
        <w:fldChar w:fldCharType="end"/>
      </w:r>
      <w:r w:rsidRPr="00733530">
        <w:rPr>
          <w:szCs w:val="24"/>
        </w:rPr>
        <w:tab/>
        <w:t>Helped in some other way</w:t>
      </w:r>
    </w:p>
    <w:p w:rsidR="0054748B" w:rsidRPr="00733530" w:rsidRDefault="00EB04C6" w:rsidP="00F22998">
      <w:pPr>
        <w:pStyle w:val="A3-SurveyResponseLine"/>
        <w:spacing w:before="160" w:line="480" w:lineRule="auto"/>
        <w:rPr>
          <w:i/>
          <w:iCs/>
          <w:szCs w:val="24"/>
        </w:rPr>
      </w:pPr>
      <w:r w:rsidRPr="00733530">
        <w:rPr>
          <w:i/>
          <w:iCs/>
          <w:szCs w:val="24"/>
        </w:rPr>
        <w:t xml:space="preserve">Please </w:t>
      </w:r>
      <w:r w:rsidR="00C331FB" w:rsidRPr="00733530">
        <w:rPr>
          <w:i/>
          <w:iCs/>
          <w:szCs w:val="24"/>
        </w:rPr>
        <w:t>Specify</w:t>
      </w:r>
      <w:r w:rsidR="00FB4A44" w:rsidRPr="00733530">
        <w:rPr>
          <w:i/>
          <w:iCs/>
          <w:szCs w:val="24"/>
        </w:rPr>
        <w:t>:</w:t>
      </w:r>
      <w:r w:rsidR="00FB4A44" w:rsidRPr="00733530">
        <w:rPr>
          <w:i/>
          <w:iCs/>
          <w:szCs w:val="24"/>
        </w:rPr>
        <w:tab/>
      </w:r>
      <w:r w:rsidR="0054748B" w:rsidRPr="00733530">
        <w:rPr>
          <w:i/>
          <w:iCs/>
          <w:szCs w:val="24"/>
        </w:rPr>
        <w:t xml:space="preserve"> ______________________________________________________________</w:t>
      </w:r>
      <w:r w:rsidR="0054748B" w:rsidRPr="00733530">
        <w:rPr>
          <w:i/>
          <w:iCs/>
          <w:szCs w:val="24"/>
        </w:rPr>
        <w:br/>
        <w:t>_________________________________________________________________________</w:t>
      </w:r>
      <w:r w:rsidR="001F08A6" w:rsidRPr="00733530">
        <w:rPr>
          <w:i/>
          <w:iCs/>
          <w:szCs w:val="24"/>
        </w:rPr>
        <w:t>_</w:t>
      </w:r>
    </w:p>
    <w:p w:rsidR="005A239E" w:rsidRPr="00733530" w:rsidRDefault="005A239E" w:rsidP="00FB4A44">
      <w:pPr>
        <w:pStyle w:val="C2-CtrSglSp"/>
        <w:rPr>
          <w:b/>
          <w:bCs/>
        </w:rPr>
        <w:sectPr w:rsidR="005A239E" w:rsidRPr="00733530" w:rsidSect="00474E20">
          <w:pgSz w:w="12240" w:h="15840" w:code="1"/>
          <w:pgMar w:top="1440" w:right="1080" w:bottom="1080" w:left="1080" w:header="720" w:footer="576" w:gutter="0"/>
          <w:cols w:space="720"/>
        </w:sectPr>
      </w:pPr>
    </w:p>
    <w:p w:rsidR="00911FAF" w:rsidRPr="00733530" w:rsidRDefault="00911FAF" w:rsidP="00790EE4">
      <w:pPr>
        <w:pStyle w:val="C2-CtrSglSp"/>
        <w:jc w:val="left"/>
      </w:pPr>
    </w:p>
    <w:p w:rsidR="00FB4A44" w:rsidRDefault="00790EE4" w:rsidP="00FB4A44">
      <w:pPr>
        <w:pStyle w:val="C2-CtrSglSp"/>
        <w:rPr>
          <w:b/>
          <w:bCs/>
        </w:rPr>
      </w:pPr>
      <w:r w:rsidRPr="00733530">
        <w:rPr>
          <w:b/>
        </w:rPr>
        <w:t>T</w:t>
      </w:r>
      <w:r w:rsidR="001224D1" w:rsidRPr="00733530">
        <w:rPr>
          <w:b/>
        </w:rPr>
        <w:t>hank you.</w:t>
      </w:r>
      <w:r w:rsidR="001224D1" w:rsidRPr="00733530">
        <w:rPr>
          <w:b/>
        </w:rPr>
        <w:br/>
      </w:r>
      <w:r w:rsidR="001224D1" w:rsidRPr="00733530">
        <w:rPr>
          <w:b/>
          <w:bCs/>
        </w:rPr>
        <w:t>Please return the completed survey in the postage-paid envelope.</w:t>
      </w:r>
      <w:bookmarkStart w:id="3" w:name="_GoBack"/>
      <w:bookmarkEnd w:id="3"/>
    </w:p>
    <w:sectPr w:rsidR="00FB4A44" w:rsidSect="00FB4A44">
      <w:headerReference w:type="even" r:id="rId20"/>
      <w:headerReference w:type="default" r:id="rId21"/>
      <w:footerReference w:type="default" r:id="rId22"/>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FB" w:rsidRDefault="00DD04FB">
      <w:r>
        <w:separator/>
      </w:r>
    </w:p>
  </w:endnote>
  <w:endnote w:type="continuationSeparator" w:id="0">
    <w:p w:rsidR="00DD04FB" w:rsidRDefault="00DD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3" w:usb1="09060000" w:usb2="00000010"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FB" w:rsidRDefault="00DD04FB" w:rsidP="00E7208B">
    <w:pPr>
      <w:pStyle w:val="Header"/>
    </w:pPr>
    <w:r>
      <w:t xml:space="preserve">English Adult QHP Enrollee </w:t>
    </w:r>
    <w:r w:rsidR="006F3A58">
      <w:t xml:space="preserve">Experience </w:t>
    </w:r>
    <w:r>
      <w:t xml:space="preserve">Survey After </w:t>
    </w:r>
    <w:r w:rsidR="006F3A58">
      <w:t>OMB/NCHS review 2-5-14</w:t>
    </w:r>
    <w:r>
      <w:tab/>
      <w:t xml:space="preserve">Page </w:t>
    </w:r>
    <w:r>
      <w:rPr>
        <w:b/>
      </w:rPr>
      <w:fldChar w:fldCharType="begin"/>
    </w:r>
    <w:r>
      <w:rPr>
        <w:b/>
      </w:rPr>
      <w:instrText xml:space="preserve"> PAGE </w:instrText>
    </w:r>
    <w:r>
      <w:rPr>
        <w:b/>
      </w:rPr>
      <w:fldChar w:fldCharType="separate"/>
    </w:r>
    <w:r w:rsidR="005653A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5653AF">
      <w:rPr>
        <w:b/>
        <w:noProof/>
      </w:rPr>
      <w:t>26</w:t>
    </w:r>
    <w:r>
      <w:rPr>
        <w:b/>
      </w:rPr>
      <w:fldChar w:fldCharType="end"/>
    </w:r>
  </w:p>
  <w:p w:rsidR="00DD04FB" w:rsidRDefault="00DD04FB" w:rsidP="006721E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FB" w:rsidRDefault="002F278D">
    <w:pPr>
      <w:pStyle w:val="Footer"/>
    </w:pPr>
    <w:fldSimple w:instr=" FILENAME   \* MERGEFORMAT ">
      <w:r w:rsidR="00DD04FB">
        <w:rPr>
          <w:noProof/>
        </w:rPr>
        <w:t>QHP Survey After 30 Day FRN_clean</w:t>
      </w:r>
    </w:fldSimple>
    <w:r w:rsidR="00DD04FB">
      <w:tab/>
    </w:r>
    <w:r w:rsidR="00DD04FB">
      <w:rPr>
        <w:rStyle w:val="PageNumber"/>
      </w:rPr>
      <w:fldChar w:fldCharType="begin"/>
    </w:r>
    <w:r w:rsidR="00DD04FB">
      <w:rPr>
        <w:rStyle w:val="PageNumber"/>
      </w:rPr>
      <w:instrText xml:space="preserve"> PAGE </w:instrText>
    </w:r>
    <w:r w:rsidR="00DD04FB">
      <w:rPr>
        <w:rStyle w:val="PageNumber"/>
      </w:rPr>
      <w:fldChar w:fldCharType="separate"/>
    </w:r>
    <w:r w:rsidR="00DD04FB">
      <w:rPr>
        <w:rStyle w:val="PageNumber"/>
        <w:noProof/>
      </w:rPr>
      <w:t>3</w:t>
    </w:r>
    <w:r w:rsidR="00DD04FB">
      <w:rPr>
        <w:rStyle w:val="PageNumber"/>
      </w:rPr>
      <w:fldChar w:fldCharType="end"/>
    </w:r>
    <w:r w:rsidR="00DD04FB">
      <w:tab/>
      <w:t>04/01/2012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FB" w:rsidRDefault="00DD04FB">
      <w:r>
        <w:separator/>
      </w:r>
    </w:p>
  </w:footnote>
  <w:footnote w:type="continuationSeparator" w:id="0">
    <w:p w:rsidR="00DD04FB" w:rsidRDefault="00DD0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FB" w:rsidRDefault="00DD0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FB" w:rsidRDefault="00DD04FB">
    <w:pPr>
      <w:pStyle w:val="Header"/>
    </w:pPr>
    <w:r>
      <w:rPr>
        <w:noProof/>
      </w:rPr>
      <mc:AlternateContent>
        <mc:Choice Requires="wps">
          <w:drawing>
            <wp:anchor distT="0" distB="0" distL="114299" distR="114299" simplePos="0" relativeHeight="251657728" behindDoc="0" locked="1" layoutInCell="1" allowOverlap="0" wp14:anchorId="17D67F02" wp14:editId="1AD32EAB">
              <wp:simplePos x="0" y="0"/>
              <wp:positionH relativeFrom="page">
                <wp:posOffset>3886199</wp:posOffset>
              </wp:positionH>
              <wp:positionV relativeFrom="page">
                <wp:posOffset>914400</wp:posOffset>
              </wp:positionV>
              <wp:extent cx="0" cy="8138160"/>
              <wp:effectExtent l="0" t="0" r="19050" b="1524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06pt,1in" to="306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tEQ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" o:allowoverlap="f">
              <w10:wrap type="topAndBottom" anchorx="page" anchory="page"/>
              <w10:anchorlock/>
            </v:line>
          </w:pict>
        </mc:Fallback>
      </mc:AlternateContent>
    </w:r>
    <w:r>
      <w:t>CAHPS Health Plan Survey 5.0</w:t>
    </w:r>
    <w:r>
      <w:tab/>
      <w:t>Adult Medicaid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F52A1"/>
    <w:multiLevelType w:val="hybridMultilevel"/>
    <w:tmpl w:val="52447744"/>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87"/>
  <w:displayHorizontalDrawingGridEvery w:val="0"/>
  <w:displayVerticalDrawingGridEvery w:val="0"/>
  <w:doNotShadeFormData/>
  <w:noPunctuationKerning/>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4A"/>
    <w:rsid w:val="00000569"/>
    <w:rsid w:val="00003375"/>
    <w:rsid w:val="0000644F"/>
    <w:rsid w:val="0001033D"/>
    <w:rsid w:val="000106F7"/>
    <w:rsid w:val="00016286"/>
    <w:rsid w:val="00016369"/>
    <w:rsid w:val="00017C3A"/>
    <w:rsid w:val="00021400"/>
    <w:rsid w:val="00021AE5"/>
    <w:rsid w:val="00024A37"/>
    <w:rsid w:val="00030A62"/>
    <w:rsid w:val="000327C8"/>
    <w:rsid w:val="000500E9"/>
    <w:rsid w:val="0005181E"/>
    <w:rsid w:val="00051E19"/>
    <w:rsid w:val="0005223E"/>
    <w:rsid w:val="00057624"/>
    <w:rsid w:val="00063357"/>
    <w:rsid w:val="000647DA"/>
    <w:rsid w:val="0006540D"/>
    <w:rsid w:val="00070659"/>
    <w:rsid w:val="00071136"/>
    <w:rsid w:val="000735B7"/>
    <w:rsid w:val="00081B70"/>
    <w:rsid w:val="0008434E"/>
    <w:rsid w:val="00084D54"/>
    <w:rsid w:val="000857D8"/>
    <w:rsid w:val="00086EF2"/>
    <w:rsid w:val="00092083"/>
    <w:rsid w:val="0009514C"/>
    <w:rsid w:val="000A1DB1"/>
    <w:rsid w:val="000A20A0"/>
    <w:rsid w:val="000A3744"/>
    <w:rsid w:val="000A401E"/>
    <w:rsid w:val="000A6126"/>
    <w:rsid w:val="000B1759"/>
    <w:rsid w:val="000B1A41"/>
    <w:rsid w:val="000B4634"/>
    <w:rsid w:val="000B7CEF"/>
    <w:rsid w:val="000B7E5A"/>
    <w:rsid w:val="000C6EFD"/>
    <w:rsid w:val="000D63EB"/>
    <w:rsid w:val="000D711D"/>
    <w:rsid w:val="000D7943"/>
    <w:rsid w:val="000E1809"/>
    <w:rsid w:val="000E362D"/>
    <w:rsid w:val="000F06E5"/>
    <w:rsid w:val="000F0827"/>
    <w:rsid w:val="00101A84"/>
    <w:rsid w:val="00102E6F"/>
    <w:rsid w:val="00103BC8"/>
    <w:rsid w:val="00104258"/>
    <w:rsid w:val="00105DB1"/>
    <w:rsid w:val="00105EB0"/>
    <w:rsid w:val="00110F39"/>
    <w:rsid w:val="00120110"/>
    <w:rsid w:val="00120C93"/>
    <w:rsid w:val="001224D1"/>
    <w:rsid w:val="001251BA"/>
    <w:rsid w:val="00126D73"/>
    <w:rsid w:val="00126EEA"/>
    <w:rsid w:val="00127050"/>
    <w:rsid w:val="00130ADC"/>
    <w:rsid w:val="001310FB"/>
    <w:rsid w:val="00134F38"/>
    <w:rsid w:val="00142754"/>
    <w:rsid w:val="0015007D"/>
    <w:rsid w:val="00155E96"/>
    <w:rsid w:val="00163C5A"/>
    <w:rsid w:val="0017009D"/>
    <w:rsid w:val="00171D56"/>
    <w:rsid w:val="00186115"/>
    <w:rsid w:val="00190AC9"/>
    <w:rsid w:val="001922C1"/>
    <w:rsid w:val="0019258F"/>
    <w:rsid w:val="00192B10"/>
    <w:rsid w:val="001951D7"/>
    <w:rsid w:val="001978D3"/>
    <w:rsid w:val="00197E2F"/>
    <w:rsid w:val="001A408D"/>
    <w:rsid w:val="001A56FC"/>
    <w:rsid w:val="001A5DC2"/>
    <w:rsid w:val="001B0A4F"/>
    <w:rsid w:val="001B63C0"/>
    <w:rsid w:val="001B7A2F"/>
    <w:rsid w:val="001C1431"/>
    <w:rsid w:val="001D12FF"/>
    <w:rsid w:val="001D2532"/>
    <w:rsid w:val="001D7A5F"/>
    <w:rsid w:val="001E535D"/>
    <w:rsid w:val="001E7174"/>
    <w:rsid w:val="001F08A6"/>
    <w:rsid w:val="001F3DA4"/>
    <w:rsid w:val="001F459B"/>
    <w:rsid w:val="001F4F10"/>
    <w:rsid w:val="00201F07"/>
    <w:rsid w:val="00203180"/>
    <w:rsid w:val="00204FC1"/>
    <w:rsid w:val="00205D07"/>
    <w:rsid w:val="00211C38"/>
    <w:rsid w:val="00211EB9"/>
    <w:rsid w:val="00212655"/>
    <w:rsid w:val="00212CFE"/>
    <w:rsid w:val="00216B10"/>
    <w:rsid w:val="002266EB"/>
    <w:rsid w:val="00232781"/>
    <w:rsid w:val="002361B3"/>
    <w:rsid w:val="00240651"/>
    <w:rsid w:val="002428BE"/>
    <w:rsid w:val="00242AFC"/>
    <w:rsid w:val="00251C66"/>
    <w:rsid w:val="00257E6A"/>
    <w:rsid w:val="00264DF0"/>
    <w:rsid w:val="00266DF2"/>
    <w:rsid w:val="0029083E"/>
    <w:rsid w:val="00291740"/>
    <w:rsid w:val="00291794"/>
    <w:rsid w:val="00291ED3"/>
    <w:rsid w:val="00296828"/>
    <w:rsid w:val="002A00D5"/>
    <w:rsid w:val="002B050C"/>
    <w:rsid w:val="002B3BCB"/>
    <w:rsid w:val="002B4F40"/>
    <w:rsid w:val="002C0340"/>
    <w:rsid w:val="002C097F"/>
    <w:rsid w:val="002C2B87"/>
    <w:rsid w:val="002C4E8E"/>
    <w:rsid w:val="002C6E71"/>
    <w:rsid w:val="002C6F23"/>
    <w:rsid w:val="002D2E12"/>
    <w:rsid w:val="002D3CE4"/>
    <w:rsid w:val="002D52CC"/>
    <w:rsid w:val="002E0ED8"/>
    <w:rsid w:val="002E40F8"/>
    <w:rsid w:val="002F278D"/>
    <w:rsid w:val="002F29AF"/>
    <w:rsid w:val="002F3B66"/>
    <w:rsid w:val="00310CB9"/>
    <w:rsid w:val="00311557"/>
    <w:rsid w:val="00312F8F"/>
    <w:rsid w:val="0031322E"/>
    <w:rsid w:val="00321EE2"/>
    <w:rsid w:val="003231C2"/>
    <w:rsid w:val="0032670D"/>
    <w:rsid w:val="00340C96"/>
    <w:rsid w:val="00342543"/>
    <w:rsid w:val="003449CD"/>
    <w:rsid w:val="0034528D"/>
    <w:rsid w:val="00347726"/>
    <w:rsid w:val="00347F80"/>
    <w:rsid w:val="00350D1F"/>
    <w:rsid w:val="0036008C"/>
    <w:rsid w:val="00365CB2"/>
    <w:rsid w:val="00385BDC"/>
    <w:rsid w:val="00394B2C"/>
    <w:rsid w:val="00394F54"/>
    <w:rsid w:val="003A0181"/>
    <w:rsid w:val="003A7AD2"/>
    <w:rsid w:val="003B1C89"/>
    <w:rsid w:val="003B4B72"/>
    <w:rsid w:val="003B5033"/>
    <w:rsid w:val="003C0FBB"/>
    <w:rsid w:val="003C3C5F"/>
    <w:rsid w:val="003C6493"/>
    <w:rsid w:val="003C651D"/>
    <w:rsid w:val="003C73A0"/>
    <w:rsid w:val="003D67E9"/>
    <w:rsid w:val="003D788D"/>
    <w:rsid w:val="003E103D"/>
    <w:rsid w:val="003E12D5"/>
    <w:rsid w:val="003E7E99"/>
    <w:rsid w:val="003F0FA1"/>
    <w:rsid w:val="003F5494"/>
    <w:rsid w:val="004040AC"/>
    <w:rsid w:val="00410CD4"/>
    <w:rsid w:val="004119A2"/>
    <w:rsid w:val="0041285F"/>
    <w:rsid w:val="004139AF"/>
    <w:rsid w:val="00414FE2"/>
    <w:rsid w:val="004248F9"/>
    <w:rsid w:val="00427A0C"/>
    <w:rsid w:val="00430195"/>
    <w:rsid w:val="00430FA8"/>
    <w:rsid w:val="004400E1"/>
    <w:rsid w:val="0044011A"/>
    <w:rsid w:val="00440623"/>
    <w:rsid w:val="00441838"/>
    <w:rsid w:val="00441895"/>
    <w:rsid w:val="0044459E"/>
    <w:rsid w:val="004468B4"/>
    <w:rsid w:val="00447CCE"/>
    <w:rsid w:val="0045348D"/>
    <w:rsid w:val="004565DC"/>
    <w:rsid w:val="00465DFD"/>
    <w:rsid w:val="0047089D"/>
    <w:rsid w:val="00471D33"/>
    <w:rsid w:val="00474E20"/>
    <w:rsid w:val="00483A94"/>
    <w:rsid w:val="004860C2"/>
    <w:rsid w:val="00493CEC"/>
    <w:rsid w:val="00494F89"/>
    <w:rsid w:val="004A0377"/>
    <w:rsid w:val="004A12B6"/>
    <w:rsid w:val="004A6DB4"/>
    <w:rsid w:val="004A7BA0"/>
    <w:rsid w:val="004B1EDE"/>
    <w:rsid w:val="004B55BB"/>
    <w:rsid w:val="004C096F"/>
    <w:rsid w:val="004C28C2"/>
    <w:rsid w:val="004C41A6"/>
    <w:rsid w:val="004C62A5"/>
    <w:rsid w:val="004C7CA4"/>
    <w:rsid w:val="004D3086"/>
    <w:rsid w:val="004D34AC"/>
    <w:rsid w:val="004E2335"/>
    <w:rsid w:val="004E2867"/>
    <w:rsid w:val="004E29B8"/>
    <w:rsid w:val="004E3B52"/>
    <w:rsid w:val="004F0108"/>
    <w:rsid w:val="004F3A0D"/>
    <w:rsid w:val="004F449F"/>
    <w:rsid w:val="004F4DDF"/>
    <w:rsid w:val="004F56EA"/>
    <w:rsid w:val="004F7583"/>
    <w:rsid w:val="005005A0"/>
    <w:rsid w:val="005034AD"/>
    <w:rsid w:val="00503AFF"/>
    <w:rsid w:val="005118FC"/>
    <w:rsid w:val="00512261"/>
    <w:rsid w:val="00512885"/>
    <w:rsid w:val="005135CB"/>
    <w:rsid w:val="00513B02"/>
    <w:rsid w:val="00516787"/>
    <w:rsid w:val="00521951"/>
    <w:rsid w:val="00526E8D"/>
    <w:rsid w:val="0052725E"/>
    <w:rsid w:val="00527A8A"/>
    <w:rsid w:val="00530180"/>
    <w:rsid w:val="00532462"/>
    <w:rsid w:val="00533715"/>
    <w:rsid w:val="005412D3"/>
    <w:rsid w:val="00541B41"/>
    <w:rsid w:val="0054231A"/>
    <w:rsid w:val="00542BC0"/>
    <w:rsid w:val="00543467"/>
    <w:rsid w:val="0054748B"/>
    <w:rsid w:val="00550E1A"/>
    <w:rsid w:val="00560CC9"/>
    <w:rsid w:val="00562A9A"/>
    <w:rsid w:val="00562B01"/>
    <w:rsid w:val="005653AF"/>
    <w:rsid w:val="00572853"/>
    <w:rsid w:val="005868C3"/>
    <w:rsid w:val="00590270"/>
    <w:rsid w:val="005949EC"/>
    <w:rsid w:val="00595E50"/>
    <w:rsid w:val="005A239E"/>
    <w:rsid w:val="005A3D6B"/>
    <w:rsid w:val="005A5D7C"/>
    <w:rsid w:val="005A72AE"/>
    <w:rsid w:val="005C0D9F"/>
    <w:rsid w:val="005C1638"/>
    <w:rsid w:val="005C17F1"/>
    <w:rsid w:val="005C2564"/>
    <w:rsid w:val="005D4C0D"/>
    <w:rsid w:val="005E319D"/>
    <w:rsid w:val="005E3496"/>
    <w:rsid w:val="005E3648"/>
    <w:rsid w:val="005E460C"/>
    <w:rsid w:val="005E4BBB"/>
    <w:rsid w:val="005F187E"/>
    <w:rsid w:val="00607E44"/>
    <w:rsid w:val="00607FC7"/>
    <w:rsid w:val="006111D1"/>
    <w:rsid w:val="0061378A"/>
    <w:rsid w:val="00613F6A"/>
    <w:rsid w:val="006140FA"/>
    <w:rsid w:val="0061596E"/>
    <w:rsid w:val="00621003"/>
    <w:rsid w:val="00621F60"/>
    <w:rsid w:val="006250AA"/>
    <w:rsid w:val="006319EA"/>
    <w:rsid w:val="00633405"/>
    <w:rsid w:val="00634A8A"/>
    <w:rsid w:val="00635BD6"/>
    <w:rsid w:val="00636E2B"/>
    <w:rsid w:val="006402F1"/>
    <w:rsid w:val="00642A3C"/>
    <w:rsid w:val="00654129"/>
    <w:rsid w:val="00654B34"/>
    <w:rsid w:val="006561F8"/>
    <w:rsid w:val="00660585"/>
    <w:rsid w:val="00663A1A"/>
    <w:rsid w:val="00664A7B"/>
    <w:rsid w:val="0066540A"/>
    <w:rsid w:val="00671868"/>
    <w:rsid w:val="00671F7B"/>
    <w:rsid w:val="006721E9"/>
    <w:rsid w:val="00677E4D"/>
    <w:rsid w:val="00682D3B"/>
    <w:rsid w:val="00686DFC"/>
    <w:rsid w:val="006870E4"/>
    <w:rsid w:val="00690B6F"/>
    <w:rsid w:val="0069392D"/>
    <w:rsid w:val="006952BB"/>
    <w:rsid w:val="00697302"/>
    <w:rsid w:val="006A6CF5"/>
    <w:rsid w:val="006B6B9A"/>
    <w:rsid w:val="006C0DCC"/>
    <w:rsid w:val="006C2A22"/>
    <w:rsid w:val="006C2C9E"/>
    <w:rsid w:val="006C2E31"/>
    <w:rsid w:val="006C38B9"/>
    <w:rsid w:val="006C789E"/>
    <w:rsid w:val="006D4052"/>
    <w:rsid w:val="006E3712"/>
    <w:rsid w:val="006E3DF8"/>
    <w:rsid w:val="006E7D09"/>
    <w:rsid w:val="006F3A58"/>
    <w:rsid w:val="006F3E6A"/>
    <w:rsid w:val="006F418D"/>
    <w:rsid w:val="006F630D"/>
    <w:rsid w:val="007102AB"/>
    <w:rsid w:val="0071188E"/>
    <w:rsid w:val="0071568B"/>
    <w:rsid w:val="007206A9"/>
    <w:rsid w:val="00726418"/>
    <w:rsid w:val="00727926"/>
    <w:rsid w:val="00730A82"/>
    <w:rsid w:val="007328E7"/>
    <w:rsid w:val="00733530"/>
    <w:rsid w:val="00734B47"/>
    <w:rsid w:val="00742779"/>
    <w:rsid w:val="00756739"/>
    <w:rsid w:val="00757052"/>
    <w:rsid w:val="00757A43"/>
    <w:rsid w:val="00762A33"/>
    <w:rsid w:val="00762C1F"/>
    <w:rsid w:val="007660F7"/>
    <w:rsid w:val="00771000"/>
    <w:rsid w:val="00772B26"/>
    <w:rsid w:val="00773FB2"/>
    <w:rsid w:val="00783C78"/>
    <w:rsid w:val="00790EE4"/>
    <w:rsid w:val="00793B51"/>
    <w:rsid w:val="007A08F3"/>
    <w:rsid w:val="007A23F7"/>
    <w:rsid w:val="007A256C"/>
    <w:rsid w:val="007A3376"/>
    <w:rsid w:val="007A5C10"/>
    <w:rsid w:val="007A7EAC"/>
    <w:rsid w:val="007B1BA9"/>
    <w:rsid w:val="007B51C4"/>
    <w:rsid w:val="007B6F2A"/>
    <w:rsid w:val="007C16AD"/>
    <w:rsid w:val="007C2AD9"/>
    <w:rsid w:val="007C31F5"/>
    <w:rsid w:val="007C4746"/>
    <w:rsid w:val="007C7183"/>
    <w:rsid w:val="007D53F7"/>
    <w:rsid w:val="007D56E1"/>
    <w:rsid w:val="007E3480"/>
    <w:rsid w:val="007E5C30"/>
    <w:rsid w:val="007F26CF"/>
    <w:rsid w:val="007F3D06"/>
    <w:rsid w:val="007F56D1"/>
    <w:rsid w:val="007F588B"/>
    <w:rsid w:val="00800F69"/>
    <w:rsid w:val="00803A22"/>
    <w:rsid w:val="00804F35"/>
    <w:rsid w:val="00805074"/>
    <w:rsid w:val="00810747"/>
    <w:rsid w:val="0081427C"/>
    <w:rsid w:val="00822F93"/>
    <w:rsid w:val="0082327E"/>
    <w:rsid w:val="00830259"/>
    <w:rsid w:val="00831027"/>
    <w:rsid w:val="00833433"/>
    <w:rsid w:val="00833BC8"/>
    <w:rsid w:val="00834861"/>
    <w:rsid w:val="00842005"/>
    <w:rsid w:val="0085780A"/>
    <w:rsid w:val="00857E4B"/>
    <w:rsid w:val="008611C6"/>
    <w:rsid w:val="00861F52"/>
    <w:rsid w:val="008756D9"/>
    <w:rsid w:val="00877F66"/>
    <w:rsid w:val="00884A4D"/>
    <w:rsid w:val="008868E9"/>
    <w:rsid w:val="00886922"/>
    <w:rsid w:val="00886AEE"/>
    <w:rsid w:val="0088751F"/>
    <w:rsid w:val="00890289"/>
    <w:rsid w:val="00891191"/>
    <w:rsid w:val="00891F2B"/>
    <w:rsid w:val="008A44D1"/>
    <w:rsid w:val="008B1A5F"/>
    <w:rsid w:val="008B1EE0"/>
    <w:rsid w:val="008B3553"/>
    <w:rsid w:val="008B660A"/>
    <w:rsid w:val="008B6BAC"/>
    <w:rsid w:val="008B7A64"/>
    <w:rsid w:val="008C209E"/>
    <w:rsid w:val="008C2E79"/>
    <w:rsid w:val="008D0E73"/>
    <w:rsid w:val="008D4F88"/>
    <w:rsid w:val="008D57E0"/>
    <w:rsid w:val="008E0762"/>
    <w:rsid w:val="008E09C4"/>
    <w:rsid w:val="008E5087"/>
    <w:rsid w:val="008F2377"/>
    <w:rsid w:val="008F3FDB"/>
    <w:rsid w:val="008F414D"/>
    <w:rsid w:val="008F4DE1"/>
    <w:rsid w:val="008F7672"/>
    <w:rsid w:val="00911FAF"/>
    <w:rsid w:val="00912126"/>
    <w:rsid w:val="009135D2"/>
    <w:rsid w:val="00913917"/>
    <w:rsid w:val="00914752"/>
    <w:rsid w:val="0091509F"/>
    <w:rsid w:val="009150BA"/>
    <w:rsid w:val="009174D9"/>
    <w:rsid w:val="009210EA"/>
    <w:rsid w:val="00921598"/>
    <w:rsid w:val="00921718"/>
    <w:rsid w:val="00922E96"/>
    <w:rsid w:val="009316A1"/>
    <w:rsid w:val="00933516"/>
    <w:rsid w:val="009364AF"/>
    <w:rsid w:val="00944BF6"/>
    <w:rsid w:val="00945084"/>
    <w:rsid w:val="009502B2"/>
    <w:rsid w:val="00955F81"/>
    <w:rsid w:val="00957730"/>
    <w:rsid w:val="009673C6"/>
    <w:rsid w:val="0097134F"/>
    <w:rsid w:val="0097208D"/>
    <w:rsid w:val="00973F02"/>
    <w:rsid w:val="00974A7F"/>
    <w:rsid w:val="00975009"/>
    <w:rsid w:val="009779CD"/>
    <w:rsid w:val="009806B6"/>
    <w:rsid w:val="00980B5B"/>
    <w:rsid w:val="0098224C"/>
    <w:rsid w:val="009829EA"/>
    <w:rsid w:val="0098752B"/>
    <w:rsid w:val="00993A2E"/>
    <w:rsid w:val="0099437C"/>
    <w:rsid w:val="00996D6A"/>
    <w:rsid w:val="009A0653"/>
    <w:rsid w:val="009A552B"/>
    <w:rsid w:val="009B6F78"/>
    <w:rsid w:val="009C0209"/>
    <w:rsid w:val="009C31B2"/>
    <w:rsid w:val="009C3666"/>
    <w:rsid w:val="009C5969"/>
    <w:rsid w:val="009C7EDC"/>
    <w:rsid w:val="009D27C9"/>
    <w:rsid w:val="009D735E"/>
    <w:rsid w:val="009D7FA2"/>
    <w:rsid w:val="009E1E7D"/>
    <w:rsid w:val="009E2455"/>
    <w:rsid w:val="009E3ED3"/>
    <w:rsid w:val="009E794F"/>
    <w:rsid w:val="009F0825"/>
    <w:rsid w:val="009F38D1"/>
    <w:rsid w:val="009F470C"/>
    <w:rsid w:val="00A029F4"/>
    <w:rsid w:val="00A0317C"/>
    <w:rsid w:val="00A03D54"/>
    <w:rsid w:val="00A03EFE"/>
    <w:rsid w:val="00A0452E"/>
    <w:rsid w:val="00A04FB7"/>
    <w:rsid w:val="00A06A69"/>
    <w:rsid w:val="00A07832"/>
    <w:rsid w:val="00A11162"/>
    <w:rsid w:val="00A12A3F"/>
    <w:rsid w:val="00A1702D"/>
    <w:rsid w:val="00A23DD0"/>
    <w:rsid w:val="00A268DE"/>
    <w:rsid w:val="00A319D4"/>
    <w:rsid w:val="00A37B36"/>
    <w:rsid w:val="00A37E2C"/>
    <w:rsid w:val="00A42C51"/>
    <w:rsid w:val="00A463DE"/>
    <w:rsid w:val="00A475AC"/>
    <w:rsid w:val="00A5011B"/>
    <w:rsid w:val="00A51242"/>
    <w:rsid w:val="00A55F5D"/>
    <w:rsid w:val="00A602CA"/>
    <w:rsid w:val="00A619D3"/>
    <w:rsid w:val="00A70A9E"/>
    <w:rsid w:val="00A72271"/>
    <w:rsid w:val="00A723AD"/>
    <w:rsid w:val="00A74A84"/>
    <w:rsid w:val="00A755E6"/>
    <w:rsid w:val="00A80144"/>
    <w:rsid w:val="00A80C0E"/>
    <w:rsid w:val="00A8195E"/>
    <w:rsid w:val="00A82776"/>
    <w:rsid w:val="00A9150D"/>
    <w:rsid w:val="00A94A09"/>
    <w:rsid w:val="00A94CBA"/>
    <w:rsid w:val="00A9534F"/>
    <w:rsid w:val="00A96C9E"/>
    <w:rsid w:val="00AA70F6"/>
    <w:rsid w:val="00AB12EE"/>
    <w:rsid w:val="00AB343B"/>
    <w:rsid w:val="00AB487A"/>
    <w:rsid w:val="00AB6AF5"/>
    <w:rsid w:val="00AB7868"/>
    <w:rsid w:val="00AC5D91"/>
    <w:rsid w:val="00AC6927"/>
    <w:rsid w:val="00AD3A25"/>
    <w:rsid w:val="00AD61AD"/>
    <w:rsid w:val="00AD61B6"/>
    <w:rsid w:val="00AE2994"/>
    <w:rsid w:val="00AF0009"/>
    <w:rsid w:val="00AF325D"/>
    <w:rsid w:val="00AF5D10"/>
    <w:rsid w:val="00AF7CB5"/>
    <w:rsid w:val="00B010D5"/>
    <w:rsid w:val="00B02E48"/>
    <w:rsid w:val="00B10F67"/>
    <w:rsid w:val="00B20714"/>
    <w:rsid w:val="00B22BF9"/>
    <w:rsid w:val="00B26AB2"/>
    <w:rsid w:val="00B27E78"/>
    <w:rsid w:val="00B35D5F"/>
    <w:rsid w:val="00B37D77"/>
    <w:rsid w:val="00B4447B"/>
    <w:rsid w:val="00B51137"/>
    <w:rsid w:val="00B530B6"/>
    <w:rsid w:val="00B53E80"/>
    <w:rsid w:val="00B53FD1"/>
    <w:rsid w:val="00B63C38"/>
    <w:rsid w:val="00B63F48"/>
    <w:rsid w:val="00B654C2"/>
    <w:rsid w:val="00B711BB"/>
    <w:rsid w:val="00B72D06"/>
    <w:rsid w:val="00B74FD1"/>
    <w:rsid w:val="00B7745C"/>
    <w:rsid w:val="00B805E2"/>
    <w:rsid w:val="00B80734"/>
    <w:rsid w:val="00B826DF"/>
    <w:rsid w:val="00B923BC"/>
    <w:rsid w:val="00B94373"/>
    <w:rsid w:val="00B94999"/>
    <w:rsid w:val="00B9550F"/>
    <w:rsid w:val="00BC0080"/>
    <w:rsid w:val="00BC060A"/>
    <w:rsid w:val="00BC2FA7"/>
    <w:rsid w:val="00BC3667"/>
    <w:rsid w:val="00BC4585"/>
    <w:rsid w:val="00BD12A9"/>
    <w:rsid w:val="00BD4F3E"/>
    <w:rsid w:val="00BD7B75"/>
    <w:rsid w:val="00BE0D0A"/>
    <w:rsid w:val="00BE5724"/>
    <w:rsid w:val="00BF430B"/>
    <w:rsid w:val="00C001A3"/>
    <w:rsid w:val="00C02C40"/>
    <w:rsid w:val="00C1591C"/>
    <w:rsid w:val="00C15CB9"/>
    <w:rsid w:val="00C16A75"/>
    <w:rsid w:val="00C22E2F"/>
    <w:rsid w:val="00C24145"/>
    <w:rsid w:val="00C257FD"/>
    <w:rsid w:val="00C27354"/>
    <w:rsid w:val="00C331FB"/>
    <w:rsid w:val="00C36975"/>
    <w:rsid w:val="00C37D8E"/>
    <w:rsid w:val="00C61F66"/>
    <w:rsid w:val="00C666CB"/>
    <w:rsid w:val="00C713C7"/>
    <w:rsid w:val="00C74834"/>
    <w:rsid w:val="00C76167"/>
    <w:rsid w:val="00C7736A"/>
    <w:rsid w:val="00C86CEB"/>
    <w:rsid w:val="00CA319E"/>
    <w:rsid w:val="00CA6C2B"/>
    <w:rsid w:val="00CB0044"/>
    <w:rsid w:val="00CB0121"/>
    <w:rsid w:val="00CB37A2"/>
    <w:rsid w:val="00CB4F8B"/>
    <w:rsid w:val="00CC0631"/>
    <w:rsid w:val="00CC7055"/>
    <w:rsid w:val="00CC752E"/>
    <w:rsid w:val="00CD1665"/>
    <w:rsid w:val="00CD203B"/>
    <w:rsid w:val="00CD51E8"/>
    <w:rsid w:val="00CE1329"/>
    <w:rsid w:val="00CE2C18"/>
    <w:rsid w:val="00CE6ADA"/>
    <w:rsid w:val="00CF1414"/>
    <w:rsid w:val="00CF4F39"/>
    <w:rsid w:val="00CF6060"/>
    <w:rsid w:val="00D024C2"/>
    <w:rsid w:val="00D02D38"/>
    <w:rsid w:val="00D1548D"/>
    <w:rsid w:val="00D15CD3"/>
    <w:rsid w:val="00D15E41"/>
    <w:rsid w:val="00D45866"/>
    <w:rsid w:val="00D47C4E"/>
    <w:rsid w:val="00D51EB4"/>
    <w:rsid w:val="00D5454B"/>
    <w:rsid w:val="00D54D1B"/>
    <w:rsid w:val="00D6174E"/>
    <w:rsid w:val="00D63092"/>
    <w:rsid w:val="00D63A4E"/>
    <w:rsid w:val="00D65E4B"/>
    <w:rsid w:val="00D663E8"/>
    <w:rsid w:val="00D66516"/>
    <w:rsid w:val="00D7311B"/>
    <w:rsid w:val="00D73A95"/>
    <w:rsid w:val="00D76919"/>
    <w:rsid w:val="00D80AB5"/>
    <w:rsid w:val="00D9515B"/>
    <w:rsid w:val="00D96116"/>
    <w:rsid w:val="00D96B5E"/>
    <w:rsid w:val="00DA1BE4"/>
    <w:rsid w:val="00DA7688"/>
    <w:rsid w:val="00DB2193"/>
    <w:rsid w:val="00DB2855"/>
    <w:rsid w:val="00DB2E7E"/>
    <w:rsid w:val="00DC3C67"/>
    <w:rsid w:val="00DC4A0E"/>
    <w:rsid w:val="00DC5124"/>
    <w:rsid w:val="00DC7E96"/>
    <w:rsid w:val="00DD04FB"/>
    <w:rsid w:val="00DD4BF2"/>
    <w:rsid w:val="00DE312F"/>
    <w:rsid w:val="00DE36E5"/>
    <w:rsid w:val="00DE78F1"/>
    <w:rsid w:val="00DF156E"/>
    <w:rsid w:val="00DF3B01"/>
    <w:rsid w:val="00DF3DEB"/>
    <w:rsid w:val="00DF44EE"/>
    <w:rsid w:val="00DF6405"/>
    <w:rsid w:val="00DF6F6A"/>
    <w:rsid w:val="00E01E40"/>
    <w:rsid w:val="00E07B68"/>
    <w:rsid w:val="00E157FA"/>
    <w:rsid w:val="00E20CB5"/>
    <w:rsid w:val="00E23DB5"/>
    <w:rsid w:val="00E30535"/>
    <w:rsid w:val="00E349B4"/>
    <w:rsid w:val="00E40E85"/>
    <w:rsid w:val="00E46160"/>
    <w:rsid w:val="00E4758F"/>
    <w:rsid w:val="00E509FA"/>
    <w:rsid w:val="00E61CC8"/>
    <w:rsid w:val="00E6213D"/>
    <w:rsid w:val="00E638CD"/>
    <w:rsid w:val="00E64FE5"/>
    <w:rsid w:val="00E67679"/>
    <w:rsid w:val="00E70215"/>
    <w:rsid w:val="00E70A99"/>
    <w:rsid w:val="00E7203A"/>
    <w:rsid w:val="00E7208B"/>
    <w:rsid w:val="00E7347F"/>
    <w:rsid w:val="00E735E2"/>
    <w:rsid w:val="00E76924"/>
    <w:rsid w:val="00E76F72"/>
    <w:rsid w:val="00E81B60"/>
    <w:rsid w:val="00E847B1"/>
    <w:rsid w:val="00E85C34"/>
    <w:rsid w:val="00E87E14"/>
    <w:rsid w:val="00E91947"/>
    <w:rsid w:val="00E93C42"/>
    <w:rsid w:val="00E945C6"/>
    <w:rsid w:val="00E94631"/>
    <w:rsid w:val="00EA07C6"/>
    <w:rsid w:val="00EA1B9D"/>
    <w:rsid w:val="00EA58A2"/>
    <w:rsid w:val="00EB04C6"/>
    <w:rsid w:val="00EB0DCC"/>
    <w:rsid w:val="00EB0FC5"/>
    <w:rsid w:val="00EB1FB3"/>
    <w:rsid w:val="00EB2DC7"/>
    <w:rsid w:val="00EC1B2C"/>
    <w:rsid w:val="00EC3B1F"/>
    <w:rsid w:val="00EC3E74"/>
    <w:rsid w:val="00EC4FE1"/>
    <w:rsid w:val="00EC6059"/>
    <w:rsid w:val="00EC6D41"/>
    <w:rsid w:val="00EC71E0"/>
    <w:rsid w:val="00ED23E4"/>
    <w:rsid w:val="00ED784B"/>
    <w:rsid w:val="00EF00F2"/>
    <w:rsid w:val="00EF1239"/>
    <w:rsid w:val="00EF2C97"/>
    <w:rsid w:val="00EF380D"/>
    <w:rsid w:val="00EF4BB3"/>
    <w:rsid w:val="00EF5BEF"/>
    <w:rsid w:val="00EF63C3"/>
    <w:rsid w:val="00EF6BEE"/>
    <w:rsid w:val="00F0302C"/>
    <w:rsid w:val="00F04289"/>
    <w:rsid w:val="00F05C03"/>
    <w:rsid w:val="00F06767"/>
    <w:rsid w:val="00F1134E"/>
    <w:rsid w:val="00F114D2"/>
    <w:rsid w:val="00F22998"/>
    <w:rsid w:val="00F26EF3"/>
    <w:rsid w:val="00F37281"/>
    <w:rsid w:val="00F41175"/>
    <w:rsid w:val="00F4307E"/>
    <w:rsid w:val="00F4647B"/>
    <w:rsid w:val="00F51433"/>
    <w:rsid w:val="00F55456"/>
    <w:rsid w:val="00F5695F"/>
    <w:rsid w:val="00F6636A"/>
    <w:rsid w:val="00F66F93"/>
    <w:rsid w:val="00F70709"/>
    <w:rsid w:val="00F73EED"/>
    <w:rsid w:val="00F77271"/>
    <w:rsid w:val="00F8365E"/>
    <w:rsid w:val="00F84CF2"/>
    <w:rsid w:val="00F87738"/>
    <w:rsid w:val="00F87FBC"/>
    <w:rsid w:val="00F90D7A"/>
    <w:rsid w:val="00F9117A"/>
    <w:rsid w:val="00F91DA3"/>
    <w:rsid w:val="00F9434D"/>
    <w:rsid w:val="00F97D8F"/>
    <w:rsid w:val="00FA47A1"/>
    <w:rsid w:val="00FA487B"/>
    <w:rsid w:val="00FA4F72"/>
    <w:rsid w:val="00FB0CEE"/>
    <w:rsid w:val="00FB4A44"/>
    <w:rsid w:val="00FC034A"/>
    <w:rsid w:val="00FC2827"/>
    <w:rsid w:val="00FC3107"/>
    <w:rsid w:val="00FC486E"/>
    <w:rsid w:val="00FC746E"/>
    <w:rsid w:val="00FD5468"/>
    <w:rsid w:val="00FD6F75"/>
    <w:rsid w:val="00FE0D02"/>
    <w:rsid w:val="00FE1793"/>
    <w:rsid w:val="00FF31F7"/>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4"/>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4"/>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1012682363">
      <w:bodyDiv w:val="1"/>
      <w:marLeft w:val="0"/>
      <w:marRight w:val="0"/>
      <w:marTop w:val="0"/>
      <w:marBottom w:val="0"/>
      <w:divBdr>
        <w:top w:val="none" w:sz="0" w:space="0" w:color="auto"/>
        <w:left w:val="none" w:sz="0" w:space="0" w:color="auto"/>
        <w:bottom w:val="none" w:sz="0" w:space="0" w:color="auto"/>
        <w:right w:val="none" w:sz="0" w:space="0" w:color="auto"/>
      </w:divBdr>
      <w:divsChild>
        <w:div w:id="1964580240">
          <w:marLeft w:val="0"/>
          <w:marRight w:val="0"/>
          <w:marTop w:val="0"/>
          <w:marBottom w:val="0"/>
          <w:divBdr>
            <w:top w:val="none" w:sz="0" w:space="0" w:color="auto"/>
            <w:left w:val="none" w:sz="0" w:space="0" w:color="auto"/>
            <w:bottom w:val="none" w:sz="0" w:space="0" w:color="auto"/>
            <w:right w:val="none" w:sz="0" w:space="0" w:color="auto"/>
          </w:divBdr>
        </w:div>
      </w:divsChild>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95900423">
      <w:bodyDiv w:val="1"/>
      <w:marLeft w:val="0"/>
      <w:marRight w:val="0"/>
      <w:marTop w:val="0"/>
      <w:marBottom w:val="0"/>
      <w:divBdr>
        <w:top w:val="none" w:sz="0" w:space="0" w:color="auto"/>
        <w:left w:val="none" w:sz="0" w:space="0" w:color="auto"/>
        <w:bottom w:val="none" w:sz="0" w:space="0" w:color="auto"/>
        <w:right w:val="none" w:sz="0" w:space="0" w:color="auto"/>
      </w:divBdr>
    </w:div>
    <w:div w:id="148354284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hps.ahrq.gov/surveys-guidance/docs/1314_About_PCMH.pdf" TargetMode="External"/><Relationship Id="rId18" Type="http://schemas.openxmlformats.org/officeDocument/2006/relationships/hyperlink" Target="http://www.hcahpsonline.org/files/HCAHPS%20V8.0%20Appendix%20A%20-%20HCAHPS%20Mail%20Survey%20Materials%20(English)%20March%202013.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ahps.ahrq.gov/surveys-guidance/docs/2312_about_cultural_comp.pdf" TargetMode="External"/><Relationship Id="rId17" Type="http://schemas.openxmlformats.org/officeDocument/2006/relationships/hyperlink" Target="http://acocahps.cms.gov/Files/SurveyInstruments/MailSurveyEnglish.pdf" TargetMode="External"/><Relationship Id="rId2" Type="http://schemas.openxmlformats.org/officeDocument/2006/relationships/numbering" Target="numbering.xml"/><Relationship Id="rId16" Type="http://schemas.openxmlformats.org/officeDocument/2006/relationships/hyperlink" Target="http://wwwn.cdc.gov/qbank/report/Ridolfo_NCHS_2011_NHBSS%20HIV.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hps.ahrq.gov/surveys-guidance/docs/2312_about_cultural_comp.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ensus.gov/acs/www/Downloads/questionnaires/2013/Quest13.pdf" TargetMode="External"/><Relationship Id="rId23" Type="http://schemas.openxmlformats.org/officeDocument/2006/relationships/fontTable" Target="fontTable.xml"/><Relationship Id="rId10" Type="http://schemas.openxmlformats.org/officeDocument/2006/relationships/hyperlink" Target="https://cahps.ahrq.gov/surveys-guidance/docs/1157a_engadultsupp_40.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ahps.ahrq.gov/surveys-guidance/docs/2152a_engadultmed_50.pdf" TargetMode="External"/><Relationship Id="rId14" Type="http://schemas.openxmlformats.org/officeDocument/2006/relationships/hyperlink" Target="http://minorityhealth.hhs.gov/templates/content.aspx?ID=9227&amp;lvl=2&amp;lvlID=208"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659E-5C43-423F-BA25-D0537267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1</TotalTime>
  <Pages>26</Pages>
  <Words>5145</Words>
  <Characters>31746</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CAHPS Health Plan Survey Adult Medicaid Survey 5.0</vt:lpstr>
    </vt:vector>
  </TitlesOfParts>
  <Company>Westat</Company>
  <LinksUpToDate>false</LinksUpToDate>
  <CharactersWithSpaces>36818</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Health Plan Survey Adult Medicaid Survey 5.0</dc:title>
  <dc:subject>Survey of health plan enrollees' experiences with care</dc:subject>
  <dc:creator>CAHPS Consortium</dc:creator>
  <cp:keywords>Survey, patient experience, communication, access, doctors, ratings, health plans, customer service, adult, Medicaid, CAHPS, enrollee</cp:keywords>
  <cp:lastModifiedBy>hnoel</cp:lastModifiedBy>
  <cp:revision>2</cp:revision>
  <cp:lastPrinted>2013-12-17T17:38:00Z</cp:lastPrinted>
  <dcterms:created xsi:type="dcterms:W3CDTF">2014-02-05T17:28:00Z</dcterms:created>
  <dcterms:modified xsi:type="dcterms:W3CDTF">2014-02-05T17:28:00Z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2015110562</vt:i4>
  </property>
  <property fmtid="{D5CDD505-2E9C-101B-9397-08002B2CF9AE}" pid="4" name="_EmailSubject">
    <vt:lpwstr>OMB Response - Supporting Statement Part B</vt:lpwstr>
  </property>
  <property fmtid="{D5CDD505-2E9C-101B-9397-08002B2CF9AE}" pid="5" name="_AuthorEmail">
    <vt:lpwstr>Nidhi.Singh-Shah@cms.hhs.gov</vt:lpwstr>
  </property>
  <property fmtid="{D5CDD505-2E9C-101B-9397-08002B2CF9AE}" pid="6" name="_AuthorEmailDisplayName">
    <vt:lpwstr>Singh-Shah, Nidhi (CMS/CCSQ)</vt:lpwstr>
  </property>
</Properties>
</file>