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342" w:tblpY="1231"/>
        <w:tblW w:w="10998" w:type="dxa"/>
        <w:tblLayout w:type="fixed"/>
        <w:tblLook w:val="0000" w:firstRow="0" w:lastRow="0" w:firstColumn="0" w:lastColumn="0" w:noHBand="0" w:noVBand="0"/>
      </w:tblPr>
      <w:tblGrid>
        <w:gridCol w:w="3708"/>
        <w:gridCol w:w="4770"/>
        <w:gridCol w:w="2520"/>
      </w:tblGrid>
      <w:tr w:rsidR="00604E5D" w:rsidRPr="00FB1F2C" w14:paraId="7F309AB4" w14:textId="77777777" w:rsidTr="007829D9">
        <w:tc>
          <w:tcPr>
            <w:tcW w:w="3708" w:type="dxa"/>
          </w:tcPr>
          <w:p w14:paraId="7F309AB0" w14:textId="77777777" w:rsidR="00604E5D" w:rsidRPr="00FB1F2C" w:rsidRDefault="00604E5D" w:rsidP="007829D9">
            <w:pPr>
              <w:rPr>
                <w:rFonts w:ascii="Garamond" w:hAnsi="Garamond" w:cs="Garamond"/>
                <w:b/>
                <w:bCs/>
                <w:i/>
                <w:iCs/>
                <w:color w:val="000000"/>
                <w:sz w:val="25"/>
                <w:szCs w:val="25"/>
              </w:rPr>
            </w:pPr>
            <w:bookmarkStart w:id="0" w:name="Text10"/>
            <w:bookmarkStart w:id="1" w:name="_GoBack"/>
            <w:bookmarkEnd w:id="1"/>
            <w:smartTag w:uri="urn:schemas-microsoft-com:office:smarttags" w:element="country-region">
              <w:smartTag w:uri="urn:schemas-microsoft-com:office:smarttags" w:element="place">
                <w:r w:rsidRPr="00FB1F2C">
                  <w:rPr>
                    <w:rFonts w:ascii="Garamond" w:hAnsi="Garamond" w:cs="Garamond"/>
                    <w:b/>
                    <w:bCs/>
                    <w:smallCaps/>
                    <w:color w:val="000000"/>
                    <w:sz w:val="25"/>
                    <w:szCs w:val="25"/>
                  </w:rPr>
                  <w:t>U.S.</w:t>
                </w:r>
              </w:smartTag>
            </w:smartTag>
            <w:r w:rsidRPr="00FB1F2C">
              <w:rPr>
                <w:rFonts w:ascii="Garamond" w:hAnsi="Garamond" w:cs="Garamond"/>
                <w:b/>
                <w:bCs/>
                <w:smallCaps/>
                <w:color w:val="000000"/>
                <w:sz w:val="25"/>
                <w:szCs w:val="25"/>
              </w:rPr>
              <w:t xml:space="preserve"> Department of Labor</w:t>
            </w:r>
          </w:p>
        </w:tc>
        <w:tc>
          <w:tcPr>
            <w:tcW w:w="4770" w:type="dxa"/>
          </w:tcPr>
          <w:p w14:paraId="7F309AB1" w14:textId="77777777" w:rsidR="007D49A6" w:rsidRDefault="00604E5D" w:rsidP="007D49A6">
            <w:pPr>
              <w:rPr>
                <w:rFonts w:ascii="Garamond" w:hAnsi="Garamond" w:cs="Garamond"/>
                <w:color w:val="000000"/>
                <w:sz w:val="21"/>
                <w:szCs w:val="21"/>
              </w:rPr>
            </w:pPr>
            <w:r w:rsidRPr="00FB1F2C">
              <w:rPr>
                <w:rFonts w:ascii="Garamond" w:hAnsi="Garamond" w:cs="Garamond"/>
                <w:smallCaps/>
                <w:color w:val="000000"/>
                <w:sz w:val="25"/>
                <w:szCs w:val="25"/>
              </w:rPr>
              <w:t>Bureau of Labor Statistics</w:t>
            </w:r>
            <w:r w:rsidRPr="00FB1F2C">
              <w:rPr>
                <w:rFonts w:ascii="Garamond" w:hAnsi="Garamond" w:cs="Garamond"/>
                <w:smallCaps/>
                <w:color w:val="000000"/>
                <w:sz w:val="26"/>
                <w:szCs w:val="26"/>
              </w:rPr>
              <w:br/>
            </w:r>
            <w:r w:rsidR="007D49A6">
              <w:rPr>
                <w:rFonts w:ascii="Garamond" w:hAnsi="Garamond" w:cs="Garamond"/>
                <w:color w:val="000000"/>
                <w:sz w:val="21"/>
                <w:szCs w:val="21"/>
              </w:rPr>
              <w:t>230 South Dearborn Street</w:t>
            </w:r>
          </w:p>
          <w:p w14:paraId="7F309AB2" w14:textId="77777777" w:rsidR="00604E5D" w:rsidRPr="00FB1F2C" w:rsidRDefault="007D49A6" w:rsidP="007D49A6">
            <w:pPr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hAnsi="Garamond" w:cs="Garamond"/>
                <w:color w:val="000000"/>
                <w:sz w:val="21"/>
                <w:szCs w:val="21"/>
              </w:rPr>
              <w:t>Chicago, Illinois 60604</w:t>
            </w:r>
          </w:p>
        </w:tc>
        <w:tc>
          <w:tcPr>
            <w:tcW w:w="2520" w:type="dxa"/>
          </w:tcPr>
          <w:p w14:paraId="7F309AB3" w14:textId="77777777" w:rsidR="00604E5D" w:rsidRPr="00FB1F2C" w:rsidRDefault="00457976" w:rsidP="007829D9">
            <w:pP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noProof/>
                <w:color w:val="000000"/>
                <w:sz w:val="26"/>
                <w:szCs w:val="26"/>
              </w:rPr>
              <w:drawing>
                <wp:inline distT="0" distB="0" distL="0" distR="0" wp14:anchorId="7F309AD7" wp14:editId="7F309AD8">
                  <wp:extent cx="714375" cy="67627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309AB5" w14:textId="77777777" w:rsidR="000305F7" w:rsidRDefault="000305F7" w:rsidP="0029219B">
      <w:pPr>
        <w:outlineLvl w:val="0"/>
        <w:rPr>
          <w:sz w:val="22"/>
          <w:szCs w:val="22"/>
        </w:rPr>
      </w:pPr>
    </w:p>
    <w:p w14:paraId="7F309AB6" w14:textId="77777777" w:rsidR="00957F06" w:rsidRDefault="00957F06" w:rsidP="0029219B">
      <w:pPr>
        <w:outlineLvl w:val="0"/>
        <w:rPr>
          <w:sz w:val="22"/>
          <w:szCs w:val="22"/>
        </w:rPr>
      </w:pPr>
    </w:p>
    <w:p w14:paraId="7F309AB7" w14:textId="77777777" w:rsidR="00A74BC5" w:rsidRPr="00B6258A" w:rsidRDefault="000D35CF" w:rsidP="0029219B">
      <w:pPr>
        <w:outlineLvl w:val="0"/>
        <w:rPr>
          <w:sz w:val="22"/>
          <w:szCs w:val="22"/>
        </w:rPr>
      </w:pPr>
      <w:r w:rsidRPr="00B6258A"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Month Day, Year"/>
            </w:textInput>
          </w:ffData>
        </w:fldChar>
      </w:r>
      <w:r w:rsidR="006E4815" w:rsidRPr="00B6258A">
        <w:rPr>
          <w:sz w:val="22"/>
          <w:szCs w:val="22"/>
        </w:rPr>
        <w:instrText xml:space="preserve"> FORMTEXT </w:instrText>
      </w:r>
      <w:r w:rsidRPr="00B6258A">
        <w:rPr>
          <w:sz w:val="22"/>
          <w:szCs w:val="22"/>
        </w:rPr>
      </w:r>
      <w:r w:rsidRPr="00B6258A">
        <w:rPr>
          <w:sz w:val="22"/>
          <w:szCs w:val="22"/>
        </w:rPr>
        <w:fldChar w:fldCharType="separate"/>
      </w:r>
      <w:r w:rsidR="00B822C8">
        <w:rPr>
          <w:sz w:val="22"/>
          <w:szCs w:val="22"/>
        </w:rPr>
        <w:t>M</w:t>
      </w:r>
      <w:r w:rsidR="00AB0689">
        <w:rPr>
          <w:sz w:val="22"/>
          <w:szCs w:val="22"/>
        </w:rPr>
        <w:t xml:space="preserve">onth </w:t>
      </w:r>
      <w:r w:rsidR="00B822C8">
        <w:rPr>
          <w:sz w:val="22"/>
          <w:szCs w:val="22"/>
        </w:rPr>
        <w:t>D</w:t>
      </w:r>
      <w:r w:rsidR="00AB0689">
        <w:rPr>
          <w:sz w:val="22"/>
          <w:szCs w:val="22"/>
        </w:rPr>
        <w:t xml:space="preserve">ay, </w:t>
      </w:r>
      <w:r w:rsidR="00B822C8">
        <w:rPr>
          <w:sz w:val="22"/>
          <w:szCs w:val="22"/>
        </w:rPr>
        <w:t>Y</w:t>
      </w:r>
      <w:r w:rsidR="00AB0689">
        <w:rPr>
          <w:sz w:val="22"/>
          <w:szCs w:val="22"/>
        </w:rPr>
        <w:t>ear</w:t>
      </w:r>
      <w:r w:rsidRPr="00B6258A">
        <w:rPr>
          <w:sz w:val="22"/>
          <w:szCs w:val="22"/>
        </w:rPr>
        <w:fldChar w:fldCharType="end"/>
      </w:r>
      <w:bookmarkEnd w:id="0"/>
    </w:p>
    <w:p w14:paraId="7F309AB8" w14:textId="77777777" w:rsidR="00A74BC5" w:rsidRDefault="00A74BC5" w:rsidP="00A74BC5">
      <w:pPr>
        <w:rPr>
          <w:sz w:val="22"/>
          <w:szCs w:val="22"/>
        </w:rPr>
      </w:pPr>
    </w:p>
    <w:p w14:paraId="7F309AB9" w14:textId="77777777" w:rsidR="00FF3AA4" w:rsidRPr="00B6258A" w:rsidRDefault="00FF3AA4" w:rsidP="00A74BC5">
      <w:pPr>
        <w:rPr>
          <w:sz w:val="22"/>
          <w:szCs w:val="22"/>
        </w:rPr>
      </w:pPr>
    </w:p>
    <w:p w14:paraId="7F309ABA" w14:textId="77777777" w:rsidR="006E4815" w:rsidRPr="00B6258A" w:rsidRDefault="006E4815" w:rsidP="00A74BC5">
      <w:pPr>
        <w:rPr>
          <w:sz w:val="22"/>
          <w:szCs w:val="22"/>
        </w:rPr>
      </w:pPr>
    </w:p>
    <w:p w14:paraId="7F309ABB" w14:textId="77777777" w:rsidR="00A74BC5" w:rsidRPr="00B6258A" w:rsidRDefault="00A74BC5" w:rsidP="00A74BC5">
      <w:pPr>
        <w:rPr>
          <w:sz w:val="22"/>
          <w:szCs w:val="22"/>
        </w:rPr>
      </w:pPr>
    </w:p>
    <w:bookmarkStart w:id="2" w:name="Text1"/>
    <w:p w14:paraId="7F309ABC" w14:textId="77777777" w:rsidR="00A74BC5" w:rsidRPr="00B6258A" w:rsidRDefault="000D35CF" w:rsidP="0029219B">
      <w:pPr>
        <w:outlineLvl w:val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Mr./Ms. Respondent Full Name Here"/>
            </w:textInput>
          </w:ffData>
        </w:fldChar>
      </w:r>
      <w:r w:rsidR="00682532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682532">
        <w:rPr>
          <w:noProof/>
          <w:sz w:val="22"/>
          <w:szCs w:val="22"/>
        </w:rPr>
        <w:t>Mr./Ms. Respondent Full Name Here</w:t>
      </w:r>
      <w:r>
        <w:rPr>
          <w:sz w:val="22"/>
          <w:szCs w:val="22"/>
        </w:rPr>
        <w:fldChar w:fldCharType="end"/>
      </w:r>
      <w:bookmarkEnd w:id="2"/>
    </w:p>
    <w:bookmarkStart w:id="3" w:name="Text2"/>
    <w:p w14:paraId="7F309ABD" w14:textId="77777777" w:rsidR="00A74BC5" w:rsidRPr="00B6258A" w:rsidRDefault="000D35CF" w:rsidP="00A74BC5">
      <w:pPr>
        <w:rPr>
          <w:sz w:val="22"/>
          <w:szCs w:val="22"/>
        </w:rPr>
      </w:pPr>
      <w:r w:rsidRPr="00B6258A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Title"/>
            </w:textInput>
          </w:ffData>
        </w:fldChar>
      </w:r>
      <w:r w:rsidR="00A74BC5" w:rsidRPr="00B6258A">
        <w:rPr>
          <w:sz w:val="22"/>
          <w:szCs w:val="22"/>
        </w:rPr>
        <w:instrText xml:space="preserve"> FORMTEXT </w:instrText>
      </w:r>
      <w:r w:rsidRPr="00B6258A">
        <w:rPr>
          <w:sz w:val="22"/>
          <w:szCs w:val="22"/>
        </w:rPr>
      </w:r>
      <w:r w:rsidRPr="00B6258A">
        <w:rPr>
          <w:sz w:val="22"/>
          <w:szCs w:val="22"/>
        </w:rPr>
        <w:fldChar w:fldCharType="separate"/>
      </w:r>
      <w:r w:rsidR="00A74BC5" w:rsidRPr="00B6258A">
        <w:rPr>
          <w:noProof/>
          <w:sz w:val="22"/>
          <w:szCs w:val="22"/>
        </w:rPr>
        <w:t>Title</w:t>
      </w:r>
      <w:r w:rsidRPr="00B6258A">
        <w:rPr>
          <w:sz w:val="22"/>
          <w:szCs w:val="22"/>
        </w:rPr>
        <w:fldChar w:fldCharType="end"/>
      </w:r>
      <w:bookmarkEnd w:id="3"/>
    </w:p>
    <w:bookmarkStart w:id="4" w:name="Text3"/>
    <w:p w14:paraId="7F309ABE" w14:textId="77777777" w:rsidR="00A74BC5" w:rsidRPr="00B6258A" w:rsidRDefault="000D35CF" w:rsidP="00A74BC5">
      <w:pPr>
        <w:rPr>
          <w:sz w:val="22"/>
          <w:szCs w:val="22"/>
        </w:rPr>
      </w:pPr>
      <w:r w:rsidRPr="00B6258A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Company"/>
            </w:textInput>
          </w:ffData>
        </w:fldChar>
      </w:r>
      <w:r w:rsidR="002B6956" w:rsidRPr="00B6258A">
        <w:rPr>
          <w:sz w:val="22"/>
          <w:szCs w:val="22"/>
        </w:rPr>
        <w:instrText xml:space="preserve"> FORMTEXT </w:instrText>
      </w:r>
      <w:r w:rsidRPr="00B6258A">
        <w:rPr>
          <w:sz w:val="22"/>
          <w:szCs w:val="22"/>
        </w:rPr>
      </w:r>
      <w:r w:rsidRPr="00B6258A">
        <w:rPr>
          <w:sz w:val="22"/>
          <w:szCs w:val="22"/>
        </w:rPr>
        <w:fldChar w:fldCharType="separate"/>
      </w:r>
      <w:r w:rsidR="002B6956" w:rsidRPr="00B6258A">
        <w:rPr>
          <w:noProof/>
          <w:sz w:val="22"/>
          <w:szCs w:val="22"/>
        </w:rPr>
        <w:t>Company</w:t>
      </w:r>
      <w:r w:rsidRPr="00B6258A">
        <w:rPr>
          <w:sz w:val="22"/>
          <w:szCs w:val="22"/>
        </w:rPr>
        <w:fldChar w:fldCharType="end"/>
      </w:r>
      <w:bookmarkEnd w:id="4"/>
    </w:p>
    <w:bookmarkStart w:id="5" w:name="Text4"/>
    <w:p w14:paraId="7F309ABF" w14:textId="77777777" w:rsidR="00E81181" w:rsidRPr="00B6258A" w:rsidRDefault="000D35CF" w:rsidP="00E81181">
      <w:pPr>
        <w:pStyle w:val="BodyText"/>
        <w:jc w:val="left"/>
        <w:rPr>
          <w:rFonts w:ascii="Times New Roman" w:hAnsi="Times New Roman"/>
          <w:sz w:val="22"/>
          <w:szCs w:val="22"/>
        </w:rPr>
      </w:pPr>
      <w:r w:rsidRPr="00B6258A">
        <w:rPr>
          <w:rFonts w:ascii="Times New Roman" w:hAnsi="Times New Roman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Address"/>
            </w:textInput>
          </w:ffData>
        </w:fldChar>
      </w:r>
      <w:r w:rsidR="00E81181" w:rsidRPr="00B6258A">
        <w:rPr>
          <w:rFonts w:ascii="Times New Roman" w:hAnsi="Times New Roman"/>
          <w:sz w:val="22"/>
          <w:szCs w:val="22"/>
        </w:rPr>
        <w:instrText xml:space="preserve"> FORMTEXT </w:instrText>
      </w:r>
      <w:r w:rsidRPr="00B6258A">
        <w:rPr>
          <w:rFonts w:ascii="Times New Roman" w:hAnsi="Times New Roman"/>
          <w:sz w:val="22"/>
          <w:szCs w:val="22"/>
        </w:rPr>
      </w:r>
      <w:r w:rsidRPr="00B6258A">
        <w:rPr>
          <w:rFonts w:ascii="Times New Roman" w:hAnsi="Times New Roman"/>
          <w:sz w:val="22"/>
          <w:szCs w:val="22"/>
        </w:rPr>
        <w:fldChar w:fldCharType="separate"/>
      </w:r>
      <w:r w:rsidR="00E81181" w:rsidRPr="00B6258A">
        <w:rPr>
          <w:rFonts w:ascii="Times New Roman" w:hAnsi="Times New Roman"/>
          <w:noProof/>
          <w:sz w:val="22"/>
          <w:szCs w:val="22"/>
        </w:rPr>
        <w:t>Address</w:t>
      </w:r>
      <w:r w:rsidRPr="00B6258A">
        <w:rPr>
          <w:rFonts w:ascii="Times New Roman" w:hAnsi="Times New Roman"/>
          <w:sz w:val="22"/>
          <w:szCs w:val="22"/>
        </w:rPr>
        <w:fldChar w:fldCharType="end"/>
      </w:r>
      <w:bookmarkEnd w:id="5"/>
    </w:p>
    <w:bookmarkStart w:id="6" w:name="Text5"/>
    <w:p w14:paraId="7F309AC0" w14:textId="77777777" w:rsidR="00A74BC5" w:rsidRDefault="000D35CF" w:rsidP="00A74BC5">
      <w:pPr>
        <w:rPr>
          <w:sz w:val="22"/>
          <w:szCs w:val="22"/>
        </w:rPr>
      </w:pPr>
      <w:r w:rsidRPr="00B6258A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City, State Spelled-Out  Zip (2 spaces between State and Zip)"/>
            </w:textInput>
          </w:ffData>
        </w:fldChar>
      </w:r>
      <w:r w:rsidR="006E4815" w:rsidRPr="00B6258A">
        <w:rPr>
          <w:sz w:val="22"/>
          <w:szCs w:val="22"/>
        </w:rPr>
        <w:instrText xml:space="preserve"> FORMTEXT </w:instrText>
      </w:r>
      <w:r w:rsidRPr="00B6258A">
        <w:rPr>
          <w:sz w:val="22"/>
          <w:szCs w:val="22"/>
        </w:rPr>
      </w:r>
      <w:r w:rsidRPr="00B6258A">
        <w:rPr>
          <w:sz w:val="22"/>
          <w:szCs w:val="22"/>
        </w:rPr>
        <w:fldChar w:fldCharType="separate"/>
      </w:r>
      <w:r w:rsidR="006E4815" w:rsidRPr="00B6258A">
        <w:rPr>
          <w:noProof/>
          <w:sz w:val="22"/>
          <w:szCs w:val="22"/>
        </w:rPr>
        <w:t>City, State Spelled-Out  Zip (2 spaces between State and Zip)</w:t>
      </w:r>
      <w:r w:rsidRPr="00B6258A">
        <w:rPr>
          <w:sz w:val="22"/>
          <w:szCs w:val="22"/>
        </w:rPr>
        <w:fldChar w:fldCharType="end"/>
      </w:r>
      <w:bookmarkEnd w:id="6"/>
    </w:p>
    <w:p w14:paraId="7F309AC1" w14:textId="77777777" w:rsidR="00B87C21" w:rsidRPr="00B6258A" w:rsidRDefault="00B87C21" w:rsidP="00A74BC5">
      <w:pPr>
        <w:rPr>
          <w:sz w:val="22"/>
          <w:szCs w:val="22"/>
        </w:rPr>
      </w:pPr>
    </w:p>
    <w:p w14:paraId="7F309AC2" w14:textId="77777777" w:rsidR="00A74BC5" w:rsidRPr="00B6258A" w:rsidRDefault="00A74BC5" w:rsidP="00A74BC5">
      <w:pPr>
        <w:rPr>
          <w:sz w:val="22"/>
          <w:szCs w:val="22"/>
        </w:rPr>
      </w:pPr>
    </w:p>
    <w:p w14:paraId="7F309AC3" w14:textId="77777777" w:rsidR="00A74BC5" w:rsidRDefault="00A74BC5" w:rsidP="00A74BC5">
      <w:pPr>
        <w:rPr>
          <w:sz w:val="22"/>
          <w:szCs w:val="22"/>
        </w:rPr>
      </w:pPr>
      <w:r w:rsidRPr="00B6258A">
        <w:rPr>
          <w:sz w:val="22"/>
          <w:szCs w:val="22"/>
        </w:rPr>
        <w:t xml:space="preserve">Dear </w:t>
      </w:r>
      <w:bookmarkStart w:id="7" w:name="Text6"/>
      <w:r w:rsidR="000D35CF" w:rsidRPr="00B6258A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Insert Mr./Ms. Respondent Last Name Here"/>
            </w:textInput>
          </w:ffData>
        </w:fldChar>
      </w:r>
      <w:r w:rsidR="00103AD4" w:rsidRPr="00B6258A">
        <w:rPr>
          <w:sz w:val="22"/>
          <w:szCs w:val="22"/>
        </w:rPr>
        <w:instrText xml:space="preserve"> FORMTEXT </w:instrText>
      </w:r>
      <w:r w:rsidR="000D35CF" w:rsidRPr="00B6258A">
        <w:rPr>
          <w:sz w:val="22"/>
          <w:szCs w:val="22"/>
        </w:rPr>
      </w:r>
      <w:r w:rsidR="000D35CF" w:rsidRPr="00B6258A">
        <w:rPr>
          <w:sz w:val="22"/>
          <w:szCs w:val="22"/>
        </w:rPr>
        <w:fldChar w:fldCharType="separate"/>
      </w:r>
      <w:r w:rsidR="00103AD4" w:rsidRPr="00B6258A">
        <w:rPr>
          <w:noProof/>
          <w:sz w:val="22"/>
          <w:szCs w:val="22"/>
        </w:rPr>
        <w:t>Insert Mr./Ms. Respondent Last Name Here</w:t>
      </w:r>
      <w:r w:rsidR="000D35CF" w:rsidRPr="00B6258A">
        <w:rPr>
          <w:sz w:val="22"/>
          <w:szCs w:val="22"/>
        </w:rPr>
        <w:fldChar w:fldCharType="end"/>
      </w:r>
      <w:bookmarkEnd w:id="7"/>
      <w:r w:rsidR="00957F06">
        <w:rPr>
          <w:sz w:val="22"/>
          <w:szCs w:val="22"/>
        </w:rPr>
        <w:t>:</w:t>
      </w:r>
    </w:p>
    <w:p w14:paraId="7F309AC4" w14:textId="77777777" w:rsidR="00957F06" w:rsidRPr="00B6258A" w:rsidRDefault="00957F06" w:rsidP="00A74BC5">
      <w:pPr>
        <w:rPr>
          <w:sz w:val="22"/>
          <w:szCs w:val="22"/>
        </w:rPr>
      </w:pPr>
    </w:p>
    <w:p w14:paraId="7F309AC5" w14:textId="77777777" w:rsidR="00440AFD" w:rsidRPr="00931EF2" w:rsidRDefault="00A74BC5" w:rsidP="00120BA3">
      <w:pPr>
        <w:pStyle w:val="BodyText"/>
        <w:ind w:right="-144"/>
        <w:jc w:val="left"/>
        <w:rPr>
          <w:rFonts w:ascii="Times New Roman" w:hAnsi="Times New Roman" w:cs="Times New Roman"/>
          <w:sz w:val="22"/>
          <w:szCs w:val="22"/>
        </w:rPr>
      </w:pPr>
      <w:r w:rsidRPr="00931EF2">
        <w:rPr>
          <w:rFonts w:ascii="Times New Roman" w:hAnsi="Times New Roman" w:cs="Times New Roman"/>
          <w:sz w:val="22"/>
          <w:szCs w:val="22"/>
        </w:rPr>
        <w:t xml:space="preserve">In today’s economy, timely and accurate labor market information is vital.  For over a century, </w:t>
      </w:r>
      <w:r w:rsidR="007359DE" w:rsidRPr="00931EF2">
        <w:rPr>
          <w:rFonts w:ascii="Times New Roman" w:hAnsi="Times New Roman" w:cs="Times New Roman"/>
          <w:sz w:val="22"/>
          <w:szCs w:val="22"/>
        </w:rPr>
        <w:t>b</w:t>
      </w:r>
      <w:r w:rsidRPr="00931EF2">
        <w:rPr>
          <w:rFonts w:ascii="Times New Roman" w:hAnsi="Times New Roman" w:cs="Times New Roman"/>
          <w:sz w:val="22"/>
          <w:szCs w:val="22"/>
        </w:rPr>
        <w:t xml:space="preserve">oth business and government decision makers have relied </w:t>
      </w:r>
      <w:r w:rsidR="005F225B" w:rsidRPr="005F225B">
        <w:rPr>
          <w:rFonts w:ascii="Times New Roman" w:hAnsi="Times New Roman" w:cs="Times New Roman"/>
          <w:sz w:val="22"/>
          <w:szCs w:val="22"/>
        </w:rPr>
        <w:t>on t</w:t>
      </w:r>
      <w:r w:rsidRPr="00931EF2">
        <w:rPr>
          <w:rFonts w:ascii="Times New Roman" w:hAnsi="Times New Roman" w:cs="Times New Roman"/>
          <w:sz w:val="22"/>
          <w:szCs w:val="22"/>
        </w:rPr>
        <w:t xml:space="preserve">he Bureau of Labor Statistics (BLS) as an objective and comprehensive source of </w:t>
      </w:r>
      <w:r w:rsidR="005F225B" w:rsidRPr="005F225B">
        <w:rPr>
          <w:rFonts w:ascii="Times New Roman" w:hAnsi="Times New Roman" w:cs="Times New Roman"/>
          <w:sz w:val="22"/>
          <w:szCs w:val="22"/>
        </w:rPr>
        <w:t xml:space="preserve">data concerning labor market trends.  The BLS is now </w:t>
      </w:r>
      <w:r w:rsidR="00A709BB">
        <w:rPr>
          <w:rFonts w:ascii="Times New Roman" w:hAnsi="Times New Roman" w:cs="Times New Roman"/>
          <w:sz w:val="22"/>
          <w:szCs w:val="22"/>
        </w:rPr>
        <w:t>developing a survey</w:t>
      </w:r>
      <w:r w:rsidR="00A709BB" w:rsidRPr="005F225B">
        <w:rPr>
          <w:rFonts w:ascii="Times New Roman" w:hAnsi="Times New Roman" w:cs="Times New Roman"/>
          <w:sz w:val="22"/>
          <w:szCs w:val="22"/>
        </w:rPr>
        <w:t xml:space="preserve"> </w:t>
      </w:r>
      <w:r w:rsidR="005F225B" w:rsidRPr="00727139">
        <w:rPr>
          <w:rFonts w:ascii="Times New Roman" w:hAnsi="Times New Roman" w:cs="Times New Roman"/>
          <w:sz w:val="22"/>
          <w:szCs w:val="22"/>
        </w:rPr>
        <w:t>to collect occupational requirements information that will facilitate settlement</w:t>
      </w:r>
      <w:r w:rsidR="00A709BB">
        <w:rPr>
          <w:rFonts w:ascii="Times New Roman" w:hAnsi="Times New Roman" w:cs="Times New Roman"/>
          <w:sz w:val="22"/>
          <w:szCs w:val="22"/>
        </w:rPr>
        <w:t>s</w:t>
      </w:r>
      <w:r w:rsidR="005F225B" w:rsidRPr="00727139">
        <w:rPr>
          <w:rFonts w:ascii="Times New Roman" w:hAnsi="Times New Roman" w:cs="Times New Roman"/>
          <w:sz w:val="22"/>
          <w:szCs w:val="22"/>
        </w:rPr>
        <w:t xml:space="preserve"> of disability claims </w:t>
      </w:r>
      <w:r w:rsidR="00A709BB">
        <w:rPr>
          <w:rFonts w:ascii="Times New Roman" w:hAnsi="Times New Roman" w:cs="Times New Roman"/>
          <w:sz w:val="22"/>
          <w:szCs w:val="22"/>
        </w:rPr>
        <w:t xml:space="preserve">by the Social Security Administration (SSA).  </w:t>
      </w:r>
      <w:r w:rsidR="001C16B8" w:rsidRPr="00DC4680">
        <w:rPr>
          <w:rFonts w:ascii="Times New Roman" w:hAnsi="Times New Roman" w:cs="Times New Roman"/>
          <w:sz w:val="22"/>
          <w:szCs w:val="22"/>
        </w:rPr>
        <w:t>Additionally, this effort may provide a wealth of characteristics that might be used by vocational experts outside of the SSA to assist disability applicants in researching potential employment opportunities.</w:t>
      </w:r>
    </w:p>
    <w:p w14:paraId="7F309AC6" w14:textId="77777777" w:rsidR="00440AFD" w:rsidRPr="00931EF2" w:rsidRDefault="00440AFD" w:rsidP="00120BA3">
      <w:pPr>
        <w:pStyle w:val="BodyText"/>
        <w:ind w:right="-144"/>
        <w:jc w:val="left"/>
        <w:rPr>
          <w:rFonts w:ascii="Times New Roman" w:hAnsi="Times New Roman" w:cs="Times New Roman"/>
          <w:sz w:val="22"/>
          <w:szCs w:val="22"/>
        </w:rPr>
      </w:pPr>
    </w:p>
    <w:p w14:paraId="7F309AC7" w14:textId="77777777" w:rsidR="00DC7B3D" w:rsidRPr="00931EF2" w:rsidRDefault="008E491E" w:rsidP="00A74BC5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5F225B">
        <w:rPr>
          <w:sz w:val="22"/>
          <w:szCs w:val="22"/>
        </w:rPr>
        <w:t xml:space="preserve">he </w:t>
      </w:r>
      <w:r w:rsidR="004E7FA2">
        <w:rPr>
          <w:sz w:val="22"/>
          <w:szCs w:val="22"/>
        </w:rPr>
        <w:t xml:space="preserve">Bureau’s </w:t>
      </w:r>
      <w:r w:rsidR="005F225B">
        <w:rPr>
          <w:sz w:val="22"/>
          <w:szCs w:val="22"/>
        </w:rPr>
        <w:t xml:space="preserve">National Compensation Survey program </w:t>
      </w:r>
      <w:r>
        <w:rPr>
          <w:sz w:val="22"/>
          <w:szCs w:val="22"/>
        </w:rPr>
        <w:t>is</w:t>
      </w:r>
      <w:r w:rsidR="005F225B">
        <w:rPr>
          <w:sz w:val="22"/>
          <w:szCs w:val="22"/>
        </w:rPr>
        <w:t xml:space="preserve"> testing questions designed to ascertain the primary physical </w:t>
      </w:r>
      <w:r w:rsidR="005F225B" w:rsidRPr="00727139">
        <w:rPr>
          <w:sz w:val="22"/>
          <w:szCs w:val="22"/>
        </w:rPr>
        <w:t>attributes</w:t>
      </w:r>
      <w:r w:rsidR="00213FF4">
        <w:rPr>
          <w:sz w:val="22"/>
          <w:szCs w:val="22"/>
        </w:rPr>
        <w:t>,</w:t>
      </w:r>
      <w:r w:rsidR="00931EF2" w:rsidRPr="00727139">
        <w:rPr>
          <w:sz w:val="22"/>
          <w:szCs w:val="22"/>
        </w:rPr>
        <w:t xml:space="preserve"> </w:t>
      </w:r>
      <w:r w:rsidR="00727139" w:rsidRPr="00727139">
        <w:rPr>
          <w:sz w:val="22"/>
          <w:szCs w:val="22"/>
        </w:rPr>
        <w:t xml:space="preserve">environmental conditions, and vocational preparation requirements </w:t>
      </w:r>
      <w:r w:rsidR="00571FF4" w:rsidRPr="00727139">
        <w:rPr>
          <w:sz w:val="22"/>
          <w:szCs w:val="22"/>
        </w:rPr>
        <w:t>of occupation</w:t>
      </w:r>
      <w:r w:rsidR="00B87C21" w:rsidRPr="00727139">
        <w:rPr>
          <w:sz w:val="22"/>
          <w:szCs w:val="22"/>
        </w:rPr>
        <w:t>s within selected establishments</w:t>
      </w:r>
      <w:r w:rsidR="00A74BC5" w:rsidRPr="00931EF2">
        <w:rPr>
          <w:sz w:val="22"/>
          <w:szCs w:val="22"/>
        </w:rPr>
        <w:t>.</w:t>
      </w:r>
      <w:r w:rsidR="003D66EE" w:rsidRPr="00931EF2">
        <w:rPr>
          <w:sz w:val="22"/>
          <w:szCs w:val="22"/>
        </w:rPr>
        <w:t xml:space="preserve">  </w:t>
      </w:r>
      <w:r w:rsidR="00571FF4" w:rsidRPr="00931EF2">
        <w:rPr>
          <w:sz w:val="22"/>
          <w:szCs w:val="22"/>
        </w:rPr>
        <w:t xml:space="preserve">Your participation in this </w:t>
      </w:r>
      <w:r>
        <w:rPr>
          <w:sz w:val="22"/>
          <w:szCs w:val="22"/>
        </w:rPr>
        <w:t>tes</w:t>
      </w:r>
      <w:r w:rsidR="00571FF4" w:rsidRPr="00931EF2">
        <w:rPr>
          <w:sz w:val="22"/>
          <w:szCs w:val="22"/>
        </w:rPr>
        <w:t xml:space="preserve">t will directly influence the </w:t>
      </w:r>
      <w:r>
        <w:rPr>
          <w:sz w:val="22"/>
          <w:szCs w:val="22"/>
        </w:rPr>
        <w:t>outcome</w:t>
      </w:r>
      <w:r w:rsidR="00571FF4" w:rsidRPr="00931EF2">
        <w:rPr>
          <w:sz w:val="22"/>
          <w:szCs w:val="22"/>
        </w:rPr>
        <w:t xml:space="preserve"> of this important </w:t>
      </w:r>
      <w:r w:rsidR="005F225B">
        <w:rPr>
          <w:sz w:val="22"/>
          <w:szCs w:val="22"/>
        </w:rPr>
        <w:t>study.</w:t>
      </w:r>
    </w:p>
    <w:p w14:paraId="7F309AC8" w14:textId="77777777" w:rsidR="00A74BC5" w:rsidRPr="00931EF2" w:rsidRDefault="005F225B" w:rsidP="00A74BC5">
      <w:pPr>
        <w:rPr>
          <w:sz w:val="22"/>
          <w:szCs w:val="22"/>
        </w:rPr>
      </w:pPr>
      <w:r w:rsidRPr="005F225B">
        <w:rPr>
          <w:sz w:val="22"/>
          <w:szCs w:val="22"/>
        </w:rPr>
        <w:t xml:space="preserve"> </w:t>
      </w:r>
    </w:p>
    <w:bookmarkStart w:id="8" w:name="Text11"/>
    <w:p w14:paraId="7F309AC9" w14:textId="77777777" w:rsidR="00A74BC5" w:rsidRPr="00931EF2" w:rsidRDefault="000D35CF" w:rsidP="00A74BC5">
      <w:pPr>
        <w:rPr>
          <w:sz w:val="22"/>
          <w:szCs w:val="22"/>
        </w:rPr>
      </w:pPr>
      <w:r w:rsidRPr="00931EF2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Mr./Ms. FE First Last Name"/>
            </w:textInput>
          </w:ffData>
        </w:fldChar>
      </w:r>
      <w:r w:rsidR="005F225B">
        <w:rPr>
          <w:sz w:val="22"/>
          <w:szCs w:val="22"/>
        </w:rPr>
        <w:instrText xml:space="preserve"> FORMTEXT </w:instrText>
      </w:r>
      <w:r w:rsidRPr="00931EF2">
        <w:rPr>
          <w:sz w:val="22"/>
          <w:szCs w:val="22"/>
        </w:rPr>
      </w:r>
      <w:r w:rsidRPr="00931EF2">
        <w:rPr>
          <w:sz w:val="22"/>
          <w:szCs w:val="22"/>
        </w:rPr>
        <w:fldChar w:fldCharType="separate"/>
      </w:r>
      <w:r w:rsidR="008D4C09" w:rsidRPr="00931EF2">
        <w:rPr>
          <w:noProof/>
          <w:sz w:val="22"/>
          <w:szCs w:val="22"/>
        </w:rPr>
        <w:t>Mr./Ms. FE First</w:t>
      </w:r>
      <w:r w:rsidR="007C6024" w:rsidRPr="00931EF2">
        <w:rPr>
          <w:noProof/>
          <w:sz w:val="22"/>
          <w:szCs w:val="22"/>
        </w:rPr>
        <w:t xml:space="preserve"> and</w:t>
      </w:r>
      <w:r w:rsidR="008D4C09" w:rsidRPr="00931EF2">
        <w:rPr>
          <w:noProof/>
          <w:sz w:val="22"/>
          <w:szCs w:val="22"/>
        </w:rPr>
        <w:t xml:space="preserve"> Last Name</w:t>
      </w:r>
      <w:r w:rsidRPr="00931EF2">
        <w:rPr>
          <w:sz w:val="22"/>
          <w:szCs w:val="22"/>
        </w:rPr>
        <w:fldChar w:fldCharType="end"/>
      </w:r>
      <w:r w:rsidR="008E491E">
        <w:rPr>
          <w:sz w:val="22"/>
          <w:szCs w:val="22"/>
        </w:rPr>
        <w:t xml:space="preserve">, </w:t>
      </w:r>
      <w:r w:rsidR="0029219B" w:rsidRPr="00931EF2">
        <w:rPr>
          <w:sz w:val="22"/>
          <w:szCs w:val="22"/>
        </w:rPr>
        <w:t xml:space="preserve">a </w:t>
      </w:r>
      <w:r w:rsidR="008E491E">
        <w:rPr>
          <w:sz w:val="22"/>
          <w:szCs w:val="22"/>
        </w:rPr>
        <w:t>BLS</w:t>
      </w:r>
      <w:r w:rsidR="0029219B" w:rsidRPr="00931EF2">
        <w:rPr>
          <w:sz w:val="22"/>
          <w:szCs w:val="22"/>
        </w:rPr>
        <w:t xml:space="preserve"> economist</w:t>
      </w:r>
      <w:r w:rsidR="008E491E">
        <w:rPr>
          <w:sz w:val="22"/>
          <w:szCs w:val="22"/>
        </w:rPr>
        <w:t>,</w:t>
      </w:r>
      <w:r w:rsidR="0029219B" w:rsidRPr="00931EF2">
        <w:rPr>
          <w:sz w:val="22"/>
          <w:szCs w:val="22"/>
        </w:rPr>
        <w:t xml:space="preserve"> will </w:t>
      </w:r>
      <w:r w:rsidR="008C5757" w:rsidRPr="00931EF2">
        <w:rPr>
          <w:sz w:val="22"/>
          <w:szCs w:val="22"/>
        </w:rPr>
        <w:t xml:space="preserve">contact you in the near future </w:t>
      </w:r>
      <w:r w:rsidR="008E491E">
        <w:rPr>
          <w:sz w:val="22"/>
          <w:szCs w:val="22"/>
        </w:rPr>
        <w:t>to</w:t>
      </w:r>
      <w:r w:rsidR="008C5757" w:rsidRPr="00931EF2">
        <w:rPr>
          <w:sz w:val="22"/>
          <w:szCs w:val="22"/>
        </w:rPr>
        <w:t xml:space="preserve"> </w:t>
      </w:r>
      <w:r w:rsidR="00C37548">
        <w:rPr>
          <w:sz w:val="22"/>
          <w:szCs w:val="22"/>
        </w:rPr>
        <w:t>coordinate</w:t>
      </w:r>
      <w:r w:rsidR="0029219B" w:rsidRPr="00931EF2">
        <w:rPr>
          <w:sz w:val="22"/>
          <w:szCs w:val="22"/>
        </w:rPr>
        <w:t xml:space="preserve"> the collection of </w:t>
      </w:r>
      <w:r w:rsidR="003E32F8" w:rsidRPr="00931EF2">
        <w:rPr>
          <w:sz w:val="22"/>
          <w:szCs w:val="22"/>
        </w:rPr>
        <w:t>occupation</w:t>
      </w:r>
      <w:r w:rsidR="00DC7FAE">
        <w:rPr>
          <w:sz w:val="22"/>
          <w:szCs w:val="22"/>
        </w:rPr>
        <w:t>al</w:t>
      </w:r>
      <w:r w:rsidR="003E32F8" w:rsidRPr="00931EF2">
        <w:rPr>
          <w:sz w:val="22"/>
          <w:szCs w:val="22"/>
        </w:rPr>
        <w:t xml:space="preserve"> requirements</w:t>
      </w:r>
      <w:r w:rsidR="005F225B">
        <w:rPr>
          <w:sz w:val="22"/>
          <w:szCs w:val="22"/>
        </w:rPr>
        <w:t xml:space="preserve"> for a few selected positions.  We sincerely appreciate your voluntary assistance with this effort.</w:t>
      </w:r>
      <w:bookmarkEnd w:id="8"/>
    </w:p>
    <w:p w14:paraId="7F309ACA" w14:textId="77777777" w:rsidR="00A74BC5" w:rsidRPr="00931EF2" w:rsidRDefault="00A74BC5" w:rsidP="00A74BC5">
      <w:pPr>
        <w:rPr>
          <w:sz w:val="22"/>
          <w:szCs w:val="22"/>
        </w:rPr>
      </w:pPr>
    </w:p>
    <w:p w14:paraId="7F309ACB" w14:textId="77777777" w:rsidR="0008549A" w:rsidRDefault="00A74BC5" w:rsidP="00A74BC5">
      <w:pPr>
        <w:rPr>
          <w:sz w:val="22"/>
          <w:szCs w:val="22"/>
        </w:rPr>
      </w:pPr>
      <w:r w:rsidRPr="00931EF2">
        <w:rPr>
          <w:sz w:val="22"/>
          <w:szCs w:val="22"/>
        </w:rPr>
        <w:t>Sincerely</w:t>
      </w:r>
      <w:r w:rsidR="00C54E9A">
        <w:rPr>
          <w:sz w:val="22"/>
          <w:szCs w:val="22"/>
        </w:rPr>
        <w:t xml:space="preserve"> yours</w:t>
      </w:r>
      <w:r w:rsidRPr="00931EF2">
        <w:rPr>
          <w:sz w:val="22"/>
          <w:szCs w:val="22"/>
        </w:rPr>
        <w:t>,</w:t>
      </w:r>
    </w:p>
    <w:p w14:paraId="7F309ACC" w14:textId="77777777" w:rsidR="0008549A" w:rsidRDefault="0008549A" w:rsidP="00A74BC5">
      <w:pPr>
        <w:rPr>
          <w:sz w:val="22"/>
          <w:szCs w:val="22"/>
        </w:rPr>
        <w:sectPr w:rsidR="0008549A" w:rsidSect="00FD76D2">
          <w:footerReference w:type="default" r:id="rId11"/>
          <w:pgSz w:w="12240" w:h="15840"/>
          <w:pgMar w:top="1440" w:right="1440" w:bottom="864" w:left="1440" w:header="1440" w:footer="1440" w:gutter="0"/>
          <w:cols w:space="720"/>
          <w:docGrid w:linePitch="360"/>
        </w:sectPr>
      </w:pPr>
    </w:p>
    <w:p w14:paraId="7F309ACD" w14:textId="77777777" w:rsidR="00A74BC5" w:rsidRPr="00931EF2" w:rsidRDefault="0036356D" w:rsidP="00A74BC5">
      <w:pPr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8745" distR="118745" simplePos="0" relativeHeight="251659264" behindDoc="0" locked="0" layoutInCell="1" allowOverlap="1" wp14:anchorId="7F309AD9" wp14:editId="7F309ADA">
            <wp:simplePos x="0" y="0"/>
            <wp:positionH relativeFrom="column">
              <wp:posOffset>-95250</wp:posOffset>
            </wp:positionH>
            <wp:positionV relativeFrom="paragraph">
              <wp:posOffset>99695</wp:posOffset>
            </wp:positionV>
            <wp:extent cx="1896745" cy="647700"/>
            <wp:effectExtent l="19050" t="0" r="8255" b="0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309ACE" w14:textId="77777777" w:rsidR="00A74BC5" w:rsidRDefault="00A74BC5" w:rsidP="00604E5D">
      <w:pPr>
        <w:ind w:left="-720"/>
        <w:rPr>
          <w:noProof/>
          <w:color w:val="000000"/>
          <w:sz w:val="22"/>
          <w:szCs w:val="22"/>
        </w:rPr>
      </w:pPr>
    </w:p>
    <w:p w14:paraId="7F309ACF" w14:textId="77777777" w:rsidR="003A224A" w:rsidRPr="00983B56" w:rsidRDefault="003A224A" w:rsidP="00604E5D">
      <w:pPr>
        <w:ind w:left="-720"/>
        <w:rPr>
          <w:sz w:val="22"/>
          <w:szCs w:val="22"/>
        </w:rPr>
      </w:pPr>
    </w:p>
    <w:p w14:paraId="7F309AD0" w14:textId="77777777" w:rsidR="0036356D" w:rsidRDefault="0036356D" w:rsidP="0029219B">
      <w:pPr>
        <w:outlineLvl w:val="0"/>
        <w:rPr>
          <w:sz w:val="22"/>
          <w:szCs w:val="22"/>
        </w:rPr>
      </w:pPr>
    </w:p>
    <w:p w14:paraId="7F309AD1" w14:textId="77777777" w:rsidR="0036356D" w:rsidRDefault="0036356D" w:rsidP="0029219B">
      <w:pPr>
        <w:outlineLvl w:val="0"/>
        <w:rPr>
          <w:sz w:val="22"/>
          <w:szCs w:val="22"/>
        </w:rPr>
      </w:pPr>
    </w:p>
    <w:p w14:paraId="7F309AD2" w14:textId="77777777" w:rsidR="00A74BC5" w:rsidRPr="00B6258A" w:rsidRDefault="003A224A" w:rsidP="0029219B">
      <w:pPr>
        <w:outlineLvl w:val="0"/>
        <w:rPr>
          <w:sz w:val="22"/>
          <w:szCs w:val="22"/>
        </w:rPr>
      </w:pPr>
      <w:r>
        <w:rPr>
          <w:sz w:val="22"/>
          <w:szCs w:val="22"/>
        </w:rPr>
        <w:t>CHARLENE PEIFFER</w:t>
      </w:r>
    </w:p>
    <w:p w14:paraId="7F309AD3" w14:textId="77777777" w:rsidR="00604E5D" w:rsidRDefault="00A74BC5" w:rsidP="0029219B">
      <w:pPr>
        <w:outlineLvl w:val="0"/>
        <w:rPr>
          <w:sz w:val="22"/>
          <w:szCs w:val="22"/>
        </w:rPr>
      </w:pPr>
      <w:r w:rsidRPr="00B6258A">
        <w:rPr>
          <w:sz w:val="22"/>
          <w:szCs w:val="22"/>
        </w:rPr>
        <w:t>Regional Commissioner</w:t>
      </w:r>
    </w:p>
    <w:p w14:paraId="7F309AD4" w14:textId="77777777" w:rsidR="00A74BC5" w:rsidRPr="00B6258A" w:rsidRDefault="003A224A" w:rsidP="0029219B">
      <w:pPr>
        <w:outlineLvl w:val="0"/>
        <w:rPr>
          <w:sz w:val="22"/>
          <w:szCs w:val="22"/>
        </w:rPr>
      </w:pPr>
      <w:r>
        <w:rPr>
          <w:sz w:val="22"/>
          <w:szCs w:val="22"/>
        </w:rPr>
        <w:t>Bureau</w:t>
      </w:r>
      <w:r w:rsidR="00A74BC5" w:rsidRPr="00B6258A">
        <w:rPr>
          <w:sz w:val="22"/>
          <w:szCs w:val="22"/>
        </w:rPr>
        <w:t xml:space="preserve"> of Labor Statistics</w:t>
      </w:r>
    </w:p>
    <w:p w14:paraId="7F309AD5" w14:textId="77777777" w:rsidR="00A74BC5" w:rsidRPr="00B6258A" w:rsidRDefault="00A74BC5" w:rsidP="00A74BC5">
      <w:pPr>
        <w:rPr>
          <w:sz w:val="22"/>
          <w:szCs w:val="22"/>
        </w:rPr>
      </w:pPr>
    </w:p>
    <w:p w14:paraId="7F309AD6" w14:textId="77777777" w:rsidR="00682532" w:rsidRPr="00C8508F" w:rsidRDefault="00682532" w:rsidP="002F522E">
      <w:pPr>
        <w:rPr>
          <w:sz w:val="22"/>
          <w:szCs w:val="22"/>
        </w:rPr>
      </w:pPr>
    </w:p>
    <w:sectPr w:rsidR="00682532" w:rsidRPr="00C8508F" w:rsidSect="00FD76D2">
      <w:type w:val="continuous"/>
      <w:pgSz w:w="12240" w:h="15840"/>
      <w:pgMar w:top="1440" w:right="1440" w:bottom="864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09ADD" w14:textId="77777777" w:rsidR="00671658" w:rsidRDefault="00671658" w:rsidP="00C8508F">
      <w:r>
        <w:separator/>
      </w:r>
    </w:p>
  </w:endnote>
  <w:endnote w:type="continuationSeparator" w:id="0">
    <w:p w14:paraId="7F309ADE" w14:textId="77777777" w:rsidR="00671658" w:rsidRDefault="00671658" w:rsidP="00C8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09ADF" w14:textId="77777777" w:rsidR="004E7FA2" w:rsidRDefault="004E7FA2" w:rsidP="004E7FA2">
    <w:pPr>
      <w:jc w:val="center"/>
      <w:rPr>
        <w:sz w:val="16"/>
      </w:rPr>
    </w:pPr>
    <w:r>
      <w:rPr>
        <w:sz w:val="16"/>
      </w:rPr>
      <w:t>For over a century, the Bureau of Labor Statistics has provided vital statistics regarding the American workforce and economic well-being</w:t>
    </w:r>
  </w:p>
  <w:p w14:paraId="7F309AE0" w14:textId="77777777" w:rsidR="004E7FA2" w:rsidRDefault="004E7FA2" w:rsidP="004E7FA2">
    <w:pPr>
      <w:jc w:val="center"/>
      <w:rPr>
        <w:sz w:val="16"/>
      </w:rPr>
    </w:pPr>
    <w:r>
      <w:rPr>
        <w:sz w:val="16"/>
      </w:rPr>
      <w:t xml:space="preserve"> of our country.  Historical information regarding wages and benefits, consumer and producer prices, safety &amp; health,</w:t>
    </w:r>
  </w:p>
  <w:p w14:paraId="7F309AE1" w14:textId="77777777" w:rsidR="004E7FA2" w:rsidRDefault="004E7FA2" w:rsidP="004E7FA2">
    <w:pPr>
      <w:pStyle w:val="Footer"/>
      <w:jc w:val="center"/>
    </w:pPr>
    <w:r>
      <w:rPr>
        <w:sz w:val="16"/>
      </w:rPr>
      <w:t xml:space="preserve">employment and unemployment, and productivity can be found on the BLS web site: </w:t>
    </w:r>
    <w:hyperlink r:id="rId1" w:history="1">
      <w:r>
        <w:rPr>
          <w:rStyle w:val="Hyperlink"/>
          <w:sz w:val="16"/>
        </w:rPr>
        <w:t>http://stats.bls.gov</w:t>
      </w:r>
    </w:hyperlink>
  </w:p>
  <w:p w14:paraId="7F309AE2" w14:textId="77777777" w:rsidR="004E7FA2" w:rsidRDefault="004E7FA2">
    <w:pPr>
      <w:pStyle w:val="Footer"/>
    </w:pPr>
  </w:p>
  <w:p w14:paraId="7F309AE3" w14:textId="77777777" w:rsidR="00C8508F" w:rsidRPr="00953DCA" w:rsidRDefault="00C8508F" w:rsidP="00B94EBD">
    <w:pPr>
      <w:jc w:val="center"/>
      <w:rPr>
        <w:i/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09ADB" w14:textId="77777777" w:rsidR="00671658" w:rsidRDefault="00671658" w:rsidP="00C8508F">
      <w:r>
        <w:separator/>
      </w:r>
    </w:p>
  </w:footnote>
  <w:footnote w:type="continuationSeparator" w:id="0">
    <w:p w14:paraId="7F309ADC" w14:textId="77777777" w:rsidR="00671658" w:rsidRDefault="00671658" w:rsidP="00C85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58"/>
    <w:rsid w:val="00002E0F"/>
    <w:rsid w:val="0000363B"/>
    <w:rsid w:val="00005029"/>
    <w:rsid w:val="000305F7"/>
    <w:rsid w:val="00037EC9"/>
    <w:rsid w:val="00063821"/>
    <w:rsid w:val="00075309"/>
    <w:rsid w:val="0008549A"/>
    <w:rsid w:val="00095C28"/>
    <w:rsid w:val="000A1E12"/>
    <w:rsid w:val="000A36A1"/>
    <w:rsid w:val="000B15D1"/>
    <w:rsid w:val="000B30D3"/>
    <w:rsid w:val="000C0586"/>
    <w:rsid w:val="000D35CF"/>
    <w:rsid w:val="000D59A0"/>
    <w:rsid w:val="000E60DB"/>
    <w:rsid w:val="00103AD4"/>
    <w:rsid w:val="00120BA3"/>
    <w:rsid w:val="001233C3"/>
    <w:rsid w:val="00125553"/>
    <w:rsid w:val="001279C1"/>
    <w:rsid w:val="00132804"/>
    <w:rsid w:val="00170A4B"/>
    <w:rsid w:val="00172BDD"/>
    <w:rsid w:val="00180764"/>
    <w:rsid w:val="001B57CA"/>
    <w:rsid w:val="001B700C"/>
    <w:rsid w:val="001C16B8"/>
    <w:rsid w:val="001C2966"/>
    <w:rsid w:val="001C3FEA"/>
    <w:rsid w:val="001D0F5A"/>
    <w:rsid w:val="001D2BA5"/>
    <w:rsid w:val="001D5E31"/>
    <w:rsid w:val="001E0C44"/>
    <w:rsid w:val="001F3ECC"/>
    <w:rsid w:val="001F6922"/>
    <w:rsid w:val="00203BC4"/>
    <w:rsid w:val="00206F26"/>
    <w:rsid w:val="00213FF4"/>
    <w:rsid w:val="00257F7C"/>
    <w:rsid w:val="0029219B"/>
    <w:rsid w:val="002B1AC4"/>
    <w:rsid w:val="002B6956"/>
    <w:rsid w:val="002B7E4D"/>
    <w:rsid w:val="002E67C8"/>
    <w:rsid w:val="002F522E"/>
    <w:rsid w:val="00300C39"/>
    <w:rsid w:val="00327979"/>
    <w:rsid w:val="00354FA7"/>
    <w:rsid w:val="0036356D"/>
    <w:rsid w:val="00377BCD"/>
    <w:rsid w:val="0038457F"/>
    <w:rsid w:val="003A224A"/>
    <w:rsid w:val="003B0BCC"/>
    <w:rsid w:val="003C3FC9"/>
    <w:rsid w:val="003C6401"/>
    <w:rsid w:val="003D66EE"/>
    <w:rsid w:val="003D6BC9"/>
    <w:rsid w:val="003E32F8"/>
    <w:rsid w:val="00440AFD"/>
    <w:rsid w:val="00457976"/>
    <w:rsid w:val="00466659"/>
    <w:rsid w:val="00473845"/>
    <w:rsid w:val="004764EA"/>
    <w:rsid w:val="004C49A5"/>
    <w:rsid w:val="004D0F6A"/>
    <w:rsid w:val="004D11D3"/>
    <w:rsid w:val="004D1BB0"/>
    <w:rsid w:val="004D1BE7"/>
    <w:rsid w:val="004D30F2"/>
    <w:rsid w:val="004D44A8"/>
    <w:rsid w:val="004E7FA2"/>
    <w:rsid w:val="004F338A"/>
    <w:rsid w:val="004F6B86"/>
    <w:rsid w:val="00511F50"/>
    <w:rsid w:val="0054719A"/>
    <w:rsid w:val="00550820"/>
    <w:rsid w:val="00561114"/>
    <w:rsid w:val="00571FF4"/>
    <w:rsid w:val="00575353"/>
    <w:rsid w:val="00582681"/>
    <w:rsid w:val="005B0DBD"/>
    <w:rsid w:val="005C439D"/>
    <w:rsid w:val="005F225B"/>
    <w:rsid w:val="00604E5D"/>
    <w:rsid w:val="00633FC3"/>
    <w:rsid w:val="00646D07"/>
    <w:rsid w:val="00671658"/>
    <w:rsid w:val="00682532"/>
    <w:rsid w:val="00687235"/>
    <w:rsid w:val="00690819"/>
    <w:rsid w:val="00692EFC"/>
    <w:rsid w:val="00693A3A"/>
    <w:rsid w:val="006B1FB2"/>
    <w:rsid w:val="006D61F4"/>
    <w:rsid w:val="006E0852"/>
    <w:rsid w:val="006E2A70"/>
    <w:rsid w:val="006E4815"/>
    <w:rsid w:val="007122DF"/>
    <w:rsid w:val="00714A8C"/>
    <w:rsid w:val="00727139"/>
    <w:rsid w:val="007354CC"/>
    <w:rsid w:val="007359DE"/>
    <w:rsid w:val="00751325"/>
    <w:rsid w:val="00756EFC"/>
    <w:rsid w:val="00780DB0"/>
    <w:rsid w:val="007829D9"/>
    <w:rsid w:val="00782BFA"/>
    <w:rsid w:val="007A3C5B"/>
    <w:rsid w:val="007A3CDE"/>
    <w:rsid w:val="007A4108"/>
    <w:rsid w:val="007B23A8"/>
    <w:rsid w:val="007B71EE"/>
    <w:rsid w:val="007C358A"/>
    <w:rsid w:val="007C6024"/>
    <w:rsid w:val="007D49A6"/>
    <w:rsid w:val="00801CC8"/>
    <w:rsid w:val="00802409"/>
    <w:rsid w:val="00841775"/>
    <w:rsid w:val="00851181"/>
    <w:rsid w:val="008659FC"/>
    <w:rsid w:val="00867E80"/>
    <w:rsid w:val="00880F64"/>
    <w:rsid w:val="0089649D"/>
    <w:rsid w:val="008C5757"/>
    <w:rsid w:val="008D4C09"/>
    <w:rsid w:val="008E2E2B"/>
    <w:rsid w:val="008E491E"/>
    <w:rsid w:val="00907DC4"/>
    <w:rsid w:val="0092383B"/>
    <w:rsid w:val="00931EF2"/>
    <w:rsid w:val="00953DCA"/>
    <w:rsid w:val="00957F06"/>
    <w:rsid w:val="00960FA2"/>
    <w:rsid w:val="009616D2"/>
    <w:rsid w:val="00967B74"/>
    <w:rsid w:val="00983B56"/>
    <w:rsid w:val="00986A93"/>
    <w:rsid w:val="009B148E"/>
    <w:rsid w:val="009B45BD"/>
    <w:rsid w:val="009B6CD1"/>
    <w:rsid w:val="009C2F42"/>
    <w:rsid w:val="009C5B56"/>
    <w:rsid w:val="009D0D7D"/>
    <w:rsid w:val="009E4C67"/>
    <w:rsid w:val="009F0728"/>
    <w:rsid w:val="009F66CA"/>
    <w:rsid w:val="00A04152"/>
    <w:rsid w:val="00A10DDB"/>
    <w:rsid w:val="00A16587"/>
    <w:rsid w:val="00A214BA"/>
    <w:rsid w:val="00A310D9"/>
    <w:rsid w:val="00A47DE8"/>
    <w:rsid w:val="00A61C2D"/>
    <w:rsid w:val="00A709BB"/>
    <w:rsid w:val="00A74BC5"/>
    <w:rsid w:val="00A90476"/>
    <w:rsid w:val="00AB0689"/>
    <w:rsid w:val="00AB1E61"/>
    <w:rsid w:val="00AB3268"/>
    <w:rsid w:val="00AE6F4B"/>
    <w:rsid w:val="00AF2787"/>
    <w:rsid w:val="00AF69FF"/>
    <w:rsid w:val="00B262A9"/>
    <w:rsid w:val="00B61810"/>
    <w:rsid w:val="00B6258A"/>
    <w:rsid w:val="00B7177C"/>
    <w:rsid w:val="00B81C9A"/>
    <w:rsid w:val="00B822C8"/>
    <w:rsid w:val="00B87C21"/>
    <w:rsid w:val="00B94EBD"/>
    <w:rsid w:val="00B96D9D"/>
    <w:rsid w:val="00BB20A6"/>
    <w:rsid w:val="00BC46B4"/>
    <w:rsid w:val="00BD076D"/>
    <w:rsid w:val="00BD7FA9"/>
    <w:rsid w:val="00BE1128"/>
    <w:rsid w:val="00BF24BE"/>
    <w:rsid w:val="00BF318F"/>
    <w:rsid w:val="00C00233"/>
    <w:rsid w:val="00C23F77"/>
    <w:rsid w:val="00C24904"/>
    <w:rsid w:val="00C37548"/>
    <w:rsid w:val="00C54E9A"/>
    <w:rsid w:val="00C60673"/>
    <w:rsid w:val="00C67FD4"/>
    <w:rsid w:val="00C8508F"/>
    <w:rsid w:val="00CA1FFB"/>
    <w:rsid w:val="00CB057C"/>
    <w:rsid w:val="00CD74A2"/>
    <w:rsid w:val="00CE70DF"/>
    <w:rsid w:val="00CF4EC0"/>
    <w:rsid w:val="00D00837"/>
    <w:rsid w:val="00D013D3"/>
    <w:rsid w:val="00D47440"/>
    <w:rsid w:val="00D51EDD"/>
    <w:rsid w:val="00D524F6"/>
    <w:rsid w:val="00D61338"/>
    <w:rsid w:val="00D6627C"/>
    <w:rsid w:val="00D66844"/>
    <w:rsid w:val="00D722DA"/>
    <w:rsid w:val="00D84E22"/>
    <w:rsid w:val="00D8591D"/>
    <w:rsid w:val="00DC4447"/>
    <w:rsid w:val="00DC7B3D"/>
    <w:rsid w:val="00DC7FAE"/>
    <w:rsid w:val="00DD4A85"/>
    <w:rsid w:val="00DE0C3D"/>
    <w:rsid w:val="00DE35C8"/>
    <w:rsid w:val="00E10B86"/>
    <w:rsid w:val="00E207AD"/>
    <w:rsid w:val="00E271E1"/>
    <w:rsid w:val="00E445DE"/>
    <w:rsid w:val="00E469A0"/>
    <w:rsid w:val="00E64A9E"/>
    <w:rsid w:val="00E81181"/>
    <w:rsid w:val="00EB5D66"/>
    <w:rsid w:val="00EB6597"/>
    <w:rsid w:val="00EC52E4"/>
    <w:rsid w:val="00ED24D8"/>
    <w:rsid w:val="00EE4A1B"/>
    <w:rsid w:val="00EE69EE"/>
    <w:rsid w:val="00EE7512"/>
    <w:rsid w:val="00EF78E8"/>
    <w:rsid w:val="00F161C6"/>
    <w:rsid w:val="00F24652"/>
    <w:rsid w:val="00F30A6D"/>
    <w:rsid w:val="00F32FB6"/>
    <w:rsid w:val="00F36D6A"/>
    <w:rsid w:val="00F410DB"/>
    <w:rsid w:val="00F50EF4"/>
    <w:rsid w:val="00F5208D"/>
    <w:rsid w:val="00F523C6"/>
    <w:rsid w:val="00F56C83"/>
    <w:rsid w:val="00F67F8F"/>
    <w:rsid w:val="00F961CE"/>
    <w:rsid w:val="00FA5A49"/>
    <w:rsid w:val="00FC6AE6"/>
    <w:rsid w:val="00FD57C3"/>
    <w:rsid w:val="00FD76D2"/>
    <w:rsid w:val="00FF3AA4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9217"/>
    <o:shapelayout v:ext="edit">
      <o:idmap v:ext="edit" data="1"/>
    </o:shapelayout>
  </w:shapeDefaults>
  <w:decimalSymbol w:val="."/>
  <w:listSeparator w:val=","/>
  <w14:docId w14:val="7F309A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D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74BC5"/>
    <w:pPr>
      <w:jc w:val="both"/>
    </w:pPr>
    <w:rPr>
      <w:rFonts w:ascii="Arial" w:hAnsi="Arial" w:cs="Arial"/>
    </w:rPr>
  </w:style>
  <w:style w:type="paragraph" w:styleId="DocumentMap">
    <w:name w:val="Document Map"/>
    <w:basedOn w:val="Normal"/>
    <w:semiHidden/>
    <w:rsid w:val="002921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751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13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C6AE6"/>
    <w:rPr>
      <w:color w:val="0000FF"/>
      <w:u w:val="single"/>
    </w:rPr>
  </w:style>
  <w:style w:type="paragraph" w:styleId="Header">
    <w:name w:val="header"/>
    <w:basedOn w:val="Normal"/>
    <w:link w:val="HeaderChar"/>
    <w:rsid w:val="00C85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508F"/>
    <w:rPr>
      <w:sz w:val="24"/>
      <w:szCs w:val="24"/>
    </w:rPr>
  </w:style>
  <w:style w:type="paragraph" w:styleId="Footer">
    <w:name w:val="footer"/>
    <w:basedOn w:val="Normal"/>
    <w:link w:val="FooterChar"/>
    <w:rsid w:val="00C85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08F"/>
    <w:rPr>
      <w:sz w:val="24"/>
      <w:szCs w:val="24"/>
    </w:rPr>
  </w:style>
  <w:style w:type="character" w:styleId="CommentReference">
    <w:name w:val="annotation reference"/>
    <w:basedOn w:val="DefaultParagraphFont"/>
    <w:rsid w:val="00E10B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0B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0B86"/>
  </w:style>
  <w:style w:type="paragraph" w:styleId="CommentSubject">
    <w:name w:val="annotation subject"/>
    <w:basedOn w:val="CommentText"/>
    <w:next w:val="CommentText"/>
    <w:link w:val="CommentSubjectChar"/>
    <w:rsid w:val="00E10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0B86"/>
    <w:rPr>
      <w:b/>
      <w:bCs/>
    </w:rPr>
  </w:style>
  <w:style w:type="paragraph" w:styleId="Revision">
    <w:name w:val="Revision"/>
    <w:hidden/>
    <w:uiPriority w:val="99"/>
    <w:semiHidden/>
    <w:rsid w:val="00604E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ats.bl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  <Process_x0020_Area xmlns="2216d1e7-05e6-44f5-82b3-6d9202926f0d">Marketing</Process_x0020_Area>
    <Source xmlns="2216d1e7-05e6-44f5-82b3-6d9202926f0d">
      <Value>BLS</Value>
    </Source>
    <Status xmlns="2216d1e7-05e6-44f5-82b3-6d9202926f0d">Final</Status>
    <Description0 xmlns="2216d1e7-05e6-44f5-82b3-6d9202926f0d">Non-specific test letter - same language as Phase 3 FY13.</Description0>
    <Test xmlns="2216d1e7-05e6-44f5-82b3-6d9202926f0d">
      <Value>All</Value>
    </Tes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C00772448DF4394E82349B5E9489E" ma:contentTypeVersion="10" ma:contentTypeDescription="Create a new document." ma:contentTypeScope="" ma:versionID="0cf9000479b66ff1936654fd9367959c">
  <xsd:schema xmlns:xsd="http://www.w3.org/2001/XMLSchema" xmlns:p="http://schemas.microsoft.com/office/2006/metadata/properties" xmlns:ns1="http://schemas.microsoft.com/sharepoint/v3" xmlns:ns2="2216d1e7-05e6-44f5-82b3-6d9202926f0d" targetNamespace="http://schemas.microsoft.com/office/2006/metadata/properties" ma:root="true" ma:fieldsID="b4ecf1b76b2d976a0151c76e35d62769" ns1:_="" ns2:_="">
    <xsd:import namespace="http://schemas.microsoft.com/sharepoint/v3"/>
    <xsd:import namespace="2216d1e7-05e6-44f5-82b3-6d9202926f0d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Source" minOccurs="0"/>
                <xsd:element ref="ns2:Status"/>
                <xsd:element ref="ns2:Description0"/>
                <xsd:element ref="ns2:Process_x0020_Area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EmailSender" ma:index="8" nillable="true" ma:displayName="E-Mail Sender" ma:hidden="true" ma:internalName="EmailSender">
      <xsd:simpleType>
        <xsd:restriction base="dms:Note"/>
      </xsd:simpleType>
    </xsd:element>
    <xsd:element name="EmailTo" ma:index="9" nillable="true" ma:displayName="E-Mail To" ma:hidden="true" ma:internalName="EmailTo">
      <xsd:simpleType>
        <xsd:restriction base="dms:Note"/>
      </xsd:simpleType>
    </xsd:element>
    <xsd:element name="EmailCc" ma:index="10" nillable="true" ma:displayName="E-Mail Cc" ma:hidden="true" ma:internalName="EmailCc">
      <xsd:simpleType>
        <xsd:restriction base="dms:Note"/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2216d1e7-05e6-44f5-82b3-6d9202926f0d" elementFormDefault="qualified">
    <xsd:import namespace="http://schemas.microsoft.com/office/2006/documentManagement/types"/>
    <xsd:element name="Source" ma:index="13" nillable="true" ma:displayName="Source" ma:default="BLS" ma:description="Source of document/file" ma:internalName="Sourc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LS"/>
                        <xsd:enumeration value="SSA"/>
                        <xsd:enumeration value="ORS Test Coordination"/>
                        <xsd:enumeration value="NCS Managers"/>
                        <xsd:enumeration value="Samp2Rvw"/>
                        <xsd:enumeration value="EstPub"/>
                        <xsd:enumeration value="Procedures"/>
                        <xsd:enumeration value="Efficiency"/>
                        <xsd:enumeration value="Calibration"/>
                        <xsd:enumeration value="Training"/>
                        <xsd:enumeration value="Data Capture"/>
                        <xsd:enumeration value="Data Analysis"/>
                        <xsd:enumeration value="Debrief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tatus" ma:index="14" ma:displayName="Status" ma:default="Placeholder" ma:description="Status of Document" ma:format="RadioButtons" ma:internalName="Status">
      <xsd:simpleType>
        <xsd:restriction base="dms:Choice">
          <xsd:enumeration value="Placeholder"/>
          <xsd:enumeration value="Final"/>
          <xsd:enumeration value="Archive - replaced by newer instruction"/>
        </xsd:restriction>
      </xsd:simpleType>
    </xsd:element>
    <xsd:element name="Description0" ma:index="15" ma:displayName="Description" ma:description="Enter description of the document contents" ma:internalName="Description0">
      <xsd:simpleType>
        <xsd:restriction base="dms:Note"/>
      </xsd:simpleType>
    </xsd:element>
    <xsd:element name="Process_x0020_Area" ma:index="16" ma:displayName="Process Area" ma:default="Not determined" ma:description="Identify the primary process where this document is referenced or used." ma:format="RadioButtons" ma:internalName="Process_x0020_Area">
      <xsd:simpleType>
        <xsd:restriction base="dms:Choice">
          <xsd:enumeration value="Not determined"/>
          <xsd:enumeration value="General Background - All"/>
          <xsd:enumeration value="Planning"/>
          <xsd:enumeration value="Sample"/>
          <xsd:enumeration value="Collection: Technical Guidance"/>
          <xsd:enumeration value="Collection: Technical Guidance - ORS Procedures Weekly"/>
          <xsd:enumeration value="Collection: Technical Guidance - ORSPROC_Help"/>
          <xsd:enumeration value="Collection: Interview Tools"/>
          <xsd:enumeration value="Collection: Data Capture"/>
          <xsd:enumeration value="Collection: Observation &amp; Debrief"/>
          <xsd:enumeration value="Microdata Review"/>
          <xsd:enumeration value="Estimation"/>
          <xsd:enumeration value="Validation"/>
          <xsd:enumeration value="Dissemination"/>
          <xsd:enumeration value="Marketing"/>
          <xsd:enumeration value="Training"/>
          <xsd:enumeration value="Official Reports to SSA"/>
        </xsd:restriction>
      </xsd:simpleType>
    </xsd:element>
    <xsd:element name="Test" ma:index="17" nillable="true" ma:displayName="Test" ma:description="Indicates which test document is used" ma:internalName="Test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"/>
                    <xsd:enumeration value="Alternate Modes"/>
                    <xsd:enumeration value="COC"/>
                    <xsd:enumeration value="Education"/>
                    <xsd:enumeration value="Efficiency"/>
                    <xsd:enumeration value="Job Observation"/>
                    <xsd:enumeration value="NCS/ORS Joint Collection"/>
                    <xsd:enumeration value="New Data Element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7EF7C-A907-4323-BBCE-15D551016B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273E76-CC74-4056-90D4-3BFFBE0F70C6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2216d1e7-05e6-44f5-82b3-6d9202926f0d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E281C82-C8C3-46D5-9B04-1EC16A5EB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16d1e7-05e6-44f5-82b3-6d9202926f0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A2B323E-80A1-410C-A67B-75A3F66F9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ORS Letter FY14 Chicago Public - Generic Final.dotx</Template>
  <TotalTime>0</TotalTime>
  <Pages>2</Pages>
  <Words>227</Words>
  <Characters>1519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BLS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Rosenlund_C</dc:creator>
  <cp:keywords/>
  <cp:lastModifiedBy>Kincaid, Nora - BLS</cp:lastModifiedBy>
  <cp:revision>2</cp:revision>
  <cp:lastPrinted>2012-11-27T17:54:00Z</cp:lastPrinted>
  <dcterms:created xsi:type="dcterms:W3CDTF">2014-02-10T18:29:00Z</dcterms:created>
  <dcterms:modified xsi:type="dcterms:W3CDTF">2014-02-10T18:29:00Z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0x0101004A6C00772448DF4394E82349B5E9489E</vt:lpwstr>
  </property>
  <property fmtid="{D5CDD505-2E9C-101B-9397-08002B2CF9AE}" pid="3" name="Related Test Phase">
    <vt:lpwstr>Phase 3</vt:lpwstr>
  </property>
  <property fmtid="{D5CDD505-2E9C-101B-9397-08002B2CF9AE}" pid="4" name="Process Area">
    <vt:lpwstr>Marketing</vt:lpwstr>
  </property>
  <property fmtid="{D5CDD505-2E9C-101B-9397-08002B2CF9AE}" pid="5" name="Document description">
    <vt:lpwstr>A respondent introductory letter for ORS collection.</vt:lpwstr>
  </property>
  <property fmtid="{D5CDD505-2E9C-101B-9397-08002B2CF9AE}" pid="6" name="Document Status">
    <vt:lpwstr>Final</vt:lpwstr>
  </property>
  <property fmtid="{D5CDD505-2E9C-101B-9397-08002B2CF9AE}" pid="7" name="Source">
    <vt:lpwstr>BLS</vt:lpwstr>
  </property>
  <property fmtid="{D5CDD505-2E9C-101B-9397-08002B2CF9AE}" pid="8" name="Order">
    <vt:r8>2100</vt:r8>
  </property>
</Properties>
</file>