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A9D" w:rsidRDefault="00DC3A9D">
      <w:pPr>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p>
    <w:p w:rsidR="00DC3A9D" w:rsidRPr="0016559D" w:rsidRDefault="00DC3A9D">
      <w:pPr>
        <w:jc w:val="center"/>
        <w:rPr>
          <w:b/>
          <w:sz w:val="28"/>
        </w:rPr>
      </w:pPr>
    </w:p>
    <w:p w:rsidR="00DC3A9D" w:rsidRPr="0016559D" w:rsidRDefault="00DC3A9D">
      <w:pPr>
        <w:jc w:val="center"/>
        <w:rPr>
          <w:b/>
          <w:sz w:val="28"/>
        </w:rPr>
      </w:pPr>
      <w:r w:rsidRPr="0016559D">
        <w:rPr>
          <w:b/>
          <w:sz w:val="28"/>
        </w:rPr>
        <w:t xml:space="preserve">September </w:t>
      </w:r>
      <w:r w:rsidR="00116F5E" w:rsidRPr="0016559D">
        <w:rPr>
          <w:b/>
          <w:sz w:val="28"/>
        </w:rPr>
        <w:t>201</w:t>
      </w:r>
      <w:r w:rsidR="002876D9" w:rsidRPr="0016559D">
        <w:rPr>
          <w:b/>
          <w:sz w:val="28"/>
        </w:rPr>
        <w:t>3</w:t>
      </w:r>
      <w:r w:rsidRPr="0016559D">
        <w:rPr>
          <w:b/>
          <w:sz w:val="28"/>
        </w:rPr>
        <w:t xml:space="preserve"> CPS </w:t>
      </w:r>
    </w:p>
    <w:p w:rsidR="00DC3A9D" w:rsidRPr="0016559D" w:rsidRDefault="00DC3A9D">
      <w:pPr>
        <w:jc w:val="center"/>
        <w:rPr>
          <w:sz w:val="28"/>
        </w:rPr>
      </w:pPr>
      <w:r w:rsidRPr="0016559D">
        <w:rPr>
          <w:b/>
          <w:sz w:val="28"/>
        </w:rPr>
        <w:t>Volunteer Supplement</w:t>
      </w:r>
    </w:p>
    <w:p w:rsidR="00DC3A9D" w:rsidRPr="0016559D" w:rsidRDefault="00F83D04">
      <w:pPr>
        <w:jc w:val="center"/>
        <w:rPr>
          <w:color w:val="FF0000"/>
          <w:sz w:val="22"/>
        </w:rPr>
      </w:pPr>
      <w:r>
        <w:rPr>
          <w:sz w:val="22"/>
        </w:rPr>
        <w:t>08/07</w:t>
      </w:r>
      <w:r w:rsidR="00116F5E" w:rsidRPr="0016559D">
        <w:rPr>
          <w:sz w:val="22"/>
        </w:rPr>
        <w:t>/1</w:t>
      </w:r>
      <w:r w:rsidR="002876D9" w:rsidRPr="0016559D">
        <w:rPr>
          <w:sz w:val="22"/>
        </w:rPr>
        <w:t>3</w:t>
      </w:r>
    </w:p>
    <w:p w:rsidR="00DC3A9D" w:rsidRDefault="00DC3A9D">
      <w:pPr>
        <w:jc w:val="center"/>
      </w:pPr>
    </w:p>
    <w:p w:rsidR="00DC3A9D" w:rsidRDefault="00DC3A9D">
      <w:pPr>
        <w:ind w:left="2160" w:hanging="2160"/>
      </w:pPr>
    </w:p>
    <w:p w:rsidR="00DC3A9D" w:rsidRDefault="00DC3A9D">
      <w:pPr>
        <w:widowControl w:val="0"/>
      </w:pPr>
    </w:p>
    <w:p w:rsidR="00DC3A9D" w:rsidRDefault="00DC3A9D">
      <w:pPr>
        <w:widowControl w:val="0"/>
      </w:pPr>
    </w:p>
    <w:p w:rsidR="00DC3A9D" w:rsidRDefault="00DC3A9D">
      <w:pPr>
        <w:widowControl w:val="0"/>
      </w:pPr>
      <w:r>
        <w:t>&gt;S1&lt;</w:t>
      </w:r>
    </w:p>
    <w:p w:rsidR="00DC3A9D" w:rsidRDefault="00DC3A9D">
      <w:r>
        <w:t xml:space="preserve">Since </w:t>
      </w:r>
      <w:r>
        <w:rPr>
          <w:b/>
        </w:rPr>
        <w:t>September 1</w:t>
      </w:r>
      <w:r>
        <w:rPr>
          <w:b/>
          <w:vertAlign w:val="superscript"/>
        </w:rPr>
        <w:t>st</w:t>
      </w:r>
      <w:r>
        <w:rPr>
          <w:b/>
        </w:rPr>
        <w:t xml:space="preserve"> of last year</w:t>
      </w:r>
      <w:r>
        <w:t xml:space="preserve">, (have you/has NAME) </w:t>
      </w:r>
    </w:p>
    <w:p w:rsidR="00DC3A9D" w:rsidRDefault="00DC3A9D">
      <w:pPr>
        <w:rPr>
          <w:b/>
        </w:rPr>
      </w:pPr>
      <w:proofErr w:type="gramStart"/>
      <w:r>
        <w:t>done</w:t>
      </w:r>
      <w:proofErr w:type="gramEnd"/>
      <w:r>
        <w:t xml:space="preserve"> any volunteer activities </w:t>
      </w:r>
      <w:r>
        <w:rPr>
          <w:b/>
        </w:rPr>
        <w:t xml:space="preserve">through or </w:t>
      </w:r>
    </w:p>
    <w:p w:rsidR="00DC3A9D" w:rsidRDefault="00DC3A9D">
      <w:proofErr w:type="gramStart"/>
      <w:r>
        <w:rPr>
          <w:b/>
        </w:rPr>
        <w:t>for</w:t>
      </w:r>
      <w:proofErr w:type="gramEnd"/>
      <w:r>
        <w:rPr>
          <w:b/>
        </w:rPr>
        <w:t xml:space="preserve"> an organization</w:t>
      </w:r>
      <w:r>
        <w:t>?</w:t>
      </w:r>
    </w:p>
    <w:p w:rsidR="00DC3A9D" w:rsidRDefault="00DC3A9D"/>
    <w:p w:rsidR="00DC3A9D" w:rsidRDefault="0016559D" w:rsidP="00EB4DF8">
      <w:pPr>
        <w:widowControl w:val="0"/>
        <w:tabs>
          <w:tab w:val="left" w:pos="2970"/>
        </w:tabs>
      </w:pPr>
      <w:r>
        <w:t>&lt;1&gt; Yes</w:t>
      </w:r>
      <w:r>
        <w:tab/>
      </w:r>
      <w:r w:rsidR="00DB1837">
        <w:t>[</w:t>
      </w:r>
      <w:r w:rsidR="00F20A7B">
        <w:t>go to</w:t>
      </w:r>
      <w:r w:rsidR="00DC3A9D">
        <w:t xml:space="preserve"> S3]</w:t>
      </w:r>
    </w:p>
    <w:p w:rsidR="00DC3A9D" w:rsidRDefault="00DB1837" w:rsidP="00EB4DF8">
      <w:pPr>
        <w:widowControl w:val="0"/>
        <w:tabs>
          <w:tab w:val="left" w:pos="2970"/>
        </w:tabs>
      </w:pPr>
      <w:r>
        <w:t>&lt;2&gt; No</w:t>
      </w:r>
      <w:r>
        <w:tab/>
        <w:t>[</w:t>
      </w:r>
      <w:r w:rsidR="00F20A7B">
        <w:t>go to</w:t>
      </w:r>
      <w:r w:rsidR="00DC3A9D">
        <w:t xml:space="preserve"> S2]</w:t>
      </w:r>
    </w:p>
    <w:p w:rsidR="00DC3A9D" w:rsidRDefault="00116F5E" w:rsidP="00EB4DF8">
      <w:pPr>
        <w:widowControl w:val="0"/>
        <w:tabs>
          <w:tab w:val="left" w:pos="2970"/>
        </w:tabs>
      </w:pPr>
      <w:r>
        <w:t>-2</w:t>
      </w:r>
      <w:r w:rsidR="00DC3A9D">
        <w:tab/>
        <w:t>[</w:t>
      </w:r>
      <w:r w:rsidR="00F20A7B">
        <w:t>go to</w:t>
      </w:r>
      <w:r w:rsidR="00DC3A9D">
        <w:t xml:space="preserve"> S2]</w:t>
      </w:r>
    </w:p>
    <w:p w:rsidR="00DC3A9D" w:rsidRDefault="00116F5E" w:rsidP="00EB4DF8">
      <w:pPr>
        <w:tabs>
          <w:tab w:val="left" w:pos="2970"/>
        </w:tabs>
        <w:ind w:left="3600" w:hanging="3600"/>
      </w:pPr>
      <w:r>
        <w:t>-3</w:t>
      </w:r>
      <w:r w:rsidR="00DB1837">
        <w:tab/>
      </w:r>
      <w:r w:rsidR="00DC3A9D">
        <w:t>[</w:t>
      </w:r>
      <w:r w:rsidR="00F20A7B">
        <w:t>go to</w:t>
      </w:r>
      <w:r w:rsidR="00DC3A9D">
        <w:t xml:space="preserve"> CK1]</w:t>
      </w:r>
    </w:p>
    <w:p w:rsidR="00DC3A9D" w:rsidRDefault="00DD58C1">
      <w:pPr>
        <w:widowControl w:val="0"/>
      </w:pPr>
      <w:r>
        <w:pict>
          <v:rect id="_x0000_i1026" style="width:0;height:1.5pt" o:hralign="center" o:hrstd="t" o:hr="t" fillcolor="gray" stroked="f"/>
        </w:pict>
      </w:r>
    </w:p>
    <w:p w:rsidR="00DB1837" w:rsidRDefault="00DB1837"/>
    <w:p w:rsidR="00DC3A9D" w:rsidRDefault="00DC3A9D">
      <w:r>
        <w:t>&gt;S2&lt;</w:t>
      </w:r>
    </w:p>
    <w:p w:rsidR="00DC3A9D" w:rsidRDefault="00DC3A9D">
      <w:pPr>
        <w:rPr>
          <w:b/>
        </w:rPr>
      </w:pPr>
      <w:r>
        <w:t xml:space="preserve">Sometimes people don’t think of activities they do </w:t>
      </w:r>
      <w:r>
        <w:rPr>
          <w:b/>
        </w:rPr>
        <w:t>infrequently or activities they do</w:t>
      </w:r>
    </w:p>
    <w:p w:rsidR="00DC3A9D" w:rsidRDefault="00DC3A9D">
      <w:proofErr w:type="gramStart"/>
      <w:r>
        <w:rPr>
          <w:b/>
        </w:rPr>
        <w:t>for</w:t>
      </w:r>
      <w:proofErr w:type="gramEnd"/>
      <w:r>
        <w:rPr>
          <w:b/>
        </w:rPr>
        <w:t xml:space="preserve"> schools, children’s organizations, or neighborhood or religious organizations</w:t>
      </w:r>
      <w:r>
        <w:t xml:space="preserve"> </w:t>
      </w:r>
    </w:p>
    <w:p w:rsidR="00DC3A9D" w:rsidRDefault="00DC3A9D">
      <w:proofErr w:type="gramStart"/>
      <w:r>
        <w:t>as</w:t>
      </w:r>
      <w:proofErr w:type="gramEnd"/>
      <w:r>
        <w:t xml:space="preserve"> volunteer activities.  </w:t>
      </w:r>
      <w:r>
        <w:rPr>
          <w:b/>
        </w:rPr>
        <w:t>Since September 1</w:t>
      </w:r>
      <w:r>
        <w:rPr>
          <w:b/>
          <w:vertAlign w:val="superscript"/>
        </w:rPr>
        <w:t>st</w:t>
      </w:r>
      <w:r>
        <w:rPr>
          <w:b/>
        </w:rPr>
        <w:t xml:space="preserve"> of last year</w:t>
      </w:r>
      <w:r>
        <w:t>, (have you/has NAME) done any of these types of volunteer activities?</w:t>
      </w:r>
    </w:p>
    <w:p w:rsidR="00DC3A9D" w:rsidRDefault="00DC3A9D"/>
    <w:p w:rsidR="00DC3A9D" w:rsidRDefault="00DC3A9D" w:rsidP="00EB4DF8">
      <w:pPr>
        <w:widowControl w:val="0"/>
        <w:tabs>
          <w:tab w:val="left" w:pos="2970"/>
        </w:tabs>
      </w:pPr>
      <w:r>
        <w:t>&lt;1&gt; Yes</w:t>
      </w:r>
      <w:r>
        <w:tab/>
        <w:t>[</w:t>
      </w:r>
      <w:r w:rsidR="00F20A7B">
        <w:t>go to</w:t>
      </w:r>
      <w:r>
        <w:t xml:space="preserve"> S3]</w:t>
      </w:r>
    </w:p>
    <w:p w:rsidR="00DC3A9D" w:rsidRDefault="00DC3A9D" w:rsidP="00EB4DF8">
      <w:pPr>
        <w:widowControl w:val="0"/>
        <w:tabs>
          <w:tab w:val="left" w:pos="2970"/>
        </w:tabs>
      </w:pPr>
      <w:r>
        <w:t>&lt;2&gt; No</w:t>
      </w:r>
      <w:r>
        <w:tab/>
        <w:t>[</w:t>
      </w:r>
      <w:r w:rsidR="00F20A7B">
        <w:t>go to</w:t>
      </w:r>
      <w:r>
        <w:t xml:space="preserve"> S17]</w:t>
      </w:r>
    </w:p>
    <w:p w:rsidR="00DC3A9D" w:rsidRDefault="00DC3A9D" w:rsidP="00EB4DF8">
      <w:pPr>
        <w:widowControl w:val="0"/>
        <w:tabs>
          <w:tab w:val="left" w:pos="2970"/>
        </w:tabs>
      </w:pPr>
      <w:r>
        <w:t xml:space="preserve"> </w:t>
      </w:r>
      <w:r w:rsidR="00116F5E">
        <w:t>-2</w:t>
      </w:r>
      <w:r>
        <w:tab/>
      </w:r>
      <w:r w:rsidR="00DB1837">
        <w:t>[</w:t>
      </w:r>
      <w:r w:rsidR="00F20A7B">
        <w:t>go to</w:t>
      </w:r>
      <w:r w:rsidR="00DB1837">
        <w:t xml:space="preserve"> S17</w:t>
      </w:r>
      <w:r>
        <w:t>]</w:t>
      </w:r>
    </w:p>
    <w:p w:rsidR="00DC3A9D" w:rsidRDefault="00DC3A9D" w:rsidP="00EB4DF8">
      <w:pPr>
        <w:tabs>
          <w:tab w:val="left" w:pos="2970"/>
        </w:tabs>
      </w:pPr>
      <w:r>
        <w:t xml:space="preserve"> </w:t>
      </w:r>
      <w:r w:rsidR="00116F5E">
        <w:t>-3</w:t>
      </w:r>
      <w:r w:rsidR="00DB1837">
        <w:tab/>
      </w:r>
      <w:r>
        <w:t>[</w:t>
      </w:r>
      <w:r w:rsidR="00F20A7B">
        <w:t>go to</w:t>
      </w:r>
      <w:r>
        <w:t xml:space="preserve"> CK1]</w:t>
      </w:r>
    </w:p>
    <w:p w:rsidR="00DC3A9D" w:rsidRDefault="00DD58C1">
      <w:pPr>
        <w:widowControl w:val="0"/>
      </w:pPr>
      <w:r>
        <w:pict>
          <v:rect id="_x0000_i1027" style="width:0;height:1.5pt" o:hralign="center" o:hrstd="t" o:hr="t" fillcolor="gray" stroked="f"/>
        </w:pict>
      </w:r>
    </w:p>
    <w:p w:rsidR="00DC3A9D" w:rsidRDefault="00DC3A9D">
      <w:pPr>
        <w:spacing w:line="-19" w:lineRule="auto"/>
      </w:pPr>
    </w:p>
    <w:p w:rsidR="00DB1837" w:rsidRDefault="00DB1837"/>
    <w:p w:rsidR="00DC3A9D" w:rsidRDefault="00DC3A9D" w:rsidP="00DB1837">
      <w:pPr>
        <w:keepNext/>
        <w:keepLines/>
      </w:pPr>
      <w:r>
        <w:t>&gt;S3&lt;</w:t>
      </w:r>
    </w:p>
    <w:p w:rsidR="00DC3A9D" w:rsidRDefault="00DC3A9D" w:rsidP="00DB1837">
      <w:pPr>
        <w:keepNext/>
        <w:keepLines/>
      </w:pPr>
      <w:r>
        <w:t>How many different organizations (have you/has NAME)</w:t>
      </w:r>
      <w:r w:rsidR="0021582D">
        <w:t xml:space="preserve"> </w:t>
      </w:r>
      <w:r>
        <w:t xml:space="preserve">volunteered through or for in the last year, that is, since September 1, </w:t>
      </w:r>
      <w:r w:rsidR="00116F5E">
        <w:rPr>
          <w:shd w:val="clear" w:color="auto" w:fill="C0C0C0"/>
        </w:rPr>
        <w:t>201</w:t>
      </w:r>
      <w:r w:rsidR="00DD58C1">
        <w:rPr>
          <w:shd w:val="clear" w:color="auto" w:fill="C0C0C0"/>
        </w:rPr>
        <w:t>3</w:t>
      </w:r>
      <w:r>
        <w:t>?</w:t>
      </w:r>
    </w:p>
    <w:p w:rsidR="00DC3A9D" w:rsidRDefault="00DC3A9D" w:rsidP="00DB1837">
      <w:pPr>
        <w:keepNext/>
        <w:keepLines/>
      </w:pPr>
    </w:p>
    <w:p w:rsidR="00DC3A9D" w:rsidRDefault="00DC3A9D" w:rsidP="0021582D">
      <w:pPr>
        <w:keepNext/>
        <w:keepLines/>
        <w:tabs>
          <w:tab w:val="left" w:pos="1800"/>
        </w:tabs>
      </w:pPr>
      <w:r>
        <w:t>&lt;1&gt; 1</w:t>
      </w:r>
      <w:r w:rsidR="0021582D">
        <w:tab/>
        <w:t>[go to S4A]</w:t>
      </w:r>
    </w:p>
    <w:p w:rsidR="00DC3A9D" w:rsidRDefault="00DC3A9D" w:rsidP="0021582D">
      <w:pPr>
        <w:keepNext/>
        <w:keepLines/>
        <w:tabs>
          <w:tab w:val="left" w:pos="1800"/>
        </w:tabs>
      </w:pPr>
      <w:r>
        <w:t>&lt;2&gt; 2</w:t>
      </w:r>
      <w:r w:rsidR="0021582D">
        <w:tab/>
        <w:t>[go to S4A]</w:t>
      </w:r>
    </w:p>
    <w:p w:rsidR="00DC3A9D" w:rsidRDefault="00DC3A9D" w:rsidP="0021582D">
      <w:pPr>
        <w:keepNext/>
        <w:keepLines/>
        <w:tabs>
          <w:tab w:val="left" w:pos="1800"/>
        </w:tabs>
      </w:pPr>
      <w:r>
        <w:t>&lt;3&gt; 3</w:t>
      </w:r>
      <w:r w:rsidR="0021582D">
        <w:tab/>
        <w:t>[go to S4A]</w:t>
      </w:r>
    </w:p>
    <w:p w:rsidR="00DC3A9D" w:rsidRDefault="00DC3A9D" w:rsidP="0021582D">
      <w:pPr>
        <w:keepNext/>
        <w:keepLines/>
        <w:tabs>
          <w:tab w:val="left" w:pos="1800"/>
        </w:tabs>
      </w:pPr>
      <w:r>
        <w:t>&lt;4&gt; 4</w:t>
      </w:r>
      <w:r w:rsidR="0021582D">
        <w:tab/>
        <w:t>[go to S4A]</w:t>
      </w:r>
    </w:p>
    <w:p w:rsidR="00DC3A9D" w:rsidRDefault="00DC3A9D" w:rsidP="0021582D">
      <w:pPr>
        <w:keepNext/>
        <w:keepLines/>
        <w:tabs>
          <w:tab w:val="left" w:pos="1800"/>
        </w:tabs>
      </w:pPr>
      <w:r>
        <w:t>&lt;5&gt; 5</w:t>
      </w:r>
      <w:r w:rsidR="0021582D">
        <w:tab/>
        <w:t>[go to S4A]</w:t>
      </w:r>
    </w:p>
    <w:p w:rsidR="00DC3A9D" w:rsidRDefault="00DC3A9D" w:rsidP="0021582D">
      <w:pPr>
        <w:keepNext/>
        <w:keepLines/>
        <w:tabs>
          <w:tab w:val="left" w:pos="1800"/>
        </w:tabs>
      </w:pPr>
      <w:r>
        <w:t>&lt;6&gt; 6</w:t>
      </w:r>
      <w:r w:rsidR="0021582D">
        <w:tab/>
        <w:t>[go to S4A]</w:t>
      </w:r>
    </w:p>
    <w:p w:rsidR="0021582D" w:rsidRPr="0021582D" w:rsidRDefault="00DB1837" w:rsidP="0021582D">
      <w:pPr>
        <w:keepNext/>
        <w:keepLines/>
        <w:tabs>
          <w:tab w:val="left" w:pos="1800"/>
        </w:tabs>
      </w:pPr>
      <w:r>
        <w:t>&lt;7</w:t>
      </w:r>
      <w:r w:rsidR="0021582D">
        <w:t>&gt; 7 or more</w:t>
      </w:r>
      <w:r w:rsidR="0021582D">
        <w:tab/>
        <w:t>[go to S4A]</w:t>
      </w:r>
    </w:p>
    <w:p w:rsidR="00DC3A9D" w:rsidRDefault="0021582D" w:rsidP="0021582D">
      <w:pPr>
        <w:keepNext/>
        <w:keepLines/>
        <w:tabs>
          <w:tab w:val="left" w:pos="1800"/>
        </w:tabs>
      </w:pPr>
      <w:r>
        <w:t>&lt;</w:t>
      </w:r>
      <w:r w:rsidR="00116F5E">
        <w:t>-2</w:t>
      </w:r>
      <w:r>
        <w:t>&gt;</w:t>
      </w:r>
      <w:r w:rsidR="00DC3A9D">
        <w:tab/>
        <w:t>[</w:t>
      </w:r>
      <w:r w:rsidR="00F20A7B">
        <w:t>go to</w:t>
      </w:r>
      <w:r w:rsidR="00DC3A9D">
        <w:t xml:space="preserve"> S4A]</w:t>
      </w:r>
    </w:p>
    <w:p w:rsidR="00DC3A9D" w:rsidRDefault="0021582D" w:rsidP="0021582D">
      <w:pPr>
        <w:keepNext/>
        <w:keepLines/>
        <w:tabs>
          <w:tab w:val="left" w:pos="1800"/>
        </w:tabs>
      </w:pPr>
      <w:r>
        <w:t>&lt;</w:t>
      </w:r>
      <w:r w:rsidR="00116F5E">
        <w:t>-3</w:t>
      </w:r>
      <w:r>
        <w:t>&gt;</w:t>
      </w:r>
      <w:r w:rsidR="00DC3A9D">
        <w:tab/>
        <w:t>[</w:t>
      </w:r>
      <w:r w:rsidR="00F20A7B">
        <w:t>go to</w:t>
      </w:r>
      <w:r w:rsidR="00DC3A9D">
        <w:t xml:space="preserve"> </w:t>
      </w:r>
      <w:proofErr w:type="gramStart"/>
      <w:r w:rsidR="00DC3A9D">
        <w:t>S15</w:t>
      </w:r>
      <w:r w:rsidR="00DB1837">
        <w:t xml:space="preserve"> </w:t>
      </w:r>
      <w:r w:rsidR="00DC3A9D">
        <w:t>]</w:t>
      </w:r>
      <w:proofErr w:type="gramEnd"/>
    </w:p>
    <w:p w:rsidR="00DB1837" w:rsidRPr="00C731B7" w:rsidRDefault="00DD58C1">
      <w:pPr>
        <w:widowControl w:val="0"/>
      </w:pPr>
      <w:r>
        <w:pict>
          <v:rect id="_x0000_i1028" style="width:0;height:1.5pt" o:hralign="center" o:hrstd="t" o:hr="t" fillcolor="gray" stroked="f"/>
        </w:pict>
      </w:r>
    </w:p>
    <w:p w:rsidR="00DB1837" w:rsidRDefault="00DB1837">
      <w:pPr>
        <w:widowControl w:val="0"/>
      </w:pPr>
    </w:p>
    <w:p w:rsidR="00DC3A9D" w:rsidRDefault="00DC3A9D">
      <w:pPr>
        <w:widowControl w:val="0"/>
      </w:pPr>
      <w:r>
        <w:t>&gt;S4A&lt;</w:t>
      </w:r>
    </w:p>
    <w:p w:rsidR="00DC3A9D" w:rsidRDefault="00DC3A9D">
      <w:r>
        <w:t>(What organization is it</w:t>
      </w:r>
      <w:proofErr w:type="gramStart"/>
      <w:r>
        <w:t>?/</w:t>
      </w:r>
      <w:proofErr w:type="gramEnd"/>
      <w:r>
        <w:t>What organizations are they?)</w:t>
      </w:r>
    </w:p>
    <w:p w:rsidR="00DC3A9D" w:rsidRDefault="00DC3A9D">
      <w:r>
        <w:softHyphen/>
      </w:r>
      <w:r>
        <w:softHyphen/>
      </w:r>
      <w:r>
        <w:softHyphen/>
      </w:r>
      <w:r>
        <w:softHyphen/>
      </w:r>
      <w:r>
        <w:softHyphen/>
      </w:r>
      <w:r>
        <w:softHyphen/>
      </w:r>
      <w:r>
        <w:softHyphen/>
      </w:r>
      <w:r>
        <w:softHyphen/>
      </w:r>
      <w:r>
        <w:softHyphen/>
      </w:r>
      <w:r>
        <w:softHyphen/>
      </w:r>
      <w:r>
        <w:softHyphen/>
      </w:r>
      <w:r>
        <w:softHyphen/>
      </w:r>
      <w:r>
        <w:softHyphen/>
      </w:r>
    </w:p>
    <w:p w:rsidR="00DC3A9D" w:rsidRDefault="00852EB2" w:rsidP="00C731B7">
      <w:pPr>
        <w:tabs>
          <w:tab w:val="left" w:pos="1800"/>
        </w:tabs>
      </w:pPr>
      <w:proofErr w:type="gramStart"/>
      <w:r>
        <w:rPr>
          <w:u w:val="single"/>
        </w:rPr>
        <w:t>&lt;(</w:t>
      </w:r>
      <w:proofErr w:type="gramEnd"/>
      <w:r>
        <w:rPr>
          <w:u w:val="single"/>
        </w:rPr>
        <w:t>list of orgs)&gt;</w:t>
      </w:r>
      <w:r w:rsidR="00C731B7" w:rsidRPr="00C731B7">
        <w:tab/>
        <w:t>[</w:t>
      </w:r>
      <w:r w:rsidR="00F20A7B">
        <w:t>go to</w:t>
      </w:r>
      <w:r w:rsidR="00DC3A9D">
        <w:t xml:space="preserve"> S4A1</w:t>
      </w:r>
      <w:r w:rsidR="00C731B7">
        <w:t>]</w:t>
      </w:r>
    </w:p>
    <w:p w:rsidR="00DC3A9D" w:rsidRDefault="00DB1837" w:rsidP="00DB1837">
      <w:pPr>
        <w:pStyle w:val="BodyText2"/>
        <w:tabs>
          <w:tab w:val="left" w:pos="1800"/>
        </w:tabs>
        <w:jc w:val="left"/>
      </w:pPr>
      <w:r>
        <w:t>&lt;NA&gt;</w:t>
      </w:r>
      <w:r>
        <w:tab/>
      </w:r>
      <w:r w:rsidR="00DC3A9D">
        <w:t>[</w:t>
      </w:r>
      <w:r w:rsidR="00F20A7B">
        <w:t>go to</w:t>
      </w:r>
      <w:r w:rsidR="00DC3A9D">
        <w:t xml:space="preserve"> S15]</w:t>
      </w:r>
    </w:p>
    <w:p w:rsidR="00DC3A9D" w:rsidRDefault="00DB1837" w:rsidP="00DB1837">
      <w:pPr>
        <w:tabs>
          <w:tab w:val="left" w:pos="1800"/>
        </w:tabs>
      </w:pPr>
      <w:r>
        <w:t xml:space="preserve"> </w:t>
      </w:r>
      <w:r w:rsidR="00116F5E">
        <w:t>&lt;D&gt;</w:t>
      </w:r>
      <w:r>
        <w:tab/>
      </w:r>
      <w:r w:rsidR="00DC3A9D">
        <w:t>[</w:t>
      </w:r>
      <w:r w:rsidR="00F20A7B">
        <w:t>go to</w:t>
      </w:r>
      <w:r w:rsidR="00DC3A9D">
        <w:t xml:space="preserve"> S15]</w:t>
      </w:r>
    </w:p>
    <w:p w:rsidR="00DC3A9D" w:rsidRDefault="00DC3A9D" w:rsidP="00DB1837">
      <w:pPr>
        <w:tabs>
          <w:tab w:val="left" w:pos="1800"/>
        </w:tabs>
      </w:pPr>
      <w:r>
        <w:t xml:space="preserve"> </w:t>
      </w:r>
      <w:r w:rsidR="00116F5E">
        <w:t>&lt;R&gt;</w:t>
      </w:r>
      <w:r w:rsidR="00DB1837">
        <w:tab/>
      </w:r>
      <w:r>
        <w:t>[</w:t>
      </w:r>
      <w:r w:rsidR="00F20A7B">
        <w:t>go to</w:t>
      </w:r>
      <w:r>
        <w:t xml:space="preserve"> S15]</w:t>
      </w:r>
    </w:p>
    <w:p w:rsidR="00DC3A9D" w:rsidRDefault="00DD58C1">
      <w:pPr>
        <w:widowControl w:val="0"/>
      </w:pPr>
      <w:r>
        <w:pict>
          <v:rect id="_x0000_i1029" style="width:0;height:1.5pt" o:hralign="center" o:hrstd="t" o:hr="t" fillcolor="gray" stroked="f"/>
        </w:pict>
      </w:r>
    </w:p>
    <w:p w:rsidR="00DB1837" w:rsidRDefault="00DB1837"/>
    <w:p w:rsidR="00DC3A9D" w:rsidRDefault="00DC3A9D">
      <w:r>
        <w:t>&gt;S4A1&lt;</w:t>
      </w:r>
    </w:p>
    <w:p w:rsidR="00DC3A9D" w:rsidRDefault="00DC3A9D">
      <w:r>
        <w:t>What type of organization is that?</w:t>
      </w:r>
    </w:p>
    <w:p w:rsidR="00DC3A9D" w:rsidRDefault="00DC3A9D">
      <w:pPr>
        <w:rPr>
          <w:strike/>
        </w:rPr>
      </w:pPr>
    </w:p>
    <w:p w:rsidR="00FE4865" w:rsidRDefault="00FE4865" w:rsidP="0060040C">
      <w:pPr>
        <w:ind w:left="450" w:hanging="450"/>
      </w:pPr>
      <w:proofErr w:type="gramStart"/>
      <w:r>
        <w:t>&lt;1&gt; Religious org.</w:t>
      </w:r>
      <w:proofErr w:type="gramEnd"/>
    </w:p>
    <w:p w:rsidR="00FE4865" w:rsidRDefault="00FE4865" w:rsidP="0060040C">
      <w:pPr>
        <w:ind w:left="450" w:hanging="450"/>
        <w:rPr>
          <w:strike/>
        </w:rPr>
      </w:pPr>
      <w:r>
        <w:t>&lt;2&gt; Children’s educational, sports,</w:t>
      </w:r>
      <w:r w:rsidRPr="00FE4865">
        <w:t xml:space="preserve"> </w:t>
      </w:r>
      <w:r>
        <w:t>or recreational group</w:t>
      </w:r>
    </w:p>
    <w:p w:rsidR="00FE4865" w:rsidRDefault="00FE4865" w:rsidP="0060040C">
      <w:pPr>
        <w:ind w:left="450" w:hanging="450"/>
      </w:pPr>
      <w:r>
        <w:t xml:space="preserve">&lt;3&gt; </w:t>
      </w:r>
      <w:proofErr w:type="gramStart"/>
      <w:r>
        <w:t>Other</w:t>
      </w:r>
      <w:proofErr w:type="gramEnd"/>
      <w:r>
        <w:t xml:space="preserve"> educational group</w:t>
      </w:r>
    </w:p>
    <w:p w:rsidR="00FE4865" w:rsidRDefault="00FE4865" w:rsidP="0060040C">
      <w:pPr>
        <w:ind w:left="450" w:hanging="450"/>
      </w:pPr>
      <w:r>
        <w:t>&lt;4&gt; Social and community service group</w:t>
      </w:r>
    </w:p>
    <w:p w:rsidR="00FE4865" w:rsidRDefault="00FE4865" w:rsidP="0060040C">
      <w:pPr>
        <w:ind w:left="450" w:hanging="450"/>
      </w:pPr>
      <w:proofErr w:type="gramStart"/>
      <w:r>
        <w:t>&lt;5&gt; Civic org.</w:t>
      </w:r>
      <w:proofErr w:type="gramEnd"/>
      <w:r>
        <w:tab/>
      </w:r>
    </w:p>
    <w:p w:rsidR="007A08AE" w:rsidRDefault="00FE4865" w:rsidP="0060040C">
      <w:pPr>
        <w:ind w:left="450" w:hanging="450"/>
      </w:pPr>
      <w:proofErr w:type="gramStart"/>
      <w:r>
        <w:t>&lt;6&gt; Cultural or arts org.</w:t>
      </w:r>
      <w:proofErr w:type="gramEnd"/>
    </w:p>
    <w:p w:rsidR="00FE4865" w:rsidRDefault="00FE4865" w:rsidP="0060040C">
      <w:pPr>
        <w:ind w:left="450" w:hanging="450"/>
      </w:pPr>
      <w:proofErr w:type="gramStart"/>
      <w:r>
        <w:t>&lt;7&gt; Environmental or animal care org.</w:t>
      </w:r>
      <w:proofErr w:type="gramEnd"/>
    </w:p>
    <w:p w:rsidR="00FE4865" w:rsidRDefault="00FE4865" w:rsidP="0060040C">
      <w:pPr>
        <w:ind w:left="450" w:hanging="450"/>
      </w:pPr>
      <w:r>
        <w:t xml:space="preserve">&lt;8&gt; </w:t>
      </w:r>
      <w:proofErr w:type="gramStart"/>
      <w:r>
        <w:t>Health research or health</w:t>
      </w:r>
      <w:r w:rsidRPr="00FE4865">
        <w:t xml:space="preserve"> </w:t>
      </w:r>
      <w:r>
        <w:t>education org.</w:t>
      </w:r>
      <w:proofErr w:type="gramEnd"/>
    </w:p>
    <w:p w:rsidR="00FE4865" w:rsidRDefault="00FE4865" w:rsidP="0060040C">
      <w:pPr>
        <w:ind w:left="450" w:hanging="450"/>
      </w:pPr>
      <w:proofErr w:type="gramStart"/>
      <w:r>
        <w:t>&lt;</w:t>
      </w:r>
      <w:r w:rsidR="00073EF5">
        <w:t xml:space="preserve">  </w:t>
      </w:r>
      <w:r>
        <w:t>9</w:t>
      </w:r>
      <w:proofErr w:type="gramEnd"/>
      <w:r>
        <w:t>&gt; Hospital, clinic, or healthcare org.</w:t>
      </w:r>
    </w:p>
    <w:p w:rsidR="00852EB2" w:rsidRDefault="00FE4865" w:rsidP="00852EB2">
      <w:pPr>
        <w:ind w:left="630" w:hanging="630"/>
      </w:pPr>
      <w:r>
        <w:t>&lt;1</w:t>
      </w:r>
      <w:r w:rsidR="00852EB2">
        <w:t>0&gt; Immigrant/refugee assistance</w:t>
      </w:r>
    </w:p>
    <w:p w:rsidR="00FE4865" w:rsidRDefault="00FE4865" w:rsidP="00852EB2">
      <w:pPr>
        <w:ind w:left="630" w:hanging="630"/>
      </w:pPr>
      <w:proofErr w:type="gramStart"/>
      <w:r>
        <w:t>&lt;11&gt;</w:t>
      </w:r>
      <w:r w:rsidR="0060040C">
        <w:t xml:space="preserve"> </w:t>
      </w:r>
      <w:r>
        <w:t>International org.</w:t>
      </w:r>
      <w:proofErr w:type="gramEnd"/>
    </w:p>
    <w:p w:rsidR="007A08AE" w:rsidRDefault="00FE4865" w:rsidP="0060040C">
      <w:pPr>
        <w:widowControl w:val="0"/>
        <w:ind w:left="630" w:hanging="630"/>
      </w:pPr>
      <w:proofErr w:type="gramStart"/>
      <w:r>
        <w:t>&lt;12&gt; Labor union,</w:t>
      </w:r>
      <w:r w:rsidR="007A08AE">
        <w:t xml:space="preserve"> business, or prof</w:t>
      </w:r>
      <w:r w:rsidR="0060040C">
        <w:t xml:space="preserve">. </w:t>
      </w:r>
      <w:r w:rsidR="007A08AE">
        <w:t>org.</w:t>
      </w:r>
      <w:proofErr w:type="gramEnd"/>
    </w:p>
    <w:p w:rsidR="0060040C" w:rsidRDefault="0060040C" w:rsidP="0060040C">
      <w:pPr>
        <w:widowControl w:val="0"/>
        <w:ind w:left="630" w:hanging="630"/>
      </w:pPr>
      <w:r>
        <w:t>&lt;13&gt; Political party or advocacy group</w:t>
      </w:r>
    </w:p>
    <w:p w:rsidR="0060040C" w:rsidRDefault="0060040C" w:rsidP="0060040C">
      <w:pPr>
        <w:widowControl w:val="0"/>
        <w:ind w:left="630" w:hanging="630"/>
      </w:pPr>
      <w:proofErr w:type="gramStart"/>
      <w:r>
        <w:t>&lt;14&gt; Public safety org.</w:t>
      </w:r>
      <w:proofErr w:type="gramEnd"/>
    </w:p>
    <w:p w:rsidR="0060040C" w:rsidRDefault="0060040C" w:rsidP="0060040C">
      <w:pPr>
        <w:widowControl w:val="0"/>
        <w:ind w:left="630" w:hanging="630"/>
      </w:pPr>
      <w:r>
        <w:t>&lt;15&gt; Sports or hobby group</w:t>
      </w:r>
    </w:p>
    <w:p w:rsidR="0060040C" w:rsidRDefault="0060040C" w:rsidP="0060040C">
      <w:pPr>
        <w:widowControl w:val="0"/>
        <w:ind w:left="630" w:hanging="630"/>
      </w:pPr>
      <w:r>
        <w:t>&lt;16&gt; Youth services org.</w:t>
      </w:r>
    </w:p>
    <w:p w:rsidR="005F4355" w:rsidRDefault="0060040C" w:rsidP="00D258E0">
      <w:pPr>
        <w:widowControl w:val="0"/>
        <w:ind w:left="630" w:hanging="630"/>
      </w:pPr>
      <w:r>
        <w:t xml:space="preserve">&lt;17&gt; </w:t>
      </w:r>
      <w:proofErr w:type="gramStart"/>
      <w:r>
        <w:t>Some</w:t>
      </w:r>
      <w:proofErr w:type="gramEnd"/>
      <w:r>
        <w:t xml:space="preserve"> other ty</w:t>
      </w:r>
      <w:r w:rsidR="00D258E0">
        <w:t>pe of org. [</w:t>
      </w:r>
      <w:r w:rsidR="00F20A7B">
        <w:t>go to</w:t>
      </w:r>
      <w:r w:rsidR="00DD58C1">
        <w:t xml:space="preserve"> S4As}</w:t>
      </w:r>
    </w:p>
    <w:p w:rsidR="00DD58C1" w:rsidRDefault="00DD58C1" w:rsidP="00DD58C1">
      <w:pPr>
        <w:widowControl w:val="0"/>
      </w:pPr>
    </w:p>
    <w:p w:rsidR="00DC3A9D" w:rsidRDefault="008A0FE4" w:rsidP="00EB4DF8">
      <w:pPr>
        <w:widowControl w:val="0"/>
        <w:tabs>
          <w:tab w:val="left" w:pos="3060"/>
        </w:tabs>
        <w:rPr>
          <w:strike/>
        </w:rPr>
      </w:pPr>
      <w:r>
        <w:t>&lt;1 – 16&gt;</w:t>
      </w:r>
      <w:r w:rsidR="00DC3A9D">
        <w:t>,</w:t>
      </w:r>
      <w:r>
        <w:t xml:space="preserve"> </w:t>
      </w:r>
      <w:r w:rsidR="00116F5E">
        <w:t>&lt;-</w:t>
      </w:r>
      <w:proofErr w:type="gramStart"/>
      <w:r w:rsidR="00116F5E">
        <w:t>2</w:t>
      </w:r>
      <w:proofErr w:type="gramEnd"/>
      <w:r w:rsidR="00116F5E">
        <w:t>&gt;</w:t>
      </w:r>
      <w:r w:rsidR="005F4355">
        <w:t xml:space="preserve">, </w:t>
      </w:r>
      <w:r w:rsidR="00116F5E">
        <w:t>&lt;-3&gt;</w:t>
      </w:r>
      <w:r>
        <w:tab/>
      </w:r>
      <w:r w:rsidR="00DC3A9D">
        <w:t>[</w:t>
      </w:r>
      <w:r w:rsidR="00F20A7B">
        <w:t>go to</w:t>
      </w:r>
      <w:r>
        <w:t xml:space="preserve"> </w:t>
      </w:r>
      <w:r w:rsidR="00DC3A9D">
        <w:t>PRE_S4B]</w:t>
      </w:r>
    </w:p>
    <w:p w:rsidR="00DC3A9D" w:rsidRDefault="0060040C" w:rsidP="00EB4DF8">
      <w:pPr>
        <w:widowControl w:val="0"/>
        <w:tabs>
          <w:tab w:val="left" w:pos="3060"/>
        </w:tabs>
      </w:pPr>
      <w:r>
        <w:t>I</w:t>
      </w:r>
      <w:r w:rsidR="008A0FE4">
        <w:t>f entries include &lt;17&gt;</w:t>
      </w:r>
      <w:r w:rsidR="008A0FE4">
        <w:tab/>
        <w:t>[</w:t>
      </w:r>
      <w:r w:rsidR="00F20A7B">
        <w:t>go to</w:t>
      </w:r>
      <w:r w:rsidR="008A0FE4">
        <w:t xml:space="preserve"> </w:t>
      </w:r>
      <w:proofErr w:type="gramStart"/>
      <w:r w:rsidR="00DC3A9D">
        <w:t>S4As ]</w:t>
      </w:r>
      <w:proofErr w:type="gramEnd"/>
    </w:p>
    <w:p w:rsidR="00DC3A9D" w:rsidRDefault="00DD58C1">
      <w:pPr>
        <w:widowControl w:val="0"/>
      </w:pPr>
      <w:r>
        <w:pict>
          <v:rect id="_x0000_i1030" style="width:0;height:1.5pt" o:hralign="center" o:hrstd="t" o:hr="t" fillcolor="gray" stroked="f"/>
        </w:pict>
      </w:r>
    </w:p>
    <w:p w:rsidR="00DC3A9D" w:rsidRDefault="00DC3A9D">
      <w:pPr>
        <w:spacing w:line="-19" w:lineRule="auto"/>
      </w:pPr>
    </w:p>
    <w:p w:rsidR="008A0FE4" w:rsidRDefault="008A0FE4"/>
    <w:p w:rsidR="00DC3A9D" w:rsidRDefault="005F4355">
      <w:r>
        <w:t>&gt;S4As&lt;</w:t>
      </w:r>
    </w:p>
    <w:p w:rsidR="00DC3A9D" w:rsidRDefault="00DC3A9D">
      <w:pPr>
        <w:rPr>
          <w:u w:val="single"/>
        </w:rPr>
      </w:pPr>
      <w:r>
        <w:t>ENTER VERBATIM RESPONSE (TYPE OF VOLUNTEER ORGANIZATION)</w:t>
      </w:r>
      <w:r>
        <w:rPr>
          <w:u w:val="single"/>
        </w:rPr>
        <w:t xml:space="preserve">                                                                                                                        </w:t>
      </w:r>
    </w:p>
    <w:p w:rsidR="00DC3A9D" w:rsidRDefault="00DD58C1">
      <w:pPr>
        <w:widowControl w:val="0"/>
      </w:pPr>
      <w:r>
        <w:pict>
          <v:rect id="_x0000_i1031" style="width:0;height:1.5pt" o:hralign="center" o:hrstd="t" o:hr="t" fillcolor="gray" stroked="f"/>
        </w:pict>
      </w:r>
    </w:p>
    <w:p w:rsidR="00DC3A9D" w:rsidRDefault="00DC3A9D">
      <w:pPr>
        <w:spacing w:line="-19" w:lineRule="auto"/>
      </w:pPr>
    </w:p>
    <w:p w:rsidR="006946E7" w:rsidRDefault="006946E7">
      <w:pPr>
        <w:pStyle w:val="Header"/>
        <w:tabs>
          <w:tab w:val="clear" w:pos="4320"/>
          <w:tab w:val="clear" w:pos="8640"/>
        </w:tabs>
      </w:pPr>
    </w:p>
    <w:p w:rsidR="00DC3A9D" w:rsidRDefault="00DC3A9D">
      <w:pPr>
        <w:pStyle w:val="Header"/>
        <w:tabs>
          <w:tab w:val="clear" w:pos="4320"/>
          <w:tab w:val="clear" w:pos="8640"/>
        </w:tabs>
      </w:pPr>
      <w:r>
        <w:t>&gt;PRE_S4B&lt;</w:t>
      </w:r>
    </w:p>
    <w:p w:rsidR="00DC3A9D" w:rsidRDefault="00DC3A9D">
      <w:pPr>
        <w:rPr>
          <w:strike/>
        </w:rPr>
      </w:pPr>
      <w:proofErr w:type="gramStart"/>
      <w:r>
        <w:t>Any other organization?</w:t>
      </w:r>
      <w:proofErr w:type="gramEnd"/>
    </w:p>
    <w:p w:rsidR="00DC3A9D" w:rsidRDefault="00DC3A9D"/>
    <w:p w:rsidR="00DC3A9D" w:rsidRDefault="00DC3A9D">
      <w:r>
        <w:t>&lt;1</w:t>
      </w:r>
      <w:proofErr w:type="gramStart"/>
      <w:r>
        <w:t>&gt;  Yes</w:t>
      </w:r>
      <w:proofErr w:type="gramEnd"/>
      <w:r>
        <w:tab/>
      </w:r>
      <w:r w:rsidR="00136741">
        <w:t>[</w:t>
      </w:r>
      <w:r w:rsidR="00F20A7B">
        <w:t>go to</w:t>
      </w:r>
      <w:r>
        <w:t xml:space="preserve"> S4B</w:t>
      </w:r>
      <w:r w:rsidR="00136741">
        <w:t>]</w:t>
      </w:r>
    </w:p>
    <w:p w:rsidR="00B8046C" w:rsidRDefault="00DC3A9D" w:rsidP="006946E7">
      <w:pPr>
        <w:tabs>
          <w:tab w:val="left" w:pos="1440"/>
        </w:tabs>
      </w:pPr>
      <w:r>
        <w:t>&lt;2</w:t>
      </w:r>
      <w:proofErr w:type="gramStart"/>
      <w:r>
        <w:t>&gt;  No</w:t>
      </w:r>
      <w:proofErr w:type="gramEnd"/>
      <w:r w:rsidR="006946E7">
        <w:tab/>
      </w:r>
      <w:r w:rsidR="00B8046C">
        <w:t>[go to S5A]</w:t>
      </w:r>
    </w:p>
    <w:p w:rsidR="00DD58C1" w:rsidRDefault="00DD58C1">
      <w:r>
        <w:br w:type="page"/>
      </w:r>
    </w:p>
    <w:p w:rsidR="00DC3A9D" w:rsidRDefault="00DD58C1">
      <w:r>
        <w:lastRenderedPageBreak/>
        <w:pict>
          <v:rect id="_x0000_i1032" style="width:0;height:1.5pt" o:hralign="center" o:hrstd="t" o:hr="t" fillcolor="gray" stroked="f"/>
        </w:pict>
      </w:r>
    </w:p>
    <w:p w:rsidR="00DC3A9D" w:rsidRDefault="00DC3A9D">
      <w:pPr>
        <w:spacing w:line="-19" w:lineRule="auto"/>
      </w:pPr>
    </w:p>
    <w:p w:rsidR="006946E7" w:rsidRDefault="006946E7">
      <w:pPr>
        <w:pStyle w:val="Header"/>
        <w:tabs>
          <w:tab w:val="clear" w:pos="4320"/>
          <w:tab w:val="clear" w:pos="8640"/>
        </w:tabs>
      </w:pPr>
    </w:p>
    <w:p w:rsidR="00DC3A9D" w:rsidRDefault="00DC3A9D">
      <w:pPr>
        <w:pStyle w:val="Header"/>
        <w:tabs>
          <w:tab w:val="clear" w:pos="4320"/>
          <w:tab w:val="clear" w:pos="8640"/>
        </w:tabs>
      </w:pPr>
      <w:r>
        <w:t>&gt;S4B&lt;</w:t>
      </w:r>
    </w:p>
    <w:p w:rsidR="00DC3A9D" w:rsidRDefault="00DC3A9D">
      <w:r w:rsidRPr="005B4F90">
        <w:t>What is the name of the organization?</w:t>
      </w:r>
    </w:p>
    <w:p w:rsidR="005B4F90" w:rsidRPr="005B4F90" w:rsidRDefault="005B4F90"/>
    <w:p w:rsidR="00DC3A9D" w:rsidRPr="005B4F90" w:rsidRDefault="005B4F90" w:rsidP="005B4F90">
      <w:pPr>
        <w:tabs>
          <w:tab w:val="left" w:pos="1800"/>
        </w:tabs>
      </w:pPr>
      <w:proofErr w:type="gramStart"/>
      <w:r>
        <w:rPr>
          <w:u w:val="single"/>
        </w:rPr>
        <w:t>&lt;(</w:t>
      </w:r>
      <w:proofErr w:type="gramEnd"/>
      <w:r>
        <w:rPr>
          <w:u w:val="single"/>
        </w:rPr>
        <w:t>org name)&gt;</w:t>
      </w:r>
      <w:r w:rsidRPr="00C731B7">
        <w:tab/>
        <w:t>[</w:t>
      </w:r>
      <w:r w:rsidR="00F20A7B">
        <w:t>go to</w:t>
      </w:r>
      <w:r>
        <w:t xml:space="preserve"> S4B1]</w:t>
      </w:r>
    </w:p>
    <w:p w:rsidR="00136741" w:rsidRDefault="005B4F90" w:rsidP="007E7AFE">
      <w:pPr>
        <w:tabs>
          <w:tab w:val="left" w:pos="1800"/>
          <w:tab w:val="left" w:pos="3240"/>
          <w:tab w:val="left" w:pos="3420"/>
        </w:tabs>
      </w:pPr>
      <w:r>
        <w:t>&lt;NA</w:t>
      </w:r>
      <w:proofErr w:type="gramStart"/>
      <w:r>
        <w:t>,D</w:t>
      </w:r>
      <w:r w:rsidR="00B8046C">
        <w:t>K</w:t>
      </w:r>
      <w:r>
        <w:t>,R</w:t>
      </w:r>
      <w:r w:rsidR="00B8046C">
        <w:t>F</w:t>
      </w:r>
      <w:proofErr w:type="gramEnd"/>
      <w:r>
        <w:t>&gt;</w:t>
      </w:r>
      <w:r>
        <w:tab/>
      </w:r>
      <w:r w:rsidR="00136741">
        <w:t>[</w:t>
      </w:r>
      <w:r w:rsidR="00F20A7B">
        <w:t>go to</w:t>
      </w:r>
      <w:r w:rsidR="00136741">
        <w:t xml:space="preserve"> S5A]</w:t>
      </w:r>
    </w:p>
    <w:p w:rsidR="00DC3A9D" w:rsidRDefault="00136741" w:rsidP="00136741">
      <w:pPr>
        <w:tabs>
          <w:tab w:val="left" w:pos="1800"/>
          <w:tab w:val="left" w:pos="2070"/>
        </w:tabs>
        <w:rPr>
          <w:sz w:val="20"/>
        </w:rPr>
      </w:pPr>
      <w:r>
        <w:tab/>
      </w:r>
    </w:p>
    <w:p w:rsidR="00DC3A9D" w:rsidRDefault="00DD58C1">
      <w:r>
        <w:pict>
          <v:rect id="_x0000_i1033" style="width:0;height:1.5pt" o:hralign="center" o:hrstd="t" o:hr="t" fillcolor="gray" stroked="f"/>
        </w:pict>
      </w:r>
    </w:p>
    <w:p w:rsidR="00D27F6F" w:rsidRDefault="00D27F6F"/>
    <w:p w:rsidR="00DC3A9D" w:rsidRDefault="00DC3A9D">
      <w:r>
        <w:t>&gt;S4B1&lt;</w:t>
      </w:r>
    </w:p>
    <w:p w:rsidR="00DC3A9D" w:rsidRDefault="00DC3A9D">
      <w:r>
        <w:t>What type of organization is that?</w:t>
      </w:r>
    </w:p>
    <w:p w:rsidR="00DD58C1" w:rsidRDefault="00DD58C1" w:rsidP="00D27F6F">
      <w:pPr>
        <w:ind w:left="450" w:hanging="450"/>
      </w:pPr>
    </w:p>
    <w:p w:rsidR="00D27F6F" w:rsidRDefault="00D27F6F" w:rsidP="00D27F6F">
      <w:pPr>
        <w:ind w:left="450" w:hanging="450"/>
      </w:pPr>
      <w:proofErr w:type="gramStart"/>
      <w:r>
        <w:t>&lt;1&gt; Religious org.</w:t>
      </w:r>
      <w:proofErr w:type="gramEnd"/>
    </w:p>
    <w:p w:rsidR="00D27F6F" w:rsidRDefault="00D27F6F" w:rsidP="00D27F6F">
      <w:pPr>
        <w:ind w:left="450" w:hanging="450"/>
        <w:rPr>
          <w:strike/>
        </w:rPr>
      </w:pPr>
      <w:r>
        <w:t>&lt;2&gt; Children’s educational, sports,</w:t>
      </w:r>
      <w:r w:rsidRPr="00FE4865">
        <w:t xml:space="preserve"> </w:t>
      </w:r>
      <w:r>
        <w:t>or recreational group</w:t>
      </w:r>
    </w:p>
    <w:p w:rsidR="00D27F6F" w:rsidRDefault="00D27F6F" w:rsidP="00D27F6F">
      <w:pPr>
        <w:ind w:left="450" w:hanging="450"/>
      </w:pPr>
      <w:r>
        <w:t xml:space="preserve">&lt;3&gt; </w:t>
      </w:r>
      <w:proofErr w:type="gramStart"/>
      <w:r>
        <w:t>Other</w:t>
      </w:r>
      <w:proofErr w:type="gramEnd"/>
      <w:r>
        <w:t xml:space="preserve"> educational group</w:t>
      </w:r>
    </w:p>
    <w:p w:rsidR="00D27F6F" w:rsidRDefault="00D27F6F" w:rsidP="00D27F6F">
      <w:pPr>
        <w:ind w:left="450" w:hanging="450"/>
      </w:pPr>
      <w:r>
        <w:t>&lt;4&gt; Social and community service group</w:t>
      </w:r>
    </w:p>
    <w:p w:rsidR="00D27F6F" w:rsidRDefault="00D27F6F" w:rsidP="00D27F6F">
      <w:pPr>
        <w:ind w:left="450" w:hanging="450"/>
      </w:pPr>
      <w:proofErr w:type="gramStart"/>
      <w:r>
        <w:t>&lt;5&gt; Civic org.</w:t>
      </w:r>
      <w:proofErr w:type="gramEnd"/>
      <w:r>
        <w:tab/>
      </w:r>
    </w:p>
    <w:p w:rsidR="00D27F6F" w:rsidRDefault="00D27F6F" w:rsidP="00D27F6F">
      <w:pPr>
        <w:ind w:left="450" w:hanging="450"/>
      </w:pPr>
      <w:proofErr w:type="gramStart"/>
      <w:r>
        <w:t>&lt;6&gt; Cultural or arts org.</w:t>
      </w:r>
      <w:proofErr w:type="gramEnd"/>
    </w:p>
    <w:p w:rsidR="00D27F6F" w:rsidRDefault="00D27F6F" w:rsidP="00D27F6F">
      <w:pPr>
        <w:ind w:left="450" w:hanging="450"/>
      </w:pPr>
      <w:proofErr w:type="gramStart"/>
      <w:r>
        <w:t>&lt;7&gt; Environmental or animal care org.</w:t>
      </w:r>
      <w:proofErr w:type="gramEnd"/>
    </w:p>
    <w:p w:rsidR="00D27F6F" w:rsidRDefault="00D27F6F" w:rsidP="00D27F6F">
      <w:pPr>
        <w:ind w:left="450" w:hanging="450"/>
      </w:pPr>
      <w:r>
        <w:t xml:space="preserve">&lt;8&gt; </w:t>
      </w:r>
      <w:proofErr w:type="gramStart"/>
      <w:r>
        <w:t>Health research or health</w:t>
      </w:r>
      <w:r w:rsidRPr="00FE4865">
        <w:t xml:space="preserve"> </w:t>
      </w:r>
      <w:r>
        <w:t>education org.</w:t>
      </w:r>
      <w:proofErr w:type="gramEnd"/>
    </w:p>
    <w:p w:rsidR="00D27F6F" w:rsidRDefault="00D27F6F" w:rsidP="00D27F6F">
      <w:pPr>
        <w:ind w:left="450" w:hanging="450"/>
      </w:pPr>
      <w:proofErr w:type="gramStart"/>
      <w:r>
        <w:t>&lt;</w:t>
      </w:r>
      <w:r w:rsidR="00073EF5">
        <w:t xml:space="preserve">  </w:t>
      </w:r>
      <w:r>
        <w:t>9</w:t>
      </w:r>
      <w:proofErr w:type="gramEnd"/>
      <w:r>
        <w:t>&gt; Hospital, clinic, or healthcare org.</w:t>
      </w:r>
    </w:p>
    <w:p w:rsidR="00D27F6F" w:rsidRDefault="00D27F6F" w:rsidP="00D27F6F">
      <w:pPr>
        <w:ind w:left="630" w:hanging="630"/>
      </w:pPr>
      <w:r>
        <w:t>&lt;10&gt; Immigrant/refugee assistance</w:t>
      </w:r>
    </w:p>
    <w:p w:rsidR="00D27F6F" w:rsidRDefault="00D27F6F" w:rsidP="00D27F6F">
      <w:pPr>
        <w:ind w:left="630" w:hanging="630"/>
      </w:pPr>
      <w:proofErr w:type="gramStart"/>
      <w:r>
        <w:t>&lt;11&gt; International org.</w:t>
      </w:r>
      <w:proofErr w:type="gramEnd"/>
    </w:p>
    <w:p w:rsidR="00D27F6F" w:rsidRDefault="00D27F6F" w:rsidP="00D27F6F">
      <w:pPr>
        <w:widowControl w:val="0"/>
        <w:ind w:left="630" w:hanging="630"/>
      </w:pPr>
      <w:proofErr w:type="gramStart"/>
      <w:r>
        <w:t>&lt;12&gt; Labor union, business, or prof. org.</w:t>
      </w:r>
      <w:proofErr w:type="gramEnd"/>
    </w:p>
    <w:p w:rsidR="00D27F6F" w:rsidRDefault="00D27F6F" w:rsidP="00D27F6F">
      <w:pPr>
        <w:widowControl w:val="0"/>
        <w:ind w:left="630" w:hanging="630"/>
      </w:pPr>
      <w:r>
        <w:t>&lt;13&gt; Political party or advocacy group</w:t>
      </w:r>
    </w:p>
    <w:p w:rsidR="00D27F6F" w:rsidRDefault="00D27F6F" w:rsidP="00D27F6F">
      <w:pPr>
        <w:widowControl w:val="0"/>
        <w:ind w:left="630" w:hanging="630"/>
      </w:pPr>
      <w:proofErr w:type="gramStart"/>
      <w:r>
        <w:t>&lt;14&gt; Public safety org.</w:t>
      </w:r>
      <w:proofErr w:type="gramEnd"/>
    </w:p>
    <w:p w:rsidR="00D27F6F" w:rsidRDefault="00D27F6F" w:rsidP="00D27F6F">
      <w:pPr>
        <w:widowControl w:val="0"/>
        <w:ind w:left="630" w:hanging="630"/>
      </w:pPr>
      <w:r>
        <w:t>&lt;15&gt; Sports or hobby group</w:t>
      </w:r>
    </w:p>
    <w:p w:rsidR="00D27F6F" w:rsidRDefault="00D27F6F" w:rsidP="00D27F6F">
      <w:pPr>
        <w:widowControl w:val="0"/>
        <w:ind w:left="630" w:hanging="630"/>
      </w:pPr>
      <w:r>
        <w:t>&lt;16&gt; Youth services org.</w:t>
      </w:r>
    </w:p>
    <w:p w:rsidR="00DD58C1" w:rsidRDefault="00D27F6F" w:rsidP="00DD58C1">
      <w:pPr>
        <w:widowControl w:val="0"/>
        <w:ind w:left="630" w:hanging="630"/>
      </w:pPr>
      <w:r>
        <w:t>&lt;17&gt; Some other type of org. [</w:t>
      </w:r>
      <w:r w:rsidR="00F20A7B">
        <w:t>go to</w:t>
      </w:r>
      <w:r w:rsidR="00DD58C1">
        <w:t xml:space="preserve"> </w:t>
      </w:r>
      <w:proofErr w:type="gramStart"/>
      <w:r w:rsidR="00DD58C1">
        <w:t>S4B</w:t>
      </w:r>
      <w:r w:rsidR="00DC3A9D">
        <w:t xml:space="preserve"> </w:t>
      </w:r>
      <w:r w:rsidR="00DD58C1">
        <w:t>]</w:t>
      </w:r>
      <w:proofErr w:type="gramEnd"/>
    </w:p>
    <w:p w:rsidR="00DD58C1" w:rsidRDefault="00DD58C1" w:rsidP="00DD58C1">
      <w:pPr>
        <w:widowControl w:val="0"/>
        <w:ind w:left="630" w:hanging="630"/>
      </w:pPr>
    </w:p>
    <w:p w:rsidR="00DC3A9D" w:rsidRDefault="00DC3A9D" w:rsidP="00DD58C1">
      <w:pPr>
        <w:widowControl w:val="0"/>
        <w:ind w:left="630" w:hanging="630"/>
      </w:pPr>
      <w:r>
        <w:t xml:space="preserve">&lt;1 – 16&gt;, </w:t>
      </w:r>
      <w:r w:rsidR="00116F5E">
        <w:t>&lt;-</w:t>
      </w:r>
      <w:proofErr w:type="gramStart"/>
      <w:r w:rsidR="00116F5E">
        <w:t>2</w:t>
      </w:r>
      <w:proofErr w:type="gramEnd"/>
      <w:r w:rsidR="00116F5E">
        <w:t>&gt;</w:t>
      </w:r>
      <w:r>
        <w:t xml:space="preserve">, </w:t>
      </w:r>
      <w:r w:rsidR="00116F5E">
        <w:t>&lt;-3&gt;</w:t>
      </w:r>
      <w:r w:rsidR="00D27F6F">
        <w:tab/>
        <w:t>[</w:t>
      </w:r>
      <w:r w:rsidR="00F20A7B">
        <w:t>go to</w:t>
      </w:r>
      <w:r>
        <w:t xml:space="preserve"> PRE_S4C]</w:t>
      </w:r>
    </w:p>
    <w:p w:rsidR="00DC3A9D" w:rsidRDefault="00D27F6F" w:rsidP="00EB4DF8">
      <w:pPr>
        <w:widowControl w:val="0"/>
        <w:tabs>
          <w:tab w:val="left" w:pos="3150"/>
        </w:tabs>
      </w:pPr>
      <w:r>
        <w:t>If &lt;17&gt; included in entries</w:t>
      </w:r>
      <w:r>
        <w:tab/>
        <w:t>[</w:t>
      </w:r>
      <w:r w:rsidR="00F20A7B">
        <w:t>go to</w:t>
      </w:r>
      <w:r>
        <w:t xml:space="preserve"> </w:t>
      </w:r>
      <w:r w:rsidR="00DC3A9D">
        <w:t>S4Bs]</w:t>
      </w:r>
    </w:p>
    <w:p w:rsidR="00DC3A9D" w:rsidRDefault="00DD58C1">
      <w:pPr>
        <w:widowControl w:val="0"/>
      </w:pPr>
      <w:r>
        <w:pict>
          <v:rect id="_x0000_i1034" style="width:0;height:1.5pt" o:hralign="center" o:hrstd="t" o:hr="t" fillcolor="gray" stroked="f"/>
        </w:pict>
      </w:r>
    </w:p>
    <w:p w:rsidR="00D27F6F" w:rsidRDefault="00D27F6F"/>
    <w:p w:rsidR="00DC3A9D" w:rsidRDefault="00DC3A9D">
      <w:r>
        <w:t>&gt;S4Bs&lt;</w:t>
      </w:r>
    </w:p>
    <w:p w:rsidR="00DC3A9D" w:rsidRDefault="00DC3A9D" w:rsidP="00CE5EDE">
      <w:pPr>
        <w:tabs>
          <w:tab w:val="left" w:pos="8385"/>
        </w:tabs>
      </w:pPr>
      <w:r>
        <w:t>ENTER VERBATIM RESPONSE (TYPE OF VOLUNTEER ORGANIZATION)</w:t>
      </w:r>
    </w:p>
    <w:p w:rsidR="00CE5EDE" w:rsidRDefault="00CE5EDE" w:rsidP="00CE5EDE">
      <w:pPr>
        <w:tabs>
          <w:tab w:val="left" w:pos="8385"/>
        </w:tabs>
        <w:rPr>
          <w:u w:val="single"/>
        </w:rPr>
      </w:pPr>
      <w:r>
        <w:t>[</w:t>
      </w:r>
      <w:r w:rsidRPr="00CE5EDE">
        <w:t>Go to Pre_S4C</w:t>
      </w:r>
      <w:r>
        <w:t>]</w:t>
      </w:r>
    </w:p>
    <w:p w:rsidR="00DC3A9D" w:rsidRDefault="00DD58C1">
      <w:pPr>
        <w:widowControl w:val="0"/>
      </w:pPr>
      <w:r>
        <w:pict>
          <v:rect id="_x0000_i1035" style="width:0;height:1.5pt" o:hralign="center" o:hrstd="t" o:hr="t" fillcolor="gray" stroked="f"/>
        </w:pict>
      </w:r>
    </w:p>
    <w:p w:rsidR="00D27F6F" w:rsidRDefault="00D27F6F">
      <w:pPr>
        <w:widowControl w:val="0"/>
      </w:pPr>
    </w:p>
    <w:p w:rsidR="00DC3A9D" w:rsidRDefault="00DC3A9D">
      <w:pPr>
        <w:widowControl w:val="0"/>
      </w:pPr>
      <w:r>
        <w:t>&gt;PRE_S4C&lt;</w:t>
      </w:r>
    </w:p>
    <w:p w:rsidR="00DC3A9D" w:rsidRDefault="00DC3A9D">
      <w:pPr>
        <w:rPr>
          <w:strike/>
        </w:rPr>
      </w:pPr>
      <w:proofErr w:type="gramStart"/>
      <w:r>
        <w:t>Any other organization?</w:t>
      </w:r>
      <w:proofErr w:type="gramEnd"/>
    </w:p>
    <w:p w:rsidR="00DC3A9D" w:rsidRDefault="00DC3A9D"/>
    <w:p w:rsidR="00DC3A9D" w:rsidRDefault="00DC3A9D" w:rsidP="008E6D8D">
      <w:pPr>
        <w:tabs>
          <w:tab w:val="left" w:pos="1440"/>
        </w:tabs>
      </w:pPr>
      <w:r>
        <w:t>&lt;1</w:t>
      </w:r>
      <w:proofErr w:type="gramStart"/>
      <w:r>
        <w:t>&gt;  Yes</w:t>
      </w:r>
      <w:proofErr w:type="gramEnd"/>
      <w:r>
        <w:tab/>
        <w:t>[</w:t>
      </w:r>
      <w:r w:rsidR="00F20A7B">
        <w:t>go to</w:t>
      </w:r>
      <w:r>
        <w:t xml:space="preserve"> S4C]</w:t>
      </w:r>
    </w:p>
    <w:p w:rsidR="00136741" w:rsidRDefault="00DC3A9D" w:rsidP="008E6D8D">
      <w:pPr>
        <w:tabs>
          <w:tab w:val="left" w:pos="1440"/>
          <w:tab w:val="left" w:pos="2790"/>
          <w:tab w:val="left" w:pos="3150"/>
          <w:tab w:val="left" w:pos="3420"/>
        </w:tabs>
        <w:ind w:left="8540" w:hanging="8540"/>
      </w:pPr>
      <w:r>
        <w:t>&lt;2</w:t>
      </w:r>
      <w:proofErr w:type="gramStart"/>
      <w:r>
        <w:t>&gt;  No</w:t>
      </w:r>
      <w:proofErr w:type="gramEnd"/>
      <w:r w:rsidR="00073EF5">
        <w:tab/>
      </w:r>
      <w:r w:rsidR="008E6D8D">
        <w:t>[</w:t>
      </w:r>
      <w:r w:rsidR="00F20A7B">
        <w:t>go to</w:t>
      </w:r>
      <w:r w:rsidR="008E6D8D">
        <w:t xml:space="preserve"> S5A]</w:t>
      </w:r>
    </w:p>
    <w:p w:rsidR="00DC3A9D" w:rsidRDefault="00136741" w:rsidP="00DD58C1">
      <w:pPr>
        <w:tabs>
          <w:tab w:val="left" w:pos="1440"/>
          <w:tab w:val="left" w:pos="1710"/>
        </w:tabs>
        <w:ind w:left="8540" w:hanging="8540"/>
        <w:rPr>
          <w:sz w:val="20"/>
        </w:rPr>
      </w:pPr>
      <w:r>
        <w:tab/>
      </w:r>
    </w:p>
    <w:p w:rsidR="00DC3A9D" w:rsidRDefault="008E6D8D" w:rsidP="00136741">
      <w:pPr>
        <w:tabs>
          <w:tab w:val="left" w:pos="1440"/>
          <w:tab w:val="left" w:pos="1710"/>
        </w:tabs>
        <w:ind w:left="8540" w:hanging="8540"/>
      </w:pPr>
      <w:r>
        <w:rPr>
          <w:sz w:val="20"/>
        </w:rPr>
        <w:tab/>
      </w:r>
      <w:r w:rsidR="00136741">
        <w:rPr>
          <w:sz w:val="20"/>
        </w:rPr>
        <w:tab/>
      </w:r>
    </w:p>
    <w:p w:rsidR="00DC3A9D" w:rsidRDefault="00DD58C1">
      <w:r>
        <w:lastRenderedPageBreak/>
        <w:pict>
          <v:rect id="_x0000_i1036" style="width:0;height:1.5pt" o:hralign="center" o:hrstd="t" o:hr="t" fillcolor="gray" stroked="f"/>
        </w:pict>
      </w:r>
    </w:p>
    <w:p w:rsidR="00870A3F" w:rsidRDefault="00870A3F"/>
    <w:p w:rsidR="00DC3A9D" w:rsidRDefault="00DC3A9D">
      <w:r>
        <w:t>&gt;S4C&lt;</w:t>
      </w:r>
    </w:p>
    <w:p w:rsidR="00DC3A9D" w:rsidRDefault="00DC3A9D">
      <w:r>
        <w:t>What is the name of the organization?</w:t>
      </w:r>
    </w:p>
    <w:p w:rsidR="008A4E77" w:rsidRDefault="008A4E77" w:rsidP="00870A3F">
      <w:pPr>
        <w:tabs>
          <w:tab w:val="left" w:pos="1800"/>
        </w:tabs>
        <w:rPr>
          <w:u w:val="single"/>
        </w:rPr>
      </w:pPr>
    </w:p>
    <w:p w:rsidR="00870A3F" w:rsidRPr="005B4F90" w:rsidRDefault="00870A3F" w:rsidP="00870A3F">
      <w:pPr>
        <w:tabs>
          <w:tab w:val="left" w:pos="1800"/>
        </w:tabs>
      </w:pPr>
      <w:proofErr w:type="gramStart"/>
      <w:r>
        <w:rPr>
          <w:u w:val="single"/>
        </w:rPr>
        <w:t>&lt;(</w:t>
      </w:r>
      <w:proofErr w:type="gramEnd"/>
      <w:r>
        <w:rPr>
          <w:u w:val="single"/>
        </w:rPr>
        <w:t>org name)&gt;</w:t>
      </w:r>
      <w:r w:rsidRPr="00C731B7">
        <w:tab/>
        <w:t>[</w:t>
      </w:r>
      <w:r w:rsidR="00F20A7B">
        <w:t>go to</w:t>
      </w:r>
      <w:r>
        <w:t xml:space="preserve"> S4C1]</w:t>
      </w:r>
    </w:p>
    <w:p w:rsidR="00136741" w:rsidRDefault="00870A3F" w:rsidP="00870A3F">
      <w:pPr>
        <w:tabs>
          <w:tab w:val="left" w:pos="1800"/>
          <w:tab w:val="left" w:pos="3240"/>
          <w:tab w:val="left" w:pos="3510"/>
        </w:tabs>
      </w:pPr>
      <w:r>
        <w:t xml:space="preserve">&lt;NA, D, </w:t>
      </w:r>
      <w:proofErr w:type="gramStart"/>
      <w:r>
        <w:t>R</w:t>
      </w:r>
      <w:proofErr w:type="gramEnd"/>
      <w:r>
        <w:t>&gt;</w:t>
      </w:r>
      <w:r>
        <w:tab/>
      </w:r>
      <w:r w:rsidR="00DC3A9D">
        <w:t>[</w:t>
      </w:r>
      <w:r w:rsidR="00F20A7B">
        <w:t>go to</w:t>
      </w:r>
      <w:r w:rsidR="00DC3A9D">
        <w:t xml:space="preserve"> S5A]</w:t>
      </w:r>
    </w:p>
    <w:p w:rsidR="00DC3A9D" w:rsidRDefault="00136741" w:rsidP="00DD58C1">
      <w:pPr>
        <w:tabs>
          <w:tab w:val="left" w:pos="1800"/>
          <w:tab w:val="left" w:pos="2070"/>
        </w:tabs>
      </w:pPr>
      <w:r>
        <w:tab/>
      </w:r>
    </w:p>
    <w:p w:rsidR="00DC3A9D" w:rsidRDefault="00DD58C1">
      <w:r>
        <w:pict>
          <v:rect id="_x0000_i1037" style="width:0;height:1.5pt" o:hralign="center" o:hrstd="t" o:hr="t" fillcolor="gray" stroked="f"/>
        </w:pict>
      </w:r>
    </w:p>
    <w:p w:rsidR="008A4E77" w:rsidRDefault="008A4E77"/>
    <w:p w:rsidR="00DC3A9D" w:rsidRPr="00CE682C" w:rsidRDefault="00DC3A9D">
      <w:r w:rsidRPr="00CE682C">
        <w:t>&gt;S4C1&lt;</w:t>
      </w:r>
    </w:p>
    <w:p w:rsidR="00DC3A9D" w:rsidRPr="00CE682C" w:rsidRDefault="00DC3A9D">
      <w:r w:rsidRPr="00CE682C">
        <w:t>What type of organization is that?</w:t>
      </w:r>
    </w:p>
    <w:p w:rsidR="00CE682C" w:rsidRPr="00CE682C" w:rsidRDefault="00CE682C"/>
    <w:p w:rsidR="008A4E77" w:rsidRPr="00CE682C" w:rsidRDefault="008A4E77">
      <w:pPr>
        <w:widowControl w:val="0"/>
        <w:sectPr w:rsidR="008A4E77" w:rsidRPr="00CE682C">
          <w:footerReference w:type="even" r:id="rId9"/>
          <w:footerReference w:type="default" r:id="rId10"/>
          <w:headerReference w:type="first" r:id="rId11"/>
          <w:footnotePr>
            <w:numFmt w:val="lowerLetter"/>
          </w:footnotePr>
          <w:endnotePr>
            <w:numFmt w:val="lowerLetter"/>
          </w:endnotePr>
          <w:pgSz w:w="12240" w:h="15840"/>
          <w:pgMar w:top="1560" w:right="1440" w:bottom="1200" w:left="1440" w:header="1080" w:footer="720" w:gutter="0"/>
          <w:cols w:space="720"/>
        </w:sectPr>
      </w:pPr>
    </w:p>
    <w:p w:rsidR="008A4E77" w:rsidRPr="00CE682C" w:rsidRDefault="008A4E77" w:rsidP="008A4E77">
      <w:pPr>
        <w:ind w:left="450" w:hanging="450"/>
      </w:pPr>
      <w:proofErr w:type="gramStart"/>
      <w:r w:rsidRPr="00CE682C">
        <w:lastRenderedPageBreak/>
        <w:t>&lt;1&gt; Religious org.</w:t>
      </w:r>
      <w:proofErr w:type="gramEnd"/>
    </w:p>
    <w:p w:rsidR="008A4E77" w:rsidRPr="00CE682C" w:rsidRDefault="008A4E77" w:rsidP="008A4E77">
      <w:pPr>
        <w:ind w:left="450" w:hanging="450"/>
        <w:rPr>
          <w:strike/>
        </w:rPr>
      </w:pPr>
      <w:r w:rsidRPr="00CE682C">
        <w:t>&lt;2&gt; Children’s educational, sports, or recreational group</w:t>
      </w:r>
    </w:p>
    <w:p w:rsidR="008A4E77" w:rsidRPr="00CE682C" w:rsidRDefault="008A4E77" w:rsidP="008A4E77">
      <w:pPr>
        <w:ind w:left="450" w:hanging="450"/>
      </w:pPr>
      <w:r w:rsidRPr="00CE682C">
        <w:t xml:space="preserve">&lt;3&gt; </w:t>
      </w:r>
      <w:proofErr w:type="gramStart"/>
      <w:r w:rsidRPr="00CE682C">
        <w:t>Other</w:t>
      </w:r>
      <w:proofErr w:type="gramEnd"/>
      <w:r w:rsidRPr="00CE682C">
        <w:t xml:space="preserve"> educational group</w:t>
      </w:r>
    </w:p>
    <w:p w:rsidR="008A4E77" w:rsidRPr="00CE682C" w:rsidRDefault="008A4E77" w:rsidP="008A4E77">
      <w:pPr>
        <w:ind w:left="450" w:hanging="450"/>
      </w:pPr>
      <w:r w:rsidRPr="00CE682C">
        <w:t>&lt;4&gt; Social and community service group</w:t>
      </w:r>
    </w:p>
    <w:p w:rsidR="008A4E77" w:rsidRPr="00CE682C" w:rsidRDefault="008A4E77" w:rsidP="008A4E77">
      <w:pPr>
        <w:ind w:left="450" w:hanging="450"/>
      </w:pPr>
      <w:proofErr w:type="gramStart"/>
      <w:r w:rsidRPr="00CE682C">
        <w:t>&lt;5&gt; Civic org.</w:t>
      </w:r>
      <w:proofErr w:type="gramEnd"/>
      <w:r w:rsidRPr="00CE682C">
        <w:tab/>
      </w:r>
    </w:p>
    <w:p w:rsidR="008A4E77" w:rsidRPr="00CE682C" w:rsidRDefault="008A4E77" w:rsidP="008A4E77">
      <w:pPr>
        <w:ind w:left="450" w:hanging="450"/>
      </w:pPr>
      <w:proofErr w:type="gramStart"/>
      <w:r w:rsidRPr="00CE682C">
        <w:t>&lt;6&gt; Cultural or arts org.</w:t>
      </w:r>
      <w:proofErr w:type="gramEnd"/>
    </w:p>
    <w:p w:rsidR="008A4E77" w:rsidRPr="00CE682C" w:rsidRDefault="008A4E77" w:rsidP="008A4E77">
      <w:pPr>
        <w:ind w:left="450" w:hanging="450"/>
      </w:pPr>
      <w:proofErr w:type="gramStart"/>
      <w:r w:rsidRPr="00CE682C">
        <w:t>&lt;7&gt; Environmental or animal care org.</w:t>
      </w:r>
      <w:proofErr w:type="gramEnd"/>
    </w:p>
    <w:p w:rsidR="008A4E77" w:rsidRPr="00CE682C" w:rsidRDefault="008A4E77" w:rsidP="008A4E77">
      <w:pPr>
        <w:ind w:left="450" w:hanging="450"/>
      </w:pPr>
      <w:r w:rsidRPr="00CE682C">
        <w:t xml:space="preserve">&lt;8&gt; </w:t>
      </w:r>
      <w:proofErr w:type="gramStart"/>
      <w:r w:rsidRPr="00CE682C">
        <w:t>Health research or health education org.</w:t>
      </w:r>
      <w:proofErr w:type="gramEnd"/>
    </w:p>
    <w:p w:rsidR="008A4E77" w:rsidRPr="00CE682C" w:rsidRDefault="008A4E77" w:rsidP="008A4E77">
      <w:pPr>
        <w:ind w:left="450" w:hanging="450"/>
      </w:pPr>
      <w:proofErr w:type="gramStart"/>
      <w:r w:rsidRPr="00CE682C">
        <w:lastRenderedPageBreak/>
        <w:t>&lt;  9</w:t>
      </w:r>
      <w:proofErr w:type="gramEnd"/>
      <w:r w:rsidRPr="00CE682C">
        <w:t>&gt; Hospital, clinic, or healthcare org.</w:t>
      </w:r>
    </w:p>
    <w:p w:rsidR="008A4E77" w:rsidRPr="00CE682C" w:rsidRDefault="008A4E77" w:rsidP="008A4E77">
      <w:pPr>
        <w:ind w:left="630" w:hanging="630"/>
      </w:pPr>
      <w:r w:rsidRPr="00CE682C">
        <w:t>&lt;10&gt; Immigrant/refugee assistance</w:t>
      </w:r>
    </w:p>
    <w:p w:rsidR="008A4E77" w:rsidRPr="00CE682C" w:rsidRDefault="008A4E77" w:rsidP="008A4E77">
      <w:pPr>
        <w:ind w:left="630" w:hanging="630"/>
      </w:pPr>
      <w:proofErr w:type="gramStart"/>
      <w:r w:rsidRPr="00CE682C">
        <w:t>&lt;11&gt; International org.</w:t>
      </w:r>
      <w:proofErr w:type="gramEnd"/>
    </w:p>
    <w:p w:rsidR="008A4E77" w:rsidRPr="00CE682C" w:rsidRDefault="008A4E77" w:rsidP="008A4E77">
      <w:pPr>
        <w:widowControl w:val="0"/>
        <w:ind w:left="630" w:hanging="630"/>
      </w:pPr>
      <w:proofErr w:type="gramStart"/>
      <w:r w:rsidRPr="00CE682C">
        <w:t>&lt;12&gt; Labor union, business, or prof. org.</w:t>
      </w:r>
      <w:proofErr w:type="gramEnd"/>
    </w:p>
    <w:p w:rsidR="008A4E77" w:rsidRPr="00CE682C" w:rsidRDefault="008A4E77" w:rsidP="008A4E77">
      <w:pPr>
        <w:widowControl w:val="0"/>
        <w:ind w:left="630" w:hanging="630"/>
      </w:pPr>
      <w:r w:rsidRPr="00CE682C">
        <w:t>&lt;13&gt; Political party or advocacy group</w:t>
      </w:r>
    </w:p>
    <w:p w:rsidR="008A4E77" w:rsidRPr="00CE682C" w:rsidRDefault="008A4E77" w:rsidP="008A4E77">
      <w:pPr>
        <w:widowControl w:val="0"/>
        <w:ind w:left="630" w:hanging="630"/>
      </w:pPr>
      <w:proofErr w:type="gramStart"/>
      <w:r w:rsidRPr="00CE682C">
        <w:t>&lt;14&gt; Public safety org.</w:t>
      </w:r>
      <w:proofErr w:type="gramEnd"/>
    </w:p>
    <w:p w:rsidR="008A4E77" w:rsidRPr="00CE682C" w:rsidRDefault="008A4E77" w:rsidP="008A4E77">
      <w:pPr>
        <w:widowControl w:val="0"/>
        <w:ind w:left="630" w:hanging="630"/>
      </w:pPr>
      <w:r w:rsidRPr="00CE682C">
        <w:t>&lt;15&gt; Sports or hobby group</w:t>
      </w:r>
    </w:p>
    <w:p w:rsidR="008A4E77" w:rsidRPr="00CE682C" w:rsidRDefault="008A4E77" w:rsidP="008A4E77">
      <w:pPr>
        <w:widowControl w:val="0"/>
        <w:ind w:left="630" w:hanging="630"/>
      </w:pPr>
      <w:r w:rsidRPr="00CE682C">
        <w:t>&lt;16&gt; Youth services org.</w:t>
      </w:r>
    </w:p>
    <w:p w:rsidR="00DC3A9D" w:rsidRPr="00CE682C" w:rsidRDefault="008A4E77" w:rsidP="008A4E77">
      <w:pPr>
        <w:widowControl w:val="0"/>
      </w:pPr>
      <w:r w:rsidRPr="00CE682C">
        <w:t xml:space="preserve">&lt;17&gt; </w:t>
      </w:r>
      <w:proofErr w:type="gramStart"/>
      <w:r w:rsidRPr="00CE682C">
        <w:t>Some</w:t>
      </w:r>
      <w:proofErr w:type="gramEnd"/>
      <w:r w:rsidRPr="00CE682C">
        <w:t xml:space="preserve"> other type of org. [</w:t>
      </w:r>
      <w:r w:rsidR="00F20A7B">
        <w:t>go to</w:t>
      </w:r>
      <w:r w:rsidRPr="00CE682C">
        <w:t xml:space="preserve"> S4Bs]</w:t>
      </w:r>
    </w:p>
    <w:p w:rsidR="008A4E77" w:rsidRPr="00CE682C" w:rsidRDefault="008A4E77">
      <w:pPr>
        <w:widowControl w:val="0"/>
        <w:sectPr w:rsidR="008A4E77" w:rsidRPr="00CE682C" w:rsidSect="008A4E77">
          <w:footnotePr>
            <w:numFmt w:val="lowerLetter"/>
          </w:footnotePr>
          <w:endnotePr>
            <w:numFmt w:val="lowerLetter"/>
          </w:endnotePr>
          <w:type w:val="continuous"/>
          <w:pgSz w:w="12240" w:h="15840"/>
          <w:pgMar w:top="1560" w:right="1440" w:bottom="1200" w:left="1440" w:header="1080" w:footer="720" w:gutter="0"/>
          <w:cols w:num="2" w:space="720"/>
        </w:sectPr>
      </w:pPr>
    </w:p>
    <w:p w:rsidR="00CE682C" w:rsidRPr="00CE682C" w:rsidRDefault="00CE682C">
      <w:pPr>
        <w:widowControl w:val="0"/>
      </w:pPr>
    </w:p>
    <w:p w:rsidR="00DC3A9D" w:rsidRPr="00CE682C" w:rsidRDefault="00DC3A9D" w:rsidP="00EB4DF8">
      <w:pPr>
        <w:keepNext/>
        <w:keepLines/>
        <w:widowControl w:val="0"/>
        <w:tabs>
          <w:tab w:val="left" w:pos="2970"/>
        </w:tabs>
      </w:pPr>
      <w:r w:rsidRPr="00CE682C">
        <w:t xml:space="preserve">&lt;1–16&gt;, </w:t>
      </w:r>
      <w:r w:rsidR="00116F5E" w:rsidRPr="00CE682C">
        <w:t>&lt;-2&gt;</w:t>
      </w:r>
      <w:r w:rsidRPr="00CE682C">
        <w:t xml:space="preserve">, </w:t>
      </w:r>
      <w:r w:rsidR="00116F5E" w:rsidRPr="00CE682C">
        <w:t>&lt;-3&gt;</w:t>
      </w:r>
      <w:r w:rsidRPr="00CE682C">
        <w:tab/>
        <w:t>[</w:t>
      </w:r>
      <w:r w:rsidR="00F20A7B">
        <w:t>go to</w:t>
      </w:r>
      <w:r w:rsidRPr="00CE682C">
        <w:t xml:space="preserve"> PRE_S4D]</w:t>
      </w:r>
    </w:p>
    <w:p w:rsidR="00DC3A9D" w:rsidRDefault="00DC3A9D" w:rsidP="00EB4DF8">
      <w:pPr>
        <w:keepNext/>
        <w:keepLines/>
        <w:widowControl w:val="0"/>
        <w:tabs>
          <w:tab w:val="left" w:pos="2970"/>
        </w:tabs>
      </w:pPr>
      <w:r w:rsidRPr="00CE682C">
        <w:t>If &lt;17&gt; in</w:t>
      </w:r>
      <w:r w:rsidR="00CE682C" w:rsidRPr="00CE682C">
        <w:t>cluded in entries</w:t>
      </w:r>
      <w:r w:rsidR="008A4E77" w:rsidRPr="00CE682C">
        <w:tab/>
        <w:t>[</w:t>
      </w:r>
      <w:r w:rsidR="00F20A7B">
        <w:t>go to</w:t>
      </w:r>
      <w:r w:rsidR="008A4E77" w:rsidRPr="00CE682C">
        <w:t xml:space="preserve"> S4Cs</w:t>
      </w:r>
      <w:r w:rsidRPr="00CE682C">
        <w:t>]</w:t>
      </w:r>
      <w:r w:rsidR="00DD58C1">
        <w:pict>
          <v:rect id="_x0000_i1038" style="width:0;height:1.5pt" o:hralign="center" o:hrstd="t" o:hr="t" fillcolor="gray" stroked="f"/>
        </w:pict>
      </w:r>
    </w:p>
    <w:p w:rsidR="00A549F7" w:rsidRDefault="00A549F7"/>
    <w:p w:rsidR="00DC3A9D" w:rsidRDefault="00DC3A9D">
      <w:r>
        <w:t>&gt;S4Cs&lt;</w:t>
      </w:r>
    </w:p>
    <w:p w:rsidR="00DC3A9D" w:rsidRDefault="00DC3A9D">
      <w:r>
        <w:t>ENTER VERBATIM RESPONSE (T</w:t>
      </w:r>
      <w:r w:rsidR="00A549F7">
        <w:t>YPE OF VOLUNTEER ORGANIZATION)</w:t>
      </w:r>
    </w:p>
    <w:p w:rsidR="00CE5EDE" w:rsidRDefault="00CE5EDE">
      <w:pPr>
        <w:rPr>
          <w:u w:val="single"/>
        </w:rPr>
      </w:pPr>
      <w:r>
        <w:t>[</w:t>
      </w:r>
      <w:r w:rsidRPr="00CE5EDE">
        <w:t>Go to Pre_S4D</w:t>
      </w:r>
      <w:r>
        <w:t>]</w:t>
      </w:r>
    </w:p>
    <w:p w:rsidR="00DC3A9D" w:rsidRDefault="00DD58C1">
      <w:pPr>
        <w:widowControl w:val="0"/>
      </w:pPr>
      <w:r>
        <w:pict>
          <v:rect id="_x0000_i1039" style="width:0;height:1.5pt" o:hralign="center" o:hrstd="t" o:hr="t" fillcolor="gray" stroked="f"/>
        </w:pict>
      </w:r>
    </w:p>
    <w:p w:rsidR="00A549F7" w:rsidRDefault="00A549F7">
      <w:pPr>
        <w:widowControl w:val="0"/>
      </w:pPr>
    </w:p>
    <w:p w:rsidR="00DC3A9D" w:rsidRDefault="00DC3A9D">
      <w:pPr>
        <w:widowControl w:val="0"/>
      </w:pPr>
      <w:r>
        <w:t>&gt;PRE_S4D&lt;</w:t>
      </w:r>
    </w:p>
    <w:p w:rsidR="00DC3A9D" w:rsidRDefault="00DC3A9D">
      <w:pPr>
        <w:rPr>
          <w:strike/>
        </w:rPr>
      </w:pPr>
      <w:proofErr w:type="gramStart"/>
      <w:r>
        <w:t>Any other organization?</w:t>
      </w:r>
      <w:proofErr w:type="gramEnd"/>
    </w:p>
    <w:p w:rsidR="00DC3A9D" w:rsidRDefault="00DC3A9D"/>
    <w:p w:rsidR="00DC3A9D" w:rsidRDefault="00DC3A9D" w:rsidP="00A549F7">
      <w:pPr>
        <w:tabs>
          <w:tab w:val="left" w:pos="1440"/>
          <w:tab w:val="left" w:pos="2790"/>
          <w:tab w:val="left" w:pos="3060"/>
          <w:tab w:val="left" w:pos="3330"/>
        </w:tabs>
      </w:pPr>
      <w:r>
        <w:t>&lt;1</w:t>
      </w:r>
      <w:proofErr w:type="gramStart"/>
      <w:r>
        <w:t>&gt;  Yes</w:t>
      </w:r>
      <w:proofErr w:type="gramEnd"/>
      <w:r>
        <w:tab/>
        <w:t>[</w:t>
      </w:r>
      <w:r w:rsidR="00F20A7B">
        <w:t>go to</w:t>
      </w:r>
      <w:r>
        <w:t xml:space="preserve"> S4D]</w:t>
      </w:r>
    </w:p>
    <w:p w:rsidR="00CC3E43" w:rsidRDefault="00A549F7" w:rsidP="00A549F7">
      <w:pPr>
        <w:tabs>
          <w:tab w:val="left" w:pos="1440"/>
          <w:tab w:val="left" w:pos="2790"/>
          <w:tab w:val="left" w:pos="3060"/>
          <w:tab w:val="left" w:pos="3330"/>
        </w:tabs>
        <w:ind w:left="8540" w:hanging="8540"/>
      </w:pPr>
      <w:r>
        <w:t>&lt;2</w:t>
      </w:r>
      <w:proofErr w:type="gramStart"/>
      <w:r>
        <w:t>&gt;  No</w:t>
      </w:r>
      <w:proofErr w:type="gramEnd"/>
      <w:r>
        <w:tab/>
        <w:t>[</w:t>
      </w:r>
      <w:r w:rsidR="00F20A7B">
        <w:t>go to</w:t>
      </w:r>
      <w:r>
        <w:t xml:space="preserve"> S5A]</w:t>
      </w:r>
    </w:p>
    <w:p w:rsidR="00DC3A9D" w:rsidRDefault="00CC3E43" w:rsidP="00DD58C1">
      <w:pPr>
        <w:tabs>
          <w:tab w:val="left" w:pos="1440"/>
          <w:tab w:val="left" w:pos="2790"/>
          <w:tab w:val="left" w:pos="3060"/>
          <w:tab w:val="left" w:pos="3330"/>
        </w:tabs>
        <w:ind w:left="8540" w:hanging="8540"/>
      </w:pPr>
      <w:r>
        <w:tab/>
      </w:r>
    </w:p>
    <w:p w:rsidR="00DC3A9D" w:rsidRDefault="00DD58C1">
      <w:r>
        <w:pict>
          <v:rect id="_x0000_i1040" style="width:0;height:1.5pt" o:hralign="center" o:hrstd="t" o:hr="t" fillcolor="gray" stroked="f"/>
        </w:pict>
      </w:r>
    </w:p>
    <w:p w:rsidR="00047EFB" w:rsidRDefault="00047EFB"/>
    <w:p w:rsidR="00DC3A9D" w:rsidRDefault="00DC3A9D">
      <w:r>
        <w:t>&gt;S4D&lt;</w:t>
      </w:r>
    </w:p>
    <w:p w:rsidR="00DC3A9D" w:rsidRDefault="00DC3A9D">
      <w:r>
        <w:t>What is the name of the organization?</w:t>
      </w:r>
    </w:p>
    <w:p w:rsidR="00047EFB" w:rsidRDefault="00047EFB"/>
    <w:p w:rsidR="00047EFB" w:rsidRPr="005B4F90" w:rsidRDefault="00047EFB" w:rsidP="00CC3E43">
      <w:pPr>
        <w:tabs>
          <w:tab w:val="left" w:pos="1800"/>
          <w:tab w:val="left" w:pos="2070"/>
        </w:tabs>
      </w:pPr>
      <w:proofErr w:type="gramStart"/>
      <w:r>
        <w:rPr>
          <w:u w:val="single"/>
        </w:rPr>
        <w:t>&lt;(</w:t>
      </w:r>
      <w:proofErr w:type="gramEnd"/>
      <w:r>
        <w:rPr>
          <w:u w:val="single"/>
        </w:rPr>
        <w:t>org name)&gt;</w:t>
      </w:r>
      <w:r w:rsidRPr="00C731B7">
        <w:tab/>
        <w:t>[</w:t>
      </w:r>
      <w:r w:rsidR="00F20A7B">
        <w:t>go to</w:t>
      </w:r>
      <w:r>
        <w:t xml:space="preserve"> S4D1]</w:t>
      </w:r>
    </w:p>
    <w:p w:rsidR="00CC3E43" w:rsidRDefault="00047EFB" w:rsidP="00CC3E43">
      <w:pPr>
        <w:tabs>
          <w:tab w:val="left" w:pos="1800"/>
          <w:tab w:val="left" w:pos="2070"/>
          <w:tab w:val="left" w:pos="2790"/>
          <w:tab w:val="left" w:pos="3060"/>
          <w:tab w:val="left" w:pos="3330"/>
        </w:tabs>
      </w:pPr>
      <w:r>
        <w:t xml:space="preserve">&lt;NA, D, </w:t>
      </w:r>
      <w:proofErr w:type="gramStart"/>
      <w:r>
        <w:t>R</w:t>
      </w:r>
      <w:proofErr w:type="gramEnd"/>
      <w:r>
        <w:t>&gt;</w:t>
      </w:r>
      <w:r>
        <w:tab/>
      </w:r>
      <w:r w:rsidR="00DC3A9D">
        <w:t>[</w:t>
      </w:r>
      <w:r w:rsidR="00F20A7B">
        <w:t>go to</w:t>
      </w:r>
      <w:r w:rsidR="00CC3E43">
        <w:t xml:space="preserve"> S5A]</w:t>
      </w:r>
    </w:p>
    <w:p w:rsidR="00DC3A9D" w:rsidRDefault="00CC3E43" w:rsidP="00DD58C1">
      <w:pPr>
        <w:tabs>
          <w:tab w:val="left" w:pos="1800"/>
          <w:tab w:val="left" w:pos="2070"/>
        </w:tabs>
      </w:pPr>
      <w:r>
        <w:tab/>
      </w:r>
    </w:p>
    <w:p w:rsidR="00DC3A9D" w:rsidRDefault="00DD58C1">
      <w:r>
        <w:pict>
          <v:rect id="_x0000_i1041" style="width:0;height:1.5pt" o:hralign="center" o:hrstd="t" o:hr="t" fillcolor="gray" stroked="f"/>
        </w:pict>
      </w:r>
    </w:p>
    <w:p w:rsidR="00047EFB" w:rsidRDefault="00047EFB"/>
    <w:p w:rsidR="00DC3A9D" w:rsidRDefault="00DC3A9D">
      <w:r>
        <w:t>&gt;S4D1&lt;</w:t>
      </w:r>
    </w:p>
    <w:p w:rsidR="00DC3A9D" w:rsidRDefault="00DC3A9D">
      <w:r>
        <w:t>What type of organization is that?</w:t>
      </w:r>
    </w:p>
    <w:p w:rsidR="00567A7E" w:rsidRDefault="00567A7E"/>
    <w:p w:rsidR="00567A7E" w:rsidRDefault="00567A7E">
      <w:pPr>
        <w:pStyle w:val="Header"/>
        <w:widowControl w:val="0"/>
        <w:tabs>
          <w:tab w:val="clear" w:pos="4320"/>
          <w:tab w:val="clear" w:pos="8640"/>
        </w:tabs>
        <w:sectPr w:rsidR="00567A7E" w:rsidSect="008A4E77">
          <w:footnotePr>
            <w:numFmt w:val="lowerLetter"/>
          </w:footnotePr>
          <w:endnotePr>
            <w:numFmt w:val="lowerLetter"/>
          </w:endnotePr>
          <w:type w:val="continuous"/>
          <w:pgSz w:w="12240" w:h="15840"/>
          <w:pgMar w:top="1560" w:right="1440" w:bottom="1200" w:left="1440" w:header="1080" w:footer="720" w:gutter="0"/>
          <w:cols w:space="720"/>
        </w:sectPr>
      </w:pPr>
    </w:p>
    <w:p w:rsidR="00567A7E" w:rsidRPr="00CE682C" w:rsidRDefault="00567A7E" w:rsidP="00567A7E">
      <w:pPr>
        <w:ind w:left="450" w:hanging="450"/>
      </w:pPr>
      <w:proofErr w:type="gramStart"/>
      <w:r w:rsidRPr="00CE682C">
        <w:lastRenderedPageBreak/>
        <w:t>&lt;1&gt; Religious org.</w:t>
      </w:r>
      <w:proofErr w:type="gramEnd"/>
    </w:p>
    <w:p w:rsidR="00567A7E" w:rsidRPr="00CE682C" w:rsidRDefault="00567A7E" w:rsidP="00567A7E">
      <w:pPr>
        <w:ind w:left="450" w:hanging="450"/>
        <w:rPr>
          <w:strike/>
        </w:rPr>
      </w:pPr>
      <w:r w:rsidRPr="00CE682C">
        <w:t>&lt;2&gt; Children’s educational, sports, or recreational group</w:t>
      </w:r>
    </w:p>
    <w:p w:rsidR="00567A7E" w:rsidRPr="00CE682C" w:rsidRDefault="00567A7E" w:rsidP="00567A7E">
      <w:pPr>
        <w:ind w:left="450" w:hanging="450"/>
      </w:pPr>
      <w:r w:rsidRPr="00CE682C">
        <w:t xml:space="preserve">&lt;3&gt; </w:t>
      </w:r>
      <w:proofErr w:type="gramStart"/>
      <w:r w:rsidRPr="00CE682C">
        <w:t>Other</w:t>
      </w:r>
      <w:proofErr w:type="gramEnd"/>
      <w:r w:rsidRPr="00CE682C">
        <w:t xml:space="preserve"> educational group</w:t>
      </w:r>
    </w:p>
    <w:p w:rsidR="00567A7E" w:rsidRPr="00CE682C" w:rsidRDefault="00567A7E" w:rsidP="00567A7E">
      <w:pPr>
        <w:ind w:left="450" w:hanging="450"/>
      </w:pPr>
      <w:r w:rsidRPr="00CE682C">
        <w:t>&lt;4&gt; Social and community service group</w:t>
      </w:r>
    </w:p>
    <w:p w:rsidR="00567A7E" w:rsidRPr="00CE682C" w:rsidRDefault="00567A7E" w:rsidP="00567A7E">
      <w:pPr>
        <w:ind w:left="450" w:hanging="450"/>
      </w:pPr>
      <w:proofErr w:type="gramStart"/>
      <w:r w:rsidRPr="00CE682C">
        <w:t>&lt;5&gt; Civic org.</w:t>
      </w:r>
      <w:proofErr w:type="gramEnd"/>
      <w:r w:rsidRPr="00CE682C">
        <w:tab/>
      </w:r>
    </w:p>
    <w:p w:rsidR="00567A7E" w:rsidRPr="00CE682C" w:rsidRDefault="00567A7E" w:rsidP="00567A7E">
      <w:pPr>
        <w:ind w:left="450" w:hanging="450"/>
      </w:pPr>
      <w:proofErr w:type="gramStart"/>
      <w:r w:rsidRPr="00CE682C">
        <w:t>&lt;6&gt; Cultural or arts org.</w:t>
      </w:r>
      <w:proofErr w:type="gramEnd"/>
    </w:p>
    <w:p w:rsidR="00567A7E" w:rsidRPr="00CE682C" w:rsidRDefault="00567A7E" w:rsidP="00567A7E">
      <w:pPr>
        <w:ind w:left="450" w:hanging="450"/>
      </w:pPr>
      <w:proofErr w:type="gramStart"/>
      <w:r w:rsidRPr="00CE682C">
        <w:t>&lt;7&gt; Environmental or animal care org.</w:t>
      </w:r>
      <w:proofErr w:type="gramEnd"/>
    </w:p>
    <w:p w:rsidR="00567A7E" w:rsidRPr="00CE682C" w:rsidRDefault="00567A7E" w:rsidP="00567A7E">
      <w:pPr>
        <w:ind w:left="450" w:hanging="450"/>
      </w:pPr>
      <w:r w:rsidRPr="00CE682C">
        <w:t xml:space="preserve">&lt;8&gt; </w:t>
      </w:r>
      <w:proofErr w:type="gramStart"/>
      <w:r w:rsidRPr="00CE682C">
        <w:t>Health research or health education org.</w:t>
      </w:r>
      <w:proofErr w:type="gramEnd"/>
    </w:p>
    <w:p w:rsidR="00567A7E" w:rsidRPr="00CE682C" w:rsidRDefault="00567A7E" w:rsidP="00567A7E">
      <w:pPr>
        <w:ind w:left="450" w:hanging="450"/>
      </w:pPr>
      <w:proofErr w:type="gramStart"/>
      <w:r w:rsidRPr="00CE682C">
        <w:lastRenderedPageBreak/>
        <w:t>&lt;  9</w:t>
      </w:r>
      <w:proofErr w:type="gramEnd"/>
      <w:r w:rsidRPr="00CE682C">
        <w:t>&gt; Hospital, clinic, or healthcare org.</w:t>
      </w:r>
    </w:p>
    <w:p w:rsidR="00567A7E" w:rsidRPr="00CE682C" w:rsidRDefault="00567A7E" w:rsidP="00567A7E">
      <w:pPr>
        <w:ind w:left="630" w:hanging="630"/>
      </w:pPr>
      <w:r w:rsidRPr="00CE682C">
        <w:t>&lt;10&gt; Immigrant/refugee assistance</w:t>
      </w:r>
    </w:p>
    <w:p w:rsidR="00567A7E" w:rsidRPr="00CE682C" w:rsidRDefault="00567A7E" w:rsidP="00567A7E">
      <w:pPr>
        <w:ind w:left="630" w:hanging="630"/>
      </w:pPr>
      <w:proofErr w:type="gramStart"/>
      <w:r w:rsidRPr="00CE682C">
        <w:t>&lt;11&gt; International org.</w:t>
      </w:r>
      <w:proofErr w:type="gramEnd"/>
    </w:p>
    <w:p w:rsidR="00567A7E" w:rsidRPr="00CE682C" w:rsidRDefault="00567A7E" w:rsidP="00567A7E">
      <w:pPr>
        <w:widowControl w:val="0"/>
        <w:ind w:left="630" w:hanging="630"/>
      </w:pPr>
      <w:proofErr w:type="gramStart"/>
      <w:r w:rsidRPr="00CE682C">
        <w:t>&lt;12&gt; Labor union, business, or prof. org.</w:t>
      </w:r>
      <w:proofErr w:type="gramEnd"/>
    </w:p>
    <w:p w:rsidR="00567A7E" w:rsidRPr="00CE682C" w:rsidRDefault="00567A7E" w:rsidP="00567A7E">
      <w:pPr>
        <w:widowControl w:val="0"/>
        <w:ind w:left="630" w:hanging="630"/>
      </w:pPr>
      <w:r w:rsidRPr="00CE682C">
        <w:t>&lt;13&gt; Political party or advocacy group</w:t>
      </w:r>
    </w:p>
    <w:p w:rsidR="00567A7E" w:rsidRPr="00CE682C" w:rsidRDefault="00567A7E" w:rsidP="00567A7E">
      <w:pPr>
        <w:widowControl w:val="0"/>
        <w:ind w:left="630" w:hanging="630"/>
      </w:pPr>
      <w:proofErr w:type="gramStart"/>
      <w:r w:rsidRPr="00CE682C">
        <w:t>&lt;14&gt; Public safety org.</w:t>
      </w:r>
      <w:proofErr w:type="gramEnd"/>
    </w:p>
    <w:p w:rsidR="00567A7E" w:rsidRPr="00CE682C" w:rsidRDefault="00567A7E" w:rsidP="00567A7E">
      <w:pPr>
        <w:widowControl w:val="0"/>
        <w:ind w:left="630" w:hanging="630"/>
      </w:pPr>
      <w:r w:rsidRPr="00CE682C">
        <w:t>&lt;15&gt; Sports or hobby group</w:t>
      </w:r>
    </w:p>
    <w:p w:rsidR="00567A7E" w:rsidRPr="00CE682C" w:rsidRDefault="00567A7E" w:rsidP="00567A7E">
      <w:pPr>
        <w:widowControl w:val="0"/>
        <w:ind w:left="630" w:hanging="630"/>
      </w:pPr>
      <w:r w:rsidRPr="00CE682C">
        <w:t>&lt;16&gt; Youth services org.</w:t>
      </w:r>
    </w:p>
    <w:p w:rsidR="00567A7E" w:rsidRPr="00CE682C" w:rsidRDefault="00567A7E" w:rsidP="00567A7E">
      <w:pPr>
        <w:widowControl w:val="0"/>
      </w:pPr>
      <w:r w:rsidRPr="00CE682C">
        <w:t xml:space="preserve">&lt;17&gt; </w:t>
      </w:r>
      <w:proofErr w:type="gramStart"/>
      <w:r w:rsidRPr="00CE682C">
        <w:t>Some</w:t>
      </w:r>
      <w:proofErr w:type="gramEnd"/>
      <w:r w:rsidRPr="00CE682C">
        <w:t xml:space="preserve"> other type of org. [</w:t>
      </w:r>
      <w:r w:rsidR="00F20A7B">
        <w:t>go to</w:t>
      </w:r>
      <w:r w:rsidRPr="00CE682C">
        <w:t xml:space="preserve"> S4Bs]</w:t>
      </w:r>
    </w:p>
    <w:p w:rsidR="00567A7E" w:rsidRDefault="00567A7E">
      <w:pPr>
        <w:pStyle w:val="Header"/>
        <w:widowControl w:val="0"/>
        <w:tabs>
          <w:tab w:val="clear" w:pos="4320"/>
          <w:tab w:val="clear" w:pos="8640"/>
        </w:tabs>
        <w:sectPr w:rsidR="00567A7E" w:rsidSect="00567A7E">
          <w:footnotePr>
            <w:numFmt w:val="lowerLetter"/>
          </w:footnotePr>
          <w:endnotePr>
            <w:numFmt w:val="lowerLetter"/>
          </w:endnotePr>
          <w:type w:val="continuous"/>
          <w:pgSz w:w="12240" w:h="15840"/>
          <w:pgMar w:top="1560" w:right="1440" w:bottom="1200" w:left="1440" w:header="1080" w:footer="720" w:gutter="0"/>
          <w:cols w:num="2" w:space="720"/>
        </w:sectPr>
      </w:pPr>
    </w:p>
    <w:p w:rsidR="00567A7E" w:rsidRDefault="00567A7E">
      <w:pPr>
        <w:pStyle w:val="Header"/>
        <w:widowControl w:val="0"/>
        <w:tabs>
          <w:tab w:val="clear" w:pos="4320"/>
          <w:tab w:val="clear" w:pos="8640"/>
        </w:tabs>
      </w:pPr>
    </w:p>
    <w:p w:rsidR="00567A7E" w:rsidRDefault="00567A7E">
      <w:pPr>
        <w:pStyle w:val="Header"/>
        <w:widowControl w:val="0"/>
        <w:tabs>
          <w:tab w:val="clear" w:pos="4320"/>
          <w:tab w:val="clear" w:pos="8640"/>
        </w:tabs>
        <w:sectPr w:rsidR="00567A7E" w:rsidSect="008A4E77">
          <w:footnotePr>
            <w:numFmt w:val="lowerLetter"/>
          </w:footnotePr>
          <w:endnotePr>
            <w:numFmt w:val="lowerLetter"/>
          </w:endnotePr>
          <w:type w:val="continuous"/>
          <w:pgSz w:w="12240" w:h="15840"/>
          <w:pgMar w:top="1560" w:right="1440" w:bottom="1200" w:left="1440" w:header="1080" w:footer="720" w:gutter="0"/>
          <w:cols w:space="720"/>
        </w:sectPr>
      </w:pPr>
    </w:p>
    <w:p w:rsidR="00DC3A9D" w:rsidRDefault="00DC3A9D" w:rsidP="00EB4DF8">
      <w:pPr>
        <w:keepNext/>
        <w:keepLines/>
        <w:widowControl w:val="0"/>
        <w:tabs>
          <w:tab w:val="left" w:pos="2970"/>
        </w:tabs>
      </w:pPr>
      <w:r>
        <w:lastRenderedPageBreak/>
        <w:t xml:space="preserve">&lt;1 – 16&gt;, </w:t>
      </w:r>
      <w:r w:rsidR="00567A7E">
        <w:t>&lt;</w:t>
      </w:r>
      <w:r w:rsidR="00116F5E">
        <w:t>-2</w:t>
      </w:r>
      <w:r w:rsidR="00567A7E">
        <w:t>&gt;</w:t>
      </w:r>
      <w:r>
        <w:t xml:space="preserve">, </w:t>
      </w:r>
      <w:r w:rsidR="00567A7E">
        <w:t>&lt;</w:t>
      </w:r>
      <w:r w:rsidR="00116F5E">
        <w:t>-3</w:t>
      </w:r>
      <w:r w:rsidR="00567A7E">
        <w:t>&gt;</w:t>
      </w:r>
      <w:r>
        <w:tab/>
        <w:t>[</w:t>
      </w:r>
      <w:r w:rsidR="00F20A7B">
        <w:t>go to</w:t>
      </w:r>
      <w:r>
        <w:t xml:space="preserve"> PRE_S4E]</w:t>
      </w:r>
    </w:p>
    <w:p w:rsidR="00DC3A9D" w:rsidRDefault="00567A7E" w:rsidP="00EB4DF8">
      <w:pPr>
        <w:keepNext/>
        <w:keepLines/>
        <w:widowControl w:val="0"/>
        <w:tabs>
          <w:tab w:val="left" w:pos="2970"/>
        </w:tabs>
      </w:pPr>
      <w:r>
        <w:t>If &lt;17&gt; included in entries</w:t>
      </w:r>
      <w:r w:rsidR="00DC3A9D">
        <w:tab/>
        <w:t>[</w:t>
      </w:r>
      <w:r w:rsidR="00F20A7B">
        <w:t>go to</w:t>
      </w:r>
      <w:r w:rsidR="00DC3A9D">
        <w:t xml:space="preserve"> &gt;</w:t>
      </w:r>
      <w:proofErr w:type="gramStart"/>
      <w:r w:rsidR="00DC3A9D">
        <w:t>S4Ds ]</w:t>
      </w:r>
      <w:proofErr w:type="gramEnd"/>
    </w:p>
    <w:p w:rsidR="00DC3A9D" w:rsidRDefault="00DD58C1" w:rsidP="008E379B">
      <w:pPr>
        <w:keepNext/>
        <w:keepLines/>
        <w:widowControl w:val="0"/>
      </w:pPr>
      <w:r>
        <w:pict>
          <v:rect id="_x0000_i1042" style="width:0;height:1.5pt" o:hralign="center" o:hrstd="t" o:hr="t" fillcolor="gray" stroked="f"/>
        </w:pict>
      </w:r>
    </w:p>
    <w:p w:rsidR="00567A7E" w:rsidRDefault="00567A7E"/>
    <w:p w:rsidR="00DC3A9D" w:rsidRDefault="00DC3A9D">
      <w:r>
        <w:t>&gt;S4Ds&lt;</w:t>
      </w:r>
    </w:p>
    <w:p w:rsidR="00DC3A9D" w:rsidRDefault="00DC3A9D" w:rsidP="00F7106E">
      <w:r>
        <w:t>ENTER VERBATIM RESPONSE (</w:t>
      </w:r>
      <w:r w:rsidR="00F7106E">
        <w:t>TYPE OF VOLUNTEER ORGANIZATION)</w:t>
      </w:r>
    </w:p>
    <w:p w:rsidR="008E379B" w:rsidRDefault="008E379B" w:rsidP="00F7106E">
      <w:pPr>
        <w:rPr>
          <w:u w:val="single"/>
        </w:rPr>
      </w:pPr>
      <w:r>
        <w:t>[</w:t>
      </w:r>
      <w:r w:rsidRPr="008E379B">
        <w:t>Go to Pre_S4E</w:t>
      </w:r>
      <w:r>
        <w:t>]</w:t>
      </w:r>
    </w:p>
    <w:p w:rsidR="00DC3A9D" w:rsidRDefault="00DD58C1">
      <w:pPr>
        <w:widowControl w:val="0"/>
      </w:pPr>
      <w:r>
        <w:pict>
          <v:rect id="_x0000_i1043" style="width:0;height:1.5pt" o:hralign="center" o:hrstd="t" o:hr="t" fillcolor="gray" stroked="f"/>
        </w:pict>
      </w:r>
    </w:p>
    <w:p w:rsidR="00F7106E" w:rsidRDefault="00F7106E">
      <w:pPr>
        <w:widowControl w:val="0"/>
      </w:pPr>
    </w:p>
    <w:p w:rsidR="00DC3A9D" w:rsidRDefault="00DC3A9D">
      <w:pPr>
        <w:widowControl w:val="0"/>
      </w:pPr>
      <w:r>
        <w:t>&gt;PRE_S4E&lt;</w:t>
      </w:r>
    </w:p>
    <w:p w:rsidR="00DC3A9D" w:rsidRDefault="00DC3A9D">
      <w:pPr>
        <w:rPr>
          <w:strike/>
        </w:rPr>
      </w:pPr>
      <w:proofErr w:type="gramStart"/>
      <w:r>
        <w:t>Any other organization?</w:t>
      </w:r>
      <w:proofErr w:type="gramEnd"/>
    </w:p>
    <w:p w:rsidR="00DC3A9D" w:rsidRDefault="00DC3A9D"/>
    <w:p w:rsidR="00DC3A9D" w:rsidRDefault="00F7106E" w:rsidP="00CC3E43">
      <w:pPr>
        <w:tabs>
          <w:tab w:val="left" w:pos="1260"/>
          <w:tab w:val="left" w:pos="1620"/>
          <w:tab w:val="left" w:pos="3060"/>
          <w:tab w:val="left" w:pos="3330"/>
        </w:tabs>
      </w:pPr>
      <w:r>
        <w:t>&lt;1</w:t>
      </w:r>
      <w:proofErr w:type="gramStart"/>
      <w:r>
        <w:t>&gt;  Yes</w:t>
      </w:r>
      <w:proofErr w:type="gramEnd"/>
      <w:r>
        <w:tab/>
        <w:t>[</w:t>
      </w:r>
      <w:r w:rsidR="00F20A7B">
        <w:t>go to</w:t>
      </w:r>
      <w:r>
        <w:t xml:space="preserve"> S4E]</w:t>
      </w:r>
    </w:p>
    <w:p w:rsidR="00CC3E43" w:rsidRDefault="00DC3A9D" w:rsidP="00CC3E43">
      <w:pPr>
        <w:tabs>
          <w:tab w:val="left" w:pos="1260"/>
          <w:tab w:val="left" w:pos="1620"/>
          <w:tab w:val="left" w:pos="3060"/>
          <w:tab w:val="left" w:pos="3330"/>
        </w:tabs>
        <w:ind w:left="8540" w:hanging="8540"/>
      </w:pPr>
      <w:r>
        <w:t>&lt;2</w:t>
      </w:r>
      <w:proofErr w:type="gramStart"/>
      <w:r>
        <w:t>&gt;  No</w:t>
      </w:r>
      <w:proofErr w:type="gramEnd"/>
      <w:r w:rsidR="00F7106E">
        <w:tab/>
      </w:r>
      <w:r>
        <w:t>[</w:t>
      </w:r>
      <w:r w:rsidR="00F20A7B">
        <w:t>go to</w:t>
      </w:r>
      <w:r>
        <w:t xml:space="preserve"> S5A]</w:t>
      </w:r>
    </w:p>
    <w:p w:rsidR="00DD58C1" w:rsidRDefault="00CC3E43" w:rsidP="00DD58C1">
      <w:pPr>
        <w:tabs>
          <w:tab w:val="left" w:pos="1260"/>
          <w:tab w:val="left" w:pos="1530"/>
          <w:tab w:val="left" w:pos="3330"/>
        </w:tabs>
        <w:ind w:left="8540" w:hanging="8540"/>
      </w:pPr>
      <w:r>
        <w:tab/>
      </w:r>
    </w:p>
    <w:p w:rsidR="00DC3A9D" w:rsidRDefault="00DD58C1" w:rsidP="00CC3E43">
      <w:pPr>
        <w:pStyle w:val="Header"/>
        <w:tabs>
          <w:tab w:val="clear" w:pos="4320"/>
          <w:tab w:val="clear" w:pos="8640"/>
          <w:tab w:val="left" w:pos="1260"/>
          <w:tab w:val="left" w:pos="1620"/>
          <w:tab w:val="left" w:pos="3060"/>
          <w:tab w:val="left" w:pos="3330"/>
        </w:tabs>
      </w:pPr>
      <w:r>
        <w:pict>
          <v:rect id="_x0000_i1044" style="width:0;height:1.5pt" o:hralign="center" o:hrstd="t" o:hr="t" fillcolor="gray" stroked="f"/>
        </w:pict>
      </w:r>
    </w:p>
    <w:p w:rsidR="00CC3E43" w:rsidRDefault="00CC3E43"/>
    <w:p w:rsidR="00DC3A9D" w:rsidRDefault="00DC3A9D">
      <w:r>
        <w:t>&gt;S4E&lt;</w:t>
      </w:r>
    </w:p>
    <w:p w:rsidR="00DC3A9D" w:rsidRDefault="00DC3A9D">
      <w:r>
        <w:t>What is the name of the organization?</w:t>
      </w:r>
    </w:p>
    <w:p w:rsidR="00136741" w:rsidRDefault="00136741"/>
    <w:p w:rsidR="00136741" w:rsidRPr="005B4F90" w:rsidRDefault="00136741" w:rsidP="00136741">
      <w:pPr>
        <w:tabs>
          <w:tab w:val="left" w:pos="1800"/>
          <w:tab w:val="left" w:pos="2070"/>
        </w:tabs>
      </w:pPr>
      <w:proofErr w:type="gramStart"/>
      <w:r>
        <w:rPr>
          <w:u w:val="single"/>
        </w:rPr>
        <w:t>&lt;(</w:t>
      </w:r>
      <w:proofErr w:type="gramEnd"/>
      <w:r>
        <w:rPr>
          <w:u w:val="single"/>
        </w:rPr>
        <w:t>org name)&gt;</w:t>
      </w:r>
      <w:r w:rsidRPr="00C731B7">
        <w:tab/>
        <w:t>[</w:t>
      </w:r>
      <w:r w:rsidR="00F20A7B">
        <w:t>go to</w:t>
      </w:r>
      <w:r>
        <w:t xml:space="preserve"> S4E1]</w:t>
      </w:r>
    </w:p>
    <w:p w:rsidR="00136741" w:rsidRDefault="00136741" w:rsidP="00136741">
      <w:pPr>
        <w:tabs>
          <w:tab w:val="left" w:pos="1800"/>
          <w:tab w:val="left" w:pos="2070"/>
        </w:tabs>
      </w:pPr>
      <w:r>
        <w:t xml:space="preserve">&lt;NA, D, </w:t>
      </w:r>
      <w:proofErr w:type="gramStart"/>
      <w:r>
        <w:t>R</w:t>
      </w:r>
      <w:proofErr w:type="gramEnd"/>
      <w:r>
        <w:t>&gt;</w:t>
      </w:r>
      <w:r>
        <w:tab/>
      </w:r>
      <w:r w:rsidR="00DC3A9D">
        <w:t>[</w:t>
      </w:r>
      <w:r w:rsidR="00F20A7B">
        <w:t>go to</w:t>
      </w:r>
      <w:r w:rsidR="00DC3A9D">
        <w:t xml:space="preserve"> S5A]</w:t>
      </w:r>
    </w:p>
    <w:p w:rsidR="00DC3A9D" w:rsidRDefault="00136741" w:rsidP="00DD58C1">
      <w:pPr>
        <w:tabs>
          <w:tab w:val="left" w:pos="1800"/>
          <w:tab w:val="left" w:pos="2070"/>
        </w:tabs>
      </w:pPr>
      <w:r>
        <w:tab/>
      </w:r>
    </w:p>
    <w:p w:rsidR="00DC3A9D" w:rsidRDefault="00DC3A9D" w:rsidP="00136741">
      <w:pPr>
        <w:pStyle w:val="CommentText"/>
        <w:tabs>
          <w:tab w:val="left" w:pos="1800"/>
          <w:tab w:val="left" w:pos="2070"/>
        </w:tabs>
      </w:pPr>
    </w:p>
    <w:p w:rsidR="00DD58C1" w:rsidRDefault="00DD58C1">
      <w:r>
        <w:br w:type="page"/>
      </w:r>
    </w:p>
    <w:p w:rsidR="00DC3A9D" w:rsidRDefault="00DD58C1">
      <w:r>
        <w:lastRenderedPageBreak/>
        <w:pict>
          <v:rect id="_x0000_i1045" style="width:0;height:1.5pt" o:hralign="center" o:hrstd="t" o:hr="t" fillcolor="gray" stroked="f"/>
        </w:pict>
      </w:r>
    </w:p>
    <w:p w:rsidR="00224868" w:rsidRDefault="00224868"/>
    <w:p w:rsidR="00DC3A9D" w:rsidRDefault="00DC3A9D">
      <w:r>
        <w:t>&gt;S4E1&lt;</w:t>
      </w:r>
    </w:p>
    <w:p w:rsidR="00DC3A9D" w:rsidRDefault="00DC3A9D">
      <w:r>
        <w:t>What type of organization is that?</w:t>
      </w:r>
    </w:p>
    <w:p w:rsidR="00224868" w:rsidRDefault="00224868">
      <w:pPr>
        <w:sectPr w:rsidR="00224868" w:rsidSect="008A4E77">
          <w:footnotePr>
            <w:numFmt w:val="lowerLetter"/>
          </w:footnotePr>
          <w:endnotePr>
            <w:numFmt w:val="lowerLetter"/>
          </w:endnotePr>
          <w:type w:val="continuous"/>
          <w:pgSz w:w="12240" w:h="15840"/>
          <w:pgMar w:top="1560" w:right="1440" w:bottom="1200" w:left="1440" w:header="1080" w:footer="720" w:gutter="0"/>
          <w:cols w:space="720"/>
        </w:sectPr>
      </w:pPr>
    </w:p>
    <w:p w:rsidR="00224868" w:rsidRDefault="00224868"/>
    <w:p w:rsidR="00224868" w:rsidRDefault="00224868" w:rsidP="00224868">
      <w:pPr>
        <w:ind w:left="450" w:hanging="450"/>
        <w:sectPr w:rsidR="00224868" w:rsidSect="008A4E77">
          <w:footnotePr>
            <w:numFmt w:val="lowerLetter"/>
          </w:footnotePr>
          <w:endnotePr>
            <w:numFmt w:val="lowerLetter"/>
          </w:endnotePr>
          <w:type w:val="continuous"/>
          <w:pgSz w:w="12240" w:h="15840"/>
          <w:pgMar w:top="1560" w:right="1440" w:bottom="1200" w:left="1440" w:header="1080" w:footer="720" w:gutter="0"/>
          <w:cols w:space="720"/>
        </w:sectPr>
      </w:pPr>
    </w:p>
    <w:p w:rsidR="00224868" w:rsidRPr="00CE682C" w:rsidRDefault="00224868" w:rsidP="00224868">
      <w:pPr>
        <w:ind w:left="450" w:hanging="450"/>
      </w:pPr>
      <w:proofErr w:type="gramStart"/>
      <w:r w:rsidRPr="00CE682C">
        <w:lastRenderedPageBreak/>
        <w:t>&lt;1&gt; Religious org.</w:t>
      </w:r>
      <w:proofErr w:type="gramEnd"/>
    </w:p>
    <w:p w:rsidR="00224868" w:rsidRPr="00CE682C" w:rsidRDefault="00224868" w:rsidP="00224868">
      <w:pPr>
        <w:ind w:left="450" w:hanging="450"/>
        <w:rPr>
          <w:strike/>
        </w:rPr>
      </w:pPr>
      <w:r w:rsidRPr="00CE682C">
        <w:t>&lt;2&gt; Children’s educational, sports, or recreational group</w:t>
      </w:r>
    </w:p>
    <w:p w:rsidR="00224868" w:rsidRPr="00CE682C" w:rsidRDefault="00224868" w:rsidP="00224868">
      <w:pPr>
        <w:ind w:left="450" w:hanging="450"/>
      </w:pPr>
      <w:r w:rsidRPr="00CE682C">
        <w:t xml:space="preserve">&lt;3&gt; </w:t>
      </w:r>
      <w:proofErr w:type="gramStart"/>
      <w:r w:rsidRPr="00CE682C">
        <w:t>Other</w:t>
      </w:r>
      <w:proofErr w:type="gramEnd"/>
      <w:r w:rsidRPr="00CE682C">
        <w:t xml:space="preserve"> educational group</w:t>
      </w:r>
    </w:p>
    <w:p w:rsidR="00224868" w:rsidRPr="00CE682C" w:rsidRDefault="00224868" w:rsidP="00224868">
      <w:pPr>
        <w:ind w:left="450" w:hanging="450"/>
      </w:pPr>
      <w:r w:rsidRPr="00CE682C">
        <w:t>&lt;4&gt; Social and community service group</w:t>
      </w:r>
    </w:p>
    <w:p w:rsidR="00224868" w:rsidRPr="00CE682C" w:rsidRDefault="00224868" w:rsidP="00224868">
      <w:pPr>
        <w:ind w:left="450" w:hanging="450"/>
      </w:pPr>
      <w:proofErr w:type="gramStart"/>
      <w:r w:rsidRPr="00CE682C">
        <w:t>&lt;5&gt; Civic org.</w:t>
      </w:r>
      <w:proofErr w:type="gramEnd"/>
      <w:r w:rsidRPr="00CE682C">
        <w:tab/>
      </w:r>
    </w:p>
    <w:p w:rsidR="00224868" w:rsidRPr="00CE682C" w:rsidRDefault="00224868" w:rsidP="00224868">
      <w:pPr>
        <w:ind w:left="450" w:hanging="450"/>
      </w:pPr>
      <w:proofErr w:type="gramStart"/>
      <w:r w:rsidRPr="00CE682C">
        <w:t>&lt;6&gt; Cultural or arts org.</w:t>
      </w:r>
      <w:proofErr w:type="gramEnd"/>
    </w:p>
    <w:p w:rsidR="00224868" w:rsidRPr="00CE682C" w:rsidRDefault="00224868" w:rsidP="00224868">
      <w:pPr>
        <w:ind w:left="450" w:hanging="450"/>
      </w:pPr>
      <w:proofErr w:type="gramStart"/>
      <w:r w:rsidRPr="00CE682C">
        <w:t>&lt;7&gt; Environmental or animal care org.</w:t>
      </w:r>
      <w:proofErr w:type="gramEnd"/>
    </w:p>
    <w:p w:rsidR="00224868" w:rsidRPr="00CE682C" w:rsidRDefault="00224868" w:rsidP="00224868">
      <w:pPr>
        <w:ind w:left="450" w:hanging="450"/>
      </w:pPr>
      <w:r w:rsidRPr="00CE682C">
        <w:t xml:space="preserve">&lt;8&gt; </w:t>
      </w:r>
      <w:proofErr w:type="gramStart"/>
      <w:r w:rsidRPr="00CE682C">
        <w:t>Health research or health education org.</w:t>
      </w:r>
      <w:proofErr w:type="gramEnd"/>
    </w:p>
    <w:p w:rsidR="00224868" w:rsidRPr="00CE682C" w:rsidRDefault="00224868" w:rsidP="00224868">
      <w:pPr>
        <w:ind w:left="450" w:hanging="450"/>
      </w:pPr>
      <w:proofErr w:type="gramStart"/>
      <w:r w:rsidRPr="00CE682C">
        <w:lastRenderedPageBreak/>
        <w:t>&lt;  9</w:t>
      </w:r>
      <w:proofErr w:type="gramEnd"/>
      <w:r w:rsidRPr="00CE682C">
        <w:t>&gt; Hospital, clinic, or healthcare org.</w:t>
      </w:r>
    </w:p>
    <w:p w:rsidR="00224868" w:rsidRPr="00CE682C" w:rsidRDefault="00224868" w:rsidP="00224868">
      <w:pPr>
        <w:ind w:left="630" w:hanging="630"/>
      </w:pPr>
      <w:r w:rsidRPr="00CE682C">
        <w:t>&lt;10&gt; Immigrant/refugee assistance</w:t>
      </w:r>
    </w:p>
    <w:p w:rsidR="00224868" w:rsidRPr="00CE682C" w:rsidRDefault="00224868" w:rsidP="00224868">
      <w:pPr>
        <w:ind w:left="630" w:hanging="630"/>
      </w:pPr>
      <w:proofErr w:type="gramStart"/>
      <w:r w:rsidRPr="00CE682C">
        <w:t>&lt;11&gt; International org.</w:t>
      </w:r>
      <w:proofErr w:type="gramEnd"/>
    </w:p>
    <w:p w:rsidR="00224868" w:rsidRPr="00CE682C" w:rsidRDefault="00224868" w:rsidP="00224868">
      <w:pPr>
        <w:widowControl w:val="0"/>
        <w:ind w:left="630" w:hanging="630"/>
      </w:pPr>
      <w:proofErr w:type="gramStart"/>
      <w:r w:rsidRPr="00CE682C">
        <w:t>&lt;12&gt; Labor union, business, or prof. org.</w:t>
      </w:r>
      <w:proofErr w:type="gramEnd"/>
    </w:p>
    <w:p w:rsidR="00224868" w:rsidRPr="00CE682C" w:rsidRDefault="00224868" w:rsidP="00224868">
      <w:pPr>
        <w:widowControl w:val="0"/>
        <w:ind w:left="630" w:hanging="630"/>
      </w:pPr>
      <w:r w:rsidRPr="00CE682C">
        <w:t>&lt;13&gt; Political party or advocacy group</w:t>
      </w:r>
    </w:p>
    <w:p w:rsidR="00224868" w:rsidRPr="00CE682C" w:rsidRDefault="00224868" w:rsidP="00224868">
      <w:pPr>
        <w:widowControl w:val="0"/>
        <w:ind w:left="630" w:hanging="630"/>
      </w:pPr>
      <w:proofErr w:type="gramStart"/>
      <w:r w:rsidRPr="00CE682C">
        <w:t>&lt;14&gt; Public safety org.</w:t>
      </w:r>
      <w:proofErr w:type="gramEnd"/>
    </w:p>
    <w:p w:rsidR="00224868" w:rsidRPr="00CE682C" w:rsidRDefault="00224868" w:rsidP="00224868">
      <w:pPr>
        <w:widowControl w:val="0"/>
        <w:ind w:left="630" w:hanging="630"/>
      </w:pPr>
      <w:r w:rsidRPr="00CE682C">
        <w:t>&lt;15&gt; Sports or hobby group</w:t>
      </w:r>
    </w:p>
    <w:p w:rsidR="00224868" w:rsidRPr="00CE682C" w:rsidRDefault="00224868" w:rsidP="00224868">
      <w:pPr>
        <w:widowControl w:val="0"/>
        <w:ind w:left="630" w:hanging="630"/>
      </w:pPr>
      <w:r w:rsidRPr="00CE682C">
        <w:t>&lt;16&gt; Youth services org.</w:t>
      </w:r>
    </w:p>
    <w:p w:rsidR="00224868" w:rsidRPr="00CE682C" w:rsidRDefault="00224868" w:rsidP="00224868">
      <w:pPr>
        <w:widowControl w:val="0"/>
      </w:pPr>
      <w:r w:rsidRPr="00CE682C">
        <w:t xml:space="preserve">&lt;17&gt; </w:t>
      </w:r>
      <w:proofErr w:type="gramStart"/>
      <w:r w:rsidRPr="00CE682C">
        <w:t>Some</w:t>
      </w:r>
      <w:proofErr w:type="gramEnd"/>
      <w:r w:rsidRPr="00CE682C">
        <w:t xml:space="preserve"> other type of org. [</w:t>
      </w:r>
      <w:r w:rsidR="00F20A7B">
        <w:t>go to</w:t>
      </w:r>
      <w:r w:rsidRPr="00CE682C">
        <w:t xml:space="preserve"> S4Bs]</w:t>
      </w:r>
    </w:p>
    <w:p w:rsidR="00224868" w:rsidRDefault="00224868">
      <w:pPr>
        <w:sectPr w:rsidR="00224868" w:rsidSect="00224868">
          <w:footnotePr>
            <w:numFmt w:val="lowerLetter"/>
          </w:footnotePr>
          <w:endnotePr>
            <w:numFmt w:val="lowerLetter"/>
          </w:endnotePr>
          <w:type w:val="continuous"/>
          <w:pgSz w:w="12240" w:h="15840"/>
          <w:pgMar w:top="1560" w:right="1440" w:bottom="1200" w:left="1440" w:header="1080" w:footer="720" w:gutter="0"/>
          <w:cols w:num="2" w:space="720"/>
        </w:sectPr>
      </w:pPr>
    </w:p>
    <w:p w:rsidR="00224868" w:rsidRDefault="00224868">
      <w:pPr>
        <w:sectPr w:rsidR="00224868" w:rsidSect="008A4E77">
          <w:footnotePr>
            <w:numFmt w:val="lowerLetter"/>
          </w:footnotePr>
          <w:endnotePr>
            <w:numFmt w:val="lowerLetter"/>
          </w:endnotePr>
          <w:type w:val="continuous"/>
          <w:pgSz w:w="12240" w:h="15840"/>
          <w:pgMar w:top="1560" w:right="1440" w:bottom="1200" w:left="1440" w:header="1080" w:footer="720" w:gutter="0"/>
          <w:cols w:space="720"/>
        </w:sectPr>
      </w:pPr>
    </w:p>
    <w:p w:rsidR="00DC3A9D" w:rsidRDefault="00DC3A9D" w:rsidP="00EB4DF8">
      <w:pPr>
        <w:keepNext/>
        <w:keepLines/>
        <w:widowControl w:val="0"/>
        <w:tabs>
          <w:tab w:val="left" w:pos="2970"/>
        </w:tabs>
      </w:pPr>
      <w:r>
        <w:lastRenderedPageBreak/>
        <w:t xml:space="preserve">&lt;1 – 16&gt;, </w:t>
      </w:r>
      <w:r w:rsidR="00224868">
        <w:t>&lt;</w:t>
      </w:r>
      <w:r w:rsidR="00116F5E">
        <w:t>-2</w:t>
      </w:r>
      <w:r w:rsidR="00224868">
        <w:t>&gt;</w:t>
      </w:r>
      <w:r>
        <w:t xml:space="preserve">, </w:t>
      </w:r>
      <w:r w:rsidR="00224868">
        <w:t>&lt;</w:t>
      </w:r>
      <w:r w:rsidR="00116F5E">
        <w:t>-3</w:t>
      </w:r>
      <w:r w:rsidR="00224868">
        <w:t>&gt;</w:t>
      </w:r>
      <w:r>
        <w:tab/>
        <w:t>[</w:t>
      </w:r>
      <w:r w:rsidR="00F20A7B">
        <w:t>go to</w:t>
      </w:r>
      <w:r>
        <w:t xml:space="preserve"> PRE_S4F]</w:t>
      </w:r>
    </w:p>
    <w:p w:rsidR="00DC3A9D" w:rsidRDefault="00DC3A9D" w:rsidP="00EB4DF8">
      <w:pPr>
        <w:keepNext/>
        <w:keepLines/>
        <w:widowControl w:val="0"/>
        <w:tabs>
          <w:tab w:val="left" w:pos="2970"/>
        </w:tabs>
      </w:pPr>
      <w:r>
        <w:t>If &lt;1</w:t>
      </w:r>
      <w:r w:rsidR="00224868">
        <w:t xml:space="preserve">7&gt; included in entries </w:t>
      </w:r>
      <w:r w:rsidR="00224868">
        <w:tab/>
        <w:t>[</w:t>
      </w:r>
      <w:r w:rsidR="00F20A7B">
        <w:t>go to</w:t>
      </w:r>
      <w:r w:rsidR="00224868">
        <w:t xml:space="preserve"> </w:t>
      </w:r>
      <w:r>
        <w:t>S4Es]</w:t>
      </w:r>
    </w:p>
    <w:p w:rsidR="00DC3A9D" w:rsidRDefault="00DD58C1" w:rsidP="008E379B">
      <w:pPr>
        <w:keepNext/>
        <w:keepLines/>
        <w:widowControl w:val="0"/>
      </w:pPr>
      <w:r>
        <w:pict>
          <v:rect id="_x0000_i1046" style="width:0;height:1.5pt" o:hralign="center" o:hrstd="t" o:hr="t" fillcolor="gray" stroked="f"/>
        </w:pict>
      </w:r>
    </w:p>
    <w:p w:rsidR="00224868" w:rsidRDefault="00224868"/>
    <w:p w:rsidR="00DC3A9D" w:rsidRDefault="00DC3A9D" w:rsidP="00224868">
      <w:pPr>
        <w:keepNext/>
        <w:keepLines/>
      </w:pPr>
      <w:r>
        <w:t>&gt;S4Es&lt;</w:t>
      </w:r>
    </w:p>
    <w:p w:rsidR="00DC3A9D" w:rsidRDefault="00DC3A9D" w:rsidP="00224868">
      <w:pPr>
        <w:keepNext/>
        <w:keepLines/>
      </w:pPr>
      <w:r>
        <w:t>ENTER VERBATIM RESPONSE (TYPE OF VOLUNTEER ORGANIZATION</w:t>
      </w:r>
      <w:r w:rsidR="00224868">
        <w:t>)</w:t>
      </w:r>
    </w:p>
    <w:p w:rsidR="008E379B" w:rsidRDefault="008E379B" w:rsidP="008E379B">
      <w:pPr>
        <w:rPr>
          <w:u w:val="single"/>
        </w:rPr>
      </w:pPr>
      <w:r>
        <w:t>[</w:t>
      </w:r>
      <w:r w:rsidRPr="008E379B">
        <w:t>Go to Pre_S4</w:t>
      </w:r>
      <w:r w:rsidR="003901D1">
        <w:t>F</w:t>
      </w:r>
      <w:r>
        <w:t>]</w:t>
      </w:r>
    </w:p>
    <w:p w:rsidR="00DC3A9D" w:rsidRDefault="00DD58C1">
      <w:pPr>
        <w:widowControl w:val="0"/>
      </w:pPr>
      <w:r>
        <w:pict>
          <v:rect id="_x0000_i1047" style="width:0;height:1.5pt" o:hralign="center" o:hrstd="t" o:hr="t" fillcolor="gray" stroked="f"/>
        </w:pict>
      </w:r>
    </w:p>
    <w:p w:rsidR="00224868" w:rsidRDefault="00224868">
      <w:pPr>
        <w:widowControl w:val="0"/>
      </w:pPr>
    </w:p>
    <w:p w:rsidR="00DC3A9D" w:rsidRDefault="00DC3A9D">
      <w:pPr>
        <w:widowControl w:val="0"/>
      </w:pPr>
      <w:r>
        <w:t>&gt;PRE_S4F&lt;</w:t>
      </w:r>
    </w:p>
    <w:p w:rsidR="00DC3A9D" w:rsidRDefault="00DC3A9D">
      <w:pPr>
        <w:rPr>
          <w:strike/>
        </w:rPr>
      </w:pPr>
      <w:proofErr w:type="gramStart"/>
      <w:r>
        <w:t>Any other organization?</w:t>
      </w:r>
      <w:proofErr w:type="gramEnd"/>
    </w:p>
    <w:p w:rsidR="00DC3A9D" w:rsidRDefault="00DC3A9D"/>
    <w:p w:rsidR="00DC3A9D" w:rsidRDefault="00DC3A9D" w:rsidP="00224868">
      <w:pPr>
        <w:tabs>
          <w:tab w:val="left" w:pos="1440"/>
          <w:tab w:val="left" w:pos="1710"/>
        </w:tabs>
      </w:pPr>
      <w:r>
        <w:t>&lt;1</w:t>
      </w:r>
      <w:proofErr w:type="gramStart"/>
      <w:r>
        <w:t>&gt;  Yes</w:t>
      </w:r>
      <w:proofErr w:type="gramEnd"/>
      <w:r>
        <w:tab/>
        <w:t>[</w:t>
      </w:r>
      <w:r w:rsidR="00F20A7B">
        <w:t>go to</w:t>
      </w:r>
      <w:r>
        <w:t xml:space="preserve"> S4F]</w:t>
      </w:r>
    </w:p>
    <w:p w:rsidR="00224868" w:rsidRDefault="00224868" w:rsidP="00224868">
      <w:pPr>
        <w:tabs>
          <w:tab w:val="left" w:pos="1440"/>
          <w:tab w:val="left" w:pos="1710"/>
        </w:tabs>
        <w:ind w:left="8540" w:hanging="8540"/>
      </w:pPr>
      <w:r>
        <w:t>&lt;2</w:t>
      </w:r>
      <w:proofErr w:type="gramStart"/>
      <w:r>
        <w:t>&gt;  No</w:t>
      </w:r>
      <w:proofErr w:type="gramEnd"/>
      <w:r>
        <w:tab/>
        <w:t>[</w:t>
      </w:r>
      <w:r w:rsidR="00F20A7B">
        <w:t>go to</w:t>
      </w:r>
      <w:r>
        <w:t xml:space="preserve"> S5A]</w:t>
      </w:r>
    </w:p>
    <w:p w:rsidR="00DC3A9D" w:rsidRDefault="00224868" w:rsidP="00DD58C1">
      <w:pPr>
        <w:tabs>
          <w:tab w:val="left" w:pos="1440"/>
          <w:tab w:val="left" w:pos="1710"/>
        </w:tabs>
        <w:ind w:left="8540" w:hanging="8540"/>
      </w:pPr>
      <w:r>
        <w:tab/>
      </w:r>
    </w:p>
    <w:p w:rsidR="00DC3A9D" w:rsidRDefault="00DD58C1">
      <w:r>
        <w:pict>
          <v:rect id="_x0000_i1048" style="width:0;height:1.5pt" o:hralign="center" o:hrstd="t" o:hr="t" fillcolor="gray" stroked="f"/>
        </w:pict>
      </w:r>
    </w:p>
    <w:p w:rsidR="00224868" w:rsidRDefault="00224868"/>
    <w:p w:rsidR="00DC3A9D" w:rsidRDefault="00DC3A9D">
      <w:r>
        <w:t>&gt;S4F&lt;</w:t>
      </w:r>
    </w:p>
    <w:p w:rsidR="00DC3A9D" w:rsidRDefault="00DC3A9D">
      <w:r>
        <w:t>What is the name of the organization?</w:t>
      </w:r>
    </w:p>
    <w:p w:rsidR="00A63B4D" w:rsidRDefault="00A63B4D" w:rsidP="00224868">
      <w:pPr>
        <w:tabs>
          <w:tab w:val="left" w:pos="1800"/>
          <w:tab w:val="left" w:pos="2070"/>
        </w:tabs>
        <w:rPr>
          <w:u w:val="single"/>
        </w:rPr>
      </w:pPr>
    </w:p>
    <w:p w:rsidR="00224868" w:rsidRPr="005B4F90" w:rsidRDefault="00224868" w:rsidP="00224868">
      <w:pPr>
        <w:tabs>
          <w:tab w:val="left" w:pos="1800"/>
          <w:tab w:val="left" w:pos="2070"/>
        </w:tabs>
      </w:pPr>
      <w:proofErr w:type="gramStart"/>
      <w:r>
        <w:rPr>
          <w:u w:val="single"/>
        </w:rPr>
        <w:t>&lt;(</w:t>
      </w:r>
      <w:proofErr w:type="gramEnd"/>
      <w:r>
        <w:rPr>
          <w:u w:val="single"/>
        </w:rPr>
        <w:t>org name)&gt;</w:t>
      </w:r>
      <w:r w:rsidRPr="00C731B7">
        <w:tab/>
        <w:t>[</w:t>
      </w:r>
      <w:r w:rsidR="00F20A7B">
        <w:t>go to</w:t>
      </w:r>
      <w:r>
        <w:t xml:space="preserve"> S4F1]</w:t>
      </w:r>
    </w:p>
    <w:p w:rsidR="00224868" w:rsidRDefault="00224868" w:rsidP="00224868">
      <w:pPr>
        <w:tabs>
          <w:tab w:val="left" w:pos="1800"/>
          <w:tab w:val="left" w:pos="2070"/>
        </w:tabs>
      </w:pPr>
      <w:r>
        <w:t xml:space="preserve">&lt;NA, D, </w:t>
      </w:r>
      <w:proofErr w:type="gramStart"/>
      <w:r>
        <w:t>R</w:t>
      </w:r>
      <w:proofErr w:type="gramEnd"/>
      <w:r>
        <w:t>&gt;</w:t>
      </w:r>
      <w:r>
        <w:tab/>
        <w:t>[</w:t>
      </w:r>
      <w:r w:rsidR="00F20A7B">
        <w:t>go to</w:t>
      </w:r>
      <w:r>
        <w:t xml:space="preserve"> S5A]</w:t>
      </w:r>
    </w:p>
    <w:p w:rsidR="00DC3A9D" w:rsidRDefault="00224868" w:rsidP="00DD58C1">
      <w:pPr>
        <w:tabs>
          <w:tab w:val="left" w:pos="1800"/>
          <w:tab w:val="left" w:pos="2070"/>
        </w:tabs>
      </w:pPr>
      <w:r>
        <w:tab/>
      </w:r>
    </w:p>
    <w:p w:rsidR="00DD58C1" w:rsidRDefault="00DD58C1">
      <w:r>
        <w:br w:type="page"/>
      </w:r>
    </w:p>
    <w:p w:rsidR="00DC3A9D" w:rsidRDefault="00DD58C1">
      <w:r>
        <w:lastRenderedPageBreak/>
        <w:pict>
          <v:rect id="_x0000_i1049" style="width:0;height:1.5pt" o:hralign="center" o:hrstd="t" o:hr="t" fillcolor="gray" stroked="f"/>
        </w:pict>
      </w:r>
    </w:p>
    <w:p w:rsidR="00A63B4D" w:rsidRDefault="00A63B4D"/>
    <w:p w:rsidR="00DC3A9D" w:rsidRDefault="00DC3A9D">
      <w:r>
        <w:t>&gt;S4F1&lt;</w:t>
      </w:r>
    </w:p>
    <w:p w:rsidR="00DC3A9D" w:rsidRDefault="00DC3A9D">
      <w:r>
        <w:t>What type of organization is that?</w:t>
      </w:r>
    </w:p>
    <w:p w:rsidR="00A63B4D" w:rsidRDefault="00A63B4D"/>
    <w:p w:rsidR="00A63B4D" w:rsidRDefault="00A63B4D">
      <w:pPr>
        <w:rPr>
          <w:strike/>
        </w:rPr>
        <w:sectPr w:rsidR="00A63B4D" w:rsidSect="008A4E77">
          <w:footnotePr>
            <w:numFmt w:val="lowerLetter"/>
          </w:footnotePr>
          <w:endnotePr>
            <w:numFmt w:val="lowerLetter"/>
          </w:endnotePr>
          <w:type w:val="continuous"/>
          <w:pgSz w:w="12240" w:h="15840"/>
          <w:pgMar w:top="1560" w:right="1440" w:bottom="1200" w:left="1440" w:header="1080" w:footer="720" w:gutter="0"/>
          <w:cols w:space="720"/>
        </w:sectPr>
      </w:pPr>
    </w:p>
    <w:p w:rsidR="00A63B4D" w:rsidRPr="00CE682C" w:rsidRDefault="00A63B4D" w:rsidP="00A63B4D">
      <w:proofErr w:type="gramStart"/>
      <w:r w:rsidRPr="00CE682C">
        <w:lastRenderedPageBreak/>
        <w:t>&lt;1&gt; Religious org.</w:t>
      </w:r>
      <w:proofErr w:type="gramEnd"/>
    </w:p>
    <w:p w:rsidR="00A63B4D" w:rsidRPr="00CE682C" w:rsidRDefault="00A63B4D" w:rsidP="00A63B4D">
      <w:pPr>
        <w:ind w:left="450" w:hanging="450"/>
        <w:rPr>
          <w:strike/>
        </w:rPr>
      </w:pPr>
      <w:r w:rsidRPr="00CE682C">
        <w:t>&lt;2&gt; Children’s educational, sports, or recreational group</w:t>
      </w:r>
    </w:p>
    <w:p w:rsidR="00A63B4D" w:rsidRPr="00CE682C" w:rsidRDefault="00A63B4D" w:rsidP="00A63B4D">
      <w:pPr>
        <w:ind w:left="450" w:hanging="450"/>
      </w:pPr>
      <w:r w:rsidRPr="00CE682C">
        <w:t xml:space="preserve">&lt;3&gt; </w:t>
      </w:r>
      <w:proofErr w:type="gramStart"/>
      <w:r w:rsidRPr="00CE682C">
        <w:t>Other</w:t>
      </w:r>
      <w:proofErr w:type="gramEnd"/>
      <w:r w:rsidRPr="00CE682C">
        <w:t xml:space="preserve"> educational group</w:t>
      </w:r>
    </w:p>
    <w:p w:rsidR="00A63B4D" w:rsidRPr="00CE682C" w:rsidRDefault="00A63B4D" w:rsidP="00A63B4D">
      <w:pPr>
        <w:ind w:left="450" w:hanging="450"/>
      </w:pPr>
      <w:r w:rsidRPr="00CE682C">
        <w:t>&lt;4&gt; Social and community service group</w:t>
      </w:r>
    </w:p>
    <w:p w:rsidR="00A63B4D" w:rsidRPr="00CE682C" w:rsidRDefault="00A63B4D" w:rsidP="00A63B4D">
      <w:pPr>
        <w:ind w:left="450" w:hanging="450"/>
      </w:pPr>
      <w:proofErr w:type="gramStart"/>
      <w:r w:rsidRPr="00CE682C">
        <w:t>&lt;5&gt; Civic org.</w:t>
      </w:r>
      <w:proofErr w:type="gramEnd"/>
      <w:r w:rsidRPr="00CE682C">
        <w:tab/>
      </w:r>
    </w:p>
    <w:p w:rsidR="00A63B4D" w:rsidRPr="00CE682C" w:rsidRDefault="00A63B4D" w:rsidP="00A63B4D">
      <w:pPr>
        <w:ind w:left="450" w:hanging="450"/>
      </w:pPr>
      <w:proofErr w:type="gramStart"/>
      <w:r w:rsidRPr="00CE682C">
        <w:t>&lt;6&gt; Cultural or arts org.</w:t>
      </w:r>
      <w:proofErr w:type="gramEnd"/>
    </w:p>
    <w:p w:rsidR="00A63B4D" w:rsidRPr="00CE682C" w:rsidRDefault="00A63B4D" w:rsidP="00A63B4D">
      <w:pPr>
        <w:ind w:left="450" w:hanging="450"/>
      </w:pPr>
      <w:proofErr w:type="gramStart"/>
      <w:r w:rsidRPr="00CE682C">
        <w:t>&lt;7&gt; Environmental or animal care org.</w:t>
      </w:r>
      <w:proofErr w:type="gramEnd"/>
    </w:p>
    <w:p w:rsidR="00A63B4D" w:rsidRPr="00CE682C" w:rsidRDefault="00A63B4D" w:rsidP="00A63B4D">
      <w:pPr>
        <w:ind w:left="450" w:hanging="450"/>
      </w:pPr>
      <w:r w:rsidRPr="00CE682C">
        <w:t xml:space="preserve">&lt;8&gt; </w:t>
      </w:r>
      <w:proofErr w:type="gramStart"/>
      <w:r w:rsidRPr="00CE682C">
        <w:t>Health research or health education org.</w:t>
      </w:r>
      <w:proofErr w:type="gramEnd"/>
    </w:p>
    <w:p w:rsidR="00A63B4D" w:rsidRPr="00CE682C" w:rsidRDefault="00A63B4D" w:rsidP="00A63B4D">
      <w:pPr>
        <w:ind w:left="450" w:hanging="450"/>
      </w:pPr>
      <w:proofErr w:type="gramStart"/>
      <w:r w:rsidRPr="00CE682C">
        <w:lastRenderedPageBreak/>
        <w:t>&lt;  9</w:t>
      </w:r>
      <w:proofErr w:type="gramEnd"/>
      <w:r w:rsidRPr="00CE682C">
        <w:t>&gt; Hospital, clinic, or healthcare org.</w:t>
      </w:r>
    </w:p>
    <w:p w:rsidR="00A63B4D" w:rsidRPr="00CE682C" w:rsidRDefault="00A63B4D" w:rsidP="00A63B4D">
      <w:pPr>
        <w:ind w:left="630" w:hanging="630"/>
      </w:pPr>
      <w:r w:rsidRPr="00CE682C">
        <w:t>&lt;10&gt; Immigrant/refugee assistance</w:t>
      </w:r>
    </w:p>
    <w:p w:rsidR="00A63B4D" w:rsidRPr="00CE682C" w:rsidRDefault="00A63B4D" w:rsidP="00A63B4D">
      <w:pPr>
        <w:ind w:left="630" w:hanging="630"/>
      </w:pPr>
      <w:proofErr w:type="gramStart"/>
      <w:r w:rsidRPr="00CE682C">
        <w:t>&lt;11&gt; International org.</w:t>
      </w:r>
      <w:proofErr w:type="gramEnd"/>
    </w:p>
    <w:p w:rsidR="00A63B4D" w:rsidRPr="00CE682C" w:rsidRDefault="00A63B4D" w:rsidP="00A63B4D">
      <w:pPr>
        <w:widowControl w:val="0"/>
        <w:ind w:left="630" w:hanging="630"/>
      </w:pPr>
      <w:proofErr w:type="gramStart"/>
      <w:r w:rsidRPr="00CE682C">
        <w:t>&lt;12&gt; Labor union, business, or prof. org.</w:t>
      </w:r>
      <w:proofErr w:type="gramEnd"/>
    </w:p>
    <w:p w:rsidR="00A63B4D" w:rsidRPr="00CE682C" w:rsidRDefault="00A63B4D" w:rsidP="00A63B4D">
      <w:pPr>
        <w:widowControl w:val="0"/>
        <w:ind w:left="630" w:hanging="630"/>
      </w:pPr>
      <w:r w:rsidRPr="00CE682C">
        <w:t>&lt;13&gt; Political party or advocacy group</w:t>
      </w:r>
    </w:p>
    <w:p w:rsidR="00A63B4D" w:rsidRPr="00CE682C" w:rsidRDefault="00A63B4D" w:rsidP="00A63B4D">
      <w:pPr>
        <w:widowControl w:val="0"/>
        <w:ind w:left="630" w:hanging="630"/>
      </w:pPr>
      <w:proofErr w:type="gramStart"/>
      <w:r w:rsidRPr="00CE682C">
        <w:t>&lt;14&gt; Public safety org.</w:t>
      </w:r>
      <w:proofErr w:type="gramEnd"/>
    </w:p>
    <w:p w:rsidR="00A63B4D" w:rsidRPr="00CE682C" w:rsidRDefault="00A63B4D" w:rsidP="00A63B4D">
      <w:pPr>
        <w:widowControl w:val="0"/>
        <w:ind w:left="630" w:hanging="630"/>
      </w:pPr>
      <w:r w:rsidRPr="00CE682C">
        <w:t>&lt;15&gt; Sports or hobby group</w:t>
      </w:r>
    </w:p>
    <w:p w:rsidR="00A63B4D" w:rsidRPr="00CE682C" w:rsidRDefault="00A63B4D" w:rsidP="00A63B4D">
      <w:pPr>
        <w:widowControl w:val="0"/>
        <w:ind w:left="630" w:hanging="630"/>
      </w:pPr>
      <w:r w:rsidRPr="00CE682C">
        <w:t>&lt;16&gt; Youth services org.</w:t>
      </w:r>
    </w:p>
    <w:p w:rsidR="00A63B4D" w:rsidRPr="00CE682C" w:rsidRDefault="00A63B4D" w:rsidP="00A63B4D">
      <w:pPr>
        <w:widowControl w:val="0"/>
      </w:pPr>
      <w:r w:rsidRPr="00CE682C">
        <w:t xml:space="preserve">&lt;17&gt; </w:t>
      </w:r>
      <w:proofErr w:type="gramStart"/>
      <w:r w:rsidRPr="00CE682C">
        <w:t>Some</w:t>
      </w:r>
      <w:proofErr w:type="gramEnd"/>
      <w:r w:rsidRPr="00CE682C">
        <w:t xml:space="preserve"> other type of org. [</w:t>
      </w:r>
      <w:r w:rsidR="00F20A7B">
        <w:t>go to</w:t>
      </w:r>
      <w:r w:rsidRPr="00CE682C">
        <w:t xml:space="preserve"> S4Bs]</w:t>
      </w:r>
    </w:p>
    <w:p w:rsidR="00A63B4D" w:rsidRDefault="00A63B4D">
      <w:pPr>
        <w:rPr>
          <w:strike/>
        </w:rPr>
        <w:sectPr w:rsidR="00A63B4D" w:rsidSect="00A63B4D">
          <w:footnotePr>
            <w:numFmt w:val="lowerLetter"/>
          </w:footnotePr>
          <w:endnotePr>
            <w:numFmt w:val="lowerLetter"/>
          </w:endnotePr>
          <w:type w:val="continuous"/>
          <w:pgSz w:w="12240" w:h="15840"/>
          <w:pgMar w:top="1560" w:right="1440" w:bottom="1200" w:left="1440" w:header="1080" w:footer="720" w:gutter="0"/>
          <w:cols w:num="2" w:space="720"/>
        </w:sectPr>
      </w:pPr>
    </w:p>
    <w:p w:rsidR="00A63B4D" w:rsidRDefault="00A63B4D">
      <w:pPr>
        <w:rPr>
          <w:strike/>
        </w:rPr>
      </w:pPr>
    </w:p>
    <w:p w:rsidR="00DC3A9D" w:rsidRDefault="00DC3A9D" w:rsidP="00EB4DF8">
      <w:pPr>
        <w:keepNext/>
        <w:keepLines/>
        <w:widowControl w:val="0"/>
        <w:tabs>
          <w:tab w:val="left" w:pos="2970"/>
        </w:tabs>
      </w:pPr>
      <w:r>
        <w:t xml:space="preserve">&lt;1–16&gt;, </w:t>
      </w:r>
      <w:r w:rsidR="00A63B4D">
        <w:t>&lt;</w:t>
      </w:r>
      <w:r w:rsidR="00116F5E">
        <w:t>-2</w:t>
      </w:r>
      <w:r w:rsidR="00A63B4D">
        <w:t>&gt;</w:t>
      </w:r>
      <w:r>
        <w:t xml:space="preserve">, </w:t>
      </w:r>
      <w:r w:rsidR="00A63B4D">
        <w:t>&lt;</w:t>
      </w:r>
      <w:r w:rsidR="00116F5E">
        <w:t>-3</w:t>
      </w:r>
      <w:r w:rsidR="00A63B4D">
        <w:t>&gt;</w:t>
      </w:r>
      <w:r>
        <w:tab/>
        <w:t>[</w:t>
      </w:r>
      <w:r w:rsidR="00F20A7B">
        <w:t>go to</w:t>
      </w:r>
      <w:r>
        <w:t xml:space="preserve"> PRE_S4G]</w:t>
      </w:r>
    </w:p>
    <w:p w:rsidR="00DC3A9D" w:rsidRDefault="00DC3A9D" w:rsidP="00EB4DF8">
      <w:pPr>
        <w:keepNext/>
        <w:keepLines/>
        <w:widowControl w:val="0"/>
        <w:tabs>
          <w:tab w:val="left" w:pos="2970"/>
        </w:tabs>
      </w:pPr>
      <w:r>
        <w:t xml:space="preserve">If &lt;17&gt; included in entries </w:t>
      </w:r>
      <w:r>
        <w:tab/>
        <w:t>[</w:t>
      </w:r>
      <w:r w:rsidR="00F20A7B">
        <w:t>go to</w:t>
      </w:r>
      <w:r>
        <w:t xml:space="preserve"> S4Fs]</w:t>
      </w:r>
    </w:p>
    <w:p w:rsidR="00DC3A9D" w:rsidRDefault="00DD58C1" w:rsidP="003901D1">
      <w:pPr>
        <w:keepNext/>
        <w:keepLines/>
        <w:widowControl w:val="0"/>
      </w:pPr>
      <w:r>
        <w:pict>
          <v:rect id="_x0000_i1050" style="width:0;height:1.5pt" o:hralign="center" o:hrstd="t" o:hr="t" fillcolor="gray" stroked="f"/>
        </w:pict>
      </w:r>
    </w:p>
    <w:p w:rsidR="00A63B4D" w:rsidRDefault="00A63B4D"/>
    <w:p w:rsidR="00DC3A9D" w:rsidRDefault="00DC3A9D" w:rsidP="00A63B4D">
      <w:pPr>
        <w:keepNext/>
        <w:keepLines/>
      </w:pPr>
      <w:r>
        <w:t>&gt;S4Fs&lt;</w:t>
      </w:r>
    </w:p>
    <w:p w:rsidR="003901D1" w:rsidRDefault="00DC3A9D" w:rsidP="00A63B4D">
      <w:pPr>
        <w:keepNext/>
        <w:keepLines/>
      </w:pPr>
      <w:r>
        <w:t>ENTER VERBATIM RESPONSE (T</w:t>
      </w:r>
      <w:r w:rsidR="00A63B4D">
        <w:t>YPE OF VOLUNTEER ORGANIZATION)</w:t>
      </w:r>
    </w:p>
    <w:p w:rsidR="003901D1" w:rsidRDefault="003901D1" w:rsidP="00A63B4D">
      <w:pPr>
        <w:keepNext/>
        <w:keepLines/>
      </w:pPr>
      <w:r>
        <w:t>[Go to PRE_S4G]</w:t>
      </w:r>
    </w:p>
    <w:p w:rsidR="00DC3A9D" w:rsidRPr="00A63B4D" w:rsidRDefault="00DD58C1" w:rsidP="00A63B4D">
      <w:pPr>
        <w:keepNext/>
        <w:keepLines/>
        <w:rPr>
          <w:u w:val="single"/>
        </w:rPr>
      </w:pPr>
      <w:r>
        <w:pict>
          <v:rect id="_x0000_i1051" style="width:0;height:1.5pt" o:hralign="center" o:hrstd="t" o:hr="t" fillcolor="gray" stroked="f"/>
        </w:pict>
      </w:r>
    </w:p>
    <w:p w:rsidR="00A63B4D" w:rsidRDefault="00A63B4D">
      <w:pPr>
        <w:widowControl w:val="0"/>
      </w:pPr>
    </w:p>
    <w:p w:rsidR="00DC3A9D" w:rsidRDefault="00DC3A9D">
      <w:pPr>
        <w:widowControl w:val="0"/>
      </w:pPr>
      <w:r>
        <w:t>&gt;PRE_S4G&lt;</w:t>
      </w:r>
    </w:p>
    <w:p w:rsidR="00DC3A9D" w:rsidRDefault="00DC3A9D">
      <w:pPr>
        <w:rPr>
          <w:strike/>
        </w:rPr>
      </w:pPr>
      <w:proofErr w:type="gramStart"/>
      <w:r>
        <w:t>Any other organization?</w:t>
      </w:r>
      <w:proofErr w:type="gramEnd"/>
    </w:p>
    <w:p w:rsidR="00DC3A9D" w:rsidRDefault="00DC3A9D"/>
    <w:p w:rsidR="00DC3A9D" w:rsidRDefault="00DC3A9D" w:rsidP="00A63B4D">
      <w:pPr>
        <w:tabs>
          <w:tab w:val="left" w:pos="1440"/>
          <w:tab w:val="left" w:pos="1710"/>
        </w:tabs>
      </w:pPr>
      <w:r>
        <w:t>&lt;1</w:t>
      </w:r>
      <w:proofErr w:type="gramStart"/>
      <w:r>
        <w:t>&gt;  Yes</w:t>
      </w:r>
      <w:proofErr w:type="gramEnd"/>
      <w:r>
        <w:tab/>
        <w:t>[</w:t>
      </w:r>
      <w:r w:rsidR="00F20A7B">
        <w:t>go to</w:t>
      </w:r>
      <w:r>
        <w:t xml:space="preserve"> S4G]</w:t>
      </w:r>
    </w:p>
    <w:p w:rsidR="00A63B4D" w:rsidRDefault="00A63B4D" w:rsidP="00A63B4D">
      <w:pPr>
        <w:tabs>
          <w:tab w:val="left" w:pos="1440"/>
          <w:tab w:val="left" w:pos="1710"/>
        </w:tabs>
        <w:ind w:left="8540" w:hanging="8540"/>
      </w:pPr>
      <w:r>
        <w:t>&lt;2</w:t>
      </w:r>
      <w:proofErr w:type="gramStart"/>
      <w:r>
        <w:t>&gt;  No</w:t>
      </w:r>
      <w:proofErr w:type="gramEnd"/>
      <w:r>
        <w:tab/>
        <w:t>[</w:t>
      </w:r>
      <w:r w:rsidR="00F20A7B">
        <w:t>go to</w:t>
      </w:r>
      <w:r>
        <w:t xml:space="preserve"> S5A]</w:t>
      </w:r>
    </w:p>
    <w:p w:rsidR="00DC3A9D" w:rsidRDefault="00A63B4D" w:rsidP="00DD58C1">
      <w:pPr>
        <w:tabs>
          <w:tab w:val="left" w:pos="1440"/>
          <w:tab w:val="left" w:pos="1710"/>
        </w:tabs>
        <w:ind w:left="8540" w:hanging="8540"/>
      </w:pPr>
      <w:r>
        <w:tab/>
      </w:r>
    </w:p>
    <w:p w:rsidR="00DC3A9D" w:rsidRDefault="00DD58C1">
      <w:r>
        <w:pict>
          <v:rect id="_x0000_i1052" style="width:0;height:1.5pt" o:hralign="center" o:hrstd="t" o:hr="t" fillcolor="gray" stroked="f"/>
        </w:pict>
      </w:r>
    </w:p>
    <w:p w:rsidR="00685CE4" w:rsidRDefault="00685CE4"/>
    <w:p w:rsidR="00DC3A9D" w:rsidRDefault="00DC3A9D">
      <w:r>
        <w:t>&gt;S4G&lt;</w:t>
      </w:r>
    </w:p>
    <w:p w:rsidR="00DC3A9D" w:rsidRDefault="00DC3A9D">
      <w:r>
        <w:t>What is the name of the organization?</w:t>
      </w:r>
    </w:p>
    <w:p w:rsidR="00685CE4" w:rsidRDefault="00685CE4" w:rsidP="00685CE4">
      <w:pPr>
        <w:tabs>
          <w:tab w:val="left" w:pos="1800"/>
          <w:tab w:val="left" w:pos="2070"/>
        </w:tabs>
        <w:rPr>
          <w:u w:val="single"/>
        </w:rPr>
      </w:pPr>
    </w:p>
    <w:p w:rsidR="00685CE4" w:rsidRPr="005B4F90" w:rsidRDefault="00685CE4" w:rsidP="00685CE4">
      <w:pPr>
        <w:tabs>
          <w:tab w:val="left" w:pos="1800"/>
          <w:tab w:val="left" w:pos="2070"/>
        </w:tabs>
      </w:pPr>
      <w:proofErr w:type="gramStart"/>
      <w:r>
        <w:rPr>
          <w:u w:val="single"/>
        </w:rPr>
        <w:t>&lt;(</w:t>
      </w:r>
      <w:proofErr w:type="gramEnd"/>
      <w:r>
        <w:rPr>
          <w:u w:val="single"/>
        </w:rPr>
        <w:t>org name)&gt;</w:t>
      </w:r>
      <w:r w:rsidRPr="00C731B7">
        <w:tab/>
        <w:t>[</w:t>
      </w:r>
      <w:r w:rsidR="00F20A7B">
        <w:t>go to</w:t>
      </w:r>
      <w:r>
        <w:t xml:space="preserve"> S4G1]</w:t>
      </w:r>
    </w:p>
    <w:p w:rsidR="00685CE4" w:rsidRDefault="00685CE4" w:rsidP="00685CE4">
      <w:pPr>
        <w:tabs>
          <w:tab w:val="left" w:pos="1800"/>
          <w:tab w:val="left" w:pos="2070"/>
        </w:tabs>
        <w:rPr>
          <w:sz w:val="20"/>
        </w:rPr>
      </w:pPr>
      <w:r>
        <w:t xml:space="preserve">&lt;NA, D, </w:t>
      </w:r>
      <w:proofErr w:type="gramStart"/>
      <w:r>
        <w:t>R</w:t>
      </w:r>
      <w:proofErr w:type="gramEnd"/>
      <w:r>
        <w:t>&gt;</w:t>
      </w:r>
      <w:r>
        <w:tab/>
      </w:r>
      <w:r w:rsidR="00DC3A9D">
        <w:t>[</w:t>
      </w:r>
      <w:r w:rsidR="00F20A7B">
        <w:t>go to</w:t>
      </w:r>
      <w:r w:rsidR="00DC3A9D">
        <w:t xml:space="preserve"> S5A</w:t>
      </w:r>
      <w:r w:rsidR="00DC3A9D">
        <w:rPr>
          <w:sz w:val="20"/>
        </w:rPr>
        <w:t>]</w:t>
      </w:r>
    </w:p>
    <w:p w:rsidR="00DD58C1" w:rsidRDefault="00685CE4" w:rsidP="00DD58C1">
      <w:pPr>
        <w:tabs>
          <w:tab w:val="left" w:pos="1800"/>
          <w:tab w:val="left" w:pos="2070"/>
        </w:tabs>
      </w:pPr>
      <w:r>
        <w:rPr>
          <w:sz w:val="20"/>
        </w:rPr>
        <w:tab/>
      </w:r>
    </w:p>
    <w:p w:rsidR="00DC3A9D" w:rsidRDefault="00DC3A9D" w:rsidP="00685CE4">
      <w:pPr>
        <w:tabs>
          <w:tab w:val="left" w:pos="1800"/>
          <w:tab w:val="left" w:pos="2070"/>
        </w:tabs>
      </w:pPr>
    </w:p>
    <w:p w:rsidR="00DD58C1" w:rsidRDefault="00DD58C1">
      <w:r>
        <w:br w:type="page"/>
      </w:r>
    </w:p>
    <w:p w:rsidR="00DC3A9D" w:rsidRDefault="00DD58C1">
      <w:r>
        <w:lastRenderedPageBreak/>
        <w:pict>
          <v:rect id="_x0000_i1053" style="width:0;height:1.5pt" o:hralign="center" o:hrstd="t" o:hr="t" fillcolor="gray" stroked="f"/>
        </w:pict>
      </w:r>
    </w:p>
    <w:p w:rsidR="00685CE4" w:rsidRDefault="00685CE4"/>
    <w:p w:rsidR="00DC3A9D" w:rsidRDefault="00DC3A9D">
      <w:r>
        <w:t>&gt;S4G1&lt;</w:t>
      </w:r>
    </w:p>
    <w:p w:rsidR="00DC3A9D" w:rsidRDefault="00DC3A9D">
      <w:r>
        <w:t>What type of organization is that?</w:t>
      </w:r>
    </w:p>
    <w:p w:rsidR="00A14789" w:rsidRDefault="00A14789"/>
    <w:p w:rsidR="00685CE4" w:rsidRDefault="00685CE4">
      <w:pPr>
        <w:sectPr w:rsidR="00685CE4" w:rsidSect="008A4E77">
          <w:footnotePr>
            <w:numFmt w:val="lowerLetter"/>
          </w:footnotePr>
          <w:endnotePr>
            <w:numFmt w:val="lowerLetter"/>
          </w:endnotePr>
          <w:type w:val="continuous"/>
          <w:pgSz w:w="12240" w:h="15840"/>
          <w:pgMar w:top="1560" w:right="1440" w:bottom="1200" w:left="1440" w:header="1080" w:footer="720" w:gutter="0"/>
          <w:cols w:space="720"/>
        </w:sectPr>
      </w:pPr>
    </w:p>
    <w:p w:rsidR="00A14789" w:rsidRPr="00CE682C" w:rsidRDefault="00A14789" w:rsidP="00A14789">
      <w:proofErr w:type="gramStart"/>
      <w:r w:rsidRPr="00CE682C">
        <w:lastRenderedPageBreak/>
        <w:t>&lt;1&gt; Religious org.</w:t>
      </w:r>
      <w:proofErr w:type="gramEnd"/>
    </w:p>
    <w:p w:rsidR="00A14789" w:rsidRPr="00CE682C" w:rsidRDefault="00A14789" w:rsidP="00A14789">
      <w:pPr>
        <w:ind w:left="450" w:hanging="450"/>
        <w:rPr>
          <w:strike/>
        </w:rPr>
      </w:pPr>
      <w:r w:rsidRPr="00CE682C">
        <w:t>&lt;2&gt; Children’s educational, sports, or recreational group</w:t>
      </w:r>
    </w:p>
    <w:p w:rsidR="00A14789" w:rsidRPr="00CE682C" w:rsidRDefault="00A14789" w:rsidP="00A14789">
      <w:pPr>
        <w:ind w:left="450" w:hanging="450"/>
      </w:pPr>
      <w:r w:rsidRPr="00CE682C">
        <w:t xml:space="preserve">&lt;3&gt; </w:t>
      </w:r>
      <w:proofErr w:type="gramStart"/>
      <w:r w:rsidRPr="00CE682C">
        <w:t>Other</w:t>
      </w:r>
      <w:proofErr w:type="gramEnd"/>
      <w:r w:rsidRPr="00CE682C">
        <w:t xml:space="preserve"> educational group</w:t>
      </w:r>
    </w:p>
    <w:p w:rsidR="00A14789" w:rsidRPr="00CE682C" w:rsidRDefault="00A14789" w:rsidP="00A14789">
      <w:pPr>
        <w:ind w:left="450" w:hanging="450"/>
      </w:pPr>
      <w:r w:rsidRPr="00CE682C">
        <w:t>&lt;4&gt; Social and community service group</w:t>
      </w:r>
    </w:p>
    <w:p w:rsidR="00A14789" w:rsidRPr="00CE682C" w:rsidRDefault="00A14789" w:rsidP="00A14789">
      <w:pPr>
        <w:ind w:left="450" w:hanging="450"/>
      </w:pPr>
      <w:proofErr w:type="gramStart"/>
      <w:r w:rsidRPr="00CE682C">
        <w:t>&lt;5&gt; Civic org.</w:t>
      </w:r>
      <w:proofErr w:type="gramEnd"/>
      <w:r w:rsidRPr="00CE682C">
        <w:tab/>
      </w:r>
    </w:p>
    <w:p w:rsidR="00A14789" w:rsidRPr="00CE682C" w:rsidRDefault="00A14789" w:rsidP="00A14789">
      <w:pPr>
        <w:ind w:left="450" w:hanging="450"/>
      </w:pPr>
      <w:proofErr w:type="gramStart"/>
      <w:r w:rsidRPr="00CE682C">
        <w:t>&lt;6&gt; Cultural or arts org.</w:t>
      </w:r>
      <w:proofErr w:type="gramEnd"/>
    </w:p>
    <w:p w:rsidR="00A14789" w:rsidRPr="00CE682C" w:rsidRDefault="00A14789" w:rsidP="00A14789">
      <w:pPr>
        <w:ind w:left="450" w:hanging="450"/>
      </w:pPr>
      <w:proofErr w:type="gramStart"/>
      <w:r w:rsidRPr="00CE682C">
        <w:t>&lt;7&gt; Environmental or animal care org.</w:t>
      </w:r>
      <w:proofErr w:type="gramEnd"/>
    </w:p>
    <w:p w:rsidR="00A14789" w:rsidRPr="00CE682C" w:rsidRDefault="00A14789" w:rsidP="00A14789">
      <w:pPr>
        <w:ind w:left="450" w:hanging="450"/>
      </w:pPr>
      <w:r w:rsidRPr="00CE682C">
        <w:t xml:space="preserve">&lt;8&gt; </w:t>
      </w:r>
      <w:proofErr w:type="gramStart"/>
      <w:r w:rsidRPr="00CE682C">
        <w:t>Health research or health education org.</w:t>
      </w:r>
      <w:proofErr w:type="gramEnd"/>
    </w:p>
    <w:p w:rsidR="00A14789" w:rsidRPr="00CE682C" w:rsidRDefault="00A14789" w:rsidP="00A14789">
      <w:pPr>
        <w:ind w:left="450" w:hanging="450"/>
      </w:pPr>
      <w:proofErr w:type="gramStart"/>
      <w:r w:rsidRPr="00CE682C">
        <w:lastRenderedPageBreak/>
        <w:t>&lt;  9</w:t>
      </w:r>
      <w:proofErr w:type="gramEnd"/>
      <w:r w:rsidRPr="00CE682C">
        <w:t>&gt; Hospital, clinic, or healthcare org.</w:t>
      </w:r>
    </w:p>
    <w:p w:rsidR="00A14789" w:rsidRPr="00CE682C" w:rsidRDefault="00A14789" w:rsidP="00A14789">
      <w:pPr>
        <w:ind w:left="630" w:hanging="630"/>
      </w:pPr>
      <w:r w:rsidRPr="00CE682C">
        <w:t>&lt;10&gt; Immigrant/refugee assistance</w:t>
      </w:r>
    </w:p>
    <w:p w:rsidR="00A14789" w:rsidRPr="00CE682C" w:rsidRDefault="00A14789" w:rsidP="00A14789">
      <w:pPr>
        <w:ind w:left="630" w:hanging="630"/>
      </w:pPr>
      <w:proofErr w:type="gramStart"/>
      <w:r w:rsidRPr="00CE682C">
        <w:t>&lt;11&gt; International org.</w:t>
      </w:r>
      <w:proofErr w:type="gramEnd"/>
    </w:p>
    <w:p w:rsidR="00A14789" w:rsidRPr="00CE682C" w:rsidRDefault="00A14789" w:rsidP="00A14789">
      <w:pPr>
        <w:widowControl w:val="0"/>
        <w:ind w:left="630" w:hanging="630"/>
      </w:pPr>
      <w:proofErr w:type="gramStart"/>
      <w:r w:rsidRPr="00CE682C">
        <w:t>&lt;12&gt; Labor union, business, or prof. org.</w:t>
      </w:r>
      <w:proofErr w:type="gramEnd"/>
    </w:p>
    <w:p w:rsidR="00A14789" w:rsidRPr="00CE682C" w:rsidRDefault="00A14789" w:rsidP="00A14789">
      <w:pPr>
        <w:widowControl w:val="0"/>
        <w:ind w:left="630" w:hanging="630"/>
      </w:pPr>
      <w:r w:rsidRPr="00CE682C">
        <w:t>&lt;13&gt; Political party or advocacy group</w:t>
      </w:r>
    </w:p>
    <w:p w:rsidR="00A14789" w:rsidRPr="00CE682C" w:rsidRDefault="00A14789" w:rsidP="00A14789">
      <w:pPr>
        <w:widowControl w:val="0"/>
        <w:ind w:left="630" w:hanging="630"/>
      </w:pPr>
      <w:proofErr w:type="gramStart"/>
      <w:r w:rsidRPr="00CE682C">
        <w:t>&lt;14&gt; Public safety org.</w:t>
      </w:r>
      <w:proofErr w:type="gramEnd"/>
    </w:p>
    <w:p w:rsidR="00A14789" w:rsidRPr="00CE682C" w:rsidRDefault="00A14789" w:rsidP="00A14789">
      <w:pPr>
        <w:widowControl w:val="0"/>
        <w:ind w:left="630" w:hanging="630"/>
      </w:pPr>
      <w:r w:rsidRPr="00CE682C">
        <w:t>&lt;15&gt; Sports or hobby group</w:t>
      </w:r>
    </w:p>
    <w:p w:rsidR="00A14789" w:rsidRPr="00CE682C" w:rsidRDefault="00A14789" w:rsidP="00A14789">
      <w:pPr>
        <w:widowControl w:val="0"/>
        <w:ind w:left="630" w:hanging="630"/>
      </w:pPr>
      <w:r w:rsidRPr="00CE682C">
        <w:t>&lt;16&gt; Youth services org.</w:t>
      </w:r>
    </w:p>
    <w:p w:rsidR="00A14789" w:rsidRPr="00CE682C" w:rsidRDefault="00A14789" w:rsidP="00A14789">
      <w:pPr>
        <w:widowControl w:val="0"/>
      </w:pPr>
      <w:r w:rsidRPr="00CE682C">
        <w:t xml:space="preserve">&lt;17&gt; </w:t>
      </w:r>
      <w:proofErr w:type="gramStart"/>
      <w:r w:rsidRPr="00CE682C">
        <w:t>Some</w:t>
      </w:r>
      <w:proofErr w:type="gramEnd"/>
      <w:r w:rsidRPr="00CE682C">
        <w:t xml:space="preserve"> other type of org. [</w:t>
      </w:r>
      <w:r w:rsidR="00F20A7B">
        <w:t>go to</w:t>
      </w:r>
      <w:r w:rsidRPr="00CE682C">
        <w:t xml:space="preserve"> S4Bs]</w:t>
      </w:r>
    </w:p>
    <w:p w:rsidR="00685CE4" w:rsidRDefault="00685CE4">
      <w:pPr>
        <w:pStyle w:val="Header"/>
        <w:widowControl w:val="0"/>
        <w:tabs>
          <w:tab w:val="clear" w:pos="4320"/>
          <w:tab w:val="clear" w:pos="8640"/>
        </w:tabs>
        <w:sectPr w:rsidR="00685CE4" w:rsidSect="00685CE4">
          <w:footnotePr>
            <w:numFmt w:val="lowerLetter"/>
          </w:footnotePr>
          <w:endnotePr>
            <w:numFmt w:val="lowerLetter"/>
          </w:endnotePr>
          <w:type w:val="continuous"/>
          <w:pgSz w:w="12240" w:h="15840"/>
          <w:pgMar w:top="1560" w:right="1440" w:bottom="1200" w:left="1440" w:header="1080" w:footer="720" w:gutter="0"/>
          <w:cols w:num="2" w:space="720"/>
        </w:sectPr>
      </w:pPr>
    </w:p>
    <w:p w:rsidR="00DC3A9D" w:rsidRDefault="00DC3A9D">
      <w:pPr>
        <w:pStyle w:val="Header"/>
        <w:widowControl w:val="0"/>
        <w:tabs>
          <w:tab w:val="clear" w:pos="4320"/>
          <w:tab w:val="clear" w:pos="8640"/>
        </w:tabs>
      </w:pPr>
    </w:p>
    <w:p w:rsidR="00DC3A9D" w:rsidRDefault="00DC3A9D" w:rsidP="00EB4DF8">
      <w:pPr>
        <w:keepNext/>
        <w:keepLines/>
        <w:widowControl w:val="0"/>
        <w:tabs>
          <w:tab w:val="left" w:pos="2970"/>
        </w:tabs>
      </w:pPr>
      <w:r>
        <w:t xml:space="preserve">&lt;1–16&gt;, </w:t>
      </w:r>
      <w:r w:rsidR="00685CE4">
        <w:t>&lt;</w:t>
      </w:r>
      <w:r w:rsidR="00116F5E">
        <w:t>-2</w:t>
      </w:r>
      <w:r w:rsidR="00685CE4">
        <w:t>&gt;</w:t>
      </w:r>
      <w:r>
        <w:t xml:space="preserve">, </w:t>
      </w:r>
      <w:r w:rsidR="00685CE4">
        <w:t>&lt;</w:t>
      </w:r>
      <w:r w:rsidR="00116F5E">
        <w:t>-3</w:t>
      </w:r>
      <w:r w:rsidR="00685CE4">
        <w:t>&gt;</w:t>
      </w:r>
      <w:r>
        <w:tab/>
        <w:t>[</w:t>
      </w:r>
      <w:r w:rsidR="00F20A7B">
        <w:t xml:space="preserve">go </w:t>
      </w:r>
      <w:proofErr w:type="gramStart"/>
      <w:r w:rsidR="00F20A7B">
        <w:t>to</w:t>
      </w:r>
      <w:r>
        <w:t xml:space="preserve">  </w:t>
      </w:r>
      <w:r w:rsidR="005654C2">
        <w:t>S5A</w:t>
      </w:r>
      <w:proofErr w:type="gramEnd"/>
      <w:r w:rsidR="005654C2">
        <w:t>]</w:t>
      </w:r>
    </w:p>
    <w:p w:rsidR="00DC3A9D" w:rsidRDefault="00DC3A9D" w:rsidP="00EB4DF8">
      <w:pPr>
        <w:keepNext/>
        <w:keepLines/>
        <w:widowControl w:val="0"/>
        <w:tabs>
          <w:tab w:val="left" w:pos="2970"/>
        </w:tabs>
      </w:pPr>
      <w:r>
        <w:t xml:space="preserve">If &lt;17&gt; included in entries </w:t>
      </w:r>
      <w:r>
        <w:tab/>
        <w:t>[</w:t>
      </w:r>
      <w:r w:rsidR="00F20A7B">
        <w:t>go to</w:t>
      </w:r>
      <w:r>
        <w:t xml:space="preserve"> S4Gs]</w:t>
      </w:r>
    </w:p>
    <w:p w:rsidR="00DC3A9D" w:rsidRDefault="00DD58C1" w:rsidP="003901D1">
      <w:pPr>
        <w:keepNext/>
        <w:keepLines/>
        <w:widowControl w:val="0"/>
        <w:tabs>
          <w:tab w:val="left" w:pos="2790"/>
        </w:tabs>
      </w:pPr>
      <w:r>
        <w:pict>
          <v:rect id="_x0000_i1054" style="width:0;height:1.5pt" o:hralign="center" o:hrstd="t" o:hr="t" fillcolor="gray" stroked="f"/>
        </w:pict>
      </w:r>
    </w:p>
    <w:p w:rsidR="00A14789" w:rsidRDefault="00A14789"/>
    <w:p w:rsidR="00DC3A9D" w:rsidRDefault="00DC3A9D" w:rsidP="00A14789">
      <w:pPr>
        <w:keepNext/>
        <w:keepLines/>
      </w:pPr>
      <w:r>
        <w:t>&gt;S4Gs&lt;</w:t>
      </w:r>
    </w:p>
    <w:p w:rsidR="001C113E" w:rsidRDefault="00DC3A9D" w:rsidP="00A14789">
      <w:pPr>
        <w:keepNext/>
        <w:keepLines/>
      </w:pPr>
      <w:r>
        <w:t>ENTER VERBATIM RESPONSE (T</w:t>
      </w:r>
      <w:r w:rsidR="00A14789">
        <w:t>YPE OF VOLUNTEER ORGANIZATION)</w:t>
      </w:r>
    </w:p>
    <w:p w:rsidR="00DC3A9D" w:rsidRPr="00A14789" w:rsidRDefault="001C113E" w:rsidP="00A14789">
      <w:pPr>
        <w:keepNext/>
        <w:keepLines/>
        <w:rPr>
          <w:u w:val="single"/>
        </w:rPr>
      </w:pPr>
      <w:r>
        <w:t>[</w:t>
      </w:r>
      <w:r w:rsidRPr="001C113E">
        <w:t>Go to S5G</w:t>
      </w:r>
      <w:r>
        <w:t>]</w:t>
      </w:r>
      <w:r w:rsidRPr="001C113E">
        <w:t xml:space="preserve"> </w:t>
      </w:r>
      <w:r w:rsidR="00DD58C1">
        <w:pict>
          <v:rect id="_x0000_i1055" style="width:0;height:1.5pt" o:hralign="center" o:hrstd="t" o:hr="t" fillcolor="gray" stroked="f"/>
        </w:pict>
      </w:r>
    </w:p>
    <w:p w:rsidR="00A14789" w:rsidRDefault="00A14789">
      <w:pPr>
        <w:autoSpaceDE w:val="0"/>
        <w:autoSpaceDN w:val="0"/>
        <w:adjustRightInd w:val="0"/>
        <w:spacing w:line="240" w:lineRule="atLeast"/>
      </w:pPr>
    </w:p>
    <w:p w:rsidR="00DC3A9D" w:rsidRDefault="00DC3A9D">
      <w:pPr>
        <w:spacing w:line="-19" w:lineRule="auto"/>
      </w:pPr>
    </w:p>
    <w:p w:rsidR="00DC3A9D" w:rsidRDefault="00DC3A9D">
      <w:r>
        <w:t>&gt;</w:t>
      </w:r>
      <w:proofErr w:type="gramStart"/>
      <w:r>
        <w:t>S5(</w:t>
      </w:r>
      <w:proofErr w:type="gramEnd"/>
      <w:r>
        <w:t>A-G)&lt;</w:t>
      </w:r>
    </w:p>
    <w:p w:rsidR="00DC3A9D" w:rsidRDefault="00DC3A9D">
      <w:r>
        <w:t>How many weeks in the last year did (you/NAME)</w:t>
      </w:r>
    </w:p>
    <w:p w:rsidR="00DC3A9D" w:rsidRDefault="00DC3A9D">
      <w:pPr>
        <w:rPr>
          <w:strike/>
        </w:rPr>
      </w:pPr>
      <w:proofErr w:type="gramStart"/>
      <w:r>
        <w:t>do</w:t>
      </w:r>
      <w:proofErr w:type="gramEnd"/>
      <w:r>
        <w:t xml:space="preserve"> volunteer activities for (fill S4A - S4G)?</w:t>
      </w:r>
    </w:p>
    <w:p w:rsidR="00DC3A9D" w:rsidRDefault="00DC3A9D">
      <w:pPr>
        <w:rPr>
          <w:strike/>
        </w:rPr>
      </w:pPr>
    </w:p>
    <w:p w:rsidR="00DC3A9D" w:rsidRDefault="0042766C" w:rsidP="0042766C">
      <w:pPr>
        <w:tabs>
          <w:tab w:val="left" w:pos="900"/>
          <w:tab w:val="left" w:pos="2970"/>
          <w:tab w:val="left" w:pos="3960"/>
        </w:tabs>
      </w:pPr>
      <w:r>
        <w:t>&lt;0&gt;</w:t>
      </w:r>
      <w:r w:rsidR="00D73F63">
        <w:t xml:space="preserve">   </w:t>
      </w:r>
      <w:r w:rsidR="00DC3A9D">
        <w:t>Less than one week</w:t>
      </w:r>
      <w:r>
        <w:tab/>
        <w:t>[</w:t>
      </w:r>
      <w:r w:rsidR="00F20A7B">
        <w:t>go to</w:t>
      </w:r>
      <w:r>
        <w:t xml:space="preserve"> S7]</w:t>
      </w:r>
      <w:r w:rsidR="00000AF7">
        <w:t xml:space="preserve">  </w:t>
      </w:r>
    </w:p>
    <w:p w:rsidR="00DC3A9D" w:rsidRDefault="0042766C" w:rsidP="0042766C">
      <w:pPr>
        <w:tabs>
          <w:tab w:val="left" w:pos="900"/>
          <w:tab w:val="left" w:pos="2970"/>
          <w:tab w:val="left" w:pos="3960"/>
        </w:tabs>
        <w:rPr>
          <w:strike/>
        </w:rPr>
      </w:pPr>
      <w:r>
        <w:t>&lt;</w:t>
      </w:r>
      <w:r w:rsidR="00DC3A9D">
        <w:t>1-52</w:t>
      </w:r>
      <w:r>
        <w:t>&gt;</w:t>
      </w:r>
      <w:r>
        <w:tab/>
      </w:r>
      <w:r>
        <w:tab/>
      </w:r>
      <w:r w:rsidR="00D73F63">
        <w:t>[</w:t>
      </w:r>
      <w:r w:rsidR="00F20A7B">
        <w:t>go to</w:t>
      </w:r>
      <w:r w:rsidR="00D73F63">
        <w:t xml:space="preserve"> </w:t>
      </w:r>
      <w:r w:rsidR="00DC3A9D">
        <w:t>S6]</w:t>
      </w:r>
      <w:r w:rsidR="00DC3A9D">
        <w:rPr>
          <w:strike/>
        </w:rPr>
        <w:t xml:space="preserve"> </w:t>
      </w:r>
    </w:p>
    <w:p w:rsidR="00DC3A9D" w:rsidRDefault="0059093B" w:rsidP="0042766C">
      <w:pPr>
        <w:tabs>
          <w:tab w:val="left" w:pos="900"/>
          <w:tab w:val="left" w:pos="2970"/>
          <w:tab w:val="left" w:pos="3960"/>
        </w:tabs>
      </w:pPr>
      <w:r>
        <w:t>&lt;</w:t>
      </w:r>
      <w:r w:rsidR="00116F5E">
        <w:t>-2</w:t>
      </w:r>
      <w:r>
        <w:t>&gt;</w:t>
      </w:r>
      <w:r w:rsidR="00DC3A9D">
        <w:tab/>
      </w:r>
      <w:r w:rsidR="00DC3A9D">
        <w:tab/>
        <w:t>[</w:t>
      </w:r>
      <w:r w:rsidR="00F20A7B">
        <w:t>go to</w:t>
      </w:r>
      <w:r w:rsidR="00DC3A9D">
        <w:t xml:space="preserve"> S7]</w:t>
      </w:r>
    </w:p>
    <w:p w:rsidR="00DC3A9D" w:rsidRDefault="0059093B" w:rsidP="0042766C">
      <w:pPr>
        <w:tabs>
          <w:tab w:val="left" w:pos="900"/>
          <w:tab w:val="left" w:pos="2970"/>
          <w:tab w:val="left" w:pos="3960"/>
        </w:tabs>
      </w:pPr>
      <w:r>
        <w:t>&lt;</w:t>
      </w:r>
      <w:r w:rsidR="00116F5E">
        <w:t>-3</w:t>
      </w:r>
      <w:r>
        <w:t>&gt;</w:t>
      </w:r>
      <w:r w:rsidR="00DC3A9D">
        <w:tab/>
      </w:r>
      <w:r w:rsidR="00DC3A9D">
        <w:tab/>
        <w:t>[</w:t>
      </w:r>
      <w:r w:rsidR="00F20A7B">
        <w:t>go to</w:t>
      </w:r>
      <w:r w:rsidR="00D73F63">
        <w:t xml:space="preserve"> S7</w:t>
      </w:r>
      <w:r w:rsidR="0042766C">
        <w:t>]</w:t>
      </w:r>
    </w:p>
    <w:p w:rsidR="00DC3A9D" w:rsidRDefault="00DD58C1">
      <w:pPr>
        <w:widowControl w:val="0"/>
      </w:pPr>
      <w:r>
        <w:pict>
          <v:rect id="_x0000_i1059" style="width:0;height:1.5pt" o:hralign="center" o:hrstd="t" o:hr="t" fillcolor="gray" stroked="f"/>
        </w:pict>
      </w:r>
    </w:p>
    <w:p w:rsidR="00D73F63" w:rsidRDefault="00D73F63"/>
    <w:p w:rsidR="00DC3A9D" w:rsidRDefault="00DC3A9D">
      <w:r>
        <w:t>&gt;</w:t>
      </w:r>
      <w:proofErr w:type="gramStart"/>
      <w:r>
        <w:t>S6(</w:t>
      </w:r>
      <w:proofErr w:type="gramEnd"/>
      <w:r>
        <w:t>A-G)&lt;</w:t>
      </w:r>
    </w:p>
    <w:p w:rsidR="00DC3A9D" w:rsidRDefault="00DC3A9D">
      <w:r>
        <w:t>In those (fill on-path entry for S5A - S5G) weeks that you volunteered</w:t>
      </w:r>
    </w:p>
    <w:p w:rsidR="00DC3A9D" w:rsidRDefault="00DC3A9D">
      <w:proofErr w:type="gramStart"/>
      <w:r>
        <w:t>for</w:t>
      </w:r>
      <w:proofErr w:type="gramEnd"/>
      <w:r>
        <w:t xml:space="preserve"> (fill on-path entry for S4A - S4G), how many </w:t>
      </w:r>
      <w:r>
        <w:rPr>
          <w:b/>
        </w:rPr>
        <w:t>hours per week</w:t>
      </w:r>
      <w:r>
        <w:t xml:space="preserve"> did </w:t>
      </w:r>
    </w:p>
    <w:p w:rsidR="00DC3A9D" w:rsidRDefault="00DC3A9D">
      <w:r>
        <w:t>(</w:t>
      </w:r>
      <w:proofErr w:type="gramStart"/>
      <w:r>
        <w:t>you/</w:t>
      </w:r>
      <w:proofErr w:type="gramEnd"/>
      <w:r>
        <w:t>NAME)do volunteer activities?</w:t>
      </w:r>
    </w:p>
    <w:p w:rsidR="00DC3A9D" w:rsidRDefault="00DC3A9D"/>
    <w:p w:rsidR="00DC3A9D" w:rsidRDefault="00D73F63" w:rsidP="006B05F7">
      <w:pPr>
        <w:tabs>
          <w:tab w:val="left" w:pos="2970"/>
          <w:tab w:val="left" w:pos="4050"/>
        </w:tabs>
      </w:pPr>
      <w:r>
        <w:t>&lt;0</w:t>
      </w:r>
      <w:proofErr w:type="gramStart"/>
      <w:r>
        <w:t>&gt;  Varies</w:t>
      </w:r>
      <w:proofErr w:type="gramEnd"/>
      <w:r>
        <w:tab/>
      </w:r>
      <w:r w:rsidR="00DC3A9D">
        <w:t>[</w:t>
      </w:r>
      <w:r w:rsidR="00F20A7B">
        <w:t>go to</w:t>
      </w:r>
      <w:r w:rsidR="00DC3A9D">
        <w:t xml:space="preserve"> S7]</w:t>
      </w:r>
      <w:r>
        <w:tab/>
      </w:r>
    </w:p>
    <w:p w:rsidR="00DC3A9D" w:rsidRDefault="00DC3A9D" w:rsidP="00EB4DF8">
      <w:pPr>
        <w:tabs>
          <w:tab w:val="left" w:pos="2970"/>
        </w:tabs>
      </w:pPr>
      <w:r>
        <w:t>&lt;1-168</w:t>
      </w:r>
      <w:r w:rsidR="00D73F63">
        <w:t>&gt;</w:t>
      </w:r>
      <w:r>
        <w:t xml:space="preserve">, </w:t>
      </w:r>
      <w:r w:rsidR="00D73F63">
        <w:t>&lt;</w:t>
      </w:r>
      <w:r w:rsidR="0059093B">
        <w:t>-</w:t>
      </w:r>
      <w:proofErr w:type="gramStart"/>
      <w:r w:rsidR="0059093B">
        <w:t>2</w:t>
      </w:r>
      <w:proofErr w:type="gramEnd"/>
      <w:r w:rsidR="00D73F63">
        <w:t>&gt;</w:t>
      </w:r>
      <w:r w:rsidR="0059093B">
        <w:t>,</w:t>
      </w:r>
      <w:r>
        <w:t xml:space="preserve"> </w:t>
      </w:r>
      <w:r w:rsidR="00D73F63">
        <w:t>&lt;</w:t>
      </w:r>
      <w:r w:rsidR="0059093B">
        <w:t>-3</w:t>
      </w:r>
      <w:r>
        <w:t xml:space="preserve">&gt;    </w:t>
      </w:r>
      <w:r>
        <w:tab/>
        <w:t>[</w:t>
      </w:r>
      <w:r w:rsidR="00F20A7B">
        <w:t>go to</w:t>
      </w:r>
      <w:r>
        <w:t xml:space="preserve"> S8]</w:t>
      </w:r>
    </w:p>
    <w:p w:rsidR="00DC3A9D" w:rsidRDefault="00DD58C1">
      <w:pPr>
        <w:widowControl w:val="0"/>
      </w:pPr>
      <w:r>
        <w:pict>
          <v:rect id="_x0000_i1060" style="width:0;height:1.5pt" o:hralign="center" o:hrstd="t" o:hr="t" fillcolor="gray" stroked="f"/>
        </w:pict>
      </w:r>
    </w:p>
    <w:p w:rsidR="00DC3A9D" w:rsidRDefault="00DC3A9D">
      <w:pPr>
        <w:spacing w:line="-19" w:lineRule="auto"/>
      </w:pPr>
    </w:p>
    <w:p w:rsidR="00DC3A9D" w:rsidRDefault="00DC3A9D"/>
    <w:p w:rsidR="005654C2" w:rsidRDefault="005654C2">
      <w:r>
        <w:br w:type="page"/>
      </w:r>
    </w:p>
    <w:p w:rsidR="00DC3A9D" w:rsidRDefault="00DC3A9D">
      <w:r>
        <w:lastRenderedPageBreak/>
        <w:t>&gt;</w:t>
      </w:r>
      <w:proofErr w:type="gramStart"/>
      <w:r>
        <w:t>S7(</w:t>
      </w:r>
      <w:proofErr w:type="gramEnd"/>
      <w:r>
        <w:t>A-G)&lt;</w:t>
      </w:r>
    </w:p>
    <w:p w:rsidR="00DC3A9D" w:rsidRDefault="00DC3A9D">
      <w:r>
        <w:t xml:space="preserve">How many </w:t>
      </w:r>
      <w:r>
        <w:rPr>
          <w:b/>
        </w:rPr>
        <w:t>hours</w:t>
      </w:r>
      <w:r>
        <w:t xml:space="preserve"> did (you/NAME) do volunteer activities for (fill on-path entry for S4A-S4G)</w:t>
      </w:r>
    </w:p>
    <w:p w:rsidR="00DC3A9D" w:rsidRDefault="00DC3A9D">
      <w:proofErr w:type="gramStart"/>
      <w:r>
        <w:t>in</w:t>
      </w:r>
      <w:proofErr w:type="gramEnd"/>
      <w:r>
        <w:t xml:space="preserve"> the </w:t>
      </w:r>
      <w:r>
        <w:rPr>
          <w:b/>
        </w:rPr>
        <w:t>last year</w:t>
      </w:r>
      <w:r>
        <w:t>?</w:t>
      </w:r>
    </w:p>
    <w:p w:rsidR="00DC3A9D" w:rsidRDefault="00DC3A9D">
      <w:pPr>
        <w:pStyle w:val="Header"/>
        <w:tabs>
          <w:tab w:val="clear" w:pos="4320"/>
          <w:tab w:val="clear" w:pos="8640"/>
        </w:tabs>
      </w:pPr>
    </w:p>
    <w:p w:rsidR="00DC3A9D" w:rsidRDefault="00D73F63">
      <w:pPr>
        <w:ind w:left="2880" w:hanging="2880"/>
      </w:pPr>
      <w:r>
        <w:t>&lt;1–</w:t>
      </w:r>
      <w:r w:rsidR="00DC3A9D">
        <w:t>8736&gt;</w:t>
      </w:r>
    </w:p>
    <w:p w:rsidR="00DC3A9D" w:rsidRDefault="0059093B">
      <w:pPr>
        <w:rPr>
          <w:strike/>
        </w:rPr>
      </w:pPr>
      <w:r>
        <w:t>&lt;</w:t>
      </w:r>
      <w:r w:rsidR="00116F5E">
        <w:t>-2</w:t>
      </w:r>
      <w:r>
        <w:t>&gt;</w:t>
      </w:r>
      <w:r w:rsidR="00DC3A9D">
        <w:t xml:space="preserve"> or </w:t>
      </w:r>
      <w:r>
        <w:t>&lt;</w:t>
      </w:r>
      <w:r w:rsidR="00116F5E">
        <w:t>-3</w:t>
      </w:r>
      <w:r>
        <w:t>&gt;</w:t>
      </w:r>
    </w:p>
    <w:p w:rsidR="00DC3A9D" w:rsidRDefault="00DD58C1">
      <w:pPr>
        <w:widowControl w:val="0"/>
      </w:pPr>
      <w:r>
        <w:pict>
          <v:rect id="_x0000_i1062" style="width:0;height:1.5pt" o:hralign="center" o:hrstd="t" o:hr="t" fillcolor="gray" stroked="f"/>
        </w:pict>
      </w:r>
    </w:p>
    <w:p w:rsidR="00D73F63" w:rsidRDefault="00D73F63">
      <w:pPr>
        <w:ind w:right="1710"/>
      </w:pPr>
    </w:p>
    <w:p w:rsidR="00DC3A9D" w:rsidRDefault="00DC3A9D">
      <w:pPr>
        <w:ind w:right="1710"/>
      </w:pPr>
      <w:r>
        <w:t>&gt;</w:t>
      </w:r>
      <w:proofErr w:type="gramStart"/>
      <w:r>
        <w:t>S8</w:t>
      </w:r>
      <w:r w:rsidR="0021582D">
        <w:t>(</w:t>
      </w:r>
      <w:proofErr w:type="gramEnd"/>
      <w:r w:rsidR="0021582D">
        <w:t>1-13)</w:t>
      </w:r>
      <w:r>
        <w:t>&lt;</w:t>
      </w:r>
    </w:p>
    <w:p w:rsidR="00DC3A9D" w:rsidRDefault="00DC3A9D">
      <w:pPr>
        <w:widowControl w:val="0"/>
        <w:ind w:right="1710"/>
      </w:pPr>
      <w:r>
        <w:t>Now I’m going to ask you about activities (you /NAME) might have done for (Fill #2) in the last year.</w:t>
      </w:r>
      <w:r>
        <w:rPr>
          <w:b/>
        </w:rPr>
        <w:t xml:space="preserve">  For each activity that I mention, please tell me – yes or no – whether (you/NAME) did that activity for that organization in the last year.  Since September 1, </w:t>
      </w:r>
      <w:r w:rsidR="0059093B">
        <w:rPr>
          <w:b/>
          <w:shd w:val="clear" w:color="auto" w:fill="C0C0C0"/>
        </w:rPr>
        <w:t>201</w:t>
      </w:r>
      <w:r w:rsidR="005654C2">
        <w:rPr>
          <w:b/>
          <w:shd w:val="clear" w:color="auto" w:fill="C0C0C0"/>
        </w:rPr>
        <w:t>3</w:t>
      </w:r>
      <w:r>
        <w:rPr>
          <w:b/>
        </w:rPr>
        <w:t xml:space="preserve">, did (you/NAME) -- </w:t>
      </w:r>
      <w:r>
        <w:t xml:space="preserve"> </w:t>
      </w:r>
    </w:p>
    <w:p w:rsidR="00DC3A9D" w:rsidRDefault="00DC3A9D" w:rsidP="002D3B07">
      <w:pPr>
        <w:widowControl w:val="0"/>
      </w:pPr>
    </w:p>
    <w:p w:rsidR="00DC3A9D" w:rsidRDefault="00D73F63" w:rsidP="002D3B07">
      <w:pPr>
        <w:tabs>
          <w:tab w:val="left" w:pos="630"/>
        </w:tabs>
        <w:ind w:left="630" w:hanging="630"/>
      </w:pPr>
      <w:r>
        <w:t>&lt;</w:t>
      </w:r>
      <w:r w:rsidR="002D3B07">
        <w:t xml:space="preserve">  </w:t>
      </w:r>
      <w:r>
        <w:t>1&gt;</w:t>
      </w:r>
      <w:r>
        <w:tab/>
      </w:r>
      <w:r w:rsidR="00DC3A9D">
        <w:t xml:space="preserve">Coach, referee, or supervise sports teams </w:t>
      </w:r>
    </w:p>
    <w:p w:rsidR="00DC3A9D" w:rsidRDefault="00D73F63" w:rsidP="002D3B07">
      <w:pPr>
        <w:tabs>
          <w:tab w:val="left" w:pos="630"/>
        </w:tabs>
        <w:ind w:left="630" w:hanging="630"/>
      </w:pPr>
      <w:r>
        <w:t>&lt;</w:t>
      </w:r>
      <w:r w:rsidR="002D3B07">
        <w:t xml:space="preserve">  </w:t>
      </w:r>
      <w:r>
        <w:t>2&gt;</w:t>
      </w:r>
      <w:r>
        <w:tab/>
      </w:r>
      <w:r w:rsidR="00DC3A9D">
        <w:t>Tutor or teach</w:t>
      </w:r>
    </w:p>
    <w:p w:rsidR="00DC3A9D" w:rsidRDefault="00D73F63" w:rsidP="002D3B07">
      <w:pPr>
        <w:tabs>
          <w:tab w:val="left" w:pos="630"/>
          <w:tab w:val="center" w:pos="3825"/>
        </w:tabs>
        <w:ind w:left="630" w:hanging="630"/>
      </w:pPr>
      <w:r>
        <w:t>&lt;</w:t>
      </w:r>
      <w:r w:rsidR="002D3B07">
        <w:t xml:space="preserve">  </w:t>
      </w:r>
      <w:r>
        <w:t>3&gt;</w:t>
      </w:r>
      <w:r>
        <w:tab/>
      </w:r>
      <w:r w:rsidR="00DC3A9D">
        <w:t>Mentor youth</w:t>
      </w:r>
      <w:r w:rsidR="00DC3A9D">
        <w:tab/>
      </w:r>
    </w:p>
    <w:p w:rsidR="00DC3A9D" w:rsidRDefault="00D73F63" w:rsidP="002D3B07">
      <w:pPr>
        <w:tabs>
          <w:tab w:val="left" w:pos="630"/>
        </w:tabs>
        <w:ind w:left="630" w:hanging="630"/>
      </w:pPr>
      <w:proofErr w:type="gramStart"/>
      <w:r>
        <w:t>&lt;</w:t>
      </w:r>
      <w:r w:rsidR="002D3B07">
        <w:t xml:space="preserve">  </w:t>
      </w:r>
      <w:r>
        <w:t>4</w:t>
      </w:r>
      <w:proofErr w:type="gramEnd"/>
      <w:r>
        <w:t>&gt;</w:t>
      </w:r>
      <w:r>
        <w:tab/>
      </w:r>
      <w:r w:rsidR="00DC3A9D">
        <w:t>Be an usher, greeter, or minister</w:t>
      </w:r>
    </w:p>
    <w:p w:rsidR="00DC3A9D" w:rsidRDefault="00D73F63" w:rsidP="002D3B07">
      <w:pPr>
        <w:ind w:left="630" w:hanging="630"/>
      </w:pPr>
      <w:r>
        <w:t>&lt;</w:t>
      </w:r>
      <w:r w:rsidR="002D3B07">
        <w:t xml:space="preserve">  </w:t>
      </w:r>
      <w:r>
        <w:t>5&gt;</w:t>
      </w:r>
      <w:r>
        <w:tab/>
      </w:r>
      <w:r w:rsidR="00DC3A9D">
        <w:t>Collect, prepare, distribute, or serve food</w:t>
      </w:r>
    </w:p>
    <w:p w:rsidR="00DC3A9D" w:rsidRDefault="00D73F63" w:rsidP="002D3B07">
      <w:pPr>
        <w:tabs>
          <w:tab w:val="left" w:pos="630"/>
        </w:tabs>
        <w:ind w:left="630" w:hanging="630"/>
      </w:pPr>
      <w:r>
        <w:t>&lt;</w:t>
      </w:r>
      <w:r w:rsidR="002D3B07">
        <w:t xml:space="preserve">  </w:t>
      </w:r>
      <w:r>
        <w:t>6&gt;</w:t>
      </w:r>
      <w:r>
        <w:tab/>
      </w:r>
      <w:r w:rsidR="00DC3A9D">
        <w:t>Collect, make or distribute clothing, crafts, or goods other than food</w:t>
      </w:r>
    </w:p>
    <w:p w:rsidR="00DC3A9D" w:rsidRDefault="00D73F63" w:rsidP="002D3B07">
      <w:pPr>
        <w:tabs>
          <w:tab w:val="left" w:pos="630"/>
        </w:tabs>
        <w:ind w:left="630" w:hanging="630"/>
      </w:pPr>
      <w:r>
        <w:t>&lt;</w:t>
      </w:r>
      <w:r w:rsidR="002D3B07">
        <w:t xml:space="preserve">  </w:t>
      </w:r>
      <w:r>
        <w:t>7&gt;</w:t>
      </w:r>
      <w:r>
        <w:tab/>
      </w:r>
      <w:r w:rsidR="00DC3A9D">
        <w:t xml:space="preserve">Fundraise or sell items to raise money </w:t>
      </w:r>
    </w:p>
    <w:p w:rsidR="00DC3A9D" w:rsidRDefault="00D73F63" w:rsidP="002D3B07">
      <w:pPr>
        <w:tabs>
          <w:tab w:val="left" w:pos="630"/>
        </w:tabs>
        <w:ind w:left="630" w:hanging="630"/>
      </w:pPr>
      <w:r>
        <w:t>&lt;</w:t>
      </w:r>
      <w:r w:rsidR="002D3B07">
        <w:t xml:space="preserve">  </w:t>
      </w:r>
      <w:r>
        <w:t>8&gt;</w:t>
      </w:r>
      <w:r>
        <w:tab/>
      </w:r>
      <w:r w:rsidR="00DC3A9D">
        <w:t>Provide counseling, medical care, fire/EMS, or protective services</w:t>
      </w:r>
    </w:p>
    <w:p w:rsidR="00DC3A9D" w:rsidRDefault="00D73F63" w:rsidP="002D3B07">
      <w:pPr>
        <w:tabs>
          <w:tab w:val="left" w:pos="630"/>
          <w:tab w:val="left" w:pos="702"/>
        </w:tabs>
        <w:ind w:left="630" w:hanging="630"/>
      </w:pPr>
      <w:r>
        <w:t>&lt;</w:t>
      </w:r>
      <w:r w:rsidR="002D3B07">
        <w:t xml:space="preserve">  </w:t>
      </w:r>
      <w:r>
        <w:t>9&gt;</w:t>
      </w:r>
      <w:r>
        <w:tab/>
      </w:r>
      <w:r w:rsidR="00DC3A9D">
        <w:t xml:space="preserve">Provide general office services </w:t>
      </w:r>
    </w:p>
    <w:p w:rsidR="00DC3A9D" w:rsidRDefault="00DC3A9D" w:rsidP="002D3B07">
      <w:pPr>
        <w:tabs>
          <w:tab w:val="left" w:pos="630"/>
        </w:tabs>
        <w:ind w:left="634" w:hanging="634"/>
      </w:pPr>
      <w:r>
        <w:t>&lt;10&gt;</w:t>
      </w:r>
      <w:r w:rsidR="00D73F63">
        <w:tab/>
      </w:r>
      <w:r>
        <w:t>Provide professional or management assistance including serving on a board or committee</w:t>
      </w:r>
    </w:p>
    <w:p w:rsidR="00DC3A9D" w:rsidRDefault="00DC3A9D" w:rsidP="002D3B07">
      <w:pPr>
        <w:tabs>
          <w:tab w:val="left" w:pos="630"/>
          <w:tab w:val="left" w:pos="702"/>
        </w:tabs>
        <w:ind w:left="630" w:hanging="630"/>
      </w:pPr>
      <w:r>
        <w:t>&lt;11&gt;</w:t>
      </w:r>
      <w:r w:rsidR="00D73F63">
        <w:tab/>
      </w:r>
      <w:r>
        <w:t xml:space="preserve">Engage in music, performance, or other artistic activities </w:t>
      </w:r>
    </w:p>
    <w:p w:rsidR="00DC3A9D" w:rsidRDefault="00DC3A9D" w:rsidP="002D3B07">
      <w:pPr>
        <w:tabs>
          <w:tab w:val="left" w:pos="630"/>
        </w:tabs>
        <w:ind w:left="630" w:hanging="630"/>
      </w:pPr>
      <w:r>
        <w:t>&lt;12&gt;</w:t>
      </w:r>
      <w:r w:rsidR="00D73F63">
        <w:tab/>
      </w:r>
      <w:r>
        <w:t xml:space="preserve">Engage in general labor; supply transportation for people </w:t>
      </w:r>
    </w:p>
    <w:p w:rsidR="00DC3A9D" w:rsidRDefault="00DC3A9D" w:rsidP="002D3B07">
      <w:pPr>
        <w:tabs>
          <w:tab w:val="left" w:pos="630"/>
          <w:tab w:val="left" w:pos="792"/>
        </w:tabs>
        <w:ind w:left="630" w:hanging="630"/>
      </w:pPr>
      <w:r>
        <w:t>&lt;13&gt;</w:t>
      </w:r>
      <w:r w:rsidR="00D73F63">
        <w:tab/>
      </w:r>
      <w:r>
        <w:t>Other (specify)</w:t>
      </w:r>
      <w:r>
        <w:tab/>
      </w:r>
      <w:r>
        <w:tab/>
      </w:r>
    </w:p>
    <w:p w:rsidR="00DC3A9D" w:rsidRDefault="00DC3A9D" w:rsidP="00EB4DF8">
      <w:pPr>
        <w:tabs>
          <w:tab w:val="left" w:pos="630"/>
          <w:tab w:val="left" w:pos="792"/>
          <w:tab w:val="left" w:pos="4140"/>
        </w:tabs>
        <w:ind w:left="630" w:hanging="630"/>
      </w:pPr>
      <w:r>
        <w:t>&lt;All responses&gt;</w:t>
      </w:r>
      <w:r w:rsidR="002D3B07">
        <w:tab/>
      </w:r>
      <w:r>
        <w:t xml:space="preserve">SEE </w:t>
      </w:r>
      <w:r w:rsidR="0059093B">
        <w:t>ATTACHMENT E</w:t>
      </w:r>
    </w:p>
    <w:p w:rsidR="00DC3A9D" w:rsidRDefault="00DC3A9D" w:rsidP="002D3B07">
      <w:pPr>
        <w:tabs>
          <w:tab w:val="left" w:pos="792"/>
        </w:tabs>
        <w:ind w:left="360" w:hanging="360"/>
      </w:pPr>
    </w:p>
    <w:p w:rsidR="00DC3A9D" w:rsidRDefault="00DC3A9D" w:rsidP="002D3B07">
      <w:pPr>
        <w:tabs>
          <w:tab w:val="left" w:pos="792"/>
        </w:tabs>
        <w:ind w:right="1080"/>
      </w:pPr>
      <w:r>
        <w:t>SKIP PATTERNS:</w:t>
      </w:r>
    </w:p>
    <w:p w:rsidR="00DC3A9D" w:rsidRDefault="00DC3A9D" w:rsidP="00EB4DF8">
      <w:pPr>
        <w:tabs>
          <w:tab w:val="left" w:pos="4140"/>
        </w:tabs>
        <w:ind w:right="1710"/>
      </w:pPr>
      <w:r>
        <w:t>S813 = 1</w:t>
      </w:r>
      <w:r>
        <w:tab/>
        <w:t>[</w:t>
      </w:r>
      <w:r w:rsidR="00F20A7B">
        <w:t>go to</w:t>
      </w:r>
      <w:r>
        <w:t xml:space="preserve"> S8s]</w:t>
      </w:r>
    </w:p>
    <w:p w:rsidR="00DC3A9D" w:rsidRDefault="00DC3A9D" w:rsidP="00EB4DF8">
      <w:pPr>
        <w:tabs>
          <w:tab w:val="left" w:pos="4140"/>
        </w:tabs>
        <w:ind w:right="1710"/>
      </w:pPr>
      <w:r>
        <w:t xml:space="preserve">S81 </w:t>
      </w:r>
      <w:r w:rsidR="002D3B07">
        <w:t xml:space="preserve">  </w:t>
      </w:r>
      <w:r>
        <w:t>= 1,</w:t>
      </w:r>
      <w:r w:rsidR="0059093B">
        <w:t xml:space="preserve"> </w:t>
      </w:r>
      <w:r>
        <w:t>2 and S813 = 2</w:t>
      </w:r>
      <w:r>
        <w:tab/>
        <w:t>[</w:t>
      </w:r>
      <w:r w:rsidR="00F20A7B">
        <w:t>go to</w:t>
      </w:r>
      <w:r>
        <w:t xml:space="preserve"> CK_I_A]</w:t>
      </w:r>
    </w:p>
    <w:p w:rsidR="00DC3A9D" w:rsidRDefault="00DD58C1" w:rsidP="00D73F63">
      <w:pPr>
        <w:widowControl w:val="0"/>
      </w:pPr>
      <w:r>
        <w:pict>
          <v:rect id="_x0000_i1063" style="width:0;height:1.5pt" o:hralign="center" o:hrstd="t" o:hr="t" fillcolor="gray" stroked="f"/>
        </w:pict>
      </w:r>
    </w:p>
    <w:p w:rsidR="002D3B07" w:rsidRDefault="002D3B07">
      <w:pPr>
        <w:widowControl w:val="0"/>
      </w:pPr>
    </w:p>
    <w:p w:rsidR="00DC3A9D" w:rsidRDefault="00DC3A9D">
      <w:pPr>
        <w:widowControl w:val="0"/>
      </w:pPr>
      <w:r>
        <w:t>&gt;S8s&lt;</w:t>
      </w:r>
    </w:p>
    <w:p w:rsidR="00DC3A9D" w:rsidRDefault="00DC3A9D">
      <w:pPr>
        <w:widowControl w:val="0"/>
      </w:pPr>
      <w:r>
        <w:t>ENTER VERBATIM RESPONSE (TYPE OF VOLUNTEER ACTIVITY)</w:t>
      </w:r>
    </w:p>
    <w:p w:rsidR="00D40123" w:rsidRDefault="00D40123" w:rsidP="00D40123">
      <w:pPr>
        <w:tabs>
          <w:tab w:val="left" w:pos="2700"/>
        </w:tabs>
        <w:ind w:right="1710"/>
      </w:pPr>
      <w:r>
        <w:t>[</w:t>
      </w:r>
      <w:proofErr w:type="gramStart"/>
      <w:r>
        <w:t>go</w:t>
      </w:r>
      <w:proofErr w:type="gramEnd"/>
      <w:r>
        <w:t xml:space="preserve"> to S9]</w:t>
      </w:r>
    </w:p>
    <w:p w:rsidR="00DC3A9D" w:rsidRDefault="00DD58C1">
      <w:pPr>
        <w:widowControl w:val="0"/>
      </w:pPr>
      <w:r>
        <w:pict>
          <v:rect id="_x0000_i1064" style="width:0;height:1.5pt" o:hralign="center" o:hrstd="t" o:hr="t" fillcolor="gray" stroked="f"/>
        </w:pict>
      </w:r>
    </w:p>
    <w:p w:rsidR="00DC3A9D" w:rsidRPr="002D3B07" w:rsidRDefault="00DC3A9D">
      <w:pPr>
        <w:widowControl w:val="0"/>
        <w:rPr>
          <w:iCs/>
        </w:rPr>
      </w:pPr>
    </w:p>
    <w:p w:rsidR="00DC3A9D" w:rsidRDefault="00DC3A9D" w:rsidP="009E6B84">
      <w:pPr>
        <w:keepNext/>
        <w:keepLines/>
        <w:widowControl w:val="0"/>
        <w:rPr>
          <w:i/>
          <w:iCs/>
        </w:rPr>
      </w:pPr>
      <w:r>
        <w:rPr>
          <w:i/>
          <w:iCs/>
        </w:rPr>
        <w:t>&gt;CK_I_A&lt;</w:t>
      </w:r>
    </w:p>
    <w:p w:rsidR="00DC3A9D" w:rsidRDefault="00DC3A9D" w:rsidP="009E6B84">
      <w:pPr>
        <w:keepNext/>
        <w:keepLines/>
        <w:widowControl w:val="0"/>
        <w:tabs>
          <w:tab w:val="left" w:pos="4770"/>
        </w:tabs>
        <w:rPr>
          <w:i/>
          <w:iCs/>
        </w:rPr>
      </w:pPr>
      <w:r>
        <w:rPr>
          <w:i/>
          <w:iCs/>
        </w:rPr>
        <w:t xml:space="preserve">If </w:t>
      </w:r>
      <w:r w:rsidR="00CA167E">
        <w:rPr>
          <w:i/>
          <w:iCs/>
        </w:rPr>
        <w:t xml:space="preserve">only 1 selection chosen in S8, </w:t>
      </w:r>
      <w:r w:rsidR="00F20A7B">
        <w:rPr>
          <w:i/>
          <w:iCs/>
        </w:rPr>
        <w:t>go to</w:t>
      </w:r>
      <w:r>
        <w:rPr>
          <w:i/>
          <w:iCs/>
        </w:rPr>
        <w:t xml:space="preserve"> S9</w:t>
      </w:r>
      <w:r w:rsidR="00CA167E">
        <w:rPr>
          <w:i/>
          <w:iCs/>
        </w:rPr>
        <w:tab/>
      </w:r>
    </w:p>
    <w:p w:rsidR="00DC3A9D" w:rsidRDefault="00DC3A9D" w:rsidP="009E6B84">
      <w:pPr>
        <w:keepNext/>
        <w:keepLines/>
        <w:widowControl w:val="0"/>
        <w:tabs>
          <w:tab w:val="left" w:pos="4770"/>
        </w:tabs>
      </w:pPr>
      <w:r>
        <w:rPr>
          <w:i/>
          <w:iCs/>
        </w:rPr>
        <w:t xml:space="preserve">If </w:t>
      </w:r>
      <w:proofErr w:type="gramStart"/>
      <w:r>
        <w:rPr>
          <w:i/>
          <w:iCs/>
        </w:rPr>
        <w:t>2</w:t>
      </w:r>
      <w:proofErr w:type="gramEnd"/>
      <w:r>
        <w:rPr>
          <w:i/>
          <w:iCs/>
        </w:rPr>
        <w:t xml:space="preserve"> or more selections chosen in S8,</w:t>
      </w:r>
      <w:r w:rsidR="00CA167E">
        <w:rPr>
          <w:i/>
          <w:iCs/>
        </w:rPr>
        <w:t xml:space="preserve"> </w:t>
      </w:r>
      <w:r w:rsidR="00F20A7B">
        <w:rPr>
          <w:i/>
          <w:iCs/>
        </w:rPr>
        <w:t>go to</w:t>
      </w:r>
      <w:r w:rsidR="00CA167E">
        <w:rPr>
          <w:i/>
          <w:iCs/>
        </w:rPr>
        <w:t xml:space="preserve"> S8a.</w:t>
      </w:r>
      <w:r w:rsidR="00CA167E">
        <w:rPr>
          <w:i/>
          <w:iCs/>
        </w:rPr>
        <w:tab/>
      </w:r>
    </w:p>
    <w:p w:rsidR="00DC3A9D" w:rsidRDefault="00DD58C1" w:rsidP="009E6B84">
      <w:pPr>
        <w:keepNext/>
        <w:keepLines/>
        <w:widowControl w:val="0"/>
      </w:pPr>
      <w:r>
        <w:pict>
          <v:rect id="_x0000_i1065" style="width:0;height:1.5pt" o:hralign="center" o:hrstd="t" o:hr="t" fillcolor="gray" stroked="f"/>
        </w:pict>
      </w:r>
    </w:p>
    <w:p w:rsidR="009E6B84" w:rsidRDefault="009E6B84">
      <w:pPr>
        <w:pStyle w:val="Header"/>
        <w:widowControl w:val="0"/>
        <w:tabs>
          <w:tab w:val="clear" w:pos="4320"/>
          <w:tab w:val="clear" w:pos="8640"/>
        </w:tabs>
      </w:pPr>
    </w:p>
    <w:p w:rsidR="005654C2" w:rsidRDefault="005654C2">
      <w:r>
        <w:br w:type="page"/>
      </w:r>
    </w:p>
    <w:p w:rsidR="00DC3A9D" w:rsidRDefault="00DC3A9D">
      <w:pPr>
        <w:pStyle w:val="Header"/>
        <w:widowControl w:val="0"/>
        <w:tabs>
          <w:tab w:val="clear" w:pos="4320"/>
          <w:tab w:val="clear" w:pos="8640"/>
        </w:tabs>
      </w:pPr>
      <w:r>
        <w:lastRenderedPageBreak/>
        <w:t>&gt;S8a&lt;</w:t>
      </w:r>
    </w:p>
    <w:p w:rsidR="00DC3A9D" w:rsidRDefault="00DC3A9D">
      <w:pPr>
        <w:widowControl w:val="0"/>
      </w:pPr>
      <w:r>
        <w:t xml:space="preserve">Which of the activities that (you/he/she) performed did (you/NAME) </w:t>
      </w:r>
    </w:p>
    <w:p w:rsidR="00DC3A9D" w:rsidRDefault="00DC3A9D">
      <w:pPr>
        <w:widowControl w:val="0"/>
        <w:rPr>
          <w:strike/>
        </w:rPr>
      </w:pPr>
      <w:proofErr w:type="gramStart"/>
      <w:r>
        <w:t>spend</w:t>
      </w:r>
      <w:proofErr w:type="gramEnd"/>
      <w:r>
        <w:t xml:space="preserve"> the most time doing for (Fill #2) last year?</w:t>
      </w:r>
      <w:r>
        <w:rPr>
          <w:strike/>
        </w:rPr>
        <w:t xml:space="preserve">  </w:t>
      </w:r>
    </w:p>
    <w:p w:rsidR="00DC3A9D" w:rsidRDefault="00DC3A9D">
      <w:pPr>
        <w:widowControl w:val="0"/>
        <w:rPr>
          <w:strike/>
        </w:rPr>
      </w:pPr>
      <w:r>
        <w:rPr>
          <w:strike/>
        </w:rPr>
        <w:t xml:space="preserve">                                 </w:t>
      </w:r>
    </w:p>
    <w:p w:rsidR="00DC3A9D" w:rsidRDefault="00DC3A9D" w:rsidP="001C113E">
      <w:pPr>
        <w:widowControl w:val="0"/>
        <w:tabs>
          <w:tab w:val="left" w:pos="540"/>
        </w:tabs>
        <w:rPr>
          <w:sz w:val="22"/>
        </w:rPr>
      </w:pPr>
      <w:r>
        <w:rPr>
          <w:sz w:val="22"/>
        </w:rPr>
        <w:t>&lt;1&gt;</w:t>
      </w:r>
      <w:r w:rsidR="001C113E">
        <w:rPr>
          <w:sz w:val="22"/>
        </w:rPr>
        <w:tab/>
        <w:t>Coach, referee, or supervise sports team</w:t>
      </w:r>
    </w:p>
    <w:p w:rsidR="00DC3A9D" w:rsidRDefault="00DC3A9D" w:rsidP="001C113E">
      <w:pPr>
        <w:pStyle w:val="CommentText"/>
        <w:widowControl w:val="0"/>
        <w:tabs>
          <w:tab w:val="left" w:pos="540"/>
        </w:tabs>
        <w:rPr>
          <w:sz w:val="22"/>
        </w:rPr>
      </w:pPr>
      <w:r>
        <w:rPr>
          <w:sz w:val="22"/>
        </w:rPr>
        <w:t>&lt;2&gt;</w:t>
      </w:r>
      <w:r w:rsidR="001C113E">
        <w:rPr>
          <w:sz w:val="22"/>
        </w:rPr>
        <w:tab/>
        <w:t>Tutor or teach</w:t>
      </w:r>
    </w:p>
    <w:p w:rsidR="00DC3A9D" w:rsidRDefault="00DC3A9D" w:rsidP="001C113E">
      <w:pPr>
        <w:pStyle w:val="CommentText"/>
        <w:widowControl w:val="0"/>
        <w:tabs>
          <w:tab w:val="left" w:pos="540"/>
        </w:tabs>
        <w:rPr>
          <w:sz w:val="22"/>
        </w:rPr>
      </w:pPr>
      <w:r>
        <w:rPr>
          <w:sz w:val="22"/>
        </w:rPr>
        <w:t>&lt;3&gt;</w:t>
      </w:r>
      <w:r w:rsidR="001C113E">
        <w:rPr>
          <w:sz w:val="22"/>
        </w:rPr>
        <w:tab/>
        <w:t>Mentor youth</w:t>
      </w:r>
    </w:p>
    <w:p w:rsidR="00DC3A9D" w:rsidRDefault="00DC3A9D" w:rsidP="001C113E">
      <w:pPr>
        <w:pStyle w:val="CommentText"/>
        <w:widowControl w:val="0"/>
        <w:tabs>
          <w:tab w:val="left" w:pos="540"/>
        </w:tabs>
        <w:rPr>
          <w:sz w:val="22"/>
        </w:rPr>
      </w:pPr>
      <w:r>
        <w:rPr>
          <w:sz w:val="22"/>
        </w:rPr>
        <w:t>&lt;4&gt;</w:t>
      </w:r>
      <w:r w:rsidR="001C113E">
        <w:rPr>
          <w:sz w:val="22"/>
        </w:rPr>
        <w:tab/>
      </w:r>
      <w:proofErr w:type="gramStart"/>
      <w:r w:rsidR="001C113E">
        <w:rPr>
          <w:sz w:val="22"/>
        </w:rPr>
        <w:t>Be</w:t>
      </w:r>
      <w:proofErr w:type="gramEnd"/>
      <w:r w:rsidR="001C113E">
        <w:rPr>
          <w:sz w:val="22"/>
        </w:rPr>
        <w:t xml:space="preserve"> an usher, greeter, or minister</w:t>
      </w:r>
    </w:p>
    <w:p w:rsidR="00DC3A9D" w:rsidRDefault="00DC3A9D" w:rsidP="001C113E">
      <w:pPr>
        <w:pStyle w:val="CommentText"/>
        <w:widowControl w:val="0"/>
        <w:tabs>
          <w:tab w:val="left" w:pos="540"/>
        </w:tabs>
        <w:rPr>
          <w:sz w:val="22"/>
        </w:rPr>
      </w:pPr>
      <w:r>
        <w:rPr>
          <w:sz w:val="22"/>
        </w:rPr>
        <w:t>&lt;5&gt;</w:t>
      </w:r>
      <w:r w:rsidR="001C113E">
        <w:rPr>
          <w:sz w:val="22"/>
        </w:rPr>
        <w:tab/>
        <w:t>Collect, prepare, distribute, or serve food</w:t>
      </w:r>
    </w:p>
    <w:p w:rsidR="00DC3A9D" w:rsidRDefault="00DC3A9D" w:rsidP="001C113E">
      <w:pPr>
        <w:pStyle w:val="CommentText"/>
        <w:widowControl w:val="0"/>
        <w:tabs>
          <w:tab w:val="left" w:pos="540"/>
        </w:tabs>
        <w:rPr>
          <w:sz w:val="22"/>
        </w:rPr>
      </w:pPr>
      <w:r>
        <w:rPr>
          <w:sz w:val="22"/>
        </w:rPr>
        <w:t>&lt;6&gt;</w:t>
      </w:r>
      <w:r w:rsidR="001C113E">
        <w:rPr>
          <w:sz w:val="22"/>
        </w:rPr>
        <w:tab/>
      </w:r>
      <w:r w:rsidR="00CB7B5F">
        <w:rPr>
          <w:sz w:val="22"/>
        </w:rPr>
        <w:t>Collect, make, or distribute clothing, crafts, or goods other than food</w:t>
      </w:r>
    </w:p>
    <w:p w:rsidR="00DC3A9D" w:rsidRDefault="00DC3A9D" w:rsidP="001C113E">
      <w:pPr>
        <w:pStyle w:val="CommentText"/>
        <w:widowControl w:val="0"/>
        <w:tabs>
          <w:tab w:val="left" w:pos="540"/>
        </w:tabs>
        <w:rPr>
          <w:sz w:val="22"/>
        </w:rPr>
      </w:pPr>
      <w:r>
        <w:rPr>
          <w:sz w:val="22"/>
        </w:rPr>
        <w:t>&lt;7&gt;</w:t>
      </w:r>
      <w:r w:rsidR="00CB7B5F">
        <w:rPr>
          <w:sz w:val="22"/>
        </w:rPr>
        <w:tab/>
        <w:t>Fundraise or sell items to raise money</w:t>
      </w:r>
    </w:p>
    <w:p w:rsidR="00DC3A9D" w:rsidRDefault="00DC3A9D" w:rsidP="001C113E">
      <w:pPr>
        <w:pStyle w:val="CommentText"/>
        <w:widowControl w:val="0"/>
        <w:tabs>
          <w:tab w:val="left" w:pos="540"/>
        </w:tabs>
        <w:rPr>
          <w:sz w:val="22"/>
        </w:rPr>
      </w:pPr>
      <w:r>
        <w:rPr>
          <w:sz w:val="22"/>
        </w:rPr>
        <w:t>&lt;8&gt;</w:t>
      </w:r>
      <w:r w:rsidR="00CB7B5F">
        <w:rPr>
          <w:sz w:val="22"/>
        </w:rPr>
        <w:tab/>
        <w:t>Provide counseling, medical care, fire/EMS, or protective services</w:t>
      </w:r>
    </w:p>
    <w:p w:rsidR="00DC3A9D" w:rsidRDefault="00DC3A9D" w:rsidP="001C113E">
      <w:pPr>
        <w:pStyle w:val="CommentText"/>
        <w:widowControl w:val="0"/>
        <w:tabs>
          <w:tab w:val="left" w:pos="540"/>
        </w:tabs>
        <w:rPr>
          <w:sz w:val="22"/>
        </w:rPr>
      </w:pPr>
      <w:r>
        <w:rPr>
          <w:sz w:val="22"/>
        </w:rPr>
        <w:t>&lt;9&gt;</w:t>
      </w:r>
      <w:r w:rsidR="00CB7B5F">
        <w:rPr>
          <w:sz w:val="22"/>
        </w:rPr>
        <w:tab/>
        <w:t>Provide general office services</w:t>
      </w:r>
    </w:p>
    <w:p w:rsidR="00DC3A9D" w:rsidRDefault="00DC3A9D" w:rsidP="001C113E">
      <w:pPr>
        <w:pStyle w:val="CommentText"/>
        <w:widowControl w:val="0"/>
        <w:tabs>
          <w:tab w:val="left" w:pos="540"/>
        </w:tabs>
        <w:rPr>
          <w:sz w:val="22"/>
        </w:rPr>
      </w:pPr>
      <w:r>
        <w:rPr>
          <w:sz w:val="22"/>
        </w:rPr>
        <w:t>&lt;10&gt;</w:t>
      </w:r>
      <w:r w:rsidR="00CB7B5F">
        <w:rPr>
          <w:sz w:val="22"/>
        </w:rPr>
        <w:tab/>
        <w:t>Provide professional or management assistance including serving on a bard or committee</w:t>
      </w:r>
    </w:p>
    <w:p w:rsidR="00DC3A9D" w:rsidRDefault="00DC3A9D" w:rsidP="001C113E">
      <w:pPr>
        <w:pStyle w:val="CommentText"/>
        <w:widowControl w:val="0"/>
        <w:tabs>
          <w:tab w:val="left" w:pos="540"/>
        </w:tabs>
        <w:rPr>
          <w:sz w:val="22"/>
        </w:rPr>
      </w:pPr>
      <w:r>
        <w:rPr>
          <w:sz w:val="22"/>
        </w:rPr>
        <w:t>&lt;11&gt;</w:t>
      </w:r>
      <w:r w:rsidR="00CB7B5F">
        <w:rPr>
          <w:sz w:val="22"/>
        </w:rPr>
        <w:tab/>
        <w:t>Engage in music, performance, or other artistic activities</w:t>
      </w:r>
    </w:p>
    <w:p w:rsidR="00DC3A9D" w:rsidRDefault="00DC3A9D" w:rsidP="001C113E">
      <w:pPr>
        <w:pStyle w:val="CommentText"/>
        <w:widowControl w:val="0"/>
        <w:tabs>
          <w:tab w:val="left" w:pos="540"/>
        </w:tabs>
        <w:rPr>
          <w:sz w:val="22"/>
        </w:rPr>
      </w:pPr>
      <w:r>
        <w:rPr>
          <w:sz w:val="22"/>
        </w:rPr>
        <w:t>&lt;12&gt;</w:t>
      </w:r>
      <w:r w:rsidR="00CB7B5F">
        <w:rPr>
          <w:sz w:val="22"/>
        </w:rPr>
        <w:tab/>
      </w:r>
      <w:proofErr w:type="gramStart"/>
      <w:r w:rsidR="00CB7B5F">
        <w:rPr>
          <w:sz w:val="22"/>
        </w:rPr>
        <w:t>Engage</w:t>
      </w:r>
      <w:proofErr w:type="gramEnd"/>
      <w:r w:rsidR="00CB7B5F">
        <w:rPr>
          <w:sz w:val="22"/>
        </w:rPr>
        <w:t xml:space="preserve"> in general labor, supply transportation for people</w:t>
      </w:r>
    </w:p>
    <w:p w:rsidR="00DC3A9D" w:rsidRDefault="00DC3A9D" w:rsidP="001C113E">
      <w:pPr>
        <w:pStyle w:val="CommentText"/>
        <w:widowControl w:val="0"/>
        <w:tabs>
          <w:tab w:val="left" w:pos="540"/>
        </w:tabs>
      </w:pPr>
      <w:r>
        <w:rPr>
          <w:sz w:val="22"/>
        </w:rPr>
        <w:t>&lt;13&gt;</w:t>
      </w:r>
      <w:r w:rsidR="00CB7B5F">
        <w:rPr>
          <w:sz w:val="22"/>
        </w:rPr>
        <w:tab/>
        <w:t>Other</w:t>
      </w:r>
    </w:p>
    <w:p w:rsidR="00DC3A9D" w:rsidRDefault="00CB7B5F" w:rsidP="001C113E">
      <w:pPr>
        <w:widowControl w:val="0"/>
        <w:tabs>
          <w:tab w:val="left" w:pos="540"/>
        </w:tabs>
      </w:pPr>
      <w:r>
        <w:t>&lt;14&gt;</w:t>
      </w:r>
      <w:r>
        <w:tab/>
      </w:r>
      <w:r w:rsidR="00DC3A9D">
        <w:t>Equal time among all</w:t>
      </w:r>
    </w:p>
    <w:p w:rsidR="00DC3A9D" w:rsidRDefault="00617586" w:rsidP="001C113E">
      <w:pPr>
        <w:widowControl w:val="0"/>
        <w:tabs>
          <w:tab w:val="left" w:pos="540"/>
        </w:tabs>
      </w:pPr>
      <w:r>
        <w:t>&lt;</w:t>
      </w:r>
      <w:r w:rsidR="00116F5E">
        <w:t>-2</w:t>
      </w:r>
      <w:r>
        <w:t>&gt;,</w:t>
      </w:r>
      <w:r w:rsidR="00DC3A9D">
        <w:t xml:space="preserve"> </w:t>
      </w:r>
      <w:r>
        <w:t>&lt;</w:t>
      </w:r>
      <w:r w:rsidR="00116F5E">
        <w:t>-3</w:t>
      </w:r>
      <w:r>
        <w:t>&gt;</w:t>
      </w:r>
    </w:p>
    <w:p w:rsidR="00CB7B5F" w:rsidRDefault="00CB7B5F" w:rsidP="001C113E">
      <w:pPr>
        <w:widowControl w:val="0"/>
        <w:tabs>
          <w:tab w:val="left" w:pos="540"/>
        </w:tabs>
      </w:pPr>
    </w:p>
    <w:p w:rsidR="00DC3A9D" w:rsidRDefault="00617586" w:rsidP="00EB4DF8">
      <w:pPr>
        <w:widowControl w:val="0"/>
        <w:tabs>
          <w:tab w:val="left" w:pos="540"/>
          <w:tab w:val="left" w:pos="4140"/>
        </w:tabs>
      </w:pPr>
      <w:r>
        <w:t>&lt;</w:t>
      </w:r>
      <w:r w:rsidR="00DC3A9D">
        <w:t>All entries</w:t>
      </w:r>
      <w:r>
        <w:t>&gt;</w:t>
      </w:r>
      <w:r>
        <w:tab/>
      </w:r>
      <w:r w:rsidR="00DC3A9D">
        <w:t>[</w:t>
      </w:r>
      <w:r w:rsidR="00F20A7B">
        <w:t>go to</w:t>
      </w:r>
      <w:r w:rsidR="00DC3A9D">
        <w:t xml:space="preserve"> S9]</w:t>
      </w:r>
    </w:p>
    <w:p w:rsidR="00DC3A9D" w:rsidRDefault="00DD58C1" w:rsidP="00EB4DF8">
      <w:pPr>
        <w:widowControl w:val="0"/>
        <w:tabs>
          <w:tab w:val="left" w:pos="4140"/>
        </w:tabs>
      </w:pPr>
      <w:r>
        <w:pict>
          <v:rect id="_x0000_i1066" style="width:0;height:1.5pt" o:hralign="center" o:hrstd="t" o:hr="t" fillcolor="gray" stroked="f"/>
        </w:pict>
      </w:r>
    </w:p>
    <w:p w:rsidR="00617586" w:rsidRDefault="00617586" w:rsidP="00EB4DF8">
      <w:pPr>
        <w:widowControl w:val="0"/>
        <w:tabs>
          <w:tab w:val="left" w:pos="4140"/>
        </w:tabs>
      </w:pPr>
    </w:p>
    <w:p w:rsidR="00DC3A9D" w:rsidRDefault="00DC3A9D" w:rsidP="00EB4DF8">
      <w:pPr>
        <w:widowControl w:val="0"/>
        <w:tabs>
          <w:tab w:val="left" w:pos="4140"/>
        </w:tabs>
      </w:pPr>
      <w:r>
        <w:t>&gt;S9&lt;</w:t>
      </w:r>
    </w:p>
    <w:p w:rsidR="00DC3A9D" w:rsidRDefault="00DC3A9D" w:rsidP="00EB4DF8">
      <w:pPr>
        <w:widowControl w:val="0"/>
        <w:tabs>
          <w:tab w:val="left" w:pos="4140"/>
        </w:tabs>
      </w:pPr>
      <w:r>
        <w:t xml:space="preserve">Now I’d like to ask you how (you/NAME) </w:t>
      </w:r>
      <w:r>
        <w:rPr>
          <w:b/>
        </w:rPr>
        <w:t>first</w:t>
      </w:r>
      <w:r>
        <w:t xml:space="preserve"> became a volunteer for (Fill #2).  Did (you/NAME) approach the organization (yourself/himself/herself), (were you/was NAME) asked by someone, or did (you/NAME) become involved in some other way?</w:t>
      </w:r>
    </w:p>
    <w:p w:rsidR="00DC3A9D" w:rsidRDefault="00DC3A9D" w:rsidP="00EB4DF8">
      <w:pPr>
        <w:widowControl w:val="0"/>
        <w:tabs>
          <w:tab w:val="left" w:pos="4140"/>
        </w:tabs>
      </w:pPr>
    </w:p>
    <w:p w:rsidR="00DC3A9D" w:rsidRDefault="00DC3A9D" w:rsidP="00EB4DF8">
      <w:pPr>
        <w:widowControl w:val="0"/>
        <w:tabs>
          <w:tab w:val="left" w:pos="4140"/>
        </w:tabs>
      </w:pPr>
      <w:r>
        <w:t>&lt;1&gt; Approached the organization</w:t>
      </w:r>
      <w:r>
        <w:tab/>
        <w:t>[</w:t>
      </w:r>
      <w:r w:rsidR="00F20A7B">
        <w:t>go to</w:t>
      </w:r>
      <w:r>
        <w:t xml:space="preserve"> S15]</w:t>
      </w:r>
    </w:p>
    <w:p w:rsidR="00DC3A9D" w:rsidRDefault="00DC3A9D" w:rsidP="00EB4DF8">
      <w:pPr>
        <w:widowControl w:val="0"/>
        <w:tabs>
          <w:tab w:val="left" w:pos="4140"/>
        </w:tabs>
      </w:pPr>
      <w:r>
        <w:t xml:space="preserve">&lt;2&gt; </w:t>
      </w:r>
      <w:proofErr w:type="gramStart"/>
      <w:r>
        <w:t>Was</w:t>
      </w:r>
      <w:proofErr w:type="gramEnd"/>
      <w:r>
        <w:t xml:space="preserve"> asked</w:t>
      </w:r>
      <w:r>
        <w:tab/>
        <w:t>[</w:t>
      </w:r>
      <w:r w:rsidR="00F20A7B">
        <w:t>go to</w:t>
      </w:r>
      <w:r>
        <w:t xml:space="preserve"> S10]</w:t>
      </w:r>
    </w:p>
    <w:p w:rsidR="00DC3A9D" w:rsidRDefault="00DC3A9D" w:rsidP="00EB4DF8">
      <w:pPr>
        <w:widowControl w:val="0"/>
        <w:tabs>
          <w:tab w:val="left" w:pos="4140"/>
        </w:tabs>
      </w:pPr>
      <w:r>
        <w:t xml:space="preserve">&lt;3&gt; </w:t>
      </w:r>
      <w:proofErr w:type="gramStart"/>
      <w:r>
        <w:t>Some</w:t>
      </w:r>
      <w:proofErr w:type="gramEnd"/>
      <w:r>
        <w:t xml:space="preserve"> other way</w:t>
      </w:r>
      <w:r>
        <w:tab/>
        <w:t>[</w:t>
      </w:r>
      <w:r w:rsidR="00F20A7B">
        <w:t>go to</w:t>
      </w:r>
      <w:r>
        <w:t xml:space="preserve"> S11]</w:t>
      </w:r>
    </w:p>
    <w:p w:rsidR="00DC3A9D" w:rsidRDefault="00617586" w:rsidP="00EB4DF8">
      <w:pPr>
        <w:widowControl w:val="0"/>
        <w:tabs>
          <w:tab w:val="left" w:pos="4140"/>
        </w:tabs>
      </w:pPr>
      <w:r>
        <w:t>&lt;</w:t>
      </w:r>
      <w:r w:rsidR="00116F5E">
        <w:t>-2</w:t>
      </w:r>
      <w:r>
        <w:t>&gt;, &lt;</w:t>
      </w:r>
      <w:r w:rsidR="00116F5E">
        <w:t>-3</w:t>
      </w:r>
      <w:r>
        <w:t>&gt;</w:t>
      </w:r>
      <w:r>
        <w:tab/>
      </w:r>
      <w:r w:rsidR="00DC3A9D">
        <w:t>[</w:t>
      </w:r>
      <w:r w:rsidR="00F20A7B">
        <w:t>go to</w:t>
      </w:r>
      <w:r w:rsidR="00DC3A9D">
        <w:t xml:space="preserve"> S15]</w:t>
      </w:r>
    </w:p>
    <w:p w:rsidR="00DC3A9D" w:rsidRDefault="00DD58C1">
      <w:pPr>
        <w:widowControl w:val="0"/>
      </w:pPr>
      <w:r>
        <w:pict>
          <v:rect id="_x0000_i1067" style="width:0;height:1.5pt" o:hralign="center" o:hrstd="t" o:hr="t" fillcolor="gray" stroked="f"/>
        </w:pict>
      </w:r>
    </w:p>
    <w:p w:rsidR="00617586" w:rsidRDefault="00617586">
      <w:pPr>
        <w:widowControl w:val="0"/>
      </w:pPr>
    </w:p>
    <w:p w:rsidR="00DC3A9D" w:rsidRDefault="00DC3A9D">
      <w:pPr>
        <w:widowControl w:val="0"/>
      </w:pPr>
      <w:r>
        <w:t>&gt;S10&lt;</w:t>
      </w:r>
    </w:p>
    <w:p w:rsidR="00DC3A9D" w:rsidRDefault="00DC3A9D">
      <w:pPr>
        <w:widowControl w:val="0"/>
      </w:pPr>
      <w:r>
        <w:t>Who asked (you/NAME) to become a volunteer for this organization?</w:t>
      </w:r>
    </w:p>
    <w:p w:rsidR="00DC3A9D" w:rsidRDefault="00DC3A9D" w:rsidP="00617586">
      <w:pPr>
        <w:widowControl w:val="0"/>
        <w:tabs>
          <w:tab w:val="left" w:pos="4140"/>
        </w:tabs>
      </w:pPr>
    </w:p>
    <w:p w:rsidR="00DC3A9D" w:rsidRDefault="00617586" w:rsidP="00617586">
      <w:pPr>
        <w:widowControl w:val="0"/>
        <w:tabs>
          <w:tab w:val="left" w:pos="4140"/>
        </w:tabs>
      </w:pPr>
      <w:r>
        <w:t>&lt;1&gt; Friend</w:t>
      </w:r>
      <w:r>
        <w:tab/>
      </w:r>
      <w:r w:rsidR="00DC3A9D">
        <w:t>[</w:t>
      </w:r>
      <w:r w:rsidR="00F20A7B">
        <w:t>go to</w:t>
      </w:r>
      <w:r w:rsidR="00DC3A9D">
        <w:t xml:space="preserve"> S15]</w:t>
      </w:r>
    </w:p>
    <w:p w:rsidR="00DC3A9D" w:rsidRDefault="00DC3A9D" w:rsidP="00617586">
      <w:pPr>
        <w:widowControl w:val="0"/>
        <w:tabs>
          <w:tab w:val="left" w:pos="4140"/>
        </w:tabs>
      </w:pPr>
      <w:r>
        <w:t>&lt;2&gt; Relative</w:t>
      </w:r>
      <w:r>
        <w:tab/>
        <w:t>[</w:t>
      </w:r>
      <w:r w:rsidR="00F20A7B">
        <w:t>go to</w:t>
      </w:r>
      <w:r>
        <w:t xml:space="preserve"> S15]</w:t>
      </w:r>
    </w:p>
    <w:p w:rsidR="00DC3A9D" w:rsidRDefault="00617586" w:rsidP="00617586">
      <w:pPr>
        <w:widowControl w:val="0"/>
        <w:tabs>
          <w:tab w:val="left" w:pos="4140"/>
        </w:tabs>
      </w:pPr>
      <w:r>
        <w:t>&lt;3&gt; Co-worker</w:t>
      </w:r>
      <w:r w:rsidR="00DC3A9D">
        <w:tab/>
        <w:t>[</w:t>
      </w:r>
      <w:r w:rsidR="00F20A7B">
        <w:t>go to</w:t>
      </w:r>
      <w:r w:rsidR="00DC3A9D">
        <w:t xml:space="preserve"> S15]</w:t>
      </w:r>
    </w:p>
    <w:p w:rsidR="00DC3A9D" w:rsidRDefault="00DC3A9D" w:rsidP="00617586">
      <w:pPr>
        <w:widowControl w:val="0"/>
        <w:tabs>
          <w:tab w:val="left" w:pos="4140"/>
        </w:tabs>
      </w:pPr>
      <w:r>
        <w:t xml:space="preserve">&lt;4&gt; </w:t>
      </w:r>
      <w:proofErr w:type="gramStart"/>
      <w:r>
        <w:t>Someone</w:t>
      </w:r>
      <w:proofErr w:type="gramEnd"/>
      <w:r>
        <w:t xml:space="preserve"> in the organization/school</w:t>
      </w:r>
      <w:r>
        <w:tab/>
        <w:t>[</w:t>
      </w:r>
      <w:r w:rsidR="00F20A7B">
        <w:t>go to</w:t>
      </w:r>
      <w:r>
        <w:t xml:space="preserve"> S15]</w:t>
      </w:r>
    </w:p>
    <w:p w:rsidR="00DC3A9D" w:rsidRDefault="00617586" w:rsidP="00617586">
      <w:pPr>
        <w:widowControl w:val="0"/>
        <w:tabs>
          <w:tab w:val="left" w:pos="4140"/>
        </w:tabs>
      </w:pPr>
      <w:r>
        <w:t>&lt;5&gt; Boss or employer</w:t>
      </w:r>
      <w:r w:rsidR="00DC3A9D">
        <w:tab/>
        <w:t>[</w:t>
      </w:r>
      <w:r w:rsidR="00F20A7B">
        <w:t>go to</w:t>
      </w:r>
      <w:r w:rsidR="00DC3A9D">
        <w:t xml:space="preserve"> S15]</w:t>
      </w:r>
    </w:p>
    <w:p w:rsidR="00DC3A9D" w:rsidRDefault="00DC3A9D" w:rsidP="00617586">
      <w:pPr>
        <w:widowControl w:val="0"/>
        <w:tabs>
          <w:tab w:val="left" w:pos="4140"/>
        </w:tabs>
      </w:pPr>
      <w:r>
        <w:t xml:space="preserve">&lt;6&gt; </w:t>
      </w:r>
      <w:proofErr w:type="gramStart"/>
      <w:r>
        <w:t>Someone</w:t>
      </w:r>
      <w:proofErr w:type="gramEnd"/>
      <w:r>
        <w:t xml:space="preserve"> else/specify</w:t>
      </w:r>
      <w:r w:rsidR="00617586">
        <w:tab/>
        <w:t>[</w:t>
      </w:r>
      <w:r w:rsidR="00F20A7B">
        <w:t>go to</w:t>
      </w:r>
      <w:r w:rsidR="00617586">
        <w:t xml:space="preserve"> S11s]</w:t>
      </w:r>
    </w:p>
    <w:p w:rsidR="00DC3A9D" w:rsidRDefault="00617586" w:rsidP="00617586">
      <w:pPr>
        <w:widowControl w:val="0"/>
        <w:tabs>
          <w:tab w:val="left" w:pos="4140"/>
        </w:tabs>
      </w:pPr>
      <w:r>
        <w:t>&lt;</w:t>
      </w:r>
      <w:r w:rsidR="00116F5E">
        <w:t>-2</w:t>
      </w:r>
      <w:r>
        <w:t>&gt;, &lt;</w:t>
      </w:r>
      <w:r w:rsidR="00116F5E">
        <w:t>-3</w:t>
      </w:r>
      <w:r>
        <w:t>&gt;</w:t>
      </w:r>
      <w:r>
        <w:tab/>
      </w:r>
      <w:r w:rsidR="00DC3A9D">
        <w:t>[</w:t>
      </w:r>
      <w:r w:rsidR="00F20A7B">
        <w:t>go to</w:t>
      </w:r>
      <w:r w:rsidR="00DC3A9D">
        <w:t xml:space="preserve"> S15]</w:t>
      </w:r>
    </w:p>
    <w:p w:rsidR="00DC3A9D" w:rsidRDefault="00DD58C1">
      <w:pPr>
        <w:widowControl w:val="0"/>
      </w:pPr>
      <w:r>
        <w:pict>
          <v:rect id="_x0000_i1068" style="width:0;height:1.5pt" o:hralign="center" o:hrstd="t" o:hr="t" fillcolor="gray" stroked="f"/>
        </w:pict>
      </w:r>
    </w:p>
    <w:p w:rsidR="00DC3A9D" w:rsidRDefault="00DC3A9D">
      <w:pPr>
        <w:widowControl w:val="0"/>
      </w:pPr>
    </w:p>
    <w:p w:rsidR="00DC3A9D" w:rsidRDefault="00DC3A9D" w:rsidP="00EB4DF8">
      <w:pPr>
        <w:keepNext/>
        <w:keepLines/>
        <w:widowControl w:val="0"/>
        <w:tabs>
          <w:tab w:val="left" w:pos="4140"/>
        </w:tabs>
      </w:pPr>
      <w:r>
        <w:lastRenderedPageBreak/>
        <w:t>&gt;S11&lt;</w:t>
      </w:r>
    </w:p>
    <w:p w:rsidR="002026CD" w:rsidRPr="002026CD" w:rsidRDefault="002026CD" w:rsidP="00EB4DF8">
      <w:pPr>
        <w:keepNext/>
        <w:keepLines/>
        <w:widowControl w:val="0"/>
        <w:tabs>
          <w:tab w:val="left" w:pos="4140"/>
        </w:tabs>
        <w:rPr>
          <w:i/>
        </w:rPr>
      </w:pPr>
      <w:r w:rsidRPr="002026CD">
        <w:rPr>
          <w:i/>
        </w:rPr>
        <w:t>Read if necessary:</w:t>
      </w:r>
    </w:p>
    <w:p w:rsidR="002026CD" w:rsidRDefault="002026CD" w:rsidP="00EB4DF8">
      <w:pPr>
        <w:keepNext/>
        <w:keepLines/>
        <w:widowControl w:val="0"/>
        <w:tabs>
          <w:tab w:val="left" w:pos="4140"/>
        </w:tabs>
      </w:pPr>
      <w:r>
        <w:t>Please describe how (he/she) became involved with this organization.</w:t>
      </w:r>
    </w:p>
    <w:p w:rsidR="002026CD" w:rsidRDefault="002026CD" w:rsidP="00EB4DF8">
      <w:pPr>
        <w:widowControl w:val="0"/>
        <w:tabs>
          <w:tab w:val="left" w:pos="4140"/>
        </w:tabs>
      </w:pPr>
    </w:p>
    <w:p w:rsidR="00DC3A9D" w:rsidRDefault="00DC3A9D" w:rsidP="00EB4DF8">
      <w:pPr>
        <w:widowControl w:val="0"/>
        <w:tabs>
          <w:tab w:val="left" w:pos="4140"/>
        </w:tabs>
      </w:pPr>
      <w:r>
        <w:t>&lt;1&gt; Court-ordered community service</w:t>
      </w:r>
    </w:p>
    <w:p w:rsidR="00DC3A9D" w:rsidRDefault="00DC3A9D" w:rsidP="00EB4DF8">
      <w:pPr>
        <w:widowControl w:val="0"/>
        <w:tabs>
          <w:tab w:val="left" w:pos="4140"/>
        </w:tabs>
      </w:pPr>
      <w:r>
        <w:t>&lt;2&gt; Family member’s involvement in the organization/school</w:t>
      </w:r>
    </w:p>
    <w:p w:rsidR="00DC3A9D" w:rsidRDefault="00DC3A9D" w:rsidP="00EB4DF8">
      <w:pPr>
        <w:widowControl w:val="0"/>
        <w:tabs>
          <w:tab w:val="left" w:pos="4140"/>
        </w:tabs>
      </w:pPr>
      <w:r>
        <w:t>&lt;3&gt; Friend’s, co-worker’s, or roommate’s involvement in the organization</w:t>
      </w:r>
    </w:p>
    <w:p w:rsidR="00DC3A9D" w:rsidRDefault="00DC3A9D" w:rsidP="00EB4DF8">
      <w:pPr>
        <w:widowControl w:val="0"/>
        <w:tabs>
          <w:tab w:val="left" w:pos="4140"/>
        </w:tabs>
      </w:pPr>
      <w:r>
        <w:t>&lt;4&gt; Own involvement in organization/school</w:t>
      </w:r>
    </w:p>
    <w:p w:rsidR="00DC3A9D" w:rsidRDefault="00DC3A9D" w:rsidP="00EB4DF8">
      <w:pPr>
        <w:widowControl w:val="0"/>
        <w:tabs>
          <w:tab w:val="left" w:pos="4140"/>
        </w:tabs>
      </w:pPr>
      <w:r>
        <w:t>&lt;5&gt; Public housing requirement</w:t>
      </w:r>
    </w:p>
    <w:p w:rsidR="00DC3A9D" w:rsidRDefault="00DC3A9D" w:rsidP="00EB4DF8">
      <w:pPr>
        <w:widowControl w:val="0"/>
        <w:tabs>
          <w:tab w:val="left" w:pos="4140"/>
        </w:tabs>
      </w:pPr>
      <w:r>
        <w:t>&lt;6&gt; Referred to by volunteer organization</w:t>
      </w:r>
    </w:p>
    <w:p w:rsidR="00DC3A9D" w:rsidRDefault="00DC3A9D" w:rsidP="00EB4DF8">
      <w:pPr>
        <w:widowControl w:val="0"/>
        <w:tabs>
          <w:tab w:val="left" w:pos="4140"/>
        </w:tabs>
      </w:pPr>
      <w:r>
        <w:t>&lt;7&gt; Responded to public appeal in newspaper/radio/TV/flyer/Internet</w:t>
      </w:r>
    </w:p>
    <w:p w:rsidR="00DC3A9D" w:rsidRDefault="00DC3A9D" w:rsidP="00EB4DF8">
      <w:pPr>
        <w:widowControl w:val="0"/>
        <w:tabs>
          <w:tab w:val="left" w:pos="4140"/>
        </w:tabs>
      </w:pPr>
      <w:r>
        <w:t>&lt;8&gt; School requirement</w:t>
      </w:r>
    </w:p>
    <w:p w:rsidR="00DC3A9D" w:rsidRDefault="00DC3A9D" w:rsidP="00EB4DF8">
      <w:pPr>
        <w:widowControl w:val="0"/>
        <w:tabs>
          <w:tab w:val="left" w:pos="4140"/>
        </w:tabs>
      </w:pPr>
      <w:r>
        <w:t>&lt;</w:t>
      </w:r>
      <w:r w:rsidR="00EB4DF8">
        <w:t xml:space="preserve">9&gt; </w:t>
      </w:r>
      <w:proofErr w:type="gramStart"/>
      <w:r w:rsidR="00EB4DF8">
        <w:t>Other/</w:t>
      </w:r>
      <w:proofErr w:type="gramEnd"/>
      <w:r w:rsidR="00EB4DF8">
        <w:t>Specify</w:t>
      </w:r>
      <w:r w:rsidR="00EB4DF8">
        <w:tab/>
      </w:r>
      <w:r w:rsidR="007D7D6D">
        <w:t>[</w:t>
      </w:r>
      <w:r w:rsidR="00F20A7B">
        <w:t>go to</w:t>
      </w:r>
      <w:r w:rsidR="007D7D6D">
        <w:t xml:space="preserve"> S11s]</w:t>
      </w:r>
    </w:p>
    <w:p w:rsidR="007D7D6D" w:rsidRDefault="007D7D6D" w:rsidP="00EB4DF8">
      <w:pPr>
        <w:widowControl w:val="0"/>
        <w:tabs>
          <w:tab w:val="left" w:pos="2070"/>
          <w:tab w:val="left" w:pos="4140"/>
        </w:tabs>
      </w:pPr>
    </w:p>
    <w:p w:rsidR="00DC3A9D" w:rsidRDefault="00EB4DF8" w:rsidP="00EB4DF8">
      <w:pPr>
        <w:widowControl w:val="0"/>
        <w:tabs>
          <w:tab w:val="left" w:pos="4140"/>
        </w:tabs>
      </w:pPr>
      <w:r>
        <w:t>&lt;1-8&gt;</w:t>
      </w:r>
      <w:r>
        <w:tab/>
      </w:r>
      <w:r w:rsidR="00DC3A9D">
        <w:t>[</w:t>
      </w:r>
      <w:r w:rsidR="00F20A7B">
        <w:t>go to</w:t>
      </w:r>
      <w:r w:rsidR="00DC3A9D">
        <w:t xml:space="preserve"> S15]</w:t>
      </w:r>
    </w:p>
    <w:p w:rsidR="00DC3A9D" w:rsidRDefault="007D7D6D" w:rsidP="00EB4DF8">
      <w:pPr>
        <w:widowControl w:val="0"/>
        <w:tabs>
          <w:tab w:val="left" w:pos="4140"/>
        </w:tabs>
      </w:pPr>
      <w:r>
        <w:t>&lt;</w:t>
      </w:r>
      <w:r w:rsidR="00116F5E">
        <w:t>-2</w:t>
      </w:r>
      <w:r>
        <w:t>&gt;, &lt;</w:t>
      </w:r>
      <w:r w:rsidR="00116F5E">
        <w:t>-3</w:t>
      </w:r>
      <w:r>
        <w:t>&gt;</w:t>
      </w:r>
      <w:r w:rsidR="00DC3A9D">
        <w:tab/>
        <w:t>[</w:t>
      </w:r>
      <w:r w:rsidR="00F20A7B">
        <w:t>go to</w:t>
      </w:r>
      <w:r w:rsidR="00DC3A9D">
        <w:t xml:space="preserve"> S15]</w:t>
      </w:r>
    </w:p>
    <w:p w:rsidR="00DC3A9D" w:rsidRDefault="00DC3A9D" w:rsidP="00EB4DF8">
      <w:pPr>
        <w:widowControl w:val="0"/>
        <w:tabs>
          <w:tab w:val="left" w:pos="4140"/>
        </w:tabs>
        <w:spacing w:line="-19" w:lineRule="auto"/>
      </w:pPr>
    </w:p>
    <w:p w:rsidR="00DC3A9D" w:rsidRDefault="00DD58C1" w:rsidP="00EB4DF8">
      <w:pPr>
        <w:widowControl w:val="0"/>
        <w:tabs>
          <w:tab w:val="left" w:pos="4140"/>
        </w:tabs>
      </w:pPr>
      <w:r>
        <w:pict>
          <v:rect id="_x0000_i1069" style="width:0;height:1.5pt" o:hralign="center" o:hrstd="t" o:hr="t" fillcolor="gray" stroked="f"/>
        </w:pict>
      </w:r>
    </w:p>
    <w:p w:rsidR="007D7D6D" w:rsidRDefault="007D7D6D">
      <w:pPr>
        <w:widowControl w:val="0"/>
      </w:pPr>
    </w:p>
    <w:p w:rsidR="00DC3A9D" w:rsidRDefault="00DC3A9D">
      <w:pPr>
        <w:widowControl w:val="0"/>
      </w:pPr>
      <w:r>
        <w:t>&gt;S11s&lt;</w:t>
      </w:r>
    </w:p>
    <w:p w:rsidR="00D40123" w:rsidRDefault="00D40123">
      <w:pPr>
        <w:widowControl w:val="0"/>
      </w:pPr>
      <w:r>
        <w:t>ENTER VERBATIM RESPONSE</w:t>
      </w:r>
      <w:r w:rsidRPr="00D40123">
        <w:t xml:space="preserve"> (HOW BECAME A VOLUNTEER)</w:t>
      </w:r>
    </w:p>
    <w:p w:rsidR="00DC3A9D" w:rsidRDefault="00DC3A9D" w:rsidP="00D40123">
      <w:pPr>
        <w:widowControl w:val="0"/>
        <w:tabs>
          <w:tab w:val="center" w:pos="4680"/>
        </w:tabs>
      </w:pPr>
      <w:r>
        <w:t>[</w:t>
      </w:r>
      <w:proofErr w:type="gramStart"/>
      <w:r w:rsidR="00F20A7B">
        <w:t>go</w:t>
      </w:r>
      <w:proofErr w:type="gramEnd"/>
      <w:r w:rsidR="00F20A7B">
        <w:t xml:space="preserve"> to</w:t>
      </w:r>
      <w:r>
        <w:t xml:space="preserve"> S15]</w:t>
      </w:r>
      <w:r w:rsidR="00D40123">
        <w:tab/>
      </w:r>
    </w:p>
    <w:p w:rsidR="00DC3A9D" w:rsidRDefault="00DD58C1">
      <w:pPr>
        <w:widowControl w:val="0"/>
      </w:pPr>
      <w:r>
        <w:pict>
          <v:rect id="_x0000_i1070" style="width:0;height:1.5pt" o:hralign="center" o:hrstd="t" o:hr="t" fillcolor="gray" stroked="f"/>
        </w:pict>
      </w:r>
    </w:p>
    <w:p w:rsidR="007D7D6D" w:rsidRDefault="007D7D6D">
      <w:pPr>
        <w:ind w:left="3600" w:hanging="3600"/>
      </w:pPr>
    </w:p>
    <w:p w:rsidR="00DC3A9D" w:rsidRDefault="00DC3A9D">
      <w:pPr>
        <w:ind w:left="3600" w:hanging="3600"/>
      </w:pPr>
      <w:r>
        <w:t>&gt;S15&lt;</w:t>
      </w:r>
    </w:p>
    <w:p w:rsidR="00DC3A9D" w:rsidRDefault="00DC3A9D">
      <w:r>
        <w:t>Did any of the volunteer work you’ve done since September 1st of last year take place in a foreign country, that is, outside the United States or any of its territories?</w:t>
      </w:r>
    </w:p>
    <w:p w:rsidR="00DC3A9D" w:rsidRDefault="00DC3A9D"/>
    <w:p w:rsidR="00DC3A9D" w:rsidRDefault="00DC3A9D" w:rsidP="00EB4DF8">
      <w:pPr>
        <w:tabs>
          <w:tab w:val="left" w:pos="4140"/>
        </w:tabs>
      </w:pPr>
      <w:r>
        <w:t>&lt;1&gt; Yes</w:t>
      </w:r>
      <w:r>
        <w:tab/>
        <w:t>[</w:t>
      </w:r>
      <w:r w:rsidR="00F20A7B">
        <w:t>go to</w:t>
      </w:r>
      <w:r>
        <w:t xml:space="preserve"> S15_5]</w:t>
      </w:r>
    </w:p>
    <w:p w:rsidR="00DC3A9D" w:rsidRDefault="00DC3A9D" w:rsidP="00EB4DF8">
      <w:pPr>
        <w:widowControl w:val="0"/>
        <w:tabs>
          <w:tab w:val="left" w:pos="4140"/>
        </w:tabs>
      </w:pPr>
      <w:r>
        <w:t xml:space="preserve">&lt;2&gt; No </w:t>
      </w:r>
      <w:r>
        <w:tab/>
        <w:t>[</w:t>
      </w:r>
      <w:r w:rsidR="00F20A7B">
        <w:t>go to</w:t>
      </w:r>
      <w:r w:rsidR="00D40123">
        <w:t xml:space="preserve"> </w:t>
      </w:r>
      <w:r>
        <w:t>S16_3]</w:t>
      </w:r>
    </w:p>
    <w:p w:rsidR="00DC3A9D" w:rsidRDefault="007D7D6D" w:rsidP="00EB4DF8">
      <w:pPr>
        <w:widowControl w:val="0"/>
        <w:tabs>
          <w:tab w:val="left" w:pos="4140"/>
        </w:tabs>
      </w:pPr>
      <w:r>
        <w:t>&lt;</w:t>
      </w:r>
      <w:r w:rsidR="00116F5E">
        <w:t>-2</w:t>
      </w:r>
      <w:r>
        <w:t>&gt;, &lt;</w:t>
      </w:r>
      <w:r w:rsidR="00116F5E">
        <w:t>-3</w:t>
      </w:r>
      <w:r>
        <w:t>&gt;</w:t>
      </w:r>
      <w:r w:rsidR="00DC3A9D">
        <w:tab/>
        <w:t>[</w:t>
      </w:r>
      <w:r w:rsidR="00F20A7B">
        <w:t>go to</w:t>
      </w:r>
      <w:r w:rsidR="00DC3A9D">
        <w:t xml:space="preserve"> S16_3]</w:t>
      </w:r>
    </w:p>
    <w:p w:rsidR="00DC3A9D" w:rsidRDefault="00DD58C1">
      <w:pPr>
        <w:jc w:val="both"/>
      </w:pPr>
      <w:r>
        <w:pict>
          <v:rect id="_x0000_i1071" style="width:0;height:1.5pt" o:hralign="center" o:hrstd="t" o:hr="t" fillcolor="gray" stroked="f"/>
        </w:pict>
      </w:r>
    </w:p>
    <w:p w:rsidR="007D7D6D" w:rsidRDefault="007D7D6D">
      <w:pPr>
        <w:ind w:left="3600" w:hanging="3600"/>
      </w:pPr>
    </w:p>
    <w:p w:rsidR="00DC3A9D" w:rsidRDefault="00DC3A9D">
      <w:pPr>
        <w:ind w:left="3600" w:hanging="3600"/>
      </w:pPr>
      <w:r>
        <w:t>&gt;S15_5&lt;</w:t>
      </w:r>
    </w:p>
    <w:p w:rsidR="00DC3A9D" w:rsidRDefault="00DC3A9D">
      <w:r>
        <w:rPr>
          <w:rStyle w:val="questiontext"/>
        </w:rPr>
        <w:t xml:space="preserve">Considering all of the volunteer work you’ve done since September 1st of last year, about how much of it was done abroad?  Would you </w:t>
      </w:r>
      <w:proofErr w:type="gramStart"/>
      <w:r>
        <w:rPr>
          <w:rStyle w:val="questiontext"/>
        </w:rPr>
        <w:t>say:</w:t>
      </w:r>
      <w:proofErr w:type="gramEnd"/>
    </w:p>
    <w:p w:rsidR="00DC3A9D" w:rsidRDefault="00DC3A9D"/>
    <w:p w:rsidR="00DC3A9D" w:rsidRDefault="00DC3A9D">
      <w:r>
        <w:t>&lt;1&gt; All or almost all</w:t>
      </w:r>
    </w:p>
    <w:p w:rsidR="00DC3A9D" w:rsidRDefault="00DC3A9D">
      <w:r>
        <w:t>&lt;2&gt; More than half</w:t>
      </w:r>
    </w:p>
    <w:p w:rsidR="00DC3A9D" w:rsidRDefault="00DC3A9D">
      <w:r>
        <w:t xml:space="preserve">&lt;3&gt; </w:t>
      </w:r>
      <w:proofErr w:type="gramStart"/>
      <w:r>
        <w:t>About</w:t>
      </w:r>
      <w:proofErr w:type="gramEnd"/>
      <w:r>
        <w:t xml:space="preserve"> half</w:t>
      </w:r>
    </w:p>
    <w:p w:rsidR="00DC3A9D" w:rsidRDefault="00DC3A9D">
      <w:r>
        <w:t xml:space="preserve">&lt;4&gt; Less than half </w:t>
      </w:r>
    </w:p>
    <w:p w:rsidR="00DC3A9D" w:rsidRDefault="00DC3A9D">
      <w:r>
        <w:t>&lt;5&gt; Very little</w:t>
      </w:r>
    </w:p>
    <w:p w:rsidR="00DC3A9D" w:rsidRDefault="00DC3A9D"/>
    <w:p w:rsidR="007D7D6D" w:rsidRDefault="007D7D6D" w:rsidP="00EB4DF8">
      <w:pPr>
        <w:tabs>
          <w:tab w:val="left" w:pos="4140"/>
        </w:tabs>
      </w:pPr>
      <w:r>
        <w:t>&lt;1-</w:t>
      </w:r>
      <w:r w:rsidR="00DC3A9D">
        <w:t>5</w:t>
      </w:r>
      <w:r>
        <w:t>&gt;</w:t>
      </w:r>
      <w:r>
        <w:tab/>
        <w:t>[</w:t>
      </w:r>
      <w:r w:rsidR="00F20A7B">
        <w:t>go to</w:t>
      </w:r>
      <w:r>
        <w:t xml:space="preserve"> S16_3]</w:t>
      </w:r>
    </w:p>
    <w:p w:rsidR="00DC3A9D" w:rsidRDefault="007D7D6D" w:rsidP="00EB4DF8">
      <w:pPr>
        <w:tabs>
          <w:tab w:val="left" w:pos="4140"/>
        </w:tabs>
      </w:pPr>
      <w:r>
        <w:t>&lt;-2&gt;, &lt;-3&gt;</w:t>
      </w:r>
      <w:r>
        <w:tab/>
      </w:r>
      <w:r w:rsidR="00DC3A9D">
        <w:t>[</w:t>
      </w:r>
      <w:r w:rsidR="00F20A7B">
        <w:t>go to</w:t>
      </w:r>
      <w:r w:rsidR="00DC3A9D">
        <w:t xml:space="preserve"> S16_3]</w:t>
      </w:r>
    </w:p>
    <w:p w:rsidR="00DC3A9D" w:rsidRDefault="00DD58C1">
      <w:pPr>
        <w:widowControl w:val="0"/>
      </w:pPr>
      <w:r>
        <w:pict>
          <v:rect id="_x0000_i1072" style="width:0;height:1.5pt" o:hralign="center" o:hrstd="t" o:hr="t" fillcolor="gray" stroked="f"/>
        </w:pict>
      </w:r>
    </w:p>
    <w:p w:rsidR="007D7D6D" w:rsidRDefault="007D7D6D">
      <w:pPr>
        <w:widowControl w:val="0"/>
      </w:pPr>
    </w:p>
    <w:p w:rsidR="00DC3A9D" w:rsidRDefault="00DC3A9D" w:rsidP="001243E2">
      <w:pPr>
        <w:keepNext/>
        <w:keepLines/>
        <w:widowControl w:val="0"/>
      </w:pPr>
      <w:r>
        <w:lastRenderedPageBreak/>
        <w:t>&gt;S16_3&lt;</w:t>
      </w:r>
    </w:p>
    <w:p w:rsidR="00DC3A9D" w:rsidRDefault="00DC3A9D" w:rsidP="001243E2">
      <w:pPr>
        <w:keepNext/>
        <w:keepLines/>
        <w:widowControl w:val="0"/>
      </w:pPr>
      <w:r>
        <w:rPr>
          <w:rStyle w:val="questiontext"/>
        </w:rPr>
        <w:t>Did any of the volunteer work you’ve done since September 1st of last year take place more than 120 miles from your home?</w:t>
      </w:r>
    </w:p>
    <w:p w:rsidR="00DC3A9D" w:rsidRDefault="00DC3A9D" w:rsidP="001243E2">
      <w:pPr>
        <w:keepNext/>
        <w:keepLines/>
        <w:widowControl w:val="0"/>
      </w:pPr>
    </w:p>
    <w:p w:rsidR="00DC3A9D" w:rsidRDefault="00DC3A9D" w:rsidP="00EB4DF8">
      <w:pPr>
        <w:widowControl w:val="0"/>
        <w:tabs>
          <w:tab w:val="left" w:pos="4140"/>
        </w:tabs>
      </w:pPr>
      <w:r>
        <w:t>&lt;1</w:t>
      </w:r>
      <w:proofErr w:type="gramStart"/>
      <w:r>
        <w:t>&gt;  Yes</w:t>
      </w:r>
      <w:proofErr w:type="gramEnd"/>
      <w:r>
        <w:tab/>
        <w:t>[</w:t>
      </w:r>
      <w:r w:rsidR="00F20A7B">
        <w:t>go to</w:t>
      </w:r>
      <w:r>
        <w:t xml:space="preserve"> S16_4]</w:t>
      </w:r>
    </w:p>
    <w:p w:rsidR="00DC3A9D" w:rsidRDefault="00DC3A9D" w:rsidP="00EB4DF8">
      <w:pPr>
        <w:widowControl w:val="0"/>
        <w:tabs>
          <w:tab w:val="left" w:pos="4140"/>
        </w:tabs>
      </w:pPr>
      <w:r>
        <w:t>&lt;2</w:t>
      </w:r>
      <w:proofErr w:type="gramStart"/>
      <w:r>
        <w:t>&gt;  No</w:t>
      </w:r>
      <w:proofErr w:type="gramEnd"/>
      <w:r>
        <w:tab/>
        <w:t>[</w:t>
      </w:r>
      <w:r w:rsidR="00F20A7B">
        <w:t>go to</w:t>
      </w:r>
      <w:r w:rsidR="007D7D6D">
        <w:t xml:space="preserve"> </w:t>
      </w:r>
      <w:r>
        <w:t>S17]</w:t>
      </w:r>
    </w:p>
    <w:p w:rsidR="00DC3A9D" w:rsidRDefault="00C00350" w:rsidP="00EB4DF8">
      <w:pPr>
        <w:widowControl w:val="0"/>
        <w:tabs>
          <w:tab w:val="left" w:pos="4140"/>
        </w:tabs>
      </w:pPr>
      <w:r>
        <w:t>&lt;</w:t>
      </w:r>
      <w:r w:rsidR="00116F5E">
        <w:t>-2</w:t>
      </w:r>
      <w:r>
        <w:t>&gt;</w:t>
      </w:r>
      <w:r w:rsidR="007D7D6D">
        <w:t xml:space="preserve">, </w:t>
      </w:r>
      <w:r>
        <w:t>&lt;</w:t>
      </w:r>
      <w:r w:rsidR="00116F5E">
        <w:t>-3</w:t>
      </w:r>
      <w:r>
        <w:t>&gt;</w:t>
      </w:r>
      <w:r w:rsidR="00DC3A9D">
        <w:t xml:space="preserve"> </w:t>
      </w:r>
      <w:r w:rsidR="00DC3A9D">
        <w:tab/>
        <w:t>[</w:t>
      </w:r>
      <w:r w:rsidR="00F20A7B">
        <w:t>go to</w:t>
      </w:r>
      <w:r w:rsidR="00DC3A9D">
        <w:t xml:space="preserve"> S17]</w:t>
      </w:r>
    </w:p>
    <w:p w:rsidR="00DC3A9D" w:rsidRDefault="00DD58C1">
      <w:pPr>
        <w:widowControl w:val="0"/>
      </w:pPr>
      <w:r>
        <w:pict>
          <v:rect id="_x0000_i1073" style="width:0;height:1.5pt" o:hralign="center" o:hrstd="t" o:hr="t" fillcolor="gray" stroked="f"/>
        </w:pict>
      </w:r>
    </w:p>
    <w:p w:rsidR="007D7D6D" w:rsidRDefault="007D7D6D">
      <w:pPr>
        <w:widowControl w:val="0"/>
      </w:pPr>
    </w:p>
    <w:p w:rsidR="00DC3A9D" w:rsidRDefault="00DC3A9D">
      <w:pPr>
        <w:widowControl w:val="0"/>
      </w:pPr>
      <w:r>
        <w:t>&gt;S16_4&lt;</w:t>
      </w:r>
    </w:p>
    <w:p w:rsidR="00DC3A9D" w:rsidRDefault="00DC3A9D">
      <w:pPr>
        <w:widowControl w:val="0"/>
        <w:rPr>
          <w:rStyle w:val="questiontext"/>
        </w:rPr>
      </w:pPr>
      <w:r>
        <w:rPr>
          <w:rStyle w:val="questiontext"/>
        </w:rPr>
        <w:t>Considering all of the volunteer work you’ve done since September 1st of last year</w:t>
      </w:r>
      <w:r w:rsidR="001243E2">
        <w:rPr>
          <w:rStyle w:val="questiontext"/>
        </w:rPr>
        <w:t>,</w:t>
      </w:r>
      <w:r>
        <w:rPr>
          <w:rStyle w:val="questiontext"/>
        </w:rPr>
        <w:t xml:space="preserve"> about how much of it was done more than 120 miles from your home?  Would you say?</w:t>
      </w:r>
    </w:p>
    <w:p w:rsidR="00DC3A9D" w:rsidRDefault="00DC3A9D">
      <w:pPr>
        <w:widowControl w:val="0"/>
        <w:rPr>
          <w:rStyle w:val="questiontext"/>
          <w:strike/>
        </w:rPr>
      </w:pPr>
    </w:p>
    <w:p w:rsidR="00DC3A9D" w:rsidRDefault="00DC3A9D">
      <w:r>
        <w:t>&lt;1&gt; All or almost all</w:t>
      </w:r>
    </w:p>
    <w:p w:rsidR="00DC3A9D" w:rsidRDefault="00DC3A9D">
      <w:r>
        <w:t>&lt;2&gt; More than half</w:t>
      </w:r>
    </w:p>
    <w:p w:rsidR="00DC3A9D" w:rsidRDefault="00DC3A9D">
      <w:r>
        <w:t xml:space="preserve">&lt;3&gt; </w:t>
      </w:r>
      <w:proofErr w:type="gramStart"/>
      <w:r>
        <w:t>About</w:t>
      </w:r>
      <w:proofErr w:type="gramEnd"/>
      <w:r>
        <w:t xml:space="preserve"> half</w:t>
      </w:r>
    </w:p>
    <w:p w:rsidR="00DC3A9D" w:rsidRDefault="00DC3A9D">
      <w:r>
        <w:t xml:space="preserve">&lt;4&gt; Less than half </w:t>
      </w:r>
    </w:p>
    <w:p w:rsidR="00DC3A9D" w:rsidRDefault="00DC3A9D">
      <w:pPr>
        <w:widowControl w:val="0"/>
      </w:pPr>
      <w:r>
        <w:t>&lt;5&gt; Very little</w:t>
      </w:r>
    </w:p>
    <w:p w:rsidR="007D7D6D" w:rsidRDefault="007D7D6D" w:rsidP="007D7D6D"/>
    <w:p w:rsidR="007D7D6D" w:rsidRDefault="007D7D6D" w:rsidP="00EB4DF8">
      <w:pPr>
        <w:tabs>
          <w:tab w:val="left" w:pos="4140"/>
        </w:tabs>
      </w:pPr>
      <w:r>
        <w:t>&lt;1-5&gt;</w:t>
      </w:r>
      <w:r>
        <w:tab/>
        <w:t>[</w:t>
      </w:r>
      <w:r w:rsidR="00F20A7B">
        <w:t>go to</w:t>
      </w:r>
      <w:r>
        <w:t xml:space="preserve"> S16_5]</w:t>
      </w:r>
    </w:p>
    <w:p w:rsidR="00DC3A9D" w:rsidRDefault="007D7D6D" w:rsidP="00EB4DF8">
      <w:pPr>
        <w:tabs>
          <w:tab w:val="left" w:pos="4140"/>
        </w:tabs>
      </w:pPr>
      <w:r>
        <w:t>&lt;-2&gt;, &lt;-3&gt;</w:t>
      </w:r>
      <w:r>
        <w:tab/>
        <w:t>[</w:t>
      </w:r>
      <w:r w:rsidR="00F20A7B">
        <w:t>go to</w:t>
      </w:r>
      <w:r>
        <w:t xml:space="preserve"> S16_5</w:t>
      </w:r>
      <w:r w:rsidR="00E3597F">
        <w:t>]</w:t>
      </w:r>
    </w:p>
    <w:p w:rsidR="00DC3A9D" w:rsidRDefault="00DD58C1" w:rsidP="00EB4DF8">
      <w:pPr>
        <w:widowControl w:val="0"/>
        <w:tabs>
          <w:tab w:val="left" w:pos="4140"/>
        </w:tabs>
      </w:pPr>
      <w:r>
        <w:pict>
          <v:rect id="_x0000_i1074" style="width:0;height:1.5pt" o:hralign="center" o:hrstd="t" o:hr="t" fillcolor="gray" stroked="f"/>
        </w:pict>
      </w:r>
    </w:p>
    <w:p w:rsidR="00E3597F" w:rsidRDefault="00E3597F" w:rsidP="00EB4DF8">
      <w:pPr>
        <w:widowControl w:val="0"/>
        <w:tabs>
          <w:tab w:val="left" w:pos="4140"/>
        </w:tabs>
      </w:pPr>
    </w:p>
    <w:p w:rsidR="00DC3A9D" w:rsidRDefault="00DC3A9D" w:rsidP="00EB4DF8">
      <w:pPr>
        <w:widowControl w:val="0"/>
        <w:tabs>
          <w:tab w:val="left" w:pos="4140"/>
        </w:tabs>
      </w:pPr>
      <w:r>
        <w:t>&gt;S16_5&lt;</w:t>
      </w:r>
    </w:p>
    <w:p w:rsidR="00DC3A9D" w:rsidRDefault="00DC3A9D" w:rsidP="00EB4DF8">
      <w:pPr>
        <w:widowControl w:val="0"/>
        <w:tabs>
          <w:tab w:val="left" w:pos="4140"/>
        </w:tabs>
      </w:pPr>
      <w:r>
        <w:t>In what state did it take place?</w:t>
      </w:r>
    </w:p>
    <w:p w:rsidR="00DC3A9D" w:rsidRDefault="00DC3A9D" w:rsidP="00EB4DF8">
      <w:pPr>
        <w:widowControl w:val="0"/>
        <w:tabs>
          <w:tab w:val="left" w:pos="4140"/>
        </w:tabs>
      </w:pPr>
    </w:p>
    <w:p w:rsidR="00DC3A9D" w:rsidRDefault="00DC3A9D" w:rsidP="00EB4DF8">
      <w:pPr>
        <w:widowControl w:val="0"/>
        <w:tabs>
          <w:tab w:val="left" w:pos="4140"/>
        </w:tabs>
      </w:pPr>
      <w:r>
        <w:t>&lt;1–56&gt;</w:t>
      </w:r>
      <w:r>
        <w:tab/>
        <w:t>[</w:t>
      </w:r>
      <w:r w:rsidR="00F20A7B">
        <w:t>go to</w:t>
      </w:r>
      <w:r>
        <w:t xml:space="preserve"> S16_5A]</w:t>
      </w:r>
    </w:p>
    <w:p w:rsidR="00462274" w:rsidRDefault="00C00350" w:rsidP="00EB4DF8">
      <w:pPr>
        <w:pStyle w:val="Header"/>
        <w:widowControl w:val="0"/>
        <w:tabs>
          <w:tab w:val="clear" w:pos="4320"/>
          <w:tab w:val="clear" w:pos="8640"/>
          <w:tab w:val="left" w:pos="4140"/>
        </w:tabs>
      </w:pPr>
      <w:r>
        <w:t>&lt;</w:t>
      </w:r>
      <w:r w:rsidR="00116F5E">
        <w:t>-2</w:t>
      </w:r>
      <w:r>
        <w:t>&gt;</w:t>
      </w:r>
      <w:r w:rsidR="00E3597F">
        <w:t>,</w:t>
      </w:r>
      <w:r w:rsidR="00DC3A9D">
        <w:t xml:space="preserve"> </w:t>
      </w:r>
      <w:r>
        <w:t>&lt;</w:t>
      </w:r>
      <w:r w:rsidR="00116F5E">
        <w:t>-3</w:t>
      </w:r>
      <w:r>
        <w:t>&gt;</w:t>
      </w:r>
      <w:r w:rsidR="00DC3A9D">
        <w:tab/>
        <w:t>[</w:t>
      </w:r>
      <w:r w:rsidR="00F20A7B">
        <w:t>go to</w:t>
      </w:r>
      <w:r w:rsidR="00DC3A9D">
        <w:t xml:space="preserve"> S17]</w:t>
      </w:r>
    </w:p>
    <w:p w:rsidR="00DC3A9D" w:rsidRDefault="00DC3A9D">
      <w:pPr>
        <w:widowControl w:val="0"/>
      </w:pPr>
    </w:p>
    <w:p w:rsidR="00DC3A9D" w:rsidRDefault="00DD58C1">
      <w:pPr>
        <w:widowControl w:val="0"/>
      </w:pPr>
      <w:r>
        <w:pict>
          <v:rect id="_x0000_i1075" style="width:0;height:1.5pt" o:hralign="center" o:hrstd="t" o:hr="t" fillcolor="gray" stroked="f"/>
        </w:pict>
      </w:r>
    </w:p>
    <w:p w:rsidR="00DC3A9D" w:rsidRDefault="00DC3A9D">
      <w:pPr>
        <w:widowControl w:val="0"/>
      </w:pPr>
    </w:p>
    <w:p w:rsidR="00DC3A9D" w:rsidRDefault="00DC3A9D">
      <w:pPr>
        <w:widowControl w:val="0"/>
      </w:pPr>
      <w:r>
        <w:t>&gt;S16_5A&lt;</w:t>
      </w:r>
    </w:p>
    <w:p w:rsidR="00DC3A9D" w:rsidRDefault="00DC3A9D">
      <w:pPr>
        <w:widowControl w:val="0"/>
      </w:pPr>
      <w:proofErr w:type="gramStart"/>
      <w:r>
        <w:t>Any other state?</w:t>
      </w:r>
      <w:proofErr w:type="gramEnd"/>
    </w:p>
    <w:p w:rsidR="00DC3A9D" w:rsidRDefault="00DC3A9D">
      <w:pPr>
        <w:widowControl w:val="0"/>
      </w:pPr>
    </w:p>
    <w:p w:rsidR="00DC3A9D" w:rsidRDefault="00E3597F" w:rsidP="00EB4DF8">
      <w:pPr>
        <w:widowControl w:val="0"/>
        <w:tabs>
          <w:tab w:val="left" w:pos="4140"/>
        </w:tabs>
        <w:rPr>
          <w:highlight w:val="lightGray"/>
        </w:rPr>
      </w:pPr>
      <w:r>
        <w:t>&lt;0&gt;</w:t>
      </w:r>
      <w:r>
        <w:tab/>
      </w:r>
      <w:r w:rsidR="00DC3A9D">
        <w:t>[</w:t>
      </w:r>
      <w:r w:rsidR="00F20A7B">
        <w:t>go to</w:t>
      </w:r>
      <w:r w:rsidR="00DC3A9D">
        <w:t xml:space="preserve"> S17]</w:t>
      </w:r>
    </w:p>
    <w:p w:rsidR="00DC3A9D" w:rsidRDefault="00DC3A9D" w:rsidP="00EB4DF8">
      <w:pPr>
        <w:pStyle w:val="Header"/>
        <w:widowControl w:val="0"/>
        <w:tabs>
          <w:tab w:val="clear" w:pos="4320"/>
          <w:tab w:val="clear" w:pos="8640"/>
          <w:tab w:val="left" w:pos="4140"/>
        </w:tabs>
        <w:rPr>
          <w:highlight w:val="lightGray"/>
        </w:rPr>
      </w:pPr>
      <w:r>
        <w:t>&lt;1–56&gt;</w:t>
      </w:r>
      <w:r>
        <w:tab/>
        <w:t>[</w:t>
      </w:r>
      <w:r w:rsidR="00F20A7B">
        <w:t>go to</w:t>
      </w:r>
      <w:r>
        <w:t xml:space="preserve"> S16_5B]</w:t>
      </w:r>
    </w:p>
    <w:p w:rsidR="00DC3A9D" w:rsidRDefault="00E3597F" w:rsidP="00EB4DF8">
      <w:pPr>
        <w:pStyle w:val="Header"/>
        <w:widowControl w:val="0"/>
        <w:tabs>
          <w:tab w:val="clear" w:pos="4320"/>
          <w:tab w:val="clear" w:pos="8640"/>
          <w:tab w:val="left" w:pos="4140"/>
        </w:tabs>
      </w:pPr>
      <w:r>
        <w:t>&lt;-9&gt;</w:t>
      </w:r>
      <w:r w:rsidR="00DC3A9D">
        <w:tab/>
        <w:t>[</w:t>
      </w:r>
      <w:r w:rsidR="00F20A7B">
        <w:t>go to</w:t>
      </w:r>
      <w:r w:rsidR="00DC3A9D">
        <w:t xml:space="preserve"> S17]</w:t>
      </w:r>
    </w:p>
    <w:p w:rsidR="00DC3A9D" w:rsidRDefault="00DD58C1" w:rsidP="00EB4DF8">
      <w:pPr>
        <w:widowControl w:val="0"/>
        <w:tabs>
          <w:tab w:val="left" w:pos="4140"/>
        </w:tabs>
      </w:pPr>
      <w:r>
        <w:pict>
          <v:rect id="_x0000_i1076" style="width:0;height:1.5pt" o:hralign="center" o:hrstd="t" o:hr="t" fillcolor="gray" stroked="f"/>
        </w:pict>
      </w:r>
    </w:p>
    <w:p w:rsidR="00E3597F" w:rsidRDefault="00E3597F" w:rsidP="00EB4DF8">
      <w:pPr>
        <w:widowControl w:val="0"/>
        <w:tabs>
          <w:tab w:val="left" w:pos="4140"/>
        </w:tabs>
      </w:pPr>
    </w:p>
    <w:p w:rsidR="00DC3A9D" w:rsidRDefault="00DC3A9D" w:rsidP="00EB4DF8">
      <w:pPr>
        <w:widowControl w:val="0"/>
        <w:tabs>
          <w:tab w:val="left" w:pos="4140"/>
        </w:tabs>
      </w:pPr>
      <w:r>
        <w:t>&gt;S16_5B&lt;</w:t>
      </w:r>
    </w:p>
    <w:p w:rsidR="00DC3A9D" w:rsidRDefault="00DC3A9D" w:rsidP="00EB4DF8">
      <w:pPr>
        <w:widowControl w:val="0"/>
        <w:tabs>
          <w:tab w:val="left" w:pos="4140"/>
        </w:tabs>
      </w:pPr>
      <w:proofErr w:type="gramStart"/>
      <w:r>
        <w:t>Any other state?</w:t>
      </w:r>
      <w:proofErr w:type="gramEnd"/>
    </w:p>
    <w:p w:rsidR="00DC3A9D" w:rsidRDefault="00DC3A9D" w:rsidP="00EB4DF8">
      <w:pPr>
        <w:widowControl w:val="0"/>
        <w:tabs>
          <w:tab w:val="left" w:pos="4140"/>
        </w:tabs>
      </w:pPr>
    </w:p>
    <w:p w:rsidR="00DC3A9D" w:rsidRDefault="00DC3A9D" w:rsidP="00EB4DF8">
      <w:pPr>
        <w:widowControl w:val="0"/>
        <w:tabs>
          <w:tab w:val="left" w:pos="4140"/>
        </w:tabs>
      </w:pPr>
      <w:r>
        <w:t>&lt;0&gt;</w:t>
      </w:r>
      <w:r>
        <w:tab/>
        <w:t>[</w:t>
      </w:r>
      <w:r w:rsidR="00F20A7B">
        <w:t>go to</w:t>
      </w:r>
      <w:r>
        <w:t xml:space="preserve"> S17]</w:t>
      </w:r>
    </w:p>
    <w:p w:rsidR="00DC3A9D" w:rsidRDefault="00E3597F" w:rsidP="00EB4DF8">
      <w:pPr>
        <w:pStyle w:val="Header"/>
        <w:widowControl w:val="0"/>
        <w:tabs>
          <w:tab w:val="clear" w:pos="4320"/>
          <w:tab w:val="clear" w:pos="8640"/>
          <w:tab w:val="left" w:pos="4140"/>
        </w:tabs>
      </w:pPr>
      <w:r>
        <w:t>&lt;1–</w:t>
      </w:r>
      <w:r w:rsidR="00DC3A9D">
        <w:t>56&gt;</w:t>
      </w:r>
      <w:r w:rsidR="00DC3A9D">
        <w:tab/>
        <w:t>[</w:t>
      </w:r>
      <w:r w:rsidR="00F20A7B">
        <w:t>go to</w:t>
      </w:r>
      <w:r w:rsidR="00DC3A9D">
        <w:t xml:space="preserve"> S16_5C]</w:t>
      </w:r>
    </w:p>
    <w:p w:rsidR="00DC3A9D" w:rsidRDefault="00E3597F" w:rsidP="00EB4DF8">
      <w:pPr>
        <w:pStyle w:val="Header"/>
        <w:widowControl w:val="0"/>
        <w:tabs>
          <w:tab w:val="clear" w:pos="4320"/>
          <w:tab w:val="clear" w:pos="8640"/>
          <w:tab w:val="left" w:pos="4140"/>
        </w:tabs>
      </w:pPr>
      <w:r>
        <w:t>&lt;-9&gt;</w:t>
      </w:r>
      <w:r w:rsidR="00DC3A9D">
        <w:tab/>
        <w:t>[</w:t>
      </w:r>
      <w:r w:rsidR="00F20A7B">
        <w:t>go to</w:t>
      </w:r>
      <w:r w:rsidR="00B92FFA">
        <w:t xml:space="preserve"> S17</w:t>
      </w:r>
      <w:r w:rsidR="00DC3A9D">
        <w:t>]</w:t>
      </w:r>
    </w:p>
    <w:p w:rsidR="00DC3A9D" w:rsidRDefault="00DD58C1" w:rsidP="00EB4DF8">
      <w:pPr>
        <w:widowControl w:val="0"/>
        <w:tabs>
          <w:tab w:val="left" w:pos="4140"/>
        </w:tabs>
      </w:pPr>
      <w:r>
        <w:pict>
          <v:rect id="_x0000_i1077" style="width:0;height:1.5pt" o:hralign="center" o:hrstd="t" o:hr="t" fillcolor="gray" stroked="f"/>
        </w:pict>
      </w:r>
    </w:p>
    <w:p w:rsidR="00E3597F" w:rsidRDefault="00E3597F" w:rsidP="00EB4DF8">
      <w:pPr>
        <w:widowControl w:val="0"/>
        <w:tabs>
          <w:tab w:val="left" w:pos="4140"/>
        </w:tabs>
      </w:pPr>
    </w:p>
    <w:p w:rsidR="00DC3A9D" w:rsidRDefault="00DC3A9D" w:rsidP="00EB4DF8">
      <w:pPr>
        <w:widowControl w:val="0"/>
        <w:tabs>
          <w:tab w:val="left" w:pos="4140"/>
        </w:tabs>
      </w:pPr>
      <w:r>
        <w:lastRenderedPageBreak/>
        <w:t>&gt;S16_5C&lt;</w:t>
      </w:r>
    </w:p>
    <w:p w:rsidR="00DC3A9D" w:rsidRDefault="00DC3A9D" w:rsidP="00EB4DF8">
      <w:pPr>
        <w:widowControl w:val="0"/>
        <w:tabs>
          <w:tab w:val="left" w:pos="4140"/>
        </w:tabs>
      </w:pPr>
      <w:proofErr w:type="gramStart"/>
      <w:r>
        <w:t>Any other state?</w:t>
      </w:r>
      <w:proofErr w:type="gramEnd"/>
    </w:p>
    <w:p w:rsidR="00DC3A9D" w:rsidRDefault="00DC3A9D" w:rsidP="00EB4DF8">
      <w:pPr>
        <w:widowControl w:val="0"/>
        <w:tabs>
          <w:tab w:val="left" w:pos="4140"/>
        </w:tabs>
      </w:pPr>
    </w:p>
    <w:p w:rsidR="00DC3A9D" w:rsidRDefault="00DC3A9D" w:rsidP="00EB4DF8">
      <w:pPr>
        <w:widowControl w:val="0"/>
        <w:tabs>
          <w:tab w:val="left" w:pos="4140"/>
        </w:tabs>
      </w:pPr>
      <w:r>
        <w:t>&lt;0&gt;</w:t>
      </w:r>
      <w:r>
        <w:tab/>
        <w:t>[</w:t>
      </w:r>
      <w:r w:rsidR="00F20A7B">
        <w:t>go to</w:t>
      </w:r>
      <w:r w:rsidR="001243E2">
        <w:t xml:space="preserve"> </w:t>
      </w:r>
      <w:r>
        <w:t>S17]</w:t>
      </w:r>
    </w:p>
    <w:p w:rsidR="00DC3A9D" w:rsidRDefault="00E3597F" w:rsidP="00EB4DF8">
      <w:pPr>
        <w:pStyle w:val="Header"/>
        <w:widowControl w:val="0"/>
        <w:tabs>
          <w:tab w:val="clear" w:pos="4320"/>
          <w:tab w:val="clear" w:pos="8640"/>
          <w:tab w:val="left" w:pos="4140"/>
        </w:tabs>
      </w:pPr>
      <w:r>
        <w:t>&lt;1</w:t>
      </w:r>
      <w:r w:rsidR="00DC3A9D">
        <w:t>–56&gt;</w:t>
      </w:r>
      <w:r w:rsidR="00DC3A9D">
        <w:tab/>
        <w:t>[</w:t>
      </w:r>
      <w:r w:rsidR="00F20A7B">
        <w:t>go to</w:t>
      </w:r>
      <w:r w:rsidR="00DC3A9D">
        <w:t xml:space="preserve"> S16_5D]</w:t>
      </w:r>
    </w:p>
    <w:p w:rsidR="00DC3A9D" w:rsidRDefault="00E3597F" w:rsidP="00EB4DF8">
      <w:pPr>
        <w:pStyle w:val="Header"/>
        <w:widowControl w:val="0"/>
        <w:tabs>
          <w:tab w:val="clear" w:pos="4320"/>
          <w:tab w:val="clear" w:pos="8640"/>
          <w:tab w:val="left" w:pos="4140"/>
        </w:tabs>
      </w:pPr>
      <w:r>
        <w:t>&lt;-9&gt;</w:t>
      </w:r>
      <w:r w:rsidR="00DC3A9D">
        <w:tab/>
        <w:t>[</w:t>
      </w:r>
      <w:r w:rsidR="00F20A7B">
        <w:t>go to</w:t>
      </w:r>
      <w:r w:rsidR="001243E2">
        <w:t xml:space="preserve"> S17</w:t>
      </w:r>
      <w:r w:rsidR="00DC3A9D">
        <w:t>]</w:t>
      </w:r>
    </w:p>
    <w:p w:rsidR="00DC3A9D" w:rsidRDefault="00DD58C1" w:rsidP="00EB4DF8">
      <w:pPr>
        <w:widowControl w:val="0"/>
        <w:tabs>
          <w:tab w:val="left" w:pos="4140"/>
        </w:tabs>
      </w:pPr>
      <w:r>
        <w:pict>
          <v:rect id="_x0000_i1078" style="width:0;height:1.5pt" o:hralign="center" o:hrstd="t" o:hr="t" fillcolor="gray" stroked="f"/>
        </w:pict>
      </w:r>
    </w:p>
    <w:p w:rsidR="00E3597F" w:rsidRDefault="00E3597F" w:rsidP="00EB4DF8">
      <w:pPr>
        <w:widowControl w:val="0"/>
        <w:tabs>
          <w:tab w:val="left" w:pos="4140"/>
        </w:tabs>
      </w:pPr>
    </w:p>
    <w:p w:rsidR="00DC3A9D" w:rsidRDefault="00DC3A9D" w:rsidP="00EB4DF8">
      <w:pPr>
        <w:widowControl w:val="0"/>
        <w:tabs>
          <w:tab w:val="left" w:pos="4140"/>
        </w:tabs>
      </w:pPr>
      <w:r>
        <w:t>&gt;S16_5D&lt;</w:t>
      </w:r>
    </w:p>
    <w:p w:rsidR="00DC3A9D" w:rsidRDefault="00DC3A9D" w:rsidP="00EB4DF8">
      <w:pPr>
        <w:widowControl w:val="0"/>
        <w:tabs>
          <w:tab w:val="left" w:pos="4140"/>
        </w:tabs>
      </w:pPr>
      <w:proofErr w:type="gramStart"/>
      <w:r>
        <w:t>Any other state?</w:t>
      </w:r>
      <w:proofErr w:type="gramEnd"/>
    </w:p>
    <w:p w:rsidR="00DC3A9D" w:rsidRDefault="00DC3A9D" w:rsidP="00EB4DF8">
      <w:pPr>
        <w:widowControl w:val="0"/>
        <w:tabs>
          <w:tab w:val="left" w:pos="4140"/>
        </w:tabs>
      </w:pPr>
    </w:p>
    <w:p w:rsidR="00DC3A9D" w:rsidRDefault="00DC3A9D" w:rsidP="00EB4DF8">
      <w:pPr>
        <w:widowControl w:val="0"/>
        <w:tabs>
          <w:tab w:val="left" w:pos="4140"/>
        </w:tabs>
      </w:pPr>
      <w:r>
        <w:t>&lt;0&gt;</w:t>
      </w:r>
      <w:r>
        <w:tab/>
        <w:t>[</w:t>
      </w:r>
      <w:r w:rsidR="00F20A7B">
        <w:t>go to</w:t>
      </w:r>
      <w:r>
        <w:t xml:space="preserve"> S17]</w:t>
      </w:r>
    </w:p>
    <w:p w:rsidR="00DC3A9D" w:rsidRDefault="00E3597F" w:rsidP="00EB4DF8">
      <w:pPr>
        <w:pStyle w:val="Header"/>
        <w:widowControl w:val="0"/>
        <w:tabs>
          <w:tab w:val="clear" w:pos="4320"/>
          <w:tab w:val="clear" w:pos="8640"/>
          <w:tab w:val="left" w:pos="4140"/>
        </w:tabs>
      </w:pPr>
      <w:r>
        <w:t>&lt;1–</w:t>
      </w:r>
      <w:r w:rsidR="00DC3A9D">
        <w:t>56&gt;</w:t>
      </w:r>
      <w:r w:rsidR="00DC3A9D">
        <w:tab/>
        <w:t>[</w:t>
      </w:r>
      <w:r w:rsidR="00F20A7B">
        <w:t>go to</w:t>
      </w:r>
      <w:r w:rsidR="00DC3A9D">
        <w:t xml:space="preserve"> S17</w:t>
      </w:r>
      <w:r w:rsidR="001243E2">
        <w:t>]</w:t>
      </w:r>
    </w:p>
    <w:p w:rsidR="00DC3A9D" w:rsidRDefault="00E3597F" w:rsidP="00EB4DF8">
      <w:pPr>
        <w:pStyle w:val="Header"/>
        <w:widowControl w:val="0"/>
        <w:tabs>
          <w:tab w:val="clear" w:pos="4320"/>
          <w:tab w:val="clear" w:pos="8640"/>
          <w:tab w:val="left" w:pos="4140"/>
        </w:tabs>
      </w:pPr>
      <w:r>
        <w:t>&lt;-9&gt;</w:t>
      </w:r>
      <w:r w:rsidR="00DC3A9D">
        <w:tab/>
        <w:t>[</w:t>
      </w:r>
      <w:r w:rsidR="00F20A7B">
        <w:t>go to</w:t>
      </w:r>
      <w:r w:rsidR="00DC3A9D">
        <w:t xml:space="preserve"> S17]</w:t>
      </w:r>
    </w:p>
    <w:p w:rsidR="00DC3A9D" w:rsidRDefault="00DD58C1" w:rsidP="00EB4DF8">
      <w:pPr>
        <w:widowControl w:val="0"/>
        <w:tabs>
          <w:tab w:val="left" w:pos="4140"/>
        </w:tabs>
      </w:pPr>
      <w:r>
        <w:pict>
          <v:rect id="_x0000_i1079" style="width:0;height:1.5pt" o:hralign="center" o:hrstd="t" o:hr="t" fillcolor="gray" stroked="f"/>
        </w:pict>
      </w:r>
    </w:p>
    <w:p w:rsidR="00E3597F" w:rsidRDefault="00E3597F" w:rsidP="00EB4DF8">
      <w:pPr>
        <w:tabs>
          <w:tab w:val="left" w:pos="4140"/>
        </w:tabs>
        <w:rPr>
          <w:szCs w:val="24"/>
          <w:lang w:val="de-DE"/>
        </w:rPr>
      </w:pPr>
    </w:p>
    <w:p w:rsidR="00DC3A9D" w:rsidRDefault="00DC3A9D" w:rsidP="00EB4DF8">
      <w:pPr>
        <w:tabs>
          <w:tab w:val="left" w:pos="4140"/>
        </w:tabs>
        <w:rPr>
          <w:szCs w:val="24"/>
          <w:lang w:val="de-DE"/>
        </w:rPr>
      </w:pPr>
      <w:r>
        <w:rPr>
          <w:szCs w:val="24"/>
          <w:lang w:val="de-DE"/>
        </w:rPr>
        <w:t>&gt;</w:t>
      </w:r>
      <w:r>
        <w:t xml:space="preserve"> S17&lt;</w:t>
      </w:r>
    </w:p>
    <w:p w:rsidR="00DC3A9D" w:rsidRDefault="00DC3A9D" w:rsidP="00EB4DF8">
      <w:pPr>
        <w:tabs>
          <w:tab w:val="left" w:pos="4140"/>
        </w:tabs>
        <w:rPr>
          <w:szCs w:val="24"/>
        </w:rPr>
      </w:pPr>
      <w:r>
        <w:rPr>
          <w:szCs w:val="24"/>
        </w:rPr>
        <w:t xml:space="preserve">Now I’d like to ask about some of your involvement in your community.  Since September </w:t>
      </w:r>
      <w:proofErr w:type="gramStart"/>
      <w:r>
        <w:rPr>
          <w:szCs w:val="24"/>
        </w:rPr>
        <w:t>1</w:t>
      </w:r>
      <w:r>
        <w:rPr>
          <w:szCs w:val="24"/>
          <w:vertAlign w:val="superscript"/>
        </w:rPr>
        <w:t>st</w:t>
      </w:r>
      <w:proofErr w:type="gramEnd"/>
      <w:r>
        <w:rPr>
          <w:szCs w:val="24"/>
        </w:rPr>
        <w:t xml:space="preserve">, </w:t>
      </w:r>
      <w:r w:rsidR="00C00350">
        <w:rPr>
          <w:szCs w:val="24"/>
          <w:shd w:val="clear" w:color="auto" w:fill="C0C0C0"/>
        </w:rPr>
        <w:t>201</w:t>
      </w:r>
      <w:r w:rsidR="005654C2">
        <w:rPr>
          <w:szCs w:val="24"/>
          <w:shd w:val="clear" w:color="auto" w:fill="C0C0C0"/>
        </w:rPr>
        <w:t>3</w:t>
      </w:r>
      <w:r>
        <w:rPr>
          <w:szCs w:val="24"/>
        </w:rPr>
        <w:t xml:space="preserve">, have you attended any public meetings in which there was discussion of community affairs? </w:t>
      </w:r>
    </w:p>
    <w:p w:rsidR="00E3597F" w:rsidRDefault="00E3597F" w:rsidP="00EB4DF8">
      <w:pPr>
        <w:widowControl w:val="0"/>
        <w:tabs>
          <w:tab w:val="left" w:pos="4140"/>
        </w:tabs>
        <w:ind w:left="1440" w:hanging="1440"/>
      </w:pPr>
    </w:p>
    <w:p w:rsidR="00DC3A9D" w:rsidRDefault="00DC3A9D" w:rsidP="00EB4DF8">
      <w:pPr>
        <w:widowControl w:val="0"/>
        <w:tabs>
          <w:tab w:val="left" w:pos="4140"/>
        </w:tabs>
      </w:pPr>
      <w:r>
        <w:t>&lt;1&gt; Yes</w:t>
      </w:r>
      <w:r>
        <w:tab/>
        <w:t>[</w:t>
      </w:r>
      <w:r w:rsidR="00F20A7B">
        <w:t>go to</w:t>
      </w:r>
      <w:r>
        <w:t xml:space="preserve"> S18]</w:t>
      </w:r>
    </w:p>
    <w:p w:rsidR="00DC3A9D" w:rsidRDefault="00DC3A9D" w:rsidP="00EB4DF8">
      <w:pPr>
        <w:widowControl w:val="0"/>
        <w:tabs>
          <w:tab w:val="left" w:pos="4140"/>
        </w:tabs>
      </w:pPr>
      <w:r>
        <w:t>&lt;2&gt; No</w:t>
      </w:r>
      <w:r>
        <w:tab/>
        <w:t>[</w:t>
      </w:r>
      <w:r w:rsidR="00F20A7B">
        <w:t>go to</w:t>
      </w:r>
      <w:r>
        <w:t xml:space="preserve"> S18]</w:t>
      </w:r>
      <w:r>
        <w:rPr>
          <w:u w:val="single"/>
        </w:rPr>
        <w:t xml:space="preserve"> </w:t>
      </w:r>
    </w:p>
    <w:p w:rsidR="00DC3A9D" w:rsidRDefault="00DC3A9D" w:rsidP="00EB4DF8">
      <w:pPr>
        <w:widowControl w:val="0"/>
        <w:tabs>
          <w:tab w:val="left" w:pos="4140"/>
        </w:tabs>
      </w:pPr>
      <w:r>
        <w:t>&lt;</w:t>
      </w:r>
      <w:r w:rsidR="00C00350">
        <w:t>-2&gt;</w:t>
      </w:r>
      <w:r w:rsidR="00E3597F">
        <w:t xml:space="preserve">, </w:t>
      </w:r>
      <w:r w:rsidR="00C00350">
        <w:t>&lt;-3</w:t>
      </w:r>
      <w:r w:rsidR="00E3597F">
        <w:t>&gt;</w:t>
      </w:r>
      <w:r>
        <w:tab/>
        <w:t>[</w:t>
      </w:r>
      <w:r w:rsidR="00F20A7B">
        <w:t>go to</w:t>
      </w:r>
      <w:r>
        <w:t xml:space="preserve"> S18]</w:t>
      </w:r>
    </w:p>
    <w:p w:rsidR="00E3597F" w:rsidRDefault="00B10A27" w:rsidP="00EB4DF8">
      <w:pPr>
        <w:tabs>
          <w:tab w:val="left" w:pos="4140"/>
        </w:tabs>
      </w:pPr>
      <w:r>
        <w:rPr>
          <w:noProof/>
        </w:rPr>
        <mc:AlternateContent>
          <mc:Choice Requires="wps">
            <w:drawing>
              <wp:anchor distT="0" distB="0" distL="114300" distR="114300" simplePos="0" relativeHeight="251659264" behindDoc="0" locked="0" layoutInCell="1" allowOverlap="1" wp14:anchorId="4394F65C" wp14:editId="44BC0049">
                <wp:simplePos x="0" y="0"/>
                <wp:positionH relativeFrom="column">
                  <wp:posOffset>-1</wp:posOffset>
                </wp:positionH>
                <wp:positionV relativeFrom="paragraph">
                  <wp:posOffset>156845</wp:posOffset>
                </wp:positionV>
                <wp:extent cx="59150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5915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2.35pt" to="465.7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" strokecolor="black [3213]" strokeweight="1pt"/>
            </w:pict>
          </mc:Fallback>
        </mc:AlternateContent>
      </w:r>
    </w:p>
    <w:p w:rsidR="00B10A27" w:rsidRDefault="00B10A27" w:rsidP="00EB4DF8">
      <w:pPr>
        <w:tabs>
          <w:tab w:val="left" w:pos="4140"/>
        </w:tabs>
        <w:rPr>
          <w:szCs w:val="24"/>
        </w:rPr>
      </w:pPr>
    </w:p>
    <w:p w:rsidR="00DC3A9D" w:rsidRDefault="00DC3A9D" w:rsidP="00EB4DF8">
      <w:pPr>
        <w:tabs>
          <w:tab w:val="left" w:pos="4140"/>
        </w:tabs>
        <w:rPr>
          <w:szCs w:val="24"/>
        </w:rPr>
      </w:pPr>
      <w:r>
        <w:rPr>
          <w:szCs w:val="24"/>
        </w:rPr>
        <w:t>&gt;</w:t>
      </w:r>
      <w:r>
        <w:t>S18&lt;</w:t>
      </w:r>
    </w:p>
    <w:p w:rsidR="00DC3A9D" w:rsidRDefault="00DC3A9D" w:rsidP="00EB4DF8">
      <w:pPr>
        <w:tabs>
          <w:tab w:val="left" w:pos="4140"/>
        </w:tabs>
        <w:rPr>
          <w:szCs w:val="24"/>
        </w:rPr>
      </w:pPr>
      <w:r>
        <w:rPr>
          <w:szCs w:val="24"/>
        </w:rPr>
        <w:t xml:space="preserve">Since September </w:t>
      </w:r>
      <w:proofErr w:type="gramStart"/>
      <w:r>
        <w:rPr>
          <w:szCs w:val="24"/>
        </w:rPr>
        <w:t>1</w:t>
      </w:r>
      <w:r>
        <w:rPr>
          <w:szCs w:val="24"/>
          <w:vertAlign w:val="superscript"/>
        </w:rPr>
        <w:t>st</w:t>
      </w:r>
      <w:proofErr w:type="gramEnd"/>
      <w:r>
        <w:rPr>
          <w:szCs w:val="24"/>
        </w:rPr>
        <w:t xml:space="preserve">, </w:t>
      </w:r>
      <w:r w:rsidR="00C00350">
        <w:rPr>
          <w:szCs w:val="24"/>
          <w:shd w:val="clear" w:color="auto" w:fill="C0C0C0"/>
        </w:rPr>
        <w:t>201</w:t>
      </w:r>
      <w:r w:rsidR="005654C2">
        <w:rPr>
          <w:szCs w:val="24"/>
          <w:shd w:val="clear" w:color="auto" w:fill="C0C0C0"/>
        </w:rPr>
        <w:t>3</w:t>
      </w:r>
      <w:r>
        <w:rPr>
          <w:szCs w:val="24"/>
        </w:rPr>
        <w:t xml:space="preserve">, have you worked with other people in your neighborhood to fix or improve something? </w:t>
      </w:r>
    </w:p>
    <w:p w:rsidR="00DC3A9D" w:rsidRDefault="00DC3A9D" w:rsidP="00EB4DF8">
      <w:pPr>
        <w:pStyle w:val="Header"/>
        <w:tabs>
          <w:tab w:val="clear" w:pos="4320"/>
          <w:tab w:val="clear" w:pos="8640"/>
          <w:tab w:val="left" w:pos="4140"/>
        </w:tabs>
        <w:rPr>
          <w:szCs w:val="24"/>
        </w:rPr>
      </w:pPr>
    </w:p>
    <w:p w:rsidR="00DC3A9D" w:rsidRDefault="00DC3A9D" w:rsidP="00EB4DF8">
      <w:pPr>
        <w:widowControl w:val="0"/>
        <w:tabs>
          <w:tab w:val="left" w:pos="4140"/>
        </w:tabs>
      </w:pPr>
      <w:r>
        <w:t>&lt;1&gt; Yes</w:t>
      </w:r>
      <w:r>
        <w:tab/>
        <w:t>[</w:t>
      </w:r>
      <w:r w:rsidR="00F20A7B">
        <w:t>go to</w:t>
      </w:r>
      <w:r>
        <w:t xml:space="preserve"> S19]</w:t>
      </w:r>
    </w:p>
    <w:p w:rsidR="00DC3A9D" w:rsidRDefault="00DC3A9D" w:rsidP="00EB4DF8">
      <w:pPr>
        <w:widowControl w:val="0"/>
        <w:tabs>
          <w:tab w:val="left" w:pos="4140"/>
        </w:tabs>
      </w:pPr>
      <w:r>
        <w:t>&lt;2&gt; No</w:t>
      </w:r>
      <w:r>
        <w:tab/>
        <w:t>[</w:t>
      </w:r>
      <w:r w:rsidR="00F20A7B">
        <w:t>go to</w:t>
      </w:r>
      <w:r>
        <w:t xml:space="preserve"> S19]</w:t>
      </w:r>
    </w:p>
    <w:p w:rsidR="00B92FFA" w:rsidRDefault="00DC3A9D" w:rsidP="00EB4DF8">
      <w:pPr>
        <w:widowControl w:val="0"/>
        <w:tabs>
          <w:tab w:val="left" w:pos="4140"/>
        </w:tabs>
      </w:pPr>
      <w:r>
        <w:t>&lt;</w:t>
      </w:r>
      <w:r w:rsidR="00C00350">
        <w:t>-2&gt;</w:t>
      </w:r>
      <w:r w:rsidR="00E3597F">
        <w:t>,</w:t>
      </w:r>
      <w:r>
        <w:t xml:space="preserve"> </w:t>
      </w:r>
      <w:r w:rsidR="00C00350">
        <w:t>&lt;-3</w:t>
      </w:r>
      <w:r w:rsidR="00E3597F">
        <w:t>&gt;</w:t>
      </w:r>
      <w:r>
        <w:tab/>
        <w:t>[</w:t>
      </w:r>
      <w:r w:rsidR="00F20A7B">
        <w:t>go to</w:t>
      </w:r>
      <w:r>
        <w:t xml:space="preserve"> S19]</w:t>
      </w:r>
    </w:p>
    <w:p w:rsidR="00DC3A9D" w:rsidRDefault="00DD58C1" w:rsidP="00E3597F">
      <w:r>
        <w:pict>
          <v:rect id="_x0000_i1080" style="width:0;height:1.5pt" o:hralign="center" o:hrstd="t" o:hr="t" fillcolor="gray" stroked="f"/>
        </w:pict>
      </w:r>
    </w:p>
    <w:p w:rsidR="00B92FFA" w:rsidRDefault="00B92FFA" w:rsidP="00E3597F">
      <w:pPr>
        <w:rPr>
          <w:szCs w:val="24"/>
        </w:rPr>
      </w:pPr>
    </w:p>
    <w:p w:rsidR="00DC3A9D" w:rsidRDefault="00DC3A9D" w:rsidP="00E3597F">
      <w:pPr>
        <w:rPr>
          <w:szCs w:val="24"/>
        </w:rPr>
      </w:pPr>
      <w:r>
        <w:rPr>
          <w:szCs w:val="24"/>
        </w:rPr>
        <w:t>&gt;S19&lt;</w:t>
      </w:r>
    </w:p>
    <w:p w:rsidR="00DC3A9D" w:rsidRDefault="00DC3A9D" w:rsidP="00E3597F">
      <w:pPr>
        <w:rPr>
          <w:szCs w:val="24"/>
        </w:rPr>
      </w:pPr>
      <w:r>
        <w:rPr>
          <w:szCs w:val="24"/>
        </w:rPr>
        <w:t>Now I’d like to ask just one question about donations to charitable and religious organizations.  Charitable organizations focus on areas such as poverty and disaster relief, health care and medical research, education, arts, and the environment.</w:t>
      </w:r>
    </w:p>
    <w:p w:rsidR="00DC3A9D" w:rsidRDefault="00DC3A9D" w:rsidP="00E3597F">
      <w:pPr>
        <w:rPr>
          <w:szCs w:val="24"/>
        </w:rPr>
      </w:pPr>
    </w:p>
    <w:p w:rsidR="00DC3A9D" w:rsidRDefault="00DC3A9D" w:rsidP="00E3597F">
      <w:pPr>
        <w:rPr>
          <w:szCs w:val="24"/>
        </w:rPr>
      </w:pPr>
      <w:r>
        <w:rPr>
          <w:szCs w:val="24"/>
        </w:rPr>
        <w:t>During the past 12 months, did (you/he/she) donate money, assets, or property with a combined value of more than $25 to charitable or religious organizations?</w:t>
      </w:r>
    </w:p>
    <w:p w:rsidR="00DC3A9D" w:rsidRDefault="00DC3A9D" w:rsidP="00E3597F">
      <w:pPr>
        <w:rPr>
          <w:szCs w:val="24"/>
        </w:rPr>
      </w:pPr>
    </w:p>
    <w:p w:rsidR="00DC3A9D" w:rsidRDefault="00DC3A9D" w:rsidP="00EB4DF8">
      <w:pPr>
        <w:tabs>
          <w:tab w:val="left" w:pos="4140"/>
        </w:tabs>
        <w:rPr>
          <w:szCs w:val="24"/>
        </w:rPr>
      </w:pPr>
      <w:r>
        <w:rPr>
          <w:szCs w:val="24"/>
        </w:rPr>
        <w:t>&lt;1</w:t>
      </w:r>
      <w:proofErr w:type="gramStart"/>
      <w:r>
        <w:rPr>
          <w:szCs w:val="24"/>
        </w:rPr>
        <w:t>&gt;  Yes</w:t>
      </w:r>
      <w:proofErr w:type="gramEnd"/>
      <w:r>
        <w:rPr>
          <w:szCs w:val="24"/>
        </w:rPr>
        <w:tab/>
        <w:t>[</w:t>
      </w:r>
      <w:r w:rsidR="00F20A7B">
        <w:rPr>
          <w:szCs w:val="24"/>
        </w:rPr>
        <w:t>go to</w:t>
      </w:r>
      <w:r>
        <w:rPr>
          <w:szCs w:val="24"/>
        </w:rPr>
        <w:t xml:space="preserve"> CK1]</w:t>
      </w:r>
    </w:p>
    <w:p w:rsidR="00DC3A9D" w:rsidRDefault="00DC3A9D" w:rsidP="00EB4DF8">
      <w:pPr>
        <w:tabs>
          <w:tab w:val="left" w:pos="4140"/>
        </w:tabs>
        <w:rPr>
          <w:szCs w:val="24"/>
        </w:rPr>
      </w:pPr>
      <w:r>
        <w:rPr>
          <w:szCs w:val="24"/>
        </w:rPr>
        <w:t>&lt;2</w:t>
      </w:r>
      <w:proofErr w:type="gramStart"/>
      <w:r>
        <w:rPr>
          <w:szCs w:val="24"/>
        </w:rPr>
        <w:t>&gt;  No</w:t>
      </w:r>
      <w:proofErr w:type="gramEnd"/>
      <w:r>
        <w:rPr>
          <w:szCs w:val="24"/>
        </w:rPr>
        <w:tab/>
        <w:t>[</w:t>
      </w:r>
      <w:r w:rsidR="00F20A7B">
        <w:rPr>
          <w:szCs w:val="24"/>
        </w:rPr>
        <w:t>go to</w:t>
      </w:r>
      <w:r>
        <w:rPr>
          <w:szCs w:val="24"/>
        </w:rPr>
        <w:t xml:space="preserve"> CK1]</w:t>
      </w:r>
    </w:p>
    <w:p w:rsidR="00DC3A9D" w:rsidRDefault="00DC3A9D" w:rsidP="00EB4DF8">
      <w:pPr>
        <w:tabs>
          <w:tab w:val="left" w:pos="4140"/>
        </w:tabs>
        <w:rPr>
          <w:szCs w:val="24"/>
        </w:rPr>
      </w:pPr>
      <w:r>
        <w:rPr>
          <w:szCs w:val="24"/>
        </w:rPr>
        <w:t>&lt;</w:t>
      </w:r>
      <w:r w:rsidR="00C00350">
        <w:rPr>
          <w:szCs w:val="24"/>
        </w:rPr>
        <w:t>-2&gt;</w:t>
      </w:r>
      <w:r w:rsidR="00E3597F">
        <w:rPr>
          <w:szCs w:val="24"/>
        </w:rPr>
        <w:t>,</w:t>
      </w:r>
      <w:r>
        <w:rPr>
          <w:szCs w:val="24"/>
        </w:rPr>
        <w:t xml:space="preserve"> </w:t>
      </w:r>
      <w:r w:rsidR="00C00350">
        <w:rPr>
          <w:szCs w:val="24"/>
        </w:rPr>
        <w:t>&lt;-3</w:t>
      </w:r>
      <w:r>
        <w:rPr>
          <w:szCs w:val="24"/>
        </w:rPr>
        <w:t>&gt;</w:t>
      </w:r>
      <w:r>
        <w:rPr>
          <w:szCs w:val="24"/>
        </w:rPr>
        <w:tab/>
        <w:t>[</w:t>
      </w:r>
      <w:r w:rsidR="00F20A7B">
        <w:rPr>
          <w:szCs w:val="24"/>
        </w:rPr>
        <w:t>go to</w:t>
      </w:r>
      <w:r>
        <w:rPr>
          <w:szCs w:val="24"/>
        </w:rPr>
        <w:t xml:space="preserve"> CK1]</w:t>
      </w:r>
    </w:p>
    <w:p w:rsidR="00DC3A9D" w:rsidRDefault="00DD58C1">
      <w:r>
        <w:pict>
          <v:rect id="_x0000_i1081" style="width:0;height:1.5pt" o:hralign="center" o:hrstd="t" o:hr="t" fillcolor="gray" stroked="f"/>
        </w:pict>
      </w:r>
    </w:p>
    <w:p w:rsidR="00B92FFA" w:rsidRDefault="00B92FFA">
      <w:pPr>
        <w:rPr>
          <w:szCs w:val="24"/>
        </w:rPr>
      </w:pPr>
    </w:p>
    <w:p w:rsidR="00DC3A9D" w:rsidRDefault="00DC3A9D" w:rsidP="00E3597F">
      <w:pPr>
        <w:pStyle w:val="Header"/>
        <w:keepNext/>
        <w:keepLines/>
        <w:widowControl w:val="0"/>
        <w:tabs>
          <w:tab w:val="clear" w:pos="4320"/>
          <w:tab w:val="clear" w:pos="8640"/>
        </w:tabs>
      </w:pPr>
      <w:r>
        <w:t xml:space="preserve">Universe:  </w:t>
      </w:r>
      <w:r w:rsidR="00FF07D2">
        <w:t>HURESPLI</w:t>
      </w:r>
      <w:r>
        <w:t xml:space="preserve"> ne </w:t>
      </w:r>
      <w:r w:rsidR="00FF07D2">
        <w:t>PULINENO</w:t>
      </w:r>
    </w:p>
    <w:p w:rsidR="00E3597F" w:rsidRDefault="00E3597F" w:rsidP="00E3597F">
      <w:pPr>
        <w:pStyle w:val="Header"/>
        <w:keepNext/>
        <w:keepLines/>
        <w:widowControl w:val="0"/>
        <w:tabs>
          <w:tab w:val="clear" w:pos="4320"/>
          <w:tab w:val="clear" w:pos="8640"/>
        </w:tabs>
      </w:pPr>
    </w:p>
    <w:tbl>
      <w:tblPr>
        <w:tblW w:w="9720" w:type="dxa"/>
        <w:tblInd w:w="110" w:type="dxa"/>
        <w:tblLayout w:type="fixed"/>
        <w:tblCellMar>
          <w:left w:w="110" w:type="dxa"/>
          <w:right w:w="110" w:type="dxa"/>
        </w:tblCellMar>
        <w:tblLook w:val="0000" w:firstRow="0" w:lastRow="0" w:firstColumn="0" w:lastColumn="0" w:noHBand="0" w:noVBand="0"/>
      </w:tblPr>
      <w:tblGrid>
        <w:gridCol w:w="1440"/>
        <w:gridCol w:w="4230"/>
        <w:gridCol w:w="4050"/>
      </w:tblGrid>
      <w:tr w:rsidR="00DC3A9D">
        <w:trPr>
          <w:cantSplit/>
        </w:trPr>
        <w:tc>
          <w:tcPr>
            <w:tcW w:w="1440" w:type="dxa"/>
          </w:tcPr>
          <w:p w:rsidR="00DC3A9D" w:rsidRDefault="00DC3A9D" w:rsidP="00E3597F">
            <w:pPr>
              <w:keepNext/>
              <w:keepLines/>
              <w:spacing w:before="120" w:after="57"/>
              <w:rPr>
                <w:szCs w:val="24"/>
              </w:rPr>
            </w:pPr>
            <w:r>
              <w:rPr>
                <w:szCs w:val="24"/>
                <w:lang w:val="en-CA"/>
              </w:rPr>
              <w:fldChar w:fldCharType="begin"/>
            </w:r>
            <w:r>
              <w:rPr>
                <w:szCs w:val="24"/>
                <w:lang w:val="en-CA"/>
              </w:rPr>
              <w:instrText xml:space="preserve"> SEQ CHAPTER \h \r 1</w:instrText>
            </w:r>
            <w:r>
              <w:rPr>
                <w:szCs w:val="24"/>
                <w:lang w:val="en-CA"/>
              </w:rPr>
              <w:fldChar w:fldCharType="end"/>
            </w:r>
            <w:r>
              <w:rPr>
                <w:szCs w:val="24"/>
              </w:rPr>
              <w:t>CK1</w:t>
            </w:r>
          </w:p>
        </w:tc>
        <w:tc>
          <w:tcPr>
            <w:tcW w:w="4230" w:type="dxa"/>
          </w:tcPr>
          <w:p w:rsidR="00DC3A9D" w:rsidRDefault="00DC3A9D" w:rsidP="00E3597F">
            <w:pPr>
              <w:pStyle w:val="Header"/>
              <w:keepNext/>
              <w:keepLines/>
              <w:tabs>
                <w:tab w:val="clear" w:pos="4320"/>
                <w:tab w:val="clear" w:pos="8640"/>
              </w:tabs>
              <w:spacing w:before="120"/>
              <w:rPr>
                <w:szCs w:val="24"/>
              </w:rPr>
            </w:pPr>
            <w:r>
              <w:rPr>
                <w:szCs w:val="24"/>
              </w:rPr>
              <w:t>Enter the line number of the person who answered the supplement questions for (NAME).</w:t>
            </w:r>
            <w:bookmarkStart w:id="0" w:name="_GoBack"/>
            <w:bookmarkEnd w:id="0"/>
          </w:p>
        </w:tc>
        <w:tc>
          <w:tcPr>
            <w:tcW w:w="4050" w:type="dxa"/>
            <w:tcBorders>
              <w:left w:val="single" w:sz="6" w:space="0" w:color="000000"/>
            </w:tcBorders>
          </w:tcPr>
          <w:p w:rsidR="00DC3A9D" w:rsidRPr="00D258E0" w:rsidRDefault="00DC3A9D" w:rsidP="00E3597F">
            <w:pPr>
              <w:keepNext/>
              <w:keepLines/>
              <w:spacing w:before="120"/>
              <w:rPr>
                <w:szCs w:val="24"/>
              </w:rPr>
            </w:pPr>
            <w:r w:rsidRPr="00D258E0">
              <w:rPr>
                <w:szCs w:val="24"/>
              </w:rPr>
              <w:t>HOUSEHOLD ROSTER</w:t>
            </w:r>
          </w:p>
          <w:p w:rsidR="00DC3A9D" w:rsidRDefault="00DC3A9D" w:rsidP="00D258E0">
            <w:pPr>
              <w:keepNext/>
              <w:keepLines/>
              <w:tabs>
                <w:tab w:val="left" w:pos="1510"/>
              </w:tabs>
              <w:rPr>
                <w:szCs w:val="24"/>
              </w:rPr>
            </w:pPr>
            <w:r w:rsidRPr="00D258E0">
              <w:rPr>
                <w:szCs w:val="24"/>
                <w:u w:val="single"/>
              </w:rPr>
              <w:t>LN</w:t>
            </w:r>
            <w:r w:rsidR="00CC59B0">
              <w:rPr>
                <w:szCs w:val="24"/>
              </w:rPr>
              <w:tab/>
            </w:r>
            <w:r w:rsidRPr="00D258E0">
              <w:rPr>
                <w:szCs w:val="24"/>
                <w:u w:val="single"/>
              </w:rPr>
              <w:t>NAME</w:t>
            </w:r>
          </w:p>
          <w:p w:rsidR="00DC3A9D" w:rsidRDefault="00CC59B0" w:rsidP="00D258E0">
            <w:pPr>
              <w:keepNext/>
              <w:keepLines/>
              <w:tabs>
                <w:tab w:val="left" w:pos="1510"/>
              </w:tabs>
              <w:rPr>
                <w:szCs w:val="24"/>
              </w:rPr>
            </w:pPr>
            <w:r>
              <w:rPr>
                <w:szCs w:val="24"/>
              </w:rPr>
              <w:t>01</w:t>
            </w:r>
            <w:r>
              <w:rPr>
                <w:szCs w:val="24"/>
              </w:rPr>
              <w:tab/>
            </w:r>
            <w:r w:rsidR="00DC3A9D">
              <w:rPr>
                <w:szCs w:val="24"/>
              </w:rPr>
              <w:t>(Person 1</w:t>
            </w:r>
          </w:p>
          <w:p w:rsidR="00DC3A9D" w:rsidRDefault="00CC59B0" w:rsidP="00D258E0">
            <w:pPr>
              <w:keepNext/>
              <w:keepLines/>
              <w:tabs>
                <w:tab w:val="left" w:pos="1510"/>
              </w:tabs>
              <w:rPr>
                <w:szCs w:val="24"/>
              </w:rPr>
            </w:pPr>
            <w:r>
              <w:rPr>
                <w:szCs w:val="24"/>
              </w:rPr>
              <w:t>02</w:t>
            </w:r>
            <w:r>
              <w:rPr>
                <w:szCs w:val="24"/>
              </w:rPr>
              <w:tab/>
            </w:r>
            <w:r w:rsidR="00DC3A9D">
              <w:rPr>
                <w:szCs w:val="24"/>
              </w:rPr>
              <w:t>(Person 2)</w:t>
            </w:r>
          </w:p>
          <w:p w:rsidR="00DC3A9D" w:rsidRDefault="00CC59B0" w:rsidP="00D258E0">
            <w:pPr>
              <w:keepNext/>
              <w:keepLines/>
              <w:tabs>
                <w:tab w:val="left" w:pos="1510"/>
              </w:tabs>
              <w:spacing w:after="57"/>
              <w:rPr>
                <w:szCs w:val="24"/>
              </w:rPr>
            </w:pPr>
            <w:r>
              <w:rPr>
                <w:szCs w:val="24"/>
              </w:rPr>
              <w:t>03</w:t>
            </w:r>
            <w:r>
              <w:rPr>
                <w:szCs w:val="24"/>
              </w:rPr>
              <w:tab/>
            </w:r>
            <w:r w:rsidR="00DC3A9D">
              <w:rPr>
                <w:szCs w:val="24"/>
              </w:rPr>
              <w:t>(Person 3)</w:t>
            </w:r>
          </w:p>
          <w:p w:rsidR="00DC3A9D" w:rsidRDefault="00D258E0" w:rsidP="00D258E0">
            <w:pPr>
              <w:keepNext/>
              <w:keepLines/>
              <w:tabs>
                <w:tab w:val="left" w:pos="1510"/>
              </w:tabs>
              <w:spacing w:after="57"/>
              <w:rPr>
                <w:szCs w:val="24"/>
              </w:rPr>
            </w:pPr>
            <w:r>
              <w:rPr>
                <w:szCs w:val="24"/>
              </w:rPr>
              <w:t>"</w:t>
            </w:r>
          </w:p>
          <w:p w:rsidR="00DC3A9D" w:rsidRDefault="00D258E0" w:rsidP="00D258E0">
            <w:pPr>
              <w:keepNext/>
              <w:keepLines/>
              <w:tabs>
                <w:tab w:val="left" w:pos="1510"/>
              </w:tabs>
              <w:spacing w:after="57"/>
              <w:rPr>
                <w:szCs w:val="24"/>
              </w:rPr>
            </w:pPr>
            <w:r>
              <w:rPr>
                <w:szCs w:val="24"/>
              </w:rPr>
              <w:t>"</w:t>
            </w:r>
          </w:p>
          <w:p w:rsidR="00DC3A9D" w:rsidRDefault="00CC59B0" w:rsidP="00D258E0">
            <w:pPr>
              <w:keepNext/>
              <w:keepLines/>
              <w:tabs>
                <w:tab w:val="left" w:pos="1510"/>
              </w:tabs>
              <w:spacing w:after="57"/>
              <w:rPr>
                <w:szCs w:val="24"/>
              </w:rPr>
            </w:pPr>
            <w:r>
              <w:rPr>
                <w:szCs w:val="24"/>
              </w:rPr>
              <w:t>16</w:t>
            </w:r>
            <w:r>
              <w:rPr>
                <w:szCs w:val="24"/>
              </w:rPr>
              <w:tab/>
            </w:r>
            <w:r w:rsidR="00DC3A9D">
              <w:rPr>
                <w:szCs w:val="24"/>
              </w:rPr>
              <w:t>(Person 16)</w:t>
            </w:r>
          </w:p>
        </w:tc>
      </w:tr>
    </w:tbl>
    <w:p w:rsidR="00DC3A9D" w:rsidRDefault="00DC3A9D">
      <w:pPr>
        <w:widowControl w:val="0"/>
      </w:pPr>
    </w:p>
    <w:p w:rsidR="00DC3A9D" w:rsidRDefault="00DC3A9D">
      <w:pPr>
        <w:pStyle w:val="Header"/>
        <w:widowControl w:val="0"/>
        <w:tabs>
          <w:tab w:val="clear" w:pos="4320"/>
          <w:tab w:val="clear" w:pos="8640"/>
        </w:tabs>
      </w:pPr>
      <w:r>
        <w:t>END SUPPLEMENT</w:t>
      </w:r>
    </w:p>
    <w:sectPr w:rsidR="00DC3A9D" w:rsidSect="008A4E77">
      <w:footnotePr>
        <w:numFmt w:val="lowerLetter"/>
      </w:footnotePr>
      <w:endnotePr>
        <w:numFmt w:val="lowerLetter"/>
      </w:endnotePr>
      <w:type w:val="continuous"/>
      <w:pgSz w:w="12240" w:h="15840"/>
      <w:pgMar w:top="1560" w:right="1440" w:bottom="1200" w:left="1440" w:header="108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8C1" w:rsidRDefault="00DD58C1">
      <w:r>
        <w:separator/>
      </w:r>
    </w:p>
  </w:endnote>
  <w:endnote w:type="continuationSeparator" w:id="0">
    <w:p w:rsidR="00DD58C1" w:rsidRDefault="00DD5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8C1" w:rsidRDefault="00DD58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654C2">
      <w:rPr>
        <w:rStyle w:val="PageNumber"/>
        <w:noProof/>
      </w:rPr>
      <w:t>14</w:t>
    </w:r>
    <w:r>
      <w:rPr>
        <w:rStyle w:val="PageNumber"/>
      </w:rPr>
      <w:fldChar w:fldCharType="end"/>
    </w:r>
  </w:p>
  <w:p w:rsidR="00DD58C1" w:rsidRDefault="00DD58C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8C1" w:rsidRDefault="00DD58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654C2">
      <w:rPr>
        <w:rStyle w:val="PageNumber"/>
        <w:noProof/>
      </w:rPr>
      <w:t>13</w:t>
    </w:r>
    <w:r>
      <w:rPr>
        <w:rStyle w:val="PageNumber"/>
      </w:rPr>
      <w:fldChar w:fldCharType="end"/>
    </w:r>
  </w:p>
  <w:p w:rsidR="00DD58C1" w:rsidRDefault="00DD58C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8C1" w:rsidRDefault="00DD58C1">
      <w:r>
        <w:separator/>
      </w:r>
    </w:p>
  </w:footnote>
  <w:footnote w:type="continuationSeparator" w:id="0">
    <w:p w:rsidR="00DD58C1" w:rsidRDefault="00DD58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8C1" w:rsidRDefault="00DD58C1">
    <w:pPr>
      <w:pStyle w:val="Header"/>
      <w:jc w:val="right"/>
    </w:pPr>
    <w:r>
      <w:t>Attachment B</w:t>
    </w:r>
  </w:p>
  <w:p w:rsidR="00DD58C1" w:rsidRDefault="00DD58C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02FF8"/>
    <w:multiLevelType w:val="hybridMultilevel"/>
    <w:tmpl w:val="C6FE7CB2"/>
    <w:lvl w:ilvl="0" w:tplc="1DEAE5F6">
      <w:numFmt w:val="bullet"/>
      <w:lvlText w:val=""/>
      <w:lvlJc w:val="left"/>
      <w:pPr>
        <w:tabs>
          <w:tab w:val="num" w:pos="945"/>
        </w:tabs>
        <w:ind w:left="945" w:hanging="58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24A0CC2"/>
    <w:multiLevelType w:val="hybridMultilevel"/>
    <w:tmpl w:val="6EA4ED36"/>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3434EC0"/>
    <w:multiLevelType w:val="hybridMultilevel"/>
    <w:tmpl w:val="8460F6BA"/>
    <w:lvl w:ilvl="0" w:tplc="EF0C2EB0">
      <w:numFmt w:val="bullet"/>
      <w:lvlText w:val=""/>
      <w:lvlJc w:val="left"/>
      <w:pPr>
        <w:tabs>
          <w:tab w:val="num" w:pos="2880"/>
        </w:tabs>
        <w:ind w:left="2880" w:hanging="21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 w:name="OLE_LINK1" w:val="Empty"/>
  </w:docVars>
  <w:rsids>
    <w:rsidRoot w:val="00ED1A85"/>
    <w:rsid w:val="00000AF7"/>
    <w:rsid w:val="00047EFB"/>
    <w:rsid w:val="00073EF5"/>
    <w:rsid w:val="000E615A"/>
    <w:rsid w:val="00116F5E"/>
    <w:rsid w:val="001243E2"/>
    <w:rsid w:val="00136741"/>
    <w:rsid w:val="0016559D"/>
    <w:rsid w:val="00172499"/>
    <w:rsid w:val="001C113E"/>
    <w:rsid w:val="002026CD"/>
    <w:rsid w:val="0021582D"/>
    <w:rsid w:val="00224868"/>
    <w:rsid w:val="002876D9"/>
    <w:rsid w:val="002D3B07"/>
    <w:rsid w:val="00330C88"/>
    <w:rsid w:val="003901D1"/>
    <w:rsid w:val="003916FF"/>
    <w:rsid w:val="0042766C"/>
    <w:rsid w:val="00462274"/>
    <w:rsid w:val="005654C2"/>
    <w:rsid w:val="00567A7E"/>
    <w:rsid w:val="0059093B"/>
    <w:rsid w:val="005B4F90"/>
    <w:rsid w:val="005F4355"/>
    <w:rsid w:val="0060040C"/>
    <w:rsid w:val="00617586"/>
    <w:rsid w:val="006840A8"/>
    <w:rsid w:val="00685CE4"/>
    <w:rsid w:val="006946E7"/>
    <w:rsid w:val="006B05F7"/>
    <w:rsid w:val="006E3425"/>
    <w:rsid w:val="0072773B"/>
    <w:rsid w:val="007A08AE"/>
    <w:rsid w:val="007D7D6D"/>
    <w:rsid w:val="007E7AFE"/>
    <w:rsid w:val="00852EB2"/>
    <w:rsid w:val="00870A3F"/>
    <w:rsid w:val="00886D59"/>
    <w:rsid w:val="008A0FE4"/>
    <w:rsid w:val="008A4E77"/>
    <w:rsid w:val="008C4A56"/>
    <w:rsid w:val="008E379B"/>
    <w:rsid w:val="008E6D8D"/>
    <w:rsid w:val="009551B6"/>
    <w:rsid w:val="009C4B36"/>
    <w:rsid w:val="009E6B84"/>
    <w:rsid w:val="009F1808"/>
    <w:rsid w:val="00A14789"/>
    <w:rsid w:val="00A549F7"/>
    <w:rsid w:val="00A63B4D"/>
    <w:rsid w:val="00AC214A"/>
    <w:rsid w:val="00AF696A"/>
    <w:rsid w:val="00B10A27"/>
    <w:rsid w:val="00B8046C"/>
    <w:rsid w:val="00B92FFA"/>
    <w:rsid w:val="00C00350"/>
    <w:rsid w:val="00C731B7"/>
    <w:rsid w:val="00CA167E"/>
    <w:rsid w:val="00CB7B5F"/>
    <w:rsid w:val="00CC3E43"/>
    <w:rsid w:val="00CC59B0"/>
    <w:rsid w:val="00CE5EDE"/>
    <w:rsid w:val="00CE682C"/>
    <w:rsid w:val="00D258E0"/>
    <w:rsid w:val="00D27F6F"/>
    <w:rsid w:val="00D40123"/>
    <w:rsid w:val="00D73F63"/>
    <w:rsid w:val="00DB1837"/>
    <w:rsid w:val="00DC07E0"/>
    <w:rsid w:val="00DC3A9D"/>
    <w:rsid w:val="00DD58C1"/>
    <w:rsid w:val="00E021C6"/>
    <w:rsid w:val="00E3597F"/>
    <w:rsid w:val="00EB4DF8"/>
    <w:rsid w:val="00EC0E27"/>
    <w:rsid w:val="00ED1A85"/>
    <w:rsid w:val="00ED4BC5"/>
    <w:rsid w:val="00F20A7B"/>
    <w:rsid w:val="00F7106E"/>
    <w:rsid w:val="00F72618"/>
    <w:rsid w:val="00F83D04"/>
    <w:rsid w:val="00FE4865"/>
    <w:rsid w:val="00FF0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widowControl w:val="0"/>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tabs>
        <w:tab w:val="left" w:pos="0"/>
      </w:tabs>
      <w:spacing w:after="120"/>
      <w:ind w:left="360" w:hanging="360"/>
    </w:pPr>
  </w:style>
  <w:style w:type="character" w:customStyle="1" w:styleId="DefaultPara">
    <w:name w:val="Default Para"/>
    <w:rPr>
      <w:sz w:val="24"/>
    </w:rPr>
  </w:style>
  <w:style w:type="paragraph" w:customStyle="1" w:styleId="WP9BodyText">
    <w:name w:val="WP9_Body Text"/>
    <w:basedOn w:val="Normal"/>
    <w:rPr>
      <w:rFonts w:ascii="Arial" w:hAnsi="Arial"/>
      <w:i/>
      <w:sz w:val="20"/>
    </w:rPr>
  </w:style>
  <w:style w:type="paragraph" w:styleId="BodyTextIndent2">
    <w:name w:val="Body Text Indent 2"/>
    <w:basedOn w:val="Normal"/>
    <w:semiHidden/>
    <w:pPr>
      <w:spacing w:before="120"/>
      <w:ind w:left="-1370" w:firstLine="1370"/>
    </w:pPr>
    <w:rPr>
      <w:szCs w:val="24"/>
    </w:rPr>
  </w:style>
  <w:style w:type="paragraph" w:styleId="BodyText">
    <w:name w:val="Body Text"/>
    <w:basedOn w:val="Normal"/>
    <w:semiHidden/>
    <w:pPr>
      <w:spacing w:after="120"/>
    </w:p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jc w:val="right"/>
    </w:pPr>
  </w:style>
  <w:style w:type="paragraph" w:styleId="BodyText3">
    <w:name w:val="Body Text 3"/>
    <w:basedOn w:val="Normal"/>
    <w:semiHidden/>
    <w:pPr>
      <w:widowControl w:val="0"/>
      <w:ind w:right="1710"/>
    </w:pPr>
    <w:rPr>
      <w:rFonts w:ascii="Helv" w:hAnsi="Helv"/>
      <w:color w:val="000000"/>
    </w:rPr>
  </w:style>
  <w:style w:type="paragraph" w:styleId="BodyTextIndent3">
    <w:name w:val="Body Text Indent 3"/>
    <w:basedOn w:val="Normal"/>
    <w:semiHidden/>
    <w:pPr>
      <w:widowControl w:val="0"/>
      <w:ind w:left="2880"/>
    </w:pPr>
    <w:rPr>
      <w:strike/>
    </w:rPr>
  </w:style>
  <w:style w:type="paragraph" w:styleId="CommentText">
    <w:name w:val="annotation text"/>
    <w:basedOn w:val="Normal"/>
    <w:link w:val="CommentTextChar"/>
    <w:semiHidden/>
    <w:rPr>
      <w:sz w:val="20"/>
    </w:rPr>
  </w:style>
  <w:style w:type="paragraph" w:styleId="Caption">
    <w:name w:val="caption"/>
    <w:basedOn w:val="Normal"/>
    <w:next w:val="Normal"/>
    <w:qFormat/>
    <w:rPr>
      <w:u w:val="single"/>
    </w:rPr>
  </w:style>
  <w:style w:type="character" w:customStyle="1" w:styleId="questiontext">
    <w:name w:val="question_text"/>
    <w:basedOn w:val="DefaultParagraphFont"/>
  </w:style>
  <w:style w:type="character" w:styleId="Strong">
    <w:name w:val="Strong"/>
    <w:qFormat/>
    <w:rPr>
      <w:b/>
      <w:bCs/>
    </w:rPr>
  </w:style>
  <w:style w:type="character" w:styleId="CommentReference">
    <w:name w:val="annotation reference"/>
    <w:basedOn w:val="DefaultParagraphFont"/>
    <w:uiPriority w:val="99"/>
    <w:semiHidden/>
    <w:unhideWhenUsed/>
    <w:rsid w:val="00136741"/>
    <w:rPr>
      <w:sz w:val="16"/>
      <w:szCs w:val="16"/>
    </w:rPr>
  </w:style>
  <w:style w:type="paragraph" w:styleId="CommentSubject">
    <w:name w:val="annotation subject"/>
    <w:basedOn w:val="CommentText"/>
    <w:next w:val="CommentText"/>
    <w:link w:val="CommentSubjectChar"/>
    <w:uiPriority w:val="99"/>
    <w:semiHidden/>
    <w:unhideWhenUsed/>
    <w:rsid w:val="00136741"/>
    <w:rPr>
      <w:b/>
      <w:bCs/>
    </w:rPr>
  </w:style>
  <w:style w:type="character" w:customStyle="1" w:styleId="CommentTextChar">
    <w:name w:val="Comment Text Char"/>
    <w:basedOn w:val="DefaultParagraphFont"/>
    <w:link w:val="CommentText"/>
    <w:semiHidden/>
    <w:rsid w:val="00136741"/>
  </w:style>
  <w:style w:type="character" w:customStyle="1" w:styleId="CommentSubjectChar">
    <w:name w:val="Comment Subject Char"/>
    <w:basedOn w:val="CommentTextChar"/>
    <w:link w:val="CommentSubject"/>
    <w:uiPriority w:val="99"/>
    <w:semiHidden/>
    <w:rsid w:val="00136741"/>
    <w:rPr>
      <w:b/>
      <w:bCs/>
    </w:rPr>
  </w:style>
  <w:style w:type="paragraph" w:styleId="BalloonText">
    <w:name w:val="Balloon Text"/>
    <w:basedOn w:val="Normal"/>
    <w:link w:val="BalloonTextChar"/>
    <w:uiPriority w:val="99"/>
    <w:semiHidden/>
    <w:unhideWhenUsed/>
    <w:rsid w:val="00136741"/>
    <w:rPr>
      <w:rFonts w:ascii="Tahoma" w:hAnsi="Tahoma" w:cs="Tahoma"/>
      <w:sz w:val="16"/>
      <w:szCs w:val="16"/>
    </w:rPr>
  </w:style>
  <w:style w:type="character" w:customStyle="1" w:styleId="BalloonTextChar">
    <w:name w:val="Balloon Text Char"/>
    <w:basedOn w:val="DefaultParagraphFont"/>
    <w:link w:val="BalloonText"/>
    <w:uiPriority w:val="99"/>
    <w:semiHidden/>
    <w:rsid w:val="00136741"/>
    <w:rPr>
      <w:rFonts w:ascii="Tahoma" w:hAnsi="Tahoma" w:cs="Tahoma"/>
      <w:sz w:val="16"/>
      <w:szCs w:val="16"/>
    </w:rPr>
  </w:style>
  <w:style w:type="character" w:customStyle="1" w:styleId="FooterChar">
    <w:name w:val="Footer Char"/>
    <w:basedOn w:val="DefaultParagraphFont"/>
    <w:link w:val="Footer"/>
    <w:uiPriority w:val="99"/>
    <w:rsid w:val="009F1808"/>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widowControl w:val="0"/>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tabs>
        <w:tab w:val="left" w:pos="0"/>
      </w:tabs>
      <w:spacing w:after="120"/>
      <w:ind w:left="360" w:hanging="360"/>
    </w:pPr>
  </w:style>
  <w:style w:type="character" w:customStyle="1" w:styleId="DefaultPara">
    <w:name w:val="Default Para"/>
    <w:rPr>
      <w:sz w:val="24"/>
    </w:rPr>
  </w:style>
  <w:style w:type="paragraph" w:customStyle="1" w:styleId="WP9BodyText">
    <w:name w:val="WP9_Body Text"/>
    <w:basedOn w:val="Normal"/>
    <w:rPr>
      <w:rFonts w:ascii="Arial" w:hAnsi="Arial"/>
      <w:i/>
      <w:sz w:val="20"/>
    </w:rPr>
  </w:style>
  <w:style w:type="paragraph" w:styleId="BodyTextIndent2">
    <w:name w:val="Body Text Indent 2"/>
    <w:basedOn w:val="Normal"/>
    <w:semiHidden/>
    <w:pPr>
      <w:spacing w:before="120"/>
      <w:ind w:left="-1370" w:firstLine="1370"/>
    </w:pPr>
    <w:rPr>
      <w:szCs w:val="24"/>
    </w:rPr>
  </w:style>
  <w:style w:type="paragraph" w:styleId="BodyText">
    <w:name w:val="Body Text"/>
    <w:basedOn w:val="Normal"/>
    <w:semiHidden/>
    <w:pPr>
      <w:spacing w:after="120"/>
    </w:p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jc w:val="right"/>
    </w:pPr>
  </w:style>
  <w:style w:type="paragraph" w:styleId="BodyText3">
    <w:name w:val="Body Text 3"/>
    <w:basedOn w:val="Normal"/>
    <w:semiHidden/>
    <w:pPr>
      <w:widowControl w:val="0"/>
      <w:ind w:right="1710"/>
    </w:pPr>
    <w:rPr>
      <w:rFonts w:ascii="Helv" w:hAnsi="Helv"/>
      <w:color w:val="000000"/>
    </w:rPr>
  </w:style>
  <w:style w:type="paragraph" w:styleId="BodyTextIndent3">
    <w:name w:val="Body Text Indent 3"/>
    <w:basedOn w:val="Normal"/>
    <w:semiHidden/>
    <w:pPr>
      <w:widowControl w:val="0"/>
      <w:ind w:left="2880"/>
    </w:pPr>
    <w:rPr>
      <w:strike/>
    </w:rPr>
  </w:style>
  <w:style w:type="paragraph" w:styleId="CommentText">
    <w:name w:val="annotation text"/>
    <w:basedOn w:val="Normal"/>
    <w:link w:val="CommentTextChar"/>
    <w:semiHidden/>
    <w:rPr>
      <w:sz w:val="20"/>
    </w:rPr>
  </w:style>
  <w:style w:type="paragraph" w:styleId="Caption">
    <w:name w:val="caption"/>
    <w:basedOn w:val="Normal"/>
    <w:next w:val="Normal"/>
    <w:qFormat/>
    <w:rPr>
      <w:u w:val="single"/>
    </w:rPr>
  </w:style>
  <w:style w:type="character" w:customStyle="1" w:styleId="questiontext">
    <w:name w:val="question_text"/>
    <w:basedOn w:val="DefaultParagraphFont"/>
  </w:style>
  <w:style w:type="character" w:styleId="Strong">
    <w:name w:val="Strong"/>
    <w:qFormat/>
    <w:rPr>
      <w:b/>
      <w:bCs/>
    </w:rPr>
  </w:style>
  <w:style w:type="character" w:styleId="CommentReference">
    <w:name w:val="annotation reference"/>
    <w:basedOn w:val="DefaultParagraphFont"/>
    <w:uiPriority w:val="99"/>
    <w:semiHidden/>
    <w:unhideWhenUsed/>
    <w:rsid w:val="00136741"/>
    <w:rPr>
      <w:sz w:val="16"/>
      <w:szCs w:val="16"/>
    </w:rPr>
  </w:style>
  <w:style w:type="paragraph" w:styleId="CommentSubject">
    <w:name w:val="annotation subject"/>
    <w:basedOn w:val="CommentText"/>
    <w:next w:val="CommentText"/>
    <w:link w:val="CommentSubjectChar"/>
    <w:uiPriority w:val="99"/>
    <w:semiHidden/>
    <w:unhideWhenUsed/>
    <w:rsid w:val="00136741"/>
    <w:rPr>
      <w:b/>
      <w:bCs/>
    </w:rPr>
  </w:style>
  <w:style w:type="character" w:customStyle="1" w:styleId="CommentTextChar">
    <w:name w:val="Comment Text Char"/>
    <w:basedOn w:val="DefaultParagraphFont"/>
    <w:link w:val="CommentText"/>
    <w:semiHidden/>
    <w:rsid w:val="00136741"/>
  </w:style>
  <w:style w:type="character" w:customStyle="1" w:styleId="CommentSubjectChar">
    <w:name w:val="Comment Subject Char"/>
    <w:basedOn w:val="CommentTextChar"/>
    <w:link w:val="CommentSubject"/>
    <w:uiPriority w:val="99"/>
    <w:semiHidden/>
    <w:rsid w:val="00136741"/>
    <w:rPr>
      <w:b/>
      <w:bCs/>
    </w:rPr>
  </w:style>
  <w:style w:type="paragraph" w:styleId="BalloonText">
    <w:name w:val="Balloon Text"/>
    <w:basedOn w:val="Normal"/>
    <w:link w:val="BalloonTextChar"/>
    <w:uiPriority w:val="99"/>
    <w:semiHidden/>
    <w:unhideWhenUsed/>
    <w:rsid w:val="00136741"/>
    <w:rPr>
      <w:rFonts w:ascii="Tahoma" w:hAnsi="Tahoma" w:cs="Tahoma"/>
      <w:sz w:val="16"/>
      <w:szCs w:val="16"/>
    </w:rPr>
  </w:style>
  <w:style w:type="character" w:customStyle="1" w:styleId="BalloonTextChar">
    <w:name w:val="Balloon Text Char"/>
    <w:basedOn w:val="DefaultParagraphFont"/>
    <w:link w:val="BalloonText"/>
    <w:uiPriority w:val="99"/>
    <w:semiHidden/>
    <w:rsid w:val="00136741"/>
    <w:rPr>
      <w:rFonts w:ascii="Tahoma" w:hAnsi="Tahoma" w:cs="Tahoma"/>
      <w:sz w:val="16"/>
      <w:szCs w:val="16"/>
    </w:rPr>
  </w:style>
  <w:style w:type="character" w:customStyle="1" w:styleId="FooterChar">
    <w:name w:val="Footer Char"/>
    <w:basedOn w:val="DefaultParagraphFont"/>
    <w:link w:val="Footer"/>
    <w:uiPriority w:val="99"/>
    <w:rsid w:val="009F180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726FD-460A-4784-A193-AB199343D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62644131</Template>
  <TotalTime>0</TotalTime>
  <Pages>14</Pages>
  <Words>2373</Words>
  <Characters>12015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CASES INSTRUMENT SPECIFICATIONS</vt:lpstr>
    </vt:vector>
  </TitlesOfParts>
  <Company>U.S. Department of Commerce</Company>
  <LinksUpToDate>false</LinksUpToDate>
  <CharactersWithSpaces>14360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CASES INSTRUMENT SPECIFICATIONS</dc:title>
  <dc:subject/>
  <dc:creator>marsh007</dc:creator>
  <cp:keywords/>
  <cp:lastModifiedBy>kml</cp:lastModifiedBy>
  <cp:revision>2</cp:revision>
  <cp:lastPrinted>2013-08-07T17:19:00Z</cp:lastPrinted>
  <dcterms:created xsi:type="dcterms:W3CDTF">2014-01-24T15:31:00Z</dcterms:created>
  <dcterms:modified xsi:type="dcterms:W3CDTF">2014-01-24T15:31:00Z</dcterms:modified>
</cp:coreProperties>
</file>

<file path=docProps/custom.xml><?xml version="1.0" encoding="utf-8"?>
<Properties xmlns="http://schemas.openxmlformats.org/officeDocument/2006/custom-properties" xmlns:vt="http://schemas.openxmlformats.org/officeDocument/2006/docPropsVTypes"/>
</file>