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C0" w:rsidRPr="00ED7D74" w:rsidRDefault="00A92FC0" w:rsidP="00A92FC0">
      <w:pPr>
        <w:pStyle w:val="BigTitle"/>
        <w:rPr>
          <w:rFonts w:ascii="Times New Roman" w:hAnsi="Times New Roman" w:cs="Times New Roman"/>
          <w:sz w:val="22"/>
          <w:szCs w:val="22"/>
        </w:rPr>
      </w:pPr>
      <w:bookmarkStart w:id="0" w:name="_GoBack"/>
      <w:bookmarkEnd w:id="0"/>
      <w:r w:rsidRPr="00ED7D74">
        <w:rPr>
          <w:rFonts w:ascii="Times New Roman" w:hAnsi="Times New Roman" w:cs="Times New Roman"/>
          <w:sz w:val="22"/>
          <w:szCs w:val="22"/>
        </w:rPr>
        <w:t>PRIVACY THRESHOLD ANALYSIS</w:t>
      </w:r>
      <w:r w:rsidR="006652F9" w:rsidRPr="00ED7D74">
        <w:rPr>
          <w:rFonts w:ascii="Times New Roman" w:hAnsi="Times New Roman" w:cs="Times New Roman"/>
          <w:sz w:val="22"/>
          <w:szCs w:val="22"/>
        </w:rPr>
        <w:t xml:space="preserve"> (PTA)</w:t>
      </w:r>
    </w:p>
    <w:p w:rsidR="00A92FC0" w:rsidRPr="00ED7D74" w:rsidRDefault="0085547A" w:rsidP="0031085D">
      <w:pPr>
        <w:pStyle w:val="SmallTitle"/>
        <w:rPr>
          <w:rFonts w:ascii="Times New Roman" w:hAnsi="Times New Roman" w:cs="Times New Roman"/>
          <w:sz w:val="22"/>
          <w:szCs w:val="22"/>
        </w:rPr>
      </w:pPr>
      <w:r w:rsidRPr="00ED7D74">
        <w:rPr>
          <w:rFonts w:ascii="Times New Roman" w:hAnsi="Times New Roman" w:cs="Times New Roman"/>
          <w:sz w:val="22"/>
          <w:szCs w:val="22"/>
        </w:rPr>
        <w:t xml:space="preserve">This form is used </w:t>
      </w:r>
      <w:r w:rsidR="006652F9" w:rsidRPr="00ED7D74">
        <w:rPr>
          <w:rFonts w:ascii="Times New Roman" w:hAnsi="Times New Roman" w:cs="Times New Roman"/>
          <w:sz w:val="22"/>
          <w:szCs w:val="22"/>
        </w:rPr>
        <w:t>t</w:t>
      </w:r>
      <w:r w:rsidRPr="00ED7D74">
        <w:rPr>
          <w:rFonts w:ascii="Times New Roman" w:hAnsi="Times New Roman" w:cs="Times New Roman"/>
          <w:sz w:val="22"/>
          <w:szCs w:val="22"/>
        </w:rPr>
        <w:t xml:space="preserve">o </w:t>
      </w:r>
      <w:r w:rsidR="00C62A2B" w:rsidRPr="00ED7D74">
        <w:rPr>
          <w:rFonts w:ascii="Times New Roman" w:hAnsi="Times New Roman" w:cs="Times New Roman"/>
          <w:sz w:val="22"/>
          <w:szCs w:val="22"/>
        </w:rPr>
        <w:t>d</w:t>
      </w:r>
      <w:r w:rsidRPr="00ED7D74">
        <w:rPr>
          <w:rFonts w:ascii="Times New Roman" w:hAnsi="Times New Roman" w:cs="Times New Roman"/>
          <w:sz w:val="22"/>
          <w:szCs w:val="22"/>
        </w:rPr>
        <w:t>etermine whether</w:t>
      </w:r>
      <w:r w:rsidRPr="00ED7D74">
        <w:rPr>
          <w:rFonts w:ascii="Times New Roman" w:hAnsi="Times New Roman" w:cs="Times New Roman"/>
          <w:sz w:val="22"/>
          <w:szCs w:val="22"/>
        </w:rPr>
        <w:br/>
        <w:t xml:space="preserve">a </w:t>
      </w:r>
      <w:r w:rsidR="00A92FC0" w:rsidRPr="00ED7D74">
        <w:rPr>
          <w:rFonts w:ascii="Times New Roman" w:hAnsi="Times New Roman" w:cs="Times New Roman"/>
          <w:sz w:val="22"/>
          <w:szCs w:val="22"/>
        </w:rPr>
        <w:t xml:space="preserve">Privacy Impact Assessment is </w:t>
      </w:r>
      <w:r w:rsidR="00C62A2B" w:rsidRPr="00ED7D74">
        <w:rPr>
          <w:rFonts w:ascii="Times New Roman" w:hAnsi="Times New Roman" w:cs="Times New Roman"/>
          <w:sz w:val="22"/>
          <w:szCs w:val="22"/>
        </w:rPr>
        <w:t>r</w:t>
      </w:r>
      <w:r w:rsidR="00A92FC0" w:rsidRPr="00ED7D74">
        <w:rPr>
          <w:rFonts w:ascii="Times New Roman" w:hAnsi="Times New Roman" w:cs="Times New Roman"/>
          <w:sz w:val="22"/>
          <w:szCs w:val="22"/>
        </w:rPr>
        <w:t>equired</w:t>
      </w:r>
      <w:r w:rsidR="00C62A2B" w:rsidRPr="00ED7D74">
        <w:rPr>
          <w:rFonts w:ascii="Times New Roman" w:hAnsi="Times New Roman" w:cs="Times New Roman"/>
          <w:sz w:val="22"/>
          <w:szCs w:val="22"/>
        </w:rPr>
        <w:t>.</w:t>
      </w:r>
    </w:p>
    <w:p w:rsidR="00A92FC0" w:rsidRPr="00ED7D74" w:rsidRDefault="00A92FC0" w:rsidP="00A92FC0">
      <w:pPr>
        <w:rPr>
          <w:rFonts w:ascii="Times New Roman" w:hAnsi="Times New Roman" w:cs="Times New Roman"/>
          <w:sz w:val="22"/>
          <w:szCs w:val="22"/>
        </w:rPr>
      </w:pP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 xml:space="preserve">Please use the attached form to determine whether a Privacy Impact Assessment (PIA) </w:t>
      </w:r>
      <w:r w:rsidR="004E5CEE" w:rsidRPr="00ED7D74">
        <w:rPr>
          <w:rFonts w:ascii="Times New Roman" w:hAnsi="Times New Roman" w:cs="Times New Roman"/>
          <w:sz w:val="22"/>
          <w:szCs w:val="22"/>
        </w:rPr>
        <w:t xml:space="preserve">is required </w:t>
      </w:r>
      <w:r w:rsidRPr="00ED7D74">
        <w:rPr>
          <w:rFonts w:ascii="Times New Roman" w:hAnsi="Times New Roman" w:cs="Times New Roman"/>
          <w:sz w:val="22"/>
          <w:szCs w:val="22"/>
        </w:rPr>
        <w:t xml:space="preserve">under the E-Government Act of 2002 and the Homeland Security Act of </w:t>
      </w:r>
      <w:r w:rsidR="00453D70" w:rsidRPr="00ED7D74">
        <w:rPr>
          <w:rFonts w:ascii="Times New Roman" w:hAnsi="Times New Roman" w:cs="Times New Roman"/>
          <w:sz w:val="22"/>
          <w:szCs w:val="22"/>
        </w:rPr>
        <w:t>2002.</w:t>
      </w:r>
      <w:r w:rsidRPr="00ED7D74">
        <w:rPr>
          <w:rFonts w:ascii="Times New Roman" w:hAnsi="Times New Roman" w:cs="Times New Roman"/>
          <w:sz w:val="22"/>
          <w:szCs w:val="22"/>
        </w:rPr>
        <w:t xml:space="preserve">  </w:t>
      </w: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Please complete th</w:t>
      </w:r>
      <w:r w:rsidR="004E5CEE" w:rsidRPr="00ED7D74">
        <w:rPr>
          <w:rFonts w:ascii="Times New Roman" w:hAnsi="Times New Roman" w:cs="Times New Roman"/>
          <w:sz w:val="22"/>
          <w:szCs w:val="22"/>
        </w:rPr>
        <w:t>is</w:t>
      </w:r>
      <w:r w:rsidRPr="00ED7D74">
        <w:rPr>
          <w:rFonts w:ascii="Times New Roman" w:hAnsi="Times New Roman" w:cs="Times New Roman"/>
          <w:sz w:val="22"/>
          <w:szCs w:val="22"/>
        </w:rPr>
        <w:t xml:space="preserve"> form and </w:t>
      </w:r>
      <w:r w:rsidR="004E5CEE" w:rsidRPr="00ED7D74">
        <w:rPr>
          <w:rFonts w:ascii="Times New Roman" w:hAnsi="Times New Roman" w:cs="Times New Roman"/>
          <w:sz w:val="22"/>
          <w:szCs w:val="22"/>
        </w:rPr>
        <w:t xml:space="preserve">send it to </w:t>
      </w:r>
      <w:r w:rsidR="00EB11B2" w:rsidRPr="00ED7D74">
        <w:rPr>
          <w:rFonts w:ascii="Times New Roman" w:hAnsi="Times New Roman" w:cs="Times New Roman"/>
          <w:sz w:val="22"/>
          <w:szCs w:val="22"/>
        </w:rPr>
        <w:t xml:space="preserve">your component Privacy Office.  If you do not have a component Privacy Office, please send the PTA to </w:t>
      </w:r>
      <w:r w:rsidR="004E5CEE" w:rsidRPr="00ED7D74">
        <w:rPr>
          <w:rFonts w:ascii="Times New Roman" w:hAnsi="Times New Roman" w:cs="Times New Roman"/>
          <w:sz w:val="22"/>
          <w:szCs w:val="22"/>
        </w:rPr>
        <w:t xml:space="preserve">the </w:t>
      </w:r>
      <w:r w:rsidRPr="00ED7D74">
        <w:rPr>
          <w:rFonts w:ascii="Times New Roman" w:hAnsi="Times New Roman" w:cs="Times New Roman"/>
          <w:sz w:val="22"/>
          <w:szCs w:val="22"/>
        </w:rPr>
        <w:t>DHS Privacy Office:</w:t>
      </w:r>
    </w:p>
    <w:p w:rsidR="00A92FC0" w:rsidRPr="00ED7D74" w:rsidRDefault="00A92FC0" w:rsidP="00A92FC0">
      <w:pPr>
        <w:rPr>
          <w:rFonts w:ascii="Times New Roman" w:hAnsi="Times New Roman" w:cs="Times New Roman"/>
          <w:sz w:val="22"/>
          <w:szCs w:val="22"/>
        </w:rPr>
      </w:pPr>
    </w:p>
    <w:p w:rsidR="00A92FC0" w:rsidRPr="00ED7D74" w:rsidRDefault="00A92FC0" w:rsidP="0006710B">
      <w:pPr>
        <w:pStyle w:val="Body"/>
        <w:tabs>
          <w:tab w:val="clear" w:pos="360"/>
        </w:tabs>
        <w:spacing w:before="0" w:after="0"/>
        <w:ind w:firstLine="0"/>
        <w:jc w:val="center"/>
        <w:rPr>
          <w:rFonts w:ascii="Times New Roman" w:hAnsi="Times New Roman" w:cs="Times New Roman"/>
          <w:sz w:val="22"/>
          <w:szCs w:val="22"/>
        </w:rPr>
      </w:pPr>
      <w:r w:rsidRPr="00ED7D74">
        <w:rPr>
          <w:rFonts w:ascii="Times New Roman" w:hAnsi="Times New Roman" w:cs="Times New Roman"/>
          <w:sz w:val="22"/>
          <w:szCs w:val="22"/>
        </w:rPr>
        <w:t>Rebecca J. Richards</w:t>
      </w:r>
    </w:p>
    <w:p w:rsidR="00A92FC0" w:rsidRPr="00ED7D74" w:rsidRDefault="000F12BC" w:rsidP="0006710B">
      <w:pPr>
        <w:pStyle w:val="Body"/>
        <w:tabs>
          <w:tab w:val="clear" w:pos="360"/>
        </w:tabs>
        <w:spacing w:before="0" w:after="0"/>
        <w:ind w:firstLine="0"/>
        <w:jc w:val="center"/>
        <w:rPr>
          <w:rFonts w:ascii="Times New Roman" w:hAnsi="Times New Roman" w:cs="Times New Roman"/>
          <w:sz w:val="22"/>
          <w:szCs w:val="22"/>
        </w:rPr>
      </w:pPr>
      <w:r w:rsidRPr="00ED7D74">
        <w:rPr>
          <w:rFonts w:ascii="Times New Roman" w:hAnsi="Times New Roman" w:cs="Times New Roman"/>
          <w:sz w:val="22"/>
          <w:szCs w:val="22"/>
        </w:rPr>
        <w:t xml:space="preserve">Senior </w:t>
      </w:r>
      <w:r w:rsidR="00A92FC0" w:rsidRPr="00ED7D74">
        <w:rPr>
          <w:rFonts w:ascii="Times New Roman" w:hAnsi="Times New Roman" w:cs="Times New Roman"/>
          <w:sz w:val="22"/>
          <w:szCs w:val="22"/>
        </w:rPr>
        <w:t>Director of Privacy Compliance</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The Privacy Office</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U.S. Department of Homeland Security</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Washington, DC 20528</w:t>
      </w:r>
    </w:p>
    <w:p w:rsidR="00A92FC0" w:rsidRPr="00ED7D74"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 xml:space="preserve">Tel: </w:t>
      </w:r>
      <w:r w:rsidR="00643A9B" w:rsidRPr="00ED7D74">
        <w:rPr>
          <w:rFonts w:ascii="Times New Roman" w:hAnsi="Times New Roman" w:cs="Times New Roman"/>
          <w:noProof/>
          <w:sz w:val="22"/>
          <w:szCs w:val="22"/>
        </w:rPr>
        <w:t>703-235-0780</w:t>
      </w:r>
    </w:p>
    <w:p w:rsidR="00A92FC0" w:rsidRPr="00ED7D74" w:rsidRDefault="00A92FC0" w:rsidP="0031085D">
      <w:pPr>
        <w:pStyle w:val="Body"/>
        <w:tabs>
          <w:tab w:val="clear" w:pos="360"/>
        </w:tabs>
        <w:ind w:firstLine="0"/>
        <w:jc w:val="center"/>
        <w:rPr>
          <w:rFonts w:ascii="Times New Roman" w:hAnsi="Times New Roman" w:cs="Times New Roman"/>
          <w:noProof/>
          <w:sz w:val="22"/>
          <w:szCs w:val="22"/>
        </w:rPr>
      </w:pPr>
    </w:p>
    <w:p w:rsidR="00A92FC0" w:rsidRPr="00ED7D74" w:rsidRDefault="00503104" w:rsidP="0031085D">
      <w:pPr>
        <w:pStyle w:val="Body"/>
        <w:tabs>
          <w:tab w:val="clear" w:pos="360"/>
        </w:tabs>
        <w:ind w:firstLine="0"/>
        <w:jc w:val="center"/>
        <w:rPr>
          <w:rFonts w:ascii="Times New Roman" w:hAnsi="Times New Roman" w:cs="Times New Roman"/>
          <w:noProof/>
          <w:sz w:val="22"/>
          <w:szCs w:val="22"/>
        </w:rPr>
      </w:pPr>
      <w:r w:rsidRPr="00ED7D74">
        <w:rPr>
          <w:rFonts w:ascii="Times New Roman" w:hAnsi="Times New Roman" w:cs="Times New Roman"/>
          <w:noProof/>
          <w:sz w:val="22"/>
          <w:szCs w:val="22"/>
        </w:rPr>
        <w:t>PIA</w:t>
      </w:r>
      <w:r w:rsidR="00A92FC0" w:rsidRPr="00ED7D74">
        <w:rPr>
          <w:rFonts w:ascii="Times New Roman" w:hAnsi="Times New Roman" w:cs="Times New Roman"/>
          <w:noProof/>
          <w:sz w:val="22"/>
          <w:szCs w:val="22"/>
        </w:rPr>
        <w:t>@dhs.gov</w:t>
      </w:r>
    </w:p>
    <w:p w:rsidR="00A92FC0" w:rsidRPr="00ED7D74" w:rsidRDefault="00A92FC0" w:rsidP="00A92FC0">
      <w:pPr>
        <w:pStyle w:val="PlainText"/>
        <w:rPr>
          <w:rFonts w:ascii="Times New Roman" w:hAnsi="Times New Roman" w:cs="Times New Roman"/>
          <w:noProof/>
          <w:sz w:val="22"/>
          <w:szCs w:val="22"/>
        </w:rPr>
      </w:pPr>
    </w:p>
    <w:p w:rsidR="00A92FC0" w:rsidRPr="00ED7D74" w:rsidRDefault="004E5CEE"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Upon receipt</w:t>
      </w:r>
      <w:r w:rsidR="00006B08" w:rsidRPr="00ED7D74">
        <w:rPr>
          <w:rFonts w:ascii="Times New Roman" w:hAnsi="Times New Roman" w:cs="Times New Roman"/>
          <w:sz w:val="22"/>
          <w:szCs w:val="22"/>
        </w:rPr>
        <w:t xml:space="preserve"> from </w:t>
      </w:r>
      <w:r w:rsidR="000F12BC" w:rsidRPr="00ED7D74">
        <w:rPr>
          <w:rFonts w:ascii="Times New Roman" w:hAnsi="Times New Roman" w:cs="Times New Roman"/>
          <w:sz w:val="22"/>
          <w:szCs w:val="22"/>
        </w:rPr>
        <w:t>your</w:t>
      </w:r>
      <w:r w:rsidR="00006B08" w:rsidRPr="00ED7D74">
        <w:rPr>
          <w:rFonts w:ascii="Times New Roman" w:hAnsi="Times New Roman" w:cs="Times New Roman"/>
          <w:sz w:val="22"/>
          <w:szCs w:val="22"/>
        </w:rPr>
        <w:t xml:space="preserve"> component Privacy Office</w:t>
      </w:r>
      <w:r w:rsidRPr="00ED7D74">
        <w:rPr>
          <w:rFonts w:ascii="Times New Roman" w:hAnsi="Times New Roman" w:cs="Times New Roman"/>
          <w:sz w:val="22"/>
          <w:szCs w:val="22"/>
        </w:rPr>
        <w:t xml:space="preserve">, the DHS Privacy Office will review this form. </w:t>
      </w:r>
      <w:r w:rsidR="00006B08" w:rsidRPr="00ED7D74">
        <w:rPr>
          <w:rFonts w:ascii="Times New Roman" w:hAnsi="Times New Roman" w:cs="Times New Roman"/>
          <w:sz w:val="22"/>
          <w:szCs w:val="22"/>
        </w:rPr>
        <w:t xml:space="preserve"> </w:t>
      </w:r>
      <w:r w:rsidR="00A92FC0" w:rsidRPr="00ED7D74">
        <w:rPr>
          <w:rFonts w:ascii="Times New Roman" w:hAnsi="Times New Roman" w:cs="Times New Roman"/>
          <w:sz w:val="22"/>
          <w:szCs w:val="22"/>
        </w:rPr>
        <w:t>If a PIA is required, the DHS Privacy Office will send you a copy of the Official Privacy Impact Assessment Guide and accompanying Template to complete and return.</w:t>
      </w:r>
    </w:p>
    <w:p w:rsidR="00A92FC0" w:rsidRPr="00ED7D74" w:rsidRDefault="00A92FC0" w:rsidP="00F11D62">
      <w:pPr>
        <w:spacing w:before="240" w:line="360" w:lineRule="auto"/>
        <w:rPr>
          <w:rFonts w:ascii="Times New Roman" w:hAnsi="Times New Roman" w:cs="Times New Roman"/>
          <w:sz w:val="22"/>
          <w:szCs w:val="22"/>
        </w:rPr>
      </w:pPr>
      <w:r w:rsidRPr="00ED7D74">
        <w:rPr>
          <w:rFonts w:ascii="Times New Roman" w:hAnsi="Times New Roman" w:cs="Times New Roman"/>
          <w:sz w:val="22"/>
          <w:szCs w:val="22"/>
        </w:rPr>
        <w:t>A copy of the Guide and Template is available on the DHS Privacy Office website, www.dhs.gov/privacy, on DHS</w:t>
      </w:r>
      <w:r w:rsidR="00316439" w:rsidRPr="00ED7D74">
        <w:rPr>
          <w:rFonts w:ascii="Times New Roman" w:hAnsi="Times New Roman" w:cs="Times New Roman"/>
          <w:sz w:val="22"/>
          <w:szCs w:val="22"/>
        </w:rPr>
        <w:t>Connect</w:t>
      </w:r>
      <w:r w:rsidRPr="00ED7D74">
        <w:rPr>
          <w:rFonts w:ascii="Times New Roman" w:hAnsi="Times New Roman" w:cs="Times New Roman"/>
          <w:sz w:val="22"/>
          <w:szCs w:val="22"/>
        </w:rPr>
        <w:t xml:space="preserve"> and directly from the DHS Privacy Office via email: pia@dhs.gov, phone: </w:t>
      </w:r>
      <w:r w:rsidR="00643A9B" w:rsidRPr="00ED7D74">
        <w:rPr>
          <w:rFonts w:ascii="Times New Roman" w:hAnsi="Times New Roman" w:cs="Times New Roman"/>
          <w:sz w:val="22"/>
          <w:szCs w:val="22"/>
        </w:rPr>
        <w:t>703-235-0780</w:t>
      </w:r>
      <w:r w:rsidRPr="00ED7D74">
        <w:rPr>
          <w:rFonts w:ascii="Times New Roman" w:hAnsi="Times New Roman" w:cs="Times New Roman"/>
          <w:sz w:val="22"/>
          <w:szCs w:val="22"/>
        </w:rPr>
        <w:t>.</w:t>
      </w:r>
    </w:p>
    <w:p w:rsidR="00A92FC0" w:rsidRPr="00ED7D74" w:rsidRDefault="00A92FC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br w:type="page"/>
      </w:r>
      <w:r w:rsidRPr="00ED7D74">
        <w:rPr>
          <w:rFonts w:ascii="Times New Roman" w:hAnsi="Times New Roman" w:cs="Times New Roman"/>
          <w:sz w:val="22"/>
          <w:szCs w:val="22"/>
        </w:rPr>
        <w:lastRenderedPageBreak/>
        <w:t>PRIVACY THRESHOLD ANALYSIS</w:t>
      </w:r>
      <w:r w:rsidR="00AE3106" w:rsidRPr="00ED7D74">
        <w:rPr>
          <w:rFonts w:ascii="Times New Roman" w:hAnsi="Times New Roman" w:cs="Times New Roman"/>
          <w:sz w:val="22"/>
          <w:szCs w:val="22"/>
        </w:rPr>
        <w:t xml:space="preserve"> (PTA)</w:t>
      </w:r>
    </w:p>
    <w:p w:rsidR="005C18BA" w:rsidRPr="00ED7D74" w:rsidRDefault="005C18BA" w:rsidP="00EE5770">
      <w:pPr>
        <w:pStyle w:val="BigTitle"/>
        <w:spacing w:before="0" w:after="120"/>
        <w:rPr>
          <w:rFonts w:ascii="Times New Roman" w:hAnsi="Times New Roman" w:cs="Times New Roman"/>
          <w:sz w:val="22"/>
          <w:szCs w:val="22"/>
        </w:rPr>
      </w:pPr>
    </w:p>
    <w:p w:rsidR="00A92FC0" w:rsidRPr="00ED7D74" w:rsidRDefault="00A92FC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Summary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Project or Program Name:</w:t>
            </w:r>
          </w:p>
        </w:tc>
        <w:tc>
          <w:tcPr>
            <w:tcW w:w="7578" w:type="dxa"/>
            <w:gridSpan w:val="3"/>
            <w:vAlign w:val="center"/>
          </w:tcPr>
          <w:p w:rsidR="004E37EA" w:rsidRPr="00ED7D74" w:rsidRDefault="00180FD8" w:rsidP="00180FD8">
            <w:pPr>
              <w:pStyle w:val="Label"/>
              <w:spacing w:before="0" w:after="120"/>
              <w:rPr>
                <w:rFonts w:ascii="Times New Roman" w:hAnsi="Times New Roman"/>
                <w:b w:val="0"/>
                <w:sz w:val="22"/>
              </w:rPr>
            </w:pPr>
            <w:r>
              <w:rPr>
                <w:rFonts w:ascii="Times New Roman" w:hAnsi="Times New Roman"/>
                <w:sz w:val="22"/>
              </w:rPr>
              <w:t>FEMA Inspection Services Customer Satisfaction Surveys-Collection #1660-0102</w:t>
            </w:r>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Component:</w:t>
            </w:r>
          </w:p>
        </w:tc>
        <w:tc>
          <w:tcPr>
            <w:tcW w:w="3060" w:type="dxa"/>
            <w:vAlign w:val="center"/>
          </w:tcPr>
          <w:sdt>
            <w:sdtPr>
              <w:rPr>
                <w:rStyle w:val="Style2"/>
                <w:b w:val="0"/>
              </w:rPr>
              <w:alias w:val="Component"/>
              <w:tag w:val="Component"/>
              <w:id w:val="116811728"/>
              <w:placeholder>
                <w:docPart w:val="41DA0F48B0614EA8A140C3955BD70C0E"/>
              </w:placeholder>
              <w:dropDownList>
                <w:listItem w:value="Choose an item."/>
                <w:listItem w:displayText="Civil Rights and Civil Liberties (CRCL)" w:value="Civil Rights and Civil Liberties (CRCL)"/>
                <w:listItem w:displayText="Customs and Border Protection (CBP)" w:value="Customs and Border Protection (CBP)"/>
                <w:listItem w:displayText="DHS-wide" w:value="DHS-wide"/>
                <w:listItem w:displayText="Federal Emergency Management Agency (FEMA)" w:value="Federal Emergency Management Agency (FEMA)"/>
                <w:listItem w:displayText="Immigration and Customs Enforcement (ICE)" w:value="Immigration and Customs Enforcement (ICE)"/>
                <w:listItem w:displayText="Management (MGMT)" w:value="Management (MGMT)"/>
                <w:listItem w:displayText="Office of the Chief Financial Officer (OCFO)" w:value="Office of the Chief Financial Officer (OCFO)"/>
                <w:listItem w:displayText="Office of the Chief Human Capital Officer (OCHCO)" w:value="Office of the Chief Human Capital Officer (OCHCO)"/>
                <w:listItem w:displayText="Office of Operations (OPS)" w:value="Office of Operations (OPS)"/>
                <w:listItem w:displayText="Federal Law Enforcement Training Center (FLETC)" w:value="Federal Law Enforcement Training Center (FLETC)"/>
                <w:listItem w:displayText="Office of the Inspector General (OIG)" w:value="Office of the Inspector General (OIG)"/>
                <w:listItem w:displayText="National Protection and Programs Directorate (NPPD)" w:value="National Protection and Programs Directorate (NPPD)"/>
                <w:listItem w:displayText="Office of the Chief Information Officer (OCIO)" w:value="Office of the Chief Information Officer (OCIO)"/>
                <w:listItem w:displayText="Office of Health Affairs (OHA)" w:value="Office of Health Affairs (OHA)"/>
                <w:listItem w:displayText="Office of Public Affairs (OPA)" w:value="Office of Public Affairs (OPA)"/>
                <w:listItem w:displayText="Science and Technology (S&amp;T)" w:value="Science and Technology (S&amp;T)"/>
                <w:listItem w:displayText="Transportation Security Administration (TSA)" w:value="Transportation Security Administration (TSA)"/>
                <w:listItem w:displayText="U.S. Citizenship and Immigration Services (USCIS)" w:value="U.S. Citizenship and Immigration Services (USCIS)"/>
                <w:listItem w:displayText="U.S. Coast Guard (USCG)" w:value="U.S. Coast Guard (USCG)"/>
                <w:listItem w:displayText="U.S. Secret Service (USSS)" w:value="U.S. Secret Service (USSS)"/>
              </w:dropDownList>
            </w:sdtPr>
            <w:sdtEndPr>
              <w:rPr>
                <w:rStyle w:val="LabelChar"/>
                <w:rFonts w:asciiTheme="majorHAnsi" w:hAnsiTheme="majorHAnsi"/>
                <w:sz w:val="20"/>
              </w:rPr>
            </w:sdtEndPr>
            <w:sdtContent>
              <w:p w:rsidR="004E37EA" w:rsidRPr="00ED7D74" w:rsidRDefault="00180FD8" w:rsidP="007851B1">
                <w:pPr>
                  <w:pStyle w:val="Label"/>
                  <w:spacing w:before="0" w:after="120"/>
                  <w:rPr>
                    <w:rFonts w:ascii="Times New Roman" w:hAnsi="Times New Roman"/>
                    <w:b w:val="0"/>
                    <w:sz w:val="22"/>
                  </w:rPr>
                </w:pPr>
                <w:r>
                  <w:rPr>
                    <w:rStyle w:val="Style2"/>
                    <w:b w:val="0"/>
                  </w:rPr>
                  <w:t>Federal Emergency Management Agency (FEMA)</w:t>
                </w:r>
              </w:p>
            </w:sdtContent>
          </w:sdt>
        </w:tc>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Office or Program:</w:t>
            </w:r>
          </w:p>
        </w:tc>
        <w:tc>
          <w:tcPr>
            <w:tcW w:w="2898" w:type="dxa"/>
            <w:vAlign w:val="center"/>
          </w:tcPr>
          <w:p w:rsidR="004E37EA" w:rsidRPr="00ED7D74" w:rsidRDefault="00180FD8" w:rsidP="00180FD8">
            <w:pPr>
              <w:pStyle w:val="Details"/>
              <w:spacing w:before="0" w:after="120"/>
              <w:rPr>
                <w:rFonts w:ascii="Times New Roman" w:hAnsi="Times New Roman"/>
                <w:b/>
                <w:sz w:val="22"/>
              </w:rPr>
            </w:pPr>
            <w:r>
              <w:rPr>
                <w:rFonts w:ascii="Times New Roman" w:hAnsi="Times New Roman"/>
                <w:sz w:val="22"/>
              </w:rPr>
              <w:t>Contract Management/Housing Inspection Services</w:t>
            </w:r>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TAFISMA Name:</w:t>
            </w:r>
          </w:p>
        </w:tc>
        <w:tc>
          <w:tcPr>
            <w:tcW w:w="3060" w:type="dxa"/>
            <w:vAlign w:val="center"/>
          </w:tcPr>
          <w:p w:rsidR="004E37EA" w:rsidRPr="00ED7D74" w:rsidRDefault="00180FD8" w:rsidP="00180FD8">
            <w:pPr>
              <w:pStyle w:val="Label"/>
              <w:spacing w:before="0" w:after="120"/>
              <w:rPr>
                <w:rFonts w:ascii="Times New Roman" w:hAnsi="Times New Roman"/>
                <w:b w:val="0"/>
                <w:sz w:val="22"/>
              </w:rPr>
            </w:pPr>
            <w:r>
              <w:rPr>
                <w:rFonts w:ascii="Times New Roman" w:hAnsi="Times New Roman"/>
                <w:sz w:val="22"/>
              </w:rPr>
              <w:t>N/A</w:t>
            </w:r>
          </w:p>
        </w:tc>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TAFISMA Number:</w:t>
            </w:r>
          </w:p>
        </w:tc>
        <w:tc>
          <w:tcPr>
            <w:tcW w:w="2898" w:type="dxa"/>
            <w:vAlign w:val="center"/>
          </w:tcPr>
          <w:p w:rsidR="004E37EA" w:rsidRPr="00ED7D74" w:rsidRDefault="00AB48FB" w:rsidP="007851B1">
            <w:pPr>
              <w:pStyle w:val="Label"/>
              <w:spacing w:before="0" w:after="120"/>
              <w:rPr>
                <w:rFonts w:ascii="Times New Roman" w:hAnsi="Times New Roman"/>
                <w:b w:val="0"/>
                <w:sz w:val="22"/>
              </w:rPr>
            </w:pPr>
            <w:sdt>
              <w:sdtPr>
                <w:rPr>
                  <w:rFonts w:ascii="Times New Roman" w:hAnsi="Times New Roman"/>
                  <w:sz w:val="22"/>
                </w:rPr>
                <w:id w:val="116811737"/>
                <w:placeholder>
                  <w:docPart w:val="948DEF7973EB40F48C0CF189DE857D1D"/>
                </w:placeholder>
                <w:temporary/>
                <w:showingPlcHdr/>
              </w:sdtPr>
              <w:sdtEndPr>
                <w:rPr>
                  <w:b w:val="0"/>
                </w:rPr>
              </w:sdtEndPr>
              <w:sdtContent>
                <w:r w:rsidR="004E37EA" w:rsidRPr="00ED7D74">
                  <w:rPr>
                    <w:rStyle w:val="PlaceholderText"/>
                    <w:rFonts w:ascii="Times New Roman" w:hAnsi="Times New Roman"/>
                    <w:b w:val="0"/>
                    <w:sz w:val="22"/>
                  </w:rPr>
                  <w:t>Click here to enter text.</w:t>
                </w:r>
              </w:sdtContent>
            </w:sdt>
          </w:p>
        </w:tc>
      </w:tr>
      <w:tr w:rsidR="004E37EA" w:rsidRPr="00ED7D74" w:rsidTr="007851B1">
        <w:tc>
          <w:tcPr>
            <w:tcW w:w="1998"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Type of Project or Program:</w:t>
            </w:r>
          </w:p>
        </w:tc>
        <w:sdt>
          <w:sdtPr>
            <w:rPr>
              <w:rFonts w:ascii="Times New Roman" w:hAnsi="Times New Roman"/>
              <w:sz w:val="22"/>
            </w:rPr>
            <w:alias w:val="Type of Project or Program"/>
            <w:tag w:val="Type of Project or Program"/>
            <w:id w:val="116810923"/>
            <w:placeholder>
              <w:docPart w:val="AF3E223BD30B4AE4A1BC18CEA396D24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dropDownList>
          </w:sdtPr>
          <w:sdtEndPr/>
          <w:sdtContent>
            <w:tc>
              <w:tcPr>
                <w:tcW w:w="3060" w:type="dxa"/>
                <w:vAlign w:val="center"/>
              </w:tcPr>
              <w:p w:rsidR="004E37EA" w:rsidRPr="00ED7D74" w:rsidRDefault="00180FD8" w:rsidP="007851B1">
                <w:pPr>
                  <w:pStyle w:val="Details"/>
                  <w:spacing w:before="0" w:after="120"/>
                  <w:rPr>
                    <w:rFonts w:ascii="Times New Roman" w:hAnsi="Times New Roman"/>
                    <w:sz w:val="22"/>
                  </w:rPr>
                </w:pPr>
                <w:r>
                  <w:rPr>
                    <w:rFonts w:ascii="Times New Roman" w:hAnsi="Times New Roman"/>
                    <w:sz w:val="22"/>
                  </w:rPr>
                  <w:t>Form or other Information Collection</w:t>
                </w:r>
              </w:p>
            </w:tc>
          </w:sdtContent>
        </w:sdt>
        <w:tc>
          <w:tcPr>
            <w:tcW w:w="1620" w:type="dxa"/>
            <w:shd w:val="clear" w:color="auto" w:fill="F2F2F2" w:themeFill="background1" w:themeFillShade="F2"/>
            <w:vAlign w:val="center"/>
          </w:tcPr>
          <w:p w:rsidR="004E37EA" w:rsidRPr="00ED7D74" w:rsidRDefault="004E37EA" w:rsidP="007851B1">
            <w:pPr>
              <w:pStyle w:val="Label"/>
              <w:spacing w:before="0" w:after="120"/>
              <w:rPr>
                <w:rFonts w:ascii="Times New Roman" w:hAnsi="Times New Roman"/>
                <w:sz w:val="22"/>
              </w:rPr>
            </w:pPr>
            <w:r w:rsidRPr="00ED7D74">
              <w:rPr>
                <w:rFonts w:ascii="Times New Roman" w:hAnsi="Times New Roman"/>
                <w:sz w:val="22"/>
              </w:rPr>
              <w:t>Project or program status:</w:t>
            </w:r>
          </w:p>
        </w:tc>
        <w:tc>
          <w:tcPr>
            <w:tcW w:w="2898" w:type="dxa"/>
            <w:vAlign w:val="center"/>
          </w:tcPr>
          <w:sdt>
            <w:sdtPr>
              <w:rPr>
                <w:rFonts w:ascii="Times New Roman" w:hAnsi="Times New Roman"/>
                <w:sz w:val="22"/>
              </w:rPr>
              <w:alias w:val="Status"/>
              <w:tag w:val="Status"/>
              <w:id w:val="116811735"/>
              <w:placeholder>
                <w:docPart w:val="6C4E2D33DBAD48AFB1677806C66BE6C7"/>
              </w:placeholder>
              <w:dropDownList>
                <w:listItem w:value="Choose an item."/>
                <w:listItem w:displayText="Development" w:value="Development"/>
                <w:listItem w:displayText="Modification" w:value="Modification"/>
                <w:listItem w:displayText="Operational" w:value="Operational"/>
                <w:listItem w:displayText="Update" w:value="Update"/>
              </w:dropDownList>
            </w:sdtPr>
            <w:sdtEndPr/>
            <w:sdtContent>
              <w:p w:rsidR="004E37EA" w:rsidRPr="00ED7D74" w:rsidRDefault="00180FD8" w:rsidP="007851B1">
                <w:pPr>
                  <w:pStyle w:val="Details"/>
                  <w:spacing w:before="0" w:after="120"/>
                  <w:rPr>
                    <w:rFonts w:ascii="Times New Roman" w:hAnsi="Times New Roman"/>
                    <w:sz w:val="22"/>
                  </w:rPr>
                </w:pPr>
                <w:r>
                  <w:rPr>
                    <w:rFonts w:ascii="Times New Roman" w:hAnsi="Times New Roman"/>
                    <w:sz w:val="22"/>
                  </w:rPr>
                  <w:t>Operational</w:t>
                </w:r>
              </w:p>
            </w:sdtContent>
          </w:sdt>
        </w:tc>
      </w:tr>
    </w:tbl>
    <w:p w:rsidR="00EE5770" w:rsidRPr="00ED7D74" w:rsidRDefault="00EE5770" w:rsidP="00EE5770">
      <w:pPr>
        <w:pStyle w:val="BigTitle"/>
        <w:spacing w:before="0" w:after="120"/>
        <w:rPr>
          <w:rFonts w:ascii="Times New Roman" w:hAnsi="Times New Roman" w:cs="Times New Roman"/>
          <w:sz w:val="22"/>
          <w:szCs w:val="22"/>
        </w:rPr>
      </w:pPr>
    </w:p>
    <w:p w:rsidR="005662B5" w:rsidRPr="00ED7D74" w:rsidRDefault="00EE577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Name:</w:t>
            </w:r>
          </w:p>
        </w:tc>
        <w:tc>
          <w:tcPr>
            <w:tcW w:w="7578" w:type="dxa"/>
            <w:gridSpan w:val="3"/>
            <w:vAlign w:val="center"/>
          </w:tcPr>
          <w:p w:rsidR="00F316D0" w:rsidRPr="00ED7D74" w:rsidRDefault="00180FD8" w:rsidP="00180FD8">
            <w:pPr>
              <w:pStyle w:val="Label"/>
              <w:spacing w:before="0" w:after="120"/>
              <w:rPr>
                <w:rFonts w:ascii="Times New Roman" w:hAnsi="Times New Roman"/>
                <w:b w:val="0"/>
                <w:sz w:val="22"/>
              </w:rPr>
            </w:pPr>
            <w:r>
              <w:rPr>
                <w:rFonts w:ascii="Times New Roman" w:hAnsi="Times New Roman"/>
                <w:sz w:val="22"/>
              </w:rPr>
              <w:t>Michael Hockman</w:t>
            </w:r>
            <w:r w:rsidR="00F316D0" w:rsidRPr="00ED7D74">
              <w:rPr>
                <w:rStyle w:val="Style1"/>
                <w:b w:val="0"/>
              </w:rPr>
              <w:t xml:space="preserve"> </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Office:</w:t>
            </w:r>
          </w:p>
        </w:tc>
        <w:tc>
          <w:tcPr>
            <w:tcW w:w="3060" w:type="dxa"/>
            <w:vAlign w:val="center"/>
          </w:tcPr>
          <w:p w:rsidR="00F316D0" w:rsidRPr="00ED7D74" w:rsidRDefault="00102AF4" w:rsidP="00180FD8">
            <w:pPr>
              <w:pStyle w:val="Label"/>
              <w:spacing w:before="0" w:after="120"/>
              <w:rPr>
                <w:rFonts w:ascii="Times New Roman" w:hAnsi="Times New Roman"/>
                <w:b w:val="0"/>
                <w:sz w:val="22"/>
              </w:rPr>
            </w:pPr>
            <w:r>
              <w:rPr>
                <w:rFonts w:ascii="Times New Roman" w:hAnsi="Times New Roman"/>
                <w:sz w:val="22"/>
              </w:rPr>
              <w:t>Contract Management/Housing Inspection Services</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Title:</w:t>
            </w:r>
          </w:p>
        </w:tc>
        <w:tc>
          <w:tcPr>
            <w:tcW w:w="2898" w:type="dxa"/>
            <w:vAlign w:val="center"/>
          </w:tcPr>
          <w:p w:rsidR="00F316D0" w:rsidRPr="00ED7D74" w:rsidRDefault="00180FD8" w:rsidP="00180FD8">
            <w:pPr>
              <w:pStyle w:val="Details"/>
              <w:spacing w:before="0" w:after="120"/>
              <w:rPr>
                <w:rFonts w:ascii="Times New Roman" w:hAnsi="Times New Roman"/>
                <w:sz w:val="22"/>
              </w:rPr>
            </w:pPr>
            <w:r>
              <w:rPr>
                <w:rFonts w:ascii="Times New Roman" w:hAnsi="Times New Roman"/>
                <w:sz w:val="22"/>
              </w:rPr>
              <w:t>Supervisory Program Specialist</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Phone:</w:t>
            </w:r>
          </w:p>
        </w:tc>
        <w:tc>
          <w:tcPr>
            <w:tcW w:w="3060" w:type="dxa"/>
            <w:vAlign w:val="center"/>
          </w:tcPr>
          <w:p w:rsidR="00F316D0" w:rsidRPr="00ED7D74" w:rsidRDefault="00180FD8" w:rsidP="00180FD8">
            <w:pPr>
              <w:pStyle w:val="Label"/>
              <w:spacing w:before="0" w:after="120"/>
              <w:rPr>
                <w:rFonts w:ascii="Times New Roman" w:hAnsi="Times New Roman"/>
                <w:b w:val="0"/>
                <w:sz w:val="22"/>
              </w:rPr>
            </w:pPr>
            <w:r>
              <w:rPr>
                <w:rFonts w:ascii="Times New Roman" w:hAnsi="Times New Roman"/>
                <w:sz w:val="22"/>
              </w:rPr>
              <w:t>540-686-3802</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Email:</w:t>
            </w:r>
          </w:p>
        </w:tc>
        <w:tc>
          <w:tcPr>
            <w:tcW w:w="2898" w:type="dxa"/>
            <w:vAlign w:val="center"/>
          </w:tcPr>
          <w:p w:rsidR="00F316D0" w:rsidRPr="00ED7D74" w:rsidRDefault="00180FD8" w:rsidP="00180FD8">
            <w:pPr>
              <w:pStyle w:val="Details"/>
              <w:spacing w:before="0" w:after="120"/>
              <w:rPr>
                <w:rFonts w:ascii="Times New Roman" w:hAnsi="Times New Roman"/>
                <w:sz w:val="22"/>
              </w:rPr>
            </w:pPr>
            <w:r>
              <w:rPr>
                <w:rFonts w:ascii="Times New Roman" w:hAnsi="Times New Roman"/>
                <w:sz w:val="22"/>
              </w:rPr>
              <w:t>michael.hockman@fema.dhs.gov</w:t>
            </w:r>
          </w:p>
        </w:tc>
      </w:tr>
    </w:tbl>
    <w:p w:rsidR="00EE5770" w:rsidRPr="00ED7D74" w:rsidRDefault="00EE5770" w:rsidP="00EE5770">
      <w:pPr>
        <w:pStyle w:val="BigTitle"/>
        <w:spacing w:before="0" w:after="120"/>
        <w:rPr>
          <w:rFonts w:ascii="Times New Roman" w:hAnsi="Times New Roman" w:cs="Times New Roman"/>
          <w:sz w:val="22"/>
          <w:szCs w:val="22"/>
        </w:rPr>
      </w:pPr>
    </w:p>
    <w:p w:rsidR="00EE5770" w:rsidRPr="00ED7D74" w:rsidRDefault="00EE5770" w:rsidP="00EE5770">
      <w:pPr>
        <w:pStyle w:val="BigTitle"/>
        <w:spacing w:before="0" w:after="120"/>
        <w:rPr>
          <w:rFonts w:ascii="Times New Roman" w:hAnsi="Times New Roman" w:cs="Times New Roman"/>
          <w:sz w:val="22"/>
          <w:szCs w:val="22"/>
        </w:rPr>
      </w:pPr>
      <w:r w:rsidRPr="00ED7D74">
        <w:rPr>
          <w:rFonts w:ascii="Times New Roman" w:hAnsi="Times New Roman" w:cs="Times New Roman"/>
          <w:sz w:val="22"/>
          <w:szCs w:val="22"/>
        </w:rPr>
        <w:t>INFORMATION SYSTEM SECURITY OFFICER (ISSO)</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Name:</w:t>
            </w:r>
          </w:p>
        </w:tc>
        <w:tc>
          <w:tcPr>
            <w:tcW w:w="7578" w:type="dxa"/>
            <w:gridSpan w:val="3"/>
            <w:vAlign w:val="center"/>
          </w:tcPr>
          <w:p w:rsidR="00F316D0" w:rsidRPr="00ED7D74" w:rsidRDefault="007A74E2" w:rsidP="007A74E2">
            <w:pPr>
              <w:pStyle w:val="Label"/>
              <w:spacing w:before="0" w:after="120"/>
              <w:rPr>
                <w:rFonts w:ascii="Times New Roman" w:hAnsi="Times New Roman"/>
                <w:b w:val="0"/>
                <w:sz w:val="22"/>
              </w:rPr>
            </w:pPr>
            <w:r>
              <w:rPr>
                <w:rFonts w:ascii="Times New Roman" w:hAnsi="Times New Roman"/>
                <w:sz w:val="22"/>
              </w:rPr>
              <w:t>Earnest Poindexter</w:t>
            </w:r>
            <w:r w:rsidR="00F316D0" w:rsidRPr="00ED7D74">
              <w:rPr>
                <w:rStyle w:val="Style1"/>
                <w:b w:val="0"/>
              </w:rPr>
              <w:t xml:space="preserve"> </w:t>
            </w:r>
          </w:p>
        </w:tc>
      </w:tr>
      <w:tr w:rsidR="00F316D0" w:rsidRPr="00ED7D74" w:rsidTr="005C3F1E">
        <w:tc>
          <w:tcPr>
            <w:tcW w:w="1998"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Phone:</w:t>
            </w:r>
          </w:p>
        </w:tc>
        <w:tc>
          <w:tcPr>
            <w:tcW w:w="3060" w:type="dxa"/>
            <w:vAlign w:val="center"/>
          </w:tcPr>
          <w:p w:rsidR="00F316D0" w:rsidRPr="00ED7D74" w:rsidRDefault="007A74E2" w:rsidP="007A74E2">
            <w:pPr>
              <w:pStyle w:val="Label"/>
              <w:spacing w:before="0" w:after="120"/>
              <w:rPr>
                <w:rFonts w:ascii="Times New Roman" w:hAnsi="Times New Roman"/>
                <w:b w:val="0"/>
                <w:sz w:val="22"/>
              </w:rPr>
            </w:pPr>
            <w:r>
              <w:rPr>
                <w:rFonts w:ascii="Times New Roman" w:hAnsi="Times New Roman"/>
                <w:sz w:val="22"/>
              </w:rPr>
              <w:t>202-212-5290</w:t>
            </w:r>
          </w:p>
        </w:tc>
        <w:tc>
          <w:tcPr>
            <w:tcW w:w="1620" w:type="dxa"/>
            <w:shd w:val="clear" w:color="auto" w:fill="F2F2F2" w:themeFill="background1" w:themeFillShade="F2"/>
            <w:vAlign w:val="center"/>
          </w:tcPr>
          <w:p w:rsidR="00F316D0" w:rsidRPr="00ED7D74" w:rsidRDefault="00F316D0" w:rsidP="005C3F1E">
            <w:pPr>
              <w:pStyle w:val="Label"/>
              <w:spacing w:before="0" w:after="120"/>
              <w:rPr>
                <w:rFonts w:ascii="Times New Roman" w:hAnsi="Times New Roman"/>
                <w:sz w:val="22"/>
              </w:rPr>
            </w:pPr>
            <w:r w:rsidRPr="00ED7D74">
              <w:rPr>
                <w:rFonts w:ascii="Times New Roman" w:hAnsi="Times New Roman"/>
                <w:sz w:val="22"/>
              </w:rPr>
              <w:t>Email:</w:t>
            </w:r>
          </w:p>
        </w:tc>
        <w:tc>
          <w:tcPr>
            <w:tcW w:w="2898" w:type="dxa"/>
            <w:vAlign w:val="center"/>
          </w:tcPr>
          <w:p w:rsidR="00F316D0" w:rsidRPr="00ED7D74" w:rsidRDefault="00A8038A" w:rsidP="007A74E2">
            <w:pPr>
              <w:pStyle w:val="Details"/>
              <w:spacing w:before="0" w:after="120"/>
              <w:rPr>
                <w:rFonts w:ascii="Times New Roman" w:hAnsi="Times New Roman"/>
                <w:sz w:val="22"/>
              </w:rPr>
            </w:pPr>
            <w:r>
              <w:rPr>
                <w:rFonts w:ascii="Times New Roman" w:hAnsi="Times New Roman"/>
                <w:sz w:val="22"/>
              </w:rPr>
              <w:t>e</w:t>
            </w:r>
            <w:r w:rsidR="007A74E2">
              <w:rPr>
                <w:rFonts w:ascii="Times New Roman" w:hAnsi="Times New Roman"/>
                <w:sz w:val="22"/>
              </w:rPr>
              <w:t>arnest.poindexter@fema.dhs.gov</w:t>
            </w:r>
          </w:p>
        </w:tc>
      </w:tr>
    </w:tbl>
    <w:p w:rsidR="00EE5770" w:rsidRPr="00ED7D74" w:rsidRDefault="00EE5770" w:rsidP="00EE5770">
      <w:pPr>
        <w:pStyle w:val="SmallSide"/>
        <w:spacing w:before="0" w:after="120" w:line="360" w:lineRule="auto"/>
        <w:jc w:val="center"/>
        <w:rPr>
          <w:rFonts w:ascii="Times New Roman" w:hAnsi="Times New Roman" w:cs="Times New Roman"/>
          <w:sz w:val="22"/>
          <w:szCs w:val="22"/>
        </w:rPr>
      </w:pPr>
    </w:p>
    <w:p w:rsidR="00EE5770" w:rsidRPr="00ED7D74" w:rsidRDefault="00EE5770" w:rsidP="00EE5770">
      <w:pPr>
        <w:pStyle w:val="SmallSide"/>
        <w:spacing w:before="0" w:after="120" w:line="360" w:lineRule="auto"/>
        <w:jc w:val="center"/>
        <w:rPr>
          <w:rFonts w:ascii="Times New Roman" w:hAnsi="Times New Roman" w:cs="Times New Roman"/>
          <w:sz w:val="22"/>
          <w:szCs w:val="22"/>
        </w:rPr>
      </w:pPr>
      <w:r w:rsidRPr="00ED7D74">
        <w:rPr>
          <w:rFonts w:ascii="Times New Roman" w:hAnsi="Times New Roman" w:cs="Times New Roman"/>
          <w:sz w:val="22"/>
          <w:szCs w:val="22"/>
        </w:rPr>
        <w:t>ROUTING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8"/>
        <w:gridCol w:w="4500"/>
      </w:tblGrid>
      <w:tr w:rsidR="00EE5770"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E5770" w:rsidRPr="00ED7D74" w:rsidRDefault="00EE5770" w:rsidP="007851B1">
            <w:pPr>
              <w:pStyle w:val="Label"/>
              <w:spacing w:before="0" w:after="120"/>
              <w:rPr>
                <w:rFonts w:ascii="Times New Roman" w:hAnsi="Times New Roman"/>
                <w:sz w:val="22"/>
              </w:rPr>
            </w:pPr>
            <w:r w:rsidRPr="00ED7D74">
              <w:rPr>
                <w:rFonts w:ascii="Times New Roman" w:hAnsi="Times New Roman"/>
                <w:sz w:val="22"/>
              </w:rPr>
              <w:t>Date submitted to Component Privacy Office:</w:t>
            </w:r>
          </w:p>
        </w:tc>
        <w:sdt>
          <w:sdtPr>
            <w:rPr>
              <w:rFonts w:ascii="Times New Roman" w:hAnsi="Times New Roman"/>
              <w:sz w:val="22"/>
            </w:rPr>
            <w:id w:val="116811175"/>
            <w:placeholder>
              <w:docPart w:val="5E836F1CA85A48B6947FAE5089E21D84"/>
            </w:placeholder>
            <w:date w:fullDate="2013-11-19T00:00:00Z">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EE5770" w:rsidRPr="00ED7D74" w:rsidRDefault="007A74E2" w:rsidP="007851B1">
                <w:pPr>
                  <w:pStyle w:val="Details"/>
                  <w:spacing w:before="0" w:after="120"/>
                  <w:rPr>
                    <w:rFonts w:ascii="Times New Roman" w:hAnsi="Times New Roman"/>
                    <w:sz w:val="22"/>
                  </w:rPr>
                </w:pPr>
                <w:r>
                  <w:rPr>
                    <w:rFonts w:ascii="Times New Roman" w:hAnsi="Times New Roman"/>
                    <w:sz w:val="22"/>
                  </w:rPr>
                  <w:t>November 19, 2013</w:t>
                </w:r>
              </w:p>
            </w:tc>
          </w:sdtContent>
        </w:sdt>
      </w:tr>
      <w:tr w:rsidR="00D3312C"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3312C" w:rsidRPr="00ED7D74" w:rsidRDefault="00D3312C" w:rsidP="007851B1">
            <w:pPr>
              <w:pStyle w:val="Label"/>
              <w:spacing w:before="0" w:after="120"/>
              <w:rPr>
                <w:rFonts w:ascii="Times New Roman" w:hAnsi="Times New Roman"/>
                <w:sz w:val="22"/>
              </w:rPr>
            </w:pPr>
            <w:r w:rsidRPr="00ED7D74">
              <w:rPr>
                <w:rFonts w:ascii="Times New Roman" w:hAnsi="Times New Roman"/>
                <w:sz w:val="22"/>
              </w:rPr>
              <w:t>Date submitted to DHS Privacy Office:</w:t>
            </w:r>
          </w:p>
        </w:tc>
        <w:sdt>
          <w:sdtPr>
            <w:rPr>
              <w:rFonts w:ascii="Times New Roman" w:hAnsi="Times New Roman"/>
              <w:sz w:val="22"/>
            </w:rPr>
            <w:id w:val="116811712"/>
            <w:placeholder>
              <w:docPart w:val="E4850E2FCF6143E8BEB20056592DC164"/>
            </w:placeholder>
            <w:showingPlcHdr/>
            <w:date>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D3312C" w:rsidRPr="00ED7D74" w:rsidRDefault="00D3312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D3312C" w:rsidRPr="00ED7D74" w:rsidTr="007851B1">
        <w:tc>
          <w:tcPr>
            <w:tcW w:w="5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3312C" w:rsidRPr="00ED7D74" w:rsidRDefault="00D3312C" w:rsidP="007851B1">
            <w:pPr>
              <w:pStyle w:val="Label"/>
              <w:spacing w:before="0" w:after="120"/>
              <w:rPr>
                <w:rFonts w:ascii="Times New Roman" w:hAnsi="Times New Roman"/>
                <w:sz w:val="22"/>
              </w:rPr>
            </w:pPr>
            <w:r w:rsidRPr="00ED7D74">
              <w:rPr>
                <w:rFonts w:ascii="Times New Roman" w:hAnsi="Times New Roman"/>
                <w:sz w:val="22"/>
              </w:rPr>
              <w:t>Date approved by DHS Privacy Office:</w:t>
            </w:r>
          </w:p>
        </w:tc>
        <w:sdt>
          <w:sdtPr>
            <w:rPr>
              <w:rFonts w:ascii="Times New Roman" w:hAnsi="Times New Roman"/>
              <w:sz w:val="22"/>
            </w:rPr>
            <w:id w:val="116811253"/>
            <w:placeholder>
              <w:docPart w:val="BA4D9A5F8691458AA2A5A5A1CA760BE3"/>
            </w:placeholder>
            <w:showingPlcHdr/>
            <w:date>
              <w:dateFormat w:val="MMMM d, yyyy"/>
              <w:lid w:val="en-US"/>
              <w:storeMappedDataAs w:val="dateTime"/>
              <w:calendar w:val="gregorian"/>
            </w:date>
          </w:sdtPr>
          <w:sdtEndPr/>
          <w:sdtContent>
            <w:tc>
              <w:tcPr>
                <w:tcW w:w="4500" w:type="dxa"/>
                <w:tcBorders>
                  <w:top w:val="single" w:sz="4" w:space="0" w:color="000000"/>
                  <w:left w:val="single" w:sz="4" w:space="0" w:color="000000"/>
                  <w:bottom w:val="single" w:sz="4" w:space="0" w:color="000000"/>
                  <w:right w:val="single" w:sz="4" w:space="0" w:color="000000"/>
                </w:tcBorders>
                <w:vAlign w:val="center"/>
              </w:tcPr>
              <w:p w:rsidR="00D3312C" w:rsidRPr="00ED7D74" w:rsidRDefault="00D3312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bl>
    <w:p w:rsidR="008F7723" w:rsidRPr="00ED7D74" w:rsidRDefault="008F7723" w:rsidP="005662B5">
      <w:pPr>
        <w:pStyle w:val="SmallSide"/>
        <w:spacing w:before="0" w:line="360" w:lineRule="auto"/>
        <w:rPr>
          <w:rFonts w:ascii="Times New Roman" w:hAnsi="Times New Roman" w:cs="Times New Roman"/>
          <w:sz w:val="22"/>
          <w:szCs w:val="22"/>
        </w:rPr>
      </w:pPr>
    </w:p>
    <w:p w:rsidR="008F7723" w:rsidRPr="00ED7D74" w:rsidRDefault="008F7723">
      <w:pPr>
        <w:rPr>
          <w:rFonts w:ascii="Times New Roman" w:hAnsi="Times New Roman" w:cs="Times New Roman"/>
          <w:b/>
          <w:spacing w:val="10"/>
          <w:sz w:val="22"/>
          <w:szCs w:val="22"/>
        </w:rPr>
      </w:pPr>
      <w:r w:rsidRPr="00ED7D74">
        <w:rPr>
          <w:rFonts w:ascii="Times New Roman" w:hAnsi="Times New Roman" w:cs="Times New Roman"/>
          <w:sz w:val="22"/>
          <w:szCs w:val="22"/>
        </w:rPr>
        <w:br w:type="page"/>
      </w:r>
    </w:p>
    <w:p w:rsidR="008F7723" w:rsidRPr="00ED7D74" w:rsidRDefault="008F7723" w:rsidP="008F7723">
      <w:pPr>
        <w:pStyle w:val="BigTitle"/>
        <w:rPr>
          <w:rFonts w:ascii="Times New Roman" w:hAnsi="Times New Roman" w:cs="Times New Roman"/>
          <w:sz w:val="22"/>
          <w:szCs w:val="22"/>
        </w:rPr>
      </w:pPr>
      <w:r w:rsidRPr="00ED7D74">
        <w:rPr>
          <w:rFonts w:ascii="Times New Roman" w:hAnsi="Times New Roman" w:cs="Times New Roman"/>
          <w:sz w:val="22"/>
          <w:szCs w:val="22"/>
        </w:rPr>
        <w:lastRenderedPageBreak/>
        <w:t>Specific PTA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8F7723" w:rsidRPr="00ED7D74" w:rsidTr="00D43480">
        <w:trPr>
          <w:trHeight w:val="761"/>
        </w:trPr>
        <w:tc>
          <w:tcPr>
            <w:tcW w:w="9576" w:type="dxa"/>
            <w:shd w:val="clear" w:color="auto" w:fill="F2F2F2" w:themeFill="background1" w:themeFillShade="F2"/>
            <w:vAlign w:val="center"/>
          </w:tcPr>
          <w:p w:rsidR="008F7723" w:rsidRPr="00ED7D74" w:rsidRDefault="008F7723" w:rsidP="007851B1">
            <w:pPr>
              <w:pStyle w:val="Label"/>
              <w:numPr>
                <w:ilvl w:val="0"/>
                <w:numId w:val="21"/>
              </w:numPr>
              <w:spacing w:before="0" w:after="0"/>
              <w:rPr>
                <w:rFonts w:ascii="Times New Roman" w:hAnsi="Times New Roman"/>
                <w:sz w:val="22"/>
              </w:rPr>
            </w:pPr>
            <w:r w:rsidRPr="00ED7D74">
              <w:rPr>
                <w:rFonts w:ascii="Times New Roman" w:hAnsi="Times New Roman"/>
                <w:sz w:val="22"/>
              </w:rPr>
              <w:t>Please describe the purpose of the project or program:</w:t>
            </w:r>
          </w:p>
          <w:p w:rsidR="008F7723" w:rsidRPr="00ED7D74" w:rsidRDefault="008F7723" w:rsidP="007851B1">
            <w:pPr>
              <w:pStyle w:val="Label"/>
              <w:spacing w:before="0" w:after="0"/>
              <w:rPr>
                <w:rFonts w:ascii="Times New Roman" w:hAnsi="Times New Roman"/>
                <w:b w:val="0"/>
                <w:i/>
                <w:sz w:val="22"/>
              </w:rPr>
            </w:pPr>
            <w:r w:rsidRPr="00ED7D74">
              <w:rPr>
                <w:rFonts w:ascii="Times New Roman" w:hAnsi="Times New Roman"/>
                <w:b w:val="0"/>
                <w:i/>
                <w:sz w:val="22"/>
              </w:rPr>
              <w:t>Please provide a general description of the project and its purpose in a way a non-technical person could understand.</w:t>
            </w:r>
          </w:p>
        </w:tc>
      </w:tr>
      <w:tr w:rsidR="008F7723" w:rsidRPr="00ED7D74" w:rsidTr="00D43480">
        <w:trPr>
          <w:trHeight w:val="10368"/>
        </w:trPr>
        <w:tc>
          <w:tcPr>
            <w:tcW w:w="9576" w:type="dxa"/>
            <w:shd w:val="clear" w:color="auto" w:fill="FFFFFF" w:themeFill="background1"/>
            <w:vAlign w:val="center"/>
          </w:tcPr>
          <w:p w:rsidR="008F7723" w:rsidRPr="00ED7D74" w:rsidRDefault="00AB48FB" w:rsidP="007851B1">
            <w:pPr>
              <w:pStyle w:val="Details"/>
              <w:tabs>
                <w:tab w:val="center" w:pos="4680"/>
              </w:tabs>
              <w:spacing w:before="0" w:after="120"/>
              <w:rPr>
                <w:rFonts w:ascii="Times New Roman" w:hAnsi="Times New Roman"/>
                <w:sz w:val="22"/>
              </w:rPr>
            </w:pPr>
            <w:sdt>
              <w:sdtPr>
                <w:rPr>
                  <w:rFonts w:ascii="Times New Roman" w:hAnsi="Times New Roman"/>
                  <w:sz w:val="22"/>
                </w:rPr>
                <w:id w:val="116811275"/>
                <w:placeholder>
                  <w:docPart w:val="2258B539D4E44D4A8606F65A2649FC00"/>
                </w:placeholder>
                <w:temporary/>
                <w:showingPlcHdr/>
              </w:sdtPr>
              <w:sdtEndPr>
                <w:rPr>
                  <w:b/>
                </w:rPr>
              </w:sdtEndPr>
              <w:sdtContent>
                <w:r w:rsidR="008F7723" w:rsidRPr="00ED7D74">
                  <w:rPr>
                    <w:rStyle w:val="PlaceholderText"/>
                    <w:rFonts w:ascii="Times New Roman" w:hAnsi="Times New Roman"/>
                    <w:sz w:val="22"/>
                  </w:rPr>
                  <w:t>Click here to enter text.</w:t>
                </w:r>
              </w:sdtContent>
            </w:sdt>
            <w:r w:rsidR="00D3312C" w:rsidRPr="00ED7D74">
              <w:rPr>
                <w:rFonts w:ascii="Times New Roman" w:hAnsi="Times New Roman"/>
                <w:sz w:val="22"/>
              </w:rPr>
              <w:tab/>
            </w:r>
          </w:p>
          <w:p w:rsidR="00A8038A" w:rsidRPr="006B5817" w:rsidRDefault="00A8038A" w:rsidP="00A8038A">
            <w:pPr>
              <w:pStyle w:val="CommentText"/>
              <w:ind w:left="720" w:right="360"/>
              <w:jc w:val="both"/>
              <w:rPr>
                <w:rFonts w:ascii="Palatino Linotype" w:hAnsi="Palatino Linotype"/>
              </w:rPr>
            </w:pPr>
            <w:r w:rsidRPr="006751F8">
              <w:rPr>
                <w:rFonts w:ascii="Palatino Linotype" w:hAnsi="Palatino Linotype"/>
                <w:szCs w:val="20"/>
              </w:rPr>
              <w:t>FEMA Housing Inspection Services inspectors (Contracted by FEMA) meet with individuals who applied for assistance due to a federally declared disaster to assess damages to their primary residences to help FEMA determine if they may be eligible for Federal assistance. In order to assess the level of customer service provided by the inspectors to the applicants during the inspection, FEMA has contracted with J&amp;E Associates of Silver Spring, MD to mail, collect, and analyze paper based post inspection customer service surveys to be completed by the applicants.</w:t>
            </w:r>
            <w:r w:rsidRPr="006751F8">
              <w:rPr>
                <w:rFonts w:ascii="Palatino Linotype" w:hAnsi="Palatino Linotype"/>
                <w:b/>
                <w:szCs w:val="20"/>
              </w:rPr>
              <w:t xml:space="preserve">  </w:t>
            </w:r>
            <w:r w:rsidRPr="00384466">
              <w:rPr>
                <w:rFonts w:ascii="Palatino Linotype" w:hAnsi="Palatino Linotype"/>
              </w:rPr>
              <w:t>The contractor treats the list of disaster survivors who have registered with FEMA as the universe of survivors for whom the contractor is estimating the level of satisfaction with housing inspection services. The list of disaster survivors is provided by FEMA. If it is a small group (1,100 or fewer), the entire universe is sampled; if it is larger, a random sample is drawn and just those individuals are surveyed. The sample frame is pulled from the database of FEMA Housing Inspections which is maintained electronically in the National Emergency Management Information System</w:t>
            </w:r>
            <w:r>
              <w:rPr>
                <w:rFonts w:ascii="Palatino Linotype" w:hAnsi="Palatino Linotype"/>
              </w:rPr>
              <w:t xml:space="preserve"> (NEMIS) Individual Assistance (IA) Module</w:t>
            </w:r>
            <w:r w:rsidRPr="00384466">
              <w:rPr>
                <w:rFonts w:ascii="Palatino Linotype" w:hAnsi="Palatino Linotype"/>
              </w:rPr>
              <w:t>.</w:t>
            </w:r>
            <w:r w:rsidRPr="00384466">
              <w:t xml:space="preserve"> </w:t>
            </w:r>
            <w:r w:rsidRPr="00384466">
              <w:rPr>
                <w:rFonts w:ascii="Palatino Linotype" w:hAnsi="Palatino Linotype"/>
              </w:rPr>
              <w:t>The data fields which are extracted and given to the contractor are the disaster number, registration ID number of the applicant, last and first name of the applicant,</w:t>
            </w:r>
            <w:r>
              <w:rPr>
                <w:rFonts w:ascii="Palatino Linotype" w:hAnsi="Palatino Linotype"/>
              </w:rPr>
              <w:t xml:space="preserve"> </w:t>
            </w:r>
            <w:r w:rsidRPr="00384466">
              <w:rPr>
                <w:rFonts w:ascii="Palatino Linotype" w:hAnsi="Palatino Linotype"/>
              </w:rPr>
              <w:t>primary language, current address and primary phone number of the applicant.</w:t>
            </w:r>
            <w:r w:rsidR="006B5817">
              <w:t xml:space="preserve"> </w:t>
            </w:r>
            <w:r w:rsidR="006B5817" w:rsidRPr="006B5817">
              <w:rPr>
                <w:rFonts w:ascii="Palatino Linotype" w:hAnsi="Palatino Linotype"/>
                <w:szCs w:val="20"/>
              </w:rPr>
              <w:t>J&amp;E Associates does</w:t>
            </w:r>
            <w:r w:rsidR="006B5817" w:rsidRPr="006B5817">
              <w:rPr>
                <w:rFonts w:ascii="Palatino Linotype" w:hAnsi="Palatino Linotype"/>
              </w:rPr>
              <w:t xml:space="preserve"> not ever use the phone numbers to contact the individuals surveyed. When J&amp;E submits the Excel spreadsheet with the list of 15 individuals whose comments appear in a disaster final report, the telephone number fields are included in the spreadsheet for the convenience of FEMA management in case management wants to follow up with a respondent regarding a comment. J&amp;E does not need or use the phone numbers.</w:t>
            </w:r>
          </w:p>
          <w:p w:rsidR="00A8038A" w:rsidRPr="006B5817" w:rsidRDefault="00A8038A" w:rsidP="00A8038A">
            <w:pPr>
              <w:pStyle w:val="CommentText"/>
              <w:ind w:left="720" w:right="360"/>
              <w:jc w:val="both"/>
              <w:rPr>
                <w:rFonts w:ascii="Palatino Linotype" w:hAnsi="Palatino Linotype"/>
              </w:rPr>
            </w:pPr>
            <w:r w:rsidRPr="006B5817">
              <w:rPr>
                <w:rFonts w:ascii="Palatino Linotype" w:hAnsi="Palatino Linotype"/>
              </w:rPr>
              <w:t xml:space="preserve"> </w:t>
            </w:r>
          </w:p>
          <w:p w:rsidR="00A8038A" w:rsidRPr="00384466" w:rsidRDefault="00A8038A" w:rsidP="00A8038A">
            <w:pPr>
              <w:pStyle w:val="CommentText"/>
              <w:ind w:left="720" w:right="360"/>
              <w:jc w:val="both"/>
              <w:rPr>
                <w:rFonts w:ascii="Palatino Linotype" w:hAnsi="Palatino Linotype"/>
              </w:rPr>
            </w:pPr>
            <w:r w:rsidRPr="00384466">
              <w:rPr>
                <w:rFonts w:ascii="Palatino Linotype" w:hAnsi="Palatino Linotype"/>
              </w:rPr>
              <w:t>The survey data is entered into the contractor’s database</w:t>
            </w:r>
            <w:r w:rsidR="00E71435">
              <w:rPr>
                <w:rFonts w:ascii="Palatino Linotype" w:hAnsi="Palatino Linotype"/>
              </w:rPr>
              <w:t xml:space="preserve"> which consists of excel </w:t>
            </w:r>
            <w:r w:rsidR="00676D08">
              <w:rPr>
                <w:rFonts w:ascii="Palatino Linotype" w:hAnsi="Palatino Linotype"/>
              </w:rPr>
              <w:t>files (one</w:t>
            </w:r>
            <w:r w:rsidR="00E71435">
              <w:rPr>
                <w:rFonts w:ascii="Palatino Linotype" w:hAnsi="Palatino Linotype"/>
              </w:rPr>
              <w:t xml:space="preserve"> for each survey mailing-initial, </w:t>
            </w:r>
            <w:r w:rsidR="00676D08">
              <w:rPr>
                <w:rFonts w:ascii="Palatino Linotype" w:hAnsi="Palatino Linotype"/>
              </w:rPr>
              <w:t>second,</w:t>
            </w:r>
            <w:r w:rsidR="00E71435">
              <w:rPr>
                <w:rFonts w:ascii="Palatino Linotype" w:hAnsi="Palatino Linotype"/>
              </w:rPr>
              <w:t xml:space="preserve"> third) stored in a password protected dedicated drive on one server; the FEMA survey data base consists of SSPS </w:t>
            </w:r>
            <w:r w:rsidR="00676D08">
              <w:rPr>
                <w:rFonts w:ascii="Palatino Linotype" w:hAnsi="Palatino Linotype"/>
              </w:rPr>
              <w:t>files (one</w:t>
            </w:r>
            <w:r w:rsidR="00E71435">
              <w:rPr>
                <w:rFonts w:ascii="Palatino Linotype" w:hAnsi="Palatino Linotype"/>
              </w:rPr>
              <w:t xml:space="preserve"> for each disaster containing the survey responses in a password protected dedicated drive</w:t>
            </w:r>
            <w:r w:rsidR="00D43480">
              <w:rPr>
                <w:rFonts w:ascii="Palatino Linotype" w:hAnsi="Palatino Linotype"/>
              </w:rPr>
              <w:t xml:space="preserve"> on a different server. </w:t>
            </w:r>
            <w:r w:rsidRPr="00384466">
              <w:rPr>
                <w:rFonts w:ascii="Palatino Linotype" w:hAnsi="Palatino Linotype"/>
              </w:rPr>
              <w:t xml:space="preserve">Survey data are entered into a separate </w:t>
            </w:r>
            <w:r w:rsidR="00081BC4" w:rsidRPr="00384466">
              <w:rPr>
                <w:rFonts w:ascii="Palatino Linotype" w:hAnsi="Palatino Linotype"/>
              </w:rPr>
              <w:t>stand-alone</w:t>
            </w:r>
            <w:r w:rsidRPr="00384466">
              <w:rPr>
                <w:rFonts w:ascii="Palatino Linotype" w:hAnsi="Palatino Linotype"/>
              </w:rPr>
              <w:t xml:space="preserve"> database that contains only the identifier </w:t>
            </w:r>
            <w:r w:rsidR="00D43480" w:rsidRPr="00384466">
              <w:rPr>
                <w:rFonts w:ascii="Palatino Linotype" w:hAnsi="Palatino Linotype"/>
              </w:rPr>
              <w:t>number</w:t>
            </w:r>
            <w:r w:rsidR="00D43480">
              <w:rPr>
                <w:rFonts w:ascii="Palatino Linotype" w:hAnsi="Palatino Linotype"/>
              </w:rPr>
              <w:t xml:space="preserve"> (different from the registration ID #. Each individual respondent is assigned an identifier number used for recording information in mailing/tracker database so that follow ups will not be sent to respondents. FEMA registration ID # does not appear on survey materials or in the survey database.)</w:t>
            </w:r>
            <w:r w:rsidRPr="00384466">
              <w:rPr>
                <w:rFonts w:ascii="Palatino Linotype" w:hAnsi="Palatino Linotype"/>
              </w:rPr>
              <w:t xml:space="preserve">. The two databases are never integrated. All data are aggregated for reporting to FEMA in the form of a HIS Customer Service Survey Final Report of Disaster, </w:t>
            </w:r>
            <w:r w:rsidR="00D43480">
              <w:rPr>
                <w:rFonts w:ascii="Palatino Linotype" w:hAnsi="Palatino Linotype"/>
              </w:rPr>
              <w:t xml:space="preserve">which is a </w:t>
            </w:r>
            <w:r w:rsidR="009078A0">
              <w:rPr>
                <w:rFonts w:ascii="Palatino Linotype" w:hAnsi="Palatino Linotype"/>
              </w:rPr>
              <w:t>hard copy word document</w:t>
            </w:r>
            <w:r w:rsidR="00D43480">
              <w:rPr>
                <w:rFonts w:ascii="Palatino Linotype" w:hAnsi="Palatino Linotype"/>
              </w:rPr>
              <w:t xml:space="preserve"> </w:t>
            </w:r>
            <w:r w:rsidRPr="00384466">
              <w:rPr>
                <w:rFonts w:ascii="Palatino Linotype" w:hAnsi="Palatino Linotype"/>
              </w:rPr>
              <w:t>with no personally identifying information included. Through these safeguards, respondents’ and non-respondents’ privacy is protected.</w:t>
            </w:r>
          </w:p>
          <w:p w:rsidR="00A8038A" w:rsidRPr="005C31EC" w:rsidRDefault="00A8038A" w:rsidP="00A8038A">
            <w:pPr>
              <w:pStyle w:val="CommentText"/>
              <w:ind w:left="720" w:right="360"/>
              <w:jc w:val="both"/>
              <w:rPr>
                <w:rFonts w:ascii="Palatino Linotype" w:hAnsi="Palatino Linotype"/>
              </w:rPr>
            </w:pPr>
          </w:p>
          <w:p w:rsidR="00A8038A" w:rsidRDefault="00A8038A" w:rsidP="00A8038A">
            <w:pPr>
              <w:pStyle w:val="blockquote"/>
              <w:ind w:left="720"/>
              <w:rPr>
                <w:szCs w:val="20"/>
              </w:rPr>
            </w:pPr>
            <w:r w:rsidRPr="002248B4">
              <w:rPr>
                <w:szCs w:val="20"/>
              </w:rPr>
              <w:t>FEMA Inspection Services Managers and Task Monitors use the survey results to measure disaster inspector customer service</w:t>
            </w:r>
            <w:r>
              <w:rPr>
                <w:szCs w:val="20"/>
              </w:rPr>
              <w:t xml:space="preserve"> </w:t>
            </w:r>
            <w:r w:rsidRPr="002248B4">
              <w:rPr>
                <w:szCs w:val="20"/>
              </w:rPr>
              <w:t>and make improvements to disaster services t</w:t>
            </w:r>
            <w:r>
              <w:rPr>
                <w:szCs w:val="20"/>
              </w:rPr>
              <w:t>o</w:t>
            </w:r>
            <w:r w:rsidRPr="002248B4">
              <w:rPr>
                <w:szCs w:val="20"/>
              </w:rPr>
              <w:t xml:space="preserve"> increase customer satisfactio</w:t>
            </w:r>
            <w:r w:rsidR="00081BC4">
              <w:rPr>
                <w:szCs w:val="20"/>
              </w:rPr>
              <w:t xml:space="preserve">n and program effectiveness. </w:t>
            </w:r>
            <w:r w:rsidRPr="002248B4">
              <w:rPr>
                <w:szCs w:val="20"/>
              </w:rPr>
              <w:t>The survey results are shared with Regional staff specific to the federal declaration for which the survey is conducted.</w:t>
            </w:r>
          </w:p>
          <w:p w:rsidR="00D3312C" w:rsidRPr="00ED7D74" w:rsidRDefault="00D3312C" w:rsidP="007851B1">
            <w:pPr>
              <w:pStyle w:val="Details"/>
              <w:tabs>
                <w:tab w:val="center" w:pos="4680"/>
              </w:tabs>
              <w:spacing w:before="0" w:after="120"/>
              <w:rPr>
                <w:rFonts w:ascii="Times New Roman" w:hAnsi="Times New Roman"/>
                <w:sz w:val="22"/>
              </w:rPr>
            </w:pPr>
          </w:p>
          <w:p w:rsidR="004E37EA" w:rsidRPr="00ED7D74" w:rsidRDefault="004E37EA" w:rsidP="007851B1">
            <w:pPr>
              <w:pStyle w:val="Details"/>
              <w:tabs>
                <w:tab w:val="center" w:pos="4680"/>
              </w:tabs>
              <w:spacing w:before="0" w:after="120"/>
              <w:rPr>
                <w:rFonts w:ascii="Times New Roman" w:hAnsi="Times New Roman"/>
                <w:sz w:val="22"/>
              </w:rPr>
            </w:pPr>
          </w:p>
          <w:p w:rsidR="004E37EA" w:rsidRPr="00ED7D74" w:rsidRDefault="004E37EA" w:rsidP="007851B1">
            <w:pPr>
              <w:pStyle w:val="Details"/>
              <w:tabs>
                <w:tab w:val="center" w:pos="4680"/>
              </w:tabs>
              <w:spacing w:before="0" w:after="120"/>
              <w:rPr>
                <w:rFonts w:ascii="Times New Roman" w:hAnsi="Times New Roman"/>
                <w:sz w:val="22"/>
              </w:rPr>
            </w:pPr>
          </w:p>
          <w:p w:rsidR="004E37EA" w:rsidRPr="00ED7D74" w:rsidRDefault="004E37EA" w:rsidP="007851B1">
            <w:pPr>
              <w:pStyle w:val="Details"/>
              <w:tabs>
                <w:tab w:val="center" w:pos="4680"/>
              </w:tabs>
              <w:spacing w:before="0" w:after="120"/>
              <w:rPr>
                <w:rFonts w:ascii="Times New Roman" w:hAnsi="Times New Roman"/>
                <w:sz w:val="22"/>
              </w:rPr>
            </w:pPr>
          </w:p>
        </w:tc>
      </w:tr>
    </w:tbl>
    <w:p w:rsidR="005662B5" w:rsidRPr="00ED7D74" w:rsidRDefault="005662B5"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2340"/>
        <w:gridCol w:w="2340"/>
        <w:gridCol w:w="2520"/>
      </w:tblGrid>
      <w:tr w:rsidR="00397064" w:rsidRPr="00ED7D74" w:rsidTr="007851B1">
        <w:tc>
          <w:tcPr>
            <w:tcW w:w="4698" w:type="dxa"/>
            <w:gridSpan w:val="2"/>
            <w:shd w:val="clear" w:color="auto" w:fill="F2F2F2" w:themeFill="background1" w:themeFillShade="F2"/>
            <w:vAlign w:val="center"/>
          </w:tcPr>
          <w:p w:rsidR="00397064" w:rsidRPr="00ED7D74" w:rsidRDefault="00397064" w:rsidP="007851B1">
            <w:pPr>
              <w:pStyle w:val="Label"/>
              <w:numPr>
                <w:ilvl w:val="0"/>
                <w:numId w:val="21"/>
              </w:numPr>
              <w:spacing w:before="0" w:after="0" w:line="276" w:lineRule="auto"/>
              <w:rPr>
                <w:rFonts w:ascii="Times New Roman" w:hAnsi="Times New Roman"/>
                <w:b w:val="0"/>
                <w:sz w:val="22"/>
              </w:rPr>
            </w:pPr>
            <w:r w:rsidRPr="00ED7D74">
              <w:rPr>
                <w:rFonts w:ascii="Times New Roman" w:hAnsi="Times New Roman"/>
                <w:sz w:val="22"/>
              </w:rPr>
              <w:t>Project or Program status</w:t>
            </w:r>
          </w:p>
        </w:tc>
        <w:tc>
          <w:tcPr>
            <w:tcW w:w="4860" w:type="dxa"/>
            <w:gridSpan w:val="2"/>
            <w:shd w:val="clear" w:color="auto" w:fill="FFFFFF" w:themeFill="background1"/>
            <w:vAlign w:val="center"/>
          </w:tcPr>
          <w:p w:rsidR="00D3312C" w:rsidRPr="00ED7D74" w:rsidRDefault="00AB48FB" w:rsidP="007851B1">
            <w:pPr>
              <w:pStyle w:val="Label"/>
              <w:tabs>
                <w:tab w:val="center" w:pos="2322"/>
              </w:tabs>
              <w:spacing w:before="0" w:after="0" w:line="276" w:lineRule="auto"/>
              <w:rPr>
                <w:rFonts w:ascii="Times New Roman" w:hAnsi="Times New Roman"/>
                <w:b w:val="0"/>
                <w:sz w:val="22"/>
              </w:rPr>
            </w:pPr>
            <w:sdt>
              <w:sdtPr>
                <w:rPr>
                  <w:rFonts w:ascii="Times New Roman" w:hAnsi="Times New Roman"/>
                  <w:b w:val="0"/>
                  <w:sz w:val="22"/>
                </w:rPr>
                <w:alias w:val="Status"/>
                <w:tag w:val="Status"/>
                <w:id w:val="116811513"/>
                <w:placeholder>
                  <w:docPart w:val="1DB0FD6DBA00491ABC3869EEA0FF4157"/>
                </w:placeholder>
                <w:showingPlcHdr/>
                <w:dropDownList>
                  <w:listItem w:value="Choose an item."/>
                  <w:listItem w:displayText="Existing" w:value="Existing"/>
                  <w:listItem w:displayText="New" w:value="New"/>
                  <w:listItem w:displayText="Pilot" w:value="Pilot"/>
                  <w:listItem w:displayText="Update" w:value="Update"/>
                </w:dropDownList>
              </w:sdtPr>
              <w:sdtEndPr/>
              <w:sdtContent>
                <w:r w:rsidR="00D75979" w:rsidRPr="00ED7D74">
                  <w:rPr>
                    <w:rStyle w:val="PlaceholderText"/>
                    <w:rFonts w:ascii="Times New Roman" w:hAnsi="Times New Roman"/>
                    <w:sz w:val="22"/>
                  </w:rPr>
                  <w:t>Choose an item.</w:t>
                </w:r>
              </w:sdtContent>
            </w:sdt>
            <w:r w:rsidR="00D3312C" w:rsidRPr="00ED7D74">
              <w:rPr>
                <w:rFonts w:ascii="Times New Roman" w:hAnsi="Times New Roman"/>
                <w:b w:val="0"/>
                <w:sz w:val="22"/>
              </w:rPr>
              <w:tab/>
            </w:r>
          </w:p>
        </w:tc>
      </w:tr>
      <w:tr w:rsidR="00397064" w:rsidRPr="00ED7D74" w:rsidTr="007851B1">
        <w:tc>
          <w:tcPr>
            <w:tcW w:w="2358"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Date first developed:</w:t>
            </w:r>
          </w:p>
        </w:tc>
        <w:tc>
          <w:tcPr>
            <w:tcW w:w="2340" w:type="dxa"/>
            <w:shd w:val="clear" w:color="auto" w:fill="FFFFFF" w:themeFill="background1"/>
            <w:vAlign w:val="center"/>
          </w:tcPr>
          <w:p w:rsidR="00397064" w:rsidRPr="00ED7D74" w:rsidRDefault="00AB48FB" w:rsidP="007851B1">
            <w:pPr>
              <w:pStyle w:val="Label"/>
              <w:spacing w:before="0" w:after="0" w:line="276" w:lineRule="auto"/>
              <w:rPr>
                <w:rFonts w:ascii="Times New Roman" w:hAnsi="Times New Roman"/>
                <w:b w:val="0"/>
                <w:sz w:val="22"/>
              </w:rPr>
            </w:pPr>
            <w:sdt>
              <w:sdtPr>
                <w:rPr>
                  <w:rFonts w:ascii="Times New Roman" w:hAnsi="Times New Roman"/>
                  <w:sz w:val="22"/>
                </w:rPr>
                <w:id w:val="116811369"/>
                <w:placeholder>
                  <w:docPart w:val="3BCE9FC827BF46BFA82C92D0A3A4BEA6"/>
                </w:placeholder>
                <w:date w:fullDate="1996-01-08T00:00:00Z">
                  <w:dateFormat w:val="MMMM d, yyyy"/>
                  <w:lid w:val="en-US"/>
                  <w:storeMappedDataAs w:val="dateTime"/>
                  <w:calendar w:val="gregorian"/>
                </w:date>
              </w:sdtPr>
              <w:sdtEndPr/>
              <w:sdtContent>
                <w:r w:rsidR="00081BC4">
                  <w:rPr>
                    <w:rFonts w:ascii="Times New Roman" w:hAnsi="Times New Roman"/>
                    <w:sz w:val="22"/>
                  </w:rPr>
                  <w:t>January 8, 1996</w:t>
                </w:r>
              </w:sdtContent>
            </w:sdt>
          </w:p>
        </w:tc>
        <w:tc>
          <w:tcPr>
            <w:tcW w:w="2340"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Pilot launch date:</w:t>
            </w:r>
          </w:p>
        </w:tc>
        <w:tc>
          <w:tcPr>
            <w:tcW w:w="2520" w:type="dxa"/>
            <w:shd w:val="clear" w:color="auto" w:fill="FFFFFF" w:themeFill="background1"/>
            <w:vAlign w:val="center"/>
          </w:tcPr>
          <w:p w:rsidR="00397064" w:rsidRPr="00ED7D74" w:rsidRDefault="00AB48FB" w:rsidP="007851B1">
            <w:pPr>
              <w:pStyle w:val="Label"/>
              <w:spacing w:before="0" w:after="0" w:line="276" w:lineRule="auto"/>
              <w:rPr>
                <w:rFonts w:ascii="Times New Roman" w:hAnsi="Times New Roman"/>
                <w:b w:val="0"/>
                <w:sz w:val="22"/>
              </w:rPr>
            </w:pPr>
            <w:sdt>
              <w:sdtPr>
                <w:rPr>
                  <w:rFonts w:ascii="Times New Roman" w:hAnsi="Times New Roman"/>
                  <w:sz w:val="22"/>
                </w:rPr>
                <w:id w:val="116811422"/>
                <w:placeholder>
                  <w:docPart w:val="9AEFCB51C42C40D68276E73AE2AFB7D7"/>
                </w:placeholder>
                <w:showingPlcHdr/>
                <w:date>
                  <w:dateFormat w:val="MMMM d, yyyy"/>
                  <w:lid w:val="en-US"/>
                  <w:storeMappedDataAs w:val="dateTime"/>
                  <w:calendar w:val="gregorian"/>
                </w:date>
              </w:sdtPr>
              <w:sdtEndPr/>
              <w:sdtContent>
                <w:r w:rsidR="00397064" w:rsidRPr="00ED7D74">
                  <w:rPr>
                    <w:rStyle w:val="PlaceholderText"/>
                    <w:rFonts w:ascii="Times New Roman" w:hAnsi="Times New Roman"/>
                    <w:b w:val="0"/>
                    <w:color w:val="262626"/>
                    <w:sz w:val="22"/>
                  </w:rPr>
                  <w:t>Click here to enter a date.</w:t>
                </w:r>
              </w:sdtContent>
            </w:sdt>
          </w:p>
        </w:tc>
      </w:tr>
      <w:tr w:rsidR="00397064" w:rsidRPr="00ED7D74" w:rsidTr="007851B1">
        <w:tc>
          <w:tcPr>
            <w:tcW w:w="2358"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lastRenderedPageBreak/>
              <w:t>Date last updated:</w:t>
            </w:r>
          </w:p>
        </w:tc>
        <w:tc>
          <w:tcPr>
            <w:tcW w:w="2340" w:type="dxa"/>
            <w:shd w:val="clear" w:color="auto" w:fill="FFFFFF" w:themeFill="background1"/>
            <w:vAlign w:val="center"/>
          </w:tcPr>
          <w:p w:rsidR="00397064" w:rsidRPr="00ED7D74" w:rsidRDefault="00AB48FB" w:rsidP="007851B1">
            <w:pPr>
              <w:pStyle w:val="Label"/>
              <w:spacing w:before="0" w:after="0" w:line="276" w:lineRule="auto"/>
              <w:rPr>
                <w:rFonts w:ascii="Times New Roman" w:hAnsi="Times New Roman"/>
                <w:b w:val="0"/>
                <w:sz w:val="22"/>
              </w:rPr>
            </w:pPr>
            <w:sdt>
              <w:sdtPr>
                <w:rPr>
                  <w:rFonts w:ascii="Times New Roman" w:hAnsi="Times New Roman"/>
                  <w:sz w:val="22"/>
                </w:rPr>
                <w:id w:val="116811370"/>
                <w:placeholder>
                  <w:docPart w:val="70E0FD1718054BDC973CE190EF3E1E0E"/>
                </w:placeholder>
                <w:date w:fullDate="2010-04-05T00:00:00Z">
                  <w:dateFormat w:val="MMMM d, yyyy"/>
                  <w:lid w:val="en-US"/>
                  <w:storeMappedDataAs w:val="dateTime"/>
                  <w:calendar w:val="gregorian"/>
                </w:date>
              </w:sdtPr>
              <w:sdtEndPr/>
              <w:sdtContent>
                <w:r w:rsidR="00081BC4">
                  <w:rPr>
                    <w:rFonts w:ascii="Times New Roman" w:hAnsi="Times New Roman"/>
                    <w:sz w:val="22"/>
                  </w:rPr>
                  <w:t>April 5, 2010</w:t>
                </w:r>
              </w:sdtContent>
            </w:sdt>
          </w:p>
        </w:tc>
        <w:tc>
          <w:tcPr>
            <w:tcW w:w="2340" w:type="dxa"/>
            <w:shd w:val="clear" w:color="auto" w:fill="F2F2F2" w:themeFill="background1" w:themeFillShade="F2"/>
            <w:vAlign w:val="center"/>
          </w:tcPr>
          <w:p w:rsidR="00397064" w:rsidRPr="00ED7D74" w:rsidRDefault="00397064" w:rsidP="007851B1">
            <w:pPr>
              <w:pStyle w:val="Label"/>
              <w:spacing w:before="0" w:after="0"/>
              <w:rPr>
                <w:rFonts w:ascii="Times New Roman" w:hAnsi="Times New Roman"/>
                <w:sz w:val="22"/>
              </w:rPr>
            </w:pPr>
            <w:r w:rsidRPr="00ED7D74">
              <w:rPr>
                <w:rFonts w:ascii="Times New Roman" w:hAnsi="Times New Roman"/>
                <w:sz w:val="22"/>
              </w:rPr>
              <w:t>Pilot end date:</w:t>
            </w:r>
          </w:p>
        </w:tc>
        <w:tc>
          <w:tcPr>
            <w:tcW w:w="2520" w:type="dxa"/>
            <w:shd w:val="clear" w:color="auto" w:fill="FFFFFF" w:themeFill="background1"/>
            <w:vAlign w:val="center"/>
          </w:tcPr>
          <w:p w:rsidR="00397064" w:rsidRPr="00ED7D74" w:rsidRDefault="00AB48FB" w:rsidP="007851B1">
            <w:pPr>
              <w:pStyle w:val="Label"/>
              <w:spacing w:before="0" w:after="0" w:line="276" w:lineRule="auto"/>
              <w:rPr>
                <w:rFonts w:ascii="Times New Roman" w:hAnsi="Times New Roman"/>
                <w:b w:val="0"/>
                <w:sz w:val="22"/>
              </w:rPr>
            </w:pPr>
            <w:sdt>
              <w:sdtPr>
                <w:rPr>
                  <w:rFonts w:ascii="Times New Roman" w:hAnsi="Times New Roman"/>
                  <w:sz w:val="22"/>
                </w:rPr>
                <w:id w:val="116811423"/>
                <w:placeholder>
                  <w:docPart w:val="0A7722D39F014EB89A9ADFA186F29F00"/>
                </w:placeholder>
                <w:showingPlcHdr/>
                <w:date>
                  <w:dateFormat w:val="MMMM d, yyyy"/>
                  <w:lid w:val="en-US"/>
                  <w:storeMappedDataAs w:val="dateTime"/>
                  <w:calendar w:val="gregorian"/>
                </w:date>
              </w:sdtPr>
              <w:sdtEndPr/>
              <w:sdtContent>
                <w:r w:rsidR="00397064" w:rsidRPr="00ED7D74">
                  <w:rPr>
                    <w:rStyle w:val="PlaceholderText"/>
                    <w:rFonts w:ascii="Times New Roman" w:hAnsi="Times New Roman"/>
                    <w:b w:val="0"/>
                    <w:color w:val="262626"/>
                    <w:sz w:val="22"/>
                  </w:rPr>
                  <w:t>Click here to enter a date.</w:t>
                </w:r>
              </w:sdtContent>
            </w:sdt>
          </w:p>
        </w:tc>
      </w:tr>
    </w:tbl>
    <w:p w:rsidR="008F7723" w:rsidRPr="00ED7D74" w:rsidRDefault="008F7723" w:rsidP="00552667">
      <w:pPr>
        <w:spacing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0B417A"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17A" w:rsidRPr="00ED7D74" w:rsidRDefault="000B417A" w:rsidP="007851B1">
            <w:pPr>
              <w:pStyle w:val="Label"/>
              <w:numPr>
                <w:ilvl w:val="0"/>
                <w:numId w:val="21"/>
              </w:numPr>
              <w:spacing w:before="0" w:after="0" w:line="276" w:lineRule="auto"/>
              <w:rPr>
                <w:rFonts w:ascii="Times New Roman" w:hAnsi="Times New Roman"/>
                <w:sz w:val="22"/>
              </w:rPr>
            </w:pPr>
            <w:r w:rsidRPr="00ED7D74">
              <w:rPr>
                <w:rFonts w:ascii="Times New Roman" w:hAnsi="Times New Roman"/>
                <w:sz w:val="22"/>
              </w:rPr>
              <w:t xml:space="preserve">From whom does the Project or Program collect, maintain, use or disseminate information?  </w:t>
            </w:r>
          </w:p>
          <w:p w:rsidR="000B417A" w:rsidRPr="00ED7D74" w:rsidRDefault="000B417A" w:rsidP="007851B1">
            <w:pPr>
              <w:pStyle w:val="Label"/>
              <w:spacing w:before="0" w:after="0" w:line="276" w:lineRule="auto"/>
              <w:ind w:left="720" w:hanging="360"/>
              <w:rPr>
                <w:rFonts w:ascii="Times New Roman" w:hAnsi="Times New Roman"/>
                <w:b w:val="0"/>
                <w:i/>
                <w:sz w:val="22"/>
              </w:rPr>
            </w:pPr>
            <w:r w:rsidRPr="00ED7D74">
              <w:rPr>
                <w:rFonts w:ascii="Times New Roman" w:hAnsi="Times New Roman"/>
                <w:b w:val="0"/>
                <w:i/>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B417A"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0B417A"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0B417A" w:rsidRPr="00ED7D74">
              <w:rPr>
                <w:rFonts w:ascii="Times New Roman" w:hAnsi="Times New Roman"/>
                <w:b w:val="0"/>
                <w:sz w:val="22"/>
              </w:rPr>
              <w:t xml:space="preserve">  DHS Employees</w:t>
            </w:r>
          </w:p>
          <w:p w:rsidR="000B417A"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0B417A"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0B417A" w:rsidRPr="00ED7D74">
              <w:rPr>
                <w:rFonts w:ascii="Times New Roman" w:hAnsi="Times New Roman"/>
                <w:b w:val="0"/>
                <w:sz w:val="22"/>
              </w:rPr>
              <w:t xml:space="preserve">  Contractors working on behalf of DHS</w:t>
            </w:r>
          </w:p>
          <w:p w:rsidR="000B417A" w:rsidRPr="00ED7D74" w:rsidRDefault="004027BA" w:rsidP="007851B1">
            <w:pPr>
              <w:pStyle w:val="Label"/>
              <w:spacing w:before="120" w:after="0" w:line="276" w:lineRule="auto"/>
              <w:rPr>
                <w:rFonts w:ascii="Times New Roman" w:hAnsi="Times New Roman"/>
                <w:b w:val="0"/>
                <w:sz w:val="22"/>
              </w:rPr>
            </w:pPr>
            <w:r>
              <w:rPr>
                <w:rFonts w:ascii="Times New Roman" w:hAnsi="Times New Roman"/>
                <w:b w:val="0"/>
                <w:sz w:val="22"/>
              </w:rPr>
              <w:t>x</w:t>
            </w:r>
            <w:r w:rsidR="000B417A" w:rsidRPr="00ED7D74">
              <w:rPr>
                <w:rFonts w:ascii="Times New Roman" w:hAnsi="Times New Roman"/>
                <w:b w:val="0"/>
                <w:sz w:val="22"/>
              </w:rPr>
              <w:t xml:space="preserve">  Members of the public</w:t>
            </w:r>
          </w:p>
          <w:p w:rsidR="000B417A"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0B417A"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0B417A" w:rsidRPr="00ED7D74">
              <w:rPr>
                <w:rFonts w:ascii="Times New Roman" w:hAnsi="Times New Roman"/>
                <w:b w:val="0"/>
                <w:sz w:val="22"/>
              </w:rPr>
              <w:t xml:space="preserve">  This program does not collect any personally identifiable information</w:t>
            </w:r>
            <w:r w:rsidR="000B417A" w:rsidRPr="00ED7D74">
              <w:rPr>
                <w:rStyle w:val="FootnoteReference"/>
                <w:rFonts w:ascii="Times New Roman" w:hAnsi="Times New Roman"/>
                <w:b w:val="0"/>
                <w:sz w:val="22"/>
              </w:rPr>
              <w:footnoteReference w:id="1"/>
            </w:r>
          </w:p>
        </w:tc>
      </w:tr>
    </w:tbl>
    <w:p w:rsidR="008F7723" w:rsidRPr="00ED7D74" w:rsidRDefault="008F7723">
      <w:pPr>
        <w:rPr>
          <w:rFonts w:ascii="Times New Roman" w:hAnsi="Times New Roman" w:cs="Times New Roman"/>
          <w:sz w:val="22"/>
          <w:szCs w:val="22"/>
        </w:rPr>
      </w:pPr>
    </w:p>
    <w:p w:rsidR="00D3312C" w:rsidRPr="00ED7D74" w:rsidRDefault="00D3312C">
      <w:pPr>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8F7723" w:rsidRPr="00ED7D74" w:rsidTr="007851B1">
        <w:tc>
          <w:tcPr>
            <w:tcW w:w="9558" w:type="dxa"/>
            <w:gridSpan w:val="2"/>
            <w:shd w:val="clear" w:color="auto" w:fill="F2F2F2" w:themeFill="background1" w:themeFillShade="F2"/>
            <w:vAlign w:val="center"/>
          </w:tcPr>
          <w:p w:rsidR="000B417A" w:rsidRPr="00ED7D74" w:rsidRDefault="000B417A" w:rsidP="007851B1">
            <w:pPr>
              <w:pStyle w:val="Label"/>
              <w:numPr>
                <w:ilvl w:val="0"/>
                <w:numId w:val="21"/>
              </w:numPr>
              <w:rPr>
                <w:rFonts w:ascii="Times New Roman" w:hAnsi="Times New Roman"/>
                <w:sz w:val="22"/>
              </w:rPr>
            </w:pPr>
            <w:r w:rsidRPr="00ED7D74">
              <w:rPr>
                <w:rFonts w:ascii="Times New Roman" w:hAnsi="Times New Roman"/>
                <w:sz w:val="22"/>
              </w:rPr>
              <w:t>What specific information about individuals could be collected, generated or retained?</w:t>
            </w:r>
          </w:p>
          <w:p w:rsidR="008F7723" w:rsidRPr="00ED7D74" w:rsidRDefault="000B417A" w:rsidP="007851B1">
            <w:pPr>
              <w:pStyle w:val="Label"/>
              <w:spacing w:before="0" w:after="0"/>
              <w:rPr>
                <w:rFonts w:ascii="Times New Roman" w:hAnsi="Times New Roman"/>
                <w:b w:val="0"/>
                <w:i/>
                <w:sz w:val="22"/>
              </w:rPr>
            </w:pPr>
            <w:r w:rsidRPr="00ED7D74">
              <w:rPr>
                <w:rFonts w:ascii="Times New Roman" w:hAnsi="Times New Roman"/>
                <w:b w:val="0"/>
                <w:i/>
                <w:sz w:val="22"/>
              </w:rPr>
              <w:t>Please provide a specific description of information that might be collected, generated or retained such as names, addresses, emails, etc.</w:t>
            </w:r>
          </w:p>
        </w:tc>
      </w:tr>
      <w:tr w:rsidR="00381D29" w:rsidRPr="00ED7D74" w:rsidTr="007851B1">
        <w:tc>
          <w:tcPr>
            <w:tcW w:w="9558" w:type="dxa"/>
            <w:gridSpan w:val="2"/>
            <w:shd w:val="clear" w:color="auto" w:fill="FFFFFF" w:themeFill="background1"/>
            <w:vAlign w:val="center"/>
          </w:tcPr>
          <w:p w:rsidR="00381D29" w:rsidRPr="00ED7D74" w:rsidRDefault="00AB48FB" w:rsidP="007851B1">
            <w:pPr>
              <w:pStyle w:val="Details"/>
              <w:spacing w:before="0" w:after="120"/>
              <w:rPr>
                <w:rFonts w:ascii="Times New Roman" w:hAnsi="Times New Roman"/>
                <w:sz w:val="22"/>
              </w:rPr>
            </w:pPr>
            <w:sdt>
              <w:sdtPr>
                <w:rPr>
                  <w:rFonts w:ascii="Times New Roman" w:hAnsi="Times New Roman"/>
                  <w:sz w:val="22"/>
                </w:rPr>
                <w:id w:val="116811288"/>
                <w:placeholder>
                  <w:docPart w:val="E0231EB5B88449B3A2C6A711EAD5B065"/>
                </w:placeholder>
                <w:temporary/>
                <w:showingPlcHdr/>
              </w:sdtPr>
              <w:sdtEndPr>
                <w:rPr>
                  <w:b/>
                </w:rPr>
              </w:sdtEndPr>
              <w:sdtContent>
                <w:r w:rsidR="00381D29" w:rsidRPr="00ED7D74">
                  <w:rPr>
                    <w:rStyle w:val="PlaceholderText"/>
                    <w:rFonts w:ascii="Times New Roman" w:hAnsi="Times New Roman"/>
                    <w:sz w:val="22"/>
                  </w:rPr>
                  <w:t>Click here to enter text.</w:t>
                </w:r>
              </w:sdtContent>
            </w:sdt>
          </w:p>
          <w:p w:rsidR="00381D29" w:rsidRPr="00ED7D74" w:rsidRDefault="004027BA" w:rsidP="007851B1">
            <w:pPr>
              <w:pStyle w:val="Details"/>
              <w:spacing w:before="0" w:after="120"/>
              <w:rPr>
                <w:rFonts w:ascii="Times New Roman" w:hAnsi="Times New Roman"/>
                <w:sz w:val="22"/>
              </w:rPr>
            </w:pPr>
            <w:r>
              <w:rPr>
                <w:rFonts w:ascii="Times New Roman" w:hAnsi="Times New Roman"/>
                <w:sz w:val="22"/>
              </w:rPr>
              <w:t>No demographic information is collected</w:t>
            </w: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p w:rsidR="004E37EA" w:rsidRPr="00ED7D74" w:rsidRDefault="004E37EA" w:rsidP="007851B1">
            <w:pPr>
              <w:pStyle w:val="Details"/>
              <w:spacing w:before="0" w:after="120"/>
              <w:rPr>
                <w:rFonts w:ascii="Times New Roman" w:hAnsi="Times New Roman"/>
                <w:sz w:val="22"/>
              </w:rPr>
            </w:pPr>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Does the Project or Program use Social Security Numbers (SSNs)?</w:t>
            </w:r>
          </w:p>
        </w:tc>
        <w:tc>
          <w:tcPr>
            <w:tcW w:w="4860" w:type="dxa"/>
            <w:shd w:val="clear" w:color="auto" w:fill="FFFFFF" w:themeFill="background1"/>
            <w:vAlign w:val="center"/>
          </w:tcPr>
          <w:p w:rsidR="00D3312C" w:rsidRPr="00ED7D74" w:rsidRDefault="00AB48FB" w:rsidP="007851B1">
            <w:pPr>
              <w:pStyle w:val="Label"/>
              <w:spacing w:before="0" w:after="0" w:line="276" w:lineRule="auto"/>
              <w:rPr>
                <w:rFonts w:ascii="Times New Roman" w:hAnsi="Times New Roman"/>
                <w:b w:val="0"/>
                <w:sz w:val="22"/>
              </w:rPr>
            </w:pPr>
            <w:sdt>
              <w:sdtPr>
                <w:rPr>
                  <w:rFonts w:ascii="Times New Roman" w:hAnsi="Times New Roman"/>
                  <w:b w:val="0"/>
                  <w:sz w:val="22"/>
                </w:rPr>
                <w:alias w:val="Yes/No"/>
                <w:tag w:val="Yes/No"/>
                <w:id w:val="116811684"/>
                <w:placeholder>
                  <w:docPart w:val="78D37F1ECD3048AB9B3F2D5D8AB7BABF"/>
                </w:placeholder>
                <w:dropDownList>
                  <w:listItem w:value="Choose an item."/>
                  <w:listItem w:displayText="Yes" w:value="Yes"/>
                  <w:listItem w:displayText="No" w:value="No"/>
                </w:dropDownList>
              </w:sdtPr>
              <w:sdtEndPr/>
              <w:sdtContent>
                <w:r w:rsidR="004027BA">
                  <w:rPr>
                    <w:rFonts w:ascii="Times New Roman" w:hAnsi="Times New Roman"/>
                    <w:b w:val="0"/>
                    <w:sz w:val="22"/>
                  </w:rPr>
                  <w:t>No</w:t>
                </w:r>
              </w:sdtContent>
            </w:sdt>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If yes, please provide the legal authority for the collection of SSNs:</w:t>
            </w:r>
          </w:p>
        </w:tc>
        <w:tc>
          <w:tcPr>
            <w:tcW w:w="4860" w:type="dxa"/>
            <w:shd w:val="clear" w:color="auto" w:fill="FFFFFF" w:themeFill="background1"/>
            <w:vAlign w:val="center"/>
          </w:tcPr>
          <w:p w:rsidR="00D3312C" w:rsidRPr="00ED7D74" w:rsidRDefault="00AB48FB" w:rsidP="00D75979">
            <w:pPr>
              <w:pStyle w:val="Details"/>
              <w:spacing w:before="0" w:after="120"/>
              <w:rPr>
                <w:rFonts w:ascii="Times New Roman" w:hAnsi="Times New Roman"/>
                <w:b/>
                <w:sz w:val="22"/>
              </w:rPr>
            </w:pPr>
            <w:sdt>
              <w:sdtPr>
                <w:rPr>
                  <w:rFonts w:ascii="Times New Roman" w:hAnsi="Times New Roman"/>
                  <w:sz w:val="22"/>
                </w:rPr>
                <w:id w:val="116811711"/>
                <w:placeholder>
                  <w:docPart w:val="E5F173871AEB491A88D5BCE4D8CB11F6"/>
                </w:placeholder>
                <w:temporary/>
                <w:showingPlcHdr/>
              </w:sdtPr>
              <w:sdtEndPr>
                <w:rPr>
                  <w:b/>
                </w:rPr>
              </w:sdtEndPr>
              <w:sdtContent>
                <w:r w:rsidR="00D3312C" w:rsidRPr="00ED7D74">
                  <w:rPr>
                    <w:rStyle w:val="PlaceholderText"/>
                    <w:rFonts w:ascii="Times New Roman" w:hAnsi="Times New Roman"/>
                    <w:sz w:val="22"/>
                  </w:rPr>
                  <w:t>Click here to enter text.</w:t>
                </w:r>
              </w:sdtContent>
            </w:sdt>
          </w:p>
        </w:tc>
      </w:tr>
      <w:tr w:rsidR="00D3312C" w:rsidRPr="00ED7D74" w:rsidTr="007851B1">
        <w:tc>
          <w:tcPr>
            <w:tcW w:w="4698" w:type="dxa"/>
            <w:shd w:val="clear" w:color="auto" w:fill="F2F2F2" w:themeFill="background1" w:themeFillShade="F2"/>
            <w:vAlign w:val="center"/>
          </w:tcPr>
          <w:p w:rsidR="00D3312C" w:rsidRPr="00ED7D74" w:rsidRDefault="00D3312C" w:rsidP="007851B1">
            <w:pPr>
              <w:pStyle w:val="Label"/>
              <w:spacing w:before="0" w:after="0" w:line="276" w:lineRule="auto"/>
              <w:ind w:left="360"/>
              <w:rPr>
                <w:rFonts w:ascii="Times New Roman" w:hAnsi="Times New Roman"/>
                <w:b w:val="0"/>
                <w:sz w:val="22"/>
              </w:rPr>
            </w:pPr>
            <w:r w:rsidRPr="00ED7D74">
              <w:rPr>
                <w:rFonts w:ascii="Times New Roman" w:hAnsi="Times New Roman"/>
                <w:sz w:val="22"/>
              </w:rPr>
              <w:t>If yes, please describe the uses of the SSNs within the Project or Program:</w:t>
            </w:r>
          </w:p>
        </w:tc>
        <w:tc>
          <w:tcPr>
            <w:tcW w:w="4860" w:type="dxa"/>
            <w:shd w:val="clear" w:color="auto" w:fill="FFFFFF" w:themeFill="background1"/>
            <w:vAlign w:val="center"/>
          </w:tcPr>
          <w:p w:rsidR="00D3312C" w:rsidRPr="00ED7D74" w:rsidRDefault="00AB48FB" w:rsidP="00D75979">
            <w:pPr>
              <w:pStyle w:val="Details"/>
              <w:spacing w:before="0" w:after="120"/>
              <w:rPr>
                <w:rFonts w:ascii="Times New Roman" w:hAnsi="Times New Roman"/>
                <w:b/>
                <w:sz w:val="22"/>
              </w:rPr>
            </w:pPr>
            <w:sdt>
              <w:sdtPr>
                <w:rPr>
                  <w:rFonts w:ascii="Times New Roman" w:hAnsi="Times New Roman"/>
                  <w:sz w:val="22"/>
                </w:rPr>
                <w:id w:val="116811705"/>
                <w:placeholder>
                  <w:docPart w:val="CD631CE500C046B7A720F635E8E3A847"/>
                </w:placeholder>
                <w:temporary/>
                <w:showingPlcHdr/>
              </w:sdtPr>
              <w:sdtEndPr>
                <w:rPr>
                  <w:b/>
                </w:rPr>
              </w:sdtEndPr>
              <w:sdtContent>
                <w:r w:rsidR="00D3312C" w:rsidRPr="00ED7D74">
                  <w:rPr>
                    <w:rStyle w:val="PlaceholderText"/>
                    <w:rFonts w:ascii="Times New Roman" w:hAnsi="Times New Roman"/>
                    <w:sz w:val="22"/>
                  </w:rPr>
                  <w:t>Click here to enter text.</w:t>
                </w:r>
              </w:sdtContent>
            </w:sdt>
          </w:p>
        </w:tc>
      </w:tr>
    </w:tbl>
    <w:p w:rsidR="008F7723" w:rsidRPr="00ED7D74" w:rsidRDefault="008F7723" w:rsidP="00381D29">
      <w:pPr>
        <w:ind w:right="-90"/>
        <w:rPr>
          <w:rFonts w:ascii="Times New Roman" w:hAnsi="Times New Roman" w:cs="Times New Roman"/>
          <w:sz w:val="22"/>
          <w:szCs w:val="22"/>
        </w:rPr>
      </w:pPr>
    </w:p>
    <w:p w:rsidR="00EF2D0C" w:rsidRPr="00ED7D74" w:rsidRDefault="00EF2D0C" w:rsidP="00381D29">
      <w:pPr>
        <w:ind w:right="-90"/>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EF2D0C" w:rsidRPr="00ED7D74" w:rsidTr="00F316D0">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16D0" w:rsidRPr="00ED7D74" w:rsidRDefault="00EF2D0C" w:rsidP="00F316D0">
            <w:pPr>
              <w:pStyle w:val="Label"/>
              <w:numPr>
                <w:ilvl w:val="0"/>
                <w:numId w:val="21"/>
              </w:numPr>
              <w:spacing w:before="0" w:after="0"/>
              <w:rPr>
                <w:rFonts w:ascii="Times New Roman" w:hAnsi="Times New Roman"/>
                <w:b w:val="0"/>
                <w:i/>
                <w:sz w:val="22"/>
              </w:rPr>
            </w:pPr>
            <w:r w:rsidRPr="00ED7D74">
              <w:rPr>
                <w:rFonts w:ascii="Times New Roman" w:hAnsi="Times New Roman"/>
                <w:sz w:val="22"/>
              </w:rPr>
              <w:t>Does this system employ any of the following technologies:</w:t>
            </w:r>
          </w:p>
          <w:p w:rsidR="00F316D0" w:rsidRPr="00ED7D74" w:rsidRDefault="00F316D0" w:rsidP="00F316D0">
            <w:pPr>
              <w:pStyle w:val="Label"/>
              <w:spacing w:before="0" w:after="0"/>
              <w:rPr>
                <w:rFonts w:ascii="Times New Roman" w:hAnsi="Times New Roman"/>
                <w:b w:val="0"/>
                <w:i/>
                <w:sz w:val="22"/>
              </w:rPr>
            </w:pPr>
          </w:p>
          <w:p w:rsidR="00EF2D0C" w:rsidRPr="00ED7D74" w:rsidRDefault="00F316D0" w:rsidP="00F316D0">
            <w:pPr>
              <w:pStyle w:val="Label"/>
              <w:spacing w:before="0" w:after="0"/>
              <w:rPr>
                <w:rFonts w:ascii="Times New Roman" w:hAnsi="Times New Roman"/>
                <w:b w:val="0"/>
                <w:i/>
                <w:sz w:val="22"/>
              </w:rPr>
            </w:pPr>
            <w:r w:rsidRPr="00ED7D74">
              <w:rPr>
                <w:rFonts w:ascii="Times New Roman" w:hAnsi="Times New Roman"/>
                <w:b w:val="0"/>
                <w:i/>
                <w:sz w:val="22"/>
              </w:rPr>
              <w:t xml:space="preserve"> If project or program utilizes any of these technologies, please contact Component Privacy </w:t>
            </w:r>
            <w:r w:rsidRPr="00ED7D74">
              <w:rPr>
                <w:rFonts w:ascii="Times New Roman" w:hAnsi="Times New Roman"/>
                <w:b w:val="0"/>
                <w:i/>
                <w:sz w:val="22"/>
              </w:rPr>
              <w:lastRenderedPageBreak/>
              <w:t>Officer for specialized PTA.</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lastRenderedPageBreak/>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EF2D0C" w:rsidRPr="00ED7D74">
              <w:rPr>
                <w:rFonts w:ascii="Times New Roman" w:hAnsi="Times New Roman"/>
                <w:b w:val="0"/>
                <w:sz w:val="22"/>
              </w:rPr>
              <w:t xml:space="preserve">  Closed Circuit Television (CCTV)</w:t>
            </w:r>
          </w:p>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EF2D0C" w:rsidRPr="00ED7D74">
              <w:rPr>
                <w:rFonts w:ascii="Times New Roman" w:hAnsi="Times New Roman"/>
                <w:b w:val="0"/>
                <w:sz w:val="22"/>
              </w:rPr>
              <w:t xml:space="preserve">  Sharepoint-as-a-Service</w:t>
            </w:r>
          </w:p>
          <w:p w:rsidR="00EF2D0C"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EF2D0C"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EF2D0C" w:rsidRPr="00ED7D74">
              <w:rPr>
                <w:rFonts w:ascii="Times New Roman" w:hAnsi="Times New Roman"/>
                <w:b w:val="0"/>
                <w:sz w:val="22"/>
              </w:rPr>
              <w:t xml:space="preserve">  Social Media </w:t>
            </w:r>
          </w:p>
          <w:p w:rsidR="000F12BC" w:rsidRPr="00ED7D74" w:rsidRDefault="007554D3" w:rsidP="000F12BC">
            <w:pPr>
              <w:pStyle w:val="Label"/>
              <w:spacing w:before="120" w:after="0" w:line="276" w:lineRule="auto"/>
              <w:rPr>
                <w:rFonts w:ascii="Times New Roman" w:hAnsi="Times New Roman"/>
                <w:b w:val="0"/>
                <w:sz w:val="22"/>
              </w:rPr>
            </w:pPr>
            <w:r w:rsidRPr="00ED7D74">
              <w:rPr>
                <w:rFonts w:ascii="Times New Roman" w:hAnsi="Times New Roman"/>
                <w:b w:val="0"/>
                <w:sz w:val="22"/>
              </w:rPr>
              <w:lastRenderedPageBreak/>
              <w:fldChar w:fldCharType="begin">
                <w:ffData>
                  <w:name w:val="Check25"/>
                  <w:enabled/>
                  <w:calcOnExit w:val="0"/>
                  <w:checkBox>
                    <w:sizeAuto/>
                    <w:default w:val="0"/>
                  </w:checkBox>
                </w:ffData>
              </w:fldChar>
            </w:r>
            <w:r w:rsidR="000F12BC"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0F12BC" w:rsidRPr="00ED7D74">
              <w:rPr>
                <w:rFonts w:ascii="Times New Roman" w:hAnsi="Times New Roman"/>
                <w:b w:val="0"/>
                <w:sz w:val="22"/>
              </w:rPr>
              <w:t xml:space="preserve">  Mobile Application (or GPS) </w:t>
            </w:r>
          </w:p>
          <w:p w:rsidR="00F316D0" w:rsidRPr="00ED7D74" w:rsidRDefault="007554D3" w:rsidP="00F316D0">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F316D0"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F316D0" w:rsidRPr="00ED7D74">
              <w:rPr>
                <w:rFonts w:ascii="Times New Roman" w:hAnsi="Times New Roman"/>
                <w:b w:val="0"/>
                <w:sz w:val="22"/>
              </w:rPr>
              <w:t xml:space="preserve"> Web portal</w:t>
            </w:r>
            <w:r w:rsidR="00F316D0" w:rsidRPr="00ED7D74">
              <w:rPr>
                <w:rStyle w:val="FootnoteReference"/>
                <w:rFonts w:ascii="Times New Roman" w:hAnsi="Times New Roman"/>
                <w:b w:val="0"/>
                <w:color w:val="auto"/>
                <w:sz w:val="22"/>
              </w:rPr>
              <w:footnoteReference w:id="2"/>
            </w:r>
          </w:p>
          <w:p w:rsidR="00FC57E5"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FC57E5"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FC57E5" w:rsidRPr="00ED7D74">
              <w:rPr>
                <w:rFonts w:ascii="Times New Roman" w:hAnsi="Times New Roman"/>
                <w:b w:val="0"/>
                <w:sz w:val="22"/>
              </w:rPr>
              <w:t xml:space="preserve">  None of the above</w:t>
            </w:r>
          </w:p>
        </w:tc>
      </w:tr>
      <w:tr w:rsidR="004E37EA" w:rsidRPr="00ED7D74" w:rsidTr="007851B1">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E37EA" w:rsidRPr="00ED7D74" w:rsidRDefault="004E37EA" w:rsidP="007851B1">
            <w:pPr>
              <w:pStyle w:val="Label"/>
              <w:spacing w:before="0" w:after="0"/>
              <w:ind w:left="360"/>
              <w:rPr>
                <w:rFonts w:ascii="Times New Roman" w:hAnsi="Times New Roman"/>
                <w:b w:val="0"/>
                <w:i/>
                <w:sz w:val="22"/>
              </w:rPr>
            </w:pPr>
            <w:r w:rsidRPr="00ED7D74">
              <w:rPr>
                <w:rFonts w:ascii="Times New Roman" w:hAnsi="Times New Roman"/>
                <w:sz w:val="22"/>
              </w:rPr>
              <w:lastRenderedPageBreak/>
              <w:t xml:space="preserve">If this project is a technology/system, does it relate solely to infrastructure?  </w:t>
            </w:r>
          </w:p>
          <w:p w:rsidR="00F316D0" w:rsidRPr="00ED7D74" w:rsidRDefault="00F316D0" w:rsidP="00F316D0">
            <w:pPr>
              <w:pStyle w:val="Label"/>
              <w:spacing w:before="0" w:after="0"/>
              <w:rPr>
                <w:rFonts w:ascii="Times New Roman" w:hAnsi="Times New Roman"/>
                <w:b w:val="0"/>
                <w:i/>
                <w:sz w:val="22"/>
              </w:rPr>
            </w:pPr>
          </w:p>
          <w:p w:rsidR="004E37EA" w:rsidRPr="00ED7D74" w:rsidRDefault="004E37EA" w:rsidP="00F316D0">
            <w:pPr>
              <w:pStyle w:val="Label"/>
              <w:spacing w:before="0" w:after="0"/>
              <w:rPr>
                <w:rFonts w:ascii="Times New Roman" w:hAnsi="Times New Roman"/>
                <w:b w:val="0"/>
                <w:i/>
                <w:sz w:val="22"/>
              </w:rPr>
            </w:pPr>
            <w:r w:rsidRPr="00ED7D74">
              <w:rPr>
                <w:rFonts w:ascii="Times New Roman" w:hAnsi="Times New Roman"/>
                <w:b w:val="0"/>
                <w:i/>
                <w:sz w:val="22"/>
              </w:rPr>
              <w:t>For example, is the system a Local Area Network (LAN) or Wide Area Network (WAN)?</w:t>
            </w:r>
          </w:p>
          <w:p w:rsidR="00F316D0" w:rsidRPr="00ED7D74" w:rsidRDefault="00F316D0" w:rsidP="00F316D0">
            <w:pPr>
              <w:pStyle w:val="Label"/>
              <w:spacing w:before="0" w:after="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E37EA" w:rsidRPr="00ED7D74" w:rsidRDefault="004027BA" w:rsidP="007851B1">
            <w:pPr>
              <w:pStyle w:val="Label"/>
              <w:spacing w:before="120" w:after="0" w:line="276" w:lineRule="auto"/>
              <w:rPr>
                <w:rFonts w:ascii="Times New Roman" w:hAnsi="Times New Roman"/>
                <w:b w:val="0"/>
                <w:sz w:val="22"/>
              </w:rPr>
            </w:pPr>
            <w:r>
              <w:rPr>
                <w:rFonts w:ascii="Times New Roman" w:hAnsi="Times New Roman"/>
                <w:b w:val="0"/>
                <w:sz w:val="22"/>
              </w:rPr>
              <w:t>x</w:t>
            </w:r>
            <w:r w:rsidR="004E37EA" w:rsidRPr="00ED7D74">
              <w:rPr>
                <w:rFonts w:ascii="Times New Roman" w:hAnsi="Times New Roman"/>
                <w:b w:val="0"/>
                <w:sz w:val="22"/>
              </w:rPr>
              <w:t xml:space="preserve">  No.  Please continue to next question.</w:t>
            </w:r>
          </w:p>
          <w:p w:rsidR="004E37EA"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4E37EA"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4E37EA" w:rsidRPr="00ED7D74">
              <w:rPr>
                <w:rFonts w:ascii="Times New Roman" w:hAnsi="Times New Roman"/>
                <w:b w:val="0"/>
                <w:sz w:val="22"/>
              </w:rPr>
              <w:t xml:space="preserve">  Yes.  </w:t>
            </w:r>
            <w:r w:rsidR="00061491" w:rsidRPr="00ED7D74">
              <w:rPr>
                <w:rFonts w:ascii="Times New Roman" w:hAnsi="Times New Roman"/>
                <w:b w:val="0"/>
                <w:sz w:val="22"/>
              </w:rPr>
              <w:t xml:space="preserve">If </w:t>
            </w:r>
            <w:r w:rsidR="004E37EA" w:rsidRPr="00ED7D74">
              <w:rPr>
                <w:rFonts w:ascii="Times New Roman" w:hAnsi="Times New Roman"/>
                <w:b w:val="0"/>
                <w:sz w:val="22"/>
              </w:rPr>
              <w:t>a log kept of communication traffic</w:t>
            </w:r>
            <w:r w:rsidR="00061491" w:rsidRPr="00ED7D74">
              <w:rPr>
                <w:rFonts w:ascii="Times New Roman" w:hAnsi="Times New Roman"/>
                <w:b w:val="0"/>
                <w:sz w:val="22"/>
              </w:rPr>
              <w:t>, please answer the following question.</w:t>
            </w:r>
          </w:p>
        </w:tc>
      </w:tr>
      <w:tr w:rsidR="008F7723" w:rsidRPr="00ED7D74" w:rsidTr="007851B1">
        <w:tc>
          <w:tcPr>
            <w:tcW w:w="9576" w:type="dxa"/>
            <w:gridSpan w:val="3"/>
            <w:shd w:val="clear" w:color="auto" w:fill="F2F2F2" w:themeFill="background1" w:themeFillShade="F2"/>
            <w:vAlign w:val="center"/>
          </w:tcPr>
          <w:p w:rsidR="008F7723" w:rsidRPr="00ED7D74" w:rsidRDefault="00061491" w:rsidP="007851B1">
            <w:pPr>
              <w:pStyle w:val="Label"/>
              <w:spacing w:before="0" w:after="0"/>
              <w:ind w:left="360"/>
              <w:rPr>
                <w:rFonts w:ascii="Times New Roman" w:hAnsi="Times New Roman"/>
                <w:b w:val="0"/>
                <w:i/>
                <w:sz w:val="22"/>
              </w:rPr>
            </w:pPr>
            <w:r w:rsidRPr="00ED7D74">
              <w:rPr>
                <w:rFonts w:ascii="Times New Roman" w:hAnsi="Times New Roman"/>
                <w:sz w:val="22"/>
              </w:rPr>
              <w:t>If header or payload data</w:t>
            </w:r>
            <w:r w:rsidRPr="00ED7D74">
              <w:rPr>
                <w:rStyle w:val="FootnoteReference"/>
                <w:rFonts w:ascii="Times New Roman" w:hAnsi="Times New Roman"/>
                <w:color w:val="auto"/>
                <w:sz w:val="22"/>
              </w:rPr>
              <w:footnoteReference w:id="3"/>
            </w:r>
            <w:r w:rsidRPr="00ED7D74">
              <w:rPr>
                <w:rFonts w:ascii="Times New Roman" w:hAnsi="Times New Roman"/>
                <w:sz w:val="22"/>
              </w:rPr>
              <w:t xml:space="preserve"> is stored in the communication traffic log, please detail the data elements stored. </w:t>
            </w:r>
          </w:p>
        </w:tc>
      </w:tr>
      <w:tr w:rsidR="008F7723" w:rsidRPr="00ED7D74" w:rsidTr="007851B1">
        <w:tc>
          <w:tcPr>
            <w:tcW w:w="9576" w:type="dxa"/>
            <w:gridSpan w:val="3"/>
            <w:shd w:val="clear" w:color="auto" w:fill="FFFFFF" w:themeFill="background1"/>
            <w:vAlign w:val="center"/>
          </w:tcPr>
          <w:p w:rsidR="008F7723" w:rsidRPr="00ED7D74" w:rsidRDefault="00AB48FB" w:rsidP="007851B1">
            <w:pPr>
              <w:pStyle w:val="Details"/>
              <w:spacing w:before="0" w:after="120"/>
              <w:rPr>
                <w:rFonts w:ascii="Times New Roman" w:hAnsi="Times New Roman"/>
                <w:sz w:val="22"/>
              </w:rPr>
            </w:pPr>
            <w:sdt>
              <w:sdtPr>
                <w:rPr>
                  <w:rFonts w:ascii="Times New Roman" w:hAnsi="Times New Roman"/>
                  <w:sz w:val="22"/>
                </w:rPr>
                <w:id w:val="116811290"/>
                <w:placeholder>
                  <w:docPart w:val="929FC03998544B4F94DF2AEC1F5DDC07"/>
                </w:placeholder>
                <w:temporary/>
                <w:showingPlcHdr/>
              </w:sdtPr>
              <w:sdtEndPr>
                <w:rPr>
                  <w:b/>
                </w:rPr>
              </w:sdtEndPr>
              <w:sdtContent>
                <w:r w:rsidR="008F7723" w:rsidRPr="00ED7D74">
                  <w:rPr>
                    <w:rStyle w:val="PlaceholderText"/>
                    <w:rFonts w:ascii="Times New Roman" w:hAnsi="Times New Roman"/>
                    <w:sz w:val="22"/>
                  </w:rPr>
                  <w:t>Click here to enter text.</w:t>
                </w:r>
              </w:sdtContent>
            </w:sdt>
          </w:p>
          <w:p w:rsidR="00061491" w:rsidRPr="00ED7D74" w:rsidRDefault="00061491" w:rsidP="007851B1">
            <w:pPr>
              <w:pStyle w:val="Details"/>
              <w:spacing w:before="0" w:after="120"/>
              <w:rPr>
                <w:rFonts w:ascii="Times New Roman" w:hAnsi="Times New Roman"/>
                <w:sz w:val="22"/>
              </w:rPr>
            </w:pPr>
          </w:p>
        </w:tc>
      </w:tr>
    </w:tbl>
    <w:p w:rsidR="00381D29" w:rsidRPr="00ED7D74" w:rsidRDefault="00381D29">
      <w:pPr>
        <w:rPr>
          <w:rFonts w:ascii="Times New Roman" w:hAnsi="Times New Roman" w:cs="Times New Roman"/>
          <w:b/>
          <w:spacing w:val="10"/>
          <w:sz w:val="22"/>
          <w:szCs w:val="22"/>
        </w:rPr>
      </w:pPr>
    </w:p>
    <w:p w:rsidR="00B651E1" w:rsidRPr="00ED7D74"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B651E1"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ED7D74" w:rsidRDefault="00B651E1" w:rsidP="007851B1">
            <w:pPr>
              <w:pStyle w:val="Label"/>
              <w:numPr>
                <w:ilvl w:val="0"/>
                <w:numId w:val="21"/>
              </w:numPr>
              <w:spacing w:before="0" w:after="0"/>
              <w:rPr>
                <w:rFonts w:ascii="Times New Roman" w:hAnsi="Times New Roman"/>
                <w:b w:val="0"/>
                <w:i/>
                <w:sz w:val="22"/>
              </w:rPr>
            </w:pPr>
            <w:r w:rsidRPr="00ED7D74">
              <w:rPr>
                <w:rFonts w:ascii="Times New Roman" w:hAnsi="Times New Roman"/>
                <w:sz w:val="22"/>
              </w:rPr>
              <w:t xml:space="preserve">Does this project or program connect, receive, or share PII with any other DHS </w:t>
            </w:r>
            <w:r w:rsidR="007851B1" w:rsidRPr="00ED7D74">
              <w:rPr>
                <w:rFonts w:ascii="Times New Roman" w:hAnsi="Times New Roman"/>
                <w:sz w:val="22"/>
              </w:rPr>
              <w:t xml:space="preserve">programs or </w:t>
            </w:r>
            <w:r w:rsidRPr="00ED7D74">
              <w:rPr>
                <w:rFonts w:ascii="Times New Roman" w:hAnsi="Times New Roman"/>
                <w:sz w:val="22"/>
              </w:rPr>
              <w:t>systems</w:t>
            </w:r>
            <w:r w:rsidR="0039456D" w:rsidRPr="00ED7D74">
              <w:rPr>
                <w:rStyle w:val="FootnoteReference"/>
                <w:rFonts w:ascii="Times New Roman" w:hAnsi="Times New Roman"/>
                <w:color w:val="auto"/>
                <w:sz w:val="22"/>
              </w:rPr>
              <w:footnoteReference w:id="4"/>
            </w:r>
            <w:r w:rsidRPr="00ED7D74">
              <w:rPr>
                <w:rFonts w:ascii="Times New Roman" w:hAnsi="Times New Roman"/>
                <w:sz w:val="22"/>
              </w:rPr>
              <w:t xml:space="preserve">? </w:t>
            </w:r>
          </w:p>
          <w:p w:rsidR="00B651E1" w:rsidRPr="00ED7D74" w:rsidRDefault="00B651E1" w:rsidP="007851B1">
            <w:pPr>
              <w:pStyle w:val="Label"/>
              <w:spacing w:before="0" w:after="0"/>
              <w:ind w:left="720" w:hanging="360"/>
              <w:rPr>
                <w:rFonts w:ascii="Times New Roman" w:hAnsi="Times New Roman"/>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51E1" w:rsidRPr="00ED7D74" w:rsidRDefault="004027BA" w:rsidP="007851B1">
            <w:pPr>
              <w:pStyle w:val="Label"/>
              <w:spacing w:before="120" w:after="0" w:line="276" w:lineRule="auto"/>
              <w:rPr>
                <w:rFonts w:ascii="Times New Roman" w:hAnsi="Times New Roman"/>
                <w:b w:val="0"/>
                <w:sz w:val="22"/>
              </w:rPr>
            </w:pPr>
            <w:r>
              <w:rPr>
                <w:rFonts w:ascii="Times New Roman" w:hAnsi="Times New Roman"/>
                <w:b w:val="0"/>
                <w:sz w:val="22"/>
              </w:rPr>
              <w:fldChar w:fldCharType="begin">
                <w:ffData>
                  <w:name w:val="Check25"/>
                  <w:enabled/>
                  <w:calcOnExit w:val="0"/>
                  <w:checkBox>
                    <w:sizeAuto/>
                    <w:default w:val="0"/>
                  </w:checkBox>
                </w:ffData>
              </w:fldChar>
            </w:r>
            <w:bookmarkStart w:id="1" w:name="Check25"/>
            <w:r>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Pr>
                <w:rFonts w:ascii="Times New Roman" w:hAnsi="Times New Roman"/>
                <w:b w:val="0"/>
                <w:sz w:val="22"/>
              </w:rPr>
              <w:fldChar w:fldCharType="end"/>
            </w:r>
            <w:bookmarkEnd w:id="1"/>
            <w:r w:rsidR="00B651E1" w:rsidRPr="00ED7D74">
              <w:rPr>
                <w:rFonts w:ascii="Times New Roman" w:hAnsi="Times New Roman"/>
                <w:b w:val="0"/>
                <w:sz w:val="22"/>
              </w:rPr>
              <w:t xml:space="preserve">  No. </w:t>
            </w:r>
          </w:p>
          <w:p w:rsidR="00B651E1" w:rsidRPr="00ED7D74" w:rsidRDefault="004027BA" w:rsidP="007851B1">
            <w:pPr>
              <w:pStyle w:val="Label"/>
              <w:spacing w:before="120" w:after="0" w:line="276" w:lineRule="auto"/>
              <w:rPr>
                <w:rFonts w:ascii="Times New Roman" w:hAnsi="Times New Roman"/>
                <w:b w:val="0"/>
                <w:sz w:val="22"/>
              </w:rPr>
            </w:pPr>
            <w:r>
              <w:rPr>
                <w:rFonts w:ascii="Times New Roman" w:hAnsi="Times New Roman"/>
                <w:b w:val="0"/>
                <w:sz w:val="22"/>
              </w:rPr>
              <w:t>x</w:t>
            </w:r>
            <w:r w:rsidR="00B651E1" w:rsidRPr="00ED7D74">
              <w:rPr>
                <w:rFonts w:ascii="Times New Roman" w:hAnsi="Times New Roman"/>
                <w:b w:val="0"/>
                <w:sz w:val="22"/>
              </w:rPr>
              <w:t xml:space="preserve">  Yes.   If yes, please list:</w:t>
            </w:r>
          </w:p>
          <w:p w:rsidR="00B651E1" w:rsidRPr="00ED7D74" w:rsidRDefault="004027BA" w:rsidP="004027BA">
            <w:pPr>
              <w:pStyle w:val="Label"/>
              <w:spacing w:before="120" w:after="0" w:line="276" w:lineRule="auto"/>
              <w:rPr>
                <w:rFonts w:ascii="Times New Roman" w:hAnsi="Times New Roman"/>
                <w:b w:val="0"/>
                <w:sz w:val="22"/>
              </w:rPr>
            </w:pPr>
            <w:r>
              <w:rPr>
                <w:rFonts w:ascii="Times New Roman" w:hAnsi="Times New Roman"/>
                <w:b w:val="0"/>
                <w:sz w:val="22"/>
              </w:rPr>
              <w:t>NEMIS IA module</w:t>
            </w:r>
          </w:p>
        </w:tc>
      </w:tr>
      <w:tr w:rsidR="00B651E1"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ED7D74" w:rsidRDefault="00B651E1" w:rsidP="007851B1">
            <w:pPr>
              <w:pStyle w:val="Label"/>
              <w:numPr>
                <w:ilvl w:val="0"/>
                <w:numId w:val="21"/>
              </w:numPr>
              <w:spacing w:before="0" w:after="0"/>
              <w:rPr>
                <w:rFonts w:ascii="Times New Roman" w:hAnsi="Times New Roman"/>
                <w:b w:val="0"/>
                <w:i/>
                <w:sz w:val="22"/>
              </w:rPr>
            </w:pPr>
            <w:r w:rsidRPr="00ED7D74">
              <w:rPr>
                <w:rFonts w:ascii="Times New Roman" w:hAnsi="Times New Roman"/>
                <w:sz w:val="22"/>
              </w:rPr>
              <w:t>Does this project or program connect, receive, or share PII with any external</w:t>
            </w:r>
            <w:r w:rsidR="0039456D" w:rsidRPr="00ED7D74">
              <w:rPr>
                <w:rFonts w:ascii="Times New Roman" w:hAnsi="Times New Roman"/>
                <w:sz w:val="22"/>
              </w:rPr>
              <w:t xml:space="preserve"> </w:t>
            </w:r>
            <w:r w:rsidRPr="00ED7D74">
              <w:rPr>
                <w:rFonts w:ascii="Times New Roman" w:hAnsi="Times New Roman"/>
                <w:sz w:val="22"/>
              </w:rPr>
              <w:t>(non-DHS)</w:t>
            </w:r>
            <w:r w:rsidR="007851B1" w:rsidRPr="00ED7D74">
              <w:rPr>
                <w:rFonts w:ascii="Times New Roman" w:hAnsi="Times New Roman"/>
                <w:sz w:val="22"/>
              </w:rPr>
              <w:t xml:space="preserve"> partners or</w:t>
            </w:r>
            <w:r w:rsidRPr="00ED7D74">
              <w:rPr>
                <w:rFonts w:ascii="Times New Roman" w:hAnsi="Times New Roman"/>
                <w:sz w:val="22"/>
              </w:rPr>
              <w:t xml:space="preserve"> systems? </w:t>
            </w:r>
          </w:p>
          <w:p w:rsidR="00B651E1" w:rsidRPr="00ED7D74" w:rsidRDefault="00B651E1" w:rsidP="007851B1">
            <w:pPr>
              <w:pStyle w:val="Label"/>
              <w:spacing w:before="0" w:after="0"/>
              <w:ind w:left="36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ED7D74" w:rsidRDefault="004027BA" w:rsidP="007851B1">
            <w:pPr>
              <w:pStyle w:val="Label"/>
              <w:spacing w:before="120" w:after="0" w:line="276" w:lineRule="auto"/>
              <w:rPr>
                <w:rFonts w:ascii="Times New Roman" w:hAnsi="Times New Roman"/>
                <w:b w:val="0"/>
                <w:sz w:val="22"/>
              </w:rPr>
            </w:pPr>
            <w:r>
              <w:rPr>
                <w:rFonts w:ascii="Times New Roman" w:hAnsi="Times New Roman"/>
                <w:b w:val="0"/>
                <w:sz w:val="22"/>
              </w:rPr>
              <w:t>x</w:t>
            </w:r>
            <w:r w:rsidR="0039456D" w:rsidRPr="00ED7D74">
              <w:rPr>
                <w:rFonts w:ascii="Times New Roman" w:hAnsi="Times New Roman"/>
                <w:b w:val="0"/>
                <w:sz w:val="22"/>
              </w:rPr>
              <w:t xml:space="preserve">  No. </w:t>
            </w:r>
          </w:p>
          <w:p w:rsidR="0039456D" w:rsidRPr="00ED7D74" w:rsidRDefault="007554D3"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fldChar w:fldCharType="begin">
                <w:ffData>
                  <w:name w:val="Check25"/>
                  <w:enabled/>
                  <w:calcOnExit w:val="0"/>
                  <w:checkBox>
                    <w:sizeAuto/>
                    <w:default w:val="0"/>
                  </w:checkBox>
                </w:ffData>
              </w:fldChar>
            </w:r>
            <w:r w:rsidR="0039456D" w:rsidRPr="00ED7D74">
              <w:rPr>
                <w:rFonts w:ascii="Times New Roman" w:hAnsi="Times New Roman"/>
                <w:b w:val="0"/>
                <w:sz w:val="22"/>
              </w:rPr>
              <w:instrText xml:space="preserve"> FORMCHECKBOX </w:instrText>
            </w:r>
            <w:r w:rsidR="00AB48FB">
              <w:rPr>
                <w:rFonts w:ascii="Times New Roman" w:hAnsi="Times New Roman"/>
                <w:b w:val="0"/>
                <w:sz w:val="22"/>
              </w:rPr>
            </w:r>
            <w:r w:rsidR="00AB48FB">
              <w:rPr>
                <w:rFonts w:ascii="Times New Roman" w:hAnsi="Times New Roman"/>
                <w:b w:val="0"/>
                <w:sz w:val="22"/>
              </w:rPr>
              <w:fldChar w:fldCharType="separate"/>
            </w:r>
            <w:r w:rsidRPr="00ED7D74">
              <w:rPr>
                <w:rFonts w:ascii="Times New Roman" w:hAnsi="Times New Roman"/>
                <w:b w:val="0"/>
                <w:sz w:val="22"/>
              </w:rPr>
              <w:fldChar w:fldCharType="end"/>
            </w:r>
            <w:r w:rsidR="0039456D" w:rsidRPr="00ED7D74">
              <w:rPr>
                <w:rFonts w:ascii="Times New Roman" w:hAnsi="Times New Roman"/>
                <w:b w:val="0"/>
                <w:sz w:val="22"/>
              </w:rPr>
              <w:t xml:space="preserve">  Yes.   If yes, please list:</w:t>
            </w:r>
          </w:p>
          <w:p w:rsidR="00B651E1" w:rsidRPr="00ED7D74" w:rsidRDefault="00AB48FB" w:rsidP="007851B1">
            <w:pPr>
              <w:pStyle w:val="Label"/>
              <w:spacing w:before="120" w:after="0" w:line="276" w:lineRule="auto"/>
              <w:rPr>
                <w:rFonts w:ascii="Times New Roman" w:hAnsi="Times New Roman"/>
                <w:b w:val="0"/>
                <w:sz w:val="22"/>
              </w:rPr>
            </w:pPr>
            <w:sdt>
              <w:sdtPr>
                <w:rPr>
                  <w:rFonts w:ascii="Times New Roman" w:hAnsi="Times New Roman"/>
                  <w:b w:val="0"/>
                  <w:sz w:val="22"/>
                </w:rPr>
                <w:id w:val="116811748"/>
                <w:placeholder>
                  <w:docPart w:val="E4B989554D584C508F3FB6E9AEC08220"/>
                </w:placeholder>
                <w:temporary/>
                <w:showingPlcHdr/>
              </w:sdtPr>
              <w:sdtEndPr/>
              <w:sdtContent>
                <w:r w:rsidR="0039456D" w:rsidRPr="00ED7D74">
                  <w:rPr>
                    <w:rStyle w:val="PlaceholderText"/>
                    <w:rFonts w:ascii="Times New Roman" w:hAnsi="Times New Roman"/>
                    <w:b w:val="0"/>
                    <w:sz w:val="22"/>
                  </w:rPr>
                  <w:t>Click here to enter text.</w:t>
                </w:r>
              </w:sdtContent>
            </w:sdt>
          </w:p>
        </w:tc>
      </w:tr>
      <w:tr w:rsidR="0039456D" w:rsidRPr="00ED7D74"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56D" w:rsidRPr="00ED7D74" w:rsidRDefault="0039456D" w:rsidP="007851B1">
            <w:pPr>
              <w:pStyle w:val="Label"/>
              <w:spacing w:before="0" w:after="0"/>
              <w:ind w:left="720"/>
              <w:rPr>
                <w:rFonts w:ascii="Times New Roman" w:hAnsi="Times New Roman"/>
                <w:b w:val="0"/>
                <w:i/>
                <w:sz w:val="22"/>
              </w:rPr>
            </w:pPr>
            <w:r w:rsidRPr="00ED7D74">
              <w:rPr>
                <w:rFonts w:ascii="Times New Roman" w:hAnsi="Times New Roman"/>
                <w:sz w:val="22"/>
              </w:rPr>
              <w:t xml:space="preserve">Is this external sharing pursuant to new or existing information sharing access agreement (MOU, MOA, LOI, etc.)? </w:t>
            </w:r>
          </w:p>
          <w:p w:rsidR="0039456D" w:rsidRPr="00ED7D74" w:rsidRDefault="0039456D" w:rsidP="007851B1">
            <w:pPr>
              <w:pStyle w:val="Label"/>
              <w:spacing w:before="0" w:after="0"/>
              <w:ind w:left="360"/>
              <w:rPr>
                <w:rFonts w:ascii="Times New Roman" w:hAnsi="Times New Roman"/>
                <w:b w:val="0"/>
                <w:i/>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sdt>
            <w:sdtPr>
              <w:rPr>
                <w:rFonts w:ascii="Times New Roman" w:hAnsi="Times New Roman"/>
                <w:b w:val="0"/>
                <w:sz w:val="22"/>
              </w:rPr>
              <w:alias w:val="Type of ISAA"/>
              <w:tag w:val="Type of ISAA"/>
              <w:id w:val="116811750"/>
              <w:placeholder>
                <w:docPart w:val="D4FB6A67E1334E9398125A4E77492520"/>
              </w:placeholder>
              <w:showingPlcHdr/>
              <w:dropDownList>
                <w:listItem w:value="Choose an item."/>
                <w:listItem w:displayText="Existing" w:value="Existing"/>
                <w:listItem w:displayText="New" w:value="New"/>
                <w:listItem w:displayText="Updated " w:value="Updated "/>
              </w:dropDownList>
            </w:sdtPr>
            <w:sdtEndPr/>
            <w:sdtContent>
              <w:p w:rsidR="0039456D" w:rsidRPr="00ED7D74" w:rsidRDefault="0039456D" w:rsidP="007851B1">
                <w:pPr>
                  <w:pStyle w:val="Label"/>
                  <w:spacing w:before="120" w:after="0" w:line="276" w:lineRule="auto"/>
                  <w:rPr>
                    <w:rFonts w:ascii="Times New Roman" w:hAnsi="Times New Roman"/>
                    <w:b w:val="0"/>
                    <w:sz w:val="22"/>
                  </w:rPr>
                </w:pPr>
                <w:r w:rsidRPr="00ED7D74">
                  <w:rPr>
                    <w:rStyle w:val="PlaceholderText"/>
                    <w:rFonts w:ascii="Times New Roman" w:hAnsi="Times New Roman"/>
                    <w:b w:val="0"/>
                    <w:sz w:val="22"/>
                  </w:rPr>
                  <w:t>Choose an item.</w:t>
                </w:r>
              </w:p>
            </w:sdtContent>
          </w:sdt>
          <w:p w:rsidR="0039456D" w:rsidRPr="00ED7D74" w:rsidRDefault="007851B1" w:rsidP="007851B1">
            <w:pPr>
              <w:pStyle w:val="Label"/>
              <w:spacing w:before="120" w:after="0" w:line="276" w:lineRule="auto"/>
              <w:rPr>
                <w:rFonts w:ascii="Times New Roman" w:hAnsi="Times New Roman"/>
                <w:b w:val="0"/>
                <w:sz w:val="22"/>
              </w:rPr>
            </w:pPr>
            <w:r w:rsidRPr="00ED7D74">
              <w:rPr>
                <w:rFonts w:ascii="Times New Roman" w:hAnsi="Times New Roman"/>
                <w:b w:val="0"/>
                <w:sz w:val="22"/>
              </w:rPr>
              <w:t>Please describe applicable information sharing governance in place.</w:t>
            </w:r>
          </w:p>
          <w:p w:rsidR="0039456D" w:rsidRPr="00ED7D74" w:rsidRDefault="00AB48FB" w:rsidP="007851B1">
            <w:pPr>
              <w:pStyle w:val="Label"/>
              <w:spacing w:before="120" w:after="0" w:line="276" w:lineRule="auto"/>
              <w:rPr>
                <w:rFonts w:ascii="Times New Roman" w:hAnsi="Times New Roman"/>
                <w:b w:val="0"/>
                <w:sz w:val="22"/>
              </w:rPr>
            </w:pPr>
            <w:sdt>
              <w:sdtPr>
                <w:rPr>
                  <w:rFonts w:ascii="Times New Roman" w:hAnsi="Times New Roman"/>
                  <w:b w:val="0"/>
                  <w:sz w:val="22"/>
                </w:rPr>
                <w:id w:val="116811749"/>
                <w:placeholder>
                  <w:docPart w:val="E67B6BB0861C4141823CE7499E0AB427"/>
                </w:placeholder>
                <w:temporary/>
                <w:showingPlcHdr/>
              </w:sdtPr>
              <w:sdtEndPr/>
              <w:sdtContent>
                <w:r w:rsidR="0039456D" w:rsidRPr="00ED7D74">
                  <w:rPr>
                    <w:rStyle w:val="PlaceholderText"/>
                    <w:rFonts w:ascii="Times New Roman" w:hAnsi="Times New Roman"/>
                    <w:b w:val="0"/>
                    <w:sz w:val="22"/>
                  </w:rPr>
                  <w:t>Click here to enter text.</w:t>
                </w:r>
              </w:sdtContent>
            </w:sdt>
          </w:p>
        </w:tc>
      </w:tr>
    </w:tbl>
    <w:p w:rsidR="009C7E86" w:rsidRPr="00ED7D74" w:rsidRDefault="009C7E86">
      <w:pPr>
        <w:rPr>
          <w:rFonts w:ascii="Times New Roman" w:hAnsi="Times New Roman" w:cs="Times New Roman"/>
          <w:b/>
          <w:sz w:val="22"/>
          <w:szCs w:val="22"/>
        </w:rPr>
      </w:pPr>
    </w:p>
    <w:p w:rsidR="009C7E86" w:rsidRPr="00ED7D74" w:rsidRDefault="009C7E86">
      <w:pPr>
        <w:rPr>
          <w:rFonts w:ascii="Times New Roman" w:hAnsi="Times New Roman" w:cs="Times New Roman"/>
          <w:b/>
          <w:sz w:val="22"/>
          <w:szCs w:val="22"/>
        </w:rPr>
      </w:pPr>
      <w:r w:rsidRPr="00ED7D74">
        <w:rPr>
          <w:rFonts w:ascii="Times New Roman" w:hAnsi="Times New Roman" w:cs="Times New Roman"/>
          <w:b/>
          <w:sz w:val="22"/>
          <w:szCs w:val="22"/>
        </w:rPr>
        <w:lastRenderedPageBreak/>
        <w:br w:type="page"/>
      </w:r>
    </w:p>
    <w:p w:rsidR="00473B05" w:rsidRPr="00ED7D74" w:rsidRDefault="006E319F" w:rsidP="00564C9F">
      <w:pPr>
        <w:pStyle w:val="Nums"/>
        <w:numPr>
          <w:ilvl w:val="0"/>
          <w:numId w:val="0"/>
        </w:numPr>
        <w:jc w:val="center"/>
        <w:rPr>
          <w:rFonts w:ascii="Times New Roman" w:hAnsi="Times New Roman" w:cs="Times New Roman"/>
          <w:sz w:val="22"/>
          <w:szCs w:val="22"/>
        </w:rPr>
      </w:pPr>
      <w:r w:rsidRPr="00ED7D74">
        <w:rPr>
          <w:rFonts w:ascii="Times New Roman" w:hAnsi="Times New Roman" w:cs="Times New Roman"/>
          <w:sz w:val="22"/>
          <w:szCs w:val="22"/>
        </w:rPr>
        <w:lastRenderedPageBreak/>
        <w:t>PRIVACY THRESHOLD REVIEW</w:t>
      </w:r>
    </w:p>
    <w:p w:rsidR="006E319F" w:rsidRPr="00ED7D74" w:rsidRDefault="006E319F" w:rsidP="00473B05">
      <w:pPr>
        <w:pStyle w:val="BigTitle"/>
        <w:rPr>
          <w:rFonts w:ascii="Times New Roman" w:hAnsi="Times New Roman" w:cs="Times New Roman"/>
          <w:sz w:val="22"/>
          <w:szCs w:val="22"/>
        </w:rPr>
      </w:pPr>
      <w:r w:rsidRPr="00ED7D74">
        <w:rPr>
          <w:rFonts w:ascii="Times New Roman" w:hAnsi="Times New Roman" w:cs="Times New Roman"/>
          <w:sz w:val="22"/>
          <w:szCs w:val="22"/>
        </w:rPr>
        <w:t xml:space="preserve">(To be Completed by </w:t>
      </w:r>
      <w:r w:rsidR="00D3312C" w:rsidRPr="00ED7D74">
        <w:rPr>
          <w:rFonts w:ascii="Times New Roman" w:hAnsi="Times New Roman" w:cs="Times New Roman"/>
          <w:sz w:val="22"/>
          <w:szCs w:val="22"/>
        </w:rPr>
        <w:t>COMPONENT PRIVACY OFFICE</w:t>
      </w:r>
      <w:r w:rsidRPr="00ED7D74">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FB1AEC" w:rsidRPr="00ED7D74"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Component Privacy Office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AB48FB" w:rsidP="007851B1">
            <w:pPr>
              <w:pStyle w:val="Details"/>
              <w:spacing w:before="0" w:after="120"/>
              <w:rPr>
                <w:rFonts w:ascii="Times New Roman" w:hAnsi="Times New Roman"/>
                <w:sz w:val="22"/>
              </w:rPr>
            </w:pPr>
            <w:sdt>
              <w:sdtPr>
                <w:rPr>
                  <w:rFonts w:ascii="Times New Roman" w:hAnsi="Times New Roman"/>
                  <w:b/>
                  <w:sz w:val="22"/>
                </w:rPr>
                <w:id w:val="116811775"/>
                <w:placeholder>
                  <w:docPart w:val="24AC43B19A564238835EB5CD4CBD21CB"/>
                </w:placeholder>
                <w:temporary/>
                <w:showingPlcHdr/>
              </w:sdtPr>
              <w:sdtEndPr>
                <w:rPr>
                  <w:b w:val="0"/>
                </w:rPr>
              </w:sdtEndPr>
              <w:sdtContent>
                <w:r w:rsidR="00FB1AEC" w:rsidRPr="00ED7D74">
                  <w:rPr>
                    <w:rStyle w:val="PlaceholderText"/>
                    <w:rFonts w:ascii="Times New Roman" w:hAnsi="Times New Roman"/>
                    <w:sz w:val="22"/>
                  </w:rPr>
                  <w:t>Click here to enter text.</w:t>
                </w:r>
              </w:sdtContent>
            </w:sdt>
          </w:p>
        </w:tc>
      </w:tr>
      <w:tr w:rsidR="00FB1AEC" w:rsidRPr="00ED7D74"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Date submitted to DHS Privacy Office:</w:t>
            </w:r>
          </w:p>
        </w:tc>
        <w:sdt>
          <w:sdtPr>
            <w:rPr>
              <w:rFonts w:ascii="Times New Roman" w:hAnsi="Times New Roman"/>
              <w:sz w:val="22"/>
            </w:rPr>
            <w:id w:val="116811788"/>
            <w:placeholder>
              <w:docPart w:val="20ABE340B51F4D34860407EF508E61A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FB1AE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FB1AEC" w:rsidRPr="00ED7D74" w:rsidTr="007851B1">
        <w:tc>
          <w:tcPr>
            <w:tcW w:w="9576" w:type="dxa"/>
            <w:gridSpan w:val="3"/>
            <w:shd w:val="clear" w:color="auto" w:fill="F2F2F2" w:themeFill="background1" w:themeFillShade="F2"/>
            <w:vAlign w:val="center"/>
          </w:tcPr>
          <w:p w:rsidR="00FB1AEC" w:rsidRPr="00ED7D74" w:rsidRDefault="00FB1AEC" w:rsidP="007851B1">
            <w:pPr>
              <w:pStyle w:val="Label"/>
              <w:spacing w:before="0" w:after="0"/>
              <w:rPr>
                <w:rFonts w:ascii="Times New Roman" w:hAnsi="Times New Roman"/>
                <w:sz w:val="22"/>
              </w:rPr>
            </w:pPr>
            <w:r w:rsidRPr="00ED7D74">
              <w:rPr>
                <w:rFonts w:ascii="Times New Roman" w:hAnsi="Times New Roman"/>
                <w:sz w:val="22"/>
              </w:rPr>
              <w:t xml:space="preserve">Component Privacy Office Recommendation: </w:t>
            </w:r>
          </w:p>
          <w:p w:rsidR="00FB1AEC" w:rsidRPr="00ED7D74" w:rsidRDefault="00FB1AEC" w:rsidP="007851B1">
            <w:pPr>
              <w:pStyle w:val="Label"/>
              <w:spacing w:before="0" w:after="0"/>
              <w:rPr>
                <w:rFonts w:ascii="Times New Roman" w:hAnsi="Times New Roman"/>
                <w:b w:val="0"/>
                <w:i/>
                <w:sz w:val="22"/>
              </w:rPr>
            </w:pPr>
            <w:r w:rsidRPr="00ED7D74">
              <w:rPr>
                <w:rFonts w:ascii="Times New Roman" w:hAnsi="Times New Roman"/>
                <w:b w:val="0"/>
                <w:i/>
                <w:sz w:val="22"/>
              </w:rPr>
              <w:t>Please include recommendation below, including what new privacy compliance documentation is needed.</w:t>
            </w:r>
          </w:p>
        </w:tc>
      </w:tr>
      <w:tr w:rsidR="00FB1AEC" w:rsidRPr="00ED7D74" w:rsidTr="007851B1">
        <w:tc>
          <w:tcPr>
            <w:tcW w:w="9576" w:type="dxa"/>
            <w:gridSpan w:val="3"/>
            <w:shd w:val="clear" w:color="auto" w:fill="FFFFFF" w:themeFill="background1"/>
            <w:vAlign w:val="center"/>
          </w:tcPr>
          <w:p w:rsidR="00FB1AEC" w:rsidRPr="00ED7D74" w:rsidRDefault="00AB48FB" w:rsidP="007851B1">
            <w:pPr>
              <w:pStyle w:val="Details"/>
              <w:spacing w:before="0" w:after="120"/>
              <w:rPr>
                <w:rFonts w:ascii="Times New Roman" w:hAnsi="Times New Roman"/>
                <w:sz w:val="22"/>
              </w:rPr>
            </w:pPr>
            <w:sdt>
              <w:sdtPr>
                <w:rPr>
                  <w:rFonts w:ascii="Times New Roman" w:hAnsi="Times New Roman"/>
                  <w:sz w:val="22"/>
                </w:rPr>
                <w:id w:val="116811780"/>
                <w:placeholder>
                  <w:docPart w:val="B8455D19687C47669105B923298FD2B9"/>
                </w:placeholder>
                <w:temporary/>
                <w:showingPlcHdr/>
              </w:sdtPr>
              <w:sdtEndPr>
                <w:rPr>
                  <w:b/>
                </w:rPr>
              </w:sdtEndPr>
              <w:sdtContent>
                <w:r w:rsidR="00FB1AEC" w:rsidRPr="00ED7D74">
                  <w:rPr>
                    <w:rStyle w:val="PlaceholderText"/>
                    <w:rFonts w:ascii="Times New Roman" w:hAnsi="Times New Roman"/>
                    <w:sz w:val="22"/>
                  </w:rPr>
                  <w:t>Click here to enter text.</w:t>
                </w:r>
              </w:sdtContent>
            </w:sdt>
          </w:p>
          <w:p w:rsidR="00FB1AEC" w:rsidRPr="00ED7D74" w:rsidRDefault="00FB1AEC" w:rsidP="007851B1">
            <w:pPr>
              <w:pStyle w:val="Details"/>
              <w:spacing w:before="0" w:after="120"/>
              <w:rPr>
                <w:rFonts w:ascii="Times New Roman" w:hAnsi="Times New Roman"/>
                <w:sz w:val="22"/>
              </w:rPr>
            </w:pPr>
          </w:p>
        </w:tc>
      </w:tr>
    </w:tbl>
    <w:p w:rsidR="00D3312C" w:rsidRPr="00ED7D74" w:rsidRDefault="00D3312C" w:rsidP="00D3312C">
      <w:pPr>
        <w:pStyle w:val="BigTitle"/>
        <w:rPr>
          <w:rFonts w:ascii="Times New Roman" w:hAnsi="Times New Roman" w:cs="Times New Roman"/>
          <w:sz w:val="22"/>
          <w:szCs w:val="22"/>
        </w:rPr>
      </w:pPr>
      <w:r w:rsidRPr="00ED7D74">
        <w:rPr>
          <w:rFonts w:ascii="Times New Roman" w:hAnsi="Times New Roman" w:cs="Times New Roman"/>
          <w:sz w:val="22"/>
          <w:szCs w:val="22"/>
        </w:rPr>
        <w:t>(To be Completed by the DHS Privacy Office)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FB1AE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DHS Privacy Office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AB48FB" w:rsidP="007851B1">
            <w:pPr>
              <w:pStyle w:val="Details"/>
              <w:spacing w:before="0" w:after="120"/>
              <w:rPr>
                <w:rFonts w:ascii="Times New Roman" w:hAnsi="Times New Roman"/>
                <w:sz w:val="22"/>
              </w:rPr>
            </w:pPr>
            <w:sdt>
              <w:sdtPr>
                <w:rPr>
                  <w:rFonts w:ascii="Times New Roman" w:hAnsi="Times New Roman"/>
                  <w:b/>
                  <w:sz w:val="22"/>
                </w:rPr>
                <w:id w:val="116811791"/>
                <w:placeholder>
                  <w:docPart w:val="CBE1078F6B0541A79B7573BDDE7DB9DC"/>
                </w:placeholder>
                <w:temporary/>
                <w:showingPlcHdr/>
              </w:sdtPr>
              <w:sdtEndPr>
                <w:rPr>
                  <w:b w:val="0"/>
                </w:rPr>
              </w:sdtEndPr>
              <w:sdtContent>
                <w:r w:rsidR="00FB1AEC" w:rsidRPr="00ED7D74">
                  <w:rPr>
                    <w:rStyle w:val="PlaceholderText"/>
                    <w:rFonts w:ascii="Times New Roman" w:hAnsi="Times New Roman"/>
                    <w:sz w:val="22"/>
                  </w:rPr>
                  <w:t>Click here to enter text.</w:t>
                </w:r>
              </w:sdtContent>
            </w:sdt>
          </w:p>
        </w:tc>
      </w:tr>
      <w:tr w:rsidR="00FB1AE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Date approved by DHS Privacy Office:</w:t>
            </w:r>
          </w:p>
        </w:tc>
        <w:sdt>
          <w:sdtPr>
            <w:rPr>
              <w:rFonts w:ascii="Times New Roman" w:hAnsi="Times New Roman"/>
              <w:sz w:val="22"/>
            </w:rPr>
            <w:id w:val="116811767"/>
            <w:placeholder>
              <w:docPart w:val="B3D929A14E604246B74E1D1DDD2A3730"/>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FB1AEC" w:rsidP="007851B1">
                <w:pPr>
                  <w:pStyle w:val="Details"/>
                  <w:spacing w:before="0" w:after="120"/>
                  <w:rPr>
                    <w:rFonts w:ascii="Times New Roman" w:hAnsi="Times New Roman"/>
                    <w:sz w:val="22"/>
                  </w:rPr>
                </w:pPr>
                <w:r w:rsidRPr="00ED7D74">
                  <w:rPr>
                    <w:rStyle w:val="PlaceholderText"/>
                    <w:rFonts w:ascii="Times New Roman" w:hAnsi="Times New Roman"/>
                    <w:color w:val="262626"/>
                    <w:sz w:val="22"/>
                  </w:rPr>
                  <w:t>Click here to enter a date.</w:t>
                </w:r>
              </w:p>
            </w:tc>
          </w:sdtContent>
        </w:sdt>
      </w:tr>
      <w:tr w:rsidR="000F12BC" w:rsidRPr="00ED7D74"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F12BC" w:rsidRPr="00ED7D74" w:rsidRDefault="000F12BC" w:rsidP="007851B1">
            <w:pPr>
              <w:pStyle w:val="Label"/>
              <w:spacing w:before="0" w:after="120"/>
              <w:rPr>
                <w:rFonts w:ascii="Times New Roman" w:hAnsi="Times New Roman"/>
                <w:sz w:val="22"/>
              </w:rPr>
            </w:pPr>
            <w:r w:rsidRPr="00ED7D74">
              <w:rPr>
                <w:rFonts w:ascii="Times New Roman" w:hAnsi="Times New Roman"/>
                <w:sz w:val="22"/>
              </w:rPr>
              <w:t>PCTS Workflow Number:</w:t>
            </w:r>
          </w:p>
        </w:tc>
        <w:tc>
          <w:tcPr>
            <w:tcW w:w="5400" w:type="dxa"/>
            <w:tcBorders>
              <w:top w:val="single" w:sz="4" w:space="0" w:color="000000"/>
              <w:left w:val="single" w:sz="4" w:space="0" w:color="000000"/>
              <w:bottom w:val="single" w:sz="4" w:space="0" w:color="000000"/>
              <w:right w:val="single" w:sz="4" w:space="0" w:color="000000"/>
            </w:tcBorders>
            <w:vAlign w:val="center"/>
          </w:tcPr>
          <w:p w:rsidR="000F12BC" w:rsidRPr="00ED7D74" w:rsidRDefault="00AB48FB" w:rsidP="007851B1">
            <w:pPr>
              <w:pStyle w:val="Details"/>
              <w:spacing w:before="0" w:after="120"/>
              <w:rPr>
                <w:rFonts w:ascii="Times New Roman" w:hAnsi="Times New Roman"/>
                <w:sz w:val="22"/>
              </w:rPr>
            </w:pPr>
            <w:sdt>
              <w:sdtPr>
                <w:rPr>
                  <w:rFonts w:ascii="Times New Roman" w:hAnsi="Times New Roman"/>
                  <w:b/>
                  <w:sz w:val="22"/>
                </w:rPr>
                <w:id w:val="1099219"/>
                <w:placeholder>
                  <w:docPart w:val="7F09974A5531496D9CB27B5E72AD5CF1"/>
                </w:placeholder>
                <w:temporary/>
                <w:showingPlcHdr/>
              </w:sdtPr>
              <w:sdtEndPr>
                <w:rPr>
                  <w:b w:val="0"/>
                </w:rPr>
              </w:sdtEndPr>
              <w:sdtContent>
                <w:r w:rsidR="000F12BC" w:rsidRPr="00ED7D74">
                  <w:rPr>
                    <w:rStyle w:val="PlaceholderText"/>
                    <w:rFonts w:ascii="Times New Roman" w:hAnsi="Times New Roman"/>
                    <w:sz w:val="22"/>
                  </w:rPr>
                  <w:t>Click here to enter text.</w:t>
                </w:r>
              </w:sdtContent>
            </w:sdt>
          </w:p>
        </w:tc>
      </w:tr>
    </w:tbl>
    <w:p w:rsidR="00276474" w:rsidRPr="00ED7D74" w:rsidRDefault="000A0A9E" w:rsidP="00B03047">
      <w:pPr>
        <w:pStyle w:val="BigTitle"/>
        <w:rPr>
          <w:rFonts w:ascii="Times New Roman" w:hAnsi="Times New Roman" w:cs="Times New Roman"/>
          <w:sz w:val="22"/>
          <w:szCs w:val="22"/>
        </w:rPr>
      </w:pPr>
      <w:r w:rsidRPr="00ED7D74">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FB1AEC" w:rsidRPr="00ED7D74"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AB48FB" w:rsidP="007851B1">
            <w:pPr>
              <w:pStyle w:val="Details"/>
              <w:tabs>
                <w:tab w:val="left" w:pos="3210"/>
              </w:tabs>
              <w:spacing w:before="0" w:after="120"/>
              <w:rPr>
                <w:rFonts w:ascii="Times New Roman" w:hAnsi="Times New Roman"/>
                <w:sz w:val="22"/>
              </w:rPr>
            </w:pPr>
            <w:sdt>
              <w:sdtPr>
                <w:rPr>
                  <w:rFonts w:ascii="Times New Roman" w:hAnsi="Times New Roman"/>
                  <w:sz w:val="22"/>
                </w:rPr>
                <w:alias w:val="Yes/No"/>
                <w:tag w:val="Yes/No"/>
                <w:id w:val="116811796"/>
                <w:placeholder>
                  <w:docPart w:val="D4FB6A67E1334E9398125A4E77492520"/>
                </w:placeholder>
                <w:showingPlcHdr/>
                <w:dropDownList>
                  <w:listItem w:value="Choose an item."/>
                  <w:listItem w:displayText="Yes" w:value="Yes"/>
                  <w:listItem w:displayText="No" w:value="No"/>
                </w:dropDownList>
              </w:sdtPr>
              <w:sdtEndPr/>
              <w:sdtContent>
                <w:r w:rsidR="00FB1AEC" w:rsidRPr="00ED7D74">
                  <w:rPr>
                    <w:rStyle w:val="PlaceholderText"/>
                    <w:rFonts w:ascii="Times New Roman" w:hAnsi="Times New Roman"/>
                    <w:sz w:val="22"/>
                  </w:rPr>
                  <w:t>Choose an item.</w:t>
                </w:r>
              </w:sdtContent>
            </w:sdt>
            <w:r w:rsidR="00873B04" w:rsidRPr="00ED7D74">
              <w:rPr>
                <w:rFonts w:ascii="Times New Roman" w:hAnsi="Times New Roman"/>
                <w:sz w:val="22"/>
              </w:rPr>
              <w:t xml:space="preserve">    </w:t>
            </w:r>
            <w:r w:rsidR="00FB1AEC" w:rsidRPr="00ED7D74">
              <w:rPr>
                <w:rFonts w:ascii="Times New Roman" w:hAnsi="Times New Roman"/>
                <w:sz w:val="22"/>
              </w:rPr>
              <w:t>If “no” PTA adjudication is complete.</w:t>
            </w:r>
          </w:p>
        </w:tc>
      </w:tr>
      <w:tr w:rsidR="00FB1AEC" w:rsidRPr="00ED7D74"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ED7D74" w:rsidRDefault="00FB1AEC" w:rsidP="007851B1">
            <w:pPr>
              <w:pStyle w:val="Label"/>
              <w:spacing w:before="0" w:after="120"/>
              <w:rPr>
                <w:rFonts w:ascii="Times New Roman" w:hAnsi="Times New Roman"/>
                <w:sz w:val="22"/>
              </w:rPr>
            </w:pPr>
            <w:r w:rsidRPr="00ED7D74">
              <w:rPr>
                <w:rFonts w:ascii="Times New Roman" w:hAnsi="Times New Roman"/>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ED7D74" w:rsidRDefault="00AB48FB" w:rsidP="007851B1">
            <w:pPr>
              <w:pStyle w:val="Details"/>
              <w:tabs>
                <w:tab w:val="center" w:pos="2592"/>
              </w:tabs>
              <w:spacing w:before="0" w:after="120"/>
              <w:rPr>
                <w:rFonts w:ascii="Times New Roman" w:hAnsi="Times New Roman"/>
                <w:sz w:val="22"/>
              </w:rPr>
            </w:pPr>
            <w:sdt>
              <w:sdtPr>
                <w:rPr>
                  <w:rFonts w:ascii="Times New Roman" w:hAnsi="Times New Roman"/>
                  <w:sz w:val="22"/>
                </w:rPr>
                <w:alias w:val="Category of System"/>
                <w:tag w:val="Category of System"/>
                <w:id w:val="116811802"/>
                <w:placeholder>
                  <w:docPart w:val="D4FB6A67E1334E9398125A4E77492520"/>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dropDownList>
              </w:sdtPr>
              <w:sdtEndPr/>
              <w:sdtContent>
                <w:r w:rsidR="00873B04" w:rsidRPr="00ED7D74">
                  <w:rPr>
                    <w:rStyle w:val="PlaceholderText"/>
                    <w:rFonts w:ascii="Times New Roman" w:hAnsi="Times New Roman"/>
                    <w:sz w:val="22"/>
                  </w:rPr>
                  <w:t>Choose an item.</w:t>
                </w:r>
              </w:sdtContent>
            </w:sdt>
            <w:r w:rsidR="00502C88" w:rsidRPr="00ED7D74">
              <w:rPr>
                <w:rFonts w:ascii="Times New Roman" w:hAnsi="Times New Roman"/>
                <w:sz w:val="22"/>
              </w:rPr>
              <w:tab/>
            </w:r>
          </w:p>
          <w:p w:rsidR="00502C88" w:rsidRPr="00ED7D74" w:rsidRDefault="00502C88" w:rsidP="007851B1">
            <w:pPr>
              <w:pStyle w:val="Details"/>
              <w:tabs>
                <w:tab w:val="center" w:pos="2592"/>
              </w:tabs>
              <w:spacing w:before="0" w:after="120"/>
              <w:rPr>
                <w:rFonts w:ascii="Times New Roman" w:hAnsi="Times New Roman"/>
                <w:sz w:val="22"/>
              </w:rPr>
            </w:pPr>
            <w:r w:rsidRPr="00ED7D74">
              <w:rPr>
                <w:rFonts w:ascii="Times New Roman" w:hAnsi="Times New Roman"/>
                <w:sz w:val="22"/>
              </w:rPr>
              <w:t>If “other” is selected, please describe:</w:t>
            </w:r>
            <w:r w:rsidR="00873B04" w:rsidRPr="00ED7D74">
              <w:rPr>
                <w:rFonts w:ascii="Times New Roman" w:hAnsi="Times New Roman"/>
                <w:sz w:val="22"/>
              </w:rPr>
              <w:t xml:space="preserve">  </w:t>
            </w:r>
            <w:sdt>
              <w:sdtPr>
                <w:rPr>
                  <w:rFonts w:ascii="Times New Roman" w:hAnsi="Times New Roman"/>
                  <w:b/>
                  <w:sz w:val="22"/>
                </w:rPr>
                <w:id w:val="116811806"/>
                <w:placeholder>
                  <w:docPart w:val="022A2B2D3A7247139CE6F203B3AFCC56"/>
                </w:placeholder>
                <w:temporary/>
                <w:showingPlcHdr/>
              </w:sdtPr>
              <w:sdtEndPr>
                <w:rPr>
                  <w:b w:val="0"/>
                </w:rPr>
              </w:sdtEndPr>
              <w:sdtContent>
                <w:r w:rsidRPr="00ED7D74">
                  <w:rPr>
                    <w:rStyle w:val="PlaceholderText"/>
                    <w:rFonts w:ascii="Times New Roman" w:hAnsi="Times New Roman"/>
                    <w:sz w:val="22"/>
                  </w:rPr>
                  <w:t>Click here to enter text.</w:t>
                </w:r>
              </w:sdtContent>
            </w:sdt>
          </w:p>
        </w:tc>
      </w:tr>
      <w:tr w:rsidR="0023769D" w:rsidRPr="00ED7D74"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73B04" w:rsidRPr="00ED7D74" w:rsidRDefault="0023769D" w:rsidP="007851B1">
            <w:pPr>
              <w:pStyle w:val="Details"/>
              <w:tabs>
                <w:tab w:val="center" w:pos="2592"/>
              </w:tabs>
              <w:spacing w:after="120"/>
              <w:rPr>
                <w:rFonts w:ascii="Times New Roman" w:hAnsi="Times New Roman"/>
                <w:sz w:val="22"/>
              </w:rPr>
            </w:pPr>
            <w:r w:rsidRPr="00ED7D74">
              <w:rPr>
                <w:rFonts w:ascii="Times New Roman" w:hAnsi="Times New Roman"/>
                <w:b/>
                <w:sz w:val="22"/>
              </w:rPr>
              <w:t>Determination:</w:t>
            </w:r>
            <w:r w:rsidR="00873B04" w:rsidRPr="00ED7D74">
              <w:rPr>
                <w:rFonts w:ascii="Times New Roman" w:hAnsi="Times New Roman"/>
                <w:b/>
                <w:sz w:val="22"/>
              </w:rPr>
              <w:t xml:space="preserve">          </w:t>
            </w:r>
            <w:r w:rsidR="005C3F1E" w:rsidRPr="00ED7D74">
              <w:rPr>
                <w:rFonts w:ascii="Times New Roman" w:hAnsi="Times New Roman"/>
                <w:b/>
                <w:sz w:val="22"/>
              </w:rPr>
              <w:t xml:space="preserve">   </w:t>
            </w:r>
            <w:r w:rsidR="007554D3" w:rsidRPr="00ED7D74">
              <w:rPr>
                <w:rFonts w:ascii="Times New Roman" w:hAnsi="Times New Roman"/>
                <w:sz w:val="22"/>
              </w:rPr>
              <w:fldChar w:fldCharType="begin">
                <w:ffData>
                  <w:name w:val="Check2"/>
                  <w:enabled/>
                  <w:calcOnExit w:val="0"/>
                  <w:checkBox>
                    <w:sizeAuto/>
                    <w:default w:val="0"/>
                    <w:checked w:val="0"/>
                  </w:checkBox>
                </w:ffData>
              </w:fldChar>
            </w:r>
            <w:r w:rsidR="00873B04" w:rsidRPr="00ED7D74">
              <w:rPr>
                <w:rFonts w:ascii="Times New Roman" w:hAnsi="Times New Roman"/>
                <w:sz w:val="22"/>
              </w:rPr>
              <w:instrText xml:space="preserve"> FORMCHECKBOX </w:instrText>
            </w:r>
            <w:r w:rsidR="00AB48FB">
              <w:rPr>
                <w:rFonts w:ascii="Times New Roman" w:hAnsi="Times New Roman"/>
                <w:sz w:val="22"/>
              </w:rPr>
            </w:r>
            <w:r w:rsidR="00AB48FB">
              <w:rPr>
                <w:rFonts w:ascii="Times New Roman" w:hAnsi="Times New Roman"/>
                <w:sz w:val="22"/>
              </w:rPr>
              <w:fldChar w:fldCharType="separate"/>
            </w:r>
            <w:r w:rsidR="007554D3" w:rsidRPr="00ED7D74">
              <w:rPr>
                <w:rFonts w:ascii="Times New Roman" w:hAnsi="Times New Roman"/>
                <w:sz w:val="22"/>
              </w:rPr>
              <w:fldChar w:fldCharType="end"/>
            </w:r>
            <w:r w:rsidR="00873B04" w:rsidRPr="00ED7D74">
              <w:rPr>
                <w:rFonts w:ascii="Times New Roman" w:hAnsi="Times New Roman"/>
                <w:sz w:val="22"/>
              </w:rPr>
              <w:t xml:space="preserve"> PTA sufficient at this time.</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00AB48FB">
              <w:rPr>
                <w:rFonts w:ascii="Times New Roman" w:hAnsi="Times New Roman" w:cs="Times New Roman"/>
                <w:sz w:val="22"/>
                <w:szCs w:val="22"/>
              </w:rPr>
            </w:r>
            <w:r w:rsidR="00AB48FB">
              <w:rPr>
                <w:rFonts w:ascii="Times New Roman" w:hAnsi="Times New Roman" w:cs="Times New Roman"/>
                <w:sz w:val="22"/>
                <w:szCs w:val="22"/>
              </w:rPr>
              <w:fldChar w:fldCharType="separate"/>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Privacy compliance documentation determination in progress.</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00AB48FB">
              <w:rPr>
                <w:rFonts w:ascii="Times New Roman" w:hAnsi="Times New Roman" w:cs="Times New Roman"/>
                <w:sz w:val="22"/>
                <w:szCs w:val="22"/>
              </w:rPr>
            </w:r>
            <w:r w:rsidR="00AB48FB">
              <w:rPr>
                <w:rFonts w:ascii="Times New Roman" w:hAnsi="Times New Roman" w:cs="Times New Roman"/>
                <w:sz w:val="22"/>
                <w:szCs w:val="22"/>
              </w:rPr>
              <w:fldChar w:fldCharType="separate"/>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New information sharing arrangement</w:t>
            </w:r>
            <w:r w:rsidR="007851B1" w:rsidRPr="00ED7D74">
              <w:rPr>
                <w:rFonts w:ascii="Times New Roman" w:hAnsi="Times New Roman" w:cs="Times New Roman"/>
                <w:sz w:val="22"/>
                <w:szCs w:val="22"/>
              </w:rPr>
              <w:t xml:space="preserve"> is required</w:t>
            </w:r>
            <w:r w:rsidR="00873B04" w:rsidRPr="00ED7D74">
              <w:rPr>
                <w:rFonts w:ascii="Times New Roman" w:hAnsi="Times New Roman" w:cs="Times New Roman"/>
                <w:sz w:val="22"/>
                <w:szCs w:val="22"/>
              </w:rPr>
              <w:t xml:space="preserve">. </w:t>
            </w:r>
          </w:p>
          <w:p w:rsidR="007851B1"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ED7D74">
              <w:rPr>
                <w:rFonts w:ascii="Times New Roman" w:hAnsi="Times New Roman" w:cs="Times New Roman"/>
                <w:sz w:val="22"/>
                <w:szCs w:val="22"/>
              </w:rPr>
              <w:instrText xml:space="preserve"> FORMCHECKBOX </w:instrText>
            </w:r>
            <w:r w:rsidR="00AB48FB">
              <w:rPr>
                <w:rFonts w:ascii="Times New Roman" w:hAnsi="Times New Roman" w:cs="Times New Roman"/>
                <w:sz w:val="22"/>
                <w:szCs w:val="22"/>
              </w:rPr>
            </w:r>
            <w:r w:rsidR="00AB48FB">
              <w:rPr>
                <w:rFonts w:ascii="Times New Roman" w:hAnsi="Times New Roman" w:cs="Times New Roman"/>
                <w:sz w:val="22"/>
                <w:szCs w:val="22"/>
              </w:rPr>
              <w:fldChar w:fldCharType="separate"/>
            </w:r>
            <w:r w:rsidRPr="00ED7D74">
              <w:rPr>
                <w:rFonts w:ascii="Times New Roman" w:hAnsi="Times New Roman" w:cs="Times New Roman"/>
                <w:sz w:val="22"/>
                <w:szCs w:val="22"/>
              </w:rPr>
              <w:fldChar w:fldCharType="end"/>
            </w:r>
            <w:r w:rsidR="007851B1" w:rsidRPr="00ED7D74">
              <w:rPr>
                <w:rFonts w:ascii="Times New Roman" w:hAnsi="Times New Roman" w:cs="Times New Roman"/>
                <w:sz w:val="22"/>
                <w:szCs w:val="22"/>
              </w:rPr>
              <w:t xml:space="preserve"> DHS Policy for Computer-Readable Extracts Containing Sensitive PII applies. </w:t>
            </w:r>
          </w:p>
          <w:p w:rsidR="007851B1"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ED7D74">
              <w:rPr>
                <w:rFonts w:ascii="Times New Roman" w:hAnsi="Times New Roman" w:cs="Times New Roman"/>
                <w:sz w:val="22"/>
                <w:szCs w:val="22"/>
              </w:rPr>
              <w:instrText xml:space="preserve"> FORMCHECKBOX </w:instrText>
            </w:r>
            <w:r w:rsidR="00AB48FB">
              <w:rPr>
                <w:rFonts w:ascii="Times New Roman" w:hAnsi="Times New Roman" w:cs="Times New Roman"/>
                <w:sz w:val="22"/>
                <w:szCs w:val="22"/>
              </w:rPr>
            </w:r>
            <w:r w:rsidR="00AB48FB">
              <w:rPr>
                <w:rFonts w:ascii="Times New Roman" w:hAnsi="Times New Roman" w:cs="Times New Roman"/>
                <w:sz w:val="22"/>
                <w:szCs w:val="22"/>
              </w:rPr>
              <w:fldChar w:fldCharType="separate"/>
            </w:r>
            <w:r w:rsidRPr="00ED7D74">
              <w:rPr>
                <w:rFonts w:ascii="Times New Roman" w:hAnsi="Times New Roman" w:cs="Times New Roman"/>
                <w:sz w:val="22"/>
                <w:szCs w:val="22"/>
              </w:rPr>
              <w:fldChar w:fldCharType="end"/>
            </w:r>
            <w:r w:rsidR="007851B1" w:rsidRPr="00ED7D74">
              <w:rPr>
                <w:rFonts w:ascii="Times New Roman" w:hAnsi="Times New Roman" w:cs="Times New Roman"/>
                <w:sz w:val="22"/>
                <w:szCs w:val="22"/>
              </w:rPr>
              <w:t xml:space="preserve"> Privacy Act Statement required. </w:t>
            </w:r>
          </w:p>
          <w:p w:rsidR="00873B04" w:rsidRPr="00ED7D74" w:rsidRDefault="007554D3" w:rsidP="007851B1">
            <w:pPr>
              <w:pStyle w:val="blockquote"/>
              <w:spacing w:before="60"/>
              <w:ind w:left="2160"/>
              <w:jc w:val="left"/>
              <w:rPr>
                <w:rFonts w:ascii="Times New Roman" w:hAnsi="Times New Roman" w:cs="Times New Roman"/>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00AB48FB">
              <w:rPr>
                <w:rFonts w:ascii="Times New Roman" w:hAnsi="Times New Roman" w:cs="Times New Roman"/>
                <w:sz w:val="22"/>
                <w:szCs w:val="22"/>
              </w:rPr>
            </w:r>
            <w:r w:rsidR="00AB48FB">
              <w:rPr>
                <w:rFonts w:ascii="Times New Roman" w:hAnsi="Times New Roman" w:cs="Times New Roman"/>
                <w:sz w:val="22"/>
                <w:szCs w:val="22"/>
              </w:rPr>
              <w:fldChar w:fldCharType="separate"/>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Privacy Impact Assessment (PIA) required.</w:t>
            </w:r>
          </w:p>
          <w:p w:rsidR="00873B04" w:rsidRPr="00ED7D74" w:rsidRDefault="007554D3" w:rsidP="007851B1">
            <w:pPr>
              <w:pStyle w:val="blockquote"/>
              <w:spacing w:before="60"/>
              <w:ind w:left="2160"/>
              <w:jc w:val="left"/>
              <w:rPr>
                <w:rFonts w:ascii="Times New Roman" w:hAnsi="Times New Roman" w:cs="Times New Roman"/>
                <w:b/>
                <w:sz w:val="22"/>
                <w:szCs w:val="22"/>
              </w:rPr>
            </w:pPr>
            <w:r w:rsidRPr="00ED7D74">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ED7D74">
              <w:rPr>
                <w:rFonts w:ascii="Times New Roman" w:hAnsi="Times New Roman" w:cs="Times New Roman"/>
                <w:sz w:val="22"/>
                <w:szCs w:val="22"/>
              </w:rPr>
              <w:instrText xml:space="preserve"> FORMCHECKBOX </w:instrText>
            </w:r>
            <w:r w:rsidR="00AB48FB">
              <w:rPr>
                <w:rFonts w:ascii="Times New Roman" w:hAnsi="Times New Roman" w:cs="Times New Roman"/>
                <w:sz w:val="22"/>
                <w:szCs w:val="22"/>
              </w:rPr>
            </w:r>
            <w:r w:rsidR="00AB48FB">
              <w:rPr>
                <w:rFonts w:ascii="Times New Roman" w:hAnsi="Times New Roman" w:cs="Times New Roman"/>
                <w:sz w:val="22"/>
                <w:szCs w:val="22"/>
              </w:rPr>
              <w:fldChar w:fldCharType="separate"/>
            </w:r>
            <w:r w:rsidRPr="00ED7D74">
              <w:rPr>
                <w:rFonts w:ascii="Times New Roman" w:hAnsi="Times New Roman" w:cs="Times New Roman"/>
                <w:sz w:val="22"/>
                <w:szCs w:val="22"/>
              </w:rPr>
              <w:fldChar w:fldCharType="end"/>
            </w:r>
            <w:r w:rsidR="00873B04" w:rsidRPr="00ED7D74">
              <w:rPr>
                <w:rFonts w:ascii="Times New Roman" w:hAnsi="Times New Roman" w:cs="Times New Roman"/>
                <w:sz w:val="22"/>
                <w:szCs w:val="22"/>
              </w:rPr>
              <w:t xml:space="preserve"> System of Records Notice (SORN) required.</w:t>
            </w:r>
          </w:p>
        </w:tc>
      </w:tr>
      <w:tr w:rsidR="0023769D" w:rsidRPr="00ED7D74" w:rsidTr="007851B1">
        <w:trPr>
          <w:gridAfter w:val="1"/>
          <w:wAfter w:w="18" w:type="dxa"/>
        </w:trPr>
        <w:tc>
          <w:tcPr>
            <w:tcW w:w="1188" w:type="dxa"/>
            <w:shd w:val="clear" w:color="auto" w:fill="FFFFFF" w:themeFill="background1"/>
            <w:vAlign w:val="center"/>
          </w:tcPr>
          <w:p w:rsidR="0023769D" w:rsidRPr="00ED7D74" w:rsidRDefault="00873B04" w:rsidP="007851B1">
            <w:pPr>
              <w:pStyle w:val="Label"/>
              <w:spacing w:before="0" w:after="120"/>
              <w:rPr>
                <w:rFonts w:ascii="Times New Roman" w:hAnsi="Times New Roman"/>
                <w:sz w:val="22"/>
              </w:rPr>
            </w:pPr>
            <w:r w:rsidRPr="00ED7D74">
              <w:rPr>
                <w:rFonts w:ascii="Times New Roman" w:hAnsi="Times New Roman"/>
                <w:sz w:val="22"/>
              </w:rPr>
              <w:t>PIA:</w:t>
            </w:r>
          </w:p>
        </w:tc>
        <w:tc>
          <w:tcPr>
            <w:tcW w:w="8370" w:type="dxa"/>
            <w:gridSpan w:val="2"/>
            <w:shd w:val="clear" w:color="auto" w:fill="FFFFFF" w:themeFill="background1"/>
            <w:vAlign w:val="center"/>
          </w:tcPr>
          <w:p w:rsidR="0023769D" w:rsidRPr="00ED7D74" w:rsidRDefault="00AB48FB" w:rsidP="007851B1">
            <w:pPr>
              <w:pStyle w:val="Details"/>
              <w:tabs>
                <w:tab w:val="left" w:pos="3210"/>
              </w:tabs>
              <w:spacing w:before="0" w:after="120"/>
              <w:rPr>
                <w:rFonts w:ascii="Times New Roman" w:hAnsi="Times New Roman"/>
                <w:sz w:val="22"/>
              </w:rPr>
            </w:pPr>
            <w:sdt>
              <w:sdtPr>
                <w:rPr>
                  <w:rFonts w:ascii="Times New Roman" w:hAnsi="Times New Roman"/>
                  <w:sz w:val="22"/>
                </w:rPr>
                <w:alias w:val="PIA requirements"/>
                <w:tag w:val="PIA requirements"/>
                <w:id w:val="116811883"/>
                <w:placeholder>
                  <w:docPart w:val="51EF03D56E6848DBBB723F9B1A888117"/>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dropDownList>
              </w:sdtPr>
              <w:sdtEndPr/>
              <w:sdtContent>
                <w:r w:rsidR="0023769D" w:rsidRPr="00ED7D74">
                  <w:rPr>
                    <w:rStyle w:val="PlaceholderText"/>
                    <w:rFonts w:ascii="Times New Roman" w:hAnsi="Times New Roman"/>
                    <w:sz w:val="22"/>
                  </w:rPr>
                  <w:t>Choose an item.</w:t>
                </w:r>
              </w:sdtContent>
            </w:sdt>
            <w:r w:rsidR="0023769D" w:rsidRPr="00ED7D74">
              <w:rPr>
                <w:rFonts w:ascii="Times New Roman" w:hAnsi="Times New Roman"/>
                <w:sz w:val="22"/>
              </w:rPr>
              <w:tab/>
            </w:r>
          </w:p>
          <w:p w:rsidR="0023769D" w:rsidRPr="00ED7D74" w:rsidRDefault="00873B04" w:rsidP="007851B1">
            <w:pPr>
              <w:pStyle w:val="Label"/>
              <w:spacing w:before="0" w:after="0" w:line="276" w:lineRule="auto"/>
              <w:rPr>
                <w:rFonts w:ascii="Times New Roman" w:hAnsi="Times New Roman"/>
                <w:b w:val="0"/>
                <w:sz w:val="22"/>
              </w:rPr>
            </w:pPr>
            <w:r w:rsidRPr="00ED7D74">
              <w:rPr>
                <w:rFonts w:ascii="Times New Roman" w:hAnsi="Times New Roman"/>
                <w:b w:val="0"/>
                <w:sz w:val="22"/>
              </w:rPr>
              <w:t xml:space="preserve">If covered by existing PIA, please list:  </w:t>
            </w:r>
            <w:sdt>
              <w:sdtPr>
                <w:rPr>
                  <w:rFonts w:ascii="Times New Roman" w:hAnsi="Times New Roman"/>
                  <w:b w:val="0"/>
                  <w:sz w:val="22"/>
                </w:rPr>
                <w:id w:val="116811941"/>
                <w:placeholder>
                  <w:docPart w:val="44A96FBB6D584FCA923C8B04CC017087"/>
                </w:placeholder>
                <w:temporary/>
                <w:showingPlcHdr/>
              </w:sdtPr>
              <w:sdtEndPr/>
              <w:sdtContent>
                <w:r w:rsidRPr="00ED7D74">
                  <w:rPr>
                    <w:rStyle w:val="PlaceholderText"/>
                    <w:rFonts w:ascii="Times New Roman" w:hAnsi="Times New Roman"/>
                    <w:b w:val="0"/>
                    <w:sz w:val="22"/>
                  </w:rPr>
                  <w:t>Click here to enter text.</w:t>
                </w:r>
              </w:sdtContent>
            </w:sdt>
          </w:p>
        </w:tc>
      </w:tr>
      <w:tr w:rsidR="00873B04" w:rsidRPr="00ED7D74" w:rsidTr="007851B1">
        <w:trPr>
          <w:gridAfter w:val="1"/>
          <w:wAfter w:w="18" w:type="dxa"/>
        </w:trPr>
        <w:tc>
          <w:tcPr>
            <w:tcW w:w="1188" w:type="dxa"/>
            <w:shd w:val="clear" w:color="auto" w:fill="FFFFFF" w:themeFill="background1"/>
            <w:vAlign w:val="center"/>
          </w:tcPr>
          <w:p w:rsidR="00873B04" w:rsidRPr="00ED7D74" w:rsidRDefault="00873B04" w:rsidP="007851B1">
            <w:pPr>
              <w:pStyle w:val="Label"/>
              <w:spacing w:before="0" w:after="120"/>
              <w:rPr>
                <w:rFonts w:ascii="Times New Roman" w:hAnsi="Times New Roman"/>
                <w:sz w:val="22"/>
              </w:rPr>
            </w:pPr>
            <w:r w:rsidRPr="00ED7D74">
              <w:rPr>
                <w:rFonts w:ascii="Times New Roman" w:hAnsi="Times New Roman"/>
                <w:sz w:val="22"/>
              </w:rPr>
              <w:t>SORN:</w:t>
            </w:r>
          </w:p>
        </w:tc>
        <w:tc>
          <w:tcPr>
            <w:tcW w:w="8370" w:type="dxa"/>
            <w:gridSpan w:val="2"/>
            <w:shd w:val="clear" w:color="auto" w:fill="FFFFFF" w:themeFill="background1"/>
            <w:vAlign w:val="center"/>
          </w:tcPr>
          <w:p w:rsidR="00873B04" w:rsidRPr="00ED7D74" w:rsidRDefault="00AB48FB" w:rsidP="007851B1">
            <w:pPr>
              <w:pStyle w:val="Details"/>
              <w:tabs>
                <w:tab w:val="left" w:pos="3210"/>
              </w:tabs>
              <w:spacing w:before="0" w:after="120"/>
              <w:rPr>
                <w:rFonts w:ascii="Times New Roman" w:hAnsi="Times New Roman"/>
                <w:sz w:val="22"/>
              </w:rPr>
            </w:pPr>
            <w:sdt>
              <w:sdtPr>
                <w:rPr>
                  <w:rFonts w:ascii="Times New Roman" w:hAnsi="Times New Roman"/>
                  <w:sz w:val="22"/>
                </w:rPr>
                <w:alias w:val="SORN requirements"/>
                <w:tag w:val="SORN requirements"/>
                <w:id w:val="116811949"/>
                <w:placeholder>
                  <w:docPart w:val="DD2B603B87E347A38A0A47DFF097B543"/>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ED7D74">
                  <w:rPr>
                    <w:rStyle w:val="PlaceholderText"/>
                    <w:rFonts w:ascii="Times New Roman" w:hAnsi="Times New Roman"/>
                    <w:sz w:val="22"/>
                  </w:rPr>
                  <w:t>Choose an item.</w:t>
                </w:r>
              </w:sdtContent>
            </w:sdt>
            <w:r w:rsidR="00873B04" w:rsidRPr="00ED7D74">
              <w:rPr>
                <w:rFonts w:ascii="Times New Roman" w:hAnsi="Times New Roman"/>
                <w:sz w:val="22"/>
              </w:rPr>
              <w:tab/>
            </w:r>
          </w:p>
          <w:p w:rsidR="00873B04" w:rsidRPr="00ED7D74" w:rsidRDefault="00873B04" w:rsidP="007851B1">
            <w:pPr>
              <w:pStyle w:val="Label"/>
              <w:spacing w:before="0" w:after="0" w:line="276" w:lineRule="auto"/>
              <w:rPr>
                <w:rFonts w:ascii="Times New Roman" w:hAnsi="Times New Roman"/>
                <w:b w:val="0"/>
                <w:sz w:val="22"/>
              </w:rPr>
            </w:pPr>
            <w:r w:rsidRPr="00ED7D74">
              <w:rPr>
                <w:rFonts w:ascii="Times New Roman" w:hAnsi="Times New Roman"/>
                <w:b w:val="0"/>
                <w:sz w:val="22"/>
              </w:rPr>
              <w:t xml:space="preserve">If covered by existing SORN, please list:  </w:t>
            </w:r>
            <w:sdt>
              <w:sdtPr>
                <w:rPr>
                  <w:rFonts w:ascii="Times New Roman" w:hAnsi="Times New Roman"/>
                  <w:b w:val="0"/>
                  <w:sz w:val="22"/>
                </w:rPr>
                <w:id w:val="116811950"/>
                <w:placeholder>
                  <w:docPart w:val="5326288AE19442169A2D3C2313D8FB1F"/>
                </w:placeholder>
                <w:temporary/>
                <w:showingPlcHdr/>
              </w:sdtPr>
              <w:sdtEndPr/>
              <w:sdtContent>
                <w:r w:rsidRPr="00ED7D74">
                  <w:rPr>
                    <w:rStyle w:val="PlaceholderText"/>
                    <w:rFonts w:ascii="Times New Roman" w:hAnsi="Times New Roman"/>
                    <w:b w:val="0"/>
                    <w:sz w:val="22"/>
                  </w:rPr>
                  <w:t>Click here to enter text.</w:t>
                </w:r>
              </w:sdtContent>
            </w:sdt>
          </w:p>
        </w:tc>
      </w:tr>
      <w:tr w:rsidR="002A2347" w:rsidRPr="00ED7D74" w:rsidTr="007851B1">
        <w:tc>
          <w:tcPr>
            <w:tcW w:w="9576" w:type="dxa"/>
            <w:gridSpan w:val="4"/>
            <w:shd w:val="clear" w:color="auto" w:fill="F2F2F2" w:themeFill="background1" w:themeFillShade="F2"/>
            <w:vAlign w:val="center"/>
          </w:tcPr>
          <w:p w:rsidR="002A2347" w:rsidRPr="00ED7D74" w:rsidRDefault="002A2347" w:rsidP="007851B1">
            <w:pPr>
              <w:pStyle w:val="Label"/>
              <w:spacing w:before="0" w:after="0"/>
              <w:rPr>
                <w:rFonts w:ascii="Times New Roman" w:hAnsi="Times New Roman"/>
                <w:sz w:val="22"/>
              </w:rPr>
            </w:pPr>
            <w:r w:rsidRPr="00ED7D74">
              <w:rPr>
                <w:rFonts w:ascii="Times New Roman" w:hAnsi="Times New Roman"/>
                <w:sz w:val="22"/>
              </w:rPr>
              <w:t xml:space="preserve">DHS Privacy Office Comments: </w:t>
            </w:r>
          </w:p>
          <w:p w:rsidR="002A2347" w:rsidRPr="00ED7D74" w:rsidRDefault="002A2347" w:rsidP="007851B1">
            <w:pPr>
              <w:pStyle w:val="Label"/>
              <w:spacing w:before="0" w:after="0"/>
              <w:rPr>
                <w:rFonts w:ascii="Times New Roman" w:hAnsi="Times New Roman"/>
                <w:b w:val="0"/>
                <w:i/>
                <w:sz w:val="22"/>
              </w:rPr>
            </w:pPr>
            <w:r w:rsidRPr="00ED7D74">
              <w:rPr>
                <w:rFonts w:ascii="Times New Roman" w:hAnsi="Times New Roman"/>
                <w:b w:val="0"/>
                <w:i/>
                <w:sz w:val="22"/>
              </w:rPr>
              <w:lastRenderedPageBreak/>
              <w:t>Please describe rationale for privacy compliance determination above.</w:t>
            </w:r>
          </w:p>
        </w:tc>
      </w:tr>
      <w:tr w:rsidR="002A2347" w:rsidRPr="00ED7D74" w:rsidTr="007851B1">
        <w:tc>
          <w:tcPr>
            <w:tcW w:w="9576" w:type="dxa"/>
            <w:gridSpan w:val="4"/>
            <w:shd w:val="clear" w:color="auto" w:fill="FFFFFF" w:themeFill="background1"/>
            <w:vAlign w:val="center"/>
          </w:tcPr>
          <w:p w:rsidR="002A2347" w:rsidRPr="00ED7D74" w:rsidRDefault="00AB48FB" w:rsidP="007851B1">
            <w:pPr>
              <w:pStyle w:val="Details"/>
              <w:spacing w:before="0" w:after="120"/>
              <w:rPr>
                <w:rFonts w:ascii="Times New Roman" w:hAnsi="Times New Roman"/>
                <w:sz w:val="22"/>
              </w:rPr>
            </w:pPr>
            <w:sdt>
              <w:sdtPr>
                <w:rPr>
                  <w:rFonts w:ascii="Times New Roman" w:hAnsi="Times New Roman"/>
                  <w:sz w:val="22"/>
                </w:rPr>
                <w:id w:val="116812319"/>
                <w:placeholder>
                  <w:docPart w:val="56435C4256AD4C0080EEF255D8D887CA"/>
                </w:placeholder>
                <w:temporary/>
                <w:showingPlcHdr/>
              </w:sdtPr>
              <w:sdtEndPr>
                <w:rPr>
                  <w:b/>
                </w:rPr>
              </w:sdtEndPr>
              <w:sdtContent>
                <w:r w:rsidR="002A2347" w:rsidRPr="00ED7D74">
                  <w:rPr>
                    <w:rStyle w:val="PlaceholderText"/>
                    <w:rFonts w:ascii="Times New Roman" w:hAnsi="Times New Roman"/>
                    <w:sz w:val="22"/>
                  </w:rPr>
                  <w:t>Click here to enter text.</w:t>
                </w:r>
              </w:sdtContent>
            </w:sdt>
          </w:p>
          <w:p w:rsidR="002A2347" w:rsidRPr="00ED7D74" w:rsidRDefault="002A2347" w:rsidP="007851B1">
            <w:pPr>
              <w:pStyle w:val="Details"/>
              <w:spacing w:before="0" w:after="120"/>
              <w:rPr>
                <w:rFonts w:ascii="Times New Roman" w:hAnsi="Times New Roman"/>
                <w:sz w:val="22"/>
              </w:rPr>
            </w:pPr>
          </w:p>
        </w:tc>
      </w:tr>
    </w:tbl>
    <w:p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6F3D67">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CA" w:rsidRDefault="002E73CA">
      <w:r>
        <w:separator/>
      </w:r>
    </w:p>
  </w:endnote>
  <w:endnote w:type="continuationSeparator" w:id="0">
    <w:p w:rsidR="002E73CA" w:rsidRDefault="002E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CA" w:rsidRDefault="002E73CA">
      <w:r>
        <w:separator/>
      </w:r>
    </w:p>
  </w:footnote>
  <w:footnote w:type="continuationSeparator" w:id="0">
    <w:p w:rsidR="002E73CA" w:rsidRDefault="002E73CA">
      <w:r>
        <w:continuationSeparator/>
      </w:r>
    </w:p>
  </w:footnote>
  <w:footnote w:id="1">
    <w:p w:rsidR="005C3F1E" w:rsidRPr="00ED7D74" w:rsidRDefault="005C3F1E">
      <w:pPr>
        <w:pStyle w:val="FootnoteText"/>
        <w:rPr>
          <w:rFonts w:ascii="Times New Roman" w:hAnsi="Times New Roman" w:cs="Times New Roman"/>
        </w:rPr>
      </w:pPr>
      <w:r w:rsidRPr="00ED7D74">
        <w:rPr>
          <w:rStyle w:val="FootnoteReference"/>
          <w:rFonts w:ascii="Times New Roman" w:hAnsi="Times New Roman" w:cs="Times New Roman"/>
        </w:rPr>
        <w:footnoteRef/>
      </w:r>
      <w:r w:rsidRPr="00ED7D74">
        <w:rPr>
          <w:rFonts w:ascii="Times New Roman" w:hAnsi="Times New Roman" w:cs="Times New Roman"/>
        </w:rPr>
        <w:t xml:space="preserve"> </w:t>
      </w:r>
      <w:r w:rsidRPr="00ED7D74">
        <w:rPr>
          <w:rFonts w:ascii="Times New Roman" w:hAnsi="Times New Roman" w:cs="Times New Roman"/>
          <w:sz w:val="18"/>
          <w:szCs w:val="18"/>
        </w:rPr>
        <w:t xml:space="preserve">DHS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PTA, SPII and PII are treated the same. </w:t>
      </w:r>
      <w:r w:rsidRPr="00ED7D74">
        <w:rPr>
          <w:rFonts w:ascii="Times New Roman" w:hAnsi="Times New Roman" w:cs="Times New Roman"/>
        </w:rPr>
        <w:t xml:space="preserve"> </w:t>
      </w:r>
    </w:p>
  </w:footnote>
  <w:footnote w:id="2">
    <w:p w:rsidR="005C3F1E" w:rsidRPr="00E747E7" w:rsidRDefault="005C3F1E" w:rsidP="00F316D0">
      <w:pPr>
        <w:pStyle w:val="FootnoteText"/>
        <w:rPr>
          <w:rFonts w:ascii="Times New Roman" w:hAnsi="Times New Roman" w:cs="Times New Roman"/>
          <w:sz w:val="20"/>
          <w:szCs w:val="20"/>
        </w:rPr>
      </w:pPr>
      <w:r w:rsidRPr="00E747E7">
        <w:rPr>
          <w:rStyle w:val="FootnoteReference"/>
          <w:rFonts w:ascii="Times New Roman" w:hAnsi="Times New Roman" w:cs="Times New Roman"/>
          <w:color w:val="auto"/>
          <w:szCs w:val="20"/>
        </w:rPr>
        <w:footnoteRef/>
      </w:r>
      <w:r w:rsidRPr="00E747E7">
        <w:rPr>
          <w:rFonts w:ascii="Times New Roman" w:hAnsi="Times New Roman" w:cs="Times New Roman"/>
          <w:sz w:val="20"/>
          <w:szCs w:val="20"/>
        </w:rPr>
        <w:t xml:space="preserve"> Informational and collaboration-based portals in operation at DHS and its components which collect, use, maintain, and share limited personally identifiable information (PII) about individuals who are “members” of the portal or who seek to gain access to the portal “potential members.”</w:t>
      </w:r>
    </w:p>
  </w:footnote>
  <w:footnote w:id="3">
    <w:p w:rsidR="005C3F1E" w:rsidRPr="005C3F1E" w:rsidRDefault="005C3F1E" w:rsidP="00061491">
      <w:pPr>
        <w:rPr>
          <w:rFonts w:ascii="Palatino Linotype" w:hAnsi="Palatino Linotype"/>
        </w:rPr>
      </w:pPr>
      <w:r w:rsidRPr="005C3F1E">
        <w:rPr>
          <w:rStyle w:val="FootnoteReference"/>
          <w:rFonts w:ascii="Palatino Linotype" w:hAnsi="Palatino Linotype"/>
          <w:color w:val="auto"/>
        </w:rPr>
        <w:footnoteRef/>
      </w:r>
      <w:r w:rsidRPr="005C3F1E">
        <w:rPr>
          <w:rFonts w:ascii="Palatino Linotype" w:hAnsi="Palatino Linotype"/>
        </w:rPr>
        <w:t xml:space="preserve"> </w:t>
      </w:r>
      <w:r w:rsidRPr="005C3F1E">
        <w:rPr>
          <w:rFonts w:ascii="Palatino Linotype" w:hAnsi="Palatino Linotype"/>
          <w:sz w:val="18"/>
          <w:szCs w:val="18"/>
        </w:rPr>
        <w:t>When data is sent over the Internet, each unit transmitted includes both header information and the actual data being sent. The header identifies the source and destination of the packet, while the actual data is referred to as the payload. Because header information, or overhead data, is only used in the transmission process, it is stripped from the packet when it reaches its destination. Therefore, the payload is the only data received by the destination system.</w:t>
      </w:r>
    </w:p>
  </w:footnote>
  <w:footnote w:id="4">
    <w:p w:rsidR="005C3F1E" w:rsidRPr="00995A13" w:rsidRDefault="005C3F1E" w:rsidP="0039456D">
      <w:pPr>
        <w:pStyle w:val="FootnoteText"/>
        <w:rPr>
          <w:sz w:val="18"/>
          <w:szCs w:val="18"/>
        </w:rPr>
      </w:pPr>
      <w:r w:rsidRPr="00FC57E5">
        <w:rPr>
          <w:rStyle w:val="FootnoteReference"/>
          <w:rFonts w:ascii="Palatino Linotype" w:hAnsi="Palatino Linotype"/>
          <w:color w:val="auto"/>
          <w:szCs w:val="20"/>
        </w:rPr>
        <w:footnoteRef/>
      </w:r>
      <w:r w:rsidRPr="00995A13">
        <w:rPr>
          <w:sz w:val="18"/>
          <w:szCs w:val="18"/>
        </w:rPr>
        <w:t xml:space="preserve"> </w:t>
      </w:r>
      <w:r w:rsidRPr="00995A13">
        <w:rPr>
          <w:rFonts w:ascii="Palatino Linotype" w:hAnsi="Palatino Linotype"/>
          <w:sz w:val="18"/>
          <w:szCs w:val="18"/>
        </w:rPr>
        <w:t xml:space="preserve">PII may be shared, received, or connected to other DHS systems directly, automatically, or by manual processes.  Often, these systems are listed as “interconnected systems” in TAFISMA.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1E" w:rsidRPr="000F12BC" w:rsidRDefault="005C3F1E" w:rsidP="006F3D67">
    <w:pPr>
      <w:pStyle w:val="Header"/>
      <w:spacing w:line="200" w:lineRule="exact"/>
      <w:ind w:left="3960"/>
      <w:jc w:val="right"/>
      <w:rPr>
        <w:rFonts w:ascii="Times New Roman" w:hAnsi="Times New Roman" w:cs="Times New Roman"/>
        <w:sz w:val="14"/>
        <w:szCs w:val="14"/>
      </w:rPr>
    </w:pPr>
    <w:r w:rsidRPr="000F12BC">
      <w:rPr>
        <w:rFonts w:ascii="Times New Roman" w:hAnsi="Times New Roman" w:cs="Times New Roman"/>
        <w:noProof/>
        <w:sz w:val="14"/>
        <w:szCs w:val="14"/>
      </w:rPr>
      <w:drawing>
        <wp:anchor distT="0" distB="0" distL="114300" distR="114300" simplePos="0" relativeHeight="251657216" behindDoc="1" locked="0" layoutInCell="1" allowOverlap="1" wp14:anchorId="5B082D6C" wp14:editId="63C37135">
          <wp:simplePos x="0" y="0"/>
          <wp:positionH relativeFrom="column">
            <wp:posOffset>-563880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0F12BC">
      <w:rPr>
        <w:rFonts w:ascii="Times New Roman" w:hAnsi="Times New Roman" w:cs="Times New Roman"/>
        <w:sz w:val="14"/>
        <w:szCs w:val="14"/>
      </w:rPr>
      <w:t>The Privacy Office</w:t>
    </w:r>
  </w:p>
  <w:p w:rsidR="005C3F1E" w:rsidRPr="000F12BC" w:rsidRDefault="005C3F1E" w:rsidP="006F3D67">
    <w:pPr>
      <w:pStyle w:val="Header"/>
      <w:spacing w:line="200" w:lineRule="exact"/>
      <w:ind w:left="3960"/>
      <w:jc w:val="right"/>
      <w:rPr>
        <w:rFonts w:ascii="Times New Roman" w:hAnsi="Times New Roman" w:cs="Times New Roman"/>
        <w:sz w:val="14"/>
        <w:szCs w:val="14"/>
      </w:rPr>
    </w:pPr>
    <w:r w:rsidRPr="000F12BC">
      <w:rPr>
        <w:rFonts w:ascii="Times New Roman" w:hAnsi="Times New Roman" w:cs="Times New Roman"/>
        <w:sz w:val="14"/>
        <w:szCs w:val="14"/>
      </w:rPr>
      <w:t>U.S. Department of Homeland Security</w:t>
    </w:r>
  </w:p>
  <w:p w:rsidR="005C3F1E" w:rsidRPr="000F12BC" w:rsidRDefault="005C3F1E" w:rsidP="006F3D67">
    <w:pPr>
      <w:pStyle w:val="Header"/>
      <w:tabs>
        <w:tab w:val="left" w:pos="840"/>
      </w:tabs>
      <w:spacing w:line="200" w:lineRule="exact"/>
      <w:ind w:left="3960"/>
      <w:jc w:val="right"/>
      <w:rPr>
        <w:rFonts w:ascii="Times New Roman" w:hAnsi="Times New Roman" w:cs="Times New Roman"/>
        <w:sz w:val="14"/>
        <w:szCs w:val="14"/>
      </w:rPr>
    </w:pPr>
    <w:r w:rsidRPr="000F12BC">
      <w:rPr>
        <w:rFonts w:ascii="Times New Roman" w:hAnsi="Times New Roman" w:cs="Times New Roman"/>
        <w:sz w:val="14"/>
        <w:szCs w:val="14"/>
      </w:rPr>
      <w:t>Washington, DC 20528</w:t>
    </w:r>
  </w:p>
  <w:p w:rsidR="005C3F1E" w:rsidRPr="000F12BC" w:rsidRDefault="005C3F1E" w:rsidP="006F3D67">
    <w:pPr>
      <w:pStyle w:val="Header"/>
      <w:tabs>
        <w:tab w:val="left" w:pos="840"/>
      </w:tabs>
      <w:spacing w:line="200" w:lineRule="exact"/>
      <w:ind w:left="3960"/>
      <w:jc w:val="right"/>
      <w:rPr>
        <w:rFonts w:ascii="Times New Roman" w:hAnsi="Times New Roman" w:cs="Times New Roman"/>
        <w:sz w:val="14"/>
        <w:szCs w:val="14"/>
      </w:rPr>
    </w:pPr>
    <w:r w:rsidRPr="000F12BC">
      <w:rPr>
        <w:rFonts w:ascii="Times New Roman" w:hAnsi="Times New Roman" w:cs="Times New Roman"/>
        <w:sz w:val="14"/>
        <w:szCs w:val="14"/>
      </w:rPr>
      <w:t>703-235-0780, pia@dhs.gov</w:t>
    </w:r>
  </w:p>
  <w:p w:rsidR="005C3F1E" w:rsidRPr="000F12BC" w:rsidRDefault="005C3F1E" w:rsidP="006F3D67">
    <w:pPr>
      <w:pStyle w:val="Header"/>
      <w:tabs>
        <w:tab w:val="left" w:pos="840"/>
      </w:tabs>
      <w:spacing w:line="200" w:lineRule="exact"/>
      <w:ind w:left="3960"/>
      <w:jc w:val="right"/>
      <w:rPr>
        <w:rFonts w:ascii="Times New Roman" w:hAnsi="Times New Roman" w:cs="Times New Roman"/>
        <w:b/>
        <w:sz w:val="14"/>
        <w:szCs w:val="14"/>
      </w:rPr>
    </w:pPr>
    <w:r w:rsidRPr="000F12BC">
      <w:rPr>
        <w:rFonts w:ascii="Times New Roman" w:hAnsi="Times New Roman" w:cs="Times New Roman"/>
        <w:sz w:val="14"/>
        <w:szCs w:val="14"/>
      </w:rPr>
      <w:t>www.dhs.gov/privacy</w:t>
    </w:r>
  </w:p>
  <w:p w:rsidR="005C3F1E" w:rsidRPr="000F12BC" w:rsidRDefault="005C3F1E" w:rsidP="006F3D67">
    <w:pPr>
      <w:pStyle w:val="Header"/>
      <w:ind w:left="3960"/>
      <w:rPr>
        <w:rFonts w:ascii="Times New Roman" w:hAnsi="Times New Roman" w:cs="Times New Roman"/>
        <w:sz w:val="14"/>
        <w:szCs w:val="14"/>
      </w:rPr>
    </w:pPr>
  </w:p>
  <w:p w:rsidR="005C3F1E" w:rsidRDefault="005C3F1E" w:rsidP="00993C67">
    <w:pPr>
      <w:pStyle w:val="Header"/>
      <w:jc w:val="right"/>
      <w:rPr>
        <w:rFonts w:ascii="Palatino Linotype" w:hAnsi="Palatino Linotype"/>
        <w:b/>
        <w:sz w:val="20"/>
        <w:szCs w:val="20"/>
      </w:rPr>
    </w:pPr>
    <w:r w:rsidRPr="000F12BC">
      <w:rPr>
        <w:rFonts w:ascii="Times New Roman" w:hAnsi="Times New Roman" w:cs="Times New Roman"/>
        <w:b/>
        <w:sz w:val="20"/>
        <w:szCs w:val="20"/>
      </w:rPr>
      <w:t>Privacy Thres</w:t>
    </w:r>
    <w:r>
      <w:rPr>
        <w:rFonts w:ascii="Palatino Linotype" w:hAnsi="Palatino Linotype"/>
        <w:b/>
        <w:sz w:val="20"/>
        <w:szCs w:val="20"/>
      </w:rPr>
      <w:t>hold Analysis</w:t>
    </w:r>
  </w:p>
  <w:p w:rsidR="005C3F1E" w:rsidRDefault="005C3F1E" w:rsidP="00993C67">
    <w:pPr>
      <w:pStyle w:val="Header"/>
      <w:jc w:val="right"/>
      <w:rPr>
        <w:rFonts w:ascii="Palatino Linotype" w:hAnsi="Palatino Linotype"/>
        <w:b/>
        <w:sz w:val="20"/>
        <w:szCs w:val="20"/>
      </w:rPr>
    </w:pPr>
    <w:r>
      <w:rPr>
        <w:rFonts w:ascii="Palatino Linotype" w:hAnsi="Palatino Linotype"/>
        <w:b/>
        <w:sz w:val="20"/>
        <w:szCs w:val="20"/>
      </w:rPr>
      <w:t>Version date: Ju</w:t>
    </w:r>
    <w:r w:rsidR="000F12BC">
      <w:rPr>
        <w:rFonts w:ascii="Palatino Linotype" w:hAnsi="Palatino Linotype"/>
        <w:b/>
        <w:sz w:val="20"/>
        <w:szCs w:val="20"/>
      </w:rPr>
      <w:t>ly</w:t>
    </w:r>
    <w:r>
      <w:rPr>
        <w:rFonts w:ascii="Palatino Linotype" w:hAnsi="Palatino Linotype"/>
        <w:b/>
        <w:sz w:val="20"/>
        <w:szCs w:val="20"/>
      </w:rPr>
      <w:t xml:space="preserve"> 7, 2012</w:t>
    </w:r>
  </w:p>
  <w:p w:rsidR="005C3F1E" w:rsidRDefault="005C3F1E" w:rsidP="00993C67">
    <w:pPr>
      <w:pStyle w:val="Header"/>
      <w:jc w:val="right"/>
      <w:rPr>
        <w:rFonts w:ascii="Palatino Linotype" w:hAnsi="Palatino Linotype"/>
        <w:b/>
        <w:i/>
        <w:sz w:val="20"/>
        <w:szCs w:val="20"/>
      </w:rPr>
    </w:pPr>
    <w:r w:rsidRPr="004D7057">
      <w:rPr>
        <w:rFonts w:ascii="Palatino Linotype" w:hAnsi="Palatino Linotype"/>
        <w:b/>
        <w:i/>
        <w:sz w:val="20"/>
        <w:szCs w:val="20"/>
      </w:rPr>
      <w:t xml:space="preserve">Page </w:t>
    </w:r>
    <w:r w:rsidR="007554D3"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PAGE </w:instrText>
    </w:r>
    <w:r w:rsidR="007554D3" w:rsidRPr="004D7057">
      <w:rPr>
        <w:rFonts w:ascii="Palatino Linotype" w:hAnsi="Palatino Linotype"/>
        <w:b/>
        <w:i/>
        <w:sz w:val="20"/>
        <w:szCs w:val="20"/>
      </w:rPr>
      <w:fldChar w:fldCharType="separate"/>
    </w:r>
    <w:r w:rsidR="00AB48FB">
      <w:rPr>
        <w:rFonts w:ascii="Palatino Linotype" w:hAnsi="Palatino Linotype"/>
        <w:b/>
        <w:i/>
        <w:noProof/>
        <w:sz w:val="20"/>
        <w:szCs w:val="20"/>
      </w:rPr>
      <w:t>1</w:t>
    </w:r>
    <w:r w:rsidR="007554D3" w:rsidRPr="004D7057">
      <w:rPr>
        <w:rFonts w:ascii="Palatino Linotype" w:hAnsi="Palatino Linotype"/>
        <w:b/>
        <w:i/>
        <w:sz w:val="20"/>
        <w:szCs w:val="20"/>
      </w:rPr>
      <w:fldChar w:fldCharType="end"/>
    </w:r>
    <w:r w:rsidRPr="004D7057">
      <w:rPr>
        <w:rFonts w:ascii="Palatino Linotype" w:hAnsi="Palatino Linotype"/>
        <w:b/>
        <w:i/>
        <w:sz w:val="20"/>
        <w:szCs w:val="20"/>
      </w:rPr>
      <w:t xml:space="preserve"> of </w:t>
    </w:r>
    <w:r w:rsidR="007554D3"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NUMPAGES </w:instrText>
    </w:r>
    <w:r w:rsidR="007554D3" w:rsidRPr="004D7057">
      <w:rPr>
        <w:rFonts w:ascii="Palatino Linotype" w:hAnsi="Palatino Linotype"/>
        <w:b/>
        <w:i/>
        <w:sz w:val="20"/>
        <w:szCs w:val="20"/>
      </w:rPr>
      <w:fldChar w:fldCharType="separate"/>
    </w:r>
    <w:r w:rsidR="00AB48FB">
      <w:rPr>
        <w:rFonts w:ascii="Palatino Linotype" w:hAnsi="Palatino Linotype"/>
        <w:b/>
        <w:i/>
        <w:noProof/>
        <w:sz w:val="20"/>
        <w:szCs w:val="20"/>
      </w:rPr>
      <w:t>10</w:t>
    </w:r>
    <w:r w:rsidR="007554D3" w:rsidRPr="004D7057">
      <w:rPr>
        <w:rFonts w:ascii="Palatino Linotype" w:hAnsi="Palatino Linotype"/>
        <w:b/>
        <w:i/>
        <w:sz w:val="20"/>
        <w:szCs w:val="20"/>
      </w:rPr>
      <w:fldChar w:fldCharType="end"/>
    </w:r>
  </w:p>
  <w:p w:rsidR="005C3F1E" w:rsidRDefault="005C3F1E"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1E" w:rsidRPr="003E7828" w:rsidRDefault="005C3F1E" w:rsidP="003E7828">
    <w:pPr>
      <w:pStyle w:val="Header"/>
      <w:spacing w:line="200" w:lineRule="exact"/>
      <w:ind w:left="3960"/>
      <w:jc w:val="right"/>
      <w:rPr>
        <w:sz w:val="14"/>
        <w:szCs w:val="14"/>
      </w:rPr>
    </w:pPr>
    <w:r>
      <w:rPr>
        <w:noProof/>
        <w:sz w:val="14"/>
        <w:szCs w:val="14"/>
      </w:rPr>
      <w:drawing>
        <wp:anchor distT="0" distB="0" distL="114300" distR="114300" simplePos="0" relativeHeight="251658240" behindDoc="1" locked="0" layoutInCell="1" allowOverlap="1">
          <wp:simplePos x="0" y="0"/>
          <wp:positionH relativeFrom="column">
            <wp:posOffset>-792480</wp:posOffset>
          </wp:positionH>
          <wp:positionV relativeFrom="paragraph">
            <wp:posOffset>-114300</wp:posOffset>
          </wp:positionV>
          <wp:extent cx="2278380" cy="690245"/>
          <wp:effectExtent l="19050" t="0" r="7620" b="0"/>
          <wp:wrapNone/>
          <wp:docPr id="1" name="Picture 1"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The Privacy Office</w:t>
    </w:r>
  </w:p>
  <w:p w:rsidR="005C3F1E" w:rsidRPr="003E7828" w:rsidRDefault="005C3F1E"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rsidR="005C3F1E" w:rsidRPr="003E7828" w:rsidRDefault="005C3F1E" w:rsidP="003E7828">
    <w:pPr>
      <w:pStyle w:val="Header"/>
      <w:tabs>
        <w:tab w:val="left" w:pos="840"/>
      </w:tabs>
      <w:spacing w:line="200" w:lineRule="exact"/>
      <w:ind w:left="3960"/>
      <w:jc w:val="right"/>
      <w:rPr>
        <w:sz w:val="14"/>
        <w:szCs w:val="14"/>
      </w:rPr>
    </w:pPr>
    <w:r w:rsidRPr="003E7828">
      <w:rPr>
        <w:sz w:val="14"/>
        <w:szCs w:val="14"/>
      </w:rPr>
      <w:t>Washington, DC 20528</w:t>
    </w:r>
  </w:p>
  <w:p w:rsidR="005C3F1E" w:rsidRPr="003E7828" w:rsidRDefault="005C3F1E"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@dhs.gov</w:t>
    </w:r>
  </w:p>
  <w:p w:rsidR="005C3F1E" w:rsidRPr="003E7828" w:rsidRDefault="005C3F1E" w:rsidP="003E7828">
    <w:pPr>
      <w:pStyle w:val="Header"/>
      <w:tabs>
        <w:tab w:val="left" w:pos="840"/>
      </w:tabs>
      <w:spacing w:line="200" w:lineRule="exact"/>
      <w:ind w:left="3960"/>
      <w:jc w:val="right"/>
      <w:rPr>
        <w:b/>
        <w:sz w:val="14"/>
        <w:szCs w:val="14"/>
      </w:rPr>
    </w:pPr>
    <w:r w:rsidRPr="003E7828">
      <w:rPr>
        <w:sz w:val="14"/>
        <w:szCs w:val="14"/>
      </w:rPr>
      <w:t>www.dhs.gov/privacy</w:t>
    </w:r>
  </w:p>
  <w:p w:rsidR="005C3F1E" w:rsidRPr="003E7828" w:rsidRDefault="005C3F1E"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7">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18"/>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6"/>
  </w:num>
  <w:num w:numId="18">
    <w:abstractNumId w:val="33"/>
  </w:num>
  <w:num w:numId="19">
    <w:abstractNumId w:val="28"/>
  </w:num>
  <w:num w:numId="20">
    <w:abstractNumId w:val="12"/>
  </w:num>
  <w:num w:numId="21">
    <w:abstractNumId w:val="24"/>
  </w:num>
  <w:num w:numId="22">
    <w:abstractNumId w:val="14"/>
  </w:num>
  <w:num w:numId="23">
    <w:abstractNumId w:val="29"/>
  </w:num>
  <w:num w:numId="24">
    <w:abstractNumId w:val="20"/>
  </w:num>
  <w:num w:numId="25">
    <w:abstractNumId w:val="15"/>
  </w:num>
  <w:num w:numId="26">
    <w:abstractNumId w:val="16"/>
  </w:num>
  <w:num w:numId="27">
    <w:abstractNumId w:val="25"/>
  </w:num>
  <w:num w:numId="28">
    <w:abstractNumId w:val="31"/>
  </w:num>
  <w:num w:numId="29">
    <w:abstractNumId w:val="19"/>
  </w:num>
  <w:num w:numId="30">
    <w:abstractNumId w:val="30"/>
  </w:num>
  <w:num w:numId="31">
    <w:abstractNumId w:val="32"/>
  </w:num>
  <w:num w:numId="32">
    <w:abstractNumId w:val="23"/>
  </w:num>
  <w:num w:numId="33">
    <w:abstractNumId w:val="21"/>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1C"/>
    <w:rsid w:val="00001B47"/>
    <w:rsid w:val="0000410B"/>
    <w:rsid w:val="00006B08"/>
    <w:rsid w:val="00011402"/>
    <w:rsid w:val="00013E04"/>
    <w:rsid w:val="00020F3C"/>
    <w:rsid w:val="00024752"/>
    <w:rsid w:val="00025BE0"/>
    <w:rsid w:val="000459C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1BC4"/>
    <w:rsid w:val="000867B5"/>
    <w:rsid w:val="00090069"/>
    <w:rsid w:val="00090D36"/>
    <w:rsid w:val="0009162D"/>
    <w:rsid w:val="00093426"/>
    <w:rsid w:val="00094AB1"/>
    <w:rsid w:val="000A0A9E"/>
    <w:rsid w:val="000A0F4E"/>
    <w:rsid w:val="000A17BE"/>
    <w:rsid w:val="000A30C4"/>
    <w:rsid w:val="000B417A"/>
    <w:rsid w:val="000B42AE"/>
    <w:rsid w:val="000C6CBC"/>
    <w:rsid w:val="000D0AED"/>
    <w:rsid w:val="000D6E14"/>
    <w:rsid w:val="000E052C"/>
    <w:rsid w:val="000F12BC"/>
    <w:rsid w:val="000F36C1"/>
    <w:rsid w:val="00102AF4"/>
    <w:rsid w:val="001104EA"/>
    <w:rsid w:val="001251E8"/>
    <w:rsid w:val="00127E55"/>
    <w:rsid w:val="00134336"/>
    <w:rsid w:val="00137737"/>
    <w:rsid w:val="00150EF4"/>
    <w:rsid w:val="00155E25"/>
    <w:rsid w:val="00163E59"/>
    <w:rsid w:val="00164CED"/>
    <w:rsid w:val="00165E42"/>
    <w:rsid w:val="0017284A"/>
    <w:rsid w:val="001749F6"/>
    <w:rsid w:val="00177B3F"/>
    <w:rsid w:val="00180FD8"/>
    <w:rsid w:val="00183390"/>
    <w:rsid w:val="00183FDC"/>
    <w:rsid w:val="00185EAA"/>
    <w:rsid w:val="00187E4C"/>
    <w:rsid w:val="00191C73"/>
    <w:rsid w:val="00195168"/>
    <w:rsid w:val="00195349"/>
    <w:rsid w:val="001A03E7"/>
    <w:rsid w:val="001A27A0"/>
    <w:rsid w:val="001A430B"/>
    <w:rsid w:val="001A4483"/>
    <w:rsid w:val="001A5284"/>
    <w:rsid w:val="001A60D0"/>
    <w:rsid w:val="001B1236"/>
    <w:rsid w:val="001B176E"/>
    <w:rsid w:val="001C4B4C"/>
    <w:rsid w:val="001C5F2A"/>
    <w:rsid w:val="001C6D8D"/>
    <w:rsid w:val="001D55E6"/>
    <w:rsid w:val="001E123A"/>
    <w:rsid w:val="002009D1"/>
    <w:rsid w:val="0021177E"/>
    <w:rsid w:val="00212A63"/>
    <w:rsid w:val="00220416"/>
    <w:rsid w:val="00227481"/>
    <w:rsid w:val="002326C7"/>
    <w:rsid w:val="002350B1"/>
    <w:rsid w:val="00235BB1"/>
    <w:rsid w:val="0023635B"/>
    <w:rsid w:val="002369F8"/>
    <w:rsid w:val="0023769D"/>
    <w:rsid w:val="00243ED1"/>
    <w:rsid w:val="00245990"/>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9226F"/>
    <w:rsid w:val="00296848"/>
    <w:rsid w:val="002A0429"/>
    <w:rsid w:val="002A2347"/>
    <w:rsid w:val="002C11C1"/>
    <w:rsid w:val="002C2EEA"/>
    <w:rsid w:val="002C3351"/>
    <w:rsid w:val="002C4DE3"/>
    <w:rsid w:val="002D14F0"/>
    <w:rsid w:val="002D7747"/>
    <w:rsid w:val="002E17AF"/>
    <w:rsid w:val="002E676F"/>
    <w:rsid w:val="002E73CA"/>
    <w:rsid w:val="002F05B6"/>
    <w:rsid w:val="003013BD"/>
    <w:rsid w:val="0030777E"/>
    <w:rsid w:val="00307D84"/>
    <w:rsid w:val="00310115"/>
    <w:rsid w:val="0031085D"/>
    <w:rsid w:val="003126E0"/>
    <w:rsid w:val="00314449"/>
    <w:rsid w:val="00314708"/>
    <w:rsid w:val="00316439"/>
    <w:rsid w:val="003246B4"/>
    <w:rsid w:val="0032565B"/>
    <w:rsid w:val="00332F40"/>
    <w:rsid w:val="00333088"/>
    <w:rsid w:val="0033492C"/>
    <w:rsid w:val="0033765F"/>
    <w:rsid w:val="003379AD"/>
    <w:rsid w:val="003529A0"/>
    <w:rsid w:val="003538F3"/>
    <w:rsid w:val="00353FDB"/>
    <w:rsid w:val="00374A2C"/>
    <w:rsid w:val="00376AE9"/>
    <w:rsid w:val="00381D29"/>
    <w:rsid w:val="00381E67"/>
    <w:rsid w:val="003821B9"/>
    <w:rsid w:val="00387C94"/>
    <w:rsid w:val="00387F98"/>
    <w:rsid w:val="00394373"/>
    <w:rsid w:val="0039456D"/>
    <w:rsid w:val="003966E5"/>
    <w:rsid w:val="00397064"/>
    <w:rsid w:val="003A2025"/>
    <w:rsid w:val="003A611C"/>
    <w:rsid w:val="003A6DCC"/>
    <w:rsid w:val="003B130E"/>
    <w:rsid w:val="003B27FE"/>
    <w:rsid w:val="003C108E"/>
    <w:rsid w:val="003C16D4"/>
    <w:rsid w:val="003C2973"/>
    <w:rsid w:val="003D22BE"/>
    <w:rsid w:val="003E3C44"/>
    <w:rsid w:val="003E4764"/>
    <w:rsid w:val="003E5A5A"/>
    <w:rsid w:val="003E632B"/>
    <w:rsid w:val="003E70E2"/>
    <w:rsid w:val="003E7828"/>
    <w:rsid w:val="003F37CC"/>
    <w:rsid w:val="003F4DE1"/>
    <w:rsid w:val="003F62AE"/>
    <w:rsid w:val="00401C75"/>
    <w:rsid w:val="00402473"/>
    <w:rsid w:val="004027B8"/>
    <w:rsid w:val="004027BA"/>
    <w:rsid w:val="004059F9"/>
    <w:rsid w:val="00406F2C"/>
    <w:rsid w:val="004077F0"/>
    <w:rsid w:val="004179E6"/>
    <w:rsid w:val="004241AE"/>
    <w:rsid w:val="00426CD4"/>
    <w:rsid w:val="0043379E"/>
    <w:rsid w:val="00435247"/>
    <w:rsid w:val="004371C5"/>
    <w:rsid w:val="004453A2"/>
    <w:rsid w:val="004472E6"/>
    <w:rsid w:val="00453D70"/>
    <w:rsid w:val="0045424A"/>
    <w:rsid w:val="00463C6B"/>
    <w:rsid w:val="004719FC"/>
    <w:rsid w:val="0047323B"/>
    <w:rsid w:val="00473B05"/>
    <w:rsid w:val="0047637D"/>
    <w:rsid w:val="00476383"/>
    <w:rsid w:val="00482D2B"/>
    <w:rsid w:val="0048397B"/>
    <w:rsid w:val="0048512F"/>
    <w:rsid w:val="00487A89"/>
    <w:rsid w:val="00493728"/>
    <w:rsid w:val="004A3CE6"/>
    <w:rsid w:val="004B28DA"/>
    <w:rsid w:val="004B290C"/>
    <w:rsid w:val="004C1D98"/>
    <w:rsid w:val="004C2951"/>
    <w:rsid w:val="004C349B"/>
    <w:rsid w:val="004C4B6E"/>
    <w:rsid w:val="004C4DD1"/>
    <w:rsid w:val="004C70B5"/>
    <w:rsid w:val="004D17F7"/>
    <w:rsid w:val="004D1C0E"/>
    <w:rsid w:val="004D2CE1"/>
    <w:rsid w:val="004D3AAD"/>
    <w:rsid w:val="004E37EA"/>
    <w:rsid w:val="004E5CEE"/>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71FC"/>
    <w:rsid w:val="0056127F"/>
    <w:rsid w:val="00562C3D"/>
    <w:rsid w:val="00564C9F"/>
    <w:rsid w:val="005662B5"/>
    <w:rsid w:val="0056651D"/>
    <w:rsid w:val="00566F23"/>
    <w:rsid w:val="00570C96"/>
    <w:rsid w:val="005752E8"/>
    <w:rsid w:val="0059530B"/>
    <w:rsid w:val="005A0047"/>
    <w:rsid w:val="005A047D"/>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6C75"/>
    <w:rsid w:val="005F150E"/>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6596"/>
    <w:rsid w:val="006579AA"/>
    <w:rsid w:val="00657F4A"/>
    <w:rsid w:val="006646C5"/>
    <w:rsid w:val="006652F9"/>
    <w:rsid w:val="00675184"/>
    <w:rsid w:val="00676D08"/>
    <w:rsid w:val="006803F0"/>
    <w:rsid w:val="00683AEC"/>
    <w:rsid w:val="00685168"/>
    <w:rsid w:val="006908BA"/>
    <w:rsid w:val="006913F2"/>
    <w:rsid w:val="00695AE8"/>
    <w:rsid w:val="006A4590"/>
    <w:rsid w:val="006A7DD1"/>
    <w:rsid w:val="006B2BFB"/>
    <w:rsid w:val="006B5817"/>
    <w:rsid w:val="006B6C8E"/>
    <w:rsid w:val="006C144C"/>
    <w:rsid w:val="006D0B79"/>
    <w:rsid w:val="006D2C9A"/>
    <w:rsid w:val="006D2DA3"/>
    <w:rsid w:val="006D68F0"/>
    <w:rsid w:val="006E01B1"/>
    <w:rsid w:val="006E17F7"/>
    <w:rsid w:val="006E2621"/>
    <w:rsid w:val="006E319F"/>
    <w:rsid w:val="006E35DF"/>
    <w:rsid w:val="006F3D67"/>
    <w:rsid w:val="00700855"/>
    <w:rsid w:val="00700A95"/>
    <w:rsid w:val="00711BCD"/>
    <w:rsid w:val="007128E8"/>
    <w:rsid w:val="0071418D"/>
    <w:rsid w:val="00717C73"/>
    <w:rsid w:val="007205E1"/>
    <w:rsid w:val="007225E3"/>
    <w:rsid w:val="00726E1F"/>
    <w:rsid w:val="00727240"/>
    <w:rsid w:val="007272D5"/>
    <w:rsid w:val="00727E2F"/>
    <w:rsid w:val="00730405"/>
    <w:rsid w:val="00737785"/>
    <w:rsid w:val="00742F26"/>
    <w:rsid w:val="00745270"/>
    <w:rsid w:val="0074681D"/>
    <w:rsid w:val="00751C92"/>
    <w:rsid w:val="0075301D"/>
    <w:rsid w:val="00754400"/>
    <w:rsid w:val="007548AB"/>
    <w:rsid w:val="007554D3"/>
    <w:rsid w:val="00770A12"/>
    <w:rsid w:val="00773483"/>
    <w:rsid w:val="007747E9"/>
    <w:rsid w:val="007748EE"/>
    <w:rsid w:val="00776636"/>
    <w:rsid w:val="0078143F"/>
    <w:rsid w:val="007851B1"/>
    <w:rsid w:val="007856B4"/>
    <w:rsid w:val="00790547"/>
    <w:rsid w:val="00791564"/>
    <w:rsid w:val="0079409C"/>
    <w:rsid w:val="007946D0"/>
    <w:rsid w:val="0079768B"/>
    <w:rsid w:val="00797C5B"/>
    <w:rsid w:val="007A3FE1"/>
    <w:rsid w:val="007A74E2"/>
    <w:rsid w:val="007B23A5"/>
    <w:rsid w:val="007B54CD"/>
    <w:rsid w:val="007B5CCD"/>
    <w:rsid w:val="007C09DE"/>
    <w:rsid w:val="007C551B"/>
    <w:rsid w:val="007D113C"/>
    <w:rsid w:val="007D7FE2"/>
    <w:rsid w:val="007E217F"/>
    <w:rsid w:val="007E2E4D"/>
    <w:rsid w:val="007E4749"/>
    <w:rsid w:val="007E54DF"/>
    <w:rsid w:val="007E6D7E"/>
    <w:rsid w:val="007F11A5"/>
    <w:rsid w:val="007F69B2"/>
    <w:rsid w:val="00801F7E"/>
    <w:rsid w:val="00804F2D"/>
    <w:rsid w:val="00811652"/>
    <w:rsid w:val="008120A6"/>
    <w:rsid w:val="0081552F"/>
    <w:rsid w:val="00817518"/>
    <w:rsid w:val="008206C6"/>
    <w:rsid w:val="008252CE"/>
    <w:rsid w:val="00826B85"/>
    <w:rsid w:val="00827CEB"/>
    <w:rsid w:val="0083249B"/>
    <w:rsid w:val="00837173"/>
    <w:rsid w:val="0084219A"/>
    <w:rsid w:val="0084266E"/>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4299"/>
    <w:rsid w:val="00894360"/>
    <w:rsid w:val="00897E79"/>
    <w:rsid w:val="008A15AB"/>
    <w:rsid w:val="008B469D"/>
    <w:rsid w:val="008B6C21"/>
    <w:rsid w:val="008D1B03"/>
    <w:rsid w:val="008D6357"/>
    <w:rsid w:val="008E01BA"/>
    <w:rsid w:val="008E0E48"/>
    <w:rsid w:val="008E1B23"/>
    <w:rsid w:val="008F053D"/>
    <w:rsid w:val="008F131C"/>
    <w:rsid w:val="008F5F86"/>
    <w:rsid w:val="008F7723"/>
    <w:rsid w:val="00901CEF"/>
    <w:rsid w:val="009078A0"/>
    <w:rsid w:val="0091025A"/>
    <w:rsid w:val="00911D36"/>
    <w:rsid w:val="009124D5"/>
    <w:rsid w:val="009160C5"/>
    <w:rsid w:val="009174A6"/>
    <w:rsid w:val="0091765C"/>
    <w:rsid w:val="00920878"/>
    <w:rsid w:val="00920D12"/>
    <w:rsid w:val="00924C95"/>
    <w:rsid w:val="00926C3A"/>
    <w:rsid w:val="009352ED"/>
    <w:rsid w:val="00940547"/>
    <w:rsid w:val="00941169"/>
    <w:rsid w:val="00942ECC"/>
    <w:rsid w:val="0094757C"/>
    <w:rsid w:val="00953BE2"/>
    <w:rsid w:val="00961586"/>
    <w:rsid w:val="00961FF5"/>
    <w:rsid w:val="0097186D"/>
    <w:rsid w:val="00972333"/>
    <w:rsid w:val="00980A3F"/>
    <w:rsid w:val="00980C64"/>
    <w:rsid w:val="00981896"/>
    <w:rsid w:val="00982D42"/>
    <w:rsid w:val="00986CD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7E86"/>
    <w:rsid w:val="009D1B2A"/>
    <w:rsid w:val="009D2850"/>
    <w:rsid w:val="009D61E0"/>
    <w:rsid w:val="009D61EB"/>
    <w:rsid w:val="009E1E50"/>
    <w:rsid w:val="009E44EF"/>
    <w:rsid w:val="009F4ACB"/>
    <w:rsid w:val="009F5FB4"/>
    <w:rsid w:val="009F69C0"/>
    <w:rsid w:val="009F7B46"/>
    <w:rsid w:val="00A006F1"/>
    <w:rsid w:val="00A0454C"/>
    <w:rsid w:val="00A15260"/>
    <w:rsid w:val="00A17A25"/>
    <w:rsid w:val="00A221FB"/>
    <w:rsid w:val="00A22770"/>
    <w:rsid w:val="00A250DE"/>
    <w:rsid w:val="00A26375"/>
    <w:rsid w:val="00A311F1"/>
    <w:rsid w:val="00A31E7A"/>
    <w:rsid w:val="00A416F1"/>
    <w:rsid w:val="00A53035"/>
    <w:rsid w:val="00A55F23"/>
    <w:rsid w:val="00A61A96"/>
    <w:rsid w:val="00A61BA1"/>
    <w:rsid w:val="00A622D3"/>
    <w:rsid w:val="00A6771C"/>
    <w:rsid w:val="00A7209A"/>
    <w:rsid w:val="00A7223E"/>
    <w:rsid w:val="00A72C6D"/>
    <w:rsid w:val="00A8038A"/>
    <w:rsid w:val="00A8056E"/>
    <w:rsid w:val="00A83EE7"/>
    <w:rsid w:val="00A92B0A"/>
    <w:rsid w:val="00A92FC0"/>
    <w:rsid w:val="00A93C56"/>
    <w:rsid w:val="00A95B8A"/>
    <w:rsid w:val="00A95D98"/>
    <w:rsid w:val="00A96283"/>
    <w:rsid w:val="00AA10E0"/>
    <w:rsid w:val="00AA3773"/>
    <w:rsid w:val="00AA69A2"/>
    <w:rsid w:val="00AA7D1A"/>
    <w:rsid w:val="00AB0307"/>
    <w:rsid w:val="00AB35F8"/>
    <w:rsid w:val="00AB3F71"/>
    <w:rsid w:val="00AB48FB"/>
    <w:rsid w:val="00AC2673"/>
    <w:rsid w:val="00AC5618"/>
    <w:rsid w:val="00AC6174"/>
    <w:rsid w:val="00AC6A87"/>
    <w:rsid w:val="00AC7688"/>
    <w:rsid w:val="00AD4BE4"/>
    <w:rsid w:val="00AE3106"/>
    <w:rsid w:val="00AE4268"/>
    <w:rsid w:val="00AE7C24"/>
    <w:rsid w:val="00AE7FF6"/>
    <w:rsid w:val="00AF02AA"/>
    <w:rsid w:val="00AF76B2"/>
    <w:rsid w:val="00AF7A67"/>
    <w:rsid w:val="00B03047"/>
    <w:rsid w:val="00B03201"/>
    <w:rsid w:val="00B043DF"/>
    <w:rsid w:val="00B051DA"/>
    <w:rsid w:val="00B11647"/>
    <w:rsid w:val="00B12818"/>
    <w:rsid w:val="00B155C9"/>
    <w:rsid w:val="00B164CE"/>
    <w:rsid w:val="00B24359"/>
    <w:rsid w:val="00B32641"/>
    <w:rsid w:val="00B36406"/>
    <w:rsid w:val="00B3782D"/>
    <w:rsid w:val="00B421BC"/>
    <w:rsid w:val="00B5118B"/>
    <w:rsid w:val="00B56D86"/>
    <w:rsid w:val="00B57955"/>
    <w:rsid w:val="00B621D6"/>
    <w:rsid w:val="00B651E1"/>
    <w:rsid w:val="00B66195"/>
    <w:rsid w:val="00B67954"/>
    <w:rsid w:val="00B7017F"/>
    <w:rsid w:val="00B727FC"/>
    <w:rsid w:val="00B75150"/>
    <w:rsid w:val="00B7567E"/>
    <w:rsid w:val="00B75D6B"/>
    <w:rsid w:val="00B82A39"/>
    <w:rsid w:val="00B83F0F"/>
    <w:rsid w:val="00B90EFA"/>
    <w:rsid w:val="00B9130E"/>
    <w:rsid w:val="00B93192"/>
    <w:rsid w:val="00B938A5"/>
    <w:rsid w:val="00B96651"/>
    <w:rsid w:val="00BA03BD"/>
    <w:rsid w:val="00BA0C1A"/>
    <w:rsid w:val="00BA24CA"/>
    <w:rsid w:val="00BA6932"/>
    <w:rsid w:val="00BA7AB3"/>
    <w:rsid w:val="00BB2690"/>
    <w:rsid w:val="00BB43BB"/>
    <w:rsid w:val="00BC00A0"/>
    <w:rsid w:val="00BC3616"/>
    <w:rsid w:val="00BC7D75"/>
    <w:rsid w:val="00BD111C"/>
    <w:rsid w:val="00BD41A2"/>
    <w:rsid w:val="00BD475B"/>
    <w:rsid w:val="00BD5368"/>
    <w:rsid w:val="00BE5B3E"/>
    <w:rsid w:val="00BF1D3C"/>
    <w:rsid w:val="00BF201E"/>
    <w:rsid w:val="00C000A4"/>
    <w:rsid w:val="00C01034"/>
    <w:rsid w:val="00C01EBC"/>
    <w:rsid w:val="00C03857"/>
    <w:rsid w:val="00C04CC2"/>
    <w:rsid w:val="00C12CD3"/>
    <w:rsid w:val="00C1661E"/>
    <w:rsid w:val="00C1722B"/>
    <w:rsid w:val="00C20ED4"/>
    <w:rsid w:val="00C22139"/>
    <w:rsid w:val="00C3190F"/>
    <w:rsid w:val="00C32353"/>
    <w:rsid w:val="00C4271C"/>
    <w:rsid w:val="00C467B0"/>
    <w:rsid w:val="00C47D55"/>
    <w:rsid w:val="00C50E7E"/>
    <w:rsid w:val="00C55CD8"/>
    <w:rsid w:val="00C62A2B"/>
    <w:rsid w:val="00C63B38"/>
    <w:rsid w:val="00C63F69"/>
    <w:rsid w:val="00C652CE"/>
    <w:rsid w:val="00C6537C"/>
    <w:rsid w:val="00C65C40"/>
    <w:rsid w:val="00C673BA"/>
    <w:rsid w:val="00C674F7"/>
    <w:rsid w:val="00C7274B"/>
    <w:rsid w:val="00C7526D"/>
    <w:rsid w:val="00C75F8D"/>
    <w:rsid w:val="00C77128"/>
    <w:rsid w:val="00C85B20"/>
    <w:rsid w:val="00C90F12"/>
    <w:rsid w:val="00C91AB2"/>
    <w:rsid w:val="00C950F4"/>
    <w:rsid w:val="00C977E9"/>
    <w:rsid w:val="00C97C04"/>
    <w:rsid w:val="00CA2D8A"/>
    <w:rsid w:val="00CB4E6F"/>
    <w:rsid w:val="00CC69CB"/>
    <w:rsid w:val="00CC714C"/>
    <w:rsid w:val="00CD474D"/>
    <w:rsid w:val="00CD67FA"/>
    <w:rsid w:val="00CE150F"/>
    <w:rsid w:val="00CE2EEC"/>
    <w:rsid w:val="00CE7213"/>
    <w:rsid w:val="00CE7EE3"/>
    <w:rsid w:val="00D22B92"/>
    <w:rsid w:val="00D268F5"/>
    <w:rsid w:val="00D3312C"/>
    <w:rsid w:val="00D36AFE"/>
    <w:rsid w:val="00D41B34"/>
    <w:rsid w:val="00D43480"/>
    <w:rsid w:val="00D43BC4"/>
    <w:rsid w:val="00D459A4"/>
    <w:rsid w:val="00D46D97"/>
    <w:rsid w:val="00D50B0F"/>
    <w:rsid w:val="00D51542"/>
    <w:rsid w:val="00D5291A"/>
    <w:rsid w:val="00D54565"/>
    <w:rsid w:val="00D5540C"/>
    <w:rsid w:val="00D60B51"/>
    <w:rsid w:val="00D61585"/>
    <w:rsid w:val="00D631B8"/>
    <w:rsid w:val="00D6366F"/>
    <w:rsid w:val="00D650A7"/>
    <w:rsid w:val="00D721B6"/>
    <w:rsid w:val="00D75979"/>
    <w:rsid w:val="00D8039C"/>
    <w:rsid w:val="00D8124E"/>
    <w:rsid w:val="00D84AD5"/>
    <w:rsid w:val="00D84B38"/>
    <w:rsid w:val="00D87015"/>
    <w:rsid w:val="00D92051"/>
    <w:rsid w:val="00D93F97"/>
    <w:rsid w:val="00D95415"/>
    <w:rsid w:val="00D95441"/>
    <w:rsid w:val="00DA12B3"/>
    <w:rsid w:val="00DA12D4"/>
    <w:rsid w:val="00DA2285"/>
    <w:rsid w:val="00DA31B0"/>
    <w:rsid w:val="00DA4822"/>
    <w:rsid w:val="00DB220A"/>
    <w:rsid w:val="00DB4F5D"/>
    <w:rsid w:val="00DB5187"/>
    <w:rsid w:val="00DB5A4E"/>
    <w:rsid w:val="00DC40E9"/>
    <w:rsid w:val="00DC7ACE"/>
    <w:rsid w:val="00DD123B"/>
    <w:rsid w:val="00DD41C5"/>
    <w:rsid w:val="00DD65B9"/>
    <w:rsid w:val="00DE7122"/>
    <w:rsid w:val="00DF2EF8"/>
    <w:rsid w:val="00DF53D8"/>
    <w:rsid w:val="00DF654D"/>
    <w:rsid w:val="00DF6EF1"/>
    <w:rsid w:val="00DF7C18"/>
    <w:rsid w:val="00E012E9"/>
    <w:rsid w:val="00E02CDE"/>
    <w:rsid w:val="00E10756"/>
    <w:rsid w:val="00E23B7B"/>
    <w:rsid w:val="00E3111D"/>
    <w:rsid w:val="00E32150"/>
    <w:rsid w:val="00E32B08"/>
    <w:rsid w:val="00E3472F"/>
    <w:rsid w:val="00E42B8C"/>
    <w:rsid w:val="00E51364"/>
    <w:rsid w:val="00E6044E"/>
    <w:rsid w:val="00E615F1"/>
    <w:rsid w:val="00E61647"/>
    <w:rsid w:val="00E641FE"/>
    <w:rsid w:val="00E64C6C"/>
    <w:rsid w:val="00E65EF9"/>
    <w:rsid w:val="00E70AE9"/>
    <w:rsid w:val="00E71435"/>
    <w:rsid w:val="00E738E0"/>
    <w:rsid w:val="00E7487B"/>
    <w:rsid w:val="00E772B5"/>
    <w:rsid w:val="00E77C5E"/>
    <w:rsid w:val="00E82188"/>
    <w:rsid w:val="00E82728"/>
    <w:rsid w:val="00E84870"/>
    <w:rsid w:val="00E90656"/>
    <w:rsid w:val="00E9157A"/>
    <w:rsid w:val="00E91993"/>
    <w:rsid w:val="00E93042"/>
    <w:rsid w:val="00E9464D"/>
    <w:rsid w:val="00E948C1"/>
    <w:rsid w:val="00E95009"/>
    <w:rsid w:val="00EA1B12"/>
    <w:rsid w:val="00EA6E00"/>
    <w:rsid w:val="00EB11B2"/>
    <w:rsid w:val="00EB1DED"/>
    <w:rsid w:val="00EB35A5"/>
    <w:rsid w:val="00EC135E"/>
    <w:rsid w:val="00EC26A9"/>
    <w:rsid w:val="00ED0923"/>
    <w:rsid w:val="00ED16CD"/>
    <w:rsid w:val="00ED7D74"/>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D62"/>
    <w:rsid w:val="00F15BAA"/>
    <w:rsid w:val="00F15BD6"/>
    <w:rsid w:val="00F20BAC"/>
    <w:rsid w:val="00F241D3"/>
    <w:rsid w:val="00F24DFA"/>
    <w:rsid w:val="00F25FD3"/>
    <w:rsid w:val="00F26385"/>
    <w:rsid w:val="00F30104"/>
    <w:rsid w:val="00F316D0"/>
    <w:rsid w:val="00F32A72"/>
    <w:rsid w:val="00F32B7B"/>
    <w:rsid w:val="00F41F09"/>
    <w:rsid w:val="00F5379C"/>
    <w:rsid w:val="00F54130"/>
    <w:rsid w:val="00F54D48"/>
    <w:rsid w:val="00F66551"/>
    <w:rsid w:val="00F67A82"/>
    <w:rsid w:val="00F67CD2"/>
    <w:rsid w:val="00F74252"/>
    <w:rsid w:val="00F8391F"/>
    <w:rsid w:val="00F871A3"/>
    <w:rsid w:val="00F91065"/>
    <w:rsid w:val="00F9411B"/>
    <w:rsid w:val="00F9542A"/>
    <w:rsid w:val="00FA4C74"/>
    <w:rsid w:val="00FB1AEC"/>
    <w:rsid w:val="00FB4FDD"/>
    <w:rsid w:val="00FB5EA7"/>
    <w:rsid w:val="00FC1871"/>
    <w:rsid w:val="00FC3514"/>
    <w:rsid w:val="00FC3631"/>
    <w:rsid w:val="00FC53E1"/>
    <w:rsid w:val="00FC57E5"/>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D1B2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D1B2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ohnso3\Local%20Settings\Temporary%20Internet%20Files\Content.Outlook\RAHF3SC0\DHS%20PTA%20Template%202012071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DA0F48B0614EA8A140C3955BD70C0E"/>
        <w:category>
          <w:name w:val="General"/>
          <w:gallery w:val="placeholder"/>
        </w:category>
        <w:types>
          <w:type w:val="bbPlcHdr"/>
        </w:types>
        <w:behaviors>
          <w:behavior w:val="content"/>
        </w:behaviors>
        <w:guid w:val="{DC7ABA9D-9EC3-4772-9599-B1CEB6BF45FB}"/>
      </w:docPartPr>
      <w:docPartBody>
        <w:p w:rsidR="0029044E" w:rsidRDefault="0029044E">
          <w:pPr>
            <w:pStyle w:val="41DA0F48B0614EA8A140C3955BD70C0E"/>
          </w:pPr>
          <w:r w:rsidRPr="00EC59C7">
            <w:rPr>
              <w:rStyle w:val="PlaceholderText"/>
            </w:rPr>
            <w:t>Choose an item.</w:t>
          </w:r>
        </w:p>
      </w:docPartBody>
    </w:docPart>
    <w:docPart>
      <w:docPartPr>
        <w:name w:val="948DEF7973EB40F48C0CF189DE857D1D"/>
        <w:category>
          <w:name w:val="General"/>
          <w:gallery w:val="placeholder"/>
        </w:category>
        <w:types>
          <w:type w:val="bbPlcHdr"/>
        </w:types>
        <w:behaviors>
          <w:behavior w:val="content"/>
        </w:behaviors>
        <w:guid w:val="{831F7433-4BAF-4434-B959-E5FF2CA80A6A}"/>
      </w:docPartPr>
      <w:docPartBody>
        <w:p w:rsidR="0029044E" w:rsidRDefault="0029044E">
          <w:pPr>
            <w:pStyle w:val="948DEF7973EB40F48C0CF189DE857D1D"/>
          </w:pPr>
          <w:r w:rsidRPr="00EF006F">
            <w:rPr>
              <w:rStyle w:val="PlaceholderText"/>
              <w:rFonts w:ascii="Palatino Linotype" w:hAnsi="Palatino Linotype"/>
              <w:b/>
            </w:rPr>
            <w:t>Click here to enter text.</w:t>
          </w:r>
        </w:p>
      </w:docPartBody>
    </w:docPart>
    <w:docPart>
      <w:docPartPr>
        <w:name w:val="AF3E223BD30B4AE4A1BC18CEA396D243"/>
        <w:category>
          <w:name w:val="General"/>
          <w:gallery w:val="placeholder"/>
        </w:category>
        <w:types>
          <w:type w:val="bbPlcHdr"/>
        </w:types>
        <w:behaviors>
          <w:behavior w:val="content"/>
        </w:behaviors>
        <w:guid w:val="{84BED809-7E90-4DEF-BC29-11EB52CE6F87}"/>
      </w:docPartPr>
      <w:docPartBody>
        <w:p w:rsidR="0029044E" w:rsidRDefault="0029044E">
          <w:pPr>
            <w:pStyle w:val="AF3E223BD30B4AE4A1BC18CEA396D243"/>
          </w:pPr>
          <w:r w:rsidRPr="00EC59C7">
            <w:rPr>
              <w:rStyle w:val="PlaceholderText"/>
            </w:rPr>
            <w:t>Choose an item.</w:t>
          </w:r>
        </w:p>
      </w:docPartBody>
    </w:docPart>
    <w:docPart>
      <w:docPartPr>
        <w:name w:val="6C4E2D33DBAD48AFB1677806C66BE6C7"/>
        <w:category>
          <w:name w:val="General"/>
          <w:gallery w:val="placeholder"/>
        </w:category>
        <w:types>
          <w:type w:val="bbPlcHdr"/>
        </w:types>
        <w:behaviors>
          <w:behavior w:val="content"/>
        </w:behaviors>
        <w:guid w:val="{016CAC47-8DBA-4C47-98D3-D03A8C67DFDB}"/>
      </w:docPartPr>
      <w:docPartBody>
        <w:p w:rsidR="0029044E" w:rsidRDefault="0029044E">
          <w:pPr>
            <w:pStyle w:val="6C4E2D33DBAD48AFB1677806C66BE6C7"/>
          </w:pPr>
          <w:r w:rsidRPr="00EC59C7">
            <w:rPr>
              <w:rStyle w:val="PlaceholderText"/>
            </w:rPr>
            <w:t>Choose an item.</w:t>
          </w:r>
        </w:p>
      </w:docPartBody>
    </w:docPart>
    <w:docPart>
      <w:docPartPr>
        <w:name w:val="5E836F1CA85A48B6947FAE5089E21D84"/>
        <w:category>
          <w:name w:val="General"/>
          <w:gallery w:val="placeholder"/>
        </w:category>
        <w:types>
          <w:type w:val="bbPlcHdr"/>
        </w:types>
        <w:behaviors>
          <w:behavior w:val="content"/>
        </w:behaviors>
        <w:guid w:val="{27EDCC06-B175-46DD-877F-297B9BF165E6}"/>
      </w:docPartPr>
      <w:docPartBody>
        <w:p w:rsidR="0029044E" w:rsidRDefault="0029044E">
          <w:pPr>
            <w:pStyle w:val="5E836F1CA85A48B6947FAE5089E21D84"/>
          </w:pPr>
          <w:r w:rsidRPr="00EF006F">
            <w:rPr>
              <w:rStyle w:val="PlaceholderText"/>
              <w:rFonts w:ascii="Palatino Linotype" w:hAnsi="Palatino Linotype"/>
            </w:rPr>
            <w:t>Click here to enter a date.</w:t>
          </w:r>
        </w:p>
      </w:docPartBody>
    </w:docPart>
    <w:docPart>
      <w:docPartPr>
        <w:name w:val="E4850E2FCF6143E8BEB20056592DC164"/>
        <w:category>
          <w:name w:val="General"/>
          <w:gallery w:val="placeholder"/>
        </w:category>
        <w:types>
          <w:type w:val="bbPlcHdr"/>
        </w:types>
        <w:behaviors>
          <w:behavior w:val="content"/>
        </w:behaviors>
        <w:guid w:val="{A08974E8-1FF6-43A8-95DB-7EB412013E1B}"/>
      </w:docPartPr>
      <w:docPartBody>
        <w:p w:rsidR="0029044E" w:rsidRDefault="0029044E">
          <w:pPr>
            <w:pStyle w:val="E4850E2FCF6143E8BEB20056592DC164"/>
          </w:pPr>
          <w:r w:rsidRPr="00EF006F">
            <w:rPr>
              <w:rStyle w:val="PlaceholderText"/>
              <w:rFonts w:ascii="Palatino Linotype" w:hAnsi="Palatino Linotype"/>
            </w:rPr>
            <w:t>Click here to enter a date.</w:t>
          </w:r>
        </w:p>
      </w:docPartBody>
    </w:docPart>
    <w:docPart>
      <w:docPartPr>
        <w:name w:val="BA4D9A5F8691458AA2A5A5A1CA760BE3"/>
        <w:category>
          <w:name w:val="General"/>
          <w:gallery w:val="placeholder"/>
        </w:category>
        <w:types>
          <w:type w:val="bbPlcHdr"/>
        </w:types>
        <w:behaviors>
          <w:behavior w:val="content"/>
        </w:behaviors>
        <w:guid w:val="{3F0C27B8-875E-4C86-BBCD-D6F5D2B93CBB}"/>
      </w:docPartPr>
      <w:docPartBody>
        <w:p w:rsidR="0029044E" w:rsidRDefault="0029044E">
          <w:pPr>
            <w:pStyle w:val="BA4D9A5F8691458AA2A5A5A1CA760BE3"/>
          </w:pPr>
          <w:r w:rsidRPr="00EF006F">
            <w:rPr>
              <w:rStyle w:val="PlaceholderText"/>
              <w:rFonts w:ascii="Palatino Linotype" w:hAnsi="Palatino Linotype"/>
            </w:rPr>
            <w:t>Click here to enter a date.</w:t>
          </w:r>
        </w:p>
      </w:docPartBody>
    </w:docPart>
    <w:docPart>
      <w:docPartPr>
        <w:name w:val="2258B539D4E44D4A8606F65A2649FC00"/>
        <w:category>
          <w:name w:val="General"/>
          <w:gallery w:val="placeholder"/>
        </w:category>
        <w:types>
          <w:type w:val="bbPlcHdr"/>
        </w:types>
        <w:behaviors>
          <w:behavior w:val="content"/>
        </w:behaviors>
        <w:guid w:val="{DDA340EA-FB58-44BE-A576-94465210BC0B}"/>
      </w:docPartPr>
      <w:docPartBody>
        <w:p w:rsidR="0029044E" w:rsidRDefault="0029044E">
          <w:pPr>
            <w:pStyle w:val="2258B539D4E44D4A8606F65A2649FC00"/>
          </w:pPr>
          <w:r w:rsidRPr="00EF006F">
            <w:rPr>
              <w:rStyle w:val="PlaceholderText"/>
              <w:rFonts w:ascii="Palatino Linotype" w:hAnsi="Palatino Linotype"/>
              <w:b/>
            </w:rPr>
            <w:t>Click here to enter text.</w:t>
          </w:r>
        </w:p>
      </w:docPartBody>
    </w:docPart>
    <w:docPart>
      <w:docPartPr>
        <w:name w:val="1DB0FD6DBA00491ABC3869EEA0FF4157"/>
        <w:category>
          <w:name w:val="General"/>
          <w:gallery w:val="placeholder"/>
        </w:category>
        <w:types>
          <w:type w:val="bbPlcHdr"/>
        </w:types>
        <w:behaviors>
          <w:behavior w:val="content"/>
        </w:behaviors>
        <w:guid w:val="{7F7DA1CF-36C3-4929-BF86-03DFD536DB03}"/>
      </w:docPartPr>
      <w:docPartBody>
        <w:p w:rsidR="0029044E" w:rsidRDefault="0029044E">
          <w:pPr>
            <w:pStyle w:val="1DB0FD6DBA00491ABC3869EEA0FF4157"/>
          </w:pPr>
          <w:r w:rsidRPr="00EC59C7">
            <w:rPr>
              <w:rStyle w:val="PlaceholderText"/>
            </w:rPr>
            <w:t>Choose an item.</w:t>
          </w:r>
        </w:p>
      </w:docPartBody>
    </w:docPart>
    <w:docPart>
      <w:docPartPr>
        <w:name w:val="3BCE9FC827BF46BFA82C92D0A3A4BEA6"/>
        <w:category>
          <w:name w:val="General"/>
          <w:gallery w:val="placeholder"/>
        </w:category>
        <w:types>
          <w:type w:val="bbPlcHdr"/>
        </w:types>
        <w:behaviors>
          <w:behavior w:val="content"/>
        </w:behaviors>
        <w:guid w:val="{1CA8FCC5-4FF2-463D-A53B-94CF33BBA281}"/>
      </w:docPartPr>
      <w:docPartBody>
        <w:p w:rsidR="0029044E" w:rsidRDefault="0029044E">
          <w:pPr>
            <w:pStyle w:val="3BCE9FC827BF46BFA82C92D0A3A4BEA6"/>
          </w:pPr>
          <w:r w:rsidRPr="00EF006F">
            <w:rPr>
              <w:rStyle w:val="PlaceholderText"/>
              <w:rFonts w:ascii="Palatino Linotype" w:hAnsi="Palatino Linotype"/>
            </w:rPr>
            <w:t>Click here to enter a date.</w:t>
          </w:r>
        </w:p>
      </w:docPartBody>
    </w:docPart>
    <w:docPart>
      <w:docPartPr>
        <w:name w:val="9AEFCB51C42C40D68276E73AE2AFB7D7"/>
        <w:category>
          <w:name w:val="General"/>
          <w:gallery w:val="placeholder"/>
        </w:category>
        <w:types>
          <w:type w:val="bbPlcHdr"/>
        </w:types>
        <w:behaviors>
          <w:behavior w:val="content"/>
        </w:behaviors>
        <w:guid w:val="{D04276DD-891C-4134-9FE4-1FF07175B919}"/>
      </w:docPartPr>
      <w:docPartBody>
        <w:p w:rsidR="0029044E" w:rsidRDefault="0029044E">
          <w:pPr>
            <w:pStyle w:val="9AEFCB51C42C40D68276E73AE2AFB7D7"/>
          </w:pPr>
          <w:r w:rsidRPr="00EF006F">
            <w:rPr>
              <w:rStyle w:val="PlaceholderText"/>
              <w:rFonts w:ascii="Palatino Linotype" w:hAnsi="Palatino Linotype"/>
            </w:rPr>
            <w:t>Click here to enter a date.</w:t>
          </w:r>
        </w:p>
      </w:docPartBody>
    </w:docPart>
    <w:docPart>
      <w:docPartPr>
        <w:name w:val="70E0FD1718054BDC973CE190EF3E1E0E"/>
        <w:category>
          <w:name w:val="General"/>
          <w:gallery w:val="placeholder"/>
        </w:category>
        <w:types>
          <w:type w:val="bbPlcHdr"/>
        </w:types>
        <w:behaviors>
          <w:behavior w:val="content"/>
        </w:behaviors>
        <w:guid w:val="{1F8FBBD0-C8F4-4D4C-ACB9-D72F8DC95997}"/>
      </w:docPartPr>
      <w:docPartBody>
        <w:p w:rsidR="0029044E" w:rsidRDefault="0029044E">
          <w:pPr>
            <w:pStyle w:val="70E0FD1718054BDC973CE190EF3E1E0E"/>
          </w:pPr>
          <w:r w:rsidRPr="00EF006F">
            <w:rPr>
              <w:rStyle w:val="PlaceholderText"/>
              <w:rFonts w:ascii="Palatino Linotype" w:hAnsi="Palatino Linotype"/>
            </w:rPr>
            <w:t>Click here to enter a date.</w:t>
          </w:r>
        </w:p>
      </w:docPartBody>
    </w:docPart>
    <w:docPart>
      <w:docPartPr>
        <w:name w:val="0A7722D39F014EB89A9ADFA186F29F00"/>
        <w:category>
          <w:name w:val="General"/>
          <w:gallery w:val="placeholder"/>
        </w:category>
        <w:types>
          <w:type w:val="bbPlcHdr"/>
        </w:types>
        <w:behaviors>
          <w:behavior w:val="content"/>
        </w:behaviors>
        <w:guid w:val="{A2A9B2AE-CB5A-4F4E-853C-C85CAFDD0226}"/>
      </w:docPartPr>
      <w:docPartBody>
        <w:p w:rsidR="0029044E" w:rsidRDefault="0029044E">
          <w:pPr>
            <w:pStyle w:val="0A7722D39F014EB89A9ADFA186F29F00"/>
          </w:pPr>
          <w:r w:rsidRPr="00EF006F">
            <w:rPr>
              <w:rStyle w:val="PlaceholderText"/>
              <w:rFonts w:ascii="Palatino Linotype" w:hAnsi="Palatino Linotype"/>
            </w:rPr>
            <w:t>Click here to enter a date.</w:t>
          </w:r>
        </w:p>
      </w:docPartBody>
    </w:docPart>
    <w:docPart>
      <w:docPartPr>
        <w:name w:val="E0231EB5B88449B3A2C6A711EAD5B065"/>
        <w:category>
          <w:name w:val="General"/>
          <w:gallery w:val="placeholder"/>
        </w:category>
        <w:types>
          <w:type w:val="bbPlcHdr"/>
        </w:types>
        <w:behaviors>
          <w:behavior w:val="content"/>
        </w:behaviors>
        <w:guid w:val="{A1A64BD8-987B-480F-A851-5389090C70FB}"/>
      </w:docPartPr>
      <w:docPartBody>
        <w:p w:rsidR="0029044E" w:rsidRDefault="0029044E">
          <w:pPr>
            <w:pStyle w:val="E0231EB5B88449B3A2C6A711EAD5B065"/>
          </w:pPr>
          <w:r w:rsidRPr="00EF006F">
            <w:rPr>
              <w:rStyle w:val="PlaceholderText"/>
              <w:rFonts w:ascii="Palatino Linotype" w:hAnsi="Palatino Linotype"/>
              <w:b/>
            </w:rPr>
            <w:t>Click here to enter text.</w:t>
          </w:r>
        </w:p>
      </w:docPartBody>
    </w:docPart>
    <w:docPart>
      <w:docPartPr>
        <w:name w:val="78D37F1ECD3048AB9B3F2D5D8AB7BABF"/>
        <w:category>
          <w:name w:val="General"/>
          <w:gallery w:val="placeholder"/>
        </w:category>
        <w:types>
          <w:type w:val="bbPlcHdr"/>
        </w:types>
        <w:behaviors>
          <w:behavior w:val="content"/>
        </w:behaviors>
        <w:guid w:val="{97386960-1D1D-45AE-9ED2-A6FEF640C6CC}"/>
      </w:docPartPr>
      <w:docPartBody>
        <w:p w:rsidR="0029044E" w:rsidRDefault="0029044E">
          <w:pPr>
            <w:pStyle w:val="78D37F1ECD3048AB9B3F2D5D8AB7BABF"/>
          </w:pPr>
          <w:r w:rsidRPr="00EC59C7">
            <w:rPr>
              <w:rStyle w:val="PlaceholderText"/>
            </w:rPr>
            <w:t>Choose an item.</w:t>
          </w:r>
        </w:p>
      </w:docPartBody>
    </w:docPart>
    <w:docPart>
      <w:docPartPr>
        <w:name w:val="E5F173871AEB491A88D5BCE4D8CB11F6"/>
        <w:category>
          <w:name w:val="General"/>
          <w:gallery w:val="placeholder"/>
        </w:category>
        <w:types>
          <w:type w:val="bbPlcHdr"/>
        </w:types>
        <w:behaviors>
          <w:behavior w:val="content"/>
        </w:behaviors>
        <w:guid w:val="{A26FDCEB-1845-432E-B54D-A639AEEB2AD0}"/>
      </w:docPartPr>
      <w:docPartBody>
        <w:p w:rsidR="0029044E" w:rsidRDefault="0029044E">
          <w:pPr>
            <w:pStyle w:val="E5F173871AEB491A88D5BCE4D8CB11F6"/>
          </w:pPr>
          <w:r w:rsidRPr="00EF006F">
            <w:rPr>
              <w:rStyle w:val="PlaceholderText"/>
              <w:rFonts w:ascii="Palatino Linotype" w:hAnsi="Palatino Linotype"/>
              <w:b/>
            </w:rPr>
            <w:t>Click here to enter text.</w:t>
          </w:r>
        </w:p>
      </w:docPartBody>
    </w:docPart>
    <w:docPart>
      <w:docPartPr>
        <w:name w:val="CD631CE500C046B7A720F635E8E3A847"/>
        <w:category>
          <w:name w:val="General"/>
          <w:gallery w:val="placeholder"/>
        </w:category>
        <w:types>
          <w:type w:val="bbPlcHdr"/>
        </w:types>
        <w:behaviors>
          <w:behavior w:val="content"/>
        </w:behaviors>
        <w:guid w:val="{7A94A6C5-B0BA-4E82-A59B-8C98A5AE5750}"/>
      </w:docPartPr>
      <w:docPartBody>
        <w:p w:rsidR="0029044E" w:rsidRDefault="0029044E">
          <w:pPr>
            <w:pStyle w:val="CD631CE500C046B7A720F635E8E3A847"/>
          </w:pPr>
          <w:r w:rsidRPr="00EF006F">
            <w:rPr>
              <w:rStyle w:val="PlaceholderText"/>
              <w:rFonts w:ascii="Palatino Linotype" w:hAnsi="Palatino Linotype"/>
              <w:b/>
            </w:rPr>
            <w:t>Click here to enter text.</w:t>
          </w:r>
        </w:p>
      </w:docPartBody>
    </w:docPart>
    <w:docPart>
      <w:docPartPr>
        <w:name w:val="929FC03998544B4F94DF2AEC1F5DDC07"/>
        <w:category>
          <w:name w:val="General"/>
          <w:gallery w:val="placeholder"/>
        </w:category>
        <w:types>
          <w:type w:val="bbPlcHdr"/>
        </w:types>
        <w:behaviors>
          <w:behavior w:val="content"/>
        </w:behaviors>
        <w:guid w:val="{75B893C8-3274-4D0D-87C7-E1C5BDE1528A}"/>
      </w:docPartPr>
      <w:docPartBody>
        <w:p w:rsidR="0029044E" w:rsidRDefault="0029044E">
          <w:pPr>
            <w:pStyle w:val="929FC03998544B4F94DF2AEC1F5DDC07"/>
          </w:pPr>
          <w:r w:rsidRPr="00EF006F">
            <w:rPr>
              <w:rStyle w:val="PlaceholderText"/>
              <w:rFonts w:ascii="Palatino Linotype" w:hAnsi="Palatino Linotype"/>
              <w:b/>
            </w:rPr>
            <w:t>Click here to enter text.</w:t>
          </w:r>
        </w:p>
      </w:docPartBody>
    </w:docPart>
    <w:docPart>
      <w:docPartPr>
        <w:name w:val="E4B989554D584C508F3FB6E9AEC08220"/>
        <w:category>
          <w:name w:val="General"/>
          <w:gallery w:val="placeholder"/>
        </w:category>
        <w:types>
          <w:type w:val="bbPlcHdr"/>
        </w:types>
        <w:behaviors>
          <w:behavior w:val="content"/>
        </w:behaviors>
        <w:guid w:val="{A4326F1F-983A-45BD-84C6-43015D87A3BD}"/>
      </w:docPartPr>
      <w:docPartBody>
        <w:p w:rsidR="0029044E" w:rsidRDefault="0029044E">
          <w:pPr>
            <w:pStyle w:val="E4B989554D584C508F3FB6E9AEC08220"/>
          </w:pPr>
          <w:r w:rsidRPr="00EF006F">
            <w:rPr>
              <w:rStyle w:val="PlaceholderText"/>
              <w:rFonts w:ascii="Palatino Linotype" w:hAnsi="Palatino Linotype"/>
              <w:b/>
            </w:rPr>
            <w:t>Click here to enter text.</w:t>
          </w:r>
        </w:p>
      </w:docPartBody>
    </w:docPart>
    <w:docPart>
      <w:docPartPr>
        <w:name w:val="D4FB6A67E1334E9398125A4E77492520"/>
        <w:category>
          <w:name w:val="General"/>
          <w:gallery w:val="placeholder"/>
        </w:category>
        <w:types>
          <w:type w:val="bbPlcHdr"/>
        </w:types>
        <w:behaviors>
          <w:behavior w:val="content"/>
        </w:behaviors>
        <w:guid w:val="{452B13F9-B34A-4984-90B3-6853EBBFA902}"/>
      </w:docPartPr>
      <w:docPartBody>
        <w:p w:rsidR="0029044E" w:rsidRDefault="0029044E">
          <w:pPr>
            <w:pStyle w:val="D4FB6A67E1334E9398125A4E77492520"/>
          </w:pPr>
          <w:r w:rsidRPr="00EC59C7">
            <w:rPr>
              <w:rStyle w:val="PlaceholderText"/>
            </w:rPr>
            <w:t>Choose an item.</w:t>
          </w:r>
        </w:p>
      </w:docPartBody>
    </w:docPart>
    <w:docPart>
      <w:docPartPr>
        <w:name w:val="E67B6BB0861C4141823CE7499E0AB427"/>
        <w:category>
          <w:name w:val="General"/>
          <w:gallery w:val="placeholder"/>
        </w:category>
        <w:types>
          <w:type w:val="bbPlcHdr"/>
        </w:types>
        <w:behaviors>
          <w:behavior w:val="content"/>
        </w:behaviors>
        <w:guid w:val="{55E0BE55-08CF-4913-ADAF-C2F6BA07F389}"/>
      </w:docPartPr>
      <w:docPartBody>
        <w:p w:rsidR="0029044E" w:rsidRDefault="0029044E">
          <w:pPr>
            <w:pStyle w:val="E67B6BB0861C4141823CE7499E0AB427"/>
          </w:pPr>
          <w:r w:rsidRPr="00EF006F">
            <w:rPr>
              <w:rStyle w:val="PlaceholderText"/>
              <w:rFonts w:ascii="Palatino Linotype" w:hAnsi="Palatino Linotype"/>
              <w:b/>
            </w:rPr>
            <w:t>Click here to enter text.</w:t>
          </w:r>
        </w:p>
      </w:docPartBody>
    </w:docPart>
    <w:docPart>
      <w:docPartPr>
        <w:name w:val="24AC43B19A564238835EB5CD4CBD21CB"/>
        <w:category>
          <w:name w:val="General"/>
          <w:gallery w:val="placeholder"/>
        </w:category>
        <w:types>
          <w:type w:val="bbPlcHdr"/>
        </w:types>
        <w:behaviors>
          <w:behavior w:val="content"/>
        </w:behaviors>
        <w:guid w:val="{58F72A61-26A4-4398-AFCB-C4F9A6B8C810}"/>
      </w:docPartPr>
      <w:docPartBody>
        <w:p w:rsidR="0029044E" w:rsidRDefault="0029044E">
          <w:pPr>
            <w:pStyle w:val="24AC43B19A564238835EB5CD4CBD21CB"/>
          </w:pPr>
          <w:r w:rsidRPr="00EF006F">
            <w:rPr>
              <w:rStyle w:val="PlaceholderText"/>
              <w:rFonts w:ascii="Palatino Linotype" w:hAnsi="Palatino Linotype"/>
              <w:b/>
            </w:rPr>
            <w:t>Click here to enter text.</w:t>
          </w:r>
        </w:p>
      </w:docPartBody>
    </w:docPart>
    <w:docPart>
      <w:docPartPr>
        <w:name w:val="20ABE340B51F4D34860407EF508E61A7"/>
        <w:category>
          <w:name w:val="General"/>
          <w:gallery w:val="placeholder"/>
        </w:category>
        <w:types>
          <w:type w:val="bbPlcHdr"/>
        </w:types>
        <w:behaviors>
          <w:behavior w:val="content"/>
        </w:behaviors>
        <w:guid w:val="{EA50ADF2-8DB9-4C28-8DB4-3D9B2F233B5D}"/>
      </w:docPartPr>
      <w:docPartBody>
        <w:p w:rsidR="0029044E" w:rsidRDefault="0029044E">
          <w:pPr>
            <w:pStyle w:val="20ABE340B51F4D34860407EF508E61A7"/>
          </w:pPr>
          <w:r w:rsidRPr="00EF006F">
            <w:rPr>
              <w:rStyle w:val="PlaceholderText"/>
              <w:rFonts w:ascii="Palatino Linotype" w:hAnsi="Palatino Linotype"/>
            </w:rPr>
            <w:t>Click here to enter a date.</w:t>
          </w:r>
        </w:p>
      </w:docPartBody>
    </w:docPart>
    <w:docPart>
      <w:docPartPr>
        <w:name w:val="B8455D19687C47669105B923298FD2B9"/>
        <w:category>
          <w:name w:val="General"/>
          <w:gallery w:val="placeholder"/>
        </w:category>
        <w:types>
          <w:type w:val="bbPlcHdr"/>
        </w:types>
        <w:behaviors>
          <w:behavior w:val="content"/>
        </w:behaviors>
        <w:guid w:val="{699747DF-8A71-4F0E-A65F-5AC2A8E6F8ED}"/>
      </w:docPartPr>
      <w:docPartBody>
        <w:p w:rsidR="0029044E" w:rsidRDefault="0029044E">
          <w:pPr>
            <w:pStyle w:val="B8455D19687C47669105B923298FD2B9"/>
          </w:pPr>
          <w:r w:rsidRPr="00EF006F">
            <w:rPr>
              <w:rStyle w:val="PlaceholderText"/>
              <w:rFonts w:ascii="Palatino Linotype" w:hAnsi="Palatino Linotype"/>
              <w:b/>
            </w:rPr>
            <w:t>Click here to enter text.</w:t>
          </w:r>
        </w:p>
      </w:docPartBody>
    </w:docPart>
    <w:docPart>
      <w:docPartPr>
        <w:name w:val="CBE1078F6B0541A79B7573BDDE7DB9DC"/>
        <w:category>
          <w:name w:val="General"/>
          <w:gallery w:val="placeholder"/>
        </w:category>
        <w:types>
          <w:type w:val="bbPlcHdr"/>
        </w:types>
        <w:behaviors>
          <w:behavior w:val="content"/>
        </w:behaviors>
        <w:guid w:val="{A693FBA0-7478-4B40-ADE3-BD26C1F9775D}"/>
      </w:docPartPr>
      <w:docPartBody>
        <w:p w:rsidR="0029044E" w:rsidRDefault="0029044E">
          <w:pPr>
            <w:pStyle w:val="CBE1078F6B0541A79B7573BDDE7DB9DC"/>
          </w:pPr>
          <w:r w:rsidRPr="00EF006F">
            <w:rPr>
              <w:rStyle w:val="PlaceholderText"/>
              <w:rFonts w:ascii="Palatino Linotype" w:hAnsi="Palatino Linotype"/>
              <w:b/>
            </w:rPr>
            <w:t>Click here to enter text.</w:t>
          </w:r>
        </w:p>
      </w:docPartBody>
    </w:docPart>
    <w:docPart>
      <w:docPartPr>
        <w:name w:val="B3D929A14E604246B74E1D1DDD2A3730"/>
        <w:category>
          <w:name w:val="General"/>
          <w:gallery w:val="placeholder"/>
        </w:category>
        <w:types>
          <w:type w:val="bbPlcHdr"/>
        </w:types>
        <w:behaviors>
          <w:behavior w:val="content"/>
        </w:behaviors>
        <w:guid w:val="{7D804F0B-51F7-4A61-9C1E-7F4235C58190}"/>
      </w:docPartPr>
      <w:docPartBody>
        <w:p w:rsidR="0029044E" w:rsidRDefault="0029044E">
          <w:pPr>
            <w:pStyle w:val="B3D929A14E604246B74E1D1DDD2A3730"/>
          </w:pPr>
          <w:r w:rsidRPr="00EF006F">
            <w:rPr>
              <w:rStyle w:val="PlaceholderText"/>
              <w:rFonts w:ascii="Palatino Linotype" w:hAnsi="Palatino Linotype"/>
            </w:rPr>
            <w:t>Click here to enter a date.</w:t>
          </w:r>
        </w:p>
      </w:docPartBody>
    </w:docPart>
    <w:docPart>
      <w:docPartPr>
        <w:name w:val="7F09974A5531496D9CB27B5E72AD5CF1"/>
        <w:category>
          <w:name w:val="General"/>
          <w:gallery w:val="placeholder"/>
        </w:category>
        <w:types>
          <w:type w:val="bbPlcHdr"/>
        </w:types>
        <w:behaviors>
          <w:behavior w:val="content"/>
        </w:behaviors>
        <w:guid w:val="{9B2A8AEB-EF0B-476C-91E1-1F72C4F3716F}"/>
      </w:docPartPr>
      <w:docPartBody>
        <w:p w:rsidR="0029044E" w:rsidRDefault="0029044E">
          <w:pPr>
            <w:pStyle w:val="7F09974A5531496D9CB27B5E72AD5CF1"/>
          </w:pPr>
          <w:r w:rsidRPr="00EF006F">
            <w:rPr>
              <w:rStyle w:val="PlaceholderText"/>
              <w:rFonts w:ascii="Palatino Linotype" w:hAnsi="Palatino Linotype"/>
              <w:b/>
            </w:rPr>
            <w:t>Click here to enter text.</w:t>
          </w:r>
        </w:p>
      </w:docPartBody>
    </w:docPart>
    <w:docPart>
      <w:docPartPr>
        <w:name w:val="022A2B2D3A7247139CE6F203B3AFCC56"/>
        <w:category>
          <w:name w:val="General"/>
          <w:gallery w:val="placeholder"/>
        </w:category>
        <w:types>
          <w:type w:val="bbPlcHdr"/>
        </w:types>
        <w:behaviors>
          <w:behavior w:val="content"/>
        </w:behaviors>
        <w:guid w:val="{8C99BAA4-2A8D-4B13-BF30-E69307FB9D02}"/>
      </w:docPartPr>
      <w:docPartBody>
        <w:p w:rsidR="0029044E" w:rsidRDefault="0029044E">
          <w:pPr>
            <w:pStyle w:val="022A2B2D3A7247139CE6F203B3AFCC56"/>
          </w:pPr>
          <w:r w:rsidRPr="00EF006F">
            <w:rPr>
              <w:rStyle w:val="PlaceholderText"/>
              <w:rFonts w:ascii="Palatino Linotype" w:hAnsi="Palatino Linotype"/>
              <w:b/>
            </w:rPr>
            <w:t>Click here to enter text.</w:t>
          </w:r>
        </w:p>
      </w:docPartBody>
    </w:docPart>
    <w:docPart>
      <w:docPartPr>
        <w:name w:val="51EF03D56E6848DBBB723F9B1A888117"/>
        <w:category>
          <w:name w:val="General"/>
          <w:gallery w:val="placeholder"/>
        </w:category>
        <w:types>
          <w:type w:val="bbPlcHdr"/>
        </w:types>
        <w:behaviors>
          <w:behavior w:val="content"/>
        </w:behaviors>
        <w:guid w:val="{4B1E78E2-63B7-4564-8E75-3BF3B56A4BFA}"/>
      </w:docPartPr>
      <w:docPartBody>
        <w:p w:rsidR="0029044E" w:rsidRDefault="0029044E">
          <w:pPr>
            <w:pStyle w:val="51EF03D56E6848DBBB723F9B1A888117"/>
          </w:pPr>
          <w:r w:rsidRPr="00EC59C7">
            <w:rPr>
              <w:rStyle w:val="PlaceholderText"/>
            </w:rPr>
            <w:t>Choose an item.</w:t>
          </w:r>
        </w:p>
      </w:docPartBody>
    </w:docPart>
    <w:docPart>
      <w:docPartPr>
        <w:name w:val="44A96FBB6D584FCA923C8B04CC017087"/>
        <w:category>
          <w:name w:val="General"/>
          <w:gallery w:val="placeholder"/>
        </w:category>
        <w:types>
          <w:type w:val="bbPlcHdr"/>
        </w:types>
        <w:behaviors>
          <w:behavior w:val="content"/>
        </w:behaviors>
        <w:guid w:val="{7883C1A6-9541-4592-A6A4-0B66F2D59928}"/>
      </w:docPartPr>
      <w:docPartBody>
        <w:p w:rsidR="0029044E" w:rsidRDefault="0029044E">
          <w:pPr>
            <w:pStyle w:val="44A96FBB6D584FCA923C8B04CC017087"/>
          </w:pPr>
          <w:r w:rsidRPr="00EF006F">
            <w:rPr>
              <w:rStyle w:val="PlaceholderText"/>
              <w:rFonts w:ascii="Palatino Linotype" w:hAnsi="Palatino Linotype"/>
              <w:b/>
            </w:rPr>
            <w:t>Click here to enter text.</w:t>
          </w:r>
        </w:p>
      </w:docPartBody>
    </w:docPart>
    <w:docPart>
      <w:docPartPr>
        <w:name w:val="DD2B603B87E347A38A0A47DFF097B543"/>
        <w:category>
          <w:name w:val="General"/>
          <w:gallery w:val="placeholder"/>
        </w:category>
        <w:types>
          <w:type w:val="bbPlcHdr"/>
        </w:types>
        <w:behaviors>
          <w:behavior w:val="content"/>
        </w:behaviors>
        <w:guid w:val="{40C548F8-6B46-43F7-B8F8-665CC8E00B07}"/>
      </w:docPartPr>
      <w:docPartBody>
        <w:p w:rsidR="0029044E" w:rsidRDefault="0029044E">
          <w:pPr>
            <w:pStyle w:val="DD2B603B87E347A38A0A47DFF097B543"/>
          </w:pPr>
          <w:r w:rsidRPr="00EC59C7">
            <w:rPr>
              <w:rStyle w:val="PlaceholderText"/>
            </w:rPr>
            <w:t>Choose an item.</w:t>
          </w:r>
        </w:p>
      </w:docPartBody>
    </w:docPart>
    <w:docPart>
      <w:docPartPr>
        <w:name w:val="5326288AE19442169A2D3C2313D8FB1F"/>
        <w:category>
          <w:name w:val="General"/>
          <w:gallery w:val="placeholder"/>
        </w:category>
        <w:types>
          <w:type w:val="bbPlcHdr"/>
        </w:types>
        <w:behaviors>
          <w:behavior w:val="content"/>
        </w:behaviors>
        <w:guid w:val="{E1F9E900-9754-4A62-A0F2-10F8B7AD7691}"/>
      </w:docPartPr>
      <w:docPartBody>
        <w:p w:rsidR="0029044E" w:rsidRDefault="0029044E">
          <w:pPr>
            <w:pStyle w:val="5326288AE19442169A2D3C2313D8FB1F"/>
          </w:pPr>
          <w:r w:rsidRPr="00EF006F">
            <w:rPr>
              <w:rStyle w:val="PlaceholderText"/>
              <w:rFonts w:ascii="Palatino Linotype" w:hAnsi="Palatino Linotype"/>
              <w:b/>
            </w:rPr>
            <w:t>Click here to enter text.</w:t>
          </w:r>
        </w:p>
      </w:docPartBody>
    </w:docPart>
    <w:docPart>
      <w:docPartPr>
        <w:name w:val="56435C4256AD4C0080EEF255D8D887CA"/>
        <w:category>
          <w:name w:val="General"/>
          <w:gallery w:val="placeholder"/>
        </w:category>
        <w:types>
          <w:type w:val="bbPlcHdr"/>
        </w:types>
        <w:behaviors>
          <w:behavior w:val="content"/>
        </w:behaviors>
        <w:guid w:val="{C5DAA6F7-098A-448D-924D-6C1B02694282}"/>
      </w:docPartPr>
      <w:docPartBody>
        <w:p w:rsidR="0029044E" w:rsidRDefault="0029044E">
          <w:pPr>
            <w:pStyle w:val="56435C4256AD4C0080EEF255D8D887CA"/>
          </w:pPr>
          <w:r w:rsidRPr="00EF006F">
            <w:rPr>
              <w:rStyle w:val="PlaceholderText"/>
              <w:rFonts w:ascii="Palatino Linotype" w:hAnsi="Palatino Linotype"/>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9044E"/>
    <w:rsid w:val="0029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EFC2E717B94A70BBE5EBC6C452764C">
    <w:name w:val="5FEFC2E717B94A70BBE5EBC6C452764C"/>
  </w:style>
  <w:style w:type="paragraph" w:customStyle="1" w:styleId="41DA0F48B0614EA8A140C3955BD70C0E">
    <w:name w:val="41DA0F48B0614EA8A140C3955BD70C0E"/>
  </w:style>
  <w:style w:type="paragraph" w:customStyle="1" w:styleId="ECF3A6D8797E48D1BBA7375C1C4B366F">
    <w:name w:val="ECF3A6D8797E48D1BBA7375C1C4B366F"/>
  </w:style>
  <w:style w:type="paragraph" w:customStyle="1" w:styleId="6E304964007744F6AB4412D6092433AA">
    <w:name w:val="6E304964007744F6AB4412D6092433AA"/>
  </w:style>
  <w:style w:type="paragraph" w:customStyle="1" w:styleId="948DEF7973EB40F48C0CF189DE857D1D">
    <w:name w:val="948DEF7973EB40F48C0CF189DE857D1D"/>
  </w:style>
  <w:style w:type="paragraph" w:customStyle="1" w:styleId="AF3E223BD30B4AE4A1BC18CEA396D243">
    <w:name w:val="AF3E223BD30B4AE4A1BC18CEA396D243"/>
  </w:style>
  <w:style w:type="paragraph" w:customStyle="1" w:styleId="6C4E2D33DBAD48AFB1677806C66BE6C7">
    <w:name w:val="6C4E2D33DBAD48AFB1677806C66BE6C7"/>
  </w:style>
  <w:style w:type="paragraph" w:customStyle="1" w:styleId="D5D7790C7FFF458484A04AA4E7F6AD1F">
    <w:name w:val="D5D7790C7FFF458484A04AA4E7F6AD1F"/>
  </w:style>
  <w:style w:type="paragraph" w:customStyle="1" w:styleId="C629FBDFD5A64A8DBBBC95ED88C0C3EA">
    <w:name w:val="C629FBDFD5A64A8DBBBC95ED88C0C3EA"/>
  </w:style>
  <w:style w:type="paragraph" w:customStyle="1" w:styleId="9D0A6A0BD4FE4ED0A44E75FCD144E00D">
    <w:name w:val="9D0A6A0BD4FE4ED0A44E75FCD144E00D"/>
  </w:style>
  <w:style w:type="paragraph" w:customStyle="1" w:styleId="23315F2E53984B10ABFC52507D45009E">
    <w:name w:val="23315F2E53984B10ABFC52507D45009E"/>
  </w:style>
  <w:style w:type="paragraph" w:customStyle="1" w:styleId="01066C38207046A4A99005FC13CADEB3">
    <w:name w:val="01066C38207046A4A99005FC13CADEB3"/>
  </w:style>
  <w:style w:type="paragraph" w:customStyle="1" w:styleId="6402CB58F4C049D1A380A3ECF03F13C5">
    <w:name w:val="6402CB58F4C049D1A380A3ECF03F13C5"/>
  </w:style>
  <w:style w:type="paragraph" w:customStyle="1" w:styleId="B6756F76F0054A1C94AE4280C0688E62">
    <w:name w:val="B6756F76F0054A1C94AE4280C0688E62"/>
  </w:style>
  <w:style w:type="paragraph" w:customStyle="1" w:styleId="9C9D9C1418C34F1AA911356675EAAF81">
    <w:name w:val="9C9D9C1418C34F1AA911356675EAAF81"/>
  </w:style>
  <w:style w:type="paragraph" w:customStyle="1" w:styleId="5E836F1CA85A48B6947FAE5089E21D84">
    <w:name w:val="5E836F1CA85A48B6947FAE5089E21D84"/>
  </w:style>
  <w:style w:type="paragraph" w:customStyle="1" w:styleId="E4850E2FCF6143E8BEB20056592DC164">
    <w:name w:val="E4850E2FCF6143E8BEB20056592DC164"/>
  </w:style>
  <w:style w:type="paragraph" w:customStyle="1" w:styleId="BA4D9A5F8691458AA2A5A5A1CA760BE3">
    <w:name w:val="BA4D9A5F8691458AA2A5A5A1CA760BE3"/>
  </w:style>
  <w:style w:type="paragraph" w:customStyle="1" w:styleId="2258B539D4E44D4A8606F65A2649FC00">
    <w:name w:val="2258B539D4E44D4A8606F65A2649FC00"/>
  </w:style>
  <w:style w:type="paragraph" w:customStyle="1" w:styleId="1DB0FD6DBA00491ABC3869EEA0FF4157">
    <w:name w:val="1DB0FD6DBA00491ABC3869EEA0FF4157"/>
  </w:style>
  <w:style w:type="paragraph" w:customStyle="1" w:styleId="3BCE9FC827BF46BFA82C92D0A3A4BEA6">
    <w:name w:val="3BCE9FC827BF46BFA82C92D0A3A4BEA6"/>
  </w:style>
  <w:style w:type="paragraph" w:customStyle="1" w:styleId="9AEFCB51C42C40D68276E73AE2AFB7D7">
    <w:name w:val="9AEFCB51C42C40D68276E73AE2AFB7D7"/>
  </w:style>
  <w:style w:type="paragraph" w:customStyle="1" w:styleId="70E0FD1718054BDC973CE190EF3E1E0E">
    <w:name w:val="70E0FD1718054BDC973CE190EF3E1E0E"/>
  </w:style>
  <w:style w:type="paragraph" w:customStyle="1" w:styleId="0A7722D39F014EB89A9ADFA186F29F00">
    <w:name w:val="0A7722D39F014EB89A9ADFA186F29F00"/>
  </w:style>
  <w:style w:type="paragraph" w:customStyle="1" w:styleId="E0231EB5B88449B3A2C6A711EAD5B065">
    <w:name w:val="E0231EB5B88449B3A2C6A711EAD5B065"/>
  </w:style>
  <w:style w:type="paragraph" w:customStyle="1" w:styleId="78D37F1ECD3048AB9B3F2D5D8AB7BABF">
    <w:name w:val="78D37F1ECD3048AB9B3F2D5D8AB7BABF"/>
  </w:style>
  <w:style w:type="paragraph" w:customStyle="1" w:styleId="E5F173871AEB491A88D5BCE4D8CB11F6">
    <w:name w:val="E5F173871AEB491A88D5BCE4D8CB11F6"/>
  </w:style>
  <w:style w:type="paragraph" w:customStyle="1" w:styleId="CD631CE500C046B7A720F635E8E3A847">
    <w:name w:val="CD631CE500C046B7A720F635E8E3A847"/>
  </w:style>
  <w:style w:type="paragraph" w:customStyle="1" w:styleId="929FC03998544B4F94DF2AEC1F5DDC07">
    <w:name w:val="929FC03998544B4F94DF2AEC1F5DDC07"/>
  </w:style>
  <w:style w:type="paragraph" w:customStyle="1" w:styleId="60AC441F0C7A4D1E83AAA86E764505C3">
    <w:name w:val="60AC441F0C7A4D1E83AAA86E764505C3"/>
  </w:style>
  <w:style w:type="paragraph" w:customStyle="1" w:styleId="E4B989554D584C508F3FB6E9AEC08220">
    <w:name w:val="E4B989554D584C508F3FB6E9AEC08220"/>
  </w:style>
  <w:style w:type="paragraph" w:customStyle="1" w:styleId="D4FB6A67E1334E9398125A4E77492520">
    <w:name w:val="D4FB6A67E1334E9398125A4E77492520"/>
  </w:style>
  <w:style w:type="paragraph" w:customStyle="1" w:styleId="E67B6BB0861C4141823CE7499E0AB427">
    <w:name w:val="E67B6BB0861C4141823CE7499E0AB427"/>
  </w:style>
  <w:style w:type="paragraph" w:customStyle="1" w:styleId="24AC43B19A564238835EB5CD4CBD21CB">
    <w:name w:val="24AC43B19A564238835EB5CD4CBD21CB"/>
  </w:style>
  <w:style w:type="paragraph" w:customStyle="1" w:styleId="20ABE340B51F4D34860407EF508E61A7">
    <w:name w:val="20ABE340B51F4D34860407EF508E61A7"/>
  </w:style>
  <w:style w:type="paragraph" w:customStyle="1" w:styleId="B8455D19687C47669105B923298FD2B9">
    <w:name w:val="B8455D19687C47669105B923298FD2B9"/>
  </w:style>
  <w:style w:type="paragraph" w:customStyle="1" w:styleId="CBE1078F6B0541A79B7573BDDE7DB9DC">
    <w:name w:val="CBE1078F6B0541A79B7573BDDE7DB9DC"/>
  </w:style>
  <w:style w:type="paragraph" w:customStyle="1" w:styleId="B3D929A14E604246B74E1D1DDD2A3730">
    <w:name w:val="B3D929A14E604246B74E1D1DDD2A3730"/>
  </w:style>
  <w:style w:type="paragraph" w:customStyle="1" w:styleId="7F09974A5531496D9CB27B5E72AD5CF1">
    <w:name w:val="7F09974A5531496D9CB27B5E72AD5CF1"/>
  </w:style>
  <w:style w:type="paragraph" w:customStyle="1" w:styleId="022A2B2D3A7247139CE6F203B3AFCC56">
    <w:name w:val="022A2B2D3A7247139CE6F203B3AFCC56"/>
  </w:style>
  <w:style w:type="paragraph" w:customStyle="1" w:styleId="51EF03D56E6848DBBB723F9B1A888117">
    <w:name w:val="51EF03D56E6848DBBB723F9B1A888117"/>
  </w:style>
  <w:style w:type="paragraph" w:customStyle="1" w:styleId="44A96FBB6D584FCA923C8B04CC017087">
    <w:name w:val="44A96FBB6D584FCA923C8B04CC017087"/>
  </w:style>
  <w:style w:type="paragraph" w:customStyle="1" w:styleId="DD2B603B87E347A38A0A47DFF097B543">
    <w:name w:val="DD2B603B87E347A38A0A47DFF097B543"/>
  </w:style>
  <w:style w:type="paragraph" w:customStyle="1" w:styleId="5326288AE19442169A2D3C2313D8FB1F">
    <w:name w:val="5326288AE19442169A2D3C2313D8FB1F"/>
  </w:style>
  <w:style w:type="paragraph" w:customStyle="1" w:styleId="56435C4256AD4C0080EEF255D8D887CA">
    <w:name w:val="56435C4256AD4C0080EEF255D8D887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F5B1-AC87-4E83-93B3-E8702825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 PTA Template 20120710 Final.dotx</Template>
  <TotalTime>1</TotalTime>
  <Pages>10</Pages>
  <Words>1444</Words>
  <Characters>8449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ljohnso3</dc:creator>
  <cp:lastModifiedBy>ES</cp:lastModifiedBy>
  <cp:revision>2</cp:revision>
  <cp:lastPrinted>2013-11-18T19:57:00Z</cp:lastPrinted>
  <dcterms:created xsi:type="dcterms:W3CDTF">2013-11-20T16:20:00Z</dcterms:created>
  <dcterms:modified xsi:type="dcterms:W3CDTF">2013-11-20T16:20:00Z</dcterms:modified>
</cp:coreProperties>
</file>