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91" w:rsidRPr="004B6DAE" w:rsidRDefault="004B6DAE" w:rsidP="0058204E">
      <w:pPr>
        <w:widowControl w:val="0"/>
        <w:tabs>
          <w:tab w:val="center" w:pos="5112"/>
        </w:tabs>
        <w:ind w:left="720" w:hanging="720"/>
        <w:jc w:val="center"/>
        <w:rPr>
          <w:sz w:val="28"/>
          <w:szCs w:val="28"/>
        </w:rPr>
      </w:pPr>
      <w:bookmarkStart w:id="0" w:name="_GoBack"/>
      <w:bookmarkEnd w:id="0"/>
      <w:r w:rsidRPr="004B6DAE">
        <w:rPr>
          <w:sz w:val="28"/>
          <w:szCs w:val="28"/>
        </w:rPr>
        <w:tab/>
      </w:r>
      <w:r w:rsidRPr="004B6DAE">
        <w:rPr>
          <w:sz w:val="28"/>
          <w:szCs w:val="28"/>
        </w:rPr>
        <w:tab/>
      </w:r>
      <w:r w:rsidRPr="004B6DAE">
        <w:rPr>
          <w:sz w:val="28"/>
          <w:szCs w:val="28"/>
        </w:rPr>
        <w:tab/>
        <w:t>OMB Control Number: 3245-0071</w:t>
      </w:r>
    </w:p>
    <w:p w:rsidR="004B6DAE" w:rsidRDefault="004B6DAE" w:rsidP="0058204E">
      <w:pPr>
        <w:widowControl w:val="0"/>
        <w:tabs>
          <w:tab w:val="center" w:pos="5112"/>
        </w:tabs>
        <w:ind w:left="720" w:hanging="720"/>
        <w:jc w:val="center"/>
        <w:rPr>
          <w:sz w:val="28"/>
          <w:szCs w:val="28"/>
        </w:rPr>
      </w:pPr>
      <w:r>
        <w:rPr>
          <w:sz w:val="28"/>
          <w:szCs w:val="28"/>
        </w:rPr>
        <w:tab/>
        <w:t xml:space="preserve">                                Expiration: </w:t>
      </w:r>
    </w:p>
    <w:p w:rsidR="004B6DAE" w:rsidRPr="004B6DAE" w:rsidRDefault="004B6DAE" w:rsidP="0058204E">
      <w:pPr>
        <w:widowControl w:val="0"/>
        <w:tabs>
          <w:tab w:val="center" w:pos="5112"/>
        </w:tabs>
        <w:ind w:left="720" w:hanging="720"/>
        <w:jc w:val="center"/>
        <w:rPr>
          <w:sz w:val="28"/>
          <w:szCs w:val="28"/>
        </w:rPr>
      </w:pPr>
    </w:p>
    <w:p w:rsidR="0058204E" w:rsidRDefault="0091508E" w:rsidP="0058204E">
      <w:pPr>
        <w:widowControl w:val="0"/>
        <w:tabs>
          <w:tab w:val="center" w:pos="5112"/>
        </w:tabs>
        <w:ind w:left="720" w:hanging="720"/>
        <w:jc w:val="center"/>
        <w:rPr>
          <w:b/>
          <w:sz w:val="28"/>
        </w:rPr>
      </w:pPr>
      <w:r w:rsidRPr="0058204E">
        <w:rPr>
          <w:b/>
          <w:sz w:val="28"/>
          <w:szCs w:val="28"/>
          <w:u w:val="single"/>
        </w:rPr>
        <w:t xml:space="preserve">ELIGIBILITY INFORMATION REQUIRED FOR 504 </w:t>
      </w:r>
      <w:proofErr w:type="gramStart"/>
      <w:r w:rsidRPr="0058204E">
        <w:rPr>
          <w:b/>
          <w:sz w:val="28"/>
          <w:szCs w:val="28"/>
          <w:u w:val="single"/>
        </w:rPr>
        <w:t>SUBMISSION</w:t>
      </w:r>
      <w:proofErr w:type="gramEnd"/>
      <w:r w:rsidR="00BC3560">
        <w:rPr>
          <w:sz w:val="20"/>
        </w:rPr>
        <w:t xml:space="preserve"> </w:t>
      </w:r>
    </w:p>
    <w:p w:rsidR="0091508E" w:rsidRPr="0058204E" w:rsidRDefault="0058204E" w:rsidP="0058204E">
      <w:pPr>
        <w:widowControl w:val="0"/>
        <w:tabs>
          <w:tab w:val="center" w:pos="5112"/>
        </w:tabs>
        <w:ind w:left="720" w:hanging="720"/>
        <w:jc w:val="center"/>
        <w:rPr>
          <w:u w:val="single"/>
        </w:rPr>
      </w:pPr>
      <w:r w:rsidRPr="0058204E">
        <w:rPr>
          <w:b/>
          <w:sz w:val="28"/>
          <w:u w:val="single"/>
        </w:rPr>
        <w:t>NON PCLP</w:t>
      </w:r>
    </w:p>
    <w:p w:rsidR="0091508E" w:rsidRPr="000C16BD" w:rsidRDefault="0091508E">
      <w:pPr>
        <w:widowControl w:val="0"/>
        <w:rPr>
          <w:sz w:val="16"/>
        </w:rPr>
      </w:pPr>
    </w:p>
    <w:p w:rsidR="0091508E" w:rsidRPr="000C16BD" w:rsidRDefault="0091508E">
      <w:pPr>
        <w:widowControl w:val="0"/>
        <w:rPr>
          <w:sz w:val="16"/>
        </w:rPr>
      </w:pPr>
    </w:p>
    <w:p w:rsidR="0091508E" w:rsidRPr="000C16BD" w:rsidRDefault="0091508E">
      <w:pPr>
        <w:widowControl w:val="0"/>
        <w:ind w:right="-1440"/>
        <w:rPr>
          <w:b/>
          <w:sz w:val="20"/>
          <w:u w:val="single"/>
        </w:rPr>
      </w:pPr>
      <w:r w:rsidRPr="000C16BD">
        <w:rPr>
          <w:b/>
          <w:u w:val="single"/>
        </w:rPr>
        <w:t xml:space="preserve">I.  </w:t>
      </w:r>
      <w:r w:rsidRPr="000C16BD">
        <w:rPr>
          <w:b/>
          <w:sz w:val="20"/>
          <w:u w:val="single"/>
        </w:rPr>
        <w:t xml:space="preserve">General Information - Fill out all blanks and </w:t>
      </w:r>
      <w:proofErr w:type="gramStart"/>
      <w:r w:rsidRPr="000C16BD">
        <w:rPr>
          <w:b/>
          <w:sz w:val="20"/>
          <w:u w:val="single"/>
        </w:rPr>
        <w:t>answer</w:t>
      </w:r>
      <w:proofErr w:type="gramEnd"/>
      <w:r w:rsidRPr="000C16BD">
        <w:rPr>
          <w:b/>
          <w:sz w:val="20"/>
          <w:u w:val="single"/>
        </w:rPr>
        <w:t xml:space="preserve"> all questions.  If a question is answered "No," the loan is not eligible.</w:t>
      </w:r>
    </w:p>
    <w:p w:rsidR="0091508E" w:rsidRPr="000C16BD" w:rsidRDefault="0091508E">
      <w:pPr>
        <w:pStyle w:val="Footer"/>
        <w:widowControl w:val="0"/>
        <w:tabs>
          <w:tab w:val="clear" w:pos="4320"/>
          <w:tab w:val="clear" w:pos="8640"/>
        </w:tabs>
        <w:rPr>
          <w:sz w:val="16"/>
        </w:rPr>
      </w:pPr>
    </w:p>
    <w:p w:rsidR="0091508E" w:rsidRPr="000C16BD" w:rsidRDefault="0091508E">
      <w:pPr>
        <w:widowControl w:val="0"/>
        <w:ind w:right="-1080"/>
        <w:rPr>
          <w:sz w:val="20"/>
        </w:rPr>
      </w:pPr>
      <w:r w:rsidRPr="000C16BD">
        <w:rPr>
          <w:sz w:val="20"/>
        </w:rPr>
        <w:t>Applicant Name __________________________________________________________________________________________</w:t>
      </w:r>
    </w:p>
    <w:p w:rsidR="0091508E" w:rsidRPr="000C16BD" w:rsidRDefault="0091508E">
      <w:pPr>
        <w:widowControl w:val="0"/>
        <w:ind w:right="-1080"/>
        <w:rPr>
          <w:sz w:val="20"/>
        </w:rPr>
      </w:pPr>
      <w:r w:rsidRPr="000C16BD">
        <w:rPr>
          <w:sz w:val="20"/>
        </w:rPr>
        <w:t>CDC Name ______________________________________________________________________________________________</w:t>
      </w:r>
    </w:p>
    <w:p w:rsidR="0091508E" w:rsidRPr="000C16BD" w:rsidRDefault="0091508E">
      <w:pPr>
        <w:widowControl w:val="0"/>
        <w:ind w:right="-1080"/>
        <w:rPr>
          <w:sz w:val="20"/>
        </w:rPr>
      </w:pPr>
      <w:r w:rsidRPr="000C16BD">
        <w:rPr>
          <w:sz w:val="20"/>
        </w:rPr>
        <w:t>Describe Type of Business __________________________________________________________________________________</w:t>
      </w:r>
    </w:p>
    <w:p w:rsidR="0091508E" w:rsidRPr="000C16BD" w:rsidRDefault="0091508E">
      <w:pPr>
        <w:pStyle w:val="Footer"/>
        <w:tabs>
          <w:tab w:val="clear" w:pos="4320"/>
          <w:tab w:val="clear" w:pos="8640"/>
        </w:tabs>
        <w:ind w:right="-1080"/>
      </w:pPr>
      <w:r w:rsidRPr="000C16BD">
        <w:t xml:space="preserve">Describe </w:t>
      </w:r>
      <w:proofErr w:type="gramStart"/>
      <w:r w:rsidRPr="000C16BD">
        <w:t>Project  _</w:t>
      </w:r>
      <w:proofErr w:type="gramEnd"/>
      <w:r w:rsidRPr="000C16BD">
        <w:t>_________________________________________________________________________________________</w:t>
      </w:r>
    </w:p>
    <w:p w:rsidR="0091508E" w:rsidRPr="000C16BD" w:rsidRDefault="0091508E">
      <w:pPr>
        <w:rPr>
          <w:sz w:val="16"/>
        </w:rPr>
      </w:pPr>
    </w:p>
    <w:p w:rsidR="0091508E" w:rsidRPr="000C16BD" w:rsidRDefault="0091508E">
      <w:pPr>
        <w:pStyle w:val="BodyText"/>
        <w:ind w:right="-1800"/>
      </w:pPr>
      <w:r w:rsidRPr="000C16BD">
        <w:t xml:space="preserve">Applicant is an operating business organized for profit, is located in United States, has demonstrated a need for </w:t>
      </w:r>
    </w:p>
    <w:p w:rsidR="0091508E" w:rsidRPr="000C16BD" w:rsidRDefault="00352C06">
      <w:pPr>
        <w:pStyle w:val="BodyText"/>
        <w:ind w:right="-1800"/>
      </w:pPr>
      <w:proofErr w:type="gramStart"/>
      <w:r w:rsidRPr="000C16BD">
        <w:t>the</w:t>
      </w:r>
      <w:proofErr w:type="gramEnd"/>
      <w:r w:rsidRPr="000C16BD">
        <w:t xml:space="preserve"> </w:t>
      </w:r>
      <w:r w:rsidR="0091508E" w:rsidRPr="000C16BD">
        <w:t>desired credit, and the desired credit is not otherwise available on reasonable t</w:t>
      </w:r>
      <w:r w:rsidR="0085530E">
        <w:t xml:space="preserve">erms from non-Federal sources. </w:t>
      </w:r>
      <w:r w:rsidR="0085530E">
        <w:tab/>
      </w:r>
      <w:r w:rsidR="0091508E" w:rsidRPr="000C16BD">
        <w:t>YES___ NO___</w:t>
      </w:r>
    </w:p>
    <w:p w:rsidR="0091508E" w:rsidRPr="000C16BD" w:rsidRDefault="0091508E">
      <w:pPr>
        <w:widowControl w:val="0"/>
        <w:tabs>
          <w:tab w:val="left" w:pos="5460"/>
        </w:tabs>
        <w:rPr>
          <w:sz w:val="16"/>
        </w:rPr>
      </w:pPr>
      <w:r w:rsidRPr="000C16BD">
        <w:rPr>
          <w:sz w:val="16"/>
        </w:rPr>
        <w:tab/>
      </w:r>
    </w:p>
    <w:p w:rsidR="0091508E" w:rsidRPr="000C16BD" w:rsidRDefault="0091508E">
      <w:pPr>
        <w:pStyle w:val="BodyText"/>
        <w:ind w:right="-1800"/>
      </w:pPr>
      <w:r w:rsidRPr="000C16BD">
        <w:t xml:space="preserve">The Applicant will use the Project Property and the Project is located in the United States.               </w:t>
      </w:r>
      <w:r w:rsidR="0085530E">
        <w:t xml:space="preserve">                           </w:t>
      </w:r>
      <w:r w:rsidR="0085530E">
        <w:tab/>
      </w:r>
      <w:r w:rsidRPr="000C16BD">
        <w:t>YES___ N</w:t>
      </w:r>
      <w:r w:rsidR="00133899">
        <w:t>O___</w:t>
      </w:r>
    </w:p>
    <w:p w:rsidR="0091508E" w:rsidRPr="000C16BD" w:rsidRDefault="0091508E">
      <w:pPr>
        <w:rPr>
          <w:sz w:val="16"/>
        </w:rPr>
      </w:pPr>
    </w:p>
    <w:p w:rsidR="0091508E" w:rsidRPr="000C16BD" w:rsidRDefault="0091508E">
      <w:pPr>
        <w:ind w:right="-1800"/>
      </w:pPr>
      <w:r w:rsidRPr="000C16BD">
        <w:rPr>
          <w:sz w:val="20"/>
        </w:rPr>
        <w:t>The products and/or services of the applicant business are available to the general public</w:t>
      </w:r>
      <w:r w:rsidR="0085530E">
        <w:t>.</w:t>
      </w:r>
      <w:r w:rsidR="0085530E">
        <w:tab/>
      </w:r>
      <w:r w:rsidR="0085530E">
        <w:tab/>
        <w:t xml:space="preserve">                       </w:t>
      </w:r>
      <w:r w:rsidR="0085530E">
        <w:tab/>
      </w:r>
      <w:r w:rsidRPr="000C16BD">
        <w:rPr>
          <w:sz w:val="20"/>
        </w:rPr>
        <w:t>YES___ NO___</w:t>
      </w:r>
    </w:p>
    <w:p w:rsidR="0091508E" w:rsidRPr="000C16BD" w:rsidRDefault="0091508E">
      <w:pPr>
        <w:pStyle w:val="Footer"/>
        <w:tabs>
          <w:tab w:val="clear" w:pos="4320"/>
          <w:tab w:val="clear" w:pos="8640"/>
        </w:tabs>
      </w:pPr>
    </w:p>
    <w:p w:rsidR="0091508E" w:rsidRPr="000C16BD" w:rsidRDefault="0091508E">
      <w:pPr>
        <w:pStyle w:val="BodyText2"/>
      </w:pPr>
      <w:r w:rsidRPr="000C16BD">
        <w:t>II</w:t>
      </w:r>
      <w:proofErr w:type="gramStart"/>
      <w:r w:rsidRPr="000C16BD">
        <w:t>.  Size</w:t>
      </w:r>
      <w:proofErr w:type="gramEnd"/>
      <w:r w:rsidRPr="000C16BD">
        <w:t xml:space="preserve"> - Check Any Item(s) That Are Applicable and Fill out  A or B below.</w:t>
      </w:r>
    </w:p>
    <w:p w:rsidR="0091508E" w:rsidRPr="000C16BD" w:rsidRDefault="0091508E">
      <w:pPr>
        <w:widowControl w:val="0"/>
        <w:ind w:right="-1620"/>
        <w:rPr>
          <w:sz w:val="20"/>
        </w:rPr>
      </w:pPr>
    </w:p>
    <w:p w:rsidR="0091508E" w:rsidRPr="000C16BD" w:rsidRDefault="0091508E">
      <w:pPr>
        <w:widowControl w:val="0"/>
        <w:rPr>
          <w:sz w:val="16"/>
        </w:rPr>
      </w:pPr>
      <w:r w:rsidRPr="000C16BD">
        <w:rPr>
          <w:sz w:val="16"/>
        </w:rPr>
        <w:t>COMPLETE FOR APPLICANT:</w:t>
      </w:r>
    </w:p>
    <w:p w:rsidR="0091508E" w:rsidRPr="000C16BD" w:rsidRDefault="0091508E">
      <w:pPr>
        <w:widowControl w:val="0"/>
        <w:rPr>
          <w:sz w:val="20"/>
        </w:rPr>
      </w:pPr>
      <w:r w:rsidRPr="000C16BD">
        <w:rPr>
          <w:sz w:val="20"/>
        </w:rPr>
        <w:t>If using the 504 size standard:</w:t>
      </w:r>
    </w:p>
    <w:p w:rsidR="0091508E" w:rsidRPr="000C16BD" w:rsidRDefault="0091508E">
      <w:pPr>
        <w:pStyle w:val="Footer"/>
        <w:widowControl w:val="0"/>
        <w:numPr>
          <w:ilvl w:val="0"/>
          <w:numId w:val="1"/>
        </w:numPr>
        <w:tabs>
          <w:tab w:val="clear" w:pos="4320"/>
          <w:tab w:val="clear" w:pos="8640"/>
          <w:tab w:val="left" w:pos="-1440"/>
        </w:tabs>
      </w:pPr>
      <w:r w:rsidRPr="000C16BD">
        <w:t>Tangible net worth of Applicant (excluding its Affiliates) ___________________Average net income</w:t>
      </w:r>
    </w:p>
    <w:p w:rsidR="0091508E" w:rsidRPr="000C16BD" w:rsidRDefault="0091508E">
      <w:pPr>
        <w:widowControl w:val="0"/>
        <w:tabs>
          <w:tab w:val="left" w:pos="-1440"/>
        </w:tabs>
        <w:ind w:left="720"/>
        <w:rPr>
          <w:sz w:val="20"/>
        </w:rPr>
      </w:pPr>
      <w:proofErr w:type="gramStart"/>
      <w:r w:rsidRPr="000C16BD">
        <w:rPr>
          <w:sz w:val="20"/>
        </w:rPr>
        <w:t>after</w:t>
      </w:r>
      <w:proofErr w:type="gramEnd"/>
      <w:r w:rsidRPr="000C16BD">
        <w:rPr>
          <w:sz w:val="20"/>
        </w:rPr>
        <w:t xml:space="preserve"> Federal income taxes (excluding any carry-over losses) for the Applicant (excluding its Affiliates) for</w:t>
      </w:r>
    </w:p>
    <w:p w:rsidR="0091508E" w:rsidRPr="000C16BD" w:rsidRDefault="0091508E">
      <w:pPr>
        <w:widowControl w:val="0"/>
        <w:tabs>
          <w:tab w:val="left" w:pos="-1440"/>
        </w:tabs>
        <w:ind w:left="720"/>
        <w:rPr>
          <w:sz w:val="20"/>
        </w:rPr>
      </w:pPr>
      <w:proofErr w:type="gramStart"/>
      <w:r w:rsidRPr="000C16BD">
        <w:rPr>
          <w:sz w:val="20"/>
        </w:rPr>
        <w:t>the</w:t>
      </w:r>
      <w:proofErr w:type="gramEnd"/>
      <w:r w:rsidRPr="000C16BD">
        <w:rPr>
          <w:sz w:val="20"/>
        </w:rPr>
        <w:t xml:space="preserve"> preceding two completed fiscal years __________________________</w:t>
      </w:r>
    </w:p>
    <w:p w:rsidR="0091508E" w:rsidRPr="000C16BD" w:rsidRDefault="0091508E">
      <w:pPr>
        <w:widowControl w:val="0"/>
        <w:tabs>
          <w:tab w:val="left" w:pos="-1440"/>
        </w:tabs>
        <w:ind w:left="720" w:hanging="720"/>
        <w:rPr>
          <w:sz w:val="20"/>
        </w:rPr>
      </w:pPr>
    </w:p>
    <w:p w:rsidR="0091508E" w:rsidRPr="000C16BD" w:rsidRDefault="0091508E">
      <w:pPr>
        <w:widowControl w:val="0"/>
        <w:tabs>
          <w:tab w:val="left" w:pos="-1440"/>
        </w:tabs>
        <w:ind w:left="720" w:hanging="720"/>
        <w:rPr>
          <w:b/>
          <w:sz w:val="20"/>
        </w:rPr>
      </w:pPr>
      <w:r w:rsidRPr="000C16BD">
        <w:rPr>
          <w:sz w:val="20"/>
        </w:rPr>
        <w:t>If using the alternative 7(a) size standard:</w:t>
      </w:r>
    </w:p>
    <w:p w:rsidR="0091508E" w:rsidRPr="000C16BD" w:rsidRDefault="0091508E">
      <w:pPr>
        <w:widowControl w:val="0"/>
        <w:numPr>
          <w:ilvl w:val="0"/>
          <w:numId w:val="1"/>
        </w:numPr>
        <w:tabs>
          <w:tab w:val="left" w:pos="-1440"/>
        </w:tabs>
        <w:rPr>
          <w:sz w:val="20"/>
        </w:rPr>
      </w:pPr>
      <w:r w:rsidRPr="000C16BD">
        <w:rPr>
          <w:sz w:val="20"/>
        </w:rPr>
        <w:t>Primary industry of Applicant ________________________________NAICS Code of Applicant ________</w:t>
      </w:r>
    </w:p>
    <w:p w:rsidR="0091508E" w:rsidRPr="000C16BD" w:rsidRDefault="00732C22">
      <w:pPr>
        <w:widowControl w:val="0"/>
        <w:tabs>
          <w:tab w:val="left" w:pos="-1440"/>
        </w:tabs>
        <w:ind w:left="360"/>
        <w:rPr>
          <w:sz w:val="20"/>
        </w:rPr>
      </w:pPr>
      <w:r>
        <w:rPr>
          <w:sz w:val="20"/>
        </w:rPr>
        <w:t xml:space="preserve">       Average annual </w:t>
      </w:r>
      <w:proofErr w:type="gramStart"/>
      <w:r w:rsidR="0091508E" w:rsidRPr="000C16BD">
        <w:rPr>
          <w:sz w:val="20"/>
        </w:rPr>
        <w:t>receipts  of</w:t>
      </w:r>
      <w:proofErr w:type="gramEnd"/>
      <w:r w:rsidR="0091508E" w:rsidRPr="000C16BD">
        <w:rPr>
          <w:sz w:val="20"/>
        </w:rPr>
        <w:t xml:space="preserve">  Applicant  </w:t>
      </w:r>
      <w:r w:rsidR="009E7709" w:rsidRPr="000C16BD">
        <w:rPr>
          <w:sz w:val="20"/>
        </w:rPr>
        <w:t>Business (</w:t>
      </w:r>
      <w:r w:rsidR="0091508E" w:rsidRPr="000C16BD">
        <w:rPr>
          <w:sz w:val="20"/>
        </w:rPr>
        <w:t>excluding   affiliates)  over last 3 completed fiscal</w:t>
      </w:r>
    </w:p>
    <w:p w:rsidR="0091508E" w:rsidRPr="000C16BD" w:rsidRDefault="0091508E">
      <w:pPr>
        <w:widowControl w:val="0"/>
        <w:tabs>
          <w:tab w:val="left" w:pos="-1440"/>
        </w:tabs>
        <w:ind w:left="360"/>
        <w:rPr>
          <w:sz w:val="20"/>
        </w:rPr>
      </w:pPr>
      <w:r w:rsidRPr="000C16BD">
        <w:rPr>
          <w:sz w:val="20"/>
        </w:rPr>
        <w:t xml:space="preserve">       </w:t>
      </w:r>
      <w:proofErr w:type="gramStart"/>
      <w:r w:rsidRPr="000C16BD">
        <w:rPr>
          <w:sz w:val="20"/>
        </w:rPr>
        <w:t>years</w:t>
      </w:r>
      <w:proofErr w:type="gramEnd"/>
      <w:r w:rsidRPr="000C16BD">
        <w:rPr>
          <w:sz w:val="20"/>
        </w:rPr>
        <w:t xml:space="preserve"> ____________   No. of employees of Applicant Business _________________   SBA size standard   </w:t>
      </w:r>
    </w:p>
    <w:p w:rsidR="00AB25C7" w:rsidRPr="000C16BD" w:rsidRDefault="0091508E">
      <w:pPr>
        <w:widowControl w:val="0"/>
        <w:tabs>
          <w:tab w:val="left" w:pos="-1440"/>
        </w:tabs>
        <w:ind w:left="360"/>
        <w:rPr>
          <w:sz w:val="20"/>
        </w:rPr>
      </w:pPr>
      <w:r w:rsidRPr="000C16BD">
        <w:rPr>
          <w:sz w:val="20"/>
        </w:rPr>
        <w:t xml:space="preserve">       </w:t>
      </w:r>
      <w:proofErr w:type="gramStart"/>
      <w:r w:rsidRPr="000C16BD">
        <w:rPr>
          <w:sz w:val="20"/>
        </w:rPr>
        <w:t>for</w:t>
      </w:r>
      <w:proofErr w:type="gramEnd"/>
      <w:r w:rsidRPr="000C16BD">
        <w:rPr>
          <w:sz w:val="20"/>
        </w:rPr>
        <w:t xml:space="preserve"> applicant ____________ </w:t>
      </w:r>
    </w:p>
    <w:p w:rsidR="00AB25C7" w:rsidRPr="000C16BD" w:rsidRDefault="00AB25C7">
      <w:pPr>
        <w:widowControl w:val="0"/>
        <w:tabs>
          <w:tab w:val="left" w:pos="-1440"/>
        </w:tabs>
        <w:ind w:left="360"/>
        <w:rPr>
          <w:sz w:val="20"/>
        </w:rPr>
      </w:pPr>
    </w:p>
    <w:p w:rsidR="0091508E" w:rsidRPr="00B70064" w:rsidRDefault="0091508E" w:rsidP="0085530E">
      <w:pPr>
        <w:widowControl w:val="0"/>
        <w:ind w:left="360" w:hanging="360"/>
        <w:rPr>
          <w:sz w:val="20"/>
          <w:szCs w:val="20"/>
        </w:rPr>
      </w:pPr>
      <w:r w:rsidRPr="000C16BD">
        <w:rPr>
          <w:sz w:val="20"/>
        </w:rPr>
        <w:t>___Applicant has possible affiliates.</w:t>
      </w:r>
      <w:r w:rsidRPr="000C16BD">
        <w:rPr>
          <w:i/>
          <w:sz w:val="20"/>
        </w:rPr>
        <w:t xml:space="preserve">  </w:t>
      </w:r>
      <w:r w:rsidR="009F69C8">
        <w:rPr>
          <w:sz w:val="20"/>
        </w:rPr>
        <w:t xml:space="preserve"> </w:t>
      </w:r>
      <w:r w:rsidR="00754856">
        <w:rPr>
          <w:sz w:val="20"/>
        </w:rPr>
        <w:t xml:space="preserve"> </w:t>
      </w:r>
      <w:r w:rsidRPr="00B70064">
        <w:rPr>
          <w:i/>
          <w:sz w:val="20"/>
          <w:szCs w:val="20"/>
        </w:rPr>
        <w:t>If item is checked, provide the following information in Section X of this form:</w:t>
      </w:r>
    </w:p>
    <w:p w:rsidR="0091508E" w:rsidRPr="00B70064" w:rsidRDefault="0091508E" w:rsidP="006D360C">
      <w:pPr>
        <w:widowControl w:val="0"/>
        <w:ind w:left="360"/>
        <w:rPr>
          <w:sz w:val="20"/>
          <w:szCs w:val="20"/>
        </w:rPr>
      </w:pPr>
      <w:r w:rsidRPr="00B70064">
        <w:rPr>
          <w:sz w:val="20"/>
          <w:szCs w:val="20"/>
        </w:rPr>
        <w:tab/>
        <w:t xml:space="preserve">List possible affiliates, discuss possible bases of affiliation and determine if affiliation exists.  </w:t>
      </w:r>
    </w:p>
    <w:p w:rsidR="0085530E" w:rsidRDefault="0091508E" w:rsidP="0085530E">
      <w:pPr>
        <w:widowControl w:val="0"/>
        <w:ind w:left="360"/>
        <w:rPr>
          <w:sz w:val="20"/>
        </w:rPr>
      </w:pPr>
      <w:r w:rsidRPr="00B70064">
        <w:rPr>
          <w:sz w:val="20"/>
          <w:szCs w:val="20"/>
        </w:rPr>
        <w:tab/>
        <w:t>If affiliation exists, provide a schedule showing combined size calculation</w:t>
      </w:r>
      <w:r w:rsidRPr="000C16BD">
        <w:rPr>
          <w:sz w:val="20"/>
        </w:rPr>
        <w:t>.</w:t>
      </w:r>
      <w:r w:rsidR="00E326E1">
        <w:rPr>
          <w:sz w:val="20"/>
        </w:rPr>
        <w:t xml:space="preserve"> </w:t>
      </w:r>
    </w:p>
    <w:p w:rsidR="0085530E" w:rsidRDefault="0085530E" w:rsidP="0085530E">
      <w:pPr>
        <w:widowControl w:val="0"/>
        <w:ind w:left="360" w:hanging="360"/>
        <w:rPr>
          <w:sz w:val="20"/>
        </w:rPr>
      </w:pPr>
      <w:r>
        <w:rPr>
          <w:sz w:val="20"/>
        </w:rPr>
        <w:t>T</w:t>
      </w:r>
      <w:r w:rsidR="0039193A" w:rsidRPr="000C16BD">
        <w:rPr>
          <w:sz w:val="20"/>
        </w:rPr>
        <w:t xml:space="preserve">he combined size calculation of applicant and its affiliates meets the size standard for the applicant’s primary </w:t>
      </w:r>
    </w:p>
    <w:p w:rsidR="0039193A" w:rsidRPr="000C16BD" w:rsidRDefault="00BF4F44" w:rsidP="0085530E">
      <w:pPr>
        <w:widowControl w:val="0"/>
        <w:tabs>
          <w:tab w:val="left" w:pos="-1440"/>
        </w:tabs>
        <w:ind w:left="360" w:right="-180" w:hanging="360"/>
        <w:rPr>
          <w:sz w:val="20"/>
        </w:rPr>
      </w:pPr>
      <w:proofErr w:type="gramStart"/>
      <w:r w:rsidRPr="000C16BD">
        <w:rPr>
          <w:sz w:val="20"/>
        </w:rPr>
        <w:t>I</w:t>
      </w:r>
      <w:r w:rsidR="0039193A" w:rsidRPr="000C16BD">
        <w:rPr>
          <w:sz w:val="20"/>
        </w:rPr>
        <w:t>ndustry</w:t>
      </w:r>
      <w:r>
        <w:rPr>
          <w:sz w:val="20"/>
        </w:rPr>
        <w:t xml:space="preserve"> </w:t>
      </w:r>
      <w:r w:rsidR="0039193A" w:rsidRPr="000C16BD">
        <w:rPr>
          <w:sz w:val="20"/>
        </w:rPr>
        <w:t>or the size standard for the primary industry of the applicant and its affiliates, whiche</w:t>
      </w:r>
      <w:r>
        <w:rPr>
          <w:sz w:val="20"/>
        </w:rPr>
        <w:t>ver is higher</w:t>
      </w:r>
      <w:r w:rsidR="0085530E">
        <w:rPr>
          <w:sz w:val="20"/>
        </w:rPr>
        <w:t>.</w:t>
      </w:r>
      <w:proofErr w:type="gramEnd"/>
      <w:r w:rsidR="0085530E">
        <w:rPr>
          <w:sz w:val="20"/>
        </w:rPr>
        <w:t xml:space="preserve">       </w:t>
      </w:r>
      <w:r w:rsidR="0085530E">
        <w:rPr>
          <w:sz w:val="20"/>
        </w:rPr>
        <w:tab/>
      </w:r>
      <w:r w:rsidR="0039193A" w:rsidRPr="000C16BD">
        <w:rPr>
          <w:sz w:val="20"/>
        </w:rPr>
        <w:t>YES___ NO___</w:t>
      </w:r>
    </w:p>
    <w:p w:rsidR="0091508E" w:rsidRPr="000C16BD" w:rsidRDefault="0091508E">
      <w:pPr>
        <w:widowControl w:val="0"/>
        <w:tabs>
          <w:tab w:val="left" w:pos="-1440"/>
        </w:tabs>
        <w:ind w:left="720" w:hanging="720"/>
        <w:rPr>
          <w:b/>
          <w:sz w:val="16"/>
        </w:rPr>
      </w:pPr>
    </w:p>
    <w:p w:rsidR="0091508E" w:rsidRPr="000C16BD" w:rsidRDefault="0091508E">
      <w:pPr>
        <w:widowControl w:val="0"/>
        <w:ind w:right="-1800"/>
        <w:rPr>
          <w:sz w:val="20"/>
        </w:rPr>
      </w:pPr>
      <w:r w:rsidRPr="000C16BD">
        <w:rPr>
          <w:sz w:val="20"/>
        </w:rPr>
        <w:t xml:space="preserve">If size standard is exceeded by no more than 25%, </w:t>
      </w:r>
      <w:r w:rsidR="00233D0F" w:rsidRPr="000C16BD">
        <w:rPr>
          <w:sz w:val="20"/>
        </w:rPr>
        <w:t xml:space="preserve">Project location is </w:t>
      </w:r>
      <w:r w:rsidRPr="000C16BD">
        <w:rPr>
          <w:sz w:val="20"/>
        </w:rPr>
        <w:t xml:space="preserve">within a labor surplus area.  </w:t>
      </w:r>
      <w:r w:rsidR="0085530E">
        <w:rPr>
          <w:sz w:val="20"/>
        </w:rPr>
        <w:tab/>
      </w:r>
      <w:r w:rsidR="0085530E">
        <w:rPr>
          <w:sz w:val="20"/>
        </w:rPr>
        <w:tab/>
      </w:r>
      <w:r w:rsidR="0085530E">
        <w:rPr>
          <w:sz w:val="20"/>
        </w:rPr>
        <w:tab/>
      </w:r>
      <w:r w:rsidRPr="000C16BD">
        <w:rPr>
          <w:sz w:val="20"/>
        </w:rPr>
        <w:t>YES___ NO___</w:t>
      </w:r>
    </w:p>
    <w:p w:rsidR="0091508E" w:rsidRPr="000C16BD" w:rsidRDefault="0091508E">
      <w:pPr>
        <w:pStyle w:val="Footer"/>
        <w:tabs>
          <w:tab w:val="clear" w:pos="4320"/>
          <w:tab w:val="clear" w:pos="8640"/>
        </w:tabs>
        <w:rPr>
          <w:sz w:val="16"/>
        </w:rPr>
      </w:pPr>
    </w:p>
    <w:p w:rsidR="0085530E" w:rsidRDefault="00A710D1" w:rsidP="00A710D1">
      <w:pPr>
        <w:widowControl w:val="0"/>
        <w:rPr>
          <w:sz w:val="20"/>
        </w:rPr>
      </w:pPr>
      <w:r w:rsidRPr="00A710D1">
        <w:rPr>
          <w:sz w:val="20"/>
        </w:rPr>
        <w:t xml:space="preserve">___ Applicant business has a franchise/license/dealer/jobber or similar agreement. If checked, answer the following </w:t>
      </w:r>
    </w:p>
    <w:p w:rsidR="0085530E" w:rsidRDefault="00A710D1" w:rsidP="00A710D1">
      <w:pPr>
        <w:widowControl w:val="0"/>
        <w:rPr>
          <w:sz w:val="20"/>
        </w:rPr>
      </w:pPr>
      <w:proofErr w:type="gramStart"/>
      <w:r w:rsidRPr="00A710D1">
        <w:rPr>
          <w:sz w:val="20"/>
        </w:rPr>
        <w:t>question</w:t>
      </w:r>
      <w:proofErr w:type="gramEnd"/>
      <w:r w:rsidRPr="00A710D1">
        <w:rPr>
          <w:sz w:val="20"/>
        </w:rPr>
        <w:t>:</w:t>
      </w:r>
      <w:r w:rsidR="0085530E">
        <w:rPr>
          <w:sz w:val="20"/>
        </w:rPr>
        <w:t xml:space="preserve">  </w:t>
      </w:r>
      <w:r w:rsidRPr="00A710D1">
        <w:rPr>
          <w:sz w:val="20"/>
        </w:rPr>
        <w:t>The SBA Franchise Registry lists the franchise/license/dealer/jobber or similar agreements</w:t>
      </w:r>
      <w:r w:rsidR="0085530E">
        <w:rPr>
          <w:sz w:val="20"/>
        </w:rPr>
        <w:t xml:space="preserve"> </w:t>
      </w:r>
      <w:r w:rsidRPr="00A710D1">
        <w:rPr>
          <w:sz w:val="20"/>
        </w:rPr>
        <w:t xml:space="preserve">as an approved </w:t>
      </w:r>
    </w:p>
    <w:p w:rsidR="00A710D1" w:rsidRPr="00A710D1" w:rsidRDefault="00A710D1" w:rsidP="00A710D1">
      <w:pPr>
        <w:widowControl w:val="0"/>
        <w:rPr>
          <w:sz w:val="20"/>
        </w:rPr>
      </w:pPr>
      <w:proofErr w:type="gramStart"/>
      <w:r w:rsidRPr="00A710D1">
        <w:rPr>
          <w:sz w:val="20"/>
        </w:rPr>
        <w:t>agreement</w:t>
      </w:r>
      <w:proofErr w:type="gramEnd"/>
      <w:r w:rsidRPr="00A710D1">
        <w:rPr>
          <w:sz w:val="20"/>
        </w:rPr>
        <w:t xml:space="preserve">. </w:t>
      </w:r>
      <w:r w:rsidRPr="00A710D1">
        <w:rPr>
          <w:sz w:val="20"/>
        </w:rPr>
        <w:tab/>
      </w:r>
      <w:r w:rsidRPr="00A710D1">
        <w:rPr>
          <w:sz w:val="20"/>
        </w:rPr>
        <w:tab/>
      </w:r>
      <w:r w:rsidRPr="00A710D1">
        <w:rPr>
          <w:sz w:val="20"/>
        </w:rPr>
        <w:tab/>
      </w:r>
      <w:r w:rsidRPr="00A710D1">
        <w:rPr>
          <w:sz w:val="20"/>
        </w:rPr>
        <w:tab/>
      </w:r>
      <w:r w:rsidRPr="00A710D1">
        <w:rPr>
          <w:sz w:val="20"/>
        </w:rPr>
        <w:tab/>
      </w:r>
      <w:r w:rsidRPr="00A710D1">
        <w:rPr>
          <w:sz w:val="20"/>
        </w:rPr>
        <w:tab/>
      </w:r>
      <w:r w:rsidRPr="00A710D1">
        <w:rPr>
          <w:sz w:val="20"/>
        </w:rPr>
        <w:tab/>
      </w:r>
      <w:r w:rsidRPr="00A710D1">
        <w:rPr>
          <w:sz w:val="20"/>
        </w:rPr>
        <w:tab/>
      </w:r>
      <w:r w:rsidRPr="00A710D1">
        <w:rPr>
          <w:sz w:val="20"/>
        </w:rPr>
        <w:tab/>
      </w:r>
      <w:r>
        <w:rPr>
          <w:sz w:val="20"/>
        </w:rPr>
        <w:tab/>
      </w:r>
      <w:r w:rsidR="0085530E">
        <w:rPr>
          <w:sz w:val="20"/>
        </w:rPr>
        <w:tab/>
      </w:r>
      <w:r w:rsidR="0085530E">
        <w:rPr>
          <w:sz w:val="20"/>
        </w:rPr>
        <w:tab/>
      </w:r>
      <w:r w:rsidRPr="00A710D1">
        <w:rPr>
          <w:sz w:val="20"/>
        </w:rPr>
        <w:t>YES___NO___</w:t>
      </w:r>
    </w:p>
    <w:p w:rsidR="00A710D1" w:rsidRPr="00A710D1" w:rsidRDefault="00A710D1" w:rsidP="00A710D1">
      <w:pPr>
        <w:widowControl w:val="0"/>
        <w:rPr>
          <w:sz w:val="20"/>
        </w:rPr>
      </w:pPr>
    </w:p>
    <w:p w:rsidR="00E12FBF" w:rsidRPr="000C16BD" w:rsidRDefault="00E12FBF" w:rsidP="00E12FBF">
      <w:pPr>
        <w:widowControl w:val="0"/>
        <w:rPr>
          <w:sz w:val="20"/>
        </w:rPr>
      </w:pPr>
      <w:r w:rsidRPr="000C16BD">
        <w:rPr>
          <w:sz w:val="20"/>
        </w:rPr>
        <w:t xml:space="preserve">If “Yes,” attach a </w:t>
      </w:r>
      <w:r>
        <w:rPr>
          <w:sz w:val="20"/>
        </w:rPr>
        <w:t>Certification of Franchise Documents in Exhibit 13</w:t>
      </w:r>
      <w:r w:rsidRPr="000C16BD">
        <w:rPr>
          <w:sz w:val="20"/>
        </w:rPr>
        <w:t>.</w:t>
      </w:r>
      <w:r>
        <w:rPr>
          <w:sz w:val="20"/>
        </w:rPr>
        <w:t xml:space="preserve"> </w:t>
      </w:r>
    </w:p>
    <w:p w:rsidR="00E12FBF" w:rsidRPr="000C16BD" w:rsidRDefault="00E12FBF" w:rsidP="00E12FBF">
      <w:pPr>
        <w:pStyle w:val="Footer"/>
        <w:tabs>
          <w:tab w:val="clear" w:pos="4320"/>
          <w:tab w:val="clear" w:pos="8640"/>
        </w:tabs>
      </w:pPr>
      <w:r w:rsidRPr="000C16BD">
        <w:t xml:space="preserve">If “No”, </w:t>
      </w:r>
      <w:r w:rsidR="00E46A56">
        <w:t>Franchise Agreement and Franchise Disclosure Statement</w:t>
      </w:r>
      <w:r w:rsidRPr="000C16BD">
        <w:t xml:space="preserve"> must be submitted to SLPC with (or prior to) submission of the 504 application</w:t>
      </w:r>
    </w:p>
    <w:p w:rsidR="00233D0F" w:rsidRPr="000C16BD" w:rsidRDefault="00A710D1">
      <w:pPr>
        <w:pStyle w:val="Footer"/>
        <w:tabs>
          <w:tab w:val="clear" w:pos="4320"/>
          <w:tab w:val="clear" w:pos="8640"/>
        </w:tabs>
        <w:rPr>
          <w:szCs w:val="24"/>
        </w:rPr>
      </w:pPr>
      <w:r w:rsidRPr="00A710D1">
        <w:tab/>
      </w:r>
    </w:p>
    <w:p w:rsidR="0091508E" w:rsidRPr="000C16BD" w:rsidRDefault="0091508E">
      <w:pPr>
        <w:widowControl w:val="0"/>
        <w:rPr>
          <w:sz w:val="20"/>
        </w:rPr>
      </w:pPr>
      <w:r w:rsidRPr="000C16BD">
        <w:rPr>
          <w:b/>
          <w:sz w:val="20"/>
          <w:u w:val="single"/>
        </w:rPr>
        <w:t>III. Principals of the Applicant - Answer All Questions.  If a question is answered "No," the loan is not eligible.</w:t>
      </w:r>
    </w:p>
    <w:p w:rsidR="0091508E" w:rsidRPr="00AA6192" w:rsidRDefault="0091508E">
      <w:pPr>
        <w:pStyle w:val="BodyText"/>
        <w:rPr>
          <w:b/>
          <w:bCs/>
          <w:sz w:val="8"/>
          <w:szCs w:val="8"/>
        </w:rPr>
      </w:pPr>
    </w:p>
    <w:p w:rsidR="00AA6192" w:rsidRPr="000C16BD" w:rsidRDefault="00AA6192">
      <w:pPr>
        <w:pStyle w:val="BodyText"/>
        <w:ind w:left="360"/>
      </w:pPr>
    </w:p>
    <w:p w:rsidR="0091508E" w:rsidRPr="000C16BD" w:rsidRDefault="0091508E">
      <w:r w:rsidRPr="000C16BD">
        <w:rPr>
          <w:sz w:val="20"/>
        </w:rPr>
        <w:t>All principals of business are either U.S. citizens, or non-U.S. citizens whose status has been verified by the</w:t>
      </w:r>
    </w:p>
    <w:p w:rsidR="0091508E" w:rsidRPr="000C16BD" w:rsidRDefault="00AA6192">
      <w:proofErr w:type="gramStart"/>
      <w:r>
        <w:rPr>
          <w:sz w:val="20"/>
        </w:rPr>
        <w:t>l</w:t>
      </w:r>
      <w:r w:rsidR="0091508E" w:rsidRPr="000C16BD">
        <w:rPr>
          <w:sz w:val="20"/>
        </w:rPr>
        <w:t>ender</w:t>
      </w:r>
      <w:proofErr w:type="gramEnd"/>
      <w:r w:rsidR="0091508E" w:rsidRPr="000C16BD">
        <w:rPr>
          <w:sz w:val="20"/>
        </w:rPr>
        <w:t>.</w:t>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r>
      <w:r w:rsidR="00732C22">
        <w:rPr>
          <w:sz w:val="20"/>
        </w:rPr>
        <w:tab/>
        <w:t>YES___NO___</w:t>
      </w:r>
    </w:p>
    <w:p w:rsidR="0091508E" w:rsidRPr="000C16BD" w:rsidRDefault="0091508E">
      <w:r w:rsidRPr="000C16BD">
        <w:rPr>
          <w:sz w:val="20"/>
        </w:rPr>
        <w:t> </w:t>
      </w:r>
    </w:p>
    <w:p w:rsidR="0091508E" w:rsidRPr="000C16BD" w:rsidRDefault="0091508E">
      <w:r w:rsidRPr="000C16BD">
        <w:rPr>
          <w:sz w:val="20"/>
          <w:u w:val="single"/>
        </w:rPr>
        <w:t>CHOOSE ONE:</w:t>
      </w:r>
    </w:p>
    <w:p w:rsidR="00137AF6" w:rsidRDefault="0091508E">
      <w:pPr>
        <w:rPr>
          <w:sz w:val="20"/>
        </w:rPr>
      </w:pPr>
      <w:r w:rsidRPr="000C16BD">
        <w:rPr>
          <w:sz w:val="20"/>
        </w:rPr>
        <w:t xml:space="preserve">______The business is at least 51 percent owned by individuals who are U.S. citizens and/or who have verified </w:t>
      </w:r>
    </w:p>
    <w:p w:rsidR="0091508E" w:rsidRPr="000C16BD" w:rsidRDefault="006C1F5D">
      <w:r>
        <w:rPr>
          <w:sz w:val="20"/>
        </w:rPr>
        <w:t xml:space="preserve">             </w:t>
      </w:r>
      <w:proofErr w:type="gramStart"/>
      <w:r w:rsidR="0091508E" w:rsidRPr="000C16BD">
        <w:rPr>
          <w:sz w:val="20"/>
        </w:rPr>
        <w:t xml:space="preserve">Legal Permanent Resident (LPR) status from </w:t>
      </w:r>
      <w:r w:rsidR="00C20854">
        <w:rPr>
          <w:sz w:val="20"/>
        </w:rPr>
        <w:t>USCIS</w:t>
      </w:r>
      <w:r w:rsidR="0091508E" w:rsidRPr="000C16BD">
        <w:rPr>
          <w:sz w:val="20"/>
        </w:rPr>
        <w:t xml:space="preserve"> and control the management and daily operations of the business.</w:t>
      </w:r>
      <w:proofErr w:type="gramEnd"/>
    </w:p>
    <w:p w:rsidR="00137AF6" w:rsidRDefault="0091508E">
      <w:pPr>
        <w:rPr>
          <w:sz w:val="20"/>
        </w:rPr>
      </w:pPr>
      <w:r w:rsidRPr="000C16BD">
        <w:rPr>
          <w:sz w:val="20"/>
        </w:rPr>
        <w:lastRenderedPageBreak/>
        <w:t xml:space="preserve">_____The business is at least 51 percent owned by aliens with a verified status other than LPR, the lender has </w:t>
      </w:r>
    </w:p>
    <w:p w:rsidR="00137AF6" w:rsidRDefault="006C1F5D">
      <w:pPr>
        <w:rPr>
          <w:sz w:val="20"/>
        </w:rPr>
      </w:pPr>
      <w:r>
        <w:rPr>
          <w:sz w:val="20"/>
        </w:rPr>
        <w:t xml:space="preserve">           </w:t>
      </w:r>
      <w:proofErr w:type="gramStart"/>
      <w:r w:rsidR="0091508E" w:rsidRPr="000C16BD">
        <w:rPr>
          <w:sz w:val="20"/>
        </w:rPr>
        <w:t>determined</w:t>
      </w:r>
      <w:proofErr w:type="gramEnd"/>
      <w:r w:rsidR="0091508E" w:rsidRPr="000C16BD">
        <w:rPr>
          <w:sz w:val="20"/>
        </w:rPr>
        <w:t xml:space="preserve"> that continual and consistent management of the business has been provided by a U.S. citizen or by a </w:t>
      </w:r>
    </w:p>
    <w:p w:rsidR="00137AF6" w:rsidRDefault="006C1F5D">
      <w:pPr>
        <w:rPr>
          <w:sz w:val="20"/>
        </w:rPr>
      </w:pPr>
      <w:r>
        <w:rPr>
          <w:sz w:val="20"/>
        </w:rPr>
        <w:t xml:space="preserve">           </w:t>
      </w:r>
      <w:proofErr w:type="gramStart"/>
      <w:r w:rsidR="0091508E" w:rsidRPr="000C16BD">
        <w:rPr>
          <w:sz w:val="20"/>
        </w:rPr>
        <w:t>verified</w:t>
      </w:r>
      <w:proofErr w:type="gramEnd"/>
      <w:r w:rsidR="0091508E" w:rsidRPr="000C16BD">
        <w:rPr>
          <w:sz w:val="20"/>
        </w:rPr>
        <w:t xml:space="preserve"> LPR for at least one year and will continue indefinitely AND U.S. collateral is pledged sufficient to pay the </w:t>
      </w:r>
    </w:p>
    <w:p w:rsidR="0091508E" w:rsidRPr="000C16BD" w:rsidRDefault="006C1F5D">
      <w:r>
        <w:rPr>
          <w:sz w:val="20"/>
        </w:rPr>
        <w:t xml:space="preserve">           </w:t>
      </w:r>
      <w:proofErr w:type="gramStart"/>
      <w:r w:rsidR="0091508E" w:rsidRPr="000C16BD">
        <w:rPr>
          <w:sz w:val="20"/>
        </w:rPr>
        <w:t>loan</w:t>
      </w:r>
      <w:proofErr w:type="gramEnd"/>
      <w:r w:rsidR="0091508E" w:rsidRPr="000C16BD">
        <w:rPr>
          <w:sz w:val="20"/>
        </w:rPr>
        <w:t xml:space="preserve"> in full at any time.  (Businesses less than one year old do not meet these requirements.)</w:t>
      </w:r>
    </w:p>
    <w:p w:rsidR="0091508E" w:rsidRPr="000C16BD" w:rsidRDefault="0091508E"/>
    <w:p w:rsidR="0091508E" w:rsidRPr="000C16BD" w:rsidRDefault="0091508E">
      <w:r w:rsidRPr="000C16BD">
        <w:rPr>
          <w:sz w:val="20"/>
        </w:rPr>
        <w:t xml:space="preserve">No Associate of the Applicant is incarcerated, on probation, on parole, or under indictment for a felony </w:t>
      </w:r>
    </w:p>
    <w:p w:rsidR="0091508E" w:rsidRPr="000C16BD" w:rsidRDefault="0091508E">
      <w:proofErr w:type="gramStart"/>
      <w:r w:rsidRPr="000C16BD">
        <w:rPr>
          <w:sz w:val="20"/>
        </w:rPr>
        <w:t>or</w:t>
      </w:r>
      <w:proofErr w:type="gramEnd"/>
      <w:r w:rsidRPr="000C16BD">
        <w:rPr>
          <w:sz w:val="20"/>
        </w:rPr>
        <w:t xml:space="preserve"> a crime of moral turpitude. </w:t>
      </w:r>
      <w:r w:rsidRPr="000C16BD">
        <w:rPr>
          <w:sz w:val="20"/>
        </w:rPr>
        <w:tab/>
      </w:r>
      <w:r w:rsidRPr="000C16BD">
        <w:rPr>
          <w:sz w:val="20"/>
        </w:rPr>
        <w:tab/>
      </w:r>
      <w:r w:rsidRPr="000C16BD">
        <w:rPr>
          <w:sz w:val="20"/>
        </w:rPr>
        <w:tab/>
      </w:r>
      <w:r w:rsidRPr="000C16BD">
        <w:rPr>
          <w:sz w:val="20"/>
        </w:rPr>
        <w:tab/>
      </w:r>
      <w:r w:rsidRPr="000C16BD">
        <w:rPr>
          <w:sz w:val="20"/>
        </w:rPr>
        <w:tab/>
      </w:r>
      <w:r w:rsidRPr="000C16BD">
        <w:rPr>
          <w:sz w:val="20"/>
        </w:rPr>
        <w:tab/>
      </w:r>
      <w:r w:rsidRPr="000C16BD">
        <w:rPr>
          <w:sz w:val="20"/>
        </w:rPr>
        <w:tab/>
      </w:r>
      <w:r w:rsidRPr="000C16BD">
        <w:rPr>
          <w:sz w:val="20"/>
        </w:rPr>
        <w:tab/>
      </w:r>
      <w:r w:rsidRPr="000C16BD">
        <w:rPr>
          <w:sz w:val="20"/>
        </w:rPr>
        <w:tab/>
      </w:r>
      <w:r w:rsidRPr="000C16BD">
        <w:rPr>
          <w:sz w:val="20"/>
        </w:rPr>
        <w:tab/>
        <w:t>YES____NO___</w:t>
      </w:r>
    </w:p>
    <w:p w:rsidR="0091508E" w:rsidRPr="000C16BD" w:rsidRDefault="0091508E">
      <w:pPr>
        <w:ind w:right="-1440"/>
        <w:rPr>
          <w:sz w:val="20"/>
        </w:rPr>
      </w:pPr>
      <w:r w:rsidRPr="000C16BD">
        <w:rPr>
          <w:sz w:val="20"/>
        </w:rPr>
        <w:t xml:space="preserve">                                       </w:t>
      </w:r>
    </w:p>
    <w:p w:rsidR="0091508E" w:rsidRPr="000C16BD" w:rsidRDefault="0091508E">
      <w:pPr>
        <w:widowControl w:val="0"/>
        <w:rPr>
          <w:b/>
          <w:sz w:val="20"/>
        </w:rPr>
      </w:pPr>
      <w:r w:rsidRPr="000C16BD">
        <w:rPr>
          <w:b/>
          <w:sz w:val="20"/>
          <w:u w:val="single"/>
        </w:rPr>
        <w:t>IV</w:t>
      </w:r>
      <w:proofErr w:type="gramStart"/>
      <w:r w:rsidRPr="000C16BD">
        <w:rPr>
          <w:b/>
          <w:sz w:val="20"/>
          <w:u w:val="single"/>
        </w:rPr>
        <w:t>.  Type</w:t>
      </w:r>
      <w:proofErr w:type="gramEnd"/>
      <w:r w:rsidRPr="000C16BD">
        <w:rPr>
          <w:b/>
          <w:sz w:val="20"/>
          <w:u w:val="single"/>
        </w:rPr>
        <w:t xml:space="preserve"> of Business - Check Any Item(s) That Are Applicable.                                                                   </w:t>
      </w:r>
    </w:p>
    <w:p w:rsidR="0091508E" w:rsidRPr="000C16BD" w:rsidRDefault="0091508E">
      <w:pPr>
        <w:widowControl w:val="0"/>
        <w:rPr>
          <w:b/>
          <w:sz w:val="8"/>
        </w:rPr>
      </w:pPr>
    </w:p>
    <w:p w:rsidR="0091508E" w:rsidRPr="000C16BD" w:rsidRDefault="0091508E">
      <w:pPr>
        <w:widowControl w:val="0"/>
        <w:rPr>
          <w:sz w:val="20"/>
        </w:rPr>
      </w:pPr>
      <w:r w:rsidRPr="000C16BD">
        <w:rPr>
          <w:sz w:val="20"/>
        </w:rPr>
        <w:t xml:space="preserve">___Applicant is or does one of the following </w:t>
      </w:r>
      <w:r w:rsidRPr="000C16BD">
        <w:rPr>
          <w:i/>
          <w:sz w:val="20"/>
        </w:rPr>
        <w:t>(If item is checked, loan is not eligible)</w:t>
      </w:r>
      <w:proofErr w:type="gramStart"/>
      <w:r w:rsidRPr="000C16BD">
        <w:rPr>
          <w:i/>
          <w:sz w:val="20"/>
        </w:rPr>
        <w:t>.</w:t>
      </w:r>
      <w:r w:rsidRPr="000C16BD">
        <w:rPr>
          <w:sz w:val="20"/>
        </w:rPr>
        <w:t>:</w:t>
      </w:r>
      <w:proofErr w:type="gramEnd"/>
      <w:r w:rsidRPr="000C16BD">
        <w:rPr>
          <w:sz w:val="20"/>
        </w:rPr>
        <w:t xml:space="preserve">  </w:t>
      </w:r>
    </w:p>
    <w:p w:rsidR="00E46A56" w:rsidRPr="00E46A56" w:rsidRDefault="00E46A56" w:rsidP="00E46A56">
      <w:pPr>
        <w:numPr>
          <w:ilvl w:val="0"/>
          <w:numId w:val="2"/>
        </w:numPr>
        <w:rPr>
          <w:sz w:val="20"/>
        </w:rPr>
      </w:pPr>
      <w:r w:rsidRPr="00E46A56">
        <w:rPr>
          <w:sz w:val="20"/>
        </w:rPr>
        <w:t>primarily engaged in the business of lending</w:t>
      </w:r>
    </w:p>
    <w:p w:rsidR="00E46A56" w:rsidRPr="00E46A56" w:rsidRDefault="00E46A56" w:rsidP="00E46A56">
      <w:pPr>
        <w:numPr>
          <w:ilvl w:val="0"/>
          <w:numId w:val="2"/>
        </w:numPr>
        <w:rPr>
          <w:sz w:val="20"/>
        </w:rPr>
      </w:pPr>
      <w:r w:rsidRPr="00E46A56">
        <w:rPr>
          <w:sz w:val="20"/>
        </w:rPr>
        <w:t>a passive business owned by developers or landlords that do not actively use or occupy the assets acquired or improved with the loan proceeds and that is not an Eligible Passive Company discussed below</w:t>
      </w:r>
    </w:p>
    <w:p w:rsidR="00E46A56" w:rsidRPr="00E46A56" w:rsidRDefault="00E46A56" w:rsidP="00E46A56">
      <w:pPr>
        <w:numPr>
          <w:ilvl w:val="0"/>
          <w:numId w:val="2"/>
        </w:numPr>
        <w:rPr>
          <w:sz w:val="20"/>
        </w:rPr>
      </w:pPr>
      <w:r w:rsidRPr="00E46A56">
        <w:rPr>
          <w:sz w:val="20"/>
        </w:rPr>
        <w:t>bail bond company</w:t>
      </w:r>
    </w:p>
    <w:p w:rsidR="00E46A56" w:rsidRPr="00E46A56" w:rsidRDefault="00E46A56" w:rsidP="00E46A56">
      <w:pPr>
        <w:numPr>
          <w:ilvl w:val="0"/>
          <w:numId w:val="2"/>
        </w:numPr>
        <w:rPr>
          <w:sz w:val="20"/>
        </w:rPr>
      </w:pPr>
      <w:r w:rsidRPr="00E46A56">
        <w:rPr>
          <w:sz w:val="20"/>
        </w:rPr>
        <w:t>life insurance company</w:t>
      </w:r>
    </w:p>
    <w:p w:rsidR="00E46A56" w:rsidRPr="00E46A56" w:rsidRDefault="00E46A56" w:rsidP="00E46A56">
      <w:pPr>
        <w:numPr>
          <w:ilvl w:val="0"/>
          <w:numId w:val="2"/>
        </w:numPr>
        <w:rPr>
          <w:sz w:val="20"/>
        </w:rPr>
      </w:pPr>
      <w:r w:rsidRPr="00E46A56">
        <w:rPr>
          <w:sz w:val="20"/>
        </w:rPr>
        <w:t xml:space="preserve">located in a foreign country or owned by undocumented (illegal) aliens </w:t>
      </w:r>
    </w:p>
    <w:p w:rsidR="00E46A56" w:rsidRPr="00E46A56" w:rsidRDefault="00E46A56" w:rsidP="00E46A56">
      <w:pPr>
        <w:numPr>
          <w:ilvl w:val="0"/>
          <w:numId w:val="2"/>
        </w:numPr>
        <w:rPr>
          <w:sz w:val="20"/>
        </w:rPr>
      </w:pPr>
      <w:r w:rsidRPr="00E46A56">
        <w:rPr>
          <w:sz w:val="20"/>
        </w:rPr>
        <w:t>pyramid sale distribution plan</w:t>
      </w:r>
    </w:p>
    <w:p w:rsidR="00E46A56" w:rsidRPr="00E46A56" w:rsidRDefault="00E46A56" w:rsidP="00E46A56">
      <w:pPr>
        <w:numPr>
          <w:ilvl w:val="0"/>
          <w:numId w:val="2"/>
        </w:numPr>
        <w:rPr>
          <w:sz w:val="20"/>
        </w:rPr>
      </w:pPr>
      <w:r w:rsidRPr="00E46A56">
        <w:rPr>
          <w:sz w:val="20"/>
        </w:rPr>
        <w:t>any illegal activity</w:t>
      </w:r>
    </w:p>
    <w:p w:rsidR="00E46A56" w:rsidRPr="00E46A56" w:rsidRDefault="00E46A56" w:rsidP="00E46A56">
      <w:pPr>
        <w:numPr>
          <w:ilvl w:val="0"/>
          <w:numId w:val="2"/>
        </w:numPr>
        <w:rPr>
          <w:sz w:val="20"/>
        </w:rPr>
      </w:pPr>
      <w:proofErr w:type="gramStart"/>
      <w:r w:rsidRPr="00E46A56">
        <w:rPr>
          <w:sz w:val="20"/>
        </w:rPr>
        <w:t>principally</w:t>
      </w:r>
      <w:proofErr w:type="gramEnd"/>
      <w:r w:rsidRPr="00E46A56">
        <w:rPr>
          <w:sz w:val="20"/>
        </w:rPr>
        <w:t xml:space="preserve"> engaged in teaching, instructing, counseling or indoctrinating religion or religious beliefs, whether in a religious or secular setting.    </w:t>
      </w:r>
    </w:p>
    <w:p w:rsidR="00E46A56" w:rsidRPr="00E46A56" w:rsidRDefault="00E46A56" w:rsidP="00E46A56">
      <w:pPr>
        <w:numPr>
          <w:ilvl w:val="0"/>
          <w:numId w:val="2"/>
        </w:numPr>
        <w:rPr>
          <w:sz w:val="20"/>
        </w:rPr>
      </w:pPr>
      <w:r w:rsidRPr="00E46A56">
        <w:rPr>
          <w:sz w:val="20"/>
        </w:rPr>
        <w:t>consumer or marketing cooperative</w:t>
      </w:r>
    </w:p>
    <w:p w:rsidR="00E46A56" w:rsidRPr="00E46A56" w:rsidRDefault="00E46A56" w:rsidP="00E46A56">
      <w:pPr>
        <w:numPr>
          <w:ilvl w:val="0"/>
          <w:numId w:val="2"/>
        </w:numPr>
        <w:rPr>
          <w:sz w:val="20"/>
        </w:rPr>
      </w:pPr>
      <w:r w:rsidRPr="00E46A56">
        <w:rPr>
          <w:sz w:val="20"/>
        </w:rPr>
        <w:t>earns 1/3 or more of its gross annual revenue from packaging SBA loans</w:t>
      </w:r>
    </w:p>
    <w:p w:rsidR="00E46A56" w:rsidRPr="00E46A56" w:rsidRDefault="00E46A56" w:rsidP="00E46A56">
      <w:pPr>
        <w:numPr>
          <w:ilvl w:val="0"/>
          <w:numId w:val="2"/>
        </w:numPr>
        <w:rPr>
          <w:sz w:val="20"/>
        </w:rPr>
      </w:pPr>
      <w:r w:rsidRPr="00E46A56">
        <w:rPr>
          <w:sz w:val="20"/>
        </w:rPr>
        <w:t xml:space="preserve">derives directly or indirectly more than 5% of its gross revenue through the sale of products or services, or the presentation of any depiction or displays, of a prurient sexual nature or that presents any live performances of a prurient nature </w:t>
      </w:r>
    </w:p>
    <w:p w:rsidR="00E46A56" w:rsidRPr="00E46A56" w:rsidRDefault="00E46A56" w:rsidP="00E46A56">
      <w:pPr>
        <w:numPr>
          <w:ilvl w:val="0"/>
          <w:numId w:val="2"/>
        </w:numPr>
        <w:rPr>
          <w:sz w:val="20"/>
        </w:rPr>
      </w:pPr>
      <w:r w:rsidRPr="00E46A56">
        <w:rPr>
          <w:sz w:val="20"/>
        </w:rPr>
        <w:t>primarily engaged in political or lobbying activities</w:t>
      </w:r>
    </w:p>
    <w:p w:rsidR="00E46A56" w:rsidRPr="00E46A56" w:rsidRDefault="00E46A56" w:rsidP="00E46A56">
      <w:pPr>
        <w:numPr>
          <w:ilvl w:val="0"/>
          <w:numId w:val="2"/>
        </w:numPr>
        <w:rPr>
          <w:sz w:val="20"/>
        </w:rPr>
      </w:pPr>
      <w:r w:rsidRPr="00E46A56">
        <w:rPr>
          <w:sz w:val="20"/>
        </w:rPr>
        <w:t>a speculative business (such as oil wildcatting, mining and research &amp; development)</w:t>
      </w:r>
    </w:p>
    <w:p w:rsidR="0091508E" w:rsidRPr="000C16BD" w:rsidRDefault="0091508E">
      <w:pPr>
        <w:pStyle w:val="Footer"/>
        <w:tabs>
          <w:tab w:val="clear" w:pos="4320"/>
          <w:tab w:val="clear" w:pos="8640"/>
        </w:tabs>
        <w:rPr>
          <w:sz w:val="8"/>
        </w:rPr>
      </w:pPr>
    </w:p>
    <w:p w:rsidR="0091508E" w:rsidRPr="000C16BD" w:rsidRDefault="0091508E">
      <w:pPr>
        <w:widowControl w:val="0"/>
        <w:rPr>
          <w:b/>
          <w:sz w:val="20"/>
        </w:rPr>
      </w:pPr>
      <w:r w:rsidRPr="000C16BD">
        <w:rPr>
          <w:sz w:val="20"/>
        </w:rPr>
        <w:t>___Applicant is a pawn shop.</w:t>
      </w:r>
      <w:r w:rsidRPr="000C16BD">
        <w:rPr>
          <w:b/>
          <w:sz w:val="20"/>
        </w:rPr>
        <w:t xml:space="preserve"> </w:t>
      </w:r>
      <w:r w:rsidRPr="000C16BD">
        <w:rPr>
          <w:i/>
          <w:sz w:val="20"/>
        </w:rPr>
        <w:t>If item is checked, answer the following question.  If “No,” loan is not eligible.</w:t>
      </w:r>
    </w:p>
    <w:p w:rsidR="0091508E" w:rsidRPr="000C16BD" w:rsidRDefault="0091508E">
      <w:pPr>
        <w:widowControl w:val="0"/>
        <w:ind w:firstLine="720"/>
        <w:rPr>
          <w:sz w:val="20"/>
        </w:rPr>
      </w:pPr>
      <w:r w:rsidRPr="000C16BD">
        <w:rPr>
          <w:sz w:val="20"/>
        </w:rPr>
        <w:t xml:space="preserve">More than 50% of Applicant’s income for the previous year was from the sale of merchandise </w:t>
      </w:r>
    </w:p>
    <w:p w:rsidR="0091508E" w:rsidRPr="000C16BD" w:rsidRDefault="0091508E">
      <w:pPr>
        <w:widowControl w:val="0"/>
        <w:ind w:right="-1440" w:firstLine="720"/>
        <w:rPr>
          <w:b/>
          <w:sz w:val="20"/>
        </w:rPr>
      </w:pPr>
      <w:proofErr w:type="gramStart"/>
      <w:r w:rsidRPr="000C16BD">
        <w:rPr>
          <w:sz w:val="20"/>
        </w:rPr>
        <w:t>rather</w:t>
      </w:r>
      <w:proofErr w:type="gramEnd"/>
      <w:r w:rsidRPr="000C16BD">
        <w:rPr>
          <w:sz w:val="20"/>
        </w:rPr>
        <w:t xml:space="preserve"> than from interest on loans.</w:t>
      </w:r>
      <w:r w:rsidRPr="000C16BD">
        <w:rPr>
          <w:b/>
          <w:sz w:val="20"/>
        </w:rPr>
        <w:tab/>
      </w:r>
      <w:r w:rsidRPr="000C16BD">
        <w:rPr>
          <w:b/>
          <w:sz w:val="20"/>
        </w:rPr>
        <w:tab/>
      </w:r>
      <w:r w:rsidRPr="000C16BD">
        <w:rPr>
          <w:b/>
          <w:sz w:val="20"/>
        </w:rPr>
        <w:tab/>
      </w:r>
      <w:r w:rsidRPr="000C16BD">
        <w:rPr>
          <w:b/>
          <w:sz w:val="20"/>
        </w:rPr>
        <w:tab/>
      </w:r>
      <w:r w:rsidRPr="000C16BD">
        <w:rPr>
          <w:b/>
          <w:sz w:val="20"/>
        </w:rPr>
        <w:tab/>
      </w:r>
      <w:r w:rsidRPr="000C16BD">
        <w:rPr>
          <w:b/>
          <w:sz w:val="20"/>
        </w:rPr>
        <w:tab/>
        <w:t xml:space="preserve">                 </w:t>
      </w:r>
      <w:r w:rsidRPr="000C16BD">
        <w:rPr>
          <w:b/>
          <w:sz w:val="20"/>
        </w:rPr>
        <w:tab/>
        <w:t xml:space="preserve">                </w:t>
      </w:r>
      <w:r w:rsidRPr="000C16BD">
        <w:rPr>
          <w:sz w:val="20"/>
        </w:rPr>
        <w:t>YES___ NO___</w:t>
      </w:r>
    </w:p>
    <w:p w:rsidR="0091508E" w:rsidRPr="000C16BD" w:rsidRDefault="0091508E">
      <w:pPr>
        <w:pStyle w:val="Footer"/>
        <w:widowControl w:val="0"/>
        <w:tabs>
          <w:tab w:val="clear" w:pos="4320"/>
          <w:tab w:val="clear" w:pos="8640"/>
        </w:tabs>
      </w:pPr>
      <w:r w:rsidRPr="000C16BD">
        <w:t xml:space="preserve">   </w:t>
      </w:r>
    </w:p>
    <w:p w:rsidR="00391F6D" w:rsidRPr="000C16BD" w:rsidRDefault="00391F6D" w:rsidP="00391F6D">
      <w:pPr>
        <w:widowControl w:val="0"/>
        <w:rPr>
          <w:b/>
          <w:sz w:val="20"/>
        </w:rPr>
      </w:pPr>
      <w:r w:rsidRPr="000C16BD">
        <w:rPr>
          <w:sz w:val="20"/>
        </w:rPr>
        <w:t xml:space="preserve">___Applicant </w:t>
      </w:r>
      <w:r w:rsidR="00E85AD8" w:rsidRPr="000C16BD">
        <w:rPr>
          <w:sz w:val="20"/>
        </w:rPr>
        <w:t xml:space="preserve">is a mortgage service company. </w:t>
      </w:r>
      <w:r w:rsidRPr="000C16BD">
        <w:rPr>
          <w:i/>
          <w:sz w:val="20"/>
        </w:rPr>
        <w:t>If checked, answer the following question.  If “No,” loan is not eligible.</w:t>
      </w:r>
    </w:p>
    <w:p w:rsidR="00391F6D" w:rsidRPr="000C16BD" w:rsidRDefault="00E85AD8" w:rsidP="00391F6D">
      <w:pPr>
        <w:widowControl w:val="0"/>
        <w:ind w:right="-1440" w:firstLine="720"/>
        <w:rPr>
          <w:b/>
          <w:sz w:val="20"/>
        </w:rPr>
      </w:pPr>
      <w:r w:rsidRPr="000C16BD">
        <w:rPr>
          <w:i/>
          <w:sz w:val="20"/>
        </w:rPr>
        <w:t xml:space="preserve">Any </w:t>
      </w:r>
      <w:r w:rsidRPr="000C16BD">
        <w:rPr>
          <w:sz w:val="20"/>
        </w:rPr>
        <w:t>mortgage loan</w:t>
      </w:r>
      <w:r w:rsidR="00671370" w:rsidRPr="000C16BD">
        <w:rPr>
          <w:sz w:val="20"/>
        </w:rPr>
        <w:t xml:space="preserve">s funded are sold within </w:t>
      </w:r>
      <w:r w:rsidR="00391F6D" w:rsidRPr="000C16BD">
        <w:rPr>
          <w:sz w:val="20"/>
        </w:rPr>
        <w:t xml:space="preserve">14 days of loan closing. </w:t>
      </w:r>
      <w:r w:rsidR="00391F6D" w:rsidRPr="000C16BD">
        <w:rPr>
          <w:b/>
          <w:sz w:val="20"/>
        </w:rPr>
        <w:t xml:space="preserve">          </w:t>
      </w:r>
      <w:r w:rsidR="00391F6D" w:rsidRPr="000C16BD">
        <w:rPr>
          <w:b/>
          <w:sz w:val="20"/>
        </w:rPr>
        <w:tab/>
        <w:t xml:space="preserve">                </w:t>
      </w:r>
      <w:r w:rsidR="00391F6D" w:rsidRPr="000C16BD">
        <w:rPr>
          <w:b/>
          <w:sz w:val="20"/>
        </w:rPr>
        <w:tab/>
      </w:r>
      <w:r w:rsidR="00391F6D" w:rsidRPr="000C16BD">
        <w:rPr>
          <w:b/>
          <w:sz w:val="20"/>
        </w:rPr>
        <w:tab/>
      </w:r>
      <w:r w:rsidR="00352C06">
        <w:rPr>
          <w:b/>
          <w:sz w:val="20"/>
        </w:rPr>
        <w:t xml:space="preserve">  </w:t>
      </w:r>
      <w:r w:rsidR="00391F6D" w:rsidRPr="000C16BD">
        <w:rPr>
          <w:sz w:val="20"/>
        </w:rPr>
        <w:t>YES___ NO___</w:t>
      </w:r>
    </w:p>
    <w:p w:rsidR="00671370" w:rsidRPr="000C16BD" w:rsidRDefault="00671370">
      <w:pPr>
        <w:pStyle w:val="Footer"/>
        <w:widowControl w:val="0"/>
        <w:tabs>
          <w:tab w:val="clear" w:pos="4320"/>
          <w:tab w:val="clear" w:pos="8640"/>
        </w:tabs>
        <w:rPr>
          <w:color w:val="0070C0"/>
        </w:rPr>
      </w:pPr>
      <w:r w:rsidRPr="000C16BD">
        <w:rPr>
          <w:color w:val="0070C0"/>
        </w:rPr>
        <w:t xml:space="preserve">                                   </w:t>
      </w:r>
    </w:p>
    <w:p w:rsidR="00671370" w:rsidRPr="000C16BD" w:rsidRDefault="00671370">
      <w:pPr>
        <w:pStyle w:val="Footer"/>
        <w:widowControl w:val="0"/>
        <w:tabs>
          <w:tab w:val="clear" w:pos="4320"/>
          <w:tab w:val="clear" w:pos="8640"/>
        </w:tabs>
        <w:rPr>
          <w:color w:val="0070C0"/>
        </w:rPr>
      </w:pPr>
      <w:r w:rsidRPr="000C16BD">
        <w:rPr>
          <w:color w:val="0070C0"/>
        </w:rPr>
        <w:t xml:space="preserve"> </w:t>
      </w:r>
    </w:p>
    <w:p w:rsidR="0091508E" w:rsidRPr="000C16BD" w:rsidRDefault="0091508E">
      <w:pPr>
        <w:widowControl w:val="0"/>
        <w:rPr>
          <w:i/>
          <w:sz w:val="20"/>
        </w:rPr>
      </w:pPr>
      <w:r w:rsidRPr="000C16BD">
        <w:rPr>
          <w:sz w:val="20"/>
        </w:rPr>
        <w:t xml:space="preserve">___Applicant is a </w:t>
      </w:r>
      <w:r w:rsidR="00662AF0">
        <w:rPr>
          <w:sz w:val="20"/>
        </w:rPr>
        <w:t xml:space="preserve">hotel, </w:t>
      </w:r>
      <w:r w:rsidRPr="000C16BD">
        <w:rPr>
          <w:sz w:val="20"/>
        </w:rPr>
        <w:t xml:space="preserve">motel, </w:t>
      </w:r>
      <w:r w:rsidR="00662AF0">
        <w:rPr>
          <w:sz w:val="20"/>
        </w:rPr>
        <w:t xml:space="preserve">recreational vehicle park, </w:t>
      </w:r>
      <w:r w:rsidRPr="000C16BD">
        <w:rPr>
          <w:sz w:val="20"/>
        </w:rPr>
        <w:t>trailer park, campground</w:t>
      </w:r>
      <w:r w:rsidR="00662AF0">
        <w:rPr>
          <w:sz w:val="20"/>
        </w:rPr>
        <w:t>, marina</w:t>
      </w:r>
      <w:r w:rsidRPr="000C16BD">
        <w:rPr>
          <w:sz w:val="20"/>
        </w:rPr>
        <w:t xml:space="preserve"> or similar type of business.</w:t>
      </w:r>
      <w:r w:rsidRPr="000C16BD">
        <w:rPr>
          <w:i/>
          <w:sz w:val="20"/>
        </w:rPr>
        <w:t xml:space="preserve"> If item is checked, answer the following question.   If “No,” loan is not eligible.</w:t>
      </w:r>
    </w:p>
    <w:p w:rsidR="0091508E" w:rsidRPr="000C16BD" w:rsidRDefault="0091508E">
      <w:pPr>
        <w:widowControl w:val="0"/>
        <w:ind w:firstLine="720"/>
        <w:rPr>
          <w:sz w:val="20"/>
        </w:rPr>
      </w:pPr>
      <w:r w:rsidRPr="000C16BD">
        <w:rPr>
          <w:sz w:val="20"/>
        </w:rPr>
        <w:t xml:space="preserve">Applicant derives 50% or more of its gross annual income from transients who stay for periods of time not  </w:t>
      </w:r>
    </w:p>
    <w:p w:rsidR="0091508E" w:rsidRPr="000C16BD" w:rsidRDefault="0091508E">
      <w:pPr>
        <w:widowControl w:val="0"/>
        <w:ind w:right="-1620" w:firstLine="720"/>
        <w:rPr>
          <w:sz w:val="8"/>
        </w:rPr>
      </w:pPr>
      <w:proofErr w:type="gramStart"/>
      <w:r w:rsidRPr="00732C22">
        <w:rPr>
          <w:sz w:val="20"/>
          <w:szCs w:val="20"/>
        </w:rPr>
        <w:t>exceeding</w:t>
      </w:r>
      <w:proofErr w:type="gramEnd"/>
      <w:r w:rsidRPr="00732C22">
        <w:rPr>
          <w:sz w:val="20"/>
          <w:szCs w:val="20"/>
        </w:rPr>
        <w:t xml:space="preserve"> 30 days</w:t>
      </w:r>
      <w:r w:rsidRPr="000C16BD">
        <w:t>.</w:t>
      </w:r>
      <w:r w:rsidRPr="000C16BD">
        <w:tab/>
      </w:r>
      <w:r w:rsidRPr="000C16BD">
        <w:tab/>
        <w:t xml:space="preserve">                                                                                                 </w:t>
      </w:r>
      <w:r w:rsidR="00352C06">
        <w:t xml:space="preserve"> </w:t>
      </w:r>
      <w:r w:rsidRPr="000C16BD">
        <w:rPr>
          <w:sz w:val="20"/>
        </w:rPr>
        <w:t>YES___ NO___</w:t>
      </w:r>
    </w:p>
    <w:p w:rsidR="0091508E" w:rsidRPr="000C16BD" w:rsidRDefault="0091508E">
      <w:pPr>
        <w:widowControl w:val="0"/>
        <w:rPr>
          <w:i/>
          <w:sz w:val="20"/>
        </w:rPr>
      </w:pPr>
      <w:r w:rsidRPr="000C16BD">
        <w:rPr>
          <w:sz w:val="20"/>
        </w:rPr>
        <w:t xml:space="preserve">___Any of gross annual revenue of Applicant business is derived from gambling.  </w:t>
      </w:r>
      <w:r w:rsidRPr="000C16BD">
        <w:rPr>
          <w:i/>
          <w:sz w:val="20"/>
        </w:rPr>
        <w:t xml:space="preserve">If item is checked, answer the </w:t>
      </w:r>
    </w:p>
    <w:p w:rsidR="0091508E" w:rsidRPr="000C16BD" w:rsidRDefault="0091508E">
      <w:pPr>
        <w:widowControl w:val="0"/>
        <w:rPr>
          <w:sz w:val="20"/>
        </w:rPr>
      </w:pPr>
      <w:r w:rsidRPr="000C16BD">
        <w:rPr>
          <w:i/>
          <w:sz w:val="20"/>
        </w:rPr>
        <w:t xml:space="preserve">      </w:t>
      </w:r>
      <w:proofErr w:type="gramStart"/>
      <w:r w:rsidRPr="000C16BD">
        <w:rPr>
          <w:i/>
          <w:sz w:val="20"/>
        </w:rPr>
        <w:t>following</w:t>
      </w:r>
      <w:proofErr w:type="gramEnd"/>
      <w:r w:rsidRPr="000C16BD">
        <w:rPr>
          <w:i/>
          <w:sz w:val="20"/>
        </w:rPr>
        <w:t xml:space="preserve"> question.  If “No,” loan is not eligible.</w:t>
      </w:r>
    </w:p>
    <w:p w:rsidR="0091508E" w:rsidRPr="000C16BD" w:rsidRDefault="0091508E">
      <w:pPr>
        <w:widowControl w:val="0"/>
        <w:ind w:left="720"/>
        <w:rPr>
          <w:sz w:val="20"/>
        </w:rPr>
      </w:pPr>
      <w:r w:rsidRPr="000C16BD">
        <w:rPr>
          <w:sz w:val="20"/>
        </w:rPr>
        <w:t xml:space="preserve">The revenue is from legal gambling activities and comprises 1/3 or less of gross annual revenue of </w:t>
      </w:r>
    </w:p>
    <w:p w:rsidR="0091508E" w:rsidRPr="000C16BD" w:rsidRDefault="0091508E">
      <w:pPr>
        <w:widowControl w:val="0"/>
        <w:ind w:left="720"/>
        <w:rPr>
          <w:sz w:val="20"/>
        </w:rPr>
      </w:pPr>
      <w:r w:rsidRPr="000C16BD">
        <w:rPr>
          <w:sz w:val="20"/>
        </w:rPr>
        <w:t xml:space="preserve">Applicant business and the business </w:t>
      </w:r>
      <w:proofErr w:type="gramStart"/>
      <w:r w:rsidRPr="000C16BD">
        <w:rPr>
          <w:sz w:val="20"/>
        </w:rPr>
        <w:t>is</w:t>
      </w:r>
      <w:proofErr w:type="gramEnd"/>
      <w:r w:rsidRPr="000C16BD">
        <w:rPr>
          <w:sz w:val="20"/>
        </w:rPr>
        <w:t xml:space="preserve"> not a racetrack, casino or otherwise have gambling as its reason</w:t>
      </w:r>
    </w:p>
    <w:p w:rsidR="0091508E" w:rsidRPr="000C16BD" w:rsidRDefault="0091508E">
      <w:pPr>
        <w:pStyle w:val="Footer"/>
        <w:tabs>
          <w:tab w:val="clear" w:pos="4320"/>
          <w:tab w:val="clear" w:pos="8640"/>
        </w:tabs>
        <w:ind w:right="-1620"/>
      </w:pPr>
      <w:r w:rsidRPr="000C16BD">
        <w:t xml:space="preserve">               </w:t>
      </w:r>
      <w:proofErr w:type="gramStart"/>
      <w:r w:rsidRPr="000C16BD">
        <w:t>for</w:t>
      </w:r>
      <w:proofErr w:type="gramEnd"/>
      <w:r w:rsidRPr="000C16BD">
        <w:t xml:space="preserve"> being.</w:t>
      </w:r>
      <w:r w:rsidRPr="000C16BD">
        <w:tab/>
      </w:r>
      <w:r w:rsidRPr="000C16BD">
        <w:tab/>
        <w:t xml:space="preserve">                                                                                                                </w:t>
      </w:r>
      <w:r w:rsidR="003628D3">
        <w:t xml:space="preserve">                   YES___ NO___</w:t>
      </w:r>
    </w:p>
    <w:p w:rsidR="0091508E" w:rsidRPr="000C16BD" w:rsidRDefault="0091508E">
      <w:pPr>
        <w:widowControl w:val="0"/>
        <w:rPr>
          <w:sz w:val="8"/>
        </w:rPr>
      </w:pPr>
    </w:p>
    <w:p w:rsidR="0091508E" w:rsidRPr="000C16BD" w:rsidRDefault="0091508E">
      <w:pPr>
        <w:widowControl w:val="0"/>
        <w:rPr>
          <w:i/>
          <w:sz w:val="20"/>
        </w:rPr>
      </w:pPr>
      <w:r w:rsidRPr="000C16BD">
        <w:t>___</w:t>
      </w:r>
      <w:r w:rsidRPr="000C16BD">
        <w:rPr>
          <w:sz w:val="20"/>
        </w:rPr>
        <w:t xml:space="preserve">Applicant is a private club or business.  </w:t>
      </w:r>
      <w:r w:rsidRPr="000C16BD">
        <w:rPr>
          <w:i/>
          <w:sz w:val="20"/>
        </w:rPr>
        <w:t xml:space="preserve">If item is checked, answer the following question.  If “No,” loan is not    </w:t>
      </w:r>
    </w:p>
    <w:p w:rsidR="0091508E" w:rsidRPr="000C16BD" w:rsidRDefault="0091508E">
      <w:pPr>
        <w:widowControl w:val="0"/>
        <w:rPr>
          <w:sz w:val="20"/>
        </w:rPr>
      </w:pPr>
      <w:r w:rsidRPr="000C16BD">
        <w:rPr>
          <w:i/>
          <w:sz w:val="20"/>
        </w:rPr>
        <w:t xml:space="preserve">  </w:t>
      </w:r>
      <w:r w:rsidR="00DE6FE7">
        <w:rPr>
          <w:i/>
          <w:sz w:val="20"/>
        </w:rPr>
        <w:t xml:space="preserve">  </w:t>
      </w:r>
      <w:r w:rsidRPr="000C16BD">
        <w:rPr>
          <w:i/>
          <w:sz w:val="20"/>
        </w:rPr>
        <w:t xml:space="preserve">    </w:t>
      </w:r>
      <w:proofErr w:type="gramStart"/>
      <w:r w:rsidRPr="000C16BD">
        <w:rPr>
          <w:i/>
          <w:sz w:val="20"/>
        </w:rPr>
        <w:t>eligible</w:t>
      </w:r>
      <w:proofErr w:type="gramEnd"/>
      <w:r w:rsidRPr="000C16BD">
        <w:rPr>
          <w:i/>
          <w:sz w:val="20"/>
        </w:rPr>
        <w:t>.</w:t>
      </w:r>
    </w:p>
    <w:p w:rsidR="0091508E" w:rsidRPr="000C16BD" w:rsidRDefault="0091508E">
      <w:pPr>
        <w:pStyle w:val="Footer"/>
        <w:tabs>
          <w:tab w:val="clear" w:pos="4320"/>
          <w:tab w:val="clear" w:pos="8640"/>
        </w:tabs>
        <w:ind w:right="-1620"/>
      </w:pPr>
      <w:r w:rsidRPr="000C16BD">
        <w:t xml:space="preserve">               Business does not limit the number of memberships for reasons other than capacity.                                        YES___ NO___</w:t>
      </w:r>
    </w:p>
    <w:p w:rsidR="0091508E" w:rsidRPr="000C16BD" w:rsidRDefault="0091508E">
      <w:pPr>
        <w:pStyle w:val="Footer"/>
        <w:tabs>
          <w:tab w:val="clear" w:pos="4320"/>
          <w:tab w:val="clear" w:pos="8640"/>
        </w:tabs>
        <w:ind w:right="-1620"/>
        <w:rPr>
          <w:sz w:val="8"/>
        </w:rPr>
      </w:pPr>
    </w:p>
    <w:p w:rsidR="0091508E" w:rsidRPr="000C16BD" w:rsidRDefault="0091508E">
      <w:pPr>
        <w:widowControl w:val="0"/>
        <w:rPr>
          <w:i/>
          <w:sz w:val="20"/>
        </w:rPr>
      </w:pPr>
      <w:r w:rsidRPr="000C16BD">
        <w:rPr>
          <w:sz w:val="20"/>
        </w:rPr>
        <w:t xml:space="preserve">___Applicant is a government-owned entity.   </w:t>
      </w:r>
      <w:r w:rsidRPr="000C16BD">
        <w:rPr>
          <w:i/>
          <w:sz w:val="20"/>
        </w:rPr>
        <w:t xml:space="preserve">If item is checked, answer the following question.  If “No,” loan is not   </w:t>
      </w:r>
    </w:p>
    <w:p w:rsidR="0091508E" w:rsidRPr="000C16BD" w:rsidRDefault="0091508E">
      <w:pPr>
        <w:widowControl w:val="0"/>
        <w:rPr>
          <w:sz w:val="20"/>
        </w:rPr>
      </w:pPr>
      <w:r w:rsidRPr="000C16BD">
        <w:rPr>
          <w:i/>
          <w:sz w:val="20"/>
        </w:rPr>
        <w:t xml:space="preserve">       </w:t>
      </w:r>
      <w:proofErr w:type="gramStart"/>
      <w:r w:rsidRPr="000C16BD">
        <w:rPr>
          <w:i/>
          <w:sz w:val="20"/>
        </w:rPr>
        <w:t>eligible</w:t>
      </w:r>
      <w:proofErr w:type="gramEnd"/>
      <w:r w:rsidRPr="000C16BD">
        <w:rPr>
          <w:i/>
          <w:sz w:val="20"/>
        </w:rPr>
        <w:t>.</w:t>
      </w:r>
    </w:p>
    <w:p w:rsidR="0091508E" w:rsidRPr="000C16BD" w:rsidRDefault="0091508E">
      <w:pPr>
        <w:pStyle w:val="Footer"/>
        <w:tabs>
          <w:tab w:val="clear" w:pos="4320"/>
          <w:tab w:val="clear" w:pos="8640"/>
        </w:tabs>
      </w:pPr>
      <w:r w:rsidRPr="000C16BD">
        <w:t xml:space="preserve">              Applicant is business owned or controlled by a Native American tribe, but is a separate legal entity from the                    </w:t>
      </w:r>
    </w:p>
    <w:p w:rsidR="0091508E" w:rsidRPr="000C16BD" w:rsidRDefault="0091508E">
      <w:pPr>
        <w:pStyle w:val="Footer"/>
        <w:tabs>
          <w:tab w:val="clear" w:pos="4320"/>
          <w:tab w:val="clear" w:pos="8640"/>
        </w:tabs>
        <w:ind w:right="-1620"/>
      </w:pPr>
      <w:r w:rsidRPr="000C16BD">
        <w:t xml:space="preserve">               </w:t>
      </w:r>
      <w:proofErr w:type="gramStart"/>
      <w:r w:rsidRPr="000C16BD">
        <w:t>tribe</w:t>
      </w:r>
      <w:proofErr w:type="gramEnd"/>
      <w:r w:rsidRPr="000C16BD">
        <w:t>.</w:t>
      </w:r>
      <w:r w:rsidRPr="000C16BD">
        <w:tab/>
        <w:t xml:space="preserve">                                                                                                                                                                 YES___ NO___   </w:t>
      </w:r>
    </w:p>
    <w:p w:rsidR="0091508E" w:rsidRPr="000C16BD" w:rsidRDefault="0091508E">
      <w:pPr>
        <w:pStyle w:val="Footer"/>
        <w:tabs>
          <w:tab w:val="clear" w:pos="4320"/>
          <w:tab w:val="clear" w:pos="8640"/>
        </w:tabs>
        <w:ind w:right="-1620"/>
        <w:rPr>
          <w:sz w:val="12"/>
        </w:rPr>
      </w:pPr>
    </w:p>
    <w:p w:rsidR="0091508E" w:rsidRPr="000C16BD" w:rsidRDefault="0091508E">
      <w:pPr>
        <w:pStyle w:val="Footer"/>
        <w:tabs>
          <w:tab w:val="clear" w:pos="4320"/>
          <w:tab w:val="clear" w:pos="8640"/>
        </w:tabs>
        <w:ind w:right="-1620"/>
        <w:rPr>
          <w:i/>
        </w:rPr>
      </w:pPr>
      <w:r w:rsidRPr="000C16BD">
        <w:t>___Applicant is an Eligible Passive Company (EPC).</w:t>
      </w:r>
      <w:r w:rsidRPr="000C16BD">
        <w:rPr>
          <w:b/>
        </w:rPr>
        <w:t xml:space="preserve">  </w:t>
      </w:r>
      <w:r w:rsidRPr="000C16BD">
        <w:rPr>
          <w:i/>
        </w:rPr>
        <w:t xml:space="preserve">If item is checked, fill in the blanks and answer the following </w:t>
      </w:r>
    </w:p>
    <w:p w:rsidR="00EC0BE2" w:rsidRDefault="0091508E">
      <w:pPr>
        <w:widowControl w:val="0"/>
        <w:spacing w:line="200" w:lineRule="exact"/>
        <w:rPr>
          <w:i/>
          <w:sz w:val="20"/>
        </w:rPr>
      </w:pPr>
      <w:r w:rsidRPr="000C16BD">
        <w:rPr>
          <w:i/>
          <w:sz w:val="20"/>
        </w:rPr>
        <w:t xml:space="preserve">      </w:t>
      </w:r>
      <w:proofErr w:type="gramStart"/>
      <w:r w:rsidRPr="000C16BD">
        <w:rPr>
          <w:i/>
          <w:sz w:val="20"/>
        </w:rPr>
        <w:t>questions</w:t>
      </w:r>
      <w:proofErr w:type="gramEnd"/>
      <w:r w:rsidRPr="00DE6FE7">
        <w:rPr>
          <w:i/>
          <w:sz w:val="20"/>
        </w:rPr>
        <w:t xml:space="preserve">.  If </w:t>
      </w:r>
      <w:r w:rsidR="00EC0BE2" w:rsidRPr="00DE6FE7">
        <w:rPr>
          <w:i/>
          <w:sz w:val="20"/>
        </w:rPr>
        <w:t>an individual question or both parts of a two part question is answered</w:t>
      </w:r>
      <w:r w:rsidR="00EC0BE2">
        <w:rPr>
          <w:i/>
          <w:sz w:val="20"/>
        </w:rPr>
        <w:t xml:space="preserve"> </w:t>
      </w:r>
      <w:r w:rsidRPr="000C16BD">
        <w:rPr>
          <w:i/>
          <w:sz w:val="20"/>
        </w:rPr>
        <w:t xml:space="preserve">“No,” loan is not eligible.  </w:t>
      </w:r>
    </w:p>
    <w:p w:rsidR="0091508E" w:rsidRDefault="00EC0BE2">
      <w:pPr>
        <w:widowControl w:val="0"/>
        <w:spacing w:line="200" w:lineRule="exact"/>
        <w:rPr>
          <w:i/>
          <w:sz w:val="20"/>
        </w:rPr>
      </w:pPr>
      <w:r>
        <w:rPr>
          <w:i/>
          <w:sz w:val="20"/>
        </w:rPr>
        <w:t xml:space="preserve">     </w:t>
      </w:r>
      <w:r w:rsidR="0091508E" w:rsidRPr="000C16BD">
        <w:rPr>
          <w:i/>
          <w:sz w:val="20"/>
        </w:rPr>
        <w:t>Attach additional sheet with Names and Legal Forms if more than one</w:t>
      </w:r>
      <w:r>
        <w:rPr>
          <w:i/>
          <w:sz w:val="20"/>
        </w:rPr>
        <w:t xml:space="preserve"> </w:t>
      </w:r>
      <w:r w:rsidR="0091508E" w:rsidRPr="000C16BD">
        <w:rPr>
          <w:i/>
          <w:sz w:val="20"/>
        </w:rPr>
        <w:t xml:space="preserve">OC.     References below to OC mean </w:t>
      </w:r>
      <w:r w:rsidR="0091508E" w:rsidRPr="000C16BD">
        <w:rPr>
          <w:i/>
          <w:sz w:val="20"/>
          <w:u w:val="single"/>
        </w:rPr>
        <w:t>each</w:t>
      </w:r>
      <w:r w:rsidR="0091508E" w:rsidRPr="000C16BD">
        <w:rPr>
          <w:i/>
          <w:sz w:val="20"/>
        </w:rPr>
        <w:t xml:space="preserve"> OC.</w:t>
      </w:r>
    </w:p>
    <w:p w:rsidR="00AE3CBB" w:rsidRDefault="00AE3CBB">
      <w:pPr>
        <w:widowControl w:val="0"/>
        <w:spacing w:line="200" w:lineRule="exact"/>
        <w:rPr>
          <w:i/>
          <w:sz w:val="20"/>
        </w:rPr>
      </w:pPr>
    </w:p>
    <w:p w:rsidR="00AE3CBB" w:rsidRDefault="00AE3CBB">
      <w:pPr>
        <w:widowControl w:val="0"/>
        <w:spacing w:line="200" w:lineRule="exact"/>
        <w:rPr>
          <w:i/>
          <w:sz w:val="20"/>
        </w:rPr>
      </w:pPr>
    </w:p>
    <w:p w:rsidR="00AE3CBB" w:rsidRDefault="00AE3CBB">
      <w:pPr>
        <w:widowControl w:val="0"/>
        <w:spacing w:line="200" w:lineRule="exact"/>
        <w:rPr>
          <w:i/>
          <w:sz w:val="20"/>
        </w:rPr>
      </w:pPr>
    </w:p>
    <w:p w:rsidR="00AE3CBB" w:rsidRDefault="00AE3CBB">
      <w:pPr>
        <w:widowControl w:val="0"/>
        <w:spacing w:line="200" w:lineRule="exact"/>
        <w:rPr>
          <w:i/>
          <w:sz w:val="20"/>
        </w:rPr>
      </w:pPr>
    </w:p>
    <w:p w:rsidR="00AE3CBB" w:rsidRDefault="00AE3CBB">
      <w:pPr>
        <w:widowControl w:val="0"/>
        <w:spacing w:line="200" w:lineRule="exact"/>
        <w:rPr>
          <w:i/>
          <w:sz w:val="20"/>
        </w:rPr>
      </w:pPr>
    </w:p>
    <w:p w:rsidR="00AE3CBB" w:rsidRPr="000C16BD" w:rsidRDefault="00AE3CBB">
      <w:pPr>
        <w:widowControl w:val="0"/>
        <w:spacing w:line="200" w:lineRule="exact"/>
        <w:rPr>
          <w:i/>
          <w:sz w:val="20"/>
        </w:rPr>
      </w:pPr>
    </w:p>
    <w:p w:rsidR="0091508E" w:rsidRPr="000C16BD" w:rsidRDefault="0091508E">
      <w:pPr>
        <w:widowControl w:val="0"/>
        <w:rPr>
          <w:i/>
          <w:sz w:val="8"/>
        </w:rPr>
      </w:pPr>
    </w:p>
    <w:p w:rsidR="0091508E" w:rsidRPr="000C16BD" w:rsidRDefault="0091508E">
      <w:pPr>
        <w:widowControl w:val="0"/>
        <w:rPr>
          <w:sz w:val="20"/>
        </w:rPr>
      </w:pPr>
      <w:r w:rsidRPr="000C16BD">
        <w:rPr>
          <w:b/>
          <w:sz w:val="20"/>
        </w:rPr>
        <w:t xml:space="preserve">      </w:t>
      </w:r>
      <w:r w:rsidRPr="000C16BD">
        <w:rPr>
          <w:sz w:val="20"/>
        </w:rPr>
        <w:t xml:space="preserve">Name of Operating Company (OC) ____________________________________________________________   </w:t>
      </w:r>
    </w:p>
    <w:p w:rsidR="0091508E" w:rsidRPr="000C16BD" w:rsidRDefault="0091508E">
      <w:pPr>
        <w:pStyle w:val="Footer"/>
        <w:tabs>
          <w:tab w:val="clear" w:pos="4320"/>
          <w:tab w:val="clear" w:pos="8640"/>
        </w:tabs>
      </w:pPr>
      <w:r w:rsidRPr="000C16BD">
        <w:t xml:space="preserve">      Legal Form of Entity of </w:t>
      </w:r>
      <w:proofErr w:type="gramStart"/>
      <w:r w:rsidRPr="000C16BD">
        <w:t>OC  _</w:t>
      </w:r>
      <w:proofErr w:type="gramEnd"/>
      <w:r w:rsidRPr="000C16BD">
        <w:t>________________________________________________________________</w:t>
      </w:r>
      <w:r w:rsidRPr="000C16BD">
        <w:tab/>
      </w:r>
    </w:p>
    <w:p w:rsidR="00233D0F" w:rsidRPr="000C16BD" w:rsidRDefault="00233D0F">
      <w:pPr>
        <w:pStyle w:val="Footer"/>
        <w:tabs>
          <w:tab w:val="clear" w:pos="4320"/>
          <w:tab w:val="clear" w:pos="8640"/>
        </w:tabs>
        <w:rPr>
          <w:sz w:val="16"/>
        </w:rPr>
      </w:pPr>
      <w:r w:rsidRPr="000C16BD">
        <w:t xml:space="preserve">      </w:t>
      </w:r>
    </w:p>
    <w:p w:rsidR="0091508E" w:rsidRPr="000C16BD" w:rsidRDefault="0091508E">
      <w:pPr>
        <w:rPr>
          <w:sz w:val="8"/>
        </w:rPr>
      </w:pPr>
    </w:p>
    <w:p w:rsidR="0091508E" w:rsidRPr="000C16BD" w:rsidRDefault="0091508E">
      <w:pPr>
        <w:widowControl w:val="0"/>
        <w:numPr>
          <w:ilvl w:val="0"/>
          <w:numId w:val="3"/>
        </w:numPr>
        <w:tabs>
          <w:tab w:val="left" w:pos="1080"/>
        </w:tabs>
        <w:spacing w:line="220" w:lineRule="exact"/>
        <w:ind w:right="-180"/>
        <w:rPr>
          <w:sz w:val="20"/>
        </w:rPr>
      </w:pPr>
      <w:r w:rsidRPr="000C16BD">
        <w:rPr>
          <w:sz w:val="20"/>
        </w:rPr>
        <w:t>The EPC will use the loans proceeds to acquire or lease, and/or improve or renovate real or personal</w:t>
      </w:r>
    </w:p>
    <w:p w:rsidR="0091508E" w:rsidRPr="000C16BD" w:rsidRDefault="0091508E">
      <w:pPr>
        <w:widowControl w:val="0"/>
        <w:tabs>
          <w:tab w:val="left" w:pos="1080"/>
        </w:tabs>
        <w:spacing w:line="220" w:lineRule="exact"/>
        <w:ind w:left="1080" w:right="-180"/>
        <w:rPr>
          <w:sz w:val="20"/>
        </w:rPr>
      </w:pPr>
      <w:r w:rsidRPr="000C16BD">
        <w:rPr>
          <w:sz w:val="20"/>
        </w:rPr>
        <w:t xml:space="preserve">        </w:t>
      </w:r>
      <w:proofErr w:type="gramStart"/>
      <w:r w:rsidRPr="000C16BD">
        <w:rPr>
          <w:sz w:val="20"/>
        </w:rPr>
        <w:t>property</w:t>
      </w:r>
      <w:proofErr w:type="gramEnd"/>
      <w:r w:rsidRPr="000C16BD">
        <w:rPr>
          <w:sz w:val="20"/>
        </w:rPr>
        <w:t xml:space="preserve"> (including eligible refinancing) that it leases 100% to the OCs.</w:t>
      </w:r>
      <w:r w:rsidRPr="000C16BD">
        <w:rPr>
          <w:sz w:val="20"/>
        </w:rPr>
        <w:tab/>
        <w:t xml:space="preserve">                                </w:t>
      </w:r>
      <w:r w:rsidRPr="000C16BD">
        <w:rPr>
          <w:sz w:val="18"/>
        </w:rPr>
        <w:t>YES___ NO___</w:t>
      </w:r>
    </w:p>
    <w:p w:rsidR="0091508E" w:rsidRPr="000C16BD" w:rsidRDefault="0091508E">
      <w:pPr>
        <w:widowControl w:val="0"/>
        <w:numPr>
          <w:ilvl w:val="0"/>
          <w:numId w:val="3"/>
        </w:numPr>
        <w:spacing w:line="220" w:lineRule="exact"/>
        <w:rPr>
          <w:sz w:val="20"/>
        </w:rPr>
      </w:pPr>
      <w:r w:rsidRPr="000C16BD">
        <w:rPr>
          <w:sz w:val="20"/>
        </w:rPr>
        <w:t>The OC is an eligible small business and the proposed use of proceeds would be an eligible use if</w:t>
      </w:r>
    </w:p>
    <w:p w:rsidR="0091508E" w:rsidRPr="000C16BD" w:rsidRDefault="0091508E">
      <w:pPr>
        <w:widowControl w:val="0"/>
        <w:spacing w:line="220" w:lineRule="exact"/>
        <w:ind w:left="1080"/>
        <w:rPr>
          <w:sz w:val="20"/>
        </w:rPr>
      </w:pPr>
      <w:r w:rsidRPr="000C16BD">
        <w:rPr>
          <w:sz w:val="20"/>
        </w:rPr>
        <w:t xml:space="preserve">        </w:t>
      </w:r>
      <w:proofErr w:type="gramStart"/>
      <w:r w:rsidRPr="000C16BD">
        <w:rPr>
          <w:sz w:val="20"/>
        </w:rPr>
        <w:t>the</w:t>
      </w:r>
      <w:proofErr w:type="gramEnd"/>
      <w:r w:rsidRPr="000C16BD">
        <w:rPr>
          <w:sz w:val="20"/>
        </w:rPr>
        <w:t xml:space="preserve"> OC were obtaining the financing directly.</w:t>
      </w:r>
      <w:r w:rsidRPr="000C16BD">
        <w:rPr>
          <w:sz w:val="20"/>
        </w:rPr>
        <w:tab/>
      </w:r>
      <w:r w:rsidRPr="000C16BD">
        <w:rPr>
          <w:sz w:val="20"/>
        </w:rPr>
        <w:tab/>
        <w:t xml:space="preserve">                                                           </w:t>
      </w:r>
      <w:r w:rsidR="00C15770">
        <w:rPr>
          <w:sz w:val="20"/>
        </w:rPr>
        <w:t xml:space="preserve"> YES___ NO___</w:t>
      </w:r>
    </w:p>
    <w:p w:rsidR="0091508E" w:rsidRPr="000C16BD" w:rsidRDefault="0091508E">
      <w:pPr>
        <w:widowControl w:val="0"/>
        <w:numPr>
          <w:ilvl w:val="0"/>
          <w:numId w:val="3"/>
        </w:numPr>
        <w:spacing w:line="220" w:lineRule="exact"/>
        <w:ind w:right="-216"/>
        <w:rPr>
          <w:sz w:val="20"/>
        </w:rPr>
      </w:pPr>
      <w:r w:rsidRPr="000C16BD">
        <w:rPr>
          <w:sz w:val="20"/>
        </w:rPr>
        <w:t>The EPC (with the exception of a trust) and the OC each are small under SBA's size s</w:t>
      </w:r>
      <w:r w:rsidR="00C15770">
        <w:rPr>
          <w:sz w:val="20"/>
        </w:rPr>
        <w:t>tandards.         YES___ NO___</w:t>
      </w:r>
    </w:p>
    <w:p w:rsidR="0091508E" w:rsidRPr="000C16BD" w:rsidRDefault="0091508E">
      <w:pPr>
        <w:widowControl w:val="0"/>
        <w:numPr>
          <w:ilvl w:val="0"/>
          <w:numId w:val="3"/>
        </w:numPr>
        <w:spacing w:line="220" w:lineRule="exact"/>
        <w:ind w:right="-216"/>
        <w:rPr>
          <w:sz w:val="20"/>
        </w:rPr>
      </w:pPr>
      <w:r w:rsidRPr="000C16BD">
        <w:rPr>
          <w:sz w:val="20"/>
        </w:rPr>
        <w:t xml:space="preserve">The EPC is eligible as to type of business, other than being passive. </w:t>
      </w:r>
      <w:r w:rsidRPr="000C16BD">
        <w:rPr>
          <w:sz w:val="20"/>
        </w:rPr>
        <w:tab/>
        <w:t xml:space="preserve">                             </w:t>
      </w:r>
      <w:r w:rsidR="00C15770">
        <w:rPr>
          <w:sz w:val="20"/>
        </w:rPr>
        <w:t xml:space="preserve">                 YES___ NO___</w:t>
      </w:r>
    </w:p>
    <w:p w:rsidR="0091508E" w:rsidRPr="000C16BD" w:rsidRDefault="0091508E">
      <w:pPr>
        <w:widowControl w:val="0"/>
        <w:numPr>
          <w:ilvl w:val="0"/>
          <w:numId w:val="3"/>
        </w:numPr>
        <w:spacing w:line="220" w:lineRule="exact"/>
        <w:rPr>
          <w:sz w:val="20"/>
        </w:rPr>
      </w:pPr>
      <w:r w:rsidRPr="000C16BD">
        <w:rPr>
          <w:sz w:val="20"/>
        </w:rPr>
        <w:t xml:space="preserve">The lease between the Eligible Passive Company and the Operating Company will be in writing, </w:t>
      </w:r>
    </w:p>
    <w:p w:rsidR="0091508E" w:rsidRPr="000C16BD" w:rsidRDefault="00615EAE">
      <w:pPr>
        <w:widowControl w:val="0"/>
        <w:spacing w:line="220" w:lineRule="exact"/>
        <w:ind w:left="1080"/>
        <w:rPr>
          <w:sz w:val="20"/>
        </w:rPr>
      </w:pPr>
      <w:r>
        <w:rPr>
          <w:sz w:val="20"/>
        </w:rPr>
        <w:t xml:space="preserve">        </w:t>
      </w:r>
      <w:proofErr w:type="gramStart"/>
      <w:r>
        <w:rPr>
          <w:sz w:val="20"/>
        </w:rPr>
        <w:t>will</w:t>
      </w:r>
      <w:proofErr w:type="gramEnd"/>
      <w:r>
        <w:rPr>
          <w:sz w:val="20"/>
        </w:rPr>
        <w:t xml:space="preserve"> </w:t>
      </w:r>
      <w:r w:rsidR="0091508E" w:rsidRPr="000C16BD">
        <w:rPr>
          <w:sz w:val="20"/>
        </w:rPr>
        <w:t>have a remaining term at least equal to the term of the loan (including options to renew</w:t>
      </w:r>
    </w:p>
    <w:p w:rsidR="0091508E" w:rsidRPr="000C16BD" w:rsidRDefault="0091508E">
      <w:pPr>
        <w:widowControl w:val="0"/>
        <w:spacing w:line="220" w:lineRule="exact"/>
        <w:ind w:left="1080"/>
        <w:rPr>
          <w:sz w:val="20"/>
        </w:rPr>
      </w:pPr>
      <w:r w:rsidRPr="000C16BD">
        <w:rPr>
          <w:sz w:val="20"/>
        </w:rPr>
        <w:t xml:space="preserve">        </w:t>
      </w:r>
      <w:proofErr w:type="gramStart"/>
      <w:r w:rsidRPr="000C16BD">
        <w:rPr>
          <w:sz w:val="20"/>
        </w:rPr>
        <w:t>exercisable</w:t>
      </w:r>
      <w:proofErr w:type="gramEnd"/>
      <w:r w:rsidRPr="000C16BD">
        <w:rPr>
          <w:sz w:val="20"/>
        </w:rPr>
        <w:t xml:space="preserve"> solely by the Operating Company), will be subordinated to SBA's lien on the property</w:t>
      </w:r>
    </w:p>
    <w:p w:rsidR="0091508E" w:rsidRPr="000C16BD" w:rsidRDefault="0091508E">
      <w:pPr>
        <w:widowControl w:val="0"/>
        <w:spacing w:line="220" w:lineRule="exact"/>
        <w:ind w:left="1080"/>
        <w:rPr>
          <w:sz w:val="20"/>
        </w:rPr>
      </w:pPr>
      <w:r w:rsidRPr="000C16BD">
        <w:rPr>
          <w:sz w:val="20"/>
        </w:rPr>
        <w:t xml:space="preserve">        </w:t>
      </w:r>
      <w:proofErr w:type="gramStart"/>
      <w:r w:rsidRPr="000C16BD">
        <w:rPr>
          <w:sz w:val="20"/>
        </w:rPr>
        <w:t>and</w:t>
      </w:r>
      <w:proofErr w:type="gramEnd"/>
      <w:r w:rsidRPr="000C16BD">
        <w:rPr>
          <w:sz w:val="20"/>
        </w:rPr>
        <w:t xml:space="preserve"> the rents will be assigned as collateral for the loan.                                                                        YES___ NO__</w:t>
      </w:r>
      <w:r w:rsidR="00C15770">
        <w:rPr>
          <w:sz w:val="20"/>
        </w:rPr>
        <w:t>_</w:t>
      </w:r>
    </w:p>
    <w:p w:rsidR="0091508E" w:rsidRPr="000C16BD" w:rsidRDefault="0091508E">
      <w:pPr>
        <w:widowControl w:val="0"/>
        <w:numPr>
          <w:ilvl w:val="0"/>
          <w:numId w:val="4"/>
        </w:numPr>
        <w:spacing w:line="220" w:lineRule="exact"/>
        <w:rPr>
          <w:sz w:val="20"/>
        </w:rPr>
      </w:pPr>
      <w:r w:rsidRPr="000C16BD">
        <w:rPr>
          <w:sz w:val="20"/>
        </w:rPr>
        <w:t>The OC will be a guarantor or co-borrower</w:t>
      </w:r>
      <w:r w:rsidR="00391F6D" w:rsidRPr="000C16BD">
        <w:rPr>
          <w:sz w:val="20"/>
        </w:rPr>
        <w:t>. I</w:t>
      </w:r>
      <w:r w:rsidR="00233D0F" w:rsidRPr="000C16BD">
        <w:rPr>
          <w:sz w:val="20"/>
        </w:rPr>
        <w:t>f</w:t>
      </w:r>
      <w:r w:rsidRPr="000C16BD">
        <w:rPr>
          <w:sz w:val="20"/>
        </w:rPr>
        <w:t xml:space="preserve"> part of the assets are to be owned by the OC, </w:t>
      </w:r>
    </w:p>
    <w:p w:rsidR="0091508E" w:rsidRPr="000C16BD" w:rsidRDefault="0091508E">
      <w:pPr>
        <w:widowControl w:val="0"/>
        <w:spacing w:line="220" w:lineRule="exact"/>
        <w:ind w:firstLine="720"/>
        <w:rPr>
          <w:sz w:val="20"/>
        </w:rPr>
      </w:pPr>
      <w:r w:rsidRPr="000C16BD">
        <w:rPr>
          <w:sz w:val="20"/>
        </w:rPr>
        <w:t xml:space="preserve">               </w:t>
      </w:r>
      <w:proofErr w:type="gramStart"/>
      <w:r w:rsidRPr="000C16BD">
        <w:rPr>
          <w:sz w:val="20"/>
        </w:rPr>
        <w:t>it</w:t>
      </w:r>
      <w:proofErr w:type="gramEnd"/>
      <w:r w:rsidRPr="000C16BD">
        <w:rPr>
          <w:sz w:val="20"/>
        </w:rPr>
        <w:t xml:space="preserve"> will be a co-borrower.</w:t>
      </w:r>
      <w:r w:rsidRPr="000C16BD">
        <w:rPr>
          <w:sz w:val="20"/>
        </w:rPr>
        <w:tab/>
      </w:r>
      <w:r w:rsidRPr="000C16BD">
        <w:rPr>
          <w:sz w:val="20"/>
        </w:rPr>
        <w:tab/>
        <w:t xml:space="preserve">                                                                                               </w:t>
      </w:r>
      <w:r w:rsidR="00C15770">
        <w:rPr>
          <w:sz w:val="20"/>
        </w:rPr>
        <w:t xml:space="preserve">        YES___ NO___</w:t>
      </w:r>
    </w:p>
    <w:p w:rsidR="0091508E" w:rsidRPr="000C16BD" w:rsidRDefault="002D1F8E">
      <w:pPr>
        <w:widowControl w:val="0"/>
        <w:numPr>
          <w:ilvl w:val="0"/>
          <w:numId w:val="4"/>
        </w:numPr>
        <w:spacing w:line="220" w:lineRule="exact"/>
        <w:rPr>
          <w:sz w:val="20"/>
        </w:rPr>
      </w:pPr>
      <w:r>
        <w:rPr>
          <w:sz w:val="20"/>
        </w:rPr>
        <w:t>Each</w:t>
      </w:r>
      <w:r w:rsidR="0091508E" w:rsidRPr="000C16BD">
        <w:rPr>
          <w:sz w:val="20"/>
        </w:rPr>
        <w:t xml:space="preserve"> 20% or more owner of EPC and each 20% or more owner of OC will guarantee loan.               YES___ NO___ </w:t>
      </w:r>
    </w:p>
    <w:p w:rsidR="0011722F" w:rsidRPr="00E4412F" w:rsidRDefault="0011722F" w:rsidP="0011722F">
      <w:pPr>
        <w:pStyle w:val="Footer"/>
        <w:numPr>
          <w:ilvl w:val="0"/>
          <w:numId w:val="17"/>
        </w:numPr>
        <w:tabs>
          <w:tab w:val="clear" w:pos="4320"/>
          <w:tab w:val="clear" w:pos="8640"/>
        </w:tabs>
        <w:ind w:left="1440"/>
      </w:pPr>
      <w:r w:rsidRPr="00E4412F">
        <w:t xml:space="preserve">The debenture amount does not exceed $5.5 million </w:t>
      </w:r>
      <w:r w:rsidRPr="00E4412F">
        <w:rPr>
          <w:b/>
        </w:rPr>
        <w:t>and</w:t>
      </w:r>
      <w:r w:rsidRPr="00E4412F">
        <w:t xml:space="preserve"> is to a small manufacturer or the </w:t>
      </w:r>
    </w:p>
    <w:p w:rsidR="0011722F" w:rsidRPr="00E4412F" w:rsidRDefault="0011722F" w:rsidP="0011722F">
      <w:pPr>
        <w:pStyle w:val="Footer"/>
        <w:tabs>
          <w:tab w:val="clear" w:pos="4320"/>
          <w:tab w:val="clear" w:pos="8640"/>
        </w:tabs>
        <w:ind w:left="720" w:firstLine="720"/>
      </w:pPr>
      <w:proofErr w:type="gramStart"/>
      <w:r w:rsidRPr="00E4412F">
        <w:t>project</w:t>
      </w:r>
      <w:proofErr w:type="gramEnd"/>
      <w:r w:rsidRPr="00E4412F">
        <w:t xml:space="preserve"> meets the public policy goal of at least 10% reduction in Borrower’s energy </w:t>
      </w:r>
    </w:p>
    <w:p w:rsidR="0011722F" w:rsidRPr="00E4412F" w:rsidRDefault="0011722F" w:rsidP="0011722F">
      <w:pPr>
        <w:pStyle w:val="Footer"/>
        <w:tabs>
          <w:tab w:val="clear" w:pos="4320"/>
          <w:tab w:val="clear" w:pos="8640"/>
        </w:tabs>
        <w:ind w:left="720" w:firstLine="720"/>
      </w:pPr>
      <w:proofErr w:type="gramStart"/>
      <w:r w:rsidRPr="00E4412F">
        <w:t>consumption</w:t>
      </w:r>
      <w:proofErr w:type="gramEnd"/>
      <w:r w:rsidRPr="00E4412F">
        <w:t xml:space="preserve"> or meets the public policy goal of generating renewable energy or renewable </w:t>
      </w:r>
    </w:p>
    <w:p w:rsidR="0011722F" w:rsidRPr="00E4412F" w:rsidRDefault="0011722F" w:rsidP="006C1C58">
      <w:pPr>
        <w:pStyle w:val="Footer"/>
        <w:numPr>
          <w:ilvl w:val="0"/>
          <w:numId w:val="17"/>
        </w:numPr>
        <w:tabs>
          <w:tab w:val="clear" w:pos="4320"/>
          <w:tab w:val="clear" w:pos="8640"/>
        </w:tabs>
        <w:ind w:left="1440"/>
      </w:pPr>
      <w:proofErr w:type="gramStart"/>
      <w:r w:rsidRPr="00E4412F">
        <w:t>fuels</w:t>
      </w:r>
      <w:proofErr w:type="gramEnd"/>
      <w:r w:rsidRPr="00E4412F">
        <w:t xml:space="preserve">.  </w:t>
      </w:r>
      <w:r w:rsidRPr="00E4412F">
        <w:rPr>
          <w:i/>
        </w:rPr>
        <w:t>If “No” please answer the following:</w:t>
      </w:r>
      <w:r w:rsidRPr="00E4412F">
        <w:rPr>
          <w:i/>
        </w:rPr>
        <w:tab/>
      </w:r>
      <w:r w:rsidRPr="00E4412F">
        <w:tab/>
      </w:r>
      <w:r w:rsidRPr="00E4412F">
        <w:tab/>
      </w:r>
      <w:r w:rsidRPr="00E4412F">
        <w:tab/>
      </w:r>
      <w:r w:rsidRPr="00E4412F">
        <w:tab/>
      </w:r>
      <w:r w:rsidRPr="00E4412F">
        <w:tab/>
        <w:t xml:space="preserve">   </w:t>
      </w:r>
      <w:r w:rsidRPr="00E4412F">
        <w:tab/>
        <w:t xml:space="preserve">  </w:t>
      </w:r>
      <w:proofErr w:type="spellStart"/>
      <w:r w:rsidRPr="00E4412F">
        <w:t>YES___NO___The</w:t>
      </w:r>
      <w:proofErr w:type="spellEnd"/>
      <w:r w:rsidRPr="00E4412F">
        <w:t xml:space="preserve"> aggregate amount of the SBA portions for this application and for all outstanding </w:t>
      </w:r>
      <w:r w:rsidR="00615EAE" w:rsidRPr="00E4412F">
        <w:t xml:space="preserve">   </w:t>
      </w:r>
    </w:p>
    <w:p w:rsidR="00C46274" w:rsidRPr="000D3895" w:rsidRDefault="0011722F" w:rsidP="00C46274">
      <w:pPr>
        <w:autoSpaceDE w:val="0"/>
        <w:autoSpaceDN w:val="0"/>
        <w:adjustRightInd w:val="0"/>
        <w:ind w:left="720"/>
        <w:rPr>
          <w:sz w:val="20"/>
          <w:szCs w:val="20"/>
        </w:rPr>
      </w:pPr>
      <w:proofErr w:type="gramStart"/>
      <w:r w:rsidRPr="00E4412F">
        <w:t>loans</w:t>
      </w:r>
      <w:proofErr w:type="gramEnd"/>
      <w:r w:rsidRPr="00E4412F">
        <w:t xml:space="preserve"> to this a</w:t>
      </w:r>
      <w:r w:rsidR="002D1F8E" w:rsidRPr="00E4412F">
        <w:t>pplicant</w:t>
      </w:r>
      <w:r w:rsidR="00615EAE" w:rsidRPr="00E4412F">
        <w:t>, the EPC, the OC and their</w:t>
      </w:r>
      <w:r w:rsidR="002D1F8E" w:rsidRPr="00E4412F">
        <w:t xml:space="preserve"> affiliates do</w:t>
      </w:r>
      <w:r w:rsidRPr="00E4412F">
        <w:t xml:space="preserve"> not exceed $5.0 </w:t>
      </w:r>
      <w:r w:rsidR="00C46274">
        <w:t>million</w:t>
      </w:r>
      <w:r w:rsidR="00C46274" w:rsidRPr="000D3895">
        <w:rPr>
          <w:sz w:val="20"/>
          <w:szCs w:val="20"/>
        </w:rPr>
        <w:t>(or $5.5 million if the</w:t>
      </w:r>
    </w:p>
    <w:p w:rsidR="00C46274" w:rsidRPr="000D3895" w:rsidRDefault="00C46274" w:rsidP="00C46274">
      <w:pPr>
        <w:autoSpaceDE w:val="0"/>
        <w:autoSpaceDN w:val="0"/>
        <w:adjustRightInd w:val="0"/>
        <w:ind w:left="720"/>
        <w:rPr>
          <w:sz w:val="20"/>
          <w:szCs w:val="20"/>
        </w:rPr>
      </w:pPr>
      <w:r w:rsidRPr="000D3895">
        <w:rPr>
          <w:sz w:val="20"/>
          <w:szCs w:val="20"/>
        </w:rPr>
        <w:t xml:space="preserve">   504 </w:t>
      </w:r>
      <w:proofErr w:type="gramStart"/>
      <w:r w:rsidRPr="000D3895">
        <w:rPr>
          <w:sz w:val="20"/>
          <w:szCs w:val="20"/>
        </w:rPr>
        <w:t>loan</w:t>
      </w:r>
      <w:proofErr w:type="gramEnd"/>
      <w:r w:rsidRPr="000D3895">
        <w:rPr>
          <w:sz w:val="20"/>
          <w:szCs w:val="20"/>
        </w:rPr>
        <w:t xml:space="preserve"> is eligible under public policy goals or $5.5 million if the applicant is a Small</w:t>
      </w:r>
    </w:p>
    <w:p w:rsidR="00615EAE" w:rsidRPr="00E4412F" w:rsidRDefault="00C46274" w:rsidP="00C46274">
      <w:pPr>
        <w:pStyle w:val="Footer"/>
        <w:tabs>
          <w:tab w:val="clear" w:pos="4320"/>
          <w:tab w:val="clear" w:pos="8640"/>
        </w:tabs>
        <w:ind w:left="1440" w:hanging="360"/>
      </w:pPr>
      <w:r w:rsidRPr="000D3895">
        <w:t xml:space="preserve">   </w:t>
      </w:r>
      <w:proofErr w:type="gramStart"/>
      <w:r w:rsidRPr="000D3895">
        <w:t>Manufacturer.)</w:t>
      </w:r>
      <w:r w:rsidR="0011722F" w:rsidRPr="00E4412F">
        <w:t>.</w:t>
      </w:r>
      <w:proofErr w:type="gramEnd"/>
      <w:r w:rsidR="00E4412F" w:rsidRPr="00E4412F">
        <w:t>All outstanding loans include any prior SBA loan guarantees, committed or</w:t>
      </w:r>
    </w:p>
    <w:p w:rsidR="00E4412F" w:rsidRPr="00E4412F" w:rsidRDefault="00E4412F" w:rsidP="00C46274">
      <w:pPr>
        <w:pStyle w:val="Footer"/>
        <w:tabs>
          <w:tab w:val="clear" w:pos="4320"/>
          <w:tab w:val="clear" w:pos="8640"/>
        </w:tabs>
        <w:ind w:left="1440" w:hanging="360"/>
      </w:pPr>
      <w:proofErr w:type="gramStart"/>
      <w:r w:rsidRPr="00E4412F">
        <w:t>outstanding</w:t>
      </w:r>
      <w:proofErr w:type="gramEnd"/>
      <w:r w:rsidRPr="00E4412F">
        <w:t>, 7(a) or 504.  (Note:  If the applicant has a previous small manufacturer</w:t>
      </w:r>
    </w:p>
    <w:p w:rsidR="00E4412F" w:rsidRPr="00E4412F" w:rsidRDefault="00E4412F" w:rsidP="00C46274">
      <w:pPr>
        <w:autoSpaceDE w:val="0"/>
        <w:autoSpaceDN w:val="0"/>
        <w:adjustRightInd w:val="0"/>
        <w:ind w:left="720"/>
      </w:pPr>
      <w:proofErr w:type="gramStart"/>
      <w:r w:rsidRPr="00C46274">
        <w:rPr>
          <w:sz w:val="20"/>
          <w:szCs w:val="20"/>
        </w:rPr>
        <w:t>or</w:t>
      </w:r>
      <w:proofErr w:type="gramEnd"/>
      <w:r w:rsidRPr="00C46274">
        <w:rPr>
          <w:sz w:val="20"/>
          <w:szCs w:val="20"/>
        </w:rPr>
        <w:t xml:space="preserve"> eligibility energy loan it does not reduce the $5,000,000 </w:t>
      </w:r>
      <w:r w:rsidRPr="00E4412F">
        <w:t>limit for regular 504 and</w:t>
      </w:r>
    </w:p>
    <w:p w:rsidR="0011722F" w:rsidRDefault="00E4412F" w:rsidP="00C46274">
      <w:pPr>
        <w:pStyle w:val="Footer"/>
        <w:tabs>
          <w:tab w:val="clear" w:pos="4320"/>
          <w:tab w:val="clear" w:pos="8640"/>
        </w:tabs>
        <w:ind w:left="1440" w:hanging="360"/>
      </w:pPr>
      <w:proofErr w:type="gramStart"/>
      <w:r w:rsidRPr="00E4412F">
        <w:t>Public Policy Project loans.]</w:t>
      </w:r>
      <w:proofErr w:type="gramEnd"/>
      <w:r>
        <w:t xml:space="preserve">  </w:t>
      </w:r>
      <w:r>
        <w:tab/>
      </w:r>
      <w:r>
        <w:tab/>
      </w:r>
      <w:r>
        <w:tab/>
      </w:r>
      <w:r>
        <w:tab/>
      </w:r>
      <w:r>
        <w:tab/>
      </w:r>
      <w:r>
        <w:tab/>
      </w:r>
      <w:r w:rsidRPr="00E4412F">
        <w:tab/>
        <w:t xml:space="preserve">  YES___NO___</w:t>
      </w:r>
    </w:p>
    <w:p w:rsidR="00E4412F" w:rsidRPr="00E4412F" w:rsidRDefault="00E4412F" w:rsidP="00E4412F">
      <w:pPr>
        <w:pStyle w:val="Footer"/>
        <w:tabs>
          <w:tab w:val="clear" w:pos="4320"/>
          <w:tab w:val="clear" w:pos="8640"/>
        </w:tabs>
        <w:ind w:left="2160"/>
      </w:pPr>
    </w:p>
    <w:p w:rsidR="0091508E" w:rsidRPr="000C16BD" w:rsidRDefault="0091508E" w:rsidP="0011722F">
      <w:pPr>
        <w:numPr>
          <w:ilvl w:val="0"/>
          <w:numId w:val="17"/>
        </w:numPr>
        <w:ind w:left="1440"/>
        <w:rPr>
          <w:sz w:val="18"/>
        </w:rPr>
      </w:pPr>
      <w:r w:rsidRPr="000C16BD">
        <w:rPr>
          <w:sz w:val="18"/>
        </w:rPr>
        <w:t xml:space="preserve">Neither the EPC nor the OC is a trust or SBA requirements regarding trusts are met.                                     </w:t>
      </w:r>
      <w:r w:rsidR="0011722F">
        <w:rPr>
          <w:sz w:val="18"/>
        </w:rPr>
        <w:t xml:space="preserve">        </w:t>
      </w:r>
      <w:r w:rsidRPr="000C16BD">
        <w:rPr>
          <w:sz w:val="20"/>
        </w:rPr>
        <w:t>YES___ NO___</w:t>
      </w:r>
    </w:p>
    <w:p w:rsidR="0091508E" w:rsidRPr="00CD1774" w:rsidRDefault="0091508E">
      <w:pPr>
        <w:rPr>
          <w:sz w:val="8"/>
          <w:szCs w:val="8"/>
        </w:rPr>
      </w:pPr>
    </w:p>
    <w:p w:rsidR="000C2DE8" w:rsidRDefault="0091508E">
      <w:pPr>
        <w:pStyle w:val="BodyText2"/>
        <w:rPr>
          <w:b w:val="0"/>
          <w:i/>
          <w:u w:val="none"/>
        </w:rPr>
      </w:pPr>
      <w:r w:rsidRPr="000C16BD">
        <w:rPr>
          <w:b w:val="0"/>
          <w:u w:val="none"/>
        </w:rPr>
        <w:t>___</w:t>
      </w:r>
      <w:r w:rsidRPr="0058204E">
        <w:rPr>
          <w:b w:val="0"/>
          <w:u w:val="none"/>
        </w:rPr>
        <w:t>Applicant is a convalescent or nursing home</w:t>
      </w:r>
      <w:r w:rsidR="00825F80" w:rsidRPr="00E4412F">
        <w:rPr>
          <w:b w:val="0"/>
          <w:u w:val="none"/>
        </w:rPr>
        <w:t>, or assisted living facility</w:t>
      </w:r>
      <w:r w:rsidRPr="00E4412F">
        <w:rPr>
          <w:b w:val="0"/>
          <w:u w:val="none"/>
        </w:rPr>
        <w:t>.</w:t>
      </w:r>
      <w:r w:rsidRPr="0058204E">
        <w:rPr>
          <w:b w:val="0"/>
          <w:u w:val="none"/>
        </w:rPr>
        <w:t xml:space="preserve">  </w:t>
      </w:r>
      <w:r w:rsidRPr="0058204E">
        <w:rPr>
          <w:b w:val="0"/>
          <w:i/>
          <w:u w:val="none"/>
        </w:rPr>
        <w:t xml:space="preserve">If item is checked, answer the following </w:t>
      </w:r>
    </w:p>
    <w:p w:rsidR="0091508E" w:rsidRPr="000C2DE8" w:rsidRDefault="0091508E" w:rsidP="000C2DE8">
      <w:pPr>
        <w:pStyle w:val="BodyText2"/>
        <w:ind w:firstLine="720"/>
        <w:rPr>
          <w:b w:val="0"/>
          <w:i/>
          <w:u w:val="none"/>
        </w:rPr>
      </w:pPr>
      <w:proofErr w:type="gramStart"/>
      <w:r w:rsidRPr="0058204E">
        <w:rPr>
          <w:b w:val="0"/>
          <w:i/>
          <w:u w:val="none"/>
        </w:rPr>
        <w:t>question</w:t>
      </w:r>
      <w:proofErr w:type="gramEnd"/>
      <w:r w:rsidRPr="0058204E">
        <w:rPr>
          <w:b w:val="0"/>
          <w:i/>
          <w:u w:val="none"/>
        </w:rPr>
        <w:t>.  If “No,” loan</w:t>
      </w:r>
      <w:r w:rsidRPr="0058204E">
        <w:rPr>
          <w:b w:val="0"/>
          <w:u w:val="none"/>
        </w:rPr>
        <w:t xml:space="preserve"> is not eligible.</w:t>
      </w:r>
    </w:p>
    <w:p w:rsidR="0091508E" w:rsidRPr="00825F80" w:rsidRDefault="0091508E">
      <w:pPr>
        <w:pStyle w:val="BodyText2"/>
        <w:rPr>
          <w:b w:val="0"/>
          <w:color w:val="0070C0"/>
          <w:u w:val="none"/>
        </w:rPr>
      </w:pPr>
      <w:r w:rsidRPr="0058204E">
        <w:rPr>
          <w:b w:val="0"/>
          <w:u w:val="none"/>
        </w:rPr>
        <w:t xml:space="preserve">              </w:t>
      </w:r>
      <w:r w:rsidRPr="005C2F2C">
        <w:rPr>
          <w:b w:val="0"/>
          <w:u w:val="none"/>
        </w:rPr>
        <w:t xml:space="preserve">Applicant </w:t>
      </w:r>
      <w:r w:rsidR="00825F80" w:rsidRPr="005C2F2C">
        <w:rPr>
          <w:b w:val="0"/>
          <w:u w:val="none"/>
        </w:rPr>
        <w:t>is licensed as a nursing home or assisted living facility</w:t>
      </w:r>
      <w:r w:rsidR="00825F80" w:rsidRPr="00732C22">
        <w:rPr>
          <w:b w:val="0"/>
          <w:u w:val="none"/>
        </w:rPr>
        <w:t xml:space="preserve"> </w:t>
      </w:r>
      <w:r w:rsidRPr="00732C22">
        <w:rPr>
          <w:b w:val="0"/>
          <w:u w:val="none"/>
        </w:rPr>
        <w:t xml:space="preserve">                                                                        YES___ NO___</w:t>
      </w:r>
    </w:p>
    <w:p w:rsidR="0091508E" w:rsidRPr="00CD1774" w:rsidRDefault="0091508E">
      <w:pPr>
        <w:pStyle w:val="BodyText2"/>
        <w:rPr>
          <w:b w:val="0"/>
          <w:sz w:val="12"/>
          <w:szCs w:val="12"/>
          <w:u w:val="none"/>
        </w:rPr>
      </w:pPr>
    </w:p>
    <w:p w:rsidR="000C2DE8" w:rsidRPr="00CE1CBD" w:rsidRDefault="0091508E">
      <w:pPr>
        <w:pStyle w:val="BodyText2"/>
        <w:ind w:right="-180"/>
      </w:pPr>
      <w:r w:rsidRPr="000C16BD">
        <w:t xml:space="preserve">V.  Project Financing and Costs - Answer All Questions.  </w:t>
      </w:r>
      <w:r w:rsidRPr="00CE1CBD">
        <w:t>If a</w:t>
      </w:r>
      <w:r w:rsidR="00741422" w:rsidRPr="00CE1CBD">
        <w:t>n individual</w:t>
      </w:r>
      <w:r w:rsidRPr="00CE1CBD">
        <w:t xml:space="preserve"> question</w:t>
      </w:r>
      <w:r w:rsidR="00741422" w:rsidRPr="00CE1CBD">
        <w:t xml:space="preserve"> or both parts of a two part </w:t>
      </w:r>
    </w:p>
    <w:p w:rsidR="0091508E" w:rsidRPr="000C16BD" w:rsidRDefault="00741422">
      <w:pPr>
        <w:pStyle w:val="BodyText2"/>
        <w:ind w:right="-180"/>
      </w:pPr>
      <w:proofErr w:type="gramStart"/>
      <w:r w:rsidRPr="00CE1CBD">
        <w:t>question</w:t>
      </w:r>
      <w:proofErr w:type="gramEnd"/>
      <w:r w:rsidR="0091508E" w:rsidRPr="00CE1CBD">
        <w:t xml:space="preserve"> is answered "No," the loan is not eligible.</w:t>
      </w:r>
    </w:p>
    <w:p w:rsidR="0091508E" w:rsidRPr="000C16BD" w:rsidRDefault="0091508E">
      <w:pPr>
        <w:rPr>
          <w:b/>
          <w:sz w:val="16"/>
          <w:u w:val="single"/>
        </w:rPr>
      </w:pPr>
      <w:r w:rsidRPr="000C16BD">
        <w:rPr>
          <w:b/>
          <w:u w:val="single"/>
        </w:rPr>
        <w:t xml:space="preserve"> </w:t>
      </w:r>
    </w:p>
    <w:p w:rsidR="005539D8" w:rsidRDefault="0091508E" w:rsidP="00E46A56">
      <w:pPr>
        <w:widowControl w:val="0"/>
      </w:pPr>
      <w:r w:rsidRPr="000C16BD">
        <w:rPr>
          <w:sz w:val="20"/>
        </w:rPr>
        <w:t xml:space="preserve">Any costs attributable to the Project to be reimbursed to the Applicant are for land </w:t>
      </w:r>
      <w:r w:rsidR="005539D8">
        <w:rPr>
          <w:sz w:val="20"/>
        </w:rPr>
        <w:t xml:space="preserve">that was acquired with financing for </w:t>
      </w:r>
    </w:p>
    <w:p w:rsidR="005539D8" w:rsidRDefault="005539D8" w:rsidP="00C46274">
      <w:pPr>
        <w:widowControl w:val="0"/>
      </w:pPr>
      <w:proofErr w:type="gramStart"/>
      <w:r>
        <w:rPr>
          <w:sz w:val="20"/>
        </w:rPr>
        <w:t>a</w:t>
      </w:r>
      <w:proofErr w:type="gramEnd"/>
      <w:r>
        <w:rPr>
          <w:sz w:val="20"/>
        </w:rPr>
        <w:t xml:space="preserve"> term of 3 years or less and </w:t>
      </w:r>
      <w:r w:rsidR="0091508E" w:rsidRPr="000C16BD">
        <w:rPr>
          <w:sz w:val="20"/>
        </w:rPr>
        <w:t xml:space="preserve"> prior to applying</w:t>
      </w:r>
      <w:r>
        <w:rPr>
          <w:sz w:val="20"/>
        </w:rPr>
        <w:t xml:space="preserve"> </w:t>
      </w:r>
      <w:r w:rsidR="0091508E" w:rsidRPr="005539D8">
        <w:rPr>
          <w:sz w:val="20"/>
          <w:szCs w:val="20"/>
        </w:rPr>
        <w:t>to SBA for the 504 loan and used in the Project</w:t>
      </w:r>
      <w:r w:rsidR="00C11DBD" w:rsidRPr="005539D8">
        <w:rPr>
          <w:sz w:val="20"/>
          <w:szCs w:val="20"/>
        </w:rPr>
        <w:t>,</w:t>
      </w:r>
      <w:r w:rsidR="0091508E" w:rsidRPr="005539D8">
        <w:rPr>
          <w:sz w:val="20"/>
          <w:szCs w:val="20"/>
        </w:rPr>
        <w:t xml:space="preserve"> or </w:t>
      </w:r>
    </w:p>
    <w:p w:rsidR="0091508E" w:rsidRPr="005539D8" w:rsidRDefault="0091508E" w:rsidP="00C46274">
      <w:pPr>
        <w:widowControl w:val="0"/>
      </w:pPr>
      <w:proofErr w:type="gramStart"/>
      <w:r w:rsidRPr="005539D8">
        <w:rPr>
          <w:sz w:val="20"/>
          <w:szCs w:val="20"/>
        </w:rPr>
        <w:t>for</w:t>
      </w:r>
      <w:proofErr w:type="gramEnd"/>
      <w:r w:rsidRPr="005539D8">
        <w:rPr>
          <w:sz w:val="20"/>
          <w:szCs w:val="20"/>
        </w:rPr>
        <w:t xml:space="preserve"> other eligible expenses </w:t>
      </w:r>
      <w:r w:rsidR="00291ED3" w:rsidRPr="005539D8">
        <w:rPr>
          <w:sz w:val="20"/>
          <w:szCs w:val="20"/>
        </w:rPr>
        <w:t xml:space="preserve">that are directly attributable </w:t>
      </w:r>
      <w:r w:rsidRPr="005539D8">
        <w:rPr>
          <w:sz w:val="20"/>
          <w:szCs w:val="20"/>
        </w:rPr>
        <w:t>toward the Project</w:t>
      </w:r>
      <w:r w:rsidR="00DF1F98" w:rsidRPr="005539D8">
        <w:rPr>
          <w:sz w:val="20"/>
          <w:szCs w:val="20"/>
        </w:rPr>
        <w:t>.</w:t>
      </w:r>
      <w:r w:rsidR="00291ED3">
        <w:t xml:space="preserve">      </w:t>
      </w:r>
      <w:r w:rsidR="00291ED3">
        <w:tab/>
      </w:r>
      <w:r w:rsidR="00291ED3">
        <w:tab/>
      </w:r>
      <w:r w:rsidR="00291ED3">
        <w:tab/>
      </w:r>
      <w:r w:rsidR="00291ED3">
        <w:tab/>
      </w:r>
      <w:r w:rsidR="00291ED3">
        <w:tab/>
      </w:r>
      <w:r w:rsidRPr="005539D8">
        <w:rPr>
          <w:sz w:val="20"/>
          <w:szCs w:val="20"/>
        </w:rPr>
        <w:t>YES___</w:t>
      </w:r>
      <w:r w:rsidR="00C15770" w:rsidRPr="005539D8">
        <w:rPr>
          <w:sz w:val="20"/>
          <w:szCs w:val="20"/>
        </w:rPr>
        <w:t xml:space="preserve"> NO___</w:t>
      </w:r>
    </w:p>
    <w:p w:rsidR="0091508E" w:rsidRPr="00C46274" w:rsidRDefault="0091508E">
      <w:pPr>
        <w:pStyle w:val="Footer"/>
        <w:tabs>
          <w:tab w:val="clear" w:pos="4320"/>
          <w:tab w:val="clear" w:pos="8640"/>
        </w:tabs>
      </w:pPr>
    </w:p>
    <w:p w:rsidR="0091508E" w:rsidRPr="000C16BD" w:rsidRDefault="0091508E">
      <w:pPr>
        <w:pStyle w:val="Footer"/>
        <w:widowControl w:val="0"/>
        <w:tabs>
          <w:tab w:val="clear" w:pos="4320"/>
          <w:tab w:val="clear" w:pos="8640"/>
        </w:tabs>
      </w:pPr>
      <w:r w:rsidRPr="000C16BD">
        <w:t>The Interim Loan does not cover the Borrower's contribution.  The source of interim financing is not from any</w:t>
      </w:r>
    </w:p>
    <w:p w:rsidR="0091508E" w:rsidRPr="000C16BD" w:rsidRDefault="0091508E">
      <w:pPr>
        <w:widowControl w:val="0"/>
        <w:rPr>
          <w:sz w:val="20"/>
        </w:rPr>
      </w:pPr>
      <w:r w:rsidRPr="000C16BD">
        <w:rPr>
          <w:sz w:val="20"/>
        </w:rPr>
        <w:t xml:space="preserve">SBA program, directly or indirectly; the terms and conditions of the financing are acceptable; the source is not the </w:t>
      </w:r>
    </w:p>
    <w:p w:rsidR="0091508E" w:rsidRPr="000C16BD" w:rsidRDefault="0091508E">
      <w:pPr>
        <w:widowControl w:val="0"/>
        <w:tabs>
          <w:tab w:val="left" w:pos="9030"/>
        </w:tabs>
        <w:rPr>
          <w:sz w:val="20"/>
        </w:rPr>
      </w:pPr>
      <w:r w:rsidRPr="000C16BD">
        <w:rPr>
          <w:sz w:val="20"/>
        </w:rPr>
        <w:t>Applicant or an Associate of the Applicant; and the source has the experience and qualifications to monitor</w:t>
      </w:r>
      <w:r w:rsidRPr="000C16BD">
        <w:rPr>
          <w:sz w:val="20"/>
        </w:rPr>
        <w:tab/>
      </w:r>
    </w:p>
    <w:p w:rsidR="0091508E" w:rsidRPr="000C16BD" w:rsidRDefault="0091508E">
      <w:pPr>
        <w:pStyle w:val="Footer"/>
        <w:tabs>
          <w:tab w:val="clear" w:pos="4320"/>
          <w:tab w:val="clear" w:pos="8640"/>
        </w:tabs>
      </w:pPr>
      <w:proofErr w:type="gramStart"/>
      <w:r w:rsidRPr="000C16BD">
        <w:t>properly</w:t>
      </w:r>
      <w:proofErr w:type="gramEnd"/>
      <w:r w:rsidRPr="000C16BD">
        <w:t xml:space="preserve"> all Project construction and progress payments.                                                                                                   </w:t>
      </w:r>
      <w:r w:rsidR="00352C06">
        <w:t xml:space="preserve"> </w:t>
      </w:r>
      <w:r w:rsidRPr="000C16BD">
        <w:t>YES___ NO___</w:t>
      </w:r>
    </w:p>
    <w:p w:rsidR="00CD1774" w:rsidRPr="00CD1774" w:rsidRDefault="00CD1774">
      <w:pPr>
        <w:pStyle w:val="Footer"/>
        <w:tabs>
          <w:tab w:val="clear" w:pos="4320"/>
          <w:tab w:val="clear" w:pos="8640"/>
        </w:tabs>
        <w:rPr>
          <w:sz w:val="12"/>
          <w:szCs w:val="12"/>
        </w:rPr>
      </w:pPr>
    </w:p>
    <w:p w:rsidR="0091508E" w:rsidRPr="000C16BD" w:rsidRDefault="0091508E">
      <w:pPr>
        <w:pStyle w:val="Footer"/>
        <w:tabs>
          <w:tab w:val="clear" w:pos="4320"/>
          <w:tab w:val="clear" w:pos="8640"/>
        </w:tabs>
      </w:pPr>
      <w:r w:rsidRPr="000C16BD">
        <w:t>The Borrower Contribution is cash or property that is part of the Project Property and is not derived from an SBA</w:t>
      </w:r>
    </w:p>
    <w:p w:rsidR="0091508E" w:rsidRPr="000C16BD" w:rsidRDefault="0091508E">
      <w:pPr>
        <w:pStyle w:val="Footer"/>
        <w:tabs>
          <w:tab w:val="clear" w:pos="4320"/>
          <w:tab w:val="clear" w:pos="8640"/>
        </w:tabs>
      </w:pPr>
      <w:r w:rsidRPr="000C16BD">
        <w:t xml:space="preserve"> </w:t>
      </w:r>
      <w:proofErr w:type="gramStart"/>
      <w:r w:rsidRPr="000C16BD">
        <w:t>business</w:t>
      </w:r>
      <w:proofErr w:type="gramEnd"/>
      <w:r w:rsidRPr="000C16BD">
        <w:t xml:space="preserve"> loan program.  If the contribution is borrowed, the interest rate is reasonable and any lien on the Project </w:t>
      </w:r>
    </w:p>
    <w:p w:rsidR="0091508E" w:rsidRPr="000C16BD" w:rsidRDefault="0091508E">
      <w:pPr>
        <w:pStyle w:val="Footer"/>
        <w:tabs>
          <w:tab w:val="clear" w:pos="4320"/>
          <w:tab w:val="clear" w:pos="8640"/>
        </w:tabs>
      </w:pPr>
      <w:proofErr w:type="gramStart"/>
      <w:r w:rsidRPr="000C16BD">
        <w:t>assets</w:t>
      </w:r>
      <w:proofErr w:type="gramEnd"/>
      <w:r w:rsidRPr="000C16BD">
        <w:t xml:space="preserve"> is subordinate to the liens securing the 504 loan, and the loan will not be repaid at a faster rate than the</w:t>
      </w:r>
    </w:p>
    <w:p w:rsidR="0091508E" w:rsidRPr="000C16BD" w:rsidRDefault="0091508E">
      <w:pPr>
        <w:pStyle w:val="Footer"/>
        <w:tabs>
          <w:tab w:val="clear" w:pos="4320"/>
          <w:tab w:val="clear" w:pos="8640"/>
        </w:tabs>
      </w:pPr>
      <w:r w:rsidRPr="000C16BD">
        <w:t xml:space="preserve">504 </w:t>
      </w:r>
      <w:proofErr w:type="gramStart"/>
      <w:r w:rsidRPr="000C16BD">
        <w:t>loan</w:t>
      </w:r>
      <w:proofErr w:type="gramEnd"/>
      <w:r w:rsidRPr="000C16BD">
        <w:t>.</w:t>
      </w:r>
      <w:r w:rsidRPr="000C16BD">
        <w:tab/>
        <w:t xml:space="preserve">                                                                                                                                                  </w:t>
      </w:r>
      <w:r w:rsidR="00C15770">
        <w:t xml:space="preserve">               YES___ NO___</w:t>
      </w:r>
    </w:p>
    <w:p w:rsidR="0091508E" w:rsidRPr="00CD1774" w:rsidRDefault="0091508E">
      <w:pPr>
        <w:tabs>
          <w:tab w:val="left" w:pos="810"/>
          <w:tab w:val="left" w:pos="4320"/>
        </w:tabs>
        <w:rPr>
          <w:sz w:val="12"/>
          <w:szCs w:val="12"/>
        </w:rPr>
      </w:pPr>
    </w:p>
    <w:p w:rsidR="00C00376" w:rsidRPr="000C16BD" w:rsidRDefault="00C00376" w:rsidP="00C00376">
      <w:pPr>
        <w:pStyle w:val="Footer"/>
        <w:tabs>
          <w:tab w:val="clear" w:pos="4320"/>
          <w:tab w:val="clear" w:pos="8640"/>
        </w:tabs>
      </w:pPr>
      <w:r w:rsidRPr="000C16BD">
        <w:t xml:space="preserve">If the Borrower has been in operation for 2 years or less </w:t>
      </w:r>
      <w:r w:rsidR="00233D0F" w:rsidRPr="000C16BD">
        <w:t>(or there is a change in ownership of the applicant business)</w:t>
      </w:r>
    </w:p>
    <w:p w:rsidR="00C00376" w:rsidRPr="000C16BD" w:rsidRDefault="00233D0F" w:rsidP="00C00376">
      <w:pPr>
        <w:pStyle w:val="Footer"/>
        <w:numPr>
          <w:ilvl w:val="0"/>
          <w:numId w:val="14"/>
        </w:numPr>
        <w:tabs>
          <w:tab w:val="clear" w:pos="4320"/>
          <w:tab w:val="clear" w:pos="8640"/>
        </w:tabs>
      </w:pPr>
      <w:r w:rsidRPr="000C16BD">
        <w:t xml:space="preserve">There is an additional </w:t>
      </w:r>
      <w:r w:rsidR="00C00376" w:rsidRPr="000C16BD">
        <w:t xml:space="preserve">Borrower Contribution </w:t>
      </w:r>
      <w:r w:rsidRPr="000C16BD">
        <w:t xml:space="preserve">of </w:t>
      </w:r>
      <w:r w:rsidR="00C00376" w:rsidRPr="000C16BD">
        <w:t>at least 5%</w:t>
      </w:r>
      <w:r w:rsidRPr="000C16BD">
        <w:t xml:space="preserve"> (above the minimum 10%) </w:t>
      </w:r>
    </w:p>
    <w:p w:rsidR="00C00376" w:rsidRPr="000C16BD" w:rsidRDefault="00C00376" w:rsidP="00C00376">
      <w:pPr>
        <w:pStyle w:val="Footer"/>
        <w:numPr>
          <w:ilvl w:val="0"/>
          <w:numId w:val="14"/>
        </w:numPr>
        <w:tabs>
          <w:tab w:val="clear" w:pos="4320"/>
          <w:tab w:val="clear" w:pos="8640"/>
        </w:tabs>
        <w:rPr>
          <w:u w:val="single"/>
        </w:rPr>
      </w:pPr>
      <w:r w:rsidRPr="000C16BD">
        <w:t xml:space="preserve">the Debenture will finance no more than 35% of the Project </w:t>
      </w:r>
      <w:r w:rsidRPr="000C16BD">
        <w:rPr>
          <w:u w:val="single"/>
        </w:rPr>
        <w:t>and</w:t>
      </w:r>
    </w:p>
    <w:p w:rsidR="00C00376" w:rsidRPr="000C16BD" w:rsidRDefault="00C00376" w:rsidP="00C00376">
      <w:pPr>
        <w:pStyle w:val="Footer"/>
        <w:numPr>
          <w:ilvl w:val="0"/>
          <w:numId w:val="14"/>
        </w:numPr>
        <w:tabs>
          <w:tab w:val="clear" w:pos="4320"/>
          <w:tab w:val="clear" w:pos="8640"/>
        </w:tabs>
      </w:pPr>
      <w:r w:rsidRPr="000C16BD">
        <w:t>at least 50% of the Project financing will be from state or local government, banks or other financial institutions,</w:t>
      </w:r>
    </w:p>
    <w:p w:rsidR="00C00376" w:rsidRPr="000C16BD" w:rsidRDefault="00C00376" w:rsidP="00C00376">
      <w:pPr>
        <w:pStyle w:val="Footer"/>
        <w:tabs>
          <w:tab w:val="clear" w:pos="4320"/>
          <w:tab w:val="clear" w:pos="8640"/>
        </w:tabs>
      </w:pPr>
      <w:r w:rsidRPr="000C16BD">
        <w:t xml:space="preserve">       </w:t>
      </w:r>
      <w:proofErr w:type="gramStart"/>
      <w:r w:rsidRPr="000C16BD">
        <w:t>foundations</w:t>
      </w:r>
      <w:proofErr w:type="gramEnd"/>
      <w:r w:rsidRPr="000C16BD">
        <w:t xml:space="preserve"> or other not-for-profit institutions, or seller (provided seller subordinates its interest to the debenture)</w:t>
      </w:r>
      <w:r w:rsidR="00E771E6" w:rsidRPr="000C16BD">
        <w:t>. YES___NO___</w:t>
      </w:r>
    </w:p>
    <w:p w:rsidR="00233D0F" w:rsidRPr="000C16BD" w:rsidRDefault="00233D0F" w:rsidP="00233D0F">
      <w:pPr>
        <w:pStyle w:val="Footer"/>
        <w:tabs>
          <w:tab w:val="clear" w:pos="4320"/>
          <w:tab w:val="clear" w:pos="8640"/>
        </w:tabs>
      </w:pPr>
    </w:p>
    <w:p w:rsidR="00233D0F" w:rsidRPr="000C16BD" w:rsidRDefault="00233D0F" w:rsidP="00233D0F">
      <w:pPr>
        <w:pStyle w:val="Footer"/>
        <w:tabs>
          <w:tab w:val="clear" w:pos="4320"/>
          <w:tab w:val="clear" w:pos="8640"/>
        </w:tabs>
      </w:pPr>
      <w:r w:rsidRPr="000C16BD">
        <w:t>If the Project involves a limited or single-purpose building or structure,</w:t>
      </w:r>
    </w:p>
    <w:p w:rsidR="00233D0F" w:rsidRPr="000C16BD" w:rsidRDefault="00233D0F" w:rsidP="00233D0F">
      <w:pPr>
        <w:pStyle w:val="Footer"/>
        <w:numPr>
          <w:ilvl w:val="0"/>
          <w:numId w:val="14"/>
        </w:numPr>
        <w:tabs>
          <w:tab w:val="clear" w:pos="4320"/>
          <w:tab w:val="clear" w:pos="8640"/>
        </w:tabs>
      </w:pPr>
      <w:r w:rsidRPr="000C16BD">
        <w:lastRenderedPageBreak/>
        <w:t>There is an additional Borrower Contribution of at least 5% (above the minimum 10%)</w:t>
      </w:r>
    </w:p>
    <w:p w:rsidR="00233D0F" w:rsidRPr="000C16BD" w:rsidRDefault="00233D0F" w:rsidP="00233D0F">
      <w:pPr>
        <w:pStyle w:val="Footer"/>
        <w:numPr>
          <w:ilvl w:val="0"/>
          <w:numId w:val="14"/>
        </w:numPr>
        <w:tabs>
          <w:tab w:val="clear" w:pos="4320"/>
          <w:tab w:val="clear" w:pos="8640"/>
        </w:tabs>
        <w:rPr>
          <w:u w:val="single"/>
        </w:rPr>
      </w:pPr>
      <w:r w:rsidRPr="000C16BD">
        <w:t xml:space="preserve">the Debenture will finance no more than 35% of the Project </w:t>
      </w:r>
      <w:r w:rsidRPr="000C16BD">
        <w:rPr>
          <w:u w:val="single"/>
        </w:rPr>
        <w:t>and</w:t>
      </w:r>
    </w:p>
    <w:p w:rsidR="00233D0F" w:rsidRPr="000C16BD" w:rsidRDefault="00233D0F" w:rsidP="00233D0F">
      <w:pPr>
        <w:pStyle w:val="Footer"/>
        <w:numPr>
          <w:ilvl w:val="0"/>
          <w:numId w:val="14"/>
        </w:numPr>
        <w:tabs>
          <w:tab w:val="clear" w:pos="4320"/>
          <w:tab w:val="clear" w:pos="8640"/>
        </w:tabs>
      </w:pPr>
      <w:r w:rsidRPr="000C16BD">
        <w:t>at least 50% of the Project financing will be from state or local government, banks or other financial institutions,</w:t>
      </w:r>
    </w:p>
    <w:p w:rsidR="00233D0F" w:rsidRDefault="00233D0F" w:rsidP="00233D0F">
      <w:pPr>
        <w:pStyle w:val="Footer"/>
        <w:tabs>
          <w:tab w:val="clear" w:pos="4320"/>
          <w:tab w:val="clear" w:pos="8640"/>
        </w:tabs>
      </w:pPr>
      <w:r w:rsidRPr="000C16BD">
        <w:t xml:space="preserve">       </w:t>
      </w:r>
      <w:proofErr w:type="gramStart"/>
      <w:r w:rsidRPr="000C16BD">
        <w:t>foundations</w:t>
      </w:r>
      <w:proofErr w:type="gramEnd"/>
      <w:r w:rsidRPr="000C16BD">
        <w:t xml:space="preserve"> or other not-for-profit institutions, or seller (provided seller subordinates its interest to the debenture)</w:t>
      </w:r>
      <w:r w:rsidR="00E771E6" w:rsidRPr="000C16BD">
        <w:t>. YES___NO___</w:t>
      </w:r>
      <w:r w:rsidR="005D2170">
        <w:tab/>
      </w:r>
    </w:p>
    <w:p w:rsidR="005D2170" w:rsidRPr="000C16BD" w:rsidRDefault="005D2170" w:rsidP="00233D0F">
      <w:pPr>
        <w:pStyle w:val="Footer"/>
        <w:tabs>
          <w:tab w:val="clear" w:pos="4320"/>
          <w:tab w:val="clear" w:pos="8640"/>
        </w:tabs>
      </w:pPr>
    </w:p>
    <w:p w:rsidR="000C2DE8" w:rsidRDefault="00C00376" w:rsidP="00C00376">
      <w:pPr>
        <w:pStyle w:val="Footer"/>
        <w:tabs>
          <w:tab w:val="clear" w:pos="4320"/>
          <w:tab w:val="clear" w:pos="8640"/>
        </w:tabs>
        <w:rPr>
          <w:u w:val="single"/>
        </w:rPr>
      </w:pPr>
      <w:r w:rsidRPr="000C16BD">
        <w:t xml:space="preserve">If the Borrower has been in operation for 2 years or less </w:t>
      </w:r>
      <w:r w:rsidR="00233D0F" w:rsidRPr="000C16BD">
        <w:t xml:space="preserve">(or there is a change in ownership </w:t>
      </w:r>
      <w:r w:rsidR="00013F78" w:rsidRPr="000C16BD">
        <w:t>o</w:t>
      </w:r>
      <w:r w:rsidR="00233D0F" w:rsidRPr="000C16BD">
        <w:t>f the applicant business)</w:t>
      </w:r>
      <w:r w:rsidRPr="000C16BD">
        <w:rPr>
          <w:u w:val="single"/>
        </w:rPr>
        <w:t xml:space="preserve"> </w:t>
      </w:r>
    </w:p>
    <w:p w:rsidR="00C00376" w:rsidRPr="000C16BD" w:rsidRDefault="00C00376" w:rsidP="00C00376">
      <w:pPr>
        <w:pStyle w:val="Footer"/>
        <w:tabs>
          <w:tab w:val="clear" w:pos="4320"/>
          <w:tab w:val="clear" w:pos="8640"/>
        </w:tabs>
      </w:pPr>
      <w:proofErr w:type="gramStart"/>
      <w:r w:rsidRPr="000C16BD">
        <w:rPr>
          <w:u w:val="single"/>
        </w:rPr>
        <w:t>and</w:t>
      </w:r>
      <w:proofErr w:type="gramEnd"/>
      <w:r w:rsidRPr="000C16BD">
        <w:t xml:space="preserve"> the Project involves a limited or single-purpose building or structure,</w:t>
      </w:r>
    </w:p>
    <w:p w:rsidR="00C00376" w:rsidRPr="000C16BD" w:rsidRDefault="00C00376" w:rsidP="00C00376">
      <w:pPr>
        <w:pStyle w:val="Footer"/>
        <w:numPr>
          <w:ilvl w:val="0"/>
          <w:numId w:val="14"/>
        </w:numPr>
        <w:tabs>
          <w:tab w:val="clear" w:pos="4320"/>
          <w:tab w:val="clear" w:pos="8640"/>
        </w:tabs>
      </w:pPr>
      <w:r w:rsidRPr="000C16BD">
        <w:t>the Borrower Contribution is at least 20%</w:t>
      </w:r>
    </w:p>
    <w:p w:rsidR="00C00376" w:rsidRPr="000C16BD" w:rsidRDefault="00C00376" w:rsidP="00C00376">
      <w:pPr>
        <w:pStyle w:val="Footer"/>
        <w:numPr>
          <w:ilvl w:val="0"/>
          <w:numId w:val="14"/>
        </w:numPr>
        <w:tabs>
          <w:tab w:val="clear" w:pos="4320"/>
          <w:tab w:val="clear" w:pos="8640"/>
        </w:tabs>
        <w:rPr>
          <w:u w:val="single"/>
        </w:rPr>
      </w:pPr>
      <w:r w:rsidRPr="000C16BD">
        <w:t xml:space="preserve">the Debenture will finance no more than 30% of the Project </w:t>
      </w:r>
      <w:r w:rsidRPr="000C16BD">
        <w:rPr>
          <w:u w:val="single"/>
        </w:rPr>
        <w:t>and</w:t>
      </w:r>
    </w:p>
    <w:p w:rsidR="00C00376" w:rsidRPr="000C16BD" w:rsidRDefault="00C00376" w:rsidP="00C00376">
      <w:pPr>
        <w:pStyle w:val="Footer"/>
        <w:numPr>
          <w:ilvl w:val="0"/>
          <w:numId w:val="14"/>
        </w:numPr>
        <w:tabs>
          <w:tab w:val="clear" w:pos="4320"/>
          <w:tab w:val="clear" w:pos="8640"/>
        </w:tabs>
      </w:pPr>
      <w:r w:rsidRPr="000C16BD">
        <w:t>at least 50% of the Project financing will be from state or local government, banks or other financial institutions,</w:t>
      </w:r>
    </w:p>
    <w:p w:rsidR="00C00376" w:rsidRPr="000C16BD" w:rsidRDefault="00C00376" w:rsidP="00C00376">
      <w:pPr>
        <w:pStyle w:val="Footer"/>
        <w:tabs>
          <w:tab w:val="clear" w:pos="4320"/>
          <w:tab w:val="clear" w:pos="8640"/>
        </w:tabs>
      </w:pPr>
      <w:r w:rsidRPr="000C16BD">
        <w:t xml:space="preserve">       </w:t>
      </w:r>
      <w:proofErr w:type="gramStart"/>
      <w:r w:rsidRPr="000C16BD">
        <w:t>foundations</w:t>
      </w:r>
      <w:proofErr w:type="gramEnd"/>
      <w:r w:rsidRPr="000C16BD">
        <w:t xml:space="preserve"> or other not-for-profit institutions, or seller (provided seller subordinates its interest to the debenture)</w:t>
      </w:r>
      <w:r w:rsidR="00E771E6" w:rsidRPr="000C16BD">
        <w:t>. YES___NO___</w:t>
      </w:r>
    </w:p>
    <w:p w:rsidR="00E771E6" w:rsidRPr="000C16BD" w:rsidRDefault="00C00376" w:rsidP="00233D0F">
      <w:pPr>
        <w:pStyle w:val="Footer"/>
        <w:tabs>
          <w:tab w:val="clear" w:pos="4320"/>
          <w:tab w:val="clear" w:pos="8640"/>
          <w:tab w:val="left" w:pos="9540"/>
        </w:tabs>
      </w:pPr>
      <w:r w:rsidRPr="000C16BD">
        <w:t xml:space="preserve">       </w:t>
      </w:r>
      <w:r w:rsidR="00233D0F" w:rsidRPr="000C16BD">
        <w:tab/>
      </w:r>
    </w:p>
    <w:p w:rsidR="005C3FD3" w:rsidRDefault="00233D0F" w:rsidP="00233D0F">
      <w:pPr>
        <w:pStyle w:val="Footer"/>
        <w:tabs>
          <w:tab w:val="clear" w:pos="4320"/>
          <w:tab w:val="clear" w:pos="8640"/>
          <w:tab w:val="left" w:pos="9540"/>
        </w:tabs>
      </w:pPr>
      <w:r w:rsidRPr="000C16BD">
        <w:t xml:space="preserve">The Third Party Loan is at least as much as the 504 Loan (net proceeds).  </w:t>
      </w:r>
      <w:r w:rsidR="00C00376" w:rsidRPr="000C16BD">
        <w:t>The Third Party Loan(s) has a term of at</w:t>
      </w:r>
    </w:p>
    <w:p w:rsidR="005C3FD3" w:rsidRDefault="00C00376" w:rsidP="00233D0F">
      <w:pPr>
        <w:pStyle w:val="Footer"/>
        <w:tabs>
          <w:tab w:val="clear" w:pos="4320"/>
          <w:tab w:val="clear" w:pos="8640"/>
          <w:tab w:val="left" w:pos="9540"/>
        </w:tabs>
      </w:pPr>
      <w:proofErr w:type="gramStart"/>
      <w:r w:rsidRPr="000C16BD">
        <w:t>least</w:t>
      </w:r>
      <w:proofErr w:type="gramEnd"/>
      <w:r w:rsidRPr="000C16BD">
        <w:t xml:space="preserve"> 7 years for a 10 year debenture and at least 10 years for a 20 year</w:t>
      </w:r>
      <w:r w:rsidR="00233D0F" w:rsidRPr="000C16BD">
        <w:t xml:space="preserve"> </w:t>
      </w:r>
      <w:r w:rsidRPr="000C16BD">
        <w:t xml:space="preserve">debenture.  The interest rate is reasonable.  </w:t>
      </w:r>
    </w:p>
    <w:p w:rsidR="000C2DE8" w:rsidRDefault="00C00376" w:rsidP="00233D0F">
      <w:pPr>
        <w:pStyle w:val="Footer"/>
        <w:tabs>
          <w:tab w:val="clear" w:pos="4320"/>
          <w:tab w:val="clear" w:pos="8640"/>
          <w:tab w:val="left" w:pos="9540"/>
        </w:tabs>
      </w:pPr>
      <w:r w:rsidRPr="000C16BD">
        <w:t>Any financing provided by the seller of Project Property is</w:t>
      </w:r>
      <w:r w:rsidR="00233D0F" w:rsidRPr="000C16BD">
        <w:t xml:space="preserve"> </w:t>
      </w:r>
      <w:r w:rsidRPr="000C16BD">
        <w:t>subordinate to the 504 loan and may not be p</w:t>
      </w:r>
      <w:r w:rsidR="00233D0F" w:rsidRPr="000C16BD">
        <w:t xml:space="preserve">repaid </w:t>
      </w:r>
    </w:p>
    <w:p w:rsidR="00C00376" w:rsidRPr="000C16BD" w:rsidRDefault="00233D0F" w:rsidP="00233D0F">
      <w:pPr>
        <w:pStyle w:val="Footer"/>
        <w:tabs>
          <w:tab w:val="clear" w:pos="4320"/>
          <w:tab w:val="clear" w:pos="8640"/>
          <w:tab w:val="left" w:pos="9540"/>
        </w:tabs>
      </w:pPr>
      <w:proofErr w:type="gramStart"/>
      <w:r w:rsidRPr="000C16BD">
        <w:t>without</w:t>
      </w:r>
      <w:proofErr w:type="gramEnd"/>
      <w:r w:rsidRPr="000C16BD">
        <w:t xml:space="preserve"> SBA consent.</w:t>
      </w:r>
      <w:r w:rsidRPr="000C16BD">
        <w:tab/>
        <w:t>YES___NO___</w:t>
      </w:r>
    </w:p>
    <w:p w:rsidR="0091508E" w:rsidRPr="000C16BD" w:rsidRDefault="0091508E">
      <w:pPr>
        <w:widowControl w:val="0"/>
        <w:rPr>
          <w:b/>
          <w:sz w:val="20"/>
          <w:u w:val="single"/>
        </w:rPr>
      </w:pPr>
      <w:r w:rsidRPr="000C16BD">
        <w:rPr>
          <w:b/>
          <w:sz w:val="20"/>
        </w:rPr>
        <w:tab/>
      </w:r>
      <w:r w:rsidRPr="000C16BD">
        <w:rPr>
          <w:b/>
          <w:sz w:val="20"/>
        </w:rPr>
        <w:tab/>
      </w:r>
      <w:r w:rsidRPr="000C16BD">
        <w:rPr>
          <w:b/>
          <w:sz w:val="20"/>
        </w:rPr>
        <w:tab/>
      </w:r>
      <w:r w:rsidRPr="000C16BD">
        <w:rPr>
          <w:sz w:val="20"/>
        </w:rPr>
        <w:t xml:space="preserve"> </w:t>
      </w:r>
    </w:p>
    <w:p w:rsidR="0091508E" w:rsidRPr="000C16BD" w:rsidRDefault="0091508E">
      <w:pPr>
        <w:widowControl w:val="0"/>
        <w:rPr>
          <w:b/>
          <w:sz w:val="20"/>
          <w:u w:val="single"/>
        </w:rPr>
      </w:pPr>
      <w:r w:rsidRPr="000C16BD">
        <w:rPr>
          <w:sz w:val="20"/>
        </w:rPr>
        <w:t>No more than 50% of eligible Project costs are from Federal sources.</w:t>
      </w:r>
      <w:r w:rsidRPr="000C16BD">
        <w:rPr>
          <w:b/>
          <w:sz w:val="20"/>
        </w:rPr>
        <w:tab/>
        <w:t xml:space="preserve">                                                                            </w:t>
      </w:r>
      <w:r w:rsidRPr="000C16BD">
        <w:rPr>
          <w:sz w:val="20"/>
        </w:rPr>
        <w:t>YES___ NO___</w:t>
      </w:r>
      <w:r w:rsidRPr="000C16BD">
        <w:rPr>
          <w:b/>
          <w:sz w:val="20"/>
        </w:rPr>
        <w:tab/>
      </w:r>
      <w:r w:rsidRPr="000C16BD">
        <w:rPr>
          <w:b/>
          <w:sz w:val="20"/>
        </w:rPr>
        <w:tab/>
      </w:r>
      <w:r w:rsidRPr="000C16BD">
        <w:rPr>
          <w:b/>
          <w:sz w:val="20"/>
        </w:rPr>
        <w:tab/>
      </w:r>
      <w:r w:rsidRPr="000C16BD">
        <w:rPr>
          <w:b/>
          <w:sz w:val="20"/>
        </w:rPr>
        <w:tab/>
      </w:r>
    </w:p>
    <w:p w:rsidR="0091508E" w:rsidRPr="000C16BD" w:rsidRDefault="0091508E">
      <w:pPr>
        <w:widowControl w:val="0"/>
        <w:rPr>
          <w:sz w:val="20"/>
        </w:rPr>
      </w:pPr>
      <w:r w:rsidRPr="000C16BD">
        <w:rPr>
          <w:sz w:val="20"/>
        </w:rPr>
        <w:t>Any debt consolidation included in the Third Party Loan will not improve the lien position of the Lender on the</w:t>
      </w:r>
    </w:p>
    <w:p w:rsidR="0091508E" w:rsidRPr="000C16BD" w:rsidRDefault="0091508E">
      <w:pPr>
        <w:rPr>
          <w:sz w:val="18"/>
        </w:rPr>
      </w:pPr>
      <w:proofErr w:type="gramStart"/>
      <w:r w:rsidRPr="000C16BD">
        <w:rPr>
          <w:sz w:val="20"/>
        </w:rPr>
        <w:t>pre-existing</w:t>
      </w:r>
      <w:proofErr w:type="gramEnd"/>
      <w:r w:rsidRPr="000C16BD">
        <w:rPr>
          <w:sz w:val="20"/>
        </w:rPr>
        <w:t xml:space="preserve"> debt, unless the debt is a previous Third Party Loan.</w:t>
      </w:r>
      <w:r w:rsidRPr="000C16BD">
        <w:rPr>
          <w:sz w:val="20"/>
        </w:rPr>
        <w:tab/>
        <w:t xml:space="preserve">                                                                            YES___ NO___</w:t>
      </w:r>
    </w:p>
    <w:p w:rsidR="0091508E" w:rsidRPr="000C16BD" w:rsidRDefault="0091508E">
      <w:pPr>
        <w:rPr>
          <w:sz w:val="18"/>
        </w:rPr>
      </w:pPr>
    </w:p>
    <w:p w:rsidR="0011722F" w:rsidRPr="00183AAA" w:rsidRDefault="0011722F" w:rsidP="0011722F">
      <w:pPr>
        <w:pStyle w:val="Footer"/>
        <w:tabs>
          <w:tab w:val="clear" w:pos="4320"/>
          <w:tab w:val="clear" w:pos="8640"/>
        </w:tabs>
      </w:pPr>
      <w:r w:rsidRPr="00183AAA">
        <w:t xml:space="preserve">The debenture amount does not exceed $5.5 million </w:t>
      </w:r>
      <w:r w:rsidRPr="00183AAA">
        <w:rPr>
          <w:b/>
        </w:rPr>
        <w:t>and</w:t>
      </w:r>
      <w:r w:rsidRPr="00183AAA">
        <w:t xml:space="preserve"> is to a small manufacturer or the project meets the public </w:t>
      </w:r>
    </w:p>
    <w:p w:rsidR="007647D3" w:rsidRPr="00183AAA" w:rsidRDefault="0011722F" w:rsidP="0011722F">
      <w:pPr>
        <w:pStyle w:val="Footer"/>
        <w:tabs>
          <w:tab w:val="clear" w:pos="4320"/>
          <w:tab w:val="clear" w:pos="8640"/>
        </w:tabs>
      </w:pPr>
      <w:proofErr w:type="gramStart"/>
      <w:r w:rsidRPr="00183AAA">
        <w:t>policy</w:t>
      </w:r>
      <w:proofErr w:type="gramEnd"/>
      <w:r w:rsidRPr="00183AAA">
        <w:t xml:space="preserve"> goal of at least 10% reduction in Borrower’s energy consumption or meets the public policy goal of </w:t>
      </w:r>
    </w:p>
    <w:p w:rsidR="0011722F" w:rsidRPr="00183AAA" w:rsidRDefault="00352C06" w:rsidP="007647D3">
      <w:pPr>
        <w:pStyle w:val="Footer"/>
        <w:tabs>
          <w:tab w:val="clear" w:pos="4320"/>
          <w:tab w:val="clear" w:pos="8640"/>
        </w:tabs>
      </w:pPr>
      <w:proofErr w:type="gramStart"/>
      <w:r w:rsidRPr="00183AAA">
        <w:t>generating</w:t>
      </w:r>
      <w:proofErr w:type="gramEnd"/>
      <w:r w:rsidRPr="00183AAA">
        <w:t xml:space="preserve"> </w:t>
      </w:r>
      <w:r w:rsidR="0011722F" w:rsidRPr="00183AAA">
        <w:t xml:space="preserve">renewable energy or renewable fuels.  </w:t>
      </w:r>
      <w:r w:rsidR="0011722F" w:rsidRPr="00183AAA">
        <w:rPr>
          <w:i/>
        </w:rPr>
        <w:t>If “No” please answer the following:</w:t>
      </w:r>
      <w:r w:rsidR="0011722F" w:rsidRPr="00183AAA">
        <w:rPr>
          <w:i/>
        </w:rPr>
        <w:tab/>
      </w:r>
      <w:r w:rsidR="000B4342">
        <w:tab/>
      </w:r>
      <w:r w:rsidR="000B4342">
        <w:tab/>
      </w:r>
      <w:r w:rsidR="000B4342">
        <w:tab/>
      </w:r>
      <w:r w:rsidR="007647D3" w:rsidRPr="00183AAA">
        <w:t xml:space="preserve">    </w:t>
      </w:r>
      <w:r w:rsidR="0011722F" w:rsidRPr="00183AAA">
        <w:t>YES___NO___</w:t>
      </w:r>
    </w:p>
    <w:p w:rsidR="0011722F" w:rsidRPr="00183AAA" w:rsidRDefault="0011722F" w:rsidP="001C06F6">
      <w:pPr>
        <w:pStyle w:val="Footer"/>
        <w:numPr>
          <w:ilvl w:val="0"/>
          <w:numId w:val="17"/>
        </w:numPr>
        <w:tabs>
          <w:tab w:val="clear" w:pos="4320"/>
          <w:tab w:val="clear" w:pos="8640"/>
        </w:tabs>
      </w:pPr>
      <w:r w:rsidRPr="00183AAA">
        <w:t xml:space="preserve">The aggregate amount of the SBA portions for this application and for all outstanding </w:t>
      </w:r>
    </w:p>
    <w:p w:rsidR="000B4342" w:rsidRDefault="0011722F" w:rsidP="001C06F6">
      <w:pPr>
        <w:pStyle w:val="Footer"/>
        <w:tabs>
          <w:tab w:val="clear" w:pos="4320"/>
          <w:tab w:val="clear" w:pos="8640"/>
        </w:tabs>
        <w:ind w:firstLine="720"/>
      </w:pPr>
      <w:proofErr w:type="gramStart"/>
      <w:r w:rsidRPr="00183AAA">
        <w:t>loans</w:t>
      </w:r>
      <w:proofErr w:type="gramEnd"/>
      <w:r w:rsidRPr="00183AAA">
        <w:t xml:space="preserve"> to this applicant and its affiliates does not exceed $5.0 million.</w:t>
      </w:r>
      <w:r w:rsidR="00183AAA" w:rsidRPr="00183AAA">
        <w:t xml:space="preserve">  All outstanding loans also</w:t>
      </w:r>
    </w:p>
    <w:p w:rsidR="000B4342" w:rsidRDefault="00183AAA" w:rsidP="001C06F6">
      <w:pPr>
        <w:pStyle w:val="Footer"/>
        <w:tabs>
          <w:tab w:val="clear" w:pos="4320"/>
          <w:tab w:val="clear" w:pos="8640"/>
        </w:tabs>
        <w:ind w:firstLine="720"/>
      </w:pPr>
      <w:proofErr w:type="gramStart"/>
      <w:r w:rsidRPr="00183AAA">
        <w:t>include</w:t>
      </w:r>
      <w:proofErr w:type="gramEnd"/>
      <w:r w:rsidRPr="00183AAA">
        <w:t xml:space="preserve"> any prior SBA loan guarantees, committed or outstanding, 7(a) or 504.)  [Note:  If the</w:t>
      </w:r>
    </w:p>
    <w:p w:rsidR="000B4342" w:rsidRDefault="00183AAA" w:rsidP="001C06F6">
      <w:pPr>
        <w:pStyle w:val="Footer"/>
        <w:tabs>
          <w:tab w:val="clear" w:pos="4320"/>
          <w:tab w:val="clear" w:pos="8640"/>
        </w:tabs>
        <w:ind w:firstLine="720"/>
      </w:pPr>
      <w:proofErr w:type="gramStart"/>
      <w:r w:rsidRPr="00183AAA">
        <w:t>applicant</w:t>
      </w:r>
      <w:proofErr w:type="gramEnd"/>
      <w:r w:rsidRPr="00183AAA">
        <w:t xml:space="preserve"> has a previous small manufacturer or eligibility energy loan it does not reduce the</w:t>
      </w:r>
    </w:p>
    <w:p w:rsidR="0011722F" w:rsidRPr="00183AAA" w:rsidRDefault="00183AAA" w:rsidP="001C06F6">
      <w:pPr>
        <w:pStyle w:val="Footer"/>
        <w:tabs>
          <w:tab w:val="clear" w:pos="4320"/>
          <w:tab w:val="clear" w:pos="8640"/>
        </w:tabs>
        <w:ind w:firstLine="720"/>
      </w:pPr>
      <w:proofErr w:type="gramStart"/>
      <w:r w:rsidRPr="00183AAA">
        <w:t>$5,000,000 limit for regular 504 and Public Policy Project loans.]</w:t>
      </w:r>
      <w:proofErr w:type="gramEnd"/>
      <w:r w:rsidR="0011722F" w:rsidRPr="00183AAA">
        <w:tab/>
      </w:r>
      <w:r w:rsidR="0011722F" w:rsidRPr="00183AAA">
        <w:tab/>
      </w:r>
      <w:r w:rsidR="000B4342">
        <w:tab/>
      </w:r>
      <w:r w:rsidR="0011722F" w:rsidRPr="00183AAA">
        <w:tab/>
        <w:t xml:space="preserve">   </w:t>
      </w:r>
      <w:r w:rsidR="001C06F6" w:rsidRPr="00183AAA">
        <w:tab/>
        <w:t xml:space="preserve">    </w:t>
      </w:r>
      <w:r w:rsidR="0011722F" w:rsidRPr="00183AAA">
        <w:t>YES___NO___</w:t>
      </w:r>
    </w:p>
    <w:p w:rsidR="0091508E" w:rsidRPr="000C16BD" w:rsidRDefault="0091508E">
      <w:pPr>
        <w:pStyle w:val="Footer"/>
        <w:tabs>
          <w:tab w:val="clear" w:pos="4320"/>
          <w:tab w:val="clear" w:pos="8640"/>
        </w:tabs>
        <w:rPr>
          <w:sz w:val="8"/>
        </w:rPr>
      </w:pPr>
    </w:p>
    <w:p w:rsidR="0091508E" w:rsidRPr="000C16BD" w:rsidRDefault="0091508E">
      <w:pPr>
        <w:pStyle w:val="Footer"/>
        <w:tabs>
          <w:tab w:val="clear" w:pos="4320"/>
          <w:tab w:val="clear" w:pos="8640"/>
        </w:tabs>
        <w:rPr>
          <w:sz w:val="8"/>
        </w:rPr>
      </w:pPr>
    </w:p>
    <w:p w:rsidR="0091508E" w:rsidRPr="000C16BD" w:rsidRDefault="0091508E">
      <w:pPr>
        <w:pStyle w:val="Footer"/>
        <w:tabs>
          <w:tab w:val="clear" w:pos="4320"/>
          <w:tab w:val="clear" w:pos="8640"/>
        </w:tabs>
        <w:rPr>
          <w:b/>
          <w:sz w:val="16"/>
          <w:u w:val="single"/>
        </w:rPr>
      </w:pPr>
      <w:r w:rsidRPr="000C16BD">
        <w:rPr>
          <w:b/>
          <w:u w:val="single"/>
        </w:rPr>
        <w:t>VI. Project Economic Development Goals</w:t>
      </w:r>
    </w:p>
    <w:p w:rsidR="00981AA5" w:rsidRPr="000C16BD" w:rsidRDefault="00981AA5" w:rsidP="00981AA5">
      <w:pPr>
        <w:rPr>
          <w:i/>
          <w:iCs/>
          <w:sz w:val="20"/>
          <w:szCs w:val="20"/>
        </w:rPr>
      </w:pPr>
      <w:r w:rsidRPr="000C16BD">
        <w:rPr>
          <w:i/>
          <w:iCs/>
          <w:sz w:val="20"/>
          <w:szCs w:val="20"/>
        </w:rPr>
        <w:t xml:space="preserve">Answer if debenture amount </w:t>
      </w:r>
      <w:r w:rsidRPr="002C2B02">
        <w:rPr>
          <w:i/>
          <w:iCs/>
          <w:sz w:val="20"/>
          <w:szCs w:val="20"/>
        </w:rPr>
        <w:t>is $</w:t>
      </w:r>
      <w:r w:rsidR="00AB25C7" w:rsidRPr="002C2B02">
        <w:rPr>
          <w:i/>
          <w:iCs/>
          <w:sz w:val="20"/>
          <w:szCs w:val="20"/>
        </w:rPr>
        <w:t>5</w:t>
      </w:r>
      <w:r w:rsidRPr="002C2B02">
        <w:rPr>
          <w:i/>
          <w:iCs/>
          <w:sz w:val="20"/>
          <w:szCs w:val="20"/>
        </w:rPr>
        <w:t>,</w:t>
      </w:r>
      <w:r w:rsidR="00AB25C7" w:rsidRPr="002C2B02">
        <w:rPr>
          <w:i/>
          <w:iCs/>
          <w:sz w:val="20"/>
          <w:szCs w:val="20"/>
        </w:rPr>
        <w:t>0</w:t>
      </w:r>
      <w:r w:rsidRPr="002C2B02">
        <w:rPr>
          <w:i/>
          <w:iCs/>
          <w:sz w:val="20"/>
          <w:szCs w:val="20"/>
        </w:rPr>
        <w:t>00,000</w:t>
      </w:r>
      <w:r w:rsidRPr="000C16BD">
        <w:rPr>
          <w:i/>
          <w:iCs/>
          <w:sz w:val="20"/>
          <w:szCs w:val="20"/>
        </w:rPr>
        <w:t xml:space="preserve"> or less:</w:t>
      </w:r>
    </w:p>
    <w:p w:rsidR="000C2DE8" w:rsidRDefault="00981AA5" w:rsidP="00981AA5">
      <w:pPr>
        <w:rPr>
          <w:sz w:val="20"/>
          <w:szCs w:val="20"/>
        </w:rPr>
      </w:pPr>
      <w:r w:rsidRPr="000C16BD">
        <w:rPr>
          <w:sz w:val="20"/>
          <w:szCs w:val="20"/>
        </w:rPr>
        <w:t>This Project creates or retains one Job Opportunity for every $</w:t>
      </w:r>
      <w:r w:rsidR="0068093E" w:rsidRPr="000C16BD">
        <w:rPr>
          <w:sz w:val="20"/>
          <w:szCs w:val="20"/>
        </w:rPr>
        <w:t>65,000</w:t>
      </w:r>
      <w:r w:rsidRPr="000C16BD">
        <w:rPr>
          <w:sz w:val="20"/>
          <w:szCs w:val="20"/>
        </w:rPr>
        <w:t xml:space="preserve"> ($100,000 for a small Manufacturer) </w:t>
      </w:r>
    </w:p>
    <w:p w:rsidR="00981AA5" w:rsidRPr="002C2B02" w:rsidRDefault="000B4342" w:rsidP="00981AA5">
      <w:pPr>
        <w:rPr>
          <w:sz w:val="20"/>
          <w:szCs w:val="20"/>
        </w:rPr>
      </w:pPr>
      <w:proofErr w:type="gramStart"/>
      <w:r w:rsidRPr="000C16BD">
        <w:rPr>
          <w:sz w:val="20"/>
          <w:szCs w:val="20"/>
        </w:rPr>
        <w:t>guaranteed</w:t>
      </w:r>
      <w:proofErr w:type="gramEnd"/>
      <w:r w:rsidRPr="000C16BD">
        <w:rPr>
          <w:sz w:val="20"/>
          <w:szCs w:val="20"/>
        </w:rPr>
        <w:t xml:space="preserve"> </w:t>
      </w:r>
      <w:r w:rsidR="00981AA5" w:rsidRPr="000C16BD">
        <w:rPr>
          <w:sz w:val="20"/>
          <w:szCs w:val="20"/>
        </w:rPr>
        <w:t>by SBA.</w:t>
      </w:r>
      <w:r w:rsidR="002C2B02">
        <w:rPr>
          <w:sz w:val="20"/>
          <w:szCs w:val="20"/>
        </w:rPr>
        <w:t xml:space="preserve">                                    </w:t>
      </w:r>
      <w:r w:rsidR="00981AA5" w:rsidRPr="000C16BD">
        <w:rPr>
          <w:i/>
          <w:iCs/>
          <w:sz w:val="20"/>
          <w:szCs w:val="20"/>
        </w:rPr>
        <w:t xml:space="preserve">                                                                                                          </w:t>
      </w:r>
      <w:r>
        <w:rPr>
          <w:i/>
          <w:iCs/>
          <w:sz w:val="20"/>
          <w:szCs w:val="20"/>
        </w:rPr>
        <w:tab/>
        <w:t xml:space="preserve">   </w:t>
      </w:r>
      <w:r w:rsidR="00981AA5" w:rsidRPr="000C16BD">
        <w:rPr>
          <w:iCs/>
          <w:sz w:val="20"/>
          <w:szCs w:val="20"/>
        </w:rPr>
        <w:t>YES___NO___</w:t>
      </w:r>
    </w:p>
    <w:p w:rsidR="00981AA5" w:rsidRPr="000C16BD" w:rsidRDefault="00981AA5" w:rsidP="00981AA5">
      <w:pPr>
        <w:rPr>
          <w:i/>
          <w:iCs/>
          <w:sz w:val="20"/>
          <w:szCs w:val="20"/>
        </w:rPr>
      </w:pPr>
      <w:r w:rsidRPr="000C16BD">
        <w:rPr>
          <w:i/>
          <w:iCs/>
          <w:sz w:val="20"/>
          <w:szCs w:val="20"/>
        </w:rPr>
        <w:t xml:space="preserve">If "No," answer the following question: </w:t>
      </w:r>
    </w:p>
    <w:p w:rsidR="000C2DE8" w:rsidRDefault="00981AA5" w:rsidP="00981AA5">
      <w:pPr>
        <w:rPr>
          <w:sz w:val="20"/>
          <w:szCs w:val="20"/>
        </w:rPr>
      </w:pPr>
      <w:r w:rsidRPr="000C16BD">
        <w:rPr>
          <w:sz w:val="20"/>
          <w:szCs w:val="20"/>
        </w:rPr>
        <w:t xml:space="preserve">The CDC's overall portfolio of 504 loans, including this loan but exclusive of 504 loans to Small Manufacturers </w:t>
      </w:r>
    </w:p>
    <w:p w:rsidR="000C2DE8" w:rsidRDefault="000B4342" w:rsidP="00981AA5">
      <w:pPr>
        <w:rPr>
          <w:sz w:val="20"/>
          <w:szCs w:val="20"/>
        </w:rPr>
      </w:pPr>
      <w:proofErr w:type="gramStart"/>
      <w:r w:rsidRPr="000C16BD">
        <w:rPr>
          <w:sz w:val="20"/>
          <w:szCs w:val="20"/>
        </w:rPr>
        <w:t>meets</w:t>
      </w:r>
      <w:proofErr w:type="gramEnd"/>
      <w:r w:rsidRPr="000C16BD">
        <w:rPr>
          <w:sz w:val="20"/>
          <w:szCs w:val="20"/>
        </w:rPr>
        <w:t xml:space="preserve"> </w:t>
      </w:r>
      <w:r w:rsidR="00981AA5" w:rsidRPr="000C16BD">
        <w:rPr>
          <w:sz w:val="20"/>
          <w:szCs w:val="20"/>
        </w:rPr>
        <w:t xml:space="preserve">or exceeds the CDC's required Job Opportunity Average AND the Project achieves the following community </w:t>
      </w:r>
    </w:p>
    <w:p w:rsidR="00981AA5" w:rsidRPr="000C16BD" w:rsidRDefault="00981AA5" w:rsidP="00981AA5">
      <w:pPr>
        <w:rPr>
          <w:sz w:val="20"/>
          <w:szCs w:val="20"/>
        </w:rPr>
      </w:pPr>
      <w:proofErr w:type="gramStart"/>
      <w:r w:rsidRPr="000C16BD">
        <w:rPr>
          <w:sz w:val="20"/>
          <w:szCs w:val="20"/>
        </w:rPr>
        <w:t>development</w:t>
      </w:r>
      <w:proofErr w:type="gramEnd"/>
      <w:r w:rsidRPr="000C16BD">
        <w:rPr>
          <w:sz w:val="20"/>
          <w:szCs w:val="20"/>
        </w:rPr>
        <w:t xml:space="preserve"> or public policy goal: __________________________________</w:t>
      </w:r>
    </w:p>
    <w:p w:rsidR="00981AA5" w:rsidRPr="000C16BD" w:rsidRDefault="00981AA5" w:rsidP="00981AA5">
      <w:pPr>
        <w:rPr>
          <w:sz w:val="20"/>
          <w:szCs w:val="20"/>
        </w:rPr>
      </w:pPr>
      <w:r w:rsidRPr="000C16BD">
        <w:rPr>
          <w:sz w:val="20"/>
          <w:szCs w:val="20"/>
        </w:rPr>
        <w:t>(A Goal must be cited for any 504 Loan where the above jobs test i</w:t>
      </w:r>
      <w:r w:rsidR="009015B4">
        <w:rPr>
          <w:sz w:val="20"/>
          <w:szCs w:val="20"/>
        </w:rPr>
        <w:t xml:space="preserve">s not met).                                                    </w:t>
      </w:r>
      <w:r w:rsidRPr="000C16BD">
        <w:rPr>
          <w:sz w:val="20"/>
          <w:szCs w:val="20"/>
        </w:rPr>
        <w:t xml:space="preserve">             YES___NO___</w:t>
      </w:r>
    </w:p>
    <w:p w:rsidR="00981AA5" w:rsidRPr="00531FB0" w:rsidRDefault="00981AA5" w:rsidP="00981AA5">
      <w:pPr>
        <w:rPr>
          <w:i/>
          <w:sz w:val="20"/>
          <w:szCs w:val="20"/>
        </w:rPr>
      </w:pPr>
      <w:r w:rsidRPr="00531FB0">
        <w:rPr>
          <w:i/>
          <w:sz w:val="20"/>
          <w:szCs w:val="20"/>
        </w:rPr>
        <w:t>If “No”, loan is not eligible.</w:t>
      </w:r>
      <w:r w:rsidR="002D1F8E" w:rsidRPr="00531FB0">
        <w:rPr>
          <w:i/>
          <w:sz w:val="20"/>
          <w:szCs w:val="20"/>
        </w:rPr>
        <w:t xml:space="preserve"> </w:t>
      </w:r>
    </w:p>
    <w:p w:rsidR="00981AA5" w:rsidRPr="000C16BD" w:rsidRDefault="00981AA5" w:rsidP="00981AA5">
      <w:pPr>
        <w:rPr>
          <w:sz w:val="20"/>
          <w:szCs w:val="20"/>
        </w:rPr>
      </w:pPr>
    </w:p>
    <w:p w:rsidR="00981AA5" w:rsidRPr="000C16BD" w:rsidRDefault="00981AA5" w:rsidP="00837C82">
      <w:pPr>
        <w:shd w:val="clear" w:color="auto" w:fill="FFFFFF"/>
        <w:rPr>
          <w:i/>
          <w:iCs/>
          <w:sz w:val="20"/>
          <w:szCs w:val="20"/>
        </w:rPr>
      </w:pPr>
      <w:r w:rsidRPr="009015B4">
        <w:rPr>
          <w:i/>
          <w:iCs/>
          <w:sz w:val="20"/>
          <w:szCs w:val="20"/>
        </w:rPr>
        <w:t xml:space="preserve">Answer if debenture amount is </w:t>
      </w:r>
      <w:r w:rsidR="00D57D98" w:rsidRPr="009015B4">
        <w:rPr>
          <w:i/>
          <w:iCs/>
          <w:sz w:val="20"/>
          <w:szCs w:val="20"/>
        </w:rPr>
        <w:t xml:space="preserve">over </w:t>
      </w:r>
      <w:r w:rsidRPr="009015B4">
        <w:rPr>
          <w:i/>
          <w:iCs/>
          <w:sz w:val="20"/>
          <w:szCs w:val="20"/>
        </w:rPr>
        <w:t>$</w:t>
      </w:r>
      <w:r w:rsidR="00D57D98" w:rsidRPr="009015B4">
        <w:rPr>
          <w:i/>
          <w:iCs/>
          <w:sz w:val="20"/>
          <w:szCs w:val="20"/>
        </w:rPr>
        <w:t>5</w:t>
      </w:r>
      <w:r w:rsidRPr="009015B4">
        <w:rPr>
          <w:i/>
          <w:iCs/>
          <w:sz w:val="20"/>
          <w:szCs w:val="20"/>
        </w:rPr>
        <w:t>,00</w:t>
      </w:r>
      <w:r w:rsidR="003E62C1" w:rsidRPr="009015B4">
        <w:rPr>
          <w:i/>
          <w:iCs/>
          <w:sz w:val="20"/>
          <w:szCs w:val="20"/>
        </w:rPr>
        <w:t>0</w:t>
      </w:r>
      <w:r w:rsidRPr="009015B4">
        <w:rPr>
          <w:i/>
          <w:iCs/>
          <w:sz w:val="20"/>
          <w:szCs w:val="20"/>
        </w:rPr>
        <w:t>,000</w:t>
      </w:r>
      <w:r w:rsidR="00837C82" w:rsidRPr="009015B4">
        <w:rPr>
          <w:i/>
          <w:iCs/>
          <w:sz w:val="20"/>
          <w:szCs w:val="20"/>
        </w:rPr>
        <w:t xml:space="preserve"> </w:t>
      </w:r>
      <w:r w:rsidR="00D57D98" w:rsidRPr="009015B4">
        <w:rPr>
          <w:i/>
          <w:iCs/>
          <w:sz w:val="20"/>
          <w:szCs w:val="20"/>
        </w:rPr>
        <w:t xml:space="preserve">to </w:t>
      </w:r>
      <w:r w:rsidR="00837C82" w:rsidRPr="009015B4">
        <w:rPr>
          <w:i/>
          <w:iCs/>
          <w:sz w:val="20"/>
          <w:szCs w:val="20"/>
        </w:rPr>
        <w:t>$</w:t>
      </w:r>
      <w:r w:rsidR="00D57D98" w:rsidRPr="009015B4">
        <w:rPr>
          <w:i/>
          <w:iCs/>
          <w:sz w:val="20"/>
          <w:szCs w:val="20"/>
        </w:rPr>
        <w:t>5</w:t>
      </w:r>
      <w:r w:rsidR="00837C82" w:rsidRPr="009015B4">
        <w:rPr>
          <w:i/>
          <w:iCs/>
          <w:sz w:val="20"/>
          <w:szCs w:val="20"/>
        </w:rPr>
        <w:t>,</w:t>
      </w:r>
      <w:r w:rsidR="00D57D98" w:rsidRPr="009015B4">
        <w:rPr>
          <w:i/>
          <w:iCs/>
          <w:sz w:val="20"/>
          <w:szCs w:val="20"/>
        </w:rPr>
        <w:t>5</w:t>
      </w:r>
      <w:r w:rsidR="00837C82" w:rsidRPr="009015B4">
        <w:rPr>
          <w:i/>
          <w:iCs/>
          <w:sz w:val="20"/>
          <w:szCs w:val="20"/>
        </w:rPr>
        <w:t>00,000</w:t>
      </w:r>
      <w:r w:rsidR="00D57D98" w:rsidRPr="009015B4">
        <w:rPr>
          <w:i/>
          <w:iCs/>
          <w:sz w:val="20"/>
          <w:szCs w:val="20"/>
        </w:rPr>
        <w:t>:</w:t>
      </w:r>
      <w:r w:rsidR="00D57D98" w:rsidRPr="000C16BD">
        <w:rPr>
          <w:i/>
          <w:iCs/>
          <w:sz w:val="20"/>
          <w:szCs w:val="20"/>
        </w:rPr>
        <w:t xml:space="preserve"> </w:t>
      </w:r>
    </w:p>
    <w:p w:rsidR="00E30605" w:rsidRPr="000C16BD" w:rsidRDefault="00E30605" w:rsidP="00837C82">
      <w:pPr>
        <w:shd w:val="clear" w:color="auto" w:fill="FFFFFF"/>
        <w:rPr>
          <w:i/>
          <w:iCs/>
          <w:sz w:val="20"/>
          <w:szCs w:val="20"/>
        </w:rPr>
      </w:pPr>
    </w:p>
    <w:p w:rsidR="000C2DE8" w:rsidRDefault="00981AA5" w:rsidP="00981AA5">
      <w:pPr>
        <w:rPr>
          <w:sz w:val="20"/>
          <w:szCs w:val="20"/>
        </w:rPr>
      </w:pPr>
      <w:r w:rsidRPr="000C16BD">
        <w:rPr>
          <w:sz w:val="20"/>
          <w:szCs w:val="20"/>
        </w:rPr>
        <w:t xml:space="preserve">This Project is for a small manufacturer and it creates or retains one Job Opportunity for every $100,000 guaranteed </w:t>
      </w:r>
    </w:p>
    <w:p w:rsidR="00981AA5" w:rsidRPr="000C16BD" w:rsidRDefault="00981AA5" w:rsidP="00981AA5">
      <w:pPr>
        <w:rPr>
          <w:sz w:val="20"/>
          <w:szCs w:val="20"/>
        </w:rPr>
      </w:pPr>
      <w:proofErr w:type="gramStart"/>
      <w:r w:rsidRPr="000C16BD">
        <w:rPr>
          <w:sz w:val="20"/>
          <w:szCs w:val="20"/>
        </w:rPr>
        <w:t>by</w:t>
      </w:r>
      <w:proofErr w:type="gramEnd"/>
      <w:r w:rsidRPr="000C16BD">
        <w:rPr>
          <w:sz w:val="20"/>
          <w:szCs w:val="20"/>
        </w:rPr>
        <w:t xml:space="preserve"> SBA and the Project achieves the following community development or public policy goal: ______________</w:t>
      </w:r>
      <w:r w:rsidR="009015B4">
        <w:rPr>
          <w:sz w:val="20"/>
          <w:szCs w:val="20"/>
        </w:rPr>
        <w:t xml:space="preserve">_____  </w:t>
      </w:r>
      <w:r w:rsidRPr="000C16BD">
        <w:rPr>
          <w:sz w:val="20"/>
          <w:szCs w:val="20"/>
        </w:rPr>
        <w:t xml:space="preserve">YES___ NO___ </w:t>
      </w:r>
    </w:p>
    <w:p w:rsidR="00981AA5" w:rsidRDefault="00981AA5" w:rsidP="00981AA5">
      <w:pPr>
        <w:rPr>
          <w:i/>
          <w:iCs/>
          <w:sz w:val="20"/>
          <w:szCs w:val="20"/>
        </w:rPr>
      </w:pPr>
      <w:r w:rsidRPr="000C16BD">
        <w:rPr>
          <w:i/>
          <w:iCs/>
          <w:sz w:val="20"/>
          <w:szCs w:val="20"/>
        </w:rPr>
        <w:t xml:space="preserve">If "No," answer the following question:  </w:t>
      </w:r>
    </w:p>
    <w:p w:rsidR="009015B4" w:rsidRPr="000C16BD" w:rsidRDefault="009015B4" w:rsidP="00981AA5">
      <w:pPr>
        <w:rPr>
          <w:i/>
          <w:iCs/>
          <w:sz w:val="20"/>
          <w:szCs w:val="20"/>
        </w:rPr>
      </w:pPr>
    </w:p>
    <w:p w:rsidR="000C2DE8" w:rsidRDefault="000C16BD" w:rsidP="00981AA5">
      <w:pPr>
        <w:rPr>
          <w:sz w:val="20"/>
          <w:szCs w:val="20"/>
        </w:rPr>
      </w:pPr>
      <w:r w:rsidRPr="000C16BD">
        <w:rPr>
          <w:sz w:val="20"/>
          <w:szCs w:val="20"/>
        </w:rPr>
        <w:t xml:space="preserve">The project creates or retains one Job Opportunity for every $65,000 guaranteed by SBA or the CDC's overall </w:t>
      </w:r>
    </w:p>
    <w:p w:rsidR="000C2DE8" w:rsidRDefault="000C16BD" w:rsidP="00981AA5">
      <w:pPr>
        <w:rPr>
          <w:sz w:val="20"/>
          <w:szCs w:val="20"/>
        </w:rPr>
      </w:pPr>
      <w:proofErr w:type="gramStart"/>
      <w:r w:rsidRPr="000C16BD">
        <w:rPr>
          <w:sz w:val="20"/>
          <w:szCs w:val="20"/>
        </w:rPr>
        <w:t>portfolio</w:t>
      </w:r>
      <w:proofErr w:type="gramEnd"/>
      <w:r w:rsidRPr="000C16BD">
        <w:rPr>
          <w:sz w:val="20"/>
          <w:szCs w:val="20"/>
        </w:rPr>
        <w:t xml:space="preserve"> of 504 loans, including this loan but exclusive of 504 loans to Small Manufacturers meets or exceeds the </w:t>
      </w:r>
    </w:p>
    <w:p w:rsidR="000C2DE8" w:rsidRPr="009015B4" w:rsidRDefault="000C16BD" w:rsidP="00981AA5">
      <w:pPr>
        <w:rPr>
          <w:sz w:val="20"/>
          <w:szCs w:val="20"/>
        </w:rPr>
      </w:pPr>
      <w:r w:rsidRPr="000C16BD">
        <w:rPr>
          <w:sz w:val="20"/>
          <w:szCs w:val="20"/>
        </w:rPr>
        <w:t xml:space="preserve">CDC's required Job Opportunity </w:t>
      </w:r>
      <w:r w:rsidRPr="009015B4">
        <w:rPr>
          <w:sz w:val="20"/>
          <w:szCs w:val="20"/>
        </w:rPr>
        <w:t>Average AND it is an Energy Efficien</w:t>
      </w:r>
      <w:r w:rsidR="006E64FA" w:rsidRPr="009015B4">
        <w:rPr>
          <w:sz w:val="20"/>
          <w:szCs w:val="20"/>
        </w:rPr>
        <w:t>cy</w:t>
      </w:r>
      <w:r w:rsidRPr="009015B4">
        <w:rPr>
          <w:sz w:val="20"/>
          <w:szCs w:val="20"/>
        </w:rPr>
        <w:t xml:space="preserve"> Project (achieves the public policy goal </w:t>
      </w:r>
    </w:p>
    <w:p w:rsidR="00981AA5" w:rsidRPr="009015B4" w:rsidRDefault="000C16BD" w:rsidP="00981AA5">
      <w:pPr>
        <w:rPr>
          <w:sz w:val="20"/>
          <w:szCs w:val="20"/>
        </w:rPr>
      </w:pPr>
      <w:proofErr w:type="gramStart"/>
      <w:r w:rsidRPr="009015B4">
        <w:rPr>
          <w:sz w:val="20"/>
          <w:szCs w:val="20"/>
        </w:rPr>
        <w:t>of</w:t>
      </w:r>
      <w:proofErr w:type="gramEnd"/>
      <w:r w:rsidRPr="009015B4">
        <w:rPr>
          <w:sz w:val="20"/>
          <w:szCs w:val="20"/>
        </w:rPr>
        <w:t xml:space="preserve"> either 10% reduction in energy use or production of renewable energy</w:t>
      </w:r>
      <w:r w:rsidR="006E64FA" w:rsidRPr="009015B4">
        <w:rPr>
          <w:sz w:val="20"/>
          <w:szCs w:val="20"/>
        </w:rPr>
        <w:t>).</w:t>
      </w:r>
      <w:r w:rsidR="000C2DE8" w:rsidRPr="009015B4">
        <w:rPr>
          <w:sz w:val="20"/>
          <w:szCs w:val="20"/>
        </w:rPr>
        <w:tab/>
      </w:r>
      <w:r w:rsidR="000C2DE8" w:rsidRPr="009015B4">
        <w:rPr>
          <w:sz w:val="20"/>
          <w:szCs w:val="20"/>
        </w:rPr>
        <w:tab/>
      </w:r>
      <w:r w:rsidR="000C2DE8" w:rsidRPr="009015B4">
        <w:rPr>
          <w:sz w:val="20"/>
          <w:szCs w:val="20"/>
        </w:rPr>
        <w:tab/>
      </w:r>
      <w:r w:rsidR="000C2DE8" w:rsidRPr="009015B4">
        <w:rPr>
          <w:sz w:val="20"/>
          <w:szCs w:val="20"/>
        </w:rPr>
        <w:tab/>
      </w:r>
      <w:r w:rsidR="000C2DE8" w:rsidRPr="009015B4">
        <w:rPr>
          <w:sz w:val="20"/>
          <w:szCs w:val="20"/>
        </w:rPr>
        <w:tab/>
        <w:t xml:space="preserve">     </w:t>
      </w:r>
      <w:r w:rsidRPr="009015B4">
        <w:rPr>
          <w:sz w:val="20"/>
          <w:szCs w:val="20"/>
        </w:rPr>
        <w:t>YES___NO___</w:t>
      </w:r>
    </w:p>
    <w:p w:rsidR="00981AA5" w:rsidRPr="00111E68" w:rsidRDefault="00981AA5" w:rsidP="00981AA5">
      <w:pPr>
        <w:rPr>
          <w:i/>
          <w:sz w:val="20"/>
          <w:szCs w:val="20"/>
        </w:rPr>
      </w:pPr>
      <w:r w:rsidRPr="009015B4">
        <w:rPr>
          <w:i/>
          <w:sz w:val="20"/>
          <w:szCs w:val="20"/>
        </w:rPr>
        <w:t>If “No”, loan is not eligible.</w:t>
      </w:r>
    </w:p>
    <w:p w:rsidR="00E30605" w:rsidRPr="000C16BD" w:rsidRDefault="00E30605" w:rsidP="00981AA5">
      <w:pPr>
        <w:rPr>
          <w:i/>
          <w:iCs/>
          <w:sz w:val="20"/>
          <w:szCs w:val="20"/>
        </w:rPr>
      </w:pPr>
    </w:p>
    <w:p w:rsidR="0091508E" w:rsidRPr="000C16BD" w:rsidRDefault="0091508E">
      <w:pPr>
        <w:widowControl w:val="0"/>
        <w:rPr>
          <w:b/>
          <w:sz w:val="20"/>
          <w:u w:val="single"/>
        </w:rPr>
      </w:pPr>
      <w:r w:rsidRPr="000C16BD">
        <w:rPr>
          <w:b/>
          <w:sz w:val="20"/>
          <w:u w:val="single"/>
        </w:rPr>
        <w:t>VII</w:t>
      </w:r>
      <w:proofErr w:type="gramStart"/>
      <w:r w:rsidRPr="000C16BD">
        <w:rPr>
          <w:b/>
          <w:sz w:val="20"/>
          <w:u w:val="single"/>
        </w:rPr>
        <w:t>.  Use</w:t>
      </w:r>
      <w:proofErr w:type="gramEnd"/>
      <w:r w:rsidRPr="000C16BD">
        <w:rPr>
          <w:b/>
          <w:sz w:val="20"/>
          <w:u w:val="single"/>
        </w:rPr>
        <w:t xml:space="preserve"> of Project Proceeds – Check Any Item(s) That Are Applicable.</w:t>
      </w:r>
    </w:p>
    <w:p w:rsidR="0091508E" w:rsidRPr="000C16BD" w:rsidRDefault="0091508E">
      <w:pPr>
        <w:widowControl w:val="0"/>
        <w:rPr>
          <w:b/>
          <w:sz w:val="8"/>
          <w:u w:val="single"/>
        </w:rPr>
      </w:pPr>
    </w:p>
    <w:p w:rsidR="0091508E" w:rsidRPr="000C16BD" w:rsidRDefault="0091508E">
      <w:pPr>
        <w:widowControl w:val="0"/>
        <w:rPr>
          <w:sz w:val="20"/>
        </w:rPr>
      </w:pPr>
      <w:r w:rsidRPr="000C16BD">
        <w:rPr>
          <w:sz w:val="20"/>
        </w:rPr>
        <w:t xml:space="preserve">___To relocate any operations of a small business which will cause a net reduction of one-third or more in the  </w:t>
      </w:r>
    </w:p>
    <w:p w:rsidR="0091508E" w:rsidRPr="000C16BD" w:rsidRDefault="0091508E">
      <w:pPr>
        <w:widowControl w:val="0"/>
        <w:rPr>
          <w:sz w:val="20"/>
        </w:rPr>
      </w:pPr>
      <w:r w:rsidRPr="000C16BD">
        <w:rPr>
          <w:sz w:val="20"/>
        </w:rPr>
        <w:t xml:space="preserve">      </w:t>
      </w:r>
      <w:r w:rsidR="00EA71FD">
        <w:rPr>
          <w:sz w:val="20"/>
        </w:rPr>
        <w:t xml:space="preserve"> </w:t>
      </w:r>
      <w:proofErr w:type="gramStart"/>
      <w:r w:rsidRPr="000C16BD">
        <w:rPr>
          <w:sz w:val="20"/>
        </w:rPr>
        <w:t>workforce</w:t>
      </w:r>
      <w:proofErr w:type="gramEnd"/>
      <w:r w:rsidRPr="000C16BD">
        <w:rPr>
          <w:sz w:val="20"/>
        </w:rPr>
        <w:t xml:space="preserve"> of the relocating small business or a substantial increase in unemployment in any area of the country.</w:t>
      </w:r>
    </w:p>
    <w:p w:rsidR="0091508E" w:rsidRPr="000C16BD" w:rsidRDefault="0091508E">
      <w:pPr>
        <w:widowControl w:val="0"/>
        <w:rPr>
          <w:sz w:val="20"/>
        </w:rPr>
      </w:pPr>
      <w:r w:rsidRPr="000C16BD">
        <w:rPr>
          <w:sz w:val="20"/>
        </w:rPr>
        <w:t xml:space="preserve">      </w:t>
      </w:r>
      <w:r w:rsidR="00EA71FD">
        <w:rPr>
          <w:sz w:val="20"/>
        </w:rPr>
        <w:t xml:space="preserve"> </w:t>
      </w:r>
      <w:r w:rsidRPr="000C16BD">
        <w:rPr>
          <w:i/>
          <w:sz w:val="20"/>
        </w:rPr>
        <w:t>If item is checked, answer the following qu</w:t>
      </w:r>
      <w:r w:rsidR="002D1F8E">
        <w:rPr>
          <w:i/>
          <w:sz w:val="20"/>
        </w:rPr>
        <w:t xml:space="preserve">estions.  If “No,” loan is not </w:t>
      </w:r>
      <w:r w:rsidRPr="000C16BD">
        <w:rPr>
          <w:i/>
          <w:sz w:val="20"/>
        </w:rPr>
        <w:t>eligible.</w:t>
      </w:r>
    </w:p>
    <w:p w:rsidR="0091508E" w:rsidRPr="000C16BD" w:rsidRDefault="0091508E">
      <w:pPr>
        <w:widowControl w:val="0"/>
        <w:ind w:firstLine="720"/>
        <w:rPr>
          <w:sz w:val="20"/>
        </w:rPr>
      </w:pPr>
      <w:r w:rsidRPr="000C16BD">
        <w:rPr>
          <w:sz w:val="20"/>
        </w:rPr>
        <w:t xml:space="preserve">The relocation is for key economic reasons and crucial to the continued existence, economic wellbeing,  </w:t>
      </w:r>
    </w:p>
    <w:p w:rsidR="0091508E" w:rsidRPr="000C16BD" w:rsidRDefault="0091508E">
      <w:pPr>
        <w:widowControl w:val="0"/>
        <w:ind w:firstLine="720"/>
        <w:rPr>
          <w:sz w:val="20"/>
        </w:rPr>
      </w:pPr>
      <w:r w:rsidRPr="000C16BD">
        <w:rPr>
          <w:sz w:val="20"/>
        </w:rPr>
        <w:t xml:space="preserve"> </w:t>
      </w:r>
      <w:proofErr w:type="gramStart"/>
      <w:r w:rsidRPr="000C16BD">
        <w:rPr>
          <w:sz w:val="20"/>
        </w:rPr>
        <w:t>and/or</w:t>
      </w:r>
      <w:proofErr w:type="gramEnd"/>
      <w:r w:rsidRPr="000C16BD">
        <w:rPr>
          <w:sz w:val="20"/>
        </w:rPr>
        <w:t xml:space="preserve"> competitiveness of the applicant; and the economic development benefits to the applicant and the  </w:t>
      </w:r>
    </w:p>
    <w:p w:rsidR="0091508E" w:rsidRDefault="0091508E">
      <w:pPr>
        <w:widowControl w:val="0"/>
        <w:ind w:firstLine="720"/>
        <w:rPr>
          <w:sz w:val="20"/>
        </w:rPr>
      </w:pPr>
      <w:r w:rsidRPr="000C16BD">
        <w:rPr>
          <w:sz w:val="20"/>
        </w:rPr>
        <w:lastRenderedPageBreak/>
        <w:t xml:space="preserve"> </w:t>
      </w:r>
      <w:proofErr w:type="gramStart"/>
      <w:r w:rsidRPr="000C16BD">
        <w:rPr>
          <w:sz w:val="20"/>
        </w:rPr>
        <w:t>receiving</w:t>
      </w:r>
      <w:proofErr w:type="gramEnd"/>
      <w:r w:rsidRPr="000C16BD">
        <w:rPr>
          <w:sz w:val="20"/>
        </w:rPr>
        <w:t xml:space="preserve"> community outweigh the negative impact on the community from which the applicant is moving.   </w:t>
      </w:r>
      <w:r w:rsidR="00E30605" w:rsidRPr="000C16BD">
        <w:rPr>
          <w:sz w:val="20"/>
        </w:rPr>
        <w:t xml:space="preserve"> </w:t>
      </w:r>
      <w:r w:rsidRPr="000C16BD">
        <w:rPr>
          <w:sz w:val="20"/>
        </w:rPr>
        <w:t>YES___ NO___</w:t>
      </w:r>
    </w:p>
    <w:p w:rsidR="00F345FB" w:rsidRDefault="00F345FB">
      <w:pPr>
        <w:widowControl w:val="0"/>
        <w:ind w:firstLine="720"/>
        <w:rPr>
          <w:sz w:val="20"/>
        </w:rPr>
      </w:pPr>
    </w:p>
    <w:p w:rsidR="00F345FB" w:rsidRDefault="00F345FB">
      <w:pPr>
        <w:widowControl w:val="0"/>
        <w:ind w:firstLine="720"/>
        <w:rPr>
          <w:sz w:val="20"/>
        </w:rPr>
      </w:pPr>
    </w:p>
    <w:p w:rsidR="00F345FB" w:rsidRDefault="00F345FB">
      <w:pPr>
        <w:widowControl w:val="0"/>
        <w:ind w:firstLine="720"/>
        <w:rPr>
          <w:sz w:val="20"/>
        </w:rPr>
      </w:pPr>
    </w:p>
    <w:p w:rsidR="00F345FB" w:rsidRPr="000C16BD" w:rsidRDefault="00F345FB">
      <w:pPr>
        <w:widowControl w:val="0"/>
        <w:ind w:firstLine="720"/>
        <w:rPr>
          <w:sz w:val="20"/>
        </w:rPr>
      </w:pPr>
    </w:p>
    <w:p w:rsidR="0091508E" w:rsidRPr="000C16BD" w:rsidRDefault="0091508E">
      <w:pPr>
        <w:widowControl w:val="0"/>
        <w:rPr>
          <w:sz w:val="8"/>
        </w:rPr>
      </w:pPr>
    </w:p>
    <w:p w:rsidR="0091508E" w:rsidRPr="000C16BD" w:rsidRDefault="0091508E">
      <w:pPr>
        <w:widowControl w:val="0"/>
        <w:rPr>
          <w:sz w:val="20"/>
        </w:rPr>
      </w:pPr>
      <w:r w:rsidRPr="000C16BD">
        <w:rPr>
          <w:sz w:val="20"/>
        </w:rPr>
        <w:t xml:space="preserve">___To provide or refinance funds used for payments, distributions, or loans to Associates of the Applicant.  </w:t>
      </w:r>
    </w:p>
    <w:p w:rsidR="0091508E" w:rsidRPr="000C16BD" w:rsidRDefault="0091508E">
      <w:pPr>
        <w:pStyle w:val="Footer"/>
        <w:tabs>
          <w:tab w:val="clear" w:pos="4320"/>
          <w:tab w:val="clear" w:pos="8640"/>
        </w:tabs>
      </w:pPr>
      <w:r w:rsidRPr="000C16BD">
        <w:t xml:space="preserve">       </w:t>
      </w:r>
      <w:r w:rsidRPr="000C16BD">
        <w:rPr>
          <w:i/>
        </w:rPr>
        <w:t>If item is checked, loan is not eligible</w:t>
      </w:r>
      <w:r w:rsidRPr="000C16BD">
        <w:t>.</w:t>
      </w:r>
      <w:r w:rsidRPr="000C16BD">
        <w:tab/>
        <w:t xml:space="preserve">  </w:t>
      </w:r>
    </w:p>
    <w:p w:rsidR="0091508E" w:rsidRPr="000C16BD" w:rsidRDefault="0091508E">
      <w:pPr>
        <w:pStyle w:val="Footer"/>
        <w:tabs>
          <w:tab w:val="clear" w:pos="4320"/>
          <w:tab w:val="clear" w:pos="8640"/>
        </w:tabs>
        <w:rPr>
          <w:sz w:val="8"/>
        </w:rPr>
      </w:pPr>
    </w:p>
    <w:p w:rsidR="0091508E" w:rsidRPr="000C16BD" w:rsidRDefault="0091508E">
      <w:pPr>
        <w:widowControl w:val="0"/>
        <w:rPr>
          <w:i/>
          <w:sz w:val="20"/>
        </w:rPr>
      </w:pPr>
      <w:proofErr w:type="gramStart"/>
      <w:r w:rsidRPr="000C16BD">
        <w:rPr>
          <w:sz w:val="20"/>
        </w:rPr>
        <w:t>___To fund purchase, renovation, or reconstruction of an existing building.</w:t>
      </w:r>
      <w:proofErr w:type="gramEnd"/>
      <w:r w:rsidRPr="000C16BD">
        <w:rPr>
          <w:sz w:val="20"/>
        </w:rPr>
        <w:t xml:space="preserve">  </w:t>
      </w:r>
      <w:r w:rsidRPr="000C16BD">
        <w:rPr>
          <w:i/>
          <w:sz w:val="20"/>
        </w:rPr>
        <w:t>If item</w:t>
      </w:r>
      <w:r w:rsidR="00FC714C">
        <w:rPr>
          <w:i/>
          <w:sz w:val="20"/>
        </w:rPr>
        <w:t xml:space="preserve"> is checked, answer the</w:t>
      </w:r>
    </w:p>
    <w:p w:rsidR="0091508E" w:rsidRPr="000C16BD" w:rsidRDefault="0091508E">
      <w:pPr>
        <w:widowControl w:val="0"/>
        <w:rPr>
          <w:sz w:val="20"/>
        </w:rPr>
      </w:pPr>
      <w:r w:rsidRPr="000C16BD">
        <w:rPr>
          <w:i/>
          <w:sz w:val="20"/>
        </w:rPr>
        <w:t xml:space="preserve">      </w:t>
      </w:r>
      <w:proofErr w:type="gramStart"/>
      <w:r w:rsidRPr="000C16BD">
        <w:rPr>
          <w:i/>
          <w:sz w:val="20"/>
        </w:rPr>
        <w:t>following</w:t>
      </w:r>
      <w:proofErr w:type="gramEnd"/>
      <w:r w:rsidRPr="000C16BD">
        <w:rPr>
          <w:i/>
          <w:sz w:val="20"/>
        </w:rPr>
        <w:t xml:space="preserve"> q</w:t>
      </w:r>
      <w:r w:rsidR="002D1F8E">
        <w:rPr>
          <w:i/>
          <w:sz w:val="20"/>
        </w:rPr>
        <w:t>uestions.  If “No,” loan is not</w:t>
      </w:r>
      <w:r w:rsidRPr="000C16BD">
        <w:rPr>
          <w:i/>
          <w:sz w:val="20"/>
        </w:rPr>
        <w:t xml:space="preserve"> eligible.</w:t>
      </w:r>
      <w:r w:rsidRPr="000C16BD">
        <w:rPr>
          <w:sz w:val="20"/>
        </w:rPr>
        <w:t xml:space="preserve">                                                    </w:t>
      </w:r>
    </w:p>
    <w:p w:rsidR="0091508E" w:rsidRPr="000C16BD" w:rsidRDefault="0091508E">
      <w:pPr>
        <w:widowControl w:val="0"/>
        <w:ind w:left="720"/>
        <w:rPr>
          <w:sz w:val="20"/>
        </w:rPr>
      </w:pPr>
      <w:r w:rsidRPr="000C16BD">
        <w:rPr>
          <w:sz w:val="20"/>
        </w:rPr>
        <w:t>Applicant (or Operating Companies) will occupy at least 51% of the rentable property.</w:t>
      </w:r>
      <w:r w:rsidRPr="000C16BD">
        <w:rPr>
          <w:sz w:val="20"/>
        </w:rPr>
        <w:tab/>
        <w:t xml:space="preserve">                 </w:t>
      </w:r>
      <w:r w:rsidR="00FC714C">
        <w:rPr>
          <w:sz w:val="20"/>
        </w:rPr>
        <w:t xml:space="preserve">              YES___ NO___</w:t>
      </w:r>
    </w:p>
    <w:p w:rsidR="0091508E" w:rsidRPr="000C16BD" w:rsidRDefault="0091508E">
      <w:pPr>
        <w:widowControl w:val="0"/>
        <w:ind w:firstLine="720"/>
        <w:rPr>
          <w:sz w:val="20"/>
        </w:rPr>
      </w:pPr>
      <w:r w:rsidRPr="000C16BD">
        <w:rPr>
          <w:sz w:val="20"/>
        </w:rPr>
        <w:t xml:space="preserve">Loan proceeds will not be used to remodel or convert space not occupied by the Applicant or OC.                 </w:t>
      </w:r>
      <w:r w:rsidR="00A2140D" w:rsidRPr="000C16BD">
        <w:rPr>
          <w:sz w:val="20"/>
        </w:rPr>
        <w:t xml:space="preserve"> </w:t>
      </w:r>
      <w:r w:rsidR="00461157">
        <w:rPr>
          <w:sz w:val="20"/>
        </w:rPr>
        <w:t xml:space="preserve"> </w:t>
      </w:r>
      <w:r w:rsidRPr="000C16BD">
        <w:rPr>
          <w:sz w:val="20"/>
        </w:rPr>
        <w:t>YES___ NO___</w:t>
      </w:r>
    </w:p>
    <w:p w:rsidR="0091508E" w:rsidRPr="000C16BD" w:rsidRDefault="0091508E">
      <w:pPr>
        <w:widowControl w:val="0"/>
        <w:ind w:firstLine="720"/>
        <w:rPr>
          <w:sz w:val="20"/>
        </w:rPr>
      </w:pPr>
      <w:r w:rsidRPr="000C16BD">
        <w:rPr>
          <w:sz w:val="20"/>
        </w:rPr>
        <w:t>Third Party Loan proceeds used to renovate the rental space are not counted towards the 504 first</w:t>
      </w:r>
    </w:p>
    <w:p w:rsidR="0091508E" w:rsidRPr="000C16BD" w:rsidRDefault="0091508E">
      <w:pPr>
        <w:rPr>
          <w:sz w:val="20"/>
        </w:rPr>
      </w:pPr>
      <w:r w:rsidRPr="000C16BD">
        <w:rPr>
          <w:sz w:val="20"/>
        </w:rPr>
        <w:t xml:space="preserve">              </w:t>
      </w:r>
      <w:proofErr w:type="gramStart"/>
      <w:r w:rsidRPr="000C16BD">
        <w:rPr>
          <w:sz w:val="20"/>
        </w:rPr>
        <w:t>mortgage</w:t>
      </w:r>
      <w:proofErr w:type="gramEnd"/>
      <w:r w:rsidRPr="000C16BD">
        <w:rPr>
          <w:sz w:val="20"/>
        </w:rPr>
        <w:t xml:space="preserve"> requirements or the Borrower's Contribution.</w:t>
      </w:r>
      <w:r w:rsidRPr="000C16BD">
        <w:rPr>
          <w:sz w:val="20"/>
        </w:rPr>
        <w:tab/>
        <w:t xml:space="preserve">                                                                          </w:t>
      </w:r>
      <w:r w:rsidR="00EA71FD">
        <w:rPr>
          <w:sz w:val="20"/>
        </w:rPr>
        <w:t xml:space="preserve"> </w:t>
      </w:r>
      <w:r w:rsidRPr="000C16BD">
        <w:rPr>
          <w:sz w:val="20"/>
        </w:rPr>
        <w:t>YES___ NO___</w:t>
      </w:r>
    </w:p>
    <w:p w:rsidR="0091508E" w:rsidRPr="000C16BD" w:rsidRDefault="0091508E">
      <w:pPr>
        <w:rPr>
          <w:sz w:val="8"/>
        </w:rPr>
      </w:pPr>
    </w:p>
    <w:p w:rsidR="00461157" w:rsidRDefault="0091508E">
      <w:pPr>
        <w:widowControl w:val="0"/>
        <w:rPr>
          <w:i/>
          <w:sz w:val="20"/>
        </w:rPr>
      </w:pPr>
      <w:r w:rsidRPr="000C16BD">
        <w:rPr>
          <w:sz w:val="20"/>
        </w:rPr>
        <w:t xml:space="preserve">___To finance construction of a new building. </w:t>
      </w:r>
      <w:r w:rsidRPr="000C16BD">
        <w:rPr>
          <w:i/>
          <w:sz w:val="20"/>
        </w:rPr>
        <w:t xml:space="preserve">If item is checked, answer the following questions.  </w:t>
      </w:r>
    </w:p>
    <w:p w:rsidR="00461157" w:rsidRDefault="0091508E" w:rsidP="00461157">
      <w:pPr>
        <w:widowControl w:val="0"/>
        <w:ind w:firstLine="720"/>
        <w:rPr>
          <w:sz w:val="20"/>
        </w:rPr>
      </w:pPr>
      <w:r w:rsidRPr="000C16BD">
        <w:rPr>
          <w:i/>
          <w:sz w:val="20"/>
        </w:rPr>
        <w:t>If "No," loan is not eligible.</w:t>
      </w:r>
      <w:r w:rsidR="00461157">
        <w:rPr>
          <w:sz w:val="20"/>
        </w:rPr>
        <w:t xml:space="preserve"> </w:t>
      </w:r>
      <w:r w:rsidRPr="000C16BD">
        <w:rPr>
          <w:sz w:val="20"/>
        </w:rPr>
        <w:t xml:space="preserve">If building will contain rental space, Applicant (or Operating Companies) </w:t>
      </w:r>
    </w:p>
    <w:p w:rsidR="00461157" w:rsidRDefault="0091508E" w:rsidP="00461157">
      <w:pPr>
        <w:widowControl w:val="0"/>
        <w:ind w:firstLine="720"/>
        <w:rPr>
          <w:sz w:val="20"/>
        </w:rPr>
      </w:pPr>
      <w:proofErr w:type="gramStart"/>
      <w:r w:rsidRPr="000C16BD">
        <w:rPr>
          <w:sz w:val="20"/>
        </w:rPr>
        <w:t>will</w:t>
      </w:r>
      <w:proofErr w:type="gramEnd"/>
      <w:r w:rsidRPr="000C16BD">
        <w:rPr>
          <w:sz w:val="20"/>
        </w:rPr>
        <w:t xml:space="preserve"> occupy 60% of rentable space</w:t>
      </w:r>
      <w:r w:rsidR="0019668A" w:rsidRPr="000C16BD">
        <w:rPr>
          <w:sz w:val="20"/>
        </w:rPr>
        <w:t xml:space="preserve"> </w:t>
      </w:r>
      <w:r w:rsidRPr="000C16BD">
        <w:rPr>
          <w:sz w:val="20"/>
        </w:rPr>
        <w:t xml:space="preserve">immediately, will lease no more than 20% of rentable space long </w:t>
      </w:r>
    </w:p>
    <w:p w:rsidR="00461157" w:rsidRDefault="0091508E" w:rsidP="00461157">
      <w:pPr>
        <w:widowControl w:val="0"/>
        <w:ind w:firstLine="720"/>
        <w:rPr>
          <w:sz w:val="20"/>
        </w:rPr>
      </w:pPr>
      <w:proofErr w:type="gramStart"/>
      <w:r w:rsidRPr="000C16BD">
        <w:rPr>
          <w:sz w:val="20"/>
        </w:rPr>
        <w:t>term</w:t>
      </w:r>
      <w:proofErr w:type="gramEnd"/>
      <w:r w:rsidRPr="000C16BD">
        <w:rPr>
          <w:sz w:val="20"/>
        </w:rPr>
        <w:t xml:space="preserve">, will </w:t>
      </w:r>
      <w:r w:rsidR="00A02FB2" w:rsidRPr="000C16BD">
        <w:rPr>
          <w:sz w:val="20"/>
        </w:rPr>
        <w:t xml:space="preserve">increase its occupancy </w:t>
      </w:r>
      <w:r w:rsidRPr="000C16BD">
        <w:rPr>
          <w:sz w:val="20"/>
        </w:rPr>
        <w:t>within 3 years</w:t>
      </w:r>
      <w:r w:rsidR="00A02FB2" w:rsidRPr="000C16BD">
        <w:rPr>
          <w:sz w:val="20"/>
        </w:rPr>
        <w:t>,</w:t>
      </w:r>
      <w:r w:rsidRPr="000C16BD">
        <w:rPr>
          <w:sz w:val="20"/>
        </w:rPr>
        <w:t xml:space="preserve"> and plans to occupy at least 80% of rentable space </w:t>
      </w:r>
    </w:p>
    <w:p w:rsidR="0091508E" w:rsidRPr="000C16BD" w:rsidRDefault="0091508E" w:rsidP="00461157">
      <w:pPr>
        <w:widowControl w:val="0"/>
        <w:ind w:firstLine="720"/>
        <w:rPr>
          <w:sz w:val="20"/>
        </w:rPr>
      </w:pPr>
      <w:proofErr w:type="gramStart"/>
      <w:r w:rsidRPr="000C16BD">
        <w:rPr>
          <w:sz w:val="20"/>
        </w:rPr>
        <w:t>within</w:t>
      </w:r>
      <w:proofErr w:type="gramEnd"/>
      <w:r w:rsidRPr="000C16BD">
        <w:rPr>
          <w:sz w:val="20"/>
        </w:rPr>
        <w:t xml:space="preserve"> 10 years.</w:t>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r>
      <w:r w:rsidR="00461157">
        <w:rPr>
          <w:sz w:val="20"/>
        </w:rPr>
        <w:tab/>
        <w:t xml:space="preserve">  </w:t>
      </w:r>
      <w:r w:rsidR="00C176FF" w:rsidRPr="000C16BD">
        <w:rPr>
          <w:sz w:val="20"/>
        </w:rPr>
        <w:t>YES___ NO___</w:t>
      </w:r>
    </w:p>
    <w:p w:rsidR="00C176FF" w:rsidRPr="000C16BD" w:rsidRDefault="00C176FF" w:rsidP="0019668A">
      <w:pPr>
        <w:widowControl w:val="0"/>
        <w:rPr>
          <w:sz w:val="20"/>
        </w:rPr>
      </w:pPr>
    </w:p>
    <w:p w:rsidR="0091508E" w:rsidRPr="000C16BD" w:rsidRDefault="0091508E">
      <w:pPr>
        <w:pStyle w:val="Footer"/>
        <w:tabs>
          <w:tab w:val="clear" w:pos="4320"/>
          <w:tab w:val="clear" w:pos="8640"/>
        </w:tabs>
      </w:pPr>
      <w:r w:rsidRPr="000C16BD">
        <w:t xml:space="preserve">              Community improvements do not exceed 5 percent of construction proceeds.</w:t>
      </w:r>
      <w:r w:rsidRPr="000C16BD">
        <w:tab/>
      </w:r>
      <w:r w:rsidRPr="000C16BD">
        <w:tab/>
        <w:t xml:space="preserve">                               YE</w:t>
      </w:r>
      <w:r w:rsidR="001955CC">
        <w:t>S___ NO___</w:t>
      </w:r>
    </w:p>
    <w:p w:rsidR="0091508E" w:rsidRPr="000C16BD" w:rsidRDefault="0091508E">
      <w:pPr>
        <w:pStyle w:val="Footer"/>
        <w:tabs>
          <w:tab w:val="clear" w:pos="4320"/>
          <w:tab w:val="clear" w:pos="8640"/>
        </w:tabs>
        <w:rPr>
          <w:sz w:val="8"/>
        </w:rPr>
      </w:pPr>
    </w:p>
    <w:p w:rsidR="0091508E" w:rsidRPr="000C16BD" w:rsidRDefault="0091508E">
      <w:pPr>
        <w:widowControl w:val="0"/>
        <w:rPr>
          <w:i/>
          <w:sz w:val="20"/>
        </w:rPr>
      </w:pPr>
      <w:r w:rsidRPr="000C16BD">
        <w:rPr>
          <w:sz w:val="20"/>
        </w:rPr>
        <w:t xml:space="preserve">___To </w:t>
      </w:r>
      <w:proofErr w:type="gramStart"/>
      <w:r w:rsidRPr="000C16BD">
        <w:rPr>
          <w:sz w:val="20"/>
        </w:rPr>
        <w:t>purchase, transport, dismantle</w:t>
      </w:r>
      <w:proofErr w:type="gramEnd"/>
      <w:r w:rsidRPr="000C16BD">
        <w:rPr>
          <w:sz w:val="20"/>
        </w:rPr>
        <w:t xml:space="preserve"> or install machinery and equipment.  </w:t>
      </w:r>
      <w:r w:rsidRPr="000C16BD">
        <w:rPr>
          <w:i/>
          <w:sz w:val="20"/>
        </w:rPr>
        <w:t xml:space="preserve">If item is checked, answer the following   </w:t>
      </w:r>
    </w:p>
    <w:p w:rsidR="0091508E" w:rsidRPr="000C16BD" w:rsidRDefault="0091508E">
      <w:pPr>
        <w:widowControl w:val="0"/>
        <w:rPr>
          <w:sz w:val="20"/>
        </w:rPr>
      </w:pPr>
      <w:r w:rsidRPr="000C16BD">
        <w:rPr>
          <w:i/>
          <w:sz w:val="20"/>
        </w:rPr>
        <w:t xml:space="preserve">       </w:t>
      </w:r>
      <w:proofErr w:type="gramStart"/>
      <w:r w:rsidRPr="000C16BD">
        <w:rPr>
          <w:i/>
          <w:sz w:val="20"/>
        </w:rPr>
        <w:t>question</w:t>
      </w:r>
      <w:proofErr w:type="gramEnd"/>
      <w:r w:rsidRPr="000C16BD">
        <w:rPr>
          <w:i/>
          <w:sz w:val="20"/>
        </w:rPr>
        <w:t>.  If "No," loan is not eligible.</w:t>
      </w:r>
    </w:p>
    <w:p w:rsidR="00C176FF" w:rsidRPr="000C16BD" w:rsidRDefault="0091508E">
      <w:pPr>
        <w:pStyle w:val="Footer"/>
        <w:tabs>
          <w:tab w:val="clear" w:pos="4320"/>
          <w:tab w:val="clear" w:pos="8640"/>
        </w:tabs>
      </w:pPr>
      <w:r w:rsidRPr="000C16BD">
        <w:t xml:space="preserve">              The machinery and equipment has a useful life of at least 10 years.</w:t>
      </w:r>
      <w:r w:rsidR="00C176FF" w:rsidRPr="000C16BD">
        <w:t xml:space="preserve"> </w:t>
      </w:r>
    </w:p>
    <w:p w:rsidR="0091508E" w:rsidRPr="000C16BD" w:rsidRDefault="00C176FF" w:rsidP="00C176FF">
      <w:pPr>
        <w:pStyle w:val="Footer"/>
        <w:tabs>
          <w:tab w:val="clear" w:pos="4320"/>
          <w:tab w:val="clear" w:pos="8640"/>
          <w:tab w:val="left" w:pos="9540"/>
        </w:tabs>
        <w:ind w:firstLine="720"/>
      </w:pPr>
      <w:r w:rsidRPr="000C16BD">
        <w:t>(20 years if a 20 year 504 Loan is requested)</w:t>
      </w:r>
      <w:r w:rsidR="0091508E" w:rsidRPr="000C16BD">
        <w:t xml:space="preserve">                                            </w:t>
      </w:r>
      <w:r w:rsidR="008B7869">
        <w:tab/>
      </w:r>
      <w:r w:rsidR="001955CC">
        <w:t>YES___ NO___</w:t>
      </w:r>
    </w:p>
    <w:p w:rsidR="0091508E" w:rsidRPr="000C16BD" w:rsidRDefault="0091508E">
      <w:pPr>
        <w:pStyle w:val="Footer"/>
        <w:tabs>
          <w:tab w:val="clear" w:pos="4320"/>
          <w:tab w:val="clear" w:pos="8640"/>
        </w:tabs>
        <w:rPr>
          <w:sz w:val="8"/>
        </w:rPr>
      </w:pPr>
    </w:p>
    <w:p w:rsidR="0091508E" w:rsidRPr="000C16BD" w:rsidRDefault="0091508E">
      <w:pPr>
        <w:pStyle w:val="Footer"/>
        <w:tabs>
          <w:tab w:val="clear" w:pos="4320"/>
          <w:tab w:val="clear" w:pos="8640"/>
        </w:tabs>
        <w:rPr>
          <w:i/>
        </w:rPr>
      </w:pPr>
      <w:r w:rsidRPr="000C16BD">
        <w:t>___</w:t>
      </w:r>
      <w:r w:rsidRPr="000C16BD">
        <w:rPr>
          <w:sz w:val="8"/>
        </w:rPr>
        <w:t xml:space="preserve"> </w:t>
      </w:r>
      <w:proofErr w:type="gramStart"/>
      <w:r w:rsidRPr="000C16BD">
        <w:t>To</w:t>
      </w:r>
      <w:proofErr w:type="gramEnd"/>
      <w:r w:rsidRPr="000C16BD">
        <w:t xml:space="preserve"> purchase short-term equipment, furniture and/or fixtures.  </w:t>
      </w:r>
      <w:r w:rsidRPr="000C16BD">
        <w:rPr>
          <w:i/>
        </w:rPr>
        <w:t>If item is checked, answer the following question.</w:t>
      </w:r>
    </w:p>
    <w:p w:rsidR="0091508E" w:rsidRPr="000C16BD" w:rsidRDefault="0091508E">
      <w:pPr>
        <w:pStyle w:val="Footer"/>
        <w:tabs>
          <w:tab w:val="clear" w:pos="4320"/>
          <w:tab w:val="clear" w:pos="8640"/>
        </w:tabs>
        <w:rPr>
          <w:i/>
        </w:rPr>
      </w:pPr>
      <w:r w:rsidRPr="000C16BD">
        <w:rPr>
          <w:i/>
        </w:rPr>
        <w:t xml:space="preserve">        If “No,” loan is not eligible.</w:t>
      </w:r>
    </w:p>
    <w:p w:rsidR="0091508E" w:rsidRPr="000C16BD" w:rsidRDefault="0091508E">
      <w:pPr>
        <w:pStyle w:val="Footer"/>
        <w:tabs>
          <w:tab w:val="clear" w:pos="4320"/>
          <w:tab w:val="clear" w:pos="8640"/>
        </w:tabs>
      </w:pPr>
      <w:r w:rsidRPr="000C16BD">
        <w:rPr>
          <w:i/>
        </w:rPr>
        <w:t xml:space="preserve">              </w:t>
      </w:r>
      <w:r w:rsidRPr="000C16BD">
        <w:t xml:space="preserve"> The dollar amount compared to the total project cost is minimal and will not affect the maturity based </w:t>
      </w:r>
    </w:p>
    <w:p w:rsidR="0091508E" w:rsidRPr="000C16BD" w:rsidRDefault="0091508E">
      <w:pPr>
        <w:pStyle w:val="Footer"/>
        <w:tabs>
          <w:tab w:val="clear" w:pos="4320"/>
          <w:tab w:val="clear" w:pos="8640"/>
        </w:tabs>
      </w:pPr>
      <w:r w:rsidRPr="000C16BD">
        <w:t xml:space="preserve">                </w:t>
      </w:r>
      <w:proofErr w:type="gramStart"/>
      <w:r w:rsidR="00EA71FD" w:rsidRPr="000C16BD">
        <w:t>upon</w:t>
      </w:r>
      <w:proofErr w:type="gramEnd"/>
      <w:r w:rsidR="00EA71FD" w:rsidRPr="000C16BD">
        <w:t xml:space="preserve"> </w:t>
      </w:r>
      <w:r w:rsidRPr="000C16BD">
        <w:t xml:space="preserve">a weighted average useful life and the items are essential to and a minor portion of the Project.              </w:t>
      </w:r>
      <w:r w:rsidR="00EA71FD">
        <w:t xml:space="preserve"> </w:t>
      </w:r>
      <w:r w:rsidRPr="000C16BD">
        <w:t>YES___ NO___</w:t>
      </w:r>
    </w:p>
    <w:p w:rsidR="0091508E" w:rsidRPr="000C16BD" w:rsidRDefault="0091508E">
      <w:pPr>
        <w:pStyle w:val="Footer"/>
        <w:tabs>
          <w:tab w:val="clear" w:pos="4320"/>
          <w:tab w:val="clear" w:pos="8640"/>
        </w:tabs>
        <w:rPr>
          <w:sz w:val="8"/>
        </w:rPr>
      </w:pPr>
    </w:p>
    <w:p w:rsidR="0091508E" w:rsidRPr="000C16BD" w:rsidRDefault="0091508E">
      <w:pPr>
        <w:pStyle w:val="Footer"/>
        <w:tabs>
          <w:tab w:val="clear" w:pos="4320"/>
          <w:tab w:val="clear" w:pos="8640"/>
        </w:tabs>
        <w:rPr>
          <w:sz w:val="8"/>
        </w:rPr>
      </w:pPr>
    </w:p>
    <w:p w:rsidR="0091508E" w:rsidRPr="000C16BD" w:rsidRDefault="0091508E">
      <w:pPr>
        <w:widowControl w:val="0"/>
        <w:rPr>
          <w:sz w:val="20"/>
        </w:rPr>
      </w:pPr>
      <w:r w:rsidRPr="000C16BD">
        <w:rPr>
          <w:sz w:val="20"/>
        </w:rPr>
        <w:t xml:space="preserve">___To fund leasehold improvements.  </w:t>
      </w:r>
      <w:r w:rsidRPr="000C16BD">
        <w:rPr>
          <w:i/>
          <w:sz w:val="20"/>
        </w:rPr>
        <w:t>If item is checked, answer the following question.  If "No," loan is not eligible.</w:t>
      </w:r>
    </w:p>
    <w:p w:rsidR="00A2140D" w:rsidRPr="000C16BD" w:rsidRDefault="0091508E">
      <w:pPr>
        <w:pStyle w:val="Footer"/>
        <w:tabs>
          <w:tab w:val="clear" w:pos="4320"/>
          <w:tab w:val="clear" w:pos="8640"/>
        </w:tabs>
      </w:pPr>
      <w:r w:rsidRPr="000C16BD">
        <w:t xml:space="preserve">               Loan proceeds will be used to improve space occupied 100% by Applicant.                                                      </w:t>
      </w:r>
      <w:r w:rsidR="00EA71FD">
        <w:t xml:space="preserve">  </w:t>
      </w:r>
      <w:r w:rsidRPr="000C16BD">
        <w:t>YES___ NO___</w:t>
      </w:r>
    </w:p>
    <w:p w:rsidR="0091508E" w:rsidRPr="000C16BD" w:rsidRDefault="0091508E">
      <w:pPr>
        <w:pStyle w:val="Footer"/>
        <w:tabs>
          <w:tab w:val="clear" w:pos="4320"/>
          <w:tab w:val="clear" w:pos="8640"/>
        </w:tabs>
        <w:rPr>
          <w:sz w:val="8"/>
        </w:rPr>
      </w:pPr>
    </w:p>
    <w:p w:rsidR="0091508E" w:rsidRPr="000C16BD" w:rsidRDefault="0091508E">
      <w:pPr>
        <w:widowControl w:val="0"/>
        <w:rPr>
          <w:sz w:val="20"/>
        </w:rPr>
      </w:pPr>
      <w:r w:rsidRPr="000C16BD">
        <w:rPr>
          <w:sz w:val="20"/>
        </w:rPr>
        <w:t>___To acquire, construct, or modify buildings and improvements, and/or to purchase and install machinery and</w:t>
      </w:r>
    </w:p>
    <w:p w:rsidR="0091508E" w:rsidRPr="000C16BD" w:rsidRDefault="0091508E">
      <w:pPr>
        <w:widowControl w:val="0"/>
        <w:rPr>
          <w:i/>
          <w:sz w:val="20"/>
        </w:rPr>
      </w:pPr>
      <w:r w:rsidRPr="000C16BD">
        <w:rPr>
          <w:sz w:val="20"/>
        </w:rPr>
        <w:t xml:space="preserve">       </w:t>
      </w:r>
      <w:proofErr w:type="gramStart"/>
      <w:r w:rsidRPr="000C16BD">
        <w:rPr>
          <w:sz w:val="20"/>
        </w:rPr>
        <w:t>equipment</w:t>
      </w:r>
      <w:proofErr w:type="gramEnd"/>
      <w:r w:rsidRPr="000C16BD">
        <w:rPr>
          <w:sz w:val="20"/>
        </w:rPr>
        <w:t xml:space="preserve"> located on land leased to the Applicant by the CDC or an unrelated lessor.  </w:t>
      </w:r>
      <w:r w:rsidRPr="000C16BD">
        <w:rPr>
          <w:i/>
          <w:sz w:val="20"/>
        </w:rPr>
        <w:t>If item is checked, answer</w:t>
      </w:r>
    </w:p>
    <w:p w:rsidR="0091508E" w:rsidRPr="000C16BD" w:rsidRDefault="0091508E">
      <w:pPr>
        <w:widowControl w:val="0"/>
        <w:rPr>
          <w:sz w:val="20"/>
        </w:rPr>
      </w:pPr>
      <w:r w:rsidRPr="000C16BD">
        <w:rPr>
          <w:i/>
          <w:sz w:val="20"/>
        </w:rPr>
        <w:t xml:space="preserve">       </w:t>
      </w:r>
      <w:proofErr w:type="gramStart"/>
      <w:r w:rsidRPr="000C16BD">
        <w:rPr>
          <w:i/>
          <w:sz w:val="20"/>
        </w:rPr>
        <w:t>the</w:t>
      </w:r>
      <w:proofErr w:type="gramEnd"/>
      <w:r w:rsidRPr="000C16BD">
        <w:rPr>
          <w:i/>
          <w:sz w:val="20"/>
        </w:rPr>
        <w:t xml:space="preserve"> following que</w:t>
      </w:r>
      <w:r w:rsidR="002D1F8E">
        <w:rPr>
          <w:i/>
          <w:sz w:val="20"/>
        </w:rPr>
        <w:t xml:space="preserve">stions.   If "No," loan is not </w:t>
      </w:r>
      <w:r w:rsidRPr="000C16BD">
        <w:rPr>
          <w:i/>
          <w:sz w:val="20"/>
        </w:rPr>
        <w:t>eligible.</w:t>
      </w:r>
    </w:p>
    <w:p w:rsidR="0091508E" w:rsidRPr="000C16BD" w:rsidRDefault="0091508E">
      <w:pPr>
        <w:widowControl w:val="0"/>
        <w:ind w:firstLine="720"/>
        <w:rPr>
          <w:sz w:val="20"/>
        </w:rPr>
      </w:pPr>
      <w:r w:rsidRPr="000C16BD">
        <w:rPr>
          <w:sz w:val="20"/>
        </w:rPr>
        <w:t xml:space="preserve">The remaining term of the lease, including options to renew, exercisable solely by the lessee, will equal or   </w:t>
      </w:r>
    </w:p>
    <w:p w:rsidR="0091508E" w:rsidRPr="000C16BD" w:rsidRDefault="0091508E">
      <w:pPr>
        <w:widowControl w:val="0"/>
        <w:ind w:firstLine="720"/>
        <w:rPr>
          <w:sz w:val="20"/>
        </w:rPr>
      </w:pPr>
      <w:proofErr w:type="gramStart"/>
      <w:r w:rsidRPr="000C16BD">
        <w:rPr>
          <w:sz w:val="20"/>
        </w:rPr>
        <w:t>exceed</w:t>
      </w:r>
      <w:proofErr w:type="gramEnd"/>
      <w:r w:rsidRPr="000C16BD">
        <w:rPr>
          <w:sz w:val="20"/>
        </w:rPr>
        <w:t xml:space="preserve"> the term of the Debenture, or, in the case of machinery or equipment, equals or exceeds the useful </w:t>
      </w:r>
    </w:p>
    <w:p w:rsidR="0091508E" w:rsidRPr="000C16BD" w:rsidRDefault="0091508E">
      <w:pPr>
        <w:widowControl w:val="0"/>
        <w:ind w:firstLine="720"/>
        <w:rPr>
          <w:sz w:val="20"/>
        </w:rPr>
      </w:pPr>
      <w:proofErr w:type="gramStart"/>
      <w:r w:rsidRPr="000C16BD">
        <w:rPr>
          <w:sz w:val="20"/>
        </w:rPr>
        <w:t>life</w:t>
      </w:r>
      <w:proofErr w:type="gramEnd"/>
      <w:r w:rsidRPr="000C16BD">
        <w:rPr>
          <w:sz w:val="20"/>
        </w:rPr>
        <w:t xml:space="preserve"> of the property or the term of the Debenture, whichever is less.</w:t>
      </w:r>
      <w:r w:rsidRPr="000C16BD">
        <w:rPr>
          <w:sz w:val="20"/>
        </w:rPr>
        <w:tab/>
      </w:r>
      <w:r w:rsidRPr="000C16BD">
        <w:rPr>
          <w:sz w:val="20"/>
        </w:rPr>
        <w:tab/>
      </w:r>
      <w:r w:rsidRPr="000C16BD">
        <w:rPr>
          <w:sz w:val="20"/>
        </w:rPr>
        <w:tab/>
        <w:t xml:space="preserve">                                YES___ NO___</w:t>
      </w:r>
    </w:p>
    <w:p w:rsidR="0091508E" w:rsidRPr="000C16BD" w:rsidRDefault="0091508E">
      <w:pPr>
        <w:widowControl w:val="0"/>
        <w:ind w:firstLine="720"/>
        <w:rPr>
          <w:sz w:val="20"/>
        </w:rPr>
      </w:pPr>
      <w:r w:rsidRPr="000C16BD">
        <w:rPr>
          <w:sz w:val="20"/>
        </w:rPr>
        <w:t>The Applicant will assign its interest in the lease to the CDC with right of reassignment to SBA.</w:t>
      </w:r>
      <w:r w:rsidRPr="000C16BD">
        <w:rPr>
          <w:sz w:val="20"/>
        </w:rPr>
        <w:tab/>
        <w:t xml:space="preserve">          </w:t>
      </w:r>
      <w:r w:rsidR="007021C2">
        <w:rPr>
          <w:sz w:val="20"/>
        </w:rPr>
        <w:t xml:space="preserve">        YES___ NO___</w:t>
      </w:r>
    </w:p>
    <w:p w:rsidR="0091508E" w:rsidRPr="000C16BD" w:rsidRDefault="0091508E">
      <w:pPr>
        <w:widowControl w:val="0"/>
        <w:ind w:firstLine="720"/>
        <w:rPr>
          <w:sz w:val="20"/>
        </w:rPr>
      </w:pPr>
      <w:r w:rsidRPr="000C16BD">
        <w:rPr>
          <w:sz w:val="20"/>
        </w:rPr>
        <w:t>If CDC is leasing prope</w:t>
      </w:r>
      <w:r w:rsidR="002D1F8E">
        <w:rPr>
          <w:sz w:val="20"/>
        </w:rPr>
        <w:t xml:space="preserve">rty to the Applicant, the rent </w:t>
      </w:r>
      <w:r w:rsidRPr="000C16BD">
        <w:rPr>
          <w:sz w:val="20"/>
        </w:rPr>
        <w:t>paid during the Debenture term will pay principal</w:t>
      </w:r>
    </w:p>
    <w:p w:rsidR="0091508E" w:rsidRPr="000C16BD" w:rsidRDefault="0091508E">
      <w:pPr>
        <w:pStyle w:val="Footer"/>
        <w:tabs>
          <w:tab w:val="clear" w:pos="4320"/>
          <w:tab w:val="clear" w:pos="8640"/>
        </w:tabs>
      </w:pPr>
      <w:r w:rsidRPr="000C16BD">
        <w:t xml:space="preserve">               </w:t>
      </w:r>
      <w:proofErr w:type="gramStart"/>
      <w:r w:rsidRPr="000C16BD">
        <w:t>and</w:t>
      </w:r>
      <w:proofErr w:type="gramEnd"/>
      <w:r w:rsidRPr="000C16BD">
        <w:t xml:space="preserve"> interest on all debt incurred by the CDC to finance the Project, and all related expenses.                       </w:t>
      </w:r>
      <w:r w:rsidR="009D74FE" w:rsidRPr="000C16BD">
        <w:t xml:space="preserve"> </w:t>
      </w:r>
      <w:r w:rsidR="00531FB0">
        <w:t xml:space="preserve">   </w:t>
      </w:r>
      <w:r w:rsidR="00EA71FD">
        <w:t xml:space="preserve"> </w:t>
      </w:r>
      <w:r w:rsidR="00531FB0">
        <w:t xml:space="preserve"> </w:t>
      </w:r>
      <w:r w:rsidR="007021C2">
        <w:t>YES___ NO___</w:t>
      </w:r>
    </w:p>
    <w:p w:rsidR="0091508E" w:rsidRPr="000C16BD" w:rsidRDefault="0091508E">
      <w:pPr>
        <w:pStyle w:val="Footer"/>
        <w:tabs>
          <w:tab w:val="clear" w:pos="4320"/>
          <w:tab w:val="clear" w:pos="8640"/>
        </w:tabs>
      </w:pPr>
    </w:p>
    <w:p w:rsidR="00531FB0" w:rsidRDefault="0078227F" w:rsidP="0078227F">
      <w:pPr>
        <w:pStyle w:val="Footer"/>
        <w:tabs>
          <w:tab w:val="clear" w:pos="4320"/>
          <w:tab w:val="clear" w:pos="8640"/>
        </w:tabs>
        <w:rPr>
          <w:i/>
        </w:rPr>
      </w:pPr>
      <w:r w:rsidRPr="00521218">
        <w:t>___Debt refinance</w:t>
      </w:r>
      <w:r w:rsidR="007647D3" w:rsidRPr="00521218">
        <w:t xml:space="preserve"> as part of an expansion</w:t>
      </w:r>
      <w:r w:rsidRPr="00521218">
        <w:t xml:space="preserve"> is included in Project costs:</w:t>
      </w:r>
      <w:r w:rsidRPr="000C16BD">
        <w:t xml:space="preserve"> </w:t>
      </w:r>
      <w:r w:rsidRPr="000C16BD">
        <w:rPr>
          <w:i/>
        </w:rPr>
        <w:t xml:space="preserve">If checked, answer the following questions.  </w:t>
      </w:r>
    </w:p>
    <w:p w:rsidR="0078227F" w:rsidRPr="000C16BD" w:rsidRDefault="0078227F" w:rsidP="0078227F">
      <w:pPr>
        <w:pStyle w:val="Footer"/>
        <w:tabs>
          <w:tab w:val="clear" w:pos="4320"/>
          <w:tab w:val="clear" w:pos="8640"/>
        </w:tabs>
      </w:pPr>
      <w:r w:rsidRPr="000C16BD">
        <w:rPr>
          <w:i/>
        </w:rPr>
        <w:t>If “No” loan is not eligible.</w:t>
      </w:r>
    </w:p>
    <w:p w:rsidR="0078227F" w:rsidRDefault="0078227F" w:rsidP="0078227F">
      <w:pPr>
        <w:pStyle w:val="Footer"/>
        <w:numPr>
          <w:ilvl w:val="0"/>
          <w:numId w:val="16"/>
        </w:numPr>
        <w:tabs>
          <w:tab w:val="clear" w:pos="4320"/>
          <w:tab w:val="clear" w:pos="8640"/>
        </w:tabs>
      </w:pPr>
      <w:r w:rsidRPr="000C16BD">
        <w:t>Total debt refinanced is no more than 50% of new expansion costs</w:t>
      </w:r>
      <w:r w:rsidR="007647D3">
        <w:t>;</w:t>
      </w:r>
      <w:r w:rsidRPr="000C16BD">
        <w:tab/>
      </w:r>
      <w:r w:rsidRPr="000C16BD">
        <w:tab/>
      </w:r>
      <w:r w:rsidRPr="000C16BD">
        <w:tab/>
      </w:r>
      <w:r w:rsidRPr="000C16BD">
        <w:tab/>
      </w:r>
      <w:r w:rsidR="00531FB0">
        <w:t xml:space="preserve"> </w:t>
      </w:r>
      <w:r w:rsidR="00EA71FD">
        <w:t xml:space="preserve">   </w:t>
      </w:r>
      <w:r w:rsidRPr="000C16BD">
        <w:t>YES___ NO___</w:t>
      </w:r>
    </w:p>
    <w:p w:rsidR="00660271" w:rsidRDefault="00660271" w:rsidP="0078227F">
      <w:pPr>
        <w:pStyle w:val="Footer"/>
        <w:numPr>
          <w:ilvl w:val="0"/>
          <w:numId w:val="16"/>
        </w:numPr>
        <w:tabs>
          <w:tab w:val="clear" w:pos="4320"/>
          <w:tab w:val="clear" w:pos="8640"/>
        </w:tabs>
      </w:pPr>
      <w:r>
        <w:t>Either:</w:t>
      </w:r>
    </w:p>
    <w:p w:rsidR="00660271" w:rsidRDefault="00660271" w:rsidP="00660271">
      <w:pPr>
        <w:pStyle w:val="Footer"/>
        <w:numPr>
          <w:ilvl w:val="0"/>
          <w:numId w:val="22"/>
        </w:numPr>
        <w:tabs>
          <w:tab w:val="clear" w:pos="4320"/>
          <w:tab w:val="clear" w:pos="8640"/>
        </w:tabs>
      </w:pPr>
      <w:r>
        <w:t>Substantially all (85% or more) of the proceeds of the existing debt was used to acquire</w:t>
      </w:r>
    </w:p>
    <w:p w:rsidR="00660271" w:rsidRDefault="00660271" w:rsidP="00660271">
      <w:pPr>
        <w:pStyle w:val="Footer"/>
        <w:tabs>
          <w:tab w:val="clear" w:pos="4320"/>
          <w:tab w:val="clear" w:pos="8640"/>
        </w:tabs>
        <w:ind w:left="1800"/>
      </w:pPr>
      <w:proofErr w:type="gramStart"/>
      <w:r>
        <w:t>land</w:t>
      </w:r>
      <w:proofErr w:type="gramEnd"/>
      <w:r>
        <w:t>, including a building situated thereon, to construct a building thereon or purchase</w:t>
      </w:r>
    </w:p>
    <w:p w:rsidR="00660271" w:rsidRDefault="00660271" w:rsidP="00660271">
      <w:pPr>
        <w:pStyle w:val="Footer"/>
        <w:tabs>
          <w:tab w:val="clear" w:pos="4320"/>
          <w:tab w:val="clear" w:pos="8640"/>
        </w:tabs>
        <w:ind w:left="1800"/>
      </w:pPr>
      <w:proofErr w:type="gramStart"/>
      <w:r>
        <w:t>equipment</w:t>
      </w:r>
      <w:proofErr w:type="gramEnd"/>
      <w:r>
        <w:t xml:space="preserve"> and the remaining amount (15% or less) was incurred for the benefit of the</w:t>
      </w:r>
    </w:p>
    <w:p w:rsidR="00660271" w:rsidRDefault="00660271" w:rsidP="00660271">
      <w:pPr>
        <w:pStyle w:val="Footer"/>
        <w:tabs>
          <w:tab w:val="clear" w:pos="4320"/>
          <w:tab w:val="clear" w:pos="8640"/>
        </w:tabs>
        <w:ind w:left="1800"/>
      </w:pPr>
      <w:proofErr w:type="gramStart"/>
      <w:r>
        <w:t>small</w:t>
      </w:r>
      <w:proofErr w:type="gramEnd"/>
      <w:r>
        <w:t xml:space="preserve"> business seeking the refinancing; or</w:t>
      </w:r>
      <w:r w:rsidR="00C94239" w:rsidRPr="00C94239">
        <w:t xml:space="preserve"> </w:t>
      </w:r>
      <w:r w:rsidR="00C94239">
        <w:tab/>
      </w:r>
      <w:r w:rsidR="00C94239">
        <w:tab/>
      </w:r>
      <w:r w:rsidR="00C94239">
        <w:tab/>
      </w:r>
      <w:r w:rsidR="00C94239">
        <w:tab/>
      </w:r>
      <w:r w:rsidR="00C94239">
        <w:tab/>
      </w:r>
      <w:r w:rsidR="00C94239">
        <w:tab/>
      </w:r>
      <w:r w:rsidR="00EA71FD">
        <w:t xml:space="preserve">   </w:t>
      </w:r>
      <w:r w:rsidR="00C94239" w:rsidRPr="000C16BD">
        <w:t>YES___ NO___</w:t>
      </w:r>
    </w:p>
    <w:p w:rsidR="00660271" w:rsidRDefault="00660271" w:rsidP="00660271">
      <w:pPr>
        <w:pStyle w:val="Footer"/>
        <w:numPr>
          <w:ilvl w:val="0"/>
          <w:numId w:val="22"/>
        </w:numPr>
        <w:tabs>
          <w:tab w:val="clear" w:pos="4320"/>
          <w:tab w:val="clear" w:pos="8640"/>
        </w:tabs>
      </w:pPr>
      <w:r>
        <w:t>If the land, building or equipment was originally financed through a commercial loan</w:t>
      </w:r>
    </w:p>
    <w:p w:rsidR="00660271" w:rsidRDefault="00660271" w:rsidP="00660271">
      <w:pPr>
        <w:pStyle w:val="Footer"/>
        <w:tabs>
          <w:tab w:val="clear" w:pos="4320"/>
          <w:tab w:val="clear" w:pos="8640"/>
        </w:tabs>
        <w:ind w:left="1800"/>
      </w:pPr>
      <w:r>
        <w:t>(</w:t>
      </w:r>
      <w:proofErr w:type="gramStart"/>
      <w:r>
        <w:t>hereafter</w:t>
      </w:r>
      <w:proofErr w:type="gramEnd"/>
      <w:r>
        <w:t xml:space="preserve"> the “original loan”) that was subsequently refinanced one or more times:</w:t>
      </w:r>
    </w:p>
    <w:p w:rsidR="00660271" w:rsidRDefault="00660271" w:rsidP="00660271">
      <w:pPr>
        <w:pStyle w:val="Footer"/>
        <w:numPr>
          <w:ilvl w:val="0"/>
          <w:numId w:val="23"/>
        </w:numPr>
        <w:tabs>
          <w:tab w:val="clear" w:pos="4320"/>
          <w:tab w:val="clear" w:pos="8640"/>
        </w:tabs>
      </w:pPr>
      <w:r>
        <w:t xml:space="preserve"> Substantially all (85% or more) of the proceeds of the original loan was used to</w:t>
      </w:r>
    </w:p>
    <w:p w:rsidR="00660271" w:rsidRDefault="00B9148A" w:rsidP="00660271">
      <w:pPr>
        <w:pStyle w:val="Footer"/>
        <w:tabs>
          <w:tab w:val="clear" w:pos="4320"/>
          <w:tab w:val="clear" w:pos="8640"/>
        </w:tabs>
        <w:ind w:left="2160"/>
      </w:pPr>
      <w:proofErr w:type="gramStart"/>
      <w:r>
        <w:t>a</w:t>
      </w:r>
      <w:r w:rsidR="00660271">
        <w:t>cquire</w:t>
      </w:r>
      <w:proofErr w:type="gramEnd"/>
      <w:r w:rsidR="00660271">
        <w:t xml:space="preserve"> land, including a building situated thereon, to construct a building thereon or</w:t>
      </w:r>
    </w:p>
    <w:p w:rsidR="00EA71FD" w:rsidRDefault="00B9148A" w:rsidP="00660271">
      <w:pPr>
        <w:pStyle w:val="Footer"/>
        <w:tabs>
          <w:tab w:val="clear" w:pos="4320"/>
          <w:tab w:val="clear" w:pos="8640"/>
        </w:tabs>
        <w:ind w:left="2160"/>
      </w:pPr>
      <w:proofErr w:type="gramStart"/>
      <w:r>
        <w:t>p</w:t>
      </w:r>
      <w:r w:rsidR="00660271">
        <w:t>urchase</w:t>
      </w:r>
      <w:proofErr w:type="gramEnd"/>
      <w:r w:rsidR="00660271">
        <w:t xml:space="preserve"> equipment and the remaining amount (15% or less) was incurred for the</w:t>
      </w:r>
    </w:p>
    <w:p w:rsidR="00660271" w:rsidRDefault="00EA71FD" w:rsidP="00660271">
      <w:pPr>
        <w:pStyle w:val="Footer"/>
        <w:tabs>
          <w:tab w:val="clear" w:pos="4320"/>
          <w:tab w:val="clear" w:pos="8640"/>
        </w:tabs>
        <w:ind w:left="2160"/>
      </w:pPr>
      <w:proofErr w:type="gramStart"/>
      <w:r>
        <w:t>benefit</w:t>
      </w:r>
      <w:proofErr w:type="gramEnd"/>
      <w:r>
        <w:t xml:space="preserve"> of the small </w:t>
      </w:r>
      <w:r w:rsidR="00660271">
        <w:t>business seeking the refinancing; and</w:t>
      </w:r>
      <w:r w:rsidR="00C94239" w:rsidRPr="00C94239">
        <w:t xml:space="preserve"> </w:t>
      </w:r>
      <w:r w:rsidR="00C94239">
        <w:tab/>
      </w:r>
      <w:r w:rsidR="00C94239">
        <w:tab/>
      </w:r>
      <w:r w:rsidR="00C94239">
        <w:tab/>
      </w:r>
      <w:r w:rsidR="00C94239">
        <w:tab/>
      </w:r>
      <w:r>
        <w:t xml:space="preserve">  </w:t>
      </w:r>
      <w:r w:rsidR="00C94239" w:rsidRPr="000C16BD">
        <w:t>YES___ NO___</w:t>
      </w:r>
    </w:p>
    <w:p w:rsidR="00C94239" w:rsidRPr="000C16BD" w:rsidRDefault="00C94239" w:rsidP="00C94239">
      <w:pPr>
        <w:pStyle w:val="Footer"/>
        <w:numPr>
          <w:ilvl w:val="0"/>
          <w:numId w:val="23"/>
        </w:numPr>
        <w:tabs>
          <w:tab w:val="clear" w:pos="4320"/>
          <w:tab w:val="clear" w:pos="8640"/>
        </w:tabs>
      </w:pPr>
      <w:r>
        <w:t>The existing debt is the most recent refinancing of the original loan;</w:t>
      </w:r>
    </w:p>
    <w:p w:rsidR="0078227F" w:rsidRPr="000C16BD" w:rsidRDefault="0078227F" w:rsidP="00C94239">
      <w:pPr>
        <w:pStyle w:val="Footer"/>
        <w:numPr>
          <w:ilvl w:val="0"/>
          <w:numId w:val="16"/>
        </w:numPr>
        <w:tabs>
          <w:tab w:val="clear" w:pos="4320"/>
          <w:tab w:val="clear" w:pos="8640"/>
        </w:tabs>
      </w:pPr>
      <w:r w:rsidRPr="000C16BD">
        <w:t>The existing indebtedness is collateralized by fixed assets</w:t>
      </w:r>
      <w:r w:rsidR="007647D3">
        <w:t>;</w:t>
      </w:r>
      <w:r w:rsidRPr="000C16BD">
        <w:tab/>
      </w:r>
      <w:r w:rsidRPr="000C16BD">
        <w:tab/>
      </w:r>
      <w:r w:rsidRPr="000C16BD">
        <w:tab/>
      </w:r>
      <w:r w:rsidRPr="000C16BD">
        <w:tab/>
      </w:r>
      <w:r w:rsidRPr="000C16BD">
        <w:tab/>
        <w:t xml:space="preserve"> </w:t>
      </w:r>
      <w:r w:rsidR="00EA71FD">
        <w:t xml:space="preserve"> </w:t>
      </w:r>
      <w:r w:rsidRPr="000C16BD">
        <w:t>YES___ NO___</w:t>
      </w:r>
    </w:p>
    <w:p w:rsidR="0078227F" w:rsidRPr="000C16BD" w:rsidRDefault="0078227F" w:rsidP="0078227F">
      <w:pPr>
        <w:pStyle w:val="Footer"/>
        <w:numPr>
          <w:ilvl w:val="0"/>
          <w:numId w:val="16"/>
        </w:numPr>
        <w:tabs>
          <w:tab w:val="clear" w:pos="4320"/>
          <w:tab w:val="clear" w:pos="8640"/>
        </w:tabs>
      </w:pPr>
      <w:r w:rsidRPr="000C16BD">
        <w:t>The existing indebtedness was incurred for the benefit of the small business concern;</w:t>
      </w:r>
      <w:r w:rsidRPr="000C16BD">
        <w:tab/>
      </w:r>
      <w:r w:rsidRPr="000C16BD">
        <w:tab/>
        <w:t xml:space="preserve"> </w:t>
      </w:r>
      <w:r w:rsidR="00EA71FD">
        <w:t xml:space="preserve"> </w:t>
      </w:r>
      <w:r w:rsidRPr="000C16BD">
        <w:t>YES___ NO</w:t>
      </w:r>
      <w:r w:rsidR="00EA71FD" w:rsidRPr="000C16BD">
        <w:t>_</w:t>
      </w:r>
      <w:r w:rsidR="00EA71FD">
        <w:t>_</w:t>
      </w:r>
      <w:r w:rsidR="00EA71FD" w:rsidRPr="000C16BD">
        <w:t>_</w:t>
      </w:r>
    </w:p>
    <w:p w:rsidR="0078227F" w:rsidRPr="000C16BD" w:rsidRDefault="0078227F" w:rsidP="0078227F">
      <w:pPr>
        <w:pStyle w:val="Footer"/>
        <w:numPr>
          <w:ilvl w:val="0"/>
          <w:numId w:val="16"/>
        </w:numPr>
        <w:tabs>
          <w:tab w:val="clear" w:pos="4320"/>
          <w:tab w:val="clear" w:pos="8640"/>
        </w:tabs>
      </w:pPr>
      <w:r w:rsidRPr="000C16BD">
        <w:lastRenderedPageBreak/>
        <w:t xml:space="preserve">Project proceeds will be used only for refinancing existing indebtedness or costs relating </w:t>
      </w:r>
    </w:p>
    <w:p w:rsidR="0078227F" w:rsidRDefault="00EA71FD" w:rsidP="0078227F">
      <w:pPr>
        <w:pStyle w:val="Footer"/>
        <w:tabs>
          <w:tab w:val="clear" w:pos="4320"/>
          <w:tab w:val="clear" w:pos="8640"/>
        </w:tabs>
        <w:ind w:left="1080" w:firstLine="360"/>
      </w:pPr>
      <w:proofErr w:type="gramStart"/>
      <w:r w:rsidRPr="000C16BD">
        <w:t>to</w:t>
      </w:r>
      <w:proofErr w:type="gramEnd"/>
      <w:r w:rsidRPr="000C16BD">
        <w:t xml:space="preserve"> the </w:t>
      </w:r>
      <w:r w:rsidR="0078227F" w:rsidRPr="000C16BD">
        <w:t>project financed</w:t>
      </w:r>
      <w:r w:rsidR="007647D3">
        <w:t>;</w:t>
      </w:r>
      <w:r w:rsidR="0078227F" w:rsidRPr="000C16BD">
        <w:t xml:space="preserve"> </w:t>
      </w:r>
      <w:r w:rsidR="0078227F" w:rsidRPr="000C16BD">
        <w:tab/>
      </w:r>
      <w:r w:rsidR="0078227F" w:rsidRPr="000C16BD">
        <w:tab/>
      </w:r>
      <w:r w:rsidR="0078227F" w:rsidRPr="000C16BD">
        <w:tab/>
      </w:r>
      <w:r w:rsidR="0078227F" w:rsidRPr="000C16BD">
        <w:tab/>
      </w:r>
      <w:r w:rsidR="0078227F" w:rsidRPr="000C16BD">
        <w:tab/>
      </w:r>
      <w:r w:rsidR="0078227F" w:rsidRPr="000C16BD">
        <w:tab/>
      </w:r>
      <w:r w:rsidR="0078227F" w:rsidRPr="000C16BD">
        <w:tab/>
      </w:r>
      <w:r w:rsidR="0078227F" w:rsidRPr="000C16BD">
        <w:tab/>
      </w:r>
      <w:r w:rsidR="0078227F" w:rsidRPr="000C16BD">
        <w:tab/>
      </w:r>
      <w:r>
        <w:t xml:space="preserve">  </w:t>
      </w:r>
      <w:r w:rsidR="0078227F" w:rsidRPr="000C16BD">
        <w:t>YES___ NO___</w:t>
      </w:r>
    </w:p>
    <w:p w:rsidR="00BB3FD5" w:rsidRPr="000C16BD" w:rsidRDefault="00BB3FD5" w:rsidP="0078227F">
      <w:pPr>
        <w:pStyle w:val="Footer"/>
        <w:tabs>
          <w:tab w:val="clear" w:pos="4320"/>
          <w:tab w:val="clear" w:pos="8640"/>
        </w:tabs>
        <w:ind w:left="1080" w:firstLine="360"/>
      </w:pPr>
    </w:p>
    <w:p w:rsidR="007647D3" w:rsidRDefault="0078227F" w:rsidP="0078227F">
      <w:pPr>
        <w:pStyle w:val="Footer"/>
        <w:numPr>
          <w:ilvl w:val="0"/>
          <w:numId w:val="16"/>
        </w:numPr>
        <w:tabs>
          <w:tab w:val="clear" w:pos="4320"/>
          <w:tab w:val="clear" w:pos="8640"/>
        </w:tabs>
      </w:pPr>
      <w:r w:rsidRPr="000C16BD">
        <w:t xml:space="preserve">The financing will provide a substantial benefit to the borrower when prepayment penalties, </w:t>
      </w:r>
    </w:p>
    <w:p w:rsidR="0078227F" w:rsidRPr="000C16BD" w:rsidRDefault="0078227F" w:rsidP="007647D3">
      <w:pPr>
        <w:pStyle w:val="Footer"/>
        <w:tabs>
          <w:tab w:val="clear" w:pos="4320"/>
          <w:tab w:val="clear" w:pos="8640"/>
        </w:tabs>
        <w:ind w:left="1440"/>
      </w:pPr>
      <w:proofErr w:type="gramStart"/>
      <w:r w:rsidRPr="000C16BD">
        <w:t>financing</w:t>
      </w:r>
      <w:proofErr w:type="gramEnd"/>
      <w:r w:rsidRPr="000C16BD">
        <w:t xml:space="preserve"> fees, and other financing </w:t>
      </w:r>
      <w:r w:rsidR="007647D3">
        <w:t>costs are accounted for;</w:t>
      </w:r>
      <w:r w:rsidR="007647D3">
        <w:tab/>
      </w:r>
      <w:r w:rsidR="007647D3">
        <w:tab/>
      </w:r>
      <w:r w:rsidR="007647D3">
        <w:tab/>
      </w:r>
      <w:r w:rsidR="007647D3">
        <w:tab/>
      </w:r>
      <w:r w:rsidR="007647D3">
        <w:tab/>
        <w:t xml:space="preserve"> </w:t>
      </w:r>
      <w:r w:rsidRPr="000C16BD">
        <w:t>YES___ NO___</w:t>
      </w:r>
    </w:p>
    <w:p w:rsidR="007647D3" w:rsidRDefault="0078227F" w:rsidP="0078227F">
      <w:pPr>
        <w:pStyle w:val="Footer"/>
        <w:numPr>
          <w:ilvl w:val="0"/>
          <w:numId w:val="16"/>
        </w:numPr>
        <w:tabs>
          <w:tab w:val="clear" w:pos="4320"/>
          <w:tab w:val="clear" w:pos="8640"/>
        </w:tabs>
      </w:pPr>
      <w:r w:rsidRPr="000C16BD">
        <w:t xml:space="preserve">The borrower has been current on all payments due on the existing debt for not less than </w:t>
      </w:r>
    </w:p>
    <w:p w:rsidR="0078227F" w:rsidRPr="000C16BD" w:rsidRDefault="00CF5BB3" w:rsidP="007647D3">
      <w:pPr>
        <w:pStyle w:val="Footer"/>
        <w:tabs>
          <w:tab w:val="clear" w:pos="4320"/>
          <w:tab w:val="clear" w:pos="8640"/>
        </w:tabs>
        <w:ind w:left="1440"/>
      </w:pPr>
      <w:r w:rsidRPr="000C16BD">
        <w:t xml:space="preserve">1 year </w:t>
      </w:r>
      <w:r w:rsidR="0078227F" w:rsidRPr="000C16BD">
        <w:t>preceding the</w:t>
      </w:r>
      <w:r w:rsidR="007647D3">
        <w:t xml:space="preserve"> date of refinancing; </w:t>
      </w:r>
      <w:r w:rsidR="007647D3">
        <w:tab/>
      </w:r>
      <w:r w:rsidR="007647D3">
        <w:tab/>
      </w:r>
      <w:r w:rsidR="007647D3">
        <w:tab/>
      </w:r>
      <w:r w:rsidR="007647D3">
        <w:tab/>
      </w:r>
      <w:r w:rsidR="007647D3">
        <w:tab/>
      </w:r>
      <w:r w:rsidR="007647D3">
        <w:tab/>
      </w:r>
      <w:r w:rsidR="007647D3">
        <w:tab/>
      </w:r>
      <w:r>
        <w:t xml:space="preserve"> </w:t>
      </w:r>
      <w:r w:rsidR="0078227F" w:rsidRPr="000C16BD">
        <w:t>YES___ NO___</w:t>
      </w:r>
    </w:p>
    <w:p w:rsidR="007647D3" w:rsidRDefault="0078227F" w:rsidP="0078227F">
      <w:pPr>
        <w:pStyle w:val="Footer"/>
        <w:numPr>
          <w:ilvl w:val="0"/>
          <w:numId w:val="16"/>
        </w:numPr>
        <w:tabs>
          <w:tab w:val="clear" w:pos="4320"/>
          <w:tab w:val="clear" w:pos="8640"/>
        </w:tabs>
      </w:pPr>
      <w:r w:rsidRPr="000C16BD">
        <w:t xml:space="preserve">The financing under section 504 will provide better terms or rate of interest than the existing </w:t>
      </w:r>
    </w:p>
    <w:p w:rsidR="0078227F" w:rsidRPr="000C16BD" w:rsidRDefault="0078227F" w:rsidP="007647D3">
      <w:pPr>
        <w:pStyle w:val="Footer"/>
        <w:tabs>
          <w:tab w:val="clear" w:pos="4320"/>
          <w:tab w:val="clear" w:pos="8640"/>
        </w:tabs>
        <w:ind w:left="1440"/>
      </w:pPr>
      <w:proofErr w:type="gramStart"/>
      <w:r w:rsidRPr="000C16BD">
        <w:t>indebtedness</w:t>
      </w:r>
      <w:proofErr w:type="gramEnd"/>
      <w:r w:rsidRPr="000C16BD">
        <w:t xml:space="preserve"> at the time o</w:t>
      </w:r>
      <w:r w:rsidR="007647D3">
        <w:t>f refinancing;</w:t>
      </w:r>
      <w:r w:rsidR="007647D3">
        <w:tab/>
      </w:r>
      <w:r w:rsidR="007647D3">
        <w:tab/>
      </w:r>
      <w:r w:rsidR="007647D3">
        <w:tab/>
      </w:r>
      <w:r w:rsidR="007647D3">
        <w:tab/>
      </w:r>
      <w:r w:rsidR="007647D3">
        <w:tab/>
      </w:r>
      <w:r w:rsidR="007647D3">
        <w:tab/>
      </w:r>
      <w:r w:rsidR="007647D3">
        <w:tab/>
      </w:r>
      <w:r w:rsidR="00CF5BB3">
        <w:t xml:space="preserve"> </w:t>
      </w:r>
      <w:r w:rsidRPr="000C16BD">
        <w:t>YES___ NO___</w:t>
      </w:r>
    </w:p>
    <w:p w:rsidR="0078227F" w:rsidRPr="000C16BD" w:rsidRDefault="0078227F" w:rsidP="0078227F">
      <w:pPr>
        <w:pStyle w:val="Footer"/>
        <w:numPr>
          <w:ilvl w:val="0"/>
          <w:numId w:val="16"/>
        </w:numPr>
        <w:tabs>
          <w:tab w:val="clear" w:pos="4320"/>
          <w:tab w:val="clear" w:pos="8640"/>
        </w:tabs>
      </w:pPr>
      <w:r w:rsidRPr="000C16BD">
        <w:t>No debt refinanced is d</w:t>
      </w:r>
      <w:r w:rsidR="007647D3">
        <w:t>ue to an Associate of applicant;</w:t>
      </w:r>
      <w:r w:rsidRPr="000C16BD">
        <w:t xml:space="preserve"> </w:t>
      </w:r>
      <w:r w:rsidRPr="000C16BD">
        <w:tab/>
      </w:r>
      <w:r w:rsidRPr="000C16BD">
        <w:tab/>
      </w:r>
      <w:r w:rsidRPr="000C16BD">
        <w:tab/>
      </w:r>
      <w:r w:rsidRPr="000C16BD">
        <w:tab/>
      </w:r>
      <w:r w:rsidRPr="000C16BD">
        <w:tab/>
      </w:r>
      <w:r w:rsidR="00CF5BB3">
        <w:t xml:space="preserve"> </w:t>
      </w:r>
      <w:r w:rsidRPr="000C16BD">
        <w:t>YES___ NO___</w:t>
      </w:r>
    </w:p>
    <w:p w:rsidR="0078227F" w:rsidRPr="000C16BD" w:rsidRDefault="0078227F" w:rsidP="0078227F">
      <w:pPr>
        <w:pStyle w:val="Footer"/>
        <w:numPr>
          <w:ilvl w:val="0"/>
          <w:numId w:val="16"/>
        </w:numPr>
        <w:tabs>
          <w:tab w:val="clear" w:pos="4320"/>
          <w:tab w:val="clear" w:pos="8640"/>
        </w:tabs>
      </w:pPr>
      <w:r w:rsidRPr="000C16BD">
        <w:t>No debt refinanced is due to a Small Business Investment Company</w:t>
      </w:r>
      <w:r w:rsidR="007647D3">
        <w:t>;</w:t>
      </w:r>
      <w:r w:rsidRPr="000C16BD">
        <w:tab/>
      </w:r>
      <w:r w:rsidRPr="000C16BD">
        <w:tab/>
      </w:r>
      <w:r w:rsidRPr="000C16BD">
        <w:tab/>
      </w:r>
      <w:r w:rsidRPr="000C16BD">
        <w:tab/>
      </w:r>
      <w:r w:rsidR="00CF5BB3">
        <w:t xml:space="preserve"> </w:t>
      </w:r>
      <w:r w:rsidRPr="000C16BD">
        <w:t>YES___ NO___</w:t>
      </w:r>
    </w:p>
    <w:p w:rsidR="007647D3" w:rsidRDefault="0078227F" w:rsidP="0078227F">
      <w:pPr>
        <w:pStyle w:val="Footer"/>
        <w:numPr>
          <w:ilvl w:val="0"/>
          <w:numId w:val="16"/>
        </w:numPr>
        <w:tabs>
          <w:tab w:val="clear" w:pos="4320"/>
          <w:tab w:val="clear" w:pos="8640"/>
        </w:tabs>
      </w:pPr>
      <w:r w:rsidRPr="000C16BD">
        <w:t xml:space="preserve">No creditor whose debt is refinanced is in a position to sustain a loss causing a shift of any part </w:t>
      </w:r>
    </w:p>
    <w:p w:rsidR="0078227F" w:rsidRPr="000C16BD" w:rsidRDefault="0078227F" w:rsidP="007647D3">
      <w:pPr>
        <w:pStyle w:val="Footer"/>
        <w:tabs>
          <w:tab w:val="clear" w:pos="4320"/>
          <w:tab w:val="clear" w:pos="8640"/>
        </w:tabs>
        <w:ind w:left="1440"/>
      </w:pPr>
      <w:proofErr w:type="gramStart"/>
      <w:r w:rsidRPr="000C16BD">
        <w:t>of</w:t>
      </w:r>
      <w:proofErr w:type="gramEnd"/>
      <w:r w:rsidRPr="000C16BD">
        <w:t xml:space="preserve"> a p</w:t>
      </w:r>
      <w:r w:rsidR="007647D3">
        <w:t>otential loss to SBA.</w:t>
      </w:r>
      <w:r w:rsidR="007647D3">
        <w:tab/>
      </w:r>
      <w:r w:rsidR="007647D3">
        <w:tab/>
      </w:r>
      <w:r w:rsidR="007647D3">
        <w:tab/>
      </w:r>
      <w:r w:rsidR="007647D3">
        <w:tab/>
      </w:r>
      <w:r w:rsidR="007647D3">
        <w:tab/>
      </w:r>
      <w:r w:rsidR="007647D3">
        <w:tab/>
      </w:r>
      <w:r w:rsidR="007647D3">
        <w:tab/>
      </w:r>
      <w:r w:rsidR="007647D3">
        <w:tab/>
      </w:r>
      <w:r w:rsidR="007647D3">
        <w:tab/>
      </w:r>
      <w:r w:rsidRPr="000C16BD">
        <w:t>YES___ NO___</w:t>
      </w:r>
    </w:p>
    <w:p w:rsidR="00732C22" w:rsidRDefault="00732C22" w:rsidP="00BC49FA">
      <w:pPr>
        <w:pStyle w:val="Footer"/>
        <w:tabs>
          <w:tab w:val="clear" w:pos="4320"/>
          <w:tab w:val="clear" w:pos="8640"/>
        </w:tabs>
        <w:rPr>
          <w:b/>
          <w:sz w:val="24"/>
          <w:szCs w:val="24"/>
          <w:u w:val="single"/>
        </w:rPr>
      </w:pPr>
    </w:p>
    <w:p w:rsidR="0091508E" w:rsidRDefault="0091508E" w:rsidP="00BC49FA">
      <w:pPr>
        <w:pStyle w:val="Footer"/>
        <w:tabs>
          <w:tab w:val="clear" w:pos="4320"/>
          <w:tab w:val="clear" w:pos="8640"/>
        </w:tabs>
      </w:pPr>
      <w:r w:rsidRPr="000C16BD">
        <w:t>___Loan proceeds will affect properties included or eligible to be included in the National Register of Historic</w:t>
      </w:r>
      <w:r w:rsidR="00FC7F0A" w:rsidRPr="000C16BD">
        <w:t xml:space="preserve"> Pl</w:t>
      </w:r>
      <w:r w:rsidRPr="000C16BD">
        <w:t>aces.</w:t>
      </w:r>
    </w:p>
    <w:p w:rsidR="005D3881" w:rsidRDefault="005D3881" w:rsidP="00BC49FA">
      <w:pPr>
        <w:pStyle w:val="Footer"/>
        <w:tabs>
          <w:tab w:val="clear" w:pos="4320"/>
          <w:tab w:val="clear" w:pos="8640"/>
        </w:tabs>
      </w:pPr>
    </w:p>
    <w:p w:rsidR="005D3881" w:rsidRPr="00612FC2" w:rsidRDefault="005D3881" w:rsidP="00B103E3">
      <w:pPr>
        <w:pStyle w:val="Footer"/>
        <w:tabs>
          <w:tab w:val="clear" w:pos="4320"/>
          <w:tab w:val="clear" w:pos="8640"/>
        </w:tabs>
        <w:ind w:left="1440"/>
      </w:pPr>
    </w:p>
    <w:p w:rsidR="000F2DD0" w:rsidRPr="000C16BD" w:rsidRDefault="000F2DD0" w:rsidP="000F2DD0">
      <w:pPr>
        <w:pStyle w:val="Heading1"/>
        <w:rPr>
          <w:sz w:val="20"/>
        </w:rPr>
      </w:pPr>
      <w:r w:rsidRPr="000C16BD">
        <w:t>VIII. Conflict of Interest</w:t>
      </w:r>
    </w:p>
    <w:p w:rsidR="000F2DD0" w:rsidRPr="003936D4" w:rsidRDefault="000F2DD0" w:rsidP="000F2DD0">
      <w:pPr>
        <w:rPr>
          <w:color w:val="0000FF"/>
          <w:sz w:val="12"/>
          <w:szCs w:val="12"/>
        </w:rPr>
      </w:pPr>
    </w:p>
    <w:p w:rsidR="00C10410" w:rsidRPr="000C16BD" w:rsidRDefault="00C10410" w:rsidP="00C10410">
      <w:pPr>
        <w:pStyle w:val="Heading1"/>
        <w:rPr>
          <w:b w:val="0"/>
          <w:i/>
          <w:sz w:val="20"/>
          <w:u w:val="none"/>
        </w:rPr>
      </w:pPr>
      <w:r w:rsidRPr="000C16BD">
        <w:rPr>
          <w:b w:val="0"/>
          <w:i/>
          <w:sz w:val="20"/>
          <w:u w:val="none"/>
        </w:rPr>
        <w:t xml:space="preserve">SBA may not provide financial assistance to an applicant where there is any appearance of a conflict of interest on the part of SBA or the CDC. </w:t>
      </w:r>
    </w:p>
    <w:p w:rsidR="00C10410" w:rsidRPr="000C16BD" w:rsidRDefault="00C10410" w:rsidP="00C10410"/>
    <w:p w:rsidR="00C10410" w:rsidRPr="000C16BD" w:rsidRDefault="00C10410" w:rsidP="00C10410">
      <w:pPr>
        <w:pStyle w:val="Heading1"/>
        <w:rPr>
          <w:b w:val="0"/>
          <w:i/>
          <w:sz w:val="20"/>
          <w:u w:val="none"/>
        </w:rPr>
      </w:pPr>
      <w:r w:rsidRPr="000C16BD">
        <w:rPr>
          <w:b w:val="0"/>
          <w:i/>
          <w:sz w:val="20"/>
          <w:u w:val="none"/>
        </w:rPr>
        <w:t>A) All statements must be answered as “True” to be eligible.</w:t>
      </w:r>
    </w:p>
    <w:p w:rsidR="00C10410" w:rsidRPr="000C16BD" w:rsidRDefault="00C10410" w:rsidP="00C10410"/>
    <w:p w:rsidR="00CF5BB3" w:rsidRDefault="00C10410" w:rsidP="00CF5BB3">
      <w:pPr>
        <w:numPr>
          <w:ilvl w:val="0"/>
          <w:numId w:val="15"/>
        </w:numPr>
        <w:tabs>
          <w:tab w:val="clear" w:pos="360"/>
          <w:tab w:val="num" w:pos="180"/>
        </w:tabs>
        <w:ind w:left="187" w:hanging="187"/>
        <w:rPr>
          <w:sz w:val="20"/>
        </w:rPr>
      </w:pPr>
      <w:r w:rsidRPr="000C16BD">
        <w:rPr>
          <w:sz w:val="20"/>
        </w:rPr>
        <w:t>If an Associate** of the small business or member of any Associate’s household is a GS-13 or higher government</w:t>
      </w:r>
    </w:p>
    <w:p w:rsidR="00CF5BB3" w:rsidRDefault="00C10410" w:rsidP="00CF5BB3">
      <w:pPr>
        <w:rPr>
          <w:sz w:val="20"/>
        </w:rPr>
      </w:pPr>
      <w:r w:rsidRPr="00CF5BB3">
        <w:rPr>
          <w:sz w:val="20"/>
        </w:rPr>
        <w:t xml:space="preserve"> </w:t>
      </w:r>
      <w:r w:rsidR="00CF5BB3">
        <w:rPr>
          <w:sz w:val="20"/>
        </w:rPr>
        <w:t xml:space="preserve">   </w:t>
      </w:r>
      <w:proofErr w:type="gramStart"/>
      <w:r w:rsidRPr="00CF5BB3">
        <w:rPr>
          <w:sz w:val="20"/>
        </w:rPr>
        <w:t>employee</w:t>
      </w:r>
      <w:proofErr w:type="gramEnd"/>
      <w:r w:rsidRPr="00CF5BB3">
        <w:rPr>
          <w:sz w:val="20"/>
        </w:rPr>
        <w:t xml:space="preserve"> or a Major or Lieutenant Commander or higher in the military, the small business applicant has submitted</w:t>
      </w:r>
    </w:p>
    <w:p w:rsidR="00C10410" w:rsidRPr="00CF5BB3" w:rsidRDefault="00CF5BB3" w:rsidP="00CF5BB3">
      <w:pPr>
        <w:rPr>
          <w:sz w:val="20"/>
        </w:rPr>
      </w:pPr>
      <w:r>
        <w:rPr>
          <w:sz w:val="20"/>
        </w:rPr>
        <w:t xml:space="preserve">    </w:t>
      </w:r>
      <w:proofErr w:type="gramStart"/>
      <w:r w:rsidR="00C10410" w:rsidRPr="00CF5BB3">
        <w:rPr>
          <w:sz w:val="20"/>
        </w:rPr>
        <w:t>to</w:t>
      </w:r>
      <w:proofErr w:type="gramEnd"/>
      <w:r w:rsidR="00C10410" w:rsidRPr="00CF5BB3">
        <w:rPr>
          <w:sz w:val="20"/>
        </w:rPr>
        <w:t xml:space="preserve"> the CDC a statement of no objection by the pertinent government department or military service.</w:t>
      </w:r>
      <w:r w:rsidR="00C10410" w:rsidRPr="00CF5BB3">
        <w:rPr>
          <w:sz w:val="20"/>
        </w:rPr>
        <w:tab/>
        <w:t xml:space="preserve">                            True____</w:t>
      </w:r>
    </w:p>
    <w:p w:rsidR="00CF5BB3" w:rsidRDefault="00C10410" w:rsidP="00CF5BB3">
      <w:pPr>
        <w:numPr>
          <w:ilvl w:val="0"/>
          <w:numId w:val="15"/>
        </w:numPr>
        <w:tabs>
          <w:tab w:val="clear" w:pos="360"/>
          <w:tab w:val="num" w:pos="180"/>
        </w:tabs>
        <w:ind w:left="180" w:hanging="180"/>
        <w:rPr>
          <w:sz w:val="20"/>
        </w:rPr>
      </w:pPr>
      <w:r w:rsidRPr="000C16BD">
        <w:rPr>
          <w:sz w:val="20"/>
        </w:rPr>
        <w:t xml:space="preserve">No officers or directors of community organizations such as certified development companies and </w:t>
      </w:r>
      <w:proofErr w:type="spellStart"/>
      <w:r w:rsidRPr="000C16BD">
        <w:rPr>
          <w:sz w:val="20"/>
        </w:rPr>
        <w:t>microlenders</w:t>
      </w:r>
      <w:proofErr w:type="spellEnd"/>
      <w:r w:rsidRPr="000C16BD">
        <w:rPr>
          <w:sz w:val="20"/>
        </w:rPr>
        <w:t xml:space="preserve"> or</w:t>
      </w:r>
    </w:p>
    <w:p w:rsidR="00C10410" w:rsidRPr="00461157" w:rsidRDefault="00C10410" w:rsidP="00546AFD">
      <w:pPr>
        <w:ind w:left="180"/>
        <w:rPr>
          <w:sz w:val="20"/>
        </w:rPr>
      </w:pPr>
      <w:proofErr w:type="gramStart"/>
      <w:r w:rsidRPr="00461157">
        <w:rPr>
          <w:sz w:val="20"/>
        </w:rPr>
        <w:t>members</w:t>
      </w:r>
      <w:proofErr w:type="gramEnd"/>
      <w:r w:rsidRPr="00461157">
        <w:rPr>
          <w:sz w:val="20"/>
        </w:rPr>
        <w:t xml:space="preserve"> of their household have a </w:t>
      </w:r>
      <w:r w:rsidR="00546AFD">
        <w:rPr>
          <w:sz w:val="20"/>
        </w:rPr>
        <w:t xml:space="preserve">direct or indirect financial or other interest </w:t>
      </w:r>
      <w:r w:rsidRPr="00461157">
        <w:rPr>
          <w:sz w:val="20"/>
        </w:rPr>
        <w:t xml:space="preserve">in the Applicant unless the organization has </w:t>
      </w:r>
      <w:proofErr w:type="spellStart"/>
      <w:r w:rsidRPr="00461157">
        <w:rPr>
          <w:sz w:val="20"/>
        </w:rPr>
        <w:t>beeninactive</w:t>
      </w:r>
      <w:proofErr w:type="spellEnd"/>
      <w:r w:rsidRPr="00461157">
        <w:rPr>
          <w:sz w:val="20"/>
        </w:rPr>
        <w:t xml:space="preserve"> in packaging SBA loans for at least two years prior to the application date.          </w:t>
      </w:r>
      <w:r w:rsidR="00CF5BB3">
        <w:rPr>
          <w:sz w:val="20"/>
        </w:rPr>
        <w:t xml:space="preserve">      </w:t>
      </w:r>
      <w:r w:rsidRPr="00461157">
        <w:rPr>
          <w:sz w:val="20"/>
        </w:rPr>
        <w:t xml:space="preserve">                          </w:t>
      </w:r>
      <w:r w:rsidR="00CF5BB3">
        <w:rPr>
          <w:sz w:val="20"/>
        </w:rPr>
        <w:t xml:space="preserve">                       True____</w:t>
      </w:r>
    </w:p>
    <w:p w:rsidR="00CF5BB3" w:rsidRDefault="00C10410" w:rsidP="00CF5BB3">
      <w:pPr>
        <w:numPr>
          <w:ilvl w:val="0"/>
          <w:numId w:val="15"/>
        </w:numPr>
        <w:tabs>
          <w:tab w:val="clear" w:pos="360"/>
          <w:tab w:val="num" w:pos="180"/>
        </w:tabs>
        <w:ind w:left="187" w:hanging="180"/>
        <w:rPr>
          <w:sz w:val="20"/>
        </w:rPr>
      </w:pPr>
      <w:r w:rsidRPr="000C16BD">
        <w:rPr>
          <w:sz w:val="20"/>
        </w:rPr>
        <w:t xml:space="preserve"> No CDC or Associate** of CDC has a real or apparent conflict of interest with Applicant, any of Applicant’s </w:t>
      </w:r>
    </w:p>
    <w:p w:rsidR="00C10410" w:rsidRPr="000C16BD" w:rsidRDefault="00CF5BB3" w:rsidP="00CF5BB3">
      <w:pPr>
        <w:ind w:left="187"/>
        <w:rPr>
          <w:sz w:val="20"/>
        </w:rPr>
      </w:pPr>
      <w:r>
        <w:rPr>
          <w:sz w:val="20"/>
        </w:rPr>
        <w:t xml:space="preserve"> </w:t>
      </w:r>
      <w:proofErr w:type="gramStart"/>
      <w:r w:rsidR="00C10410" w:rsidRPr="000C16BD">
        <w:rPr>
          <w:sz w:val="20"/>
        </w:rPr>
        <w:t>Associates,</w:t>
      </w:r>
      <w:proofErr w:type="gramEnd"/>
      <w:r w:rsidR="00C10410" w:rsidRPr="000C16BD">
        <w:rPr>
          <w:sz w:val="20"/>
        </w:rPr>
        <w:t xml:space="preserve"> or any of the close relatives of Applicant’s Associates.</w:t>
      </w:r>
      <w:r w:rsidR="00C10410" w:rsidRPr="000C16BD">
        <w:rPr>
          <w:sz w:val="20"/>
        </w:rPr>
        <w:tab/>
        <w:t xml:space="preserve">                                                                                      </w:t>
      </w:r>
      <w:r w:rsidR="009E7709" w:rsidRPr="000C16BD">
        <w:rPr>
          <w:sz w:val="20"/>
        </w:rPr>
        <w:t xml:space="preserve"> </w:t>
      </w:r>
      <w:r w:rsidR="00C10410" w:rsidRPr="000C16BD">
        <w:rPr>
          <w:sz w:val="20"/>
        </w:rPr>
        <w:t>True____</w:t>
      </w:r>
    </w:p>
    <w:p w:rsidR="00CF5BB3" w:rsidRDefault="00C10410" w:rsidP="00CF5BB3">
      <w:pPr>
        <w:numPr>
          <w:ilvl w:val="0"/>
          <w:numId w:val="15"/>
        </w:numPr>
        <w:tabs>
          <w:tab w:val="clear" w:pos="360"/>
          <w:tab w:val="num" w:pos="180"/>
        </w:tabs>
        <w:ind w:left="180" w:hanging="180"/>
        <w:rPr>
          <w:sz w:val="20"/>
        </w:rPr>
      </w:pPr>
      <w:r w:rsidRPr="000C16BD">
        <w:rPr>
          <w:sz w:val="20"/>
        </w:rPr>
        <w:t>No CDC or Associate or close relative of an associate of the CDC has a direct or indirect financial or other</w:t>
      </w:r>
    </w:p>
    <w:p w:rsidR="009E7709" w:rsidRPr="000C16BD" w:rsidRDefault="00C10410" w:rsidP="00CF5BB3">
      <w:pPr>
        <w:ind w:left="180"/>
        <w:rPr>
          <w:sz w:val="20"/>
        </w:rPr>
      </w:pPr>
      <w:proofErr w:type="gramStart"/>
      <w:r w:rsidRPr="000C16BD">
        <w:rPr>
          <w:sz w:val="20"/>
        </w:rPr>
        <w:t>interest</w:t>
      </w:r>
      <w:proofErr w:type="gramEnd"/>
      <w:r w:rsidRPr="000C16BD">
        <w:rPr>
          <w:sz w:val="20"/>
        </w:rPr>
        <w:t xml:space="preserve"> in the applicant, or has had such an interest within 6 months prior to the date of the application.                                  </w:t>
      </w:r>
      <w:r w:rsidR="009E7709" w:rsidRPr="000C16BD">
        <w:rPr>
          <w:sz w:val="20"/>
        </w:rPr>
        <w:t>True____</w:t>
      </w:r>
    </w:p>
    <w:p w:rsidR="00CF5BB3" w:rsidRDefault="00C10410" w:rsidP="00CF5BB3">
      <w:pPr>
        <w:numPr>
          <w:ilvl w:val="0"/>
          <w:numId w:val="15"/>
        </w:numPr>
        <w:tabs>
          <w:tab w:val="clear" w:pos="360"/>
          <w:tab w:val="num" w:pos="180"/>
        </w:tabs>
        <w:ind w:left="180" w:hanging="180"/>
        <w:rPr>
          <w:sz w:val="20"/>
        </w:rPr>
      </w:pPr>
      <w:r w:rsidRPr="000C16BD">
        <w:rPr>
          <w:sz w:val="20"/>
        </w:rPr>
        <w:t>No Associate of a CDC is incarcerated, on parole, or on probation or is a convicted felon or has an adverse final</w:t>
      </w:r>
    </w:p>
    <w:p w:rsidR="00CF5BB3" w:rsidRDefault="00C10410" w:rsidP="00CF5BB3">
      <w:pPr>
        <w:ind w:left="180"/>
        <w:rPr>
          <w:sz w:val="20"/>
        </w:rPr>
      </w:pPr>
      <w:proofErr w:type="gramStart"/>
      <w:r w:rsidRPr="000C16BD">
        <w:rPr>
          <w:sz w:val="20"/>
        </w:rPr>
        <w:t>civil</w:t>
      </w:r>
      <w:proofErr w:type="gramEnd"/>
      <w:r w:rsidRPr="000C16BD">
        <w:rPr>
          <w:sz w:val="20"/>
        </w:rPr>
        <w:t xml:space="preserve"> judgment (in a case involving fraud, breach of trust, or other conduct) that would cause the public to question</w:t>
      </w:r>
    </w:p>
    <w:p w:rsidR="00C10410" w:rsidRPr="000C16BD" w:rsidRDefault="00C10410" w:rsidP="00CF5BB3">
      <w:pPr>
        <w:ind w:left="180"/>
        <w:rPr>
          <w:sz w:val="20"/>
        </w:rPr>
      </w:pPr>
      <w:proofErr w:type="gramStart"/>
      <w:r w:rsidRPr="000C16BD">
        <w:rPr>
          <w:sz w:val="20"/>
        </w:rPr>
        <w:t>the</w:t>
      </w:r>
      <w:proofErr w:type="gramEnd"/>
      <w:r w:rsidRPr="000C16BD">
        <w:rPr>
          <w:sz w:val="20"/>
        </w:rPr>
        <w:t xml:space="preserve"> CDC’s business integrity. </w:t>
      </w:r>
      <w:r w:rsidRPr="000C16BD">
        <w:rPr>
          <w:sz w:val="20"/>
        </w:rPr>
        <w:tab/>
      </w:r>
      <w:r w:rsidRPr="000C16BD">
        <w:rPr>
          <w:sz w:val="20"/>
        </w:rPr>
        <w:tab/>
      </w:r>
      <w:r w:rsidRPr="000C16BD">
        <w:rPr>
          <w:sz w:val="20"/>
        </w:rPr>
        <w:tab/>
      </w:r>
      <w:r w:rsidRPr="000C16BD">
        <w:rPr>
          <w:sz w:val="20"/>
        </w:rPr>
        <w:tab/>
      </w:r>
      <w:r w:rsidRPr="000C16BD">
        <w:rPr>
          <w:sz w:val="20"/>
        </w:rPr>
        <w:tab/>
      </w:r>
      <w:r w:rsidR="00CF5BB3">
        <w:rPr>
          <w:sz w:val="20"/>
        </w:rPr>
        <w:t xml:space="preserve">   </w:t>
      </w:r>
      <w:r w:rsidRPr="000C16BD">
        <w:rPr>
          <w:sz w:val="20"/>
        </w:rPr>
        <w:t xml:space="preserve">                                                             </w:t>
      </w:r>
      <w:r w:rsidR="00CF5BB3">
        <w:rPr>
          <w:sz w:val="20"/>
        </w:rPr>
        <w:t xml:space="preserve">                       True____</w:t>
      </w:r>
    </w:p>
    <w:p w:rsidR="00CF5BB3" w:rsidRDefault="00C10410" w:rsidP="00CF5BB3">
      <w:pPr>
        <w:numPr>
          <w:ilvl w:val="0"/>
          <w:numId w:val="15"/>
        </w:numPr>
        <w:tabs>
          <w:tab w:val="clear" w:pos="360"/>
          <w:tab w:val="num" w:pos="180"/>
        </w:tabs>
        <w:ind w:left="180" w:hanging="180"/>
        <w:rPr>
          <w:sz w:val="20"/>
        </w:rPr>
      </w:pPr>
      <w:r w:rsidRPr="000C16BD">
        <w:rPr>
          <w:sz w:val="20"/>
        </w:rPr>
        <w:t>No CDC or any Associate of CDC has accepted funding from a source that restricts, prioritizes, or conditions the types</w:t>
      </w:r>
    </w:p>
    <w:p w:rsidR="00CF5BB3" w:rsidRDefault="00C10410" w:rsidP="00CF5BB3">
      <w:pPr>
        <w:ind w:left="180"/>
        <w:rPr>
          <w:sz w:val="20"/>
        </w:rPr>
      </w:pPr>
      <w:proofErr w:type="gramStart"/>
      <w:r w:rsidRPr="000C16BD">
        <w:rPr>
          <w:sz w:val="20"/>
        </w:rPr>
        <w:t>of</w:t>
      </w:r>
      <w:proofErr w:type="gramEnd"/>
      <w:r w:rsidRPr="000C16BD">
        <w:rPr>
          <w:sz w:val="20"/>
        </w:rPr>
        <w:t xml:space="preserve"> small businesses that CDC may assist under an SBA program or that imposes any conditions or requirements upon</w:t>
      </w:r>
    </w:p>
    <w:p w:rsidR="00C10410" w:rsidRPr="000C16BD" w:rsidRDefault="00C10410" w:rsidP="00CF5BB3">
      <w:pPr>
        <w:ind w:left="180"/>
        <w:rPr>
          <w:sz w:val="20"/>
        </w:rPr>
      </w:pPr>
      <w:proofErr w:type="gramStart"/>
      <w:r w:rsidRPr="000C16BD">
        <w:rPr>
          <w:sz w:val="20"/>
        </w:rPr>
        <w:t>recipients</w:t>
      </w:r>
      <w:proofErr w:type="gramEnd"/>
      <w:r w:rsidRPr="000C16BD">
        <w:rPr>
          <w:sz w:val="20"/>
        </w:rPr>
        <w:t xml:space="preserve"> of SBA assistance inconsistent with SBA’s loan programs or regulations. </w:t>
      </w:r>
      <w:r w:rsidRPr="000C16BD">
        <w:rPr>
          <w:sz w:val="20"/>
        </w:rPr>
        <w:tab/>
        <w:t xml:space="preserve">                                             </w:t>
      </w:r>
      <w:r w:rsidR="009E7709" w:rsidRPr="000C16BD">
        <w:rPr>
          <w:sz w:val="20"/>
        </w:rPr>
        <w:t xml:space="preserve">              </w:t>
      </w:r>
      <w:r w:rsidRPr="000C16BD">
        <w:rPr>
          <w:sz w:val="20"/>
        </w:rPr>
        <w:t>True____</w:t>
      </w:r>
    </w:p>
    <w:p w:rsidR="00CF5BB3" w:rsidRDefault="00C10410" w:rsidP="00CF5BB3">
      <w:pPr>
        <w:numPr>
          <w:ilvl w:val="0"/>
          <w:numId w:val="15"/>
        </w:numPr>
        <w:tabs>
          <w:tab w:val="clear" w:pos="360"/>
          <w:tab w:val="num" w:pos="180"/>
        </w:tabs>
        <w:ind w:left="180" w:hanging="180"/>
        <w:rPr>
          <w:sz w:val="20"/>
        </w:rPr>
      </w:pPr>
      <w:r w:rsidRPr="000C16BD">
        <w:rPr>
          <w:sz w:val="20"/>
        </w:rPr>
        <w:t>None of the Loan proceeds will directly or indirectly finance purchase of real estate, personal property or services</w:t>
      </w:r>
    </w:p>
    <w:p w:rsidR="00C10410" w:rsidRPr="000C16BD" w:rsidRDefault="00C10410" w:rsidP="00CF5BB3">
      <w:pPr>
        <w:ind w:left="180"/>
        <w:rPr>
          <w:sz w:val="20"/>
        </w:rPr>
      </w:pPr>
      <w:proofErr w:type="gramStart"/>
      <w:r w:rsidRPr="000C16BD">
        <w:rPr>
          <w:sz w:val="20"/>
        </w:rPr>
        <w:t>from</w:t>
      </w:r>
      <w:proofErr w:type="gramEnd"/>
      <w:r w:rsidRPr="000C16BD">
        <w:rPr>
          <w:sz w:val="20"/>
        </w:rPr>
        <w:t xml:space="preserve"> CDC or an Associate of CDC.</w:t>
      </w:r>
      <w:r w:rsidR="009E7709" w:rsidRPr="000C16BD">
        <w:rPr>
          <w:sz w:val="20"/>
        </w:rPr>
        <w:t xml:space="preserve">                                </w:t>
      </w:r>
      <w:r w:rsidRPr="000C16BD">
        <w:rPr>
          <w:sz w:val="20"/>
        </w:rPr>
        <w:t xml:space="preserve">                                                                                                               True____</w:t>
      </w:r>
    </w:p>
    <w:p w:rsidR="00CF5BB3" w:rsidRDefault="00C10410" w:rsidP="00CF5BB3">
      <w:pPr>
        <w:numPr>
          <w:ilvl w:val="0"/>
          <w:numId w:val="15"/>
        </w:numPr>
        <w:tabs>
          <w:tab w:val="clear" w:pos="360"/>
          <w:tab w:val="num" w:pos="180"/>
        </w:tabs>
        <w:ind w:left="180" w:hanging="180"/>
        <w:rPr>
          <w:sz w:val="20"/>
        </w:rPr>
      </w:pPr>
      <w:r w:rsidRPr="000C16BD">
        <w:rPr>
          <w:sz w:val="20"/>
        </w:rPr>
        <w:t>Neither the Applicant, an Associate of Applicant, close relative nor household member of an Associate of Applicant</w:t>
      </w:r>
    </w:p>
    <w:p w:rsidR="00C10410" w:rsidRPr="000C16BD" w:rsidRDefault="00C10410" w:rsidP="00CF5BB3">
      <w:pPr>
        <w:ind w:left="180"/>
        <w:rPr>
          <w:sz w:val="20"/>
        </w:rPr>
      </w:pPr>
      <w:proofErr w:type="gramStart"/>
      <w:r w:rsidRPr="000C16BD">
        <w:rPr>
          <w:sz w:val="20"/>
        </w:rPr>
        <w:t>is</w:t>
      </w:r>
      <w:proofErr w:type="gramEnd"/>
      <w:r w:rsidRPr="000C16BD">
        <w:rPr>
          <w:sz w:val="20"/>
        </w:rPr>
        <w:t xml:space="preserve"> required to invest in CDC.</w:t>
      </w:r>
      <w:r w:rsidRPr="000C16BD">
        <w:rPr>
          <w:sz w:val="20"/>
        </w:rPr>
        <w:tab/>
      </w:r>
      <w:r w:rsidR="009E7709" w:rsidRPr="000C16BD">
        <w:rPr>
          <w:sz w:val="20"/>
        </w:rPr>
        <w:t xml:space="preserve">                      </w:t>
      </w:r>
      <w:r w:rsidRPr="000C16BD">
        <w:rPr>
          <w:sz w:val="20"/>
        </w:rPr>
        <w:t xml:space="preserve">                                                                                                                            True____</w:t>
      </w:r>
    </w:p>
    <w:p w:rsidR="00CF5BB3" w:rsidRDefault="00C10410" w:rsidP="00CF5BB3">
      <w:pPr>
        <w:numPr>
          <w:ilvl w:val="0"/>
          <w:numId w:val="15"/>
        </w:numPr>
        <w:tabs>
          <w:tab w:val="clear" w:pos="360"/>
          <w:tab w:val="num" w:pos="180"/>
        </w:tabs>
        <w:ind w:left="180" w:hanging="180"/>
        <w:rPr>
          <w:sz w:val="20"/>
        </w:rPr>
      </w:pPr>
      <w:r w:rsidRPr="000C16BD">
        <w:rPr>
          <w:sz w:val="20"/>
        </w:rPr>
        <w:t>None of the proceeds of the loan will be used to acquire space in project for which CDC has issued a real estate forward</w:t>
      </w:r>
    </w:p>
    <w:p w:rsidR="00C10410" w:rsidRDefault="00C10410" w:rsidP="00CF5BB3">
      <w:pPr>
        <w:ind w:left="180"/>
        <w:rPr>
          <w:sz w:val="20"/>
        </w:rPr>
      </w:pPr>
      <w:proofErr w:type="gramStart"/>
      <w:r w:rsidRPr="000C16BD">
        <w:rPr>
          <w:sz w:val="20"/>
        </w:rPr>
        <w:t>commitment</w:t>
      </w:r>
      <w:proofErr w:type="gramEnd"/>
      <w:r w:rsidRPr="000C16BD">
        <w:rPr>
          <w:sz w:val="20"/>
        </w:rPr>
        <w:t>.</w:t>
      </w:r>
      <w:r w:rsidRPr="000C16BD">
        <w:rPr>
          <w:sz w:val="20"/>
        </w:rPr>
        <w:tab/>
      </w:r>
      <w:r w:rsidRPr="000C16BD">
        <w:rPr>
          <w:sz w:val="20"/>
        </w:rPr>
        <w:tab/>
      </w:r>
      <w:r w:rsidRPr="000C16BD">
        <w:rPr>
          <w:sz w:val="20"/>
        </w:rPr>
        <w:tab/>
        <w:t xml:space="preserve">                                                                           </w:t>
      </w:r>
      <w:r w:rsidR="00CF5BB3">
        <w:rPr>
          <w:sz w:val="20"/>
        </w:rPr>
        <w:t xml:space="preserve"> </w:t>
      </w:r>
      <w:r w:rsidRPr="000C16BD">
        <w:rPr>
          <w:sz w:val="20"/>
        </w:rPr>
        <w:t xml:space="preserve">                               </w:t>
      </w:r>
      <w:r w:rsidR="00CF5BB3">
        <w:rPr>
          <w:sz w:val="20"/>
        </w:rPr>
        <w:t xml:space="preserve">     </w:t>
      </w:r>
      <w:r w:rsidRPr="000C16BD">
        <w:rPr>
          <w:sz w:val="20"/>
        </w:rPr>
        <w:t xml:space="preserve">                   </w:t>
      </w:r>
      <w:r w:rsidR="009E7709" w:rsidRPr="000C16BD">
        <w:rPr>
          <w:sz w:val="20"/>
        </w:rPr>
        <w:t xml:space="preserve">               </w:t>
      </w:r>
      <w:r w:rsidRPr="000C16BD">
        <w:rPr>
          <w:sz w:val="20"/>
        </w:rPr>
        <w:t>Tru</w:t>
      </w:r>
      <w:r w:rsidR="00CF5BB3">
        <w:rPr>
          <w:sz w:val="20"/>
        </w:rPr>
        <w:t>e____</w:t>
      </w:r>
    </w:p>
    <w:p w:rsidR="00C3268D" w:rsidRPr="000C16BD" w:rsidRDefault="00C3268D" w:rsidP="00AD7CB2">
      <w:pPr>
        <w:spacing w:after="120"/>
        <w:ind w:left="180"/>
        <w:rPr>
          <w:sz w:val="20"/>
        </w:rPr>
      </w:pPr>
    </w:p>
    <w:p w:rsidR="0052428A" w:rsidRDefault="00C10410" w:rsidP="00C10410">
      <w:pPr>
        <w:rPr>
          <w:i/>
          <w:sz w:val="20"/>
        </w:rPr>
      </w:pPr>
      <w:r w:rsidRPr="000C16BD">
        <w:rPr>
          <w:i/>
          <w:sz w:val="20"/>
        </w:rPr>
        <w:t>B) Check any item(s) that are applicable. If checked, SBA Standards of Conduct Committee approval will be required prior</w:t>
      </w:r>
    </w:p>
    <w:p w:rsidR="00C10410" w:rsidRPr="000C16BD" w:rsidRDefault="0052428A" w:rsidP="00C10410">
      <w:pPr>
        <w:rPr>
          <w:i/>
          <w:sz w:val="20"/>
        </w:rPr>
      </w:pPr>
      <w:r>
        <w:rPr>
          <w:i/>
          <w:sz w:val="20"/>
        </w:rPr>
        <w:t xml:space="preserve">    </w:t>
      </w:r>
      <w:r w:rsidR="00C10410" w:rsidRPr="000C16BD">
        <w:rPr>
          <w:i/>
          <w:sz w:val="20"/>
        </w:rPr>
        <w:t xml:space="preserve"> </w:t>
      </w:r>
      <w:proofErr w:type="gramStart"/>
      <w:r w:rsidR="00C10410" w:rsidRPr="000C16BD">
        <w:rPr>
          <w:i/>
          <w:sz w:val="20"/>
        </w:rPr>
        <w:t>to</w:t>
      </w:r>
      <w:proofErr w:type="gramEnd"/>
      <w:r w:rsidR="00C10410" w:rsidRPr="000C16BD">
        <w:rPr>
          <w:i/>
          <w:sz w:val="20"/>
        </w:rPr>
        <w:t xml:space="preserve"> issuance of an SBA loan authorization. </w:t>
      </w:r>
    </w:p>
    <w:p w:rsidR="00C10410" w:rsidRPr="000C16BD" w:rsidRDefault="00C10410" w:rsidP="00C10410">
      <w:pPr>
        <w:rPr>
          <w:i/>
          <w:sz w:val="20"/>
        </w:rPr>
      </w:pPr>
    </w:p>
    <w:p w:rsidR="003936D4" w:rsidRDefault="00C10410" w:rsidP="003936D4">
      <w:pPr>
        <w:rPr>
          <w:sz w:val="20"/>
        </w:rPr>
      </w:pPr>
      <w:r w:rsidRPr="000C16BD">
        <w:rPr>
          <w:sz w:val="20"/>
        </w:rPr>
        <w:t>_____</w:t>
      </w:r>
      <w:r w:rsidR="003936D4">
        <w:rPr>
          <w:sz w:val="20"/>
        </w:rPr>
        <w:t xml:space="preserve"> </w:t>
      </w:r>
      <w:r w:rsidRPr="000C16BD">
        <w:rPr>
          <w:sz w:val="20"/>
        </w:rPr>
        <w:t xml:space="preserve">SBA employee, the employee’s close relative or a member of the employee’s household is an employee, officer, </w:t>
      </w:r>
    </w:p>
    <w:p w:rsidR="00C10410" w:rsidRPr="000C16BD" w:rsidRDefault="003936D4" w:rsidP="003936D4">
      <w:pPr>
        <w:rPr>
          <w:sz w:val="20"/>
        </w:rPr>
      </w:pPr>
      <w:r>
        <w:rPr>
          <w:sz w:val="20"/>
        </w:rPr>
        <w:t xml:space="preserve">           </w:t>
      </w:r>
      <w:proofErr w:type="gramStart"/>
      <w:r w:rsidR="00C10410" w:rsidRPr="000C16BD">
        <w:rPr>
          <w:sz w:val="20"/>
        </w:rPr>
        <w:t>director</w:t>
      </w:r>
      <w:proofErr w:type="gramEnd"/>
      <w:r w:rsidR="00C10410" w:rsidRPr="000C16BD">
        <w:rPr>
          <w:sz w:val="20"/>
        </w:rPr>
        <w:t>, attorney, agent, creditor or debtor, or has a financial interest in the Applic</w:t>
      </w:r>
      <w:r w:rsidR="00AD7CB2">
        <w:rPr>
          <w:sz w:val="20"/>
        </w:rPr>
        <w:t>ant.</w:t>
      </w:r>
    </w:p>
    <w:p w:rsidR="003936D4" w:rsidRDefault="00C10410" w:rsidP="003936D4">
      <w:pPr>
        <w:rPr>
          <w:sz w:val="20"/>
        </w:rPr>
      </w:pPr>
      <w:r w:rsidRPr="000C16BD">
        <w:rPr>
          <w:sz w:val="20"/>
        </w:rPr>
        <w:t>_____</w:t>
      </w:r>
      <w:r w:rsidR="003936D4">
        <w:rPr>
          <w:sz w:val="20"/>
        </w:rPr>
        <w:t xml:space="preserve"> </w:t>
      </w:r>
      <w:r w:rsidRPr="000C16BD">
        <w:rPr>
          <w:sz w:val="20"/>
        </w:rPr>
        <w:t xml:space="preserve">Former SBA employee separated from SBA for less than one year is an employee, officer, director, attorney, agent, </w:t>
      </w:r>
    </w:p>
    <w:p w:rsidR="00C10410" w:rsidRPr="000C16BD" w:rsidRDefault="003936D4" w:rsidP="003936D4">
      <w:pPr>
        <w:rPr>
          <w:sz w:val="20"/>
        </w:rPr>
      </w:pPr>
      <w:r>
        <w:rPr>
          <w:sz w:val="20"/>
        </w:rPr>
        <w:t xml:space="preserve">           </w:t>
      </w:r>
      <w:proofErr w:type="gramStart"/>
      <w:r w:rsidR="00C10410" w:rsidRPr="000C16BD">
        <w:rPr>
          <w:sz w:val="20"/>
        </w:rPr>
        <w:t>creditor</w:t>
      </w:r>
      <w:proofErr w:type="gramEnd"/>
      <w:r w:rsidR="00C10410" w:rsidRPr="000C16BD">
        <w:rPr>
          <w:sz w:val="20"/>
        </w:rPr>
        <w:t xml:space="preserve"> or debtor, or has a financial interest in the Appli</w:t>
      </w:r>
      <w:r w:rsidR="00AD7CB2">
        <w:rPr>
          <w:sz w:val="20"/>
        </w:rPr>
        <w:t>cant.</w:t>
      </w:r>
    </w:p>
    <w:p w:rsidR="003936D4" w:rsidRDefault="00C10410" w:rsidP="003936D4">
      <w:pPr>
        <w:rPr>
          <w:sz w:val="20"/>
        </w:rPr>
      </w:pPr>
      <w:r w:rsidRPr="000C16BD">
        <w:rPr>
          <w:sz w:val="20"/>
        </w:rPr>
        <w:t>_____</w:t>
      </w:r>
      <w:r w:rsidR="003936D4">
        <w:rPr>
          <w:sz w:val="20"/>
        </w:rPr>
        <w:t xml:space="preserve"> </w:t>
      </w:r>
      <w:r w:rsidRPr="000C16BD">
        <w:rPr>
          <w:sz w:val="20"/>
        </w:rPr>
        <w:t>Member of Congress or an appointed official or employee of the legislative or judicial branch (or a close relative or</w:t>
      </w:r>
    </w:p>
    <w:p w:rsidR="003936D4" w:rsidRDefault="003936D4" w:rsidP="003936D4">
      <w:pPr>
        <w:rPr>
          <w:sz w:val="20"/>
        </w:rPr>
      </w:pPr>
      <w:r>
        <w:rPr>
          <w:sz w:val="20"/>
        </w:rPr>
        <w:t xml:space="preserve">         </w:t>
      </w:r>
      <w:r w:rsidR="00C10410" w:rsidRPr="000C16BD">
        <w:rPr>
          <w:sz w:val="20"/>
        </w:rPr>
        <w:t xml:space="preserve"> </w:t>
      </w:r>
      <w:r>
        <w:rPr>
          <w:sz w:val="20"/>
        </w:rPr>
        <w:t xml:space="preserve"> </w:t>
      </w:r>
      <w:proofErr w:type="gramStart"/>
      <w:r w:rsidR="00C10410" w:rsidRPr="000C16BD">
        <w:rPr>
          <w:sz w:val="20"/>
        </w:rPr>
        <w:t>household</w:t>
      </w:r>
      <w:proofErr w:type="gramEnd"/>
      <w:r w:rsidR="00C10410" w:rsidRPr="000C16BD">
        <w:rPr>
          <w:sz w:val="20"/>
        </w:rPr>
        <w:t xml:space="preserve"> member of such an individual) is a sole proprietor, general partner, officer, director, employee, attorney,</w:t>
      </w:r>
    </w:p>
    <w:p w:rsidR="00C10410" w:rsidRPr="000C16BD" w:rsidRDefault="003936D4" w:rsidP="003936D4">
      <w:pPr>
        <w:rPr>
          <w:sz w:val="20"/>
        </w:rPr>
      </w:pPr>
      <w:r>
        <w:rPr>
          <w:sz w:val="20"/>
        </w:rPr>
        <w:t xml:space="preserve">         </w:t>
      </w:r>
      <w:r w:rsidR="00C10410" w:rsidRPr="000C16BD">
        <w:rPr>
          <w:sz w:val="20"/>
        </w:rPr>
        <w:t xml:space="preserve"> </w:t>
      </w:r>
      <w:r>
        <w:rPr>
          <w:sz w:val="20"/>
        </w:rPr>
        <w:t xml:space="preserve"> </w:t>
      </w:r>
      <w:proofErr w:type="gramStart"/>
      <w:r w:rsidR="00C10410" w:rsidRPr="000C16BD">
        <w:rPr>
          <w:sz w:val="20"/>
        </w:rPr>
        <w:t>agent</w:t>
      </w:r>
      <w:proofErr w:type="gramEnd"/>
      <w:r w:rsidR="00C10410" w:rsidRPr="000C16BD">
        <w:rPr>
          <w:sz w:val="20"/>
        </w:rPr>
        <w:t>, creditor or debtor, or has a financial interest in the Applicant.</w:t>
      </w:r>
    </w:p>
    <w:p w:rsidR="003936D4" w:rsidRDefault="00C10410" w:rsidP="003936D4">
      <w:pPr>
        <w:rPr>
          <w:sz w:val="20"/>
        </w:rPr>
      </w:pPr>
      <w:r w:rsidRPr="000C16BD">
        <w:rPr>
          <w:sz w:val="20"/>
        </w:rPr>
        <w:t>_____</w:t>
      </w:r>
      <w:r w:rsidR="003936D4">
        <w:rPr>
          <w:sz w:val="20"/>
        </w:rPr>
        <w:t xml:space="preserve"> </w:t>
      </w:r>
      <w:r w:rsidRPr="000C16BD">
        <w:rPr>
          <w:sz w:val="20"/>
        </w:rPr>
        <w:t>Member or employee of a Small Business Advisory Council or a SCORE volunteer (or a close relative or household</w:t>
      </w:r>
    </w:p>
    <w:p w:rsidR="003936D4" w:rsidRDefault="003936D4" w:rsidP="003936D4">
      <w:pPr>
        <w:rPr>
          <w:sz w:val="20"/>
        </w:rPr>
      </w:pPr>
      <w:r>
        <w:rPr>
          <w:sz w:val="20"/>
        </w:rPr>
        <w:lastRenderedPageBreak/>
        <w:t xml:space="preserve">           </w:t>
      </w:r>
      <w:proofErr w:type="gramStart"/>
      <w:r w:rsidR="00C10410" w:rsidRPr="000C16BD">
        <w:rPr>
          <w:sz w:val="20"/>
        </w:rPr>
        <w:t>member</w:t>
      </w:r>
      <w:proofErr w:type="gramEnd"/>
      <w:r w:rsidR="00C10410" w:rsidRPr="000C16BD">
        <w:rPr>
          <w:sz w:val="20"/>
        </w:rPr>
        <w:t xml:space="preserve"> of such an individual) is a sole proprietor, general partner, officer, director, employee, attorney, agent, creditor</w:t>
      </w:r>
    </w:p>
    <w:p w:rsidR="00C10410" w:rsidRPr="000C16BD" w:rsidRDefault="003936D4" w:rsidP="003936D4">
      <w:pPr>
        <w:rPr>
          <w:sz w:val="20"/>
        </w:rPr>
      </w:pPr>
      <w:r>
        <w:rPr>
          <w:sz w:val="20"/>
        </w:rPr>
        <w:t xml:space="preserve">         </w:t>
      </w:r>
      <w:r w:rsidR="00C10410" w:rsidRPr="000C16BD">
        <w:rPr>
          <w:sz w:val="20"/>
        </w:rPr>
        <w:t xml:space="preserve"> </w:t>
      </w:r>
      <w:r>
        <w:rPr>
          <w:sz w:val="20"/>
        </w:rPr>
        <w:t xml:space="preserve"> </w:t>
      </w:r>
      <w:proofErr w:type="gramStart"/>
      <w:r w:rsidR="00C10410" w:rsidRPr="000C16BD">
        <w:rPr>
          <w:sz w:val="20"/>
        </w:rPr>
        <w:t>or</w:t>
      </w:r>
      <w:proofErr w:type="gramEnd"/>
      <w:r w:rsidR="00C10410" w:rsidRPr="000C16BD">
        <w:rPr>
          <w:sz w:val="20"/>
        </w:rPr>
        <w:t xml:space="preserve"> debtor, or has 10.0% or more financial</w:t>
      </w:r>
      <w:r w:rsidR="00AD7CB2">
        <w:rPr>
          <w:sz w:val="20"/>
        </w:rPr>
        <w:t xml:space="preserve"> interest in the Applicant. </w:t>
      </w:r>
    </w:p>
    <w:p w:rsidR="003936D4" w:rsidRDefault="00C10410" w:rsidP="003936D4">
      <w:pPr>
        <w:rPr>
          <w:sz w:val="20"/>
        </w:rPr>
      </w:pPr>
      <w:r w:rsidRPr="000C16BD">
        <w:rPr>
          <w:sz w:val="20"/>
        </w:rPr>
        <w:t xml:space="preserve"> _____Employee of community organizations such as a certified development companies or </w:t>
      </w:r>
      <w:proofErr w:type="spellStart"/>
      <w:r w:rsidRPr="000C16BD">
        <w:rPr>
          <w:sz w:val="20"/>
        </w:rPr>
        <w:t>microlenders</w:t>
      </w:r>
      <w:proofErr w:type="spellEnd"/>
      <w:r w:rsidRPr="000C16BD">
        <w:rPr>
          <w:sz w:val="20"/>
        </w:rPr>
        <w:t xml:space="preserve"> (or a close relative</w:t>
      </w:r>
    </w:p>
    <w:p w:rsidR="00C10410" w:rsidRDefault="003936D4" w:rsidP="003936D4">
      <w:pPr>
        <w:rPr>
          <w:sz w:val="20"/>
        </w:rPr>
      </w:pPr>
      <w:r>
        <w:rPr>
          <w:sz w:val="20"/>
        </w:rPr>
        <w:t xml:space="preserve">          </w:t>
      </w:r>
      <w:r w:rsidR="00C10410" w:rsidRPr="000C16BD">
        <w:rPr>
          <w:sz w:val="20"/>
        </w:rPr>
        <w:t xml:space="preserve"> </w:t>
      </w:r>
      <w:proofErr w:type="gramStart"/>
      <w:r w:rsidR="00C10410" w:rsidRPr="000C16BD">
        <w:rPr>
          <w:sz w:val="20"/>
        </w:rPr>
        <w:t>or</w:t>
      </w:r>
      <w:proofErr w:type="gramEnd"/>
      <w:r w:rsidR="00C10410" w:rsidRPr="000C16BD">
        <w:rPr>
          <w:sz w:val="20"/>
        </w:rPr>
        <w:t xml:space="preserve"> household member of such an individual) has a financial inte</w:t>
      </w:r>
      <w:r w:rsidR="00A202A6">
        <w:rPr>
          <w:sz w:val="20"/>
        </w:rPr>
        <w:t>rest in the Applicant.</w:t>
      </w:r>
    </w:p>
    <w:p w:rsidR="00DF1F98" w:rsidRPr="000C16BD" w:rsidRDefault="00DF1F98" w:rsidP="003936D4">
      <w:pPr>
        <w:rPr>
          <w:sz w:val="20"/>
        </w:rPr>
      </w:pPr>
    </w:p>
    <w:p w:rsidR="00DF1F98" w:rsidRPr="000C16BD" w:rsidRDefault="00DF1F98" w:rsidP="00DF1F98">
      <w:pPr>
        <w:rPr>
          <w:sz w:val="20"/>
        </w:rPr>
      </w:pPr>
      <w:r w:rsidRPr="000C16BD">
        <w:rPr>
          <w:sz w:val="20"/>
        </w:rPr>
        <w:t>(**Associate of a CDC is an officer, director, key employee, or holder of 20 percent or more of the value of the CDC’s stock or debt instruments</w:t>
      </w:r>
      <w:r>
        <w:rPr>
          <w:sz w:val="20"/>
        </w:rPr>
        <w:t xml:space="preserve"> or an agent involved in the loan process</w:t>
      </w:r>
      <w:r w:rsidRPr="000C16BD">
        <w:rPr>
          <w:sz w:val="20"/>
        </w:rPr>
        <w:t>.  An Associate of a small business is an officer, director, owner of more than 20 percent of the equity, or key employee.)</w:t>
      </w:r>
    </w:p>
    <w:p w:rsidR="0091508E" w:rsidRPr="000C16BD" w:rsidRDefault="0091508E">
      <w:pPr>
        <w:widowControl w:val="0"/>
        <w:rPr>
          <w:sz w:val="20"/>
        </w:rPr>
      </w:pPr>
    </w:p>
    <w:p w:rsidR="0091508E" w:rsidRPr="000C16BD" w:rsidRDefault="000F2DD0">
      <w:pPr>
        <w:widowControl w:val="0"/>
      </w:pPr>
      <w:r w:rsidRPr="000C16BD">
        <w:rPr>
          <w:b/>
          <w:sz w:val="20"/>
          <w:u w:val="single"/>
        </w:rPr>
        <w:t>I</w:t>
      </w:r>
      <w:r w:rsidR="0091508E" w:rsidRPr="000C16BD">
        <w:rPr>
          <w:b/>
          <w:sz w:val="20"/>
          <w:u w:val="single"/>
        </w:rPr>
        <w:t xml:space="preserve">X. </w:t>
      </w:r>
      <w:proofErr w:type="gramStart"/>
      <w:r w:rsidR="0091508E" w:rsidRPr="000C16BD">
        <w:rPr>
          <w:b/>
          <w:sz w:val="20"/>
          <w:u w:val="single"/>
        </w:rPr>
        <w:t>Other  -</w:t>
      </w:r>
      <w:proofErr w:type="gramEnd"/>
      <w:r w:rsidR="0091508E" w:rsidRPr="000C16BD">
        <w:rPr>
          <w:b/>
          <w:sz w:val="20"/>
          <w:u w:val="single"/>
        </w:rPr>
        <w:t xml:space="preserve"> Check Any Item(s) That Are Applicable</w:t>
      </w:r>
      <w:r w:rsidR="0091508E" w:rsidRPr="000C16BD">
        <w:rPr>
          <w:b/>
          <w:u w:val="single"/>
        </w:rPr>
        <w:t>.</w:t>
      </w:r>
    </w:p>
    <w:p w:rsidR="00DD664A" w:rsidRPr="000C16BD" w:rsidRDefault="00DD664A">
      <w:pPr>
        <w:widowControl w:val="0"/>
        <w:ind w:right="-288"/>
        <w:rPr>
          <w:sz w:val="20"/>
        </w:rPr>
      </w:pPr>
    </w:p>
    <w:p w:rsidR="00086413" w:rsidRPr="000C16BD" w:rsidRDefault="0091508E">
      <w:pPr>
        <w:widowControl w:val="0"/>
        <w:ind w:right="-288"/>
        <w:rPr>
          <w:i/>
          <w:sz w:val="20"/>
        </w:rPr>
      </w:pPr>
      <w:r w:rsidRPr="000C16BD">
        <w:rPr>
          <w:sz w:val="20"/>
        </w:rPr>
        <w:t xml:space="preserve">___Applicant </w:t>
      </w:r>
      <w:r w:rsidR="00086413" w:rsidRPr="000C16BD">
        <w:rPr>
          <w:sz w:val="20"/>
        </w:rPr>
        <w:t>or Affiliate(s) has/have</w:t>
      </w:r>
      <w:r w:rsidRPr="000C16BD">
        <w:rPr>
          <w:sz w:val="20"/>
        </w:rPr>
        <w:t xml:space="preserve"> existing SBA loan(s). </w:t>
      </w:r>
      <w:r w:rsidRPr="000C16BD">
        <w:rPr>
          <w:i/>
          <w:sz w:val="20"/>
        </w:rPr>
        <w:t>If item is checked, answer the following question.</w:t>
      </w:r>
    </w:p>
    <w:p w:rsidR="0091508E" w:rsidRPr="000C16BD" w:rsidRDefault="00086413">
      <w:pPr>
        <w:widowControl w:val="0"/>
        <w:ind w:right="-288"/>
        <w:rPr>
          <w:sz w:val="20"/>
        </w:rPr>
      </w:pPr>
      <w:r w:rsidRPr="000C16BD">
        <w:rPr>
          <w:i/>
          <w:sz w:val="20"/>
        </w:rPr>
        <w:t xml:space="preserve">     </w:t>
      </w:r>
      <w:r w:rsidR="0091508E" w:rsidRPr="000C16BD">
        <w:rPr>
          <w:i/>
          <w:sz w:val="20"/>
        </w:rPr>
        <w:t xml:space="preserve">  If "No," loan is not eligible.</w:t>
      </w:r>
    </w:p>
    <w:p w:rsidR="0091508E" w:rsidRPr="000C16BD" w:rsidRDefault="0091508E">
      <w:pPr>
        <w:widowControl w:val="0"/>
        <w:ind w:right="-288" w:firstLine="720"/>
        <w:rPr>
          <w:sz w:val="20"/>
        </w:rPr>
      </w:pPr>
      <w:r w:rsidRPr="000C16BD">
        <w:rPr>
          <w:sz w:val="20"/>
        </w:rPr>
        <w:t>The existing SBA loan(s) is/are current.</w:t>
      </w:r>
      <w:r w:rsidRPr="000C16BD">
        <w:rPr>
          <w:sz w:val="20"/>
        </w:rPr>
        <w:tab/>
        <w:t xml:space="preserve">                                                                                              </w:t>
      </w:r>
      <w:r w:rsidR="00535E93">
        <w:rPr>
          <w:sz w:val="20"/>
        </w:rPr>
        <w:t xml:space="preserve">         YES___ NO___</w:t>
      </w:r>
    </w:p>
    <w:p w:rsidR="0091508E" w:rsidRPr="000C16BD" w:rsidRDefault="0091508E">
      <w:pPr>
        <w:widowControl w:val="0"/>
        <w:ind w:right="-288"/>
        <w:rPr>
          <w:sz w:val="16"/>
        </w:rPr>
      </w:pPr>
      <w:r w:rsidRPr="000C16BD">
        <w:rPr>
          <w:sz w:val="20"/>
        </w:rPr>
        <w:t xml:space="preserve">      </w:t>
      </w:r>
    </w:p>
    <w:p w:rsidR="0091508E" w:rsidRPr="000C16BD" w:rsidRDefault="0091508E">
      <w:pPr>
        <w:widowControl w:val="0"/>
        <w:ind w:right="-288"/>
        <w:rPr>
          <w:sz w:val="20"/>
        </w:rPr>
      </w:pPr>
      <w:r w:rsidRPr="000C16BD">
        <w:rPr>
          <w:sz w:val="20"/>
        </w:rPr>
        <w:t xml:space="preserve">___Business or any of its principals has been involved in a federal loan or federally assisted financing that defaulted </w:t>
      </w:r>
    </w:p>
    <w:p w:rsidR="0091508E" w:rsidRPr="000C16BD" w:rsidRDefault="0091508E">
      <w:pPr>
        <w:widowControl w:val="0"/>
        <w:ind w:right="-288"/>
        <w:rPr>
          <w:sz w:val="20"/>
        </w:rPr>
      </w:pPr>
      <w:r w:rsidRPr="000C16BD">
        <w:rPr>
          <w:sz w:val="20"/>
        </w:rPr>
        <w:t xml:space="preserve">      </w:t>
      </w:r>
      <w:proofErr w:type="gramStart"/>
      <w:r w:rsidRPr="000C16BD">
        <w:rPr>
          <w:sz w:val="20"/>
        </w:rPr>
        <w:t>and</w:t>
      </w:r>
      <w:proofErr w:type="gramEnd"/>
      <w:r w:rsidRPr="000C16BD">
        <w:rPr>
          <w:sz w:val="20"/>
        </w:rPr>
        <w:t xml:space="preserve"> caused a loss to the Federal government or any of its Departments or agencies.  </w:t>
      </w:r>
      <w:r w:rsidRPr="000C16BD">
        <w:rPr>
          <w:i/>
          <w:sz w:val="18"/>
        </w:rPr>
        <w:t>(If “Yes,” explain in Section</w:t>
      </w:r>
      <w:r w:rsidRPr="000C16BD">
        <w:rPr>
          <w:i/>
          <w:sz w:val="20"/>
        </w:rPr>
        <w:t xml:space="preserve"> </w:t>
      </w:r>
      <w:r w:rsidR="00DF28F5">
        <w:rPr>
          <w:i/>
          <w:sz w:val="18"/>
        </w:rPr>
        <w:t>X</w:t>
      </w:r>
      <w:r w:rsidRPr="000C16BD">
        <w:rPr>
          <w:i/>
          <w:sz w:val="18"/>
        </w:rPr>
        <w:t>.)</w:t>
      </w:r>
      <w:r w:rsidRPr="000C16BD">
        <w:rPr>
          <w:sz w:val="20"/>
        </w:rPr>
        <w:t xml:space="preserve">  YES___ NO___</w:t>
      </w:r>
    </w:p>
    <w:p w:rsidR="0091508E" w:rsidRPr="000C16BD" w:rsidRDefault="0091508E">
      <w:pPr>
        <w:widowControl w:val="0"/>
        <w:ind w:right="-288"/>
        <w:rPr>
          <w:sz w:val="16"/>
        </w:rPr>
      </w:pPr>
    </w:p>
    <w:p w:rsidR="0091508E" w:rsidRPr="000C16BD" w:rsidRDefault="0091508E">
      <w:pPr>
        <w:widowControl w:val="0"/>
        <w:tabs>
          <w:tab w:val="left" w:pos="-1440"/>
        </w:tabs>
        <w:ind w:right="-288"/>
        <w:rPr>
          <w:sz w:val="20"/>
        </w:rPr>
      </w:pPr>
      <w:r w:rsidRPr="000C16BD">
        <w:rPr>
          <w:sz w:val="20"/>
        </w:rPr>
        <w:t xml:space="preserve">___Applicant business </w:t>
      </w:r>
      <w:r w:rsidR="005570F8">
        <w:rPr>
          <w:sz w:val="20"/>
        </w:rPr>
        <w:t xml:space="preserve">is principally engaged </w:t>
      </w:r>
      <w:proofErr w:type="gramStart"/>
      <w:r w:rsidR="005570F8">
        <w:rPr>
          <w:sz w:val="20"/>
        </w:rPr>
        <w:t xml:space="preserve">in  </w:t>
      </w:r>
      <w:r w:rsidRPr="000C16BD">
        <w:rPr>
          <w:sz w:val="20"/>
        </w:rPr>
        <w:t>teaching</w:t>
      </w:r>
      <w:proofErr w:type="gramEnd"/>
      <w:r w:rsidRPr="000C16BD">
        <w:rPr>
          <w:sz w:val="20"/>
        </w:rPr>
        <w:t xml:space="preserve">, instructing, counseling, or indoctrinating religion or religious             </w:t>
      </w:r>
    </w:p>
    <w:p w:rsidR="0091508E" w:rsidRPr="000C16BD" w:rsidRDefault="0091508E">
      <w:pPr>
        <w:widowControl w:val="0"/>
        <w:tabs>
          <w:tab w:val="left" w:pos="-1440"/>
        </w:tabs>
        <w:ind w:right="-288"/>
        <w:rPr>
          <w:sz w:val="20"/>
        </w:rPr>
      </w:pPr>
      <w:r w:rsidRPr="000C16BD">
        <w:rPr>
          <w:sz w:val="20"/>
        </w:rPr>
        <w:t xml:space="preserve">       </w:t>
      </w:r>
      <w:proofErr w:type="gramStart"/>
      <w:r w:rsidRPr="000C16BD">
        <w:rPr>
          <w:sz w:val="20"/>
        </w:rPr>
        <w:t>beliefs</w:t>
      </w:r>
      <w:proofErr w:type="gramEnd"/>
      <w:r w:rsidRPr="000C16BD">
        <w:rPr>
          <w:sz w:val="20"/>
        </w:rPr>
        <w:t xml:space="preserve"> whether in a religious or secular setting.    </w:t>
      </w:r>
      <w:r w:rsidRPr="000C16BD">
        <w:rPr>
          <w:i/>
          <w:sz w:val="20"/>
        </w:rPr>
        <w:t xml:space="preserve">(If “Yes,” explain in Section XI.)       </w:t>
      </w:r>
      <w:r w:rsidRPr="000C16BD">
        <w:rPr>
          <w:sz w:val="20"/>
        </w:rPr>
        <w:t xml:space="preserve">                                     </w:t>
      </w:r>
      <w:r w:rsidR="00535E93">
        <w:rPr>
          <w:sz w:val="20"/>
        </w:rPr>
        <w:t xml:space="preserve">       YES___ NO___</w:t>
      </w:r>
    </w:p>
    <w:p w:rsidR="0091508E" w:rsidRPr="000C16BD" w:rsidRDefault="0091508E">
      <w:pPr>
        <w:widowControl w:val="0"/>
        <w:tabs>
          <w:tab w:val="left" w:pos="-1440"/>
        </w:tabs>
        <w:ind w:right="-288"/>
        <w:rPr>
          <w:sz w:val="16"/>
        </w:rPr>
      </w:pPr>
    </w:p>
    <w:p w:rsidR="0091508E" w:rsidRPr="000C16BD" w:rsidRDefault="0091508E">
      <w:pPr>
        <w:widowControl w:val="0"/>
        <w:tabs>
          <w:tab w:val="left" w:pos="-1440"/>
        </w:tabs>
        <w:ind w:right="-288"/>
        <w:rPr>
          <w:i/>
          <w:sz w:val="20"/>
        </w:rPr>
      </w:pPr>
      <w:r w:rsidRPr="000C16BD">
        <w:rPr>
          <w:sz w:val="16"/>
        </w:rPr>
        <w:t xml:space="preserve">___ </w:t>
      </w:r>
      <w:r w:rsidRPr="000C16BD">
        <w:rPr>
          <w:sz w:val="20"/>
        </w:rPr>
        <w:t xml:space="preserve">Applicant has products or services of a </w:t>
      </w:r>
      <w:r w:rsidR="005570F8">
        <w:rPr>
          <w:sz w:val="20"/>
        </w:rPr>
        <w:t xml:space="preserve">prurient </w:t>
      </w:r>
      <w:r w:rsidRPr="000C16BD">
        <w:rPr>
          <w:sz w:val="20"/>
        </w:rPr>
        <w:t xml:space="preserve">sexual nature.  </w:t>
      </w:r>
      <w:r w:rsidRPr="000C16BD">
        <w:rPr>
          <w:i/>
          <w:sz w:val="20"/>
        </w:rPr>
        <w:t>If item is checked, answer the following questions</w:t>
      </w:r>
      <w:r w:rsidRPr="000C16BD">
        <w:rPr>
          <w:sz w:val="16"/>
        </w:rPr>
        <w:t>.</w:t>
      </w:r>
      <w:r w:rsidRPr="000C16BD">
        <w:rPr>
          <w:i/>
          <w:sz w:val="20"/>
        </w:rPr>
        <w:t xml:space="preserve"> </w:t>
      </w:r>
    </w:p>
    <w:p w:rsidR="0091508E" w:rsidRPr="000C16BD" w:rsidRDefault="0091508E">
      <w:pPr>
        <w:widowControl w:val="0"/>
        <w:tabs>
          <w:tab w:val="left" w:pos="-1440"/>
        </w:tabs>
        <w:ind w:right="-288"/>
        <w:rPr>
          <w:sz w:val="20"/>
        </w:rPr>
      </w:pPr>
      <w:r w:rsidRPr="000C16BD">
        <w:rPr>
          <w:i/>
          <w:sz w:val="20"/>
        </w:rPr>
        <w:t xml:space="preserve">      If "No," loan is not eligible.                  </w:t>
      </w:r>
      <w:r w:rsidRPr="000C16BD">
        <w:rPr>
          <w:sz w:val="20"/>
        </w:rPr>
        <w:t xml:space="preserve">                                                                                                                    </w:t>
      </w:r>
    </w:p>
    <w:p w:rsidR="0091508E" w:rsidRPr="000C16BD" w:rsidRDefault="0091508E">
      <w:pPr>
        <w:widowControl w:val="0"/>
        <w:tabs>
          <w:tab w:val="left" w:pos="-1440"/>
        </w:tabs>
        <w:ind w:right="-288"/>
        <w:rPr>
          <w:sz w:val="20"/>
        </w:rPr>
      </w:pPr>
      <w:r w:rsidRPr="000C16BD">
        <w:rPr>
          <w:sz w:val="20"/>
        </w:rPr>
        <w:t xml:space="preserve">               Applicant does not present live performances of a prurient sexual nature.</w:t>
      </w:r>
      <w:r w:rsidRPr="000C16BD">
        <w:rPr>
          <w:i/>
          <w:sz w:val="20"/>
        </w:rPr>
        <w:t xml:space="preserve"> </w:t>
      </w:r>
      <w:r w:rsidRPr="000C16BD">
        <w:rPr>
          <w:sz w:val="20"/>
        </w:rPr>
        <w:t xml:space="preserve">                                                  </w:t>
      </w:r>
      <w:r w:rsidR="00535E93">
        <w:rPr>
          <w:sz w:val="20"/>
        </w:rPr>
        <w:t xml:space="preserve">        YES___ NO___</w:t>
      </w:r>
    </w:p>
    <w:p w:rsidR="0091508E" w:rsidRPr="000C16BD" w:rsidRDefault="0091508E">
      <w:pPr>
        <w:widowControl w:val="0"/>
        <w:tabs>
          <w:tab w:val="left" w:pos="-1440"/>
        </w:tabs>
        <w:ind w:right="-288"/>
        <w:rPr>
          <w:sz w:val="20"/>
        </w:rPr>
      </w:pPr>
      <w:r w:rsidRPr="000C16BD">
        <w:rPr>
          <w:i/>
          <w:sz w:val="20"/>
        </w:rPr>
        <w:t xml:space="preserve">             </w:t>
      </w:r>
      <w:r w:rsidRPr="000C16BD">
        <w:rPr>
          <w:sz w:val="20"/>
        </w:rPr>
        <w:t xml:space="preserve">  Applicant does not derive more than </w:t>
      </w:r>
      <w:r w:rsidR="00233D0F" w:rsidRPr="000C16BD">
        <w:rPr>
          <w:sz w:val="20"/>
        </w:rPr>
        <w:t xml:space="preserve">5% of its </w:t>
      </w:r>
      <w:r w:rsidRPr="000C16BD">
        <w:rPr>
          <w:sz w:val="20"/>
        </w:rPr>
        <w:t>gross revenue directly or indirectly, through the sale of</w:t>
      </w:r>
    </w:p>
    <w:p w:rsidR="0091508E" w:rsidRPr="000C16BD" w:rsidRDefault="0091508E">
      <w:pPr>
        <w:widowControl w:val="0"/>
        <w:tabs>
          <w:tab w:val="left" w:pos="-1440"/>
        </w:tabs>
        <w:ind w:right="-288"/>
        <w:rPr>
          <w:sz w:val="20"/>
        </w:rPr>
      </w:pPr>
      <w:r w:rsidRPr="000C16BD">
        <w:rPr>
          <w:sz w:val="20"/>
        </w:rPr>
        <w:t xml:space="preserve">               </w:t>
      </w:r>
      <w:proofErr w:type="gramStart"/>
      <w:r w:rsidRPr="000C16BD">
        <w:rPr>
          <w:sz w:val="20"/>
        </w:rPr>
        <w:t>products</w:t>
      </w:r>
      <w:proofErr w:type="gramEnd"/>
      <w:r w:rsidRPr="000C16BD">
        <w:rPr>
          <w:sz w:val="20"/>
        </w:rPr>
        <w:t xml:space="preserve"> or services or the presentation of any depictions or displays of a prurient sexual nature.</w:t>
      </w:r>
      <w:r w:rsidRPr="000C16BD">
        <w:rPr>
          <w:i/>
          <w:sz w:val="20"/>
        </w:rPr>
        <w:t xml:space="preserve"> </w:t>
      </w:r>
      <w:r w:rsidRPr="000C16BD">
        <w:rPr>
          <w:sz w:val="20"/>
        </w:rPr>
        <w:t xml:space="preserve">                     YES___ NO___</w:t>
      </w:r>
      <w:r w:rsidRPr="000C16BD">
        <w:rPr>
          <w:i/>
          <w:sz w:val="20"/>
        </w:rPr>
        <w:t xml:space="preserve"> </w:t>
      </w:r>
    </w:p>
    <w:p w:rsidR="0091508E" w:rsidRPr="000C16BD" w:rsidRDefault="0091508E">
      <w:pPr>
        <w:widowControl w:val="0"/>
        <w:tabs>
          <w:tab w:val="left" w:pos="-1440"/>
        </w:tabs>
        <w:ind w:right="-288"/>
        <w:rPr>
          <w:sz w:val="16"/>
        </w:rPr>
      </w:pPr>
    </w:p>
    <w:p w:rsidR="0091508E" w:rsidRPr="000C16BD" w:rsidRDefault="0091508E">
      <w:pPr>
        <w:widowControl w:val="0"/>
        <w:tabs>
          <w:tab w:val="left" w:pos="-1440"/>
        </w:tabs>
        <w:ind w:right="-288"/>
        <w:rPr>
          <w:i/>
          <w:sz w:val="20"/>
        </w:rPr>
      </w:pPr>
      <w:r w:rsidRPr="000C16BD">
        <w:rPr>
          <w:sz w:val="20"/>
        </w:rPr>
        <w:t xml:space="preserve">___Applicant conducts operations both in the United States and in a foreign country.  </w:t>
      </w:r>
      <w:r w:rsidRPr="000C16BD">
        <w:rPr>
          <w:i/>
          <w:sz w:val="20"/>
        </w:rPr>
        <w:t xml:space="preserve">If item is checked, answer the  </w:t>
      </w:r>
    </w:p>
    <w:p w:rsidR="0091508E" w:rsidRPr="000C16BD" w:rsidRDefault="0091508E">
      <w:pPr>
        <w:widowControl w:val="0"/>
        <w:tabs>
          <w:tab w:val="left" w:pos="-1440"/>
        </w:tabs>
        <w:ind w:right="-288"/>
        <w:rPr>
          <w:i/>
          <w:sz w:val="20"/>
        </w:rPr>
      </w:pPr>
      <w:r w:rsidRPr="000C16BD">
        <w:rPr>
          <w:i/>
          <w:sz w:val="20"/>
        </w:rPr>
        <w:t xml:space="preserve">       </w:t>
      </w:r>
      <w:proofErr w:type="gramStart"/>
      <w:r w:rsidRPr="000C16BD">
        <w:rPr>
          <w:i/>
          <w:sz w:val="20"/>
        </w:rPr>
        <w:t>following</w:t>
      </w:r>
      <w:proofErr w:type="gramEnd"/>
      <w:r w:rsidRPr="000C16BD">
        <w:rPr>
          <w:i/>
          <w:sz w:val="20"/>
        </w:rPr>
        <w:t xml:space="preserve"> questions. If "No," loan is not eligible.                       </w:t>
      </w:r>
    </w:p>
    <w:p w:rsidR="0091508E" w:rsidRPr="000C16BD" w:rsidRDefault="0091508E">
      <w:pPr>
        <w:widowControl w:val="0"/>
        <w:tabs>
          <w:tab w:val="left" w:pos="-1440"/>
        </w:tabs>
        <w:ind w:right="-288"/>
        <w:rPr>
          <w:sz w:val="20"/>
        </w:rPr>
      </w:pPr>
      <w:r w:rsidRPr="000C16BD">
        <w:rPr>
          <w:sz w:val="20"/>
        </w:rPr>
        <w:t xml:space="preserve">                Applicant operates primarily in the United States.                                                                                         </w:t>
      </w:r>
      <w:r w:rsidR="003F3D76">
        <w:rPr>
          <w:sz w:val="20"/>
        </w:rPr>
        <w:t xml:space="preserve">      YES___ NO___</w:t>
      </w:r>
    </w:p>
    <w:p w:rsidR="0091508E" w:rsidRPr="000C16BD" w:rsidRDefault="0091508E">
      <w:pPr>
        <w:widowControl w:val="0"/>
        <w:tabs>
          <w:tab w:val="left" w:pos="-1440"/>
        </w:tabs>
        <w:ind w:right="-288"/>
        <w:rPr>
          <w:sz w:val="20"/>
        </w:rPr>
      </w:pPr>
      <w:r w:rsidRPr="000C16BD">
        <w:rPr>
          <w:sz w:val="20"/>
        </w:rPr>
        <w:t xml:space="preserve">                Applicant pays taxes to the United States</w:t>
      </w:r>
      <w:r w:rsidR="00C176FF" w:rsidRPr="000C16BD">
        <w:rPr>
          <w:sz w:val="20"/>
        </w:rPr>
        <w:t xml:space="preserve"> OR a</w:t>
      </w:r>
      <w:r w:rsidRPr="000C16BD">
        <w:rPr>
          <w:sz w:val="20"/>
        </w:rPr>
        <w:t>pplicant uses American products, materials, and labor.</w:t>
      </w:r>
      <w:r w:rsidR="00C176FF" w:rsidRPr="000C16BD">
        <w:rPr>
          <w:sz w:val="20"/>
        </w:rPr>
        <w:tab/>
        <w:t xml:space="preserve">   </w:t>
      </w:r>
      <w:r w:rsidRPr="000C16BD">
        <w:rPr>
          <w:sz w:val="20"/>
        </w:rPr>
        <w:t>YES</w:t>
      </w:r>
      <w:r w:rsidR="003F3D76">
        <w:rPr>
          <w:sz w:val="20"/>
        </w:rPr>
        <w:t>___ NO___</w:t>
      </w:r>
      <w:r w:rsidRPr="000C16BD">
        <w:rPr>
          <w:sz w:val="20"/>
        </w:rPr>
        <w:t xml:space="preserve"> </w:t>
      </w:r>
    </w:p>
    <w:p w:rsidR="0091508E" w:rsidRPr="000C16BD" w:rsidRDefault="0091508E">
      <w:pPr>
        <w:widowControl w:val="0"/>
        <w:tabs>
          <w:tab w:val="left" w:pos="-1440"/>
        </w:tabs>
        <w:ind w:right="-288"/>
        <w:rPr>
          <w:sz w:val="20"/>
        </w:rPr>
      </w:pPr>
      <w:r w:rsidRPr="000C16BD">
        <w:rPr>
          <w:sz w:val="20"/>
        </w:rPr>
        <w:t xml:space="preserve">                Loan proceeds will be used exclusively for the benefit of the domestic operation.                                   </w:t>
      </w:r>
      <w:r w:rsidR="003F3D76">
        <w:rPr>
          <w:sz w:val="20"/>
        </w:rPr>
        <w:t xml:space="preserve">          YES___ NO___</w:t>
      </w:r>
    </w:p>
    <w:p w:rsidR="0091508E" w:rsidRPr="000C16BD" w:rsidRDefault="0091508E">
      <w:pPr>
        <w:widowControl w:val="0"/>
        <w:tabs>
          <w:tab w:val="left" w:pos="-1440"/>
        </w:tabs>
        <w:ind w:right="-288"/>
        <w:rPr>
          <w:sz w:val="20"/>
        </w:rPr>
      </w:pPr>
      <w:r w:rsidRPr="000C16BD">
        <w:rPr>
          <w:sz w:val="20"/>
        </w:rPr>
        <w:t xml:space="preserve">                Applicant does not conduct trade in any country with which the United States Government restricts trade</w:t>
      </w:r>
    </w:p>
    <w:p w:rsidR="0091508E" w:rsidRPr="000C16BD" w:rsidRDefault="0091508E">
      <w:pPr>
        <w:widowControl w:val="0"/>
        <w:tabs>
          <w:tab w:val="left" w:pos="-1440"/>
        </w:tabs>
        <w:ind w:right="-288"/>
        <w:rPr>
          <w:sz w:val="20"/>
        </w:rPr>
      </w:pPr>
      <w:r w:rsidRPr="000C16BD">
        <w:rPr>
          <w:sz w:val="20"/>
        </w:rPr>
        <w:t xml:space="preserve">                </w:t>
      </w:r>
      <w:proofErr w:type="gramStart"/>
      <w:r w:rsidRPr="000C16BD">
        <w:rPr>
          <w:sz w:val="20"/>
        </w:rPr>
        <w:t>according</w:t>
      </w:r>
      <w:proofErr w:type="gramEnd"/>
      <w:r w:rsidRPr="000C16BD">
        <w:rPr>
          <w:sz w:val="20"/>
        </w:rPr>
        <w:t xml:space="preserve"> to the Export-Import Bank’s current “Country Limitation Schedule” (CLS), which can be   </w:t>
      </w:r>
    </w:p>
    <w:p w:rsidR="0091508E" w:rsidRPr="000C16BD" w:rsidRDefault="0091508E">
      <w:pPr>
        <w:widowControl w:val="0"/>
        <w:tabs>
          <w:tab w:val="left" w:pos="-1440"/>
        </w:tabs>
        <w:ind w:right="-288"/>
        <w:rPr>
          <w:sz w:val="20"/>
        </w:rPr>
      </w:pPr>
      <w:r w:rsidRPr="000C16BD">
        <w:rPr>
          <w:sz w:val="20"/>
        </w:rPr>
        <w:t xml:space="preserve">                </w:t>
      </w:r>
      <w:proofErr w:type="gramStart"/>
      <w:r w:rsidRPr="000C16BD">
        <w:rPr>
          <w:sz w:val="20"/>
        </w:rPr>
        <w:t>found</w:t>
      </w:r>
      <w:proofErr w:type="gramEnd"/>
      <w:r w:rsidRPr="000C16BD">
        <w:rPr>
          <w:sz w:val="20"/>
        </w:rPr>
        <w:t xml:space="preserve"> </w:t>
      </w:r>
      <w:r w:rsidR="0046540B" w:rsidRPr="000C16BD">
        <w:rPr>
          <w:sz w:val="20"/>
        </w:rPr>
        <w:t xml:space="preserve">at </w:t>
      </w:r>
      <w:hyperlink r:id="rId9" w:history="1">
        <w:r w:rsidR="00B0619E" w:rsidRPr="000C16BD">
          <w:rPr>
            <w:rStyle w:val="Hyperlink"/>
            <w:color w:val="auto"/>
            <w:sz w:val="20"/>
          </w:rPr>
          <w:t>http://www.exim.gov/tools/country_limits.html</w:t>
        </w:r>
      </w:hyperlink>
      <w:r w:rsidR="00B0619E" w:rsidRPr="000C16BD">
        <w:rPr>
          <w:sz w:val="20"/>
        </w:rPr>
        <w:t xml:space="preserve">      </w:t>
      </w:r>
      <w:r w:rsidRPr="000C16BD">
        <w:rPr>
          <w:sz w:val="20"/>
        </w:rPr>
        <w:t xml:space="preserve">                                                                              YES</w:t>
      </w:r>
      <w:r w:rsidR="003F3D76">
        <w:rPr>
          <w:sz w:val="20"/>
        </w:rPr>
        <w:t>___ NO___</w:t>
      </w:r>
    </w:p>
    <w:p w:rsidR="0091508E" w:rsidRPr="000C16BD" w:rsidRDefault="0091508E">
      <w:pPr>
        <w:widowControl w:val="0"/>
        <w:tabs>
          <w:tab w:val="left" w:pos="-1440"/>
        </w:tabs>
        <w:ind w:right="-288"/>
        <w:rPr>
          <w:sz w:val="16"/>
        </w:rPr>
      </w:pPr>
    </w:p>
    <w:p w:rsidR="0091508E" w:rsidRPr="000C16BD" w:rsidRDefault="0091508E">
      <w:pPr>
        <w:widowControl w:val="0"/>
        <w:tabs>
          <w:tab w:val="left" w:pos="-1440"/>
        </w:tabs>
        <w:ind w:right="-288"/>
        <w:rPr>
          <w:sz w:val="20"/>
        </w:rPr>
      </w:pPr>
      <w:r w:rsidRPr="000C16BD">
        <w:rPr>
          <w:sz w:val="20"/>
        </w:rPr>
        <w:t>___Loan is collateralized by Indian lands held in trust.</w:t>
      </w:r>
      <w:r w:rsidR="005570F8">
        <w:rPr>
          <w:sz w:val="20"/>
        </w:rPr>
        <w:tab/>
      </w:r>
      <w:r w:rsidR="005570F8">
        <w:rPr>
          <w:sz w:val="20"/>
        </w:rPr>
        <w:tab/>
      </w:r>
      <w:r w:rsidR="005570F8">
        <w:rPr>
          <w:sz w:val="20"/>
        </w:rPr>
        <w:tab/>
      </w:r>
      <w:r w:rsidR="005570F8">
        <w:rPr>
          <w:sz w:val="20"/>
        </w:rPr>
        <w:tab/>
      </w:r>
      <w:r w:rsidR="005570F8">
        <w:rPr>
          <w:sz w:val="20"/>
        </w:rPr>
        <w:tab/>
      </w:r>
      <w:r w:rsidR="005570F8">
        <w:rPr>
          <w:sz w:val="20"/>
        </w:rPr>
        <w:tab/>
      </w:r>
      <w:r w:rsidR="005570F8">
        <w:rPr>
          <w:sz w:val="20"/>
        </w:rPr>
        <w:tab/>
      </w:r>
      <w:r w:rsidR="005570F8" w:rsidRPr="000C16BD">
        <w:rPr>
          <w:sz w:val="20"/>
        </w:rPr>
        <w:t>YES</w:t>
      </w:r>
      <w:r w:rsidR="005570F8">
        <w:rPr>
          <w:sz w:val="20"/>
        </w:rPr>
        <w:t>___ NO___</w:t>
      </w:r>
    </w:p>
    <w:p w:rsidR="00D9040F" w:rsidRPr="000C16BD" w:rsidRDefault="00D9040F">
      <w:pPr>
        <w:widowControl w:val="0"/>
        <w:tabs>
          <w:tab w:val="left" w:pos="-1440"/>
        </w:tabs>
        <w:ind w:right="-288"/>
        <w:rPr>
          <w:sz w:val="20"/>
        </w:rPr>
      </w:pPr>
    </w:p>
    <w:p w:rsidR="0091508E" w:rsidRPr="000C16BD" w:rsidRDefault="0091508E">
      <w:pPr>
        <w:widowControl w:val="0"/>
        <w:tabs>
          <w:tab w:val="left" w:pos="-1440"/>
        </w:tabs>
        <w:ind w:right="-288"/>
        <w:rPr>
          <w:sz w:val="20"/>
        </w:rPr>
      </w:pPr>
    </w:p>
    <w:p w:rsidR="005C1A4A" w:rsidRPr="000C16BD" w:rsidRDefault="0091508E">
      <w:pPr>
        <w:pStyle w:val="BodyText3"/>
      </w:pPr>
      <w:r w:rsidRPr="000C16BD">
        <w:t>X. COMMENTS REGARDING ANY OF ABOVE ANSWERS THAT REQUIRE EXPLANATION OR REGARDING ANY OTHER RELEVANT ELIGIBILITY ISSUES.  ATTACH ADDITIONAL PAGE(S) IF NECESSARY.</w:t>
      </w: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pStyle w:val="BodyText3"/>
      </w:pPr>
    </w:p>
    <w:p w:rsidR="0091508E" w:rsidRPr="000C16BD" w:rsidRDefault="0091508E">
      <w:pPr>
        <w:rPr>
          <w:sz w:val="16"/>
        </w:rPr>
      </w:pPr>
    </w:p>
    <w:p w:rsidR="0091508E" w:rsidRPr="000C16BD" w:rsidRDefault="0091508E">
      <w:pPr>
        <w:widowControl w:val="0"/>
        <w:ind w:right="-288"/>
        <w:rPr>
          <w:b/>
          <w:sz w:val="20"/>
        </w:rPr>
      </w:pPr>
      <w:r w:rsidRPr="000C16BD">
        <w:rPr>
          <w:b/>
          <w:sz w:val="20"/>
        </w:rPr>
        <w:t>CDC hereby certifies that the above information is true and correct, to the best of its knowledge, and that it has exercised due diligence to obtain the true and correct information.</w:t>
      </w:r>
    </w:p>
    <w:p w:rsidR="003E62C1" w:rsidRPr="000C16BD" w:rsidRDefault="003E62C1">
      <w:pPr>
        <w:widowControl w:val="0"/>
        <w:ind w:right="-288"/>
        <w:rPr>
          <w:b/>
          <w:sz w:val="20"/>
        </w:rPr>
      </w:pPr>
    </w:p>
    <w:p w:rsidR="003E62C1" w:rsidRPr="000C16BD" w:rsidRDefault="003E62C1">
      <w:pPr>
        <w:widowControl w:val="0"/>
        <w:ind w:right="-288"/>
        <w:rPr>
          <w:b/>
          <w:sz w:val="20"/>
        </w:rPr>
      </w:pPr>
    </w:p>
    <w:p w:rsidR="00E30605" w:rsidRPr="000C16BD" w:rsidRDefault="00E30605">
      <w:pPr>
        <w:widowControl w:val="0"/>
        <w:ind w:right="-288"/>
        <w:rPr>
          <w:b/>
          <w:sz w:val="20"/>
        </w:rPr>
      </w:pPr>
    </w:p>
    <w:p w:rsidR="0091508E" w:rsidRPr="000C16BD" w:rsidRDefault="0091508E">
      <w:pPr>
        <w:widowControl w:val="0"/>
        <w:ind w:right="-288"/>
        <w:rPr>
          <w:sz w:val="20"/>
        </w:rPr>
      </w:pPr>
      <w:r w:rsidRPr="000C16BD">
        <w:rPr>
          <w:b/>
          <w:sz w:val="20"/>
        </w:rPr>
        <w:t xml:space="preserve">CDC Signature </w:t>
      </w:r>
      <w:r w:rsidRPr="000C16BD">
        <w:rPr>
          <w:b/>
          <w:sz w:val="20"/>
        </w:rPr>
        <w:tab/>
      </w:r>
      <w:r w:rsidRPr="000C16BD">
        <w:rPr>
          <w:b/>
          <w:sz w:val="20"/>
        </w:rPr>
        <w:tab/>
      </w:r>
      <w:r w:rsidRPr="000C16BD">
        <w:rPr>
          <w:b/>
          <w:sz w:val="20"/>
        </w:rPr>
        <w:tab/>
      </w:r>
      <w:r w:rsidRPr="000C16BD">
        <w:rPr>
          <w:b/>
          <w:sz w:val="20"/>
        </w:rPr>
        <w:tab/>
      </w:r>
      <w:r w:rsidRPr="000C16BD">
        <w:rPr>
          <w:b/>
          <w:sz w:val="20"/>
        </w:rPr>
        <w:tab/>
      </w:r>
      <w:r w:rsidRPr="000C16BD">
        <w:rPr>
          <w:b/>
          <w:sz w:val="20"/>
        </w:rPr>
        <w:tab/>
      </w:r>
    </w:p>
    <w:p w:rsidR="0091508E" w:rsidRPr="000C16BD" w:rsidRDefault="0091508E">
      <w:pPr>
        <w:widowControl w:val="0"/>
        <w:ind w:right="-288"/>
        <w:rPr>
          <w:b/>
          <w:sz w:val="20"/>
        </w:rPr>
      </w:pPr>
      <w:proofErr w:type="gramStart"/>
      <w:r w:rsidRPr="000C16BD">
        <w:rPr>
          <w:b/>
          <w:sz w:val="20"/>
        </w:rPr>
        <w:t>and</w:t>
      </w:r>
      <w:proofErr w:type="gramEnd"/>
      <w:r w:rsidRPr="000C16BD">
        <w:rPr>
          <w:b/>
          <w:sz w:val="20"/>
        </w:rPr>
        <w:t xml:space="preserve"> Typed Name and Title _________________________________ Date ___________________________________</w:t>
      </w:r>
      <w:r w:rsidRPr="000C16BD">
        <w:rPr>
          <w:b/>
          <w:sz w:val="20"/>
          <w:u w:val="single"/>
        </w:rPr>
        <w:t xml:space="preserve"> </w:t>
      </w:r>
      <w:r w:rsidRPr="000C16BD">
        <w:rPr>
          <w:b/>
          <w:sz w:val="20"/>
        </w:rPr>
        <w:t xml:space="preserve"> </w:t>
      </w:r>
    </w:p>
    <w:p w:rsidR="0091508E" w:rsidRPr="000C16BD" w:rsidRDefault="0091508E">
      <w:pPr>
        <w:widowControl w:val="0"/>
        <w:tabs>
          <w:tab w:val="left" w:pos="-1440"/>
        </w:tabs>
        <w:ind w:right="-288"/>
        <w:rPr>
          <w:sz w:val="20"/>
        </w:rPr>
      </w:pPr>
    </w:p>
    <w:p w:rsidR="007539A4" w:rsidRDefault="009C2FEA">
      <w:pPr>
        <w:widowControl w:val="0"/>
        <w:ind w:right="-288"/>
        <w:rPr>
          <w:sz w:val="18"/>
        </w:rPr>
      </w:pPr>
      <w:r w:rsidRPr="000C16BD">
        <w:rPr>
          <w:sz w:val="20"/>
        </w:rPr>
        <w:t>(</w:t>
      </w:r>
      <w:r w:rsidR="0091508E" w:rsidRPr="000C16BD">
        <w:rPr>
          <w:sz w:val="18"/>
        </w:rPr>
        <w:tab/>
      </w:r>
    </w:p>
    <w:p w:rsidR="007539A4" w:rsidRDefault="007539A4" w:rsidP="007539A4">
      <w:r>
        <w:t xml:space="preserve">NOTE: According to the Paperwork Reduction Act, you are not required to respond to this collection of information unless it displays a currently valid OMB Control Number. The estimated burden for completing this </w:t>
      </w:r>
      <w:r>
        <w:lastRenderedPageBreak/>
        <w:t xml:space="preserve">form, including time for reviewing instructions, gathering data needed, and completing and reviewing the form is 30 minutes per response. Comments or questions on the burden estimates should be sent to U.S. Small Business Administration, Chief, AIB, 409 3rd St., SW, Washington DC 20416. </w:t>
      </w:r>
      <w:r>
        <w:rPr>
          <w:b/>
          <w:bCs/>
        </w:rPr>
        <w:t>PLEASE DO NOT SEND FORMS TO THIS ADDRESS.</w:t>
      </w:r>
    </w:p>
    <w:p w:rsidR="0091508E" w:rsidRPr="000C16BD" w:rsidRDefault="0091508E">
      <w:pPr>
        <w:widowControl w:val="0"/>
        <w:ind w:right="-288"/>
        <w:rPr>
          <w:sz w:val="18"/>
        </w:rPr>
      </w:pPr>
      <w:r w:rsidRPr="000C16BD">
        <w:rPr>
          <w:sz w:val="18"/>
        </w:rPr>
        <w:t xml:space="preserve">              </w:t>
      </w:r>
    </w:p>
    <w:sectPr w:rsidR="0091508E" w:rsidRPr="000C16BD" w:rsidSect="0020688B">
      <w:footerReference w:type="even" r:id="rId10"/>
      <w:footerReference w:type="default" r:id="rId11"/>
      <w:pgSz w:w="12240" w:h="15840"/>
      <w:pgMar w:top="864" w:right="54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82" w:rsidRDefault="00185982">
      <w:r>
        <w:separator/>
      </w:r>
    </w:p>
  </w:endnote>
  <w:endnote w:type="continuationSeparator" w:id="0">
    <w:p w:rsidR="00185982" w:rsidRDefault="0018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29" w:rsidRDefault="00CD6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929" w:rsidRDefault="00CD6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29" w:rsidRDefault="00CD6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4C7">
      <w:rPr>
        <w:rStyle w:val="PageNumber"/>
        <w:noProof/>
      </w:rPr>
      <w:t>1</w:t>
    </w:r>
    <w:r>
      <w:rPr>
        <w:rStyle w:val="PageNumber"/>
      </w:rPr>
      <w:fldChar w:fldCharType="end"/>
    </w:r>
  </w:p>
  <w:p w:rsidR="00CD6929" w:rsidRDefault="00CD6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82" w:rsidRDefault="00185982">
      <w:r>
        <w:separator/>
      </w:r>
    </w:p>
  </w:footnote>
  <w:footnote w:type="continuationSeparator" w:id="0">
    <w:p w:rsidR="00185982" w:rsidRDefault="00185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876"/>
    <w:multiLevelType w:val="hybridMultilevel"/>
    <w:tmpl w:val="B87ABD26"/>
    <w:lvl w:ilvl="0" w:tplc="ABE27F94">
      <w:start w:val="1"/>
      <w:numFmt w:val="upperLetter"/>
      <w:lvlText w:val="%1."/>
      <w:lvlJc w:val="left"/>
      <w:pPr>
        <w:tabs>
          <w:tab w:val="num" w:pos="720"/>
        </w:tabs>
        <w:ind w:left="720" w:hanging="360"/>
      </w:pPr>
      <w:rPr>
        <w:rFonts w:hint="default"/>
      </w:rPr>
    </w:lvl>
    <w:lvl w:ilvl="1" w:tplc="EC2C109E" w:tentative="1">
      <w:start w:val="1"/>
      <w:numFmt w:val="lowerLetter"/>
      <w:lvlText w:val="%2."/>
      <w:lvlJc w:val="left"/>
      <w:pPr>
        <w:tabs>
          <w:tab w:val="num" w:pos="1440"/>
        </w:tabs>
        <w:ind w:left="1440" w:hanging="360"/>
      </w:pPr>
    </w:lvl>
    <w:lvl w:ilvl="2" w:tplc="FEB064C6" w:tentative="1">
      <w:start w:val="1"/>
      <w:numFmt w:val="lowerRoman"/>
      <w:lvlText w:val="%3."/>
      <w:lvlJc w:val="right"/>
      <w:pPr>
        <w:tabs>
          <w:tab w:val="num" w:pos="2160"/>
        </w:tabs>
        <w:ind w:left="2160" w:hanging="180"/>
      </w:pPr>
    </w:lvl>
    <w:lvl w:ilvl="3" w:tplc="60D66D4E" w:tentative="1">
      <w:start w:val="1"/>
      <w:numFmt w:val="decimal"/>
      <w:lvlText w:val="%4."/>
      <w:lvlJc w:val="left"/>
      <w:pPr>
        <w:tabs>
          <w:tab w:val="num" w:pos="2880"/>
        </w:tabs>
        <w:ind w:left="2880" w:hanging="360"/>
      </w:pPr>
    </w:lvl>
    <w:lvl w:ilvl="4" w:tplc="BE7C43DA" w:tentative="1">
      <w:start w:val="1"/>
      <w:numFmt w:val="lowerLetter"/>
      <w:lvlText w:val="%5."/>
      <w:lvlJc w:val="left"/>
      <w:pPr>
        <w:tabs>
          <w:tab w:val="num" w:pos="3600"/>
        </w:tabs>
        <w:ind w:left="3600" w:hanging="360"/>
      </w:pPr>
    </w:lvl>
    <w:lvl w:ilvl="5" w:tplc="5EAE9A5C" w:tentative="1">
      <w:start w:val="1"/>
      <w:numFmt w:val="lowerRoman"/>
      <w:lvlText w:val="%6."/>
      <w:lvlJc w:val="right"/>
      <w:pPr>
        <w:tabs>
          <w:tab w:val="num" w:pos="4320"/>
        </w:tabs>
        <w:ind w:left="4320" w:hanging="180"/>
      </w:pPr>
    </w:lvl>
    <w:lvl w:ilvl="6" w:tplc="31282D86" w:tentative="1">
      <w:start w:val="1"/>
      <w:numFmt w:val="decimal"/>
      <w:lvlText w:val="%7."/>
      <w:lvlJc w:val="left"/>
      <w:pPr>
        <w:tabs>
          <w:tab w:val="num" w:pos="5040"/>
        </w:tabs>
        <w:ind w:left="5040" w:hanging="360"/>
      </w:pPr>
    </w:lvl>
    <w:lvl w:ilvl="7" w:tplc="FB8249A2" w:tentative="1">
      <w:start w:val="1"/>
      <w:numFmt w:val="lowerLetter"/>
      <w:lvlText w:val="%8."/>
      <w:lvlJc w:val="left"/>
      <w:pPr>
        <w:tabs>
          <w:tab w:val="num" w:pos="5760"/>
        </w:tabs>
        <w:ind w:left="5760" w:hanging="360"/>
      </w:pPr>
    </w:lvl>
    <w:lvl w:ilvl="8" w:tplc="2B920B66" w:tentative="1">
      <w:start w:val="1"/>
      <w:numFmt w:val="lowerRoman"/>
      <w:lvlText w:val="%9."/>
      <w:lvlJc w:val="right"/>
      <w:pPr>
        <w:tabs>
          <w:tab w:val="num" w:pos="6480"/>
        </w:tabs>
        <w:ind w:left="6480" w:hanging="180"/>
      </w:pPr>
    </w:lvl>
  </w:abstractNum>
  <w:abstractNum w:abstractNumId="1">
    <w:nsid w:val="0EE10D4A"/>
    <w:multiLevelType w:val="hybridMultilevel"/>
    <w:tmpl w:val="F0EA0184"/>
    <w:lvl w:ilvl="0" w:tplc="DAB2759A">
      <w:start w:val="1"/>
      <w:numFmt w:val="bullet"/>
      <w:lvlText w:val=""/>
      <w:lvlJc w:val="left"/>
      <w:pPr>
        <w:tabs>
          <w:tab w:val="num" w:pos="792"/>
        </w:tabs>
        <w:ind w:left="792" w:hanging="360"/>
      </w:pPr>
      <w:rPr>
        <w:rFonts w:ascii="Symbol" w:hAnsi="Symbol" w:hint="default"/>
        <w:sz w:val="24"/>
      </w:rPr>
    </w:lvl>
    <w:lvl w:ilvl="1" w:tplc="0798BB4A" w:tentative="1">
      <w:start w:val="1"/>
      <w:numFmt w:val="bullet"/>
      <w:lvlText w:val="o"/>
      <w:lvlJc w:val="left"/>
      <w:pPr>
        <w:tabs>
          <w:tab w:val="num" w:pos="1440"/>
        </w:tabs>
        <w:ind w:left="1440" w:hanging="360"/>
      </w:pPr>
      <w:rPr>
        <w:rFonts w:ascii="Courier New" w:hAnsi="Courier New" w:hint="default"/>
      </w:rPr>
    </w:lvl>
    <w:lvl w:ilvl="2" w:tplc="88E41E6A" w:tentative="1">
      <w:start w:val="1"/>
      <w:numFmt w:val="bullet"/>
      <w:lvlText w:val=""/>
      <w:lvlJc w:val="left"/>
      <w:pPr>
        <w:tabs>
          <w:tab w:val="num" w:pos="2160"/>
        </w:tabs>
        <w:ind w:left="2160" w:hanging="360"/>
      </w:pPr>
      <w:rPr>
        <w:rFonts w:ascii="Wingdings" w:hAnsi="Wingdings" w:hint="default"/>
      </w:rPr>
    </w:lvl>
    <w:lvl w:ilvl="3" w:tplc="37868846" w:tentative="1">
      <w:start w:val="1"/>
      <w:numFmt w:val="bullet"/>
      <w:lvlText w:val=""/>
      <w:lvlJc w:val="left"/>
      <w:pPr>
        <w:tabs>
          <w:tab w:val="num" w:pos="2880"/>
        </w:tabs>
        <w:ind w:left="2880" w:hanging="360"/>
      </w:pPr>
      <w:rPr>
        <w:rFonts w:ascii="Symbol" w:hAnsi="Symbol" w:hint="default"/>
      </w:rPr>
    </w:lvl>
    <w:lvl w:ilvl="4" w:tplc="5464DDC0" w:tentative="1">
      <w:start w:val="1"/>
      <w:numFmt w:val="bullet"/>
      <w:lvlText w:val="o"/>
      <w:lvlJc w:val="left"/>
      <w:pPr>
        <w:tabs>
          <w:tab w:val="num" w:pos="3600"/>
        </w:tabs>
        <w:ind w:left="3600" w:hanging="360"/>
      </w:pPr>
      <w:rPr>
        <w:rFonts w:ascii="Courier New" w:hAnsi="Courier New" w:hint="default"/>
      </w:rPr>
    </w:lvl>
    <w:lvl w:ilvl="5" w:tplc="9FB4664E" w:tentative="1">
      <w:start w:val="1"/>
      <w:numFmt w:val="bullet"/>
      <w:lvlText w:val=""/>
      <w:lvlJc w:val="left"/>
      <w:pPr>
        <w:tabs>
          <w:tab w:val="num" w:pos="4320"/>
        </w:tabs>
        <w:ind w:left="4320" w:hanging="360"/>
      </w:pPr>
      <w:rPr>
        <w:rFonts w:ascii="Wingdings" w:hAnsi="Wingdings" w:hint="default"/>
      </w:rPr>
    </w:lvl>
    <w:lvl w:ilvl="6" w:tplc="13C48FC0" w:tentative="1">
      <w:start w:val="1"/>
      <w:numFmt w:val="bullet"/>
      <w:lvlText w:val=""/>
      <w:lvlJc w:val="left"/>
      <w:pPr>
        <w:tabs>
          <w:tab w:val="num" w:pos="5040"/>
        </w:tabs>
        <w:ind w:left="5040" w:hanging="360"/>
      </w:pPr>
      <w:rPr>
        <w:rFonts w:ascii="Symbol" w:hAnsi="Symbol" w:hint="default"/>
      </w:rPr>
    </w:lvl>
    <w:lvl w:ilvl="7" w:tplc="401AAAC4" w:tentative="1">
      <w:start w:val="1"/>
      <w:numFmt w:val="bullet"/>
      <w:lvlText w:val="o"/>
      <w:lvlJc w:val="left"/>
      <w:pPr>
        <w:tabs>
          <w:tab w:val="num" w:pos="5760"/>
        </w:tabs>
        <w:ind w:left="5760" w:hanging="360"/>
      </w:pPr>
      <w:rPr>
        <w:rFonts w:ascii="Courier New" w:hAnsi="Courier New" w:hint="default"/>
      </w:rPr>
    </w:lvl>
    <w:lvl w:ilvl="8" w:tplc="BF34E51A" w:tentative="1">
      <w:start w:val="1"/>
      <w:numFmt w:val="bullet"/>
      <w:lvlText w:val=""/>
      <w:lvlJc w:val="left"/>
      <w:pPr>
        <w:tabs>
          <w:tab w:val="num" w:pos="6480"/>
        </w:tabs>
        <w:ind w:left="6480" w:hanging="360"/>
      </w:pPr>
      <w:rPr>
        <w:rFonts w:ascii="Wingdings" w:hAnsi="Wingdings" w:hint="default"/>
      </w:rPr>
    </w:lvl>
  </w:abstractNum>
  <w:abstractNum w:abstractNumId="2">
    <w:nsid w:val="0F3C2F8F"/>
    <w:multiLevelType w:val="hybridMultilevel"/>
    <w:tmpl w:val="29F4D2FC"/>
    <w:lvl w:ilvl="0" w:tplc="D8F029F4">
      <w:start w:val="1"/>
      <w:numFmt w:val="bullet"/>
      <w:lvlText w:val=""/>
      <w:lvlJc w:val="left"/>
      <w:pPr>
        <w:tabs>
          <w:tab w:val="num" w:pos="720"/>
        </w:tabs>
        <w:ind w:left="720" w:hanging="432"/>
      </w:pPr>
      <w:rPr>
        <w:rFonts w:ascii="Symbol" w:hAnsi="Symbol" w:hint="default"/>
        <w:sz w:val="24"/>
      </w:rPr>
    </w:lvl>
    <w:lvl w:ilvl="1" w:tplc="DFD6AFB4" w:tentative="1">
      <w:start w:val="1"/>
      <w:numFmt w:val="bullet"/>
      <w:lvlText w:val="o"/>
      <w:lvlJc w:val="left"/>
      <w:pPr>
        <w:tabs>
          <w:tab w:val="num" w:pos="1440"/>
        </w:tabs>
        <w:ind w:left="1440" w:hanging="360"/>
      </w:pPr>
      <w:rPr>
        <w:rFonts w:ascii="Courier New" w:hAnsi="Courier New" w:hint="default"/>
      </w:rPr>
    </w:lvl>
    <w:lvl w:ilvl="2" w:tplc="08169612" w:tentative="1">
      <w:start w:val="1"/>
      <w:numFmt w:val="bullet"/>
      <w:lvlText w:val=""/>
      <w:lvlJc w:val="left"/>
      <w:pPr>
        <w:tabs>
          <w:tab w:val="num" w:pos="2160"/>
        </w:tabs>
        <w:ind w:left="2160" w:hanging="360"/>
      </w:pPr>
      <w:rPr>
        <w:rFonts w:ascii="Wingdings" w:hAnsi="Wingdings" w:hint="default"/>
      </w:rPr>
    </w:lvl>
    <w:lvl w:ilvl="3" w:tplc="D66EC418" w:tentative="1">
      <w:start w:val="1"/>
      <w:numFmt w:val="bullet"/>
      <w:lvlText w:val=""/>
      <w:lvlJc w:val="left"/>
      <w:pPr>
        <w:tabs>
          <w:tab w:val="num" w:pos="2880"/>
        </w:tabs>
        <w:ind w:left="2880" w:hanging="360"/>
      </w:pPr>
      <w:rPr>
        <w:rFonts w:ascii="Symbol" w:hAnsi="Symbol" w:hint="default"/>
      </w:rPr>
    </w:lvl>
    <w:lvl w:ilvl="4" w:tplc="5F4C713E" w:tentative="1">
      <w:start w:val="1"/>
      <w:numFmt w:val="bullet"/>
      <w:lvlText w:val="o"/>
      <w:lvlJc w:val="left"/>
      <w:pPr>
        <w:tabs>
          <w:tab w:val="num" w:pos="3600"/>
        </w:tabs>
        <w:ind w:left="3600" w:hanging="360"/>
      </w:pPr>
      <w:rPr>
        <w:rFonts w:ascii="Courier New" w:hAnsi="Courier New" w:hint="default"/>
      </w:rPr>
    </w:lvl>
    <w:lvl w:ilvl="5" w:tplc="BC023C26" w:tentative="1">
      <w:start w:val="1"/>
      <w:numFmt w:val="bullet"/>
      <w:lvlText w:val=""/>
      <w:lvlJc w:val="left"/>
      <w:pPr>
        <w:tabs>
          <w:tab w:val="num" w:pos="4320"/>
        </w:tabs>
        <w:ind w:left="4320" w:hanging="360"/>
      </w:pPr>
      <w:rPr>
        <w:rFonts w:ascii="Wingdings" w:hAnsi="Wingdings" w:hint="default"/>
      </w:rPr>
    </w:lvl>
    <w:lvl w:ilvl="6" w:tplc="0D9ECBDA" w:tentative="1">
      <w:start w:val="1"/>
      <w:numFmt w:val="bullet"/>
      <w:lvlText w:val=""/>
      <w:lvlJc w:val="left"/>
      <w:pPr>
        <w:tabs>
          <w:tab w:val="num" w:pos="5040"/>
        </w:tabs>
        <w:ind w:left="5040" w:hanging="360"/>
      </w:pPr>
      <w:rPr>
        <w:rFonts w:ascii="Symbol" w:hAnsi="Symbol" w:hint="default"/>
      </w:rPr>
    </w:lvl>
    <w:lvl w:ilvl="7" w:tplc="E8AA5F98" w:tentative="1">
      <w:start w:val="1"/>
      <w:numFmt w:val="bullet"/>
      <w:lvlText w:val="o"/>
      <w:lvlJc w:val="left"/>
      <w:pPr>
        <w:tabs>
          <w:tab w:val="num" w:pos="5760"/>
        </w:tabs>
        <w:ind w:left="5760" w:hanging="360"/>
      </w:pPr>
      <w:rPr>
        <w:rFonts w:ascii="Courier New" w:hAnsi="Courier New" w:hint="default"/>
      </w:rPr>
    </w:lvl>
    <w:lvl w:ilvl="8" w:tplc="D75C7B7E" w:tentative="1">
      <w:start w:val="1"/>
      <w:numFmt w:val="bullet"/>
      <w:lvlText w:val=""/>
      <w:lvlJc w:val="left"/>
      <w:pPr>
        <w:tabs>
          <w:tab w:val="num" w:pos="6480"/>
        </w:tabs>
        <w:ind w:left="6480" w:hanging="360"/>
      </w:pPr>
      <w:rPr>
        <w:rFonts w:ascii="Wingdings" w:hAnsi="Wingdings" w:hint="default"/>
      </w:rPr>
    </w:lvl>
  </w:abstractNum>
  <w:abstractNum w:abstractNumId="3">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D13822"/>
    <w:multiLevelType w:val="hybridMultilevel"/>
    <w:tmpl w:val="F0EA0184"/>
    <w:lvl w:ilvl="0" w:tplc="ACA837BC">
      <w:start w:val="1"/>
      <w:numFmt w:val="bullet"/>
      <w:lvlText w:val=""/>
      <w:lvlJc w:val="left"/>
      <w:pPr>
        <w:tabs>
          <w:tab w:val="num" w:pos="864"/>
        </w:tabs>
        <w:ind w:left="792" w:hanging="288"/>
      </w:pPr>
      <w:rPr>
        <w:rFonts w:ascii="Symbol" w:hAnsi="Symbol" w:hint="default"/>
        <w:sz w:val="24"/>
      </w:rPr>
    </w:lvl>
    <w:lvl w:ilvl="1" w:tplc="ABBE3E52" w:tentative="1">
      <w:start w:val="1"/>
      <w:numFmt w:val="bullet"/>
      <w:lvlText w:val="o"/>
      <w:lvlJc w:val="left"/>
      <w:pPr>
        <w:tabs>
          <w:tab w:val="num" w:pos="1440"/>
        </w:tabs>
        <w:ind w:left="1440" w:hanging="360"/>
      </w:pPr>
      <w:rPr>
        <w:rFonts w:ascii="Courier New" w:hAnsi="Courier New" w:hint="default"/>
      </w:rPr>
    </w:lvl>
    <w:lvl w:ilvl="2" w:tplc="570CCED2" w:tentative="1">
      <w:start w:val="1"/>
      <w:numFmt w:val="bullet"/>
      <w:lvlText w:val=""/>
      <w:lvlJc w:val="left"/>
      <w:pPr>
        <w:tabs>
          <w:tab w:val="num" w:pos="2160"/>
        </w:tabs>
        <w:ind w:left="2160" w:hanging="360"/>
      </w:pPr>
      <w:rPr>
        <w:rFonts w:ascii="Wingdings" w:hAnsi="Wingdings" w:hint="default"/>
      </w:rPr>
    </w:lvl>
    <w:lvl w:ilvl="3" w:tplc="C69A7DDA" w:tentative="1">
      <w:start w:val="1"/>
      <w:numFmt w:val="bullet"/>
      <w:lvlText w:val=""/>
      <w:lvlJc w:val="left"/>
      <w:pPr>
        <w:tabs>
          <w:tab w:val="num" w:pos="2880"/>
        </w:tabs>
        <w:ind w:left="2880" w:hanging="360"/>
      </w:pPr>
      <w:rPr>
        <w:rFonts w:ascii="Symbol" w:hAnsi="Symbol" w:hint="default"/>
      </w:rPr>
    </w:lvl>
    <w:lvl w:ilvl="4" w:tplc="95A45FA6" w:tentative="1">
      <w:start w:val="1"/>
      <w:numFmt w:val="bullet"/>
      <w:lvlText w:val="o"/>
      <w:lvlJc w:val="left"/>
      <w:pPr>
        <w:tabs>
          <w:tab w:val="num" w:pos="3600"/>
        </w:tabs>
        <w:ind w:left="3600" w:hanging="360"/>
      </w:pPr>
      <w:rPr>
        <w:rFonts w:ascii="Courier New" w:hAnsi="Courier New" w:hint="default"/>
      </w:rPr>
    </w:lvl>
    <w:lvl w:ilvl="5" w:tplc="E4CABDF6" w:tentative="1">
      <w:start w:val="1"/>
      <w:numFmt w:val="bullet"/>
      <w:lvlText w:val=""/>
      <w:lvlJc w:val="left"/>
      <w:pPr>
        <w:tabs>
          <w:tab w:val="num" w:pos="4320"/>
        </w:tabs>
        <w:ind w:left="4320" w:hanging="360"/>
      </w:pPr>
      <w:rPr>
        <w:rFonts w:ascii="Wingdings" w:hAnsi="Wingdings" w:hint="default"/>
      </w:rPr>
    </w:lvl>
    <w:lvl w:ilvl="6" w:tplc="1C44E20C" w:tentative="1">
      <w:start w:val="1"/>
      <w:numFmt w:val="bullet"/>
      <w:lvlText w:val=""/>
      <w:lvlJc w:val="left"/>
      <w:pPr>
        <w:tabs>
          <w:tab w:val="num" w:pos="5040"/>
        </w:tabs>
        <w:ind w:left="5040" w:hanging="360"/>
      </w:pPr>
      <w:rPr>
        <w:rFonts w:ascii="Symbol" w:hAnsi="Symbol" w:hint="default"/>
      </w:rPr>
    </w:lvl>
    <w:lvl w:ilvl="7" w:tplc="9D00B7FC" w:tentative="1">
      <w:start w:val="1"/>
      <w:numFmt w:val="bullet"/>
      <w:lvlText w:val="o"/>
      <w:lvlJc w:val="left"/>
      <w:pPr>
        <w:tabs>
          <w:tab w:val="num" w:pos="5760"/>
        </w:tabs>
        <w:ind w:left="5760" w:hanging="360"/>
      </w:pPr>
      <w:rPr>
        <w:rFonts w:ascii="Courier New" w:hAnsi="Courier New" w:hint="default"/>
      </w:rPr>
    </w:lvl>
    <w:lvl w:ilvl="8" w:tplc="B54EFA80" w:tentative="1">
      <w:start w:val="1"/>
      <w:numFmt w:val="bullet"/>
      <w:lvlText w:val=""/>
      <w:lvlJc w:val="left"/>
      <w:pPr>
        <w:tabs>
          <w:tab w:val="num" w:pos="6480"/>
        </w:tabs>
        <w:ind w:left="6480" w:hanging="360"/>
      </w:pPr>
      <w:rPr>
        <w:rFonts w:ascii="Wingdings" w:hAnsi="Wingdings" w:hint="default"/>
      </w:rPr>
    </w:lvl>
  </w:abstractNum>
  <w:abstractNum w:abstractNumId="5">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36604C"/>
    <w:multiLevelType w:val="hybridMultilevel"/>
    <w:tmpl w:val="1CB81638"/>
    <w:lvl w:ilvl="0" w:tplc="B592351C">
      <w:start w:val="1"/>
      <w:numFmt w:val="bullet"/>
      <w:lvlText w:val=""/>
      <w:lvlJc w:val="left"/>
      <w:pPr>
        <w:tabs>
          <w:tab w:val="num" w:pos="1440"/>
        </w:tabs>
        <w:ind w:left="1440" w:hanging="360"/>
      </w:pPr>
      <w:rPr>
        <w:rFonts w:ascii="Symbol" w:hAnsi="Symbol" w:hint="default"/>
        <w:sz w:val="24"/>
      </w:rPr>
    </w:lvl>
    <w:lvl w:ilvl="1" w:tplc="F00459DC" w:tentative="1">
      <w:start w:val="1"/>
      <w:numFmt w:val="bullet"/>
      <w:lvlText w:val="o"/>
      <w:lvlJc w:val="left"/>
      <w:pPr>
        <w:tabs>
          <w:tab w:val="num" w:pos="2160"/>
        </w:tabs>
        <w:ind w:left="2160" w:hanging="360"/>
      </w:pPr>
      <w:rPr>
        <w:rFonts w:ascii="Courier New" w:hAnsi="Courier New" w:hint="default"/>
      </w:rPr>
    </w:lvl>
    <w:lvl w:ilvl="2" w:tplc="C1D49842" w:tentative="1">
      <w:start w:val="1"/>
      <w:numFmt w:val="bullet"/>
      <w:lvlText w:val=""/>
      <w:lvlJc w:val="left"/>
      <w:pPr>
        <w:tabs>
          <w:tab w:val="num" w:pos="2880"/>
        </w:tabs>
        <w:ind w:left="2880" w:hanging="360"/>
      </w:pPr>
      <w:rPr>
        <w:rFonts w:ascii="Wingdings" w:hAnsi="Wingdings" w:hint="default"/>
      </w:rPr>
    </w:lvl>
    <w:lvl w:ilvl="3" w:tplc="AE6E3F24" w:tentative="1">
      <w:start w:val="1"/>
      <w:numFmt w:val="bullet"/>
      <w:lvlText w:val=""/>
      <w:lvlJc w:val="left"/>
      <w:pPr>
        <w:tabs>
          <w:tab w:val="num" w:pos="3600"/>
        </w:tabs>
        <w:ind w:left="3600" w:hanging="360"/>
      </w:pPr>
      <w:rPr>
        <w:rFonts w:ascii="Symbol" w:hAnsi="Symbol" w:hint="default"/>
      </w:rPr>
    </w:lvl>
    <w:lvl w:ilvl="4" w:tplc="D76ABCAA" w:tentative="1">
      <w:start w:val="1"/>
      <w:numFmt w:val="bullet"/>
      <w:lvlText w:val="o"/>
      <w:lvlJc w:val="left"/>
      <w:pPr>
        <w:tabs>
          <w:tab w:val="num" w:pos="4320"/>
        </w:tabs>
        <w:ind w:left="4320" w:hanging="360"/>
      </w:pPr>
      <w:rPr>
        <w:rFonts w:ascii="Courier New" w:hAnsi="Courier New" w:hint="default"/>
      </w:rPr>
    </w:lvl>
    <w:lvl w:ilvl="5" w:tplc="6BF4E570" w:tentative="1">
      <w:start w:val="1"/>
      <w:numFmt w:val="bullet"/>
      <w:lvlText w:val=""/>
      <w:lvlJc w:val="left"/>
      <w:pPr>
        <w:tabs>
          <w:tab w:val="num" w:pos="5040"/>
        </w:tabs>
        <w:ind w:left="5040" w:hanging="360"/>
      </w:pPr>
      <w:rPr>
        <w:rFonts w:ascii="Wingdings" w:hAnsi="Wingdings" w:hint="default"/>
      </w:rPr>
    </w:lvl>
    <w:lvl w:ilvl="6" w:tplc="AA761552" w:tentative="1">
      <w:start w:val="1"/>
      <w:numFmt w:val="bullet"/>
      <w:lvlText w:val=""/>
      <w:lvlJc w:val="left"/>
      <w:pPr>
        <w:tabs>
          <w:tab w:val="num" w:pos="5760"/>
        </w:tabs>
        <w:ind w:left="5760" w:hanging="360"/>
      </w:pPr>
      <w:rPr>
        <w:rFonts w:ascii="Symbol" w:hAnsi="Symbol" w:hint="default"/>
      </w:rPr>
    </w:lvl>
    <w:lvl w:ilvl="7" w:tplc="3814BFCA" w:tentative="1">
      <w:start w:val="1"/>
      <w:numFmt w:val="bullet"/>
      <w:lvlText w:val="o"/>
      <w:lvlJc w:val="left"/>
      <w:pPr>
        <w:tabs>
          <w:tab w:val="num" w:pos="6480"/>
        </w:tabs>
        <w:ind w:left="6480" w:hanging="360"/>
      </w:pPr>
      <w:rPr>
        <w:rFonts w:ascii="Courier New" w:hAnsi="Courier New" w:hint="default"/>
      </w:rPr>
    </w:lvl>
    <w:lvl w:ilvl="8" w:tplc="592ED1EC" w:tentative="1">
      <w:start w:val="1"/>
      <w:numFmt w:val="bullet"/>
      <w:lvlText w:val=""/>
      <w:lvlJc w:val="left"/>
      <w:pPr>
        <w:tabs>
          <w:tab w:val="num" w:pos="7200"/>
        </w:tabs>
        <w:ind w:left="7200" w:hanging="360"/>
      </w:pPr>
      <w:rPr>
        <w:rFonts w:ascii="Wingdings" w:hAnsi="Wingdings" w:hint="default"/>
      </w:rPr>
    </w:lvl>
  </w:abstractNum>
  <w:abstractNum w:abstractNumId="7">
    <w:nsid w:val="21630308"/>
    <w:multiLevelType w:val="hybridMultilevel"/>
    <w:tmpl w:val="CC2A205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54A3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D3647F"/>
    <w:multiLevelType w:val="singleLevel"/>
    <w:tmpl w:val="04090001"/>
    <w:lvl w:ilvl="0">
      <w:start w:val="1"/>
      <w:numFmt w:val="bullet"/>
      <w:lvlText w:val=""/>
      <w:lvlJc w:val="left"/>
      <w:pPr>
        <w:ind w:left="720" w:hanging="360"/>
      </w:pPr>
      <w:rPr>
        <w:rFonts w:ascii="Symbol" w:hAnsi="Symbol" w:hint="default"/>
      </w:rPr>
    </w:lvl>
  </w:abstractNum>
  <w:abstractNum w:abstractNumId="10">
    <w:nsid w:val="355654FA"/>
    <w:multiLevelType w:val="hybridMultilevel"/>
    <w:tmpl w:val="1D1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A45FD"/>
    <w:multiLevelType w:val="hybridMultilevel"/>
    <w:tmpl w:val="58261890"/>
    <w:lvl w:ilvl="0" w:tplc="E90AEA5E">
      <w:start w:val="1"/>
      <w:numFmt w:val="bullet"/>
      <w:lvlText w:val=""/>
      <w:lvlJc w:val="left"/>
      <w:pPr>
        <w:tabs>
          <w:tab w:val="num" w:pos="1356"/>
        </w:tabs>
        <w:ind w:left="1356" w:hanging="360"/>
      </w:pPr>
      <w:rPr>
        <w:rFonts w:ascii="Symbol" w:hAnsi="Symbol" w:hint="default"/>
        <w:sz w:val="24"/>
      </w:rPr>
    </w:lvl>
    <w:lvl w:ilvl="1" w:tplc="D78CBD24" w:tentative="1">
      <w:start w:val="1"/>
      <w:numFmt w:val="bullet"/>
      <w:lvlText w:val="o"/>
      <w:lvlJc w:val="left"/>
      <w:pPr>
        <w:tabs>
          <w:tab w:val="num" w:pos="1860"/>
        </w:tabs>
        <w:ind w:left="1860" w:hanging="360"/>
      </w:pPr>
      <w:rPr>
        <w:rFonts w:ascii="Courier New" w:hAnsi="Courier New" w:hint="default"/>
      </w:rPr>
    </w:lvl>
    <w:lvl w:ilvl="2" w:tplc="8B2A7520" w:tentative="1">
      <w:start w:val="1"/>
      <w:numFmt w:val="bullet"/>
      <w:lvlText w:val=""/>
      <w:lvlJc w:val="left"/>
      <w:pPr>
        <w:tabs>
          <w:tab w:val="num" w:pos="2580"/>
        </w:tabs>
        <w:ind w:left="2580" w:hanging="360"/>
      </w:pPr>
      <w:rPr>
        <w:rFonts w:ascii="Wingdings" w:hAnsi="Wingdings" w:hint="default"/>
      </w:rPr>
    </w:lvl>
    <w:lvl w:ilvl="3" w:tplc="D68C455C" w:tentative="1">
      <w:start w:val="1"/>
      <w:numFmt w:val="bullet"/>
      <w:lvlText w:val=""/>
      <w:lvlJc w:val="left"/>
      <w:pPr>
        <w:tabs>
          <w:tab w:val="num" w:pos="3300"/>
        </w:tabs>
        <w:ind w:left="3300" w:hanging="360"/>
      </w:pPr>
      <w:rPr>
        <w:rFonts w:ascii="Symbol" w:hAnsi="Symbol" w:hint="default"/>
      </w:rPr>
    </w:lvl>
    <w:lvl w:ilvl="4" w:tplc="476A07BA" w:tentative="1">
      <w:start w:val="1"/>
      <w:numFmt w:val="bullet"/>
      <w:lvlText w:val="o"/>
      <w:lvlJc w:val="left"/>
      <w:pPr>
        <w:tabs>
          <w:tab w:val="num" w:pos="4020"/>
        </w:tabs>
        <w:ind w:left="4020" w:hanging="360"/>
      </w:pPr>
      <w:rPr>
        <w:rFonts w:ascii="Courier New" w:hAnsi="Courier New" w:hint="default"/>
      </w:rPr>
    </w:lvl>
    <w:lvl w:ilvl="5" w:tplc="EA1A8202" w:tentative="1">
      <w:start w:val="1"/>
      <w:numFmt w:val="bullet"/>
      <w:lvlText w:val=""/>
      <w:lvlJc w:val="left"/>
      <w:pPr>
        <w:tabs>
          <w:tab w:val="num" w:pos="4740"/>
        </w:tabs>
        <w:ind w:left="4740" w:hanging="360"/>
      </w:pPr>
      <w:rPr>
        <w:rFonts w:ascii="Wingdings" w:hAnsi="Wingdings" w:hint="default"/>
      </w:rPr>
    </w:lvl>
    <w:lvl w:ilvl="6" w:tplc="2DD24A4E" w:tentative="1">
      <w:start w:val="1"/>
      <w:numFmt w:val="bullet"/>
      <w:lvlText w:val=""/>
      <w:lvlJc w:val="left"/>
      <w:pPr>
        <w:tabs>
          <w:tab w:val="num" w:pos="5460"/>
        </w:tabs>
        <w:ind w:left="5460" w:hanging="360"/>
      </w:pPr>
      <w:rPr>
        <w:rFonts w:ascii="Symbol" w:hAnsi="Symbol" w:hint="default"/>
      </w:rPr>
    </w:lvl>
    <w:lvl w:ilvl="7" w:tplc="F1A622D2" w:tentative="1">
      <w:start w:val="1"/>
      <w:numFmt w:val="bullet"/>
      <w:lvlText w:val="o"/>
      <w:lvlJc w:val="left"/>
      <w:pPr>
        <w:tabs>
          <w:tab w:val="num" w:pos="6180"/>
        </w:tabs>
        <w:ind w:left="6180" w:hanging="360"/>
      </w:pPr>
      <w:rPr>
        <w:rFonts w:ascii="Courier New" w:hAnsi="Courier New" w:hint="default"/>
      </w:rPr>
    </w:lvl>
    <w:lvl w:ilvl="8" w:tplc="24E008B2" w:tentative="1">
      <w:start w:val="1"/>
      <w:numFmt w:val="bullet"/>
      <w:lvlText w:val=""/>
      <w:lvlJc w:val="left"/>
      <w:pPr>
        <w:tabs>
          <w:tab w:val="num" w:pos="6900"/>
        </w:tabs>
        <w:ind w:left="6900" w:hanging="360"/>
      </w:pPr>
      <w:rPr>
        <w:rFonts w:ascii="Wingdings" w:hAnsi="Wingdings" w:hint="default"/>
      </w:rPr>
    </w:lvl>
  </w:abstractNum>
  <w:abstractNum w:abstractNumId="12">
    <w:nsid w:val="3B707C0F"/>
    <w:multiLevelType w:val="hybridMultilevel"/>
    <w:tmpl w:val="41C0E81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E8C3D63"/>
    <w:multiLevelType w:val="hybridMultilevel"/>
    <w:tmpl w:val="9C9E01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A6D06"/>
    <w:multiLevelType w:val="hybridMultilevel"/>
    <w:tmpl w:val="F0EA0184"/>
    <w:lvl w:ilvl="0" w:tplc="EEBE725C">
      <w:start w:val="1"/>
      <w:numFmt w:val="bullet"/>
      <w:lvlText w:val=""/>
      <w:lvlJc w:val="left"/>
      <w:pPr>
        <w:tabs>
          <w:tab w:val="num" w:pos="1440"/>
        </w:tabs>
        <w:ind w:left="1368" w:hanging="288"/>
      </w:pPr>
      <w:rPr>
        <w:rFonts w:ascii="Symbol" w:hAnsi="Symbol" w:hint="default"/>
        <w:sz w:val="24"/>
      </w:rPr>
    </w:lvl>
    <w:lvl w:ilvl="1" w:tplc="A5B0FF7A" w:tentative="1">
      <w:start w:val="1"/>
      <w:numFmt w:val="bullet"/>
      <w:lvlText w:val="o"/>
      <w:lvlJc w:val="left"/>
      <w:pPr>
        <w:tabs>
          <w:tab w:val="num" w:pos="1440"/>
        </w:tabs>
        <w:ind w:left="1440" w:hanging="360"/>
      </w:pPr>
      <w:rPr>
        <w:rFonts w:ascii="Courier New" w:hAnsi="Courier New" w:hint="default"/>
      </w:rPr>
    </w:lvl>
    <w:lvl w:ilvl="2" w:tplc="6F2E979A" w:tentative="1">
      <w:start w:val="1"/>
      <w:numFmt w:val="bullet"/>
      <w:lvlText w:val=""/>
      <w:lvlJc w:val="left"/>
      <w:pPr>
        <w:tabs>
          <w:tab w:val="num" w:pos="2160"/>
        </w:tabs>
        <w:ind w:left="2160" w:hanging="360"/>
      </w:pPr>
      <w:rPr>
        <w:rFonts w:ascii="Wingdings" w:hAnsi="Wingdings" w:hint="default"/>
      </w:rPr>
    </w:lvl>
    <w:lvl w:ilvl="3" w:tplc="9F26E5C0" w:tentative="1">
      <w:start w:val="1"/>
      <w:numFmt w:val="bullet"/>
      <w:lvlText w:val=""/>
      <w:lvlJc w:val="left"/>
      <w:pPr>
        <w:tabs>
          <w:tab w:val="num" w:pos="2880"/>
        </w:tabs>
        <w:ind w:left="2880" w:hanging="360"/>
      </w:pPr>
      <w:rPr>
        <w:rFonts w:ascii="Symbol" w:hAnsi="Symbol" w:hint="default"/>
      </w:rPr>
    </w:lvl>
    <w:lvl w:ilvl="4" w:tplc="A650B59E" w:tentative="1">
      <w:start w:val="1"/>
      <w:numFmt w:val="bullet"/>
      <w:lvlText w:val="o"/>
      <w:lvlJc w:val="left"/>
      <w:pPr>
        <w:tabs>
          <w:tab w:val="num" w:pos="3600"/>
        </w:tabs>
        <w:ind w:left="3600" w:hanging="360"/>
      </w:pPr>
      <w:rPr>
        <w:rFonts w:ascii="Courier New" w:hAnsi="Courier New" w:hint="default"/>
      </w:rPr>
    </w:lvl>
    <w:lvl w:ilvl="5" w:tplc="F1EC7082" w:tentative="1">
      <w:start w:val="1"/>
      <w:numFmt w:val="bullet"/>
      <w:lvlText w:val=""/>
      <w:lvlJc w:val="left"/>
      <w:pPr>
        <w:tabs>
          <w:tab w:val="num" w:pos="4320"/>
        </w:tabs>
        <w:ind w:left="4320" w:hanging="360"/>
      </w:pPr>
      <w:rPr>
        <w:rFonts w:ascii="Wingdings" w:hAnsi="Wingdings" w:hint="default"/>
      </w:rPr>
    </w:lvl>
    <w:lvl w:ilvl="6" w:tplc="C7823EA2" w:tentative="1">
      <w:start w:val="1"/>
      <w:numFmt w:val="bullet"/>
      <w:lvlText w:val=""/>
      <w:lvlJc w:val="left"/>
      <w:pPr>
        <w:tabs>
          <w:tab w:val="num" w:pos="5040"/>
        </w:tabs>
        <w:ind w:left="5040" w:hanging="360"/>
      </w:pPr>
      <w:rPr>
        <w:rFonts w:ascii="Symbol" w:hAnsi="Symbol" w:hint="default"/>
      </w:rPr>
    </w:lvl>
    <w:lvl w:ilvl="7" w:tplc="2F56502E" w:tentative="1">
      <w:start w:val="1"/>
      <w:numFmt w:val="bullet"/>
      <w:lvlText w:val="o"/>
      <w:lvlJc w:val="left"/>
      <w:pPr>
        <w:tabs>
          <w:tab w:val="num" w:pos="5760"/>
        </w:tabs>
        <w:ind w:left="5760" w:hanging="360"/>
      </w:pPr>
      <w:rPr>
        <w:rFonts w:ascii="Courier New" w:hAnsi="Courier New" w:hint="default"/>
      </w:rPr>
    </w:lvl>
    <w:lvl w:ilvl="8" w:tplc="71F2D382" w:tentative="1">
      <w:start w:val="1"/>
      <w:numFmt w:val="bullet"/>
      <w:lvlText w:val=""/>
      <w:lvlJc w:val="left"/>
      <w:pPr>
        <w:tabs>
          <w:tab w:val="num" w:pos="6480"/>
        </w:tabs>
        <w:ind w:left="6480" w:hanging="360"/>
      </w:pPr>
      <w:rPr>
        <w:rFonts w:ascii="Wingdings" w:hAnsi="Wingdings" w:hint="default"/>
      </w:rPr>
    </w:lvl>
  </w:abstractNum>
  <w:abstractNum w:abstractNumId="15">
    <w:nsid w:val="4E7225FB"/>
    <w:multiLevelType w:val="hybridMultilevel"/>
    <w:tmpl w:val="B330D65A"/>
    <w:lvl w:ilvl="0" w:tplc="72E41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E42897"/>
    <w:multiLevelType w:val="hybridMultilevel"/>
    <w:tmpl w:val="C92C1C34"/>
    <w:lvl w:ilvl="0" w:tplc="7D6899D8">
      <w:start w:val="1"/>
      <w:numFmt w:val="bullet"/>
      <w:lvlText w:val=""/>
      <w:lvlJc w:val="left"/>
      <w:pPr>
        <w:tabs>
          <w:tab w:val="num" w:pos="360"/>
        </w:tabs>
        <w:ind w:left="360" w:hanging="360"/>
      </w:pPr>
      <w:rPr>
        <w:rFonts w:ascii="Symbol" w:hAnsi="Symbol" w:hint="default"/>
        <w:sz w:val="24"/>
      </w:rPr>
    </w:lvl>
    <w:lvl w:ilvl="1" w:tplc="891A3ACA" w:tentative="1">
      <w:start w:val="1"/>
      <w:numFmt w:val="bullet"/>
      <w:lvlText w:val="o"/>
      <w:lvlJc w:val="left"/>
      <w:pPr>
        <w:tabs>
          <w:tab w:val="num" w:pos="1008"/>
        </w:tabs>
        <w:ind w:left="1008" w:hanging="360"/>
      </w:pPr>
      <w:rPr>
        <w:rFonts w:ascii="Courier New" w:hAnsi="Courier New" w:hint="default"/>
      </w:rPr>
    </w:lvl>
    <w:lvl w:ilvl="2" w:tplc="B2D8A256" w:tentative="1">
      <w:start w:val="1"/>
      <w:numFmt w:val="bullet"/>
      <w:lvlText w:val=""/>
      <w:lvlJc w:val="left"/>
      <w:pPr>
        <w:tabs>
          <w:tab w:val="num" w:pos="1728"/>
        </w:tabs>
        <w:ind w:left="1728" w:hanging="360"/>
      </w:pPr>
      <w:rPr>
        <w:rFonts w:ascii="Wingdings" w:hAnsi="Wingdings" w:hint="default"/>
      </w:rPr>
    </w:lvl>
    <w:lvl w:ilvl="3" w:tplc="2F7C0852" w:tentative="1">
      <w:start w:val="1"/>
      <w:numFmt w:val="bullet"/>
      <w:lvlText w:val=""/>
      <w:lvlJc w:val="left"/>
      <w:pPr>
        <w:tabs>
          <w:tab w:val="num" w:pos="2448"/>
        </w:tabs>
        <w:ind w:left="2448" w:hanging="360"/>
      </w:pPr>
      <w:rPr>
        <w:rFonts w:ascii="Symbol" w:hAnsi="Symbol" w:hint="default"/>
      </w:rPr>
    </w:lvl>
    <w:lvl w:ilvl="4" w:tplc="A75871F0" w:tentative="1">
      <w:start w:val="1"/>
      <w:numFmt w:val="bullet"/>
      <w:lvlText w:val="o"/>
      <w:lvlJc w:val="left"/>
      <w:pPr>
        <w:tabs>
          <w:tab w:val="num" w:pos="3168"/>
        </w:tabs>
        <w:ind w:left="3168" w:hanging="360"/>
      </w:pPr>
      <w:rPr>
        <w:rFonts w:ascii="Courier New" w:hAnsi="Courier New" w:hint="default"/>
      </w:rPr>
    </w:lvl>
    <w:lvl w:ilvl="5" w:tplc="628C0B80" w:tentative="1">
      <w:start w:val="1"/>
      <w:numFmt w:val="bullet"/>
      <w:lvlText w:val=""/>
      <w:lvlJc w:val="left"/>
      <w:pPr>
        <w:tabs>
          <w:tab w:val="num" w:pos="3888"/>
        </w:tabs>
        <w:ind w:left="3888" w:hanging="360"/>
      </w:pPr>
      <w:rPr>
        <w:rFonts w:ascii="Wingdings" w:hAnsi="Wingdings" w:hint="default"/>
      </w:rPr>
    </w:lvl>
    <w:lvl w:ilvl="6" w:tplc="8896588A" w:tentative="1">
      <w:start w:val="1"/>
      <w:numFmt w:val="bullet"/>
      <w:lvlText w:val=""/>
      <w:lvlJc w:val="left"/>
      <w:pPr>
        <w:tabs>
          <w:tab w:val="num" w:pos="4608"/>
        </w:tabs>
        <w:ind w:left="4608" w:hanging="360"/>
      </w:pPr>
      <w:rPr>
        <w:rFonts w:ascii="Symbol" w:hAnsi="Symbol" w:hint="default"/>
      </w:rPr>
    </w:lvl>
    <w:lvl w:ilvl="7" w:tplc="FDCAF15A" w:tentative="1">
      <w:start w:val="1"/>
      <w:numFmt w:val="bullet"/>
      <w:lvlText w:val="o"/>
      <w:lvlJc w:val="left"/>
      <w:pPr>
        <w:tabs>
          <w:tab w:val="num" w:pos="5328"/>
        </w:tabs>
        <w:ind w:left="5328" w:hanging="360"/>
      </w:pPr>
      <w:rPr>
        <w:rFonts w:ascii="Courier New" w:hAnsi="Courier New" w:hint="default"/>
      </w:rPr>
    </w:lvl>
    <w:lvl w:ilvl="8" w:tplc="997A6D7E" w:tentative="1">
      <w:start w:val="1"/>
      <w:numFmt w:val="bullet"/>
      <w:lvlText w:val=""/>
      <w:lvlJc w:val="left"/>
      <w:pPr>
        <w:tabs>
          <w:tab w:val="num" w:pos="6048"/>
        </w:tabs>
        <w:ind w:left="6048" w:hanging="360"/>
      </w:pPr>
      <w:rPr>
        <w:rFonts w:ascii="Wingdings" w:hAnsi="Wingdings" w:hint="default"/>
      </w:rPr>
    </w:lvl>
  </w:abstractNum>
  <w:abstractNum w:abstractNumId="18">
    <w:nsid w:val="5ED84B17"/>
    <w:multiLevelType w:val="hybridMultilevel"/>
    <w:tmpl w:val="FF0E7388"/>
    <w:lvl w:ilvl="0" w:tplc="A0C8845E">
      <w:start w:val="1"/>
      <w:numFmt w:val="bullet"/>
      <w:lvlText w:val=""/>
      <w:lvlJc w:val="left"/>
      <w:pPr>
        <w:tabs>
          <w:tab w:val="num" w:pos="1440"/>
        </w:tabs>
        <w:ind w:left="1440" w:hanging="360"/>
      </w:pPr>
      <w:rPr>
        <w:rFonts w:ascii="Symbol" w:hAnsi="Symbol" w:hint="default"/>
        <w:sz w:val="24"/>
      </w:rPr>
    </w:lvl>
    <w:lvl w:ilvl="1" w:tplc="8536DAAE">
      <w:start w:val="1"/>
      <w:numFmt w:val="bullet"/>
      <w:lvlText w:val=""/>
      <w:lvlJc w:val="left"/>
      <w:pPr>
        <w:tabs>
          <w:tab w:val="num" w:pos="2160"/>
        </w:tabs>
        <w:ind w:left="2160" w:hanging="360"/>
      </w:pPr>
      <w:rPr>
        <w:rFonts w:ascii="Symbol" w:hAnsi="Symbol" w:hint="default"/>
        <w:sz w:val="24"/>
      </w:rPr>
    </w:lvl>
    <w:lvl w:ilvl="2" w:tplc="CA3268AC" w:tentative="1">
      <w:start w:val="1"/>
      <w:numFmt w:val="bullet"/>
      <w:lvlText w:val=""/>
      <w:lvlJc w:val="left"/>
      <w:pPr>
        <w:tabs>
          <w:tab w:val="num" w:pos="2880"/>
        </w:tabs>
        <w:ind w:left="2880" w:hanging="360"/>
      </w:pPr>
      <w:rPr>
        <w:rFonts w:ascii="Wingdings" w:hAnsi="Wingdings" w:hint="default"/>
      </w:rPr>
    </w:lvl>
    <w:lvl w:ilvl="3" w:tplc="25325670" w:tentative="1">
      <w:start w:val="1"/>
      <w:numFmt w:val="bullet"/>
      <w:lvlText w:val=""/>
      <w:lvlJc w:val="left"/>
      <w:pPr>
        <w:tabs>
          <w:tab w:val="num" w:pos="3600"/>
        </w:tabs>
        <w:ind w:left="3600" w:hanging="360"/>
      </w:pPr>
      <w:rPr>
        <w:rFonts w:ascii="Symbol" w:hAnsi="Symbol" w:hint="default"/>
      </w:rPr>
    </w:lvl>
    <w:lvl w:ilvl="4" w:tplc="611E48C4" w:tentative="1">
      <w:start w:val="1"/>
      <w:numFmt w:val="bullet"/>
      <w:lvlText w:val="o"/>
      <w:lvlJc w:val="left"/>
      <w:pPr>
        <w:tabs>
          <w:tab w:val="num" w:pos="4320"/>
        </w:tabs>
        <w:ind w:left="4320" w:hanging="360"/>
      </w:pPr>
      <w:rPr>
        <w:rFonts w:ascii="Courier New" w:hAnsi="Courier New" w:hint="default"/>
      </w:rPr>
    </w:lvl>
    <w:lvl w:ilvl="5" w:tplc="16200FE6" w:tentative="1">
      <w:start w:val="1"/>
      <w:numFmt w:val="bullet"/>
      <w:lvlText w:val=""/>
      <w:lvlJc w:val="left"/>
      <w:pPr>
        <w:tabs>
          <w:tab w:val="num" w:pos="5040"/>
        </w:tabs>
        <w:ind w:left="5040" w:hanging="360"/>
      </w:pPr>
      <w:rPr>
        <w:rFonts w:ascii="Wingdings" w:hAnsi="Wingdings" w:hint="default"/>
      </w:rPr>
    </w:lvl>
    <w:lvl w:ilvl="6" w:tplc="4990A646" w:tentative="1">
      <w:start w:val="1"/>
      <w:numFmt w:val="bullet"/>
      <w:lvlText w:val=""/>
      <w:lvlJc w:val="left"/>
      <w:pPr>
        <w:tabs>
          <w:tab w:val="num" w:pos="5760"/>
        </w:tabs>
        <w:ind w:left="5760" w:hanging="360"/>
      </w:pPr>
      <w:rPr>
        <w:rFonts w:ascii="Symbol" w:hAnsi="Symbol" w:hint="default"/>
      </w:rPr>
    </w:lvl>
    <w:lvl w:ilvl="7" w:tplc="5F4EAD82" w:tentative="1">
      <w:start w:val="1"/>
      <w:numFmt w:val="bullet"/>
      <w:lvlText w:val="o"/>
      <w:lvlJc w:val="left"/>
      <w:pPr>
        <w:tabs>
          <w:tab w:val="num" w:pos="6480"/>
        </w:tabs>
        <w:ind w:left="6480" w:hanging="360"/>
      </w:pPr>
      <w:rPr>
        <w:rFonts w:ascii="Courier New" w:hAnsi="Courier New" w:hint="default"/>
      </w:rPr>
    </w:lvl>
    <w:lvl w:ilvl="8" w:tplc="03E813BC" w:tentative="1">
      <w:start w:val="1"/>
      <w:numFmt w:val="bullet"/>
      <w:lvlText w:val=""/>
      <w:lvlJc w:val="left"/>
      <w:pPr>
        <w:tabs>
          <w:tab w:val="num" w:pos="7200"/>
        </w:tabs>
        <w:ind w:left="7200" w:hanging="360"/>
      </w:pPr>
      <w:rPr>
        <w:rFonts w:ascii="Wingdings" w:hAnsi="Wingdings" w:hint="default"/>
      </w:rPr>
    </w:lvl>
  </w:abstractNum>
  <w:abstractNum w:abstractNumId="19">
    <w:nsid w:val="6A603CC7"/>
    <w:multiLevelType w:val="hybridMultilevel"/>
    <w:tmpl w:val="D0B897A8"/>
    <w:lvl w:ilvl="0" w:tplc="0D52708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D20453A"/>
    <w:multiLevelType w:val="hybridMultilevel"/>
    <w:tmpl w:val="F0EA0184"/>
    <w:lvl w:ilvl="0" w:tplc="7A7A40A6">
      <w:start w:val="1"/>
      <w:numFmt w:val="bullet"/>
      <w:lvlText w:val=""/>
      <w:lvlJc w:val="left"/>
      <w:pPr>
        <w:tabs>
          <w:tab w:val="num" w:pos="1296"/>
        </w:tabs>
        <w:ind w:left="1224" w:hanging="288"/>
      </w:pPr>
      <w:rPr>
        <w:rFonts w:ascii="Symbol" w:hAnsi="Symbol" w:hint="default"/>
        <w:sz w:val="24"/>
      </w:rPr>
    </w:lvl>
    <w:lvl w:ilvl="1" w:tplc="AE22BB6E" w:tentative="1">
      <w:start w:val="1"/>
      <w:numFmt w:val="bullet"/>
      <w:lvlText w:val="o"/>
      <w:lvlJc w:val="left"/>
      <w:pPr>
        <w:tabs>
          <w:tab w:val="num" w:pos="1440"/>
        </w:tabs>
        <w:ind w:left="1440" w:hanging="360"/>
      </w:pPr>
      <w:rPr>
        <w:rFonts w:ascii="Courier New" w:hAnsi="Courier New" w:hint="default"/>
      </w:rPr>
    </w:lvl>
    <w:lvl w:ilvl="2" w:tplc="DE68CA64" w:tentative="1">
      <w:start w:val="1"/>
      <w:numFmt w:val="bullet"/>
      <w:lvlText w:val=""/>
      <w:lvlJc w:val="left"/>
      <w:pPr>
        <w:tabs>
          <w:tab w:val="num" w:pos="2160"/>
        </w:tabs>
        <w:ind w:left="2160" w:hanging="360"/>
      </w:pPr>
      <w:rPr>
        <w:rFonts w:ascii="Wingdings" w:hAnsi="Wingdings" w:hint="default"/>
      </w:rPr>
    </w:lvl>
    <w:lvl w:ilvl="3" w:tplc="0616EA0A" w:tentative="1">
      <w:start w:val="1"/>
      <w:numFmt w:val="bullet"/>
      <w:lvlText w:val=""/>
      <w:lvlJc w:val="left"/>
      <w:pPr>
        <w:tabs>
          <w:tab w:val="num" w:pos="2880"/>
        </w:tabs>
        <w:ind w:left="2880" w:hanging="360"/>
      </w:pPr>
      <w:rPr>
        <w:rFonts w:ascii="Symbol" w:hAnsi="Symbol" w:hint="default"/>
      </w:rPr>
    </w:lvl>
    <w:lvl w:ilvl="4" w:tplc="2D103948" w:tentative="1">
      <w:start w:val="1"/>
      <w:numFmt w:val="bullet"/>
      <w:lvlText w:val="o"/>
      <w:lvlJc w:val="left"/>
      <w:pPr>
        <w:tabs>
          <w:tab w:val="num" w:pos="3600"/>
        </w:tabs>
        <w:ind w:left="3600" w:hanging="360"/>
      </w:pPr>
      <w:rPr>
        <w:rFonts w:ascii="Courier New" w:hAnsi="Courier New" w:hint="default"/>
      </w:rPr>
    </w:lvl>
    <w:lvl w:ilvl="5" w:tplc="FB9A069E" w:tentative="1">
      <w:start w:val="1"/>
      <w:numFmt w:val="bullet"/>
      <w:lvlText w:val=""/>
      <w:lvlJc w:val="left"/>
      <w:pPr>
        <w:tabs>
          <w:tab w:val="num" w:pos="4320"/>
        </w:tabs>
        <w:ind w:left="4320" w:hanging="360"/>
      </w:pPr>
      <w:rPr>
        <w:rFonts w:ascii="Wingdings" w:hAnsi="Wingdings" w:hint="default"/>
      </w:rPr>
    </w:lvl>
    <w:lvl w:ilvl="6" w:tplc="202ECFA8" w:tentative="1">
      <w:start w:val="1"/>
      <w:numFmt w:val="bullet"/>
      <w:lvlText w:val=""/>
      <w:lvlJc w:val="left"/>
      <w:pPr>
        <w:tabs>
          <w:tab w:val="num" w:pos="5040"/>
        </w:tabs>
        <w:ind w:left="5040" w:hanging="360"/>
      </w:pPr>
      <w:rPr>
        <w:rFonts w:ascii="Symbol" w:hAnsi="Symbol" w:hint="default"/>
      </w:rPr>
    </w:lvl>
    <w:lvl w:ilvl="7" w:tplc="F5EC0568" w:tentative="1">
      <w:start w:val="1"/>
      <w:numFmt w:val="bullet"/>
      <w:lvlText w:val="o"/>
      <w:lvlJc w:val="left"/>
      <w:pPr>
        <w:tabs>
          <w:tab w:val="num" w:pos="5760"/>
        </w:tabs>
        <w:ind w:left="5760" w:hanging="360"/>
      </w:pPr>
      <w:rPr>
        <w:rFonts w:ascii="Courier New" w:hAnsi="Courier New" w:hint="default"/>
      </w:rPr>
    </w:lvl>
    <w:lvl w:ilvl="8" w:tplc="B220F9E0" w:tentative="1">
      <w:start w:val="1"/>
      <w:numFmt w:val="bullet"/>
      <w:lvlText w:val=""/>
      <w:lvlJc w:val="left"/>
      <w:pPr>
        <w:tabs>
          <w:tab w:val="num" w:pos="6480"/>
        </w:tabs>
        <w:ind w:left="6480" w:hanging="360"/>
      </w:pPr>
      <w:rPr>
        <w:rFonts w:ascii="Wingdings" w:hAnsi="Wingdings" w:hint="default"/>
      </w:rPr>
    </w:lvl>
  </w:abstractNum>
  <w:abstractNum w:abstractNumId="21">
    <w:nsid w:val="706947FA"/>
    <w:multiLevelType w:val="hybridMultilevel"/>
    <w:tmpl w:val="F222903C"/>
    <w:lvl w:ilvl="0" w:tplc="C6C61A10">
      <w:start w:val="1"/>
      <w:numFmt w:val="bullet"/>
      <w:lvlText w:val=""/>
      <w:lvlJc w:val="left"/>
      <w:pPr>
        <w:tabs>
          <w:tab w:val="num" w:pos="1080"/>
        </w:tabs>
        <w:ind w:left="1080" w:hanging="360"/>
      </w:pPr>
      <w:rPr>
        <w:rFonts w:ascii="Symbol" w:hAnsi="Symbol" w:hint="default"/>
        <w:sz w:val="24"/>
      </w:rPr>
    </w:lvl>
    <w:lvl w:ilvl="1" w:tplc="27F42AEE" w:tentative="1">
      <w:start w:val="1"/>
      <w:numFmt w:val="bullet"/>
      <w:lvlText w:val="o"/>
      <w:lvlJc w:val="left"/>
      <w:pPr>
        <w:tabs>
          <w:tab w:val="num" w:pos="2160"/>
        </w:tabs>
        <w:ind w:left="2160" w:hanging="360"/>
      </w:pPr>
      <w:rPr>
        <w:rFonts w:ascii="Courier New" w:hAnsi="Courier New" w:hint="default"/>
      </w:rPr>
    </w:lvl>
    <w:lvl w:ilvl="2" w:tplc="45C61C14" w:tentative="1">
      <w:start w:val="1"/>
      <w:numFmt w:val="bullet"/>
      <w:lvlText w:val=""/>
      <w:lvlJc w:val="left"/>
      <w:pPr>
        <w:tabs>
          <w:tab w:val="num" w:pos="2880"/>
        </w:tabs>
        <w:ind w:left="2880" w:hanging="360"/>
      </w:pPr>
      <w:rPr>
        <w:rFonts w:ascii="Wingdings" w:hAnsi="Wingdings" w:hint="default"/>
      </w:rPr>
    </w:lvl>
    <w:lvl w:ilvl="3" w:tplc="74D2FC42" w:tentative="1">
      <w:start w:val="1"/>
      <w:numFmt w:val="bullet"/>
      <w:lvlText w:val=""/>
      <w:lvlJc w:val="left"/>
      <w:pPr>
        <w:tabs>
          <w:tab w:val="num" w:pos="3600"/>
        </w:tabs>
        <w:ind w:left="3600" w:hanging="360"/>
      </w:pPr>
      <w:rPr>
        <w:rFonts w:ascii="Symbol" w:hAnsi="Symbol" w:hint="default"/>
      </w:rPr>
    </w:lvl>
    <w:lvl w:ilvl="4" w:tplc="0B2A9200" w:tentative="1">
      <w:start w:val="1"/>
      <w:numFmt w:val="bullet"/>
      <w:lvlText w:val="o"/>
      <w:lvlJc w:val="left"/>
      <w:pPr>
        <w:tabs>
          <w:tab w:val="num" w:pos="4320"/>
        </w:tabs>
        <w:ind w:left="4320" w:hanging="360"/>
      </w:pPr>
      <w:rPr>
        <w:rFonts w:ascii="Courier New" w:hAnsi="Courier New" w:hint="default"/>
      </w:rPr>
    </w:lvl>
    <w:lvl w:ilvl="5" w:tplc="74E4DB72" w:tentative="1">
      <w:start w:val="1"/>
      <w:numFmt w:val="bullet"/>
      <w:lvlText w:val=""/>
      <w:lvlJc w:val="left"/>
      <w:pPr>
        <w:tabs>
          <w:tab w:val="num" w:pos="5040"/>
        </w:tabs>
        <w:ind w:left="5040" w:hanging="360"/>
      </w:pPr>
      <w:rPr>
        <w:rFonts w:ascii="Wingdings" w:hAnsi="Wingdings" w:hint="default"/>
      </w:rPr>
    </w:lvl>
    <w:lvl w:ilvl="6" w:tplc="6018E36C" w:tentative="1">
      <w:start w:val="1"/>
      <w:numFmt w:val="bullet"/>
      <w:lvlText w:val=""/>
      <w:lvlJc w:val="left"/>
      <w:pPr>
        <w:tabs>
          <w:tab w:val="num" w:pos="5760"/>
        </w:tabs>
        <w:ind w:left="5760" w:hanging="360"/>
      </w:pPr>
      <w:rPr>
        <w:rFonts w:ascii="Symbol" w:hAnsi="Symbol" w:hint="default"/>
      </w:rPr>
    </w:lvl>
    <w:lvl w:ilvl="7" w:tplc="618E069A" w:tentative="1">
      <w:start w:val="1"/>
      <w:numFmt w:val="bullet"/>
      <w:lvlText w:val="o"/>
      <w:lvlJc w:val="left"/>
      <w:pPr>
        <w:tabs>
          <w:tab w:val="num" w:pos="6480"/>
        </w:tabs>
        <w:ind w:left="6480" w:hanging="360"/>
      </w:pPr>
      <w:rPr>
        <w:rFonts w:ascii="Courier New" w:hAnsi="Courier New" w:hint="default"/>
      </w:rPr>
    </w:lvl>
    <w:lvl w:ilvl="8" w:tplc="938C0ADC" w:tentative="1">
      <w:start w:val="1"/>
      <w:numFmt w:val="bullet"/>
      <w:lvlText w:val=""/>
      <w:lvlJc w:val="left"/>
      <w:pPr>
        <w:tabs>
          <w:tab w:val="num" w:pos="7200"/>
        </w:tabs>
        <w:ind w:left="7200" w:hanging="360"/>
      </w:pPr>
      <w:rPr>
        <w:rFonts w:ascii="Wingdings" w:hAnsi="Wingdings" w:hint="default"/>
      </w:rPr>
    </w:lvl>
  </w:abstractNum>
  <w:abstractNum w:abstractNumId="22">
    <w:nsid w:val="7148164B"/>
    <w:multiLevelType w:val="hybridMultilevel"/>
    <w:tmpl w:val="634610AA"/>
    <w:lvl w:ilvl="0" w:tplc="08142330">
      <w:start w:val="1"/>
      <w:numFmt w:val="bullet"/>
      <w:lvlText w:val=""/>
      <w:lvlJc w:val="left"/>
      <w:pPr>
        <w:tabs>
          <w:tab w:val="num" w:pos="648"/>
        </w:tabs>
        <w:ind w:left="648" w:hanging="360"/>
      </w:pPr>
      <w:rPr>
        <w:rFonts w:ascii="Symbol" w:hAnsi="Symbol" w:hint="default"/>
        <w:sz w:val="24"/>
      </w:rPr>
    </w:lvl>
    <w:lvl w:ilvl="1" w:tplc="4B52012A" w:tentative="1">
      <w:start w:val="1"/>
      <w:numFmt w:val="bullet"/>
      <w:lvlText w:val="o"/>
      <w:lvlJc w:val="left"/>
      <w:pPr>
        <w:tabs>
          <w:tab w:val="num" w:pos="2160"/>
        </w:tabs>
        <w:ind w:left="2160" w:hanging="360"/>
      </w:pPr>
      <w:rPr>
        <w:rFonts w:ascii="Courier New" w:hAnsi="Courier New" w:hint="default"/>
      </w:rPr>
    </w:lvl>
    <w:lvl w:ilvl="2" w:tplc="28882EEE" w:tentative="1">
      <w:start w:val="1"/>
      <w:numFmt w:val="bullet"/>
      <w:lvlText w:val=""/>
      <w:lvlJc w:val="left"/>
      <w:pPr>
        <w:tabs>
          <w:tab w:val="num" w:pos="2880"/>
        </w:tabs>
        <w:ind w:left="2880" w:hanging="360"/>
      </w:pPr>
      <w:rPr>
        <w:rFonts w:ascii="Wingdings" w:hAnsi="Wingdings" w:hint="default"/>
      </w:rPr>
    </w:lvl>
    <w:lvl w:ilvl="3" w:tplc="C9AE9C6A" w:tentative="1">
      <w:start w:val="1"/>
      <w:numFmt w:val="bullet"/>
      <w:lvlText w:val=""/>
      <w:lvlJc w:val="left"/>
      <w:pPr>
        <w:tabs>
          <w:tab w:val="num" w:pos="3600"/>
        </w:tabs>
        <w:ind w:left="3600" w:hanging="360"/>
      </w:pPr>
      <w:rPr>
        <w:rFonts w:ascii="Symbol" w:hAnsi="Symbol" w:hint="default"/>
      </w:rPr>
    </w:lvl>
    <w:lvl w:ilvl="4" w:tplc="FCB06FCA" w:tentative="1">
      <w:start w:val="1"/>
      <w:numFmt w:val="bullet"/>
      <w:lvlText w:val="o"/>
      <w:lvlJc w:val="left"/>
      <w:pPr>
        <w:tabs>
          <w:tab w:val="num" w:pos="4320"/>
        </w:tabs>
        <w:ind w:left="4320" w:hanging="360"/>
      </w:pPr>
      <w:rPr>
        <w:rFonts w:ascii="Courier New" w:hAnsi="Courier New" w:hint="default"/>
      </w:rPr>
    </w:lvl>
    <w:lvl w:ilvl="5" w:tplc="F83E10F0" w:tentative="1">
      <w:start w:val="1"/>
      <w:numFmt w:val="bullet"/>
      <w:lvlText w:val=""/>
      <w:lvlJc w:val="left"/>
      <w:pPr>
        <w:tabs>
          <w:tab w:val="num" w:pos="5040"/>
        </w:tabs>
        <w:ind w:left="5040" w:hanging="360"/>
      </w:pPr>
      <w:rPr>
        <w:rFonts w:ascii="Wingdings" w:hAnsi="Wingdings" w:hint="default"/>
      </w:rPr>
    </w:lvl>
    <w:lvl w:ilvl="6" w:tplc="470ABA62" w:tentative="1">
      <w:start w:val="1"/>
      <w:numFmt w:val="bullet"/>
      <w:lvlText w:val=""/>
      <w:lvlJc w:val="left"/>
      <w:pPr>
        <w:tabs>
          <w:tab w:val="num" w:pos="5760"/>
        </w:tabs>
        <w:ind w:left="5760" w:hanging="360"/>
      </w:pPr>
      <w:rPr>
        <w:rFonts w:ascii="Symbol" w:hAnsi="Symbol" w:hint="default"/>
      </w:rPr>
    </w:lvl>
    <w:lvl w:ilvl="7" w:tplc="BE4AC864" w:tentative="1">
      <w:start w:val="1"/>
      <w:numFmt w:val="bullet"/>
      <w:lvlText w:val="o"/>
      <w:lvlJc w:val="left"/>
      <w:pPr>
        <w:tabs>
          <w:tab w:val="num" w:pos="6480"/>
        </w:tabs>
        <w:ind w:left="6480" w:hanging="360"/>
      </w:pPr>
      <w:rPr>
        <w:rFonts w:ascii="Courier New" w:hAnsi="Courier New" w:hint="default"/>
      </w:rPr>
    </w:lvl>
    <w:lvl w:ilvl="8" w:tplc="424EFE9E" w:tentative="1">
      <w:start w:val="1"/>
      <w:numFmt w:val="bullet"/>
      <w:lvlText w:val=""/>
      <w:lvlJc w:val="left"/>
      <w:pPr>
        <w:tabs>
          <w:tab w:val="num" w:pos="7200"/>
        </w:tabs>
        <w:ind w:left="7200" w:hanging="360"/>
      </w:pPr>
      <w:rPr>
        <w:rFonts w:ascii="Wingdings" w:hAnsi="Wingdings" w:hint="default"/>
      </w:rPr>
    </w:lvl>
  </w:abstractNum>
  <w:abstractNum w:abstractNumId="23">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BC71F3"/>
    <w:multiLevelType w:val="hybridMultilevel"/>
    <w:tmpl w:val="3E56EF96"/>
    <w:lvl w:ilvl="0" w:tplc="774E60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EBF33DD"/>
    <w:multiLevelType w:val="hybridMultilevel"/>
    <w:tmpl w:val="E744A0B4"/>
    <w:lvl w:ilvl="0" w:tplc="BDC6D410">
      <w:start w:val="6"/>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1"/>
  </w:num>
  <w:num w:numId="3">
    <w:abstractNumId w:val="6"/>
  </w:num>
  <w:num w:numId="4">
    <w:abstractNumId w:val="18"/>
  </w:num>
  <w:num w:numId="5">
    <w:abstractNumId w:val="11"/>
  </w:num>
  <w:num w:numId="6">
    <w:abstractNumId w:val="17"/>
  </w:num>
  <w:num w:numId="7">
    <w:abstractNumId w:val="1"/>
  </w:num>
  <w:num w:numId="8">
    <w:abstractNumId w:val="4"/>
  </w:num>
  <w:num w:numId="9">
    <w:abstractNumId w:val="20"/>
  </w:num>
  <w:num w:numId="10">
    <w:abstractNumId w:val="14"/>
  </w:num>
  <w:num w:numId="11">
    <w:abstractNumId w:val="22"/>
  </w:num>
  <w:num w:numId="12">
    <w:abstractNumId w:val="2"/>
  </w:num>
  <w:num w:numId="13">
    <w:abstractNumId w:val="16"/>
  </w:num>
  <w:num w:numId="14">
    <w:abstractNumId w:val="8"/>
  </w:num>
  <w:num w:numId="15">
    <w:abstractNumId w:val="5"/>
  </w:num>
  <w:num w:numId="16">
    <w:abstractNumId w:val="12"/>
  </w:num>
  <w:num w:numId="17">
    <w:abstractNumId w:val="9"/>
  </w:num>
  <w:num w:numId="18">
    <w:abstractNumId w:val="23"/>
  </w:num>
  <w:num w:numId="19">
    <w:abstractNumId w:val="7"/>
  </w:num>
  <w:num w:numId="20">
    <w:abstractNumId w:val="13"/>
  </w:num>
  <w:num w:numId="21">
    <w:abstractNumId w:val="19"/>
  </w:num>
  <w:num w:numId="22">
    <w:abstractNumId w:val="15"/>
  </w:num>
  <w:num w:numId="23">
    <w:abstractNumId w:val="24"/>
  </w:num>
  <w:num w:numId="24">
    <w:abstractNumId w:val="25"/>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87"/>
    <w:rsid w:val="000022FC"/>
    <w:rsid w:val="0000470B"/>
    <w:rsid w:val="00005264"/>
    <w:rsid w:val="0000737E"/>
    <w:rsid w:val="00013F78"/>
    <w:rsid w:val="000301B0"/>
    <w:rsid w:val="000323D6"/>
    <w:rsid w:val="0003248D"/>
    <w:rsid w:val="000404F9"/>
    <w:rsid w:val="00042AFB"/>
    <w:rsid w:val="00086413"/>
    <w:rsid w:val="00097E06"/>
    <w:rsid w:val="000B01D8"/>
    <w:rsid w:val="000B134E"/>
    <w:rsid w:val="000B1921"/>
    <w:rsid w:val="000B2ECC"/>
    <w:rsid w:val="000B3142"/>
    <w:rsid w:val="000B4342"/>
    <w:rsid w:val="000C16BD"/>
    <w:rsid w:val="000C2DE8"/>
    <w:rsid w:val="000D239A"/>
    <w:rsid w:val="000F1106"/>
    <w:rsid w:val="000F2DD0"/>
    <w:rsid w:val="00111E68"/>
    <w:rsid w:val="00111FA0"/>
    <w:rsid w:val="00112556"/>
    <w:rsid w:val="00112C57"/>
    <w:rsid w:val="0011722F"/>
    <w:rsid w:val="00132935"/>
    <w:rsid w:val="00133899"/>
    <w:rsid w:val="00134DF4"/>
    <w:rsid w:val="00137A5B"/>
    <w:rsid w:val="00137AF6"/>
    <w:rsid w:val="001573F6"/>
    <w:rsid w:val="00183AAA"/>
    <w:rsid w:val="00185982"/>
    <w:rsid w:val="001942A9"/>
    <w:rsid w:val="001955CC"/>
    <w:rsid w:val="0019668A"/>
    <w:rsid w:val="001B51DC"/>
    <w:rsid w:val="001B6F0D"/>
    <w:rsid w:val="001C06F6"/>
    <w:rsid w:val="001C2B83"/>
    <w:rsid w:val="001C6C88"/>
    <w:rsid w:val="001D34F6"/>
    <w:rsid w:val="001F3E8E"/>
    <w:rsid w:val="001F52F7"/>
    <w:rsid w:val="00201075"/>
    <w:rsid w:val="0020295F"/>
    <w:rsid w:val="0020688B"/>
    <w:rsid w:val="00207C62"/>
    <w:rsid w:val="00216785"/>
    <w:rsid w:val="0021713C"/>
    <w:rsid w:val="00233D0F"/>
    <w:rsid w:val="002346FA"/>
    <w:rsid w:val="00247CA0"/>
    <w:rsid w:val="002620DD"/>
    <w:rsid w:val="00262281"/>
    <w:rsid w:val="00263395"/>
    <w:rsid w:val="002638C5"/>
    <w:rsid w:val="00270365"/>
    <w:rsid w:val="00291ED3"/>
    <w:rsid w:val="00293C1C"/>
    <w:rsid w:val="002A1FAA"/>
    <w:rsid w:val="002A4A49"/>
    <w:rsid w:val="002B50C5"/>
    <w:rsid w:val="002C2B02"/>
    <w:rsid w:val="002C6924"/>
    <w:rsid w:val="002D1F8E"/>
    <w:rsid w:val="002D7596"/>
    <w:rsid w:val="002D7796"/>
    <w:rsid w:val="002E7DED"/>
    <w:rsid w:val="002F49D4"/>
    <w:rsid w:val="0032755B"/>
    <w:rsid w:val="00330DB0"/>
    <w:rsid w:val="00347A52"/>
    <w:rsid w:val="00352C06"/>
    <w:rsid w:val="003628D3"/>
    <w:rsid w:val="00366F92"/>
    <w:rsid w:val="00374866"/>
    <w:rsid w:val="00380A11"/>
    <w:rsid w:val="0039193A"/>
    <w:rsid w:val="00391F6D"/>
    <w:rsid w:val="003936D4"/>
    <w:rsid w:val="003A4A5D"/>
    <w:rsid w:val="003B5624"/>
    <w:rsid w:val="003B7DC9"/>
    <w:rsid w:val="003C5B12"/>
    <w:rsid w:val="003C5D65"/>
    <w:rsid w:val="003C6ED9"/>
    <w:rsid w:val="003D61B8"/>
    <w:rsid w:val="003E17C2"/>
    <w:rsid w:val="003E62C1"/>
    <w:rsid w:val="003F3D76"/>
    <w:rsid w:val="004117DF"/>
    <w:rsid w:val="00412842"/>
    <w:rsid w:val="004152F7"/>
    <w:rsid w:val="0042395F"/>
    <w:rsid w:val="0044763E"/>
    <w:rsid w:val="00461157"/>
    <w:rsid w:val="00464493"/>
    <w:rsid w:val="004651F2"/>
    <w:rsid w:val="0046540B"/>
    <w:rsid w:val="00482B16"/>
    <w:rsid w:val="004844F7"/>
    <w:rsid w:val="0049574D"/>
    <w:rsid w:val="004B2367"/>
    <w:rsid w:val="004B6DAE"/>
    <w:rsid w:val="004C5598"/>
    <w:rsid w:val="004C5690"/>
    <w:rsid w:val="004D4CBC"/>
    <w:rsid w:val="004E5BE4"/>
    <w:rsid w:val="004F0FCE"/>
    <w:rsid w:val="00511CA3"/>
    <w:rsid w:val="00521218"/>
    <w:rsid w:val="00521F06"/>
    <w:rsid w:val="0052428A"/>
    <w:rsid w:val="00531FB0"/>
    <w:rsid w:val="005352CB"/>
    <w:rsid w:val="00535E93"/>
    <w:rsid w:val="00540CC0"/>
    <w:rsid w:val="00546AFD"/>
    <w:rsid w:val="005522C9"/>
    <w:rsid w:val="005539D8"/>
    <w:rsid w:val="005570F8"/>
    <w:rsid w:val="005654E1"/>
    <w:rsid w:val="00575D96"/>
    <w:rsid w:val="00577856"/>
    <w:rsid w:val="0058204E"/>
    <w:rsid w:val="005855EC"/>
    <w:rsid w:val="005B422A"/>
    <w:rsid w:val="005C04FE"/>
    <w:rsid w:val="005C1A4A"/>
    <w:rsid w:val="005C2F2C"/>
    <w:rsid w:val="005C3FD3"/>
    <w:rsid w:val="005C67A7"/>
    <w:rsid w:val="005D2170"/>
    <w:rsid w:val="005D3881"/>
    <w:rsid w:val="00602D69"/>
    <w:rsid w:val="00605159"/>
    <w:rsid w:val="00612FC2"/>
    <w:rsid w:val="00615EAE"/>
    <w:rsid w:val="00622817"/>
    <w:rsid w:val="00622A6E"/>
    <w:rsid w:val="00630670"/>
    <w:rsid w:val="00655E08"/>
    <w:rsid w:val="00660271"/>
    <w:rsid w:val="00662AF0"/>
    <w:rsid w:val="00671370"/>
    <w:rsid w:val="0068093E"/>
    <w:rsid w:val="00682491"/>
    <w:rsid w:val="006A3087"/>
    <w:rsid w:val="006B3F37"/>
    <w:rsid w:val="006C1C58"/>
    <w:rsid w:val="006C1F5D"/>
    <w:rsid w:val="006C72D9"/>
    <w:rsid w:val="006D360C"/>
    <w:rsid w:val="006E3C33"/>
    <w:rsid w:val="006E560A"/>
    <w:rsid w:val="006E64FA"/>
    <w:rsid w:val="006F7837"/>
    <w:rsid w:val="00701884"/>
    <w:rsid w:val="007021C2"/>
    <w:rsid w:val="007254FE"/>
    <w:rsid w:val="00732C22"/>
    <w:rsid w:val="00741422"/>
    <w:rsid w:val="00743BC0"/>
    <w:rsid w:val="0074624A"/>
    <w:rsid w:val="007539A4"/>
    <w:rsid w:val="0075467E"/>
    <w:rsid w:val="00754856"/>
    <w:rsid w:val="007575E0"/>
    <w:rsid w:val="00760A41"/>
    <w:rsid w:val="0076241C"/>
    <w:rsid w:val="007647D3"/>
    <w:rsid w:val="00767C40"/>
    <w:rsid w:val="0078227F"/>
    <w:rsid w:val="00794DEF"/>
    <w:rsid w:val="00796B68"/>
    <w:rsid w:val="00796C3C"/>
    <w:rsid w:val="007A1ADB"/>
    <w:rsid w:val="007A3EFC"/>
    <w:rsid w:val="007C7536"/>
    <w:rsid w:val="007E24F8"/>
    <w:rsid w:val="007E5FDA"/>
    <w:rsid w:val="007F7B30"/>
    <w:rsid w:val="008059BB"/>
    <w:rsid w:val="00805CF0"/>
    <w:rsid w:val="008067F5"/>
    <w:rsid w:val="0081700B"/>
    <w:rsid w:val="008235C5"/>
    <w:rsid w:val="00825C9F"/>
    <w:rsid w:val="00825F80"/>
    <w:rsid w:val="0082780D"/>
    <w:rsid w:val="00837C82"/>
    <w:rsid w:val="00840095"/>
    <w:rsid w:val="00840684"/>
    <w:rsid w:val="00851EEF"/>
    <w:rsid w:val="008548DE"/>
    <w:rsid w:val="0085530E"/>
    <w:rsid w:val="00873F86"/>
    <w:rsid w:val="008953DB"/>
    <w:rsid w:val="008B7869"/>
    <w:rsid w:val="008D3C2B"/>
    <w:rsid w:val="008E383F"/>
    <w:rsid w:val="008E6FE8"/>
    <w:rsid w:val="008E7B53"/>
    <w:rsid w:val="008F0D91"/>
    <w:rsid w:val="009015B4"/>
    <w:rsid w:val="00912CE9"/>
    <w:rsid w:val="00913DAF"/>
    <w:rsid w:val="0091508E"/>
    <w:rsid w:val="009170B9"/>
    <w:rsid w:val="009210CA"/>
    <w:rsid w:val="0092592B"/>
    <w:rsid w:val="009451C8"/>
    <w:rsid w:val="00946EED"/>
    <w:rsid w:val="0095063C"/>
    <w:rsid w:val="009530F7"/>
    <w:rsid w:val="00953749"/>
    <w:rsid w:val="00981AA5"/>
    <w:rsid w:val="00997BB7"/>
    <w:rsid w:val="009A355B"/>
    <w:rsid w:val="009B3AE9"/>
    <w:rsid w:val="009B4757"/>
    <w:rsid w:val="009B5F51"/>
    <w:rsid w:val="009C2E00"/>
    <w:rsid w:val="009C2FEA"/>
    <w:rsid w:val="009D3879"/>
    <w:rsid w:val="009D74FE"/>
    <w:rsid w:val="009E1ED2"/>
    <w:rsid w:val="009E4159"/>
    <w:rsid w:val="009E70E4"/>
    <w:rsid w:val="009E7709"/>
    <w:rsid w:val="009F0309"/>
    <w:rsid w:val="009F69C8"/>
    <w:rsid w:val="00A02FB2"/>
    <w:rsid w:val="00A13661"/>
    <w:rsid w:val="00A202A6"/>
    <w:rsid w:val="00A2140D"/>
    <w:rsid w:val="00A21A18"/>
    <w:rsid w:val="00A27359"/>
    <w:rsid w:val="00A34A95"/>
    <w:rsid w:val="00A47A4A"/>
    <w:rsid w:val="00A63C59"/>
    <w:rsid w:val="00A63EAA"/>
    <w:rsid w:val="00A656BC"/>
    <w:rsid w:val="00A659EC"/>
    <w:rsid w:val="00A710D1"/>
    <w:rsid w:val="00A7262B"/>
    <w:rsid w:val="00A86E06"/>
    <w:rsid w:val="00A9288F"/>
    <w:rsid w:val="00AA2C1A"/>
    <w:rsid w:val="00AA6192"/>
    <w:rsid w:val="00AB25C7"/>
    <w:rsid w:val="00AB3999"/>
    <w:rsid w:val="00AC503F"/>
    <w:rsid w:val="00AC56C5"/>
    <w:rsid w:val="00AD0DF7"/>
    <w:rsid w:val="00AD7CB2"/>
    <w:rsid w:val="00AE2563"/>
    <w:rsid w:val="00AE3776"/>
    <w:rsid w:val="00AE3CBB"/>
    <w:rsid w:val="00AF0AF8"/>
    <w:rsid w:val="00B0619E"/>
    <w:rsid w:val="00B103E3"/>
    <w:rsid w:val="00B118D0"/>
    <w:rsid w:val="00B15BB8"/>
    <w:rsid w:val="00B24930"/>
    <w:rsid w:val="00B4509F"/>
    <w:rsid w:val="00B66922"/>
    <w:rsid w:val="00B70064"/>
    <w:rsid w:val="00B9148A"/>
    <w:rsid w:val="00B927DC"/>
    <w:rsid w:val="00B9448B"/>
    <w:rsid w:val="00B961FE"/>
    <w:rsid w:val="00BA39C2"/>
    <w:rsid w:val="00BB037D"/>
    <w:rsid w:val="00BB3FD5"/>
    <w:rsid w:val="00BB70AA"/>
    <w:rsid w:val="00BC3560"/>
    <w:rsid w:val="00BC49CF"/>
    <w:rsid w:val="00BC49FA"/>
    <w:rsid w:val="00BF4F44"/>
    <w:rsid w:val="00BF6C5B"/>
    <w:rsid w:val="00C00376"/>
    <w:rsid w:val="00C03436"/>
    <w:rsid w:val="00C10410"/>
    <w:rsid w:val="00C11DBD"/>
    <w:rsid w:val="00C14F58"/>
    <w:rsid w:val="00C15770"/>
    <w:rsid w:val="00C176FF"/>
    <w:rsid w:val="00C2029F"/>
    <w:rsid w:val="00C20854"/>
    <w:rsid w:val="00C243A3"/>
    <w:rsid w:val="00C26871"/>
    <w:rsid w:val="00C27068"/>
    <w:rsid w:val="00C3268D"/>
    <w:rsid w:val="00C43711"/>
    <w:rsid w:val="00C46153"/>
    <w:rsid w:val="00C46274"/>
    <w:rsid w:val="00C525FD"/>
    <w:rsid w:val="00C852A8"/>
    <w:rsid w:val="00C94239"/>
    <w:rsid w:val="00C966D5"/>
    <w:rsid w:val="00CA7B16"/>
    <w:rsid w:val="00CB0617"/>
    <w:rsid w:val="00CB5178"/>
    <w:rsid w:val="00CB77D7"/>
    <w:rsid w:val="00CC240F"/>
    <w:rsid w:val="00CD0C3B"/>
    <w:rsid w:val="00CD1774"/>
    <w:rsid w:val="00CD6929"/>
    <w:rsid w:val="00CE1CBD"/>
    <w:rsid w:val="00CE495B"/>
    <w:rsid w:val="00CF15DC"/>
    <w:rsid w:val="00CF5BB3"/>
    <w:rsid w:val="00D0191C"/>
    <w:rsid w:val="00D01FDF"/>
    <w:rsid w:val="00D03CDA"/>
    <w:rsid w:val="00D03F18"/>
    <w:rsid w:val="00D1300E"/>
    <w:rsid w:val="00D22F8D"/>
    <w:rsid w:val="00D34C28"/>
    <w:rsid w:val="00D416F4"/>
    <w:rsid w:val="00D4393E"/>
    <w:rsid w:val="00D554C7"/>
    <w:rsid w:val="00D57D98"/>
    <w:rsid w:val="00D6537A"/>
    <w:rsid w:val="00D80C35"/>
    <w:rsid w:val="00D83EAE"/>
    <w:rsid w:val="00D9040F"/>
    <w:rsid w:val="00D91268"/>
    <w:rsid w:val="00D9375B"/>
    <w:rsid w:val="00DA0832"/>
    <w:rsid w:val="00DB1D7A"/>
    <w:rsid w:val="00DB44DB"/>
    <w:rsid w:val="00DB5E8A"/>
    <w:rsid w:val="00DB7CA7"/>
    <w:rsid w:val="00DC1A55"/>
    <w:rsid w:val="00DD4595"/>
    <w:rsid w:val="00DD61EE"/>
    <w:rsid w:val="00DD664A"/>
    <w:rsid w:val="00DE6FE7"/>
    <w:rsid w:val="00DF1F98"/>
    <w:rsid w:val="00DF28F5"/>
    <w:rsid w:val="00E028D8"/>
    <w:rsid w:val="00E0335B"/>
    <w:rsid w:val="00E0517F"/>
    <w:rsid w:val="00E12FBF"/>
    <w:rsid w:val="00E13361"/>
    <w:rsid w:val="00E17C55"/>
    <w:rsid w:val="00E23AF2"/>
    <w:rsid w:val="00E30605"/>
    <w:rsid w:val="00E326E1"/>
    <w:rsid w:val="00E41A7A"/>
    <w:rsid w:val="00E4412F"/>
    <w:rsid w:val="00E46A56"/>
    <w:rsid w:val="00E5048B"/>
    <w:rsid w:val="00E55308"/>
    <w:rsid w:val="00E771E6"/>
    <w:rsid w:val="00E8134C"/>
    <w:rsid w:val="00E82BB6"/>
    <w:rsid w:val="00E85AD8"/>
    <w:rsid w:val="00EA28D7"/>
    <w:rsid w:val="00EA2DFB"/>
    <w:rsid w:val="00EA6DBE"/>
    <w:rsid w:val="00EA71FD"/>
    <w:rsid w:val="00EC0BE2"/>
    <w:rsid w:val="00EC4B0A"/>
    <w:rsid w:val="00EC4FCB"/>
    <w:rsid w:val="00ED62FA"/>
    <w:rsid w:val="00F001FC"/>
    <w:rsid w:val="00F11883"/>
    <w:rsid w:val="00F2396E"/>
    <w:rsid w:val="00F345FB"/>
    <w:rsid w:val="00F376A8"/>
    <w:rsid w:val="00F635CF"/>
    <w:rsid w:val="00F63FBE"/>
    <w:rsid w:val="00F72154"/>
    <w:rsid w:val="00F744BA"/>
    <w:rsid w:val="00F8082B"/>
    <w:rsid w:val="00F87E26"/>
    <w:rsid w:val="00FB2925"/>
    <w:rsid w:val="00FC16A4"/>
    <w:rsid w:val="00FC2FA6"/>
    <w:rsid w:val="00FC714C"/>
    <w:rsid w:val="00FC7F0A"/>
    <w:rsid w:val="00FD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8B"/>
    <w:rPr>
      <w:sz w:val="24"/>
      <w:szCs w:val="24"/>
    </w:rPr>
  </w:style>
  <w:style w:type="paragraph" w:styleId="Heading1">
    <w:name w:val="heading 1"/>
    <w:basedOn w:val="Normal"/>
    <w:next w:val="Normal"/>
    <w:qFormat/>
    <w:rsid w:val="000F2DD0"/>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8B"/>
    <w:pPr>
      <w:tabs>
        <w:tab w:val="center" w:pos="4320"/>
        <w:tab w:val="right" w:pos="8640"/>
      </w:tabs>
    </w:pPr>
    <w:rPr>
      <w:sz w:val="20"/>
      <w:szCs w:val="20"/>
    </w:rPr>
  </w:style>
  <w:style w:type="paragraph" w:styleId="BodyText">
    <w:name w:val="Body Text"/>
    <w:basedOn w:val="Normal"/>
    <w:rsid w:val="0020688B"/>
    <w:pPr>
      <w:widowControl w:val="0"/>
    </w:pPr>
    <w:rPr>
      <w:sz w:val="20"/>
    </w:rPr>
  </w:style>
  <w:style w:type="paragraph" w:styleId="EnvelopeAddress">
    <w:name w:val="envelope address"/>
    <w:basedOn w:val="Normal"/>
    <w:rsid w:val="0020688B"/>
    <w:pPr>
      <w:framePr w:w="7920" w:h="1980" w:hRule="exact" w:hSpace="180" w:wrap="auto" w:hAnchor="page" w:xAlign="center" w:yAlign="bottom"/>
      <w:ind w:left="2880"/>
    </w:pPr>
    <w:rPr>
      <w:rFonts w:ascii="Arial" w:hAnsi="Arial" w:cs="Arial"/>
    </w:rPr>
  </w:style>
  <w:style w:type="character" w:styleId="PageNumber">
    <w:name w:val="page number"/>
    <w:basedOn w:val="DefaultParagraphFont"/>
    <w:rsid w:val="0020688B"/>
  </w:style>
  <w:style w:type="paragraph" w:styleId="BodyText2">
    <w:name w:val="Body Text 2"/>
    <w:basedOn w:val="Normal"/>
    <w:rsid w:val="0020688B"/>
    <w:pPr>
      <w:widowControl w:val="0"/>
    </w:pPr>
    <w:rPr>
      <w:b/>
      <w:sz w:val="20"/>
      <w:u w:val="single"/>
    </w:rPr>
  </w:style>
  <w:style w:type="paragraph" w:styleId="BodyText3">
    <w:name w:val="Body Text 3"/>
    <w:basedOn w:val="Normal"/>
    <w:rsid w:val="0020688B"/>
    <w:pPr>
      <w:widowControl w:val="0"/>
      <w:ind w:right="-288"/>
    </w:pPr>
    <w:rPr>
      <w:b/>
      <w:sz w:val="20"/>
    </w:rPr>
  </w:style>
  <w:style w:type="character" w:styleId="Hyperlink">
    <w:name w:val="Hyperlink"/>
    <w:basedOn w:val="DefaultParagraphFont"/>
    <w:rsid w:val="0020688B"/>
    <w:rPr>
      <w:color w:val="0000FF"/>
      <w:u w:val="single"/>
    </w:rPr>
  </w:style>
  <w:style w:type="paragraph" w:styleId="BalloonText">
    <w:name w:val="Balloon Text"/>
    <w:basedOn w:val="Normal"/>
    <w:link w:val="BalloonTextChar"/>
    <w:uiPriority w:val="99"/>
    <w:semiHidden/>
    <w:rsid w:val="0020688B"/>
    <w:rPr>
      <w:rFonts w:ascii="Tahoma" w:hAnsi="Tahoma" w:cs="Tahoma"/>
      <w:sz w:val="16"/>
      <w:szCs w:val="16"/>
    </w:rPr>
  </w:style>
  <w:style w:type="character" w:styleId="FollowedHyperlink">
    <w:name w:val="FollowedHyperlink"/>
    <w:basedOn w:val="DefaultParagraphFont"/>
    <w:rsid w:val="00201075"/>
    <w:rPr>
      <w:color w:val="606420"/>
      <w:u w:val="single"/>
    </w:rPr>
  </w:style>
  <w:style w:type="character" w:customStyle="1" w:styleId="FooterChar">
    <w:name w:val="Footer Char"/>
    <w:basedOn w:val="DefaultParagraphFont"/>
    <w:link w:val="Footer"/>
    <w:uiPriority w:val="99"/>
    <w:rsid w:val="005D3881"/>
  </w:style>
  <w:style w:type="character" w:styleId="CommentReference">
    <w:name w:val="annotation reference"/>
    <w:basedOn w:val="DefaultParagraphFont"/>
    <w:uiPriority w:val="99"/>
    <w:rsid w:val="00B103E3"/>
    <w:rPr>
      <w:sz w:val="16"/>
      <w:szCs w:val="16"/>
    </w:rPr>
  </w:style>
  <w:style w:type="paragraph" w:styleId="CommentText">
    <w:name w:val="annotation text"/>
    <w:basedOn w:val="Normal"/>
    <w:link w:val="CommentTextChar"/>
    <w:uiPriority w:val="99"/>
    <w:rsid w:val="00B103E3"/>
    <w:rPr>
      <w:sz w:val="20"/>
      <w:szCs w:val="20"/>
    </w:rPr>
  </w:style>
  <w:style w:type="character" w:customStyle="1" w:styleId="CommentTextChar">
    <w:name w:val="Comment Text Char"/>
    <w:basedOn w:val="DefaultParagraphFont"/>
    <w:link w:val="CommentText"/>
    <w:uiPriority w:val="99"/>
    <w:rsid w:val="00B103E3"/>
  </w:style>
  <w:style w:type="paragraph" w:styleId="CommentSubject">
    <w:name w:val="annotation subject"/>
    <w:basedOn w:val="CommentText"/>
    <w:next w:val="CommentText"/>
    <w:link w:val="CommentSubjectChar"/>
    <w:rsid w:val="00B103E3"/>
    <w:rPr>
      <w:b/>
      <w:bCs/>
    </w:rPr>
  </w:style>
  <w:style w:type="character" w:customStyle="1" w:styleId="CommentSubjectChar">
    <w:name w:val="Comment Subject Char"/>
    <w:basedOn w:val="CommentTextChar"/>
    <w:link w:val="CommentSubject"/>
    <w:rsid w:val="00B103E3"/>
    <w:rPr>
      <w:b/>
      <w:bCs/>
    </w:rPr>
  </w:style>
  <w:style w:type="paragraph" w:customStyle="1" w:styleId="level1">
    <w:name w:val="_level1"/>
    <w:basedOn w:val="Normal"/>
    <w:rsid w:val="00B70064"/>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paragraph" w:styleId="ListParagraph">
    <w:name w:val="List Paragraph"/>
    <w:basedOn w:val="Normal"/>
    <w:uiPriority w:val="34"/>
    <w:qFormat/>
    <w:rsid w:val="008F0D91"/>
    <w:pPr>
      <w:ind w:left="720"/>
      <w:contextualSpacing/>
    </w:pPr>
  </w:style>
  <w:style w:type="character" w:customStyle="1" w:styleId="BalloonTextChar">
    <w:name w:val="Balloon Text Char"/>
    <w:basedOn w:val="DefaultParagraphFont"/>
    <w:link w:val="BalloonText"/>
    <w:uiPriority w:val="99"/>
    <w:semiHidden/>
    <w:rsid w:val="00C46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8B"/>
    <w:rPr>
      <w:sz w:val="24"/>
      <w:szCs w:val="24"/>
    </w:rPr>
  </w:style>
  <w:style w:type="paragraph" w:styleId="Heading1">
    <w:name w:val="heading 1"/>
    <w:basedOn w:val="Normal"/>
    <w:next w:val="Normal"/>
    <w:qFormat/>
    <w:rsid w:val="000F2DD0"/>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8B"/>
    <w:pPr>
      <w:tabs>
        <w:tab w:val="center" w:pos="4320"/>
        <w:tab w:val="right" w:pos="8640"/>
      </w:tabs>
    </w:pPr>
    <w:rPr>
      <w:sz w:val="20"/>
      <w:szCs w:val="20"/>
    </w:rPr>
  </w:style>
  <w:style w:type="paragraph" w:styleId="BodyText">
    <w:name w:val="Body Text"/>
    <w:basedOn w:val="Normal"/>
    <w:rsid w:val="0020688B"/>
    <w:pPr>
      <w:widowControl w:val="0"/>
    </w:pPr>
    <w:rPr>
      <w:sz w:val="20"/>
    </w:rPr>
  </w:style>
  <w:style w:type="paragraph" w:styleId="EnvelopeAddress">
    <w:name w:val="envelope address"/>
    <w:basedOn w:val="Normal"/>
    <w:rsid w:val="0020688B"/>
    <w:pPr>
      <w:framePr w:w="7920" w:h="1980" w:hRule="exact" w:hSpace="180" w:wrap="auto" w:hAnchor="page" w:xAlign="center" w:yAlign="bottom"/>
      <w:ind w:left="2880"/>
    </w:pPr>
    <w:rPr>
      <w:rFonts w:ascii="Arial" w:hAnsi="Arial" w:cs="Arial"/>
    </w:rPr>
  </w:style>
  <w:style w:type="character" w:styleId="PageNumber">
    <w:name w:val="page number"/>
    <w:basedOn w:val="DefaultParagraphFont"/>
    <w:rsid w:val="0020688B"/>
  </w:style>
  <w:style w:type="paragraph" w:styleId="BodyText2">
    <w:name w:val="Body Text 2"/>
    <w:basedOn w:val="Normal"/>
    <w:rsid w:val="0020688B"/>
    <w:pPr>
      <w:widowControl w:val="0"/>
    </w:pPr>
    <w:rPr>
      <w:b/>
      <w:sz w:val="20"/>
      <w:u w:val="single"/>
    </w:rPr>
  </w:style>
  <w:style w:type="paragraph" w:styleId="BodyText3">
    <w:name w:val="Body Text 3"/>
    <w:basedOn w:val="Normal"/>
    <w:rsid w:val="0020688B"/>
    <w:pPr>
      <w:widowControl w:val="0"/>
      <w:ind w:right="-288"/>
    </w:pPr>
    <w:rPr>
      <w:b/>
      <w:sz w:val="20"/>
    </w:rPr>
  </w:style>
  <w:style w:type="character" w:styleId="Hyperlink">
    <w:name w:val="Hyperlink"/>
    <w:basedOn w:val="DefaultParagraphFont"/>
    <w:rsid w:val="0020688B"/>
    <w:rPr>
      <w:color w:val="0000FF"/>
      <w:u w:val="single"/>
    </w:rPr>
  </w:style>
  <w:style w:type="paragraph" w:styleId="BalloonText">
    <w:name w:val="Balloon Text"/>
    <w:basedOn w:val="Normal"/>
    <w:link w:val="BalloonTextChar"/>
    <w:uiPriority w:val="99"/>
    <w:semiHidden/>
    <w:rsid w:val="0020688B"/>
    <w:rPr>
      <w:rFonts w:ascii="Tahoma" w:hAnsi="Tahoma" w:cs="Tahoma"/>
      <w:sz w:val="16"/>
      <w:szCs w:val="16"/>
    </w:rPr>
  </w:style>
  <w:style w:type="character" w:styleId="FollowedHyperlink">
    <w:name w:val="FollowedHyperlink"/>
    <w:basedOn w:val="DefaultParagraphFont"/>
    <w:rsid w:val="00201075"/>
    <w:rPr>
      <w:color w:val="606420"/>
      <w:u w:val="single"/>
    </w:rPr>
  </w:style>
  <w:style w:type="character" w:customStyle="1" w:styleId="FooterChar">
    <w:name w:val="Footer Char"/>
    <w:basedOn w:val="DefaultParagraphFont"/>
    <w:link w:val="Footer"/>
    <w:uiPriority w:val="99"/>
    <w:rsid w:val="005D3881"/>
  </w:style>
  <w:style w:type="character" w:styleId="CommentReference">
    <w:name w:val="annotation reference"/>
    <w:basedOn w:val="DefaultParagraphFont"/>
    <w:uiPriority w:val="99"/>
    <w:rsid w:val="00B103E3"/>
    <w:rPr>
      <w:sz w:val="16"/>
      <w:szCs w:val="16"/>
    </w:rPr>
  </w:style>
  <w:style w:type="paragraph" w:styleId="CommentText">
    <w:name w:val="annotation text"/>
    <w:basedOn w:val="Normal"/>
    <w:link w:val="CommentTextChar"/>
    <w:uiPriority w:val="99"/>
    <w:rsid w:val="00B103E3"/>
    <w:rPr>
      <w:sz w:val="20"/>
      <w:szCs w:val="20"/>
    </w:rPr>
  </w:style>
  <w:style w:type="character" w:customStyle="1" w:styleId="CommentTextChar">
    <w:name w:val="Comment Text Char"/>
    <w:basedOn w:val="DefaultParagraphFont"/>
    <w:link w:val="CommentText"/>
    <w:uiPriority w:val="99"/>
    <w:rsid w:val="00B103E3"/>
  </w:style>
  <w:style w:type="paragraph" w:styleId="CommentSubject">
    <w:name w:val="annotation subject"/>
    <w:basedOn w:val="CommentText"/>
    <w:next w:val="CommentText"/>
    <w:link w:val="CommentSubjectChar"/>
    <w:rsid w:val="00B103E3"/>
    <w:rPr>
      <w:b/>
      <w:bCs/>
    </w:rPr>
  </w:style>
  <w:style w:type="character" w:customStyle="1" w:styleId="CommentSubjectChar">
    <w:name w:val="Comment Subject Char"/>
    <w:basedOn w:val="CommentTextChar"/>
    <w:link w:val="CommentSubject"/>
    <w:rsid w:val="00B103E3"/>
    <w:rPr>
      <w:b/>
      <w:bCs/>
    </w:rPr>
  </w:style>
  <w:style w:type="paragraph" w:customStyle="1" w:styleId="level1">
    <w:name w:val="_level1"/>
    <w:basedOn w:val="Normal"/>
    <w:rsid w:val="00B70064"/>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paragraph" w:styleId="ListParagraph">
    <w:name w:val="List Paragraph"/>
    <w:basedOn w:val="Normal"/>
    <w:uiPriority w:val="34"/>
    <w:qFormat/>
    <w:rsid w:val="008F0D91"/>
    <w:pPr>
      <w:ind w:left="720"/>
      <w:contextualSpacing/>
    </w:pPr>
  </w:style>
  <w:style w:type="character" w:customStyle="1" w:styleId="BalloonTextChar">
    <w:name w:val="Balloon Text Char"/>
    <w:basedOn w:val="DefaultParagraphFont"/>
    <w:link w:val="BalloonText"/>
    <w:uiPriority w:val="99"/>
    <w:semiHidden/>
    <w:rsid w:val="00C46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xim.gov/tools/country_lim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81D7-5859-404A-83ED-60982FFE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A7757D38.dotm</Template>
  <TotalTime>1</TotalTime>
  <Pages>8</Pages>
  <Words>4515</Words>
  <Characters>28926</Characters>
  <Application>Microsoft Office Word</Application>
  <DocSecurity>4</DocSecurity>
  <Lines>241</Lines>
  <Paragraphs>66</Paragraphs>
  <ScaleCrop>false</ScaleCrop>
  <HeadingPairs>
    <vt:vector size="2" baseType="variant">
      <vt:variant>
        <vt:lpstr>Title</vt:lpstr>
      </vt:variant>
      <vt:variant>
        <vt:i4>1</vt:i4>
      </vt:variant>
    </vt:vector>
  </HeadingPairs>
  <TitlesOfParts>
    <vt:vector size="1" baseType="lpstr">
      <vt:lpstr>ELIGIBILITY INFORMATION REQUIRED FOR 504 SUBMISSION</vt:lpstr>
    </vt:vector>
  </TitlesOfParts>
  <Company>Small Business Administration</Company>
  <LinksUpToDate>false</LinksUpToDate>
  <CharactersWithSpaces>33375</CharactersWithSpaces>
  <SharedDoc>false</SharedDoc>
  <HLinks>
    <vt:vector size="6" baseType="variant">
      <vt:variant>
        <vt:i4>4128776</vt:i4>
      </vt:variant>
      <vt:variant>
        <vt:i4>0</vt:i4>
      </vt:variant>
      <vt:variant>
        <vt:i4>0</vt:i4>
      </vt:variant>
      <vt:variant>
        <vt:i4>5</vt:i4>
      </vt:variant>
      <vt:variant>
        <vt:lpwstr>http://www.exim.gov/tools/country_limits.html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504 SUBMISSION</dc:title>
  <dc:creator>Sandra J. Lear</dc:creator>
  <cp:lastModifiedBy>Rich, Curtis B.</cp:lastModifiedBy>
  <cp:revision>2</cp:revision>
  <cp:lastPrinted>2013-12-03T20:36:00Z</cp:lastPrinted>
  <dcterms:created xsi:type="dcterms:W3CDTF">2014-02-07T15:13:00Z</dcterms:created>
  <dcterms:modified xsi:type="dcterms:W3CDTF">2014-02-07T15:13:00Z</dcterms:modified>
</cp:coreProperties>
</file>