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83" w:rsidRPr="00F67D83" w:rsidRDefault="00036C4C" w:rsidP="00F67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Questionnaire</w:t>
      </w:r>
    </w:p>
    <w:p w:rsidR="00F67D83" w:rsidRDefault="00F67D83" w:rsidP="00F67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D83">
        <w:rPr>
          <w:rFonts w:ascii="Times New Roman" w:hAnsi="Times New Roman" w:cs="Times New Roman"/>
          <w:b/>
          <w:sz w:val="24"/>
          <w:szCs w:val="24"/>
        </w:rPr>
        <w:t>Account Manager Customer Service Assessment</w:t>
      </w:r>
    </w:p>
    <w:p w:rsidR="00EA0DF4" w:rsidRDefault="00EA0DF4" w:rsidP="00EA0DF4">
      <w:pPr>
        <w:spacing w:after="0" w:line="240" w:lineRule="auto"/>
        <w:rPr>
          <w:sz w:val="24"/>
          <w:szCs w:val="24"/>
        </w:rPr>
      </w:pPr>
    </w:p>
    <w:p w:rsidR="00EA0DF4" w:rsidRDefault="00EA0DF4" w:rsidP="00EA0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Census Bureau’s is conducting the account manager survey to understand the customer service delivered by account manages from your perspective.  The feedb</w:t>
      </w:r>
      <w:r w:rsidR="00266461">
        <w:rPr>
          <w:rFonts w:ascii="Times New Roman" w:hAnsi="Times New Roman" w:cs="Times New Roman"/>
          <w:sz w:val="24"/>
          <w:szCs w:val="24"/>
        </w:rPr>
        <w:t>ack from this survey will help us</w:t>
      </w:r>
      <w:r>
        <w:rPr>
          <w:rFonts w:ascii="Times New Roman" w:hAnsi="Times New Roman" w:cs="Times New Roman"/>
          <w:sz w:val="24"/>
          <w:szCs w:val="24"/>
        </w:rPr>
        <w:t xml:space="preserve"> decide if changes in the design and execution of this program </w:t>
      </w:r>
      <w:proofErr w:type="gramStart"/>
      <w:r>
        <w:rPr>
          <w:rFonts w:ascii="Times New Roman" w:hAnsi="Times New Roman" w:cs="Times New Roman"/>
          <w:sz w:val="24"/>
          <w:szCs w:val="24"/>
        </w:rPr>
        <w:t>are needed</w:t>
      </w:r>
      <w:proofErr w:type="gramEnd"/>
      <w:r>
        <w:rPr>
          <w:rFonts w:ascii="Times New Roman" w:hAnsi="Times New Roman" w:cs="Times New Roman"/>
          <w:sz w:val="24"/>
          <w:szCs w:val="24"/>
        </w:rPr>
        <w:t>.  In addition, this survey will provide input for reporting on results, allocating resources, and presenting the AM program to external audiences.</w:t>
      </w:r>
    </w:p>
    <w:p w:rsidR="008D3801" w:rsidRDefault="008D3801" w:rsidP="00EA0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3801" w:rsidRPr="008D3801" w:rsidRDefault="008D3801" w:rsidP="00EA0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801">
        <w:rPr>
          <w:rFonts w:ascii="Times New Roman" w:hAnsi="Times New Roman" w:cs="Times New Roman"/>
          <w:color w:val="000000"/>
          <w:sz w:val="24"/>
          <w:szCs w:val="24"/>
        </w:rPr>
        <w:t xml:space="preserve">Your responses </w:t>
      </w:r>
      <w:proofErr w:type="gramStart"/>
      <w:r w:rsidRPr="008D3801">
        <w:rPr>
          <w:rFonts w:ascii="Times New Roman" w:hAnsi="Times New Roman" w:cs="Times New Roman"/>
          <w:color w:val="000000"/>
          <w:sz w:val="24"/>
          <w:szCs w:val="24"/>
        </w:rPr>
        <w:t>will not be shared</w:t>
      </w:r>
      <w:proofErr w:type="gramEnd"/>
      <w:r w:rsidRPr="008D3801">
        <w:rPr>
          <w:rFonts w:ascii="Times New Roman" w:hAnsi="Times New Roman" w:cs="Times New Roman"/>
          <w:color w:val="000000"/>
          <w:sz w:val="24"/>
          <w:szCs w:val="24"/>
        </w:rPr>
        <w:t xml:space="preserve"> with anyone in a way that could personally identify you. Your participation in this study is voluntary. The legal authority under which this information </w:t>
      </w:r>
      <w:proofErr w:type="gramStart"/>
      <w:r w:rsidRPr="008D3801">
        <w:rPr>
          <w:rFonts w:ascii="Times New Roman" w:hAnsi="Times New Roman" w:cs="Times New Roman"/>
          <w:color w:val="000000"/>
          <w:sz w:val="24"/>
          <w:szCs w:val="24"/>
        </w:rPr>
        <w:t>is being collected</w:t>
      </w:r>
      <w:proofErr w:type="gramEnd"/>
      <w:r w:rsidRPr="008D3801">
        <w:rPr>
          <w:rFonts w:ascii="Times New Roman" w:hAnsi="Times New Roman" w:cs="Times New Roman"/>
          <w:color w:val="000000"/>
          <w:sz w:val="24"/>
          <w:szCs w:val="24"/>
        </w:rPr>
        <w:t xml:space="preserve"> is Title 13 U.S.C. Chapter 5 Sections 141 and 193. This data collection </w:t>
      </w:r>
      <w:proofErr w:type="gramStart"/>
      <w:r w:rsidRPr="008D3801">
        <w:rPr>
          <w:rFonts w:ascii="Times New Roman" w:hAnsi="Times New Roman" w:cs="Times New Roman"/>
          <w:color w:val="000000"/>
          <w:sz w:val="24"/>
          <w:szCs w:val="24"/>
        </w:rPr>
        <w:t>is approved</w:t>
      </w:r>
      <w:proofErr w:type="gramEnd"/>
      <w:r w:rsidRPr="008D3801">
        <w:rPr>
          <w:rFonts w:ascii="Times New Roman" w:hAnsi="Times New Roman" w:cs="Times New Roman"/>
          <w:color w:val="000000"/>
          <w:sz w:val="24"/>
          <w:szCs w:val="24"/>
        </w:rPr>
        <w:t xml:space="preserve"> under OMB No. 0607-0</w:t>
      </w:r>
      <w:r w:rsidRPr="008D3801">
        <w:rPr>
          <w:rFonts w:ascii="Times New Roman" w:hAnsi="Times New Roman" w:cs="Times New Roman"/>
          <w:color w:val="000000"/>
          <w:sz w:val="24"/>
          <w:szCs w:val="24"/>
        </w:rPr>
        <w:t>760</w:t>
      </w:r>
      <w:r w:rsidRPr="008D3801">
        <w:rPr>
          <w:rFonts w:ascii="Times New Roman" w:hAnsi="Times New Roman" w:cs="Times New Roman"/>
          <w:color w:val="000000"/>
          <w:sz w:val="24"/>
          <w:szCs w:val="24"/>
        </w:rPr>
        <w:t xml:space="preserve"> and the approval expires </w:t>
      </w:r>
      <w:r w:rsidRPr="008D3801">
        <w:rPr>
          <w:rFonts w:ascii="Times New Roman" w:hAnsi="Times New Roman" w:cs="Times New Roman"/>
          <w:color w:val="000000"/>
          <w:sz w:val="24"/>
          <w:szCs w:val="24"/>
        </w:rPr>
        <w:t>07/31/2017</w:t>
      </w:r>
      <w:r w:rsidRPr="008D38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380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D3801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This data collection uses third-party web site to collect data. This survey does not collect personally identifiable information. The </w:t>
      </w:r>
      <w:proofErr w:type="gramStart"/>
      <w:r w:rsidRPr="008D3801">
        <w:rPr>
          <w:rFonts w:ascii="Times New Roman" w:hAnsi="Times New Roman" w:cs="Times New Roman"/>
          <w:color w:val="333333"/>
          <w:sz w:val="24"/>
          <w:szCs w:val="24"/>
          <w:lang w:val="en"/>
        </w:rPr>
        <w:t>results from this survey is</w:t>
      </w:r>
      <w:proofErr w:type="gramEnd"/>
      <w:r w:rsidRPr="008D3801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used to conduct primary research to enhance planning efforts for current and future surveys and censuses.</w:t>
      </w:r>
      <w:r w:rsidRPr="008D3801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8D3801">
        <w:rPr>
          <w:rFonts w:ascii="Times New Roman" w:hAnsi="Times New Roman" w:cs="Times New Roman"/>
          <w:sz w:val="24"/>
          <w:szCs w:val="24"/>
        </w:rPr>
        <w:t xml:space="preserve">Public reporting burden for this collection of information is estimated to be 5 minutes per response, including the time for reviewing instructions, searching existing data sources, </w:t>
      </w:r>
      <w:proofErr w:type="gramStart"/>
      <w:r w:rsidRPr="008D3801">
        <w:rPr>
          <w:rFonts w:ascii="Times New Roman" w:hAnsi="Times New Roman" w:cs="Times New Roman"/>
          <w:sz w:val="24"/>
          <w:szCs w:val="24"/>
        </w:rPr>
        <w:t>gathering</w:t>
      </w:r>
      <w:proofErr w:type="gramEnd"/>
      <w:r w:rsidRPr="008D3801">
        <w:rPr>
          <w:rFonts w:ascii="Times New Roman" w:hAnsi="Times New Roman" w:cs="Times New Roman"/>
          <w:sz w:val="24"/>
          <w:szCs w:val="24"/>
        </w:rPr>
        <w:t xml:space="preserve"> and maintain the data needed, and completing and reviewing the collection of information.</w:t>
      </w:r>
    </w:p>
    <w:p w:rsidR="00EA0DF4" w:rsidRDefault="00EA0DF4" w:rsidP="00EA0DF4">
      <w:pPr>
        <w:spacing w:after="0" w:line="240" w:lineRule="auto"/>
        <w:rPr>
          <w:sz w:val="24"/>
          <w:szCs w:val="24"/>
        </w:rPr>
      </w:pPr>
    </w:p>
    <w:p w:rsidR="00EA0DF4" w:rsidRPr="00C970E4" w:rsidRDefault="00EA0DF4" w:rsidP="00EA0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0E4">
        <w:rPr>
          <w:rFonts w:ascii="Times New Roman" w:hAnsi="Times New Roman" w:cs="Times New Roman"/>
          <w:color w:val="000000"/>
          <w:sz w:val="24"/>
          <w:szCs w:val="24"/>
        </w:rPr>
        <w:t xml:space="preserve">Send comments regarding this burden estimate or any other aspect of this collections </w:t>
      </w:r>
      <w:r w:rsidR="00C970E4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Pr="00C970E4">
        <w:rPr>
          <w:rFonts w:ascii="Times New Roman" w:hAnsi="Times New Roman" w:cs="Times New Roman"/>
          <w:color w:val="000000"/>
          <w:sz w:val="24"/>
          <w:szCs w:val="24"/>
        </w:rPr>
        <w:t xml:space="preserve">information, including suggestions for reducing this burden, to: Paperwork Project 0607-0760, U.S. Census Bureau, 4600 Silver Hill Road, Room 3K138, Washington, DC 20233. You may e-mail comment </w:t>
      </w:r>
      <w:proofErr w:type="gramStart"/>
      <w:r w:rsidRPr="00C970E4">
        <w:rPr>
          <w:rFonts w:ascii="Times New Roman" w:hAnsi="Times New Roman" w:cs="Times New Roman"/>
          <w:color w:val="000000"/>
          <w:sz w:val="24"/>
          <w:szCs w:val="24"/>
        </w:rPr>
        <w:t>to:</w:t>
      </w:r>
      <w:proofErr w:type="gramEnd"/>
      <w:r w:rsidRPr="00C97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B0003B" w:rsidRPr="00C970E4">
          <w:rPr>
            <w:rStyle w:val="Hyperlink"/>
            <w:rFonts w:ascii="Times New Roman" w:hAnsi="Times New Roman" w:cs="Times New Roman"/>
            <w:sz w:val="24"/>
            <w:szCs w:val="24"/>
          </w:rPr>
          <w:t>Paperwork@census.gov</w:t>
        </w:r>
      </w:hyperlink>
      <w:r w:rsidR="00B0003B" w:rsidRPr="00C970E4">
        <w:rPr>
          <w:rFonts w:ascii="Times New Roman" w:hAnsi="Times New Roman" w:cs="Times New Roman"/>
          <w:color w:val="000000"/>
          <w:sz w:val="24"/>
          <w:szCs w:val="24"/>
        </w:rPr>
        <w:t xml:space="preserve">, use </w:t>
      </w:r>
      <w:r w:rsidRPr="00C970E4">
        <w:rPr>
          <w:rFonts w:ascii="Times New Roman" w:hAnsi="Times New Roman" w:cs="Times New Roman"/>
          <w:color w:val="000000"/>
          <w:sz w:val="24"/>
          <w:szCs w:val="24"/>
        </w:rPr>
        <w:t>Paperwork Project 0607-0760; as the subject</w:t>
      </w:r>
      <w:r w:rsidR="00C970E4" w:rsidRPr="00C970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DF4" w:rsidRDefault="00EA0DF4" w:rsidP="00EA0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DF4" w:rsidRDefault="00EA0DF4" w:rsidP="00EA0DF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00"/>
          <w:sz w:val="18"/>
          <w:szCs w:val="18"/>
        </w:rPr>
      </w:pPr>
      <w:r>
        <w:rPr>
          <w:rFonts w:ascii="MS Sans Serif" w:hAnsi="MS Sans Serif" w:cs="MS Sans Serif"/>
          <w:b/>
          <w:bCs/>
          <w:color w:val="000000"/>
          <w:sz w:val="18"/>
          <w:szCs w:val="18"/>
        </w:rPr>
        <w:t>OMB Number: 0607-0760</w:t>
      </w:r>
    </w:p>
    <w:p w:rsidR="00EA0DF4" w:rsidRPr="00F67D83" w:rsidRDefault="00EA0DF4" w:rsidP="00EA0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MS Sans Serif" w:hAnsi="MS Sans Serif" w:cs="MS Sans Serif"/>
          <w:b/>
          <w:bCs/>
          <w:color w:val="000000"/>
          <w:sz w:val="18"/>
          <w:szCs w:val="18"/>
        </w:rPr>
        <w:t>Expiration Date: July 31, 2017</w:t>
      </w:r>
    </w:p>
    <w:p w:rsidR="00F67D83" w:rsidRDefault="00F67D83" w:rsidP="00F67D83">
      <w:pPr>
        <w:spacing w:after="0" w:line="240" w:lineRule="auto"/>
        <w:jc w:val="center"/>
        <w:rPr>
          <w:b/>
        </w:rPr>
      </w:pPr>
    </w:p>
    <w:p w:rsidR="00F67D83" w:rsidRDefault="00F67D83" w:rsidP="00F67D83">
      <w:pPr>
        <w:spacing w:after="0" w:line="240" w:lineRule="auto"/>
        <w:jc w:val="center"/>
        <w:rPr>
          <w:b/>
        </w:rPr>
      </w:pPr>
    </w:p>
    <w:p w:rsidR="0046205D" w:rsidRDefault="0046205D" w:rsidP="005A28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recall getting a phone call from your account manager?</w:t>
      </w:r>
    </w:p>
    <w:p w:rsidR="0046205D" w:rsidRDefault="0046205D" w:rsidP="00147D7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 (Proceed to question 2)</w:t>
      </w:r>
    </w:p>
    <w:p w:rsidR="0046205D" w:rsidRDefault="005D6F59" w:rsidP="00147D7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(Go to question 10</w:t>
      </w:r>
      <w:r w:rsidR="005606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A2832" w:rsidRDefault="005A2832" w:rsidP="005A28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often did you hear from your account manager?</w:t>
      </w:r>
    </w:p>
    <w:p w:rsidR="0046205D" w:rsidRDefault="0046205D" w:rsidP="00147D7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time</w:t>
      </w:r>
    </w:p>
    <w:p w:rsidR="0046205D" w:rsidRDefault="0046205D" w:rsidP="00147D7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2-3 times</w:t>
      </w:r>
    </w:p>
    <w:p w:rsidR="0046205D" w:rsidRDefault="0046205D" w:rsidP="00147D7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or more</w:t>
      </w:r>
    </w:p>
    <w:p w:rsidR="00431DA3" w:rsidRDefault="00431DA3" w:rsidP="00431DA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r w:rsidR="000767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 would you rate the quality of </w:t>
      </w:r>
      <w:r w:rsidR="005606E1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customer service experience from your account manager</w:t>
      </w:r>
      <w:r w:rsidR="000767F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31DA3" w:rsidRDefault="00431DA3" w:rsidP="00431DA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Very positive</w:t>
      </w:r>
    </w:p>
    <w:p w:rsidR="00431DA3" w:rsidRDefault="00431DA3" w:rsidP="00431DA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Somewhat positive</w:t>
      </w:r>
    </w:p>
    <w:p w:rsidR="00431DA3" w:rsidRDefault="00431DA3" w:rsidP="00431DA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Neutral</w:t>
      </w:r>
    </w:p>
    <w:p w:rsidR="00431DA3" w:rsidRDefault="00431DA3" w:rsidP="00431DA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Somewhat negative </w:t>
      </w:r>
    </w:p>
    <w:p w:rsidR="000767F3" w:rsidRDefault="00431DA3" w:rsidP="000767F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F63">
        <w:rPr>
          <w:rFonts w:ascii="Times New Roman" w:eastAsia="Times New Roman" w:hAnsi="Times New Roman" w:cs="Times New Roman"/>
          <w:sz w:val="24"/>
          <w:szCs w:val="24"/>
        </w:rPr>
        <w:t>Very negative</w:t>
      </w:r>
    </w:p>
    <w:p w:rsidR="00835878" w:rsidRDefault="00FB2135" w:rsidP="0083587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="005606E1">
        <w:rPr>
          <w:rFonts w:ascii="Times New Roman" w:eastAsia="Times New Roman" w:hAnsi="Times New Roman" w:cs="Times New Roman"/>
          <w:sz w:val="24"/>
          <w:szCs w:val="24"/>
        </w:rPr>
        <w:t xml:space="preserve"> well did 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account manager </w:t>
      </w:r>
      <w:r w:rsidR="005606E1">
        <w:rPr>
          <w:rFonts w:ascii="Times New Roman" w:eastAsia="Times New Roman" w:hAnsi="Times New Roman" w:cs="Times New Roman"/>
          <w:sz w:val="24"/>
          <w:szCs w:val="24"/>
        </w:rPr>
        <w:t xml:space="preserve">understand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your questions </w:t>
      </w:r>
      <w:r w:rsidR="005606E1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concerns? </w:t>
      </w:r>
    </w:p>
    <w:p w:rsidR="00FB2135" w:rsidRDefault="005606E1" w:rsidP="00FB213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Extremely well</w:t>
      </w:r>
    </w:p>
    <w:p w:rsidR="005606E1" w:rsidRDefault="005606E1" w:rsidP="00FB213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Very well</w:t>
      </w:r>
    </w:p>
    <w:p w:rsidR="005606E1" w:rsidRDefault="005606E1" w:rsidP="00FB213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Somewhat well</w:t>
      </w:r>
    </w:p>
    <w:p w:rsidR="005606E1" w:rsidRDefault="005606E1" w:rsidP="00FB213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Not so well</w:t>
      </w:r>
    </w:p>
    <w:p w:rsidR="005606E1" w:rsidRDefault="005606E1" w:rsidP="00FB213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at all well</w:t>
      </w:r>
    </w:p>
    <w:p w:rsidR="005606E1" w:rsidRDefault="005606E1" w:rsidP="005606E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much time did it take y</w:t>
      </w:r>
      <w:r w:rsidR="00937291">
        <w:rPr>
          <w:rFonts w:ascii="Times New Roman" w:eastAsia="Times New Roman" w:hAnsi="Times New Roman" w:cs="Times New Roman"/>
          <w:sz w:val="24"/>
          <w:szCs w:val="24"/>
        </w:rPr>
        <w:t>our account manager to address your questions and concerns?</w:t>
      </w:r>
    </w:p>
    <w:p w:rsidR="00937291" w:rsidRDefault="00937291" w:rsidP="0093729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Shorter than expected</w:t>
      </w:r>
    </w:p>
    <w:p w:rsidR="00937291" w:rsidRDefault="00937291" w:rsidP="0093729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About what I expected</w:t>
      </w:r>
    </w:p>
    <w:p w:rsidR="00937291" w:rsidRDefault="00937291" w:rsidP="0093729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Longer than expected</w:t>
      </w:r>
    </w:p>
    <w:p w:rsidR="00937291" w:rsidRPr="005606E1" w:rsidRDefault="00937291" w:rsidP="0093729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not receive a response</w:t>
      </w:r>
    </w:p>
    <w:p w:rsidR="0046205D" w:rsidRPr="00835878" w:rsidRDefault="00835878" w:rsidP="005A28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of the following words would you use to describe your account manager? Select all that apply.</w:t>
      </w:r>
    </w:p>
    <w:p w:rsidR="0046205D" w:rsidRPr="00835878" w:rsidRDefault="00835878" w:rsidP="006439A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A2832" w:rsidRPr="00835878">
        <w:rPr>
          <w:rFonts w:ascii="Times New Roman" w:eastAsia="Times New Roman" w:hAnsi="Times New Roman" w:cs="Times New Roman"/>
          <w:sz w:val="24"/>
          <w:szCs w:val="24"/>
        </w:rPr>
        <w:t>ourteous</w:t>
      </w:r>
    </w:p>
    <w:p w:rsidR="0046205D" w:rsidRPr="00835878" w:rsidRDefault="00835878" w:rsidP="006439A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A2832" w:rsidRPr="00835878">
        <w:rPr>
          <w:rFonts w:ascii="Times New Roman" w:eastAsia="Times New Roman" w:hAnsi="Times New Roman" w:cs="Times New Roman"/>
          <w:sz w:val="24"/>
          <w:szCs w:val="24"/>
        </w:rPr>
        <w:t>rofessional</w:t>
      </w:r>
    </w:p>
    <w:p w:rsidR="00FB2135" w:rsidRDefault="00835878" w:rsidP="006439A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5A2832" w:rsidRPr="00835878">
        <w:rPr>
          <w:rFonts w:ascii="Times New Roman" w:eastAsia="Times New Roman" w:hAnsi="Times New Roman" w:cs="Times New Roman"/>
          <w:sz w:val="24"/>
          <w:szCs w:val="24"/>
        </w:rPr>
        <w:t xml:space="preserve">nowledgeable </w:t>
      </w:r>
    </w:p>
    <w:p w:rsidR="00FB2135" w:rsidRPr="00FB2135" w:rsidRDefault="00FB2135" w:rsidP="006439A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Considerate</w:t>
      </w:r>
    </w:p>
    <w:p w:rsidR="00835878" w:rsidRPr="00835878" w:rsidRDefault="00835878" w:rsidP="006439A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Experienced</w:t>
      </w:r>
    </w:p>
    <w:p w:rsidR="005A2832" w:rsidRPr="006439AB" w:rsidRDefault="006439AB" w:rsidP="005A28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AB">
        <w:rPr>
          <w:rFonts w:ascii="Times New Roman" w:eastAsia="Times New Roman" w:hAnsi="Times New Roman" w:cs="Times New Roman"/>
          <w:sz w:val="24"/>
          <w:szCs w:val="24"/>
        </w:rPr>
        <w:t xml:space="preserve">Do you feel your </w:t>
      </w:r>
      <w:r w:rsidR="005A2832" w:rsidRPr="006439AB">
        <w:rPr>
          <w:rFonts w:ascii="Times New Roman" w:eastAsia="Times New Roman" w:hAnsi="Times New Roman" w:cs="Times New Roman"/>
          <w:sz w:val="24"/>
          <w:szCs w:val="24"/>
        </w:rPr>
        <w:t>account manager is making a positive contribution to the U</w:t>
      </w:r>
      <w:r w:rsidR="004B64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2832" w:rsidRPr="006439A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B64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2832" w:rsidRPr="006439AB">
        <w:rPr>
          <w:rFonts w:ascii="Times New Roman" w:eastAsia="Times New Roman" w:hAnsi="Times New Roman" w:cs="Times New Roman"/>
          <w:sz w:val="24"/>
          <w:szCs w:val="24"/>
        </w:rPr>
        <w:t xml:space="preserve"> Census Bureau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439AB" w:rsidRPr="006439AB" w:rsidRDefault="006439AB" w:rsidP="00EB28A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AB">
        <w:rPr>
          <w:rFonts w:ascii="Times New Roman" w:eastAsia="Times New Roman" w:hAnsi="Times New Roman" w:cs="Times New Roman"/>
          <w:sz w:val="24"/>
          <w:szCs w:val="24"/>
        </w:rPr>
        <w:t>Strongly Disagree</w:t>
      </w:r>
    </w:p>
    <w:p w:rsidR="006439AB" w:rsidRPr="006439AB" w:rsidRDefault="006439AB" w:rsidP="00EB28A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AB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6439AB" w:rsidRPr="006439AB" w:rsidRDefault="006439AB" w:rsidP="00EB28A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AB">
        <w:rPr>
          <w:rFonts w:ascii="Times New Roman" w:eastAsia="Times New Roman" w:hAnsi="Times New Roman" w:cs="Times New Roman"/>
          <w:sz w:val="24"/>
          <w:szCs w:val="24"/>
        </w:rPr>
        <w:t>Neutral</w:t>
      </w:r>
    </w:p>
    <w:p w:rsidR="006439AB" w:rsidRPr="006439AB" w:rsidRDefault="00EB28A5" w:rsidP="00EB28A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AB">
        <w:rPr>
          <w:rFonts w:ascii="Times New Roman" w:eastAsia="Times New Roman" w:hAnsi="Times New Roman" w:cs="Times New Roman"/>
          <w:sz w:val="24"/>
          <w:szCs w:val="24"/>
        </w:rPr>
        <w:t xml:space="preserve">Agree </w:t>
      </w:r>
    </w:p>
    <w:p w:rsidR="006439AB" w:rsidRPr="005606E1" w:rsidRDefault="00EB28A5" w:rsidP="006439A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6E1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431DA3" w:rsidRPr="00147D7B" w:rsidRDefault="00431DA3" w:rsidP="006B5698">
      <w:pPr>
        <w:pStyle w:val="ListParagraph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071EFF" w:rsidRDefault="00816164" w:rsidP="00071E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Overall, how s</w:t>
      </w:r>
      <w:r w:rsidR="005A2832">
        <w:rPr>
          <w:rFonts w:ascii="Times New Roman" w:eastAsia="Times New Roman" w:hAnsi="Times New Roman" w:cs="Times New Roman"/>
          <w:sz w:val="24"/>
          <w:szCs w:val="24"/>
        </w:rPr>
        <w:t xml:space="preserve">atisfied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you </w:t>
      </w:r>
      <w:r w:rsidR="005A2832">
        <w:rPr>
          <w:rFonts w:ascii="Times New Roman" w:eastAsia="Times New Roman" w:hAnsi="Times New Roman" w:cs="Times New Roman"/>
          <w:sz w:val="24"/>
          <w:szCs w:val="24"/>
        </w:rPr>
        <w:t>with the Census Bureau account manager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assisted you?</w:t>
      </w:r>
    </w:p>
    <w:p w:rsidR="00937291" w:rsidRDefault="00937291" w:rsidP="00147D7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Very satisfied</w:t>
      </w:r>
    </w:p>
    <w:p w:rsidR="00937291" w:rsidRDefault="00937291" w:rsidP="00147D7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Somewhat satisfied</w:t>
      </w:r>
    </w:p>
    <w:p w:rsidR="00071EFF" w:rsidRDefault="00937291" w:rsidP="0093729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Neither satisfied nor dissatisfied</w:t>
      </w:r>
    </w:p>
    <w:p w:rsidR="00937291" w:rsidRDefault="00937291" w:rsidP="0093729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Somewhat dissatisfied</w:t>
      </w:r>
    </w:p>
    <w:p w:rsidR="00937291" w:rsidRPr="00937291" w:rsidRDefault="00937291" w:rsidP="0093729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Very dissatisfied</w:t>
      </w:r>
    </w:p>
    <w:p w:rsidR="005A2832" w:rsidRDefault="005A2832" w:rsidP="005A28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have any suggestions for improving the service provided by </w:t>
      </w:r>
      <w:r w:rsidR="004B641C">
        <w:rPr>
          <w:rFonts w:ascii="Times New Roman" w:eastAsia="Times New Roman" w:hAnsi="Times New Roman" w:cs="Times New Roman"/>
          <w:sz w:val="24"/>
          <w:szCs w:val="24"/>
        </w:rPr>
        <w:t>account managers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B641C" w:rsidRPr="004B641C" w:rsidRDefault="004B641C" w:rsidP="004B641C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6B5698" w:rsidRDefault="006B5698" w:rsidP="005A28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have any further comments, questions, or concerns?</w:t>
      </w:r>
    </w:p>
    <w:p w:rsidR="00F67D83" w:rsidRPr="005A2832" w:rsidRDefault="00F67D83" w:rsidP="005A283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642E56" w:rsidRDefault="00642E56"/>
    <w:sectPr w:rsidR="00642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6029"/>
    <w:multiLevelType w:val="hybridMultilevel"/>
    <w:tmpl w:val="6EE0F6FC"/>
    <w:lvl w:ilvl="0" w:tplc="F3047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332F60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3472b966-162d-4583-97d4-ec0e096bf5e6"/>
  </w:docVars>
  <w:rsids>
    <w:rsidRoot w:val="00F67D83"/>
    <w:rsid w:val="0000170A"/>
    <w:rsid w:val="000022A7"/>
    <w:rsid w:val="00010F8D"/>
    <w:rsid w:val="000111E5"/>
    <w:rsid w:val="00016A5F"/>
    <w:rsid w:val="000174A4"/>
    <w:rsid w:val="000269FD"/>
    <w:rsid w:val="00036C4C"/>
    <w:rsid w:val="00042AC4"/>
    <w:rsid w:val="00044FF0"/>
    <w:rsid w:val="00052860"/>
    <w:rsid w:val="00054DD4"/>
    <w:rsid w:val="00071EFF"/>
    <w:rsid w:val="000767F3"/>
    <w:rsid w:val="0008274A"/>
    <w:rsid w:val="000827F9"/>
    <w:rsid w:val="00083AC8"/>
    <w:rsid w:val="0008778B"/>
    <w:rsid w:val="00090EE6"/>
    <w:rsid w:val="00091FFD"/>
    <w:rsid w:val="000921A1"/>
    <w:rsid w:val="00092A4D"/>
    <w:rsid w:val="000A25A7"/>
    <w:rsid w:val="000A6AE2"/>
    <w:rsid w:val="000A6BE9"/>
    <w:rsid w:val="000A766E"/>
    <w:rsid w:val="000A7901"/>
    <w:rsid w:val="000C5054"/>
    <w:rsid w:val="000C5B6B"/>
    <w:rsid w:val="000D4D16"/>
    <w:rsid w:val="000E639F"/>
    <w:rsid w:val="000E7FBF"/>
    <w:rsid w:val="000F0294"/>
    <w:rsid w:val="0011026F"/>
    <w:rsid w:val="00111E44"/>
    <w:rsid w:val="001143C0"/>
    <w:rsid w:val="00117ED7"/>
    <w:rsid w:val="00123BF1"/>
    <w:rsid w:val="001333F2"/>
    <w:rsid w:val="001415B9"/>
    <w:rsid w:val="0014799C"/>
    <w:rsid w:val="00147D7B"/>
    <w:rsid w:val="001508C5"/>
    <w:rsid w:val="0015178E"/>
    <w:rsid w:val="00163372"/>
    <w:rsid w:val="00180461"/>
    <w:rsid w:val="00182074"/>
    <w:rsid w:val="00184C53"/>
    <w:rsid w:val="00192243"/>
    <w:rsid w:val="001A43F9"/>
    <w:rsid w:val="001B59F8"/>
    <w:rsid w:val="001C4007"/>
    <w:rsid w:val="001C623E"/>
    <w:rsid w:val="001C6269"/>
    <w:rsid w:val="001E37A6"/>
    <w:rsid w:val="001E7447"/>
    <w:rsid w:val="001F21B5"/>
    <w:rsid w:val="001F49B2"/>
    <w:rsid w:val="00200FA8"/>
    <w:rsid w:val="00202C59"/>
    <w:rsid w:val="00212BA9"/>
    <w:rsid w:val="00215E9C"/>
    <w:rsid w:val="00217385"/>
    <w:rsid w:val="0022167D"/>
    <w:rsid w:val="0022376B"/>
    <w:rsid w:val="00231191"/>
    <w:rsid w:val="002339F8"/>
    <w:rsid w:val="00235F1C"/>
    <w:rsid w:val="00242306"/>
    <w:rsid w:val="00244479"/>
    <w:rsid w:val="0024660A"/>
    <w:rsid w:val="00252DC5"/>
    <w:rsid w:val="00255C4B"/>
    <w:rsid w:val="00255C53"/>
    <w:rsid w:val="002607C2"/>
    <w:rsid w:val="00264024"/>
    <w:rsid w:val="0026474C"/>
    <w:rsid w:val="002659F9"/>
    <w:rsid w:val="00266461"/>
    <w:rsid w:val="00272D83"/>
    <w:rsid w:val="00274DAF"/>
    <w:rsid w:val="00280FAA"/>
    <w:rsid w:val="00282675"/>
    <w:rsid w:val="00285ACD"/>
    <w:rsid w:val="002866C0"/>
    <w:rsid w:val="0029798C"/>
    <w:rsid w:val="002A218E"/>
    <w:rsid w:val="002A2AA3"/>
    <w:rsid w:val="002B0DB5"/>
    <w:rsid w:val="002B2646"/>
    <w:rsid w:val="002C4BFC"/>
    <w:rsid w:val="002D3BA4"/>
    <w:rsid w:val="002D40D0"/>
    <w:rsid w:val="002D42CC"/>
    <w:rsid w:val="002E101F"/>
    <w:rsid w:val="002F3754"/>
    <w:rsid w:val="002F57AD"/>
    <w:rsid w:val="002F6BB3"/>
    <w:rsid w:val="003050BD"/>
    <w:rsid w:val="0030592E"/>
    <w:rsid w:val="0031015F"/>
    <w:rsid w:val="003150D4"/>
    <w:rsid w:val="00322082"/>
    <w:rsid w:val="003229AC"/>
    <w:rsid w:val="00322BED"/>
    <w:rsid w:val="00324E51"/>
    <w:rsid w:val="003268E6"/>
    <w:rsid w:val="0033178E"/>
    <w:rsid w:val="003326E7"/>
    <w:rsid w:val="00332A7F"/>
    <w:rsid w:val="003363C9"/>
    <w:rsid w:val="00344148"/>
    <w:rsid w:val="00352106"/>
    <w:rsid w:val="00373B86"/>
    <w:rsid w:val="0037442D"/>
    <w:rsid w:val="003857BD"/>
    <w:rsid w:val="003872F4"/>
    <w:rsid w:val="003A189E"/>
    <w:rsid w:val="003A7EDD"/>
    <w:rsid w:val="003B1906"/>
    <w:rsid w:val="003B3846"/>
    <w:rsid w:val="003D222A"/>
    <w:rsid w:val="003D4883"/>
    <w:rsid w:val="003E7CCC"/>
    <w:rsid w:val="003F5450"/>
    <w:rsid w:val="00417F7F"/>
    <w:rsid w:val="00422531"/>
    <w:rsid w:val="00425E69"/>
    <w:rsid w:val="004275B5"/>
    <w:rsid w:val="004307AD"/>
    <w:rsid w:val="00430B5B"/>
    <w:rsid w:val="00431DA3"/>
    <w:rsid w:val="004323F2"/>
    <w:rsid w:val="00433CD2"/>
    <w:rsid w:val="00437D0B"/>
    <w:rsid w:val="00440D27"/>
    <w:rsid w:val="00450302"/>
    <w:rsid w:val="00453FB0"/>
    <w:rsid w:val="00455884"/>
    <w:rsid w:val="004567AC"/>
    <w:rsid w:val="00461CE3"/>
    <w:rsid w:val="00461EC5"/>
    <w:rsid w:val="0046205D"/>
    <w:rsid w:val="00465192"/>
    <w:rsid w:val="00470514"/>
    <w:rsid w:val="004A30D5"/>
    <w:rsid w:val="004A56EF"/>
    <w:rsid w:val="004B0972"/>
    <w:rsid w:val="004B641C"/>
    <w:rsid w:val="004B75F1"/>
    <w:rsid w:val="004C4047"/>
    <w:rsid w:val="004C4277"/>
    <w:rsid w:val="004C55B3"/>
    <w:rsid w:val="004F2669"/>
    <w:rsid w:val="004F3303"/>
    <w:rsid w:val="004F51DC"/>
    <w:rsid w:val="004F5BC2"/>
    <w:rsid w:val="004F7D8C"/>
    <w:rsid w:val="0050061D"/>
    <w:rsid w:val="005012CA"/>
    <w:rsid w:val="005100C4"/>
    <w:rsid w:val="00510632"/>
    <w:rsid w:val="0051338A"/>
    <w:rsid w:val="005267A9"/>
    <w:rsid w:val="00527CE7"/>
    <w:rsid w:val="00527E2E"/>
    <w:rsid w:val="00540795"/>
    <w:rsid w:val="00553A7A"/>
    <w:rsid w:val="005606E1"/>
    <w:rsid w:val="00571845"/>
    <w:rsid w:val="00575D1C"/>
    <w:rsid w:val="00587678"/>
    <w:rsid w:val="0059390C"/>
    <w:rsid w:val="005A2832"/>
    <w:rsid w:val="005C1603"/>
    <w:rsid w:val="005C2A31"/>
    <w:rsid w:val="005D318D"/>
    <w:rsid w:val="005D4A94"/>
    <w:rsid w:val="005D6F59"/>
    <w:rsid w:val="005F3AAD"/>
    <w:rsid w:val="005F5BFB"/>
    <w:rsid w:val="005F719D"/>
    <w:rsid w:val="00600122"/>
    <w:rsid w:val="006105F1"/>
    <w:rsid w:val="00633BFE"/>
    <w:rsid w:val="00642E56"/>
    <w:rsid w:val="006439AB"/>
    <w:rsid w:val="006459FA"/>
    <w:rsid w:val="006460B5"/>
    <w:rsid w:val="0065624E"/>
    <w:rsid w:val="006609F9"/>
    <w:rsid w:val="006658EF"/>
    <w:rsid w:val="00671627"/>
    <w:rsid w:val="00684D8D"/>
    <w:rsid w:val="006852EC"/>
    <w:rsid w:val="006922FC"/>
    <w:rsid w:val="006A02EE"/>
    <w:rsid w:val="006A2813"/>
    <w:rsid w:val="006B1704"/>
    <w:rsid w:val="006B250F"/>
    <w:rsid w:val="006B5698"/>
    <w:rsid w:val="006C1498"/>
    <w:rsid w:val="006D29DD"/>
    <w:rsid w:val="006D429B"/>
    <w:rsid w:val="006D6C8C"/>
    <w:rsid w:val="006E5596"/>
    <w:rsid w:val="006F1C95"/>
    <w:rsid w:val="007019CD"/>
    <w:rsid w:val="00714A08"/>
    <w:rsid w:val="00735466"/>
    <w:rsid w:val="007429BD"/>
    <w:rsid w:val="00746D63"/>
    <w:rsid w:val="007517EA"/>
    <w:rsid w:val="007659E1"/>
    <w:rsid w:val="00767182"/>
    <w:rsid w:val="00777027"/>
    <w:rsid w:val="007862DE"/>
    <w:rsid w:val="007914A9"/>
    <w:rsid w:val="00792050"/>
    <w:rsid w:val="007B168B"/>
    <w:rsid w:val="007B7A03"/>
    <w:rsid w:val="007C155F"/>
    <w:rsid w:val="007C6C23"/>
    <w:rsid w:val="007D0510"/>
    <w:rsid w:val="007D6D85"/>
    <w:rsid w:val="007E12E5"/>
    <w:rsid w:val="007E2B74"/>
    <w:rsid w:val="007E2D9A"/>
    <w:rsid w:val="007F16F9"/>
    <w:rsid w:val="007F649E"/>
    <w:rsid w:val="007F674F"/>
    <w:rsid w:val="008023D7"/>
    <w:rsid w:val="00802ABD"/>
    <w:rsid w:val="00816164"/>
    <w:rsid w:val="00816E99"/>
    <w:rsid w:val="00816FEF"/>
    <w:rsid w:val="00833A62"/>
    <w:rsid w:val="00834B8E"/>
    <w:rsid w:val="00834EE1"/>
    <w:rsid w:val="00835878"/>
    <w:rsid w:val="00836CBE"/>
    <w:rsid w:val="00837D61"/>
    <w:rsid w:val="00843211"/>
    <w:rsid w:val="00845439"/>
    <w:rsid w:val="0084558D"/>
    <w:rsid w:val="0085166D"/>
    <w:rsid w:val="00860842"/>
    <w:rsid w:val="008A1619"/>
    <w:rsid w:val="008A1BB2"/>
    <w:rsid w:val="008A737B"/>
    <w:rsid w:val="008B6E7A"/>
    <w:rsid w:val="008B6F1F"/>
    <w:rsid w:val="008C5C37"/>
    <w:rsid w:val="008C7B89"/>
    <w:rsid w:val="008D3801"/>
    <w:rsid w:val="008D442F"/>
    <w:rsid w:val="008E25F6"/>
    <w:rsid w:val="008E464C"/>
    <w:rsid w:val="008E4DCA"/>
    <w:rsid w:val="008F3301"/>
    <w:rsid w:val="00901553"/>
    <w:rsid w:val="00901F96"/>
    <w:rsid w:val="0090446F"/>
    <w:rsid w:val="009156A9"/>
    <w:rsid w:val="0091680A"/>
    <w:rsid w:val="009176D4"/>
    <w:rsid w:val="00933459"/>
    <w:rsid w:val="009354B6"/>
    <w:rsid w:val="009368B5"/>
    <w:rsid w:val="00937291"/>
    <w:rsid w:val="00937372"/>
    <w:rsid w:val="00943638"/>
    <w:rsid w:val="00952FE9"/>
    <w:rsid w:val="00966C09"/>
    <w:rsid w:val="00971594"/>
    <w:rsid w:val="009918A8"/>
    <w:rsid w:val="00994149"/>
    <w:rsid w:val="009945B2"/>
    <w:rsid w:val="009954CC"/>
    <w:rsid w:val="0099683E"/>
    <w:rsid w:val="00997E73"/>
    <w:rsid w:val="009A234D"/>
    <w:rsid w:val="009A30A3"/>
    <w:rsid w:val="009A618B"/>
    <w:rsid w:val="009C6EF9"/>
    <w:rsid w:val="009D7E25"/>
    <w:rsid w:val="009E648B"/>
    <w:rsid w:val="009E7A78"/>
    <w:rsid w:val="009F0167"/>
    <w:rsid w:val="009F14A6"/>
    <w:rsid w:val="00A07022"/>
    <w:rsid w:val="00A07D79"/>
    <w:rsid w:val="00A1191D"/>
    <w:rsid w:val="00A2139E"/>
    <w:rsid w:val="00A21AEB"/>
    <w:rsid w:val="00A24336"/>
    <w:rsid w:val="00A24F82"/>
    <w:rsid w:val="00A2514E"/>
    <w:rsid w:val="00A3017C"/>
    <w:rsid w:val="00A31D26"/>
    <w:rsid w:val="00A372F6"/>
    <w:rsid w:val="00A55429"/>
    <w:rsid w:val="00A56B67"/>
    <w:rsid w:val="00A675A5"/>
    <w:rsid w:val="00A67CBB"/>
    <w:rsid w:val="00A71BA2"/>
    <w:rsid w:val="00A777AF"/>
    <w:rsid w:val="00A83757"/>
    <w:rsid w:val="00A83A47"/>
    <w:rsid w:val="00A87823"/>
    <w:rsid w:val="00A90DFF"/>
    <w:rsid w:val="00A9528E"/>
    <w:rsid w:val="00AA4489"/>
    <w:rsid w:val="00AA7A31"/>
    <w:rsid w:val="00AB3847"/>
    <w:rsid w:val="00AB416A"/>
    <w:rsid w:val="00AB4D6A"/>
    <w:rsid w:val="00AC454D"/>
    <w:rsid w:val="00AC4F10"/>
    <w:rsid w:val="00AD2685"/>
    <w:rsid w:val="00AD3207"/>
    <w:rsid w:val="00AD438B"/>
    <w:rsid w:val="00AD67EA"/>
    <w:rsid w:val="00AE24B7"/>
    <w:rsid w:val="00AE426C"/>
    <w:rsid w:val="00AE42C0"/>
    <w:rsid w:val="00AF1E80"/>
    <w:rsid w:val="00AF4982"/>
    <w:rsid w:val="00B0003B"/>
    <w:rsid w:val="00B04524"/>
    <w:rsid w:val="00B21744"/>
    <w:rsid w:val="00B2352B"/>
    <w:rsid w:val="00B30115"/>
    <w:rsid w:val="00B35792"/>
    <w:rsid w:val="00B35BD7"/>
    <w:rsid w:val="00B404A9"/>
    <w:rsid w:val="00B404BA"/>
    <w:rsid w:val="00B43A9A"/>
    <w:rsid w:val="00B527DF"/>
    <w:rsid w:val="00B54C75"/>
    <w:rsid w:val="00B60713"/>
    <w:rsid w:val="00B65F04"/>
    <w:rsid w:val="00B67D8F"/>
    <w:rsid w:val="00B844F9"/>
    <w:rsid w:val="00B8596D"/>
    <w:rsid w:val="00B95279"/>
    <w:rsid w:val="00B96796"/>
    <w:rsid w:val="00B976F4"/>
    <w:rsid w:val="00BA5628"/>
    <w:rsid w:val="00BB2909"/>
    <w:rsid w:val="00BB32B7"/>
    <w:rsid w:val="00BC1C28"/>
    <w:rsid w:val="00BC781F"/>
    <w:rsid w:val="00BD15FA"/>
    <w:rsid w:val="00BD378A"/>
    <w:rsid w:val="00BD42A9"/>
    <w:rsid w:val="00BE130A"/>
    <w:rsid w:val="00BF0788"/>
    <w:rsid w:val="00C121BE"/>
    <w:rsid w:val="00C16D64"/>
    <w:rsid w:val="00C1787B"/>
    <w:rsid w:val="00C220E7"/>
    <w:rsid w:val="00C22842"/>
    <w:rsid w:val="00C31782"/>
    <w:rsid w:val="00C31B0C"/>
    <w:rsid w:val="00C43F00"/>
    <w:rsid w:val="00C4619D"/>
    <w:rsid w:val="00C46C58"/>
    <w:rsid w:val="00C71AFB"/>
    <w:rsid w:val="00C77743"/>
    <w:rsid w:val="00C8361A"/>
    <w:rsid w:val="00C83F63"/>
    <w:rsid w:val="00C84B58"/>
    <w:rsid w:val="00C92713"/>
    <w:rsid w:val="00C936AD"/>
    <w:rsid w:val="00C956AC"/>
    <w:rsid w:val="00C970E4"/>
    <w:rsid w:val="00CA5911"/>
    <w:rsid w:val="00CA6034"/>
    <w:rsid w:val="00CB12F0"/>
    <w:rsid w:val="00CB5FEB"/>
    <w:rsid w:val="00CB6670"/>
    <w:rsid w:val="00CC0638"/>
    <w:rsid w:val="00CC2131"/>
    <w:rsid w:val="00CC46C8"/>
    <w:rsid w:val="00CC4EB3"/>
    <w:rsid w:val="00CC6E9C"/>
    <w:rsid w:val="00CC7931"/>
    <w:rsid w:val="00CD5B53"/>
    <w:rsid w:val="00CF54D3"/>
    <w:rsid w:val="00CF6877"/>
    <w:rsid w:val="00D01F43"/>
    <w:rsid w:val="00D12C40"/>
    <w:rsid w:val="00D149E8"/>
    <w:rsid w:val="00D21061"/>
    <w:rsid w:val="00D23F2C"/>
    <w:rsid w:val="00D34D5D"/>
    <w:rsid w:val="00D3678B"/>
    <w:rsid w:val="00D37559"/>
    <w:rsid w:val="00D41C50"/>
    <w:rsid w:val="00D422E1"/>
    <w:rsid w:val="00D51F26"/>
    <w:rsid w:val="00D53E2B"/>
    <w:rsid w:val="00D6148E"/>
    <w:rsid w:val="00D75F34"/>
    <w:rsid w:val="00D80780"/>
    <w:rsid w:val="00D80BE9"/>
    <w:rsid w:val="00D8614D"/>
    <w:rsid w:val="00D92F21"/>
    <w:rsid w:val="00D9599C"/>
    <w:rsid w:val="00DA10C4"/>
    <w:rsid w:val="00DC553C"/>
    <w:rsid w:val="00DE50B2"/>
    <w:rsid w:val="00DE791F"/>
    <w:rsid w:val="00E02EE9"/>
    <w:rsid w:val="00E11D28"/>
    <w:rsid w:val="00E17ECA"/>
    <w:rsid w:val="00E2300F"/>
    <w:rsid w:val="00E31DCA"/>
    <w:rsid w:val="00E329EA"/>
    <w:rsid w:val="00E45C64"/>
    <w:rsid w:val="00E46BB0"/>
    <w:rsid w:val="00E50588"/>
    <w:rsid w:val="00E5212D"/>
    <w:rsid w:val="00E6160C"/>
    <w:rsid w:val="00E67E8F"/>
    <w:rsid w:val="00E87678"/>
    <w:rsid w:val="00E91D73"/>
    <w:rsid w:val="00E92927"/>
    <w:rsid w:val="00E92B88"/>
    <w:rsid w:val="00EA0DF4"/>
    <w:rsid w:val="00EA269A"/>
    <w:rsid w:val="00EA3DD7"/>
    <w:rsid w:val="00EB28A5"/>
    <w:rsid w:val="00EB2ED6"/>
    <w:rsid w:val="00EC6DC0"/>
    <w:rsid w:val="00EC7E9A"/>
    <w:rsid w:val="00ED64B2"/>
    <w:rsid w:val="00ED674E"/>
    <w:rsid w:val="00EE3304"/>
    <w:rsid w:val="00EE7498"/>
    <w:rsid w:val="00F04814"/>
    <w:rsid w:val="00F07439"/>
    <w:rsid w:val="00F14EE6"/>
    <w:rsid w:val="00F1506D"/>
    <w:rsid w:val="00F166BC"/>
    <w:rsid w:val="00F3046D"/>
    <w:rsid w:val="00F30848"/>
    <w:rsid w:val="00F33573"/>
    <w:rsid w:val="00F4007E"/>
    <w:rsid w:val="00F44167"/>
    <w:rsid w:val="00F449D7"/>
    <w:rsid w:val="00F44DAE"/>
    <w:rsid w:val="00F509A6"/>
    <w:rsid w:val="00F515F4"/>
    <w:rsid w:val="00F6488E"/>
    <w:rsid w:val="00F67D83"/>
    <w:rsid w:val="00F72D26"/>
    <w:rsid w:val="00F72EBF"/>
    <w:rsid w:val="00F82E4F"/>
    <w:rsid w:val="00F82FF6"/>
    <w:rsid w:val="00F84B4D"/>
    <w:rsid w:val="00F93A36"/>
    <w:rsid w:val="00F949CF"/>
    <w:rsid w:val="00F95E0F"/>
    <w:rsid w:val="00F97460"/>
    <w:rsid w:val="00FA137D"/>
    <w:rsid w:val="00FB1CE6"/>
    <w:rsid w:val="00FB2135"/>
    <w:rsid w:val="00FB3835"/>
    <w:rsid w:val="00FC12CC"/>
    <w:rsid w:val="00FC37AF"/>
    <w:rsid w:val="00FC55A7"/>
    <w:rsid w:val="00FC7AF4"/>
    <w:rsid w:val="00FD6BDA"/>
    <w:rsid w:val="00FE001F"/>
    <w:rsid w:val="00FE7216"/>
    <w:rsid w:val="00FF48E4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erwork@censu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B9B08E8C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M Friedrich</dc:creator>
  <cp:lastModifiedBy>Rebecca E Vilky</cp:lastModifiedBy>
  <cp:revision>3</cp:revision>
  <dcterms:created xsi:type="dcterms:W3CDTF">2016-07-05T20:18:00Z</dcterms:created>
  <dcterms:modified xsi:type="dcterms:W3CDTF">2016-07-13T12:32:00Z</dcterms:modified>
</cp:coreProperties>
</file>