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70" w:rsidRDefault="0007598A" w:rsidP="0007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8A">
        <w:rPr>
          <w:rFonts w:ascii="Times New Roman" w:eastAsia="Times New Roman" w:hAnsi="Times New Roman" w:cs="Times New Roman"/>
          <w:sz w:val="24"/>
          <w:szCs w:val="24"/>
        </w:rPr>
        <w:t>Good Afternoon CICs-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  <w:t>It's that time again</w:t>
      </w:r>
      <w:proofErr w:type="gramStart"/>
      <w:r w:rsidRPr="0007598A">
        <w:rPr>
          <w:rFonts w:ascii="Times New Roman" w:eastAsia="Times New Roman" w:hAnsi="Times New Roman" w:cs="Times New Roman"/>
          <w:sz w:val="24"/>
          <w:szCs w:val="24"/>
        </w:rPr>
        <w:t>!!!!</w:t>
      </w:r>
      <w:proofErr w:type="gramEnd"/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598A">
        <w:rPr>
          <w:rFonts w:ascii="Times New Roman" w:eastAsia="Times New Roman" w:hAnsi="Times New Roman" w:cs="Times New Roman"/>
          <w:sz w:val="24"/>
          <w:szCs w:val="24"/>
        </w:rPr>
        <w:t>Time for the CIC Annual Report.</w:t>
      </w:r>
      <w:proofErr w:type="gramEnd"/>
      <w:r w:rsidRPr="0007598A">
        <w:rPr>
          <w:rFonts w:ascii="Times New Roman" w:eastAsia="Times New Roman" w:hAnsi="Times New Roman" w:cs="Times New Roman"/>
          <w:sz w:val="24"/>
          <w:szCs w:val="24"/>
        </w:rPr>
        <w:br/>
      </w:r>
      <w:r w:rsidRPr="0007598A">
        <w:rPr>
          <w:rFonts w:ascii="Verdana" w:eastAsia="Times New Roman" w:hAnsi="Verdana" w:cs="Times New Roman"/>
          <w:sz w:val="20"/>
          <w:szCs w:val="20"/>
        </w:rPr>
        <w:br/>
      </w:r>
      <w:r w:rsidRPr="0007598A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friendly reminder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!!!!!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1270" w:rsidRDefault="001E1270" w:rsidP="0007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98A" w:rsidRDefault="0007598A" w:rsidP="0007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annual report </w:t>
      </w:r>
      <w:proofErr w:type="gramStart"/>
      <w:r w:rsidRPr="0007598A">
        <w:rPr>
          <w:rFonts w:ascii="Times New Roman" w:eastAsia="Times New Roman" w:hAnsi="Times New Roman" w:cs="Times New Roman"/>
          <w:sz w:val="24"/>
          <w:szCs w:val="24"/>
        </w:rPr>
        <w:t>is intended</w:t>
      </w:r>
      <w:proofErr w:type="gramEnd"/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 to better understand your program and 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Census data are </w:t>
      </w:r>
      <w:r w:rsidR="009D3616">
        <w:rPr>
          <w:rFonts w:ascii="Times New Roman" w:eastAsia="Times New Roman" w:hAnsi="Times New Roman" w:cs="Times New Roman"/>
          <w:sz w:val="24"/>
          <w:szCs w:val="24"/>
        </w:rPr>
        <w:t xml:space="preserve">used and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disseminated. 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>We look forward to hearing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all of you and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read about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all the great work your CICs are doing in your communities.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  <w:t xml:space="preserve">Please click on </w:t>
      </w:r>
      <w:r w:rsidR="001D0ADB">
        <w:rPr>
          <w:rFonts w:ascii="Times New Roman" w:eastAsia="Times New Roman" w:hAnsi="Times New Roman" w:cs="Times New Roman"/>
          <w:sz w:val="24"/>
          <w:szCs w:val="24"/>
        </w:rPr>
        <w:t>below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z w:val="24"/>
          <w:szCs w:val="24"/>
        </w:rPr>
        <w:t>nk to gain access to the survey</w:t>
      </w:r>
      <w:r w:rsidR="001D0A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ADB" w:rsidRDefault="001D0ADB" w:rsidP="0007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98A" w:rsidRDefault="001D0ADB" w:rsidP="0007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D0A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https://questionweb.com/</w:t>
      </w:r>
      <w:r w:rsidR="000759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????</w:t>
      </w:r>
    </w:p>
    <w:p w:rsidR="001D0ADB" w:rsidRPr="0007598A" w:rsidRDefault="001D0ADB" w:rsidP="000759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19261C" w:rsidRDefault="0007598A" w:rsidP="000759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The survey is due by COB on </w:t>
      </w:r>
      <w:r w:rsidR="00AE1717">
        <w:rPr>
          <w:rFonts w:ascii="Times New Roman" w:eastAsia="Times New Roman" w:hAnsi="Times New Roman" w:cs="Times New Roman"/>
          <w:sz w:val="24"/>
          <w:szCs w:val="24"/>
        </w:rPr>
        <w:t>XXXXX.</w:t>
      </w:r>
    </w:p>
    <w:p w:rsidR="0019261C" w:rsidRDefault="0019261C" w:rsidP="00192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survey is being administered by Questionweb.com and resides in a server outside of the Census domain.  The Census Bureau cannot guarantee the protection of survey responses and advises against the inclusion of sensitive personal information in any response.  </w:t>
      </w:r>
    </w:p>
    <w:p w:rsidR="0007598A" w:rsidRPr="0007598A" w:rsidRDefault="0007598A" w:rsidP="0007598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20"/>
          <w:szCs w:val="20"/>
        </w:rPr>
      </w:pPr>
      <w:r w:rsidRPr="0007598A">
        <w:rPr>
          <w:rFonts w:ascii="Times New Roman" w:eastAsia="Times New Roman" w:hAnsi="Times New Roman" w:cs="Times New Roman"/>
          <w:sz w:val="24"/>
          <w:szCs w:val="24"/>
        </w:rPr>
        <w:br/>
        <w:t>If you have any questions or concerns, please feel free to contact me via email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65849">
        <w:rPr>
          <w:rFonts w:ascii="Times New Roman" w:eastAsia="Times New Roman" w:hAnsi="Times New Roman" w:cs="Times New Roman"/>
          <w:sz w:val="24"/>
          <w:szCs w:val="24"/>
        </w:rPr>
        <w:t>at:</w:t>
      </w:r>
      <w:proofErr w:type="gramEnd"/>
      <w:r w:rsidR="00F6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t xml:space="preserve"> Antoinette.Hall@census.gov or phone 301-763-3978. </w:t>
      </w:r>
      <w:r w:rsidRPr="0007598A">
        <w:rPr>
          <w:rFonts w:ascii="Verdana" w:eastAsia="Times New Roman" w:hAnsi="Verdana" w:cs="Times New Roman"/>
          <w:sz w:val="20"/>
          <w:szCs w:val="20"/>
        </w:rPr>
        <w:br/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  <w:t>Thanks</w:t>
      </w:r>
      <w:r w:rsidRPr="0007598A">
        <w:rPr>
          <w:rFonts w:ascii="Times New Roman" w:eastAsia="Times New Roman" w:hAnsi="Times New Roman" w:cs="Times New Roman"/>
          <w:sz w:val="24"/>
          <w:szCs w:val="24"/>
        </w:rPr>
        <w:br/>
        <w:t>Toni</w:t>
      </w:r>
      <w:r w:rsidRPr="0007598A">
        <w:rPr>
          <w:rFonts w:ascii="Verdana" w:eastAsia="Times New Roman" w:hAnsi="Verdana" w:cs="Times New Roman"/>
          <w:sz w:val="20"/>
          <w:szCs w:val="20"/>
        </w:rPr>
        <w:br/>
      </w:r>
      <w:r w:rsidRPr="0007598A">
        <w:rPr>
          <w:rFonts w:ascii="Verdana" w:eastAsia="Times New Roman" w:hAnsi="Verdana" w:cs="Times New Roman"/>
          <w:sz w:val="20"/>
          <w:szCs w:val="20"/>
        </w:rPr>
        <w:br/>
      </w:r>
    </w:p>
    <w:p w:rsidR="00DB73B4" w:rsidRDefault="00DB73B4"/>
    <w:sectPr w:rsidR="00DB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2"/>
    <w:rsid w:val="00001EBF"/>
    <w:rsid w:val="000030D2"/>
    <w:rsid w:val="00004033"/>
    <w:rsid w:val="00006C2E"/>
    <w:rsid w:val="00006FD2"/>
    <w:rsid w:val="0001435B"/>
    <w:rsid w:val="000178C5"/>
    <w:rsid w:val="000179AC"/>
    <w:rsid w:val="00020E7C"/>
    <w:rsid w:val="000217A1"/>
    <w:rsid w:val="000222E4"/>
    <w:rsid w:val="00022B2E"/>
    <w:rsid w:val="00025ABB"/>
    <w:rsid w:val="00030EF1"/>
    <w:rsid w:val="00031154"/>
    <w:rsid w:val="0003233A"/>
    <w:rsid w:val="00033FBC"/>
    <w:rsid w:val="000350B3"/>
    <w:rsid w:val="000351DC"/>
    <w:rsid w:val="0003610C"/>
    <w:rsid w:val="00042108"/>
    <w:rsid w:val="0004301D"/>
    <w:rsid w:val="000434A4"/>
    <w:rsid w:val="00043B63"/>
    <w:rsid w:val="00044FDD"/>
    <w:rsid w:val="00046295"/>
    <w:rsid w:val="00047645"/>
    <w:rsid w:val="00051370"/>
    <w:rsid w:val="00051F07"/>
    <w:rsid w:val="000530AC"/>
    <w:rsid w:val="000627C7"/>
    <w:rsid w:val="00062DEC"/>
    <w:rsid w:val="00062E55"/>
    <w:rsid w:val="00064DA9"/>
    <w:rsid w:val="00067867"/>
    <w:rsid w:val="000717A7"/>
    <w:rsid w:val="000718BF"/>
    <w:rsid w:val="00071F1E"/>
    <w:rsid w:val="00072122"/>
    <w:rsid w:val="0007598A"/>
    <w:rsid w:val="00082009"/>
    <w:rsid w:val="00082096"/>
    <w:rsid w:val="00086207"/>
    <w:rsid w:val="0008671B"/>
    <w:rsid w:val="00091395"/>
    <w:rsid w:val="000926BA"/>
    <w:rsid w:val="00097212"/>
    <w:rsid w:val="000A024A"/>
    <w:rsid w:val="000A0720"/>
    <w:rsid w:val="000A0850"/>
    <w:rsid w:val="000A46C0"/>
    <w:rsid w:val="000A562F"/>
    <w:rsid w:val="000A5EF2"/>
    <w:rsid w:val="000B144E"/>
    <w:rsid w:val="000B21EC"/>
    <w:rsid w:val="000B5295"/>
    <w:rsid w:val="000C0027"/>
    <w:rsid w:val="000C01AD"/>
    <w:rsid w:val="000C3BFF"/>
    <w:rsid w:val="000C5849"/>
    <w:rsid w:val="000C6049"/>
    <w:rsid w:val="000C78F4"/>
    <w:rsid w:val="000C7A91"/>
    <w:rsid w:val="000D058D"/>
    <w:rsid w:val="000D2A49"/>
    <w:rsid w:val="000D479B"/>
    <w:rsid w:val="000D55B5"/>
    <w:rsid w:val="000D5F07"/>
    <w:rsid w:val="000D6149"/>
    <w:rsid w:val="000D701C"/>
    <w:rsid w:val="000D7A11"/>
    <w:rsid w:val="000D7AC8"/>
    <w:rsid w:val="000D7D9B"/>
    <w:rsid w:val="000E033C"/>
    <w:rsid w:val="000E0431"/>
    <w:rsid w:val="000E238C"/>
    <w:rsid w:val="000E27EC"/>
    <w:rsid w:val="000E2EA1"/>
    <w:rsid w:val="000E4DBE"/>
    <w:rsid w:val="000F023D"/>
    <w:rsid w:val="000F50BB"/>
    <w:rsid w:val="000F5A99"/>
    <w:rsid w:val="000F6E73"/>
    <w:rsid w:val="000F7266"/>
    <w:rsid w:val="000F73DA"/>
    <w:rsid w:val="00102B5A"/>
    <w:rsid w:val="00102C2C"/>
    <w:rsid w:val="00104DDA"/>
    <w:rsid w:val="00106583"/>
    <w:rsid w:val="001067B8"/>
    <w:rsid w:val="00106AF5"/>
    <w:rsid w:val="00107143"/>
    <w:rsid w:val="0010722C"/>
    <w:rsid w:val="001118A4"/>
    <w:rsid w:val="00115712"/>
    <w:rsid w:val="00116A56"/>
    <w:rsid w:val="00120094"/>
    <w:rsid w:val="00120974"/>
    <w:rsid w:val="00120A7B"/>
    <w:rsid w:val="001211DB"/>
    <w:rsid w:val="00121F80"/>
    <w:rsid w:val="00122B7B"/>
    <w:rsid w:val="001233E8"/>
    <w:rsid w:val="001235A4"/>
    <w:rsid w:val="00123934"/>
    <w:rsid w:val="00123B0B"/>
    <w:rsid w:val="00123B33"/>
    <w:rsid w:val="001246D2"/>
    <w:rsid w:val="00124C1C"/>
    <w:rsid w:val="00125883"/>
    <w:rsid w:val="00126A42"/>
    <w:rsid w:val="00126F78"/>
    <w:rsid w:val="0012770F"/>
    <w:rsid w:val="0013106C"/>
    <w:rsid w:val="00133B29"/>
    <w:rsid w:val="00134512"/>
    <w:rsid w:val="001352A3"/>
    <w:rsid w:val="00135AD7"/>
    <w:rsid w:val="00141F39"/>
    <w:rsid w:val="00147965"/>
    <w:rsid w:val="00152985"/>
    <w:rsid w:val="00153348"/>
    <w:rsid w:val="00154D68"/>
    <w:rsid w:val="00156258"/>
    <w:rsid w:val="00157791"/>
    <w:rsid w:val="00157C8F"/>
    <w:rsid w:val="001627E1"/>
    <w:rsid w:val="00162ADA"/>
    <w:rsid w:val="00165A32"/>
    <w:rsid w:val="00165E38"/>
    <w:rsid w:val="00167C90"/>
    <w:rsid w:val="00171B81"/>
    <w:rsid w:val="00171DDD"/>
    <w:rsid w:val="00175D86"/>
    <w:rsid w:val="001768E7"/>
    <w:rsid w:val="001768E9"/>
    <w:rsid w:val="001808B2"/>
    <w:rsid w:val="00181712"/>
    <w:rsid w:val="00182413"/>
    <w:rsid w:val="00183DCA"/>
    <w:rsid w:val="001841B7"/>
    <w:rsid w:val="001864A4"/>
    <w:rsid w:val="001916AF"/>
    <w:rsid w:val="00191D92"/>
    <w:rsid w:val="0019261C"/>
    <w:rsid w:val="0019396D"/>
    <w:rsid w:val="0019511D"/>
    <w:rsid w:val="00195473"/>
    <w:rsid w:val="00197038"/>
    <w:rsid w:val="001A1B34"/>
    <w:rsid w:val="001A21D4"/>
    <w:rsid w:val="001A26D5"/>
    <w:rsid w:val="001A50DC"/>
    <w:rsid w:val="001A548D"/>
    <w:rsid w:val="001A5F53"/>
    <w:rsid w:val="001A687A"/>
    <w:rsid w:val="001B1969"/>
    <w:rsid w:val="001B3931"/>
    <w:rsid w:val="001B4C49"/>
    <w:rsid w:val="001B4FF7"/>
    <w:rsid w:val="001B6A8E"/>
    <w:rsid w:val="001B74F1"/>
    <w:rsid w:val="001B79DD"/>
    <w:rsid w:val="001C06AC"/>
    <w:rsid w:val="001C2305"/>
    <w:rsid w:val="001C3D1A"/>
    <w:rsid w:val="001C494E"/>
    <w:rsid w:val="001C6398"/>
    <w:rsid w:val="001C70E8"/>
    <w:rsid w:val="001C759A"/>
    <w:rsid w:val="001D0ADB"/>
    <w:rsid w:val="001D144C"/>
    <w:rsid w:val="001D1844"/>
    <w:rsid w:val="001D1D9D"/>
    <w:rsid w:val="001D7024"/>
    <w:rsid w:val="001D7334"/>
    <w:rsid w:val="001D7F18"/>
    <w:rsid w:val="001E1270"/>
    <w:rsid w:val="001E1993"/>
    <w:rsid w:val="001E408E"/>
    <w:rsid w:val="001E4436"/>
    <w:rsid w:val="001E509C"/>
    <w:rsid w:val="001F2228"/>
    <w:rsid w:val="001F3931"/>
    <w:rsid w:val="001F40B0"/>
    <w:rsid w:val="001F5DA7"/>
    <w:rsid w:val="001F6D5B"/>
    <w:rsid w:val="002009BD"/>
    <w:rsid w:val="00200A1A"/>
    <w:rsid w:val="002018DF"/>
    <w:rsid w:val="00203A33"/>
    <w:rsid w:val="00204EC0"/>
    <w:rsid w:val="002067BD"/>
    <w:rsid w:val="00206827"/>
    <w:rsid w:val="00206EEF"/>
    <w:rsid w:val="00207652"/>
    <w:rsid w:val="00207F91"/>
    <w:rsid w:val="00211ED2"/>
    <w:rsid w:val="00211F01"/>
    <w:rsid w:val="002120F0"/>
    <w:rsid w:val="0021313D"/>
    <w:rsid w:val="00213479"/>
    <w:rsid w:val="00213E2E"/>
    <w:rsid w:val="0021495B"/>
    <w:rsid w:val="00214A3D"/>
    <w:rsid w:val="00215305"/>
    <w:rsid w:val="00215A07"/>
    <w:rsid w:val="00215A9C"/>
    <w:rsid w:val="00220442"/>
    <w:rsid w:val="002212AB"/>
    <w:rsid w:val="002225D1"/>
    <w:rsid w:val="002238E3"/>
    <w:rsid w:val="002242B0"/>
    <w:rsid w:val="00224DFC"/>
    <w:rsid w:val="002300C5"/>
    <w:rsid w:val="00234732"/>
    <w:rsid w:val="002350D6"/>
    <w:rsid w:val="0023595E"/>
    <w:rsid w:val="0023623A"/>
    <w:rsid w:val="002424A8"/>
    <w:rsid w:val="002431B1"/>
    <w:rsid w:val="00243400"/>
    <w:rsid w:val="00245213"/>
    <w:rsid w:val="00245EC0"/>
    <w:rsid w:val="00246668"/>
    <w:rsid w:val="0024675A"/>
    <w:rsid w:val="00250352"/>
    <w:rsid w:val="00250B46"/>
    <w:rsid w:val="00251633"/>
    <w:rsid w:val="002529BA"/>
    <w:rsid w:val="00252EC0"/>
    <w:rsid w:val="00254C1F"/>
    <w:rsid w:val="00255F8F"/>
    <w:rsid w:val="002613EE"/>
    <w:rsid w:val="00261C16"/>
    <w:rsid w:val="0026456A"/>
    <w:rsid w:val="00264830"/>
    <w:rsid w:val="002661DE"/>
    <w:rsid w:val="002704FD"/>
    <w:rsid w:val="002714D7"/>
    <w:rsid w:val="00272F36"/>
    <w:rsid w:val="0027332A"/>
    <w:rsid w:val="0027611B"/>
    <w:rsid w:val="00277F69"/>
    <w:rsid w:val="00282AEC"/>
    <w:rsid w:val="00286EE7"/>
    <w:rsid w:val="00286FDC"/>
    <w:rsid w:val="00290255"/>
    <w:rsid w:val="00292F49"/>
    <w:rsid w:val="00293976"/>
    <w:rsid w:val="00294CA6"/>
    <w:rsid w:val="002A140B"/>
    <w:rsid w:val="002A2C23"/>
    <w:rsid w:val="002A3500"/>
    <w:rsid w:val="002A627D"/>
    <w:rsid w:val="002A65E4"/>
    <w:rsid w:val="002A79E7"/>
    <w:rsid w:val="002B026B"/>
    <w:rsid w:val="002B213F"/>
    <w:rsid w:val="002B3B5C"/>
    <w:rsid w:val="002B7E1E"/>
    <w:rsid w:val="002C0895"/>
    <w:rsid w:val="002C08B8"/>
    <w:rsid w:val="002C3F9E"/>
    <w:rsid w:val="002C4C25"/>
    <w:rsid w:val="002C610C"/>
    <w:rsid w:val="002D163D"/>
    <w:rsid w:val="002D2607"/>
    <w:rsid w:val="002D2920"/>
    <w:rsid w:val="002D2A6E"/>
    <w:rsid w:val="002D614F"/>
    <w:rsid w:val="002E59D1"/>
    <w:rsid w:val="002F1AB6"/>
    <w:rsid w:val="002F53F7"/>
    <w:rsid w:val="002F5831"/>
    <w:rsid w:val="0030144A"/>
    <w:rsid w:val="00304A7C"/>
    <w:rsid w:val="00304B19"/>
    <w:rsid w:val="00305667"/>
    <w:rsid w:val="0030659A"/>
    <w:rsid w:val="0030687B"/>
    <w:rsid w:val="00306BB4"/>
    <w:rsid w:val="0031003E"/>
    <w:rsid w:val="0031009E"/>
    <w:rsid w:val="003101DC"/>
    <w:rsid w:val="0031140F"/>
    <w:rsid w:val="00314704"/>
    <w:rsid w:val="0031562D"/>
    <w:rsid w:val="00315A70"/>
    <w:rsid w:val="00315D05"/>
    <w:rsid w:val="00315DE7"/>
    <w:rsid w:val="00320D4D"/>
    <w:rsid w:val="003220F4"/>
    <w:rsid w:val="00323B89"/>
    <w:rsid w:val="00324B10"/>
    <w:rsid w:val="00324E8D"/>
    <w:rsid w:val="003259BB"/>
    <w:rsid w:val="003304E1"/>
    <w:rsid w:val="00330C8B"/>
    <w:rsid w:val="003321B2"/>
    <w:rsid w:val="00332A58"/>
    <w:rsid w:val="00335A9C"/>
    <w:rsid w:val="00336FB1"/>
    <w:rsid w:val="003406BD"/>
    <w:rsid w:val="0034358A"/>
    <w:rsid w:val="00343789"/>
    <w:rsid w:val="003453B1"/>
    <w:rsid w:val="0034614B"/>
    <w:rsid w:val="003500D4"/>
    <w:rsid w:val="003537B2"/>
    <w:rsid w:val="00355C75"/>
    <w:rsid w:val="0035650D"/>
    <w:rsid w:val="003569D2"/>
    <w:rsid w:val="00361C67"/>
    <w:rsid w:val="00362CCC"/>
    <w:rsid w:val="00363D80"/>
    <w:rsid w:val="00364452"/>
    <w:rsid w:val="00365395"/>
    <w:rsid w:val="003656ED"/>
    <w:rsid w:val="00367939"/>
    <w:rsid w:val="00371A3F"/>
    <w:rsid w:val="00371F2D"/>
    <w:rsid w:val="003721B9"/>
    <w:rsid w:val="00380240"/>
    <w:rsid w:val="00382122"/>
    <w:rsid w:val="00382429"/>
    <w:rsid w:val="00383085"/>
    <w:rsid w:val="00384E52"/>
    <w:rsid w:val="00387BA6"/>
    <w:rsid w:val="00392AF5"/>
    <w:rsid w:val="00392C77"/>
    <w:rsid w:val="0039337D"/>
    <w:rsid w:val="00393E79"/>
    <w:rsid w:val="0039413D"/>
    <w:rsid w:val="00394893"/>
    <w:rsid w:val="003A035A"/>
    <w:rsid w:val="003A19A9"/>
    <w:rsid w:val="003A2120"/>
    <w:rsid w:val="003A24F0"/>
    <w:rsid w:val="003A5BF8"/>
    <w:rsid w:val="003A6BAC"/>
    <w:rsid w:val="003B0C7C"/>
    <w:rsid w:val="003B0DBA"/>
    <w:rsid w:val="003B2E45"/>
    <w:rsid w:val="003B310A"/>
    <w:rsid w:val="003B3431"/>
    <w:rsid w:val="003C2B09"/>
    <w:rsid w:val="003C3E63"/>
    <w:rsid w:val="003C4AF5"/>
    <w:rsid w:val="003C4DF3"/>
    <w:rsid w:val="003C5DCE"/>
    <w:rsid w:val="003C5FAB"/>
    <w:rsid w:val="003C60AF"/>
    <w:rsid w:val="003C6220"/>
    <w:rsid w:val="003C7C58"/>
    <w:rsid w:val="003D136B"/>
    <w:rsid w:val="003D1964"/>
    <w:rsid w:val="003D295F"/>
    <w:rsid w:val="003D5320"/>
    <w:rsid w:val="003D61FA"/>
    <w:rsid w:val="003D6B3D"/>
    <w:rsid w:val="003D6F20"/>
    <w:rsid w:val="003D6F48"/>
    <w:rsid w:val="003D703E"/>
    <w:rsid w:val="003D7538"/>
    <w:rsid w:val="003E0213"/>
    <w:rsid w:val="003E3083"/>
    <w:rsid w:val="003E4A40"/>
    <w:rsid w:val="003E5D0C"/>
    <w:rsid w:val="003E78A0"/>
    <w:rsid w:val="003E7E2E"/>
    <w:rsid w:val="003F1BFF"/>
    <w:rsid w:val="003F2A50"/>
    <w:rsid w:val="003F4DBB"/>
    <w:rsid w:val="003F6017"/>
    <w:rsid w:val="003F6733"/>
    <w:rsid w:val="004016CF"/>
    <w:rsid w:val="00402258"/>
    <w:rsid w:val="00402C82"/>
    <w:rsid w:val="0040367B"/>
    <w:rsid w:val="00403C06"/>
    <w:rsid w:val="004050B4"/>
    <w:rsid w:val="004065F7"/>
    <w:rsid w:val="00410F76"/>
    <w:rsid w:val="0041130A"/>
    <w:rsid w:val="0041264C"/>
    <w:rsid w:val="004130ED"/>
    <w:rsid w:val="00414289"/>
    <w:rsid w:val="00415901"/>
    <w:rsid w:val="0042149B"/>
    <w:rsid w:val="00421520"/>
    <w:rsid w:val="0042216F"/>
    <w:rsid w:val="00423077"/>
    <w:rsid w:val="004232A8"/>
    <w:rsid w:val="00423C77"/>
    <w:rsid w:val="00423D5E"/>
    <w:rsid w:val="00424168"/>
    <w:rsid w:val="00425924"/>
    <w:rsid w:val="00427C69"/>
    <w:rsid w:val="00430606"/>
    <w:rsid w:val="004308C0"/>
    <w:rsid w:val="00430A3E"/>
    <w:rsid w:val="004312DC"/>
    <w:rsid w:val="004334AC"/>
    <w:rsid w:val="004361DF"/>
    <w:rsid w:val="00444907"/>
    <w:rsid w:val="0044675A"/>
    <w:rsid w:val="0045036B"/>
    <w:rsid w:val="0045231B"/>
    <w:rsid w:val="00453466"/>
    <w:rsid w:val="00453493"/>
    <w:rsid w:val="004541B9"/>
    <w:rsid w:val="00454263"/>
    <w:rsid w:val="00454EE0"/>
    <w:rsid w:val="00455031"/>
    <w:rsid w:val="00457F6B"/>
    <w:rsid w:val="00460219"/>
    <w:rsid w:val="0046047B"/>
    <w:rsid w:val="00461879"/>
    <w:rsid w:val="00461E6F"/>
    <w:rsid w:val="004627E0"/>
    <w:rsid w:val="00462F03"/>
    <w:rsid w:val="004630F6"/>
    <w:rsid w:val="00466E40"/>
    <w:rsid w:val="00470759"/>
    <w:rsid w:val="00472CB9"/>
    <w:rsid w:val="00473EBC"/>
    <w:rsid w:val="00475B4D"/>
    <w:rsid w:val="00476889"/>
    <w:rsid w:val="00480410"/>
    <w:rsid w:val="00481429"/>
    <w:rsid w:val="0048221C"/>
    <w:rsid w:val="00482BAB"/>
    <w:rsid w:val="004841EC"/>
    <w:rsid w:val="00485D32"/>
    <w:rsid w:val="00485D76"/>
    <w:rsid w:val="004875FB"/>
    <w:rsid w:val="0048763D"/>
    <w:rsid w:val="004904E3"/>
    <w:rsid w:val="00491203"/>
    <w:rsid w:val="00492F02"/>
    <w:rsid w:val="004949A1"/>
    <w:rsid w:val="00496900"/>
    <w:rsid w:val="004A17F0"/>
    <w:rsid w:val="004A1F9F"/>
    <w:rsid w:val="004A24DD"/>
    <w:rsid w:val="004A2D18"/>
    <w:rsid w:val="004A3E76"/>
    <w:rsid w:val="004A4025"/>
    <w:rsid w:val="004A40A7"/>
    <w:rsid w:val="004A40F6"/>
    <w:rsid w:val="004A48DF"/>
    <w:rsid w:val="004A52F2"/>
    <w:rsid w:val="004A67F8"/>
    <w:rsid w:val="004A6BEC"/>
    <w:rsid w:val="004B02B7"/>
    <w:rsid w:val="004B2E93"/>
    <w:rsid w:val="004B4AD9"/>
    <w:rsid w:val="004C06ED"/>
    <w:rsid w:val="004C1878"/>
    <w:rsid w:val="004C3969"/>
    <w:rsid w:val="004C63C8"/>
    <w:rsid w:val="004C6600"/>
    <w:rsid w:val="004D002A"/>
    <w:rsid w:val="004D059E"/>
    <w:rsid w:val="004D275A"/>
    <w:rsid w:val="004D3910"/>
    <w:rsid w:val="004D3FEA"/>
    <w:rsid w:val="004D4E01"/>
    <w:rsid w:val="004D4EA4"/>
    <w:rsid w:val="004D5954"/>
    <w:rsid w:val="004D7A6D"/>
    <w:rsid w:val="004E3BC3"/>
    <w:rsid w:val="004E4325"/>
    <w:rsid w:val="004E498E"/>
    <w:rsid w:val="004E50EB"/>
    <w:rsid w:val="004E5663"/>
    <w:rsid w:val="004E6985"/>
    <w:rsid w:val="004E765A"/>
    <w:rsid w:val="004F0A0F"/>
    <w:rsid w:val="004F1D1A"/>
    <w:rsid w:val="004F34A0"/>
    <w:rsid w:val="004F3F4B"/>
    <w:rsid w:val="004F42FD"/>
    <w:rsid w:val="004F7C02"/>
    <w:rsid w:val="00501096"/>
    <w:rsid w:val="0050158E"/>
    <w:rsid w:val="005017D7"/>
    <w:rsid w:val="00503788"/>
    <w:rsid w:val="0051615A"/>
    <w:rsid w:val="0052003E"/>
    <w:rsid w:val="0052226B"/>
    <w:rsid w:val="00522341"/>
    <w:rsid w:val="005236BB"/>
    <w:rsid w:val="00524550"/>
    <w:rsid w:val="005245F3"/>
    <w:rsid w:val="005256D5"/>
    <w:rsid w:val="005256D9"/>
    <w:rsid w:val="005260A9"/>
    <w:rsid w:val="005269CF"/>
    <w:rsid w:val="00527F0D"/>
    <w:rsid w:val="00532EA3"/>
    <w:rsid w:val="005366AD"/>
    <w:rsid w:val="005408C3"/>
    <w:rsid w:val="00541AA3"/>
    <w:rsid w:val="00542ACB"/>
    <w:rsid w:val="00544D63"/>
    <w:rsid w:val="00545FE1"/>
    <w:rsid w:val="0054600C"/>
    <w:rsid w:val="00550886"/>
    <w:rsid w:val="0055139C"/>
    <w:rsid w:val="0055349B"/>
    <w:rsid w:val="0055516F"/>
    <w:rsid w:val="0055641D"/>
    <w:rsid w:val="005600BD"/>
    <w:rsid w:val="005601EC"/>
    <w:rsid w:val="00560398"/>
    <w:rsid w:val="0056124A"/>
    <w:rsid w:val="0056163A"/>
    <w:rsid w:val="00561945"/>
    <w:rsid w:val="00562CCE"/>
    <w:rsid w:val="00565A5D"/>
    <w:rsid w:val="00570379"/>
    <w:rsid w:val="00571AA6"/>
    <w:rsid w:val="0057295E"/>
    <w:rsid w:val="005747A6"/>
    <w:rsid w:val="00577FD4"/>
    <w:rsid w:val="00580247"/>
    <w:rsid w:val="005810F6"/>
    <w:rsid w:val="005814E7"/>
    <w:rsid w:val="00581543"/>
    <w:rsid w:val="005818AD"/>
    <w:rsid w:val="00581948"/>
    <w:rsid w:val="005822E3"/>
    <w:rsid w:val="00582A75"/>
    <w:rsid w:val="00582DEB"/>
    <w:rsid w:val="00583CFF"/>
    <w:rsid w:val="0058611E"/>
    <w:rsid w:val="00590B1B"/>
    <w:rsid w:val="005A06CB"/>
    <w:rsid w:val="005A1953"/>
    <w:rsid w:val="005A49A5"/>
    <w:rsid w:val="005A4BEE"/>
    <w:rsid w:val="005A718C"/>
    <w:rsid w:val="005B0112"/>
    <w:rsid w:val="005B12A6"/>
    <w:rsid w:val="005B1C88"/>
    <w:rsid w:val="005B492C"/>
    <w:rsid w:val="005B58D8"/>
    <w:rsid w:val="005B72C7"/>
    <w:rsid w:val="005C025A"/>
    <w:rsid w:val="005C4628"/>
    <w:rsid w:val="005C6AFC"/>
    <w:rsid w:val="005C731A"/>
    <w:rsid w:val="005D1D72"/>
    <w:rsid w:val="005D25E9"/>
    <w:rsid w:val="005D2AAA"/>
    <w:rsid w:val="005D3384"/>
    <w:rsid w:val="005D37D2"/>
    <w:rsid w:val="005D60DF"/>
    <w:rsid w:val="005E005F"/>
    <w:rsid w:val="005E144C"/>
    <w:rsid w:val="005E225B"/>
    <w:rsid w:val="005E2E64"/>
    <w:rsid w:val="005E3C48"/>
    <w:rsid w:val="005E4CBC"/>
    <w:rsid w:val="005F02A3"/>
    <w:rsid w:val="005F0C45"/>
    <w:rsid w:val="005F0E4C"/>
    <w:rsid w:val="005F40B2"/>
    <w:rsid w:val="005F546A"/>
    <w:rsid w:val="005F5EC3"/>
    <w:rsid w:val="006005F2"/>
    <w:rsid w:val="00605085"/>
    <w:rsid w:val="0060548F"/>
    <w:rsid w:val="00605706"/>
    <w:rsid w:val="006058ED"/>
    <w:rsid w:val="00606144"/>
    <w:rsid w:val="00607C96"/>
    <w:rsid w:val="00611A93"/>
    <w:rsid w:val="0061294C"/>
    <w:rsid w:val="00612D42"/>
    <w:rsid w:val="0061374E"/>
    <w:rsid w:val="00613B96"/>
    <w:rsid w:val="00616512"/>
    <w:rsid w:val="0062413A"/>
    <w:rsid w:val="00624EE3"/>
    <w:rsid w:val="00626A49"/>
    <w:rsid w:val="00630097"/>
    <w:rsid w:val="00630CFC"/>
    <w:rsid w:val="00630E00"/>
    <w:rsid w:val="00630EAD"/>
    <w:rsid w:val="006313AD"/>
    <w:rsid w:val="00631C9C"/>
    <w:rsid w:val="00631D2C"/>
    <w:rsid w:val="006335E0"/>
    <w:rsid w:val="00634E6E"/>
    <w:rsid w:val="00636C18"/>
    <w:rsid w:val="006402C1"/>
    <w:rsid w:val="00640B98"/>
    <w:rsid w:val="006420BE"/>
    <w:rsid w:val="006442D3"/>
    <w:rsid w:val="00650E16"/>
    <w:rsid w:val="006547E6"/>
    <w:rsid w:val="00655A4E"/>
    <w:rsid w:val="00655CB7"/>
    <w:rsid w:val="006562FB"/>
    <w:rsid w:val="00657E76"/>
    <w:rsid w:val="00662CB3"/>
    <w:rsid w:val="006647EA"/>
    <w:rsid w:val="006647F0"/>
    <w:rsid w:val="006669E2"/>
    <w:rsid w:val="00666B06"/>
    <w:rsid w:val="00670284"/>
    <w:rsid w:val="00671A65"/>
    <w:rsid w:val="00671FDE"/>
    <w:rsid w:val="00672529"/>
    <w:rsid w:val="006772F6"/>
    <w:rsid w:val="00677856"/>
    <w:rsid w:val="00680300"/>
    <w:rsid w:val="006809FB"/>
    <w:rsid w:val="00680F08"/>
    <w:rsid w:val="006816ED"/>
    <w:rsid w:val="00683C43"/>
    <w:rsid w:val="00685F2F"/>
    <w:rsid w:val="00685FF3"/>
    <w:rsid w:val="006902ED"/>
    <w:rsid w:val="0069135E"/>
    <w:rsid w:val="006915BF"/>
    <w:rsid w:val="00691708"/>
    <w:rsid w:val="00692244"/>
    <w:rsid w:val="00696C54"/>
    <w:rsid w:val="00697649"/>
    <w:rsid w:val="00697C45"/>
    <w:rsid w:val="00697CBD"/>
    <w:rsid w:val="00697FD9"/>
    <w:rsid w:val="006A04D8"/>
    <w:rsid w:val="006A1752"/>
    <w:rsid w:val="006A38F6"/>
    <w:rsid w:val="006A4A27"/>
    <w:rsid w:val="006A500F"/>
    <w:rsid w:val="006A595D"/>
    <w:rsid w:val="006A5A51"/>
    <w:rsid w:val="006A6C3F"/>
    <w:rsid w:val="006A7290"/>
    <w:rsid w:val="006A7971"/>
    <w:rsid w:val="006B3610"/>
    <w:rsid w:val="006B3DCA"/>
    <w:rsid w:val="006B4674"/>
    <w:rsid w:val="006B4893"/>
    <w:rsid w:val="006B4ECC"/>
    <w:rsid w:val="006B7FAE"/>
    <w:rsid w:val="006C0EB6"/>
    <w:rsid w:val="006C2AE0"/>
    <w:rsid w:val="006C2AF0"/>
    <w:rsid w:val="006C4A1D"/>
    <w:rsid w:val="006C4BB8"/>
    <w:rsid w:val="006C4EF8"/>
    <w:rsid w:val="006C6594"/>
    <w:rsid w:val="006C6F04"/>
    <w:rsid w:val="006D0C73"/>
    <w:rsid w:val="006D16AB"/>
    <w:rsid w:val="006D3C95"/>
    <w:rsid w:val="006D3EF4"/>
    <w:rsid w:val="006D456E"/>
    <w:rsid w:val="006D4E6A"/>
    <w:rsid w:val="006D4EB3"/>
    <w:rsid w:val="006D7E31"/>
    <w:rsid w:val="006E001B"/>
    <w:rsid w:val="006E0886"/>
    <w:rsid w:val="006E08B8"/>
    <w:rsid w:val="006E0DB8"/>
    <w:rsid w:val="006E0E27"/>
    <w:rsid w:val="006E3F93"/>
    <w:rsid w:val="006E45CD"/>
    <w:rsid w:val="006E4E03"/>
    <w:rsid w:val="006E55A4"/>
    <w:rsid w:val="006F0EEE"/>
    <w:rsid w:val="006F19EF"/>
    <w:rsid w:val="006F3A74"/>
    <w:rsid w:val="006F4933"/>
    <w:rsid w:val="006F4A2B"/>
    <w:rsid w:val="006F5C77"/>
    <w:rsid w:val="006F6A22"/>
    <w:rsid w:val="006F7A4E"/>
    <w:rsid w:val="007030B3"/>
    <w:rsid w:val="007076FB"/>
    <w:rsid w:val="00714115"/>
    <w:rsid w:val="00715D2A"/>
    <w:rsid w:val="007203F0"/>
    <w:rsid w:val="00724029"/>
    <w:rsid w:val="0072437F"/>
    <w:rsid w:val="00725418"/>
    <w:rsid w:val="0072657A"/>
    <w:rsid w:val="00730406"/>
    <w:rsid w:val="00730E84"/>
    <w:rsid w:val="00731A4E"/>
    <w:rsid w:val="00732D9B"/>
    <w:rsid w:val="0073554F"/>
    <w:rsid w:val="0074034B"/>
    <w:rsid w:val="00740AA1"/>
    <w:rsid w:val="00741F82"/>
    <w:rsid w:val="00742250"/>
    <w:rsid w:val="00743869"/>
    <w:rsid w:val="0074594F"/>
    <w:rsid w:val="00746270"/>
    <w:rsid w:val="0074633B"/>
    <w:rsid w:val="00752956"/>
    <w:rsid w:val="00752E37"/>
    <w:rsid w:val="00752EDF"/>
    <w:rsid w:val="00755BCB"/>
    <w:rsid w:val="00757646"/>
    <w:rsid w:val="00762F3B"/>
    <w:rsid w:val="00763080"/>
    <w:rsid w:val="00763D65"/>
    <w:rsid w:val="00765555"/>
    <w:rsid w:val="00771F38"/>
    <w:rsid w:val="00773289"/>
    <w:rsid w:val="00774473"/>
    <w:rsid w:val="007746BF"/>
    <w:rsid w:val="0077553F"/>
    <w:rsid w:val="0077570A"/>
    <w:rsid w:val="00775750"/>
    <w:rsid w:val="00777996"/>
    <w:rsid w:val="0078220A"/>
    <w:rsid w:val="007822D3"/>
    <w:rsid w:val="00782692"/>
    <w:rsid w:val="007831E2"/>
    <w:rsid w:val="00785FCB"/>
    <w:rsid w:val="00787654"/>
    <w:rsid w:val="007876CF"/>
    <w:rsid w:val="00790DEF"/>
    <w:rsid w:val="00792CA1"/>
    <w:rsid w:val="00793C1A"/>
    <w:rsid w:val="0079656B"/>
    <w:rsid w:val="00796840"/>
    <w:rsid w:val="00797AB0"/>
    <w:rsid w:val="007A0A6C"/>
    <w:rsid w:val="007A390A"/>
    <w:rsid w:val="007A3EAD"/>
    <w:rsid w:val="007A4763"/>
    <w:rsid w:val="007A4AC9"/>
    <w:rsid w:val="007A5577"/>
    <w:rsid w:val="007A5AD7"/>
    <w:rsid w:val="007B14F5"/>
    <w:rsid w:val="007B43B1"/>
    <w:rsid w:val="007B583F"/>
    <w:rsid w:val="007C2471"/>
    <w:rsid w:val="007C47A7"/>
    <w:rsid w:val="007C6EBB"/>
    <w:rsid w:val="007D5423"/>
    <w:rsid w:val="007D6334"/>
    <w:rsid w:val="007D6A49"/>
    <w:rsid w:val="007E06BD"/>
    <w:rsid w:val="007E5C56"/>
    <w:rsid w:val="007E76D6"/>
    <w:rsid w:val="007F0388"/>
    <w:rsid w:val="007F19C1"/>
    <w:rsid w:val="007F1BF0"/>
    <w:rsid w:val="007F2561"/>
    <w:rsid w:val="007F52F6"/>
    <w:rsid w:val="007F6268"/>
    <w:rsid w:val="00803F95"/>
    <w:rsid w:val="008042A2"/>
    <w:rsid w:val="008044EB"/>
    <w:rsid w:val="008061B1"/>
    <w:rsid w:val="00812993"/>
    <w:rsid w:val="008131C9"/>
    <w:rsid w:val="00814368"/>
    <w:rsid w:val="00815EDF"/>
    <w:rsid w:val="00817A59"/>
    <w:rsid w:val="00817F7B"/>
    <w:rsid w:val="008229C8"/>
    <w:rsid w:val="00825750"/>
    <w:rsid w:val="0082743A"/>
    <w:rsid w:val="008331BF"/>
    <w:rsid w:val="00834504"/>
    <w:rsid w:val="00837580"/>
    <w:rsid w:val="00837878"/>
    <w:rsid w:val="00837BBF"/>
    <w:rsid w:val="00840001"/>
    <w:rsid w:val="00842DD2"/>
    <w:rsid w:val="00843860"/>
    <w:rsid w:val="00844386"/>
    <w:rsid w:val="008449FE"/>
    <w:rsid w:val="008462C9"/>
    <w:rsid w:val="00846461"/>
    <w:rsid w:val="00846D62"/>
    <w:rsid w:val="00847F6D"/>
    <w:rsid w:val="0085031D"/>
    <w:rsid w:val="00853276"/>
    <w:rsid w:val="008535E7"/>
    <w:rsid w:val="00853F13"/>
    <w:rsid w:val="0085563F"/>
    <w:rsid w:val="0086056B"/>
    <w:rsid w:val="00861796"/>
    <w:rsid w:val="00861935"/>
    <w:rsid w:val="00862F20"/>
    <w:rsid w:val="00865A82"/>
    <w:rsid w:val="0086613A"/>
    <w:rsid w:val="00866962"/>
    <w:rsid w:val="008701CF"/>
    <w:rsid w:val="00870C6C"/>
    <w:rsid w:val="00873373"/>
    <w:rsid w:val="00877180"/>
    <w:rsid w:val="00877264"/>
    <w:rsid w:val="008775F3"/>
    <w:rsid w:val="008841F0"/>
    <w:rsid w:val="00884710"/>
    <w:rsid w:val="00887562"/>
    <w:rsid w:val="00887D01"/>
    <w:rsid w:val="00891D49"/>
    <w:rsid w:val="00893C13"/>
    <w:rsid w:val="0089405F"/>
    <w:rsid w:val="008940CC"/>
    <w:rsid w:val="00894377"/>
    <w:rsid w:val="008A0443"/>
    <w:rsid w:val="008A06A5"/>
    <w:rsid w:val="008A09F5"/>
    <w:rsid w:val="008A102A"/>
    <w:rsid w:val="008A1620"/>
    <w:rsid w:val="008A3530"/>
    <w:rsid w:val="008A3ADC"/>
    <w:rsid w:val="008A42B7"/>
    <w:rsid w:val="008A46BF"/>
    <w:rsid w:val="008A4E6B"/>
    <w:rsid w:val="008A51A6"/>
    <w:rsid w:val="008A532D"/>
    <w:rsid w:val="008A599A"/>
    <w:rsid w:val="008B550D"/>
    <w:rsid w:val="008B6E5C"/>
    <w:rsid w:val="008B6EA1"/>
    <w:rsid w:val="008B6EBC"/>
    <w:rsid w:val="008C2856"/>
    <w:rsid w:val="008C4195"/>
    <w:rsid w:val="008C447E"/>
    <w:rsid w:val="008C56C1"/>
    <w:rsid w:val="008C5B17"/>
    <w:rsid w:val="008C5C73"/>
    <w:rsid w:val="008C5D60"/>
    <w:rsid w:val="008C6E94"/>
    <w:rsid w:val="008C7207"/>
    <w:rsid w:val="008D07CE"/>
    <w:rsid w:val="008D1BF3"/>
    <w:rsid w:val="008D30A8"/>
    <w:rsid w:val="008D3486"/>
    <w:rsid w:val="008D5070"/>
    <w:rsid w:val="008D51F3"/>
    <w:rsid w:val="008D5CEA"/>
    <w:rsid w:val="008D6118"/>
    <w:rsid w:val="008D7970"/>
    <w:rsid w:val="008E00D6"/>
    <w:rsid w:val="008E0D51"/>
    <w:rsid w:val="008E13E1"/>
    <w:rsid w:val="008E37FE"/>
    <w:rsid w:val="008E76C7"/>
    <w:rsid w:val="008F3974"/>
    <w:rsid w:val="008F539C"/>
    <w:rsid w:val="008F5DE8"/>
    <w:rsid w:val="008F607E"/>
    <w:rsid w:val="008F665D"/>
    <w:rsid w:val="008F70E7"/>
    <w:rsid w:val="008F7A8E"/>
    <w:rsid w:val="00900C0E"/>
    <w:rsid w:val="00900D34"/>
    <w:rsid w:val="009017A8"/>
    <w:rsid w:val="00901C4A"/>
    <w:rsid w:val="00901F8A"/>
    <w:rsid w:val="00904A3F"/>
    <w:rsid w:val="0090582C"/>
    <w:rsid w:val="009149FB"/>
    <w:rsid w:val="00915D54"/>
    <w:rsid w:val="009175FC"/>
    <w:rsid w:val="009212F6"/>
    <w:rsid w:val="00922444"/>
    <w:rsid w:val="00925A0A"/>
    <w:rsid w:val="00930404"/>
    <w:rsid w:val="0093075D"/>
    <w:rsid w:val="00932E03"/>
    <w:rsid w:val="00935951"/>
    <w:rsid w:val="009372E0"/>
    <w:rsid w:val="00940119"/>
    <w:rsid w:val="00940699"/>
    <w:rsid w:val="00941618"/>
    <w:rsid w:val="009418E0"/>
    <w:rsid w:val="00943A4D"/>
    <w:rsid w:val="00944E4E"/>
    <w:rsid w:val="00945CBC"/>
    <w:rsid w:val="009473E8"/>
    <w:rsid w:val="0094755F"/>
    <w:rsid w:val="0094756E"/>
    <w:rsid w:val="00947C6C"/>
    <w:rsid w:val="00950A9B"/>
    <w:rsid w:val="0095546A"/>
    <w:rsid w:val="00961ECA"/>
    <w:rsid w:val="009628E0"/>
    <w:rsid w:val="00962F03"/>
    <w:rsid w:val="00963808"/>
    <w:rsid w:val="00963902"/>
    <w:rsid w:val="00967E45"/>
    <w:rsid w:val="00970041"/>
    <w:rsid w:val="009707CA"/>
    <w:rsid w:val="0097130B"/>
    <w:rsid w:val="00971897"/>
    <w:rsid w:val="0097395A"/>
    <w:rsid w:val="00975E6A"/>
    <w:rsid w:val="00976674"/>
    <w:rsid w:val="009772BA"/>
    <w:rsid w:val="00982930"/>
    <w:rsid w:val="00983F55"/>
    <w:rsid w:val="00984C34"/>
    <w:rsid w:val="00986DA5"/>
    <w:rsid w:val="00986E66"/>
    <w:rsid w:val="009876E7"/>
    <w:rsid w:val="00990A8D"/>
    <w:rsid w:val="00990BF5"/>
    <w:rsid w:val="00992787"/>
    <w:rsid w:val="00992A35"/>
    <w:rsid w:val="00993C84"/>
    <w:rsid w:val="00993DFE"/>
    <w:rsid w:val="009957AC"/>
    <w:rsid w:val="00996213"/>
    <w:rsid w:val="0099682C"/>
    <w:rsid w:val="009A1499"/>
    <w:rsid w:val="009A1594"/>
    <w:rsid w:val="009A17FB"/>
    <w:rsid w:val="009A2B4D"/>
    <w:rsid w:val="009A3B2A"/>
    <w:rsid w:val="009A3CA3"/>
    <w:rsid w:val="009A436A"/>
    <w:rsid w:val="009A729B"/>
    <w:rsid w:val="009B00F0"/>
    <w:rsid w:val="009B1562"/>
    <w:rsid w:val="009B1623"/>
    <w:rsid w:val="009B34F1"/>
    <w:rsid w:val="009B4B17"/>
    <w:rsid w:val="009B7D8F"/>
    <w:rsid w:val="009C29F3"/>
    <w:rsid w:val="009C7BA3"/>
    <w:rsid w:val="009D14CF"/>
    <w:rsid w:val="009D3616"/>
    <w:rsid w:val="009D3BF0"/>
    <w:rsid w:val="009D49E2"/>
    <w:rsid w:val="009D5364"/>
    <w:rsid w:val="009D5384"/>
    <w:rsid w:val="009D5E73"/>
    <w:rsid w:val="009D6038"/>
    <w:rsid w:val="009D60AE"/>
    <w:rsid w:val="009D70EA"/>
    <w:rsid w:val="009D7293"/>
    <w:rsid w:val="009D7B75"/>
    <w:rsid w:val="009D7F93"/>
    <w:rsid w:val="009E159A"/>
    <w:rsid w:val="009E2813"/>
    <w:rsid w:val="009E2A27"/>
    <w:rsid w:val="009E30E1"/>
    <w:rsid w:val="009E3C75"/>
    <w:rsid w:val="009F0DAC"/>
    <w:rsid w:val="009F172D"/>
    <w:rsid w:val="009F1F66"/>
    <w:rsid w:val="009F545B"/>
    <w:rsid w:val="009F6A36"/>
    <w:rsid w:val="009F6BD8"/>
    <w:rsid w:val="009F7790"/>
    <w:rsid w:val="00A01B87"/>
    <w:rsid w:val="00A02189"/>
    <w:rsid w:val="00A0236A"/>
    <w:rsid w:val="00A0407B"/>
    <w:rsid w:val="00A0463A"/>
    <w:rsid w:val="00A053DB"/>
    <w:rsid w:val="00A10CC1"/>
    <w:rsid w:val="00A111E3"/>
    <w:rsid w:val="00A11724"/>
    <w:rsid w:val="00A131FD"/>
    <w:rsid w:val="00A156B5"/>
    <w:rsid w:val="00A15F40"/>
    <w:rsid w:val="00A1773F"/>
    <w:rsid w:val="00A17CAC"/>
    <w:rsid w:val="00A2085F"/>
    <w:rsid w:val="00A20A3F"/>
    <w:rsid w:val="00A223CE"/>
    <w:rsid w:val="00A22AF6"/>
    <w:rsid w:val="00A255AB"/>
    <w:rsid w:val="00A258B3"/>
    <w:rsid w:val="00A26537"/>
    <w:rsid w:val="00A269B3"/>
    <w:rsid w:val="00A27B9A"/>
    <w:rsid w:val="00A311D2"/>
    <w:rsid w:val="00A3301B"/>
    <w:rsid w:val="00A34A94"/>
    <w:rsid w:val="00A3728A"/>
    <w:rsid w:val="00A3763D"/>
    <w:rsid w:val="00A379E1"/>
    <w:rsid w:val="00A37B3B"/>
    <w:rsid w:val="00A4042A"/>
    <w:rsid w:val="00A411EA"/>
    <w:rsid w:val="00A450BC"/>
    <w:rsid w:val="00A45F79"/>
    <w:rsid w:val="00A4607D"/>
    <w:rsid w:val="00A46CB9"/>
    <w:rsid w:val="00A47B05"/>
    <w:rsid w:val="00A51FB4"/>
    <w:rsid w:val="00A5294C"/>
    <w:rsid w:val="00A5298D"/>
    <w:rsid w:val="00A530CE"/>
    <w:rsid w:val="00A536B4"/>
    <w:rsid w:val="00A55E65"/>
    <w:rsid w:val="00A56E81"/>
    <w:rsid w:val="00A60ED3"/>
    <w:rsid w:val="00A6226E"/>
    <w:rsid w:val="00A63062"/>
    <w:rsid w:val="00A63B04"/>
    <w:rsid w:val="00A654A0"/>
    <w:rsid w:val="00A700A3"/>
    <w:rsid w:val="00A7165F"/>
    <w:rsid w:val="00A716AD"/>
    <w:rsid w:val="00A7220C"/>
    <w:rsid w:val="00A7261A"/>
    <w:rsid w:val="00A735F9"/>
    <w:rsid w:val="00A75FE8"/>
    <w:rsid w:val="00A808FB"/>
    <w:rsid w:val="00A81CFE"/>
    <w:rsid w:val="00A8502F"/>
    <w:rsid w:val="00A8778C"/>
    <w:rsid w:val="00A936C0"/>
    <w:rsid w:val="00A93EDA"/>
    <w:rsid w:val="00A95BA9"/>
    <w:rsid w:val="00A96D73"/>
    <w:rsid w:val="00AA1579"/>
    <w:rsid w:val="00AA2F36"/>
    <w:rsid w:val="00AA57B0"/>
    <w:rsid w:val="00AA712E"/>
    <w:rsid w:val="00AB0B7C"/>
    <w:rsid w:val="00AB2DCA"/>
    <w:rsid w:val="00AB2F43"/>
    <w:rsid w:val="00AB317D"/>
    <w:rsid w:val="00AB3467"/>
    <w:rsid w:val="00AB44A0"/>
    <w:rsid w:val="00AB72D2"/>
    <w:rsid w:val="00AC0544"/>
    <w:rsid w:val="00AC10B3"/>
    <w:rsid w:val="00AC1CE0"/>
    <w:rsid w:val="00AC3C34"/>
    <w:rsid w:val="00AC7CC3"/>
    <w:rsid w:val="00AD10DE"/>
    <w:rsid w:val="00AD12F1"/>
    <w:rsid w:val="00AD20FB"/>
    <w:rsid w:val="00AD797F"/>
    <w:rsid w:val="00AE039C"/>
    <w:rsid w:val="00AE1717"/>
    <w:rsid w:val="00AE3B33"/>
    <w:rsid w:val="00AE3FC1"/>
    <w:rsid w:val="00AE51AC"/>
    <w:rsid w:val="00AF0950"/>
    <w:rsid w:val="00AF1BEE"/>
    <w:rsid w:val="00AF2BFC"/>
    <w:rsid w:val="00AF356F"/>
    <w:rsid w:val="00AF3778"/>
    <w:rsid w:val="00AF5B71"/>
    <w:rsid w:val="00AF6964"/>
    <w:rsid w:val="00B006BF"/>
    <w:rsid w:val="00B02CA7"/>
    <w:rsid w:val="00B03490"/>
    <w:rsid w:val="00B0375D"/>
    <w:rsid w:val="00B0540D"/>
    <w:rsid w:val="00B05814"/>
    <w:rsid w:val="00B0691C"/>
    <w:rsid w:val="00B10435"/>
    <w:rsid w:val="00B120F9"/>
    <w:rsid w:val="00B16FA1"/>
    <w:rsid w:val="00B1742A"/>
    <w:rsid w:val="00B200E8"/>
    <w:rsid w:val="00B22BCF"/>
    <w:rsid w:val="00B22D97"/>
    <w:rsid w:val="00B2394B"/>
    <w:rsid w:val="00B25C4D"/>
    <w:rsid w:val="00B306D9"/>
    <w:rsid w:val="00B310DD"/>
    <w:rsid w:val="00B316D4"/>
    <w:rsid w:val="00B366A3"/>
    <w:rsid w:val="00B3715E"/>
    <w:rsid w:val="00B371F7"/>
    <w:rsid w:val="00B379DF"/>
    <w:rsid w:val="00B37FD9"/>
    <w:rsid w:val="00B40190"/>
    <w:rsid w:val="00B42A2B"/>
    <w:rsid w:val="00B43C15"/>
    <w:rsid w:val="00B43F55"/>
    <w:rsid w:val="00B44137"/>
    <w:rsid w:val="00B44C6A"/>
    <w:rsid w:val="00B44D90"/>
    <w:rsid w:val="00B45BD7"/>
    <w:rsid w:val="00B467A3"/>
    <w:rsid w:val="00B47114"/>
    <w:rsid w:val="00B47550"/>
    <w:rsid w:val="00B5058C"/>
    <w:rsid w:val="00B5145E"/>
    <w:rsid w:val="00B526B8"/>
    <w:rsid w:val="00B52B27"/>
    <w:rsid w:val="00B5653E"/>
    <w:rsid w:val="00B57500"/>
    <w:rsid w:val="00B60491"/>
    <w:rsid w:val="00B619BA"/>
    <w:rsid w:val="00B62FCF"/>
    <w:rsid w:val="00B63F62"/>
    <w:rsid w:val="00B65EB0"/>
    <w:rsid w:val="00B66F09"/>
    <w:rsid w:val="00B7073C"/>
    <w:rsid w:val="00B7495C"/>
    <w:rsid w:val="00B76108"/>
    <w:rsid w:val="00B7672A"/>
    <w:rsid w:val="00B809C9"/>
    <w:rsid w:val="00B83BDD"/>
    <w:rsid w:val="00B83DA2"/>
    <w:rsid w:val="00B84DA5"/>
    <w:rsid w:val="00B84FCD"/>
    <w:rsid w:val="00B85855"/>
    <w:rsid w:val="00B86C9F"/>
    <w:rsid w:val="00B86CC3"/>
    <w:rsid w:val="00B86F37"/>
    <w:rsid w:val="00B9048D"/>
    <w:rsid w:val="00B919D4"/>
    <w:rsid w:val="00B93D9B"/>
    <w:rsid w:val="00B95229"/>
    <w:rsid w:val="00B95B10"/>
    <w:rsid w:val="00B95DCB"/>
    <w:rsid w:val="00BA0804"/>
    <w:rsid w:val="00BA336B"/>
    <w:rsid w:val="00BA374B"/>
    <w:rsid w:val="00BA3DCA"/>
    <w:rsid w:val="00BA6964"/>
    <w:rsid w:val="00BA6CB6"/>
    <w:rsid w:val="00BB132D"/>
    <w:rsid w:val="00BB1BE6"/>
    <w:rsid w:val="00BB431C"/>
    <w:rsid w:val="00BB57BB"/>
    <w:rsid w:val="00BB7749"/>
    <w:rsid w:val="00BB7914"/>
    <w:rsid w:val="00BC04E7"/>
    <w:rsid w:val="00BC1991"/>
    <w:rsid w:val="00BC576D"/>
    <w:rsid w:val="00BC5C65"/>
    <w:rsid w:val="00BD06AA"/>
    <w:rsid w:val="00BD1381"/>
    <w:rsid w:val="00BD268A"/>
    <w:rsid w:val="00BD2DB7"/>
    <w:rsid w:val="00BD3B09"/>
    <w:rsid w:val="00BD405E"/>
    <w:rsid w:val="00BD7632"/>
    <w:rsid w:val="00BE0E6A"/>
    <w:rsid w:val="00BE1D84"/>
    <w:rsid w:val="00BE31B9"/>
    <w:rsid w:val="00BE33AA"/>
    <w:rsid w:val="00BE4AF1"/>
    <w:rsid w:val="00BE5D5F"/>
    <w:rsid w:val="00BE641F"/>
    <w:rsid w:val="00BE6636"/>
    <w:rsid w:val="00BF0269"/>
    <w:rsid w:val="00BF0731"/>
    <w:rsid w:val="00BF1C7D"/>
    <w:rsid w:val="00BF1D3B"/>
    <w:rsid w:val="00BF214D"/>
    <w:rsid w:val="00BF2549"/>
    <w:rsid w:val="00BF2D9A"/>
    <w:rsid w:val="00BF2FF3"/>
    <w:rsid w:val="00BF3E4D"/>
    <w:rsid w:val="00BF4C9E"/>
    <w:rsid w:val="00BF5622"/>
    <w:rsid w:val="00BF6BBC"/>
    <w:rsid w:val="00BF6D58"/>
    <w:rsid w:val="00BF6FF9"/>
    <w:rsid w:val="00C0072F"/>
    <w:rsid w:val="00C026E2"/>
    <w:rsid w:val="00C0515B"/>
    <w:rsid w:val="00C069EE"/>
    <w:rsid w:val="00C06AD8"/>
    <w:rsid w:val="00C06B93"/>
    <w:rsid w:val="00C07771"/>
    <w:rsid w:val="00C07B1E"/>
    <w:rsid w:val="00C1099C"/>
    <w:rsid w:val="00C10A2F"/>
    <w:rsid w:val="00C10E0B"/>
    <w:rsid w:val="00C12326"/>
    <w:rsid w:val="00C1559B"/>
    <w:rsid w:val="00C155BE"/>
    <w:rsid w:val="00C162C3"/>
    <w:rsid w:val="00C22462"/>
    <w:rsid w:val="00C2258A"/>
    <w:rsid w:val="00C22E67"/>
    <w:rsid w:val="00C237A5"/>
    <w:rsid w:val="00C23FDF"/>
    <w:rsid w:val="00C259E0"/>
    <w:rsid w:val="00C318F9"/>
    <w:rsid w:val="00C34214"/>
    <w:rsid w:val="00C37038"/>
    <w:rsid w:val="00C40E0A"/>
    <w:rsid w:val="00C424CA"/>
    <w:rsid w:val="00C4327A"/>
    <w:rsid w:val="00C44AC7"/>
    <w:rsid w:val="00C45A00"/>
    <w:rsid w:val="00C45F08"/>
    <w:rsid w:val="00C4629D"/>
    <w:rsid w:val="00C47114"/>
    <w:rsid w:val="00C50DB7"/>
    <w:rsid w:val="00C527AF"/>
    <w:rsid w:val="00C52AB8"/>
    <w:rsid w:val="00C5324F"/>
    <w:rsid w:val="00C5372F"/>
    <w:rsid w:val="00C5395A"/>
    <w:rsid w:val="00C55D92"/>
    <w:rsid w:val="00C56016"/>
    <w:rsid w:val="00C570E0"/>
    <w:rsid w:val="00C61BEC"/>
    <w:rsid w:val="00C71BDD"/>
    <w:rsid w:val="00C723E3"/>
    <w:rsid w:val="00C72554"/>
    <w:rsid w:val="00C74288"/>
    <w:rsid w:val="00C767D2"/>
    <w:rsid w:val="00C81338"/>
    <w:rsid w:val="00C84614"/>
    <w:rsid w:val="00C851BE"/>
    <w:rsid w:val="00C852F5"/>
    <w:rsid w:val="00C86577"/>
    <w:rsid w:val="00C866A5"/>
    <w:rsid w:val="00C910DD"/>
    <w:rsid w:val="00C91E2A"/>
    <w:rsid w:val="00C92CE5"/>
    <w:rsid w:val="00C9345F"/>
    <w:rsid w:val="00C93642"/>
    <w:rsid w:val="00C97228"/>
    <w:rsid w:val="00C975FA"/>
    <w:rsid w:val="00C97ED7"/>
    <w:rsid w:val="00CA1C81"/>
    <w:rsid w:val="00CA257A"/>
    <w:rsid w:val="00CA29E9"/>
    <w:rsid w:val="00CA2EBE"/>
    <w:rsid w:val="00CA45A0"/>
    <w:rsid w:val="00CA6425"/>
    <w:rsid w:val="00CA676C"/>
    <w:rsid w:val="00CA6903"/>
    <w:rsid w:val="00CA79B8"/>
    <w:rsid w:val="00CA7CD7"/>
    <w:rsid w:val="00CB2F88"/>
    <w:rsid w:val="00CB4182"/>
    <w:rsid w:val="00CC047A"/>
    <w:rsid w:val="00CC07FC"/>
    <w:rsid w:val="00CC33B8"/>
    <w:rsid w:val="00CC4018"/>
    <w:rsid w:val="00CC54AB"/>
    <w:rsid w:val="00CC5A7E"/>
    <w:rsid w:val="00CC741A"/>
    <w:rsid w:val="00CD24D7"/>
    <w:rsid w:val="00CD7509"/>
    <w:rsid w:val="00CD7A47"/>
    <w:rsid w:val="00CE0D2F"/>
    <w:rsid w:val="00CE2FFF"/>
    <w:rsid w:val="00CE3274"/>
    <w:rsid w:val="00CE33CE"/>
    <w:rsid w:val="00CE3A97"/>
    <w:rsid w:val="00CE3B93"/>
    <w:rsid w:val="00CE50FA"/>
    <w:rsid w:val="00CE5A25"/>
    <w:rsid w:val="00CF026C"/>
    <w:rsid w:val="00CF11DA"/>
    <w:rsid w:val="00CF28B1"/>
    <w:rsid w:val="00CF358A"/>
    <w:rsid w:val="00CF580E"/>
    <w:rsid w:val="00CF6544"/>
    <w:rsid w:val="00CF7223"/>
    <w:rsid w:val="00D01F98"/>
    <w:rsid w:val="00D024C8"/>
    <w:rsid w:val="00D02B3D"/>
    <w:rsid w:val="00D02CE0"/>
    <w:rsid w:val="00D0359B"/>
    <w:rsid w:val="00D0653A"/>
    <w:rsid w:val="00D06612"/>
    <w:rsid w:val="00D06819"/>
    <w:rsid w:val="00D131ED"/>
    <w:rsid w:val="00D13A76"/>
    <w:rsid w:val="00D1441D"/>
    <w:rsid w:val="00D14EA0"/>
    <w:rsid w:val="00D15798"/>
    <w:rsid w:val="00D16487"/>
    <w:rsid w:val="00D16584"/>
    <w:rsid w:val="00D2315A"/>
    <w:rsid w:val="00D23198"/>
    <w:rsid w:val="00D26030"/>
    <w:rsid w:val="00D307E0"/>
    <w:rsid w:val="00D3458B"/>
    <w:rsid w:val="00D35599"/>
    <w:rsid w:val="00D35A5A"/>
    <w:rsid w:val="00D37D91"/>
    <w:rsid w:val="00D44075"/>
    <w:rsid w:val="00D45BA3"/>
    <w:rsid w:val="00D46D9B"/>
    <w:rsid w:val="00D47475"/>
    <w:rsid w:val="00D51A1A"/>
    <w:rsid w:val="00D51D1A"/>
    <w:rsid w:val="00D536B2"/>
    <w:rsid w:val="00D5485D"/>
    <w:rsid w:val="00D54AD3"/>
    <w:rsid w:val="00D56F98"/>
    <w:rsid w:val="00D6057D"/>
    <w:rsid w:val="00D631B4"/>
    <w:rsid w:val="00D655D3"/>
    <w:rsid w:val="00D6749A"/>
    <w:rsid w:val="00D700A2"/>
    <w:rsid w:val="00D72678"/>
    <w:rsid w:val="00D72827"/>
    <w:rsid w:val="00D830D2"/>
    <w:rsid w:val="00D83B67"/>
    <w:rsid w:val="00D91642"/>
    <w:rsid w:val="00D91A66"/>
    <w:rsid w:val="00D92488"/>
    <w:rsid w:val="00D92DE5"/>
    <w:rsid w:val="00D9430D"/>
    <w:rsid w:val="00D96773"/>
    <w:rsid w:val="00D96889"/>
    <w:rsid w:val="00D973EC"/>
    <w:rsid w:val="00DA0312"/>
    <w:rsid w:val="00DA0891"/>
    <w:rsid w:val="00DA4759"/>
    <w:rsid w:val="00DA4BBB"/>
    <w:rsid w:val="00DA50BE"/>
    <w:rsid w:val="00DA5481"/>
    <w:rsid w:val="00DA6A2A"/>
    <w:rsid w:val="00DA7951"/>
    <w:rsid w:val="00DB1323"/>
    <w:rsid w:val="00DB6F9E"/>
    <w:rsid w:val="00DB73B4"/>
    <w:rsid w:val="00DC0152"/>
    <w:rsid w:val="00DC04C7"/>
    <w:rsid w:val="00DC11B2"/>
    <w:rsid w:val="00DC178A"/>
    <w:rsid w:val="00DC2058"/>
    <w:rsid w:val="00DC46F8"/>
    <w:rsid w:val="00DC58EA"/>
    <w:rsid w:val="00DC5CE2"/>
    <w:rsid w:val="00DC6E12"/>
    <w:rsid w:val="00DC778A"/>
    <w:rsid w:val="00DC7DB8"/>
    <w:rsid w:val="00DD02FC"/>
    <w:rsid w:val="00DD5AAF"/>
    <w:rsid w:val="00DE1DAE"/>
    <w:rsid w:val="00DE235E"/>
    <w:rsid w:val="00DE78E6"/>
    <w:rsid w:val="00DE7B5C"/>
    <w:rsid w:val="00DF4329"/>
    <w:rsid w:val="00DF4EA2"/>
    <w:rsid w:val="00DF7750"/>
    <w:rsid w:val="00DF77AF"/>
    <w:rsid w:val="00DF79F1"/>
    <w:rsid w:val="00DF7E98"/>
    <w:rsid w:val="00E03B46"/>
    <w:rsid w:val="00E03F8D"/>
    <w:rsid w:val="00E04BB6"/>
    <w:rsid w:val="00E07D93"/>
    <w:rsid w:val="00E11466"/>
    <w:rsid w:val="00E12CC5"/>
    <w:rsid w:val="00E12FE7"/>
    <w:rsid w:val="00E14D32"/>
    <w:rsid w:val="00E205A4"/>
    <w:rsid w:val="00E2122D"/>
    <w:rsid w:val="00E22B46"/>
    <w:rsid w:val="00E23279"/>
    <w:rsid w:val="00E23F06"/>
    <w:rsid w:val="00E2504F"/>
    <w:rsid w:val="00E26595"/>
    <w:rsid w:val="00E26DE3"/>
    <w:rsid w:val="00E274DD"/>
    <w:rsid w:val="00E30CB0"/>
    <w:rsid w:val="00E320FC"/>
    <w:rsid w:val="00E32280"/>
    <w:rsid w:val="00E32796"/>
    <w:rsid w:val="00E3741B"/>
    <w:rsid w:val="00E37F0D"/>
    <w:rsid w:val="00E420E3"/>
    <w:rsid w:val="00E453B1"/>
    <w:rsid w:val="00E45869"/>
    <w:rsid w:val="00E4591E"/>
    <w:rsid w:val="00E45AD3"/>
    <w:rsid w:val="00E45F9E"/>
    <w:rsid w:val="00E4649A"/>
    <w:rsid w:val="00E468A3"/>
    <w:rsid w:val="00E46E13"/>
    <w:rsid w:val="00E50F4A"/>
    <w:rsid w:val="00E524CC"/>
    <w:rsid w:val="00E52FB3"/>
    <w:rsid w:val="00E5439D"/>
    <w:rsid w:val="00E60339"/>
    <w:rsid w:val="00E60FA9"/>
    <w:rsid w:val="00E611DF"/>
    <w:rsid w:val="00E6195B"/>
    <w:rsid w:val="00E66BEE"/>
    <w:rsid w:val="00E67C87"/>
    <w:rsid w:val="00E73307"/>
    <w:rsid w:val="00E734DB"/>
    <w:rsid w:val="00E76920"/>
    <w:rsid w:val="00E769BC"/>
    <w:rsid w:val="00E76FD1"/>
    <w:rsid w:val="00E809FC"/>
    <w:rsid w:val="00E80FA5"/>
    <w:rsid w:val="00E813D1"/>
    <w:rsid w:val="00E81D1E"/>
    <w:rsid w:val="00E823B8"/>
    <w:rsid w:val="00E832D0"/>
    <w:rsid w:val="00E86ECD"/>
    <w:rsid w:val="00E943DB"/>
    <w:rsid w:val="00E94DE1"/>
    <w:rsid w:val="00E9639D"/>
    <w:rsid w:val="00E97407"/>
    <w:rsid w:val="00EA2581"/>
    <w:rsid w:val="00EA30E1"/>
    <w:rsid w:val="00EA3A3F"/>
    <w:rsid w:val="00EA59E3"/>
    <w:rsid w:val="00EA5CD3"/>
    <w:rsid w:val="00EA6C7A"/>
    <w:rsid w:val="00EA7D17"/>
    <w:rsid w:val="00EA7E83"/>
    <w:rsid w:val="00EB1F88"/>
    <w:rsid w:val="00EB489A"/>
    <w:rsid w:val="00EB6B9F"/>
    <w:rsid w:val="00EB707F"/>
    <w:rsid w:val="00EB71FC"/>
    <w:rsid w:val="00EB7B99"/>
    <w:rsid w:val="00EC22DF"/>
    <w:rsid w:val="00EC315D"/>
    <w:rsid w:val="00EC36DD"/>
    <w:rsid w:val="00EC544E"/>
    <w:rsid w:val="00EC5F04"/>
    <w:rsid w:val="00EC6DEE"/>
    <w:rsid w:val="00ED1050"/>
    <w:rsid w:val="00ED1335"/>
    <w:rsid w:val="00ED133A"/>
    <w:rsid w:val="00ED34EA"/>
    <w:rsid w:val="00ED3BE5"/>
    <w:rsid w:val="00ED59C3"/>
    <w:rsid w:val="00ED6B45"/>
    <w:rsid w:val="00EE778F"/>
    <w:rsid w:val="00EF3321"/>
    <w:rsid w:val="00EF426B"/>
    <w:rsid w:val="00EF446E"/>
    <w:rsid w:val="00EF57A8"/>
    <w:rsid w:val="00EF6A51"/>
    <w:rsid w:val="00EF6D34"/>
    <w:rsid w:val="00EF6EE6"/>
    <w:rsid w:val="00EF7B9E"/>
    <w:rsid w:val="00F00232"/>
    <w:rsid w:val="00F012F0"/>
    <w:rsid w:val="00F029BB"/>
    <w:rsid w:val="00F05AA6"/>
    <w:rsid w:val="00F1035B"/>
    <w:rsid w:val="00F11C80"/>
    <w:rsid w:val="00F12A69"/>
    <w:rsid w:val="00F130DD"/>
    <w:rsid w:val="00F13AD0"/>
    <w:rsid w:val="00F1487B"/>
    <w:rsid w:val="00F21282"/>
    <w:rsid w:val="00F214F2"/>
    <w:rsid w:val="00F23CDD"/>
    <w:rsid w:val="00F262CF"/>
    <w:rsid w:val="00F26867"/>
    <w:rsid w:val="00F2693F"/>
    <w:rsid w:val="00F3087F"/>
    <w:rsid w:val="00F30F4E"/>
    <w:rsid w:val="00F32DD8"/>
    <w:rsid w:val="00F34AA7"/>
    <w:rsid w:val="00F35DB4"/>
    <w:rsid w:val="00F36B1C"/>
    <w:rsid w:val="00F37CD1"/>
    <w:rsid w:val="00F418D9"/>
    <w:rsid w:val="00F43AAE"/>
    <w:rsid w:val="00F4686F"/>
    <w:rsid w:val="00F55567"/>
    <w:rsid w:val="00F57BC3"/>
    <w:rsid w:val="00F57ECE"/>
    <w:rsid w:val="00F600CF"/>
    <w:rsid w:val="00F6101C"/>
    <w:rsid w:val="00F61066"/>
    <w:rsid w:val="00F61F66"/>
    <w:rsid w:val="00F64371"/>
    <w:rsid w:val="00F64D34"/>
    <w:rsid w:val="00F65849"/>
    <w:rsid w:val="00F65B03"/>
    <w:rsid w:val="00F65D39"/>
    <w:rsid w:val="00F7184A"/>
    <w:rsid w:val="00F748B3"/>
    <w:rsid w:val="00F75851"/>
    <w:rsid w:val="00F767D9"/>
    <w:rsid w:val="00F77F27"/>
    <w:rsid w:val="00F816A7"/>
    <w:rsid w:val="00F83B10"/>
    <w:rsid w:val="00F9143B"/>
    <w:rsid w:val="00F92596"/>
    <w:rsid w:val="00F927A9"/>
    <w:rsid w:val="00F92CC7"/>
    <w:rsid w:val="00F92E66"/>
    <w:rsid w:val="00F93CA0"/>
    <w:rsid w:val="00FA04FD"/>
    <w:rsid w:val="00FA0AA9"/>
    <w:rsid w:val="00FA29DD"/>
    <w:rsid w:val="00FA6CFF"/>
    <w:rsid w:val="00FA6EB5"/>
    <w:rsid w:val="00FA76D5"/>
    <w:rsid w:val="00FB2271"/>
    <w:rsid w:val="00FB2E2C"/>
    <w:rsid w:val="00FB305D"/>
    <w:rsid w:val="00FB30DC"/>
    <w:rsid w:val="00FB3C0B"/>
    <w:rsid w:val="00FB763E"/>
    <w:rsid w:val="00FB7B79"/>
    <w:rsid w:val="00FC0FA9"/>
    <w:rsid w:val="00FC2B45"/>
    <w:rsid w:val="00FC33ED"/>
    <w:rsid w:val="00FD4984"/>
    <w:rsid w:val="00FD69D9"/>
    <w:rsid w:val="00FD6B4E"/>
    <w:rsid w:val="00FD722A"/>
    <w:rsid w:val="00FD7CF3"/>
    <w:rsid w:val="00FE09BD"/>
    <w:rsid w:val="00FE1D6F"/>
    <w:rsid w:val="00FE243C"/>
    <w:rsid w:val="00FE469A"/>
    <w:rsid w:val="00FE6211"/>
    <w:rsid w:val="00FF0FB8"/>
    <w:rsid w:val="00FF10BE"/>
    <w:rsid w:val="00FF1D88"/>
    <w:rsid w:val="00FF2A97"/>
    <w:rsid w:val="00FF5B63"/>
    <w:rsid w:val="00FF64DB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42"/>
    <w:rPr>
      <w:strike w:val="0"/>
      <w:dstrike w:val="0"/>
      <w:color w:val="0000F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42"/>
    <w:rPr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9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2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73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6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32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17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9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207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68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50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495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46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7F9DB9"/>
                                                                                                        <w:left w:val="single" w:sz="6" w:space="0" w:color="7F9DB9"/>
                                                                                                        <w:bottom w:val="single" w:sz="6" w:space="0" w:color="7F9DB9"/>
                                                                                                        <w:right w:val="single" w:sz="6" w:space="0" w:color="7F9DB9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712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314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85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8710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24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9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0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20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6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652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9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13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18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84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7F9DB9"/>
                                                                                                        <w:left w:val="single" w:sz="6" w:space="0" w:color="7F9DB9"/>
                                                                                                        <w:bottom w:val="single" w:sz="6" w:space="0" w:color="7F9DB9"/>
                                                                                                        <w:right w:val="single" w:sz="6" w:space="0" w:color="7F9DB9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73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91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66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695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88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D4C083C9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Hall</dc:creator>
  <cp:lastModifiedBy>Rebecca E Vilky</cp:lastModifiedBy>
  <cp:revision>3</cp:revision>
  <dcterms:created xsi:type="dcterms:W3CDTF">2016-07-06T20:11:00Z</dcterms:created>
  <dcterms:modified xsi:type="dcterms:W3CDTF">2016-07-07T14:00:00Z</dcterms:modified>
</cp:coreProperties>
</file>