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331" w:rsidRPr="00E7756D" w:rsidRDefault="00150331" w:rsidP="00150331">
      <w:pPr>
        <w:shd w:val="clear" w:color="auto" w:fill="FFFFFF"/>
        <w:spacing w:after="0" w:line="240" w:lineRule="auto"/>
        <w:rPr>
          <w:rFonts w:ascii="Times New Roman" w:eastAsia="Times New Roman" w:hAnsi="Times New Roman" w:cs="Times New Roman"/>
          <w:sz w:val="24"/>
          <w:szCs w:val="24"/>
        </w:rPr>
      </w:pPr>
      <w:r w:rsidRPr="00E7756D">
        <w:rPr>
          <w:rFonts w:ascii="Times New Roman" w:eastAsia="Times New Roman" w:hAnsi="Times New Roman" w:cs="Times New Roman"/>
          <w:sz w:val="24"/>
          <w:szCs w:val="24"/>
        </w:rPr>
        <w:t>CIC-</w:t>
      </w:r>
    </w:p>
    <w:p w:rsidR="00150331" w:rsidRPr="00E7756D" w:rsidRDefault="00150331" w:rsidP="00150331">
      <w:pPr>
        <w:shd w:val="clear" w:color="auto" w:fill="FFFFFF"/>
        <w:spacing w:after="0" w:line="240" w:lineRule="auto"/>
        <w:rPr>
          <w:rFonts w:ascii="Times New Roman" w:eastAsia="Times New Roman" w:hAnsi="Times New Roman" w:cs="Times New Roman"/>
          <w:sz w:val="24"/>
          <w:szCs w:val="24"/>
        </w:rPr>
      </w:pPr>
    </w:p>
    <w:p w:rsidR="00150331" w:rsidRPr="00E7756D" w:rsidRDefault="00150331" w:rsidP="00150331">
      <w:pPr>
        <w:shd w:val="clear" w:color="auto" w:fill="FFFFFF"/>
        <w:spacing w:after="0" w:line="240" w:lineRule="auto"/>
        <w:rPr>
          <w:rFonts w:ascii="Times New Roman" w:eastAsia="Times New Roman" w:hAnsi="Times New Roman" w:cs="Times New Roman"/>
          <w:sz w:val="24"/>
          <w:szCs w:val="24"/>
        </w:rPr>
      </w:pPr>
    </w:p>
    <w:p w:rsidR="00150331" w:rsidRPr="00E7756D" w:rsidRDefault="00150331" w:rsidP="00150331">
      <w:pPr>
        <w:shd w:val="clear" w:color="auto" w:fill="FFFFFF"/>
        <w:spacing w:after="0" w:line="240" w:lineRule="auto"/>
        <w:rPr>
          <w:rFonts w:ascii="Times New Roman" w:eastAsia="Times New Roman" w:hAnsi="Times New Roman" w:cs="Times New Roman"/>
          <w:sz w:val="24"/>
          <w:szCs w:val="24"/>
        </w:rPr>
      </w:pPr>
      <w:r w:rsidRPr="00E7756D">
        <w:rPr>
          <w:rFonts w:ascii="Times New Roman" w:eastAsia="Times New Roman" w:hAnsi="Times New Roman" w:cs="Times New Roman"/>
          <w:sz w:val="24"/>
          <w:szCs w:val="24"/>
        </w:rPr>
        <w:t xml:space="preserve">I have received your annual report, thank you for taking the time to complete it.  We look forward to learning more about how you disseminate and use Census data.  The information you provide will also help us better the program.  </w:t>
      </w:r>
    </w:p>
    <w:p w:rsidR="00150331" w:rsidRPr="00E7756D" w:rsidRDefault="00150331" w:rsidP="00150331">
      <w:pPr>
        <w:shd w:val="clear" w:color="auto" w:fill="FFFFFF"/>
        <w:spacing w:after="0" w:line="240" w:lineRule="auto"/>
        <w:rPr>
          <w:rFonts w:ascii="Times New Roman" w:eastAsia="Times New Roman" w:hAnsi="Times New Roman" w:cs="Times New Roman"/>
          <w:sz w:val="24"/>
          <w:szCs w:val="24"/>
        </w:rPr>
      </w:pPr>
    </w:p>
    <w:p w:rsidR="00150331" w:rsidRPr="00E7756D" w:rsidRDefault="00150331" w:rsidP="00150331">
      <w:pPr>
        <w:shd w:val="clear" w:color="auto" w:fill="FFFFFF"/>
        <w:spacing w:after="0" w:line="240" w:lineRule="auto"/>
        <w:rPr>
          <w:rFonts w:ascii="Times New Roman" w:eastAsia="Times New Roman" w:hAnsi="Times New Roman" w:cs="Times New Roman"/>
          <w:sz w:val="24"/>
          <w:szCs w:val="24"/>
        </w:rPr>
      </w:pPr>
      <w:r w:rsidRPr="00E7756D">
        <w:rPr>
          <w:rFonts w:ascii="Times New Roman" w:eastAsia="Times New Roman" w:hAnsi="Times New Roman" w:cs="Times New Roman"/>
          <w:sz w:val="24"/>
          <w:szCs w:val="24"/>
        </w:rPr>
        <w:t xml:space="preserve">Thank you again for </w:t>
      </w:r>
      <w:r w:rsidR="00CE4A2D" w:rsidRPr="00E7756D">
        <w:rPr>
          <w:rFonts w:ascii="Times New Roman" w:eastAsia="Times New Roman" w:hAnsi="Times New Roman" w:cs="Times New Roman"/>
          <w:sz w:val="24"/>
          <w:szCs w:val="24"/>
        </w:rPr>
        <w:t>y</w:t>
      </w:r>
      <w:r w:rsidRPr="00E7756D">
        <w:rPr>
          <w:rFonts w:ascii="Times New Roman" w:eastAsia="Times New Roman" w:hAnsi="Times New Roman" w:cs="Times New Roman"/>
          <w:sz w:val="24"/>
          <w:szCs w:val="24"/>
        </w:rPr>
        <w:t xml:space="preserve">our participation in the CIC Annual Report.   </w:t>
      </w:r>
    </w:p>
    <w:p w:rsidR="00150331" w:rsidRPr="00E7756D" w:rsidRDefault="00150331" w:rsidP="00150331">
      <w:pPr>
        <w:shd w:val="clear" w:color="auto" w:fill="FFFFFF"/>
        <w:spacing w:after="0" w:line="240" w:lineRule="auto"/>
        <w:rPr>
          <w:rFonts w:ascii="Times New Roman" w:eastAsia="Times New Roman" w:hAnsi="Times New Roman" w:cs="Times New Roman"/>
          <w:sz w:val="24"/>
          <w:szCs w:val="24"/>
        </w:rPr>
      </w:pPr>
    </w:p>
    <w:p w:rsidR="00150331" w:rsidRPr="00E7756D" w:rsidRDefault="00150331" w:rsidP="00150331">
      <w:pPr>
        <w:shd w:val="clear" w:color="auto" w:fill="FFFFFF"/>
        <w:spacing w:after="0" w:line="240" w:lineRule="auto"/>
        <w:rPr>
          <w:rFonts w:ascii="Times New Roman" w:eastAsia="Times New Roman" w:hAnsi="Times New Roman" w:cs="Times New Roman"/>
          <w:sz w:val="24"/>
          <w:szCs w:val="24"/>
        </w:rPr>
      </w:pPr>
      <w:r w:rsidRPr="00E7756D">
        <w:rPr>
          <w:rFonts w:ascii="Times New Roman" w:eastAsia="Times New Roman" w:hAnsi="Times New Roman" w:cs="Times New Roman"/>
          <w:sz w:val="24"/>
          <w:szCs w:val="24"/>
        </w:rPr>
        <w:t xml:space="preserve">Toni </w:t>
      </w:r>
    </w:p>
    <w:p w:rsidR="00DB73B4" w:rsidRPr="00E7756D" w:rsidRDefault="00DB73B4">
      <w:pPr>
        <w:rPr>
          <w:rFonts w:ascii="Times New Roman" w:hAnsi="Times New Roman" w:cs="Times New Roman"/>
          <w:sz w:val="24"/>
          <w:szCs w:val="24"/>
        </w:rPr>
      </w:pPr>
      <w:bookmarkStart w:id="0" w:name="_GoBack"/>
      <w:bookmarkEnd w:id="0"/>
    </w:p>
    <w:sectPr w:rsidR="00DB73B4" w:rsidRPr="00E77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31"/>
    <w:rsid w:val="00001EBF"/>
    <w:rsid w:val="000030D2"/>
    <w:rsid w:val="00004033"/>
    <w:rsid w:val="00006C2E"/>
    <w:rsid w:val="00006FD2"/>
    <w:rsid w:val="0001435B"/>
    <w:rsid w:val="000178C5"/>
    <w:rsid w:val="000179AC"/>
    <w:rsid w:val="00020E7C"/>
    <w:rsid w:val="000217A1"/>
    <w:rsid w:val="000222E4"/>
    <w:rsid w:val="00022B2E"/>
    <w:rsid w:val="00025ABB"/>
    <w:rsid w:val="00030EF1"/>
    <w:rsid w:val="00031154"/>
    <w:rsid w:val="0003233A"/>
    <w:rsid w:val="00033FBC"/>
    <w:rsid w:val="000350B3"/>
    <w:rsid w:val="000351DC"/>
    <w:rsid w:val="0003610C"/>
    <w:rsid w:val="00042108"/>
    <w:rsid w:val="0004301D"/>
    <w:rsid w:val="000434A4"/>
    <w:rsid w:val="00043B63"/>
    <w:rsid w:val="00044FDD"/>
    <w:rsid w:val="00046295"/>
    <w:rsid w:val="00047645"/>
    <w:rsid w:val="00051370"/>
    <w:rsid w:val="00051F07"/>
    <w:rsid w:val="000530AC"/>
    <w:rsid w:val="000627C7"/>
    <w:rsid w:val="00062DEC"/>
    <w:rsid w:val="00062E55"/>
    <w:rsid w:val="00064DA9"/>
    <w:rsid w:val="00067867"/>
    <w:rsid w:val="000717A7"/>
    <w:rsid w:val="000718BF"/>
    <w:rsid w:val="00071F1E"/>
    <w:rsid w:val="00072122"/>
    <w:rsid w:val="00082009"/>
    <w:rsid w:val="00082096"/>
    <w:rsid w:val="00086207"/>
    <w:rsid w:val="0008671B"/>
    <w:rsid w:val="00091395"/>
    <w:rsid w:val="000926BA"/>
    <w:rsid w:val="00097212"/>
    <w:rsid w:val="000A024A"/>
    <w:rsid w:val="000A0720"/>
    <w:rsid w:val="000A0850"/>
    <w:rsid w:val="000A46C0"/>
    <w:rsid w:val="000A562F"/>
    <w:rsid w:val="000A5EF2"/>
    <w:rsid w:val="000B144E"/>
    <w:rsid w:val="000B21EC"/>
    <w:rsid w:val="000B5295"/>
    <w:rsid w:val="000C0027"/>
    <w:rsid w:val="000C01AD"/>
    <w:rsid w:val="000C3BFF"/>
    <w:rsid w:val="000C5849"/>
    <w:rsid w:val="000C6049"/>
    <w:rsid w:val="000C78F4"/>
    <w:rsid w:val="000C7A91"/>
    <w:rsid w:val="000D058D"/>
    <w:rsid w:val="000D2A49"/>
    <w:rsid w:val="000D479B"/>
    <w:rsid w:val="000D55B5"/>
    <w:rsid w:val="000D5F07"/>
    <w:rsid w:val="000D6149"/>
    <w:rsid w:val="000D701C"/>
    <w:rsid w:val="000D7A11"/>
    <w:rsid w:val="000D7AC8"/>
    <w:rsid w:val="000D7D9B"/>
    <w:rsid w:val="000E033C"/>
    <w:rsid w:val="000E0431"/>
    <w:rsid w:val="000E238C"/>
    <w:rsid w:val="000E27EC"/>
    <w:rsid w:val="000E2EA1"/>
    <w:rsid w:val="000E4DBE"/>
    <w:rsid w:val="000F023D"/>
    <w:rsid w:val="000F50BB"/>
    <w:rsid w:val="000F5A99"/>
    <w:rsid w:val="000F6E73"/>
    <w:rsid w:val="000F7266"/>
    <w:rsid w:val="000F73DA"/>
    <w:rsid w:val="00102B5A"/>
    <w:rsid w:val="00102C2C"/>
    <w:rsid w:val="00104DDA"/>
    <w:rsid w:val="00106583"/>
    <w:rsid w:val="001067B8"/>
    <w:rsid w:val="00106AF5"/>
    <w:rsid w:val="00107143"/>
    <w:rsid w:val="0010722C"/>
    <w:rsid w:val="001118A4"/>
    <w:rsid w:val="00115712"/>
    <w:rsid w:val="00116A56"/>
    <w:rsid w:val="00120094"/>
    <w:rsid w:val="00120974"/>
    <w:rsid w:val="00120A7B"/>
    <w:rsid w:val="001211DB"/>
    <w:rsid w:val="00121F80"/>
    <w:rsid w:val="00122B7B"/>
    <w:rsid w:val="001233E8"/>
    <w:rsid w:val="001235A4"/>
    <w:rsid w:val="00123934"/>
    <w:rsid w:val="00123B0B"/>
    <w:rsid w:val="00123B33"/>
    <w:rsid w:val="001246D2"/>
    <w:rsid w:val="00124C1C"/>
    <w:rsid w:val="00125883"/>
    <w:rsid w:val="00126A42"/>
    <w:rsid w:val="00126F78"/>
    <w:rsid w:val="0012770F"/>
    <w:rsid w:val="0013106C"/>
    <w:rsid w:val="00133B29"/>
    <w:rsid w:val="00134512"/>
    <w:rsid w:val="001352A3"/>
    <w:rsid w:val="00135AD7"/>
    <w:rsid w:val="00141F39"/>
    <w:rsid w:val="00147965"/>
    <w:rsid w:val="00150331"/>
    <w:rsid w:val="00152985"/>
    <w:rsid w:val="00153348"/>
    <w:rsid w:val="00154D68"/>
    <w:rsid w:val="00156258"/>
    <w:rsid w:val="00157791"/>
    <w:rsid w:val="00157C8F"/>
    <w:rsid w:val="001627E1"/>
    <w:rsid w:val="00162ADA"/>
    <w:rsid w:val="00165A32"/>
    <w:rsid w:val="00165E38"/>
    <w:rsid w:val="00167C90"/>
    <w:rsid w:val="00171B81"/>
    <w:rsid w:val="00171DDD"/>
    <w:rsid w:val="00175D86"/>
    <w:rsid w:val="001768E7"/>
    <w:rsid w:val="001768E9"/>
    <w:rsid w:val="001808B2"/>
    <w:rsid w:val="00181712"/>
    <w:rsid w:val="00182413"/>
    <w:rsid w:val="00183DCA"/>
    <w:rsid w:val="001841B7"/>
    <w:rsid w:val="001864A4"/>
    <w:rsid w:val="001916AF"/>
    <w:rsid w:val="00191D92"/>
    <w:rsid w:val="0019396D"/>
    <w:rsid w:val="0019511D"/>
    <w:rsid w:val="00195473"/>
    <w:rsid w:val="00197038"/>
    <w:rsid w:val="001A1B34"/>
    <w:rsid w:val="001A21D4"/>
    <w:rsid w:val="001A26D5"/>
    <w:rsid w:val="001A50DC"/>
    <w:rsid w:val="001A548D"/>
    <w:rsid w:val="001A5F53"/>
    <w:rsid w:val="001A687A"/>
    <w:rsid w:val="001B1969"/>
    <w:rsid w:val="001B3931"/>
    <w:rsid w:val="001B4C49"/>
    <w:rsid w:val="001B4FF7"/>
    <w:rsid w:val="001B6A8E"/>
    <w:rsid w:val="001B74F1"/>
    <w:rsid w:val="001B79DD"/>
    <w:rsid w:val="001C06AC"/>
    <w:rsid w:val="001C2305"/>
    <w:rsid w:val="001C3D1A"/>
    <w:rsid w:val="001C494E"/>
    <w:rsid w:val="001C6398"/>
    <w:rsid w:val="001C70E8"/>
    <w:rsid w:val="001C759A"/>
    <w:rsid w:val="001D144C"/>
    <w:rsid w:val="001D1844"/>
    <w:rsid w:val="001D1D9D"/>
    <w:rsid w:val="001D7024"/>
    <w:rsid w:val="001D7334"/>
    <w:rsid w:val="001D7F18"/>
    <w:rsid w:val="001E1993"/>
    <w:rsid w:val="001E408E"/>
    <w:rsid w:val="001E4436"/>
    <w:rsid w:val="001E509C"/>
    <w:rsid w:val="001F2228"/>
    <w:rsid w:val="001F3931"/>
    <w:rsid w:val="001F40B0"/>
    <w:rsid w:val="001F5DA7"/>
    <w:rsid w:val="001F6D5B"/>
    <w:rsid w:val="002009BD"/>
    <w:rsid w:val="00200A1A"/>
    <w:rsid w:val="002018DF"/>
    <w:rsid w:val="00203A33"/>
    <w:rsid w:val="00204EC0"/>
    <w:rsid w:val="002067BD"/>
    <w:rsid w:val="00206827"/>
    <w:rsid w:val="00206EEF"/>
    <w:rsid w:val="00207652"/>
    <w:rsid w:val="00207F91"/>
    <w:rsid w:val="00211ED2"/>
    <w:rsid w:val="00211F01"/>
    <w:rsid w:val="002120F0"/>
    <w:rsid w:val="0021313D"/>
    <w:rsid w:val="00213479"/>
    <w:rsid w:val="00213E2E"/>
    <w:rsid w:val="0021495B"/>
    <w:rsid w:val="00214A3D"/>
    <w:rsid w:val="00215305"/>
    <w:rsid w:val="00215A07"/>
    <w:rsid w:val="00215A9C"/>
    <w:rsid w:val="00220442"/>
    <w:rsid w:val="002212AB"/>
    <w:rsid w:val="002225D1"/>
    <w:rsid w:val="002238E3"/>
    <w:rsid w:val="002242B0"/>
    <w:rsid w:val="00224DFC"/>
    <w:rsid w:val="002300C5"/>
    <w:rsid w:val="00234732"/>
    <w:rsid w:val="002350D6"/>
    <w:rsid w:val="0023595E"/>
    <w:rsid w:val="0023623A"/>
    <w:rsid w:val="002424A8"/>
    <w:rsid w:val="002431B1"/>
    <w:rsid w:val="00243400"/>
    <w:rsid w:val="00245213"/>
    <w:rsid w:val="00245EC0"/>
    <w:rsid w:val="00246668"/>
    <w:rsid w:val="0024675A"/>
    <w:rsid w:val="00250352"/>
    <w:rsid w:val="00250B46"/>
    <w:rsid w:val="00251633"/>
    <w:rsid w:val="002529BA"/>
    <w:rsid w:val="00252EC0"/>
    <w:rsid w:val="00254C1F"/>
    <w:rsid w:val="00255F8F"/>
    <w:rsid w:val="002613EE"/>
    <w:rsid w:val="00261C16"/>
    <w:rsid w:val="0026456A"/>
    <w:rsid w:val="00264830"/>
    <w:rsid w:val="002661DE"/>
    <w:rsid w:val="002704FD"/>
    <w:rsid w:val="002714D7"/>
    <w:rsid w:val="00272F36"/>
    <w:rsid w:val="0027332A"/>
    <w:rsid w:val="0027611B"/>
    <w:rsid w:val="00277F69"/>
    <w:rsid w:val="00282AEC"/>
    <w:rsid w:val="00286EE7"/>
    <w:rsid w:val="00286FDC"/>
    <w:rsid w:val="00290255"/>
    <w:rsid w:val="00292F49"/>
    <w:rsid w:val="00293976"/>
    <w:rsid w:val="00294CA6"/>
    <w:rsid w:val="002A140B"/>
    <w:rsid w:val="002A2C23"/>
    <w:rsid w:val="002A3500"/>
    <w:rsid w:val="002A627D"/>
    <w:rsid w:val="002A65E4"/>
    <w:rsid w:val="002A79E7"/>
    <w:rsid w:val="002B026B"/>
    <w:rsid w:val="002B213F"/>
    <w:rsid w:val="002B3B5C"/>
    <w:rsid w:val="002B7E1E"/>
    <w:rsid w:val="002C0895"/>
    <w:rsid w:val="002C08B8"/>
    <w:rsid w:val="002C3F9E"/>
    <w:rsid w:val="002C4C25"/>
    <w:rsid w:val="002C610C"/>
    <w:rsid w:val="002D163D"/>
    <w:rsid w:val="002D2607"/>
    <w:rsid w:val="002D2920"/>
    <w:rsid w:val="002D2A6E"/>
    <w:rsid w:val="002D614F"/>
    <w:rsid w:val="002E59D1"/>
    <w:rsid w:val="002F1AB6"/>
    <w:rsid w:val="002F53F7"/>
    <w:rsid w:val="002F5831"/>
    <w:rsid w:val="0030144A"/>
    <w:rsid w:val="00304A7C"/>
    <w:rsid w:val="00304B19"/>
    <w:rsid w:val="00305667"/>
    <w:rsid w:val="0030659A"/>
    <w:rsid w:val="0030687B"/>
    <w:rsid w:val="00306BB4"/>
    <w:rsid w:val="0031003E"/>
    <w:rsid w:val="0031009E"/>
    <w:rsid w:val="003101DC"/>
    <w:rsid w:val="0031140F"/>
    <w:rsid w:val="00314704"/>
    <w:rsid w:val="0031562D"/>
    <w:rsid w:val="00315A70"/>
    <w:rsid w:val="00315D05"/>
    <w:rsid w:val="00315DE7"/>
    <w:rsid w:val="00320D4D"/>
    <w:rsid w:val="003220F4"/>
    <w:rsid w:val="00323B89"/>
    <w:rsid w:val="00324B10"/>
    <w:rsid w:val="00324E8D"/>
    <w:rsid w:val="003259BB"/>
    <w:rsid w:val="003304E1"/>
    <w:rsid w:val="00330C8B"/>
    <w:rsid w:val="003321B2"/>
    <w:rsid w:val="00332A58"/>
    <w:rsid w:val="00335A9C"/>
    <w:rsid w:val="00336FB1"/>
    <w:rsid w:val="003406BD"/>
    <w:rsid w:val="0034358A"/>
    <w:rsid w:val="00343789"/>
    <w:rsid w:val="003453B1"/>
    <w:rsid w:val="0034614B"/>
    <w:rsid w:val="003500D4"/>
    <w:rsid w:val="003537B2"/>
    <w:rsid w:val="00355C75"/>
    <w:rsid w:val="0035650D"/>
    <w:rsid w:val="003569D2"/>
    <w:rsid w:val="00361C67"/>
    <w:rsid w:val="00362CCC"/>
    <w:rsid w:val="00363D80"/>
    <w:rsid w:val="00364452"/>
    <w:rsid w:val="00365395"/>
    <w:rsid w:val="003656ED"/>
    <w:rsid w:val="00367939"/>
    <w:rsid w:val="00371A3F"/>
    <w:rsid w:val="00371F2D"/>
    <w:rsid w:val="003721B9"/>
    <w:rsid w:val="00380240"/>
    <w:rsid w:val="00382122"/>
    <w:rsid w:val="00382429"/>
    <w:rsid w:val="00383085"/>
    <w:rsid w:val="00384E52"/>
    <w:rsid w:val="00387BA6"/>
    <w:rsid w:val="00392AF5"/>
    <w:rsid w:val="00392C77"/>
    <w:rsid w:val="0039337D"/>
    <w:rsid w:val="00393E79"/>
    <w:rsid w:val="0039413D"/>
    <w:rsid w:val="00394893"/>
    <w:rsid w:val="003A035A"/>
    <w:rsid w:val="003A19A9"/>
    <w:rsid w:val="003A2120"/>
    <w:rsid w:val="003A24F0"/>
    <w:rsid w:val="003A5BF8"/>
    <w:rsid w:val="003A6BAC"/>
    <w:rsid w:val="003B0C7C"/>
    <w:rsid w:val="003B0DBA"/>
    <w:rsid w:val="003B2E45"/>
    <w:rsid w:val="003B310A"/>
    <w:rsid w:val="003B3431"/>
    <w:rsid w:val="003C2B09"/>
    <w:rsid w:val="003C3E63"/>
    <w:rsid w:val="003C4AF5"/>
    <w:rsid w:val="003C4DF3"/>
    <w:rsid w:val="003C5DCE"/>
    <w:rsid w:val="003C5FAB"/>
    <w:rsid w:val="003C60AF"/>
    <w:rsid w:val="003C6220"/>
    <w:rsid w:val="003C7C58"/>
    <w:rsid w:val="003D136B"/>
    <w:rsid w:val="003D1964"/>
    <w:rsid w:val="003D295F"/>
    <w:rsid w:val="003D5320"/>
    <w:rsid w:val="003D61FA"/>
    <w:rsid w:val="003D6B3D"/>
    <w:rsid w:val="003D6F20"/>
    <w:rsid w:val="003D6F48"/>
    <w:rsid w:val="003D703E"/>
    <w:rsid w:val="003D7538"/>
    <w:rsid w:val="003E0213"/>
    <w:rsid w:val="003E3083"/>
    <w:rsid w:val="003E4A40"/>
    <w:rsid w:val="003E5D0C"/>
    <w:rsid w:val="003E78A0"/>
    <w:rsid w:val="003E7E2E"/>
    <w:rsid w:val="003F1BFF"/>
    <w:rsid w:val="003F2A50"/>
    <w:rsid w:val="003F4DBB"/>
    <w:rsid w:val="003F6017"/>
    <w:rsid w:val="003F6733"/>
    <w:rsid w:val="004016CF"/>
    <w:rsid w:val="00402258"/>
    <w:rsid w:val="00402C82"/>
    <w:rsid w:val="0040367B"/>
    <w:rsid w:val="00403C06"/>
    <w:rsid w:val="004050B4"/>
    <w:rsid w:val="004065F7"/>
    <w:rsid w:val="00410F76"/>
    <w:rsid w:val="0041130A"/>
    <w:rsid w:val="0041264C"/>
    <w:rsid w:val="004130ED"/>
    <w:rsid w:val="00414289"/>
    <w:rsid w:val="00415901"/>
    <w:rsid w:val="0042149B"/>
    <w:rsid w:val="00421520"/>
    <w:rsid w:val="0042216F"/>
    <w:rsid w:val="00423077"/>
    <w:rsid w:val="004232A8"/>
    <w:rsid w:val="00423C77"/>
    <w:rsid w:val="00423D5E"/>
    <w:rsid w:val="00424168"/>
    <w:rsid w:val="00425924"/>
    <w:rsid w:val="00427C69"/>
    <w:rsid w:val="00430606"/>
    <w:rsid w:val="004308C0"/>
    <w:rsid w:val="00430A3E"/>
    <w:rsid w:val="004312DC"/>
    <w:rsid w:val="004334AC"/>
    <w:rsid w:val="004361DF"/>
    <w:rsid w:val="00444907"/>
    <w:rsid w:val="0044675A"/>
    <w:rsid w:val="0045036B"/>
    <w:rsid w:val="0045231B"/>
    <w:rsid w:val="00453466"/>
    <w:rsid w:val="00453493"/>
    <w:rsid w:val="004541B9"/>
    <w:rsid w:val="00454263"/>
    <w:rsid w:val="00454EE0"/>
    <w:rsid w:val="00455031"/>
    <w:rsid w:val="00457F6B"/>
    <w:rsid w:val="00460219"/>
    <w:rsid w:val="0046047B"/>
    <w:rsid w:val="00461879"/>
    <w:rsid w:val="00461E6F"/>
    <w:rsid w:val="004627E0"/>
    <w:rsid w:val="00462F03"/>
    <w:rsid w:val="004630F6"/>
    <w:rsid w:val="00466E40"/>
    <w:rsid w:val="00470759"/>
    <w:rsid w:val="00472CB9"/>
    <w:rsid w:val="00473EBC"/>
    <w:rsid w:val="00475B4D"/>
    <w:rsid w:val="00476889"/>
    <w:rsid w:val="00480410"/>
    <w:rsid w:val="00481429"/>
    <w:rsid w:val="0048221C"/>
    <w:rsid w:val="00482BAB"/>
    <w:rsid w:val="004841EC"/>
    <w:rsid w:val="00485D32"/>
    <w:rsid w:val="00485D76"/>
    <w:rsid w:val="004875FB"/>
    <w:rsid w:val="0048763D"/>
    <w:rsid w:val="004904E3"/>
    <w:rsid w:val="00491203"/>
    <w:rsid w:val="00492F02"/>
    <w:rsid w:val="004949A1"/>
    <w:rsid w:val="00496900"/>
    <w:rsid w:val="004A17F0"/>
    <w:rsid w:val="004A1F9F"/>
    <w:rsid w:val="004A24DD"/>
    <w:rsid w:val="004A2D18"/>
    <w:rsid w:val="004A3E76"/>
    <w:rsid w:val="004A4025"/>
    <w:rsid w:val="004A40A7"/>
    <w:rsid w:val="004A40F6"/>
    <w:rsid w:val="004A48DF"/>
    <w:rsid w:val="004A52F2"/>
    <w:rsid w:val="004A67F8"/>
    <w:rsid w:val="004A6BEC"/>
    <w:rsid w:val="004B02B7"/>
    <w:rsid w:val="004B2E93"/>
    <w:rsid w:val="004B4AD9"/>
    <w:rsid w:val="004C06ED"/>
    <w:rsid w:val="004C1878"/>
    <w:rsid w:val="004C3969"/>
    <w:rsid w:val="004C63C8"/>
    <w:rsid w:val="004C6600"/>
    <w:rsid w:val="004D002A"/>
    <w:rsid w:val="004D059E"/>
    <w:rsid w:val="004D275A"/>
    <w:rsid w:val="004D3910"/>
    <w:rsid w:val="004D3FEA"/>
    <w:rsid w:val="004D4E01"/>
    <w:rsid w:val="004D4EA4"/>
    <w:rsid w:val="004D5954"/>
    <w:rsid w:val="004D7A6D"/>
    <w:rsid w:val="004E3BC3"/>
    <w:rsid w:val="004E4325"/>
    <w:rsid w:val="004E498E"/>
    <w:rsid w:val="004E50EB"/>
    <w:rsid w:val="004E5663"/>
    <w:rsid w:val="004E6985"/>
    <w:rsid w:val="004E765A"/>
    <w:rsid w:val="004F0A0F"/>
    <w:rsid w:val="004F1D1A"/>
    <w:rsid w:val="004F34A0"/>
    <w:rsid w:val="004F3F4B"/>
    <w:rsid w:val="004F42FD"/>
    <w:rsid w:val="004F7C02"/>
    <w:rsid w:val="00501096"/>
    <w:rsid w:val="0050158E"/>
    <w:rsid w:val="005017D7"/>
    <w:rsid w:val="00503788"/>
    <w:rsid w:val="0051615A"/>
    <w:rsid w:val="0052003E"/>
    <w:rsid w:val="0052226B"/>
    <w:rsid w:val="00522341"/>
    <w:rsid w:val="005236BB"/>
    <w:rsid w:val="00524550"/>
    <w:rsid w:val="005245F3"/>
    <w:rsid w:val="005256D5"/>
    <w:rsid w:val="005256D9"/>
    <w:rsid w:val="005260A9"/>
    <w:rsid w:val="005269CF"/>
    <w:rsid w:val="00527F0D"/>
    <w:rsid w:val="00532EA3"/>
    <w:rsid w:val="005366AD"/>
    <w:rsid w:val="005408C3"/>
    <w:rsid w:val="00541AA3"/>
    <w:rsid w:val="00542ACB"/>
    <w:rsid w:val="00544D63"/>
    <w:rsid w:val="00545FE1"/>
    <w:rsid w:val="0054600C"/>
    <w:rsid w:val="00550886"/>
    <w:rsid w:val="0055139C"/>
    <w:rsid w:val="0055349B"/>
    <w:rsid w:val="0055516F"/>
    <w:rsid w:val="0055641D"/>
    <w:rsid w:val="005600BD"/>
    <w:rsid w:val="005601EC"/>
    <w:rsid w:val="00560398"/>
    <w:rsid w:val="0056124A"/>
    <w:rsid w:val="0056163A"/>
    <w:rsid w:val="00561945"/>
    <w:rsid w:val="00562CCE"/>
    <w:rsid w:val="00565A5D"/>
    <w:rsid w:val="00570379"/>
    <w:rsid w:val="00571AA6"/>
    <w:rsid w:val="0057295E"/>
    <w:rsid w:val="005747A6"/>
    <w:rsid w:val="00577FD4"/>
    <w:rsid w:val="00580247"/>
    <w:rsid w:val="005810F6"/>
    <w:rsid w:val="005814E7"/>
    <w:rsid w:val="00581543"/>
    <w:rsid w:val="005818AD"/>
    <w:rsid w:val="00581948"/>
    <w:rsid w:val="005822E3"/>
    <w:rsid w:val="00582A75"/>
    <w:rsid w:val="00582DEB"/>
    <w:rsid w:val="00583CFF"/>
    <w:rsid w:val="0058611E"/>
    <w:rsid w:val="00590B1B"/>
    <w:rsid w:val="005A06CB"/>
    <w:rsid w:val="005A1953"/>
    <w:rsid w:val="005A49A5"/>
    <w:rsid w:val="005A4BEE"/>
    <w:rsid w:val="005A718C"/>
    <w:rsid w:val="005B0112"/>
    <w:rsid w:val="005B12A6"/>
    <w:rsid w:val="005B1C88"/>
    <w:rsid w:val="005B492C"/>
    <w:rsid w:val="005B58D8"/>
    <w:rsid w:val="005B72C7"/>
    <w:rsid w:val="005C025A"/>
    <w:rsid w:val="005C4628"/>
    <w:rsid w:val="005C6AFC"/>
    <w:rsid w:val="005C731A"/>
    <w:rsid w:val="005D1D72"/>
    <w:rsid w:val="005D25E9"/>
    <w:rsid w:val="005D2AAA"/>
    <w:rsid w:val="005D3384"/>
    <w:rsid w:val="005D37D2"/>
    <w:rsid w:val="005D60DF"/>
    <w:rsid w:val="005E005F"/>
    <w:rsid w:val="005E144C"/>
    <w:rsid w:val="005E225B"/>
    <w:rsid w:val="005E2E64"/>
    <w:rsid w:val="005E3C48"/>
    <w:rsid w:val="005E4CBC"/>
    <w:rsid w:val="005F02A3"/>
    <w:rsid w:val="005F0C45"/>
    <w:rsid w:val="005F0E4C"/>
    <w:rsid w:val="005F40B2"/>
    <w:rsid w:val="005F546A"/>
    <w:rsid w:val="005F5EC3"/>
    <w:rsid w:val="006005F2"/>
    <w:rsid w:val="00605085"/>
    <w:rsid w:val="0060548F"/>
    <w:rsid w:val="00605706"/>
    <w:rsid w:val="006058ED"/>
    <w:rsid w:val="00606144"/>
    <w:rsid w:val="00607C96"/>
    <w:rsid w:val="00611A93"/>
    <w:rsid w:val="0061294C"/>
    <w:rsid w:val="00612D42"/>
    <w:rsid w:val="0061374E"/>
    <w:rsid w:val="00613B96"/>
    <w:rsid w:val="00616512"/>
    <w:rsid w:val="0062413A"/>
    <w:rsid w:val="00624EE3"/>
    <w:rsid w:val="00626A49"/>
    <w:rsid w:val="00630097"/>
    <w:rsid w:val="00630CFC"/>
    <w:rsid w:val="00630E00"/>
    <w:rsid w:val="00630EAD"/>
    <w:rsid w:val="006313AD"/>
    <w:rsid w:val="00631C9C"/>
    <w:rsid w:val="00631D2C"/>
    <w:rsid w:val="006335E0"/>
    <w:rsid w:val="00634E6E"/>
    <w:rsid w:val="00636C18"/>
    <w:rsid w:val="006402C1"/>
    <w:rsid w:val="00640B98"/>
    <w:rsid w:val="006420BE"/>
    <w:rsid w:val="006442D3"/>
    <w:rsid w:val="00650E16"/>
    <w:rsid w:val="006547E6"/>
    <w:rsid w:val="00655A4E"/>
    <w:rsid w:val="00655CB7"/>
    <w:rsid w:val="006562FB"/>
    <w:rsid w:val="00657E76"/>
    <w:rsid w:val="00662CB3"/>
    <w:rsid w:val="006647EA"/>
    <w:rsid w:val="006647F0"/>
    <w:rsid w:val="006669E2"/>
    <w:rsid w:val="00666B06"/>
    <w:rsid w:val="00670284"/>
    <w:rsid w:val="00671A65"/>
    <w:rsid w:val="00671FDE"/>
    <w:rsid w:val="00672529"/>
    <w:rsid w:val="006772F6"/>
    <w:rsid w:val="00677856"/>
    <w:rsid w:val="00680300"/>
    <w:rsid w:val="006809FB"/>
    <w:rsid w:val="00680F08"/>
    <w:rsid w:val="006816ED"/>
    <w:rsid w:val="00683C43"/>
    <w:rsid w:val="00685F2F"/>
    <w:rsid w:val="00685FF3"/>
    <w:rsid w:val="006902ED"/>
    <w:rsid w:val="0069135E"/>
    <w:rsid w:val="006915BF"/>
    <w:rsid w:val="00691708"/>
    <w:rsid w:val="00692244"/>
    <w:rsid w:val="00696C54"/>
    <w:rsid w:val="00697649"/>
    <w:rsid w:val="00697C45"/>
    <w:rsid w:val="00697CBD"/>
    <w:rsid w:val="00697FD9"/>
    <w:rsid w:val="006A04D8"/>
    <w:rsid w:val="006A1752"/>
    <w:rsid w:val="006A38F6"/>
    <w:rsid w:val="006A4A27"/>
    <w:rsid w:val="006A500F"/>
    <w:rsid w:val="006A595D"/>
    <w:rsid w:val="006A5A51"/>
    <w:rsid w:val="006A6C3F"/>
    <w:rsid w:val="006A7290"/>
    <w:rsid w:val="006A7971"/>
    <w:rsid w:val="006B3610"/>
    <w:rsid w:val="006B3DCA"/>
    <w:rsid w:val="006B4674"/>
    <w:rsid w:val="006B4893"/>
    <w:rsid w:val="006B4ECC"/>
    <w:rsid w:val="006B7FAE"/>
    <w:rsid w:val="006C0EB6"/>
    <w:rsid w:val="006C2AE0"/>
    <w:rsid w:val="006C2AF0"/>
    <w:rsid w:val="006C4A1D"/>
    <w:rsid w:val="006C4BB8"/>
    <w:rsid w:val="006C4EF8"/>
    <w:rsid w:val="006C6594"/>
    <w:rsid w:val="006C6F04"/>
    <w:rsid w:val="006D0C73"/>
    <w:rsid w:val="006D16AB"/>
    <w:rsid w:val="006D3C95"/>
    <w:rsid w:val="006D3EF4"/>
    <w:rsid w:val="006D456E"/>
    <w:rsid w:val="006D4E6A"/>
    <w:rsid w:val="006D4EB3"/>
    <w:rsid w:val="006D7E31"/>
    <w:rsid w:val="006E001B"/>
    <w:rsid w:val="006E0886"/>
    <w:rsid w:val="006E08B8"/>
    <w:rsid w:val="006E0DB8"/>
    <w:rsid w:val="006E0E27"/>
    <w:rsid w:val="006E3F93"/>
    <w:rsid w:val="006E45CD"/>
    <w:rsid w:val="006E4E03"/>
    <w:rsid w:val="006E55A4"/>
    <w:rsid w:val="006F0EEE"/>
    <w:rsid w:val="006F19EF"/>
    <w:rsid w:val="006F3A74"/>
    <w:rsid w:val="006F4933"/>
    <w:rsid w:val="006F4A2B"/>
    <w:rsid w:val="006F5C77"/>
    <w:rsid w:val="006F6A22"/>
    <w:rsid w:val="006F7A4E"/>
    <w:rsid w:val="007030B3"/>
    <w:rsid w:val="007076FB"/>
    <w:rsid w:val="00714115"/>
    <w:rsid w:val="00715D2A"/>
    <w:rsid w:val="007203F0"/>
    <w:rsid w:val="00724029"/>
    <w:rsid w:val="0072437F"/>
    <w:rsid w:val="00725418"/>
    <w:rsid w:val="0072657A"/>
    <w:rsid w:val="00730406"/>
    <w:rsid w:val="00730E84"/>
    <w:rsid w:val="00731A4E"/>
    <w:rsid w:val="00732D9B"/>
    <w:rsid w:val="0073554F"/>
    <w:rsid w:val="0074034B"/>
    <w:rsid w:val="00740AA1"/>
    <w:rsid w:val="00741F82"/>
    <w:rsid w:val="00742250"/>
    <w:rsid w:val="00743869"/>
    <w:rsid w:val="0074594F"/>
    <w:rsid w:val="00746270"/>
    <w:rsid w:val="0074633B"/>
    <w:rsid w:val="00752956"/>
    <w:rsid w:val="00752E37"/>
    <w:rsid w:val="00752EDF"/>
    <w:rsid w:val="00755BCB"/>
    <w:rsid w:val="00757646"/>
    <w:rsid w:val="00762F3B"/>
    <w:rsid w:val="00763080"/>
    <w:rsid w:val="00763D65"/>
    <w:rsid w:val="00765555"/>
    <w:rsid w:val="00771F38"/>
    <w:rsid w:val="00773289"/>
    <w:rsid w:val="00774473"/>
    <w:rsid w:val="007746BF"/>
    <w:rsid w:val="0077553F"/>
    <w:rsid w:val="0077570A"/>
    <w:rsid w:val="00775750"/>
    <w:rsid w:val="00777996"/>
    <w:rsid w:val="0078220A"/>
    <w:rsid w:val="007822D3"/>
    <w:rsid w:val="00782692"/>
    <w:rsid w:val="007831E2"/>
    <w:rsid w:val="00785FCB"/>
    <w:rsid w:val="00787654"/>
    <w:rsid w:val="007876CF"/>
    <w:rsid w:val="00790DEF"/>
    <w:rsid w:val="00792CA1"/>
    <w:rsid w:val="00793C1A"/>
    <w:rsid w:val="0079656B"/>
    <w:rsid w:val="00796840"/>
    <w:rsid w:val="00797AB0"/>
    <w:rsid w:val="007A0A6C"/>
    <w:rsid w:val="007A390A"/>
    <w:rsid w:val="007A3EAD"/>
    <w:rsid w:val="007A4763"/>
    <w:rsid w:val="007A4AC9"/>
    <w:rsid w:val="007A5577"/>
    <w:rsid w:val="007A5AD7"/>
    <w:rsid w:val="007B14F5"/>
    <w:rsid w:val="007B43B1"/>
    <w:rsid w:val="007B583F"/>
    <w:rsid w:val="007C2471"/>
    <w:rsid w:val="007C47A7"/>
    <w:rsid w:val="007C6EBB"/>
    <w:rsid w:val="007D5423"/>
    <w:rsid w:val="007D6334"/>
    <w:rsid w:val="007D6A49"/>
    <w:rsid w:val="007E06BD"/>
    <w:rsid w:val="007E5C56"/>
    <w:rsid w:val="007E76D6"/>
    <w:rsid w:val="007F0388"/>
    <w:rsid w:val="007F19C1"/>
    <w:rsid w:val="007F1BF0"/>
    <w:rsid w:val="007F2561"/>
    <w:rsid w:val="007F52F6"/>
    <w:rsid w:val="007F6268"/>
    <w:rsid w:val="00803F95"/>
    <w:rsid w:val="008042A2"/>
    <w:rsid w:val="008044EB"/>
    <w:rsid w:val="008061B1"/>
    <w:rsid w:val="00812993"/>
    <w:rsid w:val="008131C9"/>
    <w:rsid w:val="00814368"/>
    <w:rsid w:val="00815EDF"/>
    <w:rsid w:val="00817A59"/>
    <w:rsid w:val="00817F7B"/>
    <w:rsid w:val="008229C8"/>
    <w:rsid w:val="00825750"/>
    <w:rsid w:val="0082743A"/>
    <w:rsid w:val="008331BF"/>
    <w:rsid w:val="00834504"/>
    <w:rsid w:val="00837580"/>
    <w:rsid w:val="00837878"/>
    <w:rsid w:val="00837BBF"/>
    <w:rsid w:val="00840001"/>
    <w:rsid w:val="00842DD2"/>
    <w:rsid w:val="00843860"/>
    <w:rsid w:val="00844386"/>
    <w:rsid w:val="008449FE"/>
    <w:rsid w:val="008462C9"/>
    <w:rsid w:val="00846461"/>
    <w:rsid w:val="00846D62"/>
    <w:rsid w:val="00847F6D"/>
    <w:rsid w:val="0085031D"/>
    <w:rsid w:val="00853276"/>
    <w:rsid w:val="008535E7"/>
    <w:rsid w:val="00853F13"/>
    <w:rsid w:val="0085563F"/>
    <w:rsid w:val="0086056B"/>
    <w:rsid w:val="00861796"/>
    <w:rsid w:val="00861935"/>
    <w:rsid w:val="00862F20"/>
    <w:rsid w:val="00865A82"/>
    <w:rsid w:val="0086613A"/>
    <w:rsid w:val="00866962"/>
    <w:rsid w:val="008701CF"/>
    <w:rsid w:val="00870C6C"/>
    <w:rsid w:val="00873373"/>
    <w:rsid w:val="00877180"/>
    <w:rsid w:val="00877264"/>
    <w:rsid w:val="008775F3"/>
    <w:rsid w:val="008841F0"/>
    <w:rsid w:val="00884710"/>
    <w:rsid w:val="00887562"/>
    <w:rsid w:val="00887D01"/>
    <w:rsid w:val="00891D49"/>
    <w:rsid w:val="00893C13"/>
    <w:rsid w:val="0089405F"/>
    <w:rsid w:val="008940CC"/>
    <w:rsid w:val="00894377"/>
    <w:rsid w:val="008A0443"/>
    <w:rsid w:val="008A06A5"/>
    <w:rsid w:val="008A09F5"/>
    <w:rsid w:val="008A102A"/>
    <w:rsid w:val="008A1620"/>
    <w:rsid w:val="008A3530"/>
    <w:rsid w:val="008A3ADC"/>
    <w:rsid w:val="008A42B7"/>
    <w:rsid w:val="008A46BF"/>
    <w:rsid w:val="008A4E6B"/>
    <w:rsid w:val="008A51A6"/>
    <w:rsid w:val="008A532D"/>
    <w:rsid w:val="008A599A"/>
    <w:rsid w:val="008B550D"/>
    <w:rsid w:val="008B6E5C"/>
    <w:rsid w:val="008B6EA1"/>
    <w:rsid w:val="008B6EBC"/>
    <w:rsid w:val="008C2856"/>
    <w:rsid w:val="008C4195"/>
    <w:rsid w:val="008C447E"/>
    <w:rsid w:val="008C56C1"/>
    <w:rsid w:val="008C5B17"/>
    <w:rsid w:val="008C5C73"/>
    <w:rsid w:val="008C5D60"/>
    <w:rsid w:val="008C6E94"/>
    <w:rsid w:val="008C7207"/>
    <w:rsid w:val="008D07CE"/>
    <w:rsid w:val="008D1BF3"/>
    <w:rsid w:val="008D30A8"/>
    <w:rsid w:val="008D3486"/>
    <w:rsid w:val="008D5070"/>
    <w:rsid w:val="008D51F3"/>
    <w:rsid w:val="008D5CEA"/>
    <w:rsid w:val="008D6118"/>
    <w:rsid w:val="008D7970"/>
    <w:rsid w:val="008E00D6"/>
    <w:rsid w:val="008E0D51"/>
    <w:rsid w:val="008E13E1"/>
    <w:rsid w:val="008E37FE"/>
    <w:rsid w:val="008E76C7"/>
    <w:rsid w:val="008F3974"/>
    <w:rsid w:val="008F539C"/>
    <w:rsid w:val="008F5DE8"/>
    <w:rsid w:val="008F607E"/>
    <w:rsid w:val="008F665D"/>
    <w:rsid w:val="008F70E7"/>
    <w:rsid w:val="008F7A8E"/>
    <w:rsid w:val="00900C0E"/>
    <w:rsid w:val="00900D34"/>
    <w:rsid w:val="009017A8"/>
    <w:rsid w:val="00901C4A"/>
    <w:rsid w:val="00901F8A"/>
    <w:rsid w:val="00904A3F"/>
    <w:rsid w:val="0090582C"/>
    <w:rsid w:val="009149FB"/>
    <w:rsid w:val="00915D54"/>
    <w:rsid w:val="009175FC"/>
    <w:rsid w:val="009212F6"/>
    <w:rsid w:val="00922444"/>
    <w:rsid w:val="00925A0A"/>
    <w:rsid w:val="00930404"/>
    <w:rsid w:val="0093075D"/>
    <w:rsid w:val="00932E03"/>
    <w:rsid w:val="00935951"/>
    <w:rsid w:val="009372E0"/>
    <w:rsid w:val="00940119"/>
    <w:rsid w:val="00940699"/>
    <w:rsid w:val="00941618"/>
    <w:rsid w:val="009418E0"/>
    <w:rsid w:val="00943A4D"/>
    <w:rsid w:val="00944E4E"/>
    <w:rsid w:val="00945CBC"/>
    <w:rsid w:val="009473E8"/>
    <w:rsid w:val="0094755F"/>
    <w:rsid w:val="0094756E"/>
    <w:rsid w:val="00947C6C"/>
    <w:rsid w:val="00950A9B"/>
    <w:rsid w:val="0095546A"/>
    <w:rsid w:val="00961ECA"/>
    <w:rsid w:val="009628E0"/>
    <w:rsid w:val="00962F03"/>
    <w:rsid w:val="00963808"/>
    <w:rsid w:val="00963902"/>
    <w:rsid w:val="00967E45"/>
    <w:rsid w:val="00970041"/>
    <w:rsid w:val="009707CA"/>
    <w:rsid w:val="0097130B"/>
    <w:rsid w:val="00971897"/>
    <w:rsid w:val="0097395A"/>
    <w:rsid w:val="00975E6A"/>
    <w:rsid w:val="00976674"/>
    <w:rsid w:val="009772BA"/>
    <w:rsid w:val="00982930"/>
    <w:rsid w:val="00983F55"/>
    <w:rsid w:val="00984C34"/>
    <w:rsid w:val="00986DA5"/>
    <w:rsid w:val="00986E66"/>
    <w:rsid w:val="009876E7"/>
    <w:rsid w:val="00990A8D"/>
    <w:rsid w:val="00990BF5"/>
    <w:rsid w:val="00992787"/>
    <w:rsid w:val="00992A35"/>
    <w:rsid w:val="00993C84"/>
    <w:rsid w:val="00993DFE"/>
    <w:rsid w:val="009957AC"/>
    <w:rsid w:val="00996213"/>
    <w:rsid w:val="0099682C"/>
    <w:rsid w:val="009A1499"/>
    <w:rsid w:val="009A1594"/>
    <w:rsid w:val="009A17FB"/>
    <w:rsid w:val="009A2B4D"/>
    <w:rsid w:val="009A3B2A"/>
    <w:rsid w:val="009A3CA3"/>
    <w:rsid w:val="009A436A"/>
    <w:rsid w:val="009A729B"/>
    <w:rsid w:val="009B00F0"/>
    <w:rsid w:val="009B1562"/>
    <w:rsid w:val="009B1623"/>
    <w:rsid w:val="009B34F1"/>
    <w:rsid w:val="009B4B17"/>
    <w:rsid w:val="009B7D8F"/>
    <w:rsid w:val="009C29F3"/>
    <w:rsid w:val="009C7BA3"/>
    <w:rsid w:val="009D14CF"/>
    <w:rsid w:val="009D3BF0"/>
    <w:rsid w:val="009D49E2"/>
    <w:rsid w:val="009D5364"/>
    <w:rsid w:val="009D5384"/>
    <w:rsid w:val="009D5E73"/>
    <w:rsid w:val="009D6038"/>
    <w:rsid w:val="009D60AE"/>
    <w:rsid w:val="009D70EA"/>
    <w:rsid w:val="009D7293"/>
    <w:rsid w:val="009D7B75"/>
    <w:rsid w:val="009D7F93"/>
    <w:rsid w:val="009E159A"/>
    <w:rsid w:val="009E2813"/>
    <w:rsid w:val="009E2A27"/>
    <w:rsid w:val="009E30E1"/>
    <w:rsid w:val="009E3C75"/>
    <w:rsid w:val="009F0DAC"/>
    <w:rsid w:val="009F172D"/>
    <w:rsid w:val="009F1F66"/>
    <w:rsid w:val="009F545B"/>
    <w:rsid w:val="009F6A36"/>
    <w:rsid w:val="009F6BD8"/>
    <w:rsid w:val="009F7790"/>
    <w:rsid w:val="00A01B87"/>
    <w:rsid w:val="00A02189"/>
    <w:rsid w:val="00A0236A"/>
    <w:rsid w:val="00A0407B"/>
    <w:rsid w:val="00A0463A"/>
    <w:rsid w:val="00A053DB"/>
    <w:rsid w:val="00A10CC1"/>
    <w:rsid w:val="00A111E3"/>
    <w:rsid w:val="00A11724"/>
    <w:rsid w:val="00A131FD"/>
    <w:rsid w:val="00A156B5"/>
    <w:rsid w:val="00A15F40"/>
    <w:rsid w:val="00A1773F"/>
    <w:rsid w:val="00A17CAC"/>
    <w:rsid w:val="00A2085F"/>
    <w:rsid w:val="00A20A3F"/>
    <w:rsid w:val="00A223CE"/>
    <w:rsid w:val="00A22AF6"/>
    <w:rsid w:val="00A255AB"/>
    <w:rsid w:val="00A258B3"/>
    <w:rsid w:val="00A26537"/>
    <w:rsid w:val="00A269B3"/>
    <w:rsid w:val="00A27B9A"/>
    <w:rsid w:val="00A311D2"/>
    <w:rsid w:val="00A3301B"/>
    <w:rsid w:val="00A34A94"/>
    <w:rsid w:val="00A3728A"/>
    <w:rsid w:val="00A3763D"/>
    <w:rsid w:val="00A379E1"/>
    <w:rsid w:val="00A37B3B"/>
    <w:rsid w:val="00A4042A"/>
    <w:rsid w:val="00A411EA"/>
    <w:rsid w:val="00A450BC"/>
    <w:rsid w:val="00A45F79"/>
    <w:rsid w:val="00A4607D"/>
    <w:rsid w:val="00A46CB9"/>
    <w:rsid w:val="00A47B05"/>
    <w:rsid w:val="00A51FB4"/>
    <w:rsid w:val="00A5294C"/>
    <w:rsid w:val="00A5298D"/>
    <w:rsid w:val="00A530CE"/>
    <w:rsid w:val="00A536B4"/>
    <w:rsid w:val="00A55E65"/>
    <w:rsid w:val="00A56E81"/>
    <w:rsid w:val="00A60ED3"/>
    <w:rsid w:val="00A6226E"/>
    <w:rsid w:val="00A63062"/>
    <w:rsid w:val="00A63B04"/>
    <w:rsid w:val="00A654A0"/>
    <w:rsid w:val="00A700A3"/>
    <w:rsid w:val="00A7165F"/>
    <w:rsid w:val="00A716AD"/>
    <w:rsid w:val="00A7220C"/>
    <w:rsid w:val="00A7261A"/>
    <w:rsid w:val="00A735F9"/>
    <w:rsid w:val="00A75FE8"/>
    <w:rsid w:val="00A808FB"/>
    <w:rsid w:val="00A81CFE"/>
    <w:rsid w:val="00A8502F"/>
    <w:rsid w:val="00A8778C"/>
    <w:rsid w:val="00A936C0"/>
    <w:rsid w:val="00A93EDA"/>
    <w:rsid w:val="00A95BA9"/>
    <w:rsid w:val="00A96D73"/>
    <w:rsid w:val="00AA1579"/>
    <w:rsid w:val="00AA2F36"/>
    <w:rsid w:val="00AA57B0"/>
    <w:rsid w:val="00AA712E"/>
    <w:rsid w:val="00AB0B7C"/>
    <w:rsid w:val="00AB2DCA"/>
    <w:rsid w:val="00AB2F43"/>
    <w:rsid w:val="00AB317D"/>
    <w:rsid w:val="00AB3467"/>
    <w:rsid w:val="00AB44A0"/>
    <w:rsid w:val="00AB72D2"/>
    <w:rsid w:val="00AC0544"/>
    <w:rsid w:val="00AC10B3"/>
    <w:rsid w:val="00AC1CE0"/>
    <w:rsid w:val="00AC3C34"/>
    <w:rsid w:val="00AC7CC3"/>
    <w:rsid w:val="00AD10DE"/>
    <w:rsid w:val="00AD12F1"/>
    <w:rsid w:val="00AD20FB"/>
    <w:rsid w:val="00AD797F"/>
    <w:rsid w:val="00AE039C"/>
    <w:rsid w:val="00AE3B33"/>
    <w:rsid w:val="00AE3FC1"/>
    <w:rsid w:val="00AE51AC"/>
    <w:rsid w:val="00AF0950"/>
    <w:rsid w:val="00AF1BEE"/>
    <w:rsid w:val="00AF2BFC"/>
    <w:rsid w:val="00AF356F"/>
    <w:rsid w:val="00AF3778"/>
    <w:rsid w:val="00AF5B71"/>
    <w:rsid w:val="00AF6964"/>
    <w:rsid w:val="00B006BF"/>
    <w:rsid w:val="00B02CA7"/>
    <w:rsid w:val="00B03490"/>
    <w:rsid w:val="00B0375D"/>
    <w:rsid w:val="00B0540D"/>
    <w:rsid w:val="00B05814"/>
    <w:rsid w:val="00B0691C"/>
    <w:rsid w:val="00B10435"/>
    <w:rsid w:val="00B120F9"/>
    <w:rsid w:val="00B16FA1"/>
    <w:rsid w:val="00B1742A"/>
    <w:rsid w:val="00B200E8"/>
    <w:rsid w:val="00B22BCF"/>
    <w:rsid w:val="00B22D97"/>
    <w:rsid w:val="00B2394B"/>
    <w:rsid w:val="00B25C4D"/>
    <w:rsid w:val="00B306D9"/>
    <w:rsid w:val="00B310DD"/>
    <w:rsid w:val="00B316D4"/>
    <w:rsid w:val="00B366A3"/>
    <w:rsid w:val="00B3715E"/>
    <w:rsid w:val="00B371F7"/>
    <w:rsid w:val="00B379DF"/>
    <w:rsid w:val="00B37FD9"/>
    <w:rsid w:val="00B40190"/>
    <w:rsid w:val="00B42A2B"/>
    <w:rsid w:val="00B43C15"/>
    <w:rsid w:val="00B43F55"/>
    <w:rsid w:val="00B44137"/>
    <w:rsid w:val="00B44C6A"/>
    <w:rsid w:val="00B44D90"/>
    <w:rsid w:val="00B45BD7"/>
    <w:rsid w:val="00B467A3"/>
    <w:rsid w:val="00B47114"/>
    <w:rsid w:val="00B47550"/>
    <w:rsid w:val="00B5058C"/>
    <w:rsid w:val="00B5145E"/>
    <w:rsid w:val="00B526B8"/>
    <w:rsid w:val="00B52B27"/>
    <w:rsid w:val="00B5653E"/>
    <w:rsid w:val="00B57500"/>
    <w:rsid w:val="00B60491"/>
    <w:rsid w:val="00B619BA"/>
    <w:rsid w:val="00B62FCF"/>
    <w:rsid w:val="00B63F62"/>
    <w:rsid w:val="00B65EB0"/>
    <w:rsid w:val="00B66F09"/>
    <w:rsid w:val="00B7073C"/>
    <w:rsid w:val="00B7495C"/>
    <w:rsid w:val="00B76108"/>
    <w:rsid w:val="00B7672A"/>
    <w:rsid w:val="00B809C9"/>
    <w:rsid w:val="00B83BDD"/>
    <w:rsid w:val="00B83DA2"/>
    <w:rsid w:val="00B84DA5"/>
    <w:rsid w:val="00B84FCD"/>
    <w:rsid w:val="00B85855"/>
    <w:rsid w:val="00B86C9F"/>
    <w:rsid w:val="00B86CC3"/>
    <w:rsid w:val="00B86F37"/>
    <w:rsid w:val="00B9048D"/>
    <w:rsid w:val="00B919D4"/>
    <w:rsid w:val="00B93D9B"/>
    <w:rsid w:val="00B95229"/>
    <w:rsid w:val="00B95B10"/>
    <w:rsid w:val="00B95DCB"/>
    <w:rsid w:val="00BA0804"/>
    <w:rsid w:val="00BA336B"/>
    <w:rsid w:val="00BA374B"/>
    <w:rsid w:val="00BA3DCA"/>
    <w:rsid w:val="00BA6964"/>
    <w:rsid w:val="00BA6CB6"/>
    <w:rsid w:val="00BB132D"/>
    <w:rsid w:val="00BB1BE6"/>
    <w:rsid w:val="00BB431C"/>
    <w:rsid w:val="00BB57BB"/>
    <w:rsid w:val="00BB7749"/>
    <w:rsid w:val="00BB7914"/>
    <w:rsid w:val="00BC04E7"/>
    <w:rsid w:val="00BC1991"/>
    <w:rsid w:val="00BC576D"/>
    <w:rsid w:val="00BC5C65"/>
    <w:rsid w:val="00BD06AA"/>
    <w:rsid w:val="00BD1381"/>
    <w:rsid w:val="00BD268A"/>
    <w:rsid w:val="00BD2DB7"/>
    <w:rsid w:val="00BD3B09"/>
    <w:rsid w:val="00BD405E"/>
    <w:rsid w:val="00BD7632"/>
    <w:rsid w:val="00BE0E6A"/>
    <w:rsid w:val="00BE1D84"/>
    <w:rsid w:val="00BE31B9"/>
    <w:rsid w:val="00BE33AA"/>
    <w:rsid w:val="00BE4AF1"/>
    <w:rsid w:val="00BE5D5F"/>
    <w:rsid w:val="00BE641F"/>
    <w:rsid w:val="00BE6636"/>
    <w:rsid w:val="00BF0269"/>
    <w:rsid w:val="00BF0731"/>
    <w:rsid w:val="00BF1C7D"/>
    <w:rsid w:val="00BF1D3B"/>
    <w:rsid w:val="00BF214D"/>
    <w:rsid w:val="00BF2549"/>
    <w:rsid w:val="00BF2D9A"/>
    <w:rsid w:val="00BF2FF3"/>
    <w:rsid w:val="00BF3E4D"/>
    <w:rsid w:val="00BF4C9E"/>
    <w:rsid w:val="00BF5622"/>
    <w:rsid w:val="00BF6BBC"/>
    <w:rsid w:val="00BF6D58"/>
    <w:rsid w:val="00BF6FF9"/>
    <w:rsid w:val="00C0072F"/>
    <w:rsid w:val="00C026E2"/>
    <w:rsid w:val="00C0515B"/>
    <w:rsid w:val="00C069EE"/>
    <w:rsid w:val="00C06AD8"/>
    <w:rsid w:val="00C06B93"/>
    <w:rsid w:val="00C07771"/>
    <w:rsid w:val="00C07B1E"/>
    <w:rsid w:val="00C1099C"/>
    <w:rsid w:val="00C10A2F"/>
    <w:rsid w:val="00C10E0B"/>
    <w:rsid w:val="00C12326"/>
    <w:rsid w:val="00C1559B"/>
    <w:rsid w:val="00C155BE"/>
    <w:rsid w:val="00C162C3"/>
    <w:rsid w:val="00C22462"/>
    <w:rsid w:val="00C2258A"/>
    <w:rsid w:val="00C22E67"/>
    <w:rsid w:val="00C237A5"/>
    <w:rsid w:val="00C23FDF"/>
    <w:rsid w:val="00C259E0"/>
    <w:rsid w:val="00C318F9"/>
    <w:rsid w:val="00C34214"/>
    <w:rsid w:val="00C37038"/>
    <w:rsid w:val="00C40E0A"/>
    <w:rsid w:val="00C424CA"/>
    <w:rsid w:val="00C4327A"/>
    <w:rsid w:val="00C44AC7"/>
    <w:rsid w:val="00C45A00"/>
    <w:rsid w:val="00C45F08"/>
    <w:rsid w:val="00C4629D"/>
    <w:rsid w:val="00C47114"/>
    <w:rsid w:val="00C50DB7"/>
    <w:rsid w:val="00C527AF"/>
    <w:rsid w:val="00C52AB8"/>
    <w:rsid w:val="00C5324F"/>
    <w:rsid w:val="00C5372F"/>
    <w:rsid w:val="00C5395A"/>
    <w:rsid w:val="00C55D92"/>
    <w:rsid w:val="00C56016"/>
    <w:rsid w:val="00C570E0"/>
    <w:rsid w:val="00C61BEC"/>
    <w:rsid w:val="00C71BDD"/>
    <w:rsid w:val="00C723E3"/>
    <w:rsid w:val="00C72554"/>
    <w:rsid w:val="00C74288"/>
    <w:rsid w:val="00C767D2"/>
    <w:rsid w:val="00C81338"/>
    <w:rsid w:val="00C84614"/>
    <w:rsid w:val="00C851BE"/>
    <w:rsid w:val="00C852F5"/>
    <w:rsid w:val="00C86577"/>
    <w:rsid w:val="00C866A5"/>
    <w:rsid w:val="00C910DD"/>
    <w:rsid w:val="00C91E2A"/>
    <w:rsid w:val="00C92CE5"/>
    <w:rsid w:val="00C9345F"/>
    <w:rsid w:val="00C93642"/>
    <w:rsid w:val="00C97228"/>
    <w:rsid w:val="00C975FA"/>
    <w:rsid w:val="00C97ED7"/>
    <w:rsid w:val="00CA1C81"/>
    <w:rsid w:val="00CA257A"/>
    <w:rsid w:val="00CA29E9"/>
    <w:rsid w:val="00CA2EBE"/>
    <w:rsid w:val="00CA45A0"/>
    <w:rsid w:val="00CA6425"/>
    <w:rsid w:val="00CA676C"/>
    <w:rsid w:val="00CA6903"/>
    <w:rsid w:val="00CA79B8"/>
    <w:rsid w:val="00CA7CD7"/>
    <w:rsid w:val="00CB2F88"/>
    <w:rsid w:val="00CB4182"/>
    <w:rsid w:val="00CC047A"/>
    <w:rsid w:val="00CC07FC"/>
    <w:rsid w:val="00CC33B8"/>
    <w:rsid w:val="00CC4018"/>
    <w:rsid w:val="00CC54AB"/>
    <w:rsid w:val="00CC5A7E"/>
    <w:rsid w:val="00CC741A"/>
    <w:rsid w:val="00CD24D7"/>
    <w:rsid w:val="00CD7509"/>
    <w:rsid w:val="00CD7A47"/>
    <w:rsid w:val="00CE0D2F"/>
    <w:rsid w:val="00CE2FFF"/>
    <w:rsid w:val="00CE3274"/>
    <w:rsid w:val="00CE33CE"/>
    <w:rsid w:val="00CE3A97"/>
    <w:rsid w:val="00CE3B93"/>
    <w:rsid w:val="00CE4A2D"/>
    <w:rsid w:val="00CE50FA"/>
    <w:rsid w:val="00CE5A25"/>
    <w:rsid w:val="00CF026C"/>
    <w:rsid w:val="00CF11DA"/>
    <w:rsid w:val="00CF28B1"/>
    <w:rsid w:val="00CF358A"/>
    <w:rsid w:val="00CF580E"/>
    <w:rsid w:val="00CF6544"/>
    <w:rsid w:val="00CF7223"/>
    <w:rsid w:val="00D01F98"/>
    <w:rsid w:val="00D024C8"/>
    <w:rsid w:val="00D02B3D"/>
    <w:rsid w:val="00D02CE0"/>
    <w:rsid w:val="00D0359B"/>
    <w:rsid w:val="00D0653A"/>
    <w:rsid w:val="00D06612"/>
    <w:rsid w:val="00D06819"/>
    <w:rsid w:val="00D131ED"/>
    <w:rsid w:val="00D13A76"/>
    <w:rsid w:val="00D1441D"/>
    <w:rsid w:val="00D14EA0"/>
    <w:rsid w:val="00D15798"/>
    <w:rsid w:val="00D16487"/>
    <w:rsid w:val="00D16584"/>
    <w:rsid w:val="00D2315A"/>
    <w:rsid w:val="00D23198"/>
    <w:rsid w:val="00D26030"/>
    <w:rsid w:val="00D307E0"/>
    <w:rsid w:val="00D3458B"/>
    <w:rsid w:val="00D35599"/>
    <w:rsid w:val="00D35A5A"/>
    <w:rsid w:val="00D37D91"/>
    <w:rsid w:val="00D44075"/>
    <w:rsid w:val="00D45BA3"/>
    <w:rsid w:val="00D46D9B"/>
    <w:rsid w:val="00D47475"/>
    <w:rsid w:val="00D51A1A"/>
    <w:rsid w:val="00D51D1A"/>
    <w:rsid w:val="00D536B2"/>
    <w:rsid w:val="00D5485D"/>
    <w:rsid w:val="00D54AD3"/>
    <w:rsid w:val="00D56F98"/>
    <w:rsid w:val="00D6057D"/>
    <w:rsid w:val="00D631B4"/>
    <w:rsid w:val="00D655D3"/>
    <w:rsid w:val="00D6749A"/>
    <w:rsid w:val="00D700A2"/>
    <w:rsid w:val="00D72678"/>
    <w:rsid w:val="00D72827"/>
    <w:rsid w:val="00D830D2"/>
    <w:rsid w:val="00D83B67"/>
    <w:rsid w:val="00D91A66"/>
    <w:rsid w:val="00D92488"/>
    <w:rsid w:val="00D92DE5"/>
    <w:rsid w:val="00D9430D"/>
    <w:rsid w:val="00D96773"/>
    <w:rsid w:val="00D96889"/>
    <w:rsid w:val="00D973EC"/>
    <w:rsid w:val="00DA0312"/>
    <w:rsid w:val="00DA0891"/>
    <w:rsid w:val="00DA4759"/>
    <w:rsid w:val="00DA4BBB"/>
    <w:rsid w:val="00DA50BE"/>
    <w:rsid w:val="00DA5481"/>
    <w:rsid w:val="00DA6A2A"/>
    <w:rsid w:val="00DA7951"/>
    <w:rsid w:val="00DB1323"/>
    <w:rsid w:val="00DB6F9E"/>
    <w:rsid w:val="00DB73B4"/>
    <w:rsid w:val="00DC0152"/>
    <w:rsid w:val="00DC04C7"/>
    <w:rsid w:val="00DC11B2"/>
    <w:rsid w:val="00DC178A"/>
    <w:rsid w:val="00DC2058"/>
    <w:rsid w:val="00DC46F8"/>
    <w:rsid w:val="00DC58EA"/>
    <w:rsid w:val="00DC5CE2"/>
    <w:rsid w:val="00DC6E12"/>
    <w:rsid w:val="00DC778A"/>
    <w:rsid w:val="00DC7DB8"/>
    <w:rsid w:val="00DD02FC"/>
    <w:rsid w:val="00DD5AAF"/>
    <w:rsid w:val="00DE1DAE"/>
    <w:rsid w:val="00DE235E"/>
    <w:rsid w:val="00DE78E6"/>
    <w:rsid w:val="00DE7B5C"/>
    <w:rsid w:val="00DF4329"/>
    <w:rsid w:val="00DF4EA2"/>
    <w:rsid w:val="00DF7750"/>
    <w:rsid w:val="00DF77AF"/>
    <w:rsid w:val="00DF79F1"/>
    <w:rsid w:val="00DF7E98"/>
    <w:rsid w:val="00E03B46"/>
    <w:rsid w:val="00E03F8D"/>
    <w:rsid w:val="00E04BB6"/>
    <w:rsid w:val="00E07D93"/>
    <w:rsid w:val="00E11466"/>
    <w:rsid w:val="00E12CC5"/>
    <w:rsid w:val="00E12FE7"/>
    <w:rsid w:val="00E14D32"/>
    <w:rsid w:val="00E205A4"/>
    <w:rsid w:val="00E2122D"/>
    <w:rsid w:val="00E22B46"/>
    <w:rsid w:val="00E23279"/>
    <w:rsid w:val="00E23F06"/>
    <w:rsid w:val="00E2504F"/>
    <w:rsid w:val="00E26595"/>
    <w:rsid w:val="00E26DE3"/>
    <w:rsid w:val="00E274DD"/>
    <w:rsid w:val="00E30CB0"/>
    <w:rsid w:val="00E320FC"/>
    <w:rsid w:val="00E32280"/>
    <w:rsid w:val="00E32796"/>
    <w:rsid w:val="00E3741B"/>
    <w:rsid w:val="00E37F0D"/>
    <w:rsid w:val="00E420E3"/>
    <w:rsid w:val="00E453B1"/>
    <w:rsid w:val="00E45869"/>
    <w:rsid w:val="00E4591E"/>
    <w:rsid w:val="00E45AD3"/>
    <w:rsid w:val="00E45F9E"/>
    <w:rsid w:val="00E4649A"/>
    <w:rsid w:val="00E468A3"/>
    <w:rsid w:val="00E46E13"/>
    <w:rsid w:val="00E50F4A"/>
    <w:rsid w:val="00E524CC"/>
    <w:rsid w:val="00E52FB3"/>
    <w:rsid w:val="00E5439D"/>
    <w:rsid w:val="00E60339"/>
    <w:rsid w:val="00E60FA9"/>
    <w:rsid w:val="00E611DF"/>
    <w:rsid w:val="00E6195B"/>
    <w:rsid w:val="00E66BEE"/>
    <w:rsid w:val="00E67C87"/>
    <w:rsid w:val="00E73307"/>
    <w:rsid w:val="00E734DB"/>
    <w:rsid w:val="00E76920"/>
    <w:rsid w:val="00E769BC"/>
    <w:rsid w:val="00E76FD1"/>
    <w:rsid w:val="00E7756D"/>
    <w:rsid w:val="00E809FC"/>
    <w:rsid w:val="00E80BB5"/>
    <w:rsid w:val="00E80FA5"/>
    <w:rsid w:val="00E813D1"/>
    <w:rsid w:val="00E81D1E"/>
    <w:rsid w:val="00E823B8"/>
    <w:rsid w:val="00E832D0"/>
    <w:rsid w:val="00E86ECD"/>
    <w:rsid w:val="00E943DB"/>
    <w:rsid w:val="00E94DE1"/>
    <w:rsid w:val="00E95B67"/>
    <w:rsid w:val="00E9639D"/>
    <w:rsid w:val="00E97407"/>
    <w:rsid w:val="00EA2581"/>
    <w:rsid w:val="00EA30E1"/>
    <w:rsid w:val="00EA3A3F"/>
    <w:rsid w:val="00EA59E3"/>
    <w:rsid w:val="00EA5CD3"/>
    <w:rsid w:val="00EA6C7A"/>
    <w:rsid w:val="00EA7D17"/>
    <w:rsid w:val="00EA7E83"/>
    <w:rsid w:val="00EB1F88"/>
    <w:rsid w:val="00EB489A"/>
    <w:rsid w:val="00EB6B9F"/>
    <w:rsid w:val="00EB707F"/>
    <w:rsid w:val="00EB71FC"/>
    <w:rsid w:val="00EB7B99"/>
    <w:rsid w:val="00EC22DF"/>
    <w:rsid w:val="00EC315D"/>
    <w:rsid w:val="00EC36DD"/>
    <w:rsid w:val="00EC544E"/>
    <w:rsid w:val="00EC5F04"/>
    <w:rsid w:val="00EC6DEE"/>
    <w:rsid w:val="00ED1050"/>
    <w:rsid w:val="00ED1335"/>
    <w:rsid w:val="00ED133A"/>
    <w:rsid w:val="00ED34EA"/>
    <w:rsid w:val="00ED3BE5"/>
    <w:rsid w:val="00ED59C3"/>
    <w:rsid w:val="00ED6B45"/>
    <w:rsid w:val="00EE778F"/>
    <w:rsid w:val="00EF3321"/>
    <w:rsid w:val="00EF426B"/>
    <w:rsid w:val="00EF446E"/>
    <w:rsid w:val="00EF57A8"/>
    <w:rsid w:val="00EF6A51"/>
    <w:rsid w:val="00EF6D34"/>
    <w:rsid w:val="00EF6EE6"/>
    <w:rsid w:val="00EF7B9E"/>
    <w:rsid w:val="00F00232"/>
    <w:rsid w:val="00F012F0"/>
    <w:rsid w:val="00F029BB"/>
    <w:rsid w:val="00F05AA6"/>
    <w:rsid w:val="00F1035B"/>
    <w:rsid w:val="00F11C80"/>
    <w:rsid w:val="00F12A69"/>
    <w:rsid w:val="00F130DD"/>
    <w:rsid w:val="00F13AD0"/>
    <w:rsid w:val="00F1487B"/>
    <w:rsid w:val="00F21282"/>
    <w:rsid w:val="00F214F2"/>
    <w:rsid w:val="00F23CDD"/>
    <w:rsid w:val="00F262CF"/>
    <w:rsid w:val="00F26867"/>
    <w:rsid w:val="00F2693F"/>
    <w:rsid w:val="00F3087F"/>
    <w:rsid w:val="00F30F4E"/>
    <w:rsid w:val="00F32DD8"/>
    <w:rsid w:val="00F34AA7"/>
    <w:rsid w:val="00F35DB4"/>
    <w:rsid w:val="00F36B1C"/>
    <w:rsid w:val="00F37CD1"/>
    <w:rsid w:val="00F418D9"/>
    <w:rsid w:val="00F43AAE"/>
    <w:rsid w:val="00F4686F"/>
    <w:rsid w:val="00F55567"/>
    <w:rsid w:val="00F57BC3"/>
    <w:rsid w:val="00F57ECE"/>
    <w:rsid w:val="00F600CF"/>
    <w:rsid w:val="00F6101C"/>
    <w:rsid w:val="00F61066"/>
    <w:rsid w:val="00F61F66"/>
    <w:rsid w:val="00F64371"/>
    <w:rsid w:val="00F64D34"/>
    <w:rsid w:val="00F65B03"/>
    <w:rsid w:val="00F65D39"/>
    <w:rsid w:val="00F7184A"/>
    <w:rsid w:val="00F748B3"/>
    <w:rsid w:val="00F75851"/>
    <w:rsid w:val="00F767D9"/>
    <w:rsid w:val="00F77F27"/>
    <w:rsid w:val="00F816A7"/>
    <w:rsid w:val="00F83B10"/>
    <w:rsid w:val="00F9143B"/>
    <w:rsid w:val="00F92596"/>
    <w:rsid w:val="00F927A9"/>
    <w:rsid w:val="00F92CC7"/>
    <w:rsid w:val="00F92E66"/>
    <w:rsid w:val="00F93CA0"/>
    <w:rsid w:val="00FA04FD"/>
    <w:rsid w:val="00FA0AA9"/>
    <w:rsid w:val="00FA29DD"/>
    <w:rsid w:val="00FA6CFF"/>
    <w:rsid w:val="00FA6EB5"/>
    <w:rsid w:val="00FA76D5"/>
    <w:rsid w:val="00FB2271"/>
    <w:rsid w:val="00FB2E2C"/>
    <w:rsid w:val="00FB305D"/>
    <w:rsid w:val="00FB30DC"/>
    <w:rsid w:val="00FB3C0B"/>
    <w:rsid w:val="00FB763E"/>
    <w:rsid w:val="00FB7B79"/>
    <w:rsid w:val="00FC0FA9"/>
    <w:rsid w:val="00FC2B45"/>
    <w:rsid w:val="00FC33ED"/>
    <w:rsid w:val="00FD4984"/>
    <w:rsid w:val="00FD69D9"/>
    <w:rsid w:val="00FD6B4E"/>
    <w:rsid w:val="00FD722A"/>
    <w:rsid w:val="00FD7CF3"/>
    <w:rsid w:val="00FE09BD"/>
    <w:rsid w:val="00FE1D6F"/>
    <w:rsid w:val="00FE243C"/>
    <w:rsid w:val="00FE469A"/>
    <w:rsid w:val="00FE6211"/>
    <w:rsid w:val="00FF0FB8"/>
    <w:rsid w:val="00FF10BE"/>
    <w:rsid w:val="00FF1D88"/>
    <w:rsid w:val="00FF2A97"/>
    <w:rsid w:val="00FF5B63"/>
    <w:rsid w:val="00FF64DB"/>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32190">
      <w:bodyDiv w:val="1"/>
      <w:marLeft w:val="0"/>
      <w:marRight w:val="0"/>
      <w:marTop w:val="0"/>
      <w:marBottom w:val="0"/>
      <w:divBdr>
        <w:top w:val="none" w:sz="0" w:space="0" w:color="auto"/>
        <w:left w:val="none" w:sz="0" w:space="0" w:color="auto"/>
        <w:bottom w:val="none" w:sz="0" w:space="0" w:color="auto"/>
        <w:right w:val="none" w:sz="0" w:space="0" w:color="auto"/>
      </w:divBdr>
    </w:div>
    <w:div w:id="1975942866">
      <w:bodyDiv w:val="1"/>
      <w:marLeft w:val="0"/>
      <w:marRight w:val="0"/>
      <w:marTop w:val="0"/>
      <w:marBottom w:val="0"/>
      <w:divBdr>
        <w:top w:val="none" w:sz="0" w:space="0" w:color="auto"/>
        <w:left w:val="none" w:sz="0" w:space="0" w:color="auto"/>
        <w:bottom w:val="none" w:sz="0" w:space="0" w:color="auto"/>
        <w:right w:val="none" w:sz="0" w:space="0" w:color="auto"/>
      </w:divBdr>
      <w:divsChild>
        <w:div w:id="1832983457">
          <w:marLeft w:val="0"/>
          <w:marRight w:val="0"/>
          <w:marTop w:val="0"/>
          <w:marBottom w:val="0"/>
          <w:divBdr>
            <w:top w:val="none" w:sz="0" w:space="0" w:color="auto"/>
            <w:left w:val="none" w:sz="0" w:space="0" w:color="auto"/>
            <w:bottom w:val="none" w:sz="0" w:space="0" w:color="auto"/>
            <w:right w:val="none" w:sz="0" w:space="0" w:color="auto"/>
          </w:divBdr>
          <w:divsChild>
            <w:div w:id="1106728252">
              <w:marLeft w:val="0"/>
              <w:marRight w:val="0"/>
              <w:marTop w:val="0"/>
              <w:marBottom w:val="0"/>
              <w:divBdr>
                <w:top w:val="none" w:sz="0" w:space="0" w:color="auto"/>
                <w:left w:val="none" w:sz="0" w:space="0" w:color="auto"/>
                <w:bottom w:val="none" w:sz="0" w:space="0" w:color="auto"/>
                <w:right w:val="none" w:sz="0" w:space="0" w:color="auto"/>
              </w:divBdr>
              <w:divsChild>
                <w:div w:id="620461347">
                  <w:marLeft w:val="0"/>
                  <w:marRight w:val="0"/>
                  <w:marTop w:val="0"/>
                  <w:marBottom w:val="0"/>
                  <w:divBdr>
                    <w:top w:val="none" w:sz="0" w:space="0" w:color="auto"/>
                    <w:left w:val="none" w:sz="0" w:space="0" w:color="auto"/>
                    <w:bottom w:val="none" w:sz="0" w:space="0" w:color="auto"/>
                    <w:right w:val="none" w:sz="0" w:space="0" w:color="auto"/>
                  </w:divBdr>
                  <w:divsChild>
                    <w:div w:id="1372223601">
                      <w:marLeft w:val="0"/>
                      <w:marRight w:val="0"/>
                      <w:marTop w:val="0"/>
                      <w:marBottom w:val="0"/>
                      <w:divBdr>
                        <w:top w:val="none" w:sz="0" w:space="0" w:color="auto"/>
                        <w:left w:val="none" w:sz="0" w:space="0" w:color="auto"/>
                        <w:bottom w:val="none" w:sz="0" w:space="0" w:color="auto"/>
                        <w:right w:val="none" w:sz="0" w:space="0" w:color="auto"/>
                      </w:divBdr>
                      <w:divsChild>
                        <w:div w:id="1953659534">
                          <w:marLeft w:val="0"/>
                          <w:marRight w:val="0"/>
                          <w:marTop w:val="0"/>
                          <w:marBottom w:val="0"/>
                          <w:divBdr>
                            <w:top w:val="none" w:sz="0" w:space="0" w:color="auto"/>
                            <w:left w:val="none" w:sz="0" w:space="0" w:color="auto"/>
                            <w:bottom w:val="none" w:sz="0" w:space="0" w:color="auto"/>
                            <w:right w:val="none" w:sz="0" w:space="0" w:color="auto"/>
                          </w:divBdr>
                          <w:divsChild>
                            <w:div w:id="196817389">
                              <w:marLeft w:val="0"/>
                              <w:marRight w:val="0"/>
                              <w:marTop w:val="0"/>
                              <w:marBottom w:val="0"/>
                              <w:divBdr>
                                <w:top w:val="none" w:sz="0" w:space="0" w:color="auto"/>
                                <w:left w:val="none" w:sz="0" w:space="0" w:color="auto"/>
                                <w:bottom w:val="none" w:sz="0" w:space="0" w:color="auto"/>
                                <w:right w:val="none" w:sz="0" w:space="0" w:color="auto"/>
                              </w:divBdr>
                              <w:divsChild>
                                <w:div w:id="448280640">
                                  <w:marLeft w:val="0"/>
                                  <w:marRight w:val="0"/>
                                  <w:marTop w:val="0"/>
                                  <w:marBottom w:val="0"/>
                                  <w:divBdr>
                                    <w:top w:val="none" w:sz="0" w:space="0" w:color="auto"/>
                                    <w:left w:val="none" w:sz="0" w:space="0" w:color="auto"/>
                                    <w:bottom w:val="none" w:sz="0" w:space="0" w:color="auto"/>
                                    <w:right w:val="none" w:sz="0" w:space="0" w:color="auto"/>
                                  </w:divBdr>
                                  <w:divsChild>
                                    <w:div w:id="108088710">
                                      <w:marLeft w:val="0"/>
                                      <w:marRight w:val="0"/>
                                      <w:marTop w:val="0"/>
                                      <w:marBottom w:val="0"/>
                                      <w:divBdr>
                                        <w:top w:val="none" w:sz="0" w:space="0" w:color="auto"/>
                                        <w:left w:val="none" w:sz="0" w:space="0" w:color="auto"/>
                                        <w:bottom w:val="none" w:sz="0" w:space="0" w:color="auto"/>
                                        <w:right w:val="none" w:sz="0" w:space="0" w:color="auto"/>
                                      </w:divBdr>
                                      <w:divsChild>
                                        <w:div w:id="1187448482">
                                          <w:marLeft w:val="0"/>
                                          <w:marRight w:val="0"/>
                                          <w:marTop w:val="0"/>
                                          <w:marBottom w:val="0"/>
                                          <w:divBdr>
                                            <w:top w:val="none" w:sz="0" w:space="0" w:color="auto"/>
                                            <w:left w:val="none" w:sz="0" w:space="0" w:color="auto"/>
                                            <w:bottom w:val="none" w:sz="0" w:space="0" w:color="auto"/>
                                            <w:right w:val="none" w:sz="0" w:space="0" w:color="auto"/>
                                          </w:divBdr>
                                          <w:divsChild>
                                            <w:div w:id="2122609570">
                                              <w:marLeft w:val="0"/>
                                              <w:marRight w:val="0"/>
                                              <w:marTop w:val="0"/>
                                              <w:marBottom w:val="0"/>
                                              <w:divBdr>
                                                <w:top w:val="none" w:sz="0" w:space="0" w:color="auto"/>
                                                <w:left w:val="none" w:sz="0" w:space="0" w:color="auto"/>
                                                <w:bottom w:val="none" w:sz="0" w:space="0" w:color="auto"/>
                                                <w:right w:val="none" w:sz="0" w:space="0" w:color="auto"/>
                                              </w:divBdr>
                                              <w:divsChild>
                                                <w:div w:id="833227817">
                                                  <w:marLeft w:val="0"/>
                                                  <w:marRight w:val="0"/>
                                                  <w:marTop w:val="0"/>
                                                  <w:marBottom w:val="0"/>
                                                  <w:divBdr>
                                                    <w:top w:val="none" w:sz="0" w:space="0" w:color="auto"/>
                                                    <w:left w:val="none" w:sz="0" w:space="0" w:color="auto"/>
                                                    <w:bottom w:val="none" w:sz="0" w:space="0" w:color="auto"/>
                                                    <w:right w:val="none" w:sz="0" w:space="0" w:color="auto"/>
                                                  </w:divBdr>
                                                  <w:divsChild>
                                                    <w:div w:id="113912739">
                                                      <w:marLeft w:val="0"/>
                                                      <w:marRight w:val="0"/>
                                                      <w:marTop w:val="0"/>
                                                      <w:marBottom w:val="0"/>
                                                      <w:divBdr>
                                                        <w:top w:val="none" w:sz="0" w:space="0" w:color="auto"/>
                                                        <w:left w:val="none" w:sz="0" w:space="0" w:color="auto"/>
                                                        <w:bottom w:val="none" w:sz="0" w:space="0" w:color="auto"/>
                                                        <w:right w:val="none" w:sz="0" w:space="0" w:color="auto"/>
                                                      </w:divBdr>
                                                      <w:divsChild>
                                                        <w:div w:id="834609678">
                                                          <w:marLeft w:val="0"/>
                                                          <w:marRight w:val="0"/>
                                                          <w:marTop w:val="0"/>
                                                          <w:marBottom w:val="0"/>
                                                          <w:divBdr>
                                                            <w:top w:val="none" w:sz="0" w:space="0" w:color="auto"/>
                                                            <w:left w:val="none" w:sz="0" w:space="0" w:color="auto"/>
                                                            <w:bottom w:val="none" w:sz="0" w:space="0" w:color="auto"/>
                                                            <w:right w:val="none" w:sz="0" w:space="0" w:color="auto"/>
                                                          </w:divBdr>
                                                          <w:divsChild>
                                                            <w:div w:id="1046291386">
                                                              <w:marLeft w:val="0"/>
                                                              <w:marRight w:val="0"/>
                                                              <w:marTop w:val="0"/>
                                                              <w:marBottom w:val="0"/>
                                                              <w:divBdr>
                                                                <w:top w:val="none" w:sz="0" w:space="0" w:color="auto"/>
                                                                <w:left w:val="none" w:sz="0" w:space="0" w:color="auto"/>
                                                                <w:bottom w:val="none" w:sz="0" w:space="0" w:color="auto"/>
                                                                <w:right w:val="none" w:sz="0" w:space="0" w:color="auto"/>
                                                              </w:divBdr>
                                                              <w:divsChild>
                                                                <w:div w:id="559245674">
                                                                  <w:marLeft w:val="0"/>
                                                                  <w:marRight w:val="0"/>
                                                                  <w:marTop w:val="0"/>
                                                                  <w:marBottom w:val="0"/>
                                                                  <w:divBdr>
                                                                    <w:top w:val="none" w:sz="0" w:space="0" w:color="auto"/>
                                                                    <w:left w:val="none" w:sz="0" w:space="0" w:color="auto"/>
                                                                    <w:bottom w:val="none" w:sz="0" w:space="0" w:color="auto"/>
                                                                    <w:right w:val="none" w:sz="0" w:space="0" w:color="auto"/>
                                                                  </w:divBdr>
                                                                  <w:divsChild>
                                                                    <w:div w:id="1536305366">
                                                                      <w:marLeft w:val="0"/>
                                                                      <w:marRight w:val="0"/>
                                                                      <w:marTop w:val="0"/>
                                                                      <w:marBottom w:val="0"/>
                                                                      <w:divBdr>
                                                                        <w:top w:val="none" w:sz="0" w:space="0" w:color="auto"/>
                                                                        <w:left w:val="none" w:sz="0" w:space="0" w:color="auto"/>
                                                                        <w:bottom w:val="none" w:sz="0" w:space="0" w:color="auto"/>
                                                                        <w:right w:val="none" w:sz="0" w:space="0" w:color="auto"/>
                                                                      </w:divBdr>
                                                                      <w:divsChild>
                                                                        <w:div w:id="1120685844">
                                                                          <w:marLeft w:val="0"/>
                                                                          <w:marRight w:val="0"/>
                                                                          <w:marTop w:val="0"/>
                                                                          <w:marBottom w:val="0"/>
                                                                          <w:divBdr>
                                                                            <w:top w:val="none" w:sz="0" w:space="0" w:color="auto"/>
                                                                            <w:left w:val="none" w:sz="0" w:space="0" w:color="auto"/>
                                                                            <w:bottom w:val="none" w:sz="0" w:space="0" w:color="auto"/>
                                                                            <w:right w:val="none" w:sz="0" w:space="0" w:color="auto"/>
                                                                          </w:divBdr>
                                                                          <w:divsChild>
                                                                            <w:div w:id="1660186600">
                                                                              <w:marLeft w:val="0"/>
                                                                              <w:marRight w:val="0"/>
                                                                              <w:marTop w:val="0"/>
                                                                              <w:marBottom w:val="0"/>
                                                                              <w:divBdr>
                                                                                <w:top w:val="none" w:sz="0" w:space="0" w:color="auto"/>
                                                                                <w:left w:val="none" w:sz="0" w:space="0" w:color="auto"/>
                                                                                <w:bottom w:val="none" w:sz="0" w:space="0" w:color="auto"/>
                                                                                <w:right w:val="none" w:sz="0" w:space="0" w:color="auto"/>
                                                                              </w:divBdr>
                                                                              <w:divsChild>
                                                                                <w:div w:id="1902279324">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single" w:sz="6" w:space="0" w:color="A7B3BD"/>
                                                                                        <w:left w:val="none" w:sz="0" w:space="0" w:color="auto"/>
                                                                                        <w:bottom w:val="none" w:sz="0" w:space="0" w:color="auto"/>
                                                                                        <w:right w:val="none" w:sz="0" w:space="0" w:color="auto"/>
                                                                                      </w:divBdr>
                                                                                      <w:divsChild>
                                                                                        <w:div w:id="447970459">
                                                                                          <w:marLeft w:val="0"/>
                                                                                          <w:marRight w:val="0"/>
                                                                                          <w:marTop w:val="0"/>
                                                                                          <w:marBottom w:val="0"/>
                                                                                          <w:divBdr>
                                                                                            <w:top w:val="none" w:sz="0" w:space="0" w:color="auto"/>
                                                                                            <w:left w:val="none" w:sz="0" w:space="0" w:color="auto"/>
                                                                                            <w:bottom w:val="none" w:sz="0" w:space="0" w:color="auto"/>
                                                                                            <w:right w:val="none" w:sz="0" w:space="0" w:color="auto"/>
                                                                                          </w:divBdr>
                                                                                          <w:divsChild>
                                                                                            <w:div w:id="1348560144">
                                                                                              <w:marLeft w:val="0"/>
                                                                                              <w:marRight w:val="0"/>
                                                                                              <w:marTop w:val="0"/>
                                                                                              <w:marBottom w:val="0"/>
                                                                                              <w:divBdr>
                                                                                                <w:top w:val="none" w:sz="0" w:space="0" w:color="auto"/>
                                                                                                <w:left w:val="none" w:sz="0" w:space="0" w:color="auto"/>
                                                                                                <w:bottom w:val="none" w:sz="0" w:space="0" w:color="auto"/>
                                                                                                <w:right w:val="none" w:sz="0" w:space="0" w:color="auto"/>
                                                                                              </w:divBdr>
                                                                                            </w:div>
                                                                                            <w:div w:id="8415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340D1C2F</Template>
  <TotalTime>1</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Antoinette Hall</dc:creator>
  <cp:lastModifiedBy>Rebecca E Vilky</cp:lastModifiedBy>
  <cp:revision>2</cp:revision>
  <dcterms:created xsi:type="dcterms:W3CDTF">2016-07-06T20:12:00Z</dcterms:created>
  <dcterms:modified xsi:type="dcterms:W3CDTF">2016-07-06T20:12:00Z</dcterms:modified>
</cp:coreProperties>
</file>