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D8" w:rsidRDefault="00AC0AD8" w:rsidP="007C1C7F">
      <w:pPr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</w:p>
    <w:p w:rsidR="00AC0AD8" w:rsidRDefault="00AC0AD8" w:rsidP="007C1C7F">
      <w:pPr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</w:p>
    <w:p w:rsidR="007C1C7F" w:rsidRPr="007C1C7F" w:rsidRDefault="007C1C7F" w:rsidP="007C1C7F">
      <w:pPr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  <w:r>
        <w:rPr>
          <w:rFonts w:asciiTheme="minorHAnsi" w:eastAsiaTheme="minorHAnsi" w:hAnsiTheme="minorHAnsi" w:cstheme="minorBidi"/>
          <w:b/>
          <w:sz w:val="32"/>
          <w:szCs w:val="32"/>
        </w:rPr>
        <w:t>ATTACHMENT G</w:t>
      </w:r>
      <w:r w:rsidR="00527AA0">
        <w:rPr>
          <w:rFonts w:asciiTheme="minorHAnsi" w:eastAsiaTheme="minorHAnsi" w:hAnsiTheme="minorHAnsi" w:cstheme="minorBidi"/>
          <w:b/>
          <w:sz w:val="32"/>
          <w:szCs w:val="32"/>
        </w:rPr>
        <w:t>1</w:t>
      </w:r>
      <w:r w:rsidRPr="007C1C7F">
        <w:rPr>
          <w:rFonts w:asciiTheme="minorHAnsi" w:eastAsiaTheme="minorHAnsi" w:hAnsiTheme="minorHAnsi" w:cstheme="minorBidi"/>
          <w:b/>
          <w:sz w:val="32"/>
          <w:szCs w:val="32"/>
        </w:rPr>
        <w:t>:</w:t>
      </w:r>
    </w:p>
    <w:p w:rsidR="007C1C7F" w:rsidRDefault="007C1C7F" w:rsidP="007C1C7F">
      <w:pPr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</w:p>
    <w:p w:rsidR="005007C8" w:rsidRPr="007C1C7F" w:rsidRDefault="005007C8" w:rsidP="007C1C7F">
      <w:pPr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  <w:bookmarkStart w:id="0" w:name="_GoBack"/>
      <w:bookmarkEnd w:id="0"/>
    </w:p>
    <w:p w:rsidR="007C1C7F" w:rsidRPr="007C1C7F" w:rsidRDefault="0005196E" w:rsidP="007C1C7F">
      <w:pPr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  <w:r>
        <w:rPr>
          <w:rFonts w:asciiTheme="minorHAnsi" w:eastAsiaTheme="minorHAnsi" w:hAnsiTheme="minorHAnsi" w:cstheme="minorBidi"/>
          <w:b/>
          <w:sz w:val="32"/>
          <w:szCs w:val="32"/>
        </w:rPr>
        <w:t>PARENTAL ENROLLMENT AND CONSENT INSTRUMENT FOR ADOLESCENT</w:t>
      </w:r>
    </w:p>
    <w:p w:rsidR="007C1C7F" w:rsidRPr="007C1C7F" w:rsidRDefault="007C1C7F" w:rsidP="007C1C7F">
      <w:pPr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</w:p>
    <w:p w:rsidR="007C1C7F" w:rsidRPr="007C1C7F" w:rsidRDefault="007C1C7F" w:rsidP="007C1C7F">
      <w:pPr>
        <w:rPr>
          <w:rFonts w:asciiTheme="minorHAnsi" w:eastAsiaTheme="minorHAnsi" w:hAnsiTheme="minorHAnsi" w:cstheme="minorBidi"/>
        </w:rPr>
      </w:pPr>
    </w:p>
    <w:p w:rsidR="007C1C7F" w:rsidRPr="007C1C7F" w:rsidRDefault="00AC0AD8" w:rsidP="00AC0AD8">
      <w:pPr>
        <w:spacing w:after="200" w:line="276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br w:type="page"/>
      </w:r>
    </w:p>
    <w:p w:rsidR="00E55C10" w:rsidRDefault="00743920">
      <w:r>
        <w:rPr>
          <w:noProof/>
        </w:rPr>
        <w:lastRenderedPageBreak/>
        <w:drawing>
          <wp:inline distT="0" distB="0" distL="0" distR="0" wp14:anchorId="293DD340" wp14:editId="43DDFDB7">
            <wp:extent cx="5724524" cy="77438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6430" cy="7746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96E" w:rsidRDefault="00CB268A">
      <w:r>
        <w:rPr>
          <w:noProof/>
        </w:rPr>
        <w:lastRenderedPageBreak/>
        <w:drawing>
          <wp:inline distT="0" distB="0" distL="0" distR="0" wp14:anchorId="1002ABC5" wp14:editId="51845498">
            <wp:extent cx="5427980" cy="7648575"/>
            <wp:effectExtent l="0" t="0" r="127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764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1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06"/>
    <w:rsid w:val="0005196E"/>
    <w:rsid w:val="0037780B"/>
    <w:rsid w:val="005007C8"/>
    <w:rsid w:val="00527AA0"/>
    <w:rsid w:val="00743920"/>
    <w:rsid w:val="007C1C7F"/>
    <w:rsid w:val="007C39F0"/>
    <w:rsid w:val="00953306"/>
    <w:rsid w:val="00AC0AD8"/>
    <w:rsid w:val="00CB268A"/>
    <w:rsid w:val="00E17C8F"/>
    <w:rsid w:val="00E55C10"/>
    <w:rsid w:val="00E6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9F0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9F0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B6863920.dotm</Template>
  <TotalTime>0</TotalTime>
  <Pages>3</Pages>
  <Words>12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Green</dc:creator>
  <cp:lastModifiedBy>Terisa Davis</cp:lastModifiedBy>
  <cp:revision>2</cp:revision>
  <dcterms:created xsi:type="dcterms:W3CDTF">2013-08-28T14:10:00Z</dcterms:created>
  <dcterms:modified xsi:type="dcterms:W3CDTF">2013-08-28T14:10:00Z</dcterms:modified>
</cp:coreProperties>
</file>