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8F" w:rsidRDefault="0057388F" w:rsidP="0057388F">
      <w:pPr>
        <w:spacing w:after="0" w:line="240" w:lineRule="auto"/>
        <w:ind w:left="270"/>
        <w:jc w:val="center"/>
        <w:rPr>
          <w:b/>
          <w:sz w:val="36"/>
          <w:szCs w:val="36"/>
        </w:rPr>
      </w:pPr>
      <w:r w:rsidRPr="0057388F">
        <w:rPr>
          <w:b/>
          <w:sz w:val="36"/>
          <w:szCs w:val="36"/>
        </w:rPr>
        <w:t xml:space="preserve">TTB </w:t>
      </w:r>
      <w:bookmarkStart w:id="0" w:name="_GoBack"/>
      <w:bookmarkEnd w:id="0"/>
      <w:r w:rsidRPr="0057388F">
        <w:rPr>
          <w:b/>
          <w:sz w:val="36"/>
          <w:szCs w:val="36"/>
        </w:rPr>
        <w:t>Satisfaction Survey (2015)</w:t>
      </w:r>
      <w:r w:rsidR="00E86C9B">
        <w:rPr>
          <w:b/>
          <w:sz w:val="36"/>
          <w:szCs w:val="36"/>
        </w:rPr>
        <w:t xml:space="preserve"> </w:t>
      </w:r>
    </w:p>
    <w:p w:rsidR="0057388F" w:rsidRPr="0057388F" w:rsidRDefault="0057388F" w:rsidP="0057388F">
      <w:pPr>
        <w:spacing w:after="0" w:line="240" w:lineRule="auto"/>
        <w:ind w:left="27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Questions</w:t>
      </w:r>
      <w:r w:rsidR="00E86C9B">
        <w:rPr>
          <w:b/>
          <w:sz w:val="36"/>
          <w:szCs w:val="36"/>
        </w:rPr>
        <w:t xml:space="preserve"> </w:t>
      </w:r>
    </w:p>
    <w:p w:rsidR="0057388F" w:rsidRDefault="0057388F" w:rsidP="0057388F">
      <w:pPr>
        <w:spacing w:after="0" w:line="240" w:lineRule="auto"/>
        <w:ind w:left="270"/>
      </w:pPr>
    </w:p>
    <w:p w:rsidR="0057388F" w:rsidRDefault="0057388F" w:rsidP="0057388F">
      <w:pPr>
        <w:spacing w:after="0" w:line="240" w:lineRule="auto"/>
        <w:ind w:left="270"/>
      </w:pPr>
    </w:p>
    <w:p w:rsidR="00DB764C" w:rsidRDefault="00DB764C" w:rsidP="00E86C9B">
      <w:pPr>
        <w:pStyle w:val="ListParagraph"/>
        <w:numPr>
          <w:ilvl w:val="0"/>
          <w:numId w:val="23"/>
        </w:numPr>
        <w:spacing w:after="80" w:line="240" w:lineRule="auto"/>
        <w:ind w:left="634"/>
        <w:contextualSpacing w:val="0"/>
      </w:pPr>
      <w:r>
        <w:t>What type of industry member are you</w:t>
      </w:r>
      <w:r w:rsidR="00EC4D2B">
        <w:t xml:space="preserve"> (Check all that apply)</w:t>
      </w:r>
      <w:r>
        <w:t>?</w:t>
      </w:r>
      <w:r w:rsidR="00E86C9B">
        <w:t xml:space="preserve"> 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Brewery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Winery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Distillery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Alcohol Beverage Wholesaler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Alcohol Beverage Importer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Tobacco Manufacture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Tobacco Importer</w:t>
      </w:r>
    </w:p>
    <w:p w:rsidR="00DB764C" w:rsidRDefault="00DB764C" w:rsidP="00E86C9B">
      <w:pPr>
        <w:pStyle w:val="ListParagraph"/>
        <w:numPr>
          <w:ilvl w:val="1"/>
          <w:numId w:val="1"/>
        </w:numPr>
        <w:spacing w:after="0" w:line="240" w:lineRule="auto"/>
      </w:pPr>
      <w:r>
        <w:t>I am not an industry member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 xml:space="preserve">TTB communicates what is required of </w:t>
      </w:r>
      <w:r>
        <w:t>companies in my industry.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2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AC3D05" w:rsidRDefault="00AC3D05" w:rsidP="00252971">
      <w:pPr>
        <w:pStyle w:val="ListParagraph"/>
        <w:spacing w:after="0" w:line="240" w:lineRule="auto"/>
        <w:ind w:left="144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I understand the TTB regulations and policies that apply to my industry.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5"/>
        </w:numPr>
        <w:spacing w:after="0" w:line="240" w:lineRule="auto"/>
      </w:pPr>
      <w:r>
        <w:t>6 - No B</w:t>
      </w:r>
      <w:r w:rsidRPr="004230C1">
        <w:t xml:space="preserve">asis for </w:t>
      </w:r>
      <w:r>
        <w:t>Opinion</w:t>
      </w:r>
    </w:p>
    <w:p w:rsidR="00AC3D05" w:rsidRDefault="00AC3D05" w:rsidP="00252971">
      <w:pPr>
        <w:pStyle w:val="ListParagraph"/>
        <w:spacing w:after="0" w:line="240" w:lineRule="auto"/>
        <w:ind w:left="180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>The regulations are too complex</w:t>
      </w:r>
      <w:r>
        <w:t>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4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AC3D05" w:rsidRDefault="00AC3D05" w:rsidP="00252971">
      <w:pPr>
        <w:pStyle w:val="ListParagraph"/>
        <w:spacing w:after="0" w:line="240" w:lineRule="auto"/>
        <w:ind w:left="180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>TTB is fair in enf</w:t>
      </w:r>
      <w:r>
        <w:t>orcing the laws and regulations that govern my industry.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3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AC3D05" w:rsidRDefault="00AC3D05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 xml:space="preserve">TTB efficiently processes </w:t>
      </w:r>
      <w:r>
        <w:t xml:space="preserve">new/original </w:t>
      </w:r>
      <w:r w:rsidRPr="004230C1">
        <w:t>permit applications</w:t>
      </w:r>
      <w:r>
        <w:t>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6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>TTB efficiently processes</w:t>
      </w:r>
      <w:r>
        <w:t xml:space="preserve"> alcohol beverage</w:t>
      </w:r>
      <w:r w:rsidRPr="004230C1">
        <w:t xml:space="preserve"> label applications</w:t>
      </w:r>
      <w:r>
        <w:t>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7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 xml:space="preserve">TTB efficiently processes </w:t>
      </w:r>
      <w:r>
        <w:t>tax claims (MNBP Drawback, Export Drawback, Overpayment, etc.).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8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 xml:space="preserve">TTB effectively uses technology </w:t>
      </w:r>
      <w:r>
        <w:t>to help industry members meet regulatory requirements.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0"/>
          <w:numId w:val="9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Pr="004D5E7E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 xml:space="preserve">TTB activities related to </w:t>
      </w:r>
      <w:r w:rsidRPr="004D5E7E">
        <w:t>issuing alcohol permits to qualified parties</w:t>
      </w:r>
      <w:r>
        <w:t xml:space="preserve">, </w:t>
      </w:r>
      <w:r w:rsidRPr="004D5E7E">
        <w:t>regulating the labeling</w:t>
      </w:r>
      <w:r>
        <w:t xml:space="preserve"> and</w:t>
      </w:r>
      <w:r w:rsidRPr="004D5E7E">
        <w:t xml:space="preserve"> advertising</w:t>
      </w:r>
      <w:r w:rsidRPr="00702A2E">
        <w:t xml:space="preserve"> </w:t>
      </w:r>
      <w:r w:rsidRPr="004D5E7E">
        <w:t xml:space="preserve">of alcohol beverages, and </w:t>
      </w:r>
      <w:r>
        <w:t xml:space="preserve">enforcing alcohol </w:t>
      </w:r>
      <w:r w:rsidRPr="004D5E7E">
        <w:t xml:space="preserve">trade </w:t>
      </w:r>
      <w:r>
        <w:t>practices</w:t>
      </w:r>
      <w:r w:rsidRPr="004D5E7E">
        <w:t xml:space="preserve"> </w:t>
      </w:r>
      <w:r>
        <w:t>result in</w:t>
      </w:r>
      <w:r w:rsidRPr="004D5E7E">
        <w:t xml:space="preserve"> a </w:t>
      </w:r>
      <w:r>
        <w:t>fair marketplace</w:t>
      </w:r>
      <w:r w:rsidRPr="004D5E7E">
        <w:t xml:space="preserve"> for </w:t>
      </w:r>
      <w:r>
        <w:t>my industry</w:t>
      </w:r>
      <w:r w:rsidRPr="004D5E7E">
        <w:t xml:space="preserve">.  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1 – Strongly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2 -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3 – Neither Agree nor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5 – Strongly 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6 - No Basis for Opinion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E86C9B" w:rsidRDefault="00E86C9B">
      <w:r>
        <w:br w:type="page"/>
      </w: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lastRenderedPageBreak/>
        <w:t>Overall, I am satisfied with the customer service provided by TTB.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1 – Strongly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2 -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3 – Neither Agree nor Disagree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5 – Strongly Agree</w:t>
      </w:r>
    </w:p>
    <w:p w:rsidR="00AC3D05" w:rsidRDefault="00AC3D05" w:rsidP="00252971">
      <w:pPr>
        <w:pStyle w:val="ListParagraph"/>
        <w:numPr>
          <w:ilvl w:val="0"/>
          <w:numId w:val="10"/>
        </w:numPr>
        <w:spacing w:after="0" w:line="240" w:lineRule="auto"/>
      </w:pPr>
      <w:r>
        <w:t>6 - No Basis for Opinion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Pr="009879DE" w:rsidRDefault="00DB764C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 xml:space="preserve">I </w:t>
      </w:r>
      <w:r w:rsidR="00AC3D05">
        <w:t xml:space="preserve">am satisfied with how TTB uses the resources allocated to it to accomplish its mission to </w:t>
      </w:r>
      <w:r w:rsidR="00AC3D05">
        <w:rPr>
          <w:rFonts w:cs="Arial"/>
          <w:color w:val="000000"/>
        </w:rPr>
        <w:t>collect Federal excise taxes on alcohol, tobacco, firearms, and ammunition and to assure compliance with Federal tobacco and alcohol permitting, labeling, and marketing requirements to protect consumers.</w:t>
      </w:r>
      <w:r w:rsidR="00E86C9B">
        <w:rPr>
          <w:rFonts w:cs="Arial"/>
          <w:color w:val="000000"/>
        </w:rPr>
        <w:t xml:space="preserve"> 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>
        <w:t>1 - Strongly Disagree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-</w:t>
      </w:r>
      <w:r>
        <w:t xml:space="preserve"> </w:t>
      </w:r>
      <w:r w:rsidRPr="004230C1">
        <w:t>Disagree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 w:rsidRPr="004230C1">
        <w:t>3</w:t>
      </w:r>
      <w:r>
        <w:t xml:space="preserve"> </w:t>
      </w:r>
      <w:r w:rsidRPr="004230C1">
        <w:t>-</w:t>
      </w:r>
      <w:r>
        <w:t xml:space="preserve"> </w:t>
      </w:r>
      <w:r w:rsidRPr="004230C1">
        <w:t>Neither Agree or Disagree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>
        <w:t>4 - Agree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 w:rsidRPr="004230C1">
        <w:t>5</w:t>
      </w:r>
      <w:r>
        <w:t xml:space="preserve"> </w:t>
      </w:r>
      <w:r w:rsidRPr="004230C1">
        <w:t>-</w:t>
      </w:r>
      <w:r>
        <w:t xml:space="preserve"> </w:t>
      </w:r>
      <w:r w:rsidRPr="004230C1">
        <w:t>Strongly Agree</w:t>
      </w:r>
    </w:p>
    <w:p w:rsidR="00AC3D05" w:rsidRDefault="00AC3D05" w:rsidP="00252971">
      <w:pPr>
        <w:pStyle w:val="ListParagraph"/>
        <w:numPr>
          <w:ilvl w:val="1"/>
          <w:numId w:val="11"/>
        </w:numPr>
        <w:spacing w:after="0" w:line="240" w:lineRule="auto"/>
      </w:pPr>
      <w:r>
        <w:t>6 - No B</w:t>
      </w:r>
      <w:r w:rsidRPr="004230C1">
        <w:t xml:space="preserve">asis for </w:t>
      </w:r>
      <w:r>
        <w:t>O</w:t>
      </w:r>
      <w:r w:rsidRPr="004230C1">
        <w:t>pinion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DB764C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O</w:t>
      </w:r>
      <w:r w:rsidR="00AC3D05" w:rsidRPr="004230C1">
        <w:t>verall,</w:t>
      </w:r>
      <w:r w:rsidR="00AC3D05">
        <w:t xml:space="preserve"> I am satisfied with TTB.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12"/>
        </w:numPr>
        <w:spacing w:after="0" w:line="240" w:lineRule="auto"/>
      </w:pPr>
      <w:r w:rsidRPr="004230C1">
        <w:t>1</w:t>
      </w:r>
      <w:r>
        <w:t xml:space="preserve"> </w:t>
      </w:r>
      <w:r w:rsidRPr="004230C1">
        <w:t>-</w:t>
      </w:r>
      <w:r>
        <w:t xml:space="preserve"> Strongly Disagree</w:t>
      </w:r>
    </w:p>
    <w:p w:rsidR="00AC3D05" w:rsidRDefault="00AC3D05" w:rsidP="00252971">
      <w:pPr>
        <w:pStyle w:val="ListParagraph"/>
        <w:numPr>
          <w:ilvl w:val="0"/>
          <w:numId w:val="12"/>
        </w:numPr>
        <w:spacing w:after="0" w:line="240" w:lineRule="auto"/>
      </w:pPr>
      <w:r w:rsidRPr="004230C1">
        <w:t>2</w:t>
      </w:r>
      <w:r>
        <w:t xml:space="preserve"> </w:t>
      </w:r>
      <w:r w:rsidRPr="004230C1">
        <w:t>–</w:t>
      </w:r>
      <w:r>
        <w:t xml:space="preserve"> Disagree</w:t>
      </w:r>
    </w:p>
    <w:p w:rsidR="00AC3D05" w:rsidRDefault="00AC3D05" w:rsidP="00252971">
      <w:pPr>
        <w:pStyle w:val="ListParagraph"/>
        <w:numPr>
          <w:ilvl w:val="0"/>
          <w:numId w:val="12"/>
        </w:numPr>
        <w:spacing w:after="0" w:line="240" w:lineRule="auto"/>
      </w:pPr>
      <w:r w:rsidRPr="004230C1">
        <w:t xml:space="preserve">3 – </w:t>
      </w:r>
      <w:r>
        <w:t>N</w:t>
      </w:r>
      <w:r w:rsidRPr="004230C1">
        <w:t xml:space="preserve">either </w:t>
      </w:r>
      <w:r>
        <w:t>Agree</w:t>
      </w:r>
      <w:r w:rsidRPr="004230C1">
        <w:t xml:space="preserve"> nor </w:t>
      </w:r>
      <w:r>
        <w:t>Disagree</w:t>
      </w:r>
    </w:p>
    <w:p w:rsidR="00AC3D05" w:rsidRDefault="00AC3D05" w:rsidP="00252971">
      <w:pPr>
        <w:pStyle w:val="ListParagraph"/>
        <w:numPr>
          <w:ilvl w:val="0"/>
          <w:numId w:val="12"/>
        </w:numPr>
        <w:spacing w:after="0" w:line="240" w:lineRule="auto"/>
      </w:pPr>
      <w:r w:rsidRPr="004230C1">
        <w:t xml:space="preserve">4 – </w:t>
      </w:r>
      <w:r>
        <w:t>Agree</w:t>
      </w:r>
    </w:p>
    <w:p w:rsidR="00AC3D05" w:rsidRPr="004230C1" w:rsidRDefault="00AC3D05" w:rsidP="00252971">
      <w:pPr>
        <w:pStyle w:val="ListParagraph"/>
        <w:numPr>
          <w:ilvl w:val="0"/>
          <w:numId w:val="12"/>
        </w:numPr>
        <w:spacing w:after="0" w:line="240" w:lineRule="auto"/>
      </w:pPr>
      <w:r w:rsidRPr="004230C1">
        <w:t xml:space="preserve">5 – </w:t>
      </w:r>
      <w:r>
        <w:t>Strongly Agree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Indicate the things</w:t>
      </w:r>
      <w:r w:rsidRPr="004230C1">
        <w:t xml:space="preserve"> </w:t>
      </w:r>
      <w:r>
        <w:t>that would increase your satisfaction level.</w:t>
      </w:r>
      <w:r w:rsidRPr="004230C1">
        <w:t xml:space="preserve"> </w:t>
      </w:r>
      <w:r w:rsidR="00E86C9B">
        <w:t xml:space="preserve"> </w:t>
      </w:r>
      <w:r>
        <w:t>(Select</w:t>
      </w:r>
      <w:r w:rsidRPr="004230C1">
        <w:t xml:space="preserve"> all that apply</w:t>
      </w:r>
      <w:r w:rsidR="00E86C9B">
        <w:t>.</w:t>
      </w:r>
      <w:r>
        <w:t>)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Increase the frequency of e</w:t>
      </w:r>
      <w:r w:rsidRPr="004230C1">
        <w:t xml:space="preserve">ducational </w:t>
      </w:r>
      <w:r>
        <w:t>outreach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Improve the quality of c</w:t>
      </w:r>
      <w:r w:rsidRPr="004230C1">
        <w:t xml:space="preserve">ustomer </w:t>
      </w:r>
      <w:r>
        <w:t>s</w:t>
      </w:r>
      <w:r w:rsidRPr="004230C1">
        <w:t>ervice</w:t>
      </w:r>
      <w:r>
        <w:t xml:space="preserve"> when calling TTB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Increase the access to TTB employees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Improve the consistency  of e</w:t>
      </w:r>
      <w:r w:rsidRPr="004230C1">
        <w:t>nforcement</w:t>
      </w:r>
      <w:r>
        <w:t xml:space="preserve"> actions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Simplify how the r</w:t>
      </w:r>
      <w:r w:rsidRPr="004230C1">
        <w:t>egulations</w:t>
      </w:r>
      <w:r>
        <w:t xml:space="preserve"> (27 CFR) are worded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R</w:t>
      </w:r>
      <w:r w:rsidRPr="004230C1">
        <w:t>educ</w:t>
      </w:r>
      <w:r>
        <w:t>e  the number of r</w:t>
      </w:r>
      <w:r w:rsidRPr="004230C1">
        <w:t xml:space="preserve">egulatory </w:t>
      </w:r>
      <w:r>
        <w:t>requirements</w:t>
      </w:r>
    </w:p>
    <w:p w:rsidR="00AC3D05" w:rsidDel="002009D0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Reduce of the complexity of</w:t>
      </w:r>
      <w:r w:rsidDel="002009D0">
        <w:t xml:space="preserve"> </w:t>
      </w:r>
      <w:r>
        <w:t>r</w:t>
      </w:r>
      <w:r w:rsidRPr="004230C1" w:rsidDel="002009D0">
        <w:t xml:space="preserve">egulatory </w:t>
      </w:r>
      <w:r>
        <w:t>r</w:t>
      </w:r>
      <w:r w:rsidRPr="004230C1" w:rsidDel="002009D0">
        <w:t>equirements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Increase the amount of guidance designed to help you understand how to comply with the regulatory requirements, for example industry circulars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Simplify how the r</w:t>
      </w:r>
      <w:r w:rsidRPr="004230C1">
        <w:t xml:space="preserve">egulatory </w:t>
      </w:r>
      <w:r>
        <w:t>g</w:t>
      </w:r>
      <w:r w:rsidRPr="004230C1">
        <w:t>uidance</w:t>
      </w:r>
      <w:r>
        <w:t xml:space="preserve"> documents are worded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Reduce the r</w:t>
      </w:r>
      <w:r w:rsidRPr="004230C1">
        <w:t xml:space="preserve">esponse </w:t>
      </w:r>
      <w:r>
        <w:t>t</w:t>
      </w:r>
      <w:r w:rsidRPr="004230C1">
        <w:t>ime</w:t>
      </w:r>
      <w:r>
        <w:t xml:space="preserve"> when you request specific information or guidance from TTB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Increase the number of forms, reports and documents that can be filed electronically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None – I am satisfied with TTB as it is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Other (Please describe) ________</w:t>
      </w:r>
    </w:p>
    <w:p w:rsidR="00AC3D05" w:rsidRDefault="00AC3D05" w:rsidP="00252971">
      <w:pPr>
        <w:pStyle w:val="ListParagraph"/>
        <w:spacing w:after="0" w:line="240" w:lineRule="auto"/>
        <w:ind w:left="1440"/>
      </w:pPr>
    </w:p>
    <w:p w:rsidR="00E86C9B" w:rsidRDefault="00E86C9B">
      <w:r>
        <w:br w:type="page"/>
      </w: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lastRenderedPageBreak/>
        <w:t>What is a reasonable amount of time for TTB to process new/original permit applications?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1-30 days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31-60 days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60-90 days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90-120 days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120 days or more</w:t>
      </w:r>
    </w:p>
    <w:p w:rsidR="00AC3D05" w:rsidRDefault="00AC3D05" w:rsidP="00252971">
      <w:pPr>
        <w:pStyle w:val="ListParagraph"/>
        <w:numPr>
          <w:ilvl w:val="1"/>
          <w:numId w:val="13"/>
        </w:numPr>
        <w:spacing w:after="0" w:line="240" w:lineRule="auto"/>
      </w:pPr>
      <w:r>
        <w:t>No basis to judge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What is a reasonable amount of time for TTB to process alcohol beverage</w:t>
      </w:r>
      <w:r w:rsidRPr="004230C1">
        <w:t xml:space="preserve"> label applications</w:t>
      </w:r>
      <w:r>
        <w:t>?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1-15 days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16-30 days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31-45 days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46-60 days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61 days or more</w:t>
      </w:r>
    </w:p>
    <w:p w:rsidR="00AC3D05" w:rsidRDefault="00AC3D05" w:rsidP="00252971">
      <w:pPr>
        <w:pStyle w:val="ListParagraph"/>
        <w:numPr>
          <w:ilvl w:val="0"/>
          <w:numId w:val="14"/>
        </w:numPr>
        <w:spacing w:after="0" w:line="240" w:lineRule="auto"/>
      </w:pPr>
      <w:r>
        <w:t>No basis to judge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What is a reasonable amount of time for TTB to process tax claims (MNBP Drawback, Export Drawback, Overpayment, etc.)?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1-15 days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16-30 days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31-45 days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46-60 days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61 days or more</w:t>
      </w:r>
    </w:p>
    <w:p w:rsidR="00AC3D05" w:rsidRDefault="00AC3D05" w:rsidP="00252971">
      <w:pPr>
        <w:pStyle w:val="ListParagraph"/>
        <w:numPr>
          <w:ilvl w:val="0"/>
          <w:numId w:val="15"/>
        </w:numPr>
        <w:spacing w:after="0" w:line="240" w:lineRule="auto"/>
      </w:pPr>
      <w:r>
        <w:t>No basis to judge</w:t>
      </w:r>
    </w:p>
    <w:p w:rsidR="00AC3D05" w:rsidRDefault="00AC3D05" w:rsidP="00252971">
      <w:pPr>
        <w:pStyle w:val="ListParagraph"/>
        <w:spacing w:after="0" w:line="240" w:lineRule="auto"/>
        <w:ind w:left="1440"/>
      </w:pPr>
    </w:p>
    <w:p w:rsidR="00AC3D05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Del="00DA173D">
        <w:t xml:space="preserve">Please provide any additional comments that will help us improve your satisfaction with TTB in the future. </w:t>
      </w:r>
      <w:r w:rsidR="00E86C9B">
        <w:t xml:space="preserve"> </w:t>
      </w:r>
      <w:r w:rsidDel="00DA173D">
        <w:t xml:space="preserve">(Open Ended) </w:t>
      </w:r>
    </w:p>
    <w:p w:rsidR="00E86C9B" w:rsidRDefault="00E86C9B" w:rsidP="00E86C9B">
      <w:pPr>
        <w:pStyle w:val="ListParagraph"/>
        <w:spacing w:after="80" w:line="240" w:lineRule="auto"/>
        <w:ind w:left="634"/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4D2B" w:rsidRDefault="00EC4D2B" w:rsidP="00252971">
      <w:pPr>
        <w:spacing w:after="0" w:line="240" w:lineRule="auto"/>
      </w:pPr>
    </w:p>
    <w:p w:rsidR="00AC3D05" w:rsidRDefault="00AC3D05" w:rsidP="00252971">
      <w:pPr>
        <w:spacing w:after="0" w:line="240" w:lineRule="auto"/>
      </w:pPr>
      <w:r>
        <w:t>Demographics:</w:t>
      </w:r>
      <w:r w:rsidR="00E86C9B">
        <w:t xml:space="preserve"> </w:t>
      </w:r>
    </w:p>
    <w:p w:rsidR="00EC4D2B" w:rsidRDefault="00EC4D2B" w:rsidP="00252971">
      <w:pPr>
        <w:spacing w:after="0" w:line="240" w:lineRule="auto"/>
      </w:pPr>
    </w:p>
    <w:p w:rsidR="00AC3D05" w:rsidRPr="004230C1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 w:rsidRPr="004230C1">
        <w:t>How many yea</w:t>
      </w:r>
      <w:r>
        <w:t xml:space="preserve">rs have you held a permit/notice </w:t>
      </w:r>
      <w:r w:rsidRPr="004230C1">
        <w:t>with TTB?</w:t>
      </w:r>
      <w:r w:rsidR="00E86C9B">
        <w:t xml:space="preserve"> </w:t>
      </w:r>
    </w:p>
    <w:p w:rsidR="00AC3D05" w:rsidRPr="004230C1" w:rsidRDefault="00AC3D05" w:rsidP="00252971">
      <w:pPr>
        <w:pStyle w:val="ListParagraph"/>
        <w:numPr>
          <w:ilvl w:val="1"/>
          <w:numId w:val="16"/>
        </w:numPr>
        <w:spacing w:after="0" w:line="240" w:lineRule="auto"/>
      </w:pPr>
      <w:r w:rsidRPr="004230C1">
        <w:t>Under 1 year</w:t>
      </w:r>
    </w:p>
    <w:p w:rsidR="00AC3D05" w:rsidRPr="004230C1" w:rsidRDefault="00AC3D05" w:rsidP="00252971">
      <w:pPr>
        <w:pStyle w:val="ListParagraph"/>
        <w:numPr>
          <w:ilvl w:val="1"/>
          <w:numId w:val="16"/>
        </w:numPr>
        <w:spacing w:after="0" w:line="240" w:lineRule="auto"/>
      </w:pPr>
      <w:r w:rsidRPr="004230C1">
        <w:t>1 to 3 years</w:t>
      </w:r>
    </w:p>
    <w:p w:rsidR="00AC3D05" w:rsidRPr="004230C1" w:rsidRDefault="00AC3D05" w:rsidP="00252971">
      <w:pPr>
        <w:pStyle w:val="ListParagraph"/>
        <w:numPr>
          <w:ilvl w:val="1"/>
          <w:numId w:val="16"/>
        </w:numPr>
        <w:spacing w:after="0" w:line="240" w:lineRule="auto"/>
      </w:pPr>
      <w:r w:rsidRPr="004230C1">
        <w:t>4 to 7 years</w:t>
      </w:r>
    </w:p>
    <w:p w:rsidR="00AC3D05" w:rsidRDefault="00AC3D05" w:rsidP="00252971">
      <w:pPr>
        <w:pStyle w:val="ListParagraph"/>
        <w:numPr>
          <w:ilvl w:val="1"/>
          <w:numId w:val="16"/>
        </w:numPr>
        <w:spacing w:after="0" w:line="240" w:lineRule="auto"/>
      </w:pPr>
      <w:r w:rsidRPr="004230C1">
        <w:t>8 years or more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Pr="004230C1" w:rsidRDefault="00AC3D05" w:rsidP="00E86C9B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H</w:t>
      </w:r>
      <w:r w:rsidRPr="004230C1">
        <w:t xml:space="preserve">ow many times in the last </w:t>
      </w:r>
      <w:r>
        <w:t>year did</w:t>
      </w:r>
      <w:r w:rsidRPr="004230C1">
        <w:t xml:space="preserve"> you contact TTB</w:t>
      </w:r>
      <w:r>
        <w:t xml:space="preserve"> (excluding required filings such as tax returns and operational reports)?</w:t>
      </w:r>
      <w:r w:rsidRPr="004230C1">
        <w:t xml:space="preserve"> </w:t>
      </w:r>
    </w:p>
    <w:p w:rsidR="00AC3D05" w:rsidRPr="004230C1" w:rsidRDefault="00AC3D05" w:rsidP="00252971">
      <w:pPr>
        <w:pStyle w:val="ListParagraph"/>
        <w:numPr>
          <w:ilvl w:val="1"/>
          <w:numId w:val="17"/>
        </w:numPr>
        <w:spacing w:after="0" w:line="240" w:lineRule="auto"/>
      </w:pPr>
      <w:r w:rsidRPr="004230C1">
        <w:t>1</w:t>
      </w:r>
      <w:r>
        <w:t xml:space="preserve"> -2</w:t>
      </w:r>
    </w:p>
    <w:p w:rsidR="00AC3D05" w:rsidRPr="004230C1" w:rsidRDefault="00AC3D05" w:rsidP="00252971">
      <w:pPr>
        <w:pStyle w:val="ListParagraph"/>
        <w:numPr>
          <w:ilvl w:val="1"/>
          <w:numId w:val="17"/>
        </w:numPr>
        <w:spacing w:after="0" w:line="240" w:lineRule="auto"/>
      </w:pPr>
      <w:r>
        <w:t>3 - 4</w:t>
      </w:r>
    </w:p>
    <w:p w:rsidR="00AC3D05" w:rsidRPr="004230C1" w:rsidRDefault="00AC3D05" w:rsidP="00252971">
      <w:pPr>
        <w:pStyle w:val="ListParagraph"/>
        <w:numPr>
          <w:ilvl w:val="1"/>
          <w:numId w:val="17"/>
        </w:numPr>
        <w:spacing w:after="0" w:line="240" w:lineRule="auto"/>
      </w:pPr>
      <w:r>
        <w:t>5 -6</w:t>
      </w:r>
    </w:p>
    <w:p w:rsidR="00AC3D05" w:rsidRDefault="00AC3D05" w:rsidP="00252971">
      <w:pPr>
        <w:pStyle w:val="ListParagraph"/>
        <w:numPr>
          <w:ilvl w:val="1"/>
          <w:numId w:val="17"/>
        </w:numPr>
        <w:spacing w:after="0" w:line="240" w:lineRule="auto"/>
      </w:pPr>
      <w:r>
        <w:t>7</w:t>
      </w:r>
      <w:r w:rsidRPr="004230C1">
        <w:t xml:space="preserve"> or more</w:t>
      </w:r>
    </w:p>
    <w:p w:rsidR="00AC3D05" w:rsidRDefault="00AC3D05" w:rsidP="00252971">
      <w:pPr>
        <w:pStyle w:val="ListParagraph"/>
        <w:numPr>
          <w:ilvl w:val="1"/>
          <w:numId w:val="17"/>
        </w:numPr>
        <w:spacing w:after="0" w:line="240" w:lineRule="auto"/>
      </w:pPr>
      <w:r>
        <w:t>Did not contact TTB in the last year</w:t>
      </w:r>
    </w:p>
    <w:p w:rsidR="00DB764C" w:rsidRPr="004230C1" w:rsidRDefault="00DB764C" w:rsidP="00220512">
      <w:pPr>
        <w:spacing w:after="0" w:line="240" w:lineRule="auto"/>
        <w:ind w:left="270"/>
      </w:pPr>
    </w:p>
    <w:p w:rsidR="00BB00F0" w:rsidRPr="00A61AB0" w:rsidRDefault="00BB00F0" w:rsidP="00BB00F0">
      <w:pPr>
        <w:pStyle w:val="ListParagraph"/>
        <w:numPr>
          <w:ilvl w:val="0"/>
          <w:numId w:val="1"/>
        </w:numPr>
        <w:spacing w:after="0" w:line="240" w:lineRule="auto"/>
        <w:rPr>
          <w:vanish/>
          <w:specVanish/>
        </w:rPr>
      </w:pPr>
      <w:r>
        <w:t>What method did you use most often during the last year to contact TTB (excluding required filings such as tax returns and operational reports)?</w:t>
      </w:r>
    </w:p>
    <w:p w:rsidR="00BB00F0" w:rsidRDefault="00BB00F0" w:rsidP="00BB00F0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 </w:t>
      </w:r>
    </w:p>
    <w:p w:rsidR="00BB00F0" w:rsidRPr="004230C1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 w:rsidRPr="004230C1">
        <w:t>Phone</w:t>
      </w:r>
    </w:p>
    <w:p w:rsidR="00BB00F0" w:rsidRPr="004230C1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 w:rsidRPr="004230C1">
        <w:t>Email</w:t>
      </w:r>
    </w:p>
    <w:p w:rsidR="00BB00F0" w:rsidRPr="004230C1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>
        <w:t>Visited TTB office</w:t>
      </w:r>
    </w:p>
    <w:p w:rsidR="00BB00F0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 w:rsidRPr="004230C1">
        <w:t>Mail</w:t>
      </w:r>
    </w:p>
    <w:p w:rsidR="00BB00F0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 w:rsidRPr="004230C1">
        <w:t>Other</w:t>
      </w:r>
    </w:p>
    <w:p w:rsidR="00BB00F0" w:rsidRDefault="00BB00F0" w:rsidP="00BB00F0">
      <w:pPr>
        <w:pStyle w:val="ListParagraph"/>
        <w:numPr>
          <w:ilvl w:val="0"/>
          <w:numId w:val="19"/>
        </w:numPr>
        <w:spacing w:after="0" w:line="240" w:lineRule="auto"/>
      </w:pPr>
      <w:r>
        <w:t>Did not contact TTB in the last year</w:t>
      </w:r>
    </w:p>
    <w:p w:rsidR="00AC3D05" w:rsidRDefault="00AC3D05" w:rsidP="00252971">
      <w:pPr>
        <w:pStyle w:val="ListParagraph"/>
        <w:spacing w:after="0" w:line="240" w:lineRule="auto"/>
      </w:pPr>
    </w:p>
    <w:p w:rsidR="00AC3D05" w:rsidRDefault="00AC3D05" w:rsidP="00220512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What was the most frequent reason you contacted TTB during the last year?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TTB p</w:t>
      </w:r>
      <w:r w:rsidRPr="004230C1">
        <w:t xml:space="preserve">ermit </w:t>
      </w:r>
      <w:r w:rsidR="00E86C9B">
        <w:t xml:space="preserve">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Alcohol beverage labeling/application for label approval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Beverage alcohol f</w:t>
      </w:r>
      <w:r w:rsidRPr="004230C1">
        <w:t>ormula</w:t>
      </w:r>
      <w:r>
        <w:t>/</w:t>
      </w:r>
      <w:r w:rsidRPr="004A3DCC">
        <w:t xml:space="preserve"> </w:t>
      </w:r>
      <w:r>
        <w:t>application for formula approval</w:t>
      </w:r>
      <w:r w:rsidRPr="004230C1">
        <w:t xml:space="preserve">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Nonbeverage formula/</w:t>
      </w:r>
      <w:r w:rsidRPr="00FB6E63">
        <w:t xml:space="preserve"> </w:t>
      </w:r>
      <w:r>
        <w:t>application for nonbeverage formula approval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T</w:t>
      </w:r>
      <w:r w:rsidRPr="004230C1">
        <w:t xml:space="preserve">ax </w:t>
      </w:r>
      <w:r>
        <w:t>r</w:t>
      </w:r>
      <w:r w:rsidRPr="004230C1">
        <w:t>eturn</w:t>
      </w:r>
      <w:r>
        <w:t>/taxes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Operational</w:t>
      </w:r>
      <w:r w:rsidRPr="004230C1">
        <w:t xml:space="preserve"> </w:t>
      </w:r>
      <w:r>
        <w:t>report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Tax claim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TTB laws, regulations, rules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O</w:t>
      </w:r>
      <w:r w:rsidRPr="004230C1">
        <w:t>ther</w:t>
      </w:r>
      <w:r>
        <w:t xml:space="preserve"> (please specify):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Did not contact TTB in the last year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Pr="004230C1" w:rsidRDefault="00AC3D05" w:rsidP="00220512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Has your company</w:t>
      </w:r>
      <w:r w:rsidRPr="004230C1">
        <w:t xml:space="preserve"> been visited by TTB personnel (</w:t>
      </w:r>
      <w:r>
        <w:t xml:space="preserve">for example an </w:t>
      </w:r>
      <w:r w:rsidRPr="004230C1">
        <w:t>Investigator, Auditor, Specialist)</w:t>
      </w:r>
      <w:r>
        <w:t xml:space="preserve"> in the last five years</w:t>
      </w:r>
      <w:r w:rsidRPr="004230C1">
        <w:t>?</w:t>
      </w:r>
      <w:r w:rsidR="00E86C9B">
        <w:t xml:space="preserve"> </w:t>
      </w:r>
    </w:p>
    <w:p w:rsidR="00AC3D05" w:rsidRPr="004230C1" w:rsidRDefault="00AC3D05" w:rsidP="00252971">
      <w:pPr>
        <w:pStyle w:val="ListParagraph"/>
        <w:numPr>
          <w:ilvl w:val="1"/>
          <w:numId w:val="20"/>
        </w:numPr>
        <w:spacing w:after="0" w:line="240" w:lineRule="auto"/>
      </w:pPr>
      <w:r w:rsidRPr="004230C1">
        <w:t>Yes</w:t>
      </w:r>
    </w:p>
    <w:p w:rsidR="00AC3D05" w:rsidRPr="004230C1" w:rsidRDefault="00AC3D05" w:rsidP="00252971">
      <w:pPr>
        <w:pStyle w:val="ListParagraph"/>
        <w:numPr>
          <w:ilvl w:val="1"/>
          <w:numId w:val="20"/>
        </w:numPr>
        <w:spacing w:after="0" w:line="240" w:lineRule="auto"/>
      </w:pPr>
      <w:r w:rsidRPr="004230C1">
        <w:t>No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Pr="004230C1" w:rsidRDefault="00AC3D05" w:rsidP="00220512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Has your company</w:t>
      </w:r>
      <w:r w:rsidRPr="004230C1">
        <w:t xml:space="preserve"> ever been subject to enforcement action taken by TTB</w:t>
      </w:r>
      <w:r>
        <w:t xml:space="preserve"> (for example</w:t>
      </w:r>
      <w:r w:rsidRPr="004230C1">
        <w:t xml:space="preserve"> a warning letter, assessment, offer in compromise, </w:t>
      </w:r>
      <w:r>
        <w:t xml:space="preserve">or </w:t>
      </w:r>
      <w:r w:rsidR="00E86C9B">
        <w:t xml:space="preserve">notice of violation? </w:t>
      </w:r>
    </w:p>
    <w:p w:rsidR="00AC3D05" w:rsidRPr="004230C1" w:rsidRDefault="00AC3D05" w:rsidP="00252971">
      <w:pPr>
        <w:pStyle w:val="ListParagraph"/>
        <w:numPr>
          <w:ilvl w:val="0"/>
          <w:numId w:val="21"/>
        </w:numPr>
        <w:spacing w:after="0" w:line="240" w:lineRule="auto"/>
      </w:pPr>
      <w:r w:rsidRPr="004230C1">
        <w:t>Yes</w:t>
      </w:r>
    </w:p>
    <w:p w:rsidR="00AC3D05" w:rsidRDefault="00AC3D05" w:rsidP="00252971">
      <w:pPr>
        <w:pStyle w:val="ListParagraph"/>
        <w:numPr>
          <w:ilvl w:val="0"/>
          <w:numId w:val="21"/>
        </w:numPr>
        <w:spacing w:after="0" w:line="240" w:lineRule="auto"/>
      </w:pPr>
      <w:r w:rsidRPr="004230C1">
        <w:t>No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220512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>Do you, or anyone in your company, use one or more of TTB’s e-filing systems:  Permits Online, Formulas Online, COLAs Online, or Pay.gov?</w:t>
      </w:r>
      <w:r w:rsidR="00220512">
        <w:t xml:space="preserve"> </w:t>
      </w:r>
    </w:p>
    <w:p w:rsidR="00AC3D05" w:rsidRDefault="00AC3D05" w:rsidP="00252971">
      <w:pPr>
        <w:pStyle w:val="ListParagraph"/>
        <w:numPr>
          <w:ilvl w:val="0"/>
          <w:numId w:val="22"/>
        </w:numPr>
        <w:spacing w:after="0" w:line="240" w:lineRule="auto"/>
      </w:pPr>
      <w:r>
        <w:t>Yes</w:t>
      </w:r>
    </w:p>
    <w:p w:rsidR="00AC3D05" w:rsidRDefault="00AC3D05" w:rsidP="00252971">
      <w:pPr>
        <w:pStyle w:val="ListParagraph"/>
        <w:numPr>
          <w:ilvl w:val="0"/>
          <w:numId w:val="22"/>
        </w:numPr>
        <w:spacing w:after="0" w:line="240" w:lineRule="auto"/>
      </w:pPr>
      <w:r>
        <w:t>No</w:t>
      </w:r>
    </w:p>
    <w:p w:rsidR="00DB764C" w:rsidRDefault="00DB764C" w:rsidP="00252971">
      <w:pPr>
        <w:pStyle w:val="ListParagraph"/>
        <w:spacing w:after="0" w:line="240" w:lineRule="auto"/>
        <w:ind w:left="630"/>
      </w:pPr>
    </w:p>
    <w:p w:rsidR="00AC3D05" w:rsidRDefault="00AC3D05" w:rsidP="00220512">
      <w:pPr>
        <w:pStyle w:val="ListParagraph"/>
        <w:numPr>
          <w:ilvl w:val="0"/>
          <w:numId w:val="1"/>
        </w:numPr>
        <w:spacing w:after="80" w:line="240" w:lineRule="auto"/>
        <w:ind w:left="634"/>
        <w:contextualSpacing w:val="0"/>
      </w:pPr>
      <w:r>
        <w:t xml:space="preserve">What are the main reasons you or your company do not use the TTB e-filing systems that are available(Select all that apply) </w:t>
      </w:r>
    </w:p>
    <w:p w:rsidR="00AC3D05" w:rsidRPr="00804B3C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Lack of awareness of available TTB systems</w:t>
      </w:r>
    </w:p>
    <w:p w:rsidR="00AC3D05" w:rsidRPr="00804B3C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 w:rsidRPr="00804B3C">
        <w:t>Don’t have adequate internet speed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Don’t trust the security of the systems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Have to change my password too frequently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Using Pay.gov to file taxes means we have to pay one day early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System limitations, for example we can’t file amendments to permit/notices, and can’t file batch records</w:t>
      </w:r>
      <w:r w:rsidR="00220512">
        <w:t xml:space="preserve"> 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Our internal recordkeeping systems automatically compile/calculate/print TTB forms and reports and it is too time-consuming to reenter the information online in TTB systems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COLAs Online is not user friendly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Formulas Online is not user friendly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Permits Online is not user friendly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Pay.gov is not user friendly</w:t>
      </w:r>
    </w:p>
    <w:p w:rsidR="00AC3D05" w:rsidRDefault="00AC3D05" w:rsidP="00252971">
      <w:pPr>
        <w:pStyle w:val="ListParagraph"/>
        <w:numPr>
          <w:ilvl w:val="1"/>
          <w:numId w:val="1"/>
        </w:numPr>
        <w:spacing w:after="0" w:line="240" w:lineRule="auto"/>
      </w:pPr>
      <w:r>
        <w:t>Other (please be specific)</w:t>
      </w:r>
    </w:p>
    <w:p w:rsidR="00E3136A" w:rsidRDefault="00E3136A"/>
    <w:sectPr w:rsidR="00E31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12" w:rsidRDefault="00220512" w:rsidP="0057388F">
      <w:pPr>
        <w:spacing w:after="0" w:line="240" w:lineRule="auto"/>
      </w:pPr>
      <w:r>
        <w:separator/>
      </w:r>
    </w:p>
  </w:endnote>
  <w:endnote w:type="continuationSeparator" w:id="0">
    <w:p w:rsidR="00220512" w:rsidRDefault="00220512" w:rsidP="0057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6D" w:rsidRDefault="00763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004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A29" w:rsidRDefault="00CA4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A29" w:rsidRDefault="00CA4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6D" w:rsidRDefault="00763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12" w:rsidRDefault="00220512" w:rsidP="0057388F">
      <w:pPr>
        <w:spacing w:after="0" w:line="240" w:lineRule="auto"/>
      </w:pPr>
      <w:r>
        <w:separator/>
      </w:r>
    </w:p>
  </w:footnote>
  <w:footnote w:type="continuationSeparator" w:id="0">
    <w:p w:rsidR="00220512" w:rsidRDefault="00220512" w:rsidP="0057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6D" w:rsidRDefault="00763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12" w:rsidRDefault="00220512" w:rsidP="0057388F">
    <w:pPr>
      <w:pStyle w:val="Header"/>
      <w:tabs>
        <w:tab w:val="clear" w:pos="4680"/>
      </w:tabs>
    </w:pPr>
    <w:r>
      <w:tab/>
      <w:t xml:space="preserve">OMB No. 1513–0132 (07/31/2017) </w:t>
    </w:r>
  </w:p>
  <w:p w:rsidR="00220512" w:rsidRDefault="002205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6D" w:rsidRDefault="00763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18F"/>
    <w:multiLevelType w:val="hybridMultilevel"/>
    <w:tmpl w:val="BCB2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546D"/>
    <w:multiLevelType w:val="hybridMultilevel"/>
    <w:tmpl w:val="FB1A9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7D201F"/>
    <w:multiLevelType w:val="hybridMultilevel"/>
    <w:tmpl w:val="1F4E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2762"/>
    <w:multiLevelType w:val="hybridMultilevel"/>
    <w:tmpl w:val="FB1A9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6E6AC3"/>
    <w:multiLevelType w:val="hybridMultilevel"/>
    <w:tmpl w:val="8FECD9BC"/>
    <w:lvl w:ilvl="0" w:tplc="B926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54B9E"/>
    <w:multiLevelType w:val="hybridMultilevel"/>
    <w:tmpl w:val="BEB601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35D1"/>
    <w:multiLevelType w:val="hybridMultilevel"/>
    <w:tmpl w:val="9434F4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511520"/>
    <w:multiLevelType w:val="hybridMultilevel"/>
    <w:tmpl w:val="1748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933B4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D72A78"/>
    <w:multiLevelType w:val="hybridMultilevel"/>
    <w:tmpl w:val="1D20AD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E42950"/>
    <w:multiLevelType w:val="hybridMultilevel"/>
    <w:tmpl w:val="4ADC44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6E7A8C"/>
    <w:multiLevelType w:val="hybridMultilevel"/>
    <w:tmpl w:val="21D6809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B67117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F258DB"/>
    <w:multiLevelType w:val="hybridMultilevel"/>
    <w:tmpl w:val="33525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01F55"/>
    <w:multiLevelType w:val="hybridMultilevel"/>
    <w:tmpl w:val="FB1A9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926084"/>
    <w:multiLevelType w:val="hybridMultilevel"/>
    <w:tmpl w:val="FB1A9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9A6490C"/>
    <w:multiLevelType w:val="hybridMultilevel"/>
    <w:tmpl w:val="2F845B6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6B4515E5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040CDA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8856F8"/>
    <w:multiLevelType w:val="hybridMultilevel"/>
    <w:tmpl w:val="4848575A"/>
    <w:lvl w:ilvl="0" w:tplc="9CF4B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4771E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422C2C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974504"/>
    <w:multiLevelType w:val="hybridMultilevel"/>
    <w:tmpl w:val="63D8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20"/>
  </w:num>
  <w:num w:numId="8">
    <w:abstractNumId w:val="12"/>
  </w:num>
  <w:num w:numId="9">
    <w:abstractNumId w:val="22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8"/>
  </w:num>
  <w:num w:numId="15">
    <w:abstractNumId w:val="21"/>
  </w:num>
  <w:num w:numId="16">
    <w:abstractNumId w:val="13"/>
  </w:num>
  <w:num w:numId="17">
    <w:abstractNumId w:val="4"/>
  </w:num>
  <w:num w:numId="18">
    <w:abstractNumId w:val="15"/>
  </w:num>
  <w:num w:numId="19">
    <w:abstractNumId w:val="19"/>
  </w:num>
  <w:num w:numId="20">
    <w:abstractNumId w:val="0"/>
  </w:num>
  <w:num w:numId="21">
    <w:abstractNumId w:val="1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05"/>
    <w:rsid w:val="001B3F6F"/>
    <w:rsid w:val="00220512"/>
    <w:rsid w:val="00252971"/>
    <w:rsid w:val="0057388F"/>
    <w:rsid w:val="00637F27"/>
    <w:rsid w:val="0076386D"/>
    <w:rsid w:val="00AC3D05"/>
    <w:rsid w:val="00BB00F0"/>
    <w:rsid w:val="00CA4A29"/>
    <w:rsid w:val="00DB764C"/>
    <w:rsid w:val="00E3136A"/>
    <w:rsid w:val="00E86C9B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0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88F"/>
  </w:style>
  <w:style w:type="paragraph" w:styleId="Footer">
    <w:name w:val="footer"/>
    <w:basedOn w:val="Normal"/>
    <w:link w:val="FooterChar"/>
    <w:uiPriority w:val="99"/>
    <w:unhideWhenUsed/>
    <w:rsid w:val="00573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8DB63277.dotm</Template>
  <TotalTime>0</TotalTime>
  <Pages>6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2015-05-28T19:39:00Z</dcterms:created>
  <dcterms:modified xsi:type="dcterms:W3CDTF">2015-05-28T19:39:00Z</dcterms:modified>
</cp:coreProperties>
</file>