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E5" w:rsidRDefault="00644DE5" w:rsidP="00644DE5">
      <w:pPr>
        <w:spacing w:before="3100"/>
        <w:jc w:val="center"/>
        <w:rPr>
          <w:rFonts w:ascii="Arial" w:eastAsia="Arial" w:hAnsi="Arial" w:cs="Arial"/>
          <w:b/>
          <w:szCs w:val="22"/>
        </w:rPr>
      </w:pPr>
    </w:p>
    <w:p w:rsidR="00644DE5" w:rsidRDefault="00644DE5" w:rsidP="00644DE5">
      <w:pPr>
        <w:jc w:val="center"/>
      </w:pPr>
      <w:r>
        <w:rPr>
          <w:rFonts w:ascii="Arial" w:eastAsia="Arial" w:hAnsi="Arial" w:cs="Arial"/>
          <w:b/>
          <w:szCs w:val="22"/>
        </w:rPr>
        <w:t>N4. CHILD-YOUTH INTERVIEW (IN-PERSON INTERVIEW) (SPANISH)</w:t>
      </w:r>
    </w:p>
    <w:p w:rsidR="00644DE5" w:rsidRDefault="00644DE5" w:rsidP="00644DE5">
      <w:pPr>
        <w:widowControl/>
        <w:sectPr w:rsidR="00644DE5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644DE5" w:rsidRDefault="00644DE5" w:rsidP="00644DE5">
      <w:pPr>
        <w:spacing w:before="3100"/>
        <w:jc w:val="center"/>
      </w:pPr>
    </w:p>
    <w:p w:rsidR="00644DE5" w:rsidRDefault="00644DE5" w:rsidP="00644DE5">
      <w:pPr>
        <w:jc w:val="center"/>
        <w:rPr>
          <w:b/>
        </w:rPr>
      </w:pPr>
      <w:r>
        <w:rPr>
          <w:b/>
        </w:rPr>
        <w:t>This page has been left blank for double-sided copying.</w:t>
      </w:r>
    </w:p>
    <w:p w:rsidR="00644DE5" w:rsidRDefault="00644DE5" w:rsidP="00644DE5">
      <w:pPr>
        <w:widowControl/>
        <w:rPr>
          <w:noProof/>
          <w:szCs w:val="24"/>
        </w:rPr>
      </w:pPr>
      <w:r>
        <w:rPr>
          <w:noProof/>
        </w:rPr>
        <w:br w:type="page"/>
      </w:r>
    </w:p>
    <w:p w:rsidR="00561AA9" w:rsidRPr="00C427FC" w:rsidRDefault="00693F3B">
      <w:pPr>
        <w:pStyle w:val="Footer"/>
        <w:tabs>
          <w:tab w:val="clear" w:pos="4320"/>
          <w:tab w:val="clear" w:pos="8640"/>
        </w:tabs>
        <w:rPr>
          <w:noProof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02.5pt;margin-top:-15.75pt;width:201.5pt;height:85.8pt;z-index:251831808;mso-width-relative:margin;mso-height-relative:margin">
            <v:textbox>
              <w:txbxContent>
                <w:p w:rsidR="00C40609" w:rsidRDefault="00C40609" w:rsidP="00E412EC">
                  <w:pPr>
                    <w:pStyle w:val="Header"/>
                    <w:tabs>
                      <w:tab w:val="left" w:pos="900"/>
                      <w:tab w:val="left" w:pos="3330"/>
                    </w:tabs>
                    <w:spacing w:before="240"/>
                    <w:rPr>
                      <w:rFonts w:ascii="Arial" w:hAnsi="Arial"/>
                      <w:bCs/>
                      <w:iCs/>
                      <w:sz w:val="18"/>
                    </w:rPr>
                  </w:pPr>
                  <w:r>
                    <w:rPr>
                      <w:rFonts w:ascii="Arial" w:hAnsi="Arial"/>
                      <w:bCs/>
                      <w:iCs/>
                      <w:sz w:val="18"/>
                    </w:rPr>
                    <w:t>ID#:  |</w:t>
                  </w:r>
                  <w:r>
                    <w:rPr>
                      <w:rFonts w:ascii="Arial" w:hAnsi="Arial"/>
                      <w:bCs/>
                      <w:iCs/>
                      <w:sz w:val="18"/>
                      <w:u w:val="single"/>
                    </w:rPr>
                    <w:t xml:space="preserve">    </w:t>
                  </w:r>
                  <w:r>
                    <w:rPr>
                      <w:rFonts w:ascii="Arial" w:hAnsi="Arial"/>
                      <w:bCs/>
                      <w:iCs/>
                      <w:sz w:val="18"/>
                    </w:rPr>
                    <w:t>|</w:t>
                  </w:r>
                  <w:r>
                    <w:rPr>
                      <w:rFonts w:ascii="Arial" w:hAnsi="Arial"/>
                      <w:bCs/>
                      <w:iCs/>
                      <w:sz w:val="18"/>
                      <w:u w:val="single"/>
                    </w:rPr>
                    <w:t xml:space="preserve">    </w:t>
                  </w:r>
                  <w:r>
                    <w:rPr>
                      <w:rFonts w:ascii="Arial" w:hAnsi="Arial"/>
                      <w:bCs/>
                      <w:iCs/>
                      <w:sz w:val="18"/>
                    </w:rPr>
                    <w:t>|</w:t>
                  </w:r>
                  <w:r>
                    <w:rPr>
                      <w:rFonts w:ascii="Arial" w:hAnsi="Arial"/>
                      <w:bCs/>
                      <w:iCs/>
                      <w:sz w:val="18"/>
                      <w:u w:val="single"/>
                    </w:rPr>
                    <w:t xml:space="preserve">    </w:t>
                  </w:r>
                  <w:r>
                    <w:rPr>
                      <w:rFonts w:ascii="Arial" w:hAnsi="Arial"/>
                      <w:bCs/>
                      <w:iCs/>
                      <w:sz w:val="18"/>
                    </w:rPr>
                    <w:t>|</w:t>
                  </w:r>
                  <w:r>
                    <w:rPr>
                      <w:rFonts w:ascii="Arial" w:hAnsi="Arial"/>
                      <w:bCs/>
                      <w:iCs/>
                      <w:sz w:val="18"/>
                      <w:u w:val="single"/>
                    </w:rPr>
                    <w:t xml:space="preserve">    </w:t>
                  </w:r>
                  <w:r>
                    <w:rPr>
                      <w:rFonts w:ascii="Arial" w:hAnsi="Arial"/>
                      <w:bCs/>
                      <w:iCs/>
                      <w:sz w:val="18"/>
                    </w:rPr>
                    <w:t>|</w:t>
                  </w:r>
                  <w:r>
                    <w:rPr>
                      <w:rFonts w:ascii="Arial" w:hAnsi="Arial"/>
                      <w:bCs/>
                      <w:iCs/>
                      <w:sz w:val="18"/>
                      <w:u w:val="single"/>
                    </w:rPr>
                    <w:t xml:space="preserve">    </w:t>
                  </w:r>
                  <w:r>
                    <w:rPr>
                      <w:rFonts w:ascii="Arial" w:hAnsi="Arial"/>
                      <w:bCs/>
                      <w:iCs/>
                      <w:sz w:val="18"/>
                    </w:rPr>
                    <w:t>|</w:t>
                  </w:r>
                  <w:r>
                    <w:rPr>
                      <w:rFonts w:ascii="Arial" w:hAnsi="Arial"/>
                      <w:bCs/>
                      <w:iCs/>
                      <w:sz w:val="18"/>
                      <w:u w:val="single"/>
                    </w:rPr>
                    <w:t xml:space="preserve">    </w:t>
                  </w:r>
                  <w:r>
                    <w:rPr>
                      <w:rFonts w:ascii="Arial" w:hAnsi="Arial"/>
                      <w:bCs/>
                      <w:iCs/>
                      <w:sz w:val="18"/>
                    </w:rPr>
                    <w:t>|</w:t>
                  </w:r>
                  <w:r>
                    <w:rPr>
                      <w:rFonts w:ascii="Arial" w:hAnsi="Arial"/>
                      <w:bCs/>
                      <w:iCs/>
                      <w:sz w:val="18"/>
                      <w:u w:val="single"/>
                    </w:rPr>
                    <w:t xml:space="preserve">    </w:t>
                  </w:r>
                  <w:r>
                    <w:rPr>
                      <w:rFonts w:ascii="Arial" w:hAnsi="Arial"/>
                      <w:bCs/>
                      <w:iCs/>
                      <w:sz w:val="18"/>
                    </w:rPr>
                    <w:t>|</w:t>
                  </w:r>
                  <w:r>
                    <w:rPr>
                      <w:rFonts w:ascii="Arial" w:hAnsi="Arial"/>
                      <w:bCs/>
                      <w:iCs/>
                      <w:sz w:val="18"/>
                      <w:u w:val="single"/>
                    </w:rPr>
                    <w:t xml:space="preserve">    </w:t>
                  </w:r>
                  <w:r>
                    <w:rPr>
                      <w:rFonts w:ascii="Arial" w:hAnsi="Arial"/>
                      <w:bCs/>
                      <w:iCs/>
                      <w:sz w:val="18"/>
                    </w:rPr>
                    <w:t>|</w:t>
                  </w:r>
                </w:p>
                <w:p w:rsidR="00C40609" w:rsidRDefault="00C40609" w:rsidP="00E412EC">
                  <w:pPr>
                    <w:pStyle w:val="Header"/>
                    <w:tabs>
                      <w:tab w:val="left" w:pos="3510"/>
                    </w:tabs>
                    <w:spacing w:before="240"/>
                    <w:rPr>
                      <w:rFonts w:ascii="Arial" w:hAnsi="Arial"/>
                      <w:bCs/>
                      <w:iCs/>
                      <w:sz w:val="18"/>
                    </w:rPr>
                  </w:pPr>
                  <w:r>
                    <w:rPr>
                      <w:rFonts w:ascii="Arial" w:hAnsi="Arial"/>
                      <w:bCs/>
                      <w:iCs/>
                      <w:sz w:val="18"/>
                    </w:rPr>
                    <w:t>SFA:</w:t>
                  </w:r>
                  <w:r>
                    <w:rPr>
                      <w:rFonts w:ascii="Arial" w:hAnsi="Arial"/>
                      <w:bCs/>
                      <w:iCs/>
                      <w:sz w:val="18"/>
                      <w:u w:val="single"/>
                    </w:rPr>
                    <w:tab/>
                  </w:r>
                </w:p>
                <w:p w:rsidR="00C40609" w:rsidRDefault="00C40609" w:rsidP="00E412EC">
                  <w:pPr>
                    <w:pStyle w:val="Header"/>
                    <w:tabs>
                      <w:tab w:val="left" w:pos="3510"/>
                    </w:tabs>
                    <w:spacing w:before="240"/>
                    <w:rPr>
                      <w:rFonts w:ascii="Arial" w:hAnsi="Arial"/>
                      <w:bCs/>
                      <w:iCs/>
                      <w:sz w:val="18"/>
                    </w:rPr>
                  </w:pPr>
                  <w:r>
                    <w:rPr>
                      <w:rFonts w:ascii="Arial" w:hAnsi="Arial"/>
                      <w:bCs/>
                      <w:iCs/>
                      <w:sz w:val="18"/>
                    </w:rPr>
                    <w:t>City and State:</w:t>
                  </w:r>
                  <w:r>
                    <w:rPr>
                      <w:rFonts w:ascii="Arial" w:hAnsi="Arial"/>
                      <w:bCs/>
                      <w:iCs/>
                      <w:sz w:val="18"/>
                      <w:u w:val="single"/>
                    </w:rPr>
                    <w:tab/>
                  </w:r>
                </w:p>
                <w:p w:rsidR="00C40609" w:rsidRDefault="00C40609" w:rsidP="00E412EC"/>
              </w:txbxContent>
            </v:textbox>
          </v:shape>
        </w:pict>
      </w:r>
    </w:p>
    <w:p w:rsidR="00561AA9" w:rsidRPr="00C427FC" w:rsidRDefault="00561AA9">
      <w:pPr>
        <w:rPr>
          <w:sz w:val="22"/>
          <w:szCs w:val="22"/>
        </w:rPr>
      </w:pPr>
    </w:p>
    <w:p w:rsidR="00561AA9" w:rsidRPr="00C427FC" w:rsidRDefault="00561AA9">
      <w:pPr>
        <w:pStyle w:val="Footer"/>
        <w:tabs>
          <w:tab w:val="clear" w:pos="4320"/>
          <w:tab w:val="clear" w:pos="8640"/>
        </w:tabs>
      </w:pPr>
    </w:p>
    <w:p w:rsidR="00561AA9" w:rsidRPr="00C427FC" w:rsidRDefault="002A588A">
      <w:r w:rsidRPr="00C427FC">
        <w:rPr>
          <w:noProof/>
        </w:rPr>
        <w:drawing>
          <wp:anchor distT="0" distB="0" distL="114300" distR="114300" simplePos="0" relativeHeight="251830784" behindDoc="0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-663575</wp:posOffset>
            </wp:positionV>
            <wp:extent cx="2305050" cy="1314450"/>
            <wp:effectExtent l="19050" t="0" r="0" b="0"/>
            <wp:wrapNone/>
            <wp:docPr id="1" name="Picture 1" descr="https://snmcs.mathematica-mpr.com/SNMCS_Shared/Task%201%202%20%203/School%20Nutrition%20Meal%20Cost%20logo_final_sm%2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nmcs.mathematica-mpr.com/SNMCS_Shared/Task%201%202%20%203/School%20Nutrition%20Meal%20Cost%20logo_final_sm%20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1AA9" w:rsidRPr="00C427FC" w:rsidRDefault="00561AA9">
      <w:pPr>
        <w:rPr>
          <w:sz w:val="22"/>
          <w:szCs w:val="22"/>
        </w:rPr>
      </w:pPr>
    </w:p>
    <w:p w:rsidR="00561AA9" w:rsidRPr="00C427FC" w:rsidRDefault="00561AA9">
      <w:pPr>
        <w:rPr>
          <w:sz w:val="22"/>
          <w:szCs w:val="22"/>
        </w:rPr>
      </w:pPr>
    </w:p>
    <w:p w:rsidR="00561AA9" w:rsidRPr="00C427FC" w:rsidRDefault="00561AA9">
      <w:pPr>
        <w:rPr>
          <w:sz w:val="22"/>
          <w:szCs w:val="22"/>
        </w:rPr>
      </w:pPr>
    </w:p>
    <w:p w:rsidR="00561AA9" w:rsidRPr="00C427FC" w:rsidRDefault="00693F3B">
      <w:pPr>
        <w:rPr>
          <w:sz w:val="22"/>
          <w:szCs w:val="22"/>
        </w:rPr>
      </w:pPr>
      <w:r w:rsidRPr="00693F3B">
        <w:rPr>
          <w:noProof/>
          <w:snapToGrid/>
        </w:rPr>
        <w:pict>
          <v:shape id="_x0000_s1029" type="#_x0000_t202" style="position:absolute;margin-left:-31.5pt;margin-top:6.25pt;width:148.5pt;height:42.05pt;z-index:251828736;mso-width-relative:margin;mso-height-relative:margin">
            <v:textbox>
              <w:txbxContent>
                <w:p w:rsidR="00C40609" w:rsidRDefault="00C40609" w:rsidP="002A588A">
                  <w:pPr>
                    <w:tabs>
                      <w:tab w:val="left" w:pos="1980"/>
                    </w:tabs>
                    <w:spacing w:before="4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OMB Clearance Number:  0584-xxx</w:t>
                  </w:r>
                </w:p>
                <w:p w:rsidR="00C40609" w:rsidRPr="000C169D" w:rsidRDefault="00C40609" w:rsidP="002A588A">
                  <w:pPr>
                    <w:tabs>
                      <w:tab w:val="left" w:pos="1980"/>
                    </w:tabs>
                    <w:spacing w:before="12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Expiration Date:  xx/xx/20xx</w:t>
                  </w:r>
                </w:p>
              </w:txbxContent>
            </v:textbox>
          </v:shape>
        </w:pict>
      </w:r>
    </w:p>
    <w:p w:rsidR="00561AA9" w:rsidRPr="00C427FC" w:rsidRDefault="00561AA9">
      <w:pPr>
        <w:pStyle w:val="Header"/>
        <w:widowControl w:val="0"/>
        <w:tabs>
          <w:tab w:val="clear" w:pos="4320"/>
          <w:tab w:val="clear" w:pos="8640"/>
        </w:tabs>
        <w:rPr>
          <w:noProof/>
          <w:snapToGrid w:val="0"/>
          <w:sz w:val="22"/>
          <w:szCs w:val="20"/>
        </w:rPr>
      </w:pPr>
    </w:p>
    <w:p w:rsidR="00561AA9" w:rsidRPr="006B6C96" w:rsidRDefault="009D5F32" w:rsidP="001A4B23">
      <w:pPr>
        <w:pStyle w:val="QCOVERPAGE"/>
        <w:tabs>
          <w:tab w:val="center" w:pos="4680"/>
          <w:tab w:val="left" w:pos="8250"/>
        </w:tabs>
        <w:rPr>
          <w:color w:val="auto"/>
        </w:rPr>
      </w:pPr>
      <w:r w:rsidRPr="006B6C96">
        <w:rPr>
          <w:color w:val="auto"/>
        </w:rPr>
        <w:t>Child/Youth Interview</w:t>
      </w:r>
    </w:p>
    <w:p w:rsidR="00E412EC" w:rsidRPr="006B6C96" w:rsidRDefault="00E412EC" w:rsidP="001A4B23">
      <w:pPr>
        <w:pStyle w:val="QCOVERSubline"/>
      </w:pPr>
      <w:r w:rsidRPr="006B6C96">
        <w:t>Questionnaire</w:t>
      </w:r>
    </w:p>
    <w:p w:rsidR="00E43595" w:rsidRPr="006B6C96" w:rsidRDefault="00EC43A4" w:rsidP="001A4B23">
      <w:pPr>
        <w:pStyle w:val="QCOVERSubline"/>
        <w:rPr>
          <w:i/>
          <w:iCs/>
        </w:rPr>
      </w:pPr>
      <w:r w:rsidRPr="006B6C96">
        <w:rPr>
          <w:i/>
          <w:iCs/>
        </w:rPr>
        <w:t>SPANISH VERSION</w:t>
      </w:r>
    </w:p>
    <w:p w:rsidR="00561AA9" w:rsidRPr="00C427FC" w:rsidRDefault="00155037" w:rsidP="00EC43A4">
      <w:pPr>
        <w:pStyle w:val="QCoverDate"/>
      </w:pPr>
      <w:r>
        <w:t>January 29</w:t>
      </w:r>
      <w:r w:rsidR="00164BE6">
        <w:t>, 2014</w:t>
      </w:r>
    </w:p>
    <w:p w:rsidR="00561AA9" w:rsidRPr="00C427FC" w:rsidRDefault="00693F3B">
      <w:pPr>
        <w:rPr>
          <w:b/>
          <w:bCs/>
          <w:sz w:val="22"/>
          <w:szCs w:val="22"/>
        </w:rPr>
      </w:pPr>
      <w:r w:rsidRPr="00693F3B">
        <w:rPr>
          <w:bCs/>
          <w:noProof/>
          <w:szCs w:val="22"/>
        </w:rPr>
        <w:pict>
          <v:shape id="_x0000_s1037" type="#_x0000_t202" style="position:absolute;margin-left:-27.75pt;margin-top:169.9pt;width:520.95pt;height:54.1pt;z-index:251835904">
            <v:textbox style="mso-next-textbox:#_x0000_s1037">
              <w:txbxContent>
                <w:p w:rsidR="00C40609" w:rsidRPr="00796C27" w:rsidRDefault="00C40609" w:rsidP="00796C27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796C27">
                    <w:rPr>
                      <w:rFonts w:ascii="Arial" w:hAnsi="Arial" w:cs="Arial"/>
                      <w:sz w:val="16"/>
                      <w:szCs w:val="16"/>
                    </w:rPr>
                    <w:t xml:space="preserve">According to the Paperwork Reduction Act of 1995, no persons are required to respond to a collection of information unless it displays a valid OMB control number. The valid OMB control number for this information collection is 0584-XXXX. The time required to complete this information collection is estimated to average 10 minutes per response, including the time to review instructions, search existing data resources, </w:t>
                  </w:r>
                  <w:proofErr w:type="gramStart"/>
                  <w:r w:rsidRPr="00796C27">
                    <w:rPr>
                      <w:rFonts w:ascii="Arial" w:hAnsi="Arial" w:cs="Arial"/>
                      <w:sz w:val="16"/>
                      <w:szCs w:val="16"/>
                    </w:rPr>
                    <w:t>gather</w:t>
                  </w:r>
                  <w:proofErr w:type="gramEnd"/>
                  <w:r w:rsidRPr="00796C27">
                    <w:rPr>
                      <w:rFonts w:ascii="Arial" w:hAnsi="Arial" w:cs="Arial"/>
                      <w:sz w:val="16"/>
                      <w:szCs w:val="16"/>
                    </w:rPr>
                    <w:t xml:space="preserve"> the data needed, and complete and review the information collection.</w:t>
                  </w:r>
                </w:p>
              </w:txbxContent>
            </v:textbox>
          </v:shape>
        </w:pict>
      </w:r>
    </w:p>
    <w:p w:rsidR="00561AA9" w:rsidRPr="00C427FC" w:rsidRDefault="00561AA9">
      <w:pPr>
        <w:rPr>
          <w:b/>
          <w:bCs/>
          <w:sz w:val="22"/>
          <w:szCs w:val="22"/>
        </w:rPr>
        <w:sectPr w:rsidR="00561AA9" w:rsidRPr="00C427FC" w:rsidSect="00644DE5">
          <w:headerReference w:type="default" r:id="rId12"/>
          <w:footerReference w:type="default" r:id="rId13"/>
          <w:endnotePr>
            <w:numFmt w:val="decimal"/>
          </w:endnotePr>
          <w:pgSz w:w="12240" w:h="15840" w:code="1"/>
          <w:pgMar w:top="1440" w:right="1440" w:bottom="576" w:left="1440" w:header="0" w:footer="288" w:gutter="0"/>
          <w:pgNumType w:start="1"/>
          <w:cols w:space="720"/>
          <w:noEndnote/>
          <w:titlePg/>
          <w:docGrid w:linePitch="326"/>
        </w:sectPr>
      </w:pPr>
    </w:p>
    <w:p w:rsidR="00561AA9" w:rsidRPr="00C427FC" w:rsidRDefault="00561AA9">
      <w:pPr>
        <w:rPr>
          <w:sz w:val="20"/>
        </w:rPr>
      </w:pPr>
    </w:p>
    <w:p w:rsidR="00D72A7F" w:rsidRPr="00C427FC" w:rsidRDefault="00D72A7F" w:rsidP="001F20E3">
      <w:pPr>
        <w:spacing w:before="120"/>
        <w:rPr>
          <w:rFonts w:ascii="Arial" w:hAnsi="Arial" w:cs="Arial"/>
          <w:sz w:val="20"/>
          <w:u w:val="single"/>
        </w:rPr>
      </w:pPr>
      <w:r w:rsidRPr="00C427FC">
        <w:rPr>
          <w:rFonts w:ascii="Arial" w:hAnsi="Arial" w:cs="Arial"/>
          <w:b/>
          <w:bCs/>
          <w:sz w:val="20"/>
        </w:rPr>
        <w:t>SCHOOL ID:</w:t>
      </w:r>
      <w:r w:rsidR="001F20E3" w:rsidRPr="00C427FC">
        <w:rPr>
          <w:rFonts w:ascii="Arial" w:hAnsi="Arial" w:cs="Arial"/>
          <w:sz w:val="20"/>
        </w:rPr>
        <w:t xml:space="preserve">  |</w:t>
      </w:r>
      <w:r w:rsidR="001F20E3" w:rsidRPr="00C427FC">
        <w:rPr>
          <w:rFonts w:ascii="Arial" w:hAnsi="Arial" w:cs="Arial"/>
          <w:sz w:val="20"/>
          <w:u w:val="single"/>
        </w:rPr>
        <w:t xml:space="preserve">     </w:t>
      </w:r>
      <w:r w:rsidR="001F20E3" w:rsidRPr="00C427FC">
        <w:rPr>
          <w:rFonts w:ascii="Arial" w:hAnsi="Arial" w:cs="Arial"/>
          <w:sz w:val="20"/>
        </w:rPr>
        <w:t>|</w:t>
      </w:r>
      <w:r w:rsidR="001F20E3" w:rsidRPr="00C427FC">
        <w:rPr>
          <w:rFonts w:ascii="Arial" w:hAnsi="Arial" w:cs="Arial"/>
          <w:sz w:val="20"/>
          <w:u w:val="single"/>
        </w:rPr>
        <w:t xml:space="preserve">     </w:t>
      </w:r>
      <w:r w:rsidR="001F20E3" w:rsidRPr="00C427FC">
        <w:rPr>
          <w:rFonts w:ascii="Arial" w:hAnsi="Arial" w:cs="Arial"/>
          <w:sz w:val="20"/>
        </w:rPr>
        <w:t>|</w:t>
      </w:r>
      <w:r w:rsidR="001F20E3" w:rsidRPr="00C427FC">
        <w:rPr>
          <w:rFonts w:ascii="Arial" w:hAnsi="Arial" w:cs="Arial"/>
          <w:sz w:val="20"/>
          <w:u w:val="single"/>
        </w:rPr>
        <w:t xml:space="preserve">     </w:t>
      </w:r>
      <w:r w:rsidR="001F20E3" w:rsidRPr="00C427FC">
        <w:rPr>
          <w:rFonts w:ascii="Arial" w:hAnsi="Arial" w:cs="Arial"/>
          <w:sz w:val="20"/>
        </w:rPr>
        <w:t>|</w:t>
      </w:r>
      <w:r w:rsidR="001F20E3" w:rsidRPr="00C427FC">
        <w:rPr>
          <w:rFonts w:ascii="Arial" w:hAnsi="Arial" w:cs="Arial"/>
          <w:sz w:val="20"/>
          <w:u w:val="single"/>
        </w:rPr>
        <w:t xml:space="preserve">     </w:t>
      </w:r>
      <w:r w:rsidR="001F20E3" w:rsidRPr="00C427FC">
        <w:rPr>
          <w:rFonts w:ascii="Arial" w:hAnsi="Arial" w:cs="Arial"/>
          <w:sz w:val="20"/>
        </w:rPr>
        <w:t>|</w:t>
      </w:r>
      <w:r w:rsidR="001F20E3" w:rsidRPr="00C427FC">
        <w:rPr>
          <w:rFonts w:ascii="Arial" w:hAnsi="Arial" w:cs="Arial"/>
          <w:sz w:val="20"/>
          <w:u w:val="single"/>
        </w:rPr>
        <w:t xml:space="preserve">     </w:t>
      </w:r>
      <w:r w:rsidR="001F20E3" w:rsidRPr="00C427FC">
        <w:rPr>
          <w:rFonts w:ascii="Arial" w:hAnsi="Arial" w:cs="Arial"/>
          <w:sz w:val="20"/>
        </w:rPr>
        <w:t>|</w:t>
      </w:r>
      <w:r w:rsidR="001F20E3" w:rsidRPr="00C427FC">
        <w:rPr>
          <w:rFonts w:ascii="Arial" w:hAnsi="Arial" w:cs="Arial"/>
          <w:sz w:val="20"/>
          <w:u w:val="single"/>
        </w:rPr>
        <w:t xml:space="preserve">     </w:t>
      </w:r>
      <w:r w:rsidR="001F20E3" w:rsidRPr="00C427FC">
        <w:rPr>
          <w:rFonts w:ascii="Arial" w:hAnsi="Arial" w:cs="Arial"/>
          <w:sz w:val="20"/>
        </w:rPr>
        <w:t>|</w:t>
      </w:r>
      <w:r w:rsidR="001F20E3" w:rsidRPr="00C427FC">
        <w:rPr>
          <w:rFonts w:ascii="Arial" w:hAnsi="Arial" w:cs="Arial"/>
          <w:sz w:val="20"/>
          <w:u w:val="single"/>
        </w:rPr>
        <w:t xml:space="preserve">     </w:t>
      </w:r>
      <w:r w:rsidR="001F20E3" w:rsidRPr="00C427FC">
        <w:rPr>
          <w:rFonts w:ascii="Arial" w:hAnsi="Arial" w:cs="Arial"/>
          <w:sz w:val="20"/>
        </w:rPr>
        <w:t>|</w:t>
      </w:r>
      <w:r w:rsidR="001F20E3" w:rsidRPr="00C427FC">
        <w:rPr>
          <w:rFonts w:ascii="Arial" w:hAnsi="Arial" w:cs="Arial"/>
          <w:sz w:val="20"/>
          <w:u w:val="single"/>
        </w:rPr>
        <w:t xml:space="preserve">     </w:t>
      </w:r>
      <w:r w:rsidR="001F20E3" w:rsidRPr="00C427FC">
        <w:rPr>
          <w:rFonts w:ascii="Arial" w:hAnsi="Arial" w:cs="Arial"/>
          <w:sz w:val="20"/>
        </w:rPr>
        <w:t>|</w:t>
      </w:r>
    </w:p>
    <w:p w:rsidR="00D72A7F" w:rsidRPr="00C427FC" w:rsidRDefault="00D72A7F" w:rsidP="00D72A7F">
      <w:pPr>
        <w:spacing w:before="120"/>
        <w:rPr>
          <w:rFonts w:ascii="Arial" w:hAnsi="Arial" w:cs="Arial"/>
          <w:b/>
          <w:bCs/>
          <w:sz w:val="20"/>
        </w:rPr>
      </w:pPr>
    </w:p>
    <w:p w:rsidR="00D72A7F" w:rsidRPr="00C427FC" w:rsidRDefault="00D72A7F" w:rsidP="00CB76A9">
      <w:pPr>
        <w:tabs>
          <w:tab w:val="left" w:pos="2250"/>
        </w:tabs>
        <w:spacing w:before="120"/>
        <w:rPr>
          <w:rFonts w:ascii="Arial" w:hAnsi="Arial" w:cs="Arial"/>
          <w:sz w:val="20"/>
        </w:rPr>
      </w:pPr>
      <w:r w:rsidRPr="00C427FC">
        <w:rPr>
          <w:rFonts w:ascii="Arial" w:hAnsi="Arial" w:cs="Arial"/>
          <w:b/>
          <w:bCs/>
          <w:sz w:val="20"/>
        </w:rPr>
        <w:t>DATE OF INTERVIEW:</w:t>
      </w:r>
      <w:r w:rsidR="008110F2" w:rsidRPr="00C427FC">
        <w:rPr>
          <w:rFonts w:ascii="Arial" w:hAnsi="Arial" w:cs="Arial"/>
          <w:b/>
          <w:bCs/>
          <w:sz w:val="20"/>
        </w:rPr>
        <w:t xml:space="preserve">   </w:t>
      </w:r>
      <w:r w:rsidRPr="00C427FC">
        <w:rPr>
          <w:rFonts w:ascii="Arial" w:hAnsi="Arial" w:cs="Arial"/>
          <w:sz w:val="20"/>
        </w:rPr>
        <w:t>|</w:t>
      </w:r>
      <w:r w:rsidRPr="00C427FC">
        <w:rPr>
          <w:rFonts w:ascii="Arial" w:hAnsi="Arial" w:cs="Arial"/>
          <w:sz w:val="20"/>
          <w:u w:val="single"/>
        </w:rPr>
        <w:t xml:space="preserve">      </w:t>
      </w:r>
      <w:r w:rsidRPr="00C427FC">
        <w:rPr>
          <w:rFonts w:ascii="Arial" w:hAnsi="Arial" w:cs="Arial"/>
          <w:sz w:val="20"/>
        </w:rPr>
        <w:t>|</w:t>
      </w:r>
      <w:r w:rsidRPr="00C427FC">
        <w:rPr>
          <w:rFonts w:ascii="Arial" w:hAnsi="Arial" w:cs="Arial"/>
          <w:sz w:val="20"/>
          <w:u w:val="single"/>
        </w:rPr>
        <w:t xml:space="preserve">      </w:t>
      </w:r>
      <w:r w:rsidRPr="00C427FC">
        <w:rPr>
          <w:rFonts w:ascii="Arial" w:hAnsi="Arial" w:cs="Arial"/>
          <w:sz w:val="20"/>
        </w:rPr>
        <w:t>| / |</w:t>
      </w:r>
      <w:r w:rsidRPr="00C427FC">
        <w:rPr>
          <w:rFonts w:ascii="Arial" w:hAnsi="Arial" w:cs="Arial"/>
          <w:sz w:val="20"/>
          <w:u w:val="single"/>
        </w:rPr>
        <w:t xml:space="preserve">      </w:t>
      </w:r>
      <w:r w:rsidRPr="00C427FC">
        <w:rPr>
          <w:rFonts w:ascii="Arial" w:hAnsi="Arial" w:cs="Arial"/>
          <w:sz w:val="20"/>
        </w:rPr>
        <w:t>|</w:t>
      </w:r>
      <w:r w:rsidRPr="00C427FC">
        <w:rPr>
          <w:rFonts w:ascii="Arial" w:hAnsi="Arial" w:cs="Arial"/>
          <w:sz w:val="20"/>
          <w:u w:val="single"/>
        </w:rPr>
        <w:t xml:space="preserve">      </w:t>
      </w:r>
      <w:r w:rsidRPr="00C427FC">
        <w:rPr>
          <w:rFonts w:ascii="Arial" w:hAnsi="Arial" w:cs="Arial"/>
          <w:sz w:val="20"/>
        </w:rPr>
        <w:t>| / 2015</w:t>
      </w:r>
    </w:p>
    <w:p w:rsidR="00D72A7F" w:rsidRPr="00C427FC" w:rsidRDefault="00CB76A9" w:rsidP="00CB76A9">
      <w:pPr>
        <w:pStyle w:val="CommentText"/>
        <w:tabs>
          <w:tab w:val="left" w:pos="2250"/>
          <w:tab w:val="left" w:pos="4777"/>
        </w:tabs>
        <w:spacing w:after="120"/>
        <w:rPr>
          <w:rFonts w:ascii="Arial" w:hAnsi="Arial" w:cs="Arial"/>
        </w:rPr>
      </w:pPr>
      <w:r w:rsidRPr="00C427FC">
        <w:rPr>
          <w:rFonts w:ascii="Arial" w:hAnsi="Arial" w:cs="Arial"/>
        </w:rPr>
        <w:tab/>
      </w:r>
      <w:r w:rsidR="00D72A7F" w:rsidRPr="00C427FC">
        <w:rPr>
          <w:rFonts w:ascii="Arial" w:hAnsi="Arial" w:cs="Arial"/>
        </w:rPr>
        <w:t>Month            Day      Year</w:t>
      </w:r>
    </w:p>
    <w:p w:rsidR="00D72A7F" w:rsidRPr="00C427FC" w:rsidRDefault="00D72A7F" w:rsidP="00D72A7F">
      <w:pPr>
        <w:spacing w:before="360"/>
        <w:rPr>
          <w:rFonts w:ascii="Arial" w:hAnsi="Arial" w:cs="Arial"/>
          <w:b/>
          <w:bCs/>
          <w:sz w:val="20"/>
        </w:rPr>
      </w:pPr>
      <w:r w:rsidRPr="00C427FC">
        <w:rPr>
          <w:rFonts w:ascii="Arial" w:hAnsi="Arial" w:cs="Arial"/>
          <w:b/>
          <w:bCs/>
          <w:sz w:val="20"/>
        </w:rPr>
        <w:t>CHILD ID #:</w:t>
      </w:r>
      <w:r w:rsidRPr="00C427FC">
        <w:rPr>
          <w:rFonts w:ascii="Arial" w:hAnsi="Arial" w:cs="Arial"/>
          <w:sz w:val="20"/>
        </w:rPr>
        <w:t xml:space="preserve">  |</w:t>
      </w:r>
      <w:r w:rsidRPr="00C427FC">
        <w:rPr>
          <w:rFonts w:ascii="Arial" w:hAnsi="Arial" w:cs="Arial"/>
          <w:sz w:val="20"/>
          <w:u w:val="single"/>
        </w:rPr>
        <w:t xml:space="preserve">     </w:t>
      </w:r>
      <w:r w:rsidRPr="00C427FC">
        <w:rPr>
          <w:rFonts w:ascii="Arial" w:hAnsi="Arial" w:cs="Arial"/>
          <w:sz w:val="20"/>
        </w:rPr>
        <w:t>|</w:t>
      </w:r>
      <w:r w:rsidRPr="00C427FC">
        <w:rPr>
          <w:rFonts w:ascii="Arial" w:hAnsi="Arial" w:cs="Arial"/>
          <w:sz w:val="20"/>
          <w:u w:val="single"/>
        </w:rPr>
        <w:t xml:space="preserve">     </w:t>
      </w:r>
      <w:r w:rsidRPr="00C427FC">
        <w:rPr>
          <w:rFonts w:ascii="Arial" w:hAnsi="Arial" w:cs="Arial"/>
          <w:sz w:val="20"/>
        </w:rPr>
        <w:t>|</w:t>
      </w:r>
      <w:r w:rsidRPr="00C427FC">
        <w:rPr>
          <w:rFonts w:ascii="Arial" w:hAnsi="Arial" w:cs="Arial"/>
          <w:sz w:val="20"/>
          <w:u w:val="single"/>
        </w:rPr>
        <w:t xml:space="preserve">     </w:t>
      </w:r>
      <w:r w:rsidRPr="00C427FC">
        <w:rPr>
          <w:rFonts w:ascii="Arial" w:hAnsi="Arial" w:cs="Arial"/>
          <w:sz w:val="20"/>
        </w:rPr>
        <w:t>|</w:t>
      </w:r>
      <w:r w:rsidRPr="00C427FC">
        <w:rPr>
          <w:rFonts w:ascii="Arial" w:hAnsi="Arial" w:cs="Arial"/>
          <w:sz w:val="20"/>
          <w:u w:val="single"/>
        </w:rPr>
        <w:t xml:space="preserve">     </w:t>
      </w:r>
      <w:r w:rsidRPr="00C427FC">
        <w:rPr>
          <w:rFonts w:ascii="Arial" w:hAnsi="Arial" w:cs="Arial"/>
          <w:sz w:val="20"/>
        </w:rPr>
        <w:t>|</w:t>
      </w:r>
      <w:r w:rsidRPr="00C427FC">
        <w:rPr>
          <w:rFonts w:ascii="Arial" w:hAnsi="Arial" w:cs="Arial"/>
          <w:sz w:val="20"/>
          <w:u w:val="single"/>
        </w:rPr>
        <w:t xml:space="preserve">     </w:t>
      </w:r>
      <w:r w:rsidRPr="00C427FC">
        <w:rPr>
          <w:rFonts w:ascii="Arial" w:hAnsi="Arial" w:cs="Arial"/>
          <w:sz w:val="20"/>
        </w:rPr>
        <w:t>|</w:t>
      </w:r>
      <w:r w:rsidRPr="00C427FC">
        <w:rPr>
          <w:rFonts w:ascii="Arial" w:hAnsi="Arial" w:cs="Arial"/>
          <w:sz w:val="20"/>
          <w:u w:val="single"/>
        </w:rPr>
        <w:t xml:space="preserve">     </w:t>
      </w:r>
      <w:r w:rsidRPr="00C427FC">
        <w:rPr>
          <w:rFonts w:ascii="Arial" w:hAnsi="Arial" w:cs="Arial"/>
          <w:sz w:val="20"/>
        </w:rPr>
        <w:t>|</w:t>
      </w:r>
      <w:r w:rsidRPr="00C427FC">
        <w:rPr>
          <w:rFonts w:ascii="Arial" w:hAnsi="Arial" w:cs="Arial"/>
          <w:sz w:val="20"/>
          <w:u w:val="single"/>
        </w:rPr>
        <w:t xml:space="preserve">     </w:t>
      </w:r>
      <w:r w:rsidRPr="00C427FC">
        <w:rPr>
          <w:rFonts w:ascii="Arial" w:hAnsi="Arial" w:cs="Arial"/>
          <w:sz w:val="20"/>
        </w:rPr>
        <w:t>|</w:t>
      </w:r>
      <w:r w:rsidRPr="00C427FC">
        <w:rPr>
          <w:rFonts w:ascii="Arial" w:hAnsi="Arial" w:cs="Arial"/>
          <w:sz w:val="20"/>
          <w:u w:val="single"/>
        </w:rPr>
        <w:t xml:space="preserve">     </w:t>
      </w:r>
      <w:r w:rsidRPr="00C427FC">
        <w:rPr>
          <w:rFonts w:ascii="Arial" w:hAnsi="Arial" w:cs="Arial"/>
          <w:sz w:val="20"/>
        </w:rPr>
        <w:t>|</w:t>
      </w:r>
      <w:r w:rsidRPr="00C427FC">
        <w:rPr>
          <w:rFonts w:ascii="Arial" w:hAnsi="Arial" w:cs="Arial"/>
          <w:b/>
          <w:bCs/>
          <w:sz w:val="20"/>
        </w:rPr>
        <w:tab/>
      </w:r>
    </w:p>
    <w:p w:rsidR="00D72A7F" w:rsidRPr="00C427FC" w:rsidRDefault="00D72A7F" w:rsidP="00D72A7F">
      <w:pPr>
        <w:rPr>
          <w:rFonts w:ascii="Arial" w:hAnsi="Arial" w:cs="Arial"/>
          <w:sz w:val="20"/>
        </w:rPr>
      </w:pPr>
      <w:r w:rsidRPr="00C427FC">
        <w:rPr>
          <w:rFonts w:ascii="Arial" w:hAnsi="Arial" w:cs="Arial"/>
          <w:sz w:val="20"/>
        </w:rPr>
        <w:t>* NOTE:  CHILD ID# INDICATES IF RESPONDENT IS A CHILD (6-11) OR A YOUTH (12-18).</w:t>
      </w:r>
    </w:p>
    <w:p w:rsidR="00D72A7F" w:rsidRPr="00C427FC" w:rsidRDefault="00D72A7F" w:rsidP="00D72A7F">
      <w:pPr>
        <w:spacing w:before="120"/>
        <w:rPr>
          <w:rFonts w:ascii="Arial" w:hAnsi="Arial" w:cs="Arial"/>
          <w:b/>
          <w:bCs/>
          <w:sz w:val="20"/>
        </w:rPr>
      </w:pPr>
    </w:p>
    <w:p w:rsidR="00D72A7F" w:rsidRPr="00C427FC" w:rsidRDefault="00D72A7F" w:rsidP="00D72A7F">
      <w:pPr>
        <w:pStyle w:val="CommentText"/>
        <w:tabs>
          <w:tab w:val="left" w:pos="4777"/>
          <w:tab w:val="left" w:pos="5576"/>
          <w:tab w:val="left" w:pos="6375"/>
          <w:tab w:val="left" w:pos="7174"/>
          <w:tab w:val="left" w:pos="7973"/>
          <w:tab w:val="left" w:pos="8772"/>
        </w:tabs>
        <w:spacing w:before="120"/>
        <w:rPr>
          <w:rFonts w:ascii="Arial" w:hAnsi="Arial" w:cs="Arial"/>
          <w:u w:val="single"/>
        </w:rPr>
      </w:pPr>
      <w:r w:rsidRPr="00C427FC">
        <w:rPr>
          <w:rFonts w:ascii="Arial" w:hAnsi="Arial" w:cs="Arial"/>
          <w:b/>
          <w:bCs/>
        </w:rPr>
        <w:t>CHILD’S NAME:</w:t>
      </w:r>
      <w:r w:rsidRPr="00C427FC">
        <w:rPr>
          <w:rFonts w:ascii="Arial" w:hAnsi="Arial" w:cs="Arial"/>
          <w:u w:val="single"/>
        </w:rPr>
        <w:tab/>
      </w:r>
      <w:r w:rsidR="00164BE6">
        <w:rPr>
          <w:rFonts w:ascii="Arial" w:hAnsi="Arial" w:cs="Arial"/>
          <w:u w:val="single"/>
        </w:rPr>
        <w:tab/>
      </w:r>
      <w:r w:rsidR="00164BE6">
        <w:rPr>
          <w:rFonts w:ascii="Arial" w:hAnsi="Arial" w:cs="Arial"/>
          <w:u w:val="single"/>
        </w:rPr>
        <w:tab/>
      </w:r>
      <w:r w:rsidR="00164BE6">
        <w:rPr>
          <w:rFonts w:ascii="Arial" w:hAnsi="Arial" w:cs="Arial"/>
          <w:u w:val="single"/>
        </w:rPr>
        <w:tab/>
      </w:r>
      <w:r w:rsidR="00164BE6">
        <w:rPr>
          <w:rFonts w:ascii="Arial" w:hAnsi="Arial" w:cs="Arial"/>
          <w:u w:val="single"/>
        </w:rPr>
        <w:tab/>
      </w:r>
    </w:p>
    <w:p w:rsidR="00D72A7F" w:rsidRPr="00C427FC" w:rsidRDefault="00D72A7F" w:rsidP="00D72A7F">
      <w:pPr>
        <w:pStyle w:val="CommentText"/>
        <w:tabs>
          <w:tab w:val="left" w:pos="4777"/>
          <w:tab w:val="left" w:pos="5576"/>
          <w:tab w:val="left" w:pos="6375"/>
          <w:tab w:val="left" w:pos="7174"/>
          <w:tab w:val="left" w:pos="7973"/>
          <w:tab w:val="left" w:pos="8772"/>
        </w:tabs>
        <w:spacing w:before="120"/>
        <w:rPr>
          <w:rFonts w:ascii="Arial" w:hAnsi="Arial" w:cs="Arial"/>
          <w:u w:val="single"/>
        </w:rPr>
      </w:pPr>
    </w:p>
    <w:p w:rsidR="00D72A7F" w:rsidRPr="00C427FC" w:rsidRDefault="00D72A7F" w:rsidP="00D72A7F">
      <w:pPr>
        <w:tabs>
          <w:tab w:val="left" w:pos="4777"/>
        </w:tabs>
        <w:spacing w:before="120" w:after="120"/>
        <w:rPr>
          <w:rFonts w:ascii="Arial" w:hAnsi="Arial" w:cs="Arial"/>
          <w:sz w:val="20"/>
        </w:rPr>
      </w:pPr>
      <w:r w:rsidRPr="00C427FC">
        <w:rPr>
          <w:rFonts w:ascii="Arial" w:hAnsi="Arial" w:cs="Arial"/>
          <w:b/>
          <w:bCs/>
          <w:sz w:val="20"/>
        </w:rPr>
        <w:t>DAY OF WEEK:</w:t>
      </w:r>
    </w:p>
    <w:p w:rsidR="00D72A7F" w:rsidRPr="00C427FC" w:rsidRDefault="00D72A7F" w:rsidP="00D72A7F">
      <w:pPr>
        <w:pStyle w:val="RESPONSE"/>
      </w:pPr>
      <w:r w:rsidRPr="00C427FC">
        <w:t>Monday</w:t>
      </w:r>
      <w:r w:rsidRPr="00C427FC">
        <w:tab/>
        <w:t>1</w:t>
      </w:r>
    </w:p>
    <w:p w:rsidR="00D72A7F" w:rsidRPr="00C427FC" w:rsidRDefault="00D72A7F" w:rsidP="00D72A7F">
      <w:pPr>
        <w:pStyle w:val="RESPONSE"/>
      </w:pPr>
      <w:r w:rsidRPr="00C427FC">
        <w:t>Tuesday</w:t>
      </w:r>
      <w:r w:rsidRPr="00C427FC">
        <w:tab/>
        <w:t>2</w:t>
      </w:r>
    </w:p>
    <w:p w:rsidR="00D72A7F" w:rsidRPr="00C427FC" w:rsidRDefault="00D72A7F" w:rsidP="00D72A7F">
      <w:pPr>
        <w:pStyle w:val="RESPONSE"/>
      </w:pPr>
      <w:r w:rsidRPr="00C427FC">
        <w:t>Wednesday</w:t>
      </w:r>
      <w:r w:rsidRPr="00C427FC">
        <w:tab/>
        <w:t>3</w:t>
      </w:r>
    </w:p>
    <w:p w:rsidR="00D72A7F" w:rsidRPr="00C427FC" w:rsidRDefault="008E710C" w:rsidP="00D72A7F">
      <w:pPr>
        <w:pStyle w:val="RESPONSE"/>
      </w:pPr>
      <w:r w:rsidRPr="00C427FC">
        <w:t>Thursday</w:t>
      </w:r>
      <w:r w:rsidR="00D72A7F" w:rsidRPr="00C427FC">
        <w:tab/>
        <w:t>4</w:t>
      </w:r>
    </w:p>
    <w:p w:rsidR="00D72A7F" w:rsidRPr="00C427FC" w:rsidRDefault="00D72A7F" w:rsidP="00D72A7F">
      <w:pPr>
        <w:pStyle w:val="RESPONSE"/>
      </w:pPr>
      <w:r w:rsidRPr="00C427FC">
        <w:t>Friday</w:t>
      </w:r>
      <w:r w:rsidRPr="00C427FC">
        <w:tab/>
        <w:t>5</w:t>
      </w:r>
    </w:p>
    <w:p w:rsidR="00D72A7F" w:rsidRPr="00C427FC" w:rsidRDefault="00D72A7F" w:rsidP="00D72A7F">
      <w:pPr>
        <w:pStyle w:val="RESPONSE"/>
      </w:pPr>
      <w:r w:rsidRPr="00C427FC">
        <w:t>Saturday</w:t>
      </w:r>
      <w:r w:rsidRPr="00C427FC">
        <w:tab/>
        <w:t>6</w:t>
      </w:r>
    </w:p>
    <w:p w:rsidR="00D72A7F" w:rsidRPr="00C427FC" w:rsidRDefault="00D72A7F" w:rsidP="00CB76A9">
      <w:pPr>
        <w:spacing w:before="360"/>
        <w:rPr>
          <w:rFonts w:ascii="Arial" w:hAnsi="Arial" w:cs="Arial"/>
          <w:sz w:val="20"/>
        </w:rPr>
      </w:pPr>
      <w:r w:rsidRPr="00C427FC">
        <w:rPr>
          <w:rFonts w:ascii="Arial" w:hAnsi="Arial" w:cs="Arial"/>
          <w:b/>
          <w:bCs/>
          <w:sz w:val="20"/>
        </w:rPr>
        <w:t>DATE OF BIRTH:</w:t>
      </w:r>
      <w:r w:rsidR="00CB76A9" w:rsidRPr="00C427FC">
        <w:rPr>
          <w:rFonts w:ascii="Arial" w:hAnsi="Arial" w:cs="Arial"/>
          <w:b/>
          <w:bCs/>
          <w:sz w:val="20"/>
        </w:rPr>
        <w:t xml:space="preserve">  </w:t>
      </w:r>
      <w:r w:rsidRPr="00C427FC">
        <w:rPr>
          <w:rFonts w:ascii="Arial" w:hAnsi="Arial" w:cs="Arial"/>
          <w:sz w:val="20"/>
        </w:rPr>
        <w:t>|</w:t>
      </w:r>
      <w:r w:rsidRPr="00C427FC">
        <w:rPr>
          <w:rFonts w:ascii="Arial" w:hAnsi="Arial" w:cs="Arial"/>
          <w:sz w:val="20"/>
          <w:u w:val="single"/>
        </w:rPr>
        <w:t xml:space="preserve">  </w:t>
      </w:r>
      <w:r w:rsidR="00164BE6">
        <w:rPr>
          <w:rFonts w:ascii="Arial" w:hAnsi="Arial" w:cs="Arial"/>
          <w:sz w:val="20"/>
          <w:u w:val="single"/>
        </w:rPr>
        <w:t xml:space="preserve"> </w:t>
      </w:r>
      <w:r w:rsidRPr="00C427FC">
        <w:rPr>
          <w:rFonts w:ascii="Arial" w:hAnsi="Arial" w:cs="Arial"/>
          <w:sz w:val="20"/>
          <w:u w:val="single"/>
        </w:rPr>
        <w:t xml:space="preserve">   </w:t>
      </w:r>
      <w:r w:rsidRPr="00C427FC">
        <w:rPr>
          <w:rFonts w:ascii="Arial" w:hAnsi="Arial" w:cs="Arial"/>
          <w:sz w:val="20"/>
        </w:rPr>
        <w:t>|</w:t>
      </w:r>
      <w:r w:rsidRPr="00C427FC">
        <w:rPr>
          <w:rFonts w:ascii="Arial" w:hAnsi="Arial" w:cs="Arial"/>
          <w:sz w:val="20"/>
          <w:u w:val="single"/>
        </w:rPr>
        <w:t xml:space="preserve">  </w:t>
      </w:r>
      <w:r w:rsidR="00164BE6">
        <w:rPr>
          <w:rFonts w:ascii="Arial" w:hAnsi="Arial" w:cs="Arial"/>
          <w:sz w:val="20"/>
          <w:u w:val="single"/>
        </w:rPr>
        <w:t xml:space="preserve"> </w:t>
      </w:r>
      <w:r w:rsidRPr="00C427FC">
        <w:rPr>
          <w:rFonts w:ascii="Arial" w:hAnsi="Arial" w:cs="Arial"/>
          <w:sz w:val="20"/>
          <w:u w:val="single"/>
        </w:rPr>
        <w:t xml:space="preserve">   </w:t>
      </w:r>
      <w:r w:rsidRPr="00C427FC">
        <w:rPr>
          <w:rFonts w:ascii="Arial" w:hAnsi="Arial" w:cs="Arial"/>
          <w:sz w:val="20"/>
        </w:rPr>
        <w:t>|</w:t>
      </w:r>
      <w:r w:rsidR="001F20E3" w:rsidRPr="00C427FC">
        <w:rPr>
          <w:rFonts w:ascii="Arial" w:hAnsi="Arial" w:cs="Arial"/>
          <w:sz w:val="20"/>
        </w:rPr>
        <w:t xml:space="preserve"> </w:t>
      </w:r>
      <w:r w:rsidRPr="00C427FC">
        <w:rPr>
          <w:rFonts w:ascii="Arial" w:hAnsi="Arial" w:cs="Arial"/>
          <w:sz w:val="20"/>
        </w:rPr>
        <w:t>/|</w:t>
      </w:r>
      <w:r w:rsidRPr="00C427FC">
        <w:rPr>
          <w:rFonts w:ascii="Arial" w:hAnsi="Arial" w:cs="Arial"/>
          <w:sz w:val="20"/>
          <w:u w:val="single"/>
        </w:rPr>
        <w:t xml:space="preserve">  </w:t>
      </w:r>
      <w:r w:rsidR="00164BE6">
        <w:rPr>
          <w:rFonts w:ascii="Arial" w:hAnsi="Arial" w:cs="Arial"/>
          <w:sz w:val="20"/>
          <w:u w:val="single"/>
        </w:rPr>
        <w:t xml:space="preserve"> </w:t>
      </w:r>
      <w:r w:rsidRPr="00C427FC">
        <w:rPr>
          <w:rFonts w:ascii="Arial" w:hAnsi="Arial" w:cs="Arial"/>
          <w:sz w:val="20"/>
          <w:u w:val="single"/>
        </w:rPr>
        <w:t xml:space="preserve">   </w:t>
      </w:r>
      <w:r w:rsidRPr="00C427FC">
        <w:rPr>
          <w:rFonts w:ascii="Arial" w:hAnsi="Arial" w:cs="Arial"/>
          <w:sz w:val="20"/>
        </w:rPr>
        <w:t>|</w:t>
      </w:r>
      <w:r w:rsidRPr="00C427FC">
        <w:rPr>
          <w:rFonts w:ascii="Arial" w:hAnsi="Arial" w:cs="Arial"/>
          <w:sz w:val="20"/>
          <w:u w:val="single"/>
        </w:rPr>
        <w:t xml:space="preserve">   </w:t>
      </w:r>
      <w:r w:rsidR="00164BE6">
        <w:rPr>
          <w:rFonts w:ascii="Arial" w:hAnsi="Arial" w:cs="Arial"/>
          <w:sz w:val="20"/>
          <w:u w:val="single"/>
        </w:rPr>
        <w:t xml:space="preserve"> </w:t>
      </w:r>
      <w:r w:rsidRPr="00C427FC">
        <w:rPr>
          <w:rFonts w:ascii="Arial" w:hAnsi="Arial" w:cs="Arial"/>
          <w:sz w:val="20"/>
          <w:u w:val="single"/>
        </w:rPr>
        <w:t xml:space="preserve">  </w:t>
      </w:r>
      <w:r w:rsidRPr="00C427FC">
        <w:rPr>
          <w:rFonts w:ascii="Arial" w:hAnsi="Arial" w:cs="Arial"/>
          <w:sz w:val="20"/>
        </w:rPr>
        <w:t>|</w:t>
      </w:r>
      <w:r w:rsidR="001F20E3" w:rsidRPr="00C427FC">
        <w:rPr>
          <w:rFonts w:ascii="Arial" w:hAnsi="Arial" w:cs="Arial"/>
          <w:sz w:val="20"/>
        </w:rPr>
        <w:t xml:space="preserve"> </w:t>
      </w:r>
      <w:r w:rsidRPr="00C427FC">
        <w:rPr>
          <w:rFonts w:ascii="Arial" w:hAnsi="Arial" w:cs="Arial"/>
          <w:sz w:val="20"/>
        </w:rPr>
        <w:t>/</w:t>
      </w:r>
      <w:r w:rsidR="001F20E3" w:rsidRPr="00C427FC">
        <w:rPr>
          <w:rFonts w:ascii="Arial" w:hAnsi="Arial" w:cs="Arial"/>
          <w:sz w:val="20"/>
        </w:rPr>
        <w:t xml:space="preserve"> </w:t>
      </w:r>
      <w:r w:rsidRPr="00C427FC">
        <w:rPr>
          <w:rFonts w:ascii="Arial" w:hAnsi="Arial" w:cs="Arial"/>
          <w:sz w:val="20"/>
        </w:rPr>
        <w:t>|</w:t>
      </w:r>
      <w:r w:rsidRPr="00C427FC">
        <w:rPr>
          <w:rFonts w:ascii="Arial" w:hAnsi="Arial" w:cs="Arial"/>
          <w:sz w:val="20"/>
          <w:u w:val="single"/>
        </w:rPr>
        <w:t xml:space="preserve">    </w:t>
      </w:r>
      <w:r w:rsidR="00164BE6">
        <w:rPr>
          <w:rFonts w:ascii="Arial" w:hAnsi="Arial" w:cs="Arial"/>
          <w:sz w:val="20"/>
          <w:u w:val="single"/>
        </w:rPr>
        <w:t xml:space="preserve"> </w:t>
      </w:r>
      <w:r w:rsidRPr="00C427FC">
        <w:rPr>
          <w:rFonts w:ascii="Arial" w:hAnsi="Arial" w:cs="Arial"/>
          <w:sz w:val="20"/>
          <w:u w:val="single"/>
        </w:rPr>
        <w:t xml:space="preserve"> </w:t>
      </w:r>
      <w:r w:rsidRPr="00C427FC">
        <w:rPr>
          <w:rFonts w:ascii="Arial" w:hAnsi="Arial" w:cs="Arial"/>
          <w:sz w:val="20"/>
        </w:rPr>
        <w:t>|</w:t>
      </w:r>
      <w:r w:rsidRPr="00C427FC">
        <w:rPr>
          <w:rFonts w:ascii="Arial" w:hAnsi="Arial" w:cs="Arial"/>
          <w:sz w:val="20"/>
          <w:u w:val="single"/>
        </w:rPr>
        <w:t xml:space="preserve">  </w:t>
      </w:r>
      <w:r w:rsidR="00164BE6">
        <w:rPr>
          <w:rFonts w:ascii="Arial" w:hAnsi="Arial" w:cs="Arial"/>
          <w:sz w:val="20"/>
          <w:u w:val="single"/>
        </w:rPr>
        <w:t xml:space="preserve"> </w:t>
      </w:r>
      <w:r w:rsidRPr="00C427FC">
        <w:rPr>
          <w:rFonts w:ascii="Arial" w:hAnsi="Arial" w:cs="Arial"/>
          <w:sz w:val="20"/>
          <w:u w:val="single"/>
        </w:rPr>
        <w:t xml:space="preserve">   </w:t>
      </w:r>
      <w:r w:rsidRPr="00C427FC">
        <w:rPr>
          <w:rFonts w:ascii="Arial" w:hAnsi="Arial" w:cs="Arial"/>
          <w:sz w:val="20"/>
        </w:rPr>
        <w:t>|</w:t>
      </w:r>
      <w:r w:rsidRPr="00C427FC">
        <w:rPr>
          <w:rFonts w:ascii="Arial" w:hAnsi="Arial" w:cs="Arial"/>
          <w:sz w:val="20"/>
          <w:u w:val="single"/>
        </w:rPr>
        <w:t xml:space="preserve">     </w:t>
      </w:r>
      <w:r w:rsidR="00164BE6">
        <w:rPr>
          <w:rFonts w:ascii="Arial" w:hAnsi="Arial" w:cs="Arial"/>
          <w:sz w:val="20"/>
          <w:u w:val="single"/>
        </w:rPr>
        <w:t xml:space="preserve"> </w:t>
      </w:r>
      <w:r w:rsidRPr="00C427FC">
        <w:rPr>
          <w:rFonts w:ascii="Arial" w:hAnsi="Arial" w:cs="Arial"/>
          <w:sz w:val="20"/>
        </w:rPr>
        <w:t>|</w:t>
      </w:r>
      <w:r w:rsidRPr="00C427FC">
        <w:rPr>
          <w:rFonts w:ascii="Arial" w:hAnsi="Arial" w:cs="Arial"/>
          <w:sz w:val="20"/>
          <w:u w:val="single"/>
        </w:rPr>
        <w:t xml:space="preserve">  </w:t>
      </w:r>
      <w:r w:rsidR="00164BE6">
        <w:rPr>
          <w:rFonts w:ascii="Arial" w:hAnsi="Arial" w:cs="Arial"/>
          <w:sz w:val="20"/>
          <w:u w:val="single"/>
        </w:rPr>
        <w:t xml:space="preserve"> </w:t>
      </w:r>
      <w:r w:rsidRPr="00C427FC">
        <w:rPr>
          <w:rFonts w:ascii="Arial" w:hAnsi="Arial" w:cs="Arial"/>
          <w:sz w:val="20"/>
          <w:u w:val="single"/>
        </w:rPr>
        <w:t xml:space="preserve">   </w:t>
      </w:r>
      <w:r w:rsidRPr="00C427FC">
        <w:rPr>
          <w:rFonts w:ascii="Arial" w:hAnsi="Arial" w:cs="Arial"/>
          <w:sz w:val="20"/>
        </w:rPr>
        <w:t>|</w:t>
      </w:r>
    </w:p>
    <w:p w:rsidR="00D72A7F" w:rsidRPr="00C427FC" w:rsidRDefault="00CB76A9" w:rsidP="00CB76A9">
      <w:pPr>
        <w:pStyle w:val="CommentText"/>
        <w:tabs>
          <w:tab w:val="left" w:pos="1710"/>
          <w:tab w:val="left" w:pos="4777"/>
        </w:tabs>
        <w:spacing w:after="120"/>
        <w:rPr>
          <w:rFonts w:ascii="Arial" w:hAnsi="Arial" w:cs="Arial"/>
          <w:b/>
          <w:bCs/>
        </w:rPr>
      </w:pPr>
      <w:r w:rsidRPr="00C427FC">
        <w:rPr>
          <w:rFonts w:ascii="Arial" w:hAnsi="Arial" w:cs="Arial"/>
        </w:rPr>
        <w:tab/>
        <w:t xml:space="preserve">  </w:t>
      </w:r>
      <w:r w:rsidR="00D72A7F" w:rsidRPr="00C427FC">
        <w:rPr>
          <w:rFonts w:ascii="Arial" w:hAnsi="Arial" w:cs="Arial"/>
        </w:rPr>
        <w:t xml:space="preserve">Month     </w:t>
      </w:r>
      <w:r w:rsidRPr="00C427FC">
        <w:rPr>
          <w:rFonts w:ascii="Arial" w:hAnsi="Arial" w:cs="Arial"/>
        </w:rPr>
        <w:t xml:space="preserve">  </w:t>
      </w:r>
      <w:r w:rsidR="00D72A7F" w:rsidRPr="00C427FC">
        <w:rPr>
          <w:rFonts w:ascii="Arial" w:hAnsi="Arial" w:cs="Arial"/>
        </w:rPr>
        <w:t>Day             Year</w:t>
      </w:r>
    </w:p>
    <w:p w:rsidR="00D72A7F" w:rsidRDefault="00D72A7F" w:rsidP="001F20E3">
      <w:pPr>
        <w:spacing w:before="360"/>
        <w:rPr>
          <w:rFonts w:ascii="Arial" w:hAnsi="Arial" w:cs="Arial"/>
          <w:sz w:val="20"/>
        </w:rPr>
      </w:pPr>
      <w:r w:rsidRPr="00C427FC">
        <w:rPr>
          <w:rFonts w:ascii="Arial" w:hAnsi="Arial" w:cs="Arial"/>
          <w:b/>
          <w:bCs/>
          <w:sz w:val="20"/>
        </w:rPr>
        <w:t>GRADE:</w:t>
      </w:r>
      <w:r w:rsidR="001F20E3" w:rsidRPr="00164BE6">
        <w:rPr>
          <w:rFonts w:ascii="Arial" w:hAnsi="Arial" w:cs="Arial"/>
          <w:sz w:val="20"/>
        </w:rPr>
        <w:t xml:space="preserve"> </w:t>
      </w:r>
      <w:r w:rsidR="001F20E3" w:rsidRPr="00C427FC">
        <w:rPr>
          <w:rFonts w:ascii="Arial" w:hAnsi="Arial" w:cs="Arial"/>
          <w:sz w:val="20"/>
        </w:rPr>
        <w:t>|</w:t>
      </w:r>
      <w:r w:rsidR="001F20E3" w:rsidRPr="00C427FC">
        <w:rPr>
          <w:rFonts w:ascii="Arial" w:hAnsi="Arial" w:cs="Arial"/>
          <w:sz w:val="20"/>
          <w:u w:val="single"/>
        </w:rPr>
        <w:t xml:space="preserve">  </w:t>
      </w:r>
      <w:r w:rsidR="00164BE6">
        <w:rPr>
          <w:rFonts w:ascii="Arial" w:hAnsi="Arial" w:cs="Arial"/>
          <w:sz w:val="20"/>
          <w:u w:val="single"/>
        </w:rPr>
        <w:t xml:space="preserve"> </w:t>
      </w:r>
      <w:r w:rsidR="001F20E3" w:rsidRPr="00C427FC">
        <w:rPr>
          <w:rFonts w:ascii="Arial" w:hAnsi="Arial" w:cs="Arial"/>
          <w:sz w:val="20"/>
          <w:u w:val="single"/>
        </w:rPr>
        <w:t xml:space="preserve">   </w:t>
      </w:r>
      <w:r w:rsidR="001F20E3" w:rsidRPr="00C427FC">
        <w:rPr>
          <w:rFonts w:ascii="Arial" w:hAnsi="Arial" w:cs="Arial"/>
          <w:sz w:val="20"/>
        </w:rPr>
        <w:t>|</w:t>
      </w:r>
      <w:r w:rsidR="001F20E3" w:rsidRPr="00C427FC">
        <w:rPr>
          <w:rFonts w:ascii="Arial" w:hAnsi="Arial" w:cs="Arial"/>
          <w:sz w:val="20"/>
          <w:u w:val="single"/>
        </w:rPr>
        <w:t xml:space="preserve">   </w:t>
      </w:r>
      <w:r w:rsidR="00164BE6">
        <w:rPr>
          <w:rFonts w:ascii="Arial" w:hAnsi="Arial" w:cs="Arial"/>
          <w:sz w:val="20"/>
          <w:u w:val="single"/>
        </w:rPr>
        <w:t xml:space="preserve"> </w:t>
      </w:r>
      <w:r w:rsidR="001F20E3" w:rsidRPr="00C427FC">
        <w:rPr>
          <w:rFonts w:ascii="Arial" w:hAnsi="Arial" w:cs="Arial"/>
          <w:sz w:val="20"/>
          <w:u w:val="single"/>
        </w:rPr>
        <w:t xml:space="preserve">  </w:t>
      </w:r>
      <w:r w:rsidR="001F20E3" w:rsidRPr="00C427FC">
        <w:rPr>
          <w:rFonts w:ascii="Arial" w:hAnsi="Arial" w:cs="Arial"/>
          <w:sz w:val="20"/>
        </w:rPr>
        <w:t>|</w:t>
      </w:r>
    </w:p>
    <w:p w:rsidR="008170F8" w:rsidRPr="008170F8" w:rsidRDefault="008170F8" w:rsidP="008170F8">
      <w:pPr>
        <w:pStyle w:val="INDENTEDBODYTEXT"/>
        <w:ind w:left="720"/>
      </w:pPr>
      <w:r w:rsidRPr="006B6C96">
        <w:t>(</w:t>
      </w:r>
      <w:sdt>
        <w:sdtPr>
          <w:rPr>
            <w:lang w:val="es-CO"/>
          </w:rPr>
          <w:alias w:val="NUMBER RANGE"/>
          <w:tag w:val="NUMBER RANGE"/>
          <w:id w:val="179904942"/>
          <w:placeholder>
            <w:docPart w:val="A2749DABA855410C8D4A0129BC6B3E2E"/>
          </w:placeholder>
          <w:temporary/>
          <w:showingPlcHdr/>
        </w:sdtPr>
        <w:sdtContent>
          <w:r w:rsidRPr="006B6C96">
            <w:t>NUMBER RANGE</w:t>
          </w:r>
        </w:sdtContent>
      </w:sdt>
      <w:r w:rsidRPr="006B6C96">
        <w:t>)</w:t>
      </w:r>
    </w:p>
    <w:p w:rsidR="00D72A7F" w:rsidRPr="00C427FC" w:rsidRDefault="00D72A7F" w:rsidP="00D72A7F">
      <w:pPr>
        <w:spacing w:before="360"/>
        <w:rPr>
          <w:rFonts w:ascii="Arial" w:hAnsi="Arial" w:cs="Arial"/>
          <w:b/>
          <w:bCs/>
          <w:sz w:val="20"/>
        </w:rPr>
      </w:pPr>
      <w:r w:rsidRPr="00C427FC">
        <w:rPr>
          <w:rFonts w:ascii="Arial" w:hAnsi="Arial" w:cs="Arial"/>
          <w:b/>
          <w:bCs/>
          <w:sz w:val="20"/>
        </w:rPr>
        <w:t>GENDER:</w:t>
      </w:r>
    </w:p>
    <w:p w:rsidR="00D72A7F" w:rsidRPr="00C427FC" w:rsidRDefault="00D72A7F" w:rsidP="00D72A7F">
      <w:pPr>
        <w:pStyle w:val="RESPONSE"/>
      </w:pPr>
      <w:r w:rsidRPr="00C427FC">
        <w:t>MALE</w:t>
      </w:r>
      <w:r w:rsidRPr="00C427FC">
        <w:tab/>
        <w:t>1</w:t>
      </w:r>
    </w:p>
    <w:p w:rsidR="00D72A7F" w:rsidRPr="00C427FC" w:rsidRDefault="00D72A7F" w:rsidP="00D72A7F">
      <w:pPr>
        <w:pStyle w:val="RESPONSE"/>
      </w:pPr>
      <w:r w:rsidRPr="00C427FC">
        <w:t>FEMALE</w:t>
      </w:r>
      <w:r w:rsidRPr="00C427FC">
        <w:tab/>
        <w:t>2</w:t>
      </w:r>
    </w:p>
    <w:p w:rsidR="00D72A7F" w:rsidRPr="00C427FC" w:rsidRDefault="00D72A7F" w:rsidP="00D72A7F">
      <w:pPr>
        <w:spacing w:before="360"/>
        <w:rPr>
          <w:rFonts w:ascii="Arial" w:hAnsi="Arial" w:cs="Arial"/>
          <w:b/>
          <w:sz w:val="20"/>
        </w:rPr>
      </w:pPr>
      <w:r w:rsidRPr="00C427FC">
        <w:rPr>
          <w:rFonts w:ascii="Arial" w:hAnsi="Arial" w:cs="Arial"/>
          <w:b/>
          <w:sz w:val="20"/>
        </w:rPr>
        <w:t>SCHOOL BREAKFAST SERVED?</w:t>
      </w:r>
    </w:p>
    <w:p w:rsidR="00D72A7F" w:rsidRPr="00C427FC" w:rsidRDefault="00D72A7F" w:rsidP="00D72A7F">
      <w:pPr>
        <w:pStyle w:val="RESPONSE"/>
      </w:pPr>
      <w:r w:rsidRPr="00C427FC">
        <w:t>YES</w:t>
      </w:r>
      <w:r w:rsidRPr="00C427FC">
        <w:tab/>
        <w:t>1</w:t>
      </w:r>
    </w:p>
    <w:p w:rsidR="00D72A7F" w:rsidRPr="00C427FC" w:rsidRDefault="00D72A7F" w:rsidP="00D72A7F">
      <w:pPr>
        <w:pStyle w:val="RESPONSE"/>
      </w:pPr>
      <w:r w:rsidRPr="00C427FC">
        <w:t>NO</w:t>
      </w:r>
      <w:r w:rsidRPr="00C427FC">
        <w:tab/>
        <w:t>0</w:t>
      </w:r>
    </w:p>
    <w:p w:rsidR="009D5F32" w:rsidRPr="00C427FC" w:rsidRDefault="009D5F32">
      <w:pPr>
        <w:widowControl/>
        <w:rPr>
          <w:rFonts w:ascii="Arial" w:hAnsi="Arial" w:cs="Arial"/>
          <w:sz w:val="22"/>
        </w:rPr>
      </w:pPr>
      <w:r w:rsidRPr="00C427FC">
        <w:rPr>
          <w:rFonts w:ascii="Arial" w:hAnsi="Arial" w:cs="Arial"/>
          <w:sz w:val="22"/>
        </w:rPr>
        <w:br w:type="page"/>
      </w:r>
    </w:p>
    <w:p w:rsidR="00561AA9" w:rsidRPr="00C427FC" w:rsidRDefault="00561AA9">
      <w:pPr>
        <w:rPr>
          <w:rFonts w:ascii="Arial" w:hAnsi="Arial" w:cs="Arial"/>
          <w:sz w:val="22"/>
        </w:rPr>
      </w:pPr>
    </w:p>
    <w:p w:rsidR="00561AA9" w:rsidRPr="00C427FC" w:rsidRDefault="00561AA9">
      <w:pPr>
        <w:rPr>
          <w:rFonts w:ascii="Arial" w:hAnsi="Arial" w:cs="Arial"/>
          <w:bCs/>
          <w:sz w:val="22"/>
        </w:rPr>
      </w:pPr>
      <w:proofErr w:type="gramStart"/>
      <w:r w:rsidRPr="00C427FC">
        <w:rPr>
          <w:rFonts w:ascii="Arial" w:hAnsi="Arial" w:cs="Arial"/>
          <w:bCs/>
          <w:sz w:val="22"/>
        </w:rPr>
        <w:t>COMPLETE  AM</w:t>
      </w:r>
      <w:proofErr w:type="gramEnd"/>
      <w:r w:rsidRPr="00C427FC">
        <w:rPr>
          <w:rFonts w:ascii="Arial" w:hAnsi="Arial" w:cs="Arial"/>
          <w:bCs/>
          <w:sz w:val="22"/>
        </w:rPr>
        <w:t>/PM FIRST.</w:t>
      </w:r>
    </w:p>
    <w:p w:rsidR="006E3C4F" w:rsidRPr="00C427FC" w:rsidRDefault="006E3C4F" w:rsidP="006E3C4F">
      <w:pPr>
        <w:tabs>
          <w:tab w:val="left" w:pos="864"/>
        </w:tabs>
        <w:ind w:left="864" w:hanging="864"/>
        <w:rPr>
          <w:rFonts w:ascii="Arial" w:hAnsi="Arial" w:cs="Arial"/>
          <w:sz w:val="20"/>
        </w:rPr>
      </w:pPr>
    </w:p>
    <w:p w:rsidR="00437400" w:rsidRPr="00C427FC" w:rsidRDefault="00DC1243" w:rsidP="00DC1243">
      <w:pPr>
        <w:pStyle w:val="QUESTIONTEXT"/>
        <w:tabs>
          <w:tab w:val="clear" w:pos="720"/>
        </w:tabs>
        <w:ind w:left="0" w:firstLine="0"/>
        <w:rPr>
          <w:lang w:val="es-CO"/>
        </w:rPr>
      </w:pPr>
      <w:r w:rsidRPr="00C427FC">
        <w:rPr>
          <w:lang w:val="es-CO"/>
        </w:rPr>
        <w:t xml:space="preserve">Ahora te voy a hacer algunas preguntas acerca de lo que comes, y de lo que te gusta y no te </w:t>
      </w:r>
    </w:p>
    <w:p w:rsidR="00561AA9" w:rsidRPr="00C427FC" w:rsidRDefault="00DC1243" w:rsidP="00DC1243">
      <w:pPr>
        <w:pStyle w:val="QUESTIONTEXT"/>
        <w:tabs>
          <w:tab w:val="clear" w:pos="720"/>
        </w:tabs>
        <w:ind w:left="0" w:firstLine="0"/>
        <w:rPr>
          <w:lang w:val="es-CO"/>
        </w:rPr>
      </w:pPr>
      <w:proofErr w:type="gramStart"/>
      <w:r w:rsidRPr="00C427FC">
        <w:rPr>
          <w:lang w:val="es-CO"/>
        </w:rPr>
        <w:t>gusta</w:t>
      </w:r>
      <w:proofErr w:type="gramEnd"/>
      <w:r w:rsidRPr="00C427FC">
        <w:rPr>
          <w:lang w:val="es-CO"/>
        </w:rPr>
        <w:t xml:space="preserve"> de las comidas que sirven en la escuela.</w:t>
      </w:r>
    </w:p>
    <w:p w:rsidR="00561AA9" w:rsidRPr="00C427FC" w:rsidRDefault="00561AA9" w:rsidP="008170F8">
      <w:pPr>
        <w:pStyle w:val="QUESTIONTEXT"/>
        <w:spacing w:after="360"/>
        <w:rPr>
          <w:lang w:val="es-CO"/>
        </w:rPr>
      </w:pPr>
      <w:r w:rsidRPr="00C427FC">
        <w:rPr>
          <w:lang w:val="es-CO"/>
        </w:rPr>
        <w:t>1.</w:t>
      </w:r>
      <w:r w:rsidRPr="00C427FC">
        <w:rPr>
          <w:lang w:val="es-CO"/>
        </w:rPr>
        <w:tab/>
      </w:r>
      <w:r w:rsidR="00DC1243" w:rsidRPr="00C427FC">
        <w:rPr>
          <w:lang w:val="es-CO"/>
        </w:rPr>
        <w:t>Déjame empezar preguntando: ¿En qué grado estás?</w:t>
      </w:r>
    </w:p>
    <w:p w:rsidR="00561AA9" w:rsidRPr="006B6C96" w:rsidRDefault="00C4327C" w:rsidP="00C4327C">
      <w:pPr>
        <w:tabs>
          <w:tab w:val="left" w:pos="720"/>
          <w:tab w:val="left" w:pos="1872"/>
          <w:tab w:val="left" w:leader="dot" w:pos="6480"/>
        </w:tabs>
        <w:rPr>
          <w:rFonts w:ascii="Arial" w:hAnsi="Arial" w:cs="Arial"/>
          <w:sz w:val="20"/>
        </w:rPr>
      </w:pPr>
      <w:r w:rsidRPr="00C427FC">
        <w:rPr>
          <w:rFonts w:ascii="Arial" w:hAnsi="Arial" w:cs="Arial"/>
          <w:sz w:val="20"/>
          <w:lang w:val="es-CO"/>
        </w:rPr>
        <w:tab/>
      </w:r>
      <w:r w:rsidR="00561AA9" w:rsidRPr="006B6C96">
        <w:rPr>
          <w:rFonts w:ascii="Arial" w:hAnsi="Arial" w:cs="Arial"/>
          <w:sz w:val="20"/>
        </w:rPr>
        <w:t>|</w:t>
      </w:r>
      <w:r w:rsidR="00561AA9" w:rsidRPr="006B6C96">
        <w:rPr>
          <w:rFonts w:ascii="Arial" w:hAnsi="Arial" w:cs="Arial"/>
          <w:sz w:val="20"/>
          <w:u w:val="single"/>
        </w:rPr>
        <w:t xml:space="preserve">   </w:t>
      </w:r>
      <w:r w:rsidR="00164BE6" w:rsidRPr="006B6C96">
        <w:rPr>
          <w:rFonts w:ascii="Arial" w:hAnsi="Arial" w:cs="Arial"/>
          <w:sz w:val="20"/>
          <w:u w:val="single"/>
        </w:rPr>
        <w:t xml:space="preserve"> </w:t>
      </w:r>
      <w:r w:rsidR="00561AA9" w:rsidRPr="006B6C96">
        <w:rPr>
          <w:rFonts w:ascii="Arial" w:hAnsi="Arial" w:cs="Arial"/>
          <w:sz w:val="20"/>
          <w:u w:val="single"/>
        </w:rPr>
        <w:t xml:space="preserve">  </w:t>
      </w:r>
      <w:r w:rsidR="00561AA9" w:rsidRPr="006B6C96">
        <w:rPr>
          <w:rFonts w:ascii="Arial" w:hAnsi="Arial" w:cs="Arial"/>
          <w:sz w:val="20"/>
        </w:rPr>
        <w:t>|</w:t>
      </w:r>
      <w:r w:rsidR="00561AA9" w:rsidRPr="006B6C96">
        <w:rPr>
          <w:rFonts w:ascii="Arial" w:hAnsi="Arial" w:cs="Arial"/>
          <w:sz w:val="20"/>
          <w:u w:val="single"/>
        </w:rPr>
        <w:t xml:space="preserve">  </w:t>
      </w:r>
      <w:r w:rsidR="00164BE6" w:rsidRPr="006B6C96">
        <w:rPr>
          <w:rFonts w:ascii="Arial" w:hAnsi="Arial" w:cs="Arial"/>
          <w:sz w:val="20"/>
          <w:u w:val="single"/>
        </w:rPr>
        <w:t xml:space="preserve"> </w:t>
      </w:r>
      <w:r w:rsidR="00561AA9" w:rsidRPr="006B6C96">
        <w:rPr>
          <w:rFonts w:ascii="Arial" w:hAnsi="Arial" w:cs="Arial"/>
          <w:sz w:val="20"/>
          <w:u w:val="single"/>
        </w:rPr>
        <w:t xml:space="preserve">   </w:t>
      </w:r>
      <w:proofErr w:type="gramStart"/>
      <w:r w:rsidR="00561AA9" w:rsidRPr="006B6C96">
        <w:rPr>
          <w:rFonts w:ascii="Arial" w:hAnsi="Arial" w:cs="Arial"/>
          <w:sz w:val="20"/>
        </w:rPr>
        <w:t>|  RECORD</w:t>
      </w:r>
      <w:proofErr w:type="gramEnd"/>
      <w:r w:rsidR="00561AA9" w:rsidRPr="006B6C96">
        <w:rPr>
          <w:rFonts w:ascii="Arial" w:hAnsi="Arial" w:cs="Arial"/>
          <w:sz w:val="20"/>
        </w:rPr>
        <w:t xml:space="preserve"> GRADE</w:t>
      </w:r>
    </w:p>
    <w:p w:rsidR="00C4327C" w:rsidRPr="006B6C96" w:rsidRDefault="00C4327C" w:rsidP="00C4327C">
      <w:pPr>
        <w:pStyle w:val="INDENTEDBODYTEXT"/>
        <w:ind w:left="720"/>
      </w:pPr>
      <w:r w:rsidRPr="006B6C96">
        <w:t>(</w:t>
      </w:r>
      <w:sdt>
        <w:sdtPr>
          <w:rPr>
            <w:lang w:val="es-CO"/>
          </w:rPr>
          <w:alias w:val="NUMBER RANGE"/>
          <w:tag w:val="NUMBER RANGE"/>
          <w:id w:val="245699023"/>
          <w:placeholder>
            <w:docPart w:val="822D2901DC124E43A256A01719FB66E8"/>
          </w:placeholder>
          <w:temporary/>
          <w:showingPlcHdr/>
        </w:sdtPr>
        <w:sdtContent>
          <w:r w:rsidRPr="006B6C96">
            <w:t>NUMBER RANGE</w:t>
          </w:r>
        </w:sdtContent>
      </w:sdt>
      <w:r w:rsidRPr="006B6C96">
        <w:t>)</w:t>
      </w:r>
    </w:p>
    <w:p w:rsidR="00561AA9" w:rsidRPr="006B6C96" w:rsidRDefault="00561AA9" w:rsidP="00C4327C">
      <w:pPr>
        <w:pStyle w:val="RESPONSE"/>
      </w:pPr>
      <w:r w:rsidRPr="006B6C96">
        <w:t>DON’T KNOW</w:t>
      </w:r>
      <w:r w:rsidRPr="006B6C96">
        <w:tab/>
        <w:t>d</w:t>
      </w:r>
    </w:p>
    <w:p w:rsidR="00C4327C" w:rsidRPr="00C427FC" w:rsidRDefault="00561AA9" w:rsidP="00D64263">
      <w:pPr>
        <w:pStyle w:val="RESPONSELAST"/>
        <w:rPr>
          <w:szCs w:val="24"/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szCs w:val="24"/>
          <w:lang w:val="es-CO"/>
        </w:rPr>
        <w:tab/>
        <w:t>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9576"/>
      </w:tblGrid>
      <w:tr w:rsidR="00AA4864" w:rsidRPr="00C427FC" w:rsidTr="00A51C49">
        <w:trPr>
          <w:jc w:val="center"/>
        </w:trPr>
        <w:tc>
          <w:tcPr>
            <w:tcW w:w="5000" w:type="pct"/>
          </w:tcPr>
          <w:p w:rsidR="00AA4864" w:rsidRPr="006B6C96" w:rsidRDefault="00AA4864" w:rsidP="00A51C4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6B6C96">
              <w:rPr>
                <w:rFonts w:ascii="Arial" w:hAnsi="Arial" w:cs="Arial"/>
                <w:sz w:val="20"/>
              </w:rPr>
              <w:t xml:space="preserve">SOFT CHECK: IF </w:t>
            </w:r>
            <w:sdt>
              <w:sdtPr>
                <w:rPr>
                  <w:rFonts w:ascii="Arial" w:hAnsi="Arial" w:cs="Arial"/>
                  <w:sz w:val="20"/>
                  <w:lang w:val="es-CO"/>
                </w:rPr>
                <w:alias w:val="NUMBER RANGE"/>
                <w:tag w:val="NUMBER RANGE"/>
                <w:id w:val="245699029"/>
                <w:placeholder>
                  <w:docPart w:val="BAF34EED3C244933AA027776C08BFBAE"/>
                </w:placeholder>
                <w:temporary/>
                <w:showingPlcHdr/>
              </w:sdtPr>
              <w:sdtContent>
                <w:r w:rsidRPr="006B6C96">
                  <w:rPr>
                    <w:rFonts w:ascii="Arial" w:hAnsi="Arial" w:cs="Arial"/>
                    <w:sz w:val="20"/>
                  </w:rPr>
                  <w:t>CONDITION (e.g. GT 20)</w:t>
                </w:r>
              </w:sdtContent>
            </w:sdt>
            <w:r w:rsidRPr="006B6C96">
              <w:rPr>
                <w:rFonts w:ascii="Arial" w:hAnsi="Arial" w:cs="Arial"/>
                <w:sz w:val="20"/>
              </w:rPr>
              <w:t>;</w:t>
            </w:r>
            <w:r w:rsidRPr="006B6C96"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es-CO"/>
                </w:rPr>
                <w:alias w:val="SOFT RANGE"/>
                <w:tag w:val="SOFT RANGE"/>
                <w:id w:val="245699030"/>
                <w:placeholder>
                  <w:docPart w:val="E516631C78C145108E5326A442294A83"/>
                </w:placeholder>
                <w:temporary/>
                <w:showingPlcHdr/>
              </w:sdtPr>
              <w:sdtContent>
                <w:r w:rsidRPr="006B6C96">
                  <w:rPr>
                    <w:rFonts w:ascii="Arial" w:hAnsi="Arial" w:cs="Arial"/>
                    <w:b/>
                    <w:sz w:val="20"/>
                  </w:rPr>
                  <w:t>Soft check statement/question</w:t>
                </w:r>
              </w:sdtContent>
            </w:sdt>
            <w:r w:rsidRPr="006B6C9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AA4864" w:rsidRPr="00C427FC" w:rsidTr="00A51C49">
        <w:trPr>
          <w:jc w:val="center"/>
        </w:trPr>
        <w:tc>
          <w:tcPr>
            <w:tcW w:w="5000" w:type="pct"/>
          </w:tcPr>
          <w:p w:rsidR="00AA4864" w:rsidRPr="006B6C96" w:rsidRDefault="00AA4864" w:rsidP="00A51C4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6B6C96">
              <w:rPr>
                <w:rFonts w:ascii="Arial" w:hAnsi="Arial" w:cs="Arial"/>
                <w:sz w:val="20"/>
              </w:rPr>
              <w:t xml:space="preserve">HARD CHECK: IF </w:t>
            </w:r>
            <w:sdt>
              <w:sdtPr>
                <w:rPr>
                  <w:rFonts w:ascii="Arial" w:hAnsi="Arial" w:cs="Arial"/>
                  <w:sz w:val="20"/>
                  <w:lang w:val="es-CO"/>
                </w:rPr>
                <w:alias w:val="NUMBER RANGE"/>
                <w:tag w:val="NUMBER RANGE"/>
                <w:id w:val="245699031"/>
                <w:placeholder>
                  <w:docPart w:val="799BAEFF9EB0458C931CCECDD01BCC58"/>
                </w:placeholder>
                <w:temporary/>
                <w:showingPlcHdr/>
              </w:sdtPr>
              <w:sdtContent>
                <w:r w:rsidRPr="006B6C96">
                  <w:rPr>
                    <w:rFonts w:ascii="Arial" w:hAnsi="Arial" w:cs="Arial"/>
                    <w:sz w:val="20"/>
                  </w:rPr>
                  <w:t>CONDITION (e.g. LT 5)</w:t>
                </w:r>
              </w:sdtContent>
            </w:sdt>
            <w:r w:rsidRPr="006B6C96">
              <w:rPr>
                <w:rFonts w:ascii="Arial" w:hAnsi="Arial" w:cs="Arial"/>
                <w:sz w:val="20"/>
              </w:rPr>
              <w:t>;</w:t>
            </w:r>
            <w:r w:rsidRPr="006B6C96"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es-CO"/>
                </w:rPr>
                <w:alias w:val="SOFT RANGE"/>
                <w:tag w:val="SOFT RANGE"/>
                <w:id w:val="245699032"/>
                <w:placeholder>
                  <w:docPart w:val="DE018179122E4297892251F67D2EBA8D"/>
                </w:placeholder>
                <w:temporary/>
                <w:showingPlcHdr/>
              </w:sdtPr>
              <w:sdtContent>
                <w:r w:rsidRPr="006B6C96">
                  <w:rPr>
                    <w:rFonts w:ascii="Arial" w:hAnsi="Arial" w:cs="Arial"/>
                    <w:b/>
                    <w:sz w:val="20"/>
                  </w:rPr>
                  <w:t>Hard check statement/question</w:t>
                </w:r>
              </w:sdtContent>
            </w:sdt>
          </w:p>
        </w:tc>
      </w:tr>
    </w:tbl>
    <w:p w:rsidR="00AA4864" w:rsidRPr="006B6C96" w:rsidRDefault="00AA4864" w:rsidP="00AA4864">
      <w:pPr>
        <w:tabs>
          <w:tab w:val="left" w:pos="720"/>
          <w:tab w:val="left" w:pos="1440"/>
          <w:tab w:val="left" w:pos="7200"/>
        </w:tabs>
        <w:rPr>
          <w:rFonts w:ascii="Arial" w:hAnsi="Arial" w:cs="Arial"/>
          <w:sz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C4327C" w:rsidRPr="00C427FC" w:rsidTr="00C4327C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C4327C" w:rsidRPr="006B6C96" w:rsidRDefault="000758A3" w:rsidP="00C4327C">
            <w:pPr>
              <w:spacing w:before="60" w:after="60"/>
              <w:rPr>
                <w:rFonts w:ascii="Arial" w:hAnsi="Arial" w:cs="Arial"/>
                <w:caps/>
                <w:sz w:val="20"/>
                <w:szCs w:val="20"/>
              </w:rPr>
            </w:pPr>
            <w:r w:rsidRPr="006B6C96">
              <w:rPr>
                <w:rFonts w:ascii="Arial" w:hAnsi="Arial" w:cs="Arial"/>
                <w:sz w:val="20"/>
                <w:szCs w:val="20"/>
              </w:rPr>
              <w:t>ASK Q.2a IF IN GRADES 1-3; ASK Q.2b IF IN GRADES 4 AND OLDER</w:t>
            </w:r>
          </w:p>
        </w:tc>
      </w:tr>
    </w:tbl>
    <w:p w:rsidR="00561AA9" w:rsidRPr="00796C27" w:rsidRDefault="00561AA9" w:rsidP="008170F8">
      <w:pPr>
        <w:pStyle w:val="QUESTIONTEXT"/>
        <w:rPr>
          <w:lang w:val="es-ES"/>
        </w:rPr>
      </w:pPr>
      <w:r w:rsidRPr="00796C27">
        <w:rPr>
          <w:lang w:val="es-ES"/>
        </w:rPr>
        <w:t>2</w:t>
      </w:r>
      <w:r w:rsidR="00335DAE" w:rsidRPr="00796C27">
        <w:rPr>
          <w:lang w:val="es-ES"/>
        </w:rPr>
        <w:t>a</w:t>
      </w:r>
      <w:r w:rsidRPr="00796C27">
        <w:rPr>
          <w:lang w:val="es-ES"/>
        </w:rPr>
        <w:t>.</w:t>
      </w:r>
      <w:r w:rsidRPr="00796C27">
        <w:rPr>
          <w:lang w:val="es-ES"/>
        </w:rPr>
        <w:tab/>
      </w:r>
      <w:r w:rsidR="00E53504" w:rsidRPr="00796C27">
        <w:rPr>
          <w:lang w:val="es-ES"/>
        </w:rPr>
        <w:t xml:space="preserve">Pensando </w:t>
      </w:r>
      <w:r w:rsidR="00DC1243" w:rsidRPr="00796C27">
        <w:rPr>
          <w:lang w:val="es-ES"/>
        </w:rPr>
        <w:t>en la última semana completa de escuela</w:t>
      </w:r>
      <w:r w:rsidR="00E53504" w:rsidRPr="00796C27">
        <w:rPr>
          <w:lang w:val="es-ES"/>
        </w:rPr>
        <w:t>,</w:t>
      </w:r>
      <w:r w:rsidR="00DC1243" w:rsidRPr="00796C27">
        <w:rPr>
          <w:lang w:val="es-ES"/>
        </w:rPr>
        <w:t xml:space="preserve"> ¿con qué frecuencia desayunaste</w:t>
      </w:r>
      <w:r w:rsidR="0012581E" w:rsidRPr="00796C27">
        <w:rPr>
          <w:lang w:val="es-ES"/>
        </w:rPr>
        <w:t>?</w:t>
      </w:r>
      <w:r w:rsidR="001F20E3" w:rsidRPr="00796C27">
        <w:rPr>
          <w:lang w:val="es-ES"/>
        </w:rPr>
        <w:t xml:space="preserve"> </w:t>
      </w:r>
      <w:r w:rsidR="00DC1243" w:rsidRPr="00796C27">
        <w:rPr>
          <w:lang w:val="es-ES"/>
        </w:rPr>
        <w:t>Eso puede ser desayuno</w:t>
      </w:r>
      <w:r w:rsidR="008679FB" w:rsidRPr="00796C27">
        <w:rPr>
          <w:lang w:val="es-ES"/>
        </w:rPr>
        <w:t xml:space="preserve"> en cualquier lugar, </w:t>
      </w:r>
      <w:r w:rsidR="00DC1243" w:rsidRPr="00796C27">
        <w:rPr>
          <w:lang w:val="es-ES"/>
        </w:rPr>
        <w:t>en tu casa, o en la escuela, o en cualquier otro sitio.</w:t>
      </w:r>
      <w:r w:rsidR="008679FB" w:rsidRPr="00796C27">
        <w:rPr>
          <w:lang w:val="es-ES"/>
        </w:rPr>
        <w:t xml:space="preserve"> ¿Dirías que desayunaste todos los días, la </w:t>
      </w:r>
      <w:r w:rsidR="001A0AB9" w:rsidRPr="00796C27">
        <w:rPr>
          <w:lang w:val="es-ES"/>
        </w:rPr>
        <w:t>mayoría</w:t>
      </w:r>
      <w:r w:rsidR="008679FB" w:rsidRPr="00796C27">
        <w:rPr>
          <w:lang w:val="es-ES"/>
        </w:rPr>
        <w:t xml:space="preserve"> de los días, algunos días, o nunca</w:t>
      </w:r>
      <w:r w:rsidR="001F20E3" w:rsidRPr="00796C27">
        <w:rPr>
          <w:lang w:val="es-ES"/>
        </w:rPr>
        <w:t xml:space="preserve">? </w:t>
      </w:r>
      <w:r w:rsidR="0066596A" w:rsidRPr="00796C27">
        <w:rPr>
          <w:lang w:val="es-ES"/>
        </w:rPr>
        <w:t xml:space="preserve"> </w:t>
      </w:r>
    </w:p>
    <w:p w:rsidR="000758A3" w:rsidRPr="006B6C96" w:rsidRDefault="000758A3" w:rsidP="000758A3">
      <w:pPr>
        <w:tabs>
          <w:tab w:val="left" w:pos="1440"/>
          <w:tab w:val="left" w:pos="6930"/>
        </w:tabs>
        <w:spacing w:before="120"/>
        <w:rPr>
          <w:rFonts w:ascii="Arial" w:hAnsi="Arial" w:cs="Arial"/>
          <w:color w:val="000000"/>
          <w:sz w:val="20"/>
        </w:rPr>
      </w:pPr>
      <w:r w:rsidRPr="00C427FC">
        <w:rPr>
          <w:rFonts w:ascii="Arial" w:hAnsi="Arial" w:cs="Arial"/>
          <w:color w:val="000000"/>
          <w:sz w:val="20"/>
          <w:lang w:val="es-CO"/>
        </w:rPr>
        <w:tab/>
      </w:r>
      <w:r w:rsidRPr="00C427FC">
        <w:rPr>
          <w:rFonts w:ascii="Arial" w:hAnsi="Arial" w:cs="Arial"/>
          <w:color w:val="000000"/>
          <w:sz w:val="20"/>
          <w:lang w:val="es-CO"/>
        </w:rPr>
        <w:tab/>
      </w:r>
      <w:sdt>
        <w:sdtPr>
          <w:rPr>
            <w:rFonts w:ascii="Arial" w:hAnsi="Arial" w:cs="Arial"/>
            <w:color w:val="000000"/>
            <w:sz w:val="20"/>
            <w:u w:val="single"/>
          </w:rPr>
          <w:alias w:val="SELECT CODING TYPE"/>
          <w:tag w:val="CODING TYPE"/>
          <w:id w:val="83254453"/>
          <w:placeholder>
            <w:docPart w:val="10B10A95B9174DD5B9A126AEBDE3286C"/>
          </w:placeholder>
          <w:dropDownList>
            <w:listItem w:displayText="SELECT CODING TYPE" w:value="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 w:rsidRPr="006B6C96">
            <w:rPr>
              <w:rFonts w:ascii="Arial" w:hAnsi="Arial" w:cs="Arial"/>
              <w:color w:val="000000"/>
              <w:sz w:val="20"/>
              <w:u w:val="single"/>
            </w:rPr>
            <w:t>CODE ONE ONLY</w:t>
          </w:r>
        </w:sdtContent>
      </w:sdt>
    </w:p>
    <w:p w:rsidR="001C740E" w:rsidRPr="006B6C96" w:rsidRDefault="00A34CD1" w:rsidP="000758A3">
      <w:pPr>
        <w:pStyle w:val="RESPONSE"/>
      </w:pPr>
      <w:r w:rsidRPr="006B6C96">
        <w:t>EVERY DAY</w:t>
      </w:r>
      <w:r w:rsidR="001C740E" w:rsidRPr="006B6C96">
        <w:tab/>
        <w:t>1</w:t>
      </w:r>
    </w:p>
    <w:p w:rsidR="001C740E" w:rsidRPr="006B6C96" w:rsidRDefault="001F20E3" w:rsidP="00991B4B">
      <w:pPr>
        <w:pStyle w:val="RESPONSE"/>
      </w:pPr>
      <w:r w:rsidRPr="006B6C96">
        <w:t>MOST DAYS</w:t>
      </w:r>
      <w:r w:rsidR="001C740E" w:rsidRPr="006B6C96">
        <w:tab/>
        <w:t>2</w:t>
      </w:r>
    </w:p>
    <w:p w:rsidR="001C740E" w:rsidRPr="006B6C96" w:rsidRDefault="001F20E3" w:rsidP="00991B4B">
      <w:pPr>
        <w:pStyle w:val="RESPONSE"/>
      </w:pPr>
      <w:r w:rsidRPr="006B6C96">
        <w:t>SOME DAYS</w:t>
      </w:r>
      <w:r w:rsidR="001C740E" w:rsidRPr="006B6C96">
        <w:tab/>
        <w:t>3</w:t>
      </w:r>
      <w:r w:rsidR="00EC3718" w:rsidRPr="006B6C96">
        <w:t xml:space="preserve"> </w:t>
      </w:r>
    </w:p>
    <w:p w:rsidR="001C740E" w:rsidRPr="006B6C96" w:rsidRDefault="001C740E" w:rsidP="00991B4B">
      <w:pPr>
        <w:pStyle w:val="RESPONSE"/>
      </w:pPr>
      <w:r w:rsidRPr="006B6C96">
        <w:t>NEVER</w:t>
      </w:r>
      <w:r w:rsidRPr="006B6C96">
        <w:tab/>
        <w:t>4</w:t>
      </w:r>
      <w:r w:rsidRPr="006B6C96">
        <w:rPr>
          <w:b/>
          <w:bCs/>
        </w:rPr>
        <w:t xml:space="preserve"> </w:t>
      </w:r>
      <w:r w:rsidRPr="006B6C96">
        <w:rPr>
          <w:b/>
          <w:bCs/>
        </w:rPr>
        <w:tab/>
      </w:r>
      <w:r w:rsidRPr="006B6C96">
        <w:t>GO TO Q.12</w:t>
      </w:r>
    </w:p>
    <w:p w:rsidR="00E93880" w:rsidRPr="006B6C96" w:rsidRDefault="00E93880" w:rsidP="00E93880">
      <w:pPr>
        <w:pStyle w:val="RESPONSE"/>
      </w:pPr>
      <w:r w:rsidRPr="006B6C96">
        <w:t>DON’T KNOW</w:t>
      </w:r>
      <w:r w:rsidRPr="006B6C96">
        <w:tab/>
        <w:t>d</w:t>
      </w:r>
      <w:r w:rsidRPr="006B6C96">
        <w:tab/>
      </w:r>
    </w:p>
    <w:p w:rsidR="00437400" w:rsidRDefault="00E93880" w:rsidP="00D64263">
      <w:pPr>
        <w:pStyle w:val="RESPONSELAST"/>
      </w:pPr>
      <w:r w:rsidRPr="006B6C96">
        <w:t>REFUSED</w:t>
      </w:r>
      <w:r w:rsidRPr="006B6C96">
        <w:tab/>
        <w:t>r</w:t>
      </w:r>
      <w:r w:rsidRPr="006B6C96">
        <w:tab/>
      </w:r>
    </w:p>
    <w:p w:rsidR="00437400" w:rsidRDefault="00437400">
      <w:pPr>
        <w:widowControl/>
        <w:rPr>
          <w:rFonts w:ascii="Arial" w:hAnsi="Arial" w:cs="Arial"/>
          <w:snapToGrid/>
          <w:sz w:val="20"/>
        </w:rPr>
      </w:pPr>
      <w:r>
        <w:br w:type="page"/>
      </w:r>
    </w:p>
    <w:p w:rsidR="00C4327C" w:rsidRPr="006B6C96" w:rsidRDefault="00C4327C" w:rsidP="00437400">
      <w:pPr>
        <w:pStyle w:val="RESPONSELAST"/>
        <w:spacing w:before="0" w:after="0"/>
      </w:pPr>
    </w:p>
    <w:p w:rsidR="00335DAE" w:rsidRPr="00C427FC" w:rsidRDefault="00335DAE" w:rsidP="001A0AB9">
      <w:pPr>
        <w:pStyle w:val="QUESTIONTEXT"/>
        <w:rPr>
          <w:lang w:val="es-CO"/>
        </w:rPr>
      </w:pPr>
      <w:r w:rsidRPr="00C427FC">
        <w:rPr>
          <w:lang w:val="es-CO"/>
        </w:rPr>
        <w:t>2b.</w:t>
      </w:r>
      <w:r w:rsidRPr="00C427FC">
        <w:rPr>
          <w:lang w:val="es-CO"/>
        </w:rPr>
        <w:tab/>
      </w:r>
      <w:r w:rsidR="00E53504" w:rsidRPr="00C427FC">
        <w:rPr>
          <w:lang w:val="es-CO"/>
        </w:rPr>
        <w:t xml:space="preserve">Pensando </w:t>
      </w:r>
      <w:r w:rsidR="008679FB" w:rsidRPr="00C427FC">
        <w:rPr>
          <w:lang w:val="es-CO"/>
        </w:rPr>
        <w:t>en la última semana completa de escuela ¿con qué frecuencia desayunaste</w:t>
      </w:r>
      <w:r w:rsidR="001A0AB9" w:rsidRPr="00C427FC">
        <w:rPr>
          <w:lang w:val="es-CO"/>
        </w:rPr>
        <w:t xml:space="preserve">? </w:t>
      </w:r>
      <w:r w:rsidR="008679FB" w:rsidRPr="00C427FC">
        <w:rPr>
          <w:lang w:val="es-CO"/>
        </w:rPr>
        <w:t xml:space="preserve">Eso puede ser desayuno en cualquier lugar, en tu casa, o en la escuela, o en cualquier otro sitio. ¿Dirías que desayunaste todos los días de escuela, desayunaste en 3 </w:t>
      </w:r>
      <w:r w:rsidR="00A56469" w:rsidRPr="00C427FC">
        <w:rPr>
          <w:lang w:val="es-CO"/>
        </w:rPr>
        <w:t xml:space="preserve">o </w:t>
      </w:r>
      <w:r w:rsidR="008679FB" w:rsidRPr="00C427FC">
        <w:rPr>
          <w:lang w:val="es-CO"/>
        </w:rPr>
        <w:t xml:space="preserve">4 de los días de escuela, desayunaste en 1 </w:t>
      </w:r>
      <w:r w:rsidR="00A56469" w:rsidRPr="00C427FC">
        <w:rPr>
          <w:lang w:val="es-CO"/>
        </w:rPr>
        <w:t xml:space="preserve">o </w:t>
      </w:r>
      <w:r w:rsidR="008679FB" w:rsidRPr="00C427FC">
        <w:rPr>
          <w:lang w:val="es-CO"/>
        </w:rPr>
        <w:t>2 días de escuela, o nunca desayunaste en días de escuela?</w:t>
      </w:r>
    </w:p>
    <w:p w:rsidR="000758A3" w:rsidRPr="006B6C96" w:rsidRDefault="000758A3" w:rsidP="000758A3">
      <w:pPr>
        <w:tabs>
          <w:tab w:val="left" w:pos="1440"/>
          <w:tab w:val="left" w:pos="6930"/>
        </w:tabs>
        <w:spacing w:before="120"/>
        <w:rPr>
          <w:rFonts w:ascii="Arial" w:hAnsi="Arial" w:cs="Arial"/>
          <w:color w:val="000000"/>
          <w:sz w:val="20"/>
        </w:rPr>
      </w:pPr>
      <w:r w:rsidRPr="00C427FC">
        <w:rPr>
          <w:rFonts w:ascii="Arial" w:hAnsi="Arial" w:cs="Arial"/>
          <w:color w:val="000000"/>
          <w:sz w:val="20"/>
          <w:lang w:val="es-CO"/>
        </w:rPr>
        <w:tab/>
      </w:r>
      <w:r w:rsidRPr="00C427FC">
        <w:rPr>
          <w:rFonts w:ascii="Arial" w:hAnsi="Arial" w:cs="Arial"/>
          <w:color w:val="000000"/>
          <w:sz w:val="20"/>
          <w:lang w:val="es-CO"/>
        </w:rPr>
        <w:tab/>
      </w:r>
      <w:sdt>
        <w:sdtPr>
          <w:rPr>
            <w:rFonts w:ascii="Arial" w:hAnsi="Arial" w:cs="Arial"/>
            <w:color w:val="000000"/>
            <w:sz w:val="20"/>
            <w:u w:val="single"/>
          </w:rPr>
          <w:alias w:val="SELECT CODING TYPE"/>
          <w:tag w:val="CODING TYPE"/>
          <w:id w:val="83254452"/>
          <w:placeholder>
            <w:docPart w:val="D4113246BE31461FAE81C3D4E250EDFF"/>
          </w:placeholder>
          <w:dropDownList>
            <w:listItem w:displayText="SELECT CODING TYPE" w:value="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 w:rsidRPr="006B6C96">
            <w:rPr>
              <w:rFonts w:ascii="Arial" w:hAnsi="Arial" w:cs="Arial"/>
              <w:color w:val="000000"/>
              <w:sz w:val="20"/>
              <w:u w:val="single"/>
            </w:rPr>
            <w:t>CODE ONE ONLY</w:t>
          </w:r>
        </w:sdtContent>
      </w:sdt>
    </w:p>
    <w:p w:rsidR="001F20E3" w:rsidRPr="006B6C96" w:rsidRDefault="001F20E3" w:rsidP="001F20E3">
      <w:pPr>
        <w:pStyle w:val="RESPONSE"/>
      </w:pPr>
      <w:r w:rsidRPr="006B6C96">
        <w:t>EVERY SCHOOL DAY</w:t>
      </w:r>
      <w:r w:rsidRPr="006B6C96">
        <w:tab/>
        <w:t>1</w:t>
      </w:r>
    </w:p>
    <w:p w:rsidR="001F20E3" w:rsidRPr="006B6C96" w:rsidRDefault="001F20E3" w:rsidP="001F20E3">
      <w:pPr>
        <w:pStyle w:val="RESPONSE"/>
      </w:pPr>
      <w:r w:rsidRPr="006B6C96">
        <w:t>3 TO 4 SCHOOL DAYS</w:t>
      </w:r>
      <w:r w:rsidRPr="006B6C96">
        <w:tab/>
        <w:t>2</w:t>
      </w:r>
    </w:p>
    <w:p w:rsidR="001F20E3" w:rsidRPr="006B6C96" w:rsidRDefault="001F20E3" w:rsidP="001F20E3">
      <w:pPr>
        <w:pStyle w:val="RESPONSE"/>
      </w:pPr>
      <w:r w:rsidRPr="006B6C96">
        <w:t>1 TO 2 SCHOOL DAYS</w:t>
      </w:r>
      <w:r w:rsidRPr="006B6C96">
        <w:tab/>
        <w:t>3</w:t>
      </w:r>
    </w:p>
    <w:p w:rsidR="001F20E3" w:rsidRPr="006B6C96" w:rsidRDefault="001F20E3" w:rsidP="001F20E3">
      <w:pPr>
        <w:pStyle w:val="RESPONSE"/>
      </w:pPr>
      <w:r w:rsidRPr="006B6C96">
        <w:t>NO SCHOOL DAYS</w:t>
      </w:r>
      <w:r w:rsidRPr="006B6C96">
        <w:tab/>
        <w:t>0</w:t>
      </w:r>
    </w:p>
    <w:p w:rsidR="00E93880" w:rsidRPr="006B6C96" w:rsidRDefault="00E93880" w:rsidP="001F20E3">
      <w:pPr>
        <w:pStyle w:val="RESPONSE"/>
      </w:pPr>
      <w:r w:rsidRPr="006B6C96">
        <w:t>DON’T KNOW</w:t>
      </w:r>
      <w:r w:rsidRPr="006B6C96">
        <w:tab/>
        <w:t>d</w:t>
      </w:r>
      <w:r w:rsidRPr="006B6C96">
        <w:tab/>
      </w:r>
    </w:p>
    <w:p w:rsidR="00E93880" w:rsidRPr="00C427FC" w:rsidRDefault="00E93880" w:rsidP="00D64263">
      <w:pPr>
        <w:pStyle w:val="RESPONSELAST"/>
        <w:rPr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lang w:val="es-CO"/>
        </w:rPr>
        <w:tab/>
        <w:t>r</w:t>
      </w:r>
      <w:r w:rsidRPr="00C427FC">
        <w:rPr>
          <w:lang w:val="es-CO"/>
        </w:rPr>
        <w:tab/>
      </w:r>
    </w:p>
    <w:tbl>
      <w:tblPr>
        <w:tblStyle w:val="TableGrid"/>
        <w:tblpPr w:leftFromText="180" w:rightFromText="180" w:vertAnchor="text" w:horzAnchor="margin" w:tblpXSpec="center" w:tblpY="41"/>
        <w:tblW w:w="35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58"/>
      </w:tblGrid>
      <w:tr w:rsidR="00C4327C" w:rsidRPr="00C427FC" w:rsidTr="00C4327C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C4327C" w:rsidRPr="006B6C96" w:rsidRDefault="00C4327C" w:rsidP="00C4327C">
            <w:pPr>
              <w:tabs>
                <w:tab w:val="left" w:pos="7384"/>
              </w:tabs>
              <w:spacing w:before="120" w:after="120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6B6C96">
              <w:rPr>
                <w:rFonts w:ascii="Arial" w:hAnsi="Arial" w:cs="Arial"/>
                <w:bCs/>
                <w:caps/>
                <w:sz w:val="20"/>
                <w:szCs w:val="20"/>
              </w:rPr>
              <w:t>PROGRAMMER BOX</w:t>
            </w:r>
            <w:r w:rsidRPr="006B6C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6C96">
              <w:rPr>
                <w:rFonts w:ascii="Arial" w:hAnsi="Arial" w:cs="Arial"/>
                <w:bCs/>
                <w:caps/>
                <w:sz w:val="20"/>
              </w:rPr>
              <w:t>2b</w:t>
            </w:r>
          </w:p>
          <w:p w:rsidR="00C4327C" w:rsidRPr="006B6C96" w:rsidRDefault="00C4327C" w:rsidP="00C4327C">
            <w:pPr>
              <w:tabs>
                <w:tab w:val="left" w:pos="7384"/>
              </w:tabs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B6C96">
              <w:rPr>
                <w:rFonts w:ascii="Arial" w:hAnsi="Arial" w:cs="Arial"/>
                <w:bCs/>
                <w:caps/>
                <w:sz w:val="20"/>
              </w:rPr>
              <w:t>GO TO Q.12 IF SCHOOL DOES NOT SERVE BREAKFAST</w:t>
            </w:r>
          </w:p>
        </w:tc>
      </w:tr>
    </w:tbl>
    <w:p w:rsidR="006E3C4F" w:rsidRPr="006B6C96" w:rsidRDefault="006E3C4F" w:rsidP="006E3C4F">
      <w:pPr>
        <w:tabs>
          <w:tab w:val="left" w:pos="1800"/>
          <w:tab w:val="left" w:pos="6120"/>
          <w:tab w:val="left" w:pos="6480"/>
        </w:tabs>
        <w:rPr>
          <w:rFonts w:ascii="Arial" w:hAnsi="Arial" w:cs="Arial"/>
          <w:sz w:val="20"/>
        </w:rPr>
      </w:pPr>
    </w:p>
    <w:p w:rsidR="006E3C4F" w:rsidRPr="006B6C96" w:rsidRDefault="006E3C4F" w:rsidP="006E3C4F">
      <w:pPr>
        <w:tabs>
          <w:tab w:val="left" w:pos="1800"/>
          <w:tab w:val="left" w:pos="6120"/>
          <w:tab w:val="left" w:pos="6480"/>
        </w:tabs>
        <w:rPr>
          <w:rFonts w:ascii="Arial" w:hAnsi="Arial" w:cs="Arial"/>
          <w:sz w:val="20"/>
        </w:rPr>
      </w:pPr>
    </w:p>
    <w:p w:rsidR="00C4327C" w:rsidRPr="006B6C96" w:rsidRDefault="00C4327C">
      <w:pPr>
        <w:widowControl/>
        <w:rPr>
          <w:rFonts w:ascii="Arial" w:hAnsi="Arial" w:cs="Arial"/>
          <w:sz w:val="20"/>
        </w:rPr>
      </w:pPr>
    </w:p>
    <w:p w:rsidR="00C4327C" w:rsidRPr="006B6C96" w:rsidRDefault="00C4327C" w:rsidP="00C4327C">
      <w:pPr>
        <w:tabs>
          <w:tab w:val="left" w:pos="864"/>
        </w:tabs>
        <w:ind w:left="864" w:hanging="864"/>
        <w:rPr>
          <w:rFonts w:ascii="Arial" w:hAnsi="Arial" w:cs="Arial"/>
          <w:sz w:val="20"/>
        </w:rPr>
      </w:pPr>
    </w:p>
    <w:p w:rsidR="00437400" w:rsidRPr="006B6C96" w:rsidRDefault="00437400" w:rsidP="00437400">
      <w:pPr>
        <w:pStyle w:val="RESPONSELAST"/>
        <w:spacing w:before="0" w:after="0"/>
      </w:pPr>
    </w:p>
    <w:p w:rsidR="00162563" w:rsidRPr="00C427FC" w:rsidRDefault="00162563" w:rsidP="008679FB">
      <w:pPr>
        <w:pStyle w:val="QUESTIONTEXT"/>
        <w:rPr>
          <w:lang w:val="es-CO"/>
        </w:rPr>
      </w:pPr>
      <w:r w:rsidRPr="00C427FC">
        <w:rPr>
          <w:lang w:val="es-CO"/>
        </w:rPr>
        <w:t>3.</w:t>
      </w:r>
      <w:r w:rsidRPr="00C427FC">
        <w:rPr>
          <w:lang w:val="es-CO"/>
        </w:rPr>
        <w:tab/>
      </w:r>
      <w:r w:rsidR="008679FB" w:rsidRPr="00C427FC">
        <w:rPr>
          <w:lang w:val="es-CO"/>
        </w:rPr>
        <w:t xml:space="preserve">¿Comiste el desayuno </w:t>
      </w:r>
      <w:r w:rsidR="00E53504" w:rsidRPr="00C427FC">
        <w:rPr>
          <w:lang w:val="es-CO"/>
        </w:rPr>
        <w:t>escolar normal</w:t>
      </w:r>
      <w:r w:rsidR="008679FB" w:rsidRPr="00C427FC">
        <w:rPr>
          <w:lang w:val="es-CO"/>
        </w:rPr>
        <w:t xml:space="preserve"> </w:t>
      </w:r>
      <w:r w:rsidRPr="00C427FC">
        <w:rPr>
          <w:lang w:val="es-CO"/>
        </w:rPr>
        <w:t>(</w:t>
      </w:r>
      <w:r w:rsidR="008679FB" w:rsidRPr="00C427FC">
        <w:rPr>
          <w:lang w:val="es-CO"/>
        </w:rPr>
        <w:t>hoy/ayer</w:t>
      </w:r>
      <w:r w:rsidRPr="00C427FC">
        <w:rPr>
          <w:lang w:val="es-CO"/>
        </w:rPr>
        <w:t xml:space="preserve">)?  </w:t>
      </w:r>
    </w:p>
    <w:p w:rsidR="009D5F32" w:rsidRPr="006B6C96" w:rsidRDefault="009D5F32" w:rsidP="009D5F32">
      <w:pPr>
        <w:pStyle w:val="RESPONSE"/>
      </w:pPr>
      <w:r w:rsidRPr="006B6C96">
        <w:t>YES</w:t>
      </w:r>
      <w:r w:rsidRPr="006B6C96">
        <w:tab/>
        <w:t>1</w:t>
      </w:r>
      <w:r w:rsidRPr="006B6C96">
        <w:tab/>
      </w:r>
      <w:proofErr w:type="gramStart"/>
      <w:r w:rsidR="00E412EC" w:rsidRPr="006B6C96">
        <w:t>GO</w:t>
      </w:r>
      <w:proofErr w:type="gramEnd"/>
      <w:r w:rsidR="00E412EC" w:rsidRPr="006B6C96">
        <w:t xml:space="preserve"> TO Q.6    </w:t>
      </w:r>
    </w:p>
    <w:p w:rsidR="009D5F32" w:rsidRPr="006B6C96" w:rsidRDefault="009D5F32" w:rsidP="009D5F32">
      <w:pPr>
        <w:pStyle w:val="RESPONSE"/>
      </w:pPr>
      <w:r w:rsidRPr="006B6C96">
        <w:t>NO</w:t>
      </w:r>
      <w:r w:rsidRPr="006B6C96">
        <w:tab/>
        <w:t>0</w:t>
      </w:r>
      <w:r w:rsidRPr="006B6C96">
        <w:tab/>
      </w:r>
    </w:p>
    <w:p w:rsidR="009D5F32" w:rsidRPr="006B6C96" w:rsidRDefault="009D5F32" w:rsidP="009D5F32">
      <w:pPr>
        <w:pStyle w:val="RESPONSE"/>
      </w:pPr>
      <w:r w:rsidRPr="006B6C96">
        <w:t>DON’T KNOW</w:t>
      </w:r>
      <w:r w:rsidRPr="006B6C96">
        <w:tab/>
        <w:t>d</w:t>
      </w:r>
      <w:r w:rsidRPr="006B6C96">
        <w:tab/>
      </w:r>
    </w:p>
    <w:p w:rsidR="00437400" w:rsidRPr="006B6C96" w:rsidRDefault="009D5F32" w:rsidP="00437400">
      <w:pPr>
        <w:pStyle w:val="RESPONSELAST"/>
      </w:pPr>
      <w:r w:rsidRPr="006B6C96">
        <w:t>REFUSED</w:t>
      </w:r>
      <w:r w:rsidRPr="006B6C96">
        <w:tab/>
        <w:t>r</w:t>
      </w:r>
      <w:r w:rsidRPr="006B6C96">
        <w:tab/>
      </w:r>
    </w:p>
    <w:p w:rsidR="00775E0F" w:rsidRPr="00C427FC" w:rsidRDefault="00162563" w:rsidP="008170F8">
      <w:pPr>
        <w:pStyle w:val="QUESTIONTEXT"/>
        <w:rPr>
          <w:lang w:val="es-CO"/>
        </w:rPr>
      </w:pPr>
      <w:r w:rsidRPr="00C427FC">
        <w:rPr>
          <w:lang w:val="es-CO"/>
        </w:rPr>
        <w:t>4</w:t>
      </w:r>
      <w:r w:rsidR="00775E0F" w:rsidRPr="00C427FC">
        <w:rPr>
          <w:lang w:val="es-CO"/>
        </w:rPr>
        <w:t>.</w:t>
      </w:r>
      <w:r w:rsidR="00775E0F" w:rsidRPr="00C427FC">
        <w:rPr>
          <w:lang w:val="es-CO"/>
        </w:rPr>
        <w:tab/>
      </w:r>
      <w:r w:rsidR="00E53504" w:rsidRPr="00C427FC">
        <w:rPr>
          <w:lang w:val="es-CO"/>
        </w:rPr>
        <w:t>¿</w:t>
      </w:r>
      <w:r w:rsidR="00A13E9D" w:rsidRPr="00C427FC">
        <w:rPr>
          <w:lang w:val="es-CO"/>
        </w:rPr>
        <w:t>A</w:t>
      </w:r>
      <w:r w:rsidR="00FA7B38" w:rsidRPr="00C427FC">
        <w:rPr>
          <w:lang w:val="es-CO"/>
        </w:rPr>
        <w:t xml:space="preserve">lguna vez </w:t>
      </w:r>
      <w:r w:rsidR="00A13E9D" w:rsidRPr="00C427FC">
        <w:rPr>
          <w:lang w:val="es-CO"/>
        </w:rPr>
        <w:t xml:space="preserve">comes </w:t>
      </w:r>
      <w:r w:rsidR="00E53504" w:rsidRPr="00C427FC">
        <w:rPr>
          <w:lang w:val="es-CO"/>
        </w:rPr>
        <w:t xml:space="preserve">un </w:t>
      </w:r>
      <w:r w:rsidR="00A13E9D" w:rsidRPr="00C427FC">
        <w:rPr>
          <w:lang w:val="es-CO"/>
        </w:rPr>
        <w:t xml:space="preserve">desayuno </w:t>
      </w:r>
      <w:r w:rsidR="00E53504" w:rsidRPr="00C427FC">
        <w:rPr>
          <w:lang w:val="es-CO"/>
        </w:rPr>
        <w:t>escolar</w:t>
      </w:r>
      <w:r w:rsidR="00A13E9D" w:rsidRPr="00C427FC">
        <w:rPr>
          <w:lang w:val="es-CO"/>
        </w:rPr>
        <w:t xml:space="preserve">?  Por desayuno </w:t>
      </w:r>
      <w:r w:rsidR="009A3EF5" w:rsidRPr="00C427FC">
        <w:rPr>
          <w:lang w:val="es-CO"/>
        </w:rPr>
        <w:t>escolar</w:t>
      </w:r>
      <w:r w:rsidR="00A13E9D" w:rsidRPr="00C427FC">
        <w:rPr>
          <w:lang w:val="es-CO"/>
        </w:rPr>
        <w:t xml:space="preserve"> queremos decir un desayuno completo que sirven en la escuela, no algo que traes de casa.</w:t>
      </w:r>
    </w:p>
    <w:p w:rsidR="00775E0F" w:rsidRPr="006B6C96" w:rsidRDefault="00C4327C" w:rsidP="00C4327C">
      <w:pPr>
        <w:pStyle w:val="RESPONSE"/>
      </w:pPr>
      <w:r w:rsidRPr="006B6C96">
        <w:t>YES</w:t>
      </w:r>
      <w:r w:rsidRPr="006B6C96">
        <w:tab/>
        <w:t>1</w:t>
      </w:r>
      <w:r w:rsidRPr="006B6C96">
        <w:tab/>
      </w:r>
      <w:proofErr w:type="gramStart"/>
      <w:r w:rsidR="007B0B01" w:rsidRPr="006B6C96">
        <w:t>GO</w:t>
      </w:r>
      <w:proofErr w:type="gramEnd"/>
      <w:r w:rsidR="007B0B01" w:rsidRPr="006B6C96">
        <w:t xml:space="preserve"> TO Q.</w:t>
      </w:r>
      <w:r w:rsidR="00162563" w:rsidRPr="006B6C96">
        <w:t>6</w:t>
      </w:r>
      <w:r w:rsidR="007B0B01" w:rsidRPr="006B6C96">
        <w:t xml:space="preserve">    </w:t>
      </w:r>
    </w:p>
    <w:p w:rsidR="00775E0F" w:rsidRPr="006B6C96" w:rsidRDefault="00775E0F" w:rsidP="008170F8">
      <w:pPr>
        <w:pStyle w:val="RESPONSE"/>
      </w:pPr>
      <w:r w:rsidRPr="006B6C96">
        <w:t>NO</w:t>
      </w:r>
      <w:r w:rsidRPr="006B6C96">
        <w:tab/>
        <w:t>0</w:t>
      </w:r>
    </w:p>
    <w:p w:rsidR="00775E0F" w:rsidRPr="006B6C96" w:rsidRDefault="00775E0F" w:rsidP="00C4327C">
      <w:pPr>
        <w:pStyle w:val="RESPONSE"/>
      </w:pPr>
      <w:r w:rsidRPr="006B6C96">
        <w:t>DON’T KNOW</w:t>
      </w:r>
      <w:r w:rsidRPr="006B6C96">
        <w:tab/>
        <w:t>d</w:t>
      </w:r>
      <w:r w:rsidR="00C4327C" w:rsidRPr="006B6C96">
        <w:t xml:space="preserve"> </w:t>
      </w:r>
      <w:r w:rsidR="00C4327C" w:rsidRPr="006B6C96">
        <w:tab/>
      </w:r>
      <w:r w:rsidRPr="006B6C96">
        <w:t>GO TO Q</w:t>
      </w:r>
      <w:r w:rsidR="00162563" w:rsidRPr="006B6C96">
        <w:t>.</w:t>
      </w:r>
      <w:r w:rsidR="001E12E5" w:rsidRPr="006B6C96">
        <w:t>7</w:t>
      </w:r>
    </w:p>
    <w:p w:rsidR="00C4327C" w:rsidRPr="00C427FC" w:rsidRDefault="00775E0F" w:rsidP="00D64263">
      <w:pPr>
        <w:pStyle w:val="RESPONSELAST"/>
        <w:rPr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lang w:val="es-CO"/>
        </w:rPr>
        <w:tab/>
        <w:t>r</w:t>
      </w:r>
    </w:p>
    <w:p w:rsidR="00437400" w:rsidRDefault="00437400">
      <w:pPr>
        <w:widowControl/>
        <w:rPr>
          <w:rFonts w:ascii="Arial" w:hAnsi="Arial" w:cs="Arial"/>
          <w:b/>
          <w:snapToGrid/>
          <w:sz w:val="20"/>
          <w:lang w:val="es-CO"/>
        </w:rPr>
      </w:pPr>
      <w:r>
        <w:rPr>
          <w:lang w:val="es-CO"/>
        </w:rPr>
        <w:br w:type="page"/>
      </w:r>
    </w:p>
    <w:p w:rsidR="00437400" w:rsidRPr="00796C27" w:rsidRDefault="00437400" w:rsidP="00437400">
      <w:pPr>
        <w:pStyle w:val="RESPONSELAST"/>
        <w:spacing w:before="0" w:after="0"/>
        <w:rPr>
          <w:lang w:val="es-ES"/>
        </w:rPr>
      </w:pPr>
    </w:p>
    <w:p w:rsidR="007B0B01" w:rsidRPr="00C427FC" w:rsidRDefault="00162563" w:rsidP="005E5506">
      <w:pPr>
        <w:pStyle w:val="QUESTIONTEXT"/>
        <w:rPr>
          <w:lang w:val="es-CO"/>
        </w:rPr>
      </w:pPr>
      <w:r w:rsidRPr="00C427FC">
        <w:rPr>
          <w:lang w:val="es-CO"/>
        </w:rPr>
        <w:t>5</w:t>
      </w:r>
      <w:r w:rsidR="007B0B01" w:rsidRPr="00C427FC">
        <w:rPr>
          <w:lang w:val="es-CO"/>
        </w:rPr>
        <w:t>.</w:t>
      </w:r>
      <w:r w:rsidR="007B0B01" w:rsidRPr="00C427FC">
        <w:rPr>
          <w:lang w:val="es-CO"/>
        </w:rPr>
        <w:tab/>
      </w:r>
      <w:r w:rsidR="00A13E9D" w:rsidRPr="00C427FC">
        <w:rPr>
          <w:lang w:val="es-CO"/>
        </w:rPr>
        <w:t xml:space="preserve">¿Por qué no comes </w:t>
      </w:r>
      <w:r w:rsidR="009A3EF5" w:rsidRPr="00C427FC">
        <w:rPr>
          <w:lang w:val="es-CO"/>
        </w:rPr>
        <w:t xml:space="preserve">el </w:t>
      </w:r>
      <w:r w:rsidR="00A13E9D" w:rsidRPr="00C427FC">
        <w:rPr>
          <w:lang w:val="es-CO"/>
        </w:rPr>
        <w:t xml:space="preserve">desayuno </w:t>
      </w:r>
      <w:r w:rsidR="009A3EF5" w:rsidRPr="00C427FC">
        <w:rPr>
          <w:lang w:val="es-CO"/>
        </w:rPr>
        <w:t>escolar</w:t>
      </w:r>
      <w:r w:rsidR="00A13E9D" w:rsidRPr="00C427FC">
        <w:rPr>
          <w:lang w:val="es-CO"/>
        </w:rPr>
        <w:t>?</w:t>
      </w:r>
      <w:r w:rsidR="007B0B01" w:rsidRPr="00C427FC">
        <w:rPr>
          <w:lang w:val="es-CO"/>
        </w:rPr>
        <w:t xml:space="preserve">  </w:t>
      </w:r>
    </w:p>
    <w:p w:rsidR="00EE2B5D" w:rsidRPr="006B6C96" w:rsidRDefault="00EE2B5D" w:rsidP="00A13E9D">
      <w:pPr>
        <w:pStyle w:val="PROBEBOLDTEXTHERE"/>
        <w:spacing w:after="120"/>
        <w:rPr>
          <w:noProof/>
        </w:rPr>
      </w:pPr>
      <w:proofErr w:type="gramStart"/>
      <w:r w:rsidRPr="006B6C96">
        <w:rPr>
          <w:noProof/>
        </w:rPr>
        <w:t xml:space="preserve">PROBE FOR ADDITIONAL REASONS BY ASKING: </w:t>
      </w:r>
      <w:r w:rsidRPr="006B6C96">
        <w:t>“</w:t>
      </w:r>
      <w:r w:rsidR="00A13E9D" w:rsidRPr="006B6C96">
        <w:t>¿</w:t>
      </w:r>
      <w:proofErr w:type="spellStart"/>
      <w:r w:rsidR="00A13E9D" w:rsidRPr="006B6C96">
        <w:t>Alguna</w:t>
      </w:r>
      <w:proofErr w:type="spellEnd"/>
      <w:r w:rsidR="00A13E9D" w:rsidRPr="006B6C96">
        <w:t xml:space="preserve"> </w:t>
      </w:r>
      <w:proofErr w:type="spellStart"/>
      <w:r w:rsidR="00A13E9D" w:rsidRPr="006B6C96">
        <w:t>otra</w:t>
      </w:r>
      <w:proofErr w:type="spellEnd"/>
      <w:r w:rsidR="00A13E9D" w:rsidRPr="006B6C96">
        <w:t xml:space="preserve"> </w:t>
      </w:r>
      <w:proofErr w:type="spellStart"/>
      <w:r w:rsidR="00A13E9D" w:rsidRPr="006B6C96">
        <w:t>razón</w:t>
      </w:r>
      <w:proofErr w:type="spellEnd"/>
      <w:r w:rsidR="00A13E9D" w:rsidRPr="006B6C96">
        <w:t>?”</w:t>
      </w:r>
      <w:proofErr w:type="gramEnd"/>
      <w:r w:rsidRPr="006B6C96">
        <w:rPr>
          <w:noProof/>
        </w:rPr>
        <w:t xml:space="preserve"> </w:t>
      </w:r>
    </w:p>
    <w:p w:rsidR="00C4327C" w:rsidRPr="006B6C96" w:rsidRDefault="00EE2B5D" w:rsidP="00EE2B5D">
      <w:pPr>
        <w:pStyle w:val="INTERVIEWER"/>
        <w:tabs>
          <w:tab w:val="clear" w:pos="2520"/>
          <w:tab w:val="left" w:pos="6480"/>
        </w:tabs>
        <w:ind w:left="720" w:firstLine="0"/>
      </w:pPr>
      <w:r w:rsidRPr="006B6C96">
        <w:tab/>
      </w:r>
      <w:r w:rsidR="007E29DB" w:rsidRPr="006B6C96">
        <w:rPr>
          <w:u w:val="single"/>
        </w:rPr>
        <w:t>CODE UP TO 3 REASONS</w:t>
      </w:r>
    </w:p>
    <w:p w:rsidR="007B0B01" w:rsidRPr="006B6C96" w:rsidRDefault="007B0B01" w:rsidP="00991B4B">
      <w:pPr>
        <w:pStyle w:val="RESPONSE"/>
      </w:pPr>
      <w:r w:rsidRPr="006B6C96">
        <w:t>EAT BREAKFAST AT HOME</w:t>
      </w:r>
      <w:r w:rsidRPr="006B6C96">
        <w:tab/>
        <w:t>1</w:t>
      </w:r>
    </w:p>
    <w:p w:rsidR="007B0B01" w:rsidRPr="006B6C96" w:rsidRDefault="007B0B01" w:rsidP="001F20E3">
      <w:pPr>
        <w:pStyle w:val="RESPONSE"/>
      </w:pPr>
      <w:r w:rsidRPr="006B6C96">
        <w:t>LONG LINES, NOT ENOUGH TIME</w:t>
      </w:r>
      <w:r w:rsidRPr="006B6C96">
        <w:tab/>
        <w:t xml:space="preserve">2 </w:t>
      </w:r>
    </w:p>
    <w:p w:rsidR="007B0B01" w:rsidRPr="006B6C96" w:rsidRDefault="007B0B01" w:rsidP="001F20E3">
      <w:pPr>
        <w:pStyle w:val="RESPONSE"/>
      </w:pPr>
      <w:r w:rsidRPr="006B6C96">
        <w:t>F</w:t>
      </w:r>
      <w:r w:rsidR="00E93880" w:rsidRPr="006B6C96">
        <w:t>OODS OFFERED ARE NOT APPEALING/</w:t>
      </w:r>
      <w:r w:rsidRPr="006B6C96">
        <w:t>NOT TASTY</w:t>
      </w:r>
      <w:r w:rsidRPr="006B6C96">
        <w:tab/>
        <w:t xml:space="preserve">3 </w:t>
      </w:r>
    </w:p>
    <w:p w:rsidR="007B0B01" w:rsidRPr="006B6C96" w:rsidRDefault="007B0B01" w:rsidP="00991B4B">
      <w:pPr>
        <w:pStyle w:val="RESPONSE"/>
      </w:pPr>
      <w:r w:rsidRPr="006B6C96">
        <w:t>MONETARY REASONS</w:t>
      </w:r>
      <w:r w:rsidRPr="006B6C96">
        <w:tab/>
        <w:t>4</w:t>
      </w:r>
    </w:p>
    <w:p w:rsidR="007B0B01" w:rsidRPr="006B6C96" w:rsidRDefault="007B0B01" w:rsidP="00991B4B">
      <w:pPr>
        <w:pStyle w:val="RESPONSE"/>
      </w:pPr>
      <w:r w:rsidRPr="006B6C96">
        <w:t>TRANSPORTATION ISSUE</w:t>
      </w:r>
      <w:r w:rsidRPr="006B6C96">
        <w:tab/>
        <w:t>5</w:t>
      </w:r>
    </w:p>
    <w:p w:rsidR="007B0B01" w:rsidRPr="006B6C96" w:rsidRDefault="007B0B01" w:rsidP="00991B4B">
      <w:pPr>
        <w:pStyle w:val="RESPONSE"/>
      </w:pPr>
      <w:r w:rsidRPr="006B6C96">
        <w:t>NOT CONVENIENT</w:t>
      </w:r>
      <w:r w:rsidRPr="006B6C96">
        <w:tab/>
        <w:t>6</w:t>
      </w:r>
    </w:p>
    <w:p w:rsidR="007B0B01" w:rsidRPr="006B6C96" w:rsidRDefault="007B0B01" w:rsidP="00991B4B">
      <w:pPr>
        <w:pStyle w:val="RESPONSE"/>
      </w:pPr>
      <w:r w:rsidRPr="006B6C96">
        <w:t>NOT NUTRITIOUS ENOUGH</w:t>
      </w:r>
      <w:r w:rsidRPr="006B6C96">
        <w:tab/>
        <w:t>7</w:t>
      </w:r>
    </w:p>
    <w:p w:rsidR="007B0B01" w:rsidRPr="006B6C96" w:rsidRDefault="007B0B01" w:rsidP="00991B4B">
      <w:pPr>
        <w:pStyle w:val="RESPONSE"/>
      </w:pPr>
      <w:r w:rsidRPr="006B6C96">
        <w:t>BUSY WITH SCHOOL ACTIVITIES</w:t>
      </w:r>
      <w:r w:rsidRPr="006B6C96">
        <w:tab/>
        <w:t>8</w:t>
      </w:r>
    </w:p>
    <w:p w:rsidR="00FE5F9A" w:rsidRPr="006B6C96" w:rsidRDefault="00FE5F9A" w:rsidP="00462CDB">
      <w:pPr>
        <w:pStyle w:val="RESPONSE"/>
      </w:pPr>
      <w:r w:rsidRPr="006B6C96">
        <w:t>OTHER (SPECIFY)</w:t>
      </w:r>
      <w:r w:rsidRPr="006B6C96">
        <w:tab/>
        <w:t>99</w:t>
      </w:r>
      <w:r w:rsidRPr="006B6C96">
        <w:tab/>
      </w:r>
    </w:p>
    <w:p w:rsidR="00FE5F9A" w:rsidRPr="006B6C96" w:rsidRDefault="00FE5F9A" w:rsidP="00FE5F9A">
      <w:pPr>
        <w:pStyle w:val="UNDERLINERESPONSE"/>
      </w:pPr>
      <w:r w:rsidRPr="006B6C96">
        <w:tab/>
        <w:t xml:space="preserve"> (STRING </w:t>
      </w:r>
      <w:sdt>
        <w:sdtPr>
          <w:rPr>
            <w:lang w:val="es-CO"/>
          </w:rPr>
          <w:alias w:val="STRING LENGTH"/>
          <w:tag w:val="STRING LENGTH"/>
          <w:id w:val="83254280"/>
          <w:placeholder>
            <w:docPart w:val="756D640E54C741A8B69A44C19886D414"/>
          </w:placeholder>
          <w:temporary/>
          <w:showingPlcHdr/>
        </w:sdtPr>
        <w:sdtContent>
          <w:r w:rsidRPr="006B6C96">
            <w:t>(NUM)</w:t>
          </w:r>
        </w:sdtContent>
      </w:sdt>
      <w:r w:rsidRPr="006B6C96">
        <w:t>)</w:t>
      </w:r>
    </w:p>
    <w:p w:rsidR="00FE5F9A" w:rsidRPr="006B6C96" w:rsidRDefault="00FE5F9A" w:rsidP="00FE5F9A">
      <w:pPr>
        <w:pStyle w:val="RESPONSE"/>
      </w:pPr>
      <w:r w:rsidRPr="006B6C96">
        <w:t>DON’T KNOW</w:t>
      </w:r>
      <w:r w:rsidRPr="006B6C96">
        <w:tab/>
        <w:t>d</w:t>
      </w:r>
      <w:r w:rsidRPr="006B6C96">
        <w:tab/>
      </w:r>
    </w:p>
    <w:p w:rsidR="00FE5F9A" w:rsidRPr="00C427FC" w:rsidRDefault="00FE5F9A" w:rsidP="005D798D">
      <w:pPr>
        <w:pStyle w:val="RESPONSE"/>
        <w:spacing w:after="240"/>
        <w:rPr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lang w:val="es-CO"/>
        </w:rPr>
        <w:tab/>
        <w:t>r</w:t>
      </w:r>
      <w:r w:rsidRPr="00C427FC">
        <w:rPr>
          <w:lang w:val="es-CO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5D798D" w:rsidRPr="00C427FC" w:rsidTr="005D798D">
        <w:trPr>
          <w:jc w:val="center"/>
        </w:trPr>
        <w:tc>
          <w:tcPr>
            <w:tcW w:w="5000" w:type="pct"/>
          </w:tcPr>
          <w:p w:rsidR="005D798D" w:rsidRPr="006B6C96" w:rsidRDefault="005D798D" w:rsidP="005D798D">
            <w:pPr>
              <w:spacing w:before="60" w:after="60"/>
              <w:rPr>
                <w:rFonts w:ascii="Arial" w:hAnsi="Arial" w:cs="Arial"/>
                <w:caps/>
                <w:sz w:val="20"/>
              </w:rPr>
            </w:pPr>
            <w:r w:rsidRPr="006B6C96">
              <w:rPr>
                <w:rFonts w:ascii="Arial" w:hAnsi="Arial" w:cs="Arial"/>
                <w:caps/>
                <w:sz w:val="20"/>
              </w:rPr>
              <w:t xml:space="preserve">IF OTHER SPECIFY (99): </w:t>
            </w:r>
            <w:sdt>
              <w:sdtPr>
                <w:rPr>
                  <w:rFonts w:ascii="Arial" w:hAnsi="Arial" w:cs="Arial"/>
                  <w:b/>
                  <w:sz w:val="20"/>
                  <w:lang w:val="es-CO"/>
                </w:rPr>
                <w:alias w:val="OTHER SPECIFY"/>
                <w:tag w:val="OTHER SPECIFY"/>
                <w:id w:val="83254676"/>
                <w:placeholder>
                  <w:docPart w:val="7F291A65299D4DCFB598E99743331208"/>
                </w:placeholder>
                <w:temporary/>
                <w:showingPlcHdr/>
              </w:sdtPr>
              <w:sdtEndPr>
                <w:rPr>
                  <w:b w:val="0"/>
                  <w:caps/>
                </w:rPr>
              </w:sdtEndPr>
              <w:sdtContent>
                <w:r w:rsidRPr="00CB4ECE">
                  <w:rPr>
                    <w:rFonts w:ascii="Arial" w:hAnsi="Arial" w:cs="Arial"/>
                    <w:b/>
                    <w:sz w:val="20"/>
                  </w:rPr>
                  <w:t>Insert Other specify statement/question</w:t>
                </w:r>
              </w:sdtContent>
            </w:sdt>
          </w:p>
        </w:tc>
      </w:tr>
    </w:tbl>
    <w:p w:rsidR="005D798D" w:rsidRPr="006B6C96" w:rsidRDefault="005D798D" w:rsidP="005D798D">
      <w:pPr>
        <w:pStyle w:val="RESPONSELAST"/>
        <w:spacing w:after="0"/>
      </w:pPr>
    </w:p>
    <w:tbl>
      <w:tblPr>
        <w:tblStyle w:val="TableGrid"/>
        <w:tblpPr w:leftFromText="180" w:rightFromText="180" w:vertAnchor="text" w:horzAnchor="page" w:tblpX="2773" w:tblpY="302"/>
        <w:tblW w:w="35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58"/>
      </w:tblGrid>
      <w:tr w:rsidR="00E412EC" w:rsidRPr="00C427FC" w:rsidTr="00E412EC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E412EC" w:rsidRPr="006B6C96" w:rsidRDefault="00E412EC" w:rsidP="00E412EC">
            <w:pPr>
              <w:tabs>
                <w:tab w:val="left" w:pos="7384"/>
              </w:tabs>
              <w:spacing w:before="120" w:after="120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6B6C96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PROGRAMMER BOX </w:t>
            </w:r>
            <w:r w:rsidR="001A21F2" w:rsidRPr="006B6C96">
              <w:rPr>
                <w:rFonts w:ascii="Arial" w:hAnsi="Arial" w:cs="Arial"/>
                <w:bCs/>
                <w:caps/>
                <w:sz w:val="20"/>
                <w:szCs w:val="20"/>
              </w:rPr>
              <w:t>5</w:t>
            </w:r>
          </w:p>
          <w:p w:rsidR="00E412EC" w:rsidRPr="006B6C96" w:rsidRDefault="00E412EC" w:rsidP="00E412EC">
            <w:pPr>
              <w:tabs>
                <w:tab w:val="left" w:pos="7384"/>
              </w:tabs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6C96">
              <w:rPr>
                <w:rFonts w:ascii="Arial" w:hAnsi="Arial" w:cs="Arial"/>
                <w:bCs/>
                <w:caps/>
                <w:sz w:val="20"/>
              </w:rPr>
              <w:t>GO TO Q.12</w:t>
            </w:r>
          </w:p>
        </w:tc>
      </w:tr>
    </w:tbl>
    <w:p w:rsidR="00C4327C" w:rsidRPr="006B6C96" w:rsidRDefault="00C4327C">
      <w:pPr>
        <w:widowControl/>
        <w:rPr>
          <w:rFonts w:ascii="Arial" w:hAnsi="Arial" w:cs="Arial"/>
          <w:sz w:val="20"/>
        </w:rPr>
      </w:pPr>
      <w:r w:rsidRPr="006B6C96">
        <w:rPr>
          <w:rFonts w:ascii="Arial" w:hAnsi="Arial" w:cs="Arial"/>
          <w:sz w:val="20"/>
        </w:rPr>
        <w:br w:type="page"/>
      </w:r>
    </w:p>
    <w:p w:rsidR="00561AA9" w:rsidRPr="00C427FC" w:rsidRDefault="007B0B01" w:rsidP="005E5506">
      <w:pPr>
        <w:pStyle w:val="QUESTIONTEXT"/>
        <w:rPr>
          <w:lang w:val="es-CO"/>
        </w:rPr>
      </w:pPr>
      <w:r w:rsidRPr="00C427FC">
        <w:rPr>
          <w:lang w:val="es-CO"/>
        </w:rPr>
        <w:lastRenderedPageBreak/>
        <w:t>6</w:t>
      </w:r>
      <w:r w:rsidR="00561AA9" w:rsidRPr="00C427FC">
        <w:rPr>
          <w:lang w:val="es-CO"/>
        </w:rPr>
        <w:t>.</w:t>
      </w:r>
      <w:r w:rsidR="00561AA9" w:rsidRPr="00C427FC">
        <w:rPr>
          <w:lang w:val="es-CO"/>
        </w:rPr>
        <w:tab/>
      </w:r>
      <w:r w:rsidR="00A13E9D" w:rsidRPr="00C427FC">
        <w:rPr>
          <w:lang w:val="es-CO"/>
        </w:rPr>
        <w:t xml:space="preserve">¿Cuál es la razón número uno por la cual comes desayunos </w:t>
      </w:r>
      <w:r w:rsidR="00A56469" w:rsidRPr="00C427FC">
        <w:rPr>
          <w:lang w:val="es-CO"/>
        </w:rPr>
        <w:t>escolares</w:t>
      </w:r>
      <w:r w:rsidR="00A13E9D" w:rsidRPr="00C427FC">
        <w:rPr>
          <w:lang w:val="es-CO"/>
        </w:rPr>
        <w:t>?</w:t>
      </w:r>
    </w:p>
    <w:p w:rsidR="00C4327C" w:rsidRPr="006B6C96" w:rsidRDefault="00C4327C" w:rsidP="00C4327C">
      <w:pPr>
        <w:tabs>
          <w:tab w:val="left" w:pos="1440"/>
          <w:tab w:val="left" w:pos="6930"/>
        </w:tabs>
        <w:spacing w:before="120"/>
        <w:rPr>
          <w:rFonts w:ascii="Arial" w:hAnsi="Arial" w:cs="Arial"/>
          <w:color w:val="000000"/>
          <w:sz w:val="20"/>
        </w:rPr>
      </w:pPr>
      <w:r w:rsidRPr="00C427FC">
        <w:rPr>
          <w:rFonts w:ascii="Arial" w:hAnsi="Arial" w:cs="Arial"/>
          <w:color w:val="000000"/>
          <w:sz w:val="20"/>
          <w:lang w:val="es-CO"/>
        </w:rPr>
        <w:tab/>
      </w:r>
      <w:r w:rsidRPr="00C427FC">
        <w:rPr>
          <w:rFonts w:ascii="Arial" w:hAnsi="Arial" w:cs="Arial"/>
          <w:color w:val="000000"/>
          <w:sz w:val="20"/>
          <w:lang w:val="es-CO"/>
        </w:rPr>
        <w:tab/>
      </w:r>
      <w:sdt>
        <w:sdtPr>
          <w:rPr>
            <w:rFonts w:ascii="Arial" w:hAnsi="Arial" w:cs="Arial"/>
            <w:color w:val="000000"/>
            <w:sz w:val="20"/>
            <w:u w:val="single"/>
          </w:rPr>
          <w:alias w:val="SELECT CODING TYPE"/>
          <w:tag w:val="CODING TYPE"/>
          <w:id w:val="7741084"/>
          <w:placeholder>
            <w:docPart w:val="42B10721956E4479A7F4B7655D9DB1C8"/>
          </w:placeholder>
          <w:dropDownList>
            <w:listItem w:displayText="SELECT CODING TYPE" w:value="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 w:rsidRPr="006B6C96">
            <w:rPr>
              <w:rFonts w:ascii="Arial" w:hAnsi="Arial" w:cs="Arial"/>
              <w:color w:val="000000"/>
              <w:sz w:val="20"/>
              <w:u w:val="single"/>
            </w:rPr>
            <w:t>CODE ONE ONLY</w:t>
          </w:r>
        </w:sdtContent>
      </w:sdt>
    </w:p>
    <w:p w:rsidR="00F7231A" w:rsidRPr="006B6C96" w:rsidRDefault="00F7231A" w:rsidP="00C4327C">
      <w:pPr>
        <w:pStyle w:val="RESPONSE"/>
      </w:pPr>
      <w:r w:rsidRPr="006B6C96">
        <w:t>EASY/CONVENIENT TO GET</w:t>
      </w:r>
      <w:r w:rsidRPr="006B6C96">
        <w:tab/>
        <w:t>1</w:t>
      </w:r>
    </w:p>
    <w:p w:rsidR="00F7231A" w:rsidRPr="006B6C96" w:rsidRDefault="00F7231A" w:rsidP="00D64263">
      <w:pPr>
        <w:pStyle w:val="RESPONSE"/>
      </w:pPr>
      <w:r w:rsidRPr="006B6C96">
        <w:t>FOOD IS GOOD</w:t>
      </w:r>
      <w:r w:rsidRPr="006B6C96">
        <w:tab/>
        <w:t>2</w:t>
      </w:r>
      <w:r w:rsidR="00D64263" w:rsidRPr="006B6C96">
        <w:tab/>
      </w:r>
      <w:r w:rsidR="00EE5ADE" w:rsidRPr="006B6C96">
        <w:t>GO TO Q.</w:t>
      </w:r>
      <w:r w:rsidR="007B0B01" w:rsidRPr="006B6C96">
        <w:t>8</w:t>
      </w:r>
    </w:p>
    <w:p w:rsidR="00F7231A" w:rsidRPr="006B6C96" w:rsidRDefault="00F7231A" w:rsidP="00FE5F9A">
      <w:pPr>
        <w:pStyle w:val="RESPONSE"/>
      </w:pPr>
      <w:r w:rsidRPr="006B6C96">
        <w:t>I AM HUNGRY</w:t>
      </w:r>
      <w:r w:rsidRPr="006B6C96">
        <w:tab/>
        <w:t>3</w:t>
      </w:r>
    </w:p>
    <w:p w:rsidR="00F7231A" w:rsidRPr="006B6C96" w:rsidRDefault="00F7231A" w:rsidP="00FE5F9A">
      <w:pPr>
        <w:pStyle w:val="RESPONSE"/>
      </w:pPr>
      <w:r w:rsidRPr="006B6C96">
        <w:t>PARENTS MAKE ME</w:t>
      </w:r>
      <w:r w:rsidRPr="006B6C96">
        <w:tab/>
        <w:t>4</w:t>
      </w:r>
    </w:p>
    <w:p w:rsidR="00F7231A" w:rsidRPr="006B6C96" w:rsidRDefault="00F7231A" w:rsidP="00FE5F9A">
      <w:pPr>
        <w:pStyle w:val="RESPONSE"/>
      </w:pPr>
      <w:r w:rsidRPr="006B6C96">
        <w:t>NO OTHER CHOICE</w:t>
      </w:r>
      <w:r w:rsidRPr="006B6C96">
        <w:tab/>
        <w:t>5</w:t>
      </w:r>
    </w:p>
    <w:p w:rsidR="00F7231A" w:rsidRPr="006B6C96" w:rsidRDefault="00F7231A" w:rsidP="00FE5F9A">
      <w:pPr>
        <w:pStyle w:val="RESPONSE"/>
      </w:pPr>
      <w:r w:rsidRPr="006B6C96">
        <w:t>FRIENDS EAT THERE</w:t>
      </w:r>
      <w:r w:rsidRPr="006B6C96">
        <w:tab/>
        <w:t>6</w:t>
      </w:r>
    </w:p>
    <w:p w:rsidR="00561AA9" w:rsidRPr="006B6C96" w:rsidRDefault="00561AA9" w:rsidP="00FE5F9A">
      <w:pPr>
        <w:pStyle w:val="RESPONSE"/>
      </w:pPr>
      <w:r w:rsidRPr="006B6C96">
        <w:t>PRICES ARE GOOD</w:t>
      </w:r>
      <w:r w:rsidRPr="006B6C96">
        <w:tab/>
      </w:r>
      <w:r w:rsidR="00F7231A" w:rsidRPr="006B6C96">
        <w:t>7</w:t>
      </w:r>
    </w:p>
    <w:p w:rsidR="00E93880" w:rsidRPr="006B6C96" w:rsidRDefault="00E93880" w:rsidP="00462CDB">
      <w:pPr>
        <w:pStyle w:val="RESPONSE"/>
      </w:pPr>
      <w:r w:rsidRPr="006B6C96">
        <w:t>OTHER (SPECIFY)</w:t>
      </w:r>
      <w:r w:rsidRPr="006B6C96">
        <w:tab/>
        <w:t>99</w:t>
      </w:r>
      <w:r w:rsidRPr="006B6C96">
        <w:tab/>
      </w:r>
    </w:p>
    <w:p w:rsidR="00E93880" w:rsidRPr="006B6C96" w:rsidRDefault="00E93880" w:rsidP="00E93880">
      <w:pPr>
        <w:pStyle w:val="UNDERLINERESPONSE"/>
      </w:pPr>
      <w:r w:rsidRPr="006B6C96">
        <w:tab/>
        <w:t xml:space="preserve"> (STRING </w:t>
      </w:r>
      <w:sdt>
        <w:sdtPr>
          <w:rPr>
            <w:lang w:val="es-CO"/>
          </w:rPr>
          <w:alias w:val="STRING LENGTH"/>
          <w:tag w:val="STRING LENGTH"/>
          <w:id w:val="7937574"/>
          <w:placeholder>
            <w:docPart w:val="75D27DC24C044FDDB884DFF47647CE08"/>
          </w:placeholder>
          <w:temporary/>
          <w:showingPlcHdr/>
        </w:sdtPr>
        <w:sdtContent>
          <w:r w:rsidRPr="006B6C96">
            <w:t>(NUM)</w:t>
          </w:r>
        </w:sdtContent>
      </w:sdt>
      <w:r w:rsidRPr="006B6C96">
        <w:t>)</w:t>
      </w:r>
    </w:p>
    <w:p w:rsidR="00E93880" w:rsidRPr="006B6C96" w:rsidRDefault="00E93880" w:rsidP="00E93880">
      <w:pPr>
        <w:pStyle w:val="RESPONSE"/>
      </w:pPr>
      <w:r w:rsidRPr="006B6C96">
        <w:t>DON’T KNOW</w:t>
      </w:r>
      <w:r w:rsidRPr="006B6C96">
        <w:tab/>
        <w:t>d</w:t>
      </w:r>
      <w:r w:rsidRPr="006B6C96">
        <w:tab/>
      </w:r>
    </w:p>
    <w:p w:rsidR="005D798D" w:rsidRPr="00C427FC" w:rsidRDefault="00E93880" w:rsidP="00D64263">
      <w:pPr>
        <w:pStyle w:val="RESPONSELAST"/>
        <w:rPr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lang w:val="es-CO"/>
        </w:rPr>
        <w:tab/>
        <w:t>r</w:t>
      </w:r>
      <w:r w:rsidRPr="00C427FC">
        <w:rPr>
          <w:lang w:val="es-CO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5D798D" w:rsidRPr="00C427FC" w:rsidTr="005D798D">
        <w:trPr>
          <w:jc w:val="center"/>
        </w:trPr>
        <w:tc>
          <w:tcPr>
            <w:tcW w:w="5000" w:type="pct"/>
          </w:tcPr>
          <w:p w:rsidR="005D798D" w:rsidRPr="006B6C96" w:rsidRDefault="005D798D" w:rsidP="005D798D">
            <w:pPr>
              <w:spacing w:before="60" w:after="60"/>
              <w:rPr>
                <w:rFonts w:ascii="Arial" w:hAnsi="Arial" w:cs="Arial"/>
                <w:caps/>
                <w:sz w:val="20"/>
              </w:rPr>
            </w:pPr>
            <w:r w:rsidRPr="006B6C96">
              <w:rPr>
                <w:rFonts w:ascii="Arial" w:hAnsi="Arial" w:cs="Arial"/>
                <w:caps/>
                <w:sz w:val="20"/>
              </w:rPr>
              <w:t xml:space="preserve">IF OTHER SPECIFY (99): </w:t>
            </w:r>
            <w:sdt>
              <w:sdtPr>
                <w:rPr>
                  <w:rFonts w:ascii="Arial" w:hAnsi="Arial" w:cs="Arial"/>
                  <w:b/>
                  <w:sz w:val="20"/>
                  <w:lang w:val="es-CO"/>
                </w:rPr>
                <w:alias w:val="OTHER SPECIFY"/>
                <w:tag w:val="OTHER SPECIFY"/>
                <w:id w:val="83254675"/>
                <w:placeholder>
                  <w:docPart w:val="FF153322364D445C9A2BEE04162A4692"/>
                </w:placeholder>
                <w:temporary/>
                <w:showingPlcHdr/>
              </w:sdtPr>
              <w:sdtEndPr>
                <w:rPr>
                  <w:b w:val="0"/>
                  <w:caps/>
                </w:rPr>
              </w:sdtEndPr>
              <w:sdtContent>
                <w:r w:rsidRPr="006B6C96">
                  <w:rPr>
                    <w:rFonts w:ascii="Arial" w:hAnsi="Arial" w:cs="Arial"/>
                    <w:b/>
                    <w:sz w:val="20"/>
                  </w:rPr>
                  <w:t>Insert Other specify statement/question</w:t>
                </w:r>
              </w:sdtContent>
            </w:sdt>
          </w:p>
        </w:tc>
      </w:tr>
    </w:tbl>
    <w:p w:rsidR="006665CD" w:rsidRPr="00C427FC" w:rsidRDefault="007B0B01" w:rsidP="00437400">
      <w:pPr>
        <w:pStyle w:val="QUESTIONTEXT"/>
        <w:rPr>
          <w:lang w:val="es-CO"/>
        </w:rPr>
      </w:pPr>
      <w:r w:rsidRPr="00C427FC">
        <w:rPr>
          <w:lang w:val="es-CO"/>
        </w:rPr>
        <w:t>7</w:t>
      </w:r>
      <w:r w:rsidR="00561AA9" w:rsidRPr="00C427FC">
        <w:rPr>
          <w:lang w:val="es-CO"/>
        </w:rPr>
        <w:t>.</w:t>
      </w:r>
      <w:r w:rsidR="00561AA9" w:rsidRPr="00C427FC">
        <w:rPr>
          <w:lang w:val="es-CO"/>
        </w:rPr>
        <w:tab/>
      </w:r>
      <w:r w:rsidR="00A13E9D" w:rsidRPr="00C427FC">
        <w:rPr>
          <w:lang w:val="es-CO"/>
        </w:rPr>
        <w:t>¿Qué piensas acerca</w:t>
      </w:r>
      <w:r w:rsidR="001A0AB9" w:rsidRPr="00C427FC">
        <w:rPr>
          <w:lang w:val="es-CO"/>
        </w:rPr>
        <w:t xml:space="preserve"> del desayuno </w:t>
      </w:r>
      <w:r w:rsidR="000805C4" w:rsidRPr="00C427FC">
        <w:rPr>
          <w:lang w:val="es-CO"/>
        </w:rPr>
        <w:t>escolar</w:t>
      </w:r>
      <w:r w:rsidR="001A0AB9" w:rsidRPr="00C427FC">
        <w:rPr>
          <w:lang w:val="es-CO"/>
        </w:rPr>
        <w:t>?  ¿</w:t>
      </w:r>
      <w:r w:rsidR="00A13E9D" w:rsidRPr="00C427FC">
        <w:rPr>
          <w:lang w:val="es-CO"/>
        </w:rPr>
        <w:t xml:space="preserve">A </w:t>
      </w:r>
      <w:r w:rsidR="001A0AB9" w:rsidRPr="00C427FC">
        <w:rPr>
          <w:lang w:val="es-CO"/>
        </w:rPr>
        <w:t>ti</w:t>
      </w:r>
      <w:r w:rsidR="00A13E9D" w:rsidRPr="00C427FC">
        <w:rPr>
          <w:lang w:val="es-CO"/>
        </w:rPr>
        <w:t xml:space="preserve"> te gusta, piensas que s</w:t>
      </w:r>
      <w:r w:rsidR="00303677" w:rsidRPr="00C427FC">
        <w:rPr>
          <w:lang w:val="es-CO"/>
        </w:rPr>
        <w:t>ó</w:t>
      </w:r>
      <w:r w:rsidR="00A13E9D" w:rsidRPr="00C427FC">
        <w:rPr>
          <w:lang w:val="es-CO"/>
        </w:rPr>
        <w:t xml:space="preserve">lo es </w:t>
      </w:r>
      <w:r w:rsidR="000805C4" w:rsidRPr="00C427FC">
        <w:rPr>
          <w:lang w:val="es-CO"/>
        </w:rPr>
        <w:t>aceptable,</w:t>
      </w:r>
      <w:r w:rsidR="00A13E9D" w:rsidRPr="00C427FC">
        <w:rPr>
          <w:lang w:val="es-CO"/>
        </w:rPr>
        <w:t xml:space="preserve"> o no te gusta</w:t>
      </w:r>
      <w:r w:rsidR="004C08AA" w:rsidRPr="00C427FC">
        <w:rPr>
          <w:bCs/>
          <w:lang w:val="es-CO"/>
        </w:rPr>
        <w:t>?</w:t>
      </w:r>
      <w:r w:rsidR="00561AA9" w:rsidRPr="00C427FC">
        <w:rPr>
          <w:lang w:val="es-CO"/>
        </w:rPr>
        <w:t xml:space="preserve"> </w:t>
      </w:r>
    </w:p>
    <w:p w:rsidR="00561AA9" w:rsidRPr="006B6C96" w:rsidRDefault="008D3418" w:rsidP="008170F8">
      <w:pPr>
        <w:pStyle w:val="INTERVIEWER"/>
        <w:rPr>
          <w:b/>
        </w:rPr>
      </w:pPr>
      <w:r w:rsidRPr="006B6C96">
        <w:t>INTERVIEWER:</w:t>
      </w:r>
      <w:r w:rsidRPr="006B6C96">
        <w:tab/>
      </w:r>
      <w:r w:rsidR="00561AA9" w:rsidRPr="006B6C96">
        <w:t>SHOW HAND CARDS WITH SMILEY FACES FOR CHILDREN IN GRADE 1-3 W</w:t>
      </w:r>
      <w:r w:rsidRPr="006B6C96">
        <w:t>HILE READING ANSWER CATEGORIES.</w:t>
      </w:r>
    </w:p>
    <w:p w:rsidR="00D64263" w:rsidRPr="006B6C96" w:rsidRDefault="00D64263" w:rsidP="00D64263">
      <w:pPr>
        <w:tabs>
          <w:tab w:val="left" w:pos="1440"/>
          <w:tab w:val="left" w:pos="6930"/>
        </w:tabs>
        <w:spacing w:before="120"/>
        <w:rPr>
          <w:rFonts w:ascii="Arial" w:hAnsi="Arial" w:cs="Arial"/>
          <w:color w:val="000000"/>
          <w:sz w:val="20"/>
        </w:rPr>
      </w:pPr>
      <w:r w:rsidRPr="006B6C96">
        <w:rPr>
          <w:rFonts w:ascii="Arial" w:hAnsi="Arial" w:cs="Arial"/>
          <w:color w:val="000000"/>
          <w:sz w:val="20"/>
        </w:rPr>
        <w:tab/>
      </w:r>
      <w:r w:rsidRPr="006B6C96">
        <w:rPr>
          <w:rFonts w:ascii="Arial" w:hAnsi="Arial" w:cs="Arial"/>
          <w:color w:val="000000"/>
          <w:sz w:val="20"/>
        </w:rPr>
        <w:tab/>
      </w:r>
      <w:sdt>
        <w:sdtPr>
          <w:rPr>
            <w:rFonts w:ascii="Arial" w:hAnsi="Arial" w:cs="Arial"/>
            <w:color w:val="000000"/>
            <w:sz w:val="20"/>
            <w:u w:val="single"/>
          </w:rPr>
          <w:alias w:val="SELECT CODING TYPE"/>
          <w:tag w:val="CODING TYPE"/>
          <w:id w:val="83254427"/>
          <w:placeholder>
            <w:docPart w:val="2B5033F2DF9745679CBD91B66FF3E7B0"/>
          </w:placeholder>
          <w:dropDownList>
            <w:listItem w:displayText="SELECT CODING TYPE" w:value="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 w:rsidRPr="006B6C96">
            <w:rPr>
              <w:rFonts w:ascii="Arial" w:hAnsi="Arial" w:cs="Arial"/>
              <w:color w:val="000000"/>
              <w:sz w:val="20"/>
              <w:u w:val="single"/>
            </w:rPr>
            <w:t>CODE ONE ONLY</w:t>
          </w:r>
        </w:sdtContent>
      </w:sdt>
    </w:p>
    <w:p w:rsidR="00561AA9" w:rsidRPr="006B6C96" w:rsidRDefault="004C08AA" w:rsidP="00D64263">
      <w:pPr>
        <w:pStyle w:val="RESPONSE"/>
      </w:pPr>
      <w:r w:rsidRPr="006B6C96">
        <w:rPr>
          <w:bCs/>
        </w:rPr>
        <w:t>LIKE IT</w:t>
      </w:r>
      <w:r w:rsidR="00561AA9" w:rsidRPr="006B6C96">
        <w:tab/>
        <w:t>1</w:t>
      </w:r>
    </w:p>
    <w:p w:rsidR="00561AA9" w:rsidRPr="006B6C96" w:rsidRDefault="00693F3B" w:rsidP="00FE5F9A">
      <w:pPr>
        <w:pStyle w:val="RESPONSE"/>
      </w:pPr>
      <w:r w:rsidRPr="00693F3B">
        <w:rPr>
          <w:bCs/>
          <w:noProof/>
          <w:lang w:val="es-CO"/>
        </w:rPr>
        <w:pict>
          <v:shape id="_x0000_s1026" type="#_x0000_t202" style="position:absolute;left:0;text-align:left;margin-left:-33pt;margin-top:-56.75pt;width:51.75pt;height:25.85pt;flip:y;z-index:251639296" strokeweight=".5pt">
            <v:textbox style="mso-next-textbox:#_x0000_s1026" inset="0,0,0,0">
              <w:txbxContent>
                <w:p w:rsidR="00C40609" w:rsidRPr="00D64263" w:rsidRDefault="00C40609" w:rsidP="00D64263">
                  <w:pPr>
                    <w:spacing w:before="60"/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D64263">
                    <w:rPr>
                      <w:rFonts w:ascii="Arial" w:hAnsi="Arial" w:cs="Arial"/>
                      <w:sz w:val="14"/>
                    </w:rPr>
                    <w:t>SHOW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D64263">
                    <w:rPr>
                      <w:rFonts w:ascii="Arial" w:hAnsi="Arial" w:cs="Arial"/>
                      <w:sz w:val="14"/>
                    </w:rPr>
                    <w:t>CARD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D64263">
                    <w:rPr>
                      <w:rFonts w:ascii="Arial" w:hAnsi="Arial" w:cs="Arial"/>
                      <w:sz w:val="14"/>
                    </w:rPr>
                    <w:t>#1</w:t>
                  </w:r>
                </w:p>
              </w:txbxContent>
            </v:textbox>
            <w10:anchorlock/>
          </v:shape>
        </w:pict>
      </w:r>
      <w:r w:rsidR="004C08AA" w:rsidRPr="006B6C96">
        <w:rPr>
          <w:bCs/>
        </w:rPr>
        <w:t>ONLY OKAY</w:t>
      </w:r>
      <w:r w:rsidR="00561AA9" w:rsidRPr="006B6C96">
        <w:tab/>
        <w:t>2</w:t>
      </w:r>
    </w:p>
    <w:p w:rsidR="00561AA9" w:rsidRPr="006B6C96" w:rsidRDefault="004C08AA" w:rsidP="001F20E3">
      <w:pPr>
        <w:pStyle w:val="RESPONSE"/>
      </w:pPr>
      <w:r w:rsidRPr="006B6C96">
        <w:rPr>
          <w:bCs/>
        </w:rPr>
        <w:t>DON’T LIKE IT</w:t>
      </w:r>
      <w:r w:rsidR="00561AA9" w:rsidRPr="006B6C96">
        <w:tab/>
        <w:t xml:space="preserve">3 </w:t>
      </w:r>
    </w:p>
    <w:p w:rsidR="00C4327C" w:rsidRPr="00C427FC" w:rsidRDefault="00C4327C" w:rsidP="00C4327C">
      <w:pPr>
        <w:pStyle w:val="RESPONSE"/>
        <w:rPr>
          <w:lang w:val="es-CO"/>
        </w:rPr>
      </w:pPr>
      <w:proofErr w:type="spellStart"/>
      <w:r w:rsidRPr="00C427FC">
        <w:rPr>
          <w:lang w:val="es-CO"/>
        </w:rPr>
        <w:t>DON’T</w:t>
      </w:r>
      <w:proofErr w:type="spellEnd"/>
      <w:r w:rsidRPr="00C427FC">
        <w:rPr>
          <w:lang w:val="es-CO"/>
        </w:rPr>
        <w:t xml:space="preserve"> </w:t>
      </w:r>
      <w:proofErr w:type="spellStart"/>
      <w:r w:rsidRPr="00C427FC">
        <w:rPr>
          <w:lang w:val="es-CO"/>
        </w:rPr>
        <w:t>KNOW</w:t>
      </w:r>
      <w:proofErr w:type="spellEnd"/>
      <w:r w:rsidRPr="00C427FC">
        <w:rPr>
          <w:lang w:val="es-CO"/>
        </w:rPr>
        <w:tab/>
        <w:t>d</w:t>
      </w:r>
    </w:p>
    <w:p w:rsidR="00437400" w:rsidRPr="00437400" w:rsidRDefault="00C4327C" w:rsidP="00437400">
      <w:pPr>
        <w:pStyle w:val="RESPONSELAST"/>
        <w:rPr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lang w:val="es-CO"/>
        </w:rPr>
        <w:tab/>
        <w:t>r</w:t>
      </w:r>
    </w:p>
    <w:p w:rsidR="00561AA9" w:rsidRPr="00C427FC" w:rsidRDefault="007B0B01" w:rsidP="00164BE6">
      <w:pPr>
        <w:pStyle w:val="QUESTIONTEXT"/>
        <w:rPr>
          <w:lang w:val="es-CO"/>
        </w:rPr>
      </w:pPr>
      <w:r w:rsidRPr="00C427FC">
        <w:rPr>
          <w:lang w:val="es-CO"/>
        </w:rPr>
        <w:t>8</w:t>
      </w:r>
      <w:r w:rsidR="00561AA9" w:rsidRPr="00C427FC">
        <w:rPr>
          <w:lang w:val="es-CO"/>
        </w:rPr>
        <w:t>.</w:t>
      </w:r>
      <w:r w:rsidR="00561AA9" w:rsidRPr="00C427FC">
        <w:rPr>
          <w:lang w:val="es-CO"/>
        </w:rPr>
        <w:tab/>
      </w:r>
      <w:r w:rsidR="00A13E9D" w:rsidRPr="00C427FC">
        <w:rPr>
          <w:lang w:val="es-CO"/>
        </w:rPr>
        <w:t xml:space="preserve">¿Hay suficiente tiempo para comer el desayuno </w:t>
      </w:r>
      <w:r w:rsidR="000805C4" w:rsidRPr="00C427FC">
        <w:rPr>
          <w:lang w:val="es-CO"/>
        </w:rPr>
        <w:t>escolar</w:t>
      </w:r>
      <w:r w:rsidR="00A13E9D" w:rsidRPr="00C427FC">
        <w:rPr>
          <w:lang w:val="es-CO"/>
        </w:rPr>
        <w:t xml:space="preserve"> antes de que </w:t>
      </w:r>
      <w:r w:rsidR="000805C4" w:rsidRPr="00C427FC">
        <w:rPr>
          <w:lang w:val="es-CO"/>
        </w:rPr>
        <w:t xml:space="preserve">empiecen </w:t>
      </w:r>
      <w:r w:rsidR="00A13E9D" w:rsidRPr="00C427FC">
        <w:rPr>
          <w:lang w:val="es-CO"/>
        </w:rPr>
        <w:t>las clases?</w:t>
      </w:r>
    </w:p>
    <w:p w:rsidR="009D5F32" w:rsidRPr="006B6C96" w:rsidRDefault="009D5F32" w:rsidP="009D5F32">
      <w:pPr>
        <w:pStyle w:val="RESPONSE"/>
      </w:pPr>
      <w:r w:rsidRPr="006B6C96">
        <w:t>YES</w:t>
      </w:r>
      <w:r w:rsidRPr="006B6C96">
        <w:tab/>
        <w:t>1</w:t>
      </w:r>
      <w:r w:rsidRPr="006B6C96">
        <w:tab/>
      </w:r>
    </w:p>
    <w:p w:rsidR="009D5F32" w:rsidRPr="006B6C96" w:rsidRDefault="009D5F32" w:rsidP="009D5F32">
      <w:pPr>
        <w:pStyle w:val="RESPONSE"/>
      </w:pPr>
      <w:r w:rsidRPr="006B6C96">
        <w:t>NO</w:t>
      </w:r>
      <w:r w:rsidRPr="006B6C96">
        <w:tab/>
        <w:t>0</w:t>
      </w:r>
      <w:r w:rsidRPr="006B6C96">
        <w:tab/>
      </w:r>
    </w:p>
    <w:p w:rsidR="009D5F32" w:rsidRPr="006B6C96" w:rsidRDefault="009D5F32" w:rsidP="009D5F32">
      <w:pPr>
        <w:pStyle w:val="RESPONSE"/>
      </w:pPr>
      <w:r w:rsidRPr="006B6C96">
        <w:t>DON’T KNOW</w:t>
      </w:r>
      <w:r w:rsidRPr="006B6C96">
        <w:tab/>
        <w:t>d</w:t>
      </w:r>
      <w:r w:rsidRPr="006B6C96">
        <w:tab/>
      </w:r>
    </w:p>
    <w:p w:rsidR="009D5F32" w:rsidRPr="00C427FC" w:rsidRDefault="009D5F32" w:rsidP="00D64263">
      <w:pPr>
        <w:pStyle w:val="RESPONSELAST"/>
        <w:rPr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lang w:val="es-CO"/>
        </w:rPr>
        <w:tab/>
        <w:t>r</w:t>
      </w:r>
      <w:r w:rsidRPr="00C427FC">
        <w:rPr>
          <w:lang w:val="es-CO"/>
        </w:rPr>
        <w:tab/>
      </w:r>
    </w:p>
    <w:p w:rsidR="00D64263" w:rsidRPr="00C427FC" w:rsidRDefault="00D64263">
      <w:pPr>
        <w:widowControl/>
        <w:rPr>
          <w:rFonts w:ascii="Arial" w:hAnsi="Arial" w:cs="Arial"/>
          <w:sz w:val="20"/>
          <w:lang w:val="es-CO"/>
        </w:rPr>
      </w:pPr>
      <w:r w:rsidRPr="00C427FC">
        <w:rPr>
          <w:rFonts w:ascii="Arial" w:hAnsi="Arial" w:cs="Arial"/>
          <w:sz w:val="20"/>
          <w:lang w:val="es-CO"/>
        </w:rPr>
        <w:br w:type="page"/>
      </w:r>
    </w:p>
    <w:p w:rsidR="00561AA9" w:rsidRPr="00C427FC" w:rsidRDefault="007B0B01" w:rsidP="005E5506">
      <w:pPr>
        <w:pStyle w:val="QUESTIONTEXT"/>
        <w:rPr>
          <w:lang w:val="es-CO"/>
        </w:rPr>
      </w:pPr>
      <w:r w:rsidRPr="00C427FC">
        <w:rPr>
          <w:lang w:val="es-CO"/>
        </w:rPr>
        <w:lastRenderedPageBreak/>
        <w:t>9</w:t>
      </w:r>
      <w:r w:rsidR="00561AA9" w:rsidRPr="00C427FC">
        <w:rPr>
          <w:lang w:val="es-CO"/>
        </w:rPr>
        <w:t>.</w:t>
      </w:r>
      <w:r w:rsidR="00561AA9" w:rsidRPr="00C427FC">
        <w:rPr>
          <w:lang w:val="es-CO"/>
        </w:rPr>
        <w:tab/>
      </w:r>
      <w:r w:rsidR="00A13E9D" w:rsidRPr="00C427FC">
        <w:rPr>
          <w:lang w:val="es-CO"/>
        </w:rPr>
        <w:t xml:space="preserve">¿Crees que sirven el desayuno </w:t>
      </w:r>
      <w:r w:rsidR="000805C4" w:rsidRPr="00C427FC">
        <w:rPr>
          <w:lang w:val="es-CO"/>
        </w:rPr>
        <w:t>escolar</w:t>
      </w:r>
      <w:r w:rsidR="00A13E9D" w:rsidRPr="00C427FC">
        <w:rPr>
          <w:lang w:val="es-CO"/>
        </w:rPr>
        <w:t xml:space="preserve">  demasiado temprano en la mañana, demasiado tarde, o lo sirven a una </w:t>
      </w:r>
      <w:r w:rsidR="00666A4B" w:rsidRPr="00C427FC">
        <w:rPr>
          <w:lang w:val="es-CO"/>
        </w:rPr>
        <w:t>buena hora</w:t>
      </w:r>
      <w:r w:rsidR="00A13E9D" w:rsidRPr="00C427FC">
        <w:rPr>
          <w:lang w:val="es-CO"/>
        </w:rPr>
        <w:t>?</w:t>
      </w:r>
    </w:p>
    <w:p w:rsidR="00D64263" w:rsidRPr="006B6C96" w:rsidRDefault="00D64263" w:rsidP="00D64263">
      <w:pPr>
        <w:tabs>
          <w:tab w:val="left" w:pos="1440"/>
          <w:tab w:val="left" w:pos="6930"/>
        </w:tabs>
        <w:spacing w:before="120"/>
        <w:rPr>
          <w:rFonts w:ascii="Arial" w:hAnsi="Arial" w:cs="Arial"/>
          <w:color w:val="000000"/>
          <w:sz w:val="20"/>
        </w:rPr>
      </w:pPr>
      <w:r w:rsidRPr="00C427FC">
        <w:rPr>
          <w:rFonts w:ascii="Arial" w:hAnsi="Arial" w:cs="Arial"/>
          <w:color w:val="000000"/>
          <w:sz w:val="20"/>
          <w:lang w:val="es-CO"/>
        </w:rPr>
        <w:tab/>
      </w:r>
      <w:r w:rsidRPr="00C427FC">
        <w:rPr>
          <w:rFonts w:ascii="Arial" w:hAnsi="Arial" w:cs="Arial"/>
          <w:color w:val="000000"/>
          <w:sz w:val="20"/>
          <w:lang w:val="es-CO"/>
        </w:rPr>
        <w:tab/>
      </w:r>
      <w:sdt>
        <w:sdtPr>
          <w:rPr>
            <w:rFonts w:ascii="Arial" w:hAnsi="Arial" w:cs="Arial"/>
            <w:color w:val="000000"/>
            <w:sz w:val="20"/>
            <w:u w:val="single"/>
          </w:rPr>
          <w:alias w:val="SELECT CODING TYPE"/>
          <w:tag w:val="CODING TYPE"/>
          <w:id w:val="83254428"/>
          <w:placeholder>
            <w:docPart w:val="111F2405C9954B5BB4337BA9A4D6B8E5"/>
          </w:placeholder>
          <w:dropDownList>
            <w:listItem w:displayText="SELECT CODING TYPE" w:value="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 w:rsidRPr="006B6C96">
            <w:rPr>
              <w:rFonts w:ascii="Arial" w:hAnsi="Arial" w:cs="Arial"/>
              <w:color w:val="000000"/>
              <w:sz w:val="20"/>
              <w:u w:val="single"/>
            </w:rPr>
            <w:t>CODE ONE ONLY</w:t>
          </w:r>
        </w:sdtContent>
      </w:sdt>
    </w:p>
    <w:p w:rsidR="00561AA9" w:rsidRPr="006B6C96" w:rsidRDefault="00561AA9" w:rsidP="00D64263">
      <w:pPr>
        <w:pStyle w:val="RESPONSE"/>
      </w:pPr>
      <w:r w:rsidRPr="006B6C96">
        <w:t>TOO EARLY</w:t>
      </w:r>
      <w:r w:rsidRPr="006B6C96">
        <w:tab/>
        <w:t>1</w:t>
      </w:r>
    </w:p>
    <w:p w:rsidR="00561AA9" w:rsidRPr="006B6C96" w:rsidRDefault="00561AA9" w:rsidP="00D64263">
      <w:pPr>
        <w:pStyle w:val="RESPONSE"/>
      </w:pPr>
      <w:r w:rsidRPr="006B6C96">
        <w:t>TOO LATE</w:t>
      </w:r>
      <w:r w:rsidRPr="006B6C96">
        <w:tab/>
        <w:t>2</w:t>
      </w:r>
    </w:p>
    <w:p w:rsidR="00561AA9" w:rsidRPr="006B6C96" w:rsidRDefault="00561AA9" w:rsidP="00D64263">
      <w:pPr>
        <w:pStyle w:val="RESPONSE"/>
      </w:pPr>
      <w:r w:rsidRPr="006B6C96">
        <w:t>OKAY</w:t>
      </w:r>
      <w:r w:rsidRPr="006B6C96">
        <w:tab/>
        <w:t>3</w:t>
      </w:r>
    </w:p>
    <w:p w:rsidR="00C4327C" w:rsidRPr="006B6C96" w:rsidRDefault="00C4327C" w:rsidP="00C4327C">
      <w:pPr>
        <w:pStyle w:val="RESPONSE"/>
      </w:pPr>
      <w:r w:rsidRPr="006B6C96">
        <w:t>DON’T KNOW</w:t>
      </w:r>
      <w:r w:rsidRPr="006B6C96">
        <w:tab/>
        <w:t>d</w:t>
      </w:r>
      <w:r w:rsidRPr="006B6C96">
        <w:tab/>
      </w:r>
    </w:p>
    <w:p w:rsidR="00C4327C" w:rsidRPr="00C427FC" w:rsidRDefault="00C4327C" w:rsidP="00D64263">
      <w:pPr>
        <w:pStyle w:val="RESPONSELAST"/>
        <w:rPr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lang w:val="es-CO"/>
        </w:rPr>
        <w:tab/>
        <w:t>r</w:t>
      </w:r>
      <w:r w:rsidRPr="00C427FC">
        <w:rPr>
          <w:lang w:val="es-CO"/>
        </w:rPr>
        <w:tab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C4327C" w:rsidRPr="00C427FC" w:rsidTr="00C4327C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C4327C" w:rsidRPr="00C427FC" w:rsidRDefault="00EE2B5D" w:rsidP="00EE2B5D">
            <w:pPr>
              <w:spacing w:before="60" w:after="60"/>
              <w:rPr>
                <w:rFonts w:ascii="Arial" w:hAnsi="Arial" w:cs="Arial"/>
                <w:caps/>
                <w:sz w:val="20"/>
                <w:szCs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szCs w:val="20"/>
                <w:lang w:val="es-CO"/>
              </w:rPr>
              <w:t xml:space="preserve">ASK </w:t>
            </w:r>
            <w:proofErr w:type="spellStart"/>
            <w:r w:rsidRPr="00C427FC">
              <w:rPr>
                <w:rFonts w:ascii="Arial" w:hAnsi="Arial" w:cs="Arial"/>
                <w:sz w:val="20"/>
                <w:szCs w:val="20"/>
                <w:lang w:val="es-CO"/>
              </w:rPr>
              <w:t>IF</w:t>
            </w:r>
            <w:proofErr w:type="spellEnd"/>
            <w:r w:rsidRPr="00C427FC">
              <w:rPr>
                <w:rFonts w:ascii="Arial" w:hAnsi="Arial" w:cs="Arial"/>
                <w:sz w:val="20"/>
                <w:szCs w:val="20"/>
                <w:lang w:val="es-CO"/>
              </w:rPr>
              <w:t xml:space="preserve"> IN GRADES 1-3</w:t>
            </w:r>
          </w:p>
        </w:tc>
      </w:tr>
    </w:tbl>
    <w:p w:rsidR="007B0B01" w:rsidRPr="00C427FC" w:rsidRDefault="007B0B01" w:rsidP="005E5506">
      <w:pPr>
        <w:pStyle w:val="QUESTIONTEXT"/>
        <w:rPr>
          <w:lang w:val="es-CO"/>
        </w:rPr>
      </w:pPr>
      <w:r w:rsidRPr="00C427FC">
        <w:rPr>
          <w:lang w:val="es-CO"/>
        </w:rPr>
        <w:t>10a.</w:t>
      </w:r>
      <w:r w:rsidRPr="00C427FC">
        <w:rPr>
          <w:lang w:val="es-CO"/>
        </w:rPr>
        <w:tab/>
      </w:r>
      <w:r w:rsidR="00303677" w:rsidRPr="00C427FC">
        <w:rPr>
          <w:lang w:val="es-CO"/>
        </w:rPr>
        <w:t>¿</w:t>
      </w:r>
      <w:r w:rsidR="000805C4" w:rsidRPr="00C427FC">
        <w:rPr>
          <w:lang w:val="es-CO"/>
        </w:rPr>
        <w:t>Sueles comer</w:t>
      </w:r>
      <w:r w:rsidR="005528FD" w:rsidRPr="00C427FC">
        <w:rPr>
          <w:lang w:val="es-CO"/>
        </w:rPr>
        <w:t xml:space="preserve"> </w:t>
      </w:r>
      <w:r w:rsidR="00303677" w:rsidRPr="00C427FC">
        <w:rPr>
          <w:lang w:val="es-CO"/>
        </w:rPr>
        <w:t xml:space="preserve">un desayuno </w:t>
      </w:r>
      <w:r w:rsidR="000805C4" w:rsidRPr="00C427FC">
        <w:rPr>
          <w:lang w:val="es-CO"/>
        </w:rPr>
        <w:t xml:space="preserve">escolar </w:t>
      </w:r>
      <w:r w:rsidR="00303677" w:rsidRPr="00C427FC">
        <w:rPr>
          <w:lang w:val="es-CO"/>
        </w:rPr>
        <w:t xml:space="preserve"> tres o más veces </w:t>
      </w:r>
      <w:r w:rsidR="000805C4" w:rsidRPr="00C427FC">
        <w:rPr>
          <w:lang w:val="es-CO"/>
        </w:rPr>
        <w:t xml:space="preserve">por  </w:t>
      </w:r>
      <w:r w:rsidR="00303677" w:rsidRPr="00C427FC">
        <w:rPr>
          <w:lang w:val="es-CO"/>
        </w:rPr>
        <w:t>semana?</w:t>
      </w:r>
    </w:p>
    <w:p w:rsidR="009D5F32" w:rsidRPr="006B6C96" w:rsidRDefault="009D5F32" w:rsidP="009D5F32">
      <w:pPr>
        <w:pStyle w:val="RESPONSE"/>
      </w:pPr>
      <w:r w:rsidRPr="006B6C96">
        <w:t>YES</w:t>
      </w:r>
      <w:r w:rsidRPr="006B6C96">
        <w:tab/>
        <w:t>1</w:t>
      </w:r>
      <w:r w:rsidRPr="006B6C96">
        <w:tab/>
      </w:r>
    </w:p>
    <w:p w:rsidR="009D5F32" w:rsidRPr="006B6C96" w:rsidRDefault="009D5F32" w:rsidP="009D5F32">
      <w:pPr>
        <w:pStyle w:val="RESPONSE"/>
      </w:pPr>
      <w:r w:rsidRPr="006B6C96">
        <w:t>NO</w:t>
      </w:r>
      <w:r w:rsidRPr="006B6C96">
        <w:tab/>
        <w:t>0</w:t>
      </w:r>
      <w:r w:rsidRPr="006B6C96">
        <w:tab/>
      </w:r>
    </w:p>
    <w:p w:rsidR="009D5F32" w:rsidRPr="006B6C96" w:rsidRDefault="009D5F32" w:rsidP="009D5F32">
      <w:pPr>
        <w:pStyle w:val="RESPONSE"/>
      </w:pPr>
      <w:r w:rsidRPr="006B6C96">
        <w:t>DON’T KNOW</w:t>
      </w:r>
      <w:r w:rsidRPr="006B6C96">
        <w:tab/>
        <w:t>d</w:t>
      </w:r>
      <w:r w:rsidRPr="006B6C96">
        <w:tab/>
      </w:r>
    </w:p>
    <w:p w:rsidR="009D5F32" w:rsidRPr="00C427FC" w:rsidRDefault="009D5F32" w:rsidP="00D64263">
      <w:pPr>
        <w:pStyle w:val="RESPONSELAST"/>
        <w:rPr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lang w:val="es-CO"/>
        </w:rPr>
        <w:tab/>
        <w:t>r</w:t>
      </w:r>
      <w:r w:rsidRPr="00C427FC">
        <w:rPr>
          <w:lang w:val="es-CO"/>
        </w:rPr>
        <w:tab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C4327C" w:rsidRPr="00C427FC" w:rsidTr="00C4327C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C4327C" w:rsidRPr="006B6C96" w:rsidRDefault="00EE2B5D" w:rsidP="00EE2B5D">
            <w:pPr>
              <w:pStyle w:val="BodyTextIndent2"/>
              <w:tabs>
                <w:tab w:val="left" w:pos="864"/>
                <w:tab w:val="left" w:pos="1872"/>
                <w:tab w:val="left" w:leader="dot" w:pos="6480"/>
              </w:tabs>
              <w:spacing w:before="60" w:after="6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B6C96">
              <w:rPr>
                <w:rFonts w:ascii="Arial" w:hAnsi="Arial" w:cs="Arial"/>
                <w:sz w:val="20"/>
                <w:szCs w:val="20"/>
              </w:rPr>
              <w:t>ASK IF IN GRADES 4 AND OLDER</w:t>
            </w:r>
          </w:p>
        </w:tc>
      </w:tr>
    </w:tbl>
    <w:p w:rsidR="007B0B01" w:rsidRPr="00C427FC" w:rsidRDefault="007B0B01" w:rsidP="005E5506">
      <w:pPr>
        <w:pStyle w:val="QUESTIONTEXT"/>
        <w:rPr>
          <w:lang w:val="es-CO"/>
        </w:rPr>
      </w:pPr>
      <w:r w:rsidRPr="00C427FC">
        <w:rPr>
          <w:lang w:val="es-CO"/>
        </w:rPr>
        <w:t>10b.</w:t>
      </w:r>
      <w:r w:rsidRPr="00C427FC">
        <w:rPr>
          <w:lang w:val="es-CO"/>
        </w:rPr>
        <w:tab/>
      </w:r>
      <w:r w:rsidR="0012581E" w:rsidRPr="00C427FC">
        <w:rPr>
          <w:lang w:val="es-CO"/>
        </w:rPr>
        <w:t xml:space="preserve">¿Cuántos días por semana </w:t>
      </w:r>
      <w:r w:rsidR="000805C4" w:rsidRPr="00C427FC">
        <w:rPr>
          <w:lang w:val="es-CO"/>
        </w:rPr>
        <w:t xml:space="preserve">sueles </w:t>
      </w:r>
      <w:r w:rsidR="0012581E" w:rsidRPr="00C427FC">
        <w:rPr>
          <w:lang w:val="es-CO"/>
        </w:rPr>
        <w:t>come</w:t>
      </w:r>
      <w:r w:rsidR="000805C4" w:rsidRPr="00C427FC">
        <w:rPr>
          <w:lang w:val="es-CO"/>
        </w:rPr>
        <w:t>r</w:t>
      </w:r>
      <w:r w:rsidR="0012581E" w:rsidRPr="00C427FC">
        <w:rPr>
          <w:lang w:val="es-CO"/>
        </w:rPr>
        <w:t xml:space="preserve"> un desayuno </w:t>
      </w:r>
      <w:r w:rsidR="000805C4" w:rsidRPr="00C427FC">
        <w:rPr>
          <w:lang w:val="es-CO"/>
        </w:rPr>
        <w:t>escolar</w:t>
      </w:r>
      <w:r w:rsidR="0012581E" w:rsidRPr="00C427FC">
        <w:rPr>
          <w:lang w:val="es-CO"/>
        </w:rPr>
        <w:t>?</w:t>
      </w:r>
    </w:p>
    <w:p w:rsidR="00D64263" w:rsidRPr="006B6C96" w:rsidRDefault="00D64263" w:rsidP="00D64263">
      <w:pPr>
        <w:tabs>
          <w:tab w:val="left" w:pos="1440"/>
          <w:tab w:val="left" w:pos="6930"/>
        </w:tabs>
        <w:spacing w:before="120"/>
        <w:rPr>
          <w:rFonts w:ascii="Arial" w:hAnsi="Arial" w:cs="Arial"/>
          <w:color w:val="000000"/>
          <w:sz w:val="20"/>
        </w:rPr>
      </w:pPr>
      <w:r w:rsidRPr="00C427FC">
        <w:rPr>
          <w:rFonts w:ascii="Arial" w:hAnsi="Arial" w:cs="Arial"/>
          <w:color w:val="000000"/>
          <w:sz w:val="20"/>
          <w:lang w:val="es-CO"/>
        </w:rPr>
        <w:tab/>
      </w:r>
      <w:r w:rsidRPr="00C427FC">
        <w:rPr>
          <w:rFonts w:ascii="Arial" w:hAnsi="Arial" w:cs="Arial"/>
          <w:color w:val="000000"/>
          <w:sz w:val="20"/>
          <w:lang w:val="es-CO"/>
        </w:rPr>
        <w:tab/>
      </w:r>
      <w:sdt>
        <w:sdtPr>
          <w:rPr>
            <w:rFonts w:ascii="Arial" w:hAnsi="Arial" w:cs="Arial"/>
            <w:color w:val="000000"/>
            <w:sz w:val="20"/>
            <w:u w:val="single"/>
          </w:rPr>
          <w:alias w:val="SELECT CODING TYPE"/>
          <w:tag w:val="CODING TYPE"/>
          <w:id w:val="83254429"/>
          <w:placeholder>
            <w:docPart w:val="5D3E60431DA94791B180D2A3A62C3286"/>
          </w:placeholder>
          <w:dropDownList>
            <w:listItem w:displayText="SELECT CODING TYPE" w:value="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 w:rsidRPr="006B6C96">
            <w:rPr>
              <w:rFonts w:ascii="Arial" w:hAnsi="Arial" w:cs="Arial"/>
              <w:color w:val="000000"/>
              <w:sz w:val="20"/>
              <w:u w:val="single"/>
            </w:rPr>
            <w:t>CODE ONE ONLY</w:t>
          </w:r>
        </w:sdtContent>
      </w:sdt>
    </w:p>
    <w:p w:rsidR="000856E7" w:rsidRPr="006B6C96" w:rsidRDefault="000856E7" w:rsidP="00D64263">
      <w:pPr>
        <w:pStyle w:val="RESPONSE"/>
      </w:pPr>
      <w:r w:rsidRPr="006B6C96">
        <w:t>NONE-DON’T USUALLY EAT</w:t>
      </w:r>
      <w:r w:rsidR="00E93880" w:rsidRPr="006B6C96">
        <w:t xml:space="preserve"> </w:t>
      </w:r>
      <w:r w:rsidRPr="006B6C96">
        <w:t>SCHOOL BREAKFAST</w:t>
      </w:r>
      <w:r w:rsidRPr="006B6C96">
        <w:tab/>
        <w:t>0</w:t>
      </w:r>
      <w:r w:rsidRPr="006B6C96">
        <w:rPr>
          <w:b/>
          <w:bCs/>
        </w:rPr>
        <w:t xml:space="preserve"> </w:t>
      </w:r>
    </w:p>
    <w:p w:rsidR="007B0B01" w:rsidRPr="006B6C96" w:rsidRDefault="007B0B01" w:rsidP="00D64263">
      <w:pPr>
        <w:pStyle w:val="RESPONSE"/>
      </w:pPr>
      <w:r w:rsidRPr="006B6C96">
        <w:t>ONE</w:t>
      </w:r>
      <w:r w:rsidRPr="006B6C96">
        <w:tab/>
        <w:t>1</w:t>
      </w:r>
    </w:p>
    <w:p w:rsidR="007B0B01" w:rsidRPr="006B6C96" w:rsidRDefault="007B0B01" w:rsidP="00D64263">
      <w:pPr>
        <w:pStyle w:val="RESPONSE"/>
      </w:pPr>
      <w:r w:rsidRPr="006B6C96">
        <w:t>TWO</w:t>
      </w:r>
      <w:r w:rsidRPr="006B6C96">
        <w:tab/>
        <w:t>2</w:t>
      </w:r>
    </w:p>
    <w:p w:rsidR="007B0B01" w:rsidRPr="006B6C96" w:rsidRDefault="007B0B01" w:rsidP="00D64263">
      <w:pPr>
        <w:pStyle w:val="RESPONSE"/>
      </w:pPr>
      <w:r w:rsidRPr="006B6C96">
        <w:t>THREE</w:t>
      </w:r>
      <w:r w:rsidRPr="006B6C96">
        <w:tab/>
        <w:t>3</w:t>
      </w:r>
      <w:r w:rsidRPr="006B6C96">
        <w:rPr>
          <w:b/>
          <w:bCs/>
        </w:rPr>
        <w:t xml:space="preserve"> </w:t>
      </w:r>
    </w:p>
    <w:p w:rsidR="007B0B01" w:rsidRPr="006B6C96" w:rsidRDefault="007B0B01" w:rsidP="00D64263">
      <w:pPr>
        <w:pStyle w:val="RESPONSE"/>
      </w:pPr>
      <w:r w:rsidRPr="006B6C96">
        <w:t>FOUR</w:t>
      </w:r>
      <w:r w:rsidRPr="006B6C96">
        <w:tab/>
        <w:t>4</w:t>
      </w:r>
    </w:p>
    <w:p w:rsidR="007B0B01" w:rsidRPr="006B6C96" w:rsidRDefault="007B0B01" w:rsidP="00D64263">
      <w:pPr>
        <w:pStyle w:val="RESPONSE"/>
      </w:pPr>
      <w:r w:rsidRPr="006B6C96">
        <w:t>FIVE</w:t>
      </w:r>
      <w:r w:rsidRPr="006B6C96">
        <w:tab/>
        <w:t>5</w:t>
      </w:r>
    </w:p>
    <w:p w:rsidR="00C4327C" w:rsidRPr="006B6C96" w:rsidRDefault="00C4327C" w:rsidP="00C4327C">
      <w:pPr>
        <w:pStyle w:val="RESPONSE"/>
      </w:pPr>
      <w:r w:rsidRPr="006B6C96">
        <w:t>DON’T KNOW</w:t>
      </w:r>
      <w:r w:rsidRPr="006B6C96">
        <w:tab/>
        <w:t>d</w:t>
      </w:r>
      <w:r w:rsidRPr="006B6C96">
        <w:tab/>
      </w:r>
    </w:p>
    <w:p w:rsidR="00D64263" w:rsidRPr="006B6C96" w:rsidRDefault="00C4327C" w:rsidP="00D64263">
      <w:pPr>
        <w:pStyle w:val="RESPONSELAST"/>
      </w:pPr>
      <w:r w:rsidRPr="006B6C96">
        <w:t>REFUSED</w:t>
      </w:r>
      <w:r w:rsidRPr="006B6C96">
        <w:tab/>
        <w:t>r</w:t>
      </w:r>
      <w:r w:rsidRPr="006B6C96">
        <w:tab/>
      </w:r>
    </w:p>
    <w:p w:rsidR="00931F5D" w:rsidRPr="00C427FC" w:rsidRDefault="00931F5D" w:rsidP="005E5506">
      <w:pPr>
        <w:pStyle w:val="QUESTIONTEXT"/>
        <w:rPr>
          <w:lang w:val="es-CO"/>
        </w:rPr>
      </w:pPr>
      <w:r w:rsidRPr="00C427FC">
        <w:rPr>
          <w:lang w:val="es-CO"/>
        </w:rPr>
        <w:t>1</w:t>
      </w:r>
      <w:r w:rsidR="00997ABE" w:rsidRPr="00C427FC">
        <w:rPr>
          <w:lang w:val="es-CO"/>
        </w:rPr>
        <w:t>1</w:t>
      </w:r>
      <w:r w:rsidRPr="00C427FC">
        <w:rPr>
          <w:lang w:val="es-CO"/>
        </w:rPr>
        <w:t>.</w:t>
      </w:r>
      <w:r w:rsidRPr="00C427FC">
        <w:rPr>
          <w:lang w:val="es-CO"/>
        </w:rPr>
        <w:tab/>
      </w:r>
      <w:proofErr w:type="gramStart"/>
      <w:r w:rsidR="0012581E" w:rsidRPr="00C427FC">
        <w:rPr>
          <w:lang w:val="es-CO"/>
        </w:rPr>
        <w:t>¿</w:t>
      </w:r>
      <w:r w:rsidR="00FA7B38" w:rsidRPr="00C427FC">
        <w:rPr>
          <w:lang w:val="es-CO"/>
        </w:rPr>
        <w:t xml:space="preserve"> </w:t>
      </w:r>
      <w:r w:rsidR="0012581E" w:rsidRPr="00C427FC">
        <w:rPr>
          <w:lang w:val="es-CO"/>
        </w:rPr>
        <w:t>Dónde</w:t>
      </w:r>
      <w:proofErr w:type="gramEnd"/>
      <w:r w:rsidR="0012581E" w:rsidRPr="00C427FC">
        <w:rPr>
          <w:lang w:val="es-CO"/>
        </w:rPr>
        <w:t xml:space="preserve"> </w:t>
      </w:r>
      <w:r w:rsidR="00AB0358" w:rsidRPr="00C427FC">
        <w:rPr>
          <w:lang w:val="es-CO"/>
        </w:rPr>
        <w:t>sueles comer</w:t>
      </w:r>
      <w:r w:rsidR="0012581E" w:rsidRPr="00C427FC">
        <w:rPr>
          <w:lang w:val="es-CO"/>
        </w:rPr>
        <w:t xml:space="preserve"> el desayuno </w:t>
      </w:r>
      <w:r w:rsidR="00AB0358" w:rsidRPr="00C427FC">
        <w:rPr>
          <w:lang w:val="es-CO"/>
        </w:rPr>
        <w:t>escolar</w:t>
      </w:r>
      <w:r w:rsidRPr="00C427FC">
        <w:rPr>
          <w:lang w:val="es-CO"/>
        </w:rPr>
        <w:t>?</w:t>
      </w:r>
    </w:p>
    <w:p w:rsidR="008D78AC" w:rsidRPr="006B6C96" w:rsidRDefault="008D78AC" w:rsidP="008D78AC">
      <w:pPr>
        <w:tabs>
          <w:tab w:val="left" w:pos="1440"/>
          <w:tab w:val="left" w:pos="6930"/>
        </w:tabs>
        <w:spacing w:before="120"/>
        <w:rPr>
          <w:rFonts w:ascii="Arial" w:hAnsi="Arial" w:cs="Arial"/>
          <w:color w:val="000000"/>
          <w:sz w:val="20"/>
        </w:rPr>
      </w:pPr>
      <w:r w:rsidRPr="00C427FC">
        <w:rPr>
          <w:rFonts w:ascii="Arial" w:hAnsi="Arial" w:cs="Arial"/>
          <w:color w:val="000000"/>
          <w:sz w:val="20"/>
          <w:lang w:val="es-CO"/>
        </w:rPr>
        <w:tab/>
      </w:r>
      <w:r w:rsidRPr="00C427FC">
        <w:rPr>
          <w:rFonts w:ascii="Arial" w:hAnsi="Arial" w:cs="Arial"/>
          <w:color w:val="000000"/>
          <w:sz w:val="20"/>
          <w:lang w:val="es-CO"/>
        </w:rPr>
        <w:tab/>
      </w:r>
      <w:sdt>
        <w:sdtPr>
          <w:rPr>
            <w:rFonts w:ascii="Arial" w:hAnsi="Arial" w:cs="Arial"/>
            <w:color w:val="000000"/>
            <w:sz w:val="20"/>
            <w:u w:val="single"/>
          </w:rPr>
          <w:alias w:val="SELECT CODING TYPE"/>
          <w:tag w:val="CODING TYPE"/>
          <w:id w:val="83254435"/>
          <w:placeholder>
            <w:docPart w:val="C2AD042A17AA4DEE850C04D43F268F8F"/>
          </w:placeholder>
          <w:dropDownList>
            <w:listItem w:displayText="SELECT CODING TYPE" w:value="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 w:rsidRPr="006B6C96">
            <w:rPr>
              <w:rFonts w:ascii="Arial" w:hAnsi="Arial" w:cs="Arial"/>
              <w:color w:val="000000"/>
              <w:sz w:val="20"/>
              <w:u w:val="single"/>
            </w:rPr>
            <w:t>CODE ONE ONLY</w:t>
          </w:r>
        </w:sdtContent>
      </w:sdt>
    </w:p>
    <w:p w:rsidR="00931F5D" w:rsidRPr="006B6C96" w:rsidRDefault="00931F5D" w:rsidP="008D78AC">
      <w:pPr>
        <w:pStyle w:val="RESPONSE"/>
      </w:pPr>
      <w:r w:rsidRPr="006B6C96">
        <w:t>CAFETERIA</w:t>
      </w:r>
      <w:r w:rsidRPr="006B6C96">
        <w:tab/>
        <w:t>1</w:t>
      </w:r>
    </w:p>
    <w:p w:rsidR="00931F5D" w:rsidRPr="006B6C96" w:rsidRDefault="00931F5D" w:rsidP="00D64263">
      <w:pPr>
        <w:pStyle w:val="RESPONSE"/>
      </w:pPr>
      <w:r w:rsidRPr="006B6C96">
        <w:t>CLASSROOM</w:t>
      </w:r>
      <w:r w:rsidRPr="006B6C96">
        <w:tab/>
        <w:t>2</w:t>
      </w:r>
      <w:r w:rsidR="00D64263" w:rsidRPr="006B6C96">
        <w:tab/>
      </w:r>
      <w:r w:rsidRPr="006B6C96">
        <w:t>GO TO Q.13</w:t>
      </w:r>
    </w:p>
    <w:p w:rsidR="00931F5D" w:rsidRPr="006B6C96" w:rsidRDefault="00931F5D" w:rsidP="00D64263">
      <w:pPr>
        <w:pStyle w:val="RESPONSE"/>
      </w:pPr>
      <w:r w:rsidRPr="006B6C96">
        <w:t>GYMNASIUM</w:t>
      </w:r>
      <w:r w:rsidRPr="006B6C96">
        <w:tab/>
        <w:t>3</w:t>
      </w:r>
    </w:p>
    <w:p w:rsidR="00931F5D" w:rsidRPr="006B6C96" w:rsidRDefault="00931F5D" w:rsidP="00D64263">
      <w:pPr>
        <w:pStyle w:val="RESPONSE"/>
      </w:pPr>
      <w:r w:rsidRPr="006B6C96">
        <w:t>OUTDOORS</w:t>
      </w:r>
      <w:r w:rsidRPr="006B6C96">
        <w:tab/>
        <w:t>4</w:t>
      </w:r>
    </w:p>
    <w:p w:rsidR="00E93880" w:rsidRPr="006B6C96" w:rsidRDefault="00E93880" w:rsidP="005D798D">
      <w:pPr>
        <w:pStyle w:val="RESPONSE"/>
      </w:pPr>
      <w:r w:rsidRPr="006B6C96">
        <w:t>OTHER (SPECIFY)</w:t>
      </w:r>
      <w:r w:rsidRPr="006B6C96">
        <w:tab/>
        <w:t>99</w:t>
      </w:r>
      <w:r w:rsidRPr="006B6C96">
        <w:tab/>
      </w:r>
    </w:p>
    <w:p w:rsidR="00E93880" w:rsidRPr="006B6C96" w:rsidRDefault="00E93880" w:rsidP="00E93880">
      <w:pPr>
        <w:pStyle w:val="UNDERLINERESPONSE"/>
      </w:pPr>
      <w:r w:rsidRPr="006B6C96">
        <w:tab/>
        <w:t xml:space="preserve"> (STRING </w:t>
      </w:r>
      <w:sdt>
        <w:sdtPr>
          <w:rPr>
            <w:lang w:val="es-CO"/>
          </w:rPr>
          <w:alias w:val="STRING LENGTH"/>
          <w:tag w:val="STRING LENGTH"/>
          <w:id w:val="83254259"/>
          <w:placeholder>
            <w:docPart w:val="4CB7A80C1B52465594C99486A58E2F33"/>
          </w:placeholder>
          <w:temporary/>
          <w:showingPlcHdr/>
        </w:sdtPr>
        <w:sdtContent>
          <w:r w:rsidRPr="006B6C96">
            <w:t>(NUM)</w:t>
          </w:r>
        </w:sdtContent>
      </w:sdt>
      <w:r w:rsidRPr="006B6C96">
        <w:t>)</w:t>
      </w:r>
    </w:p>
    <w:p w:rsidR="00E93880" w:rsidRPr="006B6C96" w:rsidRDefault="00E93880" w:rsidP="00E93880">
      <w:pPr>
        <w:pStyle w:val="RESPONSE"/>
      </w:pPr>
      <w:r w:rsidRPr="006B6C96">
        <w:t>DON’T KNOW</w:t>
      </w:r>
      <w:r w:rsidRPr="006B6C96">
        <w:tab/>
        <w:t>d</w:t>
      </w:r>
      <w:r w:rsidRPr="006B6C96">
        <w:tab/>
      </w:r>
    </w:p>
    <w:p w:rsidR="005D798D" w:rsidRPr="006B6C96" w:rsidRDefault="00E93880" w:rsidP="00D64263">
      <w:pPr>
        <w:pStyle w:val="RESPONSELAST"/>
      </w:pPr>
      <w:r w:rsidRPr="006B6C96">
        <w:t>REFUSED</w:t>
      </w:r>
      <w:r w:rsidRPr="006B6C96">
        <w:tab/>
        <w:t>r</w:t>
      </w:r>
      <w:r w:rsidRPr="006B6C96"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5D798D" w:rsidRPr="00C427FC" w:rsidTr="005D798D">
        <w:trPr>
          <w:jc w:val="center"/>
        </w:trPr>
        <w:tc>
          <w:tcPr>
            <w:tcW w:w="5000" w:type="pct"/>
          </w:tcPr>
          <w:p w:rsidR="005D798D" w:rsidRPr="006B6C96" w:rsidRDefault="005D798D" w:rsidP="005D798D">
            <w:pPr>
              <w:spacing w:before="60" w:after="60"/>
              <w:rPr>
                <w:rFonts w:ascii="Arial" w:hAnsi="Arial" w:cs="Arial"/>
                <w:caps/>
                <w:sz w:val="20"/>
              </w:rPr>
            </w:pPr>
            <w:r w:rsidRPr="006B6C96">
              <w:rPr>
                <w:rFonts w:ascii="Arial" w:hAnsi="Arial" w:cs="Arial"/>
                <w:caps/>
                <w:sz w:val="20"/>
              </w:rPr>
              <w:t xml:space="preserve">IF OTHER SPECIFY (99): </w:t>
            </w:r>
            <w:sdt>
              <w:sdtPr>
                <w:rPr>
                  <w:rFonts w:ascii="Arial" w:hAnsi="Arial" w:cs="Arial"/>
                  <w:b/>
                  <w:sz w:val="20"/>
                  <w:lang w:val="es-CO"/>
                </w:rPr>
                <w:alias w:val="OTHER SPECIFY"/>
                <w:tag w:val="OTHER SPECIFY"/>
                <w:id w:val="83254674"/>
                <w:placeholder>
                  <w:docPart w:val="1BE11ED324294A679FC3C20C19C1DAD1"/>
                </w:placeholder>
                <w:temporary/>
                <w:showingPlcHdr/>
              </w:sdtPr>
              <w:sdtEndPr>
                <w:rPr>
                  <w:b w:val="0"/>
                  <w:caps/>
                </w:rPr>
              </w:sdtEndPr>
              <w:sdtContent>
                <w:r w:rsidRPr="006B6C96">
                  <w:rPr>
                    <w:rFonts w:ascii="Arial" w:hAnsi="Arial" w:cs="Arial"/>
                    <w:b/>
                    <w:sz w:val="20"/>
                  </w:rPr>
                  <w:t>Insert Other specify statement/question</w:t>
                </w:r>
              </w:sdtContent>
            </w:sdt>
          </w:p>
        </w:tc>
      </w:tr>
    </w:tbl>
    <w:p w:rsidR="007C73A5" w:rsidRDefault="007C73A5">
      <w:pPr>
        <w:widowControl/>
        <w:rPr>
          <w:rFonts w:ascii="Arial" w:hAnsi="Arial" w:cs="Arial"/>
          <w:snapToGrid/>
          <w:sz w:val="20"/>
        </w:rPr>
      </w:pPr>
      <w:r>
        <w:br w:type="page"/>
      </w:r>
    </w:p>
    <w:p w:rsidR="00E93880" w:rsidRPr="006B6C96" w:rsidRDefault="00E93880" w:rsidP="005D798D">
      <w:pPr>
        <w:pStyle w:val="RESPONSELAST"/>
        <w:spacing w:after="120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C4327C" w:rsidRPr="00C427FC" w:rsidTr="00C4327C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C4327C" w:rsidRPr="006B6C96" w:rsidRDefault="008D78AC" w:rsidP="00C4327C">
            <w:pPr>
              <w:spacing w:before="60" w:after="60"/>
              <w:rPr>
                <w:rFonts w:ascii="Arial" w:hAnsi="Arial" w:cs="Arial"/>
                <w:caps/>
                <w:sz w:val="20"/>
                <w:szCs w:val="20"/>
              </w:rPr>
            </w:pPr>
            <w:r w:rsidRPr="006B6C96">
              <w:rPr>
                <w:rFonts w:ascii="Arial" w:hAnsi="Arial" w:cs="Arial"/>
                <w:sz w:val="20"/>
                <w:szCs w:val="20"/>
              </w:rPr>
              <w:t>ASK IF Q.10a = NO (CHILD) OR 10b = 0, 1, 2, 3 (YOUTH), OTHERWISE GO TO Q.13.</w:t>
            </w:r>
          </w:p>
        </w:tc>
      </w:tr>
    </w:tbl>
    <w:p w:rsidR="00561AA9" w:rsidRPr="00C427FC" w:rsidRDefault="00561AA9" w:rsidP="0012581E">
      <w:pPr>
        <w:pStyle w:val="QUESTIONTEXT"/>
        <w:rPr>
          <w:lang w:val="es-CO"/>
        </w:rPr>
      </w:pPr>
      <w:r w:rsidRPr="00C427FC">
        <w:rPr>
          <w:lang w:val="es-CO"/>
        </w:rPr>
        <w:t>12.</w:t>
      </w:r>
      <w:r w:rsidRPr="00C427FC">
        <w:rPr>
          <w:lang w:val="es-CO"/>
        </w:rPr>
        <w:tab/>
      </w:r>
      <w:r w:rsidR="005E5506" w:rsidRPr="00C427FC">
        <w:rPr>
          <w:lang w:val="es-CO"/>
        </w:rPr>
        <w:t>¿</w:t>
      </w:r>
      <w:r w:rsidR="0012581E" w:rsidRPr="00C427FC">
        <w:rPr>
          <w:lang w:val="es-CO"/>
        </w:rPr>
        <w:t xml:space="preserve">Comerías </w:t>
      </w:r>
      <w:r w:rsidR="00AB0358" w:rsidRPr="00C427FC">
        <w:rPr>
          <w:lang w:val="es-CO"/>
        </w:rPr>
        <w:t xml:space="preserve">el </w:t>
      </w:r>
      <w:r w:rsidR="0012581E" w:rsidRPr="00C427FC">
        <w:rPr>
          <w:lang w:val="es-CO"/>
        </w:rPr>
        <w:t xml:space="preserve">desayuno </w:t>
      </w:r>
      <w:r w:rsidR="00AB0358" w:rsidRPr="00C427FC">
        <w:rPr>
          <w:lang w:val="es-CO"/>
        </w:rPr>
        <w:t xml:space="preserve">escolar </w:t>
      </w:r>
      <w:r w:rsidR="0012581E" w:rsidRPr="00C427FC">
        <w:rPr>
          <w:lang w:val="es-CO"/>
        </w:rPr>
        <w:t xml:space="preserve"> (más </w:t>
      </w:r>
      <w:r w:rsidR="001A4995" w:rsidRPr="00C427FC">
        <w:rPr>
          <w:lang w:val="es-CO"/>
        </w:rPr>
        <w:t>seguido</w:t>
      </w:r>
      <w:r w:rsidR="0012581E" w:rsidRPr="00C427FC">
        <w:rPr>
          <w:lang w:val="es-CO"/>
        </w:rPr>
        <w:t>), si lo sirvieran en tu salón de clases?</w:t>
      </w:r>
    </w:p>
    <w:p w:rsidR="008D78AC" w:rsidRPr="006B6C96" w:rsidRDefault="008D78AC" w:rsidP="008D78AC">
      <w:pPr>
        <w:tabs>
          <w:tab w:val="left" w:pos="1440"/>
          <w:tab w:val="left" w:pos="6930"/>
        </w:tabs>
        <w:spacing w:before="120"/>
        <w:rPr>
          <w:rFonts w:ascii="Arial" w:hAnsi="Arial" w:cs="Arial"/>
          <w:color w:val="000000"/>
          <w:sz w:val="20"/>
        </w:rPr>
      </w:pPr>
      <w:r w:rsidRPr="00C427FC">
        <w:rPr>
          <w:rFonts w:ascii="Arial" w:hAnsi="Arial" w:cs="Arial"/>
          <w:color w:val="000000"/>
          <w:sz w:val="20"/>
          <w:lang w:val="es-CO"/>
        </w:rPr>
        <w:tab/>
      </w:r>
      <w:r w:rsidRPr="00C427FC">
        <w:rPr>
          <w:rFonts w:ascii="Arial" w:hAnsi="Arial" w:cs="Arial"/>
          <w:color w:val="000000"/>
          <w:sz w:val="20"/>
          <w:lang w:val="es-CO"/>
        </w:rPr>
        <w:tab/>
      </w:r>
      <w:sdt>
        <w:sdtPr>
          <w:rPr>
            <w:rFonts w:ascii="Arial" w:hAnsi="Arial" w:cs="Arial"/>
            <w:color w:val="000000"/>
            <w:sz w:val="20"/>
            <w:u w:val="single"/>
          </w:rPr>
          <w:alias w:val="SELECT CODING TYPE"/>
          <w:tag w:val="CODING TYPE"/>
          <w:id w:val="83254436"/>
          <w:placeholder>
            <w:docPart w:val="6EE0DA952FC546FCAF90C64F3752CB79"/>
          </w:placeholder>
          <w:dropDownList>
            <w:listItem w:displayText="SELECT CODING TYPE" w:value="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 w:rsidRPr="006B6C96">
            <w:rPr>
              <w:rFonts w:ascii="Arial" w:hAnsi="Arial" w:cs="Arial"/>
              <w:color w:val="000000"/>
              <w:sz w:val="20"/>
              <w:u w:val="single"/>
            </w:rPr>
            <w:t>CODE ONE ONLY</w:t>
          </w:r>
        </w:sdtContent>
      </w:sdt>
    </w:p>
    <w:p w:rsidR="00561AA9" w:rsidRPr="006B6C96" w:rsidRDefault="00561AA9" w:rsidP="008D78AC">
      <w:pPr>
        <w:pStyle w:val="RESPONSE"/>
      </w:pPr>
      <w:r w:rsidRPr="006B6C96">
        <w:t>YES</w:t>
      </w:r>
      <w:r w:rsidRPr="006B6C96">
        <w:tab/>
        <w:t>1</w:t>
      </w:r>
    </w:p>
    <w:p w:rsidR="00561AA9" w:rsidRPr="006B6C96" w:rsidRDefault="00561AA9" w:rsidP="008D78AC">
      <w:pPr>
        <w:pStyle w:val="RESPONSE"/>
      </w:pPr>
      <w:r w:rsidRPr="006B6C96">
        <w:t>NO</w:t>
      </w:r>
      <w:r w:rsidRPr="006B6C96">
        <w:tab/>
        <w:t>0</w:t>
      </w:r>
    </w:p>
    <w:p w:rsidR="001C740E" w:rsidRPr="006B6C96" w:rsidRDefault="001C740E" w:rsidP="008D78AC">
      <w:pPr>
        <w:pStyle w:val="RESPONSE"/>
      </w:pPr>
      <w:r w:rsidRPr="006B6C96">
        <w:t>NO, ALREADY SERVED IN CLASSROOM</w:t>
      </w:r>
      <w:r w:rsidR="00561AA9" w:rsidRPr="006B6C96">
        <w:tab/>
      </w:r>
      <w:r w:rsidRPr="006B6C96">
        <w:t>2</w:t>
      </w:r>
      <w:r w:rsidR="00561AA9" w:rsidRPr="006B6C96">
        <w:tab/>
      </w:r>
    </w:p>
    <w:p w:rsidR="00561AA9" w:rsidRPr="006B6C96" w:rsidRDefault="00561AA9" w:rsidP="008D78AC">
      <w:pPr>
        <w:pStyle w:val="RESPONSE"/>
      </w:pPr>
      <w:r w:rsidRPr="006B6C96">
        <w:t>ALREADY EAT BREAKFAST EVERY DAY</w:t>
      </w:r>
      <w:r w:rsidRPr="006B6C96">
        <w:tab/>
      </w:r>
      <w:r w:rsidR="001C740E" w:rsidRPr="006B6C96">
        <w:t>3</w:t>
      </w:r>
    </w:p>
    <w:p w:rsidR="00C4327C" w:rsidRPr="006B6C96" w:rsidRDefault="00C4327C" w:rsidP="00C4327C">
      <w:pPr>
        <w:pStyle w:val="RESPONSE"/>
      </w:pPr>
      <w:r w:rsidRPr="006B6C96">
        <w:t>DON’T KNOW</w:t>
      </w:r>
      <w:r w:rsidRPr="006B6C96">
        <w:tab/>
        <w:t>d</w:t>
      </w:r>
      <w:r w:rsidRPr="006B6C96">
        <w:tab/>
      </w:r>
    </w:p>
    <w:p w:rsidR="00437400" w:rsidRDefault="00C4327C" w:rsidP="00437400">
      <w:pPr>
        <w:pStyle w:val="RESPONSELAST"/>
      </w:pPr>
      <w:r w:rsidRPr="006B6C96">
        <w:t>REFUSED</w:t>
      </w:r>
      <w:r w:rsidRPr="006B6C96">
        <w:tab/>
        <w:t>r</w:t>
      </w:r>
      <w:r w:rsidRPr="006B6C96">
        <w:tab/>
      </w:r>
    </w:p>
    <w:p w:rsidR="008D78AC" w:rsidRPr="00C427FC" w:rsidRDefault="00C4327C" w:rsidP="005E5506">
      <w:pPr>
        <w:pStyle w:val="QUESTIONTEXT"/>
        <w:rPr>
          <w:lang w:val="es-CO"/>
        </w:rPr>
      </w:pPr>
      <w:r w:rsidRPr="00C427FC">
        <w:rPr>
          <w:lang w:val="es-CO"/>
        </w:rPr>
        <w:t>13.</w:t>
      </w:r>
      <w:r w:rsidRPr="00C427FC">
        <w:rPr>
          <w:lang w:val="es-CO"/>
        </w:rPr>
        <w:tab/>
      </w:r>
      <w:r w:rsidR="0012581E" w:rsidRPr="00C427FC">
        <w:rPr>
          <w:lang w:val="es-CO"/>
        </w:rPr>
        <w:t xml:space="preserve">Ahora </w:t>
      </w:r>
      <w:r w:rsidR="00AB0358" w:rsidRPr="00C427FC">
        <w:rPr>
          <w:lang w:val="es-CO"/>
        </w:rPr>
        <w:t>me gustaría preguntarte</w:t>
      </w:r>
      <w:r w:rsidR="0012581E" w:rsidRPr="00C427FC">
        <w:rPr>
          <w:lang w:val="es-CO"/>
        </w:rPr>
        <w:t xml:space="preserve"> acerca del almuerzo</w:t>
      </w:r>
      <w:r w:rsidR="00561AA9" w:rsidRPr="00C427FC">
        <w:rPr>
          <w:lang w:val="es-CO"/>
        </w:rPr>
        <w:t>.</w:t>
      </w:r>
      <w:r w:rsidRPr="00C427FC">
        <w:rPr>
          <w:lang w:val="es-CO"/>
        </w:rPr>
        <w:t xml:space="preserve"> </w:t>
      </w:r>
      <w:r w:rsidR="0012581E" w:rsidRPr="00C427FC">
        <w:rPr>
          <w:lang w:val="es-CO"/>
        </w:rPr>
        <w:t>¿A qué hora es tu hora de almuerzo</w:t>
      </w:r>
      <w:r w:rsidR="00561AA9" w:rsidRPr="00C427FC">
        <w:rPr>
          <w:lang w:val="es-CO"/>
        </w:rPr>
        <w:t xml:space="preserve">?  </w:t>
      </w:r>
    </w:p>
    <w:p w:rsidR="00561AA9" w:rsidRPr="006B6C96" w:rsidRDefault="008D3418" w:rsidP="008170F8">
      <w:pPr>
        <w:pStyle w:val="INTERVIEWER"/>
        <w:rPr>
          <w:b/>
        </w:rPr>
      </w:pPr>
      <w:r w:rsidRPr="006B6C96">
        <w:t xml:space="preserve">INTERVIEWER: </w:t>
      </w:r>
      <w:r w:rsidRPr="006B6C96">
        <w:tab/>
      </w:r>
      <w:r w:rsidR="00561AA9" w:rsidRPr="006B6C96">
        <w:t>IF RESPONDENT SAYS IT VARIES BY DAY, ASK FOR</w:t>
      </w:r>
      <w:r w:rsidR="00954410" w:rsidRPr="006B6C96">
        <w:t xml:space="preserve"> </w:t>
      </w:r>
      <w:r w:rsidR="00561AA9" w:rsidRPr="006B6C96">
        <w:t xml:space="preserve">TODAY/YESTERDAY.  </w:t>
      </w:r>
    </w:p>
    <w:p w:rsidR="008D78AC" w:rsidRPr="006B6C96" w:rsidRDefault="008D78AC" w:rsidP="008D78AC">
      <w:pPr>
        <w:pStyle w:val="Range"/>
        <w:spacing w:before="240"/>
      </w:pPr>
      <w:r w:rsidRPr="006B6C96">
        <w:t>|</w:t>
      </w:r>
      <w:r w:rsidRPr="006B6C96">
        <w:rPr>
          <w:u w:val="single"/>
        </w:rPr>
        <w:t xml:space="preserve">      </w:t>
      </w:r>
      <w:r w:rsidRPr="006B6C96">
        <w:t>|</w:t>
      </w:r>
      <w:r w:rsidRPr="006B6C96">
        <w:rPr>
          <w:u w:val="single"/>
        </w:rPr>
        <w:t xml:space="preserve">      </w:t>
      </w:r>
      <w:r w:rsidRPr="006B6C96">
        <w:t>|  : |</w:t>
      </w:r>
      <w:r w:rsidRPr="006B6C96">
        <w:rPr>
          <w:u w:val="single"/>
        </w:rPr>
        <w:t xml:space="preserve">      </w:t>
      </w:r>
      <w:r w:rsidRPr="006B6C96">
        <w:t>|</w:t>
      </w:r>
      <w:r w:rsidRPr="006B6C96">
        <w:rPr>
          <w:u w:val="single"/>
        </w:rPr>
        <w:t xml:space="preserve">      </w:t>
      </w:r>
      <w:r w:rsidRPr="006B6C96">
        <w:t>|</w:t>
      </w:r>
    </w:p>
    <w:p w:rsidR="008D78AC" w:rsidRPr="006B6C96" w:rsidRDefault="008D78AC" w:rsidP="008D78AC">
      <w:pPr>
        <w:pStyle w:val="Range"/>
        <w:tabs>
          <w:tab w:val="left" w:pos="1800"/>
        </w:tabs>
        <w:spacing w:before="0"/>
      </w:pPr>
      <w:r w:rsidRPr="006B6C96">
        <w:t>HOUR</w:t>
      </w:r>
      <w:r w:rsidRPr="006B6C96">
        <w:tab/>
        <w:t>MINUTES</w:t>
      </w:r>
    </w:p>
    <w:p w:rsidR="008D78AC" w:rsidRPr="006B6C96" w:rsidRDefault="008D78AC" w:rsidP="008D78AC">
      <w:pPr>
        <w:pStyle w:val="Range"/>
        <w:spacing w:before="0"/>
      </w:pPr>
      <w:r w:rsidRPr="006B6C96">
        <w:t>(</w:t>
      </w:r>
      <w:sdt>
        <w:sdtPr>
          <w:rPr>
            <w:lang w:val="es-CO"/>
          </w:rPr>
          <w:alias w:val="HR RANGE"/>
          <w:tag w:val="HR RANGE"/>
          <w:id w:val="583299059"/>
          <w:placeholder>
            <w:docPart w:val="FC585E2BED7644FE8B6259B7F83B2DAF"/>
          </w:placeholder>
          <w:temporary/>
          <w:showingPlcHdr/>
        </w:sdtPr>
        <w:sdtContent>
          <w:r w:rsidRPr="006B6C96">
            <w:t>RANGE</w:t>
          </w:r>
        </w:sdtContent>
      </w:sdt>
      <w:r w:rsidRPr="006B6C96">
        <w:t>)   (</w:t>
      </w:r>
      <w:sdt>
        <w:sdtPr>
          <w:rPr>
            <w:lang w:val="es-CO"/>
          </w:rPr>
          <w:alias w:val="MIN RANGE"/>
          <w:tag w:val="MIN RANGE"/>
          <w:id w:val="583299060"/>
          <w:placeholder>
            <w:docPart w:val="79FBDAC6DFA84AA3927D18BC1E0A0FC7"/>
          </w:placeholder>
          <w:temporary/>
          <w:showingPlcHdr/>
        </w:sdtPr>
        <w:sdtContent>
          <w:r w:rsidRPr="006B6C96">
            <w:t>RANGE</w:t>
          </w:r>
        </w:sdtContent>
      </w:sdt>
      <w:r w:rsidRPr="006B6C96">
        <w:t>)</w:t>
      </w:r>
    </w:p>
    <w:p w:rsidR="00EE2B5D" w:rsidRPr="006B6C96" w:rsidRDefault="00EE2B5D" w:rsidP="00EE2B5D">
      <w:pPr>
        <w:tabs>
          <w:tab w:val="left" w:pos="1440"/>
          <w:tab w:val="left" w:pos="6930"/>
        </w:tabs>
        <w:spacing w:before="120"/>
        <w:rPr>
          <w:rFonts w:ascii="Arial" w:hAnsi="Arial" w:cs="Arial"/>
          <w:color w:val="000000"/>
          <w:sz w:val="20"/>
        </w:rPr>
      </w:pPr>
      <w:r w:rsidRPr="006B6C96">
        <w:rPr>
          <w:rFonts w:ascii="Arial" w:hAnsi="Arial" w:cs="Arial"/>
          <w:color w:val="000000"/>
          <w:sz w:val="20"/>
        </w:rPr>
        <w:tab/>
      </w:r>
      <w:r w:rsidRPr="006B6C96">
        <w:rPr>
          <w:rFonts w:ascii="Arial" w:hAnsi="Arial" w:cs="Arial"/>
          <w:color w:val="000000"/>
          <w:sz w:val="20"/>
        </w:rPr>
        <w:tab/>
      </w:r>
      <w:sdt>
        <w:sdtPr>
          <w:rPr>
            <w:rFonts w:ascii="Arial" w:hAnsi="Arial" w:cs="Arial"/>
            <w:color w:val="000000"/>
            <w:sz w:val="20"/>
            <w:u w:val="single"/>
          </w:rPr>
          <w:alias w:val="SELECT CODING TYPE"/>
          <w:tag w:val="CODING TYPE"/>
          <w:id w:val="83254454"/>
          <w:placeholder>
            <w:docPart w:val="CA3F5BF1B34541CDAD328314EDB0E733"/>
          </w:placeholder>
          <w:dropDownList>
            <w:listItem w:displayText="SELECT CODING TYPE" w:value="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 w:rsidRPr="006B6C96">
            <w:rPr>
              <w:rFonts w:ascii="Arial" w:hAnsi="Arial" w:cs="Arial"/>
              <w:color w:val="000000"/>
              <w:sz w:val="20"/>
              <w:u w:val="single"/>
            </w:rPr>
            <w:t>CODE ONE ONLY</w:t>
          </w:r>
        </w:sdtContent>
      </w:sdt>
    </w:p>
    <w:p w:rsidR="008D78AC" w:rsidRPr="006B6C96" w:rsidRDefault="008D78AC" w:rsidP="00EE2B5D">
      <w:pPr>
        <w:pStyle w:val="RESPONSE"/>
      </w:pPr>
      <w:r w:rsidRPr="006B6C96">
        <w:t>AM</w:t>
      </w:r>
      <w:r w:rsidRPr="006B6C96">
        <w:tab/>
        <w:t>1</w:t>
      </w:r>
      <w:r w:rsidRPr="006B6C96">
        <w:tab/>
      </w:r>
    </w:p>
    <w:p w:rsidR="008D78AC" w:rsidRPr="006B6C96" w:rsidRDefault="008D78AC" w:rsidP="008D78AC">
      <w:pPr>
        <w:pStyle w:val="RESPONSE"/>
      </w:pPr>
      <w:r w:rsidRPr="006B6C96">
        <w:t>PM</w:t>
      </w:r>
      <w:r w:rsidRPr="006B6C96">
        <w:tab/>
        <w:t>2</w:t>
      </w:r>
      <w:r w:rsidRPr="006B6C96">
        <w:tab/>
      </w:r>
    </w:p>
    <w:p w:rsidR="00C4327C" w:rsidRPr="006B6C96" w:rsidRDefault="00C4327C" w:rsidP="008D78AC">
      <w:pPr>
        <w:pStyle w:val="RESPONSE"/>
      </w:pPr>
      <w:r w:rsidRPr="006B6C96">
        <w:t>DON’T KNOW</w:t>
      </w:r>
      <w:r w:rsidRPr="006B6C96">
        <w:tab/>
        <w:t>d</w:t>
      </w:r>
      <w:r w:rsidRPr="006B6C96">
        <w:tab/>
      </w:r>
    </w:p>
    <w:p w:rsidR="008D78AC" w:rsidRPr="00C427FC" w:rsidRDefault="00C4327C" w:rsidP="00D64263">
      <w:pPr>
        <w:pStyle w:val="RESPONSELAST"/>
        <w:rPr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lang w:val="es-CO"/>
        </w:rPr>
        <w:tab/>
        <w:t>r</w:t>
      </w:r>
      <w:r w:rsidRPr="00C427FC">
        <w:rPr>
          <w:lang w:val="es-CO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9576"/>
      </w:tblGrid>
      <w:tr w:rsidR="00AA4864" w:rsidRPr="00C427FC" w:rsidTr="00A51C49">
        <w:trPr>
          <w:jc w:val="center"/>
        </w:trPr>
        <w:tc>
          <w:tcPr>
            <w:tcW w:w="5000" w:type="pct"/>
          </w:tcPr>
          <w:p w:rsidR="00AA4864" w:rsidRPr="006B6C96" w:rsidRDefault="00AA4864" w:rsidP="00A51C4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6B6C96">
              <w:rPr>
                <w:rFonts w:ascii="Arial" w:hAnsi="Arial" w:cs="Arial"/>
                <w:sz w:val="20"/>
              </w:rPr>
              <w:t xml:space="preserve">SOFT CHECK: IF </w:t>
            </w:r>
            <w:sdt>
              <w:sdtPr>
                <w:rPr>
                  <w:rFonts w:ascii="Arial" w:hAnsi="Arial" w:cs="Arial"/>
                  <w:sz w:val="20"/>
                  <w:lang w:val="es-CO"/>
                </w:rPr>
                <w:alias w:val="NUMBER RANGE"/>
                <w:tag w:val="NUMBER RANGE"/>
                <w:id w:val="83254709"/>
                <w:placeholder>
                  <w:docPart w:val="A834B187963747E7B1AE27B34180F4A2"/>
                </w:placeholder>
                <w:temporary/>
                <w:showingPlcHdr/>
              </w:sdtPr>
              <w:sdtContent>
                <w:r w:rsidRPr="006B6C96">
                  <w:rPr>
                    <w:rFonts w:ascii="Arial" w:hAnsi="Arial" w:cs="Arial"/>
                    <w:sz w:val="20"/>
                  </w:rPr>
                  <w:t>CONDITION (e.g. GT 20)</w:t>
                </w:r>
              </w:sdtContent>
            </w:sdt>
            <w:r w:rsidRPr="006B6C96">
              <w:rPr>
                <w:rFonts w:ascii="Arial" w:hAnsi="Arial" w:cs="Arial"/>
                <w:sz w:val="20"/>
              </w:rPr>
              <w:t>;</w:t>
            </w:r>
            <w:r w:rsidRPr="006B6C96"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es-CO"/>
                </w:rPr>
                <w:alias w:val="SOFT RANGE"/>
                <w:tag w:val="SOFT RANGE"/>
                <w:id w:val="83254710"/>
                <w:placeholder>
                  <w:docPart w:val="BFD83ACEF0A1474AA72C781C20284A89"/>
                </w:placeholder>
                <w:temporary/>
                <w:showingPlcHdr/>
              </w:sdtPr>
              <w:sdtContent>
                <w:r w:rsidRPr="00796C27">
                  <w:rPr>
                    <w:rFonts w:ascii="Arial" w:hAnsi="Arial" w:cs="Arial"/>
                    <w:b/>
                    <w:sz w:val="20"/>
                  </w:rPr>
                  <w:t>Soft check statement/question</w:t>
                </w:r>
              </w:sdtContent>
            </w:sdt>
            <w:r w:rsidRPr="006B6C9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AA4864" w:rsidRPr="00C427FC" w:rsidTr="00A51C49">
        <w:trPr>
          <w:jc w:val="center"/>
        </w:trPr>
        <w:tc>
          <w:tcPr>
            <w:tcW w:w="5000" w:type="pct"/>
          </w:tcPr>
          <w:p w:rsidR="00AA4864" w:rsidRPr="006B6C96" w:rsidRDefault="00AA4864" w:rsidP="00A51C4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6B6C96">
              <w:rPr>
                <w:rFonts w:ascii="Arial" w:hAnsi="Arial" w:cs="Arial"/>
                <w:sz w:val="20"/>
              </w:rPr>
              <w:t xml:space="preserve">HARD CHECK: IF </w:t>
            </w:r>
            <w:sdt>
              <w:sdtPr>
                <w:rPr>
                  <w:rFonts w:ascii="Arial" w:hAnsi="Arial" w:cs="Arial"/>
                  <w:sz w:val="20"/>
                  <w:lang w:val="es-CO"/>
                </w:rPr>
                <w:alias w:val="NUMBER RANGE"/>
                <w:tag w:val="NUMBER RANGE"/>
                <w:id w:val="83254711"/>
                <w:placeholder>
                  <w:docPart w:val="93DCEBABF2544EB3BC78E1B0A400E341"/>
                </w:placeholder>
                <w:temporary/>
                <w:showingPlcHdr/>
              </w:sdtPr>
              <w:sdtContent>
                <w:r w:rsidRPr="006B6C96">
                  <w:rPr>
                    <w:rFonts w:ascii="Arial" w:hAnsi="Arial" w:cs="Arial"/>
                    <w:sz w:val="20"/>
                  </w:rPr>
                  <w:t>CONDITION (e.g. LT 5)</w:t>
                </w:r>
              </w:sdtContent>
            </w:sdt>
            <w:r w:rsidRPr="006B6C96">
              <w:rPr>
                <w:rFonts w:ascii="Arial" w:hAnsi="Arial" w:cs="Arial"/>
                <w:sz w:val="20"/>
              </w:rPr>
              <w:t>;</w:t>
            </w:r>
            <w:r w:rsidRPr="006B6C96"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es-CO"/>
                </w:rPr>
                <w:alias w:val="SOFT RANGE"/>
                <w:tag w:val="SOFT RANGE"/>
                <w:id w:val="83254712"/>
                <w:placeholder>
                  <w:docPart w:val="6993DF50B391437C975725E8DE54E9DC"/>
                </w:placeholder>
                <w:temporary/>
                <w:showingPlcHdr/>
              </w:sdtPr>
              <w:sdtContent>
                <w:r w:rsidRPr="006B6C96">
                  <w:rPr>
                    <w:rFonts w:ascii="Arial" w:hAnsi="Arial" w:cs="Arial"/>
                    <w:b/>
                    <w:sz w:val="20"/>
                  </w:rPr>
                  <w:t>Hard check statement/question</w:t>
                </w:r>
              </w:sdtContent>
            </w:sdt>
          </w:p>
        </w:tc>
      </w:tr>
    </w:tbl>
    <w:p w:rsidR="008D78AC" w:rsidRPr="006B6C96" w:rsidRDefault="008D78AC">
      <w:pPr>
        <w:widowControl/>
        <w:rPr>
          <w:rFonts w:ascii="Arial" w:hAnsi="Arial" w:cs="Arial"/>
          <w:snapToGrid/>
          <w:sz w:val="20"/>
        </w:rPr>
      </w:pPr>
    </w:p>
    <w:p w:rsidR="00561AA9" w:rsidRPr="00C427FC" w:rsidRDefault="002B5CCB" w:rsidP="005E5506">
      <w:pPr>
        <w:pStyle w:val="QUESTIONTEXT"/>
        <w:rPr>
          <w:lang w:val="es-CO"/>
        </w:rPr>
      </w:pPr>
      <w:r w:rsidRPr="00C427FC">
        <w:rPr>
          <w:lang w:val="es-CO"/>
        </w:rPr>
        <w:t>14</w:t>
      </w:r>
      <w:r w:rsidR="00561AA9" w:rsidRPr="00C427FC">
        <w:rPr>
          <w:lang w:val="es-CO"/>
        </w:rPr>
        <w:t>.</w:t>
      </w:r>
      <w:r w:rsidR="00561AA9" w:rsidRPr="00C427FC">
        <w:rPr>
          <w:lang w:val="es-CO"/>
        </w:rPr>
        <w:tab/>
      </w:r>
      <w:r w:rsidR="000018BA" w:rsidRPr="00164BE6">
        <w:rPr>
          <w:rFonts w:ascii="Arial Bold" w:hAnsi="Arial Bold"/>
          <w:spacing w:val="-2"/>
          <w:lang w:val="es-CO"/>
        </w:rPr>
        <w:t xml:space="preserve">¿Comiste el almuerzo </w:t>
      </w:r>
      <w:r w:rsidR="00634429" w:rsidRPr="00164BE6">
        <w:rPr>
          <w:rFonts w:ascii="Arial Bold" w:hAnsi="Arial Bold"/>
          <w:spacing w:val="-2"/>
          <w:lang w:val="es-CO"/>
        </w:rPr>
        <w:t xml:space="preserve">escolar normal </w:t>
      </w:r>
      <w:r w:rsidR="000018BA" w:rsidRPr="00164BE6">
        <w:rPr>
          <w:rFonts w:ascii="Arial Bold" w:hAnsi="Arial Bold"/>
          <w:spacing w:val="-2"/>
          <w:lang w:val="es-CO"/>
        </w:rPr>
        <w:t xml:space="preserve">(hoy/ayer)?  </w:t>
      </w:r>
      <w:r w:rsidR="000018BA" w:rsidRPr="00164BE6">
        <w:rPr>
          <w:rFonts w:ascii="Arial Bold" w:hAnsi="Arial Bold"/>
          <w:color w:val="000000"/>
          <w:spacing w:val="-2"/>
          <w:lang w:val="es-CO"/>
        </w:rPr>
        <w:t xml:space="preserve">Por almuerzo </w:t>
      </w:r>
      <w:r w:rsidR="00634429" w:rsidRPr="00164BE6">
        <w:rPr>
          <w:rFonts w:ascii="Arial Bold" w:hAnsi="Arial Bold"/>
          <w:color w:val="000000"/>
          <w:spacing w:val="-2"/>
          <w:lang w:val="es-CO"/>
        </w:rPr>
        <w:t xml:space="preserve">escolar normal </w:t>
      </w:r>
      <w:r w:rsidR="000018BA" w:rsidRPr="00164BE6">
        <w:rPr>
          <w:rFonts w:ascii="Arial Bold" w:hAnsi="Arial Bold"/>
          <w:color w:val="000000"/>
          <w:spacing w:val="-2"/>
          <w:lang w:val="es-CO"/>
        </w:rPr>
        <w:t xml:space="preserve">quiero decir una comida completa – tal como ensalada, sopa, un </w:t>
      </w:r>
      <w:proofErr w:type="spellStart"/>
      <w:r w:rsidR="000018BA" w:rsidRPr="00164BE6">
        <w:rPr>
          <w:rFonts w:ascii="Arial Bold" w:hAnsi="Arial Bold"/>
          <w:color w:val="000000"/>
          <w:spacing w:val="-2"/>
          <w:lang w:val="es-US"/>
        </w:rPr>
        <w:t>sandwich</w:t>
      </w:r>
      <w:proofErr w:type="spellEnd"/>
      <w:r w:rsidR="000018BA" w:rsidRPr="00164BE6">
        <w:rPr>
          <w:rFonts w:ascii="Arial Bold" w:hAnsi="Arial Bold"/>
          <w:color w:val="000000"/>
          <w:spacing w:val="-2"/>
          <w:lang w:val="es-CO"/>
        </w:rPr>
        <w:t>, o una comida caliente – no solamente leche, meriendas</w:t>
      </w:r>
      <w:r w:rsidR="000018BA" w:rsidRPr="00164BE6">
        <w:rPr>
          <w:rFonts w:ascii="Arial Bold" w:hAnsi="Arial Bold"/>
          <w:spacing w:val="-2"/>
          <w:lang w:val="es-CO"/>
        </w:rPr>
        <w:t>, o helados, y no un almuerzo que trajiste de casa.</w:t>
      </w:r>
    </w:p>
    <w:p w:rsidR="00561AA9" w:rsidRPr="006B6C96" w:rsidRDefault="00561AA9" w:rsidP="00EE2B5D">
      <w:pPr>
        <w:pStyle w:val="RESPONSE"/>
      </w:pPr>
      <w:r w:rsidRPr="006B6C96">
        <w:t>YES</w:t>
      </w:r>
      <w:r w:rsidRPr="006B6C96">
        <w:tab/>
        <w:t>1</w:t>
      </w:r>
      <w:r w:rsidRPr="006B6C96">
        <w:tab/>
      </w:r>
    </w:p>
    <w:p w:rsidR="00561AA9" w:rsidRPr="006B6C96" w:rsidRDefault="00561AA9" w:rsidP="005D798D">
      <w:pPr>
        <w:pStyle w:val="RESPONSE"/>
      </w:pPr>
      <w:r w:rsidRPr="006B6C96">
        <w:t>NO</w:t>
      </w:r>
      <w:r w:rsidRPr="006B6C96">
        <w:tab/>
        <w:t>0</w:t>
      </w:r>
      <w:r w:rsidR="00EE2B5D" w:rsidRPr="006B6C96">
        <w:tab/>
      </w:r>
      <w:r w:rsidR="00C716CA" w:rsidRPr="006B6C96">
        <w:t>GO TO 14.b</w:t>
      </w:r>
    </w:p>
    <w:p w:rsidR="00561AA9" w:rsidRPr="006B6C96" w:rsidRDefault="00561AA9" w:rsidP="00EE2B5D">
      <w:pPr>
        <w:pStyle w:val="RESPONSE"/>
      </w:pPr>
      <w:r w:rsidRPr="006B6C96">
        <w:t>DON’T KNOW</w:t>
      </w:r>
      <w:r w:rsidRPr="006B6C96">
        <w:tab/>
        <w:t>d</w:t>
      </w:r>
      <w:r w:rsidR="00EE2B5D" w:rsidRPr="006B6C96">
        <w:tab/>
      </w:r>
      <w:r w:rsidR="00C716CA" w:rsidRPr="006B6C96">
        <w:t>GO TO 15</w:t>
      </w:r>
    </w:p>
    <w:p w:rsidR="00437400" w:rsidRPr="00437400" w:rsidRDefault="00561AA9" w:rsidP="00437400">
      <w:pPr>
        <w:pStyle w:val="RESPONSELAST"/>
        <w:rPr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lang w:val="es-CO"/>
        </w:rPr>
        <w:tab/>
      </w:r>
      <w:r w:rsidR="00670B39" w:rsidRPr="00C427FC">
        <w:rPr>
          <w:lang w:val="es-CO"/>
        </w:rPr>
        <w:t>r</w:t>
      </w:r>
      <w:r w:rsidR="00C716CA" w:rsidRPr="00C427FC">
        <w:rPr>
          <w:lang w:val="es-CO"/>
        </w:rPr>
        <w:t xml:space="preserve"> </w:t>
      </w:r>
      <w:r w:rsidR="00EE2B5D" w:rsidRPr="00C427FC">
        <w:rPr>
          <w:lang w:val="es-CO"/>
        </w:rPr>
        <w:tab/>
      </w:r>
      <w:proofErr w:type="spellStart"/>
      <w:r w:rsidR="00C716CA" w:rsidRPr="00C427FC">
        <w:rPr>
          <w:lang w:val="es-CO"/>
        </w:rPr>
        <w:t>GO</w:t>
      </w:r>
      <w:proofErr w:type="spellEnd"/>
      <w:r w:rsidR="00C716CA" w:rsidRPr="00C427FC">
        <w:rPr>
          <w:lang w:val="es-CO"/>
        </w:rPr>
        <w:t xml:space="preserve"> TO 15</w:t>
      </w:r>
    </w:p>
    <w:p w:rsidR="007C73A5" w:rsidRDefault="007C73A5">
      <w:pPr>
        <w:widowControl/>
        <w:rPr>
          <w:rFonts w:ascii="Arial" w:hAnsi="Arial" w:cs="Arial"/>
          <w:b/>
          <w:snapToGrid/>
          <w:sz w:val="20"/>
          <w:lang w:val="es-CO"/>
        </w:rPr>
      </w:pPr>
      <w:r>
        <w:rPr>
          <w:lang w:val="es-CO"/>
        </w:rPr>
        <w:br w:type="page"/>
      </w:r>
    </w:p>
    <w:p w:rsidR="000824AE" w:rsidRPr="00C427FC" w:rsidRDefault="000824AE" w:rsidP="0045049D">
      <w:pPr>
        <w:pStyle w:val="QUESTIONTEXT"/>
        <w:rPr>
          <w:lang w:val="es-CO"/>
        </w:rPr>
      </w:pPr>
      <w:r w:rsidRPr="00C427FC">
        <w:rPr>
          <w:lang w:val="es-CO"/>
        </w:rPr>
        <w:lastRenderedPageBreak/>
        <w:t>14</w:t>
      </w:r>
      <w:r w:rsidR="00C716CA" w:rsidRPr="00C427FC">
        <w:rPr>
          <w:lang w:val="es-CO"/>
        </w:rPr>
        <w:t>a</w:t>
      </w:r>
      <w:r w:rsidRPr="00C427FC">
        <w:rPr>
          <w:lang w:val="es-CO"/>
        </w:rPr>
        <w:t>.</w:t>
      </w:r>
      <w:r w:rsidRPr="00C427FC">
        <w:rPr>
          <w:lang w:val="es-CO"/>
        </w:rPr>
        <w:tab/>
      </w:r>
      <w:r w:rsidR="000018BA" w:rsidRPr="00C427FC">
        <w:rPr>
          <w:lang w:val="es-CO"/>
        </w:rPr>
        <w:t xml:space="preserve">¿Compraste alguna otra comida en la escuela para comer junto con tu almuerzo </w:t>
      </w:r>
      <w:r w:rsidR="00634429" w:rsidRPr="00C427FC">
        <w:rPr>
          <w:lang w:val="es-CO"/>
        </w:rPr>
        <w:t>escolar</w:t>
      </w:r>
      <w:r w:rsidR="000018BA" w:rsidRPr="00C427FC">
        <w:rPr>
          <w:lang w:val="es-CO"/>
        </w:rPr>
        <w:t xml:space="preserve">, tal como una bebida, papas fritas, pizza, un helado, o </w:t>
      </w:r>
      <w:proofErr w:type="gramStart"/>
      <w:r w:rsidR="000018BA" w:rsidRPr="00C427FC">
        <w:rPr>
          <w:lang w:val="es-CO"/>
        </w:rPr>
        <w:t>galletas ?</w:t>
      </w:r>
      <w:proofErr w:type="gramEnd"/>
    </w:p>
    <w:p w:rsidR="009D5F32" w:rsidRPr="006B6C96" w:rsidRDefault="009D5F32" w:rsidP="009D5F32">
      <w:pPr>
        <w:pStyle w:val="RESPONSE"/>
      </w:pPr>
      <w:r w:rsidRPr="006B6C96">
        <w:t>YES</w:t>
      </w:r>
      <w:r w:rsidRPr="006B6C96">
        <w:tab/>
        <w:t>1</w:t>
      </w:r>
      <w:r w:rsidRPr="006B6C96">
        <w:tab/>
      </w:r>
    </w:p>
    <w:p w:rsidR="009D5F32" w:rsidRPr="006B6C96" w:rsidRDefault="009D5F32" w:rsidP="009D5F32">
      <w:pPr>
        <w:pStyle w:val="RESPONSE"/>
      </w:pPr>
      <w:r w:rsidRPr="006B6C96">
        <w:t>NO</w:t>
      </w:r>
      <w:r w:rsidRPr="006B6C96">
        <w:tab/>
        <w:t>0</w:t>
      </w:r>
      <w:r w:rsidRPr="006B6C96">
        <w:tab/>
      </w:r>
    </w:p>
    <w:p w:rsidR="009D5F32" w:rsidRPr="006B6C96" w:rsidRDefault="009D5F32" w:rsidP="009D5F32">
      <w:pPr>
        <w:pStyle w:val="RESPONSE"/>
      </w:pPr>
      <w:r w:rsidRPr="006B6C96">
        <w:t>DON’T KNOW</w:t>
      </w:r>
      <w:r w:rsidRPr="006B6C96">
        <w:tab/>
        <w:t>d</w:t>
      </w:r>
      <w:r w:rsidRPr="006B6C96">
        <w:tab/>
      </w:r>
    </w:p>
    <w:p w:rsidR="009D5F32" w:rsidRPr="00C427FC" w:rsidRDefault="009D5F32" w:rsidP="00D64263">
      <w:pPr>
        <w:pStyle w:val="RESPONSELAST"/>
        <w:rPr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lang w:val="es-CO"/>
        </w:rPr>
        <w:tab/>
        <w:t>r</w:t>
      </w:r>
      <w:r w:rsidRPr="00C427FC">
        <w:rPr>
          <w:lang w:val="es-CO"/>
        </w:rPr>
        <w:tab/>
      </w:r>
    </w:p>
    <w:tbl>
      <w:tblPr>
        <w:tblStyle w:val="TableGrid"/>
        <w:tblW w:w="3581" w:type="pct"/>
        <w:jc w:val="center"/>
        <w:tblInd w:w="2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58"/>
      </w:tblGrid>
      <w:tr w:rsidR="006E3C4F" w:rsidRPr="00C427FC" w:rsidTr="006E3C4F">
        <w:trPr>
          <w:trHeight w:val="25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6E3C4F" w:rsidRPr="006B6C96" w:rsidRDefault="006E3C4F" w:rsidP="00C4327C">
            <w:pPr>
              <w:tabs>
                <w:tab w:val="left" w:pos="7384"/>
              </w:tabs>
              <w:spacing w:before="120" w:after="120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6B6C96">
              <w:rPr>
                <w:rFonts w:ascii="Arial" w:hAnsi="Arial" w:cs="Arial"/>
                <w:bCs/>
                <w:caps/>
                <w:sz w:val="20"/>
                <w:szCs w:val="20"/>
              </w:rPr>
              <w:t>PROGRAMMER BOX</w:t>
            </w:r>
            <w:r w:rsidRPr="006B6C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4327C" w:rsidRPr="006B6C96">
              <w:rPr>
                <w:rFonts w:ascii="Arial" w:hAnsi="Arial" w:cs="Arial"/>
                <w:bCs/>
                <w:caps/>
                <w:sz w:val="20"/>
              </w:rPr>
              <w:t>14A</w:t>
            </w:r>
          </w:p>
          <w:p w:rsidR="006E3C4F" w:rsidRPr="006B6C96" w:rsidRDefault="00C4327C" w:rsidP="00E412EC">
            <w:pPr>
              <w:tabs>
                <w:tab w:val="left" w:pos="7384"/>
              </w:tabs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6C96">
              <w:rPr>
                <w:rFonts w:ascii="Arial" w:hAnsi="Arial" w:cs="Arial"/>
                <w:bCs/>
                <w:caps/>
                <w:sz w:val="20"/>
              </w:rPr>
              <w:t>GO TO Q.17</w:t>
            </w:r>
          </w:p>
        </w:tc>
      </w:tr>
    </w:tbl>
    <w:p w:rsidR="00437400" w:rsidRDefault="00437400" w:rsidP="006E3C4F">
      <w:pPr>
        <w:tabs>
          <w:tab w:val="left" w:pos="1800"/>
          <w:tab w:val="left" w:pos="6120"/>
          <w:tab w:val="left" w:pos="6480"/>
        </w:tabs>
        <w:rPr>
          <w:rFonts w:ascii="Arial" w:hAnsi="Arial" w:cs="Arial"/>
          <w:sz w:val="20"/>
        </w:rPr>
      </w:pPr>
    </w:p>
    <w:p w:rsidR="00C716CA" w:rsidRPr="00C427FC" w:rsidRDefault="00C716CA" w:rsidP="0045049D">
      <w:pPr>
        <w:pStyle w:val="QUESTIONTEXT"/>
        <w:rPr>
          <w:lang w:val="es-CO"/>
        </w:rPr>
      </w:pPr>
      <w:r w:rsidRPr="00C427FC">
        <w:rPr>
          <w:lang w:val="es-CO"/>
        </w:rPr>
        <w:t xml:space="preserve">14b. </w:t>
      </w:r>
      <w:r w:rsidRPr="00C427FC">
        <w:rPr>
          <w:lang w:val="es-CO"/>
        </w:rPr>
        <w:tab/>
      </w:r>
      <w:r w:rsidR="000018BA" w:rsidRPr="00C427FC">
        <w:rPr>
          <w:lang w:val="es-CO"/>
        </w:rPr>
        <w:t xml:space="preserve">¿Te quedaste en la escuela para el almuerzo,  fuiste a casa, </w:t>
      </w:r>
      <w:r w:rsidR="0045049D" w:rsidRPr="00C427FC">
        <w:rPr>
          <w:lang w:val="es-CO"/>
        </w:rPr>
        <w:t>saliste del terreno de</w:t>
      </w:r>
      <w:r w:rsidR="000018BA" w:rsidRPr="00C427FC">
        <w:rPr>
          <w:lang w:val="es-CO"/>
        </w:rPr>
        <w:t xml:space="preserve"> la escuela, o hiciste alguna otra cosa</w:t>
      </w:r>
      <w:r w:rsidR="0045049D" w:rsidRPr="00C427FC">
        <w:rPr>
          <w:lang w:val="es-CO"/>
        </w:rPr>
        <w:t xml:space="preserve"> para el almuerzo</w:t>
      </w:r>
      <w:r w:rsidR="000018BA" w:rsidRPr="00C427FC">
        <w:rPr>
          <w:lang w:val="es-CO"/>
        </w:rPr>
        <w:t>?</w:t>
      </w:r>
    </w:p>
    <w:p w:rsidR="00EE2B5D" w:rsidRPr="006B6C96" w:rsidRDefault="00EE2B5D" w:rsidP="00EE2B5D">
      <w:pPr>
        <w:tabs>
          <w:tab w:val="left" w:pos="1440"/>
          <w:tab w:val="left" w:pos="6930"/>
        </w:tabs>
        <w:spacing w:before="120"/>
        <w:rPr>
          <w:rFonts w:ascii="Arial" w:hAnsi="Arial" w:cs="Arial"/>
          <w:color w:val="000000"/>
          <w:sz w:val="20"/>
        </w:rPr>
      </w:pPr>
      <w:r w:rsidRPr="00C427FC">
        <w:rPr>
          <w:rFonts w:ascii="Arial" w:hAnsi="Arial" w:cs="Arial"/>
          <w:color w:val="000000"/>
          <w:sz w:val="20"/>
          <w:lang w:val="es-CO"/>
        </w:rPr>
        <w:tab/>
      </w:r>
      <w:r w:rsidRPr="00C427FC">
        <w:rPr>
          <w:rFonts w:ascii="Arial" w:hAnsi="Arial" w:cs="Arial"/>
          <w:color w:val="000000"/>
          <w:sz w:val="20"/>
          <w:lang w:val="es-CO"/>
        </w:rPr>
        <w:tab/>
      </w:r>
      <w:sdt>
        <w:sdtPr>
          <w:rPr>
            <w:rFonts w:ascii="Arial" w:hAnsi="Arial" w:cs="Arial"/>
            <w:color w:val="000000"/>
            <w:sz w:val="20"/>
            <w:u w:val="single"/>
          </w:rPr>
          <w:alias w:val="SELECT CODING TYPE"/>
          <w:tag w:val="CODING TYPE"/>
          <w:id w:val="83254455"/>
          <w:placeholder>
            <w:docPart w:val="31E004E3E2EC4C049902EAC4FF855B72"/>
          </w:placeholder>
          <w:dropDownList>
            <w:listItem w:displayText="SELECT CODING TYPE" w:value="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 w:rsidRPr="006B6C96">
            <w:rPr>
              <w:rFonts w:ascii="Arial" w:hAnsi="Arial" w:cs="Arial"/>
              <w:color w:val="000000"/>
              <w:sz w:val="20"/>
              <w:u w:val="single"/>
            </w:rPr>
            <w:t>CODE ONE ONLY</w:t>
          </w:r>
        </w:sdtContent>
      </w:sdt>
    </w:p>
    <w:p w:rsidR="00B22F77" w:rsidRPr="006B6C96" w:rsidRDefault="00B22F77" w:rsidP="00EE2B5D">
      <w:pPr>
        <w:pStyle w:val="RESPONSE"/>
      </w:pPr>
      <w:r w:rsidRPr="006B6C96">
        <w:t>SCHOOL</w:t>
      </w:r>
      <w:r w:rsidRPr="006B6C96">
        <w:tab/>
        <w:t>1</w:t>
      </w:r>
    </w:p>
    <w:p w:rsidR="00C716CA" w:rsidRPr="006B6C96" w:rsidRDefault="00B22F77" w:rsidP="00EE2B5D">
      <w:pPr>
        <w:pStyle w:val="RESPONSE"/>
      </w:pPr>
      <w:r w:rsidRPr="006B6C96">
        <w:t>HOME</w:t>
      </w:r>
      <w:r w:rsidRPr="006B6C96">
        <w:tab/>
        <w:t>2</w:t>
      </w:r>
    </w:p>
    <w:p w:rsidR="00C716CA" w:rsidRPr="006B6C96" w:rsidRDefault="00B22F77" w:rsidP="00EE2B5D">
      <w:pPr>
        <w:pStyle w:val="RESPONSE"/>
      </w:pPr>
      <w:r w:rsidRPr="006B6C96">
        <w:t>OFF SCHOOL GROUNDS</w:t>
      </w:r>
      <w:r w:rsidRPr="006B6C96">
        <w:tab/>
        <w:t>3</w:t>
      </w:r>
    </w:p>
    <w:p w:rsidR="00E93880" w:rsidRPr="006B6C96" w:rsidRDefault="00E93880" w:rsidP="00462CDB">
      <w:pPr>
        <w:pStyle w:val="RESPONSE"/>
      </w:pPr>
      <w:r w:rsidRPr="006B6C96">
        <w:t>OTHER (SPECIFY)</w:t>
      </w:r>
      <w:r w:rsidRPr="006B6C96">
        <w:tab/>
        <w:t>99</w:t>
      </w:r>
      <w:r w:rsidRPr="006B6C96">
        <w:tab/>
      </w:r>
    </w:p>
    <w:p w:rsidR="00E93880" w:rsidRPr="006B6C96" w:rsidRDefault="00E93880" w:rsidP="00E93880">
      <w:pPr>
        <w:pStyle w:val="UNDERLINERESPONSE"/>
      </w:pPr>
      <w:r w:rsidRPr="006B6C96">
        <w:tab/>
        <w:t xml:space="preserve"> (STRING </w:t>
      </w:r>
      <w:sdt>
        <w:sdtPr>
          <w:rPr>
            <w:lang w:val="es-CO"/>
          </w:rPr>
          <w:alias w:val="STRING LENGTH"/>
          <w:tag w:val="STRING LENGTH"/>
          <w:id w:val="83254261"/>
          <w:placeholder>
            <w:docPart w:val="468C539BE2F04929949316618DAFBC32"/>
          </w:placeholder>
          <w:temporary/>
          <w:showingPlcHdr/>
        </w:sdtPr>
        <w:sdtContent>
          <w:r w:rsidRPr="006B6C96">
            <w:t>(NUM)</w:t>
          </w:r>
        </w:sdtContent>
      </w:sdt>
      <w:r w:rsidRPr="006B6C96">
        <w:t>)</w:t>
      </w:r>
    </w:p>
    <w:p w:rsidR="00E93880" w:rsidRPr="006B6C96" w:rsidRDefault="00E93880" w:rsidP="00E93880">
      <w:pPr>
        <w:pStyle w:val="RESPONSE"/>
      </w:pPr>
      <w:r w:rsidRPr="006B6C96">
        <w:t>DON’T KNOW</w:t>
      </w:r>
      <w:r w:rsidRPr="006B6C96">
        <w:tab/>
        <w:t>d</w:t>
      </w:r>
      <w:r w:rsidRPr="006B6C96">
        <w:tab/>
      </w:r>
    </w:p>
    <w:p w:rsidR="005D798D" w:rsidRPr="00C427FC" w:rsidRDefault="00E93880" w:rsidP="00D64263">
      <w:pPr>
        <w:pStyle w:val="RESPONSELAST"/>
        <w:rPr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lang w:val="es-CO"/>
        </w:rPr>
        <w:tab/>
        <w:t>r</w:t>
      </w:r>
      <w:r w:rsidRPr="00C427FC">
        <w:rPr>
          <w:lang w:val="es-CO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5D798D" w:rsidRPr="00C427FC" w:rsidTr="005D798D">
        <w:trPr>
          <w:jc w:val="center"/>
        </w:trPr>
        <w:tc>
          <w:tcPr>
            <w:tcW w:w="5000" w:type="pct"/>
          </w:tcPr>
          <w:p w:rsidR="005D798D" w:rsidRPr="006B6C96" w:rsidRDefault="005D798D" w:rsidP="005D798D">
            <w:pPr>
              <w:spacing w:before="60" w:after="60"/>
              <w:rPr>
                <w:rFonts w:ascii="Arial" w:hAnsi="Arial" w:cs="Arial"/>
                <w:caps/>
                <w:sz w:val="20"/>
              </w:rPr>
            </w:pPr>
            <w:r w:rsidRPr="006B6C96">
              <w:rPr>
                <w:rFonts w:ascii="Arial" w:hAnsi="Arial" w:cs="Arial"/>
                <w:caps/>
                <w:sz w:val="20"/>
              </w:rPr>
              <w:t xml:space="preserve">IF OTHER SPECIFY (99): </w:t>
            </w:r>
            <w:sdt>
              <w:sdtPr>
                <w:rPr>
                  <w:rFonts w:ascii="Arial" w:hAnsi="Arial" w:cs="Arial"/>
                  <w:b/>
                  <w:sz w:val="20"/>
                  <w:lang w:val="es-CO"/>
                </w:rPr>
                <w:alias w:val="OTHER SPECIFY"/>
                <w:tag w:val="OTHER SPECIFY"/>
                <w:id w:val="83254673"/>
                <w:placeholder>
                  <w:docPart w:val="6020DD0EA0B742FC8DC765514DE6F3FB"/>
                </w:placeholder>
                <w:temporary/>
                <w:showingPlcHdr/>
              </w:sdtPr>
              <w:sdtEndPr>
                <w:rPr>
                  <w:b w:val="0"/>
                  <w:caps/>
                </w:rPr>
              </w:sdtEndPr>
              <w:sdtContent>
                <w:r w:rsidRPr="006B6C96">
                  <w:rPr>
                    <w:rFonts w:ascii="Arial" w:hAnsi="Arial" w:cs="Arial"/>
                    <w:b/>
                    <w:sz w:val="20"/>
                  </w:rPr>
                  <w:t>Insert Other specify statement/question</w:t>
                </w:r>
              </w:sdtContent>
            </w:sdt>
          </w:p>
        </w:tc>
      </w:tr>
    </w:tbl>
    <w:p w:rsidR="003B0EA1" w:rsidRPr="00C427FC" w:rsidRDefault="00BF2EFB" w:rsidP="0045049D">
      <w:pPr>
        <w:pStyle w:val="QUESTIONTEXT"/>
        <w:rPr>
          <w:lang w:val="es-CO"/>
        </w:rPr>
      </w:pPr>
      <w:r w:rsidRPr="00C427FC">
        <w:rPr>
          <w:lang w:val="es-CO"/>
        </w:rPr>
        <w:t>15</w:t>
      </w:r>
      <w:r w:rsidR="003B0EA1" w:rsidRPr="00C427FC">
        <w:rPr>
          <w:lang w:val="es-CO"/>
        </w:rPr>
        <w:t>.</w:t>
      </w:r>
      <w:r w:rsidR="003B0EA1" w:rsidRPr="00C427FC">
        <w:rPr>
          <w:lang w:val="es-CO"/>
        </w:rPr>
        <w:tab/>
      </w:r>
      <w:r w:rsidR="00427948" w:rsidRPr="00C427FC">
        <w:rPr>
          <w:lang w:val="es-CO"/>
        </w:rPr>
        <w:t xml:space="preserve">¿Alguna vez </w:t>
      </w:r>
      <w:r w:rsidR="000018BA" w:rsidRPr="00C427FC">
        <w:rPr>
          <w:lang w:val="es-CO"/>
        </w:rPr>
        <w:t xml:space="preserve">comes el almuerzo </w:t>
      </w:r>
      <w:r w:rsidR="006E4CF5" w:rsidRPr="00C427FC">
        <w:rPr>
          <w:lang w:val="es-CO"/>
        </w:rPr>
        <w:t>escolar normal</w:t>
      </w:r>
      <w:r w:rsidR="000018BA" w:rsidRPr="00C427FC">
        <w:rPr>
          <w:lang w:val="es-CO"/>
        </w:rPr>
        <w:t>?</w:t>
      </w:r>
    </w:p>
    <w:p w:rsidR="003B0EA1" w:rsidRPr="006B6C96" w:rsidRDefault="003B0EA1" w:rsidP="00EE2B5D">
      <w:pPr>
        <w:pStyle w:val="RESPONSE"/>
      </w:pPr>
      <w:r w:rsidRPr="006B6C96">
        <w:t>YES</w:t>
      </w:r>
      <w:r w:rsidRPr="006B6C96">
        <w:tab/>
        <w:t>1</w:t>
      </w:r>
      <w:r w:rsidR="00EE2B5D" w:rsidRPr="006B6C96">
        <w:tab/>
      </w:r>
      <w:proofErr w:type="gramStart"/>
      <w:r w:rsidRPr="006B6C96">
        <w:t>GO</w:t>
      </w:r>
      <w:proofErr w:type="gramEnd"/>
      <w:r w:rsidRPr="006B6C96">
        <w:t xml:space="preserve"> TO Q.</w:t>
      </w:r>
      <w:r w:rsidR="0011653B" w:rsidRPr="006B6C96">
        <w:t>17</w:t>
      </w:r>
    </w:p>
    <w:p w:rsidR="003B0EA1" w:rsidRPr="006B6C96" w:rsidRDefault="003B0EA1" w:rsidP="00EE2B5D">
      <w:pPr>
        <w:pStyle w:val="RESPONSE"/>
      </w:pPr>
      <w:r w:rsidRPr="006B6C96">
        <w:t>NO</w:t>
      </w:r>
      <w:r w:rsidRPr="006B6C96">
        <w:tab/>
        <w:t>0</w:t>
      </w:r>
      <w:r w:rsidR="00A3141C" w:rsidRPr="006B6C96">
        <w:t xml:space="preserve">        </w:t>
      </w:r>
    </w:p>
    <w:p w:rsidR="003B0EA1" w:rsidRPr="006B6C96" w:rsidRDefault="003B0EA1" w:rsidP="00EE2B5D">
      <w:pPr>
        <w:pStyle w:val="RESPONSE"/>
      </w:pPr>
      <w:r w:rsidRPr="006B6C96">
        <w:t>DON’T KNOW</w:t>
      </w:r>
      <w:r w:rsidRPr="006B6C96">
        <w:tab/>
        <w:t>d</w:t>
      </w:r>
      <w:r w:rsidR="00EE2B5D" w:rsidRPr="006B6C96">
        <w:tab/>
      </w:r>
      <w:r w:rsidR="00BF2EFB" w:rsidRPr="006B6C96">
        <w:t>GO TO Q.</w:t>
      </w:r>
      <w:r w:rsidR="0011653B" w:rsidRPr="006B6C96">
        <w:t>19</w:t>
      </w:r>
    </w:p>
    <w:p w:rsidR="00EE2B5D" w:rsidRPr="006B6C96" w:rsidRDefault="003B0EA1" w:rsidP="00EE2B5D">
      <w:pPr>
        <w:pStyle w:val="RESPONSELAST"/>
      </w:pPr>
      <w:r w:rsidRPr="006B6C96">
        <w:t>REFUSED</w:t>
      </w:r>
      <w:r w:rsidRPr="006B6C96">
        <w:tab/>
      </w:r>
      <w:proofErr w:type="gramStart"/>
      <w:r w:rsidRPr="006B6C96">
        <w:t>r</w:t>
      </w:r>
      <w:r w:rsidR="00EE2B5D" w:rsidRPr="006B6C96">
        <w:tab/>
      </w:r>
      <w:r w:rsidR="00BF2EFB" w:rsidRPr="006B6C96">
        <w:t>GO</w:t>
      </w:r>
      <w:proofErr w:type="gramEnd"/>
      <w:r w:rsidR="00BF2EFB" w:rsidRPr="006B6C96">
        <w:t xml:space="preserve"> TO Q.</w:t>
      </w:r>
      <w:r w:rsidR="0011653B" w:rsidRPr="006B6C96">
        <w:t>19</w:t>
      </w:r>
    </w:p>
    <w:p w:rsidR="007C73A5" w:rsidRPr="00796C27" w:rsidRDefault="007C73A5">
      <w:pPr>
        <w:widowControl/>
        <w:rPr>
          <w:rFonts w:ascii="Arial" w:hAnsi="Arial" w:cs="Arial"/>
          <w:b/>
          <w:snapToGrid/>
          <w:sz w:val="20"/>
        </w:rPr>
      </w:pPr>
      <w:r w:rsidRPr="00796C27">
        <w:br w:type="page"/>
      </w:r>
    </w:p>
    <w:p w:rsidR="008620B3" w:rsidRPr="00C427FC" w:rsidRDefault="00BF2EFB" w:rsidP="0045049D">
      <w:pPr>
        <w:pStyle w:val="QUESTIONTEXT"/>
        <w:rPr>
          <w:lang w:val="es-CO"/>
        </w:rPr>
      </w:pPr>
      <w:r w:rsidRPr="00C427FC">
        <w:rPr>
          <w:lang w:val="es-CO"/>
        </w:rPr>
        <w:lastRenderedPageBreak/>
        <w:t>16</w:t>
      </w:r>
      <w:r w:rsidR="008620B3" w:rsidRPr="00C427FC">
        <w:rPr>
          <w:lang w:val="es-CO"/>
        </w:rPr>
        <w:t>.</w:t>
      </w:r>
      <w:r w:rsidR="008620B3" w:rsidRPr="00C427FC">
        <w:rPr>
          <w:lang w:val="es-CO"/>
        </w:rPr>
        <w:tab/>
      </w:r>
      <w:r w:rsidR="00427948" w:rsidRPr="00C427FC">
        <w:rPr>
          <w:lang w:val="es-CO"/>
        </w:rPr>
        <w:t xml:space="preserve">¿Por qué no comes el almuerzo </w:t>
      </w:r>
      <w:r w:rsidR="006E4CF5" w:rsidRPr="00C427FC">
        <w:rPr>
          <w:lang w:val="es-CO"/>
        </w:rPr>
        <w:t>escolar</w:t>
      </w:r>
      <w:r w:rsidR="007E29DB" w:rsidRPr="00C427FC">
        <w:rPr>
          <w:lang w:val="es-CO"/>
        </w:rPr>
        <w:t xml:space="preserve">? </w:t>
      </w:r>
    </w:p>
    <w:p w:rsidR="00070E88" w:rsidRPr="006B6C96" w:rsidRDefault="007E29DB" w:rsidP="0045049D">
      <w:pPr>
        <w:pStyle w:val="PROBEBOLDTEXTHERE"/>
      </w:pPr>
      <w:proofErr w:type="gramStart"/>
      <w:r w:rsidRPr="006B6C96">
        <w:t>PROBE FOR ADDITIONAL REASONS BY ASKING “</w:t>
      </w:r>
      <w:r w:rsidR="009C182B" w:rsidRPr="006B6C96">
        <w:t>¿</w:t>
      </w:r>
      <w:proofErr w:type="spellStart"/>
      <w:r w:rsidR="009C182B" w:rsidRPr="006B6C96">
        <w:t>Alguna</w:t>
      </w:r>
      <w:proofErr w:type="spellEnd"/>
      <w:r w:rsidR="009C182B" w:rsidRPr="006B6C96">
        <w:t xml:space="preserve"> </w:t>
      </w:r>
      <w:proofErr w:type="spellStart"/>
      <w:r w:rsidR="009C182B" w:rsidRPr="006B6C96">
        <w:t>otra</w:t>
      </w:r>
      <w:proofErr w:type="spellEnd"/>
      <w:r w:rsidR="009C182B" w:rsidRPr="006B6C96">
        <w:t xml:space="preserve"> </w:t>
      </w:r>
      <w:proofErr w:type="spellStart"/>
      <w:r w:rsidR="009C182B" w:rsidRPr="006B6C96">
        <w:t>razón</w:t>
      </w:r>
      <w:proofErr w:type="spellEnd"/>
      <w:r w:rsidR="009C182B" w:rsidRPr="006B6C96">
        <w:t>?</w:t>
      </w:r>
      <w:r w:rsidR="00EE2B5D" w:rsidRPr="006B6C96">
        <w:t>”</w:t>
      </w:r>
      <w:proofErr w:type="gramEnd"/>
    </w:p>
    <w:p w:rsidR="001F20E3" w:rsidRPr="006B6C96" w:rsidRDefault="001F20E3" w:rsidP="001F20E3">
      <w:pPr>
        <w:pStyle w:val="INTERVIEWER"/>
        <w:tabs>
          <w:tab w:val="clear" w:pos="2520"/>
          <w:tab w:val="left" w:pos="6480"/>
        </w:tabs>
        <w:ind w:left="720" w:firstLine="0"/>
      </w:pPr>
      <w:r w:rsidRPr="006B6C96">
        <w:tab/>
      </w:r>
      <w:r w:rsidRPr="006B6C96">
        <w:rPr>
          <w:u w:val="single"/>
        </w:rPr>
        <w:t>CODE UP TO 3 REASONS</w:t>
      </w:r>
    </w:p>
    <w:p w:rsidR="00070E88" w:rsidRPr="006B6C96" w:rsidRDefault="001E12E5" w:rsidP="00EE2B5D">
      <w:pPr>
        <w:pStyle w:val="RESPONSE"/>
      </w:pPr>
      <w:r w:rsidRPr="006B6C96">
        <w:t>BRING LUNCH FROM HOME</w:t>
      </w:r>
      <w:r w:rsidRPr="006B6C96">
        <w:tab/>
        <w:t>1</w:t>
      </w:r>
    </w:p>
    <w:p w:rsidR="00070E88" w:rsidRPr="006B6C96" w:rsidRDefault="001E12E5" w:rsidP="00EE2B5D">
      <w:pPr>
        <w:pStyle w:val="RESPONSE"/>
      </w:pPr>
      <w:proofErr w:type="gramStart"/>
      <w:r w:rsidRPr="006B6C96">
        <w:t>DON’T</w:t>
      </w:r>
      <w:proofErr w:type="gramEnd"/>
      <w:r w:rsidRPr="006B6C96">
        <w:t xml:space="preserve"> LIKE SCHOOL LUNCH/TASTE IN GENERAL</w:t>
      </w:r>
      <w:r w:rsidRPr="006B6C96">
        <w:tab/>
        <w:t>2</w:t>
      </w:r>
      <w:r w:rsidRPr="006B6C96">
        <w:rPr>
          <w:b/>
          <w:bCs/>
        </w:rPr>
        <w:t xml:space="preserve"> </w:t>
      </w:r>
      <w:r w:rsidRPr="006B6C96">
        <w:rPr>
          <w:b/>
          <w:bCs/>
        </w:rPr>
        <w:tab/>
      </w:r>
    </w:p>
    <w:p w:rsidR="00070E88" w:rsidRPr="006B6C96" w:rsidRDefault="001E12E5" w:rsidP="00EE2B5D">
      <w:pPr>
        <w:pStyle w:val="RESPONSE"/>
      </w:pPr>
      <w:r w:rsidRPr="006B6C96">
        <w:t>MONETARY REASONS</w:t>
      </w:r>
      <w:r w:rsidRPr="006B6C96">
        <w:tab/>
        <w:t>3</w:t>
      </w:r>
      <w:r w:rsidRPr="006B6C96">
        <w:tab/>
      </w:r>
      <w:r w:rsidRPr="006B6C96">
        <w:tab/>
      </w:r>
    </w:p>
    <w:p w:rsidR="00070E88" w:rsidRPr="006B6C96" w:rsidRDefault="001E12E5" w:rsidP="00EE2B5D">
      <w:pPr>
        <w:pStyle w:val="RESPONSE"/>
      </w:pPr>
      <w:r w:rsidRPr="006B6C96">
        <w:t>EAT LUNCH OFF CAMPUS</w:t>
      </w:r>
      <w:r w:rsidRPr="006B6C96">
        <w:tab/>
        <w:t>4</w:t>
      </w:r>
    </w:p>
    <w:p w:rsidR="00070E88" w:rsidRPr="006B6C96" w:rsidRDefault="001E12E5" w:rsidP="00EE2B5D">
      <w:pPr>
        <w:pStyle w:val="RESPONSE"/>
      </w:pPr>
      <w:r w:rsidRPr="006B6C96">
        <w:t>NOT HUNGRY, DON’T FEEL LIKE EATING</w:t>
      </w:r>
      <w:r w:rsidRPr="006B6C96">
        <w:tab/>
        <w:t>5</w:t>
      </w:r>
    </w:p>
    <w:p w:rsidR="00070E88" w:rsidRPr="006B6C96" w:rsidRDefault="001E12E5" w:rsidP="00EE2B5D">
      <w:pPr>
        <w:pStyle w:val="RESPONSE"/>
      </w:pPr>
      <w:r w:rsidRPr="006B6C96">
        <w:t>NO TIME, LONG LINES</w:t>
      </w:r>
      <w:r w:rsidRPr="006B6C96">
        <w:tab/>
        <w:t>6</w:t>
      </w:r>
    </w:p>
    <w:p w:rsidR="00070E88" w:rsidRPr="006B6C96" w:rsidRDefault="001E12E5" w:rsidP="00EE2B5D">
      <w:pPr>
        <w:pStyle w:val="RESPONSE"/>
      </w:pPr>
      <w:r w:rsidRPr="006B6C96">
        <w:t>WANT A LA CARTE ITEM</w:t>
      </w:r>
      <w:r w:rsidRPr="006B6C96">
        <w:tab/>
        <w:t>7</w:t>
      </w:r>
    </w:p>
    <w:p w:rsidR="00070E88" w:rsidRPr="006B6C96" w:rsidRDefault="001E12E5" w:rsidP="00EE2B5D">
      <w:pPr>
        <w:pStyle w:val="RESPONSE"/>
      </w:pPr>
      <w:r w:rsidRPr="006B6C96">
        <w:t>NOT ENOUGH VARIETY, TIRED OF WHAT’S OFFERED</w:t>
      </w:r>
      <w:r w:rsidRPr="006B6C96">
        <w:tab/>
        <w:t>8</w:t>
      </w:r>
    </w:p>
    <w:p w:rsidR="00070E88" w:rsidRPr="006B6C96" w:rsidRDefault="001E12E5" w:rsidP="00EE2B5D">
      <w:pPr>
        <w:pStyle w:val="RESPONSE"/>
      </w:pPr>
      <w:r w:rsidRPr="006B6C96">
        <w:t>BUSY WITH SCHOOL ACTIVITIES</w:t>
      </w:r>
      <w:r w:rsidRPr="006B6C96">
        <w:tab/>
        <w:t>9</w:t>
      </w:r>
    </w:p>
    <w:p w:rsidR="00070E88" w:rsidRPr="006B6C96" w:rsidRDefault="001E12E5" w:rsidP="00EE2B5D">
      <w:pPr>
        <w:pStyle w:val="RESPONSE"/>
      </w:pPr>
      <w:r w:rsidRPr="006B6C96">
        <w:t>PARENT PROHIBITS/LIMITS HOW OFTEN EAT SCHOOL LUNCH</w:t>
      </w:r>
      <w:r w:rsidRPr="006B6C96">
        <w:tab/>
        <w:t>10</w:t>
      </w:r>
    </w:p>
    <w:p w:rsidR="00070E88" w:rsidRPr="006B6C96" w:rsidRDefault="001E12E5" w:rsidP="00EE2B5D">
      <w:pPr>
        <w:pStyle w:val="RESPONSE"/>
      </w:pPr>
      <w:r w:rsidRPr="006B6C96">
        <w:t>NOT NUTRITIOUS</w:t>
      </w:r>
      <w:r w:rsidRPr="006B6C96">
        <w:tab/>
        <w:t>11</w:t>
      </w:r>
      <w:r w:rsidRPr="006B6C96">
        <w:tab/>
      </w:r>
    </w:p>
    <w:p w:rsidR="00070E88" w:rsidRPr="006B6C96" w:rsidRDefault="001E12E5" w:rsidP="00EE2B5D">
      <w:pPr>
        <w:pStyle w:val="RESPONSE"/>
      </w:pPr>
      <w:r w:rsidRPr="006B6C96">
        <w:t>LEAVE SCHOOL BEFORE LUNCH IS SERVED</w:t>
      </w:r>
      <w:r w:rsidRPr="006B6C96">
        <w:tab/>
        <w:t>12</w:t>
      </w:r>
    </w:p>
    <w:p w:rsidR="00070E88" w:rsidRPr="006B6C96" w:rsidRDefault="001E12E5" w:rsidP="008170F8">
      <w:pPr>
        <w:pStyle w:val="RESPONSE"/>
      </w:pPr>
      <w:r w:rsidRPr="006B6C96">
        <w:t>SPECIAL DIET (VEGETARIAN RELIGIOUS RESTRICTIONS, WEIGHT LOSS)</w:t>
      </w:r>
      <w:r w:rsidRPr="006B6C96">
        <w:tab/>
        <w:t>13</w:t>
      </w:r>
    </w:p>
    <w:p w:rsidR="00070E88" w:rsidRPr="006B6C96" w:rsidRDefault="001E12E5" w:rsidP="00EE2B5D">
      <w:pPr>
        <w:pStyle w:val="RESPONSE"/>
        <w:rPr>
          <w:bCs/>
        </w:rPr>
      </w:pPr>
      <w:r w:rsidRPr="006B6C96">
        <w:t xml:space="preserve">DON’T EAT </w:t>
      </w:r>
      <w:r w:rsidRPr="006B6C96">
        <w:rPr>
          <w:i/>
          <w:iCs/>
        </w:rPr>
        <w:t>ANY</w:t>
      </w:r>
      <w:r w:rsidRPr="006B6C96">
        <w:t xml:space="preserve"> LUNCH</w:t>
      </w:r>
      <w:r w:rsidRPr="006B6C96">
        <w:tab/>
        <w:t>14</w:t>
      </w:r>
      <w:r w:rsidRPr="006B6C96">
        <w:tab/>
        <w:t xml:space="preserve"> </w:t>
      </w:r>
      <w:r w:rsidRPr="006B6C96">
        <w:rPr>
          <w:bCs/>
        </w:rPr>
        <w:t>GO TO Q.41</w:t>
      </w:r>
    </w:p>
    <w:p w:rsidR="00A3141C" w:rsidRPr="006B6C96" w:rsidRDefault="001E12E5" w:rsidP="00EE2B5D">
      <w:pPr>
        <w:pStyle w:val="RESPONSE"/>
      </w:pPr>
      <w:r w:rsidRPr="006B6C96">
        <w:t>PORTIONS NOT BIG ENOUGH/NOT ENOUGH FOOD</w:t>
      </w:r>
      <w:r w:rsidR="00A3141C" w:rsidRPr="006B6C96">
        <w:tab/>
        <w:t>1</w:t>
      </w:r>
      <w:r w:rsidR="00075FB1" w:rsidRPr="006B6C96">
        <w:t>5</w:t>
      </w:r>
    </w:p>
    <w:p w:rsidR="00E93880" w:rsidRPr="006B6C96" w:rsidRDefault="00E93880" w:rsidP="00EE2B5D">
      <w:pPr>
        <w:pStyle w:val="RESPONSE"/>
      </w:pPr>
      <w:r w:rsidRPr="006B6C96">
        <w:t>OTHER (SPECIFY)</w:t>
      </w:r>
      <w:r w:rsidRPr="006B6C96">
        <w:tab/>
        <w:t>99</w:t>
      </w:r>
      <w:r w:rsidRPr="006B6C96">
        <w:tab/>
      </w:r>
    </w:p>
    <w:p w:rsidR="00E93880" w:rsidRPr="006B6C96" w:rsidRDefault="00E93880" w:rsidP="00E93880">
      <w:pPr>
        <w:pStyle w:val="UNDERLINERESPONSE"/>
      </w:pPr>
      <w:r w:rsidRPr="006B6C96">
        <w:tab/>
        <w:t xml:space="preserve"> (STRING </w:t>
      </w:r>
      <w:sdt>
        <w:sdtPr>
          <w:rPr>
            <w:lang w:val="es-CO"/>
          </w:rPr>
          <w:alias w:val="STRING LENGTH"/>
          <w:tag w:val="STRING LENGTH"/>
          <w:id w:val="83254263"/>
          <w:placeholder>
            <w:docPart w:val="2AC447316E3C428592549C9EE32BFA68"/>
          </w:placeholder>
          <w:temporary/>
          <w:showingPlcHdr/>
        </w:sdtPr>
        <w:sdtContent>
          <w:r w:rsidRPr="006B6C96">
            <w:t>(NUM)</w:t>
          </w:r>
        </w:sdtContent>
      </w:sdt>
      <w:r w:rsidRPr="006B6C96">
        <w:t>)</w:t>
      </w:r>
    </w:p>
    <w:p w:rsidR="00E93880" w:rsidRPr="006B6C96" w:rsidRDefault="00E93880" w:rsidP="00E93880">
      <w:pPr>
        <w:pStyle w:val="RESPONSE"/>
      </w:pPr>
      <w:r w:rsidRPr="006B6C96">
        <w:t>DON’T KNOW</w:t>
      </w:r>
      <w:r w:rsidRPr="006B6C96">
        <w:tab/>
        <w:t>d</w:t>
      </w:r>
      <w:r w:rsidRPr="006B6C96">
        <w:tab/>
      </w:r>
    </w:p>
    <w:p w:rsidR="00E93880" w:rsidRPr="00C427FC" w:rsidRDefault="00E93880" w:rsidP="005D798D">
      <w:pPr>
        <w:pStyle w:val="RESPONSE"/>
        <w:spacing w:after="240"/>
        <w:rPr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lang w:val="es-CO"/>
        </w:rPr>
        <w:tab/>
        <w:t>r</w:t>
      </w:r>
      <w:r w:rsidRPr="00C427FC">
        <w:rPr>
          <w:lang w:val="es-CO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5D798D" w:rsidRPr="00C427FC" w:rsidTr="005D798D">
        <w:trPr>
          <w:jc w:val="center"/>
        </w:trPr>
        <w:tc>
          <w:tcPr>
            <w:tcW w:w="5000" w:type="pct"/>
          </w:tcPr>
          <w:p w:rsidR="005D798D" w:rsidRPr="006B6C96" w:rsidRDefault="005D798D" w:rsidP="005D798D">
            <w:pPr>
              <w:spacing w:before="60" w:after="60"/>
              <w:rPr>
                <w:rFonts w:ascii="Arial" w:hAnsi="Arial" w:cs="Arial"/>
                <w:caps/>
                <w:sz w:val="20"/>
              </w:rPr>
            </w:pPr>
            <w:r w:rsidRPr="006B6C96">
              <w:rPr>
                <w:rFonts w:ascii="Arial" w:hAnsi="Arial" w:cs="Arial"/>
                <w:caps/>
                <w:sz w:val="20"/>
              </w:rPr>
              <w:t xml:space="preserve">IF OTHER SPECIFY (99): </w:t>
            </w:r>
            <w:sdt>
              <w:sdtPr>
                <w:rPr>
                  <w:rFonts w:ascii="Arial" w:hAnsi="Arial" w:cs="Arial"/>
                  <w:b/>
                  <w:sz w:val="20"/>
                  <w:lang w:val="es-CO"/>
                </w:rPr>
                <w:alias w:val="OTHER SPECIFY"/>
                <w:tag w:val="OTHER SPECIFY"/>
                <w:id w:val="83254672"/>
                <w:placeholder>
                  <w:docPart w:val="44A78DA156F1461E8197184FA31F03F6"/>
                </w:placeholder>
                <w:temporary/>
                <w:showingPlcHdr/>
              </w:sdtPr>
              <w:sdtEndPr>
                <w:rPr>
                  <w:b w:val="0"/>
                  <w:caps/>
                </w:rPr>
              </w:sdtEndPr>
              <w:sdtContent>
                <w:r w:rsidRPr="006B6C96">
                  <w:rPr>
                    <w:rFonts w:ascii="Arial" w:hAnsi="Arial" w:cs="Arial"/>
                    <w:b/>
                    <w:sz w:val="20"/>
                  </w:rPr>
                  <w:t>Insert Other specify statement/question</w:t>
                </w:r>
              </w:sdtContent>
            </w:sdt>
          </w:p>
        </w:tc>
      </w:tr>
    </w:tbl>
    <w:p w:rsidR="006E3C4F" w:rsidRPr="006B6C96" w:rsidRDefault="006E3C4F" w:rsidP="006E3C4F">
      <w:pPr>
        <w:tabs>
          <w:tab w:val="left" w:pos="1800"/>
          <w:tab w:val="left" w:pos="6120"/>
          <w:tab w:val="left" w:pos="6480"/>
        </w:tabs>
        <w:rPr>
          <w:rFonts w:ascii="Arial" w:hAnsi="Arial" w:cs="Arial"/>
          <w:sz w:val="20"/>
        </w:rPr>
      </w:pPr>
    </w:p>
    <w:tbl>
      <w:tblPr>
        <w:tblStyle w:val="TableGrid"/>
        <w:tblW w:w="1978" w:type="pct"/>
        <w:jc w:val="center"/>
        <w:tblInd w:w="2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8"/>
      </w:tblGrid>
      <w:tr w:rsidR="006E3C4F" w:rsidRPr="00C427FC" w:rsidTr="006E3C4F">
        <w:trPr>
          <w:trHeight w:val="25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A2670C" w:rsidRPr="006B6C96" w:rsidRDefault="00A2670C" w:rsidP="006E3C4F">
            <w:pPr>
              <w:tabs>
                <w:tab w:val="left" w:pos="7384"/>
              </w:tabs>
              <w:spacing w:before="120" w:after="120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6B6C96">
              <w:rPr>
                <w:rFonts w:ascii="Arial" w:hAnsi="Arial" w:cs="Arial"/>
                <w:bCs/>
                <w:caps/>
                <w:sz w:val="20"/>
                <w:szCs w:val="20"/>
              </w:rPr>
              <w:t>PROGRAMMER BOX 16</w:t>
            </w:r>
          </w:p>
          <w:p w:rsidR="006E3C4F" w:rsidRPr="006B6C96" w:rsidRDefault="006E3C4F" w:rsidP="006E3C4F">
            <w:pPr>
              <w:tabs>
                <w:tab w:val="left" w:pos="7384"/>
              </w:tabs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6C96">
              <w:rPr>
                <w:rFonts w:ascii="Arial" w:hAnsi="Arial" w:cs="Arial"/>
                <w:bCs/>
                <w:caps/>
                <w:sz w:val="20"/>
                <w:szCs w:val="20"/>
              </w:rPr>
              <w:t>GO TO Q20.</w:t>
            </w:r>
          </w:p>
        </w:tc>
      </w:tr>
    </w:tbl>
    <w:p w:rsidR="005D036F" w:rsidRPr="006B6C96" w:rsidRDefault="005D036F" w:rsidP="006E3C4F">
      <w:pPr>
        <w:tabs>
          <w:tab w:val="left" w:pos="1800"/>
          <w:tab w:val="left" w:pos="6120"/>
          <w:tab w:val="left" w:pos="6480"/>
        </w:tabs>
        <w:rPr>
          <w:rFonts w:ascii="Arial" w:hAnsi="Arial" w:cs="Arial"/>
          <w:sz w:val="20"/>
        </w:rPr>
      </w:pPr>
    </w:p>
    <w:p w:rsidR="005D036F" w:rsidRPr="006B6C96" w:rsidRDefault="005D036F">
      <w:pPr>
        <w:widowControl/>
        <w:rPr>
          <w:rFonts w:ascii="Arial" w:hAnsi="Arial" w:cs="Arial"/>
          <w:sz w:val="20"/>
        </w:rPr>
      </w:pPr>
      <w:r w:rsidRPr="006B6C96">
        <w:rPr>
          <w:rFonts w:ascii="Arial" w:hAnsi="Arial" w:cs="Arial"/>
          <w:sz w:val="20"/>
        </w:rPr>
        <w:br w:type="page"/>
      </w:r>
    </w:p>
    <w:p w:rsidR="006E3C4F" w:rsidRPr="006B6C96" w:rsidRDefault="006E3C4F" w:rsidP="006E3C4F">
      <w:pPr>
        <w:tabs>
          <w:tab w:val="left" w:pos="1800"/>
          <w:tab w:val="left" w:pos="6120"/>
          <w:tab w:val="left" w:pos="6480"/>
        </w:tabs>
        <w:rPr>
          <w:rFonts w:ascii="Arial" w:hAnsi="Arial" w:cs="Arial"/>
          <w:sz w:val="20"/>
        </w:rPr>
      </w:pPr>
    </w:p>
    <w:p w:rsidR="003B0EA1" w:rsidRPr="00C427FC" w:rsidRDefault="00BF2EFB" w:rsidP="0045049D">
      <w:pPr>
        <w:pStyle w:val="QUESTIONTEXT"/>
        <w:rPr>
          <w:lang w:val="es-CO"/>
        </w:rPr>
      </w:pPr>
      <w:r w:rsidRPr="00C427FC">
        <w:rPr>
          <w:lang w:val="es-CO"/>
        </w:rPr>
        <w:t>17</w:t>
      </w:r>
      <w:r w:rsidR="003B0EA1" w:rsidRPr="00C427FC">
        <w:rPr>
          <w:lang w:val="es-CO"/>
        </w:rPr>
        <w:t xml:space="preserve">.  </w:t>
      </w:r>
      <w:r w:rsidR="003B0EA1" w:rsidRPr="00C427FC">
        <w:rPr>
          <w:lang w:val="es-CO"/>
        </w:rPr>
        <w:tab/>
      </w:r>
      <w:r w:rsidR="00564A4D" w:rsidRPr="00C427FC">
        <w:rPr>
          <w:lang w:val="es-CO"/>
        </w:rPr>
        <w:t xml:space="preserve">¿Cuál es la razón número uno por la que comes el almuerzo </w:t>
      </w:r>
      <w:r w:rsidR="006E4CF5" w:rsidRPr="00C427FC">
        <w:rPr>
          <w:lang w:val="es-CO"/>
        </w:rPr>
        <w:t>escolar</w:t>
      </w:r>
      <w:r w:rsidR="003B0EA1" w:rsidRPr="00C427FC">
        <w:rPr>
          <w:lang w:val="es-CO"/>
        </w:rPr>
        <w:t>?</w:t>
      </w:r>
    </w:p>
    <w:p w:rsidR="003B0EA1" w:rsidRPr="006B6C96" w:rsidRDefault="008D3418" w:rsidP="008170F8">
      <w:pPr>
        <w:pStyle w:val="INTERVIEWER"/>
        <w:rPr>
          <w:b/>
        </w:rPr>
      </w:pPr>
      <w:r w:rsidRPr="006B6C96">
        <w:t>INTERVIEWER:</w:t>
      </w:r>
      <w:r w:rsidRPr="006B6C96">
        <w:tab/>
      </w:r>
      <w:r w:rsidR="003B0EA1" w:rsidRPr="006B6C96">
        <w:t>IF MORE THAN ONE REASON, PROBE FOR MAIN REASON.</w:t>
      </w:r>
    </w:p>
    <w:p w:rsidR="00EE2B5D" w:rsidRPr="006B6C96" w:rsidRDefault="00EE2B5D" w:rsidP="00EE2B5D">
      <w:pPr>
        <w:tabs>
          <w:tab w:val="left" w:pos="1440"/>
          <w:tab w:val="left" w:pos="6930"/>
        </w:tabs>
        <w:spacing w:before="120"/>
        <w:rPr>
          <w:rFonts w:ascii="Arial" w:hAnsi="Arial" w:cs="Arial"/>
          <w:color w:val="000000"/>
          <w:sz w:val="20"/>
        </w:rPr>
      </w:pPr>
      <w:r w:rsidRPr="006B6C96">
        <w:rPr>
          <w:rFonts w:ascii="Arial" w:hAnsi="Arial" w:cs="Arial"/>
          <w:color w:val="000000"/>
          <w:sz w:val="20"/>
        </w:rPr>
        <w:tab/>
      </w:r>
      <w:r w:rsidRPr="006B6C96">
        <w:rPr>
          <w:rFonts w:ascii="Arial" w:hAnsi="Arial" w:cs="Arial"/>
          <w:color w:val="000000"/>
          <w:sz w:val="20"/>
        </w:rPr>
        <w:tab/>
      </w:r>
      <w:sdt>
        <w:sdtPr>
          <w:rPr>
            <w:rFonts w:ascii="Arial" w:hAnsi="Arial" w:cs="Arial"/>
            <w:color w:val="000000"/>
            <w:sz w:val="20"/>
            <w:u w:val="single"/>
          </w:rPr>
          <w:alias w:val="SELECT CODING TYPE"/>
          <w:tag w:val="CODING TYPE"/>
          <w:id w:val="83254460"/>
          <w:placeholder>
            <w:docPart w:val="2B8E043B5F49424F9DFD1585D75AAC65"/>
          </w:placeholder>
          <w:dropDownList>
            <w:listItem w:displayText="SELECT CODING TYPE" w:value="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 w:rsidRPr="006B6C96">
            <w:rPr>
              <w:rFonts w:ascii="Arial" w:hAnsi="Arial" w:cs="Arial"/>
              <w:color w:val="000000"/>
              <w:sz w:val="20"/>
              <w:u w:val="single"/>
            </w:rPr>
            <w:t>CODE ONE ONLY</w:t>
          </w:r>
        </w:sdtContent>
      </w:sdt>
    </w:p>
    <w:p w:rsidR="003B0EA1" w:rsidRPr="006B6C96" w:rsidRDefault="003B0EA1" w:rsidP="00EE2B5D">
      <w:pPr>
        <w:pStyle w:val="RESPONSE"/>
      </w:pPr>
      <w:r w:rsidRPr="006B6C96">
        <w:t>HUNGRY</w:t>
      </w:r>
      <w:r w:rsidRPr="006B6C96">
        <w:tab/>
        <w:t>1</w:t>
      </w:r>
    </w:p>
    <w:p w:rsidR="003B0EA1" w:rsidRPr="006B6C96" w:rsidRDefault="003B0EA1" w:rsidP="00D72A7F">
      <w:pPr>
        <w:pStyle w:val="RESPONSE"/>
      </w:pPr>
      <w:r w:rsidRPr="006B6C96">
        <w:t>L</w:t>
      </w:r>
      <w:r w:rsidR="00D72A7F" w:rsidRPr="006B6C96">
        <w:t>IKE THE FOOD (GENERAL)</w:t>
      </w:r>
      <w:r w:rsidRPr="006B6C96">
        <w:tab/>
        <w:t>2</w:t>
      </w:r>
    </w:p>
    <w:p w:rsidR="003B0EA1" w:rsidRPr="006B6C96" w:rsidRDefault="003B0EA1" w:rsidP="00D72A7F">
      <w:pPr>
        <w:pStyle w:val="RESPONSE"/>
      </w:pPr>
      <w:r w:rsidRPr="006B6C96">
        <w:t>LIKE TODAY’S/YESTERDAY’S MEAL</w:t>
      </w:r>
      <w:r w:rsidRPr="006B6C96">
        <w:tab/>
        <w:t>3</w:t>
      </w:r>
    </w:p>
    <w:p w:rsidR="003B0EA1" w:rsidRPr="006B6C96" w:rsidRDefault="005D036F" w:rsidP="00D72A7F">
      <w:pPr>
        <w:pStyle w:val="RESPONSE"/>
      </w:pPr>
      <w:r w:rsidRPr="006B6C96">
        <w:t>EASY/CONVENIENT TO GET</w:t>
      </w:r>
      <w:r w:rsidRPr="006B6C96">
        <w:tab/>
        <w:t>4</w:t>
      </w:r>
    </w:p>
    <w:p w:rsidR="00E93880" w:rsidRPr="006B6C96" w:rsidRDefault="003B0EA1" w:rsidP="00D72A7F">
      <w:pPr>
        <w:pStyle w:val="RESPONSE"/>
      </w:pPr>
      <w:r w:rsidRPr="006B6C96">
        <w:t>PARENTS</w:t>
      </w:r>
      <w:r w:rsidR="005D036F" w:rsidRPr="006B6C96">
        <w:t xml:space="preserve"> WANT ME TO/NO OTHER CHOICE</w:t>
      </w:r>
      <w:r w:rsidR="005D036F" w:rsidRPr="006B6C96">
        <w:tab/>
        <w:t>5</w:t>
      </w:r>
    </w:p>
    <w:p w:rsidR="003B0EA1" w:rsidRPr="006B6C96" w:rsidRDefault="003B0EA1" w:rsidP="00D72A7F">
      <w:pPr>
        <w:pStyle w:val="RESPONSE"/>
      </w:pPr>
      <w:r w:rsidRPr="006B6C96">
        <w:t>NO ONE AT HOME TO MAKE LUNCH</w:t>
      </w:r>
      <w:r w:rsidRPr="006B6C96">
        <w:tab/>
        <w:t>6</w:t>
      </w:r>
    </w:p>
    <w:p w:rsidR="003B0EA1" w:rsidRPr="006B6C96" w:rsidRDefault="003B0EA1" w:rsidP="00D72A7F">
      <w:pPr>
        <w:pStyle w:val="RESPONSE"/>
      </w:pPr>
      <w:r w:rsidRPr="006B6C96">
        <w:t>NO TIME TO MAKE LUNCH</w:t>
      </w:r>
      <w:r w:rsidRPr="006B6C96">
        <w:tab/>
        <w:t>7</w:t>
      </w:r>
    </w:p>
    <w:p w:rsidR="003B0EA1" w:rsidRPr="006B6C96" w:rsidRDefault="003B0EA1" w:rsidP="00D72A7F">
      <w:pPr>
        <w:pStyle w:val="RESPONSE"/>
      </w:pPr>
      <w:r w:rsidRPr="006B6C96">
        <w:t>IT’S FREE/PRICES ARE GOOD</w:t>
      </w:r>
      <w:r w:rsidRPr="006B6C96">
        <w:tab/>
        <w:t>8</w:t>
      </w:r>
    </w:p>
    <w:p w:rsidR="00E93880" w:rsidRPr="006B6C96" w:rsidRDefault="00E93880" w:rsidP="00462CDB">
      <w:pPr>
        <w:pStyle w:val="RESPONSE"/>
      </w:pPr>
      <w:r w:rsidRPr="006B6C96">
        <w:t>OTHER (SPECIFY)</w:t>
      </w:r>
      <w:r w:rsidRPr="006B6C96">
        <w:tab/>
        <w:t>99</w:t>
      </w:r>
      <w:r w:rsidRPr="006B6C96">
        <w:tab/>
      </w:r>
    </w:p>
    <w:p w:rsidR="00E93880" w:rsidRPr="006B6C96" w:rsidRDefault="00E93880" w:rsidP="00E93880">
      <w:pPr>
        <w:pStyle w:val="UNDERLINERESPONSE"/>
      </w:pPr>
      <w:r w:rsidRPr="006B6C96">
        <w:tab/>
        <w:t xml:space="preserve"> (STRING </w:t>
      </w:r>
      <w:sdt>
        <w:sdtPr>
          <w:rPr>
            <w:lang w:val="es-CO"/>
          </w:rPr>
          <w:alias w:val="STRING LENGTH"/>
          <w:tag w:val="STRING LENGTH"/>
          <w:id w:val="83254267"/>
          <w:placeholder>
            <w:docPart w:val="3DFF32493DD94E108FB3E858FF0F1B8B"/>
          </w:placeholder>
          <w:temporary/>
          <w:showingPlcHdr/>
        </w:sdtPr>
        <w:sdtContent>
          <w:r w:rsidRPr="006B6C96">
            <w:t>(NUM)</w:t>
          </w:r>
        </w:sdtContent>
      </w:sdt>
      <w:r w:rsidRPr="006B6C96">
        <w:t>)</w:t>
      </w:r>
    </w:p>
    <w:p w:rsidR="00E93880" w:rsidRPr="006B6C96" w:rsidRDefault="00E93880" w:rsidP="00E93880">
      <w:pPr>
        <w:pStyle w:val="RESPONSE"/>
      </w:pPr>
      <w:r w:rsidRPr="006B6C96">
        <w:t>DON’T KNOW</w:t>
      </w:r>
      <w:r w:rsidRPr="006B6C96">
        <w:tab/>
        <w:t>d</w:t>
      </w:r>
      <w:r w:rsidRPr="006B6C96">
        <w:tab/>
      </w:r>
    </w:p>
    <w:p w:rsidR="000856E7" w:rsidRPr="00C427FC" w:rsidRDefault="00E93880" w:rsidP="005D036F">
      <w:pPr>
        <w:pStyle w:val="RESPONSELAST"/>
        <w:rPr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lang w:val="es-CO"/>
        </w:rPr>
        <w:tab/>
        <w:t>r</w:t>
      </w:r>
      <w:r w:rsidRPr="00C427FC">
        <w:rPr>
          <w:lang w:val="es-CO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5D798D" w:rsidRPr="00C427FC" w:rsidTr="005D798D">
        <w:trPr>
          <w:jc w:val="center"/>
        </w:trPr>
        <w:tc>
          <w:tcPr>
            <w:tcW w:w="5000" w:type="pct"/>
          </w:tcPr>
          <w:p w:rsidR="005D798D" w:rsidRPr="006B6C96" w:rsidRDefault="005D798D" w:rsidP="005D798D">
            <w:pPr>
              <w:spacing w:before="60" w:after="60"/>
              <w:rPr>
                <w:rFonts w:ascii="Arial" w:hAnsi="Arial" w:cs="Arial"/>
                <w:caps/>
                <w:sz w:val="20"/>
              </w:rPr>
            </w:pPr>
            <w:r w:rsidRPr="006B6C96">
              <w:rPr>
                <w:rFonts w:ascii="Arial" w:hAnsi="Arial" w:cs="Arial"/>
                <w:caps/>
                <w:sz w:val="20"/>
              </w:rPr>
              <w:t xml:space="preserve">IF OTHER SPECIFY (99): </w:t>
            </w:r>
            <w:sdt>
              <w:sdtPr>
                <w:rPr>
                  <w:rFonts w:ascii="Arial" w:hAnsi="Arial" w:cs="Arial"/>
                  <w:b/>
                  <w:sz w:val="20"/>
                  <w:lang w:val="es-CO"/>
                </w:rPr>
                <w:alias w:val="OTHER SPECIFY"/>
                <w:tag w:val="OTHER SPECIFY"/>
                <w:id w:val="7741085"/>
                <w:placeholder>
                  <w:docPart w:val="119908ED71C1421FAE0C234EFFA4C3FC"/>
                </w:placeholder>
                <w:temporary/>
                <w:showingPlcHdr/>
              </w:sdtPr>
              <w:sdtEndPr>
                <w:rPr>
                  <w:b w:val="0"/>
                  <w:caps/>
                </w:rPr>
              </w:sdtEndPr>
              <w:sdtContent>
                <w:r w:rsidRPr="006B6C96">
                  <w:rPr>
                    <w:rFonts w:ascii="Arial" w:hAnsi="Arial" w:cs="Arial"/>
                    <w:b/>
                    <w:sz w:val="20"/>
                  </w:rPr>
                  <w:t>Insert Other specify statement/question</w:t>
                </w:r>
              </w:sdtContent>
            </w:sdt>
          </w:p>
        </w:tc>
      </w:tr>
    </w:tbl>
    <w:p w:rsidR="005D798D" w:rsidRPr="006B6C96" w:rsidRDefault="005D798D" w:rsidP="005D798D">
      <w:pPr>
        <w:pStyle w:val="RESPONSELAST"/>
        <w:spacing w:after="0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C4327C" w:rsidRPr="00C427FC" w:rsidTr="00C4327C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C4327C" w:rsidRPr="00C427FC" w:rsidRDefault="00EE2B5D" w:rsidP="00BF2A29">
            <w:pPr>
              <w:spacing w:before="60" w:after="60"/>
              <w:rPr>
                <w:rFonts w:ascii="Arial" w:hAnsi="Arial" w:cs="Arial"/>
                <w:caps/>
                <w:sz w:val="20"/>
                <w:szCs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szCs w:val="20"/>
                <w:lang w:val="es-CO"/>
              </w:rPr>
              <w:t xml:space="preserve">ASK </w:t>
            </w:r>
            <w:proofErr w:type="spellStart"/>
            <w:r w:rsidRPr="00C427FC">
              <w:rPr>
                <w:rFonts w:ascii="Arial" w:hAnsi="Arial" w:cs="Arial"/>
                <w:sz w:val="20"/>
                <w:szCs w:val="20"/>
                <w:lang w:val="es-CO"/>
              </w:rPr>
              <w:t>IF</w:t>
            </w:r>
            <w:proofErr w:type="spellEnd"/>
            <w:r w:rsidRPr="00C427FC">
              <w:rPr>
                <w:rFonts w:ascii="Arial" w:hAnsi="Arial" w:cs="Arial"/>
                <w:sz w:val="20"/>
                <w:szCs w:val="20"/>
                <w:lang w:val="es-CO"/>
              </w:rPr>
              <w:t xml:space="preserve"> IN GRADES 1-3</w:t>
            </w:r>
          </w:p>
        </w:tc>
      </w:tr>
    </w:tbl>
    <w:p w:rsidR="00425D53" w:rsidRPr="00C427FC" w:rsidRDefault="00BF2EFB" w:rsidP="0045049D">
      <w:pPr>
        <w:pStyle w:val="QUESTIONTEXT"/>
        <w:rPr>
          <w:lang w:val="es-CO"/>
        </w:rPr>
      </w:pPr>
      <w:r w:rsidRPr="00C427FC">
        <w:rPr>
          <w:lang w:val="es-CO"/>
        </w:rPr>
        <w:t>18</w:t>
      </w:r>
      <w:r w:rsidR="00425D53" w:rsidRPr="00C427FC">
        <w:rPr>
          <w:lang w:val="es-CO"/>
        </w:rPr>
        <w:t>a.</w:t>
      </w:r>
      <w:r w:rsidR="00425D53" w:rsidRPr="00C427FC">
        <w:rPr>
          <w:lang w:val="es-CO"/>
        </w:rPr>
        <w:tab/>
      </w:r>
      <w:r w:rsidR="00666A4B" w:rsidRPr="00C427FC">
        <w:rPr>
          <w:lang w:val="es-CO"/>
        </w:rPr>
        <w:t>¿</w:t>
      </w:r>
      <w:r w:rsidR="006E4CF5" w:rsidRPr="00C427FC">
        <w:rPr>
          <w:lang w:val="es-CO"/>
        </w:rPr>
        <w:t>Sueles comer</w:t>
      </w:r>
      <w:r w:rsidR="00666A4B" w:rsidRPr="00C427FC">
        <w:rPr>
          <w:lang w:val="es-CO"/>
        </w:rPr>
        <w:t xml:space="preserve"> un almuerzo </w:t>
      </w:r>
      <w:r w:rsidR="006E4CF5" w:rsidRPr="00C427FC">
        <w:rPr>
          <w:lang w:val="es-CO"/>
        </w:rPr>
        <w:t>escolar normal</w:t>
      </w:r>
      <w:r w:rsidR="00666A4B" w:rsidRPr="00C427FC">
        <w:rPr>
          <w:lang w:val="es-CO"/>
        </w:rPr>
        <w:t xml:space="preserve"> tres </w:t>
      </w:r>
      <w:r w:rsidR="0045049D" w:rsidRPr="00C427FC">
        <w:rPr>
          <w:lang w:val="es-CO"/>
        </w:rPr>
        <w:t>veces</w:t>
      </w:r>
      <w:r w:rsidR="00666A4B" w:rsidRPr="00C427FC">
        <w:rPr>
          <w:lang w:val="es-CO"/>
        </w:rPr>
        <w:t xml:space="preserve"> o más por semana?</w:t>
      </w:r>
    </w:p>
    <w:p w:rsidR="009D5F32" w:rsidRPr="006B6C96" w:rsidRDefault="009D5F32" w:rsidP="009D5F32">
      <w:pPr>
        <w:pStyle w:val="RESPONSE"/>
      </w:pPr>
      <w:r w:rsidRPr="006B6C96">
        <w:t>YES</w:t>
      </w:r>
      <w:r w:rsidRPr="006B6C96">
        <w:tab/>
        <w:t>1</w:t>
      </w:r>
      <w:r w:rsidRPr="006B6C96">
        <w:tab/>
      </w:r>
    </w:p>
    <w:p w:rsidR="009D5F32" w:rsidRPr="006B6C96" w:rsidRDefault="009D5F32" w:rsidP="009D5F32">
      <w:pPr>
        <w:pStyle w:val="RESPONSE"/>
      </w:pPr>
      <w:r w:rsidRPr="006B6C96">
        <w:t>NO</w:t>
      </w:r>
      <w:r w:rsidRPr="006B6C96">
        <w:tab/>
        <w:t>0</w:t>
      </w:r>
      <w:r w:rsidRPr="006B6C96">
        <w:tab/>
      </w:r>
    </w:p>
    <w:p w:rsidR="009D5F32" w:rsidRPr="006B6C96" w:rsidRDefault="009D5F32" w:rsidP="009D5F32">
      <w:pPr>
        <w:pStyle w:val="RESPONSE"/>
      </w:pPr>
      <w:r w:rsidRPr="006B6C96">
        <w:t>DON’T KNOW</w:t>
      </w:r>
      <w:r w:rsidRPr="006B6C96">
        <w:tab/>
        <w:t>d</w:t>
      </w:r>
      <w:r w:rsidRPr="006B6C96">
        <w:tab/>
      </w:r>
    </w:p>
    <w:p w:rsidR="009D5F32" w:rsidRPr="00C427FC" w:rsidRDefault="009D5F32" w:rsidP="00D64263">
      <w:pPr>
        <w:pStyle w:val="RESPONSELAST"/>
        <w:rPr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lang w:val="es-CO"/>
        </w:rPr>
        <w:tab/>
        <w:t>r</w:t>
      </w:r>
      <w:r w:rsidRPr="00C427FC">
        <w:rPr>
          <w:lang w:val="es-CO"/>
        </w:rPr>
        <w:tab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C4327C" w:rsidRPr="00C427FC" w:rsidTr="00C4327C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C4327C" w:rsidRPr="006B6C96" w:rsidRDefault="00BF2A29" w:rsidP="00BF2A29">
            <w:pPr>
              <w:spacing w:before="60" w:after="60"/>
              <w:rPr>
                <w:rFonts w:ascii="Arial" w:hAnsi="Arial" w:cs="Arial"/>
                <w:caps/>
                <w:sz w:val="20"/>
                <w:szCs w:val="20"/>
              </w:rPr>
            </w:pPr>
            <w:r w:rsidRPr="006B6C96">
              <w:rPr>
                <w:rFonts w:ascii="Arial" w:hAnsi="Arial" w:cs="Arial"/>
                <w:sz w:val="20"/>
                <w:szCs w:val="20"/>
              </w:rPr>
              <w:t>ASK IF IN GRADES 4 AND OLDER</w:t>
            </w:r>
          </w:p>
        </w:tc>
      </w:tr>
    </w:tbl>
    <w:p w:rsidR="00425D53" w:rsidRPr="00C427FC" w:rsidRDefault="00BF2EFB" w:rsidP="0045049D">
      <w:pPr>
        <w:pStyle w:val="QUESTIONTEXT"/>
        <w:rPr>
          <w:lang w:val="es-CO"/>
        </w:rPr>
      </w:pPr>
      <w:r w:rsidRPr="00C427FC">
        <w:rPr>
          <w:lang w:val="es-CO"/>
        </w:rPr>
        <w:t>18</w:t>
      </w:r>
      <w:r w:rsidR="00425D53" w:rsidRPr="00C427FC">
        <w:rPr>
          <w:lang w:val="es-CO"/>
        </w:rPr>
        <w:t>b.</w:t>
      </w:r>
      <w:r w:rsidR="00425D53" w:rsidRPr="00C427FC">
        <w:rPr>
          <w:lang w:val="es-CO"/>
        </w:rPr>
        <w:tab/>
      </w:r>
      <w:r w:rsidR="00666A4B" w:rsidRPr="00C427FC">
        <w:rPr>
          <w:color w:val="000000"/>
          <w:lang w:val="es-CO"/>
        </w:rPr>
        <w:t xml:space="preserve">¿Cuántos días </w:t>
      </w:r>
      <w:r w:rsidR="0045049D" w:rsidRPr="00C427FC">
        <w:rPr>
          <w:color w:val="000000"/>
          <w:lang w:val="es-CO"/>
        </w:rPr>
        <w:t>a la</w:t>
      </w:r>
      <w:r w:rsidR="00666A4B" w:rsidRPr="00C427FC">
        <w:rPr>
          <w:color w:val="000000"/>
          <w:lang w:val="es-CO"/>
        </w:rPr>
        <w:t xml:space="preserve"> semana </w:t>
      </w:r>
      <w:r w:rsidR="006E4CF5" w:rsidRPr="00C427FC">
        <w:rPr>
          <w:color w:val="000000"/>
          <w:lang w:val="es-CO"/>
        </w:rPr>
        <w:t>sueles comer</w:t>
      </w:r>
      <w:r w:rsidR="00666A4B" w:rsidRPr="00C427FC">
        <w:rPr>
          <w:color w:val="000000"/>
          <w:lang w:val="es-CO"/>
        </w:rPr>
        <w:t xml:space="preserve"> un almuerzo </w:t>
      </w:r>
      <w:r w:rsidR="006E4CF5" w:rsidRPr="00C427FC">
        <w:rPr>
          <w:color w:val="000000"/>
          <w:lang w:val="es-CO"/>
        </w:rPr>
        <w:t>escolar normal</w:t>
      </w:r>
      <w:r w:rsidR="00666A4B" w:rsidRPr="00C427FC">
        <w:rPr>
          <w:lang w:val="es-CO"/>
        </w:rPr>
        <w:t>?</w:t>
      </w:r>
    </w:p>
    <w:p w:rsidR="005D036F" w:rsidRPr="006B6C96" w:rsidRDefault="005D036F" w:rsidP="005D036F">
      <w:pPr>
        <w:tabs>
          <w:tab w:val="left" w:pos="1440"/>
          <w:tab w:val="left" w:pos="6930"/>
        </w:tabs>
        <w:spacing w:before="120"/>
        <w:rPr>
          <w:rFonts w:ascii="Arial" w:hAnsi="Arial" w:cs="Arial"/>
          <w:color w:val="000000"/>
          <w:sz w:val="20"/>
        </w:rPr>
      </w:pPr>
      <w:r w:rsidRPr="00C427FC">
        <w:rPr>
          <w:rFonts w:ascii="Arial" w:hAnsi="Arial" w:cs="Arial"/>
          <w:color w:val="000000"/>
          <w:sz w:val="20"/>
          <w:lang w:val="es-CO"/>
        </w:rPr>
        <w:tab/>
      </w:r>
      <w:r w:rsidRPr="00C427FC">
        <w:rPr>
          <w:rFonts w:ascii="Arial" w:hAnsi="Arial" w:cs="Arial"/>
          <w:color w:val="000000"/>
          <w:sz w:val="20"/>
          <w:lang w:val="es-CO"/>
        </w:rPr>
        <w:tab/>
      </w:r>
      <w:sdt>
        <w:sdtPr>
          <w:rPr>
            <w:rFonts w:ascii="Arial" w:hAnsi="Arial" w:cs="Arial"/>
            <w:color w:val="000000"/>
            <w:sz w:val="20"/>
            <w:u w:val="single"/>
          </w:rPr>
          <w:alias w:val="SELECT CODING TYPE"/>
          <w:tag w:val="CODING TYPE"/>
          <w:id w:val="83254469"/>
          <w:placeholder>
            <w:docPart w:val="F5B8E01836DF47C683A34AEF1B34F32F"/>
          </w:placeholder>
          <w:dropDownList>
            <w:listItem w:displayText="SELECT CODING TYPE" w:value="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 w:rsidRPr="006B6C96">
            <w:rPr>
              <w:rFonts w:ascii="Arial" w:hAnsi="Arial" w:cs="Arial"/>
              <w:color w:val="000000"/>
              <w:sz w:val="20"/>
              <w:u w:val="single"/>
            </w:rPr>
            <w:t>CODE ONE ONLY</w:t>
          </w:r>
        </w:sdtContent>
      </w:sdt>
    </w:p>
    <w:p w:rsidR="00425D53" w:rsidRPr="006B6C96" w:rsidRDefault="00425D53" w:rsidP="008170F8">
      <w:pPr>
        <w:pStyle w:val="RESPONSE"/>
      </w:pPr>
      <w:r w:rsidRPr="006B6C96">
        <w:t>NONE-DON’T USUALLY EAT</w:t>
      </w:r>
      <w:r w:rsidR="00E93880" w:rsidRPr="006B6C96">
        <w:t xml:space="preserve"> </w:t>
      </w:r>
      <w:r w:rsidRPr="006B6C96">
        <w:t>SCHOOL LUNCH</w:t>
      </w:r>
      <w:r w:rsidRPr="006B6C96">
        <w:tab/>
        <w:t>0</w:t>
      </w:r>
    </w:p>
    <w:p w:rsidR="00425D53" w:rsidRPr="006B6C96" w:rsidRDefault="00425D53" w:rsidP="005D036F">
      <w:pPr>
        <w:pStyle w:val="RESPONSE"/>
      </w:pPr>
      <w:r w:rsidRPr="006B6C96">
        <w:t>ONE</w:t>
      </w:r>
      <w:r w:rsidRPr="006B6C96">
        <w:tab/>
        <w:t>1</w:t>
      </w:r>
    </w:p>
    <w:p w:rsidR="00425D53" w:rsidRPr="006B6C96" w:rsidRDefault="00425D53" w:rsidP="005D036F">
      <w:pPr>
        <w:pStyle w:val="RESPONSE"/>
      </w:pPr>
      <w:r w:rsidRPr="006B6C96">
        <w:t>TWO</w:t>
      </w:r>
      <w:r w:rsidRPr="006B6C96">
        <w:tab/>
        <w:t>2</w:t>
      </w:r>
      <w:r w:rsidRPr="006B6C96">
        <w:rPr>
          <w:b/>
          <w:bCs/>
        </w:rPr>
        <w:t xml:space="preserve"> </w:t>
      </w:r>
      <w:r w:rsidRPr="006B6C96">
        <w:rPr>
          <w:b/>
          <w:bCs/>
        </w:rPr>
        <w:tab/>
        <w:t xml:space="preserve">  </w:t>
      </w:r>
    </w:p>
    <w:p w:rsidR="00425D53" w:rsidRPr="006B6C96" w:rsidRDefault="00425D53" w:rsidP="005D036F">
      <w:pPr>
        <w:pStyle w:val="RESPONSE"/>
      </w:pPr>
      <w:r w:rsidRPr="006B6C96">
        <w:t>THREE</w:t>
      </w:r>
      <w:r w:rsidRPr="006B6C96">
        <w:tab/>
        <w:t>3</w:t>
      </w:r>
    </w:p>
    <w:p w:rsidR="00425D53" w:rsidRPr="006B6C96" w:rsidRDefault="00425D53" w:rsidP="005D036F">
      <w:pPr>
        <w:pStyle w:val="RESPONSE"/>
      </w:pPr>
      <w:r w:rsidRPr="006B6C96">
        <w:t>FOUR</w:t>
      </w:r>
      <w:r w:rsidRPr="006B6C96">
        <w:tab/>
        <w:t>4</w:t>
      </w:r>
    </w:p>
    <w:p w:rsidR="00425D53" w:rsidRPr="006B6C96" w:rsidRDefault="00425D53" w:rsidP="005D036F">
      <w:pPr>
        <w:pStyle w:val="RESPONSE"/>
      </w:pPr>
      <w:r w:rsidRPr="006B6C96">
        <w:t xml:space="preserve">FIVE </w:t>
      </w:r>
      <w:r w:rsidRPr="006B6C96">
        <w:tab/>
        <w:t>5</w:t>
      </w:r>
    </w:p>
    <w:p w:rsidR="005D036F" w:rsidRPr="006B6C96" w:rsidRDefault="005D036F" w:rsidP="005D036F">
      <w:pPr>
        <w:pStyle w:val="RESPONSE"/>
      </w:pPr>
      <w:r w:rsidRPr="006B6C96">
        <w:t>DON’T KNOW</w:t>
      </w:r>
      <w:r w:rsidRPr="006B6C96">
        <w:tab/>
        <w:t>d</w:t>
      </w:r>
      <w:r w:rsidRPr="006B6C96">
        <w:tab/>
      </w:r>
    </w:p>
    <w:p w:rsidR="005D036F" w:rsidRPr="006B6C96" w:rsidRDefault="005D036F" w:rsidP="005D036F">
      <w:pPr>
        <w:pStyle w:val="RESPONSELAST"/>
      </w:pPr>
      <w:r w:rsidRPr="006B6C96">
        <w:t>REFUSED</w:t>
      </w:r>
      <w:r w:rsidRPr="006B6C96">
        <w:tab/>
        <w:t>r</w:t>
      </w:r>
      <w:r w:rsidRPr="006B6C96">
        <w:tab/>
      </w:r>
    </w:p>
    <w:p w:rsidR="005D036F" w:rsidRPr="006B6C96" w:rsidRDefault="005D036F">
      <w:pPr>
        <w:widowControl/>
        <w:rPr>
          <w:rFonts w:ascii="Arial" w:hAnsi="Arial" w:cs="Arial"/>
          <w:snapToGrid/>
          <w:sz w:val="20"/>
        </w:rPr>
      </w:pPr>
      <w:r w:rsidRPr="006B6C96">
        <w:br w:type="page"/>
      </w:r>
    </w:p>
    <w:p w:rsidR="008D3418" w:rsidRPr="00C427FC" w:rsidRDefault="00903478" w:rsidP="0045049D">
      <w:pPr>
        <w:pStyle w:val="QUESTIONTEXT"/>
        <w:rPr>
          <w:lang w:val="es-CO"/>
        </w:rPr>
      </w:pPr>
      <w:r w:rsidRPr="00C427FC">
        <w:rPr>
          <w:lang w:val="es-CO"/>
        </w:rPr>
        <w:lastRenderedPageBreak/>
        <w:t>19</w:t>
      </w:r>
      <w:r w:rsidR="003B0EA1" w:rsidRPr="00C427FC">
        <w:rPr>
          <w:lang w:val="es-CO"/>
        </w:rPr>
        <w:t>.</w:t>
      </w:r>
      <w:r w:rsidR="003B0EA1" w:rsidRPr="00C427FC">
        <w:rPr>
          <w:lang w:val="es-CO"/>
        </w:rPr>
        <w:tab/>
      </w:r>
      <w:r w:rsidR="00666A4B" w:rsidRPr="00C427FC">
        <w:rPr>
          <w:lang w:val="es-CO"/>
        </w:rPr>
        <w:t xml:space="preserve">¿Qué piensas acerca del almuerzo </w:t>
      </w:r>
      <w:r w:rsidR="006E4CF5" w:rsidRPr="00C427FC">
        <w:rPr>
          <w:lang w:val="es-CO"/>
        </w:rPr>
        <w:t>escolar</w:t>
      </w:r>
      <w:r w:rsidR="003B0EA1" w:rsidRPr="00C427FC">
        <w:rPr>
          <w:lang w:val="es-CO"/>
        </w:rPr>
        <w:t xml:space="preserve">?  </w:t>
      </w:r>
      <w:r w:rsidR="0045049D" w:rsidRPr="00C427FC">
        <w:rPr>
          <w:lang w:val="es-CO"/>
        </w:rPr>
        <w:t>¿</w:t>
      </w:r>
      <w:r w:rsidR="00666A4B" w:rsidRPr="00C427FC">
        <w:rPr>
          <w:lang w:val="es-CO"/>
        </w:rPr>
        <w:t xml:space="preserve">A </w:t>
      </w:r>
      <w:r w:rsidR="001A0AB9" w:rsidRPr="00C427FC">
        <w:rPr>
          <w:lang w:val="es-CO"/>
        </w:rPr>
        <w:t>ti</w:t>
      </w:r>
      <w:r w:rsidR="00666A4B" w:rsidRPr="00C427FC">
        <w:rPr>
          <w:lang w:val="es-CO"/>
        </w:rPr>
        <w:t xml:space="preserve"> te gusta, piensas que sólo es </w:t>
      </w:r>
      <w:r w:rsidR="006E4CF5" w:rsidRPr="00C427FC">
        <w:rPr>
          <w:lang w:val="es-CO"/>
        </w:rPr>
        <w:t>aceptable,</w:t>
      </w:r>
      <w:r w:rsidR="00666A4B" w:rsidRPr="00C427FC">
        <w:rPr>
          <w:lang w:val="es-CO"/>
        </w:rPr>
        <w:t xml:space="preserve"> o no te gusta</w:t>
      </w:r>
      <w:r w:rsidR="00666A4B" w:rsidRPr="00C427FC">
        <w:rPr>
          <w:bCs/>
          <w:lang w:val="es-CO"/>
        </w:rPr>
        <w:t>?</w:t>
      </w:r>
      <w:r w:rsidR="00552521" w:rsidRPr="00C427FC">
        <w:rPr>
          <w:lang w:val="es-CO"/>
        </w:rPr>
        <w:t xml:space="preserve"> </w:t>
      </w:r>
      <w:r w:rsidR="003B0EA1" w:rsidRPr="00C427FC">
        <w:rPr>
          <w:lang w:val="es-CO"/>
        </w:rPr>
        <w:t xml:space="preserve"> </w:t>
      </w:r>
    </w:p>
    <w:p w:rsidR="003B0EA1" w:rsidRPr="006B6C96" w:rsidRDefault="008D3418" w:rsidP="008170F8">
      <w:pPr>
        <w:pStyle w:val="INTERVIEWER"/>
        <w:rPr>
          <w:b/>
        </w:rPr>
      </w:pPr>
      <w:r w:rsidRPr="006B6C96">
        <w:t>INTERVIEWER:</w:t>
      </w:r>
      <w:r w:rsidRPr="006B6C96">
        <w:tab/>
      </w:r>
      <w:r w:rsidR="003B0EA1" w:rsidRPr="006B6C96">
        <w:t>SHOW HAND CARDS WITH SMILEY FACES FOR CHILDREN IN GRADE 1-3 W</w:t>
      </w:r>
      <w:r w:rsidRPr="006B6C96">
        <w:t>HILE READING ANSWER CATEGORIES.</w:t>
      </w:r>
    </w:p>
    <w:p w:rsidR="003B0EA1" w:rsidRPr="006B6C96" w:rsidRDefault="00552521" w:rsidP="00777C08">
      <w:pPr>
        <w:pStyle w:val="RESPONSE"/>
      </w:pPr>
      <w:r w:rsidRPr="006B6C96">
        <w:t>LIKE IT</w:t>
      </w:r>
      <w:r w:rsidR="003B0EA1" w:rsidRPr="006B6C96">
        <w:tab/>
        <w:t>1</w:t>
      </w:r>
    </w:p>
    <w:p w:rsidR="003B0EA1" w:rsidRPr="006B6C96" w:rsidRDefault="00693F3B" w:rsidP="00777C08">
      <w:pPr>
        <w:pStyle w:val="RESPONSE"/>
      </w:pPr>
      <w:r w:rsidRPr="00693F3B">
        <w:rPr>
          <w:noProof/>
          <w:snapToGrid w:val="0"/>
          <w:lang w:val="es-CO"/>
        </w:rPr>
        <w:pict>
          <v:shape id="_x0000_s1028" type="#_x0000_t202" style="position:absolute;left:0;text-align:left;margin-left:-23.25pt;margin-top:-34pt;width:45pt;height:31.5pt;flip:y;z-index:251687424" strokeweight=".5pt">
            <v:textbox style="mso-next-textbox:#_x0000_s1028" inset="0,0,0,0">
              <w:txbxContent>
                <w:p w:rsidR="00C40609" w:rsidRPr="00777C08" w:rsidRDefault="00C40609" w:rsidP="003B0EA1">
                  <w:pPr>
                    <w:spacing w:before="60"/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777C08">
                    <w:rPr>
                      <w:rFonts w:ascii="Arial" w:hAnsi="Arial" w:cs="Arial"/>
                      <w:sz w:val="14"/>
                    </w:rPr>
                    <w:t>SHOW</w:t>
                  </w:r>
                </w:p>
                <w:p w:rsidR="00C40609" w:rsidRPr="00777C08" w:rsidRDefault="00C40609" w:rsidP="003B0EA1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777C08">
                    <w:rPr>
                      <w:rFonts w:ascii="Arial" w:hAnsi="Arial" w:cs="Arial"/>
                      <w:sz w:val="14"/>
                    </w:rPr>
                    <w:t>CARD</w:t>
                  </w:r>
                </w:p>
                <w:p w:rsidR="00C40609" w:rsidRPr="00777C08" w:rsidRDefault="00C40609" w:rsidP="003B0EA1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777C08">
                    <w:rPr>
                      <w:rFonts w:ascii="Arial" w:hAnsi="Arial" w:cs="Arial"/>
                      <w:sz w:val="14"/>
                    </w:rPr>
                    <w:t>#1</w:t>
                  </w:r>
                </w:p>
              </w:txbxContent>
            </v:textbox>
            <w10:anchorlock/>
          </v:shape>
        </w:pict>
      </w:r>
      <w:r w:rsidR="00552521" w:rsidRPr="006B6C96">
        <w:t>ONLY OKAY</w:t>
      </w:r>
      <w:r w:rsidR="003B0EA1" w:rsidRPr="006B6C96">
        <w:tab/>
        <w:t>2</w:t>
      </w:r>
    </w:p>
    <w:p w:rsidR="003B0EA1" w:rsidRPr="006B6C96" w:rsidRDefault="00552521" w:rsidP="00777C08">
      <w:pPr>
        <w:pStyle w:val="RESPONSE"/>
      </w:pPr>
      <w:r w:rsidRPr="006B6C96">
        <w:t>DON’T LIKE IT</w:t>
      </w:r>
      <w:r w:rsidR="003B0EA1" w:rsidRPr="006B6C96">
        <w:tab/>
        <w:t>3</w:t>
      </w:r>
    </w:p>
    <w:p w:rsidR="00777C08" w:rsidRPr="006B6C96" w:rsidRDefault="00777C08" w:rsidP="00777C08">
      <w:pPr>
        <w:pStyle w:val="RESPONSE"/>
      </w:pPr>
      <w:r w:rsidRPr="006B6C96">
        <w:t>DON’T KNOW</w:t>
      </w:r>
      <w:r w:rsidRPr="006B6C96">
        <w:tab/>
        <w:t>d</w:t>
      </w:r>
      <w:r w:rsidRPr="006B6C96">
        <w:tab/>
      </w:r>
    </w:p>
    <w:p w:rsidR="00777C08" w:rsidRPr="006B6C96" w:rsidRDefault="00777C08" w:rsidP="00777C08">
      <w:pPr>
        <w:pStyle w:val="RESPONSELAST"/>
      </w:pPr>
      <w:r w:rsidRPr="006B6C96">
        <w:t>REFUSED</w:t>
      </w:r>
      <w:r w:rsidRPr="006B6C96">
        <w:tab/>
        <w:t>r</w:t>
      </w:r>
      <w:r w:rsidRPr="006B6C96">
        <w:tab/>
      </w:r>
    </w:p>
    <w:p w:rsidR="00561AA9" w:rsidRPr="00C427FC" w:rsidRDefault="00903478" w:rsidP="00666A4B">
      <w:pPr>
        <w:pStyle w:val="QUESTIONTEXT"/>
        <w:rPr>
          <w:lang w:val="es-CO"/>
        </w:rPr>
      </w:pPr>
      <w:r w:rsidRPr="00C427FC">
        <w:rPr>
          <w:lang w:val="es-CO"/>
        </w:rPr>
        <w:t>20</w:t>
      </w:r>
      <w:r w:rsidR="00561AA9" w:rsidRPr="00C427FC">
        <w:rPr>
          <w:lang w:val="es-CO"/>
        </w:rPr>
        <w:t>.</w:t>
      </w:r>
      <w:r w:rsidR="00561AA9" w:rsidRPr="00C427FC">
        <w:rPr>
          <w:lang w:val="es-CO"/>
        </w:rPr>
        <w:tab/>
      </w:r>
      <w:r w:rsidR="001A0AB9" w:rsidRPr="00C427FC">
        <w:rPr>
          <w:lang w:val="es-CO"/>
        </w:rPr>
        <w:t>¿Es</w:t>
      </w:r>
      <w:r w:rsidR="00666A4B" w:rsidRPr="00C427FC">
        <w:rPr>
          <w:lang w:val="es-CO"/>
        </w:rPr>
        <w:t xml:space="preserve"> obligatorio que tomes ciertas comidas o pongas ciertas comidas en tu bandeja, </w:t>
      </w:r>
      <w:r w:rsidR="006E4CF5" w:rsidRPr="00C427FC">
        <w:rPr>
          <w:lang w:val="es-CO"/>
        </w:rPr>
        <w:t xml:space="preserve">como </w:t>
      </w:r>
      <w:r w:rsidR="00666A4B" w:rsidRPr="00C427FC">
        <w:rPr>
          <w:lang w:val="es-CO"/>
        </w:rPr>
        <w:t xml:space="preserve"> leche, cuando comes un almuerzo </w:t>
      </w:r>
      <w:r w:rsidR="006E4CF5" w:rsidRPr="00C427FC">
        <w:rPr>
          <w:lang w:val="es-CO"/>
        </w:rPr>
        <w:t>escolar normal</w:t>
      </w:r>
      <w:r w:rsidR="00666A4B" w:rsidRPr="00C427FC">
        <w:rPr>
          <w:lang w:val="es-CO"/>
        </w:rPr>
        <w:t>, o puedes rechazar comidas que no quieres?</w:t>
      </w:r>
    </w:p>
    <w:p w:rsidR="005D036F" w:rsidRPr="006B6C96" w:rsidRDefault="005D036F" w:rsidP="005D036F">
      <w:pPr>
        <w:tabs>
          <w:tab w:val="left" w:pos="1440"/>
          <w:tab w:val="left" w:pos="6930"/>
        </w:tabs>
        <w:spacing w:before="120"/>
        <w:rPr>
          <w:rFonts w:ascii="Arial" w:hAnsi="Arial" w:cs="Arial"/>
          <w:color w:val="000000"/>
          <w:sz w:val="20"/>
        </w:rPr>
      </w:pPr>
      <w:r w:rsidRPr="00C427FC">
        <w:rPr>
          <w:rFonts w:ascii="Arial" w:hAnsi="Arial" w:cs="Arial"/>
          <w:color w:val="000000"/>
          <w:sz w:val="20"/>
          <w:lang w:val="es-CO"/>
        </w:rPr>
        <w:tab/>
      </w:r>
      <w:r w:rsidRPr="00C427FC">
        <w:rPr>
          <w:rFonts w:ascii="Arial" w:hAnsi="Arial" w:cs="Arial"/>
          <w:color w:val="000000"/>
          <w:sz w:val="20"/>
          <w:lang w:val="es-CO"/>
        </w:rPr>
        <w:tab/>
      </w:r>
      <w:sdt>
        <w:sdtPr>
          <w:rPr>
            <w:rFonts w:ascii="Arial" w:hAnsi="Arial" w:cs="Arial"/>
            <w:color w:val="000000"/>
            <w:sz w:val="20"/>
            <w:u w:val="single"/>
          </w:rPr>
          <w:alias w:val="SELECT CODING TYPE"/>
          <w:tag w:val="CODING TYPE"/>
          <w:id w:val="83254470"/>
          <w:placeholder>
            <w:docPart w:val="CF4AC5F489754C6F879BAB2BA1FCFD98"/>
          </w:placeholder>
          <w:dropDownList>
            <w:listItem w:displayText="SELECT CODING TYPE" w:value="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 w:rsidRPr="006B6C96">
            <w:rPr>
              <w:rFonts w:ascii="Arial" w:hAnsi="Arial" w:cs="Arial"/>
              <w:color w:val="000000"/>
              <w:sz w:val="20"/>
              <w:u w:val="single"/>
            </w:rPr>
            <w:t>CODE ONE ONLY</w:t>
          </w:r>
        </w:sdtContent>
      </w:sdt>
    </w:p>
    <w:p w:rsidR="00561AA9" w:rsidRPr="006B6C96" w:rsidRDefault="00561AA9" w:rsidP="00777C08">
      <w:pPr>
        <w:pStyle w:val="RESPONSE"/>
      </w:pPr>
      <w:r w:rsidRPr="006B6C96">
        <w:t>REQUIRED TO TAKE CERTAIN FOODS</w:t>
      </w:r>
      <w:r w:rsidRPr="006B6C96">
        <w:tab/>
        <w:t>1</w:t>
      </w:r>
    </w:p>
    <w:p w:rsidR="00561AA9" w:rsidRPr="006B6C96" w:rsidRDefault="00561AA9" w:rsidP="00777C08">
      <w:pPr>
        <w:pStyle w:val="RESPONSE"/>
      </w:pPr>
      <w:r w:rsidRPr="006B6C96">
        <w:t>CAN TURN DOWN FOODS</w:t>
      </w:r>
      <w:r w:rsidRPr="006B6C96">
        <w:tab/>
        <w:t>2</w:t>
      </w:r>
    </w:p>
    <w:p w:rsidR="00777C08" w:rsidRPr="006B6C96" w:rsidRDefault="00777C08" w:rsidP="00777C08">
      <w:pPr>
        <w:pStyle w:val="RESPONSE"/>
      </w:pPr>
      <w:r w:rsidRPr="006B6C96">
        <w:t>DON’T KNOW</w:t>
      </w:r>
      <w:r w:rsidRPr="006B6C96">
        <w:tab/>
        <w:t>d</w:t>
      </w:r>
      <w:r w:rsidRPr="006B6C96">
        <w:tab/>
      </w:r>
    </w:p>
    <w:p w:rsidR="00777C08" w:rsidRPr="00C427FC" w:rsidRDefault="00777C08" w:rsidP="00777C08">
      <w:pPr>
        <w:pStyle w:val="RESPONSELAST"/>
        <w:rPr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lang w:val="es-CO"/>
        </w:rPr>
        <w:tab/>
        <w:t>r</w:t>
      </w:r>
      <w:r w:rsidRPr="00C427FC">
        <w:rPr>
          <w:lang w:val="es-CO"/>
        </w:rPr>
        <w:tab/>
      </w:r>
    </w:p>
    <w:p w:rsidR="00561AA9" w:rsidRPr="00C427FC" w:rsidRDefault="002B5CCB" w:rsidP="0045049D">
      <w:pPr>
        <w:pStyle w:val="QUESTIONTEXT"/>
        <w:rPr>
          <w:lang w:val="es-CO"/>
        </w:rPr>
      </w:pPr>
      <w:r w:rsidRPr="00C427FC">
        <w:rPr>
          <w:lang w:val="es-CO"/>
        </w:rPr>
        <w:t>2</w:t>
      </w:r>
      <w:r w:rsidR="00903478" w:rsidRPr="00C427FC">
        <w:rPr>
          <w:lang w:val="es-CO"/>
        </w:rPr>
        <w:t>1</w:t>
      </w:r>
      <w:r w:rsidR="00561AA9" w:rsidRPr="00C427FC">
        <w:rPr>
          <w:lang w:val="es-CO"/>
        </w:rPr>
        <w:t>.</w:t>
      </w:r>
      <w:r w:rsidR="00561AA9" w:rsidRPr="00C427FC">
        <w:rPr>
          <w:lang w:val="es-CO"/>
        </w:rPr>
        <w:tab/>
      </w:r>
      <w:r w:rsidR="0045049D" w:rsidRPr="00C427FC">
        <w:rPr>
          <w:lang w:val="es-CO"/>
        </w:rPr>
        <w:t>¿</w:t>
      </w:r>
      <w:r w:rsidR="00666A4B" w:rsidRPr="00C427FC">
        <w:rPr>
          <w:lang w:val="es-CO"/>
        </w:rPr>
        <w:t xml:space="preserve">Crees que tu </w:t>
      </w:r>
      <w:r w:rsidR="006E4CF5" w:rsidRPr="00C427FC">
        <w:rPr>
          <w:lang w:val="es-CO"/>
        </w:rPr>
        <w:t>hora</w:t>
      </w:r>
      <w:r w:rsidR="001A4995" w:rsidRPr="00C427FC">
        <w:rPr>
          <w:lang w:val="es-CO"/>
        </w:rPr>
        <w:t>rio</w:t>
      </w:r>
      <w:r w:rsidR="00666A4B" w:rsidRPr="00C427FC">
        <w:rPr>
          <w:lang w:val="es-CO"/>
        </w:rPr>
        <w:t xml:space="preserve"> de almuerzo es demasiado temprano</w:t>
      </w:r>
      <w:r w:rsidR="0045049D" w:rsidRPr="00C427FC">
        <w:rPr>
          <w:lang w:val="es-CO"/>
        </w:rPr>
        <w:t xml:space="preserve"> en el día, demasiado tarde, o </w:t>
      </w:r>
      <w:r w:rsidR="00666A4B" w:rsidRPr="00C427FC">
        <w:rPr>
          <w:lang w:val="es-CO"/>
        </w:rPr>
        <w:t>la hora de tu periodo de almuerzo es</w:t>
      </w:r>
      <w:r w:rsidR="005125E3" w:rsidRPr="00C427FC">
        <w:rPr>
          <w:lang w:val="es-CO"/>
        </w:rPr>
        <w:t xml:space="preserve"> </w:t>
      </w:r>
      <w:r w:rsidR="001E053B" w:rsidRPr="00C427FC">
        <w:rPr>
          <w:lang w:val="es-CO"/>
        </w:rPr>
        <w:t xml:space="preserve">bastante </w:t>
      </w:r>
      <w:r w:rsidR="00666A4B" w:rsidRPr="00C427FC">
        <w:rPr>
          <w:lang w:val="es-CO"/>
        </w:rPr>
        <w:t>buena?</w:t>
      </w:r>
    </w:p>
    <w:p w:rsidR="005D036F" w:rsidRPr="006B6C96" w:rsidRDefault="005D036F" w:rsidP="005D036F">
      <w:pPr>
        <w:tabs>
          <w:tab w:val="left" w:pos="1440"/>
          <w:tab w:val="left" w:pos="6930"/>
        </w:tabs>
        <w:spacing w:before="120"/>
        <w:rPr>
          <w:rFonts w:ascii="Arial" w:hAnsi="Arial" w:cs="Arial"/>
          <w:color w:val="000000"/>
          <w:sz w:val="20"/>
        </w:rPr>
      </w:pPr>
      <w:r w:rsidRPr="00C427FC">
        <w:rPr>
          <w:rFonts w:ascii="Arial" w:hAnsi="Arial" w:cs="Arial"/>
          <w:color w:val="000000"/>
          <w:sz w:val="20"/>
          <w:lang w:val="es-CO"/>
        </w:rPr>
        <w:tab/>
      </w:r>
      <w:r w:rsidRPr="00C427FC">
        <w:rPr>
          <w:rFonts w:ascii="Arial" w:hAnsi="Arial" w:cs="Arial"/>
          <w:color w:val="000000"/>
          <w:sz w:val="20"/>
          <w:lang w:val="es-CO"/>
        </w:rPr>
        <w:tab/>
      </w:r>
      <w:sdt>
        <w:sdtPr>
          <w:rPr>
            <w:rFonts w:ascii="Arial" w:hAnsi="Arial" w:cs="Arial"/>
            <w:color w:val="000000"/>
            <w:sz w:val="20"/>
            <w:u w:val="single"/>
          </w:rPr>
          <w:alias w:val="SELECT CODING TYPE"/>
          <w:tag w:val="CODING TYPE"/>
          <w:id w:val="83254472"/>
          <w:placeholder>
            <w:docPart w:val="4DCC51B59E3F419298A35E1B0C29B52F"/>
          </w:placeholder>
          <w:dropDownList>
            <w:listItem w:displayText="SELECT CODING TYPE" w:value="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 w:rsidRPr="006B6C96">
            <w:rPr>
              <w:rFonts w:ascii="Arial" w:hAnsi="Arial" w:cs="Arial"/>
              <w:color w:val="000000"/>
              <w:sz w:val="20"/>
              <w:u w:val="single"/>
            </w:rPr>
            <w:t>CODE ONE ONLY</w:t>
          </w:r>
        </w:sdtContent>
      </w:sdt>
    </w:p>
    <w:p w:rsidR="00561AA9" w:rsidRPr="006B6C96" w:rsidRDefault="00561AA9" w:rsidP="00777C08">
      <w:pPr>
        <w:pStyle w:val="RESPONSE"/>
      </w:pPr>
      <w:r w:rsidRPr="006B6C96">
        <w:t>TOO EARLY</w:t>
      </w:r>
      <w:r w:rsidRPr="006B6C96">
        <w:tab/>
        <w:t>1</w:t>
      </w:r>
    </w:p>
    <w:p w:rsidR="00561AA9" w:rsidRPr="006B6C96" w:rsidRDefault="00561AA9" w:rsidP="00777C08">
      <w:pPr>
        <w:pStyle w:val="RESPONSE"/>
      </w:pPr>
      <w:r w:rsidRPr="006B6C96">
        <w:t>TOO LATE</w:t>
      </w:r>
      <w:r w:rsidRPr="006B6C96">
        <w:tab/>
        <w:t>2</w:t>
      </w:r>
    </w:p>
    <w:p w:rsidR="00561AA9" w:rsidRPr="006B6C96" w:rsidRDefault="00561AA9" w:rsidP="00777C08">
      <w:pPr>
        <w:pStyle w:val="RESPONSE"/>
      </w:pPr>
      <w:r w:rsidRPr="006B6C96">
        <w:t>ABOUT RIGHT</w:t>
      </w:r>
      <w:r w:rsidRPr="006B6C96">
        <w:tab/>
        <w:t>3</w:t>
      </w:r>
    </w:p>
    <w:p w:rsidR="00777C08" w:rsidRPr="006B6C96" w:rsidRDefault="00777C08" w:rsidP="00777C08">
      <w:pPr>
        <w:pStyle w:val="RESPONSE"/>
      </w:pPr>
      <w:r w:rsidRPr="006B6C96">
        <w:t>DON’T KNOW</w:t>
      </w:r>
      <w:r w:rsidRPr="006B6C96">
        <w:tab/>
        <w:t>d</w:t>
      </w:r>
      <w:r w:rsidRPr="006B6C96">
        <w:tab/>
      </w:r>
    </w:p>
    <w:p w:rsidR="00777C08" w:rsidRPr="00C427FC" w:rsidRDefault="00777C08" w:rsidP="00777C08">
      <w:pPr>
        <w:pStyle w:val="RESPONSELAST"/>
        <w:rPr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lang w:val="es-CO"/>
        </w:rPr>
        <w:tab/>
        <w:t>r</w:t>
      </w:r>
      <w:r w:rsidRPr="00C427FC">
        <w:rPr>
          <w:lang w:val="es-CO"/>
        </w:rPr>
        <w:tab/>
      </w:r>
    </w:p>
    <w:p w:rsidR="00561AA9" w:rsidRPr="00C427FC" w:rsidRDefault="0049239C" w:rsidP="0049239C">
      <w:pPr>
        <w:pStyle w:val="QUESTIONTEXT"/>
        <w:tabs>
          <w:tab w:val="clear" w:pos="720"/>
        </w:tabs>
        <w:ind w:left="0" w:firstLine="0"/>
        <w:rPr>
          <w:sz w:val="22"/>
          <w:szCs w:val="24"/>
          <w:lang w:val="es-CO"/>
        </w:rPr>
      </w:pPr>
      <w:r w:rsidRPr="00C427FC">
        <w:rPr>
          <w:lang w:val="es-CO"/>
        </w:rPr>
        <w:t>Quiero hacerte unas preguntas acerca del lugar</w:t>
      </w:r>
      <w:r w:rsidR="00FE20E7" w:rsidRPr="00C427FC">
        <w:rPr>
          <w:lang w:val="es-CO"/>
        </w:rPr>
        <w:t xml:space="preserve"> </w:t>
      </w:r>
      <w:r w:rsidRPr="00C427FC">
        <w:rPr>
          <w:lang w:val="es-CO"/>
        </w:rPr>
        <w:t>donde comes tu almuerzo, por ejemplo en la cafetería  (el gimnasio, la clase), o cualquier lugar donde comes tu almuerzo</w:t>
      </w:r>
      <w:r w:rsidR="00561AA9" w:rsidRPr="00C427FC">
        <w:rPr>
          <w:lang w:val="es-CO"/>
        </w:rPr>
        <w:t>.</w:t>
      </w:r>
    </w:p>
    <w:p w:rsidR="00561AA9" w:rsidRPr="00C427FC" w:rsidRDefault="002B5CCB" w:rsidP="0049239C">
      <w:pPr>
        <w:pStyle w:val="QUESTIONTEXT"/>
        <w:rPr>
          <w:lang w:val="es-CO"/>
        </w:rPr>
      </w:pPr>
      <w:r w:rsidRPr="00C427FC">
        <w:rPr>
          <w:lang w:val="es-CO"/>
        </w:rPr>
        <w:t>2</w:t>
      </w:r>
      <w:r w:rsidR="00903478" w:rsidRPr="00C427FC">
        <w:rPr>
          <w:lang w:val="es-CO"/>
        </w:rPr>
        <w:t>2</w:t>
      </w:r>
      <w:r w:rsidR="00561AA9" w:rsidRPr="00C427FC">
        <w:rPr>
          <w:lang w:val="es-CO"/>
        </w:rPr>
        <w:t>.</w:t>
      </w:r>
      <w:r w:rsidR="00561AA9" w:rsidRPr="00C427FC">
        <w:rPr>
          <w:lang w:val="es-CO"/>
        </w:rPr>
        <w:tab/>
      </w:r>
      <w:r w:rsidR="0045049D" w:rsidRPr="00C427FC">
        <w:rPr>
          <w:lang w:val="es-CO"/>
        </w:rPr>
        <w:t>¿</w:t>
      </w:r>
      <w:r w:rsidR="0049239C" w:rsidRPr="00C427FC">
        <w:rPr>
          <w:lang w:val="es-CO"/>
        </w:rPr>
        <w:t xml:space="preserve">Dirías que el lugar donde comes tu almuerzo </w:t>
      </w:r>
      <w:r w:rsidR="001E053B" w:rsidRPr="00C427FC">
        <w:rPr>
          <w:lang w:val="es-CO"/>
        </w:rPr>
        <w:t xml:space="preserve">es </w:t>
      </w:r>
      <w:r w:rsidR="0049239C" w:rsidRPr="00C427FC">
        <w:rPr>
          <w:lang w:val="es-CO"/>
        </w:rPr>
        <w:t>generalmente</w:t>
      </w:r>
      <w:r w:rsidR="00561AA9" w:rsidRPr="00C427FC">
        <w:rPr>
          <w:lang w:val="es-CO"/>
        </w:rPr>
        <w:t xml:space="preserve"> </w:t>
      </w:r>
      <w:r w:rsidR="0049239C" w:rsidRPr="00C427FC">
        <w:rPr>
          <w:lang w:val="es-CO"/>
        </w:rPr>
        <w:t>demasiado ruido</w:t>
      </w:r>
      <w:r w:rsidR="001E053B" w:rsidRPr="00C427FC">
        <w:rPr>
          <w:lang w:val="es-CO"/>
        </w:rPr>
        <w:t>so</w:t>
      </w:r>
      <w:r w:rsidR="0049239C" w:rsidRPr="00C427FC">
        <w:rPr>
          <w:lang w:val="es-CO"/>
        </w:rPr>
        <w:t xml:space="preserve">, demasiado tranquilo, o está </w:t>
      </w:r>
      <w:r w:rsidR="001E053B" w:rsidRPr="00C427FC">
        <w:rPr>
          <w:lang w:val="es-CO"/>
        </w:rPr>
        <w:t xml:space="preserve">bastante </w:t>
      </w:r>
      <w:r w:rsidR="0049239C" w:rsidRPr="00C427FC">
        <w:rPr>
          <w:lang w:val="es-CO"/>
        </w:rPr>
        <w:t>bien</w:t>
      </w:r>
      <w:r w:rsidR="0011653B" w:rsidRPr="00C427FC">
        <w:rPr>
          <w:lang w:val="es-CO"/>
        </w:rPr>
        <w:t>?</w:t>
      </w:r>
    </w:p>
    <w:p w:rsidR="005D036F" w:rsidRPr="006B6C96" w:rsidRDefault="005D036F" w:rsidP="005D036F">
      <w:pPr>
        <w:tabs>
          <w:tab w:val="left" w:pos="1440"/>
          <w:tab w:val="left" w:pos="6930"/>
        </w:tabs>
        <w:spacing w:before="120"/>
        <w:rPr>
          <w:rFonts w:ascii="Arial" w:hAnsi="Arial" w:cs="Arial"/>
          <w:color w:val="000000"/>
          <w:sz w:val="20"/>
        </w:rPr>
      </w:pPr>
      <w:r w:rsidRPr="00C427FC">
        <w:rPr>
          <w:rFonts w:ascii="Arial" w:hAnsi="Arial" w:cs="Arial"/>
          <w:color w:val="000000"/>
          <w:sz w:val="20"/>
          <w:lang w:val="es-CO"/>
        </w:rPr>
        <w:tab/>
      </w:r>
      <w:r w:rsidRPr="00C427FC">
        <w:rPr>
          <w:rFonts w:ascii="Arial" w:hAnsi="Arial" w:cs="Arial"/>
          <w:color w:val="000000"/>
          <w:sz w:val="20"/>
          <w:lang w:val="es-CO"/>
        </w:rPr>
        <w:tab/>
      </w:r>
      <w:sdt>
        <w:sdtPr>
          <w:rPr>
            <w:rFonts w:ascii="Arial" w:hAnsi="Arial" w:cs="Arial"/>
            <w:color w:val="000000"/>
            <w:sz w:val="20"/>
            <w:u w:val="single"/>
          </w:rPr>
          <w:alias w:val="SELECT CODING TYPE"/>
          <w:tag w:val="CODING TYPE"/>
          <w:id w:val="83254471"/>
          <w:placeholder>
            <w:docPart w:val="B917ECEC05BD4E65809A44FFFC29A116"/>
          </w:placeholder>
          <w:dropDownList>
            <w:listItem w:displayText="SELECT CODING TYPE" w:value="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 w:rsidRPr="006B6C96">
            <w:rPr>
              <w:rFonts w:ascii="Arial" w:hAnsi="Arial" w:cs="Arial"/>
              <w:color w:val="000000"/>
              <w:sz w:val="20"/>
              <w:u w:val="single"/>
            </w:rPr>
            <w:t>CODE ONE ONLY</w:t>
          </w:r>
        </w:sdtContent>
      </w:sdt>
    </w:p>
    <w:p w:rsidR="00561AA9" w:rsidRPr="006B6C96" w:rsidRDefault="009B4F5F" w:rsidP="00777C08">
      <w:pPr>
        <w:pStyle w:val="RESPONSE"/>
      </w:pPr>
      <w:r w:rsidRPr="006B6C96">
        <w:t>TOO NOISY</w:t>
      </w:r>
      <w:r w:rsidR="00561AA9" w:rsidRPr="006B6C96">
        <w:tab/>
        <w:t>1</w:t>
      </w:r>
    </w:p>
    <w:p w:rsidR="00561AA9" w:rsidRPr="006B6C96" w:rsidRDefault="009B4F5F" w:rsidP="00777C08">
      <w:pPr>
        <w:pStyle w:val="RESPONSE"/>
      </w:pPr>
      <w:r w:rsidRPr="006B6C96">
        <w:t>TOO QUIET</w:t>
      </w:r>
      <w:r w:rsidR="00561AA9" w:rsidRPr="006B6C96">
        <w:tab/>
        <w:t>2</w:t>
      </w:r>
    </w:p>
    <w:p w:rsidR="00561AA9" w:rsidRPr="006B6C96" w:rsidRDefault="009B4F5F" w:rsidP="00777C08">
      <w:pPr>
        <w:pStyle w:val="RESPONSE"/>
      </w:pPr>
      <w:r w:rsidRPr="006B6C96">
        <w:t>ABOUT RIGHT</w:t>
      </w:r>
      <w:r w:rsidR="00561AA9" w:rsidRPr="006B6C96">
        <w:tab/>
        <w:t>3</w:t>
      </w:r>
    </w:p>
    <w:p w:rsidR="00777C08" w:rsidRPr="006B6C96" w:rsidRDefault="00777C08" w:rsidP="00777C08">
      <w:pPr>
        <w:pStyle w:val="RESPONSE"/>
      </w:pPr>
      <w:r w:rsidRPr="006B6C96">
        <w:t>DON’T KNOW</w:t>
      </w:r>
      <w:r w:rsidRPr="006B6C96">
        <w:tab/>
        <w:t>d</w:t>
      </w:r>
      <w:r w:rsidRPr="006B6C96">
        <w:tab/>
      </w:r>
    </w:p>
    <w:p w:rsidR="005D798D" w:rsidRPr="00C427FC" w:rsidRDefault="00777C08" w:rsidP="005D798D">
      <w:pPr>
        <w:pStyle w:val="RESPONSELAST"/>
        <w:spacing w:after="0"/>
        <w:rPr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lang w:val="es-CO"/>
        </w:rPr>
        <w:tab/>
        <w:t>r</w:t>
      </w:r>
      <w:r w:rsidRPr="00C427FC">
        <w:rPr>
          <w:lang w:val="es-CO"/>
        </w:rPr>
        <w:tab/>
      </w:r>
    </w:p>
    <w:p w:rsidR="005D798D" w:rsidRPr="00C427FC" w:rsidRDefault="005D798D">
      <w:pPr>
        <w:widowControl/>
        <w:rPr>
          <w:rFonts w:ascii="Arial" w:hAnsi="Arial" w:cs="Arial"/>
          <w:snapToGrid/>
          <w:sz w:val="20"/>
          <w:lang w:val="es-CO"/>
        </w:rPr>
      </w:pPr>
      <w:r w:rsidRPr="00C427FC">
        <w:rPr>
          <w:lang w:val="es-CO"/>
        </w:rPr>
        <w:br w:type="page"/>
      </w:r>
    </w:p>
    <w:p w:rsidR="00777C08" w:rsidRPr="00C427FC" w:rsidRDefault="00777C08" w:rsidP="005D798D">
      <w:pPr>
        <w:pStyle w:val="RESPONSELAST"/>
        <w:spacing w:after="0"/>
        <w:rPr>
          <w:lang w:val="es-CO"/>
        </w:rPr>
      </w:pPr>
    </w:p>
    <w:p w:rsidR="00561AA9" w:rsidRPr="00C427FC" w:rsidRDefault="00903478" w:rsidP="0045049D">
      <w:pPr>
        <w:pStyle w:val="QUESTIONTEXT"/>
        <w:rPr>
          <w:lang w:val="es-CO"/>
        </w:rPr>
      </w:pPr>
      <w:r w:rsidRPr="00C427FC">
        <w:rPr>
          <w:lang w:val="es-CO"/>
        </w:rPr>
        <w:t>23</w:t>
      </w:r>
      <w:r w:rsidR="00561AA9" w:rsidRPr="00C427FC">
        <w:rPr>
          <w:lang w:val="es-CO"/>
        </w:rPr>
        <w:t>.</w:t>
      </w:r>
      <w:r w:rsidR="00561AA9" w:rsidRPr="00C427FC">
        <w:rPr>
          <w:lang w:val="es-CO"/>
        </w:rPr>
        <w:tab/>
      </w:r>
      <w:r w:rsidR="0049239C" w:rsidRPr="00C427FC">
        <w:rPr>
          <w:lang w:val="es-CO"/>
        </w:rPr>
        <w:t xml:space="preserve">¿Dirías que las mesas </w:t>
      </w:r>
      <w:r w:rsidR="001E053B" w:rsidRPr="00C427FC">
        <w:rPr>
          <w:lang w:val="es-CO"/>
        </w:rPr>
        <w:t xml:space="preserve">están  </w:t>
      </w:r>
      <w:r w:rsidR="0049239C" w:rsidRPr="00C427FC">
        <w:rPr>
          <w:lang w:val="es-CO"/>
        </w:rPr>
        <w:t xml:space="preserve">siempre, </w:t>
      </w:r>
      <w:r w:rsidR="001E053B" w:rsidRPr="00C427FC">
        <w:rPr>
          <w:lang w:val="es-CO"/>
        </w:rPr>
        <w:t xml:space="preserve"> </w:t>
      </w:r>
      <w:r w:rsidR="0049239C" w:rsidRPr="00C427FC">
        <w:rPr>
          <w:lang w:val="es-CO"/>
        </w:rPr>
        <w:t>generalmente, a veces</w:t>
      </w:r>
      <w:r w:rsidR="001E053B" w:rsidRPr="00C427FC">
        <w:rPr>
          <w:lang w:val="es-CO"/>
        </w:rPr>
        <w:t xml:space="preserve">, </w:t>
      </w:r>
      <w:r w:rsidR="0049239C" w:rsidRPr="00C427FC">
        <w:rPr>
          <w:lang w:val="es-CO"/>
        </w:rPr>
        <w:t xml:space="preserve"> o nunca limpias?</w:t>
      </w:r>
    </w:p>
    <w:p w:rsidR="005D036F" w:rsidRPr="006B6C96" w:rsidRDefault="005D036F" w:rsidP="005D036F">
      <w:pPr>
        <w:tabs>
          <w:tab w:val="left" w:pos="1440"/>
          <w:tab w:val="left" w:pos="6930"/>
        </w:tabs>
        <w:spacing w:before="120"/>
        <w:rPr>
          <w:rFonts w:ascii="Arial" w:hAnsi="Arial" w:cs="Arial"/>
          <w:color w:val="000000"/>
          <w:sz w:val="20"/>
        </w:rPr>
      </w:pPr>
      <w:r w:rsidRPr="00C427FC">
        <w:rPr>
          <w:rFonts w:ascii="Arial" w:hAnsi="Arial" w:cs="Arial"/>
          <w:color w:val="000000"/>
          <w:sz w:val="20"/>
          <w:lang w:val="es-CO"/>
        </w:rPr>
        <w:tab/>
      </w:r>
      <w:r w:rsidRPr="00C427FC">
        <w:rPr>
          <w:rFonts w:ascii="Arial" w:hAnsi="Arial" w:cs="Arial"/>
          <w:color w:val="000000"/>
          <w:sz w:val="20"/>
          <w:lang w:val="es-CO"/>
        </w:rPr>
        <w:tab/>
      </w:r>
      <w:sdt>
        <w:sdtPr>
          <w:rPr>
            <w:rFonts w:ascii="Arial" w:hAnsi="Arial" w:cs="Arial"/>
            <w:color w:val="000000"/>
            <w:sz w:val="20"/>
            <w:u w:val="single"/>
          </w:rPr>
          <w:alias w:val="SELECT CODING TYPE"/>
          <w:tag w:val="CODING TYPE"/>
          <w:id w:val="83254473"/>
          <w:placeholder>
            <w:docPart w:val="3C32261F79204F698A4830F06440A251"/>
          </w:placeholder>
          <w:dropDownList>
            <w:listItem w:displayText="SELECT CODING TYPE" w:value="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 w:rsidRPr="006B6C96">
            <w:rPr>
              <w:rFonts w:ascii="Arial" w:hAnsi="Arial" w:cs="Arial"/>
              <w:color w:val="000000"/>
              <w:sz w:val="20"/>
              <w:u w:val="single"/>
            </w:rPr>
            <w:t>CODE ONE ONLY</w:t>
          </w:r>
        </w:sdtContent>
      </w:sdt>
    </w:p>
    <w:p w:rsidR="00561AA9" w:rsidRPr="006B6C96" w:rsidRDefault="009B4F5F" w:rsidP="00777C08">
      <w:pPr>
        <w:pStyle w:val="RESPONSE"/>
      </w:pPr>
      <w:r w:rsidRPr="006B6C96">
        <w:t>ALWAYS</w:t>
      </w:r>
      <w:r w:rsidR="00561AA9" w:rsidRPr="006B6C96">
        <w:tab/>
        <w:t>1</w:t>
      </w:r>
    </w:p>
    <w:p w:rsidR="00561AA9" w:rsidRPr="006B6C96" w:rsidRDefault="009B4F5F" w:rsidP="00777C08">
      <w:pPr>
        <w:pStyle w:val="RESPONSE"/>
      </w:pPr>
      <w:r w:rsidRPr="006B6C96">
        <w:t>USUALLY</w:t>
      </w:r>
      <w:r w:rsidR="00561AA9" w:rsidRPr="006B6C96">
        <w:tab/>
        <w:t>2</w:t>
      </w:r>
    </w:p>
    <w:p w:rsidR="00561AA9" w:rsidRPr="006B6C96" w:rsidRDefault="009B4F5F" w:rsidP="00777C08">
      <w:pPr>
        <w:pStyle w:val="RESPONSE"/>
      </w:pPr>
      <w:r w:rsidRPr="006B6C96">
        <w:t>SOMETIMES</w:t>
      </w:r>
      <w:r w:rsidR="00561AA9" w:rsidRPr="006B6C96">
        <w:tab/>
        <w:t>3</w:t>
      </w:r>
    </w:p>
    <w:p w:rsidR="00561AA9" w:rsidRPr="006B6C96" w:rsidRDefault="009B4F5F" w:rsidP="00777C08">
      <w:pPr>
        <w:pStyle w:val="RESPONSE"/>
      </w:pPr>
      <w:r w:rsidRPr="006B6C96">
        <w:t>NEVER</w:t>
      </w:r>
      <w:r w:rsidRPr="006B6C96">
        <w:tab/>
        <w:t>4</w:t>
      </w:r>
    </w:p>
    <w:p w:rsidR="00777C08" w:rsidRPr="006B6C96" w:rsidRDefault="00777C08" w:rsidP="00777C08">
      <w:pPr>
        <w:pStyle w:val="RESPONSE"/>
      </w:pPr>
      <w:r w:rsidRPr="006B6C96">
        <w:t>DON’T KNOW</w:t>
      </w:r>
      <w:r w:rsidRPr="006B6C96">
        <w:tab/>
        <w:t>d</w:t>
      </w:r>
    </w:p>
    <w:p w:rsidR="00561AA9" w:rsidRPr="006B6C96" w:rsidRDefault="00777C08" w:rsidP="00777C08">
      <w:pPr>
        <w:pStyle w:val="RESPONSELAST"/>
        <w:rPr>
          <w:sz w:val="22"/>
        </w:rPr>
      </w:pPr>
      <w:r w:rsidRPr="006B6C96">
        <w:t>REFUSED</w:t>
      </w:r>
      <w:r w:rsidRPr="006B6C96">
        <w:tab/>
        <w:t>r</w:t>
      </w:r>
    </w:p>
    <w:p w:rsidR="00561AA9" w:rsidRPr="00C427FC" w:rsidRDefault="00903478" w:rsidP="0045049D">
      <w:pPr>
        <w:pStyle w:val="QUESTIONTEXT"/>
        <w:rPr>
          <w:lang w:val="es-CO"/>
        </w:rPr>
      </w:pPr>
      <w:r w:rsidRPr="00C427FC">
        <w:rPr>
          <w:lang w:val="es-CO"/>
        </w:rPr>
        <w:t>24</w:t>
      </w:r>
      <w:r w:rsidR="00561AA9" w:rsidRPr="00C427FC">
        <w:rPr>
          <w:lang w:val="es-CO"/>
        </w:rPr>
        <w:t>.</w:t>
      </w:r>
      <w:r w:rsidR="00561AA9" w:rsidRPr="00C427FC">
        <w:rPr>
          <w:lang w:val="es-CO"/>
        </w:rPr>
        <w:tab/>
      </w:r>
      <w:r w:rsidR="0049239C" w:rsidRPr="00C427FC">
        <w:rPr>
          <w:snapToGrid w:val="0"/>
          <w:lang w:val="es-CO"/>
        </w:rPr>
        <w:t>¿</w:t>
      </w:r>
      <w:r w:rsidR="0045049D" w:rsidRPr="00C427FC">
        <w:rPr>
          <w:snapToGrid w:val="0"/>
          <w:lang w:val="es-CO"/>
        </w:rPr>
        <w:t xml:space="preserve">Dirías que el piso </w:t>
      </w:r>
      <w:r w:rsidR="001E053B" w:rsidRPr="00C427FC">
        <w:rPr>
          <w:lang w:val="es-CO"/>
        </w:rPr>
        <w:t xml:space="preserve">está  </w:t>
      </w:r>
      <w:r w:rsidR="0049239C" w:rsidRPr="00C427FC">
        <w:rPr>
          <w:lang w:val="es-CO"/>
        </w:rPr>
        <w:t>siempre, generalmente, a veces o nunca limpio</w:t>
      </w:r>
      <w:r w:rsidR="009B4F5F" w:rsidRPr="00C427FC">
        <w:rPr>
          <w:lang w:val="es-CO"/>
        </w:rPr>
        <w:t>?</w:t>
      </w:r>
    </w:p>
    <w:p w:rsidR="005D036F" w:rsidRPr="006B6C96" w:rsidRDefault="005D036F" w:rsidP="005D036F">
      <w:pPr>
        <w:tabs>
          <w:tab w:val="left" w:pos="1440"/>
          <w:tab w:val="left" w:pos="6930"/>
        </w:tabs>
        <w:spacing w:before="120"/>
        <w:rPr>
          <w:rFonts w:ascii="Arial" w:hAnsi="Arial" w:cs="Arial"/>
          <w:color w:val="000000"/>
          <w:sz w:val="20"/>
        </w:rPr>
      </w:pPr>
      <w:r w:rsidRPr="00C427FC">
        <w:rPr>
          <w:rFonts w:ascii="Arial" w:hAnsi="Arial" w:cs="Arial"/>
          <w:color w:val="000000"/>
          <w:sz w:val="20"/>
          <w:lang w:val="es-CO"/>
        </w:rPr>
        <w:tab/>
      </w:r>
      <w:r w:rsidRPr="00C427FC">
        <w:rPr>
          <w:rFonts w:ascii="Arial" w:hAnsi="Arial" w:cs="Arial"/>
          <w:color w:val="000000"/>
          <w:sz w:val="20"/>
          <w:lang w:val="es-CO"/>
        </w:rPr>
        <w:tab/>
      </w:r>
      <w:sdt>
        <w:sdtPr>
          <w:rPr>
            <w:rFonts w:ascii="Arial" w:hAnsi="Arial" w:cs="Arial"/>
            <w:color w:val="000000"/>
            <w:sz w:val="20"/>
            <w:u w:val="single"/>
          </w:rPr>
          <w:alias w:val="SELECT CODING TYPE"/>
          <w:tag w:val="CODING TYPE"/>
          <w:id w:val="83254474"/>
          <w:placeholder>
            <w:docPart w:val="E4E2AE677CE34EE784E02167CBCD619C"/>
          </w:placeholder>
          <w:dropDownList>
            <w:listItem w:displayText="SELECT CODING TYPE" w:value="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 w:rsidRPr="006B6C96">
            <w:rPr>
              <w:rFonts w:ascii="Arial" w:hAnsi="Arial" w:cs="Arial"/>
              <w:color w:val="000000"/>
              <w:sz w:val="20"/>
              <w:u w:val="single"/>
            </w:rPr>
            <w:t>CODE ONE ONLY</w:t>
          </w:r>
        </w:sdtContent>
      </w:sdt>
    </w:p>
    <w:p w:rsidR="0080034F" w:rsidRPr="006B6C96" w:rsidRDefault="0080034F" w:rsidP="0080034F">
      <w:pPr>
        <w:pStyle w:val="RESPONSE"/>
      </w:pPr>
      <w:r w:rsidRPr="006B6C96">
        <w:t>ALWAYS</w:t>
      </w:r>
      <w:r w:rsidRPr="006B6C96">
        <w:tab/>
        <w:t>1</w:t>
      </w:r>
    </w:p>
    <w:p w:rsidR="0080034F" w:rsidRPr="006B6C96" w:rsidRDefault="0080034F" w:rsidP="0080034F">
      <w:pPr>
        <w:pStyle w:val="RESPONSE"/>
      </w:pPr>
      <w:r w:rsidRPr="006B6C96">
        <w:t>USUALLY</w:t>
      </w:r>
      <w:r w:rsidRPr="006B6C96">
        <w:tab/>
        <w:t>2</w:t>
      </w:r>
    </w:p>
    <w:p w:rsidR="0080034F" w:rsidRPr="006B6C96" w:rsidRDefault="0080034F" w:rsidP="0080034F">
      <w:pPr>
        <w:pStyle w:val="RESPONSE"/>
      </w:pPr>
      <w:r w:rsidRPr="006B6C96">
        <w:t>SOMETIMES</w:t>
      </w:r>
      <w:r w:rsidRPr="006B6C96">
        <w:tab/>
        <w:t>3</w:t>
      </w:r>
    </w:p>
    <w:p w:rsidR="0080034F" w:rsidRPr="006B6C96" w:rsidRDefault="0080034F" w:rsidP="0080034F">
      <w:pPr>
        <w:pStyle w:val="RESPONSE"/>
      </w:pPr>
      <w:r w:rsidRPr="006B6C96">
        <w:t>NEVER</w:t>
      </w:r>
      <w:r w:rsidRPr="006B6C96">
        <w:tab/>
        <w:t>4</w:t>
      </w:r>
    </w:p>
    <w:p w:rsidR="0080034F" w:rsidRPr="006B6C96" w:rsidRDefault="0080034F" w:rsidP="0080034F">
      <w:pPr>
        <w:pStyle w:val="RESPONSE"/>
      </w:pPr>
      <w:r w:rsidRPr="006B6C96">
        <w:t>DON’T KNOW</w:t>
      </w:r>
      <w:r w:rsidRPr="006B6C96">
        <w:tab/>
        <w:t>d</w:t>
      </w:r>
    </w:p>
    <w:p w:rsidR="0080034F" w:rsidRPr="006B6C96" w:rsidRDefault="0080034F" w:rsidP="0080034F">
      <w:pPr>
        <w:pStyle w:val="RESPONSELAST"/>
        <w:rPr>
          <w:sz w:val="22"/>
        </w:rPr>
      </w:pPr>
      <w:r w:rsidRPr="006B6C96">
        <w:t>REFUSED</w:t>
      </w:r>
      <w:r w:rsidRPr="006B6C96">
        <w:tab/>
        <w:t>r</w:t>
      </w:r>
    </w:p>
    <w:p w:rsidR="00561AA9" w:rsidRPr="00C427FC" w:rsidRDefault="00903478" w:rsidP="00164BE6">
      <w:pPr>
        <w:pStyle w:val="QUESTIONTEXT"/>
        <w:rPr>
          <w:snapToGrid w:val="0"/>
          <w:lang w:val="es-CO"/>
        </w:rPr>
      </w:pPr>
      <w:r w:rsidRPr="00C427FC">
        <w:rPr>
          <w:lang w:val="es-CO"/>
        </w:rPr>
        <w:t>25</w:t>
      </w:r>
      <w:r w:rsidR="009B4F5F" w:rsidRPr="00C427FC">
        <w:rPr>
          <w:lang w:val="es-CO"/>
        </w:rPr>
        <w:t>.</w:t>
      </w:r>
      <w:r w:rsidR="009B4F5F" w:rsidRPr="00C427FC">
        <w:rPr>
          <w:lang w:val="es-CO"/>
        </w:rPr>
        <w:tab/>
      </w:r>
      <w:proofErr w:type="gramStart"/>
      <w:r w:rsidR="0049239C" w:rsidRPr="00C427FC">
        <w:rPr>
          <w:snapToGrid w:val="0"/>
          <w:lang w:val="es-CO"/>
        </w:rPr>
        <w:t>¿ Dirías</w:t>
      </w:r>
      <w:proofErr w:type="gramEnd"/>
      <w:r w:rsidR="0049239C" w:rsidRPr="00C427FC">
        <w:rPr>
          <w:snapToGrid w:val="0"/>
          <w:lang w:val="es-CO"/>
        </w:rPr>
        <w:t xml:space="preserve"> que generalmente hay bastantes sillas y mesas, o no hay suficientes sillas y mesas</w:t>
      </w:r>
      <w:r w:rsidR="009B4F5F" w:rsidRPr="00C427FC">
        <w:rPr>
          <w:snapToGrid w:val="0"/>
          <w:lang w:val="es-CO"/>
        </w:rPr>
        <w:t>?</w:t>
      </w:r>
    </w:p>
    <w:p w:rsidR="005D036F" w:rsidRPr="006B6C96" w:rsidRDefault="005D036F" w:rsidP="005D036F">
      <w:pPr>
        <w:tabs>
          <w:tab w:val="left" w:pos="1440"/>
          <w:tab w:val="left" w:pos="6930"/>
        </w:tabs>
        <w:spacing w:before="120"/>
        <w:rPr>
          <w:rFonts w:ascii="Arial" w:hAnsi="Arial" w:cs="Arial"/>
          <w:color w:val="000000"/>
          <w:sz w:val="20"/>
        </w:rPr>
      </w:pPr>
      <w:r w:rsidRPr="00C427FC">
        <w:rPr>
          <w:rFonts w:ascii="Arial" w:hAnsi="Arial" w:cs="Arial"/>
          <w:color w:val="000000"/>
          <w:sz w:val="20"/>
          <w:lang w:val="es-CO"/>
        </w:rPr>
        <w:tab/>
      </w:r>
      <w:r w:rsidRPr="00C427FC">
        <w:rPr>
          <w:rFonts w:ascii="Arial" w:hAnsi="Arial" w:cs="Arial"/>
          <w:color w:val="000000"/>
          <w:sz w:val="20"/>
          <w:lang w:val="es-CO"/>
        </w:rPr>
        <w:tab/>
      </w:r>
      <w:sdt>
        <w:sdtPr>
          <w:rPr>
            <w:rFonts w:ascii="Arial" w:hAnsi="Arial" w:cs="Arial"/>
            <w:color w:val="000000"/>
            <w:sz w:val="20"/>
            <w:u w:val="single"/>
          </w:rPr>
          <w:alias w:val="SELECT CODING TYPE"/>
          <w:tag w:val="CODING TYPE"/>
          <w:id w:val="83254475"/>
          <w:placeholder>
            <w:docPart w:val="136A56098AA149AD9C20B95B0D986DBC"/>
          </w:placeholder>
          <w:dropDownList>
            <w:listItem w:displayText="SELECT CODING TYPE" w:value="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 w:rsidRPr="006B6C96">
            <w:rPr>
              <w:rFonts w:ascii="Arial" w:hAnsi="Arial" w:cs="Arial"/>
              <w:color w:val="000000"/>
              <w:sz w:val="20"/>
              <w:u w:val="single"/>
            </w:rPr>
            <w:t>CODE ONE ONLY</w:t>
          </w:r>
        </w:sdtContent>
      </w:sdt>
    </w:p>
    <w:p w:rsidR="00561AA9" w:rsidRPr="006B6C96" w:rsidRDefault="009B4F5F" w:rsidP="0080034F">
      <w:pPr>
        <w:pStyle w:val="RESPONSE"/>
      </w:pPr>
      <w:r w:rsidRPr="006B6C96">
        <w:t>USUALLY PLENTY</w:t>
      </w:r>
      <w:r w:rsidRPr="006B6C96">
        <w:tab/>
        <w:t>1</w:t>
      </w:r>
    </w:p>
    <w:p w:rsidR="009B4F5F" w:rsidRPr="006B6C96" w:rsidRDefault="009B4F5F" w:rsidP="0080034F">
      <w:pPr>
        <w:pStyle w:val="RESPONSE"/>
      </w:pPr>
      <w:r w:rsidRPr="006B6C96">
        <w:t>NOT ENOUGH</w:t>
      </w:r>
      <w:r w:rsidRPr="006B6C96">
        <w:tab/>
        <w:t>2</w:t>
      </w:r>
    </w:p>
    <w:p w:rsidR="0080034F" w:rsidRPr="006B6C96" w:rsidRDefault="0080034F" w:rsidP="0080034F">
      <w:pPr>
        <w:pStyle w:val="RESPONSE"/>
      </w:pPr>
      <w:r w:rsidRPr="006B6C96">
        <w:t>DON’T KNOW</w:t>
      </w:r>
      <w:r w:rsidRPr="006B6C96">
        <w:tab/>
        <w:t>d</w:t>
      </w:r>
    </w:p>
    <w:p w:rsidR="005D798D" w:rsidRPr="006B6C96" w:rsidRDefault="0080034F" w:rsidP="0080034F">
      <w:pPr>
        <w:pStyle w:val="RESPONSELAST"/>
      </w:pPr>
      <w:r w:rsidRPr="006B6C96">
        <w:t>REFUSED</w:t>
      </w:r>
      <w:r w:rsidRPr="006B6C96">
        <w:tab/>
        <w:t>r</w:t>
      </w:r>
    </w:p>
    <w:p w:rsidR="00561AA9" w:rsidRPr="00C427FC" w:rsidRDefault="00903478" w:rsidP="00AE37BD">
      <w:pPr>
        <w:pStyle w:val="QUESTIONTEXT"/>
        <w:rPr>
          <w:lang w:val="es-CO"/>
        </w:rPr>
      </w:pPr>
      <w:r w:rsidRPr="00C427FC">
        <w:rPr>
          <w:lang w:val="es-CO"/>
        </w:rPr>
        <w:t>26</w:t>
      </w:r>
      <w:r w:rsidR="00561AA9" w:rsidRPr="00C427FC">
        <w:rPr>
          <w:lang w:val="es-CO"/>
        </w:rPr>
        <w:t>.</w:t>
      </w:r>
      <w:r w:rsidR="00561AA9" w:rsidRPr="00C427FC">
        <w:rPr>
          <w:lang w:val="es-CO"/>
        </w:rPr>
        <w:tab/>
      </w:r>
      <w:r w:rsidR="0019186F" w:rsidRPr="00C427FC">
        <w:rPr>
          <w:lang w:val="es-CO"/>
        </w:rPr>
        <w:t>¿Dirías que la mayoría de</w:t>
      </w:r>
      <w:r w:rsidR="001E053B" w:rsidRPr="00C427FC">
        <w:rPr>
          <w:lang w:val="es-CO"/>
        </w:rPr>
        <w:t xml:space="preserve"> </w:t>
      </w:r>
      <w:r w:rsidR="0019186F" w:rsidRPr="00C427FC">
        <w:rPr>
          <w:lang w:val="es-CO"/>
        </w:rPr>
        <w:t>l</w:t>
      </w:r>
      <w:r w:rsidR="001E053B" w:rsidRPr="00C427FC">
        <w:rPr>
          <w:lang w:val="es-CO"/>
        </w:rPr>
        <w:t>as</w:t>
      </w:r>
      <w:r w:rsidR="0019186F" w:rsidRPr="00C427FC">
        <w:rPr>
          <w:lang w:val="es-CO"/>
        </w:rPr>
        <w:t xml:space="preserve"> </w:t>
      </w:r>
      <w:r w:rsidR="001E053B" w:rsidRPr="00C427FC">
        <w:rPr>
          <w:lang w:val="es-CO"/>
        </w:rPr>
        <w:t xml:space="preserve">veces </w:t>
      </w:r>
      <w:r w:rsidR="0019186F" w:rsidRPr="00C427FC">
        <w:rPr>
          <w:lang w:val="es-CO"/>
        </w:rPr>
        <w:t xml:space="preserve">hay </w:t>
      </w:r>
      <w:r w:rsidR="00AE37BD" w:rsidRPr="00C427FC">
        <w:rPr>
          <w:lang w:val="es-CO"/>
        </w:rPr>
        <w:t xml:space="preserve">filas </w:t>
      </w:r>
      <w:r w:rsidR="0019186F" w:rsidRPr="00C427FC">
        <w:rPr>
          <w:lang w:val="es-CO"/>
        </w:rPr>
        <w:t>muy largas</w:t>
      </w:r>
      <w:r w:rsidR="009B4F5F" w:rsidRPr="00C427FC">
        <w:rPr>
          <w:lang w:val="es-CO"/>
        </w:rPr>
        <w:t xml:space="preserve">, </w:t>
      </w:r>
      <w:r w:rsidR="004B3CAC" w:rsidRPr="00C427FC">
        <w:rPr>
          <w:lang w:val="es-CO"/>
        </w:rPr>
        <w:t xml:space="preserve">filas </w:t>
      </w:r>
      <w:r w:rsidR="0019186F" w:rsidRPr="00C427FC">
        <w:rPr>
          <w:lang w:val="es-CO"/>
        </w:rPr>
        <w:t xml:space="preserve">cortas, </w:t>
      </w:r>
      <w:r w:rsidR="009B4F5F" w:rsidRPr="00C427FC">
        <w:rPr>
          <w:lang w:val="es-CO"/>
        </w:rPr>
        <w:t xml:space="preserve">no </w:t>
      </w:r>
      <w:r w:rsidR="0019186F" w:rsidRPr="00C427FC">
        <w:rPr>
          <w:lang w:val="es-CO"/>
        </w:rPr>
        <w:t xml:space="preserve">hay </w:t>
      </w:r>
      <w:r w:rsidR="004B3CAC" w:rsidRPr="00C427FC">
        <w:rPr>
          <w:lang w:val="es-CO"/>
        </w:rPr>
        <w:t>filas</w:t>
      </w:r>
      <w:r w:rsidR="009B4F5F" w:rsidRPr="00C427FC">
        <w:rPr>
          <w:lang w:val="es-CO"/>
        </w:rPr>
        <w:t>, o</w:t>
      </w:r>
      <w:r w:rsidR="0019186F" w:rsidRPr="00C427FC">
        <w:rPr>
          <w:lang w:val="es-CO"/>
        </w:rPr>
        <w:t xml:space="preserve"> </w:t>
      </w:r>
      <w:r w:rsidR="009B4F5F" w:rsidRPr="00C427FC">
        <w:rPr>
          <w:lang w:val="es-CO"/>
        </w:rPr>
        <w:t>depend</w:t>
      </w:r>
      <w:r w:rsidR="0019186F" w:rsidRPr="00C427FC">
        <w:rPr>
          <w:lang w:val="es-CO"/>
        </w:rPr>
        <w:t>e de lo que están sirviendo</w:t>
      </w:r>
      <w:r w:rsidR="009B4F5F" w:rsidRPr="00C427FC">
        <w:rPr>
          <w:lang w:val="es-CO"/>
        </w:rPr>
        <w:t>?</w:t>
      </w:r>
    </w:p>
    <w:p w:rsidR="005D036F" w:rsidRPr="006B6C96" w:rsidRDefault="005D036F" w:rsidP="005D036F">
      <w:pPr>
        <w:tabs>
          <w:tab w:val="left" w:pos="1440"/>
          <w:tab w:val="left" w:pos="6930"/>
        </w:tabs>
        <w:spacing w:before="120"/>
        <w:rPr>
          <w:rFonts w:ascii="Arial" w:hAnsi="Arial" w:cs="Arial"/>
          <w:color w:val="000000"/>
          <w:sz w:val="20"/>
        </w:rPr>
      </w:pPr>
      <w:r w:rsidRPr="00C427FC">
        <w:rPr>
          <w:rFonts w:ascii="Arial" w:hAnsi="Arial" w:cs="Arial"/>
          <w:color w:val="000000"/>
          <w:sz w:val="20"/>
          <w:lang w:val="es-CO"/>
        </w:rPr>
        <w:tab/>
      </w:r>
      <w:r w:rsidRPr="00C427FC">
        <w:rPr>
          <w:rFonts w:ascii="Arial" w:hAnsi="Arial" w:cs="Arial"/>
          <w:color w:val="000000"/>
          <w:sz w:val="20"/>
          <w:lang w:val="es-CO"/>
        </w:rPr>
        <w:tab/>
      </w:r>
      <w:sdt>
        <w:sdtPr>
          <w:rPr>
            <w:rFonts w:ascii="Arial" w:hAnsi="Arial" w:cs="Arial"/>
            <w:color w:val="000000"/>
            <w:sz w:val="20"/>
            <w:u w:val="single"/>
          </w:rPr>
          <w:alias w:val="SELECT CODING TYPE"/>
          <w:tag w:val="CODING TYPE"/>
          <w:id w:val="83254476"/>
          <w:placeholder>
            <w:docPart w:val="F8CA91A39CCA411EB56C722EC24DF885"/>
          </w:placeholder>
          <w:dropDownList>
            <w:listItem w:displayText="SELECT CODING TYPE" w:value="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 w:rsidRPr="006B6C96">
            <w:rPr>
              <w:rFonts w:ascii="Arial" w:hAnsi="Arial" w:cs="Arial"/>
              <w:color w:val="000000"/>
              <w:sz w:val="20"/>
              <w:u w:val="single"/>
            </w:rPr>
            <w:t>CODE ONE ONLY</w:t>
          </w:r>
        </w:sdtContent>
      </w:sdt>
    </w:p>
    <w:p w:rsidR="00561AA9" w:rsidRPr="006B6C96" w:rsidRDefault="009B4F5F" w:rsidP="0080034F">
      <w:pPr>
        <w:pStyle w:val="RESPONSE"/>
      </w:pPr>
      <w:r w:rsidRPr="006B6C96">
        <w:t>LONG</w:t>
      </w:r>
      <w:r w:rsidR="00561AA9" w:rsidRPr="006B6C96">
        <w:tab/>
        <w:t>1</w:t>
      </w:r>
    </w:p>
    <w:p w:rsidR="00561AA9" w:rsidRPr="006B6C96" w:rsidRDefault="00E93880" w:rsidP="0080034F">
      <w:pPr>
        <w:pStyle w:val="RESPONSE"/>
      </w:pPr>
      <w:r w:rsidRPr="006B6C96">
        <w:t>SHORT</w:t>
      </w:r>
      <w:r w:rsidR="00561AA9" w:rsidRPr="006B6C96">
        <w:tab/>
        <w:t>2</w:t>
      </w:r>
    </w:p>
    <w:p w:rsidR="00561AA9" w:rsidRPr="006B6C96" w:rsidRDefault="009B4F5F" w:rsidP="0080034F">
      <w:pPr>
        <w:pStyle w:val="RESPONSE"/>
      </w:pPr>
      <w:r w:rsidRPr="006B6C96">
        <w:t>NO LINES</w:t>
      </w:r>
      <w:r w:rsidR="00561AA9" w:rsidRPr="006B6C96">
        <w:tab/>
        <w:t>3</w:t>
      </w:r>
    </w:p>
    <w:p w:rsidR="00561AA9" w:rsidRPr="006B6C96" w:rsidRDefault="00561AA9" w:rsidP="0080034F">
      <w:pPr>
        <w:pStyle w:val="RESPONSE"/>
      </w:pPr>
      <w:r w:rsidRPr="006B6C96">
        <w:t>DEPENDS ON WHAT IS SERVED</w:t>
      </w:r>
      <w:r w:rsidRPr="006B6C96">
        <w:tab/>
        <w:t>4</w:t>
      </w:r>
    </w:p>
    <w:p w:rsidR="00561AA9" w:rsidRPr="00C427FC" w:rsidRDefault="00561AA9" w:rsidP="0080034F">
      <w:pPr>
        <w:pStyle w:val="RESPONSE"/>
        <w:rPr>
          <w:lang w:val="es-CO"/>
        </w:rPr>
      </w:pPr>
      <w:proofErr w:type="spellStart"/>
      <w:r w:rsidRPr="00C427FC">
        <w:rPr>
          <w:lang w:val="es-CO"/>
        </w:rPr>
        <w:t>DON’T</w:t>
      </w:r>
      <w:proofErr w:type="spellEnd"/>
      <w:r w:rsidRPr="00C427FC">
        <w:rPr>
          <w:lang w:val="es-CO"/>
        </w:rPr>
        <w:t xml:space="preserve"> </w:t>
      </w:r>
      <w:proofErr w:type="spellStart"/>
      <w:r w:rsidRPr="00C427FC">
        <w:rPr>
          <w:lang w:val="es-CO"/>
        </w:rPr>
        <w:t>KNOW</w:t>
      </w:r>
      <w:proofErr w:type="spellEnd"/>
      <w:r w:rsidRPr="00C427FC">
        <w:rPr>
          <w:lang w:val="es-CO"/>
        </w:rPr>
        <w:tab/>
        <w:t>d</w:t>
      </w:r>
    </w:p>
    <w:p w:rsidR="00677779" w:rsidRPr="00C427FC" w:rsidRDefault="00561AA9" w:rsidP="0080034F">
      <w:pPr>
        <w:pStyle w:val="RESPONSE"/>
        <w:spacing w:after="240"/>
        <w:rPr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lang w:val="es-CO"/>
        </w:rPr>
        <w:tab/>
        <w:t>r</w:t>
      </w:r>
    </w:p>
    <w:p w:rsidR="00677779" w:rsidRPr="00C427FC" w:rsidRDefault="00677779">
      <w:pPr>
        <w:widowControl/>
        <w:rPr>
          <w:rFonts w:ascii="Arial" w:hAnsi="Arial" w:cs="Arial"/>
          <w:snapToGrid/>
          <w:sz w:val="20"/>
          <w:lang w:val="es-CO"/>
        </w:rPr>
      </w:pPr>
      <w:r w:rsidRPr="00C427FC">
        <w:rPr>
          <w:lang w:val="es-CO"/>
        </w:rPr>
        <w:br w:type="page"/>
      </w:r>
    </w:p>
    <w:p w:rsidR="005735D7" w:rsidRPr="00C427FC" w:rsidRDefault="005735D7" w:rsidP="0080034F">
      <w:pPr>
        <w:pStyle w:val="RESPONSE"/>
        <w:spacing w:after="240"/>
        <w:rPr>
          <w:lang w:val="es-CO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C4327C" w:rsidRPr="00C427FC" w:rsidTr="00C4327C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C4327C" w:rsidRPr="006B6C96" w:rsidRDefault="00BF2A29" w:rsidP="00BF2A29">
            <w:pPr>
              <w:spacing w:before="60" w:after="60"/>
              <w:rPr>
                <w:rFonts w:ascii="Arial" w:hAnsi="Arial" w:cs="Arial"/>
                <w:caps/>
                <w:sz w:val="20"/>
                <w:szCs w:val="20"/>
              </w:rPr>
            </w:pPr>
            <w:r w:rsidRPr="006B6C96">
              <w:rPr>
                <w:rFonts w:ascii="Arial" w:hAnsi="Arial" w:cs="Arial"/>
                <w:bCs/>
                <w:caps/>
                <w:sz w:val="20"/>
              </w:rPr>
              <w:t xml:space="preserve">ASK </w:t>
            </w:r>
            <w:r w:rsidR="00EE2B5D" w:rsidRPr="006B6C96">
              <w:rPr>
                <w:rFonts w:ascii="Arial" w:hAnsi="Arial" w:cs="Arial"/>
                <w:bCs/>
                <w:caps/>
                <w:sz w:val="20"/>
              </w:rPr>
              <w:t>ONLY IF EVER ATE SCHOOL LUNCH (</w:t>
            </w:r>
            <w:proofErr w:type="gramStart"/>
            <w:r w:rsidR="00EE2B5D" w:rsidRPr="006B6C96">
              <w:rPr>
                <w:rFonts w:ascii="Arial" w:hAnsi="Arial" w:cs="Arial"/>
                <w:bCs/>
                <w:caps/>
                <w:sz w:val="20"/>
              </w:rPr>
              <w:t>Q.14  =</w:t>
            </w:r>
            <w:proofErr w:type="gramEnd"/>
            <w:r w:rsidR="00EE2B5D" w:rsidRPr="006B6C96">
              <w:rPr>
                <w:rFonts w:ascii="Arial" w:hAnsi="Arial" w:cs="Arial"/>
                <w:bCs/>
                <w:caps/>
                <w:sz w:val="20"/>
              </w:rPr>
              <w:t xml:space="preserve"> YES OR Q.15 = YES). ALL OTHERS GO TO Q.28.</w:t>
            </w:r>
          </w:p>
        </w:tc>
      </w:tr>
    </w:tbl>
    <w:p w:rsidR="00FF7C84" w:rsidRPr="00C427FC" w:rsidRDefault="00903478" w:rsidP="00A901B3">
      <w:pPr>
        <w:pStyle w:val="QUESTIONTEXT"/>
        <w:rPr>
          <w:lang w:val="es-CO"/>
        </w:rPr>
      </w:pPr>
      <w:r w:rsidRPr="00C427FC">
        <w:rPr>
          <w:lang w:val="es-CO"/>
        </w:rPr>
        <w:t>27</w:t>
      </w:r>
      <w:r w:rsidR="00FF7C84" w:rsidRPr="00C427FC">
        <w:rPr>
          <w:lang w:val="es-CO"/>
        </w:rPr>
        <w:t>.</w:t>
      </w:r>
      <w:r w:rsidR="00FF7C84" w:rsidRPr="00C427FC">
        <w:rPr>
          <w:lang w:val="es-CO"/>
        </w:rPr>
        <w:tab/>
      </w:r>
      <w:r w:rsidR="0019186F" w:rsidRPr="00C427FC">
        <w:rPr>
          <w:lang w:val="es-CO"/>
        </w:rPr>
        <w:t>¿Tienes suficiente tiempo para comer tu almuerzo después de tener tu comida y haber tomado asiento?</w:t>
      </w:r>
    </w:p>
    <w:p w:rsidR="009D5F32" w:rsidRPr="006B6C96" w:rsidRDefault="009D5F32" w:rsidP="009D5F32">
      <w:pPr>
        <w:pStyle w:val="RESPONSE"/>
      </w:pPr>
      <w:r w:rsidRPr="006B6C96">
        <w:t>YES</w:t>
      </w:r>
      <w:r w:rsidRPr="006B6C96">
        <w:tab/>
        <w:t>1</w:t>
      </w:r>
      <w:r w:rsidRPr="006B6C96">
        <w:tab/>
      </w:r>
    </w:p>
    <w:p w:rsidR="009D5F32" w:rsidRPr="006B6C96" w:rsidRDefault="009D5F32" w:rsidP="009D5F32">
      <w:pPr>
        <w:pStyle w:val="RESPONSE"/>
      </w:pPr>
      <w:r w:rsidRPr="006B6C96">
        <w:t>NO</w:t>
      </w:r>
      <w:r w:rsidRPr="006B6C96">
        <w:tab/>
        <w:t>0</w:t>
      </w:r>
      <w:r w:rsidRPr="006B6C96">
        <w:tab/>
      </w:r>
    </w:p>
    <w:p w:rsidR="009D5F32" w:rsidRPr="006B6C96" w:rsidRDefault="009D5F32" w:rsidP="009D5F32">
      <w:pPr>
        <w:pStyle w:val="RESPONSE"/>
      </w:pPr>
      <w:r w:rsidRPr="006B6C96">
        <w:t>SOMETIMES</w:t>
      </w:r>
      <w:r w:rsidRPr="006B6C96">
        <w:tab/>
        <w:t>2</w:t>
      </w:r>
    </w:p>
    <w:p w:rsidR="009D5F32" w:rsidRPr="006B6C96" w:rsidRDefault="009D5F32" w:rsidP="009D5F32">
      <w:pPr>
        <w:pStyle w:val="RESPONSE"/>
      </w:pPr>
      <w:r w:rsidRPr="006B6C96">
        <w:t>DON’T KNOW</w:t>
      </w:r>
      <w:r w:rsidRPr="006B6C96">
        <w:tab/>
        <w:t>d</w:t>
      </w:r>
      <w:r w:rsidRPr="006B6C96">
        <w:tab/>
      </w:r>
    </w:p>
    <w:p w:rsidR="009D5F32" w:rsidRPr="00C427FC" w:rsidRDefault="009D5F32" w:rsidP="00D64263">
      <w:pPr>
        <w:pStyle w:val="RESPONSELAST"/>
        <w:rPr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lang w:val="es-CO"/>
        </w:rPr>
        <w:tab/>
        <w:t>r</w:t>
      </w:r>
      <w:r w:rsidRPr="00C427FC">
        <w:rPr>
          <w:lang w:val="es-CO"/>
        </w:rPr>
        <w:tab/>
      </w:r>
    </w:p>
    <w:p w:rsidR="00561AA9" w:rsidRPr="00C427FC" w:rsidRDefault="00903478" w:rsidP="00A901B3">
      <w:pPr>
        <w:pStyle w:val="QUESTIONTEXT"/>
        <w:rPr>
          <w:lang w:val="es-CO"/>
        </w:rPr>
      </w:pPr>
      <w:r w:rsidRPr="00C427FC">
        <w:rPr>
          <w:lang w:val="es-CO"/>
        </w:rPr>
        <w:t>28</w:t>
      </w:r>
      <w:r w:rsidR="00561AA9" w:rsidRPr="00C427FC">
        <w:rPr>
          <w:lang w:val="es-CO"/>
        </w:rPr>
        <w:t>.</w:t>
      </w:r>
      <w:r w:rsidR="00561AA9" w:rsidRPr="00C427FC">
        <w:rPr>
          <w:lang w:val="es-CO"/>
        </w:rPr>
        <w:tab/>
      </w:r>
      <w:r w:rsidR="0019186F" w:rsidRPr="00C427FC">
        <w:rPr>
          <w:lang w:val="es-CO"/>
        </w:rPr>
        <w:t>¿Las personas que sirven la comida y los cajeros siempre, con frecuencia, a veces, o nunca, escuchan lo que tú y otros estudiantes dicen?</w:t>
      </w:r>
    </w:p>
    <w:p w:rsidR="0080034F" w:rsidRPr="006B6C96" w:rsidRDefault="0080034F" w:rsidP="0080034F">
      <w:pPr>
        <w:tabs>
          <w:tab w:val="left" w:pos="1440"/>
          <w:tab w:val="left" w:pos="6930"/>
        </w:tabs>
        <w:spacing w:before="120"/>
        <w:rPr>
          <w:rFonts w:ascii="Arial" w:hAnsi="Arial" w:cs="Arial"/>
          <w:color w:val="000000"/>
          <w:sz w:val="20"/>
        </w:rPr>
      </w:pPr>
      <w:r w:rsidRPr="00C427FC">
        <w:rPr>
          <w:rFonts w:ascii="Arial" w:hAnsi="Arial" w:cs="Arial"/>
          <w:color w:val="000000"/>
          <w:sz w:val="20"/>
          <w:lang w:val="es-CO"/>
        </w:rPr>
        <w:tab/>
      </w:r>
      <w:r w:rsidRPr="00C427FC">
        <w:rPr>
          <w:rFonts w:ascii="Arial" w:hAnsi="Arial" w:cs="Arial"/>
          <w:color w:val="000000"/>
          <w:sz w:val="20"/>
          <w:lang w:val="es-CO"/>
        </w:rPr>
        <w:tab/>
      </w:r>
      <w:sdt>
        <w:sdtPr>
          <w:rPr>
            <w:rFonts w:ascii="Arial" w:hAnsi="Arial" w:cs="Arial"/>
            <w:color w:val="000000"/>
            <w:sz w:val="20"/>
            <w:u w:val="single"/>
          </w:rPr>
          <w:alias w:val="SELECT CODING TYPE"/>
          <w:tag w:val="CODING TYPE"/>
          <w:id w:val="83254500"/>
          <w:placeholder>
            <w:docPart w:val="FBA2C0CCBD374B69B234F5FFA3D34792"/>
          </w:placeholder>
          <w:dropDownList>
            <w:listItem w:displayText="SELECT CODING TYPE" w:value="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 w:rsidRPr="006B6C96">
            <w:rPr>
              <w:rFonts w:ascii="Arial" w:hAnsi="Arial" w:cs="Arial"/>
              <w:color w:val="000000"/>
              <w:sz w:val="20"/>
              <w:u w:val="single"/>
            </w:rPr>
            <w:t>CODE ONE ONLY</w:t>
          </w:r>
        </w:sdtContent>
      </w:sdt>
    </w:p>
    <w:p w:rsidR="0080034F" w:rsidRPr="006B6C96" w:rsidRDefault="0080034F" w:rsidP="0080034F">
      <w:pPr>
        <w:pStyle w:val="RESPONSE"/>
      </w:pPr>
      <w:r w:rsidRPr="006B6C96">
        <w:t>ALWAYS</w:t>
      </w:r>
      <w:r w:rsidRPr="006B6C96">
        <w:tab/>
        <w:t>1</w:t>
      </w:r>
    </w:p>
    <w:p w:rsidR="0080034F" w:rsidRPr="006B6C96" w:rsidRDefault="0080034F" w:rsidP="0080034F">
      <w:pPr>
        <w:pStyle w:val="RESPONSE"/>
      </w:pPr>
      <w:r w:rsidRPr="006B6C96">
        <w:t>USUALLY</w:t>
      </w:r>
      <w:r w:rsidRPr="006B6C96">
        <w:tab/>
        <w:t>2</w:t>
      </w:r>
    </w:p>
    <w:p w:rsidR="0080034F" w:rsidRPr="006B6C96" w:rsidRDefault="0080034F" w:rsidP="0080034F">
      <w:pPr>
        <w:pStyle w:val="RESPONSE"/>
      </w:pPr>
      <w:r w:rsidRPr="006B6C96">
        <w:t>SOMETIMES</w:t>
      </w:r>
      <w:r w:rsidRPr="006B6C96">
        <w:tab/>
        <w:t>3</w:t>
      </w:r>
    </w:p>
    <w:p w:rsidR="0080034F" w:rsidRPr="006B6C96" w:rsidRDefault="0080034F" w:rsidP="0080034F">
      <w:pPr>
        <w:pStyle w:val="RESPONSE"/>
      </w:pPr>
      <w:r w:rsidRPr="006B6C96">
        <w:t>NEVER</w:t>
      </w:r>
      <w:r w:rsidRPr="006B6C96">
        <w:tab/>
        <w:t>4</w:t>
      </w:r>
    </w:p>
    <w:p w:rsidR="0080034F" w:rsidRPr="006B6C96" w:rsidRDefault="0080034F" w:rsidP="0080034F">
      <w:pPr>
        <w:pStyle w:val="RESPONSE"/>
      </w:pPr>
      <w:r w:rsidRPr="006B6C96">
        <w:t>DON’T KNOW</w:t>
      </w:r>
      <w:r w:rsidRPr="006B6C96">
        <w:tab/>
        <w:t>d</w:t>
      </w:r>
    </w:p>
    <w:p w:rsidR="0080034F" w:rsidRPr="006B6C96" w:rsidRDefault="0080034F" w:rsidP="0080034F">
      <w:pPr>
        <w:pStyle w:val="RESPONSELAST"/>
      </w:pPr>
      <w:r w:rsidRPr="006B6C96">
        <w:t>REFUSED</w:t>
      </w:r>
      <w:r w:rsidRPr="006B6C96">
        <w:tab/>
        <w:t>r</w:t>
      </w:r>
    </w:p>
    <w:p w:rsidR="00561AA9" w:rsidRPr="00C427FC" w:rsidRDefault="00903478" w:rsidP="00A901B3">
      <w:pPr>
        <w:pStyle w:val="QUESTIONTEXT"/>
        <w:rPr>
          <w:lang w:val="es-CO"/>
        </w:rPr>
      </w:pPr>
      <w:r w:rsidRPr="00C427FC">
        <w:rPr>
          <w:lang w:val="es-CO"/>
        </w:rPr>
        <w:t>29</w:t>
      </w:r>
      <w:r w:rsidR="00561AA9" w:rsidRPr="00C427FC">
        <w:rPr>
          <w:lang w:val="es-CO"/>
        </w:rPr>
        <w:t>.</w:t>
      </w:r>
      <w:r w:rsidR="00561AA9" w:rsidRPr="00C427FC">
        <w:rPr>
          <w:lang w:val="es-CO"/>
        </w:rPr>
        <w:tab/>
      </w:r>
      <w:r w:rsidR="00B920FF" w:rsidRPr="00C427FC">
        <w:rPr>
          <w:lang w:val="es-CO"/>
        </w:rPr>
        <w:t xml:space="preserve">¿Las personas que sirven la comida y los cajeros  siempre, con frecuencia, a veces, o nunca, </w:t>
      </w:r>
      <w:r w:rsidR="009A0F8A" w:rsidRPr="00C427FC">
        <w:rPr>
          <w:lang w:val="es-CO"/>
        </w:rPr>
        <w:t>sonríen</w:t>
      </w:r>
      <w:r w:rsidR="00B920FF" w:rsidRPr="00C427FC">
        <w:rPr>
          <w:lang w:val="es-CO"/>
        </w:rPr>
        <w:t xml:space="preserve"> o te dicen “hola” cuando estás re</w:t>
      </w:r>
      <w:r w:rsidR="00A901B3" w:rsidRPr="00C427FC">
        <w:rPr>
          <w:lang w:val="es-CO"/>
        </w:rPr>
        <w:t>c</w:t>
      </w:r>
      <w:r w:rsidR="00B920FF" w:rsidRPr="00C427FC">
        <w:rPr>
          <w:lang w:val="es-CO"/>
        </w:rPr>
        <w:t xml:space="preserve">ibiendo el desayuno o el almuerzo </w:t>
      </w:r>
      <w:r w:rsidR="00B07A7B" w:rsidRPr="00C427FC">
        <w:rPr>
          <w:lang w:val="es-CO"/>
        </w:rPr>
        <w:t>escolar</w:t>
      </w:r>
      <w:r w:rsidR="00561AA9" w:rsidRPr="00C427FC">
        <w:rPr>
          <w:lang w:val="es-CO"/>
        </w:rPr>
        <w:t>?</w:t>
      </w:r>
    </w:p>
    <w:p w:rsidR="0080034F" w:rsidRPr="006B6C96" w:rsidRDefault="0080034F" w:rsidP="0080034F">
      <w:pPr>
        <w:tabs>
          <w:tab w:val="left" w:pos="1440"/>
          <w:tab w:val="left" w:pos="6930"/>
        </w:tabs>
        <w:spacing w:before="120"/>
        <w:rPr>
          <w:rFonts w:ascii="Arial" w:hAnsi="Arial" w:cs="Arial"/>
          <w:color w:val="000000"/>
          <w:sz w:val="20"/>
        </w:rPr>
      </w:pPr>
      <w:r w:rsidRPr="00C427FC">
        <w:rPr>
          <w:rFonts w:ascii="Arial" w:hAnsi="Arial" w:cs="Arial"/>
          <w:color w:val="000000"/>
          <w:sz w:val="20"/>
          <w:lang w:val="es-CO"/>
        </w:rPr>
        <w:tab/>
      </w:r>
      <w:r w:rsidRPr="00C427FC">
        <w:rPr>
          <w:rFonts w:ascii="Arial" w:hAnsi="Arial" w:cs="Arial"/>
          <w:color w:val="000000"/>
          <w:sz w:val="20"/>
          <w:lang w:val="es-CO"/>
        </w:rPr>
        <w:tab/>
      </w:r>
      <w:sdt>
        <w:sdtPr>
          <w:rPr>
            <w:rFonts w:ascii="Arial" w:hAnsi="Arial" w:cs="Arial"/>
            <w:color w:val="000000"/>
            <w:sz w:val="20"/>
            <w:u w:val="single"/>
          </w:rPr>
          <w:alias w:val="SELECT CODING TYPE"/>
          <w:tag w:val="CODING TYPE"/>
          <w:id w:val="83254502"/>
          <w:placeholder>
            <w:docPart w:val="84B6BC55F5DD447CA0301AD4420E1293"/>
          </w:placeholder>
          <w:dropDownList>
            <w:listItem w:displayText="SELECT CODING TYPE" w:value="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 w:rsidRPr="006B6C96">
            <w:rPr>
              <w:rFonts w:ascii="Arial" w:hAnsi="Arial" w:cs="Arial"/>
              <w:color w:val="000000"/>
              <w:sz w:val="20"/>
              <w:u w:val="single"/>
            </w:rPr>
            <w:t>CODE ONE ONLY</w:t>
          </w:r>
        </w:sdtContent>
      </w:sdt>
    </w:p>
    <w:p w:rsidR="0080034F" w:rsidRPr="006B6C96" w:rsidRDefault="0080034F" w:rsidP="0080034F">
      <w:pPr>
        <w:pStyle w:val="RESPONSE"/>
      </w:pPr>
      <w:r w:rsidRPr="006B6C96">
        <w:t>ALWAYS</w:t>
      </w:r>
      <w:r w:rsidRPr="006B6C96">
        <w:tab/>
        <w:t>1</w:t>
      </w:r>
    </w:p>
    <w:p w:rsidR="0080034F" w:rsidRPr="006B6C96" w:rsidRDefault="0080034F" w:rsidP="0080034F">
      <w:pPr>
        <w:pStyle w:val="RESPONSE"/>
      </w:pPr>
      <w:r w:rsidRPr="006B6C96">
        <w:t>USUALLY</w:t>
      </w:r>
      <w:r w:rsidRPr="006B6C96">
        <w:tab/>
        <w:t>2</w:t>
      </w:r>
    </w:p>
    <w:p w:rsidR="0080034F" w:rsidRPr="006B6C96" w:rsidRDefault="0080034F" w:rsidP="0080034F">
      <w:pPr>
        <w:pStyle w:val="RESPONSE"/>
      </w:pPr>
      <w:r w:rsidRPr="006B6C96">
        <w:t>SOMETIMES</w:t>
      </w:r>
      <w:r w:rsidRPr="006B6C96">
        <w:tab/>
        <w:t>3</w:t>
      </w:r>
    </w:p>
    <w:p w:rsidR="0080034F" w:rsidRPr="006B6C96" w:rsidRDefault="0080034F" w:rsidP="0080034F">
      <w:pPr>
        <w:pStyle w:val="RESPONSE"/>
      </w:pPr>
      <w:r w:rsidRPr="006B6C96">
        <w:t>NEVER</w:t>
      </w:r>
      <w:r w:rsidRPr="006B6C96">
        <w:tab/>
        <w:t>4</w:t>
      </w:r>
    </w:p>
    <w:p w:rsidR="0080034F" w:rsidRPr="006B6C96" w:rsidRDefault="0080034F" w:rsidP="0080034F">
      <w:pPr>
        <w:pStyle w:val="RESPONSE"/>
      </w:pPr>
      <w:r w:rsidRPr="006B6C96">
        <w:t>DON’T KNOW</w:t>
      </w:r>
      <w:r w:rsidRPr="006B6C96">
        <w:tab/>
        <w:t>d</w:t>
      </w:r>
    </w:p>
    <w:p w:rsidR="0080034F" w:rsidRPr="006B6C96" w:rsidRDefault="0080034F" w:rsidP="0080034F">
      <w:pPr>
        <w:pStyle w:val="RESPONSELAST"/>
        <w:rPr>
          <w:sz w:val="22"/>
        </w:rPr>
      </w:pPr>
      <w:r w:rsidRPr="006B6C96">
        <w:t>REFUSED</w:t>
      </w:r>
      <w:r w:rsidRPr="006B6C96">
        <w:tab/>
        <w:t>r</w:t>
      </w:r>
    </w:p>
    <w:p w:rsidR="00561AA9" w:rsidRPr="00C427FC" w:rsidRDefault="009D5F32" w:rsidP="00B920FF">
      <w:pPr>
        <w:pStyle w:val="QUESTIONTEXT"/>
        <w:rPr>
          <w:lang w:val="es-CO"/>
        </w:rPr>
      </w:pPr>
      <w:r w:rsidRPr="00C427FC">
        <w:rPr>
          <w:lang w:val="es-CO"/>
        </w:rPr>
        <w:t>3</w:t>
      </w:r>
      <w:r w:rsidR="00903478" w:rsidRPr="00C427FC">
        <w:rPr>
          <w:lang w:val="es-CO"/>
        </w:rPr>
        <w:t>0</w:t>
      </w:r>
      <w:r w:rsidR="00B920FF" w:rsidRPr="00C427FC">
        <w:rPr>
          <w:lang w:val="es-CO"/>
        </w:rPr>
        <w:t>.</w:t>
      </w:r>
      <w:r w:rsidR="00B920FF" w:rsidRPr="00C427FC">
        <w:rPr>
          <w:lang w:val="es-CO"/>
        </w:rPr>
        <w:tab/>
      </w:r>
      <w:proofErr w:type="gramStart"/>
      <w:r w:rsidR="00B920FF" w:rsidRPr="00C427FC">
        <w:rPr>
          <w:lang w:val="es-CO"/>
        </w:rPr>
        <w:t>¿ Puedes</w:t>
      </w:r>
      <w:proofErr w:type="gramEnd"/>
      <w:r w:rsidR="00B920FF" w:rsidRPr="00C427FC">
        <w:rPr>
          <w:lang w:val="es-CO"/>
        </w:rPr>
        <w:t xml:space="preserve"> escoger dónde sentarte y con quién comer durante tu periodo de almuerzo</w:t>
      </w:r>
      <w:r w:rsidR="00561AA9" w:rsidRPr="00C427FC">
        <w:rPr>
          <w:lang w:val="es-CO"/>
        </w:rPr>
        <w:t>?</w:t>
      </w:r>
    </w:p>
    <w:p w:rsidR="00561AA9" w:rsidRPr="006B6C96" w:rsidRDefault="00561AA9" w:rsidP="0080034F">
      <w:pPr>
        <w:pStyle w:val="RESPONSE"/>
      </w:pPr>
      <w:r w:rsidRPr="006B6C96">
        <w:t>YES</w:t>
      </w:r>
      <w:r w:rsidRPr="006B6C96">
        <w:tab/>
        <w:t>1</w:t>
      </w:r>
    </w:p>
    <w:p w:rsidR="00561AA9" w:rsidRPr="006B6C96" w:rsidRDefault="00561AA9" w:rsidP="0080034F">
      <w:pPr>
        <w:pStyle w:val="RESPONSE"/>
      </w:pPr>
      <w:r w:rsidRPr="006B6C96">
        <w:t>NO</w:t>
      </w:r>
      <w:r w:rsidRPr="006B6C96">
        <w:tab/>
        <w:t>0</w:t>
      </w:r>
    </w:p>
    <w:p w:rsidR="0080034F" w:rsidRPr="006B6C96" w:rsidRDefault="0080034F" w:rsidP="0080034F">
      <w:pPr>
        <w:pStyle w:val="RESPONSE"/>
      </w:pPr>
      <w:r w:rsidRPr="006B6C96">
        <w:t>DON’T KNOW</w:t>
      </w:r>
      <w:r w:rsidRPr="006B6C96">
        <w:tab/>
        <w:t>d</w:t>
      </w:r>
    </w:p>
    <w:p w:rsidR="008110F2" w:rsidRPr="006B6C96" w:rsidRDefault="0080034F" w:rsidP="0080034F">
      <w:pPr>
        <w:pStyle w:val="RESPONSELAST"/>
      </w:pPr>
      <w:r w:rsidRPr="006B6C96">
        <w:t>REFUSED</w:t>
      </w:r>
      <w:r w:rsidRPr="006B6C96">
        <w:tab/>
        <w:t>r</w:t>
      </w:r>
    </w:p>
    <w:p w:rsidR="008110F2" w:rsidRPr="006B6C96" w:rsidRDefault="008110F2">
      <w:pPr>
        <w:widowControl/>
        <w:rPr>
          <w:rFonts w:ascii="Arial" w:hAnsi="Arial" w:cs="Arial"/>
          <w:snapToGrid/>
          <w:sz w:val="20"/>
        </w:rPr>
      </w:pPr>
      <w:r w:rsidRPr="006B6C96">
        <w:br w:type="page"/>
      </w:r>
    </w:p>
    <w:p w:rsidR="00561AA9" w:rsidRPr="006B6C96" w:rsidRDefault="00561AA9" w:rsidP="008110F2">
      <w:pPr>
        <w:pStyle w:val="RESPONSELAST"/>
        <w:spacing w:after="0"/>
        <w:rPr>
          <w:sz w:val="22"/>
        </w:rPr>
      </w:pPr>
    </w:p>
    <w:p w:rsidR="009F6A71" w:rsidRDefault="00903478" w:rsidP="00C109D4">
      <w:pPr>
        <w:pStyle w:val="QUESTIONTEXT"/>
        <w:rPr>
          <w:lang w:val="es-CO"/>
        </w:rPr>
      </w:pPr>
      <w:r w:rsidRPr="00C427FC">
        <w:rPr>
          <w:lang w:val="es-CO"/>
        </w:rPr>
        <w:t>31</w:t>
      </w:r>
      <w:r w:rsidR="00C109D4" w:rsidRPr="00C427FC">
        <w:rPr>
          <w:lang w:val="es-CO"/>
        </w:rPr>
        <w:t>.</w:t>
      </w:r>
      <w:r w:rsidR="00C109D4" w:rsidRPr="00C427FC">
        <w:rPr>
          <w:lang w:val="es-CO"/>
        </w:rPr>
        <w:tab/>
        <w:t>Ahora quisiera preguntarte acerca de las comidas que la escuela sirve en el almuerzo</w:t>
      </w:r>
      <w:r w:rsidR="00561AA9" w:rsidRPr="00C427FC">
        <w:rPr>
          <w:lang w:val="es-CO"/>
        </w:rPr>
        <w:t>.</w:t>
      </w:r>
    </w:p>
    <w:p w:rsidR="00C40609" w:rsidRPr="00C40609" w:rsidRDefault="00693F3B" w:rsidP="00C40609">
      <w:pPr>
        <w:pStyle w:val="QUESTIONTEXT"/>
        <w:ind w:left="2880" w:hanging="2880"/>
        <w:rPr>
          <w:b w:val="0"/>
        </w:rPr>
      </w:pPr>
      <w:r w:rsidRPr="00693F3B">
        <w:rPr>
          <w:noProof/>
        </w:rPr>
        <w:pict>
          <v:shape id="_x0000_s1039" type="#_x0000_t202" style="position:absolute;left:0;text-align:left;margin-left:-32.25pt;margin-top:2.85pt;width:33pt;height:37.5pt;flip:y;z-index:251836928" strokeweight=".5pt">
            <v:textbox style="mso-next-textbox:#_x0000_s1039" inset="0,0,0,0">
              <w:txbxContent>
                <w:p w:rsidR="00CD1254" w:rsidRDefault="00C40609" w:rsidP="00C40609">
                  <w:pPr>
                    <w:spacing w:before="60"/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D64263">
                    <w:rPr>
                      <w:rFonts w:ascii="Arial" w:hAnsi="Arial" w:cs="Arial"/>
                      <w:sz w:val="14"/>
                    </w:rPr>
                    <w:t>SHOW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D64263">
                    <w:rPr>
                      <w:rFonts w:ascii="Arial" w:hAnsi="Arial" w:cs="Arial"/>
                      <w:sz w:val="14"/>
                    </w:rPr>
                    <w:t>CARD</w:t>
                  </w:r>
                </w:p>
                <w:p w:rsidR="00C40609" w:rsidRPr="00D64263" w:rsidRDefault="00C40609" w:rsidP="00C40609">
                  <w:pPr>
                    <w:spacing w:before="60"/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D64263">
                    <w:rPr>
                      <w:rFonts w:ascii="Arial" w:hAnsi="Arial" w:cs="Arial"/>
                      <w:sz w:val="14"/>
                    </w:rPr>
                    <w:t>#</w:t>
                  </w:r>
                  <w:r>
                    <w:rPr>
                      <w:rFonts w:ascii="Arial" w:hAnsi="Arial" w:cs="Arial"/>
                      <w:sz w:val="14"/>
                    </w:rPr>
                    <w:t>2</w:t>
                  </w:r>
                </w:p>
              </w:txbxContent>
            </v:textbox>
            <w10:anchorlock/>
          </v:shape>
        </w:pict>
      </w:r>
      <w:r w:rsidR="00C40609" w:rsidRPr="00CB4ECE">
        <w:tab/>
      </w:r>
      <w:r w:rsidR="00C40609" w:rsidRPr="00C40609">
        <w:rPr>
          <w:b w:val="0"/>
        </w:rPr>
        <w:t xml:space="preserve">INTERVIEWER: </w:t>
      </w:r>
      <w:r w:rsidR="00C40609" w:rsidRPr="00C40609">
        <w:rPr>
          <w:b w:val="0"/>
        </w:rPr>
        <w:tab/>
      </w:r>
      <w:r w:rsidR="00C40609" w:rsidRPr="00C40609">
        <w:rPr>
          <w:b w:val="0"/>
          <w:bCs/>
        </w:rPr>
        <w:t>SHOW HAND CARD WITH PICTURES OF ADVERBS OF FREQUENCY TO CHILDREN IN GRADES 1-3 WHILE READING ANSWER CATEGORIES.</w:t>
      </w:r>
    </w:p>
    <w:tbl>
      <w:tblPr>
        <w:tblW w:w="5343" w:type="pct"/>
        <w:tblInd w:w="-24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4320"/>
        <w:gridCol w:w="868"/>
        <w:gridCol w:w="900"/>
        <w:gridCol w:w="1170"/>
        <w:gridCol w:w="990"/>
        <w:gridCol w:w="931"/>
        <w:gridCol w:w="1080"/>
      </w:tblGrid>
      <w:tr w:rsidR="008110F2" w:rsidRPr="00C427FC" w:rsidTr="008170F8">
        <w:trPr>
          <w:tblHeader/>
        </w:trPr>
        <w:tc>
          <w:tcPr>
            <w:tcW w:w="4320" w:type="dxa"/>
            <w:tcBorders>
              <w:top w:val="nil"/>
              <w:left w:val="nil"/>
              <w:bottom w:val="nil"/>
            </w:tcBorders>
          </w:tcPr>
          <w:p w:rsidR="008110F2" w:rsidRPr="00CB4ECE" w:rsidRDefault="008110F2" w:rsidP="009F6A71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939" w:type="dxa"/>
            <w:gridSpan w:val="6"/>
            <w:tcBorders>
              <w:bottom w:val="single" w:sz="4" w:space="0" w:color="auto"/>
            </w:tcBorders>
            <w:vAlign w:val="center"/>
          </w:tcPr>
          <w:p w:rsidR="008110F2" w:rsidRPr="00C427FC" w:rsidRDefault="00693F3B" w:rsidP="009F6A71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es-CO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u w:val="single"/>
                  <w:lang w:val="es-CO"/>
                </w:rPr>
                <w:alias w:val="SELECT CODING TYPE"/>
                <w:tag w:val="CODING TYPE"/>
                <w:id w:val="569683190"/>
                <w:placeholder>
                  <w:docPart w:val="A6E1ADF6CEA24E1DB3AFCC2D3256D30C"/>
                </w:placeholder>
                <w:dropDownList>
                  <w:listItem w:displayText="SELECT CODING TYPE" w:value=""/>
                  <w:listItem w:displayText="CODE ONE PER ROW" w:value="CODE ONE PER ROW"/>
                  <w:listItem w:displayText="CODE ALL THAT APPLY" w:value="CODE ALL THAT APPLY"/>
                </w:dropDownList>
              </w:sdtPr>
              <w:sdtEndPr>
                <w:rPr>
                  <w:u w:val="none"/>
                </w:rPr>
              </w:sdtEndPr>
              <w:sdtContent>
                <w:r w:rsidR="008110F2" w:rsidRPr="00C427FC">
                  <w:rPr>
                    <w:rFonts w:ascii="Arial" w:hAnsi="Arial" w:cs="Arial"/>
                    <w:color w:val="000000"/>
                    <w:sz w:val="20"/>
                    <w:u w:val="single"/>
                    <w:lang w:val="es-CO"/>
                  </w:rPr>
                  <w:t>CODE ONE PER ROW</w:t>
                </w:r>
              </w:sdtContent>
            </w:sdt>
          </w:p>
        </w:tc>
      </w:tr>
      <w:tr w:rsidR="009F6A71" w:rsidRPr="00C427FC" w:rsidTr="008170F8">
        <w:trPr>
          <w:tblHeader/>
        </w:trPr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6A71" w:rsidRPr="00C427FC" w:rsidRDefault="009F6A71" w:rsidP="009F6A71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A71" w:rsidRPr="00C427FC" w:rsidRDefault="009F6A71" w:rsidP="009F6A71">
            <w:pPr>
              <w:jc w:val="center"/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proofErr w:type="spellStart"/>
            <w:r w:rsidRPr="00C427FC">
              <w:rPr>
                <w:rFonts w:ascii="Arial Narrow" w:hAnsi="Arial Narrow" w:cs="Arial"/>
                <w:sz w:val="18"/>
                <w:szCs w:val="18"/>
                <w:lang w:val="es-CO"/>
              </w:rPr>
              <w:t>ALWAYS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A71" w:rsidRPr="00C427FC" w:rsidRDefault="009F6A71" w:rsidP="009F6A71">
            <w:pPr>
              <w:jc w:val="center"/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proofErr w:type="spellStart"/>
            <w:r w:rsidRPr="00C427FC">
              <w:rPr>
                <w:rFonts w:ascii="Arial Narrow" w:hAnsi="Arial Narrow" w:cs="Arial"/>
                <w:sz w:val="18"/>
                <w:szCs w:val="18"/>
                <w:lang w:val="es-CO"/>
              </w:rPr>
              <w:t>OFTEN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A71" w:rsidRPr="00C427FC" w:rsidRDefault="009F6A71" w:rsidP="009F6A71">
            <w:pPr>
              <w:jc w:val="center"/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proofErr w:type="spellStart"/>
            <w:r w:rsidRPr="00C427FC">
              <w:rPr>
                <w:rFonts w:ascii="Arial Narrow" w:hAnsi="Arial Narrow" w:cs="Arial"/>
                <w:sz w:val="18"/>
                <w:szCs w:val="18"/>
                <w:lang w:val="es-CO"/>
              </w:rPr>
              <w:t>SOMETIMES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A71" w:rsidRPr="00C427FC" w:rsidRDefault="009F6A71" w:rsidP="009F6A71">
            <w:pPr>
              <w:jc w:val="center"/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proofErr w:type="spellStart"/>
            <w:r w:rsidRPr="00C427FC">
              <w:rPr>
                <w:rFonts w:ascii="Arial Narrow" w:hAnsi="Arial Narrow" w:cs="Arial"/>
                <w:sz w:val="18"/>
                <w:szCs w:val="18"/>
                <w:lang w:val="es-CO"/>
              </w:rPr>
              <w:t>NEVER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A71" w:rsidRPr="00C427FC" w:rsidRDefault="009F6A71" w:rsidP="00164BE6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/>
              <w:jc w:val="center"/>
              <w:rPr>
                <w:rFonts w:ascii="Arial Narrow" w:hAnsi="Arial Narrow" w:cs="Arial"/>
                <w:bCs/>
                <w:color w:val="000000" w:themeColor="text1"/>
                <w:sz w:val="20"/>
                <w:lang w:val="es-CO"/>
              </w:rPr>
            </w:pPr>
            <w:proofErr w:type="spellStart"/>
            <w:r w:rsidRPr="00C427FC">
              <w:rPr>
                <w:rFonts w:ascii="Arial Narrow" w:hAnsi="Arial Narrow" w:cs="Arial"/>
                <w:bCs/>
                <w:color w:val="000000" w:themeColor="text1"/>
                <w:sz w:val="20"/>
                <w:lang w:val="es-CO"/>
              </w:rPr>
              <w:t>DON’T</w:t>
            </w:r>
            <w:proofErr w:type="spellEnd"/>
            <w:r w:rsidRPr="00C427FC">
              <w:rPr>
                <w:rFonts w:ascii="Arial Narrow" w:hAnsi="Arial Narrow" w:cs="Arial"/>
                <w:bCs/>
                <w:color w:val="000000" w:themeColor="text1"/>
                <w:sz w:val="20"/>
                <w:lang w:val="es-CO"/>
              </w:rPr>
              <w:t xml:space="preserve"> </w:t>
            </w:r>
            <w:proofErr w:type="spellStart"/>
            <w:r w:rsidRPr="00C427FC">
              <w:rPr>
                <w:rFonts w:ascii="Arial Narrow" w:hAnsi="Arial Narrow" w:cs="Arial"/>
                <w:bCs/>
                <w:color w:val="000000" w:themeColor="text1"/>
                <w:sz w:val="20"/>
                <w:lang w:val="es-CO"/>
              </w:rPr>
              <w:t>KNOW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A71" w:rsidRPr="00C427FC" w:rsidRDefault="009F6A71" w:rsidP="009F6A71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/>
              <w:jc w:val="center"/>
              <w:rPr>
                <w:rFonts w:ascii="Arial Narrow" w:hAnsi="Arial Narrow" w:cs="Arial"/>
                <w:bCs/>
                <w:color w:val="000000" w:themeColor="text1"/>
                <w:sz w:val="20"/>
                <w:lang w:val="es-CO"/>
              </w:rPr>
            </w:pPr>
            <w:proofErr w:type="spellStart"/>
            <w:r w:rsidRPr="00C427FC">
              <w:rPr>
                <w:rFonts w:ascii="Arial Narrow" w:hAnsi="Arial Narrow" w:cs="Arial"/>
                <w:bCs/>
                <w:color w:val="000000" w:themeColor="text1"/>
                <w:sz w:val="20"/>
                <w:lang w:val="es-CO"/>
              </w:rPr>
              <w:t>REFUSED</w:t>
            </w:r>
            <w:proofErr w:type="spellEnd"/>
          </w:p>
        </w:tc>
      </w:tr>
      <w:tr w:rsidR="009F6A71" w:rsidRPr="00C427FC" w:rsidTr="008170F8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9F6A71" w:rsidRPr="00C427FC" w:rsidRDefault="009F6A71" w:rsidP="008170F8">
            <w:pPr>
              <w:tabs>
                <w:tab w:val="left" w:leader="dot" w:pos="402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a.</w:t>
            </w:r>
            <w:r w:rsidRPr="00C427FC">
              <w:rPr>
                <w:rFonts w:ascii="Arial" w:hAnsi="Arial" w:cs="Arial"/>
                <w:sz w:val="20"/>
                <w:lang w:val="es-CO"/>
              </w:rPr>
              <w:tab/>
            </w:r>
            <w:r w:rsidR="00FF2CD3" w:rsidRPr="00C427FC">
              <w:rPr>
                <w:rFonts w:ascii="Arial" w:hAnsi="Arial" w:cs="Arial"/>
                <w:sz w:val="20"/>
                <w:lang w:val="es-CO"/>
              </w:rPr>
              <w:t>¿Siempre, con frecuencia, a veces, o nunca te gusta el sabor de la comida?</w:t>
            </w:r>
            <w:r w:rsidR="008170F8">
              <w:rPr>
                <w:rFonts w:ascii="Arial" w:hAnsi="Arial" w:cs="Arial"/>
                <w:sz w:val="20"/>
                <w:lang w:val="es-CO"/>
              </w:rPr>
              <w:tab/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9F6A71" w:rsidRPr="00C427FC" w:rsidRDefault="009F6A71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9F6A71" w:rsidRPr="00C427FC" w:rsidRDefault="009F6A71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9F6A71" w:rsidRPr="00C427FC" w:rsidRDefault="009F6A71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9F6A71" w:rsidRPr="00C427FC" w:rsidRDefault="009F6A71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9F6A71" w:rsidRPr="00C427FC" w:rsidRDefault="008110F2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9F6A71" w:rsidRPr="00C427FC" w:rsidRDefault="008110F2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r</w:t>
            </w:r>
          </w:p>
        </w:tc>
      </w:tr>
      <w:tr w:rsidR="008110F2" w:rsidRPr="00C427FC" w:rsidTr="008170F8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10F2" w:rsidRPr="00C427FC" w:rsidRDefault="008110F2" w:rsidP="008170F8">
            <w:pPr>
              <w:tabs>
                <w:tab w:val="left" w:leader="dot" w:pos="402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b.</w:t>
            </w:r>
            <w:r w:rsidRPr="00C427FC">
              <w:rPr>
                <w:rFonts w:ascii="Arial" w:hAnsi="Arial" w:cs="Arial"/>
                <w:sz w:val="20"/>
                <w:lang w:val="es-CO"/>
              </w:rPr>
              <w:tab/>
            </w:r>
            <w:r w:rsidR="00FF2CD3" w:rsidRPr="00C427FC">
              <w:rPr>
                <w:rFonts w:ascii="Arial" w:hAnsi="Arial" w:cs="Arial"/>
                <w:sz w:val="20"/>
                <w:lang w:val="es-CO"/>
              </w:rPr>
              <w:t>¿Siempre, con frecuencia, a veces, o nunca te gusta el olor de la comida?</w:t>
            </w:r>
            <w:r w:rsidR="008170F8">
              <w:rPr>
                <w:rFonts w:ascii="Arial" w:hAnsi="Arial" w:cs="Arial"/>
                <w:sz w:val="20"/>
                <w:lang w:val="es-CO"/>
              </w:rPr>
              <w:tab/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110F2" w:rsidRPr="00C427FC" w:rsidRDefault="008110F2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110F2" w:rsidRPr="00C427FC" w:rsidRDefault="008110F2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110F2" w:rsidRPr="00C427FC" w:rsidRDefault="008110F2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110F2" w:rsidRPr="00C427FC" w:rsidRDefault="008110F2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110F2" w:rsidRPr="00C427FC" w:rsidRDefault="008110F2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110F2" w:rsidRPr="00C427FC" w:rsidRDefault="008110F2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r</w:t>
            </w:r>
          </w:p>
        </w:tc>
      </w:tr>
      <w:tr w:rsidR="008110F2" w:rsidRPr="00C427FC" w:rsidTr="008170F8"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E8E8E8"/>
          </w:tcPr>
          <w:p w:rsidR="008110F2" w:rsidRPr="00C427FC" w:rsidRDefault="008110F2" w:rsidP="008170F8">
            <w:pPr>
              <w:tabs>
                <w:tab w:val="left" w:leader="dot" w:pos="402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c.</w:t>
            </w:r>
            <w:r w:rsidRPr="00C427FC">
              <w:rPr>
                <w:rFonts w:ascii="Arial" w:hAnsi="Arial" w:cs="Arial"/>
                <w:sz w:val="20"/>
                <w:lang w:val="es-CO"/>
              </w:rPr>
              <w:tab/>
            </w:r>
            <w:r w:rsidR="009A0F8A" w:rsidRPr="00C427FC">
              <w:rPr>
                <w:rFonts w:ascii="Arial" w:hAnsi="Arial" w:cs="Arial"/>
                <w:sz w:val="20"/>
                <w:lang w:val="es-CO"/>
              </w:rPr>
              <w:t>¿Siempre</w:t>
            </w:r>
            <w:r w:rsidR="00FF2CD3" w:rsidRPr="00C427FC">
              <w:rPr>
                <w:rFonts w:ascii="Arial" w:hAnsi="Arial" w:cs="Arial"/>
                <w:sz w:val="20"/>
                <w:lang w:val="es-CO"/>
              </w:rPr>
              <w:t xml:space="preserve">, con frecuencia, a veces, o nunca te gusta cómo se </w:t>
            </w:r>
            <w:r w:rsidR="009A0F8A" w:rsidRPr="00C427FC">
              <w:rPr>
                <w:rFonts w:ascii="Arial" w:hAnsi="Arial" w:cs="Arial"/>
                <w:sz w:val="20"/>
                <w:lang w:val="es-CO"/>
              </w:rPr>
              <w:t>ve</w:t>
            </w:r>
            <w:r w:rsidR="00FF2CD3" w:rsidRPr="00C427FC">
              <w:rPr>
                <w:rFonts w:ascii="Arial" w:hAnsi="Arial" w:cs="Arial"/>
                <w:sz w:val="20"/>
                <w:lang w:val="es-CO"/>
              </w:rPr>
              <w:t xml:space="preserve"> la comida?</w:t>
            </w:r>
            <w:r w:rsidR="008170F8">
              <w:rPr>
                <w:rFonts w:ascii="Arial" w:hAnsi="Arial" w:cs="Arial"/>
                <w:sz w:val="20"/>
                <w:lang w:val="es-CO"/>
              </w:rPr>
              <w:tab/>
            </w:r>
          </w:p>
        </w:tc>
        <w:tc>
          <w:tcPr>
            <w:tcW w:w="868" w:type="dxa"/>
            <w:tcBorders>
              <w:top w:val="nil"/>
              <w:left w:val="nil"/>
              <w:right w:val="nil"/>
            </w:tcBorders>
            <w:shd w:val="clear" w:color="auto" w:fill="E8E8E8"/>
            <w:vAlign w:val="bottom"/>
          </w:tcPr>
          <w:p w:rsidR="008110F2" w:rsidRPr="00C427FC" w:rsidRDefault="008110F2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E8E8E8"/>
            <w:vAlign w:val="bottom"/>
          </w:tcPr>
          <w:p w:rsidR="008110F2" w:rsidRPr="00C427FC" w:rsidRDefault="008110F2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E8E8E8"/>
            <w:vAlign w:val="bottom"/>
          </w:tcPr>
          <w:p w:rsidR="008110F2" w:rsidRPr="00C427FC" w:rsidRDefault="008110F2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E8E8E8"/>
            <w:vAlign w:val="bottom"/>
          </w:tcPr>
          <w:p w:rsidR="008110F2" w:rsidRPr="00C427FC" w:rsidRDefault="008110F2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E8E8E8"/>
            <w:vAlign w:val="bottom"/>
          </w:tcPr>
          <w:p w:rsidR="008110F2" w:rsidRPr="00C427FC" w:rsidRDefault="008110F2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E8E8E8"/>
            <w:vAlign w:val="bottom"/>
          </w:tcPr>
          <w:p w:rsidR="008110F2" w:rsidRPr="00C427FC" w:rsidRDefault="008110F2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r</w:t>
            </w:r>
          </w:p>
        </w:tc>
      </w:tr>
      <w:tr w:rsidR="008110F2" w:rsidRPr="00C427FC" w:rsidTr="008170F8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0F2" w:rsidRPr="00C427FC" w:rsidRDefault="008110F2" w:rsidP="008170F8">
            <w:pPr>
              <w:tabs>
                <w:tab w:val="left" w:leader="dot" w:pos="402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d.</w:t>
            </w:r>
            <w:r w:rsidRPr="00C427FC">
              <w:rPr>
                <w:rFonts w:ascii="Arial" w:hAnsi="Arial" w:cs="Arial"/>
                <w:sz w:val="20"/>
                <w:lang w:val="es-CO"/>
              </w:rPr>
              <w:tab/>
            </w:r>
            <w:r w:rsidR="00FF2CD3" w:rsidRPr="00C427FC">
              <w:rPr>
                <w:rFonts w:ascii="Arial" w:hAnsi="Arial" w:cs="Arial"/>
                <w:sz w:val="20"/>
                <w:lang w:val="es-CO"/>
              </w:rPr>
              <w:t>Sin contar las papas fritas, ¿</w:t>
            </w:r>
            <w:r w:rsidR="00677246" w:rsidRPr="00C427FC">
              <w:rPr>
                <w:rFonts w:ascii="Arial" w:hAnsi="Arial" w:cs="Arial"/>
                <w:sz w:val="20"/>
                <w:lang w:val="es-CO"/>
              </w:rPr>
              <w:t xml:space="preserve">siempre, con frecuencia, a veces, o nunca se ven bien </w:t>
            </w:r>
            <w:r w:rsidR="00B07A7B" w:rsidRPr="00C427FC">
              <w:rPr>
                <w:rFonts w:ascii="Arial" w:hAnsi="Arial" w:cs="Arial"/>
                <w:sz w:val="20"/>
                <w:lang w:val="es-CO"/>
              </w:rPr>
              <w:t xml:space="preserve">los </w:t>
            </w:r>
            <w:r w:rsidR="00FF2CD3" w:rsidRPr="00C427FC">
              <w:rPr>
                <w:rFonts w:ascii="Arial" w:hAnsi="Arial" w:cs="Arial"/>
                <w:sz w:val="20"/>
                <w:lang w:val="es-CO"/>
              </w:rPr>
              <w:t xml:space="preserve"> vegetales en la línea de servir</w:t>
            </w:r>
            <w:r w:rsidRPr="00C427FC">
              <w:rPr>
                <w:rFonts w:ascii="Arial" w:hAnsi="Arial" w:cs="Arial"/>
                <w:sz w:val="20"/>
                <w:lang w:val="es-CO"/>
              </w:rPr>
              <w:t>?</w:t>
            </w:r>
            <w:r w:rsidR="008170F8">
              <w:rPr>
                <w:rFonts w:ascii="Arial" w:hAnsi="Arial" w:cs="Arial"/>
                <w:sz w:val="20"/>
                <w:lang w:val="es-CO"/>
              </w:rPr>
              <w:tab/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10F2" w:rsidRPr="00C427FC" w:rsidRDefault="008110F2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10F2" w:rsidRPr="00C427FC" w:rsidRDefault="008110F2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10F2" w:rsidRPr="00C427FC" w:rsidRDefault="008110F2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10F2" w:rsidRPr="00C427FC" w:rsidRDefault="008110F2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F2" w:rsidRPr="00C427FC" w:rsidRDefault="008110F2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F2" w:rsidRPr="00C427FC" w:rsidRDefault="008110F2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r</w:t>
            </w:r>
          </w:p>
        </w:tc>
      </w:tr>
      <w:tr w:rsidR="008110F2" w:rsidRPr="00C427FC" w:rsidTr="008170F8"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E8E8E8"/>
          </w:tcPr>
          <w:p w:rsidR="008110F2" w:rsidRPr="00C427FC" w:rsidRDefault="008110F2" w:rsidP="008170F8">
            <w:pPr>
              <w:tabs>
                <w:tab w:val="left" w:leader="dot" w:pos="402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e.</w:t>
            </w:r>
            <w:r w:rsidRPr="00C427FC">
              <w:rPr>
                <w:rFonts w:ascii="Arial" w:hAnsi="Arial" w:cs="Arial"/>
                <w:sz w:val="20"/>
                <w:lang w:val="es-CO"/>
              </w:rPr>
              <w:tab/>
            </w:r>
            <w:r w:rsidR="00FF2CD3" w:rsidRPr="00C427FC">
              <w:rPr>
                <w:rFonts w:ascii="Arial" w:hAnsi="Arial" w:cs="Arial"/>
                <w:sz w:val="20"/>
                <w:lang w:val="es-CO"/>
              </w:rPr>
              <w:t xml:space="preserve">Sin contar las papas fritas, ¿siempre, con frecuencia, a veces, o nunca te gustan </w:t>
            </w:r>
            <w:r w:rsidR="00677246" w:rsidRPr="00C427FC">
              <w:rPr>
                <w:rFonts w:ascii="Arial" w:hAnsi="Arial" w:cs="Arial"/>
                <w:sz w:val="20"/>
                <w:lang w:val="es-CO"/>
              </w:rPr>
              <w:t xml:space="preserve">los </w:t>
            </w:r>
            <w:r w:rsidR="00FF2CD3" w:rsidRPr="00C427FC">
              <w:rPr>
                <w:rFonts w:ascii="Arial" w:hAnsi="Arial" w:cs="Arial"/>
                <w:sz w:val="20"/>
                <w:lang w:val="es-CO"/>
              </w:rPr>
              <w:t xml:space="preserve"> vegetales en la línea de servir?</w:t>
            </w:r>
            <w:r w:rsidR="008170F8">
              <w:rPr>
                <w:rFonts w:ascii="Arial" w:hAnsi="Arial" w:cs="Arial"/>
                <w:sz w:val="20"/>
                <w:lang w:val="es-CO"/>
              </w:rPr>
              <w:tab/>
            </w:r>
          </w:p>
        </w:tc>
        <w:tc>
          <w:tcPr>
            <w:tcW w:w="868" w:type="dxa"/>
            <w:tcBorders>
              <w:top w:val="nil"/>
              <w:left w:val="nil"/>
              <w:right w:val="nil"/>
            </w:tcBorders>
            <w:shd w:val="clear" w:color="auto" w:fill="E8E8E8"/>
            <w:vAlign w:val="bottom"/>
          </w:tcPr>
          <w:p w:rsidR="008110F2" w:rsidRPr="00C427FC" w:rsidRDefault="008110F2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E8E8E8"/>
            <w:vAlign w:val="bottom"/>
          </w:tcPr>
          <w:p w:rsidR="008110F2" w:rsidRPr="00C427FC" w:rsidRDefault="008110F2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E8E8E8"/>
            <w:vAlign w:val="bottom"/>
          </w:tcPr>
          <w:p w:rsidR="008110F2" w:rsidRPr="00C427FC" w:rsidRDefault="008110F2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E8E8E8"/>
            <w:vAlign w:val="bottom"/>
          </w:tcPr>
          <w:p w:rsidR="008110F2" w:rsidRPr="00C427FC" w:rsidRDefault="008110F2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E8E8E8"/>
            <w:vAlign w:val="bottom"/>
          </w:tcPr>
          <w:p w:rsidR="008110F2" w:rsidRPr="00C427FC" w:rsidRDefault="008110F2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E8E8E8"/>
            <w:vAlign w:val="bottom"/>
          </w:tcPr>
          <w:p w:rsidR="008110F2" w:rsidRPr="00C427FC" w:rsidRDefault="008110F2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r</w:t>
            </w:r>
          </w:p>
        </w:tc>
      </w:tr>
      <w:tr w:rsidR="008110F2" w:rsidRPr="00C427FC" w:rsidTr="008170F8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0F2" w:rsidRPr="00C427FC" w:rsidRDefault="008110F2" w:rsidP="008170F8">
            <w:pPr>
              <w:tabs>
                <w:tab w:val="left" w:leader="dot" w:pos="402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f.</w:t>
            </w:r>
            <w:r w:rsidRPr="00C427FC">
              <w:rPr>
                <w:rFonts w:ascii="Arial" w:hAnsi="Arial" w:cs="Arial"/>
                <w:sz w:val="20"/>
                <w:lang w:val="es-CO"/>
              </w:rPr>
              <w:tab/>
            </w:r>
            <w:proofErr w:type="gramStart"/>
            <w:r w:rsidR="00FF2CD3" w:rsidRPr="00C427FC">
              <w:rPr>
                <w:rFonts w:ascii="Arial" w:hAnsi="Arial" w:cs="Arial"/>
                <w:sz w:val="20"/>
                <w:lang w:val="es-CO"/>
              </w:rPr>
              <w:t xml:space="preserve">¿ </w:t>
            </w:r>
            <w:r w:rsidR="009100B2" w:rsidRPr="00C427FC">
              <w:rPr>
                <w:rFonts w:ascii="Arial" w:hAnsi="Arial" w:cs="Arial"/>
                <w:sz w:val="20"/>
                <w:lang w:val="es-CO"/>
              </w:rPr>
              <w:t>S</w:t>
            </w:r>
            <w:r w:rsidR="00FF2CD3" w:rsidRPr="00C427FC">
              <w:rPr>
                <w:rFonts w:ascii="Arial" w:hAnsi="Arial" w:cs="Arial"/>
                <w:sz w:val="20"/>
                <w:lang w:val="es-CO"/>
              </w:rPr>
              <w:t>iempre</w:t>
            </w:r>
            <w:proofErr w:type="gramEnd"/>
            <w:r w:rsidR="00FF2CD3" w:rsidRPr="00C427FC">
              <w:rPr>
                <w:rFonts w:ascii="Arial" w:hAnsi="Arial" w:cs="Arial"/>
                <w:sz w:val="20"/>
                <w:lang w:val="es-CO"/>
              </w:rPr>
              <w:t>, con frecuencia, a veces, o nunca se ven bien</w:t>
            </w:r>
            <w:r w:rsidR="009100B2" w:rsidRPr="00C427FC">
              <w:rPr>
                <w:rFonts w:ascii="Arial" w:hAnsi="Arial" w:cs="Arial"/>
                <w:sz w:val="20"/>
                <w:lang w:val="es-CO"/>
              </w:rPr>
              <w:t xml:space="preserve"> las frutas en la línea de servir</w:t>
            </w:r>
            <w:r w:rsidR="00FF2CD3" w:rsidRPr="00C427FC">
              <w:rPr>
                <w:rFonts w:ascii="Arial" w:hAnsi="Arial" w:cs="Arial"/>
                <w:sz w:val="20"/>
                <w:lang w:val="es-CO"/>
              </w:rPr>
              <w:t>?</w:t>
            </w:r>
            <w:r w:rsidR="008170F8">
              <w:rPr>
                <w:rFonts w:ascii="Arial" w:hAnsi="Arial" w:cs="Arial"/>
                <w:sz w:val="20"/>
                <w:lang w:val="es-CO"/>
              </w:rPr>
              <w:tab/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10F2" w:rsidRPr="00C427FC" w:rsidRDefault="008110F2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10F2" w:rsidRPr="00C427FC" w:rsidRDefault="008110F2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10F2" w:rsidRPr="00C427FC" w:rsidRDefault="008110F2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10F2" w:rsidRPr="00C427FC" w:rsidRDefault="008110F2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F2" w:rsidRPr="00C427FC" w:rsidRDefault="008110F2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F2" w:rsidRPr="00C427FC" w:rsidRDefault="008110F2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r</w:t>
            </w:r>
          </w:p>
        </w:tc>
      </w:tr>
      <w:tr w:rsidR="008110F2" w:rsidRPr="00C427FC" w:rsidTr="008170F8"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E8E8E8"/>
          </w:tcPr>
          <w:p w:rsidR="008110F2" w:rsidRPr="00C427FC" w:rsidRDefault="008110F2" w:rsidP="008170F8">
            <w:pPr>
              <w:tabs>
                <w:tab w:val="left" w:leader="dot" w:pos="402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g.</w:t>
            </w:r>
            <w:r w:rsidRPr="00C427FC">
              <w:rPr>
                <w:rFonts w:ascii="Arial" w:hAnsi="Arial" w:cs="Arial"/>
                <w:sz w:val="20"/>
                <w:lang w:val="es-CO"/>
              </w:rPr>
              <w:tab/>
            </w:r>
            <w:r w:rsidR="00FF2CD3" w:rsidRPr="00C427FC">
              <w:rPr>
                <w:rFonts w:ascii="Arial" w:hAnsi="Arial" w:cs="Arial"/>
                <w:sz w:val="20"/>
                <w:lang w:val="es-CO"/>
              </w:rPr>
              <w:t>¿Siempre, con frecuencia, a veces, o nunca te gustan las frutas en la línea de servir?</w:t>
            </w:r>
            <w:r w:rsidR="008170F8">
              <w:rPr>
                <w:rFonts w:ascii="Arial" w:hAnsi="Arial" w:cs="Arial"/>
                <w:sz w:val="20"/>
                <w:lang w:val="es-CO"/>
              </w:rPr>
              <w:tab/>
            </w:r>
          </w:p>
        </w:tc>
        <w:tc>
          <w:tcPr>
            <w:tcW w:w="868" w:type="dxa"/>
            <w:tcBorders>
              <w:top w:val="nil"/>
              <w:left w:val="nil"/>
              <w:right w:val="nil"/>
            </w:tcBorders>
            <w:shd w:val="clear" w:color="auto" w:fill="E8E8E8"/>
            <w:vAlign w:val="bottom"/>
          </w:tcPr>
          <w:p w:rsidR="008110F2" w:rsidRPr="00C427FC" w:rsidRDefault="008110F2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E8E8E8"/>
            <w:vAlign w:val="bottom"/>
          </w:tcPr>
          <w:p w:rsidR="008110F2" w:rsidRPr="00C427FC" w:rsidRDefault="008110F2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E8E8E8"/>
            <w:vAlign w:val="bottom"/>
          </w:tcPr>
          <w:p w:rsidR="008110F2" w:rsidRPr="00C427FC" w:rsidRDefault="008110F2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E8E8E8"/>
            <w:vAlign w:val="bottom"/>
          </w:tcPr>
          <w:p w:rsidR="008110F2" w:rsidRPr="00C427FC" w:rsidRDefault="008110F2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E8E8E8"/>
            <w:vAlign w:val="bottom"/>
          </w:tcPr>
          <w:p w:rsidR="008110F2" w:rsidRPr="00C427FC" w:rsidRDefault="008110F2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E8E8E8"/>
            <w:vAlign w:val="bottom"/>
          </w:tcPr>
          <w:p w:rsidR="008110F2" w:rsidRPr="00C427FC" w:rsidRDefault="008110F2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r</w:t>
            </w:r>
          </w:p>
        </w:tc>
      </w:tr>
      <w:tr w:rsidR="008110F2" w:rsidRPr="00C427FC" w:rsidTr="008170F8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0F2" w:rsidRPr="00C427FC" w:rsidRDefault="008110F2" w:rsidP="008170F8">
            <w:pPr>
              <w:tabs>
                <w:tab w:val="left" w:leader="dot" w:pos="402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h.</w:t>
            </w:r>
            <w:r w:rsidRPr="00C427FC">
              <w:rPr>
                <w:rFonts w:ascii="Arial" w:hAnsi="Arial" w:cs="Arial"/>
                <w:sz w:val="20"/>
                <w:lang w:val="es-CO"/>
              </w:rPr>
              <w:tab/>
            </w:r>
            <w:proofErr w:type="gramStart"/>
            <w:r w:rsidR="00FF2CD3" w:rsidRPr="00C427FC">
              <w:rPr>
                <w:rFonts w:ascii="Arial" w:hAnsi="Arial" w:cs="Arial"/>
                <w:sz w:val="20"/>
                <w:lang w:val="es-CO"/>
              </w:rPr>
              <w:t xml:space="preserve">¿ </w:t>
            </w:r>
            <w:r w:rsidR="009100B2" w:rsidRPr="00C427FC">
              <w:rPr>
                <w:rFonts w:ascii="Arial" w:hAnsi="Arial" w:cs="Arial"/>
                <w:sz w:val="20"/>
                <w:lang w:val="es-CO"/>
              </w:rPr>
              <w:t>S</w:t>
            </w:r>
            <w:r w:rsidR="00FF2CD3" w:rsidRPr="00C427FC">
              <w:rPr>
                <w:rFonts w:ascii="Arial" w:hAnsi="Arial" w:cs="Arial"/>
                <w:sz w:val="20"/>
                <w:lang w:val="es-CO"/>
              </w:rPr>
              <w:t>iempre</w:t>
            </w:r>
            <w:proofErr w:type="gramEnd"/>
            <w:r w:rsidR="00FF2CD3" w:rsidRPr="00C427FC">
              <w:rPr>
                <w:rFonts w:ascii="Arial" w:hAnsi="Arial" w:cs="Arial"/>
                <w:sz w:val="20"/>
                <w:lang w:val="es-CO"/>
              </w:rPr>
              <w:t>, con frecuencia, a veces, o nunca tiene</w:t>
            </w:r>
            <w:r w:rsidR="00677246" w:rsidRPr="00C427FC">
              <w:rPr>
                <w:rFonts w:ascii="Arial" w:hAnsi="Arial" w:cs="Arial"/>
                <w:sz w:val="20"/>
                <w:lang w:val="es-CO"/>
              </w:rPr>
              <w:t xml:space="preserve">n </w:t>
            </w:r>
            <w:r w:rsidR="00FF2CD3" w:rsidRPr="00C427FC">
              <w:rPr>
                <w:rFonts w:ascii="Arial" w:hAnsi="Arial" w:cs="Arial"/>
                <w:sz w:val="20"/>
                <w:lang w:val="es-CO"/>
              </w:rPr>
              <w:t>el tipo de leche que te gusta</w:t>
            </w:r>
            <w:r w:rsidR="00677246" w:rsidRPr="00C427FC">
              <w:rPr>
                <w:rFonts w:ascii="Arial" w:hAnsi="Arial" w:cs="Arial"/>
                <w:sz w:val="20"/>
                <w:lang w:val="es-CO"/>
              </w:rPr>
              <w:t xml:space="preserve"> en la línea de servir</w:t>
            </w:r>
            <w:r w:rsidR="00FF2CD3" w:rsidRPr="00C427FC">
              <w:rPr>
                <w:rFonts w:ascii="Arial" w:hAnsi="Arial" w:cs="Arial"/>
                <w:sz w:val="20"/>
                <w:lang w:val="es-CO"/>
              </w:rPr>
              <w:t>?</w:t>
            </w:r>
            <w:r w:rsidR="008170F8">
              <w:rPr>
                <w:rFonts w:ascii="Arial" w:hAnsi="Arial" w:cs="Arial"/>
                <w:sz w:val="20"/>
                <w:lang w:val="es-CO"/>
              </w:rPr>
              <w:tab/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10F2" w:rsidRPr="00C427FC" w:rsidRDefault="008110F2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10F2" w:rsidRPr="00C427FC" w:rsidRDefault="008110F2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10F2" w:rsidRPr="00C427FC" w:rsidRDefault="008110F2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10F2" w:rsidRPr="00C427FC" w:rsidRDefault="008110F2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F2" w:rsidRPr="00C427FC" w:rsidRDefault="008110F2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F2" w:rsidRPr="00C427FC" w:rsidRDefault="008110F2" w:rsidP="008110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C427FC">
              <w:rPr>
                <w:rFonts w:ascii="Arial" w:hAnsi="Arial" w:cs="Arial"/>
                <w:sz w:val="20"/>
                <w:lang w:val="es-CO"/>
              </w:rPr>
              <w:t>r</w:t>
            </w:r>
          </w:p>
        </w:tc>
      </w:tr>
    </w:tbl>
    <w:p w:rsidR="00CB4ECE" w:rsidRDefault="00CB4ECE" w:rsidP="00C40609">
      <w:pPr>
        <w:pStyle w:val="QUESTIONTEXT"/>
        <w:spacing w:before="360"/>
        <w:rPr>
          <w:lang w:val="es-CO"/>
        </w:rPr>
      </w:pPr>
    </w:p>
    <w:p w:rsidR="00CB4ECE" w:rsidRDefault="00CB4ECE">
      <w:pPr>
        <w:widowControl/>
        <w:rPr>
          <w:rFonts w:ascii="Arial" w:hAnsi="Arial" w:cs="Arial"/>
          <w:b/>
          <w:snapToGrid/>
          <w:sz w:val="20"/>
          <w:lang w:val="es-CO"/>
        </w:rPr>
      </w:pPr>
      <w:r>
        <w:rPr>
          <w:lang w:val="es-CO"/>
        </w:rPr>
        <w:br w:type="page"/>
      </w:r>
    </w:p>
    <w:p w:rsidR="001442A2" w:rsidRPr="00C427FC" w:rsidRDefault="00595EAB" w:rsidP="00C40609">
      <w:pPr>
        <w:pStyle w:val="QUESTIONTEXT"/>
        <w:spacing w:before="360"/>
        <w:rPr>
          <w:b w:val="0"/>
          <w:bCs/>
          <w:lang w:val="es-CO"/>
        </w:rPr>
      </w:pPr>
      <w:r w:rsidRPr="00C427FC">
        <w:rPr>
          <w:lang w:val="es-CO"/>
        </w:rPr>
        <w:lastRenderedPageBreak/>
        <w:t>32</w:t>
      </w:r>
      <w:r w:rsidR="001442A2" w:rsidRPr="00C427FC">
        <w:rPr>
          <w:lang w:val="es-CO"/>
        </w:rPr>
        <w:t xml:space="preserve">. </w:t>
      </w:r>
      <w:r w:rsidR="00EE2B5D" w:rsidRPr="00C427FC">
        <w:rPr>
          <w:lang w:val="es-CO"/>
        </w:rPr>
        <w:tab/>
      </w:r>
      <w:proofErr w:type="spellStart"/>
      <w:r w:rsidR="00670E53" w:rsidRPr="00C40609">
        <w:rPr>
          <w:b w:val="0"/>
          <w:lang w:val="es-CO"/>
        </w:rPr>
        <w:t>READ</w:t>
      </w:r>
      <w:proofErr w:type="spellEnd"/>
      <w:r w:rsidR="00670E53" w:rsidRPr="00C40609">
        <w:rPr>
          <w:b w:val="0"/>
          <w:lang w:val="es-CO"/>
        </w:rPr>
        <w:t xml:space="preserve"> </w:t>
      </w:r>
      <w:proofErr w:type="spellStart"/>
      <w:r w:rsidR="00670E53" w:rsidRPr="00C40609">
        <w:rPr>
          <w:b w:val="0"/>
          <w:lang w:val="es-CO"/>
        </w:rPr>
        <w:t>IF</w:t>
      </w:r>
      <w:proofErr w:type="spellEnd"/>
      <w:r w:rsidR="00670E53" w:rsidRPr="00C40609">
        <w:rPr>
          <w:b w:val="0"/>
          <w:lang w:val="es-CO"/>
        </w:rPr>
        <w:t xml:space="preserve"> IN GRADES 1-3:</w:t>
      </w:r>
      <w:r w:rsidR="00670E53" w:rsidRPr="00C427FC">
        <w:rPr>
          <w:bCs/>
          <w:lang w:val="es-CO"/>
        </w:rPr>
        <w:t xml:space="preserve"> </w:t>
      </w:r>
      <w:r w:rsidR="00403231" w:rsidRPr="00C427FC">
        <w:rPr>
          <w:bCs/>
          <w:lang w:val="es-CO"/>
        </w:rPr>
        <w:t>Las c</w:t>
      </w:r>
      <w:r w:rsidR="00A901B3" w:rsidRPr="00C427FC">
        <w:rPr>
          <w:bCs/>
          <w:lang w:val="es-CO"/>
        </w:rPr>
        <w:t xml:space="preserve">omidas de grano entero son </w:t>
      </w:r>
      <w:r w:rsidR="00403231" w:rsidRPr="00C427FC">
        <w:rPr>
          <w:bCs/>
          <w:lang w:val="es-CO"/>
        </w:rPr>
        <w:t xml:space="preserve">de color </w:t>
      </w:r>
      <w:r w:rsidR="00A901B3" w:rsidRPr="00C427FC">
        <w:rPr>
          <w:bCs/>
          <w:lang w:val="es-CO"/>
        </w:rPr>
        <w:t xml:space="preserve">más </w:t>
      </w:r>
      <w:proofErr w:type="gramStart"/>
      <w:r w:rsidR="00403231" w:rsidRPr="00C427FC">
        <w:rPr>
          <w:bCs/>
          <w:lang w:val="es-CO"/>
        </w:rPr>
        <w:t xml:space="preserve">oscuro </w:t>
      </w:r>
      <w:r w:rsidR="00A901B3" w:rsidRPr="00C427FC">
        <w:rPr>
          <w:bCs/>
          <w:lang w:val="es-CO"/>
        </w:rPr>
        <w:t>.</w:t>
      </w:r>
      <w:proofErr w:type="gramEnd"/>
      <w:r w:rsidR="00A901B3" w:rsidRPr="00C427FC">
        <w:rPr>
          <w:bCs/>
          <w:lang w:val="es-CO"/>
        </w:rPr>
        <w:t xml:space="preserve"> Algunos ejemplos son </w:t>
      </w:r>
      <w:r w:rsidR="00F101F0" w:rsidRPr="00C427FC">
        <w:rPr>
          <w:bCs/>
          <w:lang w:val="es-CO"/>
        </w:rPr>
        <w:t xml:space="preserve">pan </w:t>
      </w:r>
      <w:r w:rsidR="009A0F8A" w:rsidRPr="00C427FC">
        <w:rPr>
          <w:bCs/>
          <w:lang w:val="es-CO"/>
        </w:rPr>
        <w:t>marrón</w:t>
      </w:r>
      <w:r w:rsidR="00F101F0" w:rsidRPr="00C427FC">
        <w:rPr>
          <w:bCs/>
          <w:lang w:val="es-CO"/>
        </w:rPr>
        <w:t xml:space="preserve"> o corteza de</w:t>
      </w:r>
      <w:r w:rsidR="00A901B3" w:rsidRPr="00C427FC">
        <w:rPr>
          <w:bCs/>
          <w:lang w:val="es-CO"/>
        </w:rPr>
        <w:t xml:space="preserve"> pizza</w:t>
      </w:r>
      <w:r w:rsidR="00414D98" w:rsidRPr="00C427FC">
        <w:rPr>
          <w:bCs/>
          <w:lang w:val="es-CO"/>
        </w:rPr>
        <w:t xml:space="preserve"> </w:t>
      </w:r>
      <w:r w:rsidR="009A0F8A" w:rsidRPr="00C427FC">
        <w:rPr>
          <w:bCs/>
          <w:lang w:val="es-CO"/>
        </w:rPr>
        <w:t>marrón</w:t>
      </w:r>
      <w:r w:rsidR="00F101F0" w:rsidRPr="00C427FC">
        <w:rPr>
          <w:bCs/>
          <w:lang w:val="es-CO"/>
        </w:rPr>
        <w:t xml:space="preserve"> en vez de pan blanco o corteza de pizza blanca, arroz </w:t>
      </w:r>
      <w:r w:rsidR="009A0F8A" w:rsidRPr="00C427FC">
        <w:rPr>
          <w:bCs/>
          <w:lang w:val="es-CO"/>
        </w:rPr>
        <w:t>marrón</w:t>
      </w:r>
      <w:r w:rsidR="00F101F0" w:rsidRPr="00C427FC">
        <w:rPr>
          <w:bCs/>
          <w:lang w:val="es-CO"/>
        </w:rPr>
        <w:t xml:space="preserve"> en vez de arroz blanco y espagueti </w:t>
      </w:r>
      <w:r w:rsidR="009A0F8A" w:rsidRPr="00C427FC">
        <w:rPr>
          <w:bCs/>
          <w:lang w:val="es-CO"/>
        </w:rPr>
        <w:t>marrón</w:t>
      </w:r>
      <w:r w:rsidR="00F101F0" w:rsidRPr="00C427FC">
        <w:rPr>
          <w:bCs/>
          <w:lang w:val="es-CO"/>
        </w:rPr>
        <w:t xml:space="preserve"> en vez de espagueti blanco.</w:t>
      </w:r>
    </w:p>
    <w:p w:rsidR="000019D0" w:rsidRDefault="00670E53" w:rsidP="000019D0">
      <w:pPr>
        <w:widowControl/>
        <w:spacing w:before="120" w:after="120"/>
        <w:ind w:left="720"/>
        <w:rPr>
          <w:rFonts w:ascii="Arial" w:hAnsi="Arial" w:cs="Arial"/>
          <w:b/>
          <w:bCs/>
          <w:sz w:val="20"/>
          <w:lang w:val="es-CO"/>
        </w:rPr>
      </w:pPr>
      <w:proofErr w:type="spellStart"/>
      <w:r w:rsidRPr="00C427FC">
        <w:rPr>
          <w:rFonts w:ascii="Arial" w:hAnsi="Arial" w:cs="Arial"/>
          <w:sz w:val="20"/>
          <w:lang w:val="es-CO"/>
        </w:rPr>
        <w:t>READ</w:t>
      </w:r>
      <w:proofErr w:type="spellEnd"/>
      <w:r w:rsidRPr="00C427FC">
        <w:rPr>
          <w:rFonts w:ascii="Arial" w:hAnsi="Arial" w:cs="Arial"/>
          <w:sz w:val="20"/>
          <w:lang w:val="es-CO"/>
        </w:rPr>
        <w:t xml:space="preserve"> </w:t>
      </w:r>
      <w:proofErr w:type="spellStart"/>
      <w:r w:rsidRPr="00C427FC">
        <w:rPr>
          <w:rFonts w:ascii="Arial" w:hAnsi="Arial" w:cs="Arial"/>
          <w:sz w:val="20"/>
          <w:lang w:val="es-CO"/>
        </w:rPr>
        <w:t>IF</w:t>
      </w:r>
      <w:proofErr w:type="spellEnd"/>
      <w:r w:rsidRPr="00C427FC">
        <w:rPr>
          <w:rFonts w:ascii="Arial" w:hAnsi="Arial" w:cs="Arial"/>
          <w:sz w:val="20"/>
          <w:lang w:val="es-CO"/>
        </w:rPr>
        <w:t xml:space="preserve"> </w:t>
      </w:r>
      <w:r w:rsidR="008110F2" w:rsidRPr="00C427FC">
        <w:rPr>
          <w:rFonts w:ascii="Arial" w:hAnsi="Arial" w:cs="Arial"/>
          <w:sz w:val="20"/>
          <w:lang w:val="es-CO"/>
        </w:rPr>
        <w:t>IN</w:t>
      </w:r>
      <w:r w:rsidR="007514EF" w:rsidRPr="00C427FC">
        <w:rPr>
          <w:rFonts w:ascii="Arial" w:hAnsi="Arial" w:cs="Arial"/>
          <w:sz w:val="20"/>
          <w:lang w:val="es-CO"/>
        </w:rPr>
        <w:t xml:space="preserve"> GRADES </w:t>
      </w:r>
      <w:r w:rsidRPr="00C427FC">
        <w:rPr>
          <w:rFonts w:ascii="Arial" w:hAnsi="Arial" w:cs="Arial"/>
          <w:sz w:val="20"/>
          <w:lang w:val="es-CO"/>
        </w:rPr>
        <w:t>4</w:t>
      </w:r>
      <w:r w:rsidR="007514EF" w:rsidRPr="00C427FC">
        <w:rPr>
          <w:rFonts w:ascii="Arial" w:hAnsi="Arial" w:cs="Arial"/>
          <w:sz w:val="20"/>
          <w:lang w:val="es-CO"/>
        </w:rPr>
        <w:t xml:space="preserve"> and </w:t>
      </w:r>
      <w:proofErr w:type="spellStart"/>
      <w:r w:rsidR="007514EF" w:rsidRPr="00C427FC">
        <w:rPr>
          <w:rFonts w:ascii="Arial" w:hAnsi="Arial" w:cs="Arial"/>
          <w:sz w:val="20"/>
          <w:lang w:val="es-CO"/>
        </w:rPr>
        <w:t>ABOVE</w:t>
      </w:r>
      <w:proofErr w:type="spellEnd"/>
      <w:r w:rsidRPr="00C427FC">
        <w:rPr>
          <w:rFonts w:ascii="Arial" w:hAnsi="Arial" w:cs="Arial"/>
          <w:sz w:val="20"/>
          <w:lang w:val="es-CO"/>
        </w:rPr>
        <w:t xml:space="preserve">: </w:t>
      </w:r>
      <w:r w:rsidRPr="00C427FC">
        <w:rPr>
          <w:rFonts w:ascii="Arial" w:hAnsi="Arial" w:cs="Arial"/>
          <w:b/>
          <w:bCs/>
          <w:sz w:val="20"/>
          <w:lang w:val="es-CO"/>
        </w:rPr>
        <w:t>E</w:t>
      </w:r>
      <w:r w:rsidR="00F101F0" w:rsidRPr="00C427FC">
        <w:rPr>
          <w:rFonts w:ascii="Arial" w:hAnsi="Arial" w:cs="Arial"/>
          <w:b/>
          <w:bCs/>
          <w:sz w:val="20"/>
          <w:lang w:val="es-CO"/>
        </w:rPr>
        <w:t xml:space="preserve">jemplos de granos enteros son pan, corteza de pizza o tortillas de harina integral, pasta de harina integral y arroz </w:t>
      </w:r>
      <w:r w:rsidR="009A0F8A" w:rsidRPr="00C427FC">
        <w:rPr>
          <w:rFonts w:ascii="Arial" w:hAnsi="Arial" w:cs="Arial"/>
          <w:b/>
          <w:bCs/>
          <w:sz w:val="20"/>
          <w:lang w:val="es-CO"/>
        </w:rPr>
        <w:t>marrón</w:t>
      </w:r>
      <w:r w:rsidR="00F101F0" w:rsidRPr="00C427FC">
        <w:rPr>
          <w:rFonts w:ascii="Arial" w:hAnsi="Arial" w:cs="Arial"/>
          <w:b/>
          <w:bCs/>
          <w:sz w:val="20"/>
          <w:lang w:val="es-CO"/>
        </w:rPr>
        <w:t>.</w:t>
      </w:r>
    </w:p>
    <w:p w:rsidR="00C40609" w:rsidRPr="000019D0" w:rsidRDefault="000019D0" w:rsidP="00CB4ECE">
      <w:pPr>
        <w:pStyle w:val="QUESTIONTEXT"/>
        <w:rPr>
          <w:lang w:val="es-CO"/>
        </w:rPr>
      </w:pPr>
      <w:r>
        <w:rPr>
          <w:lang w:val="es-CO"/>
        </w:rPr>
        <w:tab/>
      </w:r>
      <w:r w:rsidR="00C40609" w:rsidRPr="00C40609">
        <w:rPr>
          <w:lang w:val="es-CO"/>
        </w:rPr>
        <w:t xml:space="preserve">¿Siempre, </w:t>
      </w:r>
      <w:r w:rsidR="00C40609" w:rsidRPr="00CB4ECE">
        <w:t>con</w:t>
      </w:r>
      <w:r w:rsidR="00C40609" w:rsidRPr="00C40609">
        <w:rPr>
          <w:lang w:val="es-CO"/>
        </w:rPr>
        <w:t xml:space="preserve"> frecuencia, a </w:t>
      </w:r>
      <w:proofErr w:type="gramStart"/>
      <w:r w:rsidR="00C40609" w:rsidRPr="00C40609">
        <w:rPr>
          <w:lang w:val="es-CO"/>
        </w:rPr>
        <w:t>veces ,o</w:t>
      </w:r>
      <w:proofErr w:type="gramEnd"/>
      <w:r w:rsidR="00C40609" w:rsidRPr="00C40609">
        <w:rPr>
          <w:lang w:val="es-CO"/>
        </w:rPr>
        <w:t xml:space="preserve"> nunca te gustan las comidas de grano entero en la línea de servir?</w:t>
      </w:r>
    </w:p>
    <w:p w:rsidR="00C40609" w:rsidRPr="00C40609" w:rsidRDefault="00C40609" w:rsidP="00C40609">
      <w:pPr>
        <w:pStyle w:val="QUESTIONTEXT"/>
        <w:ind w:left="2880" w:hanging="2880"/>
        <w:rPr>
          <w:b w:val="0"/>
        </w:rPr>
      </w:pPr>
      <w:r>
        <w:rPr>
          <w:bCs/>
          <w:lang w:val="es-CO"/>
        </w:rPr>
        <w:tab/>
      </w:r>
      <w:r w:rsidRPr="00C40609">
        <w:rPr>
          <w:b w:val="0"/>
        </w:rPr>
        <w:t xml:space="preserve">INTERVIEWER: </w:t>
      </w:r>
      <w:r w:rsidRPr="00C40609">
        <w:rPr>
          <w:b w:val="0"/>
        </w:rPr>
        <w:tab/>
      </w:r>
      <w:r w:rsidRPr="00C40609">
        <w:rPr>
          <w:b w:val="0"/>
          <w:bCs/>
        </w:rPr>
        <w:t>SHOW HAND CARD WITH PICTURES OF ADVERBS OF FREQUENCY TO CHILDREN IN GRADES 1-3 WHILE READING ANSWER CATEGORIES.</w:t>
      </w:r>
      <w:r w:rsidR="00693F3B">
        <w:rPr>
          <w:b w:val="0"/>
        </w:rPr>
        <w:pict>
          <v:shape id="_x0000_s1043" type="#_x0000_t202" style="position:absolute;left:0;text-align:left;margin-left:-32.25pt;margin-top:2.85pt;width:38.25pt;height:40.6pt;flip:y;z-index:251842048;mso-position-horizontal-relative:text;mso-position-vertical-relative:text" strokeweight=".5pt">
            <v:textbox style="mso-next-textbox:#_x0000_s1043" inset="0,0,0,0">
              <w:txbxContent>
                <w:p w:rsidR="00CD1254" w:rsidRDefault="00C40609" w:rsidP="00C40609">
                  <w:pPr>
                    <w:spacing w:before="60"/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D64263">
                    <w:rPr>
                      <w:rFonts w:ascii="Arial" w:hAnsi="Arial" w:cs="Arial"/>
                      <w:sz w:val="14"/>
                    </w:rPr>
                    <w:t>SHOW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D64263">
                    <w:rPr>
                      <w:rFonts w:ascii="Arial" w:hAnsi="Arial" w:cs="Arial"/>
                      <w:sz w:val="14"/>
                    </w:rPr>
                    <w:t>CARD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</w:p>
                <w:p w:rsidR="00C40609" w:rsidRPr="00D64263" w:rsidRDefault="00C40609" w:rsidP="00C40609">
                  <w:pPr>
                    <w:spacing w:before="60"/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D64263">
                    <w:rPr>
                      <w:rFonts w:ascii="Arial" w:hAnsi="Arial" w:cs="Arial"/>
                      <w:sz w:val="14"/>
                    </w:rPr>
                    <w:t>#</w:t>
                  </w:r>
                  <w:r>
                    <w:rPr>
                      <w:rFonts w:ascii="Arial" w:hAnsi="Arial" w:cs="Arial"/>
                      <w:sz w:val="14"/>
                    </w:rPr>
                    <w:t>2</w:t>
                  </w:r>
                </w:p>
              </w:txbxContent>
            </v:textbox>
            <w10:anchorlock/>
          </v:shape>
        </w:pict>
      </w:r>
    </w:p>
    <w:p w:rsidR="005D036F" w:rsidRPr="006B6C96" w:rsidRDefault="005D036F" w:rsidP="005D036F">
      <w:pPr>
        <w:tabs>
          <w:tab w:val="left" w:pos="1440"/>
          <w:tab w:val="left" w:pos="6930"/>
        </w:tabs>
        <w:spacing w:before="120"/>
        <w:rPr>
          <w:rFonts w:ascii="Arial" w:hAnsi="Arial" w:cs="Arial"/>
          <w:color w:val="000000"/>
          <w:sz w:val="20"/>
        </w:rPr>
      </w:pPr>
      <w:r w:rsidRPr="00CB4ECE">
        <w:rPr>
          <w:rFonts w:ascii="Arial" w:hAnsi="Arial" w:cs="Arial"/>
          <w:color w:val="000000"/>
          <w:sz w:val="20"/>
        </w:rPr>
        <w:tab/>
      </w:r>
      <w:r w:rsidRPr="00CB4ECE">
        <w:rPr>
          <w:rFonts w:ascii="Arial" w:hAnsi="Arial" w:cs="Arial"/>
          <w:color w:val="000000"/>
          <w:sz w:val="20"/>
        </w:rPr>
        <w:tab/>
      </w:r>
      <w:sdt>
        <w:sdtPr>
          <w:rPr>
            <w:rFonts w:ascii="Arial" w:hAnsi="Arial" w:cs="Arial"/>
            <w:color w:val="000000"/>
            <w:sz w:val="20"/>
            <w:u w:val="single"/>
          </w:rPr>
          <w:alias w:val="SELECT CODING TYPE"/>
          <w:tag w:val="CODING TYPE"/>
          <w:id w:val="83254479"/>
          <w:placeholder>
            <w:docPart w:val="942BA1D57D1D4B8EBFF644DC93F6FE7A"/>
          </w:placeholder>
          <w:dropDownList>
            <w:listItem w:displayText="SELECT CODING TYPE" w:value="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 w:rsidRPr="006B6C96">
            <w:rPr>
              <w:rFonts w:ascii="Arial" w:hAnsi="Arial" w:cs="Arial"/>
              <w:color w:val="000000"/>
              <w:sz w:val="20"/>
              <w:u w:val="single"/>
            </w:rPr>
            <w:t>CODE ONE ONLY</w:t>
          </w:r>
        </w:sdtContent>
      </w:sdt>
    </w:p>
    <w:p w:rsidR="008110F2" w:rsidRPr="006B6C96" w:rsidRDefault="008110F2" w:rsidP="008110F2">
      <w:pPr>
        <w:pStyle w:val="RESPONSE"/>
      </w:pPr>
      <w:r w:rsidRPr="006B6C96">
        <w:t>ALWAYS</w:t>
      </w:r>
      <w:r w:rsidRPr="006B6C96">
        <w:tab/>
        <w:t>1</w:t>
      </w:r>
    </w:p>
    <w:p w:rsidR="008110F2" w:rsidRPr="006B6C96" w:rsidRDefault="008110F2" w:rsidP="008110F2">
      <w:pPr>
        <w:pStyle w:val="RESPONSE"/>
      </w:pPr>
      <w:r w:rsidRPr="006B6C96">
        <w:t>OFTEN</w:t>
      </w:r>
      <w:r w:rsidRPr="006B6C96">
        <w:tab/>
        <w:t>2</w:t>
      </w:r>
    </w:p>
    <w:p w:rsidR="008110F2" w:rsidRPr="006B6C96" w:rsidRDefault="008110F2" w:rsidP="008110F2">
      <w:pPr>
        <w:pStyle w:val="RESPONSE"/>
      </w:pPr>
      <w:r w:rsidRPr="006B6C96">
        <w:t>SOMETIMES</w:t>
      </w:r>
      <w:r w:rsidRPr="006B6C96">
        <w:tab/>
        <w:t>3</w:t>
      </w:r>
    </w:p>
    <w:p w:rsidR="008110F2" w:rsidRPr="006B6C96" w:rsidRDefault="008110F2" w:rsidP="008110F2">
      <w:pPr>
        <w:pStyle w:val="RESPONSE"/>
      </w:pPr>
      <w:r w:rsidRPr="006B6C96">
        <w:t>NEVER</w:t>
      </w:r>
      <w:r w:rsidRPr="006B6C96">
        <w:tab/>
        <w:t>4</w:t>
      </w:r>
    </w:p>
    <w:p w:rsidR="008110F2" w:rsidRPr="006B6C96" w:rsidRDefault="008110F2" w:rsidP="008110F2">
      <w:pPr>
        <w:pStyle w:val="RESPONSE"/>
      </w:pPr>
      <w:r w:rsidRPr="006B6C96">
        <w:t>DON’T KNOW</w:t>
      </w:r>
      <w:r w:rsidRPr="006B6C96">
        <w:tab/>
        <w:t>d</w:t>
      </w:r>
    </w:p>
    <w:p w:rsidR="008110F2" w:rsidRPr="006B6C96" w:rsidRDefault="008110F2" w:rsidP="008110F2">
      <w:pPr>
        <w:pStyle w:val="RESPONSELAST"/>
        <w:rPr>
          <w:sz w:val="22"/>
        </w:rPr>
      </w:pPr>
      <w:r w:rsidRPr="006B6C96">
        <w:t>REFUSED</w:t>
      </w:r>
      <w:r w:rsidRPr="006B6C96">
        <w:tab/>
        <w:t>r</w:t>
      </w:r>
    </w:p>
    <w:p w:rsidR="00561AA9" w:rsidRPr="00C427FC" w:rsidRDefault="00903478" w:rsidP="00361503">
      <w:pPr>
        <w:pStyle w:val="QUESTIONTEXT"/>
        <w:rPr>
          <w:lang w:val="es-CO"/>
        </w:rPr>
      </w:pPr>
      <w:r w:rsidRPr="00C427FC">
        <w:rPr>
          <w:lang w:val="es-CO"/>
        </w:rPr>
        <w:t>3</w:t>
      </w:r>
      <w:r w:rsidR="001442A2" w:rsidRPr="00C427FC">
        <w:rPr>
          <w:lang w:val="es-CO"/>
        </w:rPr>
        <w:t>3</w:t>
      </w:r>
      <w:r w:rsidR="00561AA9" w:rsidRPr="00C427FC">
        <w:rPr>
          <w:lang w:val="es-CO"/>
        </w:rPr>
        <w:t>.</w:t>
      </w:r>
      <w:r w:rsidR="00561AA9" w:rsidRPr="00C427FC">
        <w:rPr>
          <w:lang w:val="es-CO"/>
        </w:rPr>
        <w:tab/>
      </w:r>
      <w:r w:rsidR="00F101F0" w:rsidRPr="00C427FC">
        <w:rPr>
          <w:lang w:val="es-CO"/>
        </w:rPr>
        <w:t>¿Crees que la cantidad de comida que te</w:t>
      </w:r>
      <w:r w:rsidR="00361503" w:rsidRPr="00C427FC">
        <w:rPr>
          <w:lang w:val="es-CO"/>
        </w:rPr>
        <w:t xml:space="preserve"> </w:t>
      </w:r>
      <w:r w:rsidR="00F101F0" w:rsidRPr="00C427FC">
        <w:rPr>
          <w:lang w:val="es-CO"/>
        </w:rPr>
        <w:t>dan es demasiada, muy poca, o es</w:t>
      </w:r>
      <w:r w:rsidR="00412A8F" w:rsidRPr="00C427FC">
        <w:rPr>
          <w:lang w:val="es-CO"/>
        </w:rPr>
        <w:t xml:space="preserve"> </w:t>
      </w:r>
      <w:r w:rsidR="00D77030" w:rsidRPr="00C427FC">
        <w:rPr>
          <w:lang w:val="es-CO"/>
        </w:rPr>
        <w:t>bastante</w:t>
      </w:r>
      <w:r w:rsidR="00F101F0" w:rsidRPr="00C427FC">
        <w:rPr>
          <w:lang w:val="es-CO"/>
        </w:rPr>
        <w:t xml:space="preserve"> buena</w:t>
      </w:r>
      <w:r w:rsidR="009B4F5F" w:rsidRPr="00C427FC">
        <w:rPr>
          <w:lang w:val="es-CO"/>
        </w:rPr>
        <w:t>?</w:t>
      </w:r>
    </w:p>
    <w:p w:rsidR="005D036F" w:rsidRPr="006B6C96" w:rsidRDefault="005D036F" w:rsidP="005D036F">
      <w:pPr>
        <w:tabs>
          <w:tab w:val="left" w:pos="1440"/>
          <w:tab w:val="left" w:pos="6930"/>
        </w:tabs>
        <w:spacing w:before="120"/>
        <w:rPr>
          <w:rFonts w:ascii="Arial" w:hAnsi="Arial" w:cs="Arial"/>
          <w:color w:val="000000"/>
          <w:sz w:val="20"/>
        </w:rPr>
      </w:pPr>
      <w:r w:rsidRPr="00C427FC">
        <w:rPr>
          <w:rFonts w:ascii="Arial" w:hAnsi="Arial" w:cs="Arial"/>
          <w:color w:val="000000"/>
          <w:sz w:val="20"/>
          <w:lang w:val="es-CO"/>
        </w:rPr>
        <w:tab/>
      </w:r>
      <w:r w:rsidRPr="00C427FC">
        <w:rPr>
          <w:rFonts w:ascii="Arial" w:hAnsi="Arial" w:cs="Arial"/>
          <w:color w:val="000000"/>
          <w:sz w:val="20"/>
          <w:lang w:val="es-CO"/>
        </w:rPr>
        <w:tab/>
      </w:r>
      <w:sdt>
        <w:sdtPr>
          <w:rPr>
            <w:rFonts w:ascii="Arial" w:hAnsi="Arial" w:cs="Arial"/>
            <w:color w:val="000000"/>
            <w:sz w:val="20"/>
            <w:u w:val="single"/>
          </w:rPr>
          <w:alias w:val="SELECT CODING TYPE"/>
          <w:tag w:val="CODING TYPE"/>
          <w:id w:val="83254480"/>
          <w:placeholder>
            <w:docPart w:val="4170EC4AEE0B49E7BE99179FEB70FB17"/>
          </w:placeholder>
          <w:dropDownList>
            <w:listItem w:displayText="SELECT CODING TYPE" w:value="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 w:rsidRPr="006B6C96">
            <w:rPr>
              <w:rFonts w:ascii="Arial" w:hAnsi="Arial" w:cs="Arial"/>
              <w:color w:val="000000"/>
              <w:sz w:val="20"/>
              <w:u w:val="single"/>
            </w:rPr>
            <w:t>CODE ONE ONLY</w:t>
          </w:r>
        </w:sdtContent>
      </w:sdt>
    </w:p>
    <w:p w:rsidR="00561AA9" w:rsidRPr="006B6C96" w:rsidRDefault="009B4F5F" w:rsidP="005D798D">
      <w:pPr>
        <w:pStyle w:val="RESPONSE"/>
      </w:pPr>
      <w:r w:rsidRPr="006B6C96">
        <w:t>TOO MUCH</w:t>
      </w:r>
      <w:r w:rsidR="00561AA9" w:rsidRPr="006B6C96">
        <w:tab/>
        <w:t>1</w:t>
      </w:r>
    </w:p>
    <w:p w:rsidR="00561AA9" w:rsidRPr="006B6C96" w:rsidRDefault="009B4F5F" w:rsidP="005D798D">
      <w:pPr>
        <w:pStyle w:val="RESPONSE"/>
      </w:pPr>
      <w:r w:rsidRPr="006B6C96">
        <w:t>TOO LITTLE</w:t>
      </w:r>
      <w:r w:rsidR="00561AA9" w:rsidRPr="006B6C96">
        <w:tab/>
        <w:t>2</w:t>
      </w:r>
    </w:p>
    <w:p w:rsidR="00561AA9" w:rsidRPr="006B6C96" w:rsidRDefault="009B4F5F" w:rsidP="005D798D">
      <w:pPr>
        <w:pStyle w:val="RESPONSE"/>
      </w:pPr>
      <w:r w:rsidRPr="006B6C96">
        <w:t>ABOUT RIGHT</w:t>
      </w:r>
      <w:r w:rsidR="00561AA9" w:rsidRPr="006B6C96">
        <w:tab/>
        <w:t>3</w:t>
      </w:r>
    </w:p>
    <w:p w:rsidR="008110F2" w:rsidRPr="006B6C96" w:rsidRDefault="008110F2" w:rsidP="008110F2">
      <w:pPr>
        <w:pStyle w:val="RESPONSE"/>
      </w:pPr>
      <w:r w:rsidRPr="006B6C96">
        <w:t>DON’T KNOW</w:t>
      </w:r>
      <w:r w:rsidRPr="006B6C96">
        <w:tab/>
        <w:t>d</w:t>
      </w:r>
    </w:p>
    <w:p w:rsidR="008110F2" w:rsidRPr="00C427FC" w:rsidRDefault="008110F2" w:rsidP="008110F2">
      <w:pPr>
        <w:pStyle w:val="RESPONSELAST"/>
        <w:rPr>
          <w:sz w:val="22"/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lang w:val="es-CO"/>
        </w:rPr>
        <w:tab/>
        <w:t>r</w:t>
      </w:r>
    </w:p>
    <w:p w:rsidR="00561AA9" w:rsidRPr="00C427FC" w:rsidRDefault="00903478" w:rsidP="00F101F0">
      <w:pPr>
        <w:pStyle w:val="QUESTIONTEXT"/>
        <w:rPr>
          <w:lang w:val="es-CO"/>
        </w:rPr>
      </w:pPr>
      <w:r w:rsidRPr="00C427FC">
        <w:rPr>
          <w:lang w:val="es-CO"/>
        </w:rPr>
        <w:t>33</w:t>
      </w:r>
      <w:r w:rsidR="001442A2" w:rsidRPr="00C427FC">
        <w:rPr>
          <w:lang w:val="es-CO"/>
        </w:rPr>
        <w:t>a</w:t>
      </w:r>
      <w:r w:rsidR="00561AA9" w:rsidRPr="00C427FC">
        <w:rPr>
          <w:lang w:val="es-CO"/>
        </w:rPr>
        <w:t>.</w:t>
      </w:r>
      <w:r w:rsidR="00561AA9" w:rsidRPr="00C427FC">
        <w:rPr>
          <w:lang w:val="es-CO"/>
        </w:rPr>
        <w:tab/>
      </w:r>
      <w:r w:rsidR="00F101F0" w:rsidRPr="00C427FC">
        <w:rPr>
          <w:lang w:val="es-CO"/>
        </w:rPr>
        <w:t>¿Crees que la comida servida es demasiado salada, no es suficiente salada</w:t>
      </w:r>
      <w:r w:rsidR="0014298A" w:rsidRPr="00C427FC">
        <w:rPr>
          <w:lang w:val="es-CO"/>
        </w:rPr>
        <w:t>,</w:t>
      </w:r>
      <w:r w:rsidR="00F101F0" w:rsidRPr="00C427FC">
        <w:rPr>
          <w:lang w:val="es-CO"/>
        </w:rPr>
        <w:t xml:space="preserve"> o es</w:t>
      </w:r>
      <w:r w:rsidR="00412A8F" w:rsidRPr="00C427FC">
        <w:rPr>
          <w:lang w:val="es-CO"/>
        </w:rPr>
        <w:t xml:space="preserve"> </w:t>
      </w:r>
      <w:r w:rsidR="00D77030" w:rsidRPr="00C427FC">
        <w:rPr>
          <w:lang w:val="es-CO"/>
        </w:rPr>
        <w:t>adecuada</w:t>
      </w:r>
      <w:r w:rsidR="009B4F5F" w:rsidRPr="00C427FC">
        <w:rPr>
          <w:lang w:val="es-CO"/>
        </w:rPr>
        <w:t>?</w:t>
      </w:r>
    </w:p>
    <w:p w:rsidR="005D036F" w:rsidRPr="006B6C96" w:rsidRDefault="005D036F" w:rsidP="005D036F">
      <w:pPr>
        <w:tabs>
          <w:tab w:val="left" w:pos="1440"/>
          <w:tab w:val="left" w:pos="6930"/>
        </w:tabs>
        <w:spacing w:before="120"/>
        <w:rPr>
          <w:rFonts w:ascii="Arial" w:hAnsi="Arial" w:cs="Arial"/>
          <w:color w:val="000000"/>
          <w:sz w:val="20"/>
        </w:rPr>
      </w:pPr>
      <w:r w:rsidRPr="00C427FC">
        <w:rPr>
          <w:rFonts w:ascii="Arial" w:hAnsi="Arial" w:cs="Arial"/>
          <w:color w:val="000000"/>
          <w:sz w:val="20"/>
          <w:lang w:val="es-CO"/>
        </w:rPr>
        <w:tab/>
      </w:r>
      <w:r w:rsidRPr="00C427FC">
        <w:rPr>
          <w:rFonts w:ascii="Arial" w:hAnsi="Arial" w:cs="Arial"/>
          <w:color w:val="000000"/>
          <w:sz w:val="20"/>
          <w:lang w:val="es-CO"/>
        </w:rPr>
        <w:tab/>
      </w:r>
      <w:sdt>
        <w:sdtPr>
          <w:rPr>
            <w:rFonts w:ascii="Arial" w:hAnsi="Arial" w:cs="Arial"/>
            <w:color w:val="000000"/>
            <w:sz w:val="20"/>
            <w:u w:val="single"/>
          </w:rPr>
          <w:alias w:val="SELECT CODING TYPE"/>
          <w:tag w:val="CODING TYPE"/>
          <w:id w:val="83254481"/>
          <w:placeholder>
            <w:docPart w:val="A1106F868EB841B2A49DA41482BEC870"/>
          </w:placeholder>
          <w:dropDownList>
            <w:listItem w:displayText="SELECT CODING TYPE" w:value="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 w:rsidRPr="006B6C96">
            <w:rPr>
              <w:rFonts w:ascii="Arial" w:hAnsi="Arial" w:cs="Arial"/>
              <w:color w:val="000000"/>
              <w:sz w:val="20"/>
              <w:u w:val="single"/>
            </w:rPr>
            <w:t>CODE ONE ONLY</w:t>
          </w:r>
        </w:sdtContent>
      </w:sdt>
    </w:p>
    <w:p w:rsidR="00561AA9" w:rsidRPr="006B6C96" w:rsidRDefault="009B4F5F" w:rsidP="005D798D">
      <w:pPr>
        <w:pStyle w:val="RESPONSE"/>
      </w:pPr>
      <w:r w:rsidRPr="006B6C96">
        <w:t>TOO SALTY</w:t>
      </w:r>
      <w:r w:rsidR="00561AA9" w:rsidRPr="006B6C96">
        <w:tab/>
        <w:t>1</w:t>
      </w:r>
    </w:p>
    <w:p w:rsidR="00561AA9" w:rsidRPr="006B6C96" w:rsidRDefault="009B4F5F" w:rsidP="005D798D">
      <w:pPr>
        <w:pStyle w:val="RESPONSE"/>
      </w:pPr>
      <w:r w:rsidRPr="006B6C96">
        <w:t>NOT SALTY ENOUGH</w:t>
      </w:r>
      <w:r w:rsidR="00561AA9" w:rsidRPr="006B6C96">
        <w:tab/>
        <w:t>2</w:t>
      </w:r>
    </w:p>
    <w:p w:rsidR="00561AA9" w:rsidRPr="006B6C96" w:rsidRDefault="009B4F5F" w:rsidP="005D798D">
      <w:pPr>
        <w:pStyle w:val="RESPONSE"/>
      </w:pPr>
      <w:r w:rsidRPr="006B6C96">
        <w:t>ABOUT RIGHT</w:t>
      </w:r>
      <w:r w:rsidR="00561AA9" w:rsidRPr="006B6C96">
        <w:tab/>
        <w:t>3</w:t>
      </w:r>
    </w:p>
    <w:p w:rsidR="008110F2" w:rsidRPr="00C427FC" w:rsidRDefault="008110F2" w:rsidP="008110F2">
      <w:pPr>
        <w:pStyle w:val="RESPONSE"/>
        <w:rPr>
          <w:lang w:val="es-CO"/>
        </w:rPr>
      </w:pPr>
      <w:proofErr w:type="spellStart"/>
      <w:r w:rsidRPr="00C427FC">
        <w:rPr>
          <w:lang w:val="es-CO"/>
        </w:rPr>
        <w:t>DON’T</w:t>
      </w:r>
      <w:proofErr w:type="spellEnd"/>
      <w:r w:rsidRPr="00C427FC">
        <w:rPr>
          <w:lang w:val="es-CO"/>
        </w:rPr>
        <w:t xml:space="preserve"> </w:t>
      </w:r>
      <w:proofErr w:type="spellStart"/>
      <w:r w:rsidRPr="00C427FC">
        <w:rPr>
          <w:lang w:val="es-CO"/>
        </w:rPr>
        <w:t>KNOW</w:t>
      </w:r>
      <w:proofErr w:type="spellEnd"/>
      <w:r w:rsidRPr="00C427FC">
        <w:rPr>
          <w:lang w:val="es-CO"/>
        </w:rPr>
        <w:tab/>
        <w:t>d</w:t>
      </w:r>
    </w:p>
    <w:p w:rsidR="008110F2" w:rsidRPr="00C427FC" w:rsidRDefault="008110F2" w:rsidP="008110F2">
      <w:pPr>
        <w:pStyle w:val="RESPONSELAST"/>
        <w:rPr>
          <w:sz w:val="22"/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lang w:val="es-CO"/>
        </w:rPr>
        <w:tab/>
        <w:t>r</w:t>
      </w:r>
    </w:p>
    <w:p w:rsidR="00CB4ECE" w:rsidRDefault="00CB4ECE">
      <w:pPr>
        <w:widowControl/>
        <w:rPr>
          <w:rFonts w:ascii="Arial" w:hAnsi="Arial" w:cs="Arial"/>
          <w:b/>
          <w:snapToGrid/>
          <w:sz w:val="20"/>
          <w:lang w:val="es-CO"/>
        </w:rPr>
      </w:pPr>
      <w:r>
        <w:rPr>
          <w:lang w:val="es-CO"/>
        </w:rPr>
        <w:br w:type="page"/>
      </w:r>
    </w:p>
    <w:p w:rsidR="00561AA9" w:rsidRPr="00C427FC" w:rsidRDefault="00903478" w:rsidP="00361503">
      <w:pPr>
        <w:pStyle w:val="QUESTIONTEXT"/>
        <w:rPr>
          <w:lang w:val="es-CO"/>
        </w:rPr>
      </w:pPr>
      <w:r w:rsidRPr="00C427FC">
        <w:rPr>
          <w:lang w:val="es-CO"/>
        </w:rPr>
        <w:lastRenderedPageBreak/>
        <w:t>34</w:t>
      </w:r>
      <w:r w:rsidR="00561AA9" w:rsidRPr="00C427FC">
        <w:rPr>
          <w:lang w:val="es-CO"/>
        </w:rPr>
        <w:t>.</w:t>
      </w:r>
      <w:r w:rsidR="00561AA9" w:rsidRPr="00C427FC">
        <w:rPr>
          <w:lang w:val="es-CO"/>
        </w:rPr>
        <w:tab/>
      </w:r>
      <w:r w:rsidR="00361503" w:rsidRPr="00C427FC">
        <w:rPr>
          <w:lang w:val="es-CO"/>
        </w:rPr>
        <w:t xml:space="preserve">¿El </w:t>
      </w:r>
      <w:r w:rsidR="009A0F8A" w:rsidRPr="00C427FC">
        <w:rPr>
          <w:lang w:val="es-CO"/>
        </w:rPr>
        <w:t>menú</w:t>
      </w:r>
      <w:r w:rsidR="00361503" w:rsidRPr="00C427FC">
        <w:rPr>
          <w:lang w:val="es-CO"/>
        </w:rPr>
        <w:t xml:space="preserve"> </w:t>
      </w:r>
      <w:r w:rsidR="00D77030" w:rsidRPr="00C427FC">
        <w:rPr>
          <w:lang w:val="es-CO"/>
        </w:rPr>
        <w:t xml:space="preserve">escolar </w:t>
      </w:r>
      <w:r w:rsidR="00361503" w:rsidRPr="00C427FC">
        <w:rPr>
          <w:lang w:val="es-CO"/>
        </w:rPr>
        <w:t xml:space="preserve">siempre, con frecuencia, a veces o nunca </w:t>
      </w:r>
      <w:r w:rsidR="009A0F8A" w:rsidRPr="00C427FC">
        <w:rPr>
          <w:lang w:val="es-CO"/>
        </w:rPr>
        <w:t>incluye</w:t>
      </w:r>
      <w:r w:rsidR="00361503" w:rsidRPr="00C427FC">
        <w:rPr>
          <w:lang w:val="es-CO"/>
        </w:rPr>
        <w:t xml:space="preserve"> comidas que te gustan?</w:t>
      </w:r>
    </w:p>
    <w:p w:rsidR="000019D0" w:rsidRPr="00CB4ECE" w:rsidRDefault="00693F3B" w:rsidP="000019D0">
      <w:pPr>
        <w:pStyle w:val="QUESTIONTEXT"/>
        <w:ind w:left="2880" w:hanging="2160"/>
        <w:rPr>
          <w:color w:val="000000"/>
        </w:rPr>
      </w:pPr>
      <w:r>
        <w:rPr>
          <w:noProof/>
          <w:color w:val="000000"/>
        </w:rPr>
        <w:pict>
          <v:shape id="_x0000_s1044" type="#_x0000_t202" style="position:absolute;left:0;text-align:left;margin-left:-31.5pt;margin-top:4.9pt;width:33.75pt;height:34.85pt;flip:y;z-index:251843072" strokeweight=".5pt">
            <v:textbox style="mso-next-textbox:#_x0000_s1044" inset="0,0,0,0">
              <w:txbxContent>
                <w:p w:rsidR="00CD1254" w:rsidRDefault="000019D0" w:rsidP="000019D0">
                  <w:pPr>
                    <w:spacing w:before="60"/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D64263">
                    <w:rPr>
                      <w:rFonts w:ascii="Arial" w:hAnsi="Arial" w:cs="Arial"/>
                      <w:sz w:val="14"/>
                    </w:rPr>
                    <w:t>SHOW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D64263">
                    <w:rPr>
                      <w:rFonts w:ascii="Arial" w:hAnsi="Arial" w:cs="Arial"/>
                      <w:sz w:val="14"/>
                    </w:rPr>
                    <w:t>CARD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</w:p>
                <w:p w:rsidR="000019D0" w:rsidRPr="00D64263" w:rsidRDefault="000019D0" w:rsidP="000019D0">
                  <w:pPr>
                    <w:spacing w:before="60"/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D64263">
                    <w:rPr>
                      <w:rFonts w:ascii="Arial" w:hAnsi="Arial" w:cs="Arial"/>
                      <w:sz w:val="14"/>
                    </w:rPr>
                    <w:t>#</w:t>
                  </w:r>
                  <w:r>
                    <w:rPr>
                      <w:rFonts w:ascii="Arial" w:hAnsi="Arial" w:cs="Arial"/>
                      <w:sz w:val="14"/>
                    </w:rPr>
                    <w:t>2</w:t>
                  </w:r>
                </w:p>
              </w:txbxContent>
            </v:textbox>
            <w10:anchorlock/>
          </v:shape>
        </w:pict>
      </w:r>
      <w:r w:rsidR="000019D0" w:rsidRPr="00CB4ECE">
        <w:rPr>
          <w:b w:val="0"/>
          <w:lang w:val="es-ES"/>
        </w:rPr>
        <w:t xml:space="preserve"> </w:t>
      </w:r>
      <w:r w:rsidR="000019D0" w:rsidRPr="000019D0">
        <w:rPr>
          <w:b w:val="0"/>
          <w:bCs/>
        </w:rPr>
        <w:t xml:space="preserve">INTERVIEWER: </w:t>
      </w:r>
      <w:r w:rsidR="000019D0" w:rsidRPr="000019D0">
        <w:rPr>
          <w:b w:val="0"/>
          <w:bCs/>
        </w:rPr>
        <w:tab/>
      </w:r>
      <w:r w:rsidR="000019D0" w:rsidRPr="00C40609">
        <w:rPr>
          <w:b w:val="0"/>
          <w:bCs/>
        </w:rPr>
        <w:t>SHOW HAND CARD WITH PICTURES OF ADVERBS OF FREQUENCY TO CHILDREN IN GRADES 1-3 WHILE READING ANSWER CATEGORIES.</w:t>
      </w:r>
    </w:p>
    <w:p w:rsidR="005D036F" w:rsidRPr="006B6C96" w:rsidRDefault="005D036F" w:rsidP="005D036F">
      <w:pPr>
        <w:tabs>
          <w:tab w:val="left" w:pos="1440"/>
          <w:tab w:val="left" w:pos="6930"/>
        </w:tabs>
        <w:spacing w:before="120"/>
        <w:rPr>
          <w:rFonts w:ascii="Arial" w:hAnsi="Arial" w:cs="Arial"/>
          <w:color w:val="000000"/>
          <w:sz w:val="20"/>
        </w:rPr>
      </w:pPr>
      <w:r w:rsidRPr="00CB4ECE">
        <w:rPr>
          <w:rFonts w:ascii="Arial" w:hAnsi="Arial" w:cs="Arial"/>
          <w:color w:val="000000"/>
          <w:sz w:val="20"/>
        </w:rPr>
        <w:tab/>
      </w:r>
      <w:r w:rsidRPr="00CB4ECE">
        <w:rPr>
          <w:rFonts w:ascii="Arial" w:hAnsi="Arial" w:cs="Arial"/>
          <w:color w:val="000000"/>
          <w:sz w:val="20"/>
        </w:rPr>
        <w:tab/>
      </w:r>
      <w:sdt>
        <w:sdtPr>
          <w:rPr>
            <w:rFonts w:ascii="Arial" w:hAnsi="Arial" w:cs="Arial"/>
            <w:color w:val="000000"/>
            <w:sz w:val="20"/>
            <w:u w:val="single"/>
          </w:rPr>
          <w:alias w:val="SELECT CODING TYPE"/>
          <w:tag w:val="CODING TYPE"/>
          <w:id w:val="83254482"/>
          <w:placeholder>
            <w:docPart w:val="F064876D96D84F75AEB73CF3A4B4F2F1"/>
          </w:placeholder>
          <w:dropDownList>
            <w:listItem w:displayText="SELECT CODING TYPE" w:value="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 w:rsidRPr="006B6C96">
            <w:rPr>
              <w:rFonts w:ascii="Arial" w:hAnsi="Arial" w:cs="Arial"/>
              <w:color w:val="000000"/>
              <w:sz w:val="20"/>
              <w:u w:val="single"/>
            </w:rPr>
            <w:t>CODE ONE ONLY</w:t>
          </w:r>
        </w:sdtContent>
      </w:sdt>
    </w:p>
    <w:p w:rsidR="005D798D" w:rsidRPr="006B6C96" w:rsidRDefault="005D798D" w:rsidP="005D798D">
      <w:pPr>
        <w:pStyle w:val="RESPONSE"/>
      </w:pPr>
      <w:r w:rsidRPr="006B6C96">
        <w:t>ALWAYS</w:t>
      </w:r>
      <w:r w:rsidRPr="006B6C96">
        <w:tab/>
        <w:t>1</w:t>
      </w:r>
    </w:p>
    <w:p w:rsidR="005D798D" w:rsidRPr="006B6C96" w:rsidRDefault="005D798D" w:rsidP="005D798D">
      <w:pPr>
        <w:pStyle w:val="RESPONSE"/>
      </w:pPr>
      <w:r w:rsidRPr="006B6C96">
        <w:t>OFTEN</w:t>
      </w:r>
      <w:r w:rsidRPr="006B6C96">
        <w:tab/>
        <w:t>2</w:t>
      </w:r>
    </w:p>
    <w:p w:rsidR="005D798D" w:rsidRPr="006B6C96" w:rsidRDefault="005D798D" w:rsidP="005D798D">
      <w:pPr>
        <w:pStyle w:val="RESPONSE"/>
      </w:pPr>
      <w:r w:rsidRPr="006B6C96">
        <w:t>SOMETIMES</w:t>
      </w:r>
      <w:r w:rsidRPr="006B6C96">
        <w:tab/>
        <w:t>3</w:t>
      </w:r>
    </w:p>
    <w:p w:rsidR="005D798D" w:rsidRPr="006B6C96" w:rsidRDefault="005D798D" w:rsidP="005D798D">
      <w:pPr>
        <w:pStyle w:val="RESPONSE"/>
      </w:pPr>
      <w:r w:rsidRPr="006B6C96">
        <w:t>NEVER</w:t>
      </w:r>
      <w:r w:rsidRPr="006B6C96">
        <w:tab/>
        <w:t>4</w:t>
      </w:r>
    </w:p>
    <w:p w:rsidR="005D798D" w:rsidRPr="006B6C96" w:rsidRDefault="005D798D" w:rsidP="005D798D">
      <w:pPr>
        <w:pStyle w:val="RESPONSE"/>
      </w:pPr>
      <w:r w:rsidRPr="006B6C96">
        <w:t>DON’T KNOW</w:t>
      </w:r>
      <w:r w:rsidRPr="006B6C96">
        <w:tab/>
        <w:t>d</w:t>
      </w:r>
    </w:p>
    <w:p w:rsidR="005D798D" w:rsidRPr="006B6C96" w:rsidRDefault="005D798D" w:rsidP="005D798D">
      <w:pPr>
        <w:pStyle w:val="RESPONSELAST"/>
        <w:rPr>
          <w:sz w:val="22"/>
        </w:rPr>
      </w:pPr>
      <w:r w:rsidRPr="006B6C96">
        <w:t>REFUSED</w:t>
      </w:r>
      <w:r w:rsidRPr="006B6C96">
        <w:tab/>
        <w:t>r</w:t>
      </w:r>
    </w:p>
    <w:p w:rsidR="00561AA9" w:rsidRDefault="00903478" w:rsidP="00361503">
      <w:pPr>
        <w:pStyle w:val="QUESTIONTEXT"/>
        <w:rPr>
          <w:lang w:val="es-CO"/>
        </w:rPr>
      </w:pPr>
      <w:r w:rsidRPr="00C427FC">
        <w:rPr>
          <w:lang w:val="es-CO"/>
        </w:rPr>
        <w:t>35</w:t>
      </w:r>
      <w:r w:rsidR="00561AA9" w:rsidRPr="00C427FC">
        <w:rPr>
          <w:lang w:val="es-CO"/>
        </w:rPr>
        <w:t>.</w:t>
      </w:r>
      <w:r w:rsidR="00561AA9" w:rsidRPr="00C427FC">
        <w:rPr>
          <w:lang w:val="es-CO"/>
        </w:rPr>
        <w:tab/>
      </w:r>
      <w:r w:rsidR="00361503" w:rsidRPr="00C427FC">
        <w:rPr>
          <w:lang w:val="es-CO"/>
        </w:rPr>
        <w:t xml:space="preserve">¿El almuerzo </w:t>
      </w:r>
      <w:r w:rsidR="00D77030" w:rsidRPr="00C427FC">
        <w:rPr>
          <w:lang w:val="es-CO"/>
        </w:rPr>
        <w:t>escolar</w:t>
      </w:r>
      <w:r w:rsidR="00561AA9" w:rsidRPr="00C427FC">
        <w:rPr>
          <w:lang w:val="es-CO"/>
        </w:rPr>
        <w:t xml:space="preserve"> </w:t>
      </w:r>
      <w:r w:rsidR="00361503" w:rsidRPr="00C427FC">
        <w:rPr>
          <w:lang w:val="es-CO"/>
        </w:rPr>
        <w:t>siempre, con frecuencia, a veces o nunca</w:t>
      </w:r>
      <w:r w:rsidR="00561AA9" w:rsidRPr="00C427FC">
        <w:rPr>
          <w:lang w:val="es-CO"/>
        </w:rPr>
        <w:t xml:space="preserve"> </w:t>
      </w:r>
      <w:r w:rsidR="00361503" w:rsidRPr="00C427FC">
        <w:rPr>
          <w:lang w:val="es-CO"/>
        </w:rPr>
        <w:t>tiene suficientes opciones de comidas?</w:t>
      </w:r>
    </w:p>
    <w:p w:rsidR="000019D0" w:rsidRPr="00CB4ECE" w:rsidRDefault="00693F3B" w:rsidP="000019D0">
      <w:pPr>
        <w:pStyle w:val="QUESTIONTEXT"/>
        <w:ind w:left="2880" w:hanging="2160"/>
        <w:rPr>
          <w:color w:val="000000"/>
        </w:rPr>
      </w:pPr>
      <w:r w:rsidRPr="00693F3B">
        <w:rPr>
          <w:noProof/>
        </w:rPr>
        <w:pict>
          <v:shape id="_x0000_s1045" type="#_x0000_t202" style="position:absolute;left:0;text-align:left;margin-left:-25.5pt;margin-top:-.95pt;width:33.75pt;height:40pt;flip:y;z-index:251844096" strokeweight=".5pt">
            <v:textbox style="mso-next-textbox:#_x0000_s1045" inset="0,0,0,0">
              <w:txbxContent>
                <w:p w:rsidR="00CD1254" w:rsidRDefault="000019D0" w:rsidP="000019D0">
                  <w:pPr>
                    <w:spacing w:before="60"/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D64263">
                    <w:rPr>
                      <w:rFonts w:ascii="Arial" w:hAnsi="Arial" w:cs="Arial"/>
                      <w:sz w:val="14"/>
                    </w:rPr>
                    <w:t>SHOW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</w:p>
                <w:p w:rsidR="00CD1254" w:rsidRDefault="000019D0" w:rsidP="000019D0">
                  <w:pPr>
                    <w:spacing w:before="60"/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D64263">
                    <w:rPr>
                      <w:rFonts w:ascii="Arial" w:hAnsi="Arial" w:cs="Arial"/>
                      <w:sz w:val="14"/>
                    </w:rPr>
                    <w:t>CARD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</w:p>
                <w:p w:rsidR="000019D0" w:rsidRPr="00D64263" w:rsidRDefault="000019D0" w:rsidP="000019D0">
                  <w:pPr>
                    <w:spacing w:before="60"/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D64263">
                    <w:rPr>
                      <w:rFonts w:ascii="Arial" w:hAnsi="Arial" w:cs="Arial"/>
                      <w:sz w:val="14"/>
                    </w:rPr>
                    <w:t>#</w:t>
                  </w:r>
                  <w:r>
                    <w:rPr>
                      <w:rFonts w:ascii="Arial" w:hAnsi="Arial" w:cs="Arial"/>
                      <w:sz w:val="14"/>
                    </w:rPr>
                    <w:t>2</w:t>
                  </w:r>
                </w:p>
              </w:txbxContent>
            </v:textbox>
            <w10:anchorlock/>
          </v:shape>
        </w:pict>
      </w:r>
      <w:r w:rsidR="000019D0" w:rsidRPr="00CB4ECE">
        <w:rPr>
          <w:b w:val="0"/>
        </w:rPr>
        <w:t xml:space="preserve"> </w:t>
      </w:r>
      <w:r w:rsidR="000019D0" w:rsidRPr="000019D0">
        <w:rPr>
          <w:b w:val="0"/>
          <w:bCs/>
        </w:rPr>
        <w:t xml:space="preserve">INTERVIEWER: </w:t>
      </w:r>
      <w:r w:rsidR="000019D0" w:rsidRPr="000019D0">
        <w:rPr>
          <w:b w:val="0"/>
          <w:bCs/>
        </w:rPr>
        <w:tab/>
      </w:r>
      <w:r w:rsidR="000019D0" w:rsidRPr="00C40609">
        <w:rPr>
          <w:b w:val="0"/>
          <w:bCs/>
        </w:rPr>
        <w:t>SHOW HAND CARD WITH PICTURES OF ADVERBS OF FREQUENCY TO CHILDREN IN GRADES 1-3 WHILE READING ANSWER CATEGORIES.</w:t>
      </w:r>
    </w:p>
    <w:p w:rsidR="005D036F" w:rsidRPr="006B6C96" w:rsidRDefault="005D036F" w:rsidP="005D036F">
      <w:pPr>
        <w:tabs>
          <w:tab w:val="left" w:pos="1440"/>
          <w:tab w:val="left" w:pos="6930"/>
        </w:tabs>
        <w:spacing w:before="120"/>
        <w:rPr>
          <w:rFonts w:ascii="Arial" w:hAnsi="Arial" w:cs="Arial"/>
          <w:color w:val="000000"/>
          <w:sz w:val="20"/>
        </w:rPr>
      </w:pPr>
      <w:r w:rsidRPr="00CB4ECE">
        <w:rPr>
          <w:rFonts w:ascii="Arial" w:hAnsi="Arial" w:cs="Arial"/>
          <w:color w:val="000000"/>
          <w:sz w:val="20"/>
        </w:rPr>
        <w:tab/>
      </w:r>
      <w:r w:rsidRPr="00CB4ECE">
        <w:rPr>
          <w:rFonts w:ascii="Arial" w:hAnsi="Arial" w:cs="Arial"/>
          <w:color w:val="000000"/>
          <w:sz w:val="20"/>
        </w:rPr>
        <w:tab/>
      </w:r>
      <w:sdt>
        <w:sdtPr>
          <w:rPr>
            <w:rFonts w:ascii="Arial" w:hAnsi="Arial" w:cs="Arial"/>
            <w:color w:val="000000"/>
            <w:sz w:val="20"/>
            <w:u w:val="single"/>
          </w:rPr>
          <w:alias w:val="SELECT CODING TYPE"/>
          <w:tag w:val="CODING TYPE"/>
          <w:id w:val="83254483"/>
          <w:placeholder>
            <w:docPart w:val="8DE8E498CEE24D5E8D26D4BCC30367B7"/>
          </w:placeholder>
          <w:dropDownList>
            <w:listItem w:displayText="SELECT CODING TYPE" w:value="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 w:rsidRPr="006B6C96">
            <w:rPr>
              <w:rFonts w:ascii="Arial" w:hAnsi="Arial" w:cs="Arial"/>
              <w:color w:val="000000"/>
              <w:sz w:val="20"/>
              <w:u w:val="single"/>
            </w:rPr>
            <w:t>CODE ONE ONLY</w:t>
          </w:r>
        </w:sdtContent>
      </w:sdt>
    </w:p>
    <w:p w:rsidR="005D798D" w:rsidRPr="006B6C96" w:rsidRDefault="005D798D" w:rsidP="005D798D">
      <w:pPr>
        <w:pStyle w:val="RESPONSE"/>
      </w:pPr>
      <w:r w:rsidRPr="006B6C96">
        <w:t>ALWAYS</w:t>
      </w:r>
      <w:r w:rsidRPr="006B6C96">
        <w:tab/>
        <w:t>1</w:t>
      </w:r>
    </w:p>
    <w:p w:rsidR="005D798D" w:rsidRPr="006B6C96" w:rsidRDefault="005D798D" w:rsidP="005D798D">
      <w:pPr>
        <w:pStyle w:val="RESPONSE"/>
      </w:pPr>
      <w:r w:rsidRPr="006B6C96">
        <w:t>OFTEN</w:t>
      </w:r>
      <w:r w:rsidRPr="006B6C96">
        <w:tab/>
        <w:t>2</w:t>
      </w:r>
    </w:p>
    <w:p w:rsidR="005D798D" w:rsidRPr="006B6C96" w:rsidRDefault="005D798D" w:rsidP="005D798D">
      <w:pPr>
        <w:pStyle w:val="RESPONSE"/>
      </w:pPr>
      <w:r w:rsidRPr="006B6C96">
        <w:t>SOMETIMES</w:t>
      </w:r>
      <w:r w:rsidRPr="006B6C96">
        <w:tab/>
        <w:t>3</w:t>
      </w:r>
    </w:p>
    <w:p w:rsidR="005D798D" w:rsidRPr="006B6C96" w:rsidRDefault="005D798D" w:rsidP="005D798D">
      <w:pPr>
        <w:pStyle w:val="RESPONSE"/>
      </w:pPr>
      <w:r w:rsidRPr="006B6C96">
        <w:t>NEVER</w:t>
      </w:r>
      <w:r w:rsidRPr="006B6C96">
        <w:tab/>
        <w:t>4</w:t>
      </w:r>
    </w:p>
    <w:p w:rsidR="005D798D" w:rsidRPr="006B6C96" w:rsidRDefault="005D798D" w:rsidP="005D798D">
      <w:pPr>
        <w:pStyle w:val="RESPONSE"/>
      </w:pPr>
      <w:r w:rsidRPr="006B6C96">
        <w:t>DON’T KNOW</w:t>
      </w:r>
      <w:r w:rsidRPr="006B6C96">
        <w:tab/>
        <w:t>d</w:t>
      </w:r>
    </w:p>
    <w:p w:rsidR="005D798D" w:rsidRPr="006B6C96" w:rsidRDefault="005D798D" w:rsidP="005D798D">
      <w:pPr>
        <w:pStyle w:val="RESPONSELAST"/>
        <w:rPr>
          <w:sz w:val="22"/>
        </w:rPr>
      </w:pPr>
      <w:r w:rsidRPr="006B6C96">
        <w:t>REFUSED</w:t>
      </w:r>
      <w:r w:rsidRPr="006B6C96">
        <w:tab/>
        <w:t>r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C4327C" w:rsidRPr="00C427FC" w:rsidTr="00C4327C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C4327C" w:rsidRPr="00CB4ECE" w:rsidRDefault="00EE2B5D" w:rsidP="00EE2B5D">
            <w:pPr>
              <w:spacing w:before="60" w:after="60"/>
              <w:rPr>
                <w:rFonts w:ascii="Arial" w:hAnsi="Arial" w:cs="Arial"/>
                <w:caps/>
                <w:sz w:val="20"/>
                <w:szCs w:val="20"/>
              </w:rPr>
            </w:pPr>
            <w:r w:rsidRPr="006B6C96">
              <w:rPr>
                <w:rFonts w:ascii="Arial" w:hAnsi="Arial" w:cs="Arial"/>
                <w:bCs/>
                <w:caps/>
                <w:sz w:val="20"/>
              </w:rPr>
              <w:t>ASK ONLY IF EVER ATE SCHOOL LUNCH (</w:t>
            </w:r>
            <w:proofErr w:type="gramStart"/>
            <w:r w:rsidRPr="006B6C96">
              <w:rPr>
                <w:rFonts w:ascii="Arial" w:hAnsi="Arial" w:cs="Arial"/>
                <w:bCs/>
                <w:caps/>
                <w:sz w:val="20"/>
              </w:rPr>
              <w:t>Q.14  =</w:t>
            </w:r>
            <w:proofErr w:type="gramEnd"/>
            <w:r w:rsidRPr="006B6C96">
              <w:rPr>
                <w:rFonts w:ascii="Arial" w:hAnsi="Arial" w:cs="Arial"/>
                <w:bCs/>
                <w:caps/>
                <w:sz w:val="20"/>
              </w:rPr>
              <w:t xml:space="preserve"> YES OR Q.15 = YES).   </w:t>
            </w:r>
            <w:r w:rsidRPr="00CB4ECE">
              <w:rPr>
                <w:rFonts w:ascii="Arial" w:hAnsi="Arial" w:cs="Arial"/>
                <w:bCs/>
                <w:caps/>
                <w:sz w:val="20"/>
              </w:rPr>
              <w:t>ALL OTHERS GO TO Q.38.</w:t>
            </w:r>
          </w:p>
        </w:tc>
      </w:tr>
    </w:tbl>
    <w:p w:rsidR="00172D16" w:rsidRPr="00C427FC" w:rsidRDefault="00903478" w:rsidP="00E734D8">
      <w:pPr>
        <w:pStyle w:val="QUESTIONTEXT"/>
        <w:rPr>
          <w:lang w:val="es-CO"/>
        </w:rPr>
      </w:pPr>
      <w:r w:rsidRPr="00C427FC">
        <w:rPr>
          <w:lang w:val="es-CO"/>
        </w:rPr>
        <w:t>36</w:t>
      </w:r>
      <w:r w:rsidR="00172D16" w:rsidRPr="00C427FC">
        <w:rPr>
          <w:lang w:val="es-CO"/>
        </w:rPr>
        <w:t>.</w:t>
      </w:r>
      <w:r w:rsidR="00172D16" w:rsidRPr="00C427FC">
        <w:rPr>
          <w:lang w:val="es-CO"/>
        </w:rPr>
        <w:tab/>
      </w:r>
      <w:r w:rsidR="00E734D8" w:rsidRPr="00C427FC">
        <w:rPr>
          <w:lang w:val="es-CO"/>
        </w:rPr>
        <w:t>¿Cuál es tu</w:t>
      </w:r>
      <w:r w:rsidR="00172D16" w:rsidRPr="00C427FC">
        <w:rPr>
          <w:lang w:val="es-CO"/>
        </w:rPr>
        <w:t xml:space="preserve"> </w:t>
      </w:r>
      <w:r w:rsidR="00E734D8" w:rsidRPr="00C427FC">
        <w:rPr>
          <w:lang w:val="es-CO"/>
        </w:rPr>
        <w:t xml:space="preserve">almuerzo </w:t>
      </w:r>
      <w:r w:rsidR="00D77030" w:rsidRPr="00C427FC">
        <w:rPr>
          <w:lang w:val="es-CO"/>
        </w:rPr>
        <w:t>escolar favorito</w:t>
      </w:r>
      <w:r w:rsidR="00B67D6B" w:rsidRPr="00C427FC">
        <w:rPr>
          <w:lang w:val="es-CO"/>
        </w:rPr>
        <w:t>?</w:t>
      </w:r>
    </w:p>
    <w:p w:rsidR="00172D16" w:rsidRPr="006B6C96" w:rsidRDefault="00172D16" w:rsidP="00E734D8">
      <w:pPr>
        <w:pStyle w:val="PROBEBOLDTEXTHERE"/>
      </w:pPr>
      <w:r w:rsidRPr="006B6C96">
        <w:t xml:space="preserve">IF NEEDED, PROBE:  </w:t>
      </w:r>
      <w:r w:rsidR="00E734D8" w:rsidRPr="006B6C96">
        <w:t xml:space="preserve">El </w:t>
      </w:r>
      <w:proofErr w:type="spellStart"/>
      <w:proofErr w:type="gramStart"/>
      <w:r w:rsidR="00E734D8" w:rsidRPr="006B6C96">
        <w:t>plato</w:t>
      </w:r>
      <w:proofErr w:type="spellEnd"/>
      <w:r w:rsidR="00E734D8" w:rsidRPr="006B6C96">
        <w:t xml:space="preserve">  principal</w:t>
      </w:r>
      <w:proofErr w:type="gramEnd"/>
      <w:r w:rsidRPr="006B6C96">
        <w:t>.</w:t>
      </w:r>
    </w:p>
    <w:p w:rsidR="005D036F" w:rsidRPr="006B6C96" w:rsidRDefault="005D036F" w:rsidP="005D036F">
      <w:pPr>
        <w:tabs>
          <w:tab w:val="left" w:pos="1440"/>
          <w:tab w:val="left" w:pos="6930"/>
        </w:tabs>
        <w:spacing w:before="120"/>
        <w:rPr>
          <w:rFonts w:ascii="Arial" w:hAnsi="Arial" w:cs="Arial"/>
          <w:color w:val="000000"/>
          <w:sz w:val="20"/>
        </w:rPr>
      </w:pPr>
      <w:r w:rsidRPr="006B6C96">
        <w:rPr>
          <w:rFonts w:ascii="Arial" w:hAnsi="Arial" w:cs="Arial"/>
          <w:color w:val="000000"/>
          <w:sz w:val="20"/>
        </w:rPr>
        <w:tab/>
      </w:r>
      <w:r w:rsidRPr="006B6C96">
        <w:rPr>
          <w:rFonts w:ascii="Arial" w:hAnsi="Arial" w:cs="Arial"/>
          <w:color w:val="000000"/>
          <w:sz w:val="20"/>
        </w:rPr>
        <w:tab/>
      </w:r>
      <w:sdt>
        <w:sdtPr>
          <w:rPr>
            <w:rFonts w:ascii="Arial" w:hAnsi="Arial" w:cs="Arial"/>
            <w:color w:val="000000"/>
            <w:sz w:val="20"/>
            <w:u w:val="single"/>
          </w:rPr>
          <w:alias w:val="SELECT CODING TYPE"/>
          <w:tag w:val="CODING TYPE"/>
          <w:id w:val="83254486"/>
          <w:placeholder>
            <w:docPart w:val="4FB82E9D817449E1A3F56A5177E6E959"/>
          </w:placeholder>
          <w:dropDownList>
            <w:listItem w:displayText="SELECT CODING TYPE" w:value="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 w:rsidRPr="006B6C96">
            <w:rPr>
              <w:rFonts w:ascii="Arial" w:hAnsi="Arial" w:cs="Arial"/>
              <w:color w:val="000000"/>
              <w:sz w:val="20"/>
              <w:u w:val="single"/>
            </w:rPr>
            <w:t>CODE ONE ONLY</w:t>
          </w:r>
        </w:sdtContent>
      </w:sdt>
    </w:p>
    <w:p w:rsidR="005D798D" w:rsidRPr="006B6C96" w:rsidRDefault="005D798D" w:rsidP="005D798D">
      <w:pPr>
        <w:pStyle w:val="UNDERLINERESPONSE"/>
        <w:tabs>
          <w:tab w:val="clear" w:pos="8190"/>
          <w:tab w:val="left" w:pos="8280"/>
        </w:tabs>
      </w:pPr>
      <w:r w:rsidRPr="006B6C96">
        <w:tab/>
        <w:t xml:space="preserve">(STRING </w:t>
      </w:r>
      <w:sdt>
        <w:sdtPr>
          <w:rPr>
            <w:lang w:val="es-CO"/>
          </w:rPr>
          <w:alias w:val="STRING LENGTH"/>
          <w:tag w:val="STRING LENGTH"/>
          <w:id w:val="11360063"/>
          <w:placeholder>
            <w:docPart w:val="7C48DB4D72A743A2BBB7AA5D4D58780F"/>
          </w:placeholder>
          <w:temporary/>
          <w:showingPlcHdr/>
        </w:sdtPr>
        <w:sdtContent>
          <w:r w:rsidRPr="006B6C96">
            <w:t>(NUM)</w:t>
          </w:r>
        </w:sdtContent>
      </w:sdt>
      <w:r w:rsidRPr="006B6C96">
        <w:t>)</w:t>
      </w:r>
    </w:p>
    <w:p w:rsidR="005D798D" w:rsidRPr="006B6C96" w:rsidRDefault="00693F3B" w:rsidP="005D798D">
      <w:pPr>
        <w:pStyle w:val="INDENTEDBODYTEXT"/>
      </w:pPr>
      <w:sdt>
        <w:sdtPr>
          <w:rPr>
            <w:lang w:val="es-CO"/>
          </w:rPr>
          <w:alias w:val="DESCRIPTION"/>
          <w:tag w:val="QUESTION DESCRIPTION"/>
          <w:id w:val="63771313"/>
          <w:placeholder>
            <w:docPart w:val="577DB84DFD7242989361A6E9E0EFE3DB"/>
          </w:placeholder>
          <w:temporary/>
          <w:showingPlcHdr/>
        </w:sdtPr>
        <w:sdtContent>
          <w:r w:rsidR="005D798D" w:rsidRPr="006B6C96">
            <w:t>DESCRIPTION</w:t>
          </w:r>
        </w:sdtContent>
      </w:sdt>
      <w:r w:rsidR="005D798D" w:rsidRPr="006B6C96">
        <w:t xml:space="preserve"> </w:t>
      </w:r>
    </w:p>
    <w:p w:rsidR="00172D16" w:rsidRPr="006B6C96" w:rsidRDefault="00172D16" w:rsidP="005D798D">
      <w:pPr>
        <w:pStyle w:val="RESPONSE"/>
      </w:pPr>
      <w:r w:rsidRPr="006B6C96">
        <w:t>NO FAVORITE FOOD</w:t>
      </w:r>
      <w:r w:rsidRPr="006B6C96">
        <w:tab/>
        <w:t>0</w:t>
      </w:r>
    </w:p>
    <w:p w:rsidR="008110F2" w:rsidRPr="006B6C96" w:rsidRDefault="008110F2" w:rsidP="008110F2">
      <w:pPr>
        <w:pStyle w:val="RESPONSE"/>
      </w:pPr>
      <w:r w:rsidRPr="006B6C96">
        <w:t>DON’T KNOW</w:t>
      </w:r>
      <w:r w:rsidRPr="006B6C96">
        <w:tab/>
        <w:t>d</w:t>
      </w:r>
    </w:p>
    <w:p w:rsidR="00CB4ECE" w:rsidRDefault="008110F2" w:rsidP="008110F2">
      <w:pPr>
        <w:pStyle w:val="RESPONSELAST"/>
        <w:rPr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lang w:val="es-CO"/>
        </w:rPr>
        <w:tab/>
        <w:t>r</w:t>
      </w:r>
    </w:p>
    <w:p w:rsidR="00CB4ECE" w:rsidRDefault="00CB4ECE">
      <w:pPr>
        <w:widowControl/>
        <w:rPr>
          <w:rFonts w:ascii="Arial" w:hAnsi="Arial" w:cs="Arial"/>
          <w:snapToGrid/>
          <w:sz w:val="20"/>
          <w:lang w:val="es-CO"/>
        </w:rPr>
      </w:pPr>
      <w:r>
        <w:rPr>
          <w:lang w:val="es-CO"/>
        </w:rPr>
        <w:br w:type="page"/>
      </w:r>
    </w:p>
    <w:p w:rsidR="008110F2" w:rsidRPr="00C427FC" w:rsidRDefault="008110F2" w:rsidP="00CB4ECE">
      <w:pPr>
        <w:pStyle w:val="RESPONSELAST"/>
        <w:spacing w:after="0"/>
        <w:rPr>
          <w:sz w:val="22"/>
          <w:lang w:val="es-CO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C4327C" w:rsidRPr="00C427FC" w:rsidTr="00C4327C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C4327C" w:rsidRPr="00C427FC" w:rsidRDefault="00EE2B5D" w:rsidP="00C4327C">
            <w:pPr>
              <w:spacing w:before="60" w:after="60"/>
              <w:rPr>
                <w:rFonts w:ascii="Arial" w:hAnsi="Arial" w:cs="Arial"/>
                <w:caps/>
                <w:sz w:val="20"/>
                <w:szCs w:val="20"/>
                <w:lang w:val="es-CO"/>
              </w:rPr>
            </w:pPr>
            <w:r w:rsidRPr="006B6C96">
              <w:rPr>
                <w:rFonts w:ascii="Arial" w:hAnsi="Arial" w:cs="Arial"/>
                <w:bCs/>
                <w:caps/>
                <w:sz w:val="20"/>
              </w:rPr>
              <w:t>ASK ONLY IF EVER ATE SCHOOL LUNCH (</w:t>
            </w:r>
            <w:proofErr w:type="gramStart"/>
            <w:r w:rsidRPr="006B6C96">
              <w:rPr>
                <w:rFonts w:ascii="Arial" w:hAnsi="Arial" w:cs="Arial"/>
                <w:bCs/>
                <w:caps/>
                <w:sz w:val="20"/>
              </w:rPr>
              <w:t>Q.14  =</w:t>
            </w:r>
            <w:proofErr w:type="gramEnd"/>
            <w:r w:rsidRPr="006B6C96">
              <w:rPr>
                <w:rFonts w:ascii="Arial" w:hAnsi="Arial" w:cs="Arial"/>
                <w:bCs/>
                <w:caps/>
                <w:sz w:val="20"/>
              </w:rPr>
              <w:t xml:space="preserve"> YES OR Q.15 = YES).   </w:t>
            </w:r>
            <w:r w:rsidRPr="00C427FC">
              <w:rPr>
                <w:rFonts w:ascii="Arial" w:hAnsi="Arial" w:cs="Arial"/>
                <w:bCs/>
                <w:caps/>
                <w:sz w:val="20"/>
                <w:lang w:val="es-CO"/>
              </w:rPr>
              <w:t xml:space="preserve">ALL </w:t>
            </w:r>
            <w:proofErr w:type="spellStart"/>
            <w:r w:rsidRPr="00C427FC">
              <w:rPr>
                <w:rFonts w:ascii="Arial" w:hAnsi="Arial" w:cs="Arial"/>
                <w:bCs/>
                <w:caps/>
                <w:sz w:val="20"/>
                <w:lang w:val="es-CO"/>
              </w:rPr>
              <w:t>OTHERS</w:t>
            </w:r>
            <w:proofErr w:type="spellEnd"/>
            <w:r w:rsidRPr="00C427FC">
              <w:rPr>
                <w:rFonts w:ascii="Arial" w:hAnsi="Arial" w:cs="Arial"/>
                <w:bCs/>
                <w:caps/>
                <w:sz w:val="20"/>
                <w:lang w:val="es-CO"/>
              </w:rPr>
              <w:t xml:space="preserve"> </w:t>
            </w:r>
            <w:proofErr w:type="spellStart"/>
            <w:r w:rsidRPr="00C427FC">
              <w:rPr>
                <w:rFonts w:ascii="Arial" w:hAnsi="Arial" w:cs="Arial"/>
                <w:bCs/>
                <w:caps/>
                <w:sz w:val="20"/>
                <w:lang w:val="es-CO"/>
              </w:rPr>
              <w:t>GO</w:t>
            </w:r>
            <w:proofErr w:type="spellEnd"/>
            <w:r w:rsidRPr="00C427FC">
              <w:rPr>
                <w:rFonts w:ascii="Arial" w:hAnsi="Arial" w:cs="Arial"/>
                <w:bCs/>
                <w:caps/>
                <w:sz w:val="20"/>
                <w:lang w:val="es-CO"/>
              </w:rPr>
              <w:t xml:space="preserve"> TO Q.38.</w:t>
            </w:r>
          </w:p>
        </w:tc>
      </w:tr>
    </w:tbl>
    <w:p w:rsidR="00172D16" w:rsidRPr="00C427FC" w:rsidRDefault="00903478" w:rsidP="00B67D6B">
      <w:pPr>
        <w:pStyle w:val="QUESTIONTEXT"/>
        <w:rPr>
          <w:lang w:val="es-CO"/>
        </w:rPr>
      </w:pPr>
      <w:r w:rsidRPr="00C427FC">
        <w:rPr>
          <w:lang w:val="es-CO"/>
        </w:rPr>
        <w:t>37</w:t>
      </w:r>
      <w:r w:rsidR="00172D16" w:rsidRPr="00C427FC">
        <w:rPr>
          <w:lang w:val="es-CO"/>
        </w:rPr>
        <w:t>.</w:t>
      </w:r>
      <w:r w:rsidR="00172D16" w:rsidRPr="00C427FC">
        <w:rPr>
          <w:lang w:val="es-CO"/>
        </w:rPr>
        <w:tab/>
      </w:r>
      <w:r w:rsidR="00B67D6B" w:rsidRPr="00C427FC">
        <w:rPr>
          <w:lang w:val="es-CO"/>
        </w:rPr>
        <w:t xml:space="preserve">¿Cuál es </w:t>
      </w:r>
      <w:r w:rsidR="00D77030" w:rsidRPr="00C427FC">
        <w:rPr>
          <w:lang w:val="es-CO"/>
        </w:rPr>
        <w:t xml:space="preserve">el </w:t>
      </w:r>
      <w:r w:rsidR="00B67D6B" w:rsidRPr="00C427FC">
        <w:rPr>
          <w:lang w:val="es-CO"/>
        </w:rPr>
        <w:t xml:space="preserve">almuerzo </w:t>
      </w:r>
      <w:r w:rsidR="00D77030" w:rsidRPr="00C427FC">
        <w:rPr>
          <w:lang w:val="es-CO"/>
        </w:rPr>
        <w:t>escolar que menos te gusta</w:t>
      </w:r>
      <w:r w:rsidR="00172D16" w:rsidRPr="00C427FC">
        <w:rPr>
          <w:lang w:val="es-CO"/>
        </w:rPr>
        <w:t>?</w:t>
      </w:r>
    </w:p>
    <w:p w:rsidR="005D036F" w:rsidRPr="006B6C96" w:rsidRDefault="005D036F" w:rsidP="00B67D6B">
      <w:pPr>
        <w:pStyle w:val="PROBEBOLDTEXTHERE"/>
      </w:pPr>
      <w:r w:rsidRPr="006B6C96">
        <w:t xml:space="preserve">IF NEEDED, PROBE:  </w:t>
      </w:r>
      <w:r w:rsidR="00B67D6B" w:rsidRPr="006B6C96">
        <w:t xml:space="preserve">El </w:t>
      </w:r>
      <w:proofErr w:type="spellStart"/>
      <w:proofErr w:type="gramStart"/>
      <w:r w:rsidR="00B67D6B" w:rsidRPr="006B6C96">
        <w:t>plato</w:t>
      </w:r>
      <w:proofErr w:type="spellEnd"/>
      <w:proofErr w:type="gramEnd"/>
      <w:r w:rsidR="00B67D6B" w:rsidRPr="006B6C96">
        <w:t xml:space="preserve"> principal</w:t>
      </w:r>
      <w:r w:rsidRPr="006B6C96">
        <w:t>.</w:t>
      </w:r>
    </w:p>
    <w:p w:rsidR="005D036F" w:rsidRPr="006B6C96" w:rsidRDefault="005D036F" w:rsidP="005D036F">
      <w:pPr>
        <w:tabs>
          <w:tab w:val="left" w:pos="1440"/>
          <w:tab w:val="left" w:pos="6930"/>
        </w:tabs>
        <w:spacing w:before="120"/>
        <w:rPr>
          <w:rFonts w:ascii="Arial" w:hAnsi="Arial" w:cs="Arial"/>
          <w:color w:val="000000"/>
          <w:sz w:val="20"/>
        </w:rPr>
      </w:pPr>
      <w:r w:rsidRPr="006B6C96">
        <w:rPr>
          <w:rFonts w:ascii="Arial" w:hAnsi="Arial" w:cs="Arial"/>
          <w:color w:val="000000"/>
          <w:sz w:val="20"/>
        </w:rPr>
        <w:tab/>
      </w:r>
      <w:r w:rsidRPr="006B6C96">
        <w:rPr>
          <w:rFonts w:ascii="Arial" w:hAnsi="Arial" w:cs="Arial"/>
          <w:color w:val="000000"/>
          <w:sz w:val="20"/>
        </w:rPr>
        <w:tab/>
      </w:r>
      <w:sdt>
        <w:sdtPr>
          <w:rPr>
            <w:rFonts w:ascii="Arial" w:hAnsi="Arial" w:cs="Arial"/>
            <w:color w:val="000000"/>
            <w:sz w:val="20"/>
            <w:u w:val="single"/>
          </w:rPr>
          <w:alias w:val="SELECT CODING TYPE"/>
          <w:tag w:val="CODING TYPE"/>
          <w:id w:val="83254487"/>
          <w:placeholder>
            <w:docPart w:val="DCE4E4B24AB5462884DF4EF9534FA08B"/>
          </w:placeholder>
          <w:dropDownList>
            <w:listItem w:displayText="SELECT CODING TYPE" w:value="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 w:rsidRPr="006B6C96">
            <w:rPr>
              <w:rFonts w:ascii="Arial" w:hAnsi="Arial" w:cs="Arial"/>
              <w:color w:val="000000"/>
              <w:sz w:val="20"/>
              <w:u w:val="single"/>
            </w:rPr>
            <w:t>CODE ONE ONLY</w:t>
          </w:r>
        </w:sdtContent>
      </w:sdt>
    </w:p>
    <w:p w:rsidR="005D798D" w:rsidRPr="006B6C96" w:rsidRDefault="005D798D" w:rsidP="005D798D">
      <w:pPr>
        <w:pStyle w:val="UNDERLINERESPONSE"/>
        <w:tabs>
          <w:tab w:val="clear" w:pos="8190"/>
          <w:tab w:val="left" w:pos="8280"/>
        </w:tabs>
      </w:pPr>
      <w:r w:rsidRPr="006B6C96">
        <w:tab/>
        <w:t xml:space="preserve">(STRING </w:t>
      </w:r>
      <w:sdt>
        <w:sdtPr>
          <w:rPr>
            <w:lang w:val="es-CO"/>
          </w:rPr>
          <w:alias w:val="STRING LENGTH"/>
          <w:tag w:val="STRING LENGTH"/>
          <w:id w:val="83254689"/>
          <w:placeholder>
            <w:docPart w:val="2472E5A362074EA28795A44183EAAF93"/>
          </w:placeholder>
          <w:temporary/>
          <w:showingPlcHdr/>
        </w:sdtPr>
        <w:sdtContent>
          <w:r w:rsidRPr="006B6C96">
            <w:t>(NUM)</w:t>
          </w:r>
        </w:sdtContent>
      </w:sdt>
      <w:r w:rsidRPr="006B6C96">
        <w:t>)</w:t>
      </w:r>
    </w:p>
    <w:p w:rsidR="005D798D" w:rsidRPr="006B6C96" w:rsidRDefault="00693F3B" w:rsidP="005D798D">
      <w:pPr>
        <w:pStyle w:val="INDENTEDBODYTEXT"/>
      </w:pPr>
      <w:sdt>
        <w:sdtPr>
          <w:rPr>
            <w:lang w:val="es-CO"/>
          </w:rPr>
          <w:alias w:val="DESCRIPTION"/>
          <w:tag w:val="QUESTION DESCRIPTION"/>
          <w:id w:val="83254690"/>
          <w:placeholder>
            <w:docPart w:val="E5B469F9C52A4915BE08917F7F9DE843"/>
          </w:placeholder>
          <w:temporary/>
          <w:showingPlcHdr/>
        </w:sdtPr>
        <w:sdtContent>
          <w:r w:rsidR="005D798D" w:rsidRPr="006B6C96">
            <w:t>DESCRIPTION</w:t>
          </w:r>
        </w:sdtContent>
      </w:sdt>
      <w:r w:rsidR="005D798D" w:rsidRPr="006B6C96">
        <w:t xml:space="preserve"> </w:t>
      </w:r>
    </w:p>
    <w:p w:rsidR="00172D16" w:rsidRPr="006B6C96" w:rsidRDefault="00172D16" w:rsidP="005D798D">
      <w:pPr>
        <w:pStyle w:val="RESPONSE"/>
      </w:pPr>
      <w:r w:rsidRPr="006B6C96">
        <w:t>LIKE ALL THE FOODS, NO LEAST</w:t>
      </w:r>
      <w:r w:rsidR="00E93880" w:rsidRPr="006B6C96">
        <w:t xml:space="preserve"> </w:t>
      </w:r>
      <w:r w:rsidRPr="006B6C96">
        <w:t>FAVORITE FOOD</w:t>
      </w:r>
      <w:r w:rsidRPr="006B6C96">
        <w:tab/>
        <w:t>0</w:t>
      </w:r>
    </w:p>
    <w:p w:rsidR="008110F2" w:rsidRPr="00C427FC" w:rsidRDefault="008110F2" w:rsidP="008110F2">
      <w:pPr>
        <w:pStyle w:val="RESPONSE"/>
        <w:rPr>
          <w:lang w:val="es-CO"/>
        </w:rPr>
      </w:pPr>
      <w:proofErr w:type="spellStart"/>
      <w:r w:rsidRPr="00C427FC">
        <w:rPr>
          <w:lang w:val="es-CO"/>
        </w:rPr>
        <w:t>DON’T</w:t>
      </w:r>
      <w:proofErr w:type="spellEnd"/>
      <w:r w:rsidRPr="00C427FC">
        <w:rPr>
          <w:lang w:val="es-CO"/>
        </w:rPr>
        <w:t xml:space="preserve"> </w:t>
      </w:r>
      <w:proofErr w:type="spellStart"/>
      <w:r w:rsidRPr="00C427FC">
        <w:rPr>
          <w:lang w:val="es-CO"/>
        </w:rPr>
        <w:t>KNOW</w:t>
      </w:r>
      <w:proofErr w:type="spellEnd"/>
      <w:r w:rsidRPr="00C427FC">
        <w:rPr>
          <w:lang w:val="es-CO"/>
        </w:rPr>
        <w:tab/>
        <w:t>d</w:t>
      </w:r>
    </w:p>
    <w:p w:rsidR="008110F2" w:rsidRPr="00C427FC" w:rsidRDefault="008110F2" w:rsidP="008110F2">
      <w:pPr>
        <w:pStyle w:val="RESPONSELAST"/>
        <w:rPr>
          <w:sz w:val="22"/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lang w:val="es-CO"/>
        </w:rPr>
        <w:tab/>
        <w:t>r</w:t>
      </w:r>
    </w:p>
    <w:p w:rsidR="00561AA9" w:rsidRPr="00C427FC" w:rsidRDefault="00903478" w:rsidP="00B67D6B">
      <w:pPr>
        <w:pStyle w:val="QUESTIONTEXT"/>
        <w:rPr>
          <w:lang w:val="es-CO"/>
        </w:rPr>
      </w:pPr>
      <w:r w:rsidRPr="00C427FC">
        <w:rPr>
          <w:lang w:val="es-CO"/>
        </w:rPr>
        <w:t>38</w:t>
      </w:r>
      <w:r w:rsidR="00561AA9" w:rsidRPr="00C427FC">
        <w:rPr>
          <w:lang w:val="es-CO"/>
        </w:rPr>
        <w:t>.</w:t>
      </w:r>
      <w:r w:rsidR="00B67D6B" w:rsidRPr="00C427FC">
        <w:rPr>
          <w:lang w:val="es-CO"/>
        </w:rPr>
        <w:tab/>
        <w:t xml:space="preserve">¿Todos los niños que reciben el </w:t>
      </w:r>
      <w:r w:rsidR="009A0F8A" w:rsidRPr="00C427FC">
        <w:rPr>
          <w:lang w:val="es-CO"/>
        </w:rPr>
        <w:t>almuerzo</w:t>
      </w:r>
      <w:r w:rsidR="00253680" w:rsidRPr="00C427FC">
        <w:rPr>
          <w:lang w:val="es-CO"/>
        </w:rPr>
        <w:t xml:space="preserve"> escolar </w:t>
      </w:r>
      <w:r w:rsidR="00B67D6B" w:rsidRPr="00C427FC">
        <w:rPr>
          <w:lang w:val="es-CO"/>
        </w:rPr>
        <w:t xml:space="preserve"> regular pagan lo mismo por el almuerzo</w:t>
      </w:r>
      <w:r w:rsidR="0014298A" w:rsidRPr="00C427FC">
        <w:rPr>
          <w:lang w:val="es-CO"/>
        </w:rPr>
        <w:t>,</w:t>
      </w:r>
      <w:r w:rsidR="00B67D6B" w:rsidRPr="00C427FC">
        <w:rPr>
          <w:lang w:val="es-CO"/>
        </w:rPr>
        <w:t xml:space="preserve"> o algunos niños pagan menos o lo reciben gratis</w:t>
      </w:r>
      <w:r w:rsidR="00561AA9" w:rsidRPr="00C427FC">
        <w:rPr>
          <w:lang w:val="es-CO"/>
        </w:rPr>
        <w:t>?</w:t>
      </w:r>
    </w:p>
    <w:p w:rsidR="005D036F" w:rsidRPr="006B6C96" w:rsidRDefault="005D036F" w:rsidP="005D036F">
      <w:pPr>
        <w:tabs>
          <w:tab w:val="left" w:pos="1440"/>
          <w:tab w:val="left" w:pos="6930"/>
        </w:tabs>
        <w:spacing w:before="120"/>
        <w:rPr>
          <w:rFonts w:ascii="Arial" w:hAnsi="Arial" w:cs="Arial"/>
          <w:color w:val="000000"/>
          <w:sz w:val="20"/>
        </w:rPr>
      </w:pPr>
      <w:r w:rsidRPr="00C427FC">
        <w:rPr>
          <w:rFonts w:ascii="Arial" w:hAnsi="Arial" w:cs="Arial"/>
          <w:color w:val="000000"/>
          <w:sz w:val="20"/>
          <w:lang w:val="es-CO"/>
        </w:rPr>
        <w:tab/>
      </w:r>
      <w:r w:rsidRPr="00C427FC">
        <w:rPr>
          <w:rFonts w:ascii="Arial" w:hAnsi="Arial" w:cs="Arial"/>
          <w:color w:val="000000"/>
          <w:sz w:val="20"/>
          <w:lang w:val="es-CO"/>
        </w:rPr>
        <w:tab/>
      </w:r>
      <w:sdt>
        <w:sdtPr>
          <w:rPr>
            <w:rFonts w:ascii="Arial" w:hAnsi="Arial" w:cs="Arial"/>
            <w:color w:val="000000"/>
            <w:sz w:val="20"/>
            <w:u w:val="single"/>
          </w:rPr>
          <w:alias w:val="SELECT CODING TYPE"/>
          <w:tag w:val="CODING TYPE"/>
          <w:id w:val="83254488"/>
          <w:placeholder>
            <w:docPart w:val="412928388927495289DC5095223DE03F"/>
          </w:placeholder>
          <w:dropDownList>
            <w:listItem w:displayText="SELECT CODING TYPE" w:value="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 w:rsidRPr="006B6C96">
            <w:rPr>
              <w:rFonts w:ascii="Arial" w:hAnsi="Arial" w:cs="Arial"/>
              <w:color w:val="000000"/>
              <w:sz w:val="20"/>
              <w:u w:val="single"/>
            </w:rPr>
            <w:t>CODE ONE ONLY</w:t>
          </w:r>
        </w:sdtContent>
      </w:sdt>
    </w:p>
    <w:p w:rsidR="00561AA9" w:rsidRPr="006B6C96" w:rsidRDefault="00561AA9" w:rsidP="005D798D">
      <w:pPr>
        <w:pStyle w:val="RESPONSE"/>
      </w:pPr>
      <w:r w:rsidRPr="006B6C96">
        <w:t>ALL PAY THE SAME AMOUNT</w:t>
      </w:r>
      <w:r w:rsidRPr="006B6C96">
        <w:tab/>
        <w:t>1</w:t>
      </w:r>
    </w:p>
    <w:p w:rsidR="00561AA9" w:rsidRPr="006B6C96" w:rsidRDefault="00561AA9" w:rsidP="005D798D">
      <w:pPr>
        <w:pStyle w:val="RESPONSE"/>
      </w:pPr>
      <w:r w:rsidRPr="006B6C96">
        <w:t>EVERYONE GETS IT FOR FREE</w:t>
      </w:r>
      <w:r w:rsidRPr="006B6C96">
        <w:tab/>
        <w:t>2</w:t>
      </w:r>
    </w:p>
    <w:p w:rsidR="00561AA9" w:rsidRPr="006B6C96" w:rsidRDefault="00561AA9" w:rsidP="005D798D">
      <w:pPr>
        <w:pStyle w:val="RESPONSE"/>
      </w:pPr>
      <w:r w:rsidRPr="006B6C96">
        <w:t>SOME PAY LESS/ SOME GET IT FREE</w:t>
      </w:r>
      <w:r w:rsidRPr="006B6C96">
        <w:tab/>
        <w:t>3</w:t>
      </w:r>
      <w:r w:rsidR="006E2765" w:rsidRPr="006B6C96">
        <w:tab/>
        <w:t>GO TO Q.39</w:t>
      </w:r>
    </w:p>
    <w:p w:rsidR="008110F2" w:rsidRPr="00C427FC" w:rsidRDefault="008110F2" w:rsidP="008110F2">
      <w:pPr>
        <w:pStyle w:val="RESPONSE"/>
        <w:rPr>
          <w:lang w:val="es-CO"/>
        </w:rPr>
      </w:pPr>
      <w:proofErr w:type="spellStart"/>
      <w:r w:rsidRPr="00C427FC">
        <w:rPr>
          <w:lang w:val="es-CO"/>
        </w:rPr>
        <w:t>DON’T</w:t>
      </w:r>
      <w:proofErr w:type="spellEnd"/>
      <w:r w:rsidRPr="00C427FC">
        <w:rPr>
          <w:lang w:val="es-CO"/>
        </w:rPr>
        <w:t xml:space="preserve"> </w:t>
      </w:r>
      <w:proofErr w:type="spellStart"/>
      <w:r w:rsidRPr="00C427FC">
        <w:rPr>
          <w:lang w:val="es-CO"/>
        </w:rPr>
        <w:t>KNOW</w:t>
      </w:r>
      <w:proofErr w:type="spellEnd"/>
      <w:r w:rsidRPr="00C427FC">
        <w:rPr>
          <w:lang w:val="es-CO"/>
        </w:rPr>
        <w:tab/>
        <w:t>d</w:t>
      </w:r>
    </w:p>
    <w:p w:rsidR="008110F2" w:rsidRPr="00C427FC" w:rsidRDefault="008110F2" w:rsidP="008110F2">
      <w:pPr>
        <w:pStyle w:val="RESPONSELAST"/>
        <w:rPr>
          <w:sz w:val="22"/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lang w:val="es-CO"/>
        </w:rPr>
        <w:tab/>
        <w:t>r</w:t>
      </w:r>
    </w:p>
    <w:tbl>
      <w:tblPr>
        <w:tblStyle w:val="TableGrid"/>
        <w:tblW w:w="3581" w:type="pct"/>
        <w:jc w:val="center"/>
        <w:tblInd w:w="2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58"/>
      </w:tblGrid>
      <w:tr w:rsidR="005D798D" w:rsidRPr="00C427FC" w:rsidTr="005D798D">
        <w:trPr>
          <w:trHeight w:val="25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5D798D" w:rsidRPr="006B6C96" w:rsidRDefault="005D798D" w:rsidP="005D798D">
            <w:pPr>
              <w:tabs>
                <w:tab w:val="left" w:pos="7384"/>
              </w:tabs>
              <w:spacing w:before="120" w:after="120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6B6C96">
              <w:rPr>
                <w:rFonts w:ascii="Arial" w:hAnsi="Arial" w:cs="Arial"/>
                <w:bCs/>
                <w:caps/>
                <w:sz w:val="20"/>
                <w:szCs w:val="20"/>
              </w:rPr>
              <w:t>PROGRAMMER SKIP BOX</w:t>
            </w:r>
            <w:r w:rsidRPr="006B6C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6C96">
              <w:rPr>
                <w:rFonts w:ascii="Arial" w:hAnsi="Arial" w:cs="Arial"/>
                <w:bCs/>
                <w:caps/>
                <w:sz w:val="20"/>
                <w:szCs w:val="20"/>
              </w:rPr>
              <w:t>38.</w:t>
            </w:r>
          </w:p>
          <w:p w:rsidR="005D798D" w:rsidRPr="006B6C96" w:rsidRDefault="006E2765" w:rsidP="006E2765">
            <w:pPr>
              <w:tabs>
                <w:tab w:val="left" w:pos="7384"/>
              </w:tabs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B6C96">
              <w:rPr>
                <w:rFonts w:ascii="Arial" w:hAnsi="Arial" w:cs="Arial"/>
                <w:sz w:val="20"/>
                <w:szCs w:val="20"/>
              </w:rPr>
              <w:t xml:space="preserve">IF Q.38 is 1, 2, d, or r, </w:t>
            </w:r>
            <w:r w:rsidR="005D798D" w:rsidRPr="006B6C96">
              <w:rPr>
                <w:rFonts w:ascii="Arial" w:hAnsi="Arial" w:cs="Arial"/>
                <w:sz w:val="20"/>
                <w:szCs w:val="20"/>
              </w:rPr>
              <w:t>YOUTH GO TO Q.41; YOUNGER CHILDREN END, GO TO CLOSING</w:t>
            </w:r>
          </w:p>
        </w:tc>
      </w:tr>
    </w:tbl>
    <w:p w:rsidR="005D798D" w:rsidRPr="006B6C96" w:rsidRDefault="005D798D">
      <w:pPr>
        <w:tabs>
          <w:tab w:val="left" w:pos="864"/>
          <w:tab w:val="left" w:pos="1872"/>
          <w:tab w:val="left" w:leader="dot" w:pos="6480"/>
        </w:tabs>
        <w:spacing w:before="80"/>
        <w:ind w:left="864" w:hanging="864"/>
        <w:rPr>
          <w:rFonts w:ascii="Arial" w:hAnsi="Arial" w:cs="Arial"/>
          <w:sz w:val="22"/>
        </w:rPr>
      </w:pPr>
    </w:p>
    <w:p w:rsidR="00561AA9" w:rsidRPr="00C427FC" w:rsidRDefault="00903478" w:rsidP="00722B86">
      <w:pPr>
        <w:pStyle w:val="QUESTIONTEXT"/>
        <w:rPr>
          <w:lang w:val="es-CO"/>
        </w:rPr>
      </w:pPr>
      <w:r w:rsidRPr="00C427FC">
        <w:rPr>
          <w:lang w:val="es-CO"/>
        </w:rPr>
        <w:t>39</w:t>
      </w:r>
      <w:r w:rsidR="00561AA9" w:rsidRPr="00C427FC">
        <w:rPr>
          <w:lang w:val="es-CO"/>
        </w:rPr>
        <w:t>.</w:t>
      </w:r>
      <w:r w:rsidR="00561AA9" w:rsidRPr="00C427FC">
        <w:rPr>
          <w:lang w:val="es-CO"/>
        </w:rPr>
        <w:tab/>
      </w:r>
      <w:r w:rsidR="00B67D6B" w:rsidRPr="00C427FC">
        <w:rPr>
          <w:lang w:val="es-CO"/>
        </w:rPr>
        <w:t>¿</w:t>
      </w:r>
      <w:r w:rsidR="00253680" w:rsidRPr="00C427FC">
        <w:rPr>
          <w:lang w:val="es-CO"/>
        </w:rPr>
        <w:t>Puedes</w:t>
      </w:r>
      <w:r w:rsidR="00722B86" w:rsidRPr="00C427FC">
        <w:rPr>
          <w:lang w:val="es-CO"/>
        </w:rPr>
        <w:t xml:space="preserve"> saber quién está recibiendo los almuerzos regulares de la escuela gratis o por menos del precio completo</w:t>
      </w:r>
      <w:r w:rsidR="00561AA9" w:rsidRPr="00C427FC">
        <w:rPr>
          <w:lang w:val="es-CO"/>
        </w:rPr>
        <w:t>?</w:t>
      </w:r>
    </w:p>
    <w:p w:rsidR="00561AA9" w:rsidRPr="006B6C96" w:rsidRDefault="00561AA9" w:rsidP="005D798D">
      <w:pPr>
        <w:pStyle w:val="RESPONSE"/>
      </w:pPr>
      <w:r w:rsidRPr="006B6C96">
        <w:t>YES</w:t>
      </w:r>
      <w:r w:rsidRPr="006B6C96">
        <w:tab/>
        <w:t>1</w:t>
      </w:r>
    </w:p>
    <w:p w:rsidR="00561AA9" w:rsidRPr="006B6C96" w:rsidRDefault="00561AA9" w:rsidP="005D798D">
      <w:pPr>
        <w:pStyle w:val="RESPONSE"/>
      </w:pPr>
      <w:r w:rsidRPr="006B6C96">
        <w:t>NO</w:t>
      </w:r>
      <w:r w:rsidRPr="006B6C96">
        <w:tab/>
        <w:t>0</w:t>
      </w:r>
    </w:p>
    <w:p w:rsidR="008110F2" w:rsidRPr="006B6C96" w:rsidRDefault="008110F2" w:rsidP="008110F2">
      <w:pPr>
        <w:pStyle w:val="RESPONSE"/>
      </w:pPr>
      <w:r w:rsidRPr="006B6C96">
        <w:t>DON’T KNOW</w:t>
      </w:r>
      <w:r w:rsidRPr="006B6C96">
        <w:tab/>
        <w:t>d</w:t>
      </w:r>
    </w:p>
    <w:p w:rsidR="008110F2" w:rsidRPr="006B6C96" w:rsidRDefault="008110F2" w:rsidP="008110F2">
      <w:pPr>
        <w:pStyle w:val="RESPONSELAST"/>
        <w:rPr>
          <w:sz w:val="22"/>
        </w:rPr>
      </w:pPr>
      <w:r w:rsidRPr="006B6C96">
        <w:t>REFUSED</w:t>
      </w:r>
      <w:r w:rsidRPr="006B6C96">
        <w:tab/>
        <w:t>r</w:t>
      </w:r>
    </w:p>
    <w:tbl>
      <w:tblPr>
        <w:tblStyle w:val="TableGrid"/>
        <w:tblW w:w="3581" w:type="pct"/>
        <w:jc w:val="center"/>
        <w:tblInd w:w="2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58"/>
      </w:tblGrid>
      <w:tr w:rsidR="005D798D" w:rsidRPr="00C427FC" w:rsidTr="005D798D">
        <w:trPr>
          <w:trHeight w:val="25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5D798D" w:rsidRPr="006B6C96" w:rsidRDefault="005D798D" w:rsidP="005D798D">
            <w:pPr>
              <w:tabs>
                <w:tab w:val="left" w:pos="7384"/>
              </w:tabs>
              <w:spacing w:before="120" w:after="120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6B6C96">
              <w:rPr>
                <w:rFonts w:ascii="Arial" w:hAnsi="Arial" w:cs="Arial"/>
                <w:bCs/>
                <w:caps/>
                <w:sz w:val="20"/>
                <w:szCs w:val="20"/>
              </w:rPr>
              <w:t>PROGRAMMER SKIP BOX</w:t>
            </w:r>
            <w:r w:rsidRPr="006B6C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6C96">
              <w:rPr>
                <w:rFonts w:ascii="Arial" w:hAnsi="Arial" w:cs="Arial"/>
                <w:bCs/>
                <w:caps/>
                <w:sz w:val="20"/>
                <w:szCs w:val="20"/>
              </w:rPr>
              <w:t>39.</w:t>
            </w:r>
          </w:p>
          <w:p w:rsidR="005D798D" w:rsidRPr="006B6C96" w:rsidRDefault="006E2765" w:rsidP="005D798D">
            <w:pPr>
              <w:tabs>
                <w:tab w:val="left" w:pos="7384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B6C96">
              <w:rPr>
                <w:rFonts w:ascii="Arial" w:hAnsi="Arial" w:cs="Arial"/>
                <w:sz w:val="20"/>
                <w:szCs w:val="20"/>
              </w:rPr>
              <w:t>IF Q.39 is 0, d, or r, YOUTH GO TO Q.41; YOUNGER CHILDREN END, GO TO CLOSING</w:t>
            </w:r>
          </w:p>
        </w:tc>
      </w:tr>
    </w:tbl>
    <w:p w:rsidR="00561AA9" w:rsidRPr="006B6C96" w:rsidRDefault="00561AA9">
      <w:pPr>
        <w:tabs>
          <w:tab w:val="left" w:pos="864"/>
          <w:tab w:val="left" w:pos="1872"/>
          <w:tab w:val="left" w:leader="dot" w:pos="6480"/>
        </w:tabs>
        <w:spacing w:before="80"/>
        <w:ind w:left="864" w:hanging="864"/>
        <w:rPr>
          <w:rFonts w:ascii="Arial" w:hAnsi="Arial" w:cs="Arial"/>
          <w:sz w:val="22"/>
        </w:rPr>
      </w:pPr>
    </w:p>
    <w:p w:rsidR="00CB4ECE" w:rsidRDefault="00CB4ECE">
      <w:pPr>
        <w:widowControl/>
        <w:rPr>
          <w:rFonts w:ascii="Arial" w:hAnsi="Arial" w:cs="Arial"/>
          <w:b/>
          <w:snapToGrid/>
          <w:sz w:val="20"/>
          <w:lang w:val="es-CO"/>
        </w:rPr>
      </w:pPr>
      <w:r>
        <w:rPr>
          <w:lang w:val="es-CO"/>
        </w:rPr>
        <w:br w:type="page"/>
      </w:r>
    </w:p>
    <w:p w:rsidR="00561AA9" w:rsidRPr="00C427FC" w:rsidRDefault="00903478" w:rsidP="00722B86">
      <w:pPr>
        <w:pStyle w:val="QUESTIONTEXT"/>
        <w:rPr>
          <w:lang w:val="es-CO"/>
        </w:rPr>
      </w:pPr>
      <w:r w:rsidRPr="00C427FC">
        <w:rPr>
          <w:lang w:val="es-CO"/>
        </w:rPr>
        <w:lastRenderedPageBreak/>
        <w:t>40</w:t>
      </w:r>
      <w:r w:rsidR="00561AA9" w:rsidRPr="00C427FC">
        <w:rPr>
          <w:lang w:val="es-CO"/>
        </w:rPr>
        <w:t>.</w:t>
      </w:r>
      <w:r w:rsidR="00561AA9" w:rsidRPr="00C427FC">
        <w:rPr>
          <w:lang w:val="es-CO"/>
        </w:rPr>
        <w:tab/>
      </w:r>
      <w:r w:rsidR="00722B86" w:rsidRPr="00C427FC">
        <w:rPr>
          <w:lang w:val="es-CO"/>
        </w:rPr>
        <w:t xml:space="preserve">¿Cómo lo </w:t>
      </w:r>
      <w:r w:rsidR="005C7AB3" w:rsidRPr="00C427FC">
        <w:rPr>
          <w:lang w:val="es-CO"/>
        </w:rPr>
        <w:t>sabes</w:t>
      </w:r>
      <w:r w:rsidR="00561AA9" w:rsidRPr="00C427FC">
        <w:rPr>
          <w:lang w:val="es-CO"/>
        </w:rPr>
        <w:t>?</w:t>
      </w:r>
      <w:r w:rsidR="00C6623D" w:rsidRPr="00C427FC">
        <w:rPr>
          <w:lang w:val="es-CO"/>
        </w:rPr>
        <w:t xml:space="preserve"> </w:t>
      </w:r>
    </w:p>
    <w:p w:rsidR="005D036F" w:rsidRPr="00C427FC" w:rsidRDefault="005D036F" w:rsidP="005D036F">
      <w:pPr>
        <w:tabs>
          <w:tab w:val="left" w:pos="1440"/>
          <w:tab w:val="left" w:pos="6930"/>
        </w:tabs>
        <w:spacing w:before="120"/>
        <w:rPr>
          <w:rFonts w:ascii="Arial" w:hAnsi="Arial" w:cs="Arial"/>
          <w:color w:val="000000"/>
          <w:sz w:val="20"/>
          <w:lang w:val="es-CO"/>
        </w:rPr>
      </w:pPr>
      <w:r w:rsidRPr="00C427FC">
        <w:rPr>
          <w:rFonts w:ascii="Arial" w:hAnsi="Arial" w:cs="Arial"/>
          <w:color w:val="000000"/>
          <w:sz w:val="20"/>
          <w:lang w:val="es-CO"/>
        </w:rPr>
        <w:tab/>
      </w:r>
      <w:r w:rsidRPr="00C427FC">
        <w:rPr>
          <w:rFonts w:ascii="Arial" w:hAnsi="Arial" w:cs="Arial"/>
          <w:color w:val="000000"/>
          <w:sz w:val="20"/>
          <w:lang w:val="es-CO"/>
        </w:rPr>
        <w:tab/>
      </w:r>
      <w:sdt>
        <w:sdtPr>
          <w:rPr>
            <w:rFonts w:ascii="Arial" w:hAnsi="Arial" w:cs="Arial"/>
            <w:color w:val="000000"/>
            <w:sz w:val="20"/>
            <w:u w:val="single"/>
            <w:lang w:val="es-CO"/>
          </w:rPr>
          <w:alias w:val="SELECT CODING TYPE"/>
          <w:tag w:val="CODING TYPE"/>
          <w:id w:val="83254489"/>
          <w:placeholder>
            <w:docPart w:val="740BF9D565184AA7B0DFB8677A6B6284"/>
          </w:placeholder>
          <w:dropDownList>
            <w:listItem w:displayText="SELECT CODING TYPE" w:value="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 w:rsidRPr="00C427FC">
            <w:rPr>
              <w:rFonts w:ascii="Arial" w:hAnsi="Arial" w:cs="Arial"/>
              <w:color w:val="000000"/>
              <w:sz w:val="20"/>
              <w:u w:val="single"/>
              <w:lang w:val="es-CO"/>
            </w:rPr>
            <w:t>CODE ONE ONLY</w:t>
          </w:r>
        </w:sdtContent>
      </w:sdt>
    </w:p>
    <w:p w:rsidR="00865055" w:rsidRPr="006B6C96" w:rsidRDefault="005D798D" w:rsidP="005D798D">
      <w:pPr>
        <w:pStyle w:val="RESPONSE"/>
      </w:pPr>
      <w:r w:rsidRPr="006B6C96">
        <w:t>AMOUNT PAID TO CASHIER</w:t>
      </w:r>
      <w:r w:rsidRPr="006B6C96">
        <w:tab/>
        <w:t>1</w:t>
      </w:r>
    </w:p>
    <w:p w:rsidR="00775E0F" w:rsidRPr="006B6C96" w:rsidRDefault="00865055" w:rsidP="005D798D">
      <w:pPr>
        <w:pStyle w:val="RESPONSE"/>
      </w:pPr>
      <w:proofErr w:type="gramStart"/>
      <w:r w:rsidRPr="006B6C96">
        <w:t>FORM  OF</w:t>
      </w:r>
      <w:proofErr w:type="gramEnd"/>
      <w:r w:rsidRPr="006B6C96">
        <w:t xml:space="preserve"> PAYMENT</w:t>
      </w:r>
      <w:r w:rsidR="00775E0F" w:rsidRPr="006B6C96">
        <w:t xml:space="preserve"> (TICKET, TOKEN, ETC.)</w:t>
      </w:r>
      <w:r w:rsidR="005D798D" w:rsidRPr="006B6C96">
        <w:tab/>
      </w:r>
      <w:r w:rsidR="00E93880" w:rsidRPr="006B6C96">
        <w:t>2</w:t>
      </w:r>
    </w:p>
    <w:p w:rsidR="00865055" w:rsidRPr="006B6C96" w:rsidRDefault="005D798D" w:rsidP="005D798D">
      <w:pPr>
        <w:pStyle w:val="RESPONSE"/>
      </w:pPr>
      <w:r w:rsidRPr="006B6C96">
        <w:t>PERSONAL KNOWLEDGE</w:t>
      </w:r>
      <w:r w:rsidRPr="006B6C96">
        <w:tab/>
      </w:r>
      <w:r w:rsidR="00865055" w:rsidRPr="006B6C96">
        <w:t>3</w:t>
      </w:r>
    </w:p>
    <w:p w:rsidR="00865055" w:rsidRPr="006B6C96" w:rsidRDefault="00865055" w:rsidP="005D798D">
      <w:pPr>
        <w:pStyle w:val="RESPONSE"/>
      </w:pPr>
      <w:r w:rsidRPr="006B6C96">
        <w:t>CASHIER CHECKS LIST OR SA</w:t>
      </w:r>
      <w:r w:rsidR="005D798D" w:rsidRPr="006B6C96">
        <w:t>YS SOMETHING TO STUDENT</w:t>
      </w:r>
      <w:r w:rsidR="005D798D" w:rsidRPr="006B6C96">
        <w:tab/>
      </w:r>
      <w:r w:rsidRPr="006B6C96">
        <w:t>4</w:t>
      </w:r>
    </w:p>
    <w:p w:rsidR="00865055" w:rsidRPr="006B6C96" w:rsidRDefault="00A17815" w:rsidP="005D798D">
      <w:pPr>
        <w:pStyle w:val="RESPONSE"/>
      </w:pPr>
      <w:r w:rsidRPr="006B6C96">
        <w:t>SEPARATE LINE</w:t>
      </w:r>
      <w:r w:rsidR="005D798D" w:rsidRPr="006B6C96">
        <w:tab/>
      </w:r>
      <w:r w:rsidR="00865055" w:rsidRPr="006B6C96">
        <w:t>5</w:t>
      </w:r>
    </w:p>
    <w:p w:rsidR="00865055" w:rsidRPr="006B6C96" w:rsidRDefault="00A17815" w:rsidP="005D798D">
      <w:pPr>
        <w:pStyle w:val="RESPONSE"/>
      </w:pPr>
      <w:r w:rsidRPr="006B6C96">
        <w:t>APPEARANCE OR BEHAVIOR</w:t>
      </w:r>
      <w:r w:rsidR="00865055" w:rsidRPr="006B6C96">
        <w:tab/>
        <w:t>6</w:t>
      </w:r>
    </w:p>
    <w:p w:rsidR="00865055" w:rsidRPr="006B6C96" w:rsidRDefault="00A17815" w:rsidP="005D798D">
      <w:pPr>
        <w:pStyle w:val="RESPONSE"/>
      </w:pPr>
      <w:r w:rsidRPr="006B6C96">
        <w:t>CAN SEE ON REGISTER/SCREEN</w:t>
      </w:r>
      <w:r w:rsidR="00865055" w:rsidRPr="006B6C96">
        <w:tab/>
        <w:t>7</w:t>
      </w:r>
    </w:p>
    <w:p w:rsidR="00E93880" w:rsidRPr="006B6C96" w:rsidRDefault="00E93880" w:rsidP="005D798D">
      <w:pPr>
        <w:pStyle w:val="RESPONSE"/>
      </w:pPr>
      <w:r w:rsidRPr="006B6C96">
        <w:t>OTHER (SPECIFY)</w:t>
      </w:r>
      <w:r w:rsidRPr="006B6C96">
        <w:tab/>
        <w:t>99</w:t>
      </w:r>
      <w:r w:rsidRPr="006B6C96">
        <w:tab/>
      </w:r>
    </w:p>
    <w:p w:rsidR="00E93880" w:rsidRPr="006B6C96" w:rsidRDefault="00E93880" w:rsidP="00E93880">
      <w:pPr>
        <w:pStyle w:val="UNDERLINERESPONSE"/>
      </w:pPr>
      <w:r w:rsidRPr="006B6C96">
        <w:tab/>
        <w:t xml:space="preserve"> (STRING </w:t>
      </w:r>
      <w:sdt>
        <w:sdtPr>
          <w:rPr>
            <w:lang w:val="es-CO"/>
          </w:rPr>
          <w:alias w:val="STRING LENGTH"/>
          <w:tag w:val="STRING LENGTH"/>
          <w:id w:val="83254269"/>
          <w:placeholder>
            <w:docPart w:val="DA5A71BAB45D47F3B2053E4B85A3AB67"/>
          </w:placeholder>
          <w:temporary/>
          <w:showingPlcHdr/>
        </w:sdtPr>
        <w:sdtContent>
          <w:r w:rsidRPr="006B6C96">
            <w:t>(NUM)</w:t>
          </w:r>
        </w:sdtContent>
      </w:sdt>
      <w:r w:rsidRPr="006B6C96">
        <w:t>)</w:t>
      </w:r>
    </w:p>
    <w:p w:rsidR="00E93880" w:rsidRPr="006B6C96" w:rsidRDefault="00E93880" w:rsidP="00E93880">
      <w:pPr>
        <w:pStyle w:val="RESPONSE"/>
      </w:pPr>
      <w:r w:rsidRPr="006B6C96">
        <w:t>DON’T KNOW</w:t>
      </w:r>
      <w:r w:rsidRPr="006B6C96">
        <w:tab/>
        <w:t>d</w:t>
      </w:r>
      <w:r w:rsidRPr="006B6C96">
        <w:tab/>
      </w:r>
    </w:p>
    <w:p w:rsidR="00E93880" w:rsidRPr="00C427FC" w:rsidRDefault="00E93880" w:rsidP="005D798D">
      <w:pPr>
        <w:pStyle w:val="RESPONSE"/>
        <w:spacing w:after="240"/>
        <w:rPr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lang w:val="es-CO"/>
        </w:rPr>
        <w:tab/>
        <w:t>r</w:t>
      </w:r>
      <w:r w:rsidRPr="00C427FC">
        <w:rPr>
          <w:lang w:val="es-CO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5D798D" w:rsidRPr="00C427FC" w:rsidTr="005D798D">
        <w:trPr>
          <w:jc w:val="center"/>
        </w:trPr>
        <w:tc>
          <w:tcPr>
            <w:tcW w:w="5000" w:type="pct"/>
          </w:tcPr>
          <w:p w:rsidR="005D798D" w:rsidRPr="006B6C96" w:rsidRDefault="005D798D" w:rsidP="005D798D">
            <w:pPr>
              <w:spacing w:before="60" w:after="60"/>
              <w:rPr>
                <w:rFonts w:ascii="Arial" w:hAnsi="Arial" w:cs="Arial"/>
                <w:caps/>
                <w:sz w:val="20"/>
              </w:rPr>
            </w:pPr>
            <w:r w:rsidRPr="006B6C96">
              <w:rPr>
                <w:rFonts w:ascii="Arial" w:hAnsi="Arial" w:cs="Arial"/>
                <w:caps/>
                <w:sz w:val="20"/>
              </w:rPr>
              <w:t xml:space="preserve">IF OTHER SPECIFY (99): </w:t>
            </w:r>
            <w:sdt>
              <w:sdtPr>
                <w:rPr>
                  <w:rFonts w:ascii="Arial" w:hAnsi="Arial" w:cs="Arial"/>
                  <w:b/>
                  <w:sz w:val="20"/>
                  <w:lang w:val="es-CO"/>
                </w:rPr>
                <w:alias w:val="OTHER SPECIFY"/>
                <w:tag w:val="OTHER SPECIFY"/>
                <w:id w:val="83254677"/>
                <w:placeholder>
                  <w:docPart w:val="6026817D66394EA19C96DE41E65111B7"/>
                </w:placeholder>
                <w:temporary/>
                <w:showingPlcHdr/>
              </w:sdtPr>
              <w:sdtEndPr>
                <w:rPr>
                  <w:b w:val="0"/>
                  <w:caps/>
                </w:rPr>
              </w:sdtEndPr>
              <w:sdtContent>
                <w:r w:rsidRPr="006B6C96">
                  <w:rPr>
                    <w:rFonts w:ascii="Arial" w:hAnsi="Arial" w:cs="Arial"/>
                    <w:b/>
                    <w:sz w:val="20"/>
                  </w:rPr>
                  <w:t>Insert Other specify statement/question</w:t>
                </w:r>
              </w:sdtContent>
            </w:sdt>
          </w:p>
        </w:tc>
      </w:tr>
    </w:tbl>
    <w:p w:rsidR="00561AA9" w:rsidRPr="006B6C96" w:rsidRDefault="00561AA9">
      <w:pPr>
        <w:rPr>
          <w:rFonts w:ascii="Arial" w:hAnsi="Arial" w:cs="Arial"/>
          <w:sz w:val="22"/>
        </w:rPr>
      </w:pPr>
    </w:p>
    <w:tbl>
      <w:tblPr>
        <w:tblStyle w:val="TableGrid"/>
        <w:tblW w:w="3581" w:type="pct"/>
        <w:jc w:val="center"/>
        <w:tblInd w:w="2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58"/>
      </w:tblGrid>
      <w:tr w:rsidR="005D798D" w:rsidRPr="00C427FC" w:rsidTr="005D798D">
        <w:trPr>
          <w:trHeight w:val="25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5D798D" w:rsidRPr="006B6C96" w:rsidRDefault="005D798D" w:rsidP="005D798D">
            <w:pPr>
              <w:tabs>
                <w:tab w:val="left" w:pos="7384"/>
              </w:tabs>
              <w:spacing w:before="120" w:after="120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6B6C96">
              <w:rPr>
                <w:rFonts w:ascii="Arial" w:hAnsi="Arial" w:cs="Arial"/>
                <w:bCs/>
                <w:caps/>
                <w:sz w:val="20"/>
                <w:szCs w:val="20"/>
              </w:rPr>
              <w:t>PROGRAMMER SKIP BOX</w:t>
            </w:r>
            <w:r w:rsidRPr="006B6C96">
              <w:rPr>
                <w:rFonts w:ascii="Arial" w:hAnsi="Arial" w:cs="Arial"/>
                <w:sz w:val="20"/>
                <w:szCs w:val="20"/>
              </w:rPr>
              <w:t xml:space="preserve"> 40</w:t>
            </w:r>
            <w:r w:rsidRPr="006B6C96">
              <w:rPr>
                <w:rFonts w:ascii="Arial" w:hAnsi="Arial" w:cs="Arial"/>
                <w:bCs/>
                <w:caps/>
                <w:sz w:val="20"/>
                <w:szCs w:val="20"/>
              </w:rPr>
              <w:t>.</w:t>
            </w:r>
          </w:p>
          <w:p w:rsidR="00E60944" w:rsidRPr="006B6C96" w:rsidRDefault="00E60944" w:rsidP="006E2765">
            <w:pPr>
              <w:tabs>
                <w:tab w:val="left" w:pos="864"/>
                <w:tab w:val="left" w:pos="1872"/>
                <w:tab w:val="left" w:leader="dot" w:pos="6480"/>
              </w:tabs>
              <w:rPr>
                <w:rFonts w:ascii="Arial" w:hAnsi="Arial" w:cs="Arial"/>
                <w:sz w:val="20"/>
                <w:szCs w:val="20"/>
              </w:rPr>
            </w:pPr>
            <w:r w:rsidRPr="006B6C96">
              <w:rPr>
                <w:rFonts w:ascii="Arial" w:hAnsi="Arial" w:cs="Arial"/>
                <w:sz w:val="20"/>
                <w:szCs w:val="20"/>
              </w:rPr>
              <w:t>END OF INTERVIEW FOR YOUNGER CHILDREN. GO TO CLOSING.</w:t>
            </w:r>
          </w:p>
          <w:p w:rsidR="005D798D" w:rsidRPr="006B6C96" w:rsidRDefault="00E60944" w:rsidP="00E60944">
            <w:pPr>
              <w:tabs>
                <w:tab w:val="left" w:pos="7384"/>
              </w:tabs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B6C96">
              <w:rPr>
                <w:rFonts w:ascii="Arial" w:hAnsi="Arial" w:cs="Arial"/>
                <w:sz w:val="20"/>
                <w:szCs w:val="20"/>
              </w:rPr>
              <w:t>YOUTH CONTINUE TO Q.41</w:t>
            </w:r>
          </w:p>
        </w:tc>
      </w:tr>
    </w:tbl>
    <w:p w:rsidR="00E60944" w:rsidRPr="006B6C96" w:rsidRDefault="00E60944">
      <w:pPr>
        <w:rPr>
          <w:rFonts w:ascii="Arial" w:hAnsi="Arial" w:cs="Arial"/>
          <w:sz w:val="22"/>
        </w:rPr>
      </w:pPr>
    </w:p>
    <w:p w:rsidR="00561AA9" w:rsidRPr="00C427FC" w:rsidRDefault="00B95CDE" w:rsidP="00722B86">
      <w:pPr>
        <w:pStyle w:val="QUESTIONTEXT"/>
        <w:rPr>
          <w:lang w:val="es-CO"/>
        </w:rPr>
      </w:pPr>
      <w:r w:rsidRPr="00C427FC">
        <w:rPr>
          <w:lang w:val="es-CO"/>
        </w:rPr>
        <w:t>4</w:t>
      </w:r>
      <w:r w:rsidR="00903478" w:rsidRPr="00C427FC">
        <w:rPr>
          <w:lang w:val="es-CO"/>
        </w:rPr>
        <w:t>1</w:t>
      </w:r>
      <w:r w:rsidR="00561AA9" w:rsidRPr="00C427FC">
        <w:rPr>
          <w:lang w:val="es-CO"/>
        </w:rPr>
        <w:t>.</w:t>
      </w:r>
      <w:r w:rsidR="00561AA9" w:rsidRPr="00C427FC">
        <w:rPr>
          <w:lang w:val="es-CO"/>
        </w:rPr>
        <w:tab/>
      </w:r>
      <w:r w:rsidR="00722B86" w:rsidRPr="00C427FC">
        <w:rPr>
          <w:lang w:val="es-CO"/>
        </w:rPr>
        <w:t>¿Cuántas noches por semana</w:t>
      </w:r>
      <w:r w:rsidR="00561AA9" w:rsidRPr="00C427FC">
        <w:rPr>
          <w:lang w:val="es-CO"/>
        </w:rPr>
        <w:t xml:space="preserve"> </w:t>
      </w:r>
      <w:r w:rsidR="00722B86" w:rsidRPr="00C427FC">
        <w:rPr>
          <w:lang w:val="es-CO"/>
        </w:rPr>
        <w:t xml:space="preserve">tú y tu familia típicamente se sientan juntos para cenar </w:t>
      </w:r>
      <w:r w:rsidR="00253680" w:rsidRPr="00C427FC">
        <w:rPr>
          <w:lang w:val="es-CO"/>
        </w:rPr>
        <w:t xml:space="preserve">en </w:t>
      </w:r>
      <w:r w:rsidR="00561AA9" w:rsidRPr="00C427FC">
        <w:rPr>
          <w:lang w:val="es-CO"/>
        </w:rPr>
        <w:t>famil</w:t>
      </w:r>
      <w:r w:rsidR="00722B86" w:rsidRPr="00C427FC">
        <w:rPr>
          <w:lang w:val="es-CO"/>
        </w:rPr>
        <w:t>ia</w:t>
      </w:r>
      <w:r w:rsidR="00561AA9" w:rsidRPr="00C427FC">
        <w:rPr>
          <w:lang w:val="es-CO"/>
        </w:rPr>
        <w:t>?</w:t>
      </w:r>
    </w:p>
    <w:p w:rsidR="005D036F" w:rsidRPr="006B6C96" w:rsidRDefault="005D036F" w:rsidP="005D036F">
      <w:pPr>
        <w:tabs>
          <w:tab w:val="left" w:pos="1440"/>
          <w:tab w:val="left" w:pos="6930"/>
        </w:tabs>
        <w:spacing w:before="120"/>
        <w:rPr>
          <w:rFonts w:ascii="Arial" w:hAnsi="Arial" w:cs="Arial"/>
          <w:color w:val="000000"/>
          <w:sz w:val="20"/>
        </w:rPr>
      </w:pPr>
      <w:r w:rsidRPr="00C427FC">
        <w:rPr>
          <w:rFonts w:ascii="Arial" w:hAnsi="Arial" w:cs="Arial"/>
          <w:color w:val="000000"/>
          <w:sz w:val="20"/>
          <w:lang w:val="es-CO"/>
        </w:rPr>
        <w:tab/>
      </w:r>
      <w:r w:rsidRPr="00C427FC">
        <w:rPr>
          <w:rFonts w:ascii="Arial" w:hAnsi="Arial" w:cs="Arial"/>
          <w:color w:val="000000"/>
          <w:sz w:val="20"/>
          <w:lang w:val="es-CO"/>
        </w:rPr>
        <w:tab/>
      </w:r>
      <w:sdt>
        <w:sdtPr>
          <w:rPr>
            <w:rFonts w:ascii="Arial" w:hAnsi="Arial" w:cs="Arial"/>
            <w:color w:val="000000"/>
            <w:sz w:val="20"/>
            <w:u w:val="single"/>
          </w:rPr>
          <w:alias w:val="SELECT CODING TYPE"/>
          <w:tag w:val="CODING TYPE"/>
          <w:id w:val="83254490"/>
          <w:placeholder>
            <w:docPart w:val="21117CC3D85D408EB78F361ED5C36EA1"/>
          </w:placeholder>
          <w:dropDownList>
            <w:listItem w:displayText="SELECT CODING TYPE" w:value="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 w:rsidRPr="006B6C96">
            <w:rPr>
              <w:rFonts w:ascii="Arial" w:hAnsi="Arial" w:cs="Arial"/>
              <w:color w:val="000000"/>
              <w:sz w:val="20"/>
              <w:u w:val="single"/>
            </w:rPr>
            <w:t>CODE ONE ONLY</w:t>
          </w:r>
        </w:sdtContent>
      </w:sdt>
    </w:p>
    <w:p w:rsidR="00561AA9" w:rsidRPr="006B6C96" w:rsidRDefault="00561AA9" w:rsidP="00E60944">
      <w:pPr>
        <w:pStyle w:val="RESPONSE"/>
      </w:pPr>
      <w:r w:rsidRPr="006B6C96">
        <w:t>EVERY NIGHT</w:t>
      </w:r>
      <w:r w:rsidRPr="006B6C96">
        <w:tab/>
        <w:t>1</w:t>
      </w:r>
    </w:p>
    <w:p w:rsidR="00561AA9" w:rsidRPr="006B6C96" w:rsidRDefault="00561AA9" w:rsidP="00E60944">
      <w:pPr>
        <w:pStyle w:val="RESPONSE"/>
      </w:pPr>
      <w:r w:rsidRPr="006B6C96">
        <w:t>5 OR 6 NIGHTS A WEEK</w:t>
      </w:r>
      <w:r w:rsidRPr="006B6C96">
        <w:tab/>
        <w:t>2</w:t>
      </w:r>
    </w:p>
    <w:p w:rsidR="00561AA9" w:rsidRPr="006B6C96" w:rsidRDefault="00561AA9" w:rsidP="00E60944">
      <w:pPr>
        <w:pStyle w:val="RESPONSE"/>
      </w:pPr>
      <w:r w:rsidRPr="006B6C96">
        <w:t>3 OR 4 NIGHTS A WEEK</w:t>
      </w:r>
      <w:r w:rsidRPr="006B6C96">
        <w:tab/>
        <w:t>3</w:t>
      </w:r>
    </w:p>
    <w:p w:rsidR="00561AA9" w:rsidRPr="006B6C96" w:rsidRDefault="00561AA9" w:rsidP="00E60944">
      <w:pPr>
        <w:pStyle w:val="RESPONSE"/>
      </w:pPr>
      <w:r w:rsidRPr="006B6C96">
        <w:t>1 OR 2 NIGHTS A WEEK</w:t>
      </w:r>
      <w:r w:rsidRPr="006B6C96">
        <w:tab/>
        <w:t>4</w:t>
      </w:r>
    </w:p>
    <w:p w:rsidR="00561AA9" w:rsidRPr="006B6C96" w:rsidRDefault="00561AA9" w:rsidP="00E60944">
      <w:pPr>
        <w:pStyle w:val="RESPONSE"/>
      </w:pPr>
      <w:r w:rsidRPr="006B6C96">
        <w:t>NEVER</w:t>
      </w:r>
      <w:r w:rsidRPr="006B6C96">
        <w:tab/>
        <w:t>5</w:t>
      </w:r>
    </w:p>
    <w:p w:rsidR="008110F2" w:rsidRPr="00C427FC" w:rsidRDefault="008110F2" w:rsidP="008110F2">
      <w:pPr>
        <w:pStyle w:val="RESPONSE"/>
        <w:rPr>
          <w:lang w:val="es-CO"/>
        </w:rPr>
      </w:pPr>
      <w:proofErr w:type="spellStart"/>
      <w:r w:rsidRPr="00C427FC">
        <w:rPr>
          <w:lang w:val="es-CO"/>
        </w:rPr>
        <w:t>DON’T</w:t>
      </w:r>
      <w:proofErr w:type="spellEnd"/>
      <w:r w:rsidRPr="00C427FC">
        <w:rPr>
          <w:lang w:val="es-CO"/>
        </w:rPr>
        <w:t xml:space="preserve"> </w:t>
      </w:r>
      <w:proofErr w:type="spellStart"/>
      <w:r w:rsidRPr="00C427FC">
        <w:rPr>
          <w:lang w:val="es-CO"/>
        </w:rPr>
        <w:t>KNOW</w:t>
      </w:r>
      <w:proofErr w:type="spellEnd"/>
      <w:r w:rsidRPr="00C427FC">
        <w:rPr>
          <w:lang w:val="es-CO"/>
        </w:rPr>
        <w:tab/>
        <w:t>d</w:t>
      </w:r>
    </w:p>
    <w:p w:rsidR="008110F2" w:rsidRPr="00C427FC" w:rsidRDefault="008110F2" w:rsidP="008110F2">
      <w:pPr>
        <w:pStyle w:val="RESPONSELAST"/>
        <w:rPr>
          <w:sz w:val="22"/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lang w:val="es-CO"/>
        </w:rPr>
        <w:tab/>
        <w:t>r</w:t>
      </w:r>
    </w:p>
    <w:p w:rsidR="00561AA9" w:rsidRPr="00C427FC" w:rsidRDefault="00B95CDE" w:rsidP="00722B86">
      <w:pPr>
        <w:pStyle w:val="QUESTIONTEXT"/>
        <w:rPr>
          <w:lang w:val="es-CO"/>
        </w:rPr>
      </w:pPr>
      <w:r w:rsidRPr="00C427FC">
        <w:rPr>
          <w:lang w:val="es-CO"/>
        </w:rPr>
        <w:t>4</w:t>
      </w:r>
      <w:r w:rsidR="00903478" w:rsidRPr="00C427FC">
        <w:rPr>
          <w:lang w:val="es-CO"/>
        </w:rPr>
        <w:t>2</w:t>
      </w:r>
      <w:r w:rsidR="00561AA9" w:rsidRPr="00C427FC">
        <w:rPr>
          <w:lang w:val="es-CO"/>
        </w:rPr>
        <w:t>.</w:t>
      </w:r>
      <w:r w:rsidR="00561AA9" w:rsidRPr="00C427FC">
        <w:rPr>
          <w:lang w:val="es-CO"/>
        </w:rPr>
        <w:tab/>
      </w:r>
      <w:r w:rsidR="00722B86" w:rsidRPr="00C427FC">
        <w:rPr>
          <w:lang w:val="es-CO"/>
        </w:rPr>
        <w:t xml:space="preserve">Durante los últimos 30 días, ¿comiste menos comida, menos calorías o comidas con bajo contenido de grasas o carbohidratos para perder peso o para evitar subir </w:t>
      </w:r>
      <w:r w:rsidR="00253680" w:rsidRPr="00C427FC">
        <w:rPr>
          <w:lang w:val="es-CO"/>
        </w:rPr>
        <w:t xml:space="preserve">de </w:t>
      </w:r>
      <w:r w:rsidR="00722B86" w:rsidRPr="00C427FC">
        <w:rPr>
          <w:lang w:val="es-CO"/>
        </w:rPr>
        <w:t>peso</w:t>
      </w:r>
      <w:r w:rsidR="00561AA9" w:rsidRPr="00C427FC">
        <w:rPr>
          <w:lang w:val="es-CO"/>
        </w:rPr>
        <w:t>?</w:t>
      </w:r>
    </w:p>
    <w:p w:rsidR="00E60944" w:rsidRPr="006B6C96" w:rsidRDefault="00E60944" w:rsidP="00E60944">
      <w:pPr>
        <w:pStyle w:val="RESPONSE"/>
      </w:pPr>
      <w:r w:rsidRPr="006B6C96">
        <w:t>YES</w:t>
      </w:r>
      <w:r w:rsidRPr="006B6C96">
        <w:tab/>
        <w:t>1</w:t>
      </w:r>
    </w:p>
    <w:p w:rsidR="00E60944" w:rsidRPr="006B6C96" w:rsidRDefault="00E60944" w:rsidP="00E60944">
      <w:pPr>
        <w:pStyle w:val="RESPONSE"/>
      </w:pPr>
      <w:r w:rsidRPr="006B6C96">
        <w:t>NO</w:t>
      </w:r>
      <w:r w:rsidRPr="006B6C96">
        <w:tab/>
        <w:t>0</w:t>
      </w:r>
    </w:p>
    <w:p w:rsidR="00E60944" w:rsidRPr="006B6C96" w:rsidRDefault="00E60944" w:rsidP="00E60944">
      <w:pPr>
        <w:pStyle w:val="RESPONSE"/>
      </w:pPr>
      <w:r w:rsidRPr="006B6C96">
        <w:t>DON’T KNOW</w:t>
      </w:r>
      <w:r w:rsidRPr="006B6C96">
        <w:tab/>
        <w:t>d</w:t>
      </w:r>
    </w:p>
    <w:p w:rsidR="00E60944" w:rsidRPr="006B6C96" w:rsidRDefault="00E60944" w:rsidP="00E60944">
      <w:pPr>
        <w:pStyle w:val="RESPONSELAST"/>
        <w:rPr>
          <w:sz w:val="22"/>
        </w:rPr>
      </w:pPr>
      <w:r w:rsidRPr="006B6C96">
        <w:t>REFUSED</w:t>
      </w:r>
      <w:r w:rsidRPr="006B6C96">
        <w:tab/>
        <w:t>r</w:t>
      </w:r>
    </w:p>
    <w:p w:rsidR="00CB4ECE" w:rsidRDefault="00CB4ECE">
      <w:pPr>
        <w:widowControl/>
        <w:rPr>
          <w:rFonts w:ascii="Arial" w:hAnsi="Arial" w:cs="Arial"/>
          <w:b/>
          <w:snapToGrid/>
          <w:sz w:val="20"/>
          <w:lang w:val="es-CO"/>
        </w:rPr>
      </w:pPr>
      <w:r>
        <w:rPr>
          <w:lang w:val="es-CO"/>
        </w:rPr>
        <w:br w:type="page"/>
      </w:r>
    </w:p>
    <w:p w:rsidR="00561AA9" w:rsidRPr="00C427FC" w:rsidRDefault="00B95CDE" w:rsidP="009A0F8A">
      <w:pPr>
        <w:pStyle w:val="QUESTIONTEXT"/>
        <w:rPr>
          <w:lang w:val="es-CO"/>
        </w:rPr>
      </w:pPr>
      <w:r w:rsidRPr="00C427FC">
        <w:rPr>
          <w:lang w:val="es-CO"/>
        </w:rPr>
        <w:lastRenderedPageBreak/>
        <w:t>4</w:t>
      </w:r>
      <w:r w:rsidR="00903478" w:rsidRPr="00C427FC">
        <w:rPr>
          <w:lang w:val="es-CO"/>
        </w:rPr>
        <w:t>3</w:t>
      </w:r>
      <w:r w:rsidR="00561AA9" w:rsidRPr="00C427FC">
        <w:rPr>
          <w:lang w:val="es-CO"/>
        </w:rPr>
        <w:t>.</w:t>
      </w:r>
      <w:r w:rsidR="00561AA9" w:rsidRPr="00C427FC">
        <w:rPr>
          <w:lang w:val="es-CO"/>
        </w:rPr>
        <w:tab/>
      </w:r>
      <w:r w:rsidR="00722B86" w:rsidRPr="00C427FC">
        <w:rPr>
          <w:lang w:val="es-CO"/>
        </w:rPr>
        <w:t>¿Con qué frecuencia tomas</w:t>
      </w:r>
      <w:r w:rsidR="00561AA9" w:rsidRPr="00C427FC">
        <w:rPr>
          <w:lang w:val="es-CO"/>
        </w:rPr>
        <w:t xml:space="preserve"> vitamin</w:t>
      </w:r>
      <w:r w:rsidR="00722B86" w:rsidRPr="00C427FC">
        <w:rPr>
          <w:lang w:val="es-CO"/>
        </w:rPr>
        <w:t>a</w:t>
      </w:r>
      <w:r w:rsidR="00561AA9" w:rsidRPr="00C427FC">
        <w:rPr>
          <w:lang w:val="es-CO"/>
        </w:rPr>
        <w:t xml:space="preserve">s </w:t>
      </w:r>
      <w:r w:rsidR="00722B86" w:rsidRPr="00C427FC">
        <w:rPr>
          <w:lang w:val="es-CO"/>
        </w:rPr>
        <w:t xml:space="preserve">en forma líquida o en píldoras tales como </w:t>
      </w:r>
      <w:proofErr w:type="spellStart"/>
      <w:r w:rsidR="00561AA9" w:rsidRPr="00C427FC">
        <w:rPr>
          <w:lang w:val="es-CO"/>
        </w:rPr>
        <w:t>multivitamin</w:t>
      </w:r>
      <w:r w:rsidR="00722B86" w:rsidRPr="00C427FC">
        <w:rPr>
          <w:lang w:val="es-CO"/>
        </w:rPr>
        <w:t>a</w:t>
      </w:r>
      <w:r w:rsidR="00561AA9" w:rsidRPr="00C427FC">
        <w:rPr>
          <w:lang w:val="es-CO"/>
        </w:rPr>
        <w:t>s</w:t>
      </w:r>
      <w:proofErr w:type="spellEnd"/>
      <w:r w:rsidR="00561AA9" w:rsidRPr="00C427FC">
        <w:rPr>
          <w:lang w:val="es-CO"/>
        </w:rPr>
        <w:t xml:space="preserve"> o</w:t>
      </w:r>
      <w:r w:rsidR="00722B86" w:rsidRPr="00C427FC">
        <w:rPr>
          <w:lang w:val="es-CO"/>
        </w:rPr>
        <w:t xml:space="preserve"> v</w:t>
      </w:r>
      <w:r w:rsidR="00561AA9" w:rsidRPr="00C427FC">
        <w:rPr>
          <w:lang w:val="es-CO"/>
        </w:rPr>
        <w:t>itamin</w:t>
      </w:r>
      <w:r w:rsidR="00722B86" w:rsidRPr="00C427FC">
        <w:rPr>
          <w:lang w:val="es-CO"/>
        </w:rPr>
        <w:t>a</w:t>
      </w:r>
      <w:r w:rsidR="00561AA9" w:rsidRPr="00C427FC">
        <w:rPr>
          <w:lang w:val="es-CO"/>
        </w:rPr>
        <w:t xml:space="preserve"> C?  </w:t>
      </w:r>
      <w:r w:rsidR="001D432A" w:rsidRPr="00C427FC">
        <w:rPr>
          <w:lang w:val="es-CO"/>
        </w:rPr>
        <w:t xml:space="preserve">¿Dirías que todos los días o casi todos los días, </w:t>
      </w:r>
      <w:r w:rsidR="00253680" w:rsidRPr="00C427FC">
        <w:rPr>
          <w:lang w:val="es-CO"/>
        </w:rPr>
        <w:t>de vez en cuando</w:t>
      </w:r>
      <w:r w:rsidR="001D432A" w:rsidRPr="00C427FC">
        <w:rPr>
          <w:lang w:val="es-CO"/>
        </w:rPr>
        <w:t xml:space="preserve"> o nunca?</w:t>
      </w:r>
    </w:p>
    <w:p w:rsidR="005D036F" w:rsidRPr="006B6C96" w:rsidRDefault="005D036F" w:rsidP="005D036F">
      <w:pPr>
        <w:tabs>
          <w:tab w:val="left" w:pos="1440"/>
          <w:tab w:val="left" w:pos="6930"/>
        </w:tabs>
        <w:spacing w:before="120"/>
        <w:rPr>
          <w:rFonts w:ascii="Arial" w:hAnsi="Arial" w:cs="Arial"/>
          <w:color w:val="000000"/>
          <w:sz w:val="20"/>
        </w:rPr>
      </w:pPr>
      <w:r w:rsidRPr="00C427FC">
        <w:rPr>
          <w:rFonts w:ascii="Arial" w:hAnsi="Arial" w:cs="Arial"/>
          <w:color w:val="000000"/>
          <w:sz w:val="20"/>
          <w:lang w:val="es-CO"/>
        </w:rPr>
        <w:tab/>
      </w:r>
      <w:r w:rsidRPr="00C427FC">
        <w:rPr>
          <w:rFonts w:ascii="Arial" w:hAnsi="Arial" w:cs="Arial"/>
          <w:color w:val="000000"/>
          <w:sz w:val="20"/>
          <w:lang w:val="es-CO"/>
        </w:rPr>
        <w:tab/>
      </w:r>
      <w:sdt>
        <w:sdtPr>
          <w:rPr>
            <w:rFonts w:ascii="Arial" w:hAnsi="Arial" w:cs="Arial"/>
            <w:color w:val="000000"/>
            <w:sz w:val="20"/>
            <w:u w:val="single"/>
          </w:rPr>
          <w:alias w:val="SELECT CODING TYPE"/>
          <w:tag w:val="CODING TYPE"/>
          <w:id w:val="83254491"/>
          <w:placeholder>
            <w:docPart w:val="BB2717E5E2C146A5B7C5C33B53778559"/>
          </w:placeholder>
          <w:dropDownList>
            <w:listItem w:displayText="SELECT CODING TYPE" w:value="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 w:rsidRPr="006B6C96">
            <w:rPr>
              <w:rFonts w:ascii="Arial" w:hAnsi="Arial" w:cs="Arial"/>
              <w:color w:val="000000"/>
              <w:sz w:val="20"/>
              <w:u w:val="single"/>
            </w:rPr>
            <w:t>CODE ONE ONLY</w:t>
          </w:r>
        </w:sdtContent>
      </w:sdt>
    </w:p>
    <w:p w:rsidR="00561AA9" w:rsidRPr="006B6C96" w:rsidRDefault="0004644E" w:rsidP="005D036F">
      <w:pPr>
        <w:pStyle w:val="RESPONSE"/>
      </w:pPr>
      <w:r w:rsidRPr="006B6C96">
        <w:rPr>
          <w:bCs/>
        </w:rPr>
        <w:t>EVERY DAY/ALMOST EVERY DAY</w:t>
      </w:r>
      <w:r w:rsidRPr="006B6C96">
        <w:tab/>
        <w:t>1</w:t>
      </w:r>
    </w:p>
    <w:p w:rsidR="00561AA9" w:rsidRPr="006B6C96" w:rsidRDefault="0004644E" w:rsidP="005D036F">
      <w:pPr>
        <w:pStyle w:val="RESPONSE"/>
      </w:pPr>
      <w:r w:rsidRPr="006B6C96">
        <w:rPr>
          <w:bCs/>
        </w:rPr>
        <w:t>EVERY SO OFTEN</w:t>
      </w:r>
      <w:r w:rsidRPr="006B6C96">
        <w:tab/>
        <w:t>2</w:t>
      </w:r>
    </w:p>
    <w:p w:rsidR="00561AA9" w:rsidRPr="006B6C96" w:rsidRDefault="0004644E" w:rsidP="005D036F">
      <w:pPr>
        <w:pStyle w:val="RESPONSE"/>
      </w:pPr>
      <w:r w:rsidRPr="006B6C96">
        <w:rPr>
          <w:bCs/>
        </w:rPr>
        <w:t>NOT AT ALL</w:t>
      </w:r>
      <w:r w:rsidR="00561AA9" w:rsidRPr="006B6C96">
        <w:tab/>
        <w:t>3</w:t>
      </w:r>
    </w:p>
    <w:p w:rsidR="008110F2" w:rsidRPr="00C427FC" w:rsidRDefault="008110F2" w:rsidP="008110F2">
      <w:pPr>
        <w:pStyle w:val="RESPONSE"/>
        <w:rPr>
          <w:lang w:val="es-CO"/>
        </w:rPr>
      </w:pPr>
      <w:proofErr w:type="spellStart"/>
      <w:r w:rsidRPr="00C427FC">
        <w:rPr>
          <w:lang w:val="es-CO"/>
        </w:rPr>
        <w:t>DON’T</w:t>
      </w:r>
      <w:proofErr w:type="spellEnd"/>
      <w:r w:rsidRPr="00C427FC">
        <w:rPr>
          <w:lang w:val="es-CO"/>
        </w:rPr>
        <w:t xml:space="preserve"> </w:t>
      </w:r>
      <w:proofErr w:type="spellStart"/>
      <w:r w:rsidRPr="00C427FC">
        <w:rPr>
          <w:lang w:val="es-CO"/>
        </w:rPr>
        <w:t>KNOW</w:t>
      </w:r>
      <w:proofErr w:type="spellEnd"/>
      <w:r w:rsidRPr="00C427FC">
        <w:rPr>
          <w:lang w:val="es-CO"/>
        </w:rPr>
        <w:tab/>
        <w:t>d</w:t>
      </w:r>
    </w:p>
    <w:p w:rsidR="008110F2" w:rsidRPr="00C427FC" w:rsidRDefault="008110F2" w:rsidP="008110F2">
      <w:pPr>
        <w:pStyle w:val="RESPONSELAST"/>
        <w:rPr>
          <w:sz w:val="22"/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lang w:val="es-CO"/>
        </w:rPr>
        <w:tab/>
        <w:t>r</w:t>
      </w:r>
    </w:p>
    <w:p w:rsidR="00561AA9" w:rsidRPr="00C427FC" w:rsidRDefault="00B95CDE" w:rsidP="009A0F8A">
      <w:pPr>
        <w:pStyle w:val="QUESTIONTEXT"/>
        <w:rPr>
          <w:lang w:val="es-CO"/>
        </w:rPr>
      </w:pPr>
      <w:r w:rsidRPr="00C427FC">
        <w:rPr>
          <w:lang w:val="es-CO"/>
        </w:rPr>
        <w:t>4</w:t>
      </w:r>
      <w:r w:rsidR="00903478" w:rsidRPr="00C427FC">
        <w:rPr>
          <w:lang w:val="es-CO"/>
        </w:rPr>
        <w:t>4</w:t>
      </w:r>
      <w:r w:rsidR="00561AA9" w:rsidRPr="00C427FC">
        <w:rPr>
          <w:lang w:val="es-CO"/>
        </w:rPr>
        <w:t>.</w:t>
      </w:r>
      <w:r w:rsidR="00561AA9" w:rsidRPr="00C427FC">
        <w:rPr>
          <w:lang w:val="es-CO"/>
        </w:rPr>
        <w:tab/>
        <w:t>(</w:t>
      </w:r>
      <w:r w:rsidR="00E11834" w:rsidRPr="00C427FC">
        <w:rPr>
          <w:lang w:val="es-CO"/>
        </w:rPr>
        <w:t xml:space="preserve">Fuera de </w:t>
      </w:r>
      <w:proofErr w:type="spellStart"/>
      <w:r w:rsidR="00561AA9" w:rsidRPr="00C427FC">
        <w:rPr>
          <w:lang w:val="es-CO"/>
        </w:rPr>
        <w:t>multivitamin</w:t>
      </w:r>
      <w:r w:rsidR="00E11834" w:rsidRPr="00C427FC">
        <w:rPr>
          <w:lang w:val="es-CO"/>
        </w:rPr>
        <w:t>a</w:t>
      </w:r>
      <w:r w:rsidR="00561AA9" w:rsidRPr="00C427FC">
        <w:rPr>
          <w:lang w:val="es-CO"/>
        </w:rPr>
        <w:t>s</w:t>
      </w:r>
      <w:proofErr w:type="spellEnd"/>
      <w:r w:rsidR="00561AA9" w:rsidRPr="00C427FC">
        <w:rPr>
          <w:lang w:val="es-CO"/>
        </w:rPr>
        <w:t xml:space="preserve"> </w:t>
      </w:r>
      <w:r w:rsidR="00E11834" w:rsidRPr="00C427FC">
        <w:rPr>
          <w:lang w:val="es-CO"/>
        </w:rPr>
        <w:t>con</w:t>
      </w:r>
      <w:r w:rsidR="00561AA9" w:rsidRPr="00C427FC">
        <w:rPr>
          <w:lang w:val="es-CO"/>
        </w:rPr>
        <w:t xml:space="preserve"> mineral</w:t>
      </w:r>
      <w:r w:rsidR="00E11834" w:rsidRPr="00C427FC">
        <w:rPr>
          <w:lang w:val="es-CO"/>
        </w:rPr>
        <w:t>e</w:t>
      </w:r>
      <w:r w:rsidR="00561AA9" w:rsidRPr="00C427FC">
        <w:rPr>
          <w:lang w:val="es-CO"/>
        </w:rPr>
        <w:t xml:space="preserve">s)  </w:t>
      </w:r>
      <w:r w:rsidR="00E11834" w:rsidRPr="00C427FC">
        <w:rPr>
          <w:lang w:val="es-CO"/>
        </w:rPr>
        <w:t>¿Con qué frecuencia tomas minerales (</w:t>
      </w:r>
      <w:r w:rsidR="00561AA9" w:rsidRPr="00C427FC">
        <w:rPr>
          <w:lang w:val="es-CO"/>
        </w:rPr>
        <w:t>ad</w:t>
      </w:r>
      <w:r w:rsidR="00E11834" w:rsidRPr="00C427FC">
        <w:rPr>
          <w:lang w:val="es-CO"/>
        </w:rPr>
        <w:t>ici</w:t>
      </w:r>
      <w:r w:rsidR="00561AA9" w:rsidRPr="00C427FC">
        <w:rPr>
          <w:lang w:val="es-CO"/>
        </w:rPr>
        <w:t>onal</w:t>
      </w:r>
      <w:r w:rsidR="00E11834" w:rsidRPr="00C427FC">
        <w:rPr>
          <w:lang w:val="es-CO"/>
        </w:rPr>
        <w:t>es</w:t>
      </w:r>
      <w:r w:rsidR="00561AA9" w:rsidRPr="00C427FC">
        <w:rPr>
          <w:lang w:val="es-CO"/>
        </w:rPr>
        <w:t xml:space="preserve">) </w:t>
      </w:r>
      <w:r w:rsidR="00E11834" w:rsidRPr="00C427FC">
        <w:rPr>
          <w:lang w:val="es-CO"/>
        </w:rPr>
        <w:t xml:space="preserve">tales como </w:t>
      </w:r>
      <w:r w:rsidR="00561AA9" w:rsidRPr="00C427FC">
        <w:rPr>
          <w:lang w:val="es-CO"/>
        </w:rPr>
        <w:t>calci</w:t>
      </w:r>
      <w:r w:rsidR="00E11834" w:rsidRPr="00C427FC">
        <w:rPr>
          <w:lang w:val="es-CO"/>
        </w:rPr>
        <w:t xml:space="preserve">o o </w:t>
      </w:r>
      <w:r w:rsidR="00253680" w:rsidRPr="00C427FC">
        <w:rPr>
          <w:lang w:val="es-CO"/>
        </w:rPr>
        <w:t>z</w:t>
      </w:r>
      <w:r w:rsidR="00E11834" w:rsidRPr="00C427FC">
        <w:rPr>
          <w:lang w:val="es-CO"/>
        </w:rPr>
        <w:t>in</w:t>
      </w:r>
      <w:r w:rsidR="00561AA9" w:rsidRPr="00C427FC">
        <w:rPr>
          <w:lang w:val="es-CO"/>
        </w:rPr>
        <w:t xml:space="preserve">c?  </w:t>
      </w:r>
      <w:r w:rsidR="00E734D8" w:rsidRPr="00C427FC">
        <w:rPr>
          <w:lang w:val="es-CO"/>
        </w:rPr>
        <w:t>¿</w:t>
      </w:r>
      <w:r w:rsidR="001D432A" w:rsidRPr="00C427FC">
        <w:rPr>
          <w:lang w:val="es-CO"/>
        </w:rPr>
        <w:t>Dirías</w:t>
      </w:r>
      <w:r w:rsidR="00E734D8" w:rsidRPr="00C427FC">
        <w:rPr>
          <w:lang w:val="es-CO"/>
        </w:rPr>
        <w:t xml:space="preserve"> que </w:t>
      </w:r>
      <w:r w:rsidR="001D432A" w:rsidRPr="00C427FC">
        <w:rPr>
          <w:lang w:val="es-CO"/>
        </w:rPr>
        <w:t xml:space="preserve">todos los días o casi todos los días, </w:t>
      </w:r>
      <w:r w:rsidR="00253680" w:rsidRPr="00C427FC">
        <w:rPr>
          <w:lang w:val="es-CO"/>
        </w:rPr>
        <w:t xml:space="preserve">de vez en cuando </w:t>
      </w:r>
      <w:r w:rsidR="001D432A" w:rsidRPr="00C427FC">
        <w:rPr>
          <w:lang w:val="es-CO"/>
        </w:rPr>
        <w:t>o nunca</w:t>
      </w:r>
      <w:r w:rsidR="0004644E" w:rsidRPr="00C427FC">
        <w:rPr>
          <w:bCs/>
          <w:lang w:val="es-CO"/>
        </w:rPr>
        <w:t>?</w:t>
      </w:r>
    </w:p>
    <w:p w:rsidR="005D036F" w:rsidRPr="006B6C96" w:rsidRDefault="005D036F" w:rsidP="005D036F">
      <w:pPr>
        <w:tabs>
          <w:tab w:val="left" w:pos="1440"/>
          <w:tab w:val="left" w:pos="6930"/>
        </w:tabs>
        <w:spacing w:before="120"/>
        <w:rPr>
          <w:rFonts w:ascii="Arial" w:hAnsi="Arial" w:cs="Arial"/>
          <w:color w:val="000000"/>
          <w:sz w:val="20"/>
        </w:rPr>
      </w:pPr>
      <w:r w:rsidRPr="00C427FC">
        <w:rPr>
          <w:rFonts w:ascii="Arial" w:hAnsi="Arial" w:cs="Arial"/>
          <w:color w:val="000000"/>
          <w:sz w:val="20"/>
          <w:lang w:val="es-CO"/>
        </w:rPr>
        <w:tab/>
      </w:r>
      <w:r w:rsidRPr="00C427FC">
        <w:rPr>
          <w:rFonts w:ascii="Arial" w:hAnsi="Arial" w:cs="Arial"/>
          <w:color w:val="000000"/>
          <w:sz w:val="20"/>
          <w:lang w:val="es-CO"/>
        </w:rPr>
        <w:tab/>
      </w:r>
      <w:sdt>
        <w:sdtPr>
          <w:rPr>
            <w:rFonts w:ascii="Arial" w:hAnsi="Arial" w:cs="Arial"/>
            <w:color w:val="000000"/>
            <w:sz w:val="20"/>
            <w:u w:val="single"/>
          </w:rPr>
          <w:alias w:val="SELECT CODING TYPE"/>
          <w:tag w:val="CODING TYPE"/>
          <w:id w:val="83254492"/>
          <w:placeholder>
            <w:docPart w:val="0278356155354B6FAD7F2895FAA12D89"/>
          </w:placeholder>
          <w:dropDownList>
            <w:listItem w:displayText="SELECT CODING TYPE" w:value="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 w:rsidRPr="006B6C96">
            <w:rPr>
              <w:rFonts w:ascii="Arial" w:hAnsi="Arial" w:cs="Arial"/>
              <w:color w:val="000000"/>
              <w:sz w:val="20"/>
              <w:u w:val="single"/>
            </w:rPr>
            <w:t>CODE ONE ONLY</w:t>
          </w:r>
        </w:sdtContent>
      </w:sdt>
    </w:p>
    <w:p w:rsidR="0004644E" w:rsidRPr="006B6C96" w:rsidRDefault="0004644E" w:rsidP="0004644E">
      <w:pPr>
        <w:pStyle w:val="RESPONSE"/>
      </w:pPr>
      <w:r w:rsidRPr="006B6C96">
        <w:rPr>
          <w:bCs/>
        </w:rPr>
        <w:t>EVERY DAY/ALMOST EVERY DAY</w:t>
      </w:r>
      <w:r w:rsidRPr="006B6C96">
        <w:tab/>
        <w:t>1</w:t>
      </w:r>
    </w:p>
    <w:p w:rsidR="0004644E" w:rsidRPr="006B6C96" w:rsidRDefault="0004644E" w:rsidP="0004644E">
      <w:pPr>
        <w:pStyle w:val="RESPONSE"/>
      </w:pPr>
      <w:r w:rsidRPr="006B6C96">
        <w:rPr>
          <w:bCs/>
        </w:rPr>
        <w:t>EVERY SO OFTEN</w:t>
      </w:r>
      <w:r w:rsidRPr="006B6C96">
        <w:tab/>
        <w:t>2</w:t>
      </w:r>
    </w:p>
    <w:p w:rsidR="00561AA9" w:rsidRPr="006B6C96" w:rsidRDefault="0004644E" w:rsidP="0004644E">
      <w:pPr>
        <w:pStyle w:val="RESPONSE"/>
      </w:pPr>
      <w:r w:rsidRPr="006B6C96">
        <w:rPr>
          <w:bCs/>
        </w:rPr>
        <w:t>NOT AT ALL</w:t>
      </w:r>
      <w:r w:rsidR="00561AA9" w:rsidRPr="006B6C96">
        <w:tab/>
        <w:t>3</w:t>
      </w:r>
    </w:p>
    <w:p w:rsidR="008110F2" w:rsidRPr="00C427FC" w:rsidRDefault="008110F2" w:rsidP="008110F2">
      <w:pPr>
        <w:pStyle w:val="RESPONSE"/>
        <w:rPr>
          <w:lang w:val="es-CO"/>
        </w:rPr>
      </w:pPr>
      <w:proofErr w:type="spellStart"/>
      <w:r w:rsidRPr="00C427FC">
        <w:rPr>
          <w:lang w:val="es-CO"/>
        </w:rPr>
        <w:t>DON’T</w:t>
      </w:r>
      <w:proofErr w:type="spellEnd"/>
      <w:r w:rsidRPr="00C427FC">
        <w:rPr>
          <w:lang w:val="es-CO"/>
        </w:rPr>
        <w:t xml:space="preserve"> </w:t>
      </w:r>
      <w:proofErr w:type="spellStart"/>
      <w:r w:rsidRPr="00C427FC">
        <w:rPr>
          <w:lang w:val="es-CO"/>
        </w:rPr>
        <w:t>KNOW</w:t>
      </w:r>
      <w:proofErr w:type="spellEnd"/>
      <w:r w:rsidRPr="00C427FC">
        <w:rPr>
          <w:lang w:val="es-CO"/>
        </w:rPr>
        <w:tab/>
        <w:t>d</w:t>
      </w:r>
    </w:p>
    <w:p w:rsidR="008110F2" w:rsidRPr="00C427FC" w:rsidRDefault="008110F2" w:rsidP="008110F2">
      <w:pPr>
        <w:pStyle w:val="RESPONSELAST"/>
        <w:rPr>
          <w:sz w:val="22"/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lang w:val="es-CO"/>
        </w:rPr>
        <w:tab/>
        <w:t>r</w:t>
      </w:r>
    </w:p>
    <w:p w:rsidR="00561AA9" w:rsidRPr="00C427FC" w:rsidRDefault="00B95CDE" w:rsidP="00E11834">
      <w:pPr>
        <w:pStyle w:val="QUESTIONTEXT"/>
        <w:rPr>
          <w:lang w:val="es-CO"/>
        </w:rPr>
      </w:pPr>
      <w:r w:rsidRPr="00C427FC">
        <w:rPr>
          <w:lang w:val="es-CO"/>
        </w:rPr>
        <w:t>4</w:t>
      </w:r>
      <w:r w:rsidR="00903478" w:rsidRPr="00C427FC">
        <w:rPr>
          <w:lang w:val="es-CO"/>
        </w:rPr>
        <w:t>5</w:t>
      </w:r>
      <w:r w:rsidR="00561AA9" w:rsidRPr="00C427FC">
        <w:rPr>
          <w:lang w:val="es-CO"/>
        </w:rPr>
        <w:t>.</w:t>
      </w:r>
      <w:r w:rsidR="00561AA9" w:rsidRPr="00C427FC">
        <w:rPr>
          <w:lang w:val="es-CO"/>
        </w:rPr>
        <w:tab/>
      </w:r>
      <w:r w:rsidR="00E11834" w:rsidRPr="00C427FC">
        <w:rPr>
          <w:lang w:val="es-CO"/>
        </w:rPr>
        <w:t xml:space="preserve">¿Con qué frecuencia tomas algún producto a base de hierbas o suplementos deportivos tal como </w:t>
      </w:r>
      <w:proofErr w:type="spellStart"/>
      <w:r w:rsidR="00E11834" w:rsidRPr="00C427FC">
        <w:rPr>
          <w:lang w:val="es-CO"/>
        </w:rPr>
        <w:t>equinácea</w:t>
      </w:r>
      <w:proofErr w:type="spellEnd"/>
      <w:r w:rsidR="00E11834" w:rsidRPr="00C427FC">
        <w:rPr>
          <w:lang w:val="es-CO"/>
        </w:rPr>
        <w:t xml:space="preserve"> o extracto de </w:t>
      </w:r>
      <w:r w:rsidR="00561AA9" w:rsidRPr="00C427FC">
        <w:rPr>
          <w:lang w:val="es-CO"/>
        </w:rPr>
        <w:t xml:space="preserve">alfalfa?  </w:t>
      </w:r>
      <w:r w:rsidR="001D432A" w:rsidRPr="00C427FC">
        <w:rPr>
          <w:lang w:val="es-CO"/>
        </w:rPr>
        <w:t xml:space="preserve">¿Dirías que todos los días o casi todos los días, </w:t>
      </w:r>
      <w:r w:rsidR="00253680" w:rsidRPr="00C427FC">
        <w:rPr>
          <w:lang w:val="es-CO"/>
        </w:rPr>
        <w:t xml:space="preserve">de vez en cuando </w:t>
      </w:r>
      <w:r w:rsidR="001D432A" w:rsidRPr="00C427FC">
        <w:rPr>
          <w:lang w:val="es-CO"/>
        </w:rPr>
        <w:t>o nunca?</w:t>
      </w:r>
    </w:p>
    <w:p w:rsidR="005D036F" w:rsidRPr="006B6C96" w:rsidRDefault="005D036F" w:rsidP="005D036F">
      <w:pPr>
        <w:tabs>
          <w:tab w:val="left" w:pos="1440"/>
          <w:tab w:val="left" w:pos="6930"/>
        </w:tabs>
        <w:spacing w:before="120"/>
        <w:rPr>
          <w:rFonts w:ascii="Arial" w:hAnsi="Arial" w:cs="Arial"/>
          <w:color w:val="000000"/>
          <w:sz w:val="20"/>
        </w:rPr>
      </w:pPr>
      <w:r w:rsidRPr="00C427FC">
        <w:rPr>
          <w:rFonts w:ascii="Arial" w:hAnsi="Arial" w:cs="Arial"/>
          <w:color w:val="000000"/>
          <w:sz w:val="20"/>
          <w:lang w:val="es-CO"/>
        </w:rPr>
        <w:tab/>
      </w:r>
      <w:r w:rsidRPr="00C427FC">
        <w:rPr>
          <w:rFonts w:ascii="Arial" w:hAnsi="Arial" w:cs="Arial"/>
          <w:color w:val="000000"/>
          <w:sz w:val="20"/>
          <w:lang w:val="es-CO"/>
        </w:rPr>
        <w:tab/>
      </w:r>
      <w:sdt>
        <w:sdtPr>
          <w:rPr>
            <w:rFonts w:ascii="Arial" w:hAnsi="Arial" w:cs="Arial"/>
            <w:color w:val="000000"/>
            <w:sz w:val="20"/>
            <w:u w:val="single"/>
          </w:rPr>
          <w:alias w:val="SELECT CODING TYPE"/>
          <w:tag w:val="CODING TYPE"/>
          <w:id w:val="83254493"/>
          <w:placeholder>
            <w:docPart w:val="4E077433875B4AB6B02F19AE8AE1181C"/>
          </w:placeholder>
          <w:dropDownList>
            <w:listItem w:displayText="SELECT CODING TYPE" w:value="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 w:rsidRPr="006B6C96">
            <w:rPr>
              <w:rFonts w:ascii="Arial" w:hAnsi="Arial" w:cs="Arial"/>
              <w:color w:val="000000"/>
              <w:sz w:val="20"/>
              <w:u w:val="single"/>
            </w:rPr>
            <w:t>CODE ONE ONLY</w:t>
          </w:r>
        </w:sdtContent>
      </w:sdt>
    </w:p>
    <w:p w:rsidR="0004644E" w:rsidRPr="006B6C96" w:rsidRDefault="0004644E" w:rsidP="0004644E">
      <w:pPr>
        <w:pStyle w:val="RESPONSE"/>
      </w:pPr>
      <w:r w:rsidRPr="006B6C96">
        <w:rPr>
          <w:bCs/>
        </w:rPr>
        <w:t>EVERY DAY/ALMOST EVERY DAY</w:t>
      </w:r>
      <w:r w:rsidRPr="006B6C96">
        <w:tab/>
        <w:t>1</w:t>
      </w:r>
    </w:p>
    <w:p w:rsidR="0004644E" w:rsidRPr="006B6C96" w:rsidRDefault="0004644E" w:rsidP="0004644E">
      <w:pPr>
        <w:pStyle w:val="RESPONSE"/>
      </w:pPr>
      <w:r w:rsidRPr="006B6C96">
        <w:rPr>
          <w:bCs/>
        </w:rPr>
        <w:t>EVERY SO OFTEN</w:t>
      </w:r>
      <w:r w:rsidRPr="006B6C96">
        <w:tab/>
        <w:t>2</w:t>
      </w:r>
    </w:p>
    <w:p w:rsidR="008110F2" w:rsidRPr="006B6C96" w:rsidRDefault="0004644E" w:rsidP="0004644E">
      <w:pPr>
        <w:pStyle w:val="RESPONSE"/>
      </w:pPr>
      <w:r w:rsidRPr="006B6C96">
        <w:rPr>
          <w:bCs/>
        </w:rPr>
        <w:t>NOT AT ALL</w:t>
      </w:r>
      <w:r w:rsidR="008110F2" w:rsidRPr="006B6C96">
        <w:tab/>
        <w:t>3</w:t>
      </w:r>
    </w:p>
    <w:p w:rsidR="008110F2" w:rsidRPr="00C427FC" w:rsidRDefault="008110F2" w:rsidP="008110F2">
      <w:pPr>
        <w:pStyle w:val="RESPONSE"/>
        <w:rPr>
          <w:lang w:val="es-CO"/>
        </w:rPr>
      </w:pPr>
      <w:proofErr w:type="spellStart"/>
      <w:r w:rsidRPr="00C427FC">
        <w:rPr>
          <w:lang w:val="es-CO"/>
        </w:rPr>
        <w:t>DON’T</w:t>
      </w:r>
      <w:proofErr w:type="spellEnd"/>
      <w:r w:rsidRPr="00C427FC">
        <w:rPr>
          <w:lang w:val="es-CO"/>
        </w:rPr>
        <w:t xml:space="preserve"> </w:t>
      </w:r>
      <w:proofErr w:type="spellStart"/>
      <w:r w:rsidRPr="00C427FC">
        <w:rPr>
          <w:lang w:val="es-CO"/>
        </w:rPr>
        <w:t>KNOW</w:t>
      </w:r>
      <w:proofErr w:type="spellEnd"/>
      <w:r w:rsidRPr="00C427FC">
        <w:rPr>
          <w:lang w:val="es-CO"/>
        </w:rPr>
        <w:tab/>
        <w:t>d</w:t>
      </w:r>
    </w:p>
    <w:p w:rsidR="008110F2" w:rsidRPr="00C427FC" w:rsidRDefault="008110F2" w:rsidP="008110F2">
      <w:pPr>
        <w:pStyle w:val="RESPONSELAST"/>
        <w:rPr>
          <w:sz w:val="22"/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lang w:val="es-CO"/>
        </w:rPr>
        <w:tab/>
        <w:t>r</w:t>
      </w:r>
    </w:p>
    <w:p w:rsidR="00D51FF1" w:rsidRPr="00C427FC" w:rsidRDefault="00B95CDE" w:rsidP="004B7B0C">
      <w:pPr>
        <w:pStyle w:val="QUESTIONTEXT"/>
        <w:rPr>
          <w:lang w:val="es-CO"/>
        </w:rPr>
      </w:pPr>
      <w:r w:rsidRPr="00C427FC">
        <w:rPr>
          <w:lang w:val="es-CO"/>
        </w:rPr>
        <w:t>46</w:t>
      </w:r>
      <w:r w:rsidR="00865055" w:rsidRPr="00C427FC">
        <w:rPr>
          <w:lang w:val="es-CO"/>
        </w:rPr>
        <w:t>.</w:t>
      </w:r>
      <w:r w:rsidR="00865055" w:rsidRPr="00C427FC">
        <w:rPr>
          <w:lang w:val="es-CO"/>
        </w:rPr>
        <w:tab/>
      </w:r>
      <w:r w:rsidR="004B7B0C" w:rsidRPr="00C427FC">
        <w:rPr>
          <w:lang w:val="es-CO"/>
        </w:rPr>
        <w:t>En una semana típica cuando estás en la escuela, ¿cuántos días vas a clases de educación física?</w:t>
      </w:r>
    </w:p>
    <w:p w:rsidR="005D036F" w:rsidRPr="006B6C96" w:rsidRDefault="005D036F" w:rsidP="005D036F">
      <w:pPr>
        <w:tabs>
          <w:tab w:val="left" w:pos="1440"/>
          <w:tab w:val="left" w:pos="6930"/>
        </w:tabs>
        <w:spacing w:before="120"/>
        <w:rPr>
          <w:rFonts w:ascii="Arial" w:hAnsi="Arial" w:cs="Arial"/>
          <w:color w:val="000000"/>
          <w:sz w:val="20"/>
        </w:rPr>
      </w:pPr>
      <w:r w:rsidRPr="00C427FC">
        <w:rPr>
          <w:rFonts w:ascii="Arial" w:hAnsi="Arial" w:cs="Arial"/>
          <w:color w:val="000000"/>
          <w:sz w:val="20"/>
          <w:lang w:val="es-CO"/>
        </w:rPr>
        <w:tab/>
      </w:r>
      <w:r w:rsidRPr="00C427FC">
        <w:rPr>
          <w:rFonts w:ascii="Arial" w:hAnsi="Arial" w:cs="Arial"/>
          <w:color w:val="000000"/>
          <w:sz w:val="20"/>
          <w:lang w:val="es-CO"/>
        </w:rPr>
        <w:tab/>
      </w:r>
      <w:sdt>
        <w:sdtPr>
          <w:rPr>
            <w:rFonts w:ascii="Arial" w:hAnsi="Arial" w:cs="Arial"/>
            <w:color w:val="000000"/>
            <w:sz w:val="20"/>
            <w:u w:val="single"/>
          </w:rPr>
          <w:alias w:val="SELECT CODING TYPE"/>
          <w:tag w:val="CODING TYPE"/>
          <w:id w:val="83254494"/>
          <w:placeholder>
            <w:docPart w:val="9D3C4256BEE34B98B45AB28CB7CB46A4"/>
          </w:placeholder>
          <w:dropDownList>
            <w:listItem w:displayText="SELECT CODING TYPE" w:value="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 w:rsidRPr="006B6C96">
            <w:rPr>
              <w:rFonts w:ascii="Arial" w:hAnsi="Arial" w:cs="Arial"/>
              <w:color w:val="000000"/>
              <w:sz w:val="20"/>
              <w:u w:val="single"/>
            </w:rPr>
            <w:t>CODE ONE ONLY</w:t>
          </w:r>
        </w:sdtContent>
      </w:sdt>
    </w:p>
    <w:p w:rsidR="00865055" w:rsidRPr="006B6C96" w:rsidRDefault="006E2765" w:rsidP="00E60944">
      <w:pPr>
        <w:pStyle w:val="RESPONSE"/>
      </w:pPr>
      <w:r w:rsidRPr="006B6C96">
        <w:t>0 DAYS</w:t>
      </w:r>
      <w:r w:rsidRPr="006B6C96">
        <w:tab/>
        <w:t>0</w:t>
      </w:r>
    </w:p>
    <w:p w:rsidR="00865055" w:rsidRPr="006B6C96" w:rsidRDefault="006E2765" w:rsidP="00E60944">
      <w:pPr>
        <w:pStyle w:val="RESPONSE"/>
      </w:pPr>
      <w:r w:rsidRPr="006B6C96">
        <w:t>1 DAY</w:t>
      </w:r>
      <w:r w:rsidRPr="006B6C96">
        <w:tab/>
        <w:t>1</w:t>
      </w:r>
    </w:p>
    <w:p w:rsidR="00865055" w:rsidRPr="006B6C96" w:rsidRDefault="006E2765" w:rsidP="00E60944">
      <w:pPr>
        <w:pStyle w:val="RESPONSE"/>
      </w:pPr>
      <w:r w:rsidRPr="006B6C96">
        <w:t>2 DAYS</w:t>
      </w:r>
      <w:r w:rsidRPr="006B6C96">
        <w:tab/>
        <w:t>2</w:t>
      </w:r>
    </w:p>
    <w:p w:rsidR="00865055" w:rsidRPr="006B6C96" w:rsidRDefault="006E2765" w:rsidP="00E60944">
      <w:pPr>
        <w:pStyle w:val="RESPONSE"/>
      </w:pPr>
      <w:r w:rsidRPr="006B6C96">
        <w:t>3 DAYS</w:t>
      </w:r>
      <w:r w:rsidRPr="006B6C96">
        <w:tab/>
        <w:t>3</w:t>
      </w:r>
    </w:p>
    <w:p w:rsidR="00865055" w:rsidRPr="006B6C96" w:rsidRDefault="006E2765" w:rsidP="00E60944">
      <w:pPr>
        <w:pStyle w:val="RESPONSE"/>
      </w:pPr>
      <w:r w:rsidRPr="006B6C96">
        <w:t>4 DAYS</w:t>
      </w:r>
      <w:r w:rsidRPr="006B6C96">
        <w:tab/>
        <w:t>4</w:t>
      </w:r>
    </w:p>
    <w:p w:rsidR="00865055" w:rsidRPr="006B6C96" w:rsidRDefault="006E2765" w:rsidP="00E60944">
      <w:pPr>
        <w:pStyle w:val="RESPONSE"/>
      </w:pPr>
      <w:r w:rsidRPr="006B6C96">
        <w:t>5 DAYS</w:t>
      </w:r>
      <w:r w:rsidR="00865055" w:rsidRPr="006B6C96">
        <w:tab/>
        <w:t>5</w:t>
      </w:r>
    </w:p>
    <w:p w:rsidR="00865055" w:rsidRPr="006B6C96" w:rsidRDefault="00865055" w:rsidP="00E60944">
      <w:pPr>
        <w:pStyle w:val="RESPONSE"/>
      </w:pPr>
      <w:r w:rsidRPr="006B6C96">
        <w:t>DON’T KNOW</w:t>
      </w:r>
      <w:r w:rsidRPr="006B6C96">
        <w:tab/>
        <w:t>d</w:t>
      </w:r>
    </w:p>
    <w:p w:rsidR="00865055" w:rsidRPr="00C427FC" w:rsidRDefault="00865055" w:rsidP="00E60944">
      <w:pPr>
        <w:pStyle w:val="RESPONSE"/>
        <w:spacing w:after="240"/>
        <w:rPr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lang w:val="es-CO"/>
        </w:rPr>
        <w:tab/>
        <w:t>r</w:t>
      </w:r>
    </w:p>
    <w:p w:rsidR="00CB4ECE" w:rsidRDefault="00CB4ECE">
      <w:pPr>
        <w:widowControl/>
        <w:rPr>
          <w:rFonts w:ascii="Arial" w:hAnsi="Arial" w:cs="Arial"/>
          <w:b/>
          <w:snapToGrid/>
          <w:sz w:val="20"/>
          <w:lang w:val="es-CO"/>
        </w:rPr>
      </w:pPr>
      <w:r>
        <w:rPr>
          <w:lang w:val="es-CO"/>
        </w:rPr>
        <w:br w:type="page"/>
      </w:r>
    </w:p>
    <w:p w:rsidR="00D51FF1" w:rsidRPr="00C427FC" w:rsidRDefault="00B95CDE" w:rsidP="009A0F8A">
      <w:pPr>
        <w:pStyle w:val="QUESTIONTEXT"/>
        <w:rPr>
          <w:lang w:val="es-CO"/>
        </w:rPr>
      </w:pPr>
      <w:r w:rsidRPr="00C427FC">
        <w:rPr>
          <w:lang w:val="es-CO"/>
        </w:rPr>
        <w:lastRenderedPageBreak/>
        <w:t>47</w:t>
      </w:r>
      <w:r w:rsidR="00865055" w:rsidRPr="00C427FC">
        <w:rPr>
          <w:lang w:val="es-CO"/>
        </w:rPr>
        <w:t>.</w:t>
      </w:r>
      <w:r w:rsidR="00865055" w:rsidRPr="00C427FC">
        <w:rPr>
          <w:lang w:val="es-CO"/>
        </w:rPr>
        <w:tab/>
      </w:r>
      <w:r w:rsidR="009A0F8A" w:rsidRPr="00C427FC">
        <w:rPr>
          <w:lang w:val="es-CO"/>
        </w:rPr>
        <w:t>Durante</w:t>
      </w:r>
      <w:r w:rsidR="004B7B0C" w:rsidRPr="00C427FC">
        <w:rPr>
          <w:lang w:val="es-CO"/>
        </w:rPr>
        <w:t xml:space="preserve"> los últimos 12 meses, ¿en cuántos equipos deportivos jugaste? Cuenta cualquier equipo organizado por tu escuela o por grupos comunitarios, tales como fútbol, tenis, golf, porristas (</w:t>
      </w:r>
      <w:proofErr w:type="spellStart"/>
      <w:r w:rsidR="00D51FF1" w:rsidRPr="00C427FC">
        <w:rPr>
          <w:lang w:val="es-CO"/>
        </w:rPr>
        <w:t>cheerleading</w:t>
      </w:r>
      <w:proofErr w:type="spellEnd"/>
      <w:r w:rsidR="00397663" w:rsidRPr="00C427FC">
        <w:rPr>
          <w:lang w:val="es-CO"/>
        </w:rPr>
        <w:t>)</w:t>
      </w:r>
      <w:r w:rsidR="004B7B0C" w:rsidRPr="00C427FC">
        <w:rPr>
          <w:lang w:val="es-CO"/>
        </w:rPr>
        <w:t xml:space="preserve"> o baile</w:t>
      </w:r>
      <w:r w:rsidR="00B6128F" w:rsidRPr="00C427FC">
        <w:rPr>
          <w:lang w:val="es-CO"/>
        </w:rPr>
        <w:t>.</w:t>
      </w:r>
    </w:p>
    <w:p w:rsidR="005D036F" w:rsidRPr="006B6C96" w:rsidRDefault="005D036F" w:rsidP="005D036F">
      <w:pPr>
        <w:tabs>
          <w:tab w:val="left" w:pos="1440"/>
          <w:tab w:val="left" w:pos="6930"/>
        </w:tabs>
        <w:spacing w:before="120"/>
        <w:rPr>
          <w:rFonts w:ascii="Arial" w:hAnsi="Arial" w:cs="Arial"/>
          <w:color w:val="000000"/>
          <w:sz w:val="20"/>
        </w:rPr>
      </w:pPr>
      <w:r w:rsidRPr="00C427FC">
        <w:rPr>
          <w:rFonts w:ascii="Arial" w:hAnsi="Arial" w:cs="Arial"/>
          <w:color w:val="000000"/>
          <w:sz w:val="20"/>
          <w:lang w:val="es-CO"/>
        </w:rPr>
        <w:tab/>
      </w:r>
      <w:r w:rsidRPr="00C427FC">
        <w:rPr>
          <w:rFonts w:ascii="Arial" w:hAnsi="Arial" w:cs="Arial"/>
          <w:color w:val="000000"/>
          <w:sz w:val="20"/>
          <w:lang w:val="es-CO"/>
        </w:rPr>
        <w:tab/>
      </w:r>
      <w:sdt>
        <w:sdtPr>
          <w:rPr>
            <w:rFonts w:ascii="Arial" w:hAnsi="Arial" w:cs="Arial"/>
            <w:color w:val="000000"/>
            <w:sz w:val="20"/>
            <w:u w:val="single"/>
          </w:rPr>
          <w:alias w:val="SELECT CODING TYPE"/>
          <w:tag w:val="CODING TYPE"/>
          <w:id w:val="83254495"/>
          <w:placeholder>
            <w:docPart w:val="B435C2EE05E045688644B52CDECBC4EB"/>
          </w:placeholder>
          <w:dropDownList>
            <w:listItem w:displayText="SELECT CODING TYPE" w:value="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 w:rsidRPr="006B6C96">
            <w:rPr>
              <w:rFonts w:ascii="Arial" w:hAnsi="Arial" w:cs="Arial"/>
              <w:color w:val="000000"/>
              <w:sz w:val="20"/>
              <w:u w:val="single"/>
            </w:rPr>
            <w:t>CODE ONE ONLY</w:t>
          </w:r>
        </w:sdtContent>
      </w:sdt>
    </w:p>
    <w:p w:rsidR="00865055" w:rsidRPr="006B6C96" w:rsidRDefault="006E2765" w:rsidP="00E60944">
      <w:pPr>
        <w:pStyle w:val="RESPONSE"/>
      </w:pPr>
      <w:r w:rsidRPr="006B6C96">
        <w:t>0 TEAMS</w:t>
      </w:r>
      <w:r w:rsidRPr="006B6C96">
        <w:tab/>
        <w:t>0</w:t>
      </w:r>
    </w:p>
    <w:p w:rsidR="00865055" w:rsidRPr="006B6C96" w:rsidRDefault="006E2765" w:rsidP="00E60944">
      <w:pPr>
        <w:pStyle w:val="RESPONSE"/>
      </w:pPr>
      <w:r w:rsidRPr="006B6C96">
        <w:t>1 TEAM</w:t>
      </w:r>
      <w:r w:rsidRPr="006B6C96">
        <w:tab/>
        <w:t>1</w:t>
      </w:r>
    </w:p>
    <w:p w:rsidR="00865055" w:rsidRPr="006B6C96" w:rsidRDefault="006E2765" w:rsidP="00E60944">
      <w:pPr>
        <w:pStyle w:val="RESPONSE"/>
      </w:pPr>
      <w:r w:rsidRPr="006B6C96">
        <w:t>2 TEAMS</w:t>
      </w:r>
      <w:r w:rsidRPr="006B6C96">
        <w:tab/>
        <w:t>2</w:t>
      </w:r>
    </w:p>
    <w:p w:rsidR="00865055" w:rsidRPr="006B6C96" w:rsidRDefault="006E2765" w:rsidP="00E60944">
      <w:pPr>
        <w:pStyle w:val="RESPONSE"/>
      </w:pPr>
      <w:r w:rsidRPr="006B6C96">
        <w:t>3 OR MORE TEAMS</w:t>
      </w:r>
      <w:r w:rsidR="00865055" w:rsidRPr="006B6C96">
        <w:tab/>
        <w:t>3</w:t>
      </w:r>
    </w:p>
    <w:p w:rsidR="00E60944" w:rsidRPr="006B6C96" w:rsidRDefault="00E60944" w:rsidP="00E60944">
      <w:pPr>
        <w:pStyle w:val="RESPONSE"/>
      </w:pPr>
      <w:r w:rsidRPr="006B6C96">
        <w:t>DON’T KNOW</w:t>
      </w:r>
      <w:r w:rsidRPr="006B6C96">
        <w:tab/>
        <w:t>d</w:t>
      </w:r>
    </w:p>
    <w:p w:rsidR="00E60944" w:rsidRPr="00C427FC" w:rsidRDefault="00E60944" w:rsidP="00E60944">
      <w:pPr>
        <w:pStyle w:val="RESPONSE"/>
        <w:spacing w:after="240"/>
        <w:rPr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lang w:val="es-CO"/>
        </w:rPr>
        <w:tab/>
        <w:t>r</w:t>
      </w:r>
    </w:p>
    <w:p w:rsidR="008110F2" w:rsidRPr="00C427FC" w:rsidRDefault="00B95CDE" w:rsidP="00397663">
      <w:pPr>
        <w:pStyle w:val="QUESTIONTEXT"/>
        <w:rPr>
          <w:lang w:val="es-CO"/>
        </w:rPr>
      </w:pPr>
      <w:r w:rsidRPr="00C427FC">
        <w:rPr>
          <w:lang w:val="es-CO"/>
        </w:rPr>
        <w:t>48</w:t>
      </w:r>
      <w:r w:rsidR="00561AA9" w:rsidRPr="00C427FC">
        <w:rPr>
          <w:lang w:val="es-CO"/>
        </w:rPr>
        <w:t>.</w:t>
      </w:r>
      <w:r w:rsidR="00561AA9" w:rsidRPr="00C427FC">
        <w:rPr>
          <w:lang w:val="es-CO"/>
        </w:rPr>
        <w:tab/>
      </w:r>
      <w:r w:rsidR="00397663" w:rsidRPr="00C427FC">
        <w:rPr>
          <w:lang w:val="es-CO"/>
        </w:rPr>
        <w:t xml:space="preserve">En un día </w:t>
      </w:r>
      <w:r w:rsidR="00727C2B" w:rsidRPr="00C427FC">
        <w:rPr>
          <w:lang w:val="es-US"/>
        </w:rPr>
        <w:t>e</w:t>
      </w:r>
      <w:proofErr w:type="spellStart"/>
      <w:r w:rsidR="00727C2B" w:rsidRPr="006B6C96">
        <w:rPr>
          <w:lang w:val="es-ES"/>
        </w:rPr>
        <w:t>scolar</w:t>
      </w:r>
      <w:proofErr w:type="spellEnd"/>
      <w:r w:rsidR="00727C2B" w:rsidRPr="006B6C96">
        <w:rPr>
          <w:lang w:val="es-ES"/>
        </w:rPr>
        <w:t xml:space="preserve"> </w:t>
      </w:r>
      <w:r w:rsidR="00397663" w:rsidRPr="00C427FC">
        <w:rPr>
          <w:lang w:val="es-CO"/>
        </w:rPr>
        <w:t>promedio,</w:t>
      </w:r>
      <w:r w:rsidR="00561AA9" w:rsidRPr="00C427FC">
        <w:rPr>
          <w:lang w:val="es-CO"/>
        </w:rPr>
        <w:t xml:space="preserve"> </w:t>
      </w:r>
      <w:r w:rsidR="00397663" w:rsidRPr="00C427FC">
        <w:rPr>
          <w:lang w:val="es-CO"/>
        </w:rPr>
        <w:t xml:space="preserve">¿más o menos cuántas horas pasas viendo televisión o </w:t>
      </w:r>
      <w:proofErr w:type="spellStart"/>
      <w:r w:rsidR="00561AA9" w:rsidRPr="00C427FC">
        <w:rPr>
          <w:lang w:val="es-CO"/>
        </w:rPr>
        <w:t>DVDs</w:t>
      </w:r>
      <w:proofErr w:type="spellEnd"/>
      <w:r w:rsidR="00561AA9" w:rsidRPr="00C427FC">
        <w:rPr>
          <w:lang w:val="es-CO"/>
        </w:rPr>
        <w:t xml:space="preserve">? </w:t>
      </w:r>
    </w:p>
    <w:p w:rsidR="00561AA9" w:rsidRPr="006B6C96" w:rsidRDefault="008D3418" w:rsidP="00E466D3">
      <w:pPr>
        <w:pStyle w:val="INTERVIEWER"/>
      </w:pPr>
      <w:r w:rsidRPr="006B6C96">
        <w:t>INTERVIEWER:</w:t>
      </w:r>
      <w:r w:rsidRPr="006B6C96">
        <w:tab/>
      </w:r>
      <w:r w:rsidR="00561AA9" w:rsidRPr="006B6C96">
        <w:t>IF RANGE GIVEN, TAKE THE MID POINT.  ROUND TO NEAREST HALF HOUR.</w:t>
      </w:r>
    </w:p>
    <w:p w:rsidR="00561AA9" w:rsidRPr="006B6C96" w:rsidRDefault="00BE4D78" w:rsidP="00BE4D78">
      <w:pPr>
        <w:tabs>
          <w:tab w:val="left" w:pos="720"/>
          <w:tab w:val="left" w:pos="1872"/>
          <w:tab w:val="left" w:leader="dot" w:pos="6480"/>
        </w:tabs>
        <w:ind w:left="720" w:hanging="720"/>
        <w:rPr>
          <w:rFonts w:ascii="Arial" w:hAnsi="Arial" w:cs="Arial"/>
          <w:sz w:val="20"/>
        </w:rPr>
      </w:pPr>
      <w:r w:rsidRPr="006B6C96">
        <w:rPr>
          <w:rFonts w:ascii="Arial" w:hAnsi="Arial" w:cs="Arial"/>
          <w:sz w:val="20"/>
        </w:rPr>
        <w:tab/>
      </w:r>
      <w:r w:rsidR="00561AA9" w:rsidRPr="006B6C96">
        <w:rPr>
          <w:rFonts w:ascii="Arial" w:hAnsi="Arial" w:cs="Arial"/>
          <w:sz w:val="20"/>
        </w:rPr>
        <w:t>|</w:t>
      </w:r>
      <w:r w:rsidR="00561AA9" w:rsidRPr="006B6C96">
        <w:rPr>
          <w:rFonts w:ascii="Arial" w:hAnsi="Arial" w:cs="Arial"/>
          <w:sz w:val="20"/>
          <w:u w:val="single"/>
        </w:rPr>
        <w:t xml:space="preserve">     </w:t>
      </w:r>
      <w:r w:rsidR="00561AA9" w:rsidRPr="006B6C96">
        <w:rPr>
          <w:rFonts w:ascii="Arial" w:hAnsi="Arial" w:cs="Arial"/>
          <w:sz w:val="20"/>
        </w:rPr>
        <w:t>|</w:t>
      </w:r>
      <w:r w:rsidR="00561AA9" w:rsidRPr="006B6C96">
        <w:rPr>
          <w:rFonts w:ascii="Arial" w:hAnsi="Arial" w:cs="Arial"/>
          <w:sz w:val="20"/>
          <w:u w:val="single"/>
        </w:rPr>
        <w:t xml:space="preserve">     </w:t>
      </w:r>
      <w:r w:rsidR="00561AA9" w:rsidRPr="006B6C96">
        <w:rPr>
          <w:rFonts w:ascii="Arial" w:hAnsi="Arial" w:cs="Arial"/>
          <w:sz w:val="20"/>
        </w:rPr>
        <w:t>|</w:t>
      </w:r>
      <w:r w:rsidR="00561AA9" w:rsidRPr="006B6C96">
        <w:rPr>
          <w:rFonts w:ascii="Arial" w:hAnsi="Arial" w:cs="Arial"/>
          <w:bCs/>
          <w:sz w:val="20"/>
        </w:rPr>
        <w:t xml:space="preserve"> </w:t>
      </w:r>
      <w:r w:rsidR="00561AA9" w:rsidRPr="006B6C96">
        <w:rPr>
          <w:rFonts w:ascii="Arial" w:hAnsi="Arial" w:cs="Arial"/>
          <w:b/>
          <w:sz w:val="20"/>
        </w:rPr>
        <w:t>.</w:t>
      </w:r>
      <w:r w:rsidR="00561AA9" w:rsidRPr="006B6C96">
        <w:rPr>
          <w:rFonts w:ascii="Arial" w:hAnsi="Arial" w:cs="Arial"/>
          <w:bCs/>
          <w:sz w:val="20"/>
        </w:rPr>
        <w:t xml:space="preserve"> </w:t>
      </w:r>
      <w:r w:rsidR="00561AA9" w:rsidRPr="006B6C96">
        <w:rPr>
          <w:rFonts w:ascii="Arial" w:hAnsi="Arial" w:cs="Arial"/>
          <w:sz w:val="20"/>
        </w:rPr>
        <w:t>|</w:t>
      </w:r>
      <w:r w:rsidR="00561AA9" w:rsidRPr="006B6C96">
        <w:rPr>
          <w:rFonts w:ascii="Arial" w:hAnsi="Arial" w:cs="Arial"/>
          <w:sz w:val="20"/>
          <w:u w:val="single"/>
        </w:rPr>
        <w:t xml:space="preserve">     </w:t>
      </w:r>
      <w:proofErr w:type="gramStart"/>
      <w:r w:rsidR="00561AA9" w:rsidRPr="006B6C96">
        <w:rPr>
          <w:rFonts w:ascii="Arial" w:hAnsi="Arial" w:cs="Arial"/>
          <w:sz w:val="20"/>
        </w:rPr>
        <w:t>|  HOURS</w:t>
      </w:r>
      <w:proofErr w:type="gramEnd"/>
    </w:p>
    <w:p w:rsidR="00AA4864" w:rsidRPr="006B6C96" w:rsidRDefault="00AA4864" w:rsidP="00AA4864">
      <w:pPr>
        <w:pStyle w:val="INDENTEDBODYTEXT"/>
        <w:ind w:left="720"/>
      </w:pPr>
      <w:r w:rsidRPr="006B6C96">
        <w:t>(</w:t>
      </w:r>
      <w:sdt>
        <w:sdtPr>
          <w:rPr>
            <w:lang w:val="es-CO"/>
          </w:rPr>
          <w:alias w:val="NUMBER RANGE"/>
          <w:tag w:val="NUMBER RANGE"/>
          <w:id w:val="83254702"/>
          <w:placeholder>
            <w:docPart w:val="A67A16D3968244079BAEE3387C485DF4"/>
          </w:placeholder>
          <w:temporary/>
          <w:showingPlcHdr/>
        </w:sdtPr>
        <w:sdtContent>
          <w:r w:rsidRPr="00796C27">
            <w:t>NUMBER RANGE</w:t>
          </w:r>
        </w:sdtContent>
      </w:sdt>
      <w:r w:rsidRPr="006B6C96">
        <w:t>)</w:t>
      </w:r>
    </w:p>
    <w:p w:rsidR="008110F2" w:rsidRPr="006B6C96" w:rsidRDefault="008110F2" w:rsidP="008110F2">
      <w:pPr>
        <w:pStyle w:val="RESPONSE"/>
      </w:pPr>
      <w:r w:rsidRPr="006B6C96">
        <w:t>DON’T KNOW</w:t>
      </w:r>
      <w:r w:rsidRPr="006B6C96">
        <w:tab/>
        <w:t>d</w:t>
      </w:r>
    </w:p>
    <w:p w:rsidR="008110F2" w:rsidRPr="00C427FC" w:rsidRDefault="008110F2" w:rsidP="008110F2">
      <w:pPr>
        <w:pStyle w:val="RESPONSELAST"/>
        <w:rPr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lang w:val="es-CO"/>
        </w:rPr>
        <w:tab/>
        <w:t>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9576"/>
      </w:tblGrid>
      <w:tr w:rsidR="00AA4864" w:rsidRPr="00C427FC" w:rsidTr="00A51C49">
        <w:trPr>
          <w:jc w:val="center"/>
        </w:trPr>
        <w:tc>
          <w:tcPr>
            <w:tcW w:w="5000" w:type="pct"/>
          </w:tcPr>
          <w:p w:rsidR="00AA4864" w:rsidRPr="006B6C96" w:rsidRDefault="00AA4864" w:rsidP="00A51C4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6B6C96">
              <w:rPr>
                <w:rFonts w:ascii="Arial" w:hAnsi="Arial" w:cs="Arial"/>
                <w:sz w:val="20"/>
              </w:rPr>
              <w:t xml:space="preserve">SOFT CHECK: IF </w:t>
            </w:r>
            <w:sdt>
              <w:sdtPr>
                <w:rPr>
                  <w:rFonts w:ascii="Arial" w:hAnsi="Arial" w:cs="Arial"/>
                  <w:sz w:val="20"/>
                  <w:lang w:val="es-CO"/>
                </w:rPr>
                <w:alias w:val="NUMBER RANGE"/>
                <w:tag w:val="NUMBER RANGE"/>
                <w:id w:val="83254717"/>
                <w:placeholder>
                  <w:docPart w:val="D9E4DF156C4746B29E86A622AF866FE1"/>
                </w:placeholder>
                <w:temporary/>
                <w:showingPlcHdr/>
              </w:sdtPr>
              <w:sdtContent>
                <w:r w:rsidRPr="006B6C96">
                  <w:rPr>
                    <w:rFonts w:ascii="Arial" w:hAnsi="Arial" w:cs="Arial"/>
                    <w:sz w:val="20"/>
                  </w:rPr>
                  <w:t>CONDITION (e.g. GT 20)</w:t>
                </w:r>
              </w:sdtContent>
            </w:sdt>
            <w:r w:rsidRPr="006B6C96">
              <w:rPr>
                <w:rFonts w:ascii="Arial" w:hAnsi="Arial" w:cs="Arial"/>
                <w:sz w:val="20"/>
              </w:rPr>
              <w:t>;</w:t>
            </w:r>
            <w:r w:rsidRPr="006B6C96"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es-CO"/>
                </w:rPr>
                <w:alias w:val="SOFT RANGE"/>
                <w:tag w:val="SOFT RANGE"/>
                <w:id w:val="83254718"/>
                <w:placeholder>
                  <w:docPart w:val="D79DA7DAF1FD4A028954E5CA82973078"/>
                </w:placeholder>
                <w:temporary/>
                <w:showingPlcHdr/>
              </w:sdtPr>
              <w:sdtContent>
                <w:r w:rsidRPr="006B6C96">
                  <w:rPr>
                    <w:rFonts w:ascii="Arial" w:hAnsi="Arial" w:cs="Arial"/>
                    <w:b/>
                    <w:sz w:val="20"/>
                  </w:rPr>
                  <w:t>Soft check statement/question</w:t>
                </w:r>
              </w:sdtContent>
            </w:sdt>
            <w:r w:rsidRPr="006B6C9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AA4864" w:rsidRPr="00C427FC" w:rsidTr="00A51C49">
        <w:trPr>
          <w:jc w:val="center"/>
        </w:trPr>
        <w:tc>
          <w:tcPr>
            <w:tcW w:w="5000" w:type="pct"/>
          </w:tcPr>
          <w:p w:rsidR="00AA4864" w:rsidRPr="006B6C96" w:rsidRDefault="00AA4864" w:rsidP="00A51C4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6B6C96">
              <w:rPr>
                <w:rFonts w:ascii="Arial" w:hAnsi="Arial" w:cs="Arial"/>
                <w:sz w:val="20"/>
              </w:rPr>
              <w:t xml:space="preserve">HARD CHECK: IF </w:t>
            </w:r>
            <w:sdt>
              <w:sdtPr>
                <w:rPr>
                  <w:rFonts w:ascii="Arial" w:hAnsi="Arial" w:cs="Arial"/>
                  <w:sz w:val="20"/>
                  <w:lang w:val="es-CO"/>
                </w:rPr>
                <w:alias w:val="NUMBER RANGE"/>
                <w:tag w:val="NUMBER RANGE"/>
                <w:id w:val="83254719"/>
                <w:placeholder>
                  <w:docPart w:val="B652A2AAEB304349875A2C734676B5F4"/>
                </w:placeholder>
                <w:temporary/>
                <w:showingPlcHdr/>
              </w:sdtPr>
              <w:sdtContent>
                <w:r w:rsidRPr="006B6C96">
                  <w:rPr>
                    <w:rFonts w:ascii="Arial" w:hAnsi="Arial" w:cs="Arial"/>
                    <w:sz w:val="20"/>
                  </w:rPr>
                  <w:t>CONDITION (e.g. LT 5)</w:t>
                </w:r>
              </w:sdtContent>
            </w:sdt>
            <w:r w:rsidRPr="006B6C96">
              <w:rPr>
                <w:rFonts w:ascii="Arial" w:hAnsi="Arial" w:cs="Arial"/>
                <w:sz w:val="20"/>
              </w:rPr>
              <w:t>;</w:t>
            </w:r>
            <w:r w:rsidRPr="006B6C96"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es-CO"/>
                </w:rPr>
                <w:alias w:val="SOFT RANGE"/>
                <w:tag w:val="SOFT RANGE"/>
                <w:id w:val="83254720"/>
                <w:placeholder>
                  <w:docPart w:val="8360A1DD9FAF46899A0ECB4048F22AA9"/>
                </w:placeholder>
                <w:temporary/>
                <w:showingPlcHdr/>
              </w:sdtPr>
              <w:sdtContent>
                <w:r w:rsidRPr="006B6C96">
                  <w:rPr>
                    <w:rFonts w:ascii="Arial" w:hAnsi="Arial" w:cs="Arial"/>
                    <w:b/>
                    <w:sz w:val="20"/>
                  </w:rPr>
                  <w:t>Hard check statement/question</w:t>
                </w:r>
              </w:sdtContent>
            </w:sdt>
          </w:p>
        </w:tc>
      </w:tr>
    </w:tbl>
    <w:p w:rsidR="00AA4864" w:rsidRPr="006B6C96" w:rsidRDefault="00AA4864" w:rsidP="00AA4864">
      <w:pPr>
        <w:tabs>
          <w:tab w:val="left" w:pos="720"/>
          <w:tab w:val="left" w:pos="1440"/>
          <w:tab w:val="left" w:pos="7200"/>
        </w:tabs>
        <w:spacing w:after="240"/>
        <w:rPr>
          <w:rFonts w:ascii="Arial" w:hAnsi="Arial" w:cs="Arial"/>
          <w:sz w:val="20"/>
        </w:rPr>
      </w:pPr>
    </w:p>
    <w:p w:rsidR="00BF2A29" w:rsidRPr="00C427FC" w:rsidRDefault="00B95CDE" w:rsidP="009C4151">
      <w:pPr>
        <w:pStyle w:val="QUESTIONTEXT"/>
        <w:rPr>
          <w:lang w:val="es-CO"/>
        </w:rPr>
      </w:pPr>
      <w:r w:rsidRPr="00C427FC">
        <w:rPr>
          <w:lang w:val="es-CO"/>
        </w:rPr>
        <w:t>49</w:t>
      </w:r>
      <w:r w:rsidR="00561AA9" w:rsidRPr="00C427FC">
        <w:rPr>
          <w:lang w:val="es-CO"/>
        </w:rPr>
        <w:t>.</w:t>
      </w:r>
      <w:r w:rsidR="00561AA9" w:rsidRPr="00C427FC">
        <w:rPr>
          <w:lang w:val="es-CO"/>
        </w:rPr>
        <w:tab/>
      </w:r>
      <w:r w:rsidR="00397663" w:rsidRPr="00C427FC">
        <w:rPr>
          <w:lang w:val="es-CO"/>
        </w:rPr>
        <w:t xml:space="preserve">Y en un día </w:t>
      </w:r>
      <w:r w:rsidR="000218BA" w:rsidRPr="00C427FC">
        <w:rPr>
          <w:lang w:val="es-US"/>
        </w:rPr>
        <w:t>e</w:t>
      </w:r>
      <w:proofErr w:type="spellStart"/>
      <w:r w:rsidR="000218BA" w:rsidRPr="006B6C96">
        <w:rPr>
          <w:lang w:val="es-ES"/>
        </w:rPr>
        <w:t>scolar</w:t>
      </w:r>
      <w:proofErr w:type="spellEnd"/>
      <w:r w:rsidR="000218BA" w:rsidRPr="006B6C96">
        <w:rPr>
          <w:lang w:val="es-ES"/>
        </w:rPr>
        <w:t xml:space="preserve"> </w:t>
      </w:r>
      <w:r w:rsidR="00397663" w:rsidRPr="00C427FC">
        <w:rPr>
          <w:lang w:val="es-CO"/>
        </w:rPr>
        <w:t xml:space="preserve">promedio, ¿más o menos cuántas horas usas una computadora, te conectas </w:t>
      </w:r>
      <w:r w:rsidR="009E57F0" w:rsidRPr="00C427FC">
        <w:rPr>
          <w:lang w:val="es-CO"/>
        </w:rPr>
        <w:t>a Internet</w:t>
      </w:r>
      <w:r w:rsidR="00397663" w:rsidRPr="00C427FC">
        <w:rPr>
          <w:lang w:val="es-CO"/>
        </w:rPr>
        <w:t xml:space="preserve">, o juegas videos </w:t>
      </w:r>
      <w:r w:rsidR="009C4151" w:rsidRPr="00C427FC">
        <w:rPr>
          <w:lang w:val="es-CO"/>
        </w:rPr>
        <w:t xml:space="preserve">o juegos de computadora para algo que no es trabajo </w:t>
      </w:r>
      <w:r w:rsidR="005C7AB3" w:rsidRPr="00C427FC">
        <w:rPr>
          <w:lang w:val="es-CO"/>
        </w:rPr>
        <w:t>escolar</w:t>
      </w:r>
      <w:r w:rsidR="009C4151" w:rsidRPr="00C427FC">
        <w:rPr>
          <w:lang w:val="es-CO"/>
        </w:rPr>
        <w:t>?</w:t>
      </w:r>
      <w:r w:rsidR="00D51FF1" w:rsidRPr="00C427FC">
        <w:rPr>
          <w:lang w:val="es-CO"/>
        </w:rPr>
        <w:t xml:space="preserve"> </w:t>
      </w:r>
    </w:p>
    <w:p w:rsidR="00BE4D78" w:rsidRPr="00C427FC" w:rsidRDefault="00D51FF1" w:rsidP="00741551">
      <w:pPr>
        <w:pStyle w:val="PROBEBOLDTEXTHERE"/>
        <w:rPr>
          <w:lang w:val="es-CO"/>
        </w:rPr>
      </w:pPr>
      <w:proofErr w:type="spellStart"/>
      <w:r w:rsidRPr="00C427FC">
        <w:rPr>
          <w:bCs/>
          <w:lang w:val="es-CO"/>
        </w:rPr>
        <w:t>PROBE</w:t>
      </w:r>
      <w:proofErr w:type="spellEnd"/>
      <w:r w:rsidRPr="00C427FC">
        <w:rPr>
          <w:bCs/>
          <w:lang w:val="es-CO"/>
        </w:rPr>
        <w:t>:</w:t>
      </w:r>
      <w:r w:rsidR="00BF2A29" w:rsidRPr="00C427FC">
        <w:rPr>
          <w:lang w:val="es-CO"/>
        </w:rPr>
        <w:tab/>
      </w:r>
      <w:r w:rsidRPr="00C427FC">
        <w:rPr>
          <w:lang w:val="es-CO"/>
        </w:rPr>
        <w:t>C</w:t>
      </w:r>
      <w:r w:rsidR="00741551" w:rsidRPr="00C427FC">
        <w:rPr>
          <w:lang w:val="es-CO"/>
        </w:rPr>
        <w:t xml:space="preserve">uenta el tiempo pasado en cosas como </w:t>
      </w:r>
      <w:r w:rsidRPr="00C427FC">
        <w:rPr>
          <w:lang w:val="es-CO"/>
        </w:rPr>
        <w:t xml:space="preserve">Xbox, PlayStation, </w:t>
      </w:r>
      <w:r w:rsidR="00741551" w:rsidRPr="00C427FC">
        <w:rPr>
          <w:lang w:val="es-CO"/>
        </w:rPr>
        <w:t>un</w:t>
      </w:r>
      <w:r w:rsidRPr="00C427FC">
        <w:rPr>
          <w:lang w:val="es-CO"/>
        </w:rPr>
        <w:t xml:space="preserve"> </w:t>
      </w:r>
      <w:proofErr w:type="spellStart"/>
      <w:r w:rsidRPr="00C427FC">
        <w:rPr>
          <w:lang w:val="es-CO"/>
        </w:rPr>
        <w:t>iPod</w:t>
      </w:r>
      <w:proofErr w:type="spellEnd"/>
      <w:r w:rsidRPr="00C427FC">
        <w:rPr>
          <w:lang w:val="es-CO"/>
        </w:rPr>
        <w:t xml:space="preserve">, </w:t>
      </w:r>
      <w:r w:rsidR="00741551" w:rsidRPr="00C427FC">
        <w:rPr>
          <w:lang w:val="es-CO"/>
        </w:rPr>
        <w:t>un</w:t>
      </w:r>
      <w:r w:rsidRPr="00C427FC">
        <w:rPr>
          <w:lang w:val="es-CO"/>
        </w:rPr>
        <w:t xml:space="preserve"> </w:t>
      </w:r>
      <w:proofErr w:type="spellStart"/>
      <w:r w:rsidRPr="00C427FC">
        <w:rPr>
          <w:lang w:val="es-CO"/>
        </w:rPr>
        <w:t>iPad</w:t>
      </w:r>
      <w:proofErr w:type="spellEnd"/>
      <w:r w:rsidRPr="00C427FC">
        <w:rPr>
          <w:lang w:val="es-CO"/>
        </w:rPr>
        <w:t xml:space="preserve"> </w:t>
      </w:r>
      <w:r w:rsidR="00741551" w:rsidRPr="00C427FC">
        <w:rPr>
          <w:lang w:val="es-CO"/>
        </w:rPr>
        <w:t>u otra tabl</w:t>
      </w:r>
      <w:r w:rsidR="009E57F0" w:rsidRPr="00C427FC">
        <w:rPr>
          <w:lang w:val="es-CO"/>
        </w:rPr>
        <w:t>et</w:t>
      </w:r>
      <w:r w:rsidR="00741551" w:rsidRPr="00C427FC">
        <w:rPr>
          <w:lang w:val="es-CO"/>
        </w:rPr>
        <w:t>a</w:t>
      </w:r>
      <w:r w:rsidRPr="00C427FC">
        <w:rPr>
          <w:lang w:val="es-CO"/>
        </w:rPr>
        <w:t xml:space="preserve"> , </w:t>
      </w:r>
      <w:r w:rsidR="00741551" w:rsidRPr="00C427FC">
        <w:rPr>
          <w:lang w:val="es-CO"/>
        </w:rPr>
        <w:t xml:space="preserve">un </w:t>
      </w:r>
      <w:proofErr w:type="spellStart"/>
      <w:r w:rsidR="00741551" w:rsidRPr="00C427FC">
        <w:rPr>
          <w:lang w:val="es-CO"/>
        </w:rPr>
        <w:t>smartphone</w:t>
      </w:r>
      <w:proofErr w:type="spellEnd"/>
      <w:r w:rsidR="00741551" w:rsidRPr="00C427FC">
        <w:rPr>
          <w:lang w:val="es-CO"/>
        </w:rPr>
        <w:t xml:space="preserve">, </w:t>
      </w:r>
      <w:proofErr w:type="spellStart"/>
      <w:r w:rsidR="00741551" w:rsidRPr="00C427FC">
        <w:rPr>
          <w:lang w:val="es-CO"/>
        </w:rPr>
        <w:t>YouTube</w:t>
      </w:r>
      <w:proofErr w:type="spellEnd"/>
      <w:r w:rsidR="00741551" w:rsidRPr="00C427FC">
        <w:rPr>
          <w:lang w:val="es-CO"/>
        </w:rPr>
        <w:t xml:space="preserve">, </w:t>
      </w:r>
      <w:proofErr w:type="spellStart"/>
      <w:r w:rsidR="00741551" w:rsidRPr="00C427FC">
        <w:rPr>
          <w:lang w:val="es-CO"/>
        </w:rPr>
        <w:t>Facebook</w:t>
      </w:r>
      <w:proofErr w:type="spellEnd"/>
      <w:r w:rsidR="00741551" w:rsidRPr="00C427FC">
        <w:rPr>
          <w:lang w:val="es-CO"/>
        </w:rPr>
        <w:t xml:space="preserve"> u otras herramientas de redes sociales, y el </w:t>
      </w:r>
      <w:r w:rsidRPr="00C427FC">
        <w:rPr>
          <w:lang w:val="es-CO"/>
        </w:rPr>
        <w:t xml:space="preserve">Internet. </w:t>
      </w:r>
      <w:r w:rsidR="00561AA9" w:rsidRPr="00C427FC">
        <w:rPr>
          <w:lang w:val="es-CO"/>
        </w:rPr>
        <w:t xml:space="preserve"> </w:t>
      </w:r>
    </w:p>
    <w:p w:rsidR="00561AA9" w:rsidRPr="00E466D3" w:rsidRDefault="008D3418" w:rsidP="00E466D3">
      <w:pPr>
        <w:pStyle w:val="INTERVIEWER"/>
      </w:pPr>
      <w:r w:rsidRPr="00E466D3">
        <w:t>INTERVIEWER:</w:t>
      </w:r>
      <w:r w:rsidRPr="00E466D3">
        <w:tab/>
      </w:r>
      <w:r w:rsidR="00561AA9" w:rsidRPr="00E466D3">
        <w:t>IF RANGE GIVEN, TAKE THE MID POINT.  ROUND TO NEAREST HALF HOUR.</w:t>
      </w:r>
    </w:p>
    <w:p w:rsidR="00BE4D78" w:rsidRPr="006B6C96" w:rsidRDefault="00BE4D78" w:rsidP="00BE4D78">
      <w:pPr>
        <w:tabs>
          <w:tab w:val="left" w:pos="720"/>
          <w:tab w:val="left" w:pos="1872"/>
          <w:tab w:val="left" w:leader="dot" w:pos="6480"/>
        </w:tabs>
        <w:ind w:left="720" w:hanging="720"/>
        <w:rPr>
          <w:rFonts w:ascii="Arial" w:hAnsi="Arial" w:cs="Arial"/>
          <w:sz w:val="20"/>
        </w:rPr>
      </w:pPr>
      <w:r w:rsidRPr="006B6C96">
        <w:rPr>
          <w:rFonts w:ascii="Arial" w:hAnsi="Arial" w:cs="Arial"/>
          <w:sz w:val="20"/>
        </w:rPr>
        <w:tab/>
        <w:t>|</w:t>
      </w:r>
      <w:r w:rsidRPr="006B6C96">
        <w:rPr>
          <w:rFonts w:ascii="Arial" w:hAnsi="Arial" w:cs="Arial"/>
          <w:sz w:val="20"/>
          <w:u w:val="single"/>
        </w:rPr>
        <w:t xml:space="preserve">     </w:t>
      </w:r>
      <w:r w:rsidRPr="006B6C96">
        <w:rPr>
          <w:rFonts w:ascii="Arial" w:hAnsi="Arial" w:cs="Arial"/>
          <w:sz w:val="20"/>
        </w:rPr>
        <w:t>|</w:t>
      </w:r>
      <w:r w:rsidRPr="006B6C96">
        <w:rPr>
          <w:rFonts w:ascii="Arial" w:hAnsi="Arial" w:cs="Arial"/>
          <w:sz w:val="20"/>
          <w:u w:val="single"/>
        </w:rPr>
        <w:t xml:space="preserve">     </w:t>
      </w:r>
      <w:r w:rsidRPr="006B6C96">
        <w:rPr>
          <w:rFonts w:ascii="Arial" w:hAnsi="Arial" w:cs="Arial"/>
          <w:sz w:val="20"/>
        </w:rPr>
        <w:t>|</w:t>
      </w:r>
      <w:r w:rsidRPr="006B6C96">
        <w:rPr>
          <w:rFonts w:ascii="Arial" w:hAnsi="Arial" w:cs="Arial"/>
          <w:bCs/>
          <w:sz w:val="20"/>
        </w:rPr>
        <w:t xml:space="preserve"> </w:t>
      </w:r>
      <w:r w:rsidRPr="006B6C96">
        <w:rPr>
          <w:rFonts w:ascii="Arial" w:hAnsi="Arial" w:cs="Arial"/>
          <w:b/>
          <w:sz w:val="20"/>
        </w:rPr>
        <w:t>.</w:t>
      </w:r>
      <w:r w:rsidRPr="006B6C96">
        <w:rPr>
          <w:rFonts w:ascii="Arial" w:hAnsi="Arial" w:cs="Arial"/>
          <w:bCs/>
          <w:sz w:val="20"/>
        </w:rPr>
        <w:t xml:space="preserve"> </w:t>
      </w:r>
      <w:r w:rsidRPr="006B6C96">
        <w:rPr>
          <w:rFonts w:ascii="Arial" w:hAnsi="Arial" w:cs="Arial"/>
          <w:sz w:val="20"/>
        </w:rPr>
        <w:t>|</w:t>
      </w:r>
      <w:r w:rsidRPr="006B6C96">
        <w:rPr>
          <w:rFonts w:ascii="Arial" w:hAnsi="Arial" w:cs="Arial"/>
          <w:sz w:val="20"/>
          <w:u w:val="single"/>
        </w:rPr>
        <w:t xml:space="preserve">     </w:t>
      </w:r>
      <w:proofErr w:type="gramStart"/>
      <w:r w:rsidRPr="006B6C96">
        <w:rPr>
          <w:rFonts w:ascii="Arial" w:hAnsi="Arial" w:cs="Arial"/>
          <w:sz w:val="20"/>
        </w:rPr>
        <w:t>|  HOURS</w:t>
      </w:r>
      <w:proofErr w:type="gramEnd"/>
    </w:p>
    <w:p w:rsidR="00AA4864" w:rsidRPr="006B6C96" w:rsidRDefault="00AA4864" w:rsidP="00AA4864">
      <w:pPr>
        <w:pStyle w:val="INDENTEDBODYTEXT"/>
        <w:ind w:left="720"/>
      </w:pPr>
      <w:r w:rsidRPr="006B6C96">
        <w:t>(</w:t>
      </w:r>
      <w:sdt>
        <w:sdtPr>
          <w:rPr>
            <w:lang w:val="es-CO"/>
          </w:rPr>
          <w:alias w:val="NUMBER RANGE"/>
          <w:tag w:val="NUMBER RANGE"/>
          <w:id w:val="83254703"/>
          <w:placeholder>
            <w:docPart w:val="73ADB90339704BC3B46EBCB12005E3EE"/>
          </w:placeholder>
          <w:temporary/>
          <w:showingPlcHdr/>
        </w:sdtPr>
        <w:sdtContent>
          <w:r w:rsidRPr="006B6C96">
            <w:t>NUMBER RANGE</w:t>
          </w:r>
        </w:sdtContent>
      </w:sdt>
      <w:r w:rsidRPr="006B6C96">
        <w:t>)</w:t>
      </w:r>
    </w:p>
    <w:p w:rsidR="008110F2" w:rsidRPr="006B6C96" w:rsidRDefault="008110F2" w:rsidP="008110F2">
      <w:pPr>
        <w:pStyle w:val="RESPONSE"/>
      </w:pPr>
      <w:r w:rsidRPr="006B6C96">
        <w:t>DON’T KNOW</w:t>
      </w:r>
      <w:r w:rsidRPr="006B6C96">
        <w:tab/>
        <w:t>d</w:t>
      </w:r>
    </w:p>
    <w:p w:rsidR="008110F2" w:rsidRPr="00C427FC" w:rsidRDefault="008110F2" w:rsidP="008110F2">
      <w:pPr>
        <w:pStyle w:val="RESPONSELAST"/>
        <w:rPr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lang w:val="es-CO"/>
        </w:rPr>
        <w:tab/>
        <w:t>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9576"/>
      </w:tblGrid>
      <w:tr w:rsidR="00AA4864" w:rsidRPr="00C427FC" w:rsidTr="00A51C49">
        <w:trPr>
          <w:jc w:val="center"/>
        </w:trPr>
        <w:tc>
          <w:tcPr>
            <w:tcW w:w="5000" w:type="pct"/>
          </w:tcPr>
          <w:p w:rsidR="00AA4864" w:rsidRPr="006B6C96" w:rsidRDefault="00AA4864" w:rsidP="00A51C4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6B6C96">
              <w:rPr>
                <w:rFonts w:ascii="Arial" w:hAnsi="Arial" w:cs="Arial"/>
                <w:sz w:val="20"/>
              </w:rPr>
              <w:t xml:space="preserve">SOFT CHECK: IF </w:t>
            </w:r>
            <w:sdt>
              <w:sdtPr>
                <w:rPr>
                  <w:rFonts w:ascii="Arial" w:hAnsi="Arial" w:cs="Arial"/>
                  <w:sz w:val="20"/>
                  <w:lang w:val="es-CO"/>
                </w:rPr>
                <w:alias w:val="NUMBER RANGE"/>
                <w:tag w:val="NUMBER RANGE"/>
                <w:id w:val="83254733"/>
                <w:placeholder>
                  <w:docPart w:val="6D8AF075D72E4F91899F7A0466738912"/>
                </w:placeholder>
                <w:temporary/>
                <w:showingPlcHdr/>
              </w:sdtPr>
              <w:sdtContent>
                <w:r w:rsidRPr="006B6C96">
                  <w:rPr>
                    <w:rFonts w:ascii="Arial" w:hAnsi="Arial" w:cs="Arial"/>
                    <w:sz w:val="20"/>
                  </w:rPr>
                  <w:t>CONDITION (e.g. GT 20)</w:t>
                </w:r>
              </w:sdtContent>
            </w:sdt>
            <w:r w:rsidRPr="006B6C96">
              <w:rPr>
                <w:rFonts w:ascii="Arial" w:hAnsi="Arial" w:cs="Arial"/>
                <w:sz w:val="20"/>
              </w:rPr>
              <w:t>;</w:t>
            </w:r>
            <w:r w:rsidRPr="006B6C96"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es-CO"/>
                </w:rPr>
                <w:alias w:val="SOFT RANGE"/>
                <w:tag w:val="SOFT RANGE"/>
                <w:id w:val="83254734"/>
                <w:placeholder>
                  <w:docPart w:val="C55BE0D7F0414DA59CED5180160C3308"/>
                </w:placeholder>
                <w:temporary/>
                <w:showingPlcHdr/>
              </w:sdtPr>
              <w:sdtContent>
                <w:r w:rsidRPr="006B6C96">
                  <w:rPr>
                    <w:rFonts w:ascii="Arial" w:hAnsi="Arial" w:cs="Arial"/>
                    <w:b/>
                    <w:sz w:val="20"/>
                  </w:rPr>
                  <w:t>Soft check statement/question</w:t>
                </w:r>
              </w:sdtContent>
            </w:sdt>
            <w:r w:rsidRPr="006B6C9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AA4864" w:rsidRPr="00C427FC" w:rsidTr="00A51C49">
        <w:trPr>
          <w:jc w:val="center"/>
        </w:trPr>
        <w:tc>
          <w:tcPr>
            <w:tcW w:w="5000" w:type="pct"/>
          </w:tcPr>
          <w:p w:rsidR="00AA4864" w:rsidRPr="006B6C96" w:rsidRDefault="00AA4864" w:rsidP="00A51C4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6B6C96">
              <w:rPr>
                <w:rFonts w:ascii="Arial" w:hAnsi="Arial" w:cs="Arial"/>
                <w:sz w:val="20"/>
              </w:rPr>
              <w:t xml:space="preserve">HARD CHECK: IF </w:t>
            </w:r>
            <w:sdt>
              <w:sdtPr>
                <w:rPr>
                  <w:rFonts w:ascii="Arial" w:hAnsi="Arial" w:cs="Arial"/>
                  <w:sz w:val="20"/>
                  <w:lang w:val="es-CO"/>
                </w:rPr>
                <w:alias w:val="NUMBER RANGE"/>
                <w:tag w:val="NUMBER RANGE"/>
                <w:id w:val="83254735"/>
                <w:placeholder>
                  <w:docPart w:val="CCE51537124D4479827677CE851D8AB7"/>
                </w:placeholder>
                <w:temporary/>
                <w:showingPlcHdr/>
              </w:sdtPr>
              <w:sdtContent>
                <w:r w:rsidRPr="006B6C96">
                  <w:rPr>
                    <w:rFonts w:ascii="Arial" w:hAnsi="Arial" w:cs="Arial"/>
                    <w:sz w:val="20"/>
                  </w:rPr>
                  <w:t>CONDITION (e.g. LT 5)</w:t>
                </w:r>
              </w:sdtContent>
            </w:sdt>
            <w:r w:rsidRPr="006B6C96">
              <w:rPr>
                <w:rFonts w:ascii="Arial" w:hAnsi="Arial" w:cs="Arial"/>
                <w:sz w:val="20"/>
              </w:rPr>
              <w:t>;</w:t>
            </w:r>
            <w:r w:rsidRPr="006B6C96"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es-CO"/>
                </w:rPr>
                <w:alias w:val="SOFT RANGE"/>
                <w:tag w:val="SOFT RANGE"/>
                <w:id w:val="83254736"/>
                <w:placeholder>
                  <w:docPart w:val="930DF5B8C71141AD8876363E81AC14B1"/>
                </w:placeholder>
                <w:temporary/>
                <w:showingPlcHdr/>
              </w:sdtPr>
              <w:sdtContent>
                <w:r w:rsidRPr="006B6C96">
                  <w:rPr>
                    <w:rFonts w:ascii="Arial" w:hAnsi="Arial" w:cs="Arial"/>
                    <w:b/>
                    <w:sz w:val="20"/>
                  </w:rPr>
                  <w:t>Hard check statement/question</w:t>
                </w:r>
              </w:sdtContent>
            </w:sdt>
          </w:p>
        </w:tc>
      </w:tr>
    </w:tbl>
    <w:p w:rsidR="00AA4864" w:rsidRPr="006B6C96" w:rsidRDefault="00AA4864" w:rsidP="008110F2">
      <w:pPr>
        <w:pStyle w:val="RESPONSELAST"/>
        <w:rPr>
          <w:sz w:val="22"/>
        </w:rPr>
      </w:pPr>
    </w:p>
    <w:p w:rsidR="00CB4ECE" w:rsidRDefault="00CB4ECE">
      <w:pPr>
        <w:widowControl/>
        <w:rPr>
          <w:rFonts w:ascii="Arial" w:hAnsi="Arial" w:cs="Arial"/>
          <w:b/>
          <w:snapToGrid/>
          <w:sz w:val="20"/>
          <w:lang w:val="es-CO"/>
        </w:rPr>
      </w:pPr>
      <w:r>
        <w:rPr>
          <w:lang w:val="es-CO"/>
        </w:rPr>
        <w:br w:type="page"/>
      </w:r>
    </w:p>
    <w:p w:rsidR="00D51FF1" w:rsidRPr="00C427FC" w:rsidRDefault="00B95CDE" w:rsidP="009A0F8A">
      <w:pPr>
        <w:pStyle w:val="QUESTIONTEXT"/>
        <w:rPr>
          <w:lang w:val="es-CO"/>
        </w:rPr>
      </w:pPr>
      <w:r w:rsidRPr="00C427FC">
        <w:rPr>
          <w:lang w:val="es-CO"/>
        </w:rPr>
        <w:lastRenderedPageBreak/>
        <w:t>50</w:t>
      </w:r>
      <w:r w:rsidR="00B9225F" w:rsidRPr="00C427FC">
        <w:rPr>
          <w:lang w:val="es-CO"/>
        </w:rPr>
        <w:t>.</w:t>
      </w:r>
      <w:r w:rsidR="00B9225F" w:rsidRPr="00C427FC">
        <w:rPr>
          <w:lang w:val="es-CO"/>
        </w:rPr>
        <w:tab/>
      </w:r>
      <w:r w:rsidR="009E57F0" w:rsidRPr="00C427FC">
        <w:rPr>
          <w:lang w:val="es-CO"/>
        </w:rPr>
        <w:t xml:space="preserve">Comparado con </w:t>
      </w:r>
      <w:r w:rsidR="00741551" w:rsidRPr="00C427FC">
        <w:rPr>
          <w:lang w:val="es-CO"/>
        </w:rPr>
        <w:t xml:space="preserve">otros </w:t>
      </w:r>
      <w:r w:rsidR="009E57F0" w:rsidRPr="00C427FC">
        <w:rPr>
          <w:lang w:val="es-CO"/>
        </w:rPr>
        <w:t>(</w:t>
      </w:r>
      <w:r w:rsidR="00741551" w:rsidRPr="00C427FC">
        <w:rPr>
          <w:lang w:val="es-CO"/>
        </w:rPr>
        <w:t>niños/ niñas) de la misma edad, ¿dirías que eres menos activo(a)</w:t>
      </w:r>
      <w:r w:rsidR="009A0F8A" w:rsidRPr="00C427FC">
        <w:rPr>
          <w:lang w:val="es-CO"/>
        </w:rPr>
        <w:t>,</w:t>
      </w:r>
      <w:r w:rsidR="00741551" w:rsidRPr="00C427FC">
        <w:rPr>
          <w:lang w:val="es-CO"/>
        </w:rPr>
        <w:t xml:space="preserve"> </w:t>
      </w:r>
      <w:r w:rsidR="007F2E88" w:rsidRPr="00C427FC">
        <w:rPr>
          <w:lang w:val="es-CO"/>
        </w:rPr>
        <w:t>casi tan</w:t>
      </w:r>
      <w:r w:rsidR="00741551" w:rsidRPr="00C427FC">
        <w:rPr>
          <w:lang w:val="es-CO"/>
        </w:rPr>
        <w:t xml:space="preserve"> activo(a), más activo(a) o mucho más activo(a)</w:t>
      </w:r>
      <w:r w:rsidR="00D51FF1" w:rsidRPr="00C427FC">
        <w:rPr>
          <w:lang w:val="es-CO"/>
        </w:rPr>
        <w:t>?</w:t>
      </w:r>
    </w:p>
    <w:p w:rsidR="005D036F" w:rsidRPr="006B6C96" w:rsidRDefault="005D036F" w:rsidP="005D036F">
      <w:pPr>
        <w:tabs>
          <w:tab w:val="left" w:pos="1440"/>
          <w:tab w:val="left" w:pos="6930"/>
        </w:tabs>
        <w:spacing w:before="120"/>
        <w:rPr>
          <w:rFonts w:ascii="Arial" w:hAnsi="Arial" w:cs="Arial"/>
          <w:color w:val="000000"/>
          <w:sz w:val="20"/>
        </w:rPr>
      </w:pPr>
      <w:r w:rsidRPr="00C427FC">
        <w:rPr>
          <w:rFonts w:ascii="Arial" w:hAnsi="Arial" w:cs="Arial"/>
          <w:color w:val="000000"/>
          <w:sz w:val="20"/>
          <w:lang w:val="es-CO"/>
        </w:rPr>
        <w:tab/>
      </w:r>
      <w:r w:rsidRPr="00C427FC">
        <w:rPr>
          <w:rFonts w:ascii="Arial" w:hAnsi="Arial" w:cs="Arial"/>
          <w:color w:val="000000"/>
          <w:sz w:val="20"/>
          <w:lang w:val="es-CO"/>
        </w:rPr>
        <w:tab/>
      </w:r>
      <w:sdt>
        <w:sdtPr>
          <w:rPr>
            <w:rFonts w:ascii="Arial" w:hAnsi="Arial" w:cs="Arial"/>
            <w:color w:val="000000"/>
            <w:sz w:val="20"/>
            <w:u w:val="single"/>
          </w:rPr>
          <w:alias w:val="SELECT CODING TYPE"/>
          <w:tag w:val="CODING TYPE"/>
          <w:id w:val="83254496"/>
          <w:placeholder>
            <w:docPart w:val="DFC8DC9C4F67481B96E5BA8709CC17B1"/>
          </w:placeholder>
          <w:dropDownList>
            <w:listItem w:displayText="SELECT CODING TYPE" w:value="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 w:rsidRPr="006B6C96">
            <w:rPr>
              <w:rFonts w:ascii="Arial" w:hAnsi="Arial" w:cs="Arial"/>
              <w:color w:val="000000"/>
              <w:sz w:val="20"/>
              <w:u w:val="single"/>
            </w:rPr>
            <w:t>CODE ONE ONLY</w:t>
          </w:r>
        </w:sdtContent>
      </w:sdt>
    </w:p>
    <w:p w:rsidR="00B9225F" w:rsidRPr="006B6C96" w:rsidRDefault="00BE4D78" w:rsidP="00BE4D78">
      <w:pPr>
        <w:pStyle w:val="RESPONSE"/>
      </w:pPr>
      <w:r w:rsidRPr="006B6C96">
        <w:t>LESS ACTIVE</w:t>
      </w:r>
      <w:r w:rsidRPr="006B6C96">
        <w:tab/>
        <w:t>1</w:t>
      </w:r>
    </w:p>
    <w:p w:rsidR="00B9225F" w:rsidRPr="006B6C96" w:rsidRDefault="00BE4D78" w:rsidP="00BE4D78">
      <w:pPr>
        <w:pStyle w:val="RESPONSE"/>
      </w:pPr>
      <w:r w:rsidRPr="006B6C96">
        <w:t>ABOUT AS ACTIVE</w:t>
      </w:r>
      <w:r w:rsidRPr="006B6C96">
        <w:tab/>
        <w:t>2</w:t>
      </w:r>
    </w:p>
    <w:p w:rsidR="00B9225F" w:rsidRPr="006B6C96" w:rsidRDefault="00BE4D78" w:rsidP="00BE4D78">
      <w:pPr>
        <w:pStyle w:val="RESPONSE"/>
      </w:pPr>
      <w:r w:rsidRPr="006B6C96">
        <w:t>MORE ACTIVE</w:t>
      </w:r>
      <w:r w:rsidRPr="006B6C96">
        <w:tab/>
        <w:t>3</w:t>
      </w:r>
    </w:p>
    <w:p w:rsidR="00B9225F" w:rsidRPr="006B6C96" w:rsidRDefault="00BE4D78" w:rsidP="00BE4D78">
      <w:pPr>
        <w:pStyle w:val="RESPONSE"/>
      </w:pPr>
      <w:r w:rsidRPr="006B6C96">
        <w:t>MUCH MORE ACTIVE</w:t>
      </w:r>
      <w:r w:rsidRPr="006B6C96">
        <w:tab/>
        <w:t>4</w:t>
      </w:r>
    </w:p>
    <w:p w:rsidR="00BE4D78" w:rsidRPr="006B6C96" w:rsidRDefault="00BE4D78" w:rsidP="00BE4D78">
      <w:pPr>
        <w:pStyle w:val="RESPONSE"/>
      </w:pPr>
      <w:r w:rsidRPr="006B6C96">
        <w:t>DON’T KNOW</w:t>
      </w:r>
      <w:r w:rsidRPr="006B6C96">
        <w:tab/>
        <w:t>d</w:t>
      </w:r>
    </w:p>
    <w:p w:rsidR="00BE4D78" w:rsidRPr="00C427FC" w:rsidRDefault="00BE4D78" w:rsidP="00BE4D78">
      <w:pPr>
        <w:pStyle w:val="RESPONSE"/>
        <w:spacing w:after="240"/>
        <w:rPr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lang w:val="es-CO"/>
        </w:rPr>
        <w:tab/>
        <w:t>r</w:t>
      </w:r>
    </w:p>
    <w:p w:rsidR="00D51FF1" w:rsidRPr="00C427FC" w:rsidRDefault="00B95CDE" w:rsidP="003F40CC">
      <w:pPr>
        <w:pStyle w:val="QUESTIONTEXT"/>
        <w:rPr>
          <w:lang w:val="es-CO"/>
        </w:rPr>
      </w:pPr>
      <w:r w:rsidRPr="00C427FC">
        <w:rPr>
          <w:lang w:val="es-CO"/>
        </w:rPr>
        <w:t>51</w:t>
      </w:r>
      <w:r w:rsidR="00B9225F" w:rsidRPr="00C427FC">
        <w:rPr>
          <w:lang w:val="es-CO"/>
        </w:rPr>
        <w:t xml:space="preserve">. </w:t>
      </w:r>
      <w:r w:rsidR="00B9225F" w:rsidRPr="00C427FC">
        <w:rPr>
          <w:lang w:val="es-CO"/>
        </w:rPr>
        <w:tab/>
      </w:r>
      <w:r w:rsidR="00D51FF1" w:rsidRPr="00C427FC">
        <w:rPr>
          <w:lang w:val="es-CO"/>
        </w:rPr>
        <w:t>Dur</w:t>
      </w:r>
      <w:r w:rsidR="00741551" w:rsidRPr="00C427FC">
        <w:rPr>
          <w:lang w:val="es-CO"/>
        </w:rPr>
        <w:t>ante los últimos 7 días, ¿</w:t>
      </w:r>
      <w:r w:rsidR="009A0F8A" w:rsidRPr="00C427FC">
        <w:rPr>
          <w:lang w:val="es-CO"/>
        </w:rPr>
        <w:t>cuántos</w:t>
      </w:r>
      <w:r w:rsidR="00741551" w:rsidRPr="00C427FC">
        <w:rPr>
          <w:lang w:val="es-CO"/>
        </w:rPr>
        <w:t xml:space="preserve"> días </w:t>
      </w:r>
      <w:r w:rsidR="00E76FB3" w:rsidRPr="00C427FC">
        <w:rPr>
          <w:lang w:val="es-CO"/>
        </w:rPr>
        <w:t xml:space="preserve">estuviste </w:t>
      </w:r>
      <w:r w:rsidR="00741551" w:rsidRPr="00C427FC">
        <w:rPr>
          <w:lang w:val="es-CO"/>
        </w:rPr>
        <w:t>físicamente activo(a) por un total de por lo menos 60 minutos por día</w:t>
      </w:r>
      <w:r w:rsidR="00D51FF1" w:rsidRPr="00C427FC">
        <w:rPr>
          <w:lang w:val="es-CO"/>
        </w:rPr>
        <w:t xml:space="preserve">? </w:t>
      </w:r>
      <w:r w:rsidR="00B9225F" w:rsidRPr="00C427FC">
        <w:rPr>
          <w:lang w:val="es-CO"/>
        </w:rPr>
        <w:t xml:space="preserve"> </w:t>
      </w:r>
      <w:r w:rsidR="00741551" w:rsidRPr="00C427FC">
        <w:rPr>
          <w:lang w:val="es-CO"/>
        </w:rPr>
        <w:t xml:space="preserve">Suma todo el tiempo que pasaste en cualquier tipo de actividad física que aumentó tu ritmo cardíaco y </w:t>
      </w:r>
      <w:r w:rsidR="00E76FB3" w:rsidRPr="00C427FC">
        <w:rPr>
          <w:lang w:val="es-CO"/>
        </w:rPr>
        <w:t xml:space="preserve">te hizo respirar </w:t>
      </w:r>
      <w:r w:rsidR="008A09D3" w:rsidRPr="00C427FC">
        <w:rPr>
          <w:lang w:val="es-CO"/>
        </w:rPr>
        <w:t xml:space="preserve">fuerte </w:t>
      </w:r>
      <w:r w:rsidR="00741551" w:rsidRPr="00C427FC">
        <w:rPr>
          <w:lang w:val="es-CO"/>
        </w:rPr>
        <w:t xml:space="preserve">por parte del </w:t>
      </w:r>
      <w:r w:rsidR="003F40CC" w:rsidRPr="00C427FC">
        <w:rPr>
          <w:lang w:val="es-CO"/>
        </w:rPr>
        <w:t>tiempo</w:t>
      </w:r>
      <w:r w:rsidR="00D51FF1" w:rsidRPr="00C427FC">
        <w:rPr>
          <w:lang w:val="es-CO"/>
        </w:rPr>
        <w:t>. E</w:t>
      </w:r>
      <w:r w:rsidR="003F40CC" w:rsidRPr="00C427FC">
        <w:rPr>
          <w:lang w:val="es-CO"/>
        </w:rPr>
        <w:t xml:space="preserve">jemplos de estas actividades son deportes </w:t>
      </w:r>
      <w:r w:rsidR="00D51FF1" w:rsidRPr="00C427FC">
        <w:rPr>
          <w:lang w:val="es-CO"/>
        </w:rPr>
        <w:t>competitiv</w:t>
      </w:r>
      <w:r w:rsidR="003F40CC" w:rsidRPr="00C427FC">
        <w:rPr>
          <w:lang w:val="es-CO"/>
        </w:rPr>
        <w:t xml:space="preserve">os, correr, </w:t>
      </w:r>
      <w:r w:rsidR="008A09D3" w:rsidRPr="00C427FC">
        <w:rPr>
          <w:lang w:val="es-CO"/>
        </w:rPr>
        <w:t>andar en bicicleta</w:t>
      </w:r>
      <w:r w:rsidR="003F40CC" w:rsidRPr="00C427FC">
        <w:rPr>
          <w:lang w:val="es-CO"/>
        </w:rPr>
        <w:t xml:space="preserve">, caminar rápidamente, </w:t>
      </w:r>
      <w:r w:rsidR="008A09D3" w:rsidRPr="00C427FC">
        <w:rPr>
          <w:lang w:val="es-CO"/>
        </w:rPr>
        <w:t>nadar</w:t>
      </w:r>
      <w:r w:rsidR="003F40CC" w:rsidRPr="00C427FC">
        <w:rPr>
          <w:lang w:val="es-CO"/>
        </w:rPr>
        <w:t xml:space="preserve">, bailar o empujar una cortadora de césped. </w:t>
      </w:r>
      <w:r w:rsidR="00D51FF1" w:rsidRPr="00C427FC">
        <w:rPr>
          <w:lang w:val="es-CO"/>
        </w:rPr>
        <w:t xml:space="preserve">  </w:t>
      </w:r>
    </w:p>
    <w:p w:rsidR="005D036F" w:rsidRPr="006B6C96" w:rsidRDefault="005D036F" w:rsidP="005D036F">
      <w:pPr>
        <w:tabs>
          <w:tab w:val="left" w:pos="1440"/>
          <w:tab w:val="left" w:pos="6930"/>
        </w:tabs>
        <w:spacing w:before="120"/>
        <w:rPr>
          <w:rFonts w:ascii="Arial" w:hAnsi="Arial" w:cs="Arial"/>
          <w:color w:val="000000"/>
          <w:sz w:val="20"/>
        </w:rPr>
      </w:pPr>
      <w:r w:rsidRPr="00C427FC">
        <w:rPr>
          <w:rFonts w:ascii="Arial" w:hAnsi="Arial" w:cs="Arial"/>
          <w:color w:val="000000"/>
          <w:sz w:val="20"/>
          <w:lang w:val="es-CO"/>
        </w:rPr>
        <w:tab/>
      </w:r>
      <w:r w:rsidRPr="00C427FC">
        <w:rPr>
          <w:rFonts w:ascii="Arial" w:hAnsi="Arial" w:cs="Arial"/>
          <w:color w:val="000000"/>
          <w:sz w:val="20"/>
          <w:lang w:val="es-CO"/>
        </w:rPr>
        <w:tab/>
      </w:r>
      <w:sdt>
        <w:sdtPr>
          <w:rPr>
            <w:rFonts w:ascii="Arial" w:hAnsi="Arial" w:cs="Arial"/>
            <w:color w:val="000000"/>
            <w:sz w:val="20"/>
            <w:u w:val="single"/>
          </w:rPr>
          <w:alias w:val="SELECT CODING TYPE"/>
          <w:tag w:val="CODING TYPE"/>
          <w:id w:val="83254497"/>
          <w:placeholder>
            <w:docPart w:val="FF6121E5C2234A39AB59112D478A8D44"/>
          </w:placeholder>
          <w:dropDownList>
            <w:listItem w:displayText="SELECT CODING TYPE" w:value="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 w:rsidRPr="006B6C96">
            <w:rPr>
              <w:rFonts w:ascii="Arial" w:hAnsi="Arial" w:cs="Arial"/>
              <w:color w:val="000000"/>
              <w:sz w:val="20"/>
              <w:u w:val="single"/>
            </w:rPr>
            <w:t>CODE ONE ONLY</w:t>
          </w:r>
        </w:sdtContent>
      </w:sdt>
    </w:p>
    <w:p w:rsidR="00B9225F" w:rsidRPr="006B6C96" w:rsidRDefault="00B9225F" w:rsidP="00BE4D78">
      <w:pPr>
        <w:pStyle w:val="RESPONSE"/>
      </w:pPr>
      <w:r w:rsidRPr="006B6C96">
        <w:t>0 days</w:t>
      </w:r>
      <w:r w:rsidRPr="006B6C96">
        <w:tab/>
        <w:t>0</w:t>
      </w:r>
    </w:p>
    <w:p w:rsidR="00B9225F" w:rsidRPr="006B6C96" w:rsidRDefault="00B9225F" w:rsidP="00BE4D78">
      <w:pPr>
        <w:pStyle w:val="RESPONSE"/>
      </w:pPr>
      <w:r w:rsidRPr="006B6C96">
        <w:t>1 day</w:t>
      </w:r>
      <w:r w:rsidRPr="006B6C96">
        <w:tab/>
        <w:t>1</w:t>
      </w:r>
    </w:p>
    <w:p w:rsidR="00B9225F" w:rsidRPr="006B6C96" w:rsidRDefault="00B9225F" w:rsidP="00BE4D78">
      <w:pPr>
        <w:pStyle w:val="RESPONSE"/>
      </w:pPr>
      <w:r w:rsidRPr="006B6C96">
        <w:t>2 days</w:t>
      </w:r>
      <w:r w:rsidRPr="006B6C96">
        <w:tab/>
        <w:t>2</w:t>
      </w:r>
    </w:p>
    <w:p w:rsidR="00B9225F" w:rsidRPr="006B6C96" w:rsidRDefault="00B9225F" w:rsidP="00BE4D78">
      <w:pPr>
        <w:pStyle w:val="RESPONSE"/>
      </w:pPr>
      <w:r w:rsidRPr="006B6C96">
        <w:t>3 days</w:t>
      </w:r>
      <w:r w:rsidRPr="006B6C96">
        <w:tab/>
        <w:t>3</w:t>
      </w:r>
    </w:p>
    <w:p w:rsidR="00B9225F" w:rsidRPr="006B6C96" w:rsidRDefault="00B9225F" w:rsidP="00BE4D78">
      <w:pPr>
        <w:pStyle w:val="RESPONSE"/>
      </w:pPr>
      <w:r w:rsidRPr="006B6C96">
        <w:t>4 days</w:t>
      </w:r>
      <w:r w:rsidRPr="006B6C96">
        <w:tab/>
        <w:t>4</w:t>
      </w:r>
    </w:p>
    <w:p w:rsidR="00B9225F" w:rsidRPr="006B6C96" w:rsidRDefault="00B9225F" w:rsidP="00BE4D78">
      <w:pPr>
        <w:pStyle w:val="RESPONSE"/>
      </w:pPr>
      <w:r w:rsidRPr="006B6C96">
        <w:t>5 days</w:t>
      </w:r>
      <w:r w:rsidRPr="006B6C96">
        <w:tab/>
        <w:t>5</w:t>
      </w:r>
    </w:p>
    <w:p w:rsidR="00B9225F" w:rsidRPr="006B6C96" w:rsidRDefault="00B9225F" w:rsidP="00BE4D78">
      <w:pPr>
        <w:pStyle w:val="RESPONSE"/>
      </w:pPr>
      <w:r w:rsidRPr="006B6C96">
        <w:t>6 days</w:t>
      </w:r>
      <w:r w:rsidRPr="006B6C96">
        <w:tab/>
        <w:t>6</w:t>
      </w:r>
    </w:p>
    <w:p w:rsidR="00B9225F" w:rsidRPr="006B6C96" w:rsidRDefault="00B9225F" w:rsidP="00BE4D78">
      <w:pPr>
        <w:pStyle w:val="RESPONSE"/>
      </w:pPr>
      <w:r w:rsidRPr="006B6C96">
        <w:t>7 days</w:t>
      </w:r>
      <w:r w:rsidRPr="006B6C96">
        <w:tab/>
        <w:t>7</w:t>
      </w:r>
    </w:p>
    <w:p w:rsidR="00BE4D78" w:rsidRPr="006B6C96" w:rsidRDefault="00BE4D78" w:rsidP="00BE4D78">
      <w:pPr>
        <w:pStyle w:val="RESPONSE"/>
      </w:pPr>
      <w:r w:rsidRPr="006B6C96">
        <w:t>DON’T KNOW</w:t>
      </w:r>
      <w:r w:rsidRPr="006B6C96">
        <w:tab/>
        <w:t>d</w:t>
      </w:r>
    </w:p>
    <w:p w:rsidR="00BE4D78" w:rsidRPr="006B6C96" w:rsidRDefault="00BE4D78" w:rsidP="00BE4D78">
      <w:pPr>
        <w:pStyle w:val="RESPONSE"/>
        <w:spacing w:after="240"/>
      </w:pPr>
      <w:r w:rsidRPr="006B6C96">
        <w:t>REFUSED</w:t>
      </w:r>
      <w:r w:rsidRPr="006B6C96">
        <w:tab/>
        <w:t>r</w:t>
      </w:r>
    </w:p>
    <w:p w:rsidR="00561AA9" w:rsidRPr="00C427FC" w:rsidRDefault="00561AA9" w:rsidP="003F40CC">
      <w:pPr>
        <w:pStyle w:val="QUESTIONTEXT"/>
        <w:rPr>
          <w:lang w:val="es-CO"/>
        </w:rPr>
      </w:pPr>
      <w:r w:rsidRPr="00C427FC" w:rsidDel="00D51FF1">
        <w:rPr>
          <w:lang w:val="es-CO"/>
        </w:rPr>
        <w:t>52.</w:t>
      </w:r>
      <w:r w:rsidRPr="00C427FC">
        <w:rPr>
          <w:lang w:val="es-CO"/>
        </w:rPr>
        <w:tab/>
        <w:t>Dur</w:t>
      </w:r>
      <w:r w:rsidR="003F40CC" w:rsidRPr="00C427FC">
        <w:rPr>
          <w:lang w:val="es-CO"/>
        </w:rPr>
        <w:t xml:space="preserve">ante el último mes, </w:t>
      </w:r>
      <w:proofErr w:type="gramStart"/>
      <w:r w:rsidR="003F40CC" w:rsidRPr="00C427FC">
        <w:rPr>
          <w:lang w:val="es-CO"/>
        </w:rPr>
        <w:t>¿ cuántos</w:t>
      </w:r>
      <w:proofErr w:type="gramEnd"/>
      <w:r w:rsidR="003F40CC" w:rsidRPr="00C427FC">
        <w:rPr>
          <w:lang w:val="es-CO"/>
        </w:rPr>
        <w:t xml:space="preserve"> días fumaste cigarrillos? </w:t>
      </w:r>
    </w:p>
    <w:p w:rsidR="00561AA9" w:rsidRPr="00C427FC" w:rsidRDefault="00561AA9" w:rsidP="003F40CC">
      <w:pPr>
        <w:pStyle w:val="PROBEBOLDTEXTHERE"/>
        <w:rPr>
          <w:lang w:val="es-CO"/>
        </w:rPr>
      </w:pPr>
      <w:proofErr w:type="spellStart"/>
      <w:r w:rsidRPr="00C427FC">
        <w:rPr>
          <w:bCs/>
          <w:lang w:val="es-CO"/>
        </w:rPr>
        <w:t>PROBE</w:t>
      </w:r>
      <w:proofErr w:type="spellEnd"/>
      <w:r w:rsidRPr="00C427FC">
        <w:rPr>
          <w:bCs/>
          <w:lang w:val="es-CO"/>
        </w:rPr>
        <w:t>:</w:t>
      </w:r>
      <w:r w:rsidR="00AA4864" w:rsidRPr="00C427FC">
        <w:rPr>
          <w:lang w:val="es-CO"/>
        </w:rPr>
        <w:tab/>
      </w:r>
      <w:r w:rsidR="003F40CC" w:rsidRPr="00C427FC">
        <w:rPr>
          <w:lang w:val="es-CO"/>
        </w:rPr>
        <w:t xml:space="preserve">Tu mejor </w:t>
      </w:r>
      <w:r w:rsidR="00765CF6" w:rsidRPr="00C427FC">
        <w:rPr>
          <w:lang w:val="es-CO"/>
        </w:rPr>
        <w:t xml:space="preserve">estimación </w:t>
      </w:r>
      <w:r w:rsidR="003F40CC" w:rsidRPr="00C427FC">
        <w:rPr>
          <w:lang w:val="es-CO"/>
        </w:rPr>
        <w:t>está bien</w:t>
      </w:r>
      <w:r w:rsidRPr="00C427FC">
        <w:rPr>
          <w:lang w:val="es-CO"/>
        </w:rPr>
        <w:t>.</w:t>
      </w:r>
    </w:p>
    <w:p w:rsidR="00561AA9" w:rsidRPr="006B6C96" w:rsidRDefault="00561AA9" w:rsidP="00AA4864">
      <w:pPr>
        <w:tabs>
          <w:tab w:val="left" w:pos="720"/>
        </w:tabs>
        <w:ind w:left="720" w:hanging="720"/>
        <w:rPr>
          <w:rFonts w:ascii="Arial" w:hAnsi="Arial" w:cs="Arial"/>
          <w:sz w:val="20"/>
        </w:rPr>
      </w:pPr>
      <w:r w:rsidRPr="00C427FC">
        <w:rPr>
          <w:rFonts w:ascii="Arial" w:hAnsi="Arial" w:cs="Arial"/>
          <w:sz w:val="20"/>
          <w:lang w:val="es-CO"/>
        </w:rPr>
        <w:tab/>
      </w:r>
      <w:r w:rsidRPr="006B6C96">
        <w:rPr>
          <w:rFonts w:ascii="Arial" w:hAnsi="Arial" w:cs="Arial"/>
          <w:sz w:val="20"/>
        </w:rPr>
        <w:t>|</w:t>
      </w:r>
      <w:r w:rsidRPr="006B6C96">
        <w:rPr>
          <w:rFonts w:ascii="Arial" w:hAnsi="Arial" w:cs="Arial"/>
          <w:sz w:val="20"/>
          <w:u w:val="single"/>
        </w:rPr>
        <w:t xml:space="preserve">     </w:t>
      </w:r>
      <w:r w:rsidRPr="006B6C96">
        <w:rPr>
          <w:rFonts w:ascii="Arial" w:hAnsi="Arial" w:cs="Arial"/>
          <w:sz w:val="20"/>
        </w:rPr>
        <w:t>|</w:t>
      </w:r>
      <w:r w:rsidRPr="006B6C96">
        <w:rPr>
          <w:rFonts w:ascii="Arial" w:hAnsi="Arial" w:cs="Arial"/>
          <w:sz w:val="20"/>
          <w:u w:val="single"/>
        </w:rPr>
        <w:t xml:space="preserve">     </w:t>
      </w:r>
      <w:proofErr w:type="gramStart"/>
      <w:r w:rsidRPr="006B6C96">
        <w:rPr>
          <w:rFonts w:ascii="Arial" w:hAnsi="Arial" w:cs="Arial"/>
          <w:sz w:val="20"/>
        </w:rPr>
        <w:t>|  DAYS</w:t>
      </w:r>
      <w:proofErr w:type="gramEnd"/>
    </w:p>
    <w:p w:rsidR="00AA4864" w:rsidRPr="006B6C96" w:rsidRDefault="00AA4864" w:rsidP="00AA4864">
      <w:pPr>
        <w:pStyle w:val="INDENTEDBODYTEXT"/>
        <w:ind w:left="720"/>
      </w:pPr>
      <w:r w:rsidRPr="006B6C96">
        <w:t>(</w:t>
      </w:r>
      <w:sdt>
        <w:sdtPr>
          <w:rPr>
            <w:lang w:val="es-CO"/>
          </w:rPr>
          <w:alias w:val="NUMBER RANGE"/>
          <w:tag w:val="NUMBER RANGE"/>
          <w:id w:val="83254704"/>
          <w:placeholder>
            <w:docPart w:val="D53537CC9C9F437789416697606E30D9"/>
          </w:placeholder>
          <w:temporary/>
          <w:showingPlcHdr/>
        </w:sdtPr>
        <w:sdtContent>
          <w:r w:rsidRPr="006B6C96">
            <w:t>NUMBER RANGE</w:t>
          </w:r>
        </w:sdtContent>
      </w:sdt>
      <w:r w:rsidRPr="006B6C96">
        <w:t>)</w:t>
      </w:r>
    </w:p>
    <w:p w:rsidR="005D036F" w:rsidRPr="006B6C96" w:rsidRDefault="005D036F" w:rsidP="005D036F">
      <w:pPr>
        <w:tabs>
          <w:tab w:val="left" w:pos="1440"/>
          <w:tab w:val="left" w:pos="6930"/>
        </w:tabs>
        <w:spacing w:before="120"/>
        <w:rPr>
          <w:rFonts w:ascii="Arial" w:hAnsi="Arial" w:cs="Arial"/>
          <w:color w:val="000000"/>
          <w:sz w:val="20"/>
        </w:rPr>
      </w:pPr>
      <w:r w:rsidRPr="006B6C96">
        <w:rPr>
          <w:rFonts w:ascii="Arial" w:hAnsi="Arial" w:cs="Arial"/>
          <w:color w:val="000000"/>
          <w:sz w:val="20"/>
        </w:rPr>
        <w:tab/>
      </w:r>
      <w:r w:rsidRPr="006B6C96">
        <w:rPr>
          <w:rFonts w:ascii="Arial" w:hAnsi="Arial" w:cs="Arial"/>
          <w:color w:val="000000"/>
          <w:sz w:val="20"/>
        </w:rPr>
        <w:tab/>
      </w:r>
      <w:sdt>
        <w:sdtPr>
          <w:rPr>
            <w:rFonts w:ascii="Arial" w:hAnsi="Arial" w:cs="Arial"/>
            <w:color w:val="000000"/>
            <w:sz w:val="20"/>
            <w:u w:val="single"/>
          </w:rPr>
          <w:alias w:val="SELECT CODING TYPE"/>
          <w:tag w:val="CODING TYPE"/>
          <w:id w:val="83254498"/>
          <w:placeholder>
            <w:docPart w:val="879A5BDF98924361933E1EEFF653D07A"/>
          </w:placeholder>
          <w:dropDownList>
            <w:listItem w:displayText="SELECT CODING TYPE" w:value="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 w:rsidRPr="006B6C96">
            <w:rPr>
              <w:rFonts w:ascii="Arial" w:hAnsi="Arial" w:cs="Arial"/>
              <w:color w:val="000000"/>
              <w:sz w:val="20"/>
              <w:u w:val="single"/>
            </w:rPr>
            <w:t>CODE ONE ONLY</w:t>
          </w:r>
        </w:sdtContent>
      </w:sdt>
    </w:p>
    <w:p w:rsidR="00561AA9" w:rsidRPr="006B6C96" w:rsidRDefault="00561AA9" w:rsidP="00AA4864">
      <w:pPr>
        <w:pStyle w:val="RESPONSE"/>
      </w:pPr>
      <w:r w:rsidRPr="006B6C96">
        <w:t>NEVER</w:t>
      </w:r>
      <w:r w:rsidRPr="006B6C96">
        <w:tab/>
        <w:t>0</w:t>
      </w:r>
    </w:p>
    <w:p w:rsidR="008110F2" w:rsidRPr="006B6C96" w:rsidRDefault="008110F2" w:rsidP="008110F2">
      <w:pPr>
        <w:pStyle w:val="RESPONSE"/>
      </w:pPr>
      <w:r w:rsidRPr="006B6C96">
        <w:t>DON’T KNOW</w:t>
      </w:r>
      <w:r w:rsidRPr="006B6C96">
        <w:tab/>
        <w:t>d</w:t>
      </w:r>
    </w:p>
    <w:p w:rsidR="008110F2" w:rsidRPr="006B6C96" w:rsidRDefault="008110F2" w:rsidP="008110F2">
      <w:pPr>
        <w:pStyle w:val="RESPONSELAST"/>
      </w:pPr>
      <w:r w:rsidRPr="006B6C96">
        <w:t>REFUSED</w:t>
      </w:r>
      <w:r w:rsidRPr="006B6C96">
        <w:tab/>
        <w:t>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9576"/>
      </w:tblGrid>
      <w:tr w:rsidR="00AA4864" w:rsidRPr="00C427FC" w:rsidTr="00A51C49">
        <w:trPr>
          <w:jc w:val="center"/>
        </w:trPr>
        <w:tc>
          <w:tcPr>
            <w:tcW w:w="5000" w:type="pct"/>
          </w:tcPr>
          <w:p w:rsidR="00AA4864" w:rsidRPr="006B6C96" w:rsidRDefault="00AA4864" w:rsidP="00A51C4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6B6C96">
              <w:rPr>
                <w:rFonts w:ascii="Arial" w:hAnsi="Arial" w:cs="Arial"/>
                <w:sz w:val="20"/>
              </w:rPr>
              <w:t xml:space="preserve">SOFT CHECK: IF </w:t>
            </w:r>
            <w:sdt>
              <w:sdtPr>
                <w:rPr>
                  <w:rFonts w:ascii="Arial" w:hAnsi="Arial" w:cs="Arial"/>
                  <w:sz w:val="20"/>
                  <w:lang w:val="es-CO"/>
                </w:rPr>
                <w:alias w:val="NUMBER RANGE"/>
                <w:tag w:val="NUMBER RANGE"/>
                <w:id w:val="83254741"/>
                <w:placeholder>
                  <w:docPart w:val="E5186C3213AF4B668FA057A34BADEC07"/>
                </w:placeholder>
                <w:temporary/>
                <w:showingPlcHdr/>
              </w:sdtPr>
              <w:sdtContent>
                <w:r w:rsidRPr="006B6C96">
                  <w:rPr>
                    <w:rFonts w:ascii="Arial" w:hAnsi="Arial" w:cs="Arial"/>
                    <w:sz w:val="20"/>
                  </w:rPr>
                  <w:t>CONDITION (e.g. GT 20)</w:t>
                </w:r>
              </w:sdtContent>
            </w:sdt>
            <w:r w:rsidRPr="006B6C96">
              <w:rPr>
                <w:rFonts w:ascii="Arial" w:hAnsi="Arial" w:cs="Arial"/>
                <w:sz w:val="20"/>
              </w:rPr>
              <w:t>;</w:t>
            </w:r>
            <w:r w:rsidRPr="006B6C96"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es-CO"/>
                </w:rPr>
                <w:alias w:val="SOFT RANGE"/>
                <w:tag w:val="SOFT RANGE"/>
                <w:id w:val="83254742"/>
                <w:placeholder>
                  <w:docPart w:val="38AEFF705B534B3D97FEB9332A03712F"/>
                </w:placeholder>
                <w:temporary/>
                <w:showingPlcHdr/>
              </w:sdtPr>
              <w:sdtContent>
                <w:r w:rsidRPr="006B6C96">
                  <w:rPr>
                    <w:rFonts w:ascii="Arial" w:hAnsi="Arial" w:cs="Arial"/>
                    <w:b/>
                    <w:sz w:val="20"/>
                  </w:rPr>
                  <w:t>Soft check statement/question</w:t>
                </w:r>
              </w:sdtContent>
            </w:sdt>
            <w:r w:rsidRPr="006B6C9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AA4864" w:rsidRPr="00C427FC" w:rsidTr="00A51C49">
        <w:trPr>
          <w:jc w:val="center"/>
        </w:trPr>
        <w:tc>
          <w:tcPr>
            <w:tcW w:w="5000" w:type="pct"/>
          </w:tcPr>
          <w:p w:rsidR="00AA4864" w:rsidRPr="006B6C96" w:rsidRDefault="00AA4864" w:rsidP="00A51C4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6B6C96">
              <w:rPr>
                <w:rFonts w:ascii="Arial" w:hAnsi="Arial" w:cs="Arial"/>
                <w:sz w:val="20"/>
              </w:rPr>
              <w:t xml:space="preserve">HARD CHECK: IF </w:t>
            </w:r>
            <w:sdt>
              <w:sdtPr>
                <w:rPr>
                  <w:rFonts w:ascii="Arial" w:hAnsi="Arial" w:cs="Arial"/>
                  <w:sz w:val="20"/>
                  <w:lang w:val="es-CO"/>
                </w:rPr>
                <w:alias w:val="NUMBER RANGE"/>
                <w:tag w:val="NUMBER RANGE"/>
                <w:id w:val="83254743"/>
                <w:placeholder>
                  <w:docPart w:val="D3F04679F72B4272AF5EA1901676FBBF"/>
                </w:placeholder>
                <w:temporary/>
                <w:showingPlcHdr/>
              </w:sdtPr>
              <w:sdtContent>
                <w:r w:rsidRPr="006B6C96">
                  <w:rPr>
                    <w:rFonts w:ascii="Arial" w:hAnsi="Arial" w:cs="Arial"/>
                    <w:sz w:val="20"/>
                  </w:rPr>
                  <w:t>CONDITION (e.g. LT 5)</w:t>
                </w:r>
              </w:sdtContent>
            </w:sdt>
            <w:r w:rsidRPr="006B6C96">
              <w:rPr>
                <w:rFonts w:ascii="Arial" w:hAnsi="Arial" w:cs="Arial"/>
                <w:sz w:val="20"/>
              </w:rPr>
              <w:t>;</w:t>
            </w:r>
            <w:r w:rsidRPr="006B6C96"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es-CO"/>
                </w:rPr>
                <w:alias w:val="SOFT RANGE"/>
                <w:tag w:val="SOFT RANGE"/>
                <w:id w:val="83254744"/>
                <w:placeholder>
                  <w:docPart w:val="77B9D842669F41AAB8096F50051EBF2A"/>
                </w:placeholder>
                <w:temporary/>
                <w:showingPlcHdr/>
              </w:sdtPr>
              <w:sdtContent>
                <w:r w:rsidRPr="00796C27">
                  <w:rPr>
                    <w:rFonts w:ascii="Arial" w:hAnsi="Arial" w:cs="Arial"/>
                    <w:b/>
                    <w:sz w:val="20"/>
                  </w:rPr>
                  <w:t>Hard check statement/question</w:t>
                </w:r>
              </w:sdtContent>
            </w:sdt>
          </w:p>
        </w:tc>
      </w:tr>
    </w:tbl>
    <w:p w:rsidR="00AA4864" w:rsidRPr="006B6C96" w:rsidRDefault="00AA4864" w:rsidP="008110F2">
      <w:pPr>
        <w:pStyle w:val="RESPONSELAST"/>
        <w:rPr>
          <w:sz w:val="22"/>
        </w:rPr>
      </w:pPr>
    </w:p>
    <w:p w:rsidR="00AA4864" w:rsidRPr="006B6C96" w:rsidRDefault="00AA4864">
      <w:pPr>
        <w:widowControl/>
        <w:rPr>
          <w:rFonts w:ascii="Arial" w:hAnsi="Arial" w:cs="Arial"/>
          <w:snapToGrid/>
          <w:sz w:val="22"/>
        </w:rPr>
      </w:pPr>
      <w:r w:rsidRPr="006B6C96">
        <w:rPr>
          <w:sz w:val="22"/>
        </w:rPr>
        <w:br w:type="page"/>
      </w:r>
    </w:p>
    <w:p w:rsidR="00AA4864" w:rsidRPr="006B6C96" w:rsidRDefault="00AA4864" w:rsidP="00AA4864">
      <w:pPr>
        <w:pStyle w:val="RESPONSELAST"/>
        <w:spacing w:after="0"/>
        <w:rPr>
          <w:sz w:val="22"/>
        </w:rPr>
      </w:pPr>
    </w:p>
    <w:p w:rsidR="00561AA9" w:rsidRPr="00C427FC" w:rsidRDefault="00561AA9" w:rsidP="00CA3B1E">
      <w:pPr>
        <w:pStyle w:val="QUESTIONTEXT"/>
        <w:rPr>
          <w:lang w:val="es-CO"/>
        </w:rPr>
      </w:pPr>
      <w:r w:rsidRPr="00C427FC">
        <w:rPr>
          <w:lang w:val="es-CO"/>
        </w:rPr>
        <w:t xml:space="preserve">53. </w:t>
      </w:r>
      <w:r w:rsidRPr="00C427FC">
        <w:rPr>
          <w:lang w:val="es-CO"/>
        </w:rPr>
        <w:tab/>
      </w:r>
      <w:r w:rsidR="003F40CC" w:rsidRPr="00C427FC">
        <w:rPr>
          <w:lang w:val="es-CO"/>
        </w:rPr>
        <w:t>Y finalmente, quisiéramos hacer un seguimiento con uno de tus padres o tu guardián, para entender mejor lo que sienten acerca de las comidas servidas en esta escuela. Para hacer esto</w:t>
      </w:r>
      <w:r w:rsidR="00CA3B1E" w:rsidRPr="00C427FC">
        <w:rPr>
          <w:lang w:val="es-CO"/>
        </w:rPr>
        <w:t xml:space="preserve"> voy a necesitar que me des alguna información de contacto.</w:t>
      </w:r>
      <w:r w:rsidRPr="00C427FC">
        <w:rPr>
          <w:lang w:val="es-CO"/>
        </w:rPr>
        <w:t xml:space="preserve"> </w:t>
      </w:r>
    </w:p>
    <w:p w:rsidR="00912D21" w:rsidRPr="00C427FC" w:rsidRDefault="008110F2" w:rsidP="00CA3B1E">
      <w:pPr>
        <w:pStyle w:val="QUESTIONTEXT"/>
        <w:rPr>
          <w:lang w:val="es-CO"/>
        </w:rPr>
      </w:pPr>
      <w:r w:rsidRPr="00C427FC">
        <w:rPr>
          <w:lang w:val="es-CO"/>
        </w:rPr>
        <w:tab/>
      </w:r>
      <w:r w:rsidR="00CA3B1E" w:rsidRPr="00C427FC">
        <w:rPr>
          <w:lang w:val="es-CO"/>
        </w:rPr>
        <w:t>Primero, ¿qué adulto tiende a preparar la mayoría de las comidas en tu hogar</w:t>
      </w:r>
      <w:r w:rsidR="00561AA9" w:rsidRPr="00C427FC">
        <w:rPr>
          <w:lang w:val="es-CO"/>
        </w:rPr>
        <w:t xml:space="preserve">?  </w:t>
      </w:r>
    </w:p>
    <w:p w:rsidR="00561AA9" w:rsidRPr="006B6C96" w:rsidRDefault="008D3418" w:rsidP="00AA4864">
      <w:pPr>
        <w:pStyle w:val="INTERVIEWER"/>
      </w:pPr>
      <w:r w:rsidRPr="006B6C96">
        <w:t>INTERVIEWER:</w:t>
      </w:r>
      <w:r w:rsidRPr="006B6C96">
        <w:tab/>
      </w:r>
      <w:r w:rsidR="00561AA9" w:rsidRPr="006B6C96">
        <w:t>READ LIST ONLY IF NECESSA</w:t>
      </w:r>
      <w:r w:rsidR="00912D21" w:rsidRPr="006B6C96">
        <w:t>RY.</w:t>
      </w:r>
    </w:p>
    <w:p w:rsidR="005D036F" w:rsidRPr="006B6C96" w:rsidRDefault="005D036F" w:rsidP="005D036F">
      <w:pPr>
        <w:tabs>
          <w:tab w:val="left" w:pos="1440"/>
          <w:tab w:val="left" w:pos="6930"/>
        </w:tabs>
        <w:spacing w:before="120"/>
        <w:rPr>
          <w:rFonts w:ascii="Arial" w:hAnsi="Arial" w:cs="Arial"/>
          <w:color w:val="000000"/>
          <w:sz w:val="20"/>
        </w:rPr>
      </w:pPr>
      <w:r w:rsidRPr="006B6C96">
        <w:rPr>
          <w:rFonts w:ascii="Arial" w:hAnsi="Arial" w:cs="Arial"/>
          <w:color w:val="000000"/>
          <w:sz w:val="20"/>
        </w:rPr>
        <w:tab/>
      </w:r>
      <w:r w:rsidRPr="006B6C96">
        <w:rPr>
          <w:rFonts w:ascii="Arial" w:hAnsi="Arial" w:cs="Arial"/>
          <w:color w:val="000000"/>
          <w:sz w:val="20"/>
        </w:rPr>
        <w:tab/>
      </w:r>
      <w:sdt>
        <w:sdtPr>
          <w:rPr>
            <w:rFonts w:ascii="Arial" w:hAnsi="Arial" w:cs="Arial"/>
            <w:color w:val="000000"/>
            <w:sz w:val="20"/>
            <w:u w:val="single"/>
          </w:rPr>
          <w:alias w:val="SELECT CODING TYPE"/>
          <w:tag w:val="CODING TYPE"/>
          <w:id w:val="83254499"/>
          <w:placeholder>
            <w:docPart w:val="69D84BFCA90941C996FB2ECC9FC7D6CC"/>
          </w:placeholder>
          <w:dropDownList>
            <w:listItem w:displayText="SELECT CODING TYPE" w:value="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 w:rsidRPr="006B6C96">
            <w:rPr>
              <w:rFonts w:ascii="Arial" w:hAnsi="Arial" w:cs="Arial"/>
              <w:color w:val="000000"/>
              <w:sz w:val="20"/>
              <w:u w:val="single"/>
            </w:rPr>
            <w:t>CODE ONE ONLY</w:t>
          </w:r>
        </w:sdtContent>
      </w:sdt>
    </w:p>
    <w:p w:rsidR="00561AA9" w:rsidRPr="006B6C96" w:rsidRDefault="00561AA9" w:rsidP="00AA4864">
      <w:pPr>
        <w:pStyle w:val="RESPONSE"/>
      </w:pPr>
      <w:r w:rsidRPr="006B6C96">
        <w:t>MOTHER/FATHER/PARENT</w:t>
      </w:r>
      <w:r w:rsidRPr="006B6C96">
        <w:tab/>
        <w:t>01</w:t>
      </w:r>
    </w:p>
    <w:p w:rsidR="00561AA9" w:rsidRPr="006B6C96" w:rsidRDefault="00561AA9" w:rsidP="00AA4864">
      <w:pPr>
        <w:pStyle w:val="RESPONSE"/>
      </w:pPr>
      <w:r w:rsidRPr="006B6C96">
        <w:t>PARENT’S SPOUSE OR PARTNER</w:t>
      </w:r>
      <w:r w:rsidRPr="006B6C96">
        <w:tab/>
        <w:t>02</w:t>
      </w:r>
    </w:p>
    <w:p w:rsidR="00561AA9" w:rsidRPr="006B6C96" w:rsidRDefault="00561AA9" w:rsidP="00AA4864">
      <w:pPr>
        <w:pStyle w:val="RESPONSE"/>
      </w:pPr>
      <w:r w:rsidRPr="006B6C96">
        <w:t>GRANDPARENT</w:t>
      </w:r>
      <w:r w:rsidRPr="006B6C96">
        <w:tab/>
        <w:t>03</w:t>
      </w:r>
    </w:p>
    <w:p w:rsidR="00561AA9" w:rsidRPr="006B6C96" w:rsidRDefault="00561AA9" w:rsidP="00AA4864">
      <w:pPr>
        <w:pStyle w:val="RESPONSE"/>
      </w:pPr>
      <w:r w:rsidRPr="006B6C96">
        <w:t>OTHER RELATIVE</w:t>
      </w:r>
      <w:r w:rsidRPr="006B6C96">
        <w:tab/>
        <w:t>04</w:t>
      </w:r>
    </w:p>
    <w:p w:rsidR="00561AA9" w:rsidRPr="006B6C96" w:rsidRDefault="00561AA9" w:rsidP="00AA4864">
      <w:pPr>
        <w:pStyle w:val="RESPONSE"/>
      </w:pPr>
      <w:r w:rsidRPr="006B6C96">
        <w:t>LEGAL GUARDIAN</w:t>
      </w:r>
      <w:r w:rsidRPr="006B6C96">
        <w:tab/>
        <w:t>05</w:t>
      </w:r>
    </w:p>
    <w:p w:rsidR="00E93880" w:rsidRPr="006B6C96" w:rsidRDefault="00E93880" w:rsidP="00E93880">
      <w:pPr>
        <w:pStyle w:val="RESPONSE"/>
      </w:pPr>
      <w:r w:rsidRPr="006B6C96">
        <w:t>OTHER (SPECIFY)</w:t>
      </w:r>
      <w:r w:rsidRPr="006B6C96">
        <w:tab/>
        <w:t>99</w:t>
      </w:r>
      <w:r w:rsidRPr="006B6C96">
        <w:tab/>
      </w:r>
    </w:p>
    <w:p w:rsidR="00E93880" w:rsidRPr="006B6C96" w:rsidRDefault="00E93880" w:rsidP="00E93880">
      <w:pPr>
        <w:pStyle w:val="UNDERLINERESPONSE"/>
      </w:pPr>
      <w:r w:rsidRPr="006B6C96">
        <w:tab/>
        <w:t xml:space="preserve"> (STRING </w:t>
      </w:r>
      <w:sdt>
        <w:sdtPr>
          <w:rPr>
            <w:lang w:val="es-CO"/>
          </w:rPr>
          <w:alias w:val="STRING LENGTH"/>
          <w:tag w:val="STRING LENGTH"/>
          <w:id w:val="83254275"/>
          <w:placeholder>
            <w:docPart w:val="94C50C96398F40389643E43322E42F7B"/>
          </w:placeholder>
          <w:temporary/>
          <w:showingPlcHdr/>
        </w:sdtPr>
        <w:sdtContent>
          <w:r w:rsidRPr="006B6C96">
            <w:t>(NUM)</w:t>
          </w:r>
        </w:sdtContent>
      </w:sdt>
      <w:r w:rsidRPr="006B6C96">
        <w:t>)</w:t>
      </w:r>
    </w:p>
    <w:p w:rsidR="00E93880" w:rsidRPr="006B6C96" w:rsidRDefault="00E93880" w:rsidP="00E93880">
      <w:pPr>
        <w:pStyle w:val="RESPONSE"/>
      </w:pPr>
      <w:r w:rsidRPr="006B6C96">
        <w:t>DON’T KNOW</w:t>
      </w:r>
      <w:r w:rsidRPr="006B6C96">
        <w:tab/>
        <w:t>d</w:t>
      </w:r>
      <w:r w:rsidRPr="006B6C96">
        <w:tab/>
      </w:r>
      <w:r w:rsidR="006E2765" w:rsidRPr="006B6C96">
        <w:t>GO TO 58</w:t>
      </w:r>
    </w:p>
    <w:p w:rsidR="005D798D" w:rsidRPr="00C427FC" w:rsidRDefault="00E93880" w:rsidP="005D798D">
      <w:pPr>
        <w:pStyle w:val="RESPONSE"/>
        <w:spacing w:after="240"/>
        <w:rPr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lang w:val="es-CO"/>
        </w:rPr>
        <w:tab/>
        <w:t>r</w:t>
      </w:r>
      <w:r w:rsidRPr="00C427FC">
        <w:rPr>
          <w:lang w:val="es-CO"/>
        </w:rPr>
        <w:tab/>
      </w:r>
      <w:proofErr w:type="spellStart"/>
      <w:r w:rsidR="006E2765" w:rsidRPr="00C427FC">
        <w:rPr>
          <w:lang w:val="es-CO"/>
        </w:rPr>
        <w:t>GO</w:t>
      </w:r>
      <w:proofErr w:type="spellEnd"/>
      <w:r w:rsidR="006E2765" w:rsidRPr="00C427FC">
        <w:rPr>
          <w:lang w:val="es-CO"/>
        </w:rPr>
        <w:t xml:space="preserve"> TO 58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5D798D" w:rsidRPr="00C427FC" w:rsidTr="005D798D">
        <w:trPr>
          <w:jc w:val="center"/>
        </w:trPr>
        <w:tc>
          <w:tcPr>
            <w:tcW w:w="5000" w:type="pct"/>
          </w:tcPr>
          <w:p w:rsidR="005D798D" w:rsidRPr="006B6C96" w:rsidRDefault="005D798D" w:rsidP="005D798D">
            <w:pPr>
              <w:spacing w:before="60" w:after="60"/>
              <w:rPr>
                <w:rFonts w:ascii="Arial" w:hAnsi="Arial" w:cs="Arial"/>
                <w:caps/>
                <w:sz w:val="20"/>
              </w:rPr>
            </w:pPr>
            <w:r w:rsidRPr="006B6C96">
              <w:rPr>
                <w:rFonts w:ascii="Arial" w:hAnsi="Arial" w:cs="Arial"/>
                <w:caps/>
                <w:sz w:val="20"/>
              </w:rPr>
              <w:t xml:space="preserve">IF OTHER SPECIFY (99): </w:t>
            </w:r>
            <w:sdt>
              <w:sdtPr>
                <w:rPr>
                  <w:rFonts w:ascii="Arial" w:hAnsi="Arial" w:cs="Arial"/>
                  <w:b/>
                  <w:sz w:val="20"/>
                  <w:lang w:val="es-CO"/>
                </w:rPr>
                <w:alias w:val="OTHER SPECIFY"/>
                <w:tag w:val="OTHER SPECIFY"/>
                <w:id w:val="83254678"/>
                <w:placeholder>
                  <w:docPart w:val="1484329B426042D29CDC4C0B16564F62"/>
                </w:placeholder>
                <w:temporary/>
                <w:showingPlcHdr/>
              </w:sdtPr>
              <w:sdtEndPr>
                <w:rPr>
                  <w:b w:val="0"/>
                  <w:caps/>
                </w:rPr>
              </w:sdtEndPr>
              <w:sdtContent>
                <w:r w:rsidRPr="006B6C96">
                  <w:rPr>
                    <w:rFonts w:ascii="Arial" w:hAnsi="Arial" w:cs="Arial"/>
                    <w:b/>
                    <w:sz w:val="20"/>
                  </w:rPr>
                  <w:t>Insert Other specify statement/question</w:t>
                </w:r>
              </w:sdtContent>
            </w:sdt>
          </w:p>
        </w:tc>
      </w:tr>
    </w:tbl>
    <w:p w:rsidR="00561AA9" w:rsidRPr="00C427FC" w:rsidRDefault="00561AA9" w:rsidP="00CB4ECE">
      <w:pPr>
        <w:pStyle w:val="QUESTIONTEXT"/>
        <w:spacing w:before="360"/>
        <w:rPr>
          <w:lang w:val="es-CO"/>
        </w:rPr>
      </w:pPr>
      <w:r w:rsidRPr="00C427FC">
        <w:rPr>
          <w:lang w:val="es-CO"/>
        </w:rPr>
        <w:t>53a.</w:t>
      </w:r>
      <w:r w:rsidRPr="00C427FC">
        <w:rPr>
          <w:lang w:val="es-CO"/>
        </w:rPr>
        <w:tab/>
      </w:r>
      <w:r w:rsidR="00CA3B1E" w:rsidRPr="00C427FC">
        <w:rPr>
          <w:lang w:val="es-CO"/>
        </w:rPr>
        <w:t>¿Y cuál es su primer nombre</w:t>
      </w:r>
      <w:r w:rsidRPr="00C427FC">
        <w:rPr>
          <w:lang w:val="es-CO"/>
        </w:rPr>
        <w:t>?</w:t>
      </w:r>
    </w:p>
    <w:p w:rsidR="00AA4864" w:rsidRPr="006B6C96" w:rsidRDefault="00AA4864" w:rsidP="00AA4864">
      <w:pPr>
        <w:pStyle w:val="UNDERLINERESPONSE"/>
      </w:pPr>
      <w:r w:rsidRPr="00C427FC">
        <w:rPr>
          <w:lang w:val="es-CO"/>
        </w:rPr>
        <w:tab/>
        <w:t xml:space="preserve"> </w:t>
      </w:r>
      <w:r w:rsidRPr="006B6C96">
        <w:t xml:space="preserve">(STRING </w:t>
      </w:r>
      <w:sdt>
        <w:sdtPr>
          <w:rPr>
            <w:lang w:val="es-CO"/>
          </w:rPr>
          <w:alias w:val="STRING LENGTH"/>
          <w:tag w:val="STRING LENGTH"/>
          <w:id w:val="11360179"/>
          <w:placeholder>
            <w:docPart w:val="55FD2066160E4CA1BF2A8E5694C6B4FF"/>
          </w:placeholder>
          <w:temporary/>
          <w:showingPlcHdr/>
        </w:sdtPr>
        <w:sdtContent>
          <w:r w:rsidRPr="006B6C96">
            <w:t>(NUM)</w:t>
          </w:r>
        </w:sdtContent>
      </w:sdt>
      <w:r w:rsidRPr="006B6C96">
        <w:t>)</w:t>
      </w:r>
    </w:p>
    <w:p w:rsidR="00AA4864" w:rsidRPr="006B6C96" w:rsidRDefault="00AA4864" w:rsidP="00AA4864">
      <w:pPr>
        <w:pStyle w:val="INDENTEDBODYTEXT"/>
      </w:pPr>
      <w:r w:rsidRPr="006B6C96">
        <w:t>FIRST NAME</w:t>
      </w:r>
    </w:p>
    <w:p w:rsidR="008110F2" w:rsidRPr="006B6C96" w:rsidRDefault="008110F2" w:rsidP="008110F2">
      <w:pPr>
        <w:pStyle w:val="RESPONSE"/>
      </w:pPr>
      <w:r w:rsidRPr="006B6C96">
        <w:t>DON’T KNOW</w:t>
      </w:r>
      <w:r w:rsidRPr="006B6C96">
        <w:tab/>
        <w:t>d</w:t>
      </w:r>
    </w:p>
    <w:p w:rsidR="008110F2" w:rsidRPr="00C427FC" w:rsidRDefault="008110F2" w:rsidP="008110F2">
      <w:pPr>
        <w:pStyle w:val="RESPONSELAST"/>
        <w:rPr>
          <w:sz w:val="22"/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lang w:val="es-CO"/>
        </w:rPr>
        <w:tab/>
        <w:t>r</w:t>
      </w:r>
    </w:p>
    <w:p w:rsidR="00561AA9" w:rsidRPr="00C427FC" w:rsidRDefault="00561AA9" w:rsidP="00CA3B1E">
      <w:pPr>
        <w:pStyle w:val="QUESTIONTEXT"/>
        <w:rPr>
          <w:lang w:val="es-CO"/>
        </w:rPr>
      </w:pPr>
      <w:r w:rsidRPr="00C427FC">
        <w:rPr>
          <w:lang w:val="es-CO"/>
        </w:rPr>
        <w:t>53b.</w:t>
      </w:r>
      <w:r w:rsidRPr="00C427FC">
        <w:rPr>
          <w:lang w:val="es-CO"/>
        </w:rPr>
        <w:tab/>
      </w:r>
      <w:r w:rsidR="00CA3B1E" w:rsidRPr="00C427FC">
        <w:rPr>
          <w:lang w:val="es-CO"/>
        </w:rPr>
        <w:t>¿Y cuál es su apellido</w:t>
      </w:r>
      <w:r w:rsidRPr="00C427FC">
        <w:rPr>
          <w:lang w:val="es-CO"/>
        </w:rPr>
        <w:t>?</w:t>
      </w:r>
    </w:p>
    <w:p w:rsidR="00AA4864" w:rsidRPr="006B6C96" w:rsidRDefault="00AA4864" w:rsidP="00AA4864">
      <w:pPr>
        <w:pStyle w:val="UNDERLINERESPONSE"/>
      </w:pPr>
      <w:r w:rsidRPr="00C427FC">
        <w:rPr>
          <w:lang w:val="es-CO"/>
        </w:rPr>
        <w:tab/>
        <w:t xml:space="preserve"> </w:t>
      </w:r>
      <w:r w:rsidRPr="006B6C96">
        <w:t xml:space="preserve">(STRING </w:t>
      </w:r>
      <w:sdt>
        <w:sdtPr>
          <w:rPr>
            <w:lang w:val="es-CO"/>
          </w:rPr>
          <w:alias w:val="STRING LENGTH"/>
          <w:tag w:val="STRING LENGTH"/>
          <w:id w:val="83254749"/>
          <w:placeholder>
            <w:docPart w:val="E00325F2D97E48E4966C68C1359B175B"/>
          </w:placeholder>
          <w:temporary/>
          <w:showingPlcHdr/>
        </w:sdtPr>
        <w:sdtContent>
          <w:r w:rsidRPr="006B6C96">
            <w:t>(NUM)</w:t>
          </w:r>
        </w:sdtContent>
      </w:sdt>
      <w:r w:rsidRPr="006B6C96">
        <w:t>)</w:t>
      </w:r>
    </w:p>
    <w:p w:rsidR="00AA4864" w:rsidRPr="006B6C96" w:rsidRDefault="00AA4864" w:rsidP="00AA4864">
      <w:pPr>
        <w:pStyle w:val="INDENTEDBODYTEXT"/>
      </w:pPr>
      <w:r w:rsidRPr="006B6C96">
        <w:t>LAST NAME</w:t>
      </w:r>
    </w:p>
    <w:p w:rsidR="008110F2" w:rsidRPr="006B6C96" w:rsidRDefault="008110F2" w:rsidP="008110F2">
      <w:pPr>
        <w:pStyle w:val="RESPONSE"/>
      </w:pPr>
      <w:r w:rsidRPr="006B6C96">
        <w:t>DON’T KNOW</w:t>
      </w:r>
      <w:r w:rsidRPr="006B6C96">
        <w:tab/>
        <w:t>d</w:t>
      </w:r>
    </w:p>
    <w:p w:rsidR="00AA4864" w:rsidRPr="00C427FC" w:rsidRDefault="008110F2" w:rsidP="008110F2">
      <w:pPr>
        <w:pStyle w:val="RESPONSELAST"/>
        <w:rPr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lang w:val="es-CO"/>
        </w:rPr>
        <w:tab/>
        <w:t>r</w:t>
      </w:r>
    </w:p>
    <w:p w:rsidR="00561AA9" w:rsidRPr="00C427FC" w:rsidRDefault="00561AA9" w:rsidP="00CA3B1E">
      <w:pPr>
        <w:pStyle w:val="QUESTIONTEXT"/>
        <w:rPr>
          <w:lang w:val="es-CO"/>
        </w:rPr>
      </w:pPr>
      <w:r w:rsidRPr="00C427FC">
        <w:rPr>
          <w:lang w:val="es-CO"/>
        </w:rPr>
        <w:t>54a.</w:t>
      </w:r>
      <w:r w:rsidRPr="00C427FC">
        <w:rPr>
          <w:lang w:val="es-CO"/>
        </w:rPr>
        <w:tab/>
      </w:r>
      <w:r w:rsidR="00CA3B1E" w:rsidRPr="00C427FC">
        <w:rPr>
          <w:lang w:val="es-CO"/>
        </w:rPr>
        <w:t>¿Cuál es su número de teléfono en el hogar</w:t>
      </w:r>
      <w:r w:rsidRPr="00C427FC">
        <w:rPr>
          <w:lang w:val="es-CO"/>
        </w:rPr>
        <w:t xml:space="preserve">? </w:t>
      </w:r>
    </w:p>
    <w:p w:rsidR="00AA4864" w:rsidRPr="006B6C96" w:rsidRDefault="00AA4864" w:rsidP="00AA4864">
      <w:pPr>
        <w:tabs>
          <w:tab w:val="left" w:pos="720"/>
          <w:tab w:val="left" w:pos="8280"/>
        </w:tabs>
        <w:spacing w:before="120"/>
        <w:rPr>
          <w:rFonts w:ascii="Arial" w:hAnsi="Arial" w:cs="Arial"/>
          <w:sz w:val="20"/>
        </w:rPr>
      </w:pPr>
      <w:r w:rsidRPr="00C427FC">
        <w:rPr>
          <w:rFonts w:ascii="Arial" w:hAnsi="Arial" w:cs="Arial"/>
          <w:sz w:val="20"/>
          <w:lang w:val="es-CO"/>
        </w:rPr>
        <w:tab/>
      </w:r>
      <w:r w:rsidRPr="006B6C96">
        <w:rPr>
          <w:rFonts w:ascii="Arial" w:hAnsi="Arial" w:cs="Arial"/>
          <w:sz w:val="20"/>
        </w:rPr>
        <w:t>|</w:t>
      </w:r>
      <w:r w:rsidRPr="006B6C96">
        <w:rPr>
          <w:rFonts w:ascii="Arial" w:hAnsi="Arial" w:cs="Arial"/>
          <w:sz w:val="20"/>
          <w:u w:val="single"/>
        </w:rPr>
        <w:t xml:space="preserve">     </w:t>
      </w:r>
      <w:r w:rsidRPr="006B6C96">
        <w:rPr>
          <w:rFonts w:ascii="Arial" w:hAnsi="Arial" w:cs="Arial"/>
          <w:sz w:val="20"/>
        </w:rPr>
        <w:t>|</w:t>
      </w:r>
      <w:r w:rsidRPr="006B6C96">
        <w:rPr>
          <w:rFonts w:ascii="Arial" w:hAnsi="Arial" w:cs="Arial"/>
          <w:sz w:val="20"/>
          <w:u w:val="single"/>
        </w:rPr>
        <w:t xml:space="preserve">     </w:t>
      </w:r>
      <w:r w:rsidRPr="006B6C96">
        <w:rPr>
          <w:rFonts w:ascii="Arial" w:hAnsi="Arial" w:cs="Arial"/>
          <w:sz w:val="20"/>
        </w:rPr>
        <w:t>|</w:t>
      </w:r>
      <w:r w:rsidRPr="006B6C96">
        <w:rPr>
          <w:rFonts w:ascii="Arial" w:hAnsi="Arial" w:cs="Arial"/>
          <w:sz w:val="20"/>
          <w:u w:val="single"/>
        </w:rPr>
        <w:t xml:space="preserve">     </w:t>
      </w:r>
      <w:r w:rsidRPr="006B6C96">
        <w:rPr>
          <w:rFonts w:ascii="Arial" w:hAnsi="Arial" w:cs="Arial"/>
          <w:sz w:val="20"/>
        </w:rPr>
        <w:t>| - |</w:t>
      </w:r>
      <w:r w:rsidRPr="006B6C96">
        <w:rPr>
          <w:rFonts w:ascii="Arial" w:hAnsi="Arial" w:cs="Arial"/>
          <w:sz w:val="20"/>
          <w:u w:val="single"/>
        </w:rPr>
        <w:t xml:space="preserve">     </w:t>
      </w:r>
      <w:r w:rsidRPr="006B6C96">
        <w:rPr>
          <w:rFonts w:ascii="Arial" w:hAnsi="Arial" w:cs="Arial"/>
          <w:sz w:val="20"/>
        </w:rPr>
        <w:t>|</w:t>
      </w:r>
      <w:r w:rsidRPr="006B6C96">
        <w:rPr>
          <w:rFonts w:ascii="Arial" w:hAnsi="Arial" w:cs="Arial"/>
          <w:sz w:val="20"/>
          <w:u w:val="single"/>
        </w:rPr>
        <w:t xml:space="preserve">     </w:t>
      </w:r>
      <w:r w:rsidRPr="006B6C96">
        <w:rPr>
          <w:rFonts w:ascii="Arial" w:hAnsi="Arial" w:cs="Arial"/>
          <w:sz w:val="20"/>
        </w:rPr>
        <w:t>|</w:t>
      </w:r>
      <w:r w:rsidRPr="006B6C96">
        <w:rPr>
          <w:rFonts w:ascii="Arial" w:hAnsi="Arial" w:cs="Arial"/>
          <w:sz w:val="20"/>
          <w:u w:val="single"/>
        </w:rPr>
        <w:t xml:space="preserve">     </w:t>
      </w:r>
      <w:r w:rsidRPr="006B6C96">
        <w:rPr>
          <w:rFonts w:ascii="Arial" w:hAnsi="Arial" w:cs="Arial"/>
          <w:sz w:val="20"/>
        </w:rPr>
        <w:t>| - |</w:t>
      </w:r>
      <w:r w:rsidRPr="006B6C96">
        <w:rPr>
          <w:rFonts w:ascii="Arial" w:hAnsi="Arial" w:cs="Arial"/>
          <w:sz w:val="20"/>
          <w:u w:val="single"/>
        </w:rPr>
        <w:t xml:space="preserve">     </w:t>
      </w:r>
      <w:r w:rsidRPr="006B6C96">
        <w:rPr>
          <w:rFonts w:ascii="Arial" w:hAnsi="Arial" w:cs="Arial"/>
          <w:sz w:val="20"/>
        </w:rPr>
        <w:t>|</w:t>
      </w:r>
      <w:r w:rsidRPr="006B6C96">
        <w:rPr>
          <w:rFonts w:ascii="Arial" w:hAnsi="Arial" w:cs="Arial"/>
          <w:sz w:val="20"/>
          <w:u w:val="single"/>
        </w:rPr>
        <w:t xml:space="preserve">     </w:t>
      </w:r>
      <w:r w:rsidRPr="006B6C96">
        <w:rPr>
          <w:rFonts w:ascii="Arial" w:hAnsi="Arial" w:cs="Arial"/>
          <w:sz w:val="20"/>
        </w:rPr>
        <w:t>|</w:t>
      </w:r>
      <w:r w:rsidRPr="006B6C96">
        <w:rPr>
          <w:rFonts w:ascii="Arial" w:hAnsi="Arial" w:cs="Arial"/>
          <w:sz w:val="20"/>
          <w:u w:val="single"/>
        </w:rPr>
        <w:t xml:space="preserve">     </w:t>
      </w:r>
      <w:r w:rsidRPr="006B6C96">
        <w:rPr>
          <w:rFonts w:ascii="Arial" w:hAnsi="Arial" w:cs="Arial"/>
          <w:sz w:val="20"/>
        </w:rPr>
        <w:t>|</w:t>
      </w:r>
      <w:r w:rsidRPr="006B6C96">
        <w:rPr>
          <w:rFonts w:ascii="Arial" w:hAnsi="Arial" w:cs="Arial"/>
          <w:sz w:val="20"/>
          <w:u w:val="single"/>
        </w:rPr>
        <w:t xml:space="preserve">     </w:t>
      </w:r>
      <w:r w:rsidRPr="006B6C96">
        <w:rPr>
          <w:rFonts w:ascii="Arial" w:hAnsi="Arial" w:cs="Arial"/>
          <w:sz w:val="20"/>
        </w:rPr>
        <w:t>|</w:t>
      </w:r>
      <w:r w:rsidRPr="006B6C96">
        <w:rPr>
          <w:rFonts w:ascii="Arial" w:hAnsi="Arial" w:cs="Arial"/>
          <w:sz w:val="20"/>
        </w:rPr>
        <w:tab/>
      </w:r>
    </w:p>
    <w:p w:rsidR="00AA4864" w:rsidRPr="006B6C96" w:rsidRDefault="00AA4864" w:rsidP="00AA4864">
      <w:pPr>
        <w:pStyle w:val="INDENTEDBODYTEXT"/>
      </w:pPr>
      <w:r w:rsidRPr="006B6C96">
        <w:t>(</w:t>
      </w:r>
      <w:sdt>
        <w:sdtPr>
          <w:rPr>
            <w:lang w:val="es-CO"/>
          </w:rPr>
          <w:alias w:val="AREA CODE RANGE"/>
          <w:tag w:val="AREA CODE RANGE"/>
          <w:id w:val="63771322"/>
          <w:placeholder>
            <w:docPart w:val="757C12E9FD4C44F6BA94040D854BFC11"/>
          </w:placeholder>
          <w:temporary/>
          <w:showingPlcHdr/>
        </w:sdtPr>
        <w:sdtContent>
          <w:r w:rsidRPr="006B6C96">
            <w:t>RANGE</w:t>
          </w:r>
        </w:sdtContent>
      </w:sdt>
      <w:r w:rsidRPr="006B6C96">
        <w:t>)         (</w:t>
      </w:r>
      <w:sdt>
        <w:sdtPr>
          <w:rPr>
            <w:lang w:val="es-CO"/>
          </w:rPr>
          <w:alias w:val="EXCHANGE RANGE"/>
          <w:tag w:val="EXCHANGE RANGE"/>
          <w:id w:val="245699241"/>
          <w:placeholder>
            <w:docPart w:val="F68A72BC1F2842BFA6E625C75389A349"/>
          </w:placeholder>
          <w:temporary/>
          <w:showingPlcHdr/>
        </w:sdtPr>
        <w:sdtContent>
          <w:r w:rsidRPr="006B6C96">
            <w:t>RANGE</w:t>
          </w:r>
        </w:sdtContent>
      </w:sdt>
      <w:r w:rsidRPr="006B6C96">
        <w:t>)         (</w:t>
      </w:r>
      <w:sdt>
        <w:sdtPr>
          <w:rPr>
            <w:lang w:val="es-CO"/>
          </w:rPr>
          <w:alias w:val="NUMBER RANGE"/>
          <w:tag w:val="NUMBER RANGE"/>
          <w:id w:val="245699242"/>
          <w:placeholder>
            <w:docPart w:val="A27EEE49227040DAB4A901FC0216F827"/>
          </w:placeholder>
          <w:temporary/>
          <w:showingPlcHdr/>
        </w:sdtPr>
        <w:sdtContent>
          <w:r w:rsidRPr="006B6C96">
            <w:t>RANGE</w:t>
          </w:r>
        </w:sdtContent>
      </w:sdt>
      <w:r w:rsidRPr="006B6C96">
        <w:t>)</w:t>
      </w:r>
    </w:p>
    <w:p w:rsidR="00561AA9" w:rsidRPr="006B6C96" w:rsidRDefault="00561AA9" w:rsidP="00AA4864">
      <w:pPr>
        <w:pStyle w:val="RESPONSE"/>
      </w:pPr>
      <w:r w:rsidRPr="006B6C96">
        <w:t>DOESN’T HAVE HOME PHONE NUMBER</w:t>
      </w:r>
      <w:r w:rsidRPr="006B6C96">
        <w:tab/>
      </w:r>
      <w:proofErr w:type="gramStart"/>
      <w:r w:rsidRPr="006B6C96">
        <w:t>n</w:t>
      </w:r>
      <w:proofErr w:type="gramEnd"/>
    </w:p>
    <w:p w:rsidR="008110F2" w:rsidRPr="00C427FC" w:rsidRDefault="008110F2" w:rsidP="008110F2">
      <w:pPr>
        <w:pStyle w:val="RESPONSE"/>
        <w:rPr>
          <w:lang w:val="es-CO"/>
        </w:rPr>
      </w:pPr>
      <w:proofErr w:type="spellStart"/>
      <w:r w:rsidRPr="00C427FC">
        <w:rPr>
          <w:lang w:val="es-CO"/>
        </w:rPr>
        <w:t>DON’T</w:t>
      </w:r>
      <w:proofErr w:type="spellEnd"/>
      <w:r w:rsidRPr="00C427FC">
        <w:rPr>
          <w:lang w:val="es-CO"/>
        </w:rPr>
        <w:t xml:space="preserve"> </w:t>
      </w:r>
      <w:proofErr w:type="spellStart"/>
      <w:r w:rsidRPr="00C427FC">
        <w:rPr>
          <w:lang w:val="es-CO"/>
        </w:rPr>
        <w:t>KNOW</w:t>
      </w:r>
      <w:proofErr w:type="spellEnd"/>
      <w:r w:rsidRPr="00C427FC">
        <w:rPr>
          <w:lang w:val="es-CO"/>
        </w:rPr>
        <w:tab/>
        <w:t>d</w:t>
      </w:r>
    </w:p>
    <w:p w:rsidR="008110F2" w:rsidRPr="00C427FC" w:rsidRDefault="008110F2" w:rsidP="008110F2">
      <w:pPr>
        <w:pStyle w:val="RESPONSELAST"/>
        <w:rPr>
          <w:sz w:val="22"/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lang w:val="es-CO"/>
        </w:rPr>
        <w:tab/>
        <w:t>r</w:t>
      </w:r>
    </w:p>
    <w:p w:rsidR="00677779" w:rsidRPr="00C427FC" w:rsidRDefault="00677779">
      <w:pPr>
        <w:widowControl/>
        <w:rPr>
          <w:rFonts w:ascii="Arial" w:hAnsi="Arial" w:cs="Arial"/>
          <w:b/>
          <w:snapToGrid/>
          <w:sz w:val="20"/>
          <w:lang w:val="es-CO"/>
        </w:rPr>
      </w:pPr>
      <w:r w:rsidRPr="00C427FC">
        <w:rPr>
          <w:lang w:val="es-CO"/>
        </w:rPr>
        <w:br w:type="page"/>
      </w:r>
    </w:p>
    <w:p w:rsidR="00561AA9" w:rsidRPr="00C427FC" w:rsidRDefault="00561AA9" w:rsidP="00CA3B1E">
      <w:pPr>
        <w:pStyle w:val="QUESTIONTEXT"/>
        <w:rPr>
          <w:lang w:val="es-CO"/>
        </w:rPr>
      </w:pPr>
      <w:r w:rsidRPr="00C427FC">
        <w:rPr>
          <w:lang w:val="es-CO"/>
        </w:rPr>
        <w:lastRenderedPageBreak/>
        <w:t>54b.</w:t>
      </w:r>
      <w:r w:rsidRPr="00C427FC">
        <w:rPr>
          <w:lang w:val="es-CO"/>
        </w:rPr>
        <w:tab/>
      </w:r>
      <w:r w:rsidR="00CA3B1E" w:rsidRPr="00C427FC">
        <w:rPr>
          <w:lang w:val="es-CO"/>
        </w:rPr>
        <w:t>¿Y cuál es su número de teléfono celular</w:t>
      </w:r>
      <w:r w:rsidRPr="00C427FC">
        <w:rPr>
          <w:lang w:val="es-CO"/>
        </w:rPr>
        <w:t>?</w:t>
      </w:r>
    </w:p>
    <w:p w:rsidR="00AA4864" w:rsidRPr="006B6C96" w:rsidRDefault="00AA4864" w:rsidP="00AA4864">
      <w:pPr>
        <w:tabs>
          <w:tab w:val="left" w:pos="720"/>
          <w:tab w:val="left" w:pos="8280"/>
        </w:tabs>
        <w:spacing w:before="120"/>
        <w:rPr>
          <w:rFonts w:ascii="Arial" w:hAnsi="Arial" w:cs="Arial"/>
          <w:sz w:val="20"/>
        </w:rPr>
      </w:pPr>
      <w:r w:rsidRPr="00C427FC">
        <w:rPr>
          <w:rFonts w:ascii="Arial" w:hAnsi="Arial" w:cs="Arial"/>
          <w:sz w:val="20"/>
          <w:lang w:val="es-CO"/>
        </w:rPr>
        <w:tab/>
      </w:r>
      <w:r w:rsidRPr="006B6C96">
        <w:rPr>
          <w:rFonts w:ascii="Arial" w:hAnsi="Arial" w:cs="Arial"/>
          <w:sz w:val="20"/>
        </w:rPr>
        <w:t>|</w:t>
      </w:r>
      <w:r w:rsidRPr="006B6C96">
        <w:rPr>
          <w:rFonts w:ascii="Arial" w:hAnsi="Arial" w:cs="Arial"/>
          <w:sz w:val="20"/>
          <w:u w:val="single"/>
        </w:rPr>
        <w:t xml:space="preserve">     </w:t>
      </w:r>
      <w:r w:rsidRPr="006B6C96">
        <w:rPr>
          <w:rFonts w:ascii="Arial" w:hAnsi="Arial" w:cs="Arial"/>
          <w:sz w:val="20"/>
        </w:rPr>
        <w:t>|</w:t>
      </w:r>
      <w:r w:rsidRPr="006B6C96">
        <w:rPr>
          <w:rFonts w:ascii="Arial" w:hAnsi="Arial" w:cs="Arial"/>
          <w:sz w:val="20"/>
          <w:u w:val="single"/>
        </w:rPr>
        <w:t xml:space="preserve">     </w:t>
      </w:r>
      <w:r w:rsidRPr="006B6C96">
        <w:rPr>
          <w:rFonts w:ascii="Arial" w:hAnsi="Arial" w:cs="Arial"/>
          <w:sz w:val="20"/>
        </w:rPr>
        <w:t>|</w:t>
      </w:r>
      <w:r w:rsidRPr="006B6C96">
        <w:rPr>
          <w:rFonts w:ascii="Arial" w:hAnsi="Arial" w:cs="Arial"/>
          <w:sz w:val="20"/>
          <w:u w:val="single"/>
        </w:rPr>
        <w:t xml:space="preserve">     </w:t>
      </w:r>
      <w:r w:rsidRPr="006B6C96">
        <w:rPr>
          <w:rFonts w:ascii="Arial" w:hAnsi="Arial" w:cs="Arial"/>
          <w:sz w:val="20"/>
        </w:rPr>
        <w:t>| - |</w:t>
      </w:r>
      <w:r w:rsidRPr="006B6C96">
        <w:rPr>
          <w:rFonts w:ascii="Arial" w:hAnsi="Arial" w:cs="Arial"/>
          <w:sz w:val="20"/>
          <w:u w:val="single"/>
        </w:rPr>
        <w:t xml:space="preserve">     </w:t>
      </w:r>
      <w:r w:rsidRPr="006B6C96">
        <w:rPr>
          <w:rFonts w:ascii="Arial" w:hAnsi="Arial" w:cs="Arial"/>
          <w:sz w:val="20"/>
        </w:rPr>
        <w:t>|</w:t>
      </w:r>
      <w:r w:rsidRPr="006B6C96">
        <w:rPr>
          <w:rFonts w:ascii="Arial" w:hAnsi="Arial" w:cs="Arial"/>
          <w:sz w:val="20"/>
          <w:u w:val="single"/>
        </w:rPr>
        <w:t xml:space="preserve">     </w:t>
      </w:r>
      <w:r w:rsidRPr="006B6C96">
        <w:rPr>
          <w:rFonts w:ascii="Arial" w:hAnsi="Arial" w:cs="Arial"/>
          <w:sz w:val="20"/>
        </w:rPr>
        <w:t>|</w:t>
      </w:r>
      <w:r w:rsidRPr="006B6C96">
        <w:rPr>
          <w:rFonts w:ascii="Arial" w:hAnsi="Arial" w:cs="Arial"/>
          <w:sz w:val="20"/>
          <w:u w:val="single"/>
        </w:rPr>
        <w:t xml:space="preserve">     </w:t>
      </w:r>
      <w:r w:rsidRPr="006B6C96">
        <w:rPr>
          <w:rFonts w:ascii="Arial" w:hAnsi="Arial" w:cs="Arial"/>
          <w:sz w:val="20"/>
        </w:rPr>
        <w:t>| - |</w:t>
      </w:r>
      <w:r w:rsidRPr="006B6C96">
        <w:rPr>
          <w:rFonts w:ascii="Arial" w:hAnsi="Arial" w:cs="Arial"/>
          <w:sz w:val="20"/>
          <w:u w:val="single"/>
        </w:rPr>
        <w:t xml:space="preserve">     </w:t>
      </w:r>
      <w:r w:rsidRPr="006B6C96">
        <w:rPr>
          <w:rFonts w:ascii="Arial" w:hAnsi="Arial" w:cs="Arial"/>
          <w:sz w:val="20"/>
        </w:rPr>
        <w:t>|</w:t>
      </w:r>
      <w:r w:rsidRPr="006B6C96">
        <w:rPr>
          <w:rFonts w:ascii="Arial" w:hAnsi="Arial" w:cs="Arial"/>
          <w:sz w:val="20"/>
          <w:u w:val="single"/>
        </w:rPr>
        <w:t xml:space="preserve">     </w:t>
      </w:r>
      <w:r w:rsidRPr="006B6C96">
        <w:rPr>
          <w:rFonts w:ascii="Arial" w:hAnsi="Arial" w:cs="Arial"/>
          <w:sz w:val="20"/>
        </w:rPr>
        <w:t>|</w:t>
      </w:r>
      <w:r w:rsidRPr="006B6C96">
        <w:rPr>
          <w:rFonts w:ascii="Arial" w:hAnsi="Arial" w:cs="Arial"/>
          <w:sz w:val="20"/>
          <w:u w:val="single"/>
        </w:rPr>
        <w:t xml:space="preserve">     </w:t>
      </w:r>
      <w:r w:rsidRPr="006B6C96">
        <w:rPr>
          <w:rFonts w:ascii="Arial" w:hAnsi="Arial" w:cs="Arial"/>
          <w:sz w:val="20"/>
        </w:rPr>
        <w:t>|</w:t>
      </w:r>
      <w:r w:rsidRPr="006B6C96">
        <w:rPr>
          <w:rFonts w:ascii="Arial" w:hAnsi="Arial" w:cs="Arial"/>
          <w:sz w:val="20"/>
          <w:u w:val="single"/>
        </w:rPr>
        <w:t xml:space="preserve">     </w:t>
      </w:r>
      <w:r w:rsidRPr="006B6C96">
        <w:rPr>
          <w:rFonts w:ascii="Arial" w:hAnsi="Arial" w:cs="Arial"/>
          <w:sz w:val="20"/>
        </w:rPr>
        <w:t>|</w:t>
      </w:r>
      <w:r w:rsidRPr="006B6C96">
        <w:rPr>
          <w:rFonts w:ascii="Arial" w:hAnsi="Arial" w:cs="Arial"/>
          <w:sz w:val="20"/>
        </w:rPr>
        <w:tab/>
      </w:r>
    </w:p>
    <w:p w:rsidR="00AA4864" w:rsidRPr="006B6C96" w:rsidRDefault="00AA4864" w:rsidP="00AA4864">
      <w:pPr>
        <w:pStyle w:val="INDENTEDBODYTEXT"/>
      </w:pPr>
      <w:r w:rsidRPr="006B6C96">
        <w:t>(</w:t>
      </w:r>
      <w:sdt>
        <w:sdtPr>
          <w:rPr>
            <w:lang w:val="es-CO"/>
          </w:rPr>
          <w:alias w:val="AREA CODE RANGE"/>
          <w:tag w:val="AREA CODE RANGE"/>
          <w:id w:val="83254753"/>
          <w:placeholder>
            <w:docPart w:val="56E898A8A51A4B1FAD2F2E78B2DF5DBD"/>
          </w:placeholder>
          <w:temporary/>
          <w:showingPlcHdr/>
        </w:sdtPr>
        <w:sdtContent>
          <w:r w:rsidRPr="006B6C96">
            <w:t>RANGE</w:t>
          </w:r>
        </w:sdtContent>
      </w:sdt>
      <w:r w:rsidRPr="006B6C96">
        <w:t>)         (</w:t>
      </w:r>
      <w:sdt>
        <w:sdtPr>
          <w:rPr>
            <w:lang w:val="es-CO"/>
          </w:rPr>
          <w:alias w:val="EXCHANGE RANGE"/>
          <w:tag w:val="EXCHANGE RANGE"/>
          <w:id w:val="83254754"/>
          <w:placeholder>
            <w:docPart w:val="ED9200808DAF49CC8810BF4CD216D48D"/>
          </w:placeholder>
          <w:temporary/>
          <w:showingPlcHdr/>
        </w:sdtPr>
        <w:sdtContent>
          <w:r w:rsidRPr="006B6C96">
            <w:t>RANGE</w:t>
          </w:r>
        </w:sdtContent>
      </w:sdt>
      <w:r w:rsidRPr="006B6C96">
        <w:t>)         (</w:t>
      </w:r>
      <w:sdt>
        <w:sdtPr>
          <w:rPr>
            <w:lang w:val="es-CO"/>
          </w:rPr>
          <w:alias w:val="NUMBER RANGE"/>
          <w:tag w:val="NUMBER RANGE"/>
          <w:id w:val="83254755"/>
          <w:placeholder>
            <w:docPart w:val="3AA44C73492849BA817288C565647F3B"/>
          </w:placeholder>
          <w:temporary/>
          <w:showingPlcHdr/>
        </w:sdtPr>
        <w:sdtContent>
          <w:r w:rsidRPr="006B6C96">
            <w:t>RANGE</w:t>
          </w:r>
        </w:sdtContent>
      </w:sdt>
      <w:r w:rsidRPr="006B6C96">
        <w:t>)</w:t>
      </w:r>
    </w:p>
    <w:p w:rsidR="00561AA9" w:rsidRPr="006B6C96" w:rsidRDefault="00561AA9" w:rsidP="00AA4864">
      <w:pPr>
        <w:pStyle w:val="RESPONSE"/>
      </w:pPr>
      <w:r w:rsidRPr="006B6C96">
        <w:t>DOESN’T HAVE CELLULAR PHONE NUMBER</w:t>
      </w:r>
      <w:r w:rsidRPr="006B6C96">
        <w:tab/>
        <w:t>n</w:t>
      </w:r>
    </w:p>
    <w:p w:rsidR="008110F2" w:rsidRPr="00C427FC" w:rsidRDefault="008110F2" w:rsidP="008110F2">
      <w:pPr>
        <w:pStyle w:val="RESPONSE"/>
        <w:rPr>
          <w:lang w:val="es-CO"/>
        </w:rPr>
      </w:pPr>
      <w:proofErr w:type="spellStart"/>
      <w:r w:rsidRPr="00C427FC">
        <w:rPr>
          <w:lang w:val="es-CO"/>
        </w:rPr>
        <w:t>DON’T</w:t>
      </w:r>
      <w:proofErr w:type="spellEnd"/>
      <w:r w:rsidRPr="00C427FC">
        <w:rPr>
          <w:lang w:val="es-CO"/>
        </w:rPr>
        <w:t xml:space="preserve"> </w:t>
      </w:r>
      <w:proofErr w:type="spellStart"/>
      <w:r w:rsidRPr="00C427FC">
        <w:rPr>
          <w:lang w:val="es-CO"/>
        </w:rPr>
        <w:t>KNOW</w:t>
      </w:r>
      <w:proofErr w:type="spellEnd"/>
      <w:r w:rsidRPr="00C427FC">
        <w:rPr>
          <w:lang w:val="es-CO"/>
        </w:rPr>
        <w:tab/>
        <w:t>d</w:t>
      </w:r>
    </w:p>
    <w:p w:rsidR="008110F2" w:rsidRPr="00C427FC" w:rsidRDefault="008110F2" w:rsidP="008110F2">
      <w:pPr>
        <w:pStyle w:val="RESPONSELAST"/>
        <w:rPr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lang w:val="es-CO"/>
        </w:rPr>
        <w:tab/>
        <w:t>r</w:t>
      </w:r>
    </w:p>
    <w:p w:rsidR="00561AA9" w:rsidRPr="00C427FC" w:rsidRDefault="00561AA9" w:rsidP="00CA3B1E">
      <w:pPr>
        <w:pStyle w:val="QUESTIONTEXT"/>
        <w:rPr>
          <w:lang w:val="es-CO"/>
        </w:rPr>
      </w:pPr>
      <w:r w:rsidRPr="00C427FC">
        <w:rPr>
          <w:lang w:val="es-CO"/>
        </w:rPr>
        <w:t>54c.</w:t>
      </w:r>
      <w:r w:rsidRPr="00C427FC">
        <w:rPr>
          <w:lang w:val="es-CO"/>
        </w:rPr>
        <w:tab/>
      </w:r>
      <w:r w:rsidR="00CA3B1E" w:rsidRPr="00C427FC">
        <w:rPr>
          <w:lang w:val="es-CO"/>
        </w:rPr>
        <w:t>¿Y cuál es su número de teléfono en el trabajo</w:t>
      </w:r>
      <w:r w:rsidRPr="00C427FC">
        <w:rPr>
          <w:lang w:val="es-CO"/>
        </w:rPr>
        <w:t>?</w:t>
      </w:r>
    </w:p>
    <w:p w:rsidR="00AA4864" w:rsidRPr="006B6C96" w:rsidRDefault="00AA4864" w:rsidP="00AA4864">
      <w:pPr>
        <w:tabs>
          <w:tab w:val="left" w:pos="720"/>
          <w:tab w:val="left" w:pos="8280"/>
        </w:tabs>
        <w:spacing w:before="120"/>
        <w:rPr>
          <w:rFonts w:ascii="Arial" w:hAnsi="Arial" w:cs="Arial"/>
          <w:sz w:val="20"/>
        </w:rPr>
      </w:pPr>
      <w:r w:rsidRPr="00C427FC">
        <w:rPr>
          <w:rFonts w:ascii="Arial" w:hAnsi="Arial" w:cs="Arial"/>
          <w:sz w:val="20"/>
          <w:lang w:val="es-CO"/>
        </w:rPr>
        <w:tab/>
      </w:r>
      <w:r w:rsidRPr="006B6C96">
        <w:rPr>
          <w:rFonts w:ascii="Arial" w:hAnsi="Arial" w:cs="Arial"/>
          <w:sz w:val="20"/>
        </w:rPr>
        <w:t>|</w:t>
      </w:r>
      <w:r w:rsidRPr="006B6C96">
        <w:rPr>
          <w:rFonts w:ascii="Arial" w:hAnsi="Arial" w:cs="Arial"/>
          <w:sz w:val="20"/>
          <w:u w:val="single"/>
        </w:rPr>
        <w:t xml:space="preserve">     </w:t>
      </w:r>
      <w:r w:rsidRPr="006B6C96">
        <w:rPr>
          <w:rFonts w:ascii="Arial" w:hAnsi="Arial" w:cs="Arial"/>
          <w:sz w:val="20"/>
        </w:rPr>
        <w:t>|</w:t>
      </w:r>
      <w:r w:rsidRPr="006B6C96">
        <w:rPr>
          <w:rFonts w:ascii="Arial" w:hAnsi="Arial" w:cs="Arial"/>
          <w:sz w:val="20"/>
          <w:u w:val="single"/>
        </w:rPr>
        <w:t xml:space="preserve">     </w:t>
      </w:r>
      <w:r w:rsidRPr="006B6C96">
        <w:rPr>
          <w:rFonts w:ascii="Arial" w:hAnsi="Arial" w:cs="Arial"/>
          <w:sz w:val="20"/>
        </w:rPr>
        <w:t>|</w:t>
      </w:r>
      <w:r w:rsidRPr="006B6C96">
        <w:rPr>
          <w:rFonts w:ascii="Arial" w:hAnsi="Arial" w:cs="Arial"/>
          <w:sz w:val="20"/>
          <w:u w:val="single"/>
        </w:rPr>
        <w:t xml:space="preserve">     </w:t>
      </w:r>
      <w:r w:rsidRPr="006B6C96">
        <w:rPr>
          <w:rFonts w:ascii="Arial" w:hAnsi="Arial" w:cs="Arial"/>
          <w:sz w:val="20"/>
        </w:rPr>
        <w:t>| - |</w:t>
      </w:r>
      <w:r w:rsidRPr="006B6C96">
        <w:rPr>
          <w:rFonts w:ascii="Arial" w:hAnsi="Arial" w:cs="Arial"/>
          <w:sz w:val="20"/>
          <w:u w:val="single"/>
        </w:rPr>
        <w:t xml:space="preserve">     </w:t>
      </w:r>
      <w:r w:rsidRPr="006B6C96">
        <w:rPr>
          <w:rFonts w:ascii="Arial" w:hAnsi="Arial" w:cs="Arial"/>
          <w:sz w:val="20"/>
        </w:rPr>
        <w:t>|</w:t>
      </w:r>
      <w:r w:rsidRPr="006B6C96">
        <w:rPr>
          <w:rFonts w:ascii="Arial" w:hAnsi="Arial" w:cs="Arial"/>
          <w:sz w:val="20"/>
          <w:u w:val="single"/>
        </w:rPr>
        <w:t xml:space="preserve">     </w:t>
      </w:r>
      <w:r w:rsidRPr="006B6C96">
        <w:rPr>
          <w:rFonts w:ascii="Arial" w:hAnsi="Arial" w:cs="Arial"/>
          <w:sz w:val="20"/>
        </w:rPr>
        <w:t>|</w:t>
      </w:r>
      <w:r w:rsidRPr="006B6C96">
        <w:rPr>
          <w:rFonts w:ascii="Arial" w:hAnsi="Arial" w:cs="Arial"/>
          <w:sz w:val="20"/>
          <w:u w:val="single"/>
        </w:rPr>
        <w:t xml:space="preserve">     </w:t>
      </w:r>
      <w:r w:rsidRPr="006B6C96">
        <w:rPr>
          <w:rFonts w:ascii="Arial" w:hAnsi="Arial" w:cs="Arial"/>
          <w:sz w:val="20"/>
        </w:rPr>
        <w:t>| - |</w:t>
      </w:r>
      <w:r w:rsidRPr="006B6C96">
        <w:rPr>
          <w:rFonts w:ascii="Arial" w:hAnsi="Arial" w:cs="Arial"/>
          <w:sz w:val="20"/>
          <w:u w:val="single"/>
        </w:rPr>
        <w:t xml:space="preserve">     </w:t>
      </w:r>
      <w:r w:rsidRPr="006B6C96">
        <w:rPr>
          <w:rFonts w:ascii="Arial" w:hAnsi="Arial" w:cs="Arial"/>
          <w:sz w:val="20"/>
        </w:rPr>
        <w:t>|</w:t>
      </w:r>
      <w:r w:rsidRPr="006B6C96">
        <w:rPr>
          <w:rFonts w:ascii="Arial" w:hAnsi="Arial" w:cs="Arial"/>
          <w:sz w:val="20"/>
          <w:u w:val="single"/>
        </w:rPr>
        <w:t xml:space="preserve">     </w:t>
      </w:r>
      <w:r w:rsidRPr="006B6C96">
        <w:rPr>
          <w:rFonts w:ascii="Arial" w:hAnsi="Arial" w:cs="Arial"/>
          <w:sz w:val="20"/>
        </w:rPr>
        <w:t>|</w:t>
      </w:r>
      <w:r w:rsidRPr="006B6C96">
        <w:rPr>
          <w:rFonts w:ascii="Arial" w:hAnsi="Arial" w:cs="Arial"/>
          <w:sz w:val="20"/>
          <w:u w:val="single"/>
        </w:rPr>
        <w:t xml:space="preserve">     </w:t>
      </w:r>
      <w:r w:rsidRPr="006B6C96">
        <w:rPr>
          <w:rFonts w:ascii="Arial" w:hAnsi="Arial" w:cs="Arial"/>
          <w:sz w:val="20"/>
        </w:rPr>
        <w:t>|</w:t>
      </w:r>
      <w:r w:rsidRPr="006B6C96">
        <w:rPr>
          <w:rFonts w:ascii="Arial" w:hAnsi="Arial" w:cs="Arial"/>
          <w:sz w:val="20"/>
          <w:u w:val="single"/>
        </w:rPr>
        <w:t xml:space="preserve">     </w:t>
      </w:r>
      <w:r w:rsidRPr="006B6C96">
        <w:rPr>
          <w:rFonts w:ascii="Arial" w:hAnsi="Arial" w:cs="Arial"/>
          <w:sz w:val="20"/>
        </w:rPr>
        <w:t>|</w:t>
      </w:r>
      <w:r w:rsidRPr="006B6C96">
        <w:rPr>
          <w:rFonts w:ascii="Arial" w:hAnsi="Arial" w:cs="Arial"/>
          <w:sz w:val="20"/>
        </w:rPr>
        <w:tab/>
      </w:r>
    </w:p>
    <w:p w:rsidR="00AA4864" w:rsidRPr="006B6C96" w:rsidRDefault="00AA4864" w:rsidP="00AA4864">
      <w:pPr>
        <w:pStyle w:val="INDENTEDBODYTEXT"/>
      </w:pPr>
      <w:r w:rsidRPr="006B6C96">
        <w:t>(</w:t>
      </w:r>
      <w:sdt>
        <w:sdtPr>
          <w:rPr>
            <w:lang w:val="es-CO"/>
          </w:rPr>
          <w:alias w:val="AREA CODE RANGE"/>
          <w:tag w:val="AREA CODE RANGE"/>
          <w:id w:val="83254756"/>
          <w:placeholder>
            <w:docPart w:val="1C240A244C7446299442347D4CB96EE3"/>
          </w:placeholder>
          <w:temporary/>
          <w:showingPlcHdr/>
        </w:sdtPr>
        <w:sdtContent>
          <w:r w:rsidRPr="006B6C96">
            <w:t>RANGE</w:t>
          </w:r>
        </w:sdtContent>
      </w:sdt>
      <w:r w:rsidRPr="006B6C96">
        <w:t>)         (</w:t>
      </w:r>
      <w:sdt>
        <w:sdtPr>
          <w:rPr>
            <w:lang w:val="es-CO"/>
          </w:rPr>
          <w:alias w:val="EXCHANGE RANGE"/>
          <w:tag w:val="EXCHANGE RANGE"/>
          <w:id w:val="83254757"/>
          <w:placeholder>
            <w:docPart w:val="F8CE70BDABCD42D891D8DA40F2A86004"/>
          </w:placeholder>
          <w:temporary/>
          <w:showingPlcHdr/>
        </w:sdtPr>
        <w:sdtContent>
          <w:r w:rsidRPr="006B6C96">
            <w:t>RANGE</w:t>
          </w:r>
        </w:sdtContent>
      </w:sdt>
      <w:r w:rsidRPr="006B6C96">
        <w:t>)         (</w:t>
      </w:r>
      <w:sdt>
        <w:sdtPr>
          <w:rPr>
            <w:lang w:val="es-CO"/>
          </w:rPr>
          <w:alias w:val="NUMBER RANGE"/>
          <w:tag w:val="NUMBER RANGE"/>
          <w:id w:val="83254758"/>
          <w:placeholder>
            <w:docPart w:val="9CCDD81906C349A6B666C363D88FBC2D"/>
          </w:placeholder>
          <w:temporary/>
          <w:showingPlcHdr/>
        </w:sdtPr>
        <w:sdtContent>
          <w:r w:rsidRPr="006B6C96">
            <w:t>RANGE</w:t>
          </w:r>
        </w:sdtContent>
      </w:sdt>
      <w:r w:rsidRPr="006B6C96">
        <w:t>)</w:t>
      </w:r>
    </w:p>
    <w:p w:rsidR="00561AA9" w:rsidRPr="006B6C96" w:rsidRDefault="00561AA9" w:rsidP="00B12139">
      <w:pPr>
        <w:pStyle w:val="RESPONSE"/>
      </w:pPr>
      <w:r w:rsidRPr="006B6C96">
        <w:t>DOESN’T HAVE WORK PHONE NUMBER</w:t>
      </w:r>
      <w:r w:rsidRPr="006B6C96">
        <w:tab/>
        <w:t>n</w:t>
      </w:r>
    </w:p>
    <w:p w:rsidR="008110F2" w:rsidRPr="00C427FC" w:rsidRDefault="008110F2" w:rsidP="008110F2">
      <w:pPr>
        <w:pStyle w:val="RESPONSE"/>
        <w:rPr>
          <w:lang w:val="es-CO"/>
        </w:rPr>
      </w:pPr>
      <w:proofErr w:type="spellStart"/>
      <w:r w:rsidRPr="00C427FC">
        <w:rPr>
          <w:lang w:val="es-CO"/>
        </w:rPr>
        <w:t>DON’T</w:t>
      </w:r>
      <w:proofErr w:type="spellEnd"/>
      <w:r w:rsidRPr="00C427FC">
        <w:rPr>
          <w:lang w:val="es-CO"/>
        </w:rPr>
        <w:t xml:space="preserve"> </w:t>
      </w:r>
      <w:proofErr w:type="spellStart"/>
      <w:r w:rsidRPr="00C427FC">
        <w:rPr>
          <w:lang w:val="es-CO"/>
        </w:rPr>
        <w:t>KNOW</w:t>
      </w:r>
      <w:proofErr w:type="spellEnd"/>
      <w:r w:rsidRPr="00C427FC">
        <w:rPr>
          <w:lang w:val="es-CO"/>
        </w:rPr>
        <w:tab/>
        <w:t>d</w:t>
      </w:r>
    </w:p>
    <w:p w:rsidR="00AA4864" w:rsidRPr="00C427FC" w:rsidRDefault="008110F2" w:rsidP="008110F2">
      <w:pPr>
        <w:pStyle w:val="RESPONSELAST"/>
        <w:rPr>
          <w:sz w:val="22"/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lang w:val="es-CO"/>
        </w:rPr>
        <w:tab/>
        <w:t>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9576"/>
      </w:tblGrid>
      <w:tr w:rsidR="00AA4864" w:rsidRPr="00C427FC" w:rsidTr="00A51C49">
        <w:trPr>
          <w:jc w:val="center"/>
        </w:trPr>
        <w:tc>
          <w:tcPr>
            <w:tcW w:w="5000" w:type="pct"/>
          </w:tcPr>
          <w:p w:rsidR="00AA4864" w:rsidRPr="006B6C96" w:rsidRDefault="00AA4864" w:rsidP="00A51C4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6B6C96">
              <w:rPr>
                <w:rFonts w:ascii="Arial" w:hAnsi="Arial" w:cs="Arial"/>
                <w:sz w:val="20"/>
              </w:rPr>
              <w:t xml:space="preserve">SOFT CHECK: IF </w:t>
            </w:r>
            <w:sdt>
              <w:sdtPr>
                <w:rPr>
                  <w:rFonts w:ascii="Arial" w:hAnsi="Arial" w:cs="Arial"/>
                  <w:sz w:val="20"/>
                  <w:lang w:val="es-CO"/>
                </w:rPr>
                <w:alias w:val="PHONE RANGE"/>
                <w:tag w:val="PHONE RANGE"/>
                <w:id w:val="83254763"/>
                <w:placeholder>
                  <w:docPart w:val="95EA233E793A45C1AE9E7E09C89B567D"/>
                </w:placeholder>
                <w:temporary/>
                <w:showingPlcHdr/>
              </w:sdtPr>
              <w:sdtContent>
                <w:r w:rsidRPr="006B6C96">
                  <w:rPr>
                    <w:rFonts w:ascii="Arial" w:hAnsi="Arial" w:cs="Arial"/>
                    <w:sz w:val="20"/>
                  </w:rPr>
                  <w:t>CONDITION (e.g. Exchange = 555)</w:t>
                </w:r>
              </w:sdtContent>
            </w:sdt>
            <w:r w:rsidRPr="006B6C96">
              <w:rPr>
                <w:rFonts w:ascii="Arial" w:hAnsi="Arial" w:cs="Arial"/>
                <w:sz w:val="20"/>
              </w:rPr>
              <w:t>;</w:t>
            </w:r>
            <w:r w:rsidRPr="006B6C96"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es-CO"/>
                </w:rPr>
                <w:alias w:val="INSERT WORDING"/>
                <w:tag w:val="INSERT WORDING"/>
                <w:id w:val="83254764"/>
                <w:placeholder>
                  <w:docPart w:val="E08D57C4537F4B75BADAF3F03C0A1D59"/>
                </w:placeholder>
                <w:temporary/>
                <w:showingPlcHdr/>
              </w:sdtPr>
              <w:sdtContent>
                <w:r w:rsidRPr="006B6C96">
                  <w:rPr>
                    <w:rFonts w:ascii="Arial" w:hAnsi="Arial" w:cs="Arial"/>
                    <w:b/>
                    <w:sz w:val="20"/>
                  </w:rPr>
                  <w:t>Soft check statement/question</w:t>
                </w:r>
              </w:sdtContent>
            </w:sdt>
            <w:r w:rsidRPr="006B6C9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AA4864" w:rsidRPr="00C427FC" w:rsidTr="00A51C49">
        <w:trPr>
          <w:jc w:val="center"/>
        </w:trPr>
        <w:tc>
          <w:tcPr>
            <w:tcW w:w="5000" w:type="pct"/>
          </w:tcPr>
          <w:p w:rsidR="00AA4864" w:rsidRPr="006B6C96" w:rsidRDefault="00AA4864" w:rsidP="00A51C4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6B6C96">
              <w:rPr>
                <w:rFonts w:ascii="Arial" w:hAnsi="Arial" w:cs="Arial"/>
                <w:sz w:val="20"/>
              </w:rPr>
              <w:t xml:space="preserve">HARD CHECK: IF </w:t>
            </w:r>
            <w:sdt>
              <w:sdtPr>
                <w:rPr>
                  <w:rFonts w:ascii="Arial" w:hAnsi="Arial" w:cs="Arial"/>
                  <w:sz w:val="20"/>
                  <w:lang w:val="es-CO"/>
                </w:rPr>
                <w:alias w:val="PHONE RANGE"/>
                <w:tag w:val="PHONE RANGE"/>
                <w:id w:val="83254765"/>
                <w:placeholder>
                  <w:docPart w:val="500F712A711045B28D0175E87888E659"/>
                </w:placeholder>
                <w:temporary/>
                <w:showingPlcHdr/>
              </w:sdtPr>
              <w:sdtContent>
                <w:r w:rsidRPr="006B6C96">
                  <w:rPr>
                    <w:rFonts w:ascii="Arial" w:hAnsi="Arial" w:cs="Arial"/>
                    <w:sz w:val="20"/>
                  </w:rPr>
                  <w:t>CONDITION (e.g. Area code LE 200)</w:t>
                </w:r>
              </w:sdtContent>
            </w:sdt>
            <w:r w:rsidRPr="006B6C96">
              <w:rPr>
                <w:rFonts w:ascii="Arial" w:hAnsi="Arial" w:cs="Arial"/>
                <w:sz w:val="20"/>
              </w:rPr>
              <w:t>;</w:t>
            </w:r>
            <w:r w:rsidRPr="006B6C96"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es-CO"/>
                </w:rPr>
                <w:alias w:val="INSERT WORDING"/>
                <w:tag w:val="INSERT WORDING"/>
                <w:id w:val="83254766"/>
                <w:placeholder>
                  <w:docPart w:val="665D5CADFC6E4ECC9B9A4D0EE3324300"/>
                </w:placeholder>
                <w:temporary/>
                <w:showingPlcHdr/>
              </w:sdtPr>
              <w:sdtContent>
                <w:r w:rsidRPr="006B6C96">
                  <w:rPr>
                    <w:rFonts w:ascii="Arial" w:hAnsi="Arial" w:cs="Arial"/>
                    <w:b/>
                    <w:sz w:val="20"/>
                  </w:rPr>
                  <w:t>Hard check statement/question</w:t>
                </w:r>
              </w:sdtContent>
            </w:sdt>
          </w:p>
        </w:tc>
      </w:tr>
    </w:tbl>
    <w:p w:rsidR="001A21F2" w:rsidRPr="006B6C96" w:rsidRDefault="00693F3B" w:rsidP="00C4327C">
      <w:pPr>
        <w:pStyle w:val="QUESTIONTEXT"/>
      </w:pPr>
      <w:r w:rsidRPr="00693F3B">
        <w:rPr>
          <w:noProof/>
          <w:lang w:val="es-CO" w:eastAsia="zh-TW"/>
        </w:rPr>
        <w:pict>
          <v:shape id="_x0000_s1031" type="#_x0000_t202" style="position:absolute;left:0;text-align:left;margin-left:18pt;margin-top:10.75pt;width:453pt;height:44.25pt;z-index:251833856;mso-position-horizontal-relative:text;mso-position-vertical-relative:text;mso-width-relative:margin;mso-height-relative:margin" fillcolor="#f2f2f2 [3052]">
            <v:textbox>
              <w:txbxContent>
                <w:p w:rsidR="00C40609" w:rsidRPr="00222236" w:rsidRDefault="00C40609" w:rsidP="001A21F2">
                  <w:pPr>
                    <w:tabs>
                      <w:tab w:val="left" w:pos="7384"/>
                    </w:tabs>
                    <w:spacing w:before="120" w:after="120"/>
                    <w:jc w:val="center"/>
                    <w:rPr>
                      <w:rFonts w:ascii="Arial" w:hAnsi="Arial" w:cs="Arial"/>
                      <w:bCs/>
                      <w:caps/>
                      <w:sz w:val="20"/>
                    </w:rPr>
                  </w:pPr>
                  <w:proofErr w:type="gramStart"/>
                  <w:r w:rsidRPr="00222236">
                    <w:rPr>
                      <w:rFonts w:ascii="Arial" w:hAnsi="Arial" w:cs="Arial"/>
                      <w:bCs/>
                      <w:caps/>
                      <w:sz w:val="20"/>
                    </w:rPr>
                    <w:t xml:space="preserve">PROGRAMMER </w:t>
                  </w:r>
                  <w:r>
                    <w:rPr>
                      <w:rFonts w:ascii="Arial" w:hAnsi="Arial" w:cs="Arial"/>
                      <w:bCs/>
                      <w:caps/>
                      <w:sz w:val="20"/>
                    </w:rPr>
                    <w:t>BOX 54c.</w:t>
                  </w:r>
                  <w:proofErr w:type="gramEnd"/>
                </w:p>
                <w:p w:rsidR="00C40609" w:rsidRPr="001A21F2" w:rsidRDefault="00C40609" w:rsidP="001A21F2">
                  <w:pPr>
                    <w:tabs>
                      <w:tab w:val="left" w:pos="7384"/>
                    </w:tabs>
                    <w:spacing w:before="120" w:after="120"/>
                    <w:rPr>
                      <w:rFonts w:ascii="Arial" w:hAnsi="Arial" w:cs="Arial"/>
                      <w:bCs/>
                      <w:caps/>
                      <w:sz w:val="20"/>
                    </w:rPr>
                  </w:pPr>
                  <w:r w:rsidRPr="001A21F2">
                    <w:rPr>
                      <w:rFonts w:ascii="Arial" w:hAnsi="Arial" w:cs="Arial"/>
                      <w:bCs/>
                      <w:caps/>
                      <w:sz w:val="20"/>
                    </w:rPr>
                    <w:t xml:space="preserve">If no </w:t>
                  </w:r>
                  <w:r>
                    <w:rPr>
                      <w:rFonts w:ascii="Arial" w:hAnsi="Arial" w:cs="Arial"/>
                      <w:bCs/>
                      <w:caps/>
                      <w:sz w:val="20"/>
                    </w:rPr>
                    <w:t xml:space="preserve">PHONE </w:t>
                  </w:r>
                  <w:r w:rsidRPr="001A21F2">
                    <w:rPr>
                      <w:rFonts w:ascii="Arial" w:hAnsi="Arial" w:cs="Arial"/>
                      <w:bCs/>
                      <w:caps/>
                      <w:sz w:val="20"/>
                    </w:rPr>
                    <w:t>number</w:t>
                  </w:r>
                  <w:r>
                    <w:rPr>
                      <w:rFonts w:ascii="Arial" w:hAnsi="Arial" w:cs="Arial"/>
                      <w:bCs/>
                      <w:caps/>
                      <w:sz w:val="20"/>
                    </w:rPr>
                    <w:t>S</w:t>
                  </w:r>
                  <w:r w:rsidRPr="001A21F2">
                    <w:rPr>
                      <w:rFonts w:ascii="Arial" w:hAnsi="Arial" w:cs="Arial"/>
                      <w:bCs/>
                      <w:caps/>
                      <w:sz w:val="20"/>
                    </w:rPr>
                    <w:t xml:space="preserve"> provided (54a, 54b, and 54c are all blank) GO TO Q.58</w:t>
                  </w:r>
                  <w:r>
                    <w:rPr>
                      <w:rFonts w:ascii="Arial" w:hAnsi="Arial" w:cs="Arial"/>
                      <w:bCs/>
                      <w:caps/>
                      <w:sz w:val="20"/>
                    </w:rPr>
                    <w:t>.</w:t>
                  </w:r>
                </w:p>
                <w:p w:rsidR="00C40609" w:rsidRDefault="00C40609"/>
              </w:txbxContent>
            </v:textbox>
          </v:shape>
        </w:pict>
      </w:r>
    </w:p>
    <w:p w:rsidR="001A21F2" w:rsidRPr="006B6C96" w:rsidRDefault="001A21F2" w:rsidP="00C4327C">
      <w:pPr>
        <w:pStyle w:val="QUESTIONTEXT"/>
      </w:pPr>
    </w:p>
    <w:p w:rsidR="001A21F2" w:rsidRPr="006B6C96" w:rsidRDefault="001A21F2" w:rsidP="00C4327C">
      <w:pPr>
        <w:pStyle w:val="QUESTIONTEXT"/>
      </w:pPr>
    </w:p>
    <w:p w:rsidR="00561AA9" w:rsidRPr="00C427FC" w:rsidRDefault="00561AA9" w:rsidP="00CB4ECE">
      <w:pPr>
        <w:pStyle w:val="QUESTIONTEXT"/>
        <w:spacing w:before="360"/>
        <w:rPr>
          <w:lang w:val="es-CO"/>
        </w:rPr>
      </w:pPr>
      <w:r w:rsidRPr="00C427FC">
        <w:rPr>
          <w:lang w:val="es-CO"/>
        </w:rPr>
        <w:t>55.</w:t>
      </w:r>
      <w:r w:rsidRPr="00C427FC">
        <w:rPr>
          <w:lang w:val="es-CO"/>
        </w:rPr>
        <w:tab/>
      </w:r>
      <w:r w:rsidR="00CA3B1E" w:rsidRPr="00C427FC">
        <w:rPr>
          <w:lang w:val="es-CO"/>
        </w:rPr>
        <w:t>¿Cuál es la mejor hora para hablar con [</w:t>
      </w:r>
      <w:r w:rsidR="005F726B" w:rsidRPr="00C427FC">
        <w:rPr>
          <w:lang w:val="es-CO"/>
        </w:rPr>
        <w:t>ÉL/ELLA</w:t>
      </w:r>
      <w:r w:rsidR="00CA3B1E" w:rsidRPr="00C427FC">
        <w:rPr>
          <w:lang w:val="es-CO"/>
        </w:rPr>
        <w:t>]</w:t>
      </w:r>
      <w:r w:rsidRPr="00C427FC">
        <w:rPr>
          <w:lang w:val="es-CO"/>
        </w:rPr>
        <w:t>?</w:t>
      </w:r>
    </w:p>
    <w:p w:rsidR="00B12139" w:rsidRPr="006B6C96" w:rsidRDefault="00B12139" w:rsidP="00B12139">
      <w:pPr>
        <w:pStyle w:val="Range"/>
        <w:spacing w:before="240"/>
      </w:pPr>
      <w:r w:rsidRPr="006B6C96">
        <w:t>|</w:t>
      </w:r>
      <w:r w:rsidRPr="006B6C96">
        <w:rPr>
          <w:u w:val="single"/>
        </w:rPr>
        <w:t xml:space="preserve">      </w:t>
      </w:r>
      <w:r w:rsidRPr="006B6C96">
        <w:t>|</w:t>
      </w:r>
      <w:r w:rsidRPr="006B6C96">
        <w:rPr>
          <w:u w:val="single"/>
        </w:rPr>
        <w:t xml:space="preserve">      </w:t>
      </w:r>
      <w:r w:rsidRPr="006B6C96">
        <w:t>|  : |</w:t>
      </w:r>
      <w:r w:rsidRPr="006B6C96">
        <w:rPr>
          <w:u w:val="single"/>
        </w:rPr>
        <w:t xml:space="preserve">      </w:t>
      </w:r>
      <w:r w:rsidRPr="006B6C96">
        <w:t>|</w:t>
      </w:r>
      <w:r w:rsidRPr="006B6C96">
        <w:rPr>
          <w:u w:val="single"/>
        </w:rPr>
        <w:t xml:space="preserve">      </w:t>
      </w:r>
      <w:r w:rsidRPr="006B6C96">
        <w:t>|</w:t>
      </w:r>
    </w:p>
    <w:p w:rsidR="00B12139" w:rsidRPr="006B6C96" w:rsidRDefault="00B12139" w:rsidP="00B12139">
      <w:pPr>
        <w:pStyle w:val="Range"/>
        <w:spacing w:before="0"/>
      </w:pPr>
      <w:r w:rsidRPr="006B6C96">
        <w:t>(</w:t>
      </w:r>
      <w:sdt>
        <w:sdtPr>
          <w:rPr>
            <w:lang w:val="es-CO"/>
          </w:rPr>
          <w:alias w:val="HR RANGE"/>
          <w:tag w:val="HR RANGE"/>
          <w:id w:val="83254767"/>
          <w:placeholder>
            <w:docPart w:val="E0FC445934A84411808AEE44A9841BE2"/>
          </w:placeholder>
          <w:temporary/>
          <w:showingPlcHdr/>
        </w:sdtPr>
        <w:sdtContent>
          <w:r w:rsidRPr="006B6C96">
            <w:t>RANGE</w:t>
          </w:r>
        </w:sdtContent>
      </w:sdt>
      <w:r w:rsidRPr="006B6C96">
        <w:t>)   (</w:t>
      </w:r>
      <w:sdt>
        <w:sdtPr>
          <w:rPr>
            <w:lang w:val="es-CO"/>
          </w:rPr>
          <w:alias w:val="MIN RANGE"/>
          <w:tag w:val="MIN RANGE"/>
          <w:id w:val="83254768"/>
          <w:placeholder>
            <w:docPart w:val="344068E98D204A3D9913D96E30D47905"/>
          </w:placeholder>
          <w:temporary/>
          <w:showingPlcHdr/>
        </w:sdtPr>
        <w:sdtContent>
          <w:r w:rsidRPr="006B6C96">
            <w:t>RANGE</w:t>
          </w:r>
        </w:sdtContent>
      </w:sdt>
      <w:r w:rsidRPr="006B6C96">
        <w:t>)</w:t>
      </w:r>
    </w:p>
    <w:p w:rsidR="00B12139" w:rsidRPr="006B6C96" w:rsidRDefault="00B12139" w:rsidP="00B12139">
      <w:pPr>
        <w:tabs>
          <w:tab w:val="left" w:pos="1440"/>
          <w:tab w:val="left" w:pos="6930"/>
        </w:tabs>
        <w:spacing w:before="120"/>
        <w:rPr>
          <w:rFonts w:ascii="Arial" w:hAnsi="Arial" w:cs="Arial"/>
          <w:color w:val="000000"/>
          <w:sz w:val="20"/>
        </w:rPr>
      </w:pPr>
      <w:r w:rsidRPr="006B6C96">
        <w:rPr>
          <w:rFonts w:ascii="Arial" w:hAnsi="Arial" w:cs="Arial"/>
          <w:color w:val="000000"/>
          <w:sz w:val="20"/>
        </w:rPr>
        <w:tab/>
      </w:r>
      <w:r w:rsidRPr="006B6C96">
        <w:rPr>
          <w:rFonts w:ascii="Arial" w:hAnsi="Arial" w:cs="Arial"/>
          <w:color w:val="000000"/>
          <w:sz w:val="20"/>
        </w:rPr>
        <w:tab/>
      </w:r>
      <w:sdt>
        <w:sdtPr>
          <w:rPr>
            <w:rFonts w:ascii="Arial" w:hAnsi="Arial" w:cs="Arial"/>
            <w:color w:val="000000"/>
            <w:sz w:val="20"/>
            <w:u w:val="single"/>
          </w:rPr>
          <w:alias w:val="SELECT CODING TYPE"/>
          <w:tag w:val="CODING TYPE"/>
          <w:id w:val="83254769"/>
          <w:placeholder>
            <w:docPart w:val="C11A6D652B2445CDBDF80696945083F1"/>
          </w:placeholder>
          <w:dropDownList>
            <w:listItem w:displayText="SELECT CODING TYPE" w:value="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 w:rsidRPr="006B6C96">
            <w:rPr>
              <w:rFonts w:ascii="Arial" w:hAnsi="Arial" w:cs="Arial"/>
              <w:color w:val="000000"/>
              <w:sz w:val="20"/>
              <w:u w:val="single"/>
            </w:rPr>
            <w:t>CODE ONE ONLY</w:t>
          </w:r>
        </w:sdtContent>
      </w:sdt>
    </w:p>
    <w:p w:rsidR="00B12139" w:rsidRPr="006B6C96" w:rsidRDefault="00B12139" w:rsidP="00B12139">
      <w:pPr>
        <w:pStyle w:val="RESPONSE"/>
      </w:pPr>
      <w:r w:rsidRPr="006B6C96">
        <w:t>AM</w:t>
      </w:r>
      <w:r w:rsidRPr="006B6C96">
        <w:tab/>
        <w:t>1</w:t>
      </w:r>
      <w:r w:rsidRPr="006B6C96">
        <w:tab/>
      </w:r>
    </w:p>
    <w:p w:rsidR="00B12139" w:rsidRPr="006B6C96" w:rsidRDefault="00B12139" w:rsidP="00B12139">
      <w:pPr>
        <w:pStyle w:val="RESPONSE"/>
      </w:pPr>
      <w:r w:rsidRPr="006B6C96">
        <w:t>PM</w:t>
      </w:r>
      <w:r w:rsidRPr="006B6C96">
        <w:tab/>
        <w:t>2</w:t>
      </w:r>
      <w:r w:rsidRPr="006B6C96">
        <w:tab/>
      </w:r>
    </w:p>
    <w:p w:rsidR="00B12139" w:rsidRPr="006B6C96" w:rsidRDefault="00B12139" w:rsidP="00B12139">
      <w:pPr>
        <w:pStyle w:val="RESPONSE"/>
      </w:pPr>
      <w:r w:rsidRPr="006B6C96">
        <w:t>DON’T KNOW</w:t>
      </w:r>
      <w:r w:rsidRPr="006B6C96">
        <w:tab/>
        <w:t>d</w:t>
      </w:r>
      <w:r w:rsidRPr="006B6C96">
        <w:tab/>
      </w:r>
    </w:p>
    <w:p w:rsidR="00B12139" w:rsidRPr="00C427FC" w:rsidRDefault="00B12139" w:rsidP="00B12139">
      <w:pPr>
        <w:pStyle w:val="RESPONSELAST"/>
        <w:spacing w:after="120"/>
        <w:rPr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lang w:val="es-CO"/>
        </w:rPr>
        <w:tab/>
        <w:t>r</w:t>
      </w:r>
      <w:r w:rsidRPr="00C427FC">
        <w:rPr>
          <w:lang w:val="es-CO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9576"/>
      </w:tblGrid>
      <w:tr w:rsidR="00B12139" w:rsidRPr="00C427FC" w:rsidTr="00A51C49">
        <w:trPr>
          <w:jc w:val="center"/>
        </w:trPr>
        <w:tc>
          <w:tcPr>
            <w:tcW w:w="5000" w:type="pct"/>
          </w:tcPr>
          <w:p w:rsidR="00B12139" w:rsidRPr="006B6C96" w:rsidRDefault="00B12139" w:rsidP="00A51C4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6B6C96">
              <w:rPr>
                <w:rFonts w:ascii="Arial" w:hAnsi="Arial" w:cs="Arial"/>
                <w:sz w:val="20"/>
              </w:rPr>
              <w:t xml:space="preserve">SOFT CHECK: IF </w:t>
            </w:r>
            <w:sdt>
              <w:sdtPr>
                <w:rPr>
                  <w:rFonts w:ascii="Arial" w:hAnsi="Arial" w:cs="Arial"/>
                  <w:sz w:val="20"/>
                  <w:lang w:val="es-CO"/>
                </w:rPr>
                <w:alias w:val="NUMBER RANGE"/>
                <w:tag w:val="NUMBER RANGE"/>
                <w:id w:val="83254770"/>
                <w:placeholder>
                  <w:docPart w:val="7A46574C48064A95BF364BA5C07F476C"/>
                </w:placeholder>
                <w:temporary/>
                <w:showingPlcHdr/>
              </w:sdtPr>
              <w:sdtContent>
                <w:r w:rsidRPr="00C427FC">
                  <w:rPr>
                    <w:rFonts w:ascii="Arial" w:hAnsi="Arial" w:cs="Arial"/>
                    <w:sz w:val="20"/>
                    <w:lang w:val="es-CO"/>
                  </w:rPr>
                  <w:t>CONDITION (e.g. GT 20)</w:t>
                </w:r>
              </w:sdtContent>
            </w:sdt>
            <w:r w:rsidRPr="006B6C96">
              <w:rPr>
                <w:rFonts w:ascii="Arial" w:hAnsi="Arial" w:cs="Arial"/>
                <w:sz w:val="20"/>
              </w:rPr>
              <w:t>;</w:t>
            </w:r>
            <w:r w:rsidRPr="006B6C96"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es-CO"/>
                </w:rPr>
                <w:alias w:val="SOFT RANGE"/>
                <w:tag w:val="SOFT RANGE"/>
                <w:id w:val="83254771"/>
                <w:placeholder>
                  <w:docPart w:val="E1590FBF1E4847B09F5CAF58487E0782"/>
                </w:placeholder>
                <w:temporary/>
                <w:showingPlcHdr/>
              </w:sdtPr>
              <w:sdtContent>
                <w:r w:rsidRPr="006B6C96">
                  <w:rPr>
                    <w:rFonts w:ascii="Arial" w:hAnsi="Arial" w:cs="Arial"/>
                    <w:b/>
                    <w:sz w:val="20"/>
                  </w:rPr>
                  <w:t>Soft check statement/question</w:t>
                </w:r>
              </w:sdtContent>
            </w:sdt>
            <w:r w:rsidRPr="006B6C9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B12139" w:rsidRPr="00C427FC" w:rsidTr="00A51C49">
        <w:trPr>
          <w:jc w:val="center"/>
        </w:trPr>
        <w:tc>
          <w:tcPr>
            <w:tcW w:w="5000" w:type="pct"/>
          </w:tcPr>
          <w:p w:rsidR="00B12139" w:rsidRPr="006B6C96" w:rsidRDefault="00B12139" w:rsidP="00A51C4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6B6C96">
              <w:rPr>
                <w:rFonts w:ascii="Arial" w:hAnsi="Arial" w:cs="Arial"/>
                <w:sz w:val="20"/>
              </w:rPr>
              <w:t xml:space="preserve">HARD CHECK: IF </w:t>
            </w:r>
            <w:sdt>
              <w:sdtPr>
                <w:rPr>
                  <w:rFonts w:ascii="Arial" w:hAnsi="Arial" w:cs="Arial"/>
                  <w:sz w:val="20"/>
                  <w:lang w:val="es-CO"/>
                </w:rPr>
                <w:alias w:val="NUMBER RANGE"/>
                <w:tag w:val="NUMBER RANGE"/>
                <w:id w:val="83254772"/>
                <w:placeholder>
                  <w:docPart w:val="3302D6784A084CD2A2871C80E0CEF35B"/>
                </w:placeholder>
                <w:temporary/>
                <w:showingPlcHdr/>
              </w:sdtPr>
              <w:sdtContent>
                <w:r w:rsidRPr="006B6C96">
                  <w:rPr>
                    <w:rFonts w:ascii="Arial" w:hAnsi="Arial" w:cs="Arial"/>
                    <w:sz w:val="20"/>
                  </w:rPr>
                  <w:t>CONDITION (e.g. LT 5)</w:t>
                </w:r>
              </w:sdtContent>
            </w:sdt>
            <w:r w:rsidRPr="006B6C96">
              <w:rPr>
                <w:rFonts w:ascii="Arial" w:hAnsi="Arial" w:cs="Arial"/>
                <w:sz w:val="20"/>
              </w:rPr>
              <w:t>;</w:t>
            </w:r>
            <w:r w:rsidRPr="006B6C96"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es-CO"/>
                </w:rPr>
                <w:alias w:val="SOFT RANGE"/>
                <w:tag w:val="SOFT RANGE"/>
                <w:id w:val="83254773"/>
                <w:placeholder>
                  <w:docPart w:val="CDBF43E1B17F430AAA3C564CDE1E177F"/>
                </w:placeholder>
                <w:temporary/>
                <w:showingPlcHdr/>
              </w:sdtPr>
              <w:sdtContent>
                <w:r w:rsidRPr="006B6C96">
                  <w:rPr>
                    <w:rFonts w:ascii="Arial" w:hAnsi="Arial" w:cs="Arial"/>
                    <w:b/>
                    <w:sz w:val="20"/>
                  </w:rPr>
                  <w:t>Hard check statement/question</w:t>
                </w:r>
              </w:sdtContent>
            </w:sdt>
          </w:p>
        </w:tc>
      </w:tr>
    </w:tbl>
    <w:p w:rsidR="00561AA9" w:rsidRPr="00C427FC" w:rsidRDefault="00561AA9" w:rsidP="00CA3B1E">
      <w:pPr>
        <w:pStyle w:val="QUESTIONTEXT"/>
        <w:rPr>
          <w:lang w:val="es-CO"/>
        </w:rPr>
      </w:pPr>
      <w:r w:rsidRPr="00C427FC">
        <w:rPr>
          <w:lang w:val="es-CO"/>
        </w:rPr>
        <w:t>56.</w:t>
      </w:r>
      <w:r w:rsidRPr="00C427FC">
        <w:rPr>
          <w:lang w:val="es-CO"/>
        </w:rPr>
        <w:tab/>
      </w:r>
      <w:r w:rsidR="00CA3B1E" w:rsidRPr="00C427FC">
        <w:rPr>
          <w:lang w:val="es-CO"/>
        </w:rPr>
        <w:t>Si no logramos contactarnos con [</w:t>
      </w:r>
      <w:r w:rsidR="005F726B" w:rsidRPr="00C427FC">
        <w:rPr>
          <w:lang w:val="es-CO"/>
        </w:rPr>
        <w:t>ÉL/ELLA</w:t>
      </w:r>
      <w:r w:rsidR="00CA3B1E" w:rsidRPr="00C427FC">
        <w:rPr>
          <w:lang w:val="es-CO"/>
        </w:rPr>
        <w:t xml:space="preserve">] a esa hora, ¿cuál </w:t>
      </w:r>
      <w:r w:rsidR="005F726B" w:rsidRPr="00C427FC">
        <w:rPr>
          <w:lang w:val="es-CO"/>
        </w:rPr>
        <w:t xml:space="preserve">sería otra buena </w:t>
      </w:r>
      <w:r w:rsidR="00CA3B1E" w:rsidRPr="00C427FC">
        <w:rPr>
          <w:lang w:val="es-CO"/>
        </w:rPr>
        <w:t>hora para hablar con [</w:t>
      </w:r>
      <w:r w:rsidR="000218BA" w:rsidRPr="00C427FC">
        <w:rPr>
          <w:lang w:val="es-CO"/>
        </w:rPr>
        <w:t>ÉL/ELLA</w:t>
      </w:r>
      <w:r w:rsidR="00CA3B1E" w:rsidRPr="00C427FC">
        <w:rPr>
          <w:lang w:val="es-CO"/>
        </w:rPr>
        <w:t>]?</w:t>
      </w:r>
    </w:p>
    <w:p w:rsidR="00B12139" w:rsidRPr="006B6C96" w:rsidRDefault="00B12139" w:rsidP="00B12139">
      <w:pPr>
        <w:pStyle w:val="Range"/>
        <w:spacing w:before="240"/>
      </w:pPr>
      <w:r w:rsidRPr="006B6C96">
        <w:t>|</w:t>
      </w:r>
      <w:r w:rsidRPr="006B6C96">
        <w:rPr>
          <w:u w:val="single"/>
        </w:rPr>
        <w:t xml:space="preserve">      </w:t>
      </w:r>
      <w:r w:rsidRPr="006B6C96">
        <w:t>|</w:t>
      </w:r>
      <w:r w:rsidRPr="006B6C96">
        <w:rPr>
          <w:u w:val="single"/>
        </w:rPr>
        <w:t xml:space="preserve">      </w:t>
      </w:r>
      <w:r w:rsidRPr="006B6C96">
        <w:t>|  : |</w:t>
      </w:r>
      <w:r w:rsidRPr="006B6C96">
        <w:rPr>
          <w:u w:val="single"/>
        </w:rPr>
        <w:t xml:space="preserve">      </w:t>
      </w:r>
      <w:r w:rsidRPr="006B6C96">
        <w:t>|</w:t>
      </w:r>
      <w:r w:rsidRPr="006B6C96">
        <w:rPr>
          <w:u w:val="single"/>
        </w:rPr>
        <w:t xml:space="preserve">      </w:t>
      </w:r>
      <w:r w:rsidRPr="006B6C96">
        <w:t>|</w:t>
      </w:r>
    </w:p>
    <w:p w:rsidR="00B12139" w:rsidRPr="006B6C96" w:rsidRDefault="00B12139" w:rsidP="00B12139">
      <w:pPr>
        <w:pStyle w:val="Range"/>
        <w:spacing w:before="0"/>
      </w:pPr>
      <w:r w:rsidRPr="006B6C96">
        <w:t>(</w:t>
      </w:r>
      <w:sdt>
        <w:sdtPr>
          <w:rPr>
            <w:lang w:val="es-CO"/>
          </w:rPr>
          <w:alias w:val="HR RANGE"/>
          <w:tag w:val="HR RANGE"/>
          <w:id w:val="83254774"/>
          <w:placeholder>
            <w:docPart w:val="FE47FA81B30D48DEA54C474320645D47"/>
          </w:placeholder>
          <w:temporary/>
          <w:showingPlcHdr/>
        </w:sdtPr>
        <w:sdtContent>
          <w:r w:rsidRPr="006B6C96">
            <w:t>RANGE</w:t>
          </w:r>
        </w:sdtContent>
      </w:sdt>
      <w:r w:rsidRPr="006B6C96">
        <w:t>)   (</w:t>
      </w:r>
      <w:sdt>
        <w:sdtPr>
          <w:rPr>
            <w:lang w:val="es-CO"/>
          </w:rPr>
          <w:alias w:val="MIN RANGE"/>
          <w:tag w:val="MIN RANGE"/>
          <w:id w:val="83254775"/>
          <w:placeholder>
            <w:docPart w:val="F53037DDEFFA4237BBDB630950A11F81"/>
          </w:placeholder>
          <w:temporary/>
          <w:showingPlcHdr/>
        </w:sdtPr>
        <w:sdtContent>
          <w:r w:rsidRPr="006B6C96">
            <w:t>RANGE</w:t>
          </w:r>
        </w:sdtContent>
      </w:sdt>
      <w:r w:rsidRPr="006B6C96">
        <w:t>)</w:t>
      </w:r>
    </w:p>
    <w:p w:rsidR="00B12139" w:rsidRPr="006B6C96" w:rsidRDefault="00B12139" w:rsidP="00B12139">
      <w:pPr>
        <w:tabs>
          <w:tab w:val="left" w:pos="1440"/>
          <w:tab w:val="left" w:pos="6930"/>
        </w:tabs>
        <w:spacing w:before="120"/>
        <w:rPr>
          <w:rFonts w:ascii="Arial" w:hAnsi="Arial" w:cs="Arial"/>
          <w:color w:val="000000"/>
          <w:sz w:val="20"/>
        </w:rPr>
      </w:pPr>
      <w:r w:rsidRPr="006B6C96">
        <w:rPr>
          <w:rFonts w:ascii="Arial" w:hAnsi="Arial" w:cs="Arial"/>
          <w:color w:val="000000"/>
          <w:sz w:val="20"/>
        </w:rPr>
        <w:tab/>
      </w:r>
      <w:r w:rsidRPr="006B6C96">
        <w:rPr>
          <w:rFonts w:ascii="Arial" w:hAnsi="Arial" w:cs="Arial"/>
          <w:color w:val="000000"/>
          <w:sz w:val="20"/>
        </w:rPr>
        <w:tab/>
      </w:r>
      <w:sdt>
        <w:sdtPr>
          <w:rPr>
            <w:rFonts w:ascii="Arial" w:hAnsi="Arial" w:cs="Arial"/>
            <w:color w:val="000000"/>
            <w:sz w:val="20"/>
            <w:u w:val="single"/>
          </w:rPr>
          <w:alias w:val="SELECT CODING TYPE"/>
          <w:tag w:val="CODING TYPE"/>
          <w:id w:val="83254776"/>
          <w:placeholder>
            <w:docPart w:val="6DB095E73469475FB696C37C035C4CEE"/>
          </w:placeholder>
          <w:dropDownList>
            <w:listItem w:displayText="SELECT CODING TYPE" w:value="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 w:rsidRPr="006B6C96">
            <w:rPr>
              <w:rFonts w:ascii="Arial" w:hAnsi="Arial" w:cs="Arial"/>
              <w:color w:val="000000"/>
              <w:sz w:val="20"/>
              <w:u w:val="single"/>
            </w:rPr>
            <w:t>CODE ONE ONLY</w:t>
          </w:r>
        </w:sdtContent>
      </w:sdt>
    </w:p>
    <w:p w:rsidR="00B12139" w:rsidRPr="006B6C96" w:rsidRDefault="00B12139" w:rsidP="00B12139">
      <w:pPr>
        <w:pStyle w:val="RESPONSE"/>
      </w:pPr>
      <w:r w:rsidRPr="006B6C96">
        <w:t>AM</w:t>
      </w:r>
      <w:r w:rsidRPr="006B6C96">
        <w:tab/>
        <w:t>1</w:t>
      </w:r>
      <w:r w:rsidRPr="006B6C96">
        <w:tab/>
      </w:r>
    </w:p>
    <w:p w:rsidR="00B12139" w:rsidRPr="006B6C96" w:rsidRDefault="00B12139" w:rsidP="00B12139">
      <w:pPr>
        <w:pStyle w:val="RESPONSE"/>
      </w:pPr>
      <w:r w:rsidRPr="006B6C96">
        <w:t>PM</w:t>
      </w:r>
      <w:r w:rsidRPr="006B6C96">
        <w:tab/>
        <w:t>2</w:t>
      </w:r>
      <w:r w:rsidRPr="006B6C96">
        <w:tab/>
      </w:r>
    </w:p>
    <w:p w:rsidR="00B12139" w:rsidRPr="006B6C96" w:rsidRDefault="00B12139" w:rsidP="00B12139">
      <w:pPr>
        <w:pStyle w:val="RESPONSE"/>
      </w:pPr>
      <w:r w:rsidRPr="006B6C96">
        <w:t>DON’T KNOW</w:t>
      </w:r>
      <w:r w:rsidRPr="006B6C96">
        <w:tab/>
        <w:t>d</w:t>
      </w:r>
      <w:r w:rsidRPr="006B6C96">
        <w:tab/>
      </w:r>
    </w:p>
    <w:p w:rsidR="00B12139" w:rsidRPr="00C427FC" w:rsidRDefault="00B12139" w:rsidP="00B12139">
      <w:pPr>
        <w:pStyle w:val="RESPONSELAST"/>
        <w:spacing w:after="120"/>
        <w:rPr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lang w:val="es-CO"/>
        </w:rPr>
        <w:tab/>
        <w:t>r</w:t>
      </w:r>
      <w:r w:rsidRPr="00C427FC">
        <w:rPr>
          <w:lang w:val="es-CO"/>
        </w:rPr>
        <w:tab/>
      </w:r>
    </w:p>
    <w:p w:rsidR="00E466D3" w:rsidRDefault="00E466D3">
      <w:pPr>
        <w:widowControl/>
        <w:rPr>
          <w:rFonts w:ascii="Arial" w:hAnsi="Arial" w:cs="Arial"/>
          <w:snapToGrid/>
          <w:sz w:val="20"/>
          <w:lang w:val="es-CO"/>
        </w:rPr>
      </w:pPr>
      <w:r>
        <w:rPr>
          <w:lang w:val="es-CO"/>
        </w:rPr>
        <w:br w:type="page"/>
      </w:r>
    </w:p>
    <w:p w:rsidR="00C427FC" w:rsidRPr="00C427FC" w:rsidRDefault="00C427FC" w:rsidP="00B12139">
      <w:pPr>
        <w:pStyle w:val="RESPONSELAST"/>
        <w:spacing w:after="120"/>
        <w:rPr>
          <w:lang w:val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9576"/>
      </w:tblGrid>
      <w:tr w:rsidR="00B12139" w:rsidRPr="00C427FC" w:rsidTr="00A51C49">
        <w:trPr>
          <w:jc w:val="center"/>
        </w:trPr>
        <w:tc>
          <w:tcPr>
            <w:tcW w:w="5000" w:type="pct"/>
          </w:tcPr>
          <w:p w:rsidR="00B12139" w:rsidRPr="006B6C96" w:rsidRDefault="00B12139" w:rsidP="00A51C4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6B6C96">
              <w:rPr>
                <w:rFonts w:ascii="Arial" w:hAnsi="Arial" w:cs="Arial"/>
                <w:sz w:val="20"/>
              </w:rPr>
              <w:t xml:space="preserve">SOFT CHECK: IF </w:t>
            </w:r>
            <w:sdt>
              <w:sdtPr>
                <w:rPr>
                  <w:rFonts w:ascii="Arial" w:hAnsi="Arial" w:cs="Arial"/>
                  <w:sz w:val="20"/>
                  <w:lang w:val="es-CO"/>
                </w:rPr>
                <w:alias w:val="NUMBER RANGE"/>
                <w:tag w:val="NUMBER RANGE"/>
                <w:id w:val="83254777"/>
                <w:placeholder>
                  <w:docPart w:val="4CE50FB80FA7422087FDC645F21AD491"/>
                </w:placeholder>
                <w:temporary/>
                <w:showingPlcHdr/>
              </w:sdtPr>
              <w:sdtContent>
                <w:r w:rsidRPr="006B6C96">
                  <w:rPr>
                    <w:rFonts w:ascii="Arial" w:hAnsi="Arial" w:cs="Arial"/>
                    <w:sz w:val="20"/>
                  </w:rPr>
                  <w:t>CONDITION (e.g. GT 20)</w:t>
                </w:r>
              </w:sdtContent>
            </w:sdt>
            <w:r w:rsidRPr="006B6C96">
              <w:rPr>
                <w:rFonts w:ascii="Arial" w:hAnsi="Arial" w:cs="Arial"/>
                <w:sz w:val="20"/>
              </w:rPr>
              <w:t>;</w:t>
            </w:r>
            <w:r w:rsidRPr="006B6C96"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es-CO"/>
                </w:rPr>
                <w:alias w:val="SOFT RANGE"/>
                <w:tag w:val="SOFT RANGE"/>
                <w:id w:val="83254778"/>
                <w:placeholder>
                  <w:docPart w:val="A97BA5283D5140B6A55ED70ACDD715C3"/>
                </w:placeholder>
                <w:temporary/>
                <w:showingPlcHdr/>
              </w:sdtPr>
              <w:sdtContent>
                <w:r w:rsidRPr="006B6C96">
                  <w:rPr>
                    <w:rFonts w:ascii="Arial" w:hAnsi="Arial" w:cs="Arial"/>
                    <w:b/>
                    <w:sz w:val="20"/>
                  </w:rPr>
                  <w:t>Soft check statement/question</w:t>
                </w:r>
              </w:sdtContent>
            </w:sdt>
            <w:r w:rsidRPr="006B6C9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B12139" w:rsidRPr="00C427FC" w:rsidTr="00A51C49">
        <w:trPr>
          <w:jc w:val="center"/>
        </w:trPr>
        <w:tc>
          <w:tcPr>
            <w:tcW w:w="5000" w:type="pct"/>
          </w:tcPr>
          <w:p w:rsidR="00B12139" w:rsidRPr="006B6C96" w:rsidRDefault="00B12139" w:rsidP="00A51C4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6B6C96">
              <w:rPr>
                <w:rFonts w:ascii="Arial" w:hAnsi="Arial" w:cs="Arial"/>
                <w:sz w:val="20"/>
              </w:rPr>
              <w:t xml:space="preserve">HARD CHECK: IF </w:t>
            </w:r>
            <w:sdt>
              <w:sdtPr>
                <w:rPr>
                  <w:rFonts w:ascii="Arial" w:hAnsi="Arial" w:cs="Arial"/>
                  <w:sz w:val="20"/>
                  <w:lang w:val="es-CO"/>
                </w:rPr>
                <w:alias w:val="NUMBER RANGE"/>
                <w:tag w:val="NUMBER RANGE"/>
                <w:id w:val="83254779"/>
                <w:placeholder>
                  <w:docPart w:val="B79273F68F8C4A2B96B5262CF753CDF2"/>
                </w:placeholder>
                <w:temporary/>
                <w:showingPlcHdr/>
              </w:sdtPr>
              <w:sdtContent>
                <w:r w:rsidRPr="006B6C96">
                  <w:rPr>
                    <w:rFonts w:ascii="Arial" w:hAnsi="Arial" w:cs="Arial"/>
                    <w:sz w:val="20"/>
                  </w:rPr>
                  <w:t>CONDITION (e.g. LT 5)</w:t>
                </w:r>
              </w:sdtContent>
            </w:sdt>
            <w:r w:rsidRPr="006B6C96">
              <w:rPr>
                <w:rFonts w:ascii="Arial" w:hAnsi="Arial" w:cs="Arial"/>
                <w:sz w:val="20"/>
              </w:rPr>
              <w:t>;</w:t>
            </w:r>
            <w:r w:rsidRPr="006B6C96"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es-CO"/>
                </w:rPr>
                <w:alias w:val="SOFT RANGE"/>
                <w:tag w:val="SOFT RANGE"/>
                <w:id w:val="83254780"/>
                <w:placeholder>
                  <w:docPart w:val="1A1187733D4743F3852A287455562EA5"/>
                </w:placeholder>
                <w:temporary/>
                <w:showingPlcHdr/>
              </w:sdtPr>
              <w:sdtContent>
                <w:r w:rsidRPr="006B6C96">
                  <w:rPr>
                    <w:rFonts w:ascii="Arial" w:hAnsi="Arial" w:cs="Arial"/>
                    <w:b/>
                    <w:sz w:val="20"/>
                  </w:rPr>
                  <w:t>Hard check statement/question</w:t>
                </w:r>
              </w:sdtContent>
            </w:sdt>
          </w:p>
        </w:tc>
      </w:tr>
    </w:tbl>
    <w:p w:rsidR="00677779" w:rsidRPr="006B6C96" w:rsidRDefault="00677779">
      <w:pPr>
        <w:widowControl/>
        <w:rPr>
          <w:rFonts w:ascii="Arial" w:hAnsi="Arial" w:cs="Arial"/>
          <w:b/>
          <w:snapToGrid/>
          <w:sz w:val="20"/>
        </w:rPr>
      </w:pPr>
    </w:p>
    <w:p w:rsidR="00561AA9" w:rsidRPr="00C427FC" w:rsidRDefault="00561AA9" w:rsidP="001A0AB9">
      <w:pPr>
        <w:pStyle w:val="QUESTIONTEXT"/>
        <w:rPr>
          <w:lang w:val="es-CO"/>
        </w:rPr>
      </w:pPr>
      <w:r w:rsidRPr="00C427FC">
        <w:rPr>
          <w:lang w:val="es-CO"/>
        </w:rPr>
        <w:t>57.</w:t>
      </w:r>
      <w:r w:rsidRPr="00C427FC">
        <w:rPr>
          <w:lang w:val="es-CO"/>
        </w:rPr>
        <w:tab/>
      </w:r>
      <w:r w:rsidR="00CA3B1E" w:rsidRPr="00C427FC">
        <w:rPr>
          <w:lang w:val="es-CO"/>
        </w:rPr>
        <w:t xml:space="preserve">Finalmente, ¿cuál de los números de teléfono que me diste debo usar para </w:t>
      </w:r>
      <w:r w:rsidR="001A0AB9" w:rsidRPr="00C427FC">
        <w:rPr>
          <w:lang w:val="es-CO"/>
        </w:rPr>
        <w:t>llamarle a [</w:t>
      </w:r>
      <w:r w:rsidR="005F726B" w:rsidRPr="00C427FC">
        <w:rPr>
          <w:lang w:val="es-CO"/>
        </w:rPr>
        <w:t>ÉL/ELLA</w:t>
      </w:r>
      <w:r w:rsidR="001A0AB9" w:rsidRPr="00C427FC">
        <w:rPr>
          <w:lang w:val="es-CO"/>
        </w:rPr>
        <w:t>]</w:t>
      </w:r>
      <w:r w:rsidRPr="00C427FC">
        <w:rPr>
          <w:lang w:val="es-CO"/>
        </w:rPr>
        <w:t>?</w:t>
      </w:r>
    </w:p>
    <w:p w:rsidR="00B12139" w:rsidRPr="00C427FC" w:rsidRDefault="00B12139" w:rsidP="00B12139">
      <w:pPr>
        <w:tabs>
          <w:tab w:val="left" w:pos="720"/>
          <w:tab w:val="left" w:pos="8280"/>
        </w:tabs>
        <w:spacing w:before="120"/>
        <w:rPr>
          <w:rFonts w:ascii="Arial" w:hAnsi="Arial" w:cs="Arial"/>
          <w:sz w:val="20"/>
          <w:lang w:val="es-CO"/>
        </w:rPr>
      </w:pPr>
      <w:r w:rsidRPr="00C427FC">
        <w:rPr>
          <w:rFonts w:ascii="Arial" w:hAnsi="Arial" w:cs="Arial"/>
          <w:sz w:val="20"/>
          <w:lang w:val="es-CO"/>
        </w:rPr>
        <w:tab/>
        <w:t>|</w:t>
      </w:r>
      <w:r w:rsidRPr="00C427FC">
        <w:rPr>
          <w:rFonts w:ascii="Arial" w:hAnsi="Arial" w:cs="Arial"/>
          <w:sz w:val="20"/>
          <w:u w:val="single"/>
          <w:lang w:val="es-CO"/>
        </w:rPr>
        <w:t xml:space="preserve">     </w:t>
      </w:r>
      <w:r w:rsidRPr="00C427FC">
        <w:rPr>
          <w:rFonts w:ascii="Arial" w:hAnsi="Arial" w:cs="Arial"/>
          <w:sz w:val="20"/>
          <w:lang w:val="es-CO"/>
        </w:rPr>
        <w:t>|</w:t>
      </w:r>
      <w:r w:rsidRPr="00C427FC">
        <w:rPr>
          <w:rFonts w:ascii="Arial" w:hAnsi="Arial" w:cs="Arial"/>
          <w:sz w:val="20"/>
          <w:u w:val="single"/>
          <w:lang w:val="es-CO"/>
        </w:rPr>
        <w:t xml:space="preserve">     </w:t>
      </w:r>
      <w:r w:rsidRPr="00C427FC">
        <w:rPr>
          <w:rFonts w:ascii="Arial" w:hAnsi="Arial" w:cs="Arial"/>
          <w:sz w:val="20"/>
          <w:lang w:val="es-CO"/>
        </w:rPr>
        <w:t>|</w:t>
      </w:r>
      <w:r w:rsidRPr="00C427FC">
        <w:rPr>
          <w:rFonts w:ascii="Arial" w:hAnsi="Arial" w:cs="Arial"/>
          <w:sz w:val="20"/>
          <w:u w:val="single"/>
          <w:lang w:val="es-CO"/>
        </w:rPr>
        <w:t xml:space="preserve">     </w:t>
      </w:r>
      <w:r w:rsidRPr="00C427FC">
        <w:rPr>
          <w:rFonts w:ascii="Arial" w:hAnsi="Arial" w:cs="Arial"/>
          <w:sz w:val="20"/>
          <w:lang w:val="es-CO"/>
        </w:rPr>
        <w:t>| - |</w:t>
      </w:r>
      <w:r w:rsidRPr="00C427FC">
        <w:rPr>
          <w:rFonts w:ascii="Arial" w:hAnsi="Arial" w:cs="Arial"/>
          <w:sz w:val="20"/>
          <w:u w:val="single"/>
          <w:lang w:val="es-CO"/>
        </w:rPr>
        <w:t xml:space="preserve">     </w:t>
      </w:r>
      <w:r w:rsidRPr="00C427FC">
        <w:rPr>
          <w:rFonts w:ascii="Arial" w:hAnsi="Arial" w:cs="Arial"/>
          <w:sz w:val="20"/>
          <w:lang w:val="es-CO"/>
        </w:rPr>
        <w:t>|</w:t>
      </w:r>
      <w:r w:rsidRPr="00C427FC">
        <w:rPr>
          <w:rFonts w:ascii="Arial" w:hAnsi="Arial" w:cs="Arial"/>
          <w:sz w:val="20"/>
          <w:u w:val="single"/>
          <w:lang w:val="es-CO"/>
        </w:rPr>
        <w:t xml:space="preserve">     </w:t>
      </w:r>
      <w:r w:rsidRPr="00C427FC">
        <w:rPr>
          <w:rFonts w:ascii="Arial" w:hAnsi="Arial" w:cs="Arial"/>
          <w:sz w:val="20"/>
          <w:lang w:val="es-CO"/>
        </w:rPr>
        <w:t>|</w:t>
      </w:r>
      <w:r w:rsidRPr="00C427FC">
        <w:rPr>
          <w:rFonts w:ascii="Arial" w:hAnsi="Arial" w:cs="Arial"/>
          <w:sz w:val="20"/>
          <w:u w:val="single"/>
          <w:lang w:val="es-CO"/>
        </w:rPr>
        <w:t xml:space="preserve">     </w:t>
      </w:r>
      <w:r w:rsidRPr="00C427FC">
        <w:rPr>
          <w:rFonts w:ascii="Arial" w:hAnsi="Arial" w:cs="Arial"/>
          <w:sz w:val="20"/>
          <w:lang w:val="es-CO"/>
        </w:rPr>
        <w:t>| - |</w:t>
      </w:r>
      <w:r w:rsidRPr="00C427FC">
        <w:rPr>
          <w:rFonts w:ascii="Arial" w:hAnsi="Arial" w:cs="Arial"/>
          <w:sz w:val="20"/>
          <w:u w:val="single"/>
          <w:lang w:val="es-CO"/>
        </w:rPr>
        <w:t xml:space="preserve">     </w:t>
      </w:r>
      <w:r w:rsidRPr="00C427FC">
        <w:rPr>
          <w:rFonts w:ascii="Arial" w:hAnsi="Arial" w:cs="Arial"/>
          <w:sz w:val="20"/>
          <w:lang w:val="es-CO"/>
        </w:rPr>
        <w:t>|</w:t>
      </w:r>
      <w:r w:rsidRPr="00C427FC">
        <w:rPr>
          <w:rFonts w:ascii="Arial" w:hAnsi="Arial" w:cs="Arial"/>
          <w:sz w:val="20"/>
          <w:u w:val="single"/>
          <w:lang w:val="es-CO"/>
        </w:rPr>
        <w:t xml:space="preserve">     </w:t>
      </w:r>
      <w:r w:rsidRPr="00C427FC">
        <w:rPr>
          <w:rFonts w:ascii="Arial" w:hAnsi="Arial" w:cs="Arial"/>
          <w:sz w:val="20"/>
          <w:lang w:val="es-CO"/>
        </w:rPr>
        <w:t>|</w:t>
      </w:r>
      <w:r w:rsidRPr="00C427FC">
        <w:rPr>
          <w:rFonts w:ascii="Arial" w:hAnsi="Arial" w:cs="Arial"/>
          <w:sz w:val="20"/>
          <w:u w:val="single"/>
          <w:lang w:val="es-CO"/>
        </w:rPr>
        <w:t xml:space="preserve">     </w:t>
      </w:r>
      <w:r w:rsidRPr="00C427FC">
        <w:rPr>
          <w:rFonts w:ascii="Arial" w:hAnsi="Arial" w:cs="Arial"/>
          <w:sz w:val="20"/>
          <w:lang w:val="es-CO"/>
        </w:rPr>
        <w:t>|</w:t>
      </w:r>
      <w:r w:rsidRPr="00C427FC">
        <w:rPr>
          <w:rFonts w:ascii="Arial" w:hAnsi="Arial" w:cs="Arial"/>
          <w:sz w:val="20"/>
          <w:u w:val="single"/>
          <w:lang w:val="es-CO"/>
        </w:rPr>
        <w:t xml:space="preserve">     </w:t>
      </w:r>
      <w:r w:rsidRPr="00C427FC">
        <w:rPr>
          <w:rFonts w:ascii="Arial" w:hAnsi="Arial" w:cs="Arial"/>
          <w:sz w:val="20"/>
          <w:lang w:val="es-CO"/>
        </w:rPr>
        <w:t>|</w:t>
      </w:r>
      <w:r w:rsidRPr="00C427FC">
        <w:rPr>
          <w:rFonts w:ascii="Arial" w:hAnsi="Arial" w:cs="Arial"/>
          <w:sz w:val="20"/>
          <w:lang w:val="es-CO"/>
        </w:rPr>
        <w:tab/>
      </w:r>
    </w:p>
    <w:p w:rsidR="00B12139" w:rsidRPr="00C427FC" w:rsidRDefault="00B12139" w:rsidP="00B12139">
      <w:pPr>
        <w:pStyle w:val="INDENTEDBODYTEXT"/>
        <w:rPr>
          <w:lang w:val="es-CO"/>
        </w:rPr>
      </w:pPr>
      <w:r w:rsidRPr="00C427FC">
        <w:rPr>
          <w:lang w:val="es-CO"/>
        </w:rPr>
        <w:t>(</w:t>
      </w:r>
      <w:sdt>
        <w:sdtPr>
          <w:rPr>
            <w:lang w:val="es-CO"/>
          </w:rPr>
          <w:alias w:val="AREA CODE RANGE"/>
          <w:tag w:val="AREA CODE RANGE"/>
          <w:id w:val="83254783"/>
          <w:placeholder>
            <w:docPart w:val="661A20F1C8D94B0484BA3F2182572397"/>
          </w:placeholder>
          <w:temporary/>
          <w:showingPlcHdr/>
        </w:sdtPr>
        <w:sdtContent>
          <w:r w:rsidRPr="00C427FC">
            <w:rPr>
              <w:lang w:val="es-CO"/>
            </w:rPr>
            <w:t>RANGE</w:t>
          </w:r>
        </w:sdtContent>
      </w:sdt>
      <w:r w:rsidRPr="00C427FC">
        <w:rPr>
          <w:lang w:val="es-CO"/>
        </w:rPr>
        <w:t>)         (</w:t>
      </w:r>
      <w:sdt>
        <w:sdtPr>
          <w:rPr>
            <w:lang w:val="es-CO"/>
          </w:rPr>
          <w:alias w:val="EXCHANGE RANGE"/>
          <w:tag w:val="EXCHANGE RANGE"/>
          <w:id w:val="83254784"/>
          <w:placeholder>
            <w:docPart w:val="7A194A8D6D0A490CB0A09F237C441E72"/>
          </w:placeholder>
          <w:temporary/>
          <w:showingPlcHdr/>
        </w:sdtPr>
        <w:sdtContent>
          <w:r w:rsidRPr="00C427FC">
            <w:rPr>
              <w:lang w:val="es-CO"/>
            </w:rPr>
            <w:t>RANGE</w:t>
          </w:r>
        </w:sdtContent>
      </w:sdt>
      <w:r w:rsidRPr="00C427FC">
        <w:rPr>
          <w:lang w:val="es-CO"/>
        </w:rPr>
        <w:t>)         (</w:t>
      </w:r>
      <w:sdt>
        <w:sdtPr>
          <w:rPr>
            <w:lang w:val="es-CO"/>
          </w:rPr>
          <w:alias w:val="NUMBER RANGE"/>
          <w:tag w:val="NUMBER RANGE"/>
          <w:id w:val="83254785"/>
          <w:placeholder>
            <w:docPart w:val="78A0810DA94B429CA37AF8DFA3A756A9"/>
          </w:placeholder>
          <w:temporary/>
          <w:showingPlcHdr/>
        </w:sdtPr>
        <w:sdtContent>
          <w:r w:rsidRPr="00C427FC">
            <w:rPr>
              <w:lang w:val="es-CO"/>
            </w:rPr>
            <w:t>RANGE</w:t>
          </w:r>
        </w:sdtContent>
      </w:sdt>
      <w:r w:rsidRPr="00C427FC">
        <w:rPr>
          <w:lang w:val="es-CO"/>
        </w:rPr>
        <w:t>)</w:t>
      </w:r>
    </w:p>
    <w:p w:rsidR="008110F2" w:rsidRPr="00C427FC" w:rsidRDefault="008110F2" w:rsidP="008110F2">
      <w:pPr>
        <w:pStyle w:val="RESPONSE"/>
        <w:rPr>
          <w:lang w:val="es-CO"/>
        </w:rPr>
      </w:pPr>
      <w:proofErr w:type="spellStart"/>
      <w:r w:rsidRPr="00C427FC">
        <w:rPr>
          <w:lang w:val="es-CO"/>
        </w:rPr>
        <w:t>DON’T</w:t>
      </w:r>
      <w:proofErr w:type="spellEnd"/>
      <w:r w:rsidRPr="00C427FC">
        <w:rPr>
          <w:lang w:val="es-CO"/>
        </w:rPr>
        <w:t xml:space="preserve"> </w:t>
      </w:r>
      <w:proofErr w:type="spellStart"/>
      <w:r w:rsidRPr="00C427FC">
        <w:rPr>
          <w:lang w:val="es-CO"/>
        </w:rPr>
        <w:t>KNOW</w:t>
      </w:r>
      <w:proofErr w:type="spellEnd"/>
      <w:r w:rsidRPr="00C427FC">
        <w:rPr>
          <w:lang w:val="es-CO"/>
        </w:rPr>
        <w:tab/>
        <w:t>d</w:t>
      </w:r>
    </w:p>
    <w:p w:rsidR="00B12139" w:rsidRPr="00C427FC" w:rsidRDefault="008110F2" w:rsidP="008110F2">
      <w:pPr>
        <w:pStyle w:val="RESPONSELAST"/>
        <w:rPr>
          <w:lang w:val="es-CO"/>
        </w:rPr>
      </w:pPr>
      <w:proofErr w:type="spellStart"/>
      <w:r w:rsidRPr="00C427FC">
        <w:rPr>
          <w:lang w:val="es-CO"/>
        </w:rPr>
        <w:t>REFUSED</w:t>
      </w:r>
      <w:proofErr w:type="spellEnd"/>
      <w:r w:rsidRPr="00C427FC">
        <w:rPr>
          <w:lang w:val="es-CO"/>
        </w:rPr>
        <w:tab/>
        <w:t>r</w:t>
      </w:r>
    </w:p>
    <w:p w:rsidR="00561AA9" w:rsidRPr="00C427FC" w:rsidRDefault="00561AA9" w:rsidP="001A0AB9">
      <w:pPr>
        <w:pStyle w:val="QUESTIONTEXT"/>
        <w:rPr>
          <w:lang w:val="es-CO"/>
        </w:rPr>
      </w:pPr>
      <w:r w:rsidRPr="00C427FC">
        <w:rPr>
          <w:lang w:val="es-CO"/>
        </w:rPr>
        <w:t>58.</w:t>
      </w:r>
      <w:r w:rsidRPr="00C427FC">
        <w:rPr>
          <w:lang w:val="es-CO"/>
        </w:rPr>
        <w:tab/>
      </w:r>
      <w:r w:rsidR="001A0AB9" w:rsidRPr="00C427FC">
        <w:rPr>
          <w:lang w:val="es-CO"/>
        </w:rPr>
        <w:t>Esas son todas las preguntas que tengo para ti hoy. Has hecho muy bien. Muchas gracias por toda tu ayuda.</w:t>
      </w:r>
    </w:p>
    <w:p w:rsidR="00561AA9" w:rsidRPr="00C427FC" w:rsidRDefault="00561AA9">
      <w:pPr>
        <w:rPr>
          <w:rFonts w:ascii="Arial" w:hAnsi="Arial" w:cs="Arial"/>
          <w:sz w:val="22"/>
          <w:lang w:val="es-CO"/>
        </w:rPr>
      </w:pPr>
    </w:p>
    <w:p w:rsidR="00B12139" w:rsidRPr="00C427FC" w:rsidRDefault="00B12139" w:rsidP="00B12139">
      <w:pPr>
        <w:rPr>
          <w:rFonts w:ascii="Arial" w:hAnsi="Arial" w:cs="Arial"/>
          <w:sz w:val="22"/>
          <w:lang w:val="es-CO"/>
        </w:rPr>
      </w:pPr>
    </w:p>
    <w:tbl>
      <w:tblPr>
        <w:tblStyle w:val="TableGrid"/>
        <w:tblW w:w="3581" w:type="pct"/>
        <w:jc w:val="center"/>
        <w:tblInd w:w="2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58"/>
      </w:tblGrid>
      <w:tr w:rsidR="00B12139" w:rsidRPr="007C73A5" w:rsidTr="00A51C49">
        <w:trPr>
          <w:trHeight w:val="25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B12139" w:rsidRPr="007C73A5" w:rsidRDefault="00B12139" w:rsidP="00B12139">
            <w:pPr>
              <w:tabs>
                <w:tab w:val="left" w:pos="7384"/>
              </w:tabs>
              <w:spacing w:before="120" w:after="120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7C73A5">
              <w:rPr>
                <w:rFonts w:ascii="Arial" w:hAnsi="Arial" w:cs="Arial"/>
                <w:bCs/>
                <w:caps/>
                <w:sz w:val="20"/>
                <w:szCs w:val="20"/>
              </w:rPr>
              <w:t>PROGRAMMER BOX 58.</w:t>
            </w:r>
          </w:p>
          <w:p w:rsidR="00B12139" w:rsidRPr="007C73A5" w:rsidRDefault="00B12139" w:rsidP="00B12139">
            <w:pPr>
              <w:tabs>
                <w:tab w:val="left" w:pos="864"/>
                <w:tab w:val="left" w:pos="1872"/>
                <w:tab w:val="left" w:leader="do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3A5">
              <w:rPr>
                <w:rFonts w:ascii="Arial" w:hAnsi="Arial" w:cs="Arial"/>
                <w:sz w:val="20"/>
                <w:szCs w:val="20"/>
              </w:rPr>
              <w:t xml:space="preserve">THANK CHILD AND GIVE GIFT.  </w:t>
            </w:r>
          </w:p>
          <w:p w:rsidR="00B12139" w:rsidRPr="007C73A5" w:rsidRDefault="00B12139" w:rsidP="00B12139">
            <w:pPr>
              <w:tabs>
                <w:tab w:val="left" w:pos="7384"/>
              </w:tabs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C73A5">
              <w:rPr>
                <w:rFonts w:ascii="Arial" w:hAnsi="Arial" w:cs="Arial"/>
                <w:sz w:val="20"/>
                <w:szCs w:val="20"/>
              </w:rPr>
              <w:t>ASK IF THEY NEED A PASS TO GET BACK INTO CLASS.</w:t>
            </w:r>
          </w:p>
        </w:tc>
      </w:tr>
    </w:tbl>
    <w:p w:rsidR="00561AA9" w:rsidRPr="006B6C96" w:rsidRDefault="00561AA9" w:rsidP="006476B7">
      <w:pPr>
        <w:rPr>
          <w:rFonts w:ascii="Arial" w:hAnsi="Arial" w:cs="Arial"/>
          <w:sz w:val="22"/>
        </w:rPr>
      </w:pPr>
    </w:p>
    <w:sectPr w:rsidR="00561AA9" w:rsidRPr="006B6C96" w:rsidSect="009D5F32">
      <w:footerReference w:type="default" r:id="rId14"/>
      <w:endnotePr>
        <w:numFmt w:val="decimal"/>
      </w:endnotePr>
      <w:pgSz w:w="12240" w:h="15840" w:code="1"/>
      <w:pgMar w:top="1440" w:right="1440" w:bottom="576" w:left="1440" w:header="0" w:footer="43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1A0" w:rsidRDefault="001801A0" w:rsidP="00561AA9">
      <w:r>
        <w:separator/>
      </w:r>
    </w:p>
  </w:endnote>
  <w:endnote w:type="continuationSeparator" w:id="0">
    <w:p w:rsidR="001801A0" w:rsidRDefault="001801A0" w:rsidP="00561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609" w:rsidRDefault="00C40609" w:rsidP="009D5F32">
    <w:pPr>
      <w:pStyle w:val="Footer"/>
      <w:tabs>
        <w:tab w:val="clear" w:pos="4320"/>
        <w:tab w:val="clear" w:pos="8640"/>
        <w:tab w:val="center" w:pos="4766"/>
        <w:tab w:val="right" w:pos="9360"/>
      </w:tabs>
      <w:ind w:left="-720"/>
      <w:rPr>
        <w:b/>
        <w:bCs/>
        <w:sz w:val="16"/>
      </w:rPr>
    </w:pPr>
    <w:r>
      <w:rPr>
        <w:rStyle w:val="PageNumber"/>
        <w:rFonts w:ascii="Arial" w:hAnsi="Arial" w:cs="Arial"/>
        <w:b/>
        <w:bCs/>
        <w:sz w:val="16"/>
      </w:rPr>
      <w:t>Prepared by Mathematica Policy Research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609" w:rsidRDefault="00C40609" w:rsidP="00CB4ECE">
    <w:pPr>
      <w:pStyle w:val="Footer"/>
      <w:tabs>
        <w:tab w:val="clear" w:pos="4320"/>
        <w:tab w:val="clear" w:pos="8640"/>
        <w:tab w:val="center" w:pos="4860"/>
        <w:tab w:val="right" w:pos="10080"/>
      </w:tabs>
      <w:ind w:left="-450" w:right="-720"/>
      <w:rPr>
        <w:rFonts w:ascii="Arial" w:hAnsi="Arial" w:cs="Arial"/>
        <w:b/>
        <w:bCs/>
        <w:sz w:val="16"/>
      </w:rPr>
    </w:pPr>
    <w:r>
      <w:rPr>
        <w:rStyle w:val="PageNumber"/>
        <w:rFonts w:ascii="Arial" w:hAnsi="Arial" w:cs="Arial"/>
        <w:b/>
        <w:bCs/>
        <w:sz w:val="16"/>
      </w:rPr>
      <w:t>Prepared by Mathematica Policy Research</w:t>
    </w:r>
    <w:r>
      <w:rPr>
        <w:rStyle w:val="PageNumber"/>
        <w:rFonts w:ascii="Arial" w:hAnsi="Arial" w:cs="Arial"/>
        <w:sz w:val="16"/>
      </w:rPr>
      <w:tab/>
    </w:r>
    <w:r w:rsidR="00693F3B" w:rsidRPr="00D64263">
      <w:rPr>
        <w:rStyle w:val="PageNumber"/>
        <w:rFonts w:ascii="Arial" w:hAnsi="Arial" w:cs="Arial"/>
        <w:sz w:val="20"/>
        <w:szCs w:val="20"/>
      </w:rPr>
      <w:fldChar w:fldCharType="begin"/>
    </w:r>
    <w:r w:rsidRPr="00D64263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693F3B" w:rsidRPr="00D64263">
      <w:rPr>
        <w:rStyle w:val="PageNumber"/>
        <w:rFonts w:ascii="Arial" w:hAnsi="Arial" w:cs="Arial"/>
        <w:sz w:val="20"/>
        <w:szCs w:val="20"/>
      </w:rPr>
      <w:fldChar w:fldCharType="separate"/>
    </w:r>
    <w:r w:rsidR="00B8160D">
      <w:rPr>
        <w:rStyle w:val="PageNumber"/>
        <w:rFonts w:ascii="Arial" w:hAnsi="Arial" w:cs="Arial"/>
        <w:noProof/>
        <w:sz w:val="20"/>
        <w:szCs w:val="20"/>
      </w:rPr>
      <w:t>1</w:t>
    </w:r>
    <w:r w:rsidR="00693F3B" w:rsidRPr="00D64263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ab/>
      <w:t>1/2</w:t>
    </w:r>
    <w:r w:rsidR="00CB4ECE">
      <w:rPr>
        <w:rStyle w:val="PageNumber"/>
        <w:rFonts w:ascii="Arial" w:hAnsi="Arial" w:cs="Arial"/>
        <w:sz w:val="20"/>
        <w:szCs w:val="20"/>
      </w:rPr>
      <w:t>9</w:t>
    </w:r>
    <w:r>
      <w:rPr>
        <w:rStyle w:val="PageNumber"/>
        <w:rFonts w:ascii="Arial" w:hAnsi="Arial" w:cs="Arial"/>
        <w:sz w:val="20"/>
        <w:szCs w:val="20"/>
      </w:rPr>
      <w:t>/14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1A0" w:rsidRDefault="001801A0" w:rsidP="00561AA9">
      <w:r>
        <w:separator/>
      </w:r>
    </w:p>
  </w:footnote>
  <w:footnote w:type="continuationSeparator" w:id="0">
    <w:p w:rsidR="001801A0" w:rsidRDefault="001801A0" w:rsidP="00561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609" w:rsidRDefault="00693F3B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48.9pt;width:554.4pt;height:698.4pt;z-index:251657216;mso-position-horizontal:center" o:allowincell="f" strokeweight="1.5pt">
          <v:textbox style="mso-next-textbox:#_x0000_s2049">
            <w:txbxContent>
              <w:p w:rsidR="00C40609" w:rsidRDefault="00C40609" w:rsidP="009D5F32">
                <w:pPr>
                  <w:spacing w:line="20" w:lineRule="exac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AB1"/>
    <w:multiLevelType w:val="hybridMultilevel"/>
    <w:tmpl w:val="02A0F2AC"/>
    <w:lvl w:ilvl="0" w:tplc="0409000F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92826"/>
    <w:multiLevelType w:val="hybridMultilevel"/>
    <w:tmpl w:val="9C8C18B0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B7249"/>
    <w:multiLevelType w:val="hybridMultilevel"/>
    <w:tmpl w:val="3A54FCC6"/>
    <w:lvl w:ilvl="0" w:tplc="0409000F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06ECC"/>
    <w:multiLevelType w:val="hybridMultilevel"/>
    <w:tmpl w:val="57001FF0"/>
    <w:lvl w:ilvl="0" w:tplc="0409000F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2572B3"/>
    <w:multiLevelType w:val="hybridMultilevel"/>
    <w:tmpl w:val="2FF2E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C849C5"/>
    <w:multiLevelType w:val="hybridMultilevel"/>
    <w:tmpl w:val="B680E872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286F63"/>
    <w:multiLevelType w:val="hybridMultilevel"/>
    <w:tmpl w:val="81D2B82C"/>
    <w:lvl w:ilvl="0" w:tplc="343EA92C">
      <w:start w:val="3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A6251"/>
    <w:multiLevelType w:val="hybridMultilevel"/>
    <w:tmpl w:val="62302C84"/>
    <w:lvl w:ilvl="0" w:tplc="7120602E">
      <w:start w:val="2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2973C3"/>
    <w:multiLevelType w:val="hybridMultilevel"/>
    <w:tmpl w:val="50901ACA"/>
    <w:lvl w:ilvl="0" w:tplc="0409000F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7D3861"/>
    <w:multiLevelType w:val="hybridMultilevel"/>
    <w:tmpl w:val="B080C850"/>
    <w:lvl w:ilvl="0" w:tplc="364EAF8A">
      <w:start w:val="13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8A1AAB"/>
    <w:multiLevelType w:val="hybridMultilevel"/>
    <w:tmpl w:val="3D46135A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CA426C"/>
    <w:multiLevelType w:val="hybridMultilevel"/>
    <w:tmpl w:val="8CDEC7A2"/>
    <w:lvl w:ilvl="0" w:tplc="8EFCBF76">
      <w:start w:val="2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774FFB"/>
    <w:multiLevelType w:val="hybridMultilevel"/>
    <w:tmpl w:val="59A800C0"/>
    <w:lvl w:ilvl="0" w:tplc="0409000F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CA62AA"/>
    <w:multiLevelType w:val="hybridMultilevel"/>
    <w:tmpl w:val="4C8047E4"/>
    <w:lvl w:ilvl="0" w:tplc="76F032EE">
      <w:start w:val="5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A11A22"/>
    <w:multiLevelType w:val="hybridMultilevel"/>
    <w:tmpl w:val="573ABF48"/>
    <w:lvl w:ilvl="0" w:tplc="0409000F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DD488F"/>
    <w:multiLevelType w:val="hybridMultilevel"/>
    <w:tmpl w:val="937A167A"/>
    <w:lvl w:ilvl="0" w:tplc="235C0732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5B3BD9"/>
    <w:multiLevelType w:val="hybridMultilevel"/>
    <w:tmpl w:val="DAC43EC8"/>
    <w:lvl w:ilvl="0" w:tplc="A9384DB8">
      <w:start w:val="23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B73E65"/>
    <w:multiLevelType w:val="hybridMultilevel"/>
    <w:tmpl w:val="CE02AC2A"/>
    <w:lvl w:ilvl="0" w:tplc="57C2313A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0967A7"/>
    <w:multiLevelType w:val="hybridMultilevel"/>
    <w:tmpl w:val="6C30D07A"/>
    <w:lvl w:ilvl="0" w:tplc="C1D0E254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5767D4"/>
    <w:multiLevelType w:val="hybridMultilevel"/>
    <w:tmpl w:val="4E0A2F08"/>
    <w:lvl w:ilvl="0" w:tplc="D66EB390">
      <w:start w:val="3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457022"/>
    <w:multiLevelType w:val="hybridMultilevel"/>
    <w:tmpl w:val="78A833A4"/>
    <w:lvl w:ilvl="0" w:tplc="38860028">
      <w:start w:val="2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D62601"/>
    <w:multiLevelType w:val="hybridMultilevel"/>
    <w:tmpl w:val="6FFA6CAC"/>
    <w:lvl w:ilvl="0" w:tplc="0409000F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DB2687"/>
    <w:multiLevelType w:val="hybridMultilevel"/>
    <w:tmpl w:val="32626ABA"/>
    <w:lvl w:ilvl="0" w:tplc="0409000F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3A311A"/>
    <w:multiLevelType w:val="hybridMultilevel"/>
    <w:tmpl w:val="640E06FA"/>
    <w:lvl w:ilvl="0" w:tplc="0409000F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641548"/>
    <w:multiLevelType w:val="hybridMultilevel"/>
    <w:tmpl w:val="0F78B9B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6F0A4C"/>
    <w:multiLevelType w:val="hybridMultilevel"/>
    <w:tmpl w:val="C4B6F562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62092C"/>
    <w:multiLevelType w:val="hybridMultilevel"/>
    <w:tmpl w:val="664AA980"/>
    <w:lvl w:ilvl="0" w:tplc="10D661D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4865B3"/>
    <w:multiLevelType w:val="hybridMultilevel"/>
    <w:tmpl w:val="B120CC28"/>
    <w:lvl w:ilvl="0" w:tplc="040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7E6C55"/>
    <w:multiLevelType w:val="hybridMultilevel"/>
    <w:tmpl w:val="2B084AB4"/>
    <w:lvl w:ilvl="0" w:tplc="0409000F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4E6DE5"/>
    <w:multiLevelType w:val="hybridMultilevel"/>
    <w:tmpl w:val="F88A65FA"/>
    <w:lvl w:ilvl="0" w:tplc="0409000F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4F66C0"/>
    <w:multiLevelType w:val="hybridMultilevel"/>
    <w:tmpl w:val="11B22BCA"/>
    <w:lvl w:ilvl="0" w:tplc="0409000F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BE0378"/>
    <w:multiLevelType w:val="hybridMultilevel"/>
    <w:tmpl w:val="BCDCB99A"/>
    <w:lvl w:ilvl="0" w:tplc="0409000F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6"/>
  </w:num>
  <w:num w:numId="3">
    <w:abstractNumId w:val="1"/>
  </w:num>
  <w:num w:numId="4">
    <w:abstractNumId w:val="11"/>
  </w:num>
  <w:num w:numId="5">
    <w:abstractNumId w:val="7"/>
  </w:num>
  <w:num w:numId="6">
    <w:abstractNumId w:val="17"/>
  </w:num>
  <w:num w:numId="7">
    <w:abstractNumId w:val="15"/>
  </w:num>
  <w:num w:numId="8">
    <w:abstractNumId w:val="27"/>
  </w:num>
  <w:num w:numId="9">
    <w:abstractNumId w:val="20"/>
  </w:num>
  <w:num w:numId="10">
    <w:abstractNumId w:val="24"/>
  </w:num>
  <w:num w:numId="11">
    <w:abstractNumId w:val="6"/>
  </w:num>
  <w:num w:numId="12">
    <w:abstractNumId w:val="30"/>
  </w:num>
  <w:num w:numId="13">
    <w:abstractNumId w:val="21"/>
  </w:num>
  <w:num w:numId="14">
    <w:abstractNumId w:val="18"/>
  </w:num>
  <w:num w:numId="15">
    <w:abstractNumId w:val="16"/>
  </w:num>
  <w:num w:numId="16">
    <w:abstractNumId w:val="29"/>
  </w:num>
  <w:num w:numId="17">
    <w:abstractNumId w:val="19"/>
  </w:num>
  <w:num w:numId="18">
    <w:abstractNumId w:val="22"/>
  </w:num>
  <w:num w:numId="19">
    <w:abstractNumId w:val="13"/>
  </w:num>
  <w:num w:numId="20">
    <w:abstractNumId w:val="8"/>
  </w:num>
  <w:num w:numId="21">
    <w:abstractNumId w:val="0"/>
  </w:num>
  <w:num w:numId="22">
    <w:abstractNumId w:val="12"/>
  </w:num>
  <w:num w:numId="23">
    <w:abstractNumId w:val="2"/>
  </w:num>
  <w:num w:numId="24">
    <w:abstractNumId w:val="31"/>
  </w:num>
  <w:num w:numId="25">
    <w:abstractNumId w:val="28"/>
  </w:num>
  <w:num w:numId="26">
    <w:abstractNumId w:val="14"/>
  </w:num>
  <w:num w:numId="27">
    <w:abstractNumId w:val="23"/>
  </w:num>
  <w:num w:numId="28">
    <w:abstractNumId w:val="3"/>
  </w:num>
  <w:num w:numId="29">
    <w:abstractNumId w:val="9"/>
  </w:num>
  <w:num w:numId="30">
    <w:abstractNumId w:val="10"/>
  </w:num>
  <w:num w:numId="31">
    <w:abstractNumId w:val="25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s-US" w:vendorID="64" w:dllVersion="131078" w:nlCheck="1" w:checkStyle="1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n-US" w:vendorID="8" w:dllVersion="513" w:checkStyle="1"/>
  <w:proofState w:spelling="clean" w:grammar="clean"/>
  <w:attachedTemplate r:id="rId1"/>
  <w:stylePaneFormatFilter w:val="1028"/>
  <w:doNotTrackFormatting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76D04"/>
    <w:rsid w:val="000018BA"/>
    <w:rsid w:val="000019D0"/>
    <w:rsid w:val="00005450"/>
    <w:rsid w:val="000218BA"/>
    <w:rsid w:val="000276E7"/>
    <w:rsid w:val="00040133"/>
    <w:rsid w:val="0004644E"/>
    <w:rsid w:val="000541E6"/>
    <w:rsid w:val="000553C1"/>
    <w:rsid w:val="00061E79"/>
    <w:rsid w:val="00066EBB"/>
    <w:rsid w:val="00070E88"/>
    <w:rsid w:val="00071E76"/>
    <w:rsid w:val="000758A3"/>
    <w:rsid w:val="00075FB1"/>
    <w:rsid w:val="000766CF"/>
    <w:rsid w:val="00076A08"/>
    <w:rsid w:val="000805C4"/>
    <w:rsid w:val="000824AE"/>
    <w:rsid w:val="000856E7"/>
    <w:rsid w:val="0008666A"/>
    <w:rsid w:val="000C1073"/>
    <w:rsid w:val="000C41E9"/>
    <w:rsid w:val="000D6FDF"/>
    <w:rsid w:val="000E11A3"/>
    <w:rsid w:val="000E71B2"/>
    <w:rsid w:val="000F1CC5"/>
    <w:rsid w:val="001140D9"/>
    <w:rsid w:val="0011653B"/>
    <w:rsid w:val="0012581E"/>
    <w:rsid w:val="00136897"/>
    <w:rsid w:val="0014298A"/>
    <w:rsid w:val="001442A2"/>
    <w:rsid w:val="0015333A"/>
    <w:rsid w:val="00155037"/>
    <w:rsid w:val="001558FB"/>
    <w:rsid w:val="00162563"/>
    <w:rsid w:val="00164BE6"/>
    <w:rsid w:val="00172D16"/>
    <w:rsid w:val="00173E2B"/>
    <w:rsid w:val="001801A0"/>
    <w:rsid w:val="0018136F"/>
    <w:rsid w:val="001833F9"/>
    <w:rsid w:val="00187FA3"/>
    <w:rsid w:val="0019186F"/>
    <w:rsid w:val="0019694B"/>
    <w:rsid w:val="001A0994"/>
    <w:rsid w:val="001A0AB9"/>
    <w:rsid w:val="001A21F2"/>
    <w:rsid w:val="001A4995"/>
    <w:rsid w:val="001A4B23"/>
    <w:rsid w:val="001C44F8"/>
    <w:rsid w:val="001C740E"/>
    <w:rsid w:val="001D2990"/>
    <w:rsid w:val="001D432A"/>
    <w:rsid w:val="001D4F17"/>
    <w:rsid w:val="001E053B"/>
    <w:rsid w:val="001E12E5"/>
    <w:rsid w:val="001E4878"/>
    <w:rsid w:val="001E6E1A"/>
    <w:rsid w:val="001F20E3"/>
    <w:rsid w:val="001F5034"/>
    <w:rsid w:val="00202422"/>
    <w:rsid w:val="002146D9"/>
    <w:rsid w:val="00215207"/>
    <w:rsid w:val="002432FA"/>
    <w:rsid w:val="002502A0"/>
    <w:rsid w:val="00253680"/>
    <w:rsid w:val="00265264"/>
    <w:rsid w:val="0027419E"/>
    <w:rsid w:val="00274EFB"/>
    <w:rsid w:val="00287615"/>
    <w:rsid w:val="002A2AF1"/>
    <w:rsid w:val="002A345F"/>
    <w:rsid w:val="002A436B"/>
    <w:rsid w:val="002A588A"/>
    <w:rsid w:val="002B5CCB"/>
    <w:rsid w:val="002C4AAB"/>
    <w:rsid w:val="002F220B"/>
    <w:rsid w:val="002F47D5"/>
    <w:rsid w:val="00303677"/>
    <w:rsid w:val="00305D66"/>
    <w:rsid w:val="00312480"/>
    <w:rsid w:val="00324B19"/>
    <w:rsid w:val="00333C68"/>
    <w:rsid w:val="00335DAE"/>
    <w:rsid w:val="003361E9"/>
    <w:rsid w:val="003422E2"/>
    <w:rsid w:val="003426B4"/>
    <w:rsid w:val="003471FB"/>
    <w:rsid w:val="00351512"/>
    <w:rsid w:val="00356D09"/>
    <w:rsid w:val="00361503"/>
    <w:rsid w:val="00380204"/>
    <w:rsid w:val="00384BB4"/>
    <w:rsid w:val="00387D94"/>
    <w:rsid w:val="00397663"/>
    <w:rsid w:val="003A6416"/>
    <w:rsid w:val="003A65BF"/>
    <w:rsid w:val="003B0996"/>
    <w:rsid w:val="003B0EA1"/>
    <w:rsid w:val="003B2C80"/>
    <w:rsid w:val="003B3B1E"/>
    <w:rsid w:val="003E43B0"/>
    <w:rsid w:val="003F40CC"/>
    <w:rsid w:val="003F6D8B"/>
    <w:rsid w:val="00403231"/>
    <w:rsid w:val="00404045"/>
    <w:rsid w:val="004077A3"/>
    <w:rsid w:val="00412A8F"/>
    <w:rsid w:val="00413A9D"/>
    <w:rsid w:val="00414D98"/>
    <w:rsid w:val="0042175D"/>
    <w:rsid w:val="00425D53"/>
    <w:rsid w:val="00427948"/>
    <w:rsid w:val="00437400"/>
    <w:rsid w:val="0044437B"/>
    <w:rsid w:val="0045049D"/>
    <w:rsid w:val="00456545"/>
    <w:rsid w:val="00462CDB"/>
    <w:rsid w:val="00474F06"/>
    <w:rsid w:val="0049239C"/>
    <w:rsid w:val="004B278E"/>
    <w:rsid w:val="004B3CAC"/>
    <w:rsid w:val="004B58FE"/>
    <w:rsid w:val="004B7B0C"/>
    <w:rsid w:val="004C08AA"/>
    <w:rsid w:val="004D5D4E"/>
    <w:rsid w:val="004F2F7D"/>
    <w:rsid w:val="00507750"/>
    <w:rsid w:val="005125E3"/>
    <w:rsid w:val="00552521"/>
    <w:rsid w:val="005528FD"/>
    <w:rsid w:val="00552CCE"/>
    <w:rsid w:val="00557163"/>
    <w:rsid w:val="00561AA9"/>
    <w:rsid w:val="00564A4D"/>
    <w:rsid w:val="00567B52"/>
    <w:rsid w:val="005735D7"/>
    <w:rsid w:val="00585B98"/>
    <w:rsid w:val="00594292"/>
    <w:rsid w:val="00595EAB"/>
    <w:rsid w:val="005A0A54"/>
    <w:rsid w:val="005A0FDF"/>
    <w:rsid w:val="005C47E3"/>
    <w:rsid w:val="005C7AB3"/>
    <w:rsid w:val="005D036F"/>
    <w:rsid w:val="005D37E1"/>
    <w:rsid w:val="005D763A"/>
    <w:rsid w:val="005D798D"/>
    <w:rsid w:val="005E2769"/>
    <w:rsid w:val="005E433A"/>
    <w:rsid w:val="005E46BB"/>
    <w:rsid w:val="005E5506"/>
    <w:rsid w:val="005F726B"/>
    <w:rsid w:val="00611DCF"/>
    <w:rsid w:val="00611F3C"/>
    <w:rsid w:val="00614FC9"/>
    <w:rsid w:val="00624A32"/>
    <w:rsid w:val="00631091"/>
    <w:rsid w:val="00634429"/>
    <w:rsid w:val="0063780E"/>
    <w:rsid w:val="00644DE5"/>
    <w:rsid w:val="006476B7"/>
    <w:rsid w:val="006605AC"/>
    <w:rsid w:val="0066596A"/>
    <w:rsid w:val="006665CD"/>
    <w:rsid w:val="00666A4B"/>
    <w:rsid w:val="00670B39"/>
    <w:rsid w:val="00670E53"/>
    <w:rsid w:val="00677246"/>
    <w:rsid w:val="00677779"/>
    <w:rsid w:val="00677F2B"/>
    <w:rsid w:val="00693F3B"/>
    <w:rsid w:val="006A2329"/>
    <w:rsid w:val="006A357A"/>
    <w:rsid w:val="006A402C"/>
    <w:rsid w:val="006A64EC"/>
    <w:rsid w:val="006B31B6"/>
    <w:rsid w:val="006B3E86"/>
    <w:rsid w:val="006B6C96"/>
    <w:rsid w:val="006C376C"/>
    <w:rsid w:val="006C51B6"/>
    <w:rsid w:val="006E1F72"/>
    <w:rsid w:val="006E2765"/>
    <w:rsid w:val="006E3A06"/>
    <w:rsid w:val="006E3C4F"/>
    <w:rsid w:val="006E4CF5"/>
    <w:rsid w:val="006F33CE"/>
    <w:rsid w:val="00701A8A"/>
    <w:rsid w:val="007050A6"/>
    <w:rsid w:val="007068C5"/>
    <w:rsid w:val="007217BB"/>
    <w:rsid w:val="00722B86"/>
    <w:rsid w:val="00725AC2"/>
    <w:rsid w:val="007277A1"/>
    <w:rsid w:val="00727C2B"/>
    <w:rsid w:val="00741551"/>
    <w:rsid w:val="00746F34"/>
    <w:rsid w:val="007514EF"/>
    <w:rsid w:val="007532FD"/>
    <w:rsid w:val="00765CF6"/>
    <w:rsid w:val="00775E0F"/>
    <w:rsid w:val="00777C08"/>
    <w:rsid w:val="00794C93"/>
    <w:rsid w:val="00796C27"/>
    <w:rsid w:val="007A4562"/>
    <w:rsid w:val="007B0B01"/>
    <w:rsid w:val="007B198C"/>
    <w:rsid w:val="007C03ED"/>
    <w:rsid w:val="007C3741"/>
    <w:rsid w:val="007C73A5"/>
    <w:rsid w:val="007D5B15"/>
    <w:rsid w:val="007E13B0"/>
    <w:rsid w:val="007E29DB"/>
    <w:rsid w:val="007E3643"/>
    <w:rsid w:val="007F00DF"/>
    <w:rsid w:val="007F2E88"/>
    <w:rsid w:val="007F3947"/>
    <w:rsid w:val="007F48E8"/>
    <w:rsid w:val="007F6CF2"/>
    <w:rsid w:val="0080034F"/>
    <w:rsid w:val="008110F2"/>
    <w:rsid w:val="008170F8"/>
    <w:rsid w:val="008226AB"/>
    <w:rsid w:val="00824EB4"/>
    <w:rsid w:val="00834C7C"/>
    <w:rsid w:val="00834EF8"/>
    <w:rsid w:val="00857DD0"/>
    <w:rsid w:val="008620B3"/>
    <w:rsid w:val="008647CE"/>
    <w:rsid w:val="00865055"/>
    <w:rsid w:val="00866CF7"/>
    <w:rsid w:val="008679FB"/>
    <w:rsid w:val="00883186"/>
    <w:rsid w:val="00891453"/>
    <w:rsid w:val="008A09D3"/>
    <w:rsid w:val="008A2923"/>
    <w:rsid w:val="008A61E2"/>
    <w:rsid w:val="008A727D"/>
    <w:rsid w:val="008D3418"/>
    <w:rsid w:val="008D359B"/>
    <w:rsid w:val="008D78AC"/>
    <w:rsid w:val="008E710C"/>
    <w:rsid w:val="008E7F5E"/>
    <w:rsid w:val="00902E92"/>
    <w:rsid w:val="00903478"/>
    <w:rsid w:val="009100B2"/>
    <w:rsid w:val="00912D21"/>
    <w:rsid w:val="00912E62"/>
    <w:rsid w:val="00931F5D"/>
    <w:rsid w:val="00936017"/>
    <w:rsid w:val="00954410"/>
    <w:rsid w:val="009565E7"/>
    <w:rsid w:val="009652C1"/>
    <w:rsid w:val="009670AE"/>
    <w:rsid w:val="00984BD2"/>
    <w:rsid w:val="00986280"/>
    <w:rsid w:val="00991B4B"/>
    <w:rsid w:val="00991EE9"/>
    <w:rsid w:val="0099244F"/>
    <w:rsid w:val="00997ABE"/>
    <w:rsid w:val="009A0F8A"/>
    <w:rsid w:val="009A192F"/>
    <w:rsid w:val="009A3EF5"/>
    <w:rsid w:val="009A69A4"/>
    <w:rsid w:val="009B033A"/>
    <w:rsid w:val="009B138A"/>
    <w:rsid w:val="009B4F5F"/>
    <w:rsid w:val="009C182B"/>
    <w:rsid w:val="009C4151"/>
    <w:rsid w:val="009D5F32"/>
    <w:rsid w:val="009D7242"/>
    <w:rsid w:val="009E424C"/>
    <w:rsid w:val="009E57F0"/>
    <w:rsid w:val="009F6A71"/>
    <w:rsid w:val="00A04F1E"/>
    <w:rsid w:val="00A13E9D"/>
    <w:rsid w:val="00A17815"/>
    <w:rsid w:val="00A23763"/>
    <w:rsid w:val="00A2670C"/>
    <w:rsid w:val="00A26F8A"/>
    <w:rsid w:val="00A3141C"/>
    <w:rsid w:val="00A33AEF"/>
    <w:rsid w:val="00A34920"/>
    <w:rsid w:val="00A34CD1"/>
    <w:rsid w:val="00A51C49"/>
    <w:rsid w:val="00A56469"/>
    <w:rsid w:val="00A569A2"/>
    <w:rsid w:val="00A5785D"/>
    <w:rsid w:val="00A62A68"/>
    <w:rsid w:val="00A67860"/>
    <w:rsid w:val="00A7095E"/>
    <w:rsid w:val="00A73B22"/>
    <w:rsid w:val="00A73F2D"/>
    <w:rsid w:val="00A901B3"/>
    <w:rsid w:val="00A95B13"/>
    <w:rsid w:val="00AA4864"/>
    <w:rsid w:val="00AA708B"/>
    <w:rsid w:val="00AB0358"/>
    <w:rsid w:val="00AB1244"/>
    <w:rsid w:val="00AB2C47"/>
    <w:rsid w:val="00AB56C0"/>
    <w:rsid w:val="00AE37BD"/>
    <w:rsid w:val="00AF1EA3"/>
    <w:rsid w:val="00B005D2"/>
    <w:rsid w:val="00B01F2F"/>
    <w:rsid w:val="00B02AA1"/>
    <w:rsid w:val="00B04F7F"/>
    <w:rsid w:val="00B06812"/>
    <w:rsid w:val="00B07A7B"/>
    <w:rsid w:val="00B12139"/>
    <w:rsid w:val="00B22F77"/>
    <w:rsid w:val="00B25CC9"/>
    <w:rsid w:val="00B36D03"/>
    <w:rsid w:val="00B37E96"/>
    <w:rsid w:val="00B414FE"/>
    <w:rsid w:val="00B559C4"/>
    <w:rsid w:val="00B61177"/>
    <w:rsid w:val="00B6128F"/>
    <w:rsid w:val="00B65D45"/>
    <w:rsid w:val="00B67D6B"/>
    <w:rsid w:val="00B8160D"/>
    <w:rsid w:val="00B903C5"/>
    <w:rsid w:val="00B920FF"/>
    <w:rsid w:val="00B9225F"/>
    <w:rsid w:val="00B95556"/>
    <w:rsid w:val="00B95CDE"/>
    <w:rsid w:val="00BA0717"/>
    <w:rsid w:val="00BB7AA0"/>
    <w:rsid w:val="00BC42A1"/>
    <w:rsid w:val="00BE122C"/>
    <w:rsid w:val="00BE4D78"/>
    <w:rsid w:val="00BF2A29"/>
    <w:rsid w:val="00BF2EFB"/>
    <w:rsid w:val="00BF47FA"/>
    <w:rsid w:val="00C052B7"/>
    <w:rsid w:val="00C109D4"/>
    <w:rsid w:val="00C25111"/>
    <w:rsid w:val="00C30B69"/>
    <w:rsid w:val="00C40609"/>
    <w:rsid w:val="00C41D94"/>
    <w:rsid w:val="00C427FC"/>
    <w:rsid w:val="00C4327C"/>
    <w:rsid w:val="00C439C8"/>
    <w:rsid w:val="00C47304"/>
    <w:rsid w:val="00C57340"/>
    <w:rsid w:val="00C6623D"/>
    <w:rsid w:val="00C716CA"/>
    <w:rsid w:val="00C9024B"/>
    <w:rsid w:val="00CA3B1E"/>
    <w:rsid w:val="00CB4ECE"/>
    <w:rsid w:val="00CB707B"/>
    <w:rsid w:val="00CB76A9"/>
    <w:rsid w:val="00CD1254"/>
    <w:rsid w:val="00CE0E70"/>
    <w:rsid w:val="00CF602C"/>
    <w:rsid w:val="00D035A3"/>
    <w:rsid w:val="00D47D63"/>
    <w:rsid w:val="00D51FF1"/>
    <w:rsid w:val="00D64216"/>
    <w:rsid w:val="00D64263"/>
    <w:rsid w:val="00D6435B"/>
    <w:rsid w:val="00D72A7F"/>
    <w:rsid w:val="00D73924"/>
    <w:rsid w:val="00D77030"/>
    <w:rsid w:val="00D80F87"/>
    <w:rsid w:val="00D90920"/>
    <w:rsid w:val="00DC1243"/>
    <w:rsid w:val="00DD256F"/>
    <w:rsid w:val="00DD29EB"/>
    <w:rsid w:val="00DF27D9"/>
    <w:rsid w:val="00E03CE9"/>
    <w:rsid w:val="00E06E42"/>
    <w:rsid w:val="00E10FB9"/>
    <w:rsid w:val="00E11834"/>
    <w:rsid w:val="00E16C72"/>
    <w:rsid w:val="00E25F39"/>
    <w:rsid w:val="00E32CA6"/>
    <w:rsid w:val="00E412EC"/>
    <w:rsid w:val="00E43595"/>
    <w:rsid w:val="00E44309"/>
    <w:rsid w:val="00E466D3"/>
    <w:rsid w:val="00E53504"/>
    <w:rsid w:val="00E56064"/>
    <w:rsid w:val="00E608E3"/>
    <w:rsid w:val="00E60944"/>
    <w:rsid w:val="00E65DDF"/>
    <w:rsid w:val="00E66F9B"/>
    <w:rsid w:val="00E676DD"/>
    <w:rsid w:val="00E72D79"/>
    <w:rsid w:val="00E734D8"/>
    <w:rsid w:val="00E76FB3"/>
    <w:rsid w:val="00E923C6"/>
    <w:rsid w:val="00E93880"/>
    <w:rsid w:val="00EB2564"/>
    <w:rsid w:val="00EC3718"/>
    <w:rsid w:val="00EC43A4"/>
    <w:rsid w:val="00EE2B5D"/>
    <w:rsid w:val="00EE5ADE"/>
    <w:rsid w:val="00F101F0"/>
    <w:rsid w:val="00F11B4F"/>
    <w:rsid w:val="00F3452E"/>
    <w:rsid w:val="00F40D9E"/>
    <w:rsid w:val="00F410B2"/>
    <w:rsid w:val="00F52E87"/>
    <w:rsid w:val="00F60D5C"/>
    <w:rsid w:val="00F65239"/>
    <w:rsid w:val="00F71AE9"/>
    <w:rsid w:val="00F7231A"/>
    <w:rsid w:val="00F76D04"/>
    <w:rsid w:val="00F82B21"/>
    <w:rsid w:val="00F8302A"/>
    <w:rsid w:val="00F84CF6"/>
    <w:rsid w:val="00FA4A52"/>
    <w:rsid w:val="00FA7B38"/>
    <w:rsid w:val="00FB5774"/>
    <w:rsid w:val="00FC2618"/>
    <w:rsid w:val="00FC48F5"/>
    <w:rsid w:val="00FD469F"/>
    <w:rsid w:val="00FD4CAA"/>
    <w:rsid w:val="00FE03BF"/>
    <w:rsid w:val="00FE20E7"/>
    <w:rsid w:val="00FE5F9A"/>
    <w:rsid w:val="00FF03DB"/>
    <w:rsid w:val="00FF2CD3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4B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F8302A"/>
    <w:pPr>
      <w:keepNext/>
      <w:widowControl/>
      <w:jc w:val="center"/>
      <w:outlineLvl w:val="0"/>
    </w:pPr>
    <w:rPr>
      <w:rFonts w:ascii="Arial" w:hAnsi="Arial" w:cs="Arial"/>
      <w:b/>
      <w:bCs/>
      <w:snapToGrid/>
      <w:sz w:val="32"/>
      <w:szCs w:val="24"/>
    </w:rPr>
  </w:style>
  <w:style w:type="paragraph" w:styleId="Heading2">
    <w:name w:val="heading 2"/>
    <w:basedOn w:val="Normal"/>
    <w:next w:val="Normal"/>
    <w:qFormat/>
    <w:rsid w:val="00F8302A"/>
    <w:pPr>
      <w:keepNext/>
      <w:spacing w:before="60"/>
      <w:jc w:val="center"/>
      <w:outlineLvl w:val="1"/>
    </w:pPr>
    <w:rPr>
      <w:rFonts w:ascii="Arial" w:hAnsi="Arial" w:cs="Arial"/>
      <w:b/>
      <w:bCs/>
      <w:sz w:val="14"/>
    </w:rPr>
  </w:style>
  <w:style w:type="paragraph" w:styleId="Heading3">
    <w:name w:val="heading 3"/>
    <w:basedOn w:val="Normal"/>
    <w:next w:val="Normal"/>
    <w:qFormat/>
    <w:rsid w:val="00F8302A"/>
    <w:pPr>
      <w:keepNext/>
      <w:spacing w:before="60"/>
      <w:jc w:val="center"/>
      <w:outlineLvl w:val="2"/>
    </w:pPr>
    <w:rPr>
      <w:rFonts w:ascii="Arial" w:hAnsi="Arial" w:cs="Arial"/>
      <w:b/>
      <w:bCs/>
      <w:sz w:val="12"/>
    </w:rPr>
  </w:style>
  <w:style w:type="paragraph" w:styleId="Heading4">
    <w:name w:val="heading 4"/>
    <w:basedOn w:val="Normal"/>
    <w:next w:val="Normal"/>
    <w:qFormat/>
    <w:rsid w:val="00F8302A"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F8302A"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rsid w:val="00F8302A"/>
    <w:pPr>
      <w:keepNext/>
      <w:widowControl/>
      <w:spacing w:before="60"/>
      <w:outlineLvl w:val="5"/>
    </w:pPr>
    <w:rPr>
      <w:rFonts w:ascii="Arial" w:hAnsi="Arial" w:cs="Arial"/>
      <w:b/>
      <w:bCs/>
      <w:snapToGrid/>
      <w:sz w:val="22"/>
      <w:szCs w:val="24"/>
    </w:rPr>
  </w:style>
  <w:style w:type="paragraph" w:styleId="Heading7">
    <w:name w:val="heading 7"/>
    <w:basedOn w:val="Normal"/>
    <w:next w:val="Normal"/>
    <w:qFormat/>
    <w:rsid w:val="00F8302A"/>
    <w:pPr>
      <w:keepNext/>
      <w:widowControl/>
      <w:outlineLvl w:val="6"/>
    </w:pPr>
    <w:rPr>
      <w:rFonts w:ascii="Arial" w:hAnsi="Arial" w:cs="Arial"/>
      <w:b/>
      <w:i/>
      <w:snapToGrid/>
      <w:szCs w:val="24"/>
    </w:rPr>
  </w:style>
  <w:style w:type="paragraph" w:styleId="Heading8">
    <w:name w:val="heading 8"/>
    <w:aliases w:val="Heading 8 (business proposal only)"/>
    <w:basedOn w:val="Normal"/>
    <w:next w:val="Normal"/>
    <w:qFormat/>
    <w:rsid w:val="00F8302A"/>
    <w:pPr>
      <w:keepNext/>
      <w:widowControl/>
      <w:jc w:val="center"/>
      <w:outlineLvl w:val="7"/>
    </w:pPr>
    <w:rPr>
      <w:rFonts w:ascii="Arial" w:hAnsi="Arial" w:cs="Arial"/>
      <w:b/>
      <w:snapToGrid/>
      <w:szCs w:val="24"/>
    </w:rPr>
  </w:style>
  <w:style w:type="paragraph" w:styleId="Heading9">
    <w:name w:val="heading 9"/>
    <w:basedOn w:val="Normal"/>
    <w:next w:val="Normal"/>
    <w:qFormat/>
    <w:rsid w:val="00F8302A"/>
    <w:pPr>
      <w:keepNext/>
      <w:widowControl/>
      <w:jc w:val="center"/>
      <w:outlineLvl w:val="8"/>
    </w:pPr>
    <w:rPr>
      <w:rFonts w:ascii="Arial" w:hAnsi="Arial" w:cs="Arial"/>
      <w:b/>
      <w:bCs/>
      <w:snapToGrid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8302A"/>
  </w:style>
  <w:style w:type="character" w:customStyle="1" w:styleId="MTEquationSection">
    <w:name w:val="MTEquationSection"/>
    <w:basedOn w:val="DefaultParagraphFont"/>
    <w:rsid w:val="00F8302A"/>
    <w:rPr>
      <w:vanish w:val="0"/>
      <w:color w:val="FF0000"/>
    </w:rPr>
  </w:style>
  <w:style w:type="paragraph" w:styleId="Title">
    <w:name w:val="Title"/>
    <w:basedOn w:val="Normal"/>
    <w:qFormat/>
    <w:rsid w:val="00F8302A"/>
    <w:pPr>
      <w:widowControl/>
      <w:jc w:val="center"/>
    </w:pPr>
    <w:rPr>
      <w:rFonts w:ascii="Arial" w:hAnsi="Arial" w:cs="Arial"/>
      <w:b/>
      <w:bCs/>
      <w:snapToGrid/>
      <w:sz w:val="32"/>
      <w:szCs w:val="24"/>
    </w:rPr>
  </w:style>
  <w:style w:type="paragraph" w:styleId="CommentText">
    <w:name w:val="annotation text"/>
    <w:basedOn w:val="Normal"/>
    <w:link w:val="CommentTextChar"/>
    <w:semiHidden/>
    <w:rsid w:val="00F8302A"/>
    <w:pPr>
      <w:widowControl/>
    </w:pPr>
    <w:rPr>
      <w:snapToGrid/>
      <w:sz w:val="20"/>
    </w:rPr>
  </w:style>
  <w:style w:type="paragraph" w:styleId="BodyTextIndent2">
    <w:name w:val="Body Text Indent 2"/>
    <w:basedOn w:val="Normal"/>
    <w:semiHidden/>
    <w:rsid w:val="00F8302A"/>
    <w:pPr>
      <w:widowControl/>
      <w:ind w:left="720" w:hanging="720"/>
    </w:pPr>
    <w:rPr>
      <w:snapToGrid/>
      <w:szCs w:val="24"/>
    </w:rPr>
  </w:style>
  <w:style w:type="paragraph" w:styleId="BodyText2">
    <w:name w:val="Body Text 2"/>
    <w:basedOn w:val="Normal"/>
    <w:link w:val="BodyText2Char"/>
    <w:semiHidden/>
    <w:rsid w:val="00F8302A"/>
    <w:pPr>
      <w:widowControl/>
    </w:pPr>
    <w:rPr>
      <w:rFonts w:ascii="Arial" w:hAnsi="Arial" w:cs="Arial"/>
      <w:snapToGrid/>
      <w:sz w:val="22"/>
      <w:szCs w:val="24"/>
    </w:rPr>
  </w:style>
  <w:style w:type="paragraph" w:styleId="Header">
    <w:name w:val="header"/>
    <w:basedOn w:val="Normal"/>
    <w:link w:val="HeaderChar"/>
    <w:semiHidden/>
    <w:rsid w:val="00F8302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paragraph" w:styleId="FootnoteText">
    <w:name w:val="footnote text"/>
    <w:basedOn w:val="Normal"/>
    <w:semiHidden/>
    <w:rsid w:val="00F8302A"/>
    <w:pPr>
      <w:widowControl/>
    </w:pPr>
    <w:rPr>
      <w:snapToGrid/>
      <w:sz w:val="20"/>
    </w:rPr>
  </w:style>
  <w:style w:type="character" w:styleId="PageNumber">
    <w:name w:val="page number"/>
    <w:basedOn w:val="DefaultParagraphFont"/>
    <w:semiHidden/>
    <w:rsid w:val="00F8302A"/>
  </w:style>
  <w:style w:type="paragraph" w:styleId="Footer">
    <w:name w:val="footer"/>
    <w:basedOn w:val="Normal"/>
    <w:semiHidden/>
    <w:rsid w:val="00F8302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paragraph" w:styleId="BodyTextIndent">
    <w:name w:val="Body Text Indent"/>
    <w:basedOn w:val="Normal"/>
    <w:semiHidden/>
    <w:rsid w:val="00F8302A"/>
    <w:pPr>
      <w:tabs>
        <w:tab w:val="left" w:pos="864"/>
      </w:tabs>
      <w:ind w:left="864" w:hanging="864"/>
    </w:pPr>
    <w:rPr>
      <w:rFonts w:ascii="Arial" w:hAnsi="Arial" w:cs="Arial"/>
      <w:sz w:val="22"/>
    </w:rPr>
  </w:style>
  <w:style w:type="paragraph" w:customStyle="1" w:styleId="NormalSS">
    <w:name w:val="NormalSS"/>
    <w:basedOn w:val="Normal"/>
    <w:rsid w:val="00F8302A"/>
    <w:pPr>
      <w:widowControl/>
      <w:tabs>
        <w:tab w:val="left" w:pos="432"/>
      </w:tabs>
      <w:ind w:firstLine="432"/>
      <w:jc w:val="both"/>
    </w:pPr>
    <w:rPr>
      <w:snapToGrid/>
    </w:rPr>
  </w:style>
  <w:style w:type="paragraph" w:styleId="BodyText">
    <w:name w:val="Body Text"/>
    <w:basedOn w:val="Normal"/>
    <w:semiHidden/>
    <w:rsid w:val="00F8302A"/>
    <w:rPr>
      <w:rFonts w:ascii="Arial" w:hAnsi="Arial" w:cs="Arial"/>
      <w:b/>
      <w:bCs/>
      <w:sz w:val="22"/>
    </w:rPr>
  </w:style>
  <w:style w:type="paragraph" w:styleId="BodyTextIndent3">
    <w:name w:val="Body Text Indent 3"/>
    <w:basedOn w:val="Normal"/>
    <w:semiHidden/>
    <w:rsid w:val="00F8302A"/>
    <w:pPr>
      <w:tabs>
        <w:tab w:val="left" w:pos="864"/>
        <w:tab w:val="left" w:pos="1872"/>
        <w:tab w:val="left" w:leader="dot" w:pos="6480"/>
      </w:tabs>
      <w:ind w:left="360"/>
    </w:pPr>
    <w:rPr>
      <w:rFonts w:ascii="Arial" w:hAnsi="Arial" w:cs="Arial"/>
      <w:sz w:val="22"/>
    </w:rPr>
  </w:style>
  <w:style w:type="paragraph" w:styleId="BodyText3">
    <w:name w:val="Body Text 3"/>
    <w:basedOn w:val="Normal"/>
    <w:semiHidden/>
    <w:rsid w:val="00F8302A"/>
    <w:rPr>
      <w:rFonts w:ascii="Arial" w:hAnsi="Arial" w:cs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6D0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D04"/>
    <w:pPr>
      <w:widowControl w:val="0"/>
    </w:pPr>
    <w:rPr>
      <w:b/>
      <w:bCs/>
      <w:snapToGrid w:val="0"/>
    </w:rPr>
  </w:style>
  <w:style w:type="character" w:customStyle="1" w:styleId="CommentTextChar">
    <w:name w:val="Comment Text Char"/>
    <w:basedOn w:val="DefaultParagraphFont"/>
    <w:link w:val="CommentText"/>
    <w:semiHidden/>
    <w:rsid w:val="00F76D04"/>
  </w:style>
  <w:style w:type="character" w:customStyle="1" w:styleId="CommentSubjectChar">
    <w:name w:val="Comment Subject Char"/>
    <w:basedOn w:val="CommentTextChar"/>
    <w:link w:val="CommentSubject"/>
    <w:rsid w:val="00F76D04"/>
  </w:style>
  <w:style w:type="paragraph" w:styleId="BalloonText">
    <w:name w:val="Balloon Text"/>
    <w:basedOn w:val="Normal"/>
    <w:link w:val="BalloonTextChar"/>
    <w:uiPriority w:val="99"/>
    <w:semiHidden/>
    <w:unhideWhenUsed/>
    <w:rsid w:val="00F76D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D04"/>
    <w:rPr>
      <w:rFonts w:ascii="Tahoma" w:hAnsi="Tahoma" w:cs="Tahoma"/>
      <w:snapToGrid w:val="0"/>
      <w:sz w:val="16"/>
      <w:szCs w:val="16"/>
    </w:rPr>
  </w:style>
  <w:style w:type="paragraph" w:styleId="Revision">
    <w:name w:val="Revision"/>
    <w:hidden/>
    <w:uiPriority w:val="99"/>
    <w:semiHidden/>
    <w:rsid w:val="0044437B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3B0EA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5F32"/>
    <w:rPr>
      <w:sz w:val="24"/>
      <w:szCs w:val="24"/>
    </w:rPr>
  </w:style>
  <w:style w:type="paragraph" w:customStyle="1" w:styleId="QCOVERPAGE">
    <w:name w:val="Q COVER PAGE"/>
    <w:basedOn w:val="Normal"/>
    <w:qFormat/>
    <w:rsid w:val="009D5F32"/>
    <w:pPr>
      <w:widowControl/>
      <w:tabs>
        <w:tab w:val="left" w:pos="432"/>
      </w:tabs>
      <w:spacing w:before="2280" w:after="360"/>
      <w:jc w:val="center"/>
    </w:pPr>
    <w:rPr>
      <w:rFonts w:ascii="Arial Black" w:hAnsi="Arial Black" w:cs="Arial"/>
      <w:snapToGrid/>
      <w:color w:val="FF0000"/>
      <w:sz w:val="44"/>
      <w:szCs w:val="36"/>
    </w:rPr>
  </w:style>
  <w:style w:type="paragraph" w:customStyle="1" w:styleId="QCOVERSubline">
    <w:name w:val="Q COVER Subline"/>
    <w:basedOn w:val="Normal"/>
    <w:qFormat/>
    <w:rsid w:val="009D5F32"/>
    <w:pPr>
      <w:widowControl/>
      <w:tabs>
        <w:tab w:val="left" w:pos="432"/>
      </w:tabs>
      <w:spacing w:after="480"/>
      <w:jc w:val="center"/>
    </w:pPr>
    <w:rPr>
      <w:rFonts w:ascii="Arial Black" w:hAnsi="Arial Black" w:cs="Arial"/>
      <w:snapToGrid/>
      <w:sz w:val="32"/>
      <w:szCs w:val="32"/>
    </w:rPr>
  </w:style>
  <w:style w:type="paragraph" w:customStyle="1" w:styleId="QCoverDate">
    <w:name w:val="Q Cover Date"/>
    <w:basedOn w:val="Normal"/>
    <w:qFormat/>
    <w:rsid w:val="009D5F32"/>
    <w:pPr>
      <w:widowControl/>
      <w:tabs>
        <w:tab w:val="left" w:pos="432"/>
      </w:tabs>
      <w:spacing w:after="960"/>
      <w:jc w:val="center"/>
    </w:pPr>
    <w:rPr>
      <w:rFonts w:ascii="Arial" w:hAnsi="Arial" w:cs="Arial"/>
      <w:i/>
      <w:snapToGrid/>
      <w:szCs w:val="24"/>
    </w:rPr>
  </w:style>
  <w:style w:type="paragraph" w:customStyle="1" w:styleId="RESPONSE">
    <w:name w:val="RESPONSE"/>
    <w:basedOn w:val="Normal"/>
    <w:link w:val="RESPONSEChar"/>
    <w:qFormat/>
    <w:rsid w:val="009D5F32"/>
    <w:pPr>
      <w:widowControl/>
      <w:tabs>
        <w:tab w:val="left" w:leader="dot" w:pos="7740"/>
        <w:tab w:val="left" w:pos="8280"/>
      </w:tabs>
      <w:spacing w:before="120"/>
      <w:ind w:left="720" w:right="1890"/>
    </w:pPr>
    <w:rPr>
      <w:rFonts w:ascii="Arial" w:hAnsi="Arial" w:cs="Arial"/>
      <w:snapToGrid/>
      <w:sz w:val="20"/>
    </w:rPr>
  </w:style>
  <w:style w:type="character" w:customStyle="1" w:styleId="RESPONSEChar">
    <w:name w:val="RESPONSE Char"/>
    <w:basedOn w:val="DefaultParagraphFont"/>
    <w:link w:val="RESPONSE"/>
    <w:rsid w:val="009D5F32"/>
    <w:rPr>
      <w:rFonts w:ascii="Arial" w:hAnsi="Arial" w:cs="Arial"/>
    </w:rPr>
  </w:style>
  <w:style w:type="paragraph" w:customStyle="1" w:styleId="RESPONSELAST">
    <w:name w:val="RESPONSE LAST"/>
    <w:basedOn w:val="RESPONSE"/>
    <w:link w:val="RESPONSELASTChar"/>
    <w:qFormat/>
    <w:rsid w:val="00D64263"/>
    <w:pPr>
      <w:spacing w:after="240"/>
    </w:pPr>
  </w:style>
  <w:style w:type="character" w:customStyle="1" w:styleId="RESPONSELASTChar">
    <w:name w:val="RESPONSE LAST Char"/>
    <w:basedOn w:val="RESPONSEChar"/>
    <w:link w:val="RESPONSELAST"/>
    <w:rsid w:val="00D64263"/>
  </w:style>
  <w:style w:type="table" w:styleId="TableGrid">
    <w:name w:val="Table Grid"/>
    <w:basedOn w:val="TableNormal"/>
    <w:uiPriority w:val="59"/>
    <w:rsid w:val="006E3C4F"/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TEXT">
    <w:name w:val="!QUESTION TEXT"/>
    <w:basedOn w:val="Normal"/>
    <w:qFormat/>
    <w:rsid w:val="00C4327C"/>
    <w:pPr>
      <w:widowControl/>
      <w:tabs>
        <w:tab w:val="left" w:pos="720"/>
      </w:tabs>
      <w:spacing w:before="120" w:after="120"/>
      <w:ind w:left="720" w:hanging="720"/>
    </w:pPr>
    <w:rPr>
      <w:rFonts w:ascii="Arial" w:hAnsi="Arial" w:cs="Arial"/>
      <w:b/>
      <w:snapToGrid/>
      <w:sz w:val="20"/>
    </w:rPr>
  </w:style>
  <w:style w:type="paragraph" w:customStyle="1" w:styleId="UNDERLINERESPONSE">
    <w:name w:val="UNDERLINE RESPONSE"/>
    <w:basedOn w:val="Normal"/>
    <w:qFormat/>
    <w:rsid w:val="00E93880"/>
    <w:pPr>
      <w:widowControl/>
      <w:tabs>
        <w:tab w:val="left" w:leader="underscore" w:pos="6480"/>
        <w:tab w:val="left" w:pos="8190"/>
      </w:tabs>
      <w:spacing w:before="120"/>
      <w:ind w:left="720" w:right="-270"/>
    </w:pPr>
    <w:rPr>
      <w:rFonts w:ascii="Arial" w:hAnsi="Arial" w:cs="Arial"/>
      <w:snapToGrid/>
      <w:sz w:val="20"/>
    </w:rPr>
  </w:style>
  <w:style w:type="paragraph" w:customStyle="1" w:styleId="INDENTEDBODYTEXT">
    <w:name w:val="INDENTED BODY TEXT"/>
    <w:basedOn w:val="Normal"/>
    <w:link w:val="INDENTEDBODYTEXTChar"/>
    <w:qFormat/>
    <w:rsid w:val="00C4327C"/>
    <w:pPr>
      <w:widowControl/>
      <w:ind w:left="810"/>
    </w:pPr>
    <w:rPr>
      <w:rFonts w:ascii="Arial" w:hAnsi="Arial" w:cs="Arial"/>
      <w:snapToGrid/>
      <w:sz w:val="20"/>
    </w:rPr>
  </w:style>
  <w:style w:type="character" w:customStyle="1" w:styleId="INDENTEDBODYTEXTChar">
    <w:name w:val="INDENTED BODY TEXT Char"/>
    <w:basedOn w:val="DefaultParagraphFont"/>
    <w:link w:val="INDENTEDBODYTEXT"/>
    <w:rsid w:val="00C4327C"/>
    <w:rPr>
      <w:rFonts w:ascii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C4327C"/>
    <w:rPr>
      <w:color w:val="808080"/>
    </w:rPr>
  </w:style>
  <w:style w:type="paragraph" w:customStyle="1" w:styleId="INTERVIEWER">
    <w:name w:val="!INTERVIEWER:"/>
    <w:basedOn w:val="Normal"/>
    <w:qFormat/>
    <w:rsid w:val="00C4327C"/>
    <w:pPr>
      <w:widowControl/>
      <w:tabs>
        <w:tab w:val="left" w:pos="2520"/>
      </w:tabs>
      <w:spacing w:before="80" w:after="80"/>
      <w:ind w:left="2520" w:hanging="1800"/>
    </w:pPr>
    <w:rPr>
      <w:rFonts w:ascii="Arial" w:hAnsi="Arial" w:cs="Arial"/>
      <w:caps/>
      <w:snapToGrid/>
      <w:sz w:val="20"/>
    </w:rPr>
  </w:style>
  <w:style w:type="paragraph" w:customStyle="1" w:styleId="PROBEBOLDTEXTHERE">
    <w:name w:val="!PROBE BOLD TEXT HERE"/>
    <w:basedOn w:val="Normal"/>
    <w:qFormat/>
    <w:rsid w:val="00C4327C"/>
    <w:pPr>
      <w:widowControl/>
      <w:tabs>
        <w:tab w:val="left" w:pos="1800"/>
      </w:tabs>
      <w:spacing w:before="80" w:after="80"/>
      <w:ind w:left="1800" w:hanging="1080"/>
    </w:pPr>
    <w:rPr>
      <w:rFonts w:ascii="Arial" w:hAnsi="Arial" w:cs="Arial"/>
      <w:b/>
      <w:snapToGrid/>
      <w:sz w:val="20"/>
    </w:rPr>
  </w:style>
  <w:style w:type="paragraph" w:customStyle="1" w:styleId="MarkforAppendixHeading">
    <w:name w:val="Mark for Appendix Heading"/>
    <w:basedOn w:val="Normal"/>
    <w:qFormat/>
    <w:rsid w:val="008D78AC"/>
    <w:pPr>
      <w:widowControl/>
      <w:tabs>
        <w:tab w:val="left" w:pos="432"/>
      </w:tabs>
      <w:spacing w:line="480" w:lineRule="auto"/>
      <w:jc w:val="center"/>
    </w:pPr>
    <w:rPr>
      <w:b/>
      <w:caps/>
      <w:snapToGrid/>
      <w:szCs w:val="24"/>
    </w:rPr>
  </w:style>
  <w:style w:type="paragraph" w:customStyle="1" w:styleId="Range">
    <w:name w:val="Range"/>
    <w:basedOn w:val="RESPONSE"/>
    <w:link w:val="RangeChar"/>
    <w:qFormat/>
    <w:rsid w:val="008D78AC"/>
    <w:pPr>
      <w:tabs>
        <w:tab w:val="clear" w:pos="7740"/>
        <w:tab w:val="clear" w:pos="8280"/>
      </w:tabs>
      <w:ind w:right="0"/>
    </w:pPr>
  </w:style>
  <w:style w:type="character" w:customStyle="1" w:styleId="RangeChar">
    <w:name w:val="Range Char"/>
    <w:basedOn w:val="RESPONSEChar"/>
    <w:link w:val="Range"/>
    <w:rsid w:val="008D78AC"/>
  </w:style>
  <w:style w:type="character" w:customStyle="1" w:styleId="BodyText2Char">
    <w:name w:val="Body Text 2 Char"/>
    <w:basedOn w:val="DefaultParagraphFont"/>
    <w:link w:val="BodyText2"/>
    <w:semiHidden/>
    <w:rsid w:val="008110F2"/>
    <w:rPr>
      <w:rFonts w:ascii="Arial" w:hAnsi="Arial" w:cs="Arial"/>
      <w:sz w:val="22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170F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pps\MSOff97\Template\RCove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D27DC24C044FDDB884DFF47647C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17C5A-C9C2-4166-82F9-7E0D045BAE0B}"/>
      </w:docPartPr>
      <w:docPartBody>
        <w:p w:rsidR="003C5606" w:rsidRDefault="003C5606" w:rsidP="003C5606">
          <w:pPr>
            <w:pStyle w:val="75D27DC24C044FDDB884DFF47647CE08"/>
          </w:pPr>
          <w:r w:rsidRPr="002B44FF">
            <w:t>(NUM)</w:t>
          </w:r>
        </w:p>
      </w:docPartBody>
    </w:docPart>
    <w:docPart>
      <w:docPartPr>
        <w:name w:val="4CB7A80C1B52465594C99486A58E2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65D9B-E643-4D1F-B6EE-E4FF52B1D878}"/>
      </w:docPartPr>
      <w:docPartBody>
        <w:p w:rsidR="003C5606" w:rsidRDefault="003C5606" w:rsidP="003C5606">
          <w:pPr>
            <w:pStyle w:val="4CB7A80C1B52465594C99486A58E2F33"/>
          </w:pPr>
          <w:r w:rsidRPr="002B44FF">
            <w:t>(NUM)</w:t>
          </w:r>
        </w:p>
      </w:docPartBody>
    </w:docPart>
    <w:docPart>
      <w:docPartPr>
        <w:name w:val="468C539BE2F04929949316618DAFB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B4B8B-CAA5-49D8-9D97-F5A6B0B72956}"/>
      </w:docPartPr>
      <w:docPartBody>
        <w:p w:rsidR="003C5606" w:rsidRDefault="003C5606" w:rsidP="003C5606">
          <w:pPr>
            <w:pStyle w:val="468C539BE2F04929949316618DAFBC32"/>
          </w:pPr>
          <w:r w:rsidRPr="002B44FF">
            <w:t>(NUM)</w:t>
          </w:r>
        </w:p>
      </w:docPartBody>
    </w:docPart>
    <w:docPart>
      <w:docPartPr>
        <w:name w:val="2AC447316E3C428592549C9EE32BF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856A0-6C84-46B5-B469-2FD5D3CBCDFC}"/>
      </w:docPartPr>
      <w:docPartBody>
        <w:p w:rsidR="003C5606" w:rsidRDefault="003C5606" w:rsidP="003C5606">
          <w:pPr>
            <w:pStyle w:val="2AC447316E3C428592549C9EE32BFA68"/>
          </w:pPr>
          <w:r w:rsidRPr="002B44FF">
            <w:t>(NUM)</w:t>
          </w:r>
        </w:p>
      </w:docPartBody>
    </w:docPart>
    <w:docPart>
      <w:docPartPr>
        <w:name w:val="3DFF32493DD94E108FB3E858FF0F1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B660B-B9BE-47BD-8A26-88E6C3EE6BD2}"/>
      </w:docPartPr>
      <w:docPartBody>
        <w:p w:rsidR="003C5606" w:rsidRDefault="003C5606" w:rsidP="003C5606">
          <w:pPr>
            <w:pStyle w:val="3DFF32493DD94E108FB3E858FF0F1B8B"/>
          </w:pPr>
          <w:r w:rsidRPr="002B44FF">
            <w:t>(NUM)</w:t>
          </w:r>
        </w:p>
      </w:docPartBody>
    </w:docPart>
    <w:docPart>
      <w:docPartPr>
        <w:name w:val="DA5A71BAB45D47F3B2053E4B85A3A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0E99B-E24A-427C-9F5E-62364B251707}"/>
      </w:docPartPr>
      <w:docPartBody>
        <w:p w:rsidR="003C5606" w:rsidRDefault="003C5606" w:rsidP="003C5606">
          <w:pPr>
            <w:pStyle w:val="DA5A71BAB45D47F3B2053E4B85A3AB67"/>
          </w:pPr>
          <w:r w:rsidRPr="002B44FF">
            <w:t>(NUM)</w:t>
          </w:r>
        </w:p>
      </w:docPartBody>
    </w:docPart>
    <w:docPart>
      <w:docPartPr>
        <w:name w:val="94C50C96398F40389643E43322E42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0A09F-D540-4FAE-AB8B-7F277FA3AEA6}"/>
      </w:docPartPr>
      <w:docPartBody>
        <w:p w:rsidR="003C5606" w:rsidRDefault="003C5606" w:rsidP="003C5606">
          <w:pPr>
            <w:pStyle w:val="94C50C96398F40389643E43322E42F7B"/>
          </w:pPr>
          <w:r w:rsidRPr="002B44FF">
            <w:t>(NUM)</w:t>
          </w:r>
        </w:p>
      </w:docPartBody>
    </w:docPart>
    <w:docPart>
      <w:docPartPr>
        <w:name w:val="756D640E54C741A8B69A44C19886D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F17E2-C61E-410D-9BA2-A1F00832FAA7}"/>
      </w:docPartPr>
      <w:docPartBody>
        <w:p w:rsidR="00134298" w:rsidRDefault="003C5606" w:rsidP="003C5606">
          <w:pPr>
            <w:pStyle w:val="756D640E54C741A8B69A44C19886D414"/>
          </w:pPr>
          <w:r w:rsidRPr="002B44FF">
            <w:t>(NUM)</w:t>
          </w:r>
        </w:p>
      </w:docPartBody>
    </w:docPart>
    <w:docPart>
      <w:docPartPr>
        <w:name w:val="822D2901DC124E43A256A01719FB6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AFDB3-0298-4283-97A8-B60A0C8D58CA}"/>
      </w:docPartPr>
      <w:docPartBody>
        <w:p w:rsidR="00134298" w:rsidRDefault="00134298" w:rsidP="00134298">
          <w:pPr>
            <w:pStyle w:val="822D2901DC124E43A256A01719FB66E8"/>
          </w:pPr>
          <w:r w:rsidRPr="002B44FF">
            <w:t>NUMBER RANGE</w:t>
          </w:r>
        </w:p>
      </w:docPartBody>
    </w:docPart>
    <w:docPart>
      <w:docPartPr>
        <w:name w:val="42B10721956E4479A7F4B7655D9DB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E2431-C145-4907-AE15-62CE47E35A04}"/>
      </w:docPartPr>
      <w:docPartBody>
        <w:p w:rsidR="00134298" w:rsidRDefault="00134298" w:rsidP="00134298">
          <w:pPr>
            <w:pStyle w:val="42B10721956E4479A7F4B7655D9DB1C8"/>
          </w:pPr>
          <w:r w:rsidRPr="002B44FF">
            <w:rPr>
              <w:rStyle w:val="PlaceholderText"/>
              <w:rFonts w:ascii="Arial" w:hAnsi="Arial" w:cs="Arial"/>
              <w:color w:val="000000"/>
              <w:sz w:val="20"/>
              <w:szCs w:val="20"/>
              <w:u w:val="single"/>
            </w:rPr>
            <w:t>SELECT CODING TYPE</w:t>
          </w:r>
        </w:p>
      </w:docPartBody>
    </w:docPart>
    <w:docPart>
      <w:docPartPr>
        <w:name w:val="2B5033F2DF9745679CBD91B66FF3E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C453A-A11C-4127-AEEA-D07E362170B5}"/>
      </w:docPartPr>
      <w:docPartBody>
        <w:p w:rsidR="00134298" w:rsidRDefault="00134298" w:rsidP="00134298">
          <w:pPr>
            <w:pStyle w:val="2B5033F2DF9745679CBD91B66FF3E7B0"/>
          </w:pPr>
          <w:r w:rsidRPr="002B44FF">
            <w:rPr>
              <w:rStyle w:val="PlaceholderText"/>
              <w:rFonts w:ascii="Arial" w:hAnsi="Arial" w:cs="Arial"/>
              <w:color w:val="000000"/>
              <w:sz w:val="20"/>
              <w:szCs w:val="20"/>
              <w:u w:val="single"/>
            </w:rPr>
            <w:t>SELECT CODING TYPE</w:t>
          </w:r>
        </w:p>
      </w:docPartBody>
    </w:docPart>
    <w:docPart>
      <w:docPartPr>
        <w:name w:val="111F2405C9954B5BB4337BA9A4D6B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892C8-92CA-41E8-9954-AF68E784B49C}"/>
      </w:docPartPr>
      <w:docPartBody>
        <w:p w:rsidR="00134298" w:rsidRDefault="00134298" w:rsidP="00134298">
          <w:pPr>
            <w:pStyle w:val="111F2405C9954B5BB4337BA9A4D6B8E5"/>
          </w:pPr>
          <w:r w:rsidRPr="002B44FF">
            <w:rPr>
              <w:rStyle w:val="PlaceholderText"/>
              <w:rFonts w:ascii="Arial" w:hAnsi="Arial" w:cs="Arial"/>
              <w:color w:val="000000"/>
              <w:sz w:val="20"/>
              <w:szCs w:val="20"/>
              <w:u w:val="single"/>
            </w:rPr>
            <w:t>SELECT CODING TYPE</w:t>
          </w:r>
        </w:p>
      </w:docPartBody>
    </w:docPart>
    <w:docPart>
      <w:docPartPr>
        <w:name w:val="5D3E60431DA94791B180D2A3A62C3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61E40-3E23-47A4-9BD8-76DE9210DDB3}"/>
      </w:docPartPr>
      <w:docPartBody>
        <w:p w:rsidR="00134298" w:rsidRDefault="00134298" w:rsidP="00134298">
          <w:pPr>
            <w:pStyle w:val="5D3E60431DA94791B180D2A3A62C3286"/>
          </w:pPr>
          <w:r w:rsidRPr="002B44FF">
            <w:rPr>
              <w:rStyle w:val="PlaceholderText"/>
              <w:rFonts w:ascii="Arial" w:hAnsi="Arial" w:cs="Arial"/>
              <w:color w:val="000000"/>
              <w:sz w:val="20"/>
              <w:szCs w:val="20"/>
              <w:u w:val="single"/>
            </w:rPr>
            <w:t>SELECT CODING TYPE</w:t>
          </w:r>
        </w:p>
      </w:docPartBody>
    </w:docPart>
    <w:docPart>
      <w:docPartPr>
        <w:name w:val="C2AD042A17AA4DEE850C04D43F268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DD113-3550-4ADD-B259-DFF37368D780}"/>
      </w:docPartPr>
      <w:docPartBody>
        <w:p w:rsidR="00134298" w:rsidRDefault="00134298" w:rsidP="00134298">
          <w:pPr>
            <w:pStyle w:val="C2AD042A17AA4DEE850C04D43F268F8F"/>
          </w:pPr>
          <w:r w:rsidRPr="002B44FF">
            <w:rPr>
              <w:rStyle w:val="PlaceholderText"/>
              <w:rFonts w:ascii="Arial" w:hAnsi="Arial" w:cs="Arial"/>
              <w:color w:val="000000"/>
              <w:sz w:val="20"/>
              <w:szCs w:val="20"/>
              <w:u w:val="single"/>
            </w:rPr>
            <w:t>SELECT CODING TYPE</w:t>
          </w:r>
        </w:p>
      </w:docPartBody>
    </w:docPart>
    <w:docPart>
      <w:docPartPr>
        <w:name w:val="6EE0DA952FC546FCAF90C64F3752C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D1BFB-7274-4EAD-91F4-D90388217DCE}"/>
      </w:docPartPr>
      <w:docPartBody>
        <w:p w:rsidR="00134298" w:rsidRDefault="00134298" w:rsidP="00134298">
          <w:pPr>
            <w:pStyle w:val="6EE0DA952FC546FCAF90C64F3752CB79"/>
          </w:pPr>
          <w:r w:rsidRPr="002B44FF">
            <w:rPr>
              <w:rStyle w:val="PlaceholderText"/>
              <w:rFonts w:ascii="Arial" w:hAnsi="Arial" w:cs="Arial"/>
              <w:color w:val="000000"/>
              <w:sz w:val="20"/>
              <w:szCs w:val="20"/>
              <w:u w:val="single"/>
            </w:rPr>
            <w:t>SELECT CODING TYPE</w:t>
          </w:r>
        </w:p>
      </w:docPartBody>
    </w:docPart>
    <w:docPart>
      <w:docPartPr>
        <w:name w:val="FC585E2BED7644FE8B6259B7F83B2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58829-6551-4172-A54E-6FD73A433B6C}"/>
      </w:docPartPr>
      <w:docPartBody>
        <w:p w:rsidR="00134298" w:rsidRDefault="00134298" w:rsidP="00134298">
          <w:pPr>
            <w:pStyle w:val="FC585E2BED7644FE8B6259B7F83B2DAF"/>
          </w:pPr>
          <w:r w:rsidRPr="002B44FF">
            <w:rPr>
              <w:rFonts w:ascii="Arial" w:hAnsi="Arial" w:cs="Arial"/>
              <w:sz w:val="20"/>
              <w:szCs w:val="20"/>
            </w:rPr>
            <w:t>RANGE</w:t>
          </w:r>
        </w:p>
      </w:docPartBody>
    </w:docPart>
    <w:docPart>
      <w:docPartPr>
        <w:name w:val="79FBDAC6DFA84AA3927D18BC1E0A0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46837-BF44-41BC-B312-B76109873284}"/>
      </w:docPartPr>
      <w:docPartBody>
        <w:p w:rsidR="00134298" w:rsidRDefault="00134298" w:rsidP="00134298">
          <w:pPr>
            <w:pStyle w:val="79FBDAC6DFA84AA3927D18BC1E0A0FC7"/>
          </w:pPr>
          <w:r w:rsidRPr="002B44FF">
            <w:rPr>
              <w:rFonts w:ascii="Arial" w:hAnsi="Arial" w:cs="Arial"/>
              <w:sz w:val="20"/>
              <w:szCs w:val="20"/>
            </w:rPr>
            <w:t>RANGE</w:t>
          </w:r>
        </w:p>
      </w:docPartBody>
    </w:docPart>
    <w:docPart>
      <w:docPartPr>
        <w:name w:val="D4113246BE31461FAE81C3D4E250E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0B6DB-D97C-442E-981E-4544565BC2E7}"/>
      </w:docPartPr>
      <w:docPartBody>
        <w:p w:rsidR="00134298" w:rsidRDefault="00134298" w:rsidP="00134298">
          <w:pPr>
            <w:pStyle w:val="D4113246BE31461FAE81C3D4E250EDFF"/>
          </w:pPr>
          <w:r w:rsidRPr="002B44FF">
            <w:rPr>
              <w:rStyle w:val="PlaceholderText"/>
              <w:rFonts w:ascii="Arial" w:hAnsi="Arial" w:cs="Arial"/>
              <w:color w:val="000000"/>
              <w:sz w:val="20"/>
              <w:szCs w:val="20"/>
              <w:u w:val="single"/>
            </w:rPr>
            <w:t>SELECT CODING TYPE</w:t>
          </w:r>
        </w:p>
      </w:docPartBody>
    </w:docPart>
    <w:docPart>
      <w:docPartPr>
        <w:name w:val="10B10A95B9174DD5B9A126AEBDE32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49761-8923-4666-8979-16F1EB6AB80F}"/>
      </w:docPartPr>
      <w:docPartBody>
        <w:p w:rsidR="00134298" w:rsidRDefault="00134298" w:rsidP="00134298">
          <w:pPr>
            <w:pStyle w:val="10B10A95B9174DD5B9A126AEBDE3286C"/>
          </w:pPr>
          <w:r w:rsidRPr="002B44FF">
            <w:rPr>
              <w:rStyle w:val="PlaceholderText"/>
              <w:rFonts w:ascii="Arial" w:hAnsi="Arial" w:cs="Arial"/>
              <w:color w:val="000000"/>
              <w:sz w:val="20"/>
              <w:szCs w:val="20"/>
              <w:u w:val="single"/>
            </w:rPr>
            <w:t>SELECT CODING TYPE</w:t>
          </w:r>
        </w:p>
      </w:docPartBody>
    </w:docPart>
    <w:docPart>
      <w:docPartPr>
        <w:name w:val="CA3F5BF1B34541CDAD328314EDB0E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469AD-E6E2-40BE-B2AB-B6D88F183F25}"/>
      </w:docPartPr>
      <w:docPartBody>
        <w:p w:rsidR="00134298" w:rsidRDefault="00134298" w:rsidP="00134298">
          <w:pPr>
            <w:pStyle w:val="CA3F5BF1B34541CDAD328314EDB0E733"/>
          </w:pPr>
          <w:r w:rsidRPr="002B44FF">
            <w:rPr>
              <w:rStyle w:val="PlaceholderText"/>
              <w:rFonts w:ascii="Arial" w:hAnsi="Arial" w:cs="Arial"/>
              <w:color w:val="000000"/>
              <w:sz w:val="20"/>
              <w:szCs w:val="20"/>
              <w:u w:val="single"/>
            </w:rPr>
            <w:t>SELECT CODING TYPE</w:t>
          </w:r>
        </w:p>
      </w:docPartBody>
    </w:docPart>
    <w:docPart>
      <w:docPartPr>
        <w:name w:val="31E004E3E2EC4C049902EAC4FF855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39E18-4E7C-4093-B71B-3DF855FFCA51}"/>
      </w:docPartPr>
      <w:docPartBody>
        <w:p w:rsidR="00134298" w:rsidRDefault="00134298" w:rsidP="00134298">
          <w:pPr>
            <w:pStyle w:val="31E004E3E2EC4C049902EAC4FF855B72"/>
          </w:pPr>
          <w:r w:rsidRPr="002B44FF">
            <w:rPr>
              <w:rStyle w:val="PlaceholderText"/>
              <w:rFonts w:ascii="Arial" w:hAnsi="Arial" w:cs="Arial"/>
              <w:color w:val="000000"/>
              <w:sz w:val="20"/>
              <w:szCs w:val="20"/>
              <w:u w:val="single"/>
            </w:rPr>
            <w:t>SELECT CODING TYPE</w:t>
          </w:r>
        </w:p>
      </w:docPartBody>
    </w:docPart>
    <w:docPart>
      <w:docPartPr>
        <w:name w:val="2B8E043B5F49424F9DFD1585D75AA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83932-EC8C-459C-8D0C-67A1307330F6}"/>
      </w:docPartPr>
      <w:docPartBody>
        <w:p w:rsidR="00134298" w:rsidRDefault="00134298" w:rsidP="00134298">
          <w:pPr>
            <w:pStyle w:val="2B8E043B5F49424F9DFD1585D75AAC65"/>
          </w:pPr>
          <w:r w:rsidRPr="002B44FF">
            <w:rPr>
              <w:rStyle w:val="PlaceholderText"/>
              <w:rFonts w:ascii="Arial" w:hAnsi="Arial" w:cs="Arial"/>
              <w:color w:val="000000"/>
              <w:sz w:val="20"/>
              <w:szCs w:val="20"/>
              <w:u w:val="single"/>
            </w:rPr>
            <w:t>SELECT CODING TYPE</w:t>
          </w:r>
        </w:p>
      </w:docPartBody>
    </w:docPart>
    <w:docPart>
      <w:docPartPr>
        <w:name w:val="F5B8E01836DF47C683A34AEF1B34F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094A9-3368-484D-829D-A553ACBA9832}"/>
      </w:docPartPr>
      <w:docPartBody>
        <w:p w:rsidR="00CE377C" w:rsidRDefault="00134298" w:rsidP="00134298">
          <w:pPr>
            <w:pStyle w:val="F5B8E01836DF47C683A34AEF1B34F32F"/>
          </w:pPr>
          <w:r w:rsidRPr="002B44FF">
            <w:rPr>
              <w:rStyle w:val="PlaceholderText"/>
              <w:rFonts w:ascii="Arial" w:hAnsi="Arial" w:cs="Arial"/>
              <w:color w:val="000000"/>
              <w:sz w:val="20"/>
              <w:szCs w:val="20"/>
              <w:u w:val="single"/>
            </w:rPr>
            <w:t>SELECT CODING TYPE</w:t>
          </w:r>
        </w:p>
      </w:docPartBody>
    </w:docPart>
    <w:docPart>
      <w:docPartPr>
        <w:name w:val="CF4AC5F489754C6F879BAB2BA1FCF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0A7B4-FAEF-4FD6-9FE5-C6791C2E8D38}"/>
      </w:docPartPr>
      <w:docPartBody>
        <w:p w:rsidR="00CE377C" w:rsidRDefault="00134298" w:rsidP="00134298">
          <w:pPr>
            <w:pStyle w:val="CF4AC5F489754C6F879BAB2BA1FCFD98"/>
          </w:pPr>
          <w:r w:rsidRPr="002B44FF">
            <w:rPr>
              <w:rStyle w:val="PlaceholderText"/>
              <w:rFonts w:ascii="Arial" w:hAnsi="Arial" w:cs="Arial"/>
              <w:color w:val="000000"/>
              <w:sz w:val="20"/>
              <w:szCs w:val="20"/>
              <w:u w:val="single"/>
            </w:rPr>
            <w:t>SELECT CODING TYPE</w:t>
          </w:r>
        </w:p>
      </w:docPartBody>
    </w:docPart>
    <w:docPart>
      <w:docPartPr>
        <w:name w:val="B917ECEC05BD4E65809A44FFFC29A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EC868-1C34-4A9D-8306-CDAD4BA733E3}"/>
      </w:docPartPr>
      <w:docPartBody>
        <w:p w:rsidR="00CE377C" w:rsidRDefault="00134298" w:rsidP="00134298">
          <w:pPr>
            <w:pStyle w:val="B917ECEC05BD4E65809A44FFFC29A116"/>
          </w:pPr>
          <w:r w:rsidRPr="002B44FF">
            <w:rPr>
              <w:rStyle w:val="PlaceholderText"/>
              <w:rFonts w:ascii="Arial" w:hAnsi="Arial" w:cs="Arial"/>
              <w:color w:val="000000"/>
              <w:sz w:val="20"/>
              <w:szCs w:val="20"/>
              <w:u w:val="single"/>
            </w:rPr>
            <w:t>SELECT CODING TYPE</w:t>
          </w:r>
        </w:p>
      </w:docPartBody>
    </w:docPart>
    <w:docPart>
      <w:docPartPr>
        <w:name w:val="4DCC51B59E3F419298A35E1B0C29B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4C6BF-B279-4D6F-9021-FC6206DFD807}"/>
      </w:docPartPr>
      <w:docPartBody>
        <w:p w:rsidR="00CE377C" w:rsidRDefault="00134298" w:rsidP="00134298">
          <w:pPr>
            <w:pStyle w:val="4DCC51B59E3F419298A35E1B0C29B52F"/>
          </w:pPr>
          <w:r w:rsidRPr="002B44FF">
            <w:rPr>
              <w:rStyle w:val="PlaceholderText"/>
              <w:rFonts w:ascii="Arial" w:hAnsi="Arial" w:cs="Arial"/>
              <w:color w:val="000000"/>
              <w:sz w:val="20"/>
              <w:szCs w:val="20"/>
              <w:u w:val="single"/>
            </w:rPr>
            <w:t>SELECT CODING TYPE</w:t>
          </w:r>
        </w:p>
      </w:docPartBody>
    </w:docPart>
    <w:docPart>
      <w:docPartPr>
        <w:name w:val="3C32261F79204F698A4830F06440A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D322C-7CDC-4F28-88A1-0EE8B59631A6}"/>
      </w:docPartPr>
      <w:docPartBody>
        <w:p w:rsidR="00CE377C" w:rsidRDefault="00134298" w:rsidP="00134298">
          <w:pPr>
            <w:pStyle w:val="3C32261F79204F698A4830F06440A251"/>
          </w:pPr>
          <w:r w:rsidRPr="002B44FF">
            <w:rPr>
              <w:rStyle w:val="PlaceholderText"/>
              <w:rFonts w:ascii="Arial" w:hAnsi="Arial" w:cs="Arial"/>
              <w:color w:val="000000"/>
              <w:sz w:val="20"/>
              <w:szCs w:val="20"/>
              <w:u w:val="single"/>
            </w:rPr>
            <w:t>SELECT CODING TYPE</w:t>
          </w:r>
        </w:p>
      </w:docPartBody>
    </w:docPart>
    <w:docPart>
      <w:docPartPr>
        <w:name w:val="E4E2AE677CE34EE784E02167CBCD6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E828A-EC1C-4325-9554-8C07A0AE34AA}"/>
      </w:docPartPr>
      <w:docPartBody>
        <w:p w:rsidR="00CE377C" w:rsidRDefault="00134298" w:rsidP="00134298">
          <w:pPr>
            <w:pStyle w:val="E4E2AE677CE34EE784E02167CBCD619C"/>
          </w:pPr>
          <w:r w:rsidRPr="002B44FF">
            <w:rPr>
              <w:rStyle w:val="PlaceholderText"/>
              <w:rFonts w:ascii="Arial" w:hAnsi="Arial" w:cs="Arial"/>
              <w:color w:val="000000"/>
              <w:sz w:val="20"/>
              <w:szCs w:val="20"/>
              <w:u w:val="single"/>
            </w:rPr>
            <w:t>SELECT CODING TYPE</w:t>
          </w:r>
        </w:p>
      </w:docPartBody>
    </w:docPart>
    <w:docPart>
      <w:docPartPr>
        <w:name w:val="136A56098AA149AD9C20B95B0D986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BEEB4-7FFC-4D8E-8937-7B244A886629}"/>
      </w:docPartPr>
      <w:docPartBody>
        <w:p w:rsidR="00CE377C" w:rsidRDefault="00134298" w:rsidP="00134298">
          <w:pPr>
            <w:pStyle w:val="136A56098AA149AD9C20B95B0D986DBC"/>
          </w:pPr>
          <w:r w:rsidRPr="002B44FF">
            <w:rPr>
              <w:rStyle w:val="PlaceholderText"/>
              <w:rFonts w:ascii="Arial" w:hAnsi="Arial" w:cs="Arial"/>
              <w:color w:val="000000"/>
              <w:sz w:val="20"/>
              <w:szCs w:val="20"/>
              <w:u w:val="single"/>
            </w:rPr>
            <w:t>SELECT CODING TYPE</w:t>
          </w:r>
        </w:p>
      </w:docPartBody>
    </w:docPart>
    <w:docPart>
      <w:docPartPr>
        <w:name w:val="F8CA91A39CCA411EB56C722EC24DF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4A6E3-1AB4-4D33-8979-87116448847B}"/>
      </w:docPartPr>
      <w:docPartBody>
        <w:p w:rsidR="00CE377C" w:rsidRDefault="00134298" w:rsidP="00134298">
          <w:pPr>
            <w:pStyle w:val="F8CA91A39CCA411EB56C722EC24DF885"/>
          </w:pPr>
          <w:r w:rsidRPr="002B44FF">
            <w:rPr>
              <w:rStyle w:val="PlaceholderText"/>
              <w:rFonts w:ascii="Arial" w:hAnsi="Arial" w:cs="Arial"/>
              <w:color w:val="000000"/>
              <w:sz w:val="20"/>
              <w:szCs w:val="20"/>
              <w:u w:val="single"/>
            </w:rPr>
            <w:t>SELECT CODING TYPE</w:t>
          </w:r>
        </w:p>
      </w:docPartBody>
    </w:docPart>
    <w:docPart>
      <w:docPartPr>
        <w:name w:val="942BA1D57D1D4B8EBFF644DC93F6F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917E7-8309-4A0B-8B64-BC2D696A2EC7}"/>
      </w:docPartPr>
      <w:docPartBody>
        <w:p w:rsidR="00CE377C" w:rsidRDefault="00134298" w:rsidP="00134298">
          <w:pPr>
            <w:pStyle w:val="942BA1D57D1D4B8EBFF644DC93F6FE7A"/>
          </w:pPr>
          <w:r w:rsidRPr="002B44FF">
            <w:rPr>
              <w:rStyle w:val="PlaceholderText"/>
              <w:rFonts w:ascii="Arial" w:hAnsi="Arial" w:cs="Arial"/>
              <w:color w:val="000000"/>
              <w:sz w:val="20"/>
              <w:szCs w:val="20"/>
              <w:u w:val="single"/>
            </w:rPr>
            <w:t>SELECT CODING TYPE</w:t>
          </w:r>
        </w:p>
      </w:docPartBody>
    </w:docPart>
    <w:docPart>
      <w:docPartPr>
        <w:name w:val="4170EC4AEE0B49E7BE99179FEB70F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5B6D6-BE8F-4251-A385-86E0E365747D}"/>
      </w:docPartPr>
      <w:docPartBody>
        <w:p w:rsidR="00CE377C" w:rsidRDefault="00134298" w:rsidP="00134298">
          <w:pPr>
            <w:pStyle w:val="4170EC4AEE0B49E7BE99179FEB70FB17"/>
          </w:pPr>
          <w:r w:rsidRPr="002B44FF">
            <w:rPr>
              <w:rStyle w:val="PlaceholderText"/>
              <w:rFonts w:ascii="Arial" w:hAnsi="Arial" w:cs="Arial"/>
              <w:color w:val="000000"/>
              <w:sz w:val="20"/>
              <w:szCs w:val="20"/>
              <w:u w:val="single"/>
            </w:rPr>
            <w:t>SELECT CODING TYPE</w:t>
          </w:r>
        </w:p>
      </w:docPartBody>
    </w:docPart>
    <w:docPart>
      <w:docPartPr>
        <w:name w:val="A1106F868EB841B2A49DA41482BEC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E7170-FD72-4DD3-AA44-186E9BD65E2F}"/>
      </w:docPartPr>
      <w:docPartBody>
        <w:p w:rsidR="00CE377C" w:rsidRDefault="00134298" w:rsidP="00134298">
          <w:pPr>
            <w:pStyle w:val="A1106F868EB841B2A49DA41482BEC870"/>
          </w:pPr>
          <w:r w:rsidRPr="002B44FF">
            <w:rPr>
              <w:rStyle w:val="PlaceholderText"/>
              <w:rFonts w:ascii="Arial" w:hAnsi="Arial" w:cs="Arial"/>
              <w:color w:val="000000"/>
              <w:sz w:val="20"/>
              <w:szCs w:val="20"/>
              <w:u w:val="single"/>
            </w:rPr>
            <w:t>SELECT CODING TYPE</w:t>
          </w:r>
        </w:p>
      </w:docPartBody>
    </w:docPart>
    <w:docPart>
      <w:docPartPr>
        <w:name w:val="F064876D96D84F75AEB73CF3A4B4F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F3313-2FF7-46D3-BEEF-8AA200DD9BFD}"/>
      </w:docPartPr>
      <w:docPartBody>
        <w:p w:rsidR="00CE377C" w:rsidRDefault="00134298" w:rsidP="00134298">
          <w:pPr>
            <w:pStyle w:val="F064876D96D84F75AEB73CF3A4B4F2F1"/>
          </w:pPr>
          <w:r w:rsidRPr="002B44FF">
            <w:rPr>
              <w:rStyle w:val="PlaceholderText"/>
              <w:rFonts w:ascii="Arial" w:hAnsi="Arial" w:cs="Arial"/>
              <w:color w:val="000000"/>
              <w:sz w:val="20"/>
              <w:szCs w:val="20"/>
              <w:u w:val="single"/>
            </w:rPr>
            <w:t>SELECT CODING TYPE</w:t>
          </w:r>
        </w:p>
      </w:docPartBody>
    </w:docPart>
    <w:docPart>
      <w:docPartPr>
        <w:name w:val="8DE8E498CEE24D5E8D26D4BCC3036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74E2B-09B8-486C-9507-18FA140AC958}"/>
      </w:docPartPr>
      <w:docPartBody>
        <w:p w:rsidR="00CE377C" w:rsidRDefault="00134298" w:rsidP="00134298">
          <w:pPr>
            <w:pStyle w:val="8DE8E498CEE24D5E8D26D4BCC30367B7"/>
          </w:pPr>
          <w:r w:rsidRPr="002B44FF">
            <w:rPr>
              <w:rStyle w:val="PlaceholderText"/>
              <w:rFonts w:ascii="Arial" w:hAnsi="Arial" w:cs="Arial"/>
              <w:color w:val="000000"/>
              <w:sz w:val="20"/>
              <w:szCs w:val="20"/>
              <w:u w:val="single"/>
            </w:rPr>
            <w:t>SELECT CODING TYPE</w:t>
          </w:r>
        </w:p>
      </w:docPartBody>
    </w:docPart>
    <w:docPart>
      <w:docPartPr>
        <w:name w:val="4FB82E9D817449E1A3F56A5177E6E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6E121-D571-4E3F-BDF4-D197C3E64C8D}"/>
      </w:docPartPr>
      <w:docPartBody>
        <w:p w:rsidR="00CE377C" w:rsidRDefault="00134298" w:rsidP="00134298">
          <w:pPr>
            <w:pStyle w:val="4FB82E9D817449E1A3F56A5177E6E959"/>
          </w:pPr>
          <w:r w:rsidRPr="002B44FF">
            <w:rPr>
              <w:rStyle w:val="PlaceholderText"/>
              <w:rFonts w:ascii="Arial" w:hAnsi="Arial" w:cs="Arial"/>
              <w:color w:val="000000"/>
              <w:sz w:val="20"/>
              <w:szCs w:val="20"/>
              <w:u w:val="single"/>
            </w:rPr>
            <w:t>SELECT CODING TYPE</w:t>
          </w:r>
        </w:p>
      </w:docPartBody>
    </w:docPart>
    <w:docPart>
      <w:docPartPr>
        <w:name w:val="DCE4E4B24AB5462884DF4EF9534FA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E9657-6FF4-4712-8117-69A608B5889C}"/>
      </w:docPartPr>
      <w:docPartBody>
        <w:p w:rsidR="00CE377C" w:rsidRDefault="00134298" w:rsidP="00134298">
          <w:pPr>
            <w:pStyle w:val="DCE4E4B24AB5462884DF4EF9534FA08B"/>
          </w:pPr>
          <w:r w:rsidRPr="002B44FF">
            <w:rPr>
              <w:rStyle w:val="PlaceholderText"/>
              <w:rFonts w:ascii="Arial" w:hAnsi="Arial" w:cs="Arial"/>
              <w:color w:val="000000"/>
              <w:sz w:val="20"/>
              <w:szCs w:val="20"/>
              <w:u w:val="single"/>
            </w:rPr>
            <w:t>SELECT CODING TYPE</w:t>
          </w:r>
        </w:p>
      </w:docPartBody>
    </w:docPart>
    <w:docPart>
      <w:docPartPr>
        <w:name w:val="412928388927495289DC5095223DE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4B56E-01DC-426F-BB30-B8416ACF02E6}"/>
      </w:docPartPr>
      <w:docPartBody>
        <w:p w:rsidR="00CE377C" w:rsidRDefault="00134298" w:rsidP="00134298">
          <w:pPr>
            <w:pStyle w:val="412928388927495289DC5095223DE03F"/>
          </w:pPr>
          <w:r w:rsidRPr="002B44FF">
            <w:rPr>
              <w:rStyle w:val="PlaceholderText"/>
              <w:rFonts w:ascii="Arial" w:hAnsi="Arial" w:cs="Arial"/>
              <w:color w:val="000000"/>
              <w:sz w:val="20"/>
              <w:szCs w:val="20"/>
              <w:u w:val="single"/>
            </w:rPr>
            <w:t>SELECT CODING TYPE</w:t>
          </w:r>
        </w:p>
      </w:docPartBody>
    </w:docPart>
    <w:docPart>
      <w:docPartPr>
        <w:name w:val="740BF9D565184AA7B0DFB8677A6B6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38F97-1491-4EAA-B1D5-737DA66AAB16}"/>
      </w:docPartPr>
      <w:docPartBody>
        <w:p w:rsidR="00CE377C" w:rsidRDefault="00134298" w:rsidP="00134298">
          <w:pPr>
            <w:pStyle w:val="740BF9D565184AA7B0DFB8677A6B6284"/>
          </w:pPr>
          <w:r w:rsidRPr="002B44FF">
            <w:rPr>
              <w:rStyle w:val="PlaceholderText"/>
              <w:rFonts w:ascii="Arial" w:hAnsi="Arial" w:cs="Arial"/>
              <w:color w:val="000000"/>
              <w:sz w:val="20"/>
              <w:szCs w:val="20"/>
              <w:u w:val="single"/>
            </w:rPr>
            <w:t>SELECT CODING TYPE</w:t>
          </w:r>
        </w:p>
      </w:docPartBody>
    </w:docPart>
    <w:docPart>
      <w:docPartPr>
        <w:name w:val="21117CC3D85D408EB78F361ED5C36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206D5-FC2C-4B85-AEF7-A4CB75EDE206}"/>
      </w:docPartPr>
      <w:docPartBody>
        <w:p w:rsidR="00CE377C" w:rsidRDefault="00134298" w:rsidP="00134298">
          <w:pPr>
            <w:pStyle w:val="21117CC3D85D408EB78F361ED5C36EA1"/>
          </w:pPr>
          <w:r w:rsidRPr="002B44FF">
            <w:rPr>
              <w:rStyle w:val="PlaceholderText"/>
              <w:rFonts w:ascii="Arial" w:hAnsi="Arial" w:cs="Arial"/>
              <w:color w:val="000000"/>
              <w:sz w:val="20"/>
              <w:szCs w:val="20"/>
              <w:u w:val="single"/>
            </w:rPr>
            <w:t>SELECT CODING TYPE</w:t>
          </w:r>
        </w:p>
      </w:docPartBody>
    </w:docPart>
    <w:docPart>
      <w:docPartPr>
        <w:name w:val="BB2717E5E2C146A5B7C5C33B53778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812E6-68BD-425E-AD7B-CAFC747E537E}"/>
      </w:docPartPr>
      <w:docPartBody>
        <w:p w:rsidR="00CE377C" w:rsidRDefault="00134298" w:rsidP="00134298">
          <w:pPr>
            <w:pStyle w:val="BB2717E5E2C146A5B7C5C33B53778559"/>
          </w:pPr>
          <w:r w:rsidRPr="002B44FF">
            <w:rPr>
              <w:rStyle w:val="PlaceholderText"/>
              <w:rFonts w:ascii="Arial" w:hAnsi="Arial" w:cs="Arial"/>
              <w:color w:val="000000"/>
              <w:sz w:val="20"/>
              <w:szCs w:val="20"/>
              <w:u w:val="single"/>
            </w:rPr>
            <w:t>SELECT CODING TYPE</w:t>
          </w:r>
        </w:p>
      </w:docPartBody>
    </w:docPart>
    <w:docPart>
      <w:docPartPr>
        <w:name w:val="0278356155354B6FAD7F2895FAA12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EE711-B5AA-4358-B31B-24EDA83EFE5E}"/>
      </w:docPartPr>
      <w:docPartBody>
        <w:p w:rsidR="00CE377C" w:rsidRDefault="00134298" w:rsidP="00134298">
          <w:pPr>
            <w:pStyle w:val="0278356155354B6FAD7F2895FAA12D89"/>
          </w:pPr>
          <w:r w:rsidRPr="002B44FF">
            <w:rPr>
              <w:rStyle w:val="PlaceholderText"/>
              <w:rFonts w:ascii="Arial" w:hAnsi="Arial" w:cs="Arial"/>
              <w:color w:val="000000"/>
              <w:sz w:val="20"/>
              <w:szCs w:val="20"/>
              <w:u w:val="single"/>
            </w:rPr>
            <w:t>SELECT CODING TYPE</w:t>
          </w:r>
        </w:p>
      </w:docPartBody>
    </w:docPart>
    <w:docPart>
      <w:docPartPr>
        <w:name w:val="4E077433875B4AB6B02F19AE8AE11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D13A1-86CB-46F9-80E0-48F61075FA11}"/>
      </w:docPartPr>
      <w:docPartBody>
        <w:p w:rsidR="00CE377C" w:rsidRDefault="00134298" w:rsidP="00134298">
          <w:pPr>
            <w:pStyle w:val="4E077433875B4AB6B02F19AE8AE1181C"/>
          </w:pPr>
          <w:r w:rsidRPr="002B44FF">
            <w:rPr>
              <w:rStyle w:val="PlaceholderText"/>
              <w:rFonts w:ascii="Arial" w:hAnsi="Arial" w:cs="Arial"/>
              <w:color w:val="000000"/>
              <w:sz w:val="20"/>
              <w:szCs w:val="20"/>
              <w:u w:val="single"/>
            </w:rPr>
            <w:t>SELECT CODING TYPE</w:t>
          </w:r>
        </w:p>
      </w:docPartBody>
    </w:docPart>
    <w:docPart>
      <w:docPartPr>
        <w:name w:val="9D3C4256BEE34B98B45AB28CB7CB4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BA45B-415D-478A-A640-1A3D240DDFCD}"/>
      </w:docPartPr>
      <w:docPartBody>
        <w:p w:rsidR="00CE377C" w:rsidRDefault="00134298" w:rsidP="00134298">
          <w:pPr>
            <w:pStyle w:val="9D3C4256BEE34B98B45AB28CB7CB46A4"/>
          </w:pPr>
          <w:r w:rsidRPr="002B44FF">
            <w:rPr>
              <w:rStyle w:val="PlaceholderText"/>
              <w:rFonts w:ascii="Arial" w:hAnsi="Arial" w:cs="Arial"/>
              <w:color w:val="000000"/>
              <w:sz w:val="20"/>
              <w:szCs w:val="20"/>
              <w:u w:val="single"/>
            </w:rPr>
            <w:t>SELECT CODING TYPE</w:t>
          </w:r>
        </w:p>
      </w:docPartBody>
    </w:docPart>
    <w:docPart>
      <w:docPartPr>
        <w:name w:val="B435C2EE05E045688644B52CDECBC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F7B9-3030-44C7-B07E-7319772BA7AF}"/>
      </w:docPartPr>
      <w:docPartBody>
        <w:p w:rsidR="00CE377C" w:rsidRDefault="00134298" w:rsidP="00134298">
          <w:pPr>
            <w:pStyle w:val="B435C2EE05E045688644B52CDECBC4EB"/>
          </w:pPr>
          <w:r w:rsidRPr="002B44FF">
            <w:rPr>
              <w:rStyle w:val="PlaceholderText"/>
              <w:rFonts w:ascii="Arial" w:hAnsi="Arial" w:cs="Arial"/>
              <w:color w:val="000000"/>
              <w:sz w:val="20"/>
              <w:szCs w:val="20"/>
              <w:u w:val="single"/>
            </w:rPr>
            <w:t>SELECT CODING TYPE</w:t>
          </w:r>
        </w:p>
      </w:docPartBody>
    </w:docPart>
    <w:docPart>
      <w:docPartPr>
        <w:name w:val="DFC8DC9C4F67481B96E5BA8709CC1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63D4C-6E08-4A12-917F-916CEF22F48F}"/>
      </w:docPartPr>
      <w:docPartBody>
        <w:p w:rsidR="00CE377C" w:rsidRDefault="00134298" w:rsidP="00134298">
          <w:pPr>
            <w:pStyle w:val="DFC8DC9C4F67481B96E5BA8709CC17B1"/>
          </w:pPr>
          <w:r w:rsidRPr="002B44FF">
            <w:rPr>
              <w:rStyle w:val="PlaceholderText"/>
              <w:rFonts w:ascii="Arial" w:hAnsi="Arial" w:cs="Arial"/>
              <w:color w:val="000000"/>
              <w:sz w:val="20"/>
              <w:szCs w:val="20"/>
              <w:u w:val="single"/>
            </w:rPr>
            <w:t>SELECT CODING TYPE</w:t>
          </w:r>
        </w:p>
      </w:docPartBody>
    </w:docPart>
    <w:docPart>
      <w:docPartPr>
        <w:name w:val="FF6121E5C2234A39AB59112D478A8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8544B-CA42-49DE-9AFC-B2C2322B79F1}"/>
      </w:docPartPr>
      <w:docPartBody>
        <w:p w:rsidR="00CE377C" w:rsidRDefault="00134298" w:rsidP="00134298">
          <w:pPr>
            <w:pStyle w:val="FF6121E5C2234A39AB59112D478A8D44"/>
          </w:pPr>
          <w:r w:rsidRPr="002B44FF">
            <w:rPr>
              <w:rStyle w:val="PlaceholderText"/>
              <w:rFonts w:ascii="Arial" w:hAnsi="Arial" w:cs="Arial"/>
              <w:color w:val="000000"/>
              <w:sz w:val="20"/>
              <w:szCs w:val="20"/>
              <w:u w:val="single"/>
            </w:rPr>
            <w:t>SELECT CODING TYPE</w:t>
          </w:r>
        </w:p>
      </w:docPartBody>
    </w:docPart>
    <w:docPart>
      <w:docPartPr>
        <w:name w:val="879A5BDF98924361933E1EEFF653D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F9C38-2DEE-4BEF-B4C0-B0F55157D204}"/>
      </w:docPartPr>
      <w:docPartBody>
        <w:p w:rsidR="00CE377C" w:rsidRDefault="00134298" w:rsidP="00134298">
          <w:pPr>
            <w:pStyle w:val="879A5BDF98924361933E1EEFF653D07A"/>
          </w:pPr>
          <w:r w:rsidRPr="002B44FF">
            <w:rPr>
              <w:rStyle w:val="PlaceholderText"/>
              <w:rFonts w:ascii="Arial" w:hAnsi="Arial" w:cs="Arial"/>
              <w:color w:val="000000"/>
              <w:sz w:val="20"/>
              <w:szCs w:val="20"/>
              <w:u w:val="single"/>
            </w:rPr>
            <w:t>SELECT CODING TYPE</w:t>
          </w:r>
        </w:p>
      </w:docPartBody>
    </w:docPart>
    <w:docPart>
      <w:docPartPr>
        <w:name w:val="69D84BFCA90941C996FB2ECC9FC7D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C923F-AE97-4F71-ADC0-BC159A3CF2F3}"/>
      </w:docPartPr>
      <w:docPartBody>
        <w:p w:rsidR="00CE377C" w:rsidRDefault="00134298" w:rsidP="00134298">
          <w:pPr>
            <w:pStyle w:val="69D84BFCA90941C996FB2ECC9FC7D6CC"/>
          </w:pPr>
          <w:r w:rsidRPr="002B44FF">
            <w:rPr>
              <w:rStyle w:val="PlaceholderText"/>
              <w:rFonts w:ascii="Arial" w:hAnsi="Arial" w:cs="Arial"/>
              <w:color w:val="000000"/>
              <w:sz w:val="20"/>
              <w:szCs w:val="20"/>
              <w:u w:val="single"/>
            </w:rPr>
            <w:t>SELECT CODING TYPE</w:t>
          </w:r>
        </w:p>
      </w:docPartBody>
    </w:docPart>
    <w:docPart>
      <w:docPartPr>
        <w:name w:val="FBA2C0CCBD374B69B234F5FFA3D34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415D2-3A6D-4709-BB6F-981148A9086B}"/>
      </w:docPartPr>
      <w:docPartBody>
        <w:p w:rsidR="00CE377C" w:rsidRDefault="00CE377C" w:rsidP="00CE377C">
          <w:pPr>
            <w:pStyle w:val="FBA2C0CCBD374B69B234F5FFA3D34792"/>
          </w:pPr>
          <w:r w:rsidRPr="002B44FF">
            <w:rPr>
              <w:rStyle w:val="PlaceholderText"/>
              <w:rFonts w:ascii="Arial" w:hAnsi="Arial" w:cs="Arial"/>
              <w:color w:val="000000"/>
              <w:sz w:val="20"/>
              <w:szCs w:val="20"/>
              <w:u w:val="single"/>
            </w:rPr>
            <w:t>SELECT CODING TYPE</w:t>
          </w:r>
        </w:p>
      </w:docPartBody>
    </w:docPart>
    <w:docPart>
      <w:docPartPr>
        <w:name w:val="84B6BC55F5DD447CA0301AD4420E1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641CC-269A-4CCC-8433-FED442BBEB70}"/>
      </w:docPartPr>
      <w:docPartBody>
        <w:p w:rsidR="00CE377C" w:rsidRDefault="00CE377C" w:rsidP="00CE377C">
          <w:pPr>
            <w:pStyle w:val="84B6BC55F5DD447CA0301AD4420E1293"/>
          </w:pPr>
          <w:r w:rsidRPr="002B44FF">
            <w:rPr>
              <w:rStyle w:val="PlaceholderText"/>
              <w:rFonts w:ascii="Arial" w:hAnsi="Arial" w:cs="Arial"/>
              <w:color w:val="000000"/>
              <w:sz w:val="20"/>
              <w:szCs w:val="20"/>
              <w:u w:val="single"/>
            </w:rPr>
            <w:t>SELECT CODING TYPE</w:t>
          </w:r>
        </w:p>
      </w:docPartBody>
    </w:docPart>
    <w:docPart>
      <w:docPartPr>
        <w:name w:val="A6E1ADF6CEA24E1DB3AFCC2D3256D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25FF2-5247-4D92-9EE4-DA2D419CE7D2}"/>
      </w:docPartPr>
      <w:docPartBody>
        <w:p w:rsidR="00CE377C" w:rsidRDefault="00CE377C" w:rsidP="00CE377C">
          <w:pPr>
            <w:pStyle w:val="A6E1ADF6CEA24E1DB3AFCC2D3256D30C"/>
          </w:pPr>
          <w:r w:rsidRPr="00CB5661">
            <w:rPr>
              <w:rStyle w:val="PlaceholderText"/>
              <w:rFonts w:ascii="Arial" w:hAnsi="Arial" w:cs="Arial"/>
              <w:color w:val="000000"/>
              <w:sz w:val="20"/>
              <w:szCs w:val="20"/>
              <w:u w:val="single"/>
            </w:rPr>
            <w:t>SELECT CODING TYPE</w:t>
          </w:r>
        </w:p>
      </w:docPartBody>
    </w:docPart>
    <w:docPart>
      <w:docPartPr>
        <w:name w:val="119908ED71C1421FAE0C234EFFA4C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625B7-344E-4226-ACE6-1A2B5F6CE4DD}"/>
      </w:docPartPr>
      <w:docPartBody>
        <w:p w:rsidR="00CE377C" w:rsidRDefault="00CE377C" w:rsidP="00CE377C">
          <w:pPr>
            <w:pStyle w:val="119908ED71C1421FAE0C234EFFA4C3FC"/>
          </w:pPr>
          <w:r w:rsidRPr="002B44FF">
            <w:rPr>
              <w:rFonts w:ascii="Arial" w:hAnsi="Arial" w:cs="Arial"/>
              <w:b/>
              <w:sz w:val="20"/>
              <w:szCs w:val="20"/>
            </w:rPr>
            <w:t>Insert Other specify statement/question</w:t>
          </w:r>
        </w:p>
      </w:docPartBody>
    </w:docPart>
    <w:docPart>
      <w:docPartPr>
        <w:name w:val="44A78DA156F1461E8197184FA31F0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641BB-80B3-4B86-B724-B1155B8D473D}"/>
      </w:docPartPr>
      <w:docPartBody>
        <w:p w:rsidR="00CE377C" w:rsidRDefault="00CE377C" w:rsidP="00CE377C">
          <w:pPr>
            <w:pStyle w:val="44A78DA156F1461E8197184FA31F03F6"/>
          </w:pPr>
          <w:r w:rsidRPr="002B44FF">
            <w:rPr>
              <w:rFonts w:ascii="Arial" w:hAnsi="Arial" w:cs="Arial"/>
              <w:b/>
              <w:sz w:val="20"/>
              <w:szCs w:val="20"/>
            </w:rPr>
            <w:t>Insert Other specify statement/question</w:t>
          </w:r>
        </w:p>
      </w:docPartBody>
    </w:docPart>
    <w:docPart>
      <w:docPartPr>
        <w:name w:val="6020DD0EA0B742FC8DC765514DE6F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5FFBA-CDEE-4B9D-9DF7-A853323D246E}"/>
      </w:docPartPr>
      <w:docPartBody>
        <w:p w:rsidR="00CE377C" w:rsidRDefault="00CE377C" w:rsidP="00CE377C">
          <w:pPr>
            <w:pStyle w:val="6020DD0EA0B742FC8DC765514DE6F3FB"/>
          </w:pPr>
          <w:r w:rsidRPr="002B44FF">
            <w:rPr>
              <w:rFonts w:ascii="Arial" w:hAnsi="Arial" w:cs="Arial"/>
              <w:b/>
              <w:sz w:val="20"/>
              <w:szCs w:val="20"/>
            </w:rPr>
            <w:t>Insert Other specify statement/question</w:t>
          </w:r>
        </w:p>
      </w:docPartBody>
    </w:docPart>
    <w:docPart>
      <w:docPartPr>
        <w:name w:val="1BE11ED324294A679FC3C20C19C1D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CBB27-D2C5-4C50-8EC5-363294933591}"/>
      </w:docPartPr>
      <w:docPartBody>
        <w:p w:rsidR="00CE377C" w:rsidRDefault="00CE377C" w:rsidP="00CE377C">
          <w:pPr>
            <w:pStyle w:val="1BE11ED324294A679FC3C20C19C1DAD1"/>
          </w:pPr>
          <w:r w:rsidRPr="002B44FF">
            <w:rPr>
              <w:rFonts w:ascii="Arial" w:hAnsi="Arial" w:cs="Arial"/>
              <w:b/>
              <w:sz w:val="20"/>
              <w:szCs w:val="20"/>
            </w:rPr>
            <w:t>Insert Other specify statement/question</w:t>
          </w:r>
        </w:p>
      </w:docPartBody>
    </w:docPart>
    <w:docPart>
      <w:docPartPr>
        <w:name w:val="FF153322364D445C9A2BEE04162A4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D94FA-9FB6-49E5-8F0C-9CE67AF1A863}"/>
      </w:docPartPr>
      <w:docPartBody>
        <w:p w:rsidR="00CE377C" w:rsidRDefault="00CE377C" w:rsidP="00CE377C">
          <w:pPr>
            <w:pStyle w:val="FF153322364D445C9A2BEE04162A4692"/>
          </w:pPr>
          <w:r w:rsidRPr="002B44FF">
            <w:rPr>
              <w:rFonts w:ascii="Arial" w:hAnsi="Arial" w:cs="Arial"/>
              <w:b/>
              <w:sz w:val="20"/>
              <w:szCs w:val="20"/>
            </w:rPr>
            <w:t>Insert Other specify statement/question</w:t>
          </w:r>
        </w:p>
      </w:docPartBody>
    </w:docPart>
    <w:docPart>
      <w:docPartPr>
        <w:name w:val="7F291A65299D4DCFB598E99743331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C89B1-C5D6-4217-9847-4A9FF169304D}"/>
      </w:docPartPr>
      <w:docPartBody>
        <w:p w:rsidR="00CE377C" w:rsidRDefault="00CE377C" w:rsidP="00CE377C">
          <w:pPr>
            <w:pStyle w:val="7F291A65299D4DCFB598E99743331208"/>
          </w:pPr>
          <w:r w:rsidRPr="002B44FF">
            <w:rPr>
              <w:rFonts w:ascii="Arial" w:hAnsi="Arial" w:cs="Arial"/>
              <w:b/>
              <w:sz w:val="20"/>
              <w:szCs w:val="20"/>
            </w:rPr>
            <w:t>Insert Other specify statement/question</w:t>
          </w:r>
        </w:p>
      </w:docPartBody>
    </w:docPart>
    <w:docPart>
      <w:docPartPr>
        <w:name w:val="6026817D66394EA19C96DE41E6511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B6A02-624B-40BF-A36F-348E1B968E32}"/>
      </w:docPartPr>
      <w:docPartBody>
        <w:p w:rsidR="00CE377C" w:rsidRDefault="00CE377C" w:rsidP="00CE377C">
          <w:pPr>
            <w:pStyle w:val="6026817D66394EA19C96DE41E65111B7"/>
          </w:pPr>
          <w:r w:rsidRPr="002B44FF">
            <w:rPr>
              <w:rFonts w:ascii="Arial" w:hAnsi="Arial" w:cs="Arial"/>
              <w:b/>
              <w:sz w:val="20"/>
              <w:szCs w:val="20"/>
            </w:rPr>
            <w:t>Insert Other specify statement/question</w:t>
          </w:r>
        </w:p>
      </w:docPartBody>
    </w:docPart>
    <w:docPart>
      <w:docPartPr>
        <w:name w:val="1484329B426042D29CDC4C0B16564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B00B6-AF59-491C-B636-85E2D4EDEE52}"/>
      </w:docPartPr>
      <w:docPartBody>
        <w:p w:rsidR="00CE377C" w:rsidRDefault="00CE377C" w:rsidP="00CE377C">
          <w:pPr>
            <w:pStyle w:val="1484329B426042D29CDC4C0B16564F62"/>
          </w:pPr>
          <w:r w:rsidRPr="002B44FF">
            <w:rPr>
              <w:rFonts w:ascii="Arial" w:hAnsi="Arial" w:cs="Arial"/>
              <w:b/>
              <w:sz w:val="20"/>
              <w:szCs w:val="20"/>
            </w:rPr>
            <w:t>Insert Other specify statement/question</w:t>
          </w:r>
        </w:p>
      </w:docPartBody>
    </w:docPart>
    <w:docPart>
      <w:docPartPr>
        <w:name w:val="7C48DB4D72A743A2BBB7AA5D4D587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0991E-95CC-455B-B9EC-351657595D46}"/>
      </w:docPartPr>
      <w:docPartBody>
        <w:p w:rsidR="00CE377C" w:rsidRDefault="00CE377C" w:rsidP="00CE377C">
          <w:pPr>
            <w:pStyle w:val="7C48DB4D72A743A2BBB7AA5D4D58780F"/>
          </w:pPr>
          <w:r w:rsidRPr="002B44FF">
            <w:t>(NUM)</w:t>
          </w:r>
        </w:p>
      </w:docPartBody>
    </w:docPart>
    <w:docPart>
      <w:docPartPr>
        <w:name w:val="577DB84DFD7242989361A6E9E0EFE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50F5D-1BB5-46B2-AC10-1469DC888B22}"/>
      </w:docPartPr>
      <w:docPartBody>
        <w:p w:rsidR="00CE377C" w:rsidRDefault="00CE377C" w:rsidP="00CE377C">
          <w:pPr>
            <w:pStyle w:val="577DB84DFD7242989361A6E9E0EFE3DB"/>
          </w:pPr>
          <w:r w:rsidRPr="008C37F6">
            <w:rPr>
              <w:caps/>
            </w:rPr>
            <w:t>DESCRIPTION</w:t>
          </w:r>
        </w:p>
      </w:docPartBody>
    </w:docPart>
    <w:docPart>
      <w:docPartPr>
        <w:name w:val="2472E5A362074EA28795A44183EAA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50ABE-B4CF-4354-BB0E-2CA4518489E0}"/>
      </w:docPartPr>
      <w:docPartBody>
        <w:p w:rsidR="00CE377C" w:rsidRDefault="00CE377C" w:rsidP="00CE377C">
          <w:pPr>
            <w:pStyle w:val="2472E5A362074EA28795A44183EAAF93"/>
          </w:pPr>
          <w:r w:rsidRPr="002B44FF">
            <w:t>(NUM)</w:t>
          </w:r>
        </w:p>
      </w:docPartBody>
    </w:docPart>
    <w:docPart>
      <w:docPartPr>
        <w:name w:val="E5B469F9C52A4915BE08917F7F9DE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FF05A-02D7-45B9-8D5D-49B088C42DA5}"/>
      </w:docPartPr>
      <w:docPartBody>
        <w:p w:rsidR="00CE377C" w:rsidRDefault="00CE377C" w:rsidP="00CE377C">
          <w:pPr>
            <w:pStyle w:val="E5B469F9C52A4915BE08917F7F9DE843"/>
          </w:pPr>
          <w:r w:rsidRPr="008C37F6">
            <w:rPr>
              <w:caps/>
            </w:rPr>
            <w:t>DESCRIPTION</w:t>
          </w:r>
        </w:p>
      </w:docPartBody>
    </w:docPart>
    <w:docPart>
      <w:docPartPr>
        <w:name w:val="A67A16D3968244079BAEE3387C485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A40E6-7284-4237-82D0-6983DD86E3C2}"/>
      </w:docPartPr>
      <w:docPartBody>
        <w:p w:rsidR="00C60179" w:rsidRDefault="00CE377C" w:rsidP="00CE377C">
          <w:pPr>
            <w:pStyle w:val="A67A16D3968244079BAEE3387C485DF4"/>
          </w:pPr>
          <w:r w:rsidRPr="002B44FF">
            <w:t>NUMBER RANGE</w:t>
          </w:r>
        </w:p>
      </w:docPartBody>
    </w:docPart>
    <w:docPart>
      <w:docPartPr>
        <w:name w:val="73ADB90339704BC3B46EBCB12005E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612B2-11B7-487C-A7C8-060838AC7389}"/>
      </w:docPartPr>
      <w:docPartBody>
        <w:p w:rsidR="00C60179" w:rsidRDefault="00CE377C" w:rsidP="00CE377C">
          <w:pPr>
            <w:pStyle w:val="73ADB90339704BC3B46EBCB12005E3EE"/>
          </w:pPr>
          <w:r w:rsidRPr="002B44FF">
            <w:t>NUMBER RANGE</w:t>
          </w:r>
        </w:p>
      </w:docPartBody>
    </w:docPart>
    <w:docPart>
      <w:docPartPr>
        <w:name w:val="D53537CC9C9F437789416697606E3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01B5E-B3B7-4799-B72E-B006EA16FC95}"/>
      </w:docPartPr>
      <w:docPartBody>
        <w:p w:rsidR="00C60179" w:rsidRDefault="00CE377C" w:rsidP="00CE377C">
          <w:pPr>
            <w:pStyle w:val="D53537CC9C9F437789416697606E30D9"/>
          </w:pPr>
          <w:r w:rsidRPr="002B44FF">
            <w:t>NUMBER RANGE</w:t>
          </w:r>
        </w:p>
      </w:docPartBody>
    </w:docPart>
    <w:docPart>
      <w:docPartPr>
        <w:name w:val="BAF34EED3C244933AA027776C08BF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E5289-BF27-4417-9FB4-27F6D284FB10}"/>
      </w:docPartPr>
      <w:docPartBody>
        <w:p w:rsidR="00C60179" w:rsidRDefault="00CE377C" w:rsidP="00CE377C">
          <w:pPr>
            <w:pStyle w:val="BAF34EED3C244933AA027776C08BFBAE"/>
          </w:pPr>
          <w:r w:rsidRPr="002B44FF">
            <w:rPr>
              <w:rFonts w:ascii="Arial" w:hAnsi="Arial" w:cs="Arial"/>
              <w:sz w:val="20"/>
              <w:szCs w:val="20"/>
            </w:rPr>
            <w:t>CONDITION (e.g. GT 20)</w:t>
          </w:r>
        </w:p>
      </w:docPartBody>
    </w:docPart>
    <w:docPart>
      <w:docPartPr>
        <w:name w:val="E516631C78C145108E5326A442294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BD505-6669-4848-B0F0-82872FC465B6}"/>
      </w:docPartPr>
      <w:docPartBody>
        <w:p w:rsidR="00C60179" w:rsidRDefault="00CE377C" w:rsidP="00CE377C">
          <w:pPr>
            <w:pStyle w:val="E516631C78C145108E5326A442294A83"/>
          </w:pPr>
          <w:r w:rsidRPr="002B44FF">
            <w:rPr>
              <w:rFonts w:ascii="Arial" w:hAnsi="Arial" w:cs="Arial"/>
              <w:b/>
              <w:sz w:val="20"/>
              <w:szCs w:val="20"/>
            </w:rPr>
            <w:t>Soft check statement/question</w:t>
          </w:r>
        </w:p>
      </w:docPartBody>
    </w:docPart>
    <w:docPart>
      <w:docPartPr>
        <w:name w:val="799BAEFF9EB0458C931CCECDD01BC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270DE-F149-4079-B3C5-342F5F35FC15}"/>
      </w:docPartPr>
      <w:docPartBody>
        <w:p w:rsidR="00C60179" w:rsidRDefault="00CE377C" w:rsidP="00CE377C">
          <w:pPr>
            <w:pStyle w:val="799BAEFF9EB0458C931CCECDD01BCC58"/>
          </w:pPr>
          <w:r w:rsidRPr="002B44FF">
            <w:rPr>
              <w:rFonts w:ascii="Arial" w:hAnsi="Arial" w:cs="Arial"/>
              <w:sz w:val="20"/>
              <w:szCs w:val="20"/>
            </w:rPr>
            <w:t>CONDITION (e.g. LT 5)</w:t>
          </w:r>
        </w:p>
      </w:docPartBody>
    </w:docPart>
    <w:docPart>
      <w:docPartPr>
        <w:name w:val="DE018179122E4297892251F67D2EB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B808F-A9C3-4F93-B20C-5E3606CA5479}"/>
      </w:docPartPr>
      <w:docPartBody>
        <w:p w:rsidR="00C60179" w:rsidRDefault="00CE377C" w:rsidP="00CE377C">
          <w:pPr>
            <w:pStyle w:val="DE018179122E4297892251F67D2EBA8D"/>
          </w:pPr>
          <w:r w:rsidRPr="002B44FF">
            <w:rPr>
              <w:rFonts w:ascii="Arial" w:hAnsi="Arial" w:cs="Arial"/>
              <w:b/>
              <w:sz w:val="20"/>
              <w:szCs w:val="20"/>
            </w:rPr>
            <w:t>Hard check statement/question</w:t>
          </w:r>
        </w:p>
      </w:docPartBody>
    </w:docPart>
    <w:docPart>
      <w:docPartPr>
        <w:name w:val="A834B187963747E7B1AE27B34180F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3F518-7F5E-48F8-B792-ADED60085BFC}"/>
      </w:docPartPr>
      <w:docPartBody>
        <w:p w:rsidR="00C60179" w:rsidRDefault="00CE377C" w:rsidP="00CE377C">
          <w:pPr>
            <w:pStyle w:val="A834B187963747E7B1AE27B34180F4A2"/>
          </w:pPr>
          <w:r w:rsidRPr="002B44FF">
            <w:rPr>
              <w:rFonts w:ascii="Arial" w:hAnsi="Arial" w:cs="Arial"/>
              <w:sz w:val="20"/>
              <w:szCs w:val="20"/>
            </w:rPr>
            <w:t>CONDITION (e.g. GT 20)</w:t>
          </w:r>
        </w:p>
      </w:docPartBody>
    </w:docPart>
    <w:docPart>
      <w:docPartPr>
        <w:name w:val="BFD83ACEF0A1474AA72C781C20284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63358-87E9-4B66-B1A9-402F67E33D95}"/>
      </w:docPartPr>
      <w:docPartBody>
        <w:p w:rsidR="00C60179" w:rsidRDefault="00CE377C" w:rsidP="00CE377C">
          <w:pPr>
            <w:pStyle w:val="BFD83ACEF0A1474AA72C781C20284A89"/>
          </w:pPr>
          <w:r w:rsidRPr="002B44FF">
            <w:rPr>
              <w:rFonts w:ascii="Arial" w:hAnsi="Arial" w:cs="Arial"/>
              <w:b/>
              <w:sz w:val="20"/>
              <w:szCs w:val="20"/>
            </w:rPr>
            <w:t>Soft check statement/question</w:t>
          </w:r>
        </w:p>
      </w:docPartBody>
    </w:docPart>
    <w:docPart>
      <w:docPartPr>
        <w:name w:val="93DCEBABF2544EB3BC78E1B0A400E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38F1D-7BD4-4179-A36C-F259F5645B84}"/>
      </w:docPartPr>
      <w:docPartBody>
        <w:p w:rsidR="00C60179" w:rsidRDefault="00CE377C" w:rsidP="00CE377C">
          <w:pPr>
            <w:pStyle w:val="93DCEBABF2544EB3BC78E1B0A400E341"/>
          </w:pPr>
          <w:r w:rsidRPr="002B44FF">
            <w:rPr>
              <w:rFonts w:ascii="Arial" w:hAnsi="Arial" w:cs="Arial"/>
              <w:sz w:val="20"/>
              <w:szCs w:val="20"/>
            </w:rPr>
            <w:t>CONDITION (e.g. LT 5)</w:t>
          </w:r>
        </w:p>
      </w:docPartBody>
    </w:docPart>
    <w:docPart>
      <w:docPartPr>
        <w:name w:val="6993DF50B391437C975725E8DE54E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6BBE4-80F4-4623-979B-0B0B33CD5815}"/>
      </w:docPartPr>
      <w:docPartBody>
        <w:p w:rsidR="00C60179" w:rsidRDefault="00CE377C" w:rsidP="00CE377C">
          <w:pPr>
            <w:pStyle w:val="6993DF50B391437C975725E8DE54E9DC"/>
          </w:pPr>
          <w:r w:rsidRPr="002B44FF">
            <w:rPr>
              <w:rFonts w:ascii="Arial" w:hAnsi="Arial" w:cs="Arial"/>
              <w:b/>
              <w:sz w:val="20"/>
              <w:szCs w:val="20"/>
            </w:rPr>
            <w:t>Hard check statement/question</w:t>
          </w:r>
        </w:p>
      </w:docPartBody>
    </w:docPart>
    <w:docPart>
      <w:docPartPr>
        <w:name w:val="D9E4DF156C4746B29E86A622AF866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077F9-747B-4269-B641-275552F7AE40}"/>
      </w:docPartPr>
      <w:docPartBody>
        <w:p w:rsidR="00C60179" w:rsidRDefault="00CE377C" w:rsidP="00CE377C">
          <w:pPr>
            <w:pStyle w:val="D9E4DF156C4746B29E86A622AF866FE1"/>
          </w:pPr>
          <w:r w:rsidRPr="002B44FF">
            <w:rPr>
              <w:rFonts w:ascii="Arial" w:hAnsi="Arial" w:cs="Arial"/>
              <w:sz w:val="20"/>
              <w:szCs w:val="20"/>
            </w:rPr>
            <w:t>CONDITION (e.g. GT 20)</w:t>
          </w:r>
        </w:p>
      </w:docPartBody>
    </w:docPart>
    <w:docPart>
      <w:docPartPr>
        <w:name w:val="D79DA7DAF1FD4A028954E5CA82973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111A7-9885-4CF6-8CBD-EAAD812FEB32}"/>
      </w:docPartPr>
      <w:docPartBody>
        <w:p w:rsidR="00C60179" w:rsidRDefault="00CE377C" w:rsidP="00CE377C">
          <w:pPr>
            <w:pStyle w:val="D79DA7DAF1FD4A028954E5CA82973078"/>
          </w:pPr>
          <w:r w:rsidRPr="002B44FF">
            <w:rPr>
              <w:rFonts w:ascii="Arial" w:hAnsi="Arial" w:cs="Arial"/>
              <w:b/>
              <w:sz w:val="20"/>
              <w:szCs w:val="20"/>
            </w:rPr>
            <w:t>Soft check statement/question</w:t>
          </w:r>
        </w:p>
      </w:docPartBody>
    </w:docPart>
    <w:docPart>
      <w:docPartPr>
        <w:name w:val="B652A2AAEB304349875A2C734676B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58CA3-3AE4-445D-98A5-9146B4F628D3}"/>
      </w:docPartPr>
      <w:docPartBody>
        <w:p w:rsidR="00C60179" w:rsidRDefault="00CE377C" w:rsidP="00CE377C">
          <w:pPr>
            <w:pStyle w:val="B652A2AAEB304349875A2C734676B5F4"/>
          </w:pPr>
          <w:r w:rsidRPr="002B44FF">
            <w:rPr>
              <w:rFonts w:ascii="Arial" w:hAnsi="Arial" w:cs="Arial"/>
              <w:sz w:val="20"/>
              <w:szCs w:val="20"/>
            </w:rPr>
            <w:t>CONDITION (e.g. LT 5)</w:t>
          </w:r>
        </w:p>
      </w:docPartBody>
    </w:docPart>
    <w:docPart>
      <w:docPartPr>
        <w:name w:val="8360A1DD9FAF46899A0ECB4048F22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5C441-E9A0-43D9-B9C0-502B7C244E39}"/>
      </w:docPartPr>
      <w:docPartBody>
        <w:p w:rsidR="00C60179" w:rsidRDefault="00CE377C" w:rsidP="00CE377C">
          <w:pPr>
            <w:pStyle w:val="8360A1DD9FAF46899A0ECB4048F22AA9"/>
          </w:pPr>
          <w:r w:rsidRPr="002B44FF">
            <w:rPr>
              <w:rFonts w:ascii="Arial" w:hAnsi="Arial" w:cs="Arial"/>
              <w:b/>
              <w:sz w:val="20"/>
              <w:szCs w:val="20"/>
            </w:rPr>
            <w:t>Hard check statement/question</w:t>
          </w:r>
        </w:p>
      </w:docPartBody>
    </w:docPart>
    <w:docPart>
      <w:docPartPr>
        <w:name w:val="6D8AF075D72E4F91899F7A0466738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511B5-317E-492D-97E9-B25D50C77945}"/>
      </w:docPartPr>
      <w:docPartBody>
        <w:p w:rsidR="00C60179" w:rsidRDefault="00CE377C" w:rsidP="00CE377C">
          <w:pPr>
            <w:pStyle w:val="6D8AF075D72E4F91899F7A0466738912"/>
          </w:pPr>
          <w:r w:rsidRPr="002B44FF">
            <w:rPr>
              <w:rFonts w:ascii="Arial" w:hAnsi="Arial" w:cs="Arial"/>
              <w:sz w:val="20"/>
              <w:szCs w:val="20"/>
            </w:rPr>
            <w:t>CONDITION (e.g. GT 20)</w:t>
          </w:r>
        </w:p>
      </w:docPartBody>
    </w:docPart>
    <w:docPart>
      <w:docPartPr>
        <w:name w:val="C55BE0D7F0414DA59CED5180160C3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6D748-72C8-4020-AB36-2C2D52BD8ADB}"/>
      </w:docPartPr>
      <w:docPartBody>
        <w:p w:rsidR="00C60179" w:rsidRDefault="00CE377C" w:rsidP="00CE377C">
          <w:pPr>
            <w:pStyle w:val="C55BE0D7F0414DA59CED5180160C3308"/>
          </w:pPr>
          <w:r w:rsidRPr="002B44FF">
            <w:rPr>
              <w:rFonts w:ascii="Arial" w:hAnsi="Arial" w:cs="Arial"/>
              <w:b/>
              <w:sz w:val="20"/>
              <w:szCs w:val="20"/>
            </w:rPr>
            <w:t>Soft check statement/question</w:t>
          </w:r>
        </w:p>
      </w:docPartBody>
    </w:docPart>
    <w:docPart>
      <w:docPartPr>
        <w:name w:val="CCE51537124D4479827677CE851D8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25370-FB59-4257-8D99-789A6998B01E}"/>
      </w:docPartPr>
      <w:docPartBody>
        <w:p w:rsidR="00C60179" w:rsidRDefault="00CE377C" w:rsidP="00CE377C">
          <w:pPr>
            <w:pStyle w:val="CCE51537124D4479827677CE851D8AB7"/>
          </w:pPr>
          <w:r w:rsidRPr="002B44FF">
            <w:rPr>
              <w:rFonts w:ascii="Arial" w:hAnsi="Arial" w:cs="Arial"/>
              <w:sz w:val="20"/>
              <w:szCs w:val="20"/>
            </w:rPr>
            <w:t>CONDITION (e.g. LT 5)</w:t>
          </w:r>
        </w:p>
      </w:docPartBody>
    </w:docPart>
    <w:docPart>
      <w:docPartPr>
        <w:name w:val="930DF5B8C71141AD8876363E81AC1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19843-3019-4C07-9DA9-E506979E8F30}"/>
      </w:docPartPr>
      <w:docPartBody>
        <w:p w:rsidR="00C60179" w:rsidRDefault="00CE377C" w:rsidP="00CE377C">
          <w:pPr>
            <w:pStyle w:val="930DF5B8C71141AD8876363E81AC14B1"/>
          </w:pPr>
          <w:r w:rsidRPr="002B44FF">
            <w:rPr>
              <w:rFonts w:ascii="Arial" w:hAnsi="Arial" w:cs="Arial"/>
              <w:b/>
              <w:sz w:val="20"/>
              <w:szCs w:val="20"/>
            </w:rPr>
            <w:t>Hard check statement/question</w:t>
          </w:r>
        </w:p>
      </w:docPartBody>
    </w:docPart>
    <w:docPart>
      <w:docPartPr>
        <w:name w:val="E5186C3213AF4B668FA057A34BADE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7E144-CD2C-4FCA-B912-21E87526B1D4}"/>
      </w:docPartPr>
      <w:docPartBody>
        <w:p w:rsidR="00C60179" w:rsidRDefault="00CE377C" w:rsidP="00CE377C">
          <w:pPr>
            <w:pStyle w:val="E5186C3213AF4B668FA057A34BADEC07"/>
          </w:pPr>
          <w:r w:rsidRPr="002B44FF">
            <w:rPr>
              <w:rFonts w:ascii="Arial" w:hAnsi="Arial" w:cs="Arial"/>
              <w:sz w:val="20"/>
              <w:szCs w:val="20"/>
            </w:rPr>
            <w:t>CONDITION (e.g. GT 20)</w:t>
          </w:r>
        </w:p>
      </w:docPartBody>
    </w:docPart>
    <w:docPart>
      <w:docPartPr>
        <w:name w:val="38AEFF705B534B3D97FEB9332A037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C1E82-2641-4EC2-9F46-3FAB24662617}"/>
      </w:docPartPr>
      <w:docPartBody>
        <w:p w:rsidR="00C60179" w:rsidRDefault="00CE377C" w:rsidP="00CE377C">
          <w:pPr>
            <w:pStyle w:val="38AEFF705B534B3D97FEB9332A03712F"/>
          </w:pPr>
          <w:r w:rsidRPr="002B44FF">
            <w:rPr>
              <w:rFonts w:ascii="Arial" w:hAnsi="Arial" w:cs="Arial"/>
              <w:b/>
              <w:sz w:val="20"/>
              <w:szCs w:val="20"/>
            </w:rPr>
            <w:t>Soft check statement/question</w:t>
          </w:r>
        </w:p>
      </w:docPartBody>
    </w:docPart>
    <w:docPart>
      <w:docPartPr>
        <w:name w:val="D3F04679F72B4272AF5EA1901676F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1C5C1-2839-412B-91A8-DAA98E1243AD}"/>
      </w:docPartPr>
      <w:docPartBody>
        <w:p w:rsidR="00C60179" w:rsidRDefault="00CE377C" w:rsidP="00CE377C">
          <w:pPr>
            <w:pStyle w:val="D3F04679F72B4272AF5EA1901676FBBF"/>
          </w:pPr>
          <w:r w:rsidRPr="002B44FF">
            <w:rPr>
              <w:rFonts w:ascii="Arial" w:hAnsi="Arial" w:cs="Arial"/>
              <w:sz w:val="20"/>
              <w:szCs w:val="20"/>
            </w:rPr>
            <w:t>CONDITION (e.g. LT 5)</w:t>
          </w:r>
        </w:p>
      </w:docPartBody>
    </w:docPart>
    <w:docPart>
      <w:docPartPr>
        <w:name w:val="77B9D842669F41AAB8096F50051EB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6BB9C-6DC9-49D2-9CEE-987FCCFBB096}"/>
      </w:docPartPr>
      <w:docPartBody>
        <w:p w:rsidR="00C60179" w:rsidRDefault="00CE377C" w:rsidP="00CE377C">
          <w:pPr>
            <w:pStyle w:val="77B9D842669F41AAB8096F50051EBF2A"/>
          </w:pPr>
          <w:r w:rsidRPr="002B44FF">
            <w:rPr>
              <w:rFonts w:ascii="Arial" w:hAnsi="Arial" w:cs="Arial"/>
              <w:b/>
              <w:sz w:val="20"/>
              <w:szCs w:val="20"/>
            </w:rPr>
            <w:t>Hard check statement/question</w:t>
          </w:r>
        </w:p>
      </w:docPartBody>
    </w:docPart>
    <w:docPart>
      <w:docPartPr>
        <w:name w:val="55FD2066160E4CA1BF2A8E5694C6B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CE5C3-C6C7-423E-83BA-690BED20C6BD}"/>
      </w:docPartPr>
      <w:docPartBody>
        <w:p w:rsidR="00C60179" w:rsidRDefault="00CE377C" w:rsidP="00CE377C">
          <w:pPr>
            <w:pStyle w:val="55FD2066160E4CA1BF2A8E5694C6B4FF"/>
          </w:pPr>
          <w:r w:rsidRPr="002B44FF">
            <w:t>(NUM)</w:t>
          </w:r>
        </w:p>
      </w:docPartBody>
    </w:docPart>
    <w:docPart>
      <w:docPartPr>
        <w:name w:val="E00325F2D97E48E4966C68C1359B1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75990-4C7F-4F09-91E3-734A0083C2F3}"/>
      </w:docPartPr>
      <w:docPartBody>
        <w:p w:rsidR="00C60179" w:rsidRDefault="00CE377C" w:rsidP="00CE377C">
          <w:pPr>
            <w:pStyle w:val="E00325F2D97E48E4966C68C1359B175B"/>
          </w:pPr>
          <w:r w:rsidRPr="002B44FF">
            <w:t>(NUM)</w:t>
          </w:r>
        </w:p>
      </w:docPartBody>
    </w:docPart>
    <w:docPart>
      <w:docPartPr>
        <w:name w:val="757C12E9FD4C44F6BA94040D854BF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8A710-7DC3-4296-9DDF-DC8AB5DD5380}"/>
      </w:docPartPr>
      <w:docPartBody>
        <w:p w:rsidR="00C60179" w:rsidRDefault="00CE377C" w:rsidP="00CE377C">
          <w:pPr>
            <w:pStyle w:val="757C12E9FD4C44F6BA94040D854BFC11"/>
          </w:pPr>
          <w:r w:rsidRPr="002B44FF">
            <w:t>RANGE</w:t>
          </w:r>
        </w:p>
      </w:docPartBody>
    </w:docPart>
    <w:docPart>
      <w:docPartPr>
        <w:name w:val="F68A72BC1F2842BFA6E625C75389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0BFFC-E576-489E-A3F8-C7F83D52E302}"/>
      </w:docPartPr>
      <w:docPartBody>
        <w:p w:rsidR="00C60179" w:rsidRDefault="00CE377C" w:rsidP="00CE377C">
          <w:pPr>
            <w:pStyle w:val="F68A72BC1F2842BFA6E625C75389A349"/>
          </w:pPr>
          <w:r w:rsidRPr="002B44FF">
            <w:t>RANGE</w:t>
          </w:r>
        </w:p>
      </w:docPartBody>
    </w:docPart>
    <w:docPart>
      <w:docPartPr>
        <w:name w:val="A27EEE49227040DAB4A901FC0216F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CE328-02AA-4AA9-9834-3B634D200A0A}"/>
      </w:docPartPr>
      <w:docPartBody>
        <w:p w:rsidR="00C60179" w:rsidRDefault="00CE377C" w:rsidP="00CE377C">
          <w:pPr>
            <w:pStyle w:val="A27EEE49227040DAB4A901FC0216F827"/>
          </w:pPr>
          <w:r w:rsidRPr="002B44FF">
            <w:t>RANGE</w:t>
          </w:r>
        </w:p>
      </w:docPartBody>
    </w:docPart>
    <w:docPart>
      <w:docPartPr>
        <w:name w:val="56E898A8A51A4B1FAD2F2E78B2DF5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1D189-9F6E-4895-B3E5-7A23D8955999}"/>
      </w:docPartPr>
      <w:docPartBody>
        <w:p w:rsidR="00C60179" w:rsidRDefault="00CE377C" w:rsidP="00CE377C">
          <w:pPr>
            <w:pStyle w:val="56E898A8A51A4B1FAD2F2E78B2DF5DBD"/>
          </w:pPr>
          <w:r w:rsidRPr="002B44FF">
            <w:t>RANGE</w:t>
          </w:r>
        </w:p>
      </w:docPartBody>
    </w:docPart>
    <w:docPart>
      <w:docPartPr>
        <w:name w:val="ED9200808DAF49CC8810BF4CD216D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255C-1A4D-4D09-92CA-6981A9D67865}"/>
      </w:docPartPr>
      <w:docPartBody>
        <w:p w:rsidR="00C60179" w:rsidRDefault="00CE377C" w:rsidP="00CE377C">
          <w:pPr>
            <w:pStyle w:val="ED9200808DAF49CC8810BF4CD216D48D"/>
          </w:pPr>
          <w:r w:rsidRPr="002B44FF">
            <w:t>RANGE</w:t>
          </w:r>
        </w:p>
      </w:docPartBody>
    </w:docPart>
    <w:docPart>
      <w:docPartPr>
        <w:name w:val="3AA44C73492849BA817288C565647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7D107-8284-4195-979E-8DD5C7E0D8DE}"/>
      </w:docPartPr>
      <w:docPartBody>
        <w:p w:rsidR="00C60179" w:rsidRDefault="00CE377C" w:rsidP="00CE377C">
          <w:pPr>
            <w:pStyle w:val="3AA44C73492849BA817288C565647F3B"/>
          </w:pPr>
          <w:r w:rsidRPr="002B44FF">
            <w:t>RANGE</w:t>
          </w:r>
        </w:p>
      </w:docPartBody>
    </w:docPart>
    <w:docPart>
      <w:docPartPr>
        <w:name w:val="1C240A244C7446299442347D4CB96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7040E-A194-4452-8177-740A5EF43A97}"/>
      </w:docPartPr>
      <w:docPartBody>
        <w:p w:rsidR="00C60179" w:rsidRDefault="00CE377C" w:rsidP="00CE377C">
          <w:pPr>
            <w:pStyle w:val="1C240A244C7446299442347D4CB96EE3"/>
          </w:pPr>
          <w:r w:rsidRPr="002B44FF">
            <w:t>RANGE</w:t>
          </w:r>
        </w:p>
      </w:docPartBody>
    </w:docPart>
    <w:docPart>
      <w:docPartPr>
        <w:name w:val="F8CE70BDABCD42D891D8DA40F2A86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EABAF-8791-46A0-95BB-918B5F8E7607}"/>
      </w:docPartPr>
      <w:docPartBody>
        <w:p w:rsidR="00C60179" w:rsidRDefault="00CE377C" w:rsidP="00CE377C">
          <w:pPr>
            <w:pStyle w:val="F8CE70BDABCD42D891D8DA40F2A86004"/>
          </w:pPr>
          <w:r w:rsidRPr="002B44FF">
            <w:t>RANGE</w:t>
          </w:r>
        </w:p>
      </w:docPartBody>
    </w:docPart>
    <w:docPart>
      <w:docPartPr>
        <w:name w:val="9CCDD81906C349A6B666C363D88FB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9A60D-FD20-4A30-8484-63AB3FCAAFFD}"/>
      </w:docPartPr>
      <w:docPartBody>
        <w:p w:rsidR="00C60179" w:rsidRDefault="00CE377C" w:rsidP="00CE377C">
          <w:pPr>
            <w:pStyle w:val="9CCDD81906C349A6B666C363D88FBC2D"/>
          </w:pPr>
          <w:r w:rsidRPr="002B44FF">
            <w:t>RANGE</w:t>
          </w:r>
        </w:p>
      </w:docPartBody>
    </w:docPart>
    <w:docPart>
      <w:docPartPr>
        <w:name w:val="95EA233E793A45C1AE9E7E09C89B5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7DD59-F336-4A34-B2C9-C0AC69EEE716}"/>
      </w:docPartPr>
      <w:docPartBody>
        <w:p w:rsidR="00C60179" w:rsidRDefault="00CE377C" w:rsidP="00CE377C">
          <w:pPr>
            <w:pStyle w:val="95EA233E793A45C1AE9E7E09C89B567D"/>
          </w:pPr>
          <w:r w:rsidRPr="002B44FF">
            <w:rPr>
              <w:rFonts w:ascii="Arial" w:hAnsi="Arial" w:cs="Arial"/>
              <w:sz w:val="20"/>
              <w:szCs w:val="20"/>
            </w:rPr>
            <w:t>CONDITION (e.g. Exchange = 555)</w:t>
          </w:r>
        </w:p>
      </w:docPartBody>
    </w:docPart>
    <w:docPart>
      <w:docPartPr>
        <w:name w:val="E08D57C4537F4B75BADAF3F03C0A1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6390-6A60-4292-A4E5-0C0FF5D9F1FB}"/>
      </w:docPartPr>
      <w:docPartBody>
        <w:p w:rsidR="00C60179" w:rsidRDefault="00CE377C" w:rsidP="00CE377C">
          <w:pPr>
            <w:pStyle w:val="E08D57C4537F4B75BADAF3F03C0A1D59"/>
          </w:pPr>
          <w:r w:rsidRPr="002B44FF">
            <w:rPr>
              <w:rFonts w:ascii="Arial" w:hAnsi="Arial" w:cs="Arial"/>
              <w:b/>
              <w:sz w:val="20"/>
              <w:szCs w:val="20"/>
            </w:rPr>
            <w:t>Soft check statement/question</w:t>
          </w:r>
        </w:p>
      </w:docPartBody>
    </w:docPart>
    <w:docPart>
      <w:docPartPr>
        <w:name w:val="500F712A711045B28D0175E87888E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195EB-0CB0-4E39-8FDE-52004A708923}"/>
      </w:docPartPr>
      <w:docPartBody>
        <w:p w:rsidR="00C60179" w:rsidRDefault="00CE377C" w:rsidP="00CE377C">
          <w:pPr>
            <w:pStyle w:val="500F712A711045B28D0175E87888E659"/>
          </w:pPr>
          <w:r w:rsidRPr="002B44FF">
            <w:rPr>
              <w:rFonts w:ascii="Arial" w:hAnsi="Arial" w:cs="Arial"/>
              <w:sz w:val="20"/>
              <w:szCs w:val="20"/>
            </w:rPr>
            <w:t>CONDITION (e.g. Area code LE 200)</w:t>
          </w:r>
        </w:p>
      </w:docPartBody>
    </w:docPart>
    <w:docPart>
      <w:docPartPr>
        <w:name w:val="665D5CADFC6E4ECC9B9A4D0EE3324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239F1-BC85-48AB-A29C-DC57F4D656A2}"/>
      </w:docPartPr>
      <w:docPartBody>
        <w:p w:rsidR="00C60179" w:rsidRDefault="00CE377C" w:rsidP="00CE377C">
          <w:pPr>
            <w:pStyle w:val="665D5CADFC6E4ECC9B9A4D0EE3324300"/>
          </w:pPr>
          <w:r w:rsidRPr="002B44FF">
            <w:rPr>
              <w:rFonts w:ascii="Arial" w:hAnsi="Arial" w:cs="Arial"/>
              <w:b/>
              <w:sz w:val="20"/>
              <w:szCs w:val="20"/>
            </w:rPr>
            <w:t>Hard check statement/question</w:t>
          </w:r>
        </w:p>
      </w:docPartBody>
    </w:docPart>
    <w:docPart>
      <w:docPartPr>
        <w:name w:val="E0FC445934A84411808AEE44A9841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0F205-4080-428B-A99A-646B8EE33ACF}"/>
      </w:docPartPr>
      <w:docPartBody>
        <w:p w:rsidR="00C60179" w:rsidRDefault="00CE377C" w:rsidP="00CE377C">
          <w:pPr>
            <w:pStyle w:val="E0FC445934A84411808AEE44A9841BE2"/>
          </w:pPr>
          <w:r w:rsidRPr="002B44FF">
            <w:rPr>
              <w:rFonts w:ascii="Arial" w:hAnsi="Arial" w:cs="Arial"/>
              <w:sz w:val="20"/>
              <w:szCs w:val="20"/>
            </w:rPr>
            <w:t>RANGE</w:t>
          </w:r>
        </w:p>
      </w:docPartBody>
    </w:docPart>
    <w:docPart>
      <w:docPartPr>
        <w:name w:val="344068E98D204A3D9913D96E30D47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E7C3F-DF83-48D0-B9A5-FE57AAE0F776}"/>
      </w:docPartPr>
      <w:docPartBody>
        <w:p w:rsidR="00C60179" w:rsidRDefault="00CE377C" w:rsidP="00CE377C">
          <w:pPr>
            <w:pStyle w:val="344068E98D204A3D9913D96E30D47905"/>
          </w:pPr>
          <w:r w:rsidRPr="002B44FF">
            <w:rPr>
              <w:rFonts w:ascii="Arial" w:hAnsi="Arial" w:cs="Arial"/>
              <w:sz w:val="20"/>
              <w:szCs w:val="20"/>
            </w:rPr>
            <w:t>RANGE</w:t>
          </w:r>
        </w:p>
      </w:docPartBody>
    </w:docPart>
    <w:docPart>
      <w:docPartPr>
        <w:name w:val="C11A6D652B2445CDBDF8069694508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EA0D9-BD11-4215-AC2A-F11879D6E9C6}"/>
      </w:docPartPr>
      <w:docPartBody>
        <w:p w:rsidR="00C60179" w:rsidRDefault="00CE377C" w:rsidP="00CE377C">
          <w:pPr>
            <w:pStyle w:val="C11A6D652B2445CDBDF80696945083F1"/>
          </w:pPr>
          <w:r w:rsidRPr="002B44FF">
            <w:rPr>
              <w:rStyle w:val="PlaceholderText"/>
              <w:rFonts w:ascii="Arial" w:hAnsi="Arial" w:cs="Arial"/>
              <w:color w:val="000000"/>
              <w:sz w:val="20"/>
              <w:szCs w:val="20"/>
              <w:u w:val="single"/>
            </w:rPr>
            <w:t>SELECT CODING TYPE</w:t>
          </w:r>
        </w:p>
      </w:docPartBody>
    </w:docPart>
    <w:docPart>
      <w:docPartPr>
        <w:name w:val="7A46574C48064A95BF364BA5C07F4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053E7-B2AA-43BA-A25B-BAD5298882A8}"/>
      </w:docPartPr>
      <w:docPartBody>
        <w:p w:rsidR="00C60179" w:rsidRDefault="00CE377C" w:rsidP="00CE377C">
          <w:pPr>
            <w:pStyle w:val="7A46574C48064A95BF364BA5C07F476C"/>
          </w:pPr>
          <w:r w:rsidRPr="002B44FF">
            <w:rPr>
              <w:rFonts w:ascii="Arial" w:hAnsi="Arial" w:cs="Arial"/>
              <w:sz w:val="20"/>
              <w:szCs w:val="20"/>
            </w:rPr>
            <w:t>CONDITION (e.g. GT 20)</w:t>
          </w:r>
        </w:p>
      </w:docPartBody>
    </w:docPart>
    <w:docPart>
      <w:docPartPr>
        <w:name w:val="E1590FBF1E4847B09F5CAF58487E0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A3A60-D93F-4713-91AF-1F66BAB1C9E1}"/>
      </w:docPartPr>
      <w:docPartBody>
        <w:p w:rsidR="00C60179" w:rsidRDefault="00CE377C" w:rsidP="00CE377C">
          <w:pPr>
            <w:pStyle w:val="E1590FBF1E4847B09F5CAF58487E0782"/>
          </w:pPr>
          <w:r w:rsidRPr="002B44FF">
            <w:rPr>
              <w:rFonts w:ascii="Arial" w:hAnsi="Arial" w:cs="Arial"/>
              <w:b/>
              <w:sz w:val="20"/>
              <w:szCs w:val="20"/>
            </w:rPr>
            <w:t>Soft check statement/question</w:t>
          </w:r>
        </w:p>
      </w:docPartBody>
    </w:docPart>
    <w:docPart>
      <w:docPartPr>
        <w:name w:val="3302D6784A084CD2A2871C80E0CEF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258E8-3191-4C0D-95E3-93F06C7527FE}"/>
      </w:docPartPr>
      <w:docPartBody>
        <w:p w:rsidR="00C60179" w:rsidRDefault="00CE377C" w:rsidP="00CE377C">
          <w:pPr>
            <w:pStyle w:val="3302D6784A084CD2A2871C80E0CEF35B"/>
          </w:pPr>
          <w:r w:rsidRPr="002B44FF">
            <w:rPr>
              <w:rFonts w:ascii="Arial" w:hAnsi="Arial" w:cs="Arial"/>
              <w:sz w:val="20"/>
              <w:szCs w:val="20"/>
            </w:rPr>
            <w:t>CONDITION (e.g. LT 5)</w:t>
          </w:r>
        </w:p>
      </w:docPartBody>
    </w:docPart>
    <w:docPart>
      <w:docPartPr>
        <w:name w:val="CDBF43E1B17F430AAA3C564CDE1E1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EEB87-9CF8-4CE4-BAAE-5F5FDDBC0BFB}"/>
      </w:docPartPr>
      <w:docPartBody>
        <w:p w:rsidR="00C60179" w:rsidRDefault="00CE377C" w:rsidP="00CE377C">
          <w:pPr>
            <w:pStyle w:val="CDBF43E1B17F430AAA3C564CDE1E177F"/>
          </w:pPr>
          <w:r w:rsidRPr="002B44FF">
            <w:rPr>
              <w:rFonts w:ascii="Arial" w:hAnsi="Arial" w:cs="Arial"/>
              <w:b/>
              <w:sz w:val="20"/>
              <w:szCs w:val="20"/>
            </w:rPr>
            <w:t>Hard check statement/question</w:t>
          </w:r>
        </w:p>
      </w:docPartBody>
    </w:docPart>
    <w:docPart>
      <w:docPartPr>
        <w:name w:val="FE47FA81B30D48DEA54C47432064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0AF08-F456-4D3E-BF0E-DF46D8D50575}"/>
      </w:docPartPr>
      <w:docPartBody>
        <w:p w:rsidR="00C60179" w:rsidRDefault="00CE377C" w:rsidP="00CE377C">
          <w:pPr>
            <w:pStyle w:val="FE47FA81B30D48DEA54C474320645D47"/>
          </w:pPr>
          <w:r w:rsidRPr="002B44FF">
            <w:rPr>
              <w:rFonts w:ascii="Arial" w:hAnsi="Arial" w:cs="Arial"/>
              <w:sz w:val="20"/>
              <w:szCs w:val="20"/>
            </w:rPr>
            <w:t>RANGE</w:t>
          </w:r>
        </w:p>
      </w:docPartBody>
    </w:docPart>
    <w:docPart>
      <w:docPartPr>
        <w:name w:val="F53037DDEFFA4237BBDB630950A11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097CE-DD2D-42E8-9E55-BF69676B721D}"/>
      </w:docPartPr>
      <w:docPartBody>
        <w:p w:rsidR="00C60179" w:rsidRDefault="00CE377C" w:rsidP="00CE377C">
          <w:pPr>
            <w:pStyle w:val="F53037DDEFFA4237BBDB630950A11F81"/>
          </w:pPr>
          <w:r w:rsidRPr="002B44FF">
            <w:rPr>
              <w:rFonts w:ascii="Arial" w:hAnsi="Arial" w:cs="Arial"/>
              <w:sz w:val="20"/>
              <w:szCs w:val="20"/>
            </w:rPr>
            <w:t>RANGE</w:t>
          </w:r>
        </w:p>
      </w:docPartBody>
    </w:docPart>
    <w:docPart>
      <w:docPartPr>
        <w:name w:val="6DB095E73469475FB696C37C035C4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8E1A4-FE8F-4A61-84AD-2F070149F0C1}"/>
      </w:docPartPr>
      <w:docPartBody>
        <w:p w:rsidR="00C60179" w:rsidRDefault="00CE377C" w:rsidP="00CE377C">
          <w:pPr>
            <w:pStyle w:val="6DB095E73469475FB696C37C035C4CEE"/>
          </w:pPr>
          <w:r w:rsidRPr="002B44FF">
            <w:rPr>
              <w:rStyle w:val="PlaceholderText"/>
              <w:rFonts w:ascii="Arial" w:hAnsi="Arial" w:cs="Arial"/>
              <w:color w:val="000000"/>
              <w:sz w:val="20"/>
              <w:szCs w:val="20"/>
              <w:u w:val="single"/>
            </w:rPr>
            <w:t>SELECT CODING TYPE</w:t>
          </w:r>
        </w:p>
      </w:docPartBody>
    </w:docPart>
    <w:docPart>
      <w:docPartPr>
        <w:name w:val="4CE50FB80FA7422087FDC645F21AD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1ADC6-9639-4AB9-8071-E4A449FF969E}"/>
      </w:docPartPr>
      <w:docPartBody>
        <w:p w:rsidR="00C60179" w:rsidRDefault="00CE377C" w:rsidP="00CE377C">
          <w:pPr>
            <w:pStyle w:val="4CE50FB80FA7422087FDC645F21AD491"/>
          </w:pPr>
          <w:r w:rsidRPr="002B44FF">
            <w:rPr>
              <w:rFonts w:ascii="Arial" w:hAnsi="Arial" w:cs="Arial"/>
              <w:sz w:val="20"/>
              <w:szCs w:val="20"/>
            </w:rPr>
            <w:t>CONDITION (e.g. GT 20)</w:t>
          </w:r>
        </w:p>
      </w:docPartBody>
    </w:docPart>
    <w:docPart>
      <w:docPartPr>
        <w:name w:val="A97BA5283D5140B6A55ED70ACDD71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A7C72-40D3-4A91-9FE1-76197A2EF5E9}"/>
      </w:docPartPr>
      <w:docPartBody>
        <w:p w:rsidR="00C60179" w:rsidRDefault="00CE377C" w:rsidP="00CE377C">
          <w:pPr>
            <w:pStyle w:val="A97BA5283D5140B6A55ED70ACDD715C3"/>
          </w:pPr>
          <w:r w:rsidRPr="002B44FF">
            <w:rPr>
              <w:rFonts w:ascii="Arial" w:hAnsi="Arial" w:cs="Arial"/>
              <w:b/>
              <w:sz w:val="20"/>
              <w:szCs w:val="20"/>
            </w:rPr>
            <w:t>Soft check statement/question</w:t>
          </w:r>
        </w:p>
      </w:docPartBody>
    </w:docPart>
    <w:docPart>
      <w:docPartPr>
        <w:name w:val="B79273F68F8C4A2B96B5262CF753C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45AF4-4641-4603-903D-DF0B186DC20E}"/>
      </w:docPartPr>
      <w:docPartBody>
        <w:p w:rsidR="00C60179" w:rsidRDefault="00CE377C" w:rsidP="00CE377C">
          <w:pPr>
            <w:pStyle w:val="B79273F68F8C4A2B96B5262CF753CDF2"/>
          </w:pPr>
          <w:r w:rsidRPr="002B44FF">
            <w:rPr>
              <w:rFonts w:ascii="Arial" w:hAnsi="Arial" w:cs="Arial"/>
              <w:sz w:val="20"/>
              <w:szCs w:val="20"/>
            </w:rPr>
            <w:t>CONDITION (e.g. LT 5)</w:t>
          </w:r>
        </w:p>
      </w:docPartBody>
    </w:docPart>
    <w:docPart>
      <w:docPartPr>
        <w:name w:val="1A1187733D4743F3852A287455562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F2D43-3DC4-4FC2-8748-C0BC8B93EABA}"/>
      </w:docPartPr>
      <w:docPartBody>
        <w:p w:rsidR="00C60179" w:rsidRDefault="00CE377C" w:rsidP="00CE377C">
          <w:pPr>
            <w:pStyle w:val="1A1187733D4743F3852A287455562EA5"/>
          </w:pPr>
          <w:r w:rsidRPr="002B44FF">
            <w:rPr>
              <w:rFonts w:ascii="Arial" w:hAnsi="Arial" w:cs="Arial"/>
              <w:b/>
              <w:sz w:val="20"/>
              <w:szCs w:val="20"/>
            </w:rPr>
            <w:t>Hard check statement/question</w:t>
          </w:r>
        </w:p>
      </w:docPartBody>
    </w:docPart>
    <w:docPart>
      <w:docPartPr>
        <w:name w:val="661A20F1C8D94B0484BA3F2182572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F2C5-1A65-40D3-8EE8-C63C5D71F732}"/>
      </w:docPartPr>
      <w:docPartBody>
        <w:p w:rsidR="00C60179" w:rsidRDefault="00CE377C" w:rsidP="00CE377C">
          <w:pPr>
            <w:pStyle w:val="661A20F1C8D94B0484BA3F2182572397"/>
          </w:pPr>
          <w:r w:rsidRPr="002B44FF">
            <w:t>RANGE</w:t>
          </w:r>
        </w:p>
      </w:docPartBody>
    </w:docPart>
    <w:docPart>
      <w:docPartPr>
        <w:name w:val="7A194A8D6D0A490CB0A09F237C441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5E94C-CCCD-49B2-8CC0-5EB4FE3DACE5}"/>
      </w:docPartPr>
      <w:docPartBody>
        <w:p w:rsidR="00C60179" w:rsidRDefault="00CE377C" w:rsidP="00CE377C">
          <w:pPr>
            <w:pStyle w:val="7A194A8D6D0A490CB0A09F237C441E72"/>
          </w:pPr>
          <w:r w:rsidRPr="002B44FF">
            <w:t>RANGE</w:t>
          </w:r>
        </w:p>
      </w:docPartBody>
    </w:docPart>
    <w:docPart>
      <w:docPartPr>
        <w:name w:val="78A0810DA94B429CA37AF8DFA3A75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50D1C-503D-4A8E-BD9C-2375F20A800A}"/>
      </w:docPartPr>
      <w:docPartBody>
        <w:p w:rsidR="00C60179" w:rsidRDefault="00CE377C" w:rsidP="00CE377C">
          <w:pPr>
            <w:pStyle w:val="78A0810DA94B429CA37AF8DFA3A756A9"/>
          </w:pPr>
          <w:r w:rsidRPr="002B44FF">
            <w:t>RANGE</w:t>
          </w:r>
        </w:p>
      </w:docPartBody>
    </w:docPart>
    <w:docPart>
      <w:docPartPr>
        <w:name w:val="A2749DABA855410C8D4A0129BC6B3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9293C-2593-4D37-8593-AFC3DFD8FD3C}"/>
      </w:docPartPr>
      <w:docPartBody>
        <w:p w:rsidR="00C6304A" w:rsidRDefault="00C6304A" w:rsidP="00C6304A">
          <w:pPr>
            <w:pStyle w:val="A2749DABA855410C8D4A0129BC6B3E2E"/>
          </w:pPr>
          <w:r w:rsidRPr="002B44FF">
            <w:t>NUMBER RANGE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applyBreakingRules/>
    <w:useFELayout/>
  </w:compat>
  <w:rsids>
    <w:rsidRoot w:val="003C5606"/>
    <w:rsid w:val="000322C5"/>
    <w:rsid w:val="00134298"/>
    <w:rsid w:val="00290EF8"/>
    <w:rsid w:val="002A0445"/>
    <w:rsid w:val="002E00E9"/>
    <w:rsid w:val="00316A50"/>
    <w:rsid w:val="0035479F"/>
    <w:rsid w:val="003B484D"/>
    <w:rsid w:val="003C5606"/>
    <w:rsid w:val="003F597B"/>
    <w:rsid w:val="003F6051"/>
    <w:rsid w:val="00411ACC"/>
    <w:rsid w:val="00440EF5"/>
    <w:rsid w:val="004459E6"/>
    <w:rsid w:val="004E7129"/>
    <w:rsid w:val="00647A0C"/>
    <w:rsid w:val="007A75A2"/>
    <w:rsid w:val="007B19EF"/>
    <w:rsid w:val="009802AD"/>
    <w:rsid w:val="00AB357C"/>
    <w:rsid w:val="00B306A3"/>
    <w:rsid w:val="00B72F77"/>
    <w:rsid w:val="00C0744A"/>
    <w:rsid w:val="00C60179"/>
    <w:rsid w:val="00C6304A"/>
    <w:rsid w:val="00CB01CA"/>
    <w:rsid w:val="00CC52F9"/>
    <w:rsid w:val="00CE377C"/>
    <w:rsid w:val="00D116B5"/>
    <w:rsid w:val="00D431E2"/>
    <w:rsid w:val="00E66ECB"/>
    <w:rsid w:val="00F468F7"/>
    <w:rsid w:val="00F62845"/>
    <w:rsid w:val="00F87C33"/>
    <w:rsid w:val="00F9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C8CB56A4EF4C2C847F6E24EBA3EF9F">
    <w:name w:val="F3C8CB56A4EF4C2C847F6E24EBA3EF9F"/>
    <w:rsid w:val="003C5606"/>
  </w:style>
  <w:style w:type="paragraph" w:customStyle="1" w:styleId="EBCC59BB79CF405C8D74A26A1CABE7EF">
    <w:name w:val="EBCC59BB79CF405C8D74A26A1CABE7EF"/>
    <w:rsid w:val="003C5606"/>
  </w:style>
  <w:style w:type="paragraph" w:customStyle="1" w:styleId="4D611A418DB14FAF8855C664EF8F0BCC">
    <w:name w:val="4D611A418DB14FAF8855C664EF8F0BCC"/>
    <w:rsid w:val="003C5606"/>
  </w:style>
  <w:style w:type="paragraph" w:customStyle="1" w:styleId="FC97B822E42745BBAAA2862EC95682B6">
    <w:name w:val="FC97B822E42745BBAAA2862EC95682B6"/>
    <w:rsid w:val="003C5606"/>
  </w:style>
  <w:style w:type="paragraph" w:customStyle="1" w:styleId="D4E96D77743447A7856C57D914CA5B3B">
    <w:name w:val="D4E96D77743447A7856C57D914CA5B3B"/>
    <w:rsid w:val="003C5606"/>
  </w:style>
  <w:style w:type="paragraph" w:customStyle="1" w:styleId="5DA5DCE7BC804CF0A80F65BD2A6E948D">
    <w:name w:val="5DA5DCE7BC804CF0A80F65BD2A6E948D"/>
    <w:rsid w:val="003C5606"/>
  </w:style>
  <w:style w:type="paragraph" w:customStyle="1" w:styleId="07775158F659478EBAA850AA6FDFBC5E">
    <w:name w:val="07775158F659478EBAA850AA6FDFBC5E"/>
    <w:rsid w:val="003C5606"/>
  </w:style>
  <w:style w:type="paragraph" w:customStyle="1" w:styleId="56A413996F144702B28F6B11916CD4DD">
    <w:name w:val="56A413996F144702B28F6B11916CD4DD"/>
    <w:rsid w:val="003C5606"/>
  </w:style>
  <w:style w:type="paragraph" w:customStyle="1" w:styleId="CA69D6CA2A754261956B0DD50157A521">
    <w:name w:val="CA69D6CA2A754261956B0DD50157A521"/>
    <w:rsid w:val="003C5606"/>
  </w:style>
  <w:style w:type="paragraph" w:customStyle="1" w:styleId="D1166AF63073442B99F278B4EA42BD84">
    <w:name w:val="D1166AF63073442B99F278B4EA42BD84"/>
    <w:rsid w:val="003C5606"/>
  </w:style>
  <w:style w:type="paragraph" w:customStyle="1" w:styleId="65FA8C5AB8DF48AC94B735FFFE419F27">
    <w:name w:val="65FA8C5AB8DF48AC94B735FFFE419F27"/>
    <w:rsid w:val="003C5606"/>
  </w:style>
  <w:style w:type="paragraph" w:customStyle="1" w:styleId="B947D94EC3DF4E819B806B0DDA39BD36">
    <w:name w:val="B947D94EC3DF4E819B806B0DDA39BD36"/>
    <w:rsid w:val="003C5606"/>
  </w:style>
  <w:style w:type="paragraph" w:customStyle="1" w:styleId="E11A42E41B71447181EA0965F13C9CEC">
    <w:name w:val="E11A42E41B71447181EA0965F13C9CEC"/>
    <w:rsid w:val="003C5606"/>
  </w:style>
  <w:style w:type="paragraph" w:customStyle="1" w:styleId="75D27DC24C044FDDB884DFF47647CE08">
    <w:name w:val="75D27DC24C044FDDB884DFF47647CE08"/>
    <w:rsid w:val="003C5606"/>
  </w:style>
  <w:style w:type="paragraph" w:customStyle="1" w:styleId="2FE2803CD63C442C967E9F775C5B4956">
    <w:name w:val="2FE2803CD63C442C967E9F775C5B4956"/>
    <w:rsid w:val="003C5606"/>
  </w:style>
  <w:style w:type="paragraph" w:customStyle="1" w:styleId="4CB7A80C1B52465594C99486A58E2F33">
    <w:name w:val="4CB7A80C1B52465594C99486A58E2F33"/>
    <w:rsid w:val="003C5606"/>
  </w:style>
  <w:style w:type="paragraph" w:customStyle="1" w:styleId="F21491175E7948EBBBF5B3730A497A36">
    <w:name w:val="F21491175E7948EBBBF5B3730A497A36"/>
    <w:rsid w:val="003C5606"/>
  </w:style>
  <w:style w:type="paragraph" w:customStyle="1" w:styleId="468C539BE2F04929949316618DAFBC32">
    <w:name w:val="468C539BE2F04929949316618DAFBC32"/>
    <w:rsid w:val="003C5606"/>
  </w:style>
  <w:style w:type="paragraph" w:customStyle="1" w:styleId="BA8F681DABAF443BA1F25114421A398A">
    <w:name w:val="BA8F681DABAF443BA1F25114421A398A"/>
    <w:rsid w:val="003C5606"/>
  </w:style>
  <w:style w:type="paragraph" w:customStyle="1" w:styleId="2AC447316E3C428592549C9EE32BFA68">
    <w:name w:val="2AC447316E3C428592549C9EE32BFA68"/>
    <w:rsid w:val="003C5606"/>
  </w:style>
  <w:style w:type="paragraph" w:customStyle="1" w:styleId="9AF15F260F864694BE76DA345755B7D5">
    <w:name w:val="9AF15F260F864694BE76DA345755B7D5"/>
    <w:rsid w:val="003C5606"/>
  </w:style>
  <w:style w:type="paragraph" w:customStyle="1" w:styleId="3DFF32493DD94E108FB3E858FF0F1B8B">
    <w:name w:val="3DFF32493DD94E108FB3E858FF0F1B8B"/>
    <w:rsid w:val="003C5606"/>
  </w:style>
  <w:style w:type="paragraph" w:customStyle="1" w:styleId="1D8D7235B8184D76878741DEA64ED7EC">
    <w:name w:val="1D8D7235B8184D76878741DEA64ED7EC"/>
    <w:rsid w:val="003C5606"/>
  </w:style>
  <w:style w:type="paragraph" w:customStyle="1" w:styleId="DA5A71BAB45D47F3B2053E4B85A3AB67">
    <w:name w:val="DA5A71BAB45D47F3B2053E4B85A3AB67"/>
    <w:rsid w:val="003C5606"/>
  </w:style>
  <w:style w:type="paragraph" w:customStyle="1" w:styleId="34A0FC09669B496EAF4BA6326F4FA321">
    <w:name w:val="34A0FC09669B496EAF4BA6326F4FA321"/>
    <w:rsid w:val="003C5606"/>
  </w:style>
  <w:style w:type="paragraph" w:customStyle="1" w:styleId="B9F5775650334E978DB5A1494715958C">
    <w:name w:val="B9F5775650334E978DB5A1494715958C"/>
    <w:rsid w:val="003C5606"/>
  </w:style>
  <w:style w:type="paragraph" w:customStyle="1" w:styleId="7B496E301B02432880A42C1702016963">
    <w:name w:val="7B496E301B02432880A42C1702016963"/>
    <w:rsid w:val="003C5606"/>
  </w:style>
  <w:style w:type="paragraph" w:customStyle="1" w:styleId="94C50C96398F40389643E43322E42F7B">
    <w:name w:val="94C50C96398F40389643E43322E42F7B"/>
    <w:rsid w:val="003C5606"/>
  </w:style>
  <w:style w:type="paragraph" w:customStyle="1" w:styleId="DEFC5C837E5C445CB8DD373C8D3A7CAB">
    <w:name w:val="DEFC5C837E5C445CB8DD373C8D3A7CAB"/>
    <w:rsid w:val="003C5606"/>
  </w:style>
  <w:style w:type="paragraph" w:customStyle="1" w:styleId="756D640E54C741A8B69A44C19886D414">
    <w:name w:val="756D640E54C741A8B69A44C19886D414"/>
    <w:rsid w:val="003C5606"/>
  </w:style>
  <w:style w:type="paragraph" w:customStyle="1" w:styleId="D1C1492F7C674F0D992D41642C5BBBF3">
    <w:name w:val="D1C1492F7C674F0D992D41642C5BBBF3"/>
    <w:rsid w:val="00134298"/>
  </w:style>
  <w:style w:type="paragraph" w:customStyle="1" w:styleId="F1BC180821C24528B76289A3E636E9E8">
    <w:name w:val="F1BC180821C24528B76289A3E636E9E8"/>
    <w:rsid w:val="00134298"/>
  </w:style>
  <w:style w:type="paragraph" w:customStyle="1" w:styleId="CC7F2BE0C2D24523B22A17509BCFA54C">
    <w:name w:val="CC7F2BE0C2D24523B22A17509BCFA54C"/>
    <w:rsid w:val="00134298"/>
  </w:style>
  <w:style w:type="paragraph" w:customStyle="1" w:styleId="280D4387BD034CA78E26BE31ED4E3094">
    <w:name w:val="280D4387BD034CA78E26BE31ED4E3094"/>
    <w:rsid w:val="00134298"/>
  </w:style>
  <w:style w:type="paragraph" w:customStyle="1" w:styleId="31FE96D133B445CBA316EE51358110C4">
    <w:name w:val="31FE96D133B445CBA316EE51358110C4"/>
    <w:rsid w:val="00134298"/>
  </w:style>
  <w:style w:type="paragraph" w:customStyle="1" w:styleId="03B11AB2DB0249AFA6C270171251DD23">
    <w:name w:val="03B11AB2DB0249AFA6C270171251DD23"/>
    <w:rsid w:val="00134298"/>
  </w:style>
  <w:style w:type="paragraph" w:customStyle="1" w:styleId="970E691174F241C3AB209E1DA0208F9F">
    <w:name w:val="970E691174F241C3AB209E1DA0208F9F"/>
    <w:rsid w:val="00134298"/>
  </w:style>
  <w:style w:type="paragraph" w:customStyle="1" w:styleId="10BB3A364C9B402C85C0F75563254039">
    <w:name w:val="10BB3A364C9B402C85C0F75563254039"/>
    <w:rsid w:val="00134298"/>
  </w:style>
  <w:style w:type="paragraph" w:customStyle="1" w:styleId="1168A600C9584CF1BFC219D5514B3448">
    <w:name w:val="1168A600C9584CF1BFC219D5514B3448"/>
    <w:rsid w:val="00134298"/>
  </w:style>
  <w:style w:type="paragraph" w:customStyle="1" w:styleId="333963BF5A334B468DC6DD5E74489373">
    <w:name w:val="333963BF5A334B468DC6DD5E74489373"/>
    <w:rsid w:val="00134298"/>
  </w:style>
  <w:style w:type="paragraph" w:customStyle="1" w:styleId="929EC3063571454FAD022D4A953AE855">
    <w:name w:val="929EC3063571454FAD022D4A953AE855"/>
    <w:rsid w:val="00134298"/>
  </w:style>
  <w:style w:type="paragraph" w:customStyle="1" w:styleId="860BB888EAB34A2185262DABB6BF4962">
    <w:name w:val="860BB888EAB34A2185262DABB6BF4962"/>
    <w:rsid w:val="00134298"/>
  </w:style>
  <w:style w:type="paragraph" w:customStyle="1" w:styleId="42655A1C8CA04A8D9EF8E8C558658D82">
    <w:name w:val="42655A1C8CA04A8D9EF8E8C558658D82"/>
    <w:rsid w:val="00134298"/>
  </w:style>
  <w:style w:type="paragraph" w:customStyle="1" w:styleId="F9F66D283D214032AFF2C2BE7E5A96D2">
    <w:name w:val="F9F66D283D214032AFF2C2BE7E5A96D2"/>
    <w:rsid w:val="00134298"/>
  </w:style>
  <w:style w:type="paragraph" w:customStyle="1" w:styleId="62CBFDD1B8614BBE8A19AF3890A85FE1">
    <w:name w:val="62CBFDD1B8614BBE8A19AF3890A85FE1"/>
    <w:rsid w:val="00134298"/>
  </w:style>
  <w:style w:type="paragraph" w:customStyle="1" w:styleId="01DB2AA3A45846149BE4435C743CD75F">
    <w:name w:val="01DB2AA3A45846149BE4435C743CD75F"/>
    <w:rsid w:val="00134298"/>
  </w:style>
  <w:style w:type="paragraph" w:customStyle="1" w:styleId="B480582CF3DF441CB7ED3A4935BBAB3A">
    <w:name w:val="B480582CF3DF441CB7ED3A4935BBAB3A"/>
    <w:rsid w:val="00134298"/>
  </w:style>
  <w:style w:type="paragraph" w:customStyle="1" w:styleId="15BDDA324B364939908C1226381930B7">
    <w:name w:val="15BDDA324B364939908C1226381930B7"/>
    <w:rsid w:val="00134298"/>
  </w:style>
  <w:style w:type="paragraph" w:customStyle="1" w:styleId="99B7BF77E0714559B6ADB401017FD485">
    <w:name w:val="99B7BF77E0714559B6ADB401017FD485"/>
    <w:rsid w:val="00134298"/>
  </w:style>
  <w:style w:type="paragraph" w:customStyle="1" w:styleId="759AF88589AB49609B159A1FBD8346FE">
    <w:name w:val="759AF88589AB49609B159A1FBD8346FE"/>
    <w:rsid w:val="00134298"/>
  </w:style>
  <w:style w:type="paragraph" w:customStyle="1" w:styleId="8718015D3C4D485C84572A452F3ED4A9">
    <w:name w:val="8718015D3C4D485C84572A452F3ED4A9"/>
    <w:rsid w:val="00134298"/>
  </w:style>
  <w:style w:type="paragraph" w:customStyle="1" w:styleId="7414649E79EF43BE8C4759CB0FDC56CB">
    <w:name w:val="7414649E79EF43BE8C4759CB0FDC56CB"/>
    <w:rsid w:val="00134298"/>
  </w:style>
  <w:style w:type="paragraph" w:customStyle="1" w:styleId="AA4EC1371AAE453CA7FF63AD35AB5293">
    <w:name w:val="AA4EC1371AAE453CA7FF63AD35AB5293"/>
    <w:rsid w:val="00134298"/>
  </w:style>
  <w:style w:type="paragraph" w:customStyle="1" w:styleId="BEE7C6CAC425401AB0B6F51C61183C21">
    <w:name w:val="BEE7C6CAC425401AB0B6F51C61183C21"/>
    <w:rsid w:val="00134298"/>
  </w:style>
  <w:style w:type="paragraph" w:customStyle="1" w:styleId="290E48F1D18B4B6A8B78F9211C8FD996">
    <w:name w:val="290E48F1D18B4B6A8B78F9211C8FD996"/>
    <w:rsid w:val="00134298"/>
  </w:style>
  <w:style w:type="paragraph" w:customStyle="1" w:styleId="56CA4D83981C4A12BDEDBAAEC3FE3D70">
    <w:name w:val="56CA4D83981C4A12BDEDBAAEC3FE3D70"/>
    <w:rsid w:val="00134298"/>
  </w:style>
  <w:style w:type="paragraph" w:customStyle="1" w:styleId="79FE4369CB324A0E88C418D44ABD67B8">
    <w:name w:val="79FE4369CB324A0E88C418D44ABD67B8"/>
    <w:rsid w:val="00134298"/>
  </w:style>
  <w:style w:type="paragraph" w:customStyle="1" w:styleId="C93E6E7F30CB463D841CD0A81057F64C">
    <w:name w:val="C93E6E7F30CB463D841CD0A81057F64C"/>
    <w:rsid w:val="00134298"/>
  </w:style>
  <w:style w:type="paragraph" w:customStyle="1" w:styleId="F990ED018A0D48EA8F9D8DB4F259B40C">
    <w:name w:val="F990ED018A0D48EA8F9D8DB4F259B40C"/>
    <w:rsid w:val="00134298"/>
  </w:style>
  <w:style w:type="paragraph" w:customStyle="1" w:styleId="197EAC91F41D4E20A353124E74AC6608">
    <w:name w:val="197EAC91F41D4E20A353124E74AC6608"/>
    <w:rsid w:val="00134298"/>
  </w:style>
  <w:style w:type="paragraph" w:customStyle="1" w:styleId="C5C664E0680F46F3BB942554ED3CE37F">
    <w:name w:val="C5C664E0680F46F3BB942554ED3CE37F"/>
    <w:rsid w:val="00134298"/>
  </w:style>
  <w:style w:type="paragraph" w:customStyle="1" w:styleId="DB485DE49BBB486483343549DD475E27">
    <w:name w:val="DB485DE49BBB486483343549DD475E27"/>
    <w:rsid w:val="00134298"/>
  </w:style>
  <w:style w:type="paragraph" w:customStyle="1" w:styleId="BD2B38DF7B43480B84F8596ABEE40517">
    <w:name w:val="BD2B38DF7B43480B84F8596ABEE40517"/>
    <w:rsid w:val="00134298"/>
  </w:style>
  <w:style w:type="paragraph" w:customStyle="1" w:styleId="75DF7D3997D345AEB7D09672D3266B6B">
    <w:name w:val="75DF7D3997D345AEB7D09672D3266B6B"/>
    <w:rsid w:val="00134298"/>
  </w:style>
  <w:style w:type="paragraph" w:customStyle="1" w:styleId="B7D49121FDB94A2E9E978125FDC44AAD">
    <w:name w:val="B7D49121FDB94A2E9E978125FDC44AAD"/>
    <w:rsid w:val="00134298"/>
  </w:style>
  <w:style w:type="paragraph" w:customStyle="1" w:styleId="BB5F1A59805542298756B1D56AF20737">
    <w:name w:val="BB5F1A59805542298756B1D56AF20737"/>
    <w:rsid w:val="00134298"/>
  </w:style>
  <w:style w:type="paragraph" w:customStyle="1" w:styleId="8B5EFC8AE4A448FBA1B8CFEDED82687C">
    <w:name w:val="8B5EFC8AE4A448FBA1B8CFEDED82687C"/>
    <w:rsid w:val="00134298"/>
  </w:style>
  <w:style w:type="paragraph" w:customStyle="1" w:styleId="8801DB49A33347789040F574EEFB98A8">
    <w:name w:val="8801DB49A33347789040F574EEFB98A8"/>
    <w:rsid w:val="00134298"/>
  </w:style>
  <w:style w:type="paragraph" w:customStyle="1" w:styleId="9867C7F5417E4EF8AC1297D216ACF0FB">
    <w:name w:val="9867C7F5417E4EF8AC1297D216ACF0FB"/>
    <w:rsid w:val="00134298"/>
  </w:style>
  <w:style w:type="paragraph" w:customStyle="1" w:styleId="1C33A706AE5640038D34BAB21A856BB9">
    <w:name w:val="1C33A706AE5640038D34BAB21A856BB9"/>
    <w:rsid w:val="00134298"/>
  </w:style>
  <w:style w:type="paragraph" w:customStyle="1" w:styleId="4773887A73A04AB7BFC54AA2CCB6B112">
    <w:name w:val="4773887A73A04AB7BFC54AA2CCB6B112"/>
    <w:rsid w:val="00134298"/>
  </w:style>
  <w:style w:type="paragraph" w:customStyle="1" w:styleId="4E924667009B4D2DA4DDA68F4275F6B7">
    <w:name w:val="4E924667009B4D2DA4DDA68F4275F6B7"/>
    <w:rsid w:val="00134298"/>
  </w:style>
  <w:style w:type="paragraph" w:customStyle="1" w:styleId="779BCF02190C42AF80CE77828C758DB3">
    <w:name w:val="779BCF02190C42AF80CE77828C758DB3"/>
    <w:rsid w:val="00134298"/>
  </w:style>
  <w:style w:type="paragraph" w:customStyle="1" w:styleId="3BFB325CB7D14A96BEAD41DCE5DEC0F2">
    <w:name w:val="3BFB325CB7D14A96BEAD41DCE5DEC0F2"/>
    <w:rsid w:val="00134298"/>
  </w:style>
  <w:style w:type="paragraph" w:customStyle="1" w:styleId="E08413ABB6BD4F5DBD8875FC5460AA86">
    <w:name w:val="E08413ABB6BD4F5DBD8875FC5460AA86"/>
    <w:rsid w:val="00134298"/>
  </w:style>
  <w:style w:type="paragraph" w:customStyle="1" w:styleId="09EDDAD41C5E4E308FDC7DF25C3F4A7D">
    <w:name w:val="09EDDAD41C5E4E308FDC7DF25C3F4A7D"/>
    <w:rsid w:val="00134298"/>
  </w:style>
  <w:style w:type="paragraph" w:customStyle="1" w:styleId="9E89F4226D9449CF90BBDD0176638720">
    <w:name w:val="9E89F4226D9449CF90BBDD0176638720"/>
    <w:rsid w:val="00134298"/>
  </w:style>
  <w:style w:type="paragraph" w:customStyle="1" w:styleId="509F58D165E14917BC66CA72C965C54C">
    <w:name w:val="509F58D165E14917BC66CA72C965C54C"/>
    <w:rsid w:val="00134298"/>
  </w:style>
  <w:style w:type="paragraph" w:customStyle="1" w:styleId="D008067D6719417AA92036284E3B7356">
    <w:name w:val="D008067D6719417AA92036284E3B7356"/>
    <w:rsid w:val="00134298"/>
  </w:style>
  <w:style w:type="paragraph" w:customStyle="1" w:styleId="324C78A2A25E48849719851D3B1F6F97">
    <w:name w:val="324C78A2A25E48849719851D3B1F6F97"/>
    <w:rsid w:val="00134298"/>
  </w:style>
  <w:style w:type="paragraph" w:customStyle="1" w:styleId="983DDF376FCF4944B3815057F1712FC5">
    <w:name w:val="983DDF376FCF4944B3815057F1712FC5"/>
    <w:rsid w:val="00134298"/>
  </w:style>
  <w:style w:type="paragraph" w:customStyle="1" w:styleId="14B585ABE76A490FA64CB486F196DE7B">
    <w:name w:val="14B585ABE76A490FA64CB486F196DE7B"/>
    <w:rsid w:val="00134298"/>
  </w:style>
  <w:style w:type="paragraph" w:customStyle="1" w:styleId="A937735DBB4B4040B25007E8240B09FC">
    <w:name w:val="A937735DBB4B4040B25007E8240B09FC"/>
    <w:rsid w:val="00134298"/>
  </w:style>
  <w:style w:type="paragraph" w:customStyle="1" w:styleId="92C8B38A2CC64E81A8AAD315817AAAC6">
    <w:name w:val="92C8B38A2CC64E81A8AAD315817AAAC6"/>
    <w:rsid w:val="00134298"/>
  </w:style>
  <w:style w:type="paragraph" w:customStyle="1" w:styleId="2680A1169D5A4E50AD9819A3BDA76AD2">
    <w:name w:val="2680A1169D5A4E50AD9819A3BDA76AD2"/>
    <w:rsid w:val="00134298"/>
  </w:style>
  <w:style w:type="paragraph" w:customStyle="1" w:styleId="77B3563B0F9C44BC96725A5C9811B220">
    <w:name w:val="77B3563B0F9C44BC96725A5C9811B220"/>
    <w:rsid w:val="00134298"/>
  </w:style>
  <w:style w:type="paragraph" w:customStyle="1" w:styleId="5C06DF1BF65A4D4E81BE3EF271894269">
    <w:name w:val="5C06DF1BF65A4D4E81BE3EF271894269"/>
    <w:rsid w:val="00134298"/>
  </w:style>
  <w:style w:type="paragraph" w:customStyle="1" w:styleId="FA84A19B38464571B0653608A6DA89DE">
    <w:name w:val="FA84A19B38464571B0653608A6DA89DE"/>
    <w:rsid w:val="00134298"/>
  </w:style>
  <w:style w:type="paragraph" w:customStyle="1" w:styleId="D7A3B49757F943369F3FEC089E0CADD6">
    <w:name w:val="D7A3B49757F943369F3FEC089E0CADD6"/>
    <w:rsid w:val="00134298"/>
  </w:style>
  <w:style w:type="paragraph" w:customStyle="1" w:styleId="AD4BED64EA484366BDBA24D3524B5203">
    <w:name w:val="AD4BED64EA484366BDBA24D3524B5203"/>
    <w:rsid w:val="00134298"/>
  </w:style>
  <w:style w:type="paragraph" w:customStyle="1" w:styleId="B16E44460DBB4337AFDF2BD11B3CDC89">
    <w:name w:val="B16E44460DBB4337AFDF2BD11B3CDC89"/>
    <w:rsid w:val="00134298"/>
  </w:style>
  <w:style w:type="paragraph" w:customStyle="1" w:styleId="F57785E6F40E4121A69C3A474678E2F0">
    <w:name w:val="F57785E6F40E4121A69C3A474678E2F0"/>
    <w:rsid w:val="00134298"/>
  </w:style>
  <w:style w:type="paragraph" w:customStyle="1" w:styleId="69636CE347B34F7CA5785C63B51ED87C">
    <w:name w:val="69636CE347B34F7CA5785C63B51ED87C"/>
    <w:rsid w:val="00134298"/>
  </w:style>
  <w:style w:type="paragraph" w:customStyle="1" w:styleId="E96535AFD02B4E759F8A40EA9FAAB8B6">
    <w:name w:val="E96535AFD02B4E759F8A40EA9FAAB8B6"/>
    <w:rsid w:val="00134298"/>
  </w:style>
  <w:style w:type="paragraph" w:customStyle="1" w:styleId="11F82E336B3342A88B281CD5A480B22B">
    <w:name w:val="11F82E336B3342A88B281CD5A480B22B"/>
    <w:rsid w:val="00134298"/>
  </w:style>
  <w:style w:type="paragraph" w:customStyle="1" w:styleId="C5AD06DB493F481B9FBD0E8C453E1368">
    <w:name w:val="C5AD06DB493F481B9FBD0E8C453E1368"/>
    <w:rsid w:val="00134298"/>
  </w:style>
  <w:style w:type="paragraph" w:customStyle="1" w:styleId="4B76529954C84CB2A376103E56EA9CE9">
    <w:name w:val="4B76529954C84CB2A376103E56EA9CE9"/>
    <w:rsid w:val="00134298"/>
  </w:style>
  <w:style w:type="paragraph" w:customStyle="1" w:styleId="324AF32F7874407F90553E53A07131C5">
    <w:name w:val="324AF32F7874407F90553E53A07131C5"/>
    <w:rsid w:val="00134298"/>
  </w:style>
  <w:style w:type="paragraph" w:customStyle="1" w:styleId="C9FA2F2E66E1402DA25DA503ABDBC670">
    <w:name w:val="C9FA2F2E66E1402DA25DA503ABDBC670"/>
    <w:rsid w:val="00134298"/>
  </w:style>
  <w:style w:type="paragraph" w:customStyle="1" w:styleId="9445C00C1C8C4079904E332BBC9976CF">
    <w:name w:val="9445C00C1C8C4079904E332BBC9976CF"/>
    <w:rsid w:val="00134298"/>
  </w:style>
  <w:style w:type="paragraph" w:customStyle="1" w:styleId="80ED36F4E7784A51A2E5B8BFC6F8D342">
    <w:name w:val="80ED36F4E7784A51A2E5B8BFC6F8D342"/>
    <w:rsid w:val="00134298"/>
  </w:style>
  <w:style w:type="paragraph" w:customStyle="1" w:styleId="12A0ABC3A0284DADA4F6A01242D0DB92">
    <w:name w:val="12A0ABC3A0284DADA4F6A01242D0DB92"/>
    <w:rsid w:val="00134298"/>
  </w:style>
  <w:style w:type="paragraph" w:customStyle="1" w:styleId="E2FF60202C19499F880935DA7CB77088">
    <w:name w:val="E2FF60202C19499F880935DA7CB77088"/>
    <w:rsid w:val="00134298"/>
  </w:style>
  <w:style w:type="paragraph" w:customStyle="1" w:styleId="B807617FA10042BC9A7D07AC461A7259">
    <w:name w:val="B807617FA10042BC9A7D07AC461A7259"/>
    <w:rsid w:val="00134298"/>
  </w:style>
  <w:style w:type="paragraph" w:customStyle="1" w:styleId="299A4CEB32EE44118E5877CE569ABF93">
    <w:name w:val="299A4CEB32EE44118E5877CE569ABF93"/>
    <w:rsid w:val="00134298"/>
  </w:style>
  <w:style w:type="paragraph" w:customStyle="1" w:styleId="E30F037E4E9841F2A06256203AB74B77">
    <w:name w:val="E30F037E4E9841F2A06256203AB74B77"/>
    <w:rsid w:val="00134298"/>
  </w:style>
  <w:style w:type="paragraph" w:customStyle="1" w:styleId="C33EA839DF30483894A7E57F3E941AFC">
    <w:name w:val="C33EA839DF30483894A7E57F3E941AFC"/>
    <w:rsid w:val="00134298"/>
  </w:style>
  <w:style w:type="paragraph" w:customStyle="1" w:styleId="07B44CFA8ADE4EA6901384E630418F9B">
    <w:name w:val="07B44CFA8ADE4EA6901384E630418F9B"/>
    <w:rsid w:val="00134298"/>
  </w:style>
  <w:style w:type="paragraph" w:customStyle="1" w:styleId="A1C3FDDCED70492FA382F2AA6B20BD95">
    <w:name w:val="A1C3FDDCED70492FA382F2AA6B20BD95"/>
    <w:rsid w:val="00134298"/>
  </w:style>
  <w:style w:type="paragraph" w:customStyle="1" w:styleId="FE47F616AC2749CEB6F0E1419AC63D31">
    <w:name w:val="FE47F616AC2749CEB6F0E1419AC63D31"/>
    <w:rsid w:val="00134298"/>
  </w:style>
  <w:style w:type="paragraph" w:customStyle="1" w:styleId="6F3EEBE0770C4724AA885BB2017225C8">
    <w:name w:val="6F3EEBE0770C4724AA885BB2017225C8"/>
    <w:rsid w:val="00134298"/>
  </w:style>
  <w:style w:type="paragraph" w:customStyle="1" w:styleId="4F097A15D9564706BC9D07BFCBC8C107">
    <w:name w:val="4F097A15D9564706BC9D07BFCBC8C107"/>
    <w:rsid w:val="00134298"/>
  </w:style>
  <w:style w:type="paragraph" w:customStyle="1" w:styleId="D5292B609440439F9CDD636CA4104DBF">
    <w:name w:val="D5292B609440439F9CDD636CA4104DBF"/>
    <w:rsid w:val="00134298"/>
  </w:style>
  <w:style w:type="paragraph" w:customStyle="1" w:styleId="B4A7BCA36E1E4522B46E66D796186CD4">
    <w:name w:val="B4A7BCA36E1E4522B46E66D796186CD4"/>
    <w:rsid w:val="00134298"/>
  </w:style>
  <w:style w:type="paragraph" w:customStyle="1" w:styleId="5F4197A0DD344B87B83AB7C86250B2FD">
    <w:name w:val="5F4197A0DD344B87B83AB7C86250B2FD"/>
    <w:rsid w:val="00134298"/>
  </w:style>
  <w:style w:type="paragraph" w:customStyle="1" w:styleId="62E57D85C9864FBD90F3C017F09D00A1">
    <w:name w:val="62E57D85C9864FBD90F3C017F09D00A1"/>
    <w:rsid w:val="00134298"/>
  </w:style>
  <w:style w:type="paragraph" w:customStyle="1" w:styleId="8154FD458A8241B79B58260E5216CD36">
    <w:name w:val="8154FD458A8241B79B58260E5216CD36"/>
    <w:rsid w:val="00134298"/>
  </w:style>
  <w:style w:type="paragraph" w:customStyle="1" w:styleId="5A785095A3314801907D5ADBEEBCEAAB">
    <w:name w:val="5A785095A3314801907D5ADBEEBCEAAB"/>
    <w:rsid w:val="00134298"/>
  </w:style>
  <w:style w:type="paragraph" w:customStyle="1" w:styleId="B3BFB80758C64C3E8668A0898C6D1D21">
    <w:name w:val="B3BFB80758C64C3E8668A0898C6D1D21"/>
    <w:rsid w:val="00134298"/>
  </w:style>
  <w:style w:type="paragraph" w:customStyle="1" w:styleId="6ED52E354CA14917B1E21012627C6590">
    <w:name w:val="6ED52E354CA14917B1E21012627C6590"/>
    <w:rsid w:val="00134298"/>
  </w:style>
  <w:style w:type="paragraph" w:customStyle="1" w:styleId="398670413EA64A909315698CA485498F">
    <w:name w:val="398670413EA64A909315698CA485498F"/>
    <w:rsid w:val="00134298"/>
  </w:style>
  <w:style w:type="paragraph" w:customStyle="1" w:styleId="FD76326D884B4CAAA668943D5A212EB1">
    <w:name w:val="FD76326D884B4CAAA668943D5A212EB1"/>
    <w:rsid w:val="00134298"/>
  </w:style>
  <w:style w:type="paragraph" w:customStyle="1" w:styleId="FED279F8322F40679C6F26A2D1A9792F">
    <w:name w:val="FED279F8322F40679C6F26A2D1A9792F"/>
    <w:rsid w:val="00134298"/>
  </w:style>
  <w:style w:type="paragraph" w:customStyle="1" w:styleId="210F5641023B41968A3557F815ADB1CB">
    <w:name w:val="210F5641023B41968A3557F815ADB1CB"/>
    <w:rsid w:val="00134298"/>
  </w:style>
  <w:style w:type="paragraph" w:customStyle="1" w:styleId="44E1E0C0D85542819453EBEC5FFF0218">
    <w:name w:val="44E1E0C0D85542819453EBEC5FFF0218"/>
    <w:rsid w:val="00134298"/>
  </w:style>
  <w:style w:type="paragraph" w:customStyle="1" w:styleId="F28D820B2EE74DB3AAF39F957B9A6766">
    <w:name w:val="F28D820B2EE74DB3AAF39F957B9A6766"/>
    <w:rsid w:val="00134298"/>
  </w:style>
  <w:style w:type="paragraph" w:customStyle="1" w:styleId="316EC96352F44A3BB14537697EB69E25">
    <w:name w:val="316EC96352F44A3BB14537697EB69E25"/>
    <w:rsid w:val="00134298"/>
  </w:style>
  <w:style w:type="paragraph" w:customStyle="1" w:styleId="AFE4E3946E4344FA8376542067564A36">
    <w:name w:val="AFE4E3946E4344FA8376542067564A36"/>
    <w:rsid w:val="00134298"/>
  </w:style>
  <w:style w:type="paragraph" w:customStyle="1" w:styleId="61B163124A3D48F492B60EE28D2E33D3">
    <w:name w:val="61B163124A3D48F492B60EE28D2E33D3"/>
    <w:rsid w:val="00134298"/>
  </w:style>
  <w:style w:type="paragraph" w:customStyle="1" w:styleId="A62EDB0DC91A4546B9D981822EC1EEE2">
    <w:name w:val="A62EDB0DC91A4546B9D981822EC1EEE2"/>
    <w:rsid w:val="00134298"/>
  </w:style>
  <w:style w:type="paragraph" w:customStyle="1" w:styleId="56D68898CBB64E7BAE02AFC342BECAF3">
    <w:name w:val="56D68898CBB64E7BAE02AFC342BECAF3"/>
    <w:rsid w:val="00134298"/>
  </w:style>
  <w:style w:type="paragraph" w:customStyle="1" w:styleId="7E8B0FC0AE2D4AFF821384B05E171A0C">
    <w:name w:val="7E8B0FC0AE2D4AFF821384B05E171A0C"/>
    <w:rsid w:val="00134298"/>
  </w:style>
  <w:style w:type="paragraph" w:customStyle="1" w:styleId="961F66B7619643B7955A18E37C9DBE9E">
    <w:name w:val="961F66B7619643B7955A18E37C9DBE9E"/>
    <w:rsid w:val="00134298"/>
  </w:style>
  <w:style w:type="paragraph" w:customStyle="1" w:styleId="0C1B1CD679A4438599207DA0C5A149F8">
    <w:name w:val="0C1B1CD679A4438599207DA0C5A149F8"/>
    <w:rsid w:val="00134298"/>
  </w:style>
  <w:style w:type="paragraph" w:customStyle="1" w:styleId="DA961704ADE0448B8983DF576770A2B0">
    <w:name w:val="DA961704ADE0448B8983DF576770A2B0"/>
    <w:rsid w:val="00134298"/>
  </w:style>
  <w:style w:type="paragraph" w:customStyle="1" w:styleId="8E7443218C87471FA24F088BC426981A">
    <w:name w:val="8E7443218C87471FA24F088BC426981A"/>
    <w:rsid w:val="00134298"/>
  </w:style>
  <w:style w:type="paragraph" w:customStyle="1" w:styleId="309DB48D3D0F490BB113D48BF9D20E27">
    <w:name w:val="309DB48D3D0F490BB113D48BF9D20E27"/>
    <w:rsid w:val="00134298"/>
  </w:style>
  <w:style w:type="paragraph" w:customStyle="1" w:styleId="DEB8D43E6C3B4806B18BED52D789B0D9">
    <w:name w:val="DEB8D43E6C3B4806B18BED52D789B0D9"/>
    <w:rsid w:val="00134298"/>
  </w:style>
  <w:style w:type="paragraph" w:customStyle="1" w:styleId="06FDA1352D3C4FB4A2719976A21EE301">
    <w:name w:val="06FDA1352D3C4FB4A2719976A21EE301"/>
    <w:rsid w:val="00134298"/>
  </w:style>
  <w:style w:type="paragraph" w:customStyle="1" w:styleId="516E2AD8069C4817B3367DAB776E6C9C">
    <w:name w:val="516E2AD8069C4817B3367DAB776E6C9C"/>
    <w:rsid w:val="00134298"/>
  </w:style>
  <w:style w:type="paragraph" w:customStyle="1" w:styleId="ED6FAABF7D5242868FBC8DBFC200BE2C">
    <w:name w:val="ED6FAABF7D5242868FBC8DBFC200BE2C"/>
    <w:rsid w:val="00134298"/>
  </w:style>
  <w:style w:type="paragraph" w:customStyle="1" w:styleId="7ADA82106779485A9E08474CBCEEA719">
    <w:name w:val="7ADA82106779485A9E08474CBCEEA719"/>
    <w:rsid w:val="00134298"/>
  </w:style>
  <w:style w:type="paragraph" w:customStyle="1" w:styleId="E10A8CB2A0EE4F0D8618E1EAC1C51DAD">
    <w:name w:val="E10A8CB2A0EE4F0D8618E1EAC1C51DAD"/>
    <w:rsid w:val="00134298"/>
  </w:style>
  <w:style w:type="paragraph" w:customStyle="1" w:styleId="B1AE3CD969654AA5A841B2D9F374D587">
    <w:name w:val="B1AE3CD969654AA5A841B2D9F374D587"/>
    <w:rsid w:val="00134298"/>
  </w:style>
  <w:style w:type="paragraph" w:customStyle="1" w:styleId="EC2D468DB3F54047AF6B806E5B7CF97E">
    <w:name w:val="EC2D468DB3F54047AF6B806E5B7CF97E"/>
    <w:rsid w:val="00134298"/>
  </w:style>
  <w:style w:type="paragraph" w:customStyle="1" w:styleId="1CB83D54DC2F4041BC376D14E680BAF7">
    <w:name w:val="1CB83D54DC2F4041BC376D14E680BAF7"/>
    <w:rsid w:val="00134298"/>
  </w:style>
  <w:style w:type="paragraph" w:customStyle="1" w:styleId="B116F64E39F14CE39140A16625A50966">
    <w:name w:val="B116F64E39F14CE39140A16625A50966"/>
    <w:rsid w:val="00134298"/>
  </w:style>
  <w:style w:type="paragraph" w:customStyle="1" w:styleId="9B9E9EFEC0DE46BEB9861097C98B3228">
    <w:name w:val="9B9E9EFEC0DE46BEB9861097C98B3228"/>
    <w:rsid w:val="00134298"/>
  </w:style>
  <w:style w:type="paragraph" w:customStyle="1" w:styleId="9E878AC61D1F46D481A4246AB5952262">
    <w:name w:val="9E878AC61D1F46D481A4246AB5952262"/>
    <w:rsid w:val="00134298"/>
  </w:style>
  <w:style w:type="paragraph" w:customStyle="1" w:styleId="FC1A97139E1240AC95ECCBA391742A8E">
    <w:name w:val="FC1A97139E1240AC95ECCBA391742A8E"/>
    <w:rsid w:val="00134298"/>
  </w:style>
  <w:style w:type="paragraph" w:customStyle="1" w:styleId="50674BABB8D845D1ACDDE9A346A9318D">
    <w:name w:val="50674BABB8D845D1ACDDE9A346A9318D"/>
    <w:rsid w:val="00134298"/>
  </w:style>
  <w:style w:type="paragraph" w:customStyle="1" w:styleId="F3DDDD926E4C4159BF7575DC580E4E15">
    <w:name w:val="F3DDDD926E4C4159BF7575DC580E4E15"/>
    <w:rsid w:val="00134298"/>
  </w:style>
  <w:style w:type="paragraph" w:customStyle="1" w:styleId="B92FAD47B6614D02910C23739E172FF8">
    <w:name w:val="B92FAD47B6614D02910C23739E172FF8"/>
    <w:rsid w:val="00134298"/>
  </w:style>
  <w:style w:type="paragraph" w:customStyle="1" w:styleId="D0EB7D8EB90F41A4A4B990B52425AF67">
    <w:name w:val="D0EB7D8EB90F41A4A4B990B52425AF67"/>
    <w:rsid w:val="00134298"/>
  </w:style>
  <w:style w:type="paragraph" w:customStyle="1" w:styleId="9952973EA65144A7A8E487865E18A069">
    <w:name w:val="9952973EA65144A7A8E487865E18A069"/>
    <w:rsid w:val="00134298"/>
  </w:style>
  <w:style w:type="paragraph" w:customStyle="1" w:styleId="1E3429CE00FE43449872EE2C0199C42C">
    <w:name w:val="1E3429CE00FE43449872EE2C0199C42C"/>
    <w:rsid w:val="00134298"/>
  </w:style>
  <w:style w:type="paragraph" w:customStyle="1" w:styleId="C0DDD6EF74D84F5C8049A9874392EDD1">
    <w:name w:val="C0DDD6EF74D84F5C8049A9874392EDD1"/>
    <w:rsid w:val="00134298"/>
  </w:style>
  <w:style w:type="paragraph" w:customStyle="1" w:styleId="F45E58F6ACEB4C76BDB4AAD28056EF6C">
    <w:name w:val="F45E58F6ACEB4C76BDB4AAD28056EF6C"/>
    <w:rsid w:val="00134298"/>
  </w:style>
  <w:style w:type="paragraph" w:customStyle="1" w:styleId="8040A35546E74D4CAB8F64AF0083A657">
    <w:name w:val="8040A35546E74D4CAB8F64AF0083A657"/>
    <w:rsid w:val="00134298"/>
  </w:style>
  <w:style w:type="paragraph" w:customStyle="1" w:styleId="2BD528EECDEC421A93A1E7462E0C5BF2">
    <w:name w:val="2BD528EECDEC421A93A1E7462E0C5BF2"/>
    <w:rsid w:val="00134298"/>
  </w:style>
  <w:style w:type="paragraph" w:customStyle="1" w:styleId="69A6F23477484805B88B8D439068A892">
    <w:name w:val="69A6F23477484805B88B8D439068A892"/>
    <w:rsid w:val="00134298"/>
  </w:style>
  <w:style w:type="paragraph" w:customStyle="1" w:styleId="A962DE990916441FB8CF42495420B67B">
    <w:name w:val="A962DE990916441FB8CF42495420B67B"/>
    <w:rsid w:val="00134298"/>
  </w:style>
  <w:style w:type="paragraph" w:customStyle="1" w:styleId="B14E3FAEA8614B4FB7C6697B76097D5B">
    <w:name w:val="B14E3FAEA8614B4FB7C6697B76097D5B"/>
    <w:rsid w:val="00134298"/>
  </w:style>
  <w:style w:type="paragraph" w:customStyle="1" w:styleId="46303FF0458546C1A2BF048035CA6D10">
    <w:name w:val="46303FF0458546C1A2BF048035CA6D10"/>
    <w:rsid w:val="00134298"/>
  </w:style>
  <w:style w:type="paragraph" w:customStyle="1" w:styleId="822D2901DC124E43A256A01719FB66E8">
    <w:name w:val="822D2901DC124E43A256A01719FB66E8"/>
    <w:rsid w:val="00134298"/>
  </w:style>
  <w:style w:type="character" w:styleId="PlaceholderText">
    <w:name w:val="Placeholder Text"/>
    <w:basedOn w:val="DefaultParagraphFont"/>
    <w:uiPriority w:val="99"/>
    <w:semiHidden/>
    <w:rsid w:val="00CE377C"/>
    <w:rPr>
      <w:color w:val="808080"/>
    </w:rPr>
  </w:style>
  <w:style w:type="paragraph" w:customStyle="1" w:styleId="83073550ADCE4D1F9FBD07E1B715474F">
    <w:name w:val="83073550ADCE4D1F9FBD07E1B715474F"/>
    <w:rsid w:val="00134298"/>
  </w:style>
  <w:style w:type="paragraph" w:customStyle="1" w:styleId="42B10721956E4479A7F4B7655D9DB1C8">
    <w:name w:val="42B10721956E4479A7F4B7655D9DB1C8"/>
    <w:rsid w:val="00134298"/>
  </w:style>
  <w:style w:type="paragraph" w:customStyle="1" w:styleId="2B5033F2DF9745679CBD91B66FF3E7B0">
    <w:name w:val="2B5033F2DF9745679CBD91B66FF3E7B0"/>
    <w:rsid w:val="00134298"/>
  </w:style>
  <w:style w:type="paragraph" w:customStyle="1" w:styleId="111F2405C9954B5BB4337BA9A4D6B8E5">
    <w:name w:val="111F2405C9954B5BB4337BA9A4D6B8E5"/>
    <w:rsid w:val="00134298"/>
  </w:style>
  <w:style w:type="paragraph" w:customStyle="1" w:styleId="5D3E60431DA94791B180D2A3A62C3286">
    <w:name w:val="5D3E60431DA94791B180D2A3A62C3286"/>
    <w:rsid w:val="00134298"/>
  </w:style>
  <w:style w:type="paragraph" w:customStyle="1" w:styleId="234FCFFDFE0041FEA885064919518427">
    <w:name w:val="234FCFFDFE0041FEA885064919518427"/>
    <w:rsid w:val="00134298"/>
  </w:style>
  <w:style w:type="paragraph" w:customStyle="1" w:styleId="B8F07A5DC43E4F30A1AAFD6A6E41BB48">
    <w:name w:val="B8F07A5DC43E4F30A1AAFD6A6E41BB48"/>
    <w:rsid w:val="00134298"/>
  </w:style>
  <w:style w:type="paragraph" w:customStyle="1" w:styleId="C2AD042A17AA4DEE850C04D43F268F8F">
    <w:name w:val="C2AD042A17AA4DEE850C04D43F268F8F"/>
    <w:rsid w:val="00134298"/>
  </w:style>
  <w:style w:type="paragraph" w:customStyle="1" w:styleId="6EE0DA952FC546FCAF90C64F3752CB79">
    <w:name w:val="6EE0DA952FC546FCAF90C64F3752CB79"/>
    <w:rsid w:val="00134298"/>
  </w:style>
  <w:style w:type="paragraph" w:customStyle="1" w:styleId="7378680D8BD64E628D8401DB522C763D">
    <w:name w:val="7378680D8BD64E628D8401DB522C763D"/>
    <w:rsid w:val="00134298"/>
  </w:style>
  <w:style w:type="paragraph" w:customStyle="1" w:styleId="6B2C7C12727C486580AB64F474972935">
    <w:name w:val="6B2C7C12727C486580AB64F474972935"/>
    <w:rsid w:val="00134298"/>
  </w:style>
  <w:style w:type="paragraph" w:customStyle="1" w:styleId="BF2A4C45C4784A8FADC33DC9022C34AD">
    <w:name w:val="BF2A4C45C4784A8FADC33DC9022C34AD"/>
    <w:rsid w:val="00134298"/>
  </w:style>
  <w:style w:type="paragraph" w:customStyle="1" w:styleId="6E19D2780C1A4209A8BF0C4F21CC761D">
    <w:name w:val="6E19D2780C1A4209A8BF0C4F21CC761D"/>
    <w:rsid w:val="00134298"/>
  </w:style>
  <w:style w:type="paragraph" w:customStyle="1" w:styleId="FC585E2BED7644FE8B6259B7F83B2DAF">
    <w:name w:val="FC585E2BED7644FE8B6259B7F83B2DAF"/>
    <w:rsid w:val="00134298"/>
  </w:style>
  <w:style w:type="paragraph" w:customStyle="1" w:styleId="79FBDAC6DFA84AA3927D18BC1E0A0FC7">
    <w:name w:val="79FBDAC6DFA84AA3927D18BC1E0A0FC7"/>
    <w:rsid w:val="00134298"/>
  </w:style>
  <w:style w:type="paragraph" w:customStyle="1" w:styleId="09D0669603C24745AEE93C95B4A6D40A">
    <w:name w:val="09D0669603C24745AEE93C95B4A6D40A"/>
    <w:rsid w:val="00134298"/>
  </w:style>
  <w:style w:type="paragraph" w:customStyle="1" w:styleId="B094FB03027E4D4ABF91B4170A215F1E">
    <w:name w:val="B094FB03027E4D4ABF91B4170A215F1E"/>
    <w:rsid w:val="00134298"/>
  </w:style>
  <w:style w:type="paragraph" w:customStyle="1" w:styleId="D32E5833840E4151821171A7782F0564">
    <w:name w:val="D32E5833840E4151821171A7782F0564"/>
    <w:rsid w:val="00134298"/>
  </w:style>
  <w:style w:type="paragraph" w:customStyle="1" w:styleId="55E779C0196F45B286555D19FD2E1F64">
    <w:name w:val="55E779C0196F45B286555D19FD2E1F64"/>
    <w:rsid w:val="00134298"/>
  </w:style>
  <w:style w:type="paragraph" w:customStyle="1" w:styleId="D4113246BE31461FAE81C3D4E250EDFF">
    <w:name w:val="D4113246BE31461FAE81C3D4E250EDFF"/>
    <w:rsid w:val="00134298"/>
  </w:style>
  <w:style w:type="paragraph" w:customStyle="1" w:styleId="10B10A95B9174DD5B9A126AEBDE3286C">
    <w:name w:val="10B10A95B9174DD5B9A126AEBDE3286C"/>
    <w:rsid w:val="00134298"/>
  </w:style>
  <w:style w:type="paragraph" w:customStyle="1" w:styleId="CA3F5BF1B34541CDAD328314EDB0E733">
    <w:name w:val="CA3F5BF1B34541CDAD328314EDB0E733"/>
    <w:rsid w:val="00134298"/>
  </w:style>
  <w:style w:type="paragraph" w:customStyle="1" w:styleId="31E004E3E2EC4C049902EAC4FF855B72">
    <w:name w:val="31E004E3E2EC4C049902EAC4FF855B72"/>
    <w:rsid w:val="00134298"/>
  </w:style>
  <w:style w:type="paragraph" w:customStyle="1" w:styleId="2B8E043B5F49424F9DFD1585D75AAC65">
    <w:name w:val="2B8E043B5F49424F9DFD1585D75AAC65"/>
    <w:rsid w:val="00134298"/>
  </w:style>
  <w:style w:type="paragraph" w:customStyle="1" w:styleId="F5B8E01836DF47C683A34AEF1B34F32F">
    <w:name w:val="F5B8E01836DF47C683A34AEF1B34F32F"/>
    <w:rsid w:val="00134298"/>
  </w:style>
  <w:style w:type="paragraph" w:customStyle="1" w:styleId="CF4AC5F489754C6F879BAB2BA1FCFD98">
    <w:name w:val="CF4AC5F489754C6F879BAB2BA1FCFD98"/>
    <w:rsid w:val="00134298"/>
  </w:style>
  <w:style w:type="paragraph" w:customStyle="1" w:styleId="B917ECEC05BD4E65809A44FFFC29A116">
    <w:name w:val="B917ECEC05BD4E65809A44FFFC29A116"/>
    <w:rsid w:val="00134298"/>
  </w:style>
  <w:style w:type="paragraph" w:customStyle="1" w:styleId="4DCC51B59E3F419298A35E1B0C29B52F">
    <w:name w:val="4DCC51B59E3F419298A35E1B0C29B52F"/>
    <w:rsid w:val="00134298"/>
  </w:style>
  <w:style w:type="paragraph" w:customStyle="1" w:styleId="3C32261F79204F698A4830F06440A251">
    <w:name w:val="3C32261F79204F698A4830F06440A251"/>
    <w:rsid w:val="00134298"/>
  </w:style>
  <w:style w:type="paragraph" w:customStyle="1" w:styleId="E4E2AE677CE34EE784E02167CBCD619C">
    <w:name w:val="E4E2AE677CE34EE784E02167CBCD619C"/>
    <w:rsid w:val="00134298"/>
  </w:style>
  <w:style w:type="paragraph" w:customStyle="1" w:styleId="136A56098AA149AD9C20B95B0D986DBC">
    <w:name w:val="136A56098AA149AD9C20B95B0D986DBC"/>
    <w:rsid w:val="00134298"/>
  </w:style>
  <w:style w:type="paragraph" w:customStyle="1" w:styleId="F8CA91A39CCA411EB56C722EC24DF885">
    <w:name w:val="F8CA91A39CCA411EB56C722EC24DF885"/>
    <w:rsid w:val="00134298"/>
  </w:style>
  <w:style w:type="paragraph" w:customStyle="1" w:styleId="9FC735CC31824EF0AE465EB28A84FD32">
    <w:name w:val="9FC735CC31824EF0AE465EB28A84FD32"/>
    <w:rsid w:val="00134298"/>
  </w:style>
  <w:style w:type="paragraph" w:customStyle="1" w:styleId="12E96FD56F2F4ECEBCFC9F1EADCB5666">
    <w:name w:val="12E96FD56F2F4ECEBCFC9F1EADCB5666"/>
    <w:rsid w:val="00134298"/>
  </w:style>
  <w:style w:type="paragraph" w:customStyle="1" w:styleId="942BA1D57D1D4B8EBFF644DC93F6FE7A">
    <w:name w:val="942BA1D57D1D4B8EBFF644DC93F6FE7A"/>
    <w:rsid w:val="00134298"/>
  </w:style>
  <w:style w:type="paragraph" w:customStyle="1" w:styleId="4170EC4AEE0B49E7BE99179FEB70FB17">
    <w:name w:val="4170EC4AEE0B49E7BE99179FEB70FB17"/>
    <w:rsid w:val="00134298"/>
  </w:style>
  <w:style w:type="paragraph" w:customStyle="1" w:styleId="A1106F868EB841B2A49DA41482BEC870">
    <w:name w:val="A1106F868EB841B2A49DA41482BEC870"/>
    <w:rsid w:val="00134298"/>
  </w:style>
  <w:style w:type="paragraph" w:customStyle="1" w:styleId="F064876D96D84F75AEB73CF3A4B4F2F1">
    <w:name w:val="F064876D96D84F75AEB73CF3A4B4F2F1"/>
    <w:rsid w:val="00134298"/>
  </w:style>
  <w:style w:type="paragraph" w:customStyle="1" w:styleId="8DE8E498CEE24D5E8D26D4BCC30367B7">
    <w:name w:val="8DE8E498CEE24D5E8D26D4BCC30367B7"/>
    <w:rsid w:val="00134298"/>
  </w:style>
  <w:style w:type="paragraph" w:customStyle="1" w:styleId="C323BED098434864A6E26C43739AC8E3">
    <w:name w:val="C323BED098434864A6E26C43739AC8E3"/>
    <w:rsid w:val="00134298"/>
  </w:style>
  <w:style w:type="paragraph" w:customStyle="1" w:styleId="F6668FFC6A7C434D963DF22EB83295BE">
    <w:name w:val="F6668FFC6A7C434D963DF22EB83295BE"/>
    <w:rsid w:val="00134298"/>
  </w:style>
  <w:style w:type="paragraph" w:customStyle="1" w:styleId="4FB82E9D817449E1A3F56A5177E6E959">
    <w:name w:val="4FB82E9D817449E1A3F56A5177E6E959"/>
    <w:rsid w:val="00134298"/>
  </w:style>
  <w:style w:type="paragraph" w:customStyle="1" w:styleId="DCE4E4B24AB5462884DF4EF9534FA08B">
    <w:name w:val="DCE4E4B24AB5462884DF4EF9534FA08B"/>
    <w:rsid w:val="00134298"/>
  </w:style>
  <w:style w:type="paragraph" w:customStyle="1" w:styleId="412928388927495289DC5095223DE03F">
    <w:name w:val="412928388927495289DC5095223DE03F"/>
    <w:rsid w:val="00134298"/>
  </w:style>
  <w:style w:type="paragraph" w:customStyle="1" w:styleId="740BF9D565184AA7B0DFB8677A6B6284">
    <w:name w:val="740BF9D565184AA7B0DFB8677A6B6284"/>
    <w:rsid w:val="00134298"/>
  </w:style>
  <w:style w:type="paragraph" w:customStyle="1" w:styleId="21117CC3D85D408EB78F361ED5C36EA1">
    <w:name w:val="21117CC3D85D408EB78F361ED5C36EA1"/>
    <w:rsid w:val="00134298"/>
  </w:style>
  <w:style w:type="paragraph" w:customStyle="1" w:styleId="BB2717E5E2C146A5B7C5C33B53778559">
    <w:name w:val="BB2717E5E2C146A5B7C5C33B53778559"/>
    <w:rsid w:val="00134298"/>
  </w:style>
  <w:style w:type="paragraph" w:customStyle="1" w:styleId="0278356155354B6FAD7F2895FAA12D89">
    <w:name w:val="0278356155354B6FAD7F2895FAA12D89"/>
    <w:rsid w:val="00134298"/>
  </w:style>
  <w:style w:type="paragraph" w:customStyle="1" w:styleId="4E077433875B4AB6B02F19AE8AE1181C">
    <w:name w:val="4E077433875B4AB6B02F19AE8AE1181C"/>
    <w:rsid w:val="00134298"/>
  </w:style>
  <w:style w:type="paragraph" w:customStyle="1" w:styleId="9D3C4256BEE34B98B45AB28CB7CB46A4">
    <w:name w:val="9D3C4256BEE34B98B45AB28CB7CB46A4"/>
    <w:rsid w:val="00134298"/>
  </w:style>
  <w:style w:type="paragraph" w:customStyle="1" w:styleId="B435C2EE05E045688644B52CDECBC4EB">
    <w:name w:val="B435C2EE05E045688644B52CDECBC4EB"/>
    <w:rsid w:val="00134298"/>
  </w:style>
  <w:style w:type="paragraph" w:customStyle="1" w:styleId="DFC8DC9C4F67481B96E5BA8709CC17B1">
    <w:name w:val="DFC8DC9C4F67481B96E5BA8709CC17B1"/>
    <w:rsid w:val="00134298"/>
  </w:style>
  <w:style w:type="paragraph" w:customStyle="1" w:styleId="FF6121E5C2234A39AB59112D478A8D44">
    <w:name w:val="FF6121E5C2234A39AB59112D478A8D44"/>
    <w:rsid w:val="00134298"/>
  </w:style>
  <w:style w:type="paragraph" w:customStyle="1" w:styleId="879A5BDF98924361933E1EEFF653D07A">
    <w:name w:val="879A5BDF98924361933E1EEFF653D07A"/>
    <w:rsid w:val="00134298"/>
  </w:style>
  <w:style w:type="paragraph" w:customStyle="1" w:styleId="69D84BFCA90941C996FB2ECC9FC7D6CC">
    <w:name w:val="69D84BFCA90941C996FB2ECC9FC7D6CC"/>
    <w:rsid w:val="00134298"/>
  </w:style>
  <w:style w:type="paragraph" w:customStyle="1" w:styleId="FBA2C0CCBD374B69B234F5FFA3D34792">
    <w:name w:val="FBA2C0CCBD374B69B234F5FFA3D34792"/>
    <w:rsid w:val="00CE377C"/>
  </w:style>
  <w:style w:type="paragraph" w:customStyle="1" w:styleId="84B6BC55F5DD447CA0301AD4420E1293">
    <w:name w:val="84B6BC55F5DD447CA0301AD4420E1293"/>
    <w:rsid w:val="00CE377C"/>
  </w:style>
  <w:style w:type="paragraph" w:customStyle="1" w:styleId="0DB8E914E78D44099C68A02CA13769C8">
    <w:name w:val="0DB8E914E78D44099C68A02CA13769C8"/>
    <w:rsid w:val="00CE377C"/>
  </w:style>
  <w:style w:type="paragraph" w:customStyle="1" w:styleId="9D05D02E1BAC40A79AB5214770E81666">
    <w:name w:val="9D05D02E1BAC40A79AB5214770E81666"/>
    <w:rsid w:val="00CE377C"/>
  </w:style>
  <w:style w:type="paragraph" w:customStyle="1" w:styleId="32BCEBA29944476C98D03CE2B0DAB45A">
    <w:name w:val="32BCEBA29944476C98D03CE2B0DAB45A"/>
    <w:rsid w:val="00CE377C"/>
  </w:style>
  <w:style w:type="paragraph" w:customStyle="1" w:styleId="DA6B32CA4D7A42F18B85728D5AFCBDC3">
    <w:name w:val="DA6B32CA4D7A42F18B85728D5AFCBDC3"/>
    <w:rsid w:val="00CE377C"/>
  </w:style>
  <w:style w:type="paragraph" w:customStyle="1" w:styleId="5134FEBE378F48ADB6F6D97FD706C082">
    <w:name w:val="5134FEBE378F48ADB6F6D97FD706C082"/>
    <w:rsid w:val="00CE377C"/>
  </w:style>
  <w:style w:type="paragraph" w:customStyle="1" w:styleId="E6B7B6CFEC08422A9B3C559B521B1863">
    <w:name w:val="E6B7B6CFEC08422A9B3C559B521B1863"/>
    <w:rsid w:val="00CE377C"/>
  </w:style>
  <w:style w:type="paragraph" w:customStyle="1" w:styleId="C3C8A79B8020499E91D31E818BCC52FA">
    <w:name w:val="C3C8A79B8020499E91D31E818BCC52FA"/>
    <w:rsid w:val="00CE377C"/>
  </w:style>
  <w:style w:type="paragraph" w:customStyle="1" w:styleId="F7816C2225894F7AA06D30A181A6086A">
    <w:name w:val="F7816C2225894F7AA06D30A181A6086A"/>
    <w:rsid w:val="00CE377C"/>
  </w:style>
  <w:style w:type="paragraph" w:customStyle="1" w:styleId="CFFDE529D76C4274A74C2D41A8D02D4C">
    <w:name w:val="CFFDE529D76C4274A74C2D41A8D02D4C"/>
    <w:rsid w:val="00CE377C"/>
  </w:style>
  <w:style w:type="paragraph" w:customStyle="1" w:styleId="F83D20C32A814EC0B0FC3CA79CFA85BC">
    <w:name w:val="F83D20C32A814EC0B0FC3CA79CFA85BC"/>
    <w:rsid w:val="00CE377C"/>
  </w:style>
  <w:style w:type="paragraph" w:customStyle="1" w:styleId="7C5580E7C00D407389A18140D4D9998F">
    <w:name w:val="7C5580E7C00D407389A18140D4D9998F"/>
    <w:rsid w:val="00CE377C"/>
  </w:style>
  <w:style w:type="paragraph" w:customStyle="1" w:styleId="6E966518AB444412A14924B2EFC4F3D5">
    <w:name w:val="6E966518AB444412A14924B2EFC4F3D5"/>
    <w:rsid w:val="00CE377C"/>
  </w:style>
  <w:style w:type="paragraph" w:customStyle="1" w:styleId="AA024C49B7E142BD86BDBD7E371979EF">
    <w:name w:val="AA024C49B7E142BD86BDBD7E371979EF"/>
    <w:rsid w:val="00CE377C"/>
  </w:style>
  <w:style w:type="paragraph" w:customStyle="1" w:styleId="1B2F02E9AD0E4AE0AAB8ED5535DF3663">
    <w:name w:val="1B2F02E9AD0E4AE0AAB8ED5535DF3663"/>
    <w:rsid w:val="00CE377C"/>
  </w:style>
  <w:style w:type="paragraph" w:customStyle="1" w:styleId="259882E29CCF443C9235097E2A01CF09">
    <w:name w:val="259882E29CCF443C9235097E2A01CF09"/>
    <w:rsid w:val="00CE377C"/>
  </w:style>
  <w:style w:type="paragraph" w:customStyle="1" w:styleId="3D655148C153481F9C586FFD90454157">
    <w:name w:val="3D655148C153481F9C586FFD90454157"/>
    <w:rsid w:val="00CE377C"/>
  </w:style>
  <w:style w:type="paragraph" w:customStyle="1" w:styleId="8BF962918E704CF89EC920F69E9EB001">
    <w:name w:val="8BF962918E704CF89EC920F69E9EB001"/>
    <w:rsid w:val="00CE377C"/>
  </w:style>
  <w:style w:type="paragraph" w:customStyle="1" w:styleId="9F07D9C2FB2A41738954F7504C530648">
    <w:name w:val="9F07D9C2FB2A41738954F7504C530648"/>
    <w:rsid w:val="00CE377C"/>
  </w:style>
  <w:style w:type="paragraph" w:customStyle="1" w:styleId="BCD1EBC3E7BC45118DFBC36A92CA1D72">
    <w:name w:val="BCD1EBC3E7BC45118DFBC36A92CA1D72"/>
    <w:rsid w:val="00CE377C"/>
  </w:style>
  <w:style w:type="paragraph" w:customStyle="1" w:styleId="CE3A1C5314D84688B85B5CC2D38F8B84">
    <w:name w:val="CE3A1C5314D84688B85B5CC2D38F8B84"/>
    <w:rsid w:val="00CE377C"/>
  </w:style>
  <w:style w:type="paragraph" w:customStyle="1" w:styleId="B356639435E144558224047075906EF2">
    <w:name w:val="B356639435E144558224047075906EF2"/>
    <w:rsid w:val="00CE377C"/>
  </w:style>
  <w:style w:type="paragraph" w:customStyle="1" w:styleId="EF5B0951C64C44FAAE64FE74F3BBF5DF">
    <w:name w:val="EF5B0951C64C44FAAE64FE74F3BBF5DF"/>
    <w:rsid w:val="00CE377C"/>
  </w:style>
  <w:style w:type="paragraph" w:customStyle="1" w:styleId="111503DC04994EB4B58B5B256A7C4F88">
    <w:name w:val="111503DC04994EB4B58B5B256A7C4F88"/>
    <w:rsid w:val="00CE377C"/>
  </w:style>
  <w:style w:type="paragraph" w:customStyle="1" w:styleId="A7B8320B620C47C0B3D0395E13968551">
    <w:name w:val="A7B8320B620C47C0B3D0395E13968551"/>
    <w:rsid w:val="00CE377C"/>
  </w:style>
  <w:style w:type="paragraph" w:customStyle="1" w:styleId="C27B7B9060C5477B87F4CBACF288D8B2">
    <w:name w:val="C27B7B9060C5477B87F4CBACF288D8B2"/>
    <w:rsid w:val="00CE377C"/>
  </w:style>
  <w:style w:type="paragraph" w:customStyle="1" w:styleId="AB8E7AB3B46142A49820CA323CC7C617">
    <w:name w:val="AB8E7AB3B46142A49820CA323CC7C617"/>
    <w:rsid w:val="00CE377C"/>
  </w:style>
  <w:style w:type="paragraph" w:customStyle="1" w:styleId="A6E1ADF6CEA24E1DB3AFCC2D3256D30C">
    <w:name w:val="A6E1ADF6CEA24E1DB3AFCC2D3256D30C"/>
    <w:rsid w:val="00CE377C"/>
  </w:style>
  <w:style w:type="paragraph" w:customStyle="1" w:styleId="119908ED71C1421FAE0C234EFFA4C3FC">
    <w:name w:val="119908ED71C1421FAE0C234EFFA4C3FC"/>
    <w:rsid w:val="00CE377C"/>
  </w:style>
  <w:style w:type="paragraph" w:customStyle="1" w:styleId="44A78DA156F1461E8197184FA31F03F6">
    <w:name w:val="44A78DA156F1461E8197184FA31F03F6"/>
    <w:rsid w:val="00CE377C"/>
  </w:style>
  <w:style w:type="paragraph" w:customStyle="1" w:styleId="6020DD0EA0B742FC8DC765514DE6F3FB">
    <w:name w:val="6020DD0EA0B742FC8DC765514DE6F3FB"/>
    <w:rsid w:val="00CE377C"/>
  </w:style>
  <w:style w:type="paragraph" w:customStyle="1" w:styleId="1BE11ED324294A679FC3C20C19C1DAD1">
    <w:name w:val="1BE11ED324294A679FC3C20C19C1DAD1"/>
    <w:rsid w:val="00CE377C"/>
  </w:style>
  <w:style w:type="paragraph" w:customStyle="1" w:styleId="FF153322364D445C9A2BEE04162A4692">
    <w:name w:val="FF153322364D445C9A2BEE04162A4692"/>
    <w:rsid w:val="00CE377C"/>
  </w:style>
  <w:style w:type="paragraph" w:customStyle="1" w:styleId="7F291A65299D4DCFB598E99743331208">
    <w:name w:val="7F291A65299D4DCFB598E99743331208"/>
    <w:rsid w:val="00CE377C"/>
  </w:style>
  <w:style w:type="paragraph" w:customStyle="1" w:styleId="6026817D66394EA19C96DE41E65111B7">
    <w:name w:val="6026817D66394EA19C96DE41E65111B7"/>
    <w:rsid w:val="00CE377C"/>
  </w:style>
  <w:style w:type="paragraph" w:customStyle="1" w:styleId="1484329B426042D29CDC4C0B16564F62">
    <w:name w:val="1484329B426042D29CDC4C0B16564F62"/>
    <w:rsid w:val="00CE377C"/>
  </w:style>
  <w:style w:type="paragraph" w:customStyle="1" w:styleId="1F01B9505A8C4AF5B79BD7E0BE4BD9ED">
    <w:name w:val="1F01B9505A8C4AF5B79BD7E0BE4BD9ED"/>
    <w:rsid w:val="00CE377C"/>
  </w:style>
  <w:style w:type="paragraph" w:customStyle="1" w:styleId="7DEF9EDFD1894F53A93B374CA42FBE83">
    <w:name w:val="7DEF9EDFD1894F53A93B374CA42FBE83"/>
    <w:rsid w:val="00CE377C"/>
  </w:style>
  <w:style w:type="paragraph" w:customStyle="1" w:styleId="7C48DB4D72A743A2BBB7AA5D4D58780F">
    <w:name w:val="7C48DB4D72A743A2BBB7AA5D4D58780F"/>
    <w:rsid w:val="00CE377C"/>
  </w:style>
  <w:style w:type="paragraph" w:customStyle="1" w:styleId="1D2C7E9F8383416ABAEFAB4C521D5FDE">
    <w:name w:val="1D2C7E9F8383416ABAEFAB4C521D5FDE"/>
    <w:rsid w:val="00CE377C"/>
  </w:style>
  <w:style w:type="paragraph" w:customStyle="1" w:styleId="577DB84DFD7242989361A6E9E0EFE3DB">
    <w:name w:val="577DB84DFD7242989361A6E9E0EFE3DB"/>
    <w:rsid w:val="00CE377C"/>
  </w:style>
  <w:style w:type="paragraph" w:customStyle="1" w:styleId="2472E5A362074EA28795A44183EAAF93">
    <w:name w:val="2472E5A362074EA28795A44183EAAF93"/>
    <w:rsid w:val="00CE377C"/>
  </w:style>
  <w:style w:type="paragraph" w:customStyle="1" w:styleId="E5B469F9C52A4915BE08917F7F9DE843">
    <w:name w:val="E5B469F9C52A4915BE08917F7F9DE843"/>
    <w:rsid w:val="00CE377C"/>
  </w:style>
  <w:style w:type="paragraph" w:customStyle="1" w:styleId="AC764C5E47884EDB8771343FDFA038B3">
    <w:name w:val="AC764C5E47884EDB8771343FDFA038B3"/>
    <w:rsid w:val="00CE377C"/>
  </w:style>
  <w:style w:type="paragraph" w:customStyle="1" w:styleId="C3005692FAA145C0BEA5E420D6F2A178">
    <w:name w:val="C3005692FAA145C0BEA5E420D6F2A178"/>
    <w:rsid w:val="00CE377C"/>
  </w:style>
  <w:style w:type="paragraph" w:customStyle="1" w:styleId="63D6CDC873A74473957D2ED3A276B4AA">
    <w:name w:val="63D6CDC873A74473957D2ED3A276B4AA"/>
    <w:rsid w:val="00CE377C"/>
  </w:style>
  <w:style w:type="paragraph" w:customStyle="1" w:styleId="41B6B23FC0884D6AB631443AFAF0C8F8">
    <w:name w:val="41B6B23FC0884D6AB631443AFAF0C8F8"/>
    <w:rsid w:val="00CE377C"/>
  </w:style>
  <w:style w:type="paragraph" w:customStyle="1" w:styleId="595168106E04458E8C1D341F82E6D156">
    <w:name w:val="595168106E04458E8C1D341F82E6D156"/>
    <w:rsid w:val="00CE377C"/>
  </w:style>
  <w:style w:type="paragraph" w:customStyle="1" w:styleId="A67A16D3968244079BAEE3387C485DF4">
    <w:name w:val="A67A16D3968244079BAEE3387C485DF4"/>
    <w:rsid w:val="00CE377C"/>
  </w:style>
  <w:style w:type="paragraph" w:customStyle="1" w:styleId="73ADB90339704BC3B46EBCB12005E3EE">
    <w:name w:val="73ADB90339704BC3B46EBCB12005E3EE"/>
    <w:rsid w:val="00CE377C"/>
  </w:style>
  <w:style w:type="paragraph" w:customStyle="1" w:styleId="D53537CC9C9F437789416697606E30D9">
    <w:name w:val="D53537CC9C9F437789416697606E30D9"/>
    <w:rsid w:val="00CE377C"/>
  </w:style>
  <w:style w:type="paragraph" w:customStyle="1" w:styleId="BAF34EED3C244933AA027776C08BFBAE">
    <w:name w:val="BAF34EED3C244933AA027776C08BFBAE"/>
    <w:rsid w:val="00CE377C"/>
  </w:style>
  <w:style w:type="paragraph" w:customStyle="1" w:styleId="E516631C78C145108E5326A442294A83">
    <w:name w:val="E516631C78C145108E5326A442294A83"/>
    <w:rsid w:val="00CE377C"/>
  </w:style>
  <w:style w:type="paragraph" w:customStyle="1" w:styleId="799BAEFF9EB0458C931CCECDD01BCC58">
    <w:name w:val="799BAEFF9EB0458C931CCECDD01BCC58"/>
    <w:rsid w:val="00CE377C"/>
  </w:style>
  <w:style w:type="paragraph" w:customStyle="1" w:styleId="DE018179122E4297892251F67D2EBA8D">
    <w:name w:val="DE018179122E4297892251F67D2EBA8D"/>
    <w:rsid w:val="00CE377C"/>
  </w:style>
  <w:style w:type="paragraph" w:customStyle="1" w:styleId="A834B187963747E7B1AE27B34180F4A2">
    <w:name w:val="A834B187963747E7B1AE27B34180F4A2"/>
    <w:rsid w:val="00CE377C"/>
  </w:style>
  <w:style w:type="paragraph" w:customStyle="1" w:styleId="BFD83ACEF0A1474AA72C781C20284A89">
    <w:name w:val="BFD83ACEF0A1474AA72C781C20284A89"/>
    <w:rsid w:val="00CE377C"/>
  </w:style>
  <w:style w:type="paragraph" w:customStyle="1" w:styleId="93DCEBABF2544EB3BC78E1B0A400E341">
    <w:name w:val="93DCEBABF2544EB3BC78E1B0A400E341"/>
    <w:rsid w:val="00CE377C"/>
  </w:style>
  <w:style w:type="paragraph" w:customStyle="1" w:styleId="6993DF50B391437C975725E8DE54E9DC">
    <w:name w:val="6993DF50B391437C975725E8DE54E9DC"/>
    <w:rsid w:val="00CE377C"/>
  </w:style>
  <w:style w:type="paragraph" w:customStyle="1" w:styleId="D9E4DF156C4746B29E86A622AF866FE1">
    <w:name w:val="D9E4DF156C4746B29E86A622AF866FE1"/>
    <w:rsid w:val="00CE377C"/>
  </w:style>
  <w:style w:type="paragraph" w:customStyle="1" w:styleId="D79DA7DAF1FD4A028954E5CA82973078">
    <w:name w:val="D79DA7DAF1FD4A028954E5CA82973078"/>
    <w:rsid w:val="00CE377C"/>
  </w:style>
  <w:style w:type="paragraph" w:customStyle="1" w:styleId="B652A2AAEB304349875A2C734676B5F4">
    <w:name w:val="B652A2AAEB304349875A2C734676B5F4"/>
    <w:rsid w:val="00CE377C"/>
  </w:style>
  <w:style w:type="paragraph" w:customStyle="1" w:styleId="8360A1DD9FAF46899A0ECB4048F22AA9">
    <w:name w:val="8360A1DD9FAF46899A0ECB4048F22AA9"/>
    <w:rsid w:val="00CE377C"/>
  </w:style>
  <w:style w:type="paragraph" w:customStyle="1" w:styleId="31A9BC3117F64869B3739B51976F97FE">
    <w:name w:val="31A9BC3117F64869B3739B51976F97FE"/>
    <w:rsid w:val="00CE377C"/>
  </w:style>
  <w:style w:type="paragraph" w:customStyle="1" w:styleId="AAE88AB3785C40EF9750F927E0923C47">
    <w:name w:val="AAE88AB3785C40EF9750F927E0923C47"/>
    <w:rsid w:val="00CE377C"/>
  </w:style>
  <w:style w:type="paragraph" w:customStyle="1" w:styleId="178759262E6D40A08EACC7E809CFCBBB">
    <w:name w:val="178759262E6D40A08EACC7E809CFCBBB"/>
    <w:rsid w:val="00CE377C"/>
  </w:style>
  <w:style w:type="paragraph" w:customStyle="1" w:styleId="4B4DB2D182704A04AFBD2688F8924664">
    <w:name w:val="4B4DB2D182704A04AFBD2688F8924664"/>
    <w:rsid w:val="00CE377C"/>
  </w:style>
  <w:style w:type="paragraph" w:customStyle="1" w:styleId="6D8AF075D72E4F91899F7A0466738912">
    <w:name w:val="6D8AF075D72E4F91899F7A0466738912"/>
    <w:rsid w:val="00CE377C"/>
  </w:style>
  <w:style w:type="paragraph" w:customStyle="1" w:styleId="C55BE0D7F0414DA59CED5180160C3308">
    <w:name w:val="C55BE0D7F0414DA59CED5180160C3308"/>
    <w:rsid w:val="00CE377C"/>
  </w:style>
  <w:style w:type="paragraph" w:customStyle="1" w:styleId="CCE51537124D4479827677CE851D8AB7">
    <w:name w:val="CCE51537124D4479827677CE851D8AB7"/>
    <w:rsid w:val="00CE377C"/>
  </w:style>
  <w:style w:type="paragraph" w:customStyle="1" w:styleId="930DF5B8C71141AD8876363E81AC14B1">
    <w:name w:val="930DF5B8C71141AD8876363E81AC14B1"/>
    <w:rsid w:val="00CE377C"/>
  </w:style>
  <w:style w:type="paragraph" w:customStyle="1" w:styleId="E5186C3213AF4B668FA057A34BADEC07">
    <w:name w:val="E5186C3213AF4B668FA057A34BADEC07"/>
    <w:rsid w:val="00CE377C"/>
  </w:style>
  <w:style w:type="paragraph" w:customStyle="1" w:styleId="38AEFF705B534B3D97FEB9332A03712F">
    <w:name w:val="38AEFF705B534B3D97FEB9332A03712F"/>
    <w:rsid w:val="00CE377C"/>
  </w:style>
  <w:style w:type="paragraph" w:customStyle="1" w:styleId="D3F04679F72B4272AF5EA1901676FBBF">
    <w:name w:val="D3F04679F72B4272AF5EA1901676FBBF"/>
    <w:rsid w:val="00CE377C"/>
  </w:style>
  <w:style w:type="paragraph" w:customStyle="1" w:styleId="77B9D842669F41AAB8096F50051EBF2A">
    <w:name w:val="77B9D842669F41AAB8096F50051EBF2A"/>
    <w:rsid w:val="00CE377C"/>
  </w:style>
  <w:style w:type="paragraph" w:customStyle="1" w:styleId="55FD2066160E4CA1BF2A8E5694C6B4FF">
    <w:name w:val="55FD2066160E4CA1BF2A8E5694C6B4FF"/>
    <w:rsid w:val="00CE377C"/>
  </w:style>
  <w:style w:type="paragraph" w:customStyle="1" w:styleId="E00325F2D97E48E4966C68C1359B175B">
    <w:name w:val="E00325F2D97E48E4966C68C1359B175B"/>
    <w:rsid w:val="00CE377C"/>
  </w:style>
  <w:style w:type="paragraph" w:customStyle="1" w:styleId="F8B65AB1DACB42FB85E9332DE4F6F2C5">
    <w:name w:val="F8B65AB1DACB42FB85E9332DE4F6F2C5"/>
    <w:rsid w:val="00CE377C"/>
  </w:style>
  <w:style w:type="paragraph" w:customStyle="1" w:styleId="757C12E9FD4C44F6BA94040D854BFC11">
    <w:name w:val="757C12E9FD4C44F6BA94040D854BFC11"/>
    <w:rsid w:val="00CE377C"/>
  </w:style>
  <w:style w:type="paragraph" w:customStyle="1" w:styleId="F68A72BC1F2842BFA6E625C75389A349">
    <w:name w:val="F68A72BC1F2842BFA6E625C75389A349"/>
    <w:rsid w:val="00CE377C"/>
  </w:style>
  <w:style w:type="paragraph" w:customStyle="1" w:styleId="A27EEE49227040DAB4A901FC0216F827">
    <w:name w:val="A27EEE49227040DAB4A901FC0216F827"/>
    <w:rsid w:val="00CE377C"/>
  </w:style>
  <w:style w:type="paragraph" w:customStyle="1" w:styleId="56E898A8A51A4B1FAD2F2E78B2DF5DBD">
    <w:name w:val="56E898A8A51A4B1FAD2F2E78B2DF5DBD"/>
    <w:rsid w:val="00CE377C"/>
  </w:style>
  <w:style w:type="paragraph" w:customStyle="1" w:styleId="ED9200808DAF49CC8810BF4CD216D48D">
    <w:name w:val="ED9200808DAF49CC8810BF4CD216D48D"/>
    <w:rsid w:val="00CE377C"/>
  </w:style>
  <w:style w:type="paragraph" w:customStyle="1" w:styleId="3AA44C73492849BA817288C565647F3B">
    <w:name w:val="3AA44C73492849BA817288C565647F3B"/>
    <w:rsid w:val="00CE377C"/>
  </w:style>
  <w:style w:type="paragraph" w:customStyle="1" w:styleId="1C240A244C7446299442347D4CB96EE3">
    <w:name w:val="1C240A244C7446299442347D4CB96EE3"/>
    <w:rsid w:val="00CE377C"/>
  </w:style>
  <w:style w:type="paragraph" w:customStyle="1" w:styleId="F8CE70BDABCD42D891D8DA40F2A86004">
    <w:name w:val="F8CE70BDABCD42D891D8DA40F2A86004"/>
    <w:rsid w:val="00CE377C"/>
  </w:style>
  <w:style w:type="paragraph" w:customStyle="1" w:styleId="9CCDD81906C349A6B666C363D88FBC2D">
    <w:name w:val="9CCDD81906C349A6B666C363D88FBC2D"/>
    <w:rsid w:val="00CE377C"/>
  </w:style>
  <w:style w:type="paragraph" w:customStyle="1" w:styleId="F445BC931BBB4C4D82465CE35EFDA950">
    <w:name w:val="F445BC931BBB4C4D82465CE35EFDA950"/>
    <w:rsid w:val="00CE377C"/>
  </w:style>
  <w:style w:type="paragraph" w:customStyle="1" w:styleId="B85B7FB57BF24D6687ABEB975DEFE212">
    <w:name w:val="B85B7FB57BF24D6687ABEB975DEFE212"/>
    <w:rsid w:val="00CE377C"/>
  </w:style>
  <w:style w:type="paragraph" w:customStyle="1" w:styleId="73F519CCF5F5488894AF2D7456B1F47D">
    <w:name w:val="73F519CCF5F5488894AF2D7456B1F47D"/>
    <w:rsid w:val="00CE377C"/>
  </w:style>
  <w:style w:type="paragraph" w:customStyle="1" w:styleId="6CBE99CCB6D64545AE16BD53B4C09E78">
    <w:name w:val="6CBE99CCB6D64545AE16BD53B4C09E78"/>
    <w:rsid w:val="00CE377C"/>
  </w:style>
  <w:style w:type="paragraph" w:customStyle="1" w:styleId="95EA233E793A45C1AE9E7E09C89B567D">
    <w:name w:val="95EA233E793A45C1AE9E7E09C89B567D"/>
    <w:rsid w:val="00CE377C"/>
  </w:style>
  <w:style w:type="paragraph" w:customStyle="1" w:styleId="E08D57C4537F4B75BADAF3F03C0A1D59">
    <w:name w:val="E08D57C4537F4B75BADAF3F03C0A1D59"/>
    <w:rsid w:val="00CE377C"/>
  </w:style>
  <w:style w:type="paragraph" w:customStyle="1" w:styleId="500F712A711045B28D0175E87888E659">
    <w:name w:val="500F712A711045B28D0175E87888E659"/>
    <w:rsid w:val="00CE377C"/>
  </w:style>
  <w:style w:type="paragraph" w:customStyle="1" w:styleId="665D5CADFC6E4ECC9B9A4D0EE3324300">
    <w:name w:val="665D5CADFC6E4ECC9B9A4D0EE3324300"/>
    <w:rsid w:val="00CE377C"/>
  </w:style>
  <w:style w:type="paragraph" w:customStyle="1" w:styleId="E0FC445934A84411808AEE44A9841BE2">
    <w:name w:val="E0FC445934A84411808AEE44A9841BE2"/>
    <w:rsid w:val="00CE377C"/>
  </w:style>
  <w:style w:type="paragraph" w:customStyle="1" w:styleId="344068E98D204A3D9913D96E30D47905">
    <w:name w:val="344068E98D204A3D9913D96E30D47905"/>
    <w:rsid w:val="00CE377C"/>
  </w:style>
  <w:style w:type="paragraph" w:customStyle="1" w:styleId="C11A6D652B2445CDBDF80696945083F1">
    <w:name w:val="C11A6D652B2445CDBDF80696945083F1"/>
    <w:rsid w:val="00CE377C"/>
  </w:style>
  <w:style w:type="paragraph" w:customStyle="1" w:styleId="7A46574C48064A95BF364BA5C07F476C">
    <w:name w:val="7A46574C48064A95BF364BA5C07F476C"/>
    <w:rsid w:val="00CE377C"/>
  </w:style>
  <w:style w:type="paragraph" w:customStyle="1" w:styleId="E1590FBF1E4847B09F5CAF58487E0782">
    <w:name w:val="E1590FBF1E4847B09F5CAF58487E0782"/>
    <w:rsid w:val="00CE377C"/>
  </w:style>
  <w:style w:type="paragraph" w:customStyle="1" w:styleId="3302D6784A084CD2A2871C80E0CEF35B">
    <w:name w:val="3302D6784A084CD2A2871C80E0CEF35B"/>
    <w:rsid w:val="00CE377C"/>
  </w:style>
  <w:style w:type="paragraph" w:customStyle="1" w:styleId="CDBF43E1B17F430AAA3C564CDE1E177F">
    <w:name w:val="CDBF43E1B17F430AAA3C564CDE1E177F"/>
    <w:rsid w:val="00CE377C"/>
  </w:style>
  <w:style w:type="paragraph" w:customStyle="1" w:styleId="FE47FA81B30D48DEA54C474320645D47">
    <w:name w:val="FE47FA81B30D48DEA54C474320645D47"/>
    <w:rsid w:val="00CE377C"/>
  </w:style>
  <w:style w:type="paragraph" w:customStyle="1" w:styleId="F53037DDEFFA4237BBDB630950A11F81">
    <w:name w:val="F53037DDEFFA4237BBDB630950A11F81"/>
    <w:rsid w:val="00CE377C"/>
  </w:style>
  <w:style w:type="paragraph" w:customStyle="1" w:styleId="6DB095E73469475FB696C37C035C4CEE">
    <w:name w:val="6DB095E73469475FB696C37C035C4CEE"/>
    <w:rsid w:val="00CE377C"/>
  </w:style>
  <w:style w:type="paragraph" w:customStyle="1" w:styleId="4CE50FB80FA7422087FDC645F21AD491">
    <w:name w:val="4CE50FB80FA7422087FDC645F21AD491"/>
    <w:rsid w:val="00CE377C"/>
  </w:style>
  <w:style w:type="paragraph" w:customStyle="1" w:styleId="A97BA5283D5140B6A55ED70ACDD715C3">
    <w:name w:val="A97BA5283D5140B6A55ED70ACDD715C3"/>
    <w:rsid w:val="00CE377C"/>
  </w:style>
  <w:style w:type="paragraph" w:customStyle="1" w:styleId="B79273F68F8C4A2B96B5262CF753CDF2">
    <w:name w:val="B79273F68F8C4A2B96B5262CF753CDF2"/>
    <w:rsid w:val="00CE377C"/>
  </w:style>
  <w:style w:type="paragraph" w:customStyle="1" w:styleId="1A1187733D4743F3852A287455562EA5">
    <w:name w:val="1A1187733D4743F3852A287455562EA5"/>
    <w:rsid w:val="00CE377C"/>
  </w:style>
  <w:style w:type="paragraph" w:customStyle="1" w:styleId="661A20F1C8D94B0484BA3F2182572397">
    <w:name w:val="661A20F1C8D94B0484BA3F2182572397"/>
    <w:rsid w:val="00CE377C"/>
  </w:style>
  <w:style w:type="paragraph" w:customStyle="1" w:styleId="7A194A8D6D0A490CB0A09F237C441E72">
    <w:name w:val="7A194A8D6D0A490CB0A09F237C441E72"/>
    <w:rsid w:val="00CE377C"/>
  </w:style>
  <w:style w:type="paragraph" w:customStyle="1" w:styleId="78A0810DA94B429CA37AF8DFA3A756A9">
    <w:name w:val="78A0810DA94B429CA37AF8DFA3A756A9"/>
    <w:rsid w:val="00CE377C"/>
  </w:style>
  <w:style w:type="paragraph" w:customStyle="1" w:styleId="76B38054605C470DB1FEB77B5E3D3094">
    <w:name w:val="76B38054605C470DB1FEB77B5E3D3094"/>
    <w:rsid w:val="00316A50"/>
  </w:style>
  <w:style w:type="paragraph" w:customStyle="1" w:styleId="A2749DABA855410C8D4A0129BC6B3E2E">
    <w:name w:val="A2749DABA855410C8D4A0129BC6B3E2E"/>
    <w:rsid w:val="00C6304A"/>
  </w:style>
  <w:style w:type="paragraph" w:customStyle="1" w:styleId="17660FCFBCDA4890AEEC86687C5AD99A">
    <w:name w:val="17660FCFBCDA4890AEEC86687C5AD99A"/>
    <w:rsid w:val="00647A0C"/>
  </w:style>
  <w:style w:type="paragraph" w:customStyle="1" w:styleId="ED404410D64A48B98FF9BA606692388D">
    <w:name w:val="ED404410D64A48B98FF9BA606692388D"/>
    <w:rsid w:val="00647A0C"/>
  </w:style>
  <w:style w:type="paragraph" w:customStyle="1" w:styleId="FC2FA77F184343328E4C30A6D2BB1AD5">
    <w:name w:val="FC2FA77F184343328E4C30A6D2BB1AD5"/>
    <w:rsid w:val="00647A0C"/>
  </w:style>
  <w:style w:type="paragraph" w:customStyle="1" w:styleId="1B81C780CA5C4540966EDBD293AE5297">
    <w:name w:val="1B81C780CA5C4540966EDBD293AE5297"/>
    <w:rsid w:val="00647A0C"/>
  </w:style>
  <w:style w:type="paragraph" w:customStyle="1" w:styleId="4B6432CB555C43C5A1036AD1D31E4AB1">
    <w:name w:val="4B6432CB555C43C5A1036AD1D31E4AB1"/>
    <w:rsid w:val="00647A0C"/>
  </w:style>
  <w:style w:type="paragraph" w:customStyle="1" w:styleId="56AB7E278074427E889C7D3F550C4379">
    <w:name w:val="56AB7E278074427E889C7D3F550C4379"/>
    <w:rsid w:val="00647A0C"/>
  </w:style>
  <w:style w:type="paragraph" w:customStyle="1" w:styleId="875BBB12976647118ADB25FFCEB29AFD">
    <w:name w:val="875BBB12976647118ADB25FFCEB29AFD"/>
    <w:rsid w:val="00647A0C"/>
  </w:style>
  <w:style w:type="paragraph" w:customStyle="1" w:styleId="7AAAD251A1BE4279AFB89281AEFE9BBB">
    <w:name w:val="7AAAD251A1BE4279AFB89281AEFE9BBB"/>
    <w:rsid w:val="00647A0C"/>
  </w:style>
  <w:style w:type="paragraph" w:customStyle="1" w:styleId="D05DE0E6C91144DBA2F8647C8FFA1C8A">
    <w:name w:val="D05DE0E6C91144DBA2F8647C8FFA1C8A"/>
    <w:rsid w:val="00647A0C"/>
  </w:style>
  <w:style w:type="paragraph" w:customStyle="1" w:styleId="D65FD35965204A338E498299A84A4D6D">
    <w:name w:val="D65FD35965204A338E498299A84A4D6D"/>
    <w:rsid w:val="00647A0C"/>
  </w:style>
  <w:style w:type="paragraph" w:customStyle="1" w:styleId="662EBA8331704A76A687B71C96212581">
    <w:name w:val="662EBA8331704A76A687B71C96212581"/>
    <w:rsid w:val="00647A0C"/>
  </w:style>
  <w:style w:type="paragraph" w:customStyle="1" w:styleId="D651106149324233A3F64CE9A6BDCE78">
    <w:name w:val="D651106149324233A3F64CE9A6BDCE78"/>
    <w:rsid w:val="00647A0C"/>
  </w:style>
  <w:style w:type="paragraph" w:customStyle="1" w:styleId="7F36C105D49B483CA925735C882A53E8">
    <w:name w:val="7F36C105D49B483CA925735C882A53E8"/>
    <w:rsid w:val="00647A0C"/>
  </w:style>
  <w:style w:type="paragraph" w:customStyle="1" w:styleId="A07D270B0AF949B59AD08D995281CD0E">
    <w:name w:val="A07D270B0AF949B59AD08D995281CD0E"/>
    <w:rsid w:val="00647A0C"/>
  </w:style>
  <w:style w:type="paragraph" w:customStyle="1" w:styleId="127972694CA540B79C06D17102C52128">
    <w:name w:val="127972694CA540B79C06D17102C52128"/>
    <w:rsid w:val="00647A0C"/>
  </w:style>
  <w:style w:type="paragraph" w:customStyle="1" w:styleId="0F7F6211027143E1938D029E6336B5DF">
    <w:name w:val="0F7F6211027143E1938D029E6336B5DF"/>
    <w:rsid w:val="00647A0C"/>
  </w:style>
  <w:style w:type="paragraph" w:customStyle="1" w:styleId="8E3AAABD55CA42E4A17171BC22DCEFA5">
    <w:name w:val="8E3AAABD55CA42E4A17171BC22DCEFA5"/>
    <w:rsid w:val="00647A0C"/>
  </w:style>
  <w:style w:type="paragraph" w:customStyle="1" w:styleId="4760676949F94301AC0692411E66E468">
    <w:name w:val="4760676949F94301AC0692411E66E468"/>
    <w:rsid w:val="00647A0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8629A58EB224A8D91AFA5AEF71FB1" ma:contentTypeVersion="0" ma:contentTypeDescription="Create a new document." ma:contentTypeScope="" ma:versionID="a725c14d2e10e54c365c4a7112bda0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A2C13-559C-4EB1-A03F-447B3296F4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618425-921A-4D00-A61E-26116DC8B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C6CEF4-C8B4-497F-A126-743F64DC7F85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DC9E0A-9306-4BD3-BFBC-D3DF5F7C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RCover.dot</Template>
  <TotalTime>4</TotalTime>
  <Pages>27</Pages>
  <Words>3988</Words>
  <Characters>18222</Characters>
  <Application>Microsoft Office Word</Application>
  <DocSecurity>0</DocSecurity>
  <Lines>151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SNMCS CHILD YOUTH INTERVIEW SPANISH</vt:lpstr>
    </vt:vector>
  </TitlesOfParts>
  <Company>MPR, Inc.</Company>
  <LinksUpToDate>false</LinksUpToDate>
  <CharactersWithSpaces>22166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SNMCS CHILD YOUTH INTERVIEW SPANISH</dc:title>
  <dc:subject>CATI</dc:subject>
  <dc:creator>Mathematica Staff</dc:creator>
  <cp:keywords>SNMCS CHILD YOUTH INTERVIEW SPANISH</cp:keywords>
  <dc:description>Dot formatted for Charlotte Cabli 1/29/14
OMB VERSION - does not have total CATI formatting
Charge: 40208.022</dc:description>
  <cp:lastModifiedBy>Rebecca Mason</cp:lastModifiedBy>
  <cp:revision>2</cp:revision>
  <cp:lastPrinted>2013-07-09T15:56:00Z</cp:lastPrinted>
  <dcterms:created xsi:type="dcterms:W3CDTF">2014-03-06T19:48:00Z</dcterms:created>
  <dcterms:modified xsi:type="dcterms:W3CDTF">2014-03-06T19:48:00Z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0x01010094A8629A58EB224A8D91AFA5AEF71FB1</vt:lpwstr>
  </property>
</Properties>
</file>