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7B" w:rsidRPr="0072037B" w:rsidRDefault="0072037B" w:rsidP="0072037B">
      <w:pPr>
        <w:pStyle w:val="NormalSScontinued"/>
        <w:spacing w:before="3100" w:after="0" w:line="480" w:lineRule="auto"/>
        <w:jc w:val="center"/>
        <w:rPr>
          <w:rFonts w:ascii="Arial" w:hAnsi="Arial" w:cs="Arial"/>
          <w:b/>
        </w:rPr>
      </w:pPr>
    </w:p>
    <w:p w:rsidR="0072037B" w:rsidRPr="0072037B" w:rsidRDefault="0072037B" w:rsidP="0072037B">
      <w:pPr>
        <w:pStyle w:val="NormalSScontinued"/>
        <w:spacing w:after="0" w:line="480" w:lineRule="auto"/>
        <w:jc w:val="center"/>
        <w:rPr>
          <w:rFonts w:ascii="Arial" w:hAnsi="Arial" w:cs="Arial"/>
          <w:b/>
        </w:rPr>
      </w:pPr>
      <w:r w:rsidRPr="0072037B">
        <w:rPr>
          <w:rFonts w:ascii="Arial" w:hAnsi="Arial" w:cs="Arial"/>
          <w:b/>
        </w:rPr>
        <w:t>C3. GROUP 2—SFA DIRECTOR RECRUITMENT ADVANCE LETTER</w:t>
      </w:r>
    </w:p>
    <w:p w:rsidR="006A3A94" w:rsidRDefault="006A3A94" w:rsidP="0072037B">
      <w:pPr>
        <w:pStyle w:val="NormalSS"/>
        <w:sectPr w:rsidR="006A3A94" w:rsidSect="0072037B">
          <w:headerReference w:type="default" r:id="rId10"/>
          <w:endnotePr>
            <w:numFmt w:val="decimal"/>
          </w:endnotePr>
          <w:pgSz w:w="12240" w:h="15840" w:code="1"/>
          <w:pgMar w:top="1440" w:right="1440" w:bottom="1440" w:left="1440" w:header="720" w:footer="576" w:gutter="0"/>
          <w:cols w:space="720"/>
          <w:titlePg/>
          <w:docGrid w:linePitch="326"/>
        </w:sectPr>
      </w:pPr>
    </w:p>
    <w:p w:rsidR="006A3A94" w:rsidRPr="006A3A94" w:rsidRDefault="006A3A94" w:rsidP="006A3A94">
      <w:pPr>
        <w:pStyle w:val="NormalSS"/>
        <w:spacing w:before="3100" w:after="0" w:line="480" w:lineRule="auto"/>
        <w:jc w:val="center"/>
        <w:rPr>
          <w:b/>
        </w:rPr>
      </w:pPr>
    </w:p>
    <w:p w:rsidR="0072037B" w:rsidRPr="006A3A94" w:rsidRDefault="006A3A94" w:rsidP="006A3A94">
      <w:pPr>
        <w:pStyle w:val="NormalSS"/>
        <w:spacing w:after="0" w:line="480" w:lineRule="auto"/>
        <w:jc w:val="center"/>
        <w:rPr>
          <w:b/>
        </w:rPr>
      </w:pPr>
      <w:r w:rsidRPr="006A3A94">
        <w:rPr>
          <w:b/>
        </w:rPr>
        <w:t>This page has been left blank for double-sided copying.</w:t>
      </w:r>
    </w:p>
    <w:p w:rsidR="0072037B" w:rsidRPr="0072037B" w:rsidRDefault="0072037B" w:rsidP="0072037B">
      <w:pPr>
        <w:pStyle w:val="NormalSS"/>
        <w:sectPr w:rsidR="0072037B" w:rsidRPr="0072037B" w:rsidSect="0072037B">
          <w:endnotePr>
            <w:numFmt w:val="decimal"/>
          </w:endnotePr>
          <w:pgSz w:w="12240" w:h="15840" w:code="1"/>
          <w:pgMar w:top="1440" w:right="1440" w:bottom="1440" w:left="1440" w:header="720" w:footer="576" w:gutter="0"/>
          <w:cols w:space="720"/>
          <w:titlePg/>
          <w:docGrid w:linePitch="326"/>
        </w:sectPr>
      </w:pPr>
    </w:p>
    <w:p w:rsidR="00B22183" w:rsidRPr="000013A3" w:rsidRDefault="00B22183" w:rsidP="00B22183">
      <w:pPr>
        <w:pStyle w:val="NormalSScontinued"/>
        <w:spacing w:after="480"/>
        <w:rPr>
          <w:sz w:val="22"/>
          <w:szCs w:val="22"/>
        </w:rPr>
      </w:pPr>
      <w:r w:rsidRPr="000013A3">
        <w:rPr>
          <w:sz w:val="22"/>
          <w:szCs w:val="22"/>
        </w:rPr>
        <w:lastRenderedPageBreak/>
        <w:t>DATE, 201</w:t>
      </w:r>
      <w:r w:rsidR="00272E44">
        <w:rPr>
          <w:sz w:val="22"/>
          <w:szCs w:val="22"/>
        </w:rPr>
        <w:t>4</w:t>
      </w:r>
    </w:p>
    <w:p w:rsidR="00B22183" w:rsidRPr="000013A3" w:rsidRDefault="00B22183" w:rsidP="00B22183">
      <w:pPr>
        <w:pStyle w:val="NormalSScontinued"/>
        <w:spacing w:after="0"/>
        <w:rPr>
          <w:sz w:val="22"/>
          <w:szCs w:val="22"/>
        </w:rPr>
      </w:pPr>
      <w:r w:rsidRPr="000013A3">
        <w:rPr>
          <w:sz w:val="22"/>
          <w:szCs w:val="22"/>
        </w:rPr>
        <w:t>[FirstName] [LastName]</w:t>
      </w:r>
    </w:p>
    <w:p w:rsidR="00B22183" w:rsidRPr="000013A3" w:rsidRDefault="00B22183" w:rsidP="00B22183">
      <w:pPr>
        <w:pStyle w:val="NormalSScontinued"/>
        <w:spacing w:after="0"/>
        <w:rPr>
          <w:sz w:val="22"/>
          <w:szCs w:val="22"/>
        </w:rPr>
      </w:pPr>
      <w:r w:rsidRPr="000013A3">
        <w:rPr>
          <w:sz w:val="22"/>
          <w:szCs w:val="22"/>
        </w:rPr>
        <w:t>School</w:t>
      </w:r>
      <w:r w:rsidR="00E313FB">
        <w:rPr>
          <w:sz w:val="22"/>
          <w:szCs w:val="22"/>
        </w:rPr>
        <w:t xml:space="preserve"> </w:t>
      </w:r>
      <w:r w:rsidRPr="000013A3">
        <w:rPr>
          <w:sz w:val="22"/>
          <w:szCs w:val="22"/>
        </w:rPr>
        <w:t>Food</w:t>
      </w:r>
      <w:r w:rsidR="00E313FB">
        <w:rPr>
          <w:sz w:val="22"/>
          <w:szCs w:val="22"/>
        </w:rPr>
        <w:t xml:space="preserve"> Authority </w:t>
      </w:r>
      <w:r w:rsidRPr="000013A3">
        <w:rPr>
          <w:sz w:val="22"/>
          <w:szCs w:val="22"/>
        </w:rPr>
        <w:t>Director</w:t>
      </w:r>
    </w:p>
    <w:p w:rsidR="00B22183" w:rsidRPr="000013A3" w:rsidRDefault="00B22183" w:rsidP="00B22183">
      <w:pPr>
        <w:pStyle w:val="NormalSScontinued"/>
        <w:spacing w:after="0"/>
        <w:rPr>
          <w:sz w:val="22"/>
          <w:szCs w:val="22"/>
        </w:rPr>
      </w:pPr>
      <w:r w:rsidRPr="000013A3">
        <w:rPr>
          <w:sz w:val="22"/>
          <w:szCs w:val="22"/>
        </w:rPr>
        <w:t>[SFA]</w:t>
      </w:r>
    </w:p>
    <w:p w:rsidR="00B22183" w:rsidRPr="000013A3" w:rsidRDefault="00B22183" w:rsidP="00B22183">
      <w:pPr>
        <w:pStyle w:val="NormalSScontinued"/>
        <w:spacing w:after="0"/>
        <w:rPr>
          <w:sz w:val="22"/>
          <w:szCs w:val="22"/>
        </w:rPr>
      </w:pPr>
      <w:r w:rsidRPr="000013A3">
        <w:rPr>
          <w:sz w:val="22"/>
          <w:szCs w:val="22"/>
        </w:rPr>
        <w:t>[Address 1]</w:t>
      </w:r>
    </w:p>
    <w:p w:rsidR="00B22183" w:rsidRPr="000013A3" w:rsidRDefault="00B22183" w:rsidP="00B22183">
      <w:pPr>
        <w:pStyle w:val="NormalSScontinued"/>
        <w:spacing w:after="480"/>
        <w:rPr>
          <w:sz w:val="22"/>
          <w:szCs w:val="22"/>
        </w:rPr>
      </w:pPr>
      <w:r w:rsidRPr="000013A3">
        <w:rPr>
          <w:sz w:val="22"/>
          <w:szCs w:val="22"/>
        </w:rPr>
        <w:t>[Address 2]</w:t>
      </w:r>
    </w:p>
    <w:p w:rsidR="00B22183" w:rsidRPr="000013A3" w:rsidRDefault="00B22183" w:rsidP="00B22183">
      <w:pPr>
        <w:pStyle w:val="NormalSScontinued"/>
        <w:rPr>
          <w:sz w:val="22"/>
        </w:rPr>
      </w:pPr>
      <w:r w:rsidRPr="000013A3">
        <w:rPr>
          <w:sz w:val="22"/>
        </w:rPr>
        <w:t>Dear [Prefix] [LastName]:</w:t>
      </w:r>
    </w:p>
    <w:p w:rsidR="00B22183" w:rsidRPr="00490CD1" w:rsidRDefault="00B22183" w:rsidP="00490CD1">
      <w:pPr>
        <w:pStyle w:val="NormalSS"/>
        <w:rPr>
          <w:sz w:val="22"/>
          <w:szCs w:val="22"/>
        </w:rPr>
      </w:pPr>
      <w:r w:rsidRPr="00490CD1">
        <w:rPr>
          <w:sz w:val="22"/>
          <w:szCs w:val="22"/>
        </w:rPr>
        <w:t>Your school food authority (SFA) has been selected to participate in the School Nutritio</w:t>
      </w:r>
      <w:r w:rsidR="00172DE6" w:rsidRPr="00490CD1">
        <w:rPr>
          <w:sz w:val="22"/>
          <w:szCs w:val="22"/>
        </w:rPr>
        <w:t xml:space="preserve">n and Meal Cost Study (SNMCS). </w:t>
      </w:r>
      <w:r w:rsidRPr="00490CD1">
        <w:rPr>
          <w:sz w:val="22"/>
          <w:szCs w:val="22"/>
        </w:rPr>
        <w:t>Mathematica Policy Research is conducting this study under contract to the Food and Nutrition Service (FNS)</w:t>
      </w:r>
      <w:r w:rsidR="0018257D" w:rsidRPr="00490CD1">
        <w:rPr>
          <w:sz w:val="22"/>
          <w:szCs w:val="22"/>
        </w:rPr>
        <w:t>, U.S. Department of Agriculture (USDA)</w:t>
      </w:r>
      <w:r w:rsidRPr="00490CD1">
        <w:rPr>
          <w:sz w:val="22"/>
          <w:szCs w:val="22"/>
        </w:rPr>
        <w:t>.</w:t>
      </w:r>
      <w:r w:rsidR="00172DE6" w:rsidRPr="00490CD1">
        <w:rPr>
          <w:sz w:val="22"/>
          <w:szCs w:val="22"/>
        </w:rPr>
        <w:t xml:space="preserve"> </w:t>
      </w:r>
      <w:r w:rsidR="006145FB">
        <w:rPr>
          <w:sz w:val="22"/>
          <w:szCs w:val="22"/>
        </w:rPr>
        <w:t>P</w:t>
      </w:r>
      <w:r w:rsidR="00DE6FC2" w:rsidRPr="00490CD1">
        <w:rPr>
          <w:sz w:val="22"/>
          <w:szCs w:val="22"/>
        </w:rPr>
        <w:t xml:space="preserve">articipation by selected states, districts, and schools is required under Section 305 of the </w:t>
      </w:r>
      <w:r w:rsidR="006145FB" w:rsidRPr="00490CD1">
        <w:rPr>
          <w:sz w:val="22"/>
          <w:szCs w:val="22"/>
        </w:rPr>
        <w:t>Healthy, Hunger-Free Kids Act of 2010 (HHFKA)</w:t>
      </w:r>
      <w:r w:rsidR="00DE6FC2" w:rsidRPr="00490CD1">
        <w:rPr>
          <w:sz w:val="22"/>
          <w:szCs w:val="22"/>
        </w:rPr>
        <w:t xml:space="preserve">. </w:t>
      </w:r>
      <w:r w:rsidRPr="00490CD1">
        <w:rPr>
          <w:sz w:val="22"/>
          <w:szCs w:val="22"/>
        </w:rPr>
        <w:t>I am writing to provide some general information about the study and to</w:t>
      </w:r>
      <w:r w:rsidR="00172DE6" w:rsidRPr="00490CD1">
        <w:rPr>
          <w:sz w:val="22"/>
          <w:szCs w:val="22"/>
        </w:rPr>
        <w:t xml:space="preserve"> request your full support. </w:t>
      </w:r>
      <w:r w:rsidRPr="00490CD1">
        <w:rPr>
          <w:sz w:val="22"/>
          <w:szCs w:val="22"/>
        </w:rPr>
        <w:t xml:space="preserve">This study combines important elements of the School Nutrition and Dietary Assessment (SNDA) and School Lunch and Breakfast Cost (SLBC) studies that have been conducted in the past. As you know, these studies have provided critical information to policymakers, program managers, and others about the </w:t>
      </w:r>
      <w:r w:rsidR="00936318" w:rsidRPr="00490CD1">
        <w:rPr>
          <w:sz w:val="22"/>
          <w:szCs w:val="22"/>
        </w:rPr>
        <w:t>content</w:t>
      </w:r>
      <w:r w:rsidRPr="00490CD1">
        <w:rPr>
          <w:sz w:val="22"/>
          <w:szCs w:val="22"/>
        </w:rPr>
        <w:t xml:space="preserve"> and costs of school meals across the nation, and about the characteristics of food service operations. </w:t>
      </w:r>
      <w:r w:rsidR="0084746F" w:rsidRPr="00490CD1">
        <w:rPr>
          <w:sz w:val="22"/>
          <w:szCs w:val="22"/>
        </w:rPr>
        <w:t>SNMCS combines elements from both SNDA and SLBC, which significantly increases the value of the research.</w:t>
      </w:r>
      <w:r w:rsidRPr="00490CD1">
        <w:rPr>
          <w:sz w:val="22"/>
          <w:szCs w:val="22"/>
        </w:rPr>
        <w:t xml:space="preserve"> </w:t>
      </w:r>
    </w:p>
    <w:p w:rsidR="00B22183" w:rsidRPr="00490CD1" w:rsidRDefault="00936318" w:rsidP="00490CD1">
      <w:pPr>
        <w:pStyle w:val="NormalSS"/>
        <w:rPr>
          <w:sz w:val="22"/>
          <w:szCs w:val="22"/>
        </w:rPr>
      </w:pPr>
      <w:r w:rsidRPr="00490CD1">
        <w:rPr>
          <w:sz w:val="22"/>
          <w:szCs w:val="22"/>
        </w:rPr>
        <w:t>Within the next few weeks</w:t>
      </w:r>
      <w:r w:rsidR="00B22183" w:rsidRPr="00490CD1">
        <w:rPr>
          <w:sz w:val="22"/>
          <w:szCs w:val="22"/>
        </w:rPr>
        <w:t xml:space="preserve">, </w:t>
      </w:r>
      <w:r w:rsidR="005B0CDE" w:rsidRPr="00490CD1">
        <w:rPr>
          <w:sz w:val="22"/>
          <w:szCs w:val="22"/>
        </w:rPr>
        <w:t xml:space="preserve">someone from </w:t>
      </w:r>
      <w:r w:rsidR="00B22183" w:rsidRPr="00490CD1">
        <w:rPr>
          <w:sz w:val="22"/>
          <w:szCs w:val="22"/>
        </w:rPr>
        <w:t>Mathematica</w:t>
      </w:r>
      <w:r w:rsidR="005B0CDE" w:rsidRPr="00490CD1">
        <w:rPr>
          <w:sz w:val="22"/>
          <w:szCs w:val="22"/>
        </w:rPr>
        <w:t>’s team</w:t>
      </w:r>
      <w:r w:rsidR="00B22183" w:rsidRPr="00490CD1">
        <w:rPr>
          <w:sz w:val="22"/>
          <w:szCs w:val="22"/>
        </w:rPr>
        <w:t xml:space="preserve"> will contact you by telephone to </w:t>
      </w:r>
      <w:r w:rsidRPr="00490CD1">
        <w:rPr>
          <w:sz w:val="22"/>
          <w:szCs w:val="22"/>
        </w:rPr>
        <w:t xml:space="preserve">discuss the study in more detail and learn more about your SFA. </w:t>
      </w:r>
      <w:r w:rsidR="00177294" w:rsidRPr="00490CD1">
        <w:rPr>
          <w:sz w:val="22"/>
          <w:szCs w:val="22"/>
        </w:rPr>
        <w:t xml:space="preserve">Data collection efforts will be </w:t>
      </w:r>
      <w:r w:rsidR="005B079E" w:rsidRPr="00490CD1">
        <w:rPr>
          <w:sz w:val="22"/>
          <w:szCs w:val="22"/>
        </w:rPr>
        <w:t>ongoing through</w:t>
      </w:r>
      <w:r w:rsidR="0018257D" w:rsidRPr="00490CD1">
        <w:rPr>
          <w:sz w:val="22"/>
          <w:szCs w:val="22"/>
        </w:rPr>
        <w:t xml:space="preserve"> </w:t>
      </w:r>
      <w:r w:rsidR="00177294" w:rsidRPr="00490CD1">
        <w:rPr>
          <w:sz w:val="22"/>
          <w:szCs w:val="22"/>
        </w:rPr>
        <w:t xml:space="preserve">June 2015. The time leading up to that period will </w:t>
      </w:r>
      <w:r w:rsidR="00E33DF2" w:rsidRPr="00490CD1">
        <w:rPr>
          <w:sz w:val="22"/>
          <w:szCs w:val="22"/>
        </w:rPr>
        <w:t>be used to coordinate study activities</w:t>
      </w:r>
      <w:r w:rsidR="0018257D" w:rsidRPr="00490CD1">
        <w:rPr>
          <w:sz w:val="22"/>
          <w:szCs w:val="22"/>
        </w:rPr>
        <w:t>,</w:t>
      </w:r>
      <w:r w:rsidR="00E33DF2" w:rsidRPr="00490CD1">
        <w:rPr>
          <w:sz w:val="22"/>
          <w:szCs w:val="22"/>
        </w:rPr>
        <w:t xml:space="preserve"> such as establishing points of contact in each sampled school, identifying a student sample for study participation, and scheduling a target week for</w:t>
      </w:r>
      <w:r w:rsidR="006B1C2B" w:rsidRPr="00490CD1">
        <w:rPr>
          <w:sz w:val="22"/>
          <w:szCs w:val="22"/>
        </w:rPr>
        <w:t xml:space="preserve"> </w:t>
      </w:r>
      <w:r w:rsidR="00E33DF2" w:rsidRPr="00490CD1">
        <w:rPr>
          <w:sz w:val="22"/>
          <w:szCs w:val="22"/>
        </w:rPr>
        <w:t xml:space="preserve">reporting meal component information </w:t>
      </w:r>
      <w:r w:rsidR="006B1C2B" w:rsidRPr="00490CD1">
        <w:rPr>
          <w:sz w:val="22"/>
          <w:szCs w:val="22"/>
        </w:rPr>
        <w:t>(</w:t>
      </w:r>
      <w:r w:rsidR="00E87492" w:rsidRPr="00490CD1">
        <w:rPr>
          <w:sz w:val="22"/>
          <w:szCs w:val="22"/>
        </w:rPr>
        <w:t>Menu S</w:t>
      </w:r>
      <w:r w:rsidR="006B1C2B" w:rsidRPr="00490CD1">
        <w:rPr>
          <w:sz w:val="22"/>
          <w:szCs w:val="22"/>
        </w:rPr>
        <w:t xml:space="preserve">urvey) </w:t>
      </w:r>
      <w:r w:rsidR="00E33DF2" w:rsidRPr="00490CD1">
        <w:rPr>
          <w:sz w:val="22"/>
          <w:szCs w:val="22"/>
        </w:rPr>
        <w:t>and on-site data collection.</w:t>
      </w:r>
      <w:r w:rsidR="00DE6FC2" w:rsidRPr="00490CD1">
        <w:rPr>
          <w:sz w:val="22"/>
          <w:szCs w:val="22"/>
        </w:rPr>
        <w:t xml:space="preserve"> You will receive a separate request to</w:t>
      </w:r>
      <w:r w:rsidR="00B22183" w:rsidRPr="00490CD1">
        <w:rPr>
          <w:sz w:val="22"/>
          <w:szCs w:val="22"/>
        </w:rPr>
        <w:t xml:space="preserve"> complete an online survey of SFA directors </w:t>
      </w:r>
      <w:r w:rsidR="009C42A8" w:rsidRPr="00490CD1">
        <w:rPr>
          <w:sz w:val="22"/>
          <w:szCs w:val="22"/>
        </w:rPr>
        <w:t>after other data collection activities in your district are complete. The survey includes</w:t>
      </w:r>
      <w:r w:rsidR="00B22183" w:rsidRPr="00490CD1">
        <w:rPr>
          <w:sz w:val="22"/>
          <w:szCs w:val="22"/>
        </w:rPr>
        <w:t xml:space="preserve"> a variety of topics needed to characterize the school environment; food service operating policies and practices; and other characteristics of SFAs, schools, and students.</w:t>
      </w:r>
      <w:r w:rsidR="00172DE6" w:rsidRPr="00490CD1">
        <w:rPr>
          <w:sz w:val="22"/>
          <w:szCs w:val="22"/>
        </w:rPr>
        <w:t xml:space="preserve"> </w:t>
      </w:r>
      <w:r w:rsidR="00B22183" w:rsidRPr="00490CD1">
        <w:rPr>
          <w:sz w:val="22"/>
          <w:szCs w:val="22"/>
        </w:rPr>
        <w:t>The enclosed fact sheet provides an overview of the study.</w:t>
      </w:r>
    </w:p>
    <w:p w:rsidR="00B22183" w:rsidRPr="00490CD1" w:rsidRDefault="00B22183" w:rsidP="00490CD1">
      <w:pPr>
        <w:pStyle w:val="NormalSS"/>
        <w:rPr>
          <w:sz w:val="22"/>
          <w:szCs w:val="22"/>
        </w:rPr>
      </w:pPr>
      <w:r w:rsidRPr="00490CD1">
        <w:rPr>
          <w:sz w:val="22"/>
          <w:szCs w:val="22"/>
        </w:rPr>
        <w:t xml:space="preserve">Your SFA was selected as part of a scientific sample, so your responses will represent not only your own SFA, but other SFAs that are similar to yours. For this reason, participation of all selected SFAs is critical to the </w:t>
      </w:r>
      <w:r w:rsidR="00272E44" w:rsidRPr="00490CD1">
        <w:rPr>
          <w:sz w:val="22"/>
          <w:szCs w:val="22"/>
        </w:rPr>
        <w:t>completeness</w:t>
      </w:r>
      <w:r w:rsidRPr="00490CD1">
        <w:rPr>
          <w:sz w:val="22"/>
          <w:szCs w:val="22"/>
        </w:rPr>
        <w:t xml:space="preserve"> of the study’s findings.</w:t>
      </w:r>
      <w:r w:rsidR="00172DE6" w:rsidRPr="00490CD1">
        <w:rPr>
          <w:sz w:val="22"/>
          <w:szCs w:val="22"/>
        </w:rPr>
        <w:t xml:space="preserve"> </w:t>
      </w:r>
      <w:r w:rsidRPr="00490CD1">
        <w:rPr>
          <w:sz w:val="22"/>
          <w:szCs w:val="22"/>
        </w:rPr>
        <w:t>I have enclosed a letter of support for the SNMCS from the School Nutrition Association (SNA). SNA agrees with me that the data collected through the SNMCS will provide critical information for setting policies and planning strategies and tools that can truly support schools in serving meals that contribute to a healthy future for all children</w:t>
      </w:r>
      <w:r w:rsidR="0018257D" w:rsidRPr="00490CD1">
        <w:rPr>
          <w:sz w:val="22"/>
          <w:szCs w:val="22"/>
        </w:rPr>
        <w:t>—</w:t>
      </w:r>
      <w:r w:rsidRPr="00490CD1">
        <w:rPr>
          <w:sz w:val="22"/>
          <w:szCs w:val="22"/>
        </w:rPr>
        <w:t>a goal we all share.</w:t>
      </w:r>
    </w:p>
    <w:p w:rsidR="00B22183" w:rsidRPr="00490CD1" w:rsidRDefault="00B22183" w:rsidP="00490CD1">
      <w:pPr>
        <w:pStyle w:val="NormalSS"/>
        <w:rPr>
          <w:sz w:val="22"/>
          <w:szCs w:val="22"/>
        </w:rPr>
      </w:pPr>
      <w:bookmarkStart w:id="0" w:name="_GoBack"/>
      <w:bookmarkEnd w:id="0"/>
      <w:r w:rsidRPr="00490CD1">
        <w:rPr>
          <w:sz w:val="22"/>
          <w:szCs w:val="22"/>
        </w:rPr>
        <w:lastRenderedPageBreak/>
        <w:t>Thank you in advance for your assistance with this important study. If you have questions, feel free to contact me at (703) </w:t>
      </w:r>
      <w:r w:rsidR="00272E44" w:rsidRPr="00490CD1">
        <w:rPr>
          <w:sz w:val="22"/>
          <w:szCs w:val="22"/>
        </w:rPr>
        <w:t>zzz</w:t>
      </w:r>
      <w:r w:rsidRPr="00490CD1">
        <w:rPr>
          <w:sz w:val="22"/>
          <w:szCs w:val="22"/>
        </w:rPr>
        <w:t>-</w:t>
      </w:r>
      <w:r w:rsidR="00272E44" w:rsidRPr="00490CD1">
        <w:rPr>
          <w:sz w:val="22"/>
          <w:szCs w:val="22"/>
        </w:rPr>
        <w:t>yyyy</w:t>
      </w:r>
      <w:r w:rsidRPr="00490CD1">
        <w:rPr>
          <w:sz w:val="22"/>
          <w:szCs w:val="22"/>
        </w:rPr>
        <w:t xml:space="preserve"> or </w:t>
      </w:r>
      <w:hyperlink r:id="rId11" w:history="1">
        <w:r w:rsidR="00272E44" w:rsidRPr="00490CD1">
          <w:rPr>
            <w:rStyle w:val="Hyperlink"/>
            <w:sz w:val="22"/>
            <w:szCs w:val="22"/>
          </w:rPr>
          <w:t>abcd.efghi@fns.usda.gov</w:t>
        </w:r>
      </w:hyperlink>
      <w:r w:rsidRPr="00490CD1">
        <w:rPr>
          <w:sz w:val="22"/>
          <w:szCs w:val="22"/>
        </w:rPr>
        <w:t>.</w:t>
      </w:r>
    </w:p>
    <w:p w:rsidR="00B22183" w:rsidRPr="000013A3" w:rsidRDefault="00B22183" w:rsidP="00B22183">
      <w:pPr>
        <w:pStyle w:val="NormalSScontinued"/>
        <w:rPr>
          <w:sz w:val="22"/>
          <w:szCs w:val="22"/>
        </w:rPr>
      </w:pPr>
    </w:p>
    <w:p w:rsidR="00B22183" w:rsidRPr="000013A3" w:rsidRDefault="00B22183" w:rsidP="00B22183">
      <w:pPr>
        <w:pStyle w:val="NormalSScontinued"/>
        <w:rPr>
          <w:sz w:val="22"/>
          <w:szCs w:val="22"/>
        </w:rPr>
      </w:pPr>
      <w:r w:rsidRPr="000013A3">
        <w:rPr>
          <w:sz w:val="22"/>
          <w:szCs w:val="22"/>
        </w:rPr>
        <w:t>Sincerely,</w:t>
      </w:r>
    </w:p>
    <w:p w:rsidR="00B22183" w:rsidRPr="000013A3" w:rsidRDefault="00B22183" w:rsidP="00B22183">
      <w:pPr>
        <w:pStyle w:val="NormalSScontinued"/>
        <w:rPr>
          <w:noProof/>
          <w:sz w:val="22"/>
          <w:szCs w:val="22"/>
        </w:rPr>
      </w:pPr>
    </w:p>
    <w:p w:rsidR="00172DE6" w:rsidRDefault="00172DE6" w:rsidP="00B22183">
      <w:pPr>
        <w:pStyle w:val="NormalSScontinued"/>
        <w:spacing w:after="0"/>
        <w:rPr>
          <w:sz w:val="22"/>
          <w:szCs w:val="22"/>
        </w:rPr>
      </w:pPr>
      <w:r>
        <w:rPr>
          <w:sz w:val="22"/>
          <w:szCs w:val="22"/>
        </w:rPr>
        <w:t>TBD – USDA Signatory</w:t>
      </w:r>
    </w:p>
    <w:p w:rsidR="00B22183" w:rsidRPr="000013A3" w:rsidRDefault="00B22183" w:rsidP="00B22183">
      <w:pPr>
        <w:pStyle w:val="NormalSScontinued"/>
        <w:spacing w:after="0"/>
        <w:rPr>
          <w:sz w:val="22"/>
          <w:szCs w:val="22"/>
        </w:rPr>
      </w:pPr>
      <w:r w:rsidRPr="000013A3">
        <w:rPr>
          <w:sz w:val="22"/>
          <w:szCs w:val="22"/>
        </w:rPr>
        <w:t>U.S. Department of Agriculture</w:t>
      </w:r>
    </w:p>
    <w:p w:rsidR="00B22183" w:rsidRPr="000013A3" w:rsidRDefault="00B22183" w:rsidP="00B22183">
      <w:pPr>
        <w:pStyle w:val="NormalSScontinued"/>
        <w:rPr>
          <w:sz w:val="22"/>
          <w:szCs w:val="22"/>
        </w:rPr>
      </w:pPr>
    </w:p>
    <w:p w:rsidR="004162B7" w:rsidRDefault="00B22183" w:rsidP="00B22183">
      <w:pPr>
        <w:pStyle w:val="NormalSScontinued"/>
        <w:rPr>
          <w:sz w:val="22"/>
          <w:szCs w:val="22"/>
        </w:rPr>
      </w:pPr>
      <w:r w:rsidRPr="00B22183">
        <w:rPr>
          <w:sz w:val="22"/>
          <w:szCs w:val="22"/>
        </w:rPr>
        <w:t>Enclosures</w:t>
      </w:r>
    </w:p>
    <w:p w:rsidR="00395F94" w:rsidRDefault="00395F94" w:rsidP="00395F94">
      <w:pPr>
        <w:pStyle w:val="NormalSS"/>
        <w:ind w:firstLine="0"/>
      </w:pPr>
    </w:p>
    <w:p w:rsidR="00395F94" w:rsidRDefault="00395F94" w:rsidP="00395F94">
      <w:pPr>
        <w:pStyle w:val="NormalSScontinued"/>
        <w:rPr>
          <w:sz w:val="22"/>
          <w:szCs w:val="22"/>
        </w:rPr>
      </w:pPr>
      <w:r>
        <w:rPr>
          <w:sz w:val="22"/>
          <w:szCs w:val="22"/>
        </w:rPr>
        <w:t>Cc: [Superintendent]</w:t>
      </w:r>
    </w:p>
    <w:p w:rsidR="00395F94" w:rsidRPr="00395F94" w:rsidRDefault="00395F94" w:rsidP="00395F94">
      <w:pPr>
        <w:pStyle w:val="NormalSS"/>
        <w:ind w:firstLine="0"/>
      </w:pPr>
    </w:p>
    <w:sectPr w:rsidR="00395F94" w:rsidRPr="00395F94" w:rsidSect="00A459B2">
      <w:headerReference w:type="first" r:id="rId12"/>
      <w:footerReference w:type="first" r:id="rId13"/>
      <w:endnotePr>
        <w:numFmt w:val="decimal"/>
      </w:endnotePr>
      <w:pgSz w:w="12240" w:h="15840" w:code="1"/>
      <w:pgMar w:top="216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448" w:rsidRDefault="00D77448">
      <w:pPr>
        <w:spacing w:line="240" w:lineRule="auto"/>
        <w:ind w:firstLine="0"/>
      </w:pPr>
    </w:p>
  </w:endnote>
  <w:endnote w:type="continuationSeparator" w:id="0">
    <w:p w:rsidR="00D77448" w:rsidRDefault="00D77448">
      <w:pPr>
        <w:spacing w:line="240" w:lineRule="auto"/>
        <w:ind w:firstLine="0"/>
      </w:pPr>
    </w:p>
  </w:endnote>
  <w:endnote w:type="continuationNotice" w:id="1">
    <w:p w:rsidR="00D77448" w:rsidRDefault="00D77448">
      <w:pPr>
        <w:spacing w:line="240" w:lineRule="auto"/>
        <w:ind w:firstLine="0"/>
      </w:pPr>
    </w:p>
    <w:p w:rsidR="00D77448" w:rsidRDefault="00D77448"/>
    <w:p w:rsidR="00D77448" w:rsidRDefault="00D77448">
      <w:r>
        <w:rPr>
          <w:b/>
          <w:snapToGrid w:val="0"/>
        </w:rPr>
        <w:t>DRAFT</w:t>
      </w:r>
      <w:r>
        <w:rPr>
          <w:snapToGrid w:val="0"/>
          <w:sz w:val="16"/>
        </w:rPr>
        <w:t xml:space="preserve"> </w:t>
      </w:r>
      <w:r w:rsidR="008B71A8">
        <w:rPr>
          <w:snapToGrid w:val="0"/>
          <w:sz w:val="16"/>
        </w:rPr>
        <w:fldChar w:fldCharType="begin"/>
      </w:r>
      <w:r>
        <w:rPr>
          <w:snapToGrid w:val="0"/>
          <w:sz w:val="16"/>
        </w:rPr>
        <w:instrText xml:space="preserve"> FILENAME \p </w:instrText>
      </w:r>
      <w:r w:rsidR="008B71A8">
        <w:rPr>
          <w:snapToGrid w:val="0"/>
          <w:sz w:val="16"/>
        </w:rPr>
        <w:fldChar w:fldCharType="separate"/>
      </w:r>
      <w:r>
        <w:rPr>
          <w:noProof/>
          <w:snapToGrid w:val="0"/>
          <w:sz w:val="16"/>
        </w:rPr>
        <w:t>Document2</w:t>
      </w:r>
      <w:r w:rsidR="008B71A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7B" w:rsidRPr="00490CD1" w:rsidRDefault="0072037B" w:rsidP="00490CD1">
    <w:pPr>
      <w:pStyle w:val="Footer"/>
      <w:spacing w:before="0"/>
      <w:ind w:left="1440" w:firstLine="0"/>
      <w:rPr>
        <w:sz w:val="16"/>
        <w:szCs w:val="18"/>
      </w:rPr>
    </w:pPr>
    <w:r w:rsidRPr="00490CD1">
      <w:rPr>
        <w:sz w:val="16"/>
        <w:szCs w:val="18"/>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12 minutes per response, including the time to review instructions, search existing data resources, gather the data needed, and complete and review the information collection.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448" w:rsidRDefault="00D77448">
      <w:pPr>
        <w:spacing w:line="240" w:lineRule="auto"/>
        <w:ind w:firstLine="0"/>
      </w:pPr>
      <w:r>
        <w:separator/>
      </w:r>
    </w:p>
  </w:footnote>
  <w:footnote w:type="continuationSeparator" w:id="0">
    <w:p w:rsidR="00D77448" w:rsidRDefault="00D77448">
      <w:pPr>
        <w:spacing w:line="240" w:lineRule="auto"/>
        <w:ind w:firstLine="0"/>
      </w:pPr>
      <w:r>
        <w:separator/>
      </w:r>
    </w:p>
    <w:p w:rsidR="00D77448" w:rsidRDefault="00D77448">
      <w:pPr>
        <w:spacing w:line="240" w:lineRule="auto"/>
        <w:ind w:firstLine="0"/>
        <w:rPr>
          <w:i/>
        </w:rPr>
      </w:pPr>
      <w:r>
        <w:rPr>
          <w:i/>
        </w:rPr>
        <w:t>(continued)</w:t>
      </w:r>
    </w:p>
  </w:footnote>
  <w:footnote w:type="continuationNotice" w:id="1">
    <w:p w:rsidR="00D77448" w:rsidRDefault="00D7744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12" w:rsidRDefault="008B71A8" w:rsidP="00B94F8E">
    <w:pPr>
      <w:pStyle w:val="Header"/>
    </w:pPr>
    <w:r>
      <w:rPr>
        <w:noProof/>
      </w:rPr>
      <w:pict>
        <v:group id="_x0000_s576587" editas="canvas" style="position:absolute;left:0;text-align:left;margin-left:-63.5pt;margin-top:-29.25pt;width:123.3pt;height:762.1pt;z-index:251657216" coordorigin="240,163" coordsize="2466,152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6588" type="#_x0000_t75" style="position:absolute;left:240;top:163;width:2466;height:15242" o:preferrelative="f">
            <v:fill o:detectmouseclick="t"/>
            <v:path o:extrusionok="t" o:connecttype="none"/>
            <o:lock v:ext="edit" text="t"/>
          </v:shape>
          <v:shape id="_x0000_s576589" type="#_x0000_t75" style="position:absolute;left:339;top:732;width:2082;height:1194">
            <v:imagedata r:id="rId1" o:title="School%20Nutrition%20Meal%20Cost%20logo_final_sm%20(2)"/>
          </v:shape>
          <v:shape id="_x0000_s576590" type="#_x0000_t75" style="position:absolute;left:858;top:13129;width:1044;height:1042">
            <v:imagedata r:id="rId2" o:title="abt-logo-primary-600px"/>
          </v:shape>
          <v:shape id="_x0000_s576591" type="#_x0000_t75" style="position:absolute;left:858;top:10288;width:968;height:686">
            <v:imagedata r:id="rId3" o:title="USDA-Logo"/>
          </v:shape>
          <v:shapetype id="_x0000_t202" coordsize="21600,21600" o:spt="202" path="m,l,21600r21600,l21600,xe">
            <v:stroke joinstyle="miter"/>
            <v:path gradientshapeok="t" o:connecttype="rect"/>
          </v:shapetype>
          <v:shape id="_x0000_s576592" type="#_x0000_t202" style="position:absolute;left:240;top:11872;width:2202;height:1274" stroked="f">
            <v:textbox style="mso-next-textbox:#_x0000_s576592">
              <w:txbxContent>
                <w:p w:rsidR="001D34F9" w:rsidRPr="00DC5225" w:rsidRDefault="001D34F9" w:rsidP="001D34F9">
                  <w:pPr>
                    <w:pStyle w:val="TableText"/>
                    <w:jc w:val="center"/>
                    <w:rPr>
                      <w:sz w:val="16"/>
                    </w:rPr>
                  </w:pPr>
                  <w:r w:rsidRPr="00DC5225">
                    <w:rPr>
                      <w:sz w:val="16"/>
                    </w:rPr>
                    <w:t>P.O. Box 2393</w:t>
                  </w:r>
                </w:p>
                <w:p w:rsidR="001D34F9" w:rsidRPr="00DC5225" w:rsidRDefault="001D34F9" w:rsidP="001D34F9">
                  <w:pPr>
                    <w:pStyle w:val="TableText"/>
                    <w:jc w:val="center"/>
                    <w:rPr>
                      <w:sz w:val="16"/>
                    </w:rPr>
                  </w:pPr>
                  <w:r w:rsidRPr="00DC5225">
                    <w:rPr>
                      <w:sz w:val="16"/>
                    </w:rPr>
                    <w:t>Princeton, NJ 08543-2393</w:t>
                  </w:r>
                </w:p>
                <w:p w:rsidR="001D34F9" w:rsidRPr="00DC5225" w:rsidRDefault="001D34F9" w:rsidP="001D34F9">
                  <w:pPr>
                    <w:pStyle w:val="TableText"/>
                    <w:jc w:val="center"/>
                    <w:rPr>
                      <w:sz w:val="16"/>
                    </w:rPr>
                  </w:pPr>
                  <w:r w:rsidRPr="00DC5225">
                    <w:rPr>
                      <w:sz w:val="16"/>
                    </w:rPr>
                    <w:t>Phone: 609-799-3535</w:t>
                  </w:r>
                </w:p>
                <w:p w:rsidR="001D34F9" w:rsidRPr="00B94F8E" w:rsidRDefault="001D34F9" w:rsidP="001D34F9">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_x0000_s576593" type="#_x0000_t32" style="position:absolute;left:2532;top:686;width:19;height:14685" o:connectortype="straight" strokecolor="#bfbfbf [2412]"/>
          <v:shape id="_x0000_s576594" type="#_x0000_t75" style="position:absolute;left:753;top:11397;width:1234;height:382">
            <v:imagedata r:id="rId4" o:title="mpr300"/>
          </v:shape>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7B" w:rsidRPr="00490CD1" w:rsidRDefault="008B71A8" w:rsidP="00A459B2">
    <w:pPr>
      <w:pStyle w:val="Header"/>
      <w:spacing w:after="120"/>
      <w:jc w:val="right"/>
      <w:rPr>
        <w:rFonts w:ascii="Arial" w:hAnsi="Arial" w:cs="Arial"/>
        <w:i w:val="0"/>
        <w:sz w:val="16"/>
        <w:szCs w:val="18"/>
      </w:rPr>
    </w:pPr>
    <w:r w:rsidRPr="008B71A8">
      <w:rPr>
        <w:rFonts w:ascii="Arial" w:hAnsi="Arial" w:cs="Arial"/>
        <w:i w:val="0"/>
        <w:noProof/>
        <w:sz w:val="20"/>
      </w:rPr>
      <w:pict>
        <v:group id="Canvas 62" o:spid="_x0000_s576606" editas="canvas" style="position:absolute;left:0;text-align:left;margin-left:-59.6pt;margin-top:-29.25pt;width:123.3pt;height:762.1pt;z-index:251658240"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JdRyCwyUAgAMlAIAFQAAAGRycy9t&#10;ZWRpYS9pbWFnZTQ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hPgF&#10;J30NAAB9DQAAFQAAAGRycy9tZWRpYS9pbWFnZTI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n/7RsSUGhvdG9zaG9wIDMuMAA4QklNBAQAAAAAABkcAVoAAxslRxwCAAACAAAc&#10;AgUABVByaW50ADhCSU0EJQAAAAAAEHGyHu+yrF35l4xfpnxGfkE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Hg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cAAAAAFJnaHRsb25nAAACY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EZ0AAAABAAAAoAAAAFwAAAHgAACsgAAA&#10;EYEAG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kAOEJJTQQhAAAAAABVAAAA&#10;AQEAAAAPAEEAZABvAGIAZQAgAFAAaABvAHQAbwBzAGgAbwBwAAAAEwBBAGQAbwBiAGUAIABQAGgA&#10;bwB0AG8AcwBoAG8AcAAgAEMAUwA2AAAAAQA4QklNBAYAAAAAAAcAAgAAAAEBAP/hPiN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C9yZGY6U2Vx&#10;PiA8L3htcEc6Q29sb3JhbnRzPiA8L3JkZjpEZXNjcmlwdGlvbj4gPC9yZGY6bGk+IDxyZGY6bGk+&#10;IDxyZGY6RGVzY3JpcHRpb24geG1wRzpncm91cE5hbWU9IkdyYXlz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IiIHhtcEc6eWVsbG93PSI5NS4wMDAwMDAiIHhtcEc6YmxhY2s9IjAuMDAwMDAwIi8+IDxy&#10;ZGY6bGkgeG1wRzpzd2F0Y2hOYW1lPSJDPTg1IE09MTAgWT0xMDAgSz0wIiB4bXBHOm1vZGU9IkNN&#10;WUsiIHhtcEc6dHlwZT0iUFJPQ0VTUyIgeG1wRzpjeWFuPSI4NS4wMDAwMDAiIHhtcEc6bWFnZW50&#10;YT0iMTAuMDAwMDAy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Qi&#10;IHhtcEc6bWFnZW50YT0iOTAuMDAwMDAwIiB4bXBHOnllbGxvdz0iMC4wMDMwOTkiIHhtcEc6Ymxh&#10;Y2s9IjAuMDAzMDk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gAAAAAH/2wCEAAgGBgYGBggGBggMCAcI&#10;DA4KCAgKDhANDQ4NDRARDAwMDAwMEQwMDAwMDAwMDAwMDAwMDAwMDAwMDAwMDAwMDAwBCQgICQoJ&#10;CwkJCw4LDQsOEQ4ODg4REQwMDAwMEREMDAwMDAwRDAwMDAwMDAwMDAwMDAwMDAwMDAwMDAwMDAwM&#10;DP/AABEIAVwCYAMBIgACEQEDEQH/3QAEACb/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FC&#10;Q0YxRTg2RTY0OEUwMTE5NjE0QTk2RjNFRjQwQTkxPC9zdEV2dDppbnN0YW5jZUlEPgogICAgICAg&#10;ICAgICAgICAgICA8c3RFdnQ6d2hlbj4yMDExLTAzLTA3VDEzOjEyOjU1LTA1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ZGY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NzEyRjIxOUJFODQ4RTAxMTgz&#10;QkM4QjIzQzdBOUJGNUI8L3N0RXZ0Omluc3RhbmNlSUQ+CiAgICAgICAgICAgICAgICAgIDxzdEV2&#10;dDp3aGVuPjIwMTEtMDMtMDdUMTM6Mjc6NDktMDU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6607" type="#_x0000_t75" style="position:absolute;left:248;top:135;width:2466;height:15242;visibility:visible;mso-wrap-style:square">
            <v:fill o:detectmouseclick="t"/>
            <v:path o:connecttype="none"/>
          </v:shape>
          <v:shape id="Picture 64" o:spid="_x0000_s576608" type="#_x0000_t75" alt="School%20Nutrition%20Meal%20Cost%20logo_final_sm%20(2)" style="position:absolute;left:347;top:704;width:2082;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WRHAAAAA2wAAAA8AAABkcnMvZG93bnJldi54bWxET0uLwjAQvgv+hzCCF9F0ZVm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9ZEcAAAADbAAAADwAAAAAAAAAAAAAAAACfAgAA&#10;ZHJzL2Rvd25yZXYueG1sUEsFBgAAAAAEAAQA9wAAAIwDAAAAAA==&#10;">
            <v:imagedata r:id="rId1" o:title="School%20Nutrition%20Meal%20Cost%20logo_final_sm%20(2)"/>
          </v:shape>
          <v:shape id="Picture 66" o:spid="_x0000_s576609" type="#_x0000_t75" alt="USDA-Logo" style="position:absolute;left:904;top:10516;width:968;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vc/CAAAA2wAAAA8AAABkcnMvZG93bnJldi54bWxEj0uLAjEQhO/C/ofQC94042tZZo2yLAh6&#10;UPCx9yZpJ4OTzjCJ4/jvjSB466bqq66eLztXiZaaUHpWMBpmIIi1NyUXCk7H1eAbRIjIBivPpOBO&#10;AZaLj94cc+NvvKf2EAuRQjjkqMDGWOdSBm3JYRj6mjhpZ984jGltCmkavKVwV8lxln1JhyWnCxZr&#10;+rOkL4erSzU2/n+qL3edtadd8Os9b2s7Uar/2f3+gIjUxbf5Ra9N4mbw/CUN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9b3PwgAAANsAAAAPAAAAAAAAAAAAAAAAAJ8C&#10;AABkcnMvZG93bnJldi54bWxQSwUGAAAAAAQABAD3AAAAjgMAAAAA&#10;">
            <v:imagedata r:id="rId2" o:title="USDA-Logo"/>
          </v:shape>
          <v:shapetype id="_x0000_t202" coordsize="21600,21600" o:spt="202" path="m,l,21600r21600,l21600,xe">
            <v:stroke joinstyle="miter"/>
            <v:path gradientshapeok="t" o:connecttype="rect"/>
          </v:shapetype>
          <v:shape id="Text Box 67" o:spid="_x0000_s576610" type="#_x0000_t202" style="position:absolute;left:248;top:11997;width:2202;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style="mso-next-textbox:#Text Box 67">
              <w:txbxContent>
                <w:p w:rsidR="0072037B" w:rsidRPr="00DC5225" w:rsidRDefault="0072037B" w:rsidP="00A459B2">
                  <w:pPr>
                    <w:pStyle w:val="TableText"/>
                    <w:jc w:val="center"/>
                    <w:rPr>
                      <w:sz w:val="16"/>
                    </w:rPr>
                  </w:pPr>
                  <w:r w:rsidRPr="00DC5225">
                    <w:rPr>
                      <w:sz w:val="16"/>
                    </w:rPr>
                    <w:t>P.O. Box 2393</w:t>
                  </w:r>
                </w:p>
                <w:p w:rsidR="0072037B" w:rsidRPr="00DC5225" w:rsidRDefault="0072037B" w:rsidP="00A459B2">
                  <w:pPr>
                    <w:pStyle w:val="TableText"/>
                    <w:jc w:val="center"/>
                    <w:rPr>
                      <w:sz w:val="16"/>
                    </w:rPr>
                  </w:pPr>
                  <w:r w:rsidRPr="00DC5225">
                    <w:rPr>
                      <w:sz w:val="16"/>
                    </w:rPr>
                    <w:t xml:space="preserve">Princeton, NJ 08543-2393 </w:t>
                  </w:r>
                </w:p>
                <w:p w:rsidR="0072037B" w:rsidRPr="00DC5225" w:rsidRDefault="0072037B" w:rsidP="00A459B2">
                  <w:pPr>
                    <w:pStyle w:val="TableText"/>
                    <w:jc w:val="center"/>
                    <w:rPr>
                      <w:sz w:val="16"/>
                    </w:rPr>
                  </w:pPr>
                  <w:r w:rsidRPr="00DC5225">
                    <w:rPr>
                      <w:sz w:val="16"/>
                    </w:rPr>
                    <w:t>Phone: 609-799-3535</w:t>
                  </w:r>
                </w:p>
                <w:p w:rsidR="0072037B" w:rsidRPr="00B94F8E" w:rsidRDefault="0072037B" w:rsidP="00A459B2">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69" o:spid="_x0000_s576611" type="#_x0000_t32" style="position:absolute;left:2540;top:658;width:19;height:14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occIAAADbAAAADwAAAGRycy9kb3ducmV2LnhtbERPTWvCQBC9F/oflil4qxt7sBJdRQSL&#10;IC1qetDbmB2zwexszG5j/PeuIPQ2j/c5k1lnK9FS40vHCgb9BARx7nTJhYLfbPk+AuEDssbKMSm4&#10;kYfZ9PVlgql2V95SuwuFiCHsU1RgQqhTKX1uyKLvu5o4cifXWAwRNoXUDV5juK3kR5IMpcWSY4PB&#10;mhaG8vPuzyoYDbJ8uf4x31+bYXs5uj26ww2V6r118zGIQF34Fz/dKx3nf8L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joccIAAADbAAAADwAAAAAAAAAAAAAA&#10;AAChAgAAZHJzL2Rvd25yZXYueG1sUEsFBgAAAAAEAAQA+QAAAJADAAAAAA==&#10;" strokecolor="#bfbfbf [2412]"/>
          <v:shape id="Picture 73" o:spid="_x0000_s576612" type="#_x0000_t75" alt="mpr300" style="position:absolute;left:765;top:11581;width:1234;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BH3DAAAA2wAAAA8AAABkcnMvZG93bnJldi54bWxEjzFrw0AMhfdC/sOhQrfmnAyhuLmEtGDo&#10;0qGJKXQTPtVn4tMZn+I4/z4aCt0k3tN7n7b7OfZmojF3iR2slgUY4ib5jlsH9al6fgGTBdljn5gc&#10;3CjDfrd42GLp05W/aDpKazSEc4kOgshQWpubQBHzMg3Eqv2mMaLoOrbWj3jV8NjbdVFsbMSOtSHg&#10;QO+BmvPxEh2cftZTVclhswqSq7e65s/zNzv39DgfXsEIzfJv/rv+8Iqvs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gEfcMAAADbAAAADwAAAAAAAAAAAAAAAACf&#10;AgAAZHJzL2Rvd25yZXYueG1sUEsFBgAAAAAEAAQA9wAAAI8DAAAAAA==&#10;">
            <v:imagedata r:id="rId3" o:title="mpr300"/>
          </v:shape>
          <v:shape id="Picture 99" o:spid="_x0000_s576613" type="#_x0000_t75" alt="abt-logo-primary-600px" style="position:absolute;left:828;top:13127;width:1044;height:1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EVTAAAAA2wAAAA8AAABkcnMvZG93bnJldi54bWxET02LwjAQvS/4H8II3ta0K4h2jSKugjdR&#10;i7C3sZltyjaT0sRa/71ZWPA2j/c5i1Vva9FR6yvHCtJxAoK4cLriUkF+3r3PQPiArLF2TAoe5GG1&#10;HLwtMNPuzkfqTqEUMYR9hgpMCE0mpS8MWfRj1xBH7se1FkOEbSl1i/cYbmv5kSRTabHi2GCwoY2h&#10;4vd0swrKNL9eJtevLt+mO4ny+2gOj16p0bBff4II1IeX+N+913H+HP5+iQf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8RVMAAAADbAAAADwAAAAAAAAAAAAAAAACfAgAA&#10;ZHJzL2Rvd25yZXYueG1sUEsFBgAAAAAEAAQA9wAAAIwDAAAAAA==&#10;">
            <v:imagedata r:id="rId4" o:title="abt-logo-primary-600px"/>
          </v:shape>
          <w10:wrap type="square"/>
        </v:group>
      </w:pict>
    </w:r>
    <w:r w:rsidR="0072037B" w:rsidRPr="00490CD1">
      <w:rPr>
        <w:rFonts w:ascii="Arial" w:hAnsi="Arial" w:cs="Arial"/>
        <w:i w:val="0"/>
        <w:sz w:val="16"/>
        <w:szCs w:val="18"/>
      </w:rPr>
      <w:t>OMB Control # 0584-XXXX</w:t>
    </w:r>
  </w:p>
  <w:p w:rsidR="0072037B" w:rsidRPr="00490CD1" w:rsidRDefault="0072037B" w:rsidP="00A459B2">
    <w:pPr>
      <w:pStyle w:val="Header"/>
      <w:spacing w:after="120"/>
      <w:jc w:val="right"/>
      <w:rPr>
        <w:rFonts w:ascii="Arial" w:hAnsi="Arial" w:cs="Arial"/>
        <w:i w:val="0"/>
        <w:sz w:val="20"/>
      </w:rPr>
    </w:pPr>
    <w:r w:rsidRPr="00490CD1">
      <w:rPr>
        <w:rFonts w:ascii="Arial" w:hAnsi="Arial" w:cs="Arial"/>
        <w:i w:val="0"/>
        <w:sz w:val="16"/>
        <w:szCs w:val="18"/>
      </w:rPr>
      <w:t>Expiration Date: XX/XX/20XX</w:t>
    </w:r>
  </w:p>
  <w:p w:rsidR="0072037B" w:rsidRPr="00490CD1" w:rsidRDefault="0072037B">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6616">
      <o:colormenu v:ext="edit" strokecolor="none [2412]"/>
    </o:shapedefaults>
    <o:shapelayout v:ext="edit">
      <o:idmap v:ext="edit" data="563"/>
      <o:rules v:ext="edit">
        <o:r id="V:Rule3" type="connector" idref="#_x0000_s576593"/>
        <o:r id="V:Rule4" type="connector" idref="#AutoShape 69"/>
      </o:rules>
    </o:shapelayout>
  </w:hdrShapeDefaults>
  <w:footnotePr>
    <w:footnote w:id="-1"/>
    <w:footnote w:id="0"/>
    <w:footnote w:id="1"/>
  </w:footnotePr>
  <w:endnotePr>
    <w:numFmt w:val="decimal"/>
    <w:endnote w:id="-1"/>
    <w:endnote w:id="0"/>
    <w:endnote w:id="1"/>
  </w:endnotePr>
  <w:compat>
    <w:doNotUseHTMLParagraphAutoSpacing/>
  </w:compat>
  <w:rsids>
    <w:rsidRoot w:val="004162B7"/>
    <w:rsid w:val="000015FB"/>
    <w:rsid w:val="00004DC3"/>
    <w:rsid w:val="00007CA0"/>
    <w:rsid w:val="00012372"/>
    <w:rsid w:val="00012863"/>
    <w:rsid w:val="00017DD1"/>
    <w:rsid w:val="00021A62"/>
    <w:rsid w:val="00026D2F"/>
    <w:rsid w:val="000300AF"/>
    <w:rsid w:val="00037098"/>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A4439"/>
    <w:rsid w:val="000A544F"/>
    <w:rsid w:val="000B15B8"/>
    <w:rsid w:val="000B2BD0"/>
    <w:rsid w:val="000B3A77"/>
    <w:rsid w:val="000B7E70"/>
    <w:rsid w:val="000C0118"/>
    <w:rsid w:val="000C70DC"/>
    <w:rsid w:val="000C72F8"/>
    <w:rsid w:val="000E1D9E"/>
    <w:rsid w:val="000E6D11"/>
    <w:rsid w:val="000F1879"/>
    <w:rsid w:val="000F6A8B"/>
    <w:rsid w:val="000F79B9"/>
    <w:rsid w:val="000F79E8"/>
    <w:rsid w:val="00100B87"/>
    <w:rsid w:val="00105D23"/>
    <w:rsid w:val="001073C9"/>
    <w:rsid w:val="0012793B"/>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72DE6"/>
    <w:rsid w:val="00177294"/>
    <w:rsid w:val="00181F53"/>
    <w:rsid w:val="0018257D"/>
    <w:rsid w:val="00182FE1"/>
    <w:rsid w:val="0018564C"/>
    <w:rsid w:val="001933B1"/>
    <w:rsid w:val="001979A4"/>
    <w:rsid w:val="001A07D4"/>
    <w:rsid w:val="001A3512"/>
    <w:rsid w:val="001A68F3"/>
    <w:rsid w:val="001B148C"/>
    <w:rsid w:val="001B283D"/>
    <w:rsid w:val="001B360E"/>
    <w:rsid w:val="001C6D08"/>
    <w:rsid w:val="001D247C"/>
    <w:rsid w:val="001D34F9"/>
    <w:rsid w:val="001D3C41"/>
    <w:rsid w:val="001D634E"/>
    <w:rsid w:val="001E0AB2"/>
    <w:rsid w:val="001E466A"/>
    <w:rsid w:val="001F12BF"/>
    <w:rsid w:val="001F5410"/>
    <w:rsid w:val="00200B10"/>
    <w:rsid w:val="002053F3"/>
    <w:rsid w:val="0021711B"/>
    <w:rsid w:val="002213BF"/>
    <w:rsid w:val="0022402B"/>
    <w:rsid w:val="0023409D"/>
    <w:rsid w:val="00236122"/>
    <w:rsid w:val="00243909"/>
    <w:rsid w:val="00243DEE"/>
    <w:rsid w:val="00250CA6"/>
    <w:rsid w:val="0025182E"/>
    <w:rsid w:val="002613D2"/>
    <w:rsid w:val="00264716"/>
    <w:rsid w:val="0026788F"/>
    <w:rsid w:val="00267F6C"/>
    <w:rsid w:val="00271B2B"/>
    <w:rsid w:val="00272E44"/>
    <w:rsid w:val="00280AB2"/>
    <w:rsid w:val="00282FD0"/>
    <w:rsid w:val="00284557"/>
    <w:rsid w:val="002849EE"/>
    <w:rsid w:val="00287FD7"/>
    <w:rsid w:val="002921C5"/>
    <w:rsid w:val="002942FB"/>
    <w:rsid w:val="002A1ADA"/>
    <w:rsid w:val="002A1B8E"/>
    <w:rsid w:val="002A28C9"/>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95F94"/>
    <w:rsid w:val="003A1506"/>
    <w:rsid w:val="003A1774"/>
    <w:rsid w:val="003A17E0"/>
    <w:rsid w:val="003A26BB"/>
    <w:rsid w:val="003A5FD0"/>
    <w:rsid w:val="003B1FFC"/>
    <w:rsid w:val="003B299C"/>
    <w:rsid w:val="003B303A"/>
    <w:rsid w:val="003C0A5F"/>
    <w:rsid w:val="003C36CD"/>
    <w:rsid w:val="003C3905"/>
    <w:rsid w:val="003C57EB"/>
    <w:rsid w:val="003D4513"/>
    <w:rsid w:val="003D77B2"/>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CB1"/>
    <w:rsid w:val="004859BF"/>
    <w:rsid w:val="004863C6"/>
    <w:rsid w:val="0048755F"/>
    <w:rsid w:val="00490847"/>
    <w:rsid w:val="00490CD1"/>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7F22"/>
    <w:rsid w:val="00542523"/>
    <w:rsid w:val="00556FF6"/>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079E"/>
    <w:rsid w:val="005B0CDE"/>
    <w:rsid w:val="005B281C"/>
    <w:rsid w:val="005C228F"/>
    <w:rsid w:val="005C272F"/>
    <w:rsid w:val="005C2EAE"/>
    <w:rsid w:val="005D01A8"/>
    <w:rsid w:val="005D099F"/>
    <w:rsid w:val="005E0327"/>
    <w:rsid w:val="005E1375"/>
    <w:rsid w:val="005E7695"/>
    <w:rsid w:val="005F162C"/>
    <w:rsid w:val="005F430F"/>
    <w:rsid w:val="005F53E1"/>
    <w:rsid w:val="00605D19"/>
    <w:rsid w:val="00606B48"/>
    <w:rsid w:val="006145FB"/>
    <w:rsid w:val="006150A8"/>
    <w:rsid w:val="00620EF5"/>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59AF"/>
    <w:rsid w:val="00695C9A"/>
    <w:rsid w:val="006A3A94"/>
    <w:rsid w:val="006A3DE8"/>
    <w:rsid w:val="006A7614"/>
    <w:rsid w:val="006B0652"/>
    <w:rsid w:val="006B1C2B"/>
    <w:rsid w:val="006B2B5D"/>
    <w:rsid w:val="006B43E8"/>
    <w:rsid w:val="006C41C2"/>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127B"/>
    <w:rsid w:val="0078382A"/>
    <w:rsid w:val="00784BA2"/>
    <w:rsid w:val="00792B4A"/>
    <w:rsid w:val="007959C1"/>
    <w:rsid w:val="007A5803"/>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248AB"/>
    <w:rsid w:val="00833128"/>
    <w:rsid w:val="00840E7C"/>
    <w:rsid w:val="008421A1"/>
    <w:rsid w:val="008432EE"/>
    <w:rsid w:val="0084746F"/>
    <w:rsid w:val="00850CF2"/>
    <w:rsid w:val="00851DFB"/>
    <w:rsid w:val="0086314C"/>
    <w:rsid w:val="0086519F"/>
    <w:rsid w:val="00865D38"/>
    <w:rsid w:val="008840EE"/>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27F1"/>
    <w:rsid w:val="008E602B"/>
    <w:rsid w:val="008F312B"/>
    <w:rsid w:val="008F5A8F"/>
    <w:rsid w:val="009009D0"/>
    <w:rsid w:val="00902B68"/>
    <w:rsid w:val="00903C4A"/>
    <w:rsid w:val="00903CAA"/>
    <w:rsid w:val="00912344"/>
    <w:rsid w:val="009156D2"/>
    <w:rsid w:val="0092134D"/>
    <w:rsid w:val="0092459F"/>
    <w:rsid w:val="00931BDB"/>
    <w:rsid w:val="00936037"/>
    <w:rsid w:val="00936318"/>
    <w:rsid w:val="009435E1"/>
    <w:rsid w:val="00944D67"/>
    <w:rsid w:val="009527CF"/>
    <w:rsid w:val="00952FE4"/>
    <w:rsid w:val="00955CD5"/>
    <w:rsid w:val="00956F27"/>
    <w:rsid w:val="0095754B"/>
    <w:rsid w:val="009603FE"/>
    <w:rsid w:val="0096291A"/>
    <w:rsid w:val="00972701"/>
    <w:rsid w:val="009804C3"/>
    <w:rsid w:val="00980DB0"/>
    <w:rsid w:val="00994EDD"/>
    <w:rsid w:val="00997375"/>
    <w:rsid w:val="0099796C"/>
    <w:rsid w:val="009A483F"/>
    <w:rsid w:val="009B20BD"/>
    <w:rsid w:val="009B61A1"/>
    <w:rsid w:val="009C0EAF"/>
    <w:rsid w:val="009C1F87"/>
    <w:rsid w:val="009C42A8"/>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00D4"/>
    <w:rsid w:val="00A43B1C"/>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90DD2"/>
    <w:rsid w:val="00A91891"/>
    <w:rsid w:val="00A9613A"/>
    <w:rsid w:val="00A973B2"/>
    <w:rsid w:val="00AA36E8"/>
    <w:rsid w:val="00AB0F92"/>
    <w:rsid w:val="00AB31CC"/>
    <w:rsid w:val="00AB567E"/>
    <w:rsid w:val="00AC08A8"/>
    <w:rsid w:val="00AC3943"/>
    <w:rsid w:val="00AC4317"/>
    <w:rsid w:val="00AC5EBF"/>
    <w:rsid w:val="00AC6981"/>
    <w:rsid w:val="00AD4163"/>
    <w:rsid w:val="00AE3A26"/>
    <w:rsid w:val="00AE79D1"/>
    <w:rsid w:val="00AF1B2F"/>
    <w:rsid w:val="00AF3CC4"/>
    <w:rsid w:val="00B00519"/>
    <w:rsid w:val="00B00C2A"/>
    <w:rsid w:val="00B028CB"/>
    <w:rsid w:val="00B04330"/>
    <w:rsid w:val="00B13000"/>
    <w:rsid w:val="00B21550"/>
    <w:rsid w:val="00B22183"/>
    <w:rsid w:val="00B24137"/>
    <w:rsid w:val="00B31FEF"/>
    <w:rsid w:val="00B325E1"/>
    <w:rsid w:val="00B3588C"/>
    <w:rsid w:val="00B43736"/>
    <w:rsid w:val="00B528FB"/>
    <w:rsid w:val="00B559AA"/>
    <w:rsid w:val="00B564BC"/>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268A"/>
    <w:rsid w:val="00BA3D8F"/>
    <w:rsid w:val="00BA65A5"/>
    <w:rsid w:val="00BB6A0B"/>
    <w:rsid w:val="00BD090E"/>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3261C"/>
    <w:rsid w:val="00C4260B"/>
    <w:rsid w:val="00C43792"/>
    <w:rsid w:val="00C450AE"/>
    <w:rsid w:val="00C5076E"/>
    <w:rsid w:val="00C53387"/>
    <w:rsid w:val="00C546B7"/>
    <w:rsid w:val="00C56ED2"/>
    <w:rsid w:val="00C6623A"/>
    <w:rsid w:val="00C6627E"/>
    <w:rsid w:val="00C673E2"/>
    <w:rsid w:val="00C70B6C"/>
    <w:rsid w:val="00C74089"/>
    <w:rsid w:val="00C7473A"/>
    <w:rsid w:val="00C758F5"/>
    <w:rsid w:val="00C82AD4"/>
    <w:rsid w:val="00C8429E"/>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523C"/>
    <w:rsid w:val="00CD6D27"/>
    <w:rsid w:val="00CD6F65"/>
    <w:rsid w:val="00CE16E0"/>
    <w:rsid w:val="00CF014F"/>
    <w:rsid w:val="00CF5581"/>
    <w:rsid w:val="00D019EC"/>
    <w:rsid w:val="00D0262D"/>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45BAE"/>
    <w:rsid w:val="00D50622"/>
    <w:rsid w:val="00D62AA3"/>
    <w:rsid w:val="00D62DF9"/>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5628"/>
    <w:rsid w:val="00DE6AD2"/>
    <w:rsid w:val="00DE6FC2"/>
    <w:rsid w:val="00DF6D6B"/>
    <w:rsid w:val="00E03491"/>
    <w:rsid w:val="00E04753"/>
    <w:rsid w:val="00E0544B"/>
    <w:rsid w:val="00E12C39"/>
    <w:rsid w:val="00E13871"/>
    <w:rsid w:val="00E16A37"/>
    <w:rsid w:val="00E313FB"/>
    <w:rsid w:val="00E33DF2"/>
    <w:rsid w:val="00E33FB4"/>
    <w:rsid w:val="00E350BC"/>
    <w:rsid w:val="00E35802"/>
    <w:rsid w:val="00E36FE2"/>
    <w:rsid w:val="00E51F41"/>
    <w:rsid w:val="00E52025"/>
    <w:rsid w:val="00E57D64"/>
    <w:rsid w:val="00E6158B"/>
    <w:rsid w:val="00E63ACD"/>
    <w:rsid w:val="00E673D2"/>
    <w:rsid w:val="00E701E0"/>
    <w:rsid w:val="00E72220"/>
    <w:rsid w:val="00E74213"/>
    <w:rsid w:val="00E76CD9"/>
    <w:rsid w:val="00E77926"/>
    <w:rsid w:val="00E87492"/>
    <w:rsid w:val="00E91E19"/>
    <w:rsid w:val="00E95106"/>
    <w:rsid w:val="00EA023E"/>
    <w:rsid w:val="00EA0EBF"/>
    <w:rsid w:val="00EA37F8"/>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F0D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6616">
      <o:colormenu v:ext="edit"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uiPriority w:val="99"/>
    <w:rsid w:val="00A459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cd.efghi@fns.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5%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921CB-4E4D-40C7-AF24-5E1DC515D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2C971-0CCB-4F15-BE7A-CE643FB4515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04E14A9-8B87-4D62-8F34-84884C7E7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 TNR-Text.dotm</Template>
  <TotalTime>0</TotalTime>
  <Pages>4</Pages>
  <Words>475</Words>
  <Characters>2645</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LocalAdmin</cp:lastModifiedBy>
  <cp:revision>2</cp:revision>
  <cp:lastPrinted>2001-03-07T19:36:00Z</cp:lastPrinted>
  <dcterms:created xsi:type="dcterms:W3CDTF">2014-03-07T19:41:00Z</dcterms:created>
  <dcterms:modified xsi:type="dcterms:W3CDTF">2014-03-07T19:41:00Z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