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9" w:rsidRDefault="00721A09" w:rsidP="00721A09">
      <w:pPr>
        <w:jc w:val="center"/>
        <w:rPr>
          <w:b/>
          <w:noProof/>
        </w:rPr>
      </w:pPr>
    </w:p>
    <w:p w:rsidR="00721A09" w:rsidRDefault="00DD30E1" w:rsidP="00721A09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Appendix NN</w:t>
      </w:r>
      <w:r w:rsidR="00721A09">
        <w:rPr>
          <w:b/>
          <w:noProof/>
        </w:rPr>
        <w:t>.2</w:t>
      </w:r>
    </w:p>
    <w:p w:rsidR="0051467E" w:rsidRDefault="009E40C7" w:rsidP="00721A09">
      <w:pPr>
        <w:spacing w:after="0" w:line="240" w:lineRule="auto"/>
        <w:jc w:val="center"/>
        <w:rPr>
          <w:b/>
          <w:noProof/>
        </w:rPr>
      </w:pPr>
      <w:r w:rsidRPr="009E40C7">
        <w:rPr>
          <w:b/>
          <w:noProof/>
        </w:rPr>
        <w:t xml:space="preserve">Reminder Scripts </w:t>
      </w:r>
    </w:p>
    <w:p w:rsidR="009E40C7" w:rsidRPr="009E40C7" w:rsidRDefault="00B431C2" w:rsidP="00721A09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F</w:t>
      </w:r>
      <w:r w:rsidR="009E40C7" w:rsidRPr="009E40C7">
        <w:rPr>
          <w:b/>
          <w:noProof/>
        </w:rPr>
        <w:t>or Email, Voicemail and Texting from Field Liaisons</w:t>
      </w:r>
      <w:r w:rsidR="0056497C">
        <w:rPr>
          <w:b/>
          <w:noProof/>
        </w:rPr>
        <w:t xml:space="preserve"> - SPANISH</w:t>
      </w:r>
    </w:p>
    <w:p w:rsidR="009E40C7" w:rsidRPr="009E40C7" w:rsidRDefault="009E40C7" w:rsidP="009E40C7">
      <w:pPr>
        <w:rPr>
          <w:noProof/>
        </w:rPr>
      </w:pPr>
    </w:p>
    <w:p w:rsidR="009E40C7" w:rsidRPr="009E40C7" w:rsidRDefault="009E40C7" w:rsidP="009E40C7">
      <w:pPr>
        <w:rPr>
          <w:b/>
          <w:noProof/>
        </w:rPr>
      </w:pPr>
      <w:r w:rsidRPr="009E40C7">
        <w:rPr>
          <w:b/>
          <w:noProof/>
        </w:rPr>
        <w:t>Missed Interview Appointment</w:t>
      </w:r>
    </w:p>
    <w:p w:rsidR="009E40C7" w:rsidRPr="009E40C7" w:rsidRDefault="009E40C7" w:rsidP="009E40C7">
      <w:pPr>
        <w:rPr>
          <w:noProof/>
          <w:u w:val="single"/>
        </w:rPr>
      </w:pPr>
      <w:r w:rsidRPr="009E40C7">
        <w:rPr>
          <w:noProof/>
          <w:u w:val="single"/>
        </w:rPr>
        <w:t>Telephone, voicemail and email</w:t>
      </w:r>
    </w:p>
    <w:p w:rsidR="009E40C7" w:rsidRPr="00D83D1F" w:rsidRDefault="009E40C7" w:rsidP="009E40C7">
      <w:pPr>
        <w:rPr>
          <w:lang w:val="es-ES_tradnl"/>
        </w:rPr>
      </w:pPr>
      <w:r w:rsidRPr="00D83D1F">
        <w:rPr>
          <w:lang w:val="es-ES_tradnl"/>
        </w:rPr>
        <w:t>Buenos días/Buenas tardes. Mi nombre es [NAME] d</w:t>
      </w:r>
      <w:bookmarkStart w:id="0" w:name="_GoBack"/>
      <w:bookmarkEnd w:id="0"/>
      <w:r w:rsidRPr="00D83D1F">
        <w:rPr>
          <w:lang w:val="es-ES_tradnl"/>
        </w:rPr>
        <w:t>el estudio La alimentación de mi bebé. No pudimos comunicarnos con usted para su cita para la entrevista.  Por favor llame a nuestro número sin cargos, XXX-XXX-XXXX para volver a hacer una cita y poder recibir su incentivo de 20 dólares.  Esperamos hablar pronto con usted.</w:t>
      </w:r>
    </w:p>
    <w:p w:rsidR="009E40C7" w:rsidRPr="000F2EBF" w:rsidRDefault="009E40C7" w:rsidP="009E40C7">
      <w:pPr>
        <w:rPr>
          <w:noProof/>
          <w:u w:val="single"/>
          <w:lang w:val="es-US"/>
        </w:rPr>
      </w:pPr>
      <w:r w:rsidRPr="000F2EBF">
        <w:rPr>
          <w:noProof/>
          <w:u w:val="single"/>
          <w:lang w:val="es-US"/>
        </w:rPr>
        <w:t>Text</w:t>
      </w:r>
    </w:p>
    <w:p w:rsidR="009E40C7" w:rsidRPr="00D83D1F" w:rsidRDefault="009E40C7" w:rsidP="009E40C7">
      <w:pPr>
        <w:rPr>
          <w:lang w:val="es-ES_tradnl"/>
        </w:rPr>
      </w:pPr>
      <w:r w:rsidRPr="00D83D1F">
        <w:rPr>
          <w:lang w:val="es-ES_tradnl"/>
        </w:rPr>
        <w:t>Por favor llame al  XXX-XXX-XXXX para completar su siguiente entrevista para el estudio La alimentación de mi bebé y recibir su incentivo de 20 dólares.</w:t>
      </w:r>
    </w:p>
    <w:p w:rsidR="009E40C7" w:rsidRPr="009E40C7" w:rsidRDefault="009E40C7" w:rsidP="009E40C7">
      <w:pPr>
        <w:rPr>
          <w:b/>
          <w:noProof/>
        </w:rPr>
      </w:pPr>
      <w:r w:rsidRPr="009E40C7">
        <w:rPr>
          <w:b/>
          <w:noProof/>
        </w:rPr>
        <w:t>Confirmation of baby’s birth</w:t>
      </w:r>
    </w:p>
    <w:p w:rsidR="009E40C7" w:rsidRPr="009E40C7" w:rsidRDefault="00F971D9" w:rsidP="009E40C7">
      <w:pPr>
        <w:rPr>
          <w:noProof/>
          <w:u w:val="single"/>
        </w:rPr>
      </w:pPr>
      <w:r>
        <w:rPr>
          <w:noProof/>
          <w:u w:val="single"/>
        </w:rPr>
        <w:t xml:space="preserve">Telephone, voicemail </w:t>
      </w:r>
    </w:p>
    <w:p w:rsidR="009E40C7" w:rsidRPr="00D83D1F" w:rsidRDefault="009E40C7" w:rsidP="009E40C7">
      <w:pPr>
        <w:rPr>
          <w:lang w:val="es-ES_tradnl"/>
        </w:rPr>
      </w:pPr>
      <w:r w:rsidRPr="00D83D1F">
        <w:rPr>
          <w:lang w:val="es-ES_tradnl"/>
        </w:rPr>
        <w:t xml:space="preserve">Buenos días/Buenas tardes. Mi nombre es [NAME] del estudio La alimentación de mi bebé.  Usted se inscribió en el estudio en [MONTH] en [NAME OF WIC SITE].  Estoy llamándola para saber si ya nació su bebé.  Por favor, llámeme al número sin cargos XXX-XXX-XXXX.  </w:t>
      </w:r>
      <w:r w:rsidR="00C5282D">
        <w:rPr>
          <w:lang w:val="es-ES_tradnl"/>
        </w:rPr>
        <w:t xml:space="preserve">Espero que esté bien. </w:t>
      </w:r>
      <w:r w:rsidRPr="00D83D1F">
        <w:rPr>
          <w:lang w:val="es-ES_tradnl"/>
        </w:rPr>
        <w:t>Gracias.</w:t>
      </w:r>
    </w:p>
    <w:p w:rsidR="009E40C7" w:rsidRPr="000F2EBF" w:rsidRDefault="009E40C7" w:rsidP="009E40C7">
      <w:pPr>
        <w:rPr>
          <w:noProof/>
          <w:u w:val="single"/>
          <w:lang w:val="es-US"/>
        </w:rPr>
      </w:pPr>
      <w:r w:rsidRPr="000F2EBF">
        <w:rPr>
          <w:noProof/>
          <w:u w:val="single"/>
          <w:lang w:val="es-US"/>
        </w:rPr>
        <w:t>Email</w:t>
      </w:r>
    </w:p>
    <w:p w:rsidR="009E40C7" w:rsidRPr="000F2EBF" w:rsidRDefault="009E40C7" w:rsidP="009E40C7">
      <w:r w:rsidRPr="00D83D1F">
        <w:rPr>
          <w:lang w:val="es-ES_tradnl"/>
        </w:rPr>
        <w:t xml:space="preserve">Buenos días/Buenas tardes. Mi nombre es [NAME] del estudio La alimentación de mi bebé.  Usted se inscribió en el estudio en [MONTH] en [NAME OF WIC SITE].  Le escribo para saber si ya nació su bebé.  Por favor envíeme un email o llámeme al XXX-XXX-XXX (sin cargos) y avíseme.  </w:t>
      </w:r>
      <w:proofErr w:type="spellStart"/>
      <w:proofErr w:type="gramStart"/>
      <w:r w:rsidRPr="000F2EBF">
        <w:t>Espero</w:t>
      </w:r>
      <w:proofErr w:type="spellEnd"/>
      <w:r w:rsidRPr="000F2EBF">
        <w:t xml:space="preserve"> </w:t>
      </w:r>
      <w:proofErr w:type="spellStart"/>
      <w:r w:rsidRPr="000F2EBF">
        <w:t>que</w:t>
      </w:r>
      <w:proofErr w:type="spellEnd"/>
      <w:r w:rsidRPr="000F2EBF">
        <w:t xml:space="preserve"> </w:t>
      </w:r>
      <w:proofErr w:type="spellStart"/>
      <w:r w:rsidRPr="000F2EBF">
        <w:t>esté</w:t>
      </w:r>
      <w:proofErr w:type="spellEnd"/>
      <w:r w:rsidRPr="000F2EBF">
        <w:t xml:space="preserve"> </w:t>
      </w:r>
      <w:proofErr w:type="spellStart"/>
      <w:r w:rsidRPr="000F2EBF">
        <w:t>bien</w:t>
      </w:r>
      <w:proofErr w:type="spellEnd"/>
      <w:r w:rsidRPr="000F2EBF">
        <w:t>.</w:t>
      </w:r>
      <w:proofErr w:type="gramEnd"/>
      <w:r w:rsidRPr="000F2EBF">
        <w:t xml:space="preserve">   </w:t>
      </w:r>
    </w:p>
    <w:p w:rsidR="009E40C7" w:rsidRPr="000F2EBF" w:rsidRDefault="009E40C7" w:rsidP="009E40C7">
      <w:proofErr w:type="spellStart"/>
      <w:r w:rsidRPr="000F2EBF">
        <w:t>Atentamente</w:t>
      </w:r>
      <w:proofErr w:type="spellEnd"/>
      <w:r w:rsidRPr="000F2EBF">
        <w:t>,</w:t>
      </w:r>
    </w:p>
    <w:p w:rsidR="009E40C7" w:rsidRPr="009E40C7" w:rsidRDefault="009E40C7" w:rsidP="009E40C7">
      <w:pPr>
        <w:rPr>
          <w:noProof/>
        </w:rPr>
      </w:pPr>
      <w:r w:rsidRPr="009E40C7">
        <w:rPr>
          <w:noProof/>
        </w:rPr>
        <w:t>[NAME]</w:t>
      </w:r>
    </w:p>
    <w:p w:rsidR="009E40C7" w:rsidRPr="009E40C7" w:rsidRDefault="009E40C7" w:rsidP="009E40C7">
      <w:pPr>
        <w:rPr>
          <w:b/>
          <w:noProof/>
        </w:rPr>
      </w:pPr>
      <w:r w:rsidRPr="009E40C7">
        <w:rPr>
          <w:b/>
          <w:noProof/>
        </w:rPr>
        <w:t>Script for TRC Automated Reminder Call</w:t>
      </w:r>
      <w:r w:rsidR="00C5282D">
        <w:rPr>
          <w:b/>
          <w:noProof/>
        </w:rPr>
        <w:t xml:space="preserve"> (Voice Mail Message)</w:t>
      </w:r>
    </w:p>
    <w:p w:rsidR="009E40C7" w:rsidRPr="00D83D1F" w:rsidRDefault="009E40C7" w:rsidP="009E40C7">
      <w:pPr>
        <w:rPr>
          <w:lang w:val="es-ES_tradnl"/>
        </w:rPr>
      </w:pPr>
      <w:r w:rsidRPr="00D83D1F">
        <w:rPr>
          <w:lang w:val="es-ES_tradnl"/>
        </w:rPr>
        <w:t xml:space="preserve">Buenos días/Buenas tardes. </w:t>
      </w:r>
      <w:r w:rsidR="00C5282D">
        <w:rPr>
          <w:lang w:val="es-ES_tradnl"/>
        </w:rPr>
        <w:t>Estamos llamando de parte</w:t>
      </w:r>
      <w:r w:rsidRPr="00D83D1F">
        <w:rPr>
          <w:lang w:val="es-ES_tradnl"/>
        </w:rPr>
        <w:t xml:space="preserve"> del estudio La alimentación de mi bebé</w:t>
      </w:r>
      <w:r w:rsidR="00C5282D">
        <w:rPr>
          <w:lang w:val="es-ES_tradnl"/>
        </w:rPr>
        <w:t xml:space="preserve"> </w:t>
      </w:r>
      <w:r w:rsidRPr="00D83D1F">
        <w:rPr>
          <w:lang w:val="es-ES_tradnl"/>
        </w:rPr>
        <w:t xml:space="preserve">para recordarle su próxima cita para la entrevista a las [TIME] el [DAY] [DATE].  La llamaremos a este número.  Si desea completar la entrevista antes de esa fecha, puede llamar al XXX-XXX-XXXX.  </w:t>
      </w:r>
      <w:r w:rsidR="00F40E08" w:rsidRPr="004A6964">
        <w:rPr>
          <w:lang w:val="es-ES_tradnl"/>
        </w:rPr>
        <w:t xml:space="preserve">Si desea completar la entrevista antes de esa fecha, puede llamar al XXX-XXX-XXXX.  </w:t>
      </w:r>
      <w:r w:rsidR="00F40E08" w:rsidRPr="000D34E5">
        <w:rPr>
          <w:lang w:val="es-ES_tradnl"/>
        </w:rPr>
        <w:t xml:space="preserve">Si su hijo va a estar en un lugar de cuidado infantil el día antes de su entrevista, es recomendable que le pida a la persona a cargo del </w:t>
      </w:r>
      <w:r w:rsidR="00F40E08" w:rsidRPr="000D34E5">
        <w:rPr>
          <w:lang w:val="es-ES_tradnl"/>
        </w:rPr>
        <w:lastRenderedPageBreak/>
        <w:t xml:space="preserve">cuidado del niño que anote las comidas y bebidas que el niño consumió </w:t>
      </w:r>
      <w:r w:rsidR="00F40E08" w:rsidRPr="009F2649">
        <w:rPr>
          <w:u w:val="single"/>
          <w:lang w:val="es-ES_tradnl"/>
        </w:rPr>
        <w:t>en el sitio de cuidado infantil</w:t>
      </w:r>
      <w:r w:rsidR="00F40E08" w:rsidRPr="000D34E5">
        <w:rPr>
          <w:lang w:val="es-ES_tradnl"/>
        </w:rPr>
        <w:t xml:space="preserve"> y que le devuelva esta hoja cuando usted pase a buscar a su </w:t>
      </w:r>
      <w:proofErr w:type="spellStart"/>
      <w:r w:rsidR="00F40E08" w:rsidRPr="000D34E5">
        <w:rPr>
          <w:lang w:val="es-ES_tradnl"/>
        </w:rPr>
        <w:t>hijo</w:t>
      </w:r>
      <w:r w:rsidR="00F40E08">
        <w:rPr>
          <w:lang w:val="es-ES_tradnl"/>
        </w:rPr>
        <w:t>.</w:t>
      </w:r>
      <w:r w:rsidRPr="00D83D1F">
        <w:rPr>
          <w:lang w:val="es-ES_tradnl"/>
        </w:rPr>
        <w:t>Esperamos</w:t>
      </w:r>
      <w:proofErr w:type="spellEnd"/>
      <w:r w:rsidRPr="00D83D1F">
        <w:rPr>
          <w:lang w:val="es-ES_tradnl"/>
        </w:rPr>
        <w:t xml:space="preserve"> hablar pronto con usted.  </w:t>
      </w:r>
    </w:p>
    <w:sectPr w:rsidR="009E40C7" w:rsidRPr="00D83D1F" w:rsidSect="00721A0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50" w:rsidRPr="009E40C7" w:rsidRDefault="00235050" w:rsidP="009E40C7">
      <w:pPr>
        <w:spacing w:after="0" w:line="240" w:lineRule="auto"/>
        <w:rPr>
          <w:noProof/>
        </w:rPr>
      </w:pPr>
      <w:r w:rsidRPr="009E40C7">
        <w:rPr>
          <w:noProof/>
        </w:rPr>
        <w:separator/>
      </w:r>
    </w:p>
  </w:endnote>
  <w:endnote w:type="continuationSeparator" w:id="0">
    <w:p w:rsidR="00235050" w:rsidRPr="009E40C7" w:rsidRDefault="00235050" w:rsidP="009E40C7">
      <w:pPr>
        <w:spacing w:after="0" w:line="240" w:lineRule="auto"/>
        <w:rPr>
          <w:noProof/>
        </w:rPr>
      </w:pPr>
      <w:r w:rsidRPr="009E40C7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50" w:rsidRPr="009E40C7" w:rsidRDefault="00235050" w:rsidP="009E40C7">
      <w:pPr>
        <w:spacing w:after="0" w:line="240" w:lineRule="auto"/>
        <w:rPr>
          <w:noProof/>
        </w:rPr>
      </w:pPr>
      <w:r w:rsidRPr="009E40C7">
        <w:rPr>
          <w:noProof/>
        </w:rPr>
        <w:separator/>
      </w:r>
    </w:p>
  </w:footnote>
  <w:footnote w:type="continuationSeparator" w:id="0">
    <w:p w:rsidR="00235050" w:rsidRPr="009E40C7" w:rsidRDefault="00235050" w:rsidP="009E40C7">
      <w:pPr>
        <w:spacing w:after="0" w:line="240" w:lineRule="auto"/>
        <w:rPr>
          <w:noProof/>
        </w:rPr>
      </w:pPr>
      <w:r w:rsidRPr="009E40C7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09" w:rsidRDefault="0056497C">
    <w:pPr>
      <w:pStyle w:val="Header"/>
    </w:pPr>
    <w:r w:rsidRPr="00C72FA9">
      <w:rPr>
        <w:b/>
        <w:noProof/>
      </w:rPr>
      <w:drawing>
        <wp:anchor distT="0" distB="0" distL="114300" distR="114300" simplePos="0" relativeHeight="251663360" behindDoc="0" locked="0" layoutInCell="1" allowOverlap="1" wp14:anchorId="40096263" wp14:editId="431034C0">
          <wp:simplePos x="0" y="0"/>
          <wp:positionH relativeFrom="column">
            <wp:posOffset>-73025</wp:posOffset>
          </wp:positionH>
          <wp:positionV relativeFrom="paragraph">
            <wp:posOffset>-391795</wp:posOffset>
          </wp:positionV>
          <wp:extent cx="1033145" cy="944880"/>
          <wp:effectExtent l="0" t="0" r="0" b="7620"/>
          <wp:wrapSquare wrapText="bothSides"/>
          <wp:docPr id="1" name="Picture 0" descr="feeding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ing_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8F7" w:rsidRPr="00724AE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B1975" wp14:editId="465C98E9">
              <wp:simplePos x="0" y="0"/>
              <wp:positionH relativeFrom="column">
                <wp:posOffset>3686175</wp:posOffset>
              </wp:positionH>
              <wp:positionV relativeFrom="paragraph">
                <wp:posOffset>-114300</wp:posOffset>
              </wp:positionV>
              <wp:extent cx="2922270" cy="393065"/>
              <wp:effectExtent l="0" t="0" r="11430" b="266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58F7" w:rsidRPr="001B4BAE" w:rsidRDefault="003958F7" w:rsidP="003958F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</w:pPr>
                          <w:r w:rsidRPr="001B4BA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  <w:t>Número de aprobación de la OMB 0584-XXXX</w:t>
                          </w:r>
                        </w:p>
                        <w:p w:rsidR="003958F7" w:rsidRPr="00706A47" w:rsidRDefault="003958F7" w:rsidP="003958F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1B4BA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  <w:t>Fecha de vencimiento: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0.25pt;margin-top:-9pt;width:230.1pt;height:3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">
              <v:textbox style="mso-fit-shape-to-text:t">
                <w:txbxContent>
                  <w:p w:rsidR="003958F7" w:rsidRPr="001B4BAE" w:rsidRDefault="003958F7" w:rsidP="003958F7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</w:pPr>
                    <w:r w:rsidRPr="001B4BAE"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  <w:t>Número de aprobación de la OMB 0584-XXXX</w:t>
                    </w:r>
                  </w:p>
                  <w:p w:rsidR="003958F7" w:rsidRPr="00706A47" w:rsidRDefault="003958F7" w:rsidP="003958F7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20"/>
                        <w:szCs w:val="20"/>
                        <w:lang w:val="es-US"/>
                      </w:rPr>
                    </w:pPr>
                    <w:r w:rsidRPr="001B4BAE"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  <w:t>Fecha de vencimiento: XX/XX/20XX</w:t>
                    </w:r>
                  </w:p>
                </w:txbxContent>
              </v:textbox>
            </v:shape>
          </w:pict>
        </mc:Fallback>
      </mc:AlternateContent>
    </w:r>
    <w:r w:rsidR="00721A09" w:rsidRPr="00721A0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5FCC7B" wp14:editId="7E3452D6">
              <wp:simplePos x="0" y="0"/>
              <wp:positionH relativeFrom="column">
                <wp:posOffset>-161925</wp:posOffset>
              </wp:positionH>
              <wp:positionV relativeFrom="line">
                <wp:posOffset>8723630</wp:posOffset>
              </wp:positionV>
              <wp:extent cx="6725285" cy="647700"/>
              <wp:effectExtent l="0" t="0" r="18415" b="190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25285" cy="647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1A09" w:rsidRDefault="00721A09" w:rsidP="00721A09">
                          <w:pPr>
                            <w:spacing w:after="120"/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De acuerdo con la Ley de reducción de papeleo de 1995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Paperwork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Reduction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Act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), ninguna persona está obligada a responder a una recolección de información a menos que esta exhiba un número de control válido de la OMB. El número de control válido de la OMB para esta recolección de información es el 0584-XXXX. Se calcula que el promedio de tiempo necesario para completar esta rec</w:t>
                          </w:r>
                          <w:r w:rsidR="006158BC"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olección de información es de 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minuto por respuesta, incluyendo el tiempo para leer las instrucciones, buscar fuentes de información existentes, reunir la información necesaria y completar y revisar la recolección de información.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.75pt;margin-top:686.9pt;width:529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" o:allowoverlap="f" filled="f" strokeweight=".5pt">
              <v:path arrowok="t"/>
              <v:textbox>
                <w:txbxContent>
                  <w:p w:rsidR="00721A09" w:rsidRDefault="00721A09" w:rsidP="00721A09">
                    <w:pPr>
                      <w:spacing w:after="120"/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De acuerdo con la Ley de reducción de papeleo de 1995 (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Paperwork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Reduction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Act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), ninguna persona está obligada a responder a una recolección de información a menos que esta exhiba un número de control válido de la OMB. El número de control válido de la OMB para esta recolección de información es el 0584-XXXX. Se calcula que el promedio de tiempo necesario para completar esta rec</w:t>
                    </w:r>
                    <w:r w:rsidR="006158BC"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olección de información es de 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 minuto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 por respuesta, incluyendo el tiempo para leer las instrucciones, buscar fuentes de información existentes, reunir la información necesaria y completar y revisar la recolección de información.</w:t>
                    </w:r>
                  </w:p>
                </w:txbxContent>
              </v:textbox>
              <w10:wrap type="square" anchory="li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4A"/>
    <w:rsid w:val="000F2EBF"/>
    <w:rsid w:val="00235050"/>
    <w:rsid w:val="0032554F"/>
    <w:rsid w:val="003958F7"/>
    <w:rsid w:val="004B1428"/>
    <w:rsid w:val="004C039C"/>
    <w:rsid w:val="0051467E"/>
    <w:rsid w:val="0056497C"/>
    <w:rsid w:val="006158BC"/>
    <w:rsid w:val="006379E9"/>
    <w:rsid w:val="00721A09"/>
    <w:rsid w:val="007D4ED8"/>
    <w:rsid w:val="009A3F4A"/>
    <w:rsid w:val="009E40C7"/>
    <w:rsid w:val="009F2649"/>
    <w:rsid w:val="00B431C2"/>
    <w:rsid w:val="00C40C6A"/>
    <w:rsid w:val="00C5282D"/>
    <w:rsid w:val="00D83D1F"/>
    <w:rsid w:val="00DD30E1"/>
    <w:rsid w:val="00F40E08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C7"/>
  </w:style>
  <w:style w:type="paragraph" w:styleId="Footer">
    <w:name w:val="footer"/>
    <w:basedOn w:val="Normal"/>
    <w:link w:val="FooterChar"/>
    <w:uiPriority w:val="99"/>
    <w:unhideWhenUsed/>
    <w:rsid w:val="009E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C7"/>
  </w:style>
  <w:style w:type="paragraph" w:styleId="BalloonText">
    <w:name w:val="Balloon Text"/>
    <w:basedOn w:val="Normal"/>
    <w:link w:val="BalloonTextChar"/>
    <w:uiPriority w:val="99"/>
    <w:semiHidden/>
    <w:unhideWhenUsed/>
    <w:rsid w:val="0072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2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C7"/>
  </w:style>
  <w:style w:type="paragraph" w:styleId="Footer">
    <w:name w:val="footer"/>
    <w:basedOn w:val="Normal"/>
    <w:link w:val="FooterChar"/>
    <w:uiPriority w:val="99"/>
    <w:unhideWhenUsed/>
    <w:rsid w:val="009E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C7"/>
  </w:style>
  <w:style w:type="paragraph" w:styleId="BalloonText">
    <w:name w:val="Balloon Text"/>
    <w:basedOn w:val="Normal"/>
    <w:link w:val="BalloonTextChar"/>
    <w:uiPriority w:val="99"/>
    <w:semiHidden/>
    <w:unhideWhenUsed/>
    <w:rsid w:val="0072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2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ACE835C0.dotm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Susie McNutt</cp:lastModifiedBy>
  <cp:revision>5</cp:revision>
  <dcterms:created xsi:type="dcterms:W3CDTF">2012-12-06T19:04:00Z</dcterms:created>
  <dcterms:modified xsi:type="dcterms:W3CDTF">2012-12-07T11:49:00Z</dcterms:modified>
</cp:coreProperties>
</file>