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3B" w:rsidRPr="00902AF3" w:rsidRDefault="00DA4A81" w:rsidP="00C86B3B">
      <w:pPr>
        <w:spacing w:after="0"/>
        <w:jc w:val="center"/>
        <w:rPr>
          <w:b/>
        </w:rPr>
      </w:pPr>
      <w:r>
        <w:rPr>
          <w:b/>
        </w:rPr>
        <w:t>Appendix OO</w:t>
      </w:r>
      <w:r w:rsidR="00C86B3B" w:rsidRPr="00902AF3">
        <w:rPr>
          <w:b/>
        </w:rPr>
        <w:t>.1</w:t>
      </w:r>
    </w:p>
    <w:p w:rsidR="00C86B3B" w:rsidRPr="00902AF3" w:rsidRDefault="00C86B3B" w:rsidP="00C86B3B">
      <w:pPr>
        <w:spacing w:after="0"/>
        <w:jc w:val="center"/>
        <w:rPr>
          <w:b/>
        </w:rPr>
      </w:pPr>
      <w:r w:rsidRPr="00902AF3">
        <w:rPr>
          <w:b/>
        </w:rPr>
        <w:t xml:space="preserve">Thank you Letter - </w:t>
      </w:r>
      <w:r w:rsidR="0068720C" w:rsidRPr="00902AF3">
        <w:rPr>
          <w:b/>
        </w:rPr>
        <w:t>ENGLISH</w:t>
      </w:r>
    </w:p>
    <w:p w:rsidR="00C86B3B" w:rsidRDefault="00C86B3B" w:rsidP="00C86B3B">
      <w:pPr>
        <w:rPr>
          <w:rFonts w:ascii="Garamond" w:hAnsi="Garamond"/>
        </w:rPr>
      </w:pPr>
    </w:p>
    <w:p w:rsidR="00C86B3B" w:rsidRDefault="00C86B3B" w:rsidP="00C86B3B">
      <w:pPr>
        <w:rPr>
          <w:rFonts w:ascii="Garamond" w:hAnsi="Garamond"/>
          <w:sz w:val="24"/>
          <w:szCs w:val="24"/>
        </w:rPr>
      </w:pPr>
      <w:r w:rsidRPr="00E83BEB">
        <w:rPr>
          <w:rFonts w:ascii="Garamond" w:hAnsi="Garamond"/>
          <w:sz w:val="24"/>
          <w:szCs w:val="24"/>
        </w:rPr>
        <w:t>Date</w:t>
      </w:r>
      <w:bookmarkStart w:id="0" w:name="_GoBack"/>
      <w:bookmarkEnd w:id="0"/>
    </w:p>
    <w:p w:rsidR="00C86B3B" w:rsidRDefault="00C86B3B" w:rsidP="00C86B3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[FIRST] [LAST]</w:t>
      </w:r>
    </w:p>
    <w:p w:rsidR="00C86B3B" w:rsidRDefault="00C86B3B" w:rsidP="00C86B3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[ADDRESS]</w:t>
      </w:r>
    </w:p>
    <w:p w:rsidR="00C86B3B" w:rsidRDefault="00C86B3B" w:rsidP="00C86B3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[CITY], [STATE] [ZIP]</w:t>
      </w:r>
    </w:p>
    <w:p w:rsidR="00C86B3B" w:rsidRDefault="00C86B3B" w:rsidP="00C86B3B">
      <w:pPr>
        <w:rPr>
          <w:rFonts w:ascii="Garamond" w:hAnsi="Garamond"/>
          <w:sz w:val="24"/>
          <w:szCs w:val="24"/>
        </w:rPr>
      </w:pPr>
    </w:p>
    <w:p w:rsidR="00C86B3B" w:rsidRPr="00E83BEB" w:rsidRDefault="00C86B3B" w:rsidP="00C86B3B">
      <w:pPr>
        <w:rPr>
          <w:rFonts w:ascii="Garamond" w:hAnsi="Garamond"/>
          <w:sz w:val="24"/>
          <w:szCs w:val="24"/>
        </w:rPr>
      </w:pPr>
      <w:r w:rsidRPr="00E83BEB">
        <w:rPr>
          <w:rFonts w:ascii="Garamond" w:hAnsi="Garamond"/>
          <w:sz w:val="24"/>
          <w:szCs w:val="24"/>
        </w:rPr>
        <w:t>Dear [FIRST NAME] [LAST NAME]:</w:t>
      </w:r>
    </w:p>
    <w:p w:rsidR="00C86B3B" w:rsidRPr="009B2C7A" w:rsidRDefault="00C86B3B" w:rsidP="00C86B3B">
      <w:pPr>
        <w:pStyle w:val="BodyText"/>
        <w:rPr>
          <w:rFonts w:ascii="Garamond" w:hAnsi="Garamond"/>
        </w:rPr>
      </w:pPr>
      <w:r w:rsidRPr="00E83BEB">
        <w:rPr>
          <w:rFonts w:ascii="Garamond" w:hAnsi="Garamond"/>
        </w:rPr>
        <w:t xml:space="preserve">Thank you for participating in the Feeding My Baby Study.  </w:t>
      </w:r>
      <w:r w:rsidRPr="009B2C7A">
        <w:rPr>
          <w:rFonts w:ascii="Garamond" w:hAnsi="Garamond"/>
        </w:rPr>
        <w:t>This ground-breaking study has provided us with invaluable information about what choices WIC families make in feeding their babies and toddlers.</w:t>
      </w:r>
    </w:p>
    <w:p w:rsidR="00C86B3B" w:rsidRPr="00E83BEB" w:rsidRDefault="00C86B3B" w:rsidP="00C86B3B">
      <w:pPr>
        <w:pStyle w:val="BodyText"/>
        <w:rPr>
          <w:rFonts w:ascii="Garamond" w:hAnsi="Garamond" w:cstheme="minorHAnsi"/>
        </w:rPr>
      </w:pPr>
      <w:r>
        <w:rPr>
          <w:rFonts w:ascii="Garamond" w:hAnsi="Garamond"/>
        </w:rPr>
        <w:t xml:space="preserve">Over the course of this study, more than XXXX women have participated in more than XXXXX interviews.  </w:t>
      </w:r>
      <w:r w:rsidRPr="00E83BEB">
        <w:rPr>
          <w:rFonts w:ascii="Garamond" w:hAnsi="Garamond"/>
        </w:rPr>
        <w:t>You</w:t>
      </w:r>
      <w:r>
        <w:rPr>
          <w:rFonts w:ascii="Garamond" w:hAnsi="Garamond"/>
        </w:rPr>
        <w:t xml:space="preserve"> </w:t>
      </w:r>
      <w:r w:rsidRPr="00E83BEB">
        <w:rPr>
          <w:rFonts w:ascii="Garamond" w:hAnsi="Garamond"/>
        </w:rPr>
        <w:t>have completed the final intervi</w:t>
      </w:r>
      <w:r>
        <w:rPr>
          <w:rFonts w:ascii="Garamond" w:hAnsi="Garamond"/>
        </w:rPr>
        <w:t>ew and the study is now over</w:t>
      </w:r>
      <w:r w:rsidRPr="00E83BEB">
        <w:rPr>
          <w:rFonts w:ascii="Garamond" w:hAnsi="Garamond"/>
        </w:rPr>
        <w:t xml:space="preserve">. We have </w:t>
      </w:r>
      <w:r>
        <w:rPr>
          <w:rFonts w:ascii="Garamond" w:hAnsi="Garamond"/>
        </w:rPr>
        <w:t xml:space="preserve">greatly </w:t>
      </w:r>
      <w:r w:rsidRPr="00E83BEB">
        <w:rPr>
          <w:rFonts w:ascii="Garamond" w:hAnsi="Garamond"/>
        </w:rPr>
        <w:t>enjoyed talking to y</w:t>
      </w:r>
      <w:r>
        <w:rPr>
          <w:rFonts w:ascii="Garamond" w:hAnsi="Garamond"/>
        </w:rPr>
        <w:t>ou over the past 2 years.</w:t>
      </w:r>
      <w:r w:rsidRPr="00E83BEB">
        <w:rPr>
          <w:rFonts w:ascii="Garamond" w:hAnsi="Garamond"/>
        </w:rPr>
        <w:t xml:space="preserve">  The information that you and thousands</w:t>
      </w:r>
      <w:r>
        <w:rPr>
          <w:rFonts w:ascii="Garamond" w:hAnsi="Garamond"/>
        </w:rPr>
        <w:t xml:space="preserve"> of other parents have provided will influence babies’ health for years to come</w:t>
      </w:r>
      <w:r>
        <w:rPr>
          <w:rFonts w:ascii="Garamond" w:hAnsi="Garamond" w:cstheme="minorHAnsi"/>
        </w:rPr>
        <w:t>. You should feel proud of your contribution to this national study.  We are very grateful for your assistance..If you have any further questions about the study, please contact us at [TOLL FREE NUMBER] or [EMAIL ADDRESS].</w:t>
      </w:r>
    </w:p>
    <w:p w:rsidR="00C86B3B" w:rsidRPr="00E83BEB" w:rsidRDefault="00C86B3B" w:rsidP="00C86B3B">
      <w:pPr>
        <w:pStyle w:val="BodyText"/>
        <w:rPr>
          <w:rFonts w:ascii="Garamond" w:hAnsi="Garamond" w:cstheme="minorHAnsi"/>
        </w:rPr>
      </w:pPr>
      <w:r>
        <w:rPr>
          <w:rFonts w:ascii="Garamond" w:hAnsi="Garamond" w:cstheme="minorHAnsi"/>
        </w:rPr>
        <w:t>We wish a</w:t>
      </w:r>
      <w:r w:rsidRPr="00E83BEB">
        <w:rPr>
          <w:rFonts w:ascii="Garamond" w:hAnsi="Garamond" w:cstheme="minorHAnsi"/>
        </w:rPr>
        <w:t>ll</w:t>
      </w:r>
      <w:r>
        <w:rPr>
          <w:rFonts w:ascii="Garamond" w:hAnsi="Garamond" w:cstheme="minorHAnsi"/>
        </w:rPr>
        <w:t xml:space="preserve"> the best to you and your child.</w:t>
      </w:r>
    </w:p>
    <w:p w:rsidR="00C86B3B" w:rsidRPr="00E83BEB" w:rsidRDefault="00C86B3B" w:rsidP="00C86B3B">
      <w:pPr>
        <w:pStyle w:val="BodyText"/>
        <w:rPr>
          <w:rFonts w:ascii="Garamond" w:hAnsi="Garamond" w:cstheme="minorHAnsi"/>
        </w:rPr>
      </w:pPr>
    </w:p>
    <w:p w:rsidR="00C86B3B" w:rsidRPr="00E83BEB" w:rsidRDefault="00C86B3B" w:rsidP="00C86B3B">
      <w:pPr>
        <w:pStyle w:val="BodyText"/>
        <w:rPr>
          <w:rFonts w:ascii="Garamond" w:hAnsi="Garamond" w:cstheme="minorHAnsi"/>
        </w:rPr>
      </w:pPr>
      <w:r w:rsidRPr="00E83BEB">
        <w:rPr>
          <w:rFonts w:ascii="Garamond" w:hAnsi="Garamond" w:cstheme="minorHAnsi"/>
        </w:rPr>
        <w:t>Sincerely,</w:t>
      </w:r>
    </w:p>
    <w:p w:rsidR="00C86B3B" w:rsidRPr="00E83BEB" w:rsidRDefault="00C86B3B" w:rsidP="00C86B3B">
      <w:pPr>
        <w:pStyle w:val="BodyText"/>
        <w:rPr>
          <w:rFonts w:ascii="Garamond" w:hAnsi="Garamond" w:cstheme="minorHAnsi"/>
        </w:rPr>
      </w:pPr>
    </w:p>
    <w:p w:rsidR="00C86B3B" w:rsidRPr="00E83BEB" w:rsidRDefault="00C86B3B" w:rsidP="00C86B3B">
      <w:pPr>
        <w:pStyle w:val="BodyText"/>
        <w:spacing w:after="0"/>
        <w:rPr>
          <w:rFonts w:ascii="Garamond" w:hAnsi="Garamond" w:cstheme="minorHAnsi"/>
        </w:rPr>
      </w:pPr>
      <w:r w:rsidRPr="00E83BEB">
        <w:rPr>
          <w:rFonts w:ascii="Garamond" w:hAnsi="Garamond" w:cstheme="minorHAnsi"/>
        </w:rPr>
        <w:t>Susie McNutt</w:t>
      </w:r>
    </w:p>
    <w:p w:rsidR="00C86B3B" w:rsidRPr="00E83BEB" w:rsidRDefault="00C86B3B" w:rsidP="00C86B3B">
      <w:pPr>
        <w:pStyle w:val="BodyText"/>
        <w:spacing w:after="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Feeding My Baby </w:t>
      </w:r>
      <w:r w:rsidRPr="00E83BEB">
        <w:rPr>
          <w:rFonts w:ascii="Garamond" w:hAnsi="Garamond" w:cstheme="minorHAnsi"/>
        </w:rPr>
        <w:t>Project Director</w:t>
      </w:r>
    </w:p>
    <w:p w:rsidR="00BB2E3F" w:rsidRPr="00C86B3B" w:rsidRDefault="00BB2E3F" w:rsidP="00C86B3B"/>
    <w:sectPr w:rsidR="00BB2E3F" w:rsidRPr="00C86B3B" w:rsidSect="0055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AE" w:rsidRDefault="00944FAE" w:rsidP="00902AF3">
      <w:pPr>
        <w:spacing w:after="0" w:line="240" w:lineRule="auto"/>
      </w:pPr>
      <w:r>
        <w:separator/>
      </w:r>
    </w:p>
  </w:endnote>
  <w:endnote w:type="continuationSeparator" w:id="0">
    <w:p w:rsidR="00944FAE" w:rsidRDefault="00944FAE" w:rsidP="0090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76" w:rsidRDefault="00FD4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F3" w:rsidRDefault="00DA4A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-123190</wp:posOffset>
              </wp:positionV>
              <wp:extent cx="6254750" cy="628650"/>
              <wp:effectExtent l="0" t="0" r="12700" b="190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0" cy="6286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02AF3" w:rsidRPr="001B386B" w:rsidRDefault="00902AF3" w:rsidP="00D95FD3">
                          <w:pPr>
                            <w:spacing w:after="120" w:line="240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According to the Paperwork Reduction Act of 1995, no persons are required to respond to a collection of information unless it displays a valid OMB number.  The valid OMB control number for this information collection is 0584-XXXX.  The time required to complete this information collection is estimated to </w:t>
                          </w:r>
                          <w:r w:rsidRPr="00F52AE8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 w:rsidR="00A726B8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0.5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4676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4pt;margin-top:-9.7pt;width:49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" filled="f" strokeweight=".5pt">
              <v:path arrowok="t"/>
              <v:textbox>
                <w:txbxContent>
                  <w:p w:rsidR="00902AF3" w:rsidRPr="001B386B" w:rsidRDefault="00902AF3" w:rsidP="00D95FD3">
                    <w:pPr>
                      <w:spacing w:after="120" w:line="240" w:lineRule="auto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According to the Paperwork Reduction Act of 1995, no persons are required to respond to a collection of information unless it displays a valid OMB number.  The valid OMB control number for this information collection is 0584-XXXX.  The time required to complete this information collection is estimated to </w:t>
                    </w:r>
                    <w:r w:rsidRPr="00F52AE8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</w:t>
                    </w:r>
                    <w:r w:rsidR="00A726B8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0.5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="00FD4676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76" w:rsidRDefault="00FD4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AE" w:rsidRDefault="00944FAE" w:rsidP="00902AF3">
      <w:pPr>
        <w:spacing w:after="0" w:line="240" w:lineRule="auto"/>
      </w:pPr>
      <w:r>
        <w:separator/>
      </w:r>
    </w:p>
  </w:footnote>
  <w:footnote w:type="continuationSeparator" w:id="0">
    <w:p w:rsidR="00944FAE" w:rsidRDefault="00944FAE" w:rsidP="0090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76" w:rsidRDefault="00FD4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F3" w:rsidRDefault="00827F9F">
    <w:pPr>
      <w:pStyle w:val="Header"/>
    </w:pPr>
    <w:r>
      <w:rPr>
        <w:noProof/>
      </w:rPr>
      <w:drawing>
        <wp:inline distT="0" distB="0" distL="0" distR="0">
          <wp:extent cx="882595" cy="838094"/>
          <wp:effectExtent l="0" t="0" r="0" b="635"/>
          <wp:docPr id="3" name="Picture 3" descr="C:\Users\Gollapudi_B\AppData\Local\Microsoft\Windows\Temporary Internet Files\Content.Word\Study 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lapudi_B\AppData\Local\Microsoft\Windows\Temporary Internet Files\Content.Word\Study logo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02" cy="845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AF3">
      <w:rPr>
        <w:noProof/>
      </w:rPr>
      <w:t xml:space="preserve"> </w:t>
    </w:r>
    <w:r w:rsidR="00DA4A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4413250</wp:posOffset>
              </wp:positionH>
              <wp:positionV relativeFrom="paragraph">
                <wp:posOffset>-234315</wp:posOffset>
              </wp:positionV>
              <wp:extent cx="2041525" cy="436880"/>
              <wp:effectExtent l="0" t="0" r="15875" b="209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43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AF3" w:rsidRPr="003A6EC8" w:rsidRDefault="00902AF3" w:rsidP="00902AF3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OMB Approval No. 0584-XXXX</w:t>
                          </w:r>
                        </w:p>
                        <w:p w:rsidR="00902AF3" w:rsidRPr="003A6EC8" w:rsidRDefault="00902AF3" w:rsidP="00902AF3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A6E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Approval Expires: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5pt;margin-top:-18.45pt;width:160.75pt;height:34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">
              <v:textbox style="mso-fit-shape-to-text:t">
                <w:txbxContent>
                  <w:p w:rsidR="00902AF3" w:rsidRPr="003A6EC8" w:rsidRDefault="00902AF3" w:rsidP="00902AF3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OMB Approval No. 0584-XXXX</w:t>
                    </w:r>
                  </w:p>
                  <w:p w:rsidR="00902AF3" w:rsidRPr="003A6EC8" w:rsidRDefault="00902AF3" w:rsidP="00902AF3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A6EC8">
                      <w:rPr>
                        <w:rFonts w:ascii="Arial" w:hAnsi="Arial" w:cs="Arial"/>
                        <w:sz w:val="20"/>
                        <w:szCs w:val="20"/>
                      </w:rPr>
                      <w:t>Approval Expires: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XX/XX/20XX</w:t>
                    </w:r>
                  </w:p>
                </w:txbxContent>
              </v:textbox>
            </v:shape>
          </w:pict>
        </mc:Fallback>
      </mc:AlternateContent>
    </w:r>
    <w:r w:rsidR="00902AF3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76" w:rsidRDefault="00FD4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3F"/>
    <w:rsid w:val="000F4AFA"/>
    <w:rsid w:val="001B3FAE"/>
    <w:rsid w:val="003D2B75"/>
    <w:rsid w:val="00556EBF"/>
    <w:rsid w:val="0065376C"/>
    <w:rsid w:val="0068720C"/>
    <w:rsid w:val="00827F9F"/>
    <w:rsid w:val="00902AF3"/>
    <w:rsid w:val="00944FAE"/>
    <w:rsid w:val="00A726B8"/>
    <w:rsid w:val="00AC714F"/>
    <w:rsid w:val="00BB27A2"/>
    <w:rsid w:val="00BB2E3F"/>
    <w:rsid w:val="00C86B3B"/>
    <w:rsid w:val="00CE0F6C"/>
    <w:rsid w:val="00DA4A81"/>
    <w:rsid w:val="00E83BEB"/>
    <w:rsid w:val="00FD4676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4AF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F4A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F3"/>
  </w:style>
  <w:style w:type="paragraph" w:styleId="Footer">
    <w:name w:val="footer"/>
    <w:basedOn w:val="Normal"/>
    <w:link w:val="FooterChar"/>
    <w:uiPriority w:val="99"/>
    <w:unhideWhenUsed/>
    <w:rsid w:val="00902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4AF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F4A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F3"/>
  </w:style>
  <w:style w:type="paragraph" w:styleId="Footer">
    <w:name w:val="footer"/>
    <w:basedOn w:val="Normal"/>
    <w:link w:val="FooterChar"/>
    <w:uiPriority w:val="99"/>
    <w:unhideWhenUsed/>
    <w:rsid w:val="00902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9DD7857D.dotm</Template>
  <TotalTime>0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Bibi Gollapudi</cp:lastModifiedBy>
  <cp:revision>2</cp:revision>
  <dcterms:created xsi:type="dcterms:W3CDTF">2012-12-06T19:08:00Z</dcterms:created>
  <dcterms:modified xsi:type="dcterms:W3CDTF">2012-12-06T19:08:00Z</dcterms:modified>
</cp:coreProperties>
</file>