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A2" w:rsidRDefault="00A12EA2" w:rsidP="00A12EA2">
      <w:pPr>
        <w:pStyle w:val="Alias"/>
      </w:pPr>
      <w:bookmarkStart w:id="0" w:name="_GoBack"/>
      <w:bookmarkEnd w:id="0"/>
      <w:r>
        <w:t>70:</w:t>
      </w:r>
      <w:r>
        <w:tab/>
        <w:t xml:space="preserve">BEGIN </w:t>
      </w:r>
    </w:p>
    <w:p w:rsidR="00A12EA2" w:rsidRDefault="00A12EA2" w:rsidP="00A12EA2">
      <w:pPr>
        <w:pStyle w:val="DateChanged"/>
      </w:pPr>
      <w:r>
        <w:t>2013/11/20 16:41</w:t>
      </w:r>
    </w:p>
    <w:p w:rsidR="00A12EA2" w:rsidRDefault="00A12EA2" w:rsidP="00A12EA2">
      <w:pPr>
        <w:pStyle w:val="LongLabel"/>
      </w:pPr>
      <w:proofErr w:type="gramStart"/>
      <w:r>
        <w:t>font</w:t>
      </w:r>
      <w:proofErr w:type="gramEnd"/>
      <w:r>
        <w:t xml:space="preserve"> color="#0000FF"Access Code:  231-551-477   Phone:   &lt;PHONE&gt;  Ext: &lt;PH1EX&gt; Phone2: &lt;PHON2&gt;  Ext: &lt;PH2EX&gt; Phone3: &lt;PHON3&gt;  Ext: &lt;PH3EX&gt;  Directory Assistance: &lt;TEL1&gt;   Business Name: &lt;BNAME&gt;     Contact Name: &lt;CONTACT&gt;  Contact Title: &lt;TITLE&gt; /font   Hello, this is (your name). I'm calling from Washington State University in Pullman, Washington.  I am calling you about a research study we are conducting for USDA's Economic Research Service (ERS).  May I speak to (Respondent's name) &lt;CONTACT&gt;? We had contacted you earlier about completing this interview by phone, is now a good time?    </w:t>
      </w:r>
      <w:proofErr w:type="gramStart"/>
      <w:r>
        <w:t>font</w:t>
      </w:r>
      <w:proofErr w:type="gramEnd"/>
      <w:r>
        <w:t xml:space="preserve"> color="#0000FF"(IWR: If asks what is this about, say:/font" We are studying the challenges businesses are facing in today's tough economy.  We want to understand the linkages of what keeps businesses thriving with available resources.  The results from this study will be used by USDA to enhance its programs aimed at making U.S. businesses more resilient. The results will also be shared with Congress and other Federal and State agencies that assist businesses and develop programs.")</w:t>
      </w:r>
    </w:p>
    <w:p w:rsidR="00A12EA2" w:rsidRDefault="00A12EA2" w:rsidP="00A12EA2">
      <w:pPr>
        <w:pStyle w:val="Choice"/>
      </w:pPr>
      <w:r>
        <w:t>Speaking to R</w:t>
      </w:r>
      <w:r>
        <w:tab/>
        <w:t xml:space="preserve">1 </w:t>
      </w:r>
      <w:r>
        <w:tab/>
      </w:r>
      <w:r>
        <w:tab/>
        <w:t>=&gt; /CELL</w:t>
      </w:r>
      <w:r>
        <w:tab/>
      </w:r>
      <w:r>
        <w:tab/>
      </w:r>
    </w:p>
    <w:p w:rsidR="00A12EA2" w:rsidRDefault="00A12EA2" w:rsidP="00A12EA2">
      <w:pPr>
        <w:pStyle w:val="Choice"/>
      </w:pPr>
      <w:r>
        <w:t>R not available / Set callback (GB, CB, HB)</w:t>
      </w:r>
      <w:r>
        <w:tab/>
        <w:t xml:space="preserve">2 </w:t>
      </w:r>
      <w:r>
        <w:tab/>
      </w:r>
      <w:r>
        <w:tab/>
        <w:t>=&gt; /INT01</w:t>
      </w:r>
      <w:r>
        <w:tab/>
      </w:r>
      <w:r>
        <w:tab/>
      </w:r>
    </w:p>
    <w:p w:rsidR="00A12EA2" w:rsidRDefault="00A12EA2" w:rsidP="00A12EA2">
      <w:pPr>
        <w:pStyle w:val="Choice"/>
      </w:pPr>
      <w:r>
        <w:t>Non contacts (AM, BC, BZ, ED, NA)</w:t>
      </w:r>
      <w:r>
        <w:tab/>
        <w:t xml:space="preserve">3 </w:t>
      </w:r>
      <w:r>
        <w:tab/>
      </w:r>
      <w:r>
        <w:tab/>
        <w:t>=&gt; /INT02</w:t>
      </w:r>
      <w:r>
        <w:tab/>
      </w:r>
      <w:r>
        <w:tab/>
      </w:r>
    </w:p>
    <w:p w:rsidR="00A12EA2" w:rsidRDefault="00A12EA2" w:rsidP="00A12EA2">
      <w:pPr>
        <w:pStyle w:val="Choice"/>
      </w:pPr>
      <w:r>
        <w:t>Refusals (R1, R2, R3, RP)</w:t>
      </w:r>
      <w:r>
        <w:tab/>
        <w:t xml:space="preserve">4 </w:t>
      </w:r>
      <w:r>
        <w:tab/>
      </w:r>
      <w:r>
        <w:tab/>
        <w:t>=&gt; /F10</w:t>
      </w:r>
      <w:r>
        <w:tab/>
      </w:r>
      <w:r>
        <w:tab/>
      </w:r>
    </w:p>
    <w:p w:rsidR="00A12EA2" w:rsidRDefault="00A12EA2" w:rsidP="00A12EA2">
      <w:pPr>
        <w:pStyle w:val="Choice"/>
      </w:pPr>
      <w:r>
        <w:t>Non-working numbers (CC, DS, MP, WN)</w:t>
      </w:r>
      <w:r>
        <w:tab/>
        <w:t xml:space="preserve">5 </w:t>
      </w:r>
      <w:r>
        <w:tab/>
      </w:r>
      <w:r>
        <w:tab/>
        <w:t>=&gt; /VERFY</w:t>
      </w:r>
      <w:r>
        <w:tab/>
      </w:r>
      <w:r>
        <w:tab/>
      </w:r>
    </w:p>
    <w:p w:rsidR="00A12EA2" w:rsidRDefault="00A12EA2" w:rsidP="00A12EA2">
      <w:pPr>
        <w:pStyle w:val="Choice"/>
      </w:pPr>
      <w:r>
        <w:t>Communication barrier (HC, LG)</w:t>
      </w:r>
      <w:r>
        <w:tab/>
        <w:t xml:space="preserve">6 </w:t>
      </w:r>
      <w:r>
        <w:tab/>
      </w:r>
      <w:r>
        <w:tab/>
        <w:t>=&gt; /INT03</w:t>
      </w:r>
      <w:r>
        <w:tab/>
      </w:r>
      <w:r>
        <w:tab/>
      </w:r>
    </w:p>
    <w:p w:rsidR="00A12EA2" w:rsidRDefault="00A12EA2" w:rsidP="00A12EA2">
      <w:pPr>
        <w:pStyle w:val="Choice"/>
      </w:pPr>
      <w:r>
        <w:t>Other codes (DD, DP, OT, RN)</w:t>
      </w:r>
      <w:r>
        <w:tab/>
        <w:t xml:space="preserve">7 </w:t>
      </w:r>
      <w:r>
        <w:tab/>
      </w:r>
      <w:r>
        <w:tab/>
        <w:t>=&gt; /INT04</w:t>
      </w:r>
      <w:r>
        <w:tab/>
      </w:r>
      <w:r>
        <w:tab/>
      </w:r>
    </w:p>
    <w:p w:rsidR="00A12EA2" w:rsidRDefault="00A12EA2" w:rsidP="00A12EA2">
      <w:pPr>
        <w:pStyle w:val="Choice"/>
      </w:pPr>
      <w:r>
        <w:t>Ineligibles (IE)</w:t>
      </w:r>
      <w:r>
        <w:tab/>
        <w:t xml:space="preserve">8 </w:t>
      </w:r>
      <w:r>
        <w:tab/>
      </w:r>
      <w:r>
        <w:tab/>
        <w:t>=&gt; /INT05</w:t>
      </w:r>
      <w:r>
        <w:tab/>
      </w:r>
      <w:r>
        <w:tab/>
      </w:r>
    </w:p>
    <w:p w:rsidR="00A12EA2" w:rsidRDefault="00A12EA2" w:rsidP="00A12EA2">
      <w:pPr>
        <w:pStyle w:val="Choice"/>
      </w:pPr>
      <w:r>
        <w:t>Email code</w:t>
      </w:r>
      <w:r>
        <w:tab/>
        <w:t xml:space="preserve">9 </w:t>
      </w:r>
      <w:r>
        <w:tab/>
      </w:r>
      <w:r>
        <w:tab/>
        <w:t>=&gt; /INT99</w:t>
      </w:r>
      <w:r>
        <w:tab/>
      </w:r>
      <w:r>
        <w:tab/>
      </w:r>
    </w:p>
    <w:p w:rsidR="00A12EA2" w:rsidRDefault="00A12EA2" w:rsidP="00A12EA2">
      <w:pPr>
        <w:pStyle w:val="Choice"/>
      </w:pPr>
      <w:r>
        <w:t>Web/Mail codes</w:t>
      </w:r>
      <w:r>
        <w:tab/>
        <w:t>10</w:t>
      </w:r>
      <w:r>
        <w:tab/>
      </w:r>
      <w:r>
        <w:tab/>
        <w:t>=&gt; /INT98</w:t>
      </w:r>
      <w:r>
        <w:tab/>
      </w:r>
      <w:r>
        <w:tab/>
      </w:r>
    </w:p>
    <w:p w:rsidR="00A12EA2" w:rsidRDefault="00A12EA2" w:rsidP="00A12EA2">
      <w:pPr>
        <w:pStyle w:val="EndQ"/>
      </w:pPr>
      <w:r>
        <w:t xml:space="preserve"> </w:t>
      </w:r>
    </w:p>
    <w:p w:rsidR="00A12EA2" w:rsidRDefault="00A12EA2" w:rsidP="00A12EA2">
      <w:pPr>
        <w:pStyle w:val="EndQ"/>
      </w:pPr>
    </w:p>
    <w:p w:rsidR="00A12EA2" w:rsidRDefault="00A12EA2" w:rsidP="00A12EA2">
      <w:pPr>
        <w:pStyle w:val="Alias"/>
      </w:pPr>
      <w:r>
        <w:t>77:</w:t>
      </w:r>
      <w:r>
        <w:tab/>
        <w:t xml:space="preserve">CELL </w:t>
      </w:r>
    </w:p>
    <w:p w:rsidR="00A12EA2" w:rsidRDefault="00A12EA2" w:rsidP="00A12EA2">
      <w:pPr>
        <w:pStyle w:val="DateChanged"/>
      </w:pPr>
      <w:r>
        <w:t>2013/07/19 12:17</w:t>
      </w:r>
    </w:p>
    <w:p w:rsidR="00A12EA2" w:rsidRDefault="00A12EA2" w:rsidP="00A12EA2">
      <w:pPr>
        <w:pStyle w:val="LongLabel"/>
      </w:pPr>
      <w:r>
        <w:t xml:space="preserve">First, for safety reasons, I need to ask if this is a cell </w:t>
      </w:r>
      <w:proofErr w:type="gramStart"/>
      <w:r>
        <w:t>phone?</w:t>
      </w:r>
      <w:proofErr w:type="gramEnd"/>
      <w:r>
        <w:t xml:space="preserve">      </w:t>
      </w:r>
      <w:proofErr w:type="gramStart"/>
      <w:r>
        <w:t>font</w:t>
      </w:r>
      <w:proofErr w:type="gramEnd"/>
      <w:r>
        <w:t xml:space="preserve"> color="#0000FF"(IWR read only if necessary/font "By cell phone we mean a telephone that is mobile and usable outside of your neighborhood.")</w:t>
      </w:r>
    </w:p>
    <w:p w:rsidR="00A12EA2" w:rsidRDefault="00A12EA2" w:rsidP="00A12EA2">
      <w:pPr>
        <w:pStyle w:val="ComplexSkip"/>
      </w:pPr>
      <w:r>
        <w:t>=&gt; /CONFD</w:t>
      </w:r>
    </w:p>
    <w:p w:rsidR="00A12EA2" w:rsidRDefault="00A12EA2" w:rsidP="00A12EA2">
      <w:pPr>
        <w:pStyle w:val="ComplexSkip"/>
      </w:pPr>
      <w:proofErr w:type="gramStart"/>
      <w:r>
        <w:t>if</w:t>
      </w:r>
      <w:proofErr w:type="gramEnd"/>
      <w:r>
        <w:t xml:space="preserve"> CELL=2</w:t>
      </w:r>
    </w:p>
    <w:p w:rsidR="00A12EA2" w:rsidRDefault="00A12EA2" w:rsidP="00A12EA2">
      <w:pPr>
        <w:pStyle w:val="Choice"/>
      </w:pPr>
      <w:r>
        <w:t>Yes</w:t>
      </w:r>
      <w:r>
        <w:tab/>
        <w:t>1</w:t>
      </w:r>
      <w:r>
        <w:tab/>
      </w:r>
      <w:r>
        <w:tab/>
      </w:r>
      <w:r>
        <w:tab/>
      </w:r>
      <w:r>
        <w:tab/>
      </w:r>
    </w:p>
    <w:p w:rsidR="00A12EA2" w:rsidRDefault="00A12EA2" w:rsidP="00A12EA2">
      <w:pPr>
        <w:pStyle w:val="Choice"/>
      </w:pPr>
      <w:r>
        <w:t>No</w:t>
      </w:r>
      <w:r>
        <w:tab/>
        <w:t>2</w:t>
      </w:r>
      <w:r>
        <w:tab/>
      </w:r>
      <w:r>
        <w:tab/>
        <w:t>=&gt; CONFD</w:t>
      </w:r>
      <w:r>
        <w:tab/>
      </w:r>
      <w:r>
        <w:tab/>
      </w:r>
    </w:p>
    <w:p w:rsidR="00A12EA2" w:rsidRDefault="00A12EA2" w:rsidP="00A12EA2">
      <w:pPr>
        <w:pStyle w:val="Choice"/>
      </w:pPr>
      <w:r>
        <w:t>Refuse</w:t>
      </w:r>
      <w:r>
        <w:tab/>
        <w:t>R</w:t>
      </w:r>
      <w:r>
        <w:tab/>
      </w:r>
      <w:r>
        <w:tab/>
        <w:t>=&gt; CONFD</w:t>
      </w:r>
      <w:r>
        <w:tab/>
      </w:r>
      <w:r>
        <w:tab/>
      </w:r>
    </w:p>
    <w:p w:rsidR="00A12EA2" w:rsidRDefault="00A12EA2" w:rsidP="00A12EA2">
      <w:pPr>
        <w:pStyle w:val="EndQ"/>
      </w:pPr>
      <w:r>
        <w:t xml:space="preserve"> </w:t>
      </w:r>
    </w:p>
    <w:p w:rsidR="00A12EA2" w:rsidRDefault="00A12EA2" w:rsidP="00A12EA2">
      <w:pPr>
        <w:pStyle w:val="Alias"/>
      </w:pPr>
      <w:r>
        <w:t>78:</w:t>
      </w:r>
      <w:r>
        <w:tab/>
        <w:t xml:space="preserve">CLSAF </w:t>
      </w:r>
    </w:p>
    <w:p w:rsidR="00A12EA2" w:rsidRDefault="00A12EA2" w:rsidP="00A12EA2">
      <w:pPr>
        <w:pStyle w:val="DateChanged"/>
      </w:pPr>
      <w:r>
        <w:t>2013/07/19 12:27</w:t>
      </w:r>
    </w:p>
    <w:p w:rsidR="00A12EA2" w:rsidRDefault="00A12EA2" w:rsidP="00A12EA2">
      <w:pPr>
        <w:pStyle w:val="LongLabel"/>
      </w:pPr>
      <w:r>
        <w:lastRenderedPageBreak/>
        <w:t xml:space="preserve">To ensure your safety and the safety of others can you please tell me if you are currently driving a motor vehicle?  font color="#0000FF"(If yes say:/font "Sorry to have bothered you, it is our policy to not conduct surveys with people while they are driving, regardless if they are using </w:t>
      </w:r>
      <w:proofErr w:type="spellStart"/>
      <w:r>
        <w:t>bluetooth</w:t>
      </w:r>
      <w:proofErr w:type="spellEnd"/>
      <w:r>
        <w:t xml:space="preserve"> technology. We will call you back at another time." font color="#0000FF"Do not take time to set a call back.)/font</w:t>
      </w:r>
    </w:p>
    <w:p w:rsidR="00A12EA2" w:rsidRDefault="00A12EA2" w:rsidP="00A12EA2">
      <w:pPr>
        <w:pStyle w:val="Choice"/>
      </w:pPr>
      <w:r>
        <w:t>Yes</w:t>
      </w:r>
      <w:r>
        <w:tab/>
        <w:t>1</w:t>
      </w:r>
      <w:r>
        <w:tab/>
      </w:r>
      <w:r>
        <w:tab/>
        <w:t>=&gt; /INT01</w:t>
      </w:r>
      <w:r>
        <w:tab/>
      </w:r>
      <w:r>
        <w:tab/>
      </w:r>
    </w:p>
    <w:p w:rsidR="00A12EA2" w:rsidRDefault="00A12EA2" w:rsidP="00A12EA2">
      <w:pPr>
        <w:pStyle w:val="Choice"/>
      </w:pPr>
      <w:r>
        <w:t>No</w:t>
      </w:r>
      <w:r>
        <w:tab/>
        <w:t>2</w:t>
      </w:r>
      <w:r>
        <w:tab/>
      </w:r>
      <w:r>
        <w:tab/>
        <w:t>=&gt; CONFD</w:t>
      </w:r>
      <w:r>
        <w:tab/>
      </w:r>
      <w:r>
        <w:tab/>
      </w:r>
    </w:p>
    <w:p w:rsidR="00A12EA2" w:rsidRDefault="00A12EA2" w:rsidP="00A12EA2">
      <w:pPr>
        <w:pStyle w:val="Choice"/>
      </w:pPr>
      <w:r>
        <w:t>Refuse</w:t>
      </w:r>
      <w:r>
        <w:tab/>
        <w:t>R</w:t>
      </w:r>
      <w:r>
        <w:tab/>
      </w:r>
      <w:r>
        <w:tab/>
        <w:t>=&gt; /REFUS</w:t>
      </w:r>
      <w:r>
        <w:tab/>
      </w:r>
      <w:r>
        <w:tab/>
      </w:r>
    </w:p>
    <w:p w:rsidR="00A12EA2" w:rsidRDefault="00A12EA2" w:rsidP="00A12EA2">
      <w:pPr>
        <w:pStyle w:val="EndQ"/>
      </w:pPr>
      <w:r>
        <w:t xml:space="preserve"> </w:t>
      </w:r>
    </w:p>
    <w:p w:rsidR="00A12EA2" w:rsidRDefault="00A12EA2" w:rsidP="00A12EA2">
      <w:pPr>
        <w:pStyle w:val="Alias"/>
      </w:pPr>
      <w:r>
        <w:t>79:</w:t>
      </w:r>
      <w:r>
        <w:tab/>
        <w:t xml:space="preserve">CONFD </w:t>
      </w:r>
    </w:p>
    <w:p w:rsidR="00A12EA2" w:rsidRDefault="00A12EA2" w:rsidP="00A12EA2">
      <w:pPr>
        <w:pStyle w:val="DateChanged"/>
      </w:pPr>
      <w:r>
        <w:t>2013/11/22 10:18</w:t>
      </w:r>
    </w:p>
    <w:p w:rsidR="00A12EA2" w:rsidRDefault="00A12EA2" w:rsidP="00A12EA2">
      <w:pPr>
        <w:pStyle w:val="LongLabel"/>
      </w:pPr>
      <w:r>
        <w:t xml:space="preserve">We are conducting a survey for the Economic Research Services of the USDA on the challenges businesses are facing in today's economy. This information will be used to find out how businesses use available resources to remain viable and competitive.   Did you receive the letter we sent in the second week of November (2013) for the National Survey of Business Competitiveness explaining the importance of the survey and requesting your participation?  </w:t>
      </w:r>
      <w:r w:rsidR="0079330D">
        <w:t>(</w:t>
      </w:r>
      <w:r>
        <w:t>IWR: If R says "No</w:t>
      </w:r>
      <w:r w:rsidR="0079330D">
        <w:t>", "Don’t know", or "Don’t remember</w:t>
      </w:r>
      <w:r>
        <w:t>"</w:t>
      </w:r>
      <w:r w:rsidR="0079330D">
        <w:t xml:space="preserve"> then say,</w:t>
      </w:r>
      <w:r>
        <w:t xml:space="preserve"> "Woul</w:t>
      </w:r>
      <w:r w:rsidR="0079330D">
        <w:t xml:space="preserve">d you like for me to </w:t>
      </w:r>
      <w:r>
        <w:t>send you an email of this letter and the Paperwork Reduction Act d</w:t>
      </w:r>
      <w:r w:rsidR="0079330D">
        <w:t>isclaimer?"</w:t>
      </w:r>
      <w:r>
        <w:t xml:space="preserve"> (IWR Note If they would like an email of this click "Prior Lette</w:t>
      </w:r>
      <w:r w:rsidR="0079330D">
        <w:t xml:space="preserve">r" hot key and send email) </w:t>
      </w:r>
      <w:r>
        <w:t xml:space="preserve">  I would like you to know that all information you provide for this survey is voluntary.  Your answers to all questions are confidential. All information that is provided will only be used for statistical research purposes and reported in summary form. Your name and that of the business you represent will not be connected to your answers in any way. This survey is authorized under OMB Control Number 0536-0071.  The time required to complete this survey is estimated to average 30 minutes per response. This interview may be monitored or recorded by my supervisor to check my work.  If I come to any question you would prefer not to answer, just let me know and I will skip over it.  Okay?</w:t>
      </w:r>
    </w:p>
    <w:p w:rsidR="00A12EA2" w:rsidRDefault="00A12EA2" w:rsidP="00A12EA2">
      <w:pPr>
        <w:pStyle w:val="Choice"/>
      </w:pPr>
      <w:r>
        <w:t>Continue with survey</w:t>
      </w:r>
      <w:r>
        <w:tab/>
        <w:t>1</w:t>
      </w:r>
      <w:r>
        <w:tab/>
      </w:r>
      <w:r>
        <w:tab/>
        <w:t>=&gt; /Q01</w:t>
      </w:r>
      <w:r>
        <w:tab/>
      </w:r>
      <w:r>
        <w:tab/>
      </w:r>
    </w:p>
    <w:p w:rsidR="00A12EA2" w:rsidRDefault="00A12EA2" w:rsidP="00A12EA2">
      <w:pPr>
        <w:pStyle w:val="Choice"/>
      </w:pPr>
      <w:r>
        <w:t>No - Try refusal prevention</w:t>
      </w:r>
      <w:r>
        <w:tab/>
        <w:t>2</w:t>
      </w:r>
      <w:r>
        <w:tab/>
      </w:r>
      <w:r>
        <w:tab/>
        <w:t>=&gt; /F10</w:t>
      </w:r>
      <w:r>
        <w:tab/>
      </w:r>
      <w:r>
        <w:tab/>
      </w:r>
    </w:p>
    <w:p w:rsidR="00A12EA2" w:rsidRDefault="00A12EA2" w:rsidP="00A12EA2">
      <w:pPr>
        <w:pStyle w:val="Choice"/>
      </w:pPr>
      <w:r>
        <w:t>Not a good time - Call back later</w:t>
      </w:r>
      <w:r>
        <w:tab/>
        <w:t>3</w:t>
      </w:r>
      <w:r>
        <w:tab/>
      </w:r>
      <w:r>
        <w:tab/>
        <w:t>=&gt; /INT01</w:t>
      </w:r>
      <w:r>
        <w:tab/>
      </w:r>
      <w:r>
        <w:tab/>
      </w:r>
    </w:p>
    <w:p w:rsidR="00A12EA2" w:rsidRDefault="00A12EA2" w:rsidP="00A12EA2">
      <w:pPr>
        <w:pStyle w:val="EndQ"/>
      </w:pPr>
      <w:r>
        <w:t xml:space="preserve"> </w:t>
      </w:r>
    </w:p>
    <w:p w:rsidR="00A12EA2" w:rsidRDefault="00A12EA2" w:rsidP="00A12EA2">
      <w:pPr>
        <w:pStyle w:val="EndQ"/>
      </w:pPr>
    </w:p>
    <w:p w:rsidR="00A12EA2" w:rsidRDefault="00A12EA2" w:rsidP="00A12EA2">
      <w:pPr>
        <w:pStyle w:val="Alias"/>
      </w:pPr>
      <w:r>
        <w:t>102:</w:t>
      </w:r>
      <w:r>
        <w:tab/>
        <w:t xml:space="preserve">Q01 </w:t>
      </w:r>
    </w:p>
    <w:p w:rsidR="00A12EA2" w:rsidRDefault="00A12EA2" w:rsidP="00A12EA2">
      <w:pPr>
        <w:pStyle w:val="DateChanged"/>
      </w:pPr>
      <w:r>
        <w:t>2013/10/07 17:33</w:t>
      </w:r>
    </w:p>
    <w:p w:rsidR="00A12EA2" w:rsidRDefault="00A12EA2" w:rsidP="00A12EA2">
      <w:pPr>
        <w:pStyle w:val="LongLabel"/>
      </w:pPr>
      <w:r>
        <w:t>First, what is your job title or role?</w:t>
      </w:r>
    </w:p>
    <w:p w:rsidR="00A12EA2" w:rsidRDefault="00A12EA2" w:rsidP="00A12EA2">
      <w:pPr>
        <w:pStyle w:val="EndQ"/>
      </w:pPr>
      <w:r>
        <w:t xml:space="preserve"> </w:t>
      </w:r>
    </w:p>
    <w:p w:rsidR="00A12EA2" w:rsidRDefault="00A12EA2" w:rsidP="00A12EA2">
      <w:pPr>
        <w:pStyle w:val="Alias"/>
      </w:pPr>
      <w:r>
        <w:t>103:</w:t>
      </w:r>
      <w:r>
        <w:tab/>
        <w:t xml:space="preserve">Q02 </w:t>
      </w:r>
    </w:p>
    <w:p w:rsidR="00A12EA2" w:rsidRDefault="00A12EA2" w:rsidP="00A12EA2">
      <w:pPr>
        <w:pStyle w:val="DateChanged"/>
      </w:pPr>
      <w:r>
        <w:t>2013/11/21 13:25</w:t>
      </w:r>
    </w:p>
    <w:p w:rsidR="00A12EA2" w:rsidRDefault="00A12EA2" w:rsidP="00A12EA2">
      <w:pPr>
        <w:pStyle w:val="LongLabel"/>
      </w:pPr>
      <w:r>
        <w:t xml:space="preserve">Approximately what year did this business begin operating at this location?  </w:t>
      </w:r>
      <w:proofErr w:type="gramStart"/>
      <w:r>
        <w:t>font</w:t>
      </w:r>
      <w:proofErr w:type="gramEnd"/>
      <w:r>
        <w:t xml:space="preserve"> color="#0000FF"     (IWR Note:  If the business began operating before 1800 please enter 1800 and leave an interviewer note with actual start year.)/font</w:t>
      </w:r>
    </w:p>
    <w:p w:rsidR="00A12EA2" w:rsidRDefault="00A12EA2" w:rsidP="00A12EA2">
      <w:pPr>
        <w:pStyle w:val="Mask"/>
      </w:pPr>
      <w:r>
        <w:t>$E 1800 2013</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104:</w:t>
      </w:r>
      <w:r>
        <w:tab/>
        <w:t xml:space="preserve">Q03 </w:t>
      </w:r>
    </w:p>
    <w:p w:rsidR="00A12EA2" w:rsidRDefault="00A12EA2" w:rsidP="00A12EA2">
      <w:pPr>
        <w:pStyle w:val="DateChanged"/>
      </w:pPr>
      <w:r>
        <w:t>2013/08/29 15:33</w:t>
      </w:r>
    </w:p>
    <w:p w:rsidR="00A12EA2" w:rsidRDefault="00A12EA2" w:rsidP="00A12EA2">
      <w:pPr>
        <w:pStyle w:val="LongLabel"/>
      </w:pPr>
      <w:r>
        <w:lastRenderedPageBreak/>
        <w:t>What is the main product or service at this business location?</w:t>
      </w:r>
    </w:p>
    <w:p w:rsidR="00A12EA2" w:rsidRDefault="00A12EA2" w:rsidP="00A12EA2">
      <w:pPr>
        <w:pStyle w:val="Choice"/>
      </w:pPr>
      <w:r>
        <w:t>Enter response</w:t>
      </w:r>
      <w:r>
        <w:tab/>
        <w:t>01</w:t>
      </w:r>
      <w:r>
        <w:tab/>
        <w:t>O</w:t>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105:</w:t>
      </w:r>
      <w:r>
        <w:tab/>
        <w:t xml:space="preserve">Q04 </w:t>
      </w:r>
    </w:p>
    <w:p w:rsidR="00A12EA2" w:rsidRDefault="00A12EA2" w:rsidP="00A12EA2">
      <w:pPr>
        <w:pStyle w:val="DateChanged"/>
      </w:pPr>
      <w:r>
        <w:t>2013/11/19 21:16</w:t>
      </w:r>
    </w:p>
    <w:p w:rsidR="00A12EA2" w:rsidRDefault="00A12EA2" w:rsidP="00A12EA2">
      <w:pPr>
        <w:pStyle w:val="LongLabel"/>
      </w:pPr>
      <w:r>
        <w:t>Does this business have ONLY ONE location or MORE THAN ONE location?</w:t>
      </w:r>
    </w:p>
    <w:p w:rsidR="00A12EA2" w:rsidRDefault="00A12EA2" w:rsidP="00A12EA2">
      <w:pPr>
        <w:pStyle w:val="Choice"/>
      </w:pPr>
      <w:r>
        <w:t>Only one location</w:t>
      </w:r>
      <w:r>
        <w:tab/>
        <w:t>01</w:t>
      </w:r>
      <w:r>
        <w:tab/>
      </w:r>
      <w:r>
        <w:tab/>
        <w:t>=&gt; Q06A</w:t>
      </w:r>
      <w:r>
        <w:tab/>
      </w:r>
      <w:r>
        <w:tab/>
      </w:r>
    </w:p>
    <w:p w:rsidR="00A12EA2" w:rsidRDefault="00A12EA2" w:rsidP="00A12EA2">
      <w:pPr>
        <w:pStyle w:val="Choice"/>
      </w:pPr>
      <w:r>
        <w:t>More than one location</w:t>
      </w:r>
      <w:r>
        <w:tab/>
        <w:t>02</w:t>
      </w:r>
      <w:r>
        <w:tab/>
      </w:r>
      <w:r>
        <w:tab/>
      </w:r>
      <w:r>
        <w:tab/>
      </w:r>
      <w:r>
        <w:tab/>
      </w:r>
    </w:p>
    <w:p w:rsidR="00A12EA2" w:rsidRDefault="00A12EA2" w:rsidP="00A12EA2">
      <w:pPr>
        <w:pStyle w:val="Choice"/>
      </w:pPr>
      <w:r>
        <w:t>Don't know</w:t>
      </w:r>
      <w:r>
        <w:tab/>
        <w:t>-7</w:t>
      </w:r>
      <w:r>
        <w:tab/>
      </w:r>
      <w:r>
        <w:tab/>
        <w:t>=&gt; Q06A</w:t>
      </w:r>
      <w:r>
        <w:tab/>
      </w:r>
      <w:r>
        <w:tab/>
      </w:r>
    </w:p>
    <w:p w:rsidR="00A12EA2" w:rsidRDefault="00A12EA2" w:rsidP="00A12EA2">
      <w:pPr>
        <w:pStyle w:val="Choice"/>
      </w:pPr>
      <w:r>
        <w:t>Refuse</w:t>
      </w:r>
      <w:r>
        <w:tab/>
        <w:t>-9</w:t>
      </w:r>
      <w:r>
        <w:tab/>
      </w:r>
      <w:r>
        <w:tab/>
        <w:t>=&gt; Q06A</w:t>
      </w:r>
      <w:r>
        <w:tab/>
      </w:r>
      <w:r>
        <w:tab/>
      </w:r>
    </w:p>
    <w:p w:rsidR="00A12EA2" w:rsidRDefault="00A12EA2" w:rsidP="00A12EA2">
      <w:pPr>
        <w:pStyle w:val="EndQ"/>
      </w:pPr>
      <w:r>
        <w:t xml:space="preserve"> </w:t>
      </w:r>
    </w:p>
    <w:p w:rsidR="00A12EA2" w:rsidRDefault="00A12EA2" w:rsidP="00A12EA2">
      <w:pPr>
        <w:pStyle w:val="Alias"/>
      </w:pPr>
      <w:r>
        <w:t>106:</w:t>
      </w:r>
      <w:r>
        <w:tab/>
        <w:t xml:space="preserve">Q04A </w:t>
      </w:r>
    </w:p>
    <w:p w:rsidR="00A12EA2" w:rsidRDefault="00A12EA2" w:rsidP="00A12EA2">
      <w:pPr>
        <w:pStyle w:val="DateChanged"/>
      </w:pPr>
      <w:r>
        <w:t>2013/10/02 16:00</w:t>
      </w:r>
    </w:p>
    <w:p w:rsidR="00A12EA2" w:rsidRDefault="00A12EA2" w:rsidP="00A12EA2">
      <w:pPr>
        <w:pStyle w:val="LongLabel"/>
      </w:pPr>
      <w:r>
        <w:t>Is this location this business's headquarters or is it a branch location?</w:t>
      </w:r>
    </w:p>
    <w:p w:rsidR="00A12EA2" w:rsidRDefault="00A12EA2" w:rsidP="00A12EA2">
      <w:pPr>
        <w:pStyle w:val="Choice"/>
      </w:pPr>
      <w:r>
        <w:t>Headquarters</w:t>
      </w:r>
      <w:r>
        <w:tab/>
        <w:t>01</w:t>
      </w:r>
      <w:r>
        <w:tab/>
      </w:r>
      <w:r>
        <w:tab/>
      </w:r>
      <w:r>
        <w:tab/>
      </w:r>
      <w:r>
        <w:tab/>
      </w:r>
    </w:p>
    <w:p w:rsidR="00A12EA2" w:rsidRDefault="00A12EA2" w:rsidP="00A12EA2">
      <w:pPr>
        <w:pStyle w:val="Choice"/>
      </w:pPr>
      <w:r>
        <w:t>Branch</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107:</w:t>
      </w:r>
      <w:r>
        <w:tab/>
        <w:t xml:space="preserve">Q06A </w:t>
      </w:r>
    </w:p>
    <w:p w:rsidR="00A12EA2" w:rsidRDefault="00A12EA2" w:rsidP="00A12EA2">
      <w:pPr>
        <w:pStyle w:val="Blocks"/>
      </w:pPr>
      <w:proofErr w:type="gramStart"/>
      <w:r>
        <w:t>screen</w:t>
      </w:r>
      <w:proofErr w:type="gramEnd"/>
      <w:r>
        <w:t xml:space="preserve"> [template 12] -&gt; Q06B</w:t>
      </w:r>
    </w:p>
    <w:p w:rsidR="00A12EA2" w:rsidRDefault="00A12EA2" w:rsidP="00A12EA2">
      <w:pPr>
        <w:pStyle w:val="DateChanged"/>
      </w:pPr>
      <w:r>
        <w:t>2013/11/21 13:32</w:t>
      </w:r>
    </w:p>
    <w:p w:rsidR="00A12EA2" w:rsidRDefault="00A12EA2" w:rsidP="00A12EA2">
      <w:pPr>
        <w:pStyle w:val="LongLabel"/>
      </w:pPr>
      <w:proofErr w:type="gramStart"/>
      <w:r>
        <w:t>font</w:t>
      </w:r>
      <w:proofErr w:type="gramEnd"/>
      <w:r>
        <w:t xml:space="preserve"> color="#0000FF"     (IWR Note:  On this screen move to the next answer with the tab key or mouse click.                          Press [Enter] or click </w:t>
      </w:r>
      <w:proofErr w:type="gramStart"/>
      <w:r>
        <w:t>Next</w:t>
      </w:r>
      <w:proofErr w:type="gramEnd"/>
      <w:r>
        <w:t xml:space="preserve"> to go to the next screen.)/</w:t>
      </w:r>
      <w:proofErr w:type="gramStart"/>
      <w:r>
        <w:t>font  In</w:t>
      </w:r>
      <w:proofErr w:type="gramEnd"/>
      <w:r>
        <w:t xml:space="preserve"> 2012, at this location, what was the AVERAGE number of workers who were . . .  Full-time and part-time employees on YOUR PAYROLL?  </w:t>
      </w:r>
      <w:proofErr w:type="gramStart"/>
      <w:r>
        <w:t>font</w:t>
      </w:r>
      <w:proofErr w:type="gramEnd"/>
      <w:r>
        <w:t xml:space="preserve"> color="#0000FF"  (IWR Note:   Don't know = .07    Refused  = .09)  (IWR Note:  These questions do allow 2 decimal places)/font</w:t>
      </w:r>
    </w:p>
    <w:p w:rsidR="00A12EA2" w:rsidRDefault="00A12EA2" w:rsidP="00A12EA2">
      <w:pPr>
        <w:pStyle w:val="Mask"/>
      </w:pPr>
      <w:r>
        <w:t>$R.2 0.00 999999.99</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108:</w:t>
      </w:r>
      <w:r>
        <w:tab/>
        <w:t xml:space="preserve">Q06B </w:t>
      </w:r>
    </w:p>
    <w:p w:rsidR="00A12EA2" w:rsidRDefault="00A12EA2" w:rsidP="00A12EA2">
      <w:pPr>
        <w:pStyle w:val="DateChanged"/>
      </w:pPr>
      <w:r>
        <w:t>2013/11/20 02:37</w:t>
      </w:r>
    </w:p>
    <w:p w:rsidR="00A12EA2" w:rsidRDefault="00A12EA2" w:rsidP="00A12EA2">
      <w:pPr>
        <w:pStyle w:val="LongLabel"/>
      </w:pPr>
      <w:proofErr w:type="gramStart"/>
      <w:r>
        <w:t>Independent contractors or temporary workers NOT ON YOUR PAYROLL?</w:t>
      </w:r>
      <w:proofErr w:type="gramEnd"/>
    </w:p>
    <w:p w:rsidR="00A12EA2" w:rsidRDefault="00A12EA2" w:rsidP="00A12EA2">
      <w:pPr>
        <w:pStyle w:val="Mask"/>
      </w:pPr>
      <w:r>
        <w:t>$R.2 0.00 999999.99</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109:</w:t>
      </w:r>
      <w:r>
        <w:tab/>
        <w:t xml:space="preserve">Q06ACALC </w:t>
      </w:r>
    </w:p>
    <w:p w:rsidR="00A12EA2" w:rsidRDefault="00A12EA2" w:rsidP="00A12EA2">
      <w:pPr>
        <w:pStyle w:val="DateChanged"/>
      </w:pPr>
      <w:r>
        <w:t>2013/10/03 10:54</w:t>
      </w:r>
    </w:p>
    <w:p w:rsidR="00A12EA2" w:rsidRDefault="00A12EA2" w:rsidP="00A12EA2">
      <w:pPr>
        <w:pStyle w:val="LongLabel"/>
      </w:pPr>
      <w:r>
        <w:lastRenderedPageBreak/>
        <w:t>Carries the percent for Q06A with negative numbers (</w:t>
      </w:r>
      <w:proofErr w:type="spellStart"/>
      <w:r>
        <w:t>missings</w:t>
      </w:r>
      <w:proofErr w:type="spellEnd"/>
      <w:r>
        <w:t xml:space="preserve"> values) set to 0 (zero).  </w:t>
      </w:r>
      <w:proofErr w:type="gramStart"/>
      <w:r>
        <w:t>Used in Q06SU.</w:t>
      </w:r>
      <w:proofErr w:type="gramEnd"/>
    </w:p>
    <w:p w:rsidR="00A12EA2" w:rsidRDefault="00A12EA2" w:rsidP="00A12EA2">
      <w:pPr>
        <w:pStyle w:val="Mask"/>
      </w:pPr>
      <w:r>
        <w:t>$R.2 0.00 999999.99</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IF(Q06A&gt;=0,Q06A,0)</w:t>
      </w:r>
    </w:p>
    <w:p w:rsidR="00A12EA2" w:rsidRDefault="00A12EA2" w:rsidP="00A12EA2">
      <w:pPr>
        <w:pStyle w:val="EndQ"/>
      </w:pPr>
      <w:r>
        <w:t xml:space="preserve"> </w:t>
      </w:r>
    </w:p>
    <w:p w:rsidR="00A12EA2" w:rsidRDefault="00A12EA2" w:rsidP="00A12EA2">
      <w:pPr>
        <w:pStyle w:val="Alias"/>
      </w:pPr>
      <w:r>
        <w:t>110:</w:t>
      </w:r>
      <w:r>
        <w:tab/>
        <w:t xml:space="preserve">Q06BCALC </w:t>
      </w:r>
    </w:p>
    <w:p w:rsidR="00A12EA2" w:rsidRDefault="00A12EA2" w:rsidP="00A12EA2">
      <w:pPr>
        <w:pStyle w:val="DateChanged"/>
      </w:pPr>
      <w:r>
        <w:t>2013/10/03 10:55</w:t>
      </w:r>
    </w:p>
    <w:p w:rsidR="00A12EA2" w:rsidRDefault="00A12EA2" w:rsidP="00A12EA2">
      <w:pPr>
        <w:pStyle w:val="LongLabel"/>
      </w:pPr>
      <w:r>
        <w:t>Carries the percent for Q06B with negative numbers (</w:t>
      </w:r>
      <w:proofErr w:type="spellStart"/>
      <w:r>
        <w:t>missings</w:t>
      </w:r>
      <w:proofErr w:type="spellEnd"/>
      <w:r>
        <w:t xml:space="preserve"> values) set to 0 (zero).  </w:t>
      </w:r>
      <w:proofErr w:type="gramStart"/>
      <w:r>
        <w:t>Used in Q06SU.</w:t>
      </w:r>
      <w:proofErr w:type="gramEnd"/>
    </w:p>
    <w:p w:rsidR="00A12EA2" w:rsidRDefault="00A12EA2" w:rsidP="00A12EA2">
      <w:pPr>
        <w:pStyle w:val="Mask"/>
      </w:pPr>
      <w:r>
        <w:t>$R.2 0.00 999999.99</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IF(Q06B&gt;=0,Q06B,0)</w:t>
      </w:r>
    </w:p>
    <w:p w:rsidR="00A12EA2" w:rsidRDefault="00A12EA2" w:rsidP="00A12EA2">
      <w:pPr>
        <w:pStyle w:val="EndQ"/>
      </w:pPr>
      <w:r>
        <w:t xml:space="preserve"> </w:t>
      </w:r>
    </w:p>
    <w:p w:rsidR="00A12EA2" w:rsidRDefault="00A12EA2" w:rsidP="00A12EA2">
      <w:pPr>
        <w:pStyle w:val="Alias"/>
      </w:pPr>
      <w:r>
        <w:t>111:</w:t>
      </w:r>
      <w:r>
        <w:tab/>
        <w:t xml:space="preserve">Q06SU </w:t>
      </w:r>
    </w:p>
    <w:p w:rsidR="00A12EA2" w:rsidRDefault="00A12EA2" w:rsidP="00A12EA2">
      <w:pPr>
        <w:pStyle w:val="DateChanged"/>
      </w:pPr>
      <w:r>
        <w:t>2013/10/03 10:55</w:t>
      </w:r>
    </w:p>
    <w:p w:rsidR="00A12EA2" w:rsidRDefault="00A12EA2" w:rsidP="00A12EA2">
      <w:pPr>
        <w:pStyle w:val="LongLabel"/>
      </w:pPr>
      <w:r>
        <w:t>Sums Q06ACALC and Q06BCALC</w:t>
      </w:r>
    </w:p>
    <w:p w:rsidR="00A12EA2" w:rsidRDefault="00A12EA2" w:rsidP="00A12EA2">
      <w:pPr>
        <w:pStyle w:val="Mask"/>
      </w:pPr>
      <w:r>
        <w:t>$R.2 0.00 999999.99</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SMR(0,Q06ACALC,Q06BCALC)</w:t>
      </w:r>
    </w:p>
    <w:p w:rsidR="00A12EA2" w:rsidRDefault="00A12EA2" w:rsidP="00A12EA2">
      <w:pPr>
        <w:pStyle w:val="EndQ"/>
      </w:pPr>
      <w:r>
        <w:t xml:space="preserve"> </w:t>
      </w:r>
    </w:p>
    <w:p w:rsidR="00A12EA2" w:rsidRDefault="00A12EA2" w:rsidP="00A12EA2">
      <w:pPr>
        <w:pStyle w:val="Alias"/>
      </w:pPr>
      <w:r>
        <w:t>112:</w:t>
      </w:r>
      <w:r>
        <w:tab/>
        <w:t xml:space="preserve">Q06CH </w:t>
      </w:r>
    </w:p>
    <w:p w:rsidR="00A12EA2" w:rsidRDefault="00A12EA2" w:rsidP="00A12EA2">
      <w:pPr>
        <w:pStyle w:val="DateChanged"/>
      </w:pPr>
      <w:r>
        <w:t>2013/10/07 17:14</w:t>
      </w:r>
    </w:p>
    <w:p w:rsidR="00A12EA2" w:rsidRDefault="00A12EA2" w:rsidP="00A12EA2">
      <w:pPr>
        <w:pStyle w:val="LongLabel"/>
      </w:pPr>
      <w:r>
        <w:t>This business must have had at least 5 workers to be eligible for the survey.   These are the numbers I have:    &lt;Q06ACALC</w:t>
      </w:r>
      <w:proofErr w:type="gramStart"/>
      <w:r>
        <w:t>&gt;  full</w:t>
      </w:r>
      <w:proofErr w:type="gramEnd"/>
      <w:r>
        <w:t xml:space="preserve">-time and part-time employees ON YOUR PAYROLL, and   &lt;Q06BCALC&gt; workers who were independent contractors or temporary workers NOT ON YOUR PAYROLL.   </w:t>
      </w:r>
      <w:proofErr w:type="gramStart"/>
      <w:r>
        <w:t>Totaling &lt;Q06SU&gt; Workers.</w:t>
      </w:r>
      <w:proofErr w:type="gramEnd"/>
      <w:r>
        <w:t xml:space="preserve">    Would like to change either of these?</w:t>
      </w:r>
    </w:p>
    <w:p w:rsidR="00A12EA2" w:rsidRDefault="00A12EA2" w:rsidP="00A12EA2">
      <w:pPr>
        <w:pStyle w:val="ComplexSkip"/>
      </w:pPr>
      <w:r>
        <w:t>=&gt; +0</w:t>
      </w:r>
    </w:p>
    <w:p w:rsidR="00A12EA2" w:rsidRDefault="00A12EA2" w:rsidP="00A12EA2">
      <w:pPr>
        <w:pStyle w:val="ComplexSkip"/>
      </w:pPr>
      <w:proofErr w:type="gramStart"/>
      <w:r>
        <w:t>else</w:t>
      </w:r>
      <w:proofErr w:type="gramEnd"/>
      <w:r>
        <w:t xml:space="preserve"> =&gt; Q07A</w:t>
      </w:r>
    </w:p>
    <w:p w:rsidR="00A12EA2" w:rsidRDefault="00A12EA2" w:rsidP="00A12EA2">
      <w:pPr>
        <w:pStyle w:val="ComplexSkip"/>
      </w:pPr>
      <w:proofErr w:type="gramStart"/>
      <w:r>
        <w:t>if</w:t>
      </w:r>
      <w:proofErr w:type="gramEnd"/>
      <w:r>
        <w:t xml:space="preserve"> Q06SU&lt;5</w:t>
      </w:r>
    </w:p>
    <w:p w:rsidR="00A12EA2" w:rsidRDefault="00A12EA2" w:rsidP="00A12EA2">
      <w:pPr>
        <w:pStyle w:val="Choice"/>
      </w:pPr>
      <w:r>
        <w:t>Changes number of employees ON YOUR PAYROLL</w:t>
      </w:r>
      <w:r>
        <w:tab/>
        <w:t>01</w:t>
      </w:r>
      <w:r>
        <w:tab/>
      </w:r>
      <w:r>
        <w:tab/>
        <w:t>=&gt; /Q06A</w:t>
      </w:r>
      <w:r>
        <w:tab/>
      </w:r>
      <w:r>
        <w:tab/>
      </w:r>
    </w:p>
    <w:p w:rsidR="00A12EA2" w:rsidRDefault="00A12EA2" w:rsidP="00A12EA2">
      <w:pPr>
        <w:pStyle w:val="Choice"/>
      </w:pPr>
      <w:r>
        <w:t>Changes number of workers NOT ON YOUR PAYROLL</w:t>
      </w:r>
      <w:r>
        <w:tab/>
        <w:t>02</w:t>
      </w:r>
      <w:r>
        <w:tab/>
      </w:r>
      <w:r>
        <w:tab/>
        <w:t>=&gt; /Q06B</w:t>
      </w:r>
      <w:r>
        <w:tab/>
      </w:r>
      <w:r>
        <w:tab/>
      </w:r>
    </w:p>
    <w:p w:rsidR="00A12EA2" w:rsidRDefault="00A12EA2" w:rsidP="00A12EA2">
      <w:pPr>
        <w:pStyle w:val="Choice"/>
      </w:pPr>
      <w:r>
        <w:t>Go with the numbers given</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113:</w:t>
      </w:r>
      <w:r>
        <w:tab/>
        <w:t xml:space="preserve">INT30 </w:t>
      </w:r>
    </w:p>
    <w:p w:rsidR="00A12EA2" w:rsidRDefault="00A12EA2" w:rsidP="00A12EA2">
      <w:pPr>
        <w:pStyle w:val="DateChanged"/>
      </w:pPr>
      <w:r>
        <w:t>2013/10/07 17:04</w:t>
      </w:r>
    </w:p>
    <w:p w:rsidR="00A12EA2" w:rsidRDefault="00A12EA2" w:rsidP="00A12EA2">
      <w:pPr>
        <w:pStyle w:val="LongLabel"/>
      </w:pPr>
      <w:r>
        <w:t>Thank you for your time, but we are currently only interviewing businesses with 5 or more workers.</w:t>
      </w:r>
    </w:p>
    <w:p w:rsidR="00A12EA2" w:rsidRDefault="00A12EA2" w:rsidP="00A12EA2">
      <w:pPr>
        <w:pStyle w:val="ComplexSkip"/>
      </w:pPr>
      <w:r>
        <w:t>=&gt; +0</w:t>
      </w:r>
    </w:p>
    <w:p w:rsidR="00A12EA2" w:rsidRDefault="00A12EA2" w:rsidP="00A12EA2">
      <w:pPr>
        <w:pStyle w:val="ComplexSkip"/>
      </w:pPr>
      <w:proofErr w:type="gramStart"/>
      <w:r>
        <w:t>else</w:t>
      </w:r>
      <w:proofErr w:type="gramEnd"/>
      <w:r>
        <w:t xml:space="preserve"> =&gt; Q07A</w:t>
      </w:r>
    </w:p>
    <w:p w:rsidR="00A12EA2" w:rsidRDefault="00A12EA2" w:rsidP="00A12EA2">
      <w:pPr>
        <w:pStyle w:val="ComplexSkip"/>
      </w:pPr>
      <w:proofErr w:type="gramStart"/>
      <w:r>
        <w:t>if</w:t>
      </w:r>
      <w:proofErr w:type="gramEnd"/>
      <w:r>
        <w:t xml:space="preserve"> Q06SU&lt;5</w:t>
      </w:r>
    </w:p>
    <w:p w:rsidR="00A12EA2" w:rsidRDefault="00A12EA2" w:rsidP="00A12EA2">
      <w:pPr>
        <w:pStyle w:val="Choice"/>
      </w:pPr>
      <w:r>
        <w:t>Ineligible - Less than 5 workers</w:t>
      </w:r>
      <w:r>
        <w:tab/>
        <w:t>I5</w:t>
      </w:r>
      <w:r>
        <w:tab/>
      </w:r>
      <w:r>
        <w:tab/>
        <w:t>=&gt; /END</w:t>
      </w:r>
      <w:r>
        <w:tab/>
      </w:r>
      <w:r>
        <w:tab/>
      </w:r>
    </w:p>
    <w:p w:rsidR="00A12EA2" w:rsidRDefault="00A12EA2" w:rsidP="00A12EA2">
      <w:pPr>
        <w:pStyle w:val="EndQ"/>
      </w:pPr>
      <w:r>
        <w:t xml:space="preserve"> </w:t>
      </w:r>
    </w:p>
    <w:p w:rsidR="00A12EA2" w:rsidRDefault="00A12EA2" w:rsidP="00A12EA2">
      <w:pPr>
        <w:pStyle w:val="Alias"/>
      </w:pPr>
      <w:r>
        <w:lastRenderedPageBreak/>
        <w:t>114:</w:t>
      </w:r>
      <w:r>
        <w:tab/>
        <w:t xml:space="preserve">Q07A </w:t>
      </w:r>
    </w:p>
    <w:p w:rsidR="00A12EA2" w:rsidRDefault="00A12EA2" w:rsidP="00A12EA2">
      <w:pPr>
        <w:pStyle w:val="DateChanged"/>
      </w:pPr>
      <w:r>
        <w:t>2013/10/02 18:50</w:t>
      </w:r>
    </w:p>
    <w:p w:rsidR="00A12EA2" w:rsidRDefault="00A12EA2" w:rsidP="00A12EA2">
      <w:pPr>
        <w:pStyle w:val="LongLabel"/>
      </w:pPr>
      <w:r>
        <w:t>In the past 12 months, did this business offer a health insurance option for any workers?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115:</w:t>
      </w:r>
      <w:r>
        <w:tab/>
        <w:t xml:space="preserve">Q07C </w:t>
      </w:r>
    </w:p>
    <w:p w:rsidR="00A12EA2" w:rsidRDefault="00A12EA2" w:rsidP="00A12EA2">
      <w:pPr>
        <w:pStyle w:val="DateChanged"/>
      </w:pPr>
      <w:r>
        <w:t>2013/11/19 23:02</w:t>
      </w:r>
    </w:p>
    <w:p w:rsidR="00A12EA2" w:rsidRDefault="00A12EA2" w:rsidP="00A12EA2">
      <w:pPr>
        <w:pStyle w:val="LongLabel"/>
      </w:pPr>
      <w:r>
        <w:t>In the past 12 months, did this business pay for worker education, professional development, or training?</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116:</w:t>
      </w:r>
      <w:r>
        <w:tab/>
        <w:t xml:space="preserve">Q07D </w:t>
      </w:r>
    </w:p>
    <w:p w:rsidR="00A12EA2" w:rsidRDefault="00A12EA2" w:rsidP="00A12EA2">
      <w:pPr>
        <w:pStyle w:val="DateChanged"/>
      </w:pPr>
      <w:r>
        <w:t>2013/10/02 18:51</w:t>
      </w:r>
    </w:p>
    <w:p w:rsidR="00A12EA2" w:rsidRDefault="00A12EA2" w:rsidP="00A12EA2">
      <w:pPr>
        <w:pStyle w:val="LongLabel"/>
      </w:pPr>
      <w:r>
        <w:t>(In the past 12 months, did this business)     Offer paid maternity, paternity, or family leave?</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117:</w:t>
      </w:r>
      <w:r>
        <w:tab/>
        <w:t xml:space="preserve">Q07E </w:t>
      </w:r>
    </w:p>
    <w:p w:rsidR="00A12EA2" w:rsidRDefault="00A12EA2" w:rsidP="00A12EA2">
      <w:pPr>
        <w:pStyle w:val="DateChanged"/>
      </w:pPr>
      <w:r>
        <w:t>2013/11/20 20:32</w:t>
      </w:r>
    </w:p>
    <w:p w:rsidR="00A12EA2" w:rsidRDefault="00A12EA2" w:rsidP="00A12EA2">
      <w:pPr>
        <w:pStyle w:val="LongLabel"/>
      </w:pPr>
      <w:r>
        <w:t xml:space="preserve">(In the past 12 months, did this business)     Have an employee-ownership plan?      </w:t>
      </w:r>
      <w:proofErr w:type="gramStart"/>
      <w:r>
        <w:t>font</w:t>
      </w:r>
      <w:proofErr w:type="gramEnd"/>
      <w:r>
        <w:t xml:space="preserve"> color="#0000FF"     (IWR Definition:  Profit sharing or company stock.)/font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118:</w:t>
      </w:r>
      <w:r>
        <w:tab/>
        <w:t xml:space="preserve">Q07B </w:t>
      </w:r>
    </w:p>
    <w:p w:rsidR="00A12EA2" w:rsidRDefault="00A12EA2" w:rsidP="00A12EA2">
      <w:pPr>
        <w:pStyle w:val="DateChanged"/>
      </w:pPr>
      <w:r>
        <w:t>2013/11/19 22:09</w:t>
      </w:r>
    </w:p>
    <w:p w:rsidR="00A12EA2" w:rsidRDefault="00A12EA2" w:rsidP="00A12EA2">
      <w:pPr>
        <w:pStyle w:val="LongLabel"/>
      </w:pPr>
      <w:r>
        <w:t>(In the past 12 months, did this business)  Offer a retirement plan (401k or pension)?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119:</w:t>
      </w:r>
      <w:r>
        <w:tab/>
        <w:t xml:space="preserve">Q07F </w:t>
      </w:r>
    </w:p>
    <w:p w:rsidR="00A12EA2" w:rsidRDefault="00A12EA2" w:rsidP="00A12EA2">
      <w:pPr>
        <w:pStyle w:val="DateChanged"/>
      </w:pPr>
      <w:r>
        <w:t>2013/10/24 12:44</w:t>
      </w:r>
    </w:p>
    <w:p w:rsidR="00A12EA2" w:rsidRDefault="00A12EA2" w:rsidP="00A12EA2">
      <w:pPr>
        <w:pStyle w:val="LongLabel"/>
      </w:pPr>
      <w:r>
        <w:lastRenderedPageBreak/>
        <w:t>(In the past 12 months, did this business)   The last one is     Offer paid time off in order for workers to volunteer?</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120:</w:t>
      </w:r>
      <w:r>
        <w:tab/>
        <w:t xml:space="preserve">Q08A </w:t>
      </w:r>
    </w:p>
    <w:p w:rsidR="00A12EA2" w:rsidRDefault="00A12EA2" w:rsidP="00A12EA2">
      <w:pPr>
        <w:pStyle w:val="DateChanged"/>
      </w:pPr>
      <w:r>
        <w:t>2013/10/07 15:51</w:t>
      </w:r>
    </w:p>
    <w:p w:rsidR="00A12EA2" w:rsidRDefault="00A12EA2" w:rsidP="00A12EA2">
      <w:pPr>
        <w:pStyle w:val="LongLabel"/>
      </w:pPr>
      <w:r>
        <w:t xml:space="preserve">How many workers are managers at this location?        </w:t>
      </w:r>
      <w:proofErr w:type="gramStart"/>
      <w:r>
        <w:t>font</w:t>
      </w:r>
      <w:proofErr w:type="gramEnd"/>
      <w:r>
        <w:t xml:space="preserve"> color="#0000FF"     (IWR Definition:  Managers are workers who direct or oversee operations.)/font</w:t>
      </w:r>
    </w:p>
    <w:p w:rsidR="00A12EA2" w:rsidRDefault="00A12EA2" w:rsidP="00A12EA2">
      <w:pPr>
        <w:pStyle w:val="Mask"/>
      </w:pPr>
      <w:r>
        <w:t>$E 0 100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121:</w:t>
      </w:r>
      <w:r>
        <w:tab/>
        <w:t xml:space="preserve">Q08B </w:t>
      </w:r>
    </w:p>
    <w:p w:rsidR="00A12EA2" w:rsidRDefault="00A12EA2" w:rsidP="00A12EA2">
      <w:pPr>
        <w:pStyle w:val="DateChanged"/>
      </w:pPr>
      <w:r>
        <w:t>2013/10/07 15:51</w:t>
      </w:r>
    </w:p>
    <w:p w:rsidR="00A12EA2" w:rsidRDefault="00A12EA2" w:rsidP="00A12EA2">
      <w:pPr>
        <w:pStyle w:val="LongLabel"/>
      </w:pPr>
      <w:r>
        <w:t xml:space="preserve">How many workers are professionals (at this location)?          </w:t>
      </w:r>
      <w:proofErr w:type="gramStart"/>
      <w:r>
        <w:t>font</w:t>
      </w:r>
      <w:proofErr w:type="gramEnd"/>
      <w:r>
        <w:t xml:space="preserve"> color="#0000FF"     (IWR Definition:  Professionals are workers who receive a license or credential such as engineers, or accountants.)/font</w:t>
      </w:r>
    </w:p>
    <w:p w:rsidR="00A12EA2" w:rsidRDefault="00A12EA2" w:rsidP="00A12EA2">
      <w:pPr>
        <w:pStyle w:val="Mask"/>
      </w:pPr>
      <w:r>
        <w:t>$E 0 100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122:</w:t>
      </w:r>
      <w:r>
        <w:tab/>
        <w:t xml:space="preserve">Q09 </w:t>
      </w:r>
    </w:p>
    <w:p w:rsidR="00A12EA2" w:rsidRDefault="00A12EA2" w:rsidP="00A12EA2">
      <w:pPr>
        <w:pStyle w:val="DateChanged"/>
      </w:pPr>
      <w:r>
        <w:t>2013/11/20 20:33</w:t>
      </w:r>
    </w:p>
    <w:p w:rsidR="00A12EA2" w:rsidRDefault="00A12EA2" w:rsidP="00A12EA2">
      <w:pPr>
        <w:pStyle w:val="LongLabel"/>
      </w:pPr>
      <w:r>
        <w:t xml:space="preserve">In 2012, what is your best estimate of the average hourly wage for non-salaried workers at this location?  </w:t>
      </w:r>
      <w:proofErr w:type="gramStart"/>
      <w:r>
        <w:t>font</w:t>
      </w:r>
      <w:proofErr w:type="gramEnd"/>
      <w:r>
        <w:t xml:space="preserve"> color="#0000FF"     (IWR Note:  Question does allow 2 decimal places.)/font</w:t>
      </w:r>
    </w:p>
    <w:p w:rsidR="00A12EA2" w:rsidRDefault="00A12EA2" w:rsidP="00A12EA2">
      <w:pPr>
        <w:pStyle w:val="Mask"/>
      </w:pPr>
      <w:r>
        <w:t>$R 1.00 999.99</w:t>
      </w:r>
    </w:p>
    <w:p w:rsidR="00A12EA2" w:rsidRDefault="00A12EA2" w:rsidP="00A12EA2">
      <w:pPr>
        <w:pStyle w:val="Choice"/>
      </w:pPr>
      <w:r>
        <w:t>No non-salaried workers</w:t>
      </w:r>
      <w:r>
        <w:tab/>
        <w:t xml:space="preserve">-6    </w:t>
      </w:r>
      <w:r>
        <w:tab/>
      </w:r>
      <w:r>
        <w:tab/>
      </w:r>
      <w:r>
        <w:tab/>
      </w:r>
      <w:r>
        <w:tab/>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123:</w:t>
      </w:r>
      <w:r>
        <w:tab/>
        <w:t xml:space="preserve">Q10CPK </w:t>
      </w:r>
    </w:p>
    <w:p w:rsidR="00A12EA2" w:rsidRDefault="00A12EA2" w:rsidP="00A12EA2">
      <w:pPr>
        <w:pStyle w:val="DateChanged"/>
      </w:pPr>
      <w:r>
        <w:t>2013/11/20 02:44</w:t>
      </w:r>
    </w:p>
    <w:p w:rsidR="00A12EA2" w:rsidRDefault="00A12EA2" w:rsidP="00A12EA2">
      <w:pPr>
        <w:pStyle w:val="LongLabel"/>
      </w:pPr>
      <w:r>
        <w:t xml:space="preserve">Next I am going to ask about 5 inclusive occupational categories. Would it be easier for you to classify all workers using the percent of workers in each category or the number of workers in each </w:t>
      </w:r>
      <w:proofErr w:type="gramStart"/>
      <w:r>
        <w:t>category.</w:t>
      </w:r>
      <w:proofErr w:type="gramEnd"/>
    </w:p>
    <w:p w:rsidR="00A12EA2" w:rsidRDefault="00A12EA2" w:rsidP="00A12EA2">
      <w:pPr>
        <w:pStyle w:val="Choice"/>
      </w:pPr>
      <w:r>
        <w:t>Number of workers in each category</w:t>
      </w:r>
      <w:r>
        <w:tab/>
        <w:t>01</w:t>
      </w:r>
      <w:r>
        <w:tab/>
      </w:r>
      <w:r>
        <w:tab/>
        <w:t>=&gt; Q10AN</w:t>
      </w:r>
      <w:r>
        <w:tab/>
      </w:r>
      <w:r>
        <w:tab/>
      </w:r>
    </w:p>
    <w:p w:rsidR="00A12EA2" w:rsidRDefault="00A12EA2" w:rsidP="00A12EA2">
      <w:pPr>
        <w:pStyle w:val="Choice"/>
      </w:pPr>
      <w:r>
        <w:t>Percent of workers in each category</w:t>
      </w:r>
      <w:r>
        <w:tab/>
        <w:t>02</w:t>
      </w:r>
      <w:r>
        <w:tab/>
      </w:r>
      <w:r>
        <w:tab/>
      </w:r>
      <w:r>
        <w:tab/>
      </w:r>
      <w:r>
        <w:tab/>
      </w:r>
    </w:p>
    <w:p w:rsidR="00A12EA2" w:rsidRDefault="00A12EA2" w:rsidP="00A12EA2">
      <w:pPr>
        <w:pStyle w:val="Choice"/>
      </w:pPr>
      <w:r>
        <w:t>Don't know</w:t>
      </w:r>
      <w:r>
        <w:tab/>
        <w:t>-7</w:t>
      </w:r>
      <w:r>
        <w:tab/>
      </w:r>
      <w:r>
        <w:tab/>
        <w:t>=&gt; Q10AN</w:t>
      </w:r>
      <w:r>
        <w:tab/>
      </w:r>
      <w:r>
        <w:tab/>
      </w:r>
    </w:p>
    <w:p w:rsidR="00A12EA2" w:rsidRDefault="00A12EA2" w:rsidP="00A12EA2">
      <w:pPr>
        <w:pStyle w:val="Choice"/>
      </w:pPr>
      <w:r>
        <w:t>Refuse</w:t>
      </w:r>
      <w:r>
        <w:tab/>
        <w:t>-9</w:t>
      </w:r>
      <w:r>
        <w:tab/>
      </w:r>
      <w:r>
        <w:tab/>
        <w:t>=&gt; Q10AN</w:t>
      </w:r>
      <w:r>
        <w:tab/>
      </w:r>
      <w:r>
        <w:tab/>
      </w:r>
    </w:p>
    <w:p w:rsidR="00A12EA2" w:rsidRDefault="00A12EA2" w:rsidP="00A12EA2">
      <w:pPr>
        <w:pStyle w:val="EndQ"/>
      </w:pPr>
      <w:r>
        <w:t xml:space="preserve"> </w:t>
      </w:r>
    </w:p>
    <w:p w:rsidR="00A12EA2" w:rsidRDefault="00A12EA2" w:rsidP="00A12EA2">
      <w:pPr>
        <w:pStyle w:val="Alias"/>
      </w:pPr>
      <w:r>
        <w:t>124:</w:t>
      </w:r>
      <w:r>
        <w:tab/>
        <w:t xml:space="preserve">Q10AP </w:t>
      </w:r>
    </w:p>
    <w:p w:rsidR="00A12EA2" w:rsidRDefault="00A12EA2" w:rsidP="00A12EA2">
      <w:pPr>
        <w:pStyle w:val="Blocks"/>
      </w:pPr>
      <w:proofErr w:type="gramStart"/>
      <w:r>
        <w:t>screen</w:t>
      </w:r>
      <w:proofErr w:type="gramEnd"/>
      <w:r>
        <w:t xml:space="preserve"> [template 12] -&gt; Q10EP</w:t>
      </w:r>
    </w:p>
    <w:p w:rsidR="00A12EA2" w:rsidRDefault="00A12EA2" w:rsidP="00A12EA2">
      <w:pPr>
        <w:pStyle w:val="DateChanged"/>
      </w:pPr>
      <w:r>
        <w:t>2013/11/21 13:32</w:t>
      </w:r>
    </w:p>
    <w:p w:rsidR="00A12EA2" w:rsidRDefault="00A12EA2" w:rsidP="00A12EA2">
      <w:pPr>
        <w:pStyle w:val="LongLabel"/>
      </w:pPr>
      <w:proofErr w:type="gramStart"/>
      <w:r>
        <w:t>font</w:t>
      </w:r>
      <w:proofErr w:type="gramEnd"/>
      <w:r>
        <w:t xml:space="preserve"> color="#0000FF"     (IWR Note:  On this screen move to the next answer with the tab key or mouse click.   Press [Enter] or click </w:t>
      </w:r>
      <w:proofErr w:type="gramStart"/>
      <w:r>
        <w:t>Next</w:t>
      </w:r>
      <w:proofErr w:type="gramEnd"/>
      <w:r>
        <w:t xml:space="preserve"> to go to the next </w:t>
      </w:r>
      <w:r>
        <w:lastRenderedPageBreak/>
        <w:t>screen.)/</w:t>
      </w:r>
      <w:proofErr w:type="gramStart"/>
      <w:r>
        <w:t>font  In</w:t>
      </w:r>
      <w:proofErr w:type="gramEnd"/>
      <w:r>
        <w:t xml:space="preserve"> 2012, at this location, what percent of workers were in the occupational category of   Management and professional?  </w:t>
      </w:r>
      <w:proofErr w:type="gramStart"/>
      <w:r>
        <w:t>font</w:t>
      </w:r>
      <w:proofErr w:type="gramEnd"/>
      <w:r>
        <w:t xml:space="preserve"> color="#0000FF"    (IWR Note:   Don't know = .07    Refused  = .09)  (IWR Note:  These questions do allow 2 decimal places.)/font</w:t>
      </w:r>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125:</w:t>
      </w:r>
      <w:r>
        <w:tab/>
        <w:t xml:space="preserve">Q10BP </w:t>
      </w:r>
    </w:p>
    <w:p w:rsidR="00A12EA2" w:rsidRDefault="00A12EA2" w:rsidP="00A12EA2">
      <w:pPr>
        <w:pStyle w:val="DateChanged"/>
      </w:pPr>
      <w:r>
        <w:t>2013/11/20 02:33</w:t>
      </w:r>
    </w:p>
    <w:p w:rsidR="00A12EA2" w:rsidRDefault="00A12EA2" w:rsidP="00A12EA2">
      <w:pPr>
        <w:pStyle w:val="LongLabel"/>
      </w:pPr>
      <w:r>
        <w:t>What percent of workers were in the occupational category of   Services?</w:t>
      </w:r>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126:</w:t>
      </w:r>
      <w:r>
        <w:tab/>
        <w:t xml:space="preserve">Q10CP </w:t>
      </w:r>
    </w:p>
    <w:p w:rsidR="00A12EA2" w:rsidRDefault="00A12EA2" w:rsidP="00A12EA2">
      <w:pPr>
        <w:pStyle w:val="DateChanged"/>
      </w:pPr>
      <w:r>
        <w:t>2013/11/20 02:39</w:t>
      </w:r>
    </w:p>
    <w:p w:rsidR="00A12EA2" w:rsidRDefault="00A12EA2" w:rsidP="00A12EA2">
      <w:pPr>
        <w:pStyle w:val="LongLabel"/>
      </w:pPr>
      <w:r>
        <w:t>Sales and office support (includes administrative staff)?</w:t>
      </w:r>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127:</w:t>
      </w:r>
      <w:r>
        <w:tab/>
        <w:t xml:space="preserve">Q10DP </w:t>
      </w:r>
    </w:p>
    <w:p w:rsidR="00A12EA2" w:rsidRDefault="00A12EA2" w:rsidP="00A12EA2">
      <w:pPr>
        <w:pStyle w:val="DateChanged"/>
      </w:pPr>
      <w:r>
        <w:t>2013/11/20 02:33</w:t>
      </w:r>
    </w:p>
    <w:p w:rsidR="00A12EA2" w:rsidRDefault="00A12EA2" w:rsidP="00A12EA2">
      <w:pPr>
        <w:pStyle w:val="LongLabel"/>
      </w:pPr>
      <w:proofErr w:type="gramStart"/>
      <w:r>
        <w:t>Natural resources, construction, and maintenance?</w:t>
      </w:r>
      <w:proofErr w:type="gramEnd"/>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128:</w:t>
      </w:r>
      <w:r>
        <w:tab/>
        <w:t xml:space="preserve">Q10EP </w:t>
      </w:r>
    </w:p>
    <w:p w:rsidR="00A12EA2" w:rsidRDefault="00A12EA2" w:rsidP="00A12EA2">
      <w:pPr>
        <w:pStyle w:val="DateChanged"/>
      </w:pPr>
      <w:r>
        <w:t>2013/11/21 13:33</w:t>
      </w:r>
    </w:p>
    <w:p w:rsidR="00A12EA2" w:rsidRDefault="00A12EA2" w:rsidP="00A12EA2">
      <w:pPr>
        <w:pStyle w:val="LongLabel"/>
      </w:pPr>
      <w:r>
        <w:t xml:space="preserve">The last one </w:t>
      </w:r>
      <w:proofErr w:type="gramStart"/>
      <w:r>
        <w:t>is  Production</w:t>
      </w:r>
      <w:proofErr w:type="gramEnd"/>
      <w:r>
        <w:t xml:space="preserve">, transportation, and material moving? </w:t>
      </w:r>
      <w:proofErr w:type="gramStart"/>
      <w:r>
        <w:t>font</w:t>
      </w:r>
      <w:proofErr w:type="gramEnd"/>
      <w:r>
        <w:t xml:space="preserve"> color="#0000FF"                                                 (Total should be 100%.)</w:t>
      </w:r>
      <w:proofErr w:type="gramStart"/>
      <w:r>
        <w:t>font</w:t>
      </w:r>
      <w:proofErr w:type="gramEnd"/>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129:</w:t>
      </w:r>
      <w:r>
        <w:tab/>
        <w:t xml:space="preserve">Q10APCAL </w:t>
      </w:r>
    </w:p>
    <w:p w:rsidR="00A12EA2" w:rsidRDefault="00A12EA2" w:rsidP="00A12EA2">
      <w:pPr>
        <w:pStyle w:val="DateChanged"/>
      </w:pPr>
      <w:r>
        <w:t>2013/10/03 10:49</w:t>
      </w:r>
    </w:p>
    <w:p w:rsidR="00A12EA2" w:rsidRDefault="00A12EA2" w:rsidP="00A12EA2">
      <w:pPr>
        <w:pStyle w:val="LongLabel"/>
      </w:pPr>
      <w:r>
        <w:t>Carries the percent for Q10AP with negative numbers (</w:t>
      </w:r>
      <w:proofErr w:type="spellStart"/>
      <w:r>
        <w:t>missings</w:t>
      </w:r>
      <w:proofErr w:type="spellEnd"/>
      <w:r>
        <w:t xml:space="preserve"> values) set to 0 (zero).  </w:t>
      </w:r>
      <w:proofErr w:type="gramStart"/>
      <w:r>
        <w:t>Used in Q10PSU.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IF(Q10AP&gt;=0,Q10AP,0)</w:t>
      </w:r>
    </w:p>
    <w:p w:rsidR="00A12EA2" w:rsidRDefault="00A12EA2" w:rsidP="00A12EA2">
      <w:pPr>
        <w:pStyle w:val="EndQ"/>
      </w:pPr>
      <w:r>
        <w:t xml:space="preserve"> </w:t>
      </w:r>
    </w:p>
    <w:p w:rsidR="00A12EA2" w:rsidRDefault="00A12EA2" w:rsidP="00A12EA2">
      <w:pPr>
        <w:pStyle w:val="Alias"/>
      </w:pPr>
      <w:r>
        <w:t>130:</w:t>
      </w:r>
      <w:r>
        <w:tab/>
        <w:t xml:space="preserve">Q10BPCAL </w:t>
      </w:r>
    </w:p>
    <w:p w:rsidR="00A12EA2" w:rsidRDefault="00A12EA2" w:rsidP="00A12EA2">
      <w:pPr>
        <w:pStyle w:val="DateChanged"/>
      </w:pPr>
      <w:r>
        <w:t>2013/10/03 10:51</w:t>
      </w:r>
    </w:p>
    <w:p w:rsidR="00A12EA2" w:rsidRDefault="00A12EA2" w:rsidP="00A12EA2">
      <w:pPr>
        <w:pStyle w:val="LongLabel"/>
      </w:pPr>
      <w:r>
        <w:lastRenderedPageBreak/>
        <w:t>Carries the percent for Q10BP with negative numbers (</w:t>
      </w:r>
      <w:proofErr w:type="spellStart"/>
      <w:r>
        <w:t>missings</w:t>
      </w:r>
      <w:proofErr w:type="spellEnd"/>
      <w:r>
        <w:t xml:space="preserve"> values) set to 0 (zero).  </w:t>
      </w:r>
      <w:proofErr w:type="gramStart"/>
      <w:r>
        <w:t>Used in Q10PSU.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IF(Q10BP&gt;=0,Q10BP,0)</w:t>
      </w:r>
    </w:p>
    <w:p w:rsidR="00A12EA2" w:rsidRDefault="00A12EA2" w:rsidP="00A12EA2">
      <w:pPr>
        <w:pStyle w:val="EndQ"/>
      </w:pPr>
      <w:r>
        <w:t xml:space="preserve"> </w:t>
      </w:r>
    </w:p>
    <w:p w:rsidR="00A12EA2" w:rsidRDefault="00A12EA2" w:rsidP="00A12EA2">
      <w:pPr>
        <w:pStyle w:val="Alias"/>
      </w:pPr>
      <w:r>
        <w:t>131:</w:t>
      </w:r>
      <w:r>
        <w:tab/>
        <w:t xml:space="preserve">Q10CPCAL </w:t>
      </w:r>
    </w:p>
    <w:p w:rsidR="00A12EA2" w:rsidRDefault="00A12EA2" w:rsidP="00A12EA2">
      <w:pPr>
        <w:pStyle w:val="DateChanged"/>
      </w:pPr>
      <w:r>
        <w:t>2013/10/03 10:51</w:t>
      </w:r>
    </w:p>
    <w:p w:rsidR="00A12EA2" w:rsidRDefault="00A12EA2" w:rsidP="00A12EA2">
      <w:pPr>
        <w:pStyle w:val="LongLabel"/>
      </w:pPr>
      <w:r>
        <w:t>Carries the percent for Q10CP with negative numbers (</w:t>
      </w:r>
      <w:proofErr w:type="spellStart"/>
      <w:r>
        <w:t>missings</w:t>
      </w:r>
      <w:proofErr w:type="spellEnd"/>
      <w:r>
        <w:t xml:space="preserve"> values) set to 0 (zero).  </w:t>
      </w:r>
      <w:proofErr w:type="gramStart"/>
      <w:r>
        <w:t>Used in Q10PSU.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IF(Q10CP&gt;=0,Q10CP,0)</w:t>
      </w:r>
    </w:p>
    <w:p w:rsidR="00A12EA2" w:rsidRDefault="00A12EA2" w:rsidP="00A12EA2">
      <w:pPr>
        <w:pStyle w:val="EndQ"/>
      </w:pPr>
      <w:r>
        <w:t xml:space="preserve"> </w:t>
      </w:r>
    </w:p>
    <w:p w:rsidR="00A12EA2" w:rsidRDefault="00A12EA2" w:rsidP="00A12EA2">
      <w:pPr>
        <w:pStyle w:val="Alias"/>
      </w:pPr>
      <w:r>
        <w:t>132:</w:t>
      </w:r>
      <w:r>
        <w:tab/>
        <w:t xml:space="preserve">Q10DPCAL </w:t>
      </w:r>
    </w:p>
    <w:p w:rsidR="00A12EA2" w:rsidRDefault="00A12EA2" w:rsidP="00A12EA2">
      <w:pPr>
        <w:pStyle w:val="DateChanged"/>
      </w:pPr>
      <w:r>
        <w:t>2013/10/03 10:52</w:t>
      </w:r>
    </w:p>
    <w:p w:rsidR="00A12EA2" w:rsidRDefault="00A12EA2" w:rsidP="00A12EA2">
      <w:pPr>
        <w:pStyle w:val="LongLabel"/>
      </w:pPr>
      <w:r>
        <w:t>Carries the percent for Q10DP with negative numbers (</w:t>
      </w:r>
      <w:proofErr w:type="spellStart"/>
      <w:r>
        <w:t>missings</w:t>
      </w:r>
      <w:proofErr w:type="spellEnd"/>
      <w:r>
        <w:t xml:space="preserve"> values) set to 0 (zero).  </w:t>
      </w:r>
      <w:proofErr w:type="gramStart"/>
      <w:r>
        <w:t>Used in Q10PSU.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IF(Q10DP&gt;=0,Q10DP,0)</w:t>
      </w:r>
    </w:p>
    <w:p w:rsidR="00A12EA2" w:rsidRDefault="00A12EA2" w:rsidP="00A12EA2">
      <w:pPr>
        <w:pStyle w:val="EndQ"/>
      </w:pPr>
      <w:r>
        <w:t xml:space="preserve"> </w:t>
      </w:r>
    </w:p>
    <w:p w:rsidR="00A12EA2" w:rsidRDefault="00A12EA2" w:rsidP="00A12EA2">
      <w:pPr>
        <w:pStyle w:val="Alias"/>
      </w:pPr>
      <w:r>
        <w:t>133:</w:t>
      </w:r>
      <w:r>
        <w:tab/>
        <w:t xml:space="preserve">Q10EPCAL </w:t>
      </w:r>
    </w:p>
    <w:p w:rsidR="00A12EA2" w:rsidRDefault="00A12EA2" w:rsidP="00A12EA2">
      <w:pPr>
        <w:pStyle w:val="DateChanged"/>
      </w:pPr>
      <w:r>
        <w:t>2013/10/03 10:52</w:t>
      </w:r>
    </w:p>
    <w:p w:rsidR="00A12EA2" w:rsidRDefault="00A12EA2" w:rsidP="00A12EA2">
      <w:pPr>
        <w:pStyle w:val="LongLabel"/>
      </w:pPr>
      <w:r>
        <w:t>Carries the percent for Q10EP with negative numbers (</w:t>
      </w:r>
      <w:proofErr w:type="spellStart"/>
      <w:r>
        <w:t>missings</w:t>
      </w:r>
      <w:proofErr w:type="spellEnd"/>
      <w:r>
        <w:t xml:space="preserve"> values) set to 0 (zero).  </w:t>
      </w:r>
      <w:proofErr w:type="gramStart"/>
      <w:r>
        <w:t>Used in Q10PSU.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IF(Q10EP&gt;=0,Q10EP,0)</w:t>
      </w:r>
    </w:p>
    <w:p w:rsidR="00A12EA2" w:rsidRDefault="00A12EA2" w:rsidP="00A12EA2">
      <w:pPr>
        <w:pStyle w:val="EndQ"/>
      </w:pPr>
      <w:r>
        <w:t xml:space="preserve"> </w:t>
      </w:r>
    </w:p>
    <w:p w:rsidR="00A12EA2" w:rsidRDefault="00A12EA2" w:rsidP="00A12EA2">
      <w:pPr>
        <w:pStyle w:val="Alias"/>
      </w:pPr>
      <w:r>
        <w:t>134:</w:t>
      </w:r>
      <w:r>
        <w:tab/>
        <w:t xml:space="preserve">Q10PSU </w:t>
      </w:r>
    </w:p>
    <w:p w:rsidR="00A12EA2" w:rsidRDefault="00A12EA2" w:rsidP="00A12EA2">
      <w:pPr>
        <w:pStyle w:val="DateChanged"/>
      </w:pPr>
      <w:r>
        <w:t>2013/10/03 10:52</w:t>
      </w:r>
    </w:p>
    <w:p w:rsidR="00A12EA2" w:rsidRDefault="00A12EA2" w:rsidP="00A12EA2">
      <w:pPr>
        <w:pStyle w:val="LongLabel"/>
      </w:pPr>
      <w:r>
        <w:t>Sums Q10APCAL-Q10EPCAL</w:t>
      </w:r>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SMR(0,Q10APCAL,Q10BPCAL,Q10CPCAL,Q10DPCAL,Q10EPCAL)</w:t>
      </w:r>
    </w:p>
    <w:p w:rsidR="00A12EA2" w:rsidRDefault="00A12EA2" w:rsidP="00A12EA2">
      <w:pPr>
        <w:pStyle w:val="EndQ"/>
      </w:pPr>
      <w:r>
        <w:t xml:space="preserve"> </w:t>
      </w:r>
    </w:p>
    <w:p w:rsidR="00A12EA2" w:rsidRDefault="00A12EA2" w:rsidP="00A12EA2">
      <w:pPr>
        <w:pStyle w:val="Alias"/>
      </w:pPr>
      <w:r>
        <w:t>135:</w:t>
      </w:r>
      <w:r>
        <w:tab/>
        <w:t xml:space="preserve">Q10PCK </w:t>
      </w:r>
    </w:p>
    <w:p w:rsidR="00A12EA2" w:rsidRDefault="00A12EA2" w:rsidP="00A12EA2">
      <w:pPr>
        <w:pStyle w:val="DateChanged"/>
      </w:pPr>
      <w:r>
        <w:t>2013/10/07 17:42</w:t>
      </w:r>
    </w:p>
    <w:p w:rsidR="00A12EA2" w:rsidRDefault="00A12EA2" w:rsidP="00A12EA2">
      <w:pPr>
        <w:pStyle w:val="LongLabel"/>
      </w:pPr>
      <w:r>
        <w:lastRenderedPageBreak/>
        <w:t xml:space="preserve">I'm sorry, but those </w:t>
      </w:r>
      <w:proofErr w:type="spellStart"/>
      <w:r>
        <w:t>percents</w:t>
      </w:r>
      <w:proofErr w:type="spellEnd"/>
      <w:r>
        <w:t xml:space="preserve"> do not add up to 100</w:t>
      </w:r>
      <w:proofErr w:type="gramStart"/>
      <w:r>
        <w:t>% .</w:t>
      </w:r>
      <w:proofErr w:type="gramEnd"/>
      <w:r>
        <w:t xml:space="preserve">   These are the numbers I have:    &lt;Q10APCAL&gt;% of your workers </w:t>
      </w:r>
      <w:proofErr w:type="gramStart"/>
      <w:r>
        <w:t>are</w:t>
      </w:r>
      <w:proofErr w:type="gramEnd"/>
      <w:r>
        <w:t xml:space="preserve"> in management and professional. &lt;Q10BPCAL&gt;% of your workers </w:t>
      </w:r>
      <w:proofErr w:type="gramStart"/>
      <w:r>
        <w:t>are</w:t>
      </w:r>
      <w:proofErr w:type="gramEnd"/>
      <w:r>
        <w:t xml:space="preserve"> in services. &lt;Q10CPCAL&gt;% (of your workers) </w:t>
      </w:r>
      <w:proofErr w:type="gramStart"/>
      <w:r>
        <w:t>are</w:t>
      </w:r>
      <w:proofErr w:type="gramEnd"/>
      <w:r>
        <w:t xml:space="preserve"> in sales and office support. &lt;Q10DPCAL&gt;% (of your workers) </w:t>
      </w:r>
      <w:proofErr w:type="gramStart"/>
      <w:r>
        <w:t>are</w:t>
      </w:r>
      <w:proofErr w:type="gramEnd"/>
      <w:r>
        <w:t xml:space="preserve"> in natural resources, construction, and maintenance.  &lt;Q10EPCAL&gt;% (of your workers) </w:t>
      </w:r>
      <w:proofErr w:type="gramStart"/>
      <w:r>
        <w:t>are</w:t>
      </w:r>
      <w:proofErr w:type="gramEnd"/>
      <w:r>
        <w:t xml:space="preserve"> in production, transportation, and material moving.    Totaling &lt;Q10PSU&gt;%    Are there any of those you would like to change?</w:t>
      </w:r>
    </w:p>
    <w:p w:rsidR="00A12EA2" w:rsidRDefault="00A12EA2" w:rsidP="00A12EA2">
      <w:pPr>
        <w:pStyle w:val="ComplexSkip"/>
      </w:pPr>
      <w:r>
        <w:t>=&gt; +0</w:t>
      </w:r>
    </w:p>
    <w:p w:rsidR="00A12EA2" w:rsidRDefault="00A12EA2" w:rsidP="00A12EA2">
      <w:pPr>
        <w:pStyle w:val="ComplexSkip"/>
      </w:pPr>
      <w:proofErr w:type="gramStart"/>
      <w:r>
        <w:t>else</w:t>
      </w:r>
      <w:proofErr w:type="gramEnd"/>
      <w:r>
        <w:t xml:space="preserve"> =&gt; Q10A</w:t>
      </w:r>
    </w:p>
    <w:p w:rsidR="00A12EA2" w:rsidRDefault="00A12EA2" w:rsidP="00A12EA2">
      <w:pPr>
        <w:pStyle w:val="ComplexSkip"/>
      </w:pPr>
      <w:proofErr w:type="gramStart"/>
      <w:r>
        <w:t>if</w:t>
      </w:r>
      <w:proofErr w:type="gramEnd"/>
      <w:r>
        <w:t xml:space="preserve"> (Q10PSU&lt;99 OR Q10PSU&gt;101 )</w:t>
      </w:r>
    </w:p>
    <w:p w:rsidR="00A12EA2" w:rsidRDefault="00A12EA2" w:rsidP="00A12EA2">
      <w:pPr>
        <w:pStyle w:val="Choice"/>
      </w:pPr>
      <w:r>
        <w:t>Changes % in management and professional</w:t>
      </w:r>
      <w:r>
        <w:tab/>
        <w:t>01</w:t>
      </w:r>
      <w:r>
        <w:tab/>
      </w:r>
      <w:r>
        <w:tab/>
        <w:t>=&gt; /Q10AP</w:t>
      </w:r>
      <w:r>
        <w:tab/>
      </w:r>
      <w:r>
        <w:tab/>
      </w:r>
    </w:p>
    <w:p w:rsidR="00A12EA2" w:rsidRDefault="00A12EA2" w:rsidP="00A12EA2">
      <w:pPr>
        <w:pStyle w:val="Choice"/>
      </w:pPr>
      <w:r>
        <w:t>Changes % in services</w:t>
      </w:r>
      <w:r>
        <w:tab/>
        <w:t>02</w:t>
      </w:r>
      <w:r>
        <w:tab/>
      </w:r>
      <w:r>
        <w:tab/>
        <w:t>=&gt; /Q10BP</w:t>
      </w:r>
      <w:r>
        <w:tab/>
      </w:r>
      <w:r>
        <w:tab/>
      </w:r>
    </w:p>
    <w:p w:rsidR="00A12EA2" w:rsidRDefault="00A12EA2" w:rsidP="00A12EA2">
      <w:pPr>
        <w:pStyle w:val="Choice"/>
      </w:pPr>
      <w:r>
        <w:t>Changes % in sales and office support</w:t>
      </w:r>
      <w:r>
        <w:tab/>
        <w:t>03</w:t>
      </w:r>
      <w:r>
        <w:tab/>
      </w:r>
      <w:r>
        <w:tab/>
        <w:t>=&gt; /Q10CP</w:t>
      </w:r>
      <w:r>
        <w:tab/>
      </w:r>
      <w:r>
        <w:tab/>
      </w:r>
    </w:p>
    <w:p w:rsidR="00A12EA2" w:rsidRDefault="00A12EA2" w:rsidP="00A12EA2">
      <w:pPr>
        <w:pStyle w:val="Choice"/>
      </w:pPr>
      <w:r>
        <w:t>Changes % in natural resources, construction, and maintenance</w:t>
      </w:r>
      <w:r>
        <w:tab/>
        <w:t>04</w:t>
      </w:r>
      <w:r>
        <w:tab/>
      </w:r>
      <w:r>
        <w:tab/>
        <w:t>=&gt; /Q10DP</w:t>
      </w:r>
      <w:r>
        <w:tab/>
      </w:r>
      <w:r>
        <w:tab/>
      </w:r>
    </w:p>
    <w:p w:rsidR="00A12EA2" w:rsidRDefault="00A12EA2" w:rsidP="00A12EA2">
      <w:pPr>
        <w:pStyle w:val="Choice"/>
      </w:pPr>
      <w:r>
        <w:t>Changes % in production, transportation, and material moving</w:t>
      </w:r>
      <w:r>
        <w:tab/>
        <w:t>05</w:t>
      </w:r>
      <w:r>
        <w:tab/>
      </w:r>
      <w:r>
        <w:tab/>
        <w:t>=&gt; /Q10EP</w:t>
      </w:r>
      <w:r>
        <w:tab/>
      </w:r>
      <w:r>
        <w:tab/>
      </w:r>
    </w:p>
    <w:p w:rsidR="00A12EA2" w:rsidRDefault="00A12EA2" w:rsidP="00A12EA2">
      <w:pPr>
        <w:pStyle w:val="Choice"/>
      </w:pPr>
      <w:r>
        <w:t>Go with the numbers given</w:t>
      </w:r>
      <w:r>
        <w:tab/>
        <w:t>06</w:t>
      </w:r>
      <w:r>
        <w:tab/>
      </w:r>
      <w:r>
        <w:tab/>
        <w:t>=&gt; /Q10A</w:t>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136:</w:t>
      </w:r>
      <w:r>
        <w:tab/>
        <w:t xml:space="preserve">Q10AN </w:t>
      </w:r>
    </w:p>
    <w:p w:rsidR="00A12EA2" w:rsidRDefault="00A12EA2" w:rsidP="00A12EA2">
      <w:pPr>
        <w:pStyle w:val="Blocks"/>
      </w:pPr>
      <w:proofErr w:type="gramStart"/>
      <w:r>
        <w:t>screen</w:t>
      </w:r>
      <w:proofErr w:type="gramEnd"/>
      <w:r>
        <w:t xml:space="preserve"> [template 12] -&gt; Q10EN</w:t>
      </w:r>
    </w:p>
    <w:p w:rsidR="00A12EA2" w:rsidRDefault="00A12EA2" w:rsidP="00A12EA2">
      <w:pPr>
        <w:pStyle w:val="DateChanged"/>
      </w:pPr>
      <w:r>
        <w:t>2013/11/21 13:33</w:t>
      </w:r>
    </w:p>
    <w:p w:rsidR="00A12EA2" w:rsidRDefault="00A12EA2" w:rsidP="00A12EA2">
      <w:pPr>
        <w:pStyle w:val="LongLabel"/>
      </w:pPr>
      <w:r>
        <w:t xml:space="preserve">In 2012, at this location, how many workers were in the occupational category of   Management and professional?  </w:t>
      </w:r>
      <w:proofErr w:type="gramStart"/>
      <w:r>
        <w:t>font</w:t>
      </w:r>
      <w:proofErr w:type="gramEnd"/>
      <w:r>
        <w:t xml:space="preserve"> color="#0000FF" (IWR Note:   Don't know = .07    Refused  = .09)     (IWR Note:  These questions do allow 2 decimal places.)/font</w:t>
      </w:r>
    </w:p>
    <w:p w:rsidR="00A12EA2" w:rsidRDefault="00A12EA2" w:rsidP="00A12EA2">
      <w:pPr>
        <w:pStyle w:val="Mask"/>
      </w:pPr>
      <w:r>
        <w:t>$R.2 0.00 999999.99</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137:</w:t>
      </w:r>
      <w:r>
        <w:tab/>
        <w:t xml:space="preserve">Q10BN </w:t>
      </w:r>
    </w:p>
    <w:p w:rsidR="00A12EA2" w:rsidRDefault="00A12EA2" w:rsidP="00A12EA2">
      <w:pPr>
        <w:pStyle w:val="DateChanged"/>
      </w:pPr>
      <w:r>
        <w:t>2013/11/20 02:34</w:t>
      </w:r>
    </w:p>
    <w:p w:rsidR="00A12EA2" w:rsidRDefault="00A12EA2" w:rsidP="00A12EA2">
      <w:pPr>
        <w:pStyle w:val="LongLabel"/>
      </w:pPr>
      <w:r>
        <w:t>How many workers were in the occupational category of   Services?</w:t>
      </w:r>
    </w:p>
    <w:p w:rsidR="00A12EA2" w:rsidRDefault="00A12EA2" w:rsidP="00A12EA2">
      <w:pPr>
        <w:pStyle w:val="Mask"/>
      </w:pPr>
      <w:r>
        <w:t>$R.2 0.00 999999.99</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138:</w:t>
      </w:r>
      <w:r>
        <w:tab/>
        <w:t xml:space="preserve">Q10CN </w:t>
      </w:r>
    </w:p>
    <w:p w:rsidR="00A12EA2" w:rsidRDefault="00A12EA2" w:rsidP="00A12EA2">
      <w:pPr>
        <w:pStyle w:val="DateChanged"/>
      </w:pPr>
      <w:r>
        <w:t>2013/11/20 02:40</w:t>
      </w:r>
    </w:p>
    <w:p w:rsidR="00A12EA2" w:rsidRDefault="00A12EA2" w:rsidP="00A12EA2">
      <w:pPr>
        <w:pStyle w:val="LongLabel"/>
      </w:pPr>
      <w:r>
        <w:t>Sales and office support (includes administrative staff)?</w:t>
      </w:r>
    </w:p>
    <w:p w:rsidR="00A12EA2" w:rsidRDefault="00A12EA2" w:rsidP="00A12EA2">
      <w:pPr>
        <w:pStyle w:val="Mask"/>
      </w:pPr>
      <w:r>
        <w:t>$R.2 0.00 999999.99</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139:</w:t>
      </w:r>
      <w:r>
        <w:tab/>
        <w:t xml:space="preserve">Q10DN </w:t>
      </w:r>
    </w:p>
    <w:p w:rsidR="00A12EA2" w:rsidRDefault="00A12EA2" w:rsidP="00A12EA2">
      <w:pPr>
        <w:pStyle w:val="DateChanged"/>
      </w:pPr>
      <w:r>
        <w:t>2013/11/20 02:34</w:t>
      </w:r>
    </w:p>
    <w:p w:rsidR="00A12EA2" w:rsidRDefault="00A12EA2" w:rsidP="00A12EA2">
      <w:pPr>
        <w:pStyle w:val="LongLabel"/>
      </w:pPr>
      <w:proofErr w:type="gramStart"/>
      <w:r>
        <w:lastRenderedPageBreak/>
        <w:t>Natural resources, construction, and maintenance?</w:t>
      </w:r>
      <w:proofErr w:type="gramEnd"/>
    </w:p>
    <w:p w:rsidR="00A12EA2" w:rsidRDefault="00A12EA2" w:rsidP="00A12EA2">
      <w:pPr>
        <w:pStyle w:val="Mask"/>
      </w:pPr>
      <w:r>
        <w:t>$R.2 0.00 999999.99</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140:</w:t>
      </w:r>
      <w:r>
        <w:tab/>
        <w:t xml:space="preserve">Q10EN </w:t>
      </w:r>
    </w:p>
    <w:p w:rsidR="00A12EA2" w:rsidRDefault="00A12EA2" w:rsidP="00A12EA2">
      <w:pPr>
        <w:pStyle w:val="DateChanged"/>
      </w:pPr>
      <w:r>
        <w:t>2013/11/20 02:34</w:t>
      </w:r>
    </w:p>
    <w:p w:rsidR="00A12EA2" w:rsidRDefault="00A12EA2" w:rsidP="00A12EA2">
      <w:pPr>
        <w:pStyle w:val="LongLabel"/>
      </w:pPr>
      <w:r>
        <w:t xml:space="preserve">The last one </w:t>
      </w:r>
      <w:proofErr w:type="gramStart"/>
      <w:r>
        <w:t>is  Production</w:t>
      </w:r>
      <w:proofErr w:type="gramEnd"/>
      <w:r>
        <w:t>, transportation, and material moving?</w:t>
      </w:r>
    </w:p>
    <w:p w:rsidR="00A12EA2" w:rsidRDefault="00A12EA2" w:rsidP="00A12EA2">
      <w:pPr>
        <w:pStyle w:val="Mask"/>
      </w:pPr>
      <w:r>
        <w:t>$R.2 0.00 999999.99</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141:</w:t>
      </w:r>
      <w:r>
        <w:tab/>
        <w:t xml:space="preserve">Q10A </w:t>
      </w:r>
    </w:p>
    <w:p w:rsidR="00A12EA2" w:rsidRDefault="00A12EA2" w:rsidP="00A12EA2">
      <w:pPr>
        <w:pStyle w:val="DateChanged"/>
      </w:pPr>
      <w:r>
        <w:t>2013/11/20 17:47</w:t>
      </w:r>
    </w:p>
    <w:p w:rsidR="00A12EA2" w:rsidRDefault="00A12EA2" w:rsidP="00A12EA2">
      <w:pPr>
        <w:pStyle w:val="LongLabel"/>
      </w:pPr>
      <w:r>
        <w:t xml:space="preserve">What was the minimum educational level needed for the occupational category of management and professional in 2012.    Was it less than high school (or no specific education), a high school diploma (or GED), an </w:t>
      </w:r>
      <w:proofErr w:type="spellStart"/>
      <w:r>
        <w:t>associates</w:t>
      </w:r>
      <w:proofErr w:type="spellEnd"/>
      <w:r>
        <w:t xml:space="preserve"> degree (or vocational certification), a four-year college degree, or more than a four-year college degree?</w:t>
      </w:r>
    </w:p>
    <w:p w:rsidR="00A12EA2" w:rsidRDefault="00A12EA2" w:rsidP="00A12EA2">
      <w:pPr>
        <w:pStyle w:val="Choice"/>
      </w:pPr>
      <w:r>
        <w:t>Less than high school (or no specific education)</w:t>
      </w:r>
      <w:r>
        <w:tab/>
        <w:t>01</w:t>
      </w:r>
      <w:r>
        <w:tab/>
      </w:r>
      <w:r>
        <w:tab/>
      </w:r>
      <w:r>
        <w:tab/>
      </w:r>
      <w:r>
        <w:tab/>
      </w:r>
    </w:p>
    <w:p w:rsidR="00A12EA2" w:rsidRDefault="00A12EA2" w:rsidP="00A12EA2">
      <w:pPr>
        <w:pStyle w:val="Choice"/>
      </w:pPr>
      <w:r>
        <w:t>High school diploma (or GED)</w:t>
      </w:r>
      <w:r>
        <w:tab/>
        <w:t>02</w:t>
      </w:r>
      <w:r>
        <w:tab/>
      </w:r>
      <w:r>
        <w:tab/>
      </w:r>
      <w:r>
        <w:tab/>
      </w:r>
      <w:r>
        <w:tab/>
      </w:r>
    </w:p>
    <w:p w:rsidR="00A12EA2" w:rsidRDefault="00A12EA2" w:rsidP="00A12EA2">
      <w:pPr>
        <w:pStyle w:val="Choice"/>
      </w:pPr>
      <w:r>
        <w:t>Associates degree (or vocational certification)</w:t>
      </w:r>
      <w:r>
        <w:tab/>
        <w:t>03</w:t>
      </w:r>
      <w:r>
        <w:tab/>
      </w:r>
      <w:r>
        <w:tab/>
      </w:r>
      <w:r>
        <w:tab/>
      </w:r>
      <w:r>
        <w:tab/>
      </w:r>
    </w:p>
    <w:p w:rsidR="00A12EA2" w:rsidRDefault="00A12EA2" w:rsidP="00A12EA2">
      <w:pPr>
        <w:pStyle w:val="Choice"/>
      </w:pPr>
      <w:r>
        <w:t>Four-year college degree</w:t>
      </w:r>
      <w:r>
        <w:tab/>
        <w:t>04</w:t>
      </w:r>
      <w:r>
        <w:tab/>
      </w:r>
      <w:r>
        <w:tab/>
      </w:r>
      <w:r>
        <w:tab/>
      </w:r>
      <w:r>
        <w:tab/>
      </w:r>
    </w:p>
    <w:p w:rsidR="00A12EA2" w:rsidRDefault="00A12EA2" w:rsidP="00A12EA2">
      <w:pPr>
        <w:pStyle w:val="Choice"/>
      </w:pPr>
      <w:r>
        <w:t>More than four-year college degree</w:t>
      </w:r>
      <w:r>
        <w:tab/>
        <w:t>05</w:t>
      </w:r>
      <w:r>
        <w:tab/>
      </w:r>
      <w:r>
        <w:tab/>
      </w:r>
      <w:r>
        <w:tab/>
      </w:r>
      <w:r>
        <w:tab/>
      </w:r>
    </w:p>
    <w:p w:rsidR="00A12EA2" w:rsidRDefault="00A12EA2" w:rsidP="00A12EA2">
      <w:pPr>
        <w:pStyle w:val="Choice"/>
      </w:pPr>
      <w:r>
        <w:t>No educational requirement</w:t>
      </w:r>
      <w:r>
        <w:tab/>
        <w:t>06</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142:</w:t>
      </w:r>
      <w:r>
        <w:tab/>
        <w:t xml:space="preserve">Q10B </w:t>
      </w:r>
    </w:p>
    <w:p w:rsidR="00A12EA2" w:rsidRDefault="00A12EA2" w:rsidP="00A12EA2">
      <w:pPr>
        <w:pStyle w:val="DateChanged"/>
      </w:pPr>
      <w:r>
        <w:t>2013/11/20 17:47</w:t>
      </w:r>
    </w:p>
    <w:p w:rsidR="00A12EA2" w:rsidRDefault="00A12EA2" w:rsidP="00A12EA2">
      <w:pPr>
        <w:pStyle w:val="LongLabel"/>
      </w:pPr>
      <w:r>
        <w:t xml:space="preserve">What was the minimum educational level needed for the occupational category of services?   (In 2012,)   Was it less than high school (or no specific education), a high school diploma (or GED), an </w:t>
      </w:r>
      <w:proofErr w:type="spellStart"/>
      <w:r>
        <w:t>associates</w:t>
      </w:r>
      <w:proofErr w:type="spellEnd"/>
      <w:r>
        <w:t xml:space="preserve"> degree (or vocational certification), a four-year college degree, or more than a four-year college degree?</w:t>
      </w:r>
    </w:p>
    <w:p w:rsidR="00A12EA2" w:rsidRDefault="00A12EA2" w:rsidP="00A12EA2">
      <w:pPr>
        <w:pStyle w:val="Choice"/>
      </w:pPr>
      <w:r>
        <w:t>Less than high school (or no specific education)</w:t>
      </w:r>
      <w:r>
        <w:tab/>
        <w:t>01</w:t>
      </w:r>
      <w:r>
        <w:tab/>
      </w:r>
      <w:r>
        <w:tab/>
      </w:r>
      <w:r>
        <w:tab/>
      </w:r>
      <w:r>
        <w:tab/>
      </w:r>
    </w:p>
    <w:p w:rsidR="00A12EA2" w:rsidRDefault="00A12EA2" w:rsidP="00A12EA2">
      <w:pPr>
        <w:pStyle w:val="Choice"/>
      </w:pPr>
      <w:r>
        <w:t>High school diploma (or GED)</w:t>
      </w:r>
      <w:r>
        <w:tab/>
        <w:t>02</w:t>
      </w:r>
      <w:r>
        <w:tab/>
      </w:r>
      <w:r>
        <w:tab/>
      </w:r>
      <w:r>
        <w:tab/>
      </w:r>
      <w:r>
        <w:tab/>
      </w:r>
    </w:p>
    <w:p w:rsidR="00A12EA2" w:rsidRDefault="00A12EA2" w:rsidP="00A12EA2">
      <w:pPr>
        <w:pStyle w:val="Choice"/>
      </w:pPr>
      <w:r>
        <w:t>Associates degree (or vocational certification)</w:t>
      </w:r>
      <w:r>
        <w:tab/>
        <w:t>03</w:t>
      </w:r>
      <w:r>
        <w:tab/>
      </w:r>
      <w:r>
        <w:tab/>
      </w:r>
      <w:r>
        <w:tab/>
      </w:r>
      <w:r>
        <w:tab/>
      </w:r>
    </w:p>
    <w:p w:rsidR="00A12EA2" w:rsidRDefault="00A12EA2" w:rsidP="00A12EA2">
      <w:pPr>
        <w:pStyle w:val="Choice"/>
      </w:pPr>
      <w:r>
        <w:t>Four-year college degree</w:t>
      </w:r>
      <w:r>
        <w:tab/>
        <w:t>04</w:t>
      </w:r>
      <w:r>
        <w:tab/>
      </w:r>
      <w:r>
        <w:tab/>
      </w:r>
      <w:r>
        <w:tab/>
      </w:r>
      <w:r>
        <w:tab/>
      </w:r>
    </w:p>
    <w:p w:rsidR="00A12EA2" w:rsidRDefault="00A12EA2" w:rsidP="00A12EA2">
      <w:pPr>
        <w:pStyle w:val="Choice"/>
      </w:pPr>
      <w:r>
        <w:t>More than four-year college degree</w:t>
      </w:r>
      <w:r>
        <w:tab/>
        <w:t>05</w:t>
      </w:r>
      <w:r>
        <w:tab/>
      </w:r>
      <w:r>
        <w:tab/>
      </w:r>
      <w:r>
        <w:tab/>
      </w:r>
      <w:r>
        <w:tab/>
      </w:r>
    </w:p>
    <w:p w:rsidR="00A12EA2" w:rsidRDefault="00A12EA2" w:rsidP="00A12EA2">
      <w:pPr>
        <w:pStyle w:val="Choice"/>
      </w:pPr>
      <w:r>
        <w:t>No educational requirement</w:t>
      </w:r>
      <w:r>
        <w:tab/>
        <w:t>06</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143:</w:t>
      </w:r>
      <w:r>
        <w:tab/>
        <w:t xml:space="preserve">Q10C </w:t>
      </w:r>
    </w:p>
    <w:p w:rsidR="00A12EA2" w:rsidRDefault="00A12EA2" w:rsidP="00A12EA2">
      <w:pPr>
        <w:pStyle w:val="DateChanged"/>
      </w:pPr>
      <w:r>
        <w:t>2013/11/20 17:47</w:t>
      </w:r>
    </w:p>
    <w:p w:rsidR="00A12EA2" w:rsidRDefault="00A12EA2" w:rsidP="00A12EA2">
      <w:pPr>
        <w:pStyle w:val="LongLabel"/>
      </w:pPr>
      <w:r>
        <w:lastRenderedPageBreak/>
        <w:t xml:space="preserve">(What was the minimum educational level needed for the occupational category of . . . in 2012)  The next one </w:t>
      </w:r>
      <w:proofErr w:type="gramStart"/>
      <w:r>
        <w:t>is  Sales</w:t>
      </w:r>
      <w:proofErr w:type="gramEnd"/>
      <w:r>
        <w:t xml:space="preserve"> and office support (includes administrative staff).   (Was it less than high school (or no specific education), a high school diploma (or GED), an </w:t>
      </w:r>
      <w:proofErr w:type="spellStart"/>
      <w:r>
        <w:t>associates</w:t>
      </w:r>
      <w:proofErr w:type="spellEnd"/>
      <w:r>
        <w:t xml:space="preserve"> degree (or vocational certification), a four-year college degree, or more than a four-year college degree?)</w:t>
      </w:r>
    </w:p>
    <w:p w:rsidR="00A12EA2" w:rsidRDefault="00A12EA2" w:rsidP="00A12EA2">
      <w:pPr>
        <w:pStyle w:val="Choice"/>
      </w:pPr>
      <w:r>
        <w:t>Less than high school (or no specific education)</w:t>
      </w:r>
      <w:r>
        <w:tab/>
        <w:t>01</w:t>
      </w:r>
      <w:r>
        <w:tab/>
      </w:r>
      <w:r>
        <w:tab/>
      </w:r>
      <w:r>
        <w:tab/>
      </w:r>
      <w:r>
        <w:tab/>
      </w:r>
    </w:p>
    <w:p w:rsidR="00A12EA2" w:rsidRDefault="00A12EA2" w:rsidP="00A12EA2">
      <w:pPr>
        <w:pStyle w:val="Choice"/>
      </w:pPr>
      <w:r>
        <w:t>High school diploma (or GED)</w:t>
      </w:r>
      <w:r>
        <w:tab/>
        <w:t>02</w:t>
      </w:r>
      <w:r>
        <w:tab/>
      </w:r>
      <w:r>
        <w:tab/>
      </w:r>
      <w:r>
        <w:tab/>
      </w:r>
      <w:r>
        <w:tab/>
      </w:r>
    </w:p>
    <w:p w:rsidR="00A12EA2" w:rsidRDefault="00A12EA2" w:rsidP="00A12EA2">
      <w:pPr>
        <w:pStyle w:val="Choice"/>
      </w:pPr>
      <w:r>
        <w:t>Associates degree (or vocational certification)</w:t>
      </w:r>
      <w:r>
        <w:tab/>
        <w:t>03</w:t>
      </w:r>
      <w:r>
        <w:tab/>
      </w:r>
      <w:r>
        <w:tab/>
      </w:r>
      <w:r>
        <w:tab/>
      </w:r>
      <w:r>
        <w:tab/>
      </w:r>
    </w:p>
    <w:p w:rsidR="00A12EA2" w:rsidRDefault="00A12EA2" w:rsidP="00A12EA2">
      <w:pPr>
        <w:pStyle w:val="Choice"/>
      </w:pPr>
      <w:r>
        <w:t>Four-year college degree</w:t>
      </w:r>
      <w:r>
        <w:tab/>
        <w:t>04</w:t>
      </w:r>
      <w:r>
        <w:tab/>
      </w:r>
      <w:r>
        <w:tab/>
      </w:r>
      <w:r>
        <w:tab/>
      </w:r>
      <w:r>
        <w:tab/>
      </w:r>
    </w:p>
    <w:p w:rsidR="00A12EA2" w:rsidRDefault="00A12EA2" w:rsidP="00A12EA2">
      <w:pPr>
        <w:pStyle w:val="Choice"/>
      </w:pPr>
      <w:r>
        <w:t>More than four-year college degree</w:t>
      </w:r>
      <w:r>
        <w:tab/>
        <w:t>05</w:t>
      </w:r>
      <w:r>
        <w:tab/>
      </w:r>
      <w:r>
        <w:tab/>
      </w:r>
      <w:r>
        <w:tab/>
      </w:r>
      <w:r>
        <w:tab/>
      </w:r>
    </w:p>
    <w:p w:rsidR="00A12EA2" w:rsidRDefault="00A12EA2" w:rsidP="00A12EA2">
      <w:pPr>
        <w:pStyle w:val="Choice"/>
      </w:pPr>
      <w:r>
        <w:t>No educational requirement</w:t>
      </w:r>
      <w:r>
        <w:tab/>
        <w:t>06</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144:</w:t>
      </w:r>
      <w:r>
        <w:tab/>
        <w:t xml:space="preserve">Q10D </w:t>
      </w:r>
    </w:p>
    <w:p w:rsidR="00A12EA2" w:rsidRDefault="00A12EA2" w:rsidP="00A12EA2">
      <w:pPr>
        <w:pStyle w:val="DateChanged"/>
      </w:pPr>
      <w:r>
        <w:t>2013/11/20 17:48</w:t>
      </w:r>
    </w:p>
    <w:p w:rsidR="00A12EA2" w:rsidRDefault="00A12EA2" w:rsidP="00A12EA2">
      <w:pPr>
        <w:pStyle w:val="LongLabel"/>
      </w:pPr>
      <w:r>
        <w:t xml:space="preserve">(What was the minimum educational level needed for the occupational category of . . . in 2012)  (The next one is)  </w:t>
      </w:r>
      <w:proofErr w:type="gramStart"/>
      <w:r>
        <w:t>Natural resources, construction, and maintenance.</w:t>
      </w:r>
      <w:proofErr w:type="gramEnd"/>
      <w:r>
        <w:t xml:space="preserve">  (Was it less than high school (or no specific education), a high school diploma (or GED), an </w:t>
      </w:r>
      <w:proofErr w:type="spellStart"/>
      <w:r>
        <w:t>associates</w:t>
      </w:r>
      <w:proofErr w:type="spellEnd"/>
      <w:r>
        <w:t xml:space="preserve"> degree (or vocational certification), a four-year college degree, or more than a four-year college degree?)</w:t>
      </w:r>
    </w:p>
    <w:p w:rsidR="00A12EA2" w:rsidRDefault="00A12EA2" w:rsidP="00A12EA2">
      <w:pPr>
        <w:pStyle w:val="Choice"/>
      </w:pPr>
      <w:r>
        <w:t>Less than high school (or no specific education)</w:t>
      </w:r>
      <w:r>
        <w:tab/>
        <w:t>01</w:t>
      </w:r>
      <w:r>
        <w:tab/>
      </w:r>
      <w:r>
        <w:tab/>
      </w:r>
      <w:r>
        <w:tab/>
      </w:r>
      <w:r>
        <w:tab/>
      </w:r>
    </w:p>
    <w:p w:rsidR="00A12EA2" w:rsidRDefault="00A12EA2" w:rsidP="00A12EA2">
      <w:pPr>
        <w:pStyle w:val="Choice"/>
      </w:pPr>
      <w:r>
        <w:t>High school diploma (or GED)</w:t>
      </w:r>
      <w:r>
        <w:tab/>
        <w:t>02</w:t>
      </w:r>
      <w:r>
        <w:tab/>
      </w:r>
      <w:r>
        <w:tab/>
      </w:r>
      <w:r>
        <w:tab/>
      </w:r>
      <w:r>
        <w:tab/>
      </w:r>
    </w:p>
    <w:p w:rsidR="00A12EA2" w:rsidRDefault="00A12EA2" w:rsidP="00A12EA2">
      <w:pPr>
        <w:pStyle w:val="Choice"/>
      </w:pPr>
      <w:r>
        <w:t>Associates degree (or vocational certification)</w:t>
      </w:r>
      <w:r>
        <w:tab/>
        <w:t>03</w:t>
      </w:r>
      <w:r>
        <w:tab/>
      </w:r>
      <w:r>
        <w:tab/>
      </w:r>
      <w:r>
        <w:tab/>
      </w:r>
      <w:r>
        <w:tab/>
      </w:r>
    </w:p>
    <w:p w:rsidR="00A12EA2" w:rsidRDefault="00A12EA2" w:rsidP="00A12EA2">
      <w:pPr>
        <w:pStyle w:val="Choice"/>
      </w:pPr>
      <w:r>
        <w:t>Four-year college degree</w:t>
      </w:r>
      <w:r>
        <w:tab/>
        <w:t>04</w:t>
      </w:r>
      <w:r>
        <w:tab/>
      </w:r>
      <w:r>
        <w:tab/>
      </w:r>
      <w:r>
        <w:tab/>
      </w:r>
      <w:r>
        <w:tab/>
      </w:r>
    </w:p>
    <w:p w:rsidR="00A12EA2" w:rsidRDefault="00A12EA2" w:rsidP="00A12EA2">
      <w:pPr>
        <w:pStyle w:val="Choice"/>
      </w:pPr>
      <w:r>
        <w:t>More than four-year college degree</w:t>
      </w:r>
      <w:r>
        <w:tab/>
        <w:t>05</w:t>
      </w:r>
      <w:r>
        <w:tab/>
      </w:r>
      <w:r>
        <w:tab/>
      </w:r>
      <w:r>
        <w:tab/>
      </w:r>
      <w:r>
        <w:tab/>
      </w:r>
    </w:p>
    <w:p w:rsidR="00A12EA2" w:rsidRDefault="00A12EA2" w:rsidP="00A12EA2">
      <w:pPr>
        <w:pStyle w:val="Choice"/>
      </w:pPr>
      <w:r>
        <w:t>No educational requirement</w:t>
      </w:r>
      <w:r>
        <w:tab/>
        <w:t>06</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145:</w:t>
      </w:r>
      <w:r>
        <w:tab/>
        <w:t xml:space="preserve">Q10E </w:t>
      </w:r>
    </w:p>
    <w:p w:rsidR="00A12EA2" w:rsidRDefault="00A12EA2" w:rsidP="00A12EA2">
      <w:pPr>
        <w:pStyle w:val="DateChanged"/>
      </w:pPr>
      <w:r>
        <w:t>2013/11/20 17:48</w:t>
      </w:r>
    </w:p>
    <w:p w:rsidR="00A12EA2" w:rsidRDefault="00A12EA2" w:rsidP="00A12EA2">
      <w:pPr>
        <w:pStyle w:val="LongLabel"/>
      </w:pPr>
      <w:r>
        <w:t xml:space="preserve">(What was the minimum educational level needed for the occupational category of . . . in 2012)  The last one </w:t>
      </w:r>
      <w:proofErr w:type="gramStart"/>
      <w:r>
        <w:t>is  Production</w:t>
      </w:r>
      <w:proofErr w:type="gramEnd"/>
      <w:r>
        <w:t xml:space="preserve">, transportation, and material moving.  (Was it less than high school (or no specific education), a high school diploma (or GED), an </w:t>
      </w:r>
      <w:proofErr w:type="spellStart"/>
      <w:r>
        <w:t>associates</w:t>
      </w:r>
      <w:proofErr w:type="spellEnd"/>
      <w:r>
        <w:t xml:space="preserve"> degree (or vocational certification), a four-year college degree, or more than a four-year college degree?)</w:t>
      </w:r>
    </w:p>
    <w:p w:rsidR="00A12EA2" w:rsidRDefault="00A12EA2" w:rsidP="00A12EA2">
      <w:pPr>
        <w:pStyle w:val="Choice"/>
      </w:pPr>
      <w:r>
        <w:t>Less than high school (or no specific education)</w:t>
      </w:r>
      <w:r>
        <w:tab/>
        <w:t>01</w:t>
      </w:r>
      <w:r>
        <w:tab/>
      </w:r>
      <w:r>
        <w:tab/>
      </w:r>
      <w:r>
        <w:tab/>
      </w:r>
      <w:r>
        <w:tab/>
      </w:r>
    </w:p>
    <w:p w:rsidR="00A12EA2" w:rsidRDefault="00A12EA2" w:rsidP="00A12EA2">
      <w:pPr>
        <w:pStyle w:val="Choice"/>
      </w:pPr>
      <w:r>
        <w:t>High school diploma (or GED)</w:t>
      </w:r>
      <w:r>
        <w:tab/>
        <w:t>02</w:t>
      </w:r>
      <w:r>
        <w:tab/>
      </w:r>
      <w:r>
        <w:tab/>
      </w:r>
      <w:r>
        <w:tab/>
      </w:r>
      <w:r>
        <w:tab/>
      </w:r>
    </w:p>
    <w:p w:rsidR="00A12EA2" w:rsidRDefault="00A12EA2" w:rsidP="00A12EA2">
      <w:pPr>
        <w:pStyle w:val="Choice"/>
      </w:pPr>
      <w:r>
        <w:t>Associates degree (or vocational certification)</w:t>
      </w:r>
      <w:r>
        <w:tab/>
        <w:t>03</w:t>
      </w:r>
      <w:r>
        <w:tab/>
      </w:r>
      <w:r>
        <w:tab/>
      </w:r>
      <w:r>
        <w:tab/>
      </w:r>
      <w:r>
        <w:tab/>
      </w:r>
    </w:p>
    <w:p w:rsidR="00A12EA2" w:rsidRDefault="00A12EA2" w:rsidP="00A12EA2">
      <w:pPr>
        <w:pStyle w:val="Choice"/>
      </w:pPr>
      <w:r>
        <w:t>Four-year college degree</w:t>
      </w:r>
      <w:r>
        <w:tab/>
        <w:t>04</w:t>
      </w:r>
      <w:r>
        <w:tab/>
      </w:r>
      <w:r>
        <w:tab/>
      </w:r>
      <w:r>
        <w:tab/>
      </w:r>
      <w:r>
        <w:tab/>
      </w:r>
    </w:p>
    <w:p w:rsidR="00A12EA2" w:rsidRDefault="00A12EA2" w:rsidP="00A12EA2">
      <w:pPr>
        <w:pStyle w:val="Choice"/>
      </w:pPr>
      <w:r>
        <w:t>More than four-year college degree</w:t>
      </w:r>
      <w:r>
        <w:tab/>
        <w:t>05</w:t>
      </w:r>
      <w:r>
        <w:tab/>
      </w:r>
      <w:r>
        <w:tab/>
      </w:r>
      <w:r>
        <w:tab/>
      </w:r>
      <w:r>
        <w:tab/>
      </w:r>
    </w:p>
    <w:p w:rsidR="00A12EA2" w:rsidRDefault="00A12EA2" w:rsidP="00A12EA2">
      <w:pPr>
        <w:pStyle w:val="Choice"/>
      </w:pPr>
      <w:r>
        <w:t>No educational requirement</w:t>
      </w:r>
      <w:r>
        <w:tab/>
        <w:t>06</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146:</w:t>
      </w:r>
      <w:r>
        <w:tab/>
        <w:t xml:space="preserve">Q11 </w:t>
      </w:r>
    </w:p>
    <w:p w:rsidR="00A12EA2" w:rsidRDefault="00A12EA2" w:rsidP="00A12EA2">
      <w:pPr>
        <w:pStyle w:val="DateChanged"/>
      </w:pPr>
      <w:r>
        <w:t>2013/08/29 15:33</w:t>
      </w:r>
    </w:p>
    <w:p w:rsidR="00A12EA2" w:rsidRDefault="00A12EA2" w:rsidP="00A12EA2">
      <w:pPr>
        <w:pStyle w:val="LongLabel"/>
      </w:pPr>
      <w:r>
        <w:lastRenderedPageBreak/>
        <w:t>Is any part of the workforce unionized or covered by a collective bargaining agreement?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147:</w:t>
      </w:r>
      <w:r>
        <w:tab/>
        <w:t xml:space="preserve">Q12 </w:t>
      </w:r>
    </w:p>
    <w:p w:rsidR="00A12EA2" w:rsidRDefault="00A12EA2" w:rsidP="00A12EA2">
      <w:pPr>
        <w:pStyle w:val="DateChanged"/>
      </w:pPr>
      <w:r>
        <w:t>2013/10/03 09:55</w:t>
      </w:r>
    </w:p>
    <w:p w:rsidR="00A12EA2" w:rsidRDefault="00A12EA2" w:rsidP="00A12EA2">
      <w:pPr>
        <w:pStyle w:val="LongLabel"/>
      </w:pPr>
      <w:r>
        <w:t>In the past 3 years, has finding qualified applicants for your workforce, not including managers and professionals, been very difficult, somewhat difficult, or not difficult?</w:t>
      </w:r>
    </w:p>
    <w:p w:rsidR="00A12EA2" w:rsidRDefault="00A12EA2" w:rsidP="00A12EA2">
      <w:pPr>
        <w:pStyle w:val="Choice"/>
      </w:pPr>
      <w:r>
        <w:t>Very difficult</w:t>
      </w:r>
      <w:r>
        <w:tab/>
        <w:t>01</w:t>
      </w:r>
      <w:r>
        <w:tab/>
      </w:r>
      <w:r>
        <w:tab/>
      </w:r>
      <w:r>
        <w:tab/>
      </w:r>
      <w:r>
        <w:tab/>
      </w:r>
    </w:p>
    <w:p w:rsidR="00A12EA2" w:rsidRDefault="00A12EA2" w:rsidP="00A12EA2">
      <w:pPr>
        <w:pStyle w:val="Choice"/>
      </w:pPr>
      <w:r>
        <w:t>Somewhat difficult</w:t>
      </w:r>
      <w:r>
        <w:tab/>
        <w:t>02</w:t>
      </w:r>
      <w:r>
        <w:tab/>
      </w:r>
      <w:r>
        <w:tab/>
      </w:r>
      <w:r>
        <w:tab/>
      </w:r>
      <w:r>
        <w:tab/>
      </w:r>
    </w:p>
    <w:p w:rsidR="00A12EA2" w:rsidRDefault="00A12EA2" w:rsidP="00A12EA2">
      <w:pPr>
        <w:pStyle w:val="Choice"/>
      </w:pPr>
      <w:r>
        <w:t>Not difficult</w:t>
      </w:r>
      <w:r>
        <w:tab/>
        <w:t>03</w:t>
      </w:r>
      <w:r>
        <w:tab/>
      </w:r>
      <w:r>
        <w:tab/>
        <w:t>=&gt; Q13</w:t>
      </w:r>
      <w:r>
        <w:tab/>
      </w:r>
      <w:r>
        <w:tab/>
      </w:r>
    </w:p>
    <w:p w:rsidR="00A12EA2" w:rsidRDefault="00A12EA2" w:rsidP="00A12EA2">
      <w:pPr>
        <w:pStyle w:val="Choice"/>
      </w:pPr>
      <w:r>
        <w:t>Don't know</w:t>
      </w:r>
      <w:r>
        <w:tab/>
        <w:t>-7</w:t>
      </w:r>
      <w:r>
        <w:tab/>
      </w:r>
      <w:r>
        <w:tab/>
        <w:t>=&gt; Q13</w:t>
      </w:r>
      <w:r>
        <w:tab/>
      </w:r>
      <w:r>
        <w:tab/>
      </w:r>
    </w:p>
    <w:p w:rsidR="00A12EA2" w:rsidRDefault="00A12EA2" w:rsidP="00A12EA2">
      <w:pPr>
        <w:pStyle w:val="Choice"/>
      </w:pPr>
      <w:r>
        <w:t>Refuse</w:t>
      </w:r>
      <w:r>
        <w:tab/>
        <w:t>-9</w:t>
      </w:r>
      <w:r>
        <w:tab/>
      </w:r>
      <w:r>
        <w:tab/>
        <w:t>=&gt; Q13</w:t>
      </w:r>
      <w:r>
        <w:tab/>
      </w:r>
      <w:r>
        <w:tab/>
      </w:r>
    </w:p>
    <w:p w:rsidR="00A12EA2" w:rsidRDefault="00A12EA2" w:rsidP="00A12EA2">
      <w:pPr>
        <w:pStyle w:val="EndQ"/>
      </w:pPr>
      <w:r>
        <w:t xml:space="preserve"> </w:t>
      </w:r>
    </w:p>
    <w:p w:rsidR="00A12EA2" w:rsidRDefault="00A12EA2" w:rsidP="00A12EA2">
      <w:pPr>
        <w:pStyle w:val="Alias"/>
      </w:pPr>
      <w:r>
        <w:t>148:</w:t>
      </w:r>
      <w:r>
        <w:tab/>
        <w:t xml:space="preserve">Q12A </w:t>
      </w:r>
    </w:p>
    <w:p w:rsidR="00A12EA2" w:rsidRDefault="00A12EA2" w:rsidP="00A12EA2">
      <w:pPr>
        <w:pStyle w:val="DateChanged"/>
      </w:pPr>
      <w:r>
        <w:t>2013/08/29 15:33</w:t>
      </w:r>
    </w:p>
    <w:p w:rsidR="00A12EA2" w:rsidRDefault="00A12EA2" w:rsidP="00A12EA2">
      <w:pPr>
        <w:pStyle w:val="LongLabel"/>
      </w:pPr>
      <w:r>
        <w:t>Why has it been difficult to find qualified applicants for your workforce?   Is this due to the quality of the labor pool?</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149:</w:t>
      </w:r>
      <w:r>
        <w:tab/>
        <w:t xml:space="preserve">Q12B </w:t>
      </w:r>
    </w:p>
    <w:p w:rsidR="00A12EA2" w:rsidRDefault="00A12EA2" w:rsidP="00A12EA2">
      <w:pPr>
        <w:pStyle w:val="DateChanged"/>
      </w:pPr>
      <w:r>
        <w:t>2013/08/29 15:33</w:t>
      </w:r>
    </w:p>
    <w:p w:rsidR="00A12EA2" w:rsidRDefault="00A12EA2" w:rsidP="00A12EA2">
      <w:pPr>
        <w:pStyle w:val="LongLabel"/>
      </w:pPr>
      <w:r>
        <w:t>(Why has it been difficult to find qualified applicants for your workforce?)     Is this due to increases in required skills and knowledge?</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150:</w:t>
      </w:r>
      <w:r>
        <w:tab/>
        <w:t xml:space="preserve">Q12C </w:t>
      </w:r>
    </w:p>
    <w:p w:rsidR="00A12EA2" w:rsidRDefault="00A12EA2" w:rsidP="00A12EA2">
      <w:pPr>
        <w:pStyle w:val="DateChanged"/>
      </w:pPr>
      <w:r>
        <w:t>2013/10/24 13:32</w:t>
      </w:r>
    </w:p>
    <w:p w:rsidR="00A12EA2" w:rsidRDefault="00A12EA2" w:rsidP="00A12EA2">
      <w:pPr>
        <w:pStyle w:val="LongLabel"/>
      </w:pPr>
      <w:r>
        <w:t xml:space="preserve">(Why has it been difficult to find qualified applicants for your workforce?)    (Is this due to an)     </w:t>
      </w:r>
      <w:proofErr w:type="gramStart"/>
      <w:r>
        <w:t>Insufficient number of workers available locally?</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151:</w:t>
      </w:r>
      <w:r>
        <w:tab/>
        <w:t xml:space="preserve">Q12D </w:t>
      </w:r>
    </w:p>
    <w:p w:rsidR="00A12EA2" w:rsidRDefault="00A12EA2" w:rsidP="00A12EA2">
      <w:pPr>
        <w:pStyle w:val="DateChanged"/>
      </w:pPr>
      <w:r>
        <w:t>2013/10/24 13:32</w:t>
      </w:r>
    </w:p>
    <w:p w:rsidR="00A12EA2" w:rsidRDefault="00A12EA2" w:rsidP="00A12EA2">
      <w:pPr>
        <w:pStyle w:val="LongLabel"/>
      </w:pPr>
      <w:r>
        <w:lastRenderedPageBreak/>
        <w:t xml:space="preserve">(Why has it been difficult to find qualified applicants for your workforce?)    (Is this due </w:t>
      </w:r>
      <w:proofErr w:type="gramStart"/>
      <w:r>
        <w:t>to</w:t>
      </w:r>
      <w:proofErr w:type="gramEnd"/>
      <w:r>
        <w:t>)  Limited interest among job seekers for openings at this business?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152:</w:t>
      </w:r>
      <w:r>
        <w:tab/>
        <w:t xml:space="preserve">Q13 </w:t>
      </w:r>
    </w:p>
    <w:p w:rsidR="00A12EA2" w:rsidRDefault="00A12EA2" w:rsidP="00A12EA2">
      <w:pPr>
        <w:pStyle w:val="DateChanged"/>
      </w:pPr>
      <w:r>
        <w:t>2013/08/29 15:33</w:t>
      </w:r>
    </w:p>
    <w:p w:rsidR="00A12EA2" w:rsidRDefault="00A12EA2" w:rsidP="00A12EA2">
      <w:pPr>
        <w:pStyle w:val="LongLabel"/>
      </w:pPr>
      <w:r>
        <w:t>Does this business have written position descriptions?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Q14A</w:t>
      </w:r>
      <w:r>
        <w:tab/>
      </w:r>
      <w:r>
        <w:tab/>
      </w:r>
    </w:p>
    <w:p w:rsidR="00A12EA2" w:rsidRDefault="00A12EA2" w:rsidP="00A12EA2">
      <w:pPr>
        <w:pStyle w:val="Choice"/>
      </w:pPr>
      <w:r>
        <w:t>Don't know</w:t>
      </w:r>
      <w:r>
        <w:tab/>
        <w:t>-7</w:t>
      </w:r>
      <w:r>
        <w:tab/>
      </w:r>
      <w:r>
        <w:tab/>
        <w:t>=&gt; Q14A</w:t>
      </w:r>
      <w:r>
        <w:tab/>
      </w:r>
      <w:r>
        <w:tab/>
      </w:r>
    </w:p>
    <w:p w:rsidR="00A12EA2" w:rsidRDefault="00A12EA2" w:rsidP="00A12EA2">
      <w:pPr>
        <w:pStyle w:val="Choice"/>
      </w:pPr>
      <w:r>
        <w:t>Refuse</w:t>
      </w:r>
      <w:r>
        <w:tab/>
        <w:t>-9</w:t>
      </w:r>
      <w:r>
        <w:tab/>
      </w:r>
      <w:r>
        <w:tab/>
        <w:t>=&gt; Q14A</w:t>
      </w:r>
      <w:r>
        <w:tab/>
      </w:r>
      <w:r>
        <w:tab/>
      </w:r>
    </w:p>
    <w:p w:rsidR="00A12EA2" w:rsidRDefault="00A12EA2" w:rsidP="00A12EA2">
      <w:pPr>
        <w:pStyle w:val="EndQ"/>
      </w:pPr>
      <w:r>
        <w:t xml:space="preserve"> </w:t>
      </w:r>
    </w:p>
    <w:p w:rsidR="00A12EA2" w:rsidRDefault="00A12EA2" w:rsidP="00A12EA2">
      <w:pPr>
        <w:pStyle w:val="Alias"/>
      </w:pPr>
      <w:r>
        <w:t>153:</w:t>
      </w:r>
      <w:r>
        <w:tab/>
        <w:t xml:space="preserve">Q13A </w:t>
      </w:r>
    </w:p>
    <w:p w:rsidR="00A12EA2" w:rsidRDefault="00A12EA2" w:rsidP="00A12EA2">
      <w:pPr>
        <w:pStyle w:val="DateChanged"/>
      </w:pPr>
      <w:r>
        <w:t>2013/08/29 15:33</w:t>
      </w:r>
    </w:p>
    <w:p w:rsidR="00A12EA2" w:rsidRDefault="00A12EA2" w:rsidP="00A12EA2">
      <w:pPr>
        <w:pStyle w:val="LongLabel"/>
      </w:pPr>
      <w:r>
        <w:t>Are training requirements documented in those position descriptions?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Q14A</w:t>
      </w:r>
      <w:r>
        <w:tab/>
      </w:r>
      <w:r>
        <w:tab/>
      </w:r>
    </w:p>
    <w:p w:rsidR="00A12EA2" w:rsidRDefault="00A12EA2" w:rsidP="00A12EA2">
      <w:pPr>
        <w:pStyle w:val="Choice"/>
      </w:pPr>
      <w:r>
        <w:t>Don't know</w:t>
      </w:r>
      <w:r>
        <w:tab/>
        <w:t>-7</w:t>
      </w:r>
      <w:r>
        <w:tab/>
      </w:r>
      <w:r>
        <w:tab/>
        <w:t>=&gt; Q14A</w:t>
      </w:r>
      <w:r>
        <w:tab/>
      </w:r>
      <w:r>
        <w:tab/>
      </w:r>
    </w:p>
    <w:p w:rsidR="00A12EA2" w:rsidRDefault="00A12EA2" w:rsidP="00A12EA2">
      <w:pPr>
        <w:pStyle w:val="Choice"/>
      </w:pPr>
      <w:r>
        <w:t>Refuse</w:t>
      </w:r>
      <w:r>
        <w:tab/>
        <w:t>-9</w:t>
      </w:r>
      <w:r>
        <w:tab/>
      </w:r>
      <w:r>
        <w:tab/>
        <w:t>=&gt; Q14A</w:t>
      </w:r>
      <w:r>
        <w:tab/>
      </w:r>
      <w:r>
        <w:tab/>
      </w:r>
    </w:p>
    <w:p w:rsidR="00A12EA2" w:rsidRDefault="00A12EA2" w:rsidP="00A12EA2">
      <w:pPr>
        <w:pStyle w:val="EndQ"/>
      </w:pPr>
      <w:r>
        <w:t xml:space="preserve"> </w:t>
      </w:r>
    </w:p>
    <w:p w:rsidR="00A12EA2" w:rsidRDefault="00A12EA2" w:rsidP="00A12EA2">
      <w:pPr>
        <w:pStyle w:val="Alias"/>
      </w:pPr>
      <w:r>
        <w:t>154:</w:t>
      </w:r>
      <w:r>
        <w:tab/>
        <w:t xml:space="preserve">Q13B </w:t>
      </w:r>
    </w:p>
    <w:p w:rsidR="00A12EA2" w:rsidRDefault="00A12EA2" w:rsidP="00A12EA2">
      <w:pPr>
        <w:pStyle w:val="DateChanged"/>
      </w:pPr>
      <w:r>
        <w:t>2013/10/03 09:58</w:t>
      </w:r>
    </w:p>
    <w:p w:rsidR="00A12EA2" w:rsidRDefault="00A12EA2" w:rsidP="00A12EA2">
      <w:pPr>
        <w:pStyle w:val="LongLabel"/>
      </w:pPr>
      <w:r>
        <w:t>Does this business track whether workers complete or if they have already completed these training requirements?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155:</w:t>
      </w:r>
      <w:r>
        <w:tab/>
        <w:t xml:space="preserve">Q14A </w:t>
      </w:r>
    </w:p>
    <w:p w:rsidR="00A12EA2" w:rsidRDefault="00A12EA2" w:rsidP="00A12EA2">
      <w:pPr>
        <w:pStyle w:val="DateChanged"/>
      </w:pPr>
      <w:r>
        <w:t>2013/10/24 13:33</w:t>
      </w:r>
    </w:p>
    <w:p w:rsidR="00A12EA2" w:rsidRDefault="00A12EA2" w:rsidP="00A12EA2">
      <w:pPr>
        <w:pStyle w:val="LongLabel"/>
      </w:pPr>
      <w:r>
        <w:t xml:space="preserve">Please tell me if the following technologies are currently used at this business.    The first one is   Does this </w:t>
      </w:r>
      <w:proofErr w:type="gramStart"/>
      <w:r>
        <w:t>business</w:t>
      </w:r>
      <w:proofErr w:type="gramEnd"/>
      <w:r>
        <w:t xml:space="preserve"> currently use personal computers or laptops, not including smart phones?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Q17A</w:t>
      </w:r>
      <w:r>
        <w:tab/>
      </w:r>
      <w:r>
        <w:tab/>
      </w:r>
    </w:p>
    <w:p w:rsidR="00A12EA2" w:rsidRDefault="00A12EA2" w:rsidP="00A12EA2">
      <w:pPr>
        <w:pStyle w:val="Choice"/>
      </w:pPr>
      <w:r>
        <w:t>Don't know</w:t>
      </w:r>
      <w:r>
        <w:tab/>
        <w:t>-7</w:t>
      </w:r>
      <w:r>
        <w:tab/>
      </w:r>
      <w:r>
        <w:tab/>
        <w:t>=&gt; Q17A</w:t>
      </w:r>
      <w:r>
        <w:tab/>
      </w:r>
      <w:r>
        <w:tab/>
      </w:r>
    </w:p>
    <w:p w:rsidR="00A12EA2" w:rsidRDefault="00A12EA2" w:rsidP="00A12EA2">
      <w:pPr>
        <w:pStyle w:val="Choice"/>
      </w:pPr>
      <w:r>
        <w:t>Refuse</w:t>
      </w:r>
      <w:r>
        <w:tab/>
        <w:t>-9</w:t>
      </w:r>
      <w:r>
        <w:tab/>
      </w:r>
      <w:r>
        <w:tab/>
        <w:t>=&gt; Q17A</w:t>
      </w:r>
      <w:r>
        <w:tab/>
      </w:r>
      <w:r>
        <w:tab/>
      </w:r>
    </w:p>
    <w:p w:rsidR="00A12EA2" w:rsidRDefault="00A12EA2" w:rsidP="00A12EA2">
      <w:pPr>
        <w:pStyle w:val="EndQ"/>
      </w:pPr>
      <w:r>
        <w:t xml:space="preserve"> </w:t>
      </w:r>
    </w:p>
    <w:p w:rsidR="00A12EA2" w:rsidRDefault="00A12EA2" w:rsidP="00A12EA2">
      <w:pPr>
        <w:pStyle w:val="Alias"/>
      </w:pPr>
      <w:r>
        <w:t>156:</w:t>
      </w:r>
      <w:r>
        <w:tab/>
        <w:t xml:space="preserve">Q14B </w:t>
      </w:r>
    </w:p>
    <w:p w:rsidR="00A12EA2" w:rsidRDefault="00A12EA2" w:rsidP="00A12EA2">
      <w:pPr>
        <w:pStyle w:val="DateChanged"/>
      </w:pPr>
      <w:r>
        <w:t>2013/10/24 13:34</w:t>
      </w:r>
    </w:p>
    <w:p w:rsidR="00A12EA2" w:rsidRDefault="00A12EA2" w:rsidP="00A12EA2">
      <w:pPr>
        <w:pStyle w:val="LongLabel"/>
      </w:pPr>
      <w:r>
        <w:lastRenderedPageBreak/>
        <w:t>(Please tell me if the following technologies are currently used at this business.)   The next one is   Does this business use broadband or high speed internet?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157:</w:t>
      </w:r>
      <w:r>
        <w:tab/>
        <w:t xml:space="preserve">Q14C </w:t>
      </w:r>
    </w:p>
    <w:p w:rsidR="00A12EA2" w:rsidRDefault="00A12EA2" w:rsidP="00A12EA2">
      <w:pPr>
        <w:pStyle w:val="DateChanged"/>
      </w:pPr>
      <w:r>
        <w:t>2013/10/24 13:35</w:t>
      </w:r>
    </w:p>
    <w:p w:rsidR="00A12EA2" w:rsidRDefault="00A12EA2" w:rsidP="00A12EA2">
      <w:pPr>
        <w:pStyle w:val="LongLabel"/>
      </w:pPr>
      <w:r>
        <w:t>(Please tell me if the following technologies are currently used at this business.)   (The next one is)   Does this business use the Internet for sales of products or services (also known as e-commerce)?</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158:</w:t>
      </w:r>
      <w:r>
        <w:tab/>
        <w:t xml:space="preserve">Q14D </w:t>
      </w:r>
    </w:p>
    <w:p w:rsidR="00A12EA2" w:rsidRDefault="00A12EA2" w:rsidP="00A12EA2">
      <w:pPr>
        <w:pStyle w:val="DateChanged"/>
      </w:pPr>
      <w:r>
        <w:t>2013/10/24 13:36</w:t>
      </w:r>
    </w:p>
    <w:p w:rsidR="00A12EA2" w:rsidRDefault="00A12EA2" w:rsidP="00A12EA2">
      <w:pPr>
        <w:pStyle w:val="LongLabel"/>
      </w:pPr>
      <w:r>
        <w:t>(Please tell me if the following technologies are currently used at this business.)   (The next one is)  Are supplies purchased over the Internet (also known as e-procurement)?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159:</w:t>
      </w:r>
      <w:r>
        <w:tab/>
        <w:t xml:space="preserve">Q14E </w:t>
      </w:r>
    </w:p>
    <w:p w:rsidR="00A12EA2" w:rsidRDefault="00A12EA2" w:rsidP="00A12EA2">
      <w:pPr>
        <w:pStyle w:val="DateChanged"/>
      </w:pPr>
      <w:r>
        <w:t>2013/10/24 13:36</w:t>
      </w:r>
    </w:p>
    <w:p w:rsidR="00A12EA2" w:rsidRDefault="00A12EA2" w:rsidP="00A12EA2">
      <w:pPr>
        <w:pStyle w:val="LongLabel"/>
      </w:pPr>
      <w:r>
        <w:t>(Please tell me if the following technologies are currently used at this business.)   (The next one is)  Is this business currently using web advertising?</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160:</w:t>
      </w:r>
      <w:r>
        <w:tab/>
        <w:t xml:space="preserve">Q14F </w:t>
      </w:r>
    </w:p>
    <w:p w:rsidR="00A12EA2" w:rsidRDefault="00A12EA2" w:rsidP="00A12EA2">
      <w:pPr>
        <w:pStyle w:val="DateChanged"/>
      </w:pPr>
      <w:r>
        <w:t>2013/10/24 13:37</w:t>
      </w:r>
    </w:p>
    <w:p w:rsidR="00A12EA2" w:rsidRDefault="00A12EA2" w:rsidP="00A12EA2">
      <w:pPr>
        <w:pStyle w:val="LongLabel"/>
      </w:pPr>
      <w:r>
        <w:t>(Please tell me if the following technologies are currently used at this business.)   (The next one is)  Does this business market by direct email?</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161:</w:t>
      </w:r>
      <w:r>
        <w:tab/>
        <w:t xml:space="preserve">Q14G </w:t>
      </w:r>
    </w:p>
    <w:p w:rsidR="00A12EA2" w:rsidRDefault="00A12EA2" w:rsidP="00A12EA2">
      <w:pPr>
        <w:pStyle w:val="DateChanged"/>
      </w:pPr>
      <w:r>
        <w:t>2013/10/24 13:39</w:t>
      </w:r>
    </w:p>
    <w:p w:rsidR="00A12EA2" w:rsidRDefault="00A12EA2" w:rsidP="00A12EA2">
      <w:pPr>
        <w:pStyle w:val="LongLabel"/>
      </w:pPr>
      <w:r>
        <w:lastRenderedPageBreak/>
        <w:t>(Please tell me if the following technologies are currently used at this business.)   (The next one is)  Does this business currently use social media, such as LinkedIn or Facebook?</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162:</w:t>
      </w:r>
      <w:r>
        <w:tab/>
        <w:t xml:space="preserve">Q14H </w:t>
      </w:r>
    </w:p>
    <w:p w:rsidR="00A12EA2" w:rsidRDefault="00A12EA2" w:rsidP="00A12EA2">
      <w:pPr>
        <w:pStyle w:val="DateChanged"/>
      </w:pPr>
      <w:r>
        <w:t>2013/10/03 09:59</w:t>
      </w:r>
    </w:p>
    <w:p w:rsidR="00A12EA2" w:rsidRDefault="00A12EA2" w:rsidP="00A12EA2">
      <w:pPr>
        <w:pStyle w:val="LongLabel"/>
      </w:pPr>
      <w:r>
        <w:t>Does this business issue smart phones to (any) workers?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163:</w:t>
      </w:r>
      <w:r>
        <w:tab/>
        <w:t xml:space="preserve">Q14I </w:t>
      </w:r>
    </w:p>
    <w:p w:rsidR="00A12EA2" w:rsidRDefault="00A12EA2" w:rsidP="00A12EA2">
      <w:pPr>
        <w:pStyle w:val="DateChanged"/>
      </w:pPr>
      <w:r>
        <w:t>2013/10/24 13:41</w:t>
      </w:r>
    </w:p>
    <w:p w:rsidR="00A12EA2" w:rsidRDefault="00A12EA2" w:rsidP="00A12EA2">
      <w:pPr>
        <w:pStyle w:val="LongLabel"/>
      </w:pPr>
      <w:r>
        <w:t>(Please tell me if the following technologies are currently used at this business.)   (The next one is)  Does this business use RFID readers, barcode, or optical scanners (such as Radio Frequency Identification)?   font color="#0000FF"     (IWR: RFID is read as R-F-I-D --- which stands for Radio Frequency Identification If any sort of  hand held scanners are used in this business answer as yes)/font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164:</w:t>
      </w:r>
      <w:r>
        <w:tab/>
        <w:t xml:space="preserve">Q14J </w:t>
      </w:r>
    </w:p>
    <w:p w:rsidR="00A12EA2" w:rsidRDefault="00A12EA2" w:rsidP="00A12EA2">
      <w:pPr>
        <w:pStyle w:val="DateChanged"/>
      </w:pPr>
      <w:r>
        <w:t>2013/10/24 13:41</w:t>
      </w:r>
    </w:p>
    <w:p w:rsidR="00A12EA2" w:rsidRDefault="00A12EA2" w:rsidP="00A12EA2">
      <w:pPr>
        <w:pStyle w:val="LongLabel"/>
      </w:pPr>
      <w:r>
        <w:t>(Please tell me if the following technologies are currently used at this business.)   (The next one is)  Does this business use computer software specifically designed for your business or industry?</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165:</w:t>
      </w:r>
      <w:r>
        <w:tab/>
        <w:t xml:space="preserve">Q14K </w:t>
      </w:r>
    </w:p>
    <w:p w:rsidR="00A12EA2" w:rsidRDefault="00A12EA2" w:rsidP="00A12EA2">
      <w:pPr>
        <w:pStyle w:val="DateChanged"/>
      </w:pPr>
      <w:r>
        <w:t>2013/10/24 13:41</w:t>
      </w:r>
    </w:p>
    <w:p w:rsidR="00A12EA2" w:rsidRDefault="00A12EA2" w:rsidP="00A12EA2">
      <w:pPr>
        <w:pStyle w:val="LongLabel"/>
      </w:pPr>
      <w:r>
        <w:lastRenderedPageBreak/>
        <w:t>(Please tell me if the following technologies are currently used at this business.)   (The next one is)  Does this business use an integrated enterprise resource planning system, such as SAP or Microsoft Dynamics?     font color="#0000FF"     (IWR Prompt: SAP, Microsoft Dynamics, or Oracle Applications include functions for accounting, logistics, human resources, and/or sales management, along with other functions.)/font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166:</w:t>
      </w:r>
      <w:r>
        <w:tab/>
        <w:t xml:space="preserve">Q14L </w:t>
      </w:r>
    </w:p>
    <w:p w:rsidR="00A12EA2" w:rsidRDefault="00A12EA2" w:rsidP="00A12EA2">
      <w:pPr>
        <w:pStyle w:val="DateChanged"/>
      </w:pPr>
      <w:r>
        <w:t>2013/10/24 13:41</w:t>
      </w:r>
    </w:p>
    <w:p w:rsidR="00A12EA2" w:rsidRDefault="00A12EA2" w:rsidP="00A12EA2">
      <w:pPr>
        <w:pStyle w:val="LongLabel"/>
      </w:pPr>
      <w:r>
        <w:t xml:space="preserve">(Please tell me if the following technologies are currently used at this business.)   (The next one is)  Does this business use </w:t>
      </w:r>
      <w:proofErr w:type="gramStart"/>
      <w:r>
        <w:t>a stand</w:t>
      </w:r>
      <w:proofErr w:type="gramEnd"/>
      <w:r>
        <w:t xml:space="preserve">-alone supply chain or logistics management software?     </w:t>
      </w:r>
      <w:proofErr w:type="gramStart"/>
      <w:r>
        <w:t>font</w:t>
      </w:r>
      <w:proofErr w:type="gramEnd"/>
      <w:r>
        <w:t xml:space="preserve"> color="#0000FF"     (IWR: standalone means software that is used independently of other software to provide a specific set of services.)/font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167:</w:t>
      </w:r>
      <w:r>
        <w:tab/>
        <w:t xml:space="preserve">Q14M </w:t>
      </w:r>
    </w:p>
    <w:p w:rsidR="00A12EA2" w:rsidRDefault="00A12EA2" w:rsidP="00A12EA2">
      <w:pPr>
        <w:pStyle w:val="DateChanged"/>
      </w:pPr>
      <w:r>
        <w:t>2013/10/24 13:42</w:t>
      </w:r>
    </w:p>
    <w:p w:rsidR="00A12EA2" w:rsidRDefault="00A12EA2" w:rsidP="00A12EA2">
      <w:pPr>
        <w:pStyle w:val="LongLabel"/>
      </w:pPr>
      <w:r>
        <w:t xml:space="preserve">(Please tell me if the following technologies are currently used at this business.)   The last one </w:t>
      </w:r>
      <w:proofErr w:type="gramStart"/>
      <w:r>
        <w:t>is  Does</w:t>
      </w:r>
      <w:proofErr w:type="gramEnd"/>
      <w:r>
        <w:t xml:space="preserve"> this business use a stand-alone customer relationship management software?</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168:</w:t>
      </w:r>
      <w:r>
        <w:tab/>
        <w:t xml:space="preserve">Q15 </w:t>
      </w:r>
    </w:p>
    <w:p w:rsidR="00A12EA2" w:rsidRDefault="00A12EA2" w:rsidP="00A12EA2">
      <w:pPr>
        <w:pStyle w:val="DateChanged"/>
      </w:pPr>
      <w:r>
        <w:t>2013/11/20 20:50</w:t>
      </w:r>
    </w:p>
    <w:p w:rsidR="00A12EA2" w:rsidRDefault="00A12EA2" w:rsidP="00A12EA2">
      <w:pPr>
        <w:pStyle w:val="LongLabel"/>
      </w:pPr>
      <w:r>
        <w:t xml:space="preserve">What percent of this business's sale of products or services comes over the Internet?  </w:t>
      </w:r>
      <w:proofErr w:type="gramStart"/>
      <w:r>
        <w:t>font</w:t>
      </w:r>
      <w:proofErr w:type="gramEnd"/>
      <w:r>
        <w:t xml:space="preserve"> color="#0000FF"     (IWR Note:  Question does allow 2 decimal places.)/font</w:t>
      </w:r>
    </w:p>
    <w:p w:rsidR="00A12EA2" w:rsidRDefault="00A12EA2" w:rsidP="00A12EA2">
      <w:pPr>
        <w:pStyle w:val="Mask"/>
      </w:pPr>
      <w:r>
        <w:t>$R.2 0.00 100.00</w:t>
      </w:r>
    </w:p>
    <w:p w:rsidR="00A12EA2" w:rsidRDefault="00A12EA2" w:rsidP="00A12EA2">
      <w:pPr>
        <w:pStyle w:val="ComplexSkip"/>
      </w:pPr>
      <w:r>
        <w:t>=&gt; +1</w:t>
      </w:r>
    </w:p>
    <w:p w:rsidR="00A12EA2" w:rsidRDefault="00A12EA2" w:rsidP="00A12EA2">
      <w:pPr>
        <w:pStyle w:val="ComplexSkip"/>
      </w:pPr>
      <w:proofErr w:type="gramStart"/>
      <w:r>
        <w:t>if</w:t>
      </w:r>
      <w:proofErr w:type="gramEnd"/>
      <w:r>
        <w:t xml:space="preserve"> Q14C&lt;&gt;01</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169:</w:t>
      </w:r>
      <w:r>
        <w:tab/>
        <w:t xml:space="preserve">Q16 </w:t>
      </w:r>
    </w:p>
    <w:p w:rsidR="00A12EA2" w:rsidRDefault="00A12EA2" w:rsidP="00A12EA2">
      <w:pPr>
        <w:pStyle w:val="DateChanged"/>
      </w:pPr>
      <w:r>
        <w:t>2013/11/20 20:51</w:t>
      </w:r>
    </w:p>
    <w:p w:rsidR="00A12EA2" w:rsidRDefault="00A12EA2" w:rsidP="00A12EA2">
      <w:pPr>
        <w:pStyle w:val="LongLabel"/>
      </w:pPr>
      <w:r>
        <w:lastRenderedPageBreak/>
        <w:t xml:space="preserve">What percent of your workforce, not including managers and professionals, uses computers on a daily basis?  </w:t>
      </w:r>
      <w:proofErr w:type="gramStart"/>
      <w:r>
        <w:t>font</w:t>
      </w:r>
      <w:proofErr w:type="gramEnd"/>
      <w:r>
        <w:t xml:space="preserve"> color="#0000FF"     (IWR Note:  Question does allow 2 decimal places.)/font</w:t>
      </w:r>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170:</w:t>
      </w:r>
      <w:r>
        <w:tab/>
        <w:t xml:space="preserve">Q17A </w:t>
      </w:r>
    </w:p>
    <w:p w:rsidR="00A12EA2" w:rsidRDefault="00A12EA2" w:rsidP="00A12EA2">
      <w:pPr>
        <w:pStyle w:val="DateChanged"/>
      </w:pPr>
      <w:r>
        <w:t>2013/10/24 13:43</w:t>
      </w:r>
    </w:p>
    <w:p w:rsidR="00A12EA2" w:rsidRDefault="00A12EA2" w:rsidP="00A12EA2">
      <w:pPr>
        <w:pStyle w:val="LongLabel"/>
      </w:pPr>
      <w:r>
        <w:t>Next we would like to ask about factors that may have limited this business's use of information and communications technology.   Has the cost of equipment and software limited this business's use of technologies?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171:</w:t>
      </w:r>
      <w:r>
        <w:tab/>
        <w:t xml:space="preserve">Q17B </w:t>
      </w:r>
    </w:p>
    <w:p w:rsidR="00A12EA2" w:rsidRDefault="00A12EA2" w:rsidP="00A12EA2">
      <w:pPr>
        <w:pStyle w:val="DateChanged"/>
      </w:pPr>
      <w:r>
        <w:t>2013/10/24 13:44</w:t>
      </w:r>
    </w:p>
    <w:p w:rsidR="00A12EA2" w:rsidRDefault="00A12EA2" w:rsidP="00A12EA2">
      <w:pPr>
        <w:pStyle w:val="LongLabel"/>
      </w:pPr>
      <w:proofErr w:type="gramStart"/>
      <w:r>
        <w:t>(Factors that may have limited this business's use of information and communications technology.)</w:t>
      </w:r>
      <w:proofErr w:type="gramEnd"/>
      <w:r>
        <w:t xml:space="preserve">   Has the cost of information and communications services limited this business's use of technology?</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172:</w:t>
      </w:r>
      <w:r>
        <w:tab/>
        <w:t xml:space="preserve">Q17C </w:t>
      </w:r>
    </w:p>
    <w:p w:rsidR="00A12EA2" w:rsidRDefault="00A12EA2" w:rsidP="00A12EA2">
      <w:pPr>
        <w:pStyle w:val="DateChanged"/>
      </w:pPr>
      <w:r>
        <w:t>2013/10/24 13:44</w:t>
      </w:r>
    </w:p>
    <w:p w:rsidR="00A12EA2" w:rsidRDefault="00A12EA2" w:rsidP="00A12EA2">
      <w:pPr>
        <w:pStyle w:val="LongLabel"/>
      </w:pPr>
      <w:proofErr w:type="gramStart"/>
      <w:r>
        <w:t>(Factors that may have limited this business's use of information and communications technology.)</w:t>
      </w:r>
      <w:proofErr w:type="gramEnd"/>
      <w:r>
        <w:t xml:space="preserve">  (Has the)     </w:t>
      </w:r>
      <w:proofErr w:type="gramStart"/>
      <w:r>
        <w:t>Lack of access to adequate broadband or high speed internet?</w:t>
      </w:r>
      <w:proofErr w:type="gramEnd"/>
      <w:r>
        <w:t xml:space="preserve">     (</w:t>
      </w:r>
      <w:proofErr w:type="gramStart"/>
      <w:r>
        <w:t>limited</w:t>
      </w:r>
      <w:proofErr w:type="gramEnd"/>
      <w:r>
        <w:t xml:space="preserve"> this business's use of technology?)</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173:</w:t>
      </w:r>
      <w:r>
        <w:tab/>
        <w:t xml:space="preserve">Q17D </w:t>
      </w:r>
    </w:p>
    <w:p w:rsidR="00A12EA2" w:rsidRDefault="00A12EA2" w:rsidP="00A12EA2">
      <w:pPr>
        <w:pStyle w:val="DateChanged"/>
      </w:pPr>
      <w:r>
        <w:t>2013/08/29 15:33</w:t>
      </w:r>
    </w:p>
    <w:p w:rsidR="00A12EA2" w:rsidRDefault="00A12EA2" w:rsidP="00A12EA2">
      <w:pPr>
        <w:pStyle w:val="LongLabel"/>
      </w:pPr>
      <w:r>
        <w:t xml:space="preserve">(Has the)     </w:t>
      </w:r>
      <w:proofErr w:type="gramStart"/>
      <w:r>
        <w:t>Lack of knowledge?</w:t>
      </w:r>
      <w:proofErr w:type="gramEnd"/>
      <w:r>
        <w:t xml:space="preserve">     (Limited this business's use of technology?)</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174:</w:t>
      </w:r>
      <w:r>
        <w:tab/>
        <w:t xml:space="preserve">Q17E </w:t>
      </w:r>
    </w:p>
    <w:p w:rsidR="00A12EA2" w:rsidRDefault="00A12EA2" w:rsidP="00A12EA2">
      <w:pPr>
        <w:pStyle w:val="DateChanged"/>
      </w:pPr>
      <w:r>
        <w:t>2013/10/24 13:44</w:t>
      </w:r>
    </w:p>
    <w:p w:rsidR="00A12EA2" w:rsidRDefault="00A12EA2" w:rsidP="00A12EA2">
      <w:pPr>
        <w:pStyle w:val="LongLabel"/>
      </w:pPr>
      <w:proofErr w:type="gramStart"/>
      <w:r>
        <w:lastRenderedPageBreak/>
        <w:t>(Factors that may have limited this business's use of information and communications technology.)</w:t>
      </w:r>
      <w:proofErr w:type="gramEnd"/>
      <w:r>
        <w:t xml:space="preserve">  Does this business have difficulty integrating new technologies into the current way you do business?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175:</w:t>
      </w:r>
      <w:r>
        <w:tab/>
        <w:t xml:space="preserve">Q18A </w:t>
      </w:r>
    </w:p>
    <w:p w:rsidR="00A12EA2" w:rsidRDefault="00A12EA2" w:rsidP="00A12EA2">
      <w:pPr>
        <w:pStyle w:val="DateChanged"/>
      </w:pPr>
      <w:r>
        <w:t>2013/10/24 13:45</w:t>
      </w:r>
    </w:p>
    <w:p w:rsidR="00A12EA2" w:rsidRDefault="00A12EA2" w:rsidP="00A12EA2">
      <w:pPr>
        <w:pStyle w:val="LongLabel"/>
      </w:pPr>
      <w:r>
        <w:t>Next we would like to know the main sources businesses' use to learn about new opportunities or ways of doing things.   How valuable to this business are your SUPPLIERS as a source of new information?   Would you say not at all valuable, somewhat valuable or very valuable?</w:t>
      </w:r>
    </w:p>
    <w:p w:rsidR="00A12EA2" w:rsidRDefault="00A12EA2" w:rsidP="00A12EA2">
      <w:pPr>
        <w:pStyle w:val="Choice"/>
      </w:pPr>
      <w:r>
        <w:t>Not at all valuable</w:t>
      </w:r>
      <w:r>
        <w:tab/>
        <w:t>01</w:t>
      </w:r>
      <w:r>
        <w:tab/>
      </w:r>
      <w:r>
        <w:tab/>
      </w:r>
      <w:r>
        <w:tab/>
      </w:r>
      <w:r>
        <w:tab/>
      </w:r>
    </w:p>
    <w:p w:rsidR="00A12EA2" w:rsidRDefault="00A12EA2" w:rsidP="00A12EA2">
      <w:pPr>
        <w:pStyle w:val="Choice"/>
      </w:pPr>
      <w:r>
        <w:t>Somewhat valuable</w:t>
      </w:r>
      <w:r>
        <w:tab/>
        <w:t>02</w:t>
      </w:r>
      <w:r>
        <w:tab/>
      </w:r>
      <w:r>
        <w:tab/>
      </w:r>
      <w:r>
        <w:tab/>
      </w:r>
      <w:r>
        <w:tab/>
      </w:r>
    </w:p>
    <w:p w:rsidR="00A12EA2" w:rsidRDefault="00A12EA2" w:rsidP="00A12EA2">
      <w:pPr>
        <w:pStyle w:val="Choice"/>
      </w:pPr>
      <w:r>
        <w:t>Very valuable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176:</w:t>
      </w:r>
      <w:r>
        <w:tab/>
        <w:t xml:space="preserve">Q18B </w:t>
      </w:r>
    </w:p>
    <w:p w:rsidR="00A12EA2" w:rsidRDefault="00A12EA2" w:rsidP="00A12EA2">
      <w:pPr>
        <w:pStyle w:val="DateChanged"/>
      </w:pPr>
      <w:r>
        <w:t>2013/10/24 13:52</w:t>
      </w:r>
    </w:p>
    <w:p w:rsidR="00A12EA2" w:rsidRDefault="00A12EA2" w:rsidP="00A12EA2">
      <w:pPr>
        <w:pStyle w:val="LongLabel"/>
      </w:pPr>
      <w:r>
        <w:t>How valuable to this business are your CUSTOMERS as a source of new information?   Would you say not at all valuable, somewhat valuable or very valuable?</w:t>
      </w:r>
    </w:p>
    <w:p w:rsidR="00A12EA2" w:rsidRDefault="00A12EA2" w:rsidP="00A12EA2">
      <w:pPr>
        <w:pStyle w:val="Choice"/>
      </w:pPr>
      <w:r>
        <w:t>Not at all valuable</w:t>
      </w:r>
      <w:r>
        <w:tab/>
        <w:t>01</w:t>
      </w:r>
      <w:r>
        <w:tab/>
      </w:r>
      <w:r>
        <w:tab/>
      </w:r>
      <w:r>
        <w:tab/>
      </w:r>
      <w:r>
        <w:tab/>
      </w:r>
    </w:p>
    <w:p w:rsidR="00A12EA2" w:rsidRDefault="00A12EA2" w:rsidP="00A12EA2">
      <w:pPr>
        <w:pStyle w:val="Choice"/>
      </w:pPr>
      <w:r>
        <w:t>Somewhat valuable</w:t>
      </w:r>
      <w:r>
        <w:tab/>
        <w:t>02</w:t>
      </w:r>
      <w:r>
        <w:tab/>
      </w:r>
      <w:r>
        <w:tab/>
      </w:r>
      <w:r>
        <w:tab/>
      </w:r>
      <w:r>
        <w:tab/>
      </w:r>
    </w:p>
    <w:p w:rsidR="00A12EA2" w:rsidRDefault="00A12EA2" w:rsidP="00A12EA2">
      <w:pPr>
        <w:pStyle w:val="Choice"/>
      </w:pPr>
      <w:r>
        <w:t>Very valuable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177:</w:t>
      </w:r>
      <w:r>
        <w:tab/>
        <w:t xml:space="preserve">Q18C </w:t>
      </w:r>
    </w:p>
    <w:p w:rsidR="00A12EA2" w:rsidRDefault="00A12EA2" w:rsidP="00A12EA2">
      <w:pPr>
        <w:pStyle w:val="DateChanged"/>
      </w:pPr>
      <w:r>
        <w:t>2013/10/03 11:13</w:t>
      </w:r>
    </w:p>
    <w:p w:rsidR="00A12EA2" w:rsidRDefault="00A12EA2" w:rsidP="00A12EA2">
      <w:pPr>
        <w:pStyle w:val="LongLabel"/>
      </w:pPr>
      <w:r>
        <w:t xml:space="preserve">(How valuable to this business are)     </w:t>
      </w:r>
      <w:proofErr w:type="gramStart"/>
      <w:r>
        <w:t>Other business people in your industry (as a source of new information)?</w:t>
      </w:r>
      <w:proofErr w:type="gramEnd"/>
      <w:r>
        <w:t xml:space="preserve">     (Would you say not at all valuable, somewhat valuable or very valuable?)</w:t>
      </w:r>
    </w:p>
    <w:p w:rsidR="00A12EA2" w:rsidRDefault="00A12EA2" w:rsidP="00A12EA2">
      <w:pPr>
        <w:pStyle w:val="Choice"/>
      </w:pPr>
      <w:r>
        <w:t>Not at all valuable</w:t>
      </w:r>
      <w:r>
        <w:tab/>
        <w:t>01</w:t>
      </w:r>
      <w:r>
        <w:tab/>
      </w:r>
      <w:r>
        <w:tab/>
      </w:r>
      <w:r>
        <w:tab/>
      </w:r>
      <w:r>
        <w:tab/>
      </w:r>
    </w:p>
    <w:p w:rsidR="00A12EA2" w:rsidRDefault="00A12EA2" w:rsidP="00A12EA2">
      <w:pPr>
        <w:pStyle w:val="Choice"/>
      </w:pPr>
      <w:r>
        <w:t>Somewhat valuable</w:t>
      </w:r>
      <w:r>
        <w:tab/>
        <w:t>02</w:t>
      </w:r>
      <w:r>
        <w:tab/>
      </w:r>
      <w:r>
        <w:tab/>
      </w:r>
      <w:r>
        <w:tab/>
      </w:r>
      <w:r>
        <w:tab/>
      </w:r>
    </w:p>
    <w:p w:rsidR="00A12EA2" w:rsidRDefault="00A12EA2" w:rsidP="00A12EA2">
      <w:pPr>
        <w:pStyle w:val="Choice"/>
      </w:pPr>
      <w:r>
        <w:t>Very valuable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178:</w:t>
      </w:r>
      <w:r>
        <w:tab/>
        <w:t xml:space="preserve">Q18D </w:t>
      </w:r>
    </w:p>
    <w:p w:rsidR="00A12EA2" w:rsidRDefault="00A12EA2" w:rsidP="00A12EA2">
      <w:pPr>
        <w:pStyle w:val="DateChanged"/>
      </w:pPr>
      <w:r>
        <w:t>2013/10/03 11:14</w:t>
      </w:r>
    </w:p>
    <w:p w:rsidR="00A12EA2" w:rsidRDefault="00A12EA2" w:rsidP="00A12EA2">
      <w:pPr>
        <w:pStyle w:val="LongLabel"/>
      </w:pPr>
      <w:r>
        <w:lastRenderedPageBreak/>
        <w:t xml:space="preserve">(How valuable to this business are)     </w:t>
      </w:r>
      <w:proofErr w:type="gramStart"/>
      <w:r>
        <w:t>Other business people NOT in your industry (as a source of new information)?</w:t>
      </w:r>
      <w:proofErr w:type="gramEnd"/>
      <w:r>
        <w:t xml:space="preserve">     (Would you say not at all valuable, somewhat valuable or very valuable?)</w:t>
      </w:r>
    </w:p>
    <w:p w:rsidR="00A12EA2" w:rsidRDefault="00A12EA2" w:rsidP="00A12EA2">
      <w:pPr>
        <w:pStyle w:val="Choice"/>
      </w:pPr>
      <w:r>
        <w:t>Not at all valuable</w:t>
      </w:r>
      <w:r>
        <w:tab/>
        <w:t>01</w:t>
      </w:r>
      <w:r>
        <w:tab/>
      </w:r>
      <w:r>
        <w:tab/>
      </w:r>
      <w:r>
        <w:tab/>
      </w:r>
      <w:r>
        <w:tab/>
      </w:r>
    </w:p>
    <w:p w:rsidR="00A12EA2" w:rsidRDefault="00A12EA2" w:rsidP="00A12EA2">
      <w:pPr>
        <w:pStyle w:val="Choice"/>
      </w:pPr>
      <w:r>
        <w:t>Somewhat valuable</w:t>
      </w:r>
      <w:r>
        <w:tab/>
        <w:t>02</w:t>
      </w:r>
      <w:r>
        <w:tab/>
      </w:r>
      <w:r>
        <w:tab/>
      </w:r>
      <w:r>
        <w:tab/>
      </w:r>
      <w:r>
        <w:tab/>
      </w:r>
    </w:p>
    <w:p w:rsidR="00A12EA2" w:rsidRDefault="00A12EA2" w:rsidP="00A12EA2">
      <w:pPr>
        <w:pStyle w:val="Choice"/>
      </w:pPr>
      <w:r>
        <w:t>Very valuable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179:</w:t>
      </w:r>
      <w:r>
        <w:tab/>
        <w:t xml:space="preserve">Q18E </w:t>
      </w:r>
    </w:p>
    <w:p w:rsidR="00A12EA2" w:rsidRDefault="00A12EA2" w:rsidP="00A12EA2">
      <w:pPr>
        <w:pStyle w:val="DateChanged"/>
      </w:pPr>
      <w:r>
        <w:t>2013/10/03 11:14</w:t>
      </w:r>
    </w:p>
    <w:p w:rsidR="00A12EA2" w:rsidRDefault="00A12EA2" w:rsidP="00A12EA2">
      <w:pPr>
        <w:pStyle w:val="LongLabel"/>
      </w:pPr>
      <w:r>
        <w:t xml:space="preserve">(How valuable to this business are)     </w:t>
      </w:r>
      <w:proofErr w:type="gramStart"/>
      <w:r>
        <w:t>Business or trade association conferences or publications (as a source of new information)?</w:t>
      </w:r>
      <w:proofErr w:type="gramEnd"/>
      <w:r>
        <w:t xml:space="preserve">     (Would you say not at all valuable, somewhat valuable or very valuable?)</w:t>
      </w:r>
    </w:p>
    <w:p w:rsidR="00A12EA2" w:rsidRDefault="00A12EA2" w:rsidP="00A12EA2">
      <w:pPr>
        <w:pStyle w:val="Choice"/>
      </w:pPr>
      <w:r>
        <w:t>Not at all valuable</w:t>
      </w:r>
      <w:r>
        <w:tab/>
        <w:t>01</w:t>
      </w:r>
      <w:r>
        <w:tab/>
      </w:r>
      <w:r>
        <w:tab/>
      </w:r>
      <w:r>
        <w:tab/>
      </w:r>
      <w:r>
        <w:tab/>
      </w:r>
    </w:p>
    <w:p w:rsidR="00A12EA2" w:rsidRDefault="00A12EA2" w:rsidP="00A12EA2">
      <w:pPr>
        <w:pStyle w:val="Choice"/>
      </w:pPr>
      <w:r>
        <w:t>Somewhat valuable</w:t>
      </w:r>
      <w:r>
        <w:tab/>
        <w:t>02</w:t>
      </w:r>
      <w:r>
        <w:tab/>
      </w:r>
      <w:r>
        <w:tab/>
      </w:r>
      <w:r>
        <w:tab/>
      </w:r>
      <w:r>
        <w:tab/>
      </w:r>
    </w:p>
    <w:p w:rsidR="00A12EA2" w:rsidRDefault="00A12EA2" w:rsidP="00A12EA2">
      <w:pPr>
        <w:pStyle w:val="Choice"/>
      </w:pPr>
      <w:r>
        <w:t>Very valuable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180:</w:t>
      </w:r>
      <w:r>
        <w:tab/>
        <w:t xml:space="preserve">Q18F </w:t>
      </w:r>
    </w:p>
    <w:p w:rsidR="00A12EA2" w:rsidRDefault="00A12EA2" w:rsidP="00A12EA2">
      <w:pPr>
        <w:pStyle w:val="DateChanged"/>
      </w:pPr>
      <w:r>
        <w:t>2013/10/03 11:15</w:t>
      </w:r>
    </w:p>
    <w:p w:rsidR="00A12EA2" w:rsidRDefault="00A12EA2" w:rsidP="00A12EA2">
      <w:pPr>
        <w:pStyle w:val="LongLabel"/>
      </w:pPr>
      <w:r>
        <w:t xml:space="preserve">(How valuable to this business are)     </w:t>
      </w:r>
      <w:proofErr w:type="gramStart"/>
      <w:r>
        <w:t>Your own workers (as a source of new information)?</w:t>
      </w:r>
      <w:proofErr w:type="gramEnd"/>
      <w:r>
        <w:t xml:space="preserve">     (Would you say not at all valuable, somewhat valuable or very valuable?)</w:t>
      </w:r>
    </w:p>
    <w:p w:rsidR="00A12EA2" w:rsidRDefault="00A12EA2" w:rsidP="00A12EA2">
      <w:pPr>
        <w:pStyle w:val="Choice"/>
      </w:pPr>
      <w:r>
        <w:t>Not at all valuable</w:t>
      </w:r>
      <w:r>
        <w:tab/>
        <w:t>01</w:t>
      </w:r>
      <w:r>
        <w:tab/>
      </w:r>
      <w:r>
        <w:tab/>
      </w:r>
      <w:r>
        <w:tab/>
      </w:r>
      <w:r>
        <w:tab/>
      </w:r>
    </w:p>
    <w:p w:rsidR="00A12EA2" w:rsidRDefault="00A12EA2" w:rsidP="00A12EA2">
      <w:pPr>
        <w:pStyle w:val="Choice"/>
      </w:pPr>
      <w:r>
        <w:t>Somewhat valuable</w:t>
      </w:r>
      <w:r>
        <w:tab/>
        <w:t>02</w:t>
      </w:r>
      <w:r>
        <w:tab/>
      </w:r>
      <w:r>
        <w:tab/>
      </w:r>
      <w:r>
        <w:tab/>
      </w:r>
      <w:r>
        <w:tab/>
      </w:r>
    </w:p>
    <w:p w:rsidR="00A12EA2" w:rsidRDefault="00A12EA2" w:rsidP="00A12EA2">
      <w:pPr>
        <w:pStyle w:val="Choice"/>
      </w:pPr>
      <w:r>
        <w:t>Very valuable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181:</w:t>
      </w:r>
      <w:r>
        <w:tab/>
        <w:t xml:space="preserve">Q18G </w:t>
      </w:r>
    </w:p>
    <w:p w:rsidR="00A12EA2" w:rsidRDefault="00A12EA2" w:rsidP="00A12EA2">
      <w:pPr>
        <w:pStyle w:val="DateChanged"/>
      </w:pPr>
      <w:r>
        <w:t>2013/10/03 11:15</w:t>
      </w:r>
    </w:p>
    <w:p w:rsidR="00A12EA2" w:rsidRDefault="00A12EA2" w:rsidP="00A12EA2">
      <w:pPr>
        <w:pStyle w:val="LongLabel"/>
      </w:pPr>
      <w:r>
        <w:t xml:space="preserve">(How valuable to this business is)     </w:t>
      </w:r>
      <w:proofErr w:type="gramStart"/>
      <w:r>
        <w:t>Media?</w:t>
      </w:r>
      <w:proofErr w:type="gramEnd"/>
      <w:r>
        <w:t xml:space="preserve">    (</w:t>
      </w:r>
      <w:proofErr w:type="gramStart"/>
      <w:r>
        <w:t>such</w:t>
      </w:r>
      <w:proofErr w:type="gramEnd"/>
      <w:r>
        <w:t xml:space="preserve"> as newspapers, television, and  internet (as a source of new information)?   (Would you say not at all valuable, somewhat valuable or very valuable?)</w:t>
      </w:r>
    </w:p>
    <w:p w:rsidR="00A12EA2" w:rsidRDefault="00A12EA2" w:rsidP="00A12EA2">
      <w:pPr>
        <w:pStyle w:val="Choice"/>
      </w:pPr>
      <w:r>
        <w:t>Not at all valuable</w:t>
      </w:r>
      <w:r>
        <w:tab/>
        <w:t>01</w:t>
      </w:r>
      <w:r>
        <w:tab/>
      </w:r>
      <w:r>
        <w:tab/>
      </w:r>
      <w:r>
        <w:tab/>
      </w:r>
      <w:r>
        <w:tab/>
      </w:r>
    </w:p>
    <w:p w:rsidR="00A12EA2" w:rsidRDefault="00A12EA2" w:rsidP="00A12EA2">
      <w:pPr>
        <w:pStyle w:val="Choice"/>
      </w:pPr>
      <w:r>
        <w:t>Somewhat valuable</w:t>
      </w:r>
      <w:r>
        <w:tab/>
        <w:t>02</w:t>
      </w:r>
      <w:r>
        <w:tab/>
      </w:r>
      <w:r>
        <w:tab/>
      </w:r>
      <w:r>
        <w:tab/>
      </w:r>
      <w:r>
        <w:tab/>
      </w:r>
    </w:p>
    <w:p w:rsidR="00A12EA2" w:rsidRDefault="00A12EA2" w:rsidP="00A12EA2">
      <w:pPr>
        <w:pStyle w:val="Choice"/>
      </w:pPr>
      <w:r>
        <w:t>Very valuable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182:</w:t>
      </w:r>
      <w:r>
        <w:tab/>
        <w:t xml:space="preserve">Q18H </w:t>
      </w:r>
    </w:p>
    <w:p w:rsidR="00A12EA2" w:rsidRDefault="00A12EA2" w:rsidP="00A12EA2">
      <w:pPr>
        <w:pStyle w:val="DateChanged"/>
      </w:pPr>
      <w:r>
        <w:t>2013/10/03 11:15</w:t>
      </w:r>
    </w:p>
    <w:p w:rsidR="00A12EA2" w:rsidRDefault="00A12EA2" w:rsidP="00A12EA2">
      <w:pPr>
        <w:pStyle w:val="LongLabel"/>
      </w:pPr>
      <w:r>
        <w:lastRenderedPageBreak/>
        <w:t xml:space="preserve">(How valuable to this business are)     </w:t>
      </w:r>
      <w:proofErr w:type="gramStart"/>
      <w:r>
        <w:t>Private consultants (as a source of new information)?</w:t>
      </w:r>
      <w:proofErr w:type="gramEnd"/>
      <w:r>
        <w:t xml:space="preserve">     (Would you say not at all valuable, somewhat valuable or very valuable?)</w:t>
      </w:r>
    </w:p>
    <w:p w:rsidR="00A12EA2" w:rsidRDefault="00A12EA2" w:rsidP="00A12EA2">
      <w:pPr>
        <w:pStyle w:val="Choice"/>
      </w:pPr>
      <w:r>
        <w:t>Not at all valuable</w:t>
      </w:r>
      <w:r>
        <w:tab/>
        <w:t>01</w:t>
      </w:r>
      <w:r>
        <w:tab/>
      </w:r>
      <w:r>
        <w:tab/>
      </w:r>
      <w:r>
        <w:tab/>
      </w:r>
      <w:r>
        <w:tab/>
      </w:r>
    </w:p>
    <w:p w:rsidR="00A12EA2" w:rsidRDefault="00A12EA2" w:rsidP="00A12EA2">
      <w:pPr>
        <w:pStyle w:val="Choice"/>
      </w:pPr>
      <w:r>
        <w:t>Somewhat valuable</w:t>
      </w:r>
      <w:r>
        <w:tab/>
        <w:t>02</w:t>
      </w:r>
      <w:r>
        <w:tab/>
      </w:r>
      <w:r>
        <w:tab/>
      </w:r>
      <w:r>
        <w:tab/>
      </w:r>
      <w:r>
        <w:tab/>
      </w:r>
    </w:p>
    <w:p w:rsidR="00A12EA2" w:rsidRDefault="00A12EA2" w:rsidP="00A12EA2">
      <w:pPr>
        <w:pStyle w:val="Choice"/>
      </w:pPr>
      <w:r>
        <w:t>Very valuable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183:</w:t>
      </w:r>
      <w:r>
        <w:tab/>
        <w:t xml:space="preserve">Q18I </w:t>
      </w:r>
    </w:p>
    <w:p w:rsidR="00A12EA2" w:rsidRDefault="00A12EA2" w:rsidP="00A12EA2">
      <w:pPr>
        <w:pStyle w:val="DateChanged"/>
      </w:pPr>
      <w:r>
        <w:t>2013/10/24 13:54</w:t>
      </w:r>
    </w:p>
    <w:p w:rsidR="00A12EA2" w:rsidRDefault="00A12EA2" w:rsidP="00A12EA2">
      <w:pPr>
        <w:pStyle w:val="LongLabel"/>
      </w:pPr>
      <w:r>
        <w:t>(How valuable to this business are)  The last one is     University extension, community colleges, or business schools (as a source of new information)?    (Would you say not at all valuable, somewhat valuable or very valuable?)</w:t>
      </w:r>
    </w:p>
    <w:p w:rsidR="00A12EA2" w:rsidRDefault="00A12EA2" w:rsidP="00A12EA2">
      <w:pPr>
        <w:pStyle w:val="Choice"/>
      </w:pPr>
      <w:r>
        <w:t>Not at all valuable</w:t>
      </w:r>
      <w:r>
        <w:tab/>
        <w:t>01</w:t>
      </w:r>
      <w:r>
        <w:tab/>
      </w:r>
      <w:r>
        <w:tab/>
      </w:r>
      <w:r>
        <w:tab/>
      </w:r>
      <w:r>
        <w:tab/>
      </w:r>
    </w:p>
    <w:p w:rsidR="00A12EA2" w:rsidRDefault="00A12EA2" w:rsidP="00A12EA2">
      <w:pPr>
        <w:pStyle w:val="Choice"/>
      </w:pPr>
      <w:r>
        <w:t>Somewhat valuable</w:t>
      </w:r>
      <w:r>
        <w:tab/>
        <w:t>02</w:t>
      </w:r>
      <w:r>
        <w:tab/>
      </w:r>
      <w:r>
        <w:tab/>
      </w:r>
      <w:r>
        <w:tab/>
      </w:r>
      <w:r>
        <w:tab/>
      </w:r>
    </w:p>
    <w:p w:rsidR="00A12EA2" w:rsidRDefault="00A12EA2" w:rsidP="00A12EA2">
      <w:pPr>
        <w:pStyle w:val="Choice"/>
      </w:pPr>
      <w:r>
        <w:t>Very valuable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184:</w:t>
      </w:r>
      <w:r>
        <w:tab/>
        <w:t xml:space="preserve">Q19A </w:t>
      </w:r>
    </w:p>
    <w:p w:rsidR="00A12EA2" w:rsidRDefault="00A12EA2" w:rsidP="00A12EA2">
      <w:pPr>
        <w:pStyle w:val="DateChanged"/>
      </w:pPr>
      <w:r>
        <w:t>2013/11/19 23:33</w:t>
      </w:r>
    </w:p>
    <w:p w:rsidR="00A12EA2" w:rsidRDefault="00A12EA2" w:rsidP="00A12EA2">
      <w:pPr>
        <w:pStyle w:val="LongLabel"/>
      </w:pPr>
      <w:r>
        <w:t>Are your suppliers that are your most valuable sources of information, located in your community, outside of your community within a reasonable drive (for you), or beyond a reasonable drive (for you)?</w:t>
      </w:r>
    </w:p>
    <w:p w:rsidR="00A12EA2" w:rsidRDefault="00A12EA2" w:rsidP="00A12EA2">
      <w:pPr>
        <w:pStyle w:val="ComplexSkip"/>
      </w:pPr>
      <w:r>
        <w:t>=&gt; +1</w:t>
      </w:r>
    </w:p>
    <w:p w:rsidR="00A12EA2" w:rsidRDefault="00A12EA2" w:rsidP="00A12EA2">
      <w:pPr>
        <w:pStyle w:val="ComplexSkip"/>
      </w:pPr>
      <w:proofErr w:type="gramStart"/>
      <w:r>
        <w:t>if</w:t>
      </w:r>
      <w:proofErr w:type="gramEnd"/>
      <w:r>
        <w:t xml:space="preserve"> Q18A&lt;&gt;3</w:t>
      </w:r>
    </w:p>
    <w:p w:rsidR="00A12EA2" w:rsidRDefault="00A12EA2" w:rsidP="00A12EA2">
      <w:pPr>
        <w:pStyle w:val="Choice"/>
      </w:pPr>
      <w:r>
        <w:t>In your community</w:t>
      </w:r>
      <w:r>
        <w:tab/>
        <w:t>01</w:t>
      </w:r>
      <w:r>
        <w:tab/>
      </w:r>
      <w:r>
        <w:tab/>
      </w:r>
      <w:r>
        <w:tab/>
      </w:r>
      <w:r>
        <w:tab/>
      </w:r>
    </w:p>
    <w:p w:rsidR="00A12EA2" w:rsidRDefault="00A12EA2" w:rsidP="00A12EA2">
      <w:pPr>
        <w:pStyle w:val="Choice"/>
      </w:pPr>
      <w:r>
        <w:t>Outside community within a reasonable drive (for you)</w:t>
      </w:r>
      <w:r>
        <w:tab/>
        <w:t>02</w:t>
      </w:r>
      <w:r>
        <w:tab/>
      </w:r>
      <w:r>
        <w:tab/>
      </w:r>
      <w:r>
        <w:tab/>
      </w:r>
      <w:r>
        <w:tab/>
      </w:r>
    </w:p>
    <w:p w:rsidR="00A12EA2" w:rsidRDefault="00A12EA2" w:rsidP="00A12EA2">
      <w:pPr>
        <w:pStyle w:val="Choice"/>
      </w:pPr>
      <w:r>
        <w:t>Beyond a reasonable drive (for you)</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185:</w:t>
      </w:r>
      <w:r>
        <w:tab/>
        <w:t xml:space="preserve">Q19B </w:t>
      </w:r>
    </w:p>
    <w:p w:rsidR="00A12EA2" w:rsidRDefault="00A12EA2" w:rsidP="00A12EA2">
      <w:pPr>
        <w:pStyle w:val="DateChanged"/>
      </w:pPr>
      <w:r>
        <w:t>2013/11/19 23:33</w:t>
      </w:r>
    </w:p>
    <w:p w:rsidR="00A12EA2" w:rsidRDefault="00A12EA2" w:rsidP="00A12EA2">
      <w:pPr>
        <w:pStyle w:val="LongLabel"/>
      </w:pPr>
      <w:r>
        <w:t>Are your customers that are your most valuable sources of information, located in your community, outside of your community within a reasonable drive (for you), or beyond a reasonable drive (for you)?</w:t>
      </w:r>
    </w:p>
    <w:p w:rsidR="00A12EA2" w:rsidRDefault="00A12EA2" w:rsidP="00A12EA2">
      <w:pPr>
        <w:pStyle w:val="ComplexSkip"/>
      </w:pPr>
      <w:r>
        <w:t>=&gt; +1</w:t>
      </w:r>
    </w:p>
    <w:p w:rsidR="00A12EA2" w:rsidRDefault="00A12EA2" w:rsidP="00A12EA2">
      <w:pPr>
        <w:pStyle w:val="ComplexSkip"/>
      </w:pPr>
      <w:proofErr w:type="gramStart"/>
      <w:r>
        <w:t>if</w:t>
      </w:r>
      <w:proofErr w:type="gramEnd"/>
      <w:r>
        <w:t xml:space="preserve"> Q18B&lt;&gt;3</w:t>
      </w:r>
    </w:p>
    <w:p w:rsidR="00A12EA2" w:rsidRDefault="00A12EA2" w:rsidP="00A12EA2">
      <w:pPr>
        <w:pStyle w:val="Choice"/>
      </w:pPr>
      <w:r>
        <w:t>In your community</w:t>
      </w:r>
      <w:r>
        <w:tab/>
        <w:t>01</w:t>
      </w:r>
      <w:r>
        <w:tab/>
      </w:r>
      <w:r>
        <w:tab/>
      </w:r>
      <w:r>
        <w:tab/>
      </w:r>
      <w:r>
        <w:tab/>
      </w:r>
    </w:p>
    <w:p w:rsidR="00A12EA2" w:rsidRDefault="00A12EA2" w:rsidP="00A12EA2">
      <w:pPr>
        <w:pStyle w:val="Choice"/>
      </w:pPr>
      <w:r>
        <w:t>Outside community within a reasonable drive (for you)</w:t>
      </w:r>
      <w:r>
        <w:tab/>
        <w:t>02</w:t>
      </w:r>
      <w:r>
        <w:tab/>
      </w:r>
      <w:r>
        <w:tab/>
      </w:r>
      <w:r>
        <w:tab/>
      </w:r>
      <w:r>
        <w:tab/>
      </w:r>
    </w:p>
    <w:p w:rsidR="00A12EA2" w:rsidRDefault="00A12EA2" w:rsidP="00A12EA2">
      <w:pPr>
        <w:pStyle w:val="Choice"/>
      </w:pPr>
      <w:r>
        <w:t>Beyond a reasonable drive (for you)</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186:</w:t>
      </w:r>
      <w:r>
        <w:tab/>
        <w:t xml:space="preserve">Q19C </w:t>
      </w:r>
    </w:p>
    <w:p w:rsidR="00A12EA2" w:rsidRDefault="00A12EA2" w:rsidP="00A12EA2">
      <w:pPr>
        <w:pStyle w:val="DateChanged"/>
      </w:pPr>
      <w:r>
        <w:t>2013/11/19 23:34</w:t>
      </w:r>
    </w:p>
    <w:p w:rsidR="00A12EA2" w:rsidRDefault="00A12EA2" w:rsidP="00A12EA2">
      <w:pPr>
        <w:pStyle w:val="LongLabel"/>
      </w:pPr>
      <w:r>
        <w:lastRenderedPageBreak/>
        <w:t>Are other business people in your industry that are your most valuable sources of information, located in your community, outside of your community within a reasonable drive (for you), or beyond a reasonable drive (for you)?</w:t>
      </w:r>
    </w:p>
    <w:p w:rsidR="00A12EA2" w:rsidRDefault="00A12EA2" w:rsidP="00A12EA2">
      <w:pPr>
        <w:pStyle w:val="ComplexSkip"/>
      </w:pPr>
      <w:r>
        <w:t>=&gt; +1</w:t>
      </w:r>
    </w:p>
    <w:p w:rsidR="00A12EA2" w:rsidRDefault="00A12EA2" w:rsidP="00A12EA2">
      <w:pPr>
        <w:pStyle w:val="ComplexSkip"/>
      </w:pPr>
      <w:proofErr w:type="gramStart"/>
      <w:r>
        <w:t>if</w:t>
      </w:r>
      <w:proofErr w:type="gramEnd"/>
      <w:r>
        <w:t xml:space="preserve"> Q18C&lt;&gt;3</w:t>
      </w:r>
    </w:p>
    <w:p w:rsidR="00A12EA2" w:rsidRDefault="00A12EA2" w:rsidP="00A12EA2">
      <w:pPr>
        <w:pStyle w:val="Choice"/>
      </w:pPr>
      <w:r>
        <w:t>In your community</w:t>
      </w:r>
      <w:r>
        <w:tab/>
        <w:t>01</w:t>
      </w:r>
      <w:r>
        <w:tab/>
      </w:r>
      <w:r>
        <w:tab/>
      </w:r>
      <w:r>
        <w:tab/>
      </w:r>
      <w:r>
        <w:tab/>
      </w:r>
    </w:p>
    <w:p w:rsidR="00A12EA2" w:rsidRDefault="00A12EA2" w:rsidP="00A12EA2">
      <w:pPr>
        <w:pStyle w:val="Choice"/>
      </w:pPr>
      <w:r>
        <w:t>Outside community within a reasonable drive (for you)</w:t>
      </w:r>
      <w:r>
        <w:tab/>
        <w:t>02</w:t>
      </w:r>
      <w:r>
        <w:tab/>
      </w:r>
      <w:r>
        <w:tab/>
      </w:r>
      <w:r>
        <w:tab/>
      </w:r>
      <w:r>
        <w:tab/>
      </w:r>
    </w:p>
    <w:p w:rsidR="00A12EA2" w:rsidRDefault="00A12EA2" w:rsidP="00A12EA2">
      <w:pPr>
        <w:pStyle w:val="Choice"/>
      </w:pPr>
      <w:r>
        <w:t>Beyond a reasonable drive (for you)</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187:</w:t>
      </w:r>
      <w:r>
        <w:tab/>
        <w:t xml:space="preserve">Q19D </w:t>
      </w:r>
    </w:p>
    <w:p w:rsidR="00A12EA2" w:rsidRDefault="00A12EA2" w:rsidP="00A12EA2">
      <w:pPr>
        <w:pStyle w:val="DateChanged"/>
      </w:pPr>
      <w:r>
        <w:t>2013/11/19 23:34</w:t>
      </w:r>
    </w:p>
    <w:p w:rsidR="00A12EA2" w:rsidRDefault="00A12EA2" w:rsidP="00A12EA2">
      <w:pPr>
        <w:pStyle w:val="LongLabel"/>
      </w:pPr>
      <w:r>
        <w:t>Are other business people not in your industry that are your most valuable sources of information, located in your community, outside of your community within a reasonable drive (for you), or beyond a reasonable drive (for you)?</w:t>
      </w:r>
    </w:p>
    <w:p w:rsidR="00A12EA2" w:rsidRDefault="00A12EA2" w:rsidP="00A12EA2">
      <w:pPr>
        <w:pStyle w:val="ComplexSkip"/>
      </w:pPr>
      <w:r>
        <w:t>=&gt; +1</w:t>
      </w:r>
    </w:p>
    <w:p w:rsidR="00A12EA2" w:rsidRDefault="00A12EA2" w:rsidP="00A12EA2">
      <w:pPr>
        <w:pStyle w:val="ComplexSkip"/>
      </w:pPr>
      <w:proofErr w:type="gramStart"/>
      <w:r>
        <w:t>if</w:t>
      </w:r>
      <w:proofErr w:type="gramEnd"/>
      <w:r>
        <w:t xml:space="preserve"> Q18D&lt;&gt;3</w:t>
      </w:r>
    </w:p>
    <w:p w:rsidR="00A12EA2" w:rsidRDefault="00A12EA2" w:rsidP="00A12EA2">
      <w:pPr>
        <w:pStyle w:val="Choice"/>
      </w:pPr>
      <w:r>
        <w:t>In your community</w:t>
      </w:r>
      <w:r>
        <w:tab/>
        <w:t>01</w:t>
      </w:r>
      <w:r>
        <w:tab/>
      </w:r>
      <w:r>
        <w:tab/>
      </w:r>
      <w:r>
        <w:tab/>
      </w:r>
      <w:r>
        <w:tab/>
      </w:r>
    </w:p>
    <w:p w:rsidR="00A12EA2" w:rsidRDefault="00A12EA2" w:rsidP="00A12EA2">
      <w:pPr>
        <w:pStyle w:val="Choice"/>
      </w:pPr>
      <w:r>
        <w:t>Outside community within a reasonable drive (for you)</w:t>
      </w:r>
      <w:r>
        <w:tab/>
        <w:t>02</w:t>
      </w:r>
      <w:r>
        <w:tab/>
      </w:r>
      <w:r>
        <w:tab/>
      </w:r>
      <w:r>
        <w:tab/>
      </w:r>
      <w:r>
        <w:tab/>
      </w:r>
    </w:p>
    <w:p w:rsidR="00A12EA2" w:rsidRDefault="00A12EA2" w:rsidP="00A12EA2">
      <w:pPr>
        <w:pStyle w:val="Choice"/>
      </w:pPr>
      <w:r>
        <w:t>Beyond a reasonable drive (for you)</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188:</w:t>
      </w:r>
      <w:r>
        <w:tab/>
        <w:t xml:space="preserve">Q20A </w:t>
      </w:r>
    </w:p>
    <w:p w:rsidR="00A12EA2" w:rsidRDefault="00A12EA2" w:rsidP="00A12EA2">
      <w:pPr>
        <w:pStyle w:val="Blocks"/>
      </w:pPr>
      <w:proofErr w:type="gramStart"/>
      <w:r>
        <w:t>screen</w:t>
      </w:r>
      <w:proofErr w:type="gramEnd"/>
      <w:r>
        <w:t xml:space="preserve"> [template 12] -&gt; Q20C</w:t>
      </w:r>
    </w:p>
    <w:p w:rsidR="00A12EA2" w:rsidRDefault="00A12EA2" w:rsidP="00A12EA2">
      <w:pPr>
        <w:pStyle w:val="DateChanged"/>
      </w:pPr>
      <w:r>
        <w:t>2013/11/21 13:34</w:t>
      </w:r>
    </w:p>
    <w:p w:rsidR="00A12EA2" w:rsidRDefault="00A12EA2" w:rsidP="00A12EA2">
      <w:pPr>
        <w:pStyle w:val="LongLabel"/>
      </w:pPr>
      <w:proofErr w:type="gramStart"/>
      <w:r>
        <w:t>font</w:t>
      </w:r>
      <w:proofErr w:type="gramEnd"/>
      <w:r>
        <w:t xml:space="preserve"> color="#0000FF"     (IWR Note:  On this screen move to the next answer with the tab key or mouse click.   Press [Enter] or click </w:t>
      </w:r>
      <w:proofErr w:type="gramStart"/>
      <w:r>
        <w:t>Next</w:t>
      </w:r>
      <w:proofErr w:type="gramEnd"/>
      <w:r>
        <w:t xml:space="preserve"> to go to the next screen.)/</w:t>
      </w:r>
      <w:proofErr w:type="gramStart"/>
      <w:r>
        <w:t>font  Now</w:t>
      </w:r>
      <w:proofErr w:type="gramEnd"/>
      <w:r>
        <w:t xml:space="preserve"> I am asking about the approximate percent of 2012 final shipments or billed services </w:t>
      </w:r>
      <w:proofErr w:type="spellStart"/>
      <w:r>
        <w:t>br</w:t>
      </w:r>
      <w:proofErr w:type="spellEnd"/>
      <w:r>
        <w:t xml:space="preserve"> that went to customers in each of these three categories </w:t>
      </w:r>
      <w:proofErr w:type="spellStart"/>
      <w:r>
        <w:t>br</w:t>
      </w:r>
      <w:proofErr w:type="spellEnd"/>
      <w:r>
        <w:t xml:space="preserve"> locally, elsewhere in the United States, and Internationally.  </w:t>
      </w:r>
      <w:proofErr w:type="gramStart"/>
      <w:r>
        <w:t>First    Locally (within a reasonable drive for you)?</w:t>
      </w:r>
      <w:proofErr w:type="gramEnd"/>
      <w:r>
        <w:t xml:space="preserve">  </w:t>
      </w:r>
      <w:proofErr w:type="gramStart"/>
      <w:r>
        <w:t>font</w:t>
      </w:r>
      <w:proofErr w:type="gramEnd"/>
      <w:r>
        <w:t xml:space="preserve"> color="#0000FF"     (IWR Note:   Don't know = .07    Refused  = .09) (IWR Note:  These questions do allow 2 decimal places.)/font</w:t>
      </w:r>
    </w:p>
    <w:p w:rsidR="00A12EA2" w:rsidRDefault="00A12EA2" w:rsidP="00A12EA2">
      <w:pPr>
        <w:pStyle w:val="Mask"/>
      </w:pPr>
      <w:r>
        <w:t>$R.2 0.00 100.00</w:t>
      </w:r>
    </w:p>
    <w:p w:rsidR="00A12EA2" w:rsidRDefault="00A12EA2" w:rsidP="00A12EA2">
      <w:pPr>
        <w:pStyle w:val="Choice"/>
      </w:pPr>
      <w:r>
        <w:t>No sales in 2012</w:t>
      </w:r>
      <w:r>
        <w:tab/>
        <w:t xml:space="preserve">-4    </w:t>
      </w:r>
      <w:r>
        <w:tab/>
      </w:r>
      <w:r>
        <w:tab/>
        <w:t>=&gt; Q21</w:t>
      </w:r>
      <w:r>
        <w:tab/>
      </w:r>
      <w:r>
        <w:tab/>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189:</w:t>
      </w:r>
      <w:r>
        <w:tab/>
        <w:t xml:space="preserve">Q20B </w:t>
      </w:r>
    </w:p>
    <w:p w:rsidR="00A12EA2" w:rsidRDefault="00A12EA2" w:rsidP="00A12EA2">
      <w:pPr>
        <w:pStyle w:val="DateChanged"/>
      </w:pPr>
      <w:r>
        <w:t>2013/11/20 02:30</w:t>
      </w:r>
    </w:p>
    <w:p w:rsidR="00A12EA2" w:rsidRDefault="00A12EA2" w:rsidP="00A12EA2">
      <w:pPr>
        <w:pStyle w:val="LongLabel"/>
      </w:pPr>
      <w:r>
        <w:t>Elsewhere in the United States (beyond a reasonable drive for you)?</w:t>
      </w:r>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190:</w:t>
      </w:r>
      <w:r>
        <w:tab/>
        <w:t xml:space="preserve">Q20C </w:t>
      </w:r>
    </w:p>
    <w:p w:rsidR="00A12EA2" w:rsidRDefault="00A12EA2" w:rsidP="00A12EA2">
      <w:pPr>
        <w:pStyle w:val="DateChanged"/>
      </w:pPr>
      <w:r>
        <w:t>2013/11/20 20:53</w:t>
      </w:r>
    </w:p>
    <w:p w:rsidR="00A12EA2" w:rsidRDefault="00A12EA2" w:rsidP="00A12EA2">
      <w:pPr>
        <w:pStyle w:val="LongLabel"/>
      </w:pPr>
      <w:proofErr w:type="gramStart"/>
      <w:r>
        <w:lastRenderedPageBreak/>
        <w:t>and</w:t>
      </w:r>
      <w:proofErr w:type="gramEnd"/>
      <w:r>
        <w:t xml:space="preserve"> Internationally?  </w:t>
      </w:r>
      <w:proofErr w:type="gramStart"/>
      <w:r>
        <w:t>font</w:t>
      </w:r>
      <w:proofErr w:type="gramEnd"/>
      <w:r>
        <w:t xml:space="preserve"> color="#0000FF"                                                 (Total should be 100%.)</w:t>
      </w:r>
      <w:proofErr w:type="gramStart"/>
      <w:r>
        <w:t>font</w:t>
      </w:r>
      <w:proofErr w:type="gramEnd"/>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191:</w:t>
      </w:r>
      <w:r>
        <w:tab/>
        <w:t xml:space="preserve">Q20ACALC </w:t>
      </w:r>
    </w:p>
    <w:p w:rsidR="00A12EA2" w:rsidRDefault="00A12EA2" w:rsidP="00A12EA2">
      <w:pPr>
        <w:pStyle w:val="DateChanged"/>
      </w:pPr>
      <w:r>
        <w:t>2013/10/03 13:51</w:t>
      </w:r>
    </w:p>
    <w:p w:rsidR="00A12EA2" w:rsidRDefault="00A12EA2" w:rsidP="00A12EA2">
      <w:pPr>
        <w:pStyle w:val="LongLabel"/>
      </w:pPr>
      <w:r>
        <w:t>Carries the percent for Q20A with negative numbers (</w:t>
      </w:r>
      <w:proofErr w:type="spellStart"/>
      <w:r>
        <w:t>missings</w:t>
      </w:r>
      <w:proofErr w:type="spellEnd"/>
      <w:r>
        <w:t xml:space="preserve"> values) set to 0 (zero).  </w:t>
      </w:r>
      <w:proofErr w:type="gramStart"/>
      <w:r>
        <w:t>Used in Q20SU.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IF(Q20A&gt;=0,Q20A,0)</w:t>
      </w:r>
    </w:p>
    <w:p w:rsidR="00A12EA2" w:rsidRDefault="00A12EA2" w:rsidP="00A12EA2">
      <w:pPr>
        <w:pStyle w:val="EndQ"/>
      </w:pPr>
      <w:r>
        <w:t xml:space="preserve"> </w:t>
      </w:r>
    </w:p>
    <w:p w:rsidR="00A12EA2" w:rsidRDefault="00A12EA2" w:rsidP="00A12EA2">
      <w:pPr>
        <w:pStyle w:val="Alias"/>
      </w:pPr>
      <w:r>
        <w:t>192:</w:t>
      </w:r>
      <w:r>
        <w:tab/>
        <w:t xml:space="preserve">Q20BCALC </w:t>
      </w:r>
    </w:p>
    <w:p w:rsidR="00A12EA2" w:rsidRDefault="00A12EA2" w:rsidP="00A12EA2">
      <w:pPr>
        <w:pStyle w:val="DateChanged"/>
      </w:pPr>
      <w:r>
        <w:t>2013/10/03 13:52</w:t>
      </w:r>
    </w:p>
    <w:p w:rsidR="00A12EA2" w:rsidRDefault="00A12EA2" w:rsidP="00A12EA2">
      <w:pPr>
        <w:pStyle w:val="LongLabel"/>
      </w:pPr>
      <w:r>
        <w:t>Carries the percent for Q20B with negative numbers (</w:t>
      </w:r>
      <w:proofErr w:type="spellStart"/>
      <w:r>
        <w:t>missings</w:t>
      </w:r>
      <w:proofErr w:type="spellEnd"/>
      <w:r>
        <w:t xml:space="preserve"> values) set to 0 (zero).  </w:t>
      </w:r>
      <w:proofErr w:type="gramStart"/>
      <w:r>
        <w:t>Used in Q20SU.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IF(Q20B&gt;=0,Q20B,0)</w:t>
      </w:r>
    </w:p>
    <w:p w:rsidR="00A12EA2" w:rsidRDefault="00A12EA2" w:rsidP="00A12EA2">
      <w:pPr>
        <w:pStyle w:val="EndQ"/>
      </w:pPr>
      <w:r>
        <w:t xml:space="preserve"> </w:t>
      </w:r>
    </w:p>
    <w:p w:rsidR="00A12EA2" w:rsidRDefault="00A12EA2" w:rsidP="00A12EA2">
      <w:pPr>
        <w:pStyle w:val="Alias"/>
      </w:pPr>
      <w:r>
        <w:t>193:</w:t>
      </w:r>
      <w:r>
        <w:tab/>
        <w:t xml:space="preserve">Q20CCALC </w:t>
      </w:r>
    </w:p>
    <w:p w:rsidR="00A12EA2" w:rsidRDefault="00A12EA2" w:rsidP="00A12EA2">
      <w:pPr>
        <w:pStyle w:val="DateChanged"/>
      </w:pPr>
      <w:r>
        <w:t>2013/10/03 13:52</w:t>
      </w:r>
    </w:p>
    <w:p w:rsidR="00A12EA2" w:rsidRDefault="00A12EA2" w:rsidP="00A12EA2">
      <w:pPr>
        <w:pStyle w:val="LongLabel"/>
      </w:pPr>
      <w:r>
        <w:t>Carries the percent for Q20C with negative numbers (</w:t>
      </w:r>
      <w:proofErr w:type="spellStart"/>
      <w:r>
        <w:t>missings</w:t>
      </w:r>
      <w:proofErr w:type="spellEnd"/>
      <w:r>
        <w:t xml:space="preserve"> values) set to 0 (zero).  </w:t>
      </w:r>
      <w:proofErr w:type="gramStart"/>
      <w:r>
        <w:t>Used in Q20SU.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IF(Q20C&gt;=0,Q20C,0)</w:t>
      </w:r>
    </w:p>
    <w:p w:rsidR="00A12EA2" w:rsidRDefault="00A12EA2" w:rsidP="00A12EA2">
      <w:pPr>
        <w:pStyle w:val="EndQ"/>
      </w:pPr>
      <w:r>
        <w:t xml:space="preserve"> </w:t>
      </w:r>
    </w:p>
    <w:p w:rsidR="00A12EA2" w:rsidRDefault="00A12EA2" w:rsidP="00A12EA2">
      <w:pPr>
        <w:pStyle w:val="Alias"/>
      </w:pPr>
      <w:r>
        <w:t>194:</w:t>
      </w:r>
      <w:r>
        <w:tab/>
        <w:t xml:space="preserve">Q20SU </w:t>
      </w:r>
    </w:p>
    <w:p w:rsidR="00A12EA2" w:rsidRDefault="00A12EA2" w:rsidP="00A12EA2">
      <w:pPr>
        <w:pStyle w:val="DateChanged"/>
      </w:pPr>
      <w:r>
        <w:t>2013/10/03 13:53</w:t>
      </w:r>
    </w:p>
    <w:p w:rsidR="00A12EA2" w:rsidRDefault="00A12EA2" w:rsidP="00A12EA2">
      <w:pPr>
        <w:pStyle w:val="LongLabel"/>
      </w:pPr>
      <w:r>
        <w:t>Sums Q20ACALC-Q20CCALC</w:t>
      </w:r>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SMR(0,Q20ACALC,Q20BCALC,Q20CCALC)</w:t>
      </w:r>
    </w:p>
    <w:p w:rsidR="00A12EA2" w:rsidRDefault="00A12EA2" w:rsidP="00A12EA2">
      <w:pPr>
        <w:pStyle w:val="EndQ"/>
      </w:pPr>
      <w:r>
        <w:t xml:space="preserve"> </w:t>
      </w:r>
    </w:p>
    <w:p w:rsidR="00A12EA2" w:rsidRDefault="00A12EA2" w:rsidP="00A12EA2">
      <w:pPr>
        <w:pStyle w:val="Alias"/>
      </w:pPr>
      <w:r>
        <w:t>195:</w:t>
      </w:r>
      <w:r>
        <w:tab/>
        <w:t xml:space="preserve">Q20CH </w:t>
      </w:r>
    </w:p>
    <w:p w:rsidR="00A12EA2" w:rsidRDefault="00A12EA2" w:rsidP="00A12EA2">
      <w:pPr>
        <w:pStyle w:val="DateChanged"/>
      </w:pPr>
      <w:r>
        <w:t>2013/10/07 17:22</w:t>
      </w:r>
    </w:p>
    <w:p w:rsidR="00A12EA2" w:rsidRDefault="00A12EA2" w:rsidP="00A12EA2">
      <w:pPr>
        <w:pStyle w:val="LongLabel"/>
      </w:pPr>
      <w:r>
        <w:lastRenderedPageBreak/>
        <w:t xml:space="preserve">I'm sorry, but those </w:t>
      </w:r>
      <w:proofErr w:type="spellStart"/>
      <w:r>
        <w:t>percents</w:t>
      </w:r>
      <w:proofErr w:type="spellEnd"/>
      <w:r>
        <w:t xml:space="preserve"> do not add up to 100%    (Approximately what percent of 2012 final shipments or billed services went to . . .)  These are the numbers I have:    &lt;Q20ACALC&gt;% went to local customers within a reasonable drive  &lt;Q20BCALC&gt;% went to customers in the rest of the United States and   &lt;Q20CCALC&gt;% went to international customers.   Totaling &lt;Q20SU&gt;%    Are there any of those you would like to change?</w:t>
      </w:r>
    </w:p>
    <w:p w:rsidR="00A12EA2" w:rsidRDefault="00A12EA2" w:rsidP="00A12EA2">
      <w:pPr>
        <w:pStyle w:val="ComplexSkip"/>
      </w:pPr>
      <w:r>
        <w:t>=&gt; +0</w:t>
      </w:r>
    </w:p>
    <w:p w:rsidR="00A12EA2" w:rsidRDefault="00A12EA2" w:rsidP="00A12EA2">
      <w:pPr>
        <w:pStyle w:val="ComplexSkip"/>
      </w:pPr>
      <w:proofErr w:type="gramStart"/>
      <w:r>
        <w:t>else</w:t>
      </w:r>
      <w:proofErr w:type="gramEnd"/>
      <w:r>
        <w:t xml:space="preserve"> =&gt; Q21</w:t>
      </w:r>
    </w:p>
    <w:p w:rsidR="00A12EA2" w:rsidRDefault="00A12EA2" w:rsidP="00A12EA2">
      <w:pPr>
        <w:pStyle w:val="ComplexSkip"/>
      </w:pPr>
      <w:proofErr w:type="gramStart"/>
      <w:r>
        <w:t>if</w:t>
      </w:r>
      <w:proofErr w:type="gramEnd"/>
      <w:r>
        <w:t xml:space="preserve"> (Q20SU&lt;99 OR Q20SU&gt;101 )</w:t>
      </w:r>
    </w:p>
    <w:p w:rsidR="00A12EA2" w:rsidRDefault="00A12EA2" w:rsidP="00A12EA2">
      <w:pPr>
        <w:pStyle w:val="Choice"/>
      </w:pPr>
      <w:r>
        <w:t>Changes % to local customers</w:t>
      </w:r>
      <w:r>
        <w:tab/>
        <w:t>01</w:t>
      </w:r>
      <w:r>
        <w:tab/>
      </w:r>
      <w:r>
        <w:tab/>
        <w:t>=&gt; /Q20A</w:t>
      </w:r>
      <w:r>
        <w:tab/>
      </w:r>
      <w:r>
        <w:tab/>
      </w:r>
    </w:p>
    <w:p w:rsidR="00A12EA2" w:rsidRDefault="00A12EA2" w:rsidP="00A12EA2">
      <w:pPr>
        <w:pStyle w:val="Choice"/>
      </w:pPr>
      <w:r>
        <w:t>Changes % to U.S. customers</w:t>
      </w:r>
      <w:r>
        <w:tab/>
        <w:t>02</w:t>
      </w:r>
      <w:r>
        <w:tab/>
      </w:r>
      <w:r>
        <w:tab/>
        <w:t>=&gt; /Q20B</w:t>
      </w:r>
      <w:r>
        <w:tab/>
      </w:r>
      <w:r>
        <w:tab/>
      </w:r>
    </w:p>
    <w:p w:rsidR="00A12EA2" w:rsidRDefault="00A12EA2" w:rsidP="00A12EA2">
      <w:pPr>
        <w:pStyle w:val="Choice"/>
      </w:pPr>
      <w:r>
        <w:t>Changes % to international customers</w:t>
      </w:r>
      <w:r>
        <w:tab/>
        <w:t>03</w:t>
      </w:r>
      <w:r>
        <w:tab/>
      </w:r>
      <w:r>
        <w:tab/>
        <w:t>=&gt; /Q20C</w:t>
      </w:r>
      <w:r>
        <w:tab/>
      </w:r>
      <w:r>
        <w:tab/>
      </w:r>
    </w:p>
    <w:p w:rsidR="00A12EA2" w:rsidRDefault="00A12EA2" w:rsidP="00A12EA2">
      <w:pPr>
        <w:pStyle w:val="Choice"/>
      </w:pPr>
      <w:r>
        <w:t>Go with the numbers given</w:t>
      </w:r>
      <w:r>
        <w:tab/>
        <w:t>04</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196:</w:t>
      </w:r>
      <w:r>
        <w:tab/>
        <w:t xml:space="preserve">Q21 </w:t>
      </w:r>
    </w:p>
    <w:p w:rsidR="00A12EA2" w:rsidRDefault="00A12EA2" w:rsidP="00A12EA2">
      <w:pPr>
        <w:pStyle w:val="DateChanged"/>
      </w:pPr>
      <w:r>
        <w:t>2013/11/20 20:23</w:t>
      </w:r>
    </w:p>
    <w:p w:rsidR="00A12EA2" w:rsidRDefault="00A12EA2" w:rsidP="00A12EA2">
      <w:pPr>
        <w:pStyle w:val="LongLabel"/>
      </w:pPr>
      <w:r>
        <w:t>Was this location in business in 2007?</w:t>
      </w:r>
    </w:p>
    <w:p w:rsidR="00A12EA2" w:rsidRDefault="00A12EA2" w:rsidP="00A12EA2">
      <w:pPr>
        <w:pStyle w:val="ComplexSkip"/>
      </w:pPr>
      <w:r>
        <w:t>=&gt; Q23</w:t>
      </w:r>
    </w:p>
    <w:p w:rsidR="00A12EA2" w:rsidRDefault="00A12EA2" w:rsidP="00A12EA2">
      <w:pPr>
        <w:pStyle w:val="ComplexSkip"/>
      </w:pPr>
      <w:proofErr w:type="gramStart"/>
      <w:r>
        <w:t>else</w:t>
      </w:r>
      <w:proofErr w:type="gramEnd"/>
      <w:r>
        <w:t xml:space="preserve"> =&gt; Q21</w:t>
      </w:r>
    </w:p>
    <w:p w:rsidR="00A12EA2" w:rsidRDefault="00A12EA2" w:rsidP="00A12EA2">
      <w:pPr>
        <w:pStyle w:val="ComplexSkip"/>
      </w:pPr>
      <w:proofErr w:type="gramStart"/>
      <w:r>
        <w:t>if</w:t>
      </w:r>
      <w:proofErr w:type="gramEnd"/>
      <w:r>
        <w:t xml:space="preserve"> Q02 &gt; 2007</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Q23</w:t>
      </w:r>
      <w:r>
        <w:tab/>
      </w:r>
      <w:r>
        <w:tab/>
      </w:r>
    </w:p>
    <w:p w:rsidR="00A12EA2" w:rsidRDefault="00A12EA2" w:rsidP="00A12EA2">
      <w:pPr>
        <w:pStyle w:val="Choice"/>
      </w:pPr>
      <w:r>
        <w:t>Don't know</w:t>
      </w:r>
      <w:r>
        <w:tab/>
        <w:t>-7</w:t>
      </w:r>
      <w:r>
        <w:tab/>
      </w:r>
      <w:r>
        <w:tab/>
        <w:t>=&gt; Q23</w:t>
      </w:r>
      <w:r>
        <w:tab/>
      </w:r>
      <w:r>
        <w:tab/>
      </w:r>
    </w:p>
    <w:p w:rsidR="00A12EA2" w:rsidRDefault="00A12EA2" w:rsidP="00A12EA2">
      <w:pPr>
        <w:pStyle w:val="Choice"/>
      </w:pPr>
      <w:r>
        <w:t>Refuse</w:t>
      </w:r>
      <w:r>
        <w:tab/>
        <w:t>-9</w:t>
      </w:r>
      <w:r>
        <w:tab/>
      </w:r>
      <w:r>
        <w:tab/>
        <w:t>=&gt; Q23</w:t>
      </w:r>
      <w:r>
        <w:tab/>
      </w:r>
      <w:r>
        <w:tab/>
      </w:r>
    </w:p>
    <w:p w:rsidR="00A12EA2" w:rsidRDefault="00A12EA2" w:rsidP="00A12EA2">
      <w:pPr>
        <w:pStyle w:val="EndQ"/>
      </w:pPr>
      <w:r>
        <w:t xml:space="preserve"> </w:t>
      </w:r>
    </w:p>
    <w:p w:rsidR="00A12EA2" w:rsidRDefault="00A12EA2" w:rsidP="00A12EA2">
      <w:pPr>
        <w:pStyle w:val="Alias"/>
      </w:pPr>
      <w:r>
        <w:t>197:</w:t>
      </w:r>
      <w:r>
        <w:tab/>
        <w:t xml:space="preserve">Q21A </w:t>
      </w:r>
    </w:p>
    <w:p w:rsidR="00A12EA2" w:rsidRDefault="00A12EA2" w:rsidP="00A12EA2">
      <w:pPr>
        <w:pStyle w:val="Blocks"/>
      </w:pPr>
      <w:proofErr w:type="gramStart"/>
      <w:r>
        <w:t>screen</w:t>
      </w:r>
      <w:proofErr w:type="gramEnd"/>
      <w:r>
        <w:t xml:space="preserve"> [template 12] -&gt; Q21C</w:t>
      </w:r>
    </w:p>
    <w:p w:rsidR="00A12EA2" w:rsidRDefault="00A12EA2" w:rsidP="00A12EA2">
      <w:pPr>
        <w:pStyle w:val="DateChanged"/>
      </w:pPr>
      <w:r>
        <w:t>2013/11/21 13:35</w:t>
      </w:r>
    </w:p>
    <w:p w:rsidR="00A12EA2" w:rsidRDefault="00A12EA2" w:rsidP="00A12EA2">
      <w:pPr>
        <w:pStyle w:val="LongLabel"/>
      </w:pPr>
      <w:proofErr w:type="gramStart"/>
      <w:r>
        <w:t>font</w:t>
      </w:r>
      <w:proofErr w:type="gramEnd"/>
      <w:r>
        <w:t xml:space="preserve"> color="#0000FF"     (IWR Note:  On this screen move to the next answer with the tab key or mouse click.   Press [Enter] or click </w:t>
      </w:r>
      <w:proofErr w:type="gramStart"/>
      <w:r>
        <w:t>Next</w:t>
      </w:r>
      <w:proofErr w:type="gramEnd"/>
      <w:r>
        <w:t xml:space="preserve"> to go to the next screen.)/</w:t>
      </w:r>
      <w:proofErr w:type="gramStart"/>
      <w:r>
        <w:t>font  Now</w:t>
      </w:r>
      <w:proofErr w:type="gramEnd"/>
      <w:r>
        <w:t xml:space="preserve"> I am asking about your best guess of the percent of 2007 final shipments or billed services </w:t>
      </w:r>
      <w:proofErr w:type="spellStart"/>
      <w:r>
        <w:t>br</w:t>
      </w:r>
      <w:proofErr w:type="spellEnd"/>
      <w:r>
        <w:t xml:space="preserve"> that went to customers in each of these same three categories </w:t>
      </w:r>
      <w:proofErr w:type="spellStart"/>
      <w:r>
        <w:t>br</w:t>
      </w:r>
      <w:proofErr w:type="spellEnd"/>
      <w:r>
        <w:t xml:space="preserve"> locally, elsewhere in the United States, and Internationally.  </w:t>
      </w:r>
      <w:proofErr w:type="gramStart"/>
      <w:r>
        <w:t>First    Locally (within a reasonable drive for you)?</w:t>
      </w:r>
      <w:proofErr w:type="gramEnd"/>
      <w:r>
        <w:t xml:space="preserve">  </w:t>
      </w:r>
      <w:proofErr w:type="gramStart"/>
      <w:r>
        <w:t>font</w:t>
      </w:r>
      <w:proofErr w:type="gramEnd"/>
      <w:r>
        <w:t xml:space="preserve"> color="#0000FF"  (IWR Note:   Don't know = .07    Refused  = .09)    (IWR Note:  These questions do allow 2 decimal places)/font</w:t>
      </w:r>
    </w:p>
    <w:p w:rsidR="00A12EA2" w:rsidRDefault="00A12EA2" w:rsidP="00A12EA2">
      <w:pPr>
        <w:pStyle w:val="Mask"/>
      </w:pPr>
      <w:r>
        <w:t>$R.2 0.00 100.00</w:t>
      </w:r>
    </w:p>
    <w:p w:rsidR="00A12EA2" w:rsidRDefault="00A12EA2" w:rsidP="00A12EA2">
      <w:pPr>
        <w:pStyle w:val="Choice"/>
      </w:pPr>
      <w:r>
        <w:t>No sales in 2007</w:t>
      </w:r>
      <w:r>
        <w:tab/>
        <w:t xml:space="preserve">-3    </w:t>
      </w:r>
      <w:r>
        <w:tab/>
      </w:r>
      <w:r>
        <w:tab/>
        <w:t>=&gt; Q23</w:t>
      </w:r>
      <w:r>
        <w:tab/>
      </w:r>
      <w:r>
        <w:tab/>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198:</w:t>
      </w:r>
      <w:r>
        <w:tab/>
        <w:t xml:space="preserve">Q21B </w:t>
      </w:r>
    </w:p>
    <w:p w:rsidR="00A12EA2" w:rsidRDefault="00A12EA2" w:rsidP="00A12EA2">
      <w:pPr>
        <w:pStyle w:val="DateChanged"/>
      </w:pPr>
      <w:r>
        <w:t>2013/11/20 02:30</w:t>
      </w:r>
    </w:p>
    <w:p w:rsidR="00A12EA2" w:rsidRDefault="00A12EA2" w:rsidP="00A12EA2">
      <w:pPr>
        <w:pStyle w:val="LongLabel"/>
      </w:pPr>
      <w:r>
        <w:lastRenderedPageBreak/>
        <w:t>Elsewhere in the United States (beyond a reasonable drive for you)?</w:t>
      </w:r>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199:</w:t>
      </w:r>
      <w:r>
        <w:tab/>
        <w:t xml:space="preserve">Q21C </w:t>
      </w:r>
    </w:p>
    <w:p w:rsidR="00A12EA2" w:rsidRDefault="00A12EA2" w:rsidP="00A12EA2">
      <w:pPr>
        <w:pStyle w:val="DateChanged"/>
      </w:pPr>
      <w:r>
        <w:t>2013/11/20 20:54</w:t>
      </w:r>
    </w:p>
    <w:p w:rsidR="00A12EA2" w:rsidRDefault="00A12EA2" w:rsidP="00A12EA2">
      <w:pPr>
        <w:pStyle w:val="LongLabel"/>
      </w:pPr>
      <w:r>
        <w:t>Finally</w:t>
      </w:r>
      <w:proofErr w:type="gramStart"/>
      <w:r>
        <w:t>,  Internationally</w:t>
      </w:r>
      <w:proofErr w:type="gramEnd"/>
      <w:r>
        <w:t xml:space="preserve">? </w:t>
      </w:r>
      <w:proofErr w:type="gramStart"/>
      <w:r>
        <w:t>font</w:t>
      </w:r>
      <w:proofErr w:type="gramEnd"/>
      <w:r>
        <w:t xml:space="preserve"> color="#0000FF"                                                 (Total should be 100%.)</w:t>
      </w:r>
      <w:proofErr w:type="gramStart"/>
      <w:r>
        <w:t>font</w:t>
      </w:r>
      <w:proofErr w:type="gramEnd"/>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200:</w:t>
      </w:r>
      <w:r>
        <w:tab/>
        <w:t xml:space="preserve">Q21ACALC </w:t>
      </w:r>
    </w:p>
    <w:p w:rsidR="00A12EA2" w:rsidRDefault="00A12EA2" w:rsidP="00A12EA2">
      <w:pPr>
        <w:pStyle w:val="DateChanged"/>
      </w:pPr>
      <w:r>
        <w:t>2013/10/03 11:24</w:t>
      </w:r>
    </w:p>
    <w:p w:rsidR="00A12EA2" w:rsidRDefault="00A12EA2" w:rsidP="00A12EA2">
      <w:pPr>
        <w:pStyle w:val="LongLabel"/>
      </w:pPr>
      <w:r>
        <w:t>Carries the percent for Q21A with negative numbers (</w:t>
      </w:r>
      <w:proofErr w:type="spellStart"/>
      <w:r>
        <w:t>missings</w:t>
      </w:r>
      <w:proofErr w:type="spellEnd"/>
      <w:r>
        <w:t xml:space="preserve"> values) set to 0 (zero).  </w:t>
      </w:r>
      <w:proofErr w:type="gramStart"/>
      <w:r>
        <w:t>Used in Q21SU.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IF(Q21A&gt;=0,Q21A,0)</w:t>
      </w:r>
    </w:p>
    <w:p w:rsidR="00A12EA2" w:rsidRDefault="00A12EA2" w:rsidP="00A12EA2">
      <w:pPr>
        <w:pStyle w:val="EndQ"/>
      </w:pPr>
      <w:r>
        <w:t xml:space="preserve"> </w:t>
      </w:r>
    </w:p>
    <w:p w:rsidR="00A12EA2" w:rsidRDefault="00A12EA2" w:rsidP="00A12EA2">
      <w:pPr>
        <w:pStyle w:val="Alias"/>
      </w:pPr>
      <w:r>
        <w:t>201:</w:t>
      </w:r>
      <w:r>
        <w:tab/>
        <w:t xml:space="preserve">Q21BCALC </w:t>
      </w:r>
    </w:p>
    <w:p w:rsidR="00A12EA2" w:rsidRDefault="00A12EA2" w:rsidP="00A12EA2">
      <w:pPr>
        <w:pStyle w:val="DateChanged"/>
      </w:pPr>
      <w:r>
        <w:t>2013/10/03 11:24</w:t>
      </w:r>
    </w:p>
    <w:p w:rsidR="00A12EA2" w:rsidRDefault="00A12EA2" w:rsidP="00A12EA2">
      <w:pPr>
        <w:pStyle w:val="LongLabel"/>
      </w:pPr>
      <w:r>
        <w:t>Carries the percent for Q21B with negative numbers (</w:t>
      </w:r>
      <w:proofErr w:type="spellStart"/>
      <w:r>
        <w:t>missings</w:t>
      </w:r>
      <w:proofErr w:type="spellEnd"/>
      <w:r>
        <w:t xml:space="preserve"> values) set to 0 (zero).  </w:t>
      </w:r>
      <w:proofErr w:type="gramStart"/>
      <w:r>
        <w:t>Used in Q21SU.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IF(Q21B&gt;=0,Q21B,0)</w:t>
      </w:r>
    </w:p>
    <w:p w:rsidR="00A12EA2" w:rsidRDefault="00A12EA2" w:rsidP="00A12EA2">
      <w:pPr>
        <w:pStyle w:val="EndQ"/>
      </w:pPr>
      <w:r>
        <w:t xml:space="preserve"> </w:t>
      </w:r>
    </w:p>
    <w:p w:rsidR="00A12EA2" w:rsidRDefault="00A12EA2" w:rsidP="00A12EA2">
      <w:pPr>
        <w:pStyle w:val="Alias"/>
      </w:pPr>
      <w:r>
        <w:t>202:</w:t>
      </w:r>
      <w:r>
        <w:tab/>
        <w:t xml:space="preserve">Q21CCALC </w:t>
      </w:r>
    </w:p>
    <w:p w:rsidR="00A12EA2" w:rsidRDefault="00A12EA2" w:rsidP="00A12EA2">
      <w:pPr>
        <w:pStyle w:val="DateChanged"/>
      </w:pPr>
      <w:r>
        <w:t>2013/10/03 11:24</w:t>
      </w:r>
    </w:p>
    <w:p w:rsidR="00A12EA2" w:rsidRDefault="00A12EA2" w:rsidP="00A12EA2">
      <w:pPr>
        <w:pStyle w:val="LongLabel"/>
      </w:pPr>
      <w:r>
        <w:t>Carries the percent for Q21C with negative numbers (</w:t>
      </w:r>
      <w:proofErr w:type="spellStart"/>
      <w:r>
        <w:t>missings</w:t>
      </w:r>
      <w:proofErr w:type="spellEnd"/>
      <w:r>
        <w:t xml:space="preserve"> values) set to 0 (zero).  </w:t>
      </w:r>
      <w:proofErr w:type="gramStart"/>
      <w:r>
        <w:t>Used in Q21SU.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IF(Q21C&gt;=0,Q21C,0)</w:t>
      </w:r>
    </w:p>
    <w:p w:rsidR="00A12EA2" w:rsidRDefault="00A12EA2" w:rsidP="00A12EA2">
      <w:pPr>
        <w:pStyle w:val="EndQ"/>
      </w:pPr>
      <w:r>
        <w:t xml:space="preserve"> </w:t>
      </w:r>
    </w:p>
    <w:p w:rsidR="00A12EA2" w:rsidRDefault="00A12EA2" w:rsidP="00A12EA2">
      <w:pPr>
        <w:pStyle w:val="Alias"/>
      </w:pPr>
      <w:r>
        <w:t>203:</w:t>
      </w:r>
      <w:r>
        <w:tab/>
        <w:t xml:space="preserve">Q21SU </w:t>
      </w:r>
    </w:p>
    <w:p w:rsidR="00A12EA2" w:rsidRDefault="00A12EA2" w:rsidP="00A12EA2">
      <w:pPr>
        <w:pStyle w:val="DateChanged"/>
      </w:pPr>
      <w:r>
        <w:t>2013/10/03 11:25</w:t>
      </w:r>
    </w:p>
    <w:p w:rsidR="00A12EA2" w:rsidRDefault="00A12EA2" w:rsidP="00A12EA2">
      <w:pPr>
        <w:pStyle w:val="LongLabel"/>
      </w:pPr>
      <w:r>
        <w:t>Sums Q21ACALC-Q21CCALC</w:t>
      </w:r>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SMR(0,Q21ACALC,Q21BCALC,Q21CCALC)</w:t>
      </w:r>
    </w:p>
    <w:p w:rsidR="00A12EA2" w:rsidRDefault="00A12EA2" w:rsidP="00A12EA2">
      <w:pPr>
        <w:pStyle w:val="EndQ"/>
      </w:pPr>
      <w:r>
        <w:t xml:space="preserve"> </w:t>
      </w:r>
    </w:p>
    <w:p w:rsidR="00A12EA2" w:rsidRDefault="00A12EA2" w:rsidP="00A12EA2">
      <w:pPr>
        <w:pStyle w:val="Alias"/>
      </w:pPr>
      <w:r>
        <w:t>204:</w:t>
      </w:r>
      <w:r>
        <w:tab/>
        <w:t xml:space="preserve">Q21CH </w:t>
      </w:r>
    </w:p>
    <w:p w:rsidR="00A12EA2" w:rsidRDefault="00A12EA2" w:rsidP="00A12EA2">
      <w:pPr>
        <w:pStyle w:val="DateChanged"/>
      </w:pPr>
      <w:r>
        <w:t>2013/10/07 17:21</w:t>
      </w:r>
    </w:p>
    <w:p w:rsidR="00A12EA2" w:rsidRDefault="00A12EA2" w:rsidP="00A12EA2">
      <w:pPr>
        <w:pStyle w:val="LongLabel"/>
      </w:pPr>
      <w:r>
        <w:lastRenderedPageBreak/>
        <w:t xml:space="preserve">I'm sorry, but those </w:t>
      </w:r>
      <w:proofErr w:type="spellStart"/>
      <w:r>
        <w:t>percents</w:t>
      </w:r>
      <w:proofErr w:type="spellEnd"/>
      <w:r>
        <w:t xml:space="preserve"> do not add up to 100%    (What is your best guess of the percent of 2007 final shipments or billed services that went to local customers . . .</w:t>
      </w:r>
      <w:proofErr w:type="gramStart"/>
      <w:r>
        <w:t>)  These</w:t>
      </w:r>
      <w:proofErr w:type="gramEnd"/>
      <w:r>
        <w:t xml:space="preserve"> are the numbers I have:    &lt;Q21ACALC&gt;% went to local customers within a reasonable drive  &lt;Q21BCALC&gt;% went to customers in the rest of the United States and   &lt;Q21CCALC&gt;% went to international customers.   Totaling &lt;Q21SU&gt;%    Are there any of those you would like to change?</w:t>
      </w:r>
    </w:p>
    <w:p w:rsidR="00A12EA2" w:rsidRDefault="00A12EA2" w:rsidP="00A12EA2">
      <w:pPr>
        <w:pStyle w:val="ComplexSkip"/>
      </w:pPr>
      <w:r>
        <w:t>=&gt; +0</w:t>
      </w:r>
    </w:p>
    <w:p w:rsidR="00A12EA2" w:rsidRDefault="00A12EA2" w:rsidP="00A12EA2">
      <w:pPr>
        <w:pStyle w:val="ComplexSkip"/>
      </w:pPr>
      <w:proofErr w:type="gramStart"/>
      <w:r>
        <w:t>else</w:t>
      </w:r>
      <w:proofErr w:type="gramEnd"/>
      <w:r>
        <w:t xml:space="preserve"> =&gt; Q22A</w:t>
      </w:r>
    </w:p>
    <w:p w:rsidR="00A12EA2" w:rsidRDefault="00A12EA2" w:rsidP="00A12EA2">
      <w:pPr>
        <w:pStyle w:val="ComplexSkip"/>
      </w:pPr>
      <w:proofErr w:type="gramStart"/>
      <w:r>
        <w:t>if</w:t>
      </w:r>
      <w:proofErr w:type="gramEnd"/>
      <w:r>
        <w:t xml:space="preserve"> (Q21SU&lt;99 OR Q21SU&gt;101 )</w:t>
      </w:r>
    </w:p>
    <w:p w:rsidR="00A12EA2" w:rsidRDefault="00A12EA2" w:rsidP="00A12EA2">
      <w:pPr>
        <w:pStyle w:val="Choice"/>
      </w:pPr>
      <w:r>
        <w:t>Changes % to local customers</w:t>
      </w:r>
      <w:r>
        <w:tab/>
        <w:t>01</w:t>
      </w:r>
      <w:r>
        <w:tab/>
      </w:r>
      <w:r>
        <w:tab/>
        <w:t>=&gt; /Q21A</w:t>
      </w:r>
      <w:r>
        <w:tab/>
      </w:r>
      <w:r>
        <w:tab/>
      </w:r>
    </w:p>
    <w:p w:rsidR="00A12EA2" w:rsidRDefault="00A12EA2" w:rsidP="00A12EA2">
      <w:pPr>
        <w:pStyle w:val="Choice"/>
      </w:pPr>
      <w:r>
        <w:t>Changes % to U.S. customers</w:t>
      </w:r>
      <w:r>
        <w:tab/>
        <w:t>02</w:t>
      </w:r>
      <w:r>
        <w:tab/>
      </w:r>
      <w:r>
        <w:tab/>
        <w:t>=&gt; /Q21B</w:t>
      </w:r>
      <w:r>
        <w:tab/>
      </w:r>
      <w:r>
        <w:tab/>
      </w:r>
    </w:p>
    <w:p w:rsidR="00A12EA2" w:rsidRDefault="00A12EA2" w:rsidP="00A12EA2">
      <w:pPr>
        <w:pStyle w:val="Choice"/>
      </w:pPr>
      <w:r>
        <w:t>Changes % to international customers</w:t>
      </w:r>
      <w:r>
        <w:tab/>
        <w:t>03</w:t>
      </w:r>
      <w:r>
        <w:tab/>
      </w:r>
      <w:r>
        <w:tab/>
        <w:t>=&gt; /Q21C</w:t>
      </w:r>
      <w:r>
        <w:tab/>
      </w:r>
      <w:r>
        <w:tab/>
      </w:r>
    </w:p>
    <w:p w:rsidR="00A12EA2" w:rsidRDefault="00A12EA2" w:rsidP="00A12EA2">
      <w:pPr>
        <w:pStyle w:val="Choice"/>
      </w:pPr>
      <w:r>
        <w:t>Go with the numbers given</w:t>
      </w:r>
      <w:r>
        <w:tab/>
        <w:t>04</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205:</w:t>
      </w:r>
      <w:r>
        <w:tab/>
        <w:t xml:space="preserve">Q22A </w:t>
      </w:r>
    </w:p>
    <w:p w:rsidR="00A12EA2" w:rsidRDefault="00A12EA2" w:rsidP="00A12EA2">
      <w:pPr>
        <w:pStyle w:val="DateChanged"/>
      </w:pPr>
      <w:r>
        <w:t>2013/10/03 10:59</w:t>
      </w:r>
    </w:p>
    <w:p w:rsidR="00A12EA2" w:rsidRDefault="00A12EA2" w:rsidP="00A12EA2">
      <w:pPr>
        <w:pStyle w:val="LongLabel"/>
      </w:pPr>
      <w:r>
        <w:t>In 2012 what percent of goods and services sold by this business were sold to other businesses?</w:t>
      </w:r>
    </w:p>
    <w:p w:rsidR="00A12EA2" w:rsidRDefault="00A12EA2" w:rsidP="00A12EA2">
      <w:pPr>
        <w:pStyle w:val="Mask"/>
      </w:pPr>
      <w:r>
        <w:t>$R.2 0.00 100.00</w:t>
      </w:r>
    </w:p>
    <w:p w:rsidR="00A12EA2" w:rsidRDefault="00A12EA2" w:rsidP="00A12EA2">
      <w:pPr>
        <w:pStyle w:val="Choice"/>
      </w:pPr>
      <w:r>
        <w:t>No sales in 2012</w:t>
      </w:r>
      <w:r>
        <w:tab/>
        <w:t xml:space="preserve">-4    </w:t>
      </w:r>
      <w:r>
        <w:tab/>
      </w:r>
      <w:r>
        <w:tab/>
        <w:t>=&gt; Q23</w:t>
      </w:r>
      <w:r>
        <w:tab/>
      </w:r>
      <w:r>
        <w:tab/>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206:</w:t>
      </w:r>
      <w:r>
        <w:tab/>
        <w:t xml:space="preserve">Q22B </w:t>
      </w:r>
    </w:p>
    <w:p w:rsidR="00A12EA2" w:rsidRDefault="00A12EA2" w:rsidP="00A12EA2">
      <w:pPr>
        <w:pStyle w:val="DateChanged"/>
      </w:pPr>
      <w:r>
        <w:t>2013/10/03 11:03</w:t>
      </w:r>
    </w:p>
    <w:p w:rsidR="00A12EA2" w:rsidRDefault="00A12EA2" w:rsidP="00A12EA2">
      <w:pPr>
        <w:pStyle w:val="LongLabel"/>
      </w:pPr>
      <w:r>
        <w:t>In 2012 what percent of goods and services sold by your business were sold to government?</w:t>
      </w:r>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207:</w:t>
      </w:r>
      <w:r>
        <w:tab/>
        <w:t xml:space="preserve">Q22C </w:t>
      </w:r>
    </w:p>
    <w:p w:rsidR="00A12EA2" w:rsidRDefault="00A12EA2" w:rsidP="00A12EA2">
      <w:pPr>
        <w:pStyle w:val="DateChanged"/>
      </w:pPr>
      <w:r>
        <w:t>2013/10/03 11:04</w:t>
      </w:r>
    </w:p>
    <w:p w:rsidR="00A12EA2" w:rsidRDefault="00A12EA2" w:rsidP="00A12EA2">
      <w:pPr>
        <w:pStyle w:val="LongLabel"/>
      </w:pPr>
      <w:r>
        <w:t>In 2012 what percent of goods and services sold by your business were sold to individuals?</w:t>
      </w:r>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208:</w:t>
      </w:r>
      <w:r>
        <w:tab/>
        <w:t xml:space="preserve">Q22ACALC </w:t>
      </w:r>
    </w:p>
    <w:p w:rsidR="00A12EA2" w:rsidRDefault="00A12EA2" w:rsidP="00A12EA2">
      <w:pPr>
        <w:pStyle w:val="DateChanged"/>
      </w:pPr>
      <w:r>
        <w:t>2013/10/07 18:35</w:t>
      </w:r>
    </w:p>
    <w:p w:rsidR="00A12EA2" w:rsidRDefault="00A12EA2" w:rsidP="00A12EA2">
      <w:pPr>
        <w:pStyle w:val="LongLabel"/>
      </w:pPr>
      <w:r>
        <w:t>Carries the percent for Q22A with negative numbers (</w:t>
      </w:r>
      <w:proofErr w:type="spellStart"/>
      <w:r>
        <w:t>missings</w:t>
      </w:r>
      <w:proofErr w:type="spellEnd"/>
      <w:r>
        <w:t xml:space="preserve"> values) set to 0 (zero).  </w:t>
      </w:r>
      <w:proofErr w:type="gramStart"/>
      <w:r>
        <w:t>Used in Q22SU.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IF(Q22A&gt;=0,Q22A,0)</w:t>
      </w:r>
    </w:p>
    <w:p w:rsidR="00A12EA2" w:rsidRDefault="00A12EA2" w:rsidP="00A12EA2">
      <w:pPr>
        <w:pStyle w:val="EndQ"/>
      </w:pPr>
      <w:r>
        <w:t xml:space="preserve"> </w:t>
      </w:r>
    </w:p>
    <w:p w:rsidR="00A12EA2" w:rsidRDefault="00A12EA2" w:rsidP="00A12EA2">
      <w:pPr>
        <w:pStyle w:val="Alias"/>
      </w:pPr>
      <w:r>
        <w:lastRenderedPageBreak/>
        <w:t>209:</w:t>
      </w:r>
      <w:r>
        <w:tab/>
        <w:t xml:space="preserve">Q22BCALC </w:t>
      </w:r>
    </w:p>
    <w:p w:rsidR="00A12EA2" w:rsidRDefault="00A12EA2" w:rsidP="00A12EA2">
      <w:pPr>
        <w:pStyle w:val="DateChanged"/>
      </w:pPr>
      <w:r>
        <w:t>2013/10/07 18:35</w:t>
      </w:r>
    </w:p>
    <w:p w:rsidR="00A12EA2" w:rsidRDefault="00A12EA2" w:rsidP="00A12EA2">
      <w:pPr>
        <w:pStyle w:val="LongLabel"/>
      </w:pPr>
      <w:r>
        <w:t>Carries the percent for Q22B with negative numbers (</w:t>
      </w:r>
      <w:proofErr w:type="spellStart"/>
      <w:r>
        <w:t>missings</w:t>
      </w:r>
      <w:proofErr w:type="spellEnd"/>
      <w:r>
        <w:t xml:space="preserve"> values) set to 0 (zero).  </w:t>
      </w:r>
      <w:proofErr w:type="gramStart"/>
      <w:r>
        <w:t>Used in Q22SU.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IF(Q22B&gt;=0,Q22B,0)</w:t>
      </w:r>
    </w:p>
    <w:p w:rsidR="00A12EA2" w:rsidRDefault="00A12EA2" w:rsidP="00A12EA2">
      <w:pPr>
        <w:pStyle w:val="EndQ"/>
      </w:pPr>
      <w:r>
        <w:t xml:space="preserve"> </w:t>
      </w:r>
    </w:p>
    <w:p w:rsidR="00A12EA2" w:rsidRDefault="00A12EA2" w:rsidP="00A12EA2">
      <w:pPr>
        <w:pStyle w:val="Alias"/>
      </w:pPr>
      <w:r>
        <w:t>210:</w:t>
      </w:r>
      <w:r>
        <w:tab/>
        <w:t xml:space="preserve">Q22CCALC </w:t>
      </w:r>
    </w:p>
    <w:p w:rsidR="00A12EA2" w:rsidRDefault="00A12EA2" w:rsidP="00A12EA2">
      <w:pPr>
        <w:pStyle w:val="DateChanged"/>
      </w:pPr>
      <w:r>
        <w:t>2013/10/07 18:36</w:t>
      </w:r>
    </w:p>
    <w:p w:rsidR="00A12EA2" w:rsidRDefault="00A12EA2" w:rsidP="00A12EA2">
      <w:pPr>
        <w:pStyle w:val="LongLabel"/>
      </w:pPr>
      <w:r>
        <w:t>Carries the percent for Q22C with negative numbers (</w:t>
      </w:r>
      <w:proofErr w:type="spellStart"/>
      <w:r>
        <w:t>missings</w:t>
      </w:r>
      <w:proofErr w:type="spellEnd"/>
      <w:r>
        <w:t xml:space="preserve"> values) set to 0 (zero).  </w:t>
      </w:r>
      <w:proofErr w:type="gramStart"/>
      <w:r>
        <w:t>Used in Q22SU.</w:t>
      </w:r>
      <w:proofErr w:type="gramEnd"/>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IF(Q22C&gt;=0,Q22C,0)</w:t>
      </w:r>
    </w:p>
    <w:p w:rsidR="00A12EA2" w:rsidRDefault="00A12EA2" w:rsidP="00A12EA2">
      <w:pPr>
        <w:pStyle w:val="EndQ"/>
      </w:pPr>
      <w:r>
        <w:t xml:space="preserve"> </w:t>
      </w:r>
    </w:p>
    <w:p w:rsidR="00A12EA2" w:rsidRDefault="00A12EA2" w:rsidP="00A12EA2">
      <w:pPr>
        <w:pStyle w:val="Alias"/>
      </w:pPr>
      <w:r>
        <w:t>211:</w:t>
      </w:r>
      <w:r>
        <w:tab/>
        <w:t xml:space="preserve">Q22SU </w:t>
      </w:r>
    </w:p>
    <w:p w:rsidR="00A12EA2" w:rsidRDefault="00A12EA2" w:rsidP="00A12EA2">
      <w:pPr>
        <w:pStyle w:val="DateChanged"/>
      </w:pPr>
      <w:r>
        <w:t>2013/10/07 18:36</w:t>
      </w:r>
    </w:p>
    <w:p w:rsidR="00A12EA2" w:rsidRDefault="00A12EA2" w:rsidP="00A12EA2">
      <w:pPr>
        <w:pStyle w:val="LongLabel"/>
      </w:pPr>
      <w:r>
        <w:t>Sums Q22CALC-Q22CALC</w:t>
      </w:r>
    </w:p>
    <w:p w:rsidR="00A12EA2" w:rsidRDefault="00A12EA2" w:rsidP="00A12EA2">
      <w:pPr>
        <w:pStyle w:val="Mask"/>
      </w:pPr>
      <w:r>
        <w:t>$R.2 0.00 100.00</w:t>
      </w:r>
    </w:p>
    <w:p w:rsidR="00A12EA2" w:rsidRDefault="00A12EA2" w:rsidP="00A12EA2">
      <w:pPr>
        <w:pStyle w:val="ComplexSkip"/>
      </w:pPr>
      <w:r>
        <w:t>=&gt; *</w:t>
      </w:r>
    </w:p>
    <w:p w:rsidR="00A12EA2" w:rsidRDefault="00A12EA2" w:rsidP="00A12EA2">
      <w:pPr>
        <w:pStyle w:val="ComplexSkip"/>
      </w:pPr>
      <w:proofErr w:type="gramStart"/>
      <w:r>
        <w:t>if</w:t>
      </w:r>
      <w:proofErr w:type="gramEnd"/>
      <w:r>
        <w:t xml:space="preserve"> SMR(0,Q22ACALC,Q22BCALC,Q22CCALC)</w:t>
      </w:r>
    </w:p>
    <w:p w:rsidR="00A12EA2" w:rsidRDefault="00A12EA2" w:rsidP="00A12EA2">
      <w:pPr>
        <w:pStyle w:val="EndQ"/>
      </w:pPr>
      <w:r>
        <w:t xml:space="preserve"> </w:t>
      </w:r>
    </w:p>
    <w:p w:rsidR="00A12EA2" w:rsidRDefault="00A12EA2" w:rsidP="00A12EA2">
      <w:pPr>
        <w:pStyle w:val="Alias"/>
      </w:pPr>
      <w:r>
        <w:t>212:</w:t>
      </w:r>
      <w:r>
        <w:tab/>
        <w:t xml:space="preserve">Q22CH </w:t>
      </w:r>
    </w:p>
    <w:p w:rsidR="00A12EA2" w:rsidRDefault="00A12EA2" w:rsidP="00A12EA2">
      <w:pPr>
        <w:pStyle w:val="DateChanged"/>
      </w:pPr>
      <w:r>
        <w:t>2013/10/07 17:43</w:t>
      </w:r>
    </w:p>
    <w:p w:rsidR="00A12EA2" w:rsidRDefault="00A12EA2" w:rsidP="00A12EA2">
      <w:pPr>
        <w:pStyle w:val="LongLabel"/>
      </w:pPr>
      <w:r>
        <w:t xml:space="preserve">I'm sorry, but those </w:t>
      </w:r>
      <w:proofErr w:type="spellStart"/>
      <w:r>
        <w:t>percents</w:t>
      </w:r>
      <w:proofErr w:type="spellEnd"/>
      <w:r>
        <w:t xml:space="preserve"> do not add up to 100%   (In 2012, what percent of goods and services sold by this business were sold to . . .)   These are the numbers I have:    &lt;Q22ACALC&gt;% were sold to other businesses &lt;Q22BCALC&gt;% were sold to government and  &lt;Q22CCALC&gt;% were sold to individuals.   Totaling &lt;Q22SU&gt;%    Are there any of those you would like to change?</w:t>
      </w:r>
    </w:p>
    <w:p w:rsidR="00A12EA2" w:rsidRDefault="00A12EA2" w:rsidP="00A12EA2">
      <w:pPr>
        <w:pStyle w:val="ComplexSkip"/>
      </w:pPr>
      <w:r>
        <w:t>=&gt; +0</w:t>
      </w:r>
    </w:p>
    <w:p w:rsidR="00A12EA2" w:rsidRDefault="00A12EA2" w:rsidP="00A12EA2">
      <w:pPr>
        <w:pStyle w:val="ComplexSkip"/>
      </w:pPr>
      <w:proofErr w:type="gramStart"/>
      <w:r>
        <w:t>else</w:t>
      </w:r>
      <w:proofErr w:type="gramEnd"/>
      <w:r>
        <w:t xml:space="preserve"> =&gt; Q23</w:t>
      </w:r>
    </w:p>
    <w:p w:rsidR="00A12EA2" w:rsidRDefault="00A12EA2" w:rsidP="00A12EA2">
      <w:pPr>
        <w:pStyle w:val="ComplexSkip"/>
      </w:pPr>
      <w:proofErr w:type="gramStart"/>
      <w:r>
        <w:t>if</w:t>
      </w:r>
      <w:proofErr w:type="gramEnd"/>
      <w:r>
        <w:t xml:space="preserve"> (Q22SU&lt;99 OR Q22SU&gt;101 )</w:t>
      </w:r>
    </w:p>
    <w:p w:rsidR="00A12EA2" w:rsidRDefault="00A12EA2" w:rsidP="00A12EA2">
      <w:pPr>
        <w:pStyle w:val="Choice"/>
      </w:pPr>
      <w:r>
        <w:t>Changes % sold to other businesses</w:t>
      </w:r>
      <w:r>
        <w:tab/>
        <w:t>01</w:t>
      </w:r>
      <w:r>
        <w:tab/>
      </w:r>
      <w:r>
        <w:tab/>
        <w:t>=&gt; /Q22A</w:t>
      </w:r>
      <w:r>
        <w:tab/>
      </w:r>
      <w:r>
        <w:tab/>
      </w:r>
    </w:p>
    <w:p w:rsidR="00A12EA2" w:rsidRDefault="00A12EA2" w:rsidP="00A12EA2">
      <w:pPr>
        <w:pStyle w:val="Choice"/>
      </w:pPr>
      <w:r>
        <w:t>Changes % sold to government</w:t>
      </w:r>
      <w:r>
        <w:tab/>
        <w:t>02</w:t>
      </w:r>
      <w:r>
        <w:tab/>
      </w:r>
      <w:r>
        <w:tab/>
        <w:t>=&gt; /Q22B</w:t>
      </w:r>
      <w:r>
        <w:tab/>
      </w:r>
      <w:r>
        <w:tab/>
      </w:r>
    </w:p>
    <w:p w:rsidR="00A12EA2" w:rsidRDefault="00A12EA2" w:rsidP="00A12EA2">
      <w:pPr>
        <w:pStyle w:val="Choice"/>
      </w:pPr>
      <w:r>
        <w:t>Changes % sold to individuals</w:t>
      </w:r>
      <w:r>
        <w:tab/>
        <w:t>03</w:t>
      </w:r>
      <w:r>
        <w:tab/>
      </w:r>
      <w:r>
        <w:tab/>
        <w:t>=&gt; /Q22C</w:t>
      </w:r>
      <w:r>
        <w:tab/>
      </w:r>
      <w:r>
        <w:tab/>
      </w:r>
    </w:p>
    <w:p w:rsidR="00A12EA2" w:rsidRDefault="00A12EA2" w:rsidP="00A12EA2">
      <w:pPr>
        <w:pStyle w:val="Choice"/>
      </w:pPr>
      <w:r>
        <w:t>Go with the numbers given</w:t>
      </w:r>
      <w:r>
        <w:tab/>
        <w:t>04</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213:</w:t>
      </w:r>
      <w:r>
        <w:tab/>
        <w:t xml:space="preserve">Q23 </w:t>
      </w:r>
    </w:p>
    <w:p w:rsidR="00A12EA2" w:rsidRDefault="00A12EA2" w:rsidP="00A12EA2">
      <w:pPr>
        <w:pStyle w:val="DateChanged"/>
      </w:pPr>
      <w:r>
        <w:t>2013/08/29 15:33</w:t>
      </w:r>
    </w:p>
    <w:p w:rsidR="00A12EA2" w:rsidRDefault="00A12EA2" w:rsidP="00A12EA2">
      <w:pPr>
        <w:pStyle w:val="LongLabel"/>
      </w:pPr>
      <w:r>
        <w:lastRenderedPageBreak/>
        <w:t>Is the CURRENT market for your products or services growing, stable, declining, mixed (that is some are declining and others are growing), or are you uncertain?</w:t>
      </w:r>
    </w:p>
    <w:p w:rsidR="00A12EA2" w:rsidRDefault="00A12EA2" w:rsidP="00A12EA2">
      <w:pPr>
        <w:pStyle w:val="Choice"/>
      </w:pPr>
      <w:r>
        <w:t>Growing</w:t>
      </w:r>
      <w:r>
        <w:tab/>
        <w:t>01</w:t>
      </w:r>
      <w:r>
        <w:tab/>
      </w:r>
      <w:r>
        <w:tab/>
      </w:r>
      <w:r>
        <w:tab/>
      </w:r>
      <w:r>
        <w:tab/>
      </w:r>
    </w:p>
    <w:p w:rsidR="00A12EA2" w:rsidRDefault="00A12EA2" w:rsidP="00A12EA2">
      <w:pPr>
        <w:pStyle w:val="Choice"/>
      </w:pPr>
      <w:r>
        <w:t>Stable</w:t>
      </w:r>
      <w:r>
        <w:tab/>
        <w:t>02</w:t>
      </w:r>
      <w:r>
        <w:tab/>
      </w:r>
      <w:r>
        <w:tab/>
      </w:r>
      <w:r>
        <w:tab/>
      </w:r>
      <w:r>
        <w:tab/>
      </w:r>
    </w:p>
    <w:p w:rsidR="00A12EA2" w:rsidRDefault="00A12EA2" w:rsidP="00A12EA2">
      <w:pPr>
        <w:pStyle w:val="Choice"/>
      </w:pPr>
      <w:r>
        <w:t>Declining</w:t>
      </w:r>
      <w:r>
        <w:tab/>
        <w:t>03</w:t>
      </w:r>
      <w:r>
        <w:tab/>
      </w:r>
      <w:r>
        <w:tab/>
      </w:r>
      <w:r>
        <w:tab/>
      </w:r>
      <w:r>
        <w:tab/>
      </w:r>
    </w:p>
    <w:p w:rsidR="00A12EA2" w:rsidRDefault="00A12EA2" w:rsidP="00A12EA2">
      <w:pPr>
        <w:pStyle w:val="Choice"/>
      </w:pPr>
      <w:r>
        <w:t>Mixed</w:t>
      </w:r>
      <w:r>
        <w:tab/>
        <w:t>04</w:t>
      </w:r>
      <w:r>
        <w:tab/>
      </w:r>
      <w:r>
        <w:tab/>
      </w:r>
      <w:r>
        <w:tab/>
      </w:r>
      <w:r>
        <w:tab/>
      </w:r>
    </w:p>
    <w:p w:rsidR="00A12EA2" w:rsidRDefault="00A12EA2" w:rsidP="00A12EA2">
      <w:pPr>
        <w:pStyle w:val="Choice"/>
      </w:pPr>
      <w:r>
        <w:t>Uncertain</w:t>
      </w:r>
      <w:r>
        <w:tab/>
        <w:t>05</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214:</w:t>
      </w:r>
      <w:r>
        <w:tab/>
        <w:t xml:space="preserve">Q24 </w:t>
      </w:r>
    </w:p>
    <w:p w:rsidR="00A12EA2" w:rsidRDefault="00A12EA2" w:rsidP="00A12EA2">
      <w:pPr>
        <w:pStyle w:val="DateChanged"/>
      </w:pPr>
      <w:r>
        <w:t>2013/10/03 10:00</w:t>
      </w:r>
    </w:p>
    <w:p w:rsidR="00A12EA2" w:rsidRDefault="00A12EA2" w:rsidP="00A12EA2">
      <w:pPr>
        <w:pStyle w:val="LongLabel"/>
      </w:pPr>
      <w:r>
        <w:t>Does this business require workers to DOCUMENT good work practices and lessons learned?</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215:</w:t>
      </w:r>
      <w:r>
        <w:tab/>
        <w:t xml:space="preserve">Q25 </w:t>
      </w:r>
    </w:p>
    <w:p w:rsidR="00A12EA2" w:rsidRDefault="00A12EA2" w:rsidP="00A12EA2">
      <w:pPr>
        <w:pStyle w:val="DateChanged"/>
      </w:pPr>
      <w:r>
        <w:t>2013/08/29 15:33</w:t>
      </w:r>
    </w:p>
    <w:p w:rsidR="00A12EA2" w:rsidRDefault="00A12EA2" w:rsidP="00A12EA2">
      <w:pPr>
        <w:pStyle w:val="LongLabel"/>
      </w:pPr>
      <w:r>
        <w:t>How often does this business monitor customer satisfaction through analysis of complaints, customer satisfaction surveys, focus groups, or other methods? Would you say never, occasionally or regularly?</w:t>
      </w:r>
    </w:p>
    <w:p w:rsidR="00A12EA2" w:rsidRDefault="00A12EA2" w:rsidP="00A12EA2">
      <w:pPr>
        <w:pStyle w:val="Choice"/>
      </w:pPr>
      <w:r>
        <w:t>Never</w:t>
      </w:r>
      <w:r>
        <w:tab/>
        <w:t>01</w:t>
      </w:r>
      <w:r>
        <w:tab/>
      </w:r>
      <w:r>
        <w:tab/>
      </w:r>
      <w:r>
        <w:tab/>
      </w:r>
      <w:r>
        <w:tab/>
      </w:r>
    </w:p>
    <w:p w:rsidR="00A12EA2" w:rsidRDefault="00A12EA2" w:rsidP="00A12EA2">
      <w:pPr>
        <w:pStyle w:val="Choice"/>
      </w:pPr>
      <w:r>
        <w:t>Occasionally</w:t>
      </w:r>
      <w:r>
        <w:tab/>
        <w:t>02</w:t>
      </w:r>
      <w:r>
        <w:tab/>
      </w:r>
      <w:r>
        <w:tab/>
      </w:r>
      <w:r>
        <w:tab/>
      </w:r>
      <w:r>
        <w:tab/>
      </w:r>
    </w:p>
    <w:p w:rsidR="00A12EA2" w:rsidRDefault="00A12EA2" w:rsidP="00A12EA2">
      <w:pPr>
        <w:pStyle w:val="Choice"/>
      </w:pPr>
      <w:r>
        <w:t>Regularly</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216:</w:t>
      </w:r>
      <w:r>
        <w:tab/>
        <w:t xml:space="preserve">Q26 </w:t>
      </w:r>
    </w:p>
    <w:p w:rsidR="00A12EA2" w:rsidRDefault="00A12EA2" w:rsidP="00A12EA2">
      <w:pPr>
        <w:pStyle w:val="DateChanged"/>
      </w:pPr>
      <w:r>
        <w:t>2013/08/29 15:33</w:t>
      </w:r>
    </w:p>
    <w:p w:rsidR="00A12EA2" w:rsidRDefault="00A12EA2" w:rsidP="00A12EA2">
      <w:pPr>
        <w:pStyle w:val="LongLabel"/>
      </w:pPr>
      <w:r>
        <w:t>How often are processes changed to fix problems identified through customer complaints? Would you say never, occasionally or regularly?</w:t>
      </w:r>
    </w:p>
    <w:p w:rsidR="00A12EA2" w:rsidRDefault="00A12EA2" w:rsidP="00A12EA2">
      <w:pPr>
        <w:pStyle w:val="Choice"/>
      </w:pPr>
      <w:r>
        <w:t>Never</w:t>
      </w:r>
      <w:r>
        <w:tab/>
        <w:t>01</w:t>
      </w:r>
      <w:r>
        <w:tab/>
      </w:r>
      <w:r>
        <w:tab/>
      </w:r>
      <w:r>
        <w:tab/>
      </w:r>
      <w:r>
        <w:tab/>
      </w:r>
    </w:p>
    <w:p w:rsidR="00A12EA2" w:rsidRDefault="00A12EA2" w:rsidP="00A12EA2">
      <w:pPr>
        <w:pStyle w:val="Choice"/>
      </w:pPr>
      <w:r>
        <w:t>Occasionally</w:t>
      </w:r>
      <w:r>
        <w:tab/>
        <w:t>02</w:t>
      </w:r>
      <w:r>
        <w:tab/>
      </w:r>
      <w:r>
        <w:tab/>
      </w:r>
      <w:r>
        <w:tab/>
      </w:r>
      <w:r>
        <w:tab/>
      </w:r>
    </w:p>
    <w:p w:rsidR="00A12EA2" w:rsidRDefault="00A12EA2" w:rsidP="00A12EA2">
      <w:pPr>
        <w:pStyle w:val="Choice"/>
      </w:pPr>
      <w:r>
        <w:t>Regularly</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217:</w:t>
      </w:r>
      <w:r>
        <w:tab/>
        <w:t xml:space="preserve">Q27A </w:t>
      </w:r>
    </w:p>
    <w:p w:rsidR="00A12EA2" w:rsidRDefault="00A12EA2" w:rsidP="00A12EA2">
      <w:pPr>
        <w:pStyle w:val="DateChanged"/>
      </w:pPr>
      <w:r>
        <w:t>2013/11/19 21:45</w:t>
      </w:r>
    </w:p>
    <w:p w:rsidR="00A12EA2" w:rsidRDefault="00A12EA2" w:rsidP="00A12EA2">
      <w:pPr>
        <w:pStyle w:val="LongLabel"/>
      </w:pPr>
      <w:r>
        <w:t>Next I am going to ask about any new services and methods that this business might have introduced in the past 3 years.    In the past 3 years did this business produce any new or significantly improved goods (or products)?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lastRenderedPageBreak/>
        <w:t>218:</w:t>
      </w:r>
      <w:r>
        <w:tab/>
        <w:t xml:space="preserve">Q27B </w:t>
      </w:r>
    </w:p>
    <w:p w:rsidR="00A12EA2" w:rsidRDefault="00A12EA2" w:rsidP="00A12EA2">
      <w:pPr>
        <w:pStyle w:val="DateChanged"/>
      </w:pPr>
      <w:r>
        <w:t>2013/11/19 21:48</w:t>
      </w:r>
    </w:p>
    <w:p w:rsidR="00A12EA2" w:rsidRDefault="00A12EA2" w:rsidP="00A12EA2">
      <w:pPr>
        <w:pStyle w:val="LongLabel"/>
      </w:pPr>
      <w:proofErr w:type="gramStart"/>
      <w:r>
        <w:t>(New services and methods that this business might have introduced in the past 3 years.)</w:t>
      </w:r>
      <w:proofErr w:type="gramEnd"/>
      <w:r>
        <w:t xml:space="preserve">   In the past 3 years, did this business provide any new or significantly improved services?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219:</w:t>
      </w:r>
      <w:r>
        <w:tab/>
        <w:t xml:space="preserve">Q27C </w:t>
      </w:r>
    </w:p>
    <w:p w:rsidR="00A12EA2" w:rsidRDefault="00A12EA2" w:rsidP="00A12EA2">
      <w:pPr>
        <w:pStyle w:val="DateChanged"/>
      </w:pPr>
      <w:r>
        <w:t>2013/11/19 21:48</w:t>
      </w:r>
    </w:p>
    <w:p w:rsidR="00A12EA2" w:rsidRDefault="00A12EA2" w:rsidP="00A12EA2">
      <w:pPr>
        <w:pStyle w:val="LongLabel"/>
      </w:pPr>
      <w:proofErr w:type="gramStart"/>
      <w:r>
        <w:t>(New services and methods that this business might have introduced in the past 3 years.)</w:t>
      </w:r>
      <w:proofErr w:type="gramEnd"/>
      <w:r>
        <w:t xml:space="preserve">  </w:t>
      </w:r>
      <w:proofErr w:type="gramStart"/>
      <w:r>
        <w:t>New or significantly improved methods of manufacturing or producing goods or services?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220:</w:t>
      </w:r>
      <w:r>
        <w:tab/>
        <w:t xml:space="preserve">Q27D </w:t>
      </w:r>
    </w:p>
    <w:p w:rsidR="00A12EA2" w:rsidRDefault="00A12EA2" w:rsidP="00A12EA2">
      <w:pPr>
        <w:pStyle w:val="DateChanged"/>
      </w:pPr>
      <w:r>
        <w:t>2013/11/19 21:50</w:t>
      </w:r>
    </w:p>
    <w:p w:rsidR="00A12EA2" w:rsidRDefault="00A12EA2" w:rsidP="00A12EA2">
      <w:pPr>
        <w:pStyle w:val="LongLabel"/>
      </w:pPr>
      <w:proofErr w:type="gramStart"/>
      <w:r>
        <w:t>(New services and methods that this business might have introduced in the past 3 years.)</w:t>
      </w:r>
      <w:proofErr w:type="gramEnd"/>
      <w:r>
        <w:t xml:space="preserve">  </w:t>
      </w:r>
      <w:proofErr w:type="gramStart"/>
      <w:r>
        <w:t>New or significantly improved logistics, delivery, or distribution methods for your inputs, goods, or services?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221:</w:t>
      </w:r>
      <w:r>
        <w:tab/>
        <w:t xml:space="preserve">Q27E </w:t>
      </w:r>
    </w:p>
    <w:p w:rsidR="00A12EA2" w:rsidRDefault="00A12EA2" w:rsidP="00A12EA2">
      <w:pPr>
        <w:pStyle w:val="DateChanged"/>
      </w:pPr>
      <w:r>
        <w:t>2013/11/19 21:50</w:t>
      </w:r>
    </w:p>
    <w:p w:rsidR="00A12EA2" w:rsidRDefault="00A12EA2" w:rsidP="00A12EA2">
      <w:pPr>
        <w:pStyle w:val="LongLabel"/>
      </w:pPr>
      <w:proofErr w:type="gramStart"/>
      <w:r>
        <w:t>(New services and methods that this business might have introduced in the past 3 years.)</w:t>
      </w:r>
      <w:proofErr w:type="gramEnd"/>
      <w:r>
        <w:t xml:space="preserve">    </w:t>
      </w:r>
      <w:proofErr w:type="gramStart"/>
      <w:r>
        <w:t>New or significantly improved support activities for your processes?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222:</w:t>
      </w:r>
      <w:r>
        <w:tab/>
        <w:t xml:space="preserve">Q27F </w:t>
      </w:r>
    </w:p>
    <w:p w:rsidR="00A12EA2" w:rsidRDefault="00A12EA2" w:rsidP="00A12EA2">
      <w:pPr>
        <w:pStyle w:val="DateChanged"/>
      </w:pPr>
      <w:r>
        <w:t>2013/11/19 21:50</w:t>
      </w:r>
    </w:p>
    <w:p w:rsidR="00A12EA2" w:rsidRDefault="00A12EA2" w:rsidP="00A12EA2">
      <w:pPr>
        <w:pStyle w:val="LongLabel"/>
      </w:pPr>
      <w:proofErr w:type="gramStart"/>
      <w:r>
        <w:lastRenderedPageBreak/>
        <w:t>(New services and methods that this business might have introduced in the past 3 years.)</w:t>
      </w:r>
      <w:proofErr w:type="gramEnd"/>
      <w:r>
        <w:t xml:space="preserve">  The last one is     New or significant improvements in your marketing methods?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223:</w:t>
      </w:r>
      <w:r>
        <w:tab/>
        <w:t xml:space="preserve">Q28A </w:t>
      </w:r>
    </w:p>
    <w:p w:rsidR="00A12EA2" w:rsidRDefault="00A12EA2" w:rsidP="00A12EA2">
      <w:pPr>
        <w:pStyle w:val="DateChanged"/>
      </w:pPr>
      <w:r>
        <w:t>2013/10/03 15:53</w:t>
      </w:r>
    </w:p>
    <w:p w:rsidR="00A12EA2" w:rsidRDefault="00A12EA2" w:rsidP="00A12EA2">
      <w:pPr>
        <w:pStyle w:val="LongLabel"/>
      </w:pPr>
      <w:r>
        <w:t>In the past 3 years, did this business have any improvement or innovation activities that were abandoned?</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224:</w:t>
      </w:r>
      <w:r>
        <w:tab/>
        <w:t xml:space="preserve">Q28B </w:t>
      </w:r>
    </w:p>
    <w:p w:rsidR="00A12EA2" w:rsidRDefault="00A12EA2" w:rsidP="00A12EA2">
      <w:pPr>
        <w:pStyle w:val="DateChanged"/>
      </w:pPr>
      <w:r>
        <w:t>2013/10/03 15:53</w:t>
      </w:r>
    </w:p>
    <w:p w:rsidR="00A12EA2" w:rsidRDefault="00A12EA2" w:rsidP="00A12EA2">
      <w:pPr>
        <w:pStyle w:val="LongLabel"/>
      </w:pPr>
      <w:r>
        <w:t>In the past 3 years, did this business have any improvement or innovation activities that were incomplete?</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225:</w:t>
      </w:r>
      <w:r>
        <w:tab/>
        <w:t xml:space="preserve">Q29SK </w:t>
      </w:r>
    </w:p>
    <w:p w:rsidR="00A12EA2" w:rsidRDefault="00A12EA2" w:rsidP="00A12EA2">
      <w:pPr>
        <w:pStyle w:val="DateChanged"/>
      </w:pPr>
      <w:r>
        <w:t>2013/11/19 21:37</w:t>
      </w:r>
    </w:p>
    <w:p w:rsidR="00A12EA2" w:rsidRDefault="00A12EA2" w:rsidP="00A12EA2">
      <w:pPr>
        <w:pStyle w:val="LongLabel"/>
      </w:pPr>
      <w:r>
        <w:t xml:space="preserve">(Programmer; if all of the Q27A through Q27F are no, </w:t>
      </w:r>
      <w:proofErr w:type="spellStart"/>
      <w:r>
        <w:t>dk</w:t>
      </w:r>
      <w:proofErr w:type="spellEnd"/>
      <w:r>
        <w:t xml:space="preserve">, </w:t>
      </w:r>
      <w:proofErr w:type="spellStart"/>
      <w:r>
        <w:t>rf</w:t>
      </w:r>
      <w:proofErr w:type="spellEnd"/>
      <w:r>
        <w:t xml:space="preserve"> AND Q28a=2</w:t>
      </w:r>
      <w:proofErr w:type="gramStart"/>
      <w:r>
        <w:t>,D,R</w:t>
      </w:r>
      <w:proofErr w:type="gramEnd"/>
      <w:r>
        <w:t xml:space="preserve"> and Q28b=2,D,R, ask go to Q29A  else go to Q30A)</w:t>
      </w:r>
    </w:p>
    <w:p w:rsidR="00A12EA2" w:rsidRDefault="00A12EA2" w:rsidP="00A12EA2">
      <w:pPr>
        <w:pStyle w:val="ComplexSkip"/>
      </w:pPr>
      <w:r>
        <w:t>=&gt; Q30A</w:t>
      </w:r>
    </w:p>
    <w:p w:rsidR="00A12EA2" w:rsidRDefault="00A12EA2" w:rsidP="00A12EA2">
      <w:pPr>
        <w:pStyle w:val="ComplexSkip"/>
      </w:pPr>
      <w:proofErr w:type="gramStart"/>
      <w:r>
        <w:t>else</w:t>
      </w:r>
      <w:proofErr w:type="gramEnd"/>
      <w:r>
        <w:t xml:space="preserve"> =&gt; Q29A</w:t>
      </w:r>
    </w:p>
    <w:p w:rsidR="00A12EA2" w:rsidRDefault="00A12EA2" w:rsidP="00A12EA2">
      <w:pPr>
        <w:pStyle w:val="ComplexSkip"/>
      </w:pPr>
      <w:proofErr w:type="gramStart"/>
      <w:r>
        <w:t>if</w:t>
      </w:r>
      <w:proofErr w:type="gramEnd"/>
      <w:r>
        <w:t xml:space="preserve"> Q27A=01 OR Q27B=01 OR Q27C=01 OR Q27D=01 OR Q27E=01 OR Q27F=01 OR Q28A=01 OR Q28B=01</w:t>
      </w:r>
    </w:p>
    <w:p w:rsidR="00A12EA2" w:rsidRDefault="00A12EA2" w:rsidP="00A12EA2">
      <w:pPr>
        <w:pStyle w:val="EndQ"/>
      </w:pPr>
      <w:r>
        <w:t xml:space="preserve"> </w:t>
      </w:r>
    </w:p>
    <w:p w:rsidR="00A12EA2" w:rsidRDefault="00A12EA2" w:rsidP="00A12EA2">
      <w:pPr>
        <w:pStyle w:val="Alias"/>
      </w:pPr>
      <w:r>
        <w:t>226:</w:t>
      </w:r>
      <w:r>
        <w:tab/>
        <w:t xml:space="preserve">Q29A </w:t>
      </w:r>
    </w:p>
    <w:p w:rsidR="00A12EA2" w:rsidRDefault="00A12EA2" w:rsidP="00A12EA2">
      <w:pPr>
        <w:pStyle w:val="DateChanged"/>
      </w:pPr>
      <w:r>
        <w:t>2013/10/24 14:03</w:t>
      </w:r>
    </w:p>
    <w:p w:rsidR="00A12EA2" w:rsidRDefault="00A12EA2" w:rsidP="00A12EA2">
      <w:pPr>
        <w:pStyle w:val="LongLabel"/>
      </w:pPr>
      <w:r>
        <w:t>Please tell us why improvement or innovation activities have not been necessary or possible for this business?</w:t>
      </w:r>
    </w:p>
    <w:p w:rsidR="00A12EA2" w:rsidRDefault="00A12EA2" w:rsidP="00A12EA2">
      <w:pPr>
        <w:pStyle w:val="Choice"/>
      </w:pPr>
      <w:r>
        <w:t>Enter response</w:t>
      </w:r>
      <w:r>
        <w:tab/>
        <w:t>01</w:t>
      </w:r>
      <w:r>
        <w:tab/>
        <w:t>O</w:t>
      </w:r>
      <w:r>
        <w:tab/>
        <w:t>=&gt; Q35A</w:t>
      </w:r>
      <w:r>
        <w:tab/>
      </w:r>
      <w:r>
        <w:tab/>
      </w:r>
    </w:p>
    <w:p w:rsidR="00A12EA2" w:rsidRDefault="00A12EA2" w:rsidP="00A12EA2">
      <w:pPr>
        <w:pStyle w:val="Choice"/>
      </w:pPr>
      <w:r>
        <w:t>Don't know</w:t>
      </w:r>
      <w:r>
        <w:tab/>
        <w:t>-7</w:t>
      </w:r>
      <w:r>
        <w:tab/>
      </w:r>
      <w:r>
        <w:tab/>
        <w:t>=&gt; Q35A</w:t>
      </w:r>
      <w:r>
        <w:tab/>
      </w:r>
      <w:r>
        <w:tab/>
      </w:r>
    </w:p>
    <w:p w:rsidR="00A12EA2" w:rsidRDefault="00A12EA2" w:rsidP="00A12EA2">
      <w:pPr>
        <w:pStyle w:val="Choice"/>
      </w:pPr>
      <w:r>
        <w:t>Not applicable</w:t>
      </w:r>
      <w:r>
        <w:tab/>
        <w:t>-8</w:t>
      </w:r>
      <w:r>
        <w:tab/>
      </w:r>
      <w:r>
        <w:tab/>
        <w:t>=&gt; Q35A</w:t>
      </w:r>
      <w:r>
        <w:tab/>
      </w:r>
      <w:r>
        <w:tab/>
      </w:r>
    </w:p>
    <w:p w:rsidR="00A12EA2" w:rsidRDefault="00A12EA2" w:rsidP="00A12EA2">
      <w:pPr>
        <w:pStyle w:val="Choice"/>
      </w:pPr>
      <w:r>
        <w:t>Refuse</w:t>
      </w:r>
      <w:r>
        <w:tab/>
        <w:t>-9</w:t>
      </w:r>
      <w:r>
        <w:tab/>
      </w:r>
      <w:r>
        <w:tab/>
        <w:t>=&gt; Q35A</w:t>
      </w:r>
      <w:r>
        <w:tab/>
      </w:r>
      <w:r>
        <w:tab/>
      </w:r>
    </w:p>
    <w:p w:rsidR="00A12EA2" w:rsidRDefault="00A12EA2" w:rsidP="00A12EA2">
      <w:pPr>
        <w:pStyle w:val="EndQ"/>
      </w:pPr>
      <w:r>
        <w:t xml:space="preserve"> </w:t>
      </w:r>
    </w:p>
    <w:p w:rsidR="00A12EA2" w:rsidRDefault="00A12EA2" w:rsidP="00A12EA2">
      <w:pPr>
        <w:pStyle w:val="Alias"/>
      </w:pPr>
      <w:r>
        <w:t>227:</w:t>
      </w:r>
      <w:r>
        <w:tab/>
        <w:t xml:space="preserve">Q30A </w:t>
      </w:r>
    </w:p>
    <w:p w:rsidR="00A12EA2" w:rsidRDefault="00A12EA2" w:rsidP="00A12EA2">
      <w:pPr>
        <w:pStyle w:val="DateChanged"/>
      </w:pPr>
      <w:r>
        <w:t>2013/11/20 20:22</w:t>
      </w:r>
    </w:p>
    <w:p w:rsidR="00A12EA2" w:rsidRDefault="00A12EA2" w:rsidP="00A12EA2">
      <w:pPr>
        <w:pStyle w:val="LongLabel"/>
      </w:pPr>
      <w:r>
        <w:t xml:space="preserve">Now I am going to read a list of improvements you may have made to any new or significantly improved GOODS OR SERVICES sold by this business.  In 2012, </w:t>
      </w:r>
      <w:r>
        <w:lastRenderedPageBreak/>
        <w:t>did this business sell any new or significantly improved GOODS OR SERVICES with improved performance?</w:t>
      </w:r>
    </w:p>
    <w:p w:rsidR="00A12EA2" w:rsidRDefault="00A12EA2" w:rsidP="00A12EA2">
      <w:pPr>
        <w:pStyle w:val="ComplexSkip"/>
      </w:pPr>
      <w:r>
        <w:t>=&gt; Q30A</w:t>
      </w:r>
    </w:p>
    <w:p w:rsidR="00A12EA2" w:rsidRDefault="00A12EA2" w:rsidP="00A12EA2">
      <w:pPr>
        <w:pStyle w:val="ComplexSkip"/>
      </w:pPr>
      <w:proofErr w:type="gramStart"/>
      <w:r>
        <w:t>else</w:t>
      </w:r>
      <w:proofErr w:type="gramEnd"/>
      <w:r>
        <w:t xml:space="preserve"> =&gt; Q33A</w:t>
      </w:r>
    </w:p>
    <w:p w:rsidR="00A12EA2" w:rsidRDefault="00A12EA2" w:rsidP="00A12EA2">
      <w:pPr>
        <w:pStyle w:val="ComplexSkip"/>
      </w:pPr>
      <w:proofErr w:type="gramStart"/>
      <w:r>
        <w:t>if</w:t>
      </w:r>
      <w:proofErr w:type="gramEnd"/>
      <w:r>
        <w:t xml:space="preserve"> Q27A=01 OR Q27B=01</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228:</w:t>
      </w:r>
      <w:r>
        <w:tab/>
        <w:t xml:space="preserve">Q30B </w:t>
      </w:r>
    </w:p>
    <w:p w:rsidR="00A12EA2" w:rsidRDefault="00A12EA2" w:rsidP="00A12EA2">
      <w:pPr>
        <w:pStyle w:val="DateChanged"/>
      </w:pPr>
      <w:r>
        <w:t>2013/08/29 15:33</w:t>
      </w:r>
    </w:p>
    <w:p w:rsidR="00A12EA2" w:rsidRDefault="00A12EA2" w:rsidP="00A12EA2">
      <w:pPr>
        <w:pStyle w:val="LongLabel"/>
      </w:pPr>
      <w:r>
        <w:t>In 2012, did this business sell any new or significantly improved GOODS OR SERVICES that were more user-friendly?</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229:</w:t>
      </w:r>
      <w:r>
        <w:tab/>
        <w:t xml:space="preserve">Q30C </w:t>
      </w:r>
    </w:p>
    <w:p w:rsidR="00A12EA2" w:rsidRDefault="00A12EA2" w:rsidP="00A12EA2">
      <w:pPr>
        <w:pStyle w:val="DateChanged"/>
      </w:pPr>
      <w:r>
        <w:t>2013/08/29 15:33</w:t>
      </w:r>
    </w:p>
    <w:p w:rsidR="00A12EA2" w:rsidRDefault="00A12EA2" w:rsidP="00A12EA2">
      <w:pPr>
        <w:pStyle w:val="LongLabel"/>
      </w:pPr>
      <w:r>
        <w:t xml:space="preserve">(In 2012, did this business sell any new or significantly improved GOODS OR SERVICES </w:t>
      </w:r>
      <w:proofErr w:type="gramStart"/>
      <w:r>
        <w:t>that</w:t>
      </w:r>
      <w:proofErr w:type="gramEnd"/>
      <w:r>
        <w:t>)     Reduced costs?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230:</w:t>
      </w:r>
      <w:r>
        <w:tab/>
        <w:t xml:space="preserve">Q30D </w:t>
      </w:r>
    </w:p>
    <w:p w:rsidR="00A12EA2" w:rsidRDefault="00A12EA2" w:rsidP="00A12EA2">
      <w:pPr>
        <w:pStyle w:val="DateChanged"/>
      </w:pPr>
      <w:r>
        <w:t>2013/08/29 15:33</w:t>
      </w:r>
    </w:p>
    <w:p w:rsidR="00A12EA2" w:rsidRDefault="00A12EA2" w:rsidP="00A12EA2">
      <w:pPr>
        <w:pStyle w:val="LongLabel"/>
      </w:pPr>
      <w:r>
        <w:t xml:space="preserve">(In 2012, did this business sell any new or significantly improved GOODS OR SERVICES </w:t>
      </w:r>
      <w:proofErr w:type="gramStart"/>
      <w:r>
        <w:t>with</w:t>
      </w:r>
      <w:proofErr w:type="gramEnd"/>
      <w:r>
        <w:t xml:space="preserve">)     </w:t>
      </w:r>
      <w:proofErr w:type="gramStart"/>
      <w:r>
        <w:t>New features?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231:</w:t>
      </w:r>
      <w:r>
        <w:tab/>
        <w:t xml:space="preserve">Q30E </w:t>
      </w:r>
    </w:p>
    <w:p w:rsidR="00A12EA2" w:rsidRDefault="00A12EA2" w:rsidP="00A12EA2">
      <w:pPr>
        <w:pStyle w:val="DateChanged"/>
      </w:pPr>
      <w:r>
        <w:t>2013/10/24 14:04</w:t>
      </w:r>
    </w:p>
    <w:p w:rsidR="00A12EA2" w:rsidRDefault="00A12EA2" w:rsidP="00A12EA2">
      <w:pPr>
        <w:pStyle w:val="LongLabel"/>
      </w:pPr>
      <w:r>
        <w:t xml:space="preserve">(In 2012, did this business sell any new or significantly improved GOODS OR SERVICES </w:t>
      </w:r>
      <w:proofErr w:type="gramStart"/>
      <w:r>
        <w:t>with</w:t>
      </w:r>
      <w:proofErr w:type="gramEnd"/>
      <w:r>
        <w:t xml:space="preserve">)  The last one is     </w:t>
      </w:r>
      <w:proofErr w:type="gramStart"/>
      <w:r>
        <w:t>New</w:t>
      </w:r>
      <w:proofErr w:type="gramEnd"/>
      <w:r>
        <w:t xml:space="preserve"> service capabilities?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232:</w:t>
      </w:r>
      <w:r>
        <w:tab/>
        <w:t xml:space="preserve">Q31 </w:t>
      </w:r>
    </w:p>
    <w:p w:rsidR="00A12EA2" w:rsidRDefault="00A12EA2" w:rsidP="00A12EA2">
      <w:pPr>
        <w:pStyle w:val="DateChanged"/>
      </w:pPr>
      <w:r>
        <w:t>2013/11/15 13:13</w:t>
      </w:r>
    </w:p>
    <w:p w:rsidR="00A12EA2" w:rsidRDefault="00A12EA2" w:rsidP="00A12EA2">
      <w:pPr>
        <w:pStyle w:val="LongLabel"/>
      </w:pPr>
      <w:r>
        <w:lastRenderedPageBreak/>
        <w:t>In the past 3 years, did this business start selling any new or significantly improved goods or services BEFORE your competitors in at least one of your markets? (Please include all products even if it was available in another market.)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Uncertain</w:t>
      </w:r>
      <w:r>
        <w:tab/>
        <w:t>03</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233:</w:t>
      </w:r>
      <w:r>
        <w:tab/>
        <w:t xml:space="preserve">Q32 </w:t>
      </w:r>
    </w:p>
    <w:p w:rsidR="00A12EA2" w:rsidRDefault="00A12EA2" w:rsidP="00A12EA2">
      <w:pPr>
        <w:pStyle w:val="DateChanged"/>
      </w:pPr>
      <w:r>
        <w:t>2013/11/20 20:57</w:t>
      </w:r>
    </w:p>
    <w:p w:rsidR="00A12EA2" w:rsidRDefault="00A12EA2" w:rsidP="00A12EA2">
      <w:pPr>
        <w:pStyle w:val="LongLabel"/>
      </w:pPr>
      <w:r>
        <w:t xml:space="preserve">In 2012, what percent of this business's SALES came from new or significantly improved GOODS OR SERVICES?  </w:t>
      </w:r>
      <w:proofErr w:type="gramStart"/>
      <w:r>
        <w:t>font</w:t>
      </w:r>
      <w:proofErr w:type="gramEnd"/>
      <w:r>
        <w:t xml:space="preserve"> color="#0000FF"     (IWR Note:  Question does allow 2 decimal places.)/font</w:t>
      </w:r>
    </w:p>
    <w:p w:rsidR="00A12EA2" w:rsidRDefault="00A12EA2" w:rsidP="00A12EA2">
      <w:pPr>
        <w:pStyle w:val="Mask"/>
      </w:pPr>
      <w:r>
        <w:t>$R.2 0.00 100.00</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t>234:</w:t>
      </w:r>
      <w:r>
        <w:tab/>
        <w:t xml:space="preserve">Q33A </w:t>
      </w:r>
    </w:p>
    <w:p w:rsidR="00A12EA2" w:rsidRDefault="00A12EA2" w:rsidP="00A12EA2">
      <w:pPr>
        <w:pStyle w:val="DateChanged"/>
      </w:pPr>
      <w:r>
        <w:t>2013/10/24 14:05</w:t>
      </w:r>
    </w:p>
    <w:p w:rsidR="00A12EA2" w:rsidRDefault="00A12EA2" w:rsidP="00A12EA2">
      <w:pPr>
        <w:pStyle w:val="LongLabel"/>
      </w:pPr>
      <w:r>
        <w:t>In the past 3 years, did this business engage in any of the following innovation-related activities?   The first one is   In-house research and development, to increase knowledge or devise innovations?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235:</w:t>
      </w:r>
      <w:r>
        <w:tab/>
        <w:t xml:space="preserve">Q33B </w:t>
      </w:r>
    </w:p>
    <w:p w:rsidR="00A12EA2" w:rsidRDefault="00A12EA2" w:rsidP="00A12EA2">
      <w:pPr>
        <w:pStyle w:val="DateChanged"/>
      </w:pPr>
      <w:r>
        <w:t>2013/10/24 14:06</w:t>
      </w:r>
    </w:p>
    <w:p w:rsidR="00A12EA2" w:rsidRDefault="00A12EA2" w:rsidP="00A12EA2">
      <w:pPr>
        <w:pStyle w:val="LongLabel"/>
      </w:pPr>
      <w:r>
        <w:t xml:space="preserve">(Did this business engage in any of the following innovation-related activities?)   The next one </w:t>
      </w:r>
      <w:proofErr w:type="gramStart"/>
      <w:r>
        <w:t>is  In</w:t>
      </w:r>
      <w:proofErr w:type="gramEnd"/>
      <w:r>
        <w:t xml:space="preserve"> the past 3 years did this business purchase research and development from research organizations or other branches of this business?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236:</w:t>
      </w:r>
      <w:r>
        <w:tab/>
        <w:t xml:space="preserve">Q33C </w:t>
      </w:r>
    </w:p>
    <w:p w:rsidR="00A12EA2" w:rsidRDefault="00A12EA2" w:rsidP="00A12EA2">
      <w:pPr>
        <w:pStyle w:val="DateChanged"/>
      </w:pPr>
      <w:r>
        <w:t>2013/10/24 14:10</w:t>
      </w:r>
    </w:p>
    <w:p w:rsidR="00A12EA2" w:rsidRDefault="00A12EA2" w:rsidP="00A12EA2">
      <w:pPr>
        <w:pStyle w:val="LongLabel"/>
      </w:pPr>
      <w:r>
        <w:t>(In the past 3 years, did this business engage in any of the following innovation-related activities?)  (The next one is)  Conduct in-house design activities to improve aesthetics of product or a product's packaging?</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237:</w:t>
      </w:r>
      <w:r>
        <w:tab/>
        <w:t xml:space="preserve">Q33D </w:t>
      </w:r>
    </w:p>
    <w:p w:rsidR="00A12EA2" w:rsidRDefault="00A12EA2" w:rsidP="00A12EA2">
      <w:pPr>
        <w:pStyle w:val="DateChanged"/>
      </w:pPr>
      <w:r>
        <w:t>2013/10/24 14:11</w:t>
      </w:r>
    </w:p>
    <w:p w:rsidR="00A12EA2" w:rsidRDefault="00A12EA2" w:rsidP="00A12EA2">
      <w:pPr>
        <w:pStyle w:val="LongLabel"/>
      </w:pPr>
      <w:r>
        <w:lastRenderedPageBreak/>
        <w:t>(In the past 3 years, did this business engage in any of the following innovation-related activities?)  (The next one is)     Purchase design services?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238:</w:t>
      </w:r>
      <w:r>
        <w:tab/>
        <w:t xml:space="preserve">Q33E </w:t>
      </w:r>
    </w:p>
    <w:p w:rsidR="00A12EA2" w:rsidRDefault="00A12EA2" w:rsidP="00A12EA2">
      <w:pPr>
        <w:pStyle w:val="DateChanged"/>
      </w:pPr>
      <w:r>
        <w:t>2013/10/24 14:12</w:t>
      </w:r>
    </w:p>
    <w:p w:rsidR="00A12EA2" w:rsidRDefault="00A12EA2" w:rsidP="00A12EA2">
      <w:pPr>
        <w:pStyle w:val="LongLabel"/>
      </w:pPr>
      <w:r>
        <w:t>(In the past 3 years, did this business engage in any of the following innovation-related activities?)  (The next one is)     Purchase machinery, equipment, computers, or software to implement innovations?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239:</w:t>
      </w:r>
      <w:r>
        <w:tab/>
        <w:t xml:space="preserve">Q33F </w:t>
      </w:r>
    </w:p>
    <w:p w:rsidR="00A12EA2" w:rsidRDefault="00A12EA2" w:rsidP="00A12EA2">
      <w:pPr>
        <w:pStyle w:val="DateChanged"/>
      </w:pPr>
      <w:r>
        <w:t>2013/10/24 14:12</w:t>
      </w:r>
    </w:p>
    <w:p w:rsidR="00A12EA2" w:rsidRDefault="00A12EA2" w:rsidP="00A12EA2">
      <w:pPr>
        <w:pStyle w:val="LongLabel"/>
      </w:pPr>
      <w:r>
        <w:t xml:space="preserve">(In the past 3 years, did this business engage in any of the following innovation-related activities?)  (The next one is)    </w:t>
      </w:r>
      <w:proofErr w:type="gramStart"/>
      <w:r>
        <w:t>Purchase or license patents or inventions to implement innovations?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240:</w:t>
      </w:r>
      <w:r>
        <w:tab/>
        <w:t xml:space="preserve">Q33G </w:t>
      </w:r>
    </w:p>
    <w:p w:rsidR="00A12EA2" w:rsidRDefault="00A12EA2" w:rsidP="00A12EA2">
      <w:pPr>
        <w:pStyle w:val="DateChanged"/>
      </w:pPr>
      <w:r>
        <w:t>2013/10/24 14:12</w:t>
      </w:r>
    </w:p>
    <w:p w:rsidR="00A12EA2" w:rsidRDefault="00A12EA2" w:rsidP="00A12EA2">
      <w:pPr>
        <w:pStyle w:val="LongLabel"/>
      </w:pPr>
      <w:r>
        <w:t>(In the past 3 years, did this business engage in any of the following innovation-related activities?)  (The next one is)     Purchase knowledge or expertise to implement innovations?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241:</w:t>
      </w:r>
      <w:r>
        <w:tab/>
        <w:t xml:space="preserve">Q33H </w:t>
      </w:r>
    </w:p>
    <w:p w:rsidR="00A12EA2" w:rsidRDefault="00A12EA2" w:rsidP="00A12EA2">
      <w:pPr>
        <w:pStyle w:val="DateChanged"/>
      </w:pPr>
      <w:r>
        <w:t>2013/10/24 14:13</w:t>
      </w:r>
    </w:p>
    <w:p w:rsidR="00A12EA2" w:rsidRDefault="00A12EA2" w:rsidP="00A12EA2">
      <w:pPr>
        <w:pStyle w:val="LongLabel"/>
      </w:pPr>
      <w:r>
        <w:t>(In the past 3 years, did this business engage in any of the following innovation-related activities?)  (The next one is)     Plan, engineer, design, or conduct other development work to implement innovations?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242:</w:t>
      </w:r>
      <w:r>
        <w:tab/>
        <w:t xml:space="preserve">Q33I </w:t>
      </w:r>
    </w:p>
    <w:p w:rsidR="00A12EA2" w:rsidRDefault="00A12EA2" w:rsidP="00A12EA2">
      <w:pPr>
        <w:pStyle w:val="DateChanged"/>
      </w:pPr>
      <w:r>
        <w:t>2013/10/24 14:13</w:t>
      </w:r>
    </w:p>
    <w:p w:rsidR="00A12EA2" w:rsidRDefault="00A12EA2" w:rsidP="00A12EA2">
      <w:pPr>
        <w:pStyle w:val="LongLabel"/>
      </w:pPr>
      <w:r>
        <w:lastRenderedPageBreak/>
        <w:t>(In the past 3 years, did this business engage in any of the following innovation-related activities?)  (The next one is)     Train staff to develop or introduce innovations?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243:</w:t>
      </w:r>
      <w:r>
        <w:tab/>
        <w:t xml:space="preserve">Q33J </w:t>
      </w:r>
    </w:p>
    <w:p w:rsidR="00A12EA2" w:rsidRDefault="00A12EA2" w:rsidP="00A12EA2">
      <w:pPr>
        <w:pStyle w:val="DateChanged"/>
      </w:pPr>
      <w:r>
        <w:t>2013/10/24 14:14</w:t>
      </w:r>
    </w:p>
    <w:p w:rsidR="00A12EA2" w:rsidRDefault="00A12EA2" w:rsidP="00A12EA2">
      <w:pPr>
        <w:pStyle w:val="LongLabel"/>
      </w:pPr>
      <w:r>
        <w:t>(In the past 3 years, did this business engage in any of the following innovation-related activities?)  The last one is    Market research, advertising, or other marketing activities linked to implementing innovations?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244:</w:t>
      </w:r>
      <w:r>
        <w:tab/>
        <w:t xml:space="preserve">Q34A </w:t>
      </w:r>
    </w:p>
    <w:p w:rsidR="00A12EA2" w:rsidRDefault="00A12EA2" w:rsidP="00A12EA2">
      <w:pPr>
        <w:pStyle w:val="DateChanged"/>
      </w:pPr>
      <w:r>
        <w:t>2013/10/24 14:18</w:t>
      </w:r>
    </w:p>
    <w:p w:rsidR="00A12EA2" w:rsidRDefault="00A12EA2" w:rsidP="00A12EA2">
      <w:pPr>
        <w:pStyle w:val="LongLabel"/>
      </w:pPr>
      <w:r>
        <w:t>In the current environment, if excess cash were available, how likely would this business use these funds to provide additional training of workers?   Would you say not at all likely, probably, or most definitely?</w:t>
      </w:r>
    </w:p>
    <w:p w:rsidR="00A12EA2" w:rsidRDefault="00A12EA2" w:rsidP="00A12EA2">
      <w:pPr>
        <w:pStyle w:val="Choice"/>
      </w:pPr>
      <w:r>
        <w:t>Not at all likely</w:t>
      </w:r>
      <w:r>
        <w:tab/>
        <w:t>01</w:t>
      </w:r>
      <w:r>
        <w:tab/>
      </w:r>
      <w:r>
        <w:tab/>
      </w:r>
      <w:r>
        <w:tab/>
      </w:r>
      <w:r>
        <w:tab/>
      </w:r>
    </w:p>
    <w:p w:rsidR="00A12EA2" w:rsidRDefault="00A12EA2" w:rsidP="00A12EA2">
      <w:pPr>
        <w:pStyle w:val="Choice"/>
      </w:pPr>
      <w:r>
        <w:t>Probably</w:t>
      </w:r>
      <w:r>
        <w:tab/>
        <w:t>02</w:t>
      </w:r>
      <w:r>
        <w:tab/>
      </w:r>
      <w:r>
        <w:tab/>
      </w:r>
      <w:r>
        <w:tab/>
      </w:r>
      <w:r>
        <w:tab/>
      </w:r>
    </w:p>
    <w:p w:rsidR="00A12EA2" w:rsidRDefault="00A12EA2" w:rsidP="00A12EA2">
      <w:pPr>
        <w:pStyle w:val="Choice"/>
      </w:pPr>
      <w:r>
        <w:t>Most definitely</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245:</w:t>
      </w:r>
      <w:r>
        <w:tab/>
        <w:t xml:space="preserve">Q34B </w:t>
      </w:r>
    </w:p>
    <w:p w:rsidR="00A12EA2" w:rsidRDefault="00A12EA2" w:rsidP="00A12EA2">
      <w:pPr>
        <w:pStyle w:val="DateChanged"/>
      </w:pPr>
      <w:r>
        <w:t>2013/10/24 14:23</w:t>
      </w:r>
    </w:p>
    <w:p w:rsidR="00A12EA2" w:rsidRDefault="00A12EA2" w:rsidP="00A12EA2">
      <w:pPr>
        <w:pStyle w:val="LongLabel"/>
      </w:pPr>
      <w:r>
        <w:t>(In the current environment, if excess cash were available,)   How likely would this business use these funds to repay debt?   Would you say not at all likely, probably, or most definitely?</w:t>
      </w:r>
    </w:p>
    <w:p w:rsidR="00A12EA2" w:rsidRDefault="00A12EA2" w:rsidP="00A12EA2">
      <w:pPr>
        <w:pStyle w:val="Choice"/>
      </w:pPr>
      <w:r>
        <w:t>Not at all likely</w:t>
      </w:r>
      <w:r>
        <w:tab/>
        <w:t>01</w:t>
      </w:r>
      <w:r>
        <w:tab/>
      </w:r>
      <w:r>
        <w:tab/>
      </w:r>
      <w:r>
        <w:tab/>
      </w:r>
      <w:r>
        <w:tab/>
      </w:r>
    </w:p>
    <w:p w:rsidR="00A12EA2" w:rsidRDefault="00A12EA2" w:rsidP="00A12EA2">
      <w:pPr>
        <w:pStyle w:val="Choice"/>
      </w:pPr>
      <w:r>
        <w:t>Probably</w:t>
      </w:r>
      <w:r>
        <w:tab/>
        <w:t>02</w:t>
      </w:r>
      <w:r>
        <w:tab/>
      </w:r>
      <w:r>
        <w:tab/>
      </w:r>
      <w:r>
        <w:tab/>
      </w:r>
      <w:r>
        <w:tab/>
      </w:r>
    </w:p>
    <w:p w:rsidR="00A12EA2" w:rsidRDefault="00A12EA2" w:rsidP="00A12EA2">
      <w:pPr>
        <w:pStyle w:val="Choice"/>
      </w:pPr>
      <w:r>
        <w:t>Most definitely</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246:</w:t>
      </w:r>
      <w:r>
        <w:tab/>
        <w:t xml:space="preserve">Q34C </w:t>
      </w:r>
    </w:p>
    <w:p w:rsidR="00A12EA2" w:rsidRDefault="00A12EA2" w:rsidP="00A12EA2">
      <w:pPr>
        <w:pStyle w:val="DateChanged"/>
      </w:pPr>
      <w:r>
        <w:t>2013/10/24 14:26</w:t>
      </w:r>
    </w:p>
    <w:p w:rsidR="00A12EA2" w:rsidRDefault="00A12EA2" w:rsidP="00A12EA2">
      <w:pPr>
        <w:pStyle w:val="LongLabel"/>
      </w:pPr>
      <w:r>
        <w:t xml:space="preserve">(In the current environment, if excess cash were available,)     (How likely would this business use these funds </w:t>
      </w:r>
      <w:proofErr w:type="gramStart"/>
      <w:r>
        <w:t>to</w:t>
      </w:r>
      <w:proofErr w:type="gramEnd"/>
      <w:r>
        <w:t>)  Provide a reserve or cushion?  (Would you say not at all likely, probably, or most definitely?)</w:t>
      </w:r>
    </w:p>
    <w:p w:rsidR="00A12EA2" w:rsidRDefault="00A12EA2" w:rsidP="00A12EA2">
      <w:pPr>
        <w:pStyle w:val="Choice"/>
      </w:pPr>
      <w:r>
        <w:t>Not at all likely</w:t>
      </w:r>
      <w:r>
        <w:tab/>
        <w:t>01</w:t>
      </w:r>
      <w:r>
        <w:tab/>
      </w:r>
      <w:r>
        <w:tab/>
      </w:r>
      <w:r>
        <w:tab/>
      </w:r>
      <w:r>
        <w:tab/>
      </w:r>
    </w:p>
    <w:p w:rsidR="00A12EA2" w:rsidRDefault="00A12EA2" w:rsidP="00A12EA2">
      <w:pPr>
        <w:pStyle w:val="Choice"/>
      </w:pPr>
      <w:r>
        <w:t>Probably</w:t>
      </w:r>
      <w:r>
        <w:tab/>
        <w:t>02</w:t>
      </w:r>
      <w:r>
        <w:tab/>
      </w:r>
      <w:r>
        <w:tab/>
      </w:r>
      <w:r>
        <w:tab/>
      </w:r>
      <w:r>
        <w:tab/>
      </w:r>
    </w:p>
    <w:p w:rsidR="00A12EA2" w:rsidRDefault="00A12EA2" w:rsidP="00A12EA2">
      <w:pPr>
        <w:pStyle w:val="Choice"/>
      </w:pPr>
      <w:r>
        <w:t>Most definitely</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lastRenderedPageBreak/>
        <w:t>247:</w:t>
      </w:r>
      <w:r>
        <w:tab/>
        <w:t xml:space="preserve">Q34D </w:t>
      </w:r>
    </w:p>
    <w:p w:rsidR="00A12EA2" w:rsidRDefault="00A12EA2" w:rsidP="00A12EA2">
      <w:pPr>
        <w:pStyle w:val="DateChanged"/>
      </w:pPr>
      <w:r>
        <w:t>2013/10/24 14:26</w:t>
      </w:r>
    </w:p>
    <w:p w:rsidR="00A12EA2" w:rsidRDefault="00A12EA2" w:rsidP="00A12EA2">
      <w:pPr>
        <w:pStyle w:val="LongLabel"/>
      </w:pPr>
      <w:r>
        <w:t xml:space="preserve">(In the current environment, if excess cash were available,)     (How likely would this business use these funds </w:t>
      </w:r>
      <w:proofErr w:type="gramStart"/>
      <w:r>
        <w:t>to</w:t>
      </w:r>
      <w:proofErr w:type="gramEnd"/>
      <w:r>
        <w:t>)  Fund additional innovation projects?  (Would you say not at all likely, probably, or most definitely?)</w:t>
      </w:r>
    </w:p>
    <w:p w:rsidR="00A12EA2" w:rsidRDefault="00A12EA2" w:rsidP="00A12EA2">
      <w:pPr>
        <w:pStyle w:val="Choice"/>
      </w:pPr>
      <w:r>
        <w:t>Not at all likely</w:t>
      </w:r>
      <w:r>
        <w:tab/>
        <w:t>01</w:t>
      </w:r>
      <w:r>
        <w:tab/>
      </w:r>
      <w:r>
        <w:tab/>
      </w:r>
      <w:r>
        <w:tab/>
      </w:r>
      <w:r>
        <w:tab/>
      </w:r>
    </w:p>
    <w:p w:rsidR="00A12EA2" w:rsidRDefault="00A12EA2" w:rsidP="00A12EA2">
      <w:pPr>
        <w:pStyle w:val="Choice"/>
      </w:pPr>
      <w:r>
        <w:t>Probably</w:t>
      </w:r>
      <w:r>
        <w:tab/>
        <w:t>02</w:t>
      </w:r>
      <w:r>
        <w:tab/>
      </w:r>
      <w:r>
        <w:tab/>
      </w:r>
      <w:r>
        <w:tab/>
      </w:r>
      <w:r>
        <w:tab/>
      </w:r>
    </w:p>
    <w:p w:rsidR="00A12EA2" w:rsidRDefault="00A12EA2" w:rsidP="00A12EA2">
      <w:pPr>
        <w:pStyle w:val="Choice"/>
      </w:pPr>
      <w:r>
        <w:t>Most definitely</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248:</w:t>
      </w:r>
      <w:r>
        <w:tab/>
        <w:t xml:space="preserve">Q34E </w:t>
      </w:r>
    </w:p>
    <w:p w:rsidR="00A12EA2" w:rsidRDefault="00A12EA2" w:rsidP="00A12EA2">
      <w:pPr>
        <w:pStyle w:val="DateChanged"/>
      </w:pPr>
      <w:r>
        <w:t>2013/10/24 14:27</w:t>
      </w:r>
    </w:p>
    <w:p w:rsidR="00A12EA2" w:rsidRDefault="00A12EA2" w:rsidP="00A12EA2">
      <w:pPr>
        <w:pStyle w:val="LongLabel"/>
      </w:pPr>
      <w:r>
        <w:t xml:space="preserve">(In the current environment, if excess cash were available,)     (How likely would this business use these funds </w:t>
      </w:r>
      <w:proofErr w:type="gramStart"/>
      <w:r>
        <w:t>to</w:t>
      </w:r>
      <w:proofErr w:type="gramEnd"/>
      <w:r>
        <w:t xml:space="preserve">)  The last one </w:t>
      </w:r>
      <w:proofErr w:type="gramStart"/>
      <w:r>
        <w:t>is  Fund</w:t>
      </w:r>
      <w:proofErr w:type="gramEnd"/>
      <w:r>
        <w:t xml:space="preserve"> additional investment projects such as replacing old equipment or for expansion?  (Would you say not at all likely, probably, or most definitely?)</w:t>
      </w:r>
    </w:p>
    <w:p w:rsidR="00A12EA2" w:rsidRDefault="00A12EA2" w:rsidP="00A12EA2">
      <w:pPr>
        <w:pStyle w:val="Choice"/>
      </w:pPr>
      <w:r>
        <w:t>Not at all likely</w:t>
      </w:r>
      <w:r>
        <w:tab/>
        <w:t>01</w:t>
      </w:r>
      <w:r>
        <w:tab/>
      </w:r>
      <w:r>
        <w:tab/>
      </w:r>
      <w:r>
        <w:tab/>
      </w:r>
      <w:r>
        <w:tab/>
      </w:r>
    </w:p>
    <w:p w:rsidR="00A12EA2" w:rsidRDefault="00A12EA2" w:rsidP="00A12EA2">
      <w:pPr>
        <w:pStyle w:val="Choice"/>
      </w:pPr>
      <w:r>
        <w:t>Probably</w:t>
      </w:r>
      <w:r>
        <w:tab/>
        <w:t>02</w:t>
      </w:r>
      <w:r>
        <w:tab/>
      </w:r>
      <w:r>
        <w:tab/>
      </w:r>
      <w:r>
        <w:tab/>
      </w:r>
      <w:r>
        <w:tab/>
      </w:r>
    </w:p>
    <w:p w:rsidR="00A12EA2" w:rsidRDefault="00A12EA2" w:rsidP="00A12EA2">
      <w:pPr>
        <w:pStyle w:val="Choice"/>
      </w:pPr>
      <w:r>
        <w:t>Most definitely</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249:</w:t>
      </w:r>
      <w:r>
        <w:tab/>
        <w:t xml:space="preserve">Q35A </w:t>
      </w:r>
    </w:p>
    <w:p w:rsidR="00A12EA2" w:rsidRDefault="00A12EA2" w:rsidP="00A12EA2">
      <w:pPr>
        <w:pStyle w:val="DateChanged"/>
      </w:pPr>
      <w:r>
        <w:t>2013/08/29 15:33</w:t>
      </w:r>
    </w:p>
    <w:p w:rsidR="00A12EA2" w:rsidRDefault="00A12EA2" w:rsidP="00A12EA2">
      <w:pPr>
        <w:pStyle w:val="LongLabel"/>
      </w:pPr>
      <w:r>
        <w:t>Please tell me if this business produces products or provides services in any of the following five green sectors. Does this business produce renewable energy?</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250:</w:t>
      </w:r>
      <w:r>
        <w:tab/>
        <w:t xml:space="preserve">Q35B </w:t>
      </w:r>
    </w:p>
    <w:p w:rsidR="00A12EA2" w:rsidRDefault="00A12EA2" w:rsidP="00A12EA2">
      <w:pPr>
        <w:pStyle w:val="DateChanged"/>
      </w:pPr>
      <w:r>
        <w:t>2013/10/07 12:02</w:t>
      </w:r>
    </w:p>
    <w:p w:rsidR="00A12EA2" w:rsidRDefault="00A12EA2" w:rsidP="00A12EA2">
      <w:pPr>
        <w:pStyle w:val="LongLabel"/>
      </w:pPr>
      <w:r>
        <w:t>(Please tell me if this business produces products or provides services in any of the following five green sectors.)  Does this business increase energy efficiency?</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251:</w:t>
      </w:r>
      <w:r>
        <w:tab/>
        <w:t xml:space="preserve">Q35C </w:t>
      </w:r>
    </w:p>
    <w:p w:rsidR="00A12EA2" w:rsidRDefault="00A12EA2" w:rsidP="00A12EA2">
      <w:pPr>
        <w:pStyle w:val="DateChanged"/>
      </w:pPr>
      <w:r>
        <w:t>2013/10/07 12:02</w:t>
      </w:r>
    </w:p>
    <w:p w:rsidR="00A12EA2" w:rsidRDefault="00A12EA2" w:rsidP="00A12EA2">
      <w:pPr>
        <w:pStyle w:val="LongLabel"/>
      </w:pPr>
      <w:r>
        <w:t>(Please tell me if this business produces products or provides services in any of the following five green sectors.)  (Does this business)   Conserve natural resources?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lastRenderedPageBreak/>
        <w:t>252:</w:t>
      </w:r>
      <w:r>
        <w:tab/>
        <w:t xml:space="preserve">Q35D </w:t>
      </w:r>
    </w:p>
    <w:p w:rsidR="00A12EA2" w:rsidRDefault="00A12EA2" w:rsidP="00A12EA2">
      <w:pPr>
        <w:pStyle w:val="DateChanged"/>
      </w:pPr>
      <w:r>
        <w:t>2013/10/07 12:02</w:t>
      </w:r>
    </w:p>
    <w:p w:rsidR="00A12EA2" w:rsidRDefault="00A12EA2" w:rsidP="00A12EA2">
      <w:pPr>
        <w:pStyle w:val="LongLabel"/>
      </w:pPr>
      <w:r>
        <w:t>(Please tell me if this business produces products or provides services in any of the following five green sectors.)  (Does this business)   Prevent, reduce or clean up pollution?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253:</w:t>
      </w:r>
      <w:r>
        <w:tab/>
        <w:t xml:space="preserve">Q35E </w:t>
      </w:r>
    </w:p>
    <w:p w:rsidR="00A12EA2" w:rsidRDefault="00A12EA2" w:rsidP="00A12EA2">
      <w:pPr>
        <w:pStyle w:val="DateChanged"/>
      </w:pPr>
      <w:r>
        <w:t>2013/10/24 14:28</w:t>
      </w:r>
    </w:p>
    <w:p w:rsidR="00A12EA2" w:rsidRDefault="00A12EA2" w:rsidP="00A12EA2">
      <w:pPr>
        <w:pStyle w:val="LongLabel"/>
      </w:pPr>
      <w:r>
        <w:t xml:space="preserve">(Please tell me if this business produces products or provides services in any of the following five green sectors.)  (Does this business)  The last one </w:t>
      </w:r>
      <w:proofErr w:type="gramStart"/>
      <w:r>
        <w:t>is  Produce</w:t>
      </w:r>
      <w:proofErr w:type="gramEnd"/>
      <w:r>
        <w:t xml:space="preserve"> clean transportation fuels?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254:</w:t>
      </w:r>
      <w:r>
        <w:tab/>
        <w:t xml:space="preserve">Q36 </w:t>
      </w:r>
    </w:p>
    <w:p w:rsidR="00A12EA2" w:rsidRDefault="00A12EA2" w:rsidP="00A12EA2">
      <w:pPr>
        <w:pStyle w:val="DateChanged"/>
      </w:pPr>
      <w:r>
        <w:t>2013/10/03 15:59</w:t>
      </w:r>
    </w:p>
    <w:p w:rsidR="00A12EA2" w:rsidRDefault="00A12EA2" w:rsidP="00A12EA2">
      <w:pPr>
        <w:pStyle w:val="LongLabel"/>
      </w:pPr>
      <w:r>
        <w:t>In the past 3 years, did this business participate in any patent applications?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Q37A</w:t>
      </w:r>
      <w:r>
        <w:tab/>
      </w:r>
      <w:r>
        <w:tab/>
      </w:r>
    </w:p>
    <w:p w:rsidR="00A12EA2" w:rsidRDefault="00A12EA2" w:rsidP="00A12EA2">
      <w:pPr>
        <w:pStyle w:val="Choice"/>
      </w:pPr>
      <w:r>
        <w:t>Don't know</w:t>
      </w:r>
      <w:r>
        <w:tab/>
        <w:t>-7</w:t>
      </w:r>
      <w:r>
        <w:tab/>
      </w:r>
      <w:r>
        <w:tab/>
        <w:t>=&gt; Q37A</w:t>
      </w:r>
      <w:r>
        <w:tab/>
      </w:r>
      <w:r>
        <w:tab/>
      </w:r>
    </w:p>
    <w:p w:rsidR="00A12EA2" w:rsidRDefault="00A12EA2" w:rsidP="00A12EA2">
      <w:pPr>
        <w:pStyle w:val="Choice"/>
      </w:pPr>
      <w:r>
        <w:t>Refuse</w:t>
      </w:r>
      <w:r>
        <w:tab/>
        <w:t>-9</w:t>
      </w:r>
      <w:r>
        <w:tab/>
      </w:r>
      <w:r>
        <w:tab/>
        <w:t>=&gt; Q37A</w:t>
      </w:r>
      <w:r>
        <w:tab/>
      </w:r>
      <w:r>
        <w:tab/>
      </w:r>
    </w:p>
    <w:p w:rsidR="00A12EA2" w:rsidRDefault="00A12EA2" w:rsidP="00A12EA2">
      <w:pPr>
        <w:pStyle w:val="EndQ"/>
      </w:pPr>
      <w:r>
        <w:t xml:space="preserve"> </w:t>
      </w:r>
    </w:p>
    <w:p w:rsidR="00A12EA2" w:rsidRDefault="00A12EA2" w:rsidP="00A12EA2">
      <w:pPr>
        <w:pStyle w:val="Alias"/>
      </w:pPr>
      <w:r>
        <w:t>255:</w:t>
      </w:r>
      <w:r>
        <w:tab/>
        <w:t xml:space="preserve">Q36A </w:t>
      </w:r>
    </w:p>
    <w:p w:rsidR="00A12EA2" w:rsidRDefault="00A12EA2" w:rsidP="00A12EA2">
      <w:pPr>
        <w:pStyle w:val="DateChanged"/>
      </w:pPr>
      <w:r>
        <w:t>2013/10/03 15:59</w:t>
      </w:r>
    </w:p>
    <w:p w:rsidR="00A12EA2" w:rsidRDefault="00A12EA2" w:rsidP="00A12EA2">
      <w:pPr>
        <w:pStyle w:val="LongLabel"/>
      </w:pPr>
      <w:r>
        <w:t>In the past 3 years, how many patent applications did this business participate in?</w:t>
      </w:r>
    </w:p>
    <w:p w:rsidR="00A12EA2" w:rsidRDefault="00A12EA2" w:rsidP="00A12EA2">
      <w:pPr>
        <w:pStyle w:val="Mask"/>
      </w:pPr>
      <w:r>
        <w:t>$E 1 99</w:t>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256:</w:t>
      </w:r>
      <w:r>
        <w:tab/>
        <w:t xml:space="preserve">Q36B </w:t>
      </w:r>
    </w:p>
    <w:p w:rsidR="00A12EA2" w:rsidRDefault="00A12EA2" w:rsidP="00A12EA2">
      <w:pPr>
        <w:pStyle w:val="DateChanged"/>
      </w:pPr>
      <w:r>
        <w:t>2013/10/24 14:28</w:t>
      </w:r>
    </w:p>
    <w:p w:rsidR="00A12EA2" w:rsidRDefault="00A12EA2" w:rsidP="00A12EA2">
      <w:pPr>
        <w:pStyle w:val="LongLabel"/>
      </w:pPr>
      <w:r>
        <w:t>In the past 3 years, how many patents were awarded?</w:t>
      </w:r>
    </w:p>
    <w:p w:rsidR="00A12EA2" w:rsidRDefault="00A12EA2" w:rsidP="00A12EA2">
      <w:pPr>
        <w:pStyle w:val="Mask"/>
      </w:pPr>
      <w:r>
        <w:t>$E 0 99</w:t>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257:</w:t>
      </w:r>
      <w:r>
        <w:tab/>
        <w:t xml:space="preserve">Q37A </w:t>
      </w:r>
    </w:p>
    <w:p w:rsidR="00A12EA2" w:rsidRDefault="00A12EA2" w:rsidP="00A12EA2">
      <w:pPr>
        <w:pStyle w:val="DateChanged"/>
      </w:pPr>
      <w:r>
        <w:t>2013/10/03 16:01</w:t>
      </w:r>
    </w:p>
    <w:p w:rsidR="00A12EA2" w:rsidRDefault="00A12EA2" w:rsidP="00A12EA2">
      <w:pPr>
        <w:pStyle w:val="LongLabel"/>
      </w:pPr>
      <w:r>
        <w:lastRenderedPageBreak/>
        <w:t>In the past 3 years, did this business register an industrial design?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258:</w:t>
      </w:r>
      <w:r>
        <w:tab/>
        <w:t xml:space="preserve">Q37B </w:t>
      </w:r>
    </w:p>
    <w:p w:rsidR="00A12EA2" w:rsidRDefault="00A12EA2" w:rsidP="00A12EA2">
      <w:pPr>
        <w:pStyle w:val="DateChanged"/>
      </w:pPr>
      <w:r>
        <w:t>2013/10/07 15:42</w:t>
      </w:r>
    </w:p>
    <w:p w:rsidR="00A12EA2" w:rsidRDefault="00A12EA2" w:rsidP="00A12EA2">
      <w:pPr>
        <w:pStyle w:val="LongLabel"/>
      </w:pPr>
      <w:r>
        <w:t xml:space="preserve">In the past 3 years, did this business   </w:t>
      </w:r>
      <w:proofErr w:type="gramStart"/>
      <w:r>
        <w:t>Register</w:t>
      </w:r>
      <w:proofErr w:type="gramEnd"/>
      <w:r>
        <w:t xml:space="preserve"> a trademark?</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259:</w:t>
      </w:r>
      <w:r>
        <w:tab/>
        <w:t xml:space="preserve">Q37C </w:t>
      </w:r>
    </w:p>
    <w:p w:rsidR="00A12EA2" w:rsidRDefault="00A12EA2" w:rsidP="00A12EA2">
      <w:pPr>
        <w:pStyle w:val="DateChanged"/>
      </w:pPr>
      <w:r>
        <w:t>2013/10/03 16:01</w:t>
      </w:r>
    </w:p>
    <w:p w:rsidR="00A12EA2" w:rsidRDefault="00A12EA2" w:rsidP="00A12EA2">
      <w:pPr>
        <w:pStyle w:val="LongLabel"/>
      </w:pPr>
      <w:r>
        <w:t>(In the past 3 years, did this business)   Produce materials eligible for copyright?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260:</w:t>
      </w:r>
      <w:r>
        <w:tab/>
        <w:t xml:space="preserve">Q37D </w:t>
      </w:r>
    </w:p>
    <w:p w:rsidR="00A12EA2" w:rsidRDefault="00A12EA2" w:rsidP="00A12EA2">
      <w:pPr>
        <w:pStyle w:val="DateChanged"/>
      </w:pPr>
      <w:r>
        <w:t>2013/10/24 14:31</w:t>
      </w:r>
    </w:p>
    <w:p w:rsidR="00A12EA2" w:rsidRDefault="00A12EA2" w:rsidP="00A12EA2">
      <w:pPr>
        <w:pStyle w:val="LongLabel"/>
      </w:pPr>
      <w:r>
        <w:t xml:space="preserve">(In the past 3 years, did this business)  The last one is   Use trade secret protections?    </w:t>
      </w:r>
      <w:proofErr w:type="gramStart"/>
      <w:r>
        <w:t>font</w:t>
      </w:r>
      <w:proofErr w:type="gramEnd"/>
      <w:r>
        <w:t xml:space="preserve"> color="#0000FF"     (DEF: "Trade secret protections such as non-disclosure agreements, or non-compete clauses, or sought remedies for misappropriation")/font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261:</w:t>
      </w:r>
      <w:r>
        <w:tab/>
        <w:t xml:space="preserve">Q38 </w:t>
      </w:r>
    </w:p>
    <w:p w:rsidR="00A12EA2" w:rsidRDefault="00A12EA2" w:rsidP="00A12EA2">
      <w:pPr>
        <w:pStyle w:val="DateChanged"/>
      </w:pPr>
      <w:r>
        <w:t>2013/11/20 21:00</w:t>
      </w:r>
    </w:p>
    <w:p w:rsidR="00A12EA2" w:rsidRDefault="00A12EA2" w:rsidP="00A12EA2">
      <w:pPr>
        <w:pStyle w:val="LongLabel"/>
      </w:pPr>
      <w:r>
        <w:t>During the economic recession period of 2008 and 2009, to what extent did this business commit resources to innovate? Would you say this business increased resources for innovation activities, there was no change in innovation resources, or was there a delay or decrease in resources for innovation?</w:t>
      </w:r>
    </w:p>
    <w:p w:rsidR="00A12EA2" w:rsidRDefault="00A12EA2" w:rsidP="00A12EA2">
      <w:pPr>
        <w:pStyle w:val="Choice"/>
      </w:pPr>
      <w:r>
        <w:t>Increase resources for innovation activities</w:t>
      </w:r>
      <w:r>
        <w:tab/>
        <w:t>01</w:t>
      </w:r>
      <w:r>
        <w:tab/>
      </w:r>
      <w:r>
        <w:tab/>
      </w:r>
      <w:r>
        <w:tab/>
      </w:r>
      <w:r>
        <w:tab/>
      </w:r>
    </w:p>
    <w:p w:rsidR="00A12EA2" w:rsidRDefault="00A12EA2" w:rsidP="00A12EA2">
      <w:pPr>
        <w:pStyle w:val="Choice"/>
      </w:pPr>
      <w:r>
        <w:t>There was no change in innovation resources</w:t>
      </w:r>
      <w:r>
        <w:tab/>
        <w:t>02</w:t>
      </w:r>
      <w:r>
        <w:tab/>
      </w:r>
      <w:r>
        <w:tab/>
      </w:r>
      <w:r>
        <w:tab/>
      </w:r>
      <w:r>
        <w:tab/>
      </w:r>
    </w:p>
    <w:p w:rsidR="00A12EA2" w:rsidRDefault="00A12EA2" w:rsidP="00A12EA2">
      <w:pPr>
        <w:pStyle w:val="Choice"/>
      </w:pPr>
      <w:r>
        <w:t>Delay or decrease resources for innovation</w:t>
      </w:r>
      <w:r>
        <w:tab/>
        <w:t>03</w:t>
      </w:r>
      <w:r>
        <w:tab/>
      </w:r>
      <w:r>
        <w:tab/>
      </w:r>
      <w:r>
        <w:tab/>
      </w:r>
      <w:r>
        <w:tab/>
      </w:r>
    </w:p>
    <w:p w:rsidR="00A12EA2" w:rsidRDefault="00A12EA2" w:rsidP="00A12EA2">
      <w:pPr>
        <w:pStyle w:val="Choice"/>
      </w:pPr>
      <w:r>
        <w:t>Not applicable, e.g. not in business at that time</w:t>
      </w:r>
      <w:r>
        <w:tab/>
        <w:t>04</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262:</w:t>
      </w:r>
      <w:r>
        <w:tab/>
        <w:t xml:space="preserve">Q39 </w:t>
      </w:r>
    </w:p>
    <w:p w:rsidR="00A12EA2" w:rsidRDefault="00A12EA2" w:rsidP="00A12EA2">
      <w:pPr>
        <w:pStyle w:val="DateChanged"/>
      </w:pPr>
      <w:r>
        <w:t>2013/10/07 13:54</w:t>
      </w:r>
    </w:p>
    <w:p w:rsidR="00A12EA2" w:rsidRDefault="00A12EA2" w:rsidP="00A12EA2">
      <w:pPr>
        <w:pStyle w:val="LongLabel"/>
      </w:pPr>
      <w:r>
        <w:lastRenderedPageBreak/>
        <w:t>Compared to 2012, in this current year (2013) would you say resources for innovations at this business have been increased, kept the same or decreased?</w:t>
      </w:r>
    </w:p>
    <w:p w:rsidR="00A12EA2" w:rsidRDefault="00A12EA2" w:rsidP="00A12EA2">
      <w:pPr>
        <w:pStyle w:val="Choice"/>
      </w:pPr>
      <w:r>
        <w:t>Increased</w:t>
      </w:r>
      <w:r>
        <w:tab/>
        <w:t>01</w:t>
      </w:r>
      <w:r>
        <w:tab/>
      </w:r>
      <w:r>
        <w:tab/>
      </w:r>
      <w:r>
        <w:tab/>
      </w:r>
      <w:r>
        <w:tab/>
      </w:r>
    </w:p>
    <w:p w:rsidR="00A12EA2" w:rsidRDefault="00A12EA2" w:rsidP="00A12EA2">
      <w:pPr>
        <w:pStyle w:val="Choice"/>
      </w:pPr>
      <w:r>
        <w:t>Kept the same</w:t>
      </w:r>
      <w:r>
        <w:tab/>
        <w:t>02</w:t>
      </w:r>
      <w:r>
        <w:tab/>
      </w:r>
      <w:r>
        <w:tab/>
      </w:r>
      <w:r>
        <w:tab/>
      </w:r>
      <w:r>
        <w:tab/>
      </w:r>
    </w:p>
    <w:p w:rsidR="00A12EA2" w:rsidRDefault="00A12EA2" w:rsidP="00A12EA2">
      <w:pPr>
        <w:pStyle w:val="Choice"/>
      </w:pPr>
      <w:r>
        <w:t>Decreased</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263:</w:t>
      </w:r>
      <w:r>
        <w:tab/>
        <w:t xml:space="preserve">Q40A </w:t>
      </w:r>
    </w:p>
    <w:p w:rsidR="00A12EA2" w:rsidRDefault="00A12EA2" w:rsidP="00A12EA2">
      <w:pPr>
        <w:pStyle w:val="DateChanged"/>
      </w:pPr>
      <w:r>
        <w:t>2013/10/03 16:04</w:t>
      </w:r>
    </w:p>
    <w:p w:rsidR="00A12EA2" w:rsidRDefault="00A12EA2" w:rsidP="00A12EA2">
      <w:pPr>
        <w:pStyle w:val="LongLabel"/>
      </w:pPr>
      <w:r>
        <w:t>In the past 3 years, has this business increased the variety of goods or services it has offered?</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264:</w:t>
      </w:r>
      <w:r>
        <w:tab/>
        <w:t xml:space="preserve">Q40B </w:t>
      </w:r>
    </w:p>
    <w:p w:rsidR="00A12EA2" w:rsidRDefault="00A12EA2" w:rsidP="00A12EA2">
      <w:pPr>
        <w:pStyle w:val="DateChanged"/>
      </w:pPr>
      <w:r>
        <w:t>2013/10/03 16:05</w:t>
      </w:r>
    </w:p>
    <w:p w:rsidR="00A12EA2" w:rsidRDefault="00A12EA2" w:rsidP="00A12EA2">
      <w:pPr>
        <w:pStyle w:val="LongLabel"/>
      </w:pPr>
      <w:r>
        <w:t>In the past 3 years, has this business increased their market share or entered new markets?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265:</w:t>
      </w:r>
      <w:r>
        <w:tab/>
        <w:t xml:space="preserve">Q40C </w:t>
      </w:r>
    </w:p>
    <w:p w:rsidR="00A12EA2" w:rsidRDefault="00A12EA2" w:rsidP="00A12EA2">
      <w:pPr>
        <w:pStyle w:val="DateChanged"/>
      </w:pPr>
      <w:r>
        <w:t>2013/10/03 16:05</w:t>
      </w:r>
    </w:p>
    <w:p w:rsidR="00A12EA2" w:rsidRDefault="00A12EA2" w:rsidP="00A12EA2">
      <w:pPr>
        <w:pStyle w:val="LongLabel"/>
      </w:pPr>
      <w:r>
        <w:t>(In the past 3 years, has this business)     Begun exporting goods or services?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266:</w:t>
      </w:r>
      <w:r>
        <w:tab/>
        <w:t xml:space="preserve">Q40D </w:t>
      </w:r>
    </w:p>
    <w:p w:rsidR="00A12EA2" w:rsidRDefault="00A12EA2" w:rsidP="00A12EA2">
      <w:pPr>
        <w:pStyle w:val="DateChanged"/>
      </w:pPr>
      <w:r>
        <w:t>2013/10/03 16:05</w:t>
      </w:r>
    </w:p>
    <w:p w:rsidR="00A12EA2" w:rsidRDefault="00A12EA2" w:rsidP="00A12EA2">
      <w:pPr>
        <w:pStyle w:val="LongLabel"/>
      </w:pPr>
      <w:r>
        <w:t>(In the past 3 years, has this business)     Reduced time to respond to customer needs?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267:</w:t>
      </w:r>
      <w:r>
        <w:tab/>
        <w:t xml:space="preserve">Q40E </w:t>
      </w:r>
    </w:p>
    <w:p w:rsidR="00A12EA2" w:rsidRDefault="00A12EA2" w:rsidP="00A12EA2">
      <w:pPr>
        <w:pStyle w:val="DateChanged"/>
      </w:pPr>
      <w:r>
        <w:t>2013/10/03 16:06</w:t>
      </w:r>
    </w:p>
    <w:p w:rsidR="00A12EA2" w:rsidRDefault="00A12EA2" w:rsidP="00A12EA2">
      <w:pPr>
        <w:pStyle w:val="LongLabel"/>
      </w:pPr>
      <w:r>
        <w:lastRenderedPageBreak/>
        <w:t>(In the past 3 years, has this business)     Improved flexibility of production or service provision?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268:</w:t>
      </w:r>
      <w:r>
        <w:tab/>
        <w:t xml:space="preserve">Q40F </w:t>
      </w:r>
    </w:p>
    <w:p w:rsidR="00A12EA2" w:rsidRDefault="00A12EA2" w:rsidP="00A12EA2">
      <w:pPr>
        <w:pStyle w:val="DateChanged"/>
      </w:pPr>
      <w:r>
        <w:t>2013/10/03 16:06</w:t>
      </w:r>
    </w:p>
    <w:p w:rsidR="00A12EA2" w:rsidRDefault="00A12EA2" w:rsidP="00A12EA2">
      <w:pPr>
        <w:pStyle w:val="LongLabel"/>
      </w:pPr>
      <w:r>
        <w:t>(In the past 3 years, has this business)     Increased capacity of production or service provision?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269:</w:t>
      </w:r>
      <w:r>
        <w:tab/>
        <w:t xml:space="preserve">Q40G </w:t>
      </w:r>
    </w:p>
    <w:p w:rsidR="00A12EA2" w:rsidRDefault="00A12EA2" w:rsidP="00A12EA2">
      <w:pPr>
        <w:pStyle w:val="DateChanged"/>
      </w:pPr>
      <w:r>
        <w:t>2013/10/03 16:06</w:t>
      </w:r>
    </w:p>
    <w:p w:rsidR="00A12EA2" w:rsidRDefault="00A12EA2" w:rsidP="00A12EA2">
      <w:pPr>
        <w:pStyle w:val="LongLabel"/>
      </w:pPr>
      <w:r>
        <w:t>(In the past 3 years, has this business)     Reduced labor costs per unit output?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270:</w:t>
      </w:r>
      <w:r>
        <w:tab/>
        <w:t xml:space="preserve">Q40H </w:t>
      </w:r>
    </w:p>
    <w:p w:rsidR="00A12EA2" w:rsidRDefault="00A12EA2" w:rsidP="00A12EA2">
      <w:pPr>
        <w:pStyle w:val="DateChanged"/>
      </w:pPr>
      <w:r>
        <w:t>2013/10/03 16:07</w:t>
      </w:r>
    </w:p>
    <w:p w:rsidR="00A12EA2" w:rsidRDefault="00A12EA2" w:rsidP="00A12EA2">
      <w:pPr>
        <w:pStyle w:val="LongLabel"/>
      </w:pPr>
      <w:r>
        <w:t>(In the past 3 years, has this business)     Reduced materials and energy required per unit output?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271:</w:t>
      </w:r>
      <w:r>
        <w:tab/>
        <w:t xml:space="preserve">Q40I </w:t>
      </w:r>
    </w:p>
    <w:p w:rsidR="00A12EA2" w:rsidRDefault="00A12EA2" w:rsidP="00A12EA2">
      <w:pPr>
        <w:pStyle w:val="DateChanged"/>
      </w:pPr>
      <w:r>
        <w:t>2013/10/03 16:07</w:t>
      </w:r>
    </w:p>
    <w:p w:rsidR="00A12EA2" w:rsidRDefault="00A12EA2" w:rsidP="00A12EA2">
      <w:pPr>
        <w:pStyle w:val="LongLabel"/>
      </w:pPr>
      <w:r>
        <w:t>(In the past 3 years, has this business)     Improved worker satisfaction or reduced worker turnover?</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272:</w:t>
      </w:r>
      <w:r>
        <w:tab/>
        <w:t xml:space="preserve">Q05A </w:t>
      </w:r>
    </w:p>
    <w:p w:rsidR="00A12EA2" w:rsidRDefault="00A12EA2" w:rsidP="00A12EA2">
      <w:pPr>
        <w:pStyle w:val="DateChanged"/>
      </w:pPr>
      <w:r>
        <w:t>2013/10/24 12:39</w:t>
      </w:r>
    </w:p>
    <w:p w:rsidR="00A12EA2" w:rsidRDefault="00A12EA2" w:rsidP="00A12EA2">
      <w:pPr>
        <w:pStyle w:val="LongLabel"/>
      </w:pPr>
      <w:r>
        <w:lastRenderedPageBreak/>
        <w:t>Please tell me how important each of the following factors are for locating this business in this community.    The first one is   Owner-ties to the area.   Would you say this factor was not important, somewhat important, or very important for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273:</w:t>
      </w:r>
      <w:r>
        <w:tab/>
        <w:t xml:space="preserve">Q05B </w:t>
      </w:r>
    </w:p>
    <w:p w:rsidR="00A12EA2" w:rsidRDefault="00A12EA2" w:rsidP="00A12EA2">
      <w:pPr>
        <w:pStyle w:val="DateChanged"/>
      </w:pPr>
      <w:r>
        <w:t>2013/11/20 21:00</w:t>
      </w:r>
    </w:p>
    <w:p w:rsidR="00A12EA2" w:rsidRDefault="00A12EA2" w:rsidP="00A12EA2">
      <w:pPr>
        <w:pStyle w:val="LongLabel"/>
      </w:pPr>
      <w:r>
        <w:t>(Please tell me how important each of the following factors are for locating this business in this community.)  The next one is   Availability of low-cost labor.   Would you say this factor was not important, somewhat important, or very important?   (</w:t>
      </w:r>
      <w:proofErr w:type="gramStart"/>
      <w:r>
        <w:t>for</w:t>
      </w:r>
      <w:proofErr w:type="gramEnd"/>
      <w:r>
        <w:t xml:space="preserve">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274:</w:t>
      </w:r>
      <w:r>
        <w:tab/>
        <w:t xml:space="preserve">Q05C </w:t>
      </w:r>
    </w:p>
    <w:p w:rsidR="00A12EA2" w:rsidRDefault="00A12EA2" w:rsidP="00A12EA2">
      <w:pPr>
        <w:pStyle w:val="DateChanged"/>
      </w:pPr>
      <w:r>
        <w:t>2013/10/24 12:41</w:t>
      </w:r>
    </w:p>
    <w:p w:rsidR="00A12EA2" w:rsidRDefault="00A12EA2" w:rsidP="00A12EA2">
      <w:pPr>
        <w:pStyle w:val="LongLabel"/>
      </w:pPr>
      <w:r>
        <w:t xml:space="preserve">(Please tell me how important each of the following factors are for locating this business in this community.)  (The next one is)     </w:t>
      </w:r>
      <w:proofErr w:type="gramStart"/>
      <w:r>
        <w:t>Available skilled labor pool.</w:t>
      </w:r>
      <w:proofErr w:type="gramEnd"/>
      <w:r>
        <w:t xml:space="preserve">     (Would you say this factor was not important, somewhat important, or very important for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275:</w:t>
      </w:r>
      <w:r>
        <w:tab/>
        <w:t xml:space="preserve">Q05D </w:t>
      </w:r>
    </w:p>
    <w:p w:rsidR="00A12EA2" w:rsidRDefault="00A12EA2" w:rsidP="00A12EA2">
      <w:pPr>
        <w:pStyle w:val="DateChanged"/>
      </w:pPr>
      <w:r>
        <w:t>2013/10/24 12:41</w:t>
      </w:r>
    </w:p>
    <w:p w:rsidR="00A12EA2" w:rsidRDefault="00A12EA2" w:rsidP="00A12EA2">
      <w:pPr>
        <w:pStyle w:val="LongLabel"/>
      </w:pPr>
      <w:r>
        <w:t xml:space="preserve">(Please tell me how important each of the following factors are for locating this business in this community.)  (The next one is)     </w:t>
      </w:r>
      <w:proofErr w:type="gramStart"/>
      <w:r>
        <w:t>Access to transportation.</w:t>
      </w:r>
      <w:proofErr w:type="gramEnd"/>
      <w:r>
        <w:t xml:space="preserve">     (Would you say this factor was not important, somewhat important, or very important for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lastRenderedPageBreak/>
        <w:t>276:</w:t>
      </w:r>
      <w:r>
        <w:tab/>
        <w:t xml:space="preserve">Q05E </w:t>
      </w:r>
    </w:p>
    <w:p w:rsidR="00A12EA2" w:rsidRDefault="00A12EA2" w:rsidP="00A12EA2">
      <w:pPr>
        <w:pStyle w:val="DateChanged"/>
      </w:pPr>
      <w:r>
        <w:t>2013/10/24 12:41</w:t>
      </w:r>
    </w:p>
    <w:p w:rsidR="00A12EA2" w:rsidRDefault="00A12EA2" w:rsidP="00A12EA2">
      <w:pPr>
        <w:pStyle w:val="LongLabel"/>
      </w:pPr>
      <w:r>
        <w:t xml:space="preserve">(Please tell me how important each of the following factors are for locating this business in this community.)  (The next one is)     </w:t>
      </w:r>
      <w:proofErr w:type="gramStart"/>
      <w:r>
        <w:t>Access to broadband or high speed internet.</w:t>
      </w:r>
      <w:proofErr w:type="gramEnd"/>
      <w:r>
        <w:t xml:space="preserve">    (Would you say this factor was not important, somewhat important, or very important for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277:</w:t>
      </w:r>
      <w:r>
        <w:tab/>
        <w:t xml:space="preserve">Q05F </w:t>
      </w:r>
    </w:p>
    <w:p w:rsidR="00A12EA2" w:rsidRDefault="00A12EA2" w:rsidP="00A12EA2">
      <w:pPr>
        <w:pStyle w:val="DateChanged"/>
      </w:pPr>
      <w:r>
        <w:t>2013/10/24 12:42</w:t>
      </w:r>
    </w:p>
    <w:p w:rsidR="00A12EA2" w:rsidRDefault="00A12EA2" w:rsidP="00A12EA2">
      <w:pPr>
        <w:pStyle w:val="LongLabel"/>
      </w:pPr>
      <w:r>
        <w:t xml:space="preserve">(Please tell me how important each of the following factors are for locating this business in this community.)  (The next one is)     </w:t>
      </w:r>
      <w:proofErr w:type="gramStart"/>
      <w:r>
        <w:t>Access to material inputs.</w:t>
      </w:r>
      <w:proofErr w:type="gramEnd"/>
      <w:r>
        <w:t xml:space="preserve">    (Would you say this factor was not important, somewhat important, or very important for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278:</w:t>
      </w:r>
      <w:r>
        <w:tab/>
        <w:t xml:space="preserve">Q05G </w:t>
      </w:r>
    </w:p>
    <w:p w:rsidR="00A12EA2" w:rsidRDefault="00A12EA2" w:rsidP="00A12EA2">
      <w:pPr>
        <w:pStyle w:val="DateChanged"/>
      </w:pPr>
      <w:r>
        <w:t>2013/10/24 12:42</w:t>
      </w:r>
    </w:p>
    <w:p w:rsidR="00A12EA2" w:rsidRDefault="00A12EA2" w:rsidP="00A12EA2">
      <w:pPr>
        <w:pStyle w:val="LongLabel"/>
      </w:pPr>
      <w:r>
        <w:t xml:space="preserve">(Please tell me how important each of the following factors are for locating this business in this community.)  (The next one is)     </w:t>
      </w:r>
      <w:proofErr w:type="gramStart"/>
      <w:r>
        <w:t>Access to customers.</w:t>
      </w:r>
      <w:proofErr w:type="gramEnd"/>
      <w:r>
        <w:t xml:space="preserve">     (Would you say this factor was not important, somewhat important, or very important for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279:</w:t>
      </w:r>
      <w:r>
        <w:tab/>
        <w:t xml:space="preserve">Q05H </w:t>
      </w:r>
    </w:p>
    <w:p w:rsidR="00A12EA2" w:rsidRDefault="00A12EA2" w:rsidP="00A12EA2">
      <w:pPr>
        <w:pStyle w:val="DateChanged"/>
      </w:pPr>
      <w:r>
        <w:t>2013/10/24 12:43</w:t>
      </w:r>
    </w:p>
    <w:p w:rsidR="00A12EA2" w:rsidRDefault="00A12EA2" w:rsidP="00A12EA2">
      <w:pPr>
        <w:pStyle w:val="LongLabel"/>
      </w:pPr>
      <w:r>
        <w:t xml:space="preserve">(Please tell me how important each of the following factors are for locating this business in this community.)  (The next one is)     </w:t>
      </w:r>
      <w:proofErr w:type="gramStart"/>
      <w:r>
        <w:t>Government incentives.</w:t>
      </w:r>
      <w:proofErr w:type="gramEnd"/>
      <w:r>
        <w:t xml:space="preserve">     (Would you say this factor was not important, somewhat important, or very important for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lastRenderedPageBreak/>
        <w:t>280:</w:t>
      </w:r>
      <w:r>
        <w:tab/>
        <w:t xml:space="preserve">Q05I </w:t>
      </w:r>
    </w:p>
    <w:p w:rsidR="00A12EA2" w:rsidRDefault="00A12EA2" w:rsidP="00A12EA2">
      <w:pPr>
        <w:pStyle w:val="DateChanged"/>
      </w:pPr>
      <w:r>
        <w:t>2013/10/24 12:43</w:t>
      </w:r>
    </w:p>
    <w:p w:rsidR="00A12EA2" w:rsidRDefault="00A12EA2" w:rsidP="00A12EA2">
      <w:pPr>
        <w:pStyle w:val="LongLabel"/>
      </w:pPr>
      <w:r>
        <w:t xml:space="preserve">(Please tell me how important each of the following factors are for locating this business in this community.)  (The next one is)     </w:t>
      </w:r>
      <w:proofErr w:type="gramStart"/>
      <w:r>
        <w:t>Low taxes.</w:t>
      </w:r>
      <w:proofErr w:type="gramEnd"/>
      <w:r>
        <w:t xml:space="preserve">     (Would you say this factor was not important, somewhat important, or very important for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281:</w:t>
      </w:r>
      <w:r>
        <w:tab/>
        <w:t xml:space="preserve">Q05J </w:t>
      </w:r>
    </w:p>
    <w:p w:rsidR="00A12EA2" w:rsidRDefault="00A12EA2" w:rsidP="00A12EA2">
      <w:pPr>
        <w:pStyle w:val="DateChanged"/>
      </w:pPr>
      <w:r>
        <w:t>2013/10/24 12:43</w:t>
      </w:r>
    </w:p>
    <w:p w:rsidR="00A12EA2" w:rsidRDefault="00A12EA2" w:rsidP="00A12EA2">
      <w:pPr>
        <w:pStyle w:val="LongLabel"/>
      </w:pPr>
      <w:r>
        <w:t>(Please tell me how important each of the following factors are for locating this business in this community.)  The last one is     Strong or growing local economy.     (Would you say this factor was not important, somewhat important, or very important for locating this business in this community?)</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282:</w:t>
      </w:r>
      <w:r>
        <w:tab/>
        <w:t xml:space="preserve">Q41A </w:t>
      </w:r>
    </w:p>
    <w:p w:rsidR="00A12EA2" w:rsidRDefault="00A12EA2" w:rsidP="00A12EA2">
      <w:pPr>
        <w:pStyle w:val="DateChanged"/>
      </w:pPr>
      <w:r>
        <w:t>2013/11/19 23:58</w:t>
      </w:r>
    </w:p>
    <w:p w:rsidR="00A12EA2" w:rsidRDefault="00A12EA2" w:rsidP="00A12EA2">
      <w:pPr>
        <w:pStyle w:val="LongLabel"/>
      </w:pPr>
      <w:r>
        <w:t>Next we would like to ask about other factors related to this business's location. For each one please tell us whether it is not a problem, a minor problem, or a major problem for this business's ability to compete.     The first one is   Zoning or development regulations.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283:</w:t>
      </w:r>
      <w:r>
        <w:tab/>
        <w:t xml:space="preserve">Q41B </w:t>
      </w:r>
    </w:p>
    <w:p w:rsidR="00A12EA2" w:rsidRDefault="00A12EA2" w:rsidP="00A12EA2">
      <w:pPr>
        <w:pStyle w:val="DateChanged"/>
      </w:pPr>
      <w:r>
        <w:t>2013/11/19 23:59</w:t>
      </w:r>
    </w:p>
    <w:p w:rsidR="00A12EA2" w:rsidRDefault="00A12EA2" w:rsidP="00A12EA2">
      <w:pPr>
        <w:pStyle w:val="LongLabel"/>
      </w:pPr>
      <w:r>
        <w:t>(Other factors related to this business's location.)  The next one is   Vitality of the local economy.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lastRenderedPageBreak/>
        <w:t>284:</w:t>
      </w:r>
      <w:r>
        <w:tab/>
        <w:t xml:space="preserve">Q41C </w:t>
      </w:r>
    </w:p>
    <w:p w:rsidR="00A12EA2" w:rsidRDefault="00A12EA2" w:rsidP="00A12EA2">
      <w:pPr>
        <w:pStyle w:val="DateChanged"/>
      </w:pPr>
      <w:r>
        <w:t>2013/11/19 23:59</w:t>
      </w:r>
    </w:p>
    <w:p w:rsidR="00A12EA2" w:rsidRDefault="00A12EA2" w:rsidP="00A12EA2">
      <w:pPr>
        <w:pStyle w:val="LongLabel"/>
      </w:pPr>
      <w:r>
        <w:t xml:space="preserve">(Other factors related to this business's location.)  (The next one is)     </w:t>
      </w:r>
      <w:proofErr w:type="gramStart"/>
      <w:r>
        <w:t>Access to financial, legal, and other business services.</w:t>
      </w:r>
      <w:proofErr w:type="gramEnd"/>
      <w:r>
        <w:t xml:space="preserve">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285:</w:t>
      </w:r>
      <w:r>
        <w:tab/>
        <w:t xml:space="preserve">Q41D </w:t>
      </w:r>
    </w:p>
    <w:p w:rsidR="00A12EA2" w:rsidRDefault="00A12EA2" w:rsidP="00A12EA2">
      <w:pPr>
        <w:pStyle w:val="DateChanged"/>
      </w:pPr>
      <w:r>
        <w:t>2013/11/19 23:59</w:t>
      </w:r>
    </w:p>
    <w:p w:rsidR="00A12EA2" w:rsidRDefault="00A12EA2" w:rsidP="00A12EA2">
      <w:pPr>
        <w:pStyle w:val="LongLabel"/>
      </w:pPr>
      <w:r>
        <w:t xml:space="preserve">(Other factors related to this business's location.)  (The next one is)     </w:t>
      </w:r>
      <w:proofErr w:type="gramStart"/>
      <w:r>
        <w:t>Access to equipment and software suppliers.</w:t>
      </w:r>
      <w:proofErr w:type="gramEnd"/>
      <w:r>
        <w:t xml:space="preserve">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286:</w:t>
      </w:r>
      <w:r>
        <w:tab/>
        <w:t xml:space="preserve">Q41E </w:t>
      </w:r>
    </w:p>
    <w:p w:rsidR="00A12EA2" w:rsidRDefault="00A12EA2" w:rsidP="00A12EA2">
      <w:pPr>
        <w:pStyle w:val="DateChanged"/>
      </w:pPr>
      <w:r>
        <w:t>2013/11/19 23:59</w:t>
      </w:r>
    </w:p>
    <w:p w:rsidR="00A12EA2" w:rsidRDefault="00A12EA2" w:rsidP="00A12EA2">
      <w:pPr>
        <w:pStyle w:val="LongLabel"/>
      </w:pPr>
      <w:r>
        <w:t xml:space="preserve">(Other factors related to this business's location.)  (The next one is)     </w:t>
      </w:r>
      <w:proofErr w:type="gramStart"/>
      <w:r>
        <w:t>Access to training courses.</w:t>
      </w:r>
      <w:proofErr w:type="gramEnd"/>
      <w:r>
        <w:t xml:space="preserve">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287:</w:t>
      </w:r>
      <w:r>
        <w:tab/>
        <w:t xml:space="preserve">Q41F </w:t>
      </w:r>
    </w:p>
    <w:p w:rsidR="00A12EA2" w:rsidRDefault="00A12EA2" w:rsidP="00A12EA2">
      <w:pPr>
        <w:pStyle w:val="DateChanged"/>
      </w:pPr>
      <w:r>
        <w:t>2013/11/19 23:59</w:t>
      </w:r>
    </w:p>
    <w:p w:rsidR="00A12EA2" w:rsidRDefault="00A12EA2" w:rsidP="00A12EA2">
      <w:pPr>
        <w:pStyle w:val="LongLabel"/>
      </w:pPr>
      <w:r>
        <w:t xml:space="preserve">(Other factors related to this business's location.)  (The next one is)     </w:t>
      </w:r>
      <w:proofErr w:type="gramStart"/>
      <w:r>
        <w:t>Access to transportation or freight forwarding facilities and services.</w:t>
      </w:r>
      <w:proofErr w:type="gramEnd"/>
      <w:r>
        <w:t xml:space="preserve">     (Is this not a problem, a minor problem, or a major </w:t>
      </w:r>
      <w:proofErr w:type="spellStart"/>
      <w:r>
        <w:t>problemfor</w:t>
      </w:r>
      <w:proofErr w:type="spellEnd"/>
      <w:r>
        <w:t xml:space="preserve">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288:</w:t>
      </w:r>
      <w:r>
        <w:tab/>
        <w:t xml:space="preserve">Q41G </w:t>
      </w:r>
    </w:p>
    <w:p w:rsidR="00A12EA2" w:rsidRDefault="00A12EA2" w:rsidP="00A12EA2">
      <w:pPr>
        <w:pStyle w:val="DateChanged"/>
      </w:pPr>
      <w:r>
        <w:t>2013/11/19 23:59</w:t>
      </w:r>
    </w:p>
    <w:p w:rsidR="00A12EA2" w:rsidRDefault="00A12EA2" w:rsidP="00A12EA2">
      <w:pPr>
        <w:pStyle w:val="LongLabel"/>
      </w:pPr>
      <w:r>
        <w:lastRenderedPageBreak/>
        <w:t xml:space="preserve">(Other factors related to this business's location.)  (The next one is)     </w:t>
      </w:r>
      <w:proofErr w:type="gramStart"/>
      <w:r>
        <w:t>Availability of broadband or high speed internet.</w:t>
      </w:r>
      <w:proofErr w:type="gramEnd"/>
      <w:r>
        <w:t xml:space="preserve">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289:</w:t>
      </w:r>
      <w:r>
        <w:tab/>
        <w:t xml:space="preserve">Q41H </w:t>
      </w:r>
    </w:p>
    <w:p w:rsidR="00A12EA2" w:rsidRDefault="00A12EA2" w:rsidP="00A12EA2">
      <w:pPr>
        <w:pStyle w:val="DateChanged"/>
      </w:pPr>
      <w:r>
        <w:t>2013/11/20 00:00</w:t>
      </w:r>
    </w:p>
    <w:p w:rsidR="00A12EA2" w:rsidRDefault="00A12EA2" w:rsidP="00A12EA2">
      <w:pPr>
        <w:pStyle w:val="LongLabel"/>
      </w:pPr>
      <w:r>
        <w:t xml:space="preserve">(Other factors related to this business's location.)  (The next one is)     </w:t>
      </w:r>
      <w:proofErr w:type="gramStart"/>
      <w:r>
        <w:t>Local availability of mobile or cellular service.</w:t>
      </w:r>
      <w:proofErr w:type="gramEnd"/>
      <w:r>
        <w:t xml:space="preserve">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290:</w:t>
      </w:r>
      <w:r>
        <w:tab/>
        <w:t xml:space="preserve">Q41I </w:t>
      </w:r>
    </w:p>
    <w:p w:rsidR="00A12EA2" w:rsidRDefault="00A12EA2" w:rsidP="00A12EA2">
      <w:pPr>
        <w:pStyle w:val="DateChanged"/>
      </w:pPr>
      <w:r>
        <w:t>2013/11/20 00:00</w:t>
      </w:r>
    </w:p>
    <w:p w:rsidR="00A12EA2" w:rsidRDefault="00A12EA2" w:rsidP="00A12EA2">
      <w:pPr>
        <w:pStyle w:val="LongLabel"/>
      </w:pPr>
      <w:r>
        <w:t xml:space="preserve">(Other factors related to this business's location.)  (The next one is)     </w:t>
      </w:r>
      <w:proofErr w:type="gramStart"/>
      <w:r>
        <w:t>Local roads and bridges.</w:t>
      </w:r>
      <w:proofErr w:type="gramEnd"/>
      <w:r>
        <w:t xml:space="preserve">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291:</w:t>
      </w:r>
      <w:r>
        <w:tab/>
        <w:t xml:space="preserve">Q41J </w:t>
      </w:r>
    </w:p>
    <w:p w:rsidR="00A12EA2" w:rsidRDefault="00A12EA2" w:rsidP="00A12EA2">
      <w:pPr>
        <w:pStyle w:val="DateChanged"/>
      </w:pPr>
      <w:r>
        <w:t>2013/11/20 00:00</w:t>
      </w:r>
    </w:p>
    <w:p w:rsidR="00A12EA2" w:rsidRDefault="00A12EA2" w:rsidP="00A12EA2">
      <w:pPr>
        <w:pStyle w:val="LongLabel"/>
      </w:pPr>
      <w:r>
        <w:t>(Other factors related to this business's location.)  (The next one is)     Cost of facilities and land.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292:</w:t>
      </w:r>
      <w:r>
        <w:tab/>
        <w:t xml:space="preserve">Q41K </w:t>
      </w:r>
    </w:p>
    <w:p w:rsidR="00A12EA2" w:rsidRDefault="00A12EA2" w:rsidP="00A12EA2">
      <w:pPr>
        <w:pStyle w:val="DateChanged"/>
      </w:pPr>
      <w:r>
        <w:t>2013/11/20 00:00</w:t>
      </w:r>
    </w:p>
    <w:p w:rsidR="00A12EA2" w:rsidRDefault="00A12EA2" w:rsidP="00A12EA2">
      <w:pPr>
        <w:pStyle w:val="LongLabel"/>
      </w:pPr>
      <w:r>
        <w:lastRenderedPageBreak/>
        <w:t xml:space="preserve">(Other factors related to this business's location.)  (The next one is)     </w:t>
      </w:r>
      <w:proofErr w:type="gramStart"/>
      <w:r>
        <w:t>Attractiveness of the area to managers and professionals.</w:t>
      </w:r>
      <w:proofErr w:type="gramEnd"/>
      <w:r>
        <w:t xml:space="preserve">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293:</w:t>
      </w:r>
      <w:r>
        <w:tab/>
        <w:t xml:space="preserve">Q41L </w:t>
      </w:r>
    </w:p>
    <w:p w:rsidR="00A12EA2" w:rsidRDefault="00A12EA2" w:rsidP="00A12EA2">
      <w:pPr>
        <w:pStyle w:val="DateChanged"/>
      </w:pPr>
      <w:r>
        <w:t>2013/11/20 00:00</w:t>
      </w:r>
    </w:p>
    <w:p w:rsidR="00A12EA2" w:rsidRDefault="00A12EA2" w:rsidP="00A12EA2">
      <w:pPr>
        <w:pStyle w:val="LongLabel"/>
      </w:pPr>
      <w:r>
        <w:t xml:space="preserve">(Other factors related to this business's location.)  (The next one is)     </w:t>
      </w:r>
      <w:proofErr w:type="gramStart"/>
      <w:r>
        <w:t>Quality of primary and secondary schools.</w:t>
      </w:r>
      <w:proofErr w:type="gramEnd"/>
      <w:r>
        <w:t xml:space="preserve">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294:</w:t>
      </w:r>
      <w:r>
        <w:tab/>
        <w:t xml:space="preserve">Q41M </w:t>
      </w:r>
    </w:p>
    <w:p w:rsidR="00A12EA2" w:rsidRDefault="00A12EA2" w:rsidP="00A12EA2">
      <w:pPr>
        <w:pStyle w:val="DateChanged"/>
      </w:pPr>
      <w:r>
        <w:t>2013/11/20 00:00</w:t>
      </w:r>
    </w:p>
    <w:p w:rsidR="00A12EA2" w:rsidRDefault="00A12EA2" w:rsidP="00A12EA2">
      <w:pPr>
        <w:pStyle w:val="LongLabel"/>
      </w:pPr>
      <w:r>
        <w:t xml:space="preserve">(Other factors related to this business's location.)  (The next one is)     </w:t>
      </w:r>
      <w:proofErr w:type="gramStart"/>
      <w:r>
        <w:t>Environmental regulations.</w:t>
      </w:r>
      <w:proofErr w:type="gramEnd"/>
      <w:r>
        <w:t xml:space="preserve">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295:</w:t>
      </w:r>
      <w:r>
        <w:tab/>
        <w:t xml:space="preserve">Q41N </w:t>
      </w:r>
    </w:p>
    <w:p w:rsidR="00A12EA2" w:rsidRDefault="00A12EA2" w:rsidP="00A12EA2">
      <w:pPr>
        <w:pStyle w:val="DateChanged"/>
      </w:pPr>
      <w:r>
        <w:t>2013/11/20 00:00</w:t>
      </w:r>
    </w:p>
    <w:p w:rsidR="00A12EA2" w:rsidRDefault="00A12EA2" w:rsidP="00A12EA2">
      <w:pPr>
        <w:pStyle w:val="LongLabel"/>
      </w:pPr>
      <w:r>
        <w:t>(Other factors related to this business's location.)  The last one is    State and local tax rates.     (Is this not a problem, a minor problem, or a major problem for this business?)</w:t>
      </w:r>
    </w:p>
    <w:p w:rsidR="00A12EA2" w:rsidRDefault="00A12EA2" w:rsidP="00A12EA2">
      <w:pPr>
        <w:pStyle w:val="Choice"/>
      </w:pPr>
      <w:r>
        <w:t>Not a problem</w:t>
      </w:r>
      <w:r>
        <w:tab/>
        <w:t>01</w:t>
      </w:r>
      <w:r>
        <w:tab/>
      </w:r>
      <w:r>
        <w:tab/>
      </w:r>
      <w:r>
        <w:tab/>
      </w:r>
      <w:r>
        <w:tab/>
      </w:r>
    </w:p>
    <w:p w:rsidR="00A12EA2" w:rsidRDefault="00A12EA2" w:rsidP="00A12EA2">
      <w:pPr>
        <w:pStyle w:val="Choice"/>
      </w:pPr>
      <w:r>
        <w:t>A minor problem</w:t>
      </w:r>
      <w:r>
        <w:tab/>
        <w:t>02</w:t>
      </w:r>
      <w:r>
        <w:tab/>
      </w:r>
      <w:r>
        <w:tab/>
      </w:r>
      <w:r>
        <w:tab/>
      </w:r>
      <w:r>
        <w:tab/>
      </w:r>
    </w:p>
    <w:p w:rsidR="00A12EA2" w:rsidRDefault="00A12EA2" w:rsidP="00A12EA2">
      <w:pPr>
        <w:pStyle w:val="Choice"/>
      </w:pPr>
      <w:r>
        <w:t>A major problem</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296:</w:t>
      </w:r>
      <w:r>
        <w:tab/>
        <w:t xml:space="preserve">Q42A1 </w:t>
      </w:r>
    </w:p>
    <w:p w:rsidR="00A12EA2" w:rsidRDefault="00A12EA2" w:rsidP="00A12EA2">
      <w:pPr>
        <w:pStyle w:val="DateChanged"/>
      </w:pPr>
      <w:r>
        <w:t>2013/11/19 22:37</w:t>
      </w:r>
    </w:p>
    <w:p w:rsidR="00A12EA2" w:rsidRDefault="00A12EA2" w:rsidP="00A12EA2">
      <w:pPr>
        <w:pStyle w:val="LongLabel"/>
      </w:pPr>
      <w:r>
        <w:lastRenderedPageBreak/>
        <w:t xml:space="preserve">Please tell me how involved in promoting business </w:t>
      </w:r>
      <w:proofErr w:type="gramStart"/>
      <w:r>
        <w:t>are the following institutions in your community</w:t>
      </w:r>
      <w:proofErr w:type="gramEnd"/>
      <w:r>
        <w:t>.  The first one is   Development effort by the local government at the village, town, or city level.    Is it not at all active</w:t>
      </w:r>
      <w:proofErr w:type="gramStart"/>
      <w:r>
        <w:t>,  somewhat</w:t>
      </w:r>
      <w:proofErr w:type="gramEnd"/>
      <w:r>
        <w:t xml:space="preserve"> active, or very active within your community?</w:t>
      </w:r>
    </w:p>
    <w:p w:rsidR="00A12EA2" w:rsidRDefault="00A12EA2" w:rsidP="00A12EA2">
      <w:pPr>
        <w:pStyle w:val="Choice"/>
      </w:pPr>
      <w:r>
        <w:t>Not at all active</w:t>
      </w:r>
      <w:r>
        <w:tab/>
        <w:t>01</w:t>
      </w:r>
      <w:r>
        <w:tab/>
      </w:r>
      <w:r>
        <w:tab/>
      </w:r>
      <w:r>
        <w:tab/>
      </w:r>
      <w:r>
        <w:tab/>
      </w:r>
    </w:p>
    <w:p w:rsidR="00A12EA2" w:rsidRDefault="00A12EA2" w:rsidP="00A12EA2">
      <w:pPr>
        <w:pStyle w:val="Choice"/>
      </w:pPr>
      <w:r>
        <w:t>Somewhat active</w:t>
      </w:r>
      <w:r>
        <w:tab/>
        <w:t>02</w:t>
      </w:r>
      <w:r>
        <w:tab/>
      </w:r>
      <w:r>
        <w:tab/>
      </w:r>
      <w:r>
        <w:tab/>
      </w:r>
      <w:r>
        <w:tab/>
      </w:r>
    </w:p>
    <w:p w:rsidR="00A12EA2" w:rsidRDefault="00A12EA2" w:rsidP="00A12EA2">
      <w:pPr>
        <w:pStyle w:val="Choice"/>
      </w:pPr>
      <w:r>
        <w:t>Very active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297:</w:t>
      </w:r>
      <w:r>
        <w:tab/>
        <w:t xml:space="preserve">Q42A2 </w:t>
      </w:r>
    </w:p>
    <w:p w:rsidR="00A12EA2" w:rsidRDefault="00A12EA2" w:rsidP="00A12EA2">
      <w:pPr>
        <w:pStyle w:val="DateChanged"/>
      </w:pPr>
      <w:r>
        <w:t>2013/11/19 22:37</w:t>
      </w:r>
    </w:p>
    <w:p w:rsidR="00A12EA2" w:rsidRDefault="00A12EA2" w:rsidP="00A12EA2">
      <w:pPr>
        <w:pStyle w:val="LongLabel"/>
      </w:pPr>
      <w:r>
        <w:t>The next one is   Development effort by the local government at the county level.    Is it not at all active</w:t>
      </w:r>
      <w:proofErr w:type="gramStart"/>
      <w:r>
        <w:t>,  somewhat</w:t>
      </w:r>
      <w:proofErr w:type="gramEnd"/>
      <w:r>
        <w:t xml:space="preserve"> active, or very active within your community?</w:t>
      </w:r>
    </w:p>
    <w:p w:rsidR="00A12EA2" w:rsidRDefault="00A12EA2" w:rsidP="00A12EA2">
      <w:pPr>
        <w:pStyle w:val="Choice"/>
      </w:pPr>
      <w:r>
        <w:t>Not at all active</w:t>
      </w:r>
      <w:r>
        <w:tab/>
        <w:t>01</w:t>
      </w:r>
      <w:r>
        <w:tab/>
      </w:r>
      <w:r>
        <w:tab/>
      </w:r>
      <w:r>
        <w:tab/>
      </w:r>
      <w:r>
        <w:tab/>
      </w:r>
    </w:p>
    <w:p w:rsidR="00A12EA2" w:rsidRDefault="00A12EA2" w:rsidP="00A12EA2">
      <w:pPr>
        <w:pStyle w:val="Choice"/>
      </w:pPr>
      <w:r>
        <w:t>Somewhat active</w:t>
      </w:r>
      <w:r>
        <w:tab/>
        <w:t>02</w:t>
      </w:r>
      <w:r>
        <w:tab/>
      </w:r>
      <w:r>
        <w:tab/>
      </w:r>
      <w:r>
        <w:tab/>
      </w:r>
      <w:r>
        <w:tab/>
      </w:r>
    </w:p>
    <w:p w:rsidR="00A12EA2" w:rsidRDefault="00A12EA2" w:rsidP="00A12EA2">
      <w:pPr>
        <w:pStyle w:val="Choice"/>
      </w:pPr>
      <w:r>
        <w:t>Very active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298:</w:t>
      </w:r>
      <w:r>
        <w:tab/>
        <w:t xml:space="preserve">Q42A3 </w:t>
      </w:r>
    </w:p>
    <w:p w:rsidR="00A12EA2" w:rsidRDefault="00A12EA2" w:rsidP="00A12EA2">
      <w:pPr>
        <w:pStyle w:val="DateChanged"/>
      </w:pPr>
      <w:r>
        <w:t>2013/11/19 22:38</w:t>
      </w:r>
    </w:p>
    <w:p w:rsidR="00A12EA2" w:rsidRDefault="00A12EA2" w:rsidP="00A12EA2">
      <w:pPr>
        <w:pStyle w:val="LongLabel"/>
      </w:pPr>
      <w:r>
        <w:t xml:space="preserve">(The next one is development effort by the local government at the)     </w:t>
      </w:r>
      <w:proofErr w:type="gramStart"/>
      <w:r>
        <w:t>Regional or multi-county level.</w:t>
      </w:r>
      <w:proofErr w:type="gramEnd"/>
      <w:r>
        <w:t xml:space="preserve">    (Is it not at all active</w:t>
      </w:r>
      <w:proofErr w:type="gramStart"/>
      <w:r>
        <w:t>,  somewhat</w:t>
      </w:r>
      <w:proofErr w:type="gramEnd"/>
      <w:r>
        <w:t xml:space="preserve"> active, or very active within your community?)</w:t>
      </w:r>
    </w:p>
    <w:p w:rsidR="00A12EA2" w:rsidRDefault="00A12EA2" w:rsidP="00A12EA2">
      <w:pPr>
        <w:pStyle w:val="Choice"/>
      </w:pPr>
      <w:r>
        <w:t>Not at all active</w:t>
      </w:r>
      <w:r>
        <w:tab/>
        <w:t>01</w:t>
      </w:r>
      <w:r>
        <w:tab/>
      </w:r>
      <w:r>
        <w:tab/>
      </w:r>
      <w:r>
        <w:tab/>
      </w:r>
      <w:r>
        <w:tab/>
      </w:r>
    </w:p>
    <w:p w:rsidR="00A12EA2" w:rsidRDefault="00A12EA2" w:rsidP="00A12EA2">
      <w:pPr>
        <w:pStyle w:val="Choice"/>
      </w:pPr>
      <w:r>
        <w:t>Somewhat active</w:t>
      </w:r>
      <w:r>
        <w:tab/>
        <w:t>02</w:t>
      </w:r>
      <w:r>
        <w:tab/>
      </w:r>
      <w:r>
        <w:tab/>
      </w:r>
      <w:r>
        <w:tab/>
      </w:r>
      <w:r>
        <w:tab/>
      </w:r>
    </w:p>
    <w:p w:rsidR="00A12EA2" w:rsidRDefault="00A12EA2" w:rsidP="00A12EA2">
      <w:pPr>
        <w:pStyle w:val="Choice"/>
      </w:pPr>
      <w:r>
        <w:t>Very active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299:</w:t>
      </w:r>
      <w:r>
        <w:tab/>
        <w:t xml:space="preserve">Q42B </w:t>
      </w:r>
    </w:p>
    <w:p w:rsidR="00A12EA2" w:rsidRDefault="00A12EA2" w:rsidP="00A12EA2">
      <w:pPr>
        <w:pStyle w:val="DateChanged"/>
      </w:pPr>
      <w:r>
        <w:t>2013/11/19 22:38</w:t>
      </w:r>
    </w:p>
    <w:p w:rsidR="00A12EA2" w:rsidRDefault="00A12EA2" w:rsidP="00A12EA2">
      <w:pPr>
        <w:pStyle w:val="LongLabel"/>
      </w:pPr>
      <w:proofErr w:type="gramStart"/>
      <w:r>
        <w:t>(Business promotion by institutions in your community.)</w:t>
      </w:r>
      <w:proofErr w:type="gramEnd"/>
      <w:r>
        <w:t xml:space="preserve">  (The next one is)     </w:t>
      </w:r>
      <w:proofErr w:type="gramStart"/>
      <w:r>
        <w:t>Business promotion by business associations (such as the Chamber of Commerce).</w:t>
      </w:r>
      <w:proofErr w:type="gramEnd"/>
      <w:r>
        <w:t xml:space="preserve">   (Is it not at all active</w:t>
      </w:r>
      <w:proofErr w:type="gramStart"/>
      <w:r>
        <w:t>,  somewhat</w:t>
      </w:r>
      <w:proofErr w:type="gramEnd"/>
      <w:r>
        <w:t xml:space="preserve"> active, or very active within your community?)</w:t>
      </w:r>
    </w:p>
    <w:p w:rsidR="00A12EA2" w:rsidRDefault="00A12EA2" w:rsidP="00A12EA2">
      <w:pPr>
        <w:pStyle w:val="Choice"/>
      </w:pPr>
      <w:r>
        <w:t>Not at all active</w:t>
      </w:r>
      <w:r>
        <w:tab/>
        <w:t>01</w:t>
      </w:r>
      <w:r>
        <w:tab/>
      </w:r>
      <w:r>
        <w:tab/>
      </w:r>
      <w:r>
        <w:tab/>
      </w:r>
      <w:r>
        <w:tab/>
      </w:r>
    </w:p>
    <w:p w:rsidR="00A12EA2" w:rsidRDefault="00A12EA2" w:rsidP="00A12EA2">
      <w:pPr>
        <w:pStyle w:val="Choice"/>
      </w:pPr>
      <w:r>
        <w:t>Somewhat active</w:t>
      </w:r>
      <w:r>
        <w:tab/>
        <w:t>02</w:t>
      </w:r>
      <w:r>
        <w:tab/>
      </w:r>
      <w:r>
        <w:tab/>
      </w:r>
      <w:r>
        <w:tab/>
      </w:r>
      <w:r>
        <w:tab/>
      </w:r>
    </w:p>
    <w:p w:rsidR="00A12EA2" w:rsidRDefault="00A12EA2" w:rsidP="00A12EA2">
      <w:pPr>
        <w:pStyle w:val="Choice"/>
      </w:pPr>
      <w:r>
        <w:t>Very active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300:</w:t>
      </w:r>
      <w:r>
        <w:tab/>
        <w:t xml:space="preserve">Q42C </w:t>
      </w:r>
    </w:p>
    <w:p w:rsidR="00A12EA2" w:rsidRDefault="00A12EA2" w:rsidP="00A12EA2">
      <w:pPr>
        <w:pStyle w:val="DateChanged"/>
      </w:pPr>
      <w:r>
        <w:t>2013/11/19 22:39</w:t>
      </w:r>
    </w:p>
    <w:p w:rsidR="00A12EA2" w:rsidRDefault="00A12EA2" w:rsidP="00A12EA2">
      <w:pPr>
        <w:pStyle w:val="LongLabel"/>
      </w:pPr>
      <w:proofErr w:type="gramStart"/>
      <w:r>
        <w:lastRenderedPageBreak/>
        <w:t>(Business promotion by institutions in your community.)</w:t>
      </w:r>
      <w:proofErr w:type="gramEnd"/>
      <w:r>
        <w:t xml:space="preserve">  (The next one is)     College, university, or extension support for local business (includes Vo-tech).   (Is it not at all active</w:t>
      </w:r>
      <w:proofErr w:type="gramStart"/>
      <w:r>
        <w:t>,  somewhat</w:t>
      </w:r>
      <w:proofErr w:type="gramEnd"/>
      <w:r>
        <w:t xml:space="preserve"> active, or very active within your community?)</w:t>
      </w:r>
    </w:p>
    <w:p w:rsidR="00A12EA2" w:rsidRDefault="00A12EA2" w:rsidP="00A12EA2">
      <w:pPr>
        <w:pStyle w:val="Choice"/>
      </w:pPr>
      <w:r>
        <w:t>Not at all active</w:t>
      </w:r>
      <w:r>
        <w:tab/>
        <w:t>01</w:t>
      </w:r>
      <w:r>
        <w:tab/>
      </w:r>
      <w:r>
        <w:tab/>
      </w:r>
      <w:r>
        <w:tab/>
      </w:r>
      <w:r>
        <w:tab/>
      </w:r>
    </w:p>
    <w:p w:rsidR="00A12EA2" w:rsidRDefault="00A12EA2" w:rsidP="00A12EA2">
      <w:pPr>
        <w:pStyle w:val="Choice"/>
      </w:pPr>
      <w:r>
        <w:t>Somewhat active</w:t>
      </w:r>
      <w:r>
        <w:tab/>
        <w:t>02</w:t>
      </w:r>
      <w:r>
        <w:tab/>
      </w:r>
      <w:r>
        <w:tab/>
      </w:r>
      <w:r>
        <w:tab/>
      </w:r>
      <w:r>
        <w:tab/>
      </w:r>
    </w:p>
    <w:p w:rsidR="00A12EA2" w:rsidRDefault="00A12EA2" w:rsidP="00A12EA2">
      <w:pPr>
        <w:pStyle w:val="Choice"/>
      </w:pPr>
      <w:r>
        <w:t>Very active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301:</w:t>
      </w:r>
      <w:r>
        <w:tab/>
        <w:t xml:space="preserve">Q42D </w:t>
      </w:r>
    </w:p>
    <w:p w:rsidR="00A12EA2" w:rsidRDefault="00A12EA2" w:rsidP="00A12EA2">
      <w:pPr>
        <w:pStyle w:val="DateChanged"/>
      </w:pPr>
      <w:r>
        <w:t>2013/11/19 22:39</w:t>
      </w:r>
    </w:p>
    <w:p w:rsidR="00A12EA2" w:rsidRDefault="00A12EA2" w:rsidP="00A12EA2">
      <w:pPr>
        <w:pStyle w:val="LongLabel"/>
      </w:pPr>
      <w:proofErr w:type="gramStart"/>
      <w:r>
        <w:t>(Business promotion by institutions in your community.)</w:t>
      </w:r>
      <w:proofErr w:type="gramEnd"/>
      <w:r>
        <w:t xml:space="preserve">  (The next one is)    </w:t>
      </w:r>
      <w:proofErr w:type="gramStart"/>
      <w:r>
        <w:t>Community foundations or nonprofit organizations.</w:t>
      </w:r>
      <w:proofErr w:type="gramEnd"/>
      <w:r>
        <w:t xml:space="preserve">    (Is it not at all active</w:t>
      </w:r>
      <w:proofErr w:type="gramStart"/>
      <w:r>
        <w:t>,  somewhat</w:t>
      </w:r>
      <w:proofErr w:type="gramEnd"/>
      <w:r>
        <w:t xml:space="preserve"> active, or very active within your community?)</w:t>
      </w:r>
    </w:p>
    <w:p w:rsidR="00A12EA2" w:rsidRDefault="00A12EA2" w:rsidP="00A12EA2">
      <w:pPr>
        <w:pStyle w:val="Choice"/>
      </w:pPr>
      <w:r>
        <w:t>Not at all active</w:t>
      </w:r>
      <w:r>
        <w:tab/>
        <w:t>01</w:t>
      </w:r>
      <w:r>
        <w:tab/>
      </w:r>
      <w:r>
        <w:tab/>
      </w:r>
      <w:r>
        <w:tab/>
      </w:r>
      <w:r>
        <w:tab/>
      </w:r>
    </w:p>
    <w:p w:rsidR="00A12EA2" w:rsidRDefault="00A12EA2" w:rsidP="00A12EA2">
      <w:pPr>
        <w:pStyle w:val="Choice"/>
      </w:pPr>
      <w:r>
        <w:t>Somewhat active</w:t>
      </w:r>
      <w:r>
        <w:tab/>
        <w:t>02</w:t>
      </w:r>
      <w:r>
        <w:tab/>
      </w:r>
      <w:r>
        <w:tab/>
      </w:r>
      <w:r>
        <w:tab/>
      </w:r>
      <w:r>
        <w:tab/>
      </w:r>
    </w:p>
    <w:p w:rsidR="00A12EA2" w:rsidRDefault="00A12EA2" w:rsidP="00A12EA2">
      <w:pPr>
        <w:pStyle w:val="Choice"/>
      </w:pPr>
      <w:r>
        <w:t>Very active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302:</w:t>
      </w:r>
      <w:r>
        <w:tab/>
        <w:t xml:space="preserve">Q42E </w:t>
      </w:r>
    </w:p>
    <w:p w:rsidR="00A12EA2" w:rsidRDefault="00A12EA2" w:rsidP="00A12EA2">
      <w:pPr>
        <w:pStyle w:val="DateChanged"/>
      </w:pPr>
      <w:r>
        <w:t>2013/11/19 22:40</w:t>
      </w:r>
    </w:p>
    <w:p w:rsidR="00A12EA2" w:rsidRDefault="00A12EA2" w:rsidP="00A12EA2">
      <w:pPr>
        <w:pStyle w:val="LongLabel"/>
      </w:pPr>
      <w:proofErr w:type="gramStart"/>
      <w:r>
        <w:t>(Business promotion by institutions in your community.)</w:t>
      </w:r>
      <w:proofErr w:type="gramEnd"/>
      <w:r>
        <w:t xml:space="preserve">  (The next one is)     </w:t>
      </w:r>
      <w:proofErr w:type="gramStart"/>
      <w:r>
        <w:t>Local investors.</w:t>
      </w:r>
      <w:proofErr w:type="gramEnd"/>
      <w:r>
        <w:t xml:space="preserve">    (Is it not at all active</w:t>
      </w:r>
      <w:proofErr w:type="gramStart"/>
      <w:r>
        <w:t>,  somewhat</w:t>
      </w:r>
      <w:proofErr w:type="gramEnd"/>
      <w:r>
        <w:t xml:space="preserve"> active, or very active within your community?)</w:t>
      </w:r>
    </w:p>
    <w:p w:rsidR="00A12EA2" w:rsidRDefault="00A12EA2" w:rsidP="00A12EA2">
      <w:pPr>
        <w:pStyle w:val="Choice"/>
      </w:pPr>
      <w:r>
        <w:t>Not at all active</w:t>
      </w:r>
      <w:r>
        <w:tab/>
        <w:t>01</w:t>
      </w:r>
      <w:r>
        <w:tab/>
      </w:r>
      <w:r>
        <w:tab/>
      </w:r>
      <w:r>
        <w:tab/>
      </w:r>
      <w:r>
        <w:tab/>
      </w:r>
    </w:p>
    <w:p w:rsidR="00A12EA2" w:rsidRDefault="00A12EA2" w:rsidP="00A12EA2">
      <w:pPr>
        <w:pStyle w:val="Choice"/>
      </w:pPr>
      <w:r>
        <w:t>Somewhat active</w:t>
      </w:r>
      <w:r>
        <w:tab/>
        <w:t>02</w:t>
      </w:r>
      <w:r>
        <w:tab/>
      </w:r>
      <w:r>
        <w:tab/>
      </w:r>
      <w:r>
        <w:tab/>
      </w:r>
      <w:r>
        <w:tab/>
      </w:r>
    </w:p>
    <w:p w:rsidR="00A12EA2" w:rsidRDefault="00A12EA2" w:rsidP="00A12EA2">
      <w:pPr>
        <w:pStyle w:val="Choice"/>
      </w:pPr>
      <w:r>
        <w:t>Very active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303:</w:t>
      </w:r>
      <w:r>
        <w:tab/>
        <w:t xml:space="preserve">Q42F </w:t>
      </w:r>
    </w:p>
    <w:p w:rsidR="00A12EA2" w:rsidRDefault="00A12EA2" w:rsidP="00A12EA2">
      <w:pPr>
        <w:pStyle w:val="DateChanged"/>
      </w:pPr>
      <w:r>
        <w:t>2013/11/19 22:40</w:t>
      </w:r>
    </w:p>
    <w:p w:rsidR="00A12EA2" w:rsidRDefault="00A12EA2" w:rsidP="00A12EA2">
      <w:pPr>
        <w:pStyle w:val="LongLabel"/>
      </w:pPr>
      <w:proofErr w:type="gramStart"/>
      <w:r>
        <w:t>(Business promotion by institutions in your community.)</w:t>
      </w:r>
      <w:proofErr w:type="gramEnd"/>
      <w:r>
        <w:t xml:space="preserve">  The last one is     Banks.    (Is it not at all active</w:t>
      </w:r>
      <w:proofErr w:type="gramStart"/>
      <w:r>
        <w:t>,  somewhat</w:t>
      </w:r>
      <w:proofErr w:type="gramEnd"/>
      <w:r>
        <w:t xml:space="preserve"> active, or very active within your community?)</w:t>
      </w:r>
    </w:p>
    <w:p w:rsidR="00A12EA2" w:rsidRDefault="00A12EA2" w:rsidP="00A12EA2">
      <w:pPr>
        <w:pStyle w:val="Choice"/>
      </w:pPr>
      <w:r>
        <w:t>Not at all active</w:t>
      </w:r>
      <w:r>
        <w:tab/>
        <w:t>01</w:t>
      </w:r>
      <w:r>
        <w:tab/>
      </w:r>
      <w:r>
        <w:tab/>
      </w:r>
      <w:r>
        <w:tab/>
      </w:r>
      <w:r>
        <w:tab/>
      </w:r>
    </w:p>
    <w:p w:rsidR="00A12EA2" w:rsidRDefault="00A12EA2" w:rsidP="00A12EA2">
      <w:pPr>
        <w:pStyle w:val="Choice"/>
      </w:pPr>
      <w:r>
        <w:t>Somewhat active</w:t>
      </w:r>
      <w:r>
        <w:tab/>
        <w:t>02</w:t>
      </w:r>
      <w:r>
        <w:tab/>
      </w:r>
      <w:r>
        <w:tab/>
      </w:r>
      <w:r>
        <w:tab/>
      </w:r>
      <w:r>
        <w:tab/>
      </w:r>
    </w:p>
    <w:p w:rsidR="00A12EA2" w:rsidRDefault="00A12EA2" w:rsidP="00A12EA2">
      <w:pPr>
        <w:pStyle w:val="Choice"/>
      </w:pPr>
      <w:r>
        <w:t>Very active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304:</w:t>
      </w:r>
      <w:r>
        <w:tab/>
        <w:t xml:space="preserve">Q42AA </w:t>
      </w:r>
    </w:p>
    <w:p w:rsidR="00A12EA2" w:rsidRDefault="00A12EA2" w:rsidP="00A12EA2">
      <w:pPr>
        <w:pStyle w:val="DateChanged"/>
      </w:pPr>
      <w:r>
        <w:t>2013/10/24 14:46</w:t>
      </w:r>
    </w:p>
    <w:p w:rsidR="00A12EA2" w:rsidRDefault="00A12EA2" w:rsidP="00A12EA2">
      <w:pPr>
        <w:pStyle w:val="LongLabel"/>
      </w:pPr>
      <w:r>
        <w:t xml:space="preserve">How much civic leadership does THIS business provide in your </w:t>
      </w:r>
      <w:proofErr w:type="gramStart"/>
      <w:r>
        <w:t>community.</w:t>
      </w:r>
      <w:proofErr w:type="gramEnd"/>
      <w:r>
        <w:t xml:space="preserve"> Is it none, some, or a lot?</w:t>
      </w:r>
    </w:p>
    <w:p w:rsidR="00A12EA2" w:rsidRDefault="00A12EA2" w:rsidP="00A12EA2">
      <w:pPr>
        <w:pStyle w:val="Choice"/>
      </w:pPr>
      <w:r>
        <w:t>None</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A lot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lastRenderedPageBreak/>
        <w:t>305:</w:t>
      </w:r>
      <w:r>
        <w:tab/>
        <w:t xml:space="preserve">Q05AA </w:t>
      </w:r>
    </w:p>
    <w:p w:rsidR="00A12EA2" w:rsidRDefault="00A12EA2" w:rsidP="00A12EA2">
      <w:pPr>
        <w:pStyle w:val="DateChanged"/>
      </w:pPr>
      <w:r>
        <w:t>2013/08/29 15:33</w:t>
      </w:r>
    </w:p>
    <w:p w:rsidR="00A12EA2" w:rsidRDefault="00A12EA2" w:rsidP="00A12EA2">
      <w:pPr>
        <w:pStyle w:val="LongLabel"/>
      </w:pPr>
      <w:r>
        <w:t xml:space="preserve">Please tell me how important each of the following factors </w:t>
      </w:r>
      <w:proofErr w:type="gramStart"/>
      <w:r>
        <w:t>are</w:t>
      </w:r>
      <w:proofErr w:type="gramEnd"/>
      <w:r>
        <w:t xml:space="preserve"> for making this community an attractive place to work.   The first one </w:t>
      </w:r>
      <w:proofErr w:type="gramStart"/>
      <w:r>
        <w:t>is  Opportunities</w:t>
      </w:r>
      <w:proofErr w:type="gramEnd"/>
      <w:r>
        <w:t xml:space="preserve"> for outdoor recreation.     Would you say this factor was not important, somewhat important, or very important for making this community an attractive place to work?</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306:</w:t>
      </w:r>
      <w:r>
        <w:tab/>
        <w:t xml:space="preserve">Q05AB </w:t>
      </w:r>
    </w:p>
    <w:p w:rsidR="00A12EA2" w:rsidRDefault="00A12EA2" w:rsidP="00A12EA2">
      <w:pPr>
        <w:pStyle w:val="DateChanged"/>
      </w:pPr>
      <w:r>
        <w:t>2013/11/20 21:10</w:t>
      </w:r>
    </w:p>
    <w:p w:rsidR="00A12EA2" w:rsidRDefault="00A12EA2" w:rsidP="00A12EA2">
      <w:pPr>
        <w:pStyle w:val="LongLabel"/>
      </w:pPr>
      <w:r>
        <w:t>(Please tell me how important each of the following factors are for making this community an attractive place to work</w:t>
      </w:r>
      <w:proofErr w:type="gramStart"/>
      <w:r>
        <w:t>. )</w:t>
      </w:r>
      <w:proofErr w:type="gramEnd"/>
      <w:r>
        <w:t xml:space="preserve">  The next one is    Scenic </w:t>
      </w:r>
      <w:proofErr w:type="gramStart"/>
      <w:r>
        <w:t>beauty  such</w:t>
      </w:r>
      <w:proofErr w:type="gramEnd"/>
      <w:r>
        <w:t xml:space="preserve"> as natural or architectural beauty.   Would you say this factor was not important, somewhat important, or very important?  (</w:t>
      </w:r>
      <w:proofErr w:type="gramStart"/>
      <w:r>
        <w:t>for</w:t>
      </w:r>
      <w:proofErr w:type="gramEnd"/>
      <w:r>
        <w:t xml:space="preserve"> making this community an attractive place to work?)</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307:</w:t>
      </w:r>
      <w:r>
        <w:tab/>
        <w:t xml:space="preserve">Q05AC </w:t>
      </w:r>
    </w:p>
    <w:p w:rsidR="00A12EA2" w:rsidRDefault="00A12EA2" w:rsidP="00A12EA2">
      <w:pPr>
        <w:pStyle w:val="DateChanged"/>
      </w:pPr>
      <w:r>
        <w:t>2013/08/29 15:33</w:t>
      </w:r>
    </w:p>
    <w:p w:rsidR="00A12EA2" w:rsidRDefault="00A12EA2" w:rsidP="00A12EA2">
      <w:pPr>
        <w:pStyle w:val="LongLabel"/>
      </w:pPr>
      <w:r>
        <w:t>(Please tell me how important each of the following factors are for making this community an attractive place to work</w:t>
      </w:r>
      <w:proofErr w:type="gramStart"/>
      <w:r>
        <w:t>. )</w:t>
      </w:r>
      <w:proofErr w:type="gramEnd"/>
      <w:r>
        <w:t xml:space="preserve">  (The next one is)     </w:t>
      </w:r>
      <w:proofErr w:type="gramStart"/>
      <w:r>
        <w:t>Climate.</w:t>
      </w:r>
      <w:proofErr w:type="gramEnd"/>
      <w:r>
        <w:t xml:space="preserve">     (Would you say this factor was not important, somewhat important, or very important for making this community an attractive place to work?)</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308:</w:t>
      </w:r>
      <w:r>
        <w:tab/>
        <w:t xml:space="preserve">Q05AD </w:t>
      </w:r>
    </w:p>
    <w:p w:rsidR="00A12EA2" w:rsidRDefault="00A12EA2" w:rsidP="00A12EA2">
      <w:pPr>
        <w:pStyle w:val="DateChanged"/>
      </w:pPr>
      <w:r>
        <w:t>2013/10/24 16:46</w:t>
      </w:r>
    </w:p>
    <w:p w:rsidR="00A12EA2" w:rsidRDefault="00A12EA2" w:rsidP="00A12EA2">
      <w:pPr>
        <w:pStyle w:val="LongLabel"/>
      </w:pPr>
      <w:r>
        <w:lastRenderedPageBreak/>
        <w:t>(Please tell me how important each of the following factors are for making this community an attractive place to work</w:t>
      </w:r>
      <w:proofErr w:type="gramStart"/>
      <w:r>
        <w:t>. )</w:t>
      </w:r>
      <w:proofErr w:type="gramEnd"/>
      <w:r>
        <w:t xml:space="preserve">  (The next one is)     </w:t>
      </w:r>
      <w:proofErr w:type="gramStart"/>
      <w:r>
        <w:t>Access to arts and entertainment.</w:t>
      </w:r>
      <w:proofErr w:type="gramEnd"/>
      <w:r>
        <w:t xml:space="preserve">     (Would you say this factor was not important, somewhat important, or very important for making this community an attractive place to work?)</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309:</w:t>
      </w:r>
      <w:r>
        <w:tab/>
        <w:t xml:space="preserve">Q05AE </w:t>
      </w:r>
    </w:p>
    <w:p w:rsidR="00A12EA2" w:rsidRDefault="00A12EA2" w:rsidP="00A12EA2">
      <w:pPr>
        <w:pStyle w:val="DateChanged"/>
      </w:pPr>
      <w:r>
        <w:t>2013/10/24 16:47</w:t>
      </w:r>
    </w:p>
    <w:p w:rsidR="00A12EA2" w:rsidRDefault="00A12EA2" w:rsidP="00A12EA2">
      <w:pPr>
        <w:pStyle w:val="LongLabel"/>
      </w:pPr>
      <w:r>
        <w:t>(Please tell me how important each of the following factors are for making this community an attractive place to work</w:t>
      </w:r>
      <w:proofErr w:type="gramStart"/>
      <w:r>
        <w:t>. )</w:t>
      </w:r>
      <w:proofErr w:type="gramEnd"/>
      <w:r>
        <w:t xml:space="preserve">  (The next one is)     </w:t>
      </w:r>
      <w:proofErr w:type="gramStart"/>
      <w:r>
        <w:t>Quality of local schools.</w:t>
      </w:r>
      <w:proofErr w:type="gramEnd"/>
      <w:r>
        <w:t xml:space="preserve">     (Would you say this factor was not important, somewhat important, or very important for making this community an attractive place to work?)</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310:</w:t>
      </w:r>
      <w:r>
        <w:tab/>
        <w:t xml:space="preserve">Q05AF </w:t>
      </w:r>
    </w:p>
    <w:p w:rsidR="00A12EA2" w:rsidRDefault="00A12EA2" w:rsidP="00A12EA2">
      <w:pPr>
        <w:pStyle w:val="DateChanged"/>
      </w:pPr>
      <w:r>
        <w:t>2013/10/25 09:50</w:t>
      </w:r>
    </w:p>
    <w:p w:rsidR="00A12EA2" w:rsidRDefault="00A12EA2" w:rsidP="00A12EA2">
      <w:pPr>
        <w:pStyle w:val="LongLabel"/>
      </w:pPr>
      <w:r>
        <w:t>(Please tell me how important each of the following factors are for making this community an attractive place to work</w:t>
      </w:r>
      <w:proofErr w:type="gramStart"/>
      <w:r>
        <w:t>. )</w:t>
      </w:r>
      <w:proofErr w:type="gramEnd"/>
      <w:r>
        <w:t xml:space="preserve">  The last one is   Access to health care.     (Would you say this factor was not important, somewhat important, or very important for making this community an attractive place to work?)</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311:</w:t>
      </w:r>
      <w:r>
        <w:tab/>
        <w:t xml:space="preserve">Q43 </w:t>
      </w:r>
    </w:p>
    <w:p w:rsidR="00A12EA2" w:rsidRDefault="00A12EA2" w:rsidP="00A12EA2">
      <w:pPr>
        <w:pStyle w:val="DateChanged"/>
      </w:pPr>
      <w:r>
        <w:t>2013/08/29 15:33</w:t>
      </w:r>
    </w:p>
    <w:p w:rsidR="00A12EA2" w:rsidRDefault="00A12EA2" w:rsidP="00A12EA2">
      <w:pPr>
        <w:pStyle w:val="LongLabel"/>
      </w:pPr>
      <w:r>
        <w:t>Do you have a good understanding of the decisions that led to the founding of this business?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Q44A</w:t>
      </w:r>
      <w:r>
        <w:tab/>
      </w:r>
      <w:r>
        <w:tab/>
      </w:r>
    </w:p>
    <w:p w:rsidR="00A12EA2" w:rsidRDefault="00A12EA2" w:rsidP="00A12EA2">
      <w:pPr>
        <w:pStyle w:val="Choice"/>
      </w:pPr>
      <w:r>
        <w:t>Don't know</w:t>
      </w:r>
      <w:r>
        <w:tab/>
        <w:t>-7</w:t>
      </w:r>
      <w:r>
        <w:tab/>
      </w:r>
      <w:r>
        <w:tab/>
        <w:t>=&gt; Q44A</w:t>
      </w:r>
      <w:r>
        <w:tab/>
      </w:r>
      <w:r>
        <w:tab/>
      </w:r>
    </w:p>
    <w:p w:rsidR="00A12EA2" w:rsidRDefault="00A12EA2" w:rsidP="00A12EA2">
      <w:pPr>
        <w:pStyle w:val="Choice"/>
      </w:pPr>
      <w:r>
        <w:t>Refuse</w:t>
      </w:r>
      <w:r>
        <w:tab/>
        <w:t>-9</w:t>
      </w:r>
      <w:r>
        <w:tab/>
      </w:r>
      <w:r>
        <w:tab/>
        <w:t>=&gt; Q44A</w:t>
      </w:r>
      <w:r>
        <w:tab/>
      </w:r>
      <w:r>
        <w:tab/>
      </w:r>
    </w:p>
    <w:p w:rsidR="00A12EA2" w:rsidRDefault="00A12EA2" w:rsidP="00A12EA2">
      <w:pPr>
        <w:pStyle w:val="EndQ"/>
      </w:pPr>
      <w:r>
        <w:t xml:space="preserve"> </w:t>
      </w:r>
    </w:p>
    <w:p w:rsidR="00A12EA2" w:rsidRDefault="00A12EA2" w:rsidP="00A12EA2">
      <w:pPr>
        <w:pStyle w:val="Alias"/>
      </w:pPr>
      <w:r>
        <w:t>312:</w:t>
      </w:r>
      <w:r>
        <w:tab/>
        <w:t xml:space="preserve">Q43A </w:t>
      </w:r>
    </w:p>
    <w:p w:rsidR="00A12EA2" w:rsidRDefault="00A12EA2" w:rsidP="00A12EA2">
      <w:pPr>
        <w:pStyle w:val="DateChanged"/>
      </w:pPr>
      <w:r>
        <w:t>2013/10/07 14:26</w:t>
      </w:r>
    </w:p>
    <w:p w:rsidR="00A12EA2" w:rsidRDefault="00A12EA2" w:rsidP="00A12EA2">
      <w:pPr>
        <w:pStyle w:val="LongLabel"/>
      </w:pPr>
      <w:r>
        <w:lastRenderedPageBreak/>
        <w:t>Was this business originally founded around a new or customized product or service that was created by one of the founders of this business?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Q44A</w:t>
      </w:r>
      <w:r>
        <w:tab/>
      </w:r>
      <w:r>
        <w:tab/>
      </w:r>
    </w:p>
    <w:p w:rsidR="00A12EA2" w:rsidRDefault="00A12EA2" w:rsidP="00A12EA2">
      <w:pPr>
        <w:pStyle w:val="Choice"/>
      </w:pPr>
      <w:r>
        <w:t>Don't know</w:t>
      </w:r>
      <w:r>
        <w:tab/>
        <w:t>-7</w:t>
      </w:r>
      <w:r>
        <w:tab/>
      </w:r>
      <w:r>
        <w:tab/>
        <w:t>=&gt; Q44A</w:t>
      </w:r>
      <w:r>
        <w:tab/>
      </w:r>
      <w:r>
        <w:tab/>
      </w:r>
    </w:p>
    <w:p w:rsidR="00A12EA2" w:rsidRDefault="00A12EA2" w:rsidP="00A12EA2">
      <w:pPr>
        <w:pStyle w:val="Choice"/>
      </w:pPr>
      <w:r>
        <w:t>Refuse</w:t>
      </w:r>
      <w:r>
        <w:tab/>
        <w:t>-9</w:t>
      </w:r>
      <w:r>
        <w:tab/>
      </w:r>
      <w:r>
        <w:tab/>
        <w:t>=&gt; Q44A</w:t>
      </w:r>
      <w:r>
        <w:tab/>
      </w:r>
      <w:r>
        <w:tab/>
      </w:r>
    </w:p>
    <w:p w:rsidR="00A12EA2" w:rsidRDefault="00A12EA2" w:rsidP="00A12EA2">
      <w:pPr>
        <w:pStyle w:val="EndQ"/>
      </w:pPr>
      <w:r>
        <w:t xml:space="preserve"> </w:t>
      </w:r>
    </w:p>
    <w:p w:rsidR="00A12EA2" w:rsidRDefault="00A12EA2" w:rsidP="00A12EA2">
      <w:pPr>
        <w:pStyle w:val="Alias"/>
      </w:pPr>
      <w:r>
        <w:t>313:</w:t>
      </w:r>
      <w:r>
        <w:tab/>
        <w:t xml:space="preserve">Q43B </w:t>
      </w:r>
    </w:p>
    <w:p w:rsidR="00A12EA2" w:rsidRDefault="00A12EA2" w:rsidP="00A12EA2">
      <w:pPr>
        <w:pStyle w:val="DateChanged"/>
      </w:pPr>
      <w:r>
        <w:t>2013/08/29 15:33</w:t>
      </w:r>
    </w:p>
    <w:p w:rsidR="00A12EA2" w:rsidRDefault="00A12EA2" w:rsidP="00A12EA2">
      <w:pPr>
        <w:pStyle w:val="LongLabel"/>
      </w:pPr>
      <w:r>
        <w:t>Thinking about this new or customized product or service, why was it originally developed? Was it because one of the founders created it for personal use, one of the founders created it for use at a previous job or business, or one of the founders identified a business opportunity?</w:t>
      </w:r>
    </w:p>
    <w:p w:rsidR="00A12EA2" w:rsidRDefault="00A12EA2" w:rsidP="00A12EA2">
      <w:pPr>
        <w:pStyle w:val="Choice"/>
      </w:pPr>
      <w:r>
        <w:t>One of the founders created it for personal use</w:t>
      </w:r>
      <w:r>
        <w:tab/>
        <w:t>01</w:t>
      </w:r>
      <w:r>
        <w:tab/>
      </w:r>
      <w:r>
        <w:tab/>
      </w:r>
      <w:r>
        <w:tab/>
      </w:r>
      <w:r>
        <w:tab/>
      </w:r>
    </w:p>
    <w:p w:rsidR="00A12EA2" w:rsidRDefault="00A12EA2" w:rsidP="00A12EA2">
      <w:pPr>
        <w:pStyle w:val="Choice"/>
      </w:pPr>
      <w:r>
        <w:t>One of the founders created it for use at a previous job or business</w:t>
      </w:r>
      <w:r>
        <w:tab/>
        <w:t>02</w:t>
      </w:r>
      <w:r>
        <w:tab/>
      </w:r>
      <w:r>
        <w:tab/>
      </w:r>
      <w:r>
        <w:tab/>
      </w:r>
      <w:r>
        <w:tab/>
      </w:r>
    </w:p>
    <w:p w:rsidR="00A12EA2" w:rsidRDefault="00A12EA2" w:rsidP="00A12EA2">
      <w:pPr>
        <w:pStyle w:val="Choice"/>
      </w:pPr>
      <w:r>
        <w:t>One of the founders identified a business opportunity</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314:</w:t>
      </w:r>
      <w:r>
        <w:tab/>
        <w:t xml:space="preserve">Q44A </w:t>
      </w:r>
    </w:p>
    <w:p w:rsidR="00A12EA2" w:rsidRDefault="00A12EA2" w:rsidP="00A12EA2">
      <w:pPr>
        <w:pStyle w:val="DateChanged"/>
      </w:pPr>
      <w:r>
        <w:t>2013/10/24 14:47</w:t>
      </w:r>
    </w:p>
    <w:p w:rsidR="00A12EA2" w:rsidRDefault="00A12EA2" w:rsidP="00A12EA2">
      <w:pPr>
        <w:pStyle w:val="LongLabel"/>
      </w:pPr>
      <w:r>
        <w:t>The final section of the survey is to assess which types of government-sponsored programs are the most helpful to businesses.    In the past 3 years, has this business used direct loans from a government agency (such as a USDA B&amp;I Direct Loan)?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Q44B</w:t>
      </w:r>
      <w:r>
        <w:tab/>
      </w:r>
      <w:r>
        <w:tab/>
      </w:r>
    </w:p>
    <w:p w:rsidR="00A12EA2" w:rsidRDefault="00A12EA2" w:rsidP="00A12EA2">
      <w:pPr>
        <w:pStyle w:val="Choice"/>
      </w:pPr>
      <w:r>
        <w:t>Don't know</w:t>
      </w:r>
      <w:r>
        <w:tab/>
        <w:t>-7</w:t>
      </w:r>
      <w:r>
        <w:tab/>
      </w:r>
      <w:r>
        <w:tab/>
        <w:t>=&gt; Q44B</w:t>
      </w:r>
      <w:r>
        <w:tab/>
      </w:r>
      <w:r>
        <w:tab/>
      </w:r>
    </w:p>
    <w:p w:rsidR="00A12EA2" w:rsidRDefault="00A12EA2" w:rsidP="00A12EA2">
      <w:pPr>
        <w:pStyle w:val="Choice"/>
      </w:pPr>
      <w:r>
        <w:t>Refuse</w:t>
      </w:r>
      <w:r>
        <w:tab/>
        <w:t>-9</w:t>
      </w:r>
      <w:r>
        <w:tab/>
      </w:r>
      <w:r>
        <w:tab/>
        <w:t>=&gt; Q44B</w:t>
      </w:r>
      <w:r>
        <w:tab/>
      </w:r>
      <w:r>
        <w:tab/>
      </w:r>
    </w:p>
    <w:p w:rsidR="00A12EA2" w:rsidRDefault="00A12EA2" w:rsidP="00A12EA2">
      <w:pPr>
        <w:pStyle w:val="EndQ"/>
      </w:pPr>
      <w:r>
        <w:t xml:space="preserve"> </w:t>
      </w:r>
    </w:p>
    <w:p w:rsidR="00A12EA2" w:rsidRDefault="00A12EA2" w:rsidP="00A12EA2">
      <w:pPr>
        <w:pStyle w:val="Alias"/>
      </w:pPr>
      <w:r>
        <w:t>315:</w:t>
      </w:r>
      <w:r>
        <w:tab/>
        <w:t xml:space="preserve">Q44A1 </w:t>
      </w:r>
    </w:p>
    <w:p w:rsidR="00A12EA2" w:rsidRDefault="00A12EA2" w:rsidP="00A12EA2">
      <w:pPr>
        <w:pStyle w:val="DateChanged"/>
      </w:pPr>
      <w:r>
        <w:t>2013/10/24 14:48</w:t>
      </w:r>
    </w:p>
    <w:p w:rsidR="00A12EA2" w:rsidRDefault="00A12EA2" w:rsidP="00A12EA2">
      <w:pPr>
        <w:pStyle w:val="LongLabel"/>
      </w:pPr>
      <w:r>
        <w:t>How important were direct loans from government agencies (such as a USDA B&amp;I Direct Loan)?    Was this program not important, somewhat important, or very important?</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316:</w:t>
      </w:r>
      <w:r>
        <w:tab/>
        <w:t xml:space="preserve">Q44B </w:t>
      </w:r>
    </w:p>
    <w:p w:rsidR="00A12EA2" w:rsidRDefault="00A12EA2" w:rsidP="00A12EA2">
      <w:pPr>
        <w:pStyle w:val="DateChanged"/>
      </w:pPr>
      <w:r>
        <w:t>2013/10/24 14:50</w:t>
      </w:r>
    </w:p>
    <w:p w:rsidR="00A12EA2" w:rsidRDefault="00A12EA2" w:rsidP="00A12EA2">
      <w:pPr>
        <w:pStyle w:val="LongLabel"/>
      </w:pPr>
      <w:r>
        <w:t xml:space="preserve">(Assess which types of government-sponsored programs are the most helpful to businesses.)  The next one </w:t>
      </w:r>
      <w:proofErr w:type="gramStart"/>
      <w:r>
        <w:t>is  In</w:t>
      </w:r>
      <w:proofErr w:type="gramEnd"/>
      <w:r>
        <w:t xml:space="preserve"> the past 3 years, has this business used government insurance or guarantee for loans (such as SBA 7(a) Loan Program)?</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Q44C</w:t>
      </w:r>
      <w:r>
        <w:tab/>
      </w:r>
      <w:r>
        <w:tab/>
      </w:r>
    </w:p>
    <w:p w:rsidR="00A12EA2" w:rsidRDefault="00A12EA2" w:rsidP="00A12EA2">
      <w:pPr>
        <w:pStyle w:val="Choice"/>
      </w:pPr>
      <w:r>
        <w:t>Don't know</w:t>
      </w:r>
      <w:r>
        <w:tab/>
        <w:t>-7</w:t>
      </w:r>
      <w:r>
        <w:tab/>
      </w:r>
      <w:r>
        <w:tab/>
        <w:t>=&gt; Q44C</w:t>
      </w:r>
      <w:r>
        <w:tab/>
      </w:r>
      <w:r>
        <w:tab/>
      </w:r>
    </w:p>
    <w:p w:rsidR="00A12EA2" w:rsidRDefault="00A12EA2" w:rsidP="00A12EA2">
      <w:pPr>
        <w:pStyle w:val="Choice"/>
      </w:pPr>
      <w:r>
        <w:t>Refuse</w:t>
      </w:r>
      <w:r>
        <w:tab/>
        <w:t>-9</w:t>
      </w:r>
      <w:r>
        <w:tab/>
      </w:r>
      <w:r>
        <w:tab/>
        <w:t>=&gt; Q44C</w:t>
      </w:r>
      <w:r>
        <w:tab/>
      </w:r>
      <w:r>
        <w:tab/>
      </w:r>
    </w:p>
    <w:p w:rsidR="00A12EA2" w:rsidRDefault="00A12EA2" w:rsidP="00A12EA2">
      <w:pPr>
        <w:pStyle w:val="EndQ"/>
      </w:pPr>
      <w:r>
        <w:t xml:space="preserve"> </w:t>
      </w:r>
    </w:p>
    <w:p w:rsidR="00A12EA2" w:rsidRDefault="00A12EA2" w:rsidP="00A12EA2">
      <w:pPr>
        <w:pStyle w:val="Alias"/>
      </w:pPr>
      <w:r>
        <w:lastRenderedPageBreak/>
        <w:t>317:</w:t>
      </w:r>
      <w:r>
        <w:tab/>
        <w:t xml:space="preserve">Q44B1 </w:t>
      </w:r>
    </w:p>
    <w:p w:rsidR="00A12EA2" w:rsidRDefault="00A12EA2" w:rsidP="00A12EA2">
      <w:pPr>
        <w:pStyle w:val="DateChanged"/>
      </w:pPr>
      <w:r>
        <w:t>2013/10/24 14:51</w:t>
      </w:r>
    </w:p>
    <w:p w:rsidR="00A12EA2" w:rsidRDefault="00A12EA2" w:rsidP="00A12EA2">
      <w:pPr>
        <w:pStyle w:val="LongLabel"/>
      </w:pPr>
      <w:r>
        <w:t>How important were government insurance or guarantee for loans (such as SBA 7(a) Loan Program)?    Was this program not important, somewhat important, or very important?</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318:</w:t>
      </w:r>
      <w:r>
        <w:tab/>
        <w:t xml:space="preserve">Q44C </w:t>
      </w:r>
    </w:p>
    <w:p w:rsidR="00A12EA2" w:rsidRDefault="00A12EA2" w:rsidP="00A12EA2">
      <w:pPr>
        <w:pStyle w:val="DateChanged"/>
      </w:pPr>
      <w:r>
        <w:t>2013/11/19 21:54</w:t>
      </w:r>
    </w:p>
    <w:p w:rsidR="00A12EA2" w:rsidRDefault="00A12EA2" w:rsidP="00A12EA2">
      <w:pPr>
        <w:pStyle w:val="LongLabel"/>
      </w:pPr>
      <w:r>
        <w:t>(Assess which types of government-sponsored programs are the most helpful to businesses.)  (The next one is)  (In the past 3 years, has this business used)  Revolving loan funds run by a nonprofit or government organization?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Q44D</w:t>
      </w:r>
      <w:r>
        <w:tab/>
      </w:r>
      <w:r>
        <w:tab/>
      </w:r>
    </w:p>
    <w:p w:rsidR="00A12EA2" w:rsidRDefault="00A12EA2" w:rsidP="00A12EA2">
      <w:pPr>
        <w:pStyle w:val="Choice"/>
      </w:pPr>
      <w:r>
        <w:t>Don't know</w:t>
      </w:r>
      <w:r>
        <w:tab/>
        <w:t>-7</w:t>
      </w:r>
      <w:r>
        <w:tab/>
      </w:r>
      <w:r>
        <w:tab/>
        <w:t>=&gt; Q44D</w:t>
      </w:r>
      <w:r>
        <w:tab/>
      </w:r>
      <w:r>
        <w:tab/>
      </w:r>
    </w:p>
    <w:p w:rsidR="00A12EA2" w:rsidRDefault="00A12EA2" w:rsidP="00A12EA2">
      <w:pPr>
        <w:pStyle w:val="Choice"/>
      </w:pPr>
      <w:r>
        <w:t>Refuse</w:t>
      </w:r>
      <w:r>
        <w:tab/>
        <w:t>-9</w:t>
      </w:r>
      <w:r>
        <w:tab/>
      </w:r>
      <w:r>
        <w:tab/>
        <w:t>=&gt; Q44D</w:t>
      </w:r>
      <w:r>
        <w:tab/>
      </w:r>
      <w:r>
        <w:tab/>
      </w:r>
    </w:p>
    <w:p w:rsidR="00A12EA2" w:rsidRDefault="00A12EA2" w:rsidP="00A12EA2">
      <w:pPr>
        <w:pStyle w:val="EndQ"/>
      </w:pPr>
      <w:r>
        <w:t xml:space="preserve"> </w:t>
      </w:r>
    </w:p>
    <w:p w:rsidR="00A12EA2" w:rsidRDefault="00A12EA2" w:rsidP="00A12EA2">
      <w:pPr>
        <w:pStyle w:val="Alias"/>
      </w:pPr>
      <w:r>
        <w:t>319:</w:t>
      </w:r>
      <w:r>
        <w:tab/>
        <w:t xml:space="preserve">Q44C1 </w:t>
      </w:r>
    </w:p>
    <w:p w:rsidR="00A12EA2" w:rsidRDefault="00A12EA2" w:rsidP="00A12EA2">
      <w:pPr>
        <w:pStyle w:val="DateChanged"/>
      </w:pPr>
      <w:r>
        <w:t>2013/10/24 14:52</w:t>
      </w:r>
    </w:p>
    <w:p w:rsidR="00A12EA2" w:rsidRDefault="00A12EA2" w:rsidP="00A12EA2">
      <w:pPr>
        <w:pStyle w:val="LongLabel"/>
      </w:pPr>
      <w:r>
        <w:t>How important were revolving loan funds run by a nonprofit or government organization?      (Was this program not important, somewhat important, or very important?)</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320:</w:t>
      </w:r>
      <w:r>
        <w:tab/>
        <w:t xml:space="preserve">Q44D </w:t>
      </w:r>
    </w:p>
    <w:p w:rsidR="00A12EA2" w:rsidRDefault="00A12EA2" w:rsidP="00A12EA2">
      <w:pPr>
        <w:pStyle w:val="DateChanged"/>
      </w:pPr>
      <w:r>
        <w:t>2013/11/19 21:55</w:t>
      </w:r>
    </w:p>
    <w:p w:rsidR="00A12EA2" w:rsidRDefault="00A12EA2" w:rsidP="00A12EA2">
      <w:pPr>
        <w:pStyle w:val="LongLabel"/>
      </w:pPr>
      <w:r>
        <w:t xml:space="preserve">(Assess which types of government-sponsored programs are the most helpful to businesses.)  (The next one is)  (In the past 3 years, has this business used)  </w:t>
      </w:r>
      <w:proofErr w:type="gramStart"/>
      <w:r>
        <w:t>Tax incentives by state or local government, including enterprise zones, urban revitalization areas, or Tax Increment Financing Districts?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Q44E</w:t>
      </w:r>
      <w:r>
        <w:tab/>
      </w:r>
      <w:r>
        <w:tab/>
      </w:r>
    </w:p>
    <w:p w:rsidR="00A12EA2" w:rsidRDefault="00A12EA2" w:rsidP="00A12EA2">
      <w:pPr>
        <w:pStyle w:val="Choice"/>
      </w:pPr>
      <w:r>
        <w:t>Don't know</w:t>
      </w:r>
      <w:r>
        <w:tab/>
        <w:t>-7</w:t>
      </w:r>
      <w:r>
        <w:tab/>
      </w:r>
      <w:r>
        <w:tab/>
        <w:t>=&gt; Q44E</w:t>
      </w:r>
      <w:r>
        <w:tab/>
      </w:r>
      <w:r>
        <w:tab/>
      </w:r>
    </w:p>
    <w:p w:rsidR="00A12EA2" w:rsidRDefault="00A12EA2" w:rsidP="00A12EA2">
      <w:pPr>
        <w:pStyle w:val="Choice"/>
      </w:pPr>
      <w:r>
        <w:t>Refuse</w:t>
      </w:r>
      <w:r>
        <w:tab/>
        <w:t>-9</w:t>
      </w:r>
      <w:r>
        <w:tab/>
      </w:r>
      <w:r>
        <w:tab/>
        <w:t>=&gt; Q44E</w:t>
      </w:r>
      <w:r>
        <w:tab/>
      </w:r>
      <w:r>
        <w:tab/>
      </w:r>
    </w:p>
    <w:p w:rsidR="00A12EA2" w:rsidRDefault="00A12EA2" w:rsidP="00A12EA2">
      <w:pPr>
        <w:pStyle w:val="EndQ"/>
      </w:pPr>
      <w:r>
        <w:t xml:space="preserve"> </w:t>
      </w:r>
    </w:p>
    <w:p w:rsidR="00A12EA2" w:rsidRDefault="00A12EA2" w:rsidP="00A12EA2">
      <w:pPr>
        <w:pStyle w:val="Alias"/>
      </w:pPr>
      <w:r>
        <w:t>321:</w:t>
      </w:r>
      <w:r>
        <w:tab/>
        <w:t xml:space="preserve">Q44D1 </w:t>
      </w:r>
    </w:p>
    <w:p w:rsidR="00A12EA2" w:rsidRDefault="00A12EA2" w:rsidP="00A12EA2">
      <w:pPr>
        <w:pStyle w:val="DateChanged"/>
      </w:pPr>
      <w:r>
        <w:t>2013/10/24 14:55</w:t>
      </w:r>
    </w:p>
    <w:p w:rsidR="00A12EA2" w:rsidRDefault="00A12EA2" w:rsidP="00A12EA2">
      <w:pPr>
        <w:pStyle w:val="LongLabel"/>
      </w:pPr>
      <w:r>
        <w:lastRenderedPageBreak/>
        <w:t>How important were tax incentives by state or local government, including enterprise zones, urban revitalization areas, or Tax Increment Financing Districts?      (Was this program not important, somewhat important, or very important?)</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322:</w:t>
      </w:r>
      <w:r>
        <w:tab/>
        <w:t xml:space="preserve">Q44E </w:t>
      </w:r>
    </w:p>
    <w:p w:rsidR="00A12EA2" w:rsidRDefault="00A12EA2" w:rsidP="00A12EA2">
      <w:pPr>
        <w:pStyle w:val="DateChanged"/>
      </w:pPr>
      <w:r>
        <w:t>2013/11/19 21:56</w:t>
      </w:r>
    </w:p>
    <w:p w:rsidR="00A12EA2" w:rsidRDefault="00A12EA2" w:rsidP="00A12EA2">
      <w:pPr>
        <w:pStyle w:val="LongLabel"/>
      </w:pPr>
      <w:r>
        <w:t xml:space="preserve">(Assess which types of government-sponsored programs are the most helpful to businesses.)  (The next one is)  (In the past 3 years, has this business used)  </w:t>
      </w:r>
      <w:proofErr w:type="gramStart"/>
      <w:r>
        <w:t>Government-assisted industrial parks or business incubators?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Q44F</w:t>
      </w:r>
      <w:r>
        <w:tab/>
      </w:r>
      <w:r>
        <w:tab/>
      </w:r>
    </w:p>
    <w:p w:rsidR="00A12EA2" w:rsidRDefault="00A12EA2" w:rsidP="00A12EA2">
      <w:pPr>
        <w:pStyle w:val="Choice"/>
      </w:pPr>
      <w:r>
        <w:t>Don't know</w:t>
      </w:r>
      <w:r>
        <w:tab/>
        <w:t>-7</w:t>
      </w:r>
      <w:r>
        <w:tab/>
      </w:r>
      <w:r>
        <w:tab/>
        <w:t>=&gt; Q44F</w:t>
      </w:r>
      <w:r>
        <w:tab/>
      </w:r>
      <w:r>
        <w:tab/>
      </w:r>
    </w:p>
    <w:p w:rsidR="00A12EA2" w:rsidRDefault="00A12EA2" w:rsidP="00A12EA2">
      <w:pPr>
        <w:pStyle w:val="Choice"/>
      </w:pPr>
      <w:r>
        <w:t>Refuse</w:t>
      </w:r>
      <w:r>
        <w:tab/>
        <w:t>-9</w:t>
      </w:r>
      <w:r>
        <w:tab/>
      </w:r>
      <w:r>
        <w:tab/>
        <w:t>=&gt; Q44F</w:t>
      </w:r>
      <w:r>
        <w:tab/>
      </w:r>
      <w:r>
        <w:tab/>
      </w:r>
    </w:p>
    <w:p w:rsidR="00A12EA2" w:rsidRDefault="00A12EA2" w:rsidP="00A12EA2">
      <w:pPr>
        <w:pStyle w:val="EndQ"/>
      </w:pPr>
      <w:r>
        <w:t xml:space="preserve"> </w:t>
      </w:r>
    </w:p>
    <w:p w:rsidR="00A12EA2" w:rsidRDefault="00A12EA2" w:rsidP="00A12EA2">
      <w:pPr>
        <w:pStyle w:val="Alias"/>
      </w:pPr>
      <w:r>
        <w:t>323:</w:t>
      </w:r>
      <w:r>
        <w:tab/>
        <w:t xml:space="preserve">Q44E1 </w:t>
      </w:r>
    </w:p>
    <w:p w:rsidR="00A12EA2" w:rsidRDefault="00A12EA2" w:rsidP="00A12EA2">
      <w:pPr>
        <w:pStyle w:val="DateChanged"/>
      </w:pPr>
      <w:r>
        <w:t>2013/10/24 14:56</w:t>
      </w:r>
    </w:p>
    <w:p w:rsidR="00A12EA2" w:rsidRDefault="00A12EA2" w:rsidP="00A12EA2">
      <w:pPr>
        <w:pStyle w:val="LongLabel"/>
      </w:pPr>
      <w:r>
        <w:t>How important were government-assisted industrial parks or business incubators?      (Was this program not important, somewhat important, or very important?)</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324:</w:t>
      </w:r>
      <w:r>
        <w:tab/>
        <w:t xml:space="preserve">Q44F </w:t>
      </w:r>
    </w:p>
    <w:p w:rsidR="00A12EA2" w:rsidRDefault="00A12EA2" w:rsidP="00A12EA2">
      <w:pPr>
        <w:pStyle w:val="DateChanged"/>
      </w:pPr>
      <w:r>
        <w:t>2013/11/19 21:57</w:t>
      </w:r>
    </w:p>
    <w:p w:rsidR="00A12EA2" w:rsidRDefault="00A12EA2" w:rsidP="00A12EA2">
      <w:pPr>
        <w:pStyle w:val="LongLabel"/>
      </w:pPr>
      <w:r>
        <w:t xml:space="preserve">(Assess which types of government-sponsored programs are the most helpful to businesses.)  (The next one is)  (In the past 3 years, has this business used)  </w:t>
      </w:r>
      <w:proofErr w:type="gramStart"/>
      <w:r>
        <w:t>Government-funded technology assistance programs?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Q44G</w:t>
      </w:r>
      <w:r>
        <w:tab/>
      </w:r>
      <w:r>
        <w:tab/>
      </w:r>
    </w:p>
    <w:p w:rsidR="00A12EA2" w:rsidRDefault="00A12EA2" w:rsidP="00A12EA2">
      <w:pPr>
        <w:pStyle w:val="Choice"/>
      </w:pPr>
      <w:r>
        <w:t>Don't know</w:t>
      </w:r>
      <w:r>
        <w:tab/>
        <w:t>-7</w:t>
      </w:r>
      <w:r>
        <w:tab/>
      </w:r>
      <w:r>
        <w:tab/>
        <w:t>=&gt; Q44G</w:t>
      </w:r>
      <w:r>
        <w:tab/>
      </w:r>
      <w:r>
        <w:tab/>
      </w:r>
    </w:p>
    <w:p w:rsidR="00A12EA2" w:rsidRDefault="00A12EA2" w:rsidP="00A12EA2">
      <w:pPr>
        <w:pStyle w:val="Choice"/>
      </w:pPr>
      <w:r>
        <w:t>Refuse</w:t>
      </w:r>
      <w:r>
        <w:tab/>
        <w:t>-9</w:t>
      </w:r>
      <w:r>
        <w:tab/>
      </w:r>
      <w:r>
        <w:tab/>
        <w:t>=&gt; Q44G</w:t>
      </w:r>
      <w:r>
        <w:tab/>
      </w:r>
      <w:r>
        <w:tab/>
      </w:r>
    </w:p>
    <w:p w:rsidR="00A12EA2" w:rsidRDefault="00A12EA2" w:rsidP="00A12EA2">
      <w:pPr>
        <w:pStyle w:val="EndQ"/>
      </w:pPr>
      <w:r>
        <w:t xml:space="preserve"> </w:t>
      </w:r>
    </w:p>
    <w:p w:rsidR="00A12EA2" w:rsidRDefault="00A12EA2" w:rsidP="00A12EA2">
      <w:pPr>
        <w:pStyle w:val="Alias"/>
      </w:pPr>
      <w:r>
        <w:t>325:</w:t>
      </w:r>
      <w:r>
        <w:tab/>
        <w:t xml:space="preserve">Q44F1 </w:t>
      </w:r>
    </w:p>
    <w:p w:rsidR="00A12EA2" w:rsidRDefault="00A12EA2" w:rsidP="00A12EA2">
      <w:pPr>
        <w:pStyle w:val="DateChanged"/>
      </w:pPr>
      <w:r>
        <w:t>2013/10/24 14:57</w:t>
      </w:r>
    </w:p>
    <w:p w:rsidR="00A12EA2" w:rsidRDefault="00A12EA2" w:rsidP="00A12EA2">
      <w:pPr>
        <w:pStyle w:val="LongLabel"/>
      </w:pPr>
      <w:r>
        <w:t>How important were government-funded technology assistance programs?      (Was this program not important, somewhat important, or very important?)</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lastRenderedPageBreak/>
        <w:t>326:</w:t>
      </w:r>
      <w:r>
        <w:tab/>
        <w:t xml:space="preserve">Q44G </w:t>
      </w:r>
    </w:p>
    <w:p w:rsidR="00A12EA2" w:rsidRDefault="00A12EA2" w:rsidP="00A12EA2">
      <w:pPr>
        <w:pStyle w:val="DateChanged"/>
      </w:pPr>
      <w:r>
        <w:t>2013/11/19 22:00</w:t>
      </w:r>
    </w:p>
    <w:p w:rsidR="00A12EA2" w:rsidRDefault="00A12EA2" w:rsidP="00A12EA2">
      <w:pPr>
        <w:pStyle w:val="LongLabel"/>
      </w:pPr>
      <w:r>
        <w:t xml:space="preserve">(Assess which types of government-sponsored programs are the most helpful to businesses.)  (The next one is)  (In the past 3 years, has this business used)  </w:t>
      </w:r>
      <w:proofErr w:type="gramStart"/>
      <w:r>
        <w:t>Government-assisted worker-training programs?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Q44H</w:t>
      </w:r>
      <w:r>
        <w:tab/>
      </w:r>
      <w:r>
        <w:tab/>
      </w:r>
    </w:p>
    <w:p w:rsidR="00A12EA2" w:rsidRDefault="00A12EA2" w:rsidP="00A12EA2">
      <w:pPr>
        <w:pStyle w:val="Choice"/>
      </w:pPr>
      <w:r>
        <w:t>Don't know</w:t>
      </w:r>
      <w:r>
        <w:tab/>
        <w:t>-7</w:t>
      </w:r>
      <w:r>
        <w:tab/>
      </w:r>
      <w:r>
        <w:tab/>
        <w:t>=&gt; Q44H</w:t>
      </w:r>
      <w:r>
        <w:tab/>
      </w:r>
      <w:r>
        <w:tab/>
      </w:r>
    </w:p>
    <w:p w:rsidR="00A12EA2" w:rsidRDefault="00A12EA2" w:rsidP="00A12EA2">
      <w:pPr>
        <w:pStyle w:val="Choice"/>
      </w:pPr>
      <w:r>
        <w:t>Refuse</w:t>
      </w:r>
      <w:r>
        <w:tab/>
        <w:t>-9</w:t>
      </w:r>
      <w:r>
        <w:tab/>
      </w:r>
      <w:r>
        <w:tab/>
        <w:t>=&gt; Q44H</w:t>
      </w:r>
      <w:r>
        <w:tab/>
      </w:r>
      <w:r>
        <w:tab/>
      </w:r>
    </w:p>
    <w:p w:rsidR="00A12EA2" w:rsidRDefault="00A12EA2" w:rsidP="00A12EA2">
      <w:pPr>
        <w:pStyle w:val="EndQ"/>
      </w:pPr>
      <w:r>
        <w:t xml:space="preserve"> </w:t>
      </w:r>
    </w:p>
    <w:p w:rsidR="00A12EA2" w:rsidRDefault="00A12EA2" w:rsidP="00A12EA2">
      <w:pPr>
        <w:pStyle w:val="Alias"/>
      </w:pPr>
      <w:r>
        <w:t>327:</w:t>
      </w:r>
      <w:r>
        <w:tab/>
        <w:t xml:space="preserve">Q44G1 </w:t>
      </w:r>
    </w:p>
    <w:p w:rsidR="00A12EA2" w:rsidRDefault="00A12EA2" w:rsidP="00A12EA2">
      <w:pPr>
        <w:pStyle w:val="DateChanged"/>
      </w:pPr>
      <w:r>
        <w:t>2013/10/24 14:57</w:t>
      </w:r>
    </w:p>
    <w:p w:rsidR="00A12EA2" w:rsidRDefault="00A12EA2" w:rsidP="00A12EA2">
      <w:pPr>
        <w:pStyle w:val="LongLabel"/>
      </w:pPr>
      <w:r>
        <w:t>How important were government-assisted worker-training programs?      (Was this program not important, somewhat important, or very important?)</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328:</w:t>
      </w:r>
      <w:r>
        <w:tab/>
        <w:t xml:space="preserve">Q44H </w:t>
      </w:r>
    </w:p>
    <w:p w:rsidR="00A12EA2" w:rsidRDefault="00A12EA2" w:rsidP="00A12EA2">
      <w:pPr>
        <w:pStyle w:val="DateChanged"/>
      </w:pPr>
      <w:r>
        <w:t>2013/11/19 22:01</w:t>
      </w:r>
    </w:p>
    <w:p w:rsidR="00A12EA2" w:rsidRDefault="00A12EA2" w:rsidP="00A12EA2">
      <w:pPr>
        <w:pStyle w:val="LongLabel"/>
      </w:pPr>
      <w:r>
        <w:t xml:space="preserve">(Assess which types of government-sponsored programs are the most helpful to businesses.)  (In the past 3 years, has this business used)  The last one </w:t>
      </w:r>
      <w:proofErr w:type="gramStart"/>
      <w:r>
        <w:t>is  National</w:t>
      </w:r>
      <w:proofErr w:type="gramEnd"/>
      <w:r>
        <w:t xml:space="preserve"> Innovation Marketplace?</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w:t>
      </w:r>
      <w:r>
        <w:tab/>
      </w:r>
      <w:r>
        <w:tab/>
      </w:r>
    </w:p>
    <w:p w:rsidR="00A12EA2" w:rsidRDefault="00A12EA2" w:rsidP="00A12EA2">
      <w:pPr>
        <w:pStyle w:val="Choice"/>
      </w:pPr>
      <w:r>
        <w:t>Don't know</w:t>
      </w:r>
      <w:r>
        <w:tab/>
        <w:t>-7</w:t>
      </w:r>
      <w:r>
        <w:tab/>
      </w:r>
      <w:r>
        <w:tab/>
        <w:t>=&gt; Q45</w:t>
      </w:r>
      <w:r>
        <w:tab/>
      </w:r>
      <w:r>
        <w:tab/>
      </w:r>
    </w:p>
    <w:p w:rsidR="00A12EA2" w:rsidRDefault="00A12EA2" w:rsidP="00A12EA2">
      <w:pPr>
        <w:pStyle w:val="Choice"/>
      </w:pPr>
      <w:r>
        <w:t>Refuse</w:t>
      </w:r>
      <w:r>
        <w:tab/>
        <w:t>-9</w:t>
      </w:r>
      <w:r>
        <w:tab/>
      </w:r>
      <w:r>
        <w:tab/>
        <w:t>=&gt; Q45</w:t>
      </w:r>
      <w:r>
        <w:tab/>
      </w:r>
      <w:r>
        <w:tab/>
      </w:r>
    </w:p>
    <w:p w:rsidR="00A12EA2" w:rsidRDefault="00A12EA2" w:rsidP="00A12EA2">
      <w:pPr>
        <w:pStyle w:val="EndQ"/>
      </w:pPr>
      <w:r>
        <w:t xml:space="preserve"> </w:t>
      </w:r>
    </w:p>
    <w:p w:rsidR="00A12EA2" w:rsidRDefault="00A12EA2" w:rsidP="00A12EA2">
      <w:pPr>
        <w:pStyle w:val="Alias"/>
      </w:pPr>
      <w:r>
        <w:t>329:</w:t>
      </w:r>
      <w:r>
        <w:tab/>
        <w:t xml:space="preserve">Q44H1 </w:t>
      </w:r>
    </w:p>
    <w:p w:rsidR="00A12EA2" w:rsidRDefault="00A12EA2" w:rsidP="00A12EA2">
      <w:pPr>
        <w:pStyle w:val="DateChanged"/>
      </w:pPr>
      <w:r>
        <w:t>2013/10/24 14:58</w:t>
      </w:r>
    </w:p>
    <w:p w:rsidR="00A12EA2" w:rsidRDefault="00A12EA2" w:rsidP="00A12EA2">
      <w:pPr>
        <w:pStyle w:val="LongLabel"/>
      </w:pPr>
      <w:r>
        <w:t>How important was the National Innovation Marketplace?      (Was this program not important, somewhat important, or very important?)</w:t>
      </w:r>
    </w:p>
    <w:p w:rsidR="00A12EA2" w:rsidRDefault="00A12EA2" w:rsidP="00A12EA2">
      <w:pPr>
        <w:pStyle w:val="Choice"/>
      </w:pPr>
      <w:r>
        <w:t>Not important</w:t>
      </w:r>
      <w:r>
        <w:tab/>
        <w:t>01</w:t>
      </w:r>
      <w:r>
        <w:tab/>
      </w:r>
      <w:r>
        <w:tab/>
      </w:r>
      <w:r>
        <w:tab/>
      </w:r>
      <w:r>
        <w:tab/>
      </w:r>
    </w:p>
    <w:p w:rsidR="00A12EA2" w:rsidRDefault="00A12EA2" w:rsidP="00A12EA2">
      <w:pPr>
        <w:pStyle w:val="Choice"/>
      </w:pPr>
      <w:r>
        <w:t>Somewhat important</w:t>
      </w:r>
      <w:r>
        <w:tab/>
        <w:t>02</w:t>
      </w:r>
      <w:r>
        <w:tab/>
      </w:r>
      <w:r>
        <w:tab/>
      </w:r>
      <w:r>
        <w:tab/>
      </w:r>
      <w:r>
        <w:tab/>
      </w:r>
    </w:p>
    <w:p w:rsidR="00A12EA2" w:rsidRDefault="00A12EA2" w:rsidP="00A12EA2">
      <w:pPr>
        <w:pStyle w:val="Choice"/>
      </w:pPr>
      <w:r>
        <w:t>Very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330:</w:t>
      </w:r>
      <w:r>
        <w:tab/>
        <w:t xml:space="preserve">Q45 </w:t>
      </w:r>
    </w:p>
    <w:p w:rsidR="00A12EA2" w:rsidRDefault="00A12EA2" w:rsidP="00A12EA2">
      <w:pPr>
        <w:pStyle w:val="DateChanged"/>
      </w:pPr>
      <w:r>
        <w:t>2013/10/03 16:12</w:t>
      </w:r>
    </w:p>
    <w:p w:rsidR="00A12EA2" w:rsidRDefault="00A12EA2" w:rsidP="00A12EA2">
      <w:pPr>
        <w:pStyle w:val="LongLabel"/>
      </w:pPr>
      <w:r>
        <w:t>Did this business try to borrow money for any purpose in the past 3 years?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Q47</w:t>
      </w:r>
      <w:r>
        <w:tab/>
      </w:r>
      <w:r>
        <w:tab/>
      </w:r>
    </w:p>
    <w:p w:rsidR="00A12EA2" w:rsidRDefault="00A12EA2" w:rsidP="00A12EA2">
      <w:pPr>
        <w:pStyle w:val="Choice"/>
      </w:pPr>
      <w:r>
        <w:t>Don't know</w:t>
      </w:r>
      <w:r>
        <w:tab/>
        <w:t>-7</w:t>
      </w:r>
      <w:r>
        <w:tab/>
      </w:r>
      <w:r>
        <w:tab/>
        <w:t>=&gt; Q47</w:t>
      </w:r>
      <w:r>
        <w:tab/>
      </w:r>
      <w:r>
        <w:tab/>
      </w:r>
    </w:p>
    <w:p w:rsidR="00A12EA2" w:rsidRDefault="00A12EA2" w:rsidP="00A12EA2">
      <w:pPr>
        <w:pStyle w:val="Choice"/>
      </w:pPr>
      <w:r>
        <w:t>Refuse</w:t>
      </w:r>
      <w:r>
        <w:tab/>
        <w:t>-9</w:t>
      </w:r>
      <w:r>
        <w:tab/>
      </w:r>
      <w:r>
        <w:tab/>
        <w:t>=&gt; Q47</w:t>
      </w:r>
      <w:r>
        <w:tab/>
      </w:r>
      <w:r>
        <w:tab/>
      </w:r>
    </w:p>
    <w:p w:rsidR="00A12EA2" w:rsidRDefault="00A12EA2" w:rsidP="00A12EA2">
      <w:pPr>
        <w:pStyle w:val="EndQ"/>
      </w:pPr>
      <w:r>
        <w:t xml:space="preserve"> </w:t>
      </w:r>
    </w:p>
    <w:p w:rsidR="00A12EA2" w:rsidRDefault="00A12EA2" w:rsidP="00A12EA2">
      <w:pPr>
        <w:pStyle w:val="Alias"/>
      </w:pPr>
      <w:r>
        <w:t>331:</w:t>
      </w:r>
      <w:r>
        <w:tab/>
        <w:t xml:space="preserve">Q45A </w:t>
      </w:r>
    </w:p>
    <w:p w:rsidR="00A12EA2" w:rsidRDefault="00A12EA2" w:rsidP="00A12EA2">
      <w:pPr>
        <w:pStyle w:val="DateChanged"/>
      </w:pPr>
      <w:r>
        <w:t>2013/10/03 16:17</w:t>
      </w:r>
    </w:p>
    <w:p w:rsidR="00A12EA2" w:rsidRDefault="00A12EA2" w:rsidP="00A12EA2">
      <w:pPr>
        <w:pStyle w:val="LongLabel"/>
      </w:pPr>
      <w:r>
        <w:lastRenderedPageBreak/>
        <w:t>Did this business try to borrow money for any purpose in the past 3 years from a commercial bank?</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Q45B</w:t>
      </w:r>
      <w:r>
        <w:tab/>
      </w:r>
      <w:r>
        <w:tab/>
      </w:r>
    </w:p>
    <w:p w:rsidR="00A12EA2" w:rsidRDefault="00A12EA2" w:rsidP="00A12EA2">
      <w:pPr>
        <w:pStyle w:val="Choice"/>
      </w:pPr>
      <w:r>
        <w:t>Don't know</w:t>
      </w:r>
      <w:r>
        <w:tab/>
        <w:t>-7</w:t>
      </w:r>
      <w:r>
        <w:tab/>
      </w:r>
      <w:r>
        <w:tab/>
        <w:t>=&gt; Q45B</w:t>
      </w:r>
      <w:r>
        <w:tab/>
      </w:r>
      <w:r>
        <w:tab/>
      </w:r>
    </w:p>
    <w:p w:rsidR="00A12EA2" w:rsidRDefault="00A12EA2" w:rsidP="00A12EA2">
      <w:pPr>
        <w:pStyle w:val="Choice"/>
      </w:pPr>
      <w:r>
        <w:t>Refuse</w:t>
      </w:r>
      <w:r>
        <w:tab/>
        <w:t>-9</w:t>
      </w:r>
      <w:r>
        <w:tab/>
      </w:r>
      <w:r>
        <w:tab/>
        <w:t>=&gt; Q45B</w:t>
      </w:r>
      <w:r>
        <w:tab/>
      </w:r>
      <w:r>
        <w:tab/>
      </w:r>
    </w:p>
    <w:p w:rsidR="00A12EA2" w:rsidRDefault="00A12EA2" w:rsidP="00A12EA2">
      <w:pPr>
        <w:pStyle w:val="EndQ"/>
      </w:pPr>
      <w:r>
        <w:t xml:space="preserve"> </w:t>
      </w:r>
    </w:p>
    <w:p w:rsidR="00A12EA2" w:rsidRDefault="00A12EA2" w:rsidP="00A12EA2">
      <w:pPr>
        <w:pStyle w:val="Alias"/>
      </w:pPr>
      <w:r>
        <w:t>332:</w:t>
      </w:r>
      <w:r>
        <w:tab/>
        <w:t xml:space="preserve">Q45A1 </w:t>
      </w:r>
    </w:p>
    <w:p w:rsidR="00A12EA2" w:rsidRDefault="00A12EA2" w:rsidP="00A12EA2">
      <w:pPr>
        <w:pStyle w:val="DateChanged"/>
      </w:pPr>
      <w:r>
        <w:t>2013/08/29 15:33</w:t>
      </w:r>
    </w:p>
    <w:p w:rsidR="00A12EA2" w:rsidRDefault="00A12EA2" w:rsidP="00A12EA2">
      <w:pPr>
        <w:pStyle w:val="LongLabel"/>
      </w:pPr>
      <w:r>
        <w:t>Did this business receive all, some, or none of the funding applied for from the commercial bank?</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333:</w:t>
      </w:r>
      <w:r>
        <w:tab/>
        <w:t xml:space="preserve">Q45B </w:t>
      </w:r>
    </w:p>
    <w:p w:rsidR="00A12EA2" w:rsidRDefault="00A12EA2" w:rsidP="00A12EA2">
      <w:pPr>
        <w:pStyle w:val="DateChanged"/>
      </w:pPr>
      <w:r>
        <w:t>2013/10/24 14:59</w:t>
      </w:r>
    </w:p>
    <w:p w:rsidR="00A12EA2" w:rsidRDefault="00A12EA2" w:rsidP="00A12EA2">
      <w:pPr>
        <w:pStyle w:val="LongLabel"/>
      </w:pPr>
      <w:r>
        <w:t xml:space="preserve">The next one </w:t>
      </w:r>
      <w:proofErr w:type="gramStart"/>
      <w:r>
        <w:t>is  Did</w:t>
      </w:r>
      <w:proofErr w:type="gramEnd"/>
      <w:r>
        <w:t xml:space="preserve"> this business try to borrow money for any purpose in the past 3 years from a savings and loan or credit union?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Q45C</w:t>
      </w:r>
      <w:r>
        <w:tab/>
      </w:r>
      <w:r>
        <w:tab/>
      </w:r>
    </w:p>
    <w:p w:rsidR="00A12EA2" w:rsidRDefault="00A12EA2" w:rsidP="00A12EA2">
      <w:pPr>
        <w:pStyle w:val="Choice"/>
      </w:pPr>
      <w:r>
        <w:t>Don't know</w:t>
      </w:r>
      <w:r>
        <w:tab/>
        <w:t>-7</w:t>
      </w:r>
      <w:r>
        <w:tab/>
      </w:r>
      <w:r>
        <w:tab/>
        <w:t>=&gt; Q45C</w:t>
      </w:r>
      <w:r>
        <w:tab/>
      </w:r>
      <w:r>
        <w:tab/>
      </w:r>
    </w:p>
    <w:p w:rsidR="00A12EA2" w:rsidRDefault="00A12EA2" w:rsidP="00A12EA2">
      <w:pPr>
        <w:pStyle w:val="Choice"/>
      </w:pPr>
      <w:r>
        <w:t>Refuse</w:t>
      </w:r>
      <w:r>
        <w:tab/>
        <w:t>-9</w:t>
      </w:r>
      <w:r>
        <w:tab/>
      </w:r>
      <w:r>
        <w:tab/>
        <w:t>=&gt; Q45C</w:t>
      </w:r>
      <w:r>
        <w:tab/>
      </w:r>
      <w:r>
        <w:tab/>
      </w:r>
    </w:p>
    <w:p w:rsidR="00A12EA2" w:rsidRDefault="00A12EA2" w:rsidP="00A12EA2">
      <w:pPr>
        <w:pStyle w:val="EndQ"/>
      </w:pPr>
      <w:r>
        <w:t xml:space="preserve"> </w:t>
      </w:r>
    </w:p>
    <w:p w:rsidR="00A12EA2" w:rsidRDefault="00A12EA2" w:rsidP="00A12EA2">
      <w:pPr>
        <w:pStyle w:val="Alias"/>
      </w:pPr>
      <w:r>
        <w:t>334:</w:t>
      </w:r>
      <w:r>
        <w:tab/>
        <w:t xml:space="preserve">Q45B1 </w:t>
      </w:r>
    </w:p>
    <w:p w:rsidR="00A12EA2" w:rsidRDefault="00A12EA2" w:rsidP="00A12EA2">
      <w:pPr>
        <w:pStyle w:val="DateChanged"/>
      </w:pPr>
      <w:r>
        <w:t>2013/11/15 13:15</w:t>
      </w:r>
    </w:p>
    <w:p w:rsidR="00A12EA2" w:rsidRDefault="00A12EA2" w:rsidP="00A12EA2">
      <w:pPr>
        <w:pStyle w:val="LongLabel"/>
      </w:pPr>
      <w:r>
        <w:t>Did this business receive all, some, or none of the funding applied for from the savings and loan or credit union?</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335:</w:t>
      </w:r>
      <w:r>
        <w:tab/>
        <w:t xml:space="preserve">Q45C </w:t>
      </w:r>
    </w:p>
    <w:p w:rsidR="00A12EA2" w:rsidRDefault="00A12EA2" w:rsidP="00A12EA2">
      <w:pPr>
        <w:pStyle w:val="DateChanged"/>
      </w:pPr>
      <w:r>
        <w:t>2013/10/24 15:00</w:t>
      </w:r>
    </w:p>
    <w:p w:rsidR="00A12EA2" w:rsidRDefault="00A12EA2" w:rsidP="00A12EA2">
      <w:pPr>
        <w:pStyle w:val="LongLabel"/>
      </w:pPr>
      <w:r>
        <w:t xml:space="preserve">(Did this business try to borrow money from this source for any purpose in the past 3 years?)  (The next one is)     </w:t>
      </w:r>
      <w:proofErr w:type="gramStart"/>
      <w:r>
        <w:t>Finance or leasing company?</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Q45D</w:t>
      </w:r>
      <w:r>
        <w:tab/>
      </w:r>
      <w:r>
        <w:tab/>
      </w:r>
    </w:p>
    <w:p w:rsidR="00A12EA2" w:rsidRDefault="00A12EA2" w:rsidP="00A12EA2">
      <w:pPr>
        <w:pStyle w:val="Choice"/>
      </w:pPr>
      <w:r>
        <w:t>Don't know</w:t>
      </w:r>
      <w:r>
        <w:tab/>
        <w:t>-7</w:t>
      </w:r>
      <w:r>
        <w:tab/>
      </w:r>
      <w:r>
        <w:tab/>
        <w:t>=&gt; Q45D</w:t>
      </w:r>
      <w:r>
        <w:tab/>
      </w:r>
      <w:r>
        <w:tab/>
      </w:r>
    </w:p>
    <w:p w:rsidR="00A12EA2" w:rsidRDefault="00A12EA2" w:rsidP="00A12EA2">
      <w:pPr>
        <w:pStyle w:val="Choice"/>
      </w:pPr>
      <w:r>
        <w:t>Refuse</w:t>
      </w:r>
      <w:r>
        <w:tab/>
        <w:t>-9</w:t>
      </w:r>
      <w:r>
        <w:tab/>
      </w:r>
      <w:r>
        <w:tab/>
        <w:t>=&gt; Q45D</w:t>
      </w:r>
      <w:r>
        <w:tab/>
      </w:r>
      <w:r>
        <w:tab/>
      </w:r>
    </w:p>
    <w:p w:rsidR="00A12EA2" w:rsidRDefault="00A12EA2" w:rsidP="00A12EA2">
      <w:pPr>
        <w:pStyle w:val="EndQ"/>
      </w:pPr>
      <w:r>
        <w:t xml:space="preserve"> </w:t>
      </w:r>
    </w:p>
    <w:p w:rsidR="00A12EA2" w:rsidRDefault="00A12EA2" w:rsidP="00A12EA2">
      <w:pPr>
        <w:pStyle w:val="Alias"/>
      </w:pPr>
      <w:r>
        <w:t>336:</w:t>
      </w:r>
      <w:r>
        <w:tab/>
        <w:t xml:space="preserve">Q45C1 </w:t>
      </w:r>
    </w:p>
    <w:p w:rsidR="00A12EA2" w:rsidRDefault="00A12EA2" w:rsidP="00A12EA2">
      <w:pPr>
        <w:pStyle w:val="DateChanged"/>
      </w:pPr>
      <w:r>
        <w:t>2013/08/29 15:33</w:t>
      </w:r>
    </w:p>
    <w:p w:rsidR="00A12EA2" w:rsidRDefault="00A12EA2" w:rsidP="00A12EA2">
      <w:pPr>
        <w:pStyle w:val="LongLabel"/>
      </w:pPr>
      <w:r>
        <w:lastRenderedPageBreak/>
        <w:t>Did this business receive all, some, or none of the funding applied for from the finance or leasing company?</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337:</w:t>
      </w:r>
      <w:r>
        <w:tab/>
        <w:t xml:space="preserve">Q45D </w:t>
      </w:r>
    </w:p>
    <w:p w:rsidR="00A12EA2" w:rsidRDefault="00A12EA2" w:rsidP="00A12EA2">
      <w:pPr>
        <w:pStyle w:val="DateChanged"/>
      </w:pPr>
      <w:r>
        <w:t>2013/10/24 15:00</w:t>
      </w:r>
    </w:p>
    <w:p w:rsidR="00A12EA2" w:rsidRDefault="00A12EA2" w:rsidP="00A12EA2">
      <w:pPr>
        <w:pStyle w:val="LongLabel"/>
      </w:pPr>
      <w:r>
        <w:t xml:space="preserve">(Did this business try to borrow money from this source for any purpose in the past 3 years?)  (The next one is)     Insurance or </w:t>
      </w:r>
      <w:proofErr w:type="gramStart"/>
      <w:r>
        <w:t>mortgage company</w:t>
      </w:r>
      <w:proofErr w:type="gramEnd"/>
      <w:r>
        <w:t>?</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Q45E</w:t>
      </w:r>
      <w:r>
        <w:tab/>
      </w:r>
      <w:r>
        <w:tab/>
      </w:r>
    </w:p>
    <w:p w:rsidR="00A12EA2" w:rsidRDefault="00A12EA2" w:rsidP="00A12EA2">
      <w:pPr>
        <w:pStyle w:val="Choice"/>
      </w:pPr>
      <w:r>
        <w:t>Don't know</w:t>
      </w:r>
      <w:r>
        <w:tab/>
        <w:t>-7</w:t>
      </w:r>
      <w:r>
        <w:tab/>
      </w:r>
      <w:r>
        <w:tab/>
        <w:t>=&gt; Q45E</w:t>
      </w:r>
      <w:r>
        <w:tab/>
      </w:r>
      <w:r>
        <w:tab/>
      </w:r>
    </w:p>
    <w:p w:rsidR="00A12EA2" w:rsidRDefault="00A12EA2" w:rsidP="00A12EA2">
      <w:pPr>
        <w:pStyle w:val="Choice"/>
      </w:pPr>
      <w:r>
        <w:t>Refuse</w:t>
      </w:r>
      <w:r>
        <w:tab/>
        <w:t>-9</w:t>
      </w:r>
      <w:r>
        <w:tab/>
      </w:r>
      <w:r>
        <w:tab/>
        <w:t>=&gt; Q45E</w:t>
      </w:r>
      <w:r>
        <w:tab/>
      </w:r>
      <w:r>
        <w:tab/>
      </w:r>
    </w:p>
    <w:p w:rsidR="00A12EA2" w:rsidRDefault="00A12EA2" w:rsidP="00A12EA2">
      <w:pPr>
        <w:pStyle w:val="EndQ"/>
      </w:pPr>
      <w:r>
        <w:t xml:space="preserve"> </w:t>
      </w:r>
    </w:p>
    <w:p w:rsidR="00A12EA2" w:rsidRDefault="00A12EA2" w:rsidP="00A12EA2">
      <w:pPr>
        <w:pStyle w:val="Alias"/>
      </w:pPr>
      <w:r>
        <w:t>338:</w:t>
      </w:r>
      <w:r>
        <w:tab/>
        <w:t xml:space="preserve">Q45D1 </w:t>
      </w:r>
    </w:p>
    <w:p w:rsidR="00A12EA2" w:rsidRDefault="00A12EA2" w:rsidP="00A12EA2">
      <w:pPr>
        <w:pStyle w:val="DateChanged"/>
      </w:pPr>
      <w:r>
        <w:t>2013/08/29 15:33</w:t>
      </w:r>
    </w:p>
    <w:p w:rsidR="00A12EA2" w:rsidRDefault="00A12EA2" w:rsidP="00A12EA2">
      <w:pPr>
        <w:pStyle w:val="LongLabel"/>
      </w:pPr>
      <w:r>
        <w:t xml:space="preserve">Did this business receive all, some, or none of the funding applied for from the insurance or </w:t>
      </w:r>
      <w:proofErr w:type="gramStart"/>
      <w:r>
        <w:t>mortgage company</w:t>
      </w:r>
      <w:proofErr w:type="gramEnd"/>
      <w:r>
        <w:t>?</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339:</w:t>
      </w:r>
      <w:r>
        <w:tab/>
        <w:t xml:space="preserve">Q45E </w:t>
      </w:r>
    </w:p>
    <w:p w:rsidR="00A12EA2" w:rsidRDefault="00A12EA2" w:rsidP="00A12EA2">
      <w:pPr>
        <w:pStyle w:val="DateChanged"/>
      </w:pPr>
      <w:r>
        <w:t>2013/10/24 15:01</w:t>
      </w:r>
    </w:p>
    <w:p w:rsidR="00A12EA2" w:rsidRDefault="00A12EA2" w:rsidP="00A12EA2">
      <w:pPr>
        <w:pStyle w:val="LongLabel"/>
      </w:pPr>
      <w:r>
        <w:t xml:space="preserve">(Did this business try to borrow money from this source for any purpose in the past 3 years?)  (The next one is)     </w:t>
      </w:r>
      <w:proofErr w:type="gramStart"/>
      <w:r>
        <w:t>Family or friends?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Q45F</w:t>
      </w:r>
      <w:r>
        <w:tab/>
      </w:r>
      <w:r>
        <w:tab/>
      </w:r>
    </w:p>
    <w:p w:rsidR="00A12EA2" w:rsidRDefault="00A12EA2" w:rsidP="00A12EA2">
      <w:pPr>
        <w:pStyle w:val="Choice"/>
      </w:pPr>
      <w:r>
        <w:t>Don't know</w:t>
      </w:r>
      <w:r>
        <w:tab/>
        <w:t>-7</w:t>
      </w:r>
      <w:r>
        <w:tab/>
      </w:r>
      <w:r>
        <w:tab/>
        <w:t>=&gt; Q45F</w:t>
      </w:r>
      <w:r>
        <w:tab/>
      </w:r>
      <w:r>
        <w:tab/>
      </w:r>
    </w:p>
    <w:p w:rsidR="00A12EA2" w:rsidRDefault="00A12EA2" w:rsidP="00A12EA2">
      <w:pPr>
        <w:pStyle w:val="Choice"/>
      </w:pPr>
      <w:r>
        <w:t>Refuse</w:t>
      </w:r>
      <w:r>
        <w:tab/>
        <w:t>-9</w:t>
      </w:r>
      <w:r>
        <w:tab/>
      </w:r>
      <w:r>
        <w:tab/>
        <w:t>=&gt; Q45F</w:t>
      </w:r>
      <w:r>
        <w:tab/>
      </w:r>
      <w:r>
        <w:tab/>
      </w:r>
    </w:p>
    <w:p w:rsidR="00A12EA2" w:rsidRDefault="00A12EA2" w:rsidP="00A12EA2">
      <w:pPr>
        <w:pStyle w:val="EndQ"/>
      </w:pPr>
      <w:r>
        <w:t xml:space="preserve"> </w:t>
      </w:r>
    </w:p>
    <w:p w:rsidR="00A12EA2" w:rsidRDefault="00A12EA2" w:rsidP="00A12EA2">
      <w:pPr>
        <w:pStyle w:val="Alias"/>
      </w:pPr>
      <w:r>
        <w:t>340:</w:t>
      </w:r>
      <w:r>
        <w:tab/>
        <w:t xml:space="preserve">Q45E1 </w:t>
      </w:r>
    </w:p>
    <w:p w:rsidR="00A12EA2" w:rsidRDefault="00A12EA2" w:rsidP="00A12EA2">
      <w:pPr>
        <w:pStyle w:val="DateChanged"/>
      </w:pPr>
      <w:r>
        <w:t>2013/08/29 15:33</w:t>
      </w:r>
    </w:p>
    <w:p w:rsidR="00A12EA2" w:rsidRDefault="00A12EA2" w:rsidP="00A12EA2">
      <w:pPr>
        <w:pStyle w:val="LongLabel"/>
      </w:pPr>
      <w:r>
        <w:t>Did this business receive all, some, or none of the funding applied for from family or friends?</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341:</w:t>
      </w:r>
      <w:r>
        <w:tab/>
        <w:t xml:space="preserve">Q45F </w:t>
      </w:r>
    </w:p>
    <w:p w:rsidR="00A12EA2" w:rsidRDefault="00A12EA2" w:rsidP="00A12EA2">
      <w:pPr>
        <w:pStyle w:val="DateChanged"/>
      </w:pPr>
      <w:r>
        <w:t>2013/10/24 15:01</w:t>
      </w:r>
    </w:p>
    <w:p w:rsidR="00A12EA2" w:rsidRDefault="00A12EA2" w:rsidP="00A12EA2">
      <w:pPr>
        <w:pStyle w:val="LongLabel"/>
      </w:pPr>
      <w:r>
        <w:lastRenderedPageBreak/>
        <w:t xml:space="preserve">(Did this business try to borrow money from this source for any purpose in the past 3 years?)  (The next one is)     </w:t>
      </w:r>
      <w:proofErr w:type="gramStart"/>
      <w:r>
        <w:t>Federal, state, or local government?</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Q45G</w:t>
      </w:r>
      <w:r>
        <w:tab/>
      </w:r>
      <w:r>
        <w:tab/>
      </w:r>
    </w:p>
    <w:p w:rsidR="00A12EA2" w:rsidRDefault="00A12EA2" w:rsidP="00A12EA2">
      <w:pPr>
        <w:pStyle w:val="Choice"/>
      </w:pPr>
      <w:r>
        <w:t>Don't know</w:t>
      </w:r>
      <w:r>
        <w:tab/>
        <w:t>-7</w:t>
      </w:r>
      <w:r>
        <w:tab/>
      </w:r>
      <w:r>
        <w:tab/>
        <w:t>=&gt; Q45G</w:t>
      </w:r>
      <w:r>
        <w:tab/>
      </w:r>
      <w:r>
        <w:tab/>
      </w:r>
    </w:p>
    <w:p w:rsidR="00A12EA2" w:rsidRDefault="00A12EA2" w:rsidP="00A12EA2">
      <w:pPr>
        <w:pStyle w:val="Choice"/>
      </w:pPr>
      <w:r>
        <w:t>Refuse</w:t>
      </w:r>
      <w:r>
        <w:tab/>
        <w:t>-9</w:t>
      </w:r>
      <w:r>
        <w:tab/>
      </w:r>
      <w:r>
        <w:tab/>
        <w:t>=&gt; Q45G</w:t>
      </w:r>
      <w:r>
        <w:tab/>
      </w:r>
      <w:r>
        <w:tab/>
      </w:r>
    </w:p>
    <w:p w:rsidR="00A12EA2" w:rsidRDefault="00A12EA2" w:rsidP="00A12EA2">
      <w:pPr>
        <w:pStyle w:val="EndQ"/>
      </w:pPr>
      <w:r>
        <w:t xml:space="preserve"> </w:t>
      </w:r>
    </w:p>
    <w:p w:rsidR="00A12EA2" w:rsidRDefault="00A12EA2" w:rsidP="00A12EA2">
      <w:pPr>
        <w:pStyle w:val="Alias"/>
      </w:pPr>
      <w:r>
        <w:t>342:</w:t>
      </w:r>
      <w:r>
        <w:tab/>
        <w:t xml:space="preserve">Q45F1 </w:t>
      </w:r>
    </w:p>
    <w:p w:rsidR="00A12EA2" w:rsidRDefault="00A12EA2" w:rsidP="00A12EA2">
      <w:pPr>
        <w:pStyle w:val="DateChanged"/>
      </w:pPr>
      <w:r>
        <w:t>2013/10/07 14:38</w:t>
      </w:r>
    </w:p>
    <w:p w:rsidR="00A12EA2" w:rsidRDefault="00A12EA2" w:rsidP="00A12EA2">
      <w:pPr>
        <w:pStyle w:val="LongLabel"/>
      </w:pPr>
      <w:r>
        <w:t>Did this business receive all, some, or none of the funding applied for from a federal, state, or local government?</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343:</w:t>
      </w:r>
      <w:r>
        <w:tab/>
        <w:t xml:space="preserve">Q45G </w:t>
      </w:r>
    </w:p>
    <w:p w:rsidR="00A12EA2" w:rsidRDefault="00A12EA2" w:rsidP="00A12EA2">
      <w:pPr>
        <w:pStyle w:val="DateChanged"/>
      </w:pPr>
      <w:r>
        <w:t>2013/10/24 15:01</w:t>
      </w:r>
    </w:p>
    <w:p w:rsidR="00A12EA2" w:rsidRDefault="00A12EA2" w:rsidP="00A12EA2">
      <w:pPr>
        <w:pStyle w:val="LongLabel"/>
      </w:pPr>
      <w:r>
        <w:t>(Did this business try to borrow money from this source for any purpose in the past 3 years?)  (The next one is)     Credit or advance from a customer?</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Q45H</w:t>
      </w:r>
      <w:r>
        <w:tab/>
      </w:r>
      <w:r>
        <w:tab/>
      </w:r>
    </w:p>
    <w:p w:rsidR="00A12EA2" w:rsidRDefault="00A12EA2" w:rsidP="00A12EA2">
      <w:pPr>
        <w:pStyle w:val="Choice"/>
      </w:pPr>
      <w:r>
        <w:t>Don't know</w:t>
      </w:r>
      <w:r>
        <w:tab/>
        <w:t>-7</w:t>
      </w:r>
      <w:r>
        <w:tab/>
      </w:r>
      <w:r>
        <w:tab/>
        <w:t>=&gt; Q45H</w:t>
      </w:r>
      <w:r>
        <w:tab/>
      </w:r>
      <w:r>
        <w:tab/>
      </w:r>
    </w:p>
    <w:p w:rsidR="00A12EA2" w:rsidRDefault="00A12EA2" w:rsidP="00A12EA2">
      <w:pPr>
        <w:pStyle w:val="Choice"/>
      </w:pPr>
      <w:r>
        <w:t>Refuse</w:t>
      </w:r>
      <w:r>
        <w:tab/>
        <w:t>-9</w:t>
      </w:r>
      <w:r>
        <w:tab/>
      </w:r>
      <w:r>
        <w:tab/>
        <w:t>=&gt; Q45H</w:t>
      </w:r>
      <w:r>
        <w:tab/>
      </w:r>
      <w:r>
        <w:tab/>
      </w:r>
    </w:p>
    <w:p w:rsidR="00A12EA2" w:rsidRDefault="00A12EA2" w:rsidP="00A12EA2">
      <w:pPr>
        <w:pStyle w:val="EndQ"/>
      </w:pPr>
      <w:r>
        <w:t xml:space="preserve"> </w:t>
      </w:r>
    </w:p>
    <w:p w:rsidR="00A12EA2" w:rsidRDefault="00A12EA2" w:rsidP="00A12EA2">
      <w:pPr>
        <w:pStyle w:val="Alias"/>
      </w:pPr>
      <w:r>
        <w:t>344:</w:t>
      </w:r>
      <w:r>
        <w:tab/>
        <w:t xml:space="preserve">Q45G1 </w:t>
      </w:r>
    </w:p>
    <w:p w:rsidR="00A12EA2" w:rsidRDefault="00A12EA2" w:rsidP="00A12EA2">
      <w:pPr>
        <w:pStyle w:val="DateChanged"/>
      </w:pPr>
      <w:r>
        <w:t>2013/08/29 15:33</w:t>
      </w:r>
    </w:p>
    <w:p w:rsidR="00A12EA2" w:rsidRDefault="00A12EA2" w:rsidP="00A12EA2">
      <w:pPr>
        <w:pStyle w:val="LongLabel"/>
      </w:pPr>
      <w:r>
        <w:t>Did this business receive all, some, or none of the funding applied for from a credit or advance from a customer?</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345:</w:t>
      </w:r>
      <w:r>
        <w:tab/>
        <w:t xml:space="preserve">Q45H </w:t>
      </w:r>
    </w:p>
    <w:p w:rsidR="00A12EA2" w:rsidRDefault="00A12EA2" w:rsidP="00A12EA2">
      <w:pPr>
        <w:pStyle w:val="DateChanged"/>
      </w:pPr>
      <w:r>
        <w:t>2013/10/24 15:02</w:t>
      </w:r>
    </w:p>
    <w:p w:rsidR="00A12EA2" w:rsidRDefault="00A12EA2" w:rsidP="00A12EA2">
      <w:pPr>
        <w:pStyle w:val="LongLabel"/>
      </w:pPr>
      <w:r>
        <w:t xml:space="preserve">(Did this business try to borrow money from this source for any purpose in the past 3 years?)  (The next one is)     </w:t>
      </w:r>
      <w:proofErr w:type="gramStart"/>
      <w:r>
        <w:t>Angel capital funding?</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Q45I</w:t>
      </w:r>
      <w:r>
        <w:tab/>
      </w:r>
      <w:r>
        <w:tab/>
      </w:r>
    </w:p>
    <w:p w:rsidR="00A12EA2" w:rsidRDefault="00A12EA2" w:rsidP="00A12EA2">
      <w:pPr>
        <w:pStyle w:val="Choice"/>
      </w:pPr>
      <w:r>
        <w:t>Don't know</w:t>
      </w:r>
      <w:r>
        <w:tab/>
        <w:t>-7</w:t>
      </w:r>
      <w:r>
        <w:tab/>
      </w:r>
      <w:r>
        <w:tab/>
        <w:t>=&gt; Q45I</w:t>
      </w:r>
      <w:r>
        <w:tab/>
      </w:r>
      <w:r>
        <w:tab/>
      </w:r>
    </w:p>
    <w:p w:rsidR="00A12EA2" w:rsidRDefault="00A12EA2" w:rsidP="00A12EA2">
      <w:pPr>
        <w:pStyle w:val="Choice"/>
      </w:pPr>
      <w:r>
        <w:t>Refuse</w:t>
      </w:r>
      <w:r>
        <w:tab/>
        <w:t>-9</w:t>
      </w:r>
      <w:r>
        <w:tab/>
      </w:r>
      <w:r>
        <w:tab/>
        <w:t>=&gt; Q45I</w:t>
      </w:r>
      <w:r>
        <w:tab/>
      </w:r>
      <w:r>
        <w:tab/>
      </w:r>
    </w:p>
    <w:p w:rsidR="00A12EA2" w:rsidRDefault="00A12EA2" w:rsidP="00A12EA2">
      <w:pPr>
        <w:pStyle w:val="EndQ"/>
      </w:pPr>
      <w:r>
        <w:t xml:space="preserve"> </w:t>
      </w:r>
    </w:p>
    <w:p w:rsidR="00A12EA2" w:rsidRDefault="00A12EA2" w:rsidP="00A12EA2">
      <w:pPr>
        <w:pStyle w:val="Alias"/>
      </w:pPr>
      <w:r>
        <w:t>346:</w:t>
      </w:r>
      <w:r>
        <w:tab/>
        <w:t xml:space="preserve">Q45H1 </w:t>
      </w:r>
    </w:p>
    <w:p w:rsidR="00A12EA2" w:rsidRDefault="00A12EA2" w:rsidP="00A12EA2">
      <w:pPr>
        <w:pStyle w:val="DateChanged"/>
      </w:pPr>
      <w:r>
        <w:t>2013/08/29 15:33</w:t>
      </w:r>
    </w:p>
    <w:p w:rsidR="00A12EA2" w:rsidRDefault="00A12EA2" w:rsidP="00A12EA2">
      <w:pPr>
        <w:pStyle w:val="LongLabel"/>
      </w:pPr>
      <w:r>
        <w:lastRenderedPageBreak/>
        <w:t>Did this business receive all, some, or none of the funding applied for from angel capital funding?</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347:</w:t>
      </w:r>
      <w:r>
        <w:tab/>
        <w:t xml:space="preserve">Q45I </w:t>
      </w:r>
    </w:p>
    <w:p w:rsidR="00A12EA2" w:rsidRDefault="00A12EA2" w:rsidP="00A12EA2">
      <w:pPr>
        <w:pStyle w:val="DateChanged"/>
      </w:pPr>
      <w:r>
        <w:t>2013/10/24 15:02</w:t>
      </w:r>
    </w:p>
    <w:p w:rsidR="00A12EA2" w:rsidRDefault="00A12EA2" w:rsidP="00A12EA2">
      <w:pPr>
        <w:pStyle w:val="LongLabel"/>
      </w:pPr>
      <w:r>
        <w:t xml:space="preserve">(Did this business try to borrow money from this source for any purpose in the past 3 years?)  (The next one is)     </w:t>
      </w:r>
      <w:proofErr w:type="gramStart"/>
      <w:r>
        <w:t>Venture capital funding?</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Q45J</w:t>
      </w:r>
      <w:r>
        <w:tab/>
      </w:r>
      <w:r>
        <w:tab/>
      </w:r>
    </w:p>
    <w:p w:rsidR="00A12EA2" w:rsidRDefault="00A12EA2" w:rsidP="00A12EA2">
      <w:pPr>
        <w:pStyle w:val="Choice"/>
      </w:pPr>
      <w:r>
        <w:t>Don't know</w:t>
      </w:r>
      <w:r>
        <w:tab/>
        <w:t>-7</w:t>
      </w:r>
      <w:r>
        <w:tab/>
      </w:r>
      <w:r>
        <w:tab/>
        <w:t>=&gt; Q45J</w:t>
      </w:r>
      <w:r>
        <w:tab/>
      </w:r>
      <w:r>
        <w:tab/>
      </w:r>
    </w:p>
    <w:p w:rsidR="00A12EA2" w:rsidRDefault="00A12EA2" w:rsidP="00A12EA2">
      <w:pPr>
        <w:pStyle w:val="Choice"/>
      </w:pPr>
      <w:r>
        <w:t>Refuse</w:t>
      </w:r>
      <w:r>
        <w:tab/>
        <w:t>-9</w:t>
      </w:r>
      <w:r>
        <w:tab/>
      </w:r>
      <w:r>
        <w:tab/>
        <w:t>=&gt; Q45J</w:t>
      </w:r>
      <w:r>
        <w:tab/>
      </w:r>
      <w:r>
        <w:tab/>
      </w:r>
    </w:p>
    <w:p w:rsidR="00A12EA2" w:rsidRDefault="00A12EA2" w:rsidP="00A12EA2">
      <w:pPr>
        <w:pStyle w:val="EndQ"/>
      </w:pPr>
      <w:r>
        <w:t xml:space="preserve"> </w:t>
      </w:r>
    </w:p>
    <w:p w:rsidR="00A12EA2" w:rsidRDefault="00A12EA2" w:rsidP="00A12EA2">
      <w:pPr>
        <w:pStyle w:val="Alias"/>
      </w:pPr>
      <w:r>
        <w:t>348:</w:t>
      </w:r>
      <w:r>
        <w:tab/>
        <w:t xml:space="preserve">Q45I1 </w:t>
      </w:r>
    </w:p>
    <w:p w:rsidR="00A12EA2" w:rsidRDefault="00A12EA2" w:rsidP="00A12EA2">
      <w:pPr>
        <w:pStyle w:val="DateChanged"/>
      </w:pPr>
      <w:r>
        <w:t>2013/08/29 15:33</w:t>
      </w:r>
    </w:p>
    <w:p w:rsidR="00A12EA2" w:rsidRDefault="00A12EA2" w:rsidP="00A12EA2">
      <w:pPr>
        <w:pStyle w:val="LongLabel"/>
      </w:pPr>
      <w:r>
        <w:t>Did this business receive all, some, or none of the funding applied for from venture capital funding?</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349:</w:t>
      </w:r>
      <w:r>
        <w:tab/>
        <w:t xml:space="preserve">Q45J </w:t>
      </w:r>
    </w:p>
    <w:p w:rsidR="00A12EA2" w:rsidRDefault="00A12EA2" w:rsidP="00A12EA2">
      <w:pPr>
        <w:pStyle w:val="DateChanged"/>
      </w:pPr>
      <w:r>
        <w:t>2013/10/24 15:03</w:t>
      </w:r>
    </w:p>
    <w:p w:rsidR="00A12EA2" w:rsidRDefault="00A12EA2" w:rsidP="00A12EA2">
      <w:pPr>
        <w:pStyle w:val="LongLabel"/>
      </w:pPr>
      <w:r>
        <w:t xml:space="preserve">(Did this business try to borrow money from this source for any purpose in the past 3 years?)  (The next one is)     </w:t>
      </w:r>
      <w:proofErr w:type="gramStart"/>
      <w:r>
        <w:t>Personal sources of funds, other than personal credit cards?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Q45K</w:t>
      </w:r>
      <w:r>
        <w:tab/>
      </w:r>
      <w:r>
        <w:tab/>
      </w:r>
    </w:p>
    <w:p w:rsidR="00A12EA2" w:rsidRDefault="00A12EA2" w:rsidP="00A12EA2">
      <w:pPr>
        <w:pStyle w:val="Choice"/>
      </w:pPr>
      <w:r>
        <w:t>Don't know</w:t>
      </w:r>
      <w:r>
        <w:tab/>
        <w:t>-7</w:t>
      </w:r>
      <w:r>
        <w:tab/>
      </w:r>
      <w:r>
        <w:tab/>
        <w:t>=&gt; Q45K</w:t>
      </w:r>
      <w:r>
        <w:tab/>
      </w:r>
      <w:r>
        <w:tab/>
      </w:r>
    </w:p>
    <w:p w:rsidR="00A12EA2" w:rsidRDefault="00A12EA2" w:rsidP="00A12EA2">
      <w:pPr>
        <w:pStyle w:val="Choice"/>
      </w:pPr>
      <w:r>
        <w:t>Refuse</w:t>
      </w:r>
      <w:r>
        <w:tab/>
        <w:t>-9</w:t>
      </w:r>
      <w:r>
        <w:tab/>
      </w:r>
      <w:r>
        <w:tab/>
        <w:t>=&gt; Q45K</w:t>
      </w:r>
      <w:r>
        <w:tab/>
      </w:r>
      <w:r>
        <w:tab/>
      </w:r>
    </w:p>
    <w:p w:rsidR="00A12EA2" w:rsidRDefault="00A12EA2" w:rsidP="00A12EA2">
      <w:pPr>
        <w:pStyle w:val="EndQ"/>
      </w:pPr>
      <w:r>
        <w:t xml:space="preserve"> </w:t>
      </w:r>
    </w:p>
    <w:p w:rsidR="00A12EA2" w:rsidRDefault="00A12EA2" w:rsidP="00A12EA2">
      <w:pPr>
        <w:pStyle w:val="Alias"/>
      </w:pPr>
      <w:r>
        <w:t>350:</w:t>
      </w:r>
      <w:r>
        <w:tab/>
        <w:t xml:space="preserve">Q45J1 </w:t>
      </w:r>
    </w:p>
    <w:p w:rsidR="00A12EA2" w:rsidRDefault="00A12EA2" w:rsidP="00A12EA2">
      <w:pPr>
        <w:pStyle w:val="DateChanged"/>
      </w:pPr>
      <w:r>
        <w:t>2013/08/29 15:33</w:t>
      </w:r>
    </w:p>
    <w:p w:rsidR="00A12EA2" w:rsidRDefault="00A12EA2" w:rsidP="00A12EA2">
      <w:pPr>
        <w:pStyle w:val="LongLabel"/>
      </w:pPr>
      <w:r>
        <w:t>Did this business receive all, some, or none of the funding applied for from personal sources of funds, other than personal credit cards?</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351:</w:t>
      </w:r>
      <w:r>
        <w:tab/>
        <w:t xml:space="preserve">Q45K </w:t>
      </w:r>
    </w:p>
    <w:p w:rsidR="00A12EA2" w:rsidRDefault="00A12EA2" w:rsidP="00A12EA2">
      <w:pPr>
        <w:pStyle w:val="DateChanged"/>
      </w:pPr>
      <w:r>
        <w:t>2013/10/24 15:03</w:t>
      </w:r>
    </w:p>
    <w:p w:rsidR="00A12EA2" w:rsidRDefault="00A12EA2" w:rsidP="00A12EA2">
      <w:pPr>
        <w:pStyle w:val="LongLabel"/>
      </w:pPr>
      <w:r>
        <w:lastRenderedPageBreak/>
        <w:t xml:space="preserve">(Did this business try to borrow money from this source for any purpose in the past 3 years?)  (The next one is)     </w:t>
      </w:r>
      <w:proofErr w:type="gramStart"/>
      <w:r>
        <w:t>Personal home equity loan?</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Q45L</w:t>
      </w:r>
      <w:r>
        <w:tab/>
      </w:r>
      <w:r>
        <w:tab/>
      </w:r>
    </w:p>
    <w:p w:rsidR="00A12EA2" w:rsidRDefault="00A12EA2" w:rsidP="00A12EA2">
      <w:pPr>
        <w:pStyle w:val="Choice"/>
      </w:pPr>
      <w:r>
        <w:t>Don't know</w:t>
      </w:r>
      <w:r>
        <w:tab/>
        <w:t>-7</w:t>
      </w:r>
      <w:r>
        <w:tab/>
      </w:r>
      <w:r>
        <w:tab/>
        <w:t>=&gt; Q45L</w:t>
      </w:r>
      <w:r>
        <w:tab/>
      </w:r>
      <w:r>
        <w:tab/>
      </w:r>
    </w:p>
    <w:p w:rsidR="00A12EA2" w:rsidRDefault="00A12EA2" w:rsidP="00A12EA2">
      <w:pPr>
        <w:pStyle w:val="Choice"/>
      </w:pPr>
      <w:r>
        <w:t>Refuse</w:t>
      </w:r>
      <w:r>
        <w:tab/>
        <w:t>-9</w:t>
      </w:r>
      <w:r>
        <w:tab/>
      </w:r>
      <w:r>
        <w:tab/>
        <w:t>=&gt; Q45L</w:t>
      </w:r>
      <w:r>
        <w:tab/>
      </w:r>
      <w:r>
        <w:tab/>
      </w:r>
    </w:p>
    <w:p w:rsidR="00A12EA2" w:rsidRDefault="00A12EA2" w:rsidP="00A12EA2">
      <w:pPr>
        <w:pStyle w:val="EndQ"/>
      </w:pPr>
      <w:r>
        <w:t xml:space="preserve"> </w:t>
      </w:r>
    </w:p>
    <w:p w:rsidR="00A12EA2" w:rsidRDefault="00A12EA2" w:rsidP="00A12EA2">
      <w:pPr>
        <w:pStyle w:val="Alias"/>
      </w:pPr>
      <w:r>
        <w:t>352:</w:t>
      </w:r>
      <w:r>
        <w:tab/>
        <w:t xml:space="preserve">Q45K1 </w:t>
      </w:r>
    </w:p>
    <w:p w:rsidR="00A12EA2" w:rsidRDefault="00A12EA2" w:rsidP="00A12EA2">
      <w:pPr>
        <w:pStyle w:val="DateChanged"/>
      </w:pPr>
      <w:r>
        <w:t>2013/08/29 15:33</w:t>
      </w:r>
    </w:p>
    <w:p w:rsidR="00A12EA2" w:rsidRDefault="00A12EA2" w:rsidP="00A12EA2">
      <w:pPr>
        <w:pStyle w:val="LongLabel"/>
      </w:pPr>
      <w:r>
        <w:t>Did this business receive all, some, or none of the funding applied for from a personal home equity loan?</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353:</w:t>
      </w:r>
      <w:r>
        <w:tab/>
        <w:t xml:space="preserve">Q45L </w:t>
      </w:r>
    </w:p>
    <w:p w:rsidR="00A12EA2" w:rsidRDefault="00A12EA2" w:rsidP="00A12EA2">
      <w:pPr>
        <w:pStyle w:val="DateChanged"/>
      </w:pPr>
      <w:r>
        <w:t>2013/10/24 15:04</w:t>
      </w:r>
    </w:p>
    <w:p w:rsidR="00A12EA2" w:rsidRDefault="00A12EA2" w:rsidP="00A12EA2">
      <w:pPr>
        <w:pStyle w:val="LongLabel"/>
      </w:pPr>
      <w:r>
        <w:t xml:space="preserve">(Did this business try to borrow money from this source for any purpose in the past 3 years?)  (The next one is)     </w:t>
      </w:r>
      <w:proofErr w:type="gramStart"/>
      <w:r>
        <w:t>Other personal loan?</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Q45M</w:t>
      </w:r>
      <w:r>
        <w:tab/>
      </w:r>
      <w:r>
        <w:tab/>
      </w:r>
    </w:p>
    <w:p w:rsidR="00A12EA2" w:rsidRDefault="00A12EA2" w:rsidP="00A12EA2">
      <w:pPr>
        <w:pStyle w:val="Choice"/>
      </w:pPr>
      <w:r>
        <w:t>Don't know</w:t>
      </w:r>
      <w:r>
        <w:tab/>
        <w:t>-7</w:t>
      </w:r>
      <w:r>
        <w:tab/>
      </w:r>
      <w:r>
        <w:tab/>
        <w:t>=&gt; Q45M</w:t>
      </w:r>
      <w:r>
        <w:tab/>
      </w:r>
      <w:r>
        <w:tab/>
      </w:r>
    </w:p>
    <w:p w:rsidR="00A12EA2" w:rsidRDefault="00A12EA2" w:rsidP="00A12EA2">
      <w:pPr>
        <w:pStyle w:val="Choice"/>
      </w:pPr>
      <w:r>
        <w:t>Refuse</w:t>
      </w:r>
      <w:r>
        <w:tab/>
        <w:t>-9</w:t>
      </w:r>
      <w:r>
        <w:tab/>
      </w:r>
      <w:r>
        <w:tab/>
        <w:t>=&gt; Q45M</w:t>
      </w:r>
      <w:r>
        <w:tab/>
      </w:r>
      <w:r>
        <w:tab/>
      </w:r>
    </w:p>
    <w:p w:rsidR="00A12EA2" w:rsidRDefault="00A12EA2" w:rsidP="00A12EA2">
      <w:pPr>
        <w:pStyle w:val="EndQ"/>
      </w:pPr>
      <w:r>
        <w:t xml:space="preserve"> </w:t>
      </w:r>
    </w:p>
    <w:p w:rsidR="00A12EA2" w:rsidRDefault="00A12EA2" w:rsidP="00A12EA2">
      <w:pPr>
        <w:pStyle w:val="Alias"/>
      </w:pPr>
      <w:r>
        <w:t>354:</w:t>
      </w:r>
      <w:r>
        <w:tab/>
        <w:t xml:space="preserve">Q45L1 </w:t>
      </w:r>
    </w:p>
    <w:p w:rsidR="00A12EA2" w:rsidRDefault="00A12EA2" w:rsidP="00A12EA2">
      <w:pPr>
        <w:pStyle w:val="DateChanged"/>
      </w:pPr>
      <w:r>
        <w:t>2013/08/29 15:33</w:t>
      </w:r>
    </w:p>
    <w:p w:rsidR="00A12EA2" w:rsidRDefault="00A12EA2" w:rsidP="00A12EA2">
      <w:pPr>
        <w:pStyle w:val="LongLabel"/>
      </w:pPr>
      <w:r>
        <w:t>Did this business receive all, some, or none of the funding applied for from some other personal loan?</w:t>
      </w:r>
    </w:p>
    <w:p w:rsidR="00A12EA2" w:rsidRDefault="00A12EA2" w:rsidP="00A12EA2">
      <w:pPr>
        <w:pStyle w:val="Choice"/>
      </w:pPr>
      <w:r>
        <w:t>All</w:t>
      </w:r>
      <w:r>
        <w:tab/>
        <w:t>01</w:t>
      </w:r>
      <w:r>
        <w:tab/>
      </w:r>
      <w:r>
        <w:tab/>
      </w:r>
      <w:r>
        <w:tab/>
      </w:r>
      <w:r>
        <w:tab/>
      </w:r>
    </w:p>
    <w:p w:rsidR="00A12EA2" w:rsidRDefault="00A12EA2" w:rsidP="00A12EA2">
      <w:pPr>
        <w:pStyle w:val="Choice"/>
      </w:pPr>
      <w:r>
        <w:t>Some</w:t>
      </w:r>
      <w:r>
        <w:tab/>
        <w:t>02</w:t>
      </w:r>
      <w:r>
        <w:tab/>
      </w:r>
      <w:r>
        <w:tab/>
      </w:r>
      <w:r>
        <w:tab/>
      </w:r>
      <w:r>
        <w:tab/>
      </w:r>
    </w:p>
    <w:p w:rsidR="00A12EA2" w:rsidRDefault="00A12EA2" w:rsidP="00A12EA2">
      <w:pPr>
        <w:pStyle w:val="Choice"/>
      </w:pPr>
      <w:r>
        <w:t>None</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355:</w:t>
      </w:r>
      <w:r>
        <w:tab/>
        <w:t xml:space="preserve">Q45M </w:t>
      </w:r>
    </w:p>
    <w:p w:rsidR="00A12EA2" w:rsidRDefault="00A12EA2" w:rsidP="00A12EA2">
      <w:pPr>
        <w:pStyle w:val="DateChanged"/>
      </w:pPr>
      <w:r>
        <w:t>2013/10/24 15:04</w:t>
      </w:r>
    </w:p>
    <w:p w:rsidR="00A12EA2" w:rsidRDefault="00A12EA2" w:rsidP="00A12EA2">
      <w:pPr>
        <w:pStyle w:val="LongLabel"/>
      </w:pPr>
      <w:r>
        <w:t>(Did this business try to borrow money from this source for any purpose in the past 3 years?)  The last one is     Personal credit card?</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356:</w:t>
      </w:r>
      <w:r>
        <w:tab/>
        <w:t xml:space="preserve">Q46A </w:t>
      </w:r>
    </w:p>
    <w:p w:rsidR="00A12EA2" w:rsidRDefault="00A12EA2" w:rsidP="00A12EA2">
      <w:pPr>
        <w:pStyle w:val="DateChanged"/>
      </w:pPr>
      <w:r>
        <w:t>2013/10/24 15:06</w:t>
      </w:r>
    </w:p>
    <w:p w:rsidR="00A12EA2" w:rsidRDefault="00A12EA2" w:rsidP="00A12EA2">
      <w:pPr>
        <w:pStyle w:val="LongLabel"/>
      </w:pPr>
      <w:r>
        <w:lastRenderedPageBreak/>
        <w:t xml:space="preserve">How were the funds that this business borrowed or wanted to borrow to be used?   The first one </w:t>
      </w:r>
      <w:proofErr w:type="gramStart"/>
      <w:r>
        <w:t xml:space="preserve">is  </w:t>
      </w:r>
      <w:proofErr w:type="spellStart"/>
      <w:r>
        <w:t>Were</w:t>
      </w:r>
      <w:proofErr w:type="spellEnd"/>
      <w:proofErr w:type="gramEnd"/>
      <w:r>
        <w:t xml:space="preserve"> they for cash flow or operating costs?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357:</w:t>
      </w:r>
      <w:r>
        <w:tab/>
        <w:t xml:space="preserve">Q46B </w:t>
      </w:r>
    </w:p>
    <w:p w:rsidR="00A12EA2" w:rsidRDefault="00A12EA2" w:rsidP="00A12EA2">
      <w:pPr>
        <w:pStyle w:val="DateChanged"/>
      </w:pPr>
      <w:r>
        <w:t>2013/10/24 15:06</w:t>
      </w:r>
    </w:p>
    <w:p w:rsidR="00A12EA2" w:rsidRDefault="00A12EA2" w:rsidP="00A12EA2">
      <w:pPr>
        <w:pStyle w:val="LongLabel"/>
      </w:pPr>
      <w:r>
        <w:t xml:space="preserve">(How were the funds this business borrowed or attempted to borrow to be used?)  The next one is    </w:t>
      </w:r>
      <w:proofErr w:type="spellStart"/>
      <w:proofErr w:type="gramStart"/>
      <w:r>
        <w:t>Were</w:t>
      </w:r>
      <w:proofErr w:type="spellEnd"/>
      <w:proofErr w:type="gramEnd"/>
      <w:r>
        <w:t xml:space="preserve"> they for real estate or structures?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358:</w:t>
      </w:r>
      <w:r>
        <w:tab/>
        <w:t xml:space="preserve">Q46C </w:t>
      </w:r>
    </w:p>
    <w:p w:rsidR="00A12EA2" w:rsidRDefault="00A12EA2" w:rsidP="00A12EA2">
      <w:pPr>
        <w:pStyle w:val="DateChanged"/>
      </w:pPr>
      <w:r>
        <w:t>2013/11/19 22:48</w:t>
      </w:r>
    </w:p>
    <w:p w:rsidR="00A12EA2" w:rsidRDefault="00A12EA2" w:rsidP="00A12EA2">
      <w:pPr>
        <w:pStyle w:val="LongLabel"/>
      </w:pPr>
      <w:r>
        <w:t xml:space="preserve">(How were the funds this business borrowed or attempted to borrow to be used?) (The next one is)    (Were they </w:t>
      </w:r>
      <w:proofErr w:type="gramStart"/>
      <w:r>
        <w:t>for</w:t>
      </w:r>
      <w:proofErr w:type="gramEnd"/>
      <w:r>
        <w:t xml:space="preserve">)  </w:t>
      </w:r>
      <w:proofErr w:type="gramStart"/>
      <w:r>
        <w:t>Replacement of old industrial plant location, equipment, or vehicles?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359:</w:t>
      </w:r>
      <w:r>
        <w:tab/>
        <w:t xml:space="preserve">Q46D </w:t>
      </w:r>
    </w:p>
    <w:p w:rsidR="00A12EA2" w:rsidRDefault="00A12EA2" w:rsidP="00A12EA2">
      <w:pPr>
        <w:pStyle w:val="DateChanged"/>
      </w:pPr>
      <w:r>
        <w:t>2013/11/19 22:50</w:t>
      </w:r>
    </w:p>
    <w:p w:rsidR="00A12EA2" w:rsidRDefault="00A12EA2" w:rsidP="00A12EA2">
      <w:pPr>
        <w:pStyle w:val="LongLabel"/>
      </w:pPr>
      <w:r>
        <w:t xml:space="preserve">(How were the funds this business borrowed or attempted to borrow to be used?)  (The next one is)    (Were they </w:t>
      </w:r>
      <w:proofErr w:type="gramStart"/>
      <w:r>
        <w:t>for</w:t>
      </w:r>
      <w:proofErr w:type="gramEnd"/>
      <w:r>
        <w:t xml:space="preserve">)  </w:t>
      </w:r>
      <w:proofErr w:type="gramStart"/>
      <w:r>
        <w:t>Investment in additional plant, equipment, or vehicles?</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360:</w:t>
      </w:r>
      <w:r>
        <w:tab/>
        <w:t xml:space="preserve">Q46E </w:t>
      </w:r>
    </w:p>
    <w:p w:rsidR="00A12EA2" w:rsidRDefault="00A12EA2" w:rsidP="00A12EA2">
      <w:pPr>
        <w:pStyle w:val="DateChanged"/>
      </w:pPr>
      <w:r>
        <w:t>2013/11/19 22:50</w:t>
      </w:r>
    </w:p>
    <w:p w:rsidR="00A12EA2" w:rsidRDefault="00A12EA2" w:rsidP="00A12EA2">
      <w:pPr>
        <w:pStyle w:val="LongLabel"/>
      </w:pPr>
      <w:r>
        <w:t xml:space="preserve">(How were the funds this business borrowed or attempted to borrow to be used?)  (The next one is)   (Were they </w:t>
      </w:r>
      <w:proofErr w:type="gramStart"/>
      <w:r>
        <w:t>for</w:t>
      </w:r>
      <w:proofErr w:type="gramEnd"/>
      <w:r>
        <w:t xml:space="preserve">)  </w:t>
      </w:r>
      <w:proofErr w:type="gramStart"/>
      <w:r>
        <w:t>Repayment of debt?</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361:</w:t>
      </w:r>
      <w:r>
        <w:tab/>
        <w:t xml:space="preserve">Q46F </w:t>
      </w:r>
    </w:p>
    <w:p w:rsidR="00A12EA2" w:rsidRDefault="00A12EA2" w:rsidP="00A12EA2">
      <w:pPr>
        <w:pStyle w:val="DateChanged"/>
      </w:pPr>
      <w:r>
        <w:t>2013/11/19 22:50</w:t>
      </w:r>
    </w:p>
    <w:p w:rsidR="00A12EA2" w:rsidRDefault="00A12EA2" w:rsidP="00A12EA2">
      <w:pPr>
        <w:pStyle w:val="LongLabel"/>
      </w:pPr>
      <w:r>
        <w:lastRenderedPageBreak/>
        <w:t xml:space="preserve">(How were the funds this business borrowed or attempted to borrow to be used?)  (The next one is)    (Were they </w:t>
      </w:r>
      <w:proofErr w:type="gramStart"/>
      <w:r>
        <w:t>for</w:t>
      </w:r>
      <w:proofErr w:type="gramEnd"/>
      <w:r>
        <w:t>)  A reserve or cushion?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362:</w:t>
      </w:r>
      <w:r>
        <w:tab/>
        <w:t xml:space="preserve">Q46G </w:t>
      </w:r>
    </w:p>
    <w:p w:rsidR="00A12EA2" w:rsidRDefault="00A12EA2" w:rsidP="00A12EA2">
      <w:pPr>
        <w:pStyle w:val="DateChanged"/>
      </w:pPr>
      <w:r>
        <w:t>2013/11/19 22:51</w:t>
      </w:r>
    </w:p>
    <w:p w:rsidR="00A12EA2" w:rsidRDefault="00A12EA2" w:rsidP="00A12EA2">
      <w:pPr>
        <w:pStyle w:val="LongLabel"/>
      </w:pPr>
      <w:r>
        <w:t xml:space="preserve">(How were the funds this business borrowed or attempted to borrow to be used?)  (The next one is)    (Were they </w:t>
      </w:r>
      <w:proofErr w:type="gramStart"/>
      <w:r>
        <w:t>for</w:t>
      </w:r>
      <w:proofErr w:type="gramEnd"/>
      <w:r>
        <w:t xml:space="preserve">)  </w:t>
      </w:r>
      <w:proofErr w:type="gramStart"/>
      <w:r>
        <w:t>Inventory?</w:t>
      </w:r>
      <w:proofErr w:type="gramEnd"/>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363:</w:t>
      </w:r>
      <w:r>
        <w:tab/>
        <w:t xml:space="preserve">Q46H </w:t>
      </w:r>
    </w:p>
    <w:p w:rsidR="00A12EA2" w:rsidRDefault="00A12EA2" w:rsidP="00A12EA2">
      <w:pPr>
        <w:pStyle w:val="DateChanged"/>
      </w:pPr>
      <w:r>
        <w:t>2013/11/19 22:51</w:t>
      </w:r>
    </w:p>
    <w:p w:rsidR="00A12EA2" w:rsidRDefault="00A12EA2" w:rsidP="00A12EA2">
      <w:pPr>
        <w:pStyle w:val="LongLabel"/>
      </w:pPr>
      <w:r>
        <w:t xml:space="preserve">(How were the funds this business borrowed or attempted to borrow to be used?)  (The next one is)   (Were they </w:t>
      </w:r>
      <w:proofErr w:type="gramStart"/>
      <w:r>
        <w:t>for</w:t>
      </w:r>
      <w:proofErr w:type="gramEnd"/>
      <w:r>
        <w:t>)  Funding innovation projects?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364:</w:t>
      </w:r>
      <w:r>
        <w:tab/>
        <w:t xml:space="preserve">Q46I </w:t>
      </w:r>
    </w:p>
    <w:p w:rsidR="00A12EA2" w:rsidRDefault="00A12EA2" w:rsidP="00A12EA2">
      <w:pPr>
        <w:pStyle w:val="DateChanged"/>
      </w:pPr>
      <w:r>
        <w:t>2013/11/19 22:52</w:t>
      </w:r>
    </w:p>
    <w:p w:rsidR="00A12EA2" w:rsidRDefault="00A12EA2" w:rsidP="00A12EA2">
      <w:pPr>
        <w:pStyle w:val="LongLabel"/>
      </w:pPr>
      <w:r>
        <w:t xml:space="preserve">(How were the funds this business borrowed or attempted to borrow to be used?)   (Were they </w:t>
      </w:r>
      <w:proofErr w:type="gramStart"/>
      <w:r>
        <w:t>for</w:t>
      </w:r>
      <w:proofErr w:type="gramEnd"/>
      <w:r>
        <w:t>)  The last one is   Investment in intangible assets such, as branding, training, or design?</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365:</w:t>
      </w:r>
      <w:r>
        <w:tab/>
        <w:t xml:space="preserve">Q47 </w:t>
      </w:r>
    </w:p>
    <w:p w:rsidR="00A12EA2" w:rsidRDefault="00A12EA2" w:rsidP="00A12EA2">
      <w:pPr>
        <w:pStyle w:val="DateChanged"/>
      </w:pPr>
      <w:r>
        <w:t>2013/10/03 16:30</w:t>
      </w:r>
    </w:p>
    <w:p w:rsidR="00A12EA2" w:rsidRDefault="00A12EA2" w:rsidP="00A12EA2">
      <w:pPr>
        <w:pStyle w:val="LongLabel"/>
      </w:pPr>
      <w:r>
        <w:t>In the past 3 years, were business profits (retained earnings) used to finance this business?</w:t>
      </w:r>
    </w:p>
    <w:p w:rsidR="00A12EA2" w:rsidRDefault="00A12EA2" w:rsidP="00A12EA2">
      <w:pPr>
        <w:pStyle w:val="Choice"/>
      </w:pPr>
      <w:r>
        <w:t>Yes</w:t>
      </w:r>
      <w:r>
        <w:tab/>
        <w:t>01</w:t>
      </w:r>
      <w:r>
        <w:tab/>
      </w:r>
      <w:r>
        <w:tab/>
      </w:r>
      <w:r>
        <w:tab/>
      </w:r>
      <w:r>
        <w:tab/>
      </w:r>
    </w:p>
    <w:p w:rsidR="00A12EA2" w:rsidRDefault="00A12EA2" w:rsidP="00A12EA2">
      <w:pPr>
        <w:pStyle w:val="Choice"/>
      </w:pPr>
      <w:r>
        <w:t>No</w:t>
      </w:r>
      <w:r>
        <w:tab/>
        <w:t>02</w:t>
      </w:r>
      <w:r>
        <w:tab/>
      </w:r>
      <w:r>
        <w:tab/>
        <w:t>=&gt; Q48</w:t>
      </w:r>
      <w:r>
        <w:tab/>
      </w:r>
      <w:r>
        <w:tab/>
      </w:r>
    </w:p>
    <w:p w:rsidR="00A12EA2" w:rsidRDefault="00A12EA2" w:rsidP="00A12EA2">
      <w:pPr>
        <w:pStyle w:val="Choice"/>
      </w:pPr>
      <w:r>
        <w:t>Don't know</w:t>
      </w:r>
      <w:r>
        <w:tab/>
        <w:t>-7</w:t>
      </w:r>
      <w:r>
        <w:tab/>
      </w:r>
      <w:r>
        <w:tab/>
        <w:t>=&gt; Q48</w:t>
      </w:r>
      <w:r>
        <w:tab/>
      </w:r>
      <w:r>
        <w:tab/>
      </w:r>
    </w:p>
    <w:p w:rsidR="00A12EA2" w:rsidRDefault="00A12EA2" w:rsidP="00A12EA2">
      <w:pPr>
        <w:pStyle w:val="Choice"/>
      </w:pPr>
      <w:r>
        <w:t>Refuse</w:t>
      </w:r>
      <w:r>
        <w:tab/>
        <w:t>-9</w:t>
      </w:r>
      <w:r>
        <w:tab/>
      </w:r>
      <w:r>
        <w:tab/>
        <w:t>=&gt; Q48</w:t>
      </w:r>
      <w:r>
        <w:tab/>
      </w:r>
      <w:r>
        <w:tab/>
      </w:r>
    </w:p>
    <w:p w:rsidR="00A12EA2" w:rsidRDefault="00A12EA2" w:rsidP="00A12EA2">
      <w:pPr>
        <w:pStyle w:val="EndQ"/>
      </w:pPr>
      <w:r>
        <w:t xml:space="preserve"> </w:t>
      </w:r>
    </w:p>
    <w:p w:rsidR="00A12EA2" w:rsidRDefault="00A12EA2" w:rsidP="00A12EA2">
      <w:pPr>
        <w:pStyle w:val="Alias"/>
      </w:pPr>
      <w:r>
        <w:t>366:</w:t>
      </w:r>
      <w:r>
        <w:tab/>
        <w:t xml:space="preserve">Q47A </w:t>
      </w:r>
    </w:p>
    <w:p w:rsidR="00A12EA2" w:rsidRDefault="00A12EA2" w:rsidP="00A12EA2">
      <w:pPr>
        <w:pStyle w:val="DateChanged"/>
      </w:pPr>
      <w:r>
        <w:t>2013/08/29 15:33</w:t>
      </w:r>
    </w:p>
    <w:p w:rsidR="00A12EA2" w:rsidRDefault="00A12EA2" w:rsidP="00A12EA2">
      <w:pPr>
        <w:pStyle w:val="LongLabel"/>
      </w:pPr>
      <w:r>
        <w:lastRenderedPageBreak/>
        <w:t>Compared with borrowed funds, how important were business profits for funding investment?  Would you say more important, less important or equally important?</w:t>
      </w:r>
    </w:p>
    <w:p w:rsidR="00A12EA2" w:rsidRDefault="00A12EA2" w:rsidP="00A12EA2">
      <w:pPr>
        <w:pStyle w:val="Choice"/>
      </w:pPr>
      <w:r>
        <w:t>More important</w:t>
      </w:r>
      <w:r>
        <w:tab/>
        <w:t>01</w:t>
      </w:r>
      <w:r>
        <w:tab/>
      </w:r>
      <w:r>
        <w:tab/>
      </w:r>
      <w:r>
        <w:tab/>
      </w:r>
      <w:r>
        <w:tab/>
      </w:r>
    </w:p>
    <w:p w:rsidR="00A12EA2" w:rsidRDefault="00A12EA2" w:rsidP="00A12EA2">
      <w:pPr>
        <w:pStyle w:val="Choice"/>
      </w:pPr>
      <w:r>
        <w:t>Less important</w:t>
      </w:r>
      <w:r>
        <w:tab/>
        <w:t>02</w:t>
      </w:r>
      <w:r>
        <w:tab/>
      </w:r>
      <w:r>
        <w:tab/>
      </w:r>
      <w:r>
        <w:tab/>
      </w:r>
      <w:r>
        <w:tab/>
      </w:r>
    </w:p>
    <w:p w:rsidR="00A12EA2" w:rsidRDefault="00A12EA2" w:rsidP="00A12EA2">
      <w:pPr>
        <w:pStyle w:val="Choice"/>
      </w:pPr>
      <w:r>
        <w:t>Equally important</w:t>
      </w:r>
      <w:r>
        <w:tab/>
        <w:t>03</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Not applicable</w:t>
      </w:r>
      <w:r>
        <w:tab/>
        <w:t>-8</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367:</w:t>
      </w:r>
      <w:r>
        <w:tab/>
        <w:t xml:space="preserve">Q48 </w:t>
      </w:r>
    </w:p>
    <w:p w:rsidR="00A12EA2" w:rsidRDefault="00A12EA2" w:rsidP="00A12EA2">
      <w:pPr>
        <w:pStyle w:val="DateChanged"/>
      </w:pPr>
      <w:r>
        <w:t>2013/10/03 16:33</w:t>
      </w:r>
    </w:p>
    <w:p w:rsidR="00A12EA2" w:rsidRDefault="00A12EA2" w:rsidP="00A12EA2">
      <w:pPr>
        <w:pStyle w:val="LongLabel"/>
      </w:pPr>
      <w:r>
        <w:t xml:space="preserve">Which of the following best describes your current position? </w:t>
      </w:r>
      <w:proofErr w:type="spellStart"/>
      <w:proofErr w:type="gramStart"/>
      <w:r>
        <w:t>Mid level</w:t>
      </w:r>
      <w:proofErr w:type="spellEnd"/>
      <w:r>
        <w:t xml:space="preserve"> manager, senior manager, executive or owner, or other?</w:t>
      </w:r>
      <w:proofErr w:type="gramEnd"/>
    </w:p>
    <w:p w:rsidR="00A12EA2" w:rsidRDefault="00A12EA2" w:rsidP="00A12EA2">
      <w:pPr>
        <w:pStyle w:val="Choice"/>
      </w:pPr>
      <w:proofErr w:type="spellStart"/>
      <w:r>
        <w:t>Mid level</w:t>
      </w:r>
      <w:proofErr w:type="spellEnd"/>
      <w:r>
        <w:t xml:space="preserve"> manager</w:t>
      </w:r>
      <w:r>
        <w:tab/>
        <w:t>01</w:t>
      </w:r>
      <w:r>
        <w:tab/>
      </w:r>
      <w:r>
        <w:tab/>
      </w:r>
      <w:r>
        <w:tab/>
      </w:r>
      <w:r>
        <w:tab/>
      </w:r>
    </w:p>
    <w:p w:rsidR="00A12EA2" w:rsidRDefault="00A12EA2" w:rsidP="00A12EA2">
      <w:pPr>
        <w:pStyle w:val="Choice"/>
      </w:pPr>
      <w:r>
        <w:t>Senior manager</w:t>
      </w:r>
      <w:r>
        <w:tab/>
        <w:t>02</w:t>
      </w:r>
      <w:r>
        <w:tab/>
      </w:r>
      <w:r>
        <w:tab/>
      </w:r>
      <w:r>
        <w:tab/>
      </w:r>
      <w:r>
        <w:tab/>
      </w:r>
    </w:p>
    <w:p w:rsidR="00A12EA2" w:rsidRDefault="00A12EA2" w:rsidP="00A12EA2">
      <w:pPr>
        <w:pStyle w:val="Choice"/>
      </w:pPr>
      <w:r>
        <w:t>Executive or owner</w:t>
      </w:r>
      <w:r>
        <w:tab/>
        <w:t>03</w:t>
      </w:r>
      <w:r>
        <w:tab/>
      </w:r>
      <w:r>
        <w:tab/>
      </w:r>
      <w:r>
        <w:tab/>
      </w:r>
      <w:r>
        <w:tab/>
      </w:r>
    </w:p>
    <w:p w:rsidR="00A12EA2" w:rsidRDefault="00A12EA2" w:rsidP="00A12EA2">
      <w:pPr>
        <w:pStyle w:val="Choice"/>
      </w:pPr>
      <w:r>
        <w:t>Other (Please describe)</w:t>
      </w:r>
      <w:r>
        <w:tab/>
        <w:t>04</w:t>
      </w:r>
      <w:r>
        <w:tab/>
        <w:t>O</w:t>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368:</w:t>
      </w:r>
      <w:r>
        <w:tab/>
        <w:t xml:space="preserve">Q49 </w:t>
      </w:r>
    </w:p>
    <w:p w:rsidR="00A12EA2" w:rsidRDefault="00A12EA2" w:rsidP="00A12EA2">
      <w:pPr>
        <w:pStyle w:val="DateChanged"/>
      </w:pPr>
      <w:r>
        <w:t>2013/08/29 15:33</w:t>
      </w:r>
    </w:p>
    <w:p w:rsidR="00A12EA2" w:rsidRDefault="00A12EA2" w:rsidP="00A12EA2">
      <w:pPr>
        <w:pStyle w:val="LongLabel"/>
      </w:pPr>
      <w:r>
        <w:t>Which best describes your familiarity with how innovation is carried out in this business? Would you say you are not familiar, slightly familiar, moderately familiar, strongly familiar, or completely familiar?</w:t>
      </w:r>
    </w:p>
    <w:p w:rsidR="00A12EA2" w:rsidRDefault="00A12EA2" w:rsidP="00A12EA2">
      <w:pPr>
        <w:pStyle w:val="Choice"/>
      </w:pPr>
      <w:r>
        <w:t>Not familiar</w:t>
      </w:r>
      <w:r>
        <w:tab/>
        <w:t>01</w:t>
      </w:r>
      <w:r>
        <w:tab/>
      </w:r>
      <w:r>
        <w:tab/>
      </w:r>
      <w:r>
        <w:tab/>
      </w:r>
      <w:r>
        <w:tab/>
      </w:r>
    </w:p>
    <w:p w:rsidR="00A12EA2" w:rsidRDefault="00A12EA2" w:rsidP="00A12EA2">
      <w:pPr>
        <w:pStyle w:val="Choice"/>
      </w:pPr>
      <w:r>
        <w:t>Slightly familiar</w:t>
      </w:r>
      <w:r>
        <w:tab/>
        <w:t>02</w:t>
      </w:r>
      <w:r>
        <w:tab/>
      </w:r>
      <w:r>
        <w:tab/>
      </w:r>
      <w:r>
        <w:tab/>
      </w:r>
      <w:r>
        <w:tab/>
      </w:r>
    </w:p>
    <w:p w:rsidR="00A12EA2" w:rsidRDefault="00A12EA2" w:rsidP="00A12EA2">
      <w:pPr>
        <w:pStyle w:val="Choice"/>
      </w:pPr>
      <w:r>
        <w:t>Moderately familiar</w:t>
      </w:r>
      <w:r>
        <w:tab/>
        <w:t>03</w:t>
      </w:r>
      <w:r>
        <w:tab/>
      </w:r>
      <w:r>
        <w:tab/>
      </w:r>
      <w:r>
        <w:tab/>
      </w:r>
      <w:r>
        <w:tab/>
      </w:r>
    </w:p>
    <w:p w:rsidR="00A12EA2" w:rsidRDefault="00A12EA2" w:rsidP="00A12EA2">
      <w:pPr>
        <w:pStyle w:val="Choice"/>
      </w:pPr>
      <w:r>
        <w:t>Strongly familiar</w:t>
      </w:r>
      <w:r>
        <w:tab/>
        <w:t>04</w:t>
      </w:r>
      <w:r>
        <w:tab/>
      </w:r>
      <w:r>
        <w:tab/>
      </w:r>
      <w:r>
        <w:tab/>
      </w:r>
      <w:r>
        <w:tab/>
      </w:r>
    </w:p>
    <w:p w:rsidR="00A12EA2" w:rsidRDefault="00A12EA2" w:rsidP="00A12EA2">
      <w:pPr>
        <w:pStyle w:val="Choice"/>
      </w:pPr>
      <w:r>
        <w:t>Completely familiar</w:t>
      </w:r>
      <w:r>
        <w:tab/>
        <w:t>05</w:t>
      </w:r>
      <w:r>
        <w:tab/>
      </w:r>
      <w:r>
        <w:tab/>
      </w:r>
      <w:r>
        <w:tab/>
      </w:r>
      <w:r>
        <w:tab/>
      </w:r>
    </w:p>
    <w:p w:rsidR="00A12EA2" w:rsidRDefault="00A12EA2" w:rsidP="00A12EA2">
      <w:pPr>
        <w:pStyle w:val="Choice"/>
      </w:pPr>
      <w:r>
        <w:t>Don't know</w:t>
      </w:r>
      <w:r>
        <w:tab/>
        <w:t>-7</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369:</w:t>
      </w:r>
      <w:r>
        <w:tab/>
        <w:t xml:space="preserve">Q50 </w:t>
      </w:r>
    </w:p>
    <w:p w:rsidR="00A12EA2" w:rsidRDefault="00A12EA2" w:rsidP="00A12EA2">
      <w:pPr>
        <w:pStyle w:val="DateChanged"/>
      </w:pPr>
      <w:r>
        <w:t>2013/10/07 15:55</w:t>
      </w:r>
    </w:p>
    <w:p w:rsidR="00A12EA2" w:rsidRDefault="00A12EA2" w:rsidP="00A12EA2">
      <w:pPr>
        <w:pStyle w:val="LongLabel"/>
      </w:pPr>
      <w:r>
        <w:t xml:space="preserve">(What is your gender?)     </w:t>
      </w:r>
      <w:proofErr w:type="gramStart"/>
      <w:r>
        <w:t>font</w:t>
      </w:r>
      <w:proofErr w:type="gramEnd"/>
      <w:r>
        <w:t xml:space="preserve"> color="#0000FF"     (IWR: Only ask if necessary.)/font</w:t>
      </w:r>
    </w:p>
    <w:p w:rsidR="00A12EA2" w:rsidRDefault="00A12EA2" w:rsidP="00A12EA2">
      <w:pPr>
        <w:pStyle w:val="Choice"/>
      </w:pPr>
      <w:r>
        <w:t>Male</w:t>
      </w:r>
      <w:r>
        <w:tab/>
        <w:t>01</w:t>
      </w:r>
      <w:r>
        <w:tab/>
      </w:r>
      <w:r>
        <w:tab/>
      </w:r>
      <w:r>
        <w:tab/>
      </w:r>
      <w:r>
        <w:tab/>
      </w:r>
    </w:p>
    <w:p w:rsidR="00A12EA2" w:rsidRDefault="00A12EA2" w:rsidP="00A12EA2">
      <w:pPr>
        <w:pStyle w:val="Choice"/>
      </w:pPr>
      <w:r>
        <w:t>Female</w:t>
      </w:r>
      <w:r>
        <w:tab/>
        <w:t>02</w:t>
      </w:r>
      <w:r>
        <w:tab/>
      </w:r>
      <w:r>
        <w:tab/>
      </w:r>
      <w:r>
        <w:tab/>
      </w:r>
      <w:r>
        <w:tab/>
      </w:r>
    </w:p>
    <w:p w:rsidR="00A12EA2" w:rsidRDefault="00A12EA2" w:rsidP="00A12EA2">
      <w:pPr>
        <w:pStyle w:val="Choice"/>
      </w:pPr>
      <w:r>
        <w:t>Refuse</w:t>
      </w:r>
      <w:r>
        <w:tab/>
        <w:t>-9</w:t>
      </w:r>
      <w:r>
        <w:tab/>
      </w:r>
      <w:r>
        <w:tab/>
      </w:r>
      <w:r>
        <w:tab/>
      </w:r>
      <w:r>
        <w:tab/>
      </w:r>
    </w:p>
    <w:p w:rsidR="00A12EA2" w:rsidRDefault="00A12EA2" w:rsidP="00A12EA2">
      <w:pPr>
        <w:pStyle w:val="EndQ"/>
      </w:pPr>
      <w:r>
        <w:t xml:space="preserve"> </w:t>
      </w:r>
    </w:p>
    <w:p w:rsidR="00A12EA2" w:rsidRDefault="00A12EA2" w:rsidP="00A12EA2">
      <w:pPr>
        <w:pStyle w:val="Alias"/>
      </w:pPr>
      <w:r>
        <w:t>370:</w:t>
      </w:r>
      <w:r>
        <w:tab/>
        <w:t xml:space="preserve">Q51 </w:t>
      </w:r>
    </w:p>
    <w:p w:rsidR="00A12EA2" w:rsidRDefault="00A12EA2" w:rsidP="00A12EA2">
      <w:pPr>
        <w:pStyle w:val="DateChanged"/>
      </w:pPr>
      <w:r>
        <w:t>2013/11/20 21:15</w:t>
      </w:r>
    </w:p>
    <w:p w:rsidR="00A12EA2" w:rsidRDefault="00A12EA2" w:rsidP="00A12EA2">
      <w:pPr>
        <w:pStyle w:val="LongLabel"/>
      </w:pPr>
      <w:r>
        <w:t xml:space="preserve">How many years have you worked at this business?   </w:t>
      </w:r>
      <w:proofErr w:type="gramStart"/>
      <w:r>
        <w:t>font</w:t>
      </w:r>
      <w:proofErr w:type="gramEnd"/>
      <w:r>
        <w:t xml:space="preserve"> color="#0000FF"     (IWR Note:  Question does allow 2 decimal places.)/font</w:t>
      </w:r>
    </w:p>
    <w:p w:rsidR="00A12EA2" w:rsidRDefault="00A12EA2" w:rsidP="00A12EA2">
      <w:pPr>
        <w:pStyle w:val="Mask"/>
      </w:pPr>
      <w:r>
        <w:t>$R.2 0.00 99.99</w:t>
      </w:r>
    </w:p>
    <w:p w:rsidR="00A12EA2" w:rsidRDefault="00A12EA2" w:rsidP="00A12EA2">
      <w:pPr>
        <w:pStyle w:val="Choice"/>
      </w:pPr>
      <w:r>
        <w:t>Don't know</w:t>
      </w:r>
      <w:r>
        <w:tab/>
        <w:t xml:space="preserve">-7  </w:t>
      </w:r>
      <w:r>
        <w:tab/>
      </w:r>
      <w:r>
        <w:tab/>
      </w:r>
      <w:r>
        <w:tab/>
      </w:r>
      <w:r>
        <w:tab/>
      </w:r>
    </w:p>
    <w:p w:rsidR="00A12EA2" w:rsidRDefault="00A12EA2" w:rsidP="00A12EA2">
      <w:pPr>
        <w:pStyle w:val="Choice"/>
      </w:pPr>
      <w:r>
        <w:t>Refuse</w:t>
      </w:r>
      <w:r>
        <w:tab/>
        <w:t xml:space="preserve">-9  </w:t>
      </w:r>
      <w:r>
        <w:tab/>
      </w:r>
      <w:r>
        <w:tab/>
      </w:r>
      <w:r>
        <w:tab/>
      </w:r>
      <w:r>
        <w:tab/>
      </w:r>
    </w:p>
    <w:p w:rsidR="00A12EA2" w:rsidRDefault="00A12EA2" w:rsidP="00A12EA2">
      <w:pPr>
        <w:pStyle w:val="EndQ"/>
      </w:pPr>
      <w:r>
        <w:t xml:space="preserve"> </w:t>
      </w:r>
    </w:p>
    <w:p w:rsidR="00A12EA2" w:rsidRDefault="00A12EA2" w:rsidP="00A12EA2">
      <w:pPr>
        <w:pStyle w:val="Alias"/>
      </w:pPr>
      <w:r>
        <w:lastRenderedPageBreak/>
        <w:t>371:</w:t>
      </w:r>
      <w:r>
        <w:tab/>
        <w:t xml:space="preserve">THX </w:t>
      </w:r>
    </w:p>
    <w:p w:rsidR="00A12EA2" w:rsidRDefault="00A12EA2" w:rsidP="00A12EA2">
      <w:pPr>
        <w:pStyle w:val="DateChanged"/>
      </w:pPr>
      <w:r>
        <w:t>2013/10/07 14:51</w:t>
      </w:r>
    </w:p>
    <w:p w:rsidR="00A12EA2" w:rsidRDefault="00A12EA2" w:rsidP="00A12EA2">
      <w:pPr>
        <w:pStyle w:val="LongLabel"/>
      </w:pPr>
      <w:r>
        <w:t>That is my last question.  Thank you so much for taking the time to talk with me today. If you have any additional comments about this survey or innovation in general I can note them now.</w:t>
      </w:r>
    </w:p>
    <w:p w:rsidR="00A12EA2" w:rsidRDefault="00A12EA2" w:rsidP="00A12EA2">
      <w:pPr>
        <w:pStyle w:val="Choice"/>
      </w:pPr>
      <w:r>
        <w:t>Yes, comments</w:t>
      </w:r>
      <w:r>
        <w:tab/>
        <w:t>1</w:t>
      </w:r>
      <w:r>
        <w:tab/>
        <w:t>O</w:t>
      </w:r>
      <w:r>
        <w:tab/>
      </w:r>
      <w:r>
        <w:tab/>
      </w:r>
      <w:r>
        <w:tab/>
      </w:r>
    </w:p>
    <w:p w:rsidR="00A12EA2" w:rsidRDefault="00A12EA2" w:rsidP="00A12EA2">
      <w:pPr>
        <w:pStyle w:val="Choice"/>
      </w:pPr>
      <w:r>
        <w:t>No comments</w:t>
      </w:r>
      <w:r>
        <w:tab/>
        <w:t>2</w:t>
      </w:r>
      <w:r>
        <w:tab/>
      </w:r>
      <w:r>
        <w:tab/>
      </w:r>
      <w:r>
        <w:tab/>
      </w:r>
      <w:r>
        <w:tab/>
      </w:r>
    </w:p>
    <w:p w:rsidR="00A12EA2" w:rsidRDefault="00A12EA2" w:rsidP="00A12EA2">
      <w:pPr>
        <w:pStyle w:val="EndQ"/>
      </w:pPr>
      <w:r>
        <w:t xml:space="preserve"> </w:t>
      </w:r>
    </w:p>
    <w:sectPr w:rsidR="00A12EA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91" w:rsidRDefault="00701991" w:rsidP="00A12EA2">
      <w:r>
        <w:separator/>
      </w:r>
    </w:p>
  </w:endnote>
  <w:endnote w:type="continuationSeparator" w:id="0">
    <w:p w:rsidR="00701991" w:rsidRDefault="00701991" w:rsidP="00A1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26114"/>
      <w:docPartObj>
        <w:docPartGallery w:val="Page Numbers (Bottom of Page)"/>
        <w:docPartUnique/>
      </w:docPartObj>
    </w:sdtPr>
    <w:sdtEndPr>
      <w:rPr>
        <w:noProof/>
      </w:rPr>
    </w:sdtEndPr>
    <w:sdtContent>
      <w:p w:rsidR="00327A8F" w:rsidRDefault="00327A8F">
        <w:pPr>
          <w:pStyle w:val="Footer"/>
          <w:jc w:val="center"/>
        </w:pPr>
        <w:r>
          <w:fldChar w:fldCharType="begin"/>
        </w:r>
        <w:r>
          <w:instrText xml:space="preserve"> PAGE   \* MERGEFORMAT </w:instrText>
        </w:r>
        <w:r>
          <w:fldChar w:fldCharType="separate"/>
        </w:r>
        <w:r w:rsidR="00727D2D">
          <w:rPr>
            <w:noProof/>
          </w:rPr>
          <w:t>1</w:t>
        </w:r>
        <w:r>
          <w:rPr>
            <w:noProof/>
          </w:rPr>
          <w:fldChar w:fldCharType="end"/>
        </w:r>
      </w:p>
    </w:sdtContent>
  </w:sdt>
  <w:p w:rsidR="00327A8F" w:rsidRDefault="00327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91" w:rsidRDefault="00701991" w:rsidP="00A12EA2">
      <w:r>
        <w:separator/>
      </w:r>
    </w:p>
  </w:footnote>
  <w:footnote w:type="continuationSeparator" w:id="0">
    <w:p w:rsidR="00701991" w:rsidRDefault="00701991" w:rsidP="00A12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A2" w:rsidRDefault="00A12EA2">
    <w:pPr>
      <w:pStyle w:val="Header"/>
    </w:pPr>
    <w:r>
      <w:t xml:space="preserve">ERSR10 CATI SCRIPT 11-22-2013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A2"/>
    <w:rsid w:val="00327A8F"/>
    <w:rsid w:val="00701991"/>
    <w:rsid w:val="00727D2D"/>
    <w:rsid w:val="0079330D"/>
    <w:rsid w:val="00A12EA2"/>
    <w:rsid w:val="00E960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A2"/>
    <w:pPr>
      <w:widowControl w:val="0"/>
      <w:autoSpaceDE w:val="0"/>
      <w:autoSpaceDN w:val="0"/>
      <w:adjustRightInd w:val="0"/>
    </w:pPr>
    <w:rPr>
      <w:rFonts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oix">
    <w:name w:val="Choix"/>
    <w:pPr>
      <w:keepNext/>
      <w:tabs>
        <w:tab w:val="right" w:leader="dot" w:pos="5812"/>
        <w:tab w:val="left" w:pos="5988"/>
        <w:tab w:val="left" w:pos="6441"/>
        <w:tab w:val="right" w:pos="7791"/>
        <w:tab w:val="right" w:pos="8640"/>
      </w:tabs>
    </w:pPr>
    <w:rPr>
      <w:rFonts w:ascii="Tms Rmn" w:hAnsi="Tms Rmn"/>
      <w:lang w:eastAsia="en-US"/>
    </w:rPr>
  </w:style>
  <w:style w:type="paragraph" w:customStyle="1" w:styleId="Ecran">
    <w:name w:val="Ecran"/>
    <w:pPr>
      <w:keepNext/>
      <w:shd w:val="pct5" w:color="auto" w:fill="auto"/>
    </w:pPr>
    <w:rPr>
      <w:rFonts w:ascii="Courier New" w:hAnsi="Courier New"/>
      <w:sz w:val="18"/>
      <w:lang w:eastAsia="en-US"/>
    </w:rPr>
  </w:style>
  <w:style w:type="paragraph" w:customStyle="1" w:styleId="Etiquette">
    <w:name w:val="Etiquette"/>
    <w:pPr>
      <w:keepNext/>
      <w:tabs>
        <w:tab w:val="right" w:pos="8640"/>
      </w:tabs>
      <w:spacing w:before="60" w:after="40"/>
    </w:pPr>
    <w:rPr>
      <w:rFonts w:ascii="Tms Rmn" w:hAnsi="Tms Rmn"/>
      <w:b/>
      <w:sz w:val="24"/>
      <w:lang w:eastAsia="en-US"/>
    </w:rPr>
  </w:style>
  <w:style w:type="paragraph" w:customStyle="1" w:styleId="Fin">
    <w:name w:val="Fin"/>
    <w:basedOn w:val="Normal"/>
    <w:pPr>
      <w:pBdr>
        <w:bottom w:val="double" w:sz="6" w:space="1" w:color="auto"/>
      </w:pBdr>
      <w:spacing w:after="60"/>
    </w:pPr>
    <w:rPr>
      <w:rFonts w:ascii="Tms Rmn" w:hAnsi="Tms Rmn"/>
    </w:rPr>
  </w:style>
  <w:style w:type="paragraph" w:styleId="Footer">
    <w:name w:val="footer"/>
    <w:basedOn w:val="Normal"/>
    <w:link w:val="FooterChar"/>
    <w:uiPriority w:val="99"/>
    <w:pPr>
      <w:tabs>
        <w:tab w:val="center" w:pos="4320"/>
        <w:tab w:val="right" w:pos="8640"/>
      </w:tabs>
    </w:pPr>
    <w:rPr>
      <w:sz w:val="20"/>
    </w:rPr>
  </w:style>
  <w:style w:type="paragraph" w:customStyle="1" w:styleId="GrandTitre">
    <w:name w:val="Grand Titre"/>
    <w:pPr>
      <w:keepNext/>
      <w:ind w:right="1987"/>
      <w:jc w:val="both"/>
    </w:pPr>
    <w:rPr>
      <w:rFonts w:ascii="Tms Rmn" w:hAnsi="Tms Rmn"/>
      <w:lang w:eastAsia="en-US"/>
    </w:rPr>
  </w:style>
  <w:style w:type="paragraph" w:styleId="Header">
    <w:name w:val="header"/>
    <w:basedOn w:val="Normal"/>
    <w:semiHidden/>
    <w:pPr>
      <w:tabs>
        <w:tab w:val="center" w:pos="4320"/>
        <w:tab w:val="right" w:pos="8640"/>
      </w:tabs>
    </w:pPr>
    <w:rPr>
      <w:sz w:val="20"/>
    </w:rPr>
  </w:style>
  <w:style w:type="paragraph" w:customStyle="1" w:styleId="Masque">
    <w:name w:val="Masque"/>
    <w:pPr>
      <w:keepNext/>
      <w:ind w:right="6566"/>
    </w:pPr>
    <w:rPr>
      <w:rFonts w:ascii="Helvetica" w:hAnsi="Helvetica"/>
      <w:lang w:eastAsia="en-US"/>
    </w:rPr>
  </w:style>
  <w:style w:type="paragraph" w:customStyle="1" w:styleId="Message">
    <w:name w:val="Message"/>
    <w:uiPriority w:val="99"/>
    <w:pPr>
      <w:keepNext/>
      <w:shd w:val="pct20" w:color="auto" w:fill="auto"/>
      <w:ind w:right="1980"/>
    </w:pPr>
    <w:rPr>
      <w:rFonts w:ascii="Tms Rmn" w:hAnsi="Tms Rmn"/>
      <w:i/>
      <w:lang w:eastAsia="en-US"/>
    </w:rPr>
  </w:style>
  <w:style w:type="paragraph" w:customStyle="1" w:styleId="Modifieele">
    <w:name w:val="Modifiee le"/>
    <w:pPr>
      <w:widowControl w:val="0"/>
    </w:pPr>
    <w:rPr>
      <w:snapToGrid w:val="0"/>
      <w:sz w:val="24"/>
      <w:lang w:eastAsia="en-US"/>
    </w:rPr>
  </w:style>
  <w:style w:type="paragraph" w:customStyle="1" w:styleId="Ouverte">
    <w:name w:val="Ouverte"/>
    <w:basedOn w:val="Choix"/>
    <w:pPr>
      <w:tabs>
        <w:tab w:val="clear" w:pos="8640"/>
        <w:tab w:val="right" w:leader="underscore" w:pos="6660"/>
      </w:tabs>
      <w:spacing w:after="40"/>
      <w:ind w:right="1987"/>
    </w:pPr>
  </w:style>
  <w:style w:type="paragraph" w:customStyle="1" w:styleId="Passez-a">
    <w:name w:val="Passez-a"/>
    <w:pPr>
      <w:keepNext/>
      <w:pBdr>
        <w:top w:val="single" w:sz="6" w:space="1" w:color="auto"/>
        <w:left w:val="single" w:sz="6" w:space="1" w:color="auto"/>
        <w:bottom w:val="single" w:sz="6" w:space="1" w:color="auto"/>
        <w:right w:val="single" w:sz="6" w:space="1" w:color="auto"/>
      </w:pBdr>
      <w:spacing w:after="60"/>
      <w:ind w:left="1354" w:right="1980" w:hanging="1354"/>
    </w:pPr>
    <w:rPr>
      <w:lang w:eastAsia="en-US"/>
    </w:rPr>
  </w:style>
  <w:style w:type="paragraph" w:customStyle="1" w:styleId="PetitTitre">
    <w:name w:val="Petit Titre"/>
    <w:pPr>
      <w:keepNext/>
      <w:ind w:left="720"/>
    </w:pPr>
    <w:rPr>
      <w:rFonts w:ascii="Tms Rmn" w:hAnsi="Tms Rmn"/>
      <w:lang w:eastAsia="en-US"/>
    </w:rPr>
  </w:style>
  <w:style w:type="paragraph" w:customStyle="1" w:styleId="Position">
    <w:name w:val="Position"/>
    <w:uiPriority w:val="99"/>
    <w:pPr>
      <w:keepNext/>
      <w:jc w:val="right"/>
    </w:pPr>
    <w:rPr>
      <w:rFonts w:ascii="Helvetica" w:hAnsi="Helvetica"/>
      <w:lang w:eastAsia="en-US"/>
    </w:rPr>
  </w:style>
  <w:style w:type="paragraph" w:customStyle="1" w:styleId="Reponse">
    <w:name w:val="Reponse"/>
    <w:pPr>
      <w:widowControl w:val="0"/>
    </w:pPr>
    <w:rPr>
      <w:snapToGrid w:val="0"/>
      <w:sz w:val="24"/>
      <w:lang w:eastAsia="en-US"/>
    </w:rPr>
  </w:style>
  <w:style w:type="paragraph" w:customStyle="1" w:styleId="Reponseouverte">
    <w:name w:val="Reponse ouverte"/>
    <w:pPr>
      <w:widowControl w:val="0"/>
    </w:pPr>
    <w:rPr>
      <w:snapToGrid w:val="0"/>
      <w:sz w:val="24"/>
      <w:lang w:eastAsia="en-US"/>
    </w:rPr>
  </w:style>
  <w:style w:type="paragraph" w:customStyle="1" w:styleId="Rotation">
    <w:name w:val="Rotation"/>
    <w:uiPriority w:val="99"/>
    <w:pPr>
      <w:keepNext/>
      <w:pBdr>
        <w:top w:val="single" w:sz="6" w:space="1" w:color="auto"/>
        <w:left w:val="single" w:sz="6" w:space="1" w:color="auto"/>
        <w:bottom w:val="single" w:sz="6" w:space="1" w:color="auto"/>
        <w:right w:val="single" w:sz="6" w:space="1" w:color="auto"/>
      </w:pBdr>
      <w:ind w:left="1350" w:right="1980" w:hanging="1350"/>
    </w:pPr>
    <w:rPr>
      <w:rFonts w:ascii="Tms Rmn" w:hAnsi="Tms Rmn"/>
      <w:lang w:eastAsia="en-US"/>
    </w:rPr>
  </w:style>
  <w:style w:type="paragraph" w:customStyle="1" w:styleId="Alias">
    <w:name w:val="Alias"/>
    <w:uiPriority w:val="99"/>
    <w:pPr>
      <w:keepNext/>
      <w:tabs>
        <w:tab w:val="right" w:pos="8640"/>
      </w:tabs>
      <w:spacing w:before="60" w:after="40"/>
    </w:pPr>
    <w:rPr>
      <w:rFonts w:ascii="Tms Rmn" w:hAnsi="Tms Rmn"/>
      <w:b/>
      <w:sz w:val="24"/>
      <w:lang w:eastAsia="en-US"/>
    </w:rPr>
  </w:style>
  <w:style w:type="paragraph" w:customStyle="1" w:styleId="Choice">
    <w:name w:val="Choice"/>
    <w:basedOn w:val="Choix"/>
    <w:uiPriority w:val="99"/>
  </w:style>
  <w:style w:type="paragraph" w:customStyle="1" w:styleId="ComplexSkip">
    <w:name w:val="Complex Skip"/>
    <w:uiPriority w:val="99"/>
    <w:pPr>
      <w:keepNext/>
      <w:pBdr>
        <w:top w:val="single" w:sz="6" w:space="1" w:color="auto"/>
        <w:left w:val="single" w:sz="6" w:space="1" w:color="auto"/>
        <w:bottom w:val="single" w:sz="6" w:space="1" w:color="auto"/>
        <w:right w:val="single" w:sz="6" w:space="1" w:color="auto"/>
      </w:pBdr>
      <w:spacing w:after="60"/>
      <w:ind w:left="1354" w:right="1980" w:hanging="1354"/>
    </w:pPr>
    <w:rPr>
      <w:lang w:eastAsia="en-US"/>
    </w:rPr>
  </w:style>
  <w:style w:type="paragraph" w:customStyle="1" w:styleId="EndQ">
    <w:name w:val="End Q"/>
    <w:basedOn w:val="Normal"/>
    <w:uiPriority w:val="99"/>
    <w:pPr>
      <w:pBdr>
        <w:bottom w:val="double" w:sz="6" w:space="1" w:color="auto"/>
      </w:pBdr>
      <w:spacing w:after="60"/>
    </w:pPr>
    <w:rPr>
      <w:sz w:val="20"/>
    </w:rPr>
  </w:style>
  <w:style w:type="character" w:customStyle="1" w:styleId="Equal">
    <w:name w:val="Equal"/>
    <w:basedOn w:val="DefaultParagraphFont"/>
    <w:rPr>
      <w:spacing w:val="-60"/>
    </w:rPr>
  </w:style>
  <w:style w:type="paragraph" w:customStyle="1" w:styleId="LongLabel">
    <w:name w:val="Long Label"/>
    <w:uiPriority w:val="99"/>
    <w:pPr>
      <w:keepNext/>
      <w:ind w:right="1987"/>
      <w:jc w:val="both"/>
    </w:pPr>
    <w:rPr>
      <w:rFonts w:ascii="Tms Rmn" w:hAnsi="Tms Rmn"/>
      <w:lang w:eastAsia="en-US"/>
    </w:rPr>
  </w:style>
  <w:style w:type="paragraph" w:customStyle="1" w:styleId="Mask">
    <w:name w:val="Mask"/>
    <w:uiPriority w:val="99"/>
    <w:pPr>
      <w:keepNext/>
      <w:ind w:right="6566"/>
    </w:pPr>
    <w:rPr>
      <w:rFonts w:ascii="Helvetica" w:hAnsi="Helvetica"/>
      <w:lang w:eastAsia="en-US"/>
    </w:rPr>
  </w:style>
  <w:style w:type="paragraph" w:customStyle="1" w:styleId="Open">
    <w:name w:val="Open"/>
    <w:basedOn w:val="Choice"/>
    <w:uiPriority w:val="99"/>
    <w:pPr>
      <w:tabs>
        <w:tab w:val="clear" w:pos="8640"/>
        <w:tab w:val="right" w:leader="underscore" w:pos="6660"/>
      </w:tabs>
      <w:spacing w:after="40"/>
      <w:ind w:right="1987"/>
    </w:pPr>
  </w:style>
  <w:style w:type="paragraph" w:customStyle="1" w:styleId="Screen">
    <w:name w:val="Screen"/>
    <w:uiPriority w:val="99"/>
    <w:pPr>
      <w:keepNext/>
      <w:shd w:val="pct5" w:color="auto" w:fill="auto"/>
    </w:pPr>
    <w:rPr>
      <w:rFonts w:ascii="Courier New" w:hAnsi="Courier New"/>
      <w:sz w:val="18"/>
      <w:lang w:eastAsia="en-US"/>
    </w:rPr>
  </w:style>
  <w:style w:type="paragraph" w:customStyle="1" w:styleId="ShortLabel">
    <w:name w:val="Short Label"/>
    <w:uiPriority w:val="99"/>
    <w:pPr>
      <w:keepNext/>
      <w:ind w:left="720"/>
    </w:pPr>
    <w:rPr>
      <w:rFonts w:ascii="Tms Rmn" w:hAnsi="Tms Rmn"/>
      <w:lang w:eastAsia="en-US"/>
    </w:rPr>
  </w:style>
  <w:style w:type="paragraph" w:customStyle="1" w:styleId="Blocks">
    <w:name w:val="Blocks"/>
    <w:basedOn w:val="Mask"/>
    <w:next w:val="Normal"/>
    <w:uiPriority w:val="99"/>
  </w:style>
  <w:style w:type="paragraph" w:customStyle="1" w:styleId="Blocs">
    <w:name w:val="Blocs"/>
    <w:basedOn w:val="Mask"/>
    <w:next w:val="Normal"/>
  </w:style>
  <w:style w:type="paragraph" w:customStyle="1" w:styleId="Structure">
    <w:name w:val="Structure"/>
    <w:basedOn w:val="Message"/>
    <w:next w:val="Normal"/>
    <w:uiPriority w:val="99"/>
  </w:style>
  <w:style w:type="paragraph" w:customStyle="1" w:styleId="ScreenCell">
    <w:name w:val="ScreenCell"/>
    <w:uiPriority w:val="99"/>
    <w:pPr>
      <w:widowControl w:val="0"/>
      <w:autoSpaceDE w:val="0"/>
      <w:autoSpaceDN w:val="0"/>
      <w:adjustRightInd w:val="0"/>
      <w:jc w:val="right"/>
    </w:pPr>
    <w:rPr>
      <w:szCs w:val="24"/>
      <w:lang w:eastAsia="en-US"/>
    </w:rPr>
  </w:style>
  <w:style w:type="paragraph" w:customStyle="1" w:styleId="ScreenColHeader">
    <w:name w:val="ScreenColHeader"/>
    <w:uiPriority w:val="99"/>
    <w:pPr>
      <w:widowControl w:val="0"/>
      <w:autoSpaceDE w:val="0"/>
      <w:autoSpaceDN w:val="0"/>
      <w:adjustRightInd w:val="0"/>
      <w:jc w:val="right"/>
    </w:pPr>
    <w:rPr>
      <w:i/>
      <w:szCs w:val="24"/>
      <w:lang w:eastAsia="en-US"/>
    </w:rPr>
  </w:style>
  <w:style w:type="paragraph" w:customStyle="1" w:styleId="ScreenHeader">
    <w:name w:val="ScreenHeader"/>
    <w:uiPriority w:val="99"/>
    <w:pPr>
      <w:widowControl w:val="0"/>
      <w:autoSpaceDE w:val="0"/>
      <w:autoSpaceDN w:val="0"/>
      <w:adjustRightInd w:val="0"/>
      <w:jc w:val="center"/>
    </w:pPr>
    <w:rPr>
      <w:sz w:val="24"/>
      <w:szCs w:val="24"/>
      <w:lang w:eastAsia="en-US"/>
    </w:rPr>
  </w:style>
  <w:style w:type="paragraph" w:customStyle="1" w:styleId="ScreenRowHeader">
    <w:name w:val="ScreenRowHeader"/>
    <w:uiPriority w:val="99"/>
    <w:pPr>
      <w:widowControl w:val="0"/>
      <w:autoSpaceDE w:val="0"/>
      <w:autoSpaceDN w:val="0"/>
      <w:adjustRightInd w:val="0"/>
    </w:pPr>
    <w:rPr>
      <w:i/>
      <w:szCs w:val="24"/>
      <w:lang w:eastAsia="en-US"/>
    </w:rPr>
  </w:style>
  <w:style w:type="paragraph" w:customStyle="1" w:styleId="CelluleEcran">
    <w:name w:val="CelluleEcran"/>
    <w:pPr>
      <w:widowControl w:val="0"/>
      <w:autoSpaceDE w:val="0"/>
      <w:autoSpaceDN w:val="0"/>
      <w:adjustRightInd w:val="0"/>
      <w:jc w:val="right"/>
    </w:pPr>
    <w:rPr>
      <w:szCs w:val="24"/>
      <w:lang w:eastAsia="en-US"/>
    </w:rPr>
  </w:style>
  <w:style w:type="paragraph" w:customStyle="1" w:styleId="EnteteColEcran">
    <w:name w:val="EnteteColEcran"/>
    <w:pPr>
      <w:widowControl w:val="0"/>
      <w:autoSpaceDE w:val="0"/>
      <w:autoSpaceDN w:val="0"/>
      <w:adjustRightInd w:val="0"/>
      <w:jc w:val="right"/>
    </w:pPr>
    <w:rPr>
      <w:i/>
      <w:szCs w:val="24"/>
      <w:lang w:eastAsia="en-US"/>
    </w:rPr>
  </w:style>
  <w:style w:type="paragraph" w:customStyle="1" w:styleId="EnteteEcran">
    <w:name w:val="EnteteEcran"/>
    <w:pPr>
      <w:widowControl w:val="0"/>
      <w:autoSpaceDE w:val="0"/>
      <w:autoSpaceDN w:val="0"/>
      <w:adjustRightInd w:val="0"/>
      <w:jc w:val="center"/>
    </w:pPr>
    <w:rPr>
      <w:sz w:val="24"/>
      <w:szCs w:val="24"/>
      <w:lang w:eastAsia="en-US"/>
    </w:rPr>
  </w:style>
  <w:style w:type="paragraph" w:customStyle="1" w:styleId="EnteteLigneEcran">
    <w:name w:val="EnteteLigneEcran"/>
    <w:pPr>
      <w:widowControl w:val="0"/>
      <w:autoSpaceDE w:val="0"/>
      <w:autoSpaceDN w:val="0"/>
      <w:adjustRightInd w:val="0"/>
    </w:pPr>
    <w:rPr>
      <w:i/>
      <w:szCs w:val="24"/>
      <w:lang w:eastAsia="en-US"/>
    </w:rPr>
  </w:style>
  <w:style w:type="paragraph" w:customStyle="1" w:styleId="DateChanged">
    <w:name w:val="Date Changed"/>
    <w:uiPriority w:val="99"/>
    <w:rsid w:val="00A12EA2"/>
    <w:pPr>
      <w:widowControl w:val="0"/>
      <w:autoSpaceDE w:val="0"/>
      <w:autoSpaceDN w:val="0"/>
      <w:adjustRightInd w:val="0"/>
    </w:pPr>
    <w:rPr>
      <w:rFonts w:eastAsia="PMingLiU"/>
      <w:sz w:val="24"/>
      <w:szCs w:val="24"/>
    </w:rPr>
  </w:style>
  <w:style w:type="paragraph" w:customStyle="1" w:styleId="Response">
    <w:name w:val="Response"/>
    <w:uiPriority w:val="99"/>
    <w:rsid w:val="00A12EA2"/>
    <w:pPr>
      <w:widowControl w:val="0"/>
      <w:autoSpaceDE w:val="0"/>
      <w:autoSpaceDN w:val="0"/>
      <w:adjustRightInd w:val="0"/>
    </w:pPr>
    <w:rPr>
      <w:rFonts w:eastAsia="PMingLiU"/>
      <w:sz w:val="24"/>
      <w:szCs w:val="24"/>
    </w:rPr>
  </w:style>
  <w:style w:type="paragraph" w:customStyle="1" w:styleId="OpenResponse">
    <w:name w:val="Open Response"/>
    <w:uiPriority w:val="99"/>
    <w:rsid w:val="00A12EA2"/>
    <w:pPr>
      <w:widowControl w:val="0"/>
      <w:autoSpaceDE w:val="0"/>
      <w:autoSpaceDN w:val="0"/>
      <w:adjustRightInd w:val="0"/>
    </w:pPr>
    <w:rPr>
      <w:rFonts w:eastAsia="PMingLiU"/>
      <w:sz w:val="24"/>
      <w:szCs w:val="24"/>
    </w:rPr>
  </w:style>
  <w:style w:type="paragraph" w:customStyle="1" w:styleId="Chart">
    <w:name w:val="Chart"/>
    <w:uiPriority w:val="99"/>
    <w:rsid w:val="00A12EA2"/>
    <w:pPr>
      <w:widowControl w:val="0"/>
      <w:autoSpaceDE w:val="0"/>
      <w:autoSpaceDN w:val="0"/>
      <w:adjustRightInd w:val="0"/>
    </w:pPr>
    <w:rPr>
      <w:rFonts w:eastAsia="PMingLiU"/>
      <w:sz w:val="24"/>
      <w:szCs w:val="24"/>
    </w:rPr>
  </w:style>
  <w:style w:type="character" w:customStyle="1" w:styleId="FooterChar">
    <w:name w:val="Footer Char"/>
    <w:basedOn w:val="DefaultParagraphFont"/>
    <w:link w:val="Footer"/>
    <w:uiPriority w:val="99"/>
    <w:rsid w:val="00327A8F"/>
    <w:rPr>
      <w:rFonts w:eastAsia="PMingLiU"/>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A2"/>
    <w:pPr>
      <w:widowControl w:val="0"/>
      <w:autoSpaceDE w:val="0"/>
      <w:autoSpaceDN w:val="0"/>
      <w:adjustRightInd w:val="0"/>
    </w:pPr>
    <w:rPr>
      <w:rFonts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oix">
    <w:name w:val="Choix"/>
    <w:pPr>
      <w:keepNext/>
      <w:tabs>
        <w:tab w:val="right" w:leader="dot" w:pos="5812"/>
        <w:tab w:val="left" w:pos="5988"/>
        <w:tab w:val="left" w:pos="6441"/>
        <w:tab w:val="right" w:pos="7791"/>
        <w:tab w:val="right" w:pos="8640"/>
      </w:tabs>
    </w:pPr>
    <w:rPr>
      <w:rFonts w:ascii="Tms Rmn" w:hAnsi="Tms Rmn"/>
      <w:lang w:eastAsia="en-US"/>
    </w:rPr>
  </w:style>
  <w:style w:type="paragraph" w:customStyle="1" w:styleId="Ecran">
    <w:name w:val="Ecran"/>
    <w:pPr>
      <w:keepNext/>
      <w:shd w:val="pct5" w:color="auto" w:fill="auto"/>
    </w:pPr>
    <w:rPr>
      <w:rFonts w:ascii="Courier New" w:hAnsi="Courier New"/>
      <w:sz w:val="18"/>
      <w:lang w:eastAsia="en-US"/>
    </w:rPr>
  </w:style>
  <w:style w:type="paragraph" w:customStyle="1" w:styleId="Etiquette">
    <w:name w:val="Etiquette"/>
    <w:pPr>
      <w:keepNext/>
      <w:tabs>
        <w:tab w:val="right" w:pos="8640"/>
      </w:tabs>
      <w:spacing w:before="60" w:after="40"/>
    </w:pPr>
    <w:rPr>
      <w:rFonts w:ascii="Tms Rmn" w:hAnsi="Tms Rmn"/>
      <w:b/>
      <w:sz w:val="24"/>
      <w:lang w:eastAsia="en-US"/>
    </w:rPr>
  </w:style>
  <w:style w:type="paragraph" w:customStyle="1" w:styleId="Fin">
    <w:name w:val="Fin"/>
    <w:basedOn w:val="Normal"/>
    <w:pPr>
      <w:pBdr>
        <w:bottom w:val="double" w:sz="6" w:space="1" w:color="auto"/>
      </w:pBdr>
      <w:spacing w:after="60"/>
    </w:pPr>
    <w:rPr>
      <w:rFonts w:ascii="Tms Rmn" w:hAnsi="Tms Rmn"/>
    </w:rPr>
  </w:style>
  <w:style w:type="paragraph" w:styleId="Footer">
    <w:name w:val="footer"/>
    <w:basedOn w:val="Normal"/>
    <w:link w:val="FooterChar"/>
    <w:uiPriority w:val="99"/>
    <w:pPr>
      <w:tabs>
        <w:tab w:val="center" w:pos="4320"/>
        <w:tab w:val="right" w:pos="8640"/>
      </w:tabs>
    </w:pPr>
    <w:rPr>
      <w:sz w:val="20"/>
    </w:rPr>
  </w:style>
  <w:style w:type="paragraph" w:customStyle="1" w:styleId="GrandTitre">
    <w:name w:val="Grand Titre"/>
    <w:pPr>
      <w:keepNext/>
      <w:ind w:right="1987"/>
      <w:jc w:val="both"/>
    </w:pPr>
    <w:rPr>
      <w:rFonts w:ascii="Tms Rmn" w:hAnsi="Tms Rmn"/>
      <w:lang w:eastAsia="en-US"/>
    </w:rPr>
  </w:style>
  <w:style w:type="paragraph" w:styleId="Header">
    <w:name w:val="header"/>
    <w:basedOn w:val="Normal"/>
    <w:semiHidden/>
    <w:pPr>
      <w:tabs>
        <w:tab w:val="center" w:pos="4320"/>
        <w:tab w:val="right" w:pos="8640"/>
      </w:tabs>
    </w:pPr>
    <w:rPr>
      <w:sz w:val="20"/>
    </w:rPr>
  </w:style>
  <w:style w:type="paragraph" w:customStyle="1" w:styleId="Masque">
    <w:name w:val="Masque"/>
    <w:pPr>
      <w:keepNext/>
      <w:ind w:right="6566"/>
    </w:pPr>
    <w:rPr>
      <w:rFonts w:ascii="Helvetica" w:hAnsi="Helvetica"/>
      <w:lang w:eastAsia="en-US"/>
    </w:rPr>
  </w:style>
  <w:style w:type="paragraph" w:customStyle="1" w:styleId="Message">
    <w:name w:val="Message"/>
    <w:uiPriority w:val="99"/>
    <w:pPr>
      <w:keepNext/>
      <w:shd w:val="pct20" w:color="auto" w:fill="auto"/>
      <w:ind w:right="1980"/>
    </w:pPr>
    <w:rPr>
      <w:rFonts w:ascii="Tms Rmn" w:hAnsi="Tms Rmn"/>
      <w:i/>
      <w:lang w:eastAsia="en-US"/>
    </w:rPr>
  </w:style>
  <w:style w:type="paragraph" w:customStyle="1" w:styleId="Modifieele">
    <w:name w:val="Modifiee le"/>
    <w:pPr>
      <w:widowControl w:val="0"/>
    </w:pPr>
    <w:rPr>
      <w:snapToGrid w:val="0"/>
      <w:sz w:val="24"/>
      <w:lang w:eastAsia="en-US"/>
    </w:rPr>
  </w:style>
  <w:style w:type="paragraph" w:customStyle="1" w:styleId="Ouverte">
    <w:name w:val="Ouverte"/>
    <w:basedOn w:val="Choix"/>
    <w:pPr>
      <w:tabs>
        <w:tab w:val="clear" w:pos="8640"/>
        <w:tab w:val="right" w:leader="underscore" w:pos="6660"/>
      </w:tabs>
      <w:spacing w:after="40"/>
      <w:ind w:right="1987"/>
    </w:pPr>
  </w:style>
  <w:style w:type="paragraph" w:customStyle="1" w:styleId="Passez-a">
    <w:name w:val="Passez-a"/>
    <w:pPr>
      <w:keepNext/>
      <w:pBdr>
        <w:top w:val="single" w:sz="6" w:space="1" w:color="auto"/>
        <w:left w:val="single" w:sz="6" w:space="1" w:color="auto"/>
        <w:bottom w:val="single" w:sz="6" w:space="1" w:color="auto"/>
        <w:right w:val="single" w:sz="6" w:space="1" w:color="auto"/>
      </w:pBdr>
      <w:spacing w:after="60"/>
      <w:ind w:left="1354" w:right="1980" w:hanging="1354"/>
    </w:pPr>
    <w:rPr>
      <w:lang w:eastAsia="en-US"/>
    </w:rPr>
  </w:style>
  <w:style w:type="paragraph" w:customStyle="1" w:styleId="PetitTitre">
    <w:name w:val="Petit Titre"/>
    <w:pPr>
      <w:keepNext/>
      <w:ind w:left="720"/>
    </w:pPr>
    <w:rPr>
      <w:rFonts w:ascii="Tms Rmn" w:hAnsi="Tms Rmn"/>
      <w:lang w:eastAsia="en-US"/>
    </w:rPr>
  </w:style>
  <w:style w:type="paragraph" w:customStyle="1" w:styleId="Position">
    <w:name w:val="Position"/>
    <w:uiPriority w:val="99"/>
    <w:pPr>
      <w:keepNext/>
      <w:jc w:val="right"/>
    </w:pPr>
    <w:rPr>
      <w:rFonts w:ascii="Helvetica" w:hAnsi="Helvetica"/>
      <w:lang w:eastAsia="en-US"/>
    </w:rPr>
  </w:style>
  <w:style w:type="paragraph" w:customStyle="1" w:styleId="Reponse">
    <w:name w:val="Reponse"/>
    <w:pPr>
      <w:widowControl w:val="0"/>
    </w:pPr>
    <w:rPr>
      <w:snapToGrid w:val="0"/>
      <w:sz w:val="24"/>
      <w:lang w:eastAsia="en-US"/>
    </w:rPr>
  </w:style>
  <w:style w:type="paragraph" w:customStyle="1" w:styleId="Reponseouverte">
    <w:name w:val="Reponse ouverte"/>
    <w:pPr>
      <w:widowControl w:val="0"/>
    </w:pPr>
    <w:rPr>
      <w:snapToGrid w:val="0"/>
      <w:sz w:val="24"/>
      <w:lang w:eastAsia="en-US"/>
    </w:rPr>
  </w:style>
  <w:style w:type="paragraph" w:customStyle="1" w:styleId="Rotation">
    <w:name w:val="Rotation"/>
    <w:uiPriority w:val="99"/>
    <w:pPr>
      <w:keepNext/>
      <w:pBdr>
        <w:top w:val="single" w:sz="6" w:space="1" w:color="auto"/>
        <w:left w:val="single" w:sz="6" w:space="1" w:color="auto"/>
        <w:bottom w:val="single" w:sz="6" w:space="1" w:color="auto"/>
        <w:right w:val="single" w:sz="6" w:space="1" w:color="auto"/>
      </w:pBdr>
      <w:ind w:left="1350" w:right="1980" w:hanging="1350"/>
    </w:pPr>
    <w:rPr>
      <w:rFonts w:ascii="Tms Rmn" w:hAnsi="Tms Rmn"/>
      <w:lang w:eastAsia="en-US"/>
    </w:rPr>
  </w:style>
  <w:style w:type="paragraph" w:customStyle="1" w:styleId="Alias">
    <w:name w:val="Alias"/>
    <w:uiPriority w:val="99"/>
    <w:pPr>
      <w:keepNext/>
      <w:tabs>
        <w:tab w:val="right" w:pos="8640"/>
      </w:tabs>
      <w:spacing w:before="60" w:after="40"/>
    </w:pPr>
    <w:rPr>
      <w:rFonts w:ascii="Tms Rmn" w:hAnsi="Tms Rmn"/>
      <w:b/>
      <w:sz w:val="24"/>
      <w:lang w:eastAsia="en-US"/>
    </w:rPr>
  </w:style>
  <w:style w:type="paragraph" w:customStyle="1" w:styleId="Choice">
    <w:name w:val="Choice"/>
    <w:basedOn w:val="Choix"/>
    <w:uiPriority w:val="99"/>
  </w:style>
  <w:style w:type="paragraph" w:customStyle="1" w:styleId="ComplexSkip">
    <w:name w:val="Complex Skip"/>
    <w:uiPriority w:val="99"/>
    <w:pPr>
      <w:keepNext/>
      <w:pBdr>
        <w:top w:val="single" w:sz="6" w:space="1" w:color="auto"/>
        <w:left w:val="single" w:sz="6" w:space="1" w:color="auto"/>
        <w:bottom w:val="single" w:sz="6" w:space="1" w:color="auto"/>
        <w:right w:val="single" w:sz="6" w:space="1" w:color="auto"/>
      </w:pBdr>
      <w:spacing w:after="60"/>
      <w:ind w:left="1354" w:right="1980" w:hanging="1354"/>
    </w:pPr>
    <w:rPr>
      <w:lang w:eastAsia="en-US"/>
    </w:rPr>
  </w:style>
  <w:style w:type="paragraph" w:customStyle="1" w:styleId="EndQ">
    <w:name w:val="End Q"/>
    <w:basedOn w:val="Normal"/>
    <w:uiPriority w:val="99"/>
    <w:pPr>
      <w:pBdr>
        <w:bottom w:val="double" w:sz="6" w:space="1" w:color="auto"/>
      </w:pBdr>
      <w:spacing w:after="60"/>
    </w:pPr>
    <w:rPr>
      <w:sz w:val="20"/>
    </w:rPr>
  </w:style>
  <w:style w:type="character" w:customStyle="1" w:styleId="Equal">
    <w:name w:val="Equal"/>
    <w:basedOn w:val="DefaultParagraphFont"/>
    <w:rPr>
      <w:spacing w:val="-60"/>
    </w:rPr>
  </w:style>
  <w:style w:type="paragraph" w:customStyle="1" w:styleId="LongLabel">
    <w:name w:val="Long Label"/>
    <w:uiPriority w:val="99"/>
    <w:pPr>
      <w:keepNext/>
      <w:ind w:right="1987"/>
      <w:jc w:val="both"/>
    </w:pPr>
    <w:rPr>
      <w:rFonts w:ascii="Tms Rmn" w:hAnsi="Tms Rmn"/>
      <w:lang w:eastAsia="en-US"/>
    </w:rPr>
  </w:style>
  <w:style w:type="paragraph" w:customStyle="1" w:styleId="Mask">
    <w:name w:val="Mask"/>
    <w:uiPriority w:val="99"/>
    <w:pPr>
      <w:keepNext/>
      <w:ind w:right="6566"/>
    </w:pPr>
    <w:rPr>
      <w:rFonts w:ascii="Helvetica" w:hAnsi="Helvetica"/>
      <w:lang w:eastAsia="en-US"/>
    </w:rPr>
  </w:style>
  <w:style w:type="paragraph" w:customStyle="1" w:styleId="Open">
    <w:name w:val="Open"/>
    <w:basedOn w:val="Choice"/>
    <w:uiPriority w:val="99"/>
    <w:pPr>
      <w:tabs>
        <w:tab w:val="clear" w:pos="8640"/>
        <w:tab w:val="right" w:leader="underscore" w:pos="6660"/>
      </w:tabs>
      <w:spacing w:after="40"/>
      <w:ind w:right="1987"/>
    </w:pPr>
  </w:style>
  <w:style w:type="paragraph" w:customStyle="1" w:styleId="Screen">
    <w:name w:val="Screen"/>
    <w:uiPriority w:val="99"/>
    <w:pPr>
      <w:keepNext/>
      <w:shd w:val="pct5" w:color="auto" w:fill="auto"/>
    </w:pPr>
    <w:rPr>
      <w:rFonts w:ascii="Courier New" w:hAnsi="Courier New"/>
      <w:sz w:val="18"/>
      <w:lang w:eastAsia="en-US"/>
    </w:rPr>
  </w:style>
  <w:style w:type="paragraph" w:customStyle="1" w:styleId="ShortLabel">
    <w:name w:val="Short Label"/>
    <w:uiPriority w:val="99"/>
    <w:pPr>
      <w:keepNext/>
      <w:ind w:left="720"/>
    </w:pPr>
    <w:rPr>
      <w:rFonts w:ascii="Tms Rmn" w:hAnsi="Tms Rmn"/>
      <w:lang w:eastAsia="en-US"/>
    </w:rPr>
  </w:style>
  <w:style w:type="paragraph" w:customStyle="1" w:styleId="Blocks">
    <w:name w:val="Blocks"/>
    <w:basedOn w:val="Mask"/>
    <w:next w:val="Normal"/>
    <w:uiPriority w:val="99"/>
  </w:style>
  <w:style w:type="paragraph" w:customStyle="1" w:styleId="Blocs">
    <w:name w:val="Blocs"/>
    <w:basedOn w:val="Mask"/>
    <w:next w:val="Normal"/>
  </w:style>
  <w:style w:type="paragraph" w:customStyle="1" w:styleId="Structure">
    <w:name w:val="Structure"/>
    <w:basedOn w:val="Message"/>
    <w:next w:val="Normal"/>
    <w:uiPriority w:val="99"/>
  </w:style>
  <w:style w:type="paragraph" w:customStyle="1" w:styleId="ScreenCell">
    <w:name w:val="ScreenCell"/>
    <w:uiPriority w:val="99"/>
    <w:pPr>
      <w:widowControl w:val="0"/>
      <w:autoSpaceDE w:val="0"/>
      <w:autoSpaceDN w:val="0"/>
      <w:adjustRightInd w:val="0"/>
      <w:jc w:val="right"/>
    </w:pPr>
    <w:rPr>
      <w:szCs w:val="24"/>
      <w:lang w:eastAsia="en-US"/>
    </w:rPr>
  </w:style>
  <w:style w:type="paragraph" w:customStyle="1" w:styleId="ScreenColHeader">
    <w:name w:val="ScreenColHeader"/>
    <w:uiPriority w:val="99"/>
    <w:pPr>
      <w:widowControl w:val="0"/>
      <w:autoSpaceDE w:val="0"/>
      <w:autoSpaceDN w:val="0"/>
      <w:adjustRightInd w:val="0"/>
      <w:jc w:val="right"/>
    </w:pPr>
    <w:rPr>
      <w:i/>
      <w:szCs w:val="24"/>
      <w:lang w:eastAsia="en-US"/>
    </w:rPr>
  </w:style>
  <w:style w:type="paragraph" w:customStyle="1" w:styleId="ScreenHeader">
    <w:name w:val="ScreenHeader"/>
    <w:uiPriority w:val="99"/>
    <w:pPr>
      <w:widowControl w:val="0"/>
      <w:autoSpaceDE w:val="0"/>
      <w:autoSpaceDN w:val="0"/>
      <w:adjustRightInd w:val="0"/>
      <w:jc w:val="center"/>
    </w:pPr>
    <w:rPr>
      <w:sz w:val="24"/>
      <w:szCs w:val="24"/>
      <w:lang w:eastAsia="en-US"/>
    </w:rPr>
  </w:style>
  <w:style w:type="paragraph" w:customStyle="1" w:styleId="ScreenRowHeader">
    <w:name w:val="ScreenRowHeader"/>
    <w:uiPriority w:val="99"/>
    <w:pPr>
      <w:widowControl w:val="0"/>
      <w:autoSpaceDE w:val="0"/>
      <w:autoSpaceDN w:val="0"/>
      <w:adjustRightInd w:val="0"/>
    </w:pPr>
    <w:rPr>
      <w:i/>
      <w:szCs w:val="24"/>
      <w:lang w:eastAsia="en-US"/>
    </w:rPr>
  </w:style>
  <w:style w:type="paragraph" w:customStyle="1" w:styleId="CelluleEcran">
    <w:name w:val="CelluleEcran"/>
    <w:pPr>
      <w:widowControl w:val="0"/>
      <w:autoSpaceDE w:val="0"/>
      <w:autoSpaceDN w:val="0"/>
      <w:adjustRightInd w:val="0"/>
      <w:jc w:val="right"/>
    </w:pPr>
    <w:rPr>
      <w:szCs w:val="24"/>
      <w:lang w:eastAsia="en-US"/>
    </w:rPr>
  </w:style>
  <w:style w:type="paragraph" w:customStyle="1" w:styleId="EnteteColEcran">
    <w:name w:val="EnteteColEcran"/>
    <w:pPr>
      <w:widowControl w:val="0"/>
      <w:autoSpaceDE w:val="0"/>
      <w:autoSpaceDN w:val="0"/>
      <w:adjustRightInd w:val="0"/>
      <w:jc w:val="right"/>
    </w:pPr>
    <w:rPr>
      <w:i/>
      <w:szCs w:val="24"/>
      <w:lang w:eastAsia="en-US"/>
    </w:rPr>
  </w:style>
  <w:style w:type="paragraph" w:customStyle="1" w:styleId="EnteteEcran">
    <w:name w:val="EnteteEcran"/>
    <w:pPr>
      <w:widowControl w:val="0"/>
      <w:autoSpaceDE w:val="0"/>
      <w:autoSpaceDN w:val="0"/>
      <w:adjustRightInd w:val="0"/>
      <w:jc w:val="center"/>
    </w:pPr>
    <w:rPr>
      <w:sz w:val="24"/>
      <w:szCs w:val="24"/>
      <w:lang w:eastAsia="en-US"/>
    </w:rPr>
  </w:style>
  <w:style w:type="paragraph" w:customStyle="1" w:styleId="EnteteLigneEcran">
    <w:name w:val="EnteteLigneEcran"/>
    <w:pPr>
      <w:widowControl w:val="0"/>
      <w:autoSpaceDE w:val="0"/>
      <w:autoSpaceDN w:val="0"/>
      <w:adjustRightInd w:val="0"/>
    </w:pPr>
    <w:rPr>
      <w:i/>
      <w:szCs w:val="24"/>
      <w:lang w:eastAsia="en-US"/>
    </w:rPr>
  </w:style>
  <w:style w:type="paragraph" w:customStyle="1" w:styleId="DateChanged">
    <w:name w:val="Date Changed"/>
    <w:uiPriority w:val="99"/>
    <w:rsid w:val="00A12EA2"/>
    <w:pPr>
      <w:widowControl w:val="0"/>
      <w:autoSpaceDE w:val="0"/>
      <w:autoSpaceDN w:val="0"/>
      <w:adjustRightInd w:val="0"/>
    </w:pPr>
    <w:rPr>
      <w:rFonts w:eastAsia="PMingLiU"/>
      <w:sz w:val="24"/>
      <w:szCs w:val="24"/>
    </w:rPr>
  </w:style>
  <w:style w:type="paragraph" w:customStyle="1" w:styleId="Response">
    <w:name w:val="Response"/>
    <w:uiPriority w:val="99"/>
    <w:rsid w:val="00A12EA2"/>
    <w:pPr>
      <w:widowControl w:val="0"/>
      <w:autoSpaceDE w:val="0"/>
      <w:autoSpaceDN w:val="0"/>
      <w:adjustRightInd w:val="0"/>
    </w:pPr>
    <w:rPr>
      <w:rFonts w:eastAsia="PMingLiU"/>
      <w:sz w:val="24"/>
      <w:szCs w:val="24"/>
    </w:rPr>
  </w:style>
  <w:style w:type="paragraph" w:customStyle="1" w:styleId="OpenResponse">
    <w:name w:val="Open Response"/>
    <w:uiPriority w:val="99"/>
    <w:rsid w:val="00A12EA2"/>
    <w:pPr>
      <w:widowControl w:val="0"/>
      <w:autoSpaceDE w:val="0"/>
      <w:autoSpaceDN w:val="0"/>
      <w:adjustRightInd w:val="0"/>
    </w:pPr>
    <w:rPr>
      <w:rFonts w:eastAsia="PMingLiU"/>
      <w:sz w:val="24"/>
      <w:szCs w:val="24"/>
    </w:rPr>
  </w:style>
  <w:style w:type="paragraph" w:customStyle="1" w:styleId="Chart">
    <w:name w:val="Chart"/>
    <w:uiPriority w:val="99"/>
    <w:rsid w:val="00A12EA2"/>
    <w:pPr>
      <w:widowControl w:val="0"/>
      <w:autoSpaceDE w:val="0"/>
      <w:autoSpaceDN w:val="0"/>
      <w:adjustRightInd w:val="0"/>
    </w:pPr>
    <w:rPr>
      <w:rFonts w:eastAsia="PMingLiU"/>
      <w:sz w:val="24"/>
      <w:szCs w:val="24"/>
    </w:rPr>
  </w:style>
  <w:style w:type="character" w:customStyle="1" w:styleId="FooterChar">
    <w:name w:val="Footer Char"/>
    <w:basedOn w:val="DefaultParagraphFont"/>
    <w:link w:val="Footer"/>
    <w:uiPriority w:val="99"/>
    <w:rsid w:val="00327A8F"/>
    <w:rPr>
      <w:rFonts w:eastAsia="PMingLiU"/>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Interv40\info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infoview.dot</Template>
  <TotalTime>0</TotalTime>
  <Pages>61</Pages>
  <Words>12238</Words>
  <Characters>69762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Info Zero Un</Company>
  <LinksUpToDate>false</LinksUpToDate>
  <CharactersWithSpaces>81837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Yi-Jen Wang</dc:creator>
  <cp:lastModifiedBy>WIN31TONT40</cp:lastModifiedBy>
  <cp:revision>2</cp:revision>
  <dcterms:created xsi:type="dcterms:W3CDTF">2013-12-04T13:20:00Z</dcterms:created>
  <dcterms:modified xsi:type="dcterms:W3CDTF">2013-12-04T13:20:00Z</dcterms:modified>
</cp:coreProperties>
</file>