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A34" w:rsidRPr="006C492B" w:rsidRDefault="000F1F77" w:rsidP="00937550">
      <w:pPr>
        <w:pStyle w:val="Heading1"/>
      </w:pPr>
      <w:bookmarkStart w:id="0" w:name="_GoBack"/>
      <w:bookmarkEnd w:id="0"/>
      <w:r w:rsidRPr="006C492B">
        <w:t xml:space="preserve">Qualitative </w:t>
      </w:r>
      <w:r w:rsidR="00937550">
        <w:t xml:space="preserve">Follow-Back Questions:  </w:t>
      </w:r>
      <w:r w:rsidR="00171A2F">
        <w:t>M</w:t>
      </w:r>
      <w:r w:rsidR="00D81F9A">
        <w:t>en</w:t>
      </w:r>
      <w:r w:rsidR="00A65846">
        <w:t>’</w:t>
      </w:r>
      <w:r w:rsidR="00D81F9A">
        <w:t xml:space="preserve">s </w:t>
      </w:r>
      <w:r w:rsidR="00EE5E2D">
        <w:t xml:space="preserve">Cross-Sectional </w:t>
      </w:r>
      <w:r w:rsidR="00D81F9A">
        <w:t>Protocol</w:t>
      </w:r>
      <w:r w:rsidR="004D4CF3">
        <w:br/>
      </w:r>
      <w:r w:rsidR="00937550">
        <w:t>March</w:t>
      </w:r>
      <w:r w:rsidR="00EE5E2D">
        <w:t xml:space="preserve"> </w:t>
      </w:r>
      <w:r w:rsidR="002D3DBA">
        <w:t>2014</w:t>
      </w:r>
    </w:p>
    <w:p w:rsidR="00796C6F" w:rsidRDefault="00796C6F" w:rsidP="004D4CF3">
      <w:pPr>
        <w:pStyle w:val="SurveyHeading2"/>
      </w:pPr>
      <w:r>
        <w:t xml:space="preserve">Family </w:t>
      </w:r>
      <w:r w:rsidR="00F42BE5">
        <w:t>Structure</w:t>
      </w:r>
    </w:p>
    <w:p w:rsidR="00CA0E2E" w:rsidRPr="00CA0E2E" w:rsidRDefault="00CA0E2E" w:rsidP="00CA0E2E">
      <w:pPr>
        <w:pStyle w:val="aQuestion"/>
        <w:numPr>
          <w:ilvl w:val="0"/>
          <w:numId w:val="0"/>
        </w:numPr>
        <w:rPr>
          <w:b/>
          <w:bCs/>
        </w:rPr>
      </w:pPr>
      <w:r w:rsidRPr="00CA0E2E">
        <w:rPr>
          <w:b/>
          <w:bCs/>
        </w:rPr>
        <w:t>New Question (used in Qualitative Follow-Back)</w:t>
      </w:r>
    </w:p>
    <w:p w:rsidR="00BF7B20" w:rsidRDefault="00000F3B" w:rsidP="00E71329">
      <w:pPr>
        <w:pStyle w:val="aQuestion"/>
        <w:ind w:left="450" w:hanging="450"/>
      </w:pPr>
      <w:r>
        <w:t>I</w:t>
      </w:r>
      <w:r w:rsidR="00A65846">
        <w:t>’</w:t>
      </w:r>
      <w:r>
        <w:t>d like to start by getting a sense of who is in your family</w:t>
      </w:r>
      <w:r w:rsidR="00D71046">
        <w:t xml:space="preserve"> right now</w:t>
      </w:r>
      <w:r>
        <w:t>.</w:t>
      </w:r>
      <w:r w:rsidR="00A65846">
        <w:t xml:space="preserve"> </w:t>
      </w:r>
      <w:r>
        <w:t xml:space="preserve">Please tell me who </w:t>
      </w:r>
      <w:r w:rsidR="008B4BE3">
        <w:t xml:space="preserve">you interact with regularly whom </w:t>
      </w:r>
      <w:r>
        <w:t xml:space="preserve">you </w:t>
      </w:r>
      <w:r w:rsidR="00BF7B20">
        <w:t xml:space="preserve">consider to be </w:t>
      </w:r>
      <w:r>
        <w:t xml:space="preserve">your </w:t>
      </w:r>
      <w:r w:rsidR="00BF7B20">
        <w:t>family</w:t>
      </w:r>
      <w:r>
        <w:t xml:space="preserve"> members.</w:t>
      </w:r>
    </w:p>
    <w:p w:rsidR="00CA0E2E" w:rsidRPr="00CA0E2E" w:rsidRDefault="00CA0E2E" w:rsidP="00CA0E2E">
      <w:pPr>
        <w:pStyle w:val="aQuestion"/>
        <w:numPr>
          <w:ilvl w:val="0"/>
          <w:numId w:val="0"/>
        </w:numPr>
        <w:rPr>
          <w:b/>
          <w:bCs/>
        </w:rPr>
      </w:pPr>
      <w:r w:rsidRPr="00CA0E2E">
        <w:rPr>
          <w:b/>
          <w:bCs/>
        </w:rPr>
        <w:t>Old Question (Used in Quantitative Interview)</w:t>
      </w:r>
    </w:p>
    <w:p w:rsidR="00CA0E2E" w:rsidRPr="00CA0E2E" w:rsidRDefault="00CA0E2E" w:rsidP="00513747">
      <w:pPr>
        <w:widowControl w:val="0"/>
        <w:tabs>
          <w:tab w:val="left" w:pos="90"/>
          <w:tab w:val="left" w:pos="2340"/>
        </w:tabs>
        <w:autoSpaceDE w:val="0"/>
        <w:autoSpaceDN w:val="0"/>
        <w:adjustRightInd w:val="0"/>
        <w:spacing w:before="250"/>
        <w:ind w:left="90"/>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MT1D026</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Genogram Intro</w:t>
      </w:r>
    </w:p>
    <w:p w:rsidR="00CA0E2E" w:rsidRPr="00CA0E2E" w:rsidRDefault="00CA0E2E" w:rsidP="00513747">
      <w:pPr>
        <w:widowControl w:val="0"/>
        <w:tabs>
          <w:tab w:val="left" w:pos="90"/>
        </w:tabs>
        <w:autoSpaceDE w:val="0"/>
        <w:autoSpaceDN w:val="0"/>
        <w:adjustRightInd w:val="0"/>
        <w:spacing w:before="26"/>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 xml:space="preserve">Now I'd like to make a chart of everyone in your immediate family. We made a chart like </w:t>
      </w:r>
    </w:p>
    <w:p w:rsidR="00CA0E2E" w:rsidRPr="00CA0E2E" w:rsidRDefault="00CA0E2E" w:rsidP="00513747">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this the last time you were interviewed, and now we would like to know if there have been </w:t>
      </w:r>
    </w:p>
    <w:p w:rsidR="00CA0E2E" w:rsidRPr="00CA0E2E" w:rsidRDefault="00CA0E2E" w:rsidP="00513747">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any changes in these relationships since your last interview.</w:t>
      </w:r>
    </w:p>
    <w:p w:rsidR="00CA0E2E" w:rsidRPr="00CA0E2E" w:rsidRDefault="00CA0E2E" w:rsidP="00513747">
      <w:pPr>
        <w:widowControl w:val="0"/>
        <w:tabs>
          <w:tab w:val="left" w:pos="90"/>
          <w:tab w:val="left" w:pos="1560"/>
        </w:tabs>
        <w:autoSpaceDE w:val="0"/>
        <w:autoSpaceDN w:val="0"/>
        <w:adjustRightInd w:val="0"/>
        <w:spacing w:before="92"/>
        <w:ind w:left="90"/>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TNext</w:t>
      </w:r>
    </w:p>
    <w:p w:rsidR="00CA0E2E" w:rsidRPr="00CA0E2E" w:rsidRDefault="00CA0E2E" w:rsidP="00513747">
      <w:pPr>
        <w:widowControl w:val="0"/>
        <w:tabs>
          <w:tab w:val="left" w:pos="90"/>
          <w:tab w:val="right" w:pos="2340"/>
          <w:tab w:val="left" w:pos="2430"/>
        </w:tabs>
        <w:autoSpaceDE w:val="0"/>
        <w:autoSpaceDN w:val="0"/>
        <w:adjustRightInd w:val="0"/>
        <w:spacing w:before="41"/>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NextScreen</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PRESS 1 TO CONTINUE</w:t>
      </w:r>
    </w:p>
    <w:p w:rsidR="004D5640" w:rsidRDefault="004D5640" w:rsidP="00513747">
      <w:pPr>
        <w:pStyle w:val="aQuestion"/>
        <w:numPr>
          <w:ilvl w:val="0"/>
          <w:numId w:val="0"/>
        </w:numPr>
        <w:rPr>
          <w:b/>
          <w:bCs/>
        </w:rPr>
      </w:pPr>
    </w:p>
    <w:p w:rsidR="00513747" w:rsidRPr="00513747" w:rsidRDefault="00513747" w:rsidP="00513747">
      <w:pPr>
        <w:pStyle w:val="aQuestion"/>
        <w:numPr>
          <w:ilvl w:val="0"/>
          <w:numId w:val="0"/>
        </w:numPr>
        <w:rPr>
          <w:b/>
          <w:bCs/>
        </w:rPr>
      </w:pPr>
      <w:r w:rsidRPr="00513747">
        <w:rPr>
          <w:b/>
          <w:bCs/>
        </w:rPr>
        <w:t>New Question (used in Qualitative Follow-Back)</w:t>
      </w:r>
    </w:p>
    <w:p w:rsidR="000D6F57" w:rsidRDefault="004F4771" w:rsidP="004F4771">
      <w:pPr>
        <w:pStyle w:val="aQuestion"/>
        <w:ind w:left="450" w:hanging="450"/>
      </w:pPr>
      <w:r>
        <w:t xml:space="preserve">How would you define your relationship with [MFS partner] </w:t>
      </w:r>
      <w:r w:rsidRPr="004F4771">
        <w:t>(e.g.,</w:t>
      </w:r>
      <w:r>
        <w:t xml:space="preserve"> married, committed, separated)?  How serious is your relationship?  How long have you been together? </w:t>
      </w:r>
    </w:p>
    <w:p w:rsidR="00CA0E2E" w:rsidRPr="00CA0E2E" w:rsidRDefault="00CA0E2E" w:rsidP="00CA0E2E">
      <w:pPr>
        <w:pStyle w:val="aQuestion"/>
        <w:numPr>
          <w:ilvl w:val="0"/>
          <w:numId w:val="0"/>
        </w:numPr>
        <w:rPr>
          <w:b/>
          <w:bCs/>
        </w:rPr>
      </w:pPr>
      <w:r w:rsidRPr="00CA0E2E">
        <w:rPr>
          <w:b/>
          <w:bCs/>
        </w:rPr>
        <w:t>Old Question (Used in Quantitative Interview)</w:t>
      </w:r>
    </w:p>
    <w:p w:rsidR="00CA0E2E" w:rsidRDefault="00CA0E2E" w:rsidP="00CA0E2E">
      <w:pPr>
        <w:widowControl w:val="0"/>
        <w:tabs>
          <w:tab w:val="left" w:pos="90"/>
        </w:tabs>
        <w:autoSpaceDE w:val="0"/>
        <w:autoSpaceDN w:val="0"/>
        <w:adjustRightInd w:val="0"/>
        <w:rPr>
          <w:rFonts w:ascii="Arial" w:eastAsiaTheme="minorEastAsia" w:hAnsi="Arial" w:cs="Arial"/>
          <w:b/>
          <w:bCs/>
          <w:i/>
          <w:iCs/>
          <w:color w:val="333399"/>
          <w:sz w:val="18"/>
          <w:szCs w:val="18"/>
        </w:rPr>
      </w:pPr>
    </w:p>
    <w:p w:rsidR="00513747" w:rsidRPr="00513747" w:rsidRDefault="00513747" w:rsidP="00513747">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513747">
        <w:rPr>
          <w:rFonts w:ascii="Arial" w:eastAsiaTheme="minorEastAsia" w:hAnsi="Arial" w:cs="Arial"/>
          <w:b/>
          <w:bCs/>
          <w:color w:val="FF0000"/>
          <w:sz w:val="18"/>
          <w:szCs w:val="18"/>
        </w:rPr>
        <w:t>MT1F065</w:t>
      </w:r>
      <w:r w:rsidR="004F4771">
        <w:rPr>
          <w:rFonts w:ascii="Arial" w:eastAsiaTheme="minorEastAsia" w:hAnsi="Arial" w:cs="Arial"/>
          <w:b/>
          <w:bCs/>
          <w:color w:val="FF0000"/>
          <w:sz w:val="18"/>
          <w:szCs w:val="18"/>
        </w:rPr>
        <w:t>*</w:t>
      </w:r>
      <w:r w:rsidRPr="00513747">
        <w:rPr>
          <w:rFonts w:ascii="Arial" w:eastAsiaTheme="minorEastAsia" w:hAnsi="Arial" w:cs="Arial"/>
          <w:sz w:val="24"/>
          <w:szCs w:val="24"/>
        </w:rPr>
        <w:tab/>
      </w:r>
      <w:r w:rsidRPr="00513747">
        <w:rPr>
          <w:rFonts w:ascii="Arial" w:eastAsiaTheme="minorEastAsia" w:hAnsi="Arial" w:cs="Arial"/>
          <w:b/>
          <w:bCs/>
          <w:i/>
          <w:iCs/>
          <w:color w:val="800080"/>
          <w:sz w:val="18"/>
          <w:szCs w:val="18"/>
        </w:rPr>
        <w:t>34MFU Confirm Romantic Involvement</w:t>
      </w:r>
    </w:p>
    <w:p w:rsidR="00513747" w:rsidRPr="00513747" w:rsidRDefault="00513747" w:rsidP="0051374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 xml:space="preserve">And just to confirm, are you currently romantically involved with ^prld.Namefill? That is, </w:t>
      </w:r>
    </w:p>
    <w:p w:rsidR="00513747" w:rsidRPr="00513747" w:rsidRDefault="00513747" w:rsidP="00513747">
      <w:pPr>
        <w:widowControl w:val="0"/>
        <w:tabs>
          <w:tab w:val="left" w:pos="90"/>
        </w:tabs>
        <w:autoSpaceDE w:val="0"/>
        <w:autoSpaceDN w:val="0"/>
        <w:adjustRightInd w:val="0"/>
        <w:rPr>
          <w:rFonts w:ascii="Courier New" w:eastAsiaTheme="minorEastAsia" w:hAnsi="Courier New" w:cs="Courier New"/>
          <w:color w:val="000000"/>
          <w:sz w:val="17"/>
          <w:szCs w:val="17"/>
        </w:rPr>
      </w:pPr>
      <w:r w:rsidRPr="00513747">
        <w:rPr>
          <w:rFonts w:ascii="Courier New" w:eastAsiaTheme="minorEastAsia" w:hAnsi="Courier New" w:cs="Courier New"/>
          <w:color w:val="000000"/>
          <w:sz w:val="16"/>
          <w:szCs w:val="16"/>
        </w:rPr>
        <w:t>do you consider yourselves to be a couple?</w:t>
      </w:r>
    </w:p>
    <w:p w:rsidR="00513747" w:rsidRPr="00513747" w:rsidRDefault="00513747" w:rsidP="0051374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513747">
        <w:rPr>
          <w:rFonts w:ascii="Arial" w:eastAsiaTheme="minorEastAsia" w:hAnsi="Arial" w:cs="Arial"/>
          <w:i/>
          <w:iCs/>
          <w:color w:val="000080"/>
          <w:sz w:val="18"/>
          <w:szCs w:val="18"/>
        </w:rPr>
        <w:t>Question Type:</w:t>
      </w:r>
      <w:r w:rsidRPr="00513747">
        <w:rPr>
          <w:rFonts w:ascii="Arial" w:eastAsiaTheme="minorEastAsia" w:hAnsi="Arial" w:cs="Arial"/>
          <w:sz w:val="24"/>
          <w:szCs w:val="24"/>
        </w:rPr>
        <w:tab/>
      </w:r>
      <w:r w:rsidRPr="00513747">
        <w:rPr>
          <w:rFonts w:ascii="Arial" w:eastAsiaTheme="minorEastAsia" w:hAnsi="Arial" w:cs="Arial"/>
          <w:i/>
          <w:iCs/>
          <w:color w:val="000000"/>
          <w:sz w:val="18"/>
          <w:szCs w:val="18"/>
        </w:rPr>
        <w:t>TYesNoCaps</w:t>
      </w:r>
    </w:p>
    <w:p w:rsidR="00513747" w:rsidRPr="00513747" w:rsidRDefault="00513747" w:rsidP="0051374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Yes</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1</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YES</w:t>
      </w:r>
    </w:p>
    <w:p w:rsidR="00513747" w:rsidRPr="00513747" w:rsidRDefault="00513747" w:rsidP="0051374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No</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2</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NO</w:t>
      </w:r>
    </w:p>
    <w:p w:rsidR="004D5640" w:rsidRPr="004F4771" w:rsidRDefault="004F4771" w:rsidP="004F4771">
      <w:pPr>
        <w:pStyle w:val="aQuestion"/>
        <w:numPr>
          <w:ilvl w:val="0"/>
          <w:numId w:val="0"/>
        </w:numPr>
      </w:pPr>
      <w:r>
        <w:t>*</w:t>
      </w:r>
      <w:r w:rsidRPr="004F4771">
        <w:t>also see questions MT1F062-64c</w:t>
      </w:r>
    </w:p>
    <w:p w:rsidR="004D5640" w:rsidRDefault="004D5640" w:rsidP="00CA0E2E">
      <w:pPr>
        <w:pStyle w:val="aQuestion"/>
        <w:numPr>
          <w:ilvl w:val="0"/>
          <w:numId w:val="0"/>
        </w:numPr>
        <w:rPr>
          <w:b/>
          <w:bCs/>
        </w:rPr>
      </w:pPr>
    </w:p>
    <w:p w:rsidR="00CA0E2E" w:rsidRPr="00CA0E2E" w:rsidRDefault="00CA0E2E" w:rsidP="00CA0E2E">
      <w:pPr>
        <w:pStyle w:val="aQuestion"/>
        <w:numPr>
          <w:ilvl w:val="0"/>
          <w:numId w:val="0"/>
        </w:numPr>
        <w:rPr>
          <w:b/>
          <w:bCs/>
        </w:rPr>
      </w:pPr>
      <w:r w:rsidRPr="00CA0E2E">
        <w:rPr>
          <w:b/>
          <w:bCs/>
        </w:rPr>
        <w:t>New Question (used in Qualitative Follow-Back)</w:t>
      </w:r>
    </w:p>
    <w:p w:rsidR="000D6F57" w:rsidRDefault="004F4771" w:rsidP="004F4771">
      <w:pPr>
        <w:pStyle w:val="aQuestion"/>
      </w:pPr>
      <w:r>
        <w:t>Are you c</w:t>
      </w:r>
      <w:r w:rsidR="000D6F57">
        <w:t>urrently involved with any other partners? If yes, l</w:t>
      </w:r>
      <w:r w:rsidR="000D6F57" w:rsidRPr="00712CBE">
        <w:t>ength of courtship and seriousness of relationship</w:t>
      </w:r>
      <w:r w:rsidR="000D6F57">
        <w:t xml:space="preserve"> with partner(s)</w:t>
      </w:r>
    </w:p>
    <w:p w:rsidR="00CA0E2E" w:rsidRPr="00CA0E2E" w:rsidRDefault="00CA0E2E" w:rsidP="00CA0E2E">
      <w:pPr>
        <w:pStyle w:val="aQuestion"/>
        <w:numPr>
          <w:ilvl w:val="0"/>
          <w:numId w:val="0"/>
        </w:numPr>
        <w:rPr>
          <w:b/>
          <w:bCs/>
        </w:rPr>
      </w:pPr>
      <w:r w:rsidRPr="00CA0E2E">
        <w:rPr>
          <w:b/>
          <w:bCs/>
        </w:rPr>
        <w:t>Old Question (Used in Quantitative Interview)</w:t>
      </w:r>
    </w:p>
    <w:p w:rsidR="00CA0E2E" w:rsidRPr="00CA0E2E" w:rsidRDefault="00CA0E2E" w:rsidP="00CA0E2E">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MT1F069</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Romantic Other</w:t>
      </w:r>
    </w:p>
    <w:p w:rsidR="00CA0E2E" w:rsidRPr="00CA0E2E" w:rsidRDefault="00CA0E2E" w:rsidP="004F4771">
      <w:pPr>
        <w:widowControl w:val="0"/>
        <w:tabs>
          <w:tab w:val="left" w:pos="90"/>
          <w:tab w:val="left" w:pos="1560"/>
        </w:tabs>
        <w:autoSpaceDE w:val="0"/>
        <w:autoSpaceDN w:val="0"/>
        <w:adjustRightInd w:val="0"/>
        <w:spacing w:before="172"/>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Are you currently</w:t>
      </w:r>
      <w:r>
        <w:rPr>
          <w:rFonts w:ascii="Courier New" w:eastAsiaTheme="minorEastAsia" w:hAnsi="Courier New" w:cs="Courier New"/>
          <w:color w:val="000000"/>
          <w:sz w:val="16"/>
          <w:szCs w:val="16"/>
        </w:rPr>
        <w:t xml:space="preserve"> </w:t>
      </w:r>
      <w:r w:rsidRPr="00CA0E2E">
        <w:rPr>
          <w:rFonts w:ascii="Courier New" w:eastAsiaTheme="minorEastAsia" w:hAnsi="Courier New" w:cs="Courier New"/>
          <w:color w:val="000000"/>
          <w:sz w:val="16"/>
          <w:szCs w:val="16"/>
        </w:rPr>
        <w:t>romantically involved in any way with anyone else?</w:t>
      </w:r>
    </w:p>
    <w:p w:rsidR="00CA0E2E" w:rsidRPr="00CA0E2E" w:rsidRDefault="00CA0E2E" w:rsidP="00CA0E2E">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CA0E2E">
        <w:rPr>
          <w:rFonts w:ascii="Arial" w:eastAsiaTheme="minorEastAsia" w:hAnsi="Arial" w:cs="Arial"/>
          <w:i/>
          <w:iCs/>
          <w:color w:val="000080"/>
          <w:sz w:val="18"/>
          <w:szCs w:val="18"/>
        </w:rPr>
        <w:lastRenderedPageBreak/>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TYesNocaps</w:t>
      </w:r>
    </w:p>
    <w:p w:rsidR="00CA0E2E" w:rsidRPr="00CA0E2E" w:rsidRDefault="00CA0E2E" w:rsidP="00CA0E2E">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Yes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YES</w:t>
      </w:r>
    </w:p>
    <w:p w:rsid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No</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NO</w:t>
      </w:r>
    </w:p>
    <w:p w:rsid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4D5640" w:rsidRDefault="004D5640"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CA0E2E" w:rsidRPr="00CA0E2E" w:rsidRDefault="00CA0E2E" w:rsidP="00CA0E2E">
      <w:pPr>
        <w:pStyle w:val="aQuestion"/>
        <w:numPr>
          <w:ilvl w:val="0"/>
          <w:numId w:val="0"/>
        </w:numPr>
        <w:rPr>
          <w:b/>
          <w:bCs/>
        </w:rPr>
      </w:pPr>
      <w:r w:rsidRPr="00CA0E2E">
        <w:rPr>
          <w:b/>
          <w:bCs/>
        </w:rPr>
        <w:t>New Question (used in Qualitative Follow-Back)</w:t>
      </w:r>
    </w:p>
    <w:p w:rsidR="000D6F57" w:rsidRDefault="000D6F57" w:rsidP="00CA0E2E">
      <w:pPr>
        <w:pStyle w:val="aQuestion"/>
      </w:pPr>
      <w:r w:rsidRPr="00046B70">
        <w:t xml:space="preserve">Thinking about the good and the bad in </w:t>
      </w:r>
      <w:r>
        <w:t>your</w:t>
      </w:r>
      <w:r w:rsidRPr="00046B70">
        <w:t xml:space="preserve"> relationship</w:t>
      </w:r>
      <w:r>
        <w:t xml:space="preserve"> with [partner]</w:t>
      </w:r>
      <w:r w:rsidRPr="00046B70">
        <w:t>, what was most important in your decision to continue/end it?</w:t>
      </w:r>
    </w:p>
    <w:p w:rsidR="00CA0E2E" w:rsidRPr="00CA0E2E" w:rsidRDefault="00CA0E2E" w:rsidP="00CA0E2E">
      <w:pPr>
        <w:pStyle w:val="aQuestion"/>
        <w:numPr>
          <w:ilvl w:val="0"/>
          <w:numId w:val="0"/>
        </w:numPr>
        <w:rPr>
          <w:b/>
          <w:bCs/>
        </w:rPr>
      </w:pPr>
      <w:r w:rsidRPr="00CA0E2E">
        <w:rPr>
          <w:b/>
          <w:bCs/>
        </w:rPr>
        <w:t>Old Question (Used in Quantitative Interview)</w:t>
      </w:r>
    </w:p>
    <w:p w:rsidR="00CA0E2E" w:rsidRPr="00CA0E2E" w:rsidRDefault="00CA0E2E" w:rsidP="00CA0E2E">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MT1F067</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Relationship Split</w:t>
      </w:r>
    </w:p>
    <w:p w:rsidR="00CA0E2E" w:rsidRPr="00CA0E2E" w:rsidRDefault="00CA0E2E" w:rsidP="00CA0E2E">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[USE SHOWCARD 1]</w:t>
      </w:r>
    </w:p>
    <w:p w:rsidR="00CA0E2E" w:rsidRPr="00CA0E2E" w:rsidRDefault="00CA0E2E" w:rsidP="00CA0E2E">
      <w:pPr>
        <w:widowControl w:val="0"/>
        <w:tabs>
          <w:tab w:val="left" w:pos="90"/>
        </w:tabs>
        <w:autoSpaceDE w:val="0"/>
        <w:autoSpaceDN w:val="0"/>
        <w:adjustRightInd w:val="0"/>
        <w:rPr>
          <w:rFonts w:ascii="Courier New" w:eastAsiaTheme="minorEastAsia" w:hAnsi="Courier New" w:cs="Courier New"/>
          <w:color w:val="000000"/>
          <w:sz w:val="17"/>
          <w:szCs w:val="17"/>
        </w:rPr>
      </w:pPr>
    </w:p>
    <w:p w:rsidR="00CA0E2E" w:rsidRPr="00CA0E2E" w:rsidRDefault="00CA0E2E" w:rsidP="00CA0E2E">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I'm going to read a list of reasons that couples split up.  Which of these issues were </w:t>
      </w:r>
    </w:p>
    <w:p w:rsidR="00CA0E2E" w:rsidRPr="00CA0E2E" w:rsidRDefault="00CA0E2E" w:rsidP="00CA0E2E">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reasons for you and ^prld.Namefill splitting up? Please select all that apply. </w:t>
      </w:r>
    </w:p>
    <w:p w:rsidR="00CA0E2E" w:rsidRPr="00CA0E2E" w:rsidRDefault="00CA0E2E" w:rsidP="00CA0E2E">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w:t>
      </w:r>
    </w:p>
    <w:p w:rsidR="00CA0E2E" w:rsidRPr="00CA0E2E" w:rsidRDefault="00CA0E2E" w:rsidP="00CA0E2E">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Tsplit1Set</w:t>
      </w:r>
    </w:p>
    <w:p w:rsidR="00CA0E2E" w:rsidRPr="00CA0E2E" w:rsidRDefault="00CA0E2E" w:rsidP="00CA0E2E">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Argue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^F[1]You argued too much^F[1]</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PhysFight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^F[2]Your fights got too physical, like pushing or hitting^F[2]</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NoCloseInc</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^F[3]You did not feel close to one another during your </w:t>
      </w:r>
    </w:p>
    <w:p w:rsidR="00CA0E2E" w:rsidRPr="00CA0E2E" w:rsidRDefault="00CA0E2E" w:rsidP="00CA0E2E">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incarceration^F[3]</w:t>
      </w:r>
    </w:p>
    <w:p w:rsidR="00CA0E2E" w:rsidRPr="00CA0E2E" w:rsidRDefault="00CA0E2E" w:rsidP="00CA0E2E">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NoCloseRel</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^F[4]You did not feel close to one another after you were </w:t>
      </w:r>
    </w:p>
    <w:p w:rsidR="00CA0E2E" w:rsidRPr="00CA0E2E" w:rsidRDefault="00CA0E2E" w:rsidP="00CA0E2E">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released^F[4]</w:t>
      </w:r>
    </w:p>
    <w:p w:rsidR="00CA0E2E" w:rsidRPr="00CA0E2E" w:rsidRDefault="00CA0E2E" w:rsidP="00CA0E2E">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Diff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^F[5]You were just too different from one another^F[5]</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Trust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6</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^F[6]You and she had too many jealousy or trust issues^F[6]</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FeInvd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7</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^F[7]She got involved with someone else^F[7]</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MaInvd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8</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^F[8]You got involved with someone else^F[8]</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HeDrugs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9</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^F[9]You had problems with drug or alcohol use^F[9]</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SheDrgs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10</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^F[10]She had problems with drug or alcohol use^F[10]</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Money</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^F[11]You had conflicts over not having enough money to support </w:t>
      </w:r>
    </w:p>
    <w:p w:rsidR="00CA0E2E" w:rsidRPr="00CA0E2E" w:rsidRDefault="00CA0E2E" w:rsidP="00CA0E2E">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the family^F[11]</w:t>
      </w:r>
    </w:p>
    <w:p w:rsidR="00CA0E2E" w:rsidRPr="00CA0E2E" w:rsidRDefault="00CA0E2E" w:rsidP="00CA0E2E">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HeCrim</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^F[12]You had conflicts about being involved in illegal </w:t>
      </w:r>
    </w:p>
    <w:p w:rsidR="00CA0E2E" w:rsidRPr="00CA0E2E" w:rsidRDefault="00CA0E2E" w:rsidP="00CA0E2E">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activity^F[12]</w:t>
      </w:r>
    </w:p>
    <w:p w:rsidR="00CA0E2E" w:rsidRPr="00CA0E2E" w:rsidRDefault="00CA0E2E" w:rsidP="00CA0E2E">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ChildConf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^F[13]You had conflicts about how to raise children^F[13]</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Other</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^F[14]Some other reason (SPECIFY)^F[14]</w:t>
      </w:r>
    </w:p>
    <w:p w:rsidR="00CA0E2E" w:rsidRPr="00CA0E2E" w:rsidRDefault="00CA0E2E" w:rsidP="00CA0E2E">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None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^F[15] (None of the above)^F[15]</w:t>
      </w:r>
    </w:p>
    <w:p w:rsidR="004D5640" w:rsidRDefault="004D5640" w:rsidP="00513747">
      <w:pPr>
        <w:pStyle w:val="aQuestion"/>
        <w:numPr>
          <w:ilvl w:val="0"/>
          <w:numId w:val="0"/>
        </w:numPr>
        <w:rPr>
          <w:b/>
          <w:bCs/>
        </w:rPr>
      </w:pPr>
    </w:p>
    <w:p w:rsidR="004D5640" w:rsidRDefault="004D5640" w:rsidP="00513747">
      <w:pPr>
        <w:pStyle w:val="aQuestion"/>
        <w:numPr>
          <w:ilvl w:val="0"/>
          <w:numId w:val="0"/>
        </w:numPr>
        <w:rPr>
          <w:b/>
          <w:bCs/>
        </w:rPr>
      </w:pPr>
    </w:p>
    <w:p w:rsidR="00513747" w:rsidRPr="00513747" w:rsidRDefault="00513747" w:rsidP="00513747">
      <w:pPr>
        <w:pStyle w:val="aQuestion"/>
        <w:numPr>
          <w:ilvl w:val="0"/>
          <w:numId w:val="0"/>
        </w:numPr>
        <w:rPr>
          <w:b/>
          <w:bCs/>
        </w:rPr>
      </w:pPr>
      <w:r w:rsidRPr="00513747">
        <w:rPr>
          <w:b/>
          <w:bCs/>
        </w:rPr>
        <w:t>New Question (used in Qualitative Follow-Back)</w:t>
      </w:r>
    </w:p>
    <w:p w:rsidR="002E09CF" w:rsidRDefault="004F4771" w:rsidP="004F4771">
      <w:pPr>
        <w:pStyle w:val="aQuestion"/>
        <w:ind w:left="450" w:hanging="450"/>
      </w:pPr>
      <w:r>
        <w:t>Please tell me about your w</w:t>
      </w:r>
      <w:r w:rsidR="002E09CF">
        <w:t xml:space="preserve">ants and expectations for </w:t>
      </w:r>
      <w:r>
        <w:t xml:space="preserve">your </w:t>
      </w:r>
      <w:r w:rsidR="002E09CF">
        <w:t>family</w:t>
      </w:r>
      <w:r>
        <w:t>.</w:t>
      </w:r>
    </w:p>
    <w:p w:rsidR="00513747" w:rsidRPr="00CA0E2E" w:rsidRDefault="00513747" w:rsidP="00513747">
      <w:pPr>
        <w:pStyle w:val="aQuestion"/>
        <w:numPr>
          <w:ilvl w:val="0"/>
          <w:numId w:val="0"/>
        </w:numPr>
        <w:rPr>
          <w:b/>
          <w:bCs/>
        </w:rPr>
      </w:pPr>
      <w:r w:rsidRPr="00CA0E2E">
        <w:rPr>
          <w:b/>
          <w:bCs/>
        </w:rPr>
        <w:t>Old Question (Used in Quantitative Interview)</w:t>
      </w:r>
    </w:p>
    <w:p w:rsidR="00513747" w:rsidRDefault="00513747" w:rsidP="0051374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MTACASI6V087</w:t>
      </w:r>
      <w:r w:rsidR="004F4771">
        <w:rPr>
          <w:rFonts w:ascii="Arial" w:hAnsi="Arial" w:cs="Arial"/>
          <w:b/>
          <w:bCs/>
          <w:color w:val="FF0000"/>
          <w:sz w:val="18"/>
          <w:szCs w:val="18"/>
        </w:rPr>
        <w:t>*</w:t>
      </w:r>
      <w:r>
        <w:rPr>
          <w:rFonts w:ascii="Arial" w:hAnsi="Arial" w:cs="Arial"/>
          <w:sz w:val="24"/>
          <w:szCs w:val="24"/>
        </w:rPr>
        <w:tab/>
      </w:r>
      <w:r>
        <w:rPr>
          <w:rFonts w:ascii="Arial" w:hAnsi="Arial" w:cs="Arial"/>
          <w:b/>
          <w:bCs/>
          <w:i/>
          <w:iCs/>
          <w:color w:val="800080"/>
          <w:sz w:val="18"/>
          <w:szCs w:val="18"/>
        </w:rPr>
        <w:t>34MFU Chances of Marriage</w:t>
      </w:r>
    </w:p>
    <w:p w:rsidR="00513747" w:rsidRDefault="00513747" w:rsidP="0051374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What do you think the chances are that you will marry your Survey Partner in the future? </w:t>
      </w:r>
    </w:p>
    <w:p w:rsidR="00513747" w:rsidRDefault="00513747" w:rsidP="00513747">
      <w:pPr>
        <w:widowControl w:val="0"/>
        <w:tabs>
          <w:tab w:val="left" w:pos="90"/>
        </w:tabs>
        <w:autoSpaceDE w:val="0"/>
        <w:autoSpaceDN w:val="0"/>
        <w:adjustRightInd w:val="0"/>
        <w:rPr>
          <w:rFonts w:ascii="Courier New" w:hAnsi="Courier New" w:cs="Courier New"/>
          <w:color w:val="000000"/>
          <w:sz w:val="17"/>
          <w:szCs w:val="17"/>
        </w:rPr>
      </w:pPr>
    </w:p>
    <w:p w:rsidR="00513747" w:rsidRDefault="00513747" w:rsidP="0051374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 .</w:t>
      </w:r>
    </w:p>
    <w:p w:rsidR="00513747" w:rsidRDefault="00513747" w:rsidP="0051374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rsidR="00513747" w:rsidRDefault="00513747" w:rsidP="0051374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NoC</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No chance</w:t>
      </w:r>
    </w:p>
    <w:p w:rsidR="00513747" w:rsidRDefault="00513747" w:rsidP="0051374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Little</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A little chance</w:t>
      </w:r>
    </w:p>
    <w:p w:rsidR="00513747" w:rsidRDefault="00513747" w:rsidP="0051374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Fifty50</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A 50-50 chance</w:t>
      </w:r>
    </w:p>
    <w:p w:rsidR="00513747" w:rsidRDefault="00513747" w:rsidP="0051374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A pretty good chance</w:t>
      </w:r>
    </w:p>
    <w:p w:rsidR="00513747" w:rsidRDefault="00513747" w:rsidP="0051374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Certain</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An almost certain chance</w:t>
      </w:r>
    </w:p>
    <w:p w:rsidR="004D5640" w:rsidRDefault="004F4771" w:rsidP="004F4771">
      <w:pPr>
        <w:pStyle w:val="SurveyHeading2"/>
        <w:rPr>
          <w:b w:val="0"/>
          <w:bCs/>
          <w:sz w:val="20"/>
          <w:szCs w:val="20"/>
        </w:rPr>
      </w:pPr>
      <w:r w:rsidRPr="004F4771">
        <w:rPr>
          <w:b w:val="0"/>
          <w:bCs/>
          <w:sz w:val="20"/>
          <w:szCs w:val="20"/>
        </w:rPr>
        <w:lastRenderedPageBreak/>
        <w:t>*</w:t>
      </w:r>
      <w:r>
        <w:rPr>
          <w:b w:val="0"/>
          <w:bCs/>
          <w:sz w:val="20"/>
          <w:szCs w:val="20"/>
        </w:rPr>
        <w:t>also</w:t>
      </w:r>
      <w:r w:rsidRPr="004F4771">
        <w:rPr>
          <w:b w:val="0"/>
          <w:bCs/>
          <w:sz w:val="20"/>
          <w:szCs w:val="20"/>
        </w:rPr>
        <w:t xml:space="preserve"> see</w:t>
      </w:r>
      <w:r>
        <w:rPr>
          <w:b w:val="0"/>
          <w:bCs/>
          <w:sz w:val="20"/>
          <w:szCs w:val="20"/>
        </w:rPr>
        <w:t xml:space="preserve"> questions MTACASI6V058, MTACASI6V079, MTACASI6V085-86, MTACASI6B087a, MT7J016-18, and MT7V022-</w:t>
      </w:r>
      <w:r w:rsidR="003F5D5D">
        <w:rPr>
          <w:b w:val="0"/>
          <w:bCs/>
          <w:sz w:val="20"/>
          <w:szCs w:val="20"/>
        </w:rPr>
        <w:t>37.</w:t>
      </w:r>
    </w:p>
    <w:p w:rsidR="003F5D5D" w:rsidRPr="004F4771" w:rsidRDefault="003F5D5D" w:rsidP="004F4771">
      <w:pPr>
        <w:pStyle w:val="SurveyHeading2"/>
        <w:rPr>
          <w:b w:val="0"/>
          <w:bCs/>
          <w:sz w:val="20"/>
          <w:szCs w:val="20"/>
        </w:rPr>
      </w:pPr>
    </w:p>
    <w:p w:rsidR="00FA092B" w:rsidRDefault="00BC28D4" w:rsidP="00D7645F">
      <w:pPr>
        <w:pStyle w:val="SurveyHeading2"/>
      </w:pPr>
      <w:r w:rsidRPr="00A6506D">
        <w:t>Household Structure and Living Arrang</w:t>
      </w:r>
      <w:r w:rsidR="007A14E0" w:rsidRPr="00A6506D">
        <w:t>e</w:t>
      </w:r>
      <w:r w:rsidRPr="00A6506D">
        <w:t>ments</w:t>
      </w:r>
      <w:r w:rsidR="00306CF9">
        <w:t xml:space="preserve"> </w:t>
      </w:r>
    </w:p>
    <w:p w:rsidR="00FE2F6C" w:rsidRPr="00513747" w:rsidRDefault="00FE2F6C" w:rsidP="00FE2F6C">
      <w:pPr>
        <w:pStyle w:val="aQuestion"/>
        <w:numPr>
          <w:ilvl w:val="0"/>
          <w:numId w:val="0"/>
        </w:numPr>
        <w:rPr>
          <w:b/>
          <w:bCs/>
        </w:rPr>
      </w:pPr>
      <w:r w:rsidRPr="00513747">
        <w:rPr>
          <w:b/>
          <w:bCs/>
        </w:rPr>
        <w:t>New Question (used in Qualitative Follow-Back)</w:t>
      </w:r>
    </w:p>
    <w:p w:rsidR="00FA092B" w:rsidRDefault="00B44A52" w:rsidP="00E71329">
      <w:pPr>
        <w:pStyle w:val="aQuestion"/>
        <w:ind w:left="450" w:hanging="450"/>
      </w:pPr>
      <w:r>
        <w:t xml:space="preserve">What were your living arrangements before </w:t>
      </w:r>
      <w:r w:rsidR="00141876">
        <w:t xml:space="preserve">you were </w:t>
      </w:r>
      <w:r>
        <w:t>incarcerated?</w:t>
      </w:r>
    </w:p>
    <w:p w:rsidR="00FE2F6C" w:rsidRPr="00CA0E2E" w:rsidRDefault="00FE2F6C" w:rsidP="00FE2F6C">
      <w:pPr>
        <w:pStyle w:val="aQuestion"/>
        <w:numPr>
          <w:ilvl w:val="0"/>
          <w:numId w:val="0"/>
        </w:numPr>
        <w:rPr>
          <w:b/>
          <w:bCs/>
        </w:rPr>
      </w:pPr>
      <w:r w:rsidRPr="00CA0E2E">
        <w:rPr>
          <w:b/>
          <w:bCs/>
        </w:rPr>
        <w:t>Old Question (Used in Quantitative Interview)</w:t>
      </w:r>
    </w:p>
    <w:p w:rsidR="003F5D5D" w:rsidRPr="003F5D5D" w:rsidRDefault="003F5D5D" w:rsidP="003F5D5D">
      <w:pPr>
        <w:widowControl w:val="0"/>
        <w:tabs>
          <w:tab w:val="left" w:pos="90"/>
          <w:tab w:val="left" w:pos="2520"/>
        </w:tabs>
        <w:autoSpaceDE w:val="0"/>
        <w:autoSpaceDN w:val="0"/>
        <w:adjustRightInd w:val="0"/>
        <w:spacing w:before="41"/>
        <w:rPr>
          <w:rFonts w:ascii="Courier New" w:hAnsi="Courier New" w:cs="Courier New"/>
          <w:color w:val="000000"/>
          <w:sz w:val="16"/>
          <w:szCs w:val="16"/>
        </w:rPr>
      </w:pPr>
      <w:r w:rsidRPr="003F5D5D">
        <w:rPr>
          <w:rFonts w:asciiTheme="minorBidi" w:hAnsiTheme="minorBidi" w:cstheme="minorBidi"/>
          <w:b/>
          <w:bCs/>
          <w:color w:val="FF0000"/>
          <w:sz w:val="18"/>
          <w:szCs w:val="18"/>
        </w:rPr>
        <w:t>MB2J010</w:t>
      </w:r>
      <w:r w:rsidRPr="003F5D5D">
        <w:rPr>
          <w:rFonts w:ascii="Courier New" w:hAnsi="Courier New" w:cs="Courier New"/>
          <w:sz w:val="16"/>
          <w:szCs w:val="16"/>
        </w:rPr>
        <w:tab/>
      </w:r>
      <w:r w:rsidRPr="003F5D5D">
        <w:rPr>
          <w:rFonts w:ascii="Courier New" w:hAnsi="Courier New" w:cs="Courier New"/>
          <w:b/>
          <w:bCs/>
          <w:i/>
          <w:iCs/>
          <w:color w:val="7030A0"/>
          <w:sz w:val="16"/>
          <w:szCs w:val="16"/>
        </w:rPr>
        <w:t>Ever Live</w:t>
      </w:r>
    </w:p>
    <w:p w:rsidR="003F5D5D" w:rsidRPr="003F5D5D" w:rsidRDefault="003F5D5D" w:rsidP="003F5D5D">
      <w:pPr>
        <w:widowControl w:val="0"/>
        <w:tabs>
          <w:tab w:val="left" w:pos="90"/>
        </w:tabs>
        <w:autoSpaceDE w:val="0"/>
        <w:autoSpaceDN w:val="0"/>
        <w:adjustRightInd w:val="0"/>
        <w:rPr>
          <w:rFonts w:ascii="Courier New" w:hAnsi="Courier New" w:cs="Courier New"/>
          <w:color w:val="000000"/>
          <w:sz w:val="16"/>
          <w:szCs w:val="16"/>
        </w:rPr>
      </w:pPr>
      <w:r w:rsidRPr="003F5D5D">
        <w:rPr>
          <w:rFonts w:ascii="Courier New" w:hAnsi="Courier New" w:cs="Courier New"/>
          <w:color w:val="000000"/>
          <w:sz w:val="16"/>
          <w:szCs w:val="16"/>
        </w:rPr>
        <w:t>At any point during the 6 months prior to incarceration, did you ever live in these places? Select all that apply.</w:t>
      </w:r>
    </w:p>
    <w:p w:rsidR="003F5D5D" w:rsidRPr="003F5D5D" w:rsidRDefault="003F5D5D" w:rsidP="003F5D5D">
      <w:pPr>
        <w:widowControl w:val="0"/>
        <w:tabs>
          <w:tab w:val="left" w:pos="90"/>
        </w:tabs>
        <w:autoSpaceDE w:val="0"/>
        <w:autoSpaceDN w:val="0"/>
        <w:adjustRightInd w:val="0"/>
        <w:rPr>
          <w:rFonts w:ascii="Courier New" w:hAnsi="Courier New" w:cs="Courier New"/>
          <w:color w:val="000000"/>
          <w:sz w:val="16"/>
          <w:szCs w:val="16"/>
        </w:rPr>
      </w:pPr>
    </w:p>
    <w:p w:rsidR="003F5D5D" w:rsidRPr="003F5D5D" w:rsidRDefault="003F5D5D" w:rsidP="003F5D5D">
      <w:pPr>
        <w:widowControl w:val="0"/>
        <w:tabs>
          <w:tab w:val="left" w:pos="90"/>
        </w:tabs>
        <w:autoSpaceDE w:val="0"/>
        <w:autoSpaceDN w:val="0"/>
        <w:adjustRightInd w:val="0"/>
        <w:rPr>
          <w:rFonts w:ascii="Courier New" w:hAnsi="Courier New" w:cs="Courier New"/>
          <w:color w:val="000000"/>
          <w:sz w:val="16"/>
          <w:szCs w:val="16"/>
        </w:rPr>
      </w:pPr>
      <w:r w:rsidRPr="003F5D5D">
        <w:rPr>
          <w:rFonts w:ascii="Courier New" w:hAnsi="Courier New" w:cs="Courier New"/>
          <w:color w:val="000000"/>
          <w:sz w:val="16"/>
          <w:szCs w:val="16"/>
        </w:rPr>
        <w:t>REQUIRED PROBE: Any other places?</w:t>
      </w:r>
    </w:p>
    <w:p w:rsidR="003F5D5D" w:rsidRPr="003F5D5D" w:rsidRDefault="003F5D5D" w:rsidP="003F5D5D">
      <w:pPr>
        <w:widowControl w:val="0"/>
        <w:tabs>
          <w:tab w:val="left" w:pos="90"/>
          <w:tab w:val="left" w:pos="1560"/>
        </w:tabs>
        <w:autoSpaceDE w:val="0"/>
        <w:autoSpaceDN w:val="0"/>
        <w:adjustRightInd w:val="0"/>
        <w:spacing w:before="230"/>
        <w:rPr>
          <w:rFonts w:ascii="Courier New" w:hAnsi="Courier New" w:cs="Courier New"/>
          <w:i/>
          <w:iCs/>
          <w:color w:val="000000"/>
          <w:sz w:val="16"/>
          <w:szCs w:val="16"/>
        </w:rPr>
      </w:pPr>
      <w:r w:rsidRPr="003F5D5D">
        <w:rPr>
          <w:rFonts w:ascii="Courier New" w:hAnsi="Courier New" w:cs="Courier New"/>
          <w:i/>
          <w:iCs/>
          <w:color w:val="000080"/>
          <w:sz w:val="16"/>
          <w:szCs w:val="16"/>
        </w:rPr>
        <w:t>Question Type:</w:t>
      </w:r>
      <w:r w:rsidRPr="003F5D5D">
        <w:rPr>
          <w:rFonts w:ascii="Courier New" w:hAnsi="Courier New" w:cs="Courier New"/>
          <w:sz w:val="16"/>
          <w:szCs w:val="16"/>
        </w:rPr>
        <w:tab/>
      </w:r>
      <w:r w:rsidRPr="003F5D5D">
        <w:rPr>
          <w:rFonts w:ascii="Courier New" w:hAnsi="Courier New" w:cs="Courier New"/>
          <w:i/>
          <w:iCs/>
          <w:color w:val="000000"/>
          <w:sz w:val="16"/>
          <w:szCs w:val="16"/>
        </w:rPr>
        <w:t>TResidence</w:t>
      </w:r>
    </w:p>
    <w:p w:rsidR="003F5D5D" w:rsidRPr="003F5D5D" w:rsidRDefault="003F5D5D" w:rsidP="003F5D5D">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Own</w:t>
      </w:r>
      <w:r w:rsidRPr="003F5D5D">
        <w:rPr>
          <w:rFonts w:ascii="Courier New" w:hAnsi="Courier New" w:cs="Courier New"/>
          <w:sz w:val="16"/>
          <w:szCs w:val="16"/>
        </w:rPr>
        <w:tab/>
      </w:r>
      <w:r w:rsidRPr="003F5D5D">
        <w:rPr>
          <w:rFonts w:ascii="Courier New" w:hAnsi="Courier New" w:cs="Courier New"/>
          <w:color w:val="000000"/>
          <w:sz w:val="16"/>
          <w:szCs w:val="16"/>
        </w:rPr>
        <w:t>1</w:t>
      </w:r>
      <w:r w:rsidRPr="003F5D5D">
        <w:rPr>
          <w:rFonts w:ascii="Courier New" w:hAnsi="Courier New" w:cs="Courier New"/>
          <w:sz w:val="16"/>
          <w:szCs w:val="16"/>
        </w:rPr>
        <w:tab/>
      </w:r>
      <w:r w:rsidRPr="003F5D5D">
        <w:rPr>
          <w:rFonts w:ascii="Courier New" w:hAnsi="Courier New" w:cs="Courier New"/>
          <w:color w:val="000000"/>
          <w:sz w:val="16"/>
          <w:szCs w:val="16"/>
        </w:rPr>
        <w:tab/>
        <w:t xml:space="preserve">In your own house or apartment, meaning your name was on the title, mortgage, </w:t>
      </w:r>
    </w:p>
    <w:p w:rsidR="003F5D5D" w:rsidRPr="003F5D5D" w:rsidRDefault="003F5D5D" w:rsidP="003F5D5D">
      <w:pPr>
        <w:widowControl w:val="0"/>
        <w:tabs>
          <w:tab w:val="left" w:pos="240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or lease</w:t>
      </w:r>
    </w:p>
    <w:p w:rsidR="003F5D5D" w:rsidRPr="003F5D5D" w:rsidRDefault="003F5D5D" w:rsidP="003F5D5D">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Elses</w:t>
      </w:r>
      <w:r w:rsidRPr="003F5D5D">
        <w:rPr>
          <w:rFonts w:ascii="Courier New" w:hAnsi="Courier New" w:cs="Courier New"/>
          <w:sz w:val="16"/>
          <w:szCs w:val="16"/>
        </w:rPr>
        <w:tab/>
      </w:r>
      <w:r w:rsidRPr="003F5D5D">
        <w:rPr>
          <w:rFonts w:ascii="Courier New" w:hAnsi="Courier New" w:cs="Courier New"/>
          <w:color w:val="000000"/>
          <w:sz w:val="16"/>
          <w:szCs w:val="16"/>
        </w:rPr>
        <w:t>2</w:t>
      </w:r>
      <w:r w:rsidRPr="003F5D5D">
        <w:rPr>
          <w:rFonts w:ascii="Courier New" w:hAnsi="Courier New" w:cs="Courier New"/>
          <w:sz w:val="16"/>
          <w:szCs w:val="16"/>
        </w:rPr>
        <w:tab/>
      </w:r>
      <w:r w:rsidRPr="003F5D5D">
        <w:rPr>
          <w:rFonts w:ascii="Courier New" w:hAnsi="Courier New" w:cs="Courier New"/>
          <w:color w:val="000000"/>
          <w:sz w:val="16"/>
          <w:szCs w:val="16"/>
        </w:rPr>
        <w:tab/>
        <w:t>In someone else's house or apartment</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Transitional</w:t>
      </w:r>
      <w:r w:rsidRPr="003F5D5D">
        <w:rPr>
          <w:rFonts w:ascii="Courier New" w:hAnsi="Courier New" w:cs="Courier New"/>
          <w:sz w:val="16"/>
          <w:szCs w:val="16"/>
        </w:rPr>
        <w:tab/>
      </w:r>
      <w:r w:rsidRPr="003F5D5D">
        <w:rPr>
          <w:rFonts w:ascii="Courier New" w:hAnsi="Courier New" w:cs="Courier New"/>
          <w:color w:val="000000"/>
          <w:sz w:val="16"/>
          <w:szCs w:val="16"/>
        </w:rPr>
        <w:t>3</w:t>
      </w:r>
      <w:r w:rsidRPr="003F5D5D">
        <w:rPr>
          <w:rFonts w:ascii="Courier New" w:hAnsi="Courier New" w:cs="Courier New"/>
          <w:sz w:val="16"/>
          <w:szCs w:val="16"/>
        </w:rPr>
        <w:tab/>
      </w:r>
      <w:r w:rsidRPr="003F5D5D">
        <w:rPr>
          <w:rFonts w:ascii="Courier New" w:hAnsi="Courier New" w:cs="Courier New"/>
          <w:color w:val="000000"/>
          <w:sz w:val="16"/>
          <w:szCs w:val="16"/>
        </w:rPr>
        <w:tab/>
        <w:t>In a transitional housing building or halfway house</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Motel</w:t>
      </w:r>
      <w:r w:rsidRPr="003F5D5D">
        <w:rPr>
          <w:rFonts w:ascii="Courier New" w:hAnsi="Courier New" w:cs="Courier New"/>
          <w:sz w:val="16"/>
          <w:szCs w:val="16"/>
        </w:rPr>
        <w:tab/>
      </w:r>
      <w:r w:rsidRPr="003F5D5D">
        <w:rPr>
          <w:rFonts w:ascii="Courier New" w:hAnsi="Courier New" w:cs="Courier New"/>
          <w:color w:val="000000"/>
          <w:sz w:val="16"/>
          <w:szCs w:val="16"/>
        </w:rPr>
        <w:t>4</w:t>
      </w:r>
      <w:r w:rsidRPr="003F5D5D">
        <w:rPr>
          <w:rFonts w:ascii="Courier New" w:hAnsi="Courier New" w:cs="Courier New"/>
          <w:sz w:val="16"/>
          <w:szCs w:val="16"/>
        </w:rPr>
        <w:tab/>
      </w:r>
      <w:r w:rsidRPr="003F5D5D">
        <w:rPr>
          <w:rFonts w:ascii="Courier New" w:hAnsi="Courier New" w:cs="Courier New"/>
          <w:color w:val="000000"/>
          <w:sz w:val="16"/>
          <w:szCs w:val="16"/>
        </w:rPr>
        <w:tab/>
        <w:t>In a motel/hotel or rooming house</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Treatment</w:t>
      </w:r>
      <w:r w:rsidRPr="003F5D5D">
        <w:rPr>
          <w:rFonts w:ascii="Courier New" w:hAnsi="Courier New" w:cs="Courier New"/>
          <w:sz w:val="16"/>
          <w:szCs w:val="16"/>
        </w:rPr>
        <w:tab/>
      </w:r>
      <w:r w:rsidRPr="003F5D5D">
        <w:rPr>
          <w:rFonts w:ascii="Courier New" w:hAnsi="Courier New" w:cs="Courier New"/>
          <w:color w:val="000000"/>
          <w:sz w:val="16"/>
          <w:szCs w:val="16"/>
        </w:rPr>
        <w:t>5</w:t>
      </w:r>
      <w:r w:rsidRPr="003F5D5D">
        <w:rPr>
          <w:rFonts w:ascii="Courier New" w:hAnsi="Courier New" w:cs="Courier New"/>
          <w:sz w:val="16"/>
          <w:szCs w:val="16"/>
        </w:rPr>
        <w:tab/>
      </w:r>
      <w:r w:rsidRPr="003F5D5D">
        <w:rPr>
          <w:rFonts w:ascii="Courier New" w:hAnsi="Courier New" w:cs="Courier New"/>
          <w:color w:val="000000"/>
          <w:sz w:val="16"/>
          <w:szCs w:val="16"/>
        </w:rPr>
        <w:tab/>
        <w:t>In a residential treatment facility</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Shelter</w:t>
      </w:r>
      <w:r w:rsidRPr="003F5D5D">
        <w:rPr>
          <w:rFonts w:ascii="Courier New" w:hAnsi="Courier New" w:cs="Courier New"/>
          <w:sz w:val="16"/>
          <w:szCs w:val="16"/>
        </w:rPr>
        <w:tab/>
      </w:r>
      <w:r w:rsidRPr="003F5D5D">
        <w:rPr>
          <w:rFonts w:ascii="Courier New" w:hAnsi="Courier New" w:cs="Courier New"/>
          <w:color w:val="000000"/>
          <w:sz w:val="16"/>
          <w:szCs w:val="16"/>
        </w:rPr>
        <w:t>6</w:t>
      </w:r>
      <w:r w:rsidRPr="003F5D5D">
        <w:rPr>
          <w:rFonts w:ascii="Courier New" w:hAnsi="Courier New" w:cs="Courier New"/>
          <w:sz w:val="16"/>
          <w:szCs w:val="16"/>
        </w:rPr>
        <w:tab/>
      </w:r>
      <w:r w:rsidRPr="003F5D5D">
        <w:rPr>
          <w:rFonts w:ascii="Courier New" w:hAnsi="Courier New" w:cs="Courier New"/>
          <w:color w:val="000000"/>
          <w:sz w:val="16"/>
          <w:szCs w:val="16"/>
        </w:rPr>
        <w:tab/>
        <w:t>In a shelter</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Street</w:t>
      </w:r>
      <w:r w:rsidRPr="003F5D5D">
        <w:rPr>
          <w:rFonts w:ascii="Courier New" w:hAnsi="Courier New" w:cs="Courier New"/>
          <w:sz w:val="16"/>
          <w:szCs w:val="16"/>
        </w:rPr>
        <w:tab/>
      </w:r>
      <w:r w:rsidRPr="003F5D5D">
        <w:rPr>
          <w:rFonts w:ascii="Courier New" w:hAnsi="Courier New" w:cs="Courier New"/>
          <w:color w:val="000000"/>
          <w:sz w:val="16"/>
          <w:szCs w:val="16"/>
        </w:rPr>
        <w:t>7</w:t>
      </w:r>
      <w:r w:rsidRPr="003F5D5D">
        <w:rPr>
          <w:rFonts w:ascii="Courier New" w:hAnsi="Courier New" w:cs="Courier New"/>
          <w:sz w:val="16"/>
          <w:szCs w:val="16"/>
        </w:rPr>
        <w:tab/>
      </w:r>
      <w:r w:rsidRPr="003F5D5D">
        <w:rPr>
          <w:rFonts w:ascii="Courier New" w:hAnsi="Courier New" w:cs="Courier New"/>
          <w:color w:val="000000"/>
          <w:sz w:val="16"/>
          <w:szCs w:val="16"/>
        </w:rPr>
        <w:t>On the street</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Outdoor</w:t>
      </w:r>
      <w:r w:rsidRPr="003F5D5D">
        <w:rPr>
          <w:rFonts w:ascii="Courier New" w:hAnsi="Courier New" w:cs="Courier New"/>
          <w:sz w:val="16"/>
          <w:szCs w:val="16"/>
        </w:rPr>
        <w:tab/>
      </w:r>
      <w:r w:rsidRPr="003F5D5D">
        <w:rPr>
          <w:rFonts w:ascii="Courier New" w:hAnsi="Courier New" w:cs="Courier New"/>
          <w:color w:val="000000"/>
          <w:sz w:val="16"/>
          <w:szCs w:val="16"/>
        </w:rPr>
        <w:t>8</w:t>
      </w:r>
      <w:r w:rsidRPr="003F5D5D">
        <w:rPr>
          <w:rFonts w:ascii="Courier New" w:hAnsi="Courier New" w:cs="Courier New"/>
          <w:sz w:val="16"/>
          <w:szCs w:val="16"/>
        </w:rPr>
        <w:tab/>
      </w:r>
      <w:r w:rsidRPr="003F5D5D">
        <w:rPr>
          <w:rFonts w:ascii="Courier New" w:hAnsi="Courier New" w:cs="Courier New"/>
          <w:color w:val="000000"/>
          <w:sz w:val="16"/>
          <w:szCs w:val="16"/>
        </w:rPr>
        <w:tab/>
        <w:t>In an outdoor location where you camped out</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Vacant</w:t>
      </w:r>
      <w:r w:rsidRPr="003F5D5D">
        <w:rPr>
          <w:rFonts w:ascii="Courier New" w:hAnsi="Courier New" w:cs="Courier New"/>
          <w:sz w:val="16"/>
          <w:szCs w:val="16"/>
        </w:rPr>
        <w:tab/>
      </w:r>
      <w:r w:rsidRPr="003F5D5D">
        <w:rPr>
          <w:rFonts w:ascii="Courier New" w:hAnsi="Courier New" w:cs="Courier New"/>
          <w:color w:val="000000"/>
          <w:sz w:val="16"/>
          <w:szCs w:val="16"/>
        </w:rPr>
        <w:t>9</w:t>
      </w:r>
      <w:r w:rsidRPr="003F5D5D">
        <w:rPr>
          <w:rFonts w:ascii="Courier New" w:hAnsi="Courier New" w:cs="Courier New"/>
          <w:sz w:val="16"/>
          <w:szCs w:val="16"/>
        </w:rPr>
        <w:tab/>
      </w:r>
      <w:r w:rsidRPr="003F5D5D">
        <w:rPr>
          <w:rFonts w:ascii="Courier New" w:hAnsi="Courier New" w:cs="Courier New"/>
          <w:color w:val="000000"/>
          <w:sz w:val="16"/>
          <w:szCs w:val="16"/>
        </w:rPr>
        <w:tab/>
        <w:t>In an abandoned building or vacant unit</w:t>
      </w:r>
    </w:p>
    <w:p w:rsidR="003F5D5D" w:rsidRPr="003F5D5D" w:rsidRDefault="003F5D5D" w:rsidP="003F5D5D">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Other</w:t>
      </w:r>
      <w:r w:rsidRPr="003F5D5D">
        <w:rPr>
          <w:rFonts w:ascii="Courier New" w:hAnsi="Courier New" w:cs="Courier New"/>
          <w:sz w:val="16"/>
          <w:szCs w:val="16"/>
        </w:rPr>
        <w:tab/>
      </w:r>
      <w:r w:rsidRPr="003F5D5D">
        <w:rPr>
          <w:rFonts w:ascii="Courier New" w:hAnsi="Courier New" w:cs="Courier New"/>
          <w:color w:val="000000"/>
          <w:sz w:val="16"/>
          <w:szCs w:val="16"/>
        </w:rPr>
        <w:t>10</w:t>
      </w:r>
      <w:r w:rsidRPr="003F5D5D">
        <w:rPr>
          <w:rFonts w:ascii="Courier New" w:hAnsi="Courier New" w:cs="Courier New"/>
          <w:sz w:val="16"/>
          <w:szCs w:val="16"/>
        </w:rPr>
        <w:tab/>
      </w:r>
      <w:r w:rsidRPr="003F5D5D">
        <w:rPr>
          <w:rFonts w:ascii="Courier New" w:hAnsi="Courier New" w:cs="Courier New"/>
          <w:color w:val="000000"/>
          <w:sz w:val="16"/>
          <w:szCs w:val="16"/>
        </w:rPr>
        <w:tab/>
        <w:t>In some other place</w:t>
      </w:r>
    </w:p>
    <w:p w:rsidR="00FE2F6C" w:rsidRDefault="00FE2F6C" w:rsidP="00707616">
      <w:pPr>
        <w:pStyle w:val="aAnswer-a"/>
        <w:rPr>
          <w:i/>
          <w:iCs/>
        </w:rPr>
      </w:pPr>
    </w:p>
    <w:p w:rsidR="004D5640" w:rsidRDefault="004D5640" w:rsidP="00707616">
      <w:pPr>
        <w:pStyle w:val="aAnswer-a"/>
        <w:rPr>
          <w:i/>
          <w:iCs/>
        </w:rPr>
      </w:pPr>
    </w:p>
    <w:p w:rsidR="00FE2F6C" w:rsidRPr="00513747" w:rsidRDefault="00FE2F6C" w:rsidP="00FE2F6C">
      <w:pPr>
        <w:pStyle w:val="aQuestion"/>
        <w:numPr>
          <w:ilvl w:val="0"/>
          <w:numId w:val="0"/>
        </w:numPr>
        <w:rPr>
          <w:b/>
          <w:bCs/>
        </w:rPr>
      </w:pPr>
      <w:r w:rsidRPr="00513747">
        <w:rPr>
          <w:b/>
          <w:bCs/>
        </w:rPr>
        <w:t>New Question (used in Qualitative Follow-Back)</w:t>
      </w:r>
    </w:p>
    <w:p w:rsidR="00F42BE5" w:rsidRDefault="00F42BE5" w:rsidP="00E71329">
      <w:pPr>
        <w:pStyle w:val="aQuestion"/>
        <w:ind w:left="450" w:hanging="450"/>
      </w:pPr>
      <w:r>
        <w:t xml:space="preserve">How </w:t>
      </w:r>
      <w:r w:rsidR="00B44E39">
        <w:t xml:space="preserve">did those </w:t>
      </w:r>
      <w:r>
        <w:t>living arrangements</w:t>
      </w:r>
      <w:r w:rsidR="00B44E39">
        <w:t xml:space="preserve"> change, if at all,</w:t>
      </w:r>
      <w:r>
        <w:t xml:space="preserve"> for </w:t>
      </w:r>
      <w:r w:rsidR="009531A6">
        <w:t>[</w:t>
      </w:r>
      <w:r w:rsidR="00352847">
        <w:t>partner</w:t>
      </w:r>
      <w:r w:rsidR="009531A6">
        <w:t>]</w:t>
      </w:r>
      <w:r>
        <w:t xml:space="preserve"> and </w:t>
      </w:r>
      <w:r w:rsidR="00B44E39">
        <w:t xml:space="preserve">your </w:t>
      </w:r>
      <w:r>
        <w:t xml:space="preserve">child(ren) during </w:t>
      </w:r>
      <w:r w:rsidR="00352847">
        <w:t xml:space="preserve">your </w:t>
      </w:r>
      <w:r>
        <w:t>incarceration</w:t>
      </w:r>
      <w:r w:rsidR="00B44E39">
        <w:t>?</w:t>
      </w:r>
      <w:r w:rsidR="00A65846">
        <w:t xml:space="preserve"> </w:t>
      </w:r>
      <w:r w:rsidR="00FA7C45">
        <w:t>Why did they change?</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Default="00FE2F6C" w:rsidP="00FE2F6C">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MT6N095</w:t>
      </w:r>
      <w:r>
        <w:rPr>
          <w:rFonts w:ascii="Arial" w:hAnsi="Arial" w:cs="Arial"/>
          <w:sz w:val="24"/>
          <w:szCs w:val="24"/>
        </w:rPr>
        <w:tab/>
      </w:r>
      <w:r>
        <w:rPr>
          <w:rFonts w:ascii="Arial" w:hAnsi="Arial" w:cs="Arial"/>
          <w:b/>
          <w:bCs/>
          <w:i/>
          <w:iCs/>
          <w:color w:val="800080"/>
          <w:sz w:val="18"/>
          <w:szCs w:val="18"/>
        </w:rPr>
        <w:t>34MFU Focal Child Residence</w:t>
      </w:r>
    </w:p>
    <w:p w:rsidR="00FE2F6C" w:rsidRDefault="00FE2F6C" w:rsidP="00FE2F6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30]</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The next items ask about your relationship with ^prld.FOCCHILD.</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With whom does ^prld.FOCCHILD currently live? Select all that apply.</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Anyone else?</w:t>
      </w:r>
    </w:p>
    <w:p w:rsidR="00FE2F6C" w:rsidRDefault="00FE2F6C" w:rsidP="00FE2F6C">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TFocalFU</w:t>
      </w:r>
    </w:p>
    <w:p w:rsidR="00FE2F6C" w:rsidRDefault="00FE2F6C" w:rsidP="00FE2F6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You</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^F1 You ^F1</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Mother</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@BThe child's mother@B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GrandparentM</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@BThe child's maternal grandparent(s)@B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GrandparentP</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@BThe child's paternal grandparent(s)@B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StepGrand</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@BThe child's step-grandparent(s)@B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RelativesB</w:t>
      </w:r>
      <w:r>
        <w:rPr>
          <w:rFonts w:ascii="Arial" w:hAnsi="Arial" w:cs="Arial"/>
          <w:sz w:val="24"/>
          <w:szCs w:val="24"/>
        </w:rPr>
        <w:tab/>
      </w:r>
      <w:r>
        <w:rPr>
          <w:rFonts w:ascii="Courier New" w:hAnsi="Courier New" w:cs="Courier New"/>
          <w:color w:val="000000"/>
          <w:sz w:val="16"/>
          <w:szCs w:val="16"/>
        </w:rPr>
        <w:t>6</w:t>
      </w:r>
      <w:r>
        <w:rPr>
          <w:rFonts w:ascii="Arial" w:hAnsi="Arial" w:cs="Arial"/>
          <w:sz w:val="24"/>
          <w:szCs w:val="24"/>
        </w:rPr>
        <w:tab/>
      </w:r>
      <w:r>
        <w:rPr>
          <w:rFonts w:ascii="Courier New" w:hAnsi="Courier New" w:cs="Courier New"/>
          <w:color w:val="000000"/>
          <w:sz w:val="16"/>
          <w:szCs w:val="16"/>
        </w:rPr>
        <w:t>@BOther blood relatives of the child@B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Stepparent</w:t>
      </w:r>
      <w:r>
        <w:rPr>
          <w:rFonts w:ascii="Arial" w:hAnsi="Arial" w:cs="Arial"/>
          <w:sz w:val="24"/>
          <w:szCs w:val="24"/>
        </w:rPr>
        <w:tab/>
      </w:r>
      <w:r>
        <w:rPr>
          <w:rFonts w:ascii="Courier New" w:hAnsi="Courier New" w:cs="Courier New"/>
          <w:color w:val="000000"/>
          <w:sz w:val="16"/>
          <w:szCs w:val="16"/>
        </w:rPr>
        <w:t>7</w:t>
      </w:r>
      <w:r>
        <w:rPr>
          <w:rFonts w:ascii="Arial" w:hAnsi="Arial" w:cs="Arial"/>
          <w:sz w:val="24"/>
          <w:szCs w:val="24"/>
        </w:rPr>
        <w:tab/>
      </w:r>
      <w:r>
        <w:rPr>
          <w:rFonts w:ascii="Courier New" w:hAnsi="Courier New" w:cs="Courier New"/>
          <w:color w:val="000000"/>
          <w:sz w:val="16"/>
          <w:szCs w:val="16"/>
        </w:rPr>
        <w:t>@BThe child's stepparent@B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NonBlood</w:t>
      </w:r>
      <w:r>
        <w:rPr>
          <w:rFonts w:ascii="Arial" w:hAnsi="Arial" w:cs="Arial"/>
          <w:sz w:val="24"/>
          <w:szCs w:val="24"/>
        </w:rPr>
        <w:tab/>
      </w:r>
      <w:r>
        <w:rPr>
          <w:rFonts w:ascii="Courier New" w:hAnsi="Courier New" w:cs="Courier New"/>
          <w:color w:val="000000"/>
          <w:sz w:val="16"/>
          <w:szCs w:val="16"/>
        </w:rPr>
        <w:t>8</w:t>
      </w:r>
      <w:r>
        <w:rPr>
          <w:rFonts w:ascii="Arial" w:hAnsi="Arial" w:cs="Arial"/>
          <w:sz w:val="24"/>
          <w:szCs w:val="24"/>
        </w:rPr>
        <w:tab/>
      </w:r>
      <w:r>
        <w:rPr>
          <w:rFonts w:ascii="Courier New" w:hAnsi="Courier New" w:cs="Courier New"/>
          <w:color w:val="000000"/>
          <w:sz w:val="16"/>
          <w:szCs w:val="16"/>
        </w:rPr>
        <w:t>@BOther non-blood relatives@B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SocialS</w:t>
      </w:r>
      <w:r>
        <w:rPr>
          <w:rFonts w:ascii="Arial" w:hAnsi="Arial" w:cs="Arial"/>
          <w:sz w:val="24"/>
          <w:szCs w:val="24"/>
        </w:rPr>
        <w:tab/>
      </w:r>
      <w:r>
        <w:rPr>
          <w:rFonts w:ascii="Courier New" w:hAnsi="Courier New" w:cs="Courier New"/>
          <w:color w:val="000000"/>
          <w:sz w:val="16"/>
          <w:szCs w:val="16"/>
        </w:rPr>
        <w:t>9</w:t>
      </w:r>
      <w:r>
        <w:rPr>
          <w:rFonts w:ascii="Arial" w:hAnsi="Arial" w:cs="Arial"/>
          <w:sz w:val="24"/>
          <w:szCs w:val="24"/>
        </w:rPr>
        <w:tab/>
      </w:r>
      <w:r>
        <w:rPr>
          <w:rFonts w:ascii="Courier New" w:hAnsi="Courier New" w:cs="Courier New"/>
          <w:color w:val="000000"/>
          <w:sz w:val="16"/>
          <w:szCs w:val="16"/>
        </w:rPr>
        <w:t>@BThe child is in custody of social services@B</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Other</w:t>
      </w:r>
      <w:r>
        <w:rPr>
          <w:rFonts w:ascii="Arial" w:hAnsi="Arial" w:cs="Arial"/>
          <w:sz w:val="24"/>
          <w:szCs w:val="24"/>
        </w:rPr>
        <w:tab/>
      </w:r>
      <w:r>
        <w:rPr>
          <w:rFonts w:ascii="Courier New" w:hAnsi="Courier New" w:cs="Courier New"/>
          <w:color w:val="000000"/>
          <w:sz w:val="16"/>
          <w:szCs w:val="16"/>
        </w:rPr>
        <w:t>10</w:t>
      </w:r>
      <w:r>
        <w:rPr>
          <w:rFonts w:ascii="Arial" w:hAnsi="Arial" w:cs="Arial"/>
          <w:sz w:val="24"/>
          <w:szCs w:val="24"/>
        </w:rPr>
        <w:tab/>
      </w:r>
      <w:r>
        <w:rPr>
          <w:rFonts w:ascii="Courier New" w:hAnsi="Courier New" w:cs="Courier New"/>
          <w:color w:val="000000"/>
          <w:sz w:val="16"/>
          <w:szCs w:val="16"/>
        </w:rPr>
        <w:t>@BOther (SPECIFY)@B</w:t>
      </w:r>
    </w:p>
    <w:p w:rsidR="004D5640" w:rsidRDefault="004D5640" w:rsidP="00FE2F6C">
      <w:pPr>
        <w:pStyle w:val="aQuestion"/>
        <w:numPr>
          <w:ilvl w:val="0"/>
          <w:numId w:val="0"/>
        </w:numPr>
        <w:rPr>
          <w:b/>
          <w:bCs/>
        </w:rPr>
      </w:pPr>
    </w:p>
    <w:p w:rsidR="00FE2F6C" w:rsidRPr="00513747" w:rsidRDefault="00FE2F6C" w:rsidP="00FE2F6C">
      <w:pPr>
        <w:pStyle w:val="aQuestion"/>
        <w:numPr>
          <w:ilvl w:val="0"/>
          <w:numId w:val="0"/>
        </w:numPr>
        <w:rPr>
          <w:b/>
          <w:bCs/>
        </w:rPr>
      </w:pPr>
      <w:r w:rsidRPr="00513747">
        <w:rPr>
          <w:b/>
          <w:bCs/>
        </w:rPr>
        <w:t>New Question (used in Qualitative Follow-Back)</w:t>
      </w:r>
    </w:p>
    <w:p w:rsidR="00F42BE5" w:rsidRDefault="00FE1FFB" w:rsidP="00E71329">
      <w:pPr>
        <w:pStyle w:val="aQuestion"/>
        <w:ind w:left="450" w:hanging="450"/>
      </w:pPr>
      <w:r>
        <w:t xml:space="preserve">What are your living arrangements now?  </w:t>
      </w:r>
      <w:r w:rsidR="00FA7C45">
        <w:t>If c</w:t>
      </w:r>
      <w:r w:rsidR="00F42BE5">
        <w:t>urrent living arrangements</w:t>
      </w:r>
      <w:r w:rsidR="00FA7C45">
        <w:t xml:space="preserve"> are different than before or during incarceration, as</w:t>
      </w:r>
      <w:r w:rsidR="009531A6">
        <w:t>k</w:t>
      </w:r>
      <w:r w:rsidR="00FA7C45">
        <w:t xml:space="preserve">: It sounds like your current living arrangements are </w:t>
      </w:r>
      <w:r w:rsidR="00352847">
        <w:t>different than they were before your</w:t>
      </w:r>
      <w:r w:rsidR="00FA7C45">
        <w:t xml:space="preserve"> incarceration.</w:t>
      </w:r>
      <w:r w:rsidR="00A65846">
        <w:t xml:space="preserve"> </w:t>
      </w:r>
      <w:r w:rsidR="006C3579">
        <w:t>How did that change happen?</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Default="00FE2F6C" w:rsidP="00FE2F6C">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MT5J010</w:t>
      </w:r>
      <w:r>
        <w:rPr>
          <w:rFonts w:ascii="Arial" w:hAnsi="Arial" w:cs="Arial"/>
          <w:sz w:val="24"/>
          <w:szCs w:val="24"/>
        </w:rPr>
        <w:tab/>
      </w:r>
      <w:r>
        <w:rPr>
          <w:rFonts w:ascii="Arial" w:hAnsi="Arial" w:cs="Arial"/>
          <w:b/>
          <w:bCs/>
          <w:i/>
          <w:iCs/>
          <w:color w:val="800080"/>
          <w:sz w:val="18"/>
          <w:szCs w:val="18"/>
        </w:rPr>
        <w:t>34MFU Ever Live</w:t>
      </w:r>
    </w:p>
    <w:p w:rsidR="00FE2F6C" w:rsidRDefault="00FE2F6C" w:rsidP="00FE2F6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14]</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2049F5">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Now, I'd like to know about your living situation. At any point since your release, have you lived in these places? Select all that apply.</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[REFER RESPONDENT TO REFERENCE CALENDAR]</w:t>
      </w: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p>
    <w:p w:rsidR="00FE2F6C" w:rsidRDefault="00FE2F6C" w:rsidP="00FE2F6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 other places?</w:t>
      </w:r>
    </w:p>
    <w:p w:rsidR="00FE2F6C" w:rsidRDefault="00FE2F6C" w:rsidP="00FE2F6C">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TResidence</w:t>
      </w:r>
    </w:p>
    <w:p w:rsidR="00FE2F6C" w:rsidRDefault="00FE2F6C" w:rsidP="00FE2F6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Own</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 xml:space="preserve">In your own house or apartment, meaning your name was on the </w:t>
      </w:r>
    </w:p>
    <w:p w:rsidR="00FE2F6C" w:rsidRDefault="00FE2F6C" w:rsidP="00FE2F6C">
      <w:pPr>
        <w:widowControl w:val="0"/>
        <w:tabs>
          <w:tab w:val="left" w:pos="2400"/>
        </w:tabs>
        <w:autoSpaceDE w:val="0"/>
        <w:autoSpaceDN w:val="0"/>
        <w:adjustRightInd w:val="0"/>
        <w:rPr>
          <w:rFonts w:ascii="Courier New" w:hAnsi="Courier New" w:cs="Courier New"/>
          <w:color w:val="000000"/>
          <w:sz w:val="17"/>
          <w:szCs w:val="17"/>
        </w:rPr>
      </w:pPr>
      <w:r>
        <w:rPr>
          <w:rFonts w:ascii="Arial" w:hAnsi="Arial" w:cs="Arial"/>
          <w:sz w:val="24"/>
          <w:szCs w:val="24"/>
        </w:rPr>
        <w:tab/>
      </w:r>
      <w:r>
        <w:rPr>
          <w:rFonts w:ascii="Courier New" w:hAnsi="Courier New" w:cs="Courier New"/>
          <w:color w:val="000000"/>
          <w:sz w:val="16"/>
          <w:szCs w:val="16"/>
        </w:rPr>
        <w:t>title, mortgage, or lease</w:t>
      </w:r>
    </w:p>
    <w:p w:rsidR="00FE2F6C" w:rsidRDefault="00FE2F6C" w:rsidP="00FE2F6C">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Elses</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In someone else's house or apartment</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Transitional</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In a transitional housing building or halfway house</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Motel</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In a motel/hotel or rooming house</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Treatment</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In a residential treatment facility</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Shelter</w:t>
      </w:r>
      <w:r>
        <w:rPr>
          <w:rFonts w:ascii="Arial" w:hAnsi="Arial" w:cs="Arial"/>
          <w:sz w:val="24"/>
          <w:szCs w:val="24"/>
        </w:rPr>
        <w:tab/>
      </w:r>
      <w:r>
        <w:rPr>
          <w:rFonts w:ascii="Courier New" w:hAnsi="Courier New" w:cs="Courier New"/>
          <w:color w:val="000000"/>
          <w:sz w:val="16"/>
          <w:szCs w:val="16"/>
        </w:rPr>
        <w:t>6</w:t>
      </w:r>
      <w:r>
        <w:rPr>
          <w:rFonts w:ascii="Arial" w:hAnsi="Arial" w:cs="Arial"/>
          <w:sz w:val="24"/>
          <w:szCs w:val="24"/>
        </w:rPr>
        <w:tab/>
      </w:r>
      <w:r>
        <w:rPr>
          <w:rFonts w:ascii="Courier New" w:hAnsi="Courier New" w:cs="Courier New"/>
          <w:color w:val="000000"/>
          <w:sz w:val="16"/>
          <w:szCs w:val="16"/>
        </w:rPr>
        <w:t>In a shelter</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Street</w:t>
      </w:r>
      <w:r>
        <w:rPr>
          <w:rFonts w:ascii="Arial" w:hAnsi="Arial" w:cs="Arial"/>
          <w:sz w:val="24"/>
          <w:szCs w:val="24"/>
        </w:rPr>
        <w:tab/>
      </w:r>
      <w:r>
        <w:rPr>
          <w:rFonts w:ascii="Courier New" w:hAnsi="Courier New" w:cs="Courier New"/>
          <w:color w:val="000000"/>
          <w:sz w:val="16"/>
          <w:szCs w:val="16"/>
        </w:rPr>
        <w:t>7</w:t>
      </w:r>
      <w:r>
        <w:rPr>
          <w:rFonts w:ascii="Arial" w:hAnsi="Arial" w:cs="Arial"/>
          <w:sz w:val="24"/>
          <w:szCs w:val="24"/>
        </w:rPr>
        <w:tab/>
      </w:r>
      <w:r>
        <w:rPr>
          <w:rFonts w:ascii="Courier New" w:hAnsi="Courier New" w:cs="Courier New"/>
          <w:color w:val="000000"/>
          <w:sz w:val="16"/>
          <w:szCs w:val="16"/>
        </w:rPr>
        <w:t>On the street</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Outdoor</w:t>
      </w:r>
      <w:r>
        <w:rPr>
          <w:rFonts w:ascii="Arial" w:hAnsi="Arial" w:cs="Arial"/>
          <w:sz w:val="24"/>
          <w:szCs w:val="24"/>
        </w:rPr>
        <w:tab/>
      </w:r>
      <w:r>
        <w:rPr>
          <w:rFonts w:ascii="Courier New" w:hAnsi="Courier New" w:cs="Courier New"/>
          <w:color w:val="000000"/>
          <w:sz w:val="16"/>
          <w:szCs w:val="16"/>
        </w:rPr>
        <w:t>8</w:t>
      </w:r>
      <w:r>
        <w:rPr>
          <w:rFonts w:ascii="Arial" w:hAnsi="Arial" w:cs="Arial"/>
          <w:sz w:val="24"/>
          <w:szCs w:val="24"/>
        </w:rPr>
        <w:tab/>
      </w:r>
      <w:r>
        <w:rPr>
          <w:rFonts w:ascii="Courier New" w:hAnsi="Courier New" w:cs="Courier New"/>
          <w:color w:val="000000"/>
          <w:sz w:val="16"/>
          <w:szCs w:val="16"/>
        </w:rPr>
        <w:t>In an outdoor location where you camped out</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Vacant</w:t>
      </w:r>
      <w:r>
        <w:rPr>
          <w:rFonts w:ascii="Arial" w:hAnsi="Arial" w:cs="Arial"/>
          <w:sz w:val="24"/>
          <w:szCs w:val="24"/>
        </w:rPr>
        <w:tab/>
      </w:r>
      <w:r>
        <w:rPr>
          <w:rFonts w:ascii="Courier New" w:hAnsi="Courier New" w:cs="Courier New"/>
          <w:color w:val="000000"/>
          <w:sz w:val="16"/>
          <w:szCs w:val="16"/>
        </w:rPr>
        <w:t>9</w:t>
      </w:r>
      <w:r>
        <w:rPr>
          <w:rFonts w:ascii="Arial" w:hAnsi="Arial" w:cs="Arial"/>
          <w:sz w:val="24"/>
          <w:szCs w:val="24"/>
        </w:rPr>
        <w:tab/>
      </w:r>
      <w:r>
        <w:rPr>
          <w:rFonts w:ascii="Courier New" w:hAnsi="Courier New" w:cs="Courier New"/>
          <w:color w:val="000000"/>
          <w:sz w:val="16"/>
          <w:szCs w:val="16"/>
        </w:rPr>
        <w:t>In an abandoned building or vacant unit</w:t>
      </w:r>
    </w:p>
    <w:p w:rsidR="00FE2F6C" w:rsidRDefault="00FE2F6C" w:rsidP="00FE2F6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cs="Arial"/>
          <w:sz w:val="24"/>
          <w:szCs w:val="24"/>
        </w:rPr>
        <w:tab/>
      </w:r>
      <w:r>
        <w:rPr>
          <w:rFonts w:ascii="Courier New" w:hAnsi="Courier New" w:cs="Courier New"/>
          <w:color w:val="000000"/>
          <w:sz w:val="16"/>
          <w:szCs w:val="16"/>
        </w:rPr>
        <w:t>10</w:t>
      </w:r>
      <w:r>
        <w:rPr>
          <w:rFonts w:ascii="Arial" w:hAnsi="Arial" w:cs="Arial"/>
          <w:sz w:val="24"/>
          <w:szCs w:val="24"/>
        </w:rPr>
        <w:tab/>
      </w:r>
      <w:r>
        <w:rPr>
          <w:rFonts w:ascii="Courier New" w:hAnsi="Courier New" w:cs="Courier New"/>
          <w:color w:val="000000"/>
          <w:sz w:val="16"/>
          <w:szCs w:val="16"/>
        </w:rPr>
        <w:t>In some other place</w:t>
      </w:r>
    </w:p>
    <w:p w:rsidR="00FE2F6C" w:rsidRDefault="00FE2F6C" w:rsidP="00FE2F6C">
      <w:pPr>
        <w:pStyle w:val="aQuestion"/>
        <w:numPr>
          <w:ilvl w:val="0"/>
          <w:numId w:val="0"/>
        </w:numPr>
      </w:pPr>
    </w:p>
    <w:p w:rsidR="004F6211" w:rsidRDefault="004F6211" w:rsidP="00DB2915">
      <w:pPr>
        <w:pStyle w:val="SurveyHeading2"/>
      </w:pPr>
      <w:r w:rsidRPr="0088602C">
        <w:t xml:space="preserve">Reflections on </w:t>
      </w:r>
      <w:r>
        <w:t>Incarceration and Family</w:t>
      </w:r>
    </w:p>
    <w:p w:rsidR="00FE2F6C" w:rsidRPr="00FE2F6C" w:rsidRDefault="00FE2F6C" w:rsidP="00FE2F6C">
      <w:pPr>
        <w:pStyle w:val="BodyText1"/>
        <w:rPr>
          <w:b/>
          <w:bCs/>
        </w:rPr>
      </w:pPr>
      <w:r w:rsidRPr="00FE2F6C">
        <w:rPr>
          <w:b/>
          <w:bCs/>
        </w:rPr>
        <w:t>New Question (used in Qualitative Follow-Back)</w:t>
      </w:r>
    </w:p>
    <w:p w:rsidR="000F0E0B" w:rsidRDefault="003F5D5D" w:rsidP="003F5D5D">
      <w:pPr>
        <w:pStyle w:val="aQuestion"/>
      </w:pPr>
      <w:r w:rsidRPr="003F5D5D">
        <w:t>Let’s talk more now about how your incarceration affected your relationship with [partner] and your family.</w:t>
      </w:r>
      <w:r w:rsidR="00DF4643">
        <w:t xml:space="preserve"> </w:t>
      </w:r>
      <w:r w:rsidR="00C128CD">
        <w:t xml:space="preserve">What was it like for </w:t>
      </w:r>
      <w:r w:rsidR="00874066">
        <w:t>[partner]</w:t>
      </w:r>
      <w:r w:rsidR="003A6A08">
        <w:t xml:space="preserve"> during the time that</w:t>
      </w:r>
      <w:r w:rsidR="00874066">
        <w:t xml:space="preserve"> you were</w:t>
      </w:r>
      <w:r w:rsidR="00C128CD">
        <w:t xml:space="preserve"> incarcerated? </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MT3Q020</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Concerns During Incarceration</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5]</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What concerns or worries do you have about your relationship with ^prld.Namefill during </w:t>
      </w:r>
    </w:p>
    <w:p w:rsidR="00FE2F6C" w:rsidRPr="00FE2F6C" w:rsidRDefault="00FE2F6C"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your incarceration? Select all that apply.</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TConcernsFU</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 time in prison will make you drift apart</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Insecurity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It is hard for you to know what your place in her life is when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you're in prison</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lastRenderedPageBreak/>
        <w:t>Accept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accept collect charges for your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calls or be at home when you call</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Lifestyle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is concerned about your lifestyle in prison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Forgive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won't forgive you for problems or conflicts you've had</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Being in prison makes it hard to open up to her or let yourself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get close to her</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Involved</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get involved with someone else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while you're in prison</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 other concern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None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9</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concerns</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4F6211" w:rsidRDefault="004F6211" w:rsidP="00E71329">
      <w:pPr>
        <w:pStyle w:val="aQuestion"/>
        <w:ind w:left="450" w:hanging="450"/>
      </w:pPr>
      <w:r>
        <w:t>How</w:t>
      </w:r>
      <w:r w:rsidR="00333C60">
        <w:t>, if at all, would you say that</w:t>
      </w:r>
      <w:r w:rsidR="003B2E4C">
        <w:t xml:space="preserve"> your</w:t>
      </w:r>
      <w:r>
        <w:t xml:space="preserve"> incarceration</w:t>
      </w:r>
      <w:r w:rsidR="00333C60">
        <w:t xml:space="preserve"> affected your</w:t>
      </w:r>
      <w:r>
        <w:t xml:space="preserve"> relationship with </w:t>
      </w:r>
      <w:r w:rsidR="00333C60">
        <w:t>[partner]?</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MT3Q019</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Incarceration Changed Relationship</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 xml:space="preserve">How has your time in prison or jail changed your relationship with ^prld.Namefill, if at </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all? Has it made you closer, has it made you drift apart, or has there been no change?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TChange</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CLOSER</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DRIFT APART</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NoC</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CHANGE</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054CDF" w:rsidRDefault="004A525E" w:rsidP="00E71329">
      <w:pPr>
        <w:pStyle w:val="aQuestion"/>
        <w:ind w:left="450" w:hanging="450"/>
      </w:pPr>
      <w:r w:rsidRPr="00DB2915">
        <w:t>D</w:t>
      </w:r>
      <w:r w:rsidR="004F6211" w:rsidRPr="00DB2915">
        <w:t xml:space="preserve">uring </w:t>
      </w:r>
      <w:r w:rsidR="001711DC" w:rsidRPr="00DB2915">
        <w:t xml:space="preserve">your </w:t>
      </w:r>
      <w:r w:rsidR="004F6211" w:rsidRPr="00DB2915">
        <w:t>incarceration</w:t>
      </w:r>
      <w:r w:rsidRPr="00DB2915">
        <w:t>,</w:t>
      </w:r>
      <w:r w:rsidR="00054CDF" w:rsidRPr="00DB2915">
        <w:t xml:space="preserve"> what strengths did you and [partner]</w:t>
      </w:r>
      <w:r w:rsidR="004F6211" w:rsidRPr="00DB2915">
        <w:t xml:space="preserve"> have going for you in your relationship?</w:t>
      </w:r>
      <w:r w:rsidR="00A65846">
        <w:t xml:space="preserve"> </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MTACASI6V063</w:t>
      </w:r>
      <w:r w:rsidR="003F5D5D">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DAS 8</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How often do you and your Survey Partner work together on something?</w:t>
      </w:r>
    </w:p>
    <w:p w:rsidR="00FE2F6C" w:rsidRPr="00FE2F6C" w:rsidRDefault="00FE2F6C" w:rsidP="00FE2F6C">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TOSRNlower</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Often</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Often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Some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Sometimes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Rarely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Rarely</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Never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Never</w:t>
      </w:r>
    </w:p>
    <w:p w:rsidR="004D5640" w:rsidRPr="003F5D5D" w:rsidRDefault="003F5D5D" w:rsidP="00FE2F6C">
      <w:pPr>
        <w:pStyle w:val="aQuestion"/>
        <w:numPr>
          <w:ilvl w:val="0"/>
          <w:numId w:val="0"/>
        </w:numPr>
      </w:pPr>
      <w:r w:rsidRPr="003F5D5D">
        <w:t>*see also MTACASI6V056-62, 65-72</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F9783B" w:rsidRPr="00DB2915" w:rsidRDefault="004F6211" w:rsidP="00E71329">
      <w:pPr>
        <w:pStyle w:val="aQuestion"/>
        <w:ind w:left="450" w:hanging="450"/>
      </w:pPr>
      <w:r w:rsidRPr="00DB2915">
        <w:t>What was hardest for you in the relationship</w:t>
      </w:r>
      <w:r w:rsidR="001711DC" w:rsidRPr="00DB2915">
        <w:t xml:space="preserve"> during your </w:t>
      </w:r>
      <w:r w:rsidR="00054CDF" w:rsidRPr="00DB2915">
        <w:t>incarceration</w:t>
      </w:r>
      <w:r w:rsidRPr="00DB2915">
        <w:t>? Wha</w:t>
      </w:r>
      <w:r w:rsidR="00054CDF" w:rsidRPr="00DB2915">
        <w:t xml:space="preserve">t </w:t>
      </w:r>
      <w:r w:rsidR="001711DC" w:rsidRPr="00DB2915">
        <w:t>do you think was hardest for her</w:t>
      </w:r>
      <w:r w:rsidRPr="00DB2915">
        <w:t>?</w:t>
      </w:r>
      <w:r w:rsidR="000F0E0B" w:rsidRPr="00DB2915">
        <w:t xml:space="preserve"> </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lastRenderedPageBreak/>
        <w:t>MT3Q020</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Concerns During Incarceration</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5]</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What concerns or worries do you have about your relationship with ^prld.Namefill during </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your incarceration? </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Select all that apply.</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TConcernsFU</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 time in prison will make you drift apart</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Insecurity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It is hard for you to know what your place in her life is when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you're in prison</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Accept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accept collect charges for your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calls or be at home when you call</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Lifestyle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is concerned about your lifestyle in prison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Forgive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won't forgive you for problems or conflicts you've had</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Being in prison makes it hard to open up to her or let yourself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get close to her</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Involved</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get involved with someone else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while you're in prison</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 other concern</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None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9</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concerns</w:t>
      </w:r>
    </w:p>
    <w:p w:rsidR="004D5640" w:rsidRDefault="004D5640" w:rsidP="00FE2F6C">
      <w:pPr>
        <w:pStyle w:val="aQuestion"/>
        <w:numPr>
          <w:ilvl w:val="0"/>
          <w:numId w:val="0"/>
        </w:numPr>
        <w:rPr>
          <w:b/>
          <w:bCs/>
        </w:rPr>
      </w:pP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4F6211" w:rsidRPr="00DB2915" w:rsidRDefault="004F6211" w:rsidP="00E71329">
      <w:pPr>
        <w:pStyle w:val="aQuestion"/>
        <w:ind w:left="450" w:hanging="450"/>
      </w:pPr>
      <w:r w:rsidRPr="00DB2915">
        <w:t>How</w:t>
      </w:r>
      <w:r w:rsidR="000C66BA" w:rsidRPr="00DB2915">
        <w:t>, if at all, would you say that</w:t>
      </w:r>
      <w:r w:rsidRPr="00DB2915">
        <w:t xml:space="preserve"> </w:t>
      </w:r>
      <w:r w:rsidR="00436D80" w:rsidRPr="00DB2915">
        <w:t xml:space="preserve">your </w:t>
      </w:r>
      <w:r w:rsidRPr="00DB2915">
        <w:t>incarceration</w:t>
      </w:r>
      <w:r w:rsidR="000C66BA" w:rsidRPr="00DB2915">
        <w:t xml:space="preserve"> affected</w:t>
      </w:r>
      <w:r w:rsidR="00436D80" w:rsidRPr="00DB2915">
        <w:t xml:space="preserve"> your </w:t>
      </w:r>
      <w:r w:rsidRPr="00DB2915">
        <w:t xml:space="preserve">relationship with </w:t>
      </w:r>
      <w:r w:rsidR="00436D80" w:rsidRPr="00DB2915">
        <w:t>your</w:t>
      </w:r>
      <w:r w:rsidR="000C66BA" w:rsidRPr="00DB2915">
        <w:t xml:space="preserve"> </w:t>
      </w:r>
      <w:r w:rsidRPr="00DB2915">
        <w:t>child(ren)</w:t>
      </w:r>
      <w:r w:rsidR="000C66BA" w:rsidRPr="00DB2915">
        <w:t>?</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MT3R054</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with Child Since Incarceration</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 xml:space="preserve">How has your time in prison or jail changed your relationship with ^prld.FOCCHILD, if at </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all? Has it made you closer, has it made you drift apart, or has there been no change?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TChange</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CLOSER</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DRIFT APART</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NoC</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CHANGE</w:t>
      </w:r>
    </w:p>
    <w:p w:rsidR="004D5640" w:rsidRDefault="004D5640" w:rsidP="00FE2F6C">
      <w:pPr>
        <w:pStyle w:val="aQuestion"/>
        <w:numPr>
          <w:ilvl w:val="0"/>
          <w:numId w:val="0"/>
        </w:numPr>
        <w:rPr>
          <w:b/>
          <w:bCs/>
        </w:rPr>
      </w:pP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C446F3" w:rsidRDefault="00C446F3" w:rsidP="00E71329">
      <w:pPr>
        <w:pStyle w:val="aQuestion"/>
        <w:ind w:left="450" w:hanging="450"/>
      </w:pPr>
      <w:r w:rsidRPr="00DB2915">
        <w:t xml:space="preserve">What do you think was </w:t>
      </w:r>
      <w:r w:rsidR="00436D80" w:rsidRPr="00DB2915">
        <w:t>your biggest challenge in your</w:t>
      </w:r>
      <w:r w:rsidRPr="00DB2915">
        <w:t xml:space="preserve"> relationship with </w:t>
      </w:r>
      <w:r w:rsidR="00436D80" w:rsidRPr="00DB2915">
        <w:t>your child(ren) during your</w:t>
      </w:r>
      <w:r w:rsidRPr="00DB2915">
        <w:t xml:space="preserve"> incarceration?</w:t>
      </w:r>
      <w:r w:rsidR="00A65846">
        <w:t xml:space="preserve"> </w:t>
      </w:r>
      <w:r w:rsidRPr="00DB2915">
        <w:t xml:space="preserve">What, if anything, helped with this challenge? </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4D5640" w:rsidRPr="003F5D5D" w:rsidRDefault="003F5D5D" w:rsidP="00FE2F6C">
      <w:pPr>
        <w:pStyle w:val="aQuestion"/>
        <w:numPr>
          <w:ilvl w:val="0"/>
          <w:numId w:val="0"/>
        </w:numPr>
      </w:pPr>
      <w:r w:rsidRPr="003F5D5D">
        <w:t>*see also MT3R023</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EF3E89" w:rsidRPr="00DB2915" w:rsidRDefault="00C446F3" w:rsidP="00E71329">
      <w:pPr>
        <w:pStyle w:val="aQuestion"/>
        <w:ind w:left="450" w:hanging="450"/>
      </w:pPr>
      <w:r w:rsidRPr="00DB2915">
        <w:t>What do you think was your child(ren)</w:t>
      </w:r>
      <w:r w:rsidR="00A65846">
        <w:t>’</w:t>
      </w:r>
      <w:r w:rsidRPr="00DB2915">
        <w:t>s biggest challe</w:t>
      </w:r>
      <w:r w:rsidR="00B52AFA" w:rsidRPr="00DB2915">
        <w:t xml:space="preserve">nge in their relationship with you </w:t>
      </w:r>
      <w:r w:rsidRPr="00DB2915">
        <w:t xml:space="preserve">during </w:t>
      </w:r>
      <w:r w:rsidR="00B52AFA" w:rsidRPr="00DB2915">
        <w:t>your</w:t>
      </w:r>
      <w:r w:rsidRPr="00DB2915">
        <w:t xml:space="preserve"> incarceration?</w:t>
      </w:r>
      <w:r w:rsidR="00A65846">
        <w:t xml:space="preserve"> </w:t>
      </w:r>
      <w:r w:rsidRPr="00DB2915">
        <w:t>What, if anything, helped with this challenge?</w:t>
      </w:r>
    </w:p>
    <w:p w:rsidR="00FE2F6C" w:rsidRPr="00CA0E2E" w:rsidRDefault="00FE2F6C" w:rsidP="00FE2F6C">
      <w:pPr>
        <w:pStyle w:val="aQuestion"/>
        <w:numPr>
          <w:ilvl w:val="0"/>
          <w:numId w:val="0"/>
        </w:numPr>
        <w:rPr>
          <w:b/>
          <w:bCs/>
        </w:rPr>
      </w:pPr>
      <w:r w:rsidRPr="00CA0E2E">
        <w:rPr>
          <w:b/>
          <w:bCs/>
        </w:rPr>
        <w:t>Old Question (Used in Quantitative Interview)</w:t>
      </w:r>
    </w:p>
    <w:p w:rsidR="00FE2F6C" w:rsidRPr="00FE2F6C" w:rsidRDefault="00FE2F6C" w:rsidP="00FE2F6C">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sidR="003F5D5D">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FE2F6C" w:rsidRPr="00FE2F6C" w:rsidRDefault="00FE2F6C" w:rsidP="00FE2F6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p>
    <w:p w:rsidR="00FE2F6C" w:rsidRPr="00FE2F6C" w:rsidRDefault="00FE2F6C" w:rsidP="00FE2F6C">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FE2F6C" w:rsidRPr="00FE2F6C" w:rsidRDefault="00FE2F6C" w:rsidP="00FE2F6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FE2F6C" w:rsidRPr="00FE2F6C" w:rsidRDefault="00FE2F6C" w:rsidP="00FE2F6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FE2F6C" w:rsidRPr="00FE2F6C" w:rsidRDefault="00FE2F6C" w:rsidP="00FE2F6C">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FE2F6C" w:rsidRPr="00FE2F6C" w:rsidRDefault="00FE2F6C" w:rsidP="00FE2F6C">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FE2F6C" w:rsidRPr="00FE2F6C" w:rsidRDefault="00FE2F6C" w:rsidP="00FE2F6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4D5640" w:rsidRPr="003F5D5D" w:rsidRDefault="003F5D5D" w:rsidP="00FE2F6C">
      <w:pPr>
        <w:pStyle w:val="aQuestion"/>
        <w:numPr>
          <w:ilvl w:val="0"/>
          <w:numId w:val="0"/>
        </w:numPr>
      </w:pPr>
      <w:r w:rsidRPr="003F5D5D">
        <w:t>*see also MT3R032-54</w:t>
      </w:r>
    </w:p>
    <w:p w:rsidR="004D5640" w:rsidRDefault="004D5640" w:rsidP="00FE2F6C">
      <w:pPr>
        <w:pStyle w:val="aQuestion"/>
        <w:numPr>
          <w:ilvl w:val="0"/>
          <w:numId w:val="0"/>
        </w:numPr>
        <w:rPr>
          <w:b/>
          <w:bCs/>
        </w:rPr>
      </w:pPr>
    </w:p>
    <w:p w:rsidR="00FE2F6C" w:rsidRPr="00FE2F6C" w:rsidRDefault="00FE2F6C" w:rsidP="00FE2F6C">
      <w:pPr>
        <w:pStyle w:val="aQuestion"/>
        <w:numPr>
          <w:ilvl w:val="0"/>
          <w:numId w:val="0"/>
        </w:numPr>
        <w:rPr>
          <w:b/>
          <w:bCs/>
        </w:rPr>
      </w:pPr>
      <w:r w:rsidRPr="00FE2F6C">
        <w:rPr>
          <w:b/>
          <w:bCs/>
        </w:rPr>
        <w:t>New Question (used in Qualitative Follow-Back)</w:t>
      </w:r>
    </w:p>
    <w:p w:rsidR="00DB76AA" w:rsidRPr="00DB2915" w:rsidRDefault="004F6211" w:rsidP="00E71329">
      <w:pPr>
        <w:pStyle w:val="aQuestion"/>
        <w:ind w:left="450" w:hanging="450"/>
      </w:pPr>
      <w:r w:rsidRPr="00DB2915">
        <w:t>What</w:t>
      </w:r>
      <w:r w:rsidR="00DB76AA" w:rsidRPr="00DB2915">
        <w:t>, if any,</w:t>
      </w:r>
      <w:r w:rsidRPr="00DB2915">
        <w:t xml:space="preserve"> were the main turning points during </w:t>
      </w:r>
      <w:r w:rsidR="003C22AD" w:rsidRPr="00DB2915">
        <w:t xml:space="preserve">your </w:t>
      </w:r>
      <w:r w:rsidRPr="00DB2915">
        <w:t>incarceration in terms of your relationship</w:t>
      </w:r>
      <w:r w:rsidR="003C22AD" w:rsidRPr="00DB2915">
        <w:t xml:space="preserve"> with [partner]</w:t>
      </w:r>
      <w:r w:rsidRPr="00DB2915">
        <w:t>?</w:t>
      </w:r>
    </w:p>
    <w:p w:rsidR="00FE2F6C" w:rsidRPr="00CA0E2E" w:rsidRDefault="00FE2F6C" w:rsidP="00FE2F6C">
      <w:pPr>
        <w:pStyle w:val="aQuestion"/>
        <w:numPr>
          <w:ilvl w:val="0"/>
          <w:numId w:val="0"/>
        </w:numPr>
        <w:rPr>
          <w:b/>
          <w:bCs/>
        </w:rPr>
      </w:pPr>
      <w:r w:rsidRPr="00CA0E2E">
        <w:rPr>
          <w:b/>
          <w:bCs/>
        </w:rPr>
        <w:t>Old Question (Used in Quantitative Interview)</w:t>
      </w:r>
    </w:p>
    <w:p w:rsidR="00B4011B" w:rsidRPr="00B4011B" w:rsidRDefault="00B4011B" w:rsidP="00B4011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MTACASI6V058</w:t>
      </w:r>
      <w:r w:rsidR="003F5D5D">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DAS 3</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often have you discussed or considered divorce, separation, or ending your current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relationship with your Survey Partner?</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lastRenderedPageBreak/>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FE2F6C" w:rsidRDefault="003F5D5D" w:rsidP="00FE2F6C">
      <w:pPr>
        <w:pStyle w:val="aQuestion"/>
        <w:numPr>
          <w:ilvl w:val="0"/>
          <w:numId w:val="0"/>
        </w:numPr>
        <w:ind w:left="450"/>
      </w:pPr>
      <w:r>
        <w:t>*see also MT3Q004-20</w:t>
      </w:r>
    </w:p>
    <w:p w:rsidR="003F5D5D" w:rsidRDefault="003F5D5D" w:rsidP="00C04249">
      <w:pPr>
        <w:pStyle w:val="SurveyHeading2"/>
        <w:keepNext w:val="0"/>
      </w:pPr>
    </w:p>
    <w:p w:rsidR="004F6211" w:rsidRDefault="004F6211" w:rsidP="00C04249">
      <w:pPr>
        <w:pStyle w:val="SurveyHeading2"/>
        <w:keepNext w:val="0"/>
      </w:pPr>
      <w:r>
        <w:t xml:space="preserve">Reflections on </w:t>
      </w:r>
      <w:r w:rsidRPr="0088602C">
        <w:t>Reentry</w:t>
      </w:r>
      <w:r>
        <w:t xml:space="preserve"> and Family</w:t>
      </w:r>
      <w:r w:rsidR="00FB6354">
        <w:t xml:space="preserve"> I</w:t>
      </w:r>
      <w:r w:rsidR="00C922FB">
        <w:t>: Expectations and Actual Experience</w:t>
      </w:r>
      <w:r w:rsidR="00355586">
        <w:t xml:space="preserve"> for Self, Partner, and</w:t>
      </w:r>
      <w:r w:rsidR="00ED496B">
        <w:t xml:space="preserve"> Relationship</w:t>
      </w:r>
      <w:r w:rsidR="00C922FB">
        <w:t xml:space="preserve"> </w:t>
      </w:r>
    </w:p>
    <w:p w:rsidR="00B4011B" w:rsidRPr="00FE2F6C" w:rsidRDefault="00B4011B" w:rsidP="00B4011B">
      <w:pPr>
        <w:pStyle w:val="aQuestion"/>
        <w:numPr>
          <w:ilvl w:val="0"/>
          <w:numId w:val="0"/>
        </w:numPr>
        <w:rPr>
          <w:b/>
          <w:bCs/>
        </w:rPr>
      </w:pPr>
      <w:r w:rsidRPr="00FE2F6C">
        <w:rPr>
          <w:b/>
          <w:bCs/>
        </w:rPr>
        <w:t>New Question (used in Qualitative Follow-Back)</w:t>
      </w:r>
    </w:p>
    <w:p w:rsidR="002B3859" w:rsidRDefault="00DF4643" w:rsidP="00DF4643">
      <w:pPr>
        <w:pStyle w:val="aQuestion"/>
        <w:ind w:left="450" w:hanging="450"/>
      </w:pPr>
      <w:r>
        <w:t xml:space="preserve">We’ve been talking </w:t>
      </w:r>
      <w:r w:rsidRPr="00DF4643">
        <w:t xml:space="preserve">about your family relationships during your incarceration. Now I have some questions about what your relationships were like after you were released. I want to remind you that in this interview, we’re interested in hearing about when you got out of prison around [MONTH/YEAR], which was the first time you got out after you started participating in [MFS Study].  </w:t>
      </w:r>
      <w:r w:rsidR="002B3859" w:rsidRPr="00DF4643">
        <w:rPr>
          <w:u w:val="single"/>
        </w:rPr>
        <w:t>Before</w:t>
      </w:r>
      <w:r w:rsidR="00360423">
        <w:t xml:space="preserve"> you were</w:t>
      </w:r>
      <w:r w:rsidR="002B3859">
        <w:t xml:space="preserve"> released from prison, what did you expect </w:t>
      </w:r>
      <w:r w:rsidR="0011097B">
        <w:t xml:space="preserve">it </w:t>
      </w:r>
      <w:r w:rsidR="002B3859">
        <w:t xml:space="preserve">would be like </w:t>
      </w:r>
      <w:r w:rsidR="005E2AD4">
        <w:t>after you were</w:t>
      </w:r>
      <w:r w:rsidR="0011097B">
        <w:t xml:space="preserve"> released</w:t>
      </w:r>
      <w:r w:rsidR="002B3859">
        <w:t>?</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B4011B" w:rsidRDefault="00B4011B" w:rsidP="00DF4643">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w:t>
      </w:r>
      <w:r w:rsidR="00DF4643">
        <w:rPr>
          <w:rFonts w:ascii="Arial" w:eastAsiaTheme="minorEastAsia" w:hAnsi="Arial" w:cs="Arial"/>
          <w:b/>
          <w:bCs/>
          <w:color w:val="FF0000"/>
          <w:sz w:val="18"/>
          <w:szCs w:val="18"/>
        </w:rPr>
        <w:t>E</w:t>
      </w:r>
      <w:r w:rsidRPr="00B4011B">
        <w:rPr>
          <w:rFonts w:ascii="Arial" w:eastAsiaTheme="minorEastAsia" w:hAnsi="Arial" w:cs="Arial"/>
          <w:b/>
          <w:bCs/>
          <w:color w:val="FF0000"/>
          <w:sz w:val="18"/>
          <w:szCs w:val="18"/>
        </w:rPr>
        <w:t>7V022</w:t>
      </w:r>
      <w:r w:rsidR="009E767D">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Relationship with Partner</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easy or hard do you think it will be to have a good relationship with ^prld.Namefill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after you get out?</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TDifficulty</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Veasy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easy</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easy</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hard</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Vhard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hard</w:t>
      </w:r>
    </w:p>
    <w:p w:rsidR="009E767D" w:rsidRDefault="009E767D"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9E767D" w:rsidRPr="00B4011B" w:rsidRDefault="009E767D"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ME7</w:t>
      </w:r>
      <w:r w:rsidR="001C5758" w:rsidRPr="001C5758">
        <w:rPr>
          <w:rFonts w:ascii="Courier New" w:eastAsiaTheme="minorEastAsia" w:hAnsi="Courier New" w:cs="Courier New"/>
          <w:b/>
          <w:bCs/>
          <w:color w:val="000000"/>
          <w:sz w:val="16"/>
          <w:szCs w:val="16"/>
        </w:rPr>
        <w:t>L006</w:t>
      </w:r>
      <w:r w:rsidR="001C5758">
        <w:rPr>
          <w:rFonts w:ascii="Courier New" w:eastAsiaTheme="minorEastAsia" w:hAnsi="Courier New" w:cs="Courier New"/>
          <w:b/>
          <w:bCs/>
          <w:color w:val="000000"/>
          <w:sz w:val="16"/>
          <w:szCs w:val="16"/>
        </w:rPr>
        <w:t>-ME7V021 and ME7V023-37p</w:t>
      </w:r>
    </w:p>
    <w:p w:rsidR="004D5640" w:rsidRDefault="004D5640" w:rsidP="00B4011B">
      <w:pPr>
        <w:pStyle w:val="aQuestion"/>
        <w:numPr>
          <w:ilvl w:val="0"/>
          <w:numId w:val="0"/>
        </w:numPr>
        <w:rPr>
          <w:b/>
          <w:bCs/>
        </w:rPr>
      </w:pPr>
    </w:p>
    <w:p w:rsidR="00B4011B" w:rsidRPr="00FE2F6C" w:rsidRDefault="00B4011B" w:rsidP="00B4011B">
      <w:pPr>
        <w:pStyle w:val="aQuestion"/>
        <w:numPr>
          <w:ilvl w:val="0"/>
          <w:numId w:val="0"/>
        </w:numPr>
        <w:rPr>
          <w:b/>
          <w:bCs/>
        </w:rPr>
      </w:pPr>
      <w:r w:rsidRPr="00FE2F6C">
        <w:rPr>
          <w:b/>
          <w:bCs/>
        </w:rPr>
        <w:t>New Question (used in Qualitative Follow-Back)</w:t>
      </w:r>
    </w:p>
    <w:p w:rsidR="00752CC8" w:rsidRDefault="00752CC8" w:rsidP="00E71329">
      <w:pPr>
        <w:pStyle w:val="aQuestion"/>
        <w:ind w:left="450" w:hanging="450"/>
      </w:pPr>
      <w:r w:rsidRPr="00C9243F">
        <w:t>What was your relationshi</w:t>
      </w:r>
      <w:r>
        <w:t>p with [partner] like during your</w:t>
      </w:r>
      <w:r w:rsidRPr="00C9243F">
        <w:t xml:space="preserve"> first week out of prison</w:t>
      </w:r>
      <w:r w:rsidRPr="00A3007C">
        <w:t xml:space="preserve">? </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Default="00B4011B" w:rsidP="00B4011B">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MTACASI6V022</w:t>
      </w:r>
      <w:r w:rsidR="00DF4643">
        <w:rPr>
          <w:rFonts w:ascii="Arial" w:hAnsi="Arial" w:cs="Arial"/>
          <w:b/>
          <w:bCs/>
          <w:color w:val="FF0000"/>
          <w:sz w:val="18"/>
          <w:szCs w:val="18"/>
        </w:rPr>
        <w:t>*</w:t>
      </w:r>
      <w:r>
        <w:rPr>
          <w:rFonts w:ascii="Arial" w:hAnsi="Arial" w:cs="Arial"/>
          <w:sz w:val="24"/>
          <w:szCs w:val="24"/>
        </w:rPr>
        <w:tab/>
      </w:r>
      <w:r>
        <w:rPr>
          <w:rFonts w:ascii="Arial" w:hAnsi="Arial" w:cs="Arial"/>
          <w:b/>
          <w:bCs/>
          <w:i/>
          <w:iCs/>
          <w:color w:val="800080"/>
          <w:sz w:val="18"/>
          <w:szCs w:val="18"/>
        </w:rPr>
        <w:t>34MFU Relationsip with Partner</w:t>
      </w:r>
    </w:p>
    <w:p w:rsidR="00B4011B" w:rsidRDefault="00B4011B" w:rsidP="00B4011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How easy or hard has it been to have a good relationship with your Survey Partner since you</w:t>
      </w:r>
    </w:p>
    <w:p w:rsidR="00B4011B" w:rsidRDefault="00B4011B" w:rsidP="00B4011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 were released?</w:t>
      </w:r>
    </w:p>
    <w:p w:rsidR="00B4011B" w:rsidRDefault="00B4011B" w:rsidP="00B4011B">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TDifficulty</w:t>
      </w:r>
    </w:p>
    <w:p w:rsidR="00B4011B" w:rsidRDefault="00B4011B" w:rsidP="00B4011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Veasy</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Very easy</w:t>
      </w:r>
    </w:p>
    <w:p w:rsidR="00B4011B" w:rsidRDefault="00B4011B" w:rsidP="00B4011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PretEasy</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Pretty easy</w:t>
      </w:r>
    </w:p>
    <w:p w:rsidR="00B4011B" w:rsidRDefault="00B4011B" w:rsidP="00B4011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PretHard</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Pretty hard</w:t>
      </w:r>
    </w:p>
    <w:p w:rsidR="00B4011B" w:rsidRDefault="00B4011B" w:rsidP="00B4011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Vhard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Very hard</w:t>
      </w:r>
    </w:p>
    <w:p w:rsidR="00DF4643" w:rsidRDefault="00DF4643" w:rsidP="00B4011B">
      <w:pPr>
        <w:widowControl w:val="0"/>
        <w:tabs>
          <w:tab w:val="left" w:pos="90"/>
          <w:tab w:val="right" w:pos="2340"/>
          <w:tab w:val="left" w:pos="2430"/>
        </w:tabs>
        <w:autoSpaceDE w:val="0"/>
        <w:autoSpaceDN w:val="0"/>
        <w:adjustRightInd w:val="0"/>
        <w:rPr>
          <w:rFonts w:ascii="Courier New" w:hAnsi="Courier New" w:cs="Courier New"/>
          <w:color w:val="000000"/>
          <w:szCs w:val="20"/>
        </w:rPr>
      </w:pPr>
    </w:p>
    <w:p w:rsidR="00B4011B" w:rsidRPr="00DF4643" w:rsidRDefault="00DF4643" w:rsidP="00DF4643">
      <w:pPr>
        <w:pStyle w:val="aAnswer-a"/>
        <w:tabs>
          <w:tab w:val="clear" w:pos="810"/>
        </w:tabs>
        <w:ind w:left="0" w:firstLine="0"/>
      </w:pPr>
      <w:r w:rsidRPr="00DF4643">
        <w:t>*see also MT5U005a, MTACASI6V023-29</w:t>
      </w:r>
    </w:p>
    <w:p w:rsidR="004D5640" w:rsidRDefault="004D5640" w:rsidP="00B4011B">
      <w:pPr>
        <w:pStyle w:val="aQuestion"/>
        <w:numPr>
          <w:ilvl w:val="0"/>
          <w:numId w:val="0"/>
        </w:numPr>
        <w:rPr>
          <w:b/>
          <w:bCs/>
        </w:rPr>
      </w:pPr>
    </w:p>
    <w:p w:rsidR="00B4011B" w:rsidRPr="00FE2F6C" w:rsidRDefault="00B4011B" w:rsidP="00B4011B">
      <w:pPr>
        <w:pStyle w:val="aQuestion"/>
        <w:numPr>
          <w:ilvl w:val="0"/>
          <w:numId w:val="0"/>
        </w:numPr>
        <w:rPr>
          <w:b/>
          <w:bCs/>
        </w:rPr>
      </w:pPr>
      <w:r w:rsidRPr="00FE2F6C">
        <w:rPr>
          <w:b/>
          <w:bCs/>
        </w:rPr>
        <w:lastRenderedPageBreak/>
        <w:t>New Question (used in Qualitative Follow-Back)</w:t>
      </w:r>
    </w:p>
    <w:p w:rsidR="00752CC8" w:rsidRDefault="00752CC8" w:rsidP="00E71329">
      <w:pPr>
        <w:pStyle w:val="aQuestion"/>
        <w:ind w:left="450" w:hanging="450"/>
      </w:pPr>
      <w:r>
        <w:t>How, if at all, has your relationship with [partner] changed since that first week?</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B4011B" w:rsidRDefault="00B4011B" w:rsidP="00B4011B">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MTACASI6V023</w:t>
      </w:r>
      <w:r w:rsidR="00DF4643">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Biggest Challenges Post-Release</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Since you were released, what have been the biggest challenges in your relationship with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your Survey Partner? Select all that apply.</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TBChallengesFUm</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Find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Not knowing how to get in contact with her</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Close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Being able to feel close to her again after the time in prison</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Trust</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Being able to trust her after the time in prison</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Problems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 xml:space="preserve">Problems or new situations that have come up since you were </w:t>
      </w:r>
    </w:p>
    <w:p w:rsidR="00B4011B" w:rsidRPr="00B4011B" w:rsidRDefault="00B4011B" w:rsidP="00B4011B">
      <w:pPr>
        <w:widowControl w:val="0"/>
        <w:tabs>
          <w:tab w:val="left" w:pos="2400"/>
        </w:tabs>
        <w:autoSpaceDE w:val="0"/>
        <w:autoSpaceDN w:val="0"/>
        <w:adjustRightInd w:val="0"/>
        <w:rPr>
          <w:rFonts w:ascii="Courier New" w:eastAsiaTheme="minorEastAsia" w:hAnsi="Courier New" w:cs="Courier New"/>
          <w:color w:val="000000"/>
          <w:sz w:val="17"/>
          <w:szCs w:val="17"/>
        </w:rPr>
      </w:pP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incarcerated</w:t>
      </w:r>
    </w:p>
    <w:p w:rsidR="00B4011B" w:rsidRPr="00B4011B" w:rsidRDefault="00B4011B" w:rsidP="00B4011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Missed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5</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 xml:space="preserve">Having missed out on so much that happened in her life while you </w:t>
      </w:r>
    </w:p>
    <w:p w:rsidR="00B4011B" w:rsidRPr="00B4011B" w:rsidRDefault="00B4011B" w:rsidP="00B4011B">
      <w:pPr>
        <w:widowControl w:val="0"/>
        <w:tabs>
          <w:tab w:val="left" w:pos="2400"/>
        </w:tabs>
        <w:autoSpaceDE w:val="0"/>
        <w:autoSpaceDN w:val="0"/>
        <w:adjustRightInd w:val="0"/>
        <w:rPr>
          <w:rFonts w:ascii="Courier New" w:eastAsiaTheme="minorEastAsia" w:hAnsi="Courier New" w:cs="Courier New"/>
          <w:color w:val="000000"/>
          <w:sz w:val="17"/>
          <w:szCs w:val="17"/>
        </w:rPr>
      </w:pP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were incarcerated</w:t>
      </w:r>
    </w:p>
    <w:p w:rsidR="00B4011B" w:rsidRPr="00B4011B" w:rsidRDefault="00B4011B" w:rsidP="00B4011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Except</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6</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 xml:space="preserve">Trying to meet her expectations for you related to finding a job, </w:t>
      </w:r>
    </w:p>
    <w:p w:rsidR="00B4011B" w:rsidRPr="00B4011B" w:rsidRDefault="00B4011B" w:rsidP="00B4011B">
      <w:pPr>
        <w:widowControl w:val="0"/>
        <w:tabs>
          <w:tab w:val="left" w:pos="2400"/>
        </w:tabs>
        <w:autoSpaceDE w:val="0"/>
        <w:autoSpaceDN w:val="0"/>
        <w:adjustRightInd w:val="0"/>
        <w:rPr>
          <w:rFonts w:ascii="Courier New" w:eastAsiaTheme="minorEastAsia" w:hAnsi="Courier New" w:cs="Courier New"/>
          <w:color w:val="000000"/>
          <w:sz w:val="17"/>
          <w:szCs w:val="17"/>
        </w:rPr>
      </w:pP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staying clean, helping her financially</w:t>
      </w:r>
    </w:p>
    <w:p w:rsidR="00B4011B" w:rsidRPr="00B4011B" w:rsidRDefault="00B4011B" w:rsidP="00B4011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Angry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7</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Being angry at her or not wanting to see her</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PartAngry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8</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Her being angry at you or not wanting to see you</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Other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9</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 other challenge</w:t>
      </w:r>
    </w:p>
    <w:p w:rsidR="00DF4643" w:rsidRPr="00B4011B"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DF4643" w:rsidRPr="00DF4643" w:rsidRDefault="00DF4643" w:rsidP="00DF4643">
      <w:pPr>
        <w:pStyle w:val="aAnswer-a"/>
        <w:tabs>
          <w:tab w:val="clear" w:pos="810"/>
        </w:tabs>
        <w:ind w:left="0" w:firstLine="0"/>
      </w:pPr>
      <w:r w:rsidRPr="00DF4643">
        <w:t>*see also MTACASI6V02</w:t>
      </w:r>
      <w:r>
        <w:t>4</w:t>
      </w:r>
      <w:r w:rsidRPr="00DF4643">
        <w:t>-29</w:t>
      </w:r>
    </w:p>
    <w:p w:rsidR="004D5640" w:rsidRDefault="004D5640" w:rsidP="00DB2915">
      <w:pPr>
        <w:pStyle w:val="SurveyHeading2"/>
      </w:pPr>
    </w:p>
    <w:p w:rsidR="00764D9F" w:rsidRDefault="00764D9F" w:rsidP="00DB2915">
      <w:pPr>
        <w:pStyle w:val="SurveyHeading2"/>
      </w:pPr>
      <w:r>
        <w:t>Reflections on Reentry</w:t>
      </w:r>
      <w:r w:rsidR="001B7D04">
        <w:t xml:space="preserve"> and Family</w:t>
      </w:r>
      <w:r w:rsidR="00FB6354">
        <w:t xml:space="preserve"> II</w:t>
      </w:r>
      <w:r>
        <w:t xml:space="preserve">: </w:t>
      </w:r>
      <w:r w:rsidR="00392A08">
        <w:t>Impact of Prisoner/Parent/</w:t>
      </w:r>
      <w:r w:rsidR="008C0065">
        <w:t xml:space="preserve"> </w:t>
      </w:r>
      <w:r w:rsidR="00392A08">
        <w:t>Partner Identitie</w:t>
      </w:r>
      <w:r>
        <w:t>s</w:t>
      </w:r>
    </w:p>
    <w:p w:rsidR="00B4011B" w:rsidRDefault="00B4011B" w:rsidP="00B4011B">
      <w:pPr>
        <w:pStyle w:val="aQuestion"/>
        <w:numPr>
          <w:ilvl w:val="0"/>
          <w:numId w:val="0"/>
        </w:numPr>
      </w:pPr>
      <w:r w:rsidRPr="00FE2F6C">
        <w:rPr>
          <w:b/>
          <w:bCs/>
        </w:rPr>
        <w:t>New Question (used in Qualitative Follow-Back)</w:t>
      </w:r>
    </w:p>
    <w:p w:rsidR="003354DA" w:rsidRDefault="003354DA" w:rsidP="003354DA">
      <w:pPr>
        <w:pStyle w:val="aQuestion"/>
        <w:ind w:left="450" w:hanging="450"/>
      </w:pPr>
      <w:r>
        <w:t>Being incarcerated can affect people in all different ways. How, if at all, do you think the experience of being incarcerated affected your mindset or the way you think?</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B4011B" w:rsidRDefault="00B4011B" w:rsidP="00B4011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MT6Z001</w:t>
      </w:r>
      <w:r w:rsidR="00DF4643">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Control Important Things in Life</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[USE SHOWCARD 24]</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These next questions deal with your feelings, attitudes, and how things are going for you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currently.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How often do you feel that you are not able to control the important things in your life?</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DF4643"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DF4643" w:rsidRPr="00B4011B"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MT6Z002-13</w:t>
      </w:r>
    </w:p>
    <w:p w:rsidR="004D5640" w:rsidRDefault="004D5640"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12B81" w:rsidRDefault="00512B81" w:rsidP="00E71329">
      <w:pPr>
        <w:pStyle w:val="aQuestion"/>
        <w:ind w:left="450" w:hanging="450"/>
      </w:pPr>
      <w:r>
        <w:t>What goals do you have for yourself right now?</w:t>
      </w:r>
    </w:p>
    <w:p w:rsidR="00B4011B" w:rsidRPr="00CA0E2E" w:rsidRDefault="00B4011B" w:rsidP="00B4011B">
      <w:pPr>
        <w:pStyle w:val="aQuestion"/>
        <w:numPr>
          <w:ilvl w:val="0"/>
          <w:numId w:val="0"/>
        </w:numPr>
        <w:rPr>
          <w:b/>
          <w:bCs/>
        </w:rPr>
      </w:pPr>
      <w:r w:rsidRPr="00CA0E2E">
        <w:rPr>
          <w:b/>
          <w:bCs/>
        </w:rPr>
        <w:lastRenderedPageBreak/>
        <w:t>Old Question (Used in Quantitative Interview)</w:t>
      </w:r>
    </w:p>
    <w:p w:rsidR="00B4011B" w:rsidRPr="00B4011B" w:rsidRDefault="00B4011B" w:rsidP="00B4011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MT6Z015</w:t>
      </w:r>
      <w:r w:rsidR="00DF4643">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Goal Orientation 2</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You have many goals that you will work to achieve.</w:t>
      </w:r>
    </w:p>
    <w:p w:rsidR="00B4011B" w:rsidRPr="00B4011B" w:rsidRDefault="00B4011B" w:rsidP="00B4011B">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TAgreeLower</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StroAgree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agree</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Agree</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Disagree</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StroDisagree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disagree</w:t>
      </w:r>
    </w:p>
    <w:p w:rsidR="00DF4643"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DF4643" w:rsidRPr="00B4011B" w:rsidRDefault="00DF4643" w:rsidP="00DF4643">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MT6Z014</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752CC8" w:rsidRDefault="00752CC8" w:rsidP="00E71329">
      <w:pPr>
        <w:pStyle w:val="aQuestion"/>
        <w:ind w:left="450" w:hanging="450"/>
      </w:pPr>
      <w:r>
        <w:t>What goals do think [partner] has for herself right now?</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B4011B" w:rsidRDefault="00B4011B" w:rsidP="00B4011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MT7V021</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Want to Continue Relationship 2</w:t>
      </w:r>
    </w:p>
    <w:p w:rsidR="00B4011B" w:rsidRPr="00B4011B"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[INTERVIEWER NOTE: READ ALL RESPONSE OPTIONS ALOUD, INCLUDING 'DON'T KNOW'.]</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Do you think ^prld.Namefill wants to remain in a committed romantic relationship with you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you are released? </w:t>
      </w: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B4011B"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Would you say . . .</w:t>
      </w:r>
    </w:p>
    <w:p w:rsidR="00B4011B" w:rsidRPr="00B4011B"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TYND</w:t>
      </w:r>
    </w:p>
    <w:p w:rsidR="00B4011B" w:rsidRPr="00B4011B"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Yes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Yes</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No</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w:t>
      </w:r>
    </w:p>
    <w:p w:rsidR="00B4011B" w:rsidRP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Dknow</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Don't know</w:t>
      </w:r>
    </w:p>
    <w:p w:rsidR="00B4011B" w:rsidRDefault="00B4011B" w:rsidP="00B4011B">
      <w:pPr>
        <w:pStyle w:val="aAnswer-a"/>
        <w:ind w:left="0" w:firstLine="0"/>
        <w:rPr>
          <w:i/>
          <w:iCs/>
        </w:rPr>
      </w:pPr>
    </w:p>
    <w:p w:rsidR="003354DA" w:rsidRDefault="003354DA" w:rsidP="00A91273">
      <w:pPr>
        <w:pStyle w:val="SurveyHeading2"/>
      </w:pPr>
    </w:p>
    <w:p w:rsidR="00AF4258" w:rsidRDefault="00AF4258" w:rsidP="00A91273">
      <w:pPr>
        <w:pStyle w:val="SurveyHeading2"/>
      </w:pPr>
      <w:r>
        <w:t>Family Roles</w:t>
      </w:r>
      <w:r w:rsidR="00BB1A3E">
        <w:t xml:space="preserve"> and Relationships</w:t>
      </w:r>
      <w:r>
        <w:t xml:space="preserve"> </w:t>
      </w:r>
    </w:p>
    <w:p w:rsidR="00B4011B" w:rsidRDefault="00B4011B" w:rsidP="00B4011B">
      <w:pPr>
        <w:pStyle w:val="aQuestion"/>
        <w:numPr>
          <w:ilvl w:val="0"/>
          <w:numId w:val="0"/>
        </w:numPr>
      </w:pPr>
      <w:r w:rsidRPr="00FE2F6C">
        <w:rPr>
          <w:b/>
          <w:bCs/>
        </w:rPr>
        <w:t>New Question (used in Qualitative Follow-Back)</w:t>
      </w:r>
    </w:p>
    <w:p w:rsidR="006F0989" w:rsidRDefault="00DF4643" w:rsidP="00DF4643">
      <w:pPr>
        <w:pStyle w:val="aQuestion"/>
        <w:ind w:left="450" w:hanging="450"/>
      </w:pPr>
      <w:r>
        <w:t xml:space="preserve">Now I’d </w:t>
      </w:r>
      <w:r w:rsidRPr="00DF4643">
        <w:t>like to hear some of your thoughts about parenting. As I said earlier, there are no right or wrong answers in this interview, I’m just really interested in hearing about your perspective.</w:t>
      </w:r>
      <w:r>
        <w:t xml:space="preserve"> </w:t>
      </w:r>
      <w:r w:rsidR="006F0989">
        <w:t>What would you say are the hardest things about parenting?</w:t>
      </w:r>
    </w:p>
    <w:p w:rsidR="00B4011B" w:rsidRPr="00CA0E2E" w:rsidRDefault="00B4011B" w:rsidP="00B4011B">
      <w:pPr>
        <w:pStyle w:val="aQuestion"/>
        <w:numPr>
          <w:ilvl w:val="0"/>
          <w:numId w:val="0"/>
        </w:numPr>
        <w:rPr>
          <w:b/>
          <w:bCs/>
        </w:rPr>
      </w:pPr>
      <w:r w:rsidRPr="00CA0E2E">
        <w:rPr>
          <w:b/>
          <w:bCs/>
        </w:rPr>
        <w:t>Old Question (Used in Quantitative Interview)</w:t>
      </w:r>
    </w:p>
    <w:p w:rsidR="00B4011B" w:rsidRPr="00FE2F6C" w:rsidRDefault="00B4011B" w:rsidP="00B4011B">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sidR="00DF4643">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B4011B" w:rsidRPr="00FE2F6C" w:rsidRDefault="00B4011B" w:rsidP="00B4011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p>
    <w:p w:rsidR="00B4011B" w:rsidRPr="00FE2F6C" w:rsidRDefault="00B4011B" w:rsidP="00B4011B">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B4011B" w:rsidRPr="00FE2F6C" w:rsidRDefault="00B4011B" w:rsidP="00B4011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B4011B" w:rsidRPr="00FE2F6C" w:rsidRDefault="00B4011B" w:rsidP="00B4011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lastRenderedPageBreak/>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B4011B" w:rsidRPr="00FE2F6C" w:rsidRDefault="00B4011B" w:rsidP="00B4011B">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B4011B" w:rsidRPr="00FE2F6C" w:rsidRDefault="00B4011B" w:rsidP="00B4011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B4011B" w:rsidRPr="00FE2F6C"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B4011B" w:rsidRDefault="00B4011B"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DF4643" w:rsidRDefault="00DF4643" w:rsidP="00B4011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DF4643" w:rsidRPr="00FE2F6C" w:rsidRDefault="00DF4643"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MT6N121-127, MT6N096-120</w:t>
      </w:r>
      <w:r w:rsidR="00FD1CEA">
        <w:rPr>
          <w:rFonts w:ascii="Courier New" w:eastAsiaTheme="minorEastAsia" w:hAnsi="Courier New" w:cs="Courier New"/>
          <w:color w:val="000000"/>
          <w:sz w:val="16"/>
          <w:szCs w:val="16"/>
        </w:rPr>
        <w:t>, MT5N059-64, MT5N036-37</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6F0989" w:rsidRDefault="006F0989" w:rsidP="00E71329">
      <w:pPr>
        <w:pStyle w:val="aQuestion"/>
        <w:ind w:left="450" w:hanging="450"/>
      </w:pPr>
      <w:r>
        <w:t>What would you say are the best things about parenting?</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Default="001C3D57" w:rsidP="001C3D57">
      <w:pPr>
        <w:widowControl w:val="0"/>
        <w:tabs>
          <w:tab w:val="left" w:pos="90"/>
          <w:tab w:val="left" w:pos="2340"/>
        </w:tabs>
        <w:autoSpaceDE w:val="0"/>
        <w:autoSpaceDN w:val="0"/>
        <w:adjustRightInd w:val="0"/>
        <w:spacing w:before="8"/>
        <w:rPr>
          <w:rFonts w:ascii="Arial" w:hAnsi="Arial" w:cs="Arial"/>
          <w:b/>
          <w:bCs/>
          <w:color w:val="FF0000"/>
          <w:sz w:val="18"/>
          <w:szCs w:val="18"/>
        </w:rPr>
      </w:pPr>
    </w:p>
    <w:p w:rsidR="001C3D57" w:rsidRDefault="001C3D57" w:rsidP="001C3D5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MT5N064</w:t>
      </w:r>
      <w:r w:rsidR="00DF4643">
        <w:rPr>
          <w:rFonts w:ascii="Arial" w:hAnsi="Arial" w:cs="Arial"/>
          <w:b/>
          <w:bCs/>
          <w:color w:val="FF0000"/>
          <w:sz w:val="18"/>
          <w:szCs w:val="18"/>
        </w:rPr>
        <w:t>*</w:t>
      </w:r>
      <w:r>
        <w:rPr>
          <w:rFonts w:ascii="Arial" w:hAnsi="Arial" w:cs="Arial"/>
          <w:sz w:val="24"/>
          <w:szCs w:val="24"/>
        </w:rPr>
        <w:tab/>
      </w:r>
      <w:r>
        <w:rPr>
          <w:rFonts w:ascii="Arial" w:hAnsi="Arial" w:cs="Arial"/>
          <w:b/>
          <w:bCs/>
          <w:i/>
          <w:iCs/>
          <w:color w:val="800080"/>
          <w:sz w:val="18"/>
          <w:szCs w:val="18"/>
        </w:rPr>
        <w:t>34MFU Enjoy Being Together</w:t>
      </w:r>
    </w:p>
    <w:p w:rsidR="001C3D57" w:rsidRDefault="001C3D57" w:rsidP="001C3D5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your release, how often have you, ^prld.Namefill and ^prld.FOCCHILD enjoy being </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together as a family?</w:t>
      </w:r>
    </w:p>
    <w:p w:rsidR="001C3D57" w:rsidRDefault="001C3D57" w:rsidP="001C3D5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TOSRN</w:t>
      </w:r>
    </w:p>
    <w:p w:rsidR="001C3D57" w:rsidRDefault="001C3D57" w:rsidP="001C3D5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Often</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Sometimes</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Sometimes</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Rarely</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Never</w:t>
      </w:r>
    </w:p>
    <w:p w:rsidR="00DF4643" w:rsidRDefault="00DF4643" w:rsidP="001C3D5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DF4643" w:rsidRDefault="00DF4643" w:rsidP="00FD1CE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w:t>
      </w:r>
      <w:r w:rsidR="00FD1CEA">
        <w:rPr>
          <w:rFonts w:ascii="Courier New" w:hAnsi="Courier New" w:cs="Courier New"/>
          <w:color w:val="000000"/>
          <w:sz w:val="16"/>
          <w:szCs w:val="16"/>
        </w:rPr>
        <w:t>e</w:t>
      </w:r>
      <w:r>
        <w:rPr>
          <w:rFonts w:ascii="Courier New" w:hAnsi="Courier New" w:cs="Courier New"/>
          <w:color w:val="000000"/>
          <w:sz w:val="16"/>
          <w:szCs w:val="16"/>
        </w:rPr>
        <w:t>e also MT6N09</w:t>
      </w:r>
      <w:r w:rsidR="00FD1CEA">
        <w:rPr>
          <w:rFonts w:ascii="Courier New" w:hAnsi="Courier New" w:cs="Courier New"/>
          <w:color w:val="000000"/>
          <w:sz w:val="16"/>
          <w:szCs w:val="16"/>
        </w:rPr>
        <w:t>6</w:t>
      </w:r>
      <w:r>
        <w:rPr>
          <w:rFonts w:ascii="Courier New" w:hAnsi="Courier New" w:cs="Courier New"/>
          <w:color w:val="000000"/>
          <w:sz w:val="16"/>
          <w:szCs w:val="16"/>
        </w:rPr>
        <w:t>-</w:t>
      </w:r>
      <w:r w:rsidR="00FD1CEA">
        <w:rPr>
          <w:rFonts w:ascii="Courier New" w:hAnsi="Courier New" w:cs="Courier New"/>
          <w:color w:val="000000"/>
          <w:sz w:val="16"/>
          <w:szCs w:val="16"/>
        </w:rPr>
        <w:t xml:space="preserve">128, </w:t>
      </w:r>
      <w:r w:rsidR="00FD1CEA" w:rsidRPr="00FD1CEA">
        <w:rPr>
          <w:rFonts w:ascii="Courier New" w:hAnsi="Courier New" w:cs="Courier New"/>
          <w:color w:val="000000"/>
          <w:sz w:val="16"/>
          <w:szCs w:val="16"/>
        </w:rPr>
        <w:t>MT5N059-6</w:t>
      </w:r>
      <w:r w:rsidR="00FD1CEA">
        <w:rPr>
          <w:rFonts w:ascii="Courier New" w:hAnsi="Courier New" w:cs="Courier New"/>
          <w:color w:val="000000"/>
          <w:sz w:val="16"/>
          <w:szCs w:val="16"/>
        </w:rPr>
        <w:t>3</w:t>
      </w:r>
      <w:r w:rsidR="00FD1CEA" w:rsidRPr="00FD1CEA">
        <w:rPr>
          <w:rFonts w:ascii="Courier New" w:hAnsi="Courier New" w:cs="Courier New"/>
          <w:color w:val="000000"/>
          <w:sz w:val="16"/>
          <w:szCs w:val="16"/>
        </w:rPr>
        <w:t>, MT5N036-37</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Pr="008C0065" w:rsidRDefault="0058297B" w:rsidP="00ED0C28">
      <w:pPr>
        <w:pStyle w:val="aQuestion"/>
        <w:ind w:left="450" w:hanging="450"/>
      </w:pPr>
      <w:r>
        <w:t>In your own experience, what has made it easier to be a good parent? What has made it harder to be a good parent?</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MT5N036</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Relationship with Children</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How easy or hard ^lcfill to have a good relationship with ^prld.FOCCHILD ^lcfill2</w:t>
      </w:r>
    </w:p>
    <w:p w:rsidR="001C3D57" w:rsidRPr="001C3D57" w:rsidRDefault="001C3D57" w:rsidP="001C3D5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TDifficulty</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Veasy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Very easy</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PretEasy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Pretty easy</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PretHard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Pretty hard</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Vhard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Very hard</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1C3D57"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FD1CEA">
        <w:rPr>
          <w:rFonts w:ascii="Courier New" w:eastAsiaTheme="minorEastAsia" w:hAnsi="Courier New" w:cs="Courier New"/>
          <w:color w:val="000000"/>
          <w:sz w:val="16"/>
          <w:szCs w:val="16"/>
        </w:rPr>
        <w:t>MT6N096-128, MT5N059-6</w:t>
      </w:r>
      <w:r>
        <w:rPr>
          <w:rFonts w:ascii="Courier New" w:eastAsiaTheme="minorEastAsia" w:hAnsi="Courier New" w:cs="Courier New"/>
          <w:color w:val="000000"/>
          <w:sz w:val="16"/>
          <w:szCs w:val="16"/>
        </w:rPr>
        <w:t>4</w:t>
      </w:r>
      <w:r w:rsidRPr="00FD1CEA">
        <w:rPr>
          <w:rFonts w:ascii="Courier New" w:eastAsiaTheme="minorEastAsia" w:hAnsi="Courier New" w:cs="Courier New"/>
          <w:color w:val="000000"/>
          <w:sz w:val="16"/>
          <w:szCs w:val="16"/>
        </w:rPr>
        <w:t>, MT5N037</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945149" w:rsidRPr="008C0065" w:rsidRDefault="004D7B5A" w:rsidP="00E71329">
      <w:pPr>
        <w:pStyle w:val="aQuestion"/>
        <w:ind w:left="450" w:hanging="450"/>
      </w:pPr>
      <w:r w:rsidRPr="008C0065">
        <w:t>How long were you and [partner]</w:t>
      </w:r>
      <w:r w:rsidR="00945149" w:rsidRPr="008C0065">
        <w:t xml:space="preserve"> together before you found out you were going to have </w:t>
      </w:r>
      <w:r w:rsidR="0058297B">
        <w:t>[focal child]</w:t>
      </w:r>
      <w:r w:rsidR="00945149" w:rsidRPr="008C0065">
        <w:t xml:space="preserve">? How did you feel when you first found out? What did </w:t>
      </w:r>
      <w:r w:rsidR="0058297B">
        <w:t>[focal child]</w:t>
      </w:r>
      <w:r w:rsidR="0058297B" w:rsidRPr="008C0065">
        <w:t xml:space="preserve"> </w:t>
      </w:r>
      <w:r w:rsidR="00945149" w:rsidRPr="008C0065">
        <w:t xml:space="preserve">being born mean for your relationship with </w:t>
      </w:r>
      <w:r w:rsidRPr="008C0065">
        <w:t>[partner]</w:t>
      </w:r>
      <w:r w:rsidR="00945149" w:rsidRPr="008C0065">
        <w:t>?</w:t>
      </w:r>
    </w:p>
    <w:p w:rsidR="001C3D57" w:rsidRPr="00CA0E2E" w:rsidRDefault="001C3D57" w:rsidP="001C3D57">
      <w:pPr>
        <w:pStyle w:val="aQuestion"/>
        <w:numPr>
          <w:ilvl w:val="0"/>
          <w:numId w:val="0"/>
        </w:numPr>
        <w:rPr>
          <w:b/>
          <w:bCs/>
        </w:rPr>
      </w:pPr>
      <w:r w:rsidRPr="00CA0E2E">
        <w:rPr>
          <w:b/>
          <w:bCs/>
        </w:rPr>
        <w:lastRenderedPageBreak/>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MT6N099a</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Count on One Another</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How often can you and ^prld.Namefill count on one another to follow through on your </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parenting responsibilities?</w:t>
      </w:r>
    </w:p>
    <w:p w:rsidR="001C3D57" w:rsidRPr="001C3D57" w:rsidRDefault="001C3D57" w:rsidP="001C3D5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TOSRN2</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Often</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Often</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Sometimes</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Sometimes</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Rarely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Rarely</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Never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Never</w:t>
      </w:r>
    </w:p>
    <w:p w:rsidR="003354DA" w:rsidRDefault="001C3D57"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NotAp</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5</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Not applicable</w:t>
      </w:r>
    </w:p>
    <w:p w:rsidR="00FD1CEA"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FD1CEA"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FD1CEA">
        <w:rPr>
          <w:rFonts w:ascii="Courier New" w:eastAsiaTheme="minorEastAsia" w:hAnsi="Courier New" w:cs="Courier New"/>
          <w:b/>
          <w:bCs/>
          <w:color w:val="000000"/>
          <w:sz w:val="16"/>
          <w:szCs w:val="16"/>
        </w:rPr>
        <w:t>MB1G065a</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Default="0058297B" w:rsidP="00E71329">
      <w:pPr>
        <w:pStyle w:val="aQuestion"/>
        <w:ind w:left="450" w:hanging="450"/>
      </w:pPr>
      <w:r>
        <w:t>In your opinion, what is a father’s role in a family?</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MT6N122</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2</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Fathers should spend as much time taking care of their children as mothers.</w:t>
      </w:r>
    </w:p>
    <w:p w:rsidR="001C3D57" w:rsidRPr="001C3D57" w:rsidRDefault="001C3D57" w:rsidP="001C3D5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1C3D57"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MT6N121, 123-127</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Default="0058297B" w:rsidP="00E71329">
      <w:pPr>
        <w:pStyle w:val="aQuestion"/>
        <w:ind w:left="450" w:hanging="450"/>
      </w:pPr>
      <w:r>
        <w:t>What do you think makes someone a good father?</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MT6N124</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4</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The activities a father does with his children don't matter. What matters more is whether </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he supports them financially.</w:t>
      </w:r>
    </w:p>
    <w:p w:rsidR="001C3D57" w:rsidRPr="001C3D57" w:rsidRDefault="001C3D57" w:rsidP="001C3D5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FD1CEA"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FD1CEA" w:rsidRPr="00FD1CEA" w:rsidRDefault="00FD1CEA" w:rsidP="00FD1CE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D1CEA">
        <w:rPr>
          <w:rFonts w:ascii="Courier New" w:eastAsiaTheme="minorEastAsia" w:hAnsi="Courier New" w:cs="Courier New"/>
          <w:color w:val="000000"/>
          <w:sz w:val="16"/>
          <w:szCs w:val="16"/>
        </w:rPr>
        <w:t>*</w:t>
      </w:r>
      <w:r w:rsidR="00B73E67">
        <w:rPr>
          <w:rFonts w:ascii="Courier New" w:eastAsiaTheme="minorEastAsia" w:hAnsi="Courier New" w:cs="Courier New"/>
          <w:color w:val="000000"/>
          <w:sz w:val="16"/>
          <w:szCs w:val="16"/>
        </w:rPr>
        <w:t>see also MT6R039a-42, MT6N121-123, 124-127</w:t>
      </w:r>
    </w:p>
    <w:p w:rsidR="00FD1CEA" w:rsidRDefault="00FD1CE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Default="0058297B" w:rsidP="00E71329">
      <w:pPr>
        <w:pStyle w:val="aQuestion"/>
        <w:ind w:left="450" w:hanging="450"/>
      </w:pPr>
      <w:r>
        <w:lastRenderedPageBreak/>
        <w:t>In your opinion, what is a mother’s role in a family?</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MT6N101</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Focal Child's Relationship with Mother</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Please rate ^prld.FOCCHILD's relationship with ^FOCSEX3 mother or main caretaker.</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Would you say it is...</w:t>
      </w:r>
    </w:p>
    <w:p w:rsidR="001C3D57" w:rsidRPr="001C3D57" w:rsidRDefault="001C3D57" w:rsidP="001C3D5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TEGFP</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Excel</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Excellent</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Good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Good</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Fair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Fair</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Poor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Poor</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58297B" w:rsidRDefault="0058297B" w:rsidP="00E71329">
      <w:pPr>
        <w:pStyle w:val="aQuestion"/>
        <w:ind w:left="450" w:hanging="450"/>
      </w:pPr>
      <w:r>
        <w:t>What do you think makes someone a good mother?</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Default="001C3D57" w:rsidP="001C3D5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MT6N101</w:t>
      </w:r>
      <w:r>
        <w:rPr>
          <w:rFonts w:ascii="Arial" w:hAnsi="Arial" w:cs="Arial"/>
          <w:sz w:val="24"/>
          <w:szCs w:val="24"/>
        </w:rPr>
        <w:tab/>
      </w:r>
      <w:r>
        <w:rPr>
          <w:rFonts w:ascii="Arial" w:hAnsi="Arial" w:cs="Arial"/>
          <w:b/>
          <w:bCs/>
          <w:i/>
          <w:iCs/>
          <w:color w:val="800080"/>
          <w:sz w:val="18"/>
          <w:szCs w:val="18"/>
        </w:rPr>
        <w:t>34MFU Focal Child's Relationship with Mother</w:t>
      </w:r>
    </w:p>
    <w:p w:rsidR="001C3D57" w:rsidRDefault="001C3D57" w:rsidP="001C3D5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rate ^prld.FOCCHILD's relationship with ^FOCSEX3 mother or main caretaker.</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it is...</w:t>
      </w:r>
    </w:p>
    <w:p w:rsidR="001C3D57" w:rsidRDefault="001C3D57" w:rsidP="001C3D5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TEGFP</w:t>
      </w:r>
    </w:p>
    <w:p w:rsidR="001C3D57" w:rsidRDefault="001C3D57" w:rsidP="001C3D5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Excellent</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Good</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Fair</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Poor</w:t>
      </w:r>
    </w:p>
    <w:p w:rsidR="001C3D57" w:rsidRDefault="001C3D57" w:rsidP="0089649D">
      <w:pPr>
        <w:pStyle w:val="BodyText1"/>
        <w:keepNext/>
      </w:pP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3F2965" w:rsidRPr="008C0065" w:rsidRDefault="00FD1CEA" w:rsidP="00B73E67">
      <w:pPr>
        <w:pStyle w:val="aQuestion"/>
        <w:ind w:left="450" w:hanging="450"/>
      </w:pPr>
      <w:r>
        <w:t xml:space="preserve">We’ve been </w:t>
      </w:r>
      <w:r w:rsidRPr="00FD1CEA">
        <w:t>talking about parenting, let’s talk now about partnerships. When answering these questions, you don’t need to talk specifically about your relationship with [partner]. I’m interested in hearing what you think more generally.</w:t>
      </w:r>
      <w:r>
        <w:t xml:space="preserve"> </w:t>
      </w:r>
      <w:r w:rsidR="003F2965">
        <w:t>I</w:t>
      </w:r>
      <w:r w:rsidR="003F2965" w:rsidRPr="008C0065">
        <w:t>n your opinion, what is important in a relationship?</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Pr="001C3D57" w:rsidRDefault="001C3D57" w:rsidP="001C3D5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MTACASI6V077</w:t>
      </w:r>
      <w:r w:rsidR="00FD1CEA">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Fidelity 5</w:t>
      </w:r>
    </w:p>
    <w:p w:rsidR="001C3D57" w:rsidRPr="001C3D57" w:rsidRDefault="001C3D57" w:rsidP="001C3D5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Here are some statements about your relationship with your Survey Partner. For each one, </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please tell me if you strongly agree, agree, disagree, or strongly disagree.</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 xml:space="preserve">It is very important to you to be completely faithful to your Survey Partner. By faithful, </w:t>
      </w:r>
    </w:p>
    <w:p w:rsidR="001C3D57" w:rsidRPr="001C3D57" w:rsidRDefault="001C3D57" w:rsidP="001C3D5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we mean never having sexual contact with anyone except your Survey Partner.</w:t>
      </w:r>
    </w:p>
    <w:p w:rsidR="001C3D57" w:rsidRPr="001C3D57" w:rsidRDefault="001C3D57" w:rsidP="001C3D5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1C3D57" w:rsidRPr="001C3D57" w:rsidRDefault="001C3D57" w:rsidP="001C3D5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1C3D57" w:rsidRP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1C3D57" w:rsidRDefault="001C3D57"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FD1CEA"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D1CEA" w:rsidRPr="001C3D57" w:rsidRDefault="00FD1CEA" w:rsidP="001C3D5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MT6Z021-27, MTACASI6V078</w:t>
      </w:r>
    </w:p>
    <w:p w:rsidR="003354DA" w:rsidRDefault="003354DA" w:rsidP="00B4011B">
      <w:pPr>
        <w:pStyle w:val="aQuestion"/>
        <w:numPr>
          <w:ilvl w:val="0"/>
          <w:numId w:val="0"/>
        </w:numPr>
        <w:rPr>
          <w:b/>
          <w:bCs/>
        </w:rPr>
      </w:pP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3F2965" w:rsidRPr="008C0065" w:rsidRDefault="003F2965" w:rsidP="00E71329">
      <w:pPr>
        <w:pStyle w:val="aQuestion"/>
        <w:ind w:left="450" w:hanging="450"/>
      </w:pPr>
      <w:r w:rsidRPr="008C0065">
        <w:t xml:space="preserve">What would you say makes a relationship </w:t>
      </w:r>
      <w:r w:rsidR="00A65846">
        <w:t>“</w:t>
      </w:r>
      <w:r w:rsidRPr="008C0065">
        <w:t>healthy?</w:t>
      </w:r>
      <w:r w:rsidR="00A65846">
        <w:t>”</w:t>
      </w:r>
    </w:p>
    <w:p w:rsidR="001C3D57" w:rsidRPr="00CA0E2E" w:rsidRDefault="001C3D57" w:rsidP="001C3D57">
      <w:pPr>
        <w:pStyle w:val="aQuestion"/>
        <w:numPr>
          <w:ilvl w:val="0"/>
          <w:numId w:val="0"/>
        </w:numPr>
        <w:rPr>
          <w:b/>
          <w:bCs/>
        </w:rPr>
      </w:pPr>
      <w:r w:rsidRPr="00CA0E2E">
        <w:rPr>
          <w:b/>
          <w:bCs/>
        </w:rPr>
        <w:t>Old Question (Used in Quantitative Interview)</w:t>
      </w:r>
    </w:p>
    <w:p w:rsidR="001C3D57" w:rsidRDefault="001C3D57" w:rsidP="001C3D5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MTACASI2M038</w:t>
      </w:r>
      <w:r w:rsidR="00FD1CEA">
        <w:rPr>
          <w:rFonts w:ascii="Arial" w:hAnsi="Arial" w:cs="Arial"/>
          <w:b/>
          <w:bCs/>
          <w:color w:val="FF0000"/>
          <w:sz w:val="18"/>
          <w:szCs w:val="18"/>
        </w:rPr>
        <w:t>*</w:t>
      </w:r>
      <w:r>
        <w:rPr>
          <w:rFonts w:ascii="Arial" w:hAnsi="Arial" w:cs="Arial"/>
          <w:sz w:val="24"/>
          <w:szCs w:val="24"/>
        </w:rPr>
        <w:tab/>
      </w:r>
      <w:r>
        <w:rPr>
          <w:rFonts w:ascii="Arial" w:hAnsi="Arial" w:cs="Arial"/>
          <w:b/>
          <w:bCs/>
          <w:i/>
          <w:iCs/>
          <w:color w:val="800080"/>
          <w:sz w:val="18"/>
          <w:szCs w:val="18"/>
        </w:rPr>
        <w:t>34MFU Safe in Relationship</w:t>
      </w:r>
    </w:p>
    <w:p w:rsidR="001C3D57" w:rsidRDefault="001C3D57" w:rsidP="001C3D5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Now, I'm going to ask you some questions about your relationship with your Survey Partner </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Since your release.  Thinking about this time period, please tell me how much of the time each of these </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statements was true.</w:t>
      </w: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p>
    <w:p w:rsidR="001C3D57" w:rsidRDefault="001C3D57" w:rsidP="001C3D5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How often did you feel safe in your relationship with your Survey Partner? Would you say..</w:t>
      </w:r>
    </w:p>
    <w:p w:rsidR="001C3D57" w:rsidRDefault="001C3D57" w:rsidP="001C3D5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TAOSRNlower</w:t>
      </w:r>
    </w:p>
    <w:p w:rsidR="001C3D57" w:rsidRDefault="001C3D57" w:rsidP="001C3D5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Always</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Often</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Sometimes</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Rarely</w:t>
      </w:r>
    </w:p>
    <w:p w:rsidR="001C3D57" w:rsidRDefault="001C3D57" w:rsidP="001C3D5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Never</w:t>
      </w:r>
    </w:p>
    <w:p w:rsidR="00FD1CEA" w:rsidRDefault="00FD1CEA" w:rsidP="001C3D5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FD1CEA" w:rsidRDefault="00FD1CEA" w:rsidP="001C3D5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MT6Z</w:t>
      </w:r>
      <w:r w:rsidR="00AB6A40">
        <w:rPr>
          <w:rFonts w:ascii="Courier New" w:hAnsi="Courier New" w:cs="Courier New"/>
          <w:color w:val="000000"/>
          <w:sz w:val="16"/>
          <w:szCs w:val="16"/>
        </w:rPr>
        <w:t>021-27, MTACASI6V064-72, MTACASI2M039-58</w:t>
      </w:r>
    </w:p>
    <w:p w:rsidR="003354DA" w:rsidRDefault="003354DA" w:rsidP="00B4011B">
      <w:pPr>
        <w:pStyle w:val="aQuestion"/>
        <w:numPr>
          <w:ilvl w:val="0"/>
          <w:numId w:val="0"/>
        </w:numPr>
        <w:rPr>
          <w:b/>
          <w:bCs/>
        </w:rPr>
      </w:pPr>
    </w:p>
    <w:p w:rsidR="00B4011B" w:rsidRDefault="00B4011B" w:rsidP="00B4011B">
      <w:pPr>
        <w:pStyle w:val="aQuestion"/>
        <w:numPr>
          <w:ilvl w:val="0"/>
          <w:numId w:val="0"/>
        </w:numPr>
      </w:pPr>
      <w:r w:rsidRPr="00FE2F6C">
        <w:rPr>
          <w:b/>
          <w:bCs/>
        </w:rPr>
        <w:t>New Question (used in Qualitative Follow-Back)</w:t>
      </w:r>
    </w:p>
    <w:p w:rsidR="003F2965" w:rsidRDefault="003F2965" w:rsidP="00E71329">
      <w:pPr>
        <w:pStyle w:val="aQuestion"/>
        <w:ind w:left="450" w:hanging="450"/>
      </w:pPr>
      <w:r w:rsidRPr="008C0065">
        <w:t xml:space="preserve">What would you say makes a relationship </w:t>
      </w:r>
      <w:r w:rsidR="00A65846">
        <w:t>“</w:t>
      </w:r>
      <w:r w:rsidRPr="008C0065">
        <w:t>unhealthy?</w:t>
      </w:r>
      <w:r w:rsidR="00A65846">
        <w:t>”</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MT6Z027</w:t>
      </w:r>
      <w:r w:rsidR="00AB6A40">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Skills 7</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It is sometimes OK for couples to get a little rough physically, like pushing or hitting.</w:t>
      </w:r>
    </w:p>
    <w:p w:rsidR="00B90E37" w:rsidRPr="00B90E37" w:rsidRDefault="00B90E37" w:rsidP="00B90E3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TAgreeLower</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StroAgree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agree</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Agree</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Disagree</w:t>
      </w:r>
    </w:p>
    <w:p w:rsid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StroDisagree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disagree</w:t>
      </w:r>
    </w:p>
    <w:p w:rsidR="00AB6A40" w:rsidRDefault="00AB6A40"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AB6A40" w:rsidRDefault="00AB6A40" w:rsidP="00AB6A4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eastAsiaTheme="minorEastAsia" w:hAnsi="Courier New" w:cs="Courier New"/>
          <w:color w:val="000000"/>
          <w:sz w:val="16"/>
          <w:szCs w:val="16"/>
        </w:rPr>
        <w:t>*</w:t>
      </w:r>
      <w:r>
        <w:rPr>
          <w:rFonts w:ascii="Courier New" w:hAnsi="Courier New" w:cs="Courier New"/>
          <w:color w:val="000000"/>
          <w:sz w:val="16"/>
          <w:szCs w:val="16"/>
        </w:rPr>
        <w:t>*see also MT6Z021-26, MTACASI6V064-72, MTACASI2M039-58</w:t>
      </w:r>
    </w:p>
    <w:p w:rsidR="00AB6A40" w:rsidRPr="00B90E37" w:rsidRDefault="00AB6A40"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B90E37" w:rsidRPr="008C0065" w:rsidRDefault="00B90E37" w:rsidP="00B90E37">
      <w:pPr>
        <w:pStyle w:val="aQuestion"/>
        <w:numPr>
          <w:ilvl w:val="0"/>
          <w:numId w:val="0"/>
        </w:numPr>
      </w:pPr>
    </w:p>
    <w:p w:rsidR="004F6211" w:rsidRPr="00935486" w:rsidRDefault="004F6211" w:rsidP="0089649D">
      <w:pPr>
        <w:pStyle w:val="SurveyHeading2"/>
        <w:keepNext w:val="0"/>
      </w:pPr>
      <w:r w:rsidRPr="00935486">
        <w:t>Parenting</w:t>
      </w:r>
      <w:r w:rsidR="00DB702C">
        <w:t xml:space="preserve"> Specifics</w:t>
      </w:r>
    </w:p>
    <w:p w:rsidR="00B90E37" w:rsidRPr="00B90E37" w:rsidRDefault="00B90E37" w:rsidP="00B90E37">
      <w:pPr>
        <w:pStyle w:val="BodyText1"/>
      </w:pPr>
      <w:r w:rsidRPr="00B90E37">
        <w:rPr>
          <w:b/>
          <w:bCs/>
        </w:rPr>
        <w:t>New Question (used in Qualitative Follow-Back)</w:t>
      </w:r>
    </w:p>
    <w:p w:rsidR="00C550B9" w:rsidRDefault="00AB6A40" w:rsidP="00AB6A40">
      <w:pPr>
        <w:pStyle w:val="aQuestion"/>
        <w:ind w:left="450" w:hanging="450"/>
      </w:pPr>
      <w:r>
        <w:lastRenderedPageBreak/>
        <w:t xml:space="preserve">We’ve been </w:t>
      </w:r>
      <w:r w:rsidRPr="00AB6A40">
        <w:t>talking a lot about parenting in general. I want to ask you some specific questions about your relationship(s) with your child(ren).</w:t>
      </w:r>
      <w:r>
        <w:t xml:space="preserve"> </w:t>
      </w:r>
      <w:r w:rsidR="006542C9">
        <w:t xml:space="preserve">How </w:t>
      </w:r>
      <w:r w:rsidR="00103441">
        <w:t>would you describe your current relationship(s) with your child(ren)?</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MT6N097</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with Focal Child</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Would you say your current relationship with ^prld.FOCCHILD is..</w:t>
      </w:r>
    </w:p>
    <w:p w:rsidR="00B90E37" w:rsidRPr="00B90E37" w:rsidRDefault="00B90E37" w:rsidP="00B90E3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TEGFP</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Excel</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Excellent</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Good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Good</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Fair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Fair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Poor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Poor</w:t>
      </w:r>
    </w:p>
    <w:p w:rsidR="00B90E37" w:rsidRDefault="00B90E37" w:rsidP="00B90E37">
      <w:pPr>
        <w:pStyle w:val="BodyText1"/>
        <w:rPr>
          <w:b/>
          <w:bCs/>
        </w:rPr>
      </w:pPr>
    </w:p>
    <w:p w:rsidR="003354DA" w:rsidRDefault="003354DA" w:rsidP="00B90E37">
      <w:pPr>
        <w:pStyle w:val="BodyText1"/>
        <w:rPr>
          <w:b/>
          <w:bCs/>
        </w:rPr>
      </w:pPr>
    </w:p>
    <w:p w:rsidR="00B90E37" w:rsidRPr="00B90E37" w:rsidRDefault="00B90E37" w:rsidP="00B90E37">
      <w:pPr>
        <w:pStyle w:val="BodyText1"/>
      </w:pPr>
      <w:r w:rsidRPr="00B90E37">
        <w:rPr>
          <w:b/>
          <w:bCs/>
        </w:rPr>
        <w:t>New Question (used in Qualitative Follow-Back)</w:t>
      </w:r>
    </w:p>
    <w:p w:rsidR="00ED0268" w:rsidRDefault="0058297B" w:rsidP="00E71329">
      <w:pPr>
        <w:pStyle w:val="aQuestion"/>
        <w:ind w:left="450" w:hanging="450"/>
      </w:pPr>
      <w:r>
        <w:t xml:space="preserve">Tell me how you and [partner] have managed your relationships with the other parents of children that you each have. </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MT6N100</w:t>
      </w:r>
      <w:r w:rsidR="00AB6A40">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Decisions about Child/Health Care</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Who makes major decisions about things such as child care and health care for </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^prld.FOCCHILD?</w:t>
      </w:r>
    </w:p>
    <w:p w:rsidR="00B90E37" w:rsidRPr="00B90E37" w:rsidRDefault="00B90E37" w:rsidP="00B90E37">
      <w:pPr>
        <w:widowControl w:val="0"/>
        <w:tabs>
          <w:tab w:val="left" w:pos="90"/>
          <w:tab w:val="left" w:pos="1560"/>
        </w:tabs>
        <w:autoSpaceDE w:val="0"/>
        <w:autoSpaceDN w:val="0"/>
        <w:adjustRightInd w:val="0"/>
        <w:spacing w:before="17"/>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TDecisionsPFU</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Both</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and you make most of the decisions together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makes most decisions without you</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Respondent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You make most decisions without ^prld.Namefill</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Someelse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Someone else involved in raising the child makes most decisions </w:t>
      </w:r>
    </w:p>
    <w:p w:rsidR="00B90E37" w:rsidRP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without you or ^prld.Namefill</w:t>
      </w:r>
    </w:p>
    <w:p w:rsidR="00B90E37" w:rsidRPr="00B90E37" w:rsidRDefault="00B90E37" w:rsidP="00B90E37">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RandOther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You and someone else involved in raising the child make most of </w:t>
      </w:r>
    </w:p>
    <w:p w:rsid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6"/>
          <w:szCs w:val="16"/>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the decisions</w:t>
      </w:r>
    </w:p>
    <w:p w:rsidR="00AB6A40" w:rsidRDefault="00AB6A40" w:rsidP="00B90E37">
      <w:pPr>
        <w:widowControl w:val="0"/>
        <w:tabs>
          <w:tab w:val="left" w:pos="2400"/>
        </w:tabs>
        <w:autoSpaceDE w:val="0"/>
        <w:autoSpaceDN w:val="0"/>
        <w:adjustRightInd w:val="0"/>
        <w:rPr>
          <w:rFonts w:ascii="Courier New" w:eastAsiaTheme="minorEastAsia" w:hAnsi="Courier New" w:cs="Courier New"/>
          <w:color w:val="000000"/>
          <w:sz w:val="16"/>
          <w:szCs w:val="16"/>
        </w:rPr>
      </w:pPr>
    </w:p>
    <w:p w:rsidR="00AB6A40" w:rsidRPr="00B90E37" w:rsidRDefault="00AB6A40" w:rsidP="00AB6A40">
      <w:pPr>
        <w:widowControl w:val="0"/>
        <w:tabs>
          <w:tab w:val="left" w:pos="240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*see also MT1D027d</w:t>
      </w:r>
      <w:r w:rsidR="00FE0A84">
        <w:rPr>
          <w:rFonts w:ascii="Courier New" w:eastAsiaTheme="minorEastAsia" w:hAnsi="Courier New" w:cs="Courier New"/>
          <w:color w:val="000000"/>
          <w:sz w:val="16"/>
          <w:szCs w:val="16"/>
        </w:rPr>
        <w:t>, MT3R049</w:t>
      </w:r>
    </w:p>
    <w:p w:rsidR="003354DA" w:rsidRDefault="003354DA" w:rsidP="0089649D">
      <w:pPr>
        <w:pStyle w:val="SurveyHeading2"/>
        <w:keepNext w:val="0"/>
      </w:pPr>
    </w:p>
    <w:p w:rsidR="001D6A82" w:rsidRPr="007875EB" w:rsidRDefault="001D6A82" w:rsidP="0089649D">
      <w:pPr>
        <w:pStyle w:val="SurveyHeading2"/>
        <w:keepNext w:val="0"/>
      </w:pPr>
      <w:r w:rsidRPr="007875EB">
        <w:t>Employment and Money</w:t>
      </w:r>
    </w:p>
    <w:p w:rsidR="00B90E37" w:rsidRPr="00B90E37" w:rsidRDefault="00B90E37" w:rsidP="00B90E37">
      <w:pPr>
        <w:pStyle w:val="BodyText1"/>
      </w:pPr>
      <w:r w:rsidRPr="00B90E37">
        <w:rPr>
          <w:b/>
          <w:bCs/>
        </w:rPr>
        <w:t>New Question (used in Qualitative Follow-Back)</w:t>
      </w:r>
    </w:p>
    <w:p w:rsidR="001E32B3" w:rsidRDefault="001E32B3" w:rsidP="00E71329">
      <w:pPr>
        <w:pStyle w:val="aQuestion"/>
        <w:ind w:left="450" w:hanging="450"/>
      </w:pPr>
      <w:r>
        <w:t>Are you currently working?</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MT5I010</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Currently Employed</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Are you @Bcurrently@B working at a job? </w:t>
      </w:r>
    </w:p>
    <w:p w:rsidR="00B90E37" w:rsidRPr="00B90E37" w:rsidRDefault="00B90E37" w:rsidP="00B90E3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TYesNoCaps</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Yes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YES</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w:t>
      </w:r>
    </w:p>
    <w:p w:rsidR="00B90E37" w:rsidRDefault="00B90E37" w:rsidP="00B90E37">
      <w:pPr>
        <w:pStyle w:val="aQuestion"/>
        <w:numPr>
          <w:ilvl w:val="0"/>
          <w:numId w:val="0"/>
        </w:numPr>
      </w:pPr>
    </w:p>
    <w:p w:rsidR="00B90E37" w:rsidRPr="00B90E37" w:rsidRDefault="00B90E37" w:rsidP="00B90E37">
      <w:pPr>
        <w:pStyle w:val="BodyText1"/>
      </w:pPr>
      <w:r w:rsidRPr="00B90E37">
        <w:rPr>
          <w:b/>
          <w:bCs/>
        </w:rPr>
        <w:lastRenderedPageBreak/>
        <w:t>New Question (used in Qualitative Follow-Back)</w:t>
      </w:r>
    </w:p>
    <w:p w:rsidR="001E32B3" w:rsidRPr="001E32B3" w:rsidRDefault="001E32B3" w:rsidP="00E71329">
      <w:pPr>
        <w:pStyle w:val="aQuestion"/>
        <w:ind w:left="450" w:hanging="450"/>
      </w:pPr>
      <w:r w:rsidRPr="001E32B3">
        <w:t>What was it like to look for work after being released from prison?</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Default="00B90E37" w:rsidP="00B90E3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MT5I017</w:t>
      </w:r>
      <w:r>
        <w:rPr>
          <w:rFonts w:ascii="Arial" w:hAnsi="Arial" w:cs="Arial"/>
          <w:sz w:val="24"/>
          <w:szCs w:val="24"/>
        </w:rPr>
        <w:tab/>
      </w:r>
      <w:r>
        <w:rPr>
          <w:rFonts w:ascii="Arial" w:hAnsi="Arial" w:cs="Arial"/>
          <w:b/>
          <w:bCs/>
          <w:i/>
          <w:iCs/>
          <w:color w:val="800080"/>
          <w:sz w:val="18"/>
          <w:szCs w:val="18"/>
        </w:rPr>
        <w:t>34MFU Difficulty Finding Job</w:t>
      </w:r>
    </w:p>
    <w:p w:rsidR="00B90E37" w:rsidRDefault="00B90E37" w:rsidP="00B90E3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How easy or hard was it to get a job?</w:t>
      </w:r>
    </w:p>
    <w:p w:rsidR="00B90E37" w:rsidRDefault="00B90E37" w:rsidP="00B90E37">
      <w:pPr>
        <w:widowControl w:val="0"/>
        <w:tabs>
          <w:tab w:val="left" w:pos="90"/>
          <w:tab w:val="left" w:pos="1560"/>
        </w:tabs>
        <w:autoSpaceDE w:val="0"/>
        <w:autoSpaceDN w:val="0"/>
        <w:adjustRightInd w:val="0"/>
        <w:spacing w:before="17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TDifficulty</w:t>
      </w:r>
    </w:p>
    <w:p w:rsidR="00B90E37" w:rsidRDefault="00B90E37" w:rsidP="00B90E3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Veasy</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Very easy</w:t>
      </w:r>
    </w:p>
    <w:p w:rsidR="00B90E37" w:rsidRDefault="00B90E37" w:rsidP="00B90E3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PretEasy</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Pretty easy</w:t>
      </w:r>
    </w:p>
    <w:p w:rsidR="00B90E37" w:rsidRDefault="00B90E37" w:rsidP="00B90E3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PretHard</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Pretty hard</w:t>
      </w:r>
    </w:p>
    <w:p w:rsidR="00B90E37" w:rsidRDefault="00B90E37" w:rsidP="00B90E3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Vhard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Very hard</w:t>
      </w:r>
    </w:p>
    <w:p w:rsidR="00B90E37" w:rsidRDefault="00B90E37" w:rsidP="00B90E37">
      <w:pPr>
        <w:pStyle w:val="BodyText1"/>
        <w:rPr>
          <w:b/>
          <w:bCs/>
        </w:rPr>
      </w:pPr>
    </w:p>
    <w:p w:rsidR="003354DA" w:rsidRDefault="003354DA" w:rsidP="00B90E37">
      <w:pPr>
        <w:pStyle w:val="BodyText1"/>
        <w:rPr>
          <w:b/>
          <w:bCs/>
        </w:rPr>
      </w:pPr>
    </w:p>
    <w:p w:rsidR="00B90E37" w:rsidRPr="00B90E37" w:rsidRDefault="00B90E37" w:rsidP="00B90E37">
      <w:pPr>
        <w:pStyle w:val="BodyText1"/>
      </w:pPr>
      <w:r w:rsidRPr="00B90E37">
        <w:rPr>
          <w:b/>
          <w:bCs/>
        </w:rPr>
        <w:t>New Question (used in Qualitative Follow-Back)</w:t>
      </w:r>
    </w:p>
    <w:p w:rsidR="001E32B3" w:rsidRPr="001E32B3" w:rsidRDefault="001E32B3" w:rsidP="00E71329">
      <w:pPr>
        <w:pStyle w:val="aQuestion"/>
        <w:ind w:left="450" w:hanging="450"/>
      </w:pPr>
      <w:r w:rsidRPr="001E32B3">
        <w:t xml:space="preserve">How has it been for you to look for work since your release from prison? </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MT5I019</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Barriers to employment</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[USE SHOWCARD 20]</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 xml:space="preserve">Please tell me whether any of the following factors have made it difficult for you to look </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for a job, get a job or keep a job. Select all that apply.</w:t>
      </w:r>
    </w:p>
    <w:p w:rsidR="00B90E37" w:rsidRPr="00B90E37" w:rsidRDefault="00B90E37" w:rsidP="00B90E3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Tbarriers</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Notrns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transportation</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NoChldcar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someone to watch your child/children</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Noskills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the skills they were looking for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Nowkexp</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the kind of work experience they were looking for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Noedu</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having the education they were looking for</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Dismed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6</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Having a disability or serious medical condition</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Faildrg</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7</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Not being able to pass a drug test</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Drgalc</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8</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Having a drug or alcohol problem</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Crmrec</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9</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Having a criminal record</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Discrm</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Being discriminated against for something other than a criminal </w:t>
      </w:r>
    </w:p>
    <w:p w:rsidR="00B90E37" w:rsidRP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record</w:t>
      </w:r>
    </w:p>
    <w:p w:rsidR="00B90E37" w:rsidRPr="00B90E37" w:rsidRDefault="00B90E37" w:rsidP="00B90E37">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Parole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Being on parole or community supervision</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Nojbs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Lack of jobs in your neighborhood</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Some other reason (specify)</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None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NONE OF THE ABOVE</w:t>
      </w:r>
    </w:p>
    <w:p w:rsidR="00B90E37" w:rsidRDefault="00B90E37" w:rsidP="00B90E37">
      <w:pPr>
        <w:pStyle w:val="aAnswer-a"/>
        <w:ind w:left="0" w:firstLine="0"/>
        <w:rPr>
          <w:b/>
          <w:bCs/>
          <w:i/>
          <w:iCs/>
        </w:rPr>
      </w:pPr>
    </w:p>
    <w:p w:rsidR="003354DA" w:rsidRDefault="003354DA" w:rsidP="00B90E37">
      <w:pPr>
        <w:pStyle w:val="aAnswer-a"/>
        <w:ind w:left="0" w:firstLine="0"/>
        <w:rPr>
          <w:b/>
          <w:bCs/>
        </w:rPr>
      </w:pPr>
    </w:p>
    <w:p w:rsidR="00B90E37" w:rsidRPr="00B90E37" w:rsidRDefault="00B90E37" w:rsidP="00B90E37">
      <w:pPr>
        <w:pStyle w:val="aAnswer-a"/>
        <w:ind w:left="0" w:firstLine="0"/>
      </w:pPr>
      <w:r w:rsidRPr="00B90E37">
        <w:rPr>
          <w:b/>
          <w:bCs/>
        </w:rPr>
        <w:t>New Question (used in Qualitative Follow-Back)</w:t>
      </w:r>
    </w:p>
    <w:p w:rsidR="001E32B3" w:rsidRPr="002C747E" w:rsidRDefault="001E32B3" w:rsidP="00E71329">
      <w:pPr>
        <w:pStyle w:val="aQuestion"/>
        <w:ind w:left="450" w:hanging="450"/>
        <w:rPr>
          <w:b/>
        </w:rPr>
      </w:pPr>
      <w:r w:rsidRPr="001E32B3">
        <w:t>How would you describe your current financial situation?</w:t>
      </w:r>
      <w:r>
        <w:t xml:space="preserve"> </w:t>
      </w:r>
      <w:r w:rsidR="002C747E">
        <w:t>(e.g., c</w:t>
      </w:r>
      <w:r w:rsidRPr="002E31C9">
        <w:t>ontributions to household s</w:t>
      </w:r>
      <w:r w:rsidR="002C747E">
        <w:t>uch as income, child care, etc.)</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MT5K013</w:t>
      </w:r>
      <w:r w:rsidR="00FE0A84">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Determination to Support Self</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Pr>
          <w:rFonts w:ascii="Courier New" w:eastAsiaTheme="minorEastAsia" w:hAnsi="Courier New" w:cs="Courier New"/>
          <w:color w:val="000000"/>
          <w:sz w:val="16"/>
          <w:szCs w:val="16"/>
        </w:rPr>
        <w:t>Since your release, h</w:t>
      </w:r>
      <w:r w:rsidRPr="00B90E37">
        <w:rPr>
          <w:rFonts w:ascii="Courier New" w:eastAsiaTheme="minorEastAsia" w:hAnsi="Courier New" w:cs="Courier New"/>
          <w:color w:val="000000"/>
          <w:sz w:val="16"/>
          <w:szCs w:val="16"/>
        </w:rPr>
        <w:t xml:space="preserve">ow easy or hard </w:t>
      </w:r>
      <w:r>
        <w:rPr>
          <w:rFonts w:ascii="Courier New" w:eastAsiaTheme="minorEastAsia" w:hAnsi="Courier New" w:cs="Courier New"/>
          <w:color w:val="000000"/>
          <w:sz w:val="16"/>
          <w:szCs w:val="16"/>
        </w:rPr>
        <w:t>has it been</w:t>
      </w:r>
      <w:r w:rsidRPr="00B90E37">
        <w:rPr>
          <w:rFonts w:ascii="Courier New" w:eastAsiaTheme="minorEastAsia" w:hAnsi="Courier New" w:cs="Courier New"/>
          <w:color w:val="000000"/>
          <w:sz w:val="16"/>
          <w:szCs w:val="16"/>
        </w:rPr>
        <w:t xml:space="preserve"> to make enough money to support yourself?</w:t>
      </w:r>
    </w:p>
    <w:p w:rsidR="00B90E37" w:rsidRPr="00B90E37" w:rsidRDefault="00B90E37" w:rsidP="00B90E3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lastRenderedPageBreak/>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TDifficulty</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Veasy</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Very easy</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PretEasy</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Pretty easy</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PretHard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Pretty hard</w:t>
      </w:r>
    </w:p>
    <w:p w:rsid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Vhard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Very hard</w:t>
      </w:r>
    </w:p>
    <w:p w:rsidR="00FE0A84" w:rsidRDefault="00FE0A84"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E0A84" w:rsidRPr="00B90E37" w:rsidRDefault="00FE0A84"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MT5K016-33</w:t>
      </w:r>
    </w:p>
    <w:p w:rsidR="00B90E37" w:rsidRDefault="00B90E37" w:rsidP="00B90E37">
      <w:pPr>
        <w:pStyle w:val="aAnswer-a"/>
        <w:ind w:left="0" w:firstLine="0"/>
        <w:rPr>
          <w:b/>
          <w:bCs/>
        </w:rPr>
      </w:pPr>
    </w:p>
    <w:p w:rsidR="003354DA" w:rsidRDefault="003354DA" w:rsidP="00B90E37">
      <w:pPr>
        <w:pStyle w:val="aAnswer-a"/>
        <w:ind w:left="0" w:firstLine="0"/>
        <w:rPr>
          <w:b/>
          <w:bCs/>
        </w:rPr>
      </w:pPr>
    </w:p>
    <w:p w:rsidR="00B90E37" w:rsidRPr="00B90E37" w:rsidRDefault="00B90E37" w:rsidP="00B90E37">
      <w:pPr>
        <w:pStyle w:val="aAnswer-a"/>
        <w:ind w:left="0" w:firstLine="0"/>
      </w:pPr>
      <w:r w:rsidRPr="00B90E37">
        <w:rPr>
          <w:b/>
          <w:bCs/>
        </w:rPr>
        <w:t>New Question (used in Qualitative Follow-Back)</w:t>
      </w:r>
    </w:p>
    <w:p w:rsidR="001E32B3" w:rsidRPr="001E32B3" w:rsidRDefault="001E32B3" w:rsidP="00E71329">
      <w:pPr>
        <w:pStyle w:val="aQuestion"/>
        <w:ind w:left="450" w:hanging="450"/>
      </w:pPr>
      <w:r w:rsidRPr="001E32B3">
        <w:t xml:space="preserve">How </w:t>
      </w:r>
      <w:r w:rsidR="00D32E71">
        <w:t xml:space="preserve">has </w:t>
      </w:r>
      <w:r w:rsidRPr="001E32B3">
        <w:t>your financial situation affected your relationship with [partner]?</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MT5K016</w:t>
      </w:r>
      <w:r w:rsidR="00FE0A84">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Share Income with Partner</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Pr>
          <w:rFonts w:ascii="Courier New" w:eastAsiaTheme="minorEastAsia" w:hAnsi="Courier New" w:cs="Courier New"/>
          <w:color w:val="000000"/>
          <w:sz w:val="16"/>
          <w:szCs w:val="16"/>
        </w:rPr>
        <w:t>Since your release from incarceration, have you and ^Namefill shared</w:t>
      </w:r>
      <w:r w:rsidRPr="00B90E37">
        <w:rPr>
          <w:rFonts w:ascii="Courier New" w:eastAsiaTheme="minorEastAsia" w:hAnsi="Courier New" w:cs="Courier New"/>
          <w:color w:val="000000"/>
          <w:sz w:val="16"/>
          <w:szCs w:val="16"/>
        </w:rPr>
        <w:t xml:space="preserve"> any expenses, such as rent, mortgage, food, car expenses, utility bills, </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or credit card bills?</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[REFER RESPONDENT TO REFERENCE CALENDAR]</w:t>
      </w:r>
    </w:p>
    <w:p w:rsidR="00B90E37" w:rsidRPr="00B90E37" w:rsidRDefault="00B90E37" w:rsidP="00B90E3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TYesNoCaps</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Yes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YES</w:t>
      </w:r>
    </w:p>
    <w:p w:rsid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No</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w:t>
      </w:r>
    </w:p>
    <w:p w:rsidR="00FE0A84" w:rsidRDefault="00FE0A84"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E0A84" w:rsidRPr="00B90E37" w:rsidRDefault="00FE0A84"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MT5K017-33</w:t>
      </w:r>
    </w:p>
    <w:p w:rsidR="00B90E37" w:rsidRDefault="00B90E37" w:rsidP="00B90E37">
      <w:pPr>
        <w:pStyle w:val="aAnswer-a"/>
        <w:ind w:left="0" w:firstLine="0"/>
        <w:rPr>
          <w:b/>
          <w:bCs/>
        </w:rPr>
      </w:pPr>
    </w:p>
    <w:p w:rsidR="003354DA" w:rsidRDefault="003354DA" w:rsidP="00B90E37">
      <w:pPr>
        <w:pStyle w:val="aAnswer-a"/>
        <w:ind w:left="0" w:firstLine="0"/>
        <w:rPr>
          <w:b/>
          <w:bCs/>
        </w:rPr>
      </w:pPr>
    </w:p>
    <w:p w:rsidR="00B90E37" w:rsidRPr="00B90E37" w:rsidRDefault="00B90E37" w:rsidP="00B90E37">
      <w:pPr>
        <w:pStyle w:val="aAnswer-a"/>
        <w:ind w:left="0" w:firstLine="0"/>
      </w:pPr>
      <w:r w:rsidRPr="00B90E37">
        <w:rPr>
          <w:b/>
          <w:bCs/>
        </w:rPr>
        <w:t>New Question (used in Qualitative Follow-Back)</w:t>
      </w:r>
    </w:p>
    <w:p w:rsidR="00B90E37" w:rsidRDefault="001E32B3" w:rsidP="00B90E37">
      <w:pPr>
        <w:pStyle w:val="aQuestion"/>
        <w:ind w:left="450" w:hanging="450"/>
      </w:pPr>
      <w:r w:rsidRPr="001E32B3">
        <w:t>Children have many needs that cost money. Please tell me about the sources of financial support you or othe</w:t>
      </w:r>
      <w:r w:rsidR="00B90E37">
        <w:t>rs provide for your child(ren).</w:t>
      </w:r>
    </w:p>
    <w:p w:rsidR="00B90E37" w:rsidRPr="00CA0E2E" w:rsidRDefault="00B90E37" w:rsidP="00B90E37">
      <w:pPr>
        <w:pStyle w:val="aQuestion"/>
        <w:numPr>
          <w:ilvl w:val="0"/>
          <w:numId w:val="0"/>
        </w:numPr>
        <w:rPr>
          <w:b/>
          <w:bCs/>
        </w:rPr>
      </w:pPr>
      <w:r w:rsidRPr="00CA0E2E">
        <w:rPr>
          <w:b/>
          <w:bCs/>
        </w:rPr>
        <w:t>Old Question (Used in Quantitative Interview)</w:t>
      </w:r>
    </w:p>
    <w:p w:rsidR="00B90E37" w:rsidRPr="00B90E37" w:rsidRDefault="00B90E37" w:rsidP="00B90E3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MT4G069a</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Amount of Financial Support</w:t>
      </w:r>
    </w:p>
    <w:p w:rsidR="00B90E37" w:rsidRPr="00B90E37" w:rsidRDefault="00B90E37" w:rsidP="00B90E3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[USE SHOWCARD 17]</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 xml:space="preserve">In what way or ways </w:t>
      </w:r>
      <w:r>
        <w:rPr>
          <w:rFonts w:ascii="Courier New" w:eastAsiaTheme="minorEastAsia" w:hAnsi="Courier New" w:cs="Courier New"/>
          <w:color w:val="000000"/>
          <w:sz w:val="16"/>
          <w:szCs w:val="16"/>
        </w:rPr>
        <w:t xml:space="preserve">have you provide </w:t>
      </w:r>
      <w:r w:rsidRPr="00B90E37">
        <w:rPr>
          <w:rFonts w:ascii="Courier New" w:eastAsiaTheme="minorEastAsia" w:hAnsi="Courier New" w:cs="Courier New"/>
          <w:color w:val="000000"/>
          <w:sz w:val="16"/>
          <w:szCs w:val="16"/>
        </w:rPr>
        <w:t xml:space="preserve">financial support for ^prld.FOCCHILD </w:t>
      </w:r>
      <w:r>
        <w:rPr>
          <w:rFonts w:ascii="Courier New" w:eastAsiaTheme="minorEastAsia" w:hAnsi="Courier New" w:cs="Courier New"/>
          <w:color w:val="000000"/>
          <w:sz w:val="16"/>
          <w:szCs w:val="16"/>
        </w:rPr>
        <w:t>since your release</w:t>
      </w:r>
      <w:r w:rsidRPr="00B90E37">
        <w:rPr>
          <w:rFonts w:ascii="Courier New" w:eastAsiaTheme="minorEastAsia" w:hAnsi="Courier New" w:cs="Courier New"/>
          <w:color w:val="000000"/>
          <w:sz w:val="16"/>
          <w:szCs w:val="16"/>
        </w:rPr>
        <w:t>?  Please include support you provide to the child directly as well as support you provide to the child's other parent or caretaker.</w:t>
      </w: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p>
    <w:p w:rsidR="00B90E37" w:rsidRPr="00B90E37" w:rsidRDefault="00B90E37" w:rsidP="00B90E37">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Select all that apply.</w:t>
      </w:r>
    </w:p>
    <w:p w:rsidR="00B90E37" w:rsidRPr="00B90E37" w:rsidRDefault="00B90E37" w:rsidP="00B90E3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TMonetary2</w:t>
      </w:r>
    </w:p>
    <w:p w:rsidR="00B90E37" w:rsidRPr="00B90E37" w:rsidRDefault="00B90E37" w:rsidP="00B90E3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Gift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Buying (CHILD) birthday or holiday gifts</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Shopping</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Taking (CHILD) shopping for clothes, school supplies, or other </w:t>
      </w:r>
    </w:p>
    <w:p w:rsidR="00B90E37" w:rsidRP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things s/he needs</w:t>
      </w:r>
    </w:p>
    <w:p w:rsidR="00B90E37" w:rsidRPr="00B90E37" w:rsidRDefault="00B90E37" w:rsidP="00B90E37">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Expenses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Helping out occasionally with bills, rent or other expenses in the</w:t>
      </w:r>
    </w:p>
    <w:p w:rsidR="00B90E37" w:rsidRPr="00B90E37" w:rsidRDefault="00B90E37" w:rsidP="00B90E37">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 child's household</w:t>
      </w:r>
    </w:p>
    <w:p w:rsidR="00B90E37" w:rsidRPr="00B90E37" w:rsidRDefault="00B90E37" w:rsidP="00B90E37">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More300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Providing steady, regular financial support of over $300 per month</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Two300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Providing steady, regular financial support of $200-$300 per month</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One200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6</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Providing steady, regular financial support of $100-$200 per month</w:t>
      </w:r>
    </w:p>
    <w:p w:rsidR="00B90E37" w:rsidRPr="00B90E37" w:rsidRDefault="00B90E37" w:rsidP="00B90E3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Upto100</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7</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Providing steady, regular financial support of up to $100 per </w:t>
      </w:r>
    </w:p>
    <w:p w:rsidR="00B90E37" w:rsidRDefault="00B90E37" w:rsidP="00B90E37">
      <w:pPr>
        <w:pStyle w:val="aAnswer-a"/>
        <w:ind w:left="0" w:firstLine="0"/>
        <w:rPr>
          <w:b/>
          <w:bCs/>
        </w:rPr>
      </w:pPr>
    </w:p>
    <w:p w:rsidR="003354DA" w:rsidRDefault="003354DA" w:rsidP="00B90E37">
      <w:pPr>
        <w:pStyle w:val="aAnswer-a"/>
        <w:ind w:left="0" w:firstLine="0"/>
        <w:rPr>
          <w:b/>
          <w:bCs/>
        </w:rPr>
      </w:pPr>
    </w:p>
    <w:p w:rsidR="00B90E37" w:rsidRPr="00B90E37" w:rsidRDefault="00B90E37" w:rsidP="00B90E37">
      <w:pPr>
        <w:pStyle w:val="aAnswer-a"/>
        <w:ind w:left="0" w:firstLine="0"/>
      </w:pPr>
      <w:r w:rsidRPr="00B90E37">
        <w:rPr>
          <w:b/>
          <w:bCs/>
        </w:rPr>
        <w:lastRenderedPageBreak/>
        <w:t>New Question (used in Qualitative Follow-Back)</w:t>
      </w:r>
    </w:p>
    <w:p w:rsidR="001E32B3" w:rsidRPr="001E32B3" w:rsidRDefault="001E32B3" w:rsidP="00E71329">
      <w:pPr>
        <w:pStyle w:val="aQuestion"/>
        <w:ind w:left="450" w:hanging="450"/>
      </w:pPr>
      <w:r w:rsidRPr="001E32B3">
        <w:t xml:space="preserve">How </w:t>
      </w:r>
      <w:r w:rsidR="00FE0A84">
        <w:t xml:space="preserve">have your </w:t>
      </w:r>
      <w:r w:rsidRPr="001E32B3">
        <w:t xml:space="preserve">experiences with </w:t>
      </w:r>
      <w:r w:rsidR="00FE0A84">
        <w:t xml:space="preserve">the </w:t>
      </w:r>
      <w:r w:rsidRPr="001E32B3">
        <w:t>formal child support system help</w:t>
      </w:r>
      <w:r w:rsidR="00FE0A84">
        <w:t>ed</w:t>
      </w:r>
      <w:r w:rsidRPr="001E32B3">
        <w:t xml:space="preserve"> or hurt relationships with spouse/partner, coparent(s), and child(ren) </w:t>
      </w:r>
    </w:p>
    <w:p w:rsidR="00B90E37" w:rsidRPr="00CA0E2E" w:rsidRDefault="00B90E37" w:rsidP="00B90E37">
      <w:pPr>
        <w:pStyle w:val="aQuestion"/>
        <w:numPr>
          <w:ilvl w:val="0"/>
          <w:numId w:val="0"/>
        </w:numPr>
        <w:rPr>
          <w:b/>
          <w:bCs/>
        </w:rPr>
      </w:pPr>
      <w:r w:rsidRPr="00CA0E2E">
        <w:rPr>
          <w:b/>
          <w:bCs/>
        </w:rPr>
        <w:t>Old Question (Used in Quantitative Interview)</w:t>
      </w:r>
    </w:p>
    <w:p w:rsidR="007A0529" w:rsidRPr="007A0529" w:rsidRDefault="007A0529" w:rsidP="007A0529">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7A0529">
        <w:rPr>
          <w:rFonts w:ascii="Arial" w:eastAsiaTheme="minorEastAsia" w:hAnsi="Arial" w:cs="Arial"/>
          <w:b/>
          <w:bCs/>
          <w:color w:val="FF0000"/>
          <w:sz w:val="18"/>
          <w:szCs w:val="18"/>
        </w:rPr>
        <w:t>MT1G072</w:t>
      </w:r>
      <w:r w:rsidR="00FE0A84">
        <w:rPr>
          <w:rFonts w:ascii="Arial" w:eastAsiaTheme="minorEastAsia" w:hAnsi="Arial" w:cs="Arial"/>
          <w:b/>
          <w:bCs/>
          <w:color w:val="FF0000"/>
          <w:sz w:val="18"/>
          <w:szCs w:val="18"/>
        </w:rPr>
        <w:t>*</w:t>
      </w:r>
      <w:r w:rsidRPr="007A0529">
        <w:rPr>
          <w:rFonts w:ascii="Arial" w:eastAsiaTheme="minorEastAsia" w:hAnsi="Arial" w:cs="Arial"/>
          <w:sz w:val="24"/>
          <w:szCs w:val="24"/>
        </w:rPr>
        <w:tab/>
      </w:r>
      <w:r w:rsidRPr="007A0529">
        <w:rPr>
          <w:rFonts w:ascii="Arial" w:eastAsiaTheme="minorEastAsia" w:hAnsi="Arial" w:cs="Arial"/>
          <w:b/>
          <w:bCs/>
          <w:i/>
          <w:iCs/>
          <w:color w:val="800080"/>
          <w:sz w:val="18"/>
          <w:szCs w:val="18"/>
        </w:rPr>
        <w:t>34MFU Number of Children Supported</w:t>
      </w:r>
    </w:p>
    <w:p w:rsidR="007A0529" w:rsidRPr="007A0529" w:rsidRDefault="007A0529" w:rsidP="007A052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7A0529">
        <w:rPr>
          <w:rFonts w:ascii="Courier New" w:eastAsiaTheme="minorEastAsia" w:hAnsi="Courier New" w:cs="Courier New"/>
          <w:color w:val="000000"/>
          <w:sz w:val="16"/>
          <w:szCs w:val="16"/>
        </w:rPr>
        <w:t>For how many children were you required to pay child support for since ^refdate?</w:t>
      </w:r>
    </w:p>
    <w:p w:rsidR="007A0529" w:rsidRDefault="007A0529" w:rsidP="007A0529">
      <w:pPr>
        <w:widowControl w:val="0"/>
        <w:tabs>
          <w:tab w:val="left" w:pos="90"/>
          <w:tab w:val="left" w:pos="1560"/>
        </w:tabs>
        <w:autoSpaceDE w:val="0"/>
        <w:autoSpaceDN w:val="0"/>
        <w:adjustRightInd w:val="0"/>
        <w:spacing w:before="172"/>
        <w:rPr>
          <w:rFonts w:ascii="Arial" w:eastAsiaTheme="minorEastAsia" w:hAnsi="Arial" w:cs="Arial"/>
          <w:i/>
          <w:iCs/>
          <w:color w:val="000000"/>
          <w:sz w:val="18"/>
          <w:szCs w:val="18"/>
        </w:rPr>
      </w:pPr>
      <w:r w:rsidRPr="007A0529">
        <w:rPr>
          <w:rFonts w:ascii="Arial" w:eastAsiaTheme="minorEastAsia" w:hAnsi="Arial" w:cs="Arial"/>
          <w:i/>
          <w:iCs/>
          <w:color w:val="000080"/>
          <w:sz w:val="18"/>
          <w:szCs w:val="18"/>
        </w:rPr>
        <w:t>Question Type:</w:t>
      </w:r>
      <w:r w:rsidRPr="007A0529">
        <w:rPr>
          <w:rFonts w:ascii="Arial" w:eastAsiaTheme="minorEastAsia" w:hAnsi="Arial" w:cs="Arial"/>
          <w:sz w:val="24"/>
          <w:szCs w:val="24"/>
        </w:rPr>
        <w:tab/>
      </w:r>
      <w:r w:rsidRPr="007A0529">
        <w:rPr>
          <w:rFonts w:ascii="Arial" w:eastAsiaTheme="minorEastAsia" w:hAnsi="Arial" w:cs="Arial"/>
          <w:i/>
          <w:iCs/>
          <w:color w:val="000000"/>
          <w:sz w:val="18"/>
          <w:szCs w:val="18"/>
        </w:rPr>
        <w:t>1..30</w:t>
      </w:r>
    </w:p>
    <w:p w:rsidR="00FE0A84" w:rsidRPr="007A0529" w:rsidRDefault="00FE0A84" w:rsidP="007A0529">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Pr>
          <w:rFonts w:ascii="Arial" w:eastAsiaTheme="minorEastAsia" w:hAnsi="Arial" w:cs="Arial"/>
          <w:i/>
          <w:iCs/>
          <w:color w:val="000000"/>
          <w:sz w:val="18"/>
          <w:szCs w:val="18"/>
        </w:rPr>
        <w:t>*see also G073-76.</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1E32B3" w:rsidRPr="001E32B3" w:rsidRDefault="001E32B3" w:rsidP="00E71329">
      <w:pPr>
        <w:pStyle w:val="aQuestion"/>
        <w:ind w:left="450" w:hanging="450"/>
      </w:pPr>
      <w:r w:rsidRPr="001E32B3">
        <w:t>How work and financial situation affect relationships with spouse/partner and child(ren)</w:t>
      </w:r>
    </w:p>
    <w:p w:rsidR="007A0529" w:rsidRPr="00CA0E2E" w:rsidRDefault="007A0529" w:rsidP="007A0529">
      <w:pPr>
        <w:pStyle w:val="aQuestion"/>
        <w:numPr>
          <w:ilvl w:val="0"/>
          <w:numId w:val="0"/>
        </w:numPr>
        <w:rPr>
          <w:b/>
          <w:bCs/>
        </w:rPr>
      </w:pPr>
      <w:r w:rsidRPr="00CA0E2E">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MTACASI6V023</w:t>
      </w:r>
      <w:r w:rsidR="00FE0A84">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Biggest Challenges Post-Release</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Since you were released, what have been the biggest challenges in your relationship with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your Survey Partner? 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TBChallengesFUm</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Find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knowing how to get in contact with her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Close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feel close to her again after the time in prison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Trust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trust her after the time in prison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Problems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Problems or new situations that have come up since you were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incarcerated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Missed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Having missed out on so much that happened in her life while you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were incarcerated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Except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Trying to meet her expectations for you related to finding a job,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staying clean, helping her financially</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angry at her or not wanting to see her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PartAngry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Her being angry at you or not wanting to see you</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challenge</w:t>
      </w:r>
    </w:p>
    <w:p w:rsidR="007A0529" w:rsidRDefault="007A0529" w:rsidP="007A0529">
      <w:pPr>
        <w:pStyle w:val="aAnswer-a"/>
        <w:ind w:left="0" w:firstLine="0"/>
        <w:rPr>
          <w:b/>
          <w:bCs/>
        </w:rPr>
      </w:pPr>
    </w:p>
    <w:p w:rsidR="00FE0A84" w:rsidRPr="00B90E37" w:rsidRDefault="00FE0A84" w:rsidP="00FE0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MT5K017-33</w:t>
      </w:r>
    </w:p>
    <w:p w:rsidR="00FE0A84" w:rsidRDefault="00FE0A84"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1E32B3" w:rsidRDefault="001E32B3" w:rsidP="00FE0A84">
      <w:pPr>
        <w:pStyle w:val="aQuestion"/>
        <w:ind w:left="450" w:hanging="450"/>
      </w:pPr>
      <w:r w:rsidRPr="001E32B3">
        <w:t xml:space="preserve">How </w:t>
      </w:r>
      <w:r w:rsidR="00FE0A84">
        <w:t xml:space="preserve">have your </w:t>
      </w:r>
      <w:r w:rsidRPr="001E32B3">
        <w:t>family relationships affect</w:t>
      </w:r>
      <w:r w:rsidR="00FE0A84">
        <w:t xml:space="preserve">ed your </w:t>
      </w:r>
      <w:r w:rsidRPr="001E32B3">
        <w:t xml:space="preserve">work and financial situation (e.g., pressure to provide for family, willingness to take low-paid jobs and/or informal or illegal work) </w:t>
      </w:r>
    </w:p>
    <w:p w:rsidR="007A0529" w:rsidRPr="00CA0E2E" w:rsidRDefault="007A0529" w:rsidP="007A0529">
      <w:pPr>
        <w:pStyle w:val="aQuestion"/>
        <w:numPr>
          <w:ilvl w:val="0"/>
          <w:numId w:val="0"/>
        </w:numPr>
        <w:rPr>
          <w:b/>
          <w:bCs/>
        </w:rPr>
      </w:pPr>
      <w:r w:rsidRPr="00CA0E2E">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MT5I019</w:t>
      </w:r>
      <w:r w:rsidR="00FE0A84">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Barriers to employment</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[USE SHOWCARD 20]</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Please tell me whether any of the following factors have made it difficult for you to look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lastRenderedPageBreak/>
        <w:t>for a job, get a job or keep a job. 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Tbarriers</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Notrns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transportation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NoChldcar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someone to watch your child/children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Noskills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the skills they were looking for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Nowkexp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the kind of work experience they were looking for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Noedu</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having the education they were looking for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Dismed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Having a disability or serious medical condition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Faildrg</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being able to pass a drug test</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Drgalc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Having a drug or alcohol problem</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Crmrec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Having a criminal record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Discrm</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10</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Being discriminated against for something other than a criminal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record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Parole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on parole or community supervision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Nojbs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Lack of jobs in your neighborhood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reason (specify)</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None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NONE OF THE ABOVE</w:t>
      </w:r>
    </w:p>
    <w:p w:rsidR="00FE0A84" w:rsidRDefault="00FE0A84" w:rsidP="00FE0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E0A84" w:rsidRPr="00B90E37" w:rsidRDefault="00FE0A84" w:rsidP="00FE0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MT5K017-33</w:t>
      </w:r>
    </w:p>
    <w:p w:rsidR="007A0529" w:rsidRPr="001E32B3" w:rsidRDefault="007A0529" w:rsidP="007A0529">
      <w:pPr>
        <w:pStyle w:val="aQuestion"/>
        <w:numPr>
          <w:ilvl w:val="0"/>
          <w:numId w:val="0"/>
        </w:numPr>
      </w:pPr>
    </w:p>
    <w:p w:rsidR="004F6211" w:rsidRDefault="004F6211" w:rsidP="008C0065">
      <w:pPr>
        <w:pStyle w:val="SurveyHeading2"/>
      </w:pPr>
      <w:r>
        <w:t>Sources of Support</w:t>
      </w:r>
    </w:p>
    <w:p w:rsidR="007A0529" w:rsidRPr="00B90E37" w:rsidRDefault="007A0529" w:rsidP="007A0529">
      <w:pPr>
        <w:pStyle w:val="aAnswer-a"/>
        <w:ind w:left="0" w:firstLine="0"/>
      </w:pPr>
      <w:r w:rsidRPr="00B90E37">
        <w:rPr>
          <w:b/>
          <w:bCs/>
        </w:rPr>
        <w:t>New Question (used in Qualitative Follow-Back)</w:t>
      </w:r>
    </w:p>
    <w:p w:rsidR="00FB2786" w:rsidRDefault="00FE0A84" w:rsidP="00E71329">
      <w:pPr>
        <w:pStyle w:val="aQuestion"/>
        <w:ind w:left="450" w:hanging="450"/>
      </w:pPr>
      <w:r>
        <w:t xml:space="preserve">This has been </w:t>
      </w:r>
      <w:r w:rsidRPr="00FE0A84">
        <w:t>a really helpful conversation. My final questions for you are about things that might have been helpful or unhelpful during your incarceration and return from prison.</w:t>
      </w:r>
      <w:r>
        <w:t xml:space="preserve"> </w:t>
      </w:r>
      <w:r w:rsidR="00912487">
        <w:t xml:space="preserve">Thinking about the time of your </w:t>
      </w:r>
      <w:r w:rsidR="00F04B2A">
        <w:t>incarceration and</w:t>
      </w:r>
      <w:r w:rsidR="00912487">
        <w:t xml:space="preserve"> return from prison</w:t>
      </w:r>
      <w:r w:rsidR="00F04B2A">
        <w:t xml:space="preserve">, who or what would you say helped the most in </w:t>
      </w:r>
      <w:r>
        <w:t>your relationship with [partner]?  Your relationship(s) with your children?  In [partner’s relationship] with your children?</w:t>
      </w:r>
    </w:p>
    <w:p w:rsidR="007A0529" w:rsidRPr="00CA0E2E" w:rsidRDefault="007A0529" w:rsidP="007A0529">
      <w:pPr>
        <w:pStyle w:val="aQuestion"/>
        <w:numPr>
          <w:ilvl w:val="0"/>
          <w:numId w:val="0"/>
        </w:numPr>
        <w:rPr>
          <w:b/>
          <w:bCs/>
        </w:rPr>
      </w:pPr>
      <w:r w:rsidRPr="00CA0E2E">
        <w:rPr>
          <w:b/>
          <w:bCs/>
        </w:rPr>
        <w:t>Old Question (Used in Quantitative Interview)</w:t>
      </w:r>
    </w:p>
    <w:p w:rsidR="00002A8C" w:rsidRPr="00002A8C" w:rsidRDefault="00002A8C" w:rsidP="00002A8C">
      <w:pPr>
        <w:widowControl w:val="0"/>
        <w:tabs>
          <w:tab w:val="left" w:pos="90"/>
          <w:tab w:val="left" w:pos="2520"/>
        </w:tabs>
        <w:autoSpaceDE w:val="0"/>
        <w:autoSpaceDN w:val="0"/>
        <w:adjustRightInd w:val="0"/>
        <w:spacing w:before="41"/>
        <w:rPr>
          <w:rFonts w:ascii="Arial" w:hAnsi="Arial" w:cs="Arial"/>
          <w:color w:val="000000"/>
          <w:sz w:val="25"/>
          <w:szCs w:val="25"/>
        </w:rPr>
      </w:pPr>
      <w:r w:rsidRPr="00002A8C">
        <w:rPr>
          <w:rFonts w:ascii="Arial" w:hAnsi="Arial" w:cs="Arial"/>
          <w:b/>
          <w:bCs/>
          <w:color w:val="FF0000"/>
          <w:szCs w:val="20"/>
        </w:rPr>
        <w:t>MB3S070</w:t>
      </w:r>
      <w:r w:rsidRPr="00002A8C">
        <w:rPr>
          <w:rFonts w:ascii="Arial" w:hAnsi="Arial"/>
          <w:sz w:val="24"/>
          <w:szCs w:val="24"/>
        </w:rPr>
        <w:tab/>
      </w:r>
      <w:r w:rsidRPr="00002A8C">
        <w:rPr>
          <w:rFonts w:ascii="Arial" w:hAnsi="Arial" w:cs="Arial"/>
          <w:color w:val="000000"/>
          <w:szCs w:val="20"/>
        </w:rPr>
        <w:t>Skills Learned from Classes</w:t>
      </w: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What knowledge or skills did you learn in relationship classes or relationship counseling that helped you improve your relationship with ^Namefill?</w:t>
      </w: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 xml:space="preserve">Select all that apply. </w:t>
      </w: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p>
    <w:p w:rsidR="00002A8C" w:rsidRPr="00002A8C" w:rsidRDefault="00002A8C" w:rsidP="00002A8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REQUIRED PROBE: Anything else?</w:t>
      </w:r>
    </w:p>
    <w:p w:rsidR="00002A8C" w:rsidRPr="00002A8C" w:rsidRDefault="00002A8C" w:rsidP="00002A8C">
      <w:pPr>
        <w:widowControl w:val="0"/>
        <w:tabs>
          <w:tab w:val="left" w:pos="90"/>
          <w:tab w:val="left" w:pos="1560"/>
        </w:tabs>
        <w:autoSpaceDE w:val="0"/>
        <w:autoSpaceDN w:val="0"/>
        <w:adjustRightInd w:val="0"/>
        <w:spacing w:before="236"/>
        <w:rPr>
          <w:rFonts w:ascii="Courier New" w:hAnsi="Courier New" w:cs="Courier New"/>
          <w:i/>
          <w:iCs/>
          <w:color w:val="000000"/>
          <w:sz w:val="16"/>
          <w:szCs w:val="16"/>
        </w:rPr>
      </w:pPr>
      <w:r w:rsidRPr="00002A8C">
        <w:rPr>
          <w:rFonts w:ascii="Courier New" w:hAnsi="Courier New" w:cs="Courier New"/>
          <w:i/>
          <w:iCs/>
          <w:color w:val="000080"/>
          <w:sz w:val="16"/>
          <w:szCs w:val="16"/>
        </w:rPr>
        <w:t>Question Type:</w:t>
      </w:r>
      <w:r w:rsidRPr="00002A8C">
        <w:rPr>
          <w:rFonts w:ascii="Courier New" w:hAnsi="Courier New" w:cs="Courier New"/>
          <w:sz w:val="16"/>
          <w:szCs w:val="16"/>
        </w:rPr>
        <w:tab/>
      </w:r>
      <w:r w:rsidRPr="00002A8C">
        <w:rPr>
          <w:rFonts w:ascii="Courier New" w:hAnsi="Courier New" w:cs="Courier New"/>
          <w:i/>
          <w:iCs/>
          <w:color w:val="000000"/>
          <w:sz w:val="16"/>
          <w:szCs w:val="16"/>
        </w:rPr>
        <w:t>TClasses</w:t>
      </w:r>
    </w:p>
    <w:p w:rsidR="00002A8C" w:rsidRPr="00002A8C" w:rsidRDefault="00002A8C" w:rsidP="00002A8C">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Talk</w:t>
      </w:r>
      <w:r w:rsidRPr="00002A8C">
        <w:rPr>
          <w:rFonts w:ascii="Courier New" w:hAnsi="Courier New" w:cs="Courier New"/>
          <w:sz w:val="16"/>
          <w:szCs w:val="16"/>
        </w:rPr>
        <w:tab/>
      </w:r>
      <w:r w:rsidRPr="00002A8C">
        <w:rPr>
          <w:rFonts w:ascii="Courier New" w:hAnsi="Courier New" w:cs="Courier New"/>
          <w:color w:val="000000"/>
          <w:sz w:val="16"/>
          <w:szCs w:val="16"/>
        </w:rPr>
        <w:t>1</w:t>
      </w:r>
      <w:r w:rsidRPr="00002A8C">
        <w:rPr>
          <w:rFonts w:ascii="Courier New" w:hAnsi="Courier New" w:cs="Courier New"/>
          <w:sz w:val="16"/>
          <w:szCs w:val="16"/>
        </w:rPr>
        <w:tab/>
      </w:r>
      <w:r w:rsidRPr="00002A8C">
        <w:rPr>
          <w:rFonts w:ascii="Courier New" w:hAnsi="Courier New" w:cs="Courier New"/>
          <w:color w:val="000000"/>
          <w:sz w:val="16"/>
          <w:szCs w:val="16"/>
        </w:rPr>
        <w:t>How to talk with ^Namefill about things that matter</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Work</w:t>
      </w:r>
      <w:r w:rsidRPr="00002A8C">
        <w:rPr>
          <w:rFonts w:ascii="Courier New" w:hAnsi="Courier New" w:cs="Courier New"/>
          <w:sz w:val="16"/>
          <w:szCs w:val="16"/>
        </w:rPr>
        <w:tab/>
      </w:r>
      <w:r w:rsidRPr="00002A8C">
        <w:rPr>
          <w:rFonts w:ascii="Courier New" w:hAnsi="Courier New" w:cs="Courier New"/>
          <w:color w:val="000000"/>
          <w:sz w:val="16"/>
          <w:szCs w:val="16"/>
        </w:rPr>
        <w:t>2</w:t>
      </w:r>
      <w:r w:rsidRPr="00002A8C">
        <w:rPr>
          <w:rFonts w:ascii="Courier New" w:hAnsi="Courier New" w:cs="Courier New"/>
          <w:sz w:val="16"/>
          <w:szCs w:val="16"/>
        </w:rPr>
        <w:tab/>
      </w:r>
      <w:r w:rsidRPr="00002A8C">
        <w:rPr>
          <w:rFonts w:ascii="Courier New" w:hAnsi="Courier New" w:cs="Courier New"/>
          <w:color w:val="000000"/>
          <w:sz w:val="16"/>
          <w:szCs w:val="16"/>
        </w:rPr>
        <w:t>How to work through problems calmly and fairly</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Calm</w:t>
      </w:r>
      <w:r w:rsidRPr="00002A8C">
        <w:rPr>
          <w:rFonts w:ascii="Courier New" w:hAnsi="Courier New" w:cs="Courier New"/>
          <w:sz w:val="16"/>
          <w:szCs w:val="16"/>
        </w:rPr>
        <w:tab/>
      </w:r>
      <w:r w:rsidRPr="00002A8C">
        <w:rPr>
          <w:rFonts w:ascii="Courier New" w:hAnsi="Courier New" w:cs="Courier New"/>
          <w:color w:val="000000"/>
          <w:sz w:val="16"/>
          <w:szCs w:val="16"/>
        </w:rPr>
        <w:t>3</w:t>
      </w:r>
      <w:r w:rsidRPr="00002A8C">
        <w:rPr>
          <w:rFonts w:ascii="Courier New" w:hAnsi="Courier New" w:cs="Courier New"/>
          <w:sz w:val="16"/>
          <w:szCs w:val="16"/>
        </w:rPr>
        <w:tab/>
      </w:r>
      <w:r w:rsidRPr="00002A8C">
        <w:rPr>
          <w:rFonts w:ascii="Courier New" w:hAnsi="Courier New" w:cs="Courier New"/>
          <w:color w:val="000000"/>
          <w:sz w:val="16"/>
          <w:szCs w:val="16"/>
        </w:rPr>
        <w:t>How to calm down when things get heated</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Care</w:t>
      </w:r>
      <w:r w:rsidRPr="00002A8C">
        <w:rPr>
          <w:rFonts w:ascii="Courier New" w:hAnsi="Courier New" w:cs="Courier New"/>
          <w:sz w:val="16"/>
          <w:szCs w:val="16"/>
        </w:rPr>
        <w:tab/>
      </w:r>
      <w:r w:rsidRPr="00002A8C">
        <w:rPr>
          <w:rFonts w:ascii="Courier New" w:hAnsi="Courier New" w:cs="Courier New"/>
          <w:color w:val="000000"/>
          <w:sz w:val="16"/>
          <w:szCs w:val="16"/>
        </w:rPr>
        <w:t>4</w:t>
      </w:r>
      <w:r w:rsidRPr="00002A8C">
        <w:rPr>
          <w:rFonts w:ascii="Courier New" w:hAnsi="Courier New" w:cs="Courier New"/>
          <w:sz w:val="16"/>
          <w:szCs w:val="16"/>
        </w:rPr>
        <w:tab/>
      </w:r>
      <w:r w:rsidRPr="00002A8C">
        <w:rPr>
          <w:rFonts w:ascii="Courier New" w:hAnsi="Courier New" w:cs="Courier New"/>
          <w:color w:val="000000"/>
          <w:sz w:val="16"/>
          <w:szCs w:val="16"/>
        </w:rPr>
        <w:t>How to work together on caring for the child(ren)</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Trust</w:t>
      </w:r>
      <w:r w:rsidRPr="00002A8C">
        <w:rPr>
          <w:rFonts w:ascii="Courier New" w:hAnsi="Courier New" w:cs="Courier New"/>
          <w:sz w:val="16"/>
          <w:szCs w:val="16"/>
        </w:rPr>
        <w:tab/>
      </w:r>
      <w:r w:rsidRPr="00002A8C">
        <w:rPr>
          <w:rFonts w:ascii="Courier New" w:hAnsi="Courier New" w:cs="Courier New"/>
          <w:color w:val="000000"/>
          <w:sz w:val="16"/>
          <w:szCs w:val="16"/>
        </w:rPr>
        <w:t>5</w:t>
      </w:r>
      <w:r w:rsidRPr="00002A8C">
        <w:rPr>
          <w:rFonts w:ascii="Courier New" w:hAnsi="Courier New" w:cs="Courier New"/>
          <w:sz w:val="16"/>
          <w:szCs w:val="16"/>
        </w:rPr>
        <w:tab/>
      </w:r>
      <w:r w:rsidRPr="00002A8C">
        <w:rPr>
          <w:rFonts w:ascii="Courier New" w:hAnsi="Courier New" w:cs="Courier New"/>
          <w:color w:val="000000"/>
          <w:sz w:val="16"/>
          <w:szCs w:val="16"/>
        </w:rPr>
        <w:t>How to build and keep each other's trust</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Feel</w:t>
      </w:r>
      <w:r w:rsidRPr="00002A8C">
        <w:rPr>
          <w:rFonts w:ascii="Courier New" w:hAnsi="Courier New" w:cs="Courier New"/>
          <w:sz w:val="16"/>
          <w:szCs w:val="16"/>
        </w:rPr>
        <w:tab/>
      </w:r>
      <w:r w:rsidRPr="00002A8C">
        <w:rPr>
          <w:rFonts w:ascii="Courier New" w:hAnsi="Courier New" w:cs="Courier New"/>
          <w:color w:val="000000"/>
          <w:sz w:val="16"/>
          <w:szCs w:val="16"/>
        </w:rPr>
        <w:t>6</w:t>
      </w:r>
      <w:r w:rsidRPr="00002A8C">
        <w:rPr>
          <w:rFonts w:ascii="Courier New" w:hAnsi="Courier New" w:cs="Courier New"/>
          <w:sz w:val="16"/>
          <w:szCs w:val="16"/>
        </w:rPr>
        <w:tab/>
      </w:r>
      <w:r w:rsidRPr="00002A8C">
        <w:rPr>
          <w:rFonts w:ascii="Courier New" w:hAnsi="Courier New" w:cs="Courier New"/>
          <w:color w:val="000000"/>
          <w:sz w:val="16"/>
          <w:szCs w:val="16"/>
        </w:rPr>
        <w:t xml:space="preserve">How to work with each other's feelings about other family members, ex-partners, </w:t>
      </w:r>
    </w:p>
    <w:p w:rsidR="00002A8C" w:rsidRPr="00002A8C" w:rsidRDefault="00002A8C" w:rsidP="00002A8C">
      <w:pPr>
        <w:widowControl w:val="0"/>
        <w:tabs>
          <w:tab w:val="left" w:pos="240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and friends</w:t>
      </w:r>
    </w:p>
    <w:p w:rsidR="00002A8C" w:rsidRPr="00002A8C" w:rsidRDefault="00002A8C" w:rsidP="00002A8C">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Stress</w:t>
      </w:r>
      <w:r w:rsidRPr="00002A8C">
        <w:rPr>
          <w:rFonts w:ascii="Courier New" w:hAnsi="Courier New" w:cs="Courier New"/>
          <w:sz w:val="16"/>
          <w:szCs w:val="16"/>
        </w:rPr>
        <w:tab/>
      </w:r>
      <w:r w:rsidRPr="00002A8C">
        <w:rPr>
          <w:rFonts w:ascii="Courier New" w:hAnsi="Courier New" w:cs="Courier New"/>
          <w:color w:val="000000"/>
          <w:sz w:val="16"/>
          <w:szCs w:val="16"/>
        </w:rPr>
        <w:t>7</w:t>
      </w:r>
      <w:r w:rsidRPr="00002A8C">
        <w:rPr>
          <w:rFonts w:ascii="Courier New" w:hAnsi="Courier New" w:cs="Courier New"/>
          <w:sz w:val="16"/>
          <w:szCs w:val="16"/>
        </w:rPr>
        <w:tab/>
      </w:r>
      <w:r w:rsidRPr="00002A8C">
        <w:rPr>
          <w:rFonts w:ascii="Courier New" w:hAnsi="Courier New" w:cs="Courier New"/>
          <w:color w:val="000000"/>
          <w:sz w:val="16"/>
          <w:szCs w:val="16"/>
        </w:rPr>
        <w:t>How to deal with stress and life changes together</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Other</w:t>
      </w:r>
      <w:r w:rsidRPr="00002A8C">
        <w:rPr>
          <w:rFonts w:ascii="Courier New" w:hAnsi="Courier New" w:cs="Courier New"/>
          <w:sz w:val="16"/>
          <w:szCs w:val="16"/>
        </w:rPr>
        <w:tab/>
      </w:r>
      <w:r w:rsidRPr="00002A8C">
        <w:rPr>
          <w:rFonts w:ascii="Courier New" w:hAnsi="Courier New" w:cs="Courier New"/>
          <w:color w:val="000000"/>
          <w:sz w:val="16"/>
          <w:szCs w:val="16"/>
        </w:rPr>
        <w:t>8</w:t>
      </w:r>
      <w:r w:rsidRPr="00002A8C">
        <w:rPr>
          <w:rFonts w:ascii="Courier New" w:hAnsi="Courier New" w:cs="Courier New"/>
          <w:sz w:val="16"/>
          <w:szCs w:val="16"/>
        </w:rPr>
        <w:tab/>
      </w:r>
      <w:r w:rsidRPr="00002A8C">
        <w:rPr>
          <w:rFonts w:ascii="Courier New" w:hAnsi="Courier New" w:cs="Courier New"/>
          <w:color w:val="000000"/>
          <w:sz w:val="16"/>
          <w:szCs w:val="16"/>
        </w:rPr>
        <w:t>Some other skill (SPECIFY)</w:t>
      </w:r>
    </w:p>
    <w:p w:rsidR="00002A8C" w:rsidRPr="00002A8C" w:rsidRDefault="00002A8C" w:rsidP="00002A8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None</w:t>
      </w:r>
      <w:r w:rsidRPr="00002A8C">
        <w:rPr>
          <w:rFonts w:ascii="Courier New" w:hAnsi="Courier New" w:cs="Courier New"/>
          <w:sz w:val="16"/>
          <w:szCs w:val="16"/>
        </w:rPr>
        <w:tab/>
      </w:r>
      <w:r w:rsidRPr="00002A8C">
        <w:rPr>
          <w:rFonts w:ascii="Courier New" w:hAnsi="Courier New" w:cs="Courier New"/>
          <w:color w:val="000000"/>
          <w:sz w:val="16"/>
          <w:szCs w:val="16"/>
        </w:rPr>
        <w:t>9</w:t>
      </w:r>
      <w:r w:rsidRPr="00002A8C">
        <w:rPr>
          <w:rFonts w:ascii="Courier New" w:hAnsi="Courier New" w:cs="Courier New"/>
          <w:sz w:val="16"/>
          <w:szCs w:val="16"/>
        </w:rPr>
        <w:tab/>
      </w:r>
      <w:r w:rsidRPr="00002A8C">
        <w:rPr>
          <w:rFonts w:ascii="Courier New" w:hAnsi="Courier New" w:cs="Courier New"/>
          <w:color w:val="000000"/>
          <w:sz w:val="16"/>
          <w:szCs w:val="16"/>
        </w:rPr>
        <w:t>NONE</w:t>
      </w:r>
    </w:p>
    <w:p w:rsidR="00002A8C" w:rsidRDefault="00002A8C"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02A8C" w:rsidRPr="001369A9" w:rsidRDefault="00002A8C" w:rsidP="00002A8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002A8C">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-69s, MB3S071-MB3S076</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9A3212" w:rsidRDefault="009A3212" w:rsidP="00E71329">
      <w:pPr>
        <w:pStyle w:val="aQuestion"/>
        <w:ind w:left="450" w:hanging="450"/>
      </w:pPr>
      <w:r>
        <w:lastRenderedPageBreak/>
        <w:t>Were there people or things that were unhelpful in those relationships?</w:t>
      </w:r>
      <w:r w:rsidR="00A65846">
        <w:t xml:space="preserve"> </w:t>
      </w:r>
      <w:r>
        <w:t>[If yes]: Tell me about that, and why they were unhelpful.</w:t>
      </w:r>
    </w:p>
    <w:p w:rsidR="007A0529" w:rsidRPr="00CA0E2E" w:rsidRDefault="007A0529" w:rsidP="007A0529">
      <w:pPr>
        <w:pStyle w:val="aQuestion"/>
        <w:numPr>
          <w:ilvl w:val="0"/>
          <w:numId w:val="0"/>
        </w:numPr>
        <w:rPr>
          <w:b/>
          <w:bCs/>
        </w:rPr>
      </w:pPr>
      <w:r w:rsidRPr="00CA0E2E">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MTACASI6V023</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Biggest Challenges Post-Release</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Since you were released, what have been the biggest challenges in your relationship with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your Survey Partner? 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TBChallengesFUm</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Find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knowing how to get in contact with her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Close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feel close to her again after the time in prison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Trust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trust her after the time in prison</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Problems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Problems or new situations that have come up since you were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incarcerated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Missed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Having missed out on so much that happened in her life while you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were incarcerated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Except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Trying to meet her expectations for you related to finding a job,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staying clean, helping her financially</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angry at her or not wanting to see her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PartAngry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Her being angry at you or not wanting to see you</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challenge</w:t>
      </w:r>
    </w:p>
    <w:p w:rsidR="007A0529" w:rsidRDefault="007A0529"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4F6211" w:rsidRDefault="00854993" w:rsidP="00002A8C">
      <w:pPr>
        <w:pStyle w:val="aQuestion"/>
        <w:keepNext/>
        <w:ind w:left="446" w:hanging="446"/>
      </w:pPr>
      <w:r>
        <w:t>Who or what w</w:t>
      </w:r>
      <w:r w:rsidR="00DC4043">
        <w:t>ould you say helped the most in</w:t>
      </w:r>
      <w:r w:rsidR="00002A8C">
        <w:t xml:space="preserve"> getting a job, complying with parole/staying out of trouble with the police, and avoiding problems with alcohol of substance use?</w:t>
      </w:r>
    </w:p>
    <w:p w:rsidR="007A0529" w:rsidRPr="007A0529" w:rsidRDefault="007A0529" w:rsidP="007A0529">
      <w:pPr>
        <w:pStyle w:val="aAnswer-a"/>
        <w:ind w:left="0" w:firstLine="0"/>
        <w:rPr>
          <w:b/>
          <w:bCs/>
        </w:rPr>
      </w:pPr>
      <w:r w:rsidRPr="007A0529">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MTACASI5W136</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Factors Associated with Desistance</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What do you think has made the @Bmost@B difference in terms of keeping you out of trouble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Since your release</w:t>
      </w:r>
      <w:r w:rsidRPr="001369A9">
        <w:rPr>
          <w:rFonts w:ascii="Courier New" w:eastAsiaTheme="minorEastAsia" w:hAnsi="Courier New" w:cs="Courier New"/>
          <w:color w:val="000000"/>
          <w:sz w:val="16"/>
          <w:szCs w:val="16"/>
        </w:rPr>
        <w:t>? 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Tdesistance</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GdJob</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found a good job</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Chnge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wanted to change for your children’s sake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StpAssoc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stopped associating with friends that got you into trouble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GdLive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found a good place to live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Neigh</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You live in a safe neighborhood where it is easy to stay out of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trouble</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NmeHlp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Survey Partner helped to keep you out of trouble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NmeLve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Survey Partner loved and inspired you</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NmeSupp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Survey Partner provided material support for you, such as money,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housing, or food</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FamSupp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Other family members are supportive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NoDgsAlc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10</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stopped using drugs or alcohol</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RcdServ</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got the services you needed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NoStress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learned how to deal with the stress or pressure in your life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Relig</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Your religion or spirituality has helped you stay out of trouble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reason</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EB044B" w:rsidRDefault="00EB044B" w:rsidP="00002A8C">
      <w:pPr>
        <w:pStyle w:val="aQuestion"/>
        <w:ind w:left="450" w:hanging="450"/>
      </w:pPr>
      <w:r>
        <w:t>Were there people or things that were unhelpful in those activities?</w:t>
      </w:r>
      <w:r w:rsidR="00A65846">
        <w:t xml:space="preserve"> </w:t>
      </w:r>
      <w:r>
        <w:t>[If yes] Tell me about that, and why they were unhelpful.</w:t>
      </w:r>
    </w:p>
    <w:p w:rsidR="007A0529" w:rsidRPr="00CA0E2E" w:rsidRDefault="007A0529" w:rsidP="007A0529">
      <w:pPr>
        <w:pStyle w:val="aQuestion"/>
        <w:numPr>
          <w:ilvl w:val="0"/>
          <w:numId w:val="0"/>
        </w:numPr>
        <w:rPr>
          <w:b/>
          <w:bCs/>
        </w:rPr>
      </w:pPr>
      <w:r w:rsidRPr="00CA0E2E">
        <w:rPr>
          <w:b/>
          <w:bCs/>
        </w:rPr>
        <w:lastRenderedPageBreak/>
        <w:t>Old Question (Used in Quantitative Interview)</w:t>
      </w:r>
    </w:p>
    <w:p w:rsidR="001369A9" w:rsidRPr="001369A9" w:rsidRDefault="001369A9" w:rsidP="001369A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MTACASI5W138</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Factors Associated with Recidivism</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What would you say are the @Bmain@B reasons that you committed crimes or got in trouble?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Select all that apply.</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Trecidivism</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NoJob</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could not find a good job</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ProbNme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had problems with your Survey Partner</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ProbFam</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had problems with other family members</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ProbFrnd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The people you were hanging out with made it hard to stay out of </w:t>
      </w:r>
    </w:p>
    <w:p w:rsidR="001369A9" w:rsidRPr="001369A9" w:rsidRDefault="001369A9" w:rsidP="001369A9">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trouble</w:t>
      </w:r>
    </w:p>
    <w:p w:rsidR="001369A9" w:rsidRPr="001369A9" w:rsidRDefault="001369A9" w:rsidP="001369A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NoHome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could not find a place to live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BdNeigh</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lived in a neighborhood where it was hard to stay out of </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DrgsAlc</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were using drugs or alcohol</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NoServe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You couldn’t get the services you needed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Stress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were under too much stress or pressure</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Discrim</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10</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You were discriminated against in the legal system</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 Some other reason</w:t>
      </w:r>
    </w:p>
    <w:p w:rsidR="007A0529" w:rsidRDefault="007A0529" w:rsidP="007A0529">
      <w:pPr>
        <w:pStyle w:val="aAnswer-a"/>
        <w:ind w:left="0" w:firstLine="0"/>
        <w:rPr>
          <w:b/>
          <w:bCs/>
        </w:rPr>
      </w:pPr>
    </w:p>
    <w:p w:rsidR="007A0529" w:rsidRDefault="007A0529"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9D56F1" w:rsidRDefault="009D56F1" w:rsidP="00002A8C">
      <w:pPr>
        <w:pStyle w:val="aQuestion"/>
        <w:ind w:left="450" w:hanging="450"/>
      </w:pPr>
      <w:r w:rsidRPr="00D10B94">
        <w:t>We</w:t>
      </w:r>
      <w:r w:rsidR="00A65846" w:rsidRPr="00D10B94">
        <w:t>’</w:t>
      </w:r>
      <w:r w:rsidRPr="00D10B94">
        <w:t>ve</w:t>
      </w:r>
      <w:r w:rsidR="004F6211" w:rsidRPr="00D10B94">
        <w:t xml:space="preserve"> talked </w:t>
      </w:r>
      <w:r w:rsidRPr="00D10B94">
        <w:t xml:space="preserve">a lot today </w:t>
      </w:r>
      <w:r w:rsidR="004F6211" w:rsidRPr="00D10B94">
        <w:t>about different aspects of reentry, like relationships, parenting, employment, and substance use.</w:t>
      </w:r>
      <w:r w:rsidR="00A65846" w:rsidRPr="00D10B94">
        <w:t xml:space="preserve"> </w:t>
      </w:r>
      <w:r w:rsidR="004F6211" w:rsidRPr="009D56F1">
        <w:t>How, if at all, have correctional programs or policies</w:t>
      </w:r>
      <w:r w:rsidR="00002A8C">
        <w:t>/human services programs/probation or parole conditions</w:t>
      </w:r>
      <w:r w:rsidR="004F6211" w:rsidRPr="009D56F1">
        <w:t xml:space="preserve"> affected these aspects of</w:t>
      </w:r>
      <w:r w:rsidR="00DC4043">
        <w:t xml:space="preserve"> your return from prison</w:t>
      </w:r>
      <w:r w:rsidR="004F6211" w:rsidRPr="009D56F1">
        <w:t xml:space="preserve">? </w:t>
      </w:r>
    </w:p>
    <w:p w:rsidR="007A0529" w:rsidRPr="00CA0E2E" w:rsidRDefault="007A0529" w:rsidP="007A0529">
      <w:pPr>
        <w:pStyle w:val="aQuestion"/>
        <w:numPr>
          <w:ilvl w:val="0"/>
          <w:numId w:val="0"/>
        </w:numPr>
        <w:rPr>
          <w:b/>
          <w:bCs/>
        </w:rPr>
      </w:pPr>
      <w:r w:rsidRPr="00002A8C">
        <w:rPr>
          <w:b/>
          <w:bCs/>
        </w:rPr>
        <w:t>Old Question (Used in Quantitative Interview)</w:t>
      </w:r>
    </w:p>
    <w:p w:rsidR="00002A8C" w:rsidRPr="00002A8C" w:rsidRDefault="00002A8C" w:rsidP="00002A8C">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002A8C">
        <w:rPr>
          <w:rFonts w:ascii="Arial" w:eastAsiaTheme="minorEastAsia" w:hAnsi="Arial" w:cs="Arial"/>
          <w:b/>
          <w:bCs/>
          <w:color w:val="FF0000"/>
          <w:sz w:val="18"/>
          <w:szCs w:val="18"/>
        </w:rPr>
        <w:t>MT5U004</w:t>
      </w:r>
      <w:r>
        <w:rPr>
          <w:rFonts w:ascii="Arial" w:eastAsiaTheme="minorEastAsia" w:hAnsi="Arial" w:cs="Arial"/>
          <w:b/>
          <w:bCs/>
          <w:color w:val="FF0000"/>
          <w:sz w:val="18"/>
          <w:szCs w:val="18"/>
        </w:rPr>
        <w:t>*</w:t>
      </w:r>
      <w:r w:rsidRPr="00002A8C">
        <w:rPr>
          <w:rFonts w:ascii="Arial" w:eastAsiaTheme="minorEastAsia" w:hAnsi="Arial" w:cs="Arial"/>
          <w:sz w:val="24"/>
          <w:szCs w:val="24"/>
        </w:rPr>
        <w:tab/>
      </w:r>
      <w:r w:rsidRPr="00002A8C">
        <w:rPr>
          <w:rFonts w:ascii="Arial" w:eastAsiaTheme="minorEastAsia" w:hAnsi="Arial" w:cs="Arial"/>
          <w:b/>
          <w:bCs/>
          <w:i/>
          <w:iCs/>
          <w:color w:val="800080"/>
          <w:sz w:val="18"/>
          <w:szCs w:val="18"/>
        </w:rPr>
        <w:t>34MFU Talk to Service Agency</w:t>
      </w:r>
    </w:p>
    <w:p w:rsidR="00002A8C" w:rsidRPr="00002A8C" w:rsidRDefault="00002A8C" w:rsidP="00002A8C">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002A8C">
        <w:rPr>
          <w:rFonts w:ascii="Courier New" w:eastAsiaTheme="minorEastAsia" w:hAnsi="Courier New" w:cs="Courier New"/>
          <w:color w:val="000000"/>
          <w:sz w:val="16"/>
          <w:szCs w:val="16"/>
        </w:rPr>
        <w:t xml:space="preserve">On the day that you were released from incarceration, did you see or talk to anyone from a </w:t>
      </w:r>
    </w:p>
    <w:p w:rsidR="00002A8C" w:rsidRPr="00002A8C" w:rsidRDefault="00002A8C" w:rsidP="00002A8C">
      <w:pPr>
        <w:widowControl w:val="0"/>
        <w:tabs>
          <w:tab w:val="left" w:pos="90"/>
        </w:tabs>
        <w:autoSpaceDE w:val="0"/>
        <w:autoSpaceDN w:val="0"/>
        <w:adjustRightInd w:val="0"/>
        <w:rPr>
          <w:rFonts w:ascii="Courier New" w:eastAsiaTheme="minorEastAsia" w:hAnsi="Courier New" w:cs="Courier New"/>
          <w:color w:val="000000"/>
          <w:sz w:val="17"/>
          <w:szCs w:val="17"/>
        </w:rPr>
      </w:pPr>
      <w:r w:rsidRPr="00002A8C">
        <w:rPr>
          <w:rFonts w:ascii="Courier New" w:eastAsiaTheme="minorEastAsia" w:hAnsi="Courier New" w:cs="Courier New"/>
          <w:color w:val="000000"/>
          <w:sz w:val="16"/>
          <w:szCs w:val="16"/>
        </w:rPr>
        <w:t xml:space="preserve">service agency?  </w:t>
      </w:r>
    </w:p>
    <w:p w:rsidR="00002A8C" w:rsidRPr="00002A8C" w:rsidRDefault="00002A8C" w:rsidP="00002A8C">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002A8C">
        <w:rPr>
          <w:rFonts w:ascii="Arial" w:eastAsiaTheme="minorEastAsia" w:hAnsi="Arial" w:cs="Arial"/>
          <w:i/>
          <w:iCs/>
          <w:color w:val="000080"/>
          <w:sz w:val="18"/>
          <w:szCs w:val="18"/>
        </w:rPr>
        <w:t>Question Type:</w:t>
      </w:r>
      <w:r w:rsidRPr="00002A8C">
        <w:rPr>
          <w:rFonts w:ascii="Arial" w:eastAsiaTheme="minorEastAsia" w:hAnsi="Arial" w:cs="Arial"/>
          <w:sz w:val="24"/>
          <w:szCs w:val="24"/>
        </w:rPr>
        <w:tab/>
      </w:r>
      <w:r w:rsidRPr="00002A8C">
        <w:rPr>
          <w:rFonts w:ascii="Arial" w:eastAsiaTheme="minorEastAsia" w:hAnsi="Arial" w:cs="Arial"/>
          <w:i/>
          <w:iCs/>
          <w:color w:val="000000"/>
          <w:sz w:val="18"/>
          <w:szCs w:val="18"/>
        </w:rPr>
        <w:t>TYesNoCaps</w:t>
      </w:r>
    </w:p>
    <w:p w:rsidR="00002A8C" w:rsidRPr="00002A8C" w:rsidRDefault="00002A8C" w:rsidP="00002A8C">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002A8C">
        <w:rPr>
          <w:rFonts w:ascii="Courier New" w:eastAsiaTheme="minorEastAsia" w:hAnsi="Courier New" w:cs="Courier New"/>
          <w:color w:val="000000"/>
          <w:sz w:val="16"/>
          <w:szCs w:val="16"/>
        </w:rPr>
        <w:t>Yes</w:t>
      </w:r>
      <w:r w:rsidRPr="00002A8C">
        <w:rPr>
          <w:rFonts w:ascii="Arial" w:eastAsiaTheme="minorEastAsia" w:hAnsi="Arial" w:cs="Arial"/>
          <w:sz w:val="24"/>
          <w:szCs w:val="24"/>
        </w:rPr>
        <w:tab/>
      </w:r>
      <w:r w:rsidRPr="00002A8C">
        <w:rPr>
          <w:rFonts w:ascii="Courier New" w:eastAsiaTheme="minorEastAsia" w:hAnsi="Courier New" w:cs="Courier New"/>
          <w:color w:val="000000"/>
          <w:sz w:val="16"/>
          <w:szCs w:val="16"/>
        </w:rPr>
        <w:t>1</w:t>
      </w:r>
      <w:r w:rsidRPr="00002A8C">
        <w:rPr>
          <w:rFonts w:ascii="Arial" w:eastAsiaTheme="minorEastAsia" w:hAnsi="Arial" w:cs="Arial"/>
          <w:sz w:val="24"/>
          <w:szCs w:val="24"/>
        </w:rPr>
        <w:tab/>
      </w:r>
      <w:r w:rsidRPr="00002A8C">
        <w:rPr>
          <w:rFonts w:ascii="Courier New" w:eastAsiaTheme="minorEastAsia" w:hAnsi="Courier New" w:cs="Courier New"/>
          <w:color w:val="000000"/>
          <w:sz w:val="16"/>
          <w:szCs w:val="16"/>
        </w:rPr>
        <w:t>YES</w:t>
      </w:r>
    </w:p>
    <w:p w:rsidR="00002A8C" w:rsidRDefault="00002A8C" w:rsidP="00002A8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002A8C">
        <w:rPr>
          <w:rFonts w:ascii="Courier New" w:eastAsiaTheme="minorEastAsia" w:hAnsi="Courier New" w:cs="Courier New"/>
          <w:color w:val="000000"/>
          <w:sz w:val="16"/>
          <w:szCs w:val="16"/>
        </w:rPr>
        <w:t>No</w:t>
      </w:r>
      <w:r w:rsidRPr="00002A8C">
        <w:rPr>
          <w:rFonts w:ascii="Arial" w:eastAsiaTheme="minorEastAsia" w:hAnsi="Arial" w:cs="Arial"/>
          <w:sz w:val="24"/>
          <w:szCs w:val="24"/>
        </w:rPr>
        <w:tab/>
      </w:r>
      <w:r w:rsidRPr="00002A8C">
        <w:rPr>
          <w:rFonts w:ascii="Courier New" w:eastAsiaTheme="minorEastAsia" w:hAnsi="Courier New" w:cs="Courier New"/>
          <w:color w:val="000000"/>
          <w:sz w:val="16"/>
          <w:szCs w:val="16"/>
        </w:rPr>
        <w:t>2</w:t>
      </w:r>
      <w:r w:rsidRPr="00002A8C">
        <w:rPr>
          <w:rFonts w:ascii="Arial" w:eastAsiaTheme="minorEastAsia" w:hAnsi="Arial" w:cs="Arial"/>
          <w:sz w:val="24"/>
          <w:szCs w:val="24"/>
        </w:rPr>
        <w:tab/>
      </w:r>
      <w:r w:rsidRPr="00002A8C">
        <w:rPr>
          <w:rFonts w:ascii="Courier New" w:eastAsiaTheme="minorEastAsia" w:hAnsi="Courier New" w:cs="Courier New"/>
          <w:color w:val="000000"/>
          <w:sz w:val="16"/>
          <w:szCs w:val="16"/>
        </w:rPr>
        <w:t>NO</w:t>
      </w:r>
    </w:p>
    <w:p w:rsidR="00002A8C" w:rsidRDefault="00002A8C" w:rsidP="00002A8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02A8C" w:rsidRPr="00002A8C" w:rsidRDefault="00002A8C" w:rsidP="00002A8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MT5U003, MT5U009, and </w:t>
      </w:r>
      <w:r w:rsidRPr="00002A8C">
        <w:rPr>
          <w:rFonts w:ascii="Courier New" w:eastAsiaTheme="minorEastAsia" w:hAnsi="Courier New" w:cs="Courier New"/>
          <w:b/>
          <w:bCs/>
          <w:color w:val="000000"/>
          <w:sz w:val="16"/>
          <w:szCs w:val="16"/>
        </w:rPr>
        <w:t>MTACASI5W136</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4F6211" w:rsidRDefault="00002A8C" w:rsidP="00002A8C">
      <w:pPr>
        <w:pStyle w:val="aQuestion"/>
        <w:ind w:left="450" w:hanging="450"/>
      </w:pPr>
      <w:r>
        <w:t>What were the p</w:t>
      </w:r>
      <w:r w:rsidR="004F6211">
        <w:t>ivotal time points for support during incarceration/after reentry</w:t>
      </w:r>
    </w:p>
    <w:p w:rsidR="007A0529" w:rsidRPr="00CA0E2E" w:rsidRDefault="007A0529" w:rsidP="007A0529">
      <w:pPr>
        <w:pStyle w:val="aQuestion"/>
        <w:numPr>
          <w:ilvl w:val="0"/>
          <w:numId w:val="0"/>
        </w:numPr>
        <w:rPr>
          <w:b/>
          <w:bCs/>
        </w:rPr>
      </w:pPr>
      <w:r w:rsidRPr="00CA0E2E">
        <w:rPr>
          <w:b/>
          <w:bCs/>
        </w:rPr>
        <w:t>Old Question (Used in Quantitative Interview)</w:t>
      </w:r>
    </w:p>
    <w:p w:rsidR="001369A9" w:rsidRPr="001369A9" w:rsidRDefault="001369A9" w:rsidP="001369A9">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MT5U009</w:t>
      </w:r>
      <w:r w:rsidR="00002A8C">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Prepared to Live on Outside</w:t>
      </w:r>
    </w:p>
    <w:p w:rsidR="001369A9" w:rsidRPr="001369A9" w:rsidRDefault="001369A9" w:rsidP="001369A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Overall, in the first 24 hours after your release from incarceration, how prepared did you </w:t>
      </w:r>
    </w:p>
    <w:p w:rsidR="001369A9" w:rsidRPr="001369A9" w:rsidRDefault="001369A9" w:rsidP="001369A9">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feel to live on the outside?</w:t>
      </w:r>
    </w:p>
    <w:p w:rsidR="001369A9" w:rsidRPr="001369A9" w:rsidRDefault="001369A9" w:rsidP="001369A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preplev</w:t>
      </w:r>
    </w:p>
    <w:p w:rsidR="001369A9" w:rsidRPr="001369A9" w:rsidRDefault="001369A9" w:rsidP="001369A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Vprep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Very prepared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Prepared</w:t>
      </w:r>
    </w:p>
    <w:p w:rsidR="001369A9" w:rsidRP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Unprep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Unprepared</w:t>
      </w:r>
    </w:p>
    <w:p w:rsidR="001369A9" w:rsidRDefault="001369A9"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369A9">
        <w:rPr>
          <w:rFonts w:ascii="Courier New" w:eastAsiaTheme="minorEastAsia" w:hAnsi="Courier New" w:cs="Courier New"/>
          <w:color w:val="000000"/>
          <w:sz w:val="16"/>
          <w:szCs w:val="16"/>
        </w:rPr>
        <w:t>Vunprep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Very unprepared</w:t>
      </w:r>
    </w:p>
    <w:p w:rsidR="00002A8C" w:rsidRDefault="00002A8C" w:rsidP="001369A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02A8C" w:rsidRPr="001369A9" w:rsidRDefault="00002A8C" w:rsidP="00937550">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002A8C">
        <w:rPr>
          <w:rFonts w:ascii="Courier New" w:eastAsiaTheme="minorEastAsia" w:hAnsi="Courier New" w:cs="Courier New"/>
          <w:b/>
          <w:bCs/>
          <w:color w:val="000000"/>
          <w:sz w:val="16"/>
          <w:szCs w:val="16"/>
        </w:rPr>
        <w:t>MB3S058</w:t>
      </w:r>
      <w:r>
        <w:rPr>
          <w:rFonts w:ascii="Courier New" w:eastAsiaTheme="minorEastAsia" w:hAnsi="Courier New" w:cs="Courier New"/>
          <w:b/>
          <w:bCs/>
          <w:color w:val="000000"/>
          <w:sz w:val="16"/>
          <w:szCs w:val="16"/>
        </w:rPr>
        <w:t xml:space="preserve">, </w:t>
      </w:r>
      <w:r w:rsidRPr="00002A8C">
        <w:rPr>
          <w:rFonts w:ascii="Courier New" w:eastAsiaTheme="minorEastAsia" w:hAnsi="Courier New" w:cs="Courier New"/>
          <w:b/>
          <w:bCs/>
          <w:color w:val="000000"/>
          <w:sz w:val="16"/>
          <w:szCs w:val="16"/>
        </w:rPr>
        <w:t>MB3S065</w:t>
      </w:r>
      <w:r w:rsidR="00937550">
        <w:rPr>
          <w:rFonts w:ascii="Courier New" w:eastAsiaTheme="minorEastAsia" w:hAnsi="Courier New" w:cs="Courier New"/>
          <w:b/>
          <w:bCs/>
          <w:color w:val="000000"/>
          <w:sz w:val="16"/>
          <w:szCs w:val="16"/>
        </w:rPr>
        <w:t xml:space="preserve">, and </w:t>
      </w:r>
      <w:r w:rsidR="00937550" w:rsidRPr="00937550">
        <w:rPr>
          <w:rFonts w:ascii="Courier New" w:eastAsiaTheme="minorEastAsia" w:hAnsi="Courier New" w:cs="Courier New"/>
          <w:b/>
          <w:bCs/>
          <w:color w:val="000000"/>
          <w:sz w:val="16"/>
          <w:szCs w:val="16"/>
        </w:rPr>
        <w:t>MB3S074</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A26A1C" w:rsidRDefault="00A26A1C" w:rsidP="00E71329">
      <w:pPr>
        <w:pStyle w:val="aQuestion"/>
        <w:ind w:left="450" w:hanging="450"/>
      </w:pPr>
      <w:r>
        <w:t>What kinds of help would you have wanted to receive that you didn</w:t>
      </w:r>
      <w:r w:rsidR="00A65846">
        <w:t>’</w:t>
      </w:r>
      <w:r>
        <w:t>t get?</w:t>
      </w:r>
      <w:r w:rsidR="00A65846">
        <w:t xml:space="preserve"> </w:t>
      </w:r>
    </w:p>
    <w:p w:rsidR="007A0529" w:rsidRPr="00CA0E2E" w:rsidRDefault="007A0529" w:rsidP="007A0529">
      <w:pPr>
        <w:pStyle w:val="aQuestion"/>
        <w:numPr>
          <w:ilvl w:val="0"/>
          <w:numId w:val="0"/>
        </w:numPr>
        <w:rPr>
          <w:b/>
          <w:bCs/>
        </w:rPr>
      </w:pPr>
      <w:r w:rsidRPr="002049F5">
        <w:rPr>
          <w:b/>
          <w:bCs/>
        </w:rPr>
        <w:t>Old Question (Used in Quantitative Interview)</w:t>
      </w:r>
    </w:p>
    <w:p w:rsidR="002049F5" w:rsidRPr="001369A9" w:rsidRDefault="002049F5" w:rsidP="002049F5">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MT3Q003</w:t>
      </w:r>
      <w:r w:rsidR="00937550">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Assistance with Contact with Partner</w:t>
      </w:r>
    </w:p>
    <w:p w:rsidR="002049F5" w:rsidRPr="001369A9" w:rsidRDefault="002049F5" w:rsidP="002049F5">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You are satisfied with the amount of help you've received with staying in touch with </w:t>
      </w:r>
    </w:p>
    <w:p w:rsidR="002049F5" w:rsidRPr="001369A9" w:rsidRDefault="002049F5"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^prld.Namefill during this incarceration. This could be help from outside programs or </w:t>
      </w:r>
    </w:p>
    <w:p w:rsidR="002049F5" w:rsidRPr="001369A9" w:rsidRDefault="002049F5"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agencies, program staff at your facility, clergy, correctional officers, or other staff.</w:t>
      </w:r>
    </w:p>
    <w:p w:rsidR="002049F5" w:rsidRPr="001369A9" w:rsidRDefault="002049F5" w:rsidP="002049F5">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TAgreeLower</w:t>
      </w:r>
    </w:p>
    <w:p w:rsidR="002049F5" w:rsidRPr="001369A9" w:rsidRDefault="002049F5" w:rsidP="002049F5">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StroAgree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agree</w:t>
      </w:r>
    </w:p>
    <w:p w:rsidR="002049F5" w:rsidRPr="001369A9"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Agree</w:t>
      </w:r>
    </w:p>
    <w:p w:rsidR="002049F5" w:rsidRPr="001369A9"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Disagree</w:t>
      </w:r>
    </w:p>
    <w:p w:rsidR="002049F5"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369A9">
        <w:rPr>
          <w:rFonts w:ascii="Courier New" w:eastAsiaTheme="minorEastAsia" w:hAnsi="Courier New" w:cs="Courier New"/>
          <w:color w:val="000000"/>
          <w:sz w:val="16"/>
          <w:szCs w:val="16"/>
        </w:rPr>
        <w:t>StroDisagree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disagree</w:t>
      </w:r>
    </w:p>
    <w:p w:rsidR="00937550" w:rsidRDefault="00937550"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937550" w:rsidRPr="001369A9" w:rsidRDefault="00937550" w:rsidP="00937550">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MT3R023, </w:t>
      </w:r>
      <w:r w:rsidRPr="00937550">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-107</w:t>
      </w:r>
    </w:p>
    <w:p w:rsidR="007A0529" w:rsidRDefault="007A0529" w:rsidP="007A0529">
      <w:pPr>
        <w:pStyle w:val="aAnswer-a"/>
        <w:ind w:left="0" w:firstLine="0"/>
        <w:rPr>
          <w:b/>
          <w:bCs/>
        </w:rPr>
      </w:pPr>
    </w:p>
    <w:p w:rsidR="003354DA" w:rsidRDefault="003354DA" w:rsidP="007A0529">
      <w:pPr>
        <w:pStyle w:val="aAnswer-a"/>
        <w:ind w:left="0" w:firstLine="0"/>
        <w:rPr>
          <w:b/>
          <w:bCs/>
        </w:rPr>
      </w:pPr>
    </w:p>
    <w:p w:rsidR="007A0529" w:rsidRPr="00B90E37" w:rsidRDefault="007A0529" w:rsidP="007A0529">
      <w:pPr>
        <w:pStyle w:val="aAnswer-a"/>
        <w:ind w:left="0" w:firstLine="0"/>
      </w:pPr>
      <w:r w:rsidRPr="00B90E37">
        <w:rPr>
          <w:b/>
          <w:bCs/>
        </w:rPr>
        <w:t>New Question (used in Qualitative Follow-Back)</w:t>
      </w:r>
    </w:p>
    <w:p w:rsidR="00A26A1C" w:rsidRDefault="00A26A1C" w:rsidP="00E71329">
      <w:pPr>
        <w:pStyle w:val="aQuestion"/>
        <w:ind w:left="450" w:hanging="450"/>
      </w:pPr>
      <w:r>
        <w:t>What kinds of help do you think shoul</w:t>
      </w:r>
      <w:r w:rsidR="002971D3">
        <w:t xml:space="preserve">d be available for other </w:t>
      </w:r>
      <w:r>
        <w:t xml:space="preserve">men </w:t>
      </w:r>
      <w:r w:rsidR="00D3555D">
        <w:t xml:space="preserve">and their families </w:t>
      </w:r>
      <w:r>
        <w:t>who go through this experience?</w:t>
      </w:r>
    </w:p>
    <w:p w:rsidR="002049F5" w:rsidRPr="00CA0E2E" w:rsidRDefault="002049F5" w:rsidP="002049F5">
      <w:pPr>
        <w:pStyle w:val="aQuestion"/>
        <w:numPr>
          <w:ilvl w:val="0"/>
          <w:numId w:val="0"/>
        </w:numPr>
        <w:rPr>
          <w:b/>
          <w:bCs/>
        </w:rPr>
      </w:pPr>
      <w:r w:rsidRPr="002049F5">
        <w:rPr>
          <w:b/>
          <w:bCs/>
        </w:rPr>
        <w:t>Old Question (Used in Quantitative Interview)</w:t>
      </w:r>
    </w:p>
    <w:p w:rsidR="002049F5" w:rsidRPr="001369A9" w:rsidRDefault="002049F5" w:rsidP="002049F5">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MT3Q003</w:t>
      </w:r>
      <w:r w:rsidR="00937550">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Assistance with Contact with Partner</w:t>
      </w:r>
    </w:p>
    <w:p w:rsidR="002049F5" w:rsidRPr="001369A9" w:rsidRDefault="002049F5" w:rsidP="002049F5">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You are satisfied with the amount of help you've received with staying in touch with </w:t>
      </w:r>
    </w:p>
    <w:p w:rsidR="002049F5" w:rsidRPr="001369A9" w:rsidRDefault="002049F5"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^prld.Namefill during this incarceration. This could be help from outside programs or </w:t>
      </w:r>
    </w:p>
    <w:p w:rsidR="002049F5" w:rsidRPr="001369A9" w:rsidRDefault="002049F5" w:rsidP="002049F5">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agencies, program staff at your facility, clergy, correctional officers, or other staff.</w:t>
      </w:r>
    </w:p>
    <w:p w:rsidR="002049F5" w:rsidRPr="001369A9" w:rsidRDefault="002049F5" w:rsidP="002049F5">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TAgreeLower</w:t>
      </w:r>
    </w:p>
    <w:p w:rsidR="002049F5" w:rsidRPr="001369A9" w:rsidRDefault="002049F5" w:rsidP="002049F5">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StroAgree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agree</w:t>
      </w:r>
    </w:p>
    <w:p w:rsidR="002049F5" w:rsidRPr="001369A9"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Agree</w:t>
      </w:r>
    </w:p>
    <w:p w:rsidR="002049F5" w:rsidRPr="001369A9" w:rsidRDefault="002049F5" w:rsidP="002049F5">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Disagree</w:t>
      </w:r>
    </w:p>
    <w:p w:rsidR="002049F5" w:rsidRDefault="002049F5" w:rsidP="00937550">
      <w:pPr>
        <w:widowControl w:val="0"/>
        <w:tabs>
          <w:tab w:val="left" w:pos="90"/>
          <w:tab w:val="right" w:pos="2340"/>
          <w:tab w:val="left" w:pos="2430"/>
        </w:tabs>
        <w:autoSpaceDE w:val="0"/>
        <w:autoSpaceDN w:val="0"/>
        <w:adjustRightInd w:val="0"/>
      </w:pPr>
      <w:r w:rsidRPr="001369A9">
        <w:rPr>
          <w:rFonts w:ascii="Courier New" w:eastAsiaTheme="minorEastAsia" w:hAnsi="Courier New" w:cs="Courier New"/>
          <w:color w:val="000000"/>
          <w:sz w:val="16"/>
          <w:szCs w:val="16"/>
        </w:rPr>
        <w:t>StroDisagree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disagree</w:t>
      </w:r>
    </w:p>
    <w:p w:rsidR="00937550" w:rsidRDefault="00937550" w:rsidP="00937550">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EA76ED" w:rsidRDefault="00937550" w:rsidP="00937550">
      <w:pPr>
        <w:widowControl w:val="0"/>
        <w:tabs>
          <w:tab w:val="left" w:pos="90"/>
          <w:tab w:val="right" w:pos="2340"/>
          <w:tab w:val="left" w:pos="2430"/>
        </w:tabs>
        <w:autoSpaceDE w:val="0"/>
        <w:autoSpaceDN w:val="0"/>
        <w:adjustRightInd w:val="0"/>
        <w:rPr>
          <w:rFonts w:ascii="Courier New" w:eastAsiaTheme="minorEastAsia" w:hAnsi="Courier New" w:cs="Courier New"/>
          <w:b/>
          <w:bCs/>
          <w:color w:val="000000"/>
          <w:sz w:val="16"/>
          <w:szCs w:val="16"/>
        </w:rPr>
      </w:pPr>
      <w:r>
        <w:rPr>
          <w:rFonts w:ascii="Courier New" w:eastAsiaTheme="minorEastAsia" w:hAnsi="Courier New" w:cs="Courier New"/>
          <w:color w:val="000000"/>
          <w:sz w:val="16"/>
          <w:szCs w:val="16"/>
        </w:rPr>
        <w:t xml:space="preserve">*see also MT3R023, </w:t>
      </w:r>
      <w:r w:rsidRPr="00937550">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-107</w:t>
      </w:r>
    </w:p>
    <w:p w:rsidR="00EA76ED" w:rsidRDefault="00EA76ED" w:rsidP="00EA76ED">
      <w:pPr>
        <w:rPr>
          <w:rFonts w:eastAsiaTheme="minorEastAsia"/>
        </w:rPr>
      </w:pPr>
      <w:r>
        <w:rPr>
          <w:rFonts w:eastAsiaTheme="minorEastAsia"/>
        </w:rPr>
        <w:br w:type="page"/>
      </w:r>
    </w:p>
    <w:p w:rsidR="00EA76ED" w:rsidRPr="006C492B" w:rsidRDefault="00EA76ED" w:rsidP="00EA76ED">
      <w:pPr>
        <w:pStyle w:val="Heading1"/>
      </w:pPr>
      <w:r w:rsidRPr="00046B70">
        <w:lastRenderedPageBreak/>
        <w:t xml:space="preserve">Qualitative </w:t>
      </w:r>
      <w:r>
        <w:t xml:space="preserve">Follow-Back Questions:  </w:t>
      </w:r>
      <w:r w:rsidRPr="00046B70">
        <w:t>Women</w:t>
      </w:r>
      <w:r>
        <w:t>’</w:t>
      </w:r>
      <w:r w:rsidRPr="00046B70">
        <w:t xml:space="preserve">s </w:t>
      </w:r>
      <w:r>
        <w:t xml:space="preserve">Cross-Sectional </w:t>
      </w:r>
      <w:r w:rsidRPr="00046B70">
        <w:t>Protocol</w:t>
      </w:r>
      <w:r>
        <w:br/>
        <w:t>March 2014</w:t>
      </w:r>
    </w:p>
    <w:p w:rsidR="00EA76ED" w:rsidRDefault="00EA76ED" w:rsidP="00811DFB">
      <w:pPr>
        <w:pStyle w:val="SurveyHeading2"/>
      </w:pPr>
      <w:r>
        <w:t>Family Structure</w:t>
      </w:r>
    </w:p>
    <w:p w:rsidR="00EA76ED" w:rsidRPr="00CA0E2E" w:rsidRDefault="00EA76ED" w:rsidP="00EA76ED">
      <w:pPr>
        <w:pStyle w:val="aQuestion"/>
        <w:numPr>
          <w:ilvl w:val="0"/>
          <w:numId w:val="0"/>
        </w:numPr>
        <w:rPr>
          <w:b/>
          <w:bCs/>
        </w:rPr>
      </w:pPr>
      <w:r w:rsidRPr="00CA0E2E">
        <w:rPr>
          <w:b/>
          <w:bCs/>
        </w:rPr>
        <w:t>New Question (used in Qualitative Follow-Back)</w:t>
      </w:r>
    </w:p>
    <w:p w:rsidR="00EA76ED" w:rsidRDefault="00EA76ED" w:rsidP="00EA76ED">
      <w:pPr>
        <w:pStyle w:val="aQuestion"/>
        <w:keepNext/>
        <w:keepLines/>
        <w:spacing w:before="0"/>
        <w:ind w:left="450" w:hanging="450"/>
      </w:pPr>
      <w:r>
        <w:t>I’d like to start by getting a sense of who is in your family right now. Please tell me who you interact with regularly whom you consider to be your family members.</w:t>
      </w:r>
    </w:p>
    <w:p w:rsidR="00EA76ED" w:rsidRPr="00CA0E2E" w:rsidRDefault="00EA76ED" w:rsidP="00EA76ED">
      <w:pPr>
        <w:pStyle w:val="aQuestion"/>
        <w:numPr>
          <w:ilvl w:val="0"/>
          <w:numId w:val="0"/>
        </w:numPr>
        <w:rPr>
          <w:b/>
          <w:bCs/>
        </w:rPr>
      </w:pPr>
      <w:r w:rsidRPr="00CA0E2E">
        <w:rPr>
          <w:b/>
          <w:bCs/>
        </w:rPr>
        <w:t>Old Question (Used in Quantitative Interview)</w:t>
      </w:r>
    </w:p>
    <w:p w:rsidR="00EA76ED" w:rsidRPr="00CA0E2E" w:rsidRDefault="00EA76ED" w:rsidP="00EA76ED">
      <w:pPr>
        <w:widowControl w:val="0"/>
        <w:tabs>
          <w:tab w:val="left" w:pos="90"/>
          <w:tab w:val="left" w:pos="2340"/>
        </w:tabs>
        <w:autoSpaceDE w:val="0"/>
        <w:autoSpaceDN w:val="0"/>
        <w:adjustRightInd w:val="0"/>
        <w:spacing w:before="250"/>
        <w:ind w:left="9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CA0E2E">
        <w:rPr>
          <w:rFonts w:ascii="Arial" w:eastAsiaTheme="minorEastAsia" w:hAnsi="Arial" w:cs="Arial"/>
          <w:b/>
          <w:bCs/>
          <w:color w:val="FF0000"/>
          <w:sz w:val="18"/>
          <w:szCs w:val="18"/>
        </w:rPr>
        <w:t>T1D026</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Genogram Intro</w:t>
      </w:r>
    </w:p>
    <w:p w:rsidR="00EA76ED" w:rsidRPr="00CA0E2E" w:rsidRDefault="00EA76ED" w:rsidP="00EA76ED">
      <w:pPr>
        <w:widowControl w:val="0"/>
        <w:tabs>
          <w:tab w:val="left" w:pos="90"/>
        </w:tabs>
        <w:autoSpaceDE w:val="0"/>
        <w:autoSpaceDN w:val="0"/>
        <w:adjustRightInd w:val="0"/>
        <w:spacing w:before="26"/>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 xml:space="preserve">Now I'd like to make a chart of everyone in your immediate family. We made a chart like </w:t>
      </w:r>
    </w:p>
    <w:p w:rsidR="00EA76ED" w:rsidRPr="00CA0E2E" w:rsidRDefault="00EA76ED" w:rsidP="00EA76ED">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this the last time you were interviewed, and now we would like to know if there have been </w:t>
      </w:r>
    </w:p>
    <w:p w:rsidR="00EA76ED" w:rsidRPr="00CA0E2E" w:rsidRDefault="00EA76ED" w:rsidP="00EA76ED">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any changes in these relationships since your last interview.</w:t>
      </w:r>
    </w:p>
    <w:p w:rsidR="00EA76ED" w:rsidRPr="00CA0E2E" w:rsidRDefault="00EA76ED" w:rsidP="00EA76ED">
      <w:pPr>
        <w:widowControl w:val="0"/>
        <w:tabs>
          <w:tab w:val="left" w:pos="90"/>
          <w:tab w:val="left" w:pos="1560"/>
        </w:tabs>
        <w:autoSpaceDE w:val="0"/>
        <w:autoSpaceDN w:val="0"/>
        <w:adjustRightInd w:val="0"/>
        <w:spacing w:before="92"/>
        <w:ind w:left="90"/>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TNext</w:t>
      </w:r>
    </w:p>
    <w:p w:rsidR="00EA76ED" w:rsidRPr="00CA0E2E" w:rsidRDefault="00EA76ED" w:rsidP="00EA76ED">
      <w:pPr>
        <w:widowControl w:val="0"/>
        <w:tabs>
          <w:tab w:val="left" w:pos="90"/>
          <w:tab w:val="right" w:pos="2340"/>
          <w:tab w:val="left" w:pos="2430"/>
        </w:tabs>
        <w:autoSpaceDE w:val="0"/>
        <w:autoSpaceDN w:val="0"/>
        <w:adjustRightInd w:val="0"/>
        <w:spacing w:before="41"/>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NextScreen</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PRESS 1 TO CONTINUE</w:t>
      </w:r>
    </w:p>
    <w:p w:rsidR="00EA76ED" w:rsidRDefault="00EA76ED" w:rsidP="00EA76ED">
      <w:pPr>
        <w:pStyle w:val="aQuestion"/>
        <w:keepNext/>
        <w:keepLines/>
        <w:numPr>
          <w:ilvl w:val="0"/>
          <w:numId w:val="0"/>
        </w:numPr>
        <w:spacing w:before="0"/>
        <w:ind w:left="713" w:hanging="360"/>
      </w:pPr>
    </w:p>
    <w:p w:rsidR="00EA76ED" w:rsidRDefault="00EA76ED" w:rsidP="00EA76ED">
      <w:pPr>
        <w:pStyle w:val="aQuestion"/>
        <w:keepNext/>
        <w:keepLines/>
        <w:numPr>
          <w:ilvl w:val="0"/>
          <w:numId w:val="0"/>
        </w:numPr>
        <w:spacing w:before="0"/>
        <w:ind w:left="713" w:hanging="360"/>
      </w:pPr>
    </w:p>
    <w:p w:rsidR="00EA76ED" w:rsidRPr="00513747" w:rsidRDefault="00EA76ED" w:rsidP="00EA76ED">
      <w:pPr>
        <w:pStyle w:val="aQuestion"/>
        <w:numPr>
          <w:ilvl w:val="0"/>
          <w:numId w:val="0"/>
        </w:numPr>
        <w:rPr>
          <w:b/>
          <w:bCs/>
        </w:rPr>
      </w:pPr>
      <w:r w:rsidRPr="00513747">
        <w:rPr>
          <w:b/>
          <w:bCs/>
        </w:rPr>
        <w:t>New Question (used in Qualitative Follow-Back)</w:t>
      </w:r>
    </w:p>
    <w:p w:rsidR="00EA76ED" w:rsidRDefault="00EA76ED" w:rsidP="00EA76ED">
      <w:pPr>
        <w:pStyle w:val="aQuestion"/>
        <w:ind w:left="450" w:hanging="450"/>
      </w:pPr>
      <w:r>
        <w:t xml:space="preserve">How would you define your relationship with [MFS partner] </w:t>
      </w:r>
      <w:r w:rsidRPr="004F4771">
        <w:t>(e.g.,</w:t>
      </w:r>
      <w:r>
        <w:t xml:space="preserve"> married, committed, separated)?  How serious is your relationship?  How long have you been together? </w:t>
      </w:r>
    </w:p>
    <w:p w:rsidR="00EA76ED" w:rsidRPr="00CA0E2E" w:rsidRDefault="00EA76ED" w:rsidP="00EA76ED">
      <w:pPr>
        <w:pStyle w:val="aQuestion"/>
        <w:numPr>
          <w:ilvl w:val="0"/>
          <w:numId w:val="0"/>
        </w:numPr>
        <w:rPr>
          <w:b/>
          <w:bCs/>
        </w:rPr>
      </w:pPr>
      <w:r w:rsidRPr="00CA0E2E">
        <w:rPr>
          <w:b/>
          <w:bCs/>
        </w:rPr>
        <w:t>Old Question (Used in Quantitative Interview)</w:t>
      </w:r>
    </w:p>
    <w:p w:rsidR="00EA76ED" w:rsidRDefault="00EA76ED" w:rsidP="00EA76ED">
      <w:pPr>
        <w:widowControl w:val="0"/>
        <w:tabs>
          <w:tab w:val="left" w:pos="90"/>
        </w:tabs>
        <w:autoSpaceDE w:val="0"/>
        <w:autoSpaceDN w:val="0"/>
        <w:adjustRightInd w:val="0"/>
        <w:rPr>
          <w:rFonts w:ascii="Arial" w:eastAsiaTheme="minorEastAsia" w:hAnsi="Arial" w:cs="Arial"/>
          <w:b/>
          <w:bCs/>
          <w:i/>
          <w:iCs/>
          <w:color w:val="333399"/>
          <w:sz w:val="18"/>
          <w:szCs w:val="18"/>
        </w:rPr>
      </w:pPr>
    </w:p>
    <w:p w:rsidR="00EA76ED" w:rsidRPr="00513747" w:rsidRDefault="00D76252" w:rsidP="00D76252">
      <w:pPr>
        <w:widowControl w:val="0"/>
        <w:tabs>
          <w:tab w:val="left" w:pos="90"/>
          <w:tab w:val="left" w:pos="2340"/>
        </w:tabs>
        <w:autoSpaceDE w:val="0"/>
        <w:autoSpaceDN w:val="0"/>
        <w:adjustRightInd w:val="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00EA76ED" w:rsidRPr="00513747">
        <w:rPr>
          <w:rFonts w:ascii="Arial" w:eastAsiaTheme="minorEastAsia" w:hAnsi="Arial" w:cs="Arial"/>
          <w:b/>
          <w:bCs/>
          <w:color w:val="FF0000"/>
          <w:sz w:val="18"/>
          <w:szCs w:val="18"/>
        </w:rPr>
        <w:t>T1F065</w:t>
      </w:r>
      <w:r w:rsidR="00EA76ED">
        <w:rPr>
          <w:rFonts w:ascii="Arial" w:eastAsiaTheme="minorEastAsia" w:hAnsi="Arial" w:cs="Arial"/>
          <w:b/>
          <w:bCs/>
          <w:color w:val="FF0000"/>
          <w:sz w:val="18"/>
          <w:szCs w:val="18"/>
        </w:rPr>
        <w:t>*</w:t>
      </w:r>
      <w:r w:rsidR="00EA76ED" w:rsidRPr="00513747">
        <w:rPr>
          <w:rFonts w:ascii="Arial" w:eastAsiaTheme="minorEastAsia" w:hAnsi="Arial" w:cs="Arial"/>
          <w:sz w:val="24"/>
          <w:szCs w:val="24"/>
        </w:rPr>
        <w:tab/>
      </w:r>
      <w:r w:rsidR="00EA76ED" w:rsidRPr="00513747">
        <w:rPr>
          <w:rFonts w:ascii="Arial" w:eastAsiaTheme="minorEastAsia" w:hAnsi="Arial" w:cs="Arial"/>
          <w:b/>
          <w:bCs/>
          <w:i/>
          <w:iCs/>
          <w:color w:val="800080"/>
          <w:sz w:val="18"/>
          <w:szCs w:val="18"/>
        </w:rPr>
        <w:t>34MFU Confirm Romantic Involvement</w:t>
      </w:r>
    </w:p>
    <w:p w:rsidR="00EA76ED" w:rsidRPr="00513747" w:rsidRDefault="0034285E" w:rsidP="001C5758">
      <w:pPr>
        <w:widowControl w:val="0"/>
        <w:tabs>
          <w:tab w:val="left" w:pos="90"/>
        </w:tabs>
        <w:autoSpaceDE w:val="0"/>
        <w:autoSpaceDN w:val="0"/>
        <w:adjustRightInd w:val="0"/>
        <w:spacing w:before="26"/>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Are</w:t>
      </w:r>
      <w:r w:rsidR="00EA76ED" w:rsidRPr="00513747">
        <w:rPr>
          <w:rFonts w:ascii="Courier New" w:eastAsiaTheme="minorEastAsia" w:hAnsi="Courier New" w:cs="Courier New"/>
          <w:color w:val="000000"/>
          <w:sz w:val="16"/>
          <w:szCs w:val="16"/>
        </w:rPr>
        <w:t xml:space="preserve"> you currently romantically involved with ^prld.Namefill? That is, do you consider yourselves to be a couple?</w:t>
      </w:r>
    </w:p>
    <w:p w:rsidR="00EA76ED" w:rsidRPr="00513747" w:rsidRDefault="00EA76ED" w:rsidP="00EA76ED">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513747">
        <w:rPr>
          <w:rFonts w:ascii="Arial" w:eastAsiaTheme="minorEastAsia" w:hAnsi="Arial" w:cs="Arial"/>
          <w:i/>
          <w:iCs/>
          <w:color w:val="000080"/>
          <w:sz w:val="18"/>
          <w:szCs w:val="18"/>
        </w:rPr>
        <w:t>Question Type:</w:t>
      </w:r>
      <w:r w:rsidRPr="00513747">
        <w:rPr>
          <w:rFonts w:ascii="Arial" w:eastAsiaTheme="minorEastAsia" w:hAnsi="Arial" w:cs="Arial"/>
          <w:sz w:val="24"/>
          <w:szCs w:val="24"/>
        </w:rPr>
        <w:tab/>
      </w:r>
      <w:r w:rsidRPr="00513747">
        <w:rPr>
          <w:rFonts w:ascii="Arial" w:eastAsiaTheme="minorEastAsia" w:hAnsi="Arial" w:cs="Arial"/>
          <w:i/>
          <w:iCs/>
          <w:color w:val="000000"/>
          <w:sz w:val="18"/>
          <w:szCs w:val="18"/>
        </w:rPr>
        <w:t>TYesNoCaps</w:t>
      </w:r>
    </w:p>
    <w:p w:rsidR="00EA76ED" w:rsidRPr="00513747" w:rsidRDefault="00EA76ED" w:rsidP="00EA76ED">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Yes</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1</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YES</w:t>
      </w:r>
    </w:p>
    <w:p w:rsidR="00EA76ED" w:rsidRPr="00513747" w:rsidRDefault="00EA76ED" w:rsidP="00EA76ED">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No</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2</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NO</w:t>
      </w:r>
    </w:p>
    <w:p w:rsidR="00EA76ED" w:rsidRPr="004F4771" w:rsidRDefault="00EA76ED" w:rsidP="00D76252">
      <w:pPr>
        <w:pStyle w:val="aQuestion"/>
        <w:numPr>
          <w:ilvl w:val="0"/>
          <w:numId w:val="0"/>
        </w:numPr>
      </w:pPr>
      <w:r>
        <w:t>*</w:t>
      </w:r>
      <w:r w:rsidRPr="004F4771">
        <w:t xml:space="preserve">also see questions </w:t>
      </w:r>
      <w:r w:rsidR="00D76252">
        <w:t>F</w:t>
      </w:r>
      <w:r w:rsidRPr="004F4771">
        <w:t>T1F062-64c</w:t>
      </w:r>
    </w:p>
    <w:p w:rsidR="00EA76ED" w:rsidRDefault="00EA76ED" w:rsidP="00EA76ED">
      <w:pPr>
        <w:pStyle w:val="aQuestion"/>
        <w:numPr>
          <w:ilvl w:val="0"/>
          <w:numId w:val="0"/>
        </w:numPr>
        <w:rPr>
          <w:b/>
          <w:bCs/>
        </w:rPr>
      </w:pPr>
    </w:p>
    <w:p w:rsidR="00EA76ED" w:rsidRPr="00CA0E2E" w:rsidRDefault="00EA76ED" w:rsidP="00EA76ED">
      <w:pPr>
        <w:pStyle w:val="aQuestion"/>
        <w:numPr>
          <w:ilvl w:val="0"/>
          <w:numId w:val="0"/>
        </w:numPr>
        <w:rPr>
          <w:b/>
          <w:bCs/>
        </w:rPr>
      </w:pPr>
      <w:r w:rsidRPr="00CA0E2E">
        <w:rPr>
          <w:b/>
          <w:bCs/>
        </w:rPr>
        <w:t>New Question (used in Qualitative Follow-Back)</w:t>
      </w:r>
    </w:p>
    <w:p w:rsidR="00EA76ED" w:rsidRDefault="00EA76ED" w:rsidP="001C5758">
      <w:pPr>
        <w:pStyle w:val="aQuestion"/>
      </w:pPr>
      <w:r>
        <w:t>Are you currently involved with any other partners? If yes, l</w:t>
      </w:r>
      <w:r w:rsidRPr="00712CBE">
        <w:t>ength of courtship and seriousness of relationship</w:t>
      </w:r>
      <w:r>
        <w:t xml:space="preserve"> with partner(s)</w:t>
      </w:r>
    </w:p>
    <w:p w:rsidR="00EA76ED" w:rsidRPr="00CA0E2E" w:rsidRDefault="00EA76ED" w:rsidP="00EA76ED">
      <w:pPr>
        <w:pStyle w:val="aQuestion"/>
        <w:numPr>
          <w:ilvl w:val="0"/>
          <w:numId w:val="0"/>
        </w:numPr>
        <w:rPr>
          <w:b/>
          <w:bCs/>
        </w:rPr>
      </w:pPr>
      <w:r w:rsidRPr="00CA0E2E">
        <w:rPr>
          <w:b/>
          <w:bCs/>
        </w:rPr>
        <w:t>Old Question (Used in Quantitative Interview)</w:t>
      </w:r>
    </w:p>
    <w:p w:rsidR="00EA76ED" w:rsidRPr="00CA0E2E" w:rsidRDefault="00D76252" w:rsidP="00D76252">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00EA76ED" w:rsidRPr="00CA0E2E">
        <w:rPr>
          <w:rFonts w:ascii="Arial" w:eastAsiaTheme="minorEastAsia" w:hAnsi="Arial" w:cs="Arial"/>
          <w:b/>
          <w:bCs/>
          <w:color w:val="FF0000"/>
          <w:sz w:val="18"/>
          <w:szCs w:val="18"/>
        </w:rPr>
        <w:t>T1F069</w:t>
      </w:r>
      <w:r w:rsidR="00EA76ED" w:rsidRPr="00CA0E2E">
        <w:rPr>
          <w:rFonts w:ascii="Arial" w:eastAsiaTheme="minorEastAsia" w:hAnsi="Arial" w:cs="Arial"/>
          <w:sz w:val="24"/>
          <w:szCs w:val="24"/>
        </w:rPr>
        <w:tab/>
      </w:r>
      <w:r w:rsidR="00EA76ED" w:rsidRPr="00CA0E2E">
        <w:rPr>
          <w:rFonts w:ascii="Arial" w:eastAsiaTheme="minorEastAsia" w:hAnsi="Arial" w:cs="Arial"/>
          <w:b/>
          <w:bCs/>
          <w:i/>
          <w:iCs/>
          <w:color w:val="800080"/>
          <w:sz w:val="18"/>
          <w:szCs w:val="18"/>
        </w:rPr>
        <w:t>34MFU Romantic Other</w:t>
      </w:r>
    </w:p>
    <w:p w:rsidR="00EA76ED" w:rsidRPr="00CA0E2E" w:rsidRDefault="00EA76ED" w:rsidP="00EA76ED">
      <w:pPr>
        <w:widowControl w:val="0"/>
        <w:tabs>
          <w:tab w:val="left" w:pos="90"/>
          <w:tab w:val="left" w:pos="1560"/>
        </w:tabs>
        <w:autoSpaceDE w:val="0"/>
        <w:autoSpaceDN w:val="0"/>
        <w:adjustRightInd w:val="0"/>
        <w:spacing w:before="172"/>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Are you currently</w:t>
      </w:r>
      <w:r>
        <w:rPr>
          <w:rFonts w:ascii="Courier New" w:eastAsiaTheme="minorEastAsia" w:hAnsi="Courier New" w:cs="Courier New"/>
          <w:color w:val="000000"/>
          <w:sz w:val="16"/>
          <w:szCs w:val="16"/>
        </w:rPr>
        <w:t xml:space="preserve"> </w:t>
      </w:r>
      <w:r w:rsidRPr="00CA0E2E">
        <w:rPr>
          <w:rFonts w:ascii="Courier New" w:eastAsiaTheme="minorEastAsia" w:hAnsi="Courier New" w:cs="Courier New"/>
          <w:color w:val="000000"/>
          <w:sz w:val="16"/>
          <w:szCs w:val="16"/>
        </w:rPr>
        <w:t>romantically involved in any way with anyone else?</w:t>
      </w:r>
    </w:p>
    <w:p w:rsidR="00EA76ED" w:rsidRPr="00CA0E2E" w:rsidRDefault="00EA76ED" w:rsidP="00EA76ED">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CA0E2E">
        <w:rPr>
          <w:rFonts w:ascii="Arial" w:eastAsiaTheme="minorEastAsia" w:hAnsi="Arial" w:cs="Arial"/>
          <w:i/>
          <w:iCs/>
          <w:color w:val="000080"/>
          <w:sz w:val="18"/>
          <w:szCs w:val="18"/>
        </w:rPr>
        <w:lastRenderedPageBreak/>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TYesNocaps</w:t>
      </w:r>
    </w:p>
    <w:p w:rsidR="00EA76ED" w:rsidRPr="00CA0E2E" w:rsidRDefault="00EA76ED" w:rsidP="00EA76ED">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Yes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YES</w:t>
      </w:r>
    </w:p>
    <w:p w:rsidR="00EA76ED" w:rsidRDefault="00EA76ED" w:rsidP="00EA76ED">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No</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NO</w:t>
      </w:r>
    </w:p>
    <w:p w:rsidR="00EA76ED" w:rsidRDefault="00EA76ED" w:rsidP="00EA76ED">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EA76ED" w:rsidRDefault="00EA76ED" w:rsidP="00EA76ED">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EA76ED" w:rsidRPr="00CA0E2E" w:rsidRDefault="00EA76ED" w:rsidP="00EA76ED">
      <w:pPr>
        <w:pStyle w:val="aQuestion"/>
        <w:numPr>
          <w:ilvl w:val="0"/>
          <w:numId w:val="0"/>
        </w:numPr>
        <w:rPr>
          <w:b/>
          <w:bCs/>
        </w:rPr>
      </w:pPr>
      <w:r w:rsidRPr="00CA0E2E">
        <w:rPr>
          <w:b/>
          <w:bCs/>
        </w:rPr>
        <w:t>New Question (used in Qualitative Follow-Back)</w:t>
      </w:r>
    </w:p>
    <w:p w:rsidR="00EA76ED" w:rsidRDefault="00EA76ED" w:rsidP="00EA76ED">
      <w:pPr>
        <w:pStyle w:val="aQuestion"/>
      </w:pPr>
      <w:r w:rsidRPr="00046B70">
        <w:t xml:space="preserve">Thinking about the good and the bad in </w:t>
      </w:r>
      <w:r>
        <w:t>your</w:t>
      </w:r>
      <w:r w:rsidRPr="00046B70">
        <w:t xml:space="preserve"> relationship</w:t>
      </w:r>
      <w:r>
        <w:t xml:space="preserve"> with [partner]</w:t>
      </w:r>
      <w:r w:rsidRPr="00046B70">
        <w:t>, what was most important in your decision to continue/end it?</w:t>
      </w:r>
    </w:p>
    <w:p w:rsidR="00D76252" w:rsidRPr="00CA0E2E" w:rsidRDefault="00D76252" w:rsidP="00D76252">
      <w:pPr>
        <w:pStyle w:val="aQuestion"/>
        <w:numPr>
          <w:ilvl w:val="0"/>
          <w:numId w:val="0"/>
        </w:numPr>
        <w:rPr>
          <w:b/>
          <w:bCs/>
        </w:rPr>
      </w:pPr>
      <w:r w:rsidRPr="00CA0E2E">
        <w:rPr>
          <w:b/>
          <w:bCs/>
        </w:rPr>
        <w:t>Old Question (Used in Quantitative Interview)</w:t>
      </w:r>
    </w:p>
    <w:p w:rsidR="00D76252" w:rsidRPr="00CA0E2E" w:rsidRDefault="00D76252" w:rsidP="00D76252">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CA0E2E">
        <w:rPr>
          <w:rFonts w:ascii="Arial" w:eastAsiaTheme="minorEastAsia" w:hAnsi="Arial" w:cs="Arial"/>
          <w:b/>
          <w:bCs/>
          <w:color w:val="FF0000"/>
          <w:sz w:val="18"/>
          <w:szCs w:val="18"/>
        </w:rPr>
        <w:t>T1F067</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Relationship Split</w:t>
      </w:r>
    </w:p>
    <w:p w:rsidR="00D76252" w:rsidRPr="00CA0E2E" w:rsidRDefault="00D76252" w:rsidP="00D7625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[USE SHOWCARD 1]</w:t>
      </w:r>
    </w:p>
    <w:p w:rsidR="00D76252" w:rsidRPr="00CA0E2E" w:rsidRDefault="00D76252" w:rsidP="00D76252">
      <w:pPr>
        <w:widowControl w:val="0"/>
        <w:tabs>
          <w:tab w:val="left" w:pos="90"/>
        </w:tabs>
        <w:autoSpaceDE w:val="0"/>
        <w:autoSpaceDN w:val="0"/>
        <w:adjustRightInd w:val="0"/>
        <w:rPr>
          <w:rFonts w:ascii="Courier New" w:eastAsiaTheme="minorEastAsia" w:hAnsi="Courier New" w:cs="Courier New"/>
          <w:color w:val="000000"/>
          <w:sz w:val="17"/>
          <w:szCs w:val="17"/>
        </w:rPr>
      </w:pPr>
    </w:p>
    <w:p w:rsidR="00D76252" w:rsidRPr="00CA0E2E" w:rsidRDefault="00D76252" w:rsidP="00D76252">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I'm going to read a list of reasons that couples split up.  Which of these issues were </w:t>
      </w:r>
    </w:p>
    <w:p w:rsidR="00D76252" w:rsidRPr="00CA0E2E" w:rsidRDefault="00D76252" w:rsidP="00D76252">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reasons for you and ^prld.Namefill splitting up? Please select all that apply. </w:t>
      </w:r>
    </w:p>
    <w:p w:rsidR="00D76252" w:rsidRPr="00CA0E2E" w:rsidRDefault="00D76252" w:rsidP="00D76252">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w:t>
      </w:r>
    </w:p>
    <w:p w:rsidR="00D76252" w:rsidRPr="00CA0E2E" w:rsidRDefault="00D76252" w:rsidP="00D7625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Tsplit1Set</w:t>
      </w:r>
    </w:p>
    <w:p w:rsidR="00D76252" w:rsidRPr="00CA0E2E" w:rsidRDefault="00D76252" w:rsidP="00D7625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Argue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^F[1]You argued too much^F[1]</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PhysFight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^F[2]Your fights got too physical, like pushing or hitting^F[2]</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NoCloseInc</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^F[3]You did not feel close to one another during your </w:t>
      </w:r>
    </w:p>
    <w:p w:rsidR="00D76252" w:rsidRPr="00CA0E2E" w:rsidRDefault="00D76252" w:rsidP="00D76252">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incarceration^F[3]</w:t>
      </w:r>
    </w:p>
    <w:p w:rsidR="00D76252" w:rsidRPr="00CA0E2E" w:rsidRDefault="00D76252" w:rsidP="00D76252">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NoCloseRel</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^F[4]You did not feel close to one another after you were </w:t>
      </w:r>
    </w:p>
    <w:p w:rsidR="00D76252" w:rsidRPr="00CA0E2E" w:rsidRDefault="00D76252" w:rsidP="00D76252">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released^F[4]</w:t>
      </w:r>
    </w:p>
    <w:p w:rsidR="00D76252" w:rsidRPr="00CA0E2E" w:rsidRDefault="00D76252" w:rsidP="00D76252">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Diff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^F[5]You were just too different from one another^F[5]</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Trust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6</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^F[6]You and she had too many jealousy or trust issues^F[6]</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FeInvd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7</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^F[7]She got involved with someone else^F[7]</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MaInvd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8</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^F[8]You got involved with someone else^F[8]</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HeDrugs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9</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^F[9]You had problems with drug or alcohol use^F[9]</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SheDrgs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10</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^F[10]She had problems with drug or alcohol use^F[10]</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Money</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^F[11]You had conflicts over not having enough money to support </w:t>
      </w:r>
    </w:p>
    <w:p w:rsidR="00D76252" w:rsidRPr="00CA0E2E" w:rsidRDefault="00D76252" w:rsidP="00D76252">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the family^F[11]</w:t>
      </w:r>
    </w:p>
    <w:p w:rsidR="00D76252" w:rsidRPr="00CA0E2E" w:rsidRDefault="00D76252" w:rsidP="00D76252">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HeCrim</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^F[12]You had conflicts about being involved in illegal </w:t>
      </w:r>
    </w:p>
    <w:p w:rsidR="00D76252" w:rsidRPr="00CA0E2E" w:rsidRDefault="00D76252" w:rsidP="00D76252">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activity^F[12]</w:t>
      </w:r>
    </w:p>
    <w:p w:rsidR="00D76252" w:rsidRPr="00CA0E2E" w:rsidRDefault="00D76252" w:rsidP="00D76252">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ChildConf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^F[13]You had conflicts about how to raise children^F[13]</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Other</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^F[14]Some other reason (SPECIFY)^F[14]</w:t>
      </w:r>
    </w:p>
    <w:p w:rsidR="00D76252" w:rsidRPr="00CA0E2E" w:rsidRDefault="00D76252" w:rsidP="00D7625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None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^F[15] (None of the above)^F[15]</w:t>
      </w:r>
    </w:p>
    <w:p w:rsidR="00D76252" w:rsidRDefault="00D76252" w:rsidP="00D76252">
      <w:pPr>
        <w:pStyle w:val="aQuestion"/>
        <w:numPr>
          <w:ilvl w:val="0"/>
          <w:numId w:val="0"/>
        </w:numPr>
        <w:rPr>
          <w:b/>
          <w:bCs/>
        </w:rPr>
      </w:pPr>
    </w:p>
    <w:p w:rsidR="00D76252" w:rsidRPr="00513747" w:rsidRDefault="00D76252" w:rsidP="00D76252">
      <w:pPr>
        <w:pStyle w:val="aQuestion"/>
        <w:numPr>
          <w:ilvl w:val="0"/>
          <w:numId w:val="0"/>
        </w:numPr>
        <w:rPr>
          <w:b/>
          <w:bCs/>
        </w:rPr>
      </w:pPr>
      <w:r w:rsidRPr="00513747">
        <w:rPr>
          <w:b/>
          <w:bCs/>
        </w:rPr>
        <w:t>New Question (used in Qualitative Follow-Back)</w:t>
      </w:r>
    </w:p>
    <w:p w:rsidR="00D76252" w:rsidRDefault="00D76252" w:rsidP="00D76252">
      <w:pPr>
        <w:pStyle w:val="aQuestion"/>
        <w:ind w:left="450" w:hanging="450"/>
      </w:pPr>
      <w:r>
        <w:t>Please tell me about your wants and expectations for your family.</w:t>
      </w:r>
    </w:p>
    <w:p w:rsidR="00D76252" w:rsidRPr="00CA0E2E" w:rsidRDefault="00D76252" w:rsidP="00D76252">
      <w:pPr>
        <w:pStyle w:val="aQuestion"/>
        <w:numPr>
          <w:ilvl w:val="0"/>
          <w:numId w:val="0"/>
        </w:numPr>
        <w:rPr>
          <w:b/>
          <w:bCs/>
        </w:rPr>
      </w:pPr>
      <w:r w:rsidRPr="00CA0E2E">
        <w:rPr>
          <w:b/>
          <w:bCs/>
        </w:rPr>
        <w:t>Old Question (Used in Quantitative Interview)</w:t>
      </w:r>
    </w:p>
    <w:p w:rsidR="00D76252" w:rsidRDefault="00D76252" w:rsidP="00D76252">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FTACASI6V087*</w:t>
      </w:r>
      <w:r>
        <w:rPr>
          <w:rFonts w:ascii="Arial" w:hAnsi="Arial" w:cs="Arial"/>
          <w:sz w:val="24"/>
          <w:szCs w:val="24"/>
        </w:rPr>
        <w:tab/>
      </w:r>
      <w:r>
        <w:rPr>
          <w:rFonts w:ascii="Arial" w:hAnsi="Arial" w:cs="Arial"/>
          <w:b/>
          <w:bCs/>
          <w:i/>
          <w:iCs/>
          <w:color w:val="800080"/>
          <w:sz w:val="18"/>
          <w:szCs w:val="18"/>
        </w:rPr>
        <w:t>34MFU Chances of Marriage</w:t>
      </w:r>
    </w:p>
    <w:p w:rsidR="00D76252" w:rsidRDefault="00D76252" w:rsidP="00D7625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What do you think the chances are that you will marry your Survey Partner in the future? </w:t>
      </w:r>
    </w:p>
    <w:p w:rsidR="00D76252" w:rsidRDefault="00D76252" w:rsidP="00D76252">
      <w:pPr>
        <w:widowControl w:val="0"/>
        <w:tabs>
          <w:tab w:val="left" w:pos="90"/>
        </w:tabs>
        <w:autoSpaceDE w:val="0"/>
        <w:autoSpaceDN w:val="0"/>
        <w:adjustRightInd w:val="0"/>
        <w:rPr>
          <w:rFonts w:ascii="Courier New" w:hAnsi="Courier New" w:cs="Courier New"/>
          <w:color w:val="000000"/>
          <w:sz w:val="17"/>
          <w:szCs w:val="17"/>
        </w:rPr>
      </w:pPr>
    </w:p>
    <w:p w:rsidR="00D76252" w:rsidRDefault="00D76252" w:rsidP="00D7625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 .</w:t>
      </w:r>
    </w:p>
    <w:p w:rsidR="00D76252" w:rsidRDefault="00D76252" w:rsidP="00D76252">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rsidR="00D76252" w:rsidRDefault="00D76252" w:rsidP="00D7625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NoC</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No chance</w:t>
      </w:r>
    </w:p>
    <w:p w:rsidR="00D76252" w:rsidRDefault="00D76252" w:rsidP="00D7625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Little</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A little chance</w:t>
      </w:r>
    </w:p>
    <w:p w:rsidR="00D76252" w:rsidRDefault="00D76252" w:rsidP="00D7625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Fifty50</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A 50-50 chance</w:t>
      </w:r>
    </w:p>
    <w:p w:rsidR="00D76252" w:rsidRDefault="00D76252" w:rsidP="00D7625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A pretty good chance</w:t>
      </w:r>
    </w:p>
    <w:p w:rsidR="00D76252" w:rsidRDefault="00D76252" w:rsidP="00D7625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Certain</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An almost certain chance</w:t>
      </w:r>
    </w:p>
    <w:p w:rsidR="00D76252" w:rsidRDefault="00D76252" w:rsidP="00D76252">
      <w:pPr>
        <w:pStyle w:val="SurveyHeading2"/>
        <w:rPr>
          <w:b w:val="0"/>
          <w:bCs/>
          <w:sz w:val="20"/>
          <w:szCs w:val="20"/>
        </w:rPr>
      </w:pPr>
      <w:r w:rsidRPr="004F4771">
        <w:rPr>
          <w:b w:val="0"/>
          <w:bCs/>
          <w:sz w:val="20"/>
          <w:szCs w:val="20"/>
        </w:rPr>
        <w:lastRenderedPageBreak/>
        <w:t>*</w:t>
      </w:r>
      <w:r>
        <w:rPr>
          <w:b w:val="0"/>
          <w:bCs/>
          <w:sz w:val="20"/>
          <w:szCs w:val="20"/>
        </w:rPr>
        <w:t>also</w:t>
      </w:r>
      <w:r w:rsidRPr="004F4771">
        <w:rPr>
          <w:b w:val="0"/>
          <w:bCs/>
          <w:sz w:val="20"/>
          <w:szCs w:val="20"/>
        </w:rPr>
        <w:t xml:space="preserve"> see</w:t>
      </w:r>
      <w:r>
        <w:rPr>
          <w:b w:val="0"/>
          <w:bCs/>
          <w:sz w:val="20"/>
          <w:szCs w:val="20"/>
        </w:rPr>
        <w:t xml:space="preserve"> questions FTACASI6V058, FTACASI6V079, FTACASI6V085-86, FTACASI6B087a, FT7J016-18, and FT7V022-37.</w:t>
      </w:r>
    </w:p>
    <w:p w:rsidR="001C5758" w:rsidRDefault="001C5758" w:rsidP="00811DFB">
      <w:pPr>
        <w:pStyle w:val="SurveyHeading2"/>
      </w:pPr>
    </w:p>
    <w:p w:rsidR="00EA76ED" w:rsidRDefault="00EA76ED" w:rsidP="00811DFB">
      <w:pPr>
        <w:pStyle w:val="SurveyHeading2"/>
      </w:pPr>
      <w:r w:rsidRPr="00374EAA">
        <w:t xml:space="preserve">Household Structure and Living Arrangements </w:t>
      </w:r>
    </w:p>
    <w:p w:rsidR="00A81FC3" w:rsidRPr="00513747" w:rsidRDefault="00A81FC3" w:rsidP="00A81FC3">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were your living arrangements before [partner] was incarcerated?</w:t>
      </w:r>
    </w:p>
    <w:p w:rsidR="00A81FC3" w:rsidRPr="00CA0E2E" w:rsidRDefault="00A81FC3" w:rsidP="00A81FC3">
      <w:pPr>
        <w:pStyle w:val="aQuestion"/>
        <w:numPr>
          <w:ilvl w:val="0"/>
          <w:numId w:val="0"/>
        </w:numPr>
        <w:rPr>
          <w:b/>
          <w:bCs/>
        </w:rPr>
      </w:pPr>
      <w:r w:rsidRPr="00CA0E2E">
        <w:rPr>
          <w:b/>
          <w:bCs/>
        </w:rPr>
        <w:t>Old Question (Used in Quantitative Interview)</w:t>
      </w:r>
    </w:p>
    <w:p w:rsidR="00A81FC3" w:rsidRDefault="00A81FC3" w:rsidP="00A81FC3">
      <w:pPr>
        <w:widowControl w:val="0"/>
        <w:tabs>
          <w:tab w:val="left" w:pos="90"/>
          <w:tab w:val="left" w:pos="2340"/>
        </w:tabs>
        <w:autoSpaceDE w:val="0"/>
        <w:autoSpaceDN w:val="0"/>
        <w:adjustRightInd w:val="0"/>
        <w:spacing w:before="163"/>
        <w:rPr>
          <w:rFonts w:ascii="Arial" w:hAnsi="Arial" w:cs="Arial"/>
          <w:b/>
          <w:bCs/>
          <w:i/>
          <w:iCs/>
          <w:color w:val="800080"/>
          <w:sz w:val="22"/>
        </w:rPr>
      </w:pPr>
      <w:r>
        <w:rPr>
          <w:rFonts w:ascii="Arial" w:hAnsi="Arial" w:cs="Arial"/>
          <w:b/>
          <w:bCs/>
          <w:color w:val="FF0000"/>
          <w:sz w:val="18"/>
          <w:szCs w:val="18"/>
        </w:rPr>
        <w:t>FB1F059*</w:t>
      </w:r>
      <w:r>
        <w:rPr>
          <w:rFonts w:ascii="Arial" w:hAnsi="Arial"/>
        </w:rPr>
        <w:tab/>
      </w:r>
      <w:r>
        <w:rPr>
          <w:rFonts w:ascii="Arial" w:hAnsi="Arial" w:cs="Arial"/>
          <w:b/>
          <w:bCs/>
          <w:i/>
          <w:iCs/>
          <w:color w:val="800080"/>
          <w:sz w:val="18"/>
          <w:szCs w:val="18"/>
        </w:rPr>
        <w:t>Residence before Incarceration</w:t>
      </w:r>
    </w:p>
    <w:p w:rsidR="00A81FC3" w:rsidRDefault="00A81FC3" w:rsidP="00A81FC3">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During the 6 months before ^Namefill's incarceration, were you living with him at any point? </w:t>
      </w:r>
    </w:p>
    <w:p w:rsidR="00A81FC3" w:rsidRDefault="00A81FC3" w:rsidP="00A81FC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[REFER RESPONDENT TO REFERENCE CALENDAR.]</w:t>
      </w:r>
    </w:p>
    <w:p w:rsidR="00A81FC3" w:rsidRDefault="00A81FC3" w:rsidP="00A81FC3">
      <w:pPr>
        <w:widowControl w:val="0"/>
        <w:tabs>
          <w:tab w:val="left" w:pos="90"/>
          <w:tab w:val="left" w:pos="1560"/>
        </w:tabs>
        <w:autoSpaceDE w:val="0"/>
        <w:autoSpaceDN w:val="0"/>
        <w:adjustRightInd w:val="0"/>
        <w:spacing w:before="92"/>
        <w:rPr>
          <w:rFonts w:ascii="Arial" w:hAnsi="Arial" w:cs="Arial"/>
          <w:i/>
          <w:iCs/>
          <w:color w:val="000000"/>
          <w:sz w:val="22"/>
        </w:rPr>
      </w:pPr>
      <w:r>
        <w:rPr>
          <w:rFonts w:ascii="Arial" w:hAnsi="Arial" w:cs="Arial"/>
          <w:i/>
          <w:iCs/>
          <w:color w:val="000080"/>
          <w:sz w:val="18"/>
          <w:szCs w:val="18"/>
        </w:rPr>
        <w:t>Question Type:</w:t>
      </w:r>
      <w:r>
        <w:rPr>
          <w:rFonts w:ascii="Arial" w:hAnsi="Arial"/>
        </w:rPr>
        <w:tab/>
      </w:r>
      <w:r>
        <w:rPr>
          <w:rFonts w:ascii="Arial" w:hAnsi="Arial" w:cs="Arial"/>
          <w:i/>
          <w:iCs/>
          <w:color w:val="000000"/>
          <w:sz w:val="18"/>
          <w:szCs w:val="18"/>
        </w:rPr>
        <w:t>TYesNoCaps</w:t>
      </w:r>
    </w:p>
    <w:p w:rsidR="00A81FC3" w:rsidRDefault="00A81FC3" w:rsidP="00A81FC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rPr>
        <w:tab/>
      </w:r>
      <w:r>
        <w:rPr>
          <w:rFonts w:ascii="Courier New" w:hAnsi="Courier New" w:cs="Courier New"/>
          <w:color w:val="000000"/>
          <w:sz w:val="16"/>
          <w:szCs w:val="16"/>
        </w:rPr>
        <w:t>1</w:t>
      </w:r>
      <w:r>
        <w:rPr>
          <w:rFonts w:ascii="Arial" w:hAnsi="Arial"/>
        </w:rPr>
        <w:tab/>
      </w:r>
      <w:r>
        <w:rPr>
          <w:rFonts w:ascii="Courier New" w:hAnsi="Courier New" w:cs="Courier New"/>
          <w:color w:val="000000"/>
          <w:sz w:val="16"/>
          <w:szCs w:val="16"/>
        </w:rPr>
        <w:t>YES</w:t>
      </w:r>
    </w:p>
    <w:p w:rsid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No</w:t>
      </w:r>
      <w:r>
        <w:rPr>
          <w:rFonts w:ascii="Arial" w:hAnsi="Arial"/>
        </w:rPr>
        <w:tab/>
      </w:r>
      <w:r>
        <w:rPr>
          <w:rFonts w:ascii="Courier New" w:hAnsi="Courier New" w:cs="Courier New"/>
          <w:color w:val="000000"/>
          <w:sz w:val="16"/>
          <w:szCs w:val="16"/>
        </w:rPr>
        <w:t>2</w:t>
      </w:r>
      <w:r>
        <w:rPr>
          <w:rFonts w:ascii="Arial" w:hAnsi="Arial"/>
        </w:rPr>
        <w:tab/>
      </w:r>
      <w:r>
        <w:rPr>
          <w:rFonts w:ascii="Courier New" w:hAnsi="Courier New" w:cs="Courier New"/>
          <w:color w:val="000000"/>
          <w:sz w:val="16"/>
          <w:szCs w:val="16"/>
        </w:rPr>
        <w:t>NO</w:t>
      </w:r>
    </w:p>
    <w:p w:rsid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A81FC3" w:rsidRP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 xml:space="preserve">*also see </w:t>
      </w:r>
      <w:r w:rsidRPr="00A81FC3">
        <w:rPr>
          <w:rFonts w:ascii="Courier New" w:hAnsi="Courier New" w:cs="Courier New"/>
          <w:b/>
          <w:bCs/>
          <w:color w:val="000000"/>
          <w:sz w:val="16"/>
          <w:szCs w:val="16"/>
        </w:rPr>
        <w:t>FB1G067</w:t>
      </w:r>
      <w:r>
        <w:rPr>
          <w:rFonts w:ascii="Courier New" w:hAnsi="Courier New" w:cs="Courier New"/>
          <w:b/>
          <w:bCs/>
          <w:color w:val="000000"/>
          <w:sz w:val="16"/>
          <w:szCs w:val="16"/>
        </w:rPr>
        <w:t>,</w:t>
      </w:r>
      <w:r w:rsidRPr="00A81FC3">
        <w:rPr>
          <w:rFonts w:ascii="Arial" w:hAnsi="Arial" w:cs="Arial"/>
          <w:b/>
          <w:bCs/>
          <w:color w:val="FF0000"/>
          <w:sz w:val="18"/>
          <w:szCs w:val="18"/>
        </w:rPr>
        <w:t xml:space="preserve"> </w:t>
      </w:r>
      <w:r w:rsidRPr="00A81FC3">
        <w:rPr>
          <w:rFonts w:ascii="Courier New" w:hAnsi="Courier New" w:cs="Courier New"/>
          <w:b/>
          <w:bCs/>
          <w:color w:val="000000"/>
          <w:sz w:val="16"/>
          <w:szCs w:val="16"/>
        </w:rPr>
        <w:t>FB1G069a</w:t>
      </w:r>
    </w:p>
    <w:p w:rsidR="00A81FC3" w:rsidRDefault="00A81FC3" w:rsidP="00811DFB">
      <w:pPr>
        <w:pStyle w:val="aAnswer-a"/>
        <w:rPr>
          <w:i/>
          <w:iCs/>
        </w:rPr>
      </w:pPr>
    </w:p>
    <w:p w:rsidR="00A81FC3" w:rsidRPr="00513747" w:rsidRDefault="00A81FC3" w:rsidP="00A81FC3">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How did those living arrangements change, if at all, for you and your child(ren) during [partner’s] incarceration? Why did they change?</w:t>
      </w:r>
    </w:p>
    <w:p w:rsidR="00A81FC3" w:rsidRPr="00CA0E2E" w:rsidRDefault="00A81FC3" w:rsidP="00A81FC3">
      <w:pPr>
        <w:pStyle w:val="aQuestion"/>
        <w:numPr>
          <w:ilvl w:val="0"/>
          <w:numId w:val="0"/>
        </w:numPr>
        <w:rPr>
          <w:b/>
          <w:bCs/>
        </w:rPr>
      </w:pPr>
      <w:r w:rsidRPr="00CA0E2E">
        <w:rPr>
          <w:b/>
          <w:bCs/>
        </w:rPr>
        <w:t>Old Question (Used in Quantitative Interview)</w:t>
      </w:r>
    </w:p>
    <w:p w:rsidR="0034285E" w:rsidRPr="0034285E" w:rsidRDefault="0034285E" w:rsidP="0034285E">
      <w:pPr>
        <w:widowControl w:val="0"/>
        <w:tabs>
          <w:tab w:val="left" w:pos="90"/>
          <w:tab w:val="left" w:pos="2340"/>
        </w:tabs>
        <w:autoSpaceDE w:val="0"/>
        <w:autoSpaceDN w:val="0"/>
        <w:adjustRightInd w:val="0"/>
        <w:spacing w:before="8"/>
        <w:rPr>
          <w:rFonts w:ascii="Arial" w:hAnsi="Arial" w:cs="Arial"/>
          <w:b/>
          <w:bCs/>
          <w:i/>
          <w:iCs/>
          <w:color w:val="800080"/>
          <w:sz w:val="22"/>
        </w:rPr>
      </w:pPr>
      <w:r w:rsidRPr="0034285E">
        <w:rPr>
          <w:rFonts w:ascii="Arial" w:hAnsi="Arial" w:cs="Arial"/>
          <w:b/>
          <w:bCs/>
          <w:color w:val="FF0000"/>
          <w:sz w:val="18"/>
          <w:szCs w:val="18"/>
        </w:rPr>
        <w:t>FB6J040</w:t>
      </w:r>
      <w:r w:rsidRPr="0034285E">
        <w:rPr>
          <w:rFonts w:ascii="Arial" w:hAnsi="Arial"/>
          <w:sz w:val="24"/>
          <w:szCs w:val="24"/>
        </w:rPr>
        <w:tab/>
      </w:r>
      <w:r w:rsidRPr="0034285E">
        <w:rPr>
          <w:rFonts w:ascii="Arial" w:hAnsi="Arial" w:cs="Arial"/>
          <w:b/>
          <w:bCs/>
          <w:i/>
          <w:iCs/>
          <w:color w:val="800080"/>
          <w:sz w:val="18"/>
          <w:szCs w:val="18"/>
        </w:rPr>
        <w:t>Ever Live</w:t>
      </w:r>
    </w:p>
    <w:p w:rsidR="0034285E" w:rsidRP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sidRPr="0034285E">
        <w:rPr>
          <w:rFonts w:ascii="Courier New" w:hAnsi="Courier New" w:cs="Courier New"/>
          <w:color w:val="000000"/>
          <w:sz w:val="16"/>
          <w:szCs w:val="16"/>
        </w:rPr>
        <w:t>Now, I have some questions about your current living situation. Are you currently living in any of</w:t>
      </w:r>
      <w:r>
        <w:rPr>
          <w:rFonts w:ascii="Courier New" w:hAnsi="Courier New" w:cs="Courier New"/>
          <w:color w:val="000000"/>
          <w:sz w:val="16"/>
          <w:szCs w:val="16"/>
        </w:rPr>
        <w:t xml:space="preserve"> </w:t>
      </w:r>
      <w:r w:rsidRPr="0034285E">
        <w:rPr>
          <w:rFonts w:ascii="Courier New" w:hAnsi="Courier New" w:cs="Courier New"/>
          <w:color w:val="000000"/>
          <w:sz w:val="16"/>
          <w:szCs w:val="16"/>
        </w:rPr>
        <w:t xml:space="preserve"> these places? Select all that apply.</w:t>
      </w:r>
    </w:p>
    <w:p w:rsidR="0034285E" w:rsidRP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p>
    <w:p w:rsidR="0034285E" w:rsidRP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sidRPr="0034285E">
        <w:rPr>
          <w:rFonts w:ascii="Courier New" w:hAnsi="Courier New" w:cs="Courier New"/>
          <w:color w:val="000000"/>
          <w:sz w:val="16"/>
          <w:szCs w:val="16"/>
        </w:rPr>
        <w:t>REQUIRED PROBE: Any other places?</w:t>
      </w:r>
    </w:p>
    <w:p w:rsidR="0034285E" w:rsidRPr="0034285E" w:rsidRDefault="0034285E" w:rsidP="0034285E">
      <w:pPr>
        <w:widowControl w:val="0"/>
        <w:tabs>
          <w:tab w:val="left" w:pos="90"/>
          <w:tab w:val="left" w:pos="1560"/>
        </w:tabs>
        <w:autoSpaceDE w:val="0"/>
        <w:autoSpaceDN w:val="0"/>
        <w:adjustRightInd w:val="0"/>
        <w:spacing w:before="92"/>
        <w:rPr>
          <w:rFonts w:ascii="Arial" w:hAnsi="Arial" w:cs="Arial"/>
          <w:i/>
          <w:iCs/>
          <w:color w:val="000000"/>
          <w:sz w:val="22"/>
        </w:rPr>
      </w:pPr>
      <w:r w:rsidRPr="0034285E">
        <w:rPr>
          <w:rFonts w:ascii="Arial" w:hAnsi="Arial" w:cs="Arial"/>
          <w:i/>
          <w:iCs/>
          <w:color w:val="000080"/>
          <w:sz w:val="18"/>
          <w:szCs w:val="18"/>
        </w:rPr>
        <w:t>Question Type:</w:t>
      </w:r>
      <w:r w:rsidRPr="0034285E">
        <w:rPr>
          <w:rFonts w:ascii="Arial" w:hAnsi="Arial"/>
          <w:sz w:val="24"/>
          <w:szCs w:val="24"/>
        </w:rPr>
        <w:tab/>
      </w:r>
      <w:r w:rsidRPr="0034285E">
        <w:rPr>
          <w:rFonts w:ascii="Arial" w:hAnsi="Arial" w:cs="Arial"/>
          <w:i/>
          <w:iCs/>
          <w:color w:val="000000"/>
          <w:sz w:val="18"/>
          <w:szCs w:val="18"/>
        </w:rPr>
        <w:t>Tresidence</w:t>
      </w:r>
    </w:p>
    <w:p w:rsidR="0034285E" w:rsidRPr="0034285E" w:rsidRDefault="0034285E" w:rsidP="0034285E">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34285E">
        <w:rPr>
          <w:rFonts w:ascii="Courier New" w:hAnsi="Courier New" w:cs="Courier New"/>
          <w:color w:val="000000"/>
          <w:sz w:val="16"/>
          <w:szCs w:val="16"/>
        </w:rPr>
        <w:t>Own</w:t>
      </w:r>
      <w:r w:rsidRPr="0034285E">
        <w:rPr>
          <w:rFonts w:ascii="Arial" w:hAnsi="Arial"/>
          <w:sz w:val="24"/>
          <w:szCs w:val="24"/>
        </w:rPr>
        <w:tab/>
      </w:r>
      <w:r w:rsidRPr="0034285E">
        <w:rPr>
          <w:rFonts w:ascii="Courier New" w:hAnsi="Courier New" w:cs="Courier New"/>
          <w:color w:val="000000"/>
          <w:sz w:val="16"/>
          <w:szCs w:val="16"/>
        </w:rPr>
        <w:t>1</w:t>
      </w:r>
      <w:r w:rsidRPr="0034285E">
        <w:rPr>
          <w:rFonts w:ascii="Arial" w:hAnsi="Arial"/>
          <w:sz w:val="24"/>
          <w:szCs w:val="24"/>
        </w:rPr>
        <w:tab/>
      </w:r>
      <w:r w:rsidRPr="0034285E">
        <w:rPr>
          <w:rFonts w:ascii="Courier New" w:hAnsi="Courier New" w:cs="Courier New"/>
          <w:color w:val="000000"/>
          <w:sz w:val="16"/>
          <w:szCs w:val="16"/>
        </w:rPr>
        <w:t xml:space="preserve">In your own house or apartment, meaning your name is on the title, </w:t>
      </w:r>
    </w:p>
    <w:p w:rsidR="0034285E" w:rsidRPr="0034285E" w:rsidRDefault="0034285E" w:rsidP="0034285E">
      <w:pPr>
        <w:widowControl w:val="0"/>
        <w:tabs>
          <w:tab w:val="left" w:pos="2400"/>
        </w:tabs>
        <w:autoSpaceDE w:val="0"/>
        <w:autoSpaceDN w:val="0"/>
        <w:adjustRightInd w:val="0"/>
        <w:rPr>
          <w:rFonts w:ascii="Courier New" w:hAnsi="Courier New" w:cs="Courier New"/>
          <w:color w:val="000000"/>
          <w:sz w:val="17"/>
          <w:szCs w:val="17"/>
        </w:rPr>
      </w:pPr>
      <w:r w:rsidRPr="0034285E">
        <w:rPr>
          <w:rFonts w:ascii="Arial" w:hAnsi="Arial"/>
          <w:sz w:val="24"/>
          <w:szCs w:val="24"/>
        </w:rPr>
        <w:tab/>
      </w:r>
      <w:r w:rsidRPr="0034285E">
        <w:rPr>
          <w:rFonts w:ascii="Courier New" w:hAnsi="Courier New" w:cs="Courier New"/>
          <w:color w:val="000000"/>
          <w:sz w:val="16"/>
          <w:szCs w:val="16"/>
        </w:rPr>
        <w:t>mortgage, or lease</w:t>
      </w:r>
    </w:p>
    <w:p w:rsidR="0034285E" w:rsidRPr="0034285E" w:rsidRDefault="0034285E" w:rsidP="0034285E">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34285E">
        <w:rPr>
          <w:rFonts w:ascii="Courier New" w:hAnsi="Courier New" w:cs="Courier New"/>
          <w:color w:val="000000"/>
          <w:sz w:val="16"/>
          <w:szCs w:val="16"/>
        </w:rPr>
        <w:t>Elses</w:t>
      </w:r>
      <w:r w:rsidRPr="0034285E">
        <w:rPr>
          <w:rFonts w:ascii="Arial" w:hAnsi="Arial"/>
          <w:sz w:val="24"/>
          <w:szCs w:val="24"/>
        </w:rPr>
        <w:tab/>
      </w:r>
      <w:r w:rsidRPr="0034285E">
        <w:rPr>
          <w:rFonts w:ascii="Courier New" w:hAnsi="Courier New" w:cs="Courier New"/>
          <w:color w:val="000000"/>
          <w:sz w:val="16"/>
          <w:szCs w:val="16"/>
        </w:rPr>
        <w:t>2</w:t>
      </w:r>
      <w:r w:rsidRPr="0034285E">
        <w:rPr>
          <w:rFonts w:ascii="Arial" w:hAnsi="Arial"/>
          <w:sz w:val="24"/>
          <w:szCs w:val="24"/>
        </w:rPr>
        <w:tab/>
      </w:r>
      <w:r w:rsidRPr="0034285E">
        <w:rPr>
          <w:rFonts w:ascii="Courier New" w:hAnsi="Courier New" w:cs="Courier New"/>
          <w:color w:val="000000"/>
          <w:sz w:val="16"/>
          <w:szCs w:val="16"/>
        </w:rPr>
        <w:t>In someone else's house or apartment</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Transitional</w:t>
      </w:r>
      <w:r w:rsidRPr="0034285E">
        <w:rPr>
          <w:rFonts w:ascii="Arial" w:hAnsi="Arial"/>
          <w:sz w:val="24"/>
          <w:szCs w:val="24"/>
        </w:rPr>
        <w:tab/>
      </w:r>
      <w:r w:rsidRPr="0034285E">
        <w:rPr>
          <w:rFonts w:ascii="Courier New" w:hAnsi="Courier New" w:cs="Courier New"/>
          <w:color w:val="000000"/>
          <w:sz w:val="16"/>
          <w:szCs w:val="16"/>
        </w:rPr>
        <w:t>3</w:t>
      </w:r>
      <w:r w:rsidRPr="0034285E">
        <w:rPr>
          <w:rFonts w:ascii="Arial" w:hAnsi="Arial"/>
          <w:sz w:val="24"/>
          <w:szCs w:val="24"/>
        </w:rPr>
        <w:tab/>
      </w:r>
      <w:r w:rsidRPr="0034285E">
        <w:rPr>
          <w:rFonts w:ascii="Courier New" w:hAnsi="Courier New" w:cs="Courier New"/>
          <w:color w:val="000000"/>
          <w:sz w:val="16"/>
          <w:szCs w:val="16"/>
        </w:rPr>
        <w:t>In a transitional housing building or halfway house</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Motel</w:t>
      </w:r>
      <w:r w:rsidRPr="0034285E">
        <w:rPr>
          <w:rFonts w:ascii="Arial" w:hAnsi="Arial"/>
          <w:sz w:val="24"/>
          <w:szCs w:val="24"/>
        </w:rPr>
        <w:tab/>
      </w:r>
      <w:r w:rsidRPr="0034285E">
        <w:rPr>
          <w:rFonts w:ascii="Courier New" w:hAnsi="Courier New" w:cs="Courier New"/>
          <w:color w:val="000000"/>
          <w:sz w:val="16"/>
          <w:szCs w:val="16"/>
        </w:rPr>
        <w:t>4</w:t>
      </w:r>
      <w:r w:rsidRPr="0034285E">
        <w:rPr>
          <w:rFonts w:ascii="Arial" w:hAnsi="Arial"/>
          <w:sz w:val="24"/>
          <w:szCs w:val="24"/>
        </w:rPr>
        <w:tab/>
      </w:r>
      <w:r w:rsidRPr="0034285E">
        <w:rPr>
          <w:rFonts w:ascii="Courier New" w:hAnsi="Courier New" w:cs="Courier New"/>
          <w:color w:val="000000"/>
          <w:sz w:val="16"/>
          <w:szCs w:val="16"/>
        </w:rPr>
        <w:t>In a motel/hotel or rooming house</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Treatment</w:t>
      </w:r>
      <w:r w:rsidRPr="0034285E">
        <w:rPr>
          <w:rFonts w:ascii="Arial" w:hAnsi="Arial"/>
          <w:sz w:val="24"/>
          <w:szCs w:val="24"/>
        </w:rPr>
        <w:tab/>
      </w:r>
      <w:r w:rsidRPr="0034285E">
        <w:rPr>
          <w:rFonts w:ascii="Courier New" w:hAnsi="Courier New" w:cs="Courier New"/>
          <w:color w:val="000000"/>
          <w:sz w:val="16"/>
          <w:szCs w:val="16"/>
        </w:rPr>
        <w:t>5</w:t>
      </w:r>
      <w:r w:rsidRPr="0034285E">
        <w:rPr>
          <w:rFonts w:ascii="Arial" w:hAnsi="Arial"/>
          <w:sz w:val="24"/>
          <w:szCs w:val="24"/>
        </w:rPr>
        <w:tab/>
      </w:r>
      <w:r w:rsidRPr="0034285E">
        <w:rPr>
          <w:rFonts w:ascii="Courier New" w:hAnsi="Courier New" w:cs="Courier New"/>
          <w:color w:val="000000"/>
          <w:sz w:val="16"/>
          <w:szCs w:val="16"/>
        </w:rPr>
        <w:t>In a residential treatment facility</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Shelter</w:t>
      </w:r>
      <w:r w:rsidRPr="0034285E">
        <w:rPr>
          <w:rFonts w:ascii="Arial" w:hAnsi="Arial"/>
          <w:sz w:val="24"/>
          <w:szCs w:val="24"/>
        </w:rPr>
        <w:tab/>
      </w:r>
      <w:r w:rsidRPr="0034285E">
        <w:rPr>
          <w:rFonts w:ascii="Courier New" w:hAnsi="Courier New" w:cs="Courier New"/>
          <w:color w:val="000000"/>
          <w:sz w:val="16"/>
          <w:szCs w:val="16"/>
        </w:rPr>
        <w:t>6</w:t>
      </w:r>
      <w:r w:rsidRPr="0034285E">
        <w:rPr>
          <w:rFonts w:ascii="Arial" w:hAnsi="Arial"/>
          <w:sz w:val="24"/>
          <w:szCs w:val="24"/>
        </w:rPr>
        <w:tab/>
      </w:r>
      <w:r w:rsidRPr="0034285E">
        <w:rPr>
          <w:rFonts w:ascii="Courier New" w:hAnsi="Courier New" w:cs="Courier New"/>
          <w:color w:val="000000"/>
          <w:sz w:val="16"/>
          <w:szCs w:val="16"/>
        </w:rPr>
        <w:t>In a shelter</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Street</w:t>
      </w:r>
      <w:r w:rsidRPr="0034285E">
        <w:rPr>
          <w:rFonts w:ascii="Arial" w:hAnsi="Arial"/>
          <w:sz w:val="24"/>
          <w:szCs w:val="24"/>
        </w:rPr>
        <w:tab/>
      </w:r>
      <w:r w:rsidRPr="0034285E">
        <w:rPr>
          <w:rFonts w:ascii="Courier New" w:hAnsi="Courier New" w:cs="Courier New"/>
          <w:color w:val="000000"/>
          <w:sz w:val="16"/>
          <w:szCs w:val="16"/>
        </w:rPr>
        <w:t>7</w:t>
      </w:r>
      <w:r w:rsidRPr="0034285E">
        <w:rPr>
          <w:rFonts w:ascii="Arial" w:hAnsi="Arial"/>
          <w:sz w:val="24"/>
          <w:szCs w:val="24"/>
        </w:rPr>
        <w:tab/>
      </w:r>
      <w:r w:rsidRPr="0034285E">
        <w:rPr>
          <w:rFonts w:ascii="Courier New" w:hAnsi="Courier New" w:cs="Courier New"/>
          <w:color w:val="000000"/>
          <w:sz w:val="16"/>
          <w:szCs w:val="16"/>
        </w:rPr>
        <w:t>On the street</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Outdoor</w:t>
      </w:r>
      <w:r w:rsidRPr="0034285E">
        <w:rPr>
          <w:rFonts w:ascii="Arial" w:hAnsi="Arial"/>
          <w:sz w:val="24"/>
          <w:szCs w:val="24"/>
        </w:rPr>
        <w:tab/>
      </w:r>
      <w:r w:rsidRPr="0034285E">
        <w:rPr>
          <w:rFonts w:ascii="Courier New" w:hAnsi="Courier New" w:cs="Courier New"/>
          <w:color w:val="000000"/>
          <w:sz w:val="16"/>
          <w:szCs w:val="16"/>
        </w:rPr>
        <w:t>8</w:t>
      </w:r>
      <w:r w:rsidRPr="0034285E">
        <w:rPr>
          <w:rFonts w:ascii="Arial" w:hAnsi="Arial"/>
          <w:sz w:val="24"/>
          <w:szCs w:val="24"/>
        </w:rPr>
        <w:tab/>
      </w:r>
      <w:r w:rsidRPr="0034285E">
        <w:rPr>
          <w:rFonts w:ascii="Courier New" w:hAnsi="Courier New" w:cs="Courier New"/>
          <w:color w:val="000000"/>
          <w:sz w:val="16"/>
          <w:szCs w:val="16"/>
        </w:rPr>
        <w:t>In an outdoor location where you camp out</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Vacant</w:t>
      </w:r>
      <w:r w:rsidRPr="0034285E">
        <w:rPr>
          <w:rFonts w:ascii="Arial" w:hAnsi="Arial"/>
          <w:sz w:val="24"/>
          <w:szCs w:val="24"/>
        </w:rPr>
        <w:tab/>
      </w:r>
      <w:r w:rsidRPr="0034285E">
        <w:rPr>
          <w:rFonts w:ascii="Courier New" w:hAnsi="Courier New" w:cs="Courier New"/>
          <w:color w:val="000000"/>
          <w:sz w:val="16"/>
          <w:szCs w:val="16"/>
        </w:rPr>
        <w:t>9</w:t>
      </w:r>
      <w:r w:rsidRPr="0034285E">
        <w:rPr>
          <w:rFonts w:ascii="Arial" w:hAnsi="Arial"/>
          <w:sz w:val="24"/>
          <w:szCs w:val="24"/>
        </w:rPr>
        <w:tab/>
      </w:r>
      <w:r w:rsidRPr="0034285E">
        <w:rPr>
          <w:rFonts w:ascii="Courier New" w:hAnsi="Courier New" w:cs="Courier New"/>
          <w:color w:val="000000"/>
          <w:sz w:val="16"/>
          <w:szCs w:val="16"/>
        </w:rPr>
        <w:t>In an abandoned building or vacant unit</w:t>
      </w:r>
    </w:p>
    <w:p w:rsidR="0034285E" w:rsidRP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34285E">
        <w:rPr>
          <w:rFonts w:ascii="Courier New" w:hAnsi="Courier New" w:cs="Courier New"/>
          <w:color w:val="000000"/>
          <w:sz w:val="16"/>
          <w:szCs w:val="16"/>
        </w:rPr>
        <w:t>Other</w:t>
      </w:r>
      <w:r w:rsidRPr="0034285E">
        <w:rPr>
          <w:rFonts w:ascii="Arial" w:hAnsi="Arial"/>
          <w:sz w:val="24"/>
          <w:szCs w:val="24"/>
        </w:rPr>
        <w:tab/>
      </w:r>
      <w:r w:rsidRPr="0034285E">
        <w:rPr>
          <w:rFonts w:ascii="Courier New" w:hAnsi="Courier New" w:cs="Courier New"/>
          <w:color w:val="000000"/>
          <w:sz w:val="16"/>
          <w:szCs w:val="16"/>
        </w:rPr>
        <w:t>10</w:t>
      </w:r>
      <w:r w:rsidRPr="0034285E">
        <w:rPr>
          <w:rFonts w:ascii="Arial" w:hAnsi="Arial"/>
          <w:sz w:val="24"/>
          <w:szCs w:val="24"/>
        </w:rPr>
        <w:tab/>
      </w:r>
      <w:r w:rsidRPr="0034285E">
        <w:rPr>
          <w:rFonts w:ascii="Courier New" w:hAnsi="Courier New" w:cs="Courier New"/>
          <w:color w:val="000000"/>
          <w:sz w:val="16"/>
          <w:szCs w:val="16"/>
        </w:rPr>
        <w:t>In some other place</w:t>
      </w:r>
    </w:p>
    <w:p w:rsid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A81FC3" w:rsidRPr="00A81FC3" w:rsidRDefault="00811DFB"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w:t>
      </w:r>
      <w:r w:rsidR="00A81FC3">
        <w:rPr>
          <w:rFonts w:ascii="Courier New" w:hAnsi="Courier New" w:cs="Courier New"/>
          <w:color w:val="000000"/>
          <w:sz w:val="16"/>
          <w:szCs w:val="16"/>
        </w:rPr>
        <w:t>Also see</w:t>
      </w:r>
      <w:r w:rsidR="0034285E" w:rsidRPr="0034285E">
        <w:rPr>
          <w:rFonts w:ascii="Arial" w:hAnsi="Arial" w:cs="Arial"/>
          <w:b/>
          <w:bCs/>
          <w:color w:val="FF0000"/>
          <w:sz w:val="18"/>
          <w:szCs w:val="18"/>
        </w:rPr>
        <w:t xml:space="preserve"> </w:t>
      </w:r>
      <w:r w:rsidR="0034285E" w:rsidRPr="0034285E">
        <w:rPr>
          <w:rFonts w:ascii="Courier New" w:hAnsi="Courier New" w:cs="Courier New"/>
          <w:b/>
          <w:bCs/>
          <w:color w:val="000000"/>
          <w:sz w:val="16"/>
          <w:szCs w:val="16"/>
        </w:rPr>
        <w:t>FB6J044a</w:t>
      </w:r>
      <w:r w:rsidR="0034285E">
        <w:rPr>
          <w:rFonts w:ascii="Courier New" w:hAnsi="Courier New" w:cs="Courier New"/>
          <w:b/>
          <w:bCs/>
          <w:color w:val="000000"/>
          <w:sz w:val="16"/>
          <w:szCs w:val="16"/>
        </w:rPr>
        <w:t xml:space="preserve">-45 </w:t>
      </w:r>
      <w:r w:rsidR="00A81FC3" w:rsidRPr="00A81FC3">
        <w:rPr>
          <w:rFonts w:ascii="Arial" w:hAnsi="Arial" w:cs="Arial"/>
          <w:b/>
          <w:bCs/>
          <w:color w:val="FF0000"/>
          <w:sz w:val="18"/>
          <w:szCs w:val="18"/>
        </w:rPr>
        <w:t xml:space="preserve"> </w:t>
      </w:r>
    </w:p>
    <w:p w:rsidR="00A81FC3" w:rsidRDefault="00A81FC3" w:rsidP="00A81FC3">
      <w:pPr>
        <w:pStyle w:val="aQuestion"/>
        <w:numPr>
          <w:ilvl w:val="0"/>
          <w:numId w:val="0"/>
        </w:numPr>
        <w:rPr>
          <w:b/>
          <w:bCs/>
        </w:rPr>
      </w:pPr>
    </w:p>
    <w:p w:rsidR="00A81FC3" w:rsidRPr="00513747" w:rsidRDefault="00A81FC3" w:rsidP="00A81FC3">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lastRenderedPageBreak/>
        <w:t>What are your living arrangements now? [If current living arrangements are different than before or during incarceration, ask]: It sounds like your current living arrangements are different than they were before/during [partner’s] incarceration. How did that change happen?</w:t>
      </w:r>
    </w:p>
    <w:p w:rsidR="00A81FC3" w:rsidRPr="00CA0E2E" w:rsidRDefault="00A81FC3" w:rsidP="00A81FC3">
      <w:pPr>
        <w:pStyle w:val="aQuestion"/>
        <w:numPr>
          <w:ilvl w:val="0"/>
          <w:numId w:val="0"/>
        </w:numPr>
        <w:rPr>
          <w:b/>
          <w:bCs/>
        </w:rPr>
      </w:pPr>
      <w:r w:rsidRPr="00CA0E2E">
        <w:rPr>
          <w:b/>
          <w:bCs/>
        </w:rPr>
        <w:t>Old Question (Used in Quantitative Interview)</w:t>
      </w:r>
    </w:p>
    <w:p w:rsidR="0034285E" w:rsidRDefault="0034285E" w:rsidP="0034285E">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FT4J040</w:t>
      </w:r>
      <w:r>
        <w:rPr>
          <w:rFonts w:ascii="Arial" w:hAnsi="Arial"/>
          <w:sz w:val="24"/>
          <w:szCs w:val="24"/>
        </w:rPr>
        <w:tab/>
      </w:r>
      <w:r>
        <w:rPr>
          <w:rFonts w:ascii="Arial" w:hAnsi="Arial"/>
          <w:b/>
          <w:bCs/>
          <w:i/>
          <w:iCs/>
          <w:color w:val="800080"/>
          <w:sz w:val="18"/>
          <w:szCs w:val="18"/>
        </w:rPr>
        <w:t>34MFU Ever Live</w:t>
      </w: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Now, I have some questions about your living situation over the time since [partner’s release].  </w:t>
      </w: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[REFER TO DATE HIGHLIGHTED IN YELLOW IN REFERENCE CALENDAR]</w:t>
      </w: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^REFDATE, have you lived in any of these places? Select all that apply.</w:t>
      </w: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p>
    <w:p w:rsidR="0034285E" w:rsidRDefault="0034285E" w:rsidP="0034285E">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 other places?</w:t>
      </w:r>
    </w:p>
    <w:p w:rsidR="0034285E" w:rsidRDefault="0034285E" w:rsidP="0034285E">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Tresidence</w:t>
      </w:r>
    </w:p>
    <w:p w:rsidR="0034285E" w:rsidRDefault="0034285E" w:rsidP="0034285E">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Own</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 xml:space="preserve">In your own house or apartment, meaning your name was on the </w:t>
      </w:r>
    </w:p>
    <w:p w:rsidR="0034285E" w:rsidRDefault="0034285E" w:rsidP="0034285E">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title, mortgage, or lease</w:t>
      </w:r>
    </w:p>
    <w:p w:rsidR="0034285E" w:rsidRDefault="0034285E" w:rsidP="0034285E">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Elses</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In someone else's house or apartment</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Transitional</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In a transitional housing building or halfway house</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Motel</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In a motel/hotel or rooming house</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Treatment</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In a residential treatment facility</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Shelter</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In a shelter</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Street</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On the street</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Outdoor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In an outdoor location where you camped out</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Vacant</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In an abandoned building or vacant unit</w:t>
      </w:r>
    </w:p>
    <w:p w:rsidR="0034285E" w:rsidRDefault="0034285E"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In some other place</w:t>
      </w:r>
    </w:p>
    <w:p w:rsidR="00A81FC3" w:rsidRDefault="00A81FC3" w:rsidP="00A81FC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811DFB" w:rsidRPr="00A81FC3" w:rsidRDefault="00811DFB" w:rsidP="0034285E">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*Also see</w:t>
      </w:r>
      <w:r w:rsidRPr="00A81FC3">
        <w:rPr>
          <w:rFonts w:ascii="Arial" w:hAnsi="Arial" w:cs="Arial"/>
          <w:b/>
          <w:bCs/>
          <w:color w:val="FF0000"/>
          <w:sz w:val="18"/>
          <w:szCs w:val="18"/>
        </w:rPr>
        <w:t xml:space="preserve"> </w:t>
      </w:r>
      <w:r w:rsidRPr="00A81FC3">
        <w:rPr>
          <w:rFonts w:ascii="Courier New" w:hAnsi="Courier New" w:cs="Courier New"/>
          <w:b/>
          <w:bCs/>
          <w:color w:val="000000"/>
          <w:sz w:val="16"/>
          <w:szCs w:val="16"/>
        </w:rPr>
        <w:t>F</w:t>
      </w:r>
      <w:r>
        <w:rPr>
          <w:rFonts w:ascii="Courier New" w:hAnsi="Courier New" w:cs="Courier New"/>
          <w:b/>
          <w:bCs/>
          <w:color w:val="000000"/>
          <w:sz w:val="16"/>
          <w:szCs w:val="16"/>
        </w:rPr>
        <w:t>T5</w:t>
      </w:r>
      <w:r w:rsidR="0034285E">
        <w:rPr>
          <w:rFonts w:ascii="Courier New" w:hAnsi="Courier New" w:cs="Courier New"/>
          <w:b/>
          <w:bCs/>
          <w:color w:val="000000"/>
          <w:sz w:val="16"/>
          <w:szCs w:val="16"/>
        </w:rPr>
        <w:t xml:space="preserve">J040, </w:t>
      </w:r>
      <w:r w:rsidR="0034285E" w:rsidRPr="0034285E">
        <w:rPr>
          <w:rFonts w:ascii="Courier New" w:hAnsi="Courier New" w:cs="Courier New"/>
          <w:b/>
          <w:bCs/>
          <w:color w:val="000000"/>
          <w:sz w:val="16"/>
          <w:szCs w:val="16"/>
        </w:rPr>
        <w:t>FT5N095</w:t>
      </w:r>
      <w:r w:rsidR="0034285E">
        <w:rPr>
          <w:rFonts w:ascii="Courier New" w:hAnsi="Courier New" w:cs="Courier New"/>
          <w:b/>
          <w:bCs/>
          <w:color w:val="000000"/>
          <w:sz w:val="16"/>
          <w:szCs w:val="16"/>
        </w:rPr>
        <w:t>-FT5J045</w:t>
      </w:r>
      <w:r w:rsidRPr="00811DFB">
        <w:rPr>
          <w:rFonts w:ascii="Courier New" w:hAnsi="Courier New" w:cs="Courier New"/>
          <w:b/>
          <w:bCs/>
          <w:color w:val="000000"/>
          <w:sz w:val="16"/>
          <w:szCs w:val="16"/>
        </w:rPr>
        <w:t xml:space="preserve"> </w:t>
      </w:r>
    </w:p>
    <w:p w:rsidR="00A81FC3" w:rsidRDefault="00A81FC3" w:rsidP="00A81FC3">
      <w:pPr>
        <w:pStyle w:val="aQuestion"/>
        <w:keepNext/>
        <w:keepLines/>
        <w:numPr>
          <w:ilvl w:val="0"/>
          <w:numId w:val="0"/>
        </w:numPr>
        <w:spacing w:before="0"/>
        <w:ind w:left="450"/>
      </w:pPr>
    </w:p>
    <w:p w:rsidR="00A81FC3" w:rsidRDefault="00A81FC3" w:rsidP="00A81FC3">
      <w:pPr>
        <w:pStyle w:val="aQuestion"/>
        <w:keepNext/>
        <w:keepLines/>
        <w:numPr>
          <w:ilvl w:val="0"/>
          <w:numId w:val="0"/>
        </w:numPr>
        <w:spacing w:before="0"/>
        <w:ind w:left="450"/>
      </w:pPr>
    </w:p>
    <w:p w:rsidR="00EA76ED" w:rsidRDefault="00EA76ED" w:rsidP="00811DFB">
      <w:pPr>
        <w:pStyle w:val="SurveyHeading2"/>
      </w:pPr>
      <w:r w:rsidRPr="0088602C">
        <w:t xml:space="preserve">Reflections on </w:t>
      </w:r>
      <w:r>
        <w:t>Incarceration and Family</w:t>
      </w:r>
    </w:p>
    <w:p w:rsidR="00D21CC1" w:rsidRPr="00513747" w:rsidRDefault="00D21CC1" w:rsidP="00D21CC1">
      <w:pPr>
        <w:pStyle w:val="aQuestion"/>
        <w:numPr>
          <w:ilvl w:val="0"/>
          <w:numId w:val="0"/>
        </w:numPr>
        <w:rPr>
          <w:b/>
          <w:bCs/>
        </w:rPr>
      </w:pPr>
      <w:r w:rsidRPr="00513747">
        <w:rPr>
          <w:b/>
          <w:bCs/>
        </w:rPr>
        <w:t>New Question (used in Qualitative Follow-Back)</w:t>
      </w:r>
    </w:p>
    <w:p w:rsidR="00EA76ED" w:rsidRDefault="00D21CC1" w:rsidP="00EA76ED">
      <w:pPr>
        <w:pStyle w:val="aQuestion"/>
        <w:keepNext/>
        <w:keepLines/>
        <w:spacing w:before="0"/>
        <w:ind w:left="450" w:hanging="450"/>
      </w:pPr>
      <w:r>
        <w:t xml:space="preserve">Let’s talk </w:t>
      </w:r>
      <w:r w:rsidRPr="00D21CC1">
        <w:t>more now about how [partner’s] incarceration affected your relationship and your family.</w:t>
      </w:r>
      <w:r>
        <w:t xml:space="preserve">  </w:t>
      </w:r>
      <w:r w:rsidR="00EA76ED">
        <w:t>What was it like for you during the time that [partner] was incarcerated</w:t>
      </w:r>
      <w:r>
        <w:t>:  emotionally, practically, and logistically</w:t>
      </w:r>
      <w:r w:rsidR="00EA76ED">
        <w:t xml:space="preserve">? </w:t>
      </w:r>
    </w:p>
    <w:p w:rsidR="00D21CC1" w:rsidRPr="00CA0E2E" w:rsidRDefault="00D21CC1" w:rsidP="00D21CC1">
      <w:pPr>
        <w:pStyle w:val="aQuestion"/>
        <w:numPr>
          <w:ilvl w:val="0"/>
          <w:numId w:val="0"/>
        </w:numPr>
        <w:rPr>
          <w:b/>
          <w:bCs/>
        </w:rPr>
      </w:pPr>
      <w:r w:rsidRPr="00CA0E2E">
        <w:rPr>
          <w:b/>
          <w:bCs/>
        </w:rPr>
        <w:t>Old Question (Used in Quantitative Interview)</w:t>
      </w:r>
    </w:p>
    <w:p w:rsidR="00D21CC1" w:rsidRDefault="00D21CC1" w:rsidP="00D21CC1">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FT3Q020a</w:t>
      </w:r>
      <w:r>
        <w:rPr>
          <w:rFonts w:ascii="Arial" w:hAnsi="Arial"/>
          <w:sz w:val="24"/>
          <w:szCs w:val="24"/>
        </w:rPr>
        <w:tab/>
      </w:r>
      <w:r>
        <w:rPr>
          <w:rFonts w:ascii="Arial" w:hAnsi="Arial"/>
          <w:b/>
          <w:bCs/>
          <w:i/>
          <w:iCs/>
          <w:color w:val="800080"/>
          <w:sz w:val="18"/>
          <w:szCs w:val="18"/>
        </w:rPr>
        <w:t>34MFU Relationship Concerns During Incarceration</w:t>
      </w:r>
    </w:p>
    <w:p w:rsidR="00D21CC1" w:rsidRDefault="00D21CC1" w:rsidP="00D21CC1">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6]</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your relationship with ^prld.Namefill during </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this incarceration? </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all that apply.</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D21CC1" w:rsidRDefault="00D21CC1" w:rsidP="00D21CC1">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TConcernsFB3</w:t>
      </w:r>
    </w:p>
    <w:p w:rsidR="00D21CC1" w:rsidRDefault="00D21CC1" w:rsidP="00D21CC1">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His time in prison will make you drift apart</w:t>
      </w:r>
    </w:p>
    <w:p w:rsidR="00D21CC1" w:rsidRDefault="00D21CC1" w:rsidP="00D21CC1">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Insecurity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It is hard for you to know what his place in your life is when he</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is in prison</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Accept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Sometimes you can't accept collect charges for his calls or be at</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home when he calls</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Lifestyle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You are concerned about his lifestyle in prison</w:t>
      </w:r>
    </w:p>
    <w:p w:rsidR="00D21CC1" w:rsidRDefault="00D21CC1" w:rsidP="00D21CC1">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Forgive</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You may not be able to forgive him for problems or conflicts </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you've had</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Being in prison makes it hard for him to open up to you or let </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himself get close to you</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InvolvedHim</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 xml:space="preserve">You don't know whether he will get involved with someone else </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during this incarceration</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InvolvedYou</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You have become or might become involved with someone else during</w:t>
      </w:r>
    </w:p>
    <w:p w:rsidR="00D21CC1" w:rsidRDefault="00D21CC1" w:rsidP="00D21CC1">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this incarceration</w:t>
      </w:r>
    </w:p>
    <w:p w:rsidR="00D21CC1" w:rsidRDefault="00D21CC1" w:rsidP="00D21CC1">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Or some other concern that I haven't mentioned</w:t>
      </w:r>
    </w:p>
    <w:p w:rsidR="00387812" w:rsidRDefault="00387812" w:rsidP="00387812">
      <w:pPr>
        <w:pStyle w:val="aQuestion"/>
        <w:numPr>
          <w:ilvl w:val="0"/>
          <w:numId w:val="0"/>
        </w:numPr>
        <w:rPr>
          <w:b/>
          <w:bCs/>
        </w:rPr>
      </w:pP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How, if at all, would you say that incarceration affected your relationship with [partner]?</w:t>
      </w:r>
    </w:p>
    <w:p w:rsidR="00D21CC1" w:rsidRPr="00CA0E2E" w:rsidRDefault="00D21CC1" w:rsidP="00D21CC1">
      <w:pPr>
        <w:pStyle w:val="aQuestion"/>
        <w:numPr>
          <w:ilvl w:val="0"/>
          <w:numId w:val="0"/>
        </w:numPr>
        <w:rPr>
          <w:b/>
          <w:bCs/>
        </w:rPr>
      </w:pPr>
      <w:r w:rsidRPr="00CA0E2E">
        <w:rPr>
          <w:b/>
          <w:bCs/>
        </w:rPr>
        <w:t>Old Question (Used in Quantitative Interview)</w:t>
      </w:r>
    </w:p>
    <w:p w:rsidR="00D21CC1" w:rsidRDefault="00D21CC1" w:rsidP="00D21CC1">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FT3Q019a</w:t>
      </w:r>
      <w:r>
        <w:rPr>
          <w:rFonts w:ascii="Arial" w:hAnsi="Arial"/>
          <w:sz w:val="24"/>
          <w:szCs w:val="24"/>
        </w:rPr>
        <w:tab/>
      </w:r>
      <w:r>
        <w:rPr>
          <w:rFonts w:ascii="Arial" w:hAnsi="Arial"/>
          <w:b/>
          <w:bCs/>
          <w:i/>
          <w:iCs/>
          <w:color w:val="800080"/>
          <w:sz w:val="18"/>
          <w:szCs w:val="18"/>
        </w:rPr>
        <w:t>34MFU Incarceration Changed Relationship</w:t>
      </w:r>
    </w:p>
    <w:p w:rsidR="00D21CC1" w:rsidRDefault="00D21CC1" w:rsidP="00D21CC1">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How has ^prld.Namefill's time in prison changed your relationship with him, if at all? </w:t>
      </w:r>
    </w:p>
    <w:p w:rsidR="00D21CC1" w:rsidRDefault="00D21CC1" w:rsidP="00D21CC1">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Has it made you closer, has it made you drift apart, or has there been no change?</w:t>
      </w:r>
    </w:p>
    <w:p w:rsidR="00D21CC1" w:rsidRDefault="00D21CC1" w:rsidP="00D21CC1">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TChange3</w:t>
      </w:r>
    </w:p>
    <w:p w:rsidR="00D21CC1" w:rsidRDefault="00D21CC1" w:rsidP="00D21CC1">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Closer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MADE YOU CLOSER</w:t>
      </w:r>
    </w:p>
    <w:p w:rsidR="00D21CC1" w:rsidRDefault="00D21CC1" w:rsidP="00D21CC1">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MADE YOU DRIFT APART</w:t>
      </w:r>
    </w:p>
    <w:p w:rsidR="00D21CC1" w:rsidRDefault="00D21CC1" w:rsidP="00D21CC1">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NOC</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NO CHANGE</w:t>
      </w:r>
    </w:p>
    <w:p w:rsidR="00387812" w:rsidRDefault="00387812" w:rsidP="00387812">
      <w:pPr>
        <w:pStyle w:val="aQuestion"/>
        <w:keepNext/>
        <w:keepLines/>
        <w:numPr>
          <w:ilvl w:val="0"/>
          <w:numId w:val="0"/>
        </w:numPr>
        <w:spacing w:before="0"/>
        <w:ind w:left="713" w:hanging="360"/>
        <w:rPr>
          <w:i/>
        </w:rPr>
      </w:pPr>
    </w:p>
    <w:p w:rsidR="00387812" w:rsidRDefault="00387812" w:rsidP="00387812">
      <w:pPr>
        <w:pStyle w:val="aQuestion"/>
        <w:keepNext/>
        <w:keepLines/>
        <w:numPr>
          <w:ilvl w:val="0"/>
          <w:numId w:val="0"/>
        </w:numPr>
        <w:spacing w:before="0"/>
        <w:ind w:left="713" w:hanging="360"/>
        <w:rPr>
          <w:i/>
        </w:rPr>
      </w:pPr>
    </w:p>
    <w:p w:rsidR="00387812" w:rsidRPr="00513747" w:rsidRDefault="00387812" w:rsidP="00387812">
      <w:pPr>
        <w:pStyle w:val="aQuestion"/>
        <w:numPr>
          <w:ilvl w:val="0"/>
          <w:numId w:val="0"/>
        </w:numPr>
        <w:rPr>
          <w:b/>
          <w:bCs/>
        </w:rPr>
      </w:pPr>
      <w:r w:rsidRPr="00513747">
        <w:rPr>
          <w:b/>
          <w:bCs/>
        </w:rPr>
        <w:t>New Question (used in Qualitative Follow-Back)</w:t>
      </w:r>
    </w:p>
    <w:p w:rsidR="00EA76ED" w:rsidRPr="00054CDF" w:rsidRDefault="00EA76ED" w:rsidP="00EA76ED">
      <w:pPr>
        <w:pStyle w:val="aQuestion"/>
        <w:keepNext/>
        <w:keepLines/>
        <w:spacing w:before="0"/>
        <w:ind w:left="450" w:hanging="450"/>
        <w:rPr>
          <w:i/>
        </w:rPr>
      </w:pPr>
      <w:r>
        <w:t xml:space="preserve">During [partner’s] incarceration, </w:t>
      </w:r>
      <w:r w:rsidRPr="00054CDF">
        <w:t>w</w:t>
      </w:r>
      <w:r>
        <w:t>hat strengths did you and [partner]</w:t>
      </w:r>
      <w:r w:rsidRPr="00054CDF">
        <w:t xml:space="preserve"> have going for you in your relationship?</w:t>
      </w:r>
      <w:r>
        <w:t xml:space="preserve"> </w:t>
      </w:r>
    </w:p>
    <w:p w:rsidR="00387812" w:rsidRPr="00CA0E2E" w:rsidRDefault="00387812" w:rsidP="00387812">
      <w:pPr>
        <w:pStyle w:val="aQuestion"/>
        <w:numPr>
          <w:ilvl w:val="0"/>
          <w:numId w:val="0"/>
        </w:numPr>
        <w:rPr>
          <w:b/>
          <w:bCs/>
        </w:rPr>
      </w:pPr>
      <w:r w:rsidRPr="00CA0E2E">
        <w:rPr>
          <w:b/>
          <w:bCs/>
        </w:rPr>
        <w:t>Old Question (Used in Quantitative Interview)</w:t>
      </w:r>
    </w:p>
    <w:p w:rsidR="00387812" w:rsidRPr="00FE2F6C" w:rsidRDefault="00387812" w:rsidP="0038781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FE2F6C">
        <w:rPr>
          <w:rFonts w:ascii="Arial" w:eastAsiaTheme="minorEastAsia" w:hAnsi="Arial" w:cs="Arial"/>
          <w:b/>
          <w:bCs/>
          <w:color w:val="FF0000"/>
          <w:sz w:val="18"/>
          <w:szCs w:val="18"/>
        </w:rPr>
        <w:t>TACASI6V063</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DAS 8</w:t>
      </w:r>
    </w:p>
    <w:p w:rsidR="00387812" w:rsidRPr="00FE2F6C" w:rsidRDefault="00387812" w:rsidP="0038781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How often do you and your Survey Partner work together on something?</w:t>
      </w:r>
    </w:p>
    <w:p w:rsidR="00387812" w:rsidRPr="00FE2F6C" w:rsidRDefault="00387812" w:rsidP="00387812">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TOSRNlower</w:t>
      </w:r>
    </w:p>
    <w:p w:rsidR="00387812" w:rsidRPr="00FE2F6C" w:rsidRDefault="00387812" w:rsidP="0038781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Often</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Often</w:t>
      </w:r>
    </w:p>
    <w:p w:rsidR="00387812" w:rsidRPr="00FE2F6C"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Some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Sometimes</w:t>
      </w:r>
    </w:p>
    <w:p w:rsidR="00387812" w:rsidRPr="00FE2F6C"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Rarely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Rarely</w:t>
      </w:r>
    </w:p>
    <w:p w:rsidR="00387812" w:rsidRPr="00FE2F6C"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Never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Never</w:t>
      </w:r>
    </w:p>
    <w:p w:rsidR="00387812" w:rsidRPr="003F5D5D" w:rsidRDefault="00387812" w:rsidP="00387812">
      <w:pPr>
        <w:pStyle w:val="aQuestion"/>
        <w:numPr>
          <w:ilvl w:val="0"/>
          <w:numId w:val="0"/>
        </w:numPr>
      </w:pPr>
      <w:r w:rsidRPr="003F5D5D">
        <w:t xml:space="preserve">*see also </w:t>
      </w:r>
      <w:r>
        <w:t>F</w:t>
      </w:r>
      <w:r w:rsidRPr="003F5D5D">
        <w:t>TACASI6V056-62, 65-72</w:t>
      </w:r>
    </w:p>
    <w:p w:rsidR="00387812" w:rsidRDefault="00387812" w:rsidP="00D21CC1">
      <w:pPr>
        <w:pStyle w:val="aQuestion"/>
        <w:numPr>
          <w:ilvl w:val="0"/>
          <w:numId w:val="0"/>
        </w:numPr>
        <w:rPr>
          <w:b/>
          <w:bCs/>
        </w:rPr>
      </w:pPr>
    </w:p>
    <w:p w:rsidR="00D21CC1" w:rsidRDefault="00D21CC1" w:rsidP="00D21CC1">
      <w:pPr>
        <w:pStyle w:val="aQuestion"/>
        <w:keepNext/>
        <w:keepLines/>
        <w:numPr>
          <w:ilvl w:val="0"/>
          <w:numId w:val="0"/>
        </w:numPr>
        <w:spacing w:before="0"/>
        <w:ind w:left="450"/>
      </w:pPr>
    </w:p>
    <w:p w:rsidR="00387812" w:rsidRPr="00513747" w:rsidRDefault="00387812" w:rsidP="00387812">
      <w:pPr>
        <w:pStyle w:val="aQuestion"/>
        <w:numPr>
          <w:ilvl w:val="0"/>
          <w:numId w:val="0"/>
        </w:numPr>
        <w:rPr>
          <w:b/>
          <w:bCs/>
        </w:rPr>
      </w:pPr>
      <w:r w:rsidRPr="00513747">
        <w:rPr>
          <w:b/>
          <w:bCs/>
        </w:rPr>
        <w:t>New Question (used in Qualitative Follow-Back)</w:t>
      </w:r>
    </w:p>
    <w:p w:rsidR="00387812" w:rsidRDefault="00387812" w:rsidP="00387812">
      <w:pPr>
        <w:pStyle w:val="aQuestion"/>
        <w:keepNext/>
        <w:keepLines/>
        <w:numPr>
          <w:ilvl w:val="0"/>
          <w:numId w:val="0"/>
        </w:numPr>
        <w:spacing w:before="0"/>
        <w:ind w:left="450"/>
      </w:pPr>
    </w:p>
    <w:p w:rsidR="00EA76ED" w:rsidRPr="000F0E0B" w:rsidRDefault="00EA76ED" w:rsidP="00EA76ED">
      <w:pPr>
        <w:pStyle w:val="aQuestion"/>
        <w:keepNext/>
        <w:keepLines/>
        <w:spacing w:before="0"/>
        <w:ind w:left="450" w:hanging="450"/>
      </w:pPr>
      <w:r w:rsidRPr="00054CDF">
        <w:t>What was hardest for you in the relationship</w:t>
      </w:r>
      <w:r>
        <w:t xml:space="preserve"> during [partner’s] incarceration</w:t>
      </w:r>
      <w:r w:rsidRPr="00054CDF">
        <w:t>? Wha</w:t>
      </w:r>
      <w:r>
        <w:t>t do you think was hardest for him</w:t>
      </w:r>
      <w:r w:rsidRPr="00054CDF">
        <w:t>?</w:t>
      </w:r>
      <w:r w:rsidRPr="000F0E0B">
        <w:t xml:space="preserve"> </w:t>
      </w:r>
    </w:p>
    <w:p w:rsidR="00387812" w:rsidRPr="00CA0E2E" w:rsidRDefault="00387812" w:rsidP="00387812">
      <w:pPr>
        <w:pStyle w:val="aQuestion"/>
        <w:numPr>
          <w:ilvl w:val="0"/>
          <w:numId w:val="0"/>
        </w:numPr>
        <w:rPr>
          <w:b/>
          <w:bCs/>
        </w:rPr>
      </w:pPr>
      <w:r w:rsidRPr="00CA0E2E">
        <w:rPr>
          <w:b/>
          <w:bCs/>
        </w:rPr>
        <w:t>Old Question (Used in Quantitative Interview)</w:t>
      </w:r>
    </w:p>
    <w:p w:rsidR="00387812" w:rsidRDefault="00387812" w:rsidP="00387812">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FT3Q020a</w:t>
      </w:r>
      <w:r>
        <w:rPr>
          <w:rFonts w:ascii="Arial" w:hAnsi="Arial"/>
          <w:sz w:val="24"/>
          <w:szCs w:val="24"/>
        </w:rPr>
        <w:tab/>
      </w:r>
      <w:r>
        <w:rPr>
          <w:rFonts w:ascii="Arial" w:hAnsi="Arial"/>
          <w:b/>
          <w:bCs/>
          <w:i/>
          <w:iCs/>
          <w:color w:val="800080"/>
          <w:sz w:val="18"/>
          <w:szCs w:val="18"/>
        </w:rPr>
        <w:t>34MFU Relationship Concerns During Incarceration</w:t>
      </w:r>
    </w:p>
    <w:p w:rsidR="00387812" w:rsidRDefault="00387812" w:rsidP="0038781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6]</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your relationship with ^prld.Namefill during </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this incarceration? </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all that apply.</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387812" w:rsidRDefault="00387812" w:rsidP="00387812">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TConcernsFB3</w:t>
      </w:r>
    </w:p>
    <w:p w:rsidR="00387812" w:rsidRDefault="00387812" w:rsidP="0038781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His time in prison will make you drift apart</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Insecurity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It is hard for you to know what his place in your life is when he</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is in prison</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Accept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Sometimes you can't accept collect charges for his calls or be at</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home when he calls</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Lifestyle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You are concerned about his lifestyle in prison</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Forgive</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You may not be able to forgive him for problems or conflicts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you've had</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Being in prison makes it hard for him to open up to you or let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himself get close to you</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InvolvedHim</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 xml:space="preserve">You don't know whether he will get involved with someone else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during this incarceration</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InvolvedYou</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You have become or might become involved with someone else during</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this incarceration</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Or some other concern that I haven't mentioned</w:t>
      </w: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How, if at all, would you say that incarceration affected [partner’s] relationship with his child(ren)?</w:t>
      </w:r>
    </w:p>
    <w:p w:rsidR="00D21CC1" w:rsidRPr="00CA0E2E" w:rsidRDefault="00D21CC1" w:rsidP="00D21CC1">
      <w:pPr>
        <w:pStyle w:val="aQuestion"/>
        <w:numPr>
          <w:ilvl w:val="0"/>
          <w:numId w:val="0"/>
        </w:numPr>
        <w:rPr>
          <w:b/>
          <w:bCs/>
        </w:rPr>
      </w:pPr>
      <w:r w:rsidRPr="00CA0E2E">
        <w:rPr>
          <w:b/>
          <w:bCs/>
        </w:rPr>
        <w:t>Old Question (Used in Quantitative Interview)</w:t>
      </w:r>
    </w:p>
    <w:p w:rsidR="00387812" w:rsidRDefault="00387812" w:rsidP="00387812">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FT3R054p</w:t>
      </w:r>
      <w:r>
        <w:rPr>
          <w:rFonts w:ascii="Arial" w:hAnsi="Arial"/>
          <w:sz w:val="24"/>
          <w:szCs w:val="24"/>
        </w:rPr>
        <w:tab/>
      </w:r>
      <w:r>
        <w:rPr>
          <w:rFonts w:ascii="Arial" w:hAnsi="Arial"/>
          <w:b/>
          <w:bCs/>
          <w:i/>
          <w:iCs/>
          <w:color w:val="800080"/>
          <w:sz w:val="18"/>
          <w:szCs w:val="18"/>
        </w:rPr>
        <w:t>34MFU Relationship with Child Since Incarceration</w:t>
      </w:r>
    </w:p>
    <w:p w:rsidR="00387812" w:rsidRDefault="00387812" w:rsidP="0038781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How has ^prld.Namefill's time in prison changed his relationship with ^prld.FOCCHILD, if</w:t>
      </w:r>
    </w:p>
    <w:p w:rsidR="00387812" w:rsidRDefault="00387812" w:rsidP="001C5758">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at all? Has it made them closer, has it made them drift apart, or has there been no change?</w:t>
      </w:r>
    </w:p>
    <w:p w:rsidR="00387812" w:rsidRDefault="00387812" w:rsidP="00387812">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TChangeFU</w:t>
      </w:r>
    </w:p>
    <w:p w:rsidR="00387812" w:rsidRDefault="00387812" w:rsidP="0038781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closer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MADE THEM CLOSER</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drift</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MADE THEM DRIFT APART</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NoChnge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NO CHANGE</w:t>
      </w: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D21CC1" w:rsidRDefault="00D21CC1" w:rsidP="00D21CC1">
      <w:pPr>
        <w:pStyle w:val="aQuestion"/>
        <w:keepNext/>
        <w:keepLines/>
        <w:numPr>
          <w:ilvl w:val="0"/>
          <w:numId w:val="0"/>
        </w:numPr>
        <w:spacing w:before="0"/>
        <w:ind w:left="450"/>
      </w:pPr>
    </w:p>
    <w:p w:rsidR="00EA76ED" w:rsidRDefault="00EA76ED" w:rsidP="00EA76ED">
      <w:pPr>
        <w:pStyle w:val="aQuestion"/>
        <w:keepNext/>
        <w:keepLines/>
        <w:spacing w:before="0"/>
        <w:ind w:left="450" w:hanging="450"/>
      </w:pPr>
      <w:r>
        <w:t xml:space="preserve">What do you think was [partner’s] biggest challenge in his relationship with his child(ren) during his incarceration? What, if anything, helped with this challenge? </w:t>
      </w:r>
    </w:p>
    <w:p w:rsidR="00D21CC1" w:rsidRPr="00CA0E2E" w:rsidRDefault="00D21CC1" w:rsidP="00D21CC1">
      <w:pPr>
        <w:pStyle w:val="aQuestion"/>
        <w:numPr>
          <w:ilvl w:val="0"/>
          <w:numId w:val="0"/>
        </w:numPr>
        <w:rPr>
          <w:b/>
          <w:bCs/>
        </w:rPr>
      </w:pPr>
      <w:r w:rsidRPr="00CA0E2E">
        <w:rPr>
          <w:b/>
          <w:bCs/>
        </w:rPr>
        <w:t>Old Question (Used in Quantitative Interview)</w:t>
      </w:r>
    </w:p>
    <w:p w:rsidR="00387812" w:rsidRDefault="00387812" w:rsidP="00387812">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387812" w:rsidRDefault="00387812" w:rsidP="0038781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387812" w:rsidRDefault="00387812" w:rsidP="00387812">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387812" w:rsidRDefault="00387812" w:rsidP="0038781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w:t>
      </w:r>
      <w:r w:rsidRPr="00387812">
        <w:rPr>
          <w:rFonts w:ascii="Courier New" w:hAnsi="Courier New" w:cs="Courier New"/>
          <w:color w:val="000000"/>
          <w:sz w:val="16"/>
          <w:szCs w:val="16"/>
        </w:rPr>
        <w:t>FT3R022p</w:t>
      </w:r>
      <w:r>
        <w:rPr>
          <w:rFonts w:ascii="Courier New" w:hAnsi="Courier New" w:cs="Courier New"/>
          <w:color w:val="000000"/>
          <w:sz w:val="16"/>
          <w:szCs w:val="16"/>
        </w:rPr>
        <w:t>-54p</w:t>
      </w: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do you think was your child(ren)’s biggest challenge in their relationship with [partner] during his incarceration? What, if anything, helped with this challenge?</w:t>
      </w:r>
    </w:p>
    <w:p w:rsidR="00D21CC1" w:rsidRPr="00CA0E2E" w:rsidRDefault="00D21CC1" w:rsidP="00D21CC1">
      <w:pPr>
        <w:pStyle w:val="aQuestion"/>
        <w:numPr>
          <w:ilvl w:val="0"/>
          <w:numId w:val="0"/>
        </w:numPr>
        <w:rPr>
          <w:b/>
          <w:bCs/>
        </w:rPr>
      </w:pPr>
      <w:r w:rsidRPr="00CA0E2E">
        <w:rPr>
          <w:b/>
          <w:bCs/>
        </w:rPr>
        <w:t>Old Question (Used in Quantitative Interview)</w:t>
      </w:r>
    </w:p>
    <w:p w:rsidR="00387812" w:rsidRDefault="00387812" w:rsidP="00387812">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387812" w:rsidRDefault="00387812" w:rsidP="00387812">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p>
    <w:p w:rsidR="00387812" w:rsidRDefault="00387812" w:rsidP="00387812">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387812" w:rsidRDefault="00387812" w:rsidP="00387812">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387812" w:rsidRDefault="00387812" w:rsidP="00387812">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387812" w:rsidRDefault="00387812" w:rsidP="00387812">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387812" w:rsidRDefault="00387812" w:rsidP="00387812">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387812" w:rsidRDefault="00387812" w:rsidP="00387812">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w:t>
      </w:r>
      <w:r w:rsidRPr="00387812">
        <w:rPr>
          <w:rFonts w:ascii="Courier New" w:hAnsi="Courier New" w:cs="Courier New"/>
          <w:color w:val="000000"/>
          <w:sz w:val="16"/>
          <w:szCs w:val="16"/>
        </w:rPr>
        <w:t>FT3R022p</w:t>
      </w:r>
      <w:r>
        <w:rPr>
          <w:rFonts w:ascii="Courier New" w:hAnsi="Courier New" w:cs="Courier New"/>
          <w:color w:val="000000"/>
          <w:sz w:val="16"/>
          <w:szCs w:val="16"/>
        </w:rPr>
        <w:t>-54p</w:t>
      </w:r>
    </w:p>
    <w:p w:rsidR="00387812" w:rsidRDefault="00387812" w:rsidP="00387812">
      <w:pPr>
        <w:pStyle w:val="aQuestion"/>
        <w:numPr>
          <w:ilvl w:val="0"/>
          <w:numId w:val="0"/>
        </w:numPr>
        <w:rPr>
          <w:b/>
          <w:bCs/>
        </w:rPr>
      </w:pPr>
    </w:p>
    <w:p w:rsidR="00387812" w:rsidRPr="00513747" w:rsidRDefault="00387812" w:rsidP="00387812">
      <w:pPr>
        <w:pStyle w:val="aQuestion"/>
        <w:numPr>
          <w:ilvl w:val="0"/>
          <w:numId w:val="0"/>
        </w:numPr>
        <w:rPr>
          <w:b/>
          <w:bCs/>
        </w:rPr>
      </w:pPr>
      <w:r w:rsidRPr="00513747">
        <w:rPr>
          <w:b/>
          <w:bCs/>
        </w:rPr>
        <w:t>New Question (used in Qualitative Follow-Back)</w:t>
      </w:r>
    </w:p>
    <w:p w:rsidR="00D21CC1" w:rsidRDefault="00D21CC1" w:rsidP="00D21CC1">
      <w:pPr>
        <w:pStyle w:val="aQuestion"/>
        <w:keepNext/>
        <w:keepLines/>
        <w:numPr>
          <w:ilvl w:val="0"/>
          <w:numId w:val="0"/>
        </w:numPr>
        <w:spacing w:before="0"/>
        <w:ind w:left="450"/>
      </w:pPr>
    </w:p>
    <w:p w:rsidR="00EA76ED" w:rsidRDefault="00EA76ED" w:rsidP="00EA76ED">
      <w:pPr>
        <w:pStyle w:val="aQuestion"/>
        <w:keepNext/>
        <w:keepLines/>
        <w:spacing w:before="0"/>
        <w:ind w:left="450" w:hanging="450"/>
      </w:pPr>
      <w:r w:rsidRPr="00EF3E89">
        <w:t>What</w:t>
      </w:r>
      <w:r>
        <w:t>, if any,</w:t>
      </w:r>
      <w:r w:rsidRPr="00EF3E89">
        <w:t xml:space="preserve"> were the main turning points during </w:t>
      </w:r>
      <w:r>
        <w:t xml:space="preserve">[partner’s] </w:t>
      </w:r>
      <w:r w:rsidRPr="00EF3E89">
        <w:t>incarceration in terms of your relationship</w:t>
      </w:r>
      <w:r>
        <w:t xml:space="preserve"> with him</w:t>
      </w:r>
      <w:r w:rsidRPr="00EF3E89">
        <w:t>?</w:t>
      </w:r>
    </w:p>
    <w:p w:rsidR="00D21CC1" w:rsidRPr="00D21CC1" w:rsidRDefault="00D21CC1" w:rsidP="00387812">
      <w:pPr>
        <w:pStyle w:val="aQuestion"/>
        <w:keepNext/>
        <w:keepLines/>
        <w:numPr>
          <w:ilvl w:val="0"/>
          <w:numId w:val="0"/>
        </w:numPr>
        <w:spacing w:before="0"/>
        <w:rPr>
          <w:b/>
          <w:bCs/>
        </w:rPr>
      </w:pPr>
      <w:r w:rsidRPr="00D21CC1">
        <w:rPr>
          <w:b/>
          <w:bCs/>
        </w:rPr>
        <w:t>Old Question (Used in Quantitative Interview)</w:t>
      </w:r>
    </w:p>
    <w:p w:rsidR="00387812" w:rsidRPr="00B4011B" w:rsidRDefault="00387812" w:rsidP="0038781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TACASI6V058</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DAS 3</w:t>
      </w:r>
    </w:p>
    <w:p w:rsidR="00387812" w:rsidRPr="00B4011B" w:rsidRDefault="00387812" w:rsidP="0038781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often have you discussed or considered divorce, separation, or ending your current </w:t>
      </w:r>
    </w:p>
    <w:p w:rsidR="00387812" w:rsidRPr="00B4011B" w:rsidRDefault="00387812" w:rsidP="0038781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relationship with your Survey Partner?</w:t>
      </w:r>
    </w:p>
    <w:p w:rsidR="00387812" w:rsidRPr="00B4011B" w:rsidRDefault="00387812" w:rsidP="0038781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387812" w:rsidRPr="00B4011B" w:rsidRDefault="00387812" w:rsidP="0038781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387812" w:rsidRPr="00B4011B"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387812" w:rsidRPr="00B4011B"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387812" w:rsidRPr="00B4011B" w:rsidRDefault="00387812" w:rsidP="0038781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387812" w:rsidRDefault="00387812" w:rsidP="00387812">
      <w:pPr>
        <w:pStyle w:val="aQuestion"/>
        <w:numPr>
          <w:ilvl w:val="0"/>
          <w:numId w:val="0"/>
        </w:numPr>
      </w:pPr>
      <w:r>
        <w:t>*see also FT3Q004-20</w:t>
      </w:r>
    </w:p>
    <w:p w:rsidR="00387812" w:rsidRDefault="00387812" w:rsidP="00387812">
      <w:pPr>
        <w:pStyle w:val="aQuestion"/>
        <w:numPr>
          <w:ilvl w:val="0"/>
          <w:numId w:val="0"/>
        </w:numPr>
        <w:rPr>
          <w:b/>
          <w:bCs/>
        </w:rPr>
      </w:pPr>
    </w:p>
    <w:p w:rsidR="00EA76ED" w:rsidRDefault="00EA76ED" w:rsidP="00811DFB">
      <w:pPr>
        <w:pStyle w:val="SurveyHeading2"/>
      </w:pPr>
      <w:r>
        <w:t xml:space="preserve">Reflections on </w:t>
      </w:r>
      <w:r w:rsidRPr="0088602C">
        <w:t>Reentry</w:t>
      </w:r>
      <w:r>
        <w:t xml:space="preserve"> and Family I: Expectations and Actual Experience for Self, Partner, and Relationship </w:t>
      </w:r>
    </w:p>
    <w:p w:rsidR="009E767D" w:rsidRPr="00513747" w:rsidRDefault="009E767D" w:rsidP="009E767D">
      <w:pPr>
        <w:pStyle w:val="aQuestion"/>
        <w:numPr>
          <w:ilvl w:val="0"/>
          <w:numId w:val="0"/>
        </w:numPr>
        <w:rPr>
          <w:b/>
          <w:bCs/>
        </w:rPr>
      </w:pPr>
      <w:r w:rsidRPr="00513747">
        <w:rPr>
          <w:b/>
          <w:bCs/>
        </w:rPr>
        <w:t>New Question (used in Qualitative Follow-Back)</w:t>
      </w:r>
    </w:p>
    <w:p w:rsidR="00EA76ED" w:rsidRDefault="009E767D" w:rsidP="00EA76ED">
      <w:pPr>
        <w:pStyle w:val="aQuestion"/>
        <w:keepNext/>
        <w:keepLines/>
        <w:spacing w:before="0"/>
        <w:ind w:left="450" w:hanging="450"/>
      </w:pPr>
      <w:r>
        <w:t xml:space="preserve">We’ve been </w:t>
      </w:r>
      <w:r w:rsidRPr="009E767D">
        <w:t>talking about your family relationships during [partner’s] incarceration. Now I have some questions about what your relationships were like after he was released. I want to remind you that in this interview, we’re interested in hearing about when [partner] got out of prison in [MONTH/YEAR], which was the first time he got out after you started participating in [MFS Study].</w:t>
      </w:r>
      <w:r>
        <w:t xml:space="preserve">   </w:t>
      </w:r>
      <w:r w:rsidR="00EA76ED" w:rsidRPr="009E767D">
        <w:rPr>
          <w:u w:val="single"/>
        </w:rPr>
        <w:t>Before</w:t>
      </w:r>
      <w:r w:rsidR="00EA76ED">
        <w:t xml:space="preserve"> [partner] was released from prison, what did you expect it would be like after he was released?</w:t>
      </w:r>
    </w:p>
    <w:p w:rsidR="00D21CC1" w:rsidRPr="00D21CC1" w:rsidRDefault="00D21CC1" w:rsidP="00D21CC1">
      <w:pPr>
        <w:pStyle w:val="aQuestion"/>
        <w:keepNext/>
        <w:keepLines/>
        <w:numPr>
          <w:ilvl w:val="0"/>
          <w:numId w:val="0"/>
        </w:numPr>
        <w:spacing w:before="0"/>
        <w:rPr>
          <w:b/>
          <w:bCs/>
        </w:rPr>
      </w:pPr>
      <w:r w:rsidRPr="00D21CC1">
        <w:rPr>
          <w:b/>
          <w:bCs/>
        </w:rPr>
        <w:t>Old Question (Used in Quantitative Interview)</w:t>
      </w:r>
    </w:p>
    <w:p w:rsidR="001C5758" w:rsidRPr="00B4011B" w:rsidRDefault="001C5758" w:rsidP="001C5758">
      <w:pPr>
        <w:widowControl w:val="0"/>
        <w:tabs>
          <w:tab w:val="left" w:pos="90"/>
          <w:tab w:val="left" w:pos="2340"/>
        </w:tabs>
        <w:autoSpaceDE w:val="0"/>
        <w:autoSpaceDN w:val="0"/>
        <w:adjustRightInd w:val="0"/>
        <w:rPr>
          <w:rFonts w:ascii="Arial" w:eastAsiaTheme="minorEastAsia" w:hAnsi="Arial" w:cs="Arial"/>
          <w:b/>
          <w:bCs/>
          <w:i/>
          <w:iCs/>
          <w:color w:val="800080"/>
          <w:sz w:val="22"/>
        </w:rPr>
      </w:pPr>
      <w:r>
        <w:rPr>
          <w:rFonts w:ascii="Arial" w:eastAsiaTheme="minorEastAsia" w:hAnsi="Arial" w:cs="Arial"/>
          <w:b/>
          <w:bCs/>
          <w:color w:val="FF0000"/>
          <w:sz w:val="18"/>
          <w:szCs w:val="18"/>
        </w:rPr>
        <w:t>FE</w:t>
      </w:r>
      <w:r w:rsidRPr="00B4011B">
        <w:rPr>
          <w:rFonts w:ascii="Arial" w:eastAsiaTheme="minorEastAsia" w:hAnsi="Arial" w:cs="Arial"/>
          <w:b/>
          <w:bCs/>
          <w:color w:val="FF0000"/>
          <w:sz w:val="18"/>
          <w:szCs w:val="18"/>
        </w:rPr>
        <w:t>7V022</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Relationship with Partner</w:t>
      </w:r>
    </w:p>
    <w:p w:rsidR="001C5758" w:rsidRPr="00B4011B" w:rsidRDefault="001C5758" w:rsidP="001C5758">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easy or hard do you think it will be to have a good relationship with ^prld.Namefill </w:t>
      </w:r>
    </w:p>
    <w:p w:rsidR="001C5758" w:rsidRPr="00B4011B" w:rsidRDefault="001C5758" w:rsidP="001C5758">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w:t>
      </w:r>
      <w:r>
        <w:rPr>
          <w:rFonts w:ascii="Courier New" w:eastAsiaTheme="minorEastAsia" w:hAnsi="Courier New" w:cs="Courier New"/>
          <w:color w:val="000000"/>
          <w:sz w:val="16"/>
          <w:szCs w:val="16"/>
        </w:rPr>
        <w:t>his release</w:t>
      </w:r>
      <w:r w:rsidRPr="00B4011B">
        <w:rPr>
          <w:rFonts w:ascii="Courier New" w:eastAsiaTheme="minorEastAsia" w:hAnsi="Courier New" w:cs="Courier New"/>
          <w:color w:val="000000"/>
          <w:sz w:val="16"/>
          <w:szCs w:val="16"/>
        </w:rPr>
        <w:t>?</w:t>
      </w:r>
    </w:p>
    <w:p w:rsidR="001C5758" w:rsidRPr="00B4011B" w:rsidRDefault="001C5758" w:rsidP="001C5758">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TDifficulty</w:t>
      </w:r>
    </w:p>
    <w:p w:rsidR="001C5758" w:rsidRPr="00B4011B" w:rsidRDefault="001C5758" w:rsidP="001C5758">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Veasy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easy</w:t>
      </w:r>
    </w:p>
    <w:p w:rsidR="001C5758" w:rsidRPr="00B4011B"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easy</w:t>
      </w:r>
    </w:p>
    <w:p w:rsidR="001C5758" w:rsidRPr="00B4011B"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hard</w:t>
      </w:r>
    </w:p>
    <w:p w:rsidR="001C5758"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Vhard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hard</w:t>
      </w:r>
    </w:p>
    <w:p w:rsidR="001C5758"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1C5758" w:rsidRPr="00B4011B"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FE7</w:t>
      </w:r>
      <w:r w:rsidRPr="001C5758">
        <w:rPr>
          <w:rFonts w:ascii="Courier New" w:eastAsiaTheme="minorEastAsia" w:hAnsi="Courier New" w:cs="Courier New"/>
          <w:b/>
          <w:bCs/>
          <w:color w:val="000000"/>
          <w:sz w:val="16"/>
          <w:szCs w:val="16"/>
        </w:rPr>
        <w:t>L006</w:t>
      </w:r>
      <w:r>
        <w:rPr>
          <w:rFonts w:ascii="Courier New" w:eastAsiaTheme="minorEastAsia" w:hAnsi="Courier New" w:cs="Courier New"/>
          <w:b/>
          <w:bCs/>
          <w:color w:val="000000"/>
          <w:sz w:val="16"/>
          <w:szCs w:val="16"/>
        </w:rPr>
        <w:t>-FE7V021 and FE7V023-37p</w:t>
      </w:r>
    </w:p>
    <w:p w:rsidR="001C5758" w:rsidRDefault="001C5758" w:rsidP="001C5758">
      <w:pPr>
        <w:pStyle w:val="aQuestion"/>
        <w:numPr>
          <w:ilvl w:val="0"/>
          <w:numId w:val="0"/>
        </w:numPr>
        <w:rPr>
          <w:b/>
          <w:bCs/>
        </w:rPr>
      </w:pPr>
    </w:p>
    <w:p w:rsidR="00673A9B" w:rsidRDefault="00673A9B" w:rsidP="001C5758">
      <w:pPr>
        <w:pStyle w:val="aQuestion"/>
        <w:numPr>
          <w:ilvl w:val="0"/>
          <w:numId w:val="0"/>
        </w:numPr>
        <w:rPr>
          <w:b/>
          <w:bCs/>
        </w:rPr>
      </w:pPr>
    </w:p>
    <w:p w:rsidR="001C5758" w:rsidRPr="00513747" w:rsidRDefault="001C5758" w:rsidP="001C5758">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rsidRPr="00C9243F">
        <w:t>What was your relationshi</w:t>
      </w:r>
      <w:r>
        <w:t>p with [partner] like during his</w:t>
      </w:r>
      <w:r w:rsidRPr="00C9243F">
        <w:t xml:space="preserve"> first week out of prison</w:t>
      </w:r>
      <w:r w:rsidRPr="00A3007C">
        <w:t xml:space="preserve">? </w:t>
      </w:r>
    </w:p>
    <w:p w:rsidR="001C5758" w:rsidRPr="00CA0E2E" w:rsidRDefault="001C5758" w:rsidP="001C5758">
      <w:pPr>
        <w:pStyle w:val="aQuestion"/>
        <w:numPr>
          <w:ilvl w:val="0"/>
          <w:numId w:val="0"/>
        </w:numPr>
        <w:rPr>
          <w:b/>
          <w:bCs/>
        </w:rPr>
      </w:pPr>
      <w:r w:rsidRPr="00CA0E2E">
        <w:rPr>
          <w:b/>
          <w:bCs/>
        </w:rPr>
        <w:t>Old Question (Used in Quantitative Interview)</w:t>
      </w:r>
    </w:p>
    <w:p w:rsidR="001C5758" w:rsidRDefault="001C5758" w:rsidP="001C5758">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lastRenderedPageBreak/>
        <w:t>FTACASI6V022*</w:t>
      </w:r>
      <w:r>
        <w:rPr>
          <w:rFonts w:ascii="Arial" w:hAnsi="Arial" w:cs="Arial"/>
          <w:sz w:val="24"/>
          <w:szCs w:val="24"/>
        </w:rPr>
        <w:tab/>
      </w:r>
      <w:r>
        <w:rPr>
          <w:rFonts w:ascii="Arial" w:hAnsi="Arial" w:cs="Arial"/>
          <w:b/>
          <w:bCs/>
          <w:i/>
          <w:iCs/>
          <w:color w:val="800080"/>
          <w:sz w:val="18"/>
          <w:szCs w:val="18"/>
        </w:rPr>
        <w:t>34MFU Relationsip with Partner</w:t>
      </w:r>
    </w:p>
    <w:p w:rsidR="001C5758" w:rsidRDefault="001C5758" w:rsidP="001C5758">
      <w:pPr>
        <w:widowControl w:val="0"/>
        <w:tabs>
          <w:tab w:val="left" w:pos="90"/>
        </w:tabs>
        <w:autoSpaceDE w:val="0"/>
        <w:autoSpaceDN w:val="0"/>
        <w:adjustRightInd w:val="0"/>
        <w:spacing w:before="26"/>
        <w:rPr>
          <w:rFonts w:ascii="Courier New" w:hAnsi="Courier New" w:cs="Courier New"/>
          <w:color w:val="000000"/>
          <w:sz w:val="17"/>
          <w:szCs w:val="17"/>
        </w:rPr>
      </w:pPr>
      <w:r>
        <w:rPr>
          <w:rFonts w:ascii="Courier New" w:hAnsi="Courier New" w:cs="Courier New"/>
          <w:color w:val="000000"/>
          <w:sz w:val="16"/>
          <w:szCs w:val="16"/>
        </w:rPr>
        <w:t>How easy or hard has it been to have a good relationship with your Survey Partner since he was released?</w:t>
      </w:r>
    </w:p>
    <w:p w:rsidR="001C5758" w:rsidRDefault="001C5758" w:rsidP="001C5758">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TDifficulty</w:t>
      </w:r>
    </w:p>
    <w:p w:rsidR="001C5758" w:rsidRDefault="001C5758" w:rsidP="001C5758">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Veasy</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Very easy</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PretEasy</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Pretty easy</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PretHard</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Pretty hard</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Vhard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Very hard</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p>
    <w:p w:rsidR="001C5758" w:rsidRPr="00DF4643" w:rsidRDefault="001C5758" w:rsidP="001C5758">
      <w:pPr>
        <w:pStyle w:val="aAnswer-a"/>
        <w:tabs>
          <w:tab w:val="clear" w:pos="810"/>
        </w:tabs>
        <w:ind w:left="0" w:firstLine="0"/>
      </w:pPr>
      <w:r w:rsidRPr="00DF4643">
        <w:t xml:space="preserve">*see also </w:t>
      </w:r>
      <w:r>
        <w:t>F</w:t>
      </w:r>
      <w:r w:rsidRPr="00DF4643">
        <w:t>TACASI6V023-29</w:t>
      </w:r>
    </w:p>
    <w:p w:rsidR="00387812" w:rsidRDefault="00387812" w:rsidP="00387812">
      <w:pPr>
        <w:pStyle w:val="aQuestion"/>
        <w:keepNext/>
        <w:keepLines/>
        <w:numPr>
          <w:ilvl w:val="0"/>
          <w:numId w:val="0"/>
        </w:numPr>
        <w:spacing w:before="0"/>
        <w:ind w:left="713" w:hanging="360"/>
      </w:pPr>
    </w:p>
    <w:p w:rsidR="001C5758" w:rsidRDefault="001C5758" w:rsidP="00387812">
      <w:pPr>
        <w:pStyle w:val="aQuestion"/>
        <w:keepNext/>
        <w:keepLines/>
        <w:numPr>
          <w:ilvl w:val="0"/>
          <w:numId w:val="0"/>
        </w:numPr>
        <w:spacing w:before="0"/>
        <w:ind w:left="713" w:hanging="360"/>
      </w:pPr>
    </w:p>
    <w:p w:rsidR="001C5758" w:rsidRPr="00513747" w:rsidRDefault="001C5758" w:rsidP="001C5758">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How, if at all, has your relationship with [partner] changed since that first week?</w:t>
      </w:r>
    </w:p>
    <w:p w:rsidR="00673A9B" w:rsidRPr="00CA0E2E" w:rsidRDefault="00673A9B" w:rsidP="00673A9B">
      <w:pPr>
        <w:pStyle w:val="aQuestion"/>
        <w:numPr>
          <w:ilvl w:val="0"/>
          <w:numId w:val="0"/>
        </w:numPr>
        <w:rPr>
          <w:b/>
          <w:bCs/>
        </w:rPr>
      </w:pPr>
      <w:r w:rsidRPr="00CA0E2E">
        <w:rPr>
          <w:b/>
          <w:bCs/>
        </w:rPr>
        <w:t>Old Question (Used in Quantitative Interview)</w:t>
      </w:r>
    </w:p>
    <w:p w:rsidR="001C5758" w:rsidRDefault="001C5758" w:rsidP="001C5758">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FTACASI7V023</w:t>
      </w:r>
      <w:r>
        <w:rPr>
          <w:rFonts w:ascii="Arial" w:hAnsi="Arial"/>
          <w:sz w:val="24"/>
          <w:szCs w:val="24"/>
        </w:rPr>
        <w:tab/>
      </w:r>
      <w:r>
        <w:rPr>
          <w:rFonts w:ascii="Arial" w:hAnsi="Arial"/>
          <w:b/>
          <w:bCs/>
          <w:i/>
          <w:iCs/>
          <w:color w:val="800080"/>
          <w:sz w:val="18"/>
          <w:szCs w:val="18"/>
        </w:rPr>
        <w:t>34MFU Biggest Challenges Post-Release</w:t>
      </w:r>
    </w:p>
    <w:p w:rsidR="001C5758" w:rsidRDefault="001C5758" w:rsidP="001C5758">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he was released, what were the biggest challenges in your relationship with your </w:t>
      </w:r>
    </w:p>
    <w:p w:rsid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Survey Partner? Select all that apply.</w:t>
      </w:r>
    </w:p>
    <w:p w:rsidR="001C5758" w:rsidRDefault="001C5758" w:rsidP="001C5758">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TBChallengesFU</w:t>
      </w:r>
    </w:p>
    <w:p w:rsidR="001C5758" w:rsidRDefault="001C5758" w:rsidP="001C5758">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Find</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Not knowing how to get in contact with him</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Being able to feel close to him again after his time in prison</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Trust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Being able to trust him after the time in prison</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Problems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 xml:space="preserve">Problems or new situations that have come up since he was </w:t>
      </w:r>
    </w:p>
    <w:p w:rsid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incarcerated</w:t>
      </w:r>
    </w:p>
    <w:p w:rsid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Missed</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His having missed out on so much that happened in your life while</w:t>
      </w:r>
    </w:p>
    <w:p w:rsid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he was incarcerated</w:t>
      </w:r>
    </w:p>
    <w:p w:rsid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Except</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His trying to meet your expectations related to finding a job, </w:t>
      </w:r>
    </w:p>
    <w:p w:rsid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staying clean, helping you financially</w:t>
      </w:r>
    </w:p>
    <w:p w:rsid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Angry</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Being angry at him or not wanting to see him</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PartAngry</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Him being angry at you or not wanting to see you</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Hedecide</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 xml:space="preserve">Him trying to make all of the decisions for you and your </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NoInvolve</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Him not getting involved enough in running the household</w:t>
      </w:r>
    </w:p>
    <w:p w:rsid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11</w:t>
      </w:r>
      <w:r>
        <w:rPr>
          <w:rFonts w:ascii="Arial" w:hAnsi="Arial"/>
          <w:sz w:val="24"/>
          <w:szCs w:val="24"/>
        </w:rPr>
        <w:tab/>
      </w:r>
      <w:r>
        <w:rPr>
          <w:rFonts w:ascii="Courier New" w:hAnsi="Courier New" w:cs="Courier New"/>
          <w:color w:val="000000"/>
          <w:sz w:val="16"/>
          <w:szCs w:val="16"/>
        </w:rPr>
        <w:t>Some other challenge</w:t>
      </w:r>
    </w:p>
    <w:p w:rsidR="001C5758" w:rsidRPr="00B4011B" w:rsidRDefault="001C5758" w:rsidP="001C5758">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1C5758" w:rsidRPr="00DF4643" w:rsidRDefault="001C5758" w:rsidP="001C5758">
      <w:pPr>
        <w:pStyle w:val="aAnswer-a"/>
        <w:tabs>
          <w:tab w:val="clear" w:pos="810"/>
        </w:tabs>
        <w:ind w:left="0" w:firstLine="0"/>
      </w:pPr>
      <w:r w:rsidRPr="00DF4643">
        <w:t xml:space="preserve">*see also </w:t>
      </w:r>
      <w:r>
        <w:t>F</w:t>
      </w:r>
      <w:r w:rsidRPr="00DF4643">
        <w:t>TACASI6V02</w:t>
      </w:r>
      <w:r>
        <w:t>4</w:t>
      </w:r>
      <w:r w:rsidRPr="00DF4643">
        <w:t>-29</w:t>
      </w:r>
    </w:p>
    <w:p w:rsidR="001C5758" w:rsidRDefault="001C5758" w:rsidP="00811DFB">
      <w:pPr>
        <w:pStyle w:val="SurveyHeading2"/>
      </w:pPr>
    </w:p>
    <w:p w:rsidR="001C5758" w:rsidRDefault="001C5758" w:rsidP="00811DFB">
      <w:pPr>
        <w:pStyle w:val="SurveyHeading2"/>
      </w:pPr>
    </w:p>
    <w:p w:rsidR="00EA76ED" w:rsidRDefault="00EA76ED" w:rsidP="00811DFB">
      <w:pPr>
        <w:pStyle w:val="SurveyHeading2"/>
      </w:pPr>
      <w:r>
        <w:t>Reflections on Reentry and Family II: Impact of Prisoner/Parent/ Partner Identities</w:t>
      </w:r>
    </w:p>
    <w:p w:rsidR="001C5758" w:rsidRPr="00513747" w:rsidRDefault="001C5758" w:rsidP="001C5758">
      <w:pPr>
        <w:pStyle w:val="aQuestion"/>
        <w:numPr>
          <w:ilvl w:val="0"/>
          <w:numId w:val="0"/>
        </w:numPr>
        <w:rPr>
          <w:b/>
          <w:bCs/>
        </w:rPr>
      </w:pPr>
      <w:r w:rsidRPr="00513747">
        <w:rPr>
          <w:b/>
          <w:bCs/>
        </w:rPr>
        <w:t>New Question (used in Qualitative Follow-Back)</w:t>
      </w:r>
    </w:p>
    <w:p w:rsidR="001C5758" w:rsidRPr="001C5758" w:rsidRDefault="001C5758" w:rsidP="001C5758">
      <w:pPr>
        <w:keepNext/>
        <w:keepLines/>
        <w:numPr>
          <w:ilvl w:val="0"/>
          <w:numId w:val="1"/>
        </w:numPr>
        <w:spacing w:after="200" w:line="276" w:lineRule="auto"/>
        <w:ind w:left="450" w:hanging="450"/>
      </w:pPr>
      <w:r w:rsidRPr="001C5758">
        <w:t>Being incarcerated can affect people in all different ways. How, if at all, do you think the experience of being incarcerated affected [partner’s] mindset or the way he thinks?</w:t>
      </w:r>
    </w:p>
    <w:p w:rsidR="00387812" w:rsidRDefault="00387812" w:rsidP="00387812">
      <w:pPr>
        <w:spacing w:before="240" w:after="200" w:line="276" w:lineRule="auto"/>
        <w:rPr>
          <w:b/>
          <w:bCs/>
        </w:rPr>
      </w:pPr>
      <w:r w:rsidRPr="00387812">
        <w:rPr>
          <w:b/>
          <w:bCs/>
        </w:rPr>
        <w:t>Old Question (Used in Quantitative Interview)</w:t>
      </w:r>
    </w:p>
    <w:p w:rsidR="001C5758" w:rsidRPr="001C5758" w:rsidRDefault="001C5758" w:rsidP="001C5758">
      <w:pPr>
        <w:widowControl w:val="0"/>
        <w:tabs>
          <w:tab w:val="left" w:pos="90"/>
          <w:tab w:val="left" w:pos="2340"/>
        </w:tabs>
        <w:autoSpaceDE w:val="0"/>
        <w:autoSpaceDN w:val="0"/>
        <w:adjustRightInd w:val="0"/>
        <w:spacing w:before="8"/>
        <w:rPr>
          <w:rFonts w:ascii="Arial" w:hAnsi="Arial" w:cs="Arial"/>
          <w:b/>
          <w:bCs/>
          <w:i/>
          <w:iCs/>
          <w:color w:val="800080"/>
          <w:sz w:val="22"/>
        </w:rPr>
      </w:pPr>
      <w:r w:rsidRPr="001C5758">
        <w:rPr>
          <w:rFonts w:ascii="Arial" w:hAnsi="Arial" w:cs="Arial"/>
          <w:b/>
          <w:bCs/>
          <w:color w:val="FF0000"/>
          <w:sz w:val="18"/>
          <w:szCs w:val="18"/>
        </w:rPr>
        <w:t>FT3Q020a</w:t>
      </w:r>
      <w:r w:rsidRPr="001C5758">
        <w:rPr>
          <w:rFonts w:ascii="Arial" w:hAnsi="Arial" w:cs="Arial"/>
          <w:sz w:val="24"/>
          <w:szCs w:val="24"/>
        </w:rPr>
        <w:tab/>
      </w:r>
      <w:r w:rsidRPr="001C5758">
        <w:rPr>
          <w:rFonts w:ascii="Arial" w:hAnsi="Arial" w:cs="Arial"/>
          <w:b/>
          <w:bCs/>
          <w:i/>
          <w:iCs/>
          <w:color w:val="800080"/>
          <w:sz w:val="18"/>
          <w:szCs w:val="18"/>
        </w:rPr>
        <w:t>34MFU Relationship Concerns During Incarceration</w:t>
      </w:r>
    </w:p>
    <w:p w:rsidR="001C5758" w:rsidRPr="001C5758" w:rsidRDefault="001C5758" w:rsidP="001C5758">
      <w:pPr>
        <w:widowControl w:val="0"/>
        <w:tabs>
          <w:tab w:val="left" w:pos="90"/>
        </w:tabs>
        <w:autoSpaceDE w:val="0"/>
        <w:autoSpaceDN w:val="0"/>
        <w:adjustRightInd w:val="0"/>
        <w:spacing w:before="26"/>
        <w:rPr>
          <w:rFonts w:ascii="Courier New" w:hAnsi="Courier New" w:cs="Courier New"/>
          <w:color w:val="000000"/>
          <w:szCs w:val="20"/>
        </w:rPr>
      </w:pPr>
      <w:r w:rsidRPr="001C5758">
        <w:rPr>
          <w:rFonts w:ascii="Courier New" w:hAnsi="Courier New" w:cs="Courier New"/>
          <w:color w:val="000000"/>
          <w:sz w:val="16"/>
          <w:szCs w:val="16"/>
        </w:rPr>
        <w:lastRenderedPageBreak/>
        <w:t>[USE SHOWCARD 6]</w:t>
      </w: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 xml:space="preserve">What concerns or worries do you have about your relationship with ^prld.Namefill during </w:t>
      </w: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 xml:space="preserve">this incarceration? </w:t>
      </w: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Select all that apply.</w:t>
      </w: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p>
    <w:p w:rsidR="001C5758" w:rsidRPr="001C5758" w:rsidRDefault="001C5758" w:rsidP="001C5758">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REQUIRED PROBE: Anything else?</w:t>
      </w:r>
    </w:p>
    <w:p w:rsidR="001C5758" w:rsidRPr="001C5758" w:rsidRDefault="001C5758" w:rsidP="001C5758">
      <w:pPr>
        <w:widowControl w:val="0"/>
        <w:tabs>
          <w:tab w:val="left" w:pos="90"/>
          <w:tab w:val="left" w:pos="1560"/>
        </w:tabs>
        <w:autoSpaceDE w:val="0"/>
        <w:autoSpaceDN w:val="0"/>
        <w:adjustRightInd w:val="0"/>
        <w:spacing w:before="92"/>
        <w:rPr>
          <w:rFonts w:ascii="Arial" w:hAnsi="Arial" w:cs="Arial"/>
          <w:i/>
          <w:iCs/>
          <w:color w:val="000000"/>
          <w:sz w:val="22"/>
        </w:rPr>
      </w:pPr>
      <w:r w:rsidRPr="001C5758">
        <w:rPr>
          <w:rFonts w:ascii="Arial" w:hAnsi="Arial" w:cs="Arial"/>
          <w:i/>
          <w:iCs/>
          <w:color w:val="000080"/>
          <w:sz w:val="18"/>
          <w:szCs w:val="18"/>
        </w:rPr>
        <w:t>Question Type:</w:t>
      </w:r>
      <w:r w:rsidRPr="001C5758">
        <w:rPr>
          <w:rFonts w:ascii="Arial" w:hAnsi="Arial" w:cs="Arial"/>
          <w:sz w:val="24"/>
          <w:szCs w:val="24"/>
        </w:rPr>
        <w:tab/>
      </w:r>
      <w:r w:rsidRPr="001C5758">
        <w:rPr>
          <w:rFonts w:ascii="Arial" w:hAnsi="Arial" w:cs="Arial"/>
          <w:i/>
          <w:iCs/>
          <w:color w:val="000000"/>
          <w:sz w:val="18"/>
          <w:szCs w:val="18"/>
        </w:rPr>
        <w:t>TConcernsFB3</w:t>
      </w:r>
    </w:p>
    <w:p w:rsidR="001C5758" w:rsidRPr="001C5758" w:rsidRDefault="001C5758" w:rsidP="001C5758">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1C5758">
        <w:rPr>
          <w:rFonts w:ascii="Courier New" w:hAnsi="Courier New" w:cs="Courier New"/>
          <w:color w:val="000000"/>
          <w:sz w:val="16"/>
          <w:szCs w:val="16"/>
        </w:rPr>
        <w:t>Apart</w:t>
      </w:r>
      <w:r w:rsidRPr="001C5758">
        <w:rPr>
          <w:rFonts w:ascii="Arial" w:hAnsi="Arial" w:cs="Arial"/>
          <w:sz w:val="24"/>
          <w:szCs w:val="24"/>
        </w:rPr>
        <w:tab/>
      </w:r>
      <w:r w:rsidRPr="001C5758">
        <w:rPr>
          <w:rFonts w:ascii="Courier New" w:hAnsi="Courier New" w:cs="Courier New"/>
          <w:color w:val="000000"/>
          <w:sz w:val="16"/>
          <w:szCs w:val="16"/>
        </w:rPr>
        <w:t>1</w:t>
      </w:r>
      <w:r w:rsidRPr="001C5758">
        <w:rPr>
          <w:rFonts w:ascii="Arial" w:hAnsi="Arial" w:cs="Arial"/>
          <w:sz w:val="24"/>
          <w:szCs w:val="24"/>
        </w:rPr>
        <w:tab/>
      </w:r>
      <w:r w:rsidRPr="001C5758">
        <w:rPr>
          <w:rFonts w:ascii="Courier New" w:hAnsi="Courier New" w:cs="Courier New"/>
          <w:color w:val="000000"/>
          <w:sz w:val="16"/>
          <w:szCs w:val="16"/>
        </w:rPr>
        <w:t>His time in prison will make you drift apart</w:t>
      </w:r>
    </w:p>
    <w:p w:rsidR="001C5758" w:rsidRP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C5758">
        <w:rPr>
          <w:rFonts w:ascii="Courier New" w:hAnsi="Courier New" w:cs="Courier New"/>
          <w:color w:val="000000"/>
          <w:sz w:val="16"/>
          <w:szCs w:val="16"/>
        </w:rPr>
        <w:t>Insecurity</w:t>
      </w:r>
      <w:r w:rsidRPr="001C5758">
        <w:rPr>
          <w:rFonts w:ascii="Arial" w:hAnsi="Arial" w:cs="Arial"/>
          <w:sz w:val="24"/>
          <w:szCs w:val="24"/>
        </w:rPr>
        <w:tab/>
      </w:r>
      <w:r w:rsidRPr="001C5758">
        <w:rPr>
          <w:rFonts w:ascii="Courier New" w:hAnsi="Courier New" w:cs="Courier New"/>
          <w:color w:val="000000"/>
          <w:sz w:val="16"/>
          <w:szCs w:val="16"/>
        </w:rPr>
        <w:t>2</w:t>
      </w:r>
      <w:r w:rsidRPr="001C5758">
        <w:rPr>
          <w:rFonts w:ascii="Arial" w:hAnsi="Arial" w:cs="Arial"/>
          <w:sz w:val="24"/>
          <w:szCs w:val="24"/>
        </w:rPr>
        <w:tab/>
      </w:r>
      <w:r w:rsidRPr="001C5758">
        <w:rPr>
          <w:rFonts w:ascii="Courier New" w:hAnsi="Courier New" w:cs="Courier New"/>
          <w:color w:val="000000"/>
          <w:sz w:val="16"/>
          <w:szCs w:val="16"/>
        </w:rPr>
        <w:t>It is hard for you to know what his place in your life is when he</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is in prison</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Accept</w:t>
      </w:r>
      <w:r w:rsidRPr="001C5758">
        <w:rPr>
          <w:rFonts w:ascii="Arial" w:hAnsi="Arial" w:cs="Arial"/>
          <w:sz w:val="24"/>
          <w:szCs w:val="24"/>
        </w:rPr>
        <w:tab/>
      </w:r>
      <w:r w:rsidRPr="001C5758">
        <w:rPr>
          <w:rFonts w:ascii="Courier New" w:hAnsi="Courier New" w:cs="Courier New"/>
          <w:color w:val="000000"/>
          <w:sz w:val="16"/>
          <w:szCs w:val="16"/>
        </w:rPr>
        <w:t>3</w:t>
      </w:r>
      <w:r w:rsidRPr="001C5758">
        <w:rPr>
          <w:rFonts w:ascii="Arial" w:hAnsi="Arial" w:cs="Arial"/>
          <w:sz w:val="24"/>
          <w:szCs w:val="24"/>
        </w:rPr>
        <w:tab/>
      </w:r>
      <w:r w:rsidRPr="001C5758">
        <w:rPr>
          <w:rFonts w:ascii="Courier New" w:hAnsi="Courier New" w:cs="Courier New"/>
          <w:color w:val="000000"/>
          <w:sz w:val="16"/>
          <w:szCs w:val="16"/>
        </w:rPr>
        <w:t>Sometimes you can't accept collect charges for his calls or be at</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home when he calls</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Lifestyle</w:t>
      </w:r>
      <w:r w:rsidRPr="001C5758">
        <w:rPr>
          <w:rFonts w:ascii="Arial" w:hAnsi="Arial" w:cs="Arial"/>
          <w:sz w:val="24"/>
          <w:szCs w:val="24"/>
        </w:rPr>
        <w:tab/>
      </w:r>
      <w:r w:rsidRPr="001C5758">
        <w:rPr>
          <w:rFonts w:ascii="Courier New" w:hAnsi="Courier New" w:cs="Courier New"/>
          <w:color w:val="000000"/>
          <w:sz w:val="16"/>
          <w:szCs w:val="16"/>
        </w:rPr>
        <w:t>4</w:t>
      </w:r>
      <w:r w:rsidRPr="001C5758">
        <w:rPr>
          <w:rFonts w:ascii="Arial" w:hAnsi="Arial" w:cs="Arial"/>
          <w:sz w:val="24"/>
          <w:szCs w:val="24"/>
        </w:rPr>
        <w:tab/>
      </w:r>
      <w:r w:rsidRPr="001C5758">
        <w:rPr>
          <w:rFonts w:ascii="Courier New" w:hAnsi="Courier New" w:cs="Courier New"/>
          <w:color w:val="000000"/>
          <w:sz w:val="16"/>
          <w:szCs w:val="16"/>
        </w:rPr>
        <w:t>You are concerned about his lifestyle in prison</w:t>
      </w:r>
    </w:p>
    <w:p w:rsidR="001C5758" w:rsidRPr="001C5758" w:rsidRDefault="001C5758" w:rsidP="001C5758">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C5758">
        <w:rPr>
          <w:rFonts w:ascii="Courier New" w:hAnsi="Courier New" w:cs="Courier New"/>
          <w:color w:val="000000"/>
          <w:sz w:val="16"/>
          <w:szCs w:val="16"/>
        </w:rPr>
        <w:t>Forgive</w:t>
      </w:r>
      <w:r w:rsidRPr="001C5758">
        <w:rPr>
          <w:rFonts w:ascii="Arial" w:hAnsi="Arial" w:cs="Arial"/>
          <w:sz w:val="24"/>
          <w:szCs w:val="24"/>
        </w:rPr>
        <w:tab/>
      </w:r>
      <w:r w:rsidRPr="001C5758">
        <w:rPr>
          <w:rFonts w:ascii="Courier New" w:hAnsi="Courier New" w:cs="Courier New"/>
          <w:color w:val="000000"/>
          <w:sz w:val="16"/>
          <w:szCs w:val="16"/>
        </w:rPr>
        <w:t>5</w:t>
      </w:r>
      <w:r w:rsidRPr="001C5758">
        <w:rPr>
          <w:rFonts w:ascii="Arial" w:hAnsi="Arial" w:cs="Arial"/>
          <w:sz w:val="24"/>
          <w:szCs w:val="24"/>
        </w:rPr>
        <w:tab/>
      </w:r>
      <w:r w:rsidRPr="001C5758">
        <w:rPr>
          <w:rFonts w:ascii="Courier New" w:hAnsi="Courier New" w:cs="Courier New"/>
          <w:color w:val="000000"/>
          <w:sz w:val="16"/>
          <w:szCs w:val="16"/>
        </w:rPr>
        <w:t xml:space="preserve">You may not be able to forgive him for problems or conflicts </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you've had</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Close</w:t>
      </w:r>
      <w:r w:rsidRPr="001C5758">
        <w:rPr>
          <w:rFonts w:ascii="Arial" w:hAnsi="Arial" w:cs="Arial"/>
          <w:sz w:val="24"/>
          <w:szCs w:val="24"/>
        </w:rPr>
        <w:tab/>
      </w:r>
      <w:r w:rsidRPr="001C5758">
        <w:rPr>
          <w:rFonts w:ascii="Courier New" w:hAnsi="Courier New" w:cs="Courier New"/>
          <w:color w:val="000000"/>
          <w:sz w:val="16"/>
          <w:szCs w:val="16"/>
        </w:rPr>
        <w:t>6</w:t>
      </w:r>
      <w:r w:rsidRPr="001C5758">
        <w:rPr>
          <w:rFonts w:ascii="Arial" w:hAnsi="Arial" w:cs="Arial"/>
          <w:sz w:val="24"/>
          <w:szCs w:val="24"/>
        </w:rPr>
        <w:tab/>
      </w:r>
      <w:r w:rsidRPr="001C5758">
        <w:rPr>
          <w:rFonts w:ascii="Courier New" w:hAnsi="Courier New" w:cs="Courier New"/>
          <w:color w:val="000000"/>
          <w:sz w:val="16"/>
          <w:szCs w:val="16"/>
        </w:rPr>
        <w:t xml:space="preserve">Being in prison makes it hard for him to open up to you or let </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himself get close to you</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InvolvedHim</w:t>
      </w:r>
      <w:r w:rsidRPr="001C5758">
        <w:rPr>
          <w:rFonts w:ascii="Arial" w:hAnsi="Arial" w:cs="Arial"/>
          <w:sz w:val="24"/>
          <w:szCs w:val="24"/>
        </w:rPr>
        <w:tab/>
      </w:r>
      <w:r w:rsidRPr="001C5758">
        <w:rPr>
          <w:rFonts w:ascii="Courier New" w:hAnsi="Courier New" w:cs="Courier New"/>
          <w:color w:val="000000"/>
          <w:sz w:val="16"/>
          <w:szCs w:val="16"/>
        </w:rPr>
        <w:t>7</w:t>
      </w:r>
      <w:r w:rsidRPr="001C5758">
        <w:rPr>
          <w:rFonts w:ascii="Arial" w:hAnsi="Arial" w:cs="Arial"/>
          <w:sz w:val="24"/>
          <w:szCs w:val="24"/>
        </w:rPr>
        <w:tab/>
      </w:r>
      <w:r w:rsidRPr="001C5758">
        <w:rPr>
          <w:rFonts w:ascii="Courier New" w:hAnsi="Courier New" w:cs="Courier New"/>
          <w:color w:val="000000"/>
          <w:sz w:val="16"/>
          <w:szCs w:val="16"/>
        </w:rPr>
        <w:t xml:space="preserve">You don't know whether he will get involved with someone else </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during this incarceration</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InvolvedYou</w:t>
      </w:r>
      <w:r w:rsidRPr="001C5758">
        <w:rPr>
          <w:rFonts w:ascii="Arial" w:hAnsi="Arial" w:cs="Arial"/>
          <w:sz w:val="24"/>
          <w:szCs w:val="24"/>
        </w:rPr>
        <w:tab/>
      </w:r>
      <w:r w:rsidRPr="001C5758">
        <w:rPr>
          <w:rFonts w:ascii="Courier New" w:hAnsi="Courier New" w:cs="Courier New"/>
          <w:color w:val="000000"/>
          <w:sz w:val="16"/>
          <w:szCs w:val="16"/>
        </w:rPr>
        <w:t>8</w:t>
      </w:r>
      <w:r w:rsidRPr="001C5758">
        <w:rPr>
          <w:rFonts w:ascii="Arial" w:hAnsi="Arial" w:cs="Arial"/>
          <w:sz w:val="24"/>
          <w:szCs w:val="24"/>
        </w:rPr>
        <w:tab/>
      </w:r>
      <w:r w:rsidRPr="001C5758">
        <w:rPr>
          <w:rFonts w:ascii="Courier New" w:hAnsi="Courier New" w:cs="Courier New"/>
          <w:color w:val="000000"/>
          <w:sz w:val="16"/>
          <w:szCs w:val="16"/>
        </w:rPr>
        <w:t>You have become or might become involved with someone else during</w:t>
      </w:r>
    </w:p>
    <w:p w:rsidR="001C5758" w:rsidRPr="001C5758" w:rsidRDefault="001C5758" w:rsidP="001C5758">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this incarceration</w:t>
      </w:r>
    </w:p>
    <w:p w:rsidR="001C5758" w:rsidRPr="001C5758" w:rsidRDefault="001C5758" w:rsidP="001C5758">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Other</w:t>
      </w:r>
      <w:r w:rsidRPr="001C5758">
        <w:rPr>
          <w:rFonts w:ascii="Arial" w:hAnsi="Arial" w:cs="Arial"/>
          <w:sz w:val="24"/>
          <w:szCs w:val="24"/>
        </w:rPr>
        <w:tab/>
      </w:r>
      <w:r w:rsidRPr="001C5758">
        <w:rPr>
          <w:rFonts w:ascii="Courier New" w:hAnsi="Courier New" w:cs="Courier New"/>
          <w:color w:val="000000"/>
          <w:sz w:val="16"/>
          <w:szCs w:val="16"/>
        </w:rPr>
        <w:t>9</w:t>
      </w:r>
      <w:r w:rsidRPr="001C5758">
        <w:rPr>
          <w:rFonts w:ascii="Arial" w:hAnsi="Arial" w:cs="Arial"/>
          <w:sz w:val="24"/>
          <w:szCs w:val="24"/>
        </w:rPr>
        <w:tab/>
      </w:r>
      <w:r w:rsidRPr="001C5758">
        <w:rPr>
          <w:rFonts w:ascii="Courier New" w:hAnsi="Courier New" w:cs="Courier New"/>
          <w:color w:val="000000"/>
          <w:sz w:val="16"/>
          <w:szCs w:val="16"/>
        </w:rPr>
        <w:t>Or some other concern that I haven't mentioned</w:t>
      </w:r>
    </w:p>
    <w:p w:rsidR="001C5758" w:rsidRPr="00387812" w:rsidRDefault="001C5758" w:rsidP="00387812">
      <w:pPr>
        <w:spacing w:before="240" w:after="200" w:line="276" w:lineRule="auto"/>
        <w:rPr>
          <w:b/>
          <w:bCs/>
        </w:rPr>
      </w:pPr>
    </w:p>
    <w:p w:rsidR="001C5758" w:rsidRPr="00513747" w:rsidRDefault="001C5758" w:rsidP="001C5758">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goals do you think [partner] has for himself right now?</w:t>
      </w:r>
    </w:p>
    <w:p w:rsidR="00387812" w:rsidRPr="00387812" w:rsidRDefault="00387812" w:rsidP="00387812">
      <w:pPr>
        <w:spacing w:before="240" w:after="200" w:line="276" w:lineRule="auto"/>
        <w:rPr>
          <w:b/>
          <w:bCs/>
        </w:rPr>
      </w:pPr>
      <w:r w:rsidRPr="00387812">
        <w:rPr>
          <w:b/>
          <w:bCs/>
        </w:rPr>
        <w:t>Old Question (Used in Quantitative Interview)</w:t>
      </w:r>
    </w:p>
    <w:p w:rsidR="00FA7222" w:rsidRPr="00B4011B" w:rsidRDefault="00FA7222" w:rsidP="00FA722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T7V021</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Want to Continue Relationship 2</w:t>
      </w:r>
    </w:p>
    <w:p w:rsidR="00FA7222" w:rsidRPr="00B4011B" w:rsidRDefault="00FA7222" w:rsidP="00FA722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[INTERVIEWER NOTE: READ ALL RESPONSE OPTIONS ALOUD, INCLUDING 'DON'T KNOW'.]</w:t>
      </w: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Do you think ^prld.Namefill wants to remain in a committed romantic relationship with you </w:t>
      </w: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you are released? </w:t>
      </w: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p>
    <w:p w:rsidR="00FA7222" w:rsidRPr="00B4011B" w:rsidRDefault="00FA7222" w:rsidP="00FA722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Would you say . . .</w:t>
      </w:r>
    </w:p>
    <w:p w:rsidR="00FA7222" w:rsidRPr="00B4011B" w:rsidRDefault="00FA7222" w:rsidP="00FA722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TYND</w:t>
      </w:r>
    </w:p>
    <w:p w:rsidR="00FA7222" w:rsidRPr="00B4011B" w:rsidRDefault="00FA7222" w:rsidP="00FA722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Yes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Yes</w:t>
      </w: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No</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w:t>
      </w: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Dknow</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Don't know</w:t>
      </w:r>
    </w:p>
    <w:p w:rsidR="001C5758" w:rsidRDefault="001C5758" w:rsidP="001C5758">
      <w:pPr>
        <w:pStyle w:val="aQuestion"/>
        <w:numPr>
          <w:ilvl w:val="0"/>
          <w:numId w:val="0"/>
        </w:numPr>
        <w:rPr>
          <w:b/>
          <w:bCs/>
        </w:rPr>
      </w:pPr>
    </w:p>
    <w:p w:rsidR="001C5758" w:rsidRPr="00513747" w:rsidRDefault="001C5758" w:rsidP="001C5758">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goals do you have for yourself right now?</w:t>
      </w:r>
    </w:p>
    <w:p w:rsidR="00FA7222" w:rsidRPr="00387812" w:rsidRDefault="00FA7222" w:rsidP="00FA7222">
      <w:pPr>
        <w:spacing w:before="240" w:after="200" w:line="276" w:lineRule="auto"/>
        <w:rPr>
          <w:b/>
          <w:bCs/>
        </w:rPr>
      </w:pPr>
      <w:r w:rsidRPr="00387812">
        <w:rPr>
          <w:b/>
          <w:bCs/>
        </w:rPr>
        <w:t>Old Question (Used in Quantitative Interview)</w:t>
      </w:r>
    </w:p>
    <w:p w:rsidR="00FA7222" w:rsidRPr="00B4011B" w:rsidRDefault="00FA7222" w:rsidP="00FA722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T6Z015</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Goal Orientation 2</w:t>
      </w:r>
    </w:p>
    <w:p w:rsidR="00FA7222" w:rsidRPr="00B4011B" w:rsidRDefault="00FA7222" w:rsidP="00FA722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You have many goals that you will work to achieve.</w:t>
      </w:r>
    </w:p>
    <w:p w:rsidR="00FA7222" w:rsidRPr="00B4011B" w:rsidRDefault="00FA7222" w:rsidP="00FA7222">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TAgreeLower</w:t>
      </w:r>
    </w:p>
    <w:p w:rsidR="00FA7222" w:rsidRPr="00B4011B" w:rsidRDefault="00FA7222" w:rsidP="00FA722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StroAgree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agree</w:t>
      </w: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Agree</w:t>
      </w: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Disagree</w:t>
      </w:r>
    </w:p>
    <w:p w:rsidR="00FA7222"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StroDisagree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disagree</w:t>
      </w:r>
    </w:p>
    <w:p w:rsidR="00FA7222"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FA7222" w:rsidRPr="00B4011B" w:rsidRDefault="00FA7222" w:rsidP="00FA722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FT6Z014</w:t>
      </w:r>
    </w:p>
    <w:p w:rsidR="00FA7222" w:rsidRDefault="00FA7222" w:rsidP="00FA7222">
      <w:pPr>
        <w:pStyle w:val="aAnswer-a"/>
        <w:ind w:left="0" w:firstLine="0"/>
        <w:rPr>
          <w:i/>
          <w:iCs/>
        </w:rPr>
      </w:pPr>
    </w:p>
    <w:p w:rsidR="00EA76ED" w:rsidRDefault="00EA76ED" w:rsidP="00811DFB">
      <w:pPr>
        <w:pStyle w:val="SurveyHeading2"/>
      </w:pPr>
      <w:r>
        <w:t xml:space="preserve">Family Roles and Relationships </w:t>
      </w: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2F55A1" w:rsidP="00EA76ED">
      <w:pPr>
        <w:pStyle w:val="aQuestion"/>
        <w:keepNext/>
        <w:keepLines/>
        <w:spacing w:before="0"/>
        <w:ind w:left="450" w:hanging="450"/>
      </w:pPr>
      <w:r>
        <w:t xml:space="preserve">Now I’d </w:t>
      </w:r>
      <w:r w:rsidRPr="002F55A1">
        <w:t>like to hear some of your thoughts about parenting. As I said earlier, there are no right or wrong answers in this interview, I’m just really interested in hearing about your perspective.</w:t>
      </w:r>
      <w:r>
        <w:t xml:space="preserve"> </w:t>
      </w:r>
      <w:r w:rsidR="00EA76ED">
        <w:t>What would you say are the hardest things about parenting?</w:t>
      </w:r>
    </w:p>
    <w:p w:rsidR="00387812" w:rsidRPr="00387812" w:rsidRDefault="00387812" w:rsidP="00387812">
      <w:pPr>
        <w:spacing w:before="240" w:after="200" w:line="276" w:lineRule="auto"/>
        <w:rPr>
          <w:b/>
          <w:bCs/>
        </w:rPr>
      </w:pPr>
      <w:r w:rsidRPr="00387812">
        <w:rPr>
          <w:b/>
          <w:bCs/>
        </w:rPr>
        <w:t>Old Question (Used in Quantitative Interview)</w:t>
      </w:r>
    </w:p>
    <w:p w:rsidR="00C23443" w:rsidRDefault="00C23443" w:rsidP="00C23443">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C23443" w:rsidRDefault="00C23443" w:rsidP="00C23443">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p>
    <w:p w:rsid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C23443" w:rsidRDefault="00C23443" w:rsidP="00C23443">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C23443" w:rsidRDefault="00C23443" w:rsidP="00C2344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C23443" w:rsidRDefault="00C23443" w:rsidP="00C23443">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C23443" w:rsidRDefault="00C23443" w:rsidP="00C23443">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would you say are the best things about parenting?</w:t>
      </w:r>
    </w:p>
    <w:p w:rsidR="002F55A1" w:rsidRPr="00387812" w:rsidRDefault="002F55A1" w:rsidP="002F55A1">
      <w:pPr>
        <w:spacing w:before="240" w:after="200" w:line="276" w:lineRule="auto"/>
        <w:rPr>
          <w:b/>
          <w:bCs/>
        </w:rPr>
      </w:pPr>
      <w:r w:rsidRPr="00387812">
        <w:rPr>
          <w:b/>
          <w:bCs/>
        </w:rPr>
        <w:t>Old Question (Used in Quantitative Interview)</w:t>
      </w:r>
    </w:p>
    <w:p w:rsidR="00C23443" w:rsidRDefault="00C23443" w:rsidP="00C23443">
      <w:pPr>
        <w:widowControl w:val="0"/>
        <w:tabs>
          <w:tab w:val="left" w:pos="90"/>
          <w:tab w:val="left" w:pos="2340"/>
        </w:tabs>
        <w:autoSpaceDE w:val="0"/>
        <w:autoSpaceDN w:val="0"/>
        <w:adjustRightInd w:val="0"/>
        <w:spacing w:before="8"/>
        <w:rPr>
          <w:rFonts w:ascii="Arial" w:hAnsi="Arial" w:cs="Arial"/>
          <w:b/>
          <w:bCs/>
          <w:color w:val="FF0000"/>
          <w:sz w:val="18"/>
          <w:szCs w:val="18"/>
        </w:rPr>
      </w:pPr>
    </w:p>
    <w:p w:rsidR="00C23443" w:rsidRPr="00C23443" w:rsidRDefault="00C23443" w:rsidP="00C23443">
      <w:pPr>
        <w:widowControl w:val="0"/>
        <w:tabs>
          <w:tab w:val="left" w:pos="90"/>
          <w:tab w:val="left" w:pos="2340"/>
        </w:tabs>
        <w:autoSpaceDE w:val="0"/>
        <w:autoSpaceDN w:val="0"/>
        <w:adjustRightInd w:val="0"/>
        <w:spacing w:before="8"/>
        <w:rPr>
          <w:rFonts w:ascii="Arial" w:hAnsi="Arial" w:cs="Arial"/>
          <w:b/>
          <w:bCs/>
          <w:i/>
          <w:iCs/>
          <w:color w:val="800080"/>
          <w:sz w:val="22"/>
        </w:rPr>
      </w:pPr>
      <w:r w:rsidRPr="00C23443">
        <w:rPr>
          <w:rFonts w:ascii="Arial" w:hAnsi="Arial" w:cs="Arial"/>
          <w:b/>
          <w:bCs/>
          <w:color w:val="FF0000"/>
          <w:sz w:val="18"/>
          <w:szCs w:val="18"/>
        </w:rPr>
        <w:t>FT5N064</w:t>
      </w:r>
      <w:r w:rsidRPr="00C23443">
        <w:rPr>
          <w:rFonts w:ascii="Arial" w:hAnsi="Arial" w:cs="Arial"/>
          <w:sz w:val="24"/>
          <w:szCs w:val="24"/>
        </w:rPr>
        <w:tab/>
      </w:r>
      <w:r w:rsidRPr="00C23443">
        <w:rPr>
          <w:rFonts w:ascii="Arial" w:hAnsi="Arial" w:cs="Arial"/>
          <w:b/>
          <w:bCs/>
          <w:i/>
          <w:iCs/>
          <w:color w:val="800080"/>
          <w:sz w:val="18"/>
          <w:szCs w:val="18"/>
        </w:rPr>
        <w:t>34MFU Enjoy Being Together</w:t>
      </w:r>
    </w:p>
    <w:p w:rsidR="00C23443" w:rsidRPr="00C23443" w:rsidRDefault="00C23443" w:rsidP="00C23443">
      <w:pPr>
        <w:widowControl w:val="0"/>
        <w:tabs>
          <w:tab w:val="left" w:pos="90"/>
        </w:tabs>
        <w:autoSpaceDE w:val="0"/>
        <w:autoSpaceDN w:val="0"/>
        <w:adjustRightInd w:val="0"/>
        <w:spacing w:before="26"/>
        <w:rPr>
          <w:rFonts w:ascii="Courier New" w:hAnsi="Courier New" w:cs="Courier New"/>
          <w:color w:val="000000"/>
          <w:szCs w:val="20"/>
        </w:rPr>
      </w:pPr>
      <w:r w:rsidRPr="00C23443">
        <w:rPr>
          <w:rFonts w:ascii="Courier New" w:hAnsi="Courier New" w:cs="Courier New"/>
          <w:color w:val="000000"/>
          <w:sz w:val="16"/>
          <w:szCs w:val="16"/>
        </w:rPr>
        <w:t>How often have you, ^prld.Namefill and ^prld.FOCCHILD enjoyed being together as a family</w:t>
      </w:r>
    </w:p>
    <w:p w:rsidR="00C23443" w:rsidRP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sidRPr="00C23443">
        <w:rPr>
          <w:rFonts w:ascii="Courier New" w:hAnsi="Courier New" w:cs="Courier New"/>
          <w:color w:val="000000"/>
          <w:sz w:val="16"/>
          <w:szCs w:val="16"/>
        </w:rPr>
        <w:t xml:space="preserve"> since </w:t>
      </w:r>
      <w:r>
        <w:rPr>
          <w:rFonts w:ascii="Courier New" w:hAnsi="Courier New" w:cs="Courier New"/>
          <w:color w:val="000000"/>
          <w:sz w:val="16"/>
          <w:szCs w:val="16"/>
        </w:rPr>
        <w:t>his release</w:t>
      </w:r>
      <w:r w:rsidRPr="00C23443">
        <w:rPr>
          <w:rFonts w:ascii="Courier New" w:hAnsi="Courier New" w:cs="Courier New"/>
          <w:color w:val="000000"/>
          <w:sz w:val="16"/>
          <w:szCs w:val="16"/>
        </w:rPr>
        <w:t>?</w:t>
      </w:r>
    </w:p>
    <w:p w:rsidR="00C23443" w:rsidRPr="00C23443" w:rsidRDefault="00C23443" w:rsidP="00C23443">
      <w:pPr>
        <w:widowControl w:val="0"/>
        <w:tabs>
          <w:tab w:val="left" w:pos="90"/>
          <w:tab w:val="left" w:pos="1560"/>
        </w:tabs>
        <w:autoSpaceDE w:val="0"/>
        <w:autoSpaceDN w:val="0"/>
        <w:adjustRightInd w:val="0"/>
        <w:spacing w:before="92"/>
        <w:rPr>
          <w:rFonts w:ascii="Arial" w:hAnsi="Arial" w:cs="Arial"/>
          <w:i/>
          <w:iCs/>
          <w:color w:val="000000"/>
          <w:sz w:val="22"/>
        </w:rPr>
      </w:pPr>
      <w:r w:rsidRPr="00C23443">
        <w:rPr>
          <w:rFonts w:ascii="Arial" w:hAnsi="Arial" w:cs="Arial"/>
          <w:i/>
          <w:iCs/>
          <w:color w:val="000080"/>
          <w:sz w:val="18"/>
          <w:szCs w:val="18"/>
        </w:rPr>
        <w:t>Question Type:</w:t>
      </w:r>
      <w:r w:rsidRPr="00C23443">
        <w:rPr>
          <w:rFonts w:ascii="Arial" w:hAnsi="Arial" w:cs="Arial"/>
          <w:sz w:val="24"/>
          <w:szCs w:val="24"/>
        </w:rPr>
        <w:tab/>
      </w:r>
      <w:r w:rsidRPr="00C23443">
        <w:rPr>
          <w:rFonts w:ascii="Arial" w:hAnsi="Arial" w:cs="Arial"/>
          <w:i/>
          <w:iCs/>
          <w:color w:val="000000"/>
          <w:sz w:val="18"/>
          <w:szCs w:val="18"/>
        </w:rPr>
        <w:t>TOSRNcaps</w:t>
      </w:r>
    </w:p>
    <w:p w:rsidR="00C23443" w:rsidRPr="00C23443" w:rsidRDefault="00C23443" w:rsidP="00C2344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C23443">
        <w:rPr>
          <w:rFonts w:ascii="Courier New" w:hAnsi="Courier New" w:cs="Courier New"/>
          <w:color w:val="000000"/>
          <w:sz w:val="16"/>
          <w:szCs w:val="16"/>
        </w:rPr>
        <w:t>Often</w:t>
      </w:r>
      <w:r w:rsidRPr="00C23443">
        <w:rPr>
          <w:rFonts w:ascii="Arial" w:hAnsi="Arial" w:cs="Arial"/>
          <w:sz w:val="24"/>
          <w:szCs w:val="24"/>
        </w:rPr>
        <w:tab/>
      </w:r>
      <w:r w:rsidRPr="00C23443">
        <w:rPr>
          <w:rFonts w:ascii="Courier New" w:hAnsi="Courier New" w:cs="Courier New"/>
          <w:color w:val="000000"/>
          <w:sz w:val="16"/>
          <w:szCs w:val="16"/>
        </w:rPr>
        <w:t>1</w:t>
      </w:r>
      <w:r w:rsidRPr="00C23443">
        <w:rPr>
          <w:rFonts w:ascii="Arial" w:hAnsi="Arial" w:cs="Arial"/>
          <w:sz w:val="24"/>
          <w:szCs w:val="24"/>
        </w:rPr>
        <w:tab/>
      </w:r>
      <w:r w:rsidRPr="00C23443">
        <w:rPr>
          <w:rFonts w:ascii="Courier New" w:hAnsi="Courier New" w:cs="Courier New"/>
          <w:color w:val="000000"/>
          <w:sz w:val="16"/>
          <w:szCs w:val="16"/>
        </w:rPr>
        <w:t>OFTEN</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Some</w:t>
      </w:r>
      <w:r w:rsidRPr="00C23443">
        <w:rPr>
          <w:rFonts w:ascii="Arial" w:hAnsi="Arial" w:cs="Arial"/>
          <w:sz w:val="24"/>
          <w:szCs w:val="24"/>
        </w:rPr>
        <w:tab/>
      </w:r>
      <w:r w:rsidRPr="00C23443">
        <w:rPr>
          <w:rFonts w:ascii="Courier New" w:hAnsi="Courier New" w:cs="Courier New"/>
          <w:color w:val="000000"/>
          <w:sz w:val="16"/>
          <w:szCs w:val="16"/>
        </w:rPr>
        <w:t>2</w:t>
      </w:r>
      <w:r w:rsidRPr="00C23443">
        <w:rPr>
          <w:rFonts w:ascii="Arial" w:hAnsi="Arial" w:cs="Arial"/>
          <w:sz w:val="24"/>
          <w:szCs w:val="24"/>
        </w:rPr>
        <w:tab/>
      </w:r>
      <w:r w:rsidRPr="00C23443">
        <w:rPr>
          <w:rFonts w:ascii="Courier New" w:hAnsi="Courier New" w:cs="Courier New"/>
          <w:color w:val="000000"/>
          <w:sz w:val="16"/>
          <w:szCs w:val="16"/>
        </w:rPr>
        <w:t>SOMETIMES</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Rare</w:t>
      </w:r>
      <w:r w:rsidRPr="00C23443">
        <w:rPr>
          <w:rFonts w:ascii="Arial" w:hAnsi="Arial" w:cs="Arial"/>
          <w:sz w:val="24"/>
          <w:szCs w:val="24"/>
        </w:rPr>
        <w:tab/>
      </w:r>
      <w:r w:rsidRPr="00C23443">
        <w:rPr>
          <w:rFonts w:ascii="Courier New" w:hAnsi="Courier New" w:cs="Courier New"/>
          <w:color w:val="000000"/>
          <w:sz w:val="16"/>
          <w:szCs w:val="16"/>
        </w:rPr>
        <w:t>3</w:t>
      </w:r>
      <w:r w:rsidRPr="00C23443">
        <w:rPr>
          <w:rFonts w:ascii="Arial" w:hAnsi="Arial" w:cs="Arial"/>
          <w:sz w:val="24"/>
          <w:szCs w:val="24"/>
        </w:rPr>
        <w:tab/>
      </w:r>
      <w:r w:rsidRPr="00C23443">
        <w:rPr>
          <w:rFonts w:ascii="Courier New" w:hAnsi="Courier New" w:cs="Courier New"/>
          <w:color w:val="000000"/>
          <w:sz w:val="16"/>
          <w:szCs w:val="16"/>
        </w:rPr>
        <w:t>RARELY</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Never</w:t>
      </w:r>
      <w:r w:rsidRPr="00C23443">
        <w:rPr>
          <w:rFonts w:ascii="Arial" w:hAnsi="Arial" w:cs="Arial"/>
          <w:sz w:val="24"/>
          <w:szCs w:val="24"/>
        </w:rPr>
        <w:tab/>
      </w:r>
      <w:r w:rsidRPr="00C23443">
        <w:rPr>
          <w:rFonts w:ascii="Courier New" w:hAnsi="Courier New" w:cs="Courier New"/>
          <w:color w:val="000000"/>
          <w:sz w:val="16"/>
          <w:szCs w:val="16"/>
        </w:rPr>
        <w:t>4</w:t>
      </w:r>
      <w:r w:rsidRPr="00C23443">
        <w:rPr>
          <w:rFonts w:ascii="Arial" w:hAnsi="Arial" w:cs="Arial"/>
          <w:sz w:val="24"/>
          <w:szCs w:val="24"/>
        </w:rPr>
        <w:tab/>
      </w:r>
      <w:r w:rsidRPr="00C23443">
        <w:rPr>
          <w:rFonts w:ascii="Courier New" w:hAnsi="Courier New" w:cs="Courier New"/>
          <w:color w:val="000000"/>
          <w:sz w:val="16"/>
          <w:szCs w:val="16"/>
        </w:rPr>
        <w:t>NEVER</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FT5N059-63</w:t>
      </w:r>
      <w:r w:rsidR="00B73E67">
        <w:rPr>
          <w:rFonts w:ascii="Courier New" w:hAnsi="Courier New" w:cs="Courier New"/>
          <w:color w:val="000000"/>
          <w:sz w:val="16"/>
          <w:szCs w:val="16"/>
        </w:rPr>
        <w:t xml:space="preserve"> and FT6N096-100</w:t>
      </w:r>
      <w:r>
        <w:rPr>
          <w:rFonts w:ascii="Courier New" w:hAnsi="Courier New" w:cs="Courier New"/>
          <w:color w:val="000000"/>
          <w:sz w:val="16"/>
          <w:szCs w:val="16"/>
        </w:rPr>
        <w:t xml:space="preserve"> </w:t>
      </w: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lastRenderedPageBreak/>
        <w:t>In your own experience, what has made it easier to be a good parent? What has made it harder to be a good parent?</w:t>
      </w:r>
    </w:p>
    <w:p w:rsidR="002F55A1" w:rsidRDefault="002F55A1" w:rsidP="002F55A1">
      <w:pPr>
        <w:spacing w:before="240" w:after="200" w:line="276" w:lineRule="auto"/>
        <w:rPr>
          <w:b/>
          <w:bCs/>
        </w:rPr>
      </w:pPr>
      <w:r w:rsidRPr="00387812">
        <w:rPr>
          <w:b/>
          <w:bCs/>
        </w:rPr>
        <w:t>Old Question (Used in Quantitative Interview)</w:t>
      </w:r>
    </w:p>
    <w:p w:rsidR="00C23443" w:rsidRPr="00C23443" w:rsidRDefault="00C23443" w:rsidP="00C23443">
      <w:pPr>
        <w:widowControl w:val="0"/>
        <w:tabs>
          <w:tab w:val="left" w:pos="90"/>
          <w:tab w:val="left" w:pos="2340"/>
        </w:tabs>
        <w:autoSpaceDE w:val="0"/>
        <w:autoSpaceDN w:val="0"/>
        <w:adjustRightInd w:val="0"/>
        <w:spacing w:before="250"/>
        <w:rPr>
          <w:rFonts w:ascii="Arial" w:hAnsi="Arial" w:cs="Arial"/>
          <w:b/>
          <w:bCs/>
          <w:i/>
          <w:iCs/>
          <w:color w:val="800080"/>
          <w:sz w:val="22"/>
        </w:rPr>
      </w:pPr>
      <w:r w:rsidRPr="00C23443">
        <w:rPr>
          <w:rFonts w:ascii="Arial" w:hAnsi="Arial" w:cs="Arial"/>
          <w:b/>
          <w:bCs/>
          <w:color w:val="FF0000"/>
          <w:sz w:val="18"/>
          <w:szCs w:val="18"/>
        </w:rPr>
        <w:t>FT5N006</w:t>
      </w:r>
      <w:r>
        <w:rPr>
          <w:rFonts w:ascii="Arial" w:hAnsi="Arial" w:cs="Arial"/>
          <w:b/>
          <w:bCs/>
          <w:color w:val="FF0000"/>
          <w:sz w:val="18"/>
          <w:szCs w:val="18"/>
        </w:rPr>
        <w:t>*</w:t>
      </w:r>
      <w:r w:rsidRPr="00C23443">
        <w:rPr>
          <w:rFonts w:ascii="Arial" w:hAnsi="Arial" w:cs="Arial"/>
          <w:sz w:val="24"/>
          <w:szCs w:val="24"/>
        </w:rPr>
        <w:tab/>
      </w:r>
      <w:r w:rsidRPr="00C23443">
        <w:rPr>
          <w:rFonts w:ascii="Arial" w:hAnsi="Arial" w:cs="Arial"/>
          <w:b/>
          <w:bCs/>
          <w:i/>
          <w:iCs/>
          <w:color w:val="800080"/>
          <w:sz w:val="18"/>
          <w:szCs w:val="18"/>
        </w:rPr>
        <w:t>34MFU Ease of Raising Child(ren)</w:t>
      </w:r>
    </w:p>
    <w:p w:rsidR="00C23443" w:rsidRPr="00C23443" w:rsidRDefault="00C23443" w:rsidP="00C23443">
      <w:pPr>
        <w:widowControl w:val="0"/>
        <w:tabs>
          <w:tab w:val="left" w:pos="90"/>
        </w:tabs>
        <w:autoSpaceDE w:val="0"/>
        <w:autoSpaceDN w:val="0"/>
        <w:adjustRightInd w:val="0"/>
        <w:spacing w:before="26"/>
        <w:rPr>
          <w:rFonts w:ascii="Courier New" w:hAnsi="Courier New" w:cs="Courier New"/>
          <w:color w:val="000000"/>
          <w:szCs w:val="20"/>
        </w:rPr>
      </w:pPr>
      <w:r w:rsidRPr="00C23443">
        <w:rPr>
          <w:rFonts w:ascii="Courier New" w:hAnsi="Courier New" w:cs="Courier New"/>
          <w:color w:val="000000"/>
          <w:sz w:val="16"/>
          <w:szCs w:val="16"/>
        </w:rPr>
        <w:t xml:space="preserve">Since ^prld.Namefill was released, it has gotten easier to manage the work of raising </w:t>
      </w:r>
    </w:p>
    <w:p w:rsidR="00C23443" w:rsidRPr="00C23443" w:rsidRDefault="00C23443" w:rsidP="00C23443">
      <w:pPr>
        <w:widowControl w:val="0"/>
        <w:tabs>
          <w:tab w:val="left" w:pos="90"/>
        </w:tabs>
        <w:autoSpaceDE w:val="0"/>
        <w:autoSpaceDN w:val="0"/>
        <w:adjustRightInd w:val="0"/>
        <w:rPr>
          <w:rFonts w:ascii="Courier New" w:hAnsi="Courier New" w:cs="Courier New"/>
          <w:color w:val="000000"/>
          <w:sz w:val="17"/>
          <w:szCs w:val="17"/>
        </w:rPr>
      </w:pPr>
      <w:r w:rsidRPr="00C23443">
        <w:rPr>
          <w:rFonts w:ascii="Courier New" w:hAnsi="Courier New" w:cs="Courier New"/>
          <w:color w:val="000000"/>
          <w:sz w:val="16"/>
          <w:szCs w:val="16"/>
        </w:rPr>
        <w:t>(a) child(ren).</w:t>
      </w:r>
    </w:p>
    <w:p w:rsidR="00C23443" w:rsidRPr="00C23443" w:rsidRDefault="00C23443" w:rsidP="00C23443">
      <w:pPr>
        <w:widowControl w:val="0"/>
        <w:tabs>
          <w:tab w:val="left" w:pos="90"/>
          <w:tab w:val="left" w:pos="1560"/>
        </w:tabs>
        <w:autoSpaceDE w:val="0"/>
        <w:autoSpaceDN w:val="0"/>
        <w:adjustRightInd w:val="0"/>
        <w:spacing w:before="92"/>
        <w:rPr>
          <w:rFonts w:ascii="Arial" w:hAnsi="Arial" w:cs="Arial"/>
          <w:i/>
          <w:iCs/>
          <w:color w:val="000000"/>
          <w:sz w:val="22"/>
        </w:rPr>
      </w:pPr>
      <w:r w:rsidRPr="00C23443">
        <w:rPr>
          <w:rFonts w:ascii="Arial" w:hAnsi="Arial" w:cs="Arial"/>
          <w:i/>
          <w:iCs/>
          <w:color w:val="000080"/>
          <w:sz w:val="18"/>
          <w:szCs w:val="18"/>
        </w:rPr>
        <w:t>Question Type:</w:t>
      </w:r>
      <w:r w:rsidRPr="00C23443">
        <w:rPr>
          <w:rFonts w:ascii="Arial" w:hAnsi="Arial" w:cs="Arial"/>
          <w:sz w:val="24"/>
          <w:szCs w:val="24"/>
        </w:rPr>
        <w:tab/>
      </w:r>
      <w:r w:rsidRPr="00C23443">
        <w:rPr>
          <w:rFonts w:ascii="Arial" w:hAnsi="Arial" w:cs="Arial"/>
          <w:i/>
          <w:iCs/>
          <w:color w:val="000000"/>
          <w:sz w:val="18"/>
          <w:szCs w:val="18"/>
        </w:rPr>
        <w:t>TAgreeNALower</w:t>
      </w:r>
    </w:p>
    <w:p w:rsidR="00C23443" w:rsidRPr="00C23443" w:rsidRDefault="00C23443" w:rsidP="00C2344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C23443">
        <w:rPr>
          <w:rFonts w:ascii="Courier New" w:hAnsi="Courier New" w:cs="Courier New"/>
          <w:color w:val="000000"/>
          <w:sz w:val="16"/>
          <w:szCs w:val="16"/>
        </w:rPr>
        <w:t>StroAgree</w:t>
      </w:r>
      <w:r w:rsidRPr="00C23443">
        <w:rPr>
          <w:rFonts w:ascii="Arial" w:hAnsi="Arial" w:cs="Arial"/>
          <w:sz w:val="24"/>
          <w:szCs w:val="24"/>
        </w:rPr>
        <w:tab/>
      </w:r>
      <w:r w:rsidRPr="00C23443">
        <w:rPr>
          <w:rFonts w:ascii="Courier New" w:hAnsi="Courier New" w:cs="Courier New"/>
          <w:color w:val="000000"/>
          <w:sz w:val="16"/>
          <w:szCs w:val="16"/>
        </w:rPr>
        <w:t>1</w:t>
      </w:r>
      <w:r w:rsidRPr="00C23443">
        <w:rPr>
          <w:rFonts w:ascii="Arial" w:hAnsi="Arial" w:cs="Arial"/>
          <w:sz w:val="24"/>
          <w:szCs w:val="24"/>
        </w:rPr>
        <w:tab/>
      </w:r>
      <w:r w:rsidRPr="00C23443">
        <w:rPr>
          <w:rFonts w:ascii="Courier New" w:hAnsi="Courier New" w:cs="Courier New"/>
          <w:color w:val="000000"/>
          <w:sz w:val="16"/>
          <w:szCs w:val="16"/>
        </w:rPr>
        <w:t>Strongly Agree</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Agree</w:t>
      </w:r>
      <w:r w:rsidRPr="00C23443">
        <w:rPr>
          <w:rFonts w:ascii="Arial" w:hAnsi="Arial" w:cs="Arial"/>
          <w:sz w:val="24"/>
          <w:szCs w:val="24"/>
        </w:rPr>
        <w:tab/>
      </w:r>
      <w:r w:rsidRPr="00C23443">
        <w:rPr>
          <w:rFonts w:ascii="Courier New" w:hAnsi="Courier New" w:cs="Courier New"/>
          <w:color w:val="000000"/>
          <w:sz w:val="16"/>
          <w:szCs w:val="16"/>
        </w:rPr>
        <w:t>2</w:t>
      </w:r>
      <w:r w:rsidRPr="00C23443">
        <w:rPr>
          <w:rFonts w:ascii="Arial" w:hAnsi="Arial" w:cs="Arial"/>
          <w:sz w:val="24"/>
          <w:szCs w:val="24"/>
        </w:rPr>
        <w:tab/>
      </w:r>
      <w:r w:rsidRPr="00C23443">
        <w:rPr>
          <w:rFonts w:ascii="Courier New" w:hAnsi="Courier New" w:cs="Courier New"/>
          <w:color w:val="000000"/>
          <w:sz w:val="16"/>
          <w:szCs w:val="16"/>
        </w:rPr>
        <w:t>Agree</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Disagree</w:t>
      </w:r>
      <w:r w:rsidRPr="00C23443">
        <w:rPr>
          <w:rFonts w:ascii="Arial" w:hAnsi="Arial" w:cs="Arial"/>
          <w:sz w:val="24"/>
          <w:szCs w:val="24"/>
        </w:rPr>
        <w:tab/>
      </w:r>
      <w:r w:rsidRPr="00C23443">
        <w:rPr>
          <w:rFonts w:ascii="Courier New" w:hAnsi="Courier New" w:cs="Courier New"/>
          <w:color w:val="000000"/>
          <w:sz w:val="16"/>
          <w:szCs w:val="16"/>
        </w:rPr>
        <w:t>3</w:t>
      </w:r>
      <w:r w:rsidRPr="00C23443">
        <w:rPr>
          <w:rFonts w:ascii="Arial" w:hAnsi="Arial" w:cs="Arial"/>
          <w:sz w:val="24"/>
          <w:szCs w:val="24"/>
        </w:rPr>
        <w:tab/>
      </w:r>
      <w:r w:rsidRPr="00C23443">
        <w:rPr>
          <w:rFonts w:ascii="Courier New" w:hAnsi="Courier New" w:cs="Courier New"/>
          <w:color w:val="000000"/>
          <w:sz w:val="16"/>
          <w:szCs w:val="16"/>
        </w:rPr>
        <w:t>Disagree</w:t>
      </w:r>
    </w:p>
    <w:p w:rsidR="00C23443" w:rsidRP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StroDisagree</w:t>
      </w:r>
      <w:r w:rsidRPr="00C23443">
        <w:rPr>
          <w:rFonts w:ascii="Arial" w:hAnsi="Arial" w:cs="Arial"/>
          <w:sz w:val="24"/>
          <w:szCs w:val="24"/>
        </w:rPr>
        <w:tab/>
      </w:r>
      <w:r w:rsidRPr="00C23443">
        <w:rPr>
          <w:rFonts w:ascii="Courier New" w:hAnsi="Courier New" w:cs="Courier New"/>
          <w:color w:val="000000"/>
          <w:sz w:val="16"/>
          <w:szCs w:val="16"/>
        </w:rPr>
        <w:t>4</w:t>
      </w:r>
      <w:r w:rsidRPr="00C23443">
        <w:rPr>
          <w:rFonts w:ascii="Arial" w:hAnsi="Arial" w:cs="Arial"/>
          <w:sz w:val="24"/>
          <w:szCs w:val="24"/>
        </w:rPr>
        <w:tab/>
      </w:r>
      <w:r w:rsidRPr="00C23443">
        <w:rPr>
          <w:rFonts w:ascii="Courier New" w:hAnsi="Courier New" w:cs="Courier New"/>
          <w:color w:val="000000"/>
          <w:sz w:val="16"/>
          <w:szCs w:val="16"/>
        </w:rPr>
        <w:t>Strongly Disagree</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sidRPr="00C23443">
        <w:rPr>
          <w:rFonts w:ascii="Courier New" w:hAnsi="Courier New" w:cs="Courier New"/>
          <w:color w:val="000000"/>
          <w:sz w:val="16"/>
          <w:szCs w:val="16"/>
        </w:rPr>
        <w:t>NA</w:t>
      </w:r>
      <w:r w:rsidRPr="00C23443">
        <w:rPr>
          <w:rFonts w:ascii="Arial" w:hAnsi="Arial" w:cs="Arial"/>
          <w:sz w:val="24"/>
          <w:szCs w:val="24"/>
        </w:rPr>
        <w:tab/>
      </w:r>
      <w:r w:rsidRPr="00C23443">
        <w:rPr>
          <w:rFonts w:ascii="Courier New" w:hAnsi="Courier New" w:cs="Courier New"/>
          <w:color w:val="000000"/>
          <w:sz w:val="16"/>
          <w:szCs w:val="16"/>
        </w:rPr>
        <w:t>5</w:t>
      </w:r>
      <w:r w:rsidRPr="00C23443">
        <w:rPr>
          <w:rFonts w:ascii="Arial" w:hAnsi="Arial" w:cs="Arial"/>
          <w:sz w:val="24"/>
          <w:szCs w:val="24"/>
        </w:rPr>
        <w:tab/>
      </w:r>
      <w:r w:rsidRPr="00C23443">
        <w:rPr>
          <w:rFonts w:ascii="Courier New" w:hAnsi="Courier New" w:cs="Courier New"/>
          <w:color w:val="000000"/>
          <w:sz w:val="16"/>
          <w:szCs w:val="16"/>
        </w:rPr>
        <w:t>Not Applicable</w:t>
      </w:r>
    </w:p>
    <w:p w:rsidR="00C23443" w:rsidRDefault="00C23443" w:rsidP="00C23443">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C23443" w:rsidRPr="00C23443" w:rsidRDefault="00C23443"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FT5N030-</w:t>
      </w:r>
      <w:r w:rsidR="00B73E67">
        <w:rPr>
          <w:rFonts w:ascii="Courier New" w:hAnsi="Courier New" w:cs="Courier New"/>
          <w:color w:val="000000"/>
          <w:sz w:val="16"/>
          <w:szCs w:val="16"/>
        </w:rPr>
        <w:t>FT5N005</w:t>
      </w:r>
      <w:r w:rsidR="00B73E67" w:rsidRPr="00B73E67">
        <w:rPr>
          <w:rFonts w:ascii="Courier New" w:hAnsi="Courier New" w:cs="Courier New"/>
          <w:color w:val="000000"/>
          <w:sz w:val="16"/>
          <w:szCs w:val="16"/>
        </w:rPr>
        <w:t xml:space="preserve"> </w:t>
      </w:r>
      <w:r w:rsidR="00B73E67">
        <w:rPr>
          <w:rFonts w:ascii="Courier New" w:hAnsi="Courier New" w:cs="Courier New"/>
          <w:color w:val="000000"/>
          <w:sz w:val="16"/>
          <w:szCs w:val="16"/>
        </w:rPr>
        <w:t>and FT6N096-100</w:t>
      </w:r>
    </w:p>
    <w:p w:rsidR="00C23443" w:rsidRPr="00387812" w:rsidRDefault="00C23443" w:rsidP="002F55A1">
      <w:pPr>
        <w:spacing w:before="240" w:after="200" w:line="276" w:lineRule="auto"/>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Pr="00945149" w:rsidRDefault="00EA76ED" w:rsidP="00EA76ED">
      <w:pPr>
        <w:pStyle w:val="aQuestion"/>
        <w:keepNext/>
        <w:keepLines/>
        <w:spacing w:before="0"/>
        <w:ind w:left="450" w:hanging="450"/>
      </w:pPr>
      <w:r w:rsidRPr="00945149">
        <w:t xml:space="preserve">How long were you and </w:t>
      </w:r>
      <w:r>
        <w:t>[partner]</w:t>
      </w:r>
      <w:r w:rsidRPr="00945149">
        <w:t xml:space="preserve"> together before you found out you were going to have </w:t>
      </w:r>
      <w:r>
        <w:t>[focal child]</w:t>
      </w:r>
      <w:r w:rsidRPr="00945149">
        <w:t xml:space="preserve">? How did you feel when you first found out? What did </w:t>
      </w:r>
      <w:r>
        <w:t>[focal child]</w:t>
      </w:r>
      <w:r w:rsidRPr="00945149">
        <w:t xml:space="preserve"> being born mean for your relationship with </w:t>
      </w:r>
      <w:r>
        <w:t>[partner]</w:t>
      </w:r>
      <w:r w:rsidRPr="00945149">
        <w:t>?</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1C3D57" w:rsidRDefault="00B73E67" w:rsidP="00B73E67">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T6N099a</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Count on One Another</w:t>
      </w:r>
    </w:p>
    <w:p w:rsidR="00B73E67" w:rsidRPr="001C3D5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How often can you and ^prld.Namefill count on one another to follow through on your </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parenting responsibilities?</w:t>
      </w:r>
    </w:p>
    <w:p w:rsidR="00B73E67" w:rsidRPr="001C3D57" w:rsidRDefault="00B73E67" w:rsidP="00B73E6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TOSRN2</w:t>
      </w:r>
    </w:p>
    <w:p w:rsidR="00B73E67" w:rsidRPr="001C3D5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Often</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Often</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Sometimes</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Sometimes</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Rarely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Rarely</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Never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Never</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NotAp</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5</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Not applicable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Pr="00FD1CEA"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w:t>
      </w:r>
      <w:r w:rsidRPr="00FD1CEA">
        <w:rPr>
          <w:rFonts w:ascii="Courier New" w:eastAsiaTheme="minorEastAsia" w:hAnsi="Courier New" w:cs="Courier New"/>
          <w:b/>
          <w:bCs/>
          <w:color w:val="000000"/>
          <w:sz w:val="16"/>
          <w:szCs w:val="16"/>
        </w:rPr>
        <w:t>B1G065a</w:t>
      </w:r>
    </w:p>
    <w:p w:rsidR="002F55A1" w:rsidRDefault="002F55A1" w:rsidP="002F55A1">
      <w:pPr>
        <w:pStyle w:val="aQuestion"/>
        <w:numPr>
          <w:ilvl w:val="0"/>
          <w:numId w:val="0"/>
        </w:numPr>
        <w:rPr>
          <w:b/>
          <w:bCs/>
        </w:rPr>
      </w:pP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In your opinion, what is a father’s role in a family?</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1C3D57" w:rsidRDefault="00B73E67" w:rsidP="00B73E6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T6N122</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2</w:t>
      </w:r>
    </w:p>
    <w:p w:rsidR="00B73E67" w:rsidRPr="001C3D5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Fathers should spend as much time taking care of their children as mothers.</w:t>
      </w:r>
    </w:p>
    <w:p w:rsidR="00B73E67" w:rsidRPr="001C3D57" w:rsidRDefault="00B73E67" w:rsidP="00B73E6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B73E67" w:rsidRPr="001C3D5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FT6N121, 123-127</w:t>
      </w:r>
    </w:p>
    <w:p w:rsidR="002F55A1" w:rsidRDefault="002F55A1" w:rsidP="002F55A1">
      <w:pPr>
        <w:pStyle w:val="aQuestion"/>
        <w:keepNext/>
        <w:keepLines/>
        <w:numPr>
          <w:ilvl w:val="0"/>
          <w:numId w:val="0"/>
        </w:numPr>
        <w:spacing w:before="0"/>
        <w:ind w:left="450"/>
      </w:pPr>
    </w:p>
    <w:p w:rsidR="002F55A1" w:rsidRPr="002F55A1" w:rsidRDefault="002F55A1" w:rsidP="002F55A1">
      <w:pPr>
        <w:spacing w:before="240" w:after="200" w:line="276" w:lineRule="auto"/>
        <w:rPr>
          <w:b/>
          <w:bCs/>
        </w:rPr>
      </w:pPr>
      <w:r w:rsidRPr="002F55A1">
        <w:rPr>
          <w:b/>
          <w:bCs/>
        </w:rPr>
        <w:t>New Question (used in Qualitative Follow-Back)</w:t>
      </w:r>
    </w:p>
    <w:p w:rsidR="002F55A1" w:rsidRDefault="002F55A1" w:rsidP="002F55A1">
      <w:pPr>
        <w:pStyle w:val="aQuestion"/>
        <w:keepNext/>
        <w:keepLines/>
        <w:numPr>
          <w:ilvl w:val="0"/>
          <w:numId w:val="0"/>
        </w:numPr>
        <w:spacing w:before="0"/>
        <w:ind w:left="713" w:hanging="360"/>
      </w:pPr>
    </w:p>
    <w:p w:rsidR="00EA76ED" w:rsidRDefault="00EA76ED" w:rsidP="00EA76ED">
      <w:pPr>
        <w:pStyle w:val="aQuestion"/>
        <w:keepNext/>
        <w:keepLines/>
        <w:spacing w:before="0"/>
        <w:ind w:left="450" w:hanging="450"/>
      </w:pPr>
      <w:r>
        <w:t>What do you think makes someone a good father?</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1C3D57" w:rsidRDefault="00B73E67" w:rsidP="00B73E6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T6N124</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4</w:t>
      </w:r>
    </w:p>
    <w:p w:rsidR="00B73E67" w:rsidRPr="001C3D5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The activities a father does with his children don't matter. What matters more is whether </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he supports them financially.</w:t>
      </w:r>
    </w:p>
    <w:p w:rsidR="00B73E67" w:rsidRPr="001C3D57" w:rsidRDefault="00B73E67" w:rsidP="00B73E6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B73E67" w:rsidRPr="001C3D5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Pr="00FD1CEA"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B73E67" w:rsidRPr="00FD1CEA"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D1CEA">
        <w:rPr>
          <w:rFonts w:ascii="Courier New" w:eastAsiaTheme="minorEastAsia" w:hAnsi="Courier New" w:cs="Courier New"/>
          <w:color w:val="000000"/>
          <w:sz w:val="16"/>
          <w:szCs w:val="16"/>
        </w:rPr>
        <w:t xml:space="preserve">*see also </w:t>
      </w:r>
      <w:r>
        <w:rPr>
          <w:rFonts w:ascii="Courier New" w:eastAsiaTheme="minorEastAsia" w:hAnsi="Courier New" w:cs="Courier New"/>
          <w:color w:val="000000"/>
          <w:sz w:val="16"/>
          <w:szCs w:val="16"/>
        </w:rPr>
        <w:t>F</w:t>
      </w:r>
      <w:r w:rsidRPr="00FD1CEA">
        <w:rPr>
          <w:rFonts w:ascii="Courier New" w:eastAsiaTheme="minorEastAsia" w:hAnsi="Courier New" w:cs="Courier New"/>
          <w:color w:val="000000"/>
          <w:sz w:val="16"/>
          <w:szCs w:val="16"/>
        </w:rPr>
        <w:t>T6N121-123, 124-127</w:t>
      </w:r>
    </w:p>
    <w:p w:rsidR="002F55A1" w:rsidRDefault="002F55A1" w:rsidP="002F55A1">
      <w:pPr>
        <w:pStyle w:val="aQuestion"/>
        <w:keepNext/>
        <w:keepLines/>
        <w:numPr>
          <w:ilvl w:val="0"/>
          <w:numId w:val="0"/>
        </w:numPr>
        <w:spacing w:before="0"/>
        <w:ind w:left="450"/>
      </w:pPr>
    </w:p>
    <w:p w:rsidR="002F55A1" w:rsidRPr="002F55A1" w:rsidRDefault="002F55A1" w:rsidP="002F55A1">
      <w:pPr>
        <w:spacing w:before="240" w:after="200" w:line="276" w:lineRule="auto"/>
        <w:rPr>
          <w:b/>
          <w:bCs/>
        </w:rPr>
      </w:pPr>
      <w:r w:rsidRPr="002F55A1">
        <w:rPr>
          <w:b/>
          <w:bCs/>
        </w:rPr>
        <w:t>New Question (used in Qualitative Follow-Back)</w:t>
      </w:r>
    </w:p>
    <w:p w:rsidR="00EA76ED" w:rsidRDefault="00EA76ED" w:rsidP="00EA76ED">
      <w:pPr>
        <w:pStyle w:val="aQuestion"/>
        <w:keepNext/>
        <w:keepLines/>
        <w:spacing w:before="0"/>
        <w:ind w:left="450" w:hanging="450"/>
      </w:pPr>
      <w:r>
        <w:t>In your opinion, what is a mother’s role in a family?</w:t>
      </w:r>
    </w:p>
    <w:p w:rsidR="002F55A1" w:rsidRPr="00387812" w:rsidRDefault="002F55A1" w:rsidP="002F55A1">
      <w:pPr>
        <w:spacing w:before="240" w:after="200" w:line="276" w:lineRule="auto"/>
        <w:rPr>
          <w:b/>
          <w:bCs/>
        </w:rPr>
      </w:pPr>
      <w:r w:rsidRPr="00387812">
        <w:rPr>
          <w:b/>
          <w:bCs/>
        </w:rPr>
        <w:t>Old Question (Used in Quantitative Interview)</w:t>
      </w:r>
    </w:p>
    <w:p w:rsidR="00B73E67" w:rsidRDefault="00B73E67" w:rsidP="00B73E67">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FT6R039a*</w:t>
      </w:r>
      <w:r>
        <w:rPr>
          <w:rFonts w:ascii="Arial" w:hAnsi="Arial"/>
          <w:sz w:val="24"/>
          <w:szCs w:val="24"/>
        </w:rPr>
        <w:tab/>
      </w:r>
      <w:r>
        <w:rPr>
          <w:rFonts w:ascii="Arial" w:hAnsi="Arial"/>
          <w:b/>
          <w:bCs/>
          <w:i/>
          <w:iCs/>
          <w:color w:val="800080"/>
          <w:sz w:val="18"/>
          <w:szCs w:val="18"/>
        </w:rPr>
        <w:t>34MFU Parental Warmth 1</w:t>
      </w:r>
    </w:p>
    <w:p w:rsidR="00B73E67" w:rsidRDefault="00B73E67" w:rsidP="00B73E6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For the next set of questions, I'd like you to think about what things are like when you</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 see or communicate with ^lcfill</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On average, how often do you do each of the following with ^prld.FOCCHILD when you </w:t>
      </w:r>
    </w:p>
    <w:p w:rsidR="00B73E67" w:rsidRDefault="00B73E67" w:rsidP="00B73E67">
      <w:pPr>
        <w:widowControl w:val="0"/>
        <w:tabs>
          <w:tab w:val="left" w:pos="9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communicate with ^FOCSEX2?</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p>
    <w:p w:rsidR="00B73E67" w:rsidRDefault="00B73E67" w:rsidP="00B73E6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Hug or show physical affection to ^prld.FOCCHILD?</w:t>
      </w:r>
    </w:p>
    <w:p w:rsidR="00B73E67" w:rsidRDefault="00B73E67" w:rsidP="00B73E67">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Tphysical</w:t>
      </w:r>
    </w:p>
    <w:p w:rsidR="00B73E67" w:rsidRDefault="00B73E67" w:rsidP="00B73E6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^F1 Always ^F1</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Usually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^F2 Usually ^F2</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Sometimes</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^F3 Sometimes ^F3</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^F4 Never ^F4*</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FT6R040-42</w:t>
      </w: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Pr="00AA79C6" w:rsidRDefault="00EA76ED" w:rsidP="00EA76ED">
      <w:pPr>
        <w:pStyle w:val="aQuestion"/>
        <w:keepNext/>
        <w:keepLines/>
        <w:spacing w:before="0"/>
        <w:ind w:left="450" w:hanging="450"/>
      </w:pPr>
      <w:r>
        <w:t>What do you think makes someone a good mother?</w:t>
      </w:r>
    </w:p>
    <w:p w:rsidR="002F55A1" w:rsidRPr="00387812" w:rsidRDefault="002F55A1" w:rsidP="002F55A1">
      <w:pPr>
        <w:spacing w:before="240" w:after="200" w:line="276" w:lineRule="auto"/>
        <w:rPr>
          <w:b/>
          <w:bCs/>
        </w:rPr>
      </w:pPr>
      <w:r w:rsidRPr="00387812">
        <w:rPr>
          <w:b/>
          <w:bCs/>
        </w:rPr>
        <w:t>Old Question (Used in Quantitative Interview)</w:t>
      </w:r>
    </w:p>
    <w:p w:rsidR="004567DA" w:rsidRDefault="004567DA" w:rsidP="004567DA">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FT6N096</w:t>
      </w:r>
      <w:r>
        <w:rPr>
          <w:rFonts w:ascii="Arial" w:hAnsi="Arial"/>
          <w:sz w:val="24"/>
          <w:szCs w:val="24"/>
        </w:rPr>
        <w:tab/>
      </w:r>
      <w:r>
        <w:rPr>
          <w:rFonts w:ascii="Arial" w:hAnsi="Arial"/>
          <w:b/>
          <w:bCs/>
          <w:i/>
          <w:iCs/>
          <w:color w:val="800080"/>
          <w:sz w:val="18"/>
          <w:szCs w:val="18"/>
        </w:rPr>
        <w:t>34MFU Feelings as a Parent</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think about how you feel about yourself as a parent to ^prld.FOCCHILD.</w:t>
      </w: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you are . . .</w:t>
      </w:r>
    </w:p>
    <w:p w:rsidR="004567DA" w:rsidRDefault="004567DA" w:rsidP="004567DA">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TType</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An excellent parent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 very good parent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A good parent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Nogood</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Not a very good parent</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2F55A1" w:rsidRDefault="002F55A1" w:rsidP="00811DFB">
      <w:pPr>
        <w:pStyle w:val="BodyText1"/>
      </w:pPr>
    </w:p>
    <w:p w:rsidR="00673A9B" w:rsidRDefault="00673A9B" w:rsidP="00811DFB">
      <w:pPr>
        <w:pStyle w:val="BodyText1"/>
      </w:pPr>
    </w:p>
    <w:p w:rsidR="002F55A1" w:rsidRPr="002F55A1" w:rsidRDefault="002F55A1" w:rsidP="002F55A1">
      <w:pPr>
        <w:pStyle w:val="BodyText1"/>
        <w:rPr>
          <w:b/>
          <w:bCs/>
        </w:rPr>
      </w:pPr>
      <w:r w:rsidRPr="002F55A1">
        <w:rPr>
          <w:b/>
          <w:bCs/>
        </w:rPr>
        <w:t>New Question (used in Qualitative Follow-Back)</w:t>
      </w:r>
    </w:p>
    <w:p w:rsidR="00EA76ED" w:rsidRDefault="002F55A1" w:rsidP="00EA76ED">
      <w:pPr>
        <w:pStyle w:val="aQuestion"/>
        <w:keepNext/>
        <w:keepLines/>
        <w:spacing w:before="0"/>
        <w:ind w:left="450" w:hanging="450"/>
      </w:pPr>
      <w:r>
        <w:t xml:space="preserve">We’ve been </w:t>
      </w:r>
      <w:r w:rsidRPr="002F55A1">
        <w:t>talking about parenting, let’s talk now about partnerships. When answering these questions, you don’t need to talk specifically about your relationship with [partner]. I’m interested in hearing what you think more generally.</w:t>
      </w:r>
      <w:r>
        <w:t xml:space="preserve"> </w:t>
      </w:r>
      <w:r w:rsidR="00EA76ED">
        <w:t>In your opinion, what is important in a relationship?</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1C3D57" w:rsidRDefault="00B73E67" w:rsidP="00B73E6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TACASI6V077</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Fidelity 5</w:t>
      </w:r>
    </w:p>
    <w:p w:rsidR="00B73E67" w:rsidRPr="001C3D5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Here are some statements about your relationship with your Survey Partner. For each one, </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please tell me if you strongly agree, agree, disagree, or strongly disagree.</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 xml:space="preserve">It is very important to you to be completely faithful to your Survey Partner. By faithful, </w:t>
      </w:r>
    </w:p>
    <w:p w:rsidR="00B73E67" w:rsidRPr="001C3D57" w:rsidRDefault="00B73E67" w:rsidP="00B73E67">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we mean never having sexual contact with anyone except your Survey Partner.</w:t>
      </w:r>
    </w:p>
    <w:p w:rsidR="00B73E67" w:rsidRPr="001C3D57" w:rsidRDefault="00B73E67" w:rsidP="00B73E67">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B73E67" w:rsidRPr="001C3D5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Pr="001C3D5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FT6Z021-27, FTACASI6V078</w:t>
      </w:r>
    </w:p>
    <w:p w:rsidR="002F55A1" w:rsidRDefault="002F55A1" w:rsidP="002F55A1">
      <w:pPr>
        <w:pStyle w:val="aQuestion"/>
        <w:numPr>
          <w:ilvl w:val="0"/>
          <w:numId w:val="0"/>
        </w:numPr>
        <w:rPr>
          <w:b/>
          <w:bCs/>
        </w:rPr>
      </w:pP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would you say makes a relationship “healthy?”</w:t>
      </w:r>
    </w:p>
    <w:p w:rsidR="002F55A1" w:rsidRPr="00387812" w:rsidRDefault="002F55A1" w:rsidP="002F55A1">
      <w:pPr>
        <w:spacing w:before="240" w:after="200" w:line="276" w:lineRule="auto"/>
        <w:rPr>
          <w:b/>
          <w:bCs/>
        </w:rPr>
      </w:pPr>
      <w:r w:rsidRPr="00387812">
        <w:rPr>
          <w:b/>
          <w:bCs/>
        </w:rPr>
        <w:t>Old Question (Used in Quantitative Interview)</w:t>
      </w:r>
    </w:p>
    <w:p w:rsidR="00B73E67" w:rsidRDefault="00B73E67" w:rsidP="00B73E67">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FTACASI2M038*</w:t>
      </w:r>
      <w:r>
        <w:rPr>
          <w:rFonts w:ascii="Arial" w:hAnsi="Arial" w:cs="Arial"/>
          <w:sz w:val="24"/>
          <w:szCs w:val="24"/>
        </w:rPr>
        <w:tab/>
      </w:r>
      <w:r>
        <w:rPr>
          <w:rFonts w:ascii="Arial" w:hAnsi="Arial" w:cs="Arial"/>
          <w:b/>
          <w:bCs/>
          <w:i/>
          <w:iCs/>
          <w:color w:val="800080"/>
          <w:sz w:val="18"/>
          <w:szCs w:val="18"/>
        </w:rPr>
        <w:t>34MFU Safe in Relationship</w:t>
      </w:r>
    </w:p>
    <w:p w:rsidR="00B73E67" w:rsidRDefault="00B73E67" w:rsidP="00B73E67">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Now, I'm going to ask you some questions about your relationship with your Survey Partner </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his release.  Thinking about this time period, please tell me how much of the time each of these statements was true.</w:t>
      </w: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p>
    <w:p w:rsidR="00B73E67" w:rsidRDefault="00B73E67" w:rsidP="00B73E67">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How often did you feel safe in your relationship with your Survey Partner? Would you say..</w:t>
      </w:r>
    </w:p>
    <w:p w:rsidR="00B73E67" w:rsidRDefault="00B73E67" w:rsidP="00B73E67">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TAOSRNlower</w:t>
      </w:r>
    </w:p>
    <w:p w:rsidR="00B73E67" w:rsidRDefault="00B73E67" w:rsidP="00B73E67">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Always</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Often</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Sometimes</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Rarely</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Never</w:t>
      </w: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FT6Z021-27, FTACASI6V064-72, FTACASI2M039-58</w:t>
      </w:r>
    </w:p>
    <w:p w:rsidR="002F55A1" w:rsidRDefault="002F55A1" w:rsidP="002F55A1">
      <w:pPr>
        <w:pStyle w:val="aQuestion"/>
        <w:numPr>
          <w:ilvl w:val="0"/>
          <w:numId w:val="0"/>
        </w:numPr>
        <w:rPr>
          <w:b/>
          <w:bCs/>
        </w:rPr>
      </w:pPr>
    </w:p>
    <w:p w:rsidR="002F55A1" w:rsidRDefault="002F55A1" w:rsidP="002F55A1">
      <w:pPr>
        <w:pStyle w:val="aQuestion"/>
        <w:numPr>
          <w:ilvl w:val="0"/>
          <w:numId w:val="0"/>
        </w:numPr>
        <w:rPr>
          <w:b/>
          <w:bCs/>
        </w:rPr>
      </w:pPr>
    </w:p>
    <w:p w:rsidR="002F55A1" w:rsidRPr="00513747" w:rsidRDefault="002F55A1" w:rsidP="002F55A1">
      <w:pPr>
        <w:pStyle w:val="aQuestion"/>
        <w:numPr>
          <w:ilvl w:val="0"/>
          <w:numId w:val="0"/>
        </w:numPr>
        <w:rPr>
          <w:b/>
          <w:bCs/>
        </w:rPr>
      </w:pPr>
      <w:r w:rsidRPr="00513747">
        <w:rPr>
          <w:b/>
          <w:bCs/>
        </w:rPr>
        <w:t>New Question (used in Qualitative Follow-Back)</w:t>
      </w:r>
    </w:p>
    <w:p w:rsidR="00EA76ED" w:rsidRDefault="00EA76ED" w:rsidP="00EA76ED">
      <w:pPr>
        <w:pStyle w:val="aQuestion"/>
        <w:keepNext/>
        <w:keepLines/>
        <w:spacing w:before="0"/>
        <w:ind w:left="450" w:hanging="450"/>
      </w:pPr>
      <w:r>
        <w:t>What would you say makes a relationship “unhealthy?”</w:t>
      </w:r>
    </w:p>
    <w:p w:rsidR="002F55A1" w:rsidRPr="00387812" w:rsidRDefault="002F55A1" w:rsidP="002F55A1">
      <w:pPr>
        <w:spacing w:before="240" w:after="200" w:line="276" w:lineRule="auto"/>
        <w:rPr>
          <w:b/>
          <w:bCs/>
        </w:rPr>
      </w:pPr>
      <w:r w:rsidRPr="00387812">
        <w:rPr>
          <w:b/>
          <w:bCs/>
        </w:rPr>
        <w:t>Old Question (Used in Quantitative Interview)</w:t>
      </w:r>
    </w:p>
    <w:p w:rsidR="00B73E67" w:rsidRPr="00B90E37" w:rsidRDefault="00B73E67" w:rsidP="00B73E67">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90E37">
        <w:rPr>
          <w:rFonts w:ascii="Arial" w:eastAsiaTheme="minorEastAsia" w:hAnsi="Arial" w:cs="Arial"/>
          <w:b/>
          <w:bCs/>
          <w:color w:val="FF0000"/>
          <w:sz w:val="18"/>
          <w:szCs w:val="18"/>
        </w:rPr>
        <w:t>T6Z027</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Skills 7</w:t>
      </w:r>
    </w:p>
    <w:p w:rsidR="00B73E67" w:rsidRPr="00B90E37" w:rsidRDefault="00B73E67" w:rsidP="00B73E67">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It is sometimes OK for couples to get a little rough physically, like pushing or hitting.</w:t>
      </w:r>
    </w:p>
    <w:p w:rsidR="00B73E67" w:rsidRPr="00B90E37" w:rsidRDefault="00B73E67" w:rsidP="00B73E67">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TAgreeLower</w:t>
      </w:r>
    </w:p>
    <w:p w:rsidR="00B73E67" w:rsidRPr="00B90E37" w:rsidRDefault="00B73E67" w:rsidP="00B73E67">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StroAgree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agree</w:t>
      </w:r>
    </w:p>
    <w:p w:rsidR="00B73E67" w:rsidRPr="00B90E3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Agree</w:t>
      </w:r>
    </w:p>
    <w:p w:rsidR="00B73E67" w:rsidRPr="00B90E3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StroDisagree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disagree</w:t>
      </w:r>
    </w:p>
    <w:p w:rsidR="00B73E67" w:rsidRDefault="00B73E67" w:rsidP="00B73E67">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73E67" w:rsidRDefault="00B73E67" w:rsidP="00B73E67">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eastAsiaTheme="minorEastAsia" w:hAnsi="Courier New" w:cs="Courier New"/>
          <w:color w:val="000000"/>
          <w:sz w:val="16"/>
          <w:szCs w:val="16"/>
        </w:rPr>
        <w:t>*</w:t>
      </w:r>
      <w:r>
        <w:rPr>
          <w:rFonts w:ascii="Courier New" w:hAnsi="Courier New" w:cs="Courier New"/>
          <w:color w:val="000000"/>
          <w:sz w:val="16"/>
          <w:szCs w:val="16"/>
        </w:rPr>
        <w:t>*see also FT6Z021-26, FTACASI6V064-72, FTACASI2M039-58</w:t>
      </w:r>
    </w:p>
    <w:p w:rsidR="002F55A1" w:rsidRDefault="002F55A1" w:rsidP="00811DFB">
      <w:pPr>
        <w:pStyle w:val="SurveyHeading2"/>
      </w:pPr>
    </w:p>
    <w:p w:rsidR="002F55A1" w:rsidRDefault="002F55A1" w:rsidP="00811DFB">
      <w:pPr>
        <w:pStyle w:val="SurveyHeading2"/>
      </w:pPr>
    </w:p>
    <w:p w:rsidR="00EA76ED" w:rsidRPr="00935486" w:rsidRDefault="00EA76ED" w:rsidP="00811DFB">
      <w:pPr>
        <w:pStyle w:val="SurveyHeading2"/>
      </w:pPr>
      <w:r w:rsidRPr="00935486">
        <w:t>Parenting</w:t>
      </w:r>
      <w:r>
        <w:t xml:space="preserve"> Specifics</w:t>
      </w:r>
    </w:p>
    <w:p w:rsidR="004567DA" w:rsidRPr="004567DA" w:rsidRDefault="004567DA" w:rsidP="004567DA">
      <w:pPr>
        <w:pStyle w:val="BodyText1"/>
        <w:rPr>
          <w:b/>
          <w:bCs/>
        </w:rPr>
      </w:pPr>
      <w:r w:rsidRPr="004567DA">
        <w:rPr>
          <w:b/>
          <w:bCs/>
        </w:rPr>
        <w:t>New Question (used in Qualitative Follow-Back)</w:t>
      </w:r>
    </w:p>
    <w:p w:rsidR="00EA76ED" w:rsidRDefault="004567DA" w:rsidP="00EA76ED">
      <w:pPr>
        <w:pStyle w:val="aQuestion"/>
        <w:keepNext/>
        <w:keepLines/>
        <w:spacing w:before="0"/>
        <w:ind w:left="450" w:hanging="450"/>
      </w:pPr>
      <w:r>
        <w:t xml:space="preserve">We’ve been </w:t>
      </w:r>
      <w:r w:rsidRPr="004567DA">
        <w:t>talking a lot about parenting in general. I want to ask you some specific questions about your relationship(s) with your child(ren).</w:t>
      </w:r>
      <w:r>
        <w:t xml:space="preserve"> </w:t>
      </w:r>
      <w:r w:rsidR="00EA76ED">
        <w:t>How would you describe your current relationship(s) with your child(ren)?</w:t>
      </w:r>
    </w:p>
    <w:p w:rsidR="004567DA" w:rsidRPr="00387812" w:rsidRDefault="004567DA" w:rsidP="004567DA">
      <w:pPr>
        <w:spacing w:before="240" w:after="200" w:line="276" w:lineRule="auto"/>
        <w:rPr>
          <w:b/>
          <w:bCs/>
        </w:rPr>
      </w:pPr>
      <w:r w:rsidRPr="00387812">
        <w:rPr>
          <w:b/>
          <w:bCs/>
        </w:rPr>
        <w:t>Old Question (Used in Quantitative Interview)</w:t>
      </w:r>
    </w:p>
    <w:p w:rsidR="004567DA" w:rsidRDefault="004567DA" w:rsidP="004567DA">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FT6N097*</w:t>
      </w:r>
      <w:r>
        <w:rPr>
          <w:rFonts w:ascii="Arial" w:hAnsi="Arial"/>
          <w:sz w:val="24"/>
          <w:szCs w:val="24"/>
        </w:rPr>
        <w:tab/>
      </w:r>
      <w:r>
        <w:rPr>
          <w:rFonts w:ascii="Arial" w:hAnsi="Arial"/>
          <w:b/>
          <w:bCs/>
          <w:i/>
          <w:iCs/>
          <w:color w:val="800080"/>
          <w:sz w:val="18"/>
          <w:szCs w:val="18"/>
        </w:rPr>
        <w:t>34MFU Relationship with Focal Child</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Would you say your current relationship with ^prld.FOCCHILD is..</w:t>
      </w:r>
    </w:p>
    <w:p w:rsidR="004567DA" w:rsidRDefault="004567DA" w:rsidP="004567DA">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4567DA" w:rsidRDefault="004567DA" w:rsidP="004567DA">
      <w:pPr>
        <w:pStyle w:val="aQuestion"/>
        <w:keepNext/>
        <w:keepLines/>
        <w:numPr>
          <w:ilvl w:val="0"/>
          <w:numId w:val="0"/>
        </w:numPr>
        <w:spacing w:before="0"/>
        <w:ind w:left="450"/>
      </w:pPr>
    </w:p>
    <w:p w:rsidR="00673A9B" w:rsidRDefault="00673A9B" w:rsidP="004567DA">
      <w:pPr>
        <w:pStyle w:val="aQuestion"/>
        <w:keepNext/>
        <w:keepLines/>
        <w:numPr>
          <w:ilvl w:val="0"/>
          <w:numId w:val="0"/>
        </w:numPr>
        <w:spacing w:before="0"/>
        <w:ind w:left="450"/>
      </w:pPr>
    </w:p>
    <w:p w:rsidR="004567DA" w:rsidRPr="004567DA" w:rsidRDefault="004567DA" w:rsidP="004567DA">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lastRenderedPageBreak/>
        <w:t>What are your hopes for your relationship with your child(ren)?</w:t>
      </w:r>
    </w:p>
    <w:p w:rsidR="004567DA" w:rsidRPr="00387812" w:rsidRDefault="004567DA" w:rsidP="004567DA">
      <w:pPr>
        <w:spacing w:before="240" w:after="200" w:line="276" w:lineRule="auto"/>
        <w:rPr>
          <w:b/>
          <w:bCs/>
        </w:rPr>
      </w:pPr>
      <w:r w:rsidRPr="00387812">
        <w:rPr>
          <w:b/>
          <w:bCs/>
        </w:rPr>
        <w:t>Old Question (Used in Quantitative Interview)</w:t>
      </w:r>
    </w:p>
    <w:p w:rsidR="004567DA" w:rsidRDefault="004567DA" w:rsidP="004567DA">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FT6N097*</w:t>
      </w:r>
      <w:r>
        <w:rPr>
          <w:rFonts w:ascii="Arial" w:hAnsi="Arial"/>
          <w:sz w:val="24"/>
          <w:szCs w:val="24"/>
        </w:rPr>
        <w:tab/>
      </w:r>
      <w:r>
        <w:rPr>
          <w:rFonts w:ascii="Arial" w:hAnsi="Arial"/>
          <w:b/>
          <w:bCs/>
          <w:i/>
          <w:iCs/>
          <w:color w:val="800080"/>
          <w:sz w:val="18"/>
          <w:szCs w:val="18"/>
        </w:rPr>
        <w:t>34MFU Relationship with Focal Child</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Would you say your current relationship with ^prld.FOCCHILD is..</w:t>
      </w:r>
    </w:p>
    <w:p w:rsidR="004567DA" w:rsidRDefault="004567DA" w:rsidP="004567DA">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4567DA" w:rsidRDefault="004567DA" w:rsidP="004567DA">
      <w:pPr>
        <w:pStyle w:val="BodyText1"/>
        <w:rPr>
          <w:b/>
          <w:bCs/>
        </w:rPr>
      </w:pPr>
    </w:p>
    <w:p w:rsidR="00673A9B" w:rsidRDefault="00673A9B" w:rsidP="004567DA">
      <w:pPr>
        <w:pStyle w:val="BodyText1"/>
        <w:rPr>
          <w:b/>
          <w:bCs/>
        </w:rPr>
      </w:pPr>
    </w:p>
    <w:p w:rsidR="004567DA" w:rsidRPr="004567DA" w:rsidRDefault="004567DA" w:rsidP="004567DA">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What are your thoughts about wanting to have more children?</w:t>
      </w:r>
    </w:p>
    <w:p w:rsidR="004567DA" w:rsidRPr="00387812" w:rsidRDefault="004567DA" w:rsidP="004567DA">
      <w:pPr>
        <w:spacing w:before="240" w:after="200" w:line="276" w:lineRule="auto"/>
        <w:rPr>
          <w:b/>
          <w:bCs/>
        </w:rPr>
      </w:pPr>
      <w:r w:rsidRPr="00387812">
        <w:rPr>
          <w:b/>
          <w:bCs/>
        </w:rPr>
        <w:t>Old Question (Used in Quantitative Interview)</w:t>
      </w:r>
    </w:p>
    <w:p w:rsidR="004567DA" w:rsidRDefault="004567DA" w:rsidP="004567DA">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FT1D033</w:t>
      </w:r>
      <w:r>
        <w:rPr>
          <w:rFonts w:ascii="Arial" w:hAnsi="Arial"/>
          <w:sz w:val="24"/>
          <w:szCs w:val="24"/>
        </w:rPr>
        <w:tab/>
      </w:r>
      <w:r>
        <w:rPr>
          <w:rFonts w:ascii="Arial" w:hAnsi="Arial"/>
          <w:b/>
          <w:bCs/>
          <w:i/>
          <w:iCs/>
          <w:color w:val="800080"/>
          <w:sz w:val="18"/>
          <w:szCs w:val="18"/>
        </w:rPr>
        <w:t>34MFU Add New Children</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Do you parent any other children under age 18 that I haven’t already mentioned?</w:t>
      </w: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[FI NOTE: DO NOT INCLUDE CHILDREN WHO ARE DECEASED OR NOT YET BORN]</w:t>
      </w:r>
    </w:p>
    <w:p w:rsidR="004567DA" w:rsidRDefault="004567DA" w:rsidP="004567DA">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TYesNo</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Yes</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No</w:t>
      </w:r>
    </w:p>
    <w:p w:rsidR="004567DA" w:rsidRDefault="004567DA" w:rsidP="004567DA">
      <w:pPr>
        <w:pStyle w:val="BodyText1"/>
        <w:rPr>
          <w:b/>
          <w:bCs/>
        </w:rPr>
      </w:pPr>
    </w:p>
    <w:p w:rsidR="004567DA" w:rsidRDefault="004567DA" w:rsidP="004567DA">
      <w:pPr>
        <w:pStyle w:val="BodyText1"/>
        <w:rPr>
          <w:b/>
          <w:bCs/>
        </w:rPr>
      </w:pPr>
    </w:p>
    <w:p w:rsidR="004567DA" w:rsidRPr="004567DA" w:rsidRDefault="004567DA" w:rsidP="004567DA">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How would you describe [partner’s] current relationship(s) with his child(ren)?</w:t>
      </w:r>
    </w:p>
    <w:p w:rsidR="004567DA" w:rsidRPr="004567DA" w:rsidRDefault="004567DA" w:rsidP="004567DA">
      <w:pPr>
        <w:pStyle w:val="BodyText1"/>
        <w:rPr>
          <w:b/>
          <w:bCs/>
        </w:rPr>
      </w:pPr>
      <w:r w:rsidRPr="004567DA">
        <w:rPr>
          <w:b/>
          <w:bCs/>
        </w:rPr>
        <w:t>Old Question (Used in Quantitative Interview)</w:t>
      </w:r>
    </w:p>
    <w:p w:rsidR="004567DA" w:rsidRDefault="004567DA" w:rsidP="004567DA">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FT6N101p</w:t>
      </w:r>
      <w:r>
        <w:rPr>
          <w:rFonts w:ascii="Arial" w:hAnsi="Arial"/>
          <w:sz w:val="24"/>
          <w:szCs w:val="24"/>
        </w:rPr>
        <w:tab/>
      </w:r>
      <w:r>
        <w:rPr>
          <w:rFonts w:ascii="Arial" w:hAnsi="Arial"/>
          <w:b/>
          <w:bCs/>
          <w:i/>
          <w:iCs/>
          <w:color w:val="800080"/>
          <w:sz w:val="18"/>
          <w:szCs w:val="18"/>
        </w:rPr>
        <w:t>34MFU Focal Child s Relationship with Father</w:t>
      </w:r>
    </w:p>
    <w:p w:rsidR="004567DA" w:rsidRDefault="004567DA" w:rsidP="004567D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rate ^prld.FOCCHILD's relationship with ^prld.NAMEFILL.</w:t>
      </w: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p>
    <w:p w:rsidR="004567DA" w:rsidRDefault="004567DA" w:rsidP="004567D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it is . . .</w:t>
      </w:r>
    </w:p>
    <w:p w:rsidR="004567DA" w:rsidRDefault="004567DA" w:rsidP="004567DA">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4567DA" w:rsidRDefault="004567DA" w:rsidP="004567D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4567DA" w:rsidRDefault="004567DA" w:rsidP="004567D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4567DA" w:rsidRDefault="004567DA" w:rsidP="004567DA">
      <w:pPr>
        <w:pStyle w:val="BodyText1"/>
        <w:rPr>
          <w:b/>
          <w:bCs/>
        </w:rPr>
      </w:pPr>
    </w:p>
    <w:p w:rsidR="004567DA" w:rsidRDefault="004567DA" w:rsidP="004567DA">
      <w:pPr>
        <w:pStyle w:val="BodyText1"/>
        <w:rPr>
          <w:b/>
          <w:bCs/>
        </w:rPr>
      </w:pPr>
    </w:p>
    <w:p w:rsidR="004567DA" w:rsidRPr="004567DA" w:rsidRDefault="004567DA" w:rsidP="004567DA">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lastRenderedPageBreak/>
        <w:t xml:space="preserve">Tell me about how you and [partner] have managed your relationships with the other parents of children that you each have. </w:t>
      </w:r>
    </w:p>
    <w:p w:rsidR="004567DA" w:rsidRPr="00387812" w:rsidRDefault="004567DA" w:rsidP="004567DA">
      <w:pPr>
        <w:spacing w:before="240" w:after="200" w:line="276" w:lineRule="auto"/>
        <w:rPr>
          <w:b/>
          <w:bCs/>
        </w:rPr>
      </w:pPr>
      <w:r w:rsidRPr="00387812">
        <w:rPr>
          <w:b/>
          <w:bCs/>
        </w:rPr>
        <w:t>Old Question (Used in Quantitative Interview)</w:t>
      </w:r>
    </w:p>
    <w:p w:rsidR="004567DA" w:rsidRPr="00B90E37" w:rsidRDefault="004567DA" w:rsidP="004567DA">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90E37">
        <w:rPr>
          <w:rFonts w:ascii="Arial" w:eastAsiaTheme="minorEastAsia" w:hAnsi="Arial" w:cs="Arial"/>
          <w:b/>
          <w:bCs/>
          <w:color w:val="FF0000"/>
          <w:sz w:val="18"/>
          <w:szCs w:val="18"/>
        </w:rPr>
        <w:t>T6N100</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Decisions about Child/Health Care</w:t>
      </w:r>
    </w:p>
    <w:p w:rsidR="004567DA" w:rsidRPr="00B90E37" w:rsidRDefault="004567DA" w:rsidP="004567DA">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Who makes major decisions about things such as child care and health care for </w:t>
      </w:r>
    </w:p>
    <w:p w:rsidR="004567DA" w:rsidRPr="00B90E37" w:rsidRDefault="004567DA" w:rsidP="004567DA">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^prld.FOCCHILD?</w:t>
      </w:r>
    </w:p>
    <w:p w:rsidR="004567DA" w:rsidRPr="00B90E37" w:rsidRDefault="004567DA" w:rsidP="004567DA">
      <w:pPr>
        <w:widowControl w:val="0"/>
        <w:tabs>
          <w:tab w:val="left" w:pos="90"/>
          <w:tab w:val="left" w:pos="1560"/>
        </w:tabs>
        <w:autoSpaceDE w:val="0"/>
        <w:autoSpaceDN w:val="0"/>
        <w:adjustRightInd w:val="0"/>
        <w:spacing w:before="17"/>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TDecisionsPFU</w:t>
      </w:r>
    </w:p>
    <w:p w:rsidR="004567DA" w:rsidRPr="00B90E37" w:rsidRDefault="004567DA" w:rsidP="004567DA">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Both</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and you make most of the decisions together</w:t>
      </w:r>
    </w:p>
    <w:p w:rsidR="004567DA" w:rsidRPr="00B90E37" w:rsidRDefault="004567DA" w:rsidP="004567D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makes most decisions without you</w:t>
      </w:r>
    </w:p>
    <w:p w:rsidR="004567DA" w:rsidRPr="00B90E37" w:rsidRDefault="004567DA" w:rsidP="004567D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Respondent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You make most decisions without ^prld.Namefill</w:t>
      </w:r>
    </w:p>
    <w:p w:rsidR="004567DA" w:rsidRPr="00B90E37" w:rsidRDefault="004567DA" w:rsidP="004567DA">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Someelse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Someone else involved in raising the child makes most decisions </w:t>
      </w:r>
    </w:p>
    <w:p w:rsidR="004567DA" w:rsidRPr="00B90E37" w:rsidRDefault="004567DA" w:rsidP="004567DA">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without you or ^prld.Namefill</w:t>
      </w:r>
    </w:p>
    <w:p w:rsidR="004567DA" w:rsidRPr="00B90E37" w:rsidRDefault="004567DA" w:rsidP="004567DA">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RandOther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You and someone else involved in raising the child make most of </w:t>
      </w:r>
    </w:p>
    <w:p w:rsidR="004567DA" w:rsidRDefault="004567DA" w:rsidP="004567DA">
      <w:pPr>
        <w:widowControl w:val="0"/>
        <w:tabs>
          <w:tab w:val="left" w:pos="2400"/>
        </w:tabs>
        <w:autoSpaceDE w:val="0"/>
        <w:autoSpaceDN w:val="0"/>
        <w:adjustRightInd w:val="0"/>
        <w:rPr>
          <w:rFonts w:ascii="Courier New" w:eastAsiaTheme="minorEastAsia" w:hAnsi="Courier New" w:cs="Courier New"/>
          <w:color w:val="000000"/>
          <w:sz w:val="16"/>
          <w:szCs w:val="16"/>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the decisions</w:t>
      </w:r>
    </w:p>
    <w:p w:rsidR="004567DA" w:rsidRDefault="004567DA" w:rsidP="004567DA">
      <w:pPr>
        <w:widowControl w:val="0"/>
        <w:tabs>
          <w:tab w:val="left" w:pos="2400"/>
        </w:tabs>
        <w:autoSpaceDE w:val="0"/>
        <w:autoSpaceDN w:val="0"/>
        <w:adjustRightInd w:val="0"/>
        <w:rPr>
          <w:rFonts w:ascii="Courier New" w:eastAsiaTheme="minorEastAsia" w:hAnsi="Courier New" w:cs="Courier New"/>
          <w:color w:val="000000"/>
          <w:sz w:val="16"/>
          <w:szCs w:val="16"/>
        </w:rPr>
      </w:pPr>
    </w:p>
    <w:p w:rsidR="004567DA" w:rsidRPr="00B90E37" w:rsidRDefault="004567DA" w:rsidP="004F7C9C">
      <w:pPr>
        <w:widowControl w:val="0"/>
        <w:tabs>
          <w:tab w:val="left" w:pos="240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*see also FT1D027d</w:t>
      </w:r>
    </w:p>
    <w:p w:rsidR="004567DA" w:rsidRDefault="004567DA" w:rsidP="00811DFB">
      <w:pPr>
        <w:pStyle w:val="SurveyHeading2"/>
      </w:pPr>
    </w:p>
    <w:p w:rsidR="00EA76ED" w:rsidRPr="007875EB" w:rsidRDefault="00EA76ED" w:rsidP="00811DFB">
      <w:pPr>
        <w:pStyle w:val="SurveyHeading2"/>
      </w:pPr>
      <w:r w:rsidRPr="007875EB">
        <w:t>Employment and Money</w:t>
      </w: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How would you describe your current financial situation?</w:t>
      </w:r>
    </w:p>
    <w:p w:rsidR="004F7C9C" w:rsidRPr="00387812" w:rsidRDefault="004F7C9C" w:rsidP="004F7C9C">
      <w:pPr>
        <w:spacing w:before="240" w:after="200" w:line="276" w:lineRule="auto"/>
        <w:rPr>
          <w:b/>
          <w:bCs/>
        </w:rPr>
      </w:pPr>
      <w:r w:rsidRPr="00387812">
        <w:rPr>
          <w:b/>
          <w:bCs/>
        </w:rPr>
        <w:t>Old Question (Used in Quantitative Interview)</w:t>
      </w:r>
    </w:p>
    <w:p w:rsidR="004F7C9C" w:rsidRDefault="004F7C9C" w:rsidP="004F7C9C">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FT5K034*</w:t>
      </w:r>
      <w:r>
        <w:rPr>
          <w:rFonts w:ascii="Arial" w:hAnsi="Arial"/>
          <w:sz w:val="24"/>
          <w:szCs w:val="24"/>
        </w:rPr>
        <w:tab/>
      </w:r>
      <w:r>
        <w:rPr>
          <w:rFonts w:ascii="Arial" w:hAnsi="Arial"/>
          <w:b/>
          <w:bCs/>
          <w:i/>
          <w:iCs/>
          <w:color w:val="800080"/>
          <w:sz w:val="18"/>
          <w:szCs w:val="18"/>
        </w:rPr>
        <w:t>34MFU Money Better, Worse, Same</w:t>
      </w: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^prld.Namefill was released, is your money situation better, worse or about the </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same as it was before he was released?</w:t>
      </w:r>
    </w:p>
    <w:p w:rsidR="004F7C9C" w:rsidRDefault="004F7C9C" w:rsidP="004F7C9C">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TBetWrseSme</w:t>
      </w:r>
    </w:p>
    <w:p w:rsidR="004F7C9C" w:rsidRDefault="004F7C9C" w:rsidP="004F7C9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Better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BETTER</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Worse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WORSE</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Same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ABOUT THE SAME</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FT5K016-33</w:t>
      </w:r>
    </w:p>
    <w:p w:rsidR="004F7C9C" w:rsidRDefault="004F7C9C" w:rsidP="004F7C9C">
      <w:pPr>
        <w:pStyle w:val="BodyText1"/>
        <w:rPr>
          <w:b/>
          <w:bCs/>
        </w:rPr>
      </w:pPr>
    </w:p>
    <w:p w:rsidR="004F7C9C" w:rsidRDefault="004F7C9C"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How has [partner’s] impact on your financial situation affected your relationship with him?</w:t>
      </w:r>
    </w:p>
    <w:p w:rsidR="004F7C9C" w:rsidRDefault="004F7C9C" w:rsidP="004F7C9C">
      <w:pPr>
        <w:pStyle w:val="BodyText1"/>
        <w:rPr>
          <w:b/>
          <w:bCs/>
        </w:rPr>
      </w:pPr>
      <w:r w:rsidRPr="004F7C9C">
        <w:rPr>
          <w:b/>
          <w:bCs/>
        </w:rPr>
        <w:t>Old Question (Used in Quantitative Interview)</w:t>
      </w:r>
    </w:p>
    <w:p w:rsidR="004F7C9C" w:rsidRDefault="004F7C9C" w:rsidP="004F7C9C">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FT5K016a*</w:t>
      </w:r>
      <w:r>
        <w:rPr>
          <w:rFonts w:ascii="Arial" w:hAnsi="Arial"/>
          <w:sz w:val="24"/>
          <w:szCs w:val="24"/>
        </w:rPr>
        <w:tab/>
      </w:r>
      <w:r>
        <w:rPr>
          <w:rFonts w:ascii="Arial" w:hAnsi="Arial"/>
          <w:b/>
          <w:bCs/>
          <w:i/>
          <w:iCs/>
          <w:color w:val="800080"/>
          <w:sz w:val="18"/>
          <w:szCs w:val="18"/>
        </w:rPr>
        <w:t>34MFU Both Contribute to Income</w:t>
      </w: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Have you and ^prld.Namefill both contributed to the assets you share?  That is, have </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both you and ^prld.Namefill had money coming in that you have used for your shared </w:t>
      </w:r>
    </w:p>
    <w:p w:rsidR="004F7C9C" w:rsidRDefault="004F7C9C" w:rsidP="004F7C9C">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TYesNoCaps</w:t>
      </w:r>
    </w:p>
    <w:p w:rsidR="004F7C9C" w:rsidRDefault="004F7C9C" w:rsidP="004F7C9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YES</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NO</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FT5K017-34</w:t>
      </w:r>
    </w:p>
    <w:p w:rsidR="004F7C9C" w:rsidRDefault="004F7C9C" w:rsidP="004F7C9C">
      <w:pPr>
        <w:pStyle w:val="BodyText1"/>
        <w:rPr>
          <w:b/>
          <w:bCs/>
        </w:rPr>
      </w:pPr>
    </w:p>
    <w:p w:rsidR="004F7C9C" w:rsidRPr="004567DA" w:rsidRDefault="004F7C9C" w:rsidP="004F7C9C">
      <w:pPr>
        <w:pStyle w:val="BodyText1"/>
        <w:rPr>
          <w:b/>
          <w:bCs/>
        </w:rPr>
      </w:pPr>
      <w:r w:rsidRPr="004567DA">
        <w:rPr>
          <w:b/>
          <w:bCs/>
        </w:rPr>
        <w:lastRenderedPageBreak/>
        <w:t>New Question (used in Qualitative Follow-Back)</w:t>
      </w:r>
    </w:p>
    <w:p w:rsidR="00EA76ED" w:rsidRPr="001E32B3" w:rsidRDefault="00EA76ED" w:rsidP="00EA76ED">
      <w:pPr>
        <w:pStyle w:val="aQuestion"/>
        <w:keepNext/>
        <w:keepLines/>
        <w:spacing w:before="0"/>
        <w:ind w:left="450" w:hanging="450"/>
      </w:pPr>
      <w:r w:rsidRPr="001E32B3">
        <w:t xml:space="preserve">Children have many needs that cost money. Please tell me about the sources of financial support </w:t>
      </w:r>
      <w:r>
        <w:t xml:space="preserve">that you, [partner] </w:t>
      </w:r>
      <w:r w:rsidRPr="001E32B3">
        <w:t>or others provide for your child(ren).</w:t>
      </w:r>
    </w:p>
    <w:p w:rsidR="004F7C9C" w:rsidRPr="004F7C9C" w:rsidRDefault="004F7C9C" w:rsidP="004F7C9C">
      <w:pPr>
        <w:pStyle w:val="BodyText1"/>
        <w:rPr>
          <w:b/>
          <w:bCs/>
        </w:rPr>
      </w:pPr>
      <w:r w:rsidRPr="004F7C9C">
        <w:rPr>
          <w:b/>
          <w:bCs/>
        </w:rPr>
        <w:t>Old Question (Used in Quantitative Interview)</w:t>
      </w:r>
    </w:p>
    <w:p w:rsidR="004F7C9C" w:rsidRDefault="004F7C9C" w:rsidP="004F7C9C">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FT5N032p</w:t>
      </w:r>
      <w:r>
        <w:rPr>
          <w:rFonts w:ascii="Arial" w:hAnsi="Arial"/>
          <w:sz w:val="24"/>
          <w:szCs w:val="24"/>
        </w:rPr>
        <w:tab/>
      </w:r>
      <w:r>
        <w:rPr>
          <w:rFonts w:ascii="Arial" w:hAnsi="Arial"/>
          <w:b/>
          <w:bCs/>
          <w:i/>
          <w:iCs/>
          <w:color w:val="800080"/>
          <w:sz w:val="18"/>
          <w:szCs w:val="18"/>
        </w:rPr>
        <w:t>34MFU Financial Support for Focal Child</w:t>
      </w: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24]</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In what way or ways has ^prld.Namefill provided financial support for ^prld.FOCCHILD </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he was released.  Please include support provided to the child directly as well as support</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provided to you or another caretaker of the child.</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[ALLOW R TO SELECT ALL THAT APPLY]</w:t>
      </w:r>
    </w:p>
    <w:p w:rsidR="004F7C9C" w:rsidRDefault="004F7C9C" w:rsidP="004F7C9C">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TMonetary3</w:t>
      </w:r>
    </w:p>
    <w:p w:rsidR="004F7C9C" w:rsidRDefault="004F7C9C" w:rsidP="004F7C9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Gift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Buying ^prld.FOCCHILD birthday or holiday gifts</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Shopping</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 xml:space="preserve">Taking ^prld.FOCCHILD shopping for clothes, school supplies, or </w:t>
      </w:r>
    </w:p>
    <w:p w:rsidR="004F7C9C" w:rsidRDefault="004F7C9C" w:rsidP="004F7C9C">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other things ^FOCSEX1 needs</w:t>
      </w:r>
    </w:p>
    <w:p w:rsidR="004F7C9C" w:rsidRDefault="004F7C9C" w:rsidP="004F7C9C">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Expense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 xml:space="preserve">Helping out occasionally with bills, rent or other expenses in </w:t>
      </w:r>
    </w:p>
    <w:p w:rsidR="004F7C9C" w:rsidRDefault="004F7C9C" w:rsidP="004F7C9C">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the child's household</w:t>
      </w:r>
    </w:p>
    <w:p w:rsidR="004F7C9C" w:rsidRDefault="004F7C9C" w:rsidP="004F7C9C">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More300</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Providing steady, regular financial support of over $300 per month</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Two300</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Providing steady, regular financial support of $200-$300 per month</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One200</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Providing steady, regular financial of $100-$200 per month</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Upto100</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Providing steady, regular financial support up to $100 per month</w:t>
      </w:r>
    </w:p>
    <w:p w:rsidR="004F7C9C" w:rsidRDefault="004F7C9C" w:rsidP="004F7C9C">
      <w:pPr>
        <w:pStyle w:val="BodyText1"/>
        <w:rPr>
          <w:b/>
          <w:bCs/>
        </w:rPr>
      </w:pPr>
    </w:p>
    <w:p w:rsidR="00673A9B" w:rsidRDefault="00673A9B"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Pr="001E32B3" w:rsidRDefault="00EA76ED" w:rsidP="00EA76ED">
      <w:pPr>
        <w:pStyle w:val="aQuestion"/>
        <w:keepNext/>
        <w:keepLines/>
        <w:spacing w:before="0"/>
        <w:ind w:left="450" w:hanging="450"/>
      </w:pPr>
      <w:r w:rsidRPr="001E32B3">
        <w:t xml:space="preserve">How experiences with formal child support system help or hurt relationships with spouse/partner, coparent(s), and child(ren) </w:t>
      </w:r>
    </w:p>
    <w:p w:rsidR="004F7C9C" w:rsidRPr="00387812" w:rsidRDefault="004F7C9C" w:rsidP="004F7C9C">
      <w:pPr>
        <w:spacing w:before="240" w:after="200" w:line="276" w:lineRule="auto"/>
        <w:rPr>
          <w:b/>
          <w:bCs/>
        </w:rPr>
      </w:pPr>
      <w:r w:rsidRPr="00387812">
        <w:rPr>
          <w:b/>
          <w:bCs/>
        </w:rPr>
        <w:t>Old Question (Used in Quantitative Interview)</w:t>
      </w:r>
    </w:p>
    <w:p w:rsidR="004F7C9C" w:rsidRDefault="004F7C9C" w:rsidP="004F7C9C">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FT4K021</w:t>
      </w:r>
      <w:r>
        <w:rPr>
          <w:rFonts w:ascii="Arial" w:hAnsi="Arial"/>
          <w:sz w:val="24"/>
          <w:szCs w:val="24"/>
        </w:rPr>
        <w:tab/>
      </w:r>
      <w:r>
        <w:rPr>
          <w:rFonts w:ascii="Arial" w:hAnsi="Arial"/>
          <w:b/>
          <w:bCs/>
          <w:i/>
          <w:iCs/>
          <w:color w:val="800080"/>
          <w:sz w:val="18"/>
          <w:szCs w:val="18"/>
        </w:rPr>
        <w:t>34MFU Child Support Received</w:t>
      </w: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Next I'm going to read a list of income sources. For each, tell me if you have received </w:t>
      </w:r>
    </w:p>
    <w:p w:rsidR="004F7C9C" w:rsidRDefault="004F7C9C" w:rsidP="004F7C9C">
      <w:pPr>
        <w:widowControl w:val="0"/>
        <w:tabs>
          <w:tab w:val="left" w:pos="9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income from this source during the time since ^REFDATE.</w:t>
      </w:r>
    </w:p>
    <w:p w:rsidR="004F7C9C" w:rsidRDefault="004F7C9C" w:rsidP="004F7C9C">
      <w:pPr>
        <w:widowControl w:val="0"/>
        <w:tabs>
          <w:tab w:val="left" w:pos="90"/>
        </w:tabs>
        <w:autoSpaceDE w:val="0"/>
        <w:autoSpaceDN w:val="0"/>
        <w:adjustRightInd w:val="0"/>
        <w:rPr>
          <w:rFonts w:ascii="Courier New" w:hAnsi="Courier New" w:cs="Courier New"/>
          <w:color w:val="000000"/>
          <w:sz w:val="17"/>
          <w:szCs w:val="17"/>
        </w:rPr>
      </w:pPr>
    </w:p>
    <w:p w:rsidR="004F7C9C" w:rsidRDefault="004F7C9C" w:rsidP="004F7C9C">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Child support payments?</w:t>
      </w:r>
    </w:p>
    <w:p w:rsidR="004F7C9C" w:rsidRDefault="004F7C9C" w:rsidP="004F7C9C">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TYesNoCaps</w:t>
      </w:r>
    </w:p>
    <w:p w:rsidR="004F7C9C" w:rsidRDefault="004F7C9C" w:rsidP="004F7C9C">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YES</w:t>
      </w:r>
    </w:p>
    <w:p w:rsidR="004F7C9C" w:rsidRDefault="004F7C9C" w:rsidP="004F7C9C">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NO</w:t>
      </w:r>
    </w:p>
    <w:p w:rsidR="004F7C9C" w:rsidRDefault="004F7C9C" w:rsidP="00811DFB">
      <w:pPr>
        <w:pStyle w:val="SurveyHeading2"/>
        <w:keepNext w:val="0"/>
      </w:pPr>
    </w:p>
    <w:p w:rsidR="00EA76ED" w:rsidRDefault="00EA76ED" w:rsidP="00811DFB">
      <w:pPr>
        <w:pStyle w:val="SurveyHeading2"/>
        <w:keepNext w:val="0"/>
      </w:pPr>
      <w:r>
        <w:t>Sources of Support</w:t>
      </w:r>
    </w:p>
    <w:p w:rsidR="004F7C9C" w:rsidRPr="004567DA" w:rsidRDefault="004F7C9C" w:rsidP="004F7C9C">
      <w:pPr>
        <w:pStyle w:val="BodyText1"/>
        <w:rPr>
          <w:b/>
          <w:bCs/>
        </w:rPr>
      </w:pPr>
      <w:r w:rsidRPr="004567DA">
        <w:rPr>
          <w:b/>
          <w:bCs/>
        </w:rPr>
        <w:t>New Question (used in Qualitative Follow-Back)</w:t>
      </w:r>
    </w:p>
    <w:p w:rsidR="00EA76ED" w:rsidRDefault="004F7C9C" w:rsidP="004F7C9C">
      <w:pPr>
        <w:pStyle w:val="aQuestion"/>
        <w:keepNext/>
        <w:keepLines/>
        <w:spacing w:before="0"/>
        <w:ind w:left="450" w:hanging="450"/>
      </w:pPr>
      <w:r>
        <w:lastRenderedPageBreak/>
        <w:t xml:space="preserve">This has been </w:t>
      </w:r>
      <w:r w:rsidRPr="004F7C9C">
        <w:t>a really helpful conversation. My final questions for you are about things that might have been helpful or unhelpful during [partner’s] incarceration and return from prison.</w:t>
      </w:r>
      <w:r>
        <w:t xml:space="preserve"> </w:t>
      </w:r>
      <w:r w:rsidR="00EA76ED">
        <w:t xml:space="preserve">Thinking about the time of [partner’s] return from prison, who or what would you say helped the most in </w:t>
      </w:r>
      <w:r>
        <w:t>your relationship with [partner], your relationship with your children, and in [partner’s] relationship with your children?</w:t>
      </w:r>
    </w:p>
    <w:p w:rsidR="004F7C9C" w:rsidRPr="00387812" w:rsidRDefault="004F7C9C" w:rsidP="004F7C9C">
      <w:pPr>
        <w:spacing w:before="240" w:after="200" w:line="276" w:lineRule="auto"/>
        <w:rPr>
          <w:b/>
          <w:bCs/>
        </w:rPr>
      </w:pPr>
      <w:r w:rsidRPr="00387812">
        <w:rPr>
          <w:b/>
          <w:bCs/>
        </w:rPr>
        <w:t>Old Question (Used in Quantitative Interview)</w:t>
      </w:r>
    </w:p>
    <w:p w:rsidR="004F7C9C" w:rsidRPr="00002A8C" w:rsidRDefault="004F7C9C" w:rsidP="004F7C9C">
      <w:pPr>
        <w:widowControl w:val="0"/>
        <w:tabs>
          <w:tab w:val="left" w:pos="90"/>
          <w:tab w:val="left" w:pos="2520"/>
        </w:tabs>
        <w:autoSpaceDE w:val="0"/>
        <w:autoSpaceDN w:val="0"/>
        <w:adjustRightInd w:val="0"/>
        <w:spacing w:before="41"/>
        <w:rPr>
          <w:rFonts w:ascii="Arial" w:hAnsi="Arial" w:cs="Arial"/>
          <w:color w:val="000000"/>
          <w:sz w:val="25"/>
          <w:szCs w:val="25"/>
        </w:rPr>
      </w:pPr>
      <w:r>
        <w:rPr>
          <w:rFonts w:ascii="Arial" w:hAnsi="Arial" w:cs="Arial"/>
          <w:b/>
          <w:bCs/>
          <w:color w:val="FF0000"/>
          <w:szCs w:val="20"/>
        </w:rPr>
        <w:t>F</w:t>
      </w:r>
      <w:r w:rsidRPr="00002A8C">
        <w:rPr>
          <w:rFonts w:ascii="Arial" w:hAnsi="Arial" w:cs="Arial"/>
          <w:b/>
          <w:bCs/>
          <w:color w:val="FF0000"/>
          <w:szCs w:val="20"/>
        </w:rPr>
        <w:t>B3S070</w:t>
      </w:r>
      <w:r w:rsidRPr="00002A8C">
        <w:rPr>
          <w:rFonts w:ascii="Arial" w:hAnsi="Arial"/>
          <w:sz w:val="24"/>
          <w:szCs w:val="24"/>
        </w:rPr>
        <w:tab/>
      </w:r>
      <w:r w:rsidRPr="00002A8C">
        <w:rPr>
          <w:rFonts w:ascii="Arial" w:hAnsi="Arial" w:cs="Arial"/>
          <w:color w:val="000000"/>
          <w:szCs w:val="20"/>
        </w:rPr>
        <w:t>Skills Learned from Classes</w:t>
      </w: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What knowledge or skills did you learn in relationship classes or relationship counseling that helped you improve your relationship with ^Namefill?</w:t>
      </w: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 xml:space="preserve">Select all that apply. </w:t>
      </w: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p>
    <w:p w:rsidR="004F7C9C" w:rsidRPr="00002A8C" w:rsidRDefault="004F7C9C" w:rsidP="004F7C9C">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REQUIRED PROBE: Anything else?</w:t>
      </w:r>
    </w:p>
    <w:p w:rsidR="004F7C9C" w:rsidRPr="00002A8C" w:rsidRDefault="004F7C9C" w:rsidP="004F7C9C">
      <w:pPr>
        <w:widowControl w:val="0"/>
        <w:tabs>
          <w:tab w:val="left" w:pos="90"/>
          <w:tab w:val="left" w:pos="1560"/>
        </w:tabs>
        <w:autoSpaceDE w:val="0"/>
        <w:autoSpaceDN w:val="0"/>
        <w:adjustRightInd w:val="0"/>
        <w:spacing w:before="236"/>
        <w:rPr>
          <w:rFonts w:ascii="Courier New" w:hAnsi="Courier New" w:cs="Courier New"/>
          <w:i/>
          <w:iCs/>
          <w:color w:val="000000"/>
          <w:sz w:val="16"/>
          <w:szCs w:val="16"/>
        </w:rPr>
      </w:pPr>
      <w:r w:rsidRPr="00002A8C">
        <w:rPr>
          <w:rFonts w:ascii="Courier New" w:hAnsi="Courier New" w:cs="Courier New"/>
          <w:i/>
          <w:iCs/>
          <w:color w:val="000080"/>
          <w:sz w:val="16"/>
          <w:szCs w:val="16"/>
        </w:rPr>
        <w:t>Question Type:</w:t>
      </w:r>
      <w:r w:rsidRPr="00002A8C">
        <w:rPr>
          <w:rFonts w:ascii="Courier New" w:hAnsi="Courier New" w:cs="Courier New"/>
          <w:sz w:val="16"/>
          <w:szCs w:val="16"/>
        </w:rPr>
        <w:tab/>
      </w:r>
      <w:r w:rsidRPr="00002A8C">
        <w:rPr>
          <w:rFonts w:ascii="Courier New" w:hAnsi="Courier New" w:cs="Courier New"/>
          <w:i/>
          <w:iCs/>
          <w:color w:val="000000"/>
          <w:sz w:val="16"/>
          <w:szCs w:val="16"/>
        </w:rPr>
        <w:t>TClasses</w:t>
      </w:r>
    </w:p>
    <w:p w:rsidR="004F7C9C" w:rsidRPr="00002A8C" w:rsidRDefault="004F7C9C" w:rsidP="004F7C9C">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Talk</w:t>
      </w:r>
      <w:r w:rsidRPr="00002A8C">
        <w:rPr>
          <w:rFonts w:ascii="Courier New" w:hAnsi="Courier New" w:cs="Courier New"/>
          <w:sz w:val="16"/>
          <w:szCs w:val="16"/>
        </w:rPr>
        <w:tab/>
      </w:r>
      <w:r w:rsidRPr="00002A8C">
        <w:rPr>
          <w:rFonts w:ascii="Courier New" w:hAnsi="Courier New" w:cs="Courier New"/>
          <w:color w:val="000000"/>
          <w:sz w:val="16"/>
          <w:szCs w:val="16"/>
        </w:rPr>
        <w:t>1</w:t>
      </w:r>
      <w:r w:rsidRPr="00002A8C">
        <w:rPr>
          <w:rFonts w:ascii="Courier New" w:hAnsi="Courier New" w:cs="Courier New"/>
          <w:sz w:val="16"/>
          <w:szCs w:val="16"/>
        </w:rPr>
        <w:tab/>
      </w:r>
      <w:r w:rsidRPr="00002A8C">
        <w:rPr>
          <w:rFonts w:ascii="Courier New" w:hAnsi="Courier New" w:cs="Courier New"/>
          <w:color w:val="000000"/>
          <w:sz w:val="16"/>
          <w:szCs w:val="16"/>
        </w:rPr>
        <w:t>How to talk with ^Namefill about things that matter</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Work</w:t>
      </w:r>
      <w:r w:rsidRPr="00002A8C">
        <w:rPr>
          <w:rFonts w:ascii="Courier New" w:hAnsi="Courier New" w:cs="Courier New"/>
          <w:sz w:val="16"/>
          <w:szCs w:val="16"/>
        </w:rPr>
        <w:tab/>
      </w:r>
      <w:r w:rsidRPr="00002A8C">
        <w:rPr>
          <w:rFonts w:ascii="Courier New" w:hAnsi="Courier New" w:cs="Courier New"/>
          <w:color w:val="000000"/>
          <w:sz w:val="16"/>
          <w:szCs w:val="16"/>
        </w:rPr>
        <w:t>2</w:t>
      </w:r>
      <w:r w:rsidRPr="00002A8C">
        <w:rPr>
          <w:rFonts w:ascii="Courier New" w:hAnsi="Courier New" w:cs="Courier New"/>
          <w:sz w:val="16"/>
          <w:szCs w:val="16"/>
        </w:rPr>
        <w:tab/>
      </w:r>
      <w:r w:rsidRPr="00002A8C">
        <w:rPr>
          <w:rFonts w:ascii="Courier New" w:hAnsi="Courier New" w:cs="Courier New"/>
          <w:color w:val="000000"/>
          <w:sz w:val="16"/>
          <w:szCs w:val="16"/>
        </w:rPr>
        <w:t>How to work through problems calmly and fairly</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Calm</w:t>
      </w:r>
      <w:r w:rsidRPr="00002A8C">
        <w:rPr>
          <w:rFonts w:ascii="Courier New" w:hAnsi="Courier New" w:cs="Courier New"/>
          <w:sz w:val="16"/>
          <w:szCs w:val="16"/>
        </w:rPr>
        <w:tab/>
      </w:r>
      <w:r w:rsidRPr="00002A8C">
        <w:rPr>
          <w:rFonts w:ascii="Courier New" w:hAnsi="Courier New" w:cs="Courier New"/>
          <w:color w:val="000000"/>
          <w:sz w:val="16"/>
          <w:szCs w:val="16"/>
        </w:rPr>
        <w:t>3</w:t>
      </w:r>
      <w:r w:rsidRPr="00002A8C">
        <w:rPr>
          <w:rFonts w:ascii="Courier New" w:hAnsi="Courier New" w:cs="Courier New"/>
          <w:sz w:val="16"/>
          <w:szCs w:val="16"/>
        </w:rPr>
        <w:tab/>
      </w:r>
      <w:r w:rsidRPr="00002A8C">
        <w:rPr>
          <w:rFonts w:ascii="Courier New" w:hAnsi="Courier New" w:cs="Courier New"/>
          <w:color w:val="000000"/>
          <w:sz w:val="16"/>
          <w:szCs w:val="16"/>
        </w:rPr>
        <w:t>How to calm down when things get heated</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Care</w:t>
      </w:r>
      <w:r w:rsidRPr="00002A8C">
        <w:rPr>
          <w:rFonts w:ascii="Courier New" w:hAnsi="Courier New" w:cs="Courier New"/>
          <w:sz w:val="16"/>
          <w:szCs w:val="16"/>
        </w:rPr>
        <w:tab/>
      </w:r>
      <w:r w:rsidRPr="00002A8C">
        <w:rPr>
          <w:rFonts w:ascii="Courier New" w:hAnsi="Courier New" w:cs="Courier New"/>
          <w:color w:val="000000"/>
          <w:sz w:val="16"/>
          <w:szCs w:val="16"/>
        </w:rPr>
        <w:t>4</w:t>
      </w:r>
      <w:r w:rsidRPr="00002A8C">
        <w:rPr>
          <w:rFonts w:ascii="Courier New" w:hAnsi="Courier New" w:cs="Courier New"/>
          <w:sz w:val="16"/>
          <w:szCs w:val="16"/>
        </w:rPr>
        <w:tab/>
      </w:r>
      <w:r w:rsidRPr="00002A8C">
        <w:rPr>
          <w:rFonts w:ascii="Courier New" w:hAnsi="Courier New" w:cs="Courier New"/>
          <w:color w:val="000000"/>
          <w:sz w:val="16"/>
          <w:szCs w:val="16"/>
        </w:rPr>
        <w:t>How to work together on caring for the child(ren)</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Trust</w:t>
      </w:r>
      <w:r w:rsidRPr="00002A8C">
        <w:rPr>
          <w:rFonts w:ascii="Courier New" w:hAnsi="Courier New" w:cs="Courier New"/>
          <w:sz w:val="16"/>
          <w:szCs w:val="16"/>
        </w:rPr>
        <w:tab/>
      </w:r>
      <w:r w:rsidRPr="00002A8C">
        <w:rPr>
          <w:rFonts w:ascii="Courier New" w:hAnsi="Courier New" w:cs="Courier New"/>
          <w:color w:val="000000"/>
          <w:sz w:val="16"/>
          <w:szCs w:val="16"/>
        </w:rPr>
        <w:t>5</w:t>
      </w:r>
      <w:r w:rsidRPr="00002A8C">
        <w:rPr>
          <w:rFonts w:ascii="Courier New" w:hAnsi="Courier New" w:cs="Courier New"/>
          <w:sz w:val="16"/>
          <w:szCs w:val="16"/>
        </w:rPr>
        <w:tab/>
      </w:r>
      <w:r w:rsidRPr="00002A8C">
        <w:rPr>
          <w:rFonts w:ascii="Courier New" w:hAnsi="Courier New" w:cs="Courier New"/>
          <w:color w:val="000000"/>
          <w:sz w:val="16"/>
          <w:szCs w:val="16"/>
        </w:rPr>
        <w:t>How to build and keep each other's trust</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Feel</w:t>
      </w:r>
      <w:r w:rsidRPr="00002A8C">
        <w:rPr>
          <w:rFonts w:ascii="Courier New" w:hAnsi="Courier New" w:cs="Courier New"/>
          <w:sz w:val="16"/>
          <w:szCs w:val="16"/>
        </w:rPr>
        <w:tab/>
      </w:r>
      <w:r w:rsidRPr="00002A8C">
        <w:rPr>
          <w:rFonts w:ascii="Courier New" w:hAnsi="Courier New" w:cs="Courier New"/>
          <w:color w:val="000000"/>
          <w:sz w:val="16"/>
          <w:szCs w:val="16"/>
        </w:rPr>
        <w:t>6</w:t>
      </w:r>
      <w:r w:rsidRPr="00002A8C">
        <w:rPr>
          <w:rFonts w:ascii="Courier New" w:hAnsi="Courier New" w:cs="Courier New"/>
          <w:sz w:val="16"/>
          <w:szCs w:val="16"/>
        </w:rPr>
        <w:tab/>
      </w:r>
      <w:r w:rsidRPr="00002A8C">
        <w:rPr>
          <w:rFonts w:ascii="Courier New" w:hAnsi="Courier New" w:cs="Courier New"/>
          <w:color w:val="000000"/>
          <w:sz w:val="16"/>
          <w:szCs w:val="16"/>
        </w:rPr>
        <w:t xml:space="preserve">How to work with each other's feelings about other family members, ex-partners, </w:t>
      </w:r>
    </w:p>
    <w:p w:rsidR="004F7C9C" w:rsidRPr="00002A8C" w:rsidRDefault="004F7C9C" w:rsidP="004F7C9C">
      <w:pPr>
        <w:widowControl w:val="0"/>
        <w:tabs>
          <w:tab w:val="left" w:pos="240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and friends</w:t>
      </w:r>
    </w:p>
    <w:p w:rsidR="004F7C9C" w:rsidRPr="00002A8C" w:rsidRDefault="004F7C9C" w:rsidP="004F7C9C">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Stress</w:t>
      </w:r>
      <w:r w:rsidRPr="00002A8C">
        <w:rPr>
          <w:rFonts w:ascii="Courier New" w:hAnsi="Courier New" w:cs="Courier New"/>
          <w:sz w:val="16"/>
          <w:szCs w:val="16"/>
        </w:rPr>
        <w:tab/>
      </w:r>
      <w:r w:rsidRPr="00002A8C">
        <w:rPr>
          <w:rFonts w:ascii="Courier New" w:hAnsi="Courier New" w:cs="Courier New"/>
          <w:color w:val="000000"/>
          <w:sz w:val="16"/>
          <w:szCs w:val="16"/>
        </w:rPr>
        <w:t>7</w:t>
      </w:r>
      <w:r w:rsidRPr="00002A8C">
        <w:rPr>
          <w:rFonts w:ascii="Courier New" w:hAnsi="Courier New" w:cs="Courier New"/>
          <w:sz w:val="16"/>
          <w:szCs w:val="16"/>
        </w:rPr>
        <w:tab/>
      </w:r>
      <w:r w:rsidRPr="00002A8C">
        <w:rPr>
          <w:rFonts w:ascii="Courier New" w:hAnsi="Courier New" w:cs="Courier New"/>
          <w:color w:val="000000"/>
          <w:sz w:val="16"/>
          <w:szCs w:val="16"/>
        </w:rPr>
        <w:t>How to deal with stress and life changes together</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Other</w:t>
      </w:r>
      <w:r w:rsidRPr="00002A8C">
        <w:rPr>
          <w:rFonts w:ascii="Courier New" w:hAnsi="Courier New" w:cs="Courier New"/>
          <w:sz w:val="16"/>
          <w:szCs w:val="16"/>
        </w:rPr>
        <w:tab/>
      </w:r>
      <w:r w:rsidRPr="00002A8C">
        <w:rPr>
          <w:rFonts w:ascii="Courier New" w:hAnsi="Courier New" w:cs="Courier New"/>
          <w:color w:val="000000"/>
          <w:sz w:val="16"/>
          <w:szCs w:val="16"/>
        </w:rPr>
        <w:t>8</w:t>
      </w:r>
      <w:r w:rsidRPr="00002A8C">
        <w:rPr>
          <w:rFonts w:ascii="Courier New" w:hAnsi="Courier New" w:cs="Courier New"/>
          <w:sz w:val="16"/>
          <w:szCs w:val="16"/>
        </w:rPr>
        <w:tab/>
      </w:r>
      <w:r w:rsidRPr="00002A8C">
        <w:rPr>
          <w:rFonts w:ascii="Courier New" w:hAnsi="Courier New" w:cs="Courier New"/>
          <w:color w:val="000000"/>
          <w:sz w:val="16"/>
          <w:szCs w:val="16"/>
        </w:rPr>
        <w:t>Some other skill (SPECIFY)</w:t>
      </w:r>
    </w:p>
    <w:p w:rsidR="004F7C9C" w:rsidRPr="00002A8C" w:rsidRDefault="004F7C9C" w:rsidP="004F7C9C">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None</w:t>
      </w:r>
      <w:r w:rsidRPr="00002A8C">
        <w:rPr>
          <w:rFonts w:ascii="Courier New" w:hAnsi="Courier New" w:cs="Courier New"/>
          <w:sz w:val="16"/>
          <w:szCs w:val="16"/>
        </w:rPr>
        <w:tab/>
      </w:r>
      <w:r w:rsidRPr="00002A8C">
        <w:rPr>
          <w:rFonts w:ascii="Courier New" w:hAnsi="Courier New" w:cs="Courier New"/>
          <w:color w:val="000000"/>
          <w:sz w:val="16"/>
          <w:szCs w:val="16"/>
        </w:rPr>
        <w:t>9</w:t>
      </w:r>
      <w:r w:rsidRPr="00002A8C">
        <w:rPr>
          <w:rFonts w:ascii="Courier New" w:hAnsi="Courier New" w:cs="Courier New"/>
          <w:sz w:val="16"/>
          <w:szCs w:val="16"/>
        </w:rPr>
        <w:tab/>
      </w:r>
      <w:r w:rsidRPr="00002A8C">
        <w:rPr>
          <w:rFonts w:ascii="Courier New" w:hAnsi="Courier New" w:cs="Courier New"/>
          <w:color w:val="000000"/>
          <w:sz w:val="16"/>
          <w:szCs w:val="16"/>
        </w:rPr>
        <w:t>NONE</w:t>
      </w:r>
    </w:p>
    <w:p w:rsidR="004F7C9C" w:rsidRDefault="004F7C9C" w:rsidP="004F7C9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4F7C9C" w:rsidRPr="001369A9" w:rsidRDefault="004F7C9C" w:rsidP="004F7C9C">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w:t>
      </w:r>
      <w:r w:rsidRPr="00002A8C">
        <w:rPr>
          <w:rFonts w:ascii="Courier New" w:eastAsiaTheme="minorEastAsia" w:hAnsi="Courier New" w:cs="Courier New"/>
          <w:b/>
          <w:bCs/>
          <w:color w:val="000000"/>
          <w:sz w:val="16"/>
          <w:szCs w:val="16"/>
        </w:rPr>
        <w:t>B3S057a</w:t>
      </w:r>
      <w:r>
        <w:rPr>
          <w:rFonts w:ascii="Courier New" w:eastAsiaTheme="minorEastAsia" w:hAnsi="Courier New" w:cs="Courier New"/>
          <w:b/>
          <w:bCs/>
          <w:color w:val="000000"/>
          <w:sz w:val="16"/>
          <w:szCs w:val="16"/>
        </w:rPr>
        <w:t>-69s, FB3S071-FB3S076</w:t>
      </w:r>
    </w:p>
    <w:p w:rsidR="004F7C9C" w:rsidRDefault="004F7C9C"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Were there people or things that were unhelpful in those relationships? [If yes]: Tell me about that, and why they were unhelpful.</w:t>
      </w:r>
    </w:p>
    <w:p w:rsidR="004F7C9C" w:rsidRPr="00387812" w:rsidRDefault="004F7C9C" w:rsidP="004F7C9C">
      <w:pPr>
        <w:spacing w:before="240" w:after="200" w:line="276" w:lineRule="auto"/>
        <w:rPr>
          <w:b/>
          <w:bCs/>
        </w:rPr>
      </w:pPr>
      <w:r w:rsidRPr="00387812">
        <w:rPr>
          <w:b/>
          <w:bCs/>
        </w:rPr>
        <w:t>Old Question (Used in Quantitative Interview)</w:t>
      </w:r>
    </w:p>
    <w:p w:rsidR="00587DA4" w:rsidRDefault="00587DA4" w:rsidP="00587DA4">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FTACASI7V023</w:t>
      </w:r>
      <w:r>
        <w:rPr>
          <w:rFonts w:ascii="Arial" w:hAnsi="Arial"/>
          <w:sz w:val="24"/>
          <w:szCs w:val="24"/>
        </w:rPr>
        <w:tab/>
      </w:r>
      <w:r>
        <w:rPr>
          <w:rFonts w:ascii="Arial" w:hAnsi="Arial"/>
          <w:b/>
          <w:bCs/>
          <w:i/>
          <w:iCs/>
          <w:color w:val="800080"/>
          <w:sz w:val="18"/>
          <w:szCs w:val="18"/>
        </w:rPr>
        <w:t>34MFU Biggest Challenges Post-Release</w:t>
      </w:r>
    </w:p>
    <w:p w:rsidR="00587DA4" w:rsidRDefault="00587DA4" w:rsidP="00587DA4">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he was released, what were the biggest challenges in your relationship with your </w:t>
      </w:r>
    </w:p>
    <w:p w:rsidR="00587DA4" w:rsidRDefault="00587DA4" w:rsidP="00587DA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Survey Partner? Select all that apply.</w:t>
      </w:r>
    </w:p>
    <w:p w:rsidR="00587DA4" w:rsidRDefault="00587DA4" w:rsidP="00587DA4">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TBChallengesFU</w:t>
      </w:r>
    </w:p>
    <w:p w:rsidR="00587DA4" w:rsidRDefault="00587DA4" w:rsidP="00587DA4">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Find</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Not knowing how to get in contact with him</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Being able to feel close to him again after his time in prison</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Trust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Being able to trust him after the time in prison</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Problems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 xml:space="preserve">Problems or new situations that have come up since he was </w:t>
      </w:r>
    </w:p>
    <w:p w:rsidR="00587DA4" w:rsidRDefault="00587DA4" w:rsidP="00587DA4">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incarcerated</w:t>
      </w:r>
    </w:p>
    <w:p w:rsidR="00587DA4" w:rsidRDefault="00587DA4" w:rsidP="00587DA4">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Missed</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His having missed out on so much that happened in your life while</w:t>
      </w:r>
    </w:p>
    <w:p w:rsidR="00587DA4" w:rsidRDefault="00587DA4" w:rsidP="00587DA4">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he was incarcerated</w:t>
      </w:r>
    </w:p>
    <w:p w:rsidR="00587DA4" w:rsidRDefault="00587DA4" w:rsidP="00587DA4">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Except</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His trying to meet your expectations related to finding a job, </w:t>
      </w:r>
    </w:p>
    <w:p w:rsidR="00587DA4" w:rsidRDefault="00587DA4" w:rsidP="00587DA4">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staying clean, helping you financially</w:t>
      </w:r>
    </w:p>
    <w:p w:rsidR="00587DA4" w:rsidRDefault="00587DA4" w:rsidP="00587DA4">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Angry</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Being angry at him or not wanting to see him</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PartAngry</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Him being angry at you or not wanting to see you</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Hedecide</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 xml:space="preserve">Him trying to make all of the decisions for you and your </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NoInvolve</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Him not getting involved enough in running the household</w:t>
      </w:r>
    </w:p>
    <w:p w:rsidR="00587DA4" w:rsidRDefault="00587DA4" w:rsidP="00587DA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11</w:t>
      </w:r>
      <w:r>
        <w:rPr>
          <w:rFonts w:ascii="Arial" w:hAnsi="Arial"/>
          <w:sz w:val="24"/>
          <w:szCs w:val="24"/>
        </w:rPr>
        <w:tab/>
      </w:r>
      <w:r>
        <w:rPr>
          <w:rFonts w:ascii="Courier New" w:hAnsi="Courier New" w:cs="Courier New"/>
          <w:color w:val="000000"/>
          <w:sz w:val="16"/>
          <w:szCs w:val="16"/>
        </w:rPr>
        <w:t>Some other challenge</w:t>
      </w:r>
    </w:p>
    <w:p w:rsidR="004F7C9C" w:rsidRDefault="004F7C9C"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4F7C9C">
      <w:pPr>
        <w:pStyle w:val="aQuestion"/>
        <w:keepNext/>
        <w:keepLines/>
        <w:spacing w:before="0"/>
        <w:ind w:left="450" w:hanging="450"/>
      </w:pPr>
      <w:r>
        <w:lastRenderedPageBreak/>
        <w:t>Who or what would you say helped the most in [partner]</w:t>
      </w:r>
      <w:r w:rsidR="004F7C9C">
        <w:t xml:space="preserve"> getting a job, complying with parole/staying out of trouble with the police, and avoiding problems with alcohol or substance use?</w:t>
      </w:r>
    </w:p>
    <w:p w:rsidR="004F7C9C" w:rsidRPr="00387812" w:rsidRDefault="004F7C9C" w:rsidP="004F7C9C">
      <w:pPr>
        <w:spacing w:before="240" w:after="200" w:line="276" w:lineRule="auto"/>
        <w:rPr>
          <w:b/>
          <w:bCs/>
        </w:rPr>
      </w:pPr>
      <w:r w:rsidRPr="00387812">
        <w:rPr>
          <w:b/>
          <w:bCs/>
        </w:rPr>
        <w:t>Old Question (Used in Quantitative Interview)</w:t>
      </w:r>
    </w:p>
    <w:p w:rsidR="007D036A" w:rsidRDefault="007D036A" w:rsidP="007D036A">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FTACASI7V026*</w:t>
      </w:r>
      <w:r>
        <w:rPr>
          <w:rFonts w:ascii="Arial" w:hAnsi="Arial"/>
          <w:sz w:val="24"/>
          <w:szCs w:val="24"/>
        </w:rPr>
        <w:tab/>
      </w:r>
      <w:r>
        <w:rPr>
          <w:rFonts w:ascii="Arial" w:hAnsi="Arial"/>
          <w:b/>
          <w:bCs/>
          <w:i/>
          <w:iCs/>
          <w:color w:val="800080"/>
          <w:sz w:val="18"/>
          <w:szCs w:val="18"/>
        </w:rPr>
        <w:t>34MFU Partner Support Expectations 3</w:t>
      </w:r>
    </w:p>
    <w:p w:rsidR="007D036A" w:rsidRDefault="007D036A" w:rsidP="007D036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Please tell me whether you strongly agree, agree, disagree, or strongly disagree with </w:t>
      </w:r>
    </w:p>
    <w:p w:rsidR="007D036A" w:rsidRDefault="007D036A" w:rsidP="007D036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the following statements about how you and your Survey Partner have treated one another </w:t>
      </w:r>
    </w:p>
    <w:p w:rsidR="007D036A" w:rsidRDefault="007D036A" w:rsidP="007D036A">
      <w:pPr>
        <w:widowControl w:val="0"/>
        <w:tabs>
          <w:tab w:val="left" w:pos="90"/>
        </w:tabs>
        <w:autoSpaceDE w:val="0"/>
        <w:autoSpaceDN w:val="0"/>
        <w:adjustRightInd w:val="0"/>
        <w:spacing w:before="26"/>
        <w:rPr>
          <w:rFonts w:ascii="Courier New" w:hAnsi="Courier New" w:cs="Courier New"/>
          <w:color w:val="000000"/>
          <w:sz w:val="16"/>
          <w:szCs w:val="16"/>
        </w:rPr>
      </w:pPr>
      <w:r>
        <w:rPr>
          <w:rFonts w:ascii="Courier New" w:hAnsi="Courier New" w:cs="Courier New"/>
          <w:color w:val="000000"/>
          <w:sz w:val="16"/>
          <w:szCs w:val="16"/>
        </w:rPr>
        <w:t xml:space="preserve">since his release. </w:t>
      </w:r>
    </w:p>
    <w:p w:rsidR="007D036A" w:rsidRDefault="007D036A" w:rsidP="007D036A">
      <w:pPr>
        <w:widowControl w:val="0"/>
        <w:tabs>
          <w:tab w:val="left" w:pos="90"/>
        </w:tabs>
        <w:autoSpaceDE w:val="0"/>
        <w:autoSpaceDN w:val="0"/>
        <w:adjustRightInd w:val="0"/>
        <w:spacing w:before="26"/>
        <w:rPr>
          <w:rFonts w:ascii="Courier New" w:hAnsi="Courier New" w:cs="Courier New"/>
          <w:color w:val="000000"/>
          <w:sz w:val="16"/>
          <w:szCs w:val="16"/>
        </w:rPr>
      </w:pPr>
    </w:p>
    <w:p w:rsidR="007D036A" w:rsidRDefault="007D036A" w:rsidP="007D036A">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You have helped your Survey Partner with whatever problems he has faced.</w:t>
      </w:r>
    </w:p>
    <w:p w:rsidR="007D036A" w:rsidRDefault="007D036A" w:rsidP="007D036A">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7D036A" w:rsidRDefault="007D036A" w:rsidP="007D036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*also see fTACASI7V025, 28-29</w:t>
      </w:r>
    </w:p>
    <w:p w:rsidR="004F7C9C" w:rsidRDefault="004F7C9C" w:rsidP="004F7C9C">
      <w:pPr>
        <w:pStyle w:val="BodyText1"/>
        <w:rPr>
          <w:b/>
          <w:bCs/>
        </w:rPr>
      </w:pPr>
    </w:p>
    <w:p w:rsidR="00673A9B" w:rsidRDefault="00673A9B"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Were there people or things that were unhelpful in those activities? [If yes]: Tell me about that, and why they were unhelpful.</w:t>
      </w:r>
    </w:p>
    <w:p w:rsidR="004F7C9C" w:rsidRPr="00387812" w:rsidRDefault="004F7C9C" w:rsidP="004F7C9C">
      <w:pPr>
        <w:spacing w:before="240" w:after="200" w:line="276" w:lineRule="auto"/>
        <w:rPr>
          <w:b/>
          <w:bCs/>
        </w:rPr>
      </w:pPr>
      <w:r w:rsidRPr="00387812">
        <w:rPr>
          <w:b/>
          <w:bCs/>
        </w:rPr>
        <w:t>Old Question (Used in Quantitative Interview)</w:t>
      </w:r>
    </w:p>
    <w:p w:rsidR="007D036A" w:rsidRDefault="007D036A" w:rsidP="007D036A">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FT5L036p</w:t>
      </w:r>
      <w:r>
        <w:rPr>
          <w:rFonts w:ascii="Arial" w:hAnsi="Arial"/>
          <w:sz w:val="24"/>
          <w:szCs w:val="24"/>
        </w:rPr>
        <w:tab/>
      </w:r>
      <w:r>
        <w:rPr>
          <w:rFonts w:ascii="Arial" w:hAnsi="Arial"/>
          <w:b/>
          <w:bCs/>
          <w:i/>
          <w:iCs/>
          <w:color w:val="800080"/>
          <w:sz w:val="18"/>
          <w:szCs w:val="18"/>
        </w:rPr>
        <w:t>34MFU Other Family Support Expectations 4</w:t>
      </w:r>
    </w:p>
    <w:p w:rsidR="007D036A" w:rsidRDefault="007D036A" w:rsidP="007D036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Since his release, how often have the people ^prld.Namefill spends time with convinced him </w:t>
      </w:r>
    </w:p>
    <w:p w:rsidR="007D036A" w:rsidRDefault="007D036A" w:rsidP="007D036A">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to do things he knows he shouldn't be doing?</w:t>
      </w:r>
    </w:p>
    <w:p w:rsidR="007D036A" w:rsidRDefault="007D036A" w:rsidP="007D036A">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TOSRNlower</w:t>
      </w:r>
    </w:p>
    <w:p w:rsidR="007D036A" w:rsidRDefault="007D036A" w:rsidP="007D036A">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Often</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Often</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Sometimes</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Rarely</w:t>
      </w:r>
    </w:p>
    <w:p w:rsidR="007D036A" w:rsidRDefault="007D036A" w:rsidP="007D036A">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Never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Never</w:t>
      </w:r>
    </w:p>
    <w:p w:rsidR="004F7C9C" w:rsidRDefault="004F7C9C" w:rsidP="004F7C9C">
      <w:pPr>
        <w:pStyle w:val="BodyText1"/>
        <w:rPr>
          <w:b/>
          <w:bCs/>
        </w:rPr>
      </w:pPr>
    </w:p>
    <w:p w:rsidR="007D036A" w:rsidRDefault="007D036A"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4F7C9C">
      <w:pPr>
        <w:pStyle w:val="aQuestion"/>
        <w:keepNext/>
        <w:keepLines/>
        <w:spacing w:before="0"/>
        <w:ind w:left="450" w:hanging="450"/>
      </w:pPr>
      <w:r>
        <w:t>We’ve</w:t>
      </w:r>
      <w:r w:rsidRPr="009D56F1">
        <w:t xml:space="preserve"> talked </w:t>
      </w:r>
      <w:r>
        <w:t xml:space="preserve">a lot today </w:t>
      </w:r>
      <w:r w:rsidRPr="009D56F1">
        <w:t>about different aspects of reentry, like relationships, parenting, employment, and substance use.</w:t>
      </w:r>
      <w:r>
        <w:t xml:space="preserve"> </w:t>
      </w:r>
      <w:r w:rsidRPr="009D56F1">
        <w:t>How, if at all, have correctional programs or policies</w:t>
      </w:r>
      <w:r w:rsidR="004F7C9C">
        <w:t>/human services programs/probation and parole conditions</w:t>
      </w:r>
      <w:r w:rsidRPr="009D56F1">
        <w:t xml:space="preserve"> affected these aspects of</w:t>
      </w:r>
      <w:r>
        <w:t xml:space="preserve"> [partner’s] return from prison</w:t>
      </w:r>
      <w:r w:rsidRPr="009D56F1">
        <w:t xml:space="preserve">? </w:t>
      </w:r>
    </w:p>
    <w:p w:rsidR="004F7C9C" w:rsidRPr="00387812" w:rsidRDefault="004F7C9C" w:rsidP="004F7C9C">
      <w:pPr>
        <w:spacing w:before="240" w:after="200" w:line="276" w:lineRule="auto"/>
        <w:rPr>
          <w:b/>
          <w:bCs/>
        </w:rPr>
      </w:pPr>
      <w:r w:rsidRPr="00387812">
        <w:rPr>
          <w:b/>
          <w:bCs/>
        </w:rPr>
        <w:t>Old Question (Used in Quantitative Interview)</w:t>
      </w:r>
    </w:p>
    <w:p w:rsidR="00BD5BB3" w:rsidRDefault="00EA76ED" w:rsidP="00BD5BB3">
      <w:pPr>
        <w:widowControl w:val="0"/>
        <w:tabs>
          <w:tab w:val="left" w:pos="90"/>
          <w:tab w:val="left" w:pos="2340"/>
        </w:tabs>
        <w:autoSpaceDE w:val="0"/>
        <w:autoSpaceDN w:val="0"/>
        <w:adjustRightInd w:val="0"/>
        <w:spacing w:before="250"/>
        <w:rPr>
          <w:rFonts w:ascii="Arial" w:hAnsi="Arial"/>
          <w:b/>
          <w:bCs/>
          <w:i/>
          <w:iCs/>
          <w:color w:val="800080"/>
        </w:rPr>
      </w:pPr>
      <w:r w:rsidRPr="009D56F1">
        <w:t xml:space="preserve"> </w:t>
      </w:r>
      <w:r w:rsidR="00BD5BB3">
        <w:rPr>
          <w:rFonts w:ascii="Arial" w:hAnsi="Arial"/>
          <w:b/>
          <w:bCs/>
          <w:color w:val="FF0000"/>
          <w:sz w:val="18"/>
          <w:szCs w:val="18"/>
        </w:rPr>
        <w:t>FT3Q003</w:t>
      </w:r>
      <w:r w:rsidR="00BD5BB3">
        <w:rPr>
          <w:rFonts w:ascii="Arial" w:hAnsi="Arial"/>
          <w:sz w:val="24"/>
          <w:szCs w:val="24"/>
        </w:rPr>
        <w:tab/>
      </w:r>
      <w:r w:rsidR="00BD5BB3">
        <w:rPr>
          <w:rFonts w:ascii="Arial" w:hAnsi="Arial"/>
          <w:b/>
          <w:bCs/>
          <w:i/>
          <w:iCs/>
          <w:color w:val="800080"/>
          <w:sz w:val="18"/>
          <w:szCs w:val="18"/>
        </w:rPr>
        <w:t>34MFU Assistance with Contact with Partner</w:t>
      </w:r>
    </w:p>
    <w:p w:rsidR="00BD5BB3" w:rsidRDefault="00BD5BB3" w:rsidP="00BD5BB3">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lastRenderedPageBreak/>
        <w:t xml:space="preserve">^prld.Namefill during his incarceration. This could be help from outside programs or </w:t>
      </w: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BD5BB3" w:rsidRDefault="00BD5BB3" w:rsidP="00BD5BB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BD5BB3" w:rsidRDefault="00BD5BB3" w:rsidP="00BD5BB3">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BD5BB3" w:rsidRDefault="00BD5BB3" w:rsidP="00BD5BB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BD5BB3" w:rsidRDefault="00BD5BB3" w:rsidP="00BD5BB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BD5BB3" w:rsidRDefault="00BD5BB3" w:rsidP="00BD5BB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BD5BB3" w:rsidRDefault="00BD5BB3" w:rsidP="00BD5BB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EA76ED" w:rsidRPr="009D56F1" w:rsidRDefault="00EA76ED" w:rsidP="004F7C9C">
      <w:pPr>
        <w:pStyle w:val="aAnswer-a"/>
      </w:pPr>
    </w:p>
    <w:p w:rsidR="004F7C9C" w:rsidRPr="004567DA" w:rsidRDefault="004F7C9C" w:rsidP="004F7C9C">
      <w:pPr>
        <w:pStyle w:val="BodyText1"/>
        <w:rPr>
          <w:b/>
          <w:bCs/>
        </w:rPr>
      </w:pPr>
      <w:r w:rsidRPr="004567DA">
        <w:rPr>
          <w:b/>
          <w:bCs/>
        </w:rPr>
        <w:t>New Question (used in Qualitative Follow-Back)</w:t>
      </w:r>
    </w:p>
    <w:p w:rsidR="004F7C9C" w:rsidRDefault="004F7C9C" w:rsidP="004F7C9C">
      <w:pPr>
        <w:pStyle w:val="aQuestion"/>
        <w:keepNext/>
        <w:keepLines/>
        <w:spacing w:before="0"/>
        <w:ind w:left="450" w:hanging="450"/>
      </w:pPr>
      <w:r>
        <w:t xml:space="preserve">After [partner] was released, were their particular points in time when you needed help the most? </w:t>
      </w:r>
    </w:p>
    <w:p w:rsidR="004F7C9C" w:rsidRPr="00387812" w:rsidRDefault="004F7C9C" w:rsidP="004F7C9C">
      <w:pPr>
        <w:spacing w:before="240" w:after="200" w:line="276" w:lineRule="auto"/>
        <w:rPr>
          <w:b/>
          <w:bCs/>
        </w:rPr>
      </w:pPr>
      <w:r w:rsidRPr="00387812">
        <w:rPr>
          <w:b/>
          <w:bCs/>
        </w:rPr>
        <w:t>Old Question (Used in Quantitative Interview)</w:t>
      </w:r>
    </w:p>
    <w:p w:rsidR="00673A9B" w:rsidRDefault="00673A9B" w:rsidP="00673A9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FT5Y001</w:t>
      </w:r>
      <w:r>
        <w:rPr>
          <w:rFonts w:ascii="Arial" w:hAnsi="Arial"/>
          <w:sz w:val="24"/>
          <w:szCs w:val="24"/>
        </w:rPr>
        <w:tab/>
      </w:r>
      <w:r>
        <w:rPr>
          <w:rFonts w:ascii="Arial" w:hAnsi="Arial"/>
          <w:b/>
          <w:bCs/>
          <w:i/>
          <w:iCs/>
          <w:color w:val="800080"/>
          <w:sz w:val="18"/>
          <w:szCs w:val="18"/>
        </w:rPr>
        <w:t>34MFU QOL 1</w:t>
      </w:r>
    </w:p>
    <w:p w:rsidR="00673A9B" w:rsidRDefault="00673A9B" w:rsidP="00673A9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Overall, your life is harder since ^prld.Namefill was released.</w:t>
      </w:r>
    </w:p>
    <w:p w:rsidR="00673A9B" w:rsidRDefault="00673A9B" w:rsidP="00673A9B">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673A9B" w:rsidRDefault="00673A9B" w:rsidP="00673A9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BD5BB3" w:rsidRDefault="00BD5BB3" w:rsidP="00BD5BB3">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BD5BB3" w:rsidRPr="001369A9" w:rsidRDefault="00BD5BB3" w:rsidP="00673A9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00673A9B">
        <w:rPr>
          <w:rFonts w:ascii="Courier New" w:eastAsiaTheme="minorEastAsia" w:hAnsi="Courier New" w:cs="Courier New"/>
          <w:color w:val="000000"/>
          <w:sz w:val="16"/>
          <w:szCs w:val="16"/>
        </w:rPr>
        <w:t>FT5Y002, F</w:t>
      </w:r>
      <w:r w:rsidRPr="00002A8C">
        <w:rPr>
          <w:rFonts w:ascii="Courier New" w:eastAsiaTheme="minorEastAsia" w:hAnsi="Courier New" w:cs="Courier New"/>
          <w:b/>
          <w:bCs/>
          <w:color w:val="000000"/>
          <w:sz w:val="16"/>
          <w:szCs w:val="16"/>
        </w:rPr>
        <w:t>B3S058</w:t>
      </w:r>
      <w:r>
        <w:rPr>
          <w:rFonts w:ascii="Courier New" w:eastAsiaTheme="minorEastAsia" w:hAnsi="Courier New" w:cs="Courier New"/>
          <w:b/>
          <w:bCs/>
          <w:color w:val="000000"/>
          <w:sz w:val="16"/>
          <w:szCs w:val="16"/>
        </w:rPr>
        <w:t xml:space="preserve">, </w:t>
      </w:r>
      <w:r w:rsidR="00673A9B">
        <w:rPr>
          <w:rFonts w:ascii="Courier New" w:eastAsiaTheme="minorEastAsia" w:hAnsi="Courier New" w:cs="Courier New"/>
          <w:b/>
          <w:bCs/>
          <w:color w:val="000000"/>
          <w:sz w:val="16"/>
          <w:szCs w:val="16"/>
        </w:rPr>
        <w:t>F</w:t>
      </w:r>
      <w:r w:rsidRPr="00002A8C">
        <w:rPr>
          <w:rFonts w:ascii="Courier New" w:eastAsiaTheme="minorEastAsia" w:hAnsi="Courier New" w:cs="Courier New"/>
          <w:b/>
          <w:bCs/>
          <w:color w:val="000000"/>
          <w:sz w:val="16"/>
          <w:szCs w:val="16"/>
        </w:rPr>
        <w:t>B3S065</w:t>
      </w:r>
      <w:r>
        <w:rPr>
          <w:rFonts w:ascii="Courier New" w:eastAsiaTheme="minorEastAsia" w:hAnsi="Courier New" w:cs="Courier New"/>
          <w:b/>
          <w:bCs/>
          <w:color w:val="000000"/>
          <w:sz w:val="16"/>
          <w:szCs w:val="16"/>
        </w:rPr>
        <w:t xml:space="preserve">, and </w:t>
      </w:r>
      <w:r w:rsidR="00673A9B">
        <w:rPr>
          <w:rFonts w:ascii="Courier New" w:eastAsiaTheme="minorEastAsia" w:hAnsi="Courier New" w:cs="Courier New"/>
          <w:b/>
          <w:bCs/>
          <w:color w:val="000000"/>
          <w:sz w:val="16"/>
          <w:szCs w:val="16"/>
        </w:rPr>
        <w:t>F</w:t>
      </w:r>
      <w:r w:rsidRPr="00937550">
        <w:rPr>
          <w:rFonts w:ascii="Courier New" w:eastAsiaTheme="minorEastAsia" w:hAnsi="Courier New" w:cs="Courier New"/>
          <w:b/>
          <w:bCs/>
          <w:color w:val="000000"/>
          <w:sz w:val="16"/>
          <w:szCs w:val="16"/>
        </w:rPr>
        <w:t>B3S074</w:t>
      </w:r>
    </w:p>
    <w:p w:rsidR="004F7C9C" w:rsidRDefault="004F7C9C" w:rsidP="004F7C9C">
      <w:pPr>
        <w:pStyle w:val="BodyText1"/>
        <w:rPr>
          <w:b/>
          <w:bCs/>
        </w:rPr>
      </w:pPr>
    </w:p>
    <w:p w:rsidR="00673A9B" w:rsidRDefault="00673A9B"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t xml:space="preserve">What kinds of help would you have wanted to receive that you didn’t get? </w:t>
      </w:r>
    </w:p>
    <w:p w:rsidR="004F7C9C" w:rsidRPr="00387812" w:rsidRDefault="004F7C9C" w:rsidP="004F7C9C">
      <w:pPr>
        <w:spacing w:before="240" w:after="200" w:line="276" w:lineRule="auto"/>
        <w:rPr>
          <w:b/>
          <w:bCs/>
        </w:rPr>
      </w:pPr>
      <w:r w:rsidRPr="00387812">
        <w:rPr>
          <w:b/>
          <w:bCs/>
        </w:rPr>
        <w:t>Old Question (Used in Quantitative Interview)</w:t>
      </w:r>
    </w:p>
    <w:p w:rsidR="00673A9B" w:rsidRDefault="00673A9B" w:rsidP="00673A9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FT3Q003*</w:t>
      </w:r>
      <w:r>
        <w:rPr>
          <w:rFonts w:ascii="Arial" w:hAnsi="Arial"/>
          <w:sz w:val="24"/>
          <w:szCs w:val="24"/>
        </w:rPr>
        <w:tab/>
      </w:r>
      <w:r>
        <w:rPr>
          <w:rFonts w:ascii="Arial" w:hAnsi="Arial"/>
          <w:b/>
          <w:bCs/>
          <w:i/>
          <w:iCs/>
          <w:color w:val="800080"/>
          <w:sz w:val="18"/>
          <w:szCs w:val="18"/>
        </w:rPr>
        <w:t>34MFU Assistance with Contact with Partner</w:t>
      </w:r>
    </w:p>
    <w:p w:rsidR="00673A9B" w:rsidRDefault="00673A9B" w:rsidP="00673A9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^prld.Namefill during his incarceration. This could be help from outside programs or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673A9B" w:rsidRDefault="00673A9B" w:rsidP="00673A9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673A9B" w:rsidRDefault="00673A9B" w:rsidP="00673A9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FTFL006-11</w:t>
      </w:r>
    </w:p>
    <w:p w:rsidR="004F7C9C" w:rsidRDefault="004F7C9C" w:rsidP="004F7C9C">
      <w:pPr>
        <w:pStyle w:val="BodyText1"/>
        <w:rPr>
          <w:b/>
          <w:bCs/>
        </w:rPr>
      </w:pPr>
    </w:p>
    <w:p w:rsidR="00673A9B" w:rsidRDefault="00673A9B" w:rsidP="004F7C9C">
      <w:pPr>
        <w:pStyle w:val="BodyText1"/>
        <w:rPr>
          <w:b/>
          <w:bCs/>
        </w:rPr>
      </w:pPr>
    </w:p>
    <w:p w:rsidR="004F7C9C" w:rsidRPr="004567DA" w:rsidRDefault="004F7C9C" w:rsidP="004F7C9C">
      <w:pPr>
        <w:pStyle w:val="BodyText1"/>
        <w:rPr>
          <w:b/>
          <w:bCs/>
        </w:rPr>
      </w:pPr>
      <w:r w:rsidRPr="004567DA">
        <w:rPr>
          <w:b/>
          <w:bCs/>
        </w:rPr>
        <w:t>New Question (used in Qualitative Follow-Back)</w:t>
      </w:r>
    </w:p>
    <w:p w:rsidR="00EA76ED" w:rsidRDefault="00EA76ED" w:rsidP="00EA76ED">
      <w:pPr>
        <w:pStyle w:val="aQuestion"/>
        <w:keepNext/>
        <w:keepLines/>
        <w:spacing w:before="0"/>
        <w:ind w:left="450" w:hanging="450"/>
      </w:pPr>
      <w:r>
        <w:lastRenderedPageBreak/>
        <w:t>What kinds of help do you think should be available for other women who go through this experience?</w:t>
      </w:r>
    </w:p>
    <w:p w:rsidR="004F7C9C" w:rsidRPr="00387812" w:rsidRDefault="004F7C9C" w:rsidP="004F7C9C">
      <w:pPr>
        <w:spacing w:before="240" w:after="200" w:line="276" w:lineRule="auto"/>
        <w:rPr>
          <w:b/>
          <w:bCs/>
        </w:rPr>
      </w:pPr>
      <w:r w:rsidRPr="00387812">
        <w:rPr>
          <w:b/>
          <w:bCs/>
        </w:rPr>
        <w:t>Old Question (Used in Quantitative Interview)</w:t>
      </w:r>
    </w:p>
    <w:p w:rsidR="00673A9B" w:rsidRDefault="00673A9B" w:rsidP="00673A9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FT3Q003*</w:t>
      </w:r>
      <w:r>
        <w:rPr>
          <w:rFonts w:ascii="Arial" w:hAnsi="Arial"/>
          <w:sz w:val="24"/>
          <w:szCs w:val="24"/>
        </w:rPr>
        <w:tab/>
      </w:r>
      <w:r>
        <w:rPr>
          <w:rFonts w:ascii="Arial" w:hAnsi="Arial"/>
          <w:b/>
          <w:bCs/>
          <w:i/>
          <w:iCs/>
          <w:color w:val="800080"/>
          <w:sz w:val="18"/>
          <w:szCs w:val="18"/>
        </w:rPr>
        <w:t>34MFU Assistance with Contact with Partner</w:t>
      </w:r>
    </w:p>
    <w:p w:rsidR="00673A9B" w:rsidRDefault="00673A9B" w:rsidP="00673A9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^prld.Namefill during his incarceration. This could be help from outside programs or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673A9B" w:rsidRDefault="00673A9B" w:rsidP="00673A9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673A9B" w:rsidRDefault="00673A9B" w:rsidP="00673A9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673A9B" w:rsidRDefault="00673A9B" w:rsidP="00673A9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673A9B" w:rsidRDefault="00673A9B" w:rsidP="00673A9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FTFL006-11</w:t>
      </w:r>
    </w:p>
    <w:p w:rsidR="00924071" w:rsidRDefault="00924071">
      <w:pPr>
        <w:spacing w:after="200" w:line="276" w:lineRule="auto"/>
      </w:pPr>
      <w:r>
        <w:br w:type="page"/>
      </w:r>
    </w:p>
    <w:p w:rsidR="00924071" w:rsidRPr="006C492B" w:rsidRDefault="00924071" w:rsidP="003757A6">
      <w:pPr>
        <w:pStyle w:val="Heading1"/>
      </w:pPr>
      <w:r>
        <w:lastRenderedPageBreak/>
        <w:t xml:space="preserve">Qualitative </w:t>
      </w:r>
      <w:r w:rsidR="003757A6">
        <w:t xml:space="preserve">Follow Back Questions:  </w:t>
      </w:r>
      <w:r>
        <w:t>M</w:t>
      </w:r>
      <w:r w:rsidRPr="00046B70">
        <w:t>en</w:t>
      </w:r>
      <w:r>
        <w:t>’</w:t>
      </w:r>
      <w:r w:rsidRPr="00046B70">
        <w:t xml:space="preserve">s </w:t>
      </w:r>
      <w:r>
        <w:t xml:space="preserve">Longitudinal </w:t>
      </w:r>
      <w:r w:rsidRPr="00046B70">
        <w:t>Protocol</w:t>
      </w:r>
      <w:r>
        <w:t>: Time 1</w:t>
      </w:r>
      <w:r>
        <w:br/>
        <w:t>March 2014</w:t>
      </w:r>
    </w:p>
    <w:p w:rsidR="00924071" w:rsidRDefault="00924071" w:rsidP="003757A6">
      <w:pPr>
        <w:pStyle w:val="SurveyHeading2"/>
      </w:pPr>
      <w:r>
        <w:t>Family Structure</w:t>
      </w:r>
    </w:p>
    <w:p w:rsidR="007F4A84" w:rsidRPr="00CA0E2E" w:rsidRDefault="007F4A84" w:rsidP="007F4A84">
      <w:pPr>
        <w:pStyle w:val="aQuestion"/>
        <w:numPr>
          <w:ilvl w:val="0"/>
          <w:numId w:val="0"/>
        </w:numPr>
        <w:rPr>
          <w:b/>
          <w:bCs/>
        </w:rPr>
      </w:pPr>
      <w:r w:rsidRPr="00CA0E2E">
        <w:rPr>
          <w:b/>
          <w:bCs/>
        </w:rPr>
        <w:t>New Question (used in Qualitative Follow-Back)</w:t>
      </w:r>
    </w:p>
    <w:p w:rsidR="007F4A84" w:rsidRDefault="007F4A84" w:rsidP="007F4A84">
      <w:pPr>
        <w:pStyle w:val="aQuestion"/>
        <w:ind w:left="450" w:hanging="450"/>
      </w:pPr>
      <w:r>
        <w:t>I’d like to start by getting a sense of who is in your family right now. Please tell me who you interact with regularly whom you consider to be your family members.</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Pr="00CA0E2E" w:rsidRDefault="007F4A84" w:rsidP="007F4A84">
      <w:pPr>
        <w:widowControl w:val="0"/>
        <w:tabs>
          <w:tab w:val="left" w:pos="90"/>
          <w:tab w:val="left" w:pos="2340"/>
        </w:tabs>
        <w:autoSpaceDE w:val="0"/>
        <w:autoSpaceDN w:val="0"/>
        <w:adjustRightInd w:val="0"/>
        <w:spacing w:before="250"/>
        <w:ind w:left="90"/>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MT1D026</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Genogram Intro</w:t>
      </w:r>
    </w:p>
    <w:p w:rsidR="007F4A84" w:rsidRPr="00CA0E2E" w:rsidRDefault="007F4A84" w:rsidP="007F4A84">
      <w:pPr>
        <w:widowControl w:val="0"/>
        <w:tabs>
          <w:tab w:val="left" w:pos="90"/>
        </w:tabs>
        <w:autoSpaceDE w:val="0"/>
        <w:autoSpaceDN w:val="0"/>
        <w:adjustRightInd w:val="0"/>
        <w:spacing w:before="26"/>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 xml:space="preserve">Now I'd like to make a chart of everyone in your immediate family. We made a chart like </w:t>
      </w:r>
    </w:p>
    <w:p w:rsidR="007F4A84" w:rsidRPr="00CA0E2E" w:rsidRDefault="007F4A84" w:rsidP="007F4A84">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this the last time you were interviewed, and now we would like to know if there have been </w:t>
      </w:r>
    </w:p>
    <w:p w:rsidR="007F4A84" w:rsidRPr="00CA0E2E" w:rsidRDefault="007F4A84" w:rsidP="007F4A84">
      <w:pPr>
        <w:widowControl w:val="0"/>
        <w:tabs>
          <w:tab w:val="left" w:pos="90"/>
        </w:tabs>
        <w:autoSpaceDE w:val="0"/>
        <w:autoSpaceDN w:val="0"/>
        <w:adjustRightInd w:val="0"/>
        <w:ind w:left="9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any changes in these relationships since your last interview.</w:t>
      </w:r>
    </w:p>
    <w:p w:rsidR="007F4A84" w:rsidRPr="00CA0E2E" w:rsidRDefault="007F4A84" w:rsidP="007F4A84">
      <w:pPr>
        <w:widowControl w:val="0"/>
        <w:tabs>
          <w:tab w:val="left" w:pos="90"/>
          <w:tab w:val="left" w:pos="1560"/>
        </w:tabs>
        <w:autoSpaceDE w:val="0"/>
        <w:autoSpaceDN w:val="0"/>
        <w:adjustRightInd w:val="0"/>
        <w:spacing w:before="92"/>
        <w:ind w:left="90"/>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TNext</w:t>
      </w:r>
    </w:p>
    <w:p w:rsidR="007F4A84" w:rsidRPr="00CA0E2E" w:rsidRDefault="007F4A84" w:rsidP="007F4A84">
      <w:pPr>
        <w:widowControl w:val="0"/>
        <w:tabs>
          <w:tab w:val="left" w:pos="90"/>
          <w:tab w:val="right" w:pos="2340"/>
          <w:tab w:val="left" w:pos="2430"/>
        </w:tabs>
        <w:autoSpaceDE w:val="0"/>
        <w:autoSpaceDN w:val="0"/>
        <w:adjustRightInd w:val="0"/>
        <w:spacing w:before="41"/>
        <w:ind w:left="9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NextScreen</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PRESS 1 TO CONTINUE</w:t>
      </w:r>
    </w:p>
    <w:p w:rsidR="007F4A84" w:rsidRDefault="007F4A84" w:rsidP="007F4A84">
      <w:pPr>
        <w:pStyle w:val="aQuestion"/>
        <w:numPr>
          <w:ilvl w:val="0"/>
          <w:numId w:val="0"/>
        </w:numPr>
        <w:rPr>
          <w:b/>
          <w:bCs/>
        </w:rPr>
      </w:pPr>
    </w:p>
    <w:p w:rsidR="007F4A84" w:rsidRPr="00513747" w:rsidRDefault="007F4A84" w:rsidP="007F4A84">
      <w:pPr>
        <w:pStyle w:val="aQuestion"/>
        <w:numPr>
          <w:ilvl w:val="0"/>
          <w:numId w:val="0"/>
        </w:numPr>
        <w:rPr>
          <w:b/>
          <w:bCs/>
        </w:rPr>
      </w:pPr>
      <w:r w:rsidRPr="00513747">
        <w:rPr>
          <w:b/>
          <w:bCs/>
        </w:rPr>
        <w:t>New Question (used in Qualitative Follow-Back)</w:t>
      </w:r>
    </w:p>
    <w:p w:rsidR="007F4A84" w:rsidRDefault="007F4A84" w:rsidP="007F4A84">
      <w:pPr>
        <w:pStyle w:val="aQuestion"/>
        <w:ind w:left="450" w:hanging="450"/>
      </w:pPr>
      <w:r>
        <w:t xml:space="preserve">How would you define your relationship with [MFS partner] </w:t>
      </w:r>
      <w:r w:rsidRPr="004F4771">
        <w:t>(e.g.,</w:t>
      </w:r>
      <w:r>
        <w:t xml:space="preserve"> married, committed, separated)?  How serious is your relationship?  How long have you been together? </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Default="007F4A84" w:rsidP="007F4A84">
      <w:pPr>
        <w:widowControl w:val="0"/>
        <w:tabs>
          <w:tab w:val="left" w:pos="90"/>
        </w:tabs>
        <w:autoSpaceDE w:val="0"/>
        <w:autoSpaceDN w:val="0"/>
        <w:adjustRightInd w:val="0"/>
        <w:rPr>
          <w:rFonts w:ascii="Arial" w:eastAsiaTheme="minorEastAsia" w:hAnsi="Arial" w:cs="Arial"/>
          <w:b/>
          <w:bCs/>
          <w:i/>
          <w:iCs/>
          <w:color w:val="333399"/>
          <w:sz w:val="18"/>
          <w:szCs w:val="18"/>
        </w:rPr>
      </w:pPr>
    </w:p>
    <w:p w:rsidR="007F4A84" w:rsidRPr="00513747" w:rsidRDefault="007F4A84" w:rsidP="007F4A84">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513747">
        <w:rPr>
          <w:rFonts w:ascii="Arial" w:eastAsiaTheme="minorEastAsia" w:hAnsi="Arial" w:cs="Arial"/>
          <w:b/>
          <w:bCs/>
          <w:color w:val="FF0000"/>
          <w:sz w:val="18"/>
          <w:szCs w:val="18"/>
        </w:rPr>
        <w:t>MT1F065</w:t>
      </w:r>
      <w:r>
        <w:rPr>
          <w:rFonts w:ascii="Arial" w:eastAsiaTheme="minorEastAsia" w:hAnsi="Arial" w:cs="Arial"/>
          <w:b/>
          <w:bCs/>
          <w:color w:val="FF0000"/>
          <w:sz w:val="18"/>
          <w:szCs w:val="18"/>
        </w:rPr>
        <w:t>*</w:t>
      </w:r>
      <w:r w:rsidRPr="00513747">
        <w:rPr>
          <w:rFonts w:ascii="Arial" w:eastAsiaTheme="minorEastAsia" w:hAnsi="Arial" w:cs="Arial"/>
          <w:sz w:val="24"/>
          <w:szCs w:val="24"/>
        </w:rPr>
        <w:tab/>
      </w:r>
      <w:r w:rsidRPr="00513747">
        <w:rPr>
          <w:rFonts w:ascii="Arial" w:eastAsiaTheme="minorEastAsia" w:hAnsi="Arial" w:cs="Arial"/>
          <w:b/>
          <w:bCs/>
          <w:i/>
          <w:iCs/>
          <w:color w:val="800080"/>
          <w:sz w:val="18"/>
          <w:szCs w:val="18"/>
        </w:rPr>
        <w:t>34MFU Confirm Romantic Involvement</w:t>
      </w:r>
    </w:p>
    <w:p w:rsidR="007F4A84" w:rsidRPr="00513747" w:rsidRDefault="007F4A84" w:rsidP="007F4A84">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 xml:space="preserve">And just to confirm, are you currently romantically involved with ^prld.Namefill? That is, </w:t>
      </w:r>
    </w:p>
    <w:p w:rsidR="007F4A84" w:rsidRPr="00513747"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r w:rsidRPr="00513747">
        <w:rPr>
          <w:rFonts w:ascii="Courier New" w:eastAsiaTheme="minorEastAsia" w:hAnsi="Courier New" w:cs="Courier New"/>
          <w:color w:val="000000"/>
          <w:sz w:val="16"/>
          <w:szCs w:val="16"/>
        </w:rPr>
        <w:t>do you consider yourselves to be a couple?</w:t>
      </w:r>
    </w:p>
    <w:p w:rsidR="007F4A84" w:rsidRPr="00513747" w:rsidRDefault="007F4A84" w:rsidP="007F4A84">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513747">
        <w:rPr>
          <w:rFonts w:ascii="Arial" w:eastAsiaTheme="minorEastAsia" w:hAnsi="Arial" w:cs="Arial"/>
          <w:i/>
          <w:iCs/>
          <w:color w:val="000080"/>
          <w:sz w:val="18"/>
          <w:szCs w:val="18"/>
        </w:rPr>
        <w:t>Question Type:</w:t>
      </w:r>
      <w:r w:rsidRPr="00513747">
        <w:rPr>
          <w:rFonts w:ascii="Arial" w:eastAsiaTheme="minorEastAsia" w:hAnsi="Arial" w:cs="Arial"/>
          <w:sz w:val="24"/>
          <w:szCs w:val="24"/>
        </w:rPr>
        <w:tab/>
      </w:r>
      <w:r w:rsidRPr="00513747">
        <w:rPr>
          <w:rFonts w:ascii="Arial" w:eastAsiaTheme="minorEastAsia" w:hAnsi="Arial" w:cs="Arial"/>
          <w:i/>
          <w:iCs/>
          <w:color w:val="000000"/>
          <w:sz w:val="18"/>
          <w:szCs w:val="18"/>
        </w:rPr>
        <w:t>TYesNoCaps</w:t>
      </w:r>
    </w:p>
    <w:p w:rsidR="007F4A84" w:rsidRPr="00513747" w:rsidRDefault="007F4A84" w:rsidP="007F4A84">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Yes</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1</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YES</w:t>
      </w:r>
    </w:p>
    <w:p w:rsidR="007F4A84" w:rsidRPr="00513747"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No</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2</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NO</w:t>
      </w:r>
    </w:p>
    <w:p w:rsidR="007F4A84" w:rsidRPr="004F4771" w:rsidRDefault="007F4A84" w:rsidP="007F4A84">
      <w:pPr>
        <w:pStyle w:val="aQuestion"/>
        <w:numPr>
          <w:ilvl w:val="0"/>
          <w:numId w:val="0"/>
        </w:numPr>
      </w:pPr>
      <w:r>
        <w:t>*</w:t>
      </w:r>
      <w:r w:rsidRPr="004F4771">
        <w:t>also see questions MT1F062-64c</w:t>
      </w:r>
    </w:p>
    <w:p w:rsidR="007F4A84" w:rsidRDefault="007F4A84" w:rsidP="007F4A84">
      <w:pPr>
        <w:pStyle w:val="aQuestion"/>
        <w:numPr>
          <w:ilvl w:val="0"/>
          <w:numId w:val="0"/>
        </w:numPr>
        <w:rPr>
          <w:b/>
          <w:bCs/>
        </w:rPr>
      </w:pPr>
    </w:p>
    <w:p w:rsidR="007F4A84" w:rsidRPr="00CA0E2E" w:rsidRDefault="007F4A84" w:rsidP="007F4A84">
      <w:pPr>
        <w:pStyle w:val="aQuestion"/>
        <w:numPr>
          <w:ilvl w:val="0"/>
          <w:numId w:val="0"/>
        </w:numPr>
        <w:rPr>
          <w:b/>
          <w:bCs/>
        </w:rPr>
      </w:pPr>
      <w:r w:rsidRPr="00CA0E2E">
        <w:rPr>
          <w:b/>
          <w:bCs/>
        </w:rPr>
        <w:t>New Question (used in Qualitative Follow-Back)</w:t>
      </w:r>
    </w:p>
    <w:p w:rsidR="007F4A84" w:rsidRDefault="007F4A84" w:rsidP="007F4A84">
      <w:pPr>
        <w:pStyle w:val="aQuestion"/>
      </w:pPr>
      <w:r>
        <w:t>Are you currently involved with any other partners? If yes, l</w:t>
      </w:r>
      <w:r w:rsidRPr="00712CBE">
        <w:t>ength of courtship and seriousness of relationship</w:t>
      </w:r>
      <w:r>
        <w:t xml:space="preserve"> with partner(s)</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Pr="00CA0E2E" w:rsidRDefault="007F4A84" w:rsidP="007F4A84">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MT1F069</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Romantic Other</w:t>
      </w:r>
    </w:p>
    <w:p w:rsidR="007F4A84" w:rsidRPr="00CA0E2E" w:rsidRDefault="007F4A84" w:rsidP="007F4A84">
      <w:pPr>
        <w:widowControl w:val="0"/>
        <w:tabs>
          <w:tab w:val="left" w:pos="90"/>
          <w:tab w:val="left" w:pos="1560"/>
        </w:tabs>
        <w:autoSpaceDE w:val="0"/>
        <w:autoSpaceDN w:val="0"/>
        <w:adjustRightInd w:val="0"/>
        <w:spacing w:before="172"/>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Are you currently</w:t>
      </w:r>
      <w:r>
        <w:rPr>
          <w:rFonts w:ascii="Courier New" w:eastAsiaTheme="minorEastAsia" w:hAnsi="Courier New" w:cs="Courier New"/>
          <w:color w:val="000000"/>
          <w:sz w:val="16"/>
          <w:szCs w:val="16"/>
        </w:rPr>
        <w:t xml:space="preserve"> </w:t>
      </w:r>
      <w:r w:rsidRPr="00CA0E2E">
        <w:rPr>
          <w:rFonts w:ascii="Courier New" w:eastAsiaTheme="minorEastAsia" w:hAnsi="Courier New" w:cs="Courier New"/>
          <w:color w:val="000000"/>
          <w:sz w:val="16"/>
          <w:szCs w:val="16"/>
        </w:rPr>
        <w:t>romantically involved in any way with anyone else?</w:t>
      </w:r>
    </w:p>
    <w:p w:rsidR="007F4A84" w:rsidRPr="00CA0E2E" w:rsidRDefault="007F4A84" w:rsidP="007F4A84">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CA0E2E">
        <w:rPr>
          <w:rFonts w:ascii="Arial" w:eastAsiaTheme="minorEastAsia" w:hAnsi="Arial" w:cs="Arial"/>
          <w:i/>
          <w:iCs/>
          <w:color w:val="000080"/>
          <w:sz w:val="18"/>
          <w:szCs w:val="18"/>
        </w:rPr>
        <w:lastRenderedPageBreak/>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TYesNocaps</w:t>
      </w:r>
    </w:p>
    <w:p w:rsidR="007F4A84" w:rsidRPr="00CA0E2E" w:rsidRDefault="007F4A84" w:rsidP="007F4A84">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Yes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YES</w:t>
      </w:r>
    </w:p>
    <w:p w:rsidR="007F4A84"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No</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NO</w:t>
      </w:r>
    </w:p>
    <w:p w:rsidR="007F4A84"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7F4A84"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7F4A84" w:rsidRPr="00CA0E2E" w:rsidRDefault="007F4A84" w:rsidP="007F4A84">
      <w:pPr>
        <w:pStyle w:val="aQuestion"/>
        <w:numPr>
          <w:ilvl w:val="0"/>
          <w:numId w:val="0"/>
        </w:numPr>
        <w:rPr>
          <w:b/>
          <w:bCs/>
        </w:rPr>
      </w:pPr>
      <w:r w:rsidRPr="00CA0E2E">
        <w:rPr>
          <w:b/>
          <w:bCs/>
        </w:rPr>
        <w:t>New Question (used in Qualitative Follow-Back)</w:t>
      </w:r>
    </w:p>
    <w:p w:rsidR="007F4A84" w:rsidRDefault="007F4A84" w:rsidP="007F4A84">
      <w:pPr>
        <w:pStyle w:val="aQuestion"/>
      </w:pPr>
      <w:r w:rsidRPr="00046B70">
        <w:t xml:space="preserve">Thinking about the good and the bad in </w:t>
      </w:r>
      <w:r>
        <w:t>your</w:t>
      </w:r>
      <w:r w:rsidRPr="00046B70">
        <w:t xml:space="preserve"> relationship</w:t>
      </w:r>
      <w:r>
        <w:t xml:space="preserve"> with [partner]</w:t>
      </w:r>
      <w:r w:rsidRPr="00046B70">
        <w:t>, what was most important in your decision to continue/end it?</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Pr="00CA0E2E" w:rsidRDefault="007F4A84" w:rsidP="007F4A84">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CA0E2E">
        <w:rPr>
          <w:rFonts w:ascii="Arial" w:eastAsiaTheme="minorEastAsia" w:hAnsi="Arial" w:cs="Arial"/>
          <w:b/>
          <w:bCs/>
          <w:color w:val="FF0000"/>
          <w:sz w:val="18"/>
          <w:szCs w:val="18"/>
        </w:rPr>
        <w:t>MT1F067</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Relationship Split</w:t>
      </w:r>
    </w:p>
    <w:p w:rsidR="007F4A84" w:rsidRPr="00CA0E2E" w:rsidRDefault="007F4A84" w:rsidP="007F4A84">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[USE SHOWCARD 1]</w:t>
      </w:r>
    </w:p>
    <w:p w:rsidR="007F4A84" w:rsidRPr="00CA0E2E"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p>
    <w:p w:rsidR="007F4A84" w:rsidRPr="00CA0E2E"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I'm going to read a list of reasons that couples split up.  Which of these issues were </w:t>
      </w:r>
    </w:p>
    <w:p w:rsidR="007F4A84" w:rsidRPr="00CA0E2E"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reasons for you and ^prld.Namefill splitting up? Please select all that apply. </w:t>
      </w:r>
    </w:p>
    <w:p w:rsidR="007F4A84" w:rsidRPr="00CA0E2E" w:rsidRDefault="007F4A84" w:rsidP="007F4A84">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w:t>
      </w:r>
    </w:p>
    <w:p w:rsidR="007F4A84" w:rsidRPr="00CA0E2E" w:rsidRDefault="007F4A84" w:rsidP="007F4A84">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Tsplit1Set</w:t>
      </w:r>
    </w:p>
    <w:p w:rsidR="007F4A84" w:rsidRPr="00CA0E2E" w:rsidRDefault="007F4A84" w:rsidP="007F4A84">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Argue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^F[1]You argued too much^F[1]</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PhysFight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^F[2]Your fights got too physical, like pushing or hitting^F[2]</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NoCloseInc</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^F[3]You did not feel close to one another during your </w:t>
      </w:r>
    </w:p>
    <w:p w:rsidR="007F4A84" w:rsidRPr="00CA0E2E" w:rsidRDefault="007F4A84" w:rsidP="007F4A84">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incarceration^F[3]</w:t>
      </w:r>
    </w:p>
    <w:p w:rsidR="007F4A84" w:rsidRPr="00CA0E2E" w:rsidRDefault="007F4A84" w:rsidP="007F4A84">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NoCloseRel</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^F[4]You did not feel close to one another after you were </w:t>
      </w:r>
    </w:p>
    <w:p w:rsidR="007F4A84" w:rsidRPr="00CA0E2E" w:rsidRDefault="007F4A84" w:rsidP="007F4A84">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released^F[4]</w:t>
      </w:r>
    </w:p>
    <w:p w:rsidR="007F4A84" w:rsidRPr="00CA0E2E" w:rsidRDefault="007F4A84" w:rsidP="007F4A84">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Diff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^F[5]You were just too different from one another^F[5]</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Trust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6</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^F[6]You and she had too many jealousy or trust issues^F[6]</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FeInvd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7</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^F[7]She got involved with someone else^F[7]</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MaInvd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8</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^F[8]You got involved with someone else^F[8]</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HeDrugs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9</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^F[9]You had problems with drug or alcohol use^F[9]</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SheDrgs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10</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^F[10]She had problems with drug or alcohol use^F[10]</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Money</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^F[11]You had conflicts over not having enough money to support </w:t>
      </w:r>
    </w:p>
    <w:p w:rsidR="007F4A84" w:rsidRPr="00CA0E2E" w:rsidRDefault="007F4A84" w:rsidP="007F4A84">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the family^F[11]</w:t>
      </w:r>
    </w:p>
    <w:p w:rsidR="007F4A84" w:rsidRPr="00CA0E2E" w:rsidRDefault="007F4A84" w:rsidP="007F4A84">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HeCrim</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^F[12]You had conflicts about being involved in illegal </w:t>
      </w:r>
    </w:p>
    <w:p w:rsidR="007F4A84" w:rsidRPr="00CA0E2E" w:rsidRDefault="007F4A84" w:rsidP="007F4A84">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activity^F[12]</w:t>
      </w:r>
    </w:p>
    <w:p w:rsidR="007F4A84" w:rsidRPr="00CA0E2E" w:rsidRDefault="007F4A84" w:rsidP="007F4A84">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ChildConf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^F[13]You had conflicts about how to raise children^F[13]</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Other</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^F[14]Some other reason (SPECIFY)^F[14]</w:t>
      </w:r>
    </w:p>
    <w:p w:rsidR="007F4A84" w:rsidRPr="00CA0E2E" w:rsidRDefault="007F4A84" w:rsidP="007F4A84">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None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^F[15] (None of the above)^F[15]</w:t>
      </w:r>
    </w:p>
    <w:p w:rsidR="007F4A84" w:rsidRDefault="007F4A84" w:rsidP="007F4A84">
      <w:pPr>
        <w:pStyle w:val="aQuestion"/>
        <w:numPr>
          <w:ilvl w:val="0"/>
          <w:numId w:val="0"/>
        </w:numPr>
        <w:rPr>
          <w:b/>
          <w:bCs/>
        </w:rPr>
      </w:pPr>
    </w:p>
    <w:p w:rsidR="007F4A84" w:rsidRPr="00513747" w:rsidRDefault="007F4A84" w:rsidP="007F4A84">
      <w:pPr>
        <w:pStyle w:val="aQuestion"/>
        <w:numPr>
          <w:ilvl w:val="0"/>
          <w:numId w:val="0"/>
        </w:numPr>
        <w:rPr>
          <w:b/>
          <w:bCs/>
        </w:rPr>
      </w:pPr>
      <w:r w:rsidRPr="00513747">
        <w:rPr>
          <w:b/>
          <w:bCs/>
        </w:rPr>
        <w:t>New Question (used in Qualitative Follow-Back)</w:t>
      </w:r>
    </w:p>
    <w:p w:rsidR="007F4A84" w:rsidRDefault="007F4A84" w:rsidP="007F4A84">
      <w:pPr>
        <w:pStyle w:val="aQuestion"/>
        <w:ind w:left="450" w:hanging="450"/>
      </w:pPr>
      <w:r>
        <w:t>Please tell me about your wants and expectations for your family.</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Default="007F4A84" w:rsidP="007F4A84">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MTACASI6V087*</w:t>
      </w:r>
      <w:r>
        <w:rPr>
          <w:rFonts w:ascii="Arial" w:hAnsi="Arial" w:cs="Arial"/>
          <w:sz w:val="24"/>
          <w:szCs w:val="24"/>
        </w:rPr>
        <w:tab/>
      </w:r>
      <w:r>
        <w:rPr>
          <w:rFonts w:ascii="Arial" w:hAnsi="Arial" w:cs="Arial"/>
          <w:b/>
          <w:bCs/>
          <w:i/>
          <w:iCs/>
          <w:color w:val="800080"/>
          <w:sz w:val="18"/>
          <w:szCs w:val="18"/>
        </w:rPr>
        <w:t>34MFU Chances of Marriage</w:t>
      </w:r>
    </w:p>
    <w:p w:rsidR="007F4A84" w:rsidRDefault="007F4A84" w:rsidP="007F4A84">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What do you think the chances are that you will marry your Survey Partner in the future? </w:t>
      </w: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 .</w:t>
      </w:r>
    </w:p>
    <w:p w:rsidR="007F4A84" w:rsidRDefault="007F4A84" w:rsidP="007F4A84">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rsidR="007F4A84" w:rsidRDefault="007F4A84" w:rsidP="007F4A84">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NoC</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No chance</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Little</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A little chance</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Fifty50</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A 50-50 chance</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A pretty good chance</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Certain</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An almost certain chance</w:t>
      </w:r>
    </w:p>
    <w:p w:rsidR="007F4A84" w:rsidRDefault="007F4A84" w:rsidP="007F4A84">
      <w:pPr>
        <w:pStyle w:val="SurveyHeading2"/>
        <w:rPr>
          <w:b w:val="0"/>
          <w:bCs/>
          <w:sz w:val="20"/>
          <w:szCs w:val="20"/>
        </w:rPr>
      </w:pPr>
      <w:r w:rsidRPr="004F4771">
        <w:rPr>
          <w:b w:val="0"/>
          <w:bCs/>
          <w:sz w:val="20"/>
          <w:szCs w:val="20"/>
        </w:rPr>
        <w:lastRenderedPageBreak/>
        <w:t>*</w:t>
      </w:r>
      <w:r>
        <w:rPr>
          <w:b w:val="0"/>
          <w:bCs/>
          <w:sz w:val="20"/>
          <w:szCs w:val="20"/>
        </w:rPr>
        <w:t>also</w:t>
      </w:r>
      <w:r w:rsidRPr="004F4771">
        <w:rPr>
          <w:b w:val="0"/>
          <w:bCs/>
          <w:sz w:val="20"/>
          <w:szCs w:val="20"/>
        </w:rPr>
        <w:t xml:space="preserve"> see</w:t>
      </w:r>
      <w:r>
        <w:rPr>
          <w:b w:val="0"/>
          <w:bCs/>
          <w:sz w:val="20"/>
          <w:szCs w:val="20"/>
        </w:rPr>
        <w:t xml:space="preserve"> questions MTACASI6V058, MTACASI6V079, MTACASI6V085-86, MTACASI6B087a, MT7J016-18, and MT7V022-37.</w:t>
      </w:r>
    </w:p>
    <w:p w:rsidR="007F4A84" w:rsidRDefault="007F4A84" w:rsidP="003757A6">
      <w:pPr>
        <w:pStyle w:val="SurveyHeading2"/>
      </w:pPr>
    </w:p>
    <w:p w:rsidR="00924071" w:rsidRDefault="00924071" w:rsidP="003757A6">
      <w:pPr>
        <w:pStyle w:val="SurveyHeading2"/>
      </w:pPr>
      <w:r w:rsidRPr="00374EAA">
        <w:t xml:space="preserve">Household Structure and Living Arrangements </w:t>
      </w:r>
    </w:p>
    <w:p w:rsidR="007F4A84" w:rsidRPr="00513747" w:rsidRDefault="007F4A84" w:rsidP="007F4A84">
      <w:pPr>
        <w:pStyle w:val="aQuestion"/>
        <w:numPr>
          <w:ilvl w:val="0"/>
          <w:numId w:val="0"/>
        </w:numPr>
        <w:rPr>
          <w:b/>
          <w:bCs/>
        </w:rPr>
      </w:pPr>
      <w:r w:rsidRPr="00513747">
        <w:rPr>
          <w:b/>
          <w:bCs/>
        </w:rPr>
        <w:t>New Question (used in Qualitative Follow-Back)</w:t>
      </w:r>
    </w:p>
    <w:p w:rsidR="007F4A84" w:rsidRDefault="007F4A84" w:rsidP="007F4A84">
      <w:pPr>
        <w:pStyle w:val="aQuestion"/>
        <w:ind w:left="450" w:hanging="450"/>
      </w:pPr>
      <w:r>
        <w:t>What were your living arrangements before you were incarcerated?</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Pr="003F5D5D" w:rsidRDefault="007F4A84" w:rsidP="007F4A84">
      <w:pPr>
        <w:widowControl w:val="0"/>
        <w:tabs>
          <w:tab w:val="left" w:pos="90"/>
          <w:tab w:val="left" w:pos="2520"/>
        </w:tabs>
        <w:autoSpaceDE w:val="0"/>
        <w:autoSpaceDN w:val="0"/>
        <w:adjustRightInd w:val="0"/>
        <w:spacing w:before="41"/>
        <w:rPr>
          <w:rFonts w:ascii="Courier New" w:hAnsi="Courier New" w:cs="Courier New"/>
          <w:color w:val="000000"/>
          <w:sz w:val="16"/>
          <w:szCs w:val="16"/>
        </w:rPr>
      </w:pPr>
      <w:r w:rsidRPr="003F5D5D">
        <w:rPr>
          <w:rFonts w:asciiTheme="minorBidi" w:hAnsiTheme="minorBidi" w:cstheme="minorBidi"/>
          <w:b/>
          <w:bCs/>
          <w:color w:val="FF0000"/>
          <w:sz w:val="18"/>
          <w:szCs w:val="18"/>
        </w:rPr>
        <w:t>MB2J010</w:t>
      </w:r>
      <w:r w:rsidRPr="003F5D5D">
        <w:rPr>
          <w:rFonts w:ascii="Courier New" w:hAnsi="Courier New" w:cs="Courier New"/>
          <w:sz w:val="16"/>
          <w:szCs w:val="16"/>
        </w:rPr>
        <w:tab/>
      </w:r>
      <w:r w:rsidRPr="003F5D5D">
        <w:rPr>
          <w:rFonts w:ascii="Courier New" w:hAnsi="Courier New" w:cs="Courier New"/>
          <w:b/>
          <w:bCs/>
          <w:i/>
          <w:iCs/>
          <w:color w:val="7030A0"/>
          <w:sz w:val="16"/>
          <w:szCs w:val="16"/>
        </w:rPr>
        <w:t>Ever Live</w:t>
      </w:r>
    </w:p>
    <w:p w:rsidR="007F4A84" w:rsidRPr="003F5D5D" w:rsidRDefault="007F4A84" w:rsidP="007F4A84">
      <w:pPr>
        <w:widowControl w:val="0"/>
        <w:tabs>
          <w:tab w:val="left" w:pos="90"/>
        </w:tabs>
        <w:autoSpaceDE w:val="0"/>
        <w:autoSpaceDN w:val="0"/>
        <w:adjustRightInd w:val="0"/>
        <w:rPr>
          <w:rFonts w:ascii="Courier New" w:hAnsi="Courier New" w:cs="Courier New"/>
          <w:color w:val="000000"/>
          <w:sz w:val="16"/>
          <w:szCs w:val="16"/>
        </w:rPr>
      </w:pPr>
      <w:r w:rsidRPr="003F5D5D">
        <w:rPr>
          <w:rFonts w:ascii="Courier New" w:hAnsi="Courier New" w:cs="Courier New"/>
          <w:color w:val="000000"/>
          <w:sz w:val="16"/>
          <w:szCs w:val="16"/>
        </w:rPr>
        <w:t>At any point during the 6 months prior to incarceration, did you ever live in these places? Select all that apply.</w:t>
      </w:r>
    </w:p>
    <w:p w:rsidR="007F4A84" w:rsidRPr="003F5D5D" w:rsidRDefault="007F4A84" w:rsidP="007F4A84">
      <w:pPr>
        <w:widowControl w:val="0"/>
        <w:tabs>
          <w:tab w:val="left" w:pos="90"/>
        </w:tabs>
        <w:autoSpaceDE w:val="0"/>
        <w:autoSpaceDN w:val="0"/>
        <w:adjustRightInd w:val="0"/>
        <w:rPr>
          <w:rFonts w:ascii="Courier New" w:hAnsi="Courier New" w:cs="Courier New"/>
          <w:color w:val="000000"/>
          <w:sz w:val="16"/>
          <w:szCs w:val="16"/>
        </w:rPr>
      </w:pPr>
    </w:p>
    <w:p w:rsidR="007F4A84" w:rsidRPr="003F5D5D" w:rsidRDefault="007F4A84" w:rsidP="007F4A84">
      <w:pPr>
        <w:widowControl w:val="0"/>
        <w:tabs>
          <w:tab w:val="left" w:pos="90"/>
        </w:tabs>
        <w:autoSpaceDE w:val="0"/>
        <w:autoSpaceDN w:val="0"/>
        <w:adjustRightInd w:val="0"/>
        <w:rPr>
          <w:rFonts w:ascii="Courier New" w:hAnsi="Courier New" w:cs="Courier New"/>
          <w:color w:val="000000"/>
          <w:sz w:val="16"/>
          <w:szCs w:val="16"/>
        </w:rPr>
      </w:pPr>
      <w:r w:rsidRPr="003F5D5D">
        <w:rPr>
          <w:rFonts w:ascii="Courier New" w:hAnsi="Courier New" w:cs="Courier New"/>
          <w:color w:val="000000"/>
          <w:sz w:val="16"/>
          <w:szCs w:val="16"/>
        </w:rPr>
        <w:t>REQUIRED PROBE: Any other places?</w:t>
      </w:r>
    </w:p>
    <w:p w:rsidR="007F4A84" w:rsidRPr="003F5D5D" w:rsidRDefault="007F4A84" w:rsidP="007F4A84">
      <w:pPr>
        <w:widowControl w:val="0"/>
        <w:tabs>
          <w:tab w:val="left" w:pos="90"/>
          <w:tab w:val="left" w:pos="1560"/>
        </w:tabs>
        <w:autoSpaceDE w:val="0"/>
        <w:autoSpaceDN w:val="0"/>
        <w:adjustRightInd w:val="0"/>
        <w:spacing w:before="230"/>
        <w:rPr>
          <w:rFonts w:ascii="Courier New" w:hAnsi="Courier New" w:cs="Courier New"/>
          <w:i/>
          <w:iCs/>
          <w:color w:val="000000"/>
          <w:sz w:val="16"/>
          <w:szCs w:val="16"/>
        </w:rPr>
      </w:pPr>
      <w:r w:rsidRPr="003F5D5D">
        <w:rPr>
          <w:rFonts w:ascii="Courier New" w:hAnsi="Courier New" w:cs="Courier New"/>
          <w:i/>
          <w:iCs/>
          <w:color w:val="000080"/>
          <w:sz w:val="16"/>
          <w:szCs w:val="16"/>
        </w:rPr>
        <w:t>Question Type:</w:t>
      </w:r>
      <w:r w:rsidRPr="003F5D5D">
        <w:rPr>
          <w:rFonts w:ascii="Courier New" w:hAnsi="Courier New" w:cs="Courier New"/>
          <w:sz w:val="16"/>
          <w:szCs w:val="16"/>
        </w:rPr>
        <w:tab/>
      </w:r>
      <w:r w:rsidRPr="003F5D5D">
        <w:rPr>
          <w:rFonts w:ascii="Courier New" w:hAnsi="Courier New" w:cs="Courier New"/>
          <w:i/>
          <w:iCs/>
          <w:color w:val="000000"/>
          <w:sz w:val="16"/>
          <w:szCs w:val="16"/>
        </w:rPr>
        <w:t>TResidence</w:t>
      </w:r>
    </w:p>
    <w:p w:rsidR="007F4A84" w:rsidRPr="003F5D5D" w:rsidRDefault="007F4A84" w:rsidP="007F4A84">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Own</w:t>
      </w:r>
      <w:r w:rsidRPr="003F5D5D">
        <w:rPr>
          <w:rFonts w:ascii="Courier New" w:hAnsi="Courier New" w:cs="Courier New"/>
          <w:sz w:val="16"/>
          <w:szCs w:val="16"/>
        </w:rPr>
        <w:tab/>
      </w:r>
      <w:r w:rsidRPr="003F5D5D">
        <w:rPr>
          <w:rFonts w:ascii="Courier New" w:hAnsi="Courier New" w:cs="Courier New"/>
          <w:color w:val="000000"/>
          <w:sz w:val="16"/>
          <w:szCs w:val="16"/>
        </w:rPr>
        <w:t>1</w:t>
      </w:r>
      <w:r w:rsidRPr="003F5D5D">
        <w:rPr>
          <w:rFonts w:ascii="Courier New" w:hAnsi="Courier New" w:cs="Courier New"/>
          <w:sz w:val="16"/>
          <w:szCs w:val="16"/>
        </w:rPr>
        <w:tab/>
      </w:r>
      <w:r w:rsidRPr="003F5D5D">
        <w:rPr>
          <w:rFonts w:ascii="Courier New" w:hAnsi="Courier New" w:cs="Courier New"/>
          <w:color w:val="000000"/>
          <w:sz w:val="16"/>
          <w:szCs w:val="16"/>
        </w:rPr>
        <w:tab/>
        <w:t xml:space="preserve">In your own house or apartment, meaning your name was on the title, mortgage, </w:t>
      </w:r>
    </w:p>
    <w:p w:rsidR="007F4A84" w:rsidRPr="003F5D5D" w:rsidRDefault="007F4A84" w:rsidP="007F4A84">
      <w:pPr>
        <w:widowControl w:val="0"/>
        <w:tabs>
          <w:tab w:val="left" w:pos="240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or lease</w:t>
      </w:r>
    </w:p>
    <w:p w:rsidR="007F4A84" w:rsidRPr="003F5D5D" w:rsidRDefault="007F4A84" w:rsidP="007F4A84">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Elses</w:t>
      </w:r>
      <w:r w:rsidRPr="003F5D5D">
        <w:rPr>
          <w:rFonts w:ascii="Courier New" w:hAnsi="Courier New" w:cs="Courier New"/>
          <w:sz w:val="16"/>
          <w:szCs w:val="16"/>
        </w:rPr>
        <w:tab/>
      </w:r>
      <w:r w:rsidRPr="003F5D5D">
        <w:rPr>
          <w:rFonts w:ascii="Courier New" w:hAnsi="Courier New" w:cs="Courier New"/>
          <w:color w:val="000000"/>
          <w:sz w:val="16"/>
          <w:szCs w:val="16"/>
        </w:rPr>
        <w:t>2</w:t>
      </w:r>
      <w:r w:rsidRPr="003F5D5D">
        <w:rPr>
          <w:rFonts w:ascii="Courier New" w:hAnsi="Courier New" w:cs="Courier New"/>
          <w:sz w:val="16"/>
          <w:szCs w:val="16"/>
        </w:rPr>
        <w:tab/>
      </w:r>
      <w:r w:rsidRPr="003F5D5D">
        <w:rPr>
          <w:rFonts w:ascii="Courier New" w:hAnsi="Courier New" w:cs="Courier New"/>
          <w:color w:val="000000"/>
          <w:sz w:val="16"/>
          <w:szCs w:val="16"/>
        </w:rPr>
        <w:tab/>
        <w:t>In someone else's house or apartment</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Transitional</w:t>
      </w:r>
      <w:r w:rsidRPr="003F5D5D">
        <w:rPr>
          <w:rFonts w:ascii="Courier New" w:hAnsi="Courier New" w:cs="Courier New"/>
          <w:sz w:val="16"/>
          <w:szCs w:val="16"/>
        </w:rPr>
        <w:tab/>
      </w:r>
      <w:r w:rsidRPr="003F5D5D">
        <w:rPr>
          <w:rFonts w:ascii="Courier New" w:hAnsi="Courier New" w:cs="Courier New"/>
          <w:color w:val="000000"/>
          <w:sz w:val="16"/>
          <w:szCs w:val="16"/>
        </w:rPr>
        <w:t>3</w:t>
      </w:r>
      <w:r w:rsidRPr="003F5D5D">
        <w:rPr>
          <w:rFonts w:ascii="Courier New" w:hAnsi="Courier New" w:cs="Courier New"/>
          <w:sz w:val="16"/>
          <w:szCs w:val="16"/>
        </w:rPr>
        <w:tab/>
      </w:r>
      <w:r w:rsidRPr="003F5D5D">
        <w:rPr>
          <w:rFonts w:ascii="Courier New" w:hAnsi="Courier New" w:cs="Courier New"/>
          <w:color w:val="000000"/>
          <w:sz w:val="16"/>
          <w:szCs w:val="16"/>
        </w:rPr>
        <w:tab/>
        <w:t>In a transitional housing building or halfway house</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Motel</w:t>
      </w:r>
      <w:r w:rsidRPr="003F5D5D">
        <w:rPr>
          <w:rFonts w:ascii="Courier New" w:hAnsi="Courier New" w:cs="Courier New"/>
          <w:sz w:val="16"/>
          <w:szCs w:val="16"/>
        </w:rPr>
        <w:tab/>
      </w:r>
      <w:r w:rsidRPr="003F5D5D">
        <w:rPr>
          <w:rFonts w:ascii="Courier New" w:hAnsi="Courier New" w:cs="Courier New"/>
          <w:color w:val="000000"/>
          <w:sz w:val="16"/>
          <w:szCs w:val="16"/>
        </w:rPr>
        <w:t>4</w:t>
      </w:r>
      <w:r w:rsidRPr="003F5D5D">
        <w:rPr>
          <w:rFonts w:ascii="Courier New" w:hAnsi="Courier New" w:cs="Courier New"/>
          <w:sz w:val="16"/>
          <w:szCs w:val="16"/>
        </w:rPr>
        <w:tab/>
      </w:r>
      <w:r w:rsidRPr="003F5D5D">
        <w:rPr>
          <w:rFonts w:ascii="Courier New" w:hAnsi="Courier New" w:cs="Courier New"/>
          <w:color w:val="000000"/>
          <w:sz w:val="16"/>
          <w:szCs w:val="16"/>
        </w:rPr>
        <w:tab/>
        <w:t>In a motel/hotel or rooming house</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Treatment</w:t>
      </w:r>
      <w:r w:rsidRPr="003F5D5D">
        <w:rPr>
          <w:rFonts w:ascii="Courier New" w:hAnsi="Courier New" w:cs="Courier New"/>
          <w:sz w:val="16"/>
          <w:szCs w:val="16"/>
        </w:rPr>
        <w:tab/>
      </w:r>
      <w:r w:rsidRPr="003F5D5D">
        <w:rPr>
          <w:rFonts w:ascii="Courier New" w:hAnsi="Courier New" w:cs="Courier New"/>
          <w:color w:val="000000"/>
          <w:sz w:val="16"/>
          <w:szCs w:val="16"/>
        </w:rPr>
        <w:t>5</w:t>
      </w:r>
      <w:r w:rsidRPr="003F5D5D">
        <w:rPr>
          <w:rFonts w:ascii="Courier New" w:hAnsi="Courier New" w:cs="Courier New"/>
          <w:sz w:val="16"/>
          <w:szCs w:val="16"/>
        </w:rPr>
        <w:tab/>
      </w:r>
      <w:r w:rsidRPr="003F5D5D">
        <w:rPr>
          <w:rFonts w:ascii="Courier New" w:hAnsi="Courier New" w:cs="Courier New"/>
          <w:color w:val="000000"/>
          <w:sz w:val="16"/>
          <w:szCs w:val="16"/>
        </w:rPr>
        <w:tab/>
        <w:t>In a residential treatment facility</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Shelter</w:t>
      </w:r>
      <w:r w:rsidRPr="003F5D5D">
        <w:rPr>
          <w:rFonts w:ascii="Courier New" w:hAnsi="Courier New" w:cs="Courier New"/>
          <w:sz w:val="16"/>
          <w:szCs w:val="16"/>
        </w:rPr>
        <w:tab/>
      </w:r>
      <w:r w:rsidRPr="003F5D5D">
        <w:rPr>
          <w:rFonts w:ascii="Courier New" w:hAnsi="Courier New" w:cs="Courier New"/>
          <w:color w:val="000000"/>
          <w:sz w:val="16"/>
          <w:szCs w:val="16"/>
        </w:rPr>
        <w:t>6</w:t>
      </w:r>
      <w:r w:rsidRPr="003F5D5D">
        <w:rPr>
          <w:rFonts w:ascii="Courier New" w:hAnsi="Courier New" w:cs="Courier New"/>
          <w:sz w:val="16"/>
          <w:szCs w:val="16"/>
        </w:rPr>
        <w:tab/>
      </w:r>
      <w:r w:rsidRPr="003F5D5D">
        <w:rPr>
          <w:rFonts w:ascii="Courier New" w:hAnsi="Courier New" w:cs="Courier New"/>
          <w:color w:val="000000"/>
          <w:sz w:val="16"/>
          <w:szCs w:val="16"/>
        </w:rPr>
        <w:tab/>
        <w:t>In a shelter</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Street</w:t>
      </w:r>
      <w:r w:rsidRPr="003F5D5D">
        <w:rPr>
          <w:rFonts w:ascii="Courier New" w:hAnsi="Courier New" w:cs="Courier New"/>
          <w:sz w:val="16"/>
          <w:szCs w:val="16"/>
        </w:rPr>
        <w:tab/>
      </w:r>
      <w:r w:rsidRPr="003F5D5D">
        <w:rPr>
          <w:rFonts w:ascii="Courier New" w:hAnsi="Courier New" w:cs="Courier New"/>
          <w:color w:val="000000"/>
          <w:sz w:val="16"/>
          <w:szCs w:val="16"/>
        </w:rPr>
        <w:t>7</w:t>
      </w:r>
      <w:r w:rsidRPr="003F5D5D">
        <w:rPr>
          <w:rFonts w:ascii="Courier New" w:hAnsi="Courier New" w:cs="Courier New"/>
          <w:sz w:val="16"/>
          <w:szCs w:val="16"/>
        </w:rPr>
        <w:tab/>
      </w:r>
      <w:r w:rsidRPr="003F5D5D">
        <w:rPr>
          <w:rFonts w:ascii="Courier New" w:hAnsi="Courier New" w:cs="Courier New"/>
          <w:color w:val="000000"/>
          <w:sz w:val="16"/>
          <w:szCs w:val="16"/>
        </w:rPr>
        <w:t>On the street</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Outdoor</w:t>
      </w:r>
      <w:r w:rsidRPr="003F5D5D">
        <w:rPr>
          <w:rFonts w:ascii="Courier New" w:hAnsi="Courier New" w:cs="Courier New"/>
          <w:sz w:val="16"/>
          <w:szCs w:val="16"/>
        </w:rPr>
        <w:tab/>
      </w:r>
      <w:r w:rsidRPr="003F5D5D">
        <w:rPr>
          <w:rFonts w:ascii="Courier New" w:hAnsi="Courier New" w:cs="Courier New"/>
          <w:color w:val="000000"/>
          <w:sz w:val="16"/>
          <w:szCs w:val="16"/>
        </w:rPr>
        <w:t>8</w:t>
      </w:r>
      <w:r w:rsidRPr="003F5D5D">
        <w:rPr>
          <w:rFonts w:ascii="Courier New" w:hAnsi="Courier New" w:cs="Courier New"/>
          <w:sz w:val="16"/>
          <w:szCs w:val="16"/>
        </w:rPr>
        <w:tab/>
      </w:r>
      <w:r w:rsidRPr="003F5D5D">
        <w:rPr>
          <w:rFonts w:ascii="Courier New" w:hAnsi="Courier New" w:cs="Courier New"/>
          <w:color w:val="000000"/>
          <w:sz w:val="16"/>
          <w:szCs w:val="16"/>
        </w:rPr>
        <w:tab/>
        <w:t>In an outdoor location where you camped out</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Vacant</w:t>
      </w:r>
      <w:r w:rsidRPr="003F5D5D">
        <w:rPr>
          <w:rFonts w:ascii="Courier New" w:hAnsi="Courier New" w:cs="Courier New"/>
          <w:sz w:val="16"/>
          <w:szCs w:val="16"/>
        </w:rPr>
        <w:tab/>
      </w:r>
      <w:r w:rsidRPr="003F5D5D">
        <w:rPr>
          <w:rFonts w:ascii="Courier New" w:hAnsi="Courier New" w:cs="Courier New"/>
          <w:color w:val="000000"/>
          <w:sz w:val="16"/>
          <w:szCs w:val="16"/>
        </w:rPr>
        <w:t>9</w:t>
      </w:r>
      <w:r w:rsidRPr="003F5D5D">
        <w:rPr>
          <w:rFonts w:ascii="Courier New" w:hAnsi="Courier New" w:cs="Courier New"/>
          <w:sz w:val="16"/>
          <w:szCs w:val="16"/>
        </w:rPr>
        <w:tab/>
      </w:r>
      <w:r w:rsidRPr="003F5D5D">
        <w:rPr>
          <w:rFonts w:ascii="Courier New" w:hAnsi="Courier New" w:cs="Courier New"/>
          <w:color w:val="000000"/>
          <w:sz w:val="16"/>
          <w:szCs w:val="16"/>
        </w:rPr>
        <w:tab/>
        <w:t>In an abandoned building or vacant unit</w:t>
      </w:r>
    </w:p>
    <w:p w:rsidR="007F4A84" w:rsidRPr="003F5D5D" w:rsidRDefault="007F4A84" w:rsidP="007F4A84">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3F5D5D">
        <w:rPr>
          <w:rFonts w:ascii="Courier New" w:hAnsi="Courier New" w:cs="Courier New"/>
          <w:sz w:val="16"/>
          <w:szCs w:val="16"/>
        </w:rPr>
        <w:tab/>
      </w:r>
      <w:r w:rsidRPr="003F5D5D">
        <w:rPr>
          <w:rFonts w:ascii="Courier New" w:hAnsi="Courier New" w:cs="Courier New"/>
          <w:color w:val="000000"/>
          <w:sz w:val="16"/>
          <w:szCs w:val="16"/>
        </w:rPr>
        <w:t>Other</w:t>
      </w:r>
      <w:r w:rsidRPr="003F5D5D">
        <w:rPr>
          <w:rFonts w:ascii="Courier New" w:hAnsi="Courier New" w:cs="Courier New"/>
          <w:sz w:val="16"/>
          <w:szCs w:val="16"/>
        </w:rPr>
        <w:tab/>
      </w:r>
      <w:r w:rsidRPr="003F5D5D">
        <w:rPr>
          <w:rFonts w:ascii="Courier New" w:hAnsi="Courier New" w:cs="Courier New"/>
          <w:color w:val="000000"/>
          <w:sz w:val="16"/>
          <w:szCs w:val="16"/>
        </w:rPr>
        <w:t>10</w:t>
      </w:r>
      <w:r w:rsidRPr="003F5D5D">
        <w:rPr>
          <w:rFonts w:ascii="Courier New" w:hAnsi="Courier New" w:cs="Courier New"/>
          <w:sz w:val="16"/>
          <w:szCs w:val="16"/>
        </w:rPr>
        <w:tab/>
      </w:r>
      <w:r w:rsidRPr="003F5D5D">
        <w:rPr>
          <w:rFonts w:ascii="Courier New" w:hAnsi="Courier New" w:cs="Courier New"/>
          <w:color w:val="000000"/>
          <w:sz w:val="16"/>
          <w:szCs w:val="16"/>
        </w:rPr>
        <w:tab/>
        <w:t>In some other place</w:t>
      </w:r>
    </w:p>
    <w:p w:rsidR="007F4A84" w:rsidRDefault="007F4A84" w:rsidP="007F4A84">
      <w:pPr>
        <w:pStyle w:val="aAnswer-a"/>
        <w:rPr>
          <w:i/>
          <w:iCs/>
        </w:rPr>
      </w:pPr>
    </w:p>
    <w:p w:rsidR="007F4A84" w:rsidRDefault="007F4A84" w:rsidP="007F4A84">
      <w:pPr>
        <w:pStyle w:val="aAnswer-a"/>
        <w:rPr>
          <w:i/>
          <w:iCs/>
        </w:rPr>
      </w:pPr>
    </w:p>
    <w:p w:rsidR="007F4A84" w:rsidRPr="00513747" w:rsidRDefault="007F4A84" w:rsidP="007F4A84">
      <w:pPr>
        <w:pStyle w:val="aQuestion"/>
        <w:numPr>
          <w:ilvl w:val="0"/>
          <w:numId w:val="0"/>
        </w:numPr>
        <w:rPr>
          <w:b/>
          <w:bCs/>
        </w:rPr>
      </w:pPr>
      <w:r w:rsidRPr="00513747">
        <w:rPr>
          <w:b/>
          <w:bCs/>
        </w:rPr>
        <w:t>New Question (used in Qualitative Follow-Back)</w:t>
      </w:r>
    </w:p>
    <w:p w:rsidR="007F4A84" w:rsidRDefault="007F4A84" w:rsidP="007F4A84">
      <w:pPr>
        <w:pStyle w:val="aQuestion"/>
        <w:ind w:left="450" w:hanging="450"/>
      </w:pPr>
      <w:r>
        <w:t>How did those living arrangements change, if at all, for [partner] and your child(ren) during your incarceration? Why did they change?</w:t>
      </w:r>
    </w:p>
    <w:p w:rsidR="007F4A84" w:rsidRPr="00CA0E2E" w:rsidRDefault="007F4A84" w:rsidP="007F4A84">
      <w:pPr>
        <w:pStyle w:val="aQuestion"/>
        <w:numPr>
          <w:ilvl w:val="0"/>
          <w:numId w:val="0"/>
        </w:numPr>
        <w:rPr>
          <w:b/>
          <w:bCs/>
        </w:rPr>
      </w:pPr>
      <w:r w:rsidRPr="00CA0E2E">
        <w:rPr>
          <w:b/>
          <w:bCs/>
        </w:rPr>
        <w:t>Old Question (Used in Quantitative Interview)</w:t>
      </w:r>
    </w:p>
    <w:p w:rsidR="007F4A84" w:rsidRDefault="007F4A84" w:rsidP="007F4A84">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MT6N095</w:t>
      </w:r>
      <w:r>
        <w:rPr>
          <w:rFonts w:ascii="Arial" w:hAnsi="Arial" w:cs="Arial"/>
          <w:sz w:val="24"/>
          <w:szCs w:val="24"/>
        </w:rPr>
        <w:tab/>
      </w:r>
      <w:r>
        <w:rPr>
          <w:rFonts w:ascii="Arial" w:hAnsi="Arial" w:cs="Arial"/>
          <w:b/>
          <w:bCs/>
          <w:i/>
          <w:iCs/>
          <w:color w:val="800080"/>
          <w:sz w:val="18"/>
          <w:szCs w:val="18"/>
        </w:rPr>
        <w:t>34MFU Focal Child Residence</w:t>
      </w:r>
    </w:p>
    <w:p w:rsidR="007F4A84" w:rsidRDefault="007F4A84" w:rsidP="007F4A84">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30]</w:t>
      </w: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The next items ask about your relationship with ^prld.FOCCHILD.</w:t>
      </w: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With whom does ^prld.FOCCHILD currently live? Select all that apply.</w:t>
      </w: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p>
    <w:p w:rsidR="007F4A84" w:rsidRDefault="007F4A84" w:rsidP="007F4A84">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Anyone else?</w:t>
      </w:r>
    </w:p>
    <w:p w:rsidR="007F4A84" w:rsidRDefault="007F4A84" w:rsidP="007F4A84">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TFocalFU</w:t>
      </w:r>
    </w:p>
    <w:p w:rsidR="007F4A84" w:rsidRDefault="007F4A84" w:rsidP="007F4A84">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You</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^F1 You ^F1</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Mother</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@BThe child's mother@B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GrandparentM</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@BThe child's maternal grandparent(s)@B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GrandparentP</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@BThe child's paternal grandparent(s)@B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StepGrand</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@BThe child's step-grandparent(s)@B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RelativesB</w:t>
      </w:r>
      <w:r>
        <w:rPr>
          <w:rFonts w:ascii="Arial" w:hAnsi="Arial" w:cs="Arial"/>
          <w:sz w:val="24"/>
          <w:szCs w:val="24"/>
        </w:rPr>
        <w:tab/>
      </w:r>
      <w:r>
        <w:rPr>
          <w:rFonts w:ascii="Courier New" w:hAnsi="Courier New" w:cs="Courier New"/>
          <w:color w:val="000000"/>
          <w:sz w:val="16"/>
          <w:szCs w:val="16"/>
        </w:rPr>
        <w:t>6</w:t>
      </w:r>
      <w:r>
        <w:rPr>
          <w:rFonts w:ascii="Arial" w:hAnsi="Arial" w:cs="Arial"/>
          <w:sz w:val="24"/>
          <w:szCs w:val="24"/>
        </w:rPr>
        <w:tab/>
      </w:r>
      <w:r>
        <w:rPr>
          <w:rFonts w:ascii="Courier New" w:hAnsi="Courier New" w:cs="Courier New"/>
          <w:color w:val="000000"/>
          <w:sz w:val="16"/>
          <w:szCs w:val="16"/>
        </w:rPr>
        <w:t>@BOther blood relatives of the child@B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Stepparent</w:t>
      </w:r>
      <w:r>
        <w:rPr>
          <w:rFonts w:ascii="Arial" w:hAnsi="Arial" w:cs="Arial"/>
          <w:sz w:val="24"/>
          <w:szCs w:val="24"/>
        </w:rPr>
        <w:tab/>
      </w:r>
      <w:r>
        <w:rPr>
          <w:rFonts w:ascii="Courier New" w:hAnsi="Courier New" w:cs="Courier New"/>
          <w:color w:val="000000"/>
          <w:sz w:val="16"/>
          <w:szCs w:val="16"/>
        </w:rPr>
        <w:t>7</w:t>
      </w:r>
      <w:r>
        <w:rPr>
          <w:rFonts w:ascii="Arial" w:hAnsi="Arial" w:cs="Arial"/>
          <w:sz w:val="24"/>
          <w:szCs w:val="24"/>
        </w:rPr>
        <w:tab/>
      </w:r>
      <w:r>
        <w:rPr>
          <w:rFonts w:ascii="Courier New" w:hAnsi="Courier New" w:cs="Courier New"/>
          <w:color w:val="000000"/>
          <w:sz w:val="16"/>
          <w:szCs w:val="16"/>
        </w:rPr>
        <w:t>@BThe child's stepparent@B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NonBlood</w:t>
      </w:r>
      <w:r>
        <w:rPr>
          <w:rFonts w:ascii="Arial" w:hAnsi="Arial" w:cs="Arial"/>
          <w:sz w:val="24"/>
          <w:szCs w:val="24"/>
        </w:rPr>
        <w:tab/>
      </w:r>
      <w:r>
        <w:rPr>
          <w:rFonts w:ascii="Courier New" w:hAnsi="Courier New" w:cs="Courier New"/>
          <w:color w:val="000000"/>
          <w:sz w:val="16"/>
          <w:szCs w:val="16"/>
        </w:rPr>
        <w:t>8</w:t>
      </w:r>
      <w:r>
        <w:rPr>
          <w:rFonts w:ascii="Arial" w:hAnsi="Arial" w:cs="Arial"/>
          <w:sz w:val="24"/>
          <w:szCs w:val="24"/>
        </w:rPr>
        <w:tab/>
      </w:r>
      <w:r>
        <w:rPr>
          <w:rFonts w:ascii="Courier New" w:hAnsi="Courier New" w:cs="Courier New"/>
          <w:color w:val="000000"/>
          <w:sz w:val="16"/>
          <w:szCs w:val="16"/>
        </w:rPr>
        <w:t>@BOther non-blood relatives@B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SocialS</w:t>
      </w:r>
      <w:r>
        <w:rPr>
          <w:rFonts w:ascii="Arial" w:hAnsi="Arial" w:cs="Arial"/>
          <w:sz w:val="24"/>
          <w:szCs w:val="24"/>
        </w:rPr>
        <w:tab/>
      </w:r>
      <w:r>
        <w:rPr>
          <w:rFonts w:ascii="Courier New" w:hAnsi="Courier New" w:cs="Courier New"/>
          <w:color w:val="000000"/>
          <w:sz w:val="16"/>
          <w:szCs w:val="16"/>
        </w:rPr>
        <w:t>9</w:t>
      </w:r>
      <w:r>
        <w:rPr>
          <w:rFonts w:ascii="Arial" w:hAnsi="Arial" w:cs="Arial"/>
          <w:sz w:val="24"/>
          <w:szCs w:val="24"/>
        </w:rPr>
        <w:tab/>
      </w:r>
      <w:r>
        <w:rPr>
          <w:rFonts w:ascii="Courier New" w:hAnsi="Courier New" w:cs="Courier New"/>
          <w:color w:val="000000"/>
          <w:sz w:val="16"/>
          <w:szCs w:val="16"/>
        </w:rPr>
        <w:t>@BThe child is in custody of social services@B</w:t>
      </w:r>
    </w:p>
    <w:p w:rsidR="007F4A84" w:rsidRDefault="007F4A84" w:rsidP="007F4A84">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Other</w:t>
      </w:r>
      <w:r>
        <w:rPr>
          <w:rFonts w:ascii="Arial" w:hAnsi="Arial" w:cs="Arial"/>
          <w:sz w:val="24"/>
          <w:szCs w:val="24"/>
        </w:rPr>
        <w:tab/>
      </w:r>
      <w:r>
        <w:rPr>
          <w:rFonts w:ascii="Courier New" w:hAnsi="Courier New" w:cs="Courier New"/>
          <w:color w:val="000000"/>
          <w:sz w:val="16"/>
          <w:szCs w:val="16"/>
        </w:rPr>
        <w:t>10</w:t>
      </w:r>
      <w:r>
        <w:rPr>
          <w:rFonts w:ascii="Arial" w:hAnsi="Arial" w:cs="Arial"/>
          <w:sz w:val="24"/>
          <w:szCs w:val="24"/>
        </w:rPr>
        <w:tab/>
      </w:r>
      <w:r>
        <w:rPr>
          <w:rFonts w:ascii="Courier New" w:hAnsi="Courier New" w:cs="Courier New"/>
          <w:color w:val="000000"/>
          <w:sz w:val="16"/>
          <w:szCs w:val="16"/>
        </w:rPr>
        <w:t>@BOther (SPECIFY)@B</w:t>
      </w:r>
    </w:p>
    <w:p w:rsidR="007F4A84" w:rsidRDefault="007F4A84" w:rsidP="003757A6">
      <w:pPr>
        <w:pStyle w:val="SurveyHeading2"/>
      </w:pPr>
    </w:p>
    <w:p w:rsidR="00924071" w:rsidRDefault="00924071" w:rsidP="003757A6">
      <w:pPr>
        <w:pStyle w:val="SurveyHeading2"/>
      </w:pPr>
      <w:r w:rsidRPr="0088602C">
        <w:t xml:space="preserve">Reflections on </w:t>
      </w:r>
      <w:r>
        <w:t>Incarceration and Family</w:t>
      </w:r>
    </w:p>
    <w:p w:rsidR="00381C7F" w:rsidRPr="00FE2F6C" w:rsidRDefault="00381C7F" w:rsidP="00381C7F">
      <w:pPr>
        <w:pStyle w:val="BodyText1"/>
        <w:rPr>
          <w:b/>
          <w:bCs/>
        </w:rPr>
      </w:pPr>
      <w:r w:rsidRPr="00FE2F6C">
        <w:rPr>
          <w:b/>
          <w:bCs/>
        </w:rPr>
        <w:t>New Question (used in Qualitative Follow-Back)</w:t>
      </w:r>
    </w:p>
    <w:p w:rsidR="00381C7F" w:rsidRDefault="00381C7F" w:rsidP="00084EE3">
      <w:pPr>
        <w:pStyle w:val="aQuestion"/>
      </w:pPr>
      <w:r w:rsidRPr="003F5D5D">
        <w:t>Let’s talk more now about how your incarceration affected your relationship with [partner] and your family.</w:t>
      </w:r>
      <w:r>
        <w:t xml:space="preserve"> What </w:t>
      </w:r>
      <w:r w:rsidR="00084EE3">
        <w:t>has it been</w:t>
      </w:r>
      <w:r>
        <w:t xml:space="preserve"> like for [partner] during the time that you </w:t>
      </w:r>
      <w:r w:rsidR="00084EE3">
        <w:t>have been</w:t>
      </w:r>
      <w:r>
        <w:t xml:space="preserve"> incarcerated? </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MT3Q020</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Concerns During Incarceration</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5]</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What concerns or worries do you have about your relationship with ^prld.Namefill during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your incarceration? Select all that apply.</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TConcernsFU</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 time in prison will make you drift apart</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Insecurity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It is hard for you to know what your place in her life is when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you're in prison</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Accept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accept collect charges for your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calls or be at home when you call</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Lifestyle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is concerned about your lifestyle in prison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Forgive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won't forgive you for problems or conflicts you've had</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Being in prison makes it hard to open up to her or let yourself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get close to her</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Involved</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get involved with someone else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while you're in prison</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 other concern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None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9</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concerns</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Default="00381C7F" w:rsidP="00381C7F">
      <w:pPr>
        <w:pStyle w:val="aQuestion"/>
        <w:ind w:left="450" w:hanging="450"/>
      </w:pPr>
      <w:r>
        <w:t xml:space="preserve">How, if at all, would you say that your incarceration </w:t>
      </w:r>
      <w:r w:rsidR="00084EE3">
        <w:t xml:space="preserve">has </w:t>
      </w:r>
      <w:r>
        <w:t>affected your relationship with [partner]?</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MT3Q019</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Incarceration Changed Relationship</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 xml:space="preserve">How has your time in prison or jail changed your relationship with ^prld.Namefill, if at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all? Has it made you closer, has it made you drift apart, or has there been no change?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TChange</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CLOSER</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DRIFT APART</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NoC</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CHANGE</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Default="00381C7F" w:rsidP="00084EE3">
      <w:pPr>
        <w:pStyle w:val="aQuestion"/>
        <w:ind w:left="450" w:hanging="450"/>
      </w:pPr>
      <w:r w:rsidRPr="00DB2915">
        <w:lastRenderedPageBreak/>
        <w:t xml:space="preserve">During your incarceration, what strengths </w:t>
      </w:r>
      <w:r w:rsidR="00084EE3">
        <w:t xml:space="preserve">have </w:t>
      </w:r>
      <w:r w:rsidRPr="00DB2915">
        <w:t xml:space="preserve">you and [partner] </w:t>
      </w:r>
      <w:r w:rsidR="00084EE3">
        <w:t>had</w:t>
      </w:r>
      <w:r w:rsidRPr="00DB2915">
        <w:t xml:space="preserve"> going for you in your relationship?</w:t>
      </w:r>
      <w:r>
        <w:t xml:space="preserve"> </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MTACASI6V063</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DAS 8</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How often do you and your Survey Partner work together on something?</w:t>
      </w:r>
    </w:p>
    <w:p w:rsidR="00381C7F" w:rsidRPr="00FE2F6C" w:rsidRDefault="00381C7F" w:rsidP="00381C7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TOSRNlower</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Often</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Often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Some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Sometimes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Rarely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Rarely</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Never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Never</w:t>
      </w:r>
    </w:p>
    <w:p w:rsidR="00381C7F" w:rsidRPr="003F5D5D" w:rsidRDefault="00381C7F" w:rsidP="00381C7F">
      <w:pPr>
        <w:pStyle w:val="aQuestion"/>
        <w:numPr>
          <w:ilvl w:val="0"/>
          <w:numId w:val="0"/>
        </w:numPr>
      </w:pPr>
      <w:r w:rsidRPr="003F5D5D">
        <w:t>*see also MTACASI6V056-62, 65-72</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Pr="00DB2915" w:rsidRDefault="00381C7F" w:rsidP="00084EE3">
      <w:pPr>
        <w:pStyle w:val="aQuestion"/>
        <w:ind w:left="450" w:hanging="450"/>
      </w:pPr>
      <w:r w:rsidRPr="00DB2915">
        <w:t xml:space="preserve">What </w:t>
      </w:r>
      <w:r w:rsidR="00084EE3">
        <w:t>has been</w:t>
      </w:r>
      <w:r w:rsidRPr="00DB2915">
        <w:t xml:space="preserve"> hardest for you in the relationship during your incarceration? What do you think </w:t>
      </w:r>
      <w:r w:rsidR="00084EE3">
        <w:t>has been</w:t>
      </w:r>
      <w:r w:rsidRPr="00DB2915">
        <w:t xml:space="preserve"> hardest for her? </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MT3Q020</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Concerns During Incarceration</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5]</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What concerns or worries do you have about your relationship with ^prld.Namefill during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your incarceration?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Select all that apply.</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TConcernsFU</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 time in prison will make you drift apart</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Insecurity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It is hard for you to know what your place in her life is when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you're in prison</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Accept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accept collect charges for your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calls or be at home when you call</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Lifestyle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is concerned about your lifestyle in prison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Forgive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She won't forgive you for problems or conflicts you've had</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Being in prison makes it hard to open up to her or let yourself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get close to her</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Involved</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You don't know whether she will get involved with someone else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while you're in prison</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 other concern</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None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9</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concerns</w:t>
      </w:r>
    </w:p>
    <w:p w:rsidR="00381C7F" w:rsidRDefault="00381C7F" w:rsidP="00381C7F">
      <w:pPr>
        <w:pStyle w:val="aQuestion"/>
        <w:numPr>
          <w:ilvl w:val="0"/>
          <w:numId w:val="0"/>
        </w:numPr>
        <w:rPr>
          <w:b/>
          <w:bCs/>
        </w:rPr>
      </w:pP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Pr="00DB2915" w:rsidRDefault="00381C7F" w:rsidP="00381C7F">
      <w:pPr>
        <w:pStyle w:val="aQuestion"/>
        <w:ind w:left="450" w:hanging="450"/>
      </w:pPr>
      <w:r w:rsidRPr="00DB2915">
        <w:t xml:space="preserve">How, if at all, would you say that your incarceration </w:t>
      </w:r>
      <w:r w:rsidR="00084EE3">
        <w:t xml:space="preserve">has </w:t>
      </w:r>
      <w:r w:rsidRPr="00DB2915">
        <w:t>affected your relationship with your child(ren)?</w:t>
      </w:r>
    </w:p>
    <w:p w:rsidR="00381C7F" w:rsidRPr="00CA0E2E" w:rsidRDefault="00381C7F" w:rsidP="00381C7F">
      <w:pPr>
        <w:pStyle w:val="aQuestion"/>
        <w:numPr>
          <w:ilvl w:val="0"/>
          <w:numId w:val="0"/>
        </w:numPr>
        <w:rPr>
          <w:b/>
          <w:bCs/>
        </w:rPr>
      </w:pPr>
      <w:r w:rsidRPr="00CA0E2E">
        <w:rPr>
          <w:b/>
          <w:bCs/>
        </w:rPr>
        <w:lastRenderedPageBreak/>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MT3R054</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Relationship with Child Since Incarceration</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 xml:space="preserve">How has your time in prison or jail changed your relationship with ^prld.FOCCHILD, if at </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all? Has it made you closer, has it made you drift apart, or has there been no change?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TChange</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Closer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CLOSER</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APART</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MADE YOU DRIFT APART</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NoC</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NO CHANGE</w:t>
      </w:r>
    </w:p>
    <w:p w:rsidR="00381C7F" w:rsidRDefault="00381C7F" w:rsidP="00381C7F">
      <w:pPr>
        <w:pStyle w:val="aQuestion"/>
        <w:numPr>
          <w:ilvl w:val="0"/>
          <w:numId w:val="0"/>
        </w:numPr>
        <w:rPr>
          <w:b/>
          <w:bCs/>
        </w:rPr>
      </w:pP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Default="00381C7F" w:rsidP="00084EE3">
      <w:pPr>
        <w:pStyle w:val="aQuestion"/>
        <w:ind w:left="450" w:hanging="450"/>
      </w:pPr>
      <w:r w:rsidRPr="00DB2915">
        <w:t xml:space="preserve">What do you think </w:t>
      </w:r>
      <w:r w:rsidR="00084EE3">
        <w:t>has been</w:t>
      </w:r>
      <w:r w:rsidRPr="00DB2915">
        <w:t xml:space="preserve"> your biggest challenge in your relationship with your child(ren) during your incarceration?</w:t>
      </w:r>
      <w:r>
        <w:t xml:space="preserve"> </w:t>
      </w:r>
      <w:r w:rsidRPr="00DB2915">
        <w:t xml:space="preserve">What, if anything, helped with this challenge? </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381C7F" w:rsidRPr="003F5D5D" w:rsidRDefault="00381C7F" w:rsidP="00381C7F">
      <w:pPr>
        <w:pStyle w:val="aQuestion"/>
        <w:numPr>
          <w:ilvl w:val="0"/>
          <w:numId w:val="0"/>
        </w:numPr>
      </w:pPr>
      <w:r w:rsidRPr="003F5D5D">
        <w:t>*see also MT3R023</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Pr="00DB2915" w:rsidRDefault="00381C7F" w:rsidP="00084EE3">
      <w:pPr>
        <w:pStyle w:val="aQuestion"/>
        <w:ind w:left="450" w:hanging="450"/>
      </w:pPr>
      <w:r w:rsidRPr="00DB2915">
        <w:t xml:space="preserve">What do you think </w:t>
      </w:r>
      <w:r w:rsidR="00084EE3">
        <w:t>has been</w:t>
      </w:r>
      <w:r w:rsidRPr="00DB2915">
        <w:t xml:space="preserve"> your child(ren)</w:t>
      </w:r>
      <w:r>
        <w:t>’</w:t>
      </w:r>
      <w:r w:rsidRPr="00DB2915">
        <w:t>s biggest challenge in their relationship with you during your incarceration?</w:t>
      </w:r>
      <w:r>
        <w:t xml:space="preserve"> </w:t>
      </w:r>
      <w:r w:rsidRPr="00DB2915">
        <w:t>What, if anything, helped with this challenge?</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FE2F6C" w:rsidRDefault="00381C7F" w:rsidP="00381C7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381C7F" w:rsidRPr="00FE2F6C"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p>
    <w:p w:rsidR="00381C7F" w:rsidRPr="00FE2F6C"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381C7F" w:rsidRPr="00FE2F6C"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lastRenderedPageBreak/>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381C7F" w:rsidRPr="00FE2F6C"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381C7F" w:rsidRPr="00FE2F6C" w:rsidRDefault="00381C7F" w:rsidP="00381C7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381C7F" w:rsidRPr="00FE2F6C" w:rsidRDefault="00381C7F" w:rsidP="00381C7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381C7F" w:rsidRPr="00FE2F6C"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381C7F" w:rsidRPr="003F5D5D" w:rsidRDefault="00381C7F" w:rsidP="00381C7F">
      <w:pPr>
        <w:pStyle w:val="aQuestion"/>
        <w:numPr>
          <w:ilvl w:val="0"/>
          <w:numId w:val="0"/>
        </w:numPr>
      </w:pPr>
      <w:r w:rsidRPr="003F5D5D">
        <w:t>*see also MT3R032-54</w:t>
      </w:r>
    </w:p>
    <w:p w:rsidR="00381C7F" w:rsidRDefault="00381C7F" w:rsidP="00381C7F">
      <w:pPr>
        <w:pStyle w:val="aQuestion"/>
        <w:numPr>
          <w:ilvl w:val="0"/>
          <w:numId w:val="0"/>
        </w:numPr>
        <w:rPr>
          <w:b/>
          <w:bCs/>
        </w:rPr>
      </w:pPr>
    </w:p>
    <w:p w:rsidR="00381C7F" w:rsidRPr="00FE2F6C" w:rsidRDefault="00381C7F" w:rsidP="00381C7F">
      <w:pPr>
        <w:pStyle w:val="aQuestion"/>
        <w:numPr>
          <w:ilvl w:val="0"/>
          <w:numId w:val="0"/>
        </w:numPr>
        <w:rPr>
          <w:b/>
          <w:bCs/>
        </w:rPr>
      </w:pPr>
      <w:r w:rsidRPr="00FE2F6C">
        <w:rPr>
          <w:b/>
          <w:bCs/>
        </w:rPr>
        <w:t>New Question (used in Qualitative Follow-Back)</w:t>
      </w:r>
    </w:p>
    <w:p w:rsidR="00381C7F" w:rsidRPr="00DB2915" w:rsidRDefault="00381C7F" w:rsidP="00084EE3">
      <w:pPr>
        <w:pStyle w:val="aQuestion"/>
        <w:ind w:left="450" w:hanging="450"/>
      </w:pPr>
      <w:r w:rsidRPr="00DB2915">
        <w:t xml:space="preserve">What, if any, </w:t>
      </w:r>
      <w:r w:rsidR="00084EE3">
        <w:t>have</w:t>
      </w:r>
      <w:r w:rsidRPr="00DB2915">
        <w:t xml:space="preserve"> the main turning points </w:t>
      </w:r>
      <w:r w:rsidR="00084EE3">
        <w:t xml:space="preserve">been </w:t>
      </w:r>
      <w:r w:rsidRPr="00DB2915">
        <w:t>during your incarceration in terms of your relationship with [partner]?</w:t>
      </w:r>
    </w:p>
    <w:p w:rsidR="00381C7F" w:rsidRPr="00CA0E2E" w:rsidRDefault="00381C7F" w:rsidP="00381C7F">
      <w:pPr>
        <w:pStyle w:val="aQuestion"/>
        <w:numPr>
          <w:ilvl w:val="0"/>
          <w:numId w:val="0"/>
        </w:numPr>
        <w:rPr>
          <w:b/>
          <w:bCs/>
        </w:rPr>
      </w:pPr>
      <w:r w:rsidRPr="00CA0E2E">
        <w:rPr>
          <w:b/>
          <w:bCs/>
        </w:rPr>
        <w:t>Old Question (Used in Quantitative Interview)</w:t>
      </w:r>
    </w:p>
    <w:p w:rsidR="00381C7F" w:rsidRPr="00B4011B" w:rsidRDefault="00381C7F" w:rsidP="00381C7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MTACASI6V058</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DAS 3</w:t>
      </w:r>
    </w:p>
    <w:p w:rsidR="00381C7F" w:rsidRPr="00B4011B" w:rsidRDefault="00381C7F" w:rsidP="00381C7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often have you discussed or considered divorce, separation, or ending your current </w:t>
      </w:r>
    </w:p>
    <w:p w:rsidR="00381C7F" w:rsidRPr="00B4011B" w:rsidRDefault="00381C7F" w:rsidP="00381C7F">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relationship with your Survey Partner?</w:t>
      </w:r>
    </w:p>
    <w:p w:rsidR="00381C7F" w:rsidRPr="00B4011B" w:rsidRDefault="00381C7F" w:rsidP="00381C7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381C7F" w:rsidRPr="00B4011B" w:rsidRDefault="00381C7F" w:rsidP="00381C7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381C7F" w:rsidRPr="00B4011B"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381C7F" w:rsidRPr="00B4011B"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381C7F" w:rsidRPr="00B4011B" w:rsidRDefault="00381C7F" w:rsidP="00381C7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381C7F" w:rsidRDefault="00381C7F" w:rsidP="00381C7F">
      <w:pPr>
        <w:pStyle w:val="aQuestion"/>
        <w:numPr>
          <w:ilvl w:val="0"/>
          <w:numId w:val="0"/>
        </w:numPr>
        <w:ind w:left="450"/>
      </w:pPr>
      <w:r>
        <w:t>*see also MT3Q004-20</w:t>
      </w:r>
    </w:p>
    <w:p w:rsidR="00381C7F" w:rsidRDefault="00381C7F" w:rsidP="003757A6">
      <w:pPr>
        <w:pStyle w:val="SurveyHeading2"/>
      </w:pPr>
    </w:p>
    <w:p w:rsidR="00924071" w:rsidRPr="000942A2" w:rsidRDefault="00924071" w:rsidP="003757A6">
      <w:pPr>
        <w:pStyle w:val="SurveyHeading2"/>
      </w:pPr>
      <w:r w:rsidRPr="000942A2">
        <w:t xml:space="preserve">Expectations for Reentry and Family I: Family Relationships </w:t>
      </w:r>
    </w:p>
    <w:p w:rsidR="00D8569C" w:rsidRPr="000942A2" w:rsidRDefault="00D8569C" w:rsidP="00D8569C">
      <w:pPr>
        <w:pStyle w:val="aQuestion"/>
        <w:numPr>
          <w:ilvl w:val="0"/>
          <w:numId w:val="0"/>
        </w:numPr>
        <w:rPr>
          <w:b/>
          <w:bCs/>
        </w:rPr>
      </w:pPr>
      <w:r w:rsidRPr="000942A2">
        <w:rPr>
          <w:b/>
          <w:bCs/>
        </w:rPr>
        <w:t>New Question (used in Qualitative Follow-Back)</w:t>
      </w:r>
    </w:p>
    <w:p w:rsidR="00924071" w:rsidRPr="000942A2" w:rsidRDefault="00D8569C" w:rsidP="00924071">
      <w:pPr>
        <w:pStyle w:val="aQuestion"/>
        <w:spacing w:before="0"/>
        <w:ind w:left="450" w:hanging="450"/>
      </w:pPr>
      <w:r w:rsidRPr="000942A2">
        <w:t xml:space="preserve">We’ve been talking about your family relationships during your incarceration. Now I have some questions about what you think your family relationships will be like after you are released. </w:t>
      </w:r>
      <w:r w:rsidR="00924071" w:rsidRPr="000942A2">
        <w:t>In general, what do you expect life will be like after you are released?</w:t>
      </w:r>
    </w:p>
    <w:p w:rsidR="000942A2" w:rsidRPr="000942A2" w:rsidRDefault="000942A2" w:rsidP="000942A2">
      <w:pPr>
        <w:pStyle w:val="aQuestion"/>
        <w:numPr>
          <w:ilvl w:val="0"/>
          <w:numId w:val="0"/>
        </w:numPr>
        <w:rPr>
          <w:b/>
          <w:bCs/>
        </w:rPr>
      </w:pPr>
      <w:r w:rsidRPr="000942A2">
        <w:rPr>
          <w:b/>
          <w:bCs/>
        </w:rPr>
        <w:t>Old Question (Used in Quantitative Interview)</w:t>
      </w:r>
    </w:p>
    <w:p w:rsidR="000942A2" w:rsidRPr="000942A2" w:rsidRDefault="000942A2" w:rsidP="000942A2">
      <w:pPr>
        <w:widowControl w:val="0"/>
        <w:tabs>
          <w:tab w:val="left" w:pos="90"/>
          <w:tab w:val="left" w:pos="2520"/>
        </w:tabs>
        <w:autoSpaceDE w:val="0"/>
        <w:autoSpaceDN w:val="0"/>
        <w:adjustRightInd w:val="0"/>
        <w:spacing w:before="31"/>
        <w:rPr>
          <w:rFonts w:ascii="Arial" w:hAnsi="Arial" w:cs="Arial"/>
          <w:color w:val="000000"/>
          <w:sz w:val="25"/>
          <w:szCs w:val="25"/>
        </w:rPr>
      </w:pPr>
      <w:r w:rsidRPr="000942A2">
        <w:rPr>
          <w:rFonts w:ascii="Arial" w:hAnsi="Arial" w:cs="Arial"/>
          <w:b/>
          <w:bCs/>
          <w:color w:val="FF0000"/>
          <w:szCs w:val="20"/>
        </w:rPr>
        <w:t>ME7J016*</w:t>
      </w:r>
      <w:r w:rsidRPr="000942A2">
        <w:rPr>
          <w:rFonts w:ascii="Arial" w:hAnsi="Arial"/>
          <w:sz w:val="24"/>
          <w:szCs w:val="24"/>
        </w:rPr>
        <w:tab/>
      </w:r>
      <w:r w:rsidRPr="000942A2">
        <w:rPr>
          <w:rFonts w:ascii="Arial" w:hAnsi="Arial" w:cs="Arial"/>
          <w:color w:val="000000"/>
          <w:szCs w:val="20"/>
        </w:rPr>
        <w:t>Reside with Partner Post-Release</w:t>
      </w:r>
    </w:p>
    <w:p w:rsidR="000942A2" w:rsidRPr="000942A2" w:rsidRDefault="000942A2" w:rsidP="000942A2">
      <w:pPr>
        <w:widowControl w:val="0"/>
        <w:tabs>
          <w:tab w:val="left" w:pos="90"/>
        </w:tabs>
        <w:autoSpaceDE w:val="0"/>
        <w:autoSpaceDN w:val="0"/>
        <w:adjustRightInd w:val="0"/>
        <w:spacing w:before="15"/>
        <w:rPr>
          <w:rFonts w:ascii="Arial" w:hAnsi="Arial" w:cs="Arial"/>
          <w:color w:val="000000"/>
          <w:sz w:val="22"/>
        </w:rPr>
      </w:pPr>
      <w:r w:rsidRPr="000942A2">
        <w:rPr>
          <w:rFonts w:ascii="Arial" w:hAnsi="Arial" w:cs="Arial"/>
          <w:color w:val="000000"/>
          <w:sz w:val="18"/>
          <w:szCs w:val="18"/>
        </w:rPr>
        <w:t>Do you expect to live with ^Namefill after you are released?</w:t>
      </w:r>
    </w:p>
    <w:p w:rsidR="000942A2" w:rsidRP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Pr="000942A2" w:rsidRDefault="000942A2" w:rsidP="000942A2">
      <w:pPr>
        <w:widowControl w:val="0"/>
        <w:tabs>
          <w:tab w:val="left" w:pos="90"/>
        </w:tabs>
        <w:autoSpaceDE w:val="0"/>
        <w:autoSpaceDN w:val="0"/>
        <w:adjustRightInd w:val="0"/>
        <w:rPr>
          <w:rFonts w:ascii="Arial" w:hAnsi="Arial" w:cs="Arial"/>
          <w:color w:val="000000"/>
          <w:sz w:val="19"/>
          <w:szCs w:val="19"/>
        </w:rPr>
      </w:pPr>
      <w:r w:rsidRPr="000942A2">
        <w:rPr>
          <w:rFonts w:ascii="Arial" w:hAnsi="Arial" w:cs="Arial"/>
          <w:color w:val="000000"/>
          <w:sz w:val="18"/>
          <w:szCs w:val="18"/>
        </w:rPr>
        <w:t>(PROBE, AS NEEDED: Please answer based on your realistic expectations.)</w:t>
      </w:r>
    </w:p>
    <w:p w:rsidR="000942A2" w:rsidRPr="000942A2" w:rsidRDefault="000942A2" w:rsidP="000942A2">
      <w:pPr>
        <w:widowControl w:val="0"/>
        <w:tabs>
          <w:tab w:val="left" w:pos="90"/>
          <w:tab w:val="left" w:pos="1560"/>
        </w:tabs>
        <w:autoSpaceDE w:val="0"/>
        <w:autoSpaceDN w:val="0"/>
        <w:adjustRightInd w:val="0"/>
        <w:spacing w:before="206"/>
        <w:rPr>
          <w:rFonts w:ascii="Arial" w:hAnsi="Arial" w:cs="Arial"/>
          <w:i/>
          <w:iCs/>
          <w:color w:val="000000"/>
          <w:sz w:val="22"/>
        </w:rPr>
      </w:pPr>
      <w:r w:rsidRPr="000942A2">
        <w:rPr>
          <w:rFonts w:ascii="Arial" w:hAnsi="Arial" w:cs="Arial"/>
          <w:i/>
          <w:iCs/>
          <w:color w:val="000080"/>
          <w:sz w:val="18"/>
          <w:szCs w:val="18"/>
        </w:rPr>
        <w:t>Question Type:</w:t>
      </w:r>
      <w:r w:rsidRPr="000942A2">
        <w:rPr>
          <w:rFonts w:ascii="Arial" w:hAnsi="Arial"/>
          <w:sz w:val="24"/>
          <w:szCs w:val="24"/>
        </w:rPr>
        <w:tab/>
      </w:r>
      <w:r w:rsidRPr="000942A2">
        <w:rPr>
          <w:rFonts w:ascii="Arial" w:hAnsi="Arial" w:cs="Arial"/>
          <w:i/>
          <w:iCs/>
          <w:color w:val="000000"/>
          <w:sz w:val="18"/>
          <w:szCs w:val="18"/>
        </w:rPr>
        <w:t>TYesNoCaps</w:t>
      </w:r>
    </w:p>
    <w:p w:rsidR="000942A2" w:rsidRPr="000942A2" w:rsidRDefault="000942A2" w:rsidP="000942A2">
      <w:pPr>
        <w:widowControl w:val="0"/>
        <w:tabs>
          <w:tab w:val="left" w:pos="120"/>
          <w:tab w:val="right" w:pos="2340"/>
          <w:tab w:val="left" w:pos="2430"/>
        </w:tabs>
        <w:autoSpaceDE w:val="0"/>
        <w:autoSpaceDN w:val="0"/>
        <w:adjustRightInd w:val="0"/>
        <w:spacing w:before="41"/>
        <w:rPr>
          <w:rFonts w:ascii="Arial" w:hAnsi="Arial" w:cs="Arial"/>
          <w:color w:val="000000"/>
          <w:sz w:val="22"/>
        </w:rPr>
      </w:pPr>
      <w:r w:rsidRPr="000942A2">
        <w:rPr>
          <w:rFonts w:ascii="Arial" w:hAnsi="Arial"/>
          <w:sz w:val="24"/>
          <w:szCs w:val="24"/>
        </w:rPr>
        <w:tab/>
      </w:r>
      <w:r w:rsidRPr="000942A2">
        <w:rPr>
          <w:rFonts w:ascii="Arial" w:hAnsi="Arial" w:cs="Arial"/>
          <w:color w:val="000000"/>
          <w:sz w:val="18"/>
          <w:szCs w:val="18"/>
        </w:rPr>
        <w:t>Yes</w:t>
      </w:r>
      <w:r w:rsidRPr="000942A2">
        <w:rPr>
          <w:rFonts w:ascii="Arial" w:hAnsi="Arial"/>
          <w:sz w:val="24"/>
          <w:szCs w:val="24"/>
        </w:rPr>
        <w:tab/>
      </w:r>
      <w:r w:rsidRPr="000942A2">
        <w:rPr>
          <w:rFonts w:ascii="Arial" w:hAnsi="Arial" w:cs="Arial"/>
          <w:color w:val="000000"/>
          <w:sz w:val="18"/>
          <w:szCs w:val="18"/>
        </w:rPr>
        <w:t>1</w:t>
      </w:r>
      <w:r w:rsidRPr="000942A2">
        <w:rPr>
          <w:rFonts w:ascii="Arial" w:hAnsi="Arial"/>
          <w:sz w:val="24"/>
          <w:szCs w:val="24"/>
        </w:rPr>
        <w:tab/>
      </w:r>
      <w:r w:rsidRPr="000942A2">
        <w:rPr>
          <w:rFonts w:ascii="Arial" w:hAnsi="Arial" w:cs="Arial"/>
          <w:color w:val="000000"/>
          <w:sz w:val="18"/>
          <w:szCs w:val="18"/>
        </w:rPr>
        <w:t>YES</w:t>
      </w:r>
    </w:p>
    <w:p w:rsidR="000942A2" w:rsidRP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18"/>
          <w:szCs w:val="18"/>
        </w:rPr>
      </w:pPr>
      <w:r w:rsidRPr="000942A2">
        <w:rPr>
          <w:rFonts w:ascii="Arial" w:hAnsi="Arial"/>
          <w:sz w:val="24"/>
          <w:szCs w:val="24"/>
        </w:rPr>
        <w:tab/>
      </w:r>
      <w:r w:rsidRPr="000942A2">
        <w:rPr>
          <w:rFonts w:ascii="Arial" w:hAnsi="Arial" w:cs="Arial"/>
          <w:color w:val="000000"/>
          <w:sz w:val="18"/>
          <w:szCs w:val="18"/>
        </w:rPr>
        <w:t>No</w:t>
      </w:r>
      <w:r w:rsidRPr="000942A2">
        <w:rPr>
          <w:rFonts w:ascii="Arial" w:hAnsi="Arial"/>
          <w:sz w:val="24"/>
          <w:szCs w:val="24"/>
        </w:rPr>
        <w:tab/>
      </w:r>
      <w:r w:rsidRPr="000942A2">
        <w:rPr>
          <w:rFonts w:ascii="Arial" w:hAnsi="Arial" w:cs="Arial"/>
          <w:color w:val="000000"/>
          <w:sz w:val="18"/>
          <w:szCs w:val="18"/>
        </w:rPr>
        <w:t>2</w:t>
      </w:r>
      <w:r w:rsidRPr="000942A2">
        <w:rPr>
          <w:rFonts w:ascii="Arial" w:hAnsi="Arial"/>
          <w:sz w:val="24"/>
          <w:szCs w:val="24"/>
        </w:rPr>
        <w:tab/>
      </w:r>
      <w:r w:rsidRPr="000942A2">
        <w:rPr>
          <w:rFonts w:ascii="Arial" w:hAnsi="Arial" w:cs="Arial"/>
          <w:color w:val="000000"/>
          <w:sz w:val="18"/>
          <w:szCs w:val="18"/>
        </w:rPr>
        <w:t>NO</w:t>
      </w:r>
    </w:p>
    <w:p w:rsidR="000942A2" w:rsidRP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0942A2">
        <w:rPr>
          <w:rFonts w:ascii="Courier New" w:eastAsiaTheme="minorEastAsia" w:hAnsi="Courier New" w:cs="Courier New"/>
          <w:color w:val="000000"/>
          <w:sz w:val="16"/>
          <w:szCs w:val="16"/>
        </w:rPr>
        <w:t xml:space="preserve">*see also </w:t>
      </w:r>
      <w:r w:rsidRPr="000942A2">
        <w:rPr>
          <w:rFonts w:ascii="Courier New" w:eastAsiaTheme="minorEastAsia" w:hAnsi="Courier New" w:cs="Courier New"/>
          <w:b/>
          <w:bCs/>
          <w:color w:val="000000"/>
          <w:sz w:val="16"/>
          <w:szCs w:val="16"/>
        </w:rPr>
        <w:t>ME7J017-18, ME7N030-37, and ME7V020-29</w:t>
      </w:r>
    </w:p>
    <w:p w:rsidR="000942A2" w:rsidRDefault="000942A2" w:rsidP="00D8569C">
      <w:pPr>
        <w:pStyle w:val="aQuestion"/>
        <w:numPr>
          <w:ilvl w:val="0"/>
          <w:numId w:val="0"/>
        </w:numPr>
        <w:rPr>
          <w:b/>
          <w:bCs/>
          <w:highlight w:val="yellow"/>
        </w:rPr>
      </w:pPr>
    </w:p>
    <w:p w:rsidR="000942A2" w:rsidRDefault="000942A2" w:rsidP="00D8569C">
      <w:pPr>
        <w:pStyle w:val="aQuestion"/>
        <w:numPr>
          <w:ilvl w:val="0"/>
          <w:numId w:val="0"/>
        </w:numPr>
        <w:rPr>
          <w:b/>
          <w:bCs/>
          <w:highlight w:val="yellow"/>
        </w:rPr>
      </w:pPr>
    </w:p>
    <w:p w:rsidR="00D8569C" w:rsidRPr="000942A2" w:rsidRDefault="00D8569C" w:rsidP="00D8569C">
      <w:pPr>
        <w:pStyle w:val="aQuestion"/>
        <w:numPr>
          <w:ilvl w:val="0"/>
          <w:numId w:val="0"/>
        </w:numPr>
        <w:rPr>
          <w:b/>
          <w:bCs/>
        </w:rPr>
      </w:pPr>
      <w:r w:rsidRPr="000942A2">
        <w:rPr>
          <w:b/>
          <w:bCs/>
        </w:rPr>
        <w:t>New Question (used in Qualitative Follow-Back)</w:t>
      </w:r>
    </w:p>
    <w:p w:rsidR="00924071" w:rsidRPr="000942A2" w:rsidRDefault="00924071" w:rsidP="00924071">
      <w:pPr>
        <w:pStyle w:val="aQuestion"/>
        <w:spacing w:before="0"/>
        <w:ind w:left="450" w:hanging="450"/>
      </w:pPr>
      <w:r w:rsidRPr="000942A2">
        <w:t>Thinking ahead to when you are released, what do you expect that you will do in an average weekday?  An average weekend?</w:t>
      </w:r>
    </w:p>
    <w:p w:rsidR="000942A2" w:rsidRPr="000942A2" w:rsidRDefault="000942A2" w:rsidP="000942A2">
      <w:pPr>
        <w:pStyle w:val="aQuestion"/>
        <w:numPr>
          <w:ilvl w:val="0"/>
          <w:numId w:val="0"/>
        </w:numPr>
        <w:rPr>
          <w:b/>
          <w:bCs/>
        </w:rPr>
      </w:pPr>
      <w:r w:rsidRPr="000942A2">
        <w:rPr>
          <w:b/>
          <w:bCs/>
        </w:rPr>
        <w:t>Old Question (Used in Quantitative Interview)</w:t>
      </w:r>
    </w:p>
    <w:p w:rsidR="000942A2" w:rsidRDefault="000942A2" w:rsidP="000942A2">
      <w:pPr>
        <w:widowControl w:val="0"/>
        <w:tabs>
          <w:tab w:val="left" w:pos="90"/>
          <w:tab w:val="left" w:pos="2520"/>
        </w:tabs>
        <w:autoSpaceDE w:val="0"/>
        <w:autoSpaceDN w:val="0"/>
        <w:adjustRightInd w:val="0"/>
        <w:spacing w:before="41"/>
        <w:rPr>
          <w:rFonts w:ascii="Arial" w:hAnsi="Arial" w:cs="Arial"/>
          <w:color w:val="000000"/>
          <w:sz w:val="25"/>
          <w:szCs w:val="25"/>
        </w:rPr>
      </w:pPr>
      <w:r>
        <w:rPr>
          <w:rFonts w:ascii="Arial" w:hAnsi="Arial" w:cs="Arial"/>
          <w:b/>
          <w:bCs/>
          <w:color w:val="FF0000"/>
          <w:szCs w:val="20"/>
        </w:rPr>
        <w:t>MB7K012*</w:t>
      </w:r>
      <w:r>
        <w:rPr>
          <w:rFonts w:ascii="Arial" w:hAnsi="Arial"/>
        </w:rPr>
        <w:tab/>
      </w:r>
      <w:r>
        <w:rPr>
          <w:rFonts w:ascii="Arial" w:hAnsi="Arial" w:cs="Arial"/>
          <w:color w:val="000000"/>
          <w:szCs w:val="20"/>
        </w:rPr>
        <w:t>Financial Support</w:t>
      </w:r>
    </w:p>
    <w:p w:rsidR="000942A2" w:rsidRDefault="000942A2" w:rsidP="000942A2">
      <w:pPr>
        <w:widowControl w:val="0"/>
        <w:tabs>
          <w:tab w:val="left" w:pos="90"/>
        </w:tabs>
        <w:autoSpaceDE w:val="0"/>
        <w:autoSpaceDN w:val="0"/>
        <w:adjustRightInd w:val="0"/>
        <w:spacing w:before="15"/>
        <w:rPr>
          <w:rFonts w:ascii="Arial" w:hAnsi="Arial" w:cs="Arial"/>
          <w:color w:val="000000"/>
          <w:sz w:val="22"/>
        </w:rPr>
      </w:pPr>
      <w:r>
        <w:rPr>
          <w:rFonts w:ascii="Arial" w:hAnsi="Arial" w:cs="Arial"/>
          <w:color w:val="000000"/>
          <w:sz w:val="18"/>
          <w:szCs w:val="18"/>
        </w:rPr>
        <w:t>[USE SHOWCARD 40]</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Next, I'd like to know more about your plans for your financial and living situation when you are released.</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 xml:space="preserve">What sources of financial support do you expect to have in the first 1 month following your release? Select all </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that apply.</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(PROBE, AS NEEDED: Please answer based on your realistic expectations.)</w:t>
      </w:r>
    </w:p>
    <w:p w:rsidR="000942A2" w:rsidRDefault="000942A2" w:rsidP="000942A2">
      <w:pPr>
        <w:widowControl w:val="0"/>
        <w:tabs>
          <w:tab w:val="left" w:pos="90"/>
        </w:tabs>
        <w:autoSpaceDE w:val="0"/>
        <w:autoSpaceDN w:val="0"/>
        <w:adjustRightInd w:val="0"/>
        <w:rPr>
          <w:rFonts w:ascii="Arial" w:hAnsi="Arial" w:cs="Arial"/>
          <w:color w:val="000000"/>
          <w:sz w:val="19"/>
          <w:szCs w:val="19"/>
        </w:rPr>
      </w:pPr>
    </w:p>
    <w:p w:rsidR="000942A2" w:rsidRDefault="000942A2" w:rsidP="000942A2">
      <w:pPr>
        <w:widowControl w:val="0"/>
        <w:tabs>
          <w:tab w:val="left" w:pos="90"/>
        </w:tabs>
        <w:autoSpaceDE w:val="0"/>
        <w:autoSpaceDN w:val="0"/>
        <w:adjustRightInd w:val="0"/>
        <w:rPr>
          <w:rFonts w:ascii="Arial" w:hAnsi="Arial" w:cs="Arial"/>
          <w:color w:val="000000"/>
          <w:sz w:val="19"/>
          <w:szCs w:val="19"/>
        </w:rPr>
      </w:pPr>
      <w:r>
        <w:rPr>
          <w:rFonts w:ascii="Arial" w:hAnsi="Arial" w:cs="Arial"/>
          <w:color w:val="000000"/>
          <w:sz w:val="18"/>
          <w:szCs w:val="18"/>
        </w:rPr>
        <w:t>REQUIRED PROBE: Any other source?</w:t>
      </w:r>
    </w:p>
    <w:p w:rsidR="000942A2" w:rsidRDefault="000942A2" w:rsidP="000942A2">
      <w:pPr>
        <w:widowControl w:val="0"/>
        <w:tabs>
          <w:tab w:val="left" w:pos="90"/>
          <w:tab w:val="left" w:pos="1560"/>
        </w:tabs>
        <w:autoSpaceDE w:val="0"/>
        <w:autoSpaceDN w:val="0"/>
        <w:adjustRightInd w:val="0"/>
        <w:spacing w:before="248"/>
        <w:rPr>
          <w:rFonts w:ascii="Arial" w:hAnsi="Arial" w:cs="Arial"/>
          <w:i/>
          <w:iCs/>
          <w:color w:val="000000"/>
          <w:sz w:val="22"/>
        </w:rPr>
      </w:pPr>
      <w:r>
        <w:rPr>
          <w:rFonts w:ascii="Arial" w:hAnsi="Arial" w:cs="Arial"/>
          <w:i/>
          <w:iCs/>
          <w:color w:val="000080"/>
          <w:sz w:val="18"/>
          <w:szCs w:val="18"/>
        </w:rPr>
        <w:t>Question Type:</w:t>
      </w:r>
      <w:r>
        <w:rPr>
          <w:rFonts w:ascii="Arial" w:hAnsi="Arial"/>
        </w:rPr>
        <w:tab/>
      </w:r>
      <w:r>
        <w:rPr>
          <w:rFonts w:ascii="Arial" w:hAnsi="Arial" w:cs="Arial"/>
          <w:i/>
          <w:iCs/>
          <w:color w:val="000000"/>
          <w:sz w:val="18"/>
          <w:szCs w:val="18"/>
        </w:rPr>
        <w:t>TMoney</w:t>
      </w:r>
    </w:p>
    <w:p w:rsidR="000942A2" w:rsidRDefault="000942A2" w:rsidP="000942A2">
      <w:pPr>
        <w:widowControl w:val="0"/>
        <w:tabs>
          <w:tab w:val="left" w:pos="120"/>
          <w:tab w:val="right" w:pos="2340"/>
          <w:tab w:val="left" w:pos="2430"/>
        </w:tabs>
        <w:autoSpaceDE w:val="0"/>
        <w:autoSpaceDN w:val="0"/>
        <w:adjustRightInd w:val="0"/>
        <w:spacing w:before="41"/>
        <w:rPr>
          <w:rFonts w:ascii="Arial" w:hAnsi="Arial" w:cs="Arial"/>
          <w:color w:val="000000"/>
          <w:sz w:val="22"/>
        </w:rPr>
      </w:pPr>
      <w:r>
        <w:rPr>
          <w:rFonts w:ascii="Arial" w:hAnsi="Arial"/>
        </w:rPr>
        <w:tab/>
      </w:r>
      <w:r>
        <w:rPr>
          <w:rFonts w:ascii="Arial" w:hAnsi="Arial" w:cs="Arial"/>
          <w:color w:val="000000"/>
          <w:sz w:val="18"/>
          <w:szCs w:val="18"/>
        </w:rPr>
        <w:t>None</w:t>
      </w:r>
      <w:r>
        <w:rPr>
          <w:rFonts w:ascii="Arial" w:hAnsi="Arial"/>
        </w:rPr>
        <w:tab/>
      </w:r>
      <w:r>
        <w:rPr>
          <w:rFonts w:ascii="Arial" w:hAnsi="Arial" w:cs="Arial"/>
          <w:color w:val="000000"/>
          <w:sz w:val="18"/>
          <w:szCs w:val="18"/>
        </w:rPr>
        <w:t>1</w:t>
      </w:r>
      <w:r>
        <w:rPr>
          <w:rFonts w:ascii="Arial" w:hAnsi="Arial"/>
        </w:rPr>
        <w:tab/>
      </w:r>
      <w:r>
        <w:rPr>
          <w:rFonts w:ascii="Arial" w:hAnsi="Arial" w:cs="Arial"/>
          <w:color w:val="000000"/>
          <w:sz w:val="18"/>
          <w:szCs w:val="18"/>
        </w:rPr>
        <w:t>None</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Job</w:t>
      </w:r>
      <w:r>
        <w:rPr>
          <w:rFonts w:ascii="Arial" w:hAnsi="Arial"/>
        </w:rPr>
        <w:tab/>
      </w:r>
      <w:r>
        <w:rPr>
          <w:rFonts w:ascii="Arial" w:hAnsi="Arial" w:cs="Arial"/>
          <w:color w:val="000000"/>
          <w:sz w:val="18"/>
          <w:szCs w:val="18"/>
        </w:rPr>
        <w:t>2</w:t>
      </w:r>
      <w:r>
        <w:rPr>
          <w:rFonts w:ascii="Arial" w:hAnsi="Arial"/>
        </w:rPr>
        <w:tab/>
      </w:r>
      <w:r>
        <w:rPr>
          <w:rFonts w:ascii="Arial" w:hAnsi="Arial" w:cs="Arial"/>
          <w:color w:val="000000"/>
          <w:sz w:val="18"/>
          <w:szCs w:val="18"/>
        </w:rPr>
        <w:t>Pay from a job</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Savings</w:t>
      </w:r>
      <w:r>
        <w:rPr>
          <w:rFonts w:ascii="Arial" w:hAnsi="Arial"/>
        </w:rPr>
        <w:tab/>
      </w:r>
      <w:r>
        <w:rPr>
          <w:rFonts w:ascii="Arial" w:hAnsi="Arial" w:cs="Arial"/>
          <w:color w:val="000000"/>
          <w:sz w:val="18"/>
          <w:szCs w:val="18"/>
        </w:rPr>
        <w:t>3</w:t>
      </w:r>
      <w:r>
        <w:rPr>
          <w:rFonts w:ascii="Arial" w:hAnsi="Arial"/>
        </w:rPr>
        <w:tab/>
      </w:r>
      <w:r>
        <w:rPr>
          <w:rFonts w:ascii="Arial" w:hAnsi="Arial" w:cs="Arial"/>
          <w:color w:val="000000"/>
          <w:sz w:val="18"/>
          <w:szCs w:val="18"/>
        </w:rPr>
        <w:t>Your own savings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PartnerSav</w:t>
      </w:r>
      <w:r>
        <w:rPr>
          <w:rFonts w:ascii="Arial" w:hAnsi="Arial"/>
        </w:rPr>
        <w:tab/>
      </w:r>
      <w:r>
        <w:rPr>
          <w:rFonts w:ascii="Arial" w:hAnsi="Arial" w:cs="Arial"/>
          <w:color w:val="000000"/>
          <w:sz w:val="18"/>
          <w:szCs w:val="18"/>
        </w:rPr>
        <w:t>4</w:t>
      </w:r>
      <w:r>
        <w:rPr>
          <w:rFonts w:ascii="Arial" w:hAnsi="Arial"/>
        </w:rPr>
        <w:tab/>
      </w:r>
      <w:r>
        <w:rPr>
          <w:rFonts w:ascii="Arial" w:hAnsi="Arial" w:cs="Arial"/>
          <w:color w:val="000000"/>
          <w:sz w:val="18"/>
          <w:szCs w:val="18"/>
        </w:rPr>
        <w:t>Money from your spouse/partner's job or savings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Family</w:t>
      </w:r>
      <w:r>
        <w:rPr>
          <w:rFonts w:ascii="Arial" w:hAnsi="Arial"/>
        </w:rPr>
        <w:tab/>
      </w:r>
      <w:r>
        <w:rPr>
          <w:rFonts w:ascii="Arial" w:hAnsi="Arial" w:cs="Arial"/>
          <w:color w:val="000000"/>
          <w:sz w:val="18"/>
          <w:szCs w:val="18"/>
        </w:rPr>
        <w:t>5</w:t>
      </w:r>
      <w:r>
        <w:rPr>
          <w:rFonts w:ascii="Arial" w:hAnsi="Arial"/>
        </w:rPr>
        <w:tab/>
      </w:r>
      <w:r>
        <w:rPr>
          <w:rFonts w:ascii="Arial" w:hAnsi="Arial" w:cs="Arial"/>
          <w:color w:val="000000"/>
          <w:sz w:val="18"/>
          <w:szCs w:val="18"/>
        </w:rPr>
        <w:t>Money from other family members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Friends</w:t>
      </w:r>
      <w:r>
        <w:rPr>
          <w:rFonts w:ascii="Arial" w:hAnsi="Arial"/>
        </w:rPr>
        <w:tab/>
      </w:r>
      <w:r>
        <w:rPr>
          <w:rFonts w:ascii="Arial" w:hAnsi="Arial" w:cs="Arial"/>
          <w:color w:val="000000"/>
          <w:sz w:val="18"/>
          <w:szCs w:val="18"/>
        </w:rPr>
        <w:t>6</w:t>
      </w:r>
      <w:r>
        <w:rPr>
          <w:rFonts w:ascii="Arial" w:hAnsi="Arial"/>
        </w:rPr>
        <w:tab/>
      </w:r>
      <w:r>
        <w:rPr>
          <w:rFonts w:ascii="Arial" w:hAnsi="Arial" w:cs="Arial"/>
          <w:color w:val="000000"/>
          <w:sz w:val="18"/>
          <w:szCs w:val="18"/>
        </w:rPr>
        <w:t>Money from your friends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PA</w:t>
      </w:r>
      <w:r>
        <w:rPr>
          <w:rFonts w:ascii="Arial" w:hAnsi="Arial"/>
        </w:rPr>
        <w:tab/>
      </w:r>
      <w:r>
        <w:rPr>
          <w:rFonts w:ascii="Arial" w:hAnsi="Arial" w:cs="Arial"/>
          <w:color w:val="000000"/>
          <w:sz w:val="18"/>
          <w:szCs w:val="18"/>
        </w:rPr>
        <w:t>7</w:t>
      </w:r>
      <w:r>
        <w:rPr>
          <w:rFonts w:ascii="Arial" w:hAnsi="Arial"/>
        </w:rPr>
        <w:tab/>
      </w:r>
      <w:r>
        <w:rPr>
          <w:rFonts w:ascii="Arial" w:hAnsi="Arial" w:cs="Arial"/>
          <w:color w:val="000000"/>
          <w:sz w:val="18"/>
          <w:szCs w:val="18"/>
        </w:rPr>
        <w:t>Public assistance</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rPr>
        <w:tab/>
      </w:r>
      <w:r>
        <w:rPr>
          <w:rFonts w:ascii="Arial" w:hAnsi="Arial" w:cs="Arial"/>
          <w:color w:val="000000"/>
          <w:sz w:val="18"/>
          <w:szCs w:val="18"/>
        </w:rPr>
        <w:t>Illegal</w:t>
      </w:r>
      <w:r>
        <w:rPr>
          <w:rFonts w:ascii="Arial" w:hAnsi="Arial"/>
        </w:rPr>
        <w:tab/>
      </w:r>
      <w:r>
        <w:rPr>
          <w:rFonts w:ascii="Arial" w:hAnsi="Arial" w:cs="Arial"/>
          <w:color w:val="000000"/>
          <w:sz w:val="18"/>
          <w:szCs w:val="18"/>
        </w:rPr>
        <w:t>8</w:t>
      </w:r>
      <w:r>
        <w:rPr>
          <w:rFonts w:ascii="Arial" w:hAnsi="Arial"/>
        </w:rPr>
        <w:tab/>
      </w:r>
      <w:r>
        <w:rPr>
          <w:rFonts w:ascii="Arial" w:hAnsi="Arial" w:cs="Arial"/>
          <w:color w:val="000000"/>
          <w:sz w:val="18"/>
          <w:szCs w:val="18"/>
        </w:rPr>
        <w:t>Money from illegal sources</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18"/>
          <w:szCs w:val="18"/>
        </w:rPr>
      </w:pPr>
      <w:r>
        <w:rPr>
          <w:rFonts w:ascii="Arial" w:hAnsi="Arial"/>
        </w:rPr>
        <w:tab/>
      </w:r>
      <w:r>
        <w:rPr>
          <w:rFonts w:ascii="Arial" w:hAnsi="Arial" w:cs="Arial"/>
          <w:color w:val="000000"/>
          <w:sz w:val="18"/>
          <w:szCs w:val="18"/>
        </w:rPr>
        <w:t>Other</w:t>
      </w:r>
      <w:r>
        <w:rPr>
          <w:rFonts w:ascii="Arial" w:hAnsi="Arial"/>
        </w:rPr>
        <w:tab/>
      </w:r>
      <w:r>
        <w:rPr>
          <w:rFonts w:ascii="Arial" w:hAnsi="Arial" w:cs="Arial"/>
          <w:color w:val="000000"/>
          <w:sz w:val="18"/>
          <w:szCs w:val="18"/>
        </w:rPr>
        <w:t>9</w:t>
      </w:r>
      <w:r>
        <w:rPr>
          <w:rFonts w:ascii="Arial" w:hAnsi="Arial"/>
        </w:rPr>
        <w:tab/>
      </w:r>
      <w:r>
        <w:rPr>
          <w:rFonts w:ascii="Arial" w:hAnsi="Arial" w:cs="Arial"/>
          <w:color w:val="000000"/>
          <w:sz w:val="18"/>
          <w:szCs w:val="18"/>
        </w:rPr>
        <w:t>Some other source (SPECIFY)</w:t>
      </w: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18"/>
          <w:szCs w:val="18"/>
        </w:rPr>
      </w:pPr>
    </w:p>
    <w:p w:rsidR="000942A2" w:rsidRDefault="000942A2" w:rsidP="000942A2">
      <w:pPr>
        <w:widowControl w:val="0"/>
        <w:tabs>
          <w:tab w:val="left" w:pos="120"/>
          <w:tab w:val="right" w:pos="2340"/>
          <w:tab w:val="left" w:pos="2430"/>
        </w:tabs>
        <w:autoSpaceDE w:val="0"/>
        <w:autoSpaceDN w:val="0"/>
        <w:adjustRightInd w:val="0"/>
        <w:rPr>
          <w:rFonts w:ascii="Arial" w:hAnsi="Arial" w:cs="Arial"/>
          <w:color w:val="000000"/>
          <w:sz w:val="22"/>
        </w:rPr>
      </w:pPr>
      <w:r>
        <w:rPr>
          <w:rFonts w:ascii="Arial" w:hAnsi="Arial" w:cs="Arial"/>
          <w:color w:val="000000"/>
          <w:sz w:val="18"/>
          <w:szCs w:val="18"/>
        </w:rPr>
        <w:t xml:space="preserve">*also see </w:t>
      </w:r>
      <w:r w:rsidRPr="000942A2">
        <w:rPr>
          <w:rFonts w:ascii="Arial" w:hAnsi="Arial" w:cs="Arial"/>
          <w:color w:val="000000"/>
          <w:sz w:val="18"/>
          <w:szCs w:val="18"/>
        </w:rPr>
        <w:t>MB7I014</w:t>
      </w:r>
      <w:r>
        <w:rPr>
          <w:rFonts w:ascii="Arial" w:hAnsi="Arial" w:cs="Arial"/>
          <w:color w:val="000000"/>
          <w:sz w:val="18"/>
          <w:szCs w:val="18"/>
        </w:rPr>
        <w:t>-</w:t>
      </w:r>
      <w:r w:rsidRPr="000942A2">
        <w:t xml:space="preserve"> </w:t>
      </w:r>
      <w:r w:rsidRPr="000942A2">
        <w:rPr>
          <w:rFonts w:ascii="Arial" w:hAnsi="Arial" w:cs="Arial"/>
          <w:color w:val="000000"/>
          <w:sz w:val="18"/>
          <w:szCs w:val="18"/>
        </w:rPr>
        <w:t>MB7W001</w:t>
      </w:r>
    </w:p>
    <w:p w:rsidR="000942A2" w:rsidRDefault="000942A2" w:rsidP="00D8569C">
      <w:pPr>
        <w:pStyle w:val="aQuestion"/>
        <w:numPr>
          <w:ilvl w:val="0"/>
          <w:numId w:val="0"/>
        </w:numPr>
        <w:rPr>
          <w:b/>
          <w:bCs/>
          <w:highlight w:val="yellow"/>
        </w:rPr>
      </w:pPr>
    </w:p>
    <w:p w:rsidR="00D8569C" w:rsidRPr="000942A2" w:rsidRDefault="00D8569C" w:rsidP="00D8569C">
      <w:pPr>
        <w:pStyle w:val="aQuestion"/>
        <w:numPr>
          <w:ilvl w:val="0"/>
          <w:numId w:val="0"/>
        </w:numPr>
        <w:rPr>
          <w:b/>
          <w:bCs/>
        </w:rPr>
      </w:pPr>
      <w:r w:rsidRPr="000942A2">
        <w:rPr>
          <w:b/>
          <w:bCs/>
        </w:rPr>
        <w:t>New Question (used in Qualitative Follow-Back)</w:t>
      </w:r>
    </w:p>
    <w:p w:rsidR="00924071" w:rsidRPr="000942A2" w:rsidRDefault="00924071" w:rsidP="00924071">
      <w:pPr>
        <w:pStyle w:val="aQuestion"/>
        <w:spacing w:before="0"/>
        <w:ind w:left="450" w:hanging="450"/>
      </w:pPr>
      <w:r w:rsidRPr="000942A2">
        <w:t xml:space="preserve">What do you expect your relationship with [partner] will be like when you are released? </w:t>
      </w:r>
    </w:p>
    <w:p w:rsidR="000942A2" w:rsidRPr="00CA0E2E" w:rsidRDefault="000942A2" w:rsidP="000942A2">
      <w:pPr>
        <w:pStyle w:val="aQuestion"/>
        <w:numPr>
          <w:ilvl w:val="0"/>
          <w:numId w:val="0"/>
        </w:numPr>
        <w:rPr>
          <w:b/>
          <w:bCs/>
        </w:rPr>
      </w:pPr>
      <w:r w:rsidRPr="00CA0E2E">
        <w:rPr>
          <w:b/>
          <w:bCs/>
        </w:rPr>
        <w:t>Old Question (Used in Quantitative Interview)</w:t>
      </w:r>
    </w:p>
    <w:p w:rsidR="000942A2" w:rsidRPr="00B4011B" w:rsidRDefault="000942A2" w:rsidP="000942A2">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w:t>
      </w:r>
      <w:r>
        <w:rPr>
          <w:rFonts w:ascii="Arial" w:eastAsiaTheme="minorEastAsia" w:hAnsi="Arial" w:cs="Arial"/>
          <w:b/>
          <w:bCs/>
          <w:color w:val="FF0000"/>
          <w:sz w:val="18"/>
          <w:szCs w:val="18"/>
        </w:rPr>
        <w:t>E</w:t>
      </w:r>
      <w:r w:rsidRPr="00B4011B">
        <w:rPr>
          <w:rFonts w:ascii="Arial" w:eastAsiaTheme="minorEastAsia" w:hAnsi="Arial" w:cs="Arial"/>
          <w:b/>
          <w:bCs/>
          <w:color w:val="FF0000"/>
          <w:sz w:val="18"/>
          <w:szCs w:val="18"/>
        </w:rPr>
        <w:t>7V022</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Relationship with Partner</w:t>
      </w:r>
    </w:p>
    <w:p w:rsidR="000942A2" w:rsidRPr="00B4011B" w:rsidRDefault="000942A2" w:rsidP="000942A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easy or hard do you think it will be to have a good relationship with ^prld.Namefill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after you get out?</w:t>
      </w:r>
    </w:p>
    <w:p w:rsidR="000942A2" w:rsidRPr="00B4011B" w:rsidRDefault="000942A2" w:rsidP="000942A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TDifficulty</w:t>
      </w:r>
    </w:p>
    <w:p w:rsidR="000942A2" w:rsidRPr="00B4011B" w:rsidRDefault="000942A2" w:rsidP="000942A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Veasy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easy</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easy</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hard</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Vhard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hard</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ME7</w:t>
      </w:r>
      <w:r w:rsidRPr="001C5758">
        <w:rPr>
          <w:rFonts w:ascii="Courier New" w:eastAsiaTheme="minorEastAsia" w:hAnsi="Courier New" w:cs="Courier New"/>
          <w:b/>
          <w:bCs/>
          <w:color w:val="000000"/>
          <w:sz w:val="16"/>
          <w:szCs w:val="16"/>
        </w:rPr>
        <w:t>L006</w:t>
      </w:r>
      <w:r>
        <w:rPr>
          <w:rFonts w:ascii="Courier New" w:eastAsiaTheme="minorEastAsia" w:hAnsi="Courier New" w:cs="Courier New"/>
          <w:b/>
          <w:bCs/>
          <w:color w:val="000000"/>
          <w:sz w:val="16"/>
          <w:szCs w:val="16"/>
        </w:rPr>
        <w:t>-ME7V021 and ME7V023-37p</w:t>
      </w:r>
    </w:p>
    <w:p w:rsidR="000942A2" w:rsidRDefault="000942A2" w:rsidP="003757A6">
      <w:pPr>
        <w:pStyle w:val="SurveyHeading2"/>
      </w:pPr>
    </w:p>
    <w:p w:rsidR="000942A2" w:rsidRDefault="000942A2" w:rsidP="003757A6">
      <w:pPr>
        <w:pStyle w:val="SurveyHeading2"/>
      </w:pPr>
    </w:p>
    <w:p w:rsidR="00924071" w:rsidRDefault="00924071" w:rsidP="003757A6">
      <w:pPr>
        <w:pStyle w:val="SurveyHeading2"/>
      </w:pPr>
      <w:r>
        <w:t>Expectations for Reentry and Family II: Impact of Prisoner/Parent/ Partner Identities</w:t>
      </w:r>
    </w:p>
    <w:p w:rsidR="000942A2" w:rsidRDefault="000942A2" w:rsidP="000942A2">
      <w:pPr>
        <w:pStyle w:val="aQuestion"/>
        <w:numPr>
          <w:ilvl w:val="0"/>
          <w:numId w:val="0"/>
        </w:numPr>
      </w:pPr>
      <w:r w:rsidRPr="00FE2F6C">
        <w:rPr>
          <w:b/>
          <w:bCs/>
        </w:rPr>
        <w:t>New Question (used in Qualitative Follow-Back)</w:t>
      </w:r>
    </w:p>
    <w:p w:rsidR="000942A2" w:rsidRDefault="000942A2" w:rsidP="000942A2">
      <w:pPr>
        <w:pStyle w:val="aQuestion"/>
        <w:ind w:left="450" w:hanging="450"/>
      </w:pPr>
      <w:r>
        <w:t>Being incarcerated can affect people in all different ways. How, if at all, do you think the experience of being incarcerated affected your mindset or the way you think?</w:t>
      </w:r>
    </w:p>
    <w:p w:rsidR="000942A2" w:rsidRPr="00CA0E2E" w:rsidRDefault="000942A2" w:rsidP="000942A2">
      <w:pPr>
        <w:pStyle w:val="aQuestion"/>
        <w:numPr>
          <w:ilvl w:val="0"/>
          <w:numId w:val="0"/>
        </w:numPr>
        <w:rPr>
          <w:b/>
          <w:bCs/>
        </w:rPr>
      </w:pPr>
      <w:r w:rsidRPr="00CA0E2E">
        <w:rPr>
          <w:b/>
          <w:bCs/>
        </w:rPr>
        <w:t>Old Question (Used in Quantitative Interview)</w:t>
      </w:r>
    </w:p>
    <w:p w:rsidR="000942A2" w:rsidRPr="00B4011B" w:rsidRDefault="000942A2" w:rsidP="000942A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MT6Z001</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Control Important Things in Life</w:t>
      </w:r>
    </w:p>
    <w:p w:rsidR="000942A2" w:rsidRPr="00B4011B" w:rsidRDefault="000942A2" w:rsidP="000942A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[USE SHOWCARD 24]</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These next questions deal with your feelings, attitudes, and how things are going for you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currently.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How often do you feel that you are not able to control the important things in your life?</w:t>
      </w:r>
    </w:p>
    <w:p w:rsidR="000942A2" w:rsidRPr="00B4011B" w:rsidRDefault="000942A2" w:rsidP="000942A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0942A2" w:rsidRPr="00B4011B" w:rsidRDefault="000942A2" w:rsidP="000942A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MT6Z002-13</w:t>
      </w:r>
    </w:p>
    <w:p w:rsidR="000942A2" w:rsidRDefault="000942A2" w:rsidP="000942A2">
      <w:pPr>
        <w:pStyle w:val="aQuestion"/>
        <w:numPr>
          <w:ilvl w:val="0"/>
          <w:numId w:val="0"/>
        </w:numPr>
        <w:rPr>
          <w:b/>
          <w:bCs/>
        </w:rPr>
      </w:pPr>
    </w:p>
    <w:p w:rsidR="000942A2" w:rsidRDefault="000942A2" w:rsidP="000942A2">
      <w:pPr>
        <w:pStyle w:val="aQuestion"/>
        <w:numPr>
          <w:ilvl w:val="0"/>
          <w:numId w:val="0"/>
        </w:numPr>
      </w:pPr>
      <w:r w:rsidRPr="00FE2F6C">
        <w:rPr>
          <w:b/>
          <w:bCs/>
        </w:rPr>
        <w:t>New Question (used in Qualitative Follow-Back)</w:t>
      </w:r>
    </w:p>
    <w:p w:rsidR="000942A2" w:rsidRDefault="000942A2" w:rsidP="000942A2">
      <w:pPr>
        <w:pStyle w:val="aQuestion"/>
        <w:ind w:left="450" w:hanging="450"/>
      </w:pPr>
      <w:r>
        <w:t>What goals do you have for yourself right now?</w:t>
      </w:r>
    </w:p>
    <w:p w:rsidR="000942A2" w:rsidRPr="00CA0E2E" w:rsidRDefault="000942A2" w:rsidP="000942A2">
      <w:pPr>
        <w:pStyle w:val="aQuestion"/>
        <w:numPr>
          <w:ilvl w:val="0"/>
          <w:numId w:val="0"/>
        </w:numPr>
        <w:rPr>
          <w:b/>
          <w:bCs/>
        </w:rPr>
      </w:pPr>
      <w:r w:rsidRPr="00CA0E2E">
        <w:rPr>
          <w:b/>
          <w:bCs/>
        </w:rPr>
        <w:t>Old Question (Used in Quantitative Interview)</w:t>
      </w:r>
    </w:p>
    <w:p w:rsidR="000942A2" w:rsidRPr="00B4011B" w:rsidRDefault="000942A2" w:rsidP="000942A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MT6Z015</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Goal Orientation 2</w:t>
      </w:r>
    </w:p>
    <w:p w:rsidR="000942A2" w:rsidRPr="00B4011B" w:rsidRDefault="000942A2" w:rsidP="000942A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You have many goals that you will work to achieve.</w:t>
      </w:r>
    </w:p>
    <w:p w:rsidR="000942A2" w:rsidRPr="00B4011B" w:rsidRDefault="000942A2" w:rsidP="000942A2">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TAgreeLower</w:t>
      </w:r>
    </w:p>
    <w:p w:rsidR="000942A2" w:rsidRPr="00B4011B" w:rsidRDefault="000942A2" w:rsidP="000942A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StroAgree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agree</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Agree</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Disagree</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StroDisagree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disagree</w:t>
      </w:r>
    </w:p>
    <w:p w:rsidR="000942A2"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MT6Z014</w:t>
      </w:r>
    </w:p>
    <w:p w:rsidR="000942A2" w:rsidRDefault="000942A2" w:rsidP="000942A2">
      <w:pPr>
        <w:pStyle w:val="aQuestion"/>
        <w:numPr>
          <w:ilvl w:val="0"/>
          <w:numId w:val="0"/>
        </w:numPr>
        <w:rPr>
          <w:b/>
          <w:bCs/>
        </w:rPr>
      </w:pPr>
    </w:p>
    <w:p w:rsidR="000942A2" w:rsidRDefault="000942A2" w:rsidP="000942A2">
      <w:pPr>
        <w:pStyle w:val="aQuestion"/>
        <w:numPr>
          <w:ilvl w:val="0"/>
          <w:numId w:val="0"/>
        </w:numPr>
      </w:pPr>
      <w:r w:rsidRPr="00FE2F6C">
        <w:rPr>
          <w:b/>
          <w:bCs/>
        </w:rPr>
        <w:t>New Question (used in Qualitative Follow-Back)</w:t>
      </w:r>
    </w:p>
    <w:p w:rsidR="000942A2" w:rsidRDefault="000942A2" w:rsidP="000942A2">
      <w:pPr>
        <w:pStyle w:val="aQuestion"/>
        <w:ind w:left="450" w:hanging="450"/>
      </w:pPr>
      <w:r>
        <w:t>What goals do think [partner] has for herself right now?</w:t>
      </w:r>
    </w:p>
    <w:p w:rsidR="000942A2" w:rsidRPr="00CA0E2E" w:rsidRDefault="000942A2" w:rsidP="000942A2">
      <w:pPr>
        <w:pStyle w:val="aQuestion"/>
        <w:numPr>
          <w:ilvl w:val="0"/>
          <w:numId w:val="0"/>
        </w:numPr>
        <w:rPr>
          <w:b/>
          <w:bCs/>
        </w:rPr>
      </w:pPr>
      <w:r w:rsidRPr="00CA0E2E">
        <w:rPr>
          <w:b/>
          <w:bCs/>
        </w:rPr>
        <w:t>Old Question (Used in Quantitative Interview)</w:t>
      </w:r>
    </w:p>
    <w:p w:rsidR="000942A2" w:rsidRPr="00B4011B" w:rsidRDefault="000942A2" w:rsidP="000942A2">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lastRenderedPageBreak/>
        <w:t>MT7V021</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Want to Continue Relationship 2</w:t>
      </w:r>
    </w:p>
    <w:p w:rsidR="000942A2" w:rsidRPr="00B4011B" w:rsidRDefault="000942A2" w:rsidP="000942A2">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[INTERVIEWER NOTE: READ ALL RESPONSE OPTIONS ALOUD, INCLUDING 'DON'T KNOW'.]</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Do you think ^prld.Namefill wants to remain in a committed romantic relationship with you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you are released? </w:t>
      </w: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p>
    <w:p w:rsidR="000942A2" w:rsidRPr="00B4011B" w:rsidRDefault="000942A2" w:rsidP="000942A2">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Would you say . . .</w:t>
      </w:r>
    </w:p>
    <w:p w:rsidR="000942A2" w:rsidRPr="00B4011B" w:rsidRDefault="000942A2" w:rsidP="000942A2">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TYND</w:t>
      </w:r>
    </w:p>
    <w:p w:rsidR="000942A2" w:rsidRPr="00B4011B" w:rsidRDefault="000942A2" w:rsidP="000942A2">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Yes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Yes</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No</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w:t>
      </w:r>
    </w:p>
    <w:p w:rsidR="000942A2" w:rsidRPr="00B4011B" w:rsidRDefault="000942A2" w:rsidP="000942A2">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Dknow</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Don't know</w:t>
      </w:r>
    </w:p>
    <w:p w:rsidR="000942A2" w:rsidRDefault="000942A2" w:rsidP="000942A2">
      <w:pPr>
        <w:pStyle w:val="aAnswer-a"/>
        <w:ind w:left="0" w:firstLine="0"/>
        <w:rPr>
          <w:i/>
          <w:iCs/>
        </w:rPr>
      </w:pPr>
    </w:p>
    <w:p w:rsidR="00924071" w:rsidRDefault="00924071" w:rsidP="003757A6">
      <w:pPr>
        <w:pStyle w:val="SurveyHeading2"/>
      </w:pPr>
      <w:r>
        <w:t xml:space="preserve">Family Roles and Relationships </w:t>
      </w: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 xml:space="preserve">Now I’d </w:t>
      </w:r>
      <w:r w:rsidRPr="00DF4643">
        <w:t>like to hear some of your thoughts about parenting. As I said earlier, there are no right or wrong answers in this interview, I’m just really interested in hearing about your perspective.</w:t>
      </w:r>
      <w:r>
        <w:t xml:space="preserve"> What would you say are the hardest things about parenting?</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FE2F6C"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FE2F6C">
        <w:rPr>
          <w:rFonts w:ascii="Arial" w:eastAsiaTheme="minorEastAsia" w:hAnsi="Arial" w:cs="Arial"/>
          <w:b/>
          <w:bCs/>
          <w:color w:val="FF0000"/>
          <w:sz w:val="18"/>
          <w:szCs w:val="18"/>
        </w:rPr>
        <w:t>MT3R055</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Concerns/Worries About Focal Child</w:t>
      </w:r>
    </w:p>
    <w:p w:rsidR="0068095F" w:rsidRPr="00FE2F6C"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[USE SHOWCARD 9]</w:t>
      </w: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What concerns or worries do you have about ^prld.FOCCHILD during your incarceration? Select</w:t>
      </w: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 xml:space="preserve"> all that apply.</w:t>
      </w: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FE2F6C"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FE2F6C">
        <w:rPr>
          <w:rFonts w:ascii="Courier New" w:eastAsiaTheme="minorEastAsia" w:hAnsi="Courier New" w:cs="Courier New"/>
          <w:color w:val="000000"/>
          <w:sz w:val="16"/>
          <w:szCs w:val="16"/>
        </w:rPr>
        <w:t>REQUIRED PROBE: Anything else?</w:t>
      </w:r>
    </w:p>
    <w:p w:rsidR="0068095F" w:rsidRPr="00FE2F6C"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TWorrySet</w:t>
      </w:r>
    </w:p>
    <w:p w:rsidR="0068095F" w:rsidRPr="00FE2F6C"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Money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there being enough money to support ^focsex2</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School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how ^focsex1 is doing in school</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Happy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^focsex3 happiness</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Peers</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about ^focsex2 getting teased or threatened by peers</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Emotional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5</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 xml:space="preserve">Concerns that you will not be as close emotionally as you were </w:t>
      </w:r>
    </w:p>
    <w:p w:rsidR="0068095F" w:rsidRPr="00FE2F6C"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before you were incarcerated</w:t>
      </w:r>
    </w:p>
    <w:p w:rsidR="0068095F" w:rsidRPr="00FE2F6C"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RoleModel</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6</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won't have a male role model</w:t>
      </w: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Trouble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7</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Concerns that ^focsex1 will get in trouble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E2F6C">
        <w:rPr>
          <w:rFonts w:ascii="Courier New" w:eastAsiaTheme="minorEastAsia" w:hAnsi="Courier New" w:cs="Courier New"/>
          <w:color w:val="000000"/>
          <w:sz w:val="16"/>
          <w:szCs w:val="16"/>
        </w:rPr>
        <w:t>Other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8</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Other concerns</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FE2F6C"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MT6N121-127, MT6N096-120, MT5N059-64, MT5N036-37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What would you say are the best things about parenting?</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Default="0068095F" w:rsidP="0068095F">
      <w:pPr>
        <w:widowControl w:val="0"/>
        <w:tabs>
          <w:tab w:val="left" w:pos="90"/>
          <w:tab w:val="left" w:pos="2340"/>
        </w:tabs>
        <w:autoSpaceDE w:val="0"/>
        <w:autoSpaceDN w:val="0"/>
        <w:adjustRightInd w:val="0"/>
        <w:spacing w:before="8"/>
        <w:rPr>
          <w:rFonts w:ascii="Arial" w:hAnsi="Arial" w:cs="Arial"/>
          <w:b/>
          <w:bCs/>
          <w:color w:val="FF0000"/>
          <w:sz w:val="18"/>
          <w:szCs w:val="18"/>
        </w:rPr>
      </w:pPr>
    </w:p>
    <w:p w:rsidR="0068095F" w:rsidRDefault="0068095F" w:rsidP="0068095F">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MT5N064*</w:t>
      </w:r>
      <w:r>
        <w:rPr>
          <w:rFonts w:ascii="Arial" w:hAnsi="Arial" w:cs="Arial"/>
          <w:sz w:val="24"/>
          <w:szCs w:val="24"/>
        </w:rPr>
        <w:tab/>
      </w:r>
      <w:r>
        <w:rPr>
          <w:rFonts w:ascii="Arial" w:hAnsi="Arial" w:cs="Arial"/>
          <w:b/>
          <w:bCs/>
          <w:i/>
          <w:iCs/>
          <w:color w:val="800080"/>
          <w:sz w:val="18"/>
          <w:szCs w:val="18"/>
        </w:rPr>
        <w:t>34MFU Enjoy Being Together</w:t>
      </w:r>
    </w:p>
    <w:p w:rsidR="0068095F" w:rsidRDefault="0068095F" w:rsidP="0068095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your release, how often have you, ^prld.Namefill and ^prld.FOCCHILD enjoy being </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together as a family?</w:t>
      </w:r>
    </w:p>
    <w:p w:rsidR="0068095F" w:rsidRDefault="0068095F" w:rsidP="0068095F">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TOSRN</w:t>
      </w:r>
    </w:p>
    <w:p w:rsidR="0068095F" w:rsidRDefault="0068095F" w:rsidP="0068095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Often</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Sometimes</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Sometimes</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Rarely</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Rarely</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Never</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MT6N096-128, </w:t>
      </w:r>
      <w:r w:rsidRPr="00FD1CEA">
        <w:rPr>
          <w:rFonts w:ascii="Courier New" w:hAnsi="Courier New" w:cs="Courier New"/>
          <w:color w:val="000000"/>
          <w:sz w:val="16"/>
          <w:szCs w:val="16"/>
        </w:rPr>
        <w:t>MT5N059-6</w:t>
      </w:r>
      <w:r>
        <w:rPr>
          <w:rFonts w:ascii="Courier New" w:hAnsi="Courier New" w:cs="Courier New"/>
          <w:color w:val="000000"/>
          <w:sz w:val="16"/>
          <w:szCs w:val="16"/>
        </w:rPr>
        <w:t>3</w:t>
      </w:r>
      <w:r w:rsidRPr="00FD1CEA">
        <w:rPr>
          <w:rFonts w:ascii="Courier New" w:hAnsi="Courier New" w:cs="Courier New"/>
          <w:color w:val="000000"/>
          <w:sz w:val="16"/>
          <w:szCs w:val="16"/>
        </w:rPr>
        <w:t>, MT5N036-37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Pr="008C0065" w:rsidRDefault="0068095F" w:rsidP="0068095F">
      <w:pPr>
        <w:pStyle w:val="aQuestion"/>
        <w:ind w:left="450" w:hanging="450"/>
      </w:pPr>
      <w:r>
        <w:t>In your own experience, what has made it easier to be a good parent? What has made it harder to be a good parent?</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MT5N036</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Relationship with Children</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How easy or hard ^lcfill to have a good relationship with ^prld.FOCCHILD ^lcfill2</w:t>
      </w:r>
    </w:p>
    <w:p w:rsidR="0068095F" w:rsidRPr="001C3D57" w:rsidRDefault="0068095F" w:rsidP="0068095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TDifficulty</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Veasy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Very easy</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PretEasy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Pretty easy</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PretHard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Pretty hard</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Vhard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Very hard</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FD1CEA">
        <w:rPr>
          <w:rFonts w:ascii="Courier New" w:eastAsiaTheme="minorEastAsia" w:hAnsi="Courier New" w:cs="Courier New"/>
          <w:color w:val="000000"/>
          <w:sz w:val="16"/>
          <w:szCs w:val="16"/>
        </w:rPr>
        <w:t>MT6N096-128, MT5N059-6</w:t>
      </w:r>
      <w:r>
        <w:rPr>
          <w:rFonts w:ascii="Courier New" w:eastAsiaTheme="minorEastAsia" w:hAnsi="Courier New" w:cs="Courier New"/>
          <w:color w:val="000000"/>
          <w:sz w:val="16"/>
          <w:szCs w:val="16"/>
        </w:rPr>
        <w:t>4</w:t>
      </w:r>
      <w:r w:rsidRPr="00FD1CEA">
        <w:rPr>
          <w:rFonts w:ascii="Courier New" w:eastAsiaTheme="minorEastAsia" w:hAnsi="Courier New" w:cs="Courier New"/>
          <w:color w:val="000000"/>
          <w:sz w:val="16"/>
          <w:szCs w:val="16"/>
        </w:rPr>
        <w:t>, MT5N037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Pr="008C0065" w:rsidRDefault="0068095F" w:rsidP="0068095F">
      <w:pPr>
        <w:pStyle w:val="aQuestion"/>
        <w:ind w:left="450" w:hanging="450"/>
      </w:pPr>
      <w:r w:rsidRPr="008C0065">
        <w:t xml:space="preserve">How long were you and [partner] together before you found out you were going to have </w:t>
      </w:r>
      <w:r>
        <w:t>[focal child]</w:t>
      </w:r>
      <w:r w:rsidRPr="008C0065">
        <w:t xml:space="preserve">? How did you feel when you first found out? What did </w:t>
      </w:r>
      <w:r>
        <w:t>[focal child]</w:t>
      </w:r>
      <w:r w:rsidRPr="008C0065">
        <w:t xml:space="preserve"> being born mean for your relationship with [partner]?</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MT6N099a</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Count on One Another</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How often can you and ^prld.Namefill count on one another to follow through on your </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parenting responsibilities?</w:t>
      </w:r>
    </w:p>
    <w:p w:rsidR="0068095F" w:rsidRPr="001C3D5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TOSRN2</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Often</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Often</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Sometimes</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Sometimes</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Rarely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Rarely</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Never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Never</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NotAp</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5</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Not applicable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FD1CEA"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FD1CEA">
        <w:rPr>
          <w:rFonts w:ascii="Courier New" w:eastAsiaTheme="minorEastAsia" w:hAnsi="Courier New" w:cs="Courier New"/>
          <w:b/>
          <w:bCs/>
          <w:color w:val="000000"/>
          <w:sz w:val="16"/>
          <w:szCs w:val="16"/>
        </w:rPr>
        <w:t>MB1G065a</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In your opinion, what is a father’s role in a family?</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MT6N122</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2</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lastRenderedPageBreak/>
        <w:t>Fathers should spend as much time taking care of their children as mothers.</w:t>
      </w:r>
    </w:p>
    <w:p w:rsidR="0068095F" w:rsidRPr="001C3D57" w:rsidRDefault="0068095F" w:rsidP="0068095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MT6N121, 123-127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What do you think makes someone a good father?</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MT6N124</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4</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The activities a father does with his children don't matter. What matters more is whether </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he supports them financially.</w:t>
      </w:r>
    </w:p>
    <w:p w:rsidR="0068095F" w:rsidRPr="001C3D5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FD1CEA"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68095F" w:rsidRPr="00FD1CEA"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D1CEA">
        <w:rPr>
          <w:rFonts w:ascii="Courier New" w:eastAsiaTheme="minorEastAsia" w:hAnsi="Courier New" w:cs="Courier New"/>
          <w:color w:val="000000"/>
          <w:sz w:val="16"/>
          <w:szCs w:val="16"/>
        </w:rPr>
        <w:t>*</w:t>
      </w:r>
      <w:r>
        <w:rPr>
          <w:rFonts w:ascii="Courier New" w:eastAsiaTheme="minorEastAsia" w:hAnsi="Courier New" w:cs="Courier New"/>
          <w:color w:val="000000"/>
          <w:sz w:val="16"/>
          <w:szCs w:val="16"/>
        </w:rPr>
        <w:t>see also MT6R039a-42, MT6N121-123, 124-127</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In your opinion, what is a mother’s role in a family?</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MT6N101</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Focal Child's Relationship with Mother</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Please rate ^prld.FOCCHILD's relationship with ^FOCSEX3 mother or main caretaker.</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Would you say it is...</w:t>
      </w:r>
    </w:p>
    <w:p w:rsidR="0068095F" w:rsidRPr="001C3D5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TEGFP</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Excel</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Excellent</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Good</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Good</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Fair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Fair</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Poor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Poor</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t>What do you think makes someone a good mother?</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Default="0068095F" w:rsidP="0068095F">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lastRenderedPageBreak/>
        <w:t>MT6N101</w:t>
      </w:r>
      <w:r>
        <w:rPr>
          <w:rFonts w:ascii="Arial" w:hAnsi="Arial" w:cs="Arial"/>
          <w:sz w:val="24"/>
          <w:szCs w:val="24"/>
        </w:rPr>
        <w:tab/>
      </w:r>
      <w:r>
        <w:rPr>
          <w:rFonts w:ascii="Arial" w:hAnsi="Arial" w:cs="Arial"/>
          <w:b/>
          <w:bCs/>
          <w:i/>
          <w:iCs/>
          <w:color w:val="800080"/>
          <w:sz w:val="18"/>
          <w:szCs w:val="18"/>
        </w:rPr>
        <w:t>34MFU Focal Child's Relationship with Mother</w:t>
      </w:r>
    </w:p>
    <w:p w:rsidR="0068095F" w:rsidRDefault="0068095F" w:rsidP="0068095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rate ^prld.FOCCHILD's relationship with ^FOCSEX3 mother or main caretaker.</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it is...</w:t>
      </w:r>
    </w:p>
    <w:p w:rsidR="0068095F" w:rsidRDefault="0068095F" w:rsidP="0068095F">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TEGFP</w:t>
      </w:r>
    </w:p>
    <w:p w:rsidR="0068095F" w:rsidRDefault="0068095F" w:rsidP="0068095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Excellent</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Good</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Fair</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Poor</w:t>
      </w:r>
    </w:p>
    <w:p w:rsidR="0068095F" w:rsidRDefault="0068095F" w:rsidP="0068095F">
      <w:pPr>
        <w:pStyle w:val="BodyText1"/>
        <w:keepNext/>
      </w:pP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Pr="008C0065" w:rsidRDefault="0068095F" w:rsidP="0068095F">
      <w:pPr>
        <w:pStyle w:val="aQuestion"/>
        <w:ind w:left="450" w:hanging="450"/>
      </w:pPr>
      <w:r>
        <w:t xml:space="preserve">We’ve been </w:t>
      </w:r>
      <w:r w:rsidRPr="00FD1CEA">
        <w:t>talking about parenting, let’s talk now about partnerships. When answering these questions, you don’t need to talk specifically about your relationship with [partner]. I’m interested in hearing what you think more generally.</w:t>
      </w:r>
      <w:r>
        <w:t xml:space="preserve"> I</w:t>
      </w:r>
      <w:r w:rsidRPr="008C0065">
        <w:t>n your opinion, what is important in a relationship?</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C3D5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C3D57">
        <w:rPr>
          <w:rFonts w:ascii="Arial" w:eastAsiaTheme="minorEastAsia" w:hAnsi="Arial" w:cs="Arial"/>
          <w:b/>
          <w:bCs/>
          <w:color w:val="FF0000"/>
          <w:sz w:val="18"/>
          <w:szCs w:val="18"/>
        </w:rPr>
        <w:t>MTACASI6V077</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Fidelity 5</w:t>
      </w:r>
    </w:p>
    <w:p w:rsidR="0068095F" w:rsidRPr="001C3D5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Here are some statements about your relationship with your Survey Partner. For each one, </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please tell me if you strongly agree, agree, disagree, or strongly disagree.</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 xml:space="preserve">It is very important to you to be completely faithful to your Survey Partner. By faithful, </w:t>
      </w:r>
    </w:p>
    <w:p w:rsidR="0068095F" w:rsidRPr="001C3D5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we mean never having sexual contact with anyone except your Survey Partner.</w:t>
      </w:r>
    </w:p>
    <w:p w:rsidR="0068095F" w:rsidRPr="001C3D5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68095F" w:rsidRPr="001C3D5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C3D5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MT6Z021-27, MTACASI6V078</w:t>
      </w:r>
    </w:p>
    <w:p w:rsidR="0068095F" w:rsidRDefault="0068095F" w:rsidP="0068095F">
      <w:pPr>
        <w:pStyle w:val="aQuestion"/>
        <w:numPr>
          <w:ilvl w:val="0"/>
          <w:numId w:val="0"/>
        </w:numPr>
        <w:rPr>
          <w:b/>
          <w:bCs/>
        </w:rPr>
      </w:pP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Pr="008C0065" w:rsidRDefault="0068095F" w:rsidP="0068095F">
      <w:pPr>
        <w:pStyle w:val="aQuestion"/>
        <w:ind w:left="450" w:hanging="450"/>
      </w:pPr>
      <w:r w:rsidRPr="008C0065">
        <w:t xml:space="preserve">What would you say makes a relationship </w:t>
      </w:r>
      <w:r>
        <w:t>“</w:t>
      </w:r>
      <w:r w:rsidRPr="008C0065">
        <w:t>healthy?</w:t>
      </w:r>
      <w:r>
        <w:t>”</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Default="0068095F" w:rsidP="0068095F">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MTACASI2M038*</w:t>
      </w:r>
      <w:r>
        <w:rPr>
          <w:rFonts w:ascii="Arial" w:hAnsi="Arial" w:cs="Arial"/>
          <w:sz w:val="24"/>
          <w:szCs w:val="24"/>
        </w:rPr>
        <w:tab/>
      </w:r>
      <w:r>
        <w:rPr>
          <w:rFonts w:ascii="Arial" w:hAnsi="Arial" w:cs="Arial"/>
          <w:b/>
          <w:bCs/>
          <w:i/>
          <w:iCs/>
          <w:color w:val="800080"/>
          <w:sz w:val="18"/>
          <w:szCs w:val="18"/>
        </w:rPr>
        <w:t>34MFU Safe in Relationship</w:t>
      </w:r>
    </w:p>
    <w:p w:rsidR="0068095F" w:rsidRDefault="0068095F" w:rsidP="0068095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Now, I'm going to ask you some questions about your relationship with your Survey Partner </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Since your release.  Thinking about this time period, please tell me how much of the time each of these </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statements was true.</w:t>
      </w: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p>
    <w:p w:rsidR="0068095F" w:rsidRDefault="0068095F" w:rsidP="0068095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How often did you feel safe in your relationship with your Survey Partner? Would you say..</w:t>
      </w:r>
    </w:p>
    <w:p w:rsidR="0068095F" w:rsidRDefault="0068095F" w:rsidP="0068095F">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TAOSRNlower</w:t>
      </w:r>
    </w:p>
    <w:p w:rsidR="0068095F" w:rsidRDefault="0068095F" w:rsidP="0068095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Always</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Often</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Sometimes</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lastRenderedPageBreak/>
        <w:t>Rarely</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Rarely</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Never</w:t>
      </w: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MT6Z021-27, MTACASI6V064-72, MTACASI2M039-58</w:t>
      </w:r>
    </w:p>
    <w:p w:rsidR="0068095F" w:rsidRDefault="0068095F" w:rsidP="0068095F">
      <w:pPr>
        <w:pStyle w:val="aQuestion"/>
        <w:numPr>
          <w:ilvl w:val="0"/>
          <w:numId w:val="0"/>
        </w:numPr>
        <w:rPr>
          <w:b/>
          <w:bCs/>
        </w:rPr>
      </w:pPr>
    </w:p>
    <w:p w:rsidR="0068095F" w:rsidRDefault="0068095F" w:rsidP="0068095F">
      <w:pPr>
        <w:pStyle w:val="aQuestion"/>
        <w:numPr>
          <w:ilvl w:val="0"/>
          <w:numId w:val="0"/>
        </w:numPr>
      </w:pPr>
      <w:r w:rsidRPr="00FE2F6C">
        <w:rPr>
          <w:b/>
          <w:bCs/>
        </w:rPr>
        <w:t>New Question (used in Qualitative Follow-Back)</w:t>
      </w:r>
    </w:p>
    <w:p w:rsidR="0068095F" w:rsidRDefault="0068095F" w:rsidP="0068095F">
      <w:pPr>
        <w:pStyle w:val="aQuestion"/>
        <w:ind w:left="450" w:hanging="450"/>
      </w:pPr>
      <w:r w:rsidRPr="008C0065">
        <w:t xml:space="preserve">What would you say makes a relationship </w:t>
      </w:r>
      <w:r>
        <w:t>“</w:t>
      </w:r>
      <w:r w:rsidRPr="008C0065">
        <w:t>unhealthy?</w:t>
      </w:r>
      <w:r>
        <w:t>”</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B90E3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MT6Z027</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Skills 7</w:t>
      </w:r>
    </w:p>
    <w:p w:rsidR="0068095F" w:rsidRPr="00B90E3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It is sometimes OK for couples to get a little rough physically, like pushing or hitting.</w:t>
      </w:r>
    </w:p>
    <w:p w:rsidR="0068095F" w:rsidRPr="00B90E37" w:rsidRDefault="0068095F" w:rsidP="0068095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TAgreeLower</w:t>
      </w:r>
    </w:p>
    <w:p w:rsidR="0068095F" w:rsidRPr="00B90E3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StroAgree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agree</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Agree</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StroDisagree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eastAsiaTheme="minorEastAsia" w:hAnsi="Courier New" w:cs="Courier New"/>
          <w:color w:val="000000"/>
          <w:sz w:val="16"/>
          <w:szCs w:val="16"/>
        </w:rPr>
        <w:t>*</w:t>
      </w:r>
      <w:r>
        <w:rPr>
          <w:rFonts w:ascii="Courier New" w:hAnsi="Courier New" w:cs="Courier New"/>
          <w:color w:val="000000"/>
          <w:sz w:val="16"/>
          <w:szCs w:val="16"/>
        </w:rPr>
        <w:t>*see also MT6Z021-26, MTACASI6V064-72, MTACASI2M039-58</w:t>
      </w:r>
    </w:p>
    <w:p w:rsidR="00924071" w:rsidRPr="00935486" w:rsidRDefault="00924071" w:rsidP="003757A6">
      <w:pPr>
        <w:pStyle w:val="SurveyHeading2"/>
        <w:keepNext w:val="0"/>
      </w:pPr>
      <w:r w:rsidRPr="00935486">
        <w:t>Parenting</w:t>
      </w:r>
      <w:r>
        <w:t xml:space="preserve"> Specifics</w:t>
      </w:r>
    </w:p>
    <w:p w:rsidR="0068095F" w:rsidRPr="00B90E37" w:rsidRDefault="0068095F" w:rsidP="0068095F">
      <w:pPr>
        <w:pStyle w:val="BodyText1"/>
      </w:pPr>
      <w:r w:rsidRPr="00B90E37">
        <w:rPr>
          <w:b/>
          <w:bCs/>
        </w:rPr>
        <w:t>New Question (used in Qualitative Follow-Back)</w:t>
      </w:r>
    </w:p>
    <w:p w:rsidR="0068095F" w:rsidRDefault="0068095F" w:rsidP="0068095F">
      <w:pPr>
        <w:pStyle w:val="aQuestion"/>
        <w:ind w:left="450" w:hanging="450"/>
      </w:pPr>
      <w:r>
        <w:t xml:space="preserve">We’ve been </w:t>
      </w:r>
      <w:r w:rsidRPr="00AB6A40">
        <w:t>talking a lot about parenting in general. I want to ask you some specific questions about your relationship(s) with your child(ren).</w:t>
      </w:r>
      <w:r>
        <w:t xml:space="preserve"> How would you describe your current relationship(s) with your child(ren)?</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B90E37"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MT6N097</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with Focal Child</w:t>
      </w:r>
    </w:p>
    <w:p w:rsidR="0068095F" w:rsidRPr="00B90E3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Would you say your current relationship with ^prld.FOCCHILD is..</w:t>
      </w:r>
    </w:p>
    <w:p w:rsidR="0068095F" w:rsidRPr="00B90E37" w:rsidRDefault="0068095F" w:rsidP="0068095F">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TEGFP</w:t>
      </w:r>
    </w:p>
    <w:p w:rsidR="0068095F" w:rsidRPr="00B90E3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Excel</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Excellent</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Good</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Good</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Fair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Fair</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Poor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Poor</w:t>
      </w:r>
    </w:p>
    <w:p w:rsidR="0068095F" w:rsidRDefault="0068095F" w:rsidP="0068095F">
      <w:pPr>
        <w:pStyle w:val="BodyText1"/>
        <w:rPr>
          <w:b/>
          <w:bCs/>
        </w:rPr>
      </w:pPr>
    </w:p>
    <w:p w:rsidR="0068095F" w:rsidRDefault="0068095F" w:rsidP="0068095F">
      <w:pPr>
        <w:pStyle w:val="BodyText1"/>
        <w:rPr>
          <w:b/>
          <w:bCs/>
        </w:rPr>
      </w:pPr>
    </w:p>
    <w:p w:rsidR="0068095F" w:rsidRPr="00B90E37" w:rsidRDefault="0068095F" w:rsidP="0068095F">
      <w:pPr>
        <w:pStyle w:val="BodyText1"/>
      </w:pPr>
      <w:r w:rsidRPr="00B90E37">
        <w:rPr>
          <w:b/>
          <w:bCs/>
        </w:rPr>
        <w:t>New Question (used in Qualitative Follow-Back)</w:t>
      </w:r>
    </w:p>
    <w:p w:rsidR="0068095F" w:rsidRDefault="0068095F" w:rsidP="0068095F">
      <w:pPr>
        <w:pStyle w:val="aQuestion"/>
        <w:ind w:left="450" w:hanging="450"/>
      </w:pPr>
      <w:r>
        <w:t xml:space="preserve">Tell me how you and [partner] have managed your relationships with the other parents of children that you each have. </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B90E3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MT6N100</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Decisions about Child/Health Care</w:t>
      </w:r>
    </w:p>
    <w:p w:rsidR="0068095F" w:rsidRPr="00B90E3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Who makes major decisions about things such as child care and health care for </w:t>
      </w:r>
    </w:p>
    <w:p w:rsidR="0068095F" w:rsidRPr="00B90E3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^prld.FOCCHILD?</w:t>
      </w:r>
    </w:p>
    <w:p w:rsidR="0068095F" w:rsidRPr="00B90E37" w:rsidRDefault="0068095F" w:rsidP="0068095F">
      <w:pPr>
        <w:widowControl w:val="0"/>
        <w:tabs>
          <w:tab w:val="left" w:pos="90"/>
          <w:tab w:val="left" w:pos="1560"/>
        </w:tabs>
        <w:autoSpaceDE w:val="0"/>
        <w:autoSpaceDN w:val="0"/>
        <w:adjustRightInd w:val="0"/>
        <w:spacing w:before="17"/>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TDecisionsPFU</w:t>
      </w:r>
    </w:p>
    <w:p w:rsidR="0068095F" w:rsidRPr="00B90E3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lastRenderedPageBreak/>
        <w:t>Both</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and you make most of the decisions together</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makes most decisions without you</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Respondent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You make most decisions without ^prld.Namefill</w:t>
      </w: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Someelse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Someone else involved in raising the child makes most decisions </w:t>
      </w:r>
    </w:p>
    <w:p w:rsidR="0068095F" w:rsidRPr="00B90E37"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without you or ^prld.Namefill</w:t>
      </w:r>
    </w:p>
    <w:p w:rsidR="0068095F" w:rsidRPr="00B90E37"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RandOther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You and someone else involved in raising the child make most of </w:t>
      </w:r>
    </w:p>
    <w:p w:rsidR="0068095F" w:rsidRDefault="0068095F" w:rsidP="0068095F">
      <w:pPr>
        <w:widowControl w:val="0"/>
        <w:tabs>
          <w:tab w:val="left" w:pos="2400"/>
        </w:tabs>
        <w:autoSpaceDE w:val="0"/>
        <w:autoSpaceDN w:val="0"/>
        <w:adjustRightInd w:val="0"/>
        <w:rPr>
          <w:rFonts w:ascii="Courier New" w:eastAsiaTheme="minorEastAsia" w:hAnsi="Courier New" w:cs="Courier New"/>
          <w:color w:val="000000"/>
          <w:sz w:val="16"/>
          <w:szCs w:val="16"/>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the decisions</w:t>
      </w:r>
    </w:p>
    <w:p w:rsidR="0068095F" w:rsidRDefault="0068095F" w:rsidP="0068095F">
      <w:pPr>
        <w:widowControl w:val="0"/>
        <w:tabs>
          <w:tab w:val="left" w:pos="2400"/>
        </w:tabs>
        <w:autoSpaceDE w:val="0"/>
        <w:autoSpaceDN w:val="0"/>
        <w:adjustRightInd w:val="0"/>
        <w:rPr>
          <w:rFonts w:ascii="Courier New" w:eastAsiaTheme="minorEastAsia" w:hAnsi="Courier New" w:cs="Courier New"/>
          <w:color w:val="000000"/>
          <w:sz w:val="16"/>
          <w:szCs w:val="16"/>
        </w:rPr>
      </w:pPr>
    </w:p>
    <w:p w:rsidR="0068095F" w:rsidRPr="00B90E37"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*see also MT1D027d, MT3R049</w:t>
      </w:r>
    </w:p>
    <w:p w:rsidR="00924071" w:rsidRDefault="00924071" w:rsidP="003757A6">
      <w:pPr>
        <w:pStyle w:val="SurveyHeading2"/>
        <w:keepNext w:val="0"/>
      </w:pPr>
      <w:r w:rsidRPr="007875EB">
        <w:t>Employment and Money</w:t>
      </w:r>
    </w:p>
    <w:p w:rsidR="0068095F" w:rsidRPr="00B90E37" w:rsidRDefault="0068095F" w:rsidP="0068095F">
      <w:pPr>
        <w:pStyle w:val="BodyText1"/>
      </w:pPr>
      <w:r w:rsidRPr="00B90E37">
        <w:rPr>
          <w:b/>
          <w:bCs/>
        </w:rPr>
        <w:t>New Question (used in Qualitative Follow-Back)</w:t>
      </w:r>
    </w:p>
    <w:p w:rsidR="00924071" w:rsidRDefault="00924071" w:rsidP="00924071">
      <w:pPr>
        <w:pStyle w:val="aQuestion"/>
        <w:spacing w:before="0"/>
        <w:ind w:left="450" w:hanging="450"/>
      </w:pPr>
      <w:r>
        <w:t>How would you describe [partner’s] current financial situation?</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B90E37" w:rsidRDefault="0068095F" w:rsidP="0068095F">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sidRPr="00B90E37">
        <w:rPr>
          <w:rFonts w:ascii="Arial" w:eastAsiaTheme="minorEastAsia" w:hAnsi="Arial" w:cs="Arial"/>
          <w:b/>
          <w:bCs/>
          <w:color w:val="FF0000"/>
          <w:sz w:val="18"/>
          <w:szCs w:val="18"/>
        </w:rPr>
        <w:t>MT5K016</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Share Income with Partner</w:t>
      </w:r>
    </w:p>
    <w:p w:rsidR="0068095F" w:rsidRPr="00B90E37"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Pr>
          <w:rFonts w:ascii="Courier New" w:eastAsiaTheme="minorEastAsia" w:hAnsi="Courier New" w:cs="Courier New"/>
          <w:color w:val="000000"/>
          <w:sz w:val="16"/>
          <w:szCs w:val="16"/>
        </w:rPr>
        <w:t>Since your release from incarceration, have you and ^Namefill shared</w:t>
      </w:r>
      <w:r w:rsidRPr="00B90E37">
        <w:rPr>
          <w:rFonts w:ascii="Courier New" w:eastAsiaTheme="minorEastAsia" w:hAnsi="Courier New" w:cs="Courier New"/>
          <w:color w:val="000000"/>
          <w:sz w:val="16"/>
          <w:szCs w:val="16"/>
        </w:rPr>
        <w:t xml:space="preserve"> any expenses, such as rent, mortgage, food, car expenses, utility bills, </w:t>
      </w:r>
    </w:p>
    <w:p w:rsidR="0068095F" w:rsidRPr="00B90E3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or credit card bills?</w:t>
      </w:r>
    </w:p>
    <w:p w:rsidR="0068095F" w:rsidRPr="00B90E3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p>
    <w:p w:rsidR="0068095F" w:rsidRPr="00B90E37"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[REFER RESPONDENT TO REFERENCE CALENDAR]</w:t>
      </w:r>
    </w:p>
    <w:p w:rsidR="0068095F" w:rsidRPr="00B90E37"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TYesNoCaps</w:t>
      </w:r>
    </w:p>
    <w:p w:rsidR="0068095F" w:rsidRPr="00B90E37"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Yes</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YES</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No</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NO</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B90E37"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MT5K017-33</w:t>
      </w:r>
    </w:p>
    <w:p w:rsidR="0068095F" w:rsidRDefault="0068095F" w:rsidP="003757A6">
      <w:pPr>
        <w:pStyle w:val="SurveyHeading2"/>
        <w:keepNext w:val="0"/>
      </w:pPr>
    </w:p>
    <w:p w:rsidR="00924071" w:rsidRDefault="00924071" w:rsidP="003757A6">
      <w:pPr>
        <w:pStyle w:val="SurveyHeading2"/>
        <w:keepNext w:val="0"/>
      </w:pPr>
      <w:r>
        <w:t>Sources of Support</w:t>
      </w: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 xml:space="preserve">This has been </w:t>
      </w:r>
      <w:r w:rsidRPr="00FE0A84">
        <w:t>a really helpful conversation. My final questions for you are about things that might have been helpful or unhelpful during your incarceration and return from prison.</w:t>
      </w:r>
      <w:r>
        <w:t xml:space="preserve"> Thinking about the time of your incarceration and return from prison, who or what would you say helped the most in your relationship with [partner]?  Your relationship(s) with your children?  In [partner’s relationship] with your children?</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002A8C" w:rsidRDefault="0068095F" w:rsidP="0068095F">
      <w:pPr>
        <w:widowControl w:val="0"/>
        <w:tabs>
          <w:tab w:val="left" w:pos="90"/>
          <w:tab w:val="left" w:pos="2520"/>
        </w:tabs>
        <w:autoSpaceDE w:val="0"/>
        <w:autoSpaceDN w:val="0"/>
        <w:adjustRightInd w:val="0"/>
        <w:spacing w:before="41"/>
        <w:rPr>
          <w:rFonts w:ascii="Arial" w:hAnsi="Arial" w:cs="Arial"/>
          <w:color w:val="000000"/>
          <w:sz w:val="25"/>
          <w:szCs w:val="25"/>
        </w:rPr>
      </w:pPr>
      <w:r w:rsidRPr="00002A8C">
        <w:rPr>
          <w:rFonts w:ascii="Arial" w:hAnsi="Arial" w:cs="Arial"/>
          <w:b/>
          <w:bCs/>
          <w:color w:val="FF0000"/>
          <w:szCs w:val="20"/>
        </w:rPr>
        <w:t>MB3S070</w:t>
      </w:r>
      <w:r w:rsidRPr="00002A8C">
        <w:rPr>
          <w:rFonts w:ascii="Arial" w:hAnsi="Arial"/>
          <w:sz w:val="24"/>
          <w:szCs w:val="24"/>
        </w:rPr>
        <w:tab/>
      </w:r>
      <w:r w:rsidRPr="00002A8C">
        <w:rPr>
          <w:rFonts w:ascii="Arial" w:hAnsi="Arial" w:cs="Arial"/>
          <w:color w:val="000000"/>
          <w:szCs w:val="20"/>
        </w:rPr>
        <w:t>Skills Learned from Classes</w:t>
      </w: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What knowledge or skills did you learn in relationship classes or relationship counseling that helped you improve your relationship with ^Namefill?</w:t>
      </w: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 xml:space="preserve">Select all that apply. </w:t>
      </w: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p>
    <w:p w:rsidR="0068095F" w:rsidRPr="00002A8C" w:rsidRDefault="0068095F" w:rsidP="0068095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REQUIRED PROBE: Anything else?</w:t>
      </w:r>
    </w:p>
    <w:p w:rsidR="0068095F" w:rsidRPr="00002A8C" w:rsidRDefault="0068095F" w:rsidP="0068095F">
      <w:pPr>
        <w:widowControl w:val="0"/>
        <w:tabs>
          <w:tab w:val="left" w:pos="90"/>
          <w:tab w:val="left" w:pos="1560"/>
        </w:tabs>
        <w:autoSpaceDE w:val="0"/>
        <w:autoSpaceDN w:val="0"/>
        <w:adjustRightInd w:val="0"/>
        <w:spacing w:before="236"/>
        <w:rPr>
          <w:rFonts w:ascii="Courier New" w:hAnsi="Courier New" w:cs="Courier New"/>
          <w:i/>
          <w:iCs/>
          <w:color w:val="000000"/>
          <w:sz w:val="16"/>
          <w:szCs w:val="16"/>
        </w:rPr>
      </w:pPr>
      <w:r w:rsidRPr="00002A8C">
        <w:rPr>
          <w:rFonts w:ascii="Courier New" w:hAnsi="Courier New" w:cs="Courier New"/>
          <w:i/>
          <w:iCs/>
          <w:color w:val="000080"/>
          <w:sz w:val="16"/>
          <w:szCs w:val="16"/>
        </w:rPr>
        <w:t>Question Type:</w:t>
      </w:r>
      <w:r w:rsidRPr="00002A8C">
        <w:rPr>
          <w:rFonts w:ascii="Courier New" w:hAnsi="Courier New" w:cs="Courier New"/>
          <w:sz w:val="16"/>
          <w:szCs w:val="16"/>
        </w:rPr>
        <w:tab/>
      </w:r>
      <w:r w:rsidRPr="00002A8C">
        <w:rPr>
          <w:rFonts w:ascii="Courier New" w:hAnsi="Courier New" w:cs="Courier New"/>
          <w:i/>
          <w:iCs/>
          <w:color w:val="000000"/>
          <w:sz w:val="16"/>
          <w:szCs w:val="16"/>
        </w:rPr>
        <w:t>TClasses</w:t>
      </w:r>
    </w:p>
    <w:p w:rsidR="0068095F" w:rsidRPr="00002A8C" w:rsidRDefault="0068095F" w:rsidP="0068095F">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Talk</w:t>
      </w:r>
      <w:r w:rsidRPr="00002A8C">
        <w:rPr>
          <w:rFonts w:ascii="Courier New" w:hAnsi="Courier New" w:cs="Courier New"/>
          <w:sz w:val="16"/>
          <w:szCs w:val="16"/>
        </w:rPr>
        <w:tab/>
      </w:r>
      <w:r w:rsidRPr="00002A8C">
        <w:rPr>
          <w:rFonts w:ascii="Courier New" w:hAnsi="Courier New" w:cs="Courier New"/>
          <w:color w:val="000000"/>
          <w:sz w:val="16"/>
          <w:szCs w:val="16"/>
        </w:rPr>
        <w:t>1</w:t>
      </w:r>
      <w:r w:rsidRPr="00002A8C">
        <w:rPr>
          <w:rFonts w:ascii="Courier New" w:hAnsi="Courier New" w:cs="Courier New"/>
          <w:sz w:val="16"/>
          <w:szCs w:val="16"/>
        </w:rPr>
        <w:tab/>
      </w:r>
      <w:r w:rsidRPr="00002A8C">
        <w:rPr>
          <w:rFonts w:ascii="Courier New" w:hAnsi="Courier New" w:cs="Courier New"/>
          <w:color w:val="000000"/>
          <w:sz w:val="16"/>
          <w:szCs w:val="16"/>
        </w:rPr>
        <w:t>How to talk with ^Namefill about things that matter</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Work</w:t>
      </w:r>
      <w:r w:rsidRPr="00002A8C">
        <w:rPr>
          <w:rFonts w:ascii="Courier New" w:hAnsi="Courier New" w:cs="Courier New"/>
          <w:sz w:val="16"/>
          <w:szCs w:val="16"/>
        </w:rPr>
        <w:tab/>
      </w:r>
      <w:r w:rsidRPr="00002A8C">
        <w:rPr>
          <w:rFonts w:ascii="Courier New" w:hAnsi="Courier New" w:cs="Courier New"/>
          <w:color w:val="000000"/>
          <w:sz w:val="16"/>
          <w:szCs w:val="16"/>
        </w:rPr>
        <w:t>2</w:t>
      </w:r>
      <w:r w:rsidRPr="00002A8C">
        <w:rPr>
          <w:rFonts w:ascii="Courier New" w:hAnsi="Courier New" w:cs="Courier New"/>
          <w:sz w:val="16"/>
          <w:szCs w:val="16"/>
        </w:rPr>
        <w:tab/>
      </w:r>
      <w:r w:rsidRPr="00002A8C">
        <w:rPr>
          <w:rFonts w:ascii="Courier New" w:hAnsi="Courier New" w:cs="Courier New"/>
          <w:color w:val="000000"/>
          <w:sz w:val="16"/>
          <w:szCs w:val="16"/>
        </w:rPr>
        <w:t>How to work through problems calmly and fairly</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Calm</w:t>
      </w:r>
      <w:r w:rsidRPr="00002A8C">
        <w:rPr>
          <w:rFonts w:ascii="Courier New" w:hAnsi="Courier New" w:cs="Courier New"/>
          <w:sz w:val="16"/>
          <w:szCs w:val="16"/>
        </w:rPr>
        <w:tab/>
      </w:r>
      <w:r w:rsidRPr="00002A8C">
        <w:rPr>
          <w:rFonts w:ascii="Courier New" w:hAnsi="Courier New" w:cs="Courier New"/>
          <w:color w:val="000000"/>
          <w:sz w:val="16"/>
          <w:szCs w:val="16"/>
        </w:rPr>
        <w:t>3</w:t>
      </w:r>
      <w:r w:rsidRPr="00002A8C">
        <w:rPr>
          <w:rFonts w:ascii="Courier New" w:hAnsi="Courier New" w:cs="Courier New"/>
          <w:sz w:val="16"/>
          <w:szCs w:val="16"/>
        </w:rPr>
        <w:tab/>
      </w:r>
      <w:r w:rsidRPr="00002A8C">
        <w:rPr>
          <w:rFonts w:ascii="Courier New" w:hAnsi="Courier New" w:cs="Courier New"/>
          <w:color w:val="000000"/>
          <w:sz w:val="16"/>
          <w:szCs w:val="16"/>
        </w:rPr>
        <w:t>How to calm down when things get heated</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Care</w:t>
      </w:r>
      <w:r w:rsidRPr="00002A8C">
        <w:rPr>
          <w:rFonts w:ascii="Courier New" w:hAnsi="Courier New" w:cs="Courier New"/>
          <w:sz w:val="16"/>
          <w:szCs w:val="16"/>
        </w:rPr>
        <w:tab/>
      </w:r>
      <w:r w:rsidRPr="00002A8C">
        <w:rPr>
          <w:rFonts w:ascii="Courier New" w:hAnsi="Courier New" w:cs="Courier New"/>
          <w:color w:val="000000"/>
          <w:sz w:val="16"/>
          <w:szCs w:val="16"/>
        </w:rPr>
        <w:t>4</w:t>
      </w:r>
      <w:r w:rsidRPr="00002A8C">
        <w:rPr>
          <w:rFonts w:ascii="Courier New" w:hAnsi="Courier New" w:cs="Courier New"/>
          <w:sz w:val="16"/>
          <w:szCs w:val="16"/>
        </w:rPr>
        <w:tab/>
      </w:r>
      <w:r w:rsidRPr="00002A8C">
        <w:rPr>
          <w:rFonts w:ascii="Courier New" w:hAnsi="Courier New" w:cs="Courier New"/>
          <w:color w:val="000000"/>
          <w:sz w:val="16"/>
          <w:szCs w:val="16"/>
        </w:rPr>
        <w:t>How to work together on caring for the child(ren)</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Trust</w:t>
      </w:r>
      <w:r w:rsidRPr="00002A8C">
        <w:rPr>
          <w:rFonts w:ascii="Courier New" w:hAnsi="Courier New" w:cs="Courier New"/>
          <w:sz w:val="16"/>
          <w:szCs w:val="16"/>
        </w:rPr>
        <w:tab/>
      </w:r>
      <w:r w:rsidRPr="00002A8C">
        <w:rPr>
          <w:rFonts w:ascii="Courier New" w:hAnsi="Courier New" w:cs="Courier New"/>
          <w:color w:val="000000"/>
          <w:sz w:val="16"/>
          <w:szCs w:val="16"/>
        </w:rPr>
        <w:t>5</w:t>
      </w:r>
      <w:r w:rsidRPr="00002A8C">
        <w:rPr>
          <w:rFonts w:ascii="Courier New" w:hAnsi="Courier New" w:cs="Courier New"/>
          <w:sz w:val="16"/>
          <w:szCs w:val="16"/>
        </w:rPr>
        <w:tab/>
      </w:r>
      <w:r w:rsidRPr="00002A8C">
        <w:rPr>
          <w:rFonts w:ascii="Courier New" w:hAnsi="Courier New" w:cs="Courier New"/>
          <w:color w:val="000000"/>
          <w:sz w:val="16"/>
          <w:szCs w:val="16"/>
        </w:rPr>
        <w:t>How to build and keep each other's trust</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Feel</w:t>
      </w:r>
      <w:r w:rsidRPr="00002A8C">
        <w:rPr>
          <w:rFonts w:ascii="Courier New" w:hAnsi="Courier New" w:cs="Courier New"/>
          <w:sz w:val="16"/>
          <w:szCs w:val="16"/>
        </w:rPr>
        <w:tab/>
      </w:r>
      <w:r w:rsidRPr="00002A8C">
        <w:rPr>
          <w:rFonts w:ascii="Courier New" w:hAnsi="Courier New" w:cs="Courier New"/>
          <w:color w:val="000000"/>
          <w:sz w:val="16"/>
          <w:szCs w:val="16"/>
        </w:rPr>
        <w:t>6</w:t>
      </w:r>
      <w:r w:rsidRPr="00002A8C">
        <w:rPr>
          <w:rFonts w:ascii="Courier New" w:hAnsi="Courier New" w:cs="Courier New"/>
          <w:sz w:val="16"/>
          <w:szCs w:val="16"/>
        </w:rPr>
        <w:tab/>
      </w:r>
      <w:r w:rsidRPr="00002A8C">
        <w:rPr>
          <w:rFonts w:ascii="Courier New" w:hAnsi="Courier New" w:cs="Courier New"/>
          <w:color w:val="000000"/>
          <w:sz w:val="16"/>
          <w:szCs w:val="16"/>
        </w:rPr>
        <w:t xml:space="preserve">How to work with each other's feelings about other family members, ex-partners, </w:t>
      </w:r>
    </w:p>
    <w:p w:rsidR="0068095F" w:rsidRPr="00002A8C" w:rsidRDefault="0068095F" w:rsidP="0068095F">
      <w:pPr>
        <w:widowControl w:val="0"/>
        <w:tabs>
          <w:tab w:val="left" w:pos="240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lastRenderedPageBreak/>
        <w:tab/>
      </w:r>
      <w:r w:rsidRPr="00002A8C">
        <w:rPr>
          <w:rFonts w:ascii="Courier New" w:hAnsi="Courier New" w:cs="Courier New"/>
          <w:color w:val="000000"/>
          <w:sz w:val="16"/>
          <w:szCs w:val="16"/>
        </w:rPr>
        <w:t>and friends</w:t>
      </w:r>
    </w:p>
    <w:p w:rsidR="0068095F" w:rsidRPr="00002A8C" w:rsidRDefault="0068095F" w:rsidP="0068095F">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Stress</w:t>
      </w:r>
      <w:r w:rsidRPr="00002A8C">
        <w:rPr>
          <w:rFonts w:ascii="Courier New" w:hAnsi="Courier New" w:cs="Courier New"/>
          <w:sz w:val="16"/>
          <w:szCs w:val="16"/>
        </w:rPr>
        <w:tab/>
      </w:r>
      <w:r w:rsidRPr="00002A8C">
        <w:rPr>
          <w:rFonts w:ascii="Courier New" w:hAnsi="Courier New" w:cs="Courier New"/>
          <w:color w:val="000000"/>
          <w:sz w:val="16"/>
          <w:szCs w:val="16"/>
        </w:rPr>
        <w:t>7</w:t>
      </w:r>
      <w:r w:rsidRPr="00002A8C">
        <w:rPr>
          <w:rFonts w:ascii="Courier New" w:hAnsi="Courier New" w:cs="Courier New"/>
          <w:sz w:val="16"/>
          <w:szCs w:val="16"/>
        </w:rPr>
        <w:tab/>
      </w:r>
      <w:r w:rsidRPr="00002A8C">
        <w:rPr>
          <w:rFonts w:ascii="Courier New" w:hAnsi="Courier New" w:cs="Courier New"/>
          <w:color w:val="000000"/>
          <w:sz w:val="16"/>
          <w:szCs w:val="16"/>
        </w:rPr>
        <w:t>How to deal with stress and life changes together</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Other</w:t>
      </w:r>
      <w:r w:rsidRPr="00002A8C">
        <w:rPr>
          <w:rFonts w:ascii="Courier New" w:hAnsi="Courier New" w:cs="Courier New"/>
          <w:sz w:val="16"/>
          <w:szCs w:val="16"/>
        </w:rPr>
        <w:tab/>
      </w:r>
      <w:r w:rsidRPr="00002A8C">
        <w:rPr>
          <w:rFonts w:ascii="Courier New" w:hAnsi="Courier New" w:cs="Courier New"/>
          <w:color w:val="000000"/>
          <w:sz w:val="16"/>
          <w:szCs w:val="16"/>
        </w:rPr>
        <w:t>8</w:t>
      </w:r>
      <w:r w:rsidRPr="00002A8C">
        <w:rPr>
          <w:rFonts w:ascii="Courier New" w:hAnsi="Courier New" w:cs="Courier New"/>
          <w:sz w:val="16"/>
          <w:szCs w:val="16"/>
        </w:rPr>
        <w:tab/>
      </w:r>
      <w:r w:rsidRPr="00002A8C">
        <w:rPr>
          <w:rFonts w:ascii="Courier New" w:hAnsi="Courier New" w:cs="Courier New"/>
          <w:color w:val="000000"/>
          <w:sz w:val="16"/>
          <w:szCs w:val="16"/>
        </w:rPr>
        <w:t>Some other skill (SPECIFY)</w:t>
      </w:r>
    </w:p>
    <w:p w:rsidR="0068095F" w:rsidRPr="00002A8C" w:rsidRDefault="0068095F" w:rsidP="0068095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None</w:t>
      </w:r>
      <w:r w:rsidRPr="00002A8C">
        <w:rPr>
          <w:rFonts w:ascii="Courier New" w:hAnsi="Courier New" w:cs="Courier New"/>
          <w:sz w:val="16"/>
          <w:szCs w:val="16"/>
        </w:rPr>
        <w:tab/>
      </w:r>
      <w:r w:rsidRPr="00002A8C">
        <w:rPr>
          <w:rFonts w:ascii="Courier New" w:hAnsi="Courier New" w:cs="Courier New"/>
          <w:color w:val="000000"/>
          <w:sz w:val="16"/>
          <w:szCs w:val="16"/>
        </w:rPr>
        <w:t>9</w:t>
      </w:r>
      <w:r w:rsidRPr="00002A8C">
        <w:rPr>
          <w:rFonts w:ascii="Courier New" w:hAnsi="Courier New" w:cs="Courier New"/>
          <w:sz w:val="16"/>
          <w:szCs w:val="16"/>
        </w:rPr>
        <w:tab/>
      </w:r>
      <w:r w:rsidRPr="00002A8C">
        <w:rPr>
          <w:rFonts w:ascii="Courier New" w:hAnsi="Courier New" w:cs="Courier New"/>
          <w:color w:val="000000"/>
          <w:sz w:val="16"/>
          <w:szCs w:val="16"/>
        </w:rPr>
        <w:t>NONE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b/>
          <w:bCs/>
          <w:color w:val="000000"/>
          <w:sz w:val="16"/>
          <w:szCs w:val="16"/>
        </w:rPr>
      </w:pPr>
      <w:r>
        <w:rPr>
          <w:rFonts w:ascii="Courier New" w:eastAsiaTheme="minorEastAsia" w:hAnsi="Courier New" w:cs="Courier New"/>
          <w:color w:val="000000"/>
          <w:sz w:val="16"/>
          <w:szCs w:val="16"/>
        </w:rPr>
        <w:t xml:space="preserve">*see also </w:t>
      </w:r>
      <w:r w:rsidRPr="00002A8C">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-69s, MB3S071-MB3S076</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Were there people or things that were unhelpful in those relationships? [If yes]: Tell me about that, and why they were unhelpful.</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369A9" w:rsidRDefault="0068095F" w:rsidP="0068095F">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MTACASI6V023</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Biggest Challenges Post-Release</w:t>
      </w:r>
    </w:p>
    <w:p w:rsidR="0068095F" w:rsidRPr="001369A9"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Since you were released, what have been the biggest challenges in your relationship with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your Survey Partner? Select all that apply.</w:t>
      </w:r>
    </w:p>
    <w:p w:rsidR="0068095F" w:rsidRPr="001369A9"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TBChallengesFUm</w:t>
      </w:r>
    </w:p>
    <w:p w:rsidR="0068095F" w:rsidRPr="001369A9"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Find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Not knowing how to get in contact with her</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Close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feel close to her again after the time in prison</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Trust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able to trust her after the time in prison</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Problems</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Problems or new situations that have come up since you were </w:t>
      </w:r>
    </w:p>
    <w:p w:rsidR="0068095F" w:rsidRPr="001369A9"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incarcerated</w:t>
      </w:r>
    </w:p>
    <w:p w:rsidR="0068095F" w:rsidRPr="001369A9"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Missed</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5</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Having missed out on so much that happened in her life while you </w:t>
      </w:r>
    </w:p>
    <w:p w:rsidR="0068095F" w:rsidRPr="001369A9"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were incarcerated</w:t>
      </w:r>
    </w:p>
    <w:p w:rsidR="0068095F" w:rsidRPr="001369A9"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Except</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6</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 xml:space="preserve">Trying to meet her expectations for you related to finding a job, </w:t>
      </w:r>
    </w:p>
    <w:p w:rsidR="0068095F" w:rsidRPr="001369A9" w:rsidRDefault="0068095F" w:rsidP="0068095F">
      <w:pPr>
        <w:widowControl w:val="0"/>
        <w:tabs>
          <w:tab w:val="left" w:pos="2400"/>
        </w:tabs>
        <w:autoSpaceDE w:val="0"/>
        <w:autoSpaceDN w:val="0"/>
        <w:adjustRightInd w:val="0"/>
        <w:rPr>
          <w:rFonts w:ascii="Courier New" w:eastAsiaTheme="minorEastAsia" w:hAnsi="Courier New" w:cs="Courier New"/>
          <w:color w:val="000000"/>
          <w:sz w:val="17"/>
          <w:szCs w:val="17"/>
        </w:rPr>
      </w:pP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staying clean, helping her financially</w:t>
      </w:r>
    </w:p>
    <w:p w:rsidR="0068095F" w:rsidRPr="001369A9" w:rsidRDefault="0068095F" w:rsidP="0068095F">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7</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Being angry at her or not wanting to see her</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PartAngry</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8</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Her being angry at you or not wanting to see you</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Other</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9</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Some other challenge</w:t>
      </w:r>
    </w:p>
    <w:p w:rsidR="0068095F" w:rsidRDefault="0068095F" w:rsidP="0068095F">
      <w:pPr>
        <w:pStyle w:val="aQuestion"/>
        <w:numPr>
          <w:ilvl w:val="0"/>
          <w:numId w:val="0"/>
        </w:numPr>
        <w:spacing w:before="0"/>
        <w:ind w:left="450"/>
      </w:pP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What were the pivotal time points for support during incarceration/after reentry</w:t>
      </w:r>
    </w:p>
    <w:p w:rsidR="0068095F" w:rsidRPr="00CA0E2E" w:rsidRDefault="0068095F" w:rsidP="0068095F">
      <w:pPr>
        <w:pStyle w:val="aQuestion"/>
        <w:numPr>
          <w:ilvl w:val="0"/>
          <w:numId w:val="0"/>
        </w:numPr>
        <w:rPr>
          <w:b/>
          <w:bCs/>
        </w:rPr>
      </w:pPr>
      <w:r w:rsidRPr="00CA0E2E">
        <w:rPr>
          <w:b/>
          <w:bCs/>
        </w:rPr>
        <w:t>Old Question (Used in Quantitative Interview)</w:t>
      </w:r>
    </w:p>
    <w:p w:rsidR="0068095F" w:rsidRPr="001369A9"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MT5U009</w:t>
      </w:r>
      <w:r>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Prepared to Live on Outside</w:t>
      </w:r>
    </w:p>
    <w:p w:rsidR="0068095F" w:rsidRPr="001369A9"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Overall, in the first 24 hours after your release from incarceration, how prepared did you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feel to live on the outside?</w:t>
      </w:r>
    </w:p>
    <w:p w:rsidR="0068095F" w:rsidRPr="001369A9"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preplev</w:t>
      </w:r>
    </w:p>
    <w:p w:rsidR="0068095F" w:rsidRPr="001369A9"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Vprep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Very prepared</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Prepared</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Unprep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Unprepared</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369A9">
        <w:rPr>
          <w:rFonts w:ascii="Courier New" w:eastAsiaTheme="minorEastAsia" w:hAnsi="Courier New" w:cs="Courier New"/>
          <w:color w:val="000000"/>
          <w:sz w:val="16"/>
          <w:szCs w:val="16"/>
        </w:rPr>
        <w:t>Vunprep</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Very unprepared</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w:t>
      </w:r>
      <w:r w:rsidRPr="00002A8C">
        <w:rPr>
          <w:rFonts w:ascii="Courier New" w:eastAsiaTheme="minorEastAsia" w:hAnsi="Courier New" w:cs="Courier New"/>
          <w:b/>
          <w:bCs/>
          <w:color w:val="000000"/>
          <w:sz w:val="16"/>
          <w:szCs w:val="16"/>
        </w:rPr>
        <w:t>MB3S058</w:t>
      </w:r>
      <w:r>
        <w:rPr>
          <w:rFonts w:ascii="Courier New" w:eastAsiaTheme="minorEastAsia" w:hAnsi="Courier New" w:cs="Courier New"/>
          <w:b/>
          <w:bCs/>
          <w:color w:val="000000"/>
          <w:sz w:val="16"/>
          <w:szCs w:val="16"/>
        </w:rPr>
        <w:t xml:space="preserve">, </w:t>
      </w:r>
      <w:r w:rsidRPr="00002A8C">
        <w:rPr>
          <w:rFonts w:ascii="Courier New" w:eastAsiaTheme="minorEastAsia" w:hAnsi="Courier New" w:cs="Courier New"/>
          <w:b/>
          <w:bCs/>
          <w:color w:val="000000"/>
          <w:sz w:val="16"/>
          <w:szCs w:val="16"/>
        </w:rPr>
        <w:t>MB3S065</w:t>
      </w:r>
      <w:r>
        <w:rPr>
          <w:rFonts w:ascii="Courier New" w:eastAsiaTheme="minorEastAsia" w:hAnsi="Courier New" w:cs="Courier New"/>
          <w:b/>
          <w:bCs/>
          <w:color w:val="000000"/>
          <w:sz w:val="16"/>
          <w:szCs w:val="16"/>
        </w:rPr>
        <w:t xml:space="preserve">, and </w:t>
      </w:r>
      <w:r w:rsidRPr="00937550">
        <w:rPr>
          <w:rFonts w:ascii="Courier New" w:eastAsiaTheme="minorEastAsia" w:hAnsi="Courier New" w:cs="Courier New"/>
          <w:b/>
          <w:bCs/>
          <w:color w:val="000000"/>
          <w:sz w:val="16"/>
          <w:szCs w:val="16"/>
        </w:rPr>
        <w:t>MB3S074</w:t>
      </w:r>
    </w:p>
    <w:p w:rsidR="0068095F" w:rsidRDefault="0068095F" w:rsidP="0068095F">
      <w:pPr>
        <w:pStyle w:val="aAnswer-a"/>
        <w:ind w:left="0" w:firstLine="0"/>
        <w:rPr>
          <w:b/>
          <w:bCs/>
        </w:rPr>
      </w:pPr>
    </w:p>
    <w:p w:rsidR="0068095F" w:rsidRDefault="0068095F" w:rsidP="0068095F">
      <w:pPr>
        <w:pStyle w:val="aAnswer-a"/>
        <w:ind w:left="0" w:firstLine="0"/>
        <w:rPr>
          <w:b/>
          <w:bCs/>
        </w:rPr>
      </w:pP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 xml:space="preserve">What kinds of help would you have wanted to receive that you didn’t get? </w:t>
      </w:r>
    </w:p>
    <w:p w:rsidR="0068095F" w:rsidRPr="00CA0E2E" w:rsidRDefault="0068095F" w:rsidP="0068095F">
      <w:pPr>
        <w:pStyle w:val="aQuestion"/>
        <w:numPr>
          <w:ilvl w:val="0"/>
          <w:numId w:val="0"/>
        </w:numPr>
        <w:rPr>
          <w:b/>
          <w:bCs/>
        </w:rPr>
      </w:pPr>
      <w:r w:rsidRPr="002049F5">
        <w:rPr>
          <w:b/>
          <w:bCs/>
        </w:rPr>
        <w:t>Old Question (Used in Quantitative Interview)</w:t>
      </w:r>
    </w:p>
    <w:p w:rsidR="0068095F" w:rsidRPr="001369A9"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MT3Q003</w:t>
      </w:r>
      <w:r>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Assistance with Contact with Partner</w:t>
      </w:r>
    </w:p>
    <w:p w:rsidR="0068095F" w:rsidRPr="001369A9"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lastRenderedPageBreak/>
        <w:t xml:space="preserve">You are satisfied with the amount of help you've received with staying in touch with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^prld.Namefill during this incarceration. This could be help from outside programs or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agencies, program staff at your facility, clergy, correctional officers, or other staff.</w:t>
      </w:r>
    </w:p>
    <w:p w:rsidR="0068095F" w:rsidRPr="001369A9"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TAgreeLower</w:t>
      </w:r>
    </w:p>
    <w:p w:rsidR="0068095F" w:rsidRPr="001369A9"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StroAgree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agree</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Agree</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369A9">
        <w:rPr>
          <w:rFonts w:ascii="Courier New" w:eastAsiaTheme="minorEastAsia" w:hAnsi="Courier New" w:cs="Courier New"/>
          <w:color w:val="000000"/>
          <w:sz w:val="16"/>
          <w:szCs w:val="16"/>
        </w:rPr>
        <w:t>StroDisagree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 xml:space="preserve">*see also MT3R023, </w:t>
      </w:r>
      <w:r w:rsidRPr="00937550">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-107</w:t>
      </w:r>
    </w:p>
    <w:p w:rsidR="0068095F" w:rsidRDefault="0068095F" w:rsidP="0068095F">
      <w:pPr>
        <w:pStyle w:val="aAnswer-a"/>
        <w:ind w:left="0" w:firstLine="0"/>
        <w:rPr>
          <w:b/>
          <w:bCs/>
        </w:rPr>
      </w:pPr>
    </w:p>
    <w:p w:rsidR="0068095F" w:rsidRDefault="0068095F" w:rsidP="0068095F">
      <w:pPr>
        <w:pStyle w:val="aAnswer-a"/>
        <w:ind w:left="0" w:firstLine="0"/>
        <w:rPr>
          <w:b/>
          <w:bCs/>
        </w:rPr>
      </w:pPr>
    </w:p>
    <w:p w:rsidR="0068095F" w:rsidRPr="00B90E37" w:rsidRDefault="0068095F" w:rsidP="0068095F">
      <w:pPr>
        <w:pStyle w:val="aAnswer-a"/>
        <w:ind w:left="0" w:firstLine="0"/>
      </w:pPr>
      <w:r w:rsidRPr="00B90E37">
        <w:rPr>
          <w:b/>
          <w:bCs/>
        </w:rPr>
        <w:t>New Question (used in Qualitative Follow-Back)</w:t>
      </w:r>
    </w:p>
    <w:p w:rsidR="0068095F" w:rsidRDefault="0068095F" w:rsidP="0068095F">
      <w:pPr>
        <w:pStyle w:val="aQuestion"/>
        <w:ind w:left="450" w:hanging="450"/>
      </w:pPr>
      <w:r>
        <w:t>What kinds of help do you think should be available for other men and their families who go through this experience?</w:t>
      </w:r>
    </w:p>
    <w:p w:rsidR="0068095F" w:rsidRPr="00CA0E2E" w:rsidRDefault="0068095F" w:rsidP="0068095F">
      <w:pPr>
        <w:pStyle w:val="aQuestion"/>
        <w:numPr>
          <w:ilvl w:val="0"/>
          <w:numId w:val="0"/>
        </w:numPr>
        <w:rPr>
          <w:b/>
          <w:bCs/>
        </w:rPr>
      </w:pPr>
      <w:r w:rsidRPr="002049F5">
        <w:rPr>
          <w:b/>
          <w:bCs/>
        </w:rPr>
        <w:t>Old Question (Used in Quantitative Interview)</w:t>
      </w:r>
    </w:p>
    <w:p w:rsidR="0068095F" w:rsidRPr="001369A9" w:rsidRDefault="0068095F" w:rsidP="0068095F">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sidRPr="001369A9">
        <w:rPr>
          <w:rFonts w:ascii="Arial" w:eastAsiaTheme="minorEastAsia" w:hAnsi="Arial" w:cs="Arial"/>
          <w:b/>
          <w:bCs/>
          <w:color w:val="FF0000"/>
          <w:sz w:val="18"/>
          <w:szCs w:val="18"/>
        </w:rPr>
        <w:t>MT3Q003</w:t>
      </w:r>
      <w:r>
        <w:rPr>
          <w:rFonts w:ascii="Arial" w:eastAsiaTheme="minorEastAsia" w:hAnsi="Arial" w:cs="Arial"/>
          <w:b/>
          <w:bCs/>
          <w:color w:val="FF0000"/>
          <w:sz w:val="18"/>
          <w:szCs w:val="18"/>
        </w:rPr>
        <w:t>*</w:t>
      </w:r>
      <w:r w:rsidRPr="001369A9">
        <w:rPr>
          <w:rFonts w:ascii="Arial" w:eastAsiaTheme="minorEastAsia" w:hAnsi="Arial" w:cs="Arial"/>
          <w:sz w:val="24"/>
          <w:szCs w:val="24"/>
        </w:rPr>
        <w:tab/>
      </w:r>
      <w:r w:rsidRPr="001369A9">
        <w:rPr>
          <w:rFonts w:ascii="Arial" w:eastAsiaTheme="minorEastAsia" w:hAnsi="Arial" w:cs="Arial"/>
          <w:b/>
          <w:bCs/>
          <w:i/>
          <w:iCs/>
          <w:color w:val="800080"/>
          <w:sz w:val="18"/>
          <w:szCs w:val="18"/>
        </w:rPr>
        <w:t>34MFU Assistance with Contact with Partner</w:t>
      </w:r>
    </w:p>
    <w:p w:rsidR="0068095F" w:rsidRPr="001369A9" w:rsidRDefault="0068095F" w:rsidP="0068095F">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 xml:space="preserve">You are satisfied with the amount of help you've received with staying in touch with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 xml:space="preserve">^prld.Namefill during this incarceration. This could be help from outside programs or </w:t>
      </w:r>
    </w:p>
    <w:p w:rsidR="0068095F" w:rsidRPr="001369A9" w:rsidRDefault="0068095F" w:rsidP="0068095F">
      <w:pPr>
        <w:widowControl w:val="0"/>
        <w:tabs>
          <w:tab w:val="left" w:pos="90"/>
        </w:tabs>
        <w:autoSpaceDE w:val="0"/>
        <w:autoSpaceDN w:val="0"/>
        <w:adjustRightInd w:val="0"/>
        <w:rPr>
          <w:rFonts w:ascii="Courier New" w:eastAsiaTheme="minorEastAsia" w:hAnsi="Courier New" w:cs="Courier New"/>
          <w:color w:val="000000"/>
          <w:sz w:val="17"/>
          <w:szCs w:val="17"/>
        </w:rPr>
      </w:pPr>
      <w:r w:rsidRPr="001369A9">
        <w:rPr>
          <w:rFonts w:ascii="Courier New" w:eastAsiaTheme="minorEastAsia" w:hAnsi="Courier New" w:cs="Courier New"/>
          <w:color w:val="000000"/>
          <w:sz w:val="16"/>
          <w:szCs w:val="16"/>
        </w:rPr>
        <w:t>agencies, program staff at your facility, clergy, correctional officers, or other staff.</w:t>
      </w:r>
    </w:p>
    <w:p w:rsidR="0068095F" w:rsidRPr="001369A9" w:rsidRDefault="0068095F" w:rsidP="0068095F">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369A9">
        <w:rPr>
          <w:rFonts w:ascii="Arial" w:eastAsiaTheme="minorEastAsia" w:hAnsi="Arial" w:cs="Arial"/>
          <w:i/>
          <w:iCs/>
          <w:color w:val="000080"/>
          <w:sz w:val="18"/>
          <w:szCs w:val="18"/>
        </w:rPr>
        <w:t>Question Type:</w:t>
      </w:r>
      <w:r w:rsidRPr="001369A9">
        <w:rPr>
          <w:rFonts w:ascii="Arial" w:eastAsiaTheme="minorEastAsia" w:hAnsi="Arial" w:cs="Arial"/>
          <w:sz w:val="24"/>
          <w:szCs w:val="24"/>
        </w:rPr>
        <w:tab/>
      </w:r>
      <w:r w:rsidRPr="001369A9">
        <w:rPr>
          <w:rFonts w:ascii="Arial" w:eastAsiaTheme="minorEastAsia" w:hAnsi="Arial" w:cs="Arial"/>
          <w:i/>
          <w:iCs/>
          <w:color w:val="000000"/>
          <w:sz w:val="18"/>
          <w:szCs w:val="18"/>
        </w:rPr>
        <w:t>TAgreeLower</w:t>
      </w:r>
    </w:p>
    <w:p w:rsidR="0068095F" w:rsidRPr="001369A9" w:rsidRDefault="0068095F" w:rsidP="0068095F">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StroAgree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1</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agree</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2</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Agree</w:t>
      </w:r>
    </w:p>
    <w:p w:rsidR="0068095F" w:rsidRPr="001369A9"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369A9">
        <w:rPr>
          <w:rFonts w:ascii="Courier New" w:eastAsiaTheme="minorEastAsia" w:hAnsi="Courier New" w:cs="Courier New"/>
          <w:color w:val="000000"/>
          <w:sz w:val="16"/>
          <w:szCs w:val="16"/>
        </w:rPr>
        <w:t>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3</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Disagree</w:t>
      </w:r>
    </w:p>
    <w:p w:rsidR="0068095F" w:rsidRDefault="0068095F" w:rsidP="0068095F">
      <w:pPr>
        <w:widowControl w:val="0"/>
        <w:tabs>
          <w:tab w:val="left" w:pos="90"/>
          <w:tab w:val="right" w:pos="2340"/>
          <w:tab w:val="left" w:pos="2430"/>
        </w:tabs>
        <w:autoSpaceDE w:val="0"/>
        <w:autoSpaceDN w:val="0"/>
        <w:adjustRightInd w:val="0"/>
      </w:pPr>
      <w:r w:rsidRPr="001369A9">
        <w:rPr>
          <w:rFonts w:ascii="Courier New" w:eastAsiaTheme="minorEastAsia" w:hAnsi="Courier New" w:cs="Courier New"/>
          <w:color w:val="000000"/>
          <w:sz w:val="16"/>
          <w:szCs w:val="16"/>
        </w:rPr>
        <w:t>StroDisagree</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4</w:t>
      </w:r>
      <w:r w:rsidRPr="001369A9">
        <w:rPr>
          <w:rFonts w:ascii="Arial" w:eastAsiaTheme="minorEastAsia" w:hAnsi="Arial" w:cs="Arial"/>
          <w:sz w:val="24"/>
          <w:szCs w:val="24"/>
        </w:rPr>
        <w:tab/>
      </w:r>
      <w:r w:rsidRPr="001369A9">
        <w:rPr>
          <w:rFonts w:ascii="Courier New" w:eastAsiaTheme="minorEastAsia" w:hAnsi="Courier New" w:cs="Courier New"/>
          <w:color w:val="000000"/>
          <w:sz w:val="16"/>
          <w:szCs w:val="16"/>
        </w:rPr>
        <w:t>Strongly disagree</w:t>
      </w: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68095F" w:rsidRDefault="0068095F" w:rsidP="0068095F">
      <w:pPr>
        <w:widowControl w:val="0"/>
        <w:tabs>
          <w:tab w:val="left" w:pos="90"/>
          <w:tab w:val="right" w:pos="2340"/>
          <w:tab w:val="left" w:pos="2430"/>
        </w:tabs>
        <w:autoSpaceDE w:val="0"/>
        <w:autoSpaceDN w:val="0"/>
        <w:adjustRightInd w:val="0"/>
        <w:rPr>
          <w:rFonts w:ascii="Courier New" w:eastAsiaTheme="minorEastAsia" w:hAnsi="Courier New" w:cs="Courier New"/>
          <w:b/>
          <w:bCs/>
          <w:color w:val="000000"/>
          <w:sz w:val="16"/>
          <w:szCs w:val="16"/>
        </w:rPr>
      </w:pPr>
      <w:r>
        <w:rPr>
          <w:rFonts w:ascii="Courier New" w:eastAsiaTheme="minorEastAsia" w:hAnsi="Courier New" w:cs="Courier New"/>
          <w:color w:val="000000"/>
          <w:sz w:val="16"/>
          <w:szCs w:val="16"/>
        </w:rPr>
        <w:t xml:space="preserve">*see also MT3R023, </w:t>
      </w:r>
      <w:r w:rsidRPr="00937550">
        <w:rPr>
          <w:rFonts w:ascii="Courier New" w:eastAsiaTheme="minorEastAsia" w:hAnsi="Courier New" w:cs="Courier New"/>
          <w:b/>
          <w:bCs/>
          <w:color w:val="000000"/>
          <w:sz w:val="16"/>
          <w:szCs w:val="16"/>
        </w:rPr>
        <w:t>MB3S057a</w:t>
      </w:r>
      <w:r>
        <w:rPr>
          <w:rFonts w:ascii="Courier New" w:eastAsiaTheme="minorEastAsia" w:hAnsi="Courier New" w:cs="Courier New"/>
          <w:b/>
          <w:bCs/>
          <w:color w:val="000000"/>
          <w:sz w:val="16"/>
          <w:szCs w:val="16"/>
        </w:rPr>
        <w:t>-107</w:t>
      </w:r>
    </w:p>
    <w:p w:rsidR="003757A6" w:rsidRPr="0068095F" w:rsidRDefault="0068095F" w:rsidP="0068095F">
      <w:pPr>
        <w:rPr>
          <w:rFonts w:eastAsiaTheme="minorEastAsia"/>
        </w:rPr>
      </w:pPr>
      <w:r>
        <w:rPr>
          <w:rFonts w:eastAsiaTheme="minorEastAsia"/>
        </w:rPr>
        <w:br w:type="page"/>
      </w:r>
    </w:p>
    <w:p w:rsidR="00924071" w:rsidRPr="006C492B" w:rsidRDefault="00924071" w:rsidP="003757A6">
      <w:pPr>
        <w:pStyle w:val="Heading1"/>
      </w:pPr>
      <w:r w:rsidRPr="00046B70">
        <w:lastRenderedPageBreak/>
        <w:t xml:space="preserve">Qualitative </w:t>
      </w:r>
      <w:r w:rsidR="003757A6">
        <w:t xml:space="preserve">Follow Back Questions:  </w:t>
      </w:r>
      <w:r w:rsidRPr="00046B70">
        <w:t>Women</w:t>
      </w:r>
      <w:r>
        <w:t>’</w:t>
      </w:r>
      <w:r w:rsidRPr="00046B70">
        <w:t xml:space="preserve">s </w:t>
      </w:r>
      <w:r>
        <w:t xml:space="preserve">Longitudinal </w:t>
      </w:r>
      <w:r w:rsidRPr="00046B70">
        <w:t>Protocol</w:t>
      </w:r>
      <w:r>
        <w:t>: Time 1</w:t>
      </w:r>
      <w:r>
        <w:br/>
        <w:t>March 2014</w:t>
      </w:r>
    </w:p>
    <w:p w:rsidR="00924071" w:rsidRDefault="00924071" w:rsidP="003757A6">
      <w:pPr>
        <w:pStyle w:val="SurveyHeading2"/>
      </w:pPr>
      <w:r>
        <w:t xml:space="preserve">Family and Household Structure and Typical Daily Activities </w:t>
      </w:r>
    </w:p>
    <w:p w:rsidR="00186169" w:rsidRPr="00513747" w:rsidRDefault="00186169" w:rsidP="00186169">
      <w:pPr>
        <w:pStyle w:val="aQuestion"/>
        <w:numPr>
          <w:ilvl w:val="0"/>
          <w:numId w:val="0"/>
        </w:numPr>
        <w:rPr>
          <w:b/>
          <w:bCs/>
        </w:rPr>
      </w:pPr>
      <w:r w:rsidRPr="00513747">
        <w:rPr>
          <w:b/>
          <w:bCs/>
        </w:rPr>
        <w:t>New Question (used in Qualitative Follow-Back)</w:t>
      </w:r>
    </w:p>
    <w:p w:rsidR="00924071" w:rsidRPr="00186169" w:rsidRDefault="00924071" w:rsidP="00924071">
      <w:pPr>
        <w:pStyle w:val="aQuestion"/>
        <w:keepNext/>
        <w:keepLines/>
        <w:spacing w:before="0"/>
        <w:ind w:left="450" w:hanging="450"/>
      </w:pPr>
      <w:r w:rsidRPr="00186169">
        <w:t>I’d like to start by getting a sense of your daily life right now.  Can you please tell me what you typically do on a weekday?</w:t>
      </w:r>
    </w:p>
    <w:p w:rsidR="00186169" w:rsidRPr="00186169" w:rsidRDefault="00186169" w:rsidP="00186169">
      <w:pPr>
        <w:pStyle w:val="aQuestion"/>
        <w:numPr>
          <w:ilvl w:val="0"/>
          <w:numId w:val="0"/>
        </w:numPr>
        <w:rPr>
          <w:b/>
          <w:bCs/>
        </w:rPr>
      </w:pPr>
      <w:r w:rsidRPr="00186169">
        <w:rPr>
          <w:b/>
          <w:bCs/>
        </w:rPr>
        <w:t>Old Question (Used in Quantitative Interview)</w:t>
      </w:r>
    </w:p>
    <w:p w:rsidR="00186169" w:rsidRPr="00186169" w:rsidRDefault="00186169" w:rsidP="00186169">
      <w:pPr>
        <w:widowControl w:val="0"/>
        <w:tabs>
          <w:tab w:val="left" w:pos="90"/>
          <w:tab w:val="left" w:pos="2340"/>
        </w:tabs>
        <w:autoSpaceDE w:val="0"/>
        <w:autoSpaceDN w:val="0"/>
        <w:adjustRightInd w:val="0"/>
        <w:spacing w:before="8"/>
        <w:rPr>
          <w:rFonts w:ascii="Arial" w:hAnsi="Arial"/>
          <w:b/>
          <w:bCs/>
          <w:i/>
          <w:iCs/>
          <w:color w:val="800080"/>
        </w:rPr>
      </w:pPr>
      <w:r w:rsidRPr="00186169">
        <w:rPr>
          <w:rFonts w:ascii="Arial" w:hAnsi="Arial"/>
          <w:b/>
          <w:bCs/>
          <w:color w:val="FF0000"/>
          <w:sz w:val="18"/>
          <w:szCs w:val="18"/>
        </w:rPr>
        <w:t>FT4N062</w:t>
      </w:r>
      <w:r w:rsidRPr="00186169">
        <w:rPr>
          <w:rFonts w:ascii="Arial" w:hAnsi="Arial"/>
          <w:sz w:val="24"/>
          <w:szCs w:val="24"/>
        </w:rPr>
        <w:tab/>
      </w:r>
      <w:r w:rsidRPr="00186169">
        <w:rPr>
          <w:rFonts w:ascii="Arial" w:hAnsi="Arial"/>
          <w:b/>
          <w:bCs/>
          <w:i/>
          <w:iCs/>
          <w:color w:val="800080"/>
          <w:sz w:val="18"/>
          <w:szCs w:val="18"/>
        </w:rPr>
        <w:t>34MFU Frequency of Activities with Focal Child</w:t>
      </w:r>
    </w:p>
    <w:p w:rsidR="00186169" w:rsidRP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sidRPr="00186169">
        <w:rPr>
          <w:rFonts w:ascii="Courier New" w:hAnsi="Courier New" w:cs="Courier New"/>
          <w:color w:val="000000"/>
          <w:sz w:val="16"/>
          <w:szCs w:val="16"/>
        </w:rPr>
        <w:t xml:space="preserve">In a typical week since ^REFDATE, how many days have you participated in an activity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 xml:space="preserve">with ^prld.FOCCHILD, such as eating meals, going shopping, helping with homework, or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 xml:space="preserve">doing something fun with him or her?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[REFER RESPONDENT TO DATE HIGHLIGHTED IN YELLOW IN REFERENCE CALENDAR.]</w:t>
      </w:r>
    </w:p>
    <w:p w:rsidR="00186169" w:rsidRP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sidRPr="00186169">
        <w:rPr>
          <w:rFonts w:ascii="Arial" w:hAnsi="Arial"/>
          <w:i/>
          <w:iCs/>
          <w:color w:val="000080"/>
          <w:sz w:val="18"/>
          <w:szCs w:val="18"/>
        </w:rPr>
        <w:t>Question Type:</w:t>
      </w:r>
      <w:r w:rsidRPr="00186169">
        <w:rPr>
          <w:rFonts w:ascii="Arial" w:hAnsi="Arial"/>
          <w:sz w:val="24"/>
          <w:szCs w:val="24"/>
        </w:rPr>
        <w:tab/>
      </w:r>
      <w:r w:rsidRPr="00186169">
        <w:rPr>
          <w:rFonts w:ascii="Arial" w:hAnsi="Arial"/>
          <w:i/>
          <w:iCs/>
          <w:color w:val="000000"/>
          <w:sz w:val="18"/>
          <w:szCs w:val="18"/>
        </w:rPr>
        <w:t>TDays</w:t>
      </w:r>
    </w:p>
    <w:p w:rsidR="00186169" w:rsidRP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186169">
        <w:rPr>
          <w:rFonts w:ascii="Courier New" w:hAnsi="Courier New" w:cs="Courier New"/>
          <w:color w:val="000000"/>
          <w:sz w:val="16"/>
          <w:szCs w:val="16"/>
        </w:rPr>
        <w:t>None</w:t>
      </w:r>
      <w:r w:rsidRPr="00186169">
        <w:rPr>
          <w:rFonts w:ascii="Arial" w:hAnsi="Arial"/>
          <w:sz w:val="24"/>
          <w:szCs w:val="24"/>
        </w:rPr>
        <w:tab/>
      </w:r>
      <w:r w:rsidRPr="00186169">
        <w:rPr>
          <w:rFonts w:ascii="Courier New" w:hAnsi="Courier New" w:cs="Courier New"/>
          <w:color w:val="000000"/>
          <w:sz w:val="16"/>
          <w:szCs w:val="16"/>
        </w:rPr>
        <w:t>0</w:t>
      </w:r>
      <w:r w:rsidRPr="00186169">
        <w:rPr>
          <w:rFonts w:ascii="Arial" w:hAnsi="Arial"/>
          <w:sz w:val="24"/>
          <w:szCs w:val="24"/>
        </w:rPr>
        <w:tab/>
      </w:r>
      <w:r w:rsidRPr="00186169">
        <w:rPr>
          <w:rFonts w:ascii="Courier New" w:hAnsi="Courier New" w:cs="Courier New"/>
          <w:color w:val="000000"/>
          <w:sz w:val="16"/>
          <w:szCs w:val="16"/>
        </w:rPr>
        <w:t>NONE</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One</w:t>
      </w:r>
      <w:r w:rsidRPr="00186169">
        <w:rPr>
          <w:rFonts w:ascii="Arial" w:hAnsi="Arial"/>
          <w:sz w:val="24"/>
          <w:szCs w:val="24"/>
        </w:rPr>
        <w:tab/>
      </w:r>
      <w:r w:rsidRPr="00186169">
        <w:rPr>
          <w:rFonts w:ascii="Courier New" w:hAnsi="Courier New" w:cs="Courier New"/>
          <w:color w:val="000000"/>
          <w:sz w:val="16"/>
          <w:szCs w:val="16"/>
        </w:rPr>
        <w:t>1</w:t>
      </w:r>
      <w:r w:rsidRPr="00186169">
        <w:rPr>
          <w:rFonts w:ascii="Arial" w:hAnsi="Arial"/>
          <w:sz w:val="24"/>
          <w:szCs w:val="24"/>
        </w:rPr>
        <w:tab/>
      </w:r>
      <w:r w:rsidRPr="00186169">
        <w:rPr>
          <w:rFonts w:ascii="Courier New" w:hAnsi="Courier New" w:cs="Courier New"/>
          <w:color w:val="000000"/>
          <w:sz w:val="16"/>
          <w:szCs w:val="16"/>
        </w:rPr>
        <w:t>ONE DAY</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Two</w:t>
      </w:r>
      <w:r w:rsidRPr="00186169">
        <w:rPr>
          <w:rFonts w:ascii="Arial" w:hAnsi="Arial"/>
          <w:sz w:val="24"/>
          <w:szCs w:val="24"/>
        </w:rPr>
        <w:tab/>
      </w:r>
      <w:r w:rsidRPr="00186169">
        <w:rPr>
          <w:rFonts w:ascii="Courier New" w:hAnsi="Courier New" w:cs="Courier New"/>
          <w:color w:val="000000"/>
          <w:sz w:val="16"/>
          <w:szCs w:val="16"/>
        </w:rPr>
        <w:t>2</w:t>
      </w:r>
      <w:r w:rsidRPr="00186169">
        <w:rPr>
          <w:rFonts w:ascii="Arial" w:hAnsi="Arial"/>
          <w:sz w:val="24"/>
          <w:szCs w:val="24"/>
        </w:rPr>
        <w:tab/>
      </w:r>
      <w:r w:rsidRPr="00186169">
        <w:rPr>
          <w:rFonts w:ascii="Courier New" w:hAnsi="Courier New" w:cs="Courier New"/>
          <w:color w:val="000000"/>
          <w:sz w:val="16"/>
          <w:szCs w:val="16"/>
        </w:rPr>
        <w:t>TWO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Three</w:t>
      </w:r>
      <w:r w:rsidRPr="00186169">
        <w:rPr>
          <w:rFonts w:ascii="Arial" w:hAnsi="Arial"/>
          <w:sz w:val="24"/>
          <w:szCs w:val="24"/>
        </w:rPr>
        <w:tab/>
      </w:r>
      <w:r w:rsidRPr="00186169">
        <w:rPr>
          <w:rFonts w:ascii="Courier New" w:hAnsi="Courier New" w:cs="Courier New"/>
          <w:color w:val="000000"/>
          <w:sz w:val="16"/>
          <w:szCs w:val="16"/>
        </w:rPr>
        <w:t>3</w:t>
      </w:r>
      <w:r w:rsidRPr="00186169">
        <w:rPr>
          <w:rFonts w:ascii="Arial" w:hAnsi="Arial"/>
          <w:sz w:val="24"/>
          <w:szCs w:val="24"/>
        </w:rPr>
        <w:tab/>
      </w:r>
      <w:r w:rsidRPr="00186169">
        <w:rPr>
          <w:rFonts w:ascii="Courier New" w:hAnsi="Courier New" w:cs="Courier New"/>
          <w:color w:val="000000"/>
          <w:sz w:val="16"/>
          <w:szCs w:val="16"/>
        </w:rPr>
        <w:t>THREE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Four</w:t>
      </w:r>
      <w:r w:rsidRPr="00186169">
        <w:rPr>
          <w:rFonts w:ascii="Arial" w:hAnsi="Arial"/>
          <w:sz w:val="24"/>
          <w:szCs w:val="24"/>
        </w:rPr>
        <w:tab/>
      </w:r>
      <w:r w:rsidRPr="00186169">
        <w:rPr>
          <w:rFonts w:ascii="Courier New" w:hAnsi="Courier New" w:cs="Courier New"/>
          <w:color w:val="000000"/>
          <w:sz w:val="16"/>
          <w:szCs w:val="16"/>
        </w:rPr>
        <w:t>4</w:t>
      </w:r>
      <w:r w:rsidRPr="00186169">
        <w:rPr>
          <w:rFonts w:ascii="Arial" w:hAnsi="Arial"/>
          <w:sz w:val="24"/>
          <w:szCs w:val="24"/>
        </w:rPr>
        <w:tab/>
      </w:r>
      <w:r w:rsidRPr="00186169">
        <w:rPr>
          <w:rFonts w:ascii="Courier New" w:hAnsi="Courier New" w:cs="Courier New"/>
          <w:color w:val="000000"/>
          <w:sz w:val="16"/>
          <w:szCs w:val="16"/>
        </w:rPr>
        <w:t>FOUR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Five</w:t>
      </w:r>
      <w:r w:rsidRPr="00186169">
        <w:rPr>
          <w:rFonts w:ascii="Arial" w:hAnsi="Arial"/>
          <w:sz w:val="24"/>
          <w:szCs w:val="24"/>
        </w:rPr>
        <w:tab/>
      </w:r>
      <w:r w:rsidRPr="00186169">
        <w:rPr>
          <w:rFonts w:ascii="Courier New" w:hAnsi="Courier New" w:cs="Courier New"/>
          <w:color w:val="000000"/>
          <w:sz w:val="16"/>
          <w:szCs w:val="16"/>
        </w:rPr>
        <w:t>5</w:t>
      </w:r>
      <w:r w:rsidRPr="00186169">
        <w:rPr>
          <w:rFonts w:ascii="Arial" w:hAnsi="Arial"/>
          <w:sz w:val="24"/>
          <w:szCs w:val="24"/>
        </w:rPr>
        <w:tab/>
      </w:r>
      <w:r w:rsidRPr="00186169">
        <w:rPr>
          <w:rFonts w:ascii="Courier New" w:hAnsi="Courier New" w:cs="Courier New"/>
          <w:color w:val="000000"/>
          <w:sz w:val="16"/>
          <w:szCs w:val="16"/>
        </w:rPr>
        <w:t>FIVE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Six</w:t>
      </w:r>
      <w:r w:rsidRPr="00186169">
        <w:rPr>
          <w:rFonts w:ascii="Arial" w:hAnsi="Arial"/>
          <w:sz w:val="24"/>
          <w:szCs w:val="24"/>
        </w:rPr>
        <w:tab/>
      </w:r>
      <w:r w:rsidRPr="00186169">
        <w:rPr>
          <w:rFonts w:ascii="Courier New" w:hAnsi="Courier New" w:cs="Courier New"/>
          <w:color w:val="000000"/>
          <w:sz w:val="16"/>
          <w:szCs w:val="16"/>
        </w:rPr>
        <w:t>6</w:t>
      </w:r>
      <w:r w:rsidRPr="00186169">
        <w:rPr>
          <w:rFonts w:ascii="Arial" w:hAnsi="Arial"/>
          <w:sz w:val="24"/>
          <w:szCs w:val="24"/>
        </w:rPr>
        <w:tab/>
      </w:r>
      <w:r w:rsidRPr="00186169">
        <w:rPr>
          <w:rFonts w:ascii="Courier New" w:hAnsi="Courier New" w:cs="Courier New"/>
          <w:color w:val="000000"/>
          <w:sz w:val="16"/>
          <w:szCs w:val="16"/>
        </w:rPr>
        <w:t>SIX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Seven</w:t>
      </w:r>
      <w:r w:rsidRPr="00186169">
        <w:rPr>
          <w:rFonts w:ascii="Arial" w:hAnsi="Arial"/>
          <w:sz w:val="24"/>
          <w:szCs w:val="24"/>
        </w:rPr>
        <w:tab/>
      </w:r>
      <w:r w:rsidRPr="00186169">
        <w:rPr>
          <w:rFonts w:ascii="Courier New" w:hAnsi="Courier New" w:cs="Courier New"/>
          <w:color w:val="000000"/>
          <w:sz w:val="16"/>
          <w:szCs w:val="16"/>
        </w:rPr>
        <w:t>7</w:t>
      </w:r>
      <w:r w:rsidRPr="00186169">
        <w:rPr>
          <w:rFonts w:ascii="Arial" w:hAnsi="Arial"/>
          <w:sz w:val="24"/>
          <w:szCs w:val="24"/>
        </w:rPr>
        <w:tab/>
      </w:r>
      <w:r w:rsidRPr="00186169">
        <w:rPr>
          <w:rFonts w:ascii="Courier New" w:hAnsi="Courier New" w:cs="Courier New"/>
          <w:color w:val="000000"/>
          <w:sz w:val="16"/>
          <w:szCs w:val="16"/>
        </w:rPr>
        <w:t>SEVEN DAYS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 xml:space="preserve">*see also FT4I034a, FT4L134a-FT4L128a, FT5J044a, FT5J002, FT5N063-64, FT5I34 </w:t>
      </w:r>
    </w:p>
    <w:p w:rsidR="00186169" w:rsidRPr="00186169" w:rsidRDefault="00186169" w:rsidP="00186169">
      <w:pPr>
        <w:pStyle w:val="aQuestion"/>
        <w:keepNext/>
        <w:keepLines/>
        <w:numPr>
          <w:ilvl w:val="0"/>
          <w:numId w:val="0"/>
        </w:numPr>
        <w:spacing w:before="0"/>
        <w:ind w:left="450"/>
      </w:pPr>
    </w:p>
    <w:p w:rsidR="00186169" w:rsidRPr="00186169" w:rsidRDefault="00186169" w:rsidP="00186169">
      <w:pPr>
        <w:pStyle w:val="aQuestion"/>
        <w:numPr>
          <w:ilvl w:val="0"/>
          <w:numId w:val="0"/>
        </w:numPr>
        <w:rPr>
          <w:b/>
          <w:bCs/>
        </w:rPr>
      </w:pPr>
      <w:r w:rsidRPr="00186169">
        <w:rPr>
          <w:b/>
          <w:bCs/>
        </w:rPr>
        <w:t>New Question (used in Qualitative Follow-Back)</w:t>
      </w:r>
    </w:p>
    <w:p w:rsidR="00924071" w:rsidRPr="00186169" w:rsidRDefault="00924071" w:rsidP="00924071">
      <w:pPr>
        <w:pStyle w:val="aQuestion"/>
        <w:keepNext/>
        <w:keepLines/>
        <w:spacing w:before="0"/>
        <w:ind w:left="450" w:hanging="450"/>
      </w:pPr>
      <w:r w:rsidRPr="00186169">
        <w:t>What do you typically do on the weekend?</w:t>
      </w:r>
    </w:p>
    <w:p w:rsidR="00186169" w:rsidRPr="00186169" w:rsidRDefault="00186169" w:rsidP="00186169">
      <w:pPr>
        <w:pStyle w:val="aQuestion"/>
        <w:numPr>
          <w:ilvl w:val="0"/>
          <w:numId w:val="0"/>
        </w:numPr>
        <w:rPr>
          <w:b/>
          <w:bCs/>
        </w:rPr>
      </w:pPr>
      <w:r w:rsidRPr="00186169">
        <w:rPr>
          <w:b/>
          <w:bCs/>
        </w:rPr>
        <w:t>Old Question (Used in Quantitative Interview)</w:t>
      </w:r>
    </w:p>
    <w:p w:rsidR="00186169" w:rsidRPr="00186169" w:rsidRDefault="00186169" w:rsidP="00186169">
      <w:pPr>
        <w:widowControl w:val="0"/>
        <w:tabs>
          <w:tab w:val="left" w:pos="90"/>
          <w:tab w:val="left" w:pos="2340"/>
        </w:tabs>
        <w:autoSpaceDE w:val="0"/>
        <w:autoSpaceDN w:val="0"/>
        <w:adjustRightInd w:val="0"/>
        <w:spacing w:before="8"/>
        <w:rPr>
          <w:rFonts w:ascii="Arial" w:hAnsi="Arial"/>
          <w:b/>
          <w:bCs/>
          <w:i/>
          <w:iCs/>
          <w:color w:val="800080"/>
        </w:rPr>
      </w:pPr>
      <w:r w:rsidRPr="00186169">
        <w:rPr>
          <w:rFonts w:ascii="Arial" w:hAnsi="Arial"/>
          <w:b/>
          <w:bCs/>
          <w:color w:val="FF0000"/>
          <w:sz w:val="18"/>
          <w:szCs w:val="18"/>
        </w:rPr>
        <w:t>FT5N063*</w:t>
      </w:r>
      <w:r w:rsidRPr="00186169">
        <w:rPr>
          <w:rFonts w:ascii="Arial" w:hAnsi="Arial"/>
          <w:sz w:val="24"/>
          <w:szCs w:val="24"/>
        </w:rPr>
        <w:tab/>
      </w:r>
      <w:r w:rsidRPr="00186169">
        <w:rPr>
          <w:rFonts w:ascii="Arial" w:hAnsi="Arial"/>
          <w:b/>
          <w:bCs/>
          <w:i/>
          <w:iCs/>
          <w:color w:val="800080"/>
          <w:sz w:val="18"/>
          <w:szCs w:val="18"/>
        </w:rPr>
        <w:t>34MFU Frequency Family Activities</w:t>
      </w:r>
    </w:p>
    <w:p w:rsidR="00186169" w:rsidRP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sidRPr="00186169">
        <w:rPr>
          <w:rFonts w:ascii="Courier New" w:hAnsi="Courier New" w:cs="Courier New"/>
          <w:color w:val="000000"/>
          <w:sz w:val="16"/>
          <w:szCs w:val="16"/>
        </w:rPr>
        <w:t xml:space="preserve">How often have you, ^prld.Namefill, and ^prld.FOCCHILD all done family-oriented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 xml:space="preserve">activities together, such as recreational activities, eating meals, or going to church </w:t>
      </w:r>
    </w:p>
    <w:p w:rsidR="00186169" w:rsidRP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sidRPr="00186169">
        <w:rPr>
          <w:rFonts w:ascii="Courier New" w:hAnsi="Courier New" w:cs="Courier New"/>
          <w:color w:val="000000"/>
          <w:sz w:val="16"/>
          <w:szCs w:val="16"/>
        </w:rPr>
        <w:t>since ^lcfill1 ^lcfill2?  Would you say often, sometimes, rarely or never?</w:t>
      </w:r>
    </w:p>
    <w:p w:rsidR="00186169" w:rsidRP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sidRPr="00186169">
        <w:rPr>
          <w:rFonts w:ascii="Arial" w:hAnsi="Arial"/>
          <w:i/>
          <w:iCs/>
          <w:color w:val="000080"/>
          <w:sz w:val="18"/>
          <w:szCs w:val="18"/>
        </w:rPr>
        <w:t>Question Type:</w:t>
      </w:r>
      <w:r w:rsidRPr="00186169">
        <w:rPr>
          <w:rFonts w:ascii="Arial" w:hAnsi="Arial"/>
          <w:sz w:val="24"/>
          <w:szCs w:val="24"/>
        </w:rPr>
        <w:tab/>
      </w:r>
      <w:r w:rsidRPr="00186169">
        <w:rPr>
          <w:rFonts w:ascii="Arial" w:hAnsi="Arial"/>
          <w:i/>
          <w:iCs/>
          <w:color w:val="000000"/>
          <w:sz w:val="18"/>
          <w:szCs w:val="18"/>
        </w:rPr>
        <w:t>TOSRNcaps</w:t>
      </w:r>
    </w:p>
    <w:p w:rsidR="00186169" w:rsidRP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186169">
        <w:rPr>
          <w:rFonts w:ascii="Courier New" w:hAnsi="Courier New" w:cs="Courier New"/>
          <w:color w:val="000000"/>
          <w:sz w:val="16"/>
          <w:szCs w:val="16"/>
        </w:rPr>
        <w:t>Often</w:t>
      </w:r>
      <w:r w:rsidRPr="00186169">
        <w:rPr>
          <w:rFonts w:ascii="Arial" w:hAnsi="Arial"/>
          <w:sz w:val="24"/>
          <w:szCs w:val="24"/>
        </w:rPr>
        <w:tab/>
      </w:r>
      <w:r w:rsidRPr="00186169">
        <w:rPr>
          <w:rFonts w:ascii="Courier New" w:hAnsi="Courier New" w:cs="Courier New"/>
          <w:color w:val="000000"/>
          <w:sz w:val="16"/>
          <w:szCs w:val="16"/>
        </w:rPr>
        <w:t>1</w:t>
      </w:r>
      <w:r w:rsidRPr="00186169">
        <w:rPr>
          <w:rFonts w:ascii="Arial" w:hAnsi="Arial"/>
          <w:sz w:val="24"/>
          <w:szCs w:val="24"/>
        </w:rPr>
        <w:tab/>
      </w:r>
      <w:r w:rsidRPr="00186169">
        <w:rPr>
          <w:rFonts w:ascii="Courier New" w:hAnsi="Courier New" w:cs="Courier New"/>
          <w:color w:val="000000"/>
          <w:sz w:val="16"/>
          <w:szCs w:val="16"/>
        </w:rPr>
        <w:t>OFTEN</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Some</w:t>
      </w:r>
      <w:r w:rsidRPr="00186169">
        <w:rPr>
          <w:rFonts w:ascii="Arial" w:hAnsi="Arial"/>
          <w:sz w:val="24"/>
          <w:szCs w:val="24"/>
        </w:rPr>
        <w:tab/>
      </w:r>
      <w:r w:rsidRPr="00186169">
        <w:rPr>
          <w:rFonts w:ascii="Courier New" w:hAnsi="Courier New" w:cs="Courier New"/>
          <w:color w:val="000000"/>
          <w:sz w:val="16"/>
          <w:szCs w:val="16"/>
        </w:rPr>
        <w:t>2</w:t>
      </w:r>
      <w:r w:rsidRPr="00186169">
        <w:rPr>
          <w:rFonts w:ascii="Arial" w:hAnsi="Arial"/>
          <w:sz w:val="24"/>
          <w:szCs w:val="24"/>
        </w:rPr>
        <w:tab/>
      </w:r>
      <w:r w:rsidRPr="00186169">
        <w:rPr>
          <w:rFonts w:ascii="Courier New" w:hAnsi="Courier New" w:cs="Courier New"/>
          <w:color w:val="000000"/>
          <w:sz w:val="16"/>
          <w:szCs w:val="16"/>
        </w:rPr>
        <w:t>SOMETIMES</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Rare</w:t>
      </w:r>
      <w:r w:rsidRPr="00186169">
        <w:rPr>
          <w:rFonts w:ascii="Arial" w:hAnsi="Arial"/>
          <w:sz w:val="24"/>
          <w:szCs w:val="24"/>
        </w:rPr>
        <w:tab/>
      </w:r>
      <w:r w:rsidRPr="00186169">
        <w:rPr>
          <w:rFonts w:ascii="Courier New" w:hAnsi="Courier New" w:cs="Courier New"/>
          <w:color w:val="000000"/>
          <w:sz w:val="16"/>
          <w:szCs w:val="16"/>
        </w:rPr>
        <w:t>3</w:t>
      </w:r>
      <w:r w:rsidRPr="00186169">
        <w:rPr>
          <w:rFonts w:ascii="Arial" w:hAnsi="Arial"/>
          <w:sz w:val="24"/>
          <w:szCs w:val="24"/>
        </w:rPr>
        <w:tab/>
      </w:r>
      <w:r w:rsidRPr="00186169">
        <w:rPr>
          <w:rFonts w:ascii="Courier New" w:hAnsi="Courier New" w:cs="Courier New"/>
          <w:color w:val="000000"/>
          <w:sz w:val="16"/>
          <w:szCs w:val="16"/>
        </w:rPr>
        <w:t>RARELY</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sidRPr="00186169">
        <w:rPr>
          <w:rFonts w:ascii="Courier New" w:hAnsi="Courier New" w:cs="Courier New"/>
          <w:color w:val="000000"/>
          <w:sz w:val="16"/>
          <w:szCs w:val="16"/>
        </w:rPr>
        <w:t>Never</w:t>
      </w:r>
      <w:r w:rsidRPr="00186169">
        <w:rPr>
          <w:rFonts w:ascii="Arial" w:hAnsi="Arial"/>
          <w:sz w:val="24"/>
          <w:szCs w:val="24"/>
        </w:rPr>
        <w:tab/>
      </w:r>
      <w:r w:rsidRPr="00186169">
        <w:rPr>
          <w:rFonts w:ascii="Courier New" w:hAnsi="Courier New" w:cs="Courier New"/>
          <w:color w:val="000000"/>
          <w:sz w:val="16"/>
          <w:szCs w:val="16"/>
        </w:rPr>
        <w:t>4</w:t>
      </w:r>
      <w:r w:rsidRPr="00186169">
        <w:rPr>
          <w:rFonts w:ascii="Arial" w:hAnsi="Arial"/>
          <w:sz w:val="24"/>
          <w:szCs w:val="24"/>
        </w:rPr>
        <w:tab/>
      </w:r>
      <w:r w:rsidRPr="00186169">
        <w:rPr>
          <w:rFonts w:ascii="Courier New" w:hAnsi="Courier New" w:cs="Courier New"/>
          <w:color w:val="000000"/>
          <w:sz w:val="16"/>
          <w:szCs w:val="16"/>
        </w:rPr>
        <w:t>NEVER</w:t>
      </w:r>
    </w:p>
    <w:p w:rsidR="00186169" w:rsidRP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86169">
        <w:rPr>
          <w:rFonts w:ascii="Courier New" w:hAnsi="Courier New" w:cs="Courier New"/>
          <w:color w:val="000000"/>
          <w:sz w:val="16"/>
          <w:szCs w:val="16"/>
        </w:rPr>
        <w:t>*see also FT5I34</w:t>
      </w:r>
    </w:p>
    <w:p w:rsidR="00186169" w:rsidRDefault="00186169" w:rsidP="00186169">
      <w:pPr>
        <w:pStyle w:val="aQuestion"/>
        <w:numPr>
          <w:ilvl w:val="0"/>
          <w:numId w:val="0"/>
        </w:numPr>
        <w:rPr>
          <w:b/>
          <w:bCs/>
        </w:rPr>
      </w:pP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186169">
      <w:pPr>
        <w:pStyle w:val="aQuestion"/>
        <w:ind w:left="450" w:hanging="450"/>
      </w:pPr>
      <w:r>
        <w:lastRenderedPageBreak/>
        <w:t xml:space="preserve">How would you define your relationship with [MFS partner] </w:t>
      </w:r>
      <w:r w:rsidRPr="004F4771">
        <w:t>(e.g.,</w:t>
      </w:r>
      <w:r>
        <w:t xml:space="preserve"> married, committed, separated)?  How serious is your relationship?  How long have you been together?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s>
        <w:autoSpaceDE w:val="0"/>
        <w:autoSpaceDN w:val="0"/>
        <w:adjustRightInd w:val="0"/>
        <w:rPr>
          <w:rFonts w:ascii="Arial" w:eastAsiaTheme="minorEastAsia" w:hAnsi="Arial" w:cs="Arial"/>
          <w:b/>
          <w:bCs/>
          <w:i/>
          <w:iCs/>
          <w:color w:val="333399"/>
          <w:sz w:val="18"/>
          <w:szCs w:val="18"/>
        </w:rPr>
      </w:pPr>
    </w:p>
    <w:p w:rsidR="00186169" w:rsidRPr="00513747" w:rsidRDefault="00186169" w:rsidP="00186169">
      <w:pPr>
        <w:widowControl w:val="0"/>
        <w:tabs>
          <w:tab w:val="left" w:pos="90"/>
          <w:tab w:val="left" w:pos="2340"/>
        </w:tabs>
        <w:autoSpaceDE w:val="0"/>
        <w:autoSpaceDN w:val="0"/>
        <w:adjustRightInd w:val="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513747">
        <w:rPr>
          <w:rFonts w:ascii="Arial" w:eastAsiaTheme="minorEastAsia" w:hAnsi="Arial" w:cs="Arial"/>
          <w:b/>
          <w:bCs/>
          <w:color w:val="FF0000"/>
          <w:sz w:val="18"/>
          <w:szCs w:val="18"/>
        </w:rPr>
        <w:t>T1F065</w:t>
      </w:r>
      <w:r>
        <w:rPr>
          <w:rFonts w:ascii="Arial" w:eastAsiaTheme="minorEastAsia" w:hAnsi="Arial" w:cs="Arial"/>
          <w:b/>
          <w:bCs/>
          <w:color w:val="FF0000"/>
          <w:sz w:val="18"/>
          <w:szCs w:val="18"/>
        </w:rPr>
        <w:t>*</w:t>
      </w:r>
      <w:r w:rsidRPr="00513747">
        <w:rPr>
          <w:rFonts w:ascii="Arial" w:eastAsiaTheme="minorEastAsia" w:hAnsi="Arial" w:cs="Arial"/>
          <w:sz w:val="24"/>
          <w:szCs w:val="24"/>
        </w:rPr>
        <w:tab/>
      </w:r>
      <w:r w:rsidRPr="00513747">
        <w:rPr>
          <w:rFonts w:ascii="Arial" w:eastAsiaTheme="minorEastAsia" w:hAnsi="Arial" w:cs="Arial"/>
          <w:b/>
          <w:bCs/>
          <w:i/>
          <w:iCs/>
          <w:color w:val="800080"/>
          <w:sz w:val="18"/>
          <w:szCs w:val="18"/>
        </w:rPr>
        <w:t>34MFU Confirm Romantic Involvement</w:t>
      </w:r>
    </w:p>
    <w:p w:rsidR="00186169" w:rsidRPr="00513747" w:rsidRDefault="00186169" w:rsidP="00186169">
      <w:pPr>
        <w:widowControl w:val="0"/>
        <w:tabs>
          <w:tab w:val="left" w:pos="90"/>
        </w:tabs>
        <w:autoSpaceDE w:val="0"/>
        <w:autoSpaceDN w:val="0"/>
        <w:adjustRightInd w:val="0"/>
        <w:spacing w:before="26"/>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Are</w:t>
      </w:r>
      <w:r w:rsidRPr="00513747">
        <w:rPr>
          <w:rFonts w:ascii="Courier New" w:eastAsiaTheme="minorEastAsia" w:hAnsi="Courier New" w:cs="Courier New"/>
          <w:color w:val="000000"/>
          <w:sz w:val="16"/>
          <w:szCs w:val="16"/>
        </w:rPr>
        <w:t xml:space="preserve"> you currently romantically involved with ^prld.Namefill? That is, do you consider yourselves to be a couple?</w:t>
      </w:r>
    </w:p>
    <w:p w:rsidR="00186169" w:rsidRPr="00513747" w:rsidRDefault="00186169" w:rsidP="0018616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513747">
        <w:rPr>
          <w:rFonts w:ascii="Arial" w:eastAsiaTheme="minorEastAsia" w:hAnsi="Arial" w:cs="Arial"/>
          <w:i/>
          <w:iCs/>
          <w:color w:val="000080"/>
          <w:sz w:val="18"/>
          <w:szCs w:val="18"/>
        </w:rPr>
        <w:t>Question Type:</w:t>
      </w:r>
      <w:r w:rsidRPr="00513747">
        <w:rPr>
          <w:rFonts w:ascii="Arial" w:eastAsiaTheme="minorEastAsia" w:hAnsi="Arial" w:cs="Arial"/>
          <w:sz w:val="24"/>
          <w:szCs w:val="24"/>
        </w:rPr>
        <w:tab/>
      </w:r>
      <w:r w:rsidRPr="00513747">
        <w:rPr>
          <w:rFonts w:ascii="Arial" w:eastAsiaTheme="minorEastAsia" w:hAnsi="Arial" w:cs="Arial"/>
          <w:i/>
          <w:iCs/>
          <w:color w:val="000000"/>
          <w:sz w:val="18"/>
          <w:szCs w:val="18"/>
        </w:rPr>
        <w:t>TYesNoCaps</w:t>
      </w:r>
    </w:p>
    <w:p w:rsidR="00186169" w:rsidRPr="00513747"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Yes</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1</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YES</w:t>
      </w:r>
    </w:p>
    <w:p w:rsidR="00186169" w:rsidRPr="00513747"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513747">
        <w:rPr>
          <w:rFonts w:ascii="Courier New" w:eastAsiaTheme="minorEastAsia" w:hAnsi="Courier New" w:cs="Courier New"/>
          <w:color w:val="000000"/>
          <w:sz w:val="16"/>
          <w:szCs w:val="16"/>
        </w:rPr>
        <w:t>No</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2</w:t>
      </w:r>
      <w:r w:rsidRPr="00513747">
        <w:rPr>
          <w:rFonts w:ascii="Arial" w:eastAsiaTheme="minorEastAsia" w:hAnsi="Arial" w:cs="Arial"/>
          <w:sz w:val="24"/>
          <w:szCs w:val="24"/>
        </w:rPr>
        <w:tab/>
      </w:r>
      <w:r w:rsidRPr="00513747">
        <w:rPr>
          <w:rFonts w:ascii="Courier New" w:eastAsiaTheme="minorEastAsia" w:hAnsi="Courier New" w:cs="Courier New"/>
          <w:color w:val="000000"/>
          <w:sz w:val="16"/>
          <w:szCs w:val="16"/>
        </w:rPr>
        <w:t>NO</w:t>
      </w:r>
    </w:p>
    <w:p w:rsidR="00186169" w:rsidRPr="004F4771" w:rsidRDefault="00186169" w:rsidP="00186169">
      <w:pPr>
        <w:pStyle w:val="aQuestion"/>
        <w:numPr>
          <w:ilvl w:val="0"/>
          <w:numId w:val="0"/>
        </w:numPr>
      </w:pPr>
      <w:r>
        <w:t>*</w:t>
      </w:r>
      <w:r w:rsidRPr="004F4771">
        <w:t xml:space="preserve">also see questions </w:t>
      </w:r>
      <w:r>
        <w:t>F</w:t>
      </w:r>
      <w:r w:rsidRPr="004F4771">
        <w:t>T1F062-64c</w:t>
      </w:r>
    </w:p>
    <w:p w:rsidR="00186169" w:rsidRDefault="00186169" w:rsidP="00186169">
      <w:pPr>
        <w:pStyle w:val="aQuestion"/>
        <w:numPr>
          <w:ilvl w:val="0"/>
          <w:numId w:val="0"/>
        </w:numPr>
        <w:rPr>
          <w:b/>
          <w:bCs/>
        </w:rPr>
      </w:pPr>
    </w:p>
    <w:p w:rsidR="00186169" w:rsidRPr="00CA0E2E" w:rsidRDefault="00186169" w:rsidP="00186169">
      <w:pPr>
        <w:pStyle w:val="aQuestion"/>
        <w:numPr>
          <w:ilvl w:val="0"/>
          <w:numId w:val="0"/>
        </w:numPr>
        <w:rPr>
          <w:b/>
          <w:bCs/>
        </w:rPr>
      </w:pPr>
      <w:r w:rsidRPr="00CA0E2E">
        <w:rPr>
          <w:b/>
          <w:bCs/>
        </w:rPr>
        <w:t>New Question (used in Qualitative Follow-Back)</w:t>
      </w:r>
    </w:p>
    <w:p w:rsidR="00186169" w:rsidRDefault="00186169" w:rsidP="00186169">
      <w:pPr>
        <w:pStyle w:val="aQuestion"/>
      </w:pPr>
      <w:r>
        <w:t>Are you currently involved with any other partners? If yes, l</w:t>
      </w:r>
      <w:r w:rsidRPr="00712CBE">
        <w:t>ength of courtship and seriousness of relationship</w:t>
      </w:r>
      <w:r>
        <w:t xml:space="preserve"> with partner(s)</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Pr="00CA0E2E" w:rsidRDefault="00186169" w:rsidP="0018616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CA0E2E">
        <w:rPr>
          <w:rFonts w:ascii="Arial" w:eastAsiaTheme="minorEastAsia" w:hAnsi="Arial" w:cs="Arial"/>
          <w:b/>
          <w:bCs/>
          <w:color w:val="FF0000"/>
          <w:sz w:val="18"/>
          <w:szCs w:val="18"/>
        </w:rPr>
        <w:t>T1F069</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Romantic Other</w:t>
      </w:r>
    </w:p>
    <w:p w:rsidR="00186169" w:rsidRPr="00CA0E2E" w:rsidRDefault="00186169" w:rsidP="00186169">
      <w:pPr>
        <w:widowControl w:val="0"/>
        <w:tabs>
          <w:tab w:val="left" w:pos="90"/>
          <w:tab w:val="left" w:pos="1560"/>
        </w:tabs>
        <w:autoSpaceDE w:val="0"/>
        <w:autoSpaceDN w:val="0"/>
        <w:adjustRightInd w:val="0"/>
        <w:spacing w:before="172"/>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Are you currently</w:t>
      </w:r>
      <w:r>
        <w:rPr>
          <w:rFonts w:ascii="Courier New" w:eastAsiaTheme="minorEastAsia" w:hAnsi="Courier New" w:cs="Courier New"/>
          <w:color w:val="000000"/>
          <w:sz w:val="16"/>
          <w:szCs w:val="16"/>
        </w:rPr>
        <w:t xml:space="preserve"> </w:t>
      </w:r>
      <w:r w:rsidRPr="00CA0E2E">
        <w:rPr>
          <w:rFonts w:ascii="Courier New" w:eastAsiaTheme="minorEastAsia" w:hAnsi="Courier New" w:cs="Courier New"/>
          <w:color w:val="000000"/>
          <w:sz w:val="16"/>
          <w:szCs w:val="16"/>
        </w:rPr>
        <w:t>romantically involved in any way with anyone else?</w:t>
      </w:r>
    </w:p>
    <w:p w:rsidR="00186169" w:rsidRPr="00CA0E2E" w:rsidRDefault="00186169" w:rsidP="00186169">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TYesNocaps</w:t>
      </w:r>
    </w:p>
    <w:p w:rsidR="00186169" w:rsidRPr="00CA0E2E"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Yes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YES</w:t>
      </w:r>
    </w:p>
    <w:p w:rsidR="00186169"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CA0E2E">
        <w:rPr>
          <w:rFonts w:ascii="Courier New" w:eastAsiaTheme="minorEastAsia" w:hAnsi="Courier New" w:cs="Courier New"/>
          <w:color w:val="000000"/>
          <w:sz w:val="16"/>
          <w:szCs w:val="16"/>
        </w:rPr>
        <w:t>No</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NO</w:t>
      </w:r>
    </w:p>
    <w:p w:rsidR="00186169"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186169"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186169" w:rsidRPr="00CA0E2E" w:rsidRDefault="00186169" w:rsidP="00186169">
      <w:pPr>
        <w:pStyle w:val="aQuestion"/>
        <w:numPr>
          <w:ilvl w:val="0"/>
          <w:numId w:val="0"/>
        </w:numPr>
        <w:rPr>
          <w:b/>
          <w:bCs/>
        </w:rPr>
      </w:pPr>
      <w:r w:rsidRPr="00CA0E2E">
        <w:rPr>
          <w:b/>
          <w:bCs/>
        </w:rPr>
        <w:t>New Question (used in Qualitative Follow-Back)</w:t>
      </w:r>
    </w:p>
    <w:p w:rsidR="00186169" w:rsidRDefault="00186169" w:rsidP="00186169">
      <w:pPr>
        <w:pStyle w:val="aQuestion"/>
      </w:pPr>
      <w:r w:rsidRPr="00046B70">
        <w:t xml:space="preserve">Thinking about the good and the bad in </w:t>
      </w:r>
      <w:r>
        <w:t>your</w:t>
      </w:r>
      <w:r w:rsidRPr="00046B70">
        <w:t xml:space="preserve"> relationship</w:t>
      </w:r>
      <w:r>
        <w:t xml:space="preserve"> with [partner]</w:t>
      </w:r>
      <w:r w:rsidRPr="00046B70">
        <w:t>, what was most important in your decision to continue/end it?</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Pr="00CA0E2E" w:rsidRDefault="00186169" w:rsidP="00186169">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CA0E2E">
        <w:rPr>
          <w:rFonts w:ascii="Arial" w:eastAsiaTheme="minorEastAsia" w:hAnsi="Arial" w:cs="Arial"/>
          <w:b/>
          <w:bCs/>
          <w:color w:val="FF0000"/>
          <w:sz w:val="18"/>
          <w:szCs w:val="18"/>
        </w:rPr>
        <w:t>T1F067</w:t>
      </w:r>
      <w:r w:rsidRPr="00CA0E2E">
        <w:rPr>
          <w:rFonts w:ascii="Arial" w:eastAsiaTheme="minorEastAsia" w:hAnsi="Arial" w:cs="Arial"/>
          <w:sz w:val="24"/>
          <w:szCs w:val="24"/>
        </w:rPr>
        <w:tab/>
      </w:r>
      <w:r w:rsidRPr="00CA0E2E">
        <w:rPr>
          <w:rFonts w:ascii="Arial" w:eastAsiaTheme="minorEastAsia" w:hAnsi="Arial" w:cs="Arial"/>
          <w:b/>
          <w:bCs/>
          <w:i/>
          <w:iCs/>
          <w:color w:val="800080"/>
          <w:sz w:val="18"/>
          <w:szCs w:val="18"/>
        </w:rPr>
        <w:t>34MFU Relationship Split</w:t>
      </w:r>
    </w:p>
    <w:p w:rsidR="00186169" w:rsidRPr="00CA0E2E" w:rsidRDefault="00186169" w:rsidP="0018616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[USE SHOWCARD 1]</w:t>
      </w:r>
    </w:p>
    <w:p w:rsidR="00186169" w:rsidRPr="00CA0E2E"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p>
    <w:p w:rsidR="00186169" w:rsidRPr="00CA0E2E"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I'm going to read a list of reasons that couples split up.  Which of these issues were </w:t>
      </w:r>
    </w:p>
    <w:p w:rsidR="00186169" w:rsidRPr="00CA0E2E"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xml:space="preserve">reasons for you and ^prld.Namefill splitting up? Please select all that apply. </w:t>
      </w:r>
    </w:p>
    <w:p w:rsidR="00186169" w:rsidRPr="00CA0E2E"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r w:rsidRPr="00CA0E2E">
        <w:rPr>
          <w:rFonts w:ascii="Courier New" w:eastAsiaTheme="minorEastAsia" w:hAnsi="Courier New" w:cs="Courier New"/>
          <w:color w:val="000000"/>
          <w:sz w:val="16"/>
          <w:szCs w:val="16"/>
        </w:rPr>
        <w:t> </w:t>
      </w:r>
    </w:p>
    <w:p w:rsidR="00186169" w:rsidRPr="00CA0E2E" w:rsidRDefault="00186169" w:rsidP="0018616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CA0E2E">
        <w:rPr>
          <w:rFonts w:ascii="Arial" w:eastAsiaTheme="minorEastAsia" w:hAnsi="Arial" w:cs="Arial"/>
          <w:i/>
          <w:iCs/>
          <w:color w:val="000080"/>
          <w:sz w:val="18"/>
          <w:szCs w:val="18"/>
        </w:rPr>
        <w:t>Question Type:</w:t>
      </w:r>
      <w:r w:rsidRPr="00CA0E2E">
        <w:rPr>
          <w:rFonts w:ascii="Arial" w:eastAsiaTheme="minorEastAsia" w:hAnsi="Arial" w:cs="Arial"/>
          <w:sz w:val="24"/>
          <w:szCs w:val="24"/>
        </w:rPr>
        <w:tab/>
      </w:r>
      <w:r w:rsidRPr="00CA0E2E">
        <w:rPr>
          <w:rFonts w:ascii="Arial" w:eastAsiaTheme="minorEastAsia" w:hAnsi="Arial" w:cs="Arial"/>
          <w:i/>
          <w:iCs/>
          <w:color w:val="000000"/>
          <w:sz w:val="18"/>
          <w:szCs w:val="18"/>
        </w:rPr>
        <w:t>Tsplit1Set</w:t>
      </w:r>
    </w:p>
    <w:p w:rsidR="00186169" w:rsidRPr="00CA0E2E"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Argue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^F[1]You argued too much^F[1]</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PhysFight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^F[2]Your fights got too physical, like pushing or hitting^F[2]</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NoCloseInc</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^F[3]You did not feel close to one another during your </w:t>
      </w:r>
    </w:p>
    <w:p w:rsidR="00186169" w:rsidRPr="00CA0E2E" w:rsidRDefault="00186169" w:rsidP="00186169">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incarceration^F[3]</w:t>
      </w:r>
    </w:p>
    <w:p w:rsidR="00186169" w:rsidRPr="00CA0E2E" w:rsidRDefault="00186169" w:rsidP="0018616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NoCloseRel</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^F[4]You did not feel close to one another after you were </w:t>
      </w:r>
    </w:p>
    <w:p w:rsidR="00186169" w:rsidRPr="00CA0E2E" w:rsidRDefault="00186169" w:rsidP="00186169">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released^F[4]</w:t>
      </w:r>
    </w:p>
    <w:p w:rsidR="00186169" w:rsidRPr="00CA0E2E" w:rsidRDefault="00186169" w:rsidP="0018616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Diff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^F[5]You were just too different from one another^F[5]</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Trust</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6</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^F[6]You and she had too many jealousy or trust issues^F[6]</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lastRenderedPageBreak/>
        <w:t>FeInvd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7</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^F[7]She got involved with someone else^F[7]</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MaInvd</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8</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^F[8]You got involved with someone else^F[8]</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HeDrugs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9</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^F[9]You had problems with drug or alcohol use^F[9]</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SheDrgs</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10</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^F[10]She had problems with drug or alcohol use^F[10]</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Money</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11</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^F[11]You had conflicts over not having enough money to support </w:t>
      </w:r>
    </w:p>
    <w:p w:rsidR="00186169" w:rsidRPr="00CA0E2E" w:rsidRDefault="00186169" w:rsidP="00186169">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the family^F[11]</w:t>
      </w:r>
    </w:p>
    <w:p w:rsidR="00186169" w:rsidRPr="00CA0E2E" w:rsidRDefault="00186169" w:rsidP="0018616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HeCrim</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12</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 xml:space="preserve">^F[12]You had conflicts about being involved in illegal </w:t>
      </w:r>
    </w:p>
    <w:p w:rsidR="00186169" w:rsidRPr="00CA0E2E" w:rsidRDefault="00186169" w:rsidP="00186169">
      <w:pPr>
        <w:widowControl w:val="0"/>
        <w:tabs>
          <w:tab w:val="left" w:pos="2400"/>
        </w:tabs>
        <w:autoSpaceDE w:val="0"/>
        <w:autoSpaceDN w:val="0"/>
        <w:adjustRightInd w:val="0"/>
        <w:rPr>
          <w:rFonts w:ascii="Courier New" w:eastAsiaTheme="minorEastAsia" w:hAnsi="Courier New" w:cs="Courier New"/>
          <w:color w:val="000000"/>
          <w:sz w:val="17"/>
          <w:szCs w:val="17"/>
        </w:rPr>
      </w:pP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activity^F[12]</w:t>
      </w:r>
    </w:p>
    <w:p w:rsidR="00186169" w:rsidRPr="00CA0E2E" w:rsidRDefault="00186169" w:rsidP="00186169">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ChildConf</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13</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^F[13]You had conflicts about how to raise children^F[13]</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Other</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14</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^F[14]Some other reason (SPECIFY)^F[14]</w:t>
      </w:r>
    </w:p>
    <w:p w:rsidR="00186169" w:rsidRPr="00CA0E2E"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CA0E2E">
        <w:rPr>
          <w:rFonts w:ascii="Courier New" w:eastAsiaTheme="minorEastAsia" w:hAnsi="Courier New" w:cs="Courier New"/>
          <w:color w:val="000000"/>
          <w:sz w:val="16"/>
          <w:szCs w:val="16"/>
        </w:rPr>
        <w:t>None</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15</w:t>
      </w:r>
      <w:r w:rsidRPr="00CA0E2E">
        <w:rPr>
          <w:rFonts w:ascii="Arial" w:eastAsiaTheme="minorEastAsia" w:hAnsi="Arial" w:cs="Arial"/>
          <w:sz w:val="24"/>
          <w:szCs w:val="24"/>
        </w:rPr>
        <w:tab/>
      </w:r>
      <w:r w:rsidRPr="00CA0E2E">
        <w:rPr>
          <w:rFonts w:ascii="Courier New" w:eastAsiaTheme="minorEastAsia" w:hAnsi="Courier New" w:cs="Courier New"/>
          <w:color w:val="000000"/>
          <w:sz w:val="16"/>
          <w:szCs w:val="16"/>
        </w:rPr>
        <w:t>^F[15] (None of the above)^F[15]</w:t>
      </w:r>
    </w:p>
    <w:p w:rsidR="00186169" w:rsidRDefault="00186169" w:rsidP="00186169">
      <w:pPr>
        <w:pStyle w:val="aQuestion"/>
        <w:numPr>
          <w:ilvl w:val="0"/>
          <w:numId w:val="0"/>
        </w:numPr>
        <w:rPr>
          <w:b/>
          <w:bCs/>
        </w:rPr>
      </w:pPr>
    </w:p>
    <w:p w:rsidR="00924071" w:rsidRDefault="00924071" w:rsidP="003757A6">
      <w:pPr>
        <w:pStyle w:val="SurveyHeading2"/>
      </w:pPr>
      <w:r w:rsidRPr="0088602C">
        <w:t xml:space="preserve">Reflections on </w:t>
      </w:r>
      <w:r>
        <w:t>Incarceration and Family</w:t>
      </w: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084EE3">
      <w:pPr>
        <w:pStyle w:val="aQuestion"/>
        <w:keepNext/>
        <w:keepLines/>
        <w:spacing w:before="0"/>
        <w:ind w:left="450" w:hanging="450"/>
      </w:pPr>
      <w:r>
        <w:t xml:space="preserve">Let’s talk </w:t>
      </w:r>
      <w:r w:rsidRPr="00D21CC1">
        <w:t xml:space="preserve">more now about how [partner’s] incarceration </w:t>
      </w:r>
      <w:r w:rsidR="00084EE3">
        <w:t xml:space="preserve">has </w:t>
      </w:r>
      <w:r w:rsidRPr="00D21CC1">
        <w:t>affected your relationship and your family.</w:t>
      </w:r>
      <w:r>
        <w:t xml:space="preserve">  What </w:t>
      </w:r>
      <w:r w:rsidR="00084EE3">
        <w:t>has it been</w:t>
      </w:r>
      <w:r>
        <w:t xml:space="preserve"> like for you during the time that [partner] </w:t>
      </w:r>
      <w:r w:rsidR="00084EE3">
        <w:t>has been</w:t>
      </w:r>
      <w:r>
        <w:t xml:space="preserve"> incarcerated:  emotionally, practically, and logistically?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FT3Q020a</w:t>
      </w:r>
      <w:r>
        <w:rPr>
          <w:rFonts w:ascii="Arial" w:hAnsi="Arial"/>
          <w:sz w:val="24"/>
          <w:szCs w:val="24"/>
        </w:rPr>
        <w:tab/>
      </w:r>
      <w:r>
        <w:rPr>
          <w:rFonts w:ascii="Arial" w:hAnsi="Arial"/>
          <w:b/>
          <w:bCs/>
          <w:i/>
          <w:iCs/>
          <w:color w:val="800080"/>
          <w:sz w:val="18"/>
          <w:szCs w:val="18"/>
        </w:rPr>
        <w:t>34MFU Relationship Concerns During Incarceration</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6]</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your relationship with ^prld.Namefill during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this incarceration?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all that apply.</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TConcernsFB3</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His time in prison will make you drift apart</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Insecurity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It is hard for you to know what his place in your life is when he</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is in prison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Accept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Sometimes you can't accept collect charges for his calls or be at</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home when he calls</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Lifestyle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You are concerned about his lifestyle in prison</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Forgive</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You may not be able to forgive him for problems or conflicts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you've had</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Being in prison makes it hard for him to open up to you or let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himself get close to you</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InvolvedHim</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 xml:space="preserve">You don't know whether he will get involved with someone else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during this incarceration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InvolvedYou</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You have become or might become involved with someone else during</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this incarceration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Or some other concern that I haven't mentioned</w:t>
      </w:r>
    </w:p>
    <w:p w:rsidR="00084EE3" w:rsidRDefault="00084EE3" w:rsidP="00084EE3">
      <w:pPr>
        <w:pStyle w:val="aQuestion"/>
        <w:keepNext/>
        <w:keepLines/>
        <w:numPr>
          <w:ilvl w:val="0"/>
          <w:numId w:val="0"/>
        </w:numPr>
        <w:spacing w:before="0"/>
      </w:pPr>
    </w:p>
    <w:p w:rsidR="00084EE3" w:rsidRPr="00084EE3" w:rsidRDefault="00084EE3" w:rsidP="00084EE3">
      <w:pPr>
        <w:pStyle w:val="aQuestion"/>
        <w:numPr>
          <w:ilvl w:val="0"/>
          <w:numId w:val="0"/>
        </w:numPr>
        <w:rPr>
          <w:b/>
          <w:bCs/>
        </w:rPr>
      </w:pPr>
      <w:r w:rsidRPr="00084EE3">
        <w:rPr>
          <w:b/>
          <w:bCs/>
        </w:rPr>
        <w:t>New Question (used in Qualitative Follow-Back)</w:t>
      </w:r>
    </w:p>
    <w:p w:rsidR="00084EE3" w:rsidRPr="00084EE3" w:rsidRDefault="00084EE3" w:rsidP="00084EE3">
      <w:pPr>
        <w:pStyle w:val="aQuestion"/>
        <w:keepNext/>
        <w:keepLines/>
        <w:spacing w:before="0"/>
        <w:ind w:left="450" w:hanging="450"/>
      </w:pPr>
      <w:r w:rsidRPr="00084EE3">
        <w:t xml:space="preserve">How did [partner’s] incarceration affect your living situation? </w:t>
      </w:r>
    </w:p>
    <w:p w:rsidR="00084EE3" w:rsidRPr="00CA0E2E" w:rsidRDefault="00084EE3" w:rsidP="00084EE3">
      <w:pPr>
        <w:pStyle w:val="aQuestion"/>
        <w:numPr>
          <w:ilvl w:val="0"/>
          <w:numId w:val="0"/>
        </w:numPr>
        <w:rPr>
          <w:b/>
          <w:bCs/>
        </w:rPr>
      </w:pPr>
      <w:r w:rsidRPr="00CA0E2E">
        <w:rPr>
          <w:b/>
          <w:bCs/>
        </w:rPr>
        <w:t>Old Question (Used in Quantitative Interview)</w:t>
      </w:r>
    </w:p>
    <w:p w:rsidR="00084EE3" w:rsidRDefault="00084EE3" w:rsidP="00084EE3">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FT4J041</w:t>
      </w:r>
      <w:r>
        <w:rPr>
          <w:rFonts w:ascii="Arial" w:hAnsi="Arial"/>
          <w:sz w:val="24"/>
          <w:szCs w:val="24"/>
        </w:rPr>
        <w:tab/>
      </w:r>
      <w:r>
        <w:rPr>
          <w:rFonts w:ascii="Arial" w:hAnsi="Arial"/>
          <w:b/>
          <w:bCs/>
          <w:i/>
          <w:iCs/>
          <w:color w:val="800080"/>
          <w:sz w:val="18"/>
          <w:szCs w:val="18"/>
        </w:rPr>
        <w:t>34MFU Primarily Reside</w:t>
      </w:r>
    </w:p>
    <w:p w:rsidR="00084EE3" w:rsidRDefault="00084EE3" w:rsidP="00084EE3">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During the time since ^REFDATE, where did you mostly live? </w:t>
      </w:r>
    </w:p>
    <w:p w:rsidR="00084EE3" w:rsidRDefault="00084EE3" w:rsidP="00084EE3">
      <w:pPr>
        <w:widowControl w:val="0"/>
        <w:tabs>
          <w:tab w:val="left" w:pos="90"/>
        </w:tabs>
        <w:autoSpaceDE w:val="0"/>
        <w:autoSpaceDN w:val="0"/>
        <w:adjustRightInd w:val="0"/>
        <w:rPr>
          <w:rFonts w:ascii="Courier New" w:hAnsi="Courier New" w:cs="Courier New"/>
          <w:color w:val="000000"/>
          <w:sz w:val="17"/>
          <w:szCs w:val="17"/>
        </w:rPr>
      </w:pPr>
    </w:p>
    <w:p w:rsidR="00084EE3" w:rsidRDefault="00084EE3" w:rsidP="00084EE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ONE.</w:t>
      </w:r>
    </w:p>
    <w:p w:rsidR="00084EE3" w:rsidRDefault="00084EE3" w:rsidP="00084EE3">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lastRenderedPageBreak/>
        <w:t>Question Type:</w:t>
      </w:r>
      <w:r>
        <w:rPr>
          <w:rFonts w:ascii="Arial" w:hAnsi="Arial"/>
          <w:sz w:val="24"/>
          <w:szCs w:val="24"/>
        </w:rPr>
        <w:tab/>
      </w:r>
      <w:r>
        <w:rPr>
          <w:rFonts w:ascii="Arial" w:hAnsi="Arial"/>
          <w:i/>
          <w:iCs/>
          <w:color w:val="000000"/>
          <w:sz w:val="18"/>
          <w:szCs w:val="18"/>
        </w:rPr>
        <w:t>TResidenceFB</w:t>
      </w:r>
    </w:p>
    <w:p w:rsidR="00084EE3" w:rsidRDefault="00084EE3" w:rsidP="00084EE3">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Own</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 xml:space="preserve">^F1 In your own house or apartment, meaning your name is on the </w:t>
      </w:r>
    </w:p>
    <w:p w:rsidR="00084EE3" w:rsidRDefault="00084EE3" w:rsidP="00084EE3">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title, mortgage, or lease ^F1</w:t>
      </w:r>
    </w:p>
    <w:p w:rsidR="00084EE3" w:rsidRDefault="00084EE3" w:rsidP="00084EE3">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Elses</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^F2 In someone else's house or apartment ^F2</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Transitional</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^F3 In a transitional housing building or halfway house ^F3</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Motel</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^F4 In a motel/hotel or rooming house ^F4</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Treatment</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^F5 In a residential treatment facility ^F5</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Shelter</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^F6 In a shelter ^F6</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Street</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^F7 On the street ^F7</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Outdoor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^F8 In an outdoor location where you camp out ^F8</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Vacant</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^F9 In an abandoned building or vacant unit ^F9</w:t>
      </w:r>
    </w:p>
    <w:p w:rsidR="00084EE3" w:rsidRDefault="00084EE3" w:rsidP="00084EE3">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^F10 In some other place ^F10</w:t>
      </w:r>
    </w:p>
    <w:p w:rsidR="00084EE3" w:rsidRDefault="00084EE3" w:rsidP="00084EE3">
      <w:pPr>
        <w:widowControl w:val="0"/>
        <w:tabs>
          <w:tab w:val="left" w:pos="90"/>
        </w:tabs>
        <w:autoSpaceDE w:val="0"/>
        <w:autoSpaceDN w:val="0"/>
        <w:adjustRightInd w:val="0"/>
        <w:rPr>
          <w:rFonts w:ascii="Arial" w:hAnsi="Arial"/>
          <w:b/>
          <w:bCs/>
          <w:i/>
          <w:iCs/>
          <w:color w:val="333399"/>
        </w:rPr>
      </w:pPr>
      <w:r>
        <w:rPr>
          <w:rFonts w:ascii="Arial" w:hAnsi="Arial"/>
          <w:b/>
          <w:bCs/>
          <w:i/>
          <w:iCs/>
          <w:color w:val="333399"/>
          <w:sz w:val="18"/>
          <w:szCs w:val="18"/>
        </w:rPr>
        <w:t>Logic after:</w:t>
      </w:r>
    </w:p>
    <w:p w:rsidR="00084EE3" w:rsidRDefault="00084EE3" w:rsidP="00084EE3">
      <w:pPr>
        <w:widowControl w:val="0"/>
        <w:tabs>
          <w:tab w:val="left" w:pos="9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Add a consistency check after FT4J041 if R chooses a response that was not also selected</w:t>
      </w:r>
    </w:p>
    <w:p w:rsidR="00084EE3" w:rsidRDefault="00084EE3" w:rsidP="00084EE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 in FT4J040. Text should say, "RESPONSE IS INCONSISTENT WITH RESPONSE TO PREVIOUS </w:t>
      </w:r>
    </w:p>
    <w:p w:rsidR="00084EE3" w:rsidRDefault="00084EE3" w:rsidP="00084EE3">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QUESTION. PROBE, AS NEEDED, SO BOTH ITEMS ARE CONSISTENT."</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186169">
      <w:pPr>
        <w:pStyle w:val="aQuestion"/>
        <w:keepNext/>
        <w:keepLines/>
        <w:spacing w:before="0"/>
        <w:ind w:left="450" w:hanging="450"/>
      </w:pPr>
      <w:r>
        <w:t>How, if at all, would you say that incarceration affected your relationship with [partner]?</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FT3Q019a</w:t>
      </w:r>
      <w:r>
        <w:rPr>
          <w:rFonts w:ascii="Arial" w:hAnsi="Arial"/>
          <w:sz w:val="24"/>
          <w:szCs w:val="24"/>
        </w:rPr>
        <w:tab/>
      </w:r>
      <w:r>
        <w:rPr>
          <w:rFonts w:ascii="Arial" w:hAnsi="Arial"/>
          <w:b/>
          <w:bCs/>
          <w:i/>
          <w:iCs/>
          <w:color w:val="800080"/>
          <w:sz w:val="18"/>
          <w:szCs w:val="18"/>
        </w:rPr>
        <w:t>34MFU Incarceration Changed Relationship</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How has ^prld.Namefill's time in prison changed your relationship with him, if at all?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Has it made you closer, has it made you drift apart, or has there been no change?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TChange3</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Closer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MADE YOU CLOSER</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MADE YOU DRIFT APART</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NOC</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NO CHANGE</w:t>
      </w:r>
    </w:p>
    <w:p w:rsidR="00186169" w:rsidRDefault="00186169" w:rsidP="00186169">
      <w:pPr>
        <w:pStyle w:val="aQuestion"/>
        <w:keepNext/>
        <w:keepLines/>
        <w:numPr>
          <w:ilvl w:val="0"/>
          <w:numId w:val="0"/>
        </w:numPr>
        <w:spacing w:before="0"/>
        <w:ind w:left="713" w:hanging="360"/>
        <w:rPr>
          <w:i/>
        </w:rPr>
      </w:pPr>
    </w:p>
    <w:p w:rsidR="00186169" w:rsidRDefault="00186169" w:rsidP="00186169">
      <w:pPr>
        <w:pStyle w:val="aQuestion"/>
        <w:keepNext/>
        <w:keepLines/>
        <w:numPr>
          <w:ilvl w:val="0"/>
          <w:numId w:val="0"/>
        </w:numPr>
        <w:spacing w:before="0"/>
        <w:ind w:left="713" w:hanging="360"/>
        <w:rPr>
          <w:i/>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Pr="00054CDF" w:rsidRDefault="00186169" w:rsidP="00084EE3">
      <w:pPr>
        <w:pStyle w:val="aQuestion"/>
        <w:keepNext/>
        <w:keepLines/>
        <w:spacing w:before="0"/>
        <w:ind w:left="450" w:hanging="450"/>
        <w:rPr>
          <w:i/>
        </w:rPr>
      </w:pPr>
      <w:r>
        <w:t xml:space="preserve">During [partner’s] incarceration, </w:t>
      </w:r>
      <w:r w:rsidRPr="00054CDF">
        <w:t>w</w:t>
      </w:r>
      <w:r w:rsidR="00084EE3">
        <w:t xml:space="preserve">hat strengths have </w:t>
      </w:r>
      <w:r>
        <w:t>you and [partner]</w:t>
      </w:r>
      <w:r w:rsidRPr="00054CDF">
        <w:t xml:space="preserve"> </w:t>
      </w:r>
      <w:r w:rsidR="00084EE3">
        <w:t>had</w:t>
      </w:r>
      <w:r w:rsidRPr="00054CDF">
        <w:t xml:space="preserve"> going for you in your relationship?</w:t>
      </w:r>
      <w:r>
        <w:t xml:space="preserve">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Pr="00FE2F6C" w:rsidRDefault="00186169" w:rsidP="00186169">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FE2F6C">
        <w:rPr>
          <w:rFonts w:ascii="Arial" w:eastAsiaTheme="minorEastAsia" w:hAnsi="Arial" w:cs="Arial"/>
          <w:b/>
          <w:bCs/>
          <w:color w:val="FF0000"/>
          <w:sz w:val="18"/>
          <w:szCs w:val="18"/>
        </w:rPr>
        <w:t>TACASI6V063</w:t>
      </w:r>
      <w:r>
        <w:rPr>
          <w:rFonts w:ascii="Arial" w:eastAsiaTheme="minorEastAsia" w:hAnsi="Arial" w:cs="Arial"/>
          <w:b/>
          <w:bCs/>
          <w:color w:val="FF0000"/>
          <w:sz w:val="18"/>
          <w:szCs w:val="18"/>
        </w:rPr>
        <w:t>*</w:t>
      </w:r>
      <w:r w:rsidRPr="00FE2F6C">
        <w:rPr>
          <w:rFonts w:ascii="Arial" w:eastAsiaTheme="minorEastAsia" w:hAnsi="Arial" w:cs="Arial"/>
          <w:sz w:val="24"/>
          <w:szCs w:val="24"/>
        </w:rPr>
        <w:tab/>
      </w:r>
      <w:r w:rsidRPr="00FE2F6C">
        <w:rPr>
          <w:rFonts w:ascii="Arial" w:eastAsiaTheme="minorEastAsia" w:hAnsi="Arial" w:cs="Arial"/>
          <w:b/>
          <w:bCs/>
          <w:i/>
          <w:iCs/>
          <w:color w:val="800080"/>
          <w:sz w:val="18"/>
          <w:szCs w:val="18"/>
        </w:rPr>
        <w:t>34MFU DAS 8</w:t>
      </w:r>
    </w:p>
    <w:p w:rsidR="00186169" w:rsidRPr="00FE2F6C" w:rsidRDefault="00186169" w:rsidP="0018616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How often do you and your Survey Partner work together on something?</w:t>
      </w:r>
    </w:p>
    <w:p w:rsidR="00186169" w:rsidRPr="00FE2F6C" w:rsidRDefault="00186169" w:rsidP="00186169">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FE2F6C">
        <w:rPr>
          <w:rFonts w:ascii="Arial" w:eastAsiaTheme="minorEastAsia" w:hAnsi="Arial" w:cs="Arial"/>
          <w:i/>
          <w:iCs/>
          <w:color w:val="000080"/>
          <w:sz w:val="18"/>
          <w:szCs w:val="18"/>
        </w:rPr>
        <w:t>Question Type:</w:t>
      </w:r>
      <w:r w:rsidRPr="00FE2F6C">
        <w:rPr>
          <w:rFonts w:ascii="Arial" w:eastAsiaTheme="minorEastAsia" w:hAnsi="Arial" w:cs="Arial"/>
          <w:sz w:val="24"/>
          <w:szCs w:val="24"/>
        </w:rPr>
        <w:tab/>
      </w:r>
      <w:r w:rsidRPr="00FE2F6C">
        <w:rPr>
          <w:rFonts w:ascii="Arial" w:eastAsiaTheme="minorEastAsia" w:hAnsi="Arial" w:cs="Arial"/>
          <w:i/>
          <w:iCs/>
          <w:color w:val="000000"/>
          <w:sz w:val="18"/>
          <w:szCs w:val="18"/>
        </w:rPr>
        <w:t>TOSRNlower</w:t>
      </w:r>
    </w:p>
    <w:p w:rsidR="00186169" w:rsidRPr="00FE2F6C"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Often</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1</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Often</w:t>
      </w:r>
    </w:p>
    <w:p w:rsidR="00186169" w:rsidRPr="00FE2F6C"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Some</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2</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Sometimes</w:t>
      </w:r>
    </w:p>
    <w:p w:rsidR="00186169" w:rsidRPr="00FE2F6C"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Rarely</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3</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Rarely</w:t>
      </w:r>
    </w:p>
    <w:p w:rsidR="00186169" w:rsidRPr="00FE2F6C"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FE2F6C">
        <w:rPr>
          <w:rFonts w:ascii="Courier New" w:eastAsiaTheme="minorEastAsia" w:hAnsi="Courier New" w:cs="Courier New"/>
          <w:color w:val="000000"/>
          <w:sz w:val="16"/>
          <w:szCs w:val="16"/>
        </w:rPr>
        <w:t>Never</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4</w:t>
      </w:r>
      <w:r w:rsidRPr="00FE2F6C">
        <w:rPr>
          <w:rFonts w:ascii="Arial" w:eastAsiaTheme="minorEastAsia" w:hAnsi="Arial" w:cs="Arial"/>
          <w:sz w:val="24"/>
          <w:szCs w:val="24"/>
        </w:rPr>
        <w:tab/>
      </w:r>
      <w:r w:rsidRPr="00FE2F6C">
        <w:rPr>
          <w:rFonts w:ascii="Courier New" w:eastAsiaTheme="minorEastAsia" w:hAnsi="Courier New" w:cs="Courier New"/>
          <w:color w:val="000000"/>
          <w:sz w:val="16"/>
          <w:szCs w:val="16"/>
        </w:rPr>
        <w:t>Never</w:t>
      </w:r>
    </w:p>
    <w:p w:rsidR="00186169" w:rsidRPr="003F5D5D" w:rsidRDefault="00186169" w:rsidP="00186169">
      <w:pPr>
        <w:pStyle w:val="aQuestion"/>
        <w:numPr>
          <w:ilvl w:val="0"/>
          <w:numId w:val="0"/>
        </w:numPr>
      </w:pPr>
      <w:r w:rsidRPr="003F5D5D">
        <w:t xml:space="preserve">*see also </w:t>
      </w:r>
      <w:r>
        <w:t>F</w:t>
      </w:r>
      <w:r w:rsidRPr="003F5D5D">
        <w:t>TACASI6V056-62, 65-72</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Pr="000F0E0B" w:rsidRDefault="00186169" w:rsidP="00084EE3">
      <w:pPr>
        <w:pStyle w:val="aQuestion"/>
        <w:keepNext/>
        <w:keepLines/>
        <w:spacing w:before="0"/>
        <w:ind w:left="450" w:hanging="450"/>
      </w:pPr>
      <w:r w:rsidRPr="00054CDF">
        <w:lastRenderedPageBreak/>
        <w:t xml:space="preserve">What </w:t>
      </w:r>
      <w:r w:rsidR="00084EE3">
        <w:t>has been</w:t>
      </w:r>
      <w:r w:rsidRPr="00054CDF">
        <w:t xml:space="preserve"> hardest for you in the relationship</w:t>
      </w:r>
      <w:r>
        <w:t xml:space="preserve"> during [partner’s] incarceration</w:t>
      </w:r>
      <w:r w:rsidRPr="00054CDF">
        <w:t>? Wha</w:t>
      </w:r>
      <w:r>
        <w:t xml:space="preserve">t do you think </w:t>
      </w:r>
      <w:r w:rsidR="00084EE3">
        <w:t>has been</w:t>
      </w:r>
      <w:r>
        <w:t xml:space="preserve"> hardest for him</w:t>
      </w:r>
      <w:r w:rsidRPr="00054CDF">
        <w:t>?</w:t>
      </w:r>
      <w:r w:rsidRPr="000F0E0B">
        <w:t xml:space="preserve">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FT3Q020a</w:t>
      </w:r>
      <w:r>
        <w:rPr>
          <w:rFonts w:ascii="Arial" w:hAnsi="Arial"/>
          <w:sz w:val="24"/>
          <w:szCs w:val="24"/>
        </w:rPr>
        <w:tab/>
      </w:r>
      <w:r>
        <w:rPr>
          <w:rFonts w:ascii="Arial" w:hAnsi="Arial"/>
          <w:b/>
          <w:bCs/>
          <w:i/>
          <w:iCs/>
          <w:color w:val="800080"/>
          <w:sz w:val="18"/>
          <w:szCs w:val="18"/>
        </w:rPr>
        <w:t>34MFU Relationship Concerns During Incarceration</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6]</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your relationship with ^prld.Namefill during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this incarceration?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Select all that apply.</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TConcernsFB3</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Apart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His time in prison will make you drift apart</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Insecurity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It is hard for you to know what his place in your life is when he</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is in prison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Accept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Sometimes you can't accept collect charges for his calls or be at</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home when he calls</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Lifestyle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You are concerned about his lifestyle in prison</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Forgive</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You may not be able to forgive him for problems or conflicts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you've had</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Being in prison makes it hard for him to open up to you or let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himself get close to you</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InvolvedHim</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 xml:space="preserve">You don't know whether he will get involved with someone else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during this incarceration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InvolvedYou</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You have become or might become involved with someone else during</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this incarceration</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Or some other concern that I haven't mentioned</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186169">
      <w:pPr>
        <w:pStyle w:val="aQuestion"/>
        <w:keepNext/>
        <w:keepLines/>
        <w:spacing w:before="0"/>
        <w:ind w:left="450" w:hanging="450"/>
      </w:pPr>
      <w:r>
        <w:t xml:space="preserve">How, if at all, would you say that incarceration </w:t>
      </w:r>
      <w:r w:rsidR="00084EE3">
        <w:t xml:space="preserve">has </w:t>
      </w:r>
      <w:r>
        <w:t>affected [partner’s] relationship with his child(ren)?</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FT3R054p</w:t>
      </w:r>
      <w:r>
        <w:rPr>
          <w:rFonts w:ascii="Arial" w:hAnsi="Arial"/>
          <w:sz w:val="24"/>
          <w:szCs w:val="24"/>
        </w:rPr>
        <w:tab/>
      </w:r>
      <w:r>
        <w:rPr>
          <w:rFonts w:ascii="Arial" w:hAnsi="Arial"/>
          <w:b/>
          <w:bCs/>
          <w:i/>
          <w:iCs/>
          <w:color w:val="800080"/>
          <w:sz w:val="18"/>
          <w:szCs w:val="18"/>
        </w:rPr>
        <w:t>34MFU Relationship with Child Since Incarceration</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How has ^prld.Namefill's time in prison changed his relationship with ^prld.FOCCHILD, if</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at all? Has it made them closer, has it made them drift apart, or has there been no change?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TChangeFU</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closer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MADE THEM CLOSER</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drift</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MADE THEM DRIFT APART</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NoChnge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NO CHANGE</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084EE3">
      <w:pPr>
        <w:pStyle w:val="aQuestion"/>
        <w:keepNext/>
        <w:keepLines/>
        <w:spacing w:before="0"/>
        <w:ind w:left="450" w:hanging="450"/>
      </w:pPr>
      <w:r>
        <w:t xml:space="preserve">What do you think </w:t>
      </w:r>
      <w:r w:rsidR="00084EE3">
        <w:t>has been</w:t>
      </w:r>
      <w:r>
        <w:t xml:space="preserve"> [partner’s] biggest challenge in his relationship with his child(ren) during his incarceration? What, if anything, helped with this challenge? </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lastRenderedPageBreak/>
        <w:t>[USE SHOWCARD 12]</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w:t>
      </w:r>
      <w:r w:rsidRPr="00387812">
        <w:rPr>
          <w:rFonts w:ascii="Courier New" w:hAnsi="Courier New" w:cs="Courier New"/>
          <w:color w:val="000000"/>
          <w:sz w:val="16"/>
          <w:szCs w:val="16"/>
        </w:rPr>
        <w:t>FT3R022p</w:t>
      </w:r>
      <w:r>
        <w:rPr>
          <w:rFonts w:ascii="Courier New" w:hAnsi="Courier New" w:cs="Courier New"/>
          <w:color w:val="000000"/>
          <w:sz w:val="16"/>
          <w:szCs w:val="16"/>
        </w:rPr>
        <w:t>-54p</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084EE3">
      <w:pPr>
        <w:pStyle w:val="aQuestion"/>
        <w:keepNext/>
        <w:keepLines/>
        <w:spacing w:before="0"/>
        <w:ind w:left="450" w:hanging="450"/>
      </w:pPr>
      <w:r>
        <w:t xml:space="preserve">What do you think </w:t>
      </w:r>
      <w:r w:rsidR="00084EE3">
        <w:t>has been</w:t>
      </w:r>
      <w:r>
        <w:t xml:space="preserve"> your child(ren)’s biggest challenge in their relationship with [partner] during his incarceration? What, if anything, </w:t>
      </w:r>
      <w:r w:rsidR="00084EE3">
        <w:t xml:space="preserve">has </w:t>
      </w:r>
      <w:r>
        <w:t>helped with this challenge?</w:t>
      </w:r>
    </w:p>
    <w:p w:rsidR="00186169" w:rsidRPr="00CA0E2E" w:rsidRDefault="00186169" w:rsidP="00186169">
      <w:pPr>
        <w:pStyle w:val="aQuestion"/>
        <w:numPr>
          <w:ilvl w:val="0"/>
          <w:numId w:val="0"/>
        </w:numPr>
        <w:rPr>
          <w:b/>
          <w:bCs/>
        </w:rPr>
      </w:pPr>
      <w:r w:rsidRPr="00CA0E2E">
        <w:rPr>
          <w:b/>
          <w:bCs/>
        </w:rPr>
        <w:t>Old Question (Used in Quantitative Interview)</w:t>
      </w:r>
    </w:p>
    <w:p w:rsidR="00186169" w:rsidRDefault="00186169" w:rsidP="00186169">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186169" w:rsidRDefault="00186169" w:rsidP="00186169">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p>
    <w:p w:rsidR="00186169" w:rsidRDefault="00186169" w:rsidP="00186169">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186169" w:rsidRDefault="00186169" w:rsidP="00186169">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186169" w:rsidRDefault="00186169" w:rsidP="00186169">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186169" w:rsidRDefault="00186169" w:rsidP="00186169">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186169" w:rsidRDefault="00186169" w:rsidP="00186169">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186169" w:rsidRDefault="00186169" w:rsidP="00186169">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w:t>
      </w:r>
      <w:r w:rsidRPr="00387812">
        <w:rPr>
          <w:rFonts w:ascii="Courier New" w:hAnsi="Courier New" w:cs="Courier New"/>
          <w:color w:val="000000"/>
          <w:sz w:val="16"/>
          <w:szCs w:val="16"/>
        </w:rPr>
        <w:t>FT3R022p</w:t>
      </w:r>
      <w:r>
        <w:rPr>
          <w:rFonts w:ascii="Courier New" w:hAnsi="Courier New" w:cs="Courier New"/>
          <w:color w:val="000000"/>
          <w:sz w:val="16"/>
          <w:szCs w:val="16"/>
        </w:rPr>
        <w:t>-54p</w:t>
      </w:r>
    </w:p>
    <w:p w:rsidR="00186169" w:rsidRDefault="00186169" w:rsidP="00186169">
      <w:pPr>
        <w:pStyle w:val="aQuestion"/>
        <w:numPr>
          <w:ilvl w:val="0"/>
          <w:numId w:val="0"/>
        </w:numPr>
        <w:rPr>
          <w:b/>
          <w:bCs/>
        </w:rPr>
      </w:pPr>
    </w:p>
    <w:p w:rsidR="00186169" w:rsidRPr="00513747" w:rsidRDefault="00186169" w:rsidP="00186169">
      <w:pPr>
        <w:pStyle w:val="aQuestion"/>
        <w:numPr>
          <w:ilvl w:val="0"/>
          <w:numId w:val="0"/>
        </w:numPr>
        <w:rPr>
          <w:b/>
          <w:bCs/>
        </w:rPr>
      </w:pPr>
      <w:r w:rsidRPr="00513747">
        <w:rPr>
          <w:b/>
          <w:bCs/>
        </w:rPr>
        <w:t>New Question (used in Qualitative Follow-Back)</w:t>
      </w:r>
    </w:p>
    <w:p w:rsidR="00186169" w:rsidRDefault="00186169" w:rsidP="00084EE3">
      <w:pPr>
        <w:pStyle w:val="aQuestion"/>
        <w:keepNext/>
        <w:keepLines/>
        <w:spacing w:before="0"/>
        <w:ind w:left="450" w:hanging="450"/>
      </w:pPr>
      <w:r w:rsidRPr="00EF3E89">
        <w:t>What</w:t>
      </w:r>
      <w:r>
        <w:t>, if any,</w:t>
      </w:r>
      <w:r w:rsidRPr="00EF3E89">
        <w:t xml:space="preserve"> </w:t>
      </w:r>
      <w:r w:rsidR="00084EE3">
        <w:t>have been</w:t>
      </w:r>
      <w:r w:rsidRPr="00EF3E89">
        <w:t xml:space="preserve"> the main turning points during </w:t>
      </w:r>
      <w:r>
        <w:t xml:space="preserve">[partner’s] </w:t>
      </w:r>
      <w:r w:rsidRPr="00EF3E89">
        <w:t>incarceration in terms of your relationship</w:t>
      </w:r>
      <w:r>
        <w:t xml:space="preserve"> with him</w:t>
      </w:r>
      <w:r w:rsidRPr="00EF3E89">
        <w:t>?</w:t>
      </w:r>
    </w:p>
    <w:p w:rsidR="00186169" w:rsidRPr="00D21CC1" w:rsidRDefault="00186169" w:rsidP="00186169">
      <w:pPr>
        <w:pStyle w:val="aQuestion"/>
        <w:keepNext/>
        <w:keepLines/>
        <w:numPr>
          <w:ilvl w:val="0"/>
          <w:numId w:val="0"/>
        </w:numPr>
        <w:spacing w:before="0"/>
        <w:rPr>
          <w:b/>
          <w:bCs/>
        </w:rPr>
      </w:pPr>
      <w:r w:rsidRPr="00D21CC1">
        <w:rPr>
          <w:b/>
          <w:bCs/>
        </w:rPr>
        <w:t>Old Question (Used in Quantitative Interview)</w:t>
      </w:r>
    </w:p>
    <w:p w:rsidR="00186169" w:rsidRPr="00B4011B" w:rsidRDefault="00186169" w:rsidP="00186169">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TACASI6V058</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DAS 3</w:t>
      </w:r>
    </w:p>
    <w:p w:rsidR="00186169" w:rsidRPr="00B4011B" w:rsidRDefault="00186169" w:rsidP="00186169">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often have you discussed or considered divorce, separation, or ending your current </w:t>
      </w:r>
    </w:p>
    <w:p w:rsidR="00186169" w:rsidRPr="00B4011B" w:rsidRDefault="00186169" w:rsidP="00186169">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lastRenderedPageBreak/>
        <w:t>relationship with your Survey Partner?</w:t>
      </w:r>
    </w:p>
    <w:p w:rsidR="00186169" w:rsidRPr="00B4011B" w:rsidRDefault="00186169" w:rsidP="00186169">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TOSRNlower</w:t>
      </w:r>
    </w:p>
    <w:p w:rsidR="00186169" w:rsidRPr="00B4011B" w:rsidRDefault="00186169" w:rsidP="00186169">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Often</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Often</w:t>
      </w:r>
    </w:p>
    <w:p w:rsidR="00186169" w:rsidRPr="00B4011B"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Some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Sometimes</w:t>
      </w:r>
    </w:p>
    <w:p w:rsidR="00186169" w:rsidRPr="00B4011B"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Rarely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Rarely</w:t>
      </w:r>
    </w:p>
    <w:p w:rsidR="00186169" w:rsidRPr="00B4011B" w:rsidRDefault="00186169" w:rsidP="00186169">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Never</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Never</w:t>
      </w:r>
    </w:p>
    <w:p w:rsidR="00186169" w:rsidRDefault="00186169" w:rsidP="00186169">
      <w:pPr>
        <w:pStyle w:val="aQuestion"/>
        <w:numPr>
          <w:ilvl w:val="0"/>
          <w:numId w:val="0"/>
        </w:numPr>
      </w:pPr>
      <w:r>
        <w:t>*see also FT3Q004-20</w:t>
      </w:r>
    </w:p>
    <w:p w:rsidR="00186169" w:rsidRDefault="00186169" w:rsidP="003757A6">
      <w:pPr>
        <w:pStyle w:val="aexampleprobe-1"/>
      </w:pPr>
    </w:p>
    <w:p w:rsidR="00924071" w:rsidRDefault="00924071" w:rsidP="003757A6">
      <w:pPr>
        <w:pStyle w:val="SurveyHeading2"/>
      </w:pPr>
      <w:r w:rsidRPr="00255FDB">
        <w:t>Expectations for Reentry and Family I: Family Relationships</w:t>
      </w:r>
      <w:r>
        <w:t xml:space="preserve"> </w:t>
      </w:r>
    </w:p>
    <w:p w:rsidR="00255FDB" w:rsidRPr="000942A2" w:rsidRDefault="00255FDB" w:rsidP="00255FDB">
      <w:pPr>
        <w:pStyle w:val="aQuestion"/>
        <w:numPr>
          <w:ilvl w:val="0"/>
          <w:numId w:val="0"/>
        </w:numPr>
        <w:rPr>
          <w:b/>
          <w:bCs/>
        </w:rPr>
      </w:pPr>
      <w:r w:rsidRPr="000942A2">
        <w:rPr>
          <w:b/>
          <w:bCs/>
        </w:rPr>
        <w:t>New Question (used in Qualitative Follow-Back)</w:t>
      </w:r>
    </w:p>
    <w:p w:rsidR="00255FDB" w:rsidRPr="000942A2" w:rsidRDefault="00255FDB" w:rsidP="00255FDB">
      <w:pPr>
        <w:pStyle w:val="aQuestion"/>
        <w:spacing w:before="0"/>
        <w:ind w:left="450" w:hanging="450"/>
      </w:pPr>
      <w:r w:rsidRPr="000942A2">
        <w:t>We’ve been talking about your family relationships during your incarceration. Now I have some questions about what you think your family relationships will be like after you are released. In general, what do you expect life will be like after you are released?</w:t>
      </w:r>
    </w:p>
    <w:p w:rsidR="00255FDB" w:rsidRPr="000942A2" w:rsidRDefault="00255FDB" w:rsidP="00255FDB">
      <w:pPr>
        <w:pStyle w:val="aQuestion"/>
        <w:numPr>
          <w:ilvl w:val="0"/>
          <w:numId w:val="0"/>
        </w:numPr>
        <w:rPr>
          <w:b/>
          <w:bCs/>
        </w:rPr>
      </w:pPr>
      <w:r w:rsidRPr="000942A2">
        <w:rPr>
          <w:b/>
          <w:bCs/>
        </w:rPr>
        <w:t>Old Question (Used in Quantitative Interview)</w:t>
      </w:r>
    </w:p>
    <w:p w:rsidR="00255FDB" w:rsidRPr="000942A2" w:rsidRDefault="00255FDB" w:rsidP="00255FDB">
      <w:pPr>
        <w:widowControl w:val="0"/>
        <w:tabs>
          <w:tab w:val="left" w:pos="90"/>
          <w:tab w:val="left" w:pos="2520"/>
        </w:tabs>
        <w:autoSpaceDE w:val="0"/>
        <w:autoSpaceDN w:val="0"/>
        <w:adjustRightInd w:val="0"/>
        <w:spacing w:before="31"/>
        <w:rPr>
          <w:rFonts w:ascii="Arial" w:hAnsi="Arial" w:cs="Arial"/>
          <w:color w:val="000000"/>
          <w:sz w:val="25"/>
          <w:szCs w:val="25"/>
        </w:rPr>
      </w:pPr>
      <w:r w:rsidRPr="000942A2">
        <w:rPr>
          <w:rFonts w:ascii="Arial" w:hAnsi="Arial" w:cs="Arial"/>
          <w:b/>
          <w:bCs/>
          <w:color w:val="FF0000"/>
          <w:szCs w:val="20"/>
        </w:rPr>
        <w:t>ME7J016*</w:t>
      </w:r>
      <w:r w:rsidRPr="000942A2">
        <w:rPr>
          <w:rFonts w:ascii="Arial" w:hAnsi="Arial"/>
          <w:sz w:val="24"/>
          <w:szCs w:val="24"/>
        </w:rPr>
        <w:tab/>
      </w:r>
      <w:r w:rsidRPr="000942A2">
        <w:rPr>
          <w:rFonts w:ascii="Arial" w:hAnsi="Arial" w:cs="Arial"/>
          <w:color w:val="000000"/>
          <w:szCs w:val="20"/>
        </w:rPr>
        <w:t>Reside with Partner Post-Release</w:t>
      </w:r>
    </w:p>
    <w:p w:rsidR="00255FDB" w:rsidRPr="000942A2" w:rsidRDefault="00255FDB" w:rsidP="00255FDB">
      <w:pPr>
        <w:widowControl w:val="0"/>
        <w:tabs>
          <w:tab w:val="left" w:pos="90"/>
        </w:tabs>
        <w:autoSpaceDE w:val="0"/>
        <w:autoSpaceDN w:val="0"/>
        <w:adjustRightInd w:val="0"/>
        <w:spacing w:before="15"/>
        <w:rPr>
          <w:rFonts w:ascii="Arial" w:hAnsi="Arial" w:cs="Arial"/>
          <w:color w:val="000000"/>
          <w:sz w:val="22"/>
        </w:rPr>
      </w:pPr>
      <w:r w:rsidRPr="000942A2">
        <w:rPr>
          <w:rFonts w:ascii="Arial" w:hAnsi="Arial" w:cs="Arial"/>
          <w:color w:val="000000"/>
          <w:sz w:val="18"/>
          <w:szCs w:val="18"/>
        </w:rPr>
        <w:t>Do you expect to live with ^Namefill after you are released?</w:t>
      </w:r>
    </w:p>
    <w:p w:rsidR="00255FDB" w:rsidRPr="000942A2" w:rsidRDefault="00255FDB" w:rsidP="00255FDB">
      <w:pPr>
        <w:widowControl w:val="0"/>
        <w:tabs>
          <w:tab w:val="left" w:pos="90"/>
        </w:tabs>
        <w:autoSpaceDE w:val="0"/>
        <w:autoSpaceDN w:val="0"/>
        <w:adjustRightInd w:val="0"/>
        <w:rPr>
          <w:rFonts w:ascii="Arial" w:hAnsi="Arial" w:cs="Arial"/>
          <w:color w:val="000000"/>
          <w:sz w:val="19"/>
          <w:szCs w:val="19"/>
        </w:rPr>
      </w:pPr>
    </w:p>
    <w:p w:rsidR="00255FDB" w:rsidRPr="000942A2" w:rsidRDefault="00255FDB" w:rsidP="00255FDB">
      <w:pPr>
        <w:widowControl w:val="0"/>
        <w:tabs>
          <w:tab w:val="left" w:pos="90"/>
        </w:tabs>
        <w:autoSpaceDE w:val="0"/>
        <w:autoSpaceDN w:val="0"/>
        <w:adjustRightInd w:val="0"/>
        <w:rPr>
          <w:rFonts w:ascii="Arial" w:hAnsi="Arial" w:cs="Arial"/>
          <w:color w:val="000000"/>
          <w:sz w:val="19"/>
          <w:szCs w:val="19"/>
        </w:rPr>
      </w:pPr>
      <w:r w:rsidRPr="000942A2">
        <w:rPr>
          <w:rFonts w:ascii="Arial" w:hAnsi="Arial" w:cs="Arial"/>
          <w:color w:val="000000"/>
          <w:sz w:val="18"/>
          <w:szCs w:val="18"/>
        </w:rPr>
        <w:t>(PROBE, AS NEEDED: Please answer based on your realistic expectations.)</w:t>
      </w:r>
    </w:p>
    <w:p w:rsidR="00255FDB" w:rsidRPr="000942A2" w:rsidRDefault="00255FDB" w:rsidP="00255FDB">
      <w:pPr>
        <w:widowControl w:val="0"/>
        <w:tabs>
          <w:tab w:val="left" w:pos="90"/>
          <w:tab w:val="left" w:pos="1560"/>
        </w:tabs>
        <w:autoSpaceDE w:val="0"/>
        <w:autoSpaceDN w:val="0"/>
        <w:adjustRightInd w:val="0"/>
        <w:spacing w:before="206"/>
        <w:rPr>
          <w:rFonts w:ascii="Arial" w:hAnsi="Arial" w:cs="Arial"/>
          <w:i/>
          <w:iCs/>
          <w:color w:val="000000"/>
          <w:sz w:val="22"/>
        </w:rPr>
      </w:pPr>
      <w:r w:rsidRPr="000942A2">
        <w:rPr>
          <w:rFonts w:ascii="Arial" w:hAnsi="Arial" w:cs="Arial"/>
          <w:i/>
          <w:iCs/>
          <w:color w:val="000080"/>
          <w:sz w:val="18"/>
          <w:szCs w:val="18"/>
        </w:rPr>
        <w:t>Question Type:</w:t>
      </w:r>
      <w:r w:rsidRPr="000942A2">
        <w:rPr>
          <w:rFonts w:ascii="Arial" w:hAnsi="Arial"/>
          <w:sz w:val="24"/>
          <w:szCs w:val="24"/>
        </w:rPr>
        <w:tab/>
      </w:r>
      <w:r w:rsidRPr="000942A2">
        <w:rPr>
          <w:rFonts w:ascii="Arial" w:hAnsi="Arial" w:cs="Arial"/>
          <w:i/>
          <w:iCs/>
          <w:color w:val="000000"/>
          <w:sz w:val="18"/>
          <w:szCs w:val="18"/>
        </w:rPr>
        <w:t>TYesNoCaps</w:t>
      </w:r>
    </w:p>
    <w:p w:rsidR="00255FDB" w:rsidRPr="000942A2" w:rsidRDefault="00255FDB" w:rsidP="00255FDB">
      <w:pPr>
        <w:widowControl w:val="0"/>
        <w:tabs>
          <w:tab w:val="left" w:pos="120"/>
          <w:tab w:val="right" w:pos="2340"/>
          <w:tab w:val="left" w:pos="2430"/>
        </w:tabs>
        <w:autoSpaceDE w:val="0"/>
        <w:autoSpaceDN w:val="0"/>
        <w:adjustRightInd w:val="0"/>
        <w:spacing w:before="41"/>
        <w:rPr>
          <w:rFonts w:ascii="Arial" w:hAnsi="Arial" w:cs="Arial"/>
          <w:color w:val="000000"/>
          <w:sz w:val="22"/>
        </w:rPr>
      </w:pPr>
      <w:r w:rsidRPr="000942A2">
        <w:rPr>
          <w:rFonts w:ascii="Arial" w:hAnsi="Arial"/>
          <w:sz w:val="24"/>
          <w:szCs w:val="24"/>
        </w:rPr>
        <w:tab/>
      </w:r>
      <w:r w:rsidRPr="000942A2">
        <w:rPr>
          <w:rFonts w:ascii="Arial" w:hAnsi="Arial" w:cs="Arial"/>
          <w:color w:val="000000"/>
          <w:sz w:val="18"/>
          <w:szCs w:val="18"/>
        </w:rPr>
        <w:t>Yes</w:t>
      </w:r>
      <w:r w:rsidRPr="000942A2">
        <w:rPr>
          <w:rFonts w:ascii="Arial" w:hAnsi="Arial"/>
          <w:sz w:val="24"/>
          <w:szCs w:val="24"/>
        </w:rPr>
        <w:tab/>
      </w:r>
      <w:r w:rsidRPr="000942A2">
        <w:rPr>
          <w:rFonts w:ascii="Arial" w:hAnsi="Arial" w:cs="Arial"/>
          <w:color w:val="000000"/>
          <w:sz w:val="18"/>
          <w:szCs w:val="18"/>
        </w:rPr>
        <w:t>1</w:t>
      </w:r>
      <w:r w:rsidRPr="000942A2">
        <w:rPr>
          <w:rFonts w:ascii="Arial" w:hAnsi="Arial"/>
          <w:sz w:val="24"/>
          <w:szCs w:val="24"/>
        </w:rPr>
        <w:tab/>
      </w:r>
      <w:r w:rsidRPr="000942A2">
        <w:rPr>
          <w:rFonts w:ascii="Arial" w:hAnsi="Arial" w:cs="Arial"/>
          <w:color w:val="000000"/>
          <w:sz w:val="18"/>
          <w:szCs w:val="18"/>
        </w:rPr>
        <w:t>YES</w:t>
      </w:r>
    </w:p>
    <w:p w:rsidR="00255FDB" w:rsidRPr="000942A2" w:rsidRDefault="00255FDB" w:rsidP="00255FDB">
      <w:pPr>
        <w:widowControl w:val="0"/>
        <w:tabs>
          <w:tab w:val="left" w:pos="120"/>
          <w:tab w:val="right" w:pos="2340"/>
          <w:tab w:val="left" w:pos="2430"/>
        </w:tabs>
        <w:autoSpaceDE w:val="0"/>
        <w:autoSpaceDN w:val="0"/>
        <w:adjustRightInd w:val="0"/>
        <w:rPr>
          <w:rFonts w:ascii="Arial" w:hAnsi="Arial" w:cs="Arial"/>
          <w:color w:val="000000"/>
          <w:sz w:val="18"/>
          <w:szCs w:val="18"/>
        </w:rPr>
      </w:pPr>
      <w:r w:rsidRPr="000942A2">
        <w:rPr>
          <w:rFonts w:ascii="Arial" w:hAnsi="Arial"/>
          <w:sz w:val="24"/>
          <w:szCs w:val="24"/>
        </w:rPr>
        <w:tab/>
      </w:r>
      <w:r w:rsidRPr="000942A2">
        <w:rPr>
          <w:rFonts w:ascii="Arial" w:hAnsi="Arial" w:cs="Arial"/>
          <w:color w:val="000000"/>
          <w:sz w:val="18"/>
          <w:szCs w:val="18"/>
        </w:rPr>
        <w:t>No</w:t>
      </w:r>
      <w:r w:rsidRPr="000942A2">
        <w:rPr>
          <w:rFonts w:ascii="Arial" w:hAnsi="Arial"/>
          <w:sz w:val="24"/>
          <w:szCs w:val="24"/>
        </w:rPr>
        <w:tab/>
      </w:r>
      <w:r w:rsidRPr="000942A2">
        <w:rPr>
          <w:rFonts w:ascii="Arial" w:hAnsi="Arial" w:cs="Arial"/>
          <w:color w:val="000000"/>
          <w:sz w:val="18"/>
          <w:szCs w:val="18"/>
        </w:rPr>
        <w:t>2</w:t>
      </w:r>
      <w:r w:rsidRPr="000942A2">
        <w:rPr>
          <w:rFonts w:ascii="Arial" w:hAnsi="Arial"/>
          <w:sz w:val="24"/>
          <w:szCs w:val="24"/>
        </w:rPr>
        <w:tab/>
      </w:r>
      <w:r w:rsidRPr="000942A2">
        <w:rPr>
          <w:rFonts w:ascii="Arial" w:hAnsi="Arial" w:cs="Arial"/>
          <w:color w:val="000000"/>
          <w:sz w:val="18"/>
          <w:szCs w:val="18"/>
        </w:rPr>
        <w:t>NO</w:t>
      </w:r>
    </w:p>
    <w:p w:rsidR="00255FDB" w:rsidRPr="000942A2" w:rsidRDefault="00255FDB" w:rsidP="00255FDB">
      <w:pPr>
        <w:widowControl w:val="0"/>
        <w:tabs>
          <w:tab w:val="left" w:pos="120"/>
          <w:tab w:val="right" w:pos="2340"/>
          <w:tab w:val="left" w:pos="2430"/>
        </w:tabs>
        <w:autoSpaceDE w:val="0"/>
        <w:autoSpaceDN w:val="0"/>
        <w:adjustRightInd w:val="0"/>
        <w:rPr>
          <w:rFonts w:ascii="Arial" w:hAnsi="Arial" w:cs="Arial"/>
          <w:color w:val="000000"/>
          <w:sz w:val="22"/>
        </w:rPr>
      </w:pP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0942A2">
        <w:rPr>
          <w:rFonts w:ascii="Courier New" w:eastAsiaTheme="minorEastAsia" w:hAnsi="Courier New" w:cs="Courier New"/>
          <w:color w:val="000000"/>
          <w:sz w:val="16"/>
          <w:szCs w:val="16"/>
        </w:rPr>
        <w:t xml:space="preserve">*see also </w:t>
      </w:r>
      <w:r w:rsidRPr="000942A2">
        <w:rPr>
          <w:rFonts w:ascii="Courier New" w:eastAsiaTheme="minorEastAsia" w:hAnsi="Courier New" w:cs="Courier New"/>
          <w:b/>
          <w:bCs/>
          <w:color w:val="000000"/>
          <w:sz w:val="16"/>
          <w:szCs w:val="16"/>
        </w:rPr>
        <w:t>ME7J017-18, ME7N030-37, and ME7V020-29</w:t>
      </w:r>
    </w:p>
    <w:p w:rsidR="00255FDB" w:rsidRDefault="00255FDB" w:rsidP="00255FDB">
      <w:pPr>
        <w:pStyle w:val="aQuestion"/>
        <w:numPr>
          <w:ilvl w:val="0"/>
          <w:numId w:val="0"/>
        </w:numPr>
        <w:rPr>
          <w:b/>
          <w:bCs/>
          <w:highlight w:val="yellow"/>
        </w:rPr>
      </w:pPr>
    </w:p>
    <w:p w:rsidR="00255FDB" w:rsidRDefault="00255FDB" w:rsidP="00255FDB">
      <w:pPr>
        <w:pStyle w:val="aQuestion"/>
        <w:numPr>
          <w:ilvl w:val="0"/>
          <w:numId w:val="0"/>
        </w:numPr>
        <w:rPr>
          <w:b/>
          <w:bCs/>
          <w:highlight w:val="yellow"/>
        </w:rPr>
      </w:pPr>
    </w:p>
    <w:p w:rsidR="00255FDB" w:rsidRPr="000942A2" w:rsidRDefault="00255FDB" w:rsidP="00255FDB">
      <w:pPr>
        <w:pStyle w:val="aQuestion"/>
        <w:numPr>
          <w:ilvl w:val="0"/>
          <w:numId w:val="0"/>
        </w:numPr>
        <w:rPr>
          <w:b/>
          <w:bCs/>
        </w:rPr>
      </w:pPr>
      <w:r w:rsidRPr="000942A2">
        <w:rPr>
          <w:b/>
          <w:bCs/>
        </w:rPr>
        <w:t>New Question (used in Qualitative Follow-Back)</w:t>
      </w:r>
    </w:p>
    <w:p w:rsidR="00255FDB" w:rsidRPr="000942A2" w:rsidRDefault="00255FDB" w:rsidP="00255FDB">
      <w:pPr>
        <w:pStyle w:val="aQuestion"/>
        <w:spacing w:before="0"/>
        <w:ind w:left="450" w:hanging="450"/>
      </w:pPr>
      <w:r w:rsidRPr="000942A2">
        <w:t xml:space="preserve">What do you expect your relationship with [partner] will be like when you are released? </w:t>
      </w:r>
    </w:p>
    <w:p w:rsidR="00255FDB" w:rsidRPr="00CA0E2E" w:rsidRDefault="00255FDB" w:rsidP="00255FDB">
      <w:pPr>
        <w:pStyle w:val="aQuestion"/>
        <w:numPr>
          <w:ilvl w:val="0"/>
          <w:numId w:val="0"/>
        </w:numPr>
        <w:rPr>
          <w:b/>
          <w:bCs/>
        </w:rPr>
      </w:pPr>
      <w:r w:rsidRPr="00CA0E2E">
        <w:rPr>
          <w:b/>
          <w:bCs/>
        </w:rPr>
        <w:t>Old Question (Used in Quantitative Interview)</w:t>
      </w:r>
    </w:p>
    <w:p w:rsidR="00255FDB" w:rsidRPr="00B4011B" w:rsidRDefault="00255FDB" w:rsidP="00255FDB">
      <w:pPr>
        <w:widowControl w:val="0"/>
        <w:tabs>
          <w:tab w:val="left" w:pos="90"/>
          <w:tab w:val="left" w:pos="2340"/>
        </w:tabs>
        <w:autoSpaceDE w:val="0"/>
        <w:autoSpaceDN w:val="0"/>
        <w:adjustRightInd w:val="0"/>
        <w:rPr>
          <w:rFonts w:ascii="Arial" w:eastAsiaTheme="minorEastAsia" w:hAnsi="Arial" w:cs="Arial"/>
          <w:b/>
          <w:bCs/>
          <w:i/>
          <w:iCs/>
          <w:color w:val="800080"/>
          <w:sz w:val="22"/>
        </w:rPr>
      </w:pPr>
      <w:r w:rsidRPr="00B4011B">
        <w:rPr>
          <w:rFonts w:ascii="Arial" w:eastAsiaTheme="minorEastAsia" w:hAnsi="Arial" w:cs="Arial"/>
          <w:b/>
          <w:bCs/>
          <w:color w:val="FF0000"/>
          <w:sz w:val="18"/>
          <w:szCs w:val="18"/>
        </w:rPr>
        <w:t>M</w:t>
      </w:r>
      <w:r>
        <w:rPr>
          <w:rFonts w:ascii="Arial" w:eastAsiaTheme="minorEastAsia" w:hAnsi="Arial" w:cs="Arial"/>
          <w:b/>
          <w:bCs/>
          <w:color w:val="FF0000"/>
          <w:sz w:val="18"/>
          <w:szCs w:val="18"/>
        </w:rPr>
        <w:t>E</w:t>
      </w:r>
      <w:r w:rsidRPr="00B4011B">
        <w:rPr>
          <w:rFonts w:ascii="Arial" w:eastAsiaTheme="minorEastAsia" w:hAnsi="Arial" w:cs="Arial"/>
          <w:b/>
          <w:bCs/>
          <w:color w:val="FF0000"/>
          <w:sz w:val="18"/>
          <w:szCs w:val="18"/>
        </w:rPr>
        <w:t>7V022</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Relationship with Partner</w:t>
      </w:r>
    </w:p>
    <w:p w:rsidR="00255FDB" w:rsidRPr="00B4011B"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 xml:space="preserve">How easy or hard do you think it will be to have a good relationship with ^prld.Namefill </w:t>
      </w: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after you get out?</w:t>
      </w:r>
    </w:p>
    <w:p w:rsidR="00255FDB" w:rsidRPr="00B4011B"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TDifficulty</w:t>
      </w:r>
    </w:p>
    <w:p w:rsidR="00255FDB" w:rsidRPr="00B4011B"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Veasy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easy</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PretEasy</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easy</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PretHard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Pretty hard</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Vhard</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Very hard</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ME7</w:t>
      </w:r>
      <w:r w:rsidRPr="001C5758">
        <w:rPr>
          <w:rFonts w:ascii="Courier New" w:eastAsiaTheme="minorEastAsia" w:hAnsi="Courier New" w:cs="Courier New"/>
          <w:b/>
          <w:bCs/>
          <w:color w:val="000000"/>
          <w:sz w:val="16"/>
          <w:szCs w:val="16"/>
        </w:rPr>
        <w:t>L006</w:t>
      </w:r>
      <w:r>
        <w:rPr>
          <w:rFonts w:ascii="Courier New" w:eastAsiaTheme="minorEastAsia" w:hAnsi="Courier New" w:cs="Courier New"/>
          <w:b/>
          <w:bCs/>
          <w:color w:val="000000"/>
          <w:sz w:val="16"/>
          <w:szCs w:val="16"/>
        </w:rPr>
        <w:t>-ME7V021 and ME7V023-37p</w:t>
      </w:r>
    </w:p>
    <w:p w:rsidR="00255FDB" w:rsidRDefault="00255FDB" w:rsidP="00255FDB">
      <w:pPr>
        <w:pStyle w:val="aQuestion"/>
        <w:numPr>
          <w:ilvl w:val="0"/>
          <w:numId w:val="0"/>
        </w:numPr>
        <w:rPr>
          <w:b/>
          <w:bCs/>
        </w:rPr>
      </w:pPr>
    </w:p>
    <w:p w:rsidR="00255FDB" w:rsidRPr="000942A2" w:rsidRDefault="00255FDB" w:rsidP="00255FDB">
      <w:pPr>
        <w:pStyle w:val="aQuestion"/>
        <w:numPr>
          <w:ilvl w:val="0"/>
          <w:numId w:val="0"/>
        </w:numPr>
        <w:rPr>
          <w:b/>
          <w:bCs/>
        </w:rPr>
      </w:pPr>
      <w:r w:rsidRPr="000942A2">
        <w:rPr>
          <w:b/>
          <w:bCs/>
        </w:rPr>
        <w:lastRenderedPageBreak/>
        <w:t>New Question (used in Qualitative Follow-Back)</w:t>
      </w:r>
    </w:p>
    <w:p w:rsidR="00924071" w:rsidRDefault="00924071" w:rsidP="00924071">
      <w:pPr>
        <w:pStyle w:val="aQuestion"/>
        <w:keepNext/>
        <w:keepLines/>
        <w:spacing w:before="0"/>
        <w:ind w:left="450" w:hanging="450"/>
      </w:pPr>
      <w:r>
        <w:t>What do you expect your other close relationships will be like when [partner] is released?</w:t>
      </w:r>
    </w:p>
    <w:p w:rsidR="00255FDB" w:rsidRPr="00CA0E2E" w:rsidRDefault="00255FDB" w:rsidP="00255FDB">
      <w:pPr>
        <w:pStyle w:val="aQuestion"/>
        <w:numPr>
          <w:ilvl w:val="0"/>
          <w:numId w:val="0"/>
        </w:numPr>
        <w:rPr>
          <w:b/>
          <w:bCs/>
        </w:rPr>
      </w:pPr>
      <w:r w:rsidRPr="00CA0E2E">
        <w:rPr>
          <w:b/>
          <w:bCs/>
        </w:rPr>
        <w:t>Old Question (Used in Quantitative Interview)</w:t>
      </w:r>
    </w:p>
    <w:p w:rsidR="00255FDB" w:rsidRPr="00255FDB" w:rsidRDefault="00255FDB" w:rsidP="00255FDB">
      <w:pPr>
        <w:widowControl w:val="0"/>
        <w:tabs>
          <w:tab w:val="left" w:pos="90"/>
          <w:tab w:val="left" w:pos="2340"/>
        </w:tabs>
        <w:autoSpaceDE w:val="0"/>
        <w:autoSpaceDN w:val="0"/>
        <w:adjustRightInd w:val="0"/>
        <w:spacing w:before="8"/>
        <w:rPr>
          <w:rFonts w:ascii="Arial" w:hAnsi="Arial" w:cs="Arial"/>
          <w:b/>
          <w:bCs/>
          <w:i/>
          <w:iCs/>
          <w:color w:val="800080"/>
          <w:sz w:val="22"/>
        </w:rPr>
      </w:pPr>
      <w:r w:rsidRPr="00255FDB">
        <w:rPr>
          <w:rFonts w:ascii="Arial" w:hAnsi="Arial" w:cs="Arial"/>
          <w:b/>
          <w:bCs/>
          <w:color w:val="FF0000"/>
          <w:sz w:val="18"/>
          <w:szCs w:val="18"/>
        </w:rPr>
        <w:t>FB7L006</w:t>
      </w:r>
      <w:r>
        <w:rPr>
          <w:rFonts w:ascii="Arial" w:hAnsi="Arial" w:cs="Arial"/>
          <w:b/>
          <w:bCs/>
          <w:color w:val="FF0000"/>
          <w:sz w:val="18"/>
          <w:szCs w:val="18"/>
        </w:rPr>
        <w:t>*</w:t>
      </w:r>
      <w:r w:rsidRPr="00255FDB">
        <w:rPr>
          <w:rFonts w:ascii="Arial" w:hAnsi="Arial"/>
          <w:sz w:val="24"/>
          <w:szCs w:val="24"/>
        </w:rPr>
        <w:tab/>
      </w:r>
      <w:r w:rsidRPr="00255FDB">
        <w:rPr>
          <w:rFonts w:ascii="Arial" w:hAnsi="Arial" w:cs="Arial"/>
          <w:b/>
          <w:bCs/>
          <w:i/>
          <w:iCs/>
          <w:color w:val="800080"/>
          <w:sz w:val="18"/>
          <w:szCs w:val="18"/>
        </w:rPr>
        <w:t>Other Family Support Expectations 1</w:t>
      </w:r>
    </w:p>
    <w:p w:rsidR="00255FDB" w:rsidRP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sidRPr="00255FDB">
        <w:rPr>
          <w:rFonts w:ascii="Courier New" w:hAnsi="Courier New" w:cs="Courier New"/>
          <w:color w:val="000000"/>
          <w:sz w:val="16"/>
          <w:szCs w:val="16"/>
        </w:rPr>
        <w:t xml:space="preserve">The next set of questions are about your expectations for your relationships with family members </w:t>
      </w: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255FDB">
        <w:rPr>
          <w:rFonts w:ascii="Courier New" w:hAnsi="Courier New" w:cs="Courier New"/>
          <w:color w:val="000000"/>
          <w:sz w:val="16"/>
          <w:szCs w:val="16"/>
        </w:rPr>
        <w:t xml:space="preserve">other than ^Namefill ^lcfill after ^Namefill's release from prison. </w:t>
      </w: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255FDB">
        <w:rPr>
          <w:rFonts w:ascii="Courier New" w:hAnsi="Courier New" w:cs="Courier New"/>
          <w:color w:val="000000"/>
          <w:sz w:val="16"/>
          <w:szCs w:val="16"/>
        </w:rPr>
        <w:t>Do you have a family member who will loan you money if you need it?</w:t>
      </w: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255FDB">
        <w:rPr>
          <w:rFonts w:ascii="Courier New" w:hAnsi="Courier New" w:cs="Courier New"/>
          <w:color w:val="000000"/>
          <w:sz w:val="16"/>
          <w:szCs w:val="16"/>
        </w:rPr>
        <w:t>(PROBE, AS NEEDED: Please answer based on your realistic expectations.)</w:t>
      </w:r>
    </w:p>
    <w:p w:rsidR="00255FDB" w:rsidRPr="00255FDB" w:rsidRDefault="00255FDB" w:rsidP="00255FDB">
      <w:pPr>
        <w:widowControl w:val="0"/>
        <w:tabs>
          <w:tab w:val="left" w:pos="90"/>
          <w:tab w:val="left" w:pos="1560"/>
        </w:tabs>
        <w:autoSpaceDE w:val="0"/>
        <w:autoSpaceDN w:val="0"/>
        <w:adjustRightInd w:val="0"/>
        <w:spacing w:before="92"/>
        <w:rPr>
          <w:rFonts w:ascii="Arial" w:hAnsi="Arial" w:cs="Arial"/>
          <w:i/>
          <w:iCs/>
          <w:color w:val="000000"/>
          <w:sz w:val="22"/>
        </w:rPr>
      </w:pPr>
      <w:r w:rsidRPr="00255FDB">
        <w:rPr>
          <w:rFonts w:ascii="Arial" w:hAnsi="Arial" w:cs="Arial"/>
          <w:i/>
          <w:iCs/>
          <w:color w:val="000080"/>
          <w:sz w:val="18"/>
          <w:szCs w:val="18"/>
        </w:rPr>
        <w:t>Question Type:</w:t>
      </w:r>
      <w:r w:rsidRPr="00255FDB">
        <w:rPr>
          <w:rFonts w:ascii="Arial" w:hAnsi="Arial"/>
          <w:sz w:val="24"/>
          <w:szCs w:val="24"/>
        </w:rPr>
        <w:tab/>
      </w:r>
      <w:r w:rsidRPr="00255FDB">
        <w:rPr>
          <w:rFonts w:ascii="Arial" w:hAnsi="Arial" w:cs="Arial"/>
          <w:i/>
          <w:iCs/>
          <w:color w:val="000000"/>
          <w:sz w:val="18"/>
          <w:szCs w:val="18"/>
        </w:rPr>
        <w:t>TYesNoCaps</w:t>
      </w:r>
    </w:p>
    <w:p w:rsidR="00255FDB" w:rsidRP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255FDB">
        <w:rPr>
          <w:rFonts w:ascii="Courier New" w:hAnsi="Courier New" w:cs="Courier New"/>
          <w:color w:val="000000"/>
          <w:sz w:val="16"/>
          <w:szCs w:val="16"/>
        </w:rPr>
        <w:t>Yes</w:t>
      </w:r>
      <w:r w:rsidRPr="00255FDB">
        <w:rPr>
          <w:rFonts w:ascii="Arial" w:hAnsi="Arial"/>
          <w:sz w:val="24"/>
          <w:szCs w:val="24"/>
        </w:rPr>
        <w:tab/>
      </w:r>
      <w:r w:rsidRPr="00255FDB">
        <w:rPr>
          <w:rFonts w:ascii="Courier New" w:hAnsi="Courier New" w:cs="Courier New"/>
          <w:color w:val="000000"/>
          <w:sz w:val="16"/>
          <w:szCs w:val="16"/>
        </w:rPr>
        <w:t>1</w:t>
      </w:r>
      <w:r w:rsidRPr="00255FDB">
        <w:rPr>
          <w:rFonts w:ascii="Arial" w:hAnsi="Arial"/>
          <w:sz w:val="24"/>
          <w:szCs w:val="24"/>
        </w:rPr>
        <w:tab/>
      </w:r>
      <w:r w:rsidRPr="00255FDB">
        <w:rPr>
          <w:rFonts w:ascii="Courier New" w:hAnsi="Courier New" w:cs="Courier New"/>
          <w:color w:val="000000"/>
          <w:sz w:val="16"/>
          <w:szCs w:val="16"/>
        </w:rPr>
        <w:t>YES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sidRPr="00255FDB">
        <w:rPr>
          <w:rFonts w:ascii="Courier New" w:hAnsi="Courier New" w:cs="Courier New"/>
          <w:color w:val="000000"/>
          <w:sz w:val="16"/>
          <w:szCs w:val="16"/>
        </w:rPr>
        <w:t>No</w:t>
      </w:r>
      <w:r w:rsidRPr="00255FDB">
        <w:rPr>
          <w:rFonts w:ascii="Arial" w:hAnsi="Arial"/>
          <w:sz w:val="24"/>
          <w:szCs w:val="24"/>
        </w:rPr>
        <w:tab/>
      </w:r>
      <w:r w:rsidRPr="00255FDB">
        <w:rPr>
          <w:rFonts w:ascii="Courier New" w:hAnsi="Courier New" w:cs="Courier New"/>
          <w:color w:val="000000"/>
          <w:sz w:val="16"/>
          <w:szCs w:val="16"/>
        </w:rPr>
        <w:t>2</w:t>
      </w:r>
      <w:r w:rsidRPr="00255FDB">
        <w:rPr>
          <w:rFonts w:ascii="Arial" w:hAnsi="Arial"/>
          <w:sz w:val="24"/>
          <w:szCs w:val="24"/>
        </w:rPr>
        <w:tab/>
      </w:r>
      <w:r w:rsidRPr="00255FDB">
        <w:rPr>
          <w:rFonts w:ascii="Courier New" w:hAnsi="Courier New" w:cs="Courier New"/>
          <w:color w:val="000000"/>
          <w:sz w:val="16"/>
          <w:szCs w:val="16"/>
        </w:rPr>
        <w:t>NO</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P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FB7L007-11</w:t>
      </w:r>
    </w:p>
    <w:p w:rsidR="00255FDB" w:rsidRDefault="00255FDB" w:rsidP="00255FDB">
      <w:pPr>
        <w:pStyle w:val="aQuestion"/>
        <w:keepNext/>
        <w:keepLines/>
        <w:numPr>
          <w:ilvl w:val="0"/>
          <w:numId w:val="0"/>
        </w:numPr>
        <w:spacing w:before="0"/>
        <w:ind w:left="450"/>
      </w:pPr>
    </w:p>
    <w:p w:rsidR="00924071" w:rsidRDefault="00924071" w:rsidP="003757A6">
      <w:pPr>
        <w:pStyle w:val="SurveyHeading2"/>
      </w:pPr>
      <w:r>
        <w:t>Expectations for Reentry and Family II: Impact of Prisoner/Parent/ Partner Identities</w:t>
      </w: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Pr="001C5758" w:rsidRDefault="00255FDB" w:rsidP="00255FDB">
      <w:pPr>
        <w:keepNext/>
        <w:keepLines/>
        <w:numPr>
          <w:ilvl w:val="0"/>
          <w:numId w:val="1"/>
        </w:numPr>
        <w:spacing w:after="200" w:line="276" w:lineRule="auto"/>
        <w:ind w:left="450" w:hanging="450"/>
      </w:pPr>
      <w:r w:rsidRPr="001C5758">
        <w:t>Being incarcerated can affect people in all different ways. How, if at all, do you think the experience of being incarcerated affected [partner’s] mindset or the way he thinks?</w:t>
      </w:r>
    </w:p>
    <w:p w:rsidR="00255FDB" w:rsidRDefault="00255FDB" w:rsidP="00255FDB">
      <w:pPr>
        <w:spacing w:before="240" w:after="200" w:line="276" w:lineRule="auto"/>
        <w:rPr>
          <w:b/>
          <w:bCs/>
        </w:rPr>
      </w:pPr>
      <w:r w:rsidRPr="00387812">
        <w:rPr>
          <w:b/>
          <w:bCs/>
        </w:rPr>
        <w:t>Old Question (Used in Quantitative Interview)</w:t>
      </w:r>
    </w:p>
    <w:p w:rsidR="00255FDB" w:rsidRPr="001C5758" w:rsidRDefault="00255FDB" w:rsidP="00255FDB">
      <w:pPr>
        <w:widowControl w:val="0"/>
        <w:tabs>
          <w:tab w:val="left" w:pos="90"/>
          <w:tab w:val="left" w:pos="2340"/>
        </w:tabs>
        <w:autoSpaceDE w:val="0"/>
        <w:autoSpaceDN w:val="0"/>
        <w:adjustRightInd w:val="0"/>
        <w:spacing w:before="8"/>
        <w:rPr>
          <w:rFonts w:ascii="Arial" w:hAnsi="Arial" w:cs="Arial"/>
          <w:b/>
          <w:bCs/>
          <w:i/>
          <w:iCs/>
          <w:color w:val="800080"/>
          <w:sz w:val="22"/>
        </w:rPr>
      </w:pPr>
      <w:r w:rsidRPr="001C5758">
        <w:rPr>
          <w:rFonts w:ascii="Arial" w:hAnsi="Arial" w:cs="Arial"/>
          <w:b/>
          <w:bCs/>
          <w:color w:val="FF0000"/>
          <w:sz w:val="18"/>
          <w:szCs w:val="18"/>
        </w:rPr>
        <w:t>FT3Q020a</w:t>
      </w:r>
      <w:r w:rsidRPr="001C5758">
        <w:rPr>
          <w:rFonts w:ascii="Arial" w:hAnsi="Arial" w:cs="Arial"/>
          <w:sz w:val="24"/>
          <w:szCs w:val="24"/>
        </w:rPr>
        <w:tab/>
      </w:r>
      <w:r w:rsidRPr="001C5758">
        <w:rPr>
          <w:rFonts w:ascii="Arial" w:hAnsi="Arial" w:cs="Arial"/>
          <w:b/>
          <w:bCs/>
          <w:i/>
          <w:iCs/>
          <w:color w:val="800080"/>
          <w:sz w:val="18"/>
          <w:szCs w:val="18"/>
        </w:rPr>
        <w:t>34MFU Relationship Concerns During Incarceration</w:t>
      </w:r>
    </w:p>
    <w:p w:rsidR="00255FDB" w:rsidRPr="001C5758"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sidRPr="001C5758">
        <w:rPr>
          <w:rFonts w:ascii="Courier New" w:hAnsi="Courier New" w:cs="Courier New"/>
          <w:color w:val="000000"/>
          <w:sz w:val="16"/>
          <w:szCs w:val="16"/>
        </w:rPr>
        <w:t>[USE SHOWCARD 6]</w:t>
      </w: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 xml:space="preserve">What concerns or worries do you have about your relationship with ^prld.Namefill during </w:t>
      </w: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 xml:space="preserve">this incarceration? </w:t>
      </w: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Select all that apply.</w:t>
      </w: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Pr="001C5758"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1C5758">
        <w:rPr>
          <w:rFonts w:ascii="Courier New" w:hAnsi="Courier New" w:cs="Courier New"/>
          <w:color w:val="000000"/>
          <w:sz w:val="16"/>
          <w:szCs w:val="16"/>
        </w:rPr>
        <w:t>REQUIRED PROBE: Anything else?</w:t>
      </w:r>
    </w:p>
    <w:p w:rsidR="00255FDB" w:rsidRPr="001C5758" w:rsidRDefault="00255FDB" w:rsidP="00255FDB">
      <w:pPr>
        <w:widowControl w:val="0"/>
        <w:tabs>
          <w:tab w:val="left" w:pos="90"/>
          <w:tab w:val="left" w:pos="1560"/>
        </w:tabs>
        <w:autoSpaceDE w:val="0"/>
        <w:autoSpaceDN w:val="0"/>
        <w:adjustRightInd w:val="0"/>
        <w:spacing w:before="92"/>
        <w:rPr>
          <w:rFonts w:ascii="Arial" w:hAnsi="Arial" w:cs="Arial"/>
          <w:i/>
          <w:iCs/>
          <w:color w:val="000000"/>
          <w:sz w:val="22"/>
        </w:rPr>
      </w:pPr>
      <w:r w:rsidRPr="001C5758">
        <w:rPr>
          <w:rFonts w:ascii="Arial" w:hAnsi="Arial" w:cs="Arial"/>
          <w:i/>
          <w:iCs/>
          <w:color w:val="000080"/>
          <w:sz w:val="18"/>
          <w:szCs w:val="18"/>
        </w:rPr>
        <w:t>Question Type:</w:t>
      </w:r>
      <w:r w:rsidRPr="001C5758">
        <w:rPr>
          <w:rFonts w:ascii="Arial" w:hAnsi="Arial" w:cs="Arial"/>
          <w:sz w:val="24"/>
          <w:szCs w:val="24"/>
        </w:rPr>
        <w:tab/>
      </w:r>
      <w:r w:rsidRPr="001C5758">
        <w:rPr>
          <w:rFonts w:ascii="Arial" w:hAnsi="Arial" w:cs="Arial"/>
          <w:i/>
          <w:iCs/>
          <w:color w:val="000000"/>
          <w:sz w:val="18"/>
          <w:szCs w:val="18"/>
        </w:rPr>
        <w:t>TConcernsFB3</w:t>
      </w:r>
    </w:p>
    <w:p w:rsidR="00255FDB" w:rsidRPr="001C5758"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1C5758">
        <w:rPr>
          <w:rFonts w:ascii="Courier New" w:hAnsi="Courier New" w:cs="Courier New"/>
          <w:color w:val="000000"/>
          <w:sz w:val="16"/>
          <w:szCs w:val="16"/>
        </w:rPr>
        <w:t>Apart</w:t>
      </w:r>
      <w:r w:rsidRPr="001C5758">
        <w:rPr>
          <w:rFonts w:ascii="Arial" w:hAnsi="Arial" w:cs="Arial"/>
          <w:sz w:val="24"/>
          <w:szCs w:val="24"/>
        </w:rPr>
        <w:tab/>
      </w:r>
      <w:r w:rsidRPr="001C5758">
        <w:rPr>
          <w:rFonts w:ascii="Courier New" w:hAnsi="Courier New" w:cs="Courier New"/>
          <w:color w:val="000000"/>
          <w:sz w:val="16"/>
          <w:szCs w:val="16"/>
        </w:rPr>
        <w:t>1</w:t>
      </w:r>
      <w:r w:rsidRPr="001C5758">
        <w:rPr>
          <w:rFonts w:ascii="Arial" w:hAnsi="Arial" w:cs="Arial"/>
          <w:sz w:val="24"/>
          <w:szCs w:val="24"/>
        </w:rPr>
        <w:tab/>
      </w:r>
      <w:r w:rsidRPr="001C5758">
        <w:rPr>
          <w:rFonts w:ascii="Courier New" w:hAnsi="Courier New" w:cs="Courier New"/>
          <w:color w:val="000000"/>
          <w:sz w:val="16"/>
          <w:szCs w:val="16"/>
        </w:rPr>
        <w:t>His time in prison will make you drift apart</w:t>
      </w:r>
    </w:p>
    <w:p w:rsidR="00255FDB" w:rsidRPr="001C5758"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C5758">
        <w:rPr>
          <w:rFonts w:ascii="Courier New" w:hAnsi="Courier New" w:cs="Courier New"/>
          <w:color w:val="000000"/>
          <w:sz w:val="16"/>
          <w:szCs w:val="16"/>
        </w:rPr>
        <w:t>Insecurity</w:t>
      </w:r>
      <w:r w:rsidRPr="001C5758">
        <w:rPr>
          <w:rFonts w:ascii="Arial" w:hAnsi="Arial" w:cs="Arial"/>
          <w:sz w:val="24"/>
          <w:szCs w:val="24"/>
        </w:rPr>
        <w:tab/>
      </w:r>
      <w:r w:rsidRPr="001C5758">
        <w:rPr>
          <w:rFonts w:ascii="Courier New" w:hAnsi="Courier New" w:cs="Courier New"/>
          <w:color w:val="000000"/>
          <w:sz w:val="16"/>
          <w:szCs w:val="16"/>
        </w:rPr>
        <w:t>2</w:t>
      </w:r>
      <w:r w:rsidRPr="001C5758">
        <w:rPr>
          <w:rFonts w:ascii="Arial" w:hAnsi="Arial" w:cs="Arial"/>
          <w:sz w:val="24"/>
          <w:szCs w:val="24"/>
        </w:rPr>
        <w:tab/>
      </w:r>
      <w:r w:rsidRPr="001C5758">
        <w:rPr>
          <w:rFonts w:ascii="Courier New" w:hAnsi="Courier New" w:cs="Courier New"/>
          <w:color w:val="000000"/>
          <w:sz w:val="16"/>
          <w:szCs w:val="16"/>
        </w:rPr>
        <w:t>It is hard for you to know what his place in your life is when he</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is in prison</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Accept</w:t>
      </w:r>
      <w:r w:rsidRPr="001C5758">
        <w:rPr>
          <w:rFonts w:ascii="Arial" w:hAnsi="Arial" w:cs="Arial"/>
          <w:sz w:val="24"/>
          <w:szCs w:val="24"/>
        </w:rPr>
        <w:tab/>
      </w:r>
      <w:r w:rsidRPr="001C5758">
        <w:rPr>
          <w:rFonts w:ascii="Courier New" w:hAnsi="Courier New" w:cs="Courier New"/>
          <w:color w:val="000000"/>
          <w:sz w:val="16"/>
          <w:szCs w:val="16"/>
        </w:rPr>
        <w:t>3</w:t>
      </w:r>
      <w:r w:rsidRPr="001C5758">
        <w:rPr>
          <w:rFonts w:ascii="Arial" w:hAnsi="Arial" w:cs="Arial"/>
          <w:sz w:val="24"/>
          <w:szCs w:val="24"/>
        </w:rPr>
        <w:tab/>
      </w:r>
      <w:r w:rsidRPr="001C5758">
        <w:rPr>
          <w:rFonts w:ascii="Courier New" w:hAnsi="Courier New" w:cs="Courier New"/>
          <w:color w:val="000000"/>
          <w:sz w:val="16"/>
          <w:szCs w:val="16"/>
        </w:rPr>
        <w:t>Sometimes you can't accept collect charges for his calls or be at</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home when he calls</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Lifestyle</w:t>
      </w:r>
      <w:r w:rsidRPr="001C5758">
        <w:rPr>
          <w:rFonts w:ascii="Arial" w:hAnsi="Arial" w:cs="Arial"/>
          <w:sz w:val="24"/>
          <w:szCs w:val="24"/>
        </w:rPr>
        <w:tab/>
      </w:r>
      <w:r w:rsidRPr="001C5758">
        <w:rPr>
          <w:rFonts w:ascii="Courier New" w:hAnsi="Courier New" w:cs="Courier New"/>
          <w:color w:val="000000"/>
          <w:sz w:val="16"/>
          <w:szCs w:val="16"/>
        </w:rPr>
        <w:t>4</w:t>
      </w:r>
      <w:r w:rsidRPr="001C5758">
        <w:rPr>
          <w:rFonts w:ascii="Arial" w:hAnsi="Arial" w:cs="Arial"/>
          <w:sz w:val="24"/>
          <w:szCs w:val="24"/>
        </w:rPr>
        <w:tab/>
      </w:r>
      <w:r w:rsidRPr="001C5758">
        <w:rPr>
          <w:rFonts w:ascii="Courier New" w:hAnsi="Courier New" w:cs="Courier New"/>
          <w:color w:val="000000"/>
          <w:sz w:val="16"/>
          <w:szCs w:val="16"/>
        </w:rPr>
        <w:t>You are concerned about his lifestyle in prison</w:t>
      </w:r>
    </w:p>
    <w:p w:rsidR="00255FDB" w:rsidRPr="001C5758"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1C5758">
        <w:rPr>
          <w:rFonts w:ascii="Courier New" w:hAnsi="Courier New" w:cs="Courier New"/>
          <w:color w:val="000000"/>
          <w:sz w:val="16"/>
          <w:szCs w:val="16"/>
        </w:rPr>
        <w:t>Forgive</w:t>
      </w:r>
      <w:r w:rsidRPr="001C5758">
        <w:rPr>
          <w:rFonts w:ascii="Arial" w:hAnsi="Arial" w:cs="Arial"/>
          <w:sz w:val="24"/>
          <w:szCs w:val="24"/>
        </w:rPr>
        <w:tab/>
      </w:r>
      <w:r w:rsidRPr="001C5758">
        <w:rPr>
          <w:rFonts w:ascii="Courier New" w:hAnsi="Courier New" w:cs="Courier New"/>
          <w:color w:val="000000"/>
          <w:sz w:val="16"/>
          <w:szCs w:val="16"/>
        </w:rPr>
        <w:t>5</w:t>
      </w:r>
      <w:r w:rsidRPr="001C5758">
        <w:rPr>
          <w:rFonts w:ascii="Arial" w:hAnsi="Arial" w:cs="Arial"/>
          <w:sz w:val="24"/>
          <w:szCs w:val="24"/>
        </w:rPr>
        <w:tab/>
      </w:r>
      <w:r w:rsidRPr="001C5758">
        <w:rPr>
          <w:rFonts w:ascii="Courier New" w:hAnsi="Courier New" w:cs="Courier New"/>
          <w:color w:val="000000"/>
          <w:sz w:val="16"/>
          <w:szCs w:val="16"/>
        </w:rPr>
        <w:t xml:space="preserve">You may not be able to forgive him for problems or conflicts </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you've had</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Close</w:t>
      </w:r>
      <w:r w:rsidRPr="001C5758">
        <w:rPr>
          <w:rFonts w:ascii="Arial" w:hAnsi="Arial" w:cs="Arial"/>
          <w:sz w:val="24"/>
          <w:szCs w:val="24"/>
        </w:rPr>
        <w:tab/>
      </w:r>
      <w:r w:rsidRPr="001C5758">
        <w:rPr>
          <w:rFonts w:ascii="Courier New" w:hAnsi="Courier New" w:cs="Courier New"/>
          <w:color w:val="000000"/>
          <w:sz w:val="16"/>
          <w:szCs w:val="16"/>
        </w:rPr>
        <w:t>6</w:t>
      </w:r>
      <w:r w:rsidRPr="001C5758">
        <w:rPr>
          <w:rFonts w:ascii="Arial" w:hAnsi="Arial" w:cs="Arial"/>
          <w:sz w:val="24"/>
          <w:szCs w:val="24"/>
        </w:rPr>
        <w:tab/>
      </w:r>
      <w:r w:rsidRPr="001C5758">
        <w:rPr>
          <w:rFonts w:ascii="Courier New" w:hAnsi="Courier New" w:cs="Courier New"/>
          <w:color w:val="000000"/>
          <w:sz w:val="16"/>
          <w:szCs w:val="16"/>
        </w:rPr>
        <w:t xml:space="preserve">Being in prison makes it hard for him to open up to you or let </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himself get close to you</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InvolvedHim</w:t>
      </w:r>
      <w:r w:rsidRPr="001C5758">
        <w:rPr>
          <w:rFonts w:ascii="Arial" w:hAnsi="Arial" w:cs="Arial"/>
          <w:sz w:val="24"/>
          <w:szCs w:val="24"/>
        </w:rPr>
        <w:tab/>
      </w:r>
      <w:r w:rsidRPr="001C5758">
        <w:rPr>
          <w:rFonts w:ascii="Courier New" w:hAnsi="Courier New" w:cs="Courier New"/>
          <w:color w:val="000000"/>
          <w:sz w:val="16"/>
          <w:szCs w:val="16"/>
        </w:rPr>
        <w:t>7</w:t>
      </w:r>
      <w:r w:rsidRPr="001C5758">
        <w:rPr>
          <w:rFonts w:ascii="Arial" w:hAnsi="Arial" w:cs="Arial"/>
          <w:sz w:val="24"/>
          <w:szCs w:val="24"/>
        </w:rPr>
        <w:tab/>
      </w:r>
      <w:r w:rsidRPr="001C5758">
        <w:rPr>
          <w:rFonts w:ascii="Courier New" w:hAnsi="Courier New" w:cs="Courier New"/>
          <w:color w:val="000000"/>
          <w:sz w:val="16"/>
          <w:szCs w:val="16"/>
        </w:rPr>
        <w:t xml:space="preserve">You don't know whether he will get involved with someone else </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during this incarceration</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InvolvedYou</w:t>
      </w:r>
      <w:r w:rsidRPr="001C5758">
        <w:rPr>
          <w:rFonts w:ascii="Arial" w:hAnsi="Arial" w:cs="Arial"/>
          <w:sz w:val="24"/>
          <w:szCs w:val="24"/>
        </w:rPr>
        <w:tab/>
      </w:r>
      <w:r w:rsidRPr="001C5758">
        <w:rPr>
          <w:rFonts w:ascii="Courier New" w:hAnsi="Courier New" w:cs="Courier New"/>
          <w:color w:val="000000"/>
          <w:sz w:val="16"/>
          <w:szCs w:val="16"/>
        </w:rPr>
        <w:t>8</w:t>
      </w:r>
      <w:r w:rsidRPr="001C5758">
        <w:rPr>
          <w:rFonts w:ascii="Arial" w:hAnsi="Arial" w:cs="Arial"/>
          <w:sz w:val="24"/>
          <w:szCs w:val="24"/>
        </w:rPr>
        <w:tab/>
      </w:r>
      <w:r w:rsidRPr="001C5758">
        <w:rPr>
          <w:rFonts w:ascii="Courier New" w:hAnsi="Courier New" w:cs="Courier New"/>
          <w:color w:val="000000"/>
          <w:sz w:val="16"/>
          <w:szCs w:val="16"/>
        </w:rPr>
        <w:t>You have become or might become involved with someone else during</w:t>
      </w:r>
    </w:p>
    <w:p w:rsidR="00255FDB" w:rsidRPr="001C5758" w:rsidRDefault="00255FDB" w:rsidP="00255FDB">
      <w:pPr>
        <w:widowControl w:val="0"/>
        <w:tabs>
          <w:tab w:val="left" w:pos="2400"/>
        </w:tabs>
        <w:autoSpaceDE w:val="0"/>
        <w:autoSpaceDN w:val="0"/>
        <w:adjustRightInd w:val="0"/>
        <w:rPr>
          <w:rFonts w:ascii="Courier New" w:hAnsi="Courier New" w:cs="Courier New"/>
          <w:color w:val="000000"/>
          <w:sz w:val="17"/>
          <w:szCs w:val="17"/>
        </w:rPr>
      </w:pPr>
      <w:r w:rsidRPr="001C5758">
        <w:rPr>
          <w:rFonts w:ascii="Arial" w:hAnsi="Arial" w:cs="Arial"/>
          <w:sz w:val="24"/>
          <w:szCs w:val="24"/>
        </w:rPr>
        <w:tab/>
      </w:r>
      <w:r w:rsidRPr="001C5758">
        <w:rPr>
          <w:rFonts w:ascii="Courier New" w:hAnsi="Courier New" w:cs="Courier New"/>
          <w:color w:val="000000"/>
          <w:sz w:val="16"/>
          <w:szCs w:val="16"/>
        </w:rPr>
        <w:t xml:space="preserve"> this incarceration</w:t>
      </w:r>
    </w:p>
    <w:p w:rsidR="00255FDB" w:rsidRPr="001C5758"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sidRPr="001C5758">
        <w:rPr>
          <w:rFonts w:ascii="Courier New" w:hAnsi="Courier New" w:cs="Courier New"/>
          <w:color w:val="000000"/>
          <w:sz w:val="16"/>
          <w:szCs w:val="16"/>
        </w:rPr>
        <w:t>Other</w:t>
      </w:r>
      <w:r w:rsidRPr="001C5758">
        <w:rPr>
          <w:rFonts w:ascii="Arial" w:hAnsi="Arial" w:cs="Arial"/>
          <w:sz w:val="24"/>
          <w:szCs w:val="24"/>
        </w:rPr>
        <w:tab/>
      </w:r>
      <w:r w:rsidRPr="001C5758">
        <w:rPr>
          <w:rFonts w:ascii="Courier New" w:hAnsi="Courier New" w:cs="Courier New"/>
          <w:color w:val="000000"/>
          <w:sz w:val="16"/>
          <w:szCs w:val="16"/>
        </w:rPr>
        <w:t>9</w:t>
      </w:r>
      <w:r w:rsidRPr="001C5758">
        <w:rPr>
          <w:rFonts w:ascii="Arial" w:hAnsi="Arial" w:cs="Arial"/>
          <w:sz w:val="24"/>
          <w:szCs w:val="24"/>
        </w:rPr>
        <w:tab/>
      </w:r>
      <w:r w:rsidRPr="001C5758">
        <w:rPr>
          <w:rFonts w:ascii="Courier New" w:hAnsi="Courier New" w:cs="Courier New"/>
          <w:color w:val="000000"/>
          <w:sz w:val="16"/>
          <w:szCs w:val="16"/>
        </w:rPr>
        <w:t>Or some other concern that I haven't mentioned</w:t>
      </w:r>
    </w:p>
    <w:p w:rsidR="00255FDB" w:rsidRPr="00387812" w:rsidRDefault="00255FDB" w:rsidP="00255FDB">
      <w:pPr>
        <w:spacing w:before="240" w:after="200" w:line="276" w:lineRule="auto"/>
        <w:rPr>
          <w:b/>
          <w:bCs/>
        </w:rPr>
      </w:pPr>
    </w:p>
    <w:p w:rsidR="00255FDB" w:rsidRPr="00513747" w:rsidRDefault="00255FDB" w:rsidP="00255FDB">
      <w:pPr>
        <w:pStyle w:val="aQuestion"/>
        <w:numPr>
          <w:ilvl w:val="0"/>
          <w:numId w:val="0"/>
        </w:numPr>
        <w:rPr>
          <w:b/>
          <w:bCs/>
        </w:rPr>
      </w:pPr>
      <w:r w:rsidRPr="00513747">
        <w:rPr>
          <w:b/>
          <w:bCs/>
        </w:rPr>
        <w:lastRenderedPageBreak/>
        <w:t>New Question (used in Qualitative Follow-Back)</w:t>
      </w:r>
    </w:p>
    <w:p w:rsidR="00255FDB" w:rsidRDefault="00255FDB" w:rsidP="00255FDB">
      <w:pPr>
        <w:pStyle w:val="aQuestion"/>
        <w:keepNext/>
        <w:keepLines/>
        <w:spacing w:before="0"/>
        <w:ind w:left="450" w:hanging="450"/>
      </w:pPr>
      <w:r>
        <w:t>What goals do you think [partner] has for himself right now?</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B4011B"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T7V021</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Want to Continue Relationship 2</w:t>
      </w:r>
    </w:p>
    <w:p w:rsidR="00255FDB" w:rsidRPr="00B4011B"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[INTERVIEWER NOTE: READ ALL RESPONSE OPTIONS ALOUD, INCLUDING 'DON'T KNOW'.]</w:t>
      </w: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Do you think ^prld.Namefill wants to remain in a committed romantic relationship with you </w:t>
      </w: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 xml:space="preserve">after you are released? </w:t>
      </w: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p>
    <w:p w:rsidR="00255FDB" w:rsidRPr="00B4011B"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4011B">
        <w:rPr>
          <w:rFonts w:ascii="Courier New" w:eastAsiaTheme="minorEastAsia" w:hAnsi="Courier New" w:cs="Courier New"/>
          <w:color w:val="000000"/>
          <w:sz w:val="16"/>
          <w:szCs w:val="16"/>
        </w:rPr>
        <w:t>Would you say . . .</w:t>
      </w:r>
    </w:p>
    <w:p w:rsidR="00255FDB" w:rsidRPr="00B4011B"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TYND</w:t>
      </w:r>
    </w:p>
    <w:p w:rsidR="00255FDB" w:rsidRPr="00B4011B"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Yes</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Yes</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No</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No</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Dknow</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Don't know</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What goals do you have for yourself right now?</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B4011B"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4011B">
        <w:rPr>
          <w:rFonts w:ascii="Arial" w:eastAsiaTheme="minorEastAsia" w:hAnsi="Arial" w:cs="Arial"/>
          <w:b/>
          <w:bCs/>
          <w:color w:val="FF0000"/>
          <w:sz w:val="18"/>
          <w:szCs w:val="18"/>
        </w:rPr>
        <w:t>T6Z015</w:t>
      </w:r>
      <w:r>
        <w:rPr>
          <w:rFonts w:ascii="Arial" w:eastAsiaTheme="minorEastAsia" w:hAnsi="Arial" w:cs="Arial"/>
          <w:b/>
          <w:bCs/>
          <w:color w:val="FF0000"/>
          <w:sz w:val="18"/>
          <w:szCs w:val="18"/>
        </w:rPr>
        <w:t>*</w:t>
      </w:r>
      <w:r w:rsidRPr="00B4011B">
        <w:rPr>
          <w:rFonts w:ascii="Arial" w:eastAsiaTheme="minorEastAsia" w:hAnsi="Arial" w:cs="Arial"/>
          <w:sz w:val="24"/>
          <w:szCs w:val="24"/>
        </w:rPr>
        <w:tab/>
      </w:r>
      <w:r w:rsidRPr="00B4011B">
        <w:rPr>
          <w:rFonts w:ascii="Arial" w:eastAsiaTheme="minorEastAsia" w:hAnsi="Arial" w:cs="Arial"/>
          <w:b/>
          <w:bCs/>
          <w:i/>
          <w:iCs/>
          <w:color w:val="800080"/>
          <w:sz w:val="18"/>
          <w:szCs w:val="18"/>
        </w:rPr>
        <w:t>34MFU Goal Orientation 2</w:t>
      </w:r>
    </w:p>
    <w:p w:rsidR="00255FDB" w:rsidRPr="00B4011B"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You have many goals that you will work to achieve.</w:t>
      </w:r>
    </w:p>
    <w:p w:rsidR="00255FDB" w:rsidRPr="00B4011B" w:rsidRDefault="00255FDB" w:rsidP="00255FDB">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4011B">
        <w:rPr>
          <w:rFonts w:ascii="Arial" w:eastAsiaTheme="minorEastAsia" w:hAnsi="Arial" w:cs="Arial"/>
          <w:i/>
          <w:iCs/>
          <w:color w:val="000080"/>
          <w:sz w:val="18"/>
          <w:szCs w:val="18"/>
        </w:rPr>
        <w:t>Question Type:</w:t>
      </w:r>
      <w:r w:rsidRPr="00B4011B">
        <w:rPr>
          <w:rFonts w:ascii="Arial" w:eastAsiaTheme="minorEastAsia" w:hAnsi="Arial" w:cs="Arial"/>
          <w:sz w:val="24"/>
          <w:szCs w:val="24"/>
        </w:rPr>
        <w:tab/>
      </w:r>
      <w:r w:rsidRPr="00B4011B">
        <w:rPr>
          <w:rFonts w:ascii="Arial" w:eastAsiaTheme="minorEastAsia" w:hAnsi="Arial" w:cs="Arial"/>
          <w:i/>
          <w:iCs/>
          <w:color w:val="000000"/>
          <w:sz w:val="18"/>
          <w:szCs w:val="18"/>
        </w:rPr>
        <w:t>TAgreeLower</w:t>
      </w:r>
    </w:p>
    <w:p w:rsidR="00255FDB" w:rsidRPr="00B4011B"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StroAgree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1</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agree</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2</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Agree</w:t>
      </w: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4011B">
        <w:rPr>
          <w:rFonts w:ascii="Courier New" w:eastAsiaTheme="minorEastAsia" w:hAnsi="Courier New" w:cs="Courier New"/>
          <w:color w:val="000000"/>
          <w:sz w:val="16"/>
          <w:szCs w:val="16"/>
        </w:rPr>
        <w:t>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3</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4011B">
        <w:rPr>
          <w:rFonts w:ascii="Courier New" w:eastAsiaTheme="minorEastAsia" w:hAnsi="Courier New" w:cs="Courier New"/>
          <w:color w:val="000000"/>
          <w:sz w:val="16"/>
          <w:szCs w:val="16"/>
        </w:rPr>
        <w:t>StroDisagree</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4</w:t>
      </w:r>
      <w:r w:rsidRPr="00B4011B">
        <w:rPr>
          <w:rFonts w:ascii="Arial" w:eastAsiaTheme="minorEastAsia" w:hAnsi="Arial" w:cs="Arial"/>
          <w:sz w:val="24"/>
          <w:szCs w:val="24"/>
        </w:rPr>
        <w:tab/>
      </w:r>
      <w:r w:rsidRPr="00B4011B">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B4011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FT6Z014</w:t>
      </w:r>
    </w:p>
    <w:p w:rsidR="00255FDB" w:rsidRDefault="00255FDB" w:rsidP="003757A6">
      <w:pPr>
        <w:pStyle w:val="SurveyHeading2"/>
      </w:pPr>
    </w:p>
    <w:p w:rsidR="00924071" w:rsidRDefault="00924071" w:rsidP="003757A6">
      <w:pPr>
        <w:pStyle w:val="SurveyHeading2"/>
      </w:pPr>
      <w:r>
        <w:t xml:space="preserve">Family Roles and Relationships </w:t>
      </w: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 xml:space="preserve">Now I’d </w:t>
      </w:r>
      <w:r w:rsidRPr="002F55A1">
        <w:t>like to hear some of your thoughts about parenting. As I said earlier, there are no right or wrong answers in this interview, I’m just really interested in hearing about your perspective.</w:t>
      </w:r>
      <w:r>
        <w:t xml:space="preserve"> What would you say are the hardest things about parenting?</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FT3R055p*</w:t>
      </w:r>
      <w:r>
        <w:rPr>
          <w:rFonts w:ascii="Arial" w:hAnsi="Arial"/>
          <w:sz w:val="24"/>
          <w:szCs w:val="24"/>
        </w:rPr>
        <w:tab/>
      </w:r>
      <w:r>
        <w:rPr>
          <w:rFonts w:ascii="Arial" w:hAnsi="Arial"/>
          <w:b/>
          <w:bCs/>
          <w:i/>
          <w:iCs/>
          <w:color w:val="800080"/>
          <w:sz w:val="18"/>
          <w:szCs w:val="18"/>
        </w:rPr>
        <w:t>34MFU Concerns/Worries About Focal Child</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12]</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What concerns or worries do you have about ^prld.FOCCHILD during ^prld.Namefill's </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incarceration? Select all that apply.</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REQUIRED PROBE: Anything else?</w:t>
      </w:r>
    </w:p>
    <w:p w:rsidR="00255FDB" w:rsidRDefault="00255FDB" w:rsidP="00255FD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TWorry</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lastRenderedPageBreak/>
        <w:t>Money</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Concerns about there being enough money to support ^focsex2</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School</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Concerns about how ^focsex1 is doing in school</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Happy</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Concerns about ^focsex3 happiness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Peers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Concerns about ^focsex2 getting teased or threatened by peers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Emotional</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 xml:space="preserve">Concerns that ^prld.Namefill and ^prld.FOCCHILD will not be as </w:t>
      </w:r>
    </w:p>
    <w:p w:rsidR="00255FDB" w:rsidRDefault="00255FDB" w:rsidP="00255FDB">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close emotionally as they were before he was incarcerated</w:t>
      </w:r>
    </w:p>
    <w:p w:rsidR="00255FDB" w:rsidRDefault="00255FDB" w:rsidP="00255FDB">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RoleModel</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Concerns that ^focsex1 won't have a male role model</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Trouble</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Concerns that ^focsex1 will get in trouble</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Other concerns</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What would you say are the best things about parenting?</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8"/>
        <w:rPr>
          <w:rFonts w:ascii="Arial" w:hAnsi="Arial" w:cs="Arial"/>
          <w:b/>
          <w:bCs/>
          <w:color w:val="FF0000"/>
          <w:sz w:val="18"/>
          <w:szCs w:val="18"/>
        </w:rPr>
      </w:pPr>
    </w:p>
    <w:p w:rsidR="00255FDB" w:rsidRPr="00C23443" w:rsidRDefault="00255FDB" w:rsidP="00255FDB">
      <w:pPr>
        <w:widowControl w:val="0"/>
        <w:tabs>
          <w:tab w:val="left" w:pos="90"/>
          <w:tab w:val="left" w:pos="2340"/>
        </w:tabs>
        <w:autoSpaceDE w:val="0"/>
        <w:autoSpaceDN w:val="0"/>
        <w:adjustRightInd w:val="0"/>
        <w:spacing w:before="8"/>
        <w:rPr>
          <w:rFonts w:ascii="Arial" w:hAnsi="Arial" w:cs="Arial"/>
          <w:b/>
          <w:bCs/>
          <w:i/>
          <w:iCs/>
          <w:color w:val="800080"/>
          <w:sz w:val="22"/>
        </w:rPr>
      </w:pPr>
      <w:r w:rsidRPr="00C23443">
        <w:rPr>
          <w:rFonts w:ascii="Arial" w:hAnsi="Arial" w:cs="Arial"/>
          <w:b/>
          <w:bCs/>
          <w:color w:val="FF0000"/>
          <w:sz w:val="18"/>
          <w:szCs w:val="18"/>
        </w:rPr>
        <w:t>FT5N064</w:t>
      </w:r>
      <w:r w:rsidRPr="00C23443">
        <w:rPr>
          <w:rFonts w:ascii="Arial" w:hAnsi="Arial" w:cs="Arial"/>
          <w:sz w:val="24"/>
          <w:szCs w:val="24"/>
        </w:rPr>
        <w:tab/>
      </w:r>
      <w:r w:rsidRPr="00C23443">
        <w:rPr>
          <w:rFonts w:ascii="Arial" w:hAnsi="Arial" w:cs="Arial"/>
          <w:b/>
          <w:bCs/>
          <w:i/>
          <w:iCs/>
          <w:color w:val="800080"/>
          <w:sz w:val="18"/>
          <w:szCs w:val="18"/>
        </w:rPr>
        <w:t>34MFU Enjoy Being Together</w:t>
      </w:r>
    </w:p>
    <w:p w:rsidR="00255FDB" w:rsidRPr="00C23443"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sidRPr="00C23443">
        <w:rPr>
          <w:rFonts w:ascii="Courier New" w:hAnsi="Courier New" w:cs="Courier New"/>
          <w:color w:val="000000"/>
          <w:sz w:val="16"/>
          <w:szCs w:val="16"/>
        </w:rPr>
        <w:t>How often have you, ^prld.Namefill and ^prld.FOCCHILD enjoyed being together as a family</w:t>
      </w:r>
    </w:p>
    <w:p w:rsidR="00255FDB" w:rsidRPr="00C23443"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C23443">
        <w:rPr>
          <w:rFonts w:ascii="Courier New" w:hAnsi="Courier New" w:cs="Courier New"/>
          <w:color w:val="000000"/>
          <w:sz w:val="16"/>
          <w:szCs w:val="16"/>
        </w:rPr>
        <w:t xml:space="preserve"> since </w:t>
      </w:r>
      <w:r>
        <w:rPr>
          <w:rFonts w:ascii="Courier New" w:hAnsi="Courier New" w:cs="Courier New"/>
          <w:color w:val="000000"/>
          <w:sz w:val="16"/>
          <w:szCs w:val="16"/>
        </w:rPr>
        <w:t>his release</w:t>
      </w:r>
      <w:r w:rsidRPr="00C23443">
        <w:rPr>
          <w:rFonts w:ascii="Courier New" w:hAnsi="Courier New" w:cs="Courier New"/>
          <w:color w:val="000000"/>
          <w:sz w:val="16"/>
          <w:szCs w:val="16"/>
        </w:rPr>
        <w:t>?</w:t>
      </w:r>
    </w:p>
    <w:p w:rsidR="00255FDB" w:rsidRPr="00C23443" w:rsidRDefault="00255FDB" w:rsidP="00255FDB">
      <w:pPr>
        <w:widowControl w:val="0"/>
        <w:tabs>
          <w:tab w:val="left" w:pos="90"/>
          <w:tab w:val="left" w:pos="1560"/>
        </w:tabs>
        <w:autoSpaceDE w:val="0"/>
        <w:autoSpaceDN w:val="0"/>
        <w:adjustRightInd w:val="0"/>
        <w:spacing w:before="92"/>
        <w:rPr>
          <w:rFonts w:ascii="Arial" w:hAnsi="Arial" w:cs="Arial"/>
          <w:i/>
          <w:iCs/>
          <w:color w:val="000000"/>
          <w:sz w:val="22"/>
        </w:rPr>
      </w:pPr>
      <w:r w:rsidRPr="00C23443">
        <w:rPr>
          <w:rFonts w:ascii="Arial" w:hAnsi="Arial" w:cs="Arial"/>
          <w:i/>
          <w:iCs/>
          <w:color w:val="000080"/>
          <w:sz w:val="18"/>
          <w:szCs w:val="18"/>
        </w:rPr>
        <w:t>Question Type:</w:t>
      </w:r>
      <w:r w:rsidRPr="00C23443">
        <w:rPr>
          <w:rFonts w:ascii="Arial" w:hAnsi="Arial" w:cs="Arial"/>
          <w:sz w:val="24"/>
          <w:szCs w:val="24"/>
        </w:rPr>
        <w:tab/>
      </w:r>
      <w:r w:rsidRPr="00C23443">
        <w:rPr>
          <w:rFonts w:ascii="Arial" w:hAnsi="Arial" w:cs="Arial"/>
          <w:i/>
          <w:iCs/>
          <w:color w:val="000000"/>
          <w:sz w:val="18"/>
          <w:szCs w:val="18"/>
        </w:rPr>
        <w:t>TOSRNcaps</w:t>
      </w:r>
    </w:p>
    <w:p w:rsidR="00255FDB" w:rsidRPr="00C23443"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C23443">
        <w:rPr>
          <w:rFonts w:ascii="Courier New" w:hAnsi="Courier New" w:cs="Courier New"/>
          <w:color w:val="000000"/>
          <w:sz w:val="16"/>
          <w:szCs w:val="16"/>
        </w:rPr>
        <w:t>Often</w:t>
      </w:r>
      <w:r w:rsidRPr="00C23443">
        <w:rPr>
          <w:rFonts w:ascii="Arial" w:hAnsi="Arial" w:cs="Arial"/>
          <w:sz w:val="24"/>
          <w:szCs w:val="24"/>
        </w:rPr>
        <w:tab/>
      </w:r>
      <w:r w:rsidRPr="00C23443">
        <w:rPr>
          <w:rFonts w:ascii="Courier New" w:hAnsi="Courier New" w:cs="Courier New"/>
          <w:color w:val="000000"/>
          <w:sz w:val="16"/>
          <w:szCs w:val="16"/>
        </w:rPr>
        <w:t>1</w:t>
      </w:r>
      <w:r w:rsidRPr="00C23443">
        <w:rPr>
          <w:rFonts w:ascii="Arial" w:hAnsi="Arial" w:cs="Arial"/>
          <w:sz w:val="24"/>
          <w:szCs w:val="24"/>
        </w:rPr>
        <w:tab/>
      </w:r>
      <w:r w:rsidRPr="00C23443">
        <w:rPr>
          <w:rFonts w:ascii="Courier New" w:hAnsi="Courier New" w:cs="Courier New"/>
          <w:color w:val="000000"/>
          <w:sz w:val="16"/>
          <w:szCs w:val="16"/>
        </w:rPr>
        <w:t>OFTEN</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Some</w:t>
      </w:r>
      <w:r w:rsidRPr="00C23443">
        <w:rPr>
          <w:rFonts w:ascii="Arial" w:hAnsi="Arial" w:cs="Arial"/>
          <w:sz w:val="24"/>
          <w:szCs w:val="24"/>
        </w:rPr>
        <w:tab/>
      </w:r>
      <w:r w:rsidRPr="00C23443">
        <w:rPr>
          <w:rFonts w:ascii="Courier New" w:hAnsi="Courier New" w:cs="Courier New"/>
          <w:color w:val="000000"/>
          <w:sz w:val="16"/>
          <w:szCs w:val="16"/>
        </w:rPr>
        <w:t>2</w:t>
      </w:r>
      <w:r w:rsidRPr="00C23443">
        <w:rPr>
          <w:rFonts w:ascii="Arial" w:hAnsi="Arial" w:cs="Arial"/>
          <w:sz w:val="24"/>
          <w:szCs w:val="24"/>
        </w:rPr>
        <w:tab/>
      </w:r>
      <w:r w:rsidRPr="00C23443">
        <w:rPr>
          <w:rFonts w:ascii="Courier New" w:hAnsi="Courier New" w:cs="Courier New"/>
          <w:color w:val="000000"/>
          <w:sz w:val="16"/>
          <w:szCs w:val="16"/>
        </w:rPr>
        <w:t>SOMETIMES</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Rare</w:t>
      </w:r>
      <w:r w:rsidRPr="00C23443">
        <w:rPr>
          <w:rFonts w:ascii="Arial" w:hAnsi="Arial" w:cs="Arial"/>
          <w:sz w:val="24"/>
          <w:szCs w:val="24"/>
        </w:rPr>
        <w:tab/>
      </w:r>
      <w:r w:rsidRPr="00C23443">
        <w:rPr>
          <w:rFonts w:ascii="Courier New" w:hAnsi="Courier New" w:cs="Courier New"/>
          <w:color w:val="000000"/>
          <w:sz w:val="16"/>
          <w:szCs w:val="16"/>
        </w:rPr>
        <w:t>3</w:t>
      </w:r>
      <w:r w:rsidRPr="00C23443">
        <w:rPr>
          <w:rFonts w:ascii="Arial" w:hAnsi="Arial" w:cs="Arial"/>
          <w:sz w:val="24"/>
          <w:szCs w:val="24"/>
        </w:rPr>
        <w:tab/>
      </w:r>
      <w:r w:rsidRPr="00C23443">
        <w:rPr>
          <w:rFonts w:ascii="Courier New" w:hAnsi="Courier New" w:cs="Courier New"/>
          <w:color w:val="000000"/>
          <w:sz w:val="16"/>
          <w:szCs w:val="16"/>
        </w:rPr>
        <w:t>RARELY</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Never</w:t>
      </w:r>
      <w:r w:rsidRPr="00C23443">
        <w:rPr>
          <w:rFonts w:ascii="Arial" w:hAnsi="Arial" w:cs="Arial"/>
          <w:sz w:val="24"/>
          <w:szCs w:val="24"/>
        </w:rPr>
        <w:tab/>
      </w:r>
      <w:r w:rsidRPr="00C23443">
        <w:rPr>
          <w:rFonts w:ascii="Courier New" w:hAnsi="Courier New" w:cs="Courier New"/>
          <w:color w:val="000000"/>
          <w:sz w:val="16"/>
          <w:szCs w:val="16"/>
        </w:rPr>
        <w:t>4</w:t>
      </w:r>
      <w:r w:rsidRPr="00C23443">
        <w:rPr>
          <w:rFonts w:ascii="Arial" w:hAnsi="Arial" w:cs="Arial"/>
          <w:sz w:val="24"/>
          <w:szCs w:val="24"/>
        </w:rPr>
        <w:tab/>
      </w:r>
      <w:r w:rsidRPr="00C23443">
        <w:rPr>
          <w:rFonts w:ascii="Courier New" w:hAnsi="Courier New" w:cs="Courier New"/>
          <w:color w:val="000000"/>
          <w:sz w:val="16"/>
          <w:szCs w:val="16"/>
        </w:rPr>
        <w:t>NEVER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 xml:space="preserve">*see also FT5N059-63 and FT6N096-100 </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In your own experience, what has made it easier to be a good parent? What has made it harder to be a good parent?</w:t>
      </w:r>
    </w:p>
    <w:p w:rsidR="00255FDB" w:rsidRDefault="00255FDB" w:rsidP="00255FDB">
      <w:pPr>
        <w:spacing w:before="240" w:after="200" w:line="276" w:lineRule="auto"/>
        <w:rPr>
          <w:b/>
          <w:bCs/>
        </w:rPr>
      </w:pPr>
      <w:r w:rsidRPr="00387812">
        <w:rPr>
          <w:b/>
          <w:bCs/>
        </w:rPr>
        <w:t>Old Question (Used in Quantitative Interview)</w:t>
      </w:r>
    </w:p>
    <w:p w:rsidR="00255FDB" w:rsidRPr="00C23443" w:rsidRDefault="00255FDB" w:rsidP="00255FDB">
      <w:pPr>
        <w:widowControl w:val="0"/>
        <w:tabs>
          <w:tab w:val="left" w:pos="90"/>
          <w:tab w:val="left" w:pos="2340"/>
        </w:tabs>
        <w:autoSpaceDE w:val="0"/>
        <w:autoSpaceDN w:val="0"/>
        <w:adjustRightInd w:val="0"/>
        <w:spacing w:before="250"/>
        <w:rPr>
          <w:rFonts w:ascii="Arial" w:hAnsi="Arial" w:cs="Arial"/>
          <w:b/>
          <w:bCs/>
          <w:i/>
          <w:iCs/>
          <w:color w:val="800080"/>
          <w:sz w:val="22"/>
        </w:rPr>
      </w:pPr>
      <w:r w:rsidRPr="00C23443">
        <w:rPr>
          <w:rFonts w:ascii="Arial" w:hAnsi="Arial" w:cs="Arial"/>
          <w:b/>
          <w:bCs/>
          <w:color w:val="FF0000"/>
          <w:sz w:val="18"/>
          <w:szCs w:val="18"/>
        </w:rPr>
        <w:t>FT5N006</w:t>
      </w:r>
      <w:r>
        <w:rPr>
          <w:rFonts w:ascii="Arial" w:hAnsi="Arial" w:cs="Arial"/>
          <w:b/>
          <w:bCs/>
          <w:color w:val="FF0000"/>
          <w:sz w:val="18"/>
          <w:szCs w:val="18"/>
        </w:rPr>
        <w:t>*</w:t>
      </w:r>
      <w:r w:rsidRPr="00C23443">
        <w:rPr>
          <w:rFonts w:ascii="Arial" w:hAnsi="Arial" w:cs="Arial"/>
          <w:sz w:val="24"/>
          <w:szCs w:val="24"/>
        </w:rPr>
        <w:tab/>
      </w:r>
      <w:r w:rsidRPr="00C23443">
        <w:rPr>
          <w:rFonts w:ascii="Arial" w:hAnsi="Arial" w:cs="Arial"/>
          <w:b/>
          <w:bCs/>
          <w:i/>
          <w:iCs/>
          <w:color w:val="800080"/>
          <w:sz w:val="18"/>
          <w:szCs w:val="18"/>
        </w:rPr>
        <w:t>34MFU Ease of Raising Child(ren)</w:t>
      </w:r>
    </w:p>
    <w:p w:rsidR="00255FDB" w:rsidRPr="00C23443"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sidRPr="00C23443">
        <w:rPr>
          <w:rFonts w:ascii="Courier New" w:hAnsi="Courier New" w:cs="Courier New"/>
          <w:color w:val="000000"/>
          <w:sz w:val="16"/>
          <w:szCs w:val="16"/>
        </w:rPr>
        <w:t xml:space="preserve">Since ^prld.Namefill was released, it has gotten easier to manage the work of raising </w:t>
      </w:r>
    </w:p>
    <w:p w:rsidR="00255FDB" w:rsidRPr="00C23443" w:rsidRDefault="00255FDB" w:rsidP="00255FDB">
      <w:pPr>
        <w:widowControl w:val="0"/>
        <w:tabs>
          <w:tab w:val="left" w:pos="90"/>
        </w:tabs>
        <w:autoSpaceDE w:val="0"/>
        <w:autoSpaceDN w:val="0"/>
        <w:adjustRightInd w:val="0"/>
        <w:rPr>
          <w:rFonts w:ascii="Courier New" w:hAnsi="Courier New" w:cs="Courier New"/>
          <w:color w:val="000000"/>
          <w:sz w:val="17"/>
          <w:szCs w:val="17"/>
        </w:rPr>
      </w:pPr>
      <w:r w:rsidRPr="00C23443">
        <w:rPr>
          <w:rFonts w:ascii="Courier New" w:hAnsi="Courier New" w:cs="Courier New"/>
          <w:color w:val="000000"/>
          <w:sz w:val="16"/>
          <w:szCs w:val="16"/>
        </w:rPr>
        <w:t>(a) child(ren).</w:t>
      </w:r>
    </w:p>
    <w:p w:rsidR="00255FDB" w:rsidRPr="00C23443" w:rsidRDefault="00255FDB" w:rsidP="00255FDB">
      <w:pPr>
        <w:widowControl w:val="0"/>
        <w:tabs>
          <w:tab w:val="left" w:pos="90"/>
          <w:tab w:val="left" w:pos="1560"/>
        </w:tabs>
        <w:autoSpaceDE w:val="0"/>
        <w:autoSpaceDN w:val="0"/>
        <w:adjustRightInd w:val="0"/>
        <w:spacing w:before="92"/>
        <w:rPr>
          <w:rFonts w:ascii="Arial" w:hAnsi="Arial" w:cs="Arial"/>
          <w:i/>
          <w:iCs/>
          <w:color w:val="000000"/>
          <w:sz w:val="22"/>
        </w:rPr>
      </w:pPr>
      <w:r w:rsidRPr="00C23443">
        <w:rPr>
          <w:rFonts w:ascii="Arial" w:hAnsi="Arial" w:cs="Arial"/>
          <w:i/>
          <w:iCs/>
          <w:color w:val="000080"/>
          <w:sz w:val="18"/>
          <w:szCs w:val="18"/>
        </w:rPr>
        <w:t>Question Type:</w:t>
      </w:r>
      <w:r w:rsidRPr="00C23443">
        <w:rPr>
          <w:rFonts w:ascii="Arial" w:hAnsi="Arial" w:cs="Arial"/>
          <w:sz w:val="24"/>
          <w:szCs w:val="24"/>
        </w:rPr>
        <w:tab/>
      </w:r>
      <w:r w:rsidRPr="00C23443">
        <w:rPr>
          <w:rFonts w:ascii="Arial" w:hAnsi="Arial" w:cs="Arial"/>
          <w:i/>
          <w:iCs/>
          <w:color w:val="000000"/>
          <w:sz w:val="18"/>
          <w:szCs w:val="18"/>
        </w:rPr>
        <w:t>TAgreeNALower</w:t>
      </w:r>
    </w:p>
    <w:p w:rsidR="00255FDB" w:rsidRPr="00C23443"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sidRPr="00C23443">
        <w:rPr>
          <w:rFonts w:ascii="Courier New" w:hAnsi="Courier New" w:cs="Courier New"/>
          <w:color w:val="000000"/>
          <w:sz w:val="16"/>
          <w:szCs w:val="16"/>
        </w:rPr>
        <w:t>StroAgree</w:t>
      </w:r>
      <w:r w:rsidRPr="00C23443">
        <w:rPr>
          <w:rFonts w:ascii="Arial" w:hAnsi="Arial" w:cs="Arial"/>
          <w:sz w:val="24"/>
          <w:szCs w:val="24"/>
        </w:rPr>
        <w:tab/>
      </w:r>
      <w:r w:rsidRPr="00C23443">
        <w:rPr>
          <w:rFonts w:ascii="Courier New" w:hAnsi="Courier New" w:cs="Courier New"/>
          <w:color w:val="000000"/>
          <w:sz w:val="16"/>
          <w:szCs w:val="16"/>
        </w:rPr>
        <w:t>1</w:t>
      </w:r>
      <w:r w:rsidRPr="00C23443">
        <w:rPr>
          <w:rFonts w:ascii="Arial" w:hAnsi="Arial" w:cs="Arial"/>
          <w:sz w:val="24"/>
          <w:szCs w:val="24"/>
        </w:rPr>
        <w:tab/>
      </w:r>
      <w:r w:rsidRPr="00C23443">
        <w:rPr>
          <w:rFonts w:ascii="Courier New" w:hAnsi="Courier New" w:cs="Courier New"/>
          <w:color w:val="000000"/>
          <w:sz w:val="16"/>
          <w:szCs w:val="16"/>
        </w:rPr>
        <w:t>Strongly Agree</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Agree</w:t>
      </w:r>
      <w:r w:rsidRPr="00C23443">
        <w:rPr>
          <w:rFonts w:ascii="Arial" w:hAnsi="Arial" w:cs="Arial"/>
          <w:sz w:val="24"/>
          <w:szCs w:val="24"/>
        </w:rPr>
        <w:tab/>
      </w:r>
      <w:r w:rsidRPr="00C23443">
        <w:rPr>
          <w:rFonts w:ascii="Courier New" w:hAnsi="Courier New" w:cs="Courier New"/>
          <w:color w:val="000000"/>
          <w:sz w:val="16"/>
          <w:szCs w:val="16"/>
        </w:rPr>
        <w:t>2</w:t>
      </w:r>
      <w:r w:rsidRPr="00C23443">
        <w:rPr>
          <w:rFonts w:ascii="Arial" w:hAnsi="Arial" w:cs="Arial"/>
          <w:sz w:val="24"/>
          <w:szCs w:val="24"/>
        </w:rPr>
        <w:tab/>
      </w:r>
      <w:r w:rsidRPr="00C23443">
        <w:rPr>
          <w:rFonts w:ascii="Courier New" w:hAnsi="Courier New" w:cs="Courier New"/>
          <w:color w:val="000000"/>
          <w:sz w:val="16"/>
          <w:szCs w:val="16"/>
        </w:rPr>
        <w:t>Agree</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Disagree</w:t>
      </w:r>
      <w:r w:rsidRPr="00C23443">
        <w:rPr>
          <w:rFonts w:ascii="Arial" w:hAnsi="Arial" w:cs="Arial"/>
          <w:sz w:val="24"/>
          <w:szCs w:val="24"/>
        </w:rPr>
        <w:tab/>
      </w:r>
      <w:r w:rsidRPr="00C23443">
        <w:rPr>
          <w:rFonts w:ascii="Courier New" w:hAnsi="Courier New" w:cs="Courier New"/>
          <w:color w:val="000000"/>
          <w:sz w:val="16"/>
          <w:szCs w:val="16"/>
        </w:rPr>
        <w:t>3</w:t>
      </w:r>
      <w:r w:rsidRPr="00C23443">
        <w:rPr>
          <w:rFonts w:ascii="Arial" w:hAnsi="Arial" w:cs="Arial"/>
          <w:sz w:val="24"/>
          <w:szCs w:val="24"/>
        </w:rPr>
        <w:tab/>
      </w:r>
      <w:r w:rsidRPr="00C23443">
        <w:rPr>
          <w:rFonts w:ascii="Courier New" w:hAnsi="Courier New" w:cs="Courier New"/>
          <w:color w:val="000000"/>
          <w:sz w:val="16"/>
          <w:szCs w:val="16"/>
        </w:rPr>
        <w:t>Disagree</w:t>
      </w: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sidRPr="00C23443">
        <w:rPr>
          <w:rFonts w:ascii="Courier New" w:hAnsi="Courier New" w:cs="Courier New"/>
          <w:color w:val="000000"/>
          <w:sz w:val="16"/>
          <w:szCs w:val="16"/>
        </w:rPr>
        <w:t>StroDisagree</w:t>
      </w:r>
      <w:r w:rsidRPr="00C23443">
        <w:rPr>
          <w:rFonts w:ascii="Arial" w:hAnsi="Arial" w:cs="Arial"/>
          <w:sz w:val="24"/>
          <w:szCs w:val="24"/>
        </w:rPr>
        <w:tab/>
      </w:r>
      <w:r w:rsidRPr="00C23443">
        <w:rPr>
          <w:rFonts w:ascii="Courier New" w:hAnsi="Courier New" w:cs="Courier New"/>
          <w:color w:val="000000"/>
          <w:sz w:val="16"/>
          <w:szCs w:val="16"/>
        </w:rPr>
        <w:t>4</w:t>
      </w:r>
      <w:r w:rsidRPr="00C23443">
        <w:rPr>
          <w:rFonts w:ascii="Arial" w:hAnsi="Arial" w:cs="Arial"/>
          <w:sz w:val="24"/>
          <w:szCs w:val="24"/>
        </w:rPr>
        <w:tab/>
      </w:r>
      <w:r w:rsidRPr="00C23443">
        <w:rPr>
          <w:rFonts w:ascii="Courier New"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sidRPr="00C23443">
        <w:rPr>
          <w:rFonts w:ascii="Courier New" w:hAnsi="Courier New" w:cs="Courier New"/>
          <w:color w:val="000000"/>
          <w:sz w:val="16"/>
          <w:szCs w:val="16"/>
        </w:rPr>
        <w:t>NA</w:t>
      </w:r>
      <w:r w:rsidRPr="00C23443">
        <w:rPr>
          <w:rFonts w:ascii="Arial" w:hAnsi="Arial" w:cs="Arial"/>
          <w:sz w:val="24"/>
          <w:szCs w:val="24"/>
        </w:rPr>
        <w:tab/>
      </w:r>
      <w:r w:rsidRPr="00C23443">
        <w:rPr>
          <w:rFonts w:ascii="Courier New" w:hAnsi="Courier New" w:cs="Courier New"/>
          <w:color w:val="000000"/>
          <w:sz w:val="16"/>
          <w:szCs w:val="16"/>
        </w:rPr>
        <w:t>5</w:t>
      </w:r>
      <w:r w:rsidRPr="00C23443">
        <w:rPr>
          <w:rFonts w:ascii="Arial" w:hAnsi="Arial" w:cs="Arial"/>
          <w:sz w:val="24"/>
          <w:szCs w:val="24"/>
        </w:rPr>
        <w:tab/>
      </w:r>
      <w:r w:rsidRPr="00C23443">
        <w:rPr>
          <w:rFonts w:ascii="Courier New" w:hAnsi="Courier New" w:cs="Courier New"/>
          <w:color w:val="000000"/>
          <w:sz w:val="16"/>
          <w:szCs w:val="16"/>
        </w:rPr>
        <w:t>Not Applicable</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Pr="00C23443"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FT5N030-FT5N005</w:t>
      </w:r>
      <w:r w:rsidRPr="00B73E67">
        <w:rPr>
          <w:rFonts w:ascii="Courier New" w:hAnsi="Courier New" w:cs="Courier New"/>
          <w:color w:val="000000"/>
          <w:sz w:val="16"/>
          <w:szCs w:val="16"/>
        </w:rPr>
        <w:t xml:space="preserve"> </w:t>
      </w:r>
      <w:r>
        <w:rPr>
          <w:rFonts w:ascii="Courier New" w:hAnsi="Courier New" w:cs="Courier New"/>
          <w:color w:val="000000"/>
          <w:sz w:val="16"/>
          <w:szCs w:val="16"/>
        </w:rPr>
        <w:t>and FT6N096-100</w:t>
      </w:r>
    </w:p>
    <w:p w:rsidR="00255FDB" w:rsidRPr="00387812" w:rsidRDefault="00255FDB" w:rsidP="00255FDB">
      <w:pPr>
        <w:spacing w:before="240" w:after="200" w:line="276" w:lineRule="auto"/>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Pr="00945149" w:rsidRDefault="00255FDB" w:rsidP="00255FDB">
      <w:pPr>
        <w:pStyle w:val="aQuestion"/>
        <w:keepNext/>
        <w:keepLines/>
        <w:spacing w:before="0"/>
        <w:ind w:left="450" w:hanging="450"/>
      </w:pPr>
      <w:r w:rsidRPr="00945149">
        <w:lastRenderedPageBreak/>
        <w:t xml:space="preserve">How long were you and </w:t>
      </w:r>
      <w:r>
        <w:t>[partner]</w:t>
      </w:r>
      <w:r w:rsidRPr="00945149">
        <w:t xml:space="preserve"> together before you found out you were going to have </w:t>
      </w:r>
      <w:r>
        <w:t>[focal child]</w:t>
      </w:r>
      <w:r w:rsidRPr="00945149">
        <w:t xml:space="preserve">? How did you feel when you first found out? What did </w:t>
      </w:r>
      <w:r>
        <w:t>[focal child]</w:t>
      </w:r>
      <w:r w:rsidRPr="00945149">
        <w:t xml:space="preserve"> being born mean for your relationship with </w:t>
      </w:r>
      <w:r>
        <w:t>[partner]</w:t>
      </w:r>
      <w:r w:rsidRPr="00945149">
        <w:t>?</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1C3D57" w:rsidRDefault="00255FDB" w:rsidP="00255FDB">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T6N099a</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Count on One Another</w:t>
      </w:r>
    </w:p>
    <w:p w:rsidR="00255FDB" w:rsidRPr="001C3D5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How often can you and ^prld.Namefill count on one another to follow through on your </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parenting responsibilities?</w:t>
      </w:r>
    </w:p>
    <w:p w:rsidR="00255FDB" w:rsidRPr="001C3D57"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TOSRN2</w:t>
      </w:r>
    </w:p>
    <w:p w:rsidR="00255FDB" w:rsidRPr="001C3D5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Often</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Often</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Sometimes</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Sometimes</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Rarely</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Rarely</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Never</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Never</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NotAp</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5</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Not applicable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FD1CEA"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w:t>
      </w:r>
      <w:r w:rsidRPr="00FD1CEA">
        <w:rPr>
          <w:rFonts w:ascii="Courier New" w:eastAsiaTheme="minorEastAsia" w:hAnsi="Courier New" w:cs="Courier New"/>
          <w:b/>
          <w:bCs/>
          <w:color w:val="000000"/>
          <w:sz w:val="16"/>
          <w:szCs w:val="16"/>
        </w:rPr>
        <w:t>B1G065a</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In your opinion, what is a father’s role in a family?</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1C3D57"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T6N122</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2</w:t>
      </w:r>
    </w:p>
    <w:p w:rsidR="00255FDB" w:rsidRPr="001C3D5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Fathers should spend as much time taking care of their children as mothers.</w:t>
      </w:r>
    </w:p>
    <w:p w:rsidR="00255FDB" w:rsidRPr="001C3D57" w:rsidRDefault="00255FDB" w:rsidP="00255FDB">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255FDB" w:rsidRPr="001C3D5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FT6N121, 123-127</w:t>
      </w:r>
    </w:p>
    <w:p w:rsidR="00255FDB" w:rsidRDefault="00255FDB" w:rsidP="00255FDB">
      <w:pPr>
        <w:pStyle w:val="aQuestion"/>
        <w:keepNext/>
        <w:keepLines/>
        <w:numPr>
          <w:ilvl w:val="0"/>
          <w:numId w:val="0"/>
        </w:numPr>
        <w:spacing w:before="0"/>
        <w:ind w:left="450"/>
      </w:pPr>
    </w:p>
    <w:p w:rsidR="00255FDB" w:rsidRPr="002F55A1" w:rsidRDefault="00255FDB" w:rsidP="00255FDB">
      <w:pPr>
        <w:spacing w:before="240" w:after="200" w:line="276" w:lineRule="auto"/>
        <w:rPr>
          <w:b/>
          <w:bCs/>
        </w:rPr>
      </w:pPr>
      <w:r w:rsidRPr="002F55A1">
        <w:rPr>
          <w:b/>
          <w:bCs/>
        </w:rPr>
        <w:t>New Question (used in Qualitative Follow-Back)</w:t>
      </w:r>
    </w:p>
    <w:p w:rsidR="00255FDB" w:rsidRDefault="00255FDB" w:rsidP="00255FDB">
      <w:pPr>
        <w:pStyle w:val="aQuestion"/>
        <w:keepNext/>
        <w:keepLines/>
        <w:spacing w:before="0"/>
        <w:ind w:left="450" w:hanging="450"/>
      </w:pPr>
      <w:r>
        <w:t>What do you think makes someone a good father?</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1C3D57"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1C3D57">
        <w:rPr>
          <w:rFonts w:ascii="Arial" w:eastAsiaTheme="minorEastAsia" w:hAnsi="Arial" w:cs="Arial"/>
          <w:b/>
          <w:bCs/>
          <w:color w:val="FF0000"/>
          <w:sz w:val="18"/>
          <w:szCs w:val="18"/>
        </w:rPr>
        <w:t>T6N124</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Fatherhood Attitude 4</w:t>
      </w:r>
    </w:p>
    <w:p w:rsidR="00255FDB" w:rsidRPr="001C3D5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The activities a father does with his children don't matter. What matters more is whether </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he supports them financially.</w:t>
      </w:r>
    </w:p>
    <w:p w:rsidR="00255FDB" w:rsidRPr="001C3D57"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255FDB" w:rsidRPr="001C3D5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FD1CEA"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p>
    <w:p w:rsidR="00255FDB" w:rsidRPr="00FD1CEA"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FD1CEA">
        <w:rPr>
          <w:rFonts w:ascii="Courier New" w:eastAsiaTheme="minorEastAsia" w:hAnsi="Courier New" w:cs="Courier New"/>
          <w:color w:val="000000"/>
          <w:sz w:val="16"/>
          <w:szCs w:val="16"/>
        </w:rPr>
        <w:t xml:space="preserve">*see also </w:t>
      </w:r>
      <w:r>
        <w:rPr>
          <w:rFonts w:ascii="Courier New" w:eastAsiaTheme="minorEastAsia" w:hAnsi="Courier New" w:cs="Courier New"/>
          <w:color w:val="000000"/>
          <w:sz w:val="16"/>
          <w:szCs w:val="16"/>
        </w:rPr>
        <w:t>F</w:t>
      </w:r>
      <w:r w:rsidRPr="00FD1CEA">
        <w:rPr>
          <w:rFonts w:ascii="Courier New" w:eastAsiaTheme="minorEastAsia" w:hAnsi="Courier New" w:cs="Courier New"/>
          <w:color w:val="000000"/>
          <w:sz w:val="16"/>
          <w:szCs w:val="16"/>
        </w:rPr>
        <w:t>T6N121-123, 124-127</w:t>
      </w:r>
    </w:p>
    <w:p w:rsidR="00255FDB" w:rsidRDefault="00255FDB" w:rsidP="00255FDB">
      <w:pPr>
        <w:pStyle w:val="aQuestion"/>
        <w:keepNext/>
        <w:keepLines/>
        <w:numPr>
          <w:ilvl w:val="0"/>
          <w:numId w:val="0"/>
        </w:numPr>
        <w:spacing w:before="0"/>
        <w:ind w:left="450"/>
      </w:pPr>
    </w:p>
    <w:p w:rsidR="00255FDB" w:rsidRPr="002F55A1" w:rsidRDefault="00255FDB" w:rsidP="00255FDB">
      <w:pPr>
        <w:spacing w:before="240" w:after="200" w:line="276" w:lineRule="auto"/>
        <w:rPr>
          <w:b/>
          <w:bCs/>
        </w:rPr>
      </w:pPr>
      <w:r w:rsidRPr="002F55A1">
        <w:rPr>
          <w:b/>
          <w:bCs/>
        </w:rPr>
        <w:t>New Question (used in Qualitative Follow-Back)</w:t>
      </w:r>
    </w:p>
    <w:p w:rsidR="00255FDB" w:rsidRDefault="00255FDB" w:rsidP="00255FDB">
      <w:pPr>
        <w:pStyle w:val="aQuestion"/>
        <w:keepNext/>
        <w:keepLines/>
        <w:spacing w:before="0"/>
        <w:ind w:left="450" w:hanging="450"/>
      </w:pPr>
      <w:r>
        <w:t>In your opinion, what is a mother’s role in a family?</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FT6R039a*</w:t>
      </w:r>
      <w:r>
        <w:rPr>
          <w:rFonts w:ascii="Arial" w:hAnsi="Arial"/>
          <w:sz w:val="24"/>
          <w:szCs w:val="24"/>
        </w:rPr>
        <w:tab/>
      </w:r>
      <w:r>
        <w:rPr>
          <w:rFonts w:ascii="Arial" w:hAnsi="Arial"/>
          <w:b/>
          <w:bCs/>
          <w:i/>
          <w:iCs/>
          <w:color w:val="800080"/>
          <w:sz w:val="18"/>
          <w:szCs w:val="18"/>
        </w:rPr>
        <w:t>34MFU Parental Warmth 1</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For the next set of questions, I'd like you to think about what things are like when you</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 see or communicate with ^lcfill</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On average, how often do you do each of the following with ^prld.FOCCHILD when you </w:t>
      </w:r>
    </w:p>
    <w:p w:rsidR="00255FDB" w:rsidRDefault="00255FDB" w:rsidP="00255FDB">
      <w:pPr>
        <w:widowControl w:val="0"/>
        <w:tabs>
          <w:tab w:val="left" w:pos="9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communicate with ^FOCSEX2?</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Hug or show physical affection to ^prld.FOCCHILD?</w:t>
      </w:r>
    </w:p>
    <w:p w:rsidR="00255FDB" w:rsidRDefault="00255FDB" w:rsidP="00255FDB">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Tphysical</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^F1 Always ^F1</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Usually</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^F2 Usually ^F2</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Sometimes</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^F3 Sometimes ^F3</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^F4 Never ^F4*</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FT6R040-42</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Pr="00AA79C6" w:rsidRDefault="00255FDB" w:rsidP="00255FDB">
      <w:pPr>
        <w:pStyle w:val="aQuestion"/>
        <w:keepNext/>
        <w:keepLines/>
        <w:spacing w:before="0"/>
        <w:ind w:left="450" w:hanging="450"/>
      </w:pPr>
      <w:r>
        <w:t>What do you think makes someone a good mother?</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FT6N096</w:t>
      </w:r>
      <w:r>
        <w:rPr>
          <w:rFonts w:ascii="Arial" w:hAnsi="Arial"/>
          <w:sz w:val="24"/>
          <w:szCs w:val="24"/>
        </w:rPr>
        <w:tab/>
      </w:r>
      <w:r>
        <w:rPr>
          <w:rFonts w:ascii="Arial" w:hAnsi="Arial"/>
          <w:b/>
          <w:bCs/>
          <w:i/>
          <w:iCs/>
          <w:color w:val="800080"/>
          <w:sz w:val="18"/>
          <w:szCs w:val="18"/>
        </w:rPr>
        <w:t>34MFU Feelings as a Parent</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think about how you feel about yourself as a parent to ^prld.FOCCHILD.</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Would you say you are . . .</w:t>
      </w:r>
    </w:p>
    <w:p w:rsidR="00255FDB" w:rsidRDefault="00255FDB" w:rsidP="00255FD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TType</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An excellent parent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Vgood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 very good parent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A good parent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Nogood</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Not a very good parent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255FDB" w:rsidRDefault="00255FDB" w:rsidP="00255FDB">
      <w:pPr>
        <w:pStyle w:val="BodyText1"/>
      </w:pPr>
    </w:p>
    <w:p w:rsidR="00255FDB" w:rsidRDefault="00255FDB" w:rsidP="00255FDB">
      <w:pPr>
        <w:pStyle w:val="BodyText1"/>
      </w:pPr>
    </w:p>
    <w:p w:rsidR="00255FDB" w:rsidRPr="002F55A1" w:rsidRDefault="00255FDB" w:rsidP="00255FDB">
      <w:pPr>
        <w:pStyle w:val="BodyText1"/>
        <w:rPr>
          <w:b/>
          <w:bCs/>
        </w:rPr>
      </w:pPr>
      <w:r w:rsidRPr="002F55A1">
        <w:rPr>
          <w:b/>
          <w:bCs/>
        </w:rPr>
        <w:t>New Question (used in Qualitative Follow-Back)</w:t>
      </w:r>
    </w:p>
    <w:p w:rsidR="00255FDB" w:rsidRDefault="00255FDB" w:rsidP="00255FDB">
      <w:pPr>
        <w:pStyle w:val="aQuestion"/>
        <w:keepNext/>
        <w:keepLines/>
        <w:spacing w:before="0"/>
        <w:ind w:left="450" w:hanging="450"/>
      </w:pPr>
      <w:r>
        <w:t xml:space="preserve">We’ve been </w:t>
      </w:r>
      <w:r w:rsidRPr="002F55A1">
        <w:t>talking about parenting, let’s talk now about partnerships. When answering these questions, you don’t need to talk specifically about your relationship with [partner]. I’m interested in hearing what you think more generally.</w:t>
      </w:r>
      <w:r>
        <w:t xml:space="preserve"> In your opinion, what is important in a relationship?</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1C3D57"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lastRenderedPageBreak/>
        <w:t>F</w:t>
      </w:r>
      <w:r w:rsidRPr="001C3D57">
        <w:rPr>
          <w:rFonts w:ascii="Arial" w:eastAsiaTheme="minorEastAsia" w:hAnsi="Arial" w:cs="Arial"/>
          <w:b/>
          <w:bCs/>
          <w:color w:val="FF0000"/>
          <w:sz w:val="18"/>
          <w:szCs w:val="18"/>
        </w:rPr>
        <w:t>TACASI6V077</w:t>
      </w:r>
      <w:r>
        <w:rPr>
          <w:rFonts w:ascii="Arial" w:eastAsiaTheme="minorEastAsia" w:hAnsi="Arial" w:cs="Arial"/>
          <w:b/>
          <w:bCs/>
          <w:color w:val="FF0000"/>
          <w:sz w:val="18"/>
          <w:szCs w:val="18"/>
        </w:rPr>
        <w:t>*</w:t>
      </w:r>
      <w:r w:rsidRPr="001C3D57">
        <w:rPr>
          <w:rFonts w:ascii="Arial" w:eastAsiaTheme="minorEastAsia" w:hAnsi="Arial" w:cs="Arial"/>
          <w:sz w:val="24"/>
          <w:szCs w:val="24"/>
        </w:rPr>
        <w:tab/>
      </w:r>
      <w:r w:rsidRPr="001C3D57">
        <w:rPr>
          <w:rFonts w:ascii="Arial" w:eastAsiaTheme="minorEastAsia" w:hAnsi="Arial" w:cs="Arial"/>
          <w:b/>
          <w:bCs/>
          <w:i/>
          <w:iCs/>
          <w:color w:val="800080"/>
          <w:sz w:val="18"/>
          <w:szCs w:val="18"/>
        </w:rPr>
        <w:t>34MFU Fidelity 5</w:t>
      </w:r>
    </w:p>
    <w:p w:rsidR="00255FDB" w:rsidRPr="001C3D5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 xml:space="preserve">Here are some statements about your relationship with your Survey Partner. For each one, </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please tell me if you strongly agree, agree, disagree, or strongly disagree.</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 xml:space="preserve">It is very important to you to be completely faithful to your Survey Partner. By faithful, </w:t>
      </w:r>
    </w:p>
    <w:p w:rsidR="00255FDB" w:rsidRPr="001C3D5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1C3D57">
        <w:rPr>
          <w:rFonts w:ascii="Courier New" w:eastAsiaTheme="minorEastAsia" w:hAnsi="Courier New" w:cs="Courier New"/>
          <w:color w:val="000000"/>
          <w:sz w:val="16"/>
          <w:szCs w:val="16"/>
        </w:rPr>
        <w:t>we mean never having sexual contact with anyone except your Survey Partner.</w:t>
      </w:r>
    </w:p>
    <w:p w:rsidR="00255FDB" w:rsidRPr="001C3D57" w:rsidRDefault="00255FDB" w:rsidP="00255FDB">
      <w:pPr>
        <w:widowControl w:val="0"/>
        <w:tabs>
          <w:tab w:val="left" w:pos="90"/>
          <w:tab w:val="left" w:pos="1560"/>
        </w:tabs>
        <w:autoSpaceDE w:val="0"/>
        <w:autoSpaceDN w:val="0"/>
        <w:adjustRightInd w:val="0"/>
        <w:spacing w:before="92"/>
        <w:rPr>
          <w:rFonts w:ascii="Arial" w:eastAsiaTheme="minorEastAsia" w:hAnsi="Arial" w:cs="Arial"/>
          <w:i/>
          <w:iCs/>
          <w:color w:val="000000"/>
          <w:sz w:val="22"/>
        </w:rPr>
      </w:pPr>
      <w:r w:rsidRPr="001C3D57">
        <w:rPr>
          <w:rFonts w:ascii="Arial" w:eastAsiaTheme="minorEastAsia" w:hAnsi="Arial" w:cs="Arial"/>
          <w:i/>
          <w:iCs/>
          <w:color w:val="000080"/>
          <w:sz w:val="18"/>
          <w:szCs w:val="18"/>
        </w:rPr>
        <w:t>Question Type:</w:t>
      </w:r>
      <w:r w:rsidRPr="001C3D57">
        <w:rPr>
          <w:rFonts w:ascii="Arial" w:eastAsiaTheme="minorEastAsia" w:hAnsi="Arial" w:cs="Arial"/>
          <w:sz w:val="24"/>
          <w:szCs w:val="24"/>
        </w:rPr>
        <w:tab/>
      </w:r>
      <w:r w:rsidRPr="001C3D57">
        <w:rPr>
          <w:rFonts w:ascii="Arial" w:eastAsiaTheme="minorEastAsia" w:hAnsi="Arial" w:cs="Arial"/>
          <w:i/>
          <w:iCs/>
          <w:color w:val="000000"/>
          <w:sz w:val="18"/>
          <w:szCs w:val="18"/>
        </w:rPr>
        <w:t>TAgreeLower</w:t>
      </w:r>
    </w:p>
    <w:p w:rsidR="00255FDB" w:rsidRPr="001C3D5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StroAgree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1</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2</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Agree</w:t>
      </w: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1C3D57">
        <w:rPr>
          <w:rFonts w:ascii="Courier New" w:eastAsiaTheme="minorEastAsia" w:hAnsi="Courier New" w:cs="Courier New"/>
          <w:color w:val="000000"/>
          <w:sz w:val="16"/>
          <w:szCs w:val="16"/>
        </w:rPr>
        <w:t>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3</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1C3D57">
        <w:rPr>
          <w:rFonts w:ascii="Courier New" w:eastAsiaTheme="minorEastAsia" w:hAnsi="Courier New" w:cs="Courier New"/>
          <w:color w:val="000000"/>
          <w:sz w:val="16"/>
          <w:szCs w:val="16"/>
        </w:rPr>
        <w:t>StroDisagree</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4</w:t>
      </w:r>
      <w:r w:rsidRPr="001C3D57">
        <w:rPr>
          <w:rFonts w:ascii="Arial" w:eastAsiaTheme="minorEastAsia" w:hAnsi="Arial" w:cs="Arial"/>
          <w:sz w:val="24"/>
          <w:szCs w:val="24"/>
        </w:rPr>
        <w:tab/>
      </w:r>
      <w:r w:rsidRPr="001C3D57">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Pr="001C3D5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FT6Z021-27, FTACASI6V078</w:t>
      </w:r>
    </w:p>
    <w:p w:rsidR="00255FDB" w:rsidRDefault="00255FDB" w:rsidP="00255FDB">
      <w:pPr>
        <w:pStyle w:val="aQuestion"/>
        <w:numPr>
          <w:ilvl w:val="0"/>
          <w:numId w:val="0"/>
        </w:numPr>
        <w:rPr>
          <w:b/>
          <w:bCs/>
        </w:rPr>
      </w:pP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What would you say makes a relationship “healthy?”</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8"/>
        <w:rPr>
          <w:rFonts w:ascii="Arial" w:hAnsi="Arial" w:cs="Arial"/>
          <w:b/>
          <w:bCs/>
          <w:i/>
          <w:iCs/>
          <w:color w:val="800080"/>
        </w:rPr>
      </w:pPr>
      <w:r>
        <w:rPr>
          <w:rFonts w:ascii="Arial" w:hAnsi="Arial" w:cs="Arial"/>
          <w:b/>
          <w:bCs/>
          <w:color w:val="FF0000"/>
          <w:sz w:val="18"/>
          <w:szCs w:val="18"/>
        </w:rPr>
        <w:t>FTACASI2M038*</w:t>
      </w:r>
      <w:r>
        <w:rPr>
          <w:rFonts w:ascii="Arial" w:hAnsi="Arial" w:cs="Arial"/>
          <w:sz w:val="24"/>
          <w:szCs w:val="24"/>
        </w:rPr>
        <w:tab/>
      </w:r>
      <w:r>
        <w:rPr>
          <w:rFonts w:ascii="Arial" w:hAnsi="Arial" w:cs="Arial"/>
          <w:b/>
          <w:bCs/>
          <w:i/>
          <w:iCs/>
          <w:color w:val="800080"/>
          <w:sz w:val="18"/>
          <w:szCs w:val="18"/>
        </w:rPr>
        <w:t>34MFU Safe in Relationship</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Now, I'm going to ask you some questions about your relationship with your Survey Partner </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his release.  Thinking about this time period, please tell me how much of the time each of these statements was true.</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How often did you feel safe in your relationship with your Survey Partner? Would you say..</w:t>
      </w:r>
    </w:p>
    <w:p w:rsidR="00255FDB" w:rsidRDefault="00255FDB" w:rsidP="00255FDB">
      <w:pPr>
        <w:widowControl w:val="0"/>
        <w:tabs>
          <w:tab w:val="left" w:pos="90"/>
          <w:tab w:val="left" w:pos="1560"/>
        </w:tabs>
        <w:autoSpaceDE w:val="0"/>
        <w:autoSpaceDN w:val="0"/>
        <w:adjustRightInd w:val="0"/>
        <w:spacing w:before="92"/>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TAOSRNlower</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Always</w:t>
      </w:r>
      <w:r>
        <w:rPr>
          <w:rFonts w:ascii="Arial" w:hAnsi="Arial" w:cs="Arial"/>
          <w:sz w:val="24"/>
          <w:szCs w:val="24"/>
        </w:rPr>
        <w:tab/>
      </w:r>
      <w:r>
        <w:rPr>
          <w:rFonts w:ascii="Courier New" w:hAnsi="Courier New" w:cs="Courier New"/>
          <w:color w:val="000000"/>
          <w:sz w:val="16"/>
          <w:szCs w:val="16"/>
        </w:rPr>
        <w:t>1</w:t>
      </w:r>
      <w:r>
        <w:rPr>
          <w:rFonts w:ascii="Arial" w:hAnsi="Arial" w:cs="Arial"/>
          <w:sz w:val="24"/>
          <w:szCs w:val="24"/>
        </w:rPr>
        <w:tab/>
      </w:r>
      <w:r>
        <w:rPr>
          <w:rFonts w:ascii="Courier New" w:hAnsi="Courier New" w:cs="Courier New"/>
          <w:color w:val="000000"/>
          <w:sz w:val="16"/>
          <w:szCs w:val="16"/>
        </w:rPr>
        <w:t>Always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Often</w:t>
      </w:r>
      <w:r>
        <w:rPr>
          <w:rFonts w:ascii="Arial" w:hAnsi="Arial" w:cs="Arial"/>
          <w:sz w:val="24"/>
          <w:szCs w:val="24"/>
        </w:rPr>
        <w:tab/>
      </w:r>
      <w:r>
        <w:rPr>
          <w:rFonts w:ascii="Courier New" w:hAnsi="Courier New" w:cs="Courier New"/>
          <w:color w:val="000000"/>
          <w:sz w:val="16"/>
          <w:szCs w:val="16"/>
        </w:rPr>
        <w:t>2</w:t>
      </w:r>
      <w:r>
        <w:rPr>
          <w:rFonts w:ascii="Arial" w:hAnsi="Arial" w:cs="Arial"/>
          <w:sz w:val="24"/>
          <w:szCs w:val="24"/>
        </w:rPr>
        <w:tab/>
      </w:r>
      <w:r>
        <w:rPr>
          <w:rFonts w:ascii="Courier New" w:hAnsi="Courier New" w:cs="Courier New"/>
          <w:color w:val="000000"/>
          <w:sz w:val="16"/>
          <w:szCs w:val="16"/>
        </w:rPr>
        <w:t>Often</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Some</w:t>
      </w:r>
      <w:r>
        <w:rPr>
          <w:rFonts w:ascii="Arial" w:hAnsi="Arial" w:cs="Arial"/>
          <w:sz w:val="24"/>
          <w:szCs w:val="24"/>
        </w:rPr>
        <w:tab/>
      </w:r>
      <w:r>
        <w:rPr>
          <w:rFonts w:ascii="Courier New" w:hAnsi="Courier New" w:cs="Courier New"/>
          <w:color w:val="000000"/>
          <w:sz w:val="16"/>
          <w:szCs w:val="16"/>
        </w:rPr>
        <w:t>3</w:t>
      </w:r>
      <w:r>
        <w:rPr>
          <w:rFonts w:ascii="Arial" w:hAnsi="Arial" w:cs="Arial"/>
          <w:sz w:val="24"/>
          <w:szCs w:val="24"/>
        </w:rPr>
        <w:tab/>
      </w:r>
      <w:r>
        <w:rPr>
          <w:rFonts w:ascii="Courier New" w:hAnsi="Courier New" w:cs="Courier New"/>
          <w:color w:val="000000"/>
          <w:sz w:val="16"/>
          <w:szCs w:val="16"/>
        </w:rPr>
        <w:t>Sometimes</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Rarely</w:t>
      </w:r>
      <w:r>
        <w:rPr>
          <w:rFonts w:ascii="Arial" w:hAnsi="Arial" w:cs="Arial"/>
          <w:sz w:val="24"/>
          <w:szCs w:val="24"/>
        </w:rPr>
        <w:tab/>
      </w:r>
      <w:r>
        <w:rPr>
          <w:rFonts w:ascii="Courier New" w:hAnsi="Courier New" w:cs="Courier New"/>
          <w:color w:val="000000"/>
          <w:sz w:val="16"/>
          <w:szCs w:val="16"/>
        </w:rPr>
        <w:t>4</w:t>
      </w:r>
      <w:r>
        <w:rPr>
          <w:rFonts w:ascii="Arial" w:hAnsi="Arial" w:cs="Arial"/>
          <w:sz w:val="24"/>
          <w:szCs w:val="24"/>
        </w:rPr>
        <w:tab/>
      </w:r>
      <w:r>
        <w:rPr>
          <w:rFonts w:ascii="Courier New" w:hAnsi="Courier New" w:cs="Courier New"/>
          <w:color w:val="000000"/>
          <w:sz w:val="16"/>
          <w:szCs w:val="16"/>
        </w:rPr>
        <w:t>Rarely</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Never</w:t>
      </w:r>
      <w:r>
        <w:rPr>
          <w:rFonts w:ascii="Arial" w:hAnsi="Arial" w:cs="Arial"/>
          <w:sz w:val="24"/>
          <w:szCs w:val="24"/>
        </w:rPr>
        <w:tab/>
      </w:r>
      <w:r>
        <w:rPr>
          <w:rFonts w:ascii="Courier New" w:hAnsi="Courier New" w:cs="Courier New"/>
          <w:color w:val="000000"/>
          <w:sz w:val="16"/>
          <w:szCs w:val="16"/>
        </w:rPr>
        <w:t>5</w:t>
      </w:r>
      <w:r>
        <w:rPr>
          <w:rFonts w:ascii="Arial" w:hAnsi="Arial" w:cs="Arial"/>
          <w:sz w:val="24"/>
          <w:szCs w:val="24"/>
        </w:rPr>
        <w:tab/>
      </w:r>
      <w:r>
        <w:rPr>
          <w:rFonts w:ascii="Courier New" w:hAnsi="Courier New" w:cs="Courier New"/>
          <w:color w:val="000000"/>
          <w:sz w:val="16"/>
          <w:szCs w:val="16"/>
        </w:rPr>
        <w:t>Never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FT6Z021-27, FTACASI6V064-72, FTACASI2M039-58</w:t>
      </w:r>
    </w:p>
    <w:p w:rsidR="00255FDB" w:rsidRDefault="00255FDB" w:rsidP="00255FDB">
      <w:pPr>
        <w:pStyle w:val="aQuestion"/>
        <w:numPr>
          <w:ilvl w:val="0"/>
          <w:numId w:val="0"/>
        </w:numPr>
        <w:rPr>
          <w:b/>
          <w:bCs/>
        </w:rPr>
      </w:pPr>
    </w:p>
    <w:p w:rsidR="00255FDB" w:rsidRPr="00513747" w:rsidRDefault="00255FDB" w:rsidP="00255FDB">
      <w:pPr>
        <w:pStyle w:val="aQuestion"/>
        <w:numPr>
          <w:ilvl w:val="0"/>
          <w:numId w:val="0"/>
        </w:numPr>
        <w:rPr>
          <w:b/>
          <w:bCs/>
        </w:rPr>
      </w:pPr>
      <w:r w:rsidRPr="00513747">
        <w:rPr>
          <w:b/>
          <w:bCs/>
        </w:rPr>
        <w:t>New Question (used in Qualitative Follow-Back)</w:t>
      </w:r>
    </w:p>
    <w:p w:rsidR="00255FDB" w:rsidRDefault="00255FDB" w:rsidP="00255FDB">
      <w:pPr>
        <w:pStyle w:val="aQuestion"/>
        <w:keepNext/>
        <w:keepLines/>
        <w:spacing w:before="0"/>
        <w:ind w:left="450" w:hanging="450"/>
      </w:pPr>
      <w:r>
        <w:t>What would you say makes a relationship “unhealthy?”</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B90E37" w:rsidRDefault="00255FDB" w:rsidP="00255FDB">
      <w:pPr>
        <w:widowControl w:val="0"/>
        <w:tabs>
          <w:tab w:val="left" w:pos="90"/>
          <w:tab w:val="left" w:pos="2340"/>
        </w:tabs>
        <w:autoSpaceDE w:val="0"/>
        <w:autoSpaceDN w:val="0"/>
        <w:adjustRightInd w:val="0"/>
        <w:spacing w:before="250"/>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90E37">
        <w:rPr>
          <w:rFonts w:ascii="Arial" w:eastAsiaTheme="minorEastAsia" w:hAnsi="Arial" w:cs="Arial"/>
          <w:b/>
          <w:bCs/>
          <w:color w:val="FF0000"/>
          <w:sz w:val="18"/>
          <w:szCs w:val="18"/>
        </w:rPr>
        <w:t>T6Z027</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Relationship Skills 7</w:t>
      </w:r>
    </w:p>
    <w:p w:rsidR="00255FDB" w:rsidRPr="00B90E3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It is sometimes OK for couples to get a little rough physically, like pushing or hitting.</w:t>
      </w:r>
    </w:p>
    <w:p w:rsidR="00255FDB" w:rsidRPr="00B90E37" w:rsidRDefault="00255FDB" w:rsidP="00255FDB">
      <w:pPr>
        <w:widowControl w:val="0"/>
        <w:tabs>
          <w:tab w:val="left" w:pos="90"/>
          <w:tab w:val="left" w:pos="1560"/>
        </w:tabs>
        <w:autoSpaceDE w:val="0"/>
        <w:autoSpaceDN w:val="0"/>
        <w:adjustRightInd w:val="0"/>
        <w:spacing w:before="172"/>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TAgreeLower</w:t>
      </w:r>
    </w:p>
    <w:p w:rsidR="00255FDB" w:rsidRPr="00B90E3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StroAgree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agree</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Agree</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r w:rsidRPr="00B90E37">
        <w:rPr>
          <w:rFonts w:ascii="Courier New" w:eastAsiaTheme="minorEastAsia" w:hAnsi="Courier New" w:cs="Courier New"/>
          <w:color w:val="000000"/>
          <w:sz w:val="16"/>
          <w:szCs w:val="16"/>
        </w:rPr>
        <w:t>StroDisagree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Strongly disagree</w:t>
      </w:r>
    </w:p>
    <w:p w:rsidR="00255FDB"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eastAsiaTheme="minorEastAsia" w:hAnsi="Courier New" w:cs="Courier New"/>
          <w:color w:val="000000"/>
          <w:sz w:val="16"/>
          <w:szCs w:val="16"/>
        </w:rPr>
        <w:t>*</w:t>
      </w:r>
      <w:r>
        <w:rPr>
          <w:rFonts w:ascii="Courier New" w:hAnsi="Courier New" w:cs="Courier New"/>
          <w:color w:val="000000"/>
          <w:sz w:val="16"/>
          <w:szCs w:val="16"/>
        </w:rPr>
        <w:t>*see also FT6Z021-26, FTACASI6V064-72, FTACASI2M039-58</w:t>
      </w:r>
    </w:p>
    <w:p w:rsidR="00255FDB" w:rsidRDefault="00255FDB" w:rsidP="00255FDB">
      <w:pPr>
        <w:pStyle w:val="SurveyHeading2"/>
      </w:pPr>
    </w:p>
    <w:p w:rsidR="00255FDB" w:rsidRDefault="00255FDB" w:rsidP="00255FDB">
      <w:pPr>
        <w:pStyle w:val="SurveyHeading2"/>
      </w:pPr>
    </w:p>
    <w:p w:rsidR="00255FDB" w:rsidRPr="00935486" w:rsidRDefault="00255FDB" w:rsidP="00255FDB">
      <w:pPr>
        <w:pStyle w:val="SurveyHeading2"/>
      </w:pPr>
      <w:r w:rsidRPr="00404D9C">
        <w:t>Parenting Specifics</w:t>
      </w:r>
    </w:p>
    <w:p w:rsidR="00255FDB" w:rsidRPr="004567DA" w:rsidRDefault="00255FDB" w:rsidP="00255FDB">
      <w:pPr>
        <w:pStyle w:val="BodyText1"/>
        <w:rPr>
          <w:b/>
          <w:bCs/>
        </w:rPr>
      </w:pPr>
      <w:r w:rsidRPr="004567DA">
        <w:rPr>
          <w:b/>
          <w:bCs/>
        </w:rPr>
        <w:t>New Question (used in Qualitative Follow-Back)</w:t>
      </w:r>
    </w:p>
    <w:p w:rsidR="00255FDB" w:rsidRDefault="00255FDB" w:rsidP="00255FDB">
      <w:pPr>
        <w:pStyle w:val="aQuestion"/>
        <w:keepNext/>
        <w:keepLines/>
        <w:spacing w:before="0"/>
        <w:ind w:left="450" w:hanging="450"/>
      </w:pPr>
      <w:r>
        <w:t xml:space="preserve">We’ve been </w:t>
      </w:r>
      <w:r w:rsidRPr="004567DA">
        <w:t>talking a lot about parenting in general. I want to ask you some specific questions about your relationship(s) with your child(ren).</w:t>
      </w:r>
      <w:r>
        <w:t xml:space="preserve"> How would you describe your current relationship(s) with your child(ren)?</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FT6N097*</w:t>
      </w:r>
      <w:r>
        <w:rPr>
          <w:rFonts w:ascii="Arial" w:hAnsi="Arial"/>
          <w:sz w:val="24"/>
          <w:szCs w:val="24"/>
        </w:rPr>
        <w:tab/>
      </w:r>
      <w:r>
        <w:rPr>
          <w:rFonts w:ascii="Arial" w:hAnsi="Arial"/>
          <w:b/>
          <w:bCs/>
          <w:i/>
          <w:iCs/>
          <w:color w:val="800080"/>
          <w:sz w:val="18"/>
          <w:szCs w:val="18"/>
        </w:rPr>
        <w:t>34MFU Relationship with Focal Child</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Would you say your current relationship with ^prld.FOCCHILD is..</w:t>
      </w:r>
    </w:p>
    <w:p w:rsidR="00255FDB" w:rsidRDefault="00255FDB" w:rsidP="00255FDB">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255FDB" w:rsidRDefault="00255FDB" w:rsidP="00255FDB">
      <w:pPr>
        <w:pStyle w:val="aQuestion"/>
        <w:keepNext/>
        <w:keepLines/>
        <w:numPr>
          <w:ilvl w:val="0"/>
          <w:numId w:val="0"/>
        </w:numPr>
        <w:spacing w:before="0"/>
        <w:ind w:left="450"/>
      </w:pPr>
    </w:p>
    <w:p w:rsidR="00255FDB" w:rsidRDefault="00255FDB" w:rsidP="00255FDB">
      <w:pPr>
        <w:pStyle w:val="aQuestion"/>
        <w:keepNext/>
        <w:keepLines/>
        <w:numPr>
          <w:ilvl w:val="0"/>
          <w:numId w:val="0"/>
        </w:numPr>
        <w:spacing w:before="0"/>
        <w:ind w:left="450"/>
      </w:pPr>
    </w:p>
    <w:p w:rsidR="00255FDB" w:rsidRPr="004567DA" w:rsidRDefault="00255FDB" w:rsidP="00255FDB">
      <w:pPr>
        <w:pStyle w:val="BodyText1"/>
        <w:rPr>
          <w:b/>
          <w:bCs/>
        </w:rPr>
      </w:pPr>
      <w:r w:rsidRPr="004567DA">
        <w:rPr>
          <w:b/>
          <w:bCs/>
        </w:rPr>
        <w:t>New Question (used in Qualitative Follow-Back)</w:t>
      </w:r>
    </w:p>
    <w:p w:rsidR="00255FDB" w:rsidRDefault="00255FDB" w:rsidP="00255FDB">
      <w:pPr>
        <w:pStyle w:val="aQuestion"/>
        <w:keepNext/>
        <w:keepLines/>
        <w:spacing w:before="0"/>
        <w:ind w:left="450" w:hanging="450"/>
      </w:pPr>
      <w:r>
        <w:t>What are your hopes for your relationship with your child(ren)?</w:t>
      </w:r>
    </w:p>
    <w:p w:rsidR="00255FDB" w:rsidRPr="00387812" w:rsidRDefault="00255FDB" w:rsidP="00255FDB">
      <w:pPr>
        <w:spacing w:before="240" w:after="200" w:line="276" w:lineRule="auto"/>
        <w:rPr>
          <w:b/>
          <w:bCs/>
        </w:rPr>
      </w:pPr>
      <w:r w:rsidRPr="00387812">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FT6N097*</w:t>
      </w:r>
      <w:r>
        <w:rPr>
          <w:rFonts w:ascii="Arial" w:hAnsi="Arial"/>
          <w:sz w:val="24"/>
          <w:szCs w:val="24"/>
        </w:rPr>
        <w:tab/>
      </w:r>
      <w:r>
        <w:rPr>
          <w:rFonts w:ascii="Arial" w:hAnsi="Arial"/>
          <w:b/>
          <w:bCs/>
          <w:i/>
          <w:iCs/>
          <w:color w:val="800080"/>
          <w:sz w:val="18"/>
          <w:szCs w:val="18"/>
        </w:rPr>
        <w:t>34MFU Relationship with Focal Child</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Would you say your current relationship with ^prld.FOCCHILD is..</w:t>
      </w:r>
    </w:p>
    <w:p w:rsidR="00255FDB" w:rsidRDefault="00255FDB" w:rsidP="00255FDB">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FT6R039a-42</w:t>
      </w:r>
    </w:p>
    <w:p w:rsidR="00255FDB" w:rsidRDefault="00255FDB" w:rsidP="00255FDB">
      <w:pPr>
        <w:pStyle w:val="BodyText1"/>
        <w:rPr>
          <w:b/>
          <w:bCs/>
        </w:rPr>
      </w:pPr>
    </w:p>
    <w:p w:rsidR="00255FDB" w:rsidRDefault="00255FDB" w:rsidP="00255FDB">
      <w:pPr>
        <w:pStyle w:val="BodyText1"/>
        <w:rPr>
          <w:b/>
          <w:bCs/>
        </w:rPr>
      </w:pPr>
    </w:p>
    <w:p w:rsidR="00255FDB" w:rsidRPr="004567DA" w:rsidRDefault="00255FDB" w:rsidP="00255FDB">
      <w:pPr>
        <w:pStyle w:val="BodyText1"/>
        <w:rPr>
          <w:b/>
          <w:bCs/>
        </w:rPr>
      </w:pPr>
      <w:r w:rsidRPr="004567DA">
        <w:rPr>
          <w:b/>
          <w:bCs/>
        </w:rPr>
        <w:t>New Question (used in Qualitative Follow-Back)</w:t>
      </w:r>
    </w:p>
    <w:p w:rsidR="00255FDB" w:rsidRDefault="00255FDB" w:rsidP="00255FDB">
      <w:pPr>
        <w:pStyle w:val="aQuestion"/>
        <w:keepNext/>
        <w:keepLines/>
        <w:spacing w:before="0"/>
        <w:ind w:left="450" w:hanging="450"/>
      </w:pPr>
      <w:r>
        <w:t>How would you describe [partner’s] current relationship(s) with his child(ren)?</w:t>
      </w:r>
    </w:p>
    <w:p w:rsidR="00255FDB" w:rsidRPr="004567DA" w:rsidRDefault="00255FDB" w:rsidP="00255FDB">
      <w:pPr>
        <w:pStyle w:val="BodyText1"/>
        <w:rPr>
          <w:b/>
          <w:bCs/>
        </w:rPr>
      </w:pPr>
      <w:r w:rsidRPr="004567DA">
        <w:rPr>
          <w:b/>
          <w:bCs/>
        </w:rPr>
        <w:t>Old Question (Used in Quantitative Interview)</w:t>
      </w:r>
    </w:p>
    <w:p w:rsidR="00255FDB" w:rsidRDefault="00255FDB" w:rsidP="00255FDB">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FT6N101p</w:t>
      </w:r>
      <w:r>
        <w:rPr>
          <w:rFonts w:ascii="Arial" w:hAnsi="Arial"/>
          <w:sz w:val="24"/>
          <w:szCs w:val="24"/>
        </w:rPr>
        <w:tab/>
      </w:r>
      <w:r>
        <w:rPr>
          <w:rFonts w:ascii="Arial" w:hAnsi="Arial"/>
          <w:b/>
          <w:bCs/>
          <w:i/>
          <w:iCs/>
          <w:color w:val="800080"/>
          <w:sz w:val="18"/>
          <w:szCs w:val="18"/>
        </w:rPr>
        <w:t>34MFU Focal Child s Relationship with Father</w:t>
      </w:r>
    </w:p>
    <w:p w:rsidR="00255FDB" w:rsidRDefault="00255FDB" w:rsidP="00255FDB">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Please rate ^prld.FOCCHILD's relationship with ^prld.NAMEFILL.</w:t>
      </w: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p>
    <w:p w:rsidR="00255FDB" w:rsidRDefault="00255FDB" w:rsidP="00255FDB">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lastRenderedPageBreak/>
        <w:t>Would you say it is . . .</w:t>
      </w:r>
    </w:p>
    <w:p w:rsidR="00255FDB" w:rsidRDefault="00255FDB" w:rsidP="00255FDB">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TEGFP</w:t>
      </w:r>
    </w:p>
    <w:p w:rsidR="00255FDB" w:rsidRDefault="00255FDB" w:rsidP="00255FDB">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Excel</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Excellent</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Good</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Good</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Fair</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Fair</w:t>
      </w:r>
    </w:p>
    <w:p w:rsidR="00255FDB" w:rsidRDefault="00255FDB" w:rsidP="00255FDB">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Poor</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Poor</w:t>
      </w:r>
    </w:p>
    <w:p w:rsidR="00255FDB" w:rsidRDefault="00255FDB" w:rsidP="00255FDB">
      <w:pPr>
        <w:pStyle w:val="BodyText1"/>
        <w:rPr>
          <w:b/>
          <w:bCs/>
        </w:rPr>
      </w:pPr>
    </w:p>
    <w:p w:rsidR="00255FDB" w:rsidRDefault="00255FDB" w:rsidP="00255FDB">
      <w:pPr>
        <w:pStyle w:val="BodyText1"/>
        <w:rPr>
          <w:b/>
          <w:bCs/>
        </w:rPr>
      </w:pPr>
    </w:p>
    <w:p w:rsidR="00255FDB" w:rsidRPr="004567DA" w:rsidRDefault="00255FDB" w:rsidP="00255FDB">
      <w:pPr>
        <w:pStyle w:val="BodyText1"/>
        <w:rPr>
          <w:b/>
          <w:bCs/>
        </w:rPr>
      </w:pPr>
      <w:r w:rsidRPr="004567DA">
        <w:rPr>
          <w:b/>
          <w:bCs/>
        </w:rPr>
        <w:t>New Question (used in Qualitative Follow-Back)</w:t>
      </w:r>
    </w:p>
    <w:p w:rsidR="00255FDB" w:rsidRDefault="00255FDB" w:rsidP="00255FDB">
      <w:pPr>
        <w:pStyle w:val="aQuestion"/>
        <w:keepNext/>
        <w:keepLines/>
        <w:spacing w:before="0"/>
        <w:ind w:left="450" w:hanging="450"/>
      </w:pPr>
      <w:r>
        <w:t xml:space="preserve">Tell me about how you and [partner] have managed your relationships with the other parents of children that you each have. </w:t>
      </w:r>
    </w:p>
    <w:p w:rsidR="00255FDB" w:rsidRPr="00387812" w:rsidRDefault="00255FDB" w:rsidP="00255FDB">
      <w:pPr>
        <w:spacing w:before="240" w:after="200" w:line="276" w:lineRule="auto"/>
        <w:rPr>
          <w:b/>
          <w:bCs/>
        </w:rPr>
      </w:pPr>
      <w:r w:rsidRPr="00387812">
        <w:rPr>
          <w:b/>
          <w:bCs/>
        </w:rPr>
        <w:t>Old Question (Used in Quantitative Interview)</w:t>
      </w:r>
    </w:p>
    <w:p w:rsidR="00255FDB" w:rsidRPr="00B90E37" w:rsidRDefault="00255FDB" w:rsidP="00255FDB">
      <w:pPr>
        <w:widowControl w:val="0"/>
        <w:tabs>
          <w:tab w:val="left" w:pos="90"/>
          <w:tab w:val="left" w:pos="2340"/>
        </w:tabs>
        <w:autoSpaceDE w:val="0"/>
        <w:autoSpaceDN w:val="0"/>
        <w:adjustRightInd w:val="0"/>
        <w:spacing w:before="8"/>
        <w:rPr>
          <w:rFonts w:ascii="Arial" w:eastAsiaTheme="minorEastAsia" w:hAnsi="Arial" w:cs="Arial"/>
          <w:b/>
          <w:bCs/>
          <w:i/>
          <w:iCs/>
          <w:color w:val="800080"/>
          <w:sz w:val="22"/>
        </w:rPr>
      </w:pPr>
      <w:r>
        <w:rPr>
          <w:rFonts w:ascii="Arial" w:eastAsiaTheme="minorEastAsia" w:hAnsi="Arial" w:cs="Arial"/>
          <w:b/>
          <w:bCs/>
          <w:color w:val="FF0000"/>
          <w:sz w:val="18"/>
          <w:szCs w:val="18"/>
        </w:rPr>
        <w:t>F</w:t>
      </w:r>
      <w:r w:rsidRPr="00B90E37">
        <w:rPr>
          <w:rFonts w:ascii="Arial" w:eastAsiaTheme="minorEastAsia" w:hAnsi="Arial" w:cs="Arial"/>
          <w:b/>
          <w:bCs/>
          <w:color w:val="FF0000"/>
          <w:sz w:val="18"/>
          <w:szCs w:val="18"/>
        </w:rPr>
        <w:t>T6N100</w:t>
      </w:r>
      <w:r>
        <w:rPr>
          <w:rFonts w:ascii="Arial" w:eastAsiaTheme="minorEastAsia" w:hAnsi="Arial" w:cs="Arial"/>
          <w:b/>
          <w:bCs/>
          <w:color w:val="FF0000"/>
          <w:sz w:val="18"/>
          <w:szCs w:val="18"/>
        </w:rPr>
        <w:t>*</w:t>
      </w:r>
      <w:r w:rsidRPr="00B90E37">
        <w:rPr>
          <w:rFonts w:ascii="Arial" w:eastAsiaTheme="minorEastAsia" w:hAnsi="Arial" w:cs="Arial"/>
          <w:sz w:val="24"/>
          <w:szCs w:val="24"/>
        </w:rPr>
        <w:tab/>
      </w:r>
      <w:r w:rsidRPr="00B90E37">
        <w:rPr>
          <w:rFonts w:ascii="Arial" w:eastAsiaTheme="minorEastAsia" w:hAnsi="Arial" w:cs="Arial"/>
          <w:b/>
          <w:bCs/>
          <w:i/>
          <w:iCs/>
          <w:color w:val="800080"/>
          <w:sz w:val="18"/>
          <w:szCs w:val="18"/>
        </w:rPr>
        <w:t>34MFU Decisions about Child/Health Care</w:t>
      </w:r>
    </w:p>
    <w:p w:rsidR="00255FDB" w:rsidRPr="00B90E37" w:rsidRDefault="00255FDB" w:rsidP="00255FDB">
      <w:pPr>
        <w:widowControl w:val="0"/>
        <w:tabs>
          <w:tab w:val="left" w:pos="90"/>
        </w:tabs>
        <w:autoSpaceDE w:val="0"/>
        <w:autoSpaceDN w:val="0"/>
        <w:adjustRightInd w:val="0"/>
        <w:spacing w:before="26"/>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 xml:space="preserve">Who makes major decisions about things such as child care and health care for </w:t>
      </w:r>
    </w:p>
    <w:p w:rsidR="00255FDB" w:rsidRPr="00B90E37" w:rsidRDefault="00255FDB" w:rsidP="00255FDB">
      <w:pPr>
        <w:widowControl w:val="0"/>
        <w:tabs>
          <w:tab w:val="left" w:pos="90"/>
        </w:tabs>
        <w:autoSpaceDE w:val="0"/>
        <w:autoSpaceDN w:val="0"/>
        <w:adjustRightInd w:val="0"/>
        <w:rPr>
          <w:rFonts w:ascii="Courier New" w:eastAsiaTheme="minorEastAsia" w:hAnsi="Courier New" w:cs="Courier New"/>
          <w:color w:val="000000"/>
          <w:sz w:val="17"/>
          <w:szCs w:val="17"/>
        </w:rPr>
      </w:pPr>
      <w:r w:rsidRPr="00B90E37">
        <w:rPr>
          <w:rFonts w:ascii="Courier New" w:eastAsiaTheme="minorEastAsia" w:hAnsi="Courier New" w:cs="Courier New"/>
          <w:color w:val="000000"/>
          <w:sz w:val="16"/>
          <w:szCs w:val="16"/>
        </w:rPr>
        <w:t>^prld.FOCCHILD?</w:t>
      </w:r>
    </w:p>
    <w:p w:rsidR="00255FDB" w:rsidRPr="00B90E37" w:rsidRDefault="00255FDB" w:rsidP="00255FDB">
      <w:pPr>
        <w:widowControl w:val="0"/>
        <w:tabs>
          <w:tab w:val="left" w:pos="90"/>
          <w:tab w:val="left" w:pos="1560"/>
        </w:tabs>
        <w:autoSpaceDE w:val="0"/>
        <w:autoSpaceDN w:val="0"/>
        <w:adjustRightInd w:val="0"/>
        <w:spacing w:before="17"/>
        <w:rPr>
          <w:rFonts w:ascii="Arial" w:eastAsiaTheme="minorEastAsia" w:hAnsi="Arial" w:cs="Arial"/>
          <w:i/>
          <w:iCs/>
          <w:color w:val="000000"/>
          <w:sz w:val="22"/>
        </w:rPr>
      </w:pPr>
      <w:r w:rsidRPr="00B90E37">
        <w:rPr>
          <w:rFonts w:ascii="Arial" w:eastAsiaTheme="minorEastAsia" w:hAnsi="Arial" w:cs="Arial"/>
          <w:i/>
          <w:iCs/>
          <w:color w:val="000080"/>
          <w:sz w:val="18"/>
          <w:szCs w:val="18"/>
        </w:rPr>
        <w:t>Question Type:</w:t>
      </w:r>
      <w:r w:rsidRPr="00B90E37">
        <w:rPr>
          <w:rFonts w:ascii="Arial" w:eastAsiaTheme="minorEastAsia" w:hAnsi="Arial" w:cs="Arial"/>
          <w:sz w:val="24"/>
          <w:szCs w:val="24"/>
        </w:rPr>
        <w:tab/>
      </w:r>
      <w:r w:rsidRPr="00B90E37">
        <w:rPr>
          <w:rFonts w:ascii="Arial" w:eastAsiaTheme="minorEastAsia" w:hAnsi="Arial" w:cs="Arial"/>
          <w:i/>
          <w:iCs/>
          <w:color w:val="000000"/>
          <w:sz w:val="18"/>
          <w:szCs w:val="18"/>
        </w:rPr>
        <w:t>TDecisionsPFU</w:t>
      </w:r>
    </w:p>
    <w:p w:rsidR="00255FDB" w:rsidRPr="00B90E37" w:rsidRDefault="00255FDB" w:rsidP="00255FDB">
      <w:pPr>
        <w:widowControl w:val="0"/>
        <w:tabs>
          <w:tab w:val="left" w:pos="90"/>
          <w:tab w:val="right" w:pos="2340"/>
          <w:tab w:val="left" w:pos="2430"/>
        </w:tabs>
        <w:autoSpaceDE w:val="0"/>
        <w:autoSpaceDN w:val="0"/>
        <w:adjustRightInd w:val="0"/>
        <w:spacing w:before="41"/>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Both</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1</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and you make most of the decisions together</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Mother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2</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^prld.Namefill makes most decisions without you</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Respondent</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3</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You make most decisions without ^prld.Namefill</w:t>
      </w:r>
    </w:p>
    <w:p w:rsidR="00255FDB" w:rsidRPr="00B90E37" w:rsidRDefault="00255FDB" w:rsidP="00255FDB">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Someelse</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4</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Someone else involved in raising the child makes most decisions </w:t>
      </w:r>
    </w:p>
    <w:p w:rsidR="00255FDB" w:rsidRPr="00B90E37" w:rsidRDefault="00255FDB" w:rsidP="00255FDB">
      <w:pPr>
        <w:widowControl w:val="0"/>
        <w:tabs>
          <w:tab w:val="left" w:pos="2400"/>
        </w:tabs>
        <w:autoSpaceDE w:val="0"/>
        <w:autoSpaceDN w:val="0"/>
        <w:adjustRightInd w:val="0"/>
        <w:rPr>
          <w:rFonts w:ascii="Courier New" w:eastAsiaTheme="minorEastAsia" w:hAnsi="Courier New" w:cs="Courier New"/>
          <w:color w:val="000000"/>
          <w:sz w:val="17"/>
          <w:szCs w:val="17"/>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without you or ^prld.Namefill</w:t>
      </w:r>
    </w:p>
    <w:p w:rsidR="00255FDB" w:rsidRPr="00B90E37" w:rsidRDefault="00255FDB" w:rsidP="00255FDB">
      <w:pPr>
        <w:widowControl w:val="0"/>
        <w:tabs>
          <w:tab w:val="left" w:pos="90"/>
          <w:tab w:val="right" w:pos="2340"/>
          <w:tab w:val="left" w:pos="2430"/>
        </w:tabs>
        <w:autoSpaceDE w:val="0"/>
        <w:autoSpaceDN w:val="0"/>
        <w:adjustRightInd w:val="0"/>
        <w:spacing w:before="8"/>
        <w:rPr>
          <w:rFonts w:ascii="Courier New" w:eastAsiaTheme="minorEastAsia" w:hAnsi="Courier New" w:cs="Courier New"/>
          <w:color w:val="000000"/>
          <w:szCs w:val="20"/>
        </w:rPr>
      </w:pPr>
      <w:r w:rsidRPr="00B90E37">
        <w:rPr>
          <w:rFonts w:ascii="Courier New" w:eastAsiaTheme="minorEastAsia" w:hAnsi="Courier New" w:cs="Courier New"/>
          <w:color w:val="000000"/>
          <w:sz w:val="16"/>
          <w:szCs w:val="16"/>
        </w:rPr>
        <w:t>RandOther</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5</w:t>
      </w: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 xml:space="preserve">You and someone else involved in raising the child make most of </w:t>
      </w:r>
    </w:p>
    <w:p w:rsidR="00255FDB" w:rsidRDefault="00255FDB" w:rsidP="00255FDB">
      <w:pPr>
        <w:widowControl w:val="0"/>
        <w:tabs>
          <w:tab w:val="left" w:pos="2400"/>
        </w:tabs>
        <w:autoSpaceDE w:val="0"/>
        <w:autoSpaceDN w:val="0"/>
        <w:adjustRightInd w:val="0"/>
        <w:rPr>
          <w:rFonts w:ascii="Courier New" w:eastAsiaTheme="minorEastAsia" w:hAnsi="Courier New" w:cs="Courier New"/>
          <w:color w:val="000000"/>
          <w:sz w:val="16"/>
          <w:szCs w:val="16"/>
        </w:rPr>
      </w:pPr>
      <w:r w:rsidRPr="00B90E37">
        <w:rPr>
          <w:rFonts w:ascii="Arial" w:eastAsiaTheme="minorEastAsia" w:hAnsi="Arial" w:cs="Arial"/>
          <w:sz w:val="24"/>
          <w:szCs w:val="24"/>
        </w:rPr>
        <w:tab/>
      </w:r>
      <w:r w:rsidRPr="00B90E37">
        <w:rPr>
          <w:rFonts w:ascii="Courier New" w:eastAsiaTheme="minorEastAsia" w:hAnsi="Courier New" w:cs="Courier New"/>
          <w:color w:val="000000"/>
          <w:sz w:val="16"/>
          <w:szCs w:val="16"/>
        </w:rPr>
        <w:t>the decisions</w:t>
      </w:r>
    </w:p>
    <w:p w:rsidR="00255FDB" w:rsidRDefault="00255FDB" w:rsidP="00255FDB">
      <w:pPr>
        <w:widowControl w:val="0"/>
        <w:tabs>
          <w:tab w:val="left" w:pos="2400"/>
        </w:tabs>
        <w:autoSpaceDE w:val="0"/>
        <w:autoSpaceDN w:val="0"/>
        <w:adjustRightInd w:val="0"/>
        <w:rPr>
          <w:rFonts w:ascii="Courier New" w:eastAsiaTheme="minorEastAsia" w:hAnsi="Courier New" w:cs="Courier New"/>
          <w:color w:val="000000"/>
          <w:sz w:val="16"/>
          <w:szCs w:val="16"/>
        </w:rPr>
      </w:pPr>
    </w:p>
    <w:p w:rsidR="00255FDB" w:rsidRPr="00B90E37" w:rsidRDefault="00255FDB" w:rsidP="00255FDB">
      <w:pPr>
        <w:widowControl w:val="0"/>
        <w:tabs>
          <w:tab w:val="left" w:pos="2400"/>
        </w:tabs>
        <w:autoSpaceDE w:val="0"/>
        <w:autoSpaceDN w:val="0"/>
        <w:adjustRightInd w:val="0"/>
        <w:rPr>
          <w:rFonts w:ascii="Courier New" w:eastAsiaTheme="minorEastAsia" w:hAnsi="Courier New" w:cs="Courier New"/>
          <w:color w:val="000000"/>
          <w:sz w:val="17"/>
          <w:szCs w:val="17"/>
        </w:rPr>
      </w:pPr>
      <w:r>
        <w:rPr>
          <w:rFonts w:ascii="Courier New" w:eastAsiaTheme="minorEastAsia" w:hAnsi="Courier New" w:cs="Courier New"/>
          <w:color w:val="000000"/>
          <w:sz w:val="16"/>
          <w:szCs w:val="16"/>
        </w:rPr>
        <w:t>*see also FT1D027d</w:t>
      </w:r>
    </w:p>
    <w:p w:rsidR="00312780" w:rsidRDefault="00312780" w:rsidP="00312780">
      <w:pPr>
        <w:pStyle w:val="SurveyHeading2"/>
        <w:rPr>
          <w:highlight w:val="yellow"/>
        </w:rPr>
      </w:pPr>
    </w:p>
    <w:p w:rsidR="00312780" w:rsidRPr="007875EB" w:rsidRDefault="00312780" w:rsidP="00312780">
      <w:pPr>
        <w:pStyle w:val="SurveyHeading2"/>
      </w:pPr>
      <w:r w:rsidRPr="002B013F">
        <w:t>Economic Support for Children</w:t>
      </w:r>
    </w:p>
    <w:p w:rsidR="00312780" w:rsidRPr="004567DA" w:rsidRDefault="00312780" w:rsidP="00312780">
      <w:pPr>
        <w:pStyle w:val="BodyText1"/>
        <w:rPr>
          <w:b/>
          <w:bCs/>
        </w:rPr>
      </w:pPr>
      <w:r w:rsidRPr="004567DA">
        <w:rPr>
          <w:b/>
          <w:bCs/>
        </w:rPr>
        <w:t>New Question (used in Qualitative Follow-Back)</w:t>
      </w:r>
    </w:p>
    <w:p w:rsidR="00312780" w:rsidRDefault="00312780" w:rsidP="00312780">
      <w:pPr>
        <w:pStyle w:val="aQuestion"/>
        <w:keepNext/>
        <w:keepLines/>
        <w:spacing w:before="0"/>
        <w:ind w:left="450" w:hanging="450"/>
      </w:pPr>
      <w:r>
        <w:t>How would you describe your current financial situation?</w:t>
      </w:r>
    </w:p>
    <w:p w:rsidR="00312780" w:rsidRPr="00387812" w:rsidRDefault="00312780" w:rsidP="00312780">
      <w:pPr>
        <w:spacing w:before="240" w:after="200" w:line="276" w:lineRule="auto"/>
        <w:rPr>
          <w:b/>
          <w:bCs/>
        </w:rPr>
      </w:pPr>
      <w:r w:rsidRPr="00387812">
        <w:rPr>
          <w:b/>
          <w:bCs/>
        </w:rPr>
        <w:t>Old Question (Used in Quantitative Interview)</w:t>
      </w:r>
    </w:p>
    <w:p w:rsidR="00312780" w:rsidRDefault="00312780" w:rsidP="00312780">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FT5K034*</w:t>
      </w:r>
      <w:r>
        <w:rPr>
          <w:rFonts w:ascii="Arial" w:hAnsi="Arial"/>
          <w:sz w:val="24"/>
          <w:szCs w:val="24"/>
        </w:rPr>
        <w:tab/>
      </w:r>
      <w:r>
        <w:rPr>
          <w:rFonts w:ascii="Arial" w:hAnsi="Arial"/>
          <w:b/>
          <w:bCs/>
          <w:i/>
          <w:iCs/>
          <w:color w:val="800080"/>
          <w:sz w:val="18"/>
          <w:szCs w:val="18"/>
        </w:rPr>
        <w:t>34MFU Money Better, Worse, Same</w:t>
      </w:r>
    </w:p>
    <w:p w:rsidR="00312780" w:rsidRDefault="00312780" w:rsidP="00312780">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^prld.Namefill was released, is your money situation better, worse or about the </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same as it was before he was released?</w:t>
      </w:r>
    </w:p>
    <w:p w:rsidR="00312780" w:rsidRDefault="00312780" w:rsidP="00312780">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TBetWrseSme</w:t>
      </w:r>
    </w:p>
    <w:p w:rsidR="00312780" w:rsidRDefault="00312780" w:rsidP="00312780">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Better</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BETTER</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Worse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WORSE</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Same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ABOUT THE SAME</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FT5K016-33</w:t>
      </w:r>
    </w:p>
    <w:p w:rsidR="00312780" w:rsidRDefault="00312780" w:rsidP="00312780">
      <w:pPr>
        <w:pStyle w:val="BodyText1"/>
        <w:rPr>
          <w:b/>
          <w:bCs/>
        </w:rPr>
      </w:pPr>
    </w:p>
    <w:p w:rsidR="00312780" w:rsidRDefault="00312780" w:rsidP="00312780">
      <w:pPr>
        <w:pStyle w:val="BodyText1"/>
        <w:rPr>
          <w:b/>
          <w:bCs/>
        </w:rPr>
      </w:pPr>
    </w:p>
    <w:p w:rsidR="00312780" w:rsidRPr="004567DA" w:rsidRDefault="00312780" w:rsidP="00312780">
      <w:pPr>
        <w:pStyle w:val="BodyText1"/>
        <w:rPr>
          <w:b/>
          <w:bCs/>
        </w:rPr>
      </w:pPr>
      <w:r w:rsidRPr="004567DA">
        <w:rPr>
          <w:b/>
          <w:bCs/>
        </w:rPr>
        <w:t>New Question (used in Qualitative Follow-Back)</w:t>
      </w:r>
    </w:p>
    <w:p w:rsidR="00312780" w:rsidRPr="001E32B3" w:rsidRDefault="00312780" w:rsidP="00312780">
      <w:pPr>
        <w:pStyle w:val="aQuestion"/>
        <w:keepNext/>
        <w:keepLines/>
        <w:spacing w:before="0"/>
        <w:ind w:left="450" w:hanging="450"/>
      </w:pPr>
      <w:r w:rsidRPr="001E32B3">
        <w:lastRenderedPageBreak/>
        <w:t xml:space="preserve">Children have many needs that cost money. Please tell me about the sources of financial support </w:t>
      </w:r>
      <w:r>
        <w:t xml:space="preserve">that you, [partner] </w:t>
      </w:r>
      <w:r w:rsidRPr="001E32B3">
        <w:t>or others provide for your child(ren).</w:t>
      </w:r>
    </w:p>
    <w:p w:rsidR="00312780" w:rsidRPr="004F7C9C" w:rsidRDefault="00312780" w:rsidP="00312780">
      <w:pPr>
        <w:pStyle w:val="BodyText1"/>
        <w:rPr>
          <w:b/>
          <w:bCs/>
        </w:rPr>
      </w:pPr>
      <w:r w:rsidRPr="004F7C9C">
        <w:rPr>
          <w:b/>
          <w:bCs/>
        </w:rPr>
        <w:t>Old Question (Used in Quantitative Interview)</w:t>
      </w:r>
    </w:p>
    <w:p w:rsidR="00312780" w:rsidRDefault="00312780" w:rsidP="00312780">
      <w:pPr>
        <w:widowControl w:val="0"/>
        <w:tabs>
          <w:tab w:val="left" w:pos="90"/>
          <w:tab w:val="left" w:pos="2340"/>
        </w:tabs>
        <w:autoSpaceDE w:val="0"/>
        <w:autoSpaceDN w:val="0"/>
        <w:adjustRightInd w:val="0"/>
        <w:spacing w:before="8"/>
        <w:rPr>
          <w:rFonts w:ascii="Arial" w:hAnsi="Arial"/>
          <w:b/>
          <w:bCs/>
          <w:i/>
          <w:iCs/>
          <w:color w:val="800080"/>
        </w:rPr>
      </w:pPr>
      <w:r>
        <w:rPr>
          <w:rFonts w:ascii="Arial" w:hAnsi="Arial"/>
          <w:b/>
          <w:bCs/>
          <w:color w:val="FF0000"/>
          <w:sz w:val="18"/>
          <w:szCs w:val="18"/>
        </w:rPr>
        <w:t>FT5N032p</w:t>
      </w:r>
      <w:r>
        <w:rPr>
          <w:rFonts w:ascii="Arial" w:hAnsi="Arial"/>
          <w:sz w:val="24"/>
          <w:szCs w:val="24"/>
        </w:rPr>
        <w:tab/>
      </w:r>
      <w:r>
        <w:rPr>
          <w:rFonts w:ascii="Arial" w:hAnsi="Arial"/>
          <w:b/>
          <w:bCs/>
          <w:i/>
          <w:iCs/>
          <w:color w:val="800080"/>
          <w:sz w:val="18"/>
          <w:szCs w:val="18"/>
        </w:rPr>
        <w:t>34MFU Financial Support for Focal Child</w:t>
      </w:r>
    </w:p>
    <w:p w:rsidR="00312780" w:rsidRDefault="00312780" w:rsidP="00312780">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24]</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In what way or ways has ^prld.Namefill provided financial support for ^prld.FOCCHILD </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since he was released.  Please include support provided to the child directly as well as support</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provided to you or another caretaker of the child.</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[ALLOW R TO SELECT ALL THAT APPLY]</w:t>
      </w:r>
    </w:p>
    <w:p w:rsidR="00312780" w:rsidRDefault="00312780" w:rsidP="00312780">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TMonetary3</w:t>
      </w:r>
    </w:p>
    <w:p w:rsidR="00312780" w:rsidRDefault="00312780" w:rsidP="00312780">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Gift</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Buying ^prld.FOCCHILD birthday or holiday gifts</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Shopping</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 xml:space="preserve">Taking ^prld.FOCCHILD shopping for clothes, school supplies, or </w:t>
      </w:r>
    </w:p>
    <w:p w:rsidR="00312780" w:rsidRDefault="00312780" w:rsidP="00312780">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other things ^FOCSEX1 needs</w:t>
      </w:r>
    </w:p>
    <w:p w:rsidR="00312780" w:rsidRDefault="00312780" w:rsidP="00312780">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Expense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 xml:space="preserve">Helping out occasionally with bills, rent or other expenses in </w:t>
      </w:r>
    </w:p>
    <w:p w:rsidR="00312780" w:rsidRDefault="00312780" w:rsidP="00312780">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the child's household</w:t>
      </w:r>
    </w:p>
    <w:p w:rsidR="00312780" w:rsidRDefault="00312780" w:rsidP="00312780">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More300</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Providing steady, regular financial support of over $300 per month</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Two300</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Providing steady, regular financial support of $200-$300 per month</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One200</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Providing steady, regular financial of $100-$200 per month</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Upto100</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Providing steady, regular financial support up to $100 per month</w:t>
      </w:r>
    </w:p>
    <w:p w:rsidR="00312780" w:rsidRDefault="00312780" w:rsidP="00312780">
      <w:pPr>
        <w:pStyle w:val="BodyText1"/>
        <w:rPr>
          <w:b/>
          <w:bCs/>
        </w:rPr>
      </w:pPr>
    </w:p>
    <w:p w:rsidR="00312780" w:rsidRDefault="00312780" w:rsidP="00312780">
      <w:pPr>
        <w:pStyle w:val="BodyText1"/>
        <w:rPr>
          <w:b/>
          <w:bCs/>
        </w:rPr>
      </w:pPr>
    </w:p>
    <w:p w:rsidR="00312780" w:rsidRPr="004567DA" w:rsidRDefault="00312780" w:rsidP="00312780">
      <w:pPr>
        <w:pStyle w:val="BodyText1"/>
        <w:rPr>
          <w:b/>
          <w:bCs/>
        </w:rPr>
      </w:pPr>
      <w:r w:rsidRPr="004567DA">
        <w:rPr>
          <w:b/>
          <w:bCs/>
        </w:rPr>
        <w:t>New Question (used in Qualitative Follow-Back)</w:t>
      </w:r>
    </w:p>
    <w:p w:rsidR="00312780" w:rsidRPr="001E32B3" w:rsidRDefault="00312780" w:rsidP="00312780">
      <w:pPr>
        <w:pStyle w:val="aQuestion"/>
        <w:keepNext/>
        <w:keepLines/>
        <w:spacing w:before="0"/>
        <w:ind w:left="450" w:hanging="450"/>
      </w:pPr>
      <w:r w:rsidRPr="001E32B3">
        <w:t xml:space="preserve">How experiences with formal child support system help or hurt relationships with spouse/partner, coparent(s), and child(ren) </w:t>
      </w:r>
    </w:p>
    <w:p w:rsidR="00312780" w:rsidRPr="00387812" w:rsidRDefault="00312780" w:rsidP="00312780">
      <w:pPr>
        <w:spacing w:before="240" w:after="200" w:line="276" w:lineRule="auto"/>
        <w:rPr>
          <w:b/>
          <w:bCs/>
        </w:rPr>
      </w:pPr>
      <w:r w:rsidRPr="00387812">
        <w:rPr>
          <w:b/>
          <w:bCs/>
        </w:rPr>
        <w:t>Old Question (Used in Quantitative Interview)</w:t>
      </w:r>
    </w:p>
    <w:p w:rsidR="00312780" w:rsidRDefault="00312780" w:rsidP="00312780">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FT4K021</w:t>
      </w:r>
      <w:r>
        <w:rPr>
          <w:rFonts w:ascii="Arial" w:hAnsi="Arial"/>
          <w:sz w:val="24"/>
          <w:szCs w:val="24"/>
        </w:rPr>
        <w:tab/>
      </w:r>
      <w:r>
        <w:rPr>
          <w:rFonts w:ascii="Arial" w:hAnsi="Arial"/>
          <w:b/>
          <w:bCs/>
          <w:i/>
          <w:iCs/>
          <w:color w:val="800080"/>
          <w:sz w:val="18"/>
          <w:szCs w:val="18"/>
        </w:rPr>
        <w:t>34MFU Child Support Received</w:t>
      </w:r>
    </w:p>
    <w:p w:rsidR="00312780" w:rsidRDefault="00312780" w:rsidP="00312780">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Next I'm going to read a list of income sources. For each, tell me if you have received </w:t>
      </w:r>
    </w:p>
    <w:p w:rsidR="00312780" w:rsidRDefault="00312780" w:rsidP="00312780">
      <w:pPr>
        <w:widowControl w:val="0"/>
        <w:tabs>
          <w:tab w:val="left" w:pos="9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income from this source during the time since ^REFDATE.</w:t>
      </w:r>
    </w:p>
    <w:p w:rsidR="00312780" w:rsidRDefault="00312780" w:rsidP="00312780">
      <w:pPr>
        <w:widowControl w:val="0"/>
        <w:tabs>
          <w:tab w:val="left" w:pos="90"/>
        </w:tabs>
        <w:autoSpaceDE w:val="0"/>
        <w:autoSpaceDN w:val="0"/>
        <w:adjustRightInd w:val="0"/>
        <w:rPr>
          <w:rFonts w:ascii="Courier New" w:hAnsi="Courier New" w:cs="Courier New"/>
          <w:color w:val="000000"/>
          <w:sz w:val="17"/>
          <w:szCs w:val="17"/>
        </w:rPr>
      </w:pPr>
    </w:p>
    <w:p w:rsidR="00312780" w:rsidRDefault="00312780" w:rsidP="00312780">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Child support payments?</w:t>
      </w:r>
    </w:p>
    <w:p w:rsidR="00312780" w:rsidRDefault="00312780" w:rsidP="00312780">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TYesNoCaps</w:t>
      </w:r>
    </w:p>
    <w:p w:rsidR="00312780" w:rsidRDefault="00312780" w:rsidP="00312780">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Yes</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YES</w:t>
      </w:r>
    </w:p>
    <w:p w:rsidR="00312780" w:rsidRDefault="00312780" w:rsidP="00312780">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NO</w:t>
      </w:r>
    </w:p>
    <w:p w:rsidR="00312780" w:rsidRDefault="00312780" w:rsidP="00312780">
      <w:pPr>
        <w:pStyle w:val="SurveyHeading2"/>
        <w:keepNext w:val="0"/>
      </w:pPr>
    </w:p>
    <w:p w:rsidR="002B013F" w:rsidRDefault="002B013F" w:rsidP="002B013F">
      <w:pPr>
        <w:pStyle w:val="SurveyHeading2"/>
        <w:keepNext w:val="0"/>
      </w:pPr>
      <w:r>
        <w:t>Sources of Support</w:t>
      </w: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 xml:space="preserve">This has been </w:t>
      </w:r>
      <w:r w:rsidRPr="004F7C9C">
        <w:t>a really helpful conversation. My final questions for you are about things that might have been helpful or unhelpful during [partner’s] incarceration and return from prison.</w:t>
      </w:r>
      <w:r>
        <w:t xml:space="preserve"> Thinking about the time of [partner’s] return from prison, who or what would you say helped the most in your relationship with [partner], your relationship with your children, and in [partner’s] relationship with your children?</w:t>
      </w:r>
    </w:p>
    <w:p w:rsidR="002B013F" w:rsidRPr="00387812" w:rsidRDefault="002B013F" w:rsidP="002B013F">
      <w:pPr>
        <w:spacing w:before="240" w:after="200" w:line="276" w:lineRule="auto"/>
        <w:rPr>
          <w:b/>
          <w:bCs/>
        </w:rPr>
      </w:pPr>
      <w:r w:rsidRPr="00387812">
        <w:rPr>
          <w:b/>
          <w:bCs/>
        </w:rPr>
        <w:t>Old Question (Used in Quantitative Interview)</w:t>
      </w:r>
    </w:p>
    <w:p w:rsidR="002B013F" w:rsidRPr="00002A8C" w:rsidRDefault="002B013F" w:rsidP="002B013F">
      <w:pPr>
        <w:widowControl w:val="0"/>
        <w:tabs>
          <w:tab w:val="left" w:pos="90"/>
          <w:tab w:val="left" w:pos="2520"/>
        </w:tabs>
        <w:autoSpaceDE w:val="0"/>
        <w:autoSpaceDN w:val="0"/>
        <w:adjustRightInd w:val="0"/>
        <w:spacing w:before="41"/>
        <w:rPr>
          <w:rFonts w:ascii="Arial" w:hAnsi="Arial" w:cs="Arial"/>
          <w:color w:val="000000"/>
          <w:sz w:val="25"/>
          <w:szCs w:val="25"/>
        </w:rPr>
      </w:pPr>
      <w:r>
        <w:rPr>
          <w:rFonts w:ascii="Arial" w:hAnsi="Arial" w:cs="Arial"/>
          <w:b/>
          <w:bCs/>
          <w:color w:val="FF0000"/>
          <w:szCs w:val="20"/>
        </w:rPr>
        <w:lastRenderedPageBreak/>
        <w:t>F</w:t>
      </w:r>
      <w:r w:rsidRPr="00002A8C">
        <w:rPr>
          <w:rFonts w:ascii="Arial" w:hAnsi="Arial" w:cs="Arial"/>
          <w:b/>
          <w:bCs/>
          <w:color w:val="FF0000"/>
          <w:szCs w:val="20"/>
        </w:rPr>
        <w:t>B3S070</w:t>
      </w:r>
      <w:r w:rsidRPr="00002A8C">
        <w:rPr>
          <w:rFonts w:ascii="Arial" w:hAnsi="Arial"/>
          <w:sz w:val="24"/>
          <w:szCs w:val="24"/>
        </w:rPr>
        <w:tab/>
      </w:r>
      <w:r w:rsidRPr="00002A8C">
        <w:rPr>
          <w:rFonts w:ascii="Arial" w:hAnsi="Arial" w:cs="Arial"/>
          <w:color w:val="000000"/>
          <w:szCs w:val="20"/>
        </w:rPr>
        <w:t>Skills Learned from Classes</w:t>
      </w: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What knowledge or skills did you learn in relationship classes or relationship counseling that helped you improve your relationship with ^Namefill?</w:t>
      </w: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 xml:space="preserve">Select all that apply. </w:t>
      </w: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p>
    <w:p w:rsidR="002B013F" w:rsidRPr="00002A8C" w:rsidRDefault="002B013F" w:rsidP="002B013F">
      <w:pPr>
        <w:widowControl w:val="0"/>
        <w:tabs>
          <w:tab w:val="left" w:pos="90"/>
        </w:tabs>
        <w:autoSpaceDE w:val="0"/>
        <w:autoSpaceDN w:val="0"/>
        <w:adjustRightInd w:val="0"/>
        <w:rPr>
          <w:rFonts w:ascii="Courier New" w:hAnsi="Courier New" w:cs="Courier New"/>
          <w:color w:val="000000"/>
          <w:sz w:val="16"/>
          <w:szCs w:val="16"/>
        </w:rPr>
      </w:pPr>
      <w:r w:rsidRPr="00002A8C">
        <w:rPr>
          <w:rFonts w:ascii="Courier New" w:hAnsi="Courier New" w:cs="Courier New"/>
          <w:color w:val="000000"/>
          <w:sz w:val="16"/>
          <w:szCs w:val="16"/>
        </w:rPr>
        <w:t>REQUIRED PROBE: Anything else?</w:t>
      </w:r>
    </w:p>
    <w:p w:rsidR="002B013F" w:rsidRPr="00002A8C" w:rsidRDefault="002B013F" w:rsidP="002B013F">
      <w:pPr>
        <w:widowControl w:val="0"/>
        <w:tabs>
          <w:tab w:val="left" w:pos="90"/>
          <w:tab w:val="left" w:pos="1560"/>
        </w:tabs>
        <w:autoSpaceDE w:val="0"/>
        <w:autoSpaceDN w:val="0"/>
        <w:adjustRightInd w:val="0"/>
        <w:spacing w:before="236"/>
        <w:rPr>
          <w:rFonts w:ascii="Courier New" w:hAnsi="Courier New" w:cs="Courier New"/>
          <w:i/>
          <w:iCs/>
          <w:color w:val="000000"/>
          <w:sz w:val="16"/>
          <w:szCs w:val="16"/>
        </w:rPr>
      </w:pPr>
      <w:r w:rsidRPr="00002A8C">
        <w:rPr>
          <w:rFonts w:ascii="Courier New" w:hAnsi="Courier New" w:cs="Courier New"/>
          <w:i/>
          <w:iCs/>
          <w:color w:val="000080"/>
          <w:sz w:val="16"/>
          <w:szCs w:val="16"/>
        </w:rPr>
        <w:t>Question Type:</w:t>
      </w:r>
      <w:r w:rsidRPr="00002A8C">
        <w:rPr>
          <w:rFonts w:ascii="Courier New" w:hAnsi="Courier New" w:cs="Courier New"/>
          <w:sz w:val="16"/>
          <w:szCs w:val="16"/>
        </w:rPr>
        <w:tab/>
      </w:r>
      <w:r w:rsidRPr="00002A8C">
        <w:rPr>
          <w:rFonts w:ascii="Courier New" w:hAnsi="Courier New" w:cs="Courier New"/>
          <w:i/>
          <w:iCs/>
          <w:color w:val="000000"/>
          <w:sz w:val="16"/>
          <w:szCs w:val="16"/>
        </w:rPr>
        <w:t>TClasses</w:t>
      </w:r>
    </w:p>
    <w:p w:rsidR="002B013F" w:rsidRPr="00002A8C" w:rsidRDefault="002B013F" w:rsidP="002B013F">
      <w:pPr>
        <w:widowControl w:val="0"/>
        <w:tabs>
          <w:tab w:val="left" w:pos="120"/>
          <w:tab w:val="right" w:pos="2340"/>
          <w:tab w:val="left" w:pos="2430"/>
        </w:tabs>
        <w:autoSpaceDE w:val="0"/>
        <w:autoSpaceDN w:val="0"/>
        <w:adjustRightInd w:val="0"/>
        <w:spacing w:before="41"/>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Talk</w:t>
      </w:r>
      <w:r w:rsidRPr="00002A8C">
        <w:rPr>
          <w:rFonts w:ascii="Courier New" w:hAnsi="Courier New" w:cs="Courier New"/>
          <w:sz w:val="16"/>
          <w:szCs w:val="16"/>
        </w:rPr>
        <w:tab/>
      </w:r>
      <w:r w:rsidRPr="00002A8C">
        <w:rPr>
          <w:rFonts w:ascii="Courier New" w:hAnsi="Courier New" w:cs="Courier New"/>
          <w:color w:val="000000"/>
          <w:sz w:val="16"/>
          <w:szCs w:val="16"/>
        </w:rPr>
        <w:t>1</w:t>
      </w:r>
      <w:r w:rsidRPr="00002A8C">
        <w:rPr>
          <w:rFonts w:ascii="Courier New" w:hAnsi="Courier New" w:cs="Courier New"/>
          <w:sz w:val="16"/>
          <w:szCs w:val="16"/>
        </w:rPr>
        <w:tab/>
      </w:r>
      <w:r w:rsidRPr="00002A8C">
        <w:rPr>
          <w:rFonts w:ascii="Courier New" w:hAnsi="Courier New" w:cs="Courier New"/>
          <w:color w:val="000000"/>
          <w:sz w:val="16"/>
          <w:szCs w:val="16"/>
        </w:rPr>
        <w:t>How to talk with ^Namefill about things that matter</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Work</w:t>
      </w:r>
      <w:r w:rsidRPr="00002A8C">
        <w:rPr>
          <w:rFonts w:ascii="Courier New" w:hAnsi="Courier New" w:cs="Courier New"/>
          <w:sz w:val="16"/>
          <w:szCs w:val="16"/>
        </w:rPr>
        <w:tab/>
      </w:r>
      <w:r w:rsidRPr="00002A8C">
        <w:rPr>
          <w:rFonts w:ascii="Courier New" w:hAnsi="Courier New" w:cs="Courier New"/>
          <w:color w:val="000000"/>
          <w:sz w:val="16"/>
          <w:szCs w:val="16"/>
        </w:rPr>
        <w:t>2</w:t>
      </w:r>
      <w:r w:rsidRPr="00002A8C">
        <w:rPr>
          <w:rFonts w:ascii="Courier New" w:hAnsi="Courier New" w:cs="Courier New"/>
          <w:sz w:val="16"/>
          <w:szCs w:val="16"/>
        </w:rPr>
        <w:tab/>
      </w:r>
      <w:r w:rsidRPr="00002A8C">
        <w:rPr>
          <w:rFonts w:ascii="Courier New" w:hAnsi="Courier New" w:cs="Courier New"/>
          <w:color w:val="000000"/>
          <w:sz w:val="16"/>
          <w:szCs w:val="16"/>
        </w:rPr>
        <w:t>How to work through problems calmly and fairly</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Calm</w:t>
      </w:r>
      <w:r w:rsidRPr="00002A8C">
        <w:rPr>
          <w:rFonts w:ascii="Courier New" w:hAnsi="Courier New" w:cs="Courier New"/>
          <w:sz w:val="16"/>
          <w:szCs w:val="16"/>
        </w:rPr>
        <w:tab/>
      </w:r>
      <w:r w:rsidRPr="00002A8C">
        <w:rPr>
          <w:rFonts w:ascii="Courier New" w:hAnsi="Courier New" w:cs="Courier New"/>
          <w:color w:val="000000"/>
          <w:sz w:val="16"/>
          <w:szCs w:val="16"/>
        </w:rPr>
        <w:t>3</w:t>
      </w:r>
      <w:r w:rsidRPr="00002A8C">
        <w:rPr>
          <w:rFonts w:ascii="Courier New" w:hAnsi="Courier New" w:cs="Courier New"/>
          <w:sz w:val="16"/>
          <w:szCs w:val="16"/>
        </w:rPr>
        <w:tab/>
      </w:r>
      <w:r w:rsidRPr="00002A8C">
        <w:rPr>
          <w:rFonts w:ascii="Courier New" w:hAnsi="Courier New" w:cs="Courier New"/>
          <w:color w:val="000000"/>
          <w:sz w:val="16"/>
          <w:szCs w:val="16"/>
        </w:rPr>
        <w:t>How to calm down when things get heated</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Care</w:t>
      </w:r>
      <w:r w:rsidRPr="00002A8C">
        <w:rPr>
          <w:rFonts w:ascii="Courier New" w:hAnsi="Courier New" w:cs="Courier New"/>
          <w:sz w:val="16"/>
          <w:szCs w:val="16"/>
        </w:rPr>
        <w:tab/>
      </w:r>
      <w:r w:rsidRPr="00002A8C">
        <w:rPr>
          <w:rFonts w:ascii="Courier New" w:hAnsi="Courier New" w:cs="Courier New"/>
          <w:color w:val="000000"/>
          <w:sz w:val="16"/>
          <w:szCs w:val="16"/>
        </w:rPr>
        <w:t>4</w:t>
      </w:r>
      <w:r w:rsidRPr="00002A8C">
        <w:rPr>
          <w:rFonts w:ascii="Courier New" w:hAnsi="Courier New" w:cs="Courier New"/>
          <w:sz w:val="16"/>
          <w:szCs w:val="16"/>
        </w:rPr>
        <w:tab/>
      </w:r>
      <w:r w:rsidRPr="00002A8C">
        <w:rPr>
          <w:rFonts w:ascii="Courier New" w:hAnsi="Courier New" w:cs="Courier New"/>
          <w:color w:val="000000"/>
          <w:sz w:val="16"/>
          <w:szCs w:val="16"/>
        </w:rPr>
        <w:t>How to work together on caring for the child(ren)</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Trust</w:t>
      </w:r>
      <w:r w:rsidRPr="00002A8C">
        <w:rPr>
          <w:rFonts w:ascii="Courier New" w:hAnsi="Courier New" w:cs="Courier New"/>
          <w:sz w:val="16"/>
          <w:szCs w:val="16"/>
        </w:rPr>
        <w:tab/>
      </w:r>
      <w:r w:rsidRPr="00002A8C">
        <w:rPr>
          <w:rFonts w:ascii="Courier New" w:hAnsi="Courier New" w:cs="Courier New"/>
          <w:color w:val="000000"/>
          <w:sz w:val="16"/>
          <w:szCs w:val="16"/>
        </w:rPr>
        <w:t>5</w:t>
      </w:r>
      <w:r w:rsidRPr="00002A8C">
        <w:rPr>
          <w:rFonts w:ascii="Courier New" w:hAnsi="Courier New" w:cs="Courier New"/>
          <w:sz w:val="16"/>
          <w:szCs w:val="16"/>
        </w:rPr>
        <w:tab/>
      </w:r>
      <w:r w:rsidRPr="00002A8C">
        <w:rPr>
          <w:rFonts w:ascii="Courier New" w:hAnsi="Courier New" w:cs="Courier New"/>
          <w:color w:val="000000"/>
          <w:sz w:val="16"/>
          <w:szCs w:val="16"/>
        </w:rPr>
        <w:t>How to build and keep each other's trust</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Feel</w:t>
      </w:r>
      <w:r w:rsidRPr="00002A8C">
        <w:rPr>
          <w:rFonts w:ascii="Courier New" w:hAnsi="Courier New" w:cs="Courier New"/>
          <w:sz w:val="16"/>
          <w:szCs w:val="16"/>
        </w:rPr>
        <w:tab/>
      </w:r>
      <w:r w:rsidRPr="00002A8C">
        <w:rPr>
          <w:rFonts w:ascii="Courier New" w:hAnsi="Courier New" w:cs="Courier New"/>
          <w:color w:val="000000"/>
          <w:sz w:val="16"/>
          <w:szCs w:val="16"/>
        </w:rPr>
        <w:t>6</w:t>
      </w:r>
      <w:r w:rsidRPr="00002A8C">
        <w:rPr>
          <w:rFonts w:ascii="Courier New" w:hAnsi="Courier New" w:cs="Courier New"/>
          <w:sz w:val="16"/>
          <w:szCs w:val="16"/>
        </w:rPr>
        <w:tab/>
      </w:r>
      <w:r w:rsidRPr="00002A8C">
        <w:rPr>
          <w:rFonts w:ascii="Courier New" w:hAnsi="Courier New" w:cs="Courier New"/>
          <w:color w:val="000000"/>
          <w:sz w:val="16"/>
          <w:szCs w:val="16"/>
        </w:rPr>
        <w:t xml:space="preserve">How to work with each other's feelings about other family members, ex-partners, </w:t>
      </w:r>
    </w:p>
    <w:p w:rsidR="002B013F" w:rsidRPr="00002A8C" w:rsidRDefault="002B013F" w:rsidP="002B013F">
      <w:pPr>
        <w:widowControl w:val="0"/>
        <w:tabs>
          <w:tab w:val="left" w:pos="240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and friends</w:t>
      </w:r>
    </w:p>
    <w:p w:rsidR="002B013F" w:rsidRPr="00002A8C" w:rsidRDefault="002B013F" w:rsidP="002B013F">
      <w:pPr>
        <w:widowControl w:val="0"/>
        <w:tabs>
          <w:tab w:val="left" w:pos="120"/>
          <w:tab w:val="right" w:pos="2340"/>
          <w:tab w:val="left" w:pos="2430"/>
        </w:tabs>
        <w:autoSpaceDE w:val="0"/>
        <w:autoSpaceDN w:val="0"/>
        <w:adjustRightInd w:val="0"/>
        <w:spacing w:before="2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Stress</w:t>
      </w:r>
      <w:r w:rsidRPr="00002A8C">
        <w:rPr>
          <w:rFonts w:ascii="Courier New" w:hAnsi="Courier New" w:cs="Courier New"/>
          <w:sz w:val="16"/>
          <w:szCs w:val="16"/>
        </w:rPr>
        <w:tab/>
      </w:r>
      <w:r w:rsidRPr="00002A8C">
        <w:rPr>
          <w:rFonts w:ascii="Courier New" w:hAnsi="Courier New" w:cs="Courier New"/>
          <w:color w:val="000000"/>
          <w:sz w:val="16"/>
          <w:szCs w:val="16"/>
        </w:rPr>
        <w:t>7</w:t>
      </w:r>
      <w:r w:rsidRPr="00002A8C">
        <w:rPr>
          <w:rFonts w:ascii="Courier New" w:hAnsi="Courier New" w:cs="Courier New"/>
          <w:sz w:val="16"/>
          <w:szCs w:val="16"/>
        </w:rPr>
        <w:tab/>
      </w:r>
      <w:r w:rsidRPr="00002A8C">
        <w:rPr>
          <w:rFonts w:ascii="Courier New" w:hAnsi="Courier New" w:cs="Courier New"/>
          <w:color w:val="000000"/>
          <w:sz w:val="16"/>
          <w:szCs w:val="16"/>
        </w:rPr>
        <w:t>How to deal with stress and life changes together</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Other</w:t>
      </w:r>
      <w:r w:rsidRPr="00002A8C">
        <w:rPr>
          <w:rFonts w:ascii="Courier New" w:hAnsi="Courier New" w:cs="Courier New"/>
          <w:sz w:val="16"/>
          <w:szCs w:val="16"/>
        </w:rPr>
        <w:tab/>
      </w:r>
      <w:r w:rsidRPr="00002A8C">
        <w:rPr>
          <w:rFonts w:ascii="Courier New" w:hAnsi="Courier New" w:cs="Courier New"/>
          <w:color w:val="000000"/>
          <w:sz w:val="16"/>
          <w:szCs w:val="16"/>
        </w:rPr>
        <w:t>8</w:t>
      </w:r>
      <w:r w:rsidRPr="00002A8C">
        <w:rPr>
          <w:rFonts w:ascii="Courier New" w:hAnsi="Courier New" w:cs="Courier New"/>
          <w:sz w:val="16"/>
          <w:szCs w:val="16"/>
        </w:rPr>
        <w:tab/>
      </w:r>
      <w:r w:rsidRPr="00002A8C">
        <w:rPr>
          <w:rFonts w:ascii="Courier New" w:hAnsi="Courier New" w:cs="Courier New"/>
          <w:color w:val="000000"/>
          <w:sz w:val="16"/>
          <w:szCs w:val="16"/>
        </w:rPr>
        <w:t>Some other skill (SPECIFY)</w:t>
      </w:r>
    </w:p>
    <w:p w:rsidR="002B013F" w:rsidRPr="00002A8C" w:rsidRDefault="002B013F" w:rsidP="002B013F">
      <w:pPr>
        <w:widowControl w:val="0"/>
        <w:tabs>
          <w:tab w:val="left" w:pos="120"/>
          <w:tab w:val="right" w:pos="2340"/>
          <w:tab w:val="left" w:pos="2430"/>
        </w:tabs>
        <w:autoSpaceDE w:val="0"/>
        <w:autoSpaceDN w:val="0"/>
        <w:adjustRightInd w:val="0"/>
        <w:rPr>
          <w:rFonts w:ascii="Courier New" w:hAnsi="Courier New" w:cs="Courier New"/>
          <w:color w:val="000000"/>
          <w:sz w:val="16"/>
          <w:szCs w:val="16"/>
        </w:rPr>
      </w:pPr>
      <w:r w:rsidRPr="00002A8C">
        <w:rPr>
          <w:rFonts w:ascii="Courier New" w:hAnsi="Courier New" w:cs="Courier New"/>
          <w:sz w:val="16"/>
          <w:szCs w:val="16"/>
        </w:rPr>
        <w:tab/>
      </w:r>
      <w:r w:rsidRPr="00002A8C">
        <w:rPr>
          <w:rFonts w:ascii="Courier New" w:hAnsi="Courier New" w:cs="Courier New"/>
          <w:color w:val="000000"/>
          <w:sz w:val="16"/>
          <w:szCs w:val="16"/>
        </w:rPr>
        <w:t>None</w:t>
      </w:r>
      <w:r w:rsidRPr="00002A8C">
        <w:rPr>
          <w:rFonts w:ascii="Courier New" w:hAnsi="Courier New" w:cs="Courier New"/>
          <w:sz w:val="16"/>
          <w:szCs w:val="16"/>
        </w:rPr>
        <w:tab/>
      </w:r>
      <w:r w:rsidRPr="00002A8C">
        <w:rPr>
          <w:rFonts w:ascii="Courier New" w:hAnsi="Courier New" w:cs="Courier New"/>
          <w:color w:val="000000"/>
          <w:sz w:val="16"/>
          <w:szCs w:val="16"/>
        </w:rPr>
        <w:t>9</w:t>
      </w:r>
      <w:r w:rsidRPr="00002A8C">
        <w:rPr>
          <w:rFonts w:ascii="Courier New" w:hAnsi="Courier New" w:cs="Courier New"/>
          <w:sz w:val="16"/>
          <w:szCs w:val="16"/>
        </w:rPr>
        <w:tab/>
      </w:r>
      <w:r w:rsidRPr="00002A8C">
        <w:rPr>
          <w:rFonts w:ascii="Courier New" w:hAnsi="Courier New" w:cs="Courier New"/>
          <w:color w:val="000000"/>
          <w:sz w:val="16"/>
          <w:szCs w:val="16"/>
        </w:rPr>
        <w:t>NONE</w:t>
      </w:r>
    </w:p>
    <w:p w:rsidR="002B013F" w:rsidRDefault="002B013F" w:rsidP="002B013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B013F" w:rsidRPr="001369A9" w:rsidRDefault="002B013F" w:rsidP="002B013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w:t>
      </w:r>
      <w:r w:rsidRPr="00002A8C">
        <w:rPr>
          <w:rFonts w:ascii="Courier New" w:eastAsiaTheme="minorEastAsia" w:hAnsi="Courier New" w:cs="Courier New"/>
          <w:b/>
          <w:bCs/>
          <w:color w:val="000000"/>
          <w:sz w:val="16"/>
          <w:szCs w:val="16"/>
        </w:rPr>
        <w:t>B3S057a</w:t>
      </w:r>
      <w:r>
        <w:rPr>
          <w:rFonts w:ascii="Courier New" w:eastAsiaTheme="minorEastAsia" w:hAnsi="Courier New" w:cs="Courier New"/>
          <w:b/>
          <w:bCs/>
          <w:color w:val="000000"/>
          <w:sz w:val="16"/>
          <w:szCs w:val="16"/>
        </w:rPr>
        <w:t>-69s, FB3S071-FB3S076</w:t>
      </w:r>
    </w:p>
    <w:p w:rsidR="002B013F" w:rsidRDefault="002B013F" w:rsidP="002B013F">
      <w:pPr>
        <w:pStyle w:val="BodyText1"/>
        <w:rPr>
          <w:b/>
          <w:bCs/>
        </w:rPr>
      </w:pP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Were there people or things that were unhelpful in those relationships? [If yes]: Tell me about that, and why they were unhelpful.</w:t>
      </w:r>
    </w:p>
    <w:p w:rsidR="002B013F" w:rsidRPr="00387812" w:rsidRDefault="002B013F" w:rsidP="002B013F">
      <w:pPr>
        <w:spacing w:before="240" w:after="200" w:line="276" w:lineRule="auto"/>
        <w:rPr>
          <w:b/>
          <w:bCs/>
        </w:rPr>
      </w:pPr>
      <w:r w:rsidRPr="00387812">
        <w:rPr>
          <w:b/>
          <w:bCs/>
        </w:rPr>
        <w:t>Old Question (Used in Quantitative Interview)</w:t>
      </w:r>
    </w:p>
    <w:p w:rsidR="002B013F" w:rsidRDefault="002B013F" w:rsidP="002B013F">
      <w:pPr>
        <w:widowControl w:val="0"/>
        <w:tabs>
          <w:tab w:val="left" w:pos="90"/>
          <w:tab w:val="left" w:pos="2340"/>
        </w:tabs>
        <w:autoSpaceDE w:val="0"/>
        <w:autoSpaceDN w:val="0"/>
        <w:adjustRightInd w:val="0"/>
        <w:rPr>
          <w:rFonts w:ascii="Arial" w:hAnsi="Arial"/>
          <w:b/>
          <w:bCs/>
          <w:i/>
          <w:iCs/>
          <w:color w:val="800080"/>
        </w:rPr>
      </w:pPr>
      <w:r>
        <w:rPr>
          <w:rFonts w:ascii="Arial" w:hAnsi="Arial"/>
          <w:b/>
          <w:bCs/>
          <w:color w:val="FF0000"/>
          <w:sz w:val="18"/>
          <w:szCs w:val="18"/>
        </w:rPr>
        <w:t>FTACASI7V023</w:t>
      </w:r>
      <w:r>
        <w:rPr>
          <w:rFonts w:ascii="Arial" w:hAnsi="Arial"/>
          <w:sz w:val="24"/>
          <w:szCs w:val="24"/>
        </w:rPr>
        <w:tab/>
      </w:r>
      <w:r>
        <w:rPr>
          <w:rFonts w:ascii="Arial" w:hAnsi="Arial"/>
          <w:b/>
          <w:bCs/>
          <w:i/>
          <w:iCs/>
          <w:color w:val="800080"/>
          <w:sz w:val="18"/>
          <w:szCs w:val="18"/>
        </w:rPr>
        <w:t>34MFU Biggest Challenges Post-Release</w:t>
      </w:r>
    </w:p>
    <w:p w:rsidR="002B013F" w:rsidRDefault="002B013F" w:rsidP="002B013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 xml:space="preserve">Since he was released, what were the biggest challenges in your relationship with your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Survey Partner? Select all that apply.</w:t>
      </w:r>
    </w:p>
    <w:p w:rsidR="002B013F" w:rsidRDefault="002B013F" w:rsidP="002B013F">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TBChallengesFU</w:t>
      </w:r>
    </w:p>
    <w:p w:rsidR="002B013F" w:rsidRDefault="002B013F" w:rsidP="002B013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Find</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Not knowing how to get in contact with him</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Close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Being able to feel close to him again after his time in prison</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Trust</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Being able to trust him after the time in prison</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Problems</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 xml:space="preserve">Problems or new situations that have come up since he was </w:t>
      </w:r>
    </w:p>
    <w:p w:rsidR="002B013F" w:rsidRDefault="002B013F" w:rsidP="002B013F">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incarcerated</w:t>
      </w:r>
    </w:p>
    <w:p w:rsidR="002B013F" w:rsidRDefault="002B013F" w:rsidP="002B013F">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Missed</w:t>
      </w:r>
      <w:r>
        <w:rPr>
          <w:rFonts w:ascii="Arial" w:hAnsi="Arial"/>
          <w:sz w:val="24"/>
          <w:szCs w:val="24"/>
        </w:rPr>
        <w:tab/>
      </w:r>
      <w:r>
        <w:rPr>
          <w:rFonts w:ascii="Courier New" w:hAnsi="Courier New" w:cs="Courier New"/>
          <w:color w:val="000000"/>
          <w:sz w:val="16"/>
          <w:szCs w:val="16"/>
        </w:rPr>
        <w:t>5</w:t>
      </w:r>
      <w:r>
        <w:rPr>
          <w:rFonts w:ascii="Arial" w:hAnsi="Arial"/>
          <w:sz w:val="24"/>
          <w:szCs w:val="24"/>
        </w:rPr>
        <w:tab/>
      </w:r>
      <w:r>
        <w:rPr>
          <w:rFonts w:ascii="Courier New" w:hAnsi="Courier New" w:cs="Courier New"/>
          <w:color w:val="000000"/>
          <w:sz w:val="16"/>
          <w:szCs w:val="16"/>
        </w:rPr>
        <w:t>His having missed out on so much that happened in your life while</w:t>
      </w:r>
    </w:p>
    <w:p w:rsidR="002B013F" w:rsidRDefault="002B013F" w:rsidP="002B013F">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 xml:space="preserve"> he was incarcerated</w:t>
      </w:r>
    </w:p>
    <w:p w:rsidR="002B013F" w:rsidRDefault="002B013F" w:rsidP="002B013F">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Except</w:t>
      </w:r>
      <w:r>
        <w:rPr>
          <w:rFonts w:ascii="Arial" w:hAnsi="Arial"/>
          <w:sz w:val="24"/>
          <w:szCs w:val="24"/>
        </w:rPr>
        <w:tab/>
      </w:r>
      <w:r>
        <w:rPr>
          <w:rFonts w:ascii="Courier New" w:hAnsi="Courier New" w:cs="Courier New"/>
          <w:color w:val="000000"/>
          <w:sz w:val="16"/>
          <w:szCs w:val="16"/>
        </w:rPr>
        <w:t>6</w:t>
      </w:r>
      <w:r>
        <w:rPr>
          <w:rFonts w:ascii="Arial" w:hAnsi="Arial"/>
          <w:sz w:val="24"/>
          <w:szCs w:val="24"/>
        </w:rPr>
        <w:tab/>
      </w:r>
      <w:r>
        <w:rPr>
          <w:rFonts w:ascii="Courier New" w:hAnsi="Courier New" w:cs="Courier New"/>
          <w:color w:val="000000"/>
          <w:sz w:val="16"/>
          <w:szCs w:val="16"/>
        </w:rPr>
        <w:t xml:space="preserve">His trying to meet your expectations related to finding a job, </w:t>
      </w:r>
    </w:p>
    <w:p w:rsidR="002B013F" w:rsidRDefault="002B013F" w:rsidP="002B013F">
      <w:pPr>
        <w:widowControl w:val="0"/>
        <w:tabs>
          <w:tab w:val="left" w:pos="2400"/>
        </w:tabs>
        <w:autoSpaceDE w:val="0"/>
        <w:autoSpaceDN w:val="0"/>
        <w:adjustRightInd w:val="0"/>
        <w:rPr>
          <w:rFonts w:ascii="Courier New" w:hAnsi="Courier New" w:cs="Courier New"/>
          <w:color w:val="000000"/>
          <w:sz w:val="17"/>
          <w:szCs w:val="17"/>
        </w:rPr>
      </w:pPr>
      <w:r>
        <w:rPr>
          <w:rFonts w:ascii="Arial" w:hAnsi="Arial"/>
          <w:sz w:val="24"/>
          <w:szCs w:val="24"/>
        </w:rPr>
        <w:tab/>
      </w:r>
      <w:r>
        <w:rPr>
          <w:rFonts w:ascii="Courier New" w:hAnsi="Courier New" w:cs="Courier New"/>
          <w:color w:val="000000"/>
          <w:sz w:val="16"/>
          <w:szCs w:val="16"/>
        </w:rPr>
        <w:t>staying clean, helping you financially</w:t>
      </w:r>
    </w:p>
    <w:p w:rsidR="002B013F" w:rsidRDefault="002B013F" w:rsidP="002B013F">
      <w:pPr>
        <w:widowControl w:val="0"/>
        <w:tabs>
          <w:tab w:val="left" w:pos="90"/>
          <w:tab w:val="right" w:pos="2340"/>
          <w:tab w:val="left" w:pos="2430"/>
        </w:tabs>
        <w:autoSpaceDE w:val="0"/>
        <w:autoSpaceDN w:val="0"/>
        <w:adjustRightInd w:val="0"/>
        <w:spacing w:before="8"/>
        <w:rPr>
          <w:rFonts w:ascii="Courier New" w:hAnsi="Courier New" w:cs="Courier New"/>
          <w:color w:val="000000"/>
          <w:szCs w:val="20"/>
        </w:rPr>
      </w:pPr>
      <w:r>
        <w:rPr>
          <w:rFonts w:ascii="Courier New" w:hAnsi="Courier New" w:cs="Courier New"/>
          <w:color w:val="000000"/>
          <w:sz w:val="16"/>
          <w:szCs w:val="16"/>
        </w:rPr>
        <w:t>Angry</w:t>
      </w:r>
      <w:r>
        <w:rPr>
          <w:rFonts w:ascii="Arial" w:hAnsi="Arial"/>
          <w:sz w:val="24"/>
          <w:szCs w:val="24"/>
        </w:rPr>
        <w:tab/>
      </w:r>
      <w:r>
        <w:rPr>
          <w:rFonts w:ascii="Courier New" w:hAnsi="Courier New" w:cs="Courier New"/>
          <w:color w:val="000000"/>
          <w:sz w:val="16"/>
          <w:szCs w:val="16"/>
        </w:rPr>
        <w:t>7</w:t>
      </w:r>
      <w:r>
        <w:rPr>
          <w:rFonts w:ascii="Arial" w:hAnsi="Arial"/>
          <w:sz w:val="24"/>
          <w:szCs w:val="24"/>
        </w:rPr>
        <w:tab/>
      </w:r>
      <w:r>
        <w:rPr>
          <w:rFonts w:ascii="Courier New" w:hAnsi="Courier New" w:cs="Courier New"/>
          <w:color w:val="000000"/>
          <w:sz w:val="16"/>
          <w:szCs w:val="16"/>
        </w:rPr>
        <w:t>Being angry at him or not wanting to see him</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PartAngry</w:t>
      </w:r>
      <w:r>
        <w:rPr>
          <w:rFonts w:ascii="Arial" w:hAnsi="Arial"/>
          <w:sz w:val="24"/>
          <w:szCs w:val="24"/>
        </w:rPr>
        <w:tab/>
      </w:r>
      <w:r>
        <w:rPr>
          <w:rFonts w:ascii="Courier New" w:hAnsi="Courier New" w:cs="Courier New"/>
          <w:color w:val="000000"/>
          <w:sz w:val="16"/>
          <w:szCs w:val="16"/>
        </w:rPr>
        <w:t>8</w:t>
      </w:r>
      <w:r>
        <w:rPr>
          <w:rFonts w:ascii="Arial" w:hAnsi="Arial"/>
          <w:sz w:val="24"/>
          <w:szCs w:val="24"/>
        </w:rPr>
        <w:tab/>
      </w:r>
      <w:r>
        <w:rPr>
          <w:rFonts w:ascii="Courier New" w:hAnsi="Courier New" w:cs="Courier New"/>
          <w:color w:val="000000"/>
          <w:sz w:val="16"/>
          <w:szCs w:val="16"/>
        </w:rPr>
        <w:t>Him being angry at you or not wanting to see you</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Hedecide</w:t>
      </w:r>
      <w:r>
        <w:rPr>
          <w:rFonts w:ascii="Arial" w:hAnsi="Arial"/>
          <w:sz w:val="24"/>
          <w:szCs w:val="24"/>
        </w:rPr>
        <w:tab/>
      </w:r>
      <w:r>
        <w:rPr>
          <w:rFonts w:ascii="Courier New" w:hAnsi="Courier New" w:cs="Courier New"/>
          <w:color w:val="000000"/>
          <w:sz w:val="16"/>
          <w:szCs w:val="16"/>
        </w:rPr>
        <w:t>9</w:t>
      </w:r>
      <w:r>
        <w:rPr>
          <w:rFonts w:ascii="Arial" w:hAnsi="Arial"/>
          <w:sz w:val="24"/>
          <w:szCs w:val="24"/>
        </w:rPr>
        <w:tab/>
      </w:r>
      <w:r>
        <w:rPr>
          <w:rFonts w:ascii="Courier New" w:hAnsi="Courier New" w:cs="Courier New"/>
          <w:color w:val="000000"/>
          <w:sz w:val="16"/>
          <w:szCs w:val="16"/>
        </w:rPr>
        <w:t xml:space="preserve">Him trying to make all of the decisions for you and your </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NoInvolve</w:t>
      </w:r>
      <w:r>
        <w:rPr>
          <w:rFonts w:ascii="Arial" w:hAnsi="Arial"/>
          <w:sz w:val="24"/>
          <w:szCs w:val="24"/>
        </w:rPr>
        <w:tab/>
      </w:r>
      <w:r>
        <w:rPr>
          <w:rFonts w:ascii="Courier New" w:hAnsi="Courier New" w:cs="Courier New"/>
          <w:color w:val="000000"/>
          <w:sz w:val="16"/>
          <w:szCs w:val="16"/>
        </w:rPr>
        <w:t>10</w:t>
      </w:r>
      <w:r>
        <w:rPr>
          <w:rFonts w:ascii="Arial" w:hAnsi="Arial"/>
          <w:sz w:val="24"/>
          <w:szCs w:val="24"/>
        </w:rPr>
        <w:tab/>
      </w:r>
      <w:r>
        <w:rPr>
          <w:rFonts w:ascii="Courier New" w:hAnsi="Courier New" w:cs="Courier New"/>
          <w:color w:val="000000"/>
          <w:sz w:val="16"/>
          <w:szCs w:val="16"/>
        </w:rPr>
        <w:t>Him not getting involved enough in running the household</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Other</w:t>
      </w:r>
      <w:r>
        <w:rPr>
          <w:rFonts w:ascii="Arial" w:hAnsi="Arial"/>
          <w:sz w:val="24"/>
          <w:szCs w:val="24"/>
        </w:rPr>
        <w:tab/>
      </w:r>
      <w:r>
        <w:rPr>
          <w:rFonts w:ascii="Courier New" w:hAnsi="Courier New" w:cs="Courier New"/>
          <w:color w:val="000000"/>
          <w:sz w:val="16"/>
          <w:szCs w:val="16"/>
        </w:rPr>
        <w:t>11</w:t>
      </w:r>
      <w:r>
        <w:rPr>
          <w:rFonts w:ascii="Arial" w:hAnsi="Arial"/>
          <w:sz w:val="24"/>
          <w:szCs w:val="24"/>
        </w:rPr>
        <w:tab/>
      </w:r>
      <w:r>
        <w:rPr>
          <w:rFonts w:ascii="Courier New" w:hAnsi="Courier New" w:cs="Courier New"/>
          <w:color w:val="000000"/>
          <w:sz w:val="16"/>
          <w:szCs w:val="16"/>
        </w:rPr>
        <w:t>Some other challenge</w:t>
      </w:r>
    </w:p>
    <w:p w:rsidR="002B013F" w:rsidRDefault="002B013F" w:rsidP="002B013F">
      <w:pPr>
        <w:pStyle w:val="BodyText1"/>
        <w:rPr>
          <w:b/>
          <w:bCs/>
        </w:rPr>
      </w:pPr>
    </w:p>
    <w:p w:rsidR="002B013F" w:rsidRDefault="002B013F" w:rsidP="002B013F">
      <w:pPr>
        <w:pStyle w:val="BodyText1"/>
        <w:rPr>
          <w:b/>
          <w:bCs/>
        </w:rPr>
      </w:pP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 xml:space="preserve">After [partner] was released, were their particular points in time when you needed help the most? </w:t>
      </w:r>
    </w:p>
    <w:p w:rsidR="002B013F" w:rsidRPr="00387812" w:rsidRDefault="002B013F" w:rsidP="002B013F">
      <w:pPr>
        <w:spacing w:before="240" w:after="200" w:line="276" w:lineRule="auto"/>
        <w:rPr>
          <w:b/>
          <w:bCs/>
        </w:rPr>
      </w:pPr>
      <w:r w:rsidRPr="00387812">
        <w:rPr>
          <w:b/>
          <w:bCs/>
        </w:rPr>
        <w:t>Old Question (Used in Quantitative Interview)</w:t>
      </w:r>
    </w:p>
    <w:p w:rsidR="002B013F" w:rsidRDefault="002B013F" w:rsidP="002B013F">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FT5Y001</w:t>
      </w:r>
      <w:r>
        <w:rPr>
          <w:rFonts w:ascii="Arial" w:hAnsi="Arial"/>
          <w:sz w:val="24"/>
          <w:szCs w:val="24"/>
        </w:rPr>
        <w:tab/>
      </w:r>
      <w:r>
        <w:rPr>
          <w:rFonts w:ascii="Arial" w:hAnsi="Arial"/>
          <w:b/>
          <w:bCs/>
          <w:i/>
          <w:iCs/>
          <w:color w:val="800080"/>
          <w:sz w:val="18"/>
          <w:szCs w:val="18"/>
        </w:rPr>
        <w:t>34MFU QOL 1</w:t>
      </w:r>
    </w:p>
    <w:p w:rsidR="002B013F" w:rsidRDefault="002B013F" w:rsidP="002B013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lastRenderedPageBreak/>
        <w:t>Overall, your life is harder since ^prld.Namefill was released.</w:t>
      </w:r>
    </w:p>
    <w:p w:rsidR="002B013F" w:rsidRDefault="002B013F" w:rsidP="002B013F">
      <w:pPr>
        <w:widowControl w:val="0"/>
        <w:tabs>
          <w:tab w:val="left" w:pos="90"/>
          <w:tab w:val="left" w:pos="1560"/>
        </w:tabs>
        <w:autoSpaceDE w:val="0"/>
        <w:autoSpaceDN w:val="0"/>
        <w:adjustRightInd w:val="0"/>
        <w:spacing w:before="17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2B013F" w:rsidRDefault="002B013F" w:rsidP="002B013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2B013F" w:rsidRDefault="002B013F" w:rsidP="002B013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 w:val="16"/>
          <w:szCs w:val="16"/>
        </w:rPr>
      </w:pPr>
    </w:p>
    <w:p w:rsidR="002B013F" w:rsidRPr="001369A9" w:rsidRDefault="002B013F" w:rsidP="002B013F">
      <w:pPr>
        <w:widowControl w:val="0"/>
        <w:tabs>
          <w:tab w:val="left" w:pos="90"/>
          <w:tab w:val="right" w:pos="2340"/>
          <w:tab w:val="left" w:pos="2430"/>
        </w:tabs>
        <w:autoSpaceDE w:val="0"/>
        <w:autoSpaceDN w:val="0"/>
        <w:adjustRightInd w:val="0"/>
        <w:rPr>
          <w:rFonts w:ascii="Courier New" w:eastAsiaTheme="minorEastAsia" w:hAnsi="Courier New" w:cs="Courier New"/>
          <w:color w:val="000000"/>
          <w:szCs w:val="20"/>
        </w:rPr>
      </w:pPr>
      <w:r>
        <w:rPr>
          <w:rFonts w:ascii="Courier New" w:eastAsiaTheme="minorEastAsia" w:hAnsi="Courier New" w:cs="Courier New"/>
          <w:color w:val="000000"/>
          <w:sz w:val="16"/>
          <w:szCs w:val="16"/>
        </w:rPr>
        <w:t>*see also FT5Y002, F</w:t>
      </w:r>
      <w:r w:rsidRPr="00002A8C">
        <w:rPr>
          <w:rFonts w:ascii="Courier New" w:eastAsiaTheme="minorEastAsia" w:hAnsi="Courier New" w:cs="Courier New"/>
          <w:b/>
          <w:bCs/>
          <w:color w:val="000000"/>
          <w:sz w:val="16"/>
          <w:szCs w:val="16"/>
        </w:rPr>
        <w:t>B3S058</w:t>
      </w:r>
      <w:r>
        <w:rPr>
          <w:rFonts w:ascii="Courier New" w:eastAsiaTheme="minorEastAsia" w:hAnsi="Courier New" w:cs="Courier New"/>
          <w:b/>
          <w:bCs/>
          <w:color w:val="000000"/>
          <w:sz w:val="16"/>
          <w:szCs w:val="16"/>
        </w:rPr>
        <w:t>, F</w:t>
      </w:r>
      <w:r w:rsidRPr="00002A8C">
        <w:rPr>
          <w:rFonts w:ascii="Courier New" w:eastAsiaTheme="minorEastAsia" w:hAnsi="Courier New" w:cs="Courier New"/>
          <w:b/>
          <w:bCs/>
          <w:color w:val="000000"/>
          <w:sz w:val="16"/>
          <w:szCs w:val="16"/>
        </w:rPr>
        <w:t>B3S065</w:t>
      </w:r>
      <w:r>
        <w:rPr>
          <w:rFonts w:ascii="Courier New" w:eastAsiaTheme="minorEastAsia" w:hAnsi="Courier New" w:cs="Courier New"/>
          <w:b/>
          <w:bCs/>
          <w:color w:val="000000"/>
          <w:sz w:val="16"/>
          <w:szCs w:val="16"/>
        </w:rPr>
        <w:t>, and F</w:t>
      </w:r>
      <w:r w:rsidRPr="00937550">
        <w:rPr>
          <w:rFonts w:ascii="Courier New" w:eastAsiaTheme="minorEastAsia" w:hAnsi="Courier New" w:cs="Courier New"/>
          <w:b/>
          <w:bCs/>
          <w:color w:val="000000"/>
          <w:sz w:val="16"/>
          <w:szCs w:val="16"/>
        </w:rPr>
        <w:t>B3S074</w:t>
      </w:r>
    </w:p>
    <w:p w:rsidR="002B013F" w:rsidRDefault="002B013F" w:rsidP="002B013F">
      <w:pPr>
        <w:pStyle w:val="BodyText1"/>
        <w:rPr>
          <w:b/>
          <w:bCs/>
        </w:rPr>
      </w:pPr>
    </w:p>
    <w:p w:rsidR="002B013F" w:rsidRDefault="002B013F" w:rsidP="002B013F">
      <w:pPr>
        <w:pStyle w:val="BodyText1"/>
        <w:rPr>
          <w:b/>
          <w:bCs/>
        </w:rPr>
      </w:pP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 xml:space="preserve">What kinds of help would you have wanted to receive that you didn’t get? </w:t>
      </w:r>
    </w:p>
    <w:p w:rsidR="002B013F" w:rsidRPr="00387812" w:rsidRDefault="002B013F" w:rsidP="002B013F">
      <w:pPr>
        <w:spacing w:before="240" w:after="200" w:line="276" w:lineRule="auto"/>
        <w:rPr>
          <w:b/>
          <w:bCs/>
        </w:rPr>
      </w:pPr>
      <w:r w:rsidRPr="00387812">
        <w:rPr>
          <w:b/>
          <w:bCs/>
        </w:rPr>
        <w:t>Old Question (Used in Quantitative Interview)</w:t>
      </w:r>
    </w:p>
    <w:p w:rsidR="002B013F" w:rsidRDefault="002B013F" w:rsidP="002B013F">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FT3Q003*</w:t>
      </w:r>
      <w:r>
        <w:rPr>
          <w:rFonts w:ascii="Arial" w:hAnsi="Arial"/>
          <w:sz w:val="24"/>
          <w:szCs w:val="24"/>
        </w:rPr>
        <w:tab/>
      </w:r>
      <w:r>
        <w:rPr>
          <w:rFonts w:ascii="Arial" w:hAnsi="Arial"/>
          <w:b/>
          <w:bCs/>
          <w:i/>
          <w:iCs/>
          <w:color w:val="800080"/>
          <w:sz w:val="18"/>
          <w:szCs w:val="18"/>
        </w:rPr>
        <w:t>34MFU Assistance with Contact with Partner</w:t>
      </w:r>
    </w:p>
    <w:p w:rsidR="002B013F" w:rsidRDefault="002B013F" w:rsidP="002B013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^prld.Namefill during his incarceration. This could be help from outside programs or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2B013F" w:rsidRDefault="002B013F" w:rsidP="002B013F">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2B013F" w:rsidRDefault="002B013F" w:rsidP="002B013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FTFL006-11</w:t>
      </w:r>
    </w:p>
    <w:p w:rsidR="002B013F" w:rsidRDefault="002B013F" w:rsidP="002B013F">
      <w:pPr>
        <w:pStyle w:val="BodyText1"/>
        <w:rPr>
          <w:b/>
          <w:bCs/>
        </w:rPr>
      </w:pPr>
    </w:p>
    <w:p w:rsidR="002B013F" w:rsidRDefault="002B013F" w:rsidP="002B013F">
      <w:pPr>
        <w:pStyle w:val="BodyText1"/>
        <w:rPr>
          <w:b/>
          <w:bCs/>
        </w:rPr>
      </w:pPr>
    </w:p>
    <w:p w:rsidR="002B013F" w:rsidRPr="004567DA" w:rsidRDefault="002B013F" w:rsidP="002B013F">
      <w:pPr>
        <w:pStyle w:val="BodyText1"/>
        <w:rPr>
          <w:b/>
          <w:bCs/>
        </w:rPr>
      </w:pPr>
      <w:r w:rsidRPr="004567DA">
        <w:rPr>
          <w:b/>
          <w:bCs/>
        </w:rPr>
        <w:t>New Question (used in Qualitative Follow-Back)</w:t>
      </w:r>
    </w:p>
    <w:p w:rsidR="002B013F" w:rsidRDefault="002B013F" w:rsidP="002B013F">
      <w:pPr>
        <w:pStyle w:val="aQuestion"/>
        <w:keepNext/>
        <w:keepLines/>
        <w:spacing w:before="0"/>
        <w:ind w:left="450" w:hanging="450"/>
      </w:pPr>
      <w:r>
        <w:t>What kinds of help do you think should be available for other women who go through this experience?</w:t>
      </w:r>
    </w:p>
    <w:p w:rsidR="002B013F" w:rsidRPr="00387812" w:rsidRDefault="002B013F" w:rsidP="002B013F">
      <w:pPr>
        <w:spacing w:before="240" w:after="200" w:line="276" w:lineRule="auto"/>
        <w:rPr>
          <w:b/>
          <w:bCs/>
        </w:rPr>
      </w:pPr>
      <w:r w:rsidRPr="00387812">
        <w:rPr>
          <w:b/>
          <w:bCs/>
        </w:rPr>
        <w:t>Old Question (Used in Quantitative Interview)</w:t>
      </w:r>
    </w:p>
    <w:p w:rsidR="002B013F" w:rsidRDefault="002B013F" w:rsidP="002B013F">
      <w:pPr>
        <w:widowControl w:val="0"/>
        <w:tabs>
          <w:tab w:val="left" w:pos="90"/>
          <w:tab w:val="left" w:pos="2340"/>
        </w:tabs>
        <w:autoSpaceDE w:val="0"/>
        <w:autoSpaceDN w:val="0"/>
        <w:adjustRightInd w:val="0"/>
        <w:spacing w:before="250"/>
        <w:rPr>
          <w:rFonts w:ascii="Arial" w:hAnsi="Arial"/>
          <w:b/>
          <w:bCs/>
          <w:i/>
          <w:iCs/>
          <w:color w:val="800080"/>
        </w:rPr>
      </w:pPr>
      <w:r>
        <w:rPr>
          <w:rFonts w:ascii="Arial" w:hAnsi="Arial"/>
          <w:b/>
          <w:bCs/>
          <w:color w:val="FF0000"/>
          <w:sz w:val="18"/>
          <w:szCs w:val="18"/>
        </w:rPr>
        <w:t>FT3Q003*</w:t>
      </w:r>
      <w:r>
        <w:rPr>
          <w:rFonts w:ascii="Arial" w:hAnsi="Arial"/>
          <w:sz w:val="24"/>
          <w:szCs w:val="24"/>
        </w:rPr>
        <w:tab/>
      </w:r>
      <w:r>
        <w:rPr>
          <w:rFonts w:ascii="Arial" w:hAnsi="Arial"/>
          <w:b/>
          <w:bCs/>
          <w:i/>
          <w:iCs/>
          <w:color w:val="800080"/>
          <w:sz w:val="18"/>
          <w:szCs w:val="18"/>
        </w:rPr>
        <w:t>34MFU Assistance with Contact with Partner</w:t>
      </w:r>
    </w:p>
    <w:p w:rsidR="002B013F" w:rsidRDefault="002B013F" w:rsidP="002B013F">
      <w:pPr>
        <w:widowControl w:val="0"/>
        <w:tabs>
          <w:tab w:val="left" w:pos="90"/>
        </w:tabs>
        <w:autoSpaceDE w:val="0"/>
        <w:autoSpaceDN w:val="0"/>
        <w:adjustRightInd w:val="0"/>
        <w:spacing w:before="26"/>
        <w:rPr>
          <w:rFonts w:ascii="Courier New" w:hAnsi="Courier New" w:cs="Courier New"/>
          <w:color w:val="000000"/>
          <w:szCs w:val="20"/>
        </w:rPr>
      </w:pPr>
      <w:r>
        <w:rPr>
          <w:rFonts w:ascii="Courier New" w:hAnsi="Courier New" w:cs="Courier New"/>
          <w:color w:val="000000"/>
          <w:sz w:val="16"/>
          <w:szCs w:val="16"/>
        </w:rPr>
        <w:t>[USE SHOWCARD 3]</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You are satisfied with the amount of help you've received with staying in touch with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^prld.Namefill during his incarceration. This could be help from outside programs or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 xml:space="preserve">agencies, program staff at the correctional facility, clergy, correctional officers, or </w:t>
      </w:r>
    </w:p>
    <w:p w:rsidR="002B013F" w:rsidRDefault="002B013F" w:rsidP="002B013F">
      <w:pPr>
        <w:widowControl w:val="0"/>
        <w:tabs>
          <w:tab w:val="left" w:pos="90"/>
        </w:tabs>
        <w:autoSpaceDE w:val="0"/>
        <w:autoSpaceDN w:val="0"/>
        <w:adjustRightInd w:val="0"/>
        <w:rPr>
          <w:rFonts w:ascii="Courier New" w:hAnsi="Courier New" w:cs="Courier New"/>
          <w:color w:val="000000"/>
          <w:sz w:val="17"/>
          <w:szCs w:val="17"/>
        </w:rPr>
      </w:pPr>
      <w:r>
        <w:rPr>
          <w:rFonts w:ascii="Courier New" w:hAnsi="Courier New" w:cs="Courier New"/>
          <w:color w:val="000000"/>
          <w:sz w:val="16"/>
          <w:szCs w:val="16"/>
        </w:rPr>
        <w:t>other staff.</w:t>
      </w:r>
    </w:p>
    <w:p w:rsidR="002B013F" w:rsidRDefault="002B013F" w:rsidP="002B013F">
      <w:pPr>
        <w:widowControl w:val="0"/>
        <w:tabs>
          <w:tab w:val="left" w:pos="90"/>
          <w:tab w:val="left" w:pos="1560"/>
        </w:tabs>
        <w:autoSpaceDE w:val="0"/>
        <w:autoSpaceDN w:val="0"/>
        <w:adjustRightInd w:val="0"/>
        <w:spacing w:before="92"/>
        <w:rPr>
          <w:rFonts w:ascii="Arial" w:hAnsi="Arial"/>
          <w:i/>
          <w:iCs/>
          <w:color w:val="000000"/>
        </w:rPr>
      </w:pPr>
      <w:r>
        <w:rPr>
          <w:rFonts w:ascii="Arial" w:hAnsi="Arial"/>
          <w:i/>
          <w:iCs/>
          <w:color w:val="000080"/>
          <w:sz w:val="18"/>
          <w:szCs w:val="18"/>
        </w:rPr>
        <w:t>Question Type:</w:t>
      </w:r>
      <w:r>
        <w:rPr>
          <w:rFonts w:ascii="Arial" w:hAnsi="Arial"/>
          <w:sz w:val="24"/>
          <w:szCs w:val="24"/>
        </w:rPr>
        <w:tab/>
      </w:r>
      <w:r>
        <w:rPr>
          <w:rFonts w:ascii="Arial" w:hAnsi="Arial"/>
          <w:i/>
          <w:iCs/>
          <w:color w:val="000000"/>
          <w:sz w:val="18"/>
          <w:szCs w:val="18"/>
        </w:rPr>
        <w:t>TAgreeLower</w:t>
      </w:r>
    </w:p>
    <w:p w:rsidR="002B013F" w:rsidRDefault="002B013F" w:rsidP="002B013F">
      <w:pPr>
        <w:widowControl w:val="0"/>
        <w:tabs>
          <w:tab w:val="left" w:pos="90"/>
          <w:tab w:val="right" w:pos="2340"/>
          <w:tab w:val="left" w:pos="2430"/>
        </w:tabs>
        <w:autoSpaceDE w:val="0"/>
        <w:autoSpaceDN w:val="0"/>
        <w:adjustRightInd w:val="0"/>
        <w:spacing w:before="41"/>
        <w:rPr>
          <w:rFonts w:ascii="Courier New" w:hAnsi="Courier New" w:cs="Courier New"/>
          <w:color w:val="000000"/>
          <w:szCs w:val="20"/>
        </w:rPr>
      </w:pPr>
      <w:r>
        <w:rPr>
          <w:rFonts w:ascii="Courier New" w:hAnsi="Courier New" w:cs="Courier New"/>
          <w:color w:val="000000"/>
          <w:sz w:val="16"/>
          <w:szCs w:val="16"/>
        </w:rPr>
        <w:t>StroAgree</w:t>
      </w:r>
      <w:r>
        <w:rPr>
          <w:rFonts w:ascii="Arial" w:hAnsi="Arial"/>
          <w:sz w:val="24"/>
          <w:szCs w:val="24"/>
        </w:rPr>
        <w:tab/>
      </w:r>
      <w:r>
        <w:rPr>
          <w:rFonts w:ascii="Courier New" w:hAnsi="Courier New" w:cs="Courier New"/>
          <w:color w:val="000000"/>
          <w:sz w:val="16"/>
          <w:szCs w:val="16"/>
        </w:rPr>
        <w:t>1</w:t>
      </w:r>
      <w:r>
        <w:rPr>
          <w:rFonts w:ascii="Arial" w:hAnsi="Arial"/>
          <w:sz w:val="24"/>
          <w:szCs w:val="24"/>
        </w:rPr>
        <w:tab/>
      </w:r>
      <w:r>
        <w:rPr>
          <w:rFonts w:ascii="Courier New" w:hAnsi="Courier New" w:cs="Courier New"/>
          <w:color w:val="000000"/>
          <w:sz w:val="16"/>
          <w:szCs w:val="16"/>
        </w:rPr>
        <w:t>Strongly 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Agree</w:t>
      </w:r>
      <w:r>
        <w:rPr>
          <w:rFonts w:ascii="Arial" w:hAnsi="Arial"/>
          <w:sz w:val="24"/>
          <w:szCs w:val="24"/>
        </w:rPr>
        <w:tab/>
      </w:r>
      <w:r>
        <w:rPr>
          <w:rFonts w:ascii="Courier New" w:hAnsi="Courier New" w:cs="Courier New"/>
          <w:color w:val="000000"/>
          <w:sz w:val="16"/>
          <w:szCs w:val="16"/>
        </w:rPr>
        <w:t>2</w:t>
      </w:r>
      <w:r>
        <w:rPr>
          <w:rFonts w:ascii="Arial" w:hAnsi="Arial"/>
          <w:sz w:val="24"/>
          <w:szCs w:val="24"/>
        </w:rPr>
        <w:tab/>
      </w:r>
      <w:r>
        <w:rPr>
          <w:rFonts w:ascii="Courier New" w:hAnsi="Courier New" w:cs="Courier New"/>
          <w:color w:val="000000"/>
          <w:sz w:val="16"/>
          <w:szCs w:val="16"/>
        </w:rPr>
        <w:t>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Disagree</w:t>
      </w:r>
      <w:r>
        <w:rPr>
          <w:rFonts w:ascii="Arial" w:hAnsi="Arial"/>
          <w:sz w:val="24"/>
          <w:szCs w:val="24"/>
        </w:rPr>
        <w:tab/>
      </w:r>
      <w:r>
        <w:rPr>
          <w:rFonts w:ascii="Courier New" w:hAnsi="Courier New" w:cs="Courier New"/>
          <w:color w:val="000000"/>
          <w:sz w:val="16"/>
          <w:szCs w:val="16"/>
        </w:rPr>
        <w:t>3</w:t>
      </w:r>
      <w:r>
        <w:rPr>
          <w:rFonts w:ascii="Arial" w:hAnsi="Arial"/>
          <w:sz w:val="24"/>
          <w:szCs w:val="24"/>
        </w:rPr>
        <w:tab/>
      </w:r>
      <w:r>
        <w:rPr>
          <w:rFonts w:ascii="Courier New" w:hAnsi="Courier New" w:cs="Courier New"/>
          <w:color w:val="000000"/>
          <w:sz w:val="16"/>
          <w:szCs w:val="16"/>
        </w:rPr>
        <w:t>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StroDisagree</w:t>
      </w:r>
      <w:r>
        <w:rPr>
          <w:rFonts w:ascii="Arial" w:hAnsi="Arial"/>
          <w:sz w:val="24"/>
          <w:szCs w:val="24"/>
        </w:rPr>
        <w:tab/>
      </w:r>
      <w:r>
        <w:rPr>
          <w:rFonts w:ascii="Courier New" w:hAnsi="Courier New" w:cs="Courier New"/>
          <w:color w:val="000000"/>
          <w:sz w:val="16"/>
          <w:szCs w:val="16"/>
        </w:rPr>
        <w:t>4</w:t>
      </w:r>
      <w:r>
        <w:rPr>
          <w:rFonts w:ascii="Arial" w:hAnsi="Arial"/>
          <w:sz w:val="24"/>
          <w:szCs w:val="24"/>
        </w:rPr>
        <w:tab/>
      </w:r>
      <w:r>
        <w:rPr>
          <w:rFonts w:ascii="Courier New" w:hAnsi="Courier New" w:cs="Courier New"/>
          <w:color w:val="000000"/>
          <w:sz w:val="16"/>
          <w:szCs w:val="16"/>
        </w:rPr>
        <w:t>Strongly disagree</w:t>
      </w: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 w:val="16"/>
          <w:szCs w:val="16"/>
        </w:rPr>
      </w:pPr>
    </w:p>
    <w:p w:rsidR="002B013F" w:rsidRDefault="002B013F" w:rsidP="002B013F">
      <w:pPr>
        <w:widowControl w:val="0"/>
        <w:tabs>
          <w:tab w:val="left" w:pos="90"/>
          <w:tab w:val="right" w:pos="2340"/>
          <w:tab w:val="left" w:pos="2430"/>
        </w:tabs>
        <w:autoSpaceDE w:val="0"/>
        <w:autoSpaceDN w:val="0"/>
        <w:adjustRightInd w:val="0"/>
        <w:rPr>
          <w:rFonts w:ascii="Courier New" w:hAnsi="Courier New" w:cs="Courier New"/>
          <w:color w:val="000000"/>
          <w:szCs w:val="20"/>
        </w:rPr>
      </w:pPr>
      <w:r>
        <w:rPr>
          <w:rFonts w:ascii="Courier New" w:hAnsi="Courier New" w:cs="Courier New"/>
          <w:color w:val="000000"/>
          <w:sz w:val="16"/>
          <w:szCs w:val="16"/>
        </w:rPr>
        <w:t>*see also FTFL006-11</w:t>
      </w:r>
    </w:p>
    <w:p w:rsidR="002049F5" w:rsidRDefault="002049F5" w:rsidP="00A66942">
      <w:pPr>
        <w:spacing w:after="200" w:line="276" w:lineRule="auto"/>
      </w:pPr>
    </w:p>
    <w:sectPr w:rsidR="002049F5" w:rsidSect="00DB29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7A6" w:rsidRDefault="003757A6" w:rsidP="00DB2915">
      <w:r>
        <w:separator/>
      </w:r>
    </w:p>
  </w:endnote>
  <w:endnote w:type="continuationSeparator" w:id="0">
    <w:p w:rsidR="003757A6" w:rsidRDefault="003757A6" w:rsidP="00DB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7A6" w:rsidRPr="0036350A" w:rsidRDefault="003757A6" w:rsidP="0036350A">
    <w:pPr>
      <w:pStyle w:val="Footer"/>
    </w:pPr>
    <w:r w:rsidRPr="0036350A">
      <w:fldChar w:fldCharType="begin"/>
    </w:r>
    <w:r w:rsidRPr="0036350A">
      <w:instrText xml:space="preserve"> PAGE   \* MERGEFORMAT </w:instrText>
    </w:r>
    <w:r w:rsidRPr="0036350A">
      <w:fldChar w:fldCharType="separate"/>
    </w:r>
    <w:r w:rsidR="001774B8">
      <w:rPr>
        <w:noProof/>
      </w:rPr>
      <w:t>1</w:t>
    </w:r>
    <w:r w:rsidRPr="0036350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7A6" w:rsidRDefault="003757A6" w:rsidP="00DB2915">
      <w:r>
        <w:separator/>
      </w:r>
    </w:p>
  </w:footnote>
  <w:footnote w:type="continuationSeparator" w:id="0">
    <w:p w:rsidR="003757A6" w:rsidRDefault="003757A6" w:rsidP="00DB2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4F4"/>
    <w:multiLevelType w:val="hybridMultilevel"/>
    <w:tmpl w:val="E99A3672"/>
    <w:lvl w:ilvl="0" w:tplc="74F6994C">
      <w:start w:val="1"/>
      <w:numFmt w:val="decimal"/>
      <w:pStyle w:val="aQuestion"/>
      <w:lvlText w:val="%1."/>
      <w:lvlJc w:val="left"/>
      <w:pPr>
        <w:ind w:left="713" w:hanging="360"/>
      </w:pPr>
      <w:rPr>
        <w:b w:val="0"/>
        <w:bCs/>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
    <w:nsid w:val="0C137424"/>
    <w:multiLevelType w:val="hybridMultilevel"/>
    <w:tmpl w:val="EBFE0D74"/>
    <w:lvl w:ilvl="0" w:tplc="CFAC8FE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14E969D0"/>
    <w:multiLevelType w:val="hybridMultilevel"/>
    <w:tmpl w:val="D2B64360"/>
    <w:lvl w:ilvl="0" w:tplc="AFEEB37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6057784"/>
    <w:multiLevelType w:val="hybridMultilevel"/>
    <w:tmpl w:val="20C44766"/>
    <w:lvl w:ilvl="0" w:tplc="4B5C62F0">
      <w:start w:val="1"/>
      <w:numFmt w:val="lowerLetter"/>
      <w:lvlText w:val="%1."/>
      <w:lvlJc w:val="left"/>
      <w:pPr>
        <w:ind w:left="806" w:hanging="360"/>
      </w:pPr>
      <w:rPr>
        <w:rFonts w:hint="default"/>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nsid w:val="31F846A0"/>
    <w:multiLevelType w:val="hybridMultilevel"/>
    <w:tmpl w:val="6A80459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49A2B50"/>
    <w:multiLevelType w:val="hybridMultilevel"/>
    <w:tmpl w:val="97A4F044"/>
    <w:lvl w:ilvl="0" w:tplc="04090019">
      <w:start w:val="1"/>
      <w:numFmt w:val="low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nsid w:val="54977A5F"/>
    <w:multiLevelType w:val="hybridMultilevel"/>
    <w:tmpl w:val="023E487A"/>
    <w:lvl w:ilvl="0" w:tplc="4D3C502C">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nsid w:val="73A014D6"/>
    <w:multiLevelType w:val="hybridMultilevel"/>
    <w:tmpl w:val="142AFDBE"/>
    <w:lvl w:ilvl="0" w:tplc="31C6EEAE">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num w:numId="1">
    <w:abstractNumId w:val="0"/>
  </w:num>
  <w:num w:numId="2">
    <w:abstractNumId w:val="4"/>
  </w:num>
  <w:num w:numId="3">
    <w:abstractNumId w:val="7"/>
  </w:num>
  <w:num w:numId="4">
    <w:abstractNumId w:val="3"/>
  </w:num>
  <w:num w:numId="5">
    <w:abstractNumId w:val="2"/>
  </w:num>
  <w:num w:numId="6">
    <w:abstractNumId w:val="5"/>
  </w:num>
  <w:num w:numId="7">
    <w:abstractNumId w:val="6"/>
  </w:num>
  <w:num w:numId="8">
    <w:abstractNumId w:val="1"/>
  </w:num>
  <w:num w:numId="9">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0D8"/>
    <w:rsid w:val="00000F3B"/>
    <w:rsid w:val="00002A8C"/>
    <w:rsid w:val="00007769"/>
    <w:rsid w:val="000079E0"/>
    <w:rsid w:val="000118A9"/>
    <w:rsid w:val="00011EE7"/>
    <w:rsid w:val="00012156"/>
    <w:rsid w:val="00013858"/>
    <w:rsid w:val="00016114"/>
    <w:rsid w:val="00025A7E"/>
    <w:rsid w:val="00025FE3"/>
    <w:rsid w:val="00030334"/>
    <w:rsid w:val="00031959"/>
    <w:rsid w:val="00033F27"/>
    <w:rsid w:val="00036928"/>
    <w:rsid w:val="00040BFC"/>
    <w:rsid w:val="00054CDF"/>
    <w:rsid w:val="00057A3D"/>
    <w:rsid w:val="000603EE"/>
    <w:rsid w:val="0006074D"/>
    <w:rsid w:val="00060D4F"/>
    <w:rsid w:val="00062383"/>
    <w:rsid w:val="00084EE3"/>
    <w:rsid w:val="000942A2"/>
    <w:rsid w:val="00095008"/>
    <w:rsid w:val="00096EB5"/>
    <w:rsid w:val="000A1A9E"/>
    <w:rsid w:val="000A4D78"/>
    <w:rsid w:val="000A5734"/>
    <w:rsid w:val="000B195A"/>
    <w:rsid w:val="000B1C65"/>
    <w:rsid w:val="000B3037"/>
    <w:rsid w:val="000B5971"/>
    <w:rsid w:val="000B64AD"/>
    <w:rsid w:val="000C5489"/>
    <w:rsid w:val="000C66BA"/>
    <w:rsid w:val="000D6F57"/>
    <w:rsid w:val="000E2371"/>
    <w:rsid w:val="000F0030"/>
    <w:rsid w:val="000F0E0B"/>
    <w:rsid w:val="000F1F77"/>
    <w:rsid w:val="001000AB"/>
    <w:rsid w:val="00103014"/>
    <w:rsid w:val="00103441"/>
    <w:rsid w:val="00104CBA"/>
    <w:rsid w:val="001079DE"/>
    <w:rsid w:val="0011097B"/>
    <w:rsid w:val="001210D8"/>
    <w:rsid w:val="001217FA"/>
    <w:rsid w:val="00136951"/>
    <w:rsid w:val="001369A9"/>
    <w:rsid w:val="00141876"/>
    <w:rsid w:val="00153890"/>
    <w:rsid w:val="001609E5"/>
    <w:rsid w:val="00164235"/>
    <w:rsid w:val="00167C48"/>
    <w:rsid w:val="001711DC"/>
    <w:rsid w:val="00171A2F"/>
    <w:rsid w:val="00172908"/>
    <w:rsid w:val="00174CCC"/>
    <w:rsid w:val="0017597E"/>
    <w:rsid w:val="001774B8"/>
    <w:rsid w:val="0018470F"/>
    <w:rsid w:val="00186169"/>
    <w:rsid w:val="00194D40"/>
    <w:rsid w:val="0019646C"/>
    <w:rsid w:val="001A0616"/>
    <w:rsid w:val="001B2F11"/>
    <w:rsid w:val="001B3A87"/>
    <w:rsid w:val="001B6CCF"/>
    <w:rsid w:val="001B755A"/>
    <w:rsid w:val="001B7D04"/>
    <w:rsid w:val="001C3D57"/>
    <w:rsid w:val="001C5758"/>
    <w:rsid w:val="001C734D"/>
    <w:rsid w:val="001D2A18"/>
    <w:rsid w:val="001D2EC0"/>
    <w:rsid w:val="001D3EA8"/>
    <w:rsid w:val="001D6A82"/>
    <w:rsid w:val="001E32B3"/>
    <w:rsid w:val="001E433C"/>
    <w:rsid w:val="001F5C79"/>
    <w:rsid w:val="001F6349"/>
    <w:rsid w:val="001F7648"/>
    <w:rsid w:val="0020001E"/>
    <w:rsid w:val="0020134E"/>
    <w:rsid w:val="00201630"/>
    <w:rsid w:val="002049F5"/>
    <w:rsid w:val="002056EA"/>
    <w:rsid w:val="00222B77"/>
    <w:rsid w:val="00230901"/>
    <w:rsid w:val="002333E0"/>
    <w:rsid w:val="002377D4"/>
    <w:rsid w:val="00245856"/>
    <w:rsid w:val="00247652"/>
    <w:rsid w:val="00255FDB"/>
    <w:rsid w:val="00281908"/>
    <w:rsid w:val="0028418E"/>
    <w:rsid w:val="002848DC"/>
    <w:rsid w:val="002912C0"/>
    <w:rsid w:val="00296546"/>
    <w:rsid w:val="002971D3"/>
    <w:rsid w:val="002A1454"/>
    <w:rsid w:val="002B013F"/>
    <w:rsid w:val="002B0466"/>
    <w:rsid w:val="002B3859"/>
    <w:rsid w:val="002B6441"/>
    <w:rsid w:val="002C1031"/>
    <w:rsid w:val="002C24F9"/>
    <w:rsid w:val="002C747E"/>
    <w:rsid w:val="002D3DBA"/>
    <w:rsid w:val="002E09CF"/>
    <w:rsid w:val="002E31C9"/>
    <w:rsid w:val="002F0A82"/>
    <w:rsid w:val="002F2BB8"/>
    <w:rsid w:val="002F55A1"/>
    <w:rsid w:val="002F7563"/>
    <w:rsid w:val="00306CF9"/>
    <w:rsid w:val="0030791C"/>
    <w:rsid w:val="00312780"/>
    <w:rsid w:val="003172A4"/>
    <w:rsid w:val="00321233"/>
    <w:rsid w:val="0032575E"/>
    <w:rsid w:val="00333C60"/>
    <w:rsid w:val="00334FA8"/>
    <w:rsid w:val="003354DA"/>
    <w:rsid w:val="0034285E"/>
    <w:rsid w:val="00342FE8"/>
    <w:rsid w:val="0034385C"/>
    <w:rsid w:val="0034705D"/>
    <w:rsid w:val="00352847"/>
    <w:rsid w:val="003535AF"/>
    <w:rsid w:val="00355586"/>
    <w:rsid w:val="00360423"/>
    <w:rsid w:val="0036350A"/>
    <w:rsid w:val="00365084"/>
    <w:rsid w:val="003757A6"/>
    <w:rsid w:val="00381C7F"/>
    <w:rsid w:val="00383358"/>
    <w:rsid w:val="003841A4"/>
    <w:rsid w:val="00387812"/>
    <w:rsid w:val="00387CAD"/>
    <w:rsid w:val="00392A08"/>
    <w:rsid w:val="003A5451"/>
    <w:rsid w:val="003A6A08"/>
    <w:rsid w:val="003B1CB9"/>
    <w:rsid w:val="003B2E4C"/>
    <w:rsid w:val="003C22AD"/>
    <w:rsid w:val="003C482A"/>
    <w:rsid w:val="003D2CD9"/>
    <w:rsid w:val="003E136B"/>
    <w:rsid w:val="003E33C0"/>
    <w:rsid w:val="003F2965"/>
    <w:rsid w:val="003F3252"/>
    <w:rsid w:val="003F5D5D"/>
    <w:rsid w:val="00400D4D"/>
    <w:rsid w:val="004018E8"/>
    <w:rsid w:val="00402B25"/>
    <w:rsid w:val="00404D9C"/>
    <w:rsid w:val="00406920"/>
    <w:rsid w:val="00410EBA"/>
    <w:rsid w:val="0042200A"/>
    <w:rsid w:val="00431571"/>
    <w:rsid w:val="00431F0F"/>
    <w:rsid w:val="00434439"/>
    <w:rsid w:val="004346C5"/>
    <w:rsid w:val="00436D80"/>
    <w:rsid w:val="00446CF8"/>
    <w:rsid w:val="004567DA"/>
    <w:rsid w:val="00497A23"/>
    <w:rsid w:val="004A0264"/>
    <w:rsid w:val="004A1574"/>
    <w:rsid w:val="004A525E"/>
    <w:rsid w:val="004C010C"/>
    <w:rsid w:val="004C1AED"/>
    <w:rsid w:val="004C3C70"/>
    <w:rsid w:val="004C5E1F"/>
    <w:rsid w:val="004C6C0C"/>
    <w:rsid w:val="004D3AEC"/>
    <w:rsid w:val="004D4CF3"/>
    <w:rsid w:val="004D5640"/>
    <w:rsid w:val="004D5B42"/>
    <w:rsid w:val="004D7B5A"/>
    <w:rsid w:val="004E3A08"/>
    <w:rsid w:val="004F030F"/>
    <w:rsid w:val="004F0F1A"/>
    <w:rsid w:val="004F31E0"/>
    <w:rsid w:val="004F4771"/>
    <w:rsid w:val="004F6211"/>
    <w:rsid w:val="004F7C9C"/>
    <w:rsid w:val="0050283E"/>
    <w:rsid w:val="00502995"/>
    <w:rsid w:val="00503CAD"/>
    <w:rsid w:val="00512B81"/>
    <w:rsid w:val="00513747"/>
    <w:rsid w:val="00514810"/>
    <w:rsid w:val="0051732A"/>
    <w:rsid w:val="0053021A"/>
    <w:rsid w:val="00532A53"/>
    <w:rsid w:val="00533906"/>
    <w:rsid w:val="00550BCF"/>
    <w:rsid w:val="00555044"/>
    <w:rsid w:val="005565CC"/>
    <w:rsid w:val="00561F3C"/>
    <w:rsid w:val="0058297B"/>
    <w:rsid w:val="00584439"/>
    <w:rsid w:val="0058746F"/>
    <w:rsid w:val="00587DA4"/>
    <w:rsid w:val="00590BA1"/>
    <w:rsid w:val="00591F22"/>
    <w:rsid w:val="00595EC9"/>
    <w:rsid w:val="005B56DB"/>
    <w:rsid w:val="005C0E58"/>
    <w:rsid w:val="005D1F5E"/>
    <w:rsid w:val="005D3865"/>
    <w:rsid w:val="005E2AD4"/>
    <w:rsid w:val="005E5F1F"/>
    <w:rsid w:val="005F27A0"/>
    <w:rsid w:val="005F38A4"/>
    <w:rsid w:val="005F38C1"/>
    <w:rsid w:val="00606D85"/>
    <w:rsid w:val="006217B1"/>
    <w:rsid w:val="00633A29"/>
    <w:rsid w:val="00634425"/>
    <w:rsid w:val="0064140D"/>
    <w:rsid w:val="00641C61"/>
    <w:rsid w:val="00644859"/>
    <w:rsid w:val="00644AF5"/>
    <w:rsid w:val="00647ADC"/>
    <w:rsid w:val="006542C9"/>
    <w:rsid w:val="006551EB"/>
    <w:rsid w:val="00673A9B"/>
    <w:rsid w:val="0067692C"/>
    <w:rsid w:val="0068095F"/>
    <w:rsid w:val="006937E0"/>
    <w:rsid w:val="006B0891"/>
    <w:rsid w:val="006B6030"/>
    <w:rsid w:val="006B63BB"/>
    <w:rsid w:val="006C064D"/>
    <w:rsid w:val="006C3579"/>
    <w:rsid w:val="006C492B"/>
    <w:rsid w:val="006C5B4F"/>
    <w:rsid w:val="006C7A49"/>
    <w:rsid w:val="006D0C68"/>
    <w:rsid w:val="006D68A7"/>
    <w:rsid w:val="006F0989"/>
    <w:rsid w:val="006F5719"/>
    <w:rsid w:val="006F75AA"/>
    <w:rsid w:val="00702B4C"/>
    <w:rsid w:val="007036B4"/>
    <w:rsid w:val="00707616"/>
    <w:rsid w:val="0071082D"/>
    <w:rsid w:val="00712CBE"/>
    <w:rsid w:val="00713B6A"/>
    <w:rsid w:val="007360E0"/>
    <w:rsid w:val="00741544"/>
    <w:rsid w:val="00747E59"/>
    <w:rsid w:val="00752186"/>
    <w:rsid w:val="00752CC8"/>
    <w:rsid w:val="0075559C"/>
    <w:rsid w:val="00755652"/>
    <w:rsid w:val="00761862"/>
    <w:rsid w:val="00763037"/>
    <w:rsid w:val="00764D9F"/>
    <w:rsid w:val="00765E1D"/>
    <w:rsid w:val="0077492D"/>
    <w:rsid w:val="00782E6F"/>
    <w:rsid w:val="007875EB"/>
    <w:rsid w:val="00796C6F"/>
    <w:rsid w:val="007A0529"/>
    <w:rsid w:val="007A14E0"/>
    <w:rsid w:val="007A2573"/>
    <w:rsid w:val="007A549E"/>
    <w:rsid w:val="007A54A9"/>
    <w:rsid w:val="007B636D"/>
    <w:rsid w:val="007B708F"/>
    <w:rsid w:val="007D036A"/>
    <w:rsid w:val="007D30E1"/>
    <w:rsid w:val="007E39E4"/>
    <w:rsid w:val="007F107C"/>
    <w:rsid w:val="007F49B3"/>
    <w:rsid w:val="007F4A84"/>
    <w:rsid w:val="007F7486"/>
    <w:rsid w:val="00800A63"/>
    <w:rsid w:val="00811DFB"/>
    <w:rsid w:val="00811E2D"/>
    <w:rsid w:val="00827489"/>
    <w:rsid w:val="00832335"/>
    <w:rsid w:val="00837508"/>
    <w:rsid w:val="008453E7"/>
    <w:rsid w:val="00854993"/>
    <w:rsid w:val="00856171"/>
    <w:rsid w:val="00862B82"/>
    <w:rsid w:val="00864439"/>
    <w:rsid w:val="0086692F"/>
    <w:rsid w:val="00874066"/>
    <w:rsid w:val="00880A7E"/>
    <w:rsid w:val="0088140A"/>
    <w:rsid w:val="00883C16"/>
    <w:rsid w:val="008855DD"/>
    <w:rsid w:val="0088602C"/>
    <w:rsid w:val="008917DA"/>
    <w:rsid w:val="0089649D"/>
    <w:rsid w:val="00896BD7"/>
    <w:rsid w:val="008A469D"/>
    <w:rsid w:val="008B1362"/>
    <w:rsid w:val="008B35E2"/>
    <w:rsid w:val="008B4BE3"/>
    <w:rsid w:val="008C0065"/>
    <w:rsid w:val="008C155C"/>
    <w:rsid w:val="008C1E55"/>
    <w:rsid w:val="008C4700"/>
    <w:rsid w:val="008C75A6"/>
    <w:rsid w:val="008D0DED"/>
    <w:rsid w:val="008D3053"/>
    <w:rsid w:val="00902C3A"/>
    <w:rsid w:val="009033C7"/>
    <w:rsid w:val="0090715F"/>
    <w:rsid w:val="00910D4D"/>
    <w:rsid w:val="00912487"/>
    <w:rsid w:val="00917841"/>
    <w:rsid w:val="00924071"/>
    <w:rsid w:val="00926CA6"/>
    <w:rsid w:val="00926D71"/>
    <w:rsid w:val="0092756E"/>
    <w:rsid w:val="009334C7"/>
    <w:rsid w:val="00934074"/>
    <w:rsid w:val="00935486"/>
    <w:rsid w:val="00937225"/>
    <w:rsid w:val="00937550"/>
    <w:rsid w:val="00945149"/>
    <w:rsid w:val="009462F4"/>
    <w:rsid w:val="009531A6"/>
    <w:rsid w:val="00955946"/>
    <w:rsid w:val="00960C55"/>
    <w:rsid w:val="009675AF"/>
    <w:rsid w:val="009727A0"/>
    <w:rsid w:val="0097552E"/>
    <w:rsid w:val="00983842"/>
    <w:rsid w:val="00986B63"/>
    <w:rsid w:val="0099120E"/>
    <w:rsid w:val="009A3212"/>
    <w:rsid w:val="009B4196"/>
    <w:rsid w:val="009C171B"/>
    <w:rsid w:val="009D0087"/>
    <w:rsid w:val="009D56F1"/>
    <w:rsid w:val="009E46BE"/>
    <w:rsid w:val="009E5774"/>
    <w:rsid w:val="009E767D"/>
    <w:rsid w:val="009F1FAF"/>
    <w:rsid w:val="009F787C"/>
    <w:rsid w:val="00A004E3"/>
    <w:rsid w:val="00A024D5"/>
    <w:rsid w:val="00A26A1C"/>
    <w:rsid w:val="00A3007C"/>
    <w:rsid w:val="00A30A28"/>
    <w:rsid w:val="00A4378B"/>
    <w:rsid w:val="00A53C92"/>
    <w:rsid w:val="00A5755C"/>
    <w:rsid w:val="00A6506D"/>
    <w:rsid w:val="00A65846"/>
    <w:rsid w:val="00A66942"/>
    <w:rsid w:val="00A73AF3"/>
    <w:rsid w:val="00A81FC3"/>
    <w:rsid w:val="00A83FAB"/>
    <w:rsid w:val="00A91273"/>
    <w:rsid w:val="00AB082D"/>
    <w:rsid w:val="00AB6A40"/>
    <w:rsid w:val="00AC0B60"/>
    <w:rsid w:val="00AC4FBD"/>
    <w:rsid w:val="00AC6203"/>
    <w:rsid w:val="00AD5959"/>
    <w:rsid w:val="00AE0788"/>
    <w:rsid w:val="00AF4258"/>
    <w:rsid w:val="00B04F7D"/>
    <w:rsid w:val="00B07A53"/>
    <w:rsid w:val="00B11DEB"/>
    <w:rsid w:val="00B12700"/>
    <w:rsid w:val="00B21B2F"/>
    <w:rsid w:val="00B24F74"/>
    <w:rsid w:val="00B37F50"/>
    <w:rsid w:val="00B4011B"/>
    <w:rsid w:val="00B42ECB"/>
    <w:rsid w:val="00B44A52"/>
    <w:rsid w:val="00B44E39"/>
    <w:rsid w:val="00B52AFA"/>
    <w:rsid w:val="00B61D72"/>
    <w:rsid w:val="00B65045"/>
    <w:rsid w:val="00B700ED"/>
    <w:rsid w:val="00B70BF0"/>
    <w:rsid w:val="00B73E67"/>
    <w:rsid w:val="00B7551B"/>
    <w:rsid w:val="00B76A02"/>
    <w:rsid w:val="00B83889"/>
    <w:rsid w:val="00B90E37"/>
    <w:rsid w:val="00B91909"/>
    <w:rsid w:val="00B95C3C"/>
    <w:rsid w:val="00B97C8B"/>
    <w:rsid w:val="00BA31AE"/>
    <w:rsid w:val="00BA63B3"/>
    <w:rsid w:val="00BB1A3E"/>
    <w:rsid w:val="00BB7EB1"/>
    <w:rsid w:val="00BC28D4"/>
    <w:rsid w:val="00BD5BB3"/>
    <w:rsid w:val="00BE02FC"/>
    <w:rsid w:val="00BE15CF"/>
    <w:rsid w:val="00BE248D"/>
    <w:rsid w:val="00BE7BCA"/>
    <w:rsid w:val="00BF44E7"/>
    <w:rsid w:val="00BF7694"/>
    <w:rsid w:val="00BF7B20"/>
    <w:rsid w:val="00C04249"/>
    <w:rsid w:val="00C0534A"/>
    <w:rsid w:val="00C12693"/>
    <w:rsid w:val="00C128CD"/>
    <w:rsid w:val="00C15933"/>
    <w:rsid w:val="00C212D9"/>
    <w:rsid w:val="00C22679"/>
    <w:rsid w:val="00C23443"/>
    <w:rsid w:val="00C24472"/>
    <w:rsid w:val="00C3007A"/>
    <w:rsid w:val="00C35BF9"/>
    <w:rsid w:val="00C37C7E"/>
    <w:rsid w:val="00C4105D"/>
    <w:rsid w:val="00C446F3"/>
    <w:rsid w:val="00C550B9"/>
    <w:rsid w:val="00C56428"/>
    <w:rsid w:val="00C73451"/>
    <w:rsid w:val="00C751D9"/>
    <w:rsid w:val="00C77B04"/>
    <w:rsid w:val="00C81D9D"/>
    <w:rsid w:val="00C90677"/>
    <w:rsid w:val="00C90C57"/>
    <w:rsid w:val="00C922FB"/>
    <w:rsid w:val="00C9243F"/>
    <w:rsid w:val="00C92818"/>
    <w:rsid w:val="00C9296C"/>
    <w:rsid w:val="00C95DDE"/>
    <w:rsid w:val="00C977D7"/>
    <w:rsid w:val="00CA0BCE"/>
    <w:rsid w:val="00CA0E2E"/>
    <w:rsid w:val="00CA6BD5"/>
    <w:rsid w:val="00CA7AF0"/>
    <w:rsid w:val="00CC2B61"/>
    <w:rsid w:val="00CC4658"/>
    <w:rsid w:val="00CC7D3C"/>
    <w:rsid w:val="00CD4638"/>
    <w:rsid w:val="00CD57D2"/>
    <w:rsid w:val="00CF2412"/>
    <w:rsid w:val="00CF30B1"/>
    <w:rsid w:val="00D037E0"/>
    <w:rsid w:val="00D0387D"/>
    <w:rsid w:val="00D05BDD"/>
    <w:rsid w:val="00D10B94"/>
    <w:rsid w:val="00D1367D"/>
    <w:rsid w:val="00D21CC1"/>
    <w:rsid w:val="00D247DF"/>
    <w:rsid w:val="00D31AC2"/>
    <w:rsid w:val="00D324FE"/>
    <w:rsid w:val="00D32976"/>
    <w:rsid w:val="00D32E71"/>
    <w:rsid w:val="00D33832"/>
    <w:rsid w:val="00D3555D"/>
    <w:rsid w:val="00D474CF"/>
    <w:rsid w:val="00D71046"/>
    <w:rsid w:val="00D73168"/>
    <w:rsid w:val="00D76252"/>
    <w:rsid w:val="00D7645F"/>
    <w:rsid w:val="00D76B02"/>
    <w:rsid w:val="00D81F9A"/>
    <w:rsid w:val="00D841DC"/>
    <w:rsid w:val="00D8569C"/>
    <w:rsid w:val="00D97FCA"/>
    <w:rsid w:val="00DA0A46"/>
    <w:rsid w:val="00DB0717"/>
    <w:rsid w:val="00DB2915"/>
    <w:rsid w:val="00DB2A0C"/>
    <w:rsid w:val="00DB6473"/>
    <w:rsid w:val="00DB702C"/>
    <w:rsid w:val="00DB76AA"/>
    <w:rsid w:val="00DC4043"/>
    <w:rsid w:val="00DC7D78"/>
    <w:rsid w:val="00DF11B3"/>
    <w:rsid w:val="00DF4643"/>
    <w:rsid w:val="00E06B50"/>
    <w:rsid w:val="00E21D6B"/>
    <w:rsid w:val="00E271D6"/>
    <w:rsid w:val="00E27710"/>
    <w:rsid w:val="00E27F86"/>
    <w:rsid w:val="00E33595"/>
    <w:rsid w:val="00E35DFC"/>
    <w:rsid w:val="00E42F95"/>
    <w:rsid w:val="00E430AB"/>
    <w:rsid w:val="00E46EAA"/>
    <w:rsid w:val="00E60473"/>
    <w:rsid w:val="00E60AAC"/>
    <w:rsid w:val="00E6331E"/>
    <w:rsid w:val="00E64FB4"/>
    <w:rsid w:val="00E67B6F"/>
    <w:rsid w:val="00E67E6E"/>
    <w:rsid w:val="00E71329"/>
    <w:rsid w:val="00E71E4A"/>
    <w:rsid w:val="00E74A34"/>
    <w:rsid w:val="00E9556D"/>
    <w:rsid w:val="00E96CCF"/>
    <w:rsid w:val="00EA1B9D"/>
    <w:rsid w:val="00EA4F41"/>
    <w:rsid w:val="00EA76ED"/>
    <w:rsid w:val="00EB044B"/>
    <w:rsid w:val="00EB0482"/>
    <w:rsid w:val="00EB7273"/>
    <w:rsid w:val="00ED0268"/>
    <w:rsid w:val="00ED0C28"/>
    <w:rsid w:val="00ED1440"/>
    <w:rsid w:val="00ED496B"/>
    <w:rsid w:val="00EE020F"/>
    <w:rsid w:val="00EE1151"/>
    <w:rsid w:val="00EE5E2D"/>
    <w:rsid w:val="00EF3ACE"/>
    <w:rsid w:val="00EF3E89"/>
    <w:rsid w:val="00F04B2A"/>
    <w:rsid w:val="00F10D15"/>
    <w:rsid w:val="00F138BD"/>
    <w:rsid w:val="00F40BB6"/>
    <w:rsid w:val="00F42BD0"/>
    <w:rsid w:val="00F42BE5"/>
    <w:rsid w:val="00F47C1F"/>
    <w:rsid w:val="00F67592"/>
    <w:rsid w:val="00F7122F"/>
    <w:rsid w:val="00F82977"/>
    <w:rsid w:val="00F961E4"/>
    <w:rsid w:val="00F9783B"/>
    <w:rsid w:val="00F97C90"/>
    <w:rsid w:val="00FA092B"/>
    <w:rsid w:val="00FA2845"/>
    <w:rsid w:val="00FA4DF6"/>
    <w:rsid w:val="00FA7222"/>
    <w:rsid w:val="00FA7C45"/>
    <w:rsid w:val="00FB045D"/>
    <w:rsid w:val="00FB2786"/>
    <w:rsid w:val="00FB6354"/>
    <w:rsid w:val="00FC0716"/>
    <w:rsid w:val="00FC0C07"/>
    <w:rsid w:val="00FC18F3"/>
    <w:rsid w:val="00FC5240"/>
    <w:rsid w:val="00FC5A66"/>
    <w:rsid w:val="00FD09AE"/>
    <w:rsid w:val="00FD1CEA"/>
    <w:rsid w:val="00FD3CB5"/>
    <w:rsid w:val="00FD4BFB"/>
    <w:rsid w:val="00FD52B1"/>
    <w:rsid w:val="00FE0A84"/>
    <w:rsid w:val="00FE1FFB"/>
    <w:rsid w:val="00FE2F6C"/>
    <w:rsid w:val="00FF6558"/>
    <w:rsid w:val="00FF6C21"/>
    <w:rsid w:val="00FF7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A2"/>
    <w:pPr>
      <w:spacing w:after="0" w:line="240" w:lineRule="auto"/>
    </w:pPr>
    <w:rPr>
      <w:rFonts w:ascii="Verdana" w:eastAsia="Times New Roman" w:hAnsi="Verdana" w:cs="Times New Roman"/>
      <w:sz w:val="20"/>
    </w:rPr>
  </w:style>
  <w:style w:type="paragraph" w:styleId="Heading1">
    <w:name w:val="heading 1"/>
    <w:basedOn w:val="Normal"/>
    <w:next w:val="Normal"/>
    <w:link w:val="Heading1Char"/>
    <w:qFormat/>
    <w:rsid w:val="004D4CF3"/>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4D4CF3"/>
    <w:pPr>
      <w:keepNext/>
      <w:spacing w:before="200" w:after="80"/>
      <w:ind w:left="547" w:hanging="547"/>
      <w:outlineLvl w:val="1"/>
    </w:pPr>
    <w:rPr>
      <w:b/>
    </w:rPr>
  </w:style>
  <w:style w:type="paragraph" w:styleId="Heading3">
    <w:name w:val="heading 3"/>
    <w:basedOn w:val="Normal"/>
    <w:next w:val="Normal"/>
    <w:link w:val="Heading3Char"/>
    <w:qFormat/>
    <w:rsid w:val="004D4CF3"/>
    <w:pPr>
      <w:spacing w:before="200" w:after="80"/>
      <w:ind w:left="547" w:hanging="547"/>
      <w:outlineLvl w:val="2"/>
    </w:pPr>
    <w:rPr>
      <w:b/>
      <w:i/>
      <w:iCs/>
    </w:rPr>
  </w:style>
  <w:style w:type="paragraph" w:styleId="Heading4">
    <w:name w:val="heading 4"/>
    <w:basedOn w:val="Normal"/>
    <w:next w:val="Normal"/>
    <w:link w:val="Heading4Char"/>
    <w:qFormat/>
    <w:rsid w:val="004D4CF3"/>
    <w:pPr>
      <w:spacing w:before="200" w:after="80"/>
      <w:ind w:left="547" w:hanging="547"/>
      <w:outlineLvl w:val="3"/>
    </w:pPr>
    <w:rPr>
      <w:i/>
      <w:iCs/>
      <w:u w:val="single"/>
    </w:rPr>
  </w:style>
  <w:style w:type="paragraph" w:styleId="Heading5">
    <w:name w:val="heading 5"/>
    <w:basedOn w:val="Normal"/>
    <w:next w:val="Normal"/>
    <w:link w:val="Heading5Char"/>
    <w:qFormat/>
    <w:rsid w:val="004D4CF3"/>
    <w:pPr>
      <w:spacing w:after="240"/>
      <w:ind w:left="2700" w:hanging="540"/>
      <w:outlineLvl w:val="4"/>
    </w:pPr>
    <w:rPr>
      <w:rFonts w:ascii="Optima" w:hAnsi="Optima"/>
      <w:sz w:val="22"/>
    </w:rPr>
  </w:style>
  <w:style w:type="paragraph" w:styleId="Heading6">
    <w:name w:val="heading 6"/>
    <w:basedOn w:val="Normal"/>
    <w:next w:val="Normal"/>
    <w:link w:val="Heading6Char"/>
    <w:qFormat/>
    <w:rsid w:val="004D4CF3"/>
    <w:pPr>
      <w:spacing w:after="240"/>
      <w:ind w:left="3240" w:hanging="540"/>
      <w:outlineLvl w:val="5"/>
    </w:pPr>
    <w:rPr>
      <w:rFonts w:ascii="Optima" w:hAnsi="Optima"/>
      <w:sz w:val="22"/>
    </w:rPr>
  </w:style>
  <w:style w:type="paragraph" w:styleId="Heading7">
    <w:name w:val="heading 7"/>
    <w:basedOn w:val="Normal"/>
    <w:next w:val="Normal"/>
    <w:link w:val="Heading7Char"/>
    <w:qFormat/>
    <w:rsid w:val="004D4CF3"/>
    <w:pPr>
      <w:spacing w:after="240"/>
      <w:ind w:left="3780" w:hanging="540"/>
      <w:outlineLvl w:val="6"/>
    </w:pPr>
    <w:rPr>
      <w:rFonts w:ascii="Optima" w:hAnsi="Optima"/>
      <w:sz w:val="22"/>
    </w:rPr>
  </w:style>
  <w:style w:type="paragraph" w:styleId="Heading8">
    <w:name w:val="heading 8"/>
    <w:basedOn w:val="Normal"/>
    <w:next w:val="Normal"/>
    <w:link w:val="Heading8Char"/>
    <w:qFormat/>
    <w:rsid w:val="004D4CF3"/>
    <w:pPr>
      <w:spacing w:after="240"/>
      <w:ind w:left="4320" w:hanging="540"/>
      <w:outlineLvl w:val="7"/>
    </w:pPr>
    <w:rPr>
      <w:rFonts w:ascii="Optima" w:hAnsi="Optima"/>
      <w:sz w:val="22"/>
    </w:rPr>
  </w:style>
  <w:style w:type="paragraph" w:styleId="Heading9">
    <w:name w:val="heading 9"/>
    <w:basedOn w:val="Normal"/>
    <w:next w:val="Normal"/>
    <w:link w:val="Heading9Char"/>
    <w:qFormat/>
    <w:rsid w:val="004D4CF3"/>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86"/>
    <w:pPr>
      <w:ind w:left="720"/>
      <w:contextualSpacing/>
    </w:pPr>
  </w:style>
  <w:style w:type="paragraph" w:customStyle="1" w:styleId="NumberedBullet">
    <w:name w:val="Numbered Bullet"/>
    <w:basedOn w:val="Normal"/>
    <w:qFormat/>
    <w:rsid w:val="002B6441"/>
    <w:pPr>
      <w:tabs>
        <w:tab w:val="left" w:pos="360"/>
      </w:tabs>
      <w:spacing w:after="120"/>
      <w:ind w:left="900" w:right="360" w:hanging="468"/>
      <w:jc w:val="both"/>
    </w:pPr>
    <w:rPr>
      <w:rFonts w:ascii="Garamond" w:hAnsi="Garamond"/>
      <w:sz w:val="24"/>
      <w:szCs w:val="24"/>
    </w:rPr>
  </w:style>
  <w:style w:type="paragraph" w:customStyle="1" w:styleId="NumberedBulletLASTSS">
    <w:name w:val="Numbered Bullet (LAST SS)"/>
    <w:basedOn w:val="NumberedBullet"/>
    <w:next w:val="Normal"/>
    <w:qFormat/>
    <w:rsid w:val="002B6441"/>
    <w:pPr>
      <w:spacing w:after="240"/>
    </w:pPr>
  </w:style>
  <w:style w:type="character" w:styleId="CommentReference">
    <w:name w:val="annotation reference"/>
    <w:basedOn w:val="DefaultParagraphFont"/>
    <w:uiPriority w:val="99"/>
    <w:semiHidden/>
    <w:unhideWhenUsed/>
    <w:rsid w:val="004F030F"/>
    <w:rPr>
      <w:sz w:val="16"/>
      <w:szCs w:val="16"/>
    </w:rPr>
  </w:style>
  <w:style w:type="paragraph" w:styleId="CommentText">
    <w:name w:val="annotation text"/>
    <w:basedOn w:val="Normal"/>
    <w:link w:val="CommentTextChar"/>
    <w:uiPriority w:val="99"/>
    <w:semiHidden/>
    <w:unhideWhenUsed/>
    <w:rsid w:val="004F030F"/>
    <w:rPr>
      <w:szCs w:val="20"/>
    </w:rPr>
  </w:style>
  <w:style w:type="character" w:customStyle="1" w:styleId="CommentTextChar">
    <w:name w:val="Comment Text Char"/>
    <w:basedOn w:val="DefaultParagraphFont"/>
    <w:link w:val="CommentText"/>
    <w:uiPriority w:val="99"/>
    <w:semiHidden/>
    <w:rsid w:val="004F030F"/>
    <w:rPr>
      <w:sz w:val="20"/>
      <w:szCs w:val="20"/>
    </w:rPr>
  </w:style>
  <w:style w:type="paragraph" w:styleId="CommentSubject">
    <w:name w:val="annotation subject"/>
    <w:basedOn w:val="CommentText"/>
    <w:next w:val="CommentText"/>
    <w:link w:val="CommentSubjectChar"/>
    <w:uiPriority w:val="99"/>
    <w:semiHidden/>
    <w:unhideWhenUsed/>
    <w:rsid w:val="004F030F"/>
    <w:rPr>
      <w:b/>
      <w:bCs/>
    </w:rPr>
  </w:style>
  <w:style w:type="character" w:customStyle="1" w:styleId="CommentSubjectChar">
    <w:name w:val="Comment Subject Char"/>
    <w:basedOn w:val="CommentTextChar"/>
    <w:link w:val="CommentSubject"/>
    <w:uiPriority w:val="99"/>
    <w:semiHidden/>
    <w:rsid w:val="004F030F"/>
    <w:rPr>
      <w:b/>
      <w:bCs/>
      <w:sz w:val="20"/>
      <w:szCs w:val="20"/>
    </w:rPr>
  </w:style>
  <w:style w:type="paragraph" w:styleId="BalloonText">
    <w:name w:val="Balloon Text"/>
    <w:basedOn w:val="Normal"/>
    <w:link w:val="BalloonTextChar"/>
    <w:semiHidden/>
    <w:rsid w:val="004D4CF3"/>
    <w:rPr>
      <w:rFonts w:ascii="Tahoma" w:hAnsi="Tahoma" w:cs="Tahoma"/>
      <w:sz w:val="16"/>
      <w:szCs w:val="16"/>
    </w:rPr>
  </w:style>
  <w:style w:type="character" w:customStyle="1" w:styleId="BalloonTextChar">
    <w:name w:val="Balloon Text Char"/>
    <w:basedOn w:val="DefaultParagraphFont"/>
    <w:link w:val="BalloonText"/>
    <w:semiHidden/>
    <w:rsid w:val="004F030F"/>
    <w:rPr>
      <w:rFonts w:ascii="Tahoma" w:eastAsia="Times New Roman" w:hAnsi="Tahoma" w:cs="Tahoma"/>
      <w:sz w:val="16"/>
      <w:szCs w:val="16"/>
    </w:rPr>
  </w:style>
  <w:style w:type="paragraph" w:styleId="Revision">
    <w:name w:val="Revision"/>
    <w:hidden/>
    <w:uiPriority w:val="99"/>
    <w:semiHidden/>
    <w:rsid w:val="00C550B9"/>
    <w:pPr>
      <w:spacing w:after="0" w:line="240" w:lineRule="auto"/>
    </w:pPr>
  </w:style>
  <w:style w:type="character" w:customStyle="1" w:styleId="Heading1Char">
    <w:name w:val="Heading 1 Char"/>
    <w:basedOn w:val="DefaultParagraphFont"/>
    <w:link w:val="Heading1"/>
    <w:rsid w:val="004D4CF3"/>
    <w:rPr>
      <w:rFonts w:ascii="Verdana" w:eastAsia="Times New Roman" w:hAnsi="Verdana" w:cs="Times New Roman"/>
      <w:b/>
      <w:sz w:val="20"/>
    </w:rPr>
  </w:style>
  <w:style w:type="paragraph" w:styleId="Footer">
    <w:name w:val="footer"/>
    <w:basedOn w:val="Normal"/>
    <w:next w:val="Normal"/>
    <w:link w:val="FooterChar"/>
    <w:rsid w:val="0036350A"/>
    <w:pPr>
      <w:jc w:val="center"/>
    </w:pPr>
  </w:style>
  <w:style w:type="character" w:customStyle="1" w:styleId="FooterChar">
    <w:name w:val="Footer Char"/>
    <w:basedOn w:val="DefaultParagraphFont"/>
    <w:link w:val="Footer"/>
    <w:rsid w:val="0036350A"/>
    <w:rPr>
      <w:rFonts w:ascii="Verdana" w:eastAsia="Times New Roman" w:hAnsi="Verdana" w:cs="Times New Roman"/>
      <w:sz w:val="20"/>
    </w:rPr>
  </w:style>
  <w:style w:type="paragraph" w:styleId="Header">
    <w:name w:val="header"/>
    <w:basedOn w:val="Normal"/>
    <w:next w:val="Normal"/>
    <w:link w:val="HeaderChar"/>
    <w:rsid w:val="004D4CF3"/>
    <w:rPr>
      <w:i/>
      <w:iCs/>
      <w:sz w:val="18"/>
      <w:szCs w:val="18"/>
    </w:rPr>
  </w:style>
  <w:style w:type="character" w:customStyle="1" w:styleId="HeaderChar">
    <w:name w:val="Header Char"/>
    <w:basedOn w:val="DefaultParagraphFont"/>
    <w:link w:val="Header"/>
    <w:rsid w:val="004D4CF3"/>
    <w:rPr>
      <w:rFonts w:ascii="Verdana" w:eastAsia="Times New Roman" w:hAnsi="Verdana" w:cs="Times New Roman"/>
      <w:i/>
      <w:iCs/>
      <w:sz w:val="18"/>
      <w:szCs w:val="18"/>
    </w:rPr>
  </w:style>
  <w:style w:type="character" w:styleId="FootnoteReference">
    <w:name w:val="footnote reference"/>
    <w:basedOn w:val="DefaultParagraphFont"/>
    <w:semiHidden/>
    <w:rsid w:val="004D4CF3"/>
    <w:rPr>
      <w:position w:val="6"/>
      <w:sz w:val="16"/>
      <w:szCs w:val="16"/>
    </w:rPr>
  </w:style>
  <w:style w:type="paragraph" w:styleId="FootnoteText">
    <w:name w:val="footnote text"/>
    <w:basedOn w:val="Normal"/>
    <w:link w:val="FootnoteTextChar"/>
    <w:semiHidden/>
    <w:rsid w:val="004D4CF3"/>
    <w:pPr>
      <w:ind w:left="270" w:hanging="270"/>
    </w:pPr>
    <w:rPr>
      <w:sz w:val="18"/>
      <w:szCs w:val="18"/>
    </w:rPr>
  </w:style>
  <w:style w:type="character" w:customStyle="1" w:styleId="FootnoteTextChar">
    <w:name w:val="Footnote Text Char"/>
    <w:basedOn w:val="DefaultParagraphFont"/>
    <w:link w:val="FootnoteText"/>
    <w:semiHidden/>
    <w:rsid w:val="004D4CF3"/>
    <w:rPr>
      <w:rFonts w:ascii="Verdana" w:eastAsia="Times New Roman" w:hAnsi="Verdana" w:cs="Times New Roman"/>
      <w:sz w:val="18"/>
      <w:szCs w:val="18"/>
    </w:rPr>
  </w:style>
  <w:style w:type="paragraph" w:customStyle="1" w:styleId="BodyText1">
    <w:name w:val="Body Text1"/>
    <w:aliases w:val="bt"/>
    <w:basedOn w:val="Normal"/>
    <w:rsid w:val="00707616"/>
    <w:pPr>
      <w:spacing w:after="200" w:line="276" w:lineRule="auto"/>
    </w:pPr>
  </w:style>
  <w:style w:type="paragraph" w:customStyle="1" w:styleId="sidebar">
    <w:name w:val="sidebar"/>
    <w:basedOn w:val="Normal"/>
    <w:link w:val="sidebarChar"/>
    <w:rsid w:val="004D4CF3"/>
    <w:pPr>
      <w:framePr w:w="2520" w:hSpace="187" w:vSpace="187" w:wrap="around" w:vAnchor="text" w:hAnchor="page" w:x="1225" w:y="318"/>
      <w:pBdr>
        <w:top w:val="single" w:sz="6" w:space="1" w:color="auto"/>
        <w:left w:val="single" w:sz="6" w:space="4" w:color="auto"/>
        <w:bottom w:val="single" w:sz="6" w:space="1" w:color="auto"/>
        <w:right w:val="single" w:sz="6" w:space="4" w:color="auto"/>
      </w:pBdr>
      <w:spacing w:before="60" w:after="60" w:line="240" w:lineRule="exact"/>
      <w:ind w:left="187" w:right="187"/>
    </w:pPr>
    <w:rPr>
      <w:sz w:val="18"/>
      <w:szCs w:val="20"/>
    </w:rPr>
  </w:style>
  <w:style w:type="paragraph" w:customStyle="1" w:styleId="figurewobox">
    <w:name w:val="figure w/o box"/>
    <w:basedOn w:val="Normal"/>
    <w:rsid w:val="004D4CF3"/>
    <w:pPr>
      <w:jc w:val="center"/>
    </w:pPr>
    <w:rPr>
      <w:szCs w:val="20"/>
    </w:rPr>
  </w:style>
  <w:style w:type="paragraph" w:customStyle="1" w:styleId="AAnswer-1">
    <w:name w:val="A_Answer-1"/>
    <w:basedOn w:val="Normal"/>
    <w:rsid w:val="00DB2915"/>
    <w:pPr>
      <w:tabs>
        <w:tab w:val="right" w:leader="underscore" w:pos="6480"/>
      </w:tabs>
      <w:spacing w:after="200" w:line="276" w:lineRule="auto"/>
      <w:ind w:left="1166" w:hanging="360"/>
    </w:pPr>
    <w:rPr>
      <w:szCs w:val="20"/>
    </w:rPr>
  </w:style>
  <w:style w:type="paragraph" w:customStyle="1" w:styleId="answer-line">
    <w:name w:val="answer-line"/>
    <w:basedOn w:val="Normal"/>
    <w:rsid w:val="004D4CF3"/>
    <w:pPr>
      <w:tabs>
        <w:tab w:val="right" w:leader="underscore" w:pos="2880"/>
      </w:tabs>
      <w:spacing w:before="40" w:after="20"/>
      <w:ind w:left="720"/>
    </w:pPr>
    <w:rPr>
      <w:szCs w:val="20"/>
    </w:rPr>
  </w:style>
  <w:style w:type="paragraph" w:customStyle="1" w:styleId="aQuestion">
    <w:name w:val="a_Question"/>
    <w:basedOn w:val="Normal"/>
    <w:rsid w:val="00A91273"/>
    <w:pPr>
      <w:numPr>
        <w:numId w:val="1"/>
      </w:numPr>
      <w:spacing w:before="240" w:after="200" w:line="276" w:lineRule="auto"/>
    </w:pPr>
  </w:style>
  <w:style w:type="table" w:styleId="TableGrid">
    <w:name w:val="Table Grid"/>
    <w:basedOn w:val="TableNormal"/>
    <w:rsid w:val="004D4C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link w:val="BlockTextChar"/>
    <w:rsid w:val="004D4CF3"/>
    <w:pPr>
      <w:ind w:left="1980" w:right="1980"/>
      <w:jc w:val="both"/>
    </w:pPr>
    <w:rPr>
      <w:szCs w:val="20"/>
    </w:rPr>
  </w:style>
  <w:style w:type="paragraph" w:styleId="Title">
    <w:name w:val="Title"/>
    <w:basedOn w:val="Normal"/>
    <w:link w:val="TitleChar"/>
    <w:qFormat/>
    <w:rsid w:val="004D4CF3"/>
    <w:pPr>
      <w:jc w:val="center"/>
    </w:pPr>
    <w:rPr>
      <w:rFonts w:ascii="Arial" w:hAnsi="Arial"/>
      <w:b/>
      <w:szCs w:val="20"/>
    </w:rPr>
  </w:style>
  <w:style w:type="character" w:customStyle="1" w:styleId="TitleChar">
    <w:name w:val="Title Char"/>
    <w:basedOn w:val="DefaultParagraphFont"/>
    <w:link w:val="Title"/>
    <w:rsid w:val="004D4CF3"/>
    <w:rPr>
      <w:rFonts w:ascii="Arial" w:eastAsia="Times New Roman" w:hAnsi="Arial" w:cs="Times New Roman"/>
      <w:b/>
      <w:szCs w:val="20"/>
    </w:rPr>
  </w:style>
  <w:style w:type="character" w:styleId="PageNumber">
    <w:name w:val="page number"/>
    <w:basedOn w:val="DefaultParagraphFont"/>
    <w:rsid w:val="004D4CF3"/>
    <w:rPr>
      <w:rFonts w:ascii="Verdana" w:hAnsi="Verdana"/>
      <w:b/>
      <w:sz w:val="20"/>
      <w:szCs w:val="20"/>
    </w:rPr>
  </w:style>
  <w:style w:type="character" w:customStyle="1" w:styleId="BlockTextChar">
    <w:name w:val="Block Text Char"/>
    <w:basedOn w:val="DefaultParagraphFont"/>
    <w:link w:val="BlockText"/>
    <w:rsid w:val="004D4CF3"/>
    <w:rPr>
      <w:rFonts w:ascii="Verdana" w:eastAsia="Times New Roman" w:hAnsi="Verdana" w:cs="Times New Roman"/>
      <w:sz w:val="20"/>
      <w:szCs w:val="20"/>
    </w:rPr>
  </w:style>
  <w:style w:type="paragraph" w:styleId="BodyText">
    <w:name w:val="Body Text"/>
    <w:basedOn w:val="Normal"/>
    <w:link w:val="BodyTextChar"/>
    <w:rsid w:val="004D4CF3"/>
    <w:rPr>
      <w:b/>
      <w:szCs w:val="20"/>
    </w:rPr>
  </w:style>
  <w:style w:type="character" w:customStyle="1" w:styleId="BodyTextChar">
    <w:name w:val="Body Text Char"/>
    <w:basedOn w:val="DefaultParagraphFont"/>
    <w:link w:val="BodyText"/>
    <w:rsid w:val="004D4CF3"/>
    <w:rPr>
      <w:rFonts w:ascii="Verdana" w:eastAsia="Times New Roman" w:hAnsi="Verdana" w:cs="Times New Roman"/>
      <w:b/>
      <w:sz w:val="20"/>
      <w:szCs w:val="20"/>
    </w:rPr>
  </w:style>
  <w:style w:type="character" w:styleId="Hyperlink">
    <w:name w:val="Hyperlink"/>
    <w:basedOn w:val="DefaultParagraphFont"/>
    <w:rsid w:val="004D4CF3"/>
    <w:rPr>
      <w:color w:val="0000FF"/>
      <w:u w:val="single"/>
    </w:rPr>
  </w:style>
  <w:style w:type="paragraph" w:customStyle="1" w:styleId="TimeStop">
    <w:name w:val="TimeStop"/>
    <w:basedOn w:val="sidebar"/>
    <w:rsid w:val="004D4CF3"/>
    <w:pPr>
      <w:framePr w:wrap="around" w:vAnchor="margin" w:hAnchor="margin" w:xAlign="right" w:yAlign="bottom"/>
      <w:pBdr>
        <w:top w:val="none" w:sz="0" w:space="0" w:color="auto"/>
        <w:left w:val="none" w:sz="0" w:space="0" w:color="auto"/>
        <w:bottom w:val="none" w:sz="0" w:space="0" w:color="auto"/>
        <w:right w:val="none" w:sz="0" w:space="0" w:color="auto"/>
      </w:pBdr>
    </w:pPr>
  </w:style>
  <w:style w:type="character" w:customStyle="1" w:styleId="sidebarChar">
    <w:name w:val="sidebar Char"/>
    <w:basedOn w:val="DefaultParagraphFont"/>
    <w:link w:val="sidebar"/>
    <w:rsid w:val="004D4CF3"/>
    <w:rPr>
      <w:rFonts w:ascii="Verdana" w:eastAsia="Times New Roman" w:hAnsi="Verdana" w:cs="Times New Roman"/>
      <w:sz w:val="18"/>
      <w:szCs w:val="20"/>
    </w:rPr>
  </w:style>
  <w:style w:type="paragraph" w:customStyle="1" w:styleId="bodytextinstructions">
    <w:name w:val="body text instructions"/>
    <w:basedOn w:val="BodyText1"/>
    <w:rsid w:val="004D4CF3"/>
    <w:pPr>
      <w:spacing w:line="240" w:lineRule="auto"/>
    </w:pPr>
  </w:style>
  <w:style w:type="character" w:customStyle="1" w:styleId="Heading2Char">
    <w:name w:val="Heading 2 Char"/>
    <w:basedOn w:val="DefaultParagraphFont"/>
    <w:link w:val="Heading2"/>
    <w:rsid w:val="004D4CF3"/>
    <w:rPr>
      <w:rFonts w:ascii="Verdana" w:eastAsia="Times New Roman" w:hAnsi="Verdana" w:cs="Times New Roman"/>
      <w:b/>
      <w:sz w:val="20"/>
    </w:rPr>
  </w:style>
  <w:style w:type="character" w:customStyle="1" w:styleId="Heading3Char">
    <w:name w:val="Heading 3 Char"/>
    <w:basedOn w:val="DefaultParagraphFont"/>
    <w:link w:val="Heading3"/>
    <w:rsid w:val="004D4CF3"/>
    <w:rPr>
      <w:rFonts w:ascii="Verdana" w:eastAsia="Times New Roman" w:hAnsi="Verdana" w:cs="Times New Roman"/>
      <w:b/>
      <w:i/>
      <w:iCs/>
      <w:sz w:val="20"/>
    </w:rPr>
  </w:style>
  <w:style w:type="character" w:customStyle="1" w:styleId="Heading4Char">
    <w:name w:val="Heading 4 Char"/>
    <w:basedOn w:val="DefaultParagraphFont"/>
    <w:link w:val="Heading4"/>
    <w:rsid w:val="004D4C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4D4CF3"/>
    <w:rPr>
      <w:rFonts w:ascii="Optima" w:eastAsia="Times New Roman" w:hAnsi="Optima" w:cs="Times New Roman"/>
    </w:rPr>
  </w:style>
  <w:style w:type="character" w:customStyle="1" w:styleId="Heading6Char">
    <w:name w:val="Heading 6 Char"/>
    <w:basedOn w:val="DefaultParagraphFont"/>
    <w:link w:val="Heading6"/>
    <w:rsid w:val="004D4CF3"/>
    <w:rPr>
      <w:rFonts w:ascii="Optima" w:eastAsia="Times New Roman" w:hAnsi="Optima" w:cs="Times New Roman"/>
    </w:rPr>
  </w:style>
  <w:style w:type="character" w:customStyle="1" w:styleId="Heading7Char">
    <w:name w:val="Heading 7 Char"/>
    <w:basedOn w:val="DefaultParagraphFont"/>
    <w:link w:val="Heading7"/>
    <w:rsid w:val="004D4CF3"/>
    <w:rPr>
      <w:rFonts w:ascii="Optima" w:eastAsia="Times New Roman" w:hAnsi="Optima" w:cs="Times New Roman"/>
    </w:rPr>
  </w:style>
  <w:style w:type="character" w:customStyle="1" w:styleId="Heading8Char">
    <w:name w:val="Heading 8 Char"/>
    <w:basedOn w:val="DefaultParagraphFont"/>
    <w:link w:val="Heading8"/>
    <w:rsid w:val="004D4CF3"/>
    <w:rPr>
      <w:rFonts w:ascii="Optima" w:eastAsia="Times New Roman" w:hAnsi="Optima" w:cs="Times New Roman"/>
    </w:rPr>
  </w:style>
  <w:style w:type="character" w:customStyle="1" w:styleId="Heading9Char">
    <w:name w:val="Heading 9 Char"/>
    <w:basedOn w:val="DefaultParagraphFont"/>
    <w:link w:val="Heading9"/>
    <w:rsid w:val="004D4CF3"/>
    <w:rPr>
      <w:rFonts w:ascii="Optima" w:eastAsia="Times New Roman" w:hAnsi="Optima" w:cs="Times New Roman"/>
    </w:rPr>
  </w:style>
  <w:style w:type="paragraph" w:customStyle="1" w:styleId="bullets">
    <w:name w:val="bullets"/>
    <w:basedOn w:val="Normal"/>
    <w:rsid w:val="004D4CF3"/>
    <w:pPr>
      <w:spacing w:after="120" w:line="240" w:lineRule="exact"/>
      <w:ind w:left="720" w:hanging="360"/>
    </w:pPr>
  </w:style>
  <w:style w:type="paragraph" w:customStyle="1" w:styleId="aAnswer-a">
    <w:name w:val="a_Answer-a"/>
    <w:basedOn w:val="Normal"/>
    <w:rsid w:val="002E31C9"/>
    <w:pPr>
      <w:tabs>
        <w:tab w:val="left" w:pos="810"/>
        <w:tab w:val="right" w:leader="underscore" w:pos="9360"/>
      </w:tabs>
      <w:spacing w:after="200"/>
      <w:ind w:left="806" w:hanging="360"/>
    </w:pPr>
  </w:style>
  <w:style w:type="paragraph" w:customStyle="1" w:styleId="AnswerLine">
    <w:name w:val="Answer Line"/>
    <w:basedOn w:val="aAnswer-a"/>
    <w:rsid w:val="004D4CF3"/>
    <w:pPr>
      <w:ind w:left="540" w:firstLine="0"/>
    </w:pPr>
    <w:rPr>
      <w:caps/>
    </w:rPr>
  </w:style>
  <w:style w:type="paragraph" w:customStyle="1" w:styleId="biblio">
    <w:name w:val="biblio"/>
    <w:basedOn w:val="Normal"/>
    <w:rsid w:val="004D4CF3"/>
    <w:pPr>
      <w:spacing w:after="240"/>
      <w:ind w:left="720" w:hanging="720"/>
    </w:pPr>
  </w:style>
  <w:style w:type="paragraph" w:customStyle="1" w:styleId="bullets-2ndlevel">
    <w:name w:val="bullets-2nd level"/>
    <w:basedOn w:val="bullets"/>
    <w:rsid w:val="004D4CF3"/>
    <w:pPr>
      <w:ind w:left="1080"/>
    </w:pPr>
  </w:style>
  <w:style w:type="paragraph" w:customStyle="1" w:styleId="Direction">
    <w:name w:val="Direction"/>
    <w:basedOn w:val="Normal"/>
    <w:rsid w:val="004D4CF3"/>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paragraph" w:customStyle="1" w:styleId="equation">
    <w:name w:val="equation"/>
    <w:basedOn w:val="Normal"/>
    <w:rsid w:val="004D4CF3"/>
    <w:pPr>
      <w:tabs>
        <w:tab w:val="center" w:pos="3240"/>
        <w:tab w:val="right" w:pos="6480"/>
      </w:tabs>
      <w:spacing w:after="160" w:line="400" w:lineRule="atLeast"/>
      <w:ind w:firstLine="720"/>
    </w:pPr>
  </w:style>
  <w:style w:type="paragraph" w:customStyle="1" w:styleId="tabfigsourcefullpg">
    <w:name w:val="tab/fig source (full pg)"/>
    <w:basedOn w:val="Normal"/>
    <w:rsid w:val="004D4CF3"/>
    <w:pPr>
      <w:keepLines/>
      <w:spacing w:before="120" w:after="400"/>
      <w:ind w:left="-2700" w:hanging="180"/>
    </w:pPr>
    <w:rPr>
      <w:sz w:val="18"/>
      <w:szCs w:val="18"/>
    </w:rPr>
  </w:style>
  <w:style w:type="paragraph" w:customStyle="1" w:styleId="tabfigsourceinline">
    <w:name w:val="tab/fig source (inline)"/>
    <w:basedOn w:val="Normal"/>
    <w:rsid w:val="004D4CF3"/>
    <w:pPr>
      <w:keepLines/>
      <w:spacing w:before="120" w:after="400"/>
      <w:ind w:left="180" w:hanging="180"/>
    </w:pPr>
    <w:rPr>
      <w:sz w:val="18"/>
      <w:szCs w:val="18"/>
    </w:rPr>
  </w:style>
  <w:style w:type="paragraph" w:customStyle="1" w:styleId="tabfigtitlefullpg">
    <w:name w:val="tab/fig title (full pg)"/>
    <w:basedOn w:val="Normal"/>
    <w:rsid w:val="004D4CF3"/>
    <w:pPr>
      <w:keepNext/>
      <w:keepLines/>
      <w:spacing w:before="320"/>
      <w:ind w:left="-2880"/>
    </w:pPr>
    <w:rPr>
      <w:rFonts w:ascii="Helvetica Black" w:hAnsi="Helvetica Black"/>
      <w:sz w:val="18"/>
      <w:szCs w:val="18"/>
    </w:rPr>
  </w:style>
  <w:style w:type="paragraph" w:customStyle="1" w:styleId="SurveyHeading4">
    <w:name w:val="Survey Heading 4"/>
    <w:basedOn w:val="Normal"/>
    <w:rsid w:val="004D4CF3"/>
    <w:pPr>
      <w:keepNext/>
      <w:spacing w:before="240" w:after="120"/>
    </w:pPr>
    <w:rPr>
      <w:i/>
    </w:rPr>
  </w:style>
  <w:style w:type="paragraph" w:customStyle="1" w:styleId="SurveyHeading3">
    <w:name w:val="Survey Heading 3"/>
    <w:basedOn w:val="Normal"/>
    <w:rsid w:val="004D4CF3"/>
    <w:pPr>
      <w:keepNext/>
      <w:spacing w:before="240" w:after="120"/>
    </w:pPr>
    <w:rPr>
      <w:b/>
      <w:i/>
    </w:rPr>
  </w:style>
  <w:style w:type="paragraph" w:customStyle="1" w:styleId="SurveyHeading2">
    <w:name w:val="Survey Heading 2"/>
    <w:basedOn w:val="Normal"/>
    <w:rsid w:val="004D4CF3"/>
    <w:pPr>
      <w:keepNext/>
      <w:spacing w:before="240" w:after="120"/>
    </w:pPr>
    <w:rPr>
      <w:b/>
      <w:sz w:val="24"/>
    </w:rPr>
  </w:style>
  <w:style w:type="paragraph" w:customStyle="1" w:styleId="SurveyHeading1">
    <w:name w:val="Survey Heading 1"/>
    <w:basedOn w:val="Normal"/>
    <w:rsid w:val="004D4CF3"/>
    <w:pPr>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aprobe">
    <w:name w:val="aprobe"/>
    <w:basedOn w:val="BodyText1"/>
    <w:qFormat/>
    <w:rsid w:val="004D4CF3"/>
    <w:pPr>
      <w:ind w:left="360"/>
    </w:pPr>
    <w:rPr>
      <w:i/>
    </w:rPr>
  </w:style>
  <w:style w:type="paragraph" w:customStyle="1" w:styleId="aexampleprobe-1">
    <w:name w:val="aexampleprobe-1"/>
    <w:basedOn w:val="Normal"/>
    <w:qFormat/>
    <w:rsid w:val="008C0065"/>
    <w:pPr>
      <w:spacing w:after="200" w:line="276" w:lineRule="auto"/>
      <w:ind w:left="446" w:right="720"/>
    </w:pPr>
    <w:rPr>
      <w:i/>
    </w:rPr>
  </w:style>
  <w:style w:type="paragraph" w:customStyle="1" w:styleId="aexampleprobe-2">
    <w:name w:val="aexampleprobe-2"/>
    <w:basedOn w:val="aexampleprobe-1"/>
    <w:qFormat/>
    <w:rsid w:val="008C0065"/>
    <w:pPr>
      <w:ind w:left="8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A2"/>
    <w:pPr>
      <w:spacing w:after="0" w:line="240" w:lineRule="auto"/>
    </w:pPr>
    <w:rPr>
      <w:rFonts w:ascii="Verdana" w:eastAsia="Times New Roman" w:hAnsi="Verdana" w:cs="Times New Roman"/>
      <w:sz w:val="20"/>
    </w:rPr>
  </w:style>
  <w:style w:type="paragraph" w:styleId="Heading1">
    <w:name w:val="heading 1"/>
    <w:basedOn w:val="Normal"/>
    <w:next w:val="Normal"/>
    <w:link w:val="Heading1Char"/>
    <w:qFormat/>
    <w:rsid w:val="004D4CF3"/>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4D4CF3"/>
    <w:pPr>
      <w:keepNext/>
      <w:spacing w:before="200" w:after="80"/>
      <w:ind w:left="547" w:hanging="547"/>
      <w:outlineLvl w:val="1"/>
    </w:pPr>
    <w:rPr>
      <w:b/>
    </w:rPr>
  </w:style>
  <w:style w:type="paragraph" w:styleId="Heading3">
    <w:name w:val="heading 3"/>
    <w:basedOn w:val="Normal"/>
    <w:next w:val="Normal"/>
    <w:link w:val="Heading3Char"/>
    <w:qFormat/>
    <w:rsid w:val="004D4CF3"/>
    <w:pPr>
      <w:spacing w:before="200" w:after="80"/>
      <w:ind w:left="547" w:hanging="547"/>
      <w:outlineLvl w:val="2"/>
    </w:pPr>
    <w:rPr>
      <w:b/>
      <w:i/>
      <w:iCs/>
    </w:rPr>
  </w:style>
  <w:style w:type="paragraph" w:styleId="Heading4">
    <w:name w:val="heading 4"/>
    <w:basedOn w:val="Normal"/>
    <w:next w:val="Normal"/>
    <w:link w:val="Heading4Char"/>
    <w:qFormat/>
    <w:rsid w:val="004D4CF3"/>
    <w:pPr>
      <w:spacing w:before="200" w:after="80"/>
      <w:ind w:left="547" w:hanging="547"/>
      <w:outlineLvl w:val="3"/>
    </w:pPr>
    <w:rPr>
      <w:i/>
      <w:iCs/>
      <w:u w:val="single"/>
    </w:rPr>
  </w:style>
  <w:style w:type="paragraph" w:styleId="Heading5">
    <w:name w:val="heading 5"/>
    <w:basedOn w:val="Normal"/>
    <w:next w:val="Normal"/>
    <w:link w:val="Heading5Char"/>
    <w:qFormat/>
    <w:rsid w:val="004D4CF3"/>
    <w:pPr>
      <w:spacing w:after="240"/>
      <w:ind w:left="2700" w:hanging="540"/>
      <w:outlineLvl w:val="4"/>
    </w:pPr>
    <w:rPr>
      <w:rFonts w:ascii="Optima" w:hAnsi="Optima"/>
      <w:sz w:val="22"/>
    </w:rPr>
  </w:style>
  <w:style w:type="paragraph" w:styleId="Heading6">
    <w:name w:val="heading 6"/>
    <w:basedOn w:val="Normal"/>
    <w:next w:val="Normal"/>
    <w:link w:val="Heading6Char"/>
    <w:qFormat/>
    <w:rsid w:val="004D4CF3"/>
    <w:pPr>
      <w:spacing w:after="240"/>
      <w:ind w:left="3240" w:hanging="540"/>
      <w:outlineLvl w:val="5"/>
    </w:pPr>
    <w:rPr>
      <w:rFonts w:ascii="Optima" w:hAnsi="Optima"/>
      <w:sz w:val="22"/>
    </w:rPr>
  </w:style>
  <w:style w:type="paragraph" w:styleId="Heading7">
    <w:name w:val="heading 7"/>
    <w:basedOn w:val="Normal"/>
    <w:next w:val="Normal"/>
    <w:link w:val="Heading7Char"/>
    <w:qFormat/>
    <w:rsid w:val="004D4CF3"/>
    <w:pPr>
      <w:spacing w:after="240"/>
      <w:ind w:left="3780" w:hanging="540"/>
      <w:outlineLvl w:val="6"/>
    </w:pPr>
    <w:rPr>
      <w:rFonts w:ascii="Optima" w:hAnsi="Optima"/>
      <w:sz w:val="22"/>
    </w:rPr>
  </w:style>
  <w:style w:type="paragraph" w:styleId="Heading8">
    <w:name w:val="heading 8"/>
    <w:basedOn w:val="Normal"/>
    <w:next w:val="Normal"/>
    <w:link w:val="Heading8Char"/>
    <w:qFormat/>
    <w:rsid w:val="004D4CF3"/>
    <w:pPr>
      <w:spacing w:after="240"/>
      <w:ind w:left="4320" w:hanging="540"/>
      <w:outlineLvl w:val="7"/>
    </w:pPr>
    <w:rPr>
      <w:rFonts w:ascii="Optima" w:hAnsi="Optima"/>
      <w:sz w:val="22"/>
    </w:rPr>
  </w:style>
  <w:style w:type="paragraph" w:styleId="Heading9">
    <w:name w:val="heading 9"/>
    <w:basedOn w:val="Normal"/>
    <w:next w:val="Normal"/>
    <w:link w:val="Heading9Char"/>
    <w:qFormat/>
    <w:rsid w:val="004D4CF3"/>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486"/>
    <w:pPr>
      <w:ind w:left="720"/>
      <w:contextualSpacing/>
    </w:pPr>
  </w:style>
  <w:style w:type="paragraph" w:customStyle="1" w:styleId="NumberedBullet">
    <w:name w:val="Numbered Bullet"/>
    <w:basedOn w:val="Normal"/>
    <w:qFormat/>
    <w:rsid w:val="002B6441"/>
    <w:pPr>
      <w:tabs>
        <w:tab w:val="left" w:pos="360"/>
      </w:tabs>
      <w:spacing w:after="120"/>
      <w:ind w:left="900" w:right="360" w:hanging="468"/>
      <w:jc w:val="both"/>
    </w:pPr>
    <w:rPr>
      <w:rFonts w:ascii="Garamond" w:hAnsi="Garamond"/>
      <w:sz w:val="24"/>
      <w:szCs w:val="24"/>
    </w:rPr>
  </w:style>
  <w:style w:type="paragraph" w:customStyle="1" w:styleId="NumberedBulletLASTSS">
    <w:name w:val="Numbered Bullet (LAST SS)"/>
    <w:basedOn w:val="NumberedBullet"/>
    <w:next w:val="Normal"/>
    <w:qFormat/>
    <w:rsid w:val="002B6441"/>
    <w:pPr>
      <w:spacing w:after="240"/>
    </w:pPr>
  </w:style>
  <w:style w:type="character" w:styleId="CommentReference">
    <w:name w:val="annotation reference"/>
    <w:basedOn w:val="DefaultParagraphFont"/>
    <w:uiPriority w:val="99"/>
    <w:semiHidden/>
    <w:unhideWhenUsed/>
    <w:rsid w:val="004F030F"/>
    <w:rPr>
      <w:sz w:val="16"/>
      <w:szCs w:val="16"/>
    </w:rPr>
  </w:style>
  <w:style w:type="paragraph" w:styleId="CommentText">
    <w:name w:val="annotation text"/>
    <w:basedOn w:val="Normal"/>
    <w:link w:val="CommentTextChar"/>
    <w:uiPriority w:val="99"/>
    <w:semiHidden/>
    <w:unhideWhenUsed/>
    <w:rsid w:val="004F030F"/>
    <w:rPr>
      <w:szCs w:val="20"/>
    </w:rPr>
  </w:style>
  <w:style w:type="character" w:customStyle="1" w:styleId="CommentTextChar">
    <w:name w:val="Comment Text Char"/>
    <w:basedOn w:val="DefaultParagraphFont"/>
    <w:link w:val="CommentText"/>
    <w:uiPriority w:val="99"/>
    <w:semiHidden/>
    <w:rsid w:val="004F030F"/>
    <w:rPr>
      <w:sz w:val="20"/>
      <w:szCs w:val="20"/>
    </w:rPr>
  </w:style>
  <w:style w:type="paragraph" w:styleId="CommentSubject">
    <w:name w:val="annotation subject"/>
    <w:basedOn w:val="CommentText"/>
    <w:next w:val="CommentText"/>
    <w:link w:val="CommentSubjectChar"/>
    <w:uiPriority w:val="99"/>
    <w:semiHidden/>
    <w:unhideWhenUsed/>
    <w:rsid w:val="004F030F"/>
    <w:rPr>
      <w:b/>
      <w:bCs/>
    </w:rPr>
  </w:style>
  <w:style w:type="character" w:customStyle="1" w:styleId="CommentSubjectChar">
    <w:name w:val="Comment Subject Char"/>
    <w:basedOn w:val="CommentTextChar"/>
    <w:link w:val="CommentSubject"/>
    <w:uiPriority w:val="99"/>
    <w:semiHidden/>
    <w:rsid w:val="004F030F"/>
    <w:rPr>
      <w:b/>
      <w:bCs/>
      <w:sz w:val="20"/>
      <w:szCs w:val="20"/>
    </w:rPr>
  </w:style>
  <w:style w:type="paragraph" w:styleId="BalloonText">
    <w:name w:val="Balloon Text"/>
    <w:basedOn w:val="Normal"/>
    <w:link w:val="BalloonTextChar"/>
    <w:semiHidden/>
    <w:rsid w:val="004D4CF3"/>
    <w:rPr>
      <w:rFonts w:ascii="Tahoma" w:hAnsi="Tahoma" w:cs="Tahoma"/>
      <w:sz w:val="16"/>
      <w:szCs w:val="16"/>
    </w:rPr>
  </w:style>
  <w:style w:type="character" w:customStyle="1" w:styleId="BalloonTextChar">
    <w:name w:val="Balloon Text Char"/>
    <w:basedOn w:val="DefaultParagraphFont"/>
    <w:link w:val="BalloonText"/>
    <w:semiHidden/>
    <w:rsid w:val="004F030F"/>
    <w:rPr>
      <w:rFonts w:ascii="Tahoma" w:eastAsia="Times New Roman" w:hAnsi="Tahoma" w:cs="Tahoma"/>
      <w:sz w:val="16"/>
      <w:szCs w:val="16"/>
    </w:rPr>
  </w:style>
  <w:style w:type="paragraph" w:styleId="Revision">
    <w:name w:val="Revision"/>
    <w:hidden/>
    <w:uiPriority w:val="99"/>
    <w:semiHidden/>
    <w:rsid w:val="00C550B9"/>
    <w:pPr>
      <w:spacing w:after="0" w:line="240" w:lineRule="auto"/>
    </w:pPr>
  </w:style>
  <w:style w:type="character" w:customStyle="1" w:styleId="Heading1Char">
    <w:name w:val="Heading 1 Char"/>
    <w:basedOn w:val="DefaultParagraphFont"/>
    <w:link w:val="Heading1"/>
    <w:rsid w:val="004D4CF3"/>
    <w:rPr>
      <w:rFonts w:ascii="Verdana" w:eastAsia="Times New Roman" w:hAnsi="Verdana" w:cs="Times New Roman"/>
      <w:b/>
      <w:sz w:val="20"/>
    </w:rPr>
  </w:style>
  <w:style w:type="paragraph" w:styleId="Footer">
    <w:name w:val="footer"/>
    <w:basedOn w:val="Normal"/>
    <w:next w:val="Normal"/>
    <w:link w:val="FooterChar"/>
    <w:rsid w:val="0036350A"/>
    <w:pPr>
      <w:jc w:val="center"/>
    </w:pPr>
  </w:style>
  <w:style w:type="character" w:customStyle="1" w:styleId="FooterChar">
    <w:name w:val="Footer Char"/>
    <w:basedOn w:val="DefaultParagraphFont"/>
    <w:link w:val="Footer"/>
    <w:rsid w:val="0036350A"/>
    <w:rPr>
      <w:rFonts w:ascii="Verdana" w:eastAsia="Times New Roman" w:hAnsi="Verdana" w:cs="Times New Roman"/>
      <w:sz w:val="20"/>
    </w:rPr>
  </w:style>
  <w:style w:type="paragraph" w:styleId="Header">
    <w:name w:val="header"/>
    <w:basedOn w:val="Normal"/>
    <w:next w:val="Normal"/>
    <w:link w:val="HeaderChar"/>
    <w:rsid w:val="004D4CF3"/>
    <w:rPr>
      <w:i/>
      <w:iCs/>
      <w:sz w:val="18"/>
      <w:szCs w:val="18"/>
    </w:rPr>
  </w:style>
  <w:style w:type="character" w:customStyle="1" w:styleId="HeaderChar">
    <w:name w:val="Header Char"/>
    <w:basedOn w:val="DefaultParagraphFont"/>
    <w:link w:val="Header"/>
    <w:rsid w:val="004D4CF3"/>
    <w:rPr>
      <w:rFonts w:ascii="Verdana" w:eastAsia="Times New Roman" w:hAnsi="Verdana" w:cs="Times New Roman"/>
      <w:i/>
      <w:iCs/>
      <w:sz w:val="18"/>
      <w:szCs w:val="18"/>
    </w:rPr>
  </w:style>
  <w:style w:type="character" w:styleId="FootnoteReference">
    <w:name w:val="footnote reference"/>
    <w:basedOn w:val="DefaultParagraphFont"/>
    <w:semiHidden/>
    <w:rsid w:val="004D4CF3"/>
    <w:rPr>
      <w:position w:val="6"/>
      <w:sz w:val="16"/>
      <w:szCs w:val="16"/>
    </w:rPr>
  </w:style>
  <w:style w:type="paragraph" w:styleId="FootnoteText">
    <w:name w:val="footnote text"/>
    <w:basedOn w:val="Normal"/>
    <w:link w:val="FootnoteTextChar"/>
    <w:semiHidden/>
    <w:rsid w:val="004D4CF3"/>
    <w:pPr>
      <w:ind w:left="270" w:hanging="270"/>
    </w:pPr>
    <w:rPr>
      <w:sz w:val="18"/>
      <w:szCs w:val="18"/>
    </w:rPr>
  </w:style>
  <w:style w:type="character" w:customStyle="1" w:styleId="FootnoteTextChar">
    <w:name w:val="Footnote Text Char"/>
    <w:basedOn w:val="DefaultParagraphFont"/>
    <w:link w:val="FootnoteText"/>
    <w:semiHidden/>
    <w:rsid w:val="004D4CF3"/>
    <w:rPr>
      <w:rFonts w:ascii="Verdana" w:eastAsia="Times New Roman" w:hAnsi="Verdana" w:cs="Times New Roman"/>
      <w:sz w:val="18"/>
      <w:szCs w:val="18"/>
    </w:rPr>
  </w:style>
  <w:style w:type="paragraph" w:customStyle="1" w:styleId="BodyText1">
    <w:name w:val="Body Text1"/>
    <w:aliases w:val="bt"/>
    <w:basedOn w:val="Normal"/>
    <w:rsid w:val="00707616"/>
    <w:pPr>
      <w:spacing w:after="200" w:line="276" w:lineRule="auto"/>
    </w:pPr>
  </w:style>
  <w:style w:type="paragraph" w:customStyle="1" w:styleId="sidebar">
    <w:name w:val="sidebar"/>
    <w:basedOn w:val="Normal"/>
    <w:link w:val="sidebarChar"/>
    <w:rsid w:val="004D4CF3"/>
    <w:pPr>
      <w:framePr w:w="2520" w:hSpace="187" w:vSpace="187" w:wrap="around" w:vAnchor="text" w:hAnchor="page" w:x="1225" w:y="318"/>
      <w:pBdr>
        <w:top w:val="single" w:sz="6" w:space="1" w:color="auto"/>
        <w:left w:val="single" w:sz="6" w:space="4" w:color="auto"/>
        <w:bottom w:val="single" w:sz="6" w:space="1" w:color="auto"/>
        <w:right w:val="single" w:sz="6" w:space="4" w:color="auto"/>
      </w:pBdr>
      <w:spacing w:before="60" w:after="60" w:line="240" w:lineRule="exact"/>
      <w:ind w:left="187" w:right="187"/>
    </w:pPr>
    <w:rPr>
      <w:sz w:val="18"/>
      <w:szCs w:val="20"/>
    </w:rPr>
  </w:style>
  <w:style w:type="paragraph" w:customStyle="1" w:styleId="figurewobox">
    <w:name w:val="figure w/o box"/>
    <w:basedOn w:val="Normal"/>
    <w:rsid w:val="004D4CF3"/>
    <w:pPr>
      <w:jc w:val="center"/>
    </w:pPr>
    <w:rPr>
      <w:szCs w:val="20"/>
    </w:rPr>
  </w:style>
  <w:style w:type="paragraph" w:customStyle="1" w:styleId="AAnswer-1">
    <w:name w:val="A_Answer-1"/>
    <w:basedOn w:val="Normal"/>
    <w:rsid w:val="00DB2915"/>
    <w:pPr>
      <w:tabs>
        <w:tab w:val="right" w:leader="underscore" w:pos="6480"/>
      </w:tabs>
      <w:spacing w:after="200" w:line="276" w:lineRule="auto"/>
      <w:ind w:left="1166" w:hanging="360"/>
    </w:pPr>
    <w:rPr>
      <w:szCs w:val="20"/>
    </w:rPr>
  </w:style>
  <w:style w:type="paragraph" w:customStyle="1" w:styleId="answer-line">
    <w:name w:val="answer-line"/>
    <w:basedOn w:val="Normal"/>
    <w:rsid w:val="004D4CF3"/>
    <w:pPr>
      <w:tabs>
        <w:tab w:val="right" w:leader="underscore" w:pos="2880"/>
      </w:tabs>
      <w:spacing w:before="40" w:after="20"/>
      <w:ind w:left="720"/>
    </w:pPr>
    <w:rPr>
      <w:szCs w:val="20"/>
    </w:rPr>
  </w:style>
  <w:style w:type="paragraph" w:customStyle="1" w:styleId="aQuestion">
    <w:name w:val="a_Question"/>
    <w:basedOn w:val="Normal"/>
    <w:rsid w:val="00A91273"/>
    <w:pPr>
      <w:numPr>
        <w:numId w:val="1"/>
      </w:numPr>
      <w:spacing w:before="240" w:after="200" w:line="276" w:lineRule="auto"/>
    </w:pPr>
  </w:style>
  <w:style w:type="table" w:styleId="TableGrid">
    <w:name w:val="Table Grid"/>
    <w:basedOn w:val="TableNormal"/>
    <w:rsid w:val="004D4C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link w:val="BlockTextChar"/>
    <w:rsid w:val="004D4CF3"/>
    <w:pPr>
      <w:ind w:left="1980" w:right="1980"/>
      <w:jc w:val="both"/>
    </w:pPr>
    <w:rPr>
      <w:szCs w:val="20"/>
    </w:rPr>
  </w:style>
  <w:style w:type="paragraph" w:styleId="Title">
    <w:name w:val="Title"/>
    <w:basedOn w:val="Normal"/>
    <w:link w:val="TitleChar"/>
    <w:qFormat/>
    <w:rsid w:val="004D4CF3"/>
    <w:pPr>
      <w:jc w:val="center"/>
    </w:pPr>
    <w:rPr>
      <w:rFonts w:ascii="Arial" w:hAnsi="Arial"/>
      <w:b/>
      <w:szCs w:val="20"/>
    </w:rPr>
  </w:style>
  <w:style w:type="character" w:customStyle="1" w:styleId="TitleChar">
    <w:name w:val="Title Char"/>
    <w:basedOn w:val="DefaultParagraphFont"/>
    <w:link w:val="Title"/>
    <w:rsid w:val="004D4CF3"/>
    <w:rPr>
      <w:rFonts w:ascii="Arial" w:eastAsia="Times New Roman" w:hAnsi="Arial" w:cs="Times New Roman"/>
      <w:b/>
      <w:szCs w:val="20"/>
    </w:rPr>
  </w:style>
  <w:style w:type="character" w:styleId="PageNumber">
    <w:name w:val="page number"/>
    <w:basedOn w:val="DefaultParagraphFont"/>
    <w:rsid w:val="004D4CF3"/>
    <w:rPr>
      <w:rFonts w:ascii="Verdana" w:hAnsi="Verdana"/>
      <w:b/>
      <w:sz w:val="20"/>
      <w:szCs w:val="20"/>
    </w:rPr>
  </w:style>
  <w:style w:type="character" w:customStyle="1" w:styleId="BlockTextChar">
    <w:name w:val="Block Text Char"/>
    <w:basedOn w:val="DefaultParagraphFont"/>
    <w:link w:val="BlockText"/>
    <w:rsid w:val="004D4CF3"/>
    <w:rPr>
      <w:rFonts w:ascii="Verdana" w:eastAsia="Times New Roman" w:hAnsi="Verdana" w:cs="Times New Roman"/>
      <w:sz w:val="20"/>
      <w:szCs w:val="20"/>
    </w:rPr>
  </w:style>
  <w:style w:type="paragraph" w:styleId="BodyText">
    <w:name w:val="Body Text"/>
    <w:basedOn w:val="Normal"/>
    <w:link w:val="BodyTextChar"/>
    <w:rsid w:val="004D4CF3"/>
    <w:rPr>
      <w:b/>
      <w:szCs w:val="20"/>
    </w:rPr>
  </w:style>
  <w:style w:type="character" w:customStyle="1" w:styleId="BodyTextChar">
    <w:name w:val="Body Text Char"/>
    <w:basedOn w:val="DefaultParagraphFont"/>
    <w:link w:val="BodyText"/>
    <w:rsid w:val="004D4CF3"/>
    <w:rPr>
      <w:rFonts w:ascii="Verdana" w:eastAsia="Times New Roman" w:hAnsi="Verdana" w:cs="Times New Roman"/>
      <w:b/>
      <w:sz w:val="20"/>
      <w:szCs w:val="20"/>
    </w:rPr>
  </w:style>
  <w:style w:type="character" w:styleId="Hyperlink">
    <w:name w:val="Hyperlink"/>
    <w:basedOn w:val="DefaultParagraphFont"/>
    <w:rsid w:val="004D4CF3"/>
    <w:rPr>
      <w:color w:val="0000FF"/>
      <w:u w:val="single"/>
    </w:rPr>
  </w:style>
  <w:style w:type="paragraph" w:customStyle="1" w:styleId="TimeStop">
    <w:name w:val="TimeStop"/>
    <w:basedOn w:val="sidebar"/>
    <w:rsid w:val="004D4CF3"/>
    <w:pPr>
      <w:framePr w:wrap="around" w:vAnchor="margin" w:hAnchor="margin" w:xAlign="right" w:yAlign="bottom"/>
      <w:pBdr>
        <w:top w:val="none" w:sz="0" w:space="0" w:color="auto"/>
        <w:left w:val="none" w:sz="0" w:space="0" w:color="auto"/>
        <w:bottom w:val="none" w:sz="0" w:space="0" w:color="auto"/>
        <w:right w:val="none" w:sz="0" w:space="0" w:color="auto"/>
      </w:pBdr>
    </w:pPr>
  </w:style>
  <w:style w:type="character" w:customStyle="1" w:styleId="sidebarChar">
    <w:name w:val="sidebar Char"/>
    <w:basedOn w:val="DefaultParagraphFont"/>
    <w:link w:val="sidebar"/>
    <w:rsid w:val="004D4CF3"/>
    <w:rPr>
      <w:rFonts w:ascii="Verdana" w:eastAsia="Times New Roman" w:hAnsi="Verdana" w:cs="Times New Roman"/>
      <w:sz w:val="18"/>
      <w:szCs w:val="20"/>
    </w:rPr>
  </w:style>
  <w:style w:type="paragraph" w:customStyle="1" w:styleId="bodytextinstructions">
    <w:name w:val="body text instructions"/>
    <w:basedOn w:val="BodyText1"/>
    <w:rsid w:val="004D4CF3"/>
    <w:pPr>
      <w:spacing w:line="240" w:lineRule="auto"/>
    </w:pPr>
  </w:style>
  <w:style w:type="character" w:customStyle="1" w:styleId="Heading2Char">
    <w:name w:val="Heading 2 Char"/>
    <w:basedOn w:val="DefaultParagraphFont"/>
    <w:link w:val="Heading2"/>
    <w:rsid w:val="004D4CF3"/>
    <w:rPr>
      <w:rFonts w:ascii="Verdana" w:eastAsia="Times New Roman" w:hAnsi="Verdana" w:cs="Times New Roman"/>
      <w:b/>
      <w:sz w:val="20"/>
    </w:rPr>
  </w:style>
  <w:style w:type="character" w:customStyle="1" w:styleId="Heading3Char">
    <w:name w:val="Heading 3 Char"/>
    <w:basedOn w:val="DefaultParagraphFont"/>
    <w:link w:val="Heading3"/>
    <w:rsid w:val="004D4CF3"/>
    <w:rPr>
      <w:rFonts w:ascii="Verdana" w:eastAsia="Times New Roman" w:hAnsi="Verdana" w:cs="Times New Roman"/>
      <w:b/>
      <w:i/>
      <w:iCs/>
      <w:sz w:val="20"/>
    </w:rPr>
  </w:style>
  <w:style w:type="character" w:customStyle="1" w:styleId="Heading4Char">
    <w:name w:val="Heading 4 Char"/>
    <w:basedOn w:val="DefaultParagraphFont"/>
    <w:link w:val="Heading4"/>
    <w:rsid w:val="004D4C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4D4CF3"/>
    <w:rPr>
      <w:rFonts w:ascii="Optima" w:eastAsia="Times New Roman" w:hAnsi="Optima" w:cs="Times New Roman"/>
    </w:rPr>
  </w:style>
  <w:style w:type="character" w:customStyle="1" w:styleId="Heading6Char">
    <w:name w:val="Heading 6 Char"/>
    <w:basedOn w:val="DefaultParagraphFont"/>
    <w:link w:val="Heading6"/>
    <w:rsid w:val="004D4CF3"/>
    <w:rPr>
      <w:rFonts w:ascii="Optima" w:eastAsia="Times New Roman" w:hAnsi="Optima" w:cs="Times New Roman"/>
    </w:rPr>
  </w:style>
  <w:style w:type="character" w:customStyle="1" w:styleId="Heading7Char">
    <w:name w:val="Heading 7 Char"/>
    <w:basedOn w:val="DefaultParagraphFont"/>
    <w:link w:val="Heading7"/>
    <w:rsid w:val="004D4CF3"/>
    <w:rPr>
      <w:rFonts w:ascii="Optima" w:eastAsia="Times New Roman" w:hAnsi="Optima" w:cs="Times New Roman"/>
    </w:rPr>
  </w:style>
  <w:style w:type="character" w:customStyle="1" w:styleId="Heading8Char">
    <w:name w:val="Heading 8 Char"/>
    <w:basedOn w:val="DefaultParagraphFont"/>
    <w:link w:val="Heading8"/>
    <w:rsid w:val="004D4CF3"/>
    <w:rPr>
      <w:rFonts w:ascii="Optima" w:eastAsia="Times New Roman" w:hAnsi="Optima" w:cs="Times New Roman"/>
    </w:rPr>
  </w:style>
  <w:style w:type="character" w:customStyle="1" w:styleId="Heading9Char">
    <w:name w:val="Heading 9 Char"/>
    <w:basedOn w:val="DefaultParagraphFont"/>
    <w:link w:val="Heading9"/>
    <w:rsid w:val="004D4CF3"/>
    <w:rPr>
      <w:rFonts w:ascii="Optima" w:eastAsia="Times New Roman" w:hAnsi="Optima" w:cs="Times New Roman"/>
    </w:rPr>
  </w:style>
  <w:style w:type="paragraph" w:customStyle="1" w:styleId="bullets">
    <w:name w:val="bullets"/>
    <w:basedOn w:val="Normal"/>
    <w:rsid w:val="004D4CF3"/>
    <w:pPr>
      <w:spacing w:after="120" w:line="240" w:lineRule="exact"/>
      <w:ind w:left="720" w:hanging="360"/>
    </w:pPr>
  </w:style>
  <w:style w:type="paragraph" w:customStyle="1" w:styleId="aAnswer-a">
    <w:name w:val="a_Answer-a"/>
    <w:basedOn w:val="Normal"/>
    <w:rsid w:val="002E31C9"/>
    <w:pPr>
      <w:tabs>
        <w:tab w:val="left" w:pos="810"/>
        <w:tab w:val="right" w:leader="underscore" w:pos="9360"/>
      </w:tabs>
      <w:spacing w:after="200"/>
      <w:ind w:left="806" w:hanging="360"/>
    </w:pPr>
  </w:style>
  <w:style w:type="paragraph" w:customStyle="1" w:styleId="AnswerLine">
    <w:name w:val="Answer Line"/>
    <w:basedOn w:val="aAnswer-a"/>
    <w:rsid w:val="004D4CF3"/>
    <w:pPr>
      <w:ind w:left="540" w:firstLine="0"/>
    </w:pPr>
    <w:rPr>
      <w:caps/>
    </w:rPr>
  </w:style>
  <w:style w:type="paragraph" w:customStyle="1" w:styleId="biblio">
    <w:name w:val="biblio"/>
    <w:basedOn w:val="Normal"/>
    <w:rsid w:val="004D4CF3"/>
    <w:pPr>
      <w:spacing w:after="240"/>
      <w:ind w:left="720" w:hanging="720"/>
    </w:pPr>
  </w:style>
  <w:style w:type="paragraph" w:customStyle="1" w:styleId="bullets-2ndlevel">
    <w:name w:val="bullets-2nd level"/>
    <w:basedOn w:val="bullets"/>
    <w:rsid w:val="004D4CF3"/>
    <w:pPr>
      <w:ind w:left="1080"/>
    </w:pPr>
  </w:style>
  <w:style w:type="paragraph" w:customStyle="1" w:styleId="Direction">
    <w:name w:val="Direction"/>
    <w:basedOn w:val="Normal"/>
    <w:rsid w:val="004D4CF3"/>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paragraph" w:customStyle="1" w:styleId="equation">
    <w:name w:val="equation"/>
    <w:basedOn w:val="Normal"/>
    <w:rsid w:val="004D4CF3"/>
    <w:pPr>
      <w:tabs>
        <w:tab w:val="center" w:pos="3240"/>
        <w:tab w:val="right" w:pos="6480"/>
      </w:tabs>
      <w:spacing w:after="160" w:line="400" w:lineRule="atLeast"/>
      <w:ind w:firstLine="720"/>
    </w:pPr>
  </w:style>
  <w:style w:type="paragraph" w:customStyle="1" w:styleId="tabfigsourcefullpg">
    <w:name w:val="tab/fig source (full pg)"/>
    <w:basedOn w:val="Normal"/>
    <w:rsid w:val="004D4CF3"/>
    <w:pPr>
      <w:keepLines/>
      <w:spacing w:before="120" w:after="400"/>
      <w:ind w:left="-2700" w:hanging="180"/>
    </w:pPr>
    <w:rPr>
      <w:sz w:val="18"/>
      <w:szCs w:val="18"/>
    </w:rPr>
  </w:style>
  <w:style w:type="paragraph" w:customStyle="1" w:styleId="tabfigsourceinline">
    <w:name w:val="tab/fig source (inline)"/>
    <w:basedOn w:val="Normal"/>
    <w:rsid w:val="004D4CF3"/>
    <w:pPr>
      <w:keepLines/>
      <w:spacing w:before="120" w:after="400"/>
      <w:ind w:left="180" w:hanging="180"/>
    </w:pPr>
    <w:rPr>
      <w:sz w:val="18"/>
      <w:szCs w:val="18"/>
    </w:rPr>
  </w:style>
  <w:style w:type="paragraph" w:customStyle="1" w:styleId="tabfigtitlefullpg">
    <w:name w:val="tab/fig title (full pg)"/>
    <w:basedOn w:val="Normal"/>
    <w:rsid w:val="004D4CF3"/>
    <w:pPr>
      <w:keepNext/>
      <w:keepLines/>
      <w:spacing w:before="320"/>
      <w:ind w:left="-2880"/>
    </w:pPr>
    <w:rPr>
      <w:rFonts w:ascii="Helvetica Black" w:hAnsi="Helvetica Black"/>
      <w:sz w:val="18"/>
      <w:szCs w:val="18"/>
    </w:rPr>
  </w:style>
  <w:style w:type="paragraph" w:customStyle="1" w:styleId="SurveyHeading4">
    <w:name w:val="Survey Heading 4"/>
    <w:basedOn w:val="Normal"/>
    <w:rsid w:val="004D4CF3"/>
    <w:pPr>
      <w:keepNext/>
      <w:spacing w:before="240" w:after="120"/>
    </w:pPr>
    <w:rPr>
      <w:i/>
    </w:rPr>
  </w:style>
  <w:style w:type="paragraph" w:customStyle="1" w:styleId="SurveyHeading3">
    <w:name w:val="Survey Heading 3"/>
    <w:basedOn w:val="Normal"/>
    <w:rsid w:val="004D4CF3"/>
    <w:pPr>
      <w:keepNext/>
      <w:spacing w:before="240" w:after="120"/>
    </w:pPr>
    <w:rPr>
      <w:b/>
      <w:i/>
    </w:rPr>
  </w:style>
  <w:style w:type="paragraph" w:customStyle="1" w:styleId="SurveyHeading2">
    <w:name w:val="Survey Heading 2"/>
    <w:basedOn w:val="Normal"/>
    <w:rsid w:val="004D4CF3"/>
    <w:pPr>
      <w:keepNext/>
      <w:spacing w:before="240" w:after="120"/>
    </w:pPr>
    <w:rPr>
      <w:b/>
      <w:sz w:val="24"/>
    </w:rPr>
  </w:style>
  <w:style w:type="paragraph" w:customStyle="1" w:styleId="SurveyHeading1">
    <w:name w:val="Survey Heading 1"/>
    <w:basedOn w:val="Normal"/>
    <w:rsid w:val="004D4CF3"/>
    <w:pPr>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aprobe">
    <w:name w:val="aprobe"/>
    <w:basedOn w:val="BodyText1"/>
    <w:qFormat/>
    <w:rsid w:val="004D4CF3"/>
    <w:pPr>
      <w:ind w:left="360"/>
    </w:pPr>
    <w:rPr>
      <w:i/>
    </w:rPr>
  </w:style>
  <w:style w:type="paragraph" w:customStyle="1" w:styleId="aexampleprobe-1">
    <w:name w:val="aexampleprobe-1"/>
    <w:basedOn w:val="Normal"/>
    <w:qFormat/>
    <w:rsid w:val="008C0065"/>
    <w:pPr>
      <w:spacing w:after="200" w:line="276" w:lineRule="auto"/>
      <w:ind w:left="446" w:right="720"/>
    </w:pPr>
    <w:rPr>
      <w:i/>
    </w:rPr>
  </w:style>
  <w:style w:type="paragraph" w:customStyle="1" w:styleId="aexampleprobe-2">
    <w:name w:val="aexampleprobe-2"/>
    <w:basedOn w:val="aexampleprobe-1"/>
    <w:qFormat/>
    <w:rsid w:val="008C0065"/>
    <w:pPr>
      <w:ind w:left="8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Local\Microsoft\Windows\Temporary%20Internet%20Files\Content.MSO\F7C3C43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19F3-DA57-4354-BDC1-34E20D5F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F7C3C439.dot</Template>
  <TotalTime>0</TotalTime>
  <Pages>79</Pages>
  <Words>19682</Words>
  <Characters>112191</Characters>
  <Application>Microsoft Office Word</Application>
  <DocSecurity>4</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Tasseli McKay</dc:creator>
  <cp:lastModifiedBy>Funn, Sherrette (OS/ASA/OCIO/OEA)</cp:lastModifiedBy>
  <cp:revision>2</cp:revision>
  <cp:lastPrinted>2014-06-03T16:56:00Z</cp:lastPrinted>
  <dcterms:created xsi:type="dcterms:W3CDTF">2014-07-23T18:17:00Z</dcterms:created>
  <dcterms:modified xsi:type="dcterms:W3CDTF">2014-07-23T18:17:00Z</dcterms:modified>
</cp:coreProperties>
</file>