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3" w:rsidRPr="000A6528" w:rsidRDefault="00F20B93" w:rsidP="00F20B93">
      <w:pPr>
        <w:pStyle w:val="AppHeading1"/>
      </w:pPr>
      <w:bookmarkStart w:id="0" w:name="_Toc96761280"/>
      <w:bookmarkStart w:id="1" w:name="_Toc97010865"/>
      <w:bookmarkStart w:id="2" w:name="_Toc338067317"/>
      <w:bookmarkStart w:id="3" w:name="_Toc219355660"/>
      <w:bookmarkStart w:id="4" w:name="_Toc215727406"/>
      <w:r w:rsidRPr="000A6528">
        <w:t xml:space="preserve">Appendix </w:t>
      </w:r>
      <w:r>
        <w:t>FF.2</w:t>
      </w:r>
      <w:r w:rsidRPr="000A6528">
        <w:t>:</w:t>
      </w:r>
      <w:r w:rsidRPr="000A6528">
        <w:br/>
      </w:r>
      <w:bookmarkEnd w:id="0"/>
      <w:bookmarkEnd w:id="1"/>
      <w:bookmarkEnd w:id="2"/>
      <w:r>
        <w:t>PREGNANT WOMEN INTERIM PAPI SURVEY—</w:t>
      </w:r>
      <w:r w:rsidRPr="009F45AE">
        <w:t>SPANISH</w:t>
      </w:r>
    </w:p>
    <w:p w:rsidR="00F20B93" w:rsidRDefault="00F20B93" w:rsidP="00F20B93">
      <w:pPr>
        <w:tabs>
          <w:tab w:val="right" w:pos="10800"/>
        </w:tabs>
        <w:rPr>
          <w:b/>
          <w:sz w:val="18"/>
          <w:szCs w:val="18"/>
        </w:rPr>
      </w:pPr>
    </w:p>
    <w:p w:rsidR="00F20B93" w:rsidRDefault="00F20B93" w:rsidP="00F20B93">
      <w:pPr>
        <w:tabs>
          <w:tab w:val="right" w:pos="10800"/>
        </w:tabs>
        <w:rPr>
          <w:b/>
          <w:sz w:val="18"/>
          <w:szCs w:val="18"/>
        </w:rPr>
        <w:sectPr w:rsidR="00F20B93" w:rsidSect="005D647D">
          <w:footerReference w:type="default" r:id="rId16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ED4F39" w:rsidRPr="00ED4F39" w:rsidRDefault="00ED4F39" w:rsidP="009663C4">
      <w:pPr>
        <w:pStyle w:val="AppHeading2"/>
        <w:spacing w:before="120"/>
        <w:ind w:left="706" w:hanging="706"/>
        <w:jc w:val="center"/>
        <w:rPr>
          <w:sz w:val="28"/>
          <w:szCs w:val="28"/>
        </w:rPr>
      </w:pPr>
      <w:r w:rsidRPr="00B9604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8415" distR="18415" simplePos="0" relativeHeight="251660288" behindDoc="0" locked="0" layoutInCell="1" allowOverlap="1" wp14:anchorId="568EFED9" wp14:editId="46D3B2E8">
                <wp:simplePos x="0" y="0"/>
                <wp:positionH relativeFrom="margin">
                  <wp:posOffset>4149090</wp:posOffset>
                </wp:positionH>
                <wp:positionV relativeFrom="margin">
                  <wp:posOffset>20320</wp:posOffset>
                </wp:positionV>
                <wp:extent cx="2464435" cy="342265"/>
                <wp:effectExtent l="0" t="0" r="12065" b="19685"/>
                <wp:wrapSquare wrapText="bothSides"/>
                <wp:docPr id="2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8C6" w:rsidRPr="003A2853" w:rsidRDefault="008D48C6" w:rsidP="00ED4F39">
                            <w:pPr>
                              <w:rPr>
                                <w:b/>
                                <w:bCs/>
                                <w:lang w:val="es-US"/>
                              </w:rPr>
                            </w:pPr>
                            <w:r w:rsidRPr="003A285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Número de control OMB: 0584-XXXX</w:t>
                            </w:r>
                            <w:r w:rsidRPr="003A285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Fecha de vencimiento</w:t>
                            </w:r>
                            <w:r w:rsidRPr="003A2853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: XX/XX/XXXX</w:t>
                            </w:r>
                          </w:p>
                          <w:p w:rsidR="008D48C6" w:rsidRPr="00ED4F39" w:rsidRDefault="008D48C6" w:rsidP="00ED4F39">
                            <w:pPr>
                              <w:rPr>
                                <w:b/>
                                <w:bCs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27432" tIns="27432" rIns="27432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6.7pt;margin-top:1.6pt;width:194.05pt;height:26.95pt;z-index:251660288;visibility:visible;mso-wrap-style:square;mso-width-percent:0;mso-height-percent:0;mso-wrap-distance-left:1.45pt;mso-wrap-distance-top:0;mso-wrap-distance-right:1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">
                <v:textbox inset="2.16pt,2.16pt,2.16pt,2.16pt">
                  <w:txbxContent>
                    <w:p w:rsidR="008D48C6" w:rsidRPr="003A2853" w:rsidRDefault="008D48C6" w:rsidP="00ED4F39">
                      <w:pPr>
                        <w:rPr>
                          <w:b/>
                          <w:bCs/>
                          <w:lang w:val="es-US"/>
                        </w:rPr>
                      </w:pPr>
                      <w:r w:rsidRPr="003A285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Número de control OMB: 0584-XXXX</w:t>
                      </w:r>
                      <w:r w:rsidRPr="003A285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Fecha de vencimiento</w:t>
                      </w:r>
                      <w:r w:rsidRPr="003A2853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: XX/XX/XXXX</w:t>
                      </w:r>
                    </w:p>
                    <w:p w:rsidR="008D48C6" w:rsidRPr="00ED4F39" w:rsidRDefault="008D48C6" w:rsidP="00ED4F39">
                      <w:pPr>
                        <w:rPr>
                          <w:b/>
                          <w:bCs/>
                          <w:lang w:val="es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D4F39" w:rsidRPr="00753978" w:rsidRDefault="00753978" w:rsidP="00ED4F39">
      <w:pPr>
        <w:pStyle w:val="AppHeading2"/>
        <w:spacing w:before="120"/>
        <w:ind w:left="706" w:hanging="706"/>
        <w:rPr>
          <w:sz w:val="18"/>
          <w:szCs w:val="18"/>
          <w:lang w:val="es-US"/>
        </w:rPr>
      </w:pPr>
      <w:r w:rsidRPr="00753978">
        <w:rPr>
          <w:sz w:val="18"/>
          <w:szCs w:val="18"/>
          <w:lang w:val="es-US"/>
        </w:rPr>
        <w:t>Para uso del personal del proyecto solamente:</w:t>
      </w:r>
    </w:p>
    <w:p w:rsidR="00753978" w:rsidRPr="00753978" w:rsidRDefault="00753978" w:rsidP="00ED4F39">
      <w:pPr>
        <w:pStyle w:val="AppHeading2"/>
        <w:spacing w:before="120"/>
        <w:ind w:left="706" w:hanging="706"/>
        <w:rPr>
          <w:sz w:val="20"/>
          <w:szCs w:val="20"/>
          <w:lang w:val="es-US"/>
        </w:rPr>
      </w:pPr>
      <w:r w:rsidRPr="00F20B93">
        <w:rPr>
          <w:b w:val="0"/>
          <w:bCs w:val="0"/>
          <w:iCs/>
          <w:sz w:val="20"/>
          <w:szCs w:val="20"/>
          <w:lang w:val="es-US"/>
        </w:rPr>
        <w:t>I</w:t>
      </w:r>
      <w:r w:rsidRPr="00753978">
        <w:rPr>
          <w:b w:val="0"/>
          <w:bCs w:val="0"/>
          <w:iCs/>
          <w:sz w:val="20"/>
          <w:szCs w:val="20"/>
          <w:lang w:val="es-US"/>
        </w:rPr>
        <w:t>dentificación</w:t>
      </w:r>
      <w:r w:rsidRPr="00F20B93">
        <w:rPr>
          <w:b w:val="0"/>
          <w:bCs w:val="0"/>
          <w:iCs/>
          <w:sz w:val="20"/>
          <w:szCs w:val="20"/>
          <w:lang w:val="es-US"/>
        </w:rPr>
        <w:t>:_____________</w:t>
      </w:r>
    </w:p>
    <w:p w:rsidR="00ED4F39" w:rsidRPr="00753978" w:rsidRDefault="00ED4F39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US"/>
        </w:rPr>
      </w:pPr>
    </w:p>
    <w:p w:rsidR="009663C4" w:rsidRPr="00B96041" w:rsidRDefault="003A76C2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  <w:r w:rsidRPr="00B96041">
        <w:rPr>
          <w:sz w:val="28"/>
          <w:szCs w:val="28"/>
          <w:lang w:val="es-ES"/>
        </w:rPr>
        <w:t>Encuesta para mujeres embarazadas</w:t>
      </w:r>
      <w:r w:rsidR="00EC2267" w:rsidRPr="00B96041">
        <w:rPr>
          <w:sz w:val="28"/>
          <w:szCs w:val="28"/>
          <w:lang w:val="es-ES"/>
        </w:rPr>
        <w:t xml:space="preserve"> </w:t>
      </w:r>
    </w:p>
    <w:p w:rsidR="007E1B8A" w:rsidRPr="00B96041" w:rsidRDefault="007E1B8A" w:rsidP="009663C4">
      <w:pPr>
        <w:pStyle w:val="AppHeading2"/>
        <w:spacing w:before="120"/>
        <w:ind w:left="706" w:hanging="706"/>
        <w:jc w:val="center"/>
        <w:rPr>
          <w:lang w:val="es-ES"/>
        </w:rPr>
      </w:pPr>
    </w:p>
    <w:p w:rsidR="003B664D" w:rsidRPr="00B96041" w:rsidRDefault="00A96E7F" w:rsidP="009663C4">
      <w:pPr>
        <w:pStyle w:val="AppHeading2"/>
        <w:spacing w:before="120"/>
        <w:ind w:left="706" w:hanging="706"/>
        <w:jc w:val="center"/>
        <w:rPr>
          <w:lang w:val="es-ES"/>
        </w:rPr>
      </w:pPr>
      <w:r w:rsidRPr="00B96041">
        <w:rPr>
          <w:noProof/>
        </w:rPr>
        <w:drawing>
          <wp:inline distT="0" distB="0" distL="0" distR="0" wp14:anchorId="528BACB0" wp14:editId="536CB8FF">
            <wp:extent cx="3752490" cy="3899140"/>
            <wp:effectExtent l="0" t="0" r="0" b="0"/>
            <wp:docPr id="3" name="Picture 3" descr="WIC_nutrition_logo_FINAL_2013_WIC_black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_nutrition_logo_FINAL_2013_WIC_black_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" b="6550"/>
                    <a:stretch/>
                  </pic:blipFill>
                  <pic:spPr bwMode="auto">
                    <a:xfrm>
                      <a:off x="0" y="0"/>
                      <a:ext cx="3749040" cy="38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D53" w:rsidRDefault="001E5D53" w:rsidP="007562D9">
      <w:pPr>
        <w:pStyle w:val="AppHeading2"/>
        <w:spacing w:before="120"/>
        <w:ind w:left="0" w:firstLine="0"/>
        <w:rPr>
          <w:lang w:val="es-ES"/>
        </w:rPr>
      </w:pPr>
    </w:p>
    <w:p w:rsidR="00E62BC1" w:rsidRDefault="00E62BC1" w:rsidP="007562D9">
      <w:pPr>
        <w:pStyle w:val="AppHeading2"/>
        <w:spacing w:before="120"/>
        <w:ind w:left="0" w:firstLine="0"/>
        <w:rPr>
          <w:lang w:val="es-ES"/>
        </w:rPr>
      </w:pPr>
    </w:p>
    <w:p w:rsidR="00E62BC1" w:rsidRDefault="00E62BC1" w:rsidP="007562D9">
      <w:pPr>
        <w:pStyle w:val="AppHeading2"/>
        <w:spacing w:before="120"/>
        <w:ind w:left="0" w:firstLine="0"/>
        <w:rPr>
          <w:lang w:val="es-ES"/>
        </w:rPr>
      </w:pPr>
    </w:p>
    <w:p w:rsidR="00E62BC1" w:rsidRDefault="00E62BC1" w:rsidP="007562D9">
      <w:pPr>
        <w:pStyle w:val="AppHeading2"/>
        <w:spacing w:before="120"/>
        <w:ind w:left="0" w:firstLine="0"/>
        <w:rPr>
          <w:lang w:val="es-ES"/>
        </w:rPr>
      </w:pPr>
    </w:p>
    <w:p w:rsidR="00E62BC1" w:rsidRPr="00B96041" w:rsidRDefault="00E62BC1" w:rsidP="007562D9">
      <w:pPr>
        <w:pStyle w:val="AppHeading2"/>
        <w:spacing w:before="120"/>
        <w:ind w:left="0" w:firstLine="0"/>
        <w:rPr>
          <w:lang w:val="es-ES"/>
        </w:rPr>
      </w:pPr>
    </w:p>
    <w:p w:rsidR="001E5D53" w:rsidRPr="00B96041" w:rsidRDefault="001E5D53" w:rsidP="007562D9">
      <w:pPr>
        <w:pStyle w:val="AppHeading2"/>
        <w:spacing w:before="120"/>
        <w:ind w:left="0" w:firstLine="0"/>
        <w:rPr>
          <w:lang w:val="es-ES"/>
        </w:rPr>
      </w:pP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9663C4" w:rsidRPr="00F20B93">
        <w:trPr>
          <w:trHeight w:val="1074"/>
        </w:trPr>
        <w:tc>
          <w:tcPr>
            <w:tcW w:w="11095" w:type="dxa"/>
          </w:tcPr>
          <w:p w:rsidR="009663C4" w:rsidRPr="00B96041" w:rsidRDefault="00503044" w:rsidP="00ED4F39">
            <w:pPr>
              <w:pStyle w:val="BoxText"/>
              <w:rPr>
                <w:lang w:val="es-ES"/>
              </w:rPr>
            </w:pPr>
            <w:r w:rsidRPr="00B96041">
              <w:rPr>
                <w:lang w:val="es-ES"/>
              </w:rPr>
      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</w:t>
            </w:r>
            <w:r w:rsidR="007962D8" w:rsidRPr="007962D8">
              <w:rPr>
                <w:lang w:val="es-ES"/>
              </w:rPr>
              <w:t xml:space="preserve">información </w:t>
            </w:r>
            <w:r w:rsidRPr="00B96041">
              <w:rPr>
                <w:lang w:val="es-ES"/>
              </w:rPr>
              <w:t xml:space="preserve">es un promedio de </w:t>
            </w:r>
            <w:r w:rsidR="00ED4F39">
              <w:rPr>
                <w:lang w:val="es-ES"/>
              </w:rPr>
              <w:t>25</w:t>
            </w:r>
            <w:r w:rsidRPr="00B96041">
              <w:rPr>
                <w:lang w:val="es-ES"/>
              </w:rPr>
              <w:t xml:space="preserve"> minutos, incluyendo el tiempo para revisar las instrucciones, buscar fuentes de datos existentes, </w:t>
            </w:r>
            <w:r w:rsidR="007962D8" w:rsidRPr="007962D8">
              <w:rPr>
                <w:lang w:val="es-ES"/>
              </w:rPr>
              <w:t xml:space="preserve">juntar y mantener los </w:t>
            </w:r>
            <w:r w:rsidRPr="00B96041">
              <w:rPr>
                <w:lang w:val="es-ES"/>
              </w:rPr>
              <w:t xml:space="preserve">datos necesarios, y completar y revisar </w:t>
            </w:r>
            <w:r w:rsidR="00F14F52">
              <w:rPr>
                <w:lang w:val="es-ES"/>
              </w:rPr>
              <w:t>l</w:t>
            </w:r>
            <w:r w:rsidR="00F14F52" w:rsidRPr="00F14F52">
              <w:rPr>
                <w:lang w:val="es-ES"/>
              </w:rPr>
              <w:t>a recopilación de la información</w:t>
            </w:r>
            <w:r w:rsidR="001B15CF" w:rsidRPr="00B96041">
              <w:rPr>
                <w:lang w:val="es-ES"/>
              </w:rPr>
              <w:t>.</w:t>
            </w:r>
          </w:p>
        </w:tc>
      </w:tr>
    </w:tbl>
    <w:p w:rsidR="009663C4" w:rsidRPr="00B96041" w:rsidRDefault="009663C4" w:rsidP="00106B8E">
      <w:pPr>
        <w:rPr>
          <w:lang w:val="es-ES"/>
        </w:rPr>
      </w:pPr>
    </w:p>
    <w:tbl>
      <w:tblPr>
        <w:tblW w:w="1080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E5D53" w:rsidRPr="00F20B93">
        <w:trPr>
          <w:cantSplit/>
        </w:trPr>
        <w:tc>
          <w:tcPr>
            <w:tcW w:w="10800" w:type="dxa"/>
          </w:tcPr>
          <w:bookmarkEnd w:id="3"/>
          <w:p w:rsidR="00503044" w:rsidRPr="00B96041" w:rsidRDefault="00503044" w:rsidP="00503044">
            <w:pPr>
              <w:spacing w:before="60" w:after="60"/>
              <w:rPr>
                <w:lang w:val="es-ES"/>
              </w:rPr>
            </w:pPr>
            <w:r w:rsidRPr="00B96041">
              <w:rPr>
                <w:b/>
                <w:lang w:val="es-ES"/>
              </w:rPr>
              <w:lastRenderedPageBreak/>
              <w:t xml:space="preserve">Por favor </w:t>
            </w:r>
            <w:r w:rsidR="00E62BC1">
              <w:rPr>
                <w:b/>
                <w:lang w:val="es-ES"/>
              </w:rPr>
              <w:t xml:space="preserve">complete y regrese la encuesta </w:t>
            </w:r>
            <w:r w:rsidRPr="00B96041">
              <w:rPr>
                <w:b/>
                <w:lang w:val="es-ES"/>
              </w:rPr>
              <w:t>en el sobre adjunto en la siguiente semana.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Su identidad y sus respuestas a la encuesta se mantendrán privadas.</w:t>
            </w:r>
            <w:r w:rsidRPr="00B96041">
              <w:rPr>
                <w:lang w:val="es-ES"/>
              </w:rPr>
              <w:t xml:space="preserve"> No vamos a compartir su nombre ni su información de contacto con ninguna persona sin su consentimiento. Se puede saltar cualquier pregunta que no desee responder. Deseamos saber acerca de usted y de su niño(a). No hay respuestas correctas ni incorrectas. </w:t>
            </w:r>
          </w:p>
          <w:p w:rsidR="00503044" w:rsidRPr="00B96041" w:rsidRDefault="00503044" w:rsidP="00503044">
            <w:pPr>
              <w:spacing w:before="60" w:after="60"/>
              <w:rPr>
                <w:lang w:val="es-ES"/>
              </w:rPr>
            </w:pPr>
            <w:r w:rsidRPr="00B96041">
              <w:rPr>
                <w:b/>
                <w:lang w:val="es-ES"/>
              </w:rPr>
              <w:t xml:space="preserve">Marque solo una respuesta con una </w:t>
            </w:r>
            <w:r w:rsidRPr="00B96041">
              <w:rPr>
                <w:b/>
                <w:bdr w:val="single" w:sz="4" w:space="0" w:color="auto"/>
                <w:lang w:val="es-ES"/>
              </w:rPr>
              <w:t>x</w:t>
            </w:r>
            <w:r w:rsidRPr="00B96041">
              <w:rPr>
                <w:b/>
                <w:lang w:val="es-ES"/>
              </w:rPr>
              <w:t xml:space="preserve"> para cada pregunta</w:t>
            </w:r>
            <w:r w:rsidRPr="00B96041">
              <w:rPr>
                <w:lang w:val="es-ES"/>
              </w:rPr>
              <w:t xml:space="preserve"> a menos que diga que </w:t>
            </w:r>
            <w:r w:rsidR="00753978">
              <w:rPr>
                <w:lang w:val="es-ES"/>
              </w:rPr>
              <w:t>puede</w:t>
            </w:r>
            <w:r w:rsidRPr="00B96041">
              <w:rPr>
                <w:lang w:val="es-ES"/>
              </w:rPr>
              <w:t xml:space="preserve"> marcar más de una respuesta. Para cambiar su respuesta, llene el cuadro por completo </w:t>
            </w:r>
            <w:r w:rsidRPr="00B96041">
              <w:rPr>
                <w:rFonts w:ascii="Arial" w:hAnsi="Arial" w:cs="Arial"/>
                <w:sz w:val="28"/>
                <w:szCs w:val="28"/>
                <w:lang w:val="es-ES"/>
              </w:rPr>
              <w:t>■</w:t>
            </w:r>
            <w:r w:rsidRPr="00B96041">
              <w:rPr>
                <w:lang w:val="es-ES"/>
              </w:rPr>
              <w:t xml:space="preserve"> si la respuesta fue incorrecta. Luego marque la respuesta correcta con una </w:t>
            </w:r>
            <w:r w:rsidRPr="00B96041">
              <w:rPr>
                <w:b/>
                <w:lang w:val="es-ES"/>
              </w:rPr>
              <w:t>x</w:t>
            </w:r>
            <w:r w:rsidRPr="00B96041">
              <w:rPr>
                <w:lang w:val="es-ES"/>
              </w:rPr>
              <w:t xml:space="preserve"> en el cuadro correcto.</w:t>
            </w:r>
          </w:p>
          <w:p w:rsidR="001E5D53" w:rsidRPr="00B96041" w:rsidRDefault="00503044" w:rsidP="00503044">
            <w:pPr>
              <w:pStyle w:val="BoxText"/>
              <w:spacing w:before="60" w:after="60"/>
              <w:rPr>
                <w:lang w:val="es-ES"/>
              </w:rPr>
            </w:pPr>
            <w:r w:rsidRPr="00B96041">
              <w:rPr>
                <w:b/>
                <w:bCs/>
                <w:lang w:val="es-ES"/>
              </w:rPr>
              <w:t xml:space="preserve">Si tiene preguntas sobre el estudio, por favor envíe un mensaje electrónico a </w:t>
            </w:r>
            <w:hyperlink r:id="rId18" w:history="1">
              <w:r w:rsidRPr="00B96041">
                <w:rPr>
                  <w:rStyle w:val="Hyperlink"/>
                  <w:rFonts w:ascii="Verdana" w:eastAsia="Calibri" w:hAnsi="Verdana" w:cs="Verdana"/>
                  <w:b/>
                  <w:bCs/>
                  <w:lang w:val="es-ES"/>
                </w:rPr>
                <w:t>USDA-wic-nest@rti.org</w:t>
              </w:r>
            </w:hyperlink>
            <w:r w:rsidRPr="00B96041">
              <w:rPr>
                <w:b/>
                <w:bCs/>
                <w:lang w:val="es-ES"/>
              </w:rPr>
              <w:t xml:space="preserve"> o llame gratis al</w:t>
            </w:r>
            <w:r w:rsidR="001E5D53" w:rsidRPr="00B96041">
              <w:rPr>
                <w:b/>
                <w:bCs/>
                <w:lang w:val="es-ES"/>
              </w:rPr>
              <w:t xml:space="preserve"> 1-866-800-####.</w:t>
            </w:r>
          </w:p>
        </w:tc>
      </w:tr>
    </w:tbl>
    <w:p w:rsidR="001E5D53" w:rsidRPr="00B96041" w:rsidRDefault="001E5D53" w:rsidP="001E5D53">
      <w:pPr>
        <w:rPr>
          <w:lang w:val="es-ES"/>
        </w:rPr>
      </w:pPr>
    </w:p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1E5D53" w:rsidRPr="00F20B93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E5D53" w:rsidRPr="00B96041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5D53" w:rsidRPr="00B96041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E5D53" w:rsidRPr="00B96041" w:rsidRDefault="001E5D53" w:rsidP="001E5D53">
            <w:pPr>
              <w:rPr>
                <w:b/>
                <w:bCs/>
                <w:lang w:val="es-ES"/>
              </w:rPr>
            </w:pPr>
          </w:p>
        </w:tc>
      </w:tr>
      <w:tr w:rsidR="001E5D53" w:rsidRPr="00B96041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9A5335" w:rsidP="001E5D53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(mes</w:t>
            </w:r>
            <w:r w:rsidR="001E5D53" w:rsidRPr="00B96041">
              <w:rPr>
                <w:b/>
                <w:bCs/>
                <w:lang w:val="es-ES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9A5335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(d</w:t>
            </w:r>
            <w:r w:rsidR="009A5335" w:rsidRPr="00B96041">
              <w:rPr>
                <w:b/>
                <w:bCs/>
                <w:lang w:val="es-ES"/>
              </w:rPr>
              <w:t>í</w:t>
            </w:r>
            <w:r w:rsidRPr="00B96041">
              <w:rPr>
                <w:b/>
                <w:bCs/>
                <w:lang w:val="es-ES"/>
              </w:rPr>
              <w:t>a)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1E5D53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r w:rsidR="009A5335" w:rsidRPr="00B96041">
              <w:rPr>
                <w:b/>
                <w:bCs/>
                <w:lang w:val="es-ES"/>
              </w:rPr>
              <w:t>año</w:t>
            </w:r>
            <w:r w:rsidRPr="00B96041">
              <w:rPr>
                <w:b/>
                <w:bCs/>
                <w:lang w:val="es-ES"/>
              </w:rPr>
              <w:t>)</w:t>
            </w:r>
          </w:p>
        </w:tc>
      </w:tr>
    </w:tbl>
    <w:p w:rsidR="00272035" w:rsidRPr="00B96041" w:rsidRDefault="009A5335" w:rsidP="00A33827">
      <w:pPr>
        <w:pStyle w:val="aques"/>
        <w:rPr>
          <w:lang w:val="es-ES"/>
        </w:rPr>
      </w:pPr>
      <w:r w:rsidRPr="00B96041">
        <w:rPr>
          <w:bCs/>
          <w:lang w:val="es-ES"/>
        </w:rPr>
        <w:t>Por favor escriba</w:t>
      </w:r>
      <w:r w:rsidRPr="00B96041">
        <w:rPr>
          <w:lang w:val="es-ES"/>
        </w:rPr>
        <w:t xml:space="preserve"> la fecha de hoy</w:t>
      </w:r>
      <w:r w:rsidR="00106B8E" w:rsidRPr="00B96041">
        <w:rPr>
          <w:lang w:val="es-ES"/>
        </w:rPr>
        <w:t>:</w:t>
      </w:r>
    </w:p>
    <w:p w:rsidR="00C80842" w:rsidRPr="00B96041" w:rsidRDefault="00C80842" w:rsidP="00172A5B">
      <w:pPr>
        <w:rPr>
          <w:lang w:val="es-ES"/>
        </w:rPr>
      </w:pPr>
    </w:p>
    <w:p w:rsidR="000B5C3F" w:rsidRPr="00B96041" w:rsidRDefault="00292EB6" w:rsidP="00A33827">
      <w:pPr>
        <w:pStyle w:val="aques"/>
        <w:rPr>
          <w:rFonts w:cs="Times New Roman"/>
          <w:lang w:val="es-ES"/>
        </w:rPr>
      </w:pPr>
      <w:r w:rsidRPr="00B96041">
        <w:rPr>
          <w:lang w:val="es-ES"/>
        </w:rPr>
        <w:t>A diferentes personas les gustan diferentes alimentos. ¿Qué tanto le gusta</w:t>
      </w:r>
      <w:r w:rsidR="000B5C3F" w:rsidRPr="00B96041">
        <w:rPr>
          <w:lang w:val="es-ES"/>
        </w:rPr>
        <w:t>…?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41"/>
        <w:gridCol w:w="1448"/>
        <w:gridCol w:w="1549"/>
        <w:gridCol w:w="1446"/>
        <w:gridCol w:w="1360"/>
      </w:tblGrid>
      <w:tr w:rsidR="004542CF" w:rsidRPr="00B96041">
        <w:trPr>
          <w:cantSplit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542CF" w:rsidRPr="00B96041" w:rsidRDefault="004542CF" w:rsidP="001E5D53">
            <w:pPr>
              <w:pStyle w:val="TableHeaders"/>
              <w:spacing w:before="60" w:after="60"/>
              <w:rPr>
                <w:lang w:val="es-ES"/>
              </w:rPr>
            </w:pPr>
          </w:p>
        </w:tc>
        <w:tc>
          <w:tcPr>
            <w:tcW w:w="1448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Nunca lo ha probado 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BC2680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le gusta</w:t>
            </w:r>
            <w:r w:rsidR="00BC2680">
              <w:rPr>
                <w:b/>
                <w:sz w:val="18"/>
                <w:szCs w:val="18"/>
                <w:lang w:val="es-ES"/>
              </w:rPr>
              <w:t xml:space="preserve"> para nada</w:t>
            </w:r>
            <w:r w:rsidRPr="00B96041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Le gusta un poco</w:t>
            </w:r>
            <w:r w:rsidRPr="00B96041" w:rsidDel="00FE6FC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Le gusta mucho</w:t>
            </w:r>
          </w:p>
        </w:tc>
      </w:tr>
      <w:tr w:rsidR="004542CF" w:rsidRPr="00B96041">
        <w:trPr>
          <w:cantSplit/>
        </w:trPr>
        <w:tc>
          <w:tcPr>
            <w:tcW w:w="5141" w:type="dxa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Las verduras</w:t>
            </w:r>
          </w:p>
        </w:tc>
        <w:tc>
          <w:tcPr>
            <w:tcW w:w="1448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 fruta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 leche con bajo contenido de grasa (1%) o sin grasa/leche descremada</w:t>
            </w:r>
          </w:p>
        </w:tc>
        <w:tc>
          <w:tcPr>
            <w:tcW w:w="1448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4542CF" w:rsidRPr="00B96041" w:rsidRDefault="004542CF" w:rsidP="00F4459D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Los granos integrales </w:t>
            </w:r>
            <w:r w:rsidRPr="00B96041">
              <w:rPr>
                <w:lang w:val="es-ES"/>
              </w:rPr>
              <w:t>tal</w:t>
            </w:r>
            <w:r w:rsidR="00BC2680">
              <w:rPr>
                <w:lang w:val="es-ES"/>
              </w:rPr>
              <w:t>es</w:t>
            </w:r>
            <w:r w:rsidRPr="00B96041">
              <w:rPr>
                <w:lang w:val="es-ES"/>
              </w:rPr>
              <w:t xml:space="preserve"> como pan </w:t>
            </w:r>
            <w:r w:rsidR="00753978">
              <w:rPr>
                <w:lang w:val="es-ES"/>
              </w:rPr>
              <w:t xml:space="preserve">de grano </w:t>
            </w:r>
            <w:r w:rsidR="00F4459D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9070C3">
              <w:rPr>
                <w:lang w:val="es-ES"/>
              </w:rPr>
              <w:t>tortillas de harina integral o de maíz</w:t>
            </w:r>
            <w:r w:rsidRPr="00B96041">
              <w:rPr>
                <w:lang w:val="es-ES"/>
              </w:rPr>
              <w:t>, o arroz integral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</w:tbl>
    <w:p w:rsidR="001B2CCD" w:rsidRPr="00B96041" w:rsidRDefault="001B2CCD" w:rsidP="001B2CCD">
      <w:pPr>
        <w:pStyle w:val="BoxText"/>
        <w:rPr>
          <w:lang w:val="es-ES"/>
        </w:rPr>
      </w:pPr>
    </w:p>
    <w:p w:rsidR="000B5C3F" w:rsidRPr="00B96041" w:rsidRDefault="006641C9" w:rsidP="00A33827">
      <w:pPr>
        <w:pStyle w:val="adirections"/>
        <w:rPr>
          <w:lang w:val="es-ES"/>
        </w:rPr>
      </w:pPr>
      <w:r w:rsidRPr="00B96041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B96041">
        <w:rPr>
          <w:lang w:val="es-ES"/>
        </w:rPr>
        <w:t>.</w:t>
      </w:r>
    </w:p>
    <w:p w:rsidR="00412548" w:rsidRPr="00B96041" w:rsidRDefault="00412548" w:rsidP="00412548">
      <w:pPr>
        <w:pStyle w:val="aques"/>
        <w:ind w:left="446" w:hanging="446"/>
        <w:rPr>
          <w:rFonts w:cs="Times New Roman"/>
          <w:lang w:val="es-ES"/>
        </w:rPr>
      </w:pPr>
      <w:r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comió cereal caliente o frío?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Nunca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Pr="00B96041">
        <w:rPr>
          <w:b/>
          <w:lang w:val="es-ES"/>
        </w:rPr>
        <w:t>VAYA A LA pregunta 4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2–3 veces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3–4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5–6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C36F66" w:rsidRPr="00B96041" w:rsidRDefault="00412548" w:rsidP="00412548">
      <w:pPr>
        <w:pStyle w:val="areplybox"/>
        <w:rPr>
          <w:lang w:val="es-ES"/>
        </w:rPr>
      </w:pPr>
      <w:r w:rsidRPr="00B96041">
        <w:rPr>
          <w:lang w:val="es-ES"/>
        </w:rPr>
        <w:t xml:space="preserve">Más de una vez al día </w:t>
      </w:r>
    </w:p>
    <w:p w:rsidR="00272035" w:rsidRPr="00B96041" w:rsidRDefault="00A142FE" w:rsidP="00D37848">
      <w:pPr>
        <w:pStyle w:val="aquescont"/>
        <w:rPr>
          <w:bCs/>
          <w:lang w:val="es-ES"/>
        </w:rPr>
      </w:pPr>
      <w:r w:rsidRPr="00B96041">
        <w:rPr>
          <w:lang w:val="es-ES"/>
        </w:rPr>
        <w:lastRenderedPageBreak/>
        <w:t>3</w:t>
      </w:r>
      <w:r w:rsidR="00A7393E" w:rsidRPr="00B96041">
        <w:rPr>
          <w:lang w:val="es-ES"/>
        </w:rPr>
        <w:t>a.</w:t>
      </w:r>
      <w:r w:rsidR="0098043F" w:rsidRPr="00B96041">
        <w:rPr>
          <w:lang w:val="es-ES"/>
        </w:rPr>
        <w:tab/>
      </w:r>
      <w:r w:rsidR="006C4CEE" w:rsidRPr="00B96041">
        <w:rPr>
          <w:lang w:val="es-ES"/>
        </w:rPr>
        <w:t>En los últimos 30 días, ¿qué tipo de</w:t>
      </w:r>
      <w:r w:rsidR="006C4CEE" w:rsidRPr="00B96041">
        <w:rPr>
          <w:iCs/>
          <w:lang w:val="es-ES"/>
        </w:rPr>
        <w:t xml:space="preserve"> cereal comió usted normalmente</w:t>
      </w:r>
      <w:r w:rsidR="006C4CEE" w:rsidRPr="00B96041">
        <w:rPr>
          <w:lang w:val="es-ES"/>
        </w:rPr>
        <w:t xml:space="preserve">? </w:t>
      </w:r>
      <w:r w:rsidR="006C4CEE" w:rsidRPr="00B96041">
        <w:rPr>
          <w:b w:val="0"/>
          <w:i/>
          <w:lang w:val="es-ES"/>
        </w:rPr>
        <w:t>(Anote el nombre del cereal con letra tipo imprenta</w:t>
      </w:r>
      <w:r w:rsidR="004261CD" w:rsidRPr="00B96041">
        <w:rPr>
          <w:b w:val="0"/>
          <w:bCs/>
          <w:i/>
          <w:lang w:val="es-ES"/>
        </w:rPr>
        <w:t>.</w:t>
      </w:r>
      <w:r w:rsidR="00274A16" w:rsidRPr="00B96041">
        <w:rPr>
          <w:b w:val="0"/>
          <w:bCs/>
          <w:i/>
          <w:lang w:val="es-ES"/>
        </w:rPr>
        <w:t>)</w:t>
      </w:r>
      <w:r w:rsidR="00274A16" w:rsidRPr="00B96041">
        <w:rPr>
          <w:b w:val="0"/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B96041">
        <w:trPr>
          <w:cantSplit/>
        </w:trPr>
        <w:tc>
          <w:tcPr>
            <w:tcW w:w="10321" w:type="dxa"/>
          </w:tcPr>
          <w:p w:rsidR="001E5D53" w:rsidRPr="00B96041" w:rsidRDefault="001E5D53" w:rsidP="001B2CCD">
            <w:pPr>
              <w:keepNext/>
              <w:spacing w:before="60" w:after="60"/>
              <w:rPr>
                <w:b/>
                <w:lang w:val="es-ES"/>
              </w:rPr>
            </w:pPr>
          </w:p>
        </w:tc>
      </w:tr>
    </w:tbl>
    <w:p w:rsidR="00C80842" w:rsidRPr="00B96041" w:rsidRDefault="00A142FE" w:rsidP="00D37848">
      <w:pPr>
        <w:pStyle w:val="aquescont"/>
        <w:rPr>
          <w:i/>
          <w:lang w:val="es-ES"/>
        </w:rPr>
      </w:pPr>
      <w:r w:rsidRPr="00B96041">
        <w:rPr>
          <w:bCs/>
          <w:lang w:val="es-ES"/>
        </w:rPr>
        <w:t>3</w:t>
      </w:r>
      <w:r w:rsidR="001A0D5E" w:rsidRPr="00B96041">
        <w:rPr>
          <w:bCs/>
          <w:lang w:val="es-ES"/>
        </w:rPr>
        <w:t>b.</w:t>
      </w:r>
      <w:r w:rsidR="001A0D5E" w:rsidRPr="00B96041">
        <w:rPr>
          <w:bCs/>
          <w:lang w:val="es-ES"/>
        </w:rPr>
        <w:tab/>
      </w:r>
      <w:r w:rsidR="006C4CEE" w:rsidRPr="00B96041">
        <w:rPr>
          <w:lang w:val="es-ES"/>
        </w:rPr>
        <w:t>Si hubo otro tipo de cereal que comió usted en los últimos 30 días, ¿qué tipo era?</w:t>
      </w:r>
      <w:r w:rsidR="006C4CEE" w:rsidRPr="00B96041">
        <w:rPr>
          <w:b w:val="0"/>
          <w:lang w:val="es-ES"/>
        </w:rPr>
        <w:t xml:space="preserve"> </w:t>
      </w:r>
      <w:r w:rsidR="006C4CEE" w:rsidRPr="00B96041">
        <w:rPr>
          <w:b w:val="0"/>
          <w:i/>
          <w:lang w:val="es-ES"/>
        </w:rPr>
        <w:t>(Anote el nombre del cereal con letra tipo imprenta o si no comió cereal, déjelo en blanco</w:t>
      </w:r>
      <w:r w:rsidR="00C80842" w:rsidRPr="00B96041">
        <w:rPr>
          <w:b w:val="0"/>
          <w:bCs/>
          <w:i/>
          <w:lang w:val="es-ES"/>
        </w:rPr>
        <w:t>.)</w:t>
      </w:r>
      <w:r w:rsidR="00B3227A" w:rsidRPr="00B96041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F20B93">
        <w:trPr>
          <w:cantSplit/>
        </w:trPr>
        <w:tc>
          <w:tcPr>
            <w:tcW w:w="10321" w:type="dxa"/>
          </w:tcPr>
          <w:p w:rsidR="001E5D53" w:rsidRPr="00B96041" w:rsidRDefault="001E5D53" w:rsidP="001E5D53">
            <w:pPr>
              <w:spacing w:before="60" w:after="60"/>
              <w:rPr>
                <w:b/>
                <w:lang w:val="es-ES"/>
              </w:rPr>
            </w:pPr>
          </w:p>
        </w:tc>
      </w:tr>
    </w:tbl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>En los últimos 30 días, ¿</w:t>
      </w:r>
      <w:r w:rsidR="00BA5DCF">
        <w:rPr>
          <w:bCs/>
          <w:lang w:val="es-ES"/>
        </w:rPr>
        <w:t>con qué frecuencia</w:t>
      </w:r>
      <w:r w:rsidRPr="00B96041">
        <w:rPr>
          <w:bCs/>
          <w:lang w:val="es-ES"/>
        </w:rPr>
        <w:t xml:space="preserve"> </w:t>
      </w:r>
      <w:r w:rsidRPr="00B96041">
        <w:rPr>
          <w:bCs/>
          <w:iCs/>
          <w:lang w:val="es-ES"/>
        </w:rPr>
        <w:t xml:space="preserve">tomó usted algún tipo de leche (ya sea </w:t>
      </w:r>
      <w:r w:rsidR="00424E91">
        <w:rPr>
          <w:bCs/>
          <w:iCs/>
          <w:lang w:val="es-ES"/>
        </w:rPr>
        <w:t>para tomarlo</w:t>
      </w:r>
      <w:r w:rsidRPr="00B96041">
        <w:rPr>
          <w:bCs/>
          <w:iCs/>
          <w:lang w:val="es-ES"/>
        </w:rPr>
        <w:t xml:space="preserve"> o en cereal)? </w:t>
      </w:r>
      <w:r w:rsidRPr="00965F4F">
        <w:rPr>
          <w:lang w:val="es-ES"/>
        </w:rPr>
        <w:t>Incluya leche regular, leche con chocolate o leche con otros sabores, leche sin lactosa y leche fermentada.</w:t>
      </w:r>
      <w:r w:rsidRPr="00B96041">
        <w:rPr>
          <w:b w:val="0"/>
          <w:lang w:val="es-ES"/>
        </w:rPr>
        <w:t xml:space="preserve"> </w:t>
      </w:r>
      <w:r w:rsidRPr="00B96041">
        <w:rPr>
          <w:lang w:val="es-ES"/>
        </w:rPr>
        <w:t>No</w:t>
      </w:r>
      <w:r w:rsidRPr="00B96041">
        <w:rPr>
          <w:b w:val="0"/>
          <w:lang w:val="es-ES"/>
        </w:rPr>
        <w:t xml:space="preserve"> incluya leche de soya, leche de almendra, leche de arroz, etc. o pequeñas cantidades de leche que agrega al café o té.</w:t>
      </w:r>
      <w:r w:rsidRPr="00B96041">
        <w:rPr>
          <w:bCs/>
          <w:sz w:val="22"/>
          <w:lang w:val="es-ES"/>
        </w:rPr>
        <w:t xml:space="preserve"> </w:t>
      </w:r>
    </w:p>
    <w:p w:rsidR="006C4CEE" w:rsidRPr="00B96041" w:rsidRDefault="006C4CEE" w:rsidP="006C4CEE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Nunca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Pr="00B96041">
        <w:rPr>
          <w:b/>
          <w:lang w:val="es-ES"/>
        </w:rPr>
        <w:t>VAYA A LA pregunta 6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2–3 veces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3–4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5–6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A7393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Más de una vez al día</w:t>
      </w:r>
    </w:p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30 días,</w:t>
      </w:r>
      <w:r w:rsidRPr="00B96041">
        <w:rPr>
          <w:lang w:val="es-ES"/>
        </w:rPr>
        <w:t xml:space="preserve"> ¿qué tipo de</w:t>
      </w:r>
      <w:r w:rsidRPr="00B96041">
        <w:rPr>
          <w:iCs/>
          <w:lang w:val="es-ES"/>
        </w:rPr>
        <w:t xml:space="preserve"> leche normalmente tomaba usted</w:t>
      </w:r>
      <w:r w:rsidRPr="00B96041">
        <w:rPr>
          <w:lang w:val="es-ES"/>
        </w:rPr>
        <w:t xml:space="preserve">? </w:t>
      </w:r>
      <w:r w:rsidRPr="00B96041">
        <w:rPr>
          <w:b w:val="0"/>
          <w:i/>
          <w:lang w:val="es-ES"/>
        </w:rPr>
        <w:t>(Marque una o más.)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entera o leche con vitamina</w:t>
      </w:r>
      <w:r w:rsidR="009070C3">
        <w:rPr>
          <w:lang w:val="es-ES"/>
        </w:rPr>
        <w:t xml:space="preserve"> D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2% de grasa o leche con menos grasa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con 1% de grasa o leche con poca grasa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sin grasa/leche descremada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de soya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chocolate o leche con otro sabor</w:t>
      </w:r>
    </w:p>
    <w:p w:rsidR="009B6BE0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172A5B" w:rsidRPr="00B96041">
        <w:rPr>
          <w:lang w:val="es-ES"/>
        </w:rPr>
        <w:t>:</w:t>
      </w:r>
      <w:r w:rsidR="00B543AC" w:rsidRPr="00B96041">
        <w:rPr>
          <w:lang w:val="es-ES"/>
        </w:rPr>
        <w:t>_____________</w:t>
      </w:r>
      <w:r w:rsidR="000B5C3F" w:rsidRPr="00B96041">
        <w:rPr>
          <w:lang w:val="es-ES"/>
        </w:rPr>
        <w:t>_____________</w:t>
      </w:r>
    </w:p>
    <w:p w:rsidR="00040F48" w:rsidRPr="00B96041" w:rsidRDefault="008C1CD8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En los últimos </w:t>
      </w:r>
      <w:r w:rsidRPr="00B96041">
        <w:rPr>
          <w:iCs/>
          <w:lang w:val="es-ES"/>
        </w:rPr>
        <w:t xml:space="preserve">30 días, </w:t>
      </w: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tomó</w:t>
      </w:r>
      <w:r w:rsidR="002240EB" w:rsidRPr="002240EB">
        <w:rPr>
          <w:lang w:val="es-ES"/>
        </w:rPr>
        <w:t xml:space="preserve"> </w:t>
      </w:r>
      <w:r w:rsidR="002240EB" w:rsidRPr="00B96041">
        <w:rPr>
          <w:lang w:val="es-ES"/>
        </w:rPr>
        <w:t>usted</w:t>
      </w:r>
      <w:r w:rsidR="00040F48" w:rsidRPr="00B96041">
        <w:rPr>
          <w:lang w:val="es-ES"/>
        </w:rPr>
        <w:t>…</w:t>
      </w:r>
      <w:r w:rsidR="004171AA" w:rsidRPr="00B96041">
        <w:rPr>
          <w:lang w:val="es-ES"/>
        </w:rPr>
        <w:t xml:space="preserve">? 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42"/>
        <w:gridCol w:w="815"/>
        <w:gridCol w:w="807"/>
        <w:gridCol w:w="806"/>
        <w:gridCol w:w="806"/>
        <w:gridCol w:w="805"/>
        <w:gridCol w:w="895"/>
        <w:gridCol w:w="742"/>
        <w:gridCol w:w="691"/>
        <w:gridCol w:w="807"/>
      </w:tblGrid>
      <w:tr w:rsidR="008C1CD8" w:rsidRPr="00F20B93">
        <w:trPr>
          <w:cantSplit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C1CD8" w:rsidRPr="00B96041" w:rsidRDefault="008C1CD8" w:rsidP="001B2CCD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690F85">
            <w:pPr>
              <w:pStyle w:val="TableHeaders"/>
              <w:spacing w:before="20" w:after="20"/>
              <w:ind w:left="-46" w:firstLine="46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89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ind w:left="-58" w:firstLine="58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742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690F85">
            <w:pPr>
              <w:pStyle w:val="TableHeaders"/>
              <w:spacing w:before="20" w:after="20"/>
              <w:ind w:left="-36" w:right="-58" w:firstLine="36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8C1CD8" w:rsidRPr="00B96041">
        <w:trPr>
          <w:cantSplit/>
        </w:trPr>
        <w:tc>
          <w:tcPr>
            <w:tcW w:w="3742" w:type="dxa"/>
          </w:tcPr>
          <w:p w:rsidR="008C1CD8" w:rsidRPr="00B96041" w:rsidRDefault="008C1CD8" w:rsidP="00F20B93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Soda o refresco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regular </w:t>
            </w:r>
            <w:r w:rsidRPr="00B96041">
              <w:rPr>
                <w:lang w:val="es-ES"/>
              </w:rPr>
              <w:t>que contiene azúcar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sodas/refrescos dietéticos)</w:t>
            </w:r>
          </w:p>
        </w:tc>
        <w:tc>
          <w:tcPr>
            <w:tcW w:w="81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8C1CD8" w:rsidRPr="00B96041" w:rsidRDefault="008C1CD8" w:rsidP="00F20B93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="002240EB">
              <w:rPr>
                <w:b/>
                <w:lang w:val="es-ES"/>
              </w:rPr>
              <w:t>Jugos 100</w:t>
            </w:r>
            <w:r w:rsidRPr="00B96041">
              <w:rPr>
                <w:b/>
                <w:lang w:val="es-ES"/>
              </w:rPr>
              <w:t>% de fruta sin agregarle azúcar</w:t>
            </w:r>
            <w:r w:rsidRPr="00B96041">
              <w:rPr>
                <w:lang w:val="es-ES"/>
              </w:rPr>
              <w:t>, como jugo</w:t>
            </w:r>
            <w:r w:rsidR="002240EB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</w:tcPr>
          <w:p w:rsidR="008C1CD8" w:rsidRPr="00B96041" w:rsidRDefault="008C1CD8" w:rsidP="009070C3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Café o té con azúcar o miel,</w:t>
            </w:r>
            <w:r w:rsidRPr="00B96041">
              <w:rPr>
                <w:lang w:val="es-ES"/>
              </w:rPr>
              <w:t xml:space="preserve"> como café y té que usted haya endulzado o bebidas de té </w:t>
            </w:r>
            <w:r w:rsidR="009070C3">
              <w:rPr>
                <w:lang w:val="es-ES"/>
              </w:rPr>
              <w:t>y</w:t>
            </w:r>
            <w:r w:rsidRPr="00B96041">
              <w:rPr>
                <w:lang w:val="es-ES"/>
              </w:rPr>
              <w:t xml:space="preserve"> café ya endulzadas como </w:t>
            </w:r>
            <w:r w:rsidRPr="00B96041">
              <w:rPr>
                <w:i/>
                <w:lang w:val="es-ES"/>
              </w:rPr>
              <w:t>Arizona Iced Tea</w:t>
            </w:r>
            <w:r w:rsidRPr="00B96041">
              <w:rPr>
                <w:lang w:val="es-ES"/>
              </w:rPr>
              <w:t xml:space="preserve"> y Frapuchino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café y té dietéticos con endulzante artificial como </w:t>
            </w:r>
            <w:r w:rsidRPr="00B96041">
              <w:rPr>
                <w:i/>
                <w:lang w:val="es-ES"/>
              </w:rPr>
              <w:t>Equal, Sweet’N Low o Splenda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81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8C1CD8" w:rsidRPr="00B96041" w:rsidRDefault="008C1CD8" w:rsidP="003E7D9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Bebidas de frutas endulzadas, bebidas deportivas o bebidas energizantes</w:t>
            </w:r>
            <w:r w:rsidRPr="00B96041">
              <w:rPr>
                <w:lang w:val="es-ES"/>
              </w:rPr>
              <w:t xml:space="preserve">, como </w:t>
            </w:r>
            <w:r w:rsidRPr="00B96041">
              <w:rPr>
                <w:i/>
                <w:lang w:val="es-ES"/>
              </w:rPr>
              <w:t>Kool-Aid</w:t>
            </w:r>
            <w:r w:rsidRPr="00B96041">
              <w:rPr>
                <w:lang w:val="es-ES"/>
              </w:rPr>
              <w:t xml:space="preserve">, limonada, </w:t>
            </w:r>
            <w:r w:rsidRPr="00B96041">
              <w:rPr>
                <w:i/>
                <w:lang w:val="es-ES"/>
              </w:rPr>
              <w:t>HiC</w:t>
            </w:r>
            <w:r w:rsidRPr="00B96041">
              <w:rPr>
                <w:lang w:val="es-ES"/>
              </w:rPr>
              <w:t xml:space="preserve">, bebidas de arándano, </w:t>
            </w:r>
            <w:r w:rsidRPr="00B96041">
              <w:rPr>
                <w:i/>
                <w:lang w:val="es-ES"/>
              </w:rPr>
              <w:t>Gatorade</w:t>
            </w:r>
            <w:r w:rsidRPr="00B96041">
              <w:rPr>
                <w:lang w:val="es-ES"/>
              </w:rPr>
              <w:t xml:space="preserve">, </w:t>
            </w:r>
            <w:r w:rsidRPr="00B96041">
              <w:rPr>
                <w:i/>
                <w:lang w:val="es-ES"/>
              </w:rPr>
              <w:t>Red Bull</w:t>
            </w:r>
            <w:r w:rsidRPr="00B96041">
              <w:rPr>
                <w:lang w:val="es-ES"/>
              </w:rPr>
              <w:t xml:space="preserve">, </w:t>
            </w:r>
            <w:r w:rsidR="00690F85" w:rsidRPr="00690F85">
              <w:rPr>
                <w:i/>
                <w:lang w:val="es-ES"/>
              </w:rPr>
              <w:t>Vitamin Water</w:t>
            </w:r>
            <w:r w:rsidRPr="00B96041">
              <w:rPr>
                <w:lang w:val="es-ES"/>
              </w:rPr>
              <w:t xml:space="preserve"> o jugos de fruta preparados en casa y a los que se les agregó azúcar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bebidas dietéticas con endulzante artificial como </w:t>
            </w:r>
            <w:r w:rsidRPr="00B96041">
              <w:rPr>
                <w:i/>
                <w:lang w:val="es-ES"/>
              </w:rPr>
              <w:t>Equal, Sweet’N Low</w:t>
            </w:r>
            <w:r w:rsidRPr="00B96041">
              <w:rPr>
                <w:lang w:val="es-ES"/>
              </w:rPr>
              <w:t xml:space="preserve"> o </w:t>
            </w:r>
            <w:r w:rsidRPr="00B96041">
              <w:rPr>
                <w:i/>
                <w:lang w:val="es-ES"/>
              </w:rPr>
              <w:t>Splenda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</w:tbl>
    <w:p w:rsidR="00E91E22" w:rsidRPr="00B96041" w:rsidRDefault="00E56CE8" w:rsidP="00A33827">
      <w:pPr>
        <w:pStyle w:val="aques"/>
        <w:rPr>
          <w:lang w:val="es-ES"/>
        </w:rPr>
      </w:pPr>
      <w:r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comió</w:t>
      </w:r>
      <w:r w:rsidR="00690F85" w:rsidRPr="00690F85">
        <w:rPr>
          <w:lang w:val="es-ES"/>
        </w:rPr>
        <w:t xml:space="preserve"> </w:t>
      </w:r>
      <w:r w:rsidR="00690F85" w:rsidRPr="00B96041">
        <w:rPr>
          <w:lang w:val="es-ES"/>
        </w:rPr>
        <w:t>usted</w:t>
      </w:r>
      <w:r w:rsidR="00E91E22" w:rsidRPr="00B96041">
        <w:rPr>
          <w:lang w:val="es-ES"/>
        </w:rPr>
        <w:t>…</w:t>
      </w:r>
      <w:r w:rsidR="004171AA" w:rsidRPr="00B96041">
        <w:rPr>
          <w:lang w:val="es-ES"/>
        </w:rPr>
        <w:t xml:space="preserve">? 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12"/>
        <w:gridCol w:w="900"/>
        <w:gridCol w:w="810"/>
        <w:gridCol w:w="810"/>
        <w:gridCol w:w="900"/>
        <w:gridCol w:w="810"/>
        <w:gridCol w:w="900"/>
        <w:gridCol w:w="900"/>
        <w:gridCol w:w="699"/>
        <w:gridCol w:w="912"/>
      </w:tblGrid>
      <w:tr w:rsidR="00E56CE8" w:rsidRPr="00F20B93"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6CE8" w:rsidRPr="00B96041" w:rsidRDefault="00E56CE8" w:rsidP="00F11D81">
            <w:pPr>
              <w:pStyle w:val="TableHeaders"/>
              <w:rPr>
                <w:lang w:val="es-ES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976E3F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Fruta, </w:t>
            </w:r>
            <w:r w:rsidRPr="00B96041">
              <w:rPr>
                <w:lang w:val="es-ES"/>
              </w:rPr>
              <w:t>incluya fruta fresca, congelada, seca o enlatada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jugos)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E56CE8" w:rsidRPr="00B96041" w:rsidRDefault="00E56CE8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Ensalada con h</w:t>
            </w:r>
            <w:r w:rsidRPr="00B96041">
              <w:rPr>
                <w:b/>
                <w:bCs/>
                <w:lang w:val="es-ES"/>
              </w:rPr>
              <w:t xml:space="preserve">ojas verdes </w:t>
            </w:r>
            <w:r w:rsidRPr="00B96041">
              <w:rPr>
                <w:b/>
                <w:lang w:val="es-ES"/>
              </w:rPr>
              <w:t>o de lechuga</w:t>
            </w:r>
            <w:r w:rsidRPr="00B96041">
              <w:rPr>
                <w:lang w:val="es-ES"/>
              </w:rPr>
              <w:t>, con o sin otras verduras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6E1A84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Cualquier tipo de papas fritas</w:t>
            </w:r>
            <w:r w:rsidRPr="00B96041">
              <w:rPr>
                <w:lang w:val="es-ES"/>
              </w:rPr>
              <w:t xml:space="preserve">, incluso </w:t>
            </w:r>
            <w:r w:rsidR="00690F85">
              <w:rPr>
                <w:i/>
                <w:lang w:val="es-ES"/>
              </w:rPr>
              <w:t>French fries</w:t>
            </w:r>
            <w:r w:rsidRPr="00B96041">
              <w:rPr>
                <w:lang w:val="es-ES"/>
              </w:rPr>
              <w:t>, papas fritas o papas ralladas.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E56CE8" w:rsidRPr="00B96041" w:rsidRDefault="00E56CE8" w:rsidP="00976E3F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Algún otro tipo de papas</w:t>
            </w:r>
            <w:r w:rsidRPr="00B96041">
              <w:rPr>
                <w:lang w:val="es-ES"/>
              </w:rPr>
              <w:t>, como papas horneadas, cocidas, puré de papa</w:t>
            </w:r>
            <w:r w:rsidR="00690F85">
              <w:rPr>
                <w:lang w:val="es-ES"/>
              </w:rPr>
              <w:t>s</w:t>
            </w:r>
            <w:r w:rsidRPr="00B96041">
              <w:rPr>
                <w:lang w:val="es-ES"/>
              </w:rPr>
              <w:t>; camotes; o ensalada de papa</w:t>
            </w:r>
            <w:r w:rsidR="00690F85">
              <w:rPr>
                <w:lang w:val="es-ES"/>
              </w:rPr>
              <w:t>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9070C3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Frijoles refritos, frijoles </w:t>
            </w:r>
            <w:r w:rsidR="009070C3">
              <w:rPr>
                <w:b/>
                <w:lang w:val="es-ES"/>
              </w:rPr>
              <w:t>horneados</w:t>
            </w:r>
            <w:r w:rsidRPr="00B96041">
              <w:rPr>
                <w:b/>
                <w:lang w:val="es-ES"/>
              </w:rPr>
              <w:t xml:space="preserve">, frijoles en sopa, puerco con frijoles o algún otro tipo de frijoles secos guisados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ejotes/vainitas)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B2CCD" w:rsidRDefault="001B2CCD" w:rsidP="001B2CCD">
      <w:pPr>
        <w:rPr>
          <w:lang w:val="es-ES"/>
        </w:rPr>
      </w:pPr>
    </w:p>
    <w:p w:rsidR="001B2CCD" w:rsidRPr="00B96041" w:rsidRDefault="001B2CCD" w:rsidP="00D37848">
      <w:pPr>
        <w:pStyle w:val="aquescont"/>
        <w:rPr>
          <w:lang w:val="es-ES"/>
        </w:rPr>
      </w:pPr>
      <w:r w:rsidRPr="00B96041">
        <w:rPr>
          <w:lang w:val="es-ES"/>
        </w:rPr>
        <w:lastRenderedPageBreak/>
        <w:t>7.</w:t>
      </w:r>
      <w:r w:rsidRPr="00B96041">
        <w:rPr>
          <w:lang w:val="es-ES"/>
        </w:rPr>
        <w:tab/>
      </w:r>
      <w:r w:rsidR="00E56CE8"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="00E56CE8" w:rsidRPr="00B96041">
        <w:rPr>
          <w:lang w:val="es-ES"/>
        </w:rPr>
        <w:t xml:space="preserve"> comió</w:t>
      </w:r>
      <w:r w:rsidR="006E1A84" w:rsidRPr="006E1A84">
        <w:rPr>
          <w:lang w:val="es-ES"/>
        </w:rPr>
        <w:t xml:space="preserve"> </w:t>
      </w:r>
      <w:r w:rsidR="006E1A84" w:rsidRPr="00B96041">
        <w:rPr>
          <w:lang w:val="es-ES"/>
        </w:rPr>
        <w:t>usted</w:t>
      </w:r>
      <w:r w:rsidR="00E56CE8" w:rsidRPr="00B96041">
        <w:rPr>
          <w:lang w:val="es-ES"/>
        </w:rPr>
        <w:t>…? (continuación</w:t>
      </w:r>
      <w:r w:rsidRPr="00B96041">
        <w:rPr>
          <w:lang w:val="es-ES"/>
        </w:rPr>
        <w:t>)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12"/>
        <w:gridCol w:w="900"/>
        <w:gridCol w:w="810"/>
        <w:gridCol w:w="810"/>
        <w:gridCol w:w="900"/>
        <w:gridCol w:w="810"/>
        <w:gridCol w:w="900"/>
        <w:gridCol w:w="900"/>
        <w:gridCol w:w="699"/>
        <w:gridCol w:w="912"/>
      </w:tblGrid>
      <w:tr w:rsidR="00E56CE8" w:rsidRPr="00F20B93"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6CE8" w:rsidRPr="00B96041" w:rsidRDefault="00E56CE8" w:rsidP="0007502F">
            <w:pPr>
              <w:pStyle w:val="TableHeaders"/>
              <w:rPr>
                <w:lang w:val="es-ES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ind w:right="-72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6E1A8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f.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Arroz integral u otros granos integrales guisados</w:t>
            </w:r>
            <w:r w:rsidRPr="00B96041">
              <w:rPr>
                <w:lang w:val="es-ES"/>
              </w:rPr>
              <w:t xml:space="preserve">, como </w:t>
            </w:r>
            <w:r w:rsidRPr="006E1A84">
              <w:rPr>
                <w:i/>
                <w:lang w:val="es-ES"/>
              </w:rPr>
              <w:t>bulgur</w:t>
            </w:r>
            <w:r w:rsidRPr="00B96041">
              <w:rPr>
                <w:lang w:val="es-ES"/>
              </w:rPr>
              <w:t>, trigo quebrado o mijo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arroz blanco)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</w:tcPr>
          <w:p w:rsidR="00F504D2" w:rsidRPr="00B96041" w:rsidRDefault="00F504D2" w:rsidP="003E7D9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g.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Otras verduras</w:t>
            </w:r>
            <w:r w:rsidR="00210342">
              <w:rPr>
                <w:b/>
                <w:lang w:val="es-ES"/>
              </w:rPr>
              <w:t xml:space="preserve">, </w:t>
            </w:r>
            <w:r w:rsidR="00210342" w:rsidRPr="009070C3">
              <w:rPr>
                <w:lang w:val="es-ES"/>
              </w:rPr>
              <w:t>incluya verduras frescas, congeladas, secas o enlatadas.</w:t>
            </w:r>
            <w:r w:rsidRPr="00B96041">
              <w:rPr>
                <w:lang w:val="es-ES"/>
              </w:rPr>
              <w:t xml:space="preserve"> (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ensaladas verdes, papas o frijoles secos guisados) </w:t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h.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Salsa mexicana de jitomate/tomate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</w:tcPr>
          <w:p w:rsidR="00F504D2" w:rsidRPr="00B96041" w:rsidRDefault="00F504D2" w:rsidP="006E1A8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i.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Pizza, </w:t>
            </w:r>
            <w:r w:rsidRPr="00B96041">
              <w:rPr>
                <w:lang w:val="es-ES"/>
              </w:rPr>
              <w:t>como pizza congelada, pizza para llevar, pizza en</w:t>
            </w:r>
            <w:r w:rsidR="00F20B93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restaurantes y pizza hecha en casa </w:t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j.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Salsa de tomate </w:t>
            </w:r>
            <w:r w:rsidRPr="00B96041">
              <w:rPr>
                <w:lang w:val="es-ES"/>
              </w:rPr>
              <w:t>que se sirve con spaghetti o con pasta o dentro de otros alimentos como en la lasaña (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la salsa de tomate en la pizza)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9070C3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k.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lang w:val="es-ES"/>
              </w:rPr>
              <w:t>Algún tipo de</w:t>
            </w:r>
            <w:r w:rsidRPr="00B96041">
              <w:rPr>
                <w:b/>
                <w:lang w:val="es-ES"/>
              </w:rPr>
              <w:t xml:space="preserve"> queso</w:t>
            </w:r>
            <w:r w:rsidRPr="00B96041">
              <w:rPr>
                <w:lang w:val="es-ES"/>
              </w:rPr>
              <w:t xml:space="preserve">, incluso queso como </w:t>
            </w:r>
            <w:r w:rsidR="001D2ADD"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/refrigerio; queso en hamburguesas y sándwiches; y queso en alimentos como lasaña, quesadillas o gui</w:t>
            </w:r>
            <w:r w:rsidR="009070C3">
              <w:rPr>
                <w:lang w:val="es-ES"/>
              </w:rPr>
              <w:t>s</w:t>
            </w:r>
            <w:r w:rsidRPr="00B96041">
              <w:rPr>
                <w:lang w:val="es-ES"/>
              </w:rPr>
              <w:t>ados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queso en la pizza)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65F4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l.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Tortillas de maíz o de </w:t>
            </w:r>
            <w:r w:rsidR="00965F4F">
              <w:rPr>
                <w:b/>
                <w:lang w:val="es-ES"/>
              </w:rPr>
              <w:t>harina integral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tortillas de harina blancas)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F4459D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m.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Pan </w:t>
            </w:r>
            <w:r w:rsidR="009070C3">
              <w:rPr>
                <w:b/>
                <w:lang w:val="es-ES"/>
              </w:rPr>
              <w:t xml:space="preserve">de grano </w:t>
            </w:r>
            <w:r w:rsidR="00F4459D">
              <w:rPr>
                <w:b/>
                <w:lang w:val="es-ES"/>
              </w:rPr>
              <w:t>integral</w:t>
            </w:r>
            <w:r w:rsidRPr="00B96041">
              <w:rPr>
                <w:b/>
                <w:lang w:val="es-ES"/>
              </w:rPr>
              <w:t xml:space="preserve">, </w:t>
            </w:r>
            <w:r w:rsidRPr="00B96041">
              <w:rPr>
                <w:lang w:val="es-ES"/>
              </w:rPr>
              <w:t xml:space="preserve">incluso pan tostado </w:t>
            </w:r>
            <w:r w:rsidR="009070C3">
              <w:rPr>
                <w:lang w:val="es-ES"/>
              </w:rPr>
              <w:t xml:space="preserve">y panecillos </w:t>
            </w:r>
            <w:r w:rsidRPr="00B96041">
              <w:rPr>
                <w:lang w:val="es-ES"/>
              </w:rPr>
              <w:t xml:space="preserve">de trigo </w:t>
            </w:r>
            <w:r w:rsidR="009070C3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de centeno, de avena y pan </w:t>
            </w:r>
            <w:r w:rsidR="009070C3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de centeno y en sándwiches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pan blanco)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F2623C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n.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Chocolate o cualquier otro tipo de </w:t>
            </w:r>
            <w:r w:rsidR="00F2623C">
              <w:rPr>
                <w:b/>
                <w:lang w:val="es-ES"/>
              </w:rPr>
              <w:t>golosinas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 xml:space="preserve">incluya </w:t>
            </w:r>
            <w:r w:rsidR="00F2623C">
              <w:rPr>
                <w:lang w:val="es-ES"/>
              </w:rPr>
              <w:t>golosinas</w:t>
            </w:r>
            <w:r w:rsidRPr="00B96041">
              <w:rPr>
                <w:lang w:val="es-ES"/>
              </w:rPr>
              <w:t xml:space="preserve"> sin azúcar)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F2623C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o.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Donas, pan dulce, pan danés, bollos</w:t>
            </w:r>
            <w:r w:rsidR="00F2623C">
              <w:rPr>
                <w:b/>
                <w:lang w:val="es-ES"/>
              </w:rPr>
              <w:t xml:space="preserve"> o</w:t>
            </w:r>
            <w:r w:rsidR="00B03CF5">
              <w:rPr>
                <w:b/>
                <w:lang w:val="es-ES"/>
              </w:rPr>
              <w:t xml:space="preserve"> </w:t>
            </w:r>
            <w:r w:rsidR="00B03CF5">
              <w:rPr>
                <w:b/>
                <w:i/>
                <w:lang w:val="es-ES"/>
              </w:rPr>
              <w:t>muffins</w:t>
            </w:r>
            <w:r w:rsidRPr="00B96041">
              <w:rPr>
                <w:b/>
                <w:lang w:val="es-ES"/>
              </w:rPr>
              <w:t xml:space="preserve">, o </w:t>
            </w:r>
            <w:r w:rsidRPr="00B96041">
              <w:rPr>
                <w:b/>
                <w:i/>
                <w:lang w:val="es-ES"/>
              </w:rPr>
              <w:t>Pop-Tarts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>incluya panes sin azúcar)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B03CF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p.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Galletas, pastel, </w:t>
            </w:r>
            <w:r w:rsidR="00B03CF5">
              <w:rPr>
                <w:b/>
                <w:lang w:val="es-ES"/>
              </w:rPr>
              <w:t>tarta</w:t>
            </w:r>
            <w:r w:rsidRPr="00B96041">
              <w:rPr>
                <w:b/>
                <w:lang w:val="es-ES"/>
              </w:rPr>
              <w:t xml:space="preserve"> o “</w:t>
            </w:r>
            <w:r w:rsidRPr="00B03CF5">
              <w:rPr>
                <w:b/>
                <w:i/>
                <w:lang w:val="es-ES"/>
              </w:rPr>
              <w:t>brownies</w:t>
            </w:r>
            <w:r w:rsidRPr="00B96041">
              <w:rPr>
                <w:b/>
                <w:lang w:val="es-ES"/>
              </w:rPr>
              <w:t xml:space="preserve">”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los que no tienen azúcar)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q.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Helado u otros postres congelados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>incluya los que no tienen azúcar)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D16223" w:rsidRPr="00B96041" w:rsidRDefault="00D16223" w:rsidP="00E91E22">
      <w:pPr>
        <w:rPr>
          <w:lang w:val="es-ES"/>
        </w:rPr>
      </w:pPr>
      <w:bookmarkStart w:id="5" w:name="_Toc219355661"/>
    </w:p>
    <w:bookmarkEnd w:id="5"/>
    <w:p w:rsidR="00D16223" w:rsidRPr="00B96041" w:rsidRDefault="00D631CB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Cada persona es diferente y come una variedad de alimentos. En estos momentos, ¿hace usted algunas de las siguientes cosas? </w:t>
      </w:r>
      <w:r w:rsidRPr="00B96041">
        <w:rPr>
          <w:b w:val="0"/>
          <w:i/>
          <w:lang w:val="es-ES"/>
        </w:rPr>
        <w:t>(Marque un cuadro en cada hilera</w:t>
      </w:r>
      <w:r w:rsidR="00667333" w:rsidRPr="00B96041">
        <w:rPr>
          <w:b w:val="0"/>
          <w:bCs/>
          <w:i/>
          <w:lang w:val="es-ES"/>
        </w:rPr>
        <w:t>.</w:t>
      </w:r>
      <w:r w:rsidR="00D327E8" w:rsidRPr="00B96041">
        <w:rPr>
          <w:b w:val="0"/>
          <w:bCs/>
          <w:i/>
          <w:lang w:val="es-ES"/>
        </w:rPr>
        <w:t>)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094"/>
        <w:gridCol w:w="1170"/>
        <w:gridCol w:w="1170"/>
        <w:gridCol w:w="1170"/>
        <w:gridCol w:w="1170"/>
        <w:gridCol w:w="1170"/>
      </w:tblGrid>
      <w:tr w:rsidR="00D631CB" w:rsidRPr="00F20B93">
        <w:tc>
          <w:tcPr>
            <w:tcW w:w="5094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172A5B">
            <w:pPr>
              <w:pStyle w:val="TableHeaders"/>
              <w:spacing w:before="60" w:after="60"/>
              <w:rPr>
                <w:lang w:val="es-E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NO 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ind w:left="-72" w:firstLine="72"/>
              <w:rPr>
                <w:lang w:val="es-ES"/>
              </w:rPr>
            </w:pPr>
            <w:r w:rsidRPr="00B96041">
              <w:rPr>
                <w:lang w:val="es-ES"/>
              </w:rPr>
              <w:t>Planea hacer eso el próximo mes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5B298D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 xml:space="preserve">Ha hecho esto por </w:t>
            </w:r>
            <w:r w:rsidR="005B298D">
              <w:rPr>
                <w:lang w:val="es-ES"/>
              </w:rPr>
              <w:t>MENOS de</w:t>
            </w:r>
            <w:r w:rsidRPr="00B96041">
              <w:rPr>
                <w:lang w:val="es-ES"/>
              </w:rPr>
              <w:t xml:space="preserve"> 6 meses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Ha hecho esto por 6 meses o MÁS</w:t>
            </w:r>
          </w:p>
        </w:tc>
      </w:tr>
      <w:tr w:rsidR="00D631CB" w:rsidRPr="00B96041">
        <w:tc>
          <w:tcPr>
            <w:tcW w:w="5094" w:type="dxa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 </w:t>
            </w:r>
            <w:r w:rsidRPr="00B96041">
              <w:rPr>
                <w:b/>
                <w:spacing w:val="-4"/>
                <w:lang w:val="es-ES"/>
              </w:rPr>
              <w:t>verduras</w:t>
            </w:r>
            <w:r w:rsidRPr="00B96041">
              <w:rPr>
                <w:b/>
                <w:lang w:val="es-ES"/>
              </w:rPr>
              <w:t xml:space="preserve"> durante </w:t>
            </w:r>
            <w:r w:rsidR="00EA629C">
              <w:rPr>
                <w:b/>
                <w:lang w:val="es-ES"/>
              </w:rPr>
              <w:t>la cena</w:t>
            </w:r>
            <w:r w:rsidRPr="00B96041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D9D9D9" w:themeFill="background1" w:themeFillShade="D9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 </w:t>
            </w:r>
            <w:r w:rsidRPr="00B96041">
              <w:rPr>
                <w:b/>
                <w:lang w:val="es-ES"/>
              </w:rPr>
              <w:t>fruta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como </w:t>
            </w:r>
            <w:r w:rsidR="001D2ADD">
              <w:rPr>
                <w:b/>
                <w:lang w:val="es-ES"/>
              </w:rPr>
              <w:t>bocadillo</w:t>
            </w:r>
            <w:r w:rsidRPr="00B96041">
              <w:rPr>
                <w:b/>
                <w:lang w:val="es-ES"/>
              </w:rPr>
              <w:t>/refrigerio</w:t>
            </w:r>
            <w:r w:rsidR="001D2ADD">
              <w:rPr>
                <w:lang w:val="es-ES"/>
              </w:rPr>
              <w:t xml:space="preserve"> en lugar de galletas o papitas </w:t>
            </w:r>
            <w:r w:rsidRPr="00B96041">
              <w:rPr>
                <w:lang w:val="es-ES"/>
              </w:rPr>
              <w:t>”</w:t>
            </w:r>
            <w:r w:rsidRPr="000D0018">
              <w:rPr>
                <w:i/>
                <w:lang w:val="es-ES"/>
              </w:rPr>
              <w:t>chips</w:t>
            </w:r>
            <w:r w:rsidRPr="00B96041">
              <w:rPr>
                <w:lang w:val="es-ES"/>
              </w:rPr>
              <w:t xml:space="preserve">” </w:t>
            </w:r>
            <w:r w:rsidRPr="00B96041">
              <w:rPr>
                <w:b/>
                <w:lang w:val="es-ES"/>
              </w:rPr>
              <w:t>todos los días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Toma</w:t>
            </w:r>
            <w:r w:rsidRPr="00B96041">
              <w:rPr>
                <w:spacing w:val="-7"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con poca grasa (1%) o sin grasa/leche descremada</w:t>
            </w:r>
            <w:r w:rsidRPr="00B96041">
              <w:rPr>
                <w:lang w:val="es-ES"/>
              </w:rPr>
              <w:t xml:space="preserve"> en lugar de leche entera o leche con 2% de grasa (con bajo contenido de grasa)</w:t>
            </w:r>
            <w:r w:rsidR="00F20B93">
              <w:rPr>
                <w:lang w:val="es-ES"/>
              </w:rPr>
              <w:t xml:space="preserve"> </w:t>
            </w:r>
            <w:r w:rsidRPr="00B96041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1CB" w:rsidRPr="00B96041" w:rsidRDefault="00D631CB" w:rsidP="000D001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spacing w:val="-4"/>
                <w:lang w:val="es-ES"/>
              </w:rPr>
              <w:t>d.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spacing w:val="-4"/>
                <w:lang w:val="es-ES"/>
              </w:rPr>
              <w:t>Casi siempre</w:t>
            </w:r>
            <w:r w:rsidRPr="00B96041">
              <w:rPr>
                <w:spacing w:val="-4"/>
                <w:lang w:val="es-ES"/>
              </w:rPr>
              <w:t xml:space="preserve"> com</w:t>
            </w:r>
            <w:r w:rsidRPr="00B96041">
              <w:rPr>
                <w:lang w:val="es-ES"/>
              </w:rPr>
              <w:t xml:space="preserve">e </w:t>
            </w:r>
            <w:r w:rsidRPr="00B96041">
              <w:rPr>
                <w:b/>
                <w:lang w:val="es-ES"/>
              </w:rPr>
              <w:t xml:space="preserve">pan </w:t>
            </w:r>
            <w:r w:rsidR="0000187E">
              <w:rPr>
                <w:b/>
                <w:lang w:val="es-ES"/>
              </w:rPr>
              <w:t xml:space="preserve">de grano </w:t>
            </w:r>
            <w:r w:rsidR="000D0018">
              <w:rPr>
                <w:b/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FFFFFF" w:themeFill="background1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e.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B96041">
              <w:rPr>
                <w:b/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1CB" w:rsidRPr="00B96041" w:rsidRDefault="00D631CB" w:rsidP="005B298D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f.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B96041">
              <w:rPr>
                <w:b/>
                <w:lang w:val="es-ES"/>
              </w:rPr>
              <w:t xml:space="preserve">tortillas de </w:t>
            </w:r>
            <w:r w:rsidR="005B298D">
              <w:rPr>
                <w:b/>
                <w:lang w:val="es-ES"/>
              </w:rPr>
              <w:t>harina</w:t>
            </w:r>
            <w:r w:rsidRPr="00B96041">
              <w:rPr>
                <w:b/>
                <w:lang w:val="es-ES"/>
              </w:rPr>
              <w:t xml:space="preserve"> integral o maíz </w:t>
            </w:r>
            <w:r w:rsidRPr="00B96041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auto"/>
          </w:tcPr>
          <w:p w:rsidR="00D631CB" w:rsidRPr="00B96041" w:rsidRDefault="00D631CB" w:rsidP="001D2ADD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g.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B96041">
              <w:rPr>
                <w:b/>
                <w:spacing w:val="-4"/>
                <w:lang w:val="es-ES"/>
              </w:rPr>
              <w:t xml:space="preserve">jugo </w:t>
            </w:r>
            <w:r w:rsidR="001D2ADD">
              <w:rPr>
                <w:b/>
                <w:spacing w:val="-4"/>
                <w:lang w:val="es-ES"/>
              </w:rPr>
              <w:t xml:space="preserve">con </w:t>
            </w:r>
            <w:r w:rsidRPr="00B96041">
              <w:rPr>
                <w:b/>
                <w:spacing w:val="-4"/>
                <w:lang w:val="es-ES"/>
              </w:rPr>
              <w:t xml:space="preserve">100% de fruta NO </w:t>
            </w:r>
            <w:r w:rsidR="001D2ADD" w:rsidRPr="00B96041">
              <w:rPr>
                <w:b/>
                <w:spacing w:val="-4"/>
                <w:lang w:val="es-ES"/>
              </w:rPr>
              <w:t>MÁS</w:t>
            </w:r>
            <w:r w:rsidRPr="00B96041">
              <w:rPr>
                <w:b/>
                <w:spacing w:val="-4"/>
                <w:lang w:val="es-ES"/>
              </w:rPr>
              <w:t xml:space="preserve"> </w:t>
            </w:r>
            <w:r w:rsidR="001D2ADD">
              <w:rPr>
                <w:b/>
                <w:spacing w:val="-4"/>
                <w:lang w:val="es-ES"/>
              </w:rPr>
              <w:t>d</w:t>
            </w:r>
            <w:r w:rsidRPr="00B96041">
              <w:rPr>
                <w:b/>
                <w:spacing w:val="-4"/>
                <w:lang w:val="es-ES"/>
              </w:rPr>
              <w:t>e una vez al día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D9D9D9" w:themeFill="background1" w:themeFillShade="D9"/>
          </w:tcPr>
          <w:p w:rsidR="00D631CB" w:rsidRPr="00B96041" w:rsidRDefault="00D631CB" w:rsidP="00976E3F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h.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B96041">
              <w:rPr>
                <w:b/>
                <w:spacing w:val="-4"/>
                <w:lang w:val="es-ES"/>
              </w:rPr>
              <w:t xml:space="preserve">soda o refresco regular, bebidas de fruta endulzadas, bebidas deportivas o bebidas energizantes NO </w:t>
            </w:r>
            <w:r w:rsidR="001D2ADD" w:rsidRPr="00B96041">
              <w:rPr>
                <w:b/>
                <w:spacing w:val="-4"/>
                <w:lang w:val="es-ES"/>
              </w:rPr>
              <w:t xml:space="preserve">MÁS </w:t>
            </w:r>
            <w:r w:rsidRPr="00B96041">
              <w:rPr>
                <w:b/>
                <w:spacing w:val="-4"/>
                <w:lang w:val="es-ES"/>
              </w:rPr>
              <w:t>de una vez al mes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D7D7C" w:rsidRPr="00B96041" w:rsidRDefault="00CB20AF" w:rsidP="00A33827">
      <w:pPr>
        <w:pStyle w:val="aques"/>
        <w:rPr>
          <w:lang w:val="es-ES"/>
        </w:rPr>
      </w:pPr>
      <w:r w:rsidRPr="00B96041">
        <w:rPr>
          <w:lang w:val="es-ES"/>
        </w:rPr>
        <w:t>¿Qué tan segura está de poder</w:t>
      </w:r>
      <w:r w:rsidR="001D7D7C" w:rsidRPr="00B96041">
        <w:rPr>
          <w:lang w:val="es-ES"/>
        </w:rPr>
        <w:t>…?</w:t>
      </w:r>
      <w:r w:rsidR="00274A16" w:rsidRPr="00B96041">
        <w:rPr>
          <w:lang w:val="es-ES"/>
        </w:rPr>
        <w:t xml:space="preserve"> 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94"/>
        <w:gridCol w:w="1620"/>
        <w:gridCol w:w="1620"/>
        <w:gridCol w:w="1710"/>
      </w:tblGrid>
      <w:tr w:rsidR="00CB20AF" w:rsidRPr="00B96041">
        <w:tc>
          <w:tcPr>
            <w:tcW w:w="599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374E53" w:rsidRPr="00B96041" w:rsidTr="00A33827">
        <w:tc>
          <w:tcPr>
            <w:tcW w:w="5994" w:type="dxa"/>
            <w:tcBorders>
              <w:bottom w:val="single" w:sz="4" w:space="0" w:color="auto"/>
            </w:tcBorders>
          </w:tcPr>
          <w:p w:rsidR="00374E53" w:rsidRPr="00B96041" w:rsidRDefault="00374E53" w:rsidP="00DF193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DF1931" w:rsidRPr="00B96041">
              <w:rPr>
                <w:lang w:val="es-ES"/>
              </w:rPr>
              <w:t xml:space="preserve">Solo darle leche de </w:t>
            </w:r>
            <w:r w:rsidRPr="00B96041">
              <w:rPr>
                <w:lang w:val="es-ES"/>
              </w:rPr>
              <w:t xml:space="preserve">formula </w:t>
            </w:r>
            <w:r w:rsidR="00DF1931" w:rsidRPr="00B96041">
              <w:rPr>
                <w:lang w:val="es-ES"/>
              </w:rPr>
              <w:t>a</w:t>
            </w:r>
            <w:r w:rsidRPr="00B96041">
              <w:rPr>
                <w:lang w:val="es-ES"/>
              </w:rPr>
              <w:t xml:space="preserve"> m</w:t>
            </w:r>
            <w:r w:rsidR="00DF1931" w:rsidRPr="00B96041">
              <w:rPr>
                <w:lang w:val="es-ES"/>
              </w:rPr>
              <w:t>i</w:t>
            </w:r>
            <w:r w:rsidRPr="00B96041">
              <w:rPr>
                <w:lang w:val="es-ES"/>
              </w:rPr>
              <w:t xml:space="preserve"> b</w:t>
            </w:r>
            <w:r w:rsidR="00DF1931" w:rsidRPr="00B96041">
              <w:rPr>
                <w:lang w:val="es-ES"/>
              </w:rPr>
              <w:t>e</w:t>
            </w:r>
            <w:r w:rsidRPr="00B96041">
              <w:rPr>
                <w:lang w:val="es-ES"/>
              </w:rPr>
              <w:t>b</w:t>
            </w:r>
            <w:r w:rsidR="00DF1931" w:rsidRPr="00B96041">
              <w:rPr>
                <w:lang w:val="es-ES"/>
              </w:rPr>
              <w:t>é</w:t>
            </w:r>
            <w:r w:rsidRPr="00B96041">
              <w:rPr>
                <w:lang w:val="es-ES"/>
              </w:rPr>
              <w:t xml:space="preserve"> (no</w:t>
            </w:r>
            <w:r w:rsidR="00DF1931" w:rsidRPr="00B96041">
              <w:rPr>
                <w:lang w:val="es-ES"/>
              </w:rPr>
              <w:t xml:space="preserve"> darle pecho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74E53" w:rsidRPr="00B96041" w:rsidTr="00A33827">
        <w:tc>
          <w:tcPr>
            <w:tcW w:w="5994" w:type="dxa"/>
            <w:shd w:val="clear" w:color="auto" w:fill="D9D9D9"/>
          </w:tcPr>
          <w:p w:rsidR="00374E53" w:rsidRPr="00B96041" w:rsidDel="00C85475" w:rsidRDefault="00374E53" w:rsidP="00855F1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>Darle pecho</w:t>
            </w:r>
            <w:r w:rsidRPr="00B96041">
              <w:rPr>
                <w:lang w:val="es-ES"/>
              </w:rPr>
              <w:t xml:space="preserve"> </w:t>
            </w:r>
            <w:r w:rsidR="00B34901">
              <w:rPr>
                <w:lang w:val="es-ES"/>
              </w:rPr>
              <w:t xml:space="preserve">a </w:t>
            </w:r>
            <w:r w:rsidR="00855F12" w:rsidRPr="00B96041">
              <w:rPr>
                <w:lang w:val="es-ES"/>
              </w:rPr>
              <w:t>mi bebé o</w:t>
            </w:r>
            <w:r w:rsidRPr="00B96041">
              <w:rPr>
                <w:lang w:val="es-ES"/>
              </w:rPr>
              <w:t xml:space="preserve"> </w:t>
            </w:r>
            <w:r w:rsidR="005B298D">
              <w:rPr>
                <w:lang w:val="es-ES"/>
              </w:rPr>
              <w:t xml:space="preserve">por lo menos </w:t>
            </w:r>
            <w:r w:rsidR="00855F12" w:rsidRPr="00B96041">
              <w:rPr>
                <w:lang w:val="es-ES"/>
              </w:rPr>
              <w:t>tratar de hacerlo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74E53" w:rsidRPr="00B96041">
        <w:trPr>
          <w:trHeight w:val="64"/>
        </w:trPr>
        <w:tc>
          <w:tcPr>
            <w:tcW w:w="5994" w:type="dxa"/>
          </w:tcPr>
          <w:p w:rsidR="00374E53" w:rsidRPr="00B96041" w:rsidRDefault="00374E53" w:rsidP="002E44F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>Darle pecho sin usar ninguna leche de fórmula</w:t>
            </w:r>
            <w:r w:rsidRPr="00B96041">
              <w:rPr>
                <w:lang w:val="es-ES"/>
              </w:rPr>
              <w:t xml:space="preserve"> </w:t>
            </w:r>
            <w:r w:rsidR="00855F12" w:rsidRPr="00B96041">
              <w:rPr>
                <w:lang w:val="es-ES"/>
              </w:rPr>
              <w:t xml:space="preserve">ni otra leche </w:t>
            </w:r>
            <w:r w:rsidR="002E44F1">
              <w:rPr>
                <w:lang w:val="es-ES"/>
              </w:rPr>
              <w:t>cuando</w:t>
            </w:r>
            <w:r w:rsidR="00855F12" w:rsidRPr="00B96041">
              <w:rPr>
                <w:lang w:val="es-ES"/>
              </w:rPr>
              <w:t xml:space="preserve"> mi bebé</w:t>
            </w:r>
            <w:r w:rsidRPr="00B96041">
              <w:rPr>
                <w:lang w:val="es-ES"/>
              </w:rPr>
              <w:t xml:space="preserve"> </w:t>
            </w:r>
            <w:r w:rsidR="00855F12" w:rsidRPr="00B96041">
              <w:rPr>
                <w:lang w:val="es-ES"/>
              </w:rPr>
              <w:t>tenga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bCs/>
                <w:lang w:val="es-ES"/>
              </w:rPr>
              <w:t>30 d</w:t>
            </w:r>
            <w:r w:rsidR="00855F12" w:rsidRPr="00B96041">
              <w:rPr>
                <w:b/>
                <w:bCs/>
                <w:lang w:val="es-ES"/>
              </w:rPr>
              <w:t>ía</w:t>
            </w:r>
            <w:r w:rsidRPr="00B96041">
              <w:rPr>
                <w:b/>
                <w:bCs/>
                <w:lang w:val="es-ES"/>
              </w:rPr>
              <w:t xml:space="preserve">s </w:t>
            </w:r>
            <w:r w:rsidR="00855F12" w:rsidRPr="00B96041">
              <w:rPr>
                <w:b/>
                <w:bCs/>
                <w:lang w:val="es-ES"/>
              </w:rPr>
              <w:t>de edad</w:t>
            </w:r>
          </w:p>
        </w:tc>
        <w:tc>
          <w:tcPr>
            <w:tcW w:w="1620" w:type="dxa"/>
            <w:vAlign w:val="center"/>
          </w:tcPr>
          <w:p w:rsidR="00374E53" w:rsidRPr="00B96041" w:rsidRDefault="00374E53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374E53" w:rsidRPr="00B96041" w:rsidRDefault="00374E53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374E53" w:rsidRPr="00B96041" w:rsidRDefault="00374E53" w:rsidP="00484A4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D6649" w:rsidRPr="00B96041" w:rsidTr="00A33827">
        <w:trPr>
          <w:trHeight w:val="64"/>
        </w:trPr>
        <w:tc>
          <w:tcPr>
            <w:tcW w:w="5994" w:type="dxa"/>
            <w:shd w:val="clear" w:color="auto" w:fill="D9D9D9"/>
          </w:tcPr>
          <w:p w:rsidR="009D6649" w:rsidRPr="00B96041" w:rsidRDefault="009D6649" w:rsidP="00F20B93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="00F20B93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 xml:space="preserve">Darle pecho sin usar ninguna leche de fórmula ni otra leche </w:t>
            </w:r>
            <w:r w:rsidR="002E44F1">
              <w:rPr>
                <w:lang w:val="es-ES"/>
              </w:rPr>
              <w:t>cuando</w:t>
            </w:r>
            <w:r w:rsidR="00855F12" w:rsidRPr="00B96041">
              <w:rPr>
                <w:lang w:val="es-ES"/>
              </w:rPr>
              <w:t xml:space="preserve"> mi bebé tenga </w:t>
            </w:r>
            <w:r w:rsidR="00855F12" w:rsidRPr="00B96041">
              <w:rPr>
                <w:b/>
                <w:bCs/>
                <w:lang w:val="es-ES"/>
              </w:rPr>
              <w:t>6 meses de edad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9D6649" w:rsidRPr="00B96041" w:rsidRDefault="009D6649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9D6649" w:rsidRPr="00B96041" w:rsidRDefault="009D6649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9D6649" w:rsidRPr="00B96041" w:rsidRDefault="009D6649" w:rsidP="00484A4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E62BC1" w:rsidRDefault="00E62BC1">
      <w:pPr>
        <w:rPr>
          <w:b/>
          <w:lang w:val="es-ES"/>
        </w:rPr>
      </w:pPr>
    </w:p>
    <w:p w:rsidR="00D16223" w:rsidRPr="00F26BAF" w:rsidRDefault="00CB20AF" w:rsidP="00F26BAF">
      <w:pPr>
        <w:pStyle w:val="aques"/>
        <w:rPr>
          <w:lang w:val="es-ES"/>
        </w:rPr>
      </w:pPr>
      <w:r w:rsidRPr="00F26BAF">
        <w:rPr>
          <w:lang w:val="es-ES"/>
        </w:rPr>
        <w:lastRenderedPageBreak/>
        <w:t>¿Qué tan segura está de poder</w:t>
      </w:r>
      <w:r w:rsidR="00E52538" w:rsidRPr="00F26BAF">
        <w:rPr>
          <w:lang w:val="es-ES"/>
        </w:rPr>
        <w:t>…</w:t>
      </w:r>
      <w:r w:rsidR="00D16223" w:rsidRPr="00F26BAF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12"/>
        <w:gridCol w:w="1644"/>
        <w:gridCol w:w="1644"/>
        <w:gridCol w:w="1644"/>
      </w:tblGrid>
      <w:tr w:rsidR="00CB20AF" w:rsidRPr="00B96041">
        <w:trPr>
          <w:cantSplit/>
        </w:trPr>
        <w:tc>
          <w:tcPr>
            <w:tcW w:w="6012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 xml:space="preserve">verduras durante </w:t>
            </w:r>
            <w:r w:rsidR="00EA629C">
              <w:rPr>
                <w:b/>
                <w:lang w:val="es-ES"/>
              </w:rPr>
              <w:t>la cena</w:t>
            </w:r>
            <w:r w:rsidRPr="00B96041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D9D9D9" w:themeFill="background1" w:themeFillShade="D9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fruta como bocadillo/refrigerio</w:t>
            </w:r>
            <w:r w:rsidRPr="00B96041">
              <w:rPr>
                <w:lang w:val="es-ES"/>
              </w:rPr>
              <w:t xml:space="preserve"> en lugar de galletas o ‘chips’ </w:t>
            </w:r>
            <w:r w:rsidRPr="00B96041">
              <w:rPr>
                <w:b/>
                <w:lang w:val="es-ES"/>
              </w:rPr>
              <w:t>todos los días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(1%) o sin grasa/leche descremada</w:t>
            </w:r>
            <w:r w:rsidRPr="00B96041">
              <w:rPr>
                <w:lang w:val="es-ES"/>
              </w:rPr>
              <w:t xml:space="preserve"> en lugar de leche entera o con 2% de grasa (bajo contenido de grasa) </w:t>
            </w:r>
            <w:r w:rsidRPr="00B96041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D9D9D9" w:themeFill="background1" w:themeFillShade="D9"/>
          </w:tcPr>
          <w:p w:rsidR="00DF1931" w:rsidRPr="00B96041" w:rsidRDefault="00DF1931" w:rsidP="000D0018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 xml:space="preserve">pan </w:t>
            </w:r>
            <w:r w:rsidR="005B298D">
              <w:rPr>
                <w:b/>
                <w:lang w:val="es-ES"/>
              </w:rPr>
              <w:t xml:space="preserve">de grano </w:t>
            </w:r>
            <w:r w:rsidR="000D0018">
              <w:rPr>
                <w:b/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1931" w:rsidRPr="00B96041" w:rsidRDefault="00DF1931" w:rsidP="00AF7B70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f.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lang w:val="es-ES"/>
              </w:rPr>
              <w:t xml:space="preserve">Comer </w:t>
            </w:r>
            <w:r w:rsidR="00AF7B70">
              <w:rPr>
                <w:b/>
                <w:lang w:val="es-ES"/>
              </w:rPr>
              <w:t xml:space="preserve">tortillas de harina </w:t>
            </w:r>
            <w:r w:rsidRPr="00B96041">
              <w:rPr>
                <w:b/>
                <w:lang w:val="es-ES"/>
              </w:rPr>
              <w:t>integral o de maíz</w:t>
            </w:r>
            <w:r w:rsidRPr="00B96041">
              <w:rPr>
                <w:lang w:val="es-ES"/>
              </w:rPr>
              <w:t xml:space="preserve"> en lugar de tortillas </w:t>
            </w:r>
            <w:r w:rsidR="00AF7B70">
              <w:rPr>
                <w:lang w:val="es-ES"/>
              </w:rPr>
              <w:t xml:space="preserve">de </w:t>
            </w:r>
            <w:r w:rsidRPr="00B96041">
              <w:rPr>
                <w:lang w:val="es-ES"/>
              </w:rPr>
              <w:t>harina</w:t>
            </w:r>
            <w:r w:rsidR="00AF7B70">
              <w:rPr>
                <w:lang w:val="es-ES"/>
              </w:rPr>
              <w:t xml:space="preserve"> blanca</w:t>
            </w:r>
            <w:r w:rsidRPr="00B96041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auto"/>
          </w:tcPr>
          <w:p w:rsidR="00DF1931" w:rsidRPr="00B96041" w:rsidRDefault="00DF1931" w:rsidP="00976E3F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g.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B96041">
              <w:rPr>
                <w:b/>
                <w:spacing w:val="-4"/>
                <w:lang w:val="es-ES"/>
              </w:rPr>
              <w:t>jugo 100% de fruta NO MÁS de una vez al día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327E8" w:rsidRPr="00B96041">
        <w:tc>
          <w:tcPr>
            <w:tcW w:w="6012" w:type="dxa"/>
            <w:shd w:val="clear" w:color="auto" w:fill="D9D9D9" w:themeFill="background1" w:themeFillShade="D9"/>
          </w:tcPr>
          <w:p w:rsidR="00D327E8" w:rsidRPr="00B96041" w:rsidRDefault="001B2CCD" w:rsidP="002A566B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h.</w:t>
            </w:r>
            <w:r w:rsidRPr="00B96041">
              <w:rPr>
                <w:rFonts w:cs="Times New Roman"/>
                <w:lang w:val="es-ES"/>
              </w:rPr>
              <w:tab/>
            </w:r>
            <w:r w:rsidR="006770E4" w:rsidRPr="00B96041">
              <w:rPr>
                <w:spacing w:val="-4"/>
                <w:lang w:val="es-ES"/>
              </w:rPr>
              <w:t xml:space="preserve">Tomar </w:t>
            </w:r>
            <w:r w:rsidR="006770E4" w:rsidRPr="00B96041">
              <w:rPr>
                <w:b/>
                <w:spacing w:val="-4"/>
                <w:lang w:val="es-ES"/>
              </w:rPr>
              <w:t>soda o refresco regular, bebidas de fruta endulzadas, bebidas deportivas o bebidas energizantes NO más de una vez al mes.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8137BC" w:rsidRPr="00B96041" w:rsidRDefault="001965A3" w:rsidP="00A33827">
      <w:pPr>
        <w:pStyle w:val="aques"/>
        <w:rPr>
          <w:rFonts w:cs="Times New Roman"/>
          <w:lang w:val="es-ES"/>
        </w:rPr>
      </w:pPr>
      <w:bookmarkStart w:id="6" w:name="_Toc340844660"/>
      <w:bookmarkEnd w:id="4"/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30 días</w:t>
      </w:r>
      <w:r w:rsidRPr="00B96041">
        <w:rPr>
          <w:i/>
          <w:iCs/>
          <w:lang w:val="es-ES"/>
        </w:rPr>
        <w:t xml:space="preserve">, </w:t>
      </w:r>
      <w:r w:rsidRPr="00B96041">
        <w:rPr>
          <w:lang w:val="es-ES"/>
        </w:rPr>
        <w:t>¿compró los alimentos WIC que se listan a continuación</w:t>
      </w:r>
      <w:r w:rsidR="008137BC" w:rsidRPr="00B96041">
        <w:rPr>
          <w:lang w:val="es-ES"/>
        </w:rPr>
        <w:t>?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40"/>
        <w:gridCol w:w="1650"/>
        <w:gridCol w:w="1650"/>
        <w:gridCol w:w="1650"/>
      </w:tblGrid>
      <w:tr w:rsidR="008137BC" w:rsidRPr="00F20B93">
        <w:tc>
          <w:tcPr>
            <w:tcW w:w="5940" w:type="dxa"/>
            <w:shd w:val="clear" w:color="auto" w:fill="BFBFBF" w:themeFill="background1" w:themeFillShade="BF"/>
            <w:vAlign w:val="bottom"/>
          </w:tcPr>
          <w:p w:rsidR="008137BC" w:rsidRPr="00B96041" w:rsidRDefault="008137BC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B96041" w:rsidRDefault="001965A3" w:rsidP="001B2CC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Sí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B96041" w:rsidRDefault="008137BC" w:rsidP="001B2CC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No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FC2DE0" w:rsidRDefault="00FC2DE0" w:rsidP="001B2CCD">
            <w:pPr>
              <w:pStyle w:val="TableHeaders"/>
              <w:rPr>
                <w:lang w:val="es-US"/>
              </w:rPr>
            </w:pPr>
            <w:r w:rsidRPr="00FC2DE0">
              <w:rPr>
                <w:lang w:val="es-US"/>
              </w:rPr>
              <w:t>No lo recibió de WIC</w:t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Jugo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  <w:shd w:val="clear" w:color="auto" w:fill="D9D9D9" w:themeFill="background1" w:themeFillShade="D9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Fruta y verduras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Leche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  <w:shd w:val="clear" w:color="auto" w:fill="D9D9D9" w:themeFill="background1" w:themeFillShade="D9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Cereal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0D001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Otros granos integrales</w:t>
            </w:r>
            <w:r w:rsidRPr="00B96041">
              <w:rPr>
                <w:lang w:val="es-ES"/>
              </w:rPr>
              <w:t xml:space="preserve"> (como pan </w:t>
            </w:r>
            <w:r w:rsidR="00AF7B70">
              <w:rPr>
                <w:lang w:val="es-ES"/>
              </w:rPr>
              <w:t xml:space="preserve">de grano </w:t>
            </w:r>
            <w:r w:rsidR="000D0018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tortillas de </w:t>
            </w:r>
            <w:r w:rsidR="00AF7B70">
              <w:rPr>
                <w:lang w:val="es-ES"/>
              </w:rPr>
              <w:t xml:space="preserve">harina integral o de </w:t>
            </w:r>
            <w:r w:rsidRPr="00B96041">
              <w:rPr>
                <w:lang w:val="es-ES"/>
              </w:rPr>
              <w:t>maíz, arroz integral)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  <w:shd w:val="clear" w:color="auto" w:fill="D9D9D9" w:themeFill="background1" w:themeFillShade="D9"/>
          </w:tcPr>
          <w:p w:rsidR="001965A3" w:rsidRPr="00B96041" w:rsidRDefault="001965A3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Comida para bebé in frascos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Leche de fórmula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para bebés</w:t>
            </w:r>
            <w:r w:rsidR="00F20B93">
              <w:rPr>
                <w:b/>
                <w:lang w:val="es-ES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787A36" w:rsidRPr="00B96041" w:rsidRDefault="002E1ABB" w:rsidP="00A33827">
      <w:pPr>
        <w:pStyle w:val="aques"/>
        <w:rPr>
          <w:rFonts w:cs="Times New Roman"/>
          <w:lang w:val="es-ES"/>
        </w:rPr>
      </w:pP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</w:t>
      </w:r>
      <w:r w:rsidR="00AF7B70">
        <w:rPr>
          <w:lang w:val="es-ES"/>
        </w:rPr>
        <w:t>suceden las siguientes situaciones</w:t>
      </w:r>
      <w:r w:rsidR="000B5C3F" w:rsidRPr="00B96041">
        <w:rPr>
          <w:lang w:val="es-ES"/>
        </w:rPr>
        <w:t>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798"/>
        <w:gridCol w:w="1530"/>
        <w:gridCol w:w="1440"/>
        <w:gridCol w:w="1196"/>
        <w:gridCol w:w="1584"/>
        <w:gridCol w:w="1468"/>
      </w:tblGrid>
      <w:tr w:rsidR="002E1ABB" w:rsidRPr="00B96041" w:rsidTr="00CB03D0">
        <w:trPr>
          <w:trHeight w:val="575"/>
        </w:trPr>
        <w:tc>
          <w:tcPr>
            <w:tcW w:w="3798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Rara vez o nunca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br/>
              <w:t>Algunos días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La mayoría de los días</w:t>
            </w:r>
          </w:p>
        </w:tc>
        <w:tc>
          <w:tcPr>
            <w:tcW w:w="1584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Casi todos los días</w:t>
            </w:r>
          </w:p>
        </w:tc>
        <w:tc>
          <w:tcPr>
            <w:tcW w:w="1468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Todos los días</w:t>
            </w:r>
          </w:p>
        </w:tc>
      </w:tr>
      <w:tr w:rsidR="00915326" w:rsidRPr="00B96041">
        <w:tc>
          <w:tcPr>
            <w:tcW w:w="3798" w:type="dxa"/>
          </w:tcPr>
          <w:p w:rsidR="00915326" w:rsidRPr="00B96041" w:rsidRDefault="00915326" w:rsidP="00D64EE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Como </w:t>
            </w:r>
            <w:r w:rsidR="00D64EE1">
              <w:rPr>
                <w:lang w:val="es-ES"/>
              </w:rPr>
              <w:t xml:space="preserve">una comida </w:t>
            </w:r>
            <w:r w:rsidRPr="00B96041">
              <w:rPr>
                <w:lang w:val="es-ES"/>
              </w:rPr>
              <w:t>mientras veo televisión</w:t>
            </w:r>
          </w:p>
        </w:tc>
        <w:tc>
          <w:tcPr>
            <w:tcW w:w="1530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84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68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15326" w:rsidRPr="00B96041">
        <w:tc>
          <w:tcPr>
            <w:tcW w:w="3798" w:type="dxa"/>
            <w:shd w:val="clear" w:color="auto" w:fill="D9D9D9" w:themeFill="background1" w:themeFillShade="D9"/>
          </w:tcPr>
          <w:p w:rsidR="00915326" w:rsidRPr="00B96041" w:rsidRDefault="00915326" w:rsidP="00D64EE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D64EE1">
              <w:rPr>
                <w:lang w:val="es-ES"/>
              </w:rPr>
              <w:t>Cocino una cena hecha</w:t>
            </w:r>
            <w:r w:rsidRPr="00B96041">
              <w:rPr>
                <w:lang w:val="es-ES"/>
              </w:rPr>
              <w:t xml:space="preserve"> en casa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DD7778" w:rsidRPr="00B96041" w:rsidRDefault="00DD7778" w:rsidP="001E5D53">
      <w:pPr>
        <w:pStyle w:val="areplybox"/>
        <w:numPr>
          <w:ilvl w:val="0"/>
          <w:numId w:val="0"/>
        </w:numPr>
        <w:rPr>
          <w:lang w:val="es-ES"/>
        </w:rPr>
      </w:pPr>
    </w:p>
    <w:p w:rsidR="00696CD6" w:rsidRPr="00B96041" w:rsidRDefault="0087244C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Todas las personas hacen las cosas de diferente manera. Piense en lo que usted hace </w:t>
      </w:r>
      <w:r w:rsidRPr="00B96041">
        <w:rPr>
          <w:u w:val="single"/>
          <w:lang w:val="es-ES"/>
        </w:rPr>
        <w:t>normalmente</w:t>
      </w:r>
      <w:r w:rsidRPr="00B96041">
        <w:rPr>
          <w:lang w:val="es-ES"/>
        </w:rPr>
        <w:t xml:space="preserve"> en una semana o día. ¿</w:t>
      </w:r>
      <w:r w:rsidR="001C23FF">
        <w:rPr>
          <w:lang w:val="es-ES"/>
        </w:rPr>
        <w:t>Cuántas veces hace</w:t>
      </w:r>
      <w:r w:rsidRPr="00B96041">
        <w:rPr>
          <w:lang w:val="es-ES"/>
        </w:rPr>
        <w:t xml:space="preserve"> las siguientes cosas</w:t>
      </w:r>
      <w:r w:rsidRPr="00B96041">
        <w:rPr>
          <w:bCs/>
          <w:lang w:val="es-ES"/>
        </w:rPr>
        <w:t xml:space="preserve">? </w:t>
      </w:r>
      <w:r w:rsidRPr="00B96041">
        <w:rPr>
          <w:b w:val="0"/>
          <w:i/>
          <w:iCs/>
          <w:lang w:val="es-ES"/>
        </w:rPr>
        <w:t>(Marque un cuadro para cada pregunta</w:t>
      </w:r>
      <w:r w:rsidR="00696CD6" w:rsidRPr="00B96041">
        <w:rPr>
          <w:b w:val="0"/>
          <w:bCs/>
          <w:i/>
          <w:iCs/>
          <w:lang w:val="es-ES"/>
        </w:rPr>
        <w:t>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598"/>
        <w:gridCol w:w="598"/>
        <w:gridCol w:w="598"/>
        <w:gridCol w:w="598"/>
        <w:gridCol w:w="598"/>
        <w:gridCol w:w="598"/>
        <w:gridCol w:w="598"/>
        <w:gridCol w:w="599"/>
        <w:gridCol w:w="828"/>
      </w:tblGrid>
      <w:tr w:rsidR="00696CD6" w:rsidRPr="00B96041">
        <w:tc>
          <w:tcPr>
            <w:tcW w:w="5385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0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6</w:t>
            </w:r>
          </w:p>
        </w:tc>
        <w:tc>
          <w:tcPr>
            <w:tcW w:w="599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7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bottom"/>
          </w:tcPr>
          <w:p w:rsidR="00696CD6" w:rsidRPr="00B96041" w:rsidRDefault="0087244C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8 o más</w:t>
            </w:r>
          </w:p>
        </w:tc>
      </w:tr>
      <w:tr w:rsidR="0087244C" w:rsidRPr="00E80B29">
        <w:tc>
          <w:tcPr>
            <w:tcW w:w="5385" w:type="dxa"/>
          </w:tcPr>
          <w:p w:rsidR="0087244C" w:rsidRPr="00B96041" w:rsidRDefault="00E80B29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a.</w:t>
            </w:r>
            <w:r>
              <w:rPr>
                <w:lang w:val="es-ES"/>
              </w:rPr>
              <w:tab/>
              <w:t>Tomo</w:t>
            </w:r>
            <w:r w:rsidR="0087244C" w:rsidRPr="00B96041">
              <w:rPr>
                <w:lang w:val="es-ES"/>
              </w:rPr>
              <w:t xml:space="preserve"> desayuno ___ veces a la semana</w:t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</w:p>
        </w:tc>
      </w:tr>
      <w:tr w:rsidR="0087244C" w:rsidRPr="00E80B29">
        <w:tc>
          <w:tcPr>
            <w:tcW w:w="5385" w:type="dxa"/>
            <w:shd w:val="clear" w:color="auto" w:fill="D9D9D9" w:themeFill="background1" w:themeFillShade="D9"/>
          </w:tcPr>
          <w:p w:rsidR="0087244C" w:rsidRPr="00B96041" w:rsidRDefault="0087244C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>Salgo a comer ___ veces a la semana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87244C" w:rsidRPr="00B96041">
        <w:tc>
          <w:tcPr>
            <w:tcW w:w="5385" w:type="dxa"/>
          </w:tcPr>
          <w:p w:rsidR="0087244C" w:rsidRPr="00B96041" w:rsidRDefault="0087244C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Como comida rápida ___ veces a la semana</w:t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87244C" w:rsidRPr="00B96041">
        <w:tc>
          <w:tcPr>
            <w:tcW w:w="5385" w:type="dxa"/>
            <w:shd w:val="clear" w:color="auto" w:fill="D9D9D9" w:themeFill="background1" w:themeFillShade="D9"/>
          </w:tcPr>
          <w:p w:rsidR="0087244C" w:rsidRPr="00B96041" w:rsidRDefault="00E80B29" w:rsidP="000D0018">
            <w:pPr>
              <w:pStyle w:val="TableText"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V</w:t>
            </w:r>
            <w:r w:rsidR="0087244C" w:rsidRPr="00B96041">
              <w:rPr>
                <w:lang w:val="es-ES"/>
              </w:rPr>
              <w:t>eo televisión o DVDs ___ horas al día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C13EC" w:rsidRPr="00B96041" w:rsidRDefault="0087244C" w:rsidP="00A33827">
      <w:pPr>
        <w:pStyle w:val="aques"/>
        <w:rPr>
          <w:lang w:val="es-ES"/>
        </w:rPr>
      </w:pPr>
      <w:r w:rsidRPr="00B96041">
        <w:rPr>
          <w:shd w:val="clear" w:color="auto" w:fill="FFFFFF"/>
          <w:lang w:val="es-ES"/>
        </w:rPr>
        <w:t xml:space="preserve">En los últimos </w:t>
      </w:r>
      <w:r w:rsidRPr="00B96041">
        <w:rPr>
          <w:bCs/>
          <w:shd w:val="clear" w:color="auto" w:fill="FFFFFF"/>
          <w:lang w:val="es-ES"/>
        </w:rPr>
        <w:t>7 días</w:t>
      </w:r>
      <w:r w:rsidRPr="00B96041">
        <w:rPr>
          <w:shd w:val="clear" w:color="auto" w:fill="FFFFFF"/>
          <w:lang w:val="es-ES"/>
        </w:rPr>
        <w:t>, ¿durante cuántos días realizó</w:t>
      </w:r>
      <w:r w:rsidRPr="00B96041">
        <w:rPr>
          <w:bCs/>
          <w:shd w:val="clear" w:color="auto" w:fill="FFFFFF"/>
          <w:lang w:val="es-ES"/>
        </w:rPr>
        <w:t xml:space="preserve"> </w:t>
      </w:r>
      <w:r w:rsidRPr="00B96041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B96041">
        <w:rPr>
          <w:lang w:val="es-ES"/>
        </w:rPr>
        <w:t xml:space="preserve">? Piense solo en actividades físicas que realizó por lo menos durante 10 minutos a la vez. </w:t>
      </w:r>
      <w:r w:rsidRPr="00B96041">
        <w:rPr>
          <w:b w:val="0"/>
          <w:i/>
          <w:lang w:val="es-ES"/>
        </w:rPr>
        <w:t>(Circule un número</w:t>
      </w:r>
      <w:r w:rsidR="006C13EC" w:rsidRPr="00B96041">
        <w:rPr>
          <w:b w:val="0"/>
          <w:bCs/>
          <w:i/>
          <w:lang w:val="es-ES"/>
        </w:rPr>
        <w:t>.)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E714F6" w:rsidRPr="00B96041"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7</w:t>
            </w:r>
          </w:p>
        </w:tc>
      </w:tr>
      <w:tr w:rsidR="00E714F6" w:rsidRPr="00B96041">
        <w:tc>
          <w:tcPr>
            <w:tcW w:w="617" w:type="dxa"/>
            <w:shd w:val="clear" w:color="auto" w:fill="auto"/>
          </w:tcPr>
          <w:p w:rsidR="00E714F6" w:rsidRPr="00B96041" w:rsidRDefault="00437A68" w:rsidP="0007502F">
            <w:pPr>
              <w:keepNext/>
              <w:jc w:val="center"/>
              <w:rPr>
                <w:noProof/>
                <w:color w:val="000000"/>
                <w:lang w:val="es-ES"/>
              </w:rPr>
            </w:pPr>
            <w:r w:rsidRPr="00B96041">
              <w:rPr>
                <w:noProof/>
              </w:rPr>
              <mc:AlternateContent>
                <mc:Choice Requires="wps">
                  <w:drawing>
                    <wp:inline distT="0" distB="0" distL="0" distR="0" wp14:anchorId="0D01FF68" wp14:editId="20AFFA6C">
                      <wp:extent cx="180975" cy="0"/>
                      <wp:effectExtent l="33338" t="4762" r="80962" b="42863"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o4HVG0ACAAB5BAAADgAAAAAA&#10;AAAAAAAAAAAuAgAAZHJzL2Uyb0RvYy54bWxQSwECLQAUAAYACAAAACEArw3aKtkAAAABAQAADwAA&#10;AAAAAAAAAAAAAACaBAAAZHJzL2Rvd25yZXYueG1sUEsFBgAAAAAEAAQA8wAAAKAFAAAAAA=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</w:tr>
      <w:tr w:rsidR="00E714F6" w:rsidRPr="00F20B93">
        <w:trPr>
          <w:trHeight w:val="444"/>
        </w:trPr>
        <w:tc>
          <w:tcPr>
            <w:tcW w:w="4936" w:type="dxa"/>
            <w:gridSpan w:val="8"/>
            <w:shd w:val="clear" w:color="auto" w:fill="auto"/>
          </w:tcPr>
          <w:p w:rsidR="00E714F6" w:rsidRPr="00B96041" w:rsidRDefault="0087244C" w:rsidP="00E62BC1">
            <w:pPr>
              <w:jc w:val="center"/>
              <w:rPr>
                <w:b/>
                <w:lang w:val="es-ES"/>
              </w:rPr>
            </w:pPr>
            <w:r w:rsidRPr="00B96041">
              <w:rPr>
                <w:b/>
                <w:u w:val="single"/>
                <w:lang w:val="es-ES"/>
              </w:rPr>
              <w:t xml:space="preserve">Si circuló </w:t>
            </w:r>
            <w:r w:rsidR="00E714F6" w:rsidRPr="00B96041">
              <w:rPr>
                <w:b/>
                <w:u w:val="single"/>
                <w:lang w:val="es-ES"/>
              </w:rPr>
              <w:t>0</w:t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D52333" w:rsidRPr="00B96041">
              <w:rPr>
                <w:b/>
                <w:lang w:val="es-ES"/>
              </w:rPr>
              <w:t>VAYA A LA pregunta</w:t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0A36C9" w:rsidRPr="00B96041">
              <w:rPr>
                <w:b/>
                <w:lang w:val="es-ES"/>
              </w:rPr>
              <w:t>1</w:t>
            </w:r>
            <w:r w:rsidR="00E62BC1">
              <w:rPr>
                <w:b/>
                <w:lang w:val="es-ES"/>
              </w:rPr>
              <w:t>6</w:t>
            </w:r>
          </w:p>
        </w:tc>
      </w:tr>
    </w:tbl>
    <w:p w:rsidR="00E714F6" w:rsidRPr="00B96041" w:rsidRDefault="00E714F6" w:rsidP="00E714F6">
      <w:pPr>
        <w:rPr>
          <w:lang w:val="es-ES"/>
        </w:rPr>
      </w:pPr>
    </w:p>
    <w:p w:rsidR="00F86F2C" w:rsidRPr="00B96041" w:rsidRDefault="00F86F2C" w:rsidP="00F86F2C">
      <w:pPr>
        <w:rPr>
          <w:lang w:val="es-ES"/>
        </w:rPr>
      </w:pPr>
    </w:p>
    <w:p w:rsidR="006C13EC" w:rsidRPr="00B96041" w:rsidRDefault="00E714F6" w:rsidP="00E714F6">
      <w:pPr>
        <w:rPr>
          <w:lang w:val="es-ES"/>
        </w:rPr>
      </w:pPr>
      <w:r w:rsidRPr="00B96041">
        <w:rPr>
          <w:lang w:val="es-ES"/>
        </w:rPr>
        <w:br/>
      </w:r>
      <w:r w:rsidRPr="00B96041">
        <w:rPr>
          <w:lang w:val="es-ES"/>
        </w:rPr>
        <w:br/>
      </w:r>
    </w:p>
    <w:p w:rsidR="00491F98" w:rsidRPr="00B96041" w:rsidRDefault="00491F98" w:rsidP="00491F98">
      <w:pPr>
        <w:pStyle w:val="aques"/>
        <w:ind w:left="446" w:hanging="446"/>
        <w:rPr>
          <w:lang w:val="es-ES"/>
        </w:rPr>
      </w:pPr>
      <w:r w:rsidRPr="00B96041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B96041">
        <w:rPr>
          <w:lang w:val="es-ES"/>
        </w:rPr>
        <w:t xml:space="preserve"> </w:t>
      </w:r>
      <w:r w:rsidRPr="00B96041">
        <w:rPr>
          <w:shd w:val="clear" w:color="auto" w:fill="FFFFFF"/>
          <w:lang w:val="es-ES"/>
        </w:rPr>
        <w:t>actividades físicas?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10–20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21–30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31–40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41–50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51–60 minutos</w:t>
      </w:r>
    </w:p>
    <w:p w:rsidR="00B83DB9" w:rsidRPr="00B96041" w:rsidRDefault="00491F98" w:rsidP="00491F98">
      <w:pPr>
        <w:pStyle w:val="areplybox"/>
        <w:rPr>
          <w:lang w:val="es-ES"/>
        </w:rPr>
      </w:pPr>
      <w:r w:rsidRPr="00B96041">
        <w:rPr>
          <w:lang w:val="es-ES"/>
        </w:rPr>
        <w:t>Más de 60 minutos</w:t>
      </w:r>
    </w:p>
    <w:p w:rsidR="00696CD6" w:rsidRPr="00B96041" w:rsidRDefault="007569CC" w:rsidP="00A33827">
      <w:pPr>
        <w:pStyle w:val="aques"/>
        <w:rPr>
          <w:rFonts w:cs="Times New Roman"/>
          <w:bCs/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 xml:space="preserve">30 días, </w:t>
      </w: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usted</w:t>
      </w:r>
      <w:r w:rsidR="00174FB4" w:rsidRPr="00B96041">
        <w:rPr>
          <w:lang w:val="es-ES"/>
        </w:rPr>
        <w:t>…</w:t>
      </w:r>
      <w:r w:rsidR="00696CD6" w:rsidRPr="00B96041">
        <w:rPr>
          <w:lang w:val="es-ES"/>
        </w:rPr>
        <w:t>?</w:t>
      </w:r>
      <w:r w:rsidR="00000FB0" w:rsidRPr="00B96041">
        <w:rPr>
          <w:lang w:val="es-ES"/>
        </w:rPr>
        <w:t xml:space="preserve"> </w:t>
      </w:r>
    </w:p>
    <w:tbl>
      <w:tblPr>
        <w:tblpPr w:leftFromText="180" w:rightFromText="180" w:vertAnchor="text" w:tblpY="1"/>
        <w:tblOverlap w:val="never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52"/>
        <w:gridCol w:w="1260"/>
        <w:gridCol w:w="1260"/>
        <w:gridCol w:w="1170"/>
        <w:gridCol w:w="1260"/>
        <w:gridCol w:w="1260"/>
      </w:tblGrid>
      <w:tr w:rsidR="007569CC" w:rsidRPr="00B96041" w:rsidTr="00E62BC1">
        <w:trPr>
          <w:cantSplit/>
        </w:trPr>
        <w:tc>
          <w:tcPr>
            <w:tcW w:w="4752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E62BC1">
            <w:pPr>
              <w:pStyle w:val="TableHeaders"/>
              <w:spacing w:before="120" w:after="120"/>
              <w:rPr>
                <w:rFonts w:asciiTheme="minorHAnsi" w:hAnsiTheme="minorHAnsi" w:cs="Times New Roman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E62BC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nunca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E62BC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De vez en cuando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E62BC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E62BC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E62BC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siempre</w:t>
            </w:r>
          </w:p>
        </w:tc>
      </w:tr>
      <w:tr w:rsidR="007569CC" w:rsidRPr="00B96041" w:rsidTr="00E62BC1">
        <w:trPr>
          <w:cantSplit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7569CC" w:rsidRPr="00B96041" w:rsidRDefault="007569CC" w:rsidP="00E62BC1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a.</w:t>
            </w:r>
            <w:r w:rsidRPr="00B96041">
              <w:rPr>
                <w:sz w:val="18"/>
                <w:szCs w:val="18"/>
                <w:lang w:val="es-ES"/>
              </w:rPr>
              <w:tab/>
              <w:t>Planeó las comida</w:t>
            </w:r>
            <w:r w:rsidR="00F740CF">
              <w:rPr>
                <w:sz w:val="18"/>
                <w:szCs w:val="18"/>
                <w:lang w:val="es-ES"/>
              </w:rPr>
              <w:t>s</w:t>
            </w:r>
            <w:r w:rsidRPr="00B96041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62BC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62BC1">
            <w:pPr>
              <w:keepNext/>
              <w:ind w:right="-7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62BC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569CC" w:rsidRPr="00B96041" w:rsidRDefault="007569CC" w:rsidP="00E62BC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62BC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569CC" w:rsidRPr="00B96041" w:rsidTr="00E62BC1">
        <w:trPr>
          <w:cantSplit/>
        </w:trPr>
        <w:tc>
          <w:tcPr>
            <w:tcW w:w="4752" w:type="dxa"/>
            <w:shd w:val="clear" w:color="auto" w:fill="E0E0E0"/>
          </w:tcPr>
          <w:p w:rsidR="007569CC" w:rsidRPr="00B96041" w:rsidRDefault="007569CC" w:rsidP="00E62BC1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b.</w:t>
            </w:r>
            <w:r w:rsidRPr="00B96041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 w:rsidR="00F701F6">
              <w:rPr>
                <w:sz w:val="18"/>
                <w:szCs w:val="18"/>
                <w:lang w:val="es-ES"/>
              </w:rPr>
              <w:t xml:space="preserve">los </w:t>
            </w:r>
            <w:r w:rsidRPr="00B96041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E62BC1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E62BC1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7569CC" w:rsidRPr="00B96041" w:rsidRDefault="007569CC" w:rsidP="00E62BC1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E62BC1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E62BC1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70561" w:rsidRPr="00B96041" w:rsidRDefault="00270561" w:rsidP="00270561">
      <w:pPr>
        <w:pStyle w:val="aques"/>
        <w:ind w:left="446" w:hanging="446"/>
        <w:rPr>
          <w:rFonts w:cs="Times New Roman"/>
          <w:lang w:val="es-ES"/>
        </w:rPr>
      </w:pPr>
      <w:bookmarkStart w:id="7" w:name="_Toc219355333"/>
      <w:bookmarkEnd w:id="6"/>
      <w:r w:rsidRPr="00B96041">
        <w:rPr>
          <w:lang w:val="es-ES"/>
        </w:rPr>
        <w:t>¿Quién en su familia actualmente recibe beneficios de WIC?</w:t>
      </w:r>
      <w:r w:rsidRPr="00B96041">
        <w:rPr>
          <w:i/>
          <w:lang w:val="es-ES"/>
        </w:rPr>
        <w:t xml:space="preserve"> </w:t>
      </w:r>
      <w:r w:rsidRPr="00B96041">
        <w:rPr>
          <w:b w:val="0"/>
          <w:i/>
          <w:lang w:val="es-ES"/>
        </w:rPr>
        <w:t xml:space="preserve">(Marque </w:t>
      </w:r>
      <w:r w:rsidR="00F701F6">
        <w:rPr>
          <w:b w:val="0"/>
          <w:i/>
          <w:lang w:val="es-ES"/>
        </w:rPr>
        <w:t>todas las respuestas</w:t>
      </w:r>
      <w:r w:rsidR="00F701F6" w:rsidRPr="00B96041">
        <w:rPr>
          <w:b w:val="0"/>
          <w:i/>
          <w:lang w:val="es-ES"/>
        </w:rPr>
        <w:t xml:space="preserve"> </w:t>
      </w:r>
      <w:r w:rsidR="00F701F6">
        <w:rPr>
          <w:b w:val="0"/>
          <w:i/>
          <w:lang w:val="es-ES"/>
        </w:rPr>
        <w:t>q</w:t>
      </w:r>
      <w:r w:rsidRPr="00B96041">
        <w:rPr>
          <w:b w:val="0"/>
          <w:i/>
          <w:lang w:val="es-ES"/>
        </w:rPr>
        <w:t>ue corresponda</w:t>
      </w:r>
      <w:r w:rsidR="00F701F6">
        <w:rPr>
          <w:b w:val="0"/>
          <w:i/>
          <w:lang w:val="es-ES"/>
        </w:rPr>
        <w:t>n</w:t>
      </w:r>
      <w:r w:rsidRPr="00B96041">
        <w:rPr>
          <w:b w:val="0"/>
          <w:i/>
          <w:lang w:val="es-ES"/>
        </w:rPr>
        <w:t>.)</w:t>
      </w:r>
    </w:p>
    <w:p w:rsidR="00270561" w:rsidRPr="00B96041" w:rsidRDefault="00270561" w:rsidP="00270561">
      <w:pPr>
        <w:pStyle w:val="areplybox"/>
        <w:keepNext/>
        <w:rPr>
          <w:lang w:val="es-ES"/>
        </w:rPr>
      </w:pPr>
      <w:r w:rsidRPr="00B96041">
        <w:rPr>
          <w:lang w:val="es-ES"/>
        </w:rPr>
        <w:t>Yo, porque estoy embarazada</w:t>
      </w:r>
    </w:p>
    <w:p w:rsidR="00270561" w:rsidRPr="00B96041" w:rsidRDefault="00270561" w:rsidP="00270561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Yo, porque hace poco di a luz </w:t>
      </w:r>
    </w:p>
    <w:p w:rsidR="00270561" w:rsidRPr="00B96041" w:rsidRDefault="00270561" w:rsidP="00270561">
      <w:pPr>
        <w:pStyle w:val="areplybox"/>
        <w:keepNext/>
        <w:rPr>
          <w:lang w:val="es-ES"/>
        </w:rPr>
      </w:pPr>
      <w:r w:rsidRPr="00B96041">
        <w:rPr>
          <w:lang w:val="es-ES"/>
        </w:rPr>
        <w:t>Mi bebé de menos de 12 meses de edad</w:t>
      </w:r>
    </w:p>
    <w:p w:rsidR="00270561" w:rsidRPr="00B96041" w:rsidRDefault="00270561" w:rsidP="00270561">
      <w:pPr>
        <w:pStyle w:val="areplybox"/>
        <w:keepNext/>
        <w:rPr>
          <w:rFonts w:cs="Times New Roman"/>
          <w:lang w:val="es-ES"/>
        </w:rPr>
      </w:pPr>
      <w:r w:rsidRPr="00B96041">
        <w:rPr>
          <w:lang w:val="es-ES"/>
        </w:rPr>
        <w:t xml:space="preserve">Mi(s) niño(a)(s) de más de 12 meses de edad </w:t>
      </w:r>
    </w:p>
    <w:p w:rsidR="00431084" w:rsidRPr="00B96041" w:rsidRDefault="00270561" w:rsidP="00270561">
      <w:pPr>
        <w:pStyle w:val="areplybox"/>
        <w:rPr>
          <w:lang w:val="es-ES"/>
        </w:rPr>
      </w:pPr>
      <w:r w:rsidRPr="00B96041">
        <w:rPr>
          <w:lang w:val="es-ES"/>
        </w:rPr>
        <w:t>Nadie de mi familia</w:t>
      </w:r>
      <w:r w:rsidR="004E0AFA" w:rsidRPr="00B96041">
        <w:rPr>
          <w:lang w:val="es-ES"/>
        </w:rPr>
        <w:t xml:space="preserve"> </w:t>
      </w:r>
      <w:r w:rsidR="004E0AFA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4E0AFA" w:rsidRPr="00B96041">
        <w:rPr>
          <w:b/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4E0AFA" w:rsidRPr="00B96041">
        <w:rPr>
          <w:b/>
          <w:lang w:val="es-ES"/>
        </w:rPr>
        <w:t xml:space="preserve"> </w:t>
      </w:r>
      <w:r w:rsidR="00150192">
        <w:rPr>
          <w:b/>
          <w:lang w:val="es-ES"/>
        </w:rPr>
        <w:t>19</w:t>
      </w:r>
    </w:p>
    <w:p w:rsidR="00431084" w:rsidRPr="00B96041" w:rsidRDefault="000D6B30" w:rsidP="00A33827">
      <w:pPr>
        <w:pStyle w:val="aques"/>
        <w:rPr>
          <w:lang w:val="es-ES"/>
        </w:rPr>
      </w:pPr>
      <w:r w:rsidRPr="00B96041">
        <w:rPr>
          <w:bCs/>
          <w:lang w:val="es-ES"/>
        </w:rPr>
        <w:lastRenderedPageBreak/>
        <w:t xml:space="preserve">Provienen los </w:t>
      </w:r>
      <w:r w:rsidRPr="00B96041">
        <w:rPr>
          <w:lang w:val="es-ES"/>
        </w:rPr>
        <w:t>beneficios de WIC de la oficina de WIC de</w:t>
      </w:r>
      <w:r w:rsidR="00F20B93">
        <w:rPr>
          <w:lang w:val="es-ES"/>
        </w:rPr>
        <w:t xml:space="preserve"> </w:t>
      </w:r>
      <w:r w:rsidR="00AB474D" w:rsidRPr="00B96041">
        <w:rPr>
          <w:lang w:val="es-ES"/>
        </w:rPr>
        <w:t xml:space="preserve">________________________ </w:t>
      </w:r>
      <w:r w:rsidR="009D6649" w:rsidRPr="00AF7B70">
        <w:rPr>
          <w:lang w:val="es-ES"/>
        </w:rPr>
        <w:t>[INSERT BEFORE SURVEY GIVEN TO PARTICIPANT]</w:t>
      </w:r>
      <w:r w:rsidR="00431084" w:rsidRPr="00B96041">
        <w:rPr>
          <w:lang w:val="es-ES"/>
        </w:rPr>
        <w:t>?</w:t>
      </w:r>
    </w:p>
    <w:p w:rsidR="00431084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</w:p>
    <w:tbl>
      <w:tblPr>
        <w:tblpPr w:leftFromText="187" w:rightFromText="187" w:vertAnchor="text" w:horzAnchor="page" w:tblpX="684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E714F6" w:rsidRPr="00B96041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E714F6" w:rsidRPr="00B96041" w:rsidRDefault="00E714F6" w:rsidP="00E714F6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E714F6" w:rsidRPr="00B96041" w:rsidRDefault="00E714F6" w:rsidP="00E714F6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E714F6" w:rsidRPr="00B96041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B96041" w:rsidRDefault="008213CD" w:rsidP="008213C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(mes</w:t>
            </w:r>
            <w:r w:rsidR="00E714F6" w:rsidRPr="00B96041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B96041" w:rsidRDefault="000D6B30" w:rsidP="003B2B45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(año)</w:t>
            </w:r>
          </w:p>
        </w:tc>
      </w:tr>
    </w:tbl>
    <w:p w:rsidR="00431084" w:rsidRPr="00B96041" w:rsidRDefault="00431084" w:rsidP="00E714F6">
      <w:pPr>
        <w:pStyle w:val="areplybox"/>
        <w:keepNext/>
        <w:rPr>
          <w:rFonts w:cs="Times New Roman"/>
          <w:lang w:val="es-ES"/>
        </w:rPr>
      </w:pPr>
      <w:r w:rsidRPr="00B96041">
        <w:rPr>
          <w:lang w:val="es-ES"/>
        </w:rPr>
        <w:t>No, reci</w:t>
      </w:r>
      <w:r w:rsidR="008213CD" w:rsidRPr="00B96041">
        <w:rPr>
          <w:lang w:val="es-ES"/>
        </w:rPr>
        <w:t xml:space="preserve">bo </w:t>
      </w:r>
      <w:r w:rsidRPr="00B96041">
        <w:rPr>
          <w:lang w:val="es-ES"/>
        </w:rPr>
        <w:t xml:space="preserve">WIC </w:t>
      </w:r>
      <w:r w:rsidR="008213CD" w:rsidRPr="00B96041">
        <w:rPr>
          <w:lang w:val="es-ES"/>
        </w:rPr>
        <w:t xml:space="preserve">de otra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</w:t>
      </w:r>
    </w:p>
    <w:p w:rsidR="00E714F6" w:rsidRPr="00B96041" w:rsidRDefault="008213CD" w:rsidP="008213CD">
      <w:pPr>
        <w:pStyle w:val="areplybox"/>
        <w:ind w:right="1260"/>
        <w:rPr>
          <w:i/>
          <w:lang w:val="es-ES"/>
        </w:rPr>
      </w:pPr>
      <w:r w:rsidRPr="00B96041">
        <w:rPr>
          <w:lang w:val="es-ES"/>
        </w:rPr>
        <w:t xml:space="preserve">No, no he recibido WIC desde </w:t>
      </w:r>
      <w:r w:rsidRPr="00B96041">
        <w:rPr>
          <w:i/>
          <w:lang w:val="es-ES"/>
        </w:rPr>
        <w:t>(anote la información</w:t>
      </w:r>
      <w:r w:rsidR="00734AE8" w:rsidRPr="00B96041">
        <w:rPr>
          <w:i/>
          <w:lang w:val="es-ES"/>
        </w:rPr>
        <w:t>)</w:t>
      </w:r>
    </w:p>
    <w:p w:rsidR="007F5A1B" w:rsidRPr="00B96041" w:rsidRDefault="007F5A1B" w:rsidP="00172A5B">
      <w:pPr>
        <w:rPr>
          <w:lang w:val="es-ES"/>
        </w:rPr>
      </w:pPr>
    </w:p>
    <w:p w:rsidR="00C2512A" w:rsidRPr="00B96041" w:rsidRDefault="00C675FD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6 meses</w:t>
      </w:r>
      <w:r w:rsidRPr="00B96041">
        <w:rPr>
          <w:lang w:val="es-ES"/>
        </w:rPr>
        <w:t xml:space="preserve">, ¿cuántas veces visitó una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 y obtuvo información sobre</w:t>
      </w:r>
      <w:r w:rsidR="00F740CF">
        <w:rPr>
          <w:lang w:val="es-ES"/>
        </w:rPr>
        <w:t xml:space="preserve"> la</w:t>
      </w:r>
      <w:r w:rsidRPr="00B96041">
        <w:rPr>
          <w:lang w:val="es-ES"/>
        </w:rPr>
        <w:t xml:space="preserve"> salud o sobre comer en forma saludable? Incluya el día que se inscribió en este estudio. </w:t>
      </w:r>
      <w:r w:rsidRPr="00B96041">
        <w:rPr>
          <w:b w:val="0"/>
          <w:lang w:val="es-ES"/>
        </w:rPr>
        <w:t>No incluya visitas por otras razones como recoger un instrumento/vale para comida o llevar a una amistad a su cita.</w:t>
      </w:r>
      <w:r w:rsidRPr="00B96041">
        <w:rPr>
          <w:b w:val="0"/>
          <w:i/>
          <w:lang w:val="es-ES"/>
        </w:rPr>
        <w:t xml:space="preserve"> </w:t>
      </w:r>
    </w:p>
    <w:p w:rsidR="008376F7" w:rsidRPr="00B96041" w:rsidRDefault="008376F7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N</w:t>
      </w:r>
      <w:r w:rsidR="00C675FD" w:rsidRPr="00B96041">
        <w:rPr>
          <w:lang w:val="es-ES"/>
        </w:rPr>
        <w:t>inguna</w:t>
      </w:r>
      <w:r w:rsidRPr="00B96041">
        <w:rPr>
          <w:lang w:val="es-ES"/>
        </w:rPr>
        <w:t xml:space="preserve"> </w:t>
      </w:r>
      <w:r w:rsidR="00120E26" w:rsidRPr="00B96041">
        <w:rPr>
          <w:lang w:val="es-ES"/>
        </w:rPr>
        <w:sym w:font="Wingdings" w:char="F0E0"/>
      </w:r>
      <w:r w:rsidR="00120E26" w:rsidRPr="00B96041">
        <w:rPr>
          <w:lang w:val="es-ES"/>
        </w:rPr>
        <w:sym w:font="Wingdings" w:char="F0E0"/>
      </w:r>
      <w:r w:rsidR="00120E26" w:rsidRPr="00B96041">
        <w:rPr>
          <w:lang w:val="es-ES"/>
        </w:rPr>
        <w:sym w:font="Wingdings" w:char="F0E0"/>
      </w:r>
      <w:r w:rsidR="00120E26" w:rsidRPr="00B96041">
        <w:rPr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120E26" w:rsidRPr="00B96041">
        <w:rPr>
          <w:b/>
          <w:lang w:val="es-ES"/>
        </w:rPr>
        <w:t xml:space="preserve"> </w:t>
      </w:r>
      <w:r w:rsidR="00150192">
        <w:rPr>
          <w:b/>
          <w:lang w:val="es-ES"/>
        </w:rPr>
        <w:t>47</w:t>
      </w:r>
      <w:r w:rsidR="00000FB0" w:rsidRPr="00B96041">
        <w:rPr>
          <w:b/>
          <w:lang w:val="es-ES"/>
        </w:rPr>
        <w:t xml:space="preserve"> 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Una vez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2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3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4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5 veces</w:t>
      </w:r>
    </w:p>
    <w:p w:rsidR="00C675FD" w:rsidRPr="00B96041" w:rsidRDefault="00C675FD" w:rsidP="00C675FD">
      <w:pPr>
        <w:pStyle w:val="areplybox"/>
        <w:rPr>
          <w:lang w:val="es-ES"/>
        </w:rPr>
      </w:pPr>
      <w:r w:rsidRPr="00B96041">
        <w:rPr>
          <w:lang w:val="es-ES"/>
        </w:rPr>
        <w:t>6 o más veces</w:t>
      </w:r>
      <w:r w:rsidR="00F20B93">
        <w:rPr>
          <w:lang w:val="es-ES"/>
        </w:rPr>
        <w:t xml:space="preserve"> </w:t>
      </w:r>
    </w:p>
    <w:bookmarkEnd w:id="7"/>
    <w:p w:rsidR="00C26D9E" w:rsidRPr="00B96041" w:rsidRDefault="00735A7F" w:rsidP="00A33827">
      <w:pPr>
        <w:pStyle w:val="aques"/>
        <w:rPr>
          <w:lang w:val="es-ES"/>
        </w:rPr>
      </w:pPr>
      <w:r w:rsidRPr="00B96041">
        <w:rPr>
          <w:lang w:val="es-ES"/>
        </w:rPr>
        <w:t>En los últimos 6 meses, durante la(s) visita(s) a WIC, ¿cuántas veces…?</w:t>
      </w:r>
      <w:r w:rsidRPr="00B96041">
        <w:rPr>
          <w:i/>
          <w:lang w:val="es-ES"/>
        </w:rPr>
        <w:t xml:space="preserve"> </w:t>
      </w:r>
      <w:r w:rsidRPr="00B96041">
        <w:rPr>
          <w:b w:val="0"/>
          <w:bCs/>
          <w:lang w:val="es-ES"/>
        </w:rPr>
        <w:t xml:space="preserve">Incluya su </w:t>
      </w:r>
      <w:r w:rsidR="00510FC2">
        <w:rPr>
          <w:b w:val="0"/>
          <w:bCs/>
          <w:lang w:val="es-ES"/>
        </w:rPr>
        <w:t>visita más reciente</w:t>
      </w:r>
      <w:r w:rsidR="000C2C35" w:rsidRPr="00B96041">
        <w:rPr>
          <w:lang w:val="es-ES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780"/>
        <w:gridCol w:w="1014"/>
        <w:gridCol w:w="1013"/>
        <w:gridCol w:w="1013"/>
        <w:gridCol w:w="1014"/>
        <w:gridCol w:w="1014"/>
        <w:gridCol w:w="1014"/>
        <w:gridCol w:w="1014"/>
      </w:tblGrid>
      <w:tr w:rsidR="00735A7F" w:rsidRPr="00B96041">
        <w:tc>
          <w:tcPr>
            <w:tcW w:w="3780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Nunca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6 o más</w:t>
            </w:r>
          </w:p>
        </w:tc>
      </w:tr>
      <w:tr w:rsidR="00735A7F" w:rsidRPr="00B96041">
        <w:tc>
          <w:tcPr>
            <w:tcW w:w="3780" w:type="dxa"/>
          </w:tcPr>
          <w:p w:rsidR="00735A7F" w:rsidRPr="00B96041" w:rsidRDefault="00735A7F" w:rsidP="001C23F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Habló </w:t>
            </w:r>
            <w:r w:rsidR="001C23FF">
              <w:rPr>
                <w:b/>
                <w:lang w:val="es-ES"/>
              </w:rPr>
              <w:t xml:space="preserve">en forma individual </w:t>
            </w:r>
            <w:r w:rsidRPr="00B96041">
              <w:rPr>
                <w:b/>
                <w:lang w:val="es-ES"/>
              </w:rPr>
              <w:t xml:space="preserve">con </w:t>
            </w:r>
            <w:r w:rsidR="001C23FF">
              <w:rPr>
                <w:b/>
                <w:lang w:val="es-ES"/>
              </w:rPr>
              <w:t>un miembro d</w:t>
            </w:r>
            <w:r w:rsidRPr="00B96041">
              <w:rPr>
                <w:b/>
                <w:lang w:val="es-ES"/>
              </w:rPr>
              <w:t xml:space="preserve">el personal de WIC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>
        <w:tc>
          <w:tcPr>
            <w:tcW w:w="3780" w:type="dxa"/>
            <w:shd w:val="clear" w:color="auto" w:fill="D9D9D9" w:themeFill="background1" w:themeFillShade="D9"/>
          </w:tcPr>
          <w:p w:rsidR="00735A7F" w:rsidRPr="00B96041" w:rsidRDefault="00735A7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Asistió a una sesión de grupo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>
        <w:tc>
          <w:tcPr>
            <w:tcW w:w="3780" w:type="dxa"/>
          </w:tcPr>
          <w:p w:rsidR="00735A7F" w:rsidRPr="00B96041" w:rsidRDefault="00735A7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Vio un video/DVD </w:t>
            </w:r>
            <w:r w:rsidRPr="00B96041">
              <w:rPr>
                <w:lang w:val="es-ES"/>
              </w:rPr>
              <w:t>sobre la salud o comer en forma saludable</w:t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>
        <w:tc>
          <w:tcPr>
            <w:tcW w:w="3780" w:type="dxa"/>
            <w:shd w:val="clear" w:color="auto" w:fill="D9D9D9" w:themeFill="background1" w:themeFillShade="D9"/>
          </w:tcPr>
          <w:p w:rsidR="00735A7F" w:rsidRPr="00B96041" w:rsidRDefault="00735A7F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Usó el sitio web (en Internet) de WIC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37266" w:rsidRPr="00B96041" w:rsidRDefault="00C61A0C" w:rsidP="00237266">
      <w:pPr>
        <w:pStyle w:val="aques"/>
        <w:ind w:left="446" w:hanging="446"/>
        <w:rPr>
          <w:lang w:val="es-ES"/>
        </w:rPr>
      </w:pPr>
      <w:r w:rsidRPr="00AF7B70">
        <w:rPr>
          <w:bCs/>
          <w:u w:val="single"/>
          <w:lang w:val="es-ES"/>
        </w:rPr>
        <w:t>Entre sus visitas a WIC</w:t>
      </w:r>
      <w:r>
        <w:rPr>
          <w:bCs/>
          <w:lang w:val="es-ES"/>
        </w:rPr>
        <w:t xml:space="preserve"> en los últimos 6 meses, ¿qué recibió de WIC con información que le ha hablado de la salud o la alimentación saludable</w:t>
      </w:r>
      <w:r w:rsidRPr="00C61A0C">
        <w:rPr>
          <w:bCs/>
          <w:lang w:val="es-US"/>
        </w:rPr>
        <w:t>?</w:t>
      </w:r>
      <w:r w:rsidR="00237266" w:rsidRPr="00B96041">
        <w:rPr>
          <w:lang w:val="es-ES"/>
        </w:rPr>
        <w:t xml:space="preserve"> </w:t>
      </w:r>
      <w:r w:rsidR="00237266" w:rsidRPr="00B96041">
        <w:rPr>
          <w:iCs/>
          <w:lang w:val="es-ES"/>
        </w:rPr>
        <w:t>No</w:t>
      </w:r>
      <w:r w:rsidR="00237266" w:rsidRPr="00B96041">
        <w:rPr>
          <w:b w:val="0"/>
          <w:iCs/>
          <w:lang w:val="es-ES"/>
        </w:rPr>
        <w:t xml:space="preserve"> incluya cosas que obtuvo durante su visita </w:t>
      </w:r>
      <w:r>
        <w:rPr>
          <w:b w:val="0"/>
          <w:iCs/>
          <w:lang w:val="es-ES"/>
        </w:rPr>
        <w:t xml:space="preserve">a </w:t>
      </w:r>
      <w:r w:rsidR="00237266" w:rsidRPr="00B96041">
        <w:rPr>
          <w:b w:val="0"/>
          <w:iCs/>
          <w:lang w:val="es-ES"/>
        </w:rPr>
        <w:t>WIC.</w:t>
      </w:r>
      <w:r w:rsidR="00237266" w:rsidRPr="00B96041">
        <w:rPr>
          <w:b w:val="0"/>
          <w:i/>
          <w:iCs/>
          <w:lang w:val="es-ES"/>
        </w:rPr>
        <w:t xml:space="preserve"> (Marque </w:t>
      </w:r>
      <w:r w:rsidR="00EE11E5">
        <w:rPr>
          <w:b w:val="0"/>
          <w:i/>
          <w:iCs/>
          <w:lang w:val="es-ES"/>
        </w:rPr>
        <w:t>todas las respuestas que correspondan</w:t>
      </w:r>
      <w:r w:rsidR="00237266" w:rsidRPr="00B96041">
        <w:rPr>
          <w:b w:val="0"/>
          <w:i/>
          <w:iCs/>
          <w:lang w:val="es-ES"/>
        </w:rPr>
        <w:t>.)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Llamada telefónica personal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Mensaje de texto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Mensaje de correo electrónico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 xml:space="preserve">Educación </w:t>
      </w:r>
      <w:r w:rsidR="005C772A">
        <w:rPr>
          <w:lang w:val="es-ES"/>
        </w:rPr>
        <w:t>por Internet</w:t>
      </w:r>
      <w:r w:rsidRPr="00B96041">
        <w:rPr>
          <w:lang w:val="es-ES"/>
        </w:rPr>
        <w:t xml:space="preserve"> que yo podía accede</w:t>
      </w:r>
      <w:r w:rsidR="005C772A">
        <w:rPr>
          <w:lang w:val="es-ES"/>
        </w:rPr>
        <w:t>r</w:t>
      </w:r>
      <w:r w:rsidRPr="00B96041">
        <w:rPr>
          <w:lang w:val="es-ES"/>
        </w:rPr>
        <w:t xml:space="preserve"> desde mi casa o desde otro lugar</w:t>
      </w:r>
    </w:p>
    <w:p w:rsidR="00237266" w:rsidRPr="00B96041" w:rsidRDefault="008A2880" w:rsidP="00237266">
      <w:pPr>
        <w:pStyle w:val="areplybox"/>
        <w:rPr>
          <w:lang w:val="es-ES"/>
        </w:rPr>
      </w:pPr>
      <w:r>
        <w:rPr>
          <w:lang w:val="es-ES"/>
        </w:rPr>
        <w:t xml:space="preserve">Una invitación o un enlace para </w:t>
      </w:r>
      <w:r w:rsidR="00237266" w:rsidRPr="00B96041">
        <w:rPr>
          <w:lang w:val="es-ES"/>
        </w:rPr>
        <w:t>Facebook</w:t>
      </w:r>
      <w:r>
        <w:rPr>
          <w:lang w:val="es-ES"/>
        </w:rPr>
        <w:t>,</w:t>
      </w:r>
      <w:r w:rsidR="00237266" w:rsidRPr="00B96041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Folleto o panfleto enviado por correo</w:t>
      </w:r>
    </w:p>
    <w:p w:rsidR="003304A5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Nada de lo anterior</w:t>
      </w:r>
    </w:p>
    <w:p w:rsidR="008E1E12" w:rsidRPr="00B96041" w:rsidRDefault="001D3F25" w:rsidP="00A33827">
      <w:pPr>
        <w:pStyle w:val="adirections"/>
        <w:rPr>
          <w:lang w:val="es-ES"/>
        </w:rPr>
      </w:pPr>
      <w:r w:rsidRPr="00B96041">
        <w:rPr>
          <w:lang w:val="es-ES"/>
        </w:rPr>
        <w:lastRenderedPageBreak/>
        <w:t>Las siguientes preguntas son sobre su visita más reciente a WIC en la que recibió información sobre la salud o sobre comer en forma saludable</w:t>
      </w:r>
      <w:r w:rsidR="006256FB" w:rsidRPr="00B96041">
        <w:rPr>
          <w:lang w:val="es-ES"/>
        </w:rPr>
        <w:t>.</w:t>
      </w:r>
    </w:p>
    <w:p w:rsidR="001D3F25" w:rsidRPr="00B96041" w:rsidRDefault="00EE11E5" w:rsidP="001D3F25">
      <w:pPr>
        <w:pStyle w:val="aques"/>
        <w:spacing w:before="240"/>
        <w:ind w:left="446" w:hanging="446"/>
        <w:rPr>
          <w:lang w:val="es-ES"/>
        </w:rPr>
      </w:pPr>
      <w:r>
        <w:rPr>
          <w:lang w:val="es-ES"/>
        </w:rPr>
        <w:t>¿</w:t>
      </w:r>
      <w:r w:rsidR="001D3F25" w:rsidRPr="00B96041">
        <w:rPr>
          <w:lang w:val="es-ES"/>
        </w:rPr>
        <w:t xml:space="preserve">Cuándo fue su </w:t>
      </w:r>
      <w:r w:rsidRPr="00B96041">
        <w:rPr>
          <w:lang w:val="es-ES"/>
        </w:rPr>
        <w:t xml:space="preserve">visita </w:t>
      </w:r>
      <w:r w:rsidR="001D3F25" w:rsidRPr="00B96041">
        <w:rPr>
          <w:lang w:val="es-ES"/>
        </w:rPr>
        <w:t xml:space="preserve">más reciente </w:t>
      </w:r>
      <w:r>
        <w:rPr>
          <w:lang w:val="es-ES"/>
        </w:rPr>
        <w:t>a</w:t>
      </w:r>
      <w:r w:rsidR="001D3F25" w:rsidRPr="00B96041">
        <w:rPr>
          <w:lang w:val="es-ES"/>
        </w:rPr>
        <w:t xml:space="preserve"> WIC?</w:t>
      </w:r>
    </w:p>
    <w:p w:rsidR="001D3F25" w:rsidRPr="00B96041" w:rsidRDefault="001D3F25" w:rsidP="001D3F25">
      <w:pPr>
        <w:pStyle w:val="areplybox"/>
        <w:keepNext/>
        <w:rPr>
          <w:lang w:val="es-ES"/>
        </w:rPr>
      </w:pPr>
      <w:r w:rsidRPr="00B96041">
        <w:rPr>
          <w:lang w:val="es-ES"/>
        </w:rPr>
        <w:t>Hace menos de 2 semanas</w:t>
      </w:r>
    </w:p>
    <w:p w:rsidR="001D3F25" w:rsidRPr="00B96041" w:rsidRDefault="001D3F25" w:rsidP="001D3F25">
      <w:pPr>
        <w:pStyle w:val="areplybox"/>
        <w:rPr>
          <w:lang w:val="es-ES"/>
        </w:rPr>
      </w:pPr>
      <w:r w:rsidRPr="00B96041">
        <w:rPr>
          <w:lang w:val="es-ES"/>
        </w:rPr>
        <w:t xml:space="preserve">Hace 2 a 4 semanas </w:t>
      </w:r>
    </w:p>
    <w:p w:rsidR="001D3F25" w:rsidRPr="00B96041" w:rsidRDefault="001D3F25" w:rsidP="001D3F25">
      <w:pPr>
        <w:pStyle w:val="areplybox"/>
        <w:rPr>
          <w:lang w:val="es-ES"/>
        </w:rPr>
      </w:pPr>
      <w:r w:rsidRPr="00B96041">
        <w:rPr>
          <w:lang w:val="es-ES"/>
        </w:rPr>
        <w:t xml:space="preserve">Hace 1 –2 meses </w:t>
      </w:r>
    </w:p>
    <w:p w:rsidR="00F64EB0" w:rsidRPr="00B96041" w:rsidRDefault="001D3F25" w:rsidP="001D3F25">
      <w:pPr>
        <w:pStyle w:val="areplybox"/>
        <w:rPr>
          <w:lang w:val="es-ES"/>
        </w:rPr>
      </w:pPr>
      <w:r w:rsidRPr="00B96041">
        <w:rPr>
          <w:lang w:val="es-ES"/>
        </w:rPr>
        <w:t>Hace más de 2 meses</w:t>
      </w:r>
    </w:p>
    <w:p w:rsidR="001579C2" w:rsidRPr="00B96041" w:rsidRDefault="001579C2" w:rsidP="001579C2">
      <w:pPr>
        <w:pStyle w:val="aques"/>
        <w:spacing w:before="240"/>
        <w:ind w:left="446" w:hanging="446"/>
        <w:rPr>
          <w:lang w:val="es-ES"/>
        </w:rPr>
      </w:pPr>
      <w:r w:rsidRPr="00B96041">
        <w:rPr>
          <w:lang w:val="es-ES"/>
        </w:rPr>
        <w:t xml:space="preserve">¿Qué hizo 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WIC?</w:t>
      </w:r>
      <w:r w:rsidRPr="00B96041">
        <w:rPr>
          <w:b w:val="0"/>
          <w:color w:val="FF0000"/>
          <w:lang w:val="es-ES"/>
        </w:rPr>
        <w:t xml:space="preserve"> </w:t>
      </w:r>
      <w:r w:rsidRPr="00B96041">
        <w:rPr>
          <w:b w:val="0"/>
          <w:i/>
          <w:iCs/>
          <w:lang w:val="es-ES"/>
        </w:rPr>
        <w:t xml:space="preserve">(Marque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  <w:r w:rsidRPr="00B96041">
        <w:rPr>
          <w:b w:val="0"/>
          <w:color w:val="FF0000"/>
          <w:lang w:val="es-ES"/>
        </w:rPr>
        <w:t xml:space="preserve"> 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Habló personalmente con un empleado de WIC sobre su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Dedicó tiempo en una sesión de grupo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Usó un sitio web (en Internet) de WIC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Vio un video/DVD </w:t>
      </w:r>
      <w:r w:rsidR="00091E96">
        <w:rPr>
          <w:lang w:val="es-ES"/>
        </w:rPr>
        <w:t xml:space="preserve">de </w:t>
      </w:r>
      <w:r w:rsidRPr="00B96041">
        <w:rPr>
          <w:lang w:val="es-ES"/>
        </w:rPr>
        <w:t>WIC acerca de la salud o sobre comer en forma saludable</w:t>
      </w:r>
    </w:p>
    <w:p w:rsidR="001B15CF" w:rsidRPr="00B96041" w:rsidRDefault="001579C2" w:rsidP="001579C2">
      <w:pPr>
        <w:pStyle w:val="areplybox"/>
        <w:rPr>
          <w:lang w:val="es-ES"/>
        </w:rPr>
      </w:pPr>
      <w:r w:rsidRPr="00B96041">
        <w:rPr>
          <w:lang w:val="es-ES"/>
        </w:rPr>
        <w:t>Nada de lo anterior</w:t>
      </w:r>
    </w:p>
    <w:p w:rsidR="006A5AAB" w:rsidRPr="00B96041" w:rsidRDefault="001579C2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Pensando en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¿qué tan de acuerdo o en desacuerdo está con cada declaración</w:t>
      </w:r>
      <w:r w:rsidR="003E4488" w:rsidRPr="00B96041">
        <w:rPr>
          <w:lang w:val="es-ES"/>
        </w:rPr>
        <w:t>…</w:t>
      </w:r>
      <w:r w:rsidR="007760EA" w:rsidRPr="00B96041">
        <w:rPr>
          <w:lang w:val="es-ES"/>
        </w:rPr>
        <w:t>?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1381"/>
        <w:gridCol w:w="1381"/>
        <w:gridCol w:w="1163"/>
        <w:gridCol w:w="1186"/>
      </w:tblGrid>
      <w:tr w:rsidR="001579C2" w:rsidRPr="00B96041" w:rsidTr="001579C2">
        <w:tc>
          <w:tcPr>
            <w:tcW w:w="573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8E252C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en desacuerdo</w:t>
            </w: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 xml:space="preserve">Un poco </w:t>
            </w:r>
            <w:r w:rsidRPr="00B96041">
              <w:rPr>
                <w:lang w:val="es-ES"/>
              </w:rPr>
              <w:br/>
              <w:t>en desacuerdo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 xml:space="preserve">Un poco de acuerdo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de acuerdo</w:t>
            </w:r>
          </w:p>
        </w:tc>
      </w:tr>
      <w:tr w:rsidR="001579C2" w:rsidRPr="00B96041" w:rsidTr="001579C2">
        <w:tc>
          <w:tcPr>
            <w:tcW w:w="5731" w:type="dxa"/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comer en forma saludable</w:t>
            </w:r>
          </w:p>
        </w:tc>
        <w:tc>
          <w:tcPr>
            <w:tcW w:w="1381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shd w:val="clear" w:color="auto" w:fill="D9D9D9" w:themeFill="background1" w:themeFillShade="D9"/>
          </w:tcPr>
          <w:p w:rsidR="001579C2" w:rsidRPr="00B96041" w:rsidRDefault="001579C2" w:rsidP="000D0018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 w:rsidR="000D0018"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comer en forma saludable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tcBorders>
              <w:bottom w:val="single" w:sz="4" w:space="0" w:color="auto"/>
            </w:tcBorders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dar pecho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shd w:val="clear" w:color="auto" w:fill="D9D9D9" w:themeFill="background1" w:themeFillShade="D9"/>
          </w:tcPr>
          <w:p w:rsidR="001579C2" w:rsidRPr="00B96041" w:rsidRDefault="001579C2" w:rsidP="00F20B93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 w:rsidR="000D0018"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dar pecho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CD0FB1" w:rsidRPr="00B96041" w:rsidRDefault="00CD0FB1" w:rsidP="00F20B93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>Algunas personas dicen que las visitas de WIC son m</w:t>
      </w:r>
      <w:r w:rsidR="00474B2A">
        <w:rPr>
          <w:bCs/>
          <w:lang w:val="es-ES"/>
        </w:rPr>
        <w:t>ás útiles que otras. ¿Cuál de la</w:t>
      </w:r>
      <w:r w:rsidRPr="00B96041">
        <w:rPr>
          <w:bCs/>
          <w:lang w:val="es-ES"/>
        </w:rPr>
        <w:t>s siguientes</w:t>
      </w:r>
      <w:r w:rsidR="00474B2A">
        <w:rPr>
          <w:bCs/>
          <w:lang w:val="es-ES"/>
        </w:rPr>
        <w:t xml:space="preserve">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472CE7">
        <w:rPr>
          <w:bCs/>
          <w:lang w:val="es-ES"/>
        </w:rPr>
        <w:t xml:space="preserve"> </w:t>
      </w:r>
      <w:r w:rsidRPr="00B96041">
        <w:rPr>
          <w:bCs/>
          <w:lang w:val="es-ES"/>
        </w:rPr>
        <w:t xml:space="preserve">describe la información que usted recibió en su </w:t>
      </w:r>
      <w:r w:rsidR="00510FC2">
        <w:rPr>
          <w:bCs/>
          <w:lang w:val="es-ES"/>
        </w:rPr>
        <w:t>visita más reciente</w:t>
      </w:r>
      <w:r w:rsidRPr="00B96041">
        <w:rPr>
          <w:bCs/>
          <w:lang w:val="es-ES"/>
        </w:rPr>
        <w:t xml:space="preserve"> a WIC? </w:t>
      </w:r>
      <w:r w:rsidRPr="00B96041">
        <w:rPr>
          <w:b w:val="0"/>
          <w:i/>
          <w:iCs/>
          <w:lang w:val="es-ES"/>
        </w:rPr>
        <w:t>(</w:t>
      </w:r>
      <w:r w:rsidRPr="00B96041">
        <w:rPr>
          <w:b w:val="0"/>
          <w:bCs/>
          <w:i/>
          <w:lang w:val="es-ES"/>
        </w:rPr>
        <w:t>Marque solo un cuadro</w:t>
      </w:r>
      <w:r w:rsidRPr="00B96041">
        <w:rPr>
          <w:b w:val="0"/>
          <w:i/>
          <w:lang w:val="es-ES"/>
        </w:rPr>
        <w:t>.)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 xml:space="preserve"> porque era nueva para mí.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>. Yo conocía la información, pero fue bueno volver a escucharla.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B96041">
        <w:rPr>
          <w:lang w:val="es-ES"/>
        </w:rPr>
        <w:t xml:space="preserve">La información </w:t>
      </w:r>
      <w:r w:rsidRPr="00B96041">
        <w:rPr>
          <w:b/>
          <w:lang w:val="es-ES"/>
        </w:rPr>
        <w:t xml:space="preserve">no </w:t>
      </w:r>
      <w:r w:rsidRPr="00B96041">
        <w:rPr>
          <w:lang w:val="es-ES"/>
        </w:rPr>
        <w:t>fue</w:t>
      </w:r>
      <w:r w:rsidRPr="00B96041">
        <w:rPr>
          <w:b/>
          <w:lang w:val="es-ES"/>
        </w:rPr>
        <w:t xml:space="preserve"> </w:t>
      </w:r>
      <w:r w:rsidR="007F5E0E">
        <w:rPr>
          <w:b/>
          <w:lang w:val="es-ES"/>
        </w:rPr>
        <w:t xml:space="preserve">tan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 xml:space="preserve"> porque ya la sabía.</w:t>
      </w:r>
    </w:p>
    <w:p w:rsidR="00500669" w:rsidRPr="00B96041" w:rsidRDefault="00CD0FB1" w:rsidP="00CD0FB1">
      <w:pPr>
        <w:pStyle w:val="areplybox"/>
        <w:rPr>
          <w:b/>
          <w:lang w:val="es-ES"/>
        </w:rPr>
      </w:pPr>
      <w:r w:rsidRPr="00B96041">
        <w:rPr>
          <w:lang w:val="es-ES"/>
        </w:rPr>
        <w:t xml:space="preserve">La información </w:t>
      </w:r>
      <w:r w:rsidRPr="00B96041">
        <w:rPr>
          <w:b/>
          <w:lang w:val="es-ES"/>
        </w:rPr>
        <w:t xml:space="preserve">no </w:t>
      </w:r>
      <w:r w:rsidRPr="00B96041">
        <w:rPr>
          <w:lang w:val="es-ES"/>
        </w:rPr>
        <w:t>fue</w:t>
      </w:r>
      <w:r w:rsidRPr="00B96041">
        <w:rPr>
          <w:b/>
          <w:lang w:val="es-ES"/>
        </w:rPr>
        <w:t xml:space="preserve"> tan útil</w:t>
      </w:r>
      <w:r w:rsidRPr="00B96041">
        <w:rPr>
          <w:lang w:val="es-ES"/>
        </w:rPr>
        <w:t xml:space="preserve"> porque no </w:t>
      </w:r>
      <w:r w:rsidR="00474B2A">
        <w:rPr>
          <w:lang w:val="es-ES"/>
        </w:rPr>
        <w:t>me correspondía</w:t>
      </w:r>
      <w:r w:rsidR="00500669" w:rsidRPr="00B96041">
        <w:rPr>
          <w:lang w:val="es-ES"/>
        </w:rPr>
        <w:t>.</w:t>
      </w:r>
    </w:p>
    <w:p w:rsidR="0049526B" w:rsidRPr="00B96041" w:rsidRDefault="0049526B" w:rsidP="0049526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474B2A">
        <w:rPr>
          <w:bCs/>
          <w:lang w:val="es-ES"/>
        </w:rPr>
        <w:t>de la</w:t>
      </w:r>
      <w:r w:rsidRPr="00B96041">
        <w:rPr>
          <w:bCs/>
          <w:lang w:val="es-ES"/>
        </w:rPr>
        <w:t>s siguientes</w:t>
      </w:r>
      <w:r w:rsidR="00474B2A">
        <w:rPr>
          <w:bCs/>
          <w:lang w:val="es-ES"/>
        </w:rPr>
        <w:t xml:space="preserve">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472CE7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WIC? </w:t>
      </w:r>
      <w:r w:rsidRPr="00B96041">
        <w:rPr>
          <w:b w:val="0"/>
          <w:i/>
          <w:lang w:val="es-ES"/>
        </w:rPr>
        <w:t xml:space="preserve">(Marque </w:t>
      </w:r>
      <w:r w:rsidRPr="00B96041">
        <w:rPr>
          <w:b w:val="0"/>
          <w:bCs/>
          <w:i/>
          <w:lang w:val="es-ES"/>
        </w:rPr>
        <w:t>solo un cuadro</w:t>
      </w:r>
      <w:r w:rsidRPr="00B96041">
        <w:rPr>
          <w:b w:val="0"/>
          <w:i/>
          <w:lang w:val="es-ES"/>
        </w:rPr>
        <w:t>.)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Ninguno de mis niños estaba conmigo durante la visita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Uno de mis niños estaba conmigo y fue </w:t>
      </w:r>
      <w:r w:rsidRPr="00B96041">
        <w:rPr>
          <w:b/>
          <w:bCs/>
          <w:lang w:val="es-ES"/>
        </w:rPr>
        <w:t>difícil</w:t>
      </w:r>
      <w:r w:rsidRPr="00B96041">
        <w:rPr>
          <w:lang w:val="es-ES"/>
        </w:rPr>
        <w:t xml:space="preserve"> escuchar la información de WIC</w:t>
      </w:r>
    </w:p>
    <w:p w:rsidR="00500669" w:rsidRPr="00B96041" w:rsidRDefault="0049526B" w:rsidP="0049526B">
      <w:pPr>
        <w:pStyle w:val="areplybox"/>
        <w:rPr>
          <w:b/>
          <w:lang w:val="es-ES"/>
        </w:rPr>
      </w:pPr>
      <w:r w:rsidRPr="00B96041">
        <w:rPr>
          <w:lang w:val="es-ES"/>
        </w:rPr>
        <w:t xml:space="preserve">Uno de mis niños estaba conmigo pero fue </w:t>
      </w:r>
      <w:r w:rsidRPr="00B96041">
        <w:rPr>
          <w:b/>
          <w:bCs/>
          <w:lang w:val="es-ES"/>
        </w:rPr>
        <w:t xml:space="preserve">fácil </w:t>
      </w:r>
      <w:r w:rsidRPr="00B96041">
        <w:rPr>
          <w:lang w:val="es-ES"/>
        </w:rPr>
        <w:t>escuchar la información de WIC</w:t>
      </w:r>
    </w:p>
    <w:p w:rsidR="003209AE" w:rsidRPr="00B96041" w:rsidRDefault="003209AE" w:rsidP="003209AE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lastRenderedPageBreak/>
        <w:t xml:space="preserve">Durante su </w:t>
      </w:r>
      <w:r w:rsidR="00510FC2">
        <w:rPr>
          <w:bCs/>
          <w:lang w:val="es-ES"/>
        </w:rPr>
        <w:t>visita más reciente</w:t>
      </w:r>
      <w:r w:rsidRPr="00B96041">
        <w:rPr>
          <w:bCs/>
          <w:lang w:val="es-ES"/>
        </w:rPr>
        <w:t xml:space="preserve"> a WIC</w:t>
      </w:r>
      <w:r w:rsidRPr="00B96041">
        <w:rPr>
          <w:lang w:val="es-ES"/>
        </w:rPr>
        <w:t xml:space="preserve">, ¿le mostró el empleado de WIC </w:t>
      </w:r>
      <w:r w:rsidR="005F2A04">
        <w:rPr>
          <w:lang w:val="es-ES"/>
        </w:rPr>
        <w:t>alguno de los siguientes artículos o actividades</w:t>
      </w:r>
      <w:r w:rsidR="005F2A04" w:rsidRPr="00AC57CB">
        <w:rPr>
          <w:lang w:val="es-ES"/>
        </w:rPr>
        <w:t xml:space="preserve"> </w:t>
      </w:r>
      <w:r w:rsidRPr="00B96041">
        <w:rPr>
          <w:lang w:val="es-ES"/>
        </w:rPr>
        <w:t>o usó alg</w:t>
      </w:r>
      <w:r w:rsidR="005F2A04">
        <w:rPr>
          <w:lang w:val="es-ES"/>
        </w:rPr>
        <w:t>un</w:t>
      </w:r>
      <w:r w:rsidRPr="00B96041">
        <w:rPr>
          <w:lang w:val="es-ES"/>
        </w:rPr>
        <w:t>o de e</w:t>
      </w:r>
      <w:r w:rsidR="005F2A04">
        <w:rPr>
          <w:lang w:val="es-ES"/>
        </w:rPr>
        <w:t>llo</w:t>
      </w:r>
      <w:r w:rsidRPr="00B96041">
        <w:rPr>
          <w:lang w:val="es-ES"/>
        </w:rPr>
        <w:t xml:space="preserve">s mientras hablaba sobre la salud o sobre comer en forma saludable? </w:t>
      </w:r>
      <w:r w:rsidRPr="00B96041">
        <w:rPr>
          <w:b w:val="0"/>
          <w:lang w:val="es-ES"/>
        </w:rPr>
        <w:t>(</w:t>
      </w:r>
      <w:r w:rsidRPr="00B96041">
        <w:rPr>
          <w:b w:val="0"/>
          <w:i/>
          <w:iCs/>
          <w:lang w:val="es-ES"/>
        </w:rPr>
        <w:t xml:space="preserve">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Folleto, boletín u hoja informativa </w:t>
      </w:r>
    </w:p>
    <w:p w:rsidR="003209AE" w:rsidRPr="00B96041" w:rsidRDefault="003209AE" w:rsidP="003209AE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Tablero de anuncios o poster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Video/DVD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Una demostración de cocina o </w:t>
      </w:r>
      <w:r w:rsidR="005F2A04">
        <w:rPr>
          <w:lang w:val="es-ES"/>
        </w:rPr>
        <w:t xml:space="preserve">le dio </w:t>
      </w:r>
      <w:r w:rsidRPr="00B96041">
        <w:rPr>
          <w:lang w:val="es-ES"/>
        </w:rPr>
        <w:t>a probar alimentos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Actividad o juego</w:t>
      </w:r>
    </w:p>
    <w:p w:rsidR="003209AE" w:rsidRPr="00B96041" w:rsidRDefault="005F2A04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3209AE" w:rsidRPr="00B96041">
        <w:rPr>
          <w:lang w:val="es-ES"/>
        </w:rPr>
        <w:t xml:space="preserve"> artículos que podía pasar de una persona a otra como tazas de medir, contenedores de alimentos, etc.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Nada de lo anterior</w:t>
      </w:r>
    </w:p>
    <w:p w:rsidR="00EA42AA" w:rsidRPr="00B96041" w:rsidRDefault="00594280" w:rsidP="001E5D53">
      <w:pPr>
        <w:pStyle w:val="areplybox"/>
        <w:rPr>
          <w:lang w:val="es-ES"/>
        </w:rPr>
      </w:pPr>
      <w:r w:rsidRPr="00B96041">
        <w:rPr>
          <w:lang w:val="es-ES"/>
        </w:rPr>
        <w:t>Otr</w:t>
      </w:r>
      <w:r w:rsidR="003209AE" w:rsidRPr="00B96041">
        <w:rPr>
          <w:lang w:val="es-ES"/>
        </w:rPr>
        <w:t>o</w:t>
      </w:r>
      <w:r w:rsidRPr="00B96041">
        <w:rPr>
          <w:lang w:val="es-ES"/>
        </w:rPr>
        <w:t>: ________________________________________________</w:t>
      </w:r>
    </w:p>
    <w:p w:rsidR="00A920F7" w:rsidRPr="00B96041" w:rsidRDefault="00712766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Después de 6 a 12 meses de inscribirse en WIC, </w:t>
      </w:r>
      <w:r w:rsidR="005F2A04">
        <w:rPr>
          <w:lang w:val="es-ES"/>
        </w:rPr>
        <w:t>ellos</w:t>
      </w:r>
      <w:r w:rsidRPr="00B96041">
        <w:rPr>
          <w:lang w:val="es-ES"/>
        </w:rPr>
        <w:t xml:space="preserve"> le pide</w:t>
      </w:r>
      <w:r w:rsidR="005F2A04">
        <w:rPr>
          <w:lang w:val="es-ES"/>
        </w:rPr>
        <w:t>n</w:t>
      </w:r>
      <w:r w:rsidRPr="00B96041">
        <w:rPr>
          <w:lang w:val="es-ES"/>
        </w:rPr>
        <w:t xml:space="preserve"> un comprobante de domicilio o de ingresos para confirmar que puede estar en WIC. ¿Llevó algún comprobante 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</w:t>
      </w:r>
      <w:r w:rsidR="00A920F7" w:rsidRPr="00B96041">
        <w:rPr>
          <w:lang w:val="es-ES"/>
        </w:rPr>
        <w:t>?</w:t>
      </w:r>
    </w:p>
    <w:p w:rsidR="00A920F7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</w:p>
    <w:p w:rsidR="00A920F7" w:rsidRPr="00B96041" w:rsidRDefault="00A920F7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954FC4" w:rsidRPr="00B96041" w:rsidRDefault="00221D2C" w:rsidP="00A33827">
      <w:pPr>
        <w:pStyle w:val="aques"/>
        <w:rPr>
          <w:lang w:val="es-ES"/>
        </w:rPr>
      </w:pPr>
      <w:r w:rsidRPr="00B96041">
        <w:rPr>
          <w:bCs/>
          <w:lang w:val="es-ES"/>
        </w:rPr>
        <w:t xml:space="preserve">Durante </w:t>
      </w:r>
      <w:r w:rsidRPr="00B96041">
        <w:rPr>
          <w:lang w:val="es-ES"/>
        </w:rPr>
        <w:t xml:space="preserve">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¿cuánto tiempo habló usted </w:t>
      </w:r>
      <w:r w:rsidRPr="00B96041">
        <w:rPr>
          <w:u w:val="single"/>
          <w:lang w:val="es-ES"/>
        </w:rPr>
        <w:t>personalmente</w:t>
      </w:r>
      <w:r w:rsidRPr="00B96041">
        <w:rPr>
          <w:lang w:val="es-ES"/>
        </w:rPr>
        <w:t xml:space="preserve"> con un empleado de WIC acerca de la salud o sobre comer en forma saludable</w:t>
      </w:r>
      <w:r w:rsidR="00954FC4" w:rsidRPr="00B96041">
        <w:rPr>
          <w:lang w:val="es-ES"/>
        </w:rPr>
        <w:t>?</w:t>
      </w:r>
    </w:p>
    <w:p w:rsidR="00954FC4" w:rsidRPr="00B96041" w:rsidRDefault="00221D2C" w:rsidP="00E714F6">
      <w:pPr>
        <w:pStyle w:val="areplybox"/>
        <w:keepNext/>
        <w:rPr>
          <w:lang w:val="es-ES"/>
        </w:rPr>
      </w:pPr>
      <w:r w:rsidRPr="00B96041">
        <w:rPr>
          <w:b/>
          <w:lang w:val="es-ES"/>
        </w:rPr>
        <w:t>No</w:t>
      </w:r>
      <w:r w:rsidRPr="00B96041">
        <w:rPr>
          <w:lang w:val="es-ES"/>
        </w:rPr>
        <w:t xml:space="preserve"> hablé personalmente acerca de la salud o sobre comer en forma saludable </w:t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661BBF" w:rsidRPr="00B96041">
        <w:rPr>
          <w:b/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954FC4" w:rsidRPr="00B96041">
        <w:rPr>
          <w:b/>
          <w:lang w:val="es-ES"/>
        </w:rPr>
        <w:t xml:space="preserve"> </w:t>
      </w:r>
      <w:r w:rsidR="00150192">
        <w:rPr>
          <w:b/>
          <w:lang w:val="es-ES"/>
        </w:rPr>
        <w:t>35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Menos de 5 minutos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5–15 minutos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16–30 minutos</w:t>
      </w:r>
    </w:p>
    <w:p w:rsidR="006A5AAB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7F2B07" w:rsidRPr="00B96041" w:rsidRDefault="007F2B07" w:rsidP="005201B0">
      <w:pPr>
        <w:rPr>
          <w:b/>
          <w:lang w:val="es-ES"/>
        </w:rPr>
      </w:pPr>
    </w:p>
    <w:p w:rsidR="005201B0" w:rsidRPr="00B96041" w:rsidRDefault="009176B8" w:rsidP="00E714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B96041">
        <w:rPr>
          <w:b/>
          <w:lang w:val="es-ES"/>
        </w:rPr>
        <w:t xml:space="preserve">Responda </w:t>
      </w:r>
      <w:r w:rsidR="002C51BE">
        <w:rPr>
          <w:b/>
          <w:lang w:val="es-ES"/>
        </w:rPr>
        <w:t xml:space="preserve">a </w:t>
      </w:r>
      <w:r w:rsidR="00150192">
        <w:rPr>
          <w:b/>
          <w:lang w:val="es-ES"/>
        </w:rPr>
        <w:t>las preguntas 30 a 34</w:t>
      </w:r>
      <w:r w:rsidRPr="00B96041">
        <w:rPr>
          <w:b/>
          <w:lang w:val="es-ES"/>
        </w:rPr>
        <w:t xml:space="preserve"> solo si habló personalmente con un empleado de WIC durante su </w:t>
      </w:r>
      <w:r w:rsidR="00510FC2">
        <w:rPr>
          <w:b/>
          <w:lang w:val="es-ES"/>
        </w:rPr>
        <w:t>visita más reciente</w:t>
      </w:r>
      <w:r w:rsidRPr="00B96041">
        <w:rPr>
          <w:b/>
          <w:lang w:val="es-ES"/>
        </w:rPr>
        <w:t xml:space="preserve"> a WIC.</w:t>
      </w:r>
      <w:r w:rsidRPr="00B96041">
        <w:rPr>
          <w:b/>
          <w:i/>
          <w:iCs/>
          <w:lang w:val="es-ES"/>
        </w:rPr>
        <w:t xml:space="preserve"> </w:t>
      </w:r>
      <w:r w:rsidRPr="00B96041">
        <w:rPr>
          <w:bCs/>
          <w:i/>
          <w:iCs/>
          <w:lang w:val="es-ES"/>
        </w:rPr>
        <w:t xml:space="preserve">(Si la reunión no </w:t>
      </w:r>
      <w:r w:rsidR="00AF7B70">
        <w:rPr>
          <w:bCs/>
          <w:i/>
          <w:iCs/>
          <w:lang w:val="es-ES"/>
        </w:rPr>
        <w:t>fue en forma individual</w:t>
      </w:r>
      <w:r w:rsidR="00150192">
        <w:rPr>
          <w:bCs/>
          <w:i/>
          <w:iCs/>
          <w:lang w:val="es-ES"/>
        </w:rPr>
        <w:t>, VAYA A LA pregunta 35</w:t>
      </w:r>
      <w:r w:rsidR="005201B0" w:rsidRPr="00B96041">
        <w:rPr>
          <w:bCs/>
          <w:i/>
          <w:iCs/>
          <w:lang w:val="es-ES"/>
        </w:rPr>
        <w:t>.)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7E23FE">
        <w:rPr>
          <w:bCs/>
          <w:lang w:val="es-ES"/>
        </w:rPr>
        <w:t>de las</w:t>
      </w:r>
      <w:r w:rsidRPr="00B96041">
        <w:rPr>
          <w:bCs/>
          <w:lang w:val="es-ES"/>
        </w:rPr>
        <w:t xml:space="preserve"> siguiente</w:t>
      </w:r>
      <w:r w:rsidR="007E23FE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7E23FE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reunión personal </w:t>
      </w:r>
      <w:r w:rsidR="007E23FE" w:rsidRPr="00B96041">
        <w:rPr>
          <w:lang w:val="es-ES"/>
        </w:rPr>
        <w:t xml:space="preserve">más reciente </w:t>
      </w:r>
      <w:r w:rsidRPr="00B96041">
        <w:rPr>
          <w:lang w:val="es-ES"/>
        </w:rPr>
        <w:t xml:space="preserve">con </w:t>
      </w:r>
      <w:r w:rsidR="00AF7B70">
        <w:rPr>
          <w:lang w:val="es-ES"/>
        </w:rPr>
        <w:t xml:space="preserve">un empleado </w:t>
      </w:r>
      <w:r w:rsidRPr="00B96041">
        <w:rPr>
          <w:lang w:val="es-ES"/>
        </w:rPr>
        <w:t xml:space="preserve">de WIC? </w:t>
      </w:r>
      <w:r w:rsidRPr="00B96041">
        <w:rPr>
          <w:b w:val="0"/>
          <w:i/>
          <w:lang w:val="es-ES"/>
        </w:rPr>
        <w:t>(Marque lo que sucedió la mayoría de las veces.)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El empleado de WIC decidió el tema de la conversación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Yo decidí el tema de la conversación</w:t>
      </w:r>
    </w:p>
    <w:p w:rsidR="00954FC4" w:rsidRPr="00B96041" w:rsidRDefault="003C2551" w:rsidP="003C2551">
      <w:pPr>
        <w:pStyle w:val="areplybox"/>
        <w:rPr>
          <w:lang w:val="es-ES"/>
        </w:rPr>
      </w:pPr>
      <w:r w:rsidRPr="00B96041">
        <w:rPr>
          <w:lang w:val="es-ES"/>
        </w:rPr>
        <w:t>El empleado de WIC y yo decidimos el tema de la conversación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Un objetivo de salud </w:t>
      </w:r>
      <w:r w:rsidR="00CF45D5">
        <w:rPr>
          <w:lang w:val="es-ES"/>
        </w:rPr>
        <w:t>significa</w:t>
      </w:r>
      <w:r w:rsidRPr="00B96041">
        <w:rPr>
          <w:lang w:val="es-ES"/>
        </w:rPr>
        <w:t xml:space="preserve"> tratar de </w:t>
      </w:r>
      <w:r w:rsidR="00CF45D5">
        <w:rPr>
          <w:lang w:val="es-ES"/>
        </w:rPr>
        <w:t>ser más saludable cambiando algo que se hace</w:t>
      </w:r>
      <w:r w:rsidRPr="00B96041">
        <w:rPr>
          <w:lang w:val="es-ES"/>
        </w:rPr>
        <w:t xml:space="preserve">. ¿Cuál </w:t>
      </w:r>
      <w:r w:rsidR="006140A9">
        <w:rPr>
          <w:bCs/>
          <w:lang w:val="es-ES"/>
        </w:rPr>
        <w:t>de las</w:t>
      </w:r>
      <w:r w:rsidRPr="00B96041">
        <w:rPr>
          <w:bCs/>
          <w:lang w:val="es-ES"/>
        </w:rPr>
        <w:t xml:space="preserve"> siguiente</w:t>
      </w:r>
      <w:r w:rsidR="006140A9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6140A9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166EB9">
        <w:rPr>
          <w:lang w:val="es-ES"/>
        </w:rPr>
        <w:t>reunión personal más reciente</w:t>
      </w:r>
      <w:r w:rsidRPr="00B96041">
        <w:rPr>
          <w:lang w:val="es-ES"/>
        </w:rPr>
        <w:t xml:space="preserve"> con un empleado de WIC</w:t>
      </w:r>
      <w:r w:rsidRPr="00B96041">
        <w:rPr>
          <w:b w:val="0"/>
          <w:i/>
          <w:lang w:val="es-ES"/>
        </w:rPr>
        <w:t>? (Marque lo que sucedió la mayoría de las veces.)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</w:t>
      </w:r>
      <w:r w:rsidR="006140A9">
        <w:rPr>
          <w:lang w:val="es-ES"/>
        </w:rPr>
        <w:t>me dio ideas</w:t>
      </w:r>
      <w:r w:rsidRPr="00B96041">
        <w:rPr>
          <w:lang w:val="es-ES"/>
        </w:rPr>
        <w:t xml:space="preserve"> para establecer </w:t>
      </w:r>
      <w:r w:rsidRPr="00B96041">
        <w:rPr>
          <w:b/>
          <w:lang w:val="es-ES"/>
        </w:rPr>
        <w:t>objetivos de salud</w:t>
      </w:r>
      <w:r w:rsidRPr="00B96041">
        <w:rPr>
          <w:lang w:val="es-ES"/>
        </w:rPr>
        <w:t xml:space="preserve"> para mí o para mi niño(a)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habló acerca de </w:t>
      </w:r>
      <w:r w:rsidRPr="00B96041">
        <w:rPr>
          <w:b/>
          <w:lang w:val="es-ES"/>
        </w:rPr>
        <w:t>objetivos de salud,</w:t>
      </w:r>
      <w:r w:rsidRPr="00B96041">
        <w:rPr>
          <w:lang w:val="es-ES"/>
        </w:rPr>
        <w:t xml:space="preserve"> pero </w:t>
      </w:r>
      <w:r w:rsidRPr="00B96041">
        <w:rPr>
          <w:b/>
          <w:lang w:val="es-ES"/>
        </w:rPr>
        <w:t>no</w:t>
      </w:r>
      <w:r w:rsidRPr="00B96041">
        <w:rPr>
          <w:lang w:val="es-ES"/>
        </w:rPr>
        <w:t xml:space="preserve"> establecí ninguno</w:t>
      </w:r>
    </w:p>
    <w:p w:rsidR="00594280" w:rsidRPr="00B96041" w:rsidRDefault="003C2551" w:rsidP="003C2551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</w:t>
      </w:r>
      <w:r w:rsidRPr="00B96041">
        <w:rPr>
          <w:b/>
          <w:iCs/>
          <w:lang w:val="es-ES"/>
        </w:rPr>
        <w:t>no</w:t>
      </w:r>
      <w:r w:rsidRPr="00B96041">
        <w:rPr>
          <w:lang w:val="es-ES"/>
        </w:rPr>
        <w:t xml:space="preserve"> habló acerca de establecer </w:t>
      </w:r>
      <w:r w:rsidRPr="00B96041">
        <w:rPr>
          <w:b/>
          <w:lang w:val="es-ES"/>
        </w:rPr>
        <w:t xml:space="preserve">objetivos de salud </w:t>
      </w:r>
    </w:p>
    <w:p w:rsidR="00594280" w:rsidRPr="00B96041" w:rsidRDefault="008B5F97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¿Qué tan de acuerdo o en desacuerdo está con cada declaración </w:t>
      </w:r>
      <w:r w:rsidR="006140A9">
        <w:rPr>
          <w:lang w:val="es-ES"/>
        </w:rPr>
        <w:t>acerca de su visita</w:t>
      </w:r>
      <w:r w:rsidR="006140A9" w:rsidRPr="00B96041">
        <w:rPr>
          <w:lang w:val="es-ES"/>
        </w:rPr>
        <w:t xml:space="preserve"> </w:t>
      </w:r>
      <w:r w:rsidR="00AF7B70">
        <w:rPr>
          <w:lang w:val="es-ES"/>
        </w:rPr>
        <w:t xml:space="preserve">personal </w:t>
      </w:r>
      <w:r w:rsidR="00166EB9">
        <w:rPr>
          <w:lang w:val="es-ES"/>
        </w:rPr>
        <w:t>más reciente</w:t>
      </w:r>
      <w:r w:rsidRPr="00B96041">
        <w:rPr>
          <w:lang w:val="es-ES"/>
        </w:rPr>
        <w:t xml:space="preserve"> con un empleado de WIC</w:t>
      </w:r>
      <w:r w:rsidR="00594280" w:rsidRPr="00B96041">
        <w:rPr>
          <w:lang w:val="es-ES"/>
        </w:rPr>
        <w:t xml:space="preserve">? </w:t>
      </w:r>
    </w:p>
    <w:tbl>
      <w:tblPr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8"/>
        <w:gridCol w:w="1381"/>
        <w:gridCol w:w="1481"/>
        <w:gridCol w:w="1073"/>
        <w:gridCol w:w="1141"/>
      </w:tblGrid>
      <w:tr w:rsidR="008B5F97" w:rsidRPr="00B96041" w:rsidTr="00F20B93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8B5F97" w:rsidRPr="00B96041" w:rsidTr="00F20B93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7" w:rsidRPr="00B96041" w:rsidRDefault="008B5F9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8B5F97" w:rsidRPr="00B96041" w:rsidTr="00F20B93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5F97" w:rsidRPr="00B96041" w:rsidRDefault="008B5F9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8B5F97" w:rsidRPr="00B96041" w:rsidTr="00F20B93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7" w:rsidRPr="00B96041" w:rsidRDefault="008B5F97" w:rsidP="00CF45D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El empleado de WIC </w:t>
            </w:r>
            <w:r w:rsidR="00CF45D5">
              <w:rPr>
                <w:lang w:val="es-ES"/>
              </w:rPr>
              <w:t>tomó cuidado de</w:t>
            </w:r>
            <w:r w:rsidRPr="00B96041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</w:tbl>
    <w:p w:rsidR="00F20B93" w:rsidRDefault="00F20B93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537"/>
        <w:gridCol w:w="1536"/>
        <w:gridCol w:w="267"/>
        <w:gridCol w:w="1436"/>
        <w:gridCol w:w="1195"/>
        <w:gridCol w:w="1162"/>
        <w:gridCol w:w="1130"/>
        <w:gridCol w:w="93"/>
      </w:tblGrid>
      <w:tr w:rsidR="00D04CFC" w:rsidRPr="004137F8" w:rsidTr="00F20B93">
        <w:trPr>
          <w:trHeight w:val="1062"/>
        </w:trPr>
        <w:tc>
          <w:tcPr>
            <w:tcW w:w="5733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7D16E7" w:rsidP="00A33827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 xml:space="preserve">¿Habló sobre este tema en su reunión personal?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0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7D16E7" w:rsidP="004137F8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 xml:space="preserve">¿Ha hecho o piensa hacer un cambio </w:t>
            </w:r>
            <w:r w:rsidR="00360AF9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4137F8"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alimentación o </w:t>
            </w:r>
            <w:r w:rsidR="004137F8">
              <w:rPr>
                <w:lang w:val="es-ES"/>
              </w:rPr>
              <w:t xml:space="preserve">sus </w:t>
            </w:r>
            <w:r w:rsidRPr="00B96041">
              <w:rPr>
                <w:lang w:val="es-ES"/>
              </w:rPr>
              <w:t>actividades desde que habló sobre el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shd w:val="clear" w:color="auto" w:fill="C0C0C0"/>
            <w:vAlign w:val="bottom"/>
          </w:tcPr>
          <w:p w:rsidR="006E03C6" w:rsidRPr="00B96041" w:rsidRDefault="006E03C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537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195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162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130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shd w:val="clear" w:color="auto" w:fill="D9D9D9"/>
          </w:tcPr>
          <w:p w:rsidR="006E03C6" w:rsidRPr="00B96041" w:rsidRDefault="006E03C6" w:rsidP="000D0018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AF7B70">
              <w:rPr>
                <w:lang w:val="es-ES"/>
              </w:rPr>
              <w:t xml:space="preserve">de grano </w:t>
            </w:r>
            <w:r w:rsidR="000D0018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AF7B70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shd w:val="clear" w:color="auto" w:fill="D9D9D9"/>
            <w:vAlign w:val="center"/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F20B93">
        <w:trPr>
          <w:gridAfter w:val="1"/>
          <w:wAfter w:w="93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04CFC" w:rsidRPr="00B96041" w:rsidTr="00F20B93">
        <w:trPr>
          <w:gridAfter w:val="1"/>
          <w:wAfter w:w="93" w:type="dxa"/>
        </w:trPr>
        <w:tc>
          <w:tcPr>
            <w:tcW w:w="2660" w:type="dxa"/>
            <w:shd w:val="clear" w:color="auto" w:fill="auto"/>
          </w:tcPr>
          <w:p w:rsidR="00D04CFC" w:rsidRPr="00B96041" w:rsidRDefault="00D04CFC" w:rsidP="006E03C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="006E03C6" w:rsidRPr="00B96041">
              <w:rPr>
                <w:b/>
                <w:lang w:val="es-ES"/>
              </w:rPr>
              <w:t>Dar pecho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04CFC" w:rsidRPr="00B96041" w:rsidRDefault="00D04CFC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D04CFC" w:rsidRPr="00B96041" w:rsidRDefault="00D04CFC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976B2" w:rsidRPr="00B96041" w:rsidRDefault="001976B2" w:rsidP="001976B2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¿cuánto tiempo se dedicó en la </w:t>
      </w:r>
      <w:r w:rsidRPr="00B96041">
        <w:rPr>
          <w:u w:val="single"/>
          <w:lang w:val="es-ES"/>
        </w:rPr>
        <w:t>sesión de grupo</w:t>
      </w:r>
      <w:r w:rsidRPr="00472CE7">
        <w:rPr>
          <w:lang w:val="es-ES"/>
        </w:rPr>
        <w:t xml:space="preserve"> </w:t>
      </w:r>
      <w:r w:rsidRPr="00B96041">
        <w:rPr>
          <w:lang w:val="es-ES"/>
        </w:rPr>
        <w:t>a hablar sobre la salud o sobre comer en forma saludable?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b/>
          <w:bCs/>
          <w:lang w:val="es-ES"/>
        </w:rPr>
        <w:t xml:space="preserve">No </w:t>
      </w:r>
      <w:r w:rsidRPr="00B96041">
        <w:rPr>
          <w:lang w:val="es-ES"/>
        </w:rPr>
        <w:t xml:space="preserve">estuve </w:t>
      </w:r>
      <w:r w:rsidR="00E22608">
        <w:rPr>
          <w:lang w:val="es-ES"/>
        </w:rPr>
        <w:t xml:space="preserve">en </w:t>
      </w:r>
      <w:r w:rsidRPr="00B96041">
        <w:rPr>
          <w:lang w:val="es-ES"/>
        </w:rPr>
        <w:t xml:space="preserve">una sesión de grupo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Pr="00B96041">
        <w:rPr>
          <w:b/>
          <w:lang w:val="es-ES"/>
        </w:rPr>
        <w:t>VAYA A LA pregunta 4</w:t>
      </w:r>
      <w:r w:rsidR="00150192">
        <w:rPr>
          <w:b/>
          <w:lang w:val="es-ES"/>
        </w:rPr>
        <w:t>1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5–15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16–30 minutos</w:t>
      </w:r>
    </w:p>
    <w:p w:rsidR="00954FC4" w:rsidRPr="00B96041" w:rsidRDefault="001976B2" w:rsidP="001976B2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E62BC1" w:rsidRPr="00B96041" w:rsidRDefault="00150192" w:rsidP="00E62B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"/>
        </w:rPr>
      </w:pPr>
      <w:r>
        <w:rPr>
          <w:b/>
          <w:lang w:val="es-ES"/>
        </w:rPr>
        <w:lastRenderedPageBreak/>
        <w:t>Responda a las preguntas 36 a 40</w:t>
      </w:r>
      <w:r w:rsidR="00E62BC1" w:rsidRPr="00B96041">
        <w:rPr>
          <w:b/>
          <w:lang w:val="es-ES"/>
        </w:rPr>
        <w:t xml:space="preserve"> solo si dedicó tiempo en una sesión de grupo en su </w:t>
      </w:r>
      <w:r w:rsidR="00E62BC1">
        <w:rPr>
          <w:b/>
          <w:lang w:val="es-ES"/>
        </w:rPr>
        <w:t>visita más reciente</w:t>
      </w:r>
      <w:r w:rsidR="00E62BC1" w:rsidRPr="00B96041">
        <w:rPr>
          <w:b/>
          <w:lang w:val="es-ES"/>
        </w:rPr>
        <w:t xml:space="preserve"> a WIC. </w:t>
      </w:r>
      <w:r w:rsidR="00E62BC1" w:rsidRPr="00B96041">
        <w:rPr>
          <w:bCs/>
          <w:i/>
          <w:iCs/>
          <w:lang w:val="es-ES"/>
        </w:rPr>
        <w:t>(Si no estuvo en una sesió</w:t>
      </w:r>
      <w:r>
        <w:rPr>
          <w:bCs/>
          <w:i/>
          <w:iCs/>
          <w:lang w:val="es-ES"/>
        </w:rPr>
        <w:t>n de grupo, VAYA A LA pregunta 41</w:t>
      </w:r>
      <w:r w:rsidR="00E62BC1" w:rsidRPr="00B96041">
        <w:rPr>
          <w:bCs/>
          <w:i/>
          <w:iCs/>
          <w:lang w:val="es-ES"/>
        </w:rPr>
        <w:t>.)</w:t>
      </w:r>
    </w:p>
    <w:p w:rsidR="006469E8" w:rsidRPr="00B96041" w:rsidRDefault="006469E8" w:rsidP="006469E8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360AF9">
        <w:rPr>
          <w:bCs/>
          <w:lang w:val="es-ES"/>
        </w:rPr>
        <w:t>de las siguientes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472CE7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de WIC? </w:t>
      </w:r>
      <w:r w:rsidRPr="00B96041">
        <w:rPr>
          <w:b w:val="0"/>
          <w:i/>
          <w:lang w:val="es-ES"/>
        </w:rPr>
        <w:t>(Marque lo que sucedió la mayoría de las veces.)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habló </w:t>
      </w:r>
      <w:r w:rsidR="00360AF9">
        <w:rPr>
          <w:lang w:val="es-ES"/>
        </w:rPr>
        <w:t>la mayor parte del tiempo</w:t>
      </w:r>
      <w:r w:rsidR="00360AF9" w:rsidRPr="00AC57CB">
        <w:rPr>
          <w:lang w:val="es-ES"/>
        </w:rPr>
        <w:t xml:space="preserve"> </w:t>
      </w:r>
      <w:r w:rsidRPr="00B96041">
        <w:rPr>
          <w:lang w:val="es-ES"/>
        </w:rPr>
        <w:t>y se detenía para ver si teníamos preguntas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Vimos un video/DVD y al final él/ella </w:t>
      </w:r>
      <w:r w:rsidR="00360AF9">
        <w:rPr>
          <w:lang w:val="es-ES"/>
        </w:rPr>
        <w:t>pedía saber</w:t>
      </w:r>
      <w:r w:rsidRPr="00B96041">
        <w:rPr>
          <w:lang w:val="es-ES"/>
        </w:rPr>
        <w:t xml:space="preserve"> si teníamos preguntas</w:t>
      </w:r>
    </w:p>
    <w:p w:rsidR="00BD7364" w:rsidRPr="00B96041" w:rsidRDefault="006469E8" w:rsidP="006469E8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compartió información y tuvimos una conversación. Él/ella me preguntó a mí y a las otras </w:t>
      </w:r>
      <w:r w:rsidR="00360AF9">
        <w:rPr>
          <w:lang w:val="es-ES"/>
        </w:rPr>
        <w:t xml:space="preserve">personas </w:t>
      </w:r>
      <w:r w:rsidRPr="00B96041">
        <w:rPr>
          <w:lang w:val="es-ES"/>
        </w:rPr>
        <w:t>en el grupo acerca de nuestros pensamientos y opiniones</w:t>
      </w:r>
      <w:r w:rsidR="00BD7364" w:rsidRPr="00B96041">
        <w:rPr>
          <w:lang w:val="es-ES"/>
        </w:rPr>
        <w:t>.</w:t>
      </w:r>
    </w:p>
    <w:p w:rsidR="00FB4C61" w:rsidRPr="00B96041" w:rsidRDefault="00FB4C61" w:rsidP="00E62BC1">
      <w:pPr>
        <w:pStyle w:val="aques"/>
        <w:spacing w:before="240"/>
        <w:ind w:left="446" w:hanging="446"/>
        <w:rPr>
          <w:lang w:val="es-ES"/>
        </w:rPr>
      </w:pPr>
      <w:r w:rsidRPr="00B96041">
        <w:rPr>
          <w:lang w:val="es-ES"/>
        </w:rPr>
        <w:t xml:space="preserve">Un objetivo de salud </w:t>
      </w:r>
      <w:r w:rsidR="00E22608">
        <w:rPr>
          <w:lang w:val="es-ES"/>
        </w:rPr>
        <w:t>significa</w:t>
      </w:r>
      <w:r w:rsidRPr="00B96041">
        <w:rPr>
          <w:lang w:val="es-ES"/>
        </w:rPr>
        <w:t xml:space="preserve"> tratar de </w:t>
      </w:r>
      <w:r w:rsidR="00E22608">
        <w:rPr>
          <w:lang w:val="es-ES"/>
        </w:rPr>
        <w:t>ser más saludable cambiando algo que se hace</w:t>
      </w:r>
      <w:r w:rsidRPr="00B96041">
        <w:rPr>
          <w:lang w:val="es-ES"/>
        </w:rPr>
        <w:t xml:space="preserve">. ¿Cuál </w:t>
      </w:r>
      <w:r w:rsidRPr="00B96041">
        <w:rPr>
          <w:bCs/>
          <w:lang w:val="es-ES"/>
        </w:rPr>
        <w:t>de l</w:t>
      </w:r>
      <w:r w:rsidR="00360AF9">
        <w:rPr>
          <w:bCs/>
          <w:lang w:val="es-ES"/>
        </w:rPr>
        <w:t>as</w:t>
      </w:r>
      <w:r w:rsidRPr="00B96041">
        <w:rPr>
          <w:bCs/>
          <w:lang w:val="es-ES"/>
        </w:rPr>
        <w:t xml:space="preserve"> siguiente</w:t>
      </w:r>
      <w:r w:rsidR="00360AF9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472CE7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con un empleado de WIC? </w:t>
      </w:r>
      <w:r w:rsidRPr="00B96041">
        <w:rPr>
          <w:b w:val="0"/>
          <w:lang w:val="es-ES"/>
        </w:rPr>
        <w:t>(</w:t>
      </w:r>
      <w:r w:rsidRPr="00B96041">
        <w:rPr>
          <w:b w:val="0"/>
          <w:i/>
          <w:lang w:val="es-ES"/>
        </w:rPr>
        <w:t>Marque lo que sucedió la mayoría de las veces.)</w:t>
      </w:r>
    </w:p>
    <w:p w:rsidR="00FB4C61" w:rsidRPr="00B96041" w:rsidRDefault="00FB4C61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</w:t>
      </w:r>
      <w:r w:rsidR="00360AF9">
        <w:rPr>
          <w:lang w:val="es-ES"/>
        </w:rPr>
        <w:t>me dio ideas</w:t>
      </w:r>
      <w:r w:rsidRPr="00B96041">
        <w:rPr>
          <w:lang w:val="es-ES"/>
        </w:rPr>
        <w:t xml:space="preserve"> para establecer objetivos de salud para mí o</w:t>
      </w:r>
      <w:r w:rsidR="00360AF9">
        <w:rPr>
          <w:lang w:val="es-ES"/>
        </w:rPr>
        <w:t xml:space="preserve"> para </w:t>
      </w:r>
      <w:r w:rsidRPr="00B96041">
        <w:rPr>
          <w:lang w:val="es-ES"/>
        </w:rPr>
        <w:t>mi niño(a)</w:t>
      </w:r>
    </w:p>
    <w:p w:rsidR="00FB4C61" w:rsidRPr="00B96041" w:rsidRDefault="00FB4C61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Él/ella habló acerca de objetivos de salud, pero no establecí ninguno</w:t>
      </w:r>
    </w:p>
    <w:p w:rsidR="00BD7364" w:rsidRDefault="00FB4C61" w:rsidP="00FB4C61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</w:t>
      </w:r>
      <w:r w:rsidRPr="00B96041">
        <w:rPr>
          <w:iCs/>
          <w:lang w:val="es-ES"/>
        </w:rPr>
        <w:t>no</w:t>
      </w:r>
      <w:r w:rsidRPr="00B96041">
        <w:rPr>
          <w:lang w:val="es-ES"/>
        </w:rPr>
        <w:t xml:space="preserve"> habló acerca de establecer objetivos de salud</w:t>
      </w:r>
    </w:p>
    <w:p w:rsidR="00BD7364" w:rsidRPr="00B96041" w:rsidRDefault="00B7716F" w:rsidP="00E62BC1">
      <w:pPr>
        <w:pStyle w:val="aques"/>
        <w:spacing w:before="240"/>
        <w:ind w:left="446" w:hanging="446"/>
        <w:rPr>
          <w:lang w:val="es-ES"/>
        </w:rPr>
      </w:pPr>
      <w:r w:rsidRPr="00B96041">
        <w:rPr>
          <w:lang w:val="es-ES"/>
        </w:rPr>
        <w:t xml:space="preserve">¿Qué tan de acuerdo o en desacuerdo está con cada declaración si considera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de WIC</w:t>
      </w:r>
      <w:r w:rsidR="00BD7364" w:rsidRPr="00B96041">
        <w:rPr>
          <w:lang w:val="es-ES"/>
        </w:rPr>
        <w:t>?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1440"/>
        <w:gridCol w:w="1440"/>
        <w:gridCol w:w="1440"/>
        <w:gridCol w:w="1104"/>
      </w:tblGrid>
      <w:tr w:rsidR="00CE7612" w:rsidRPr="00B96041" w:rsidTr="00F20B9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E7612" w:rsidRPr="00B96041" w:rsidRDefault="00CE7612" w:rsidP="00F20B93">
            <w:pPr>
              <w:pStyle w:val="TableHeaders"/>
              <w:spacing w:before="40" w:after="40"/>
              <w:rPr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F20B93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F20B93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F20B93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F20B93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CE7612" w:rsidRPr="00B96041" w:rsidTr="00F20B9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12" w:rsidRPr="00B96041" w:rsidRDefault="00CE7612" w:rsidP="00F20B93">
            <w:pPr>
              <w:pStyle w:val="TableText"/>
              <w:keepNext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CE7612" w:rsidRPr="00B96041" w:rsidTr="00F20B9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612" w:rsidRPr="00B96041" w:rsidRDefault="00CE7612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F20B93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</w:tbl>
    <w:p w:rsidR="00F20B93" w:rsidRDefault="00F20B93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7"/>
        <w:gridCol w:w="1305"/>
        <w:gridCol w:w="1306"/>
        <w:gridCol w:w="270"/>
        <w:gridCol w:w="1219"/>
        <w:gridCol w:w="1220"/>
        <w:gridCol w:w="1219"/>
        <w:gridCol w:w="1220"/>
      </w:tblGrid>
      <w:tr w:rsidR="00D04CFC" w:rsidRPr="00C22492" w:rsidTr="00E62BC1">
        <w:trPr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B44229" w:rsidP="00F20B93">
            <w:pPr>
              <w:pStyle w:val="aques"/>
              <w:spacing w:before="240"/>
              <w:ind w:left="547" w:hanging="475"/>
              <w:rPr>
                <w:lang w:val="es-ES"/>
              </w:rPr>
            </w:pPr>
            <w:r w:rsidRPr="00B96041">
              <w:rPr>
                <w:lang w:val="es-ES"/>
              </w:rPr>
              <w:t xml:space="preserve">¿Habló usted sobre este tema en su sesión de grupo?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B44229" w:rsidP="00F20B93">
            <w:pPr>
              <w:pStyle w:val="aques"/>
              <w:spacing w:before="240"/>
              <w:ind w:left="547" w:hanging="475"/>
              <w:rPr>
                <w:lang w:val="es-ES"/>
              </w:rPr>
            </w:pPr>
            <w:r w:rsidRPr="00B96041">
              <w:rPr>
                <w:lang w:val="es-ES"/>
              </w:rPr>
              <w:t>¿Ha hecho o piensa hacer cambio</w:t>
            </w:r>
            <w:r w:rsidR="009C33CB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="00C22492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9C33CB"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alimentación o actividades desde que habló sobre el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930ED1" w:rsidRPr="00B96041" w:rsidTr="00F20B93">
        <w:tc>
          <w:tcPr>
            <w:tcW w:w="3257" w:type="dxa"/>
            <w:shd w:val="clear" w:color="auto" w:fill="C0C0C0"/>
            <w:vAlign w:val="bottom"/>
          </w:tcPr>
          <w:p w:rsidR="00930ED1" w:rsidRPr="00B96041" w:rsidRDefault="00930ED1" w:rsidP="00F20B93">
            <w:pPr>
              <w:pStyle w:val="TableHeaders"/>
              <w:spacing w:before="40" w:after="40"/>
              <w:rPr>
                <w:lang w:val="es-ES"/>
              </w:rPr>
            </w:pPr>
          </w:p>
        </w:tc>
        <w:tc>
          <w:tcPr>
            <w:tcW w:w="1305" w:type="dxa"/>
            <w:shd w:val="clear" w:color="auto" w:fill="C0C0C0"/>
            <w:vAlign w:val="bottom"/>
          </w:tcPr>
          <w:p w:rsidR="00930ED1" w:rsidRPr="00B96041" w:rsidRDefault="00930ED1" w:rsidP="00F20B93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30ED1" w:rsidRPr="00B96041" w:rsidRDefault="00930ED1" w:rsidP="00F20B93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0ED1" w:rsidRPr="00B96041" w:rsidRDefault="00930ED1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30ED1" w:rsidRPr="00B96041" w:rsidRDefault="00930ED1" w:rsidP="00F20B93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20" w:type="dxa"/>
            <w:shd w:val="clear" w:color="auto" w:fill="C0C0C0"/>
            <w:vAlign w:val="bottom"/>
          </w:tcPr>
          <w:p w:rsidR="00930ED1" w:rsidRPr="00B96041" w:rsidRDefault="00930ED1" w:rsidP="00F20B93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19" w:type="dxa"/>
            <w:shd w:val="clear" w:color="auto" w:fill="C0C0C0"/>
            <w:vAlign w:val="bottom"/>
          </w:tcPr>
          <w:p w:rsidR="00930ED1" w:rsidRPr="00B96041" w:rsidRDefault="00930ED1" w:rsidP="00F20B93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20" w:type="dxa"/>
            <w:shd w:val="clear" w:color="auto" w:fill="C0C0C0"/>
            <w:vAlign w:val="bottom"/>
          </w:tcPr>
          <w:p w:rsidR="00930ED1" w:rsidRPr="00B96041" w:rsidRDefault="00930ED1" w:rsidP="00F20B93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7F52F7" w:rsidRPr="00B96041" w:rsidTr="00F20B93">
        <w:tc>
          <w:tcPr>
            <w:tcW w:w="3257" w:type="dxa"/>
            <w:tcBorders>
              <w:bottom w:val="single" w:sz="4" w:space="0" w:color="auto"/>
            </w:tcBorders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F20B93">
        <w:tc>
          <w:tcPr>
            <w:tcW w:w="3257" w:type="dxa"/>
            <w:shd w:val="clear" w:color="auto" w:fill="D9D9D9"/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AF7B70">
              <w:rPr>
                <w:lang w:val="es-ES"/>
              </w:rPr>
              <w:t xml:space="preserve">de grano </w:t>
            </w:r>
            <w:r w:rsidR="000D0018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AF7B70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maíz, o arroz integral</w:t>
            </w:r>
          </w:p>
        </w:tc>
        <w:tc>
          <w:tcPr>
            <w:tcW w:w="1305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F20B93">
        <w:tc>
          <w:tcPr>
            <w:tcW w:w="3257" w:type="dxa"/>
            <w:tcBorders>
              <w:bottom w:val="single" w:sz="4" w:space="0" w:color="auto"/>
            </w:tcBorders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</w:t>
            </w:r>
            <w:r w:rsidR="00F20B93">
              <w:rPr>
                <w:b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descremada)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F20B93">
        <w:tc>
          <w:tcPr>
            <w:tcW w:w="3257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305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F20B93">
        <w:tc>
          <w:tcPr>
            <w:tcW w:w="3257" w:type="dxa"/>
            <w:tcBorders>
              <w:bottom w:val="single" w:sz="4" w:space="0" w:color="auto"/>
            </w:tcBorders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F20B93">
        <w:tc>
          <w:tcPr>
            <w:tcW w:w="3257" w:type="dxa"/>
            <w:tcBorders>
              <w:bottom w:val="single" w:sz="4" w:space="0" w:color="auto"/>
            </w:tcBorders>
            <w:shd w:val="clear" w:color="auto" w:fill="D9D9D9"/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 w:rsidTr="00F20B93">
        <w:tc>
          <w:tcPr>
            <w:tcW w:w="3257" w:type="dxa"/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Dar pecho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F20B93">
            <w:pPr>
              <w:pStyle w:val="TableText"/>
              <w:spacing w:before="40" w:after="40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F52F7" w:rsidRPr="00B96041" w:rsidRDefault="007F52F7" w:rsidP="00F20B93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E2238B" w:rsidRPr="00B96041" w:rsidRDefault="00C22492" w:rsidP="00E2238B">
      <w:pPr>
        <w:pStyle w:val="aques"/>
        <w:ind w:left="446" w:hanging="446"/>
        <w:rPr>
          <w:lang w:val="es-ES"/>
        </w:rPr>
      </w:pPr>
      <w:r>
        <w:rPr>
          <w:lang w:val="es-ES"/>
        </w:rPr>
        <w:lastRenderedPageBreak/>
        <w:t>¿Cuál de la</w:t>
      </w:r>
      <w:r w:rsidR="00E2238B" w:rsidRPr="00B96041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E2238B" w:rsidRPr="00B96041">
        <w:rPr>
          <w:lang w:val="es-ES"/>
        </w:rPr>
        <w:t>describe c</w:t>
      </w:r>
      <w:r w:rsidR="003E7D92">
        <w:rPr>
          <w:lang w:val="es-ES"/>
        </w:rPr>
        <w:t>o</w:t>
      </w:r>
      <w:r w:rsidR="00E2238B" w:rsidRPr="00B96041">
        <w:rPr>
          <w:lang w:val="es-ES"/>
        </w:rPr>
        <w:t xml:space="preserve">mo usó el </w:t>
      </w:r>
      <w:r w:rsidR="00E2238B" w:rsidRPr="00B96041">
        <w:rPr>
          <w:u w:val="single"/>
          <w:lang w:val="es-ES"/>
        </w:rPr>
        <w:t>sitio web (en Internet) de WIC</w:t>
      </w:r>
      <w:r w:rsidR="00E2238B" w:rsidRPr="00B96041">
        <w:rPr>
          <w:lang w:val="es-ES"/>
        </w:rPr>
        <w:t xml:space="preserve"> con información sobre la salud o sobre comer en forma saludable en los últimos 6 meses? </w:t>
      </w:r>
      <w:r w:rsidR="00E2238B" w:rsidRPr="00B96041">
        <w:rPr>
          <w:b w:val="0"/>
          <w:bCs/>
          <w:i/>
          <w:iCs/>
          <w:lang w:val="es-ES"/>
        </w:rPr>
        <w:t xml:space="preserve">(Marque </w:t>
      </w:r>
      <w:r w:rsidR="00EE11E5">
        <w:rPr>
          <w:b w:val="0"/>
          <w:bCs/>
          <w:i/>
          <w:iCs/>
          <w:lang w:val="es-ES"/>
        </w:rPr>
        <w:t>todas las respuestas que correspondan</w:t>
      </w:r>
      <w:r w:rsidR="00E2238B" w:rsidRPr="00B96041">
        <w:rPr>
          <w:b w:val="0"/>
          <w:bCs/>
          <w:i/>
          <w:iCs/>
          <w:lang w:val="es-ES"/>
        </w:rPr>
        <w:t>.)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/>
          <w:bCs/>
          <w:lang w:val="es-ES"/>
        </w:rPr>
        <w:t>en la oficina de WIC</w:t>
      </w:r>
      <w:r w:rsidRPr="00B96041">
        <w:rPr>
          <w:lang w:val="es-ES"/>
        </w:rPr>
        <w:t xml:space="preserve"> por mí misma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/>
          <w:bCs/>
          <w:lang w:val="es-ES"/>
        </w:rPr>
        <w:t>en lugar de ir a la cita de WIC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Cs/>
          <w:lang w:val="es-ES"/>
        </w:rPr>
        <w:t xml:space="preserve">antes o </w:t>
      </w:r>
      <w:r w:rsidRPr="00B96041">
        <w:rPr>
          <w:b/>
          <w:bCs/>
          <w:lang w:val="es-ES"/>
        </w:rPr>
        <w:t>después de ir a la cita de WIC</w:t>
      </w:r>
    </w:p>
    <w:p w:rsidR="00435738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b/>
          <w:bCs/>
          <w:lang w:val="es-ES"/>
        </w:rPr>
        <w:t>No</w:t>
      </w:r>
      <w:r w:rsidRPr="00B96041">
        <w:rPr>
          <w:lang w:val="es-ES"/>
        </w:rPr>
        <w:t xml:space="preserve"> usé un sitio web (en Internet) de WIC sobre la salud o sobre comer en forma saludable en los últimos 6 meses</w:t>
      </w:r>
      <w:r w:rsidRPr="00B96041" w:rsidDel="00541489">
        <w:rPr>
          <w:lang w:val="es-ES"/>
        </w:rPr>
        <w:t xml:space="preserve"> </w:t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t xml:space="preserve"> </w:t>
      </w:r>
      <w:r w:rsidRPr="00B96041">
        <w:rPr>
          <w:lang w:val="es-ES"/>
        </w:rPr>
        <w:t>VAYA A LA pregunta</w:t>
      </w:r>
      <w:r w:rsidRPr="00B96041" w:rsidDel="00541489">
        <w:rPr>
          <w:lang w:val="es-ES"/>
        </w:rPr>
        <w:t xml:space="preserve"> </w:t>
      </w:r>
      <w:r w:rsidR="00150192">
        <w:rPr>
          <w:lang w:val="es-ES"/>
        </w:rPr>
        <w:t>46</w:t>
      </w:r>
    </w:p>
    <w:p w:rsidR="00B42EB2" w:rsidRPr="00B96041" w:rsidRDefault="00150192" w:rsidP="00F20B9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lang w:val="es-ES"/>
        </w:rPr>
      </w:pPr>
      <w:r>
        <w:rPr>
          <w:b/>
          <w:lang w:val="es-ES"/>
        </w:rPr>
        <w:t>Responda a las preguntas 42 a 45</w:t>
      </w:r>
      <w:r w:rsidR="00961029" w:rsidRPr="00B96041">
        <w:rPr>
          <w:b/>
          <w:lang w:val="es-ES"/>
        </w:rPr>
        <w:t xml:space="preserve"> solo si usó un sitio web (en Internet) de WIC sobre </w:t>
      </w:r>
      <w:r w:rsidR="00961029" w:rsidRPr="00B96041">
        <w:rPr>
          <w:b/>
          <w:bCs/>
          <w:lang w:val="es-ES"/>
        </w:rPr>
        <w:t>la salud o sobre comer en forma saludable en los últimos 6 meses.</w:t>
      </w:r>
      <w:r w:rsidR="00961029" w:rsidRPr="00B96041">
        <w:rPr>
          <w:b/>
          <w:i/>
          <w:iCs/>
          <w:lang w:val="es-ES"/>
        </w:rPr>
        <w:t xml:space="preserve"> </w:t>
      </w:r>
      <w:r w:rsidR="00961029" w:rsidRPr="00B96041">
        <w:rPr>
          <w:bCs/>
          <w:i/>
          <w:iCs/>
          <w:lang w:val="es-ES"/>
        </w:rPr>
        <w:t>(Si usted no usó un sitio web (en Internet) de WIC, VAYA A LA pregunta</w:t>
      </w:r>
      <w:r>
        <w:rPr>
          <w:bCs/>
          <w:i/>
          <w:iCs/>
          <w:lang w:val="es-ES"/>
        </w:rPr>
        <w:t xml:space="preserve"> 46</w:t>
      </w:r>
      <w:r w:rsidR="00B42EB2" w:rsidRPr="00B96041">
        <w:rPr>
          <w:bCs/>
          <w:i/>
          <w:iCs/>
          <w:lang w:val="es-ES"/>
        </w:rPr>
        <w:t>.)</w:t>
      </w:r>
    </w:p>
    <w:p w:rsidR="005F36AE" w:rsidRPr="00B96041" w:rsidRDefault="005F36AE" w:rsidP="005F36A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¿Cuánto tiempo usó el sitio web (en Internet) de WIC? </w:t>
      </w:r>
      <w:r w:rsidRPr="00CB03D0">
        <w:rPr>
          <w:lang w:val="es-ES"/>
        </w:rPr>
        <w:t>Incluya el tiempo dentro y fuera de la oficina de WIC.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5–15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15–30 minutos</w:t>
      </w:r>
    </w:p>
    <w:p w:rsidR="00B42EB2" w:rsidRPr="00B96041" w:rsidRDefault="005F36AE" w:rsidP="005F36AE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5B6699" w:rsidRPr="00B96041" w:rsidRDefault="00723E6A" w:rsidP="005B6699">
      <w:pPr>
        <w:pStyle w:val="aques"/>
        <w:ind w:left="446" w:hanging="446"/>
        <w:rPr>
          <w:lang w:val="es-ES"/>
        </w:rPr>
      </w:pPr>
      <w:r>
        <w:rPr>
          <w:lang w:val="es-ES"/>
        </w:rPr>
        <w:t>¿Cuál de la</w:t>
      </w:r>
      <w:r w:rsidR="005B6699" w:rsidRPr="00B96041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5B6699" w:rsidRPr="00B96041">
        <w:rPr>
          <w:lang w:val="es-ES"/>
        </w:rPr>
        <w:t xml:space="preserve">describe </w:t>
      </w:r>
      <w:r w:rsidR="005B6699" w:rsidRPr="00B96041">
        <w:rPr>
          <w:bCs/>
          <w:u w:val="single"/>
          <w:lang w:val="es-ES"/>
        </w:rPr>
        <w:t>mejor</w:t>
      </w:r>
      <w:r w:rsidR="005B6699" w:rsidRPr="00B96041">
        <w:rPr>
          <w:bCs/>
          <w:lang w:val="es-ES"/>
        </w:rPr>
        <w:t xml:space="preserve"> </w:t>
      </w:r>
      <w:r w:rsidR="005B6699" w:rsidRPr="00B96041">
        <w:rPr>
          <w:lang w:val="es-ES"/>
        </w:rPr>
        <w:t xml:space="preserve">cómo seleccionó </w:t>
      </w:r>
      <w:r w:rsidR="00965F4F">
        <w:rPr>
          <w:lang w:val="es-ES"/>
        </w:rPr>
        <w:t>el tema d</w:t>
      </w:r>
      <w:r w:rsidR="005B6699" w:rsidRPr="00B96041">
        <w:rPr>
          <w:lang w:val="es-ES"/>
        </w:rPr>
        <w:t xml:space="preserve">el sitio web (en Internet) de WIC? </w:t>
      </w:r>
      <w:r w:rsidR="005B6699" w:rsidRPr="00B96041">
        <w:rPr>
          <w:b w:val="0"/>
          <w:i/>
          <w:lang w:val="es-ES"/>
        </w:rPr>
        <w:t>(Marque un</w:t>
      </w:r>
      <w:r w:rsidR="00CB03D0">
        <w:rPr>
          <w:b w:val="0"/>
          <w:i/>
          <w:lang w:val="es-ES"/>
        </w:rPr>
        <w:t xml:space="preserve"> cuadro</w:t>
      </w:r>
      <w:r w:rsidR="005B6699" w:rsidRPr="00B96041">
        <w:rPr>
          <w:b w:val="0"/>
          <w:i/>
          <w:lang w:val="es-ES"/>
        </w:rPr>
        <w:t>.)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yo misma seleccioné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un empleado de WIC me ayudó a seleccionar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Había un solo tema disponible </w:t>
      </w:r>
    </w:p>
    <w:p w:rsidR="000B5354" w:rsidRPr="00B96041" w:rsidRDefault="005B6699" w:rsidP="005B6699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B42EB2" w:rsidRPr="00B96041">
        <w:rPr>
          <w:lang w:val="es-ES"/>
        </w:rPr>
        <w:t>: ____________________________</w:t>
      </w:r>
    </w:p>
    <w:p w:rsidR="00F26BAF" w:rsidRPr="00B96041" w:rsidRDefault="00F26BAF" w:rsidP="0027558D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1125"/>
        <w:gridCol w:w="1125"/>
        <w:gridCol w:w="270"/>
        <w:gridCol w:w="1264"/>
        <w:gridCol w:w="1265"/>
        <w:gridCol w:w="1264"/>
        <w:gridCol w:w="1265"/>
      </w:tblGrid>
      <w:tr w:rsidR="00D04CFC" w:rsidRPr="0034191A">
        <w:trPr>
          <w:trHeight w:val="1062"/>
        </w:trPr>
        <w:tc>
          <w:tcPr>
            <w:tcW w:w="568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5B6699" w:rsidP="00A33827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 xml:space="preserve">¿Leyó o vio sobre este tema en el sitio web (en Internet) de WIC?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5B6699" w:rsidP="0034191A">
            <w:pPr>
              <w:pStyle w:val="aques"/>
              <w:ind w:left="432" w:hanging="450"/>
              <w:rPr>
                <w:lang w:val="es-ES"/>
              </w:rPr>
            </w:pPr>
            <w:r w:rsidRPr="00B96041">
              <w:rPr>
                <w:lang w:val="es-ES"/>
              </w:rPr>
              <w:t xml:space="preserve">¿Ha hecho o piensa que hará cambios </w:t>
            </w:r>
            <w:r w:rsidR="00D41FC5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AF1A8E">
              <w:rPr>
                <w:lang w:val="es-ES"/>
              </w:rPr>
              <w:t>su alimentaci</w:t>
            </w:r>
            <w:r w:rsidR="0034191A">
              <w:rPr>
                <w:lang w:val="es-ES"/>
              </w:rPr>
              <w:t>ó</w:t>
            </w:r>
            <w:r w:rsidR="00AF1A8E">
              <w:rPr>
                <w:lang w:val="es-ES"/>
              </w:rPr>
              <w:t>n</w:t>
            </w:r>
            <w:r w:rsidRPr="00B96041">
              <w:rPr>
                <w:lang w:val="es-ES"/>
              </w:rPr>
              <w:t xml:space="preserve"> o sus actividades después de leer/ver información sobre este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 xml:space="preserve">(Marque un cuadro para cada tema que </w:t>
            </w:r>
            <w:r w:rsidR="0034191A">
              <w:rPr>
                <w:b w:val="0"/>
                <w:i/>
                <w:lang w:val="es-ES"/>
              </w:rPr>
              <w:t>ley</w:t>
            </w:r>
            <w:r w:rsidR="0034191A">
              <w:rPr>
                <w:b w:val="0"/>
                <w:i/>
                <w:lang w:val="es-US"/>
              </w:rPr>
              <w:t>ó</w:t>
            </w:r>
            <w:r w:rsidR="0034191A" w:rsidRPr="0034191A">
              <w:rPr>
                <w:b w:val="0"/>
                <w:i/>
                <w:lang w:val="es-US"/>
              </w:rPr>
              <w:t>/</w:t>
            </w:r>
            <w:r w:rsidRPr="00B96041">
              <w:rPr>
                <w:b w:val="0"/>
                <w:i/>
                <w:lang w:val="es-ES"/>
              </w:rPr>
              <w:t>vio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5B6699" w:rsidRPr="00B96041" w:rsidTr="00F20B93">
        <w:tc>
          <w:tcPr>
            <w:tcW w:w="3438" w:type="dxa"/>
            <w:shd w:val="clear" w:color="auto" w:fill="C0C0C0"/>
            <w:vAlign w:val="bottom"/>
          </w:tcPr>
          <w:p w:rsidR="005B6699" w:rsidRPr="00B96041" w:rsidRDefault="005B6699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125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 xml:space="preserve">Leí </w:t>
            </w:r>
            <w:r w:rsidR="0034191A">
              <w:rPr>
                <w:b/>
                <w:bCs/>
                <w:sz w:val="18"/>
                <w:szCs w:val="18"/>
              </w:rPr>
              <w:t xml:space="preserve">/ vi </w:t>
            </w:r>
            <w:r w:rsidRPr="00B96041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 xml:space="preserve">NO leí </w:t>
            </w:r>
            <w:r w:rsidR="0034191A">
              <w:rPr>
                <w:b/>
                <w:bCs/>
                <w:sz w:val="18"/>
                <w:szCs w:val="18"/>
                <w:lang w:val="es-ES"/>
              </w:rPr>
              <w:t xml:space="preserve">/ vi </w:t>
            </w:r>
            <w:r w:rsidRPr="00B96041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699" w:rsidRPr="00B96041" w:rsidRDefault="005B669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65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64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65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961029" w:rsidRPr="00B96041" w:rsidTr="00F20B93">
        <w:tc>
          <w:tcPr>
            <w:tcW w:w="3438" w:type="dxa"/>
            <w:tcBorders>
              <w:bottom w:val="single" w:sz="4" w:space="0" w:color="auto"/>
            </w:tcBorders>
          </w:tcPr>
          <w:p w:rsidR="00961029" w:rsidRPr="00B96041" w:rsidRDefault="00961029" w:rsidP="00F20B9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F20B93">
        <w:tc>
          <w:tcPr>
            <w:tcW w:w="3438" w:type="dxa"/>
            <w:shd w:val="clear" w:color="auto" w:fill="D9D9D9"/>
          </w:tcPr>
          <w:p w:rsidR="00961029" w:rsidRPr="00B96041" w:rsidRDefault="00961029" w:rsidP="00F20B9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CB03D0">
              <w:rPr>
                <w:lang w:val="es-ES"/>
              </w:rPr>
              <w:t xml:space="preserve">de grano </w:t>
            </w:r>
            <w:r w:rsidR="000D0018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CB03D0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12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F20B93">
        <w:tc>
          <w:tcPr>
            <w:tcW w:w="3438" w:type="dxa"/>
            <w:tcBorders>
              <w:bottom w:val="single" w:sz="4" w:space="0" w:color="auto"/>
            </w:tcBorders>
          </w:tcPr>
          <w:p w:rsidR="00961029" w:rsidRPr="00B96041" w:rsidRDefault="00961029" w:rsidP="00F20B9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</w:t>
            </w:r>
            <w:r w:rsidR="00F20B93">
              <w:rPr>
                <w:b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descremada)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F20B93">
        <w:tc>
          <w:tcPr>
            <w:tcW w:w="3438" w:type="dxa"/>
            <w:shd w:val="clear" w:color="auto" w:fill="D9D9D9"/>
            <w:vAlign w:val="center"/>
          </w:tcPr>
          <w:p w:rsidR="00961029" w:rsidRPr="00B96041" w:rsidRDefault="00961029" w:rsidP="00F20B9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12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F20B93">
        <w:tc>
          <w:tcPr>
            <w:tcW w:w="3438" w:type="dxa"/>
            <w:tcBorders>
              <w:bottom w:val="single" w:sz="4" w:space="0" w:color="auto"/>
            </w:tcBorders>
          </w:tcPr>
          <w:p w:rsidR="00961029" w:rsidRPr="00B96041" w:rsidRDefault="00961029" w:rsidP="00F20B9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F20B93">
        <w:tc>
          <w:tcPr>
            <w:tcW w:w="3438" w:type="dxa"/>
            <w:tcBorders>
              <w:bottom w:val="single" w:sz="4" w:space="0" w:color="auto"/>
            </w:tcBorders>
            <w:shd w:val="clear" w:color="auto" w:fill="D9D9D9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F20B93">
        <w:tc>
          <w:tcPr>
            <w:tcW w:w="3438" w:type="dxa"/>
            <w:shd w:val="clear" w:color="auto" w:fill="auto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Dar pecho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de </w:t>
      </w:r>
      <w:r w:rsidR="008C6B3E">
        <w:rPr>
          <w:lang w:val="es-ES"/>
        </w:rPr>
        <w:t>la</w:t>
      </w:r>
      <w:r w:rsidR="008C6B3E" w:rsidRPr="00B96041">
        <w:rPr>
          <w:lang w:val="es-ES"/>
        </w:rPr>
        <w:t xml:space="preserve">s siguientes </w:t>
      </w:r>
      <w:r w:rsidR="008C6B3E">
        <w:rPr>
          <w:lang w:val="es-ES"/>
        </w:rPr>
        <w:t xml:space="preserve">declaraciones </w:t>
      </w:r>
      <w:r w:rsidRPr="00B96041">
        <w:rPr>
          <w:lang w:val="es-ES"/>
        </w:rPr>
        <w:t>describe c</w:t>
      </w:r>
      <w:r w:rsidR="003E7D92">
        <w:rPr>
          <w:lang w:val="es-ES"/>
        </w:rPr>
        <w:t>o</w:t>
      </w:r>
      <w:r w:rsidRPr="00B96041">
        <w:rPr>
          <w:lang w:val="es-ES"/>
        </w:rPr>
        <w:t xml:space="preserve">mo usó el </w:t>
      </w:r>
      <w:r w:rsidRPr="00B96041">
        <w:rPr>
          <w:u w:val="single"/>
          <w:lang w:val="es-ES"/>
        </w:rPr>
        <w:t>video/DVD de WIC</w:t>
      </w:r>
      <w:r w:rsidRPr="008D48C6">
        <w:rPr>
          <w:lang w:val="es-ES"/>
        </w:rPr>
        <w:t xml:space="preserve"> </w:t>
      </w:r>
      <w:r w:rsidRPr="00B96041">
        <w:rPr>
          <w:lang w:val="es-ES"/>
        </w:rPr>
        <w:t xml:space="preserve">sobre la salud o sobre comer en forma saludable en los últimos 6 meses? </w:t>
      </w:r>
      <w:r w:rsidRPr="00B96041">
        <w:rPr>
          <w:b w:val="0"/>
          <w:bCs/>
          <w:i/>
          <w:iCs/>
          <w:lang w:val="es-ES"/>
        </w:rPr>
        <w:t xml:space="preserve">(Marque </w:t>
      </w:r>
      <w:r w:rsidR="00EE11E5">
        <w:rPr>
          <w:b w:val="0"/>
          <w:bCs/>
          <w:i/>
          <w:iCs/>
          <w:lang w:val="es-ES"/>
        </w:rPr>
        <w:t>todas las respuestas que correspondan</w:t>
      </w:r>
      <w:r w:rsidRPr="00B96041">
        <w:rPr>
          <w:b w:val="0"/>
          <w:bCs/>
          <w:i/>
          <w:iCs/>
          <w:lang w:val="es-ES"/>
        </w:rPr>
        <w:t>.)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la oficina de WIC</w:t>
      </w:r>
      <w:r w:rsidR="00636666" w:rsidRPr="00B96041">
        <w:rPr>
          <w:lang w:val="es-ES"/>
        </w:rPr>
        <w:t xml:space="preserve"> por </w:t>
      </w:r>
      <w:r w:rsidRPr="00B96041">
        <w:rPr>
          <w:lang w:val="es-ES"/>
        </w:rPr>
        <w:t>mí</w:t>
      </w:r>
      <w:r w:rsidR="00636666" w:rsidRPr="00B96041">
        <w:rPr>
          <w:lang w:val="es-ES"/>
        </w:rPr>
        <w:t xml:space="preserve"> misma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la oficina de WIC</w:t>
      </w:r>
      <w:r w:rsidR="00636666" w:rsidRPr="00B96041">
        <w:rPr>
          <w:lang w:val="es-ES"/>
        </w:rPr>
        <w:t xml:space="preserve"> en un grupo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lugar de ir a la cita de WIC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Vi el video o DVD de WIC sobre la salud o sobre comer en forma saludable </w:t>
      </w:r>
      <w:r w:rsidRPr="00B96041">
        <w:rPr>
          <w:b/>
          <w:bCs/>
          <w:lang w:val="es-ES"/>
        </w:rPr>
        <w:t>antes o después de ir a la cita de WIC</w:t>
      </w:r>
    </w:p>
    <w:p w:rsidR="000B5354" w:rsidRPr="00B96041" w:rsidRDefault="00636666" w:rsidP="00636666">
      <w:pPr>
        <w:pStyle w:val="areplybox"/>
        <w:rPr>
          <w:rFonts w:cs="Calibri"/>
          <w:lang w:val="es-ES"/>
        </w:rPr>
      </w:pPr>
      <w:r w:rsidRPr="00B96041">
        <w:rPr>
          <w:b/>
          <w:bCs/>
          <w:lang w:val="es-ES"/>
        </w:rPr>
        <w:t>No</w:t>
      </w:r>
      <w:r w:rsidRPr="00B96041">
        <w:rPr>
          <w:lang w:val="es-ES"/>
        </w:rPr>
        <w:t xml:space="preserve"> he visto el video</w:t>
      </w:r>
      <w:r w:rsidR="008C6B3E">
        <w:rPr>
          <w:lang w:val="es-ES"/>
        </w:rPr>
        <w:t>/</w:t>
      </w:r>
      <w:r w:rsidRPr="00B96041">
        <w:rPr>
          <w:lang w:val="es-ES"/>
        </w:rPr>
        <w:t>DVD de WIC sobre la salud o sobre comer en forma saludable en los últimos 6 mese</w:t>
      </w:r>
      <w:r w:rsidR="00B42EB2" w:rsidRPr="00B96041">
        <w:rPr>
          <w:lang w:val="es-ES"/>
        </w:rPr>
        <w:t xml:space="preserve">s </w:t>
      </w:r>
    </w:p>
    <w:p w:rsidR="006C13EC" w:rsidRPr="00B96041" w:rsidRDefault="00394380" w:rsidP="00A33827">
      <w:pPr>
        <w:pStyle w:val="aques"/>
        <w:rPr>
          <w:lang w:val="es-ES"/>
        </w:rPr>
      </w:pPr>
      <w:r w:rsidRPr="00B96041">
        <w:rPr>
          <w:lang w:val="es-ES"/>
        </w:rPr>
        <w:t>¿Está actualmente embarazada</w:t>
      </w:r>
      <w:r w:rsidR="006C13EC" w:rsidRPr="00B96041">
        <w:rPr>
          <w:lang w:val="es-ES"/>
        </w:rPr>
        <w:t>?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6C13EC" w:rsidRPr="00B96041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B96041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39438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(m</w:t>
            </w:r>
            <w:r w:rsidR="00394380" w:rsidRPr="00B96041">
              <w:rPr>
                <w:b/>
                <w:lang w:val="es-ES"/>
              </w:rPr>
              <w:t>es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39438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(d</w:t>
            </w:r>
            <w:r w:rsidR="00394380" w:rsidRPr="00B96041">
              <w:rPr>
                <w:b/>
                <w:lang w:val="es-ES"/>
              </w:rPr>
              <w:t>í</w:t>
            </w:r>
            <w:r w:rsidRPr="00B96041">
              <w:rPr>
                <w:b/>
                <w:lang w:val="es-ES"/>
              </w:rPr>
              <w:t>a)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(año)</w:t>
            </w:r>
          </w:p>
        </w:tc>
      </w:tr>
    </w:tbl>
    <w:p w:rsidR="006C13EC" w:rsidRPr="00B96041" w:rsidRDefault="00394380" w:rsidP="00B07711">
      <w:pPr>
        <w:pStyle w:val="areplybox"/>
        <w:keepNext/>
        <w:rPr>
          <w:lang w:val="es-ES"/>
        </w:rPr>
      </w:pPr>
      <w:r w:rsidRPr="00B96041">
        <w:rPr>
          <w:lang w:val="es-ES"/>
        </w:rPr>
        <w:t>Sí, mi fecha de parto es (</w:t>
      </w:r>
      <w:r w:rsidRPr="00B96041">
        <w:rPr>
          <w:i/>
          <w:lang w:val="es-ES"/>
        </w:rPr>
        <w:t>escriba</w:t>
      </w:r>
      <w:r w:rsidR="00056AE7" w:rsidRPr="00B96041">
        <w:rPr>
          <w:i/>
          <w:lang w:val="es-ES"/>
        </w:rPr>
        <w:t xml:space="preserve"> la fecha</w:t>
      </w:r>
      <w:r w:rsidR="009D6649" w:rsidRPr="00B96041">
        <w:rPr>
          <w:i/>
          <w:lang w:val="es-ES"/>
        </w:rPr>
        <w:t>)</w:t>
      </w:r>
      <w:r w:rsidR="00F20B93">
        <w:rPr>
          <w:lang w:val="es-ES"/>
        </w:rPr>
        <w:t xml:space="preserve"> </w:t>
      </w: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F20B93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B96041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4B36A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(m</w:t>
            </w:r>
            <w:r w:rsidR="004B36A7" w:rsidRPr="00B96041">
              <w:rPr>
                <w:b/>
                <w:lang w:val="es-ES"/>
              </w:rPr>
              <w:t>es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(año)</w:t>
            </w:r>
          </w:p>
        </w:tc>
      </w:tr>
    </w:tbl>
    <w:p w:rsidR="006C13EC" w:rsidRPr="00B96041" w:rsidRDefault="00056AE7" w:rsidP="00B07711">
      <w:pPr>
        <w:pStyle w:val="areplybox"/>
        <w:keepNext/>
        <w:rPr>
          <w:color w:val="222222"/>
          <w:lang w:val="es-ES"/>
        </w:rPr>
      </w:pPr>
      <w:r w:rsidRPr="00B96041">
        <w:rPr>
          <w:lang w:val="es-ES"/>
        </w:rPr>
        <w:t>No</w:t>
      </w:r>
      <w:r w:rsidR="00506EAB">
        <w:rPr>
          <w:lang w:val="es-ES"/>
        </w:rPr>
        <w:t>,</w:t>
      </w:r>
      <w:r w:rsidRPr="00B96041">
        <w:rPr>
          <w:lang w:val="es-ES"/>
        </w:rPr>
        <w:t xml:space="preserve"> </w:t>
      </w:r>
      <w:r w:rsidR="00506EAB">
        <w:rPr>
          <w:lang w:val="es-ES"/>
        </w:rPr>
        <w:t>t</w:t>
      </w:r>
      <w:r w:rsidRPr="00B96041">
        <w:rPr>
          <w:lang w:val="es-ES"/>
        </w:rPr>
        <w:t>uve a mi bebé e</w:t>
      </w:r>
      <w:r w:rsidR="00627E96">
        <w:rPr>
          <w:lang w:val="es-ES"/>
        </w:rPr>
        <w:t>n</w:t>
      </w:r>
      <w:r w:rsidRPr="00B96041">
        <w:rPr>
          <w:lang w:val="es-ES"/>
        </w:rPr>
        <w:t xml:space="preserve"> (</w:t>
      </w:r>
      <w:r w:rsidRPr="00B96041">
        <w:rPr>
          <w:i/>
          <w:lang w:val="es-ES"/>
        </w:rPr>
        <w:t>escriba la fecha</w:t>
      </w:r>
      <w:r w:rsidR="009D6649" w:rsidRPr="00B96041">
        <w:rPr>
          <w:i/>
          <w:lang w:val="es-ES"/>
        </w:rPr>
        <w:t>)</w:t>
      </w:r>
      <w:r w:rsidR="00F20B93">
        <w:rPr>
          <w:lang w:val="es-ES"/>
        </w:rPr>
        <w:t xml:space="preserve"> </w:t>
      </w: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Pr="00B96041" w:rsidRDefault="00056AE7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  <w:r w:rsidR="00506EAB">
        <w:rPr>
          <w:lang w:val="es-ES"/>
        </w:rPr>
        <w:t>,</w:t>
      </w:r>
      <w:r w:rsidRPr="00B96041">
        <w:rPr>
          <w:lang w:val="es-ES"/>
        </w:rPr>
        <w:t xml:space="preserve"> </w:t>
      </w:r>
      <w:r w:rsidR="00506EAB">
        <w:rPr>
          <w:lang w:val="es-ES"/>
        </w:rPr>
        <w:t>p</w:t>
      </w:r>
      <w:r w:rsidRPr="00B96041">
        <w:rPr>
          <w:lang w:val="es-ES"/>
        </w:rPr>
        <w:t xml:space="preserve">erdí </w:t>
      </w:r>
      <w:r w:rsidR="00506EAB">
        <w:rPr>
          <w:lang w:val="es-ES"/>
        </w:rPr>
        <w:t>al</w:t>
      </w:r>
      <w:r w:rsidRPr="00B96041">
        <w:rPr>
          <w:lang w:val="es-ES"/>
        </w:rPr>
        <w:t xml:space="preserve"> bebé o termin</w:t>
      </w:r>
      <w:r w:rsidR="00506EAB">
        <w:rPr>
          <w:lang w:val="es-ES"/>
        </w:rPr>
        <w:t>é</w:t>
      </w:r>
      <w:r w:rsidRPr="00B96041">
        <w:rPr>
          <w:lang w:val="es-ES"/>
        </w:rPr>
        <w:t xml:space="preserve"> el embarazo</w:t>
      </w:r>
    </w:p>
    <w:p w:rsidR="00F2379F" w:rsidRPr="00B96041" w:rsidRDefault="000B42CE" w:rsidP="001D6A1C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>¿Cuántas personas viven en su hogar actualmente</w:t>
      </w:r>
      <w:r w:rsidR="00F2379F" w:rsidRPr="00B96041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F20B93">
        <w:trPr>
          <w:trHeight w:val="575"/>
        </w:trPr>
        <w:tc>
          <w:tcPr>
            <w:tcW w:w="6480" w:type="dxa"/>
            <w:shd w:val="clear" w:color="auto" w:fill="BFBFBF" w:themeFill="background1" w:themeFillShade="BF"/>
          </w:tcPr>
          <w:p w:rsidR="00F2379F" w:rsidRPr="00B96041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B96041" w:rsidRDefault="000B42CE" w:rsidP="00802EE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Número</w:t>
            </w:r>
            <w:r w:rsidRPr="00B96041">
              <w:rPr>
                <w:b w:val="0"/>
                <w:lang w:val="es-ES"/>
              </w:rPr>
              <w:br/>
            </w:r>
            <w:r w:rsidRPr="00B96041">
              <w:rPr>
                <w:i/>
                <w:iCs/>
                <w:lang w:val="es-ES"/>
              </w:rPr>
              <w:t>(Si no hay ninguno, anote cero</w:t>
            </w:r>
            <w:r w:rsidR="00F2379F" w:rsidRPr="00B96041">
              <w:rPr>
                <w:lang w:val="es-ES"/>
              </w:rPr>
              <w:t>)</w:t>
            </w:r>
          </w:p>
        </w:tc>
      </w:tr>
      <w:tr w:rsidR="000B42CE" w:rsidRPr="00F20B93">
        <w:tc>
          <w:tcPr>
            <w:tcW w:w="6480" w:type="dxa"/>
          </w:tcPr>
          <w:p w:rsidR="000B42CE" w:rsidRPr="00B96041" w:rsidRDefault="000B42CE" w:rsidP="00627E9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Bebés </w:t>
            </w:r>
            <w:r w:rsidR="00627E96">
              <w:rPr>
                <w:lang w:val="es-ES"/>
              </w:rPr>
              <w:t xml:space="preserve">menores de </w:t>
            </w:r>
            <w:r w:rsidRPr="00B96041">
              <w:rPr>
                <w:lang w:val="es-ES"/>
              </w:rPr>
              <w:t>12 meses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F20B93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FE516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0B42CE" w:rsidRPr="00B96041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F20B93">
        <w:tc>
          <w:tcPr>
            <w:tcW w:w="6480" w:type="dxa"/>
          </w:tcPr>
          <w:p w:rsidR="000B42CE" w:rsidRPr="00B96041" w:rsidRDefault="000B42CE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Niños de </w:t>
            </w:r>
            <w:r w:rsidR="00FE516B">
              <w:rPr>
                <w:lang w:val="es-ES"/>
              </w:rPr>
              <w:t xml:space="preserve">5 a </w:t>
            </w:r>
            <w:r w:rsidRPr="00B96041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F20B93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0B42CE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B96041" w:rsidRDefault="00F3321B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¿Cuántas personas en su hogar están en WIC actualmente? </w:t>
      </w:r>
      <w:r w:rsidRPr="00B96041">
        <w:rPr>
          <w:b w:val="0"/>
          <w:lang w:val="es-ES"/>
        </w:rPr>
        <w:t>Por favor inclúyase a sí misma</w:t>
      </w:r>
      <w:r w:rsidR="00CA5772" w:rsidRPr="00B96041">
        <w:rPr>
          <w:b w:val="0"/>
          <w:bCs/>
          <w:lang w:val="es-ES"/>
        </w:rPr>
        <w:t>. _____</w:t>
      </w:r>
    </w:p>
    <w:p w:rsidR="0039069F" w:rsidRDefault="0039069F" w:rsidP="001D6A1C">
      <w:pPr>
        <w:pStyle w:val="aques"/>
        <w:rPr>
          <w:lang w:val="es-ES"/>
        </w:rPr>
      </w:pPr>
      <w:r w:rsidRPr="00B96041">
        <w:rPr>
          <w:lang w:val="es-ES"/>
        </w:rPr>
        <w:t xml:space="preserve">¿Tiene un arreglo de cuidado de niños regular para su </w:t>
      </w:r>
      <w:r w:rsidRPr="00B96041">
        <w:rPr>
          <w:u w:val="single"/>
          <w:lang w:val="es-ES"/>
        </w:rPr>
        <w:t>hijo</w:t>
      </w:r>
      <w:r w:rsidR="009C6C4F">
        <w:rPr>
          <w:u w:val="single"/>
          <w:lang w:val="es-ES"/>
        </w:rPr>
        <w:t>(</w:t>
      </w:r>
      <w:r w:rsidRPr="00B96041">
        <w:rPr>
          <w:u w:val="single"/>
          <w:lang w:val="es-ES"/>
        </w:rPr>
        <w:t>a</w:t>
      </w:r>
      <w:r w:rsidR="009C6C4F">
        <w:rPr>
          <w:u w:val="single"/>
          <w:lang w:val="es-ES"/>
        </w:rPr>
        <w:t>)</w:t>
      </w:r>
      <w:r w:rsidRPr="00B96041">
        <w:rPr>
          <w:u w:val="single"/>
          <w:lang w:val="es-ES"/>
        </w:rPr>
        <w:t xml:space="preserve"> </w:t>
      </w:r>
      <w:r w:rsidR="00A46CE5">
        <w:rPr>
          <w:u w:val="single"/>
          <w:lang w:val="es-ES"/>
        </w:rPr>
        <w:t>m</w:t>
      </w:r>
      <w:r w:rsidR="00A46CE5">
        <w:rPr>
          <w:u w:val="single"/>
          <w:lang w:val="es-US"/>
        </w:rPr>
        <w:t>ás joven</w:t>
      </w:r>
      <w:r w:rsidRPr="00B96041">
        <w:rPr>
          <w:lang w:val="es-ES"/>
        </w:rPr>
        <w:t xml:space="preserve"> en el cual otra persona que no es de la familia cuida de él/ella normalmente?</w:t>
      </w:r>
    </w:p>
    <w:p w:rsidR="00627E96" w:rsidRPr="00627E96" w:rsidRDefault="00627E96" w:rsidP="00627E96">
      <w:pPr>
        <w:keepNext/>
        <w:numPr>
          <w:ilvl w:val="0"/>
          <w:numId w:val="9"/>
        </w:numPr>
        <w:spacing w:after="60"/>
        <w:ind w:left="806" w:hanging="360"/>
        <w:rPr>
          <w:rFonts w:cs="Calibri"/>
          <w:lang w:val="es-US"/>
        </w:rPr>
      </w:pPr>
      <w:r w:rsidRPr="00627E96">
        <w:rPr>
          <w:lang w:val="es-US"/>
        </w:rPr>
        <w:t>El niño/La ni</w:t>
      </w:r>
      <w:r>
        <w:rPr>
          <w:lang w:val="es-US"/>
        </w:rPr>
        <w:t>ña no ha nacido todavía</w:t>
      </w:r>
    </w:p>
    <w:p w:rsidR="00954FC4" w:rsidRPr="00B96041" w:rsidRDefault="0039069F" w:rsidP="0039069F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Sí </w:t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lang w:val="es-ES"/>
        </w:rPr>
        <w:t xml:space="preserve"> ¿Cuántas </w:t>
      </w:r>
      <w:r w:rsidRPr="00B96041">
        <w:rPr>
          <w:b/>
          <w:lang w:val="es-ES"/>
        </w:rPr>
        <w:t>horas a la semana</w:t>
      </w:r>
      <w:r w:rsidRPr="00B96041">
        <w:rPr>
          <w:lang w:val="es-ES"/>
        </w:rPr>
        <w:t xml:space="preserve"> está su </w:t>
      </w:r>
      <w:r w:rsidR="00797298">
        <w:rPr>
          <w:lang w:val="es-ES"/>
        </w:rPr>
        <w:t>niño</w:t>
      </w:r>
      <w:r w:rsidRPr="00B96041">
        <w:rPr>
          <w:lang w:val="es-ES"/>
        </w:rPr>
        <w:t>(a)</w:t>
      </w:r>
      <w:r w:rsidRPr="00B96041">
        <w:rPr>
          <w:b/>
          <w:bCs/>
          <w:lang w:val="es-ES"/>
        </w:rPr>
        <w:t xml:space="preserve"> </w:t>
      </w:r>
      <w:r w:rsidRPr="00B96041">
        <w:rPr>
          <w:lang w:val="es-ES"/>
        </w:rPr>
        <w:t xml:space="preserve">normalmente en </w:t>
      </w:r>
      <w:r w:rsidR="008A1983">
        <w:rPr>
          <w:lang w:val="es-ES"/>
        </w:rPr>
        <w:t xml:space="preserve">el lugar de </w:t>
      </w:r>
      <w:r w:rsidRPr="00B96041">
        <w:rPr>
          <w:lang w:val="es-ES"/>
        </w:rPr>
        <w:t>cuidado de niños</w:t>
      </w:r>
      <w:r w:rsidR="00954FC4" w:rsidRPr="00B96041">
        <w:rPr>
          <w:lang w:val="es-ES"/>
        </w:rPr>
        <w:t>? _____</w:t>
      </w:r>
    </w:p>
    <w:p w:rsidR="00954FC4" w:rsidRPr="00B96041" w:rsidRDefault="00954FC4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630"/>
        <w:gridCol w:w="270"/>
        <w:gridCol w:w="4338"/>
      </w:tblGrid>
      <w:tr w:rsidR="00D04CFC" w:rsidRPr="00C402C5" w:rsidTr="00D37848"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CFC" w:rsidRPr="00B96041" w:rsidRDefault="00976E3F" w:rsidP="00A33827">
            <w:pPr>
              <w:pStyle w:val="aques"/>
              <w:rPr>
                <w:lang w:val="es-ES"/>
              </w:rPr>
            </w:pPr>
            <w:r w:rsidRPr="00B96041">
              <w:rPr>
                <w:u w:val="single"/>
                <w:lang w:val="es-ES"/>
              </w:rPr>
              <w:t>En los últimos 6 meses,</w:t>
            </w:r>
            <w:r w:rsidRPr="00B96041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B96041">
              <w:rPr>
                <w:bCs/>
                <w:lang w:val="es-ES"/>
              </w:rPr>
              <w:t xml:space="preserve">? </w:t>
            </w:r>
            <w:r w:rsidRPr="00B96041">
              <w:rPr>
                <w:b w:val="0"/>
                <w:bCs/>
                <w:i/>
                <w:lang w:val="es-ES"/>
              </w:rPr>
              <w:t xml:space="preserve">(Marque </w:t>
            </w:r>
            <w:r w:rsidR="00EE11E5">
              <w:rPr>
                <w:b w:val="0"/>
                <w:bCs/>
                <w:i/>
                <w:lang w:val="es-ES"/>
              </w:rPr>
              <w:t>todas las respuestas que correspondan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976E3F" w:rsidP="00C402C5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>Ponga una marca</w:t>
            </w:r>
            <w:r w:rsidRPr="00B96041">
              <w:rPr>
                <w:rStyle w:val="apple-converted-space"/>
                <w:b w:val="0"/>
                <w:color w:val="222222"/>
                <w:szCs w:val="18"/>
                <w:lang w:val="es-ES"/>
              </w:rPr>
              <w:t> </w:t>
            </w:r>
            <w:r w:rsidRPr="00B96041">
              <w:rPr>
                <w:rStyle w:val="apple-converted-space"/>
                <w:bCs/>
                <w:color w:val="222222"/>
                <w:szCs w:val="18"/>
                <w:lang w:val="es-ES"/>
              </w:rPr>
              <w:sym w:font="Symbol" w:char="F0D6"/>
            </w:r>
            <w:r w:rsidRPr="00B96041">
              <w:rPr>
                <w:rStyle w:val="apple-converted-space"/>
                <w:bCs/>
                <w:color w:val="222222"/>
                <w:szCs w:val="18"/>
                <w:lang w:val="es-ES"/>
              </w:rPr>
              <w:t> </w:t>
            </w:r>
            <w:r w:rsidR="00C402C5">
              <w:rPr>
                <w:lang w:val="es-ES"/>
              </w:rPr>
              <w:t xml:space="preserve">en el cuadro del </w:t>
            </w:r>
            <w:r w:rsidRPr="00B96041">
              <w:rPr>
                <w:lang w:val="es-ES"/>
              </w:rPr>
              <w:t xml:space="preserve">tema que comentó o vio que fue </w:t>
            </w:r>
            <w:r w:rsidRPr="00B96041">
              <w:rPr>
                <w:u w:val="single"/>
                <w:lang w:val="es-ES"/>
              </w:rPr>
              <w:t>MÁS útil.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 w:val="0"/>
                <w:bCs/>
                <w:i/>
                <w:lang w:val="es-ES"/>
              </w:rPr>
              <w:t>(</w:t>
            </w:r>
            <w:r w:rsidR="00C402C5">
              <w:rPr>
                <w:b w:val="0"/>
                <w:bCs/>
                <w:i/>
                <w:lang w:val="es-ES"/>
              </w:rPr>
              <w:t>Solo marque UN cuadro</w:t>
            </w:r>
            <w:r w:rsidR="00D04CFC" w:rsidRPr="00B96041">
              <w:rPr>
                <w:b w:val="0"/>
                <w:i/>
                <w:color w:val="222222"/>
                <w:szCs w:val="18"/>
                <w:lang w:val="es-ES"/>
              </w:rPr>
              <w:t>.)</w:t>
            </w:r>
          </w:p>
        </w:tc>
      </w:tr>
      <w:tr w:rsidR="00577391" w:rsidRPr="00627E96" w:rsidTr="00D37848">
        <w:tc>
          <w:tcPr>
            <w:tcW w:w="5778" w:type="dxa"/>
            <w:shd w:val="pct25" w:color="auto" w:fill="auto"/>
          </w:tcPr>
          <w:p w:rsidR="00577391" w:rsidRPr="00627E96" w:rsidRDefault="00976E3F" w:rsidP="00627E96">
            <w:pPr>
              <w:pStyle w:val="TableText"/>
              <w:keepNext/>
              <w:ind w:left="360"/>
              <w:rPr>
                <w:lang w:val="es-US"/>
              </w:rPr>
            </w:pPr>
            <w:r w:rsidRPr="00627E96">
              <w:rPr>
                <w:lang w:val="es-US"/>
              </w:rPr>
              <w:t xml:space="preserve">Esto </w:t>
            </w:r>
            <w:r w:rsidRPr="00627E96">
              <w:rPr>
                <w:b/>
                <w:lang w:val="es-US"/>
              </w:rPr>
              <w:t>no</w:t>
            </w:r>
            <w:r w:rsidRPr="00627E96">
              <w:rPr>
                <w:lang w:val="es-US"/>
              </w:rPr>
              <w:t xml:space="preserve"> corresponde, no he estado en WIC en los últimos 6 meses</w:t>
            </w:r>
            <w:r w:rsidR="00577391" w:rsidRPr="00627E96">
              <w:rPr>
                <w:lang w:val="es-US"/>
              </w:rPr>
              <w:t xml:space="preserve"> </w:t>
            </w:r>
            <w:r w:rsidR="00577391" w:rsidRPr="00B96041">
              <w:rPr>
                <w:lang w:val="es-ES"/>
              </w:rPr>
              <w:sym w:font="Wingdings" w:char="F0E0"/>
            </w:r>
            <w:r w:rsidR="00577391" w:rsidRPr="00B96041">
              <w:rPr>
                <w:lang w:val="es-ES"/>
              </w:rPr>
              <w:sym w:font="Wingdings" w:char="F0E0"/>
            </w:r>
            <w:r w:rsidR="00577391" w:rsidRPr="00B96041">
              <w:rPr>
                <w:lang w:val="es-ES"/>
              </w:rPr>
              <w:sym w:font="Wingdings" w:char="F0E0"/>
            </w:r>
            <w:r w:rsidR="00577391" w:rsidRPr="00627E96">
              <w:rPr>
                <w:lang w:val="es-US"/>
              </w:rPr>
              <w:t xml:space="preserve"> </w:t>
            </w:r>
            <w:r w:rsidR="00627E96" w:rsidRPr="00627E96">
              <w:rPr>
                <w:rStyle w:val="Strong"/>
                <w:rFonts w:ascii="Calibri" w:hAnsi="Calibri" w:cs="Arial"/>
                <w:sz w:val="22"/>
                <w:szCs w:val="22"/>
                <w:lang w:val="es-US"/>
              </w:rPr>
              <w:t xml:space="preserve">POR </w:t>
            </w:r>
            <w:r w:rsidR="00627E96">
              <w:rPr>
                <w:rStyle w:val="Strong"/>
                <w:rFonts w:ascii="Calibri" w:hAnsi="Calibri" w:cs="Arial"/>
                <w:sz w:val="22"/>
                <w:szCs w:val="22"/>
                <w:lang w:val="es-US"/>
              </w:rPr>
              <w:t>FAVOR, PARE AQUÍ. USTED YA TERMINÓ LA ENCUESTA.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77391" w:rsidRPr="00B96041" w:rsidRDefault="00577391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7391" w:rsidRPr="00B96041" w:rsidRDefault="00577391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7391" w:rsidRPr="00B96041" w:rsidRDefault="00577391" w:rsidP="0029209C">
            <w:pPr>
              <w:keepNext/>
              <w:spacing w:before="40" w:after="40"/>
              <w:jc w:val="center"/>
              <w:rPr>
                <w:lang w:val="es-ES"/>
              </w:rPr>
            </w:pPr>
          </w:p>
        </w:tc>
      </w:tr>
      <w:tr w:rsidR="0039311B" w:rsidRPr="00627E96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Lactancia materna o dar pecho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627E96">
        <w:tc>
          <w:tcPr>
            <w:tcW w:w="5778" w:type="dxa"/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Cómo pasar de dar pecho </w:t>
            </w:r>
            <w:r w:rsidR="00CB1672">
              <w:rPr>
                <w:lang w:val="es-ES"/>
              </w:rPr>
              <w:t>al biberón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CB167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CB1672">
              <w:rPr>
                <w:lang w:val="es-ES"/>
              </w:rPr>
              <w:t>Tomar</w:t>
            </w:r>
            <w:r w:rsidRPr="00B96041">
              <w:rPr>
                <w:lang w:val="es-ES"/>
              </w:rPr>
              <w:t xml:space="preserve"> leche/seleccionar leche con poca grasa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shd w:val="clear" w:color="auto" w:fill="D9D9D9"/>
          </w:tcPr>
          <w:p w:rsidR="0039311B" w:rsidRPr="00B96041" w:rsidRDefault="00CB1672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Tomar</w:t>
            </w:r>
            <w:r w:rsidR="0039311B" w:rsidRPr="00B96041">
              <w:rPr>
                <w:lang w:val="es-ES"/>
              </w:rPr>
              <w:t xml:space="preserve"> agua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39311B" w:rsidRPr="00B96041" w:rsidRDefault="0039311B" w:rsidP="00B3490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>Frutas y verduras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802EED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Comer </w:t>
            </w:r>
            <w:r w:rsidR="001D2ADD"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s/refrigerios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  <w:t>Un peso saludable para mí misma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627E9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h.</w:t>
            </w:r>
            <w:r w:rsidRPr="00B96041">
              <w:rPr>
                <w:lang w:val="es-ES"/>
              </w:rPr>
              <w:tab/>
            </w:r>
            <w:r w:rsidR="00627E96">
              <w:rPr>
                <w:lang w:val="es-ES"/>
              </w:rPr>
              <w:t>Empezar a dar</w:t>
            </w:r>
            <w:r w:rsidRPr="00B96041">
              <w:rPr>
                <w:lang w:val="es-ES"/>
              </w:rPr>
              <w:t xml:space="preserve"> alimentos sólidos para mi bebé</w:t>
            </w:r>
            <w:r w:rsidRPr="00B96041" w:rsidDel="005B7F8A">
              <w:rPr>
                <w:lang w:val="es-E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i.</w:t>
            </w:r>
            <w:r w:rsidRPr="00B96041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j.</w:t>
            </w:r>
            <w:r w:rsidRPr="00B96041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k.</w:t>
            </w:r>
            <w:r w:rsidRPr="00B96041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l.</w:t>
            </w:r>
            <w:r w:rsidRPr="00B96041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>
        <w:tc>
          <w:tcPr>
            <w:tcW w:w="5778" w:type="dxa"/>
            <w:shd w:val="clear" w:color="auto" w:fill="auto"/>
          </w:tcPr>
          <w:p w:rsidR="0039311B" w:rsidRPr="00B96041" w:rsidRDefault="0039311B" w:rsidP="00B3490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m.</w:t>
            </w:r>
            <w:r w:rsidRPr="00B96041">
              <w:rPr>
                <w:lang w:val="es-ES"/>
              </w:rPr>
              <w:tab/>
              <w:t>Sodas y bebidas con azúcar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D6A1C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B3490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n.</w:t>
            </w:r>
            <w:r w:rsidRPr="00B96041">
              <w:rPr>
                <w:lang w:val="es-ES"/>
              </w:rPr>
              <w:tab/>
              <w:t>Granos integrales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D6A1C">
        <w:tc>
          <w:tcPr>
            <w:tcW w:w="5778" w:type="dxa"/>
            <w:shd w:val="clear" w:color="auto" w:fill="auto"/>
          </w:tcPr>
          <w:p w:rsidR="0039311B" w:rsidRPr="00B96041" w:rsidRDefault="0039311B" w:rsidP="00F20B93">
            <w:pPr>
              <w:pStyle w:val="TableText"/>
              <w:ind w:left="360" w:hanging="360"/>
              <w:rPr>
                <w:lang w:val="es-ES"/>
              </w:rPr>
            </w:pPr>
            <w:bookmarkStart w:id="8" w:name="_GoBack" w:colFirst="2" w:colLast="2"/>
            <w:r w:rsidRPr="00B96041">
              <w:rPr>
                <w:lang w:val="es-ES"/>
              </w:rPr>
              <w:t>o.</w:t>
            </w:r>
            <w:r w:rsidRPr="00B96041">
              <w:rPr>
                <w:lang w:val="es-ES"/>
              </w:rPr>
              <w:tab/>
              <w:t>Nada de lo anterior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802EED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29209C">
            <w:pPr>
              <w:keepNext/>
              <w:spacing w:before="40" w:after="40"/>
              <w:jc w:val="center"/>
              <w:rPr>
                <w:lang w:val="es-ES"/>
              </w:rPr>
            </w:pPr>
          </w:p>
        </w:tc>
      </w:tr>
      <w:bookmarkEnd w:id="8"/>
    </w:tbl>
    <w:p w:rsidR="0096796C" w:rsidRPr="00B96041" w:rsidRDefault="0096796C" w:rsidP="00F20B93">
      <w:pPr>
        <w:keepNext/>
        <w:jc w:val="center"/>
        <w:rPr>
          <w:b/>
          <w:sz w:val="22"/>
          <w:lang w:val="es-ES"/>
        </w:rPr>
      </w:pPr>
    </w:p>
    <w:p w:rsidR="000B5354" w:rsidRPr="00B96041" w:rsidRDefault="000B5354" w:rsidP="00F20B93">
      <w:pPr>
        <w:keepNext/>
        <w:jc w:val="center"/>
        <w:rPr>
          <w:b/>
          <w:sz w:val="22"/>
          <w:lang w:val="es-ES"/>
        </w:rPr>
      </w:pPr>
    </w:p>
    <w:p w:rsidR="00077537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>¡Muchas gracias por completar la encuesta!</w:t>
      </w:r>
    </w:p>
    <w:p w:rsidR="00077537" w:rsidRPr="00B96041" w:rsidRDefault="00077537" w:rsidP="00077537">
      <w:pPr>
        <w:jc w:val="center"/>
        <w:rPr>
          <w:b/>
          <w:sz w:val="22"/>
          <w:lang w:val="es-ES"/>
        </w:rPr>
      </w:pPr>
    </w:p>
    <w:p w:rsidR="00077537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>Usted recibirá otra encuesta en varios meses.</w:t>
      </w:r>
    </w:p>
    <w:p w:rsidR="00077537" w:rsidRPr="00B96041" w:rsidRDefault="00077537" w:rsidP="0039392C">
      <w:pPr>
        <w:rPr>
          <w:b/>
          <w:sz w:val="22"/>
          <w:lang w:val="es-ES"/>
        </w:rPr>
      </w:pPr>
    </w:p>
    <w:p w:rsidR="00EF0482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 xml:space="preserve">¡Muchas gracias por tomar parte </w:t>
      </w:r>
      <w:r w:rsidR="00627E96">
        <w:rPr>
          <w:b/>
          <w:i/>
          <w:iCs/>
          <w:sz w:val="22"/>
          <w:lang w:val="es-ES"/>
        </w:rPr>
        <w:t xml:space="preserve">en </w:t>
      </w:r>
      <w:r w:rsidRPr="00B96041">
        <w:rPr>
          <w:b/>
          <w:i/>
          <w:iCs/>
          <w:sz w:val="22"/>
          <w:lang w:val="es-ES"/>
        </w:rPr>
        <w:t xml:space="preserve">el Estudio de Educación sobre Nutrición de WIC </w:t>
      </w:r>
      <w:r w:rsidR="00EF0482" w:rsidRPr="00B96041">
        <w:rPr>
          <w:b/>
          <w:i/>
          <w:iCs/>
          <w:sz w:val="22"/>
          <w:lang w:val="es-ES"/>
        </w:rPr>
        <w:t>(NEST</w:t>
      </w:r>
      <w:r w:rsidR="00627E96">
        <w:rPr>
          <w:b/>
          <w:i/>
          <w:iCs/>
          <w:sz w:val="22"/>
          <w:lang w:val="es-ES"/>
        </w:rPr>
        <w:t>, por sus siglas en inglés</w:t>
      </w:r>
      <w:r w:rsidR="00EF0482" w:rsidRPr="00B96041">
        <w:rPr>
          <w:b/>
          <w:i/>
          <w:iCs/>
          <w:sz w:val="22"/>
          <w:lang w:val="es-ES"/>
        </w:rPr>
        <w:t>)!</w:t>
      </w:r>
    </w:p>
    <w:sectPr w:rsidR="00EF0482" w:rsidRPr="00B96041" w:rsidSect="00F20B93"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C6" w:rsidRDefault="008D4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D48C6" w:rsidRDefault="008D4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8D48C6" w:rsidRDefault="008D4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93" w:rsidRDefault="00F20B93" w:rsidP="001E5D53">
    <w:pPr>
      <w:pStyle w:val="Footer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93" w:rsidRDefault="00F20B93">
    <w:pPr>
      <w:pStyle w:val="Footer"/>
    </w:pPr>
    <w:r>
      <w:t>FF.2-</w:t>
    </w:r>
    <w:r>
      <w:fldChar w:fldCharType="begin"/>
    </w:r>
    <w:r>
      <w:instrText xml:space="preserve"> PAGE   \* MERGEFORMAT </w:instrText>
    </w:r>
    <w:r>
      <w:fldChar w:fldCharType="separate"/>
    </w:r>
    <w:r w:rsidR="001D6A1C">
      <w:rPr>
        <w:noProof/>
      </w:rPr>
      <w:t>16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C6" w:rsidRDefault="00F20B93" w:rsidP="00F20B93">
    <w:pPr>
      <w:pStyle w:val="Footer"/>
      <w:jc w:val="right"/>
      <w:rPr>
        <w:rFonts w:ascii="Times New Roman" w:hAnsi="Times New Roman" w:cs="Times New Roman"/>
      </w:rPr>
    </w:pPr>
    <w:r>
      <w:t>FF.2-</w:t>
    </w:r>
    <w:r>
      <w:fldChar w:fldCharType="begin"/>
    </w:r>
    <w:r>
      <w:instrText xml:space="preserve"> PAGE   \* MERGEFORMAT </w:instrText>
    </w:r>
    <w:r>
      <w:fldChar w:fldCharType="separate"/>
    </w:r>
    <w:r w:rsidR="001D6A1C">
      <w:rPr>
        <w:noProof/>
      </w:rPr>
      <w:t>17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C6" w:rsidRDefault="00F20B93" w:rsidP="00F20B93">
    <w:pPr>
      <w:pStyle w:val="Footer"/>
      <w:jc w:val="right"/>
    </w:pPr>
    <w:r>
      <w:t>FF.2-</w:t>
    </w:r>
    <w:r>
      <w:fldChar w:fldCharType="begin"/>
    </w:r>
    <w:r>
      <w:instrText xml:space="preserve"> PAGE   \* MERGEFORMAT </w:instrText>
    </w:r>
    <w:r>
      <w:fldChar w:fldCharType="separate"/>
    </w:r>
    <w:r w:rsidR="001D6A1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C6" w:rsidRDefault="008D4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D48C6" w:rsidRDefault="008D4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8D48C6" w:rsidRDefault="008D48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C6" w:rsidRDefault="008D48C6" w:rsidP="00D04CFC">
    <w:pPr>
      <w:rPr>
        <w:b/>
        <w:sz w:val="18"/>
        <w:szCs w:val="18"/>
      </w:rPr>
    </w:pPr>
  </w:p>
  <w:p w:rsidR="008D48C6" w:rsidRPr="00B653AB" w:rsidRDefault="008D48C6" w:rsidP="00D04C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1436ABE0"/>
    <w:lvl w:ilvl="0" w:tplc="459E0E9A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6C3400"/>
    <w:multiLevelType w:val="multilevel"/>
    <w:tmpl w:val="2DE4F0CE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76231A"/>
    <w:multiLevelType w:val="hybridMultilevel"/>
    <w:tmpl w:val="1584A6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E5C7D"/>
    <w:multiLevelType w:val="hybridMultilevel"/>
    <w:tmpl w:val="EE1C2EB4"/>
    <w:lvl w:ilvl="0" w:tplc="2500BF16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8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19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2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3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6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7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70908"/>
    <w:multiLevelType w:val="hybridMultilevel"/>
    <w:tmpl w:val="C41023B0"/>
    <w:lvl w:ilvl="0" w:tplc="A2AACA36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1"/>
  </w:num>
  <w:num w:numId="4">
    <w:abstractNumId w:val="26"/>
  </w:num>
  <w:num w:numId="5">
    <w:abstractNumId w:val="5"/>
  </w:num>
  <w:num w:numId="6">
    <w:abstractNumId w:val="3"/>
  </w:num>
  <w:num w:numId="7">
    <w:abstractNumId w:val="22"/>
  </w:num>
  <w:num w:numId="8">
    <w:abstractNumId w:val="25"/>
  </w:num>
  <w:num w:numId="9">
    <w:abstractNumId w:val="17"/>
  </w:num>
  <w:num w:numId="10">
    <w:abstractNumId w:val="18"/>
  </w:num>
  <w:num w:numId="11">
    <w:abstractNumId w:val="7"/>
  </w:num>
  <w:num w:numId="12">
    <w:abstractNumId w:val="11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8"/>
    </w:lvlOverride>
  </w:num>
  <w:num w:numId="16">
    <w:abstractNumId w:val="29"/>
  </w:num>
  <w:num w:numId="17">
    <w:abstractNumId w:val="11"/>
    <w:lvlOverride w:ilvl="0">
      <w:startOverride w:val="59"/>
    </w:lvlOverride>
  </w:num>
  <w:num w:numId="18">
    <w:abstractNumId w:val="6"/>
  </w:num>
  <w:num w:numId="19">
    <w:abstractNumId w:val="11"/>
    <w:lvlOverride w:ilvl="0">
      <w:startOverride w:val="45"/>
    </w:lvlOverride>
  </w:num>
  <w:num w:numId="20">
    <w:abstractNumId w:val="4"/>
  </w:num>
  <w:num w:numId="21">
    <w:abstractNumId w:val="15"/>
  </w:num>
  <w:num w:numId="22">
    <w:abstractNumId w:val="28"/>
  </w:num>
  <w:num w:numId="23">
    <w:abstractNumId w:val="16"/>
  </w:num>
  <w:num w:numId="24">
    <w:abstractNumId w:val="20"/>
  </w:num>
  <w:num w:numId="25">
    <w:abstractNumId w:val="11"/>
  </w:num>
  <w:num w:numId="26">
    <w:abstractNumId w:val="11"/>
    <w:lvlOverride w:ilvl="0">
      <w:startOverride w:val="3"/>
    </w:lvlOverride>
    <w:lvlOverride w:ilvl="1">
      <w:startOverride w:val="3"/>
    </w:lvlOverride>
  </w:num>
  <w:num w:numId="27">
    <w:abstractNumId w:val="27"/>
  </w:num>
  <w:num w:numId="28">
    <w:abstractNumId w:val="11"/>
  </w:num>
  <w:num w:numId="29">
    <w:abstractNumId w:val="24"/>
  </w:num>
  <w:num w:numId="30">
    <w:abstractNumId w:val="19"/>
  </w:num>
  <w:num w:numId="31">
    <w:abstractNumId w:val="11"/>
  </w:num>
  <w:num w:numId="32">
    <w:abstractNumId w:val="10"/>
  </w:num>
  <w:num w:numId="33">
    <w:abstractNumId w:val="11"/>
    <w:lvlOverride w:ilvl="0">
      <w:startOverride w:val="3"/>
    </w:lvlOverride>
  </w:num>
  <w:num w:numId="34">
    <w:abstractNumId w:val="2"/>
  </w:num>
  <w:num w:numId="35">
    <w:abstractNumId w:val="11"/>
  </w:num>
  <w:num w:numId="36">
    <w:abstractNumId w:val="12"/>
  </w:num>
  <w:num w:numId="37">
    <w:abstractNumId w:val="11"/>
    <w:lvlOverride w:ilvl="0">
      <w:startOverride w:val="51"/>
    </w:lvlOverride>
  </w:num>
  <w:num w:numId="38">
    <w:abstractNumId w:val="13"/>
  </w:num>
  <w:num w:numId="39">
    <w:abstractNumId w:val="11"/>
    <w:lvlOverride w:ilvl="0">
      <w:startOverride w:val="56"/>
    </w:lvlOverride>
  </w:num>
  <w:num w:numId="40">
    <w:abstractNumId w:val="9"/>
  </w:num>
  <w:num w:numId="41">
    <w:abstractNumId w:val="11"/>
    <w:lvlOverride w:ilvl="0">
      <w:startOverride w:val="47"/>
    </w:lvlOverride>
  </w:num>
  <w:num w:numId="42">
    <w:abstractNumId w:val="11"/>
    <w:lvlOverride w:ilvl="0">
      <w:startOverride w:val="49"/>
    </w:lvlOverride>
  </w:num>
  <w:num w:numId="43">
    <w:abstractNumId w:val="11"/>
    <w:lvlOverride w:ilvl="0">
      <w:startOverride w:val="54"/>
    </w:lvlOverride>
  </w:num>
  <w:num w:numId="44">
    <w:abstractNumId w:val="11"/>
    <w:lvlOverride w:ilvl="0">
      <w:startOverride w:val="58"/>
    </w:lvlOverride>
  </w:num>
  <w:num w:numId="45">
    <w:abstractNumId w:val="17"/>
    <w:lvlOverride w:ilvl="0">
      <w:startOverride w:val="25"/>
    </w:lvlOverride>
  </w:num>
  <w:num w:numId="46">
    <w:abstractNumId w:val="8"/>
  </w:num>
  <w:num w:numId="47">
    <w:abstractNumId w:val="1"/>
    <w:lvlOverride w:ilvl="0">
      <w:startOverride w:val="16"/>
    </w:lvlOverride>
  </w:num>
  <w:num w:numId="48">
    <w:abstractNumId w:val="14"/>
  </w:num>
  <w:num w:numId="49">
    <w:abstractNumId w:val="1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2529" style="mso-position-horizontal-relative:margin;mso-position-vertical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FB0"/>
    <w:rsid w:val="0000187E"/>
    <w:rsid w:val="00004258"/>
    <w:rsid w:val="00004CD8"/>
    <w:rsid w:val="000060F4"/>
    <w:rsid w:val="000148D8"/>
    <w:rsid w:val="00015776"/>
    <w:rsid w:val="00016E5B"/>
    <w:rsid w:val="00017496"/>
    <w:rsid w:val="00017C6F"/>
    <w:rsid w:val="00021968"/>
    <w:rsid w:val="00022924"/>
    <w:rsid w:val="00022C0B"/>
    <w:rsid w:val="000250E0"/>
    <w:rsid w:val="00030266"/>
    <w:rsid w:val="000304DF"/>
    <w:rsid w:val="00030D0F"/>
    <w:rsid w:val="00034CDF"/>
    <w:rsid w:val="00034DD4"/>
    <w:rsid w:val="00035602"/>
    <w:rsid w:val="000372AD"/>
    <w:rsid w:val="00040C63"/>
    <w:rsid w:val="00040F48"/>
    <w:rsid w:val="000411DB"/>
    <w:rsid w:val="00042967"/>
    <w:rsid w:val="00043BE6"/>
    <w:rsid w:val="0004430A"/>
    <w:rsid w:val="0004435C"/>
    <w:rsid w:val="00045052"/>
    <w:rsid w:val="0004554C"/>
    <w:rsid w:val="00045CDA"/>
    <w:rsid w:val="00046576"/>
    <w:rsid w:val="00046BF3"/>
    <w:rsid w:val="00047558"/>
    <w:rsid w:val="00047DAF"/>
    <w:rsid w:val="00051612"/>
    <w:rsid w:val="00053465"/>
    <w:rsid w:val="00055BC3"/>
    <w:rsid w:val="00056AE7"/>
    <w:rsid w:val="000578AB"/>
    <w:rsid w:val="00063D10"/>
    <w:rsid w:val="0006448F"/>
    <w:rsid w:val="000653B3"/>
    <w:rsid w:val="00071A22"/>
    <w:rsid w:val="00071B35"/>
    <w:rsid w:val="0007502F"/>
    <w:rsid w:val="00077537"/>
    <w:rsid w:val="00081964"/>
    <w:rsid w:val="00084566"/>
    <w:rsid w:val="00091E96"/>
    <w:rsid w:val="00092358"/>
    <w:rsid w:val="00093A9F"/>
    <w:rsid w:val="000946D3"/>
    <w:rsid w:val="00094DCB"/>
    <w:rsid w:val="00096485"/>
    <w:rsid w:val="000A36C9"/>
    <w:rsid w:val="000A4795"/>
    <w:rsid w:val="000B188E"/>
    <w:rsid w:val="000B2C2D"/>
    <w:rsid w:val="000B42CE"/>
    <w:rsid w:val="000B4EBF"/>
    <w:rsid w:val="000B5082"/>
    <w:rsid w:val="000B5354"/>
    <w:rsid w:val="000B5C3F"/>
    <w:rsid w:val="000C083F"/>
    <w:rsid w:val="000C14EA"/>
    <w:rsid w:val="000C2C35"/>
    <w:rsid w:val="000C3A05"/>
    <w:rsid w:val="000C6908"/>
    <w:rsid w:val="000C6A5D"/>
    <w:rsid w:val="000D0018"/>
    <w:rsid w:val="000D0199"/>
    <w:rsid w:val="000D190D"/>
    <w:rsid w:val="000D5ED7"/>
    <w:rsid w:val="000D6B30"/>
    <w:rsid w:val="000D6C8D"/>
    <w:rsid w:val="000D71CB"/>
    <w:rsid w:val="000E48CC"/>
    <w:rsid w:val="000E5CB8"/>
    <w:rsid w:val="000E60BF"/>
    <w:rsid w:val="000F2465"/>
    <w:rsid w:val="000F52D7"/>
    <w:rsid w:val="000F5922"/>
    <w:rsid w:val="000F5A6B"/>
    <w:rsid w:val="0010074E"/>
    <w:rsid w:val="00101723"/>
    <w:rsid w:val="001040BC"/>
    <w:rsid w:val="0010502F"/>
    <w:rsid w:val="00106B8E"/>
    <w:rsid w:val="00106D62"/>
    <w:rsid w:val="0011277F"/>
    <w:rsid w:val="00112B68"/>
    <w:rsid w:val="001135E9"/>
    <w:rsid w:val="00115228"/>
    <w:rsid w:val="00115667"/>
    <w:rsid w:val="001156B3"/>
    <w:rsid w:val="00117B0D"/>
    <w:rsid w:val="00120E26"/>
    <w:rsid w:val="0012292E"/>
    <w:rsid w:val="0012308E"/>
    <w:rsid w:val="0012468C"/>
    <w:rsid w:val="0012727F"/>
    <w:rsid w:val="00140861"/>
    <w:rsid w:val="001409A8"/>
    <w:rsid w:val="00141D14"/>
    <w:rsid w:val="00143047"/>
    <w:rsid w:val="00146E5A"/>
    <w:rsid w:val="00150192"/>
    <w:rsid w:val="00150FC5"/>
    <w:rsid w:val="0015182B"/>
    <w:rsid w:val="001525ED"/>
    <w:rsid w:val="00155027"/>
    <w:rsid w:val="001570A7"/>
    <w:rsid w:val="001579C2"/>
    <w:rsid w:val="001602DB"/>
    <w:rsid w:val="00160707"/>
    <w:rsid w:val="00162A13"/>
    <w:rsid w:val="00165B68"/>
    <w:rsid w:val="001669D0"/>
    <w:rsid w:val="00166EB9"/>
    <w:rsid w:val="00171CAE"/>
    <w:rsid w:val="00172610"/>
    <w:rsid w:val="00172A5B"/>
    <w:rsid w:val="00174FB4"/>
    <w:rsid w:val="00177C02"/>
    <w:rsid w:val="001835F3"/>
    <w:rsid w:val="001870A8"/>
    <w:rsid w:val="001915A7"/>
    <w:rsid w:val="0019344F"/>
    <w:rsid w:val="00195020"/>
    <w:rsid w:val="00195298"/>
    <w:rsid w:val="00195A2C"/>
    <w:rsid w:val="001965A3"/>
    <w:rsid w:val="001976B2"/>
    <w:rsid w:val="00197B5F"/>
    <w:rsid w:val="001A0D1B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6FBB"/>
    <w:rsid w:val="001B7D37"/>
    <w:rsid w:val="001C18D6"/>
    <w:rsid w:val="001C23FF"/>
    <w:rsid w:val="001C3F67"/>
    <w:rsid w:val="001C6C74"/>
    <w:rsid w:val="001C7BDC"/>
    <w:rsid w:val="001D2ADD"/>
    <w:rsid w:val="001D3F25"/>
    <w:rsid w:val="001D6A1C"/>
    <w:rsid w:val="001D7D7C"/>
    <w:rsid w:val="001E5D53"/>
    <w:rsid w:val="001E7C48"/>
    <w:rsid w:val="001E7E75"/>
    <w:rsid w:val="001F0564"/>
    <w:rsid w:val="001F0CDE"/>
    <w:rsid w:val="001F4A7E"/>
    <w:rsid w:val="001F5BEC"/>
    <w:rsid w:val="001F72F6"/>
    <w:rsid w:val="00201990"/>
    <w:rsid w:val="00210102"/>
    <w:rsid w:val="00210342"/>
    <w:rsid w:val="00210491"/>
    <w:rsid w:val="002167E0"/>
    <w:rsid w:val="00217D0E"/>
    <w:rsid w:val="00220371"/>
    <w:rsid w:val="00221D2C"/>
    <w:rsid w:val="002225B6"/>
    <w:rsid w:val="00222BC5"/>
    <w:rsid w:val="0022308F"/>
    <w:rsid w:val="002240EB"/>
    <w:rsid w:val="0022657A"/>
    <w:rsid w:val="0022723A"/>
    <w:rsid w:val="002331F4"/>
    <w:rsid w:val="0023442D"/>
    <w:rsid w:val="00235278"/>
    <w:rsid w:val="00237266"/>
    <w:rsid w:val="00237711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7347"/>
    <w:rsid w:val="00267C2B"/>
    <w:rsid w:val="00270561"/>
    <w:rsid w:val="0027100B"/>
    <w:rsid w:val="00271B3A"/>
    <w:rsid w:val="00272035"/>
    <w:rsid w:val="00274A16"/>
    <w:rsid w:val="0027558D"/>
    <w:rsid w:val="00276C1D"/>
    <w:rsid w:val="00277287"/>
    <w:rsid w:val="0028196A"/>
    <w:rsid w:val="002878DE"/>
    <w:rsid w:val="00290AA1"/>
    <w:rsid w:val="00291B79"/>
    <w:rsid w:val="0029209C"/>
    <w:rsid w:val="00292EB6"/>
    <w:rsid w:val="002A23F6"/>
    <w:rsid w:val="002A259C"/>
    <w:rsid w:val="002A3590"/>
    <w:rsid w:val="002A3E6B"/>
    <w:rsid w:val="002A47AC"/>
    <w:rsid w:val="002A53E2"/>
    <w:rsid w:val="002A566B"/>
    <w:rsid w:val="002A6F99"/>
    <w:rsid w:val="002A7FB4"/>
    <w:rsid w:val="002B49EF"/>
    <w:rsid w:val="002B5302"/>
    <w:rsid w:val="002B6DF5"/>
    <w:rsid w:val="002B73BB"/>
    <w:rsid w:val="002C418A"/>
    <w:rsid w:val="002C51BE"/>
    <w:rsid w:val="002D244D"/>
    <w:rsid w:val="002D3F5D"/>
    <w:rsid w:val="002D5A7E"/>
    <w:rsid w:val="002D7474"/>
    <w:rsid w:val="002D7FD4"/>
    <w:rsid w:val="002E1ABB"/>
    <w:rsid w:val="002E44F1"/>
    <w:rsid w:val="002F23E1"/>
    <w:rsid w:val="002F254A"/>
    <w:rsid w:val="002F531C"/>
    <w:rsid w:val="002F69AD"/>
    <w:rsid w:val="002F7B7E"/>
    <w:rsid w:val="002F7C2B"/>
    <w:rsid w:val="003021A1"/>
    <w:rsid w:val="003030FD"/>
    <w:rsid w:val="0030760C"/>
    <w:rsid w:val="0031020A"/>
    <w:rsid w:val="00312E05"/>
    <w:rsid w:val="003132B9"/>
    <w:rsid w:val="00313640"/>
    <w:rsid w:val="003160D1"/>
    <w:rsid w:val="003176C2"/>
    <w:rsid w:val="003209AE"/>
    <w:rsid w:val="003304A5"/>
    <w:rsid w:val="003304F5"/>
    <w:rsid w:val="00332CD3"/>
    <w:rsid w:val="003339A3"/>
    <w:rsid w:val="00334A03"/>
    <w:rsid w:val="00337CBD"/>
    <w:rsid w:val="00340F7F"/>
    <w:rsid w:val="0034191A"/>
    <w:rsid w:val="00347918"/>
    <w:rsid w:val="00360AF9"/>
    <w:rsid w:val="00365481"/>
    <w:rsid w:val="003654B9"/>
    <w:rsid w:val="003655A0"/>
    <w:rsid w:val="00365AB8"/>
    <w:rsid w:val="00374E53"/>
    <w:rsid w:val="0038018E"/>
    <w:rsid w:val="00382769"/>
    <w:rsid w:val="00382C27"/>
    <w:rsid w:val="003872F8"/>
    <w:rsid w:val="0039069F"/>
    <w:rsid w:val="0039130A"/>
    <w:rsid w:val="003929EC"/>
    <w:rsid w:val="0039311B"/>
    <w:rsid w:val="0039392C"/>
    <w:rsid w:val="00394380"/>
    <w:rsid w:val="003A12C1"/>
    <w:rsid w:val="003A1692"/>
    <w:rsid w:val="003A1CA1"/>
    <w:rsid w:val="003A2D95"/>
    <w:rsid w:val="003A3952"/>
    <w:rsid w:val="003A5C6A"/>
    <w:rsid w:val="003A7363"/>
    <w:rsid w:val="003A76C2"/>
    <w:rsid w:val="003A7FC2"/>
    <w:rsid w:val="003B0F53"/>
    <w:rsid w:val="003B1F67"/>
    <w:rsid w:val="003B2572"/>
    <w:rsid w:val="003B2B45"/>
    <w:rsid w:val="003B32EA"/>
    <w:rsid w:val="003B664D"/>
    <w:rsid w:val="003B7950"/>
    <w:rsid w:val="003B7CC1"/>
    <w:rsid w:val="003C1B7E"/>
    <w:rsid w:val="003C22BB"/>
    <w:rsid w:val="003C2551"/>
    <w:rsid w:val="003C5E8E"/>
    <w:rsid w:val="003C7A88"/>
    <w:rsid w:val="003C7AAE"/>
    <w:rsid w:val="003D0B10"/>
    <w:rsid w:val="003D1AC2"/>
    <w:rsid w:val="003D1D71"/>
    <w:rsid w:val="003D2514"/>
    <w:rsid w:val="003D43AF"/>
    <w:rsid w:val="003D5E43"/>
    <w:rsid w:val="003E0CB5"/>
    <w:rsid w:val="003E4488"/>
    <w:rsid w:val="003E638D"/>
    <w:rsid w:val="003E7C0B"/>
    <w:rsid w:val="003E7D92"/>
    <w:rsid w:val="003F44EB"/>
    <w:rsid w:val="003F5563"/>
    <w:rsid w:val="00402D8C"/>
    <w:rsid w:val="00403A9C"/>
    <w:rsid w:val="00406ED0"/>
    <w:rsid w:val="00407CB4"/>
    <w:rsid w:val="00410FDB"/>
    <w:rsid w:val="00411798"/>
    <w:rsid w:val="00412182"/>
    <w:rsid w:val="0041221D"/>
    <w:rsid w:val="00412548"/>
    <w:rsid w:val="00412631"/>
    <w:rsid w:val="004137F8"/>
    <w:rsid w:val="004171AA"/>
    <w:rsid w:val="004172EB"/>
    <w:rsid w:val="00420B96"/>
    <w:rsid w:val="00421F4C"/>
    <w:rsid w:val="00424E91"/>
    <w:rsid w:val="00425D05"/>
    <w:rsid w:val="004261CD"/>
    <w:rsid w:val="00431084"/>
    <w:rsid w:val="00431739"/>
    <w:rsid w:val="004334FB"/>
    <w:rsid w:val="00434578"/>
    <w:rsid w:val="00434DF8"/>
    <w:rsid w:val="00435738"/>
    <w:rsid w:val="00437A68"/>
    <w:rsid w:val="0044007C"/>
    <w:rsid w:val="00450782"/>
    <w:rsid w:val="004511E5"/>
    <w:rsid w:val="004542CF"/>
    <w:rsid w:val="00456C19"/>
    <w:rsid w:val="004601B1"/>
    <w:rsid w:val="00467063"/>
    <w:rsid w:val="004714C8"/>
    <w:rsid w:val="0047162D"/>
    <w:rsid w:val="00472CE7"/>
    <w:rsid w:val="00474078"/>
    <w:rsid w:val="00474B2A"/>
    <w:rsid w:val="00482056"/>
    <w:rsid w:val="00484A4E"/>
    <w:rsid w:val="00484EA8"/>
    <w:rsid w:val="00491F98"/>
    <w:rsid w:val="004928CA"/>
    <w:rsid w:val="00494B1F"/>
    <w:rsid w:val="00494C57"/>
    <w:rsid w:val="0049526B"/>
    <w:rsid w:val="00496793"/>
    <w:rsid w:val="004A0DD1"/>
    <w:rsid w:val="004A28AF"/>
    <w:rsid w:val="004A2B19"/>
    <w:rsid w:val="004A70C3"/>
    <w:rsid w:val="004B1C9C"/>
    <w:rsid w:val="004B36A7"/>
    <w:rsid w:val="004B371C"/>
    <w:rsid w:val="004B48AC"/>
    <w:rsid w:val="004B7139"/>
    <w:rsid w:val="004C0452"/>
    <w:rsid w:val="004C4B27"/>
    <w:rsid w:val="004C5069"/>
    <w:rsid w:val="004C540C"/>
    <w:rsid w:val="004D04C0"/>
    <w:rsid w:val="004D0F41"/>
    <w:rsid w:val="004D1CAB"/>
    <w:rsid w:val="004D20C6"/>
    <w:rsid w:val="004E0AFA"/>
    <w:rsid w:val="004E0B0F"/>
    <w:rsid w:val="004E1070"/>
    <w:rsid w:val="004E25EA"/>
    <w:rsid w:val="004E29B4"/>
    <w:rsid w:val="004E5FC3"/>
    <w:rsid w:val="004F3B3B"/>
    <w:rsid w:val="004F4796"/>
    <w:rsid w:val="00500669"/>
    <w:rsid w:val="00503044"/>
    <w:rsid w:val="00503870"/>
    <w:rsid w:val="00506EAB"/>
    <w:rsid w:val="00510B35"/>
    <w:rsid w:val="00510FC2"/>
    <w:rsid w:val="005128F2"/>
    <w:rsid w:val="005201B0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2E47"/>
    <w:rsid w:val="00556275"/>
    <w:rsid w:val="00557EDC"/>
    <w:rsid w:val="005614F9"/>
    <w:rsid w:val="00563C8E"/>
    <w:rsid w:val="00564C05"/>
    <w:rsid w:val="00570307"/>
    <w:rsid w:val="00574139"/>
    <w:rsid w:val="005741F6"/>
    <w:rsid w:val="00575EAE"/>
    <w:rsid w:val="0057602C"/>
    <w:rsid w:val="00577391"/>
    <w:rsid w:val="0058143C"/>
    <w:rsid w:val="00583B07"/>
    <w:rsid w:val="00583C1C"/>
    <w:rsid w:val="00584C87"/>
    <w:rsid w:val="00585D1B"/>
    <w:rsid w:val="00586E08"/>
    <w:rsid w:val="00586E2E"/>
    <w:rsid w:val="00592913"/>
    <w:rsid w:val="00594280"/>
    <w:rsid w:val="0059562F"/>
    <w:rsid w:val="00596376"/>
    <w:rsid w:val="005A00D6"/>
    <w:rsid w:val="005A2556"/>
    <w:rsid w:val="005B298D"/>
    <w:rsid w:val="005B34E1"/>
    <w:rsid w:val="005B48C1"/>
    <w:rsid w:val="005B508A"/>
    <w:rsid w:val="005B6699"/>
    <w:rsid w:val="005B7F8A"/>
    <w:rsid w:val="005C0473"/>
    <w:rsid w:val="005C146C"/>
    <w:rsid w:val="005C1DB9"/>
    <w:rsid w:val="005C31EC"/>
    <w:rsid w:val="005C331E"/>
    <w:rsid w:val="005C5342"/>
    <w:rsid w:val="005C5741"/>
    <w:rsid w:val="005C5899"/>
    <w:rsid w:val="005C5BDC"/>
    <w:rsid w:val="005C5DEC"/>
    <w:rsid w:val="005C6283"/>
    <w:rsid w:val="005C772A"/>
    <w:rsid w:val="005D4E12"/>
    <w:rsid w:val="005D6498"/>
    <w:rsid w:val="005E3FC0"/>
    <w:rsid w:val="005E4500"/>
    <w:rsid w:val="005E6FA0"/>
    <w:rsid w:val="005E73DB"/>
    <w:rsid w:val="005F2A04"/>
    <w:rsid w:val="005F36AE"/>
    <w:rsid w:val="005F3F04"/>
    <w:rsid w:val="005F7D70"/>
    <w:rsid w:val="00604557"/>
    <w:rsid w:val="006077D6"/>
    <w:rsid w:val="006100DC"/>
    <w:rsid w:val="0061250B"/>
    <w:rsid w:val="006140A9"/>
    <w:rsid w:val="0061427A"/>
    <w:rsid w:val="00614FA5"/>
    <w:rsid w:val="00616FD9"/>
    <w:rsid w:val="00622B8C"/>
    <w:rsid w:val="0062533A"/>
    <w:rsid w:val="006256FB"/>
    <w:rsid w:val="0062694A"/>
    <w:rsid w:val="0062696D"/>
    <w:rsid w:val="00627E96"/>
    <w:rsid w:val="00630F40"/>
    <w:rsid w:val="00635783"/>
    <w:rsid w:val="00636005"/>
    <w:rsid w:val="00636386"/>
    <w:rsid w:val="00636666"/>
    <w:rsid w:val="00637F19"/>
    <w:rsid w:val="00645847"/>
    <w:rsid w:val="006469E8"/>
    <w:rsid w:val="00651A78"/>
    <w:rsid w:val="006520E5"/>
    <w:rsid w:val="006528E4"/>
    <w:rsid w:val="006528EA"/>
    <w:rsid w:val="00657DCE"/>
    <w:rsid w:val="006617DD"/>
    <w:rsid w:val="00661BBF"/>
    <w:rsid w:val="00662795"/>
    <w:rsid w:val="00663419"/>
    <w:rsid w:val="006641C9"/>
    <w:rsid w:val="006653BE"/>
    <w:rsid w:val="00665E19"/>
    <w:rsid w:val="00667333"/>
    <w:rsid w:val="00671825"/>
    <w:rsid w:val="006729CD"/>
    <w:rsid w:val="00673ADA"/>
    <w:rsid w:val="006770E4"/>
    <w:rsid w:val="00677F76"/>
    <w:rsid w:val="00680DF5"/>
    <w:rsid w:val="0068469D"/>
    <w:rsid w:val="00690F85"/>
    <w:rsid w:val="006917C0"/>
    <w:rsid w:val="006930B1"/>
    <w:rsid w:val="00696CD6"/>
    <w:rsid w:val="0069701C"/>
    <w:rsid w:val="006A12A6"/>
    <w:rsid w:val="006A1DA2"/>
    <w:rsid w:val="006A5AAB"/>
    <w:rsid w:val="006B236D"/>
    <w:rsid w:val="006B337A"/>
    <w:rsid w:val="006B52C4"/>
    <w:rsid w:val="006B55AE"/>
    <w:rsid w:val="006C06C8"/>
    <w:rsid w:val="006C13EC"/>
    <w:rsid w:val="006C1669"/>
    <w:rsid w:val="006C21F2"/>
    <w:rsid w:val="006C350D"/>
    <w:rsid w:val="006C4B41"/>
    <w:rsid w:val="006C4CEE"/>
    <w:rsid w:val="006C4E7E"/>
    <w:rsid w:val="006C4F6F"/>
    <w:rsid w:val="006D26FF"/>
    <w:rsid w:val="006D46EA"/>
    <w:rsid w:val="006E03C6"/>
    <w:rsid w:val="006E1A84"/>
    <w:rsid w:val="006E3B9A"/>
    <w:rsid w:val="006E5F19"/>
    <w:rsid w:val="006E6002"/>
    <w:rsid w:val="006E683C"/>
    <w:rsid w:val="006F0135"/>
    <w:rsid w:val="006F3A46"/>
    <w:rsid w:val="006F4C99"/>
    <w:rsid w:val="006F4E54"/>
    <w:rsid w:val="007011BA"/>
    <w:rsid w:val="007103FE"/>
    <w:rsid w:val="00712766"/>
    <w:rsid w:val="00712B5E"/>
    <w:rsid w:val="00712C71"/>
    <w:rsid w:val="00716963"/>
    <w:rsid w:val="007171E6"/>
    <w:rsid w:val="00720075"/>
    <w:rsid w:val="007204A8"/>
    <w:rsid w:val="00720F44"/>
    <w:rsid w:val="00721400"/>
    <w:rsid w:val="00723E6A"/>
    <w:rsid w:val="00723FCC"/>
    <w:rsid w:val="00724A92"/>
    <w:rsid w:val="007251AD"/>
    <w:rsid w:val="00726F9D"/>
    <w:rsid w:val="00731050"/>
    <w:rsid w:val="0073198D"/>
    <w:rsid w:val="007341A8"/>
    <w:rsid w:val="00734AE8"/>
    <w:rsid w:val="00735A7F"/>
    <w:rsid w:val="00736552"/>
    <w:rsid w:val="007405E5"/>
    <w:rsid w:val="007406C9"/>
    <w:rsid w:val="00740AE7"/>
    <w:rsid w:val="00752E0F"/>
    <w:rsid w:val="007531C4"/>
    <w:rsid w:val="00753978"/>
    <w:rsid w:val="007562D9"/>
    <w:rsid w:val="007569CC"/>
    <w:rsid w:val="00756F21"/>
    <w:rsid w:val="00757D03"/>
    <w:rsid w:val="00757FE3"/>
    <w:rsid w:val="00764984"/>
    <w:rsid w:val="00766C30"/>
    <w:rsid w:val="00770872"/>
    <w:rsid w:val="00771745"/>
    <w:rsid w:val="00771A5C"/>
    <w:rsid w:val="00773751"/>
    <w:rsid w:val="007759C2"/>
    <w:rsid w:val="007760EA"/>
    <w:rsid w:val="007766A2"/>
    <w:rsid w:val="007846D1"/>
    <w:rsid w:val="00784E8E"/>
    <w:rsid w:val="00787A36"/>
    <w:rsid w:val="00791CF2"/>
    <w:rsid w:val="00793D53"/>
    <w:rsid w:val="00794FE7"/>
    <w:rsid w:val="007962D8"/>
    <w:rsid w:val="00797298"/>
    <w:rsid w:val="007A09A1"/>
    <w:rsid w:val="007A1819"/>
    <w:rsid w:val="007A3462"/>
    <w:rsid w:val="007A38D3"/>
    <w:rsid w:val="007A488E"/>
    <w:rsid w:val="007B24D5"/>
    <w:rsid w:val="007B303E"/>
    <w:rsid w:val="007B37D0"/>
    <w:rsid w:val="007C08C7"/>
    <w:rsid w:val="007C199A"/>
    <w:rsid w:val="007C76C0"/>
    <w:rsid w:val="007D0FAF"/>
    <w:rsid w:val="007D16E7"/>
    <w:rsid w:val="007D296B"/>
    <w:rsid w:val="007D4598"/>
    <w:rsid w:val="007E136D"/>
    <w:rsid w:val="007E1B8A"/>
    <w:rsid w:val="007E23FE"/>
    <w:rsid w:val="007E3124"/>
    <w:rsid w:val="007E3FBC"/>
    <w:rsid w:val="007F2B07"/>
    <w:rsid w:val="007F52F7"/>
    <w:rsid w:val="007F5A1B"/>
    <w:rsid w:val="007F5E0E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2356"/>
    <w:rsid w:val="0081328B"/>
    <w:rsid w:val="008137BC"/>
    <w:rsid w:val="00814A25"/>
    <w:rsid w:val="00817087"/>
    <w:rsid w:val="00820E99"/>
    <w:rsid w:val="008213CD"/>
    <w:rsid w:val="008214EF"/>
    <w:rsid w:val="0082470E"/>
    <w:rsid w:val="00831A87"/>
    <w:rsid w:val="00832C97"/>
    <w:rsid w:val="0083679B"/>
    <w:rsid w:val="008376F7"/>
    <w:rsid w:val="00837875"/>
    <w:rsid w:val="008422E4"/>
    <w:rsid w:val="00844D68"/>
    <w:rsid w:val="008463A6"/>
    <w:rsid w:val="00853CCE"/>
    <w:rsid w:val="00855F12"/>
    <w:rsid w:val="00856630"/>
    <w:rsid w:val="0085751A"/>
    <w:rsid w:val="00860BB5"/>
    <w:rsid w:val="00861E7D"/>
    <w:rsid w:val="0086296E"/>
    <w:rsid w:val="0086299B"/>
    <w:rsid w:val="00867606"/>
    <w:rsid w:val="00867E05"/>
    <w:rsid w:val="00870C60"/>
    <w:rsid w:val="0087244C"/>
    <w:rsid w:val="008742DA"/>
    <w:rsid w:val="008744C0"/>
    <w:rsid w:val="00874E0F"/>
    <w:rsid w:val="008762C3"/>
    <w:rsid w:val="008764EB"/>
    <w:rsid w:val="00876D85"/>
    <w:rsid w:val="00877707"/>
    <w:rsid w:val="00880661"/>
    <w:rsid w:val="00883DE5"/>
    <w:rsid w:val="00884BAA"/>
    <w:rsid w:val="00886DE7"/>
    <w:rsid w:val="00887795"/>
    <w:rsid w:val="00890519"/>
    <w:rsid w:val="008957AF"/>
    <w:rsid w:val="008971D7"/>
    <w:rsid w:val="00897446"/>
    <w:rsid w:val="00897A20"/>
    <w:rsid w:val="00897EE6"/>
    <w:rsid w:val="008A0DE0"/>
    <w:rsid w:val="008A1983"/>
    <w:rsid w:val="008A2880"/>
    <w:rsid w:val="008A503F"/>
    <w:rsid w:val="008A5265"/>
    <w:rsid w:val="008A7B3D"/>
    <w:rsid w:val="008B2C10"/>
    <w:rsid w:val="008B3FBD"/>
    <w:rsid w:val="008B5F97"/>
    <w:rsid w:val="008B6369"/>
    <w:rsid w:val="008C1CD8"/>
    <w:rsid w:val="008C2929"/>
    <w:rsid w:val="008C3A83"/>
    <w:rsid w:val="008C4CC5"/>
    <w:rsid w:val="008C6B3E"/>
    <w:rsid w:val="008C7BAB"/>
    <w:rsid w:val="008D10EE"/>
    <w:rsid w:val="008D22A0"/>
    <w:rsid w:val="008D3DE8"/>
    <w:rsid w:val="008D426C"/>
    <w:rsid w:val="008D48C6"/>
    <w:rsid w:val="008D4C56"/>
    <w:rsid w:val="008D612D"/>
    <w:rsid w:val="008D7474"/>
    <w:rsid w:val="008E1E12"/>
    <w:rsid w:val="008E252C"/>
    <w:rsid w:val="008E2684"/>
    <w:rsid w:val="008E3469"/>
    <w:rsid w:val="008E51BC"/>
    <w:rsid w:val="008E7028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0C3"/>
    <w:rsid w:val="009071FE"/>
    <w:rsid w:val="00907536"/>
    <w:rsid w:val="00915326"/>
    <w:rsid w:val="00915597"/>
    <w:rsid w:val="009176B8"/>
    <w:rsid w:val="009215C3"/>
    <w:rsid w:val="009249CC"/>
    <w:rsid w:val="00927A41"/>
    <w:rsid w:val="00930ED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10F7"/>
    <w:rsid w:val="00952766"/>
    <w:rsid w:val="009540C3"/>
    <w:rsid w:val="00954FC4"/>
    <w:rsid w:val="009554E1"/>
    <w:rsid w:val="00961029"/>
    <w:rsid w:val="0096353C"/>
    <w:rsid w:val="00965F4F"/>
    <w:rsid w:val="009663C4"/>
    <w:rsid w:val="009669ED"/>
    <w:rsid w:val="00967128"/>
    <w:rsid w:val="0096796C"/>
    <w:rsid w:val="00973431"/>
    <w:rsid w:val="00976E3F"/>
    <w:rsid w:val="009773D1"/>
    <w:rsid w:val="00977EFB"/>
    <w:rsid w:val="0098043F"/>
    <w:rsid w:val="00980D6D"/>
    <w:rsid w:val="00982335"/>
    <w:rsid w:val="009833FA"/>
    <w:rsid w:val="00983FC6"/>
    <w:rsid w:val="009943FE"/>
    <w:rsid w:val="009954AF"/>
    <w:rsid w:val="009961BD"/>
    <w:rsid w:val="009961CE"/>
    <w:rsid w:val="00996979"/>
    <w:rsid w:val="009A3398"/>
    <w:rsid w:val="009A5335"/>
    <w:rsid w:val="009B0DA9"/>
    <w:rsid w:val="009B6BE0"/>
    <w:rsid w:val="009C0B80"/>
    <w:rsid w:val="009C33CB"/>
    <w:rsid w:val="009C3941"/>
    <w:rsid w:val="009C6C4F"/>
    <w:rsid w:val="009C7A2A"/>
    <w:rsid w:val="009D0933"/>
    <w:rsid w:val="009D14B9"/>
    <w:rsid w:val="009D6649"/>
    <w:rsid w:val="009D669D"/>
    <w:rsid w:val="009D7281"/>
    <w:rsid w:val="009E7DF7"/>
    <w:rsid w:val="009F05F6"/>
    <w:rsid w:val="009F2D95"/>
    <w:rsid w:val="009F3A4A"/>
    <w:rsid w:val="009F45AE"/>
    <w:rsid w:val="00A0055B"/>
    <w:rsid w:val="00A01466"/>
    <w:rsid w:val="00A031F8"/>
    <w:rsid w:val="00A07424"/>
    <w:rsid w:val="00A11579"/>
    <w:rsid w:val="00A118A0"/>
    <w:rsid w:val="00A142FE"/>
    <w:rsid w:val="00A14C5E"/>
    <w:rsid w:val="00A155D4"/>
    <w:rsid w:val="00A21DC4"/>
    <w:rsid w:val="00A2352B"/>
    <w:rsid w:val="00A266ED"/>
    <w:rsid w:val="00A26CB7"/>
    <w:rsid w:val="00A315FD"/>
    <w:rsid w:val="00A316EF"/>
    <w:rsid w:val="00A336E3"/>
    <w:rsid w:val="00A33827"/>
    <w:rsid w:val="00A3461A"/>
    <w:rsid w:val="00A40564"/>
    <w:rsid w:val="00A41516"/>
    <w:rsid w:val="00A4167D"/>
    <w:rsid w:val="00A4637B"/>
    <w:rsid w:val="00A467DD"/>
    <w:rsid w:val="00A46CE5"/>
    <w:rsid w:val="00A46F06"/>
    <w:rsid w:val="00A46F2E"/>
    <w:rsid w:val="00A51DDE"/>
    <w:rsid w:val="00A55EAF"/>
    <w:rsid w:val="00A623BD"/>
    <w:rsid w:val="00A625EF"/>
    <w:rsid w:val="00A62605"/>
    <w:rsid w:val="00A63225"/>
    <w:rsid w:val="00A6428C"/>
    <w:rsid w:val="00A7332B"/>
    <w:rsid w:val="00A737E1"/>
    <w:rsid w:val="00A7393E"/>
    <w:rsid w:val="00A772C7"/>
    <w:rsid w:val="00A80B57"/>
    <w:rsid w:val="00A857C6"/>
    <w:rsid w:val="00A920F7"/>
    <w:rsid w:val="00A92EC5"/>
    <w:rsid w:val="00A9508C"/>
    <w:rsid w:val="00A96E7F"/>
    <w:rsid w:val="00A9747F"/>
    <w:rsid w:val="00AA410C"/>
    <w:rsid w:val="00AA6435"/>
    <w:rsid w:val="00AA6F2B"/>
    <w:rsid w:val="00AB05A2"/>
    <w:rsid w:val="00AB0BED"/>
    <w:rsid w:val="00AB3B2E"/>
    <w:rsid w:val="00AB474D"/>
    <w:rsid w:val="00AC07C0"/>
    <w:rsid w:val="00AC0B24"/>
    <w:rsid w:val="00AC4702"/>
    <w:rsid w:val="00AC4D5E"/>
    <w:rsid w:val="00AD00D7"/>
    <w:rsid w:val="00AD284D"/>
    <w:rsid w:val="00AD7B8D"/>
    <w:rsid w:val="00AE0E36"/>
    <w:rsid w:val="00AE6050"/>
    <w:rsid w:val="00AF1A8E"/>
    <w:rsid w:val="00AF2B76"/>
    <w:rsid w:val="00AF37AB"/>
    <w:rsid w:val="00AF423A"/>
    <w:rsid w:val="00AF7B70"/>
    <w:rsid w:val="00B00DD2"/>
    <w:rsid w:val="00B022FE"/>
    <w:rsid w:val="00B03B2F"/>
    <w:rsid w:val="00B03CF5"/>
    <w:rsid w:val="00B052DB"/>
    <w:rsid w:val="00B07711"/>
    <w:rsid w:val="00B1090E"/>
    <w:rsid w:val="00B1222D"/>
    <w:rsid w:val="00B1246A"/>
    <w:rsid w:val="00B17DFD"/>
    <w:rsid w:val="00B21155"/>
    <w:rsid w:val="00B23CD6"/>
    <w:rsid w:val="00B2636A"/>
    <w:rsid w:val="00B26765"/>
    <w:rsid w:val="00B26966"/>
    <w:rsid w:val="00B26D17"/>
    <w:rsid w:val="00B275A7"/>
    <w:rsid w:val="00B30A93"/>
    <w:rsid w:val="00B30BB4"/>
    <w:rsid w:val="00B31D7D"/>
    <w:rsid w:val="00B32209"/>
    <w:rsid w:val="00B3227A"/>
    <w:rsid w:val="00B33D14"/>
    <w:rsid w:val="00B34901"/>
    <w:rsid w:val="00B34CB7"/>
    <w:rsid w:val="00B35698"/>
    <w:rsid w:val="00B359B2"/>
    <w:rsid w:val="00B36B8E"/>
    <w:rsid w:val="00B4098A"/>
    <w:rsid w:val="00B429C6"/>
    <w:rsid w:val="00B42EB2"/>
    <w:rsid w:val="00B4311F"/>
    <w:rsid w:val="00B43831"/>
    <w:rsid w:val="00B43F73"/>
    <w:rsid w:val="00B44229"/>
    <w:rsid w:val="00B50EF0"/>
    <w:rsid w:val="00B5194A"/>
    <w:rsid w:val="00B5263D"/>
    <w:rsid w:val="00B53ABB"/>
    <w:rsid w:val="00B543AC"/>
    <w:rsid w:val="00B5524C"/>
    <w:rsid w:val="00B648C2"/>
    <w:rsid w:val="00B64E67"/>
    <w:rsid w:val="00B653AB"/>
    <w:rsid w:val="00B65FC4"/>
    <w:rsid w:val="00B6758C"/>
    <w:rsid w:val="00B7133B"/>
    <w:rsid w:val="00B75CBB"/>
    <w:rsid w:val="00B7607C"/>
    <w:rsid w:val="00B7716F"/>
    <w:rsid w:val="00B8116B"/>
    <w:rsid w:val="00B83DB9"/>
    <w:rsid w:val="00B84041"/>
    <w:rsid w:val="00B8761C"/>
    <w:rsid w:val="00B94A94"/>
    <w:rsid w:val="00B96041"/>
    <w:rsid w:val="00B97185"/>
    <w:rsid w:val="00B97FFA"/>
    <w:rsid w:val="00BA0EC0"/>
    <w:rsid w:val="00BA329D"/>
    <w:rsid w:val="00BA3FAB"/>
    <w:rsid w:val="00BA5DCF"/>
    <w:rsid w:val="00BA71E2"/>
    <w:rsid w:val="00BA7216"/>
    <w:rsid w:val="00BB01E3"/>
    <w:rsid w:val="00BB20DB"/>
    <w:rsid w:val="00BB26E8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680"/>
    <w:rsid w:val="00BC486B"/>
    <w:rsid w:val="00BC5A4A"/>
    <w:rsid w:val="00BC5C4A"/>
    <w:rsid w:val="00BD3358"/>
    <w:rsid w:val="00BD518C"/>
    <w:rsid w:val="00BD648D"/>
    <w:rsid w:val="00BD707C"/>
    <w:rsid w:val="00BD7364"/>
    <w:rsid w:val="00BE5C7A"/>
    <w:rsid w:val="00BF0317"/>
    <w:rsid w:val="00BF6E17"/>
    <w:rsid w:val="00BF7B49"/>
    <w:rsid w:val="00C00670"/>
    <w:rsid w:val="00C00C90"/>
    <w:rsid w:val="00C00D67"/>
    <w:rsid w:val="00C038F9"/>
    <w:rsid w:val="00C03B18"/>
    <w:rsid w:val="00C06403"/>
    <w:rsid w:val="00C13B86"/>
    <w:rsid w:val="00C22492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2C5"/>
    <w:rsid w:val="00C40B33"/>
    <w:rsid w:val="00C44927"/>
    <w:rsid w:val="00C44FCE"/>
    <w:rsid w:val="00C45CFA"/>
    <w:rsid w:val="00C46523"/>
    <w:rsid w:val="00C46BCF"/>
    <w:rsid w:val="00C47DAB"/>
    <w:rsid w:val="00C47FEB"/>
    <w:rsid w:val="00C50383"/>
    <w:rsid w:val="00C51156"/>
    <w:rsid w:val="00C531E3"/>
    <w:rsid w:val="00C53A02"/>
    <w:rsid w:val="00C56FE6"/>
    <w:rsid w:val="00C619C8"/>
    <w:rsid w:val="00C61A0C"/>
    <w:rsid w:val="00C67149"/>
    <w:rsid w:val="00C675FD"/>
    <w:rsid w:val="00C708DB"/>
    <w:rsid w:val="00C7196C"/>
    <w:rsid w:val="00C74B56"/>
    <w:rsid w:val="00C76314"/>
    <w:rsid w:val="00C80842"/>
    <w:rsid w:val="00C822F3"/>
    <w:rsid w:val="00C83CDF"/>
    <w:rsid w:val="00C85475"/>
    <w:rsid w:val="00C8571C"/>
    <w:rsid w:val="00C85BED"/>
    <w:rsid w:val="00C86B77"/>
    <w:rsid w:val="00C874AD"/>
    <w:rsid w:val="00C915AE"/>
    <w:rsid w:val="00C93CE8"/>
    <w:rsid w:val="00C93D54"/>
    <w:rsid w:val="00C96E3C"/>
    <w:rsid w:val="00C975C5"/>
    <w:rsid w:val="00CA066C"/>
    <w:rsid w:val="00CA0AF0"/>
    <w:rsid w:val="00CA1374"/>
    <w:rsid w:val="00CA24F7"/>
    <w:rsid w:val="00CA5772"/>
    <w:rsid w:val="00CB03D0"/>
    <w:rsid w:val="00CB1672"/>
    <w:rsid w:val="00CB1E6E"/>
    <w:rsid w:val="00CB20AF"/>
    <w:rsid w:val="00CB3E91"/>
    <w:rsid w:val="00CB3EB4"/>
    <w:rsid w:val="00CB43E3"/>
    <w:rsid w:val="00CB710F"/>
    <w:rsid w:val="00CB7198"/>
    <w:rsid w:val="00CC2171"/>
    <w:rsid w:val="00CC78F0"/>
    <w:rsid w:val="00CD0FB1"/>
    <w:rsid w:val="00CD3C3C"/>
    <w:rsid w:val="00CD4230"/>
    <w:rsid w:val="00CD50EF"/>
    <w:rsid w:val="00CE2F58"/>
    <w:rsid w:val="00CE3183"/>
    <w:rsid w:val="00CE5A8C"/>
    <w:rsid w:val="00CE7612"/>
    <w:rsid w:val="00CF10CA"/>
    <w:rsid w:val="00CF14D6"/>
    <w:rsid w:val="00CF45D5"/>
    <w:rsid w:val="00CF5D80"/>
    <w:rsid w:val="00D01736"/>
    <w:rsid w:val="00D03CE6"/>
    <w:rsid w:val="00D04CFC"/>
    <w:rsid w:val="00D10FBA"/>
    <w:rsid w:val="00D13A7B"/>
    <w:rsid w:val="00D16223"/>
    <w:rsid w:val="00D2204F"/>
    <w:rsid w:val="00D222C0"/>
    <w:rsid w:val="00D271BD"/>
    <w:rsid w:val="00D27714"/>
    <w:rsid w:val="00D306E7"/>
    <w:rsid w:val="00D311A5"/>
    <w:rsid w:val="00D327E8"/>
    <w:rsid w:val="00D33B45"/>
    <w:rsid w:val="00D361D7"/>
    <w:rsid w:val="00D37848"/>
    <w:rsid w:val="00D41FC5"/>
    <w:rsid w:val="00D4356B"/>
    <w:rsid w:val="00D436D2"/>
    <w:rsid w:val="00D44DD4"/>
    <w:rsid w:val="00D46013"/>
    <w:rsid w:val="00D50A7E"/>
    <w:rsid w:val="00D52333"/>
    <w:rsid w:val="00D528BF"/>
    <w:rsid w:val="00D547E8"/>
    <w:rsid w:val="00D55760"/>
    <w:rsid w:val="00D55C53"/>
    <w:rsid w:val="00D57F29"/>
    <w:rsid w:val="00D6233A"/>
    <w:rsid w:val="00D631CB"/>
    <w:rsid w:val="00D64EE1"/>
    <w:rsid w:val="00D652DB"/>
    <w:rsid w:val="00D70128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94C99"/>
    <w:rsid w:val="00D96159"/>
    <w:rsid w:val="00DA0FD1"/>
    <w:rsid w:val="00DB020A"/>
    <w:rsid w:val="00DB0EE4"/>
    <w:rsid w:val="00DB1F6B"/>
    <w:rsid w:val="00DB4D09"/>
    <w:rsid w:val="00DB7245"/>
    <w:rsid w:val="00DC1A6F"/>
    <w:rsid w:val="00DC2820"/>
    <w:rsid w:val="00DC6875"/>
    <w:rsid w:val="00DD378E"/>
    <w:rsid w:val="00DD7778"/>
    <w:rsid w:val="00DE046D"/>
    <w:rsid w:val="00DE1655"/>
    <w:rsid w:val="00DE60FF"/>
    <w:rsid w:val="00DF1931"/>
    <w:rsid w:val="00DF2485"/>
    <w:rsid w:val="00DF6555"/>
    <w:rsid w:val="00E02213"/>
    <w:rsid w:val="00E02A4A"/>
    <w:rsid w:val="00E053FE"/>
    <w:rsid w:val="00E06602"/>
    <w:rsid w:val="00E06D06"/>
    <w:rsid w:val="00E06F5E"/>
    <w:rsid w:val="00E10752"/>
    <w:rsid w:val="00E1577E"/>
    <w:rsid w:val="00E16196"/>
    <w:rsid w:val="00E16F18"/>
    <w:rsid w:val="00E21D45"/>
    <w:rsid w:val="00E2238B"/>
    <w:rsid w:val="00E22608"/>
    <w:rsid w:val="00E27178"/>
    <w:rsid w:val="00E302E5"/>
    <w:rsid w:val="00E31BB7"/>
    <w:rsid w:val="00E3206D"/>
    <w:rsid w:val="00E336D8"/>
    <w:rsid w:val="00E33D0F"/>
    <w:rsid w:val="00E34714"/>
    <w:rsid w:val="00E34B11"/>
    <w:rsid w:val="00E35C83"/>
    <w:rsid w:val="00E3627C"/>
    <w:rsid w:val="00E36BCF"/>
    <w:rsid w:val="00E465AA"/>
    <w:rsid w:val="00E51A8D"/>
    <w:rsid w:val="00E52538"/>
    <w:rsid w:val="00E52F85"/>
    <w:rsid w:val="00E55969"/>
    <w:rsid w:val="00E56CE8"/>
    <w:rsid w:val="00E611AD"/>
    <w:rsid w:val="00E61CE4"/>
    <w:rsid w:val="00E62BC1"/>
    <w:rsid w:val="00E644A5"/>
    <w:rsid w:val="00E66131"/>
    <w:rsid w:val="00E70505"/>
    <w:rsid w:val="00E714F6"/>
    <w:rsid w:val="00E717A1"/>
    <w:rsid w:val="00E757D8"/>
    <w:rsid w:val="00E77A1B"/>
    <w:rsid w:val="00E80243"/>
    <w:rsid w:val="00E80248"/>
    <w:rsid w:val="00E80B29"/>
    <w:rsid w:val="00E8100F"/>
    <w:rsid w:val="00E81026"/>
    <w:rsid w:val="00E81421"/>
    <w:rsid w:val="00E819E6"/>
    <w:rsid w:val="00E831A3"/>
    <w:rsid w:val="00E83240"/>
    <w:rsid w:val="00E84EE0"/>
    <w:rsid w:val="00E86D46"/>
    <w:rsid w:val="00E87B52"/>
    <w:rsid w:val="00E900BC"/>
    <w:rsid w:val="00E90B12"/>
    <w:rsid w:val="00E91E22"/>
    <w:rsid w:val="00E93B1A"/>
    <w:rsid w:val="00E94C97"/>
    <w:rsid w:val="00EA33A0"/>
    <w:rsid w:val="00EA42AA"/>
    <w:rsid w:val="00EA629C"/>
    <w:rsid w:val="00EB423E"/>
    <w:rsid w:val="00EB4901"/>
    <w:rsid w:val="00EB4963"/>
    <w:rsid w:val="00EB4B25"/>
    <w:rsid w:val="00EB73E5"/>
    <w:rsid w:val="00EB7BCE"/>
    <w:rsid w:val="00EC0258"/>
    <w:rsid w:val="00EC2267"/>
    <w:rsid w:val="00EC2712"/>
    <w:rsid w:val="00EC405F"/>
    <w:rsid w:val="00EC5FD7"/>
    <w:rsid w:val="00ED342F"/>
    <w:rsid w:val="00ED4F39"/>
    <w:rsid w:val="00EE0C64"/>
    <w:rsid w:val="00EE11E5"/>
    <w:rsid w:val="00EE2454"/>
    <w:rsid w:val="00EE45A6"/>
    <w:rsid w:val="00EE57AA"/>
    <w:rsid w:val="00EE5C14"/>
    <w:rsid w:val="00EE75EF"/>
    <w:rsid w:val="00EF0482"/>
    <w:rsid w:val="00EF1DF6"/>
    <w:rsid w:val="00F0003E"/>
    <w:rsid w:val="00F02020"/>
    <w:rsid w:val="00F02614"/>
    <w:rsid w:val="00F055C1"/>
    <w:rsid w:val="00F05EF2"/>
    <w:rsid w:val="00F07FAB"/>
    <w:rsid w:val="00F11AC3"/>
    <w:rsid w:val="00F11D81"/>
    <w:rsid w:val="00F124FD"/>
    <w:rsid w:val="00F14D1C"/>
    <w:rsid w:val="00F14F52"/>
    <w:rsid w:val="00F17A16"/>
    <w:rsid w:val="00F20B93"/>
    <w:rsid w:val="00F2379F"/>
    <w:rsid w:val="00F2623C"/>
    <w:rsid w:val="00F26BAF"/>
    <w:rsid w:val="00F30B91"/>
    <w:rsid w:val="00F3321B"/>
    <w:rsid w:val="00F33414"/>
    <w:rsid w:val="00F336D3"/>
    <w:rsid w:val="00F410CF"/>
    <w:rsid w:val="00F429F5"/>
    <w:rsid w:val="00F4396B"/>
    <w:rsid w:val="00F4459D"/>
    <w:rsid w:val="00F44E63"/>
    <w:rsid w:val="00F4671B"/>
    <w:rsid w:val="00F4687E"/>
    <w:rsid w:val="00F504D2"/>
    <w:rsid w:val="00F50543"/>
    <w:rsid w:val="00F51A2B"/>
    <w:rsid w:val="00F51E03"/>
    <w:rsid w:val="00F55250"/>
    <w:rsid w:val="00F5585F"/>
    <w:rsid w:val="00F57126"/>
    <w:rsid w:val="00F6037C"/>
    <w:rsid w:val="00F6427F"/>
    <w:rsid w:val="00F64EB0"/>
    <w:rsid w:val="00F65271"/>
    <w:rsid w:val="00F701F6"/>
    <w:rsid w:val="00F70D88"/>
    <w:rsid w:val="00F7184A"/>
    <w:rsid w:val="00F71CD8"/>
    <w:rsid w:val="00F740CF"/>
    <w:rsid w:val="00F80C6A"/>
    <w:rsid w:val="00F86F2C"/>
    <w:rsid w:val="00F87446"/>
    <w:rsid w:val="00F9582F"/>
    <w:rsid w:val="00FA047E"/>
    <w:rsid w:val="00FA0C32"/>
    <w:rsid w:val="00FA2A9D"/>
    <w:rsid w:val="00FA5593"/>
    <w:rsid w:val="00FB481C"/>
    <w:rsid w:val="00FB4C61"/>
    <w:rsid w:val="00FC17FE"/>
    <w:rsid w:val="00FC2DE0"/>
    <w:rsid w:val="00FC356C"/>
    <w:rsid w:val="00FC3695"/>
    <w:rsid w:val="00FC6107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516B"/>
    <w:rsid w:val="00FE51AC"/>
    <w:rsid w:val="00FE53A8"/>
    <w:rsid w:val="00FE582C"/>
    <w:rsid w:val="00FF002B"/>
    <w:rsid w:val="00FF10E9"/>
    <w:rsid w:val="00FF11CF"/>
    <w:rsid w:val="00FF468F"/>
    <w:rsid w:val="00FF581E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-relative:margin;mso-position-vertical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A33827"/>
    <w:pPr>
      <w:keepNext/>
      <w:numPr>
        <w:numId w:val="13"/>
      </w:numPr>
      <w:spacing w:before="360" w:after="120"/>
      <w:ind w:left="540" w:hanging="468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</w:latentStyles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A33827"/>
    <w:pPr>
      <w:keepNext/>
      <w:numPr>
        <w:numId w:val="13"/>
      </w:numPr>
      <w:spacing w:before="360" w:after="120"/>
      <w:ind w:left="540" w:hanging="468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SDA-wic-nest@rt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B16F-EF69-4DE3-A81E-CAFFA7196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C384B-E6FB-4EE9-935B-C0921A40E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1D404-E446-4E0B-9489-52C9CFD248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5504D-16DF-40AD-B821-2F0ABC4ACD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77D454-5861-4A7E-95EE-5BF1B7D32A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0F04A4-8408-4F72-96CD-DB3028DB353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F1E8408-A7B0-427A-9FD8-F3AE3CD9825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6CF70D2-3AB9-4DA1-91B5-D9DAF2CF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83</TotalTime>
  <Pages>19</Pages>
  <Words>3985</Words>
  <Characters>22719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26651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22</cp:revision>
  <cp:lastPrinted>2014-03-11T21:46:00Z</cp:lastPrinted>
  <dcterms:created xsi:type="dcterms:W3CDTF">2014-04-10T22:01:00Z</dcterms:created>
  <dcterms:modified xsi:type="dcterms:W3CDTF">2014-05-20T18:00:00Z</dcterms:modified>
</cp:coreProperties>
</file>