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B9" w:rsidRDefault="001C02F9" w:rsidP="008135B9">
      <w:pPr>
        <w:rPr>
          <w:rFonts w:ascii="Arial" w:hAnsi="Arial"/>
          <w:b/>
          <w:u w:val="single"/>
        </w:rPr>
      </w:pPr>
      <w:bookmarkStart w:id="0" w:name="_GoBack"/>
      <w:bookmarkEnd w:id="0"/>
      <w:r>
        <w:rPr>
          <w:rFonts w:ascii="Arial" w:hAnsi="Arial"/>
          <w:b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-331470</wp:posOffset>
            </wp:positionV>
            <wp:extent cx="402590" cy="415925"/>
            <wp:effectExtent l="0" t="0" r="0" b="3175"/>
            <wp:wrapNone/>
            <wp:docPr id="5" name="Picture 3" descr="SBA Eagle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A Eagle -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5" t="5550" r="15695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A04" w:rsidRPr="004A60D2" w:rsidRDefault="001C02F9" w:rsidP="00F55A04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-445770</wp:posOffset>
                </wp:positionV>
                <wp:extent cx="1371600" cy="457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6A2" w:rsidRPr="004D0C8B" w:rsidRDefault="002F36A2" w:rsidP="00EA1BDE">
                            <w:pPr>
                              <w:pStyle w:val="Header"/>
                              <w:rPr>
                                <w:sz w:val="14"/>
                                <w:szCs w:val="14"/>
                              </w:rPr>
                            </w:pPr>
                            <w:r w:rsidRPr="004D0C8B">
                              <w:rPr>
                                <w:sz w:val="14"/>
                                <w:szCs w:val="14"/>
                              </w:rPr>
                              <w:t>OMB Control No.:</w:t>
                            </w:r>
                            <w:r w:rsidR="00425B7A">
                              <w:rPr>
                                <w:sz w:val="14"/>
                                <w:szCs w:val="14"/>
                              </w:rPr>
                              <w:t xml:space="preserve">  3245-0372</w:t>
                            </w:r>
                            <w:r w:rsidRPr="004D0C8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F36A2" w:rsidRPr="004D0C8B" w:rsidRDefault="002F36A2" w:rsidP="00EA1BDE">
                            <w:pPr>
                              <w:pStyle w:val="Head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Expiration Date:   </w:t>
                            </w:r>
                            <w:r w:rsidR="00425B7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5E7F">
                              <w:rPr>
                                <w:sz w:val="14"/>
                                <w:szCs w:val="14"/>
                              </w:rPr>
                              <w:t>6/30/2014</w:t>
                            </w:r>
                          </w:p>
                          <w:p w:rsidR="002F36A2" w:rsidRDefault="002F36A2" w:rsidP="00EA1BDE">
                            <w:pPr>
                              <w:pStyle w:val="Header"/>
                              <w:ind w:left="7920"/>
                              <w:rPr>
                                <w:sz w:val="14"/>
                                <w:szCs w:val="14"/>
                              </w:rPr>
                            </w:pPr>
                            <w:r w:rsidRPr="004D0C8B">
                              <w:rPr>
                                <w:sz w:val="14"/>
                                <w:szCs w:val="14"/>
                              </w:rPr>
                              <w:t>MB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Approval No.: 3245-0348   </w:t>
                            </w:r>
                          </w:p>
                          <w:p w:rsidR="002F36A2" w:rsidRDefault="002F36A2" w:rsidP="00EA1BDE">
                            <w:pPr>
                              <w:pStyle w:val="Header"/>
                              <w:ind w:left="79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Effective Date: </w:t>
                            </w:r>
                            <w:smartTag w:uri="urn:schemas-microsoft-com:office:smarttags" w:element="date">
                              <w:smartTagPr>
                                <w:attr w:name="Year" w:val="2004"/>
                                <w:attr w:name="Day" w:val="19"/>
                                <w:attr w:name="Month" w:val="2"/>
                              </w:smartTagPr>
                              <w:r>
                                <w:rPr>
                                  <w:sz w:val="14"/>
                                  <w:szCs w:val="14"/>
                                </w:rPr>
                                <w:t>02/19/2004</w:t>
                              </w:r>
                            </w:smartTag>
                          </w:p>
                          <w:p w:rsidR="002F36A2" w:rsidRDefault="002F36A2" w:rsidP="00EA1BDE">
                            <w:pPr>
                              <w:pStyle w:val="Header"/>
                              <w:ind w:left="79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Expiration Date: </w:t>
                            </w:r>
                            <w:smartTag w:uri="urn:schemas-microsoft-com:office:smarttags" w:element="date">
                              <w:smartTagPr>
                                <w:attr w:name="Year" w:val="2007"/>
                                <w:attr w:name="Day" w:val="28"/>
                                <w:attr w:name="Month" w:val="2"/>
                              </w:smartTagPr>
                              <w:r>
                                <w:rPr>
                                  <w:sz w:val="14"/>
                                  <w:szCs w:val="14"/>
                                </w:rPr>
                                <w:t>02/28/2007</w:t>
                              </w:r>
                            </w:smartTag>
                          </w:p>
                          <w:p w:rsidR="002F36A2" w:rsidRDefault="002F36A2" w:rsidP="00EA1BD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05pt;margin-top:-35.1pt;width:108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qafwIAAA8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" stroked="f">
                <v:textbox>
                  <w:txbxContent>
                    <w:p w:rsidR="002F36A2" w:rsidRPr="004D0C8B" w:rsidRDefault="002F36A2" w:rsidP="00EA1BDE">
                      <w:pPr>
                        <w:pStyle w:val="Header"/>
                        <w:rPr>
                          <w:sz w:val="14"/>
                          <w:szCs w:val="14"/>
                        </w:rPr>
                      </w:pPr>
                      <w:r w:rsidRPr="004D0C8B">
                        <w:rPr>
                          <w:sz w:val="14"/>
                          <w:szCs w:val="14"/>
                        </w:rPr>
                        <w:t>OMB Control No.:</w:t>
                      </w:r>
                      <w:r w:rsidR="00425B7A">
                        <w:rPr>
                          <w:sz w:val="14"/>
                          <w:szCs w:val="14"/>
                        </w:rPr>
                        <w:t xml:space="preserve">  3245-0372</w:t>
                      </w:r>
                      <w:r w:rsidRPr="004D0C8B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2F36A2" w:rsidRPr="004D0C8B" w:rsidRDefault="002F36A2" w:rsidP="00EA1BDE">
                      <w:pPr>
                        <w:pStyle w:val="Head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Expiration Date:   </w:t>
                      </w:r>
                      <w:r w:rsidR="00425B7A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AD5E7F">
                        <w:rPr>
                          <w:sz w:val="14"/>
                          <w:szCs w:val="14"/>
                        </w:rPr>
                        <w:t>6/30/2014</w:t>
                      </w:r>
                    </w:p>
                    <w:p w:rsidR="002F36A2" w:rsidRDefault="002F36A2" w:rsidP="00EA1BDE">
                      <w:pPr>
                        <w:pStyle w:val="Header"/>
                        <w:ind w:left="7920"/>
                        <w:rPr>
                          <w:sz w:val="14"/>
                          <w:szCs w:val="14"/>
                        </w:rPr>
                      </w:pPr>
                      <w:r w:rsidRPr="004D0C8B">
                        <w:rPr>
                          <w:sz w:val="14"/>
                          <w:szCs w:val="14"/>
                        </w:rPr>
                        <w:t>MB</w:t>
                      </w:r>
                      <w:r>
                        <w:rPr>
                          <w:sz w:val="14"/>
                          <w:szCs w:val="14"/>
                        </w:rPr>
                        <w:t xml:space="preserve"> Approval No.: 3245-0348   </w:t>
                      </w:r>
                    </w:p>
                    <w:p w:rsidR="002F36A2" w:rsidRDefault="002F36A2" w:rsidP="00EA1BDE">
                      <w:pPr>
                        <w:pStyle w:val="Header"/>
                        <w:ind w:left="79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Effective Date: </w:t>
                      </w:r>
                      <w:smartTag w:uri="urn:schemas-microsoft-com:office:smarttags" w:element="date">
                        <w:smartTagPr>
                          <w:attr w:name="Month" w:val="2"/>
                          <w:attr w:name="Day" w:val="19"/>
                          <w:attr w:name="Year" w:val="2004"/>
                        </w:smartTagPr>
                        <w:r>
                          <w:rPr>
                            <w:sz w:val="14"/>
                            <w:szCs w:val="14"/>
                          </w:rPr>
                          <w:t>02/19/2004</w:t>
                        </w:r>
                      </w:smartTag>
                    </w:p>
                    <w:p w:rsidR="002F36A2" w:rsidRDefault="002F36A2" w:rsidP="00EA1BDE">
                      <w:pPr>
                        <w:pStyle w:val="Header"/>
                        <w:ind w:left="79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Expiration Date: </w:t>
                      </w:r>
                      <w:smartTag w:uri="urn:schemas-microsoft-com:office:smarttags" w:element="date">
                        <w:smartTagPr>
                          <w:attr w:name="Month" w:val="2"/>
                          <w:attr w:name="Day" w:val="28"/>
                          <w:attr w:name="Year" w:val="2007"/>
                        </w:smartTagPr>
                        <w:r>
                          <w:rPr>
                            <w:sz w:val="14"/>
                            <w:szCs w:val="14"/>
                          </w:rPr>
                          <w:t>02/28/2007</w:t>
                        </w:r>
                      </w:smartTag>
                    </w:p>
                    <w:p w:rsidR="002F36A2" w:rsidRDefault="002F36A2" w:rsidP="00EA1BD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A04" w:rsidRPr="004A60D2">
        <w:rPr>
          <w:b/>
          <w:u w:val="single"/>
        </w:rPr>
        <w:t xml:space="preserve">IMMEDIATE DISASTER </w:t>
      </w:r>
      <w:r w:rsidR="00DF0CC4">
        <w:rPr>
          <w:b/>
          <w:u w:val="single"/>
        </w:rPr>
        <w:t xml:space="preserve">ASSISTANCE </w:t>
      </w:r>
      <w:r w:rsidR="00F55A04" w:rsidRPr="004A60D2">
        <w:rPr>
          <w:b/>
          <w:u w:val="single"/>
        </w:rPr>
        <w:t>PROGRAM</w:t>
      </w:r>
      <w:r w:rsidR="004C79E2">
        <w:rPr>
          <w:b/>
          <w:u w:val="single"/>
        </w:rPr>
        <w:t xml:space="preserve"> (IDAP)</w:t>
      </w:r>
    </w:p>
    <w:p w:rsidR="00F55A04" w:rsidRDefault="00F55A04" w:rsidP="00F55A04">
      <w:pPr>
        <w:jc w:val="center"/>
        <w:rPr>
          <w:b/>
          <w:u w:val="single"/>
        </w:rPr>
      </w:pPr>
      <w:r w:rsidRPr="004A60D2">
        <w:rPr>
          <w:b/>
          <w:u w:val="single"/>
        </w:rPr>
        <w:t>Lender’s Application (Part I)</w:t>
      </w:r>
    </w:p>
    <w:p w:rsidR="009B0890" w:rsidRDefault="009B0890" w:rsidP="00F55A04">
      <w:pPr>
        <w:jc w:val="center"/>
        <w:rPr>
          <w:b/>
          <w:u w:val="single"/>
        </w:rPr>
      </w:pPr>
    </w:p>
    <w:p w:rsidR="00A55233" w:rsidRPr="009B0890" w:rsidRDefault="00A55233" w:rsidP="00DD7FEF">
      <w:pPr>
        <w:rPr>
          <w:b/>
          <w:szCs w:val="24"/>
        </w:rPr>
      </w:pPr>
      <w:r w:rsidRPr="009B0890">
        <w:rPr>
          <w:b/>
          <w:szCs w:val="24"/>
        </w:rPr>
        <w:t>(To be completed and signed by the participating lender that is requesting an SBA guaranty for the loan application</w:t>
      </w:r>
      <w:r w:rsidR="00DD7FEF" w:rsidRPr="009B0890">
        <w:rPr>
          <w:b/>
          <w:szCs w:val="24"/>
        </w:rPr>
        <w:t xml:space="preserve"> and submitted to SBA through </w:t>
      </w:r>
      <w:hyperlink r:id="rId9" w:history="1">
        <w:r w:rsidR="00DD7FEF" w:rsidRPr="009B0890">
          <w:rPr>
            <w:rStyle w:val="Hyperlink"/>
            <w:b/>
            <w:szCs w:val="24"/>
          </w:rPr>
          <w:t>http://eweb.sba.gov/gls</w:t>
        </w:r>
      </w:hyperlink>
      <w:r w:rsidRPr="009B0890">
        <w:rPr>
          <w:b/>
          <w:szCs w:val="24"/>
        </w:rPr>
        <w:t>.)</w:t>
      </w:r>
    </w:p>
    <w:p w:rsidR="002E1F05" w:rsidRPr="00A55233" w:rsidRDefault="002E1F05" w:rsidP="00F55A04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702223" w:rsidRPr="003948BA" w:rsidTr="009B0EAC">
        <w:trPr>
          <w:trHeight w:val="280"/>
        </w:trPr>
        <w:tc>
          <w:tcPr>
            <w:tcW w:w="10998" w:type="dxa"/>
          </w:tcPr>
          <w:p w:rsidR="00702223" w:rsidRPr="003948BA" w:rsidRDefault="00702223" w:rsidP="00702223">
            <w:pPr>
              <w:tabs>
                <w:tab w:val="left" w:pos="1440"/>
              </w:tabs>
            </w:pPr>
            <w:r>
              <w:t>Disaster Declaration No.  ___________________________________</w:t>
            </w:r>
          </w:p>
        </w:tc>
      </w:tr>
      <w:tr w:rsidR="00702223" w:rsidRPr="003948BA" w:rsidTr="009B0EAC">
        <w:trPr>
          <w:trHeight w:val="280"/>
        </w:trPr>
        <w:tc>
          <w:tcPr>
            <w:tcW w:w="10998" w:type="dxa"/>
          </w:tcPr>
          <w:p w:rsidR="00702223" w:rsidRPr="003948BA" w:rsidRDefault="00702223" w:rsidP="00702223">
            <w:pPr>
              <w:tabs>
                <w:tab w:val="left" w:pos="1440"/>
              </w:tabs>
            </w:pPr>
            <w:r>
              <w:t xml:space="preserve">Small Business </w:t>
            </w:r>
            <w:r w:rsidR="001170F2">
              <w:t xml:space="preserve">Direct </w:t>
            </w:r>
            <w:r>
              <w:t>Disaster Loan Application No. (if known) _________________________________</w:t>
            </w:r>
          </w:p>
        </w:tc>
      </w:tr>
    </w:tbl>
    <w:p w:rsidR="00083710" w:rsidRPr="004A60D2" w:rsidRDefault="00083710" w:rsidP="002E1F05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6300"/>
      </w:tblGrid>
      <w:tr w:rsidR="0067571B" w:rsidRPr="003948BA" w:rsidTr="0086194D">
        <w:trPr>
          <w:trHeight w:val="280"/>
        </w:trPr>
        <w:tc>
          <w:tcPr>
            <w:tcW w:w="4698" w:type="dxa"/>
          </w:tcPr>
          <w:p w:rsidR="0067571B" w:rsidRPr="003948BA" w:rsidRDefault="00877EF9" w:rsidP="00B37A43">
            <w:pPr>
              <w:tabs>
                <w:tab w:val="left" w:pos="1440"/>
              </w:tabs>
            </w:pPr>
            <w:r>
              <w:t xml:space="preserve">Small Business </w:t>
            </w:r>
            <w:r w:rsidR="00A05632">
              <w:t>B</w:t>
            </w:r>
            <w:r w:rsidR="0067571B" w:rsidRPr="003948BA">
              <w:t>orrower Name</w:t>
            </w:r>
            <w:r w:rsidR="00B37A43">
              <w:t xml:space="preserve"> (legal name)</w:t>
            </w:r>
            <w:r w:rsidR="0067571B" w:rsidRPr="003948BA">
              <w:t>:</w:t>
            </w:r>
            <w:r w:rsidR="005E0F60">
              <w:t xml:space="preserve"> </w:t>
            </w:r>
          </w:p>
        </w:tc>
        <w:tc>
          <w:tcPr>
            <w:tcW w:w="6300" w:type="dxa"/>
          </w:tcPr>
          <w:p w:rsidR="0067571B" w:rsidRPr="003948BA" w:rsidRDefault="0067571B" w:rsidP="002E1F05">
            <w:pPr>
              <w:tabs>
                <w:tab w:val="left" w:pos="1440"/>
              </w:tabs>
              <w:jc w:val="center"/>
            </w:pPr>
          </w:p>
        </w:tc>
      </w:tr>
      <w:tr w:rsidR="009F4B55" w:rsidRPr="003948BA" w:rsidTr="009F4B55">
        <w:trPr>
          <w:trHeight w:val="584"/>
        </w:trPr>
        <w:tc>
          <w:tcPr>
            <w:tcW w:w="10998" w:type="dxa"/>
            <w:gridSpan w:val="2"/>
          </w:tcPr>
          <w:p w:rsidR="009F4B55" w:rsidRDefault="009F4B55" w:rsidP="009F4B55">
            <w:pPr>
              <w:tabs>
                <w:tab w:val="left" w:pos="1440"/>
              </w:tabs>
            </w:pPr>
            <w:r>
              <w:t xml:space="preserve">Check the legal business structure that applies:  </w:t>
            </w:r>
          </w:p>
          <w:tbl>
            <w:tblPr>
              <w:tblW w:w="19656" w:type="dxa"/>
              <w:tblLayout w:type="fixed"/>
              <w:tblLook w:val="0000" w:firstRow="0" w:lastRow="0" w:firstColumn="0" w:lastColumn="0" w:noHBand="0" w:noVBand="0"/>
            </w:tblPr>
            <w:tblGrid>
              <w:gridCol w:w="11232"/>
              <w:gridCol w:w="4212"/>
              <w:gridCol w:w="4212"/>
            </w:tblGrid>
            <w:tr w:rsidR="002F36A2" w:rsidRPr="003948BA" w:rsidTr="004061AE">
              <w:tc>
                <w:tcPr>
                  <w:tcW w:w="11232" w:type="dxa"/>
                </w:tcPr>
                <w:p w:rsidR="002F36A2" w:rsidRPr="003948BA" w:rsidRDefault="002F36A2" w:rsidP="002F36A2">
                  <w:pPr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80" w:hanging="18"/>
                  </w:pPr>
                  <w:r w:rsidRPr="003948BA">
                    <w:t>Sole Proprietorship</w:t>
                  </w:r>
                  <w:r w:rsidR="00F33649">
                    <w:t xml:space="preserve">   </w:t>
                  </w:r>
                  <w:r w:rsidR="00F33649" w:rsidRPr="00F33649">
                    <w:rPr>
                      <w:rFonts w:ascii="Wingdings" w:hAnsi="Wingdings"/>
                      <w:b/>
                    </w:rPr>
                    <w:t></w:t>
                  </w:r>
                  <w:r w:rsidR="00F33649">
                    <w:t xml:space="preserve">   </w:t>
                  </w:r>
                  <w:r w:rsidRPr="003948BA">
                    <w:t>Partnership</w:t>
                  </w:r>
                  <w:r>
                    <w:t xml:space="preserve">          </w:t>
                  </w:r>
                  <w:r w:rsidR="00F33649" w:rsidRPr="00F33649">
                    <w:rPr>
                      <w:rFonts w:ascii="Wingdings" w:hAnsi="Wingdings"/>
                      <w:b/>
                    </w:rPr>
                    <w:t></w:t>
                  </w:r>
                  <w:r>
                    <w:t xml:space="preserve">       LLC  </w:t>
                  </w:r>
                  <w:r w:rsidR="00F33649">
                    <w:t xml:space="preserve">  </w:t>
                  </w:r>
                  <w:r>
                    <w:t xml:space="preserve">       </w:t>
                  </w:r>
                  <w:r w:rsidR="00F33649" w:rsidRPr="00F33649">
                    <w:rPr>
                      <w:rFonts w:ascii="Wingdings" w:hAnsi="Wingdings"/>
                      <w:b/>
                    </w:rPr>
                    <w:t></w:t>
                  </w:r>
                  <w:r>
                    <w:t xml:space="preserve">    </w:t>
                  </w:r>
                  <w:r w:rsidR="00F33649">
                    <w:t>Corporation</w:t>
                  </w:r>
                </w:p>
              </w:tc>
              <w:tc>
                <w:tcPr>
                  <w:tcW w:w="4212" w:type="dxa"/>
                  <w:tcBorders>
                    <w:left w:val="nil"/>
                  </w:tcBorders>
                </w:tcPr>
                <w:p w:rsidR="002F36A2" w:rsidRPr="003948BA" w:rsidRDefault="002F36A2" w:rsidP="002F36A2">
                  <w:pPr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80" w:hanging="18"/>
                  </w:pPr>
                  <w:r w:rsidRPr="003948BA">
                    <w:t>Other</w:t>
                  </w:r>
                  <w:r>
                    <w:t>: ___________</w:t>
                  </w:r>
                </w:p>
              </w:tc>
              <w:tc>
                <w:tcPr>
                  <w:tcW w:w="4212" w:type="dxa"/>
                </w:tcPr>
                <w:p w:rsidR="002F36A2" w:rsidRPr="003948BA" w:rsidRDefault="002F36A2" w:rsidP="002F36A2">
                  <w:pPr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80" w:hanging="18"/>
                  </w:pPr>
                </w:p>
              </w:tc>
            </w:tr>
          </w:tbl>
          <w:p w:rsidR="009F4B55" w:rsidRPr="003948BA" w:rsidRDefault="009F4B55" w:rsidP="002E1F05">
            <w:pPr>
              <w:tabs>
                <w:tab w:val="left" w:pos="1440"/>
              </w:tabs>
              <w:jc w:val="center"/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8"/>
        <w:gridCol w:w="5400"/>
        <w:gridCol w:w="2880"/>
      </w:tblGrid>
      <w:tr w:rsidR="0067571B" w:rsidRPr="003948BA" w:rsidTr="0071427F">
        <w:trPr>
          <w:trHeight w:val="2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Trade Name (dba):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  <w:rPr>
                <w:sz w:val="20"/>
              </w:rPr>
            </w:pPr>
            <w:r w:rsidRPr="003948BA">
              <w:rPr>
                <w:sz w:val="20"/>
              </w:rPr>
              <w:t>(if no trade name, enter “NA”)</w:t>
            </w: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900"/>
        <w:gridCol w:w="720"/>
        <w:gridCol w:w="1980"/>
        <w:gridCol w:w="540"/>
        <w:gridCol w:w="270"/>
        <w:gridCol w:w="630"/>
        <w:gridCol w:w="2970"/>
      </w:tblGrid>
      <w:tr w:rsidR="0067571B" w:rsidRPr="003948BA" w:rsidTr="0071427F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Borrower Contact: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 xml:space="preserve">Mr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 xml:space="preserve">First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</w:p>
        </w:tc>
        <w:tc>
          <w:tcPr>
            <w:tcW w:w="540" w:type="dxa"/>
            <w:tcBorders>
              <w:left w:val="nil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MI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</w:p>
        </w:tc>
        <w:tc>
          <w:tcPr>
            <w:tcW w:w="630" w:type="dxa"/>
            <w:tcBorders>
              <w:left w:val="nil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Last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8280"/>
      </w:tblGrid>
      <w:tr w:rsidR="0067571B" w:rsidRPr="003948BA" w:rsidTr="0071427F">
        <w:trPr>
          <w:trHeight w:val="280"/>
        </w:trPr>
        <w:tc>
          <w:tcPr>
            <w:tcW w:w="2718" w:type="dxa"/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Borrower Street:</w:t>
            </w:r>
          </w:p>
        </w:tc>
        <w:tc>
          <w:tcPr>
            <w:tcW w:w="8280" w:type="dxa"/>
          </w:tcPr>
          <w:p w:rsidR="0067571B" w:rsidRPr="003948BA" w:rsidRDefault="0067571B">
            <w:pPr>
              <w:tabs>
                <w:tab w:val="left" w:pos="1440"/>
              </w:tabs>
              <w:jc w:val="center"/>
            </w:pPr>
          </w:p>
        </w:tc>
      </w:tr>
    </w:tbl>
    <w:p w:rsidR="0071427F" w:rsidRPr="003948BA" w:rsidRDefault="0071427F" w:rsidP="0071427F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990"/>
        <w:gridCol w:w="1800"/>
        <w:gridCol w:w="720"/>
        <w:gridCol w:w="720"/>
        <w:gridCol w:w="1080"/>
        <w:gridCol w:w="1260"/>
      </w:tblGrid>
      <w:tr w:rsidR="004C34EA" w:rsidRPr="003948BA" w:rsidTr="004C34EA">
        <w:trPr>
          <w:trHeight w:val="2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4EA" w:rsidRPr="003948BA" w:rsidRDefault="004C34EA" w:rsidP="0071427F">
            <w:pPr>
              <w:tabs>
                <w:tab w:val="left" w:pos="1440"/>
              </w:tabs>
            </w:pPr>
            <w:r w:rsidRPr="003948BA">
              <w:t>Borrower C</w:t>
            </w:r>
            <w:r>
              <w:t>ity</w:t>
            </w:r>
            <w:r w:rsidRPr="003948BA"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697ED7">
            <w:pPr>
              <w:tabs>
                <w:tab w:val="left" w:pos="1440"/>
              </w:tabs>
            </w:pPr>
            <w:r>
              <w:t>County: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697ED7">
            <w:pPr>
              <w:tabs>
                <w:tab w:val="left" w:pos="1440"/>
              </w:tabs>
            </w:pPr>
            <w:r>
              <w:t>State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8227E2">
            <w:pPr>
              <w:tabs>
                <w:tab w:val="left" w:pos="1440"/>
              </w:tabs>
            </w:pPr>
            <w:r>
              <w:t>Zipcode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848"/>
      </w:tblGrid>
      <w:tr w:rsidR="004C34EA" w:rsidRPr="003948BA" w:rsidTr="007C657E">
        <w:trPr>
          <w:trHeight w:val="2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4EA" w:rsidRPr="003948BA" w:rsidRDefault="004C34EA" w:rsidP="004C34EA">
            <w:pPr>
              <w:tabs>
                <w:tab w:val="left" w:pos="1440"/>
              </w:tabs>
            </w:pPr>
            <w:r w:rsidRPr="003948BA">
              <w:t>Borrower Phone #: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>
            <w:pPr>
              <w:tabs>
                <w:tab w:val="left" w:pos="1440"/>
              </w:tabs>
              <w:jc w:val="center"/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840"/>
      </w:tblGrid>
      <w:tr w:rsidR="007C657E" w:rsidRPr="003948BA" w:rsidTr="00C0231F">
        <w:trPr>
          <w:trHeight w:val="2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 w:rsidP="007C657E">
            <w:pPr>
              <w:tabs>
                <w:tab w:val="left" w:pos="1440"/>
              </w:tabs>
            </w:pPr>
            <w:r w:rsidRPr="003948BA">
              <w:t xml:space="preserve">Borrower </w:t>
            </w:r>
            <w:r>
              <w:t xml:space="preserve">Tax ID </w:t>
            </w:r>
            <w:r w:rsidRPr="003948BA">
              <w:t>#: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>
            <w:pPr>
              <w:tabs>
                <w:tab w:val="left" w:pos="1440"/>
              </w:tabs>
              <w:rPr>
                <w:sz w:val="20"/>
              </w:rPr>
            </w:pPr>
          </w:p>
        </w:tc>
      </w:tr>
    </w:tbl>
    <w:p w:rsidR="0067571B" w:rsidRPr="003948BA" w:rsidRDefault="0067571B">
      <w:pPr>
        <w:rPr>
          <w:sz w:val="6"/>
        </w:rPr>
      </w:pPr>
      <w:r w:rsidRPr="003948BA">
        <w:rPr>
          <w:sz w:val="6"/>
        </w:rPr>
        <w:t xml:space="preserve">#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4770"/>
      </w:tblGrid>
      <w:tr w:rsidR="007C657E" w:rsidRPr="003948BA" w:rsidTr="007C657E">
        <w:trPr>
          <w:trHeight w:val="28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 w:rsidP="007C657E">
            <w:pPr>
              <w:tabs>
                <w:tab w:val="left" w:pos="1440"/>
              </w:tabs>
            </w:pPr>
            <w:r>
              <w:t>SSN# of Principal (controlling owner of borrower)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>
            <w:pPr>
              <w:tabs>
                <w:tab w:val="left" w:pos="1440"/>
              </w:tabs>
              <w:rPr>
                <w:sz w:val="20"/>
              </w:rPr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3780"/>
        <w:gridCol w:w="1620"/>
        <w:gridCol w:w="2430"/>
      </w:tblGrid>
      <w:tr w:rsidR="0067571B" w:rsidRPr="003948BA" w:rsidTr="00DD0C4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Loan Amount: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71B" w:rsidRPr="003948BA" w:rsidRDefault="00EC739A">
            <w:pPr>
              <w:tabs>
                <w:tab w:val="left" w:pos="1440"/>
              </w:tabs>
            </w:pPr>
            <w:r w:rsidRPr="003948BA"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1B" w:rsidRPr="003948BA" w:rsidRDefault="00D4665F" w:rsidP="00D4665F">
            <w:pPr>
              <w:tabs>
                <w:tab w:val="left" w:pos="1440"/>
              </w:tabs>
            </w:pPr>
            <w:r>
              <w:t>Loan Maturity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  <w:jc w:val="right"/>
            </w:pPr>
          </w:p>
        </w:tc>
      </w:tr>
    </w:tbl>
    <w:p w:rsidR="0067571B" w:rsidRPr="003948BA" w:rsidRDefault="0067571B">
      <w:pPr>
        <w:tabs>
          <w:tab w:val="left" w:pos="1440"/>
        </w:tabs>
        <w:rPr>
          <w:sz w:val="6"/>
        </w:rPr>
      </w:pPr>
    </w:p>
    <w:p w:rsidR="0067571B" w:rsidRPr="003948BA" w:rsidRDefault="0067571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8"/>
        <w:gridCol w:w="2520"/>
      </w:tblGrid>
      <w:tr w:rsidR="00965A47" w:rsidRPr="003948BA" w:rsidTr="003C7336">
        <w:trPr>
          <w:trHeight w:val="332"/>
        </w:trPr>
        <w:tc>
          <w:tcPr>
            <w:tcW w:w="8478" w:type="dxa"/>
            <w:tcBorders>
              <w:right w:val="single" w:sz="4" w:space="0" w:color="auto"/>
            </w:tcBorders>
          </w:tcPr>
          <w:p w:rsidR="00965A47" w:rsidRPr="00513C2D" w:rsidRDefault="003B4497" w:rsidP="005A5AAE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047DF6">
              <w:rPr>
                <w:sz w:val="22"/>
                <w:szCs w:val="22"/>
                <w:u w:val="single"/>
              </w:rPr>
              <w:t xml:space="preserve">Initial </w:t>
            </w:r>
            <w:r w:rsidR="003C7336">
              <w:rPr>
                <w:sz w:val="22"/>
                <w:szCs w:val="22"/>
                <w:u w:val="single"/>
              </w:rPr>
              <w:t xml:space="preserve">Period </w:t>
            </w:r>
            <w:r w:rsidR="00FD4041" w:rsidRPr="00047DF6">
              <w:rPr>
                <w:sz w:val="22"/>
                <w:szCs w:val="22"/>
                <w:u w:val="single"/>
              </w:rPr>
              <w:t>Int</w:t>
            </w:r>
            <w:r w:rsidR="007E6909" w:rsidRPr="00047DF6">
              <w:rPr>
                <w:sz w:val="22"/>
                <w:szCs w:val="22"/>
                <w:u w:val="single"/>
              </w:rPr>
              <w:t>erest</w:t>
            </w:r>
            <w:r w:rsidR="00FD4041" w:rsidRPr="00047DF6">
              <w:rPr>
                <w:sz w:val="22"/>
                <w:szCs w:val="22"/>
                <w:u w:val="single"/>
              </w:rPr>
              <w:t xml:space="preserve"> </w:t>
            </w:r>
            <w:r w:rsidR="00965A47" w:rsidRPr="00047DF6">
              <w:rPr>
                <w:sz w:val="22"/>
                <w:szCs w:val="22"/>
                <w:u w:val="single"/>
              </w:rPr>
              <w:t>Rate</w:t>
            </w:r>
            <w:r w:rsidR="000841B5" w:rsidRPr="00513C2D">
              <w:rPr>
                <w:sz w:val="22"/>
                <w:szCs w:val="22"/>
              </w:rPr>
              <w:t xml:space="preserve"> </w:t>
            </w:r>
            <w:r w:rsidRPr="00513C2D">
              <w:rPr>
                <w:sz w:val="22"/>
                <w:szCs w:val="22"/>
              </w:rPr>
              <w:t xml:space="preserve">as published in the </w:t>
            </w:r>
            <w:r w:rsidR="005A5AAE">
              <w:rPr>
                <w:sz w:val="22"/>
                <w:szCs w:val="22"/>
              </w:rPr>
              <w:t>F</w:t>
            </w:r>
            <w:r w:rsidRPr="00513C2D">
              <w:rPr>
                <w:sz w:val="22"/>
                <w:szCs w:val="22"/>
              </w:rPr>
              <w:t xml:space="preserve">ederal </w:t>
            </w:r>
            <w:r w:rsidR="005A5AAE">
              <w:rPr>
                <w:sz w:val="22"/>
                <w:szCs w:val="22"/>
              </w:rPr>
              <w:t>R</w:t>
            </w:r>
            <w:r w:rsidRPr="00513C2D">
              <w:rPr>
                <w:sz w:val="22"/>
                <w:szCs w:val="22"/>
              </w:rPr>
              <w:t xml:space="preserve">egister for </w:t>
            </w:r>
            <w:r w:rsidR="005A5AAE">
              <w:rPr>
                <w:sz w:val="22"/>
                <w:szCs w:val="22"/>
              </w:rPr>
              <w:t>IDAP</w:t>
            </w:r>
            <w:r w:rsidRPr="00513C2D">
              <w:rPr>
                <w:sz w:val="22"/>
                <w:szCs w:val="22"/>
              </w:rPr>
              <w:t xml:space="preserve"> Loans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06" w:rsidRPr="00AA574D" w:rsidRDefault="00EB5D06" w:rsidP="003D1131">
            <w:pPr>
              <w:tabs>
                <w:tab w:val="left" w:pos="1440"/>
              </w:tabs>
              <w:rPr>
                <w:sz w:val="20"/>
              </w:rPr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8100"/>
      </w:tblGrid>
      <w:tr w:rsidR="000841B5" w:rsidRPr="00AA574D" w:rsidTr="00AA02A0">
        <w:trPr>
          <w:trHeight w:val="539"/>
        </w:trPr>
        <w:tc>
          <w:tcPr>
            <w:tcW w:w="2898" w:type="dxa"/>
          </w:tcPr>
          <w:p w:rsidR="004E3FAE" w:rsidRDefault="003C7336" w:rsidP="00705A29">
            <w:pPr>
              <w:tabs>
                <w:tab w:val="left" w:pos="144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Term Period </w:t>
            </w:r>
            <w:r w:rsidR="004E3FAE">
              <w:rPr>
                <w:sz w:val="22"/>
                <w:szCs w:val="22"/>
                <w:u w:val="single"/>
              </w:rPr>
              <w:t>Interest Rate</w:t>
            </w:r>
          </w:p>
          <w:p w:rsidR="0006292A" w:rsidRPr="00780D78" w:rsidRDefault="0006292A" w:rsidP="0057215E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8100" w:type="dxa"/>
          </w:tcPr>
          <w:p w:rsidR="000841B5" w:rsidRPr="00EB5D06" w:rsidRDefault="000841B5" w:rsidP="00EA4F03">
            <w:pPr>
              <w:tabs>
                <w:tab w:val="left" w:pos="1440"/>
              </w:tabs>
              <w:rPr>
                <w:sz w:val="20"/>
              </w:rPr>
            </w:pPr>
            <w:r w:rsidRPr="00EB5D06">
              <w:rPr>
                <w:sz w:val="20"/>
              </w:rPr>
              <w:sym w:font="Wingdings" w:char="F06F"/>
            </w:r>
            <w:r w:rsidRPr="00EB5D06">
              <w:rPr>
                <w:sz w:val="20"/>
              </w:rPr>
              <w:t>Prime rate</w:t>
            </w:r>
            <w:r>
              <w:rPr>
                <w:sz w:val="20"/>
              </w:rPr>
              <w:t>*</w:t>
            </w:r>
            <w:r w:rsidR="00F24EC3">
              <w:rPr>
                <w:sz w:val="20"/>
              </w:rPr>
              <w:t xml:space="preserve"> </w:t>
            </w:r>
            <w:r w:rsidR="00AA02A0">
              <w:rPr>
                <w:sz w:val="20"/>
              </w:rPr>
              <w:t xml:space="preserve"> + _____________(no</w:t>
            </w:r>
            <w:r w:rsidR="002C46FE">
              <w:rPr>
                <w:sz w:val="20"/>
              </w:rPr>
              <w:t xml:space="preserve">t to exceed maximum published in the </w:t>
            </w:r>
            <w:r w:rsidR="005A5AAE">
              <w:rPr>
                <w:sz w:val="20"/>
              </w:rPr>
              <w:t>F</w:t>
            </w:r>
            <w:r w:rsidR="002C46FE">
              <w:rPr>
                <w:sz w:val="20"/>
              </w:rPr>
              <w:t xml:space="preserve">ederal </w:t>
            </w:r>
            <w:r w:rsidR="005A5AAE">
              <w:rPr>
                <w:sz w:val="20"/>
              </w:rPr>
              <w:t>R</w:t>
            </w:r>
            <w:r w:rsidR="002C46FE">
              <w:rPr>
                <w:sz w:val="20"/>
              </w:rPr>
              <w:t>egister)</w:t>
            </w:r>
          </w:p>
          <w:p w:rsidR="000841B5" w:rsidRPr="00AA574D" w:rsidRDefault="000841B5" w:rsidP="00F24EC3">
            <w:pPr>
              <w:tabs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t xml:space="preserve">*in effect on the first business day of the month as identified in a national financial newspaper </w:t>
            </w:r>
          </w:p>
        </w:tc>
      </w:tr>
    </w:tbl>
    <w:p w:rsidR="0067571B" w:rsidRPr="003948BA" w:rsidRDefault="0067571B">
      <w:pPr>
        <w:rPr>
          <w:sz w:val="6"/>
        </w:rPr>
      </w:pPr>
    </w:p>
    <w:p w:rsidR="00FC7242" w:rsidRPr="003948BA" w:rsidRDefault="00FC7242">
      <w:pPr>
        <w:rPr>
          <w:sz w:val="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0841B5" w:rsidRPr="003948BA" w:rsidTr="00F24EC3">
        <w:trPr>
          <w:cantSplit/>
          <w:trHeight w:val="350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B5" w:rsidRPr="003948BA" w:rsidRDefault="000841B5" w:rsidP="00513C2D">
            <w:pPr>
              <w:numPr>
                <w:ilvl w:val="0"/>
                <w:numId w:val="1"/>
              </w:numPr>
              <w:tabs>
                <w:tab w:val="left" w:pos="1440"/>
              </w:tabs>
            </w:pPr>
            <w:r w:rsidRPr="003948BA">
              <w:t>Outstanding SBA Loan</w:t>
            </w:r>
            <w:r>
              <w:t>.  If checked, Loan No. ______________________________</w:t>
            </w:r>
          </w:p>
        </w:tc>
      </w:tr>
    </w:tbl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908"/>
        <w:gridCol w:w="2340"/>
        <w:gridCol w:w="3870"/>
        <w:gridCol w:w="2880"/>
      </w:tblGrid>
      <w:tr w:rsidR="00513C2D" w:rsidRPr="003948BA" w:rsidTr="004C79E2">
        <w:trPr>
          <w:trHeight w:val="1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2D" w:rsidRPr="003948BA" w:rsidRDefault="00513C2D">
            <w:pPr>
              <w:tabs>
                <w:tab w:val="left" w:pos="1440"/>
              </w:tabs>
            </w:pPr>
            <w:r w:rsidRPr="003948BA">
              <w:rPr>
                <w:sz w:val="6"/>
              </w:rPr>
              <w:br w:type="textWrapping" w:clear="all"/>
            </w:r>
            <w:r w:rsidRPr="003948BA">
              <w:t>NAICS Code: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C2D" w:rsidRPr="003948BA" w:rsidRDefault="00513C2D">
            <w:pPr>
              <w:tabs>
                <w:tab w:val="left" w:pos="1440"/>
              </w:tabs>
            </w:pPr>
            <w:r>
              <w:t>__________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2D" w:rsidRPr="003948BA" w:rsidRDefault="00513C2D" w:rsidP="00513C2D">
            <w:pPr>
              <w:tabs>
                <w:tab w:val="left" w:pos="1440"/>
              </w:tabs>
            </w:pPr>
            <w:r w:rsidRPr="003948BA">
              <w:t>N</w:t>
            </w:r>
            <w:r>
              <w:t>o. of Employees</w:t>
            </w:r>
            <w:r w:rsidR="004C79E2">
              <w:t xml:space="preserve"> (on disaster date)</w:t>
            </w:r>
            <w:r w:rsidRPr="003948BA"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2D" w:rsidRPr="003948BA" w:rsidRDefault="00513C2D" w:rsidP="00EA4F03">
            <w:pPr>
              <w:tabs>
                <w:tab w:val="left" w:pos="1440"/>
              </w:tabs>
            </w:pPr>
            <w:r>
              <w:t>____</w:t>
            </w:r>
            <w:r w:rsidR="00D4753C">
              <w:t>______</w:t>
            </w:r>
            <w:r>
              <w:t>_</w:t>
            </w:r>
          </w:p>
        </w:tc>
      </w:tr>
      <w:tr w:rsidR="00F24EC3" w:rsidRPr="003948BA" w:rsidTr="00F15729">
        <w:trPr>
          <w:trHeight w:val="1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3" w:rsidRPr="003948BA" w:rsidRDefault="003609BA" w:rsidP="00C97CF9">
            <w:pPr>
              <w:tabs>
                <w:tab w:val="left" w:pos="1440"/>
              </w:tabs>
              <w:rPr>
                <w:sz w:val="6"/>
              </w:rPr>
            </w:pPr>
            <w:r w:rsidRPr="00F33649">
              <w:rPr>
                <w:rFonts w:ascii="Wingdings" w:hAnsi="Wingdings"/>
                <w:b/>
              </w:rPr>
              <w:t></w:t>
            </w:r>
            <w:r w:rsidR="00F24EC3">
              <w:t>F</w:t>
            </w:r>
            <w:r w:rsidR="00F24EC3" w:rsidRPr="003948BA">
              <w:t>ranchise?</w:t>
            </w:r>
          </w:p>
        </w:tc>
        <w:tc>
          <w:tcPr>
            <w:tcW w:w="9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EC3" w:rsidRDefault="00704345" w:rsidP="00EA4F03">
            <w:pPr>
              <w:tabs>
                <w:tab w:val="left" w:pos="1440"/>
              </w:tabs>
            </w:pPr>
            <w:r>
              <w:t xml:space="preserve">If checked, </w:t>
            </w:r>
            <w:r w:rsidR="00F24EC3">
              <w:t>Franchise Name:  ________________________________</w:t>
            </w:r>
          </w:p>
        </w:tc>
      </w:tr>
    </w:tbl>
    <w:p w:rsidR="0067571B" w:rsidRPr="003948BA" w:rsidRDefault="0067571B" w:rsidP="00A4691A">
      <w:pPr>
        <w:tabs>
          <w:tab w:val="left" w:pos="1440"/>
        </w:tabs>
        <w:ind w:left="180" w:hanging="360"/>
        <w:rPr>
          <w:sz w:val="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3510"/>
      </w:tblGrid>
      <w:tr w:rsidR="0071427F" w:rsidRPr="003948BA" w:rsidTr="0071427F">
        <w:tc>
          <w:tcPr>
            <w:tcW w:w="7488" w:type="dxa"/>
          </w:tcPr>
          <w:p w:rsidR="0071427F" w:rsidRPr="0009671B" w:rsidRDefault="0071427F" w:rsidP="00384BD6">
            <w:pPr>
              <w:tabs>
                <w:tab w:val="left" w:pos="1440"/>
              </w:tabs>
              <w:jc w:val="both"/>
              <w:rPr>
                <w:bCs/>
                <w:u w:val="single"/>
              </w:rPr>
            </w:pPr>
            <w:r w:rsidRPr="0009671B">
              <w:rPr>
                <w:bCs/>
                <w:u w:val="single"/>
              </w:rPr>
              <w:t>Use of Loan Proceeds</w:t>
            </w:r>
          </w:p>
        </w:tc>
        <w:tc>
          <w:tcPr>
            <w:tcW w:w="3510" w:type="dxa"/>
          </w:tcPr>
          <w:p w:rsidR="0071427F" w:rsidRPr="0009671B" w:rsidRDefault="0071427F" w:rsidP="00384BD6">
            <w:pPr>
              <w:tabs>
                <w:tab w:val="left" w:pos="1440"/>
              </w:tabs>
              <w:jc w:val="both"/>
              <w:rPr>
                <w:bCs/>
                <w:u w:val="single"/>
              </w:rPr>
            </w:pPr>
            <w:r w:rsidRPr="0009671B">
              <w:rPr>
                <w:bCs/>
                <w:u w:val="single"/>
              </w:rPr>
              <w:t>Amount (Total Dollars)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5E044B" w:rsidP="00384BD6">
            <w:pPr>
              <w:tabs>
                <w:tab w:val="left" w:pos="1440"/>
              </w:tabs>
              <w:jc w:val="both"/>
            </w:pPr>
            <w:r>
              <w:t xml:space="preserve">    </w:t>
            </w:r>
            <w:r w:rsidR="0071427F">
              <w:t>Repair/Replace Disaster Damage to Real Property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5E044B" w:rsidP="00476A16">
            <w:pPr>
              <w:tabs>
                <w:tab w:val="left" w:pos="1440"/>
              </w:tabs>
              <w:jc w:val="both"/>
            </w:pPr>
            <w:r>
              <w:t xml:space="preserve">    </w:t>
            </w:r>
            <w:r w:rsidR="0071427F">
              <w:t>Repair/Replace</w:t>
            </w:r>
            <w:r w:rsidR="005A5AAE">
              <w:t xml:space="preserve"> Disaster Damage to</w:t>
            </w:r>
            <w:r w:rsidR="0071427F">
              <w:t xml:space="preserve"> </w:t>
            </w:r>
            <w:r w:rsidR="00476A16">
              <w:t>Business Personal Property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5E044B" w:rsidP="00384BD6">
            <w:pPr>
              <w:tabs>
                <w:tab w:val="left" w:pos="1440"/>
              </w:tabs>
              <w:jc w:val="both"/>
            </w:pPr>
            <w:r>
              <w:t xml:space="preserve">    </w:t>
            </w:r>
            <w:r w:rsidR="0071427F">
              <w:t>Working Capital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>
              <w:t xml:space="preserve">           </w:t>
            </w:r>
            <w:r w:rsidRPr="003948BA">
              <w:t>Total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</w:tbl>
    <w:p w:rsidR="005F6AE2" w:rsidRDefault="005F6AE2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6660"/>
      </w:tblGrid>
      <w:tr w:rsidR="0051552A" w:rsidRPr="00AA574D" w:rsidTr="00C833C5">
        <w:trPr>
          <w:trHeight w:val="350"/>
        </w:trPr>
        <w:tc>
          <w:tcPr>
            <w:tcW w:w="4338" w:type="dxa"/>
          </w:tcPr>
          <w:p w:rsidR="0051552A" w:rsidRPr="00120AD8" w:rsidRDefault="0051552A" w:rsidP="0051552A">
            <w:pPr>
              <w:tabs>
                <w:tab w:val="left" w:pos="1440"/>
              </w:tabs>
              <w:rPr>
                <w:szCs w:val="24"/>
              </w:rPr>
            </w:pPr>
            <w:r w:rsidRPr="00120AD8">
              <w:rPr>
                <w:szCs w:val="24"/>
              </w:rPr>
              <w:t>Credit Score used (optional) ___________</w:t>
            </w:r>
          </w:p>
        </w:tc>
        <w:tc>
          <w:tcPr>
            <w:tcW w:w="6660" w:type="dxa"/>
          </w:tcPr>
          <w:p w:rsidR="0051552A" w:rsidRPr="00120AD8" w:rsidRDefault="001C02F9" w:rsidP="00774B5B">
            <w:pPr>
              <w:tabs>
                <w:tab w:val="left" w:pos="1440"/>
              </w:tabs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456D8A" wp14:editId="4C882312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50165</wp:posOffset>
                      </wp:positionV>
                      <wp:extent cx="91440" cy="9144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26" type="#_x0000_t109" style="position:absolute;margin-left:233.05pt;margin-top:3.9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B63E83" wp14:editId="7388DA50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50165</wp:posOffset>
                      </wp:positionV>
                      <wp:extent cx="91440" cy="9144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09" style="position:absolute;margin-left:144.55pt;margin-top:3.9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2C2E24" wp14:editId="0DF2F75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50165</wp:posOffset>
                      </wp:positionV>
                      <wp:extent cx="91440" cy="9144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09" style="position:absolute;margin-left:76.25pt;margin-top:3.9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"/>
                  </w:pict>
                </mc:Fallback>
              </mc:AlternateContent>
            </w:r>
            <w:r w:rsidR="0051552A" w:rsidRPr="00120AD8">
              <w:rPr>
                <w:szCs w:val="24"/>
              </w:rPr>
              <w:t>Select Agenc</w:t>
            </w:r>
            <w:r w:rsidR="00774B5B">
              <w:rPr>
                <w:szCs w:val="24"/>
              </w:rPr>
              <w:t>y</w:t>
            </w:r>
            <w:r w:rsidR="0051552A" w:rsidRPr="00120AD8">
              <w:rPr>
                <w:szCs w:val="24"/>
              </w:rPr>
              <w:t xml:space="preserve">      Equifax </w:t>
            </w:r>
            <w:r w:rsidR="00C833C5" w:rsidRPr="00120AD8">
              <w:rPr>
                <w:szCs w:val="24"/>
              </w:rPr>
              <w:t xml:space="preserve">          TransUnion         Experian</w:t>
            </w:r>
          </w:p>
        </w:tc>
      </w:tr>
      <w:tr w:rsidR="00B701C2" w:rsidRPr="00AA574D" w:rsidTr="00C729CC">
        <w:trPr>
          <w:trHeight w:val="350"/>
        </w:trPr>
        <w:tc>
          <w:tcPr>
            <w:tcW w:w="10998" w:type="dxa"/>
            <w:gridSpan w:val="2"/>
          </w:tcPr>
          <w:p w:rsidR="00B701C2" w:rsidRPr="00120AD8" w:rsidRDefault="00B701C2" w:rsidP="00774B5B">
            <w:pPr>
              <w:tabs>
                <w:tab w:val="left" w:pos="1440"/>
              </w:tabs>
              <w:rPr>
                <w:noProof/>
                <w:szCs w:val="24"/>
              </w:rPr>
            </w:pPr>
            <w:r>
              <w:rPr>
                <w:szCs w:val="24"/>
              </w:rPr>
              <w:t>Application Fee charged to Borrower, if any:  _______________________</w:t>
            </w:r>
            <w:r w:rsidR="006D73E5">
              <w:rPr>
                <w:szCs w:val="24"/>
              </w:rPr>
              <w:t xml:space="preserve"> (Limit:  $250)</w:t>
            </w:r>
          </w:p>
        </w:tc>
      </w:tr>
    </w:tbl>
    <w:p w:rsidR="0051552A" w:rsidRDefault="0051552A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8"/>
        <w:gridCol w:w="3420"/>
        <w:gridCol w:w="1260"/>
        <w:gridCol w:w="3600"/>
      </w:tblGrid>
      <w:tr w:rsidR="005F6AE2" w:rsidRPr="003948BA" w:rsidTr="000E214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Lender Name: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0E214E">
            <w:pPr>
              <w:tabs>
                <w:tab w:val="left" w:pos="1440"/>
              </w:tabs>
            </w:pPr>
            <w:r>
              <w:t>Lender ID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</w:tr>
    </w:tbl>
    <w:p w:rsidR="005F6AE2" w:rsidRDefault="005F6AE2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900"/>
        <w:gridCol w:w="720"/>
        <w:gridCol w:w="1980"/>
        <w:gridCol w:w="540"/>
        <w:gridCol w:w="270"/>
        <w:gridCol w:w="630"/>
        <w:gridCol w:w="2970"/>
      </w:tblGrid>
      <w:tr w:rsidR="005F6AE2" w:rsidRPr="003948BA" w:rsidTr="005F6AE2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Lender Contact: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 xml:space="preserve">Mr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 xml:space="preserve">First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MI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</w:p>
        </w:tc>
        <w:tc>
          <w:tcPr>
            <w:tcW w:w="630" w:type="dxa"/>
            <w:tcBorders>
              <w:left w:val="nil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Last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</w:p>
        </w:tc>
      </w:tr>
    </w:tbl>
    <w:p w:rsidR="005F6AE2" w:rsidRPr="003948BA" w:rsidRDefault="005F6AE2" w:rsidP="005F6AE2">
      <w:pPr>
        <w:rPr>
          <w:sz w:val="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8"/>
        <w:gridCol w:w="2430"/>
        <w:gridCol w:w="2520"/>
        <w:gridCol w:w="3330"/>
      </w:tblGrid>
      <w:tr w:rsidR="005F6AE2" w:rsidRPr="003948BA" w:rsidTr="003B0BA6">
        <w:trPr>
          <w:trHeight w:val="2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Lender Contact Phone #: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right"/>
            </w:pPr>
            <w:r w:rsidRPr="003948BA">
              <w:t>Lender Contact Fax #: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</w:tr>
      <w:tr w:rsidR="003B0BA6" w:rsidRPr="003948BA" w:rsidTr="009E35C0">
        <w:trPr>
          <w:trHeight w:val="2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BA6" w:rsidRPr="003948BA" w:rsidRDefault="003B0BA6" w:rsidP="00384BD6">
            <w:pPr>
              <w:tabs>
                <w:tab w:val="left" w:pos="1440"/>
              </w:tabs>
            </w:pPr>
            <w:r>
              <w:t>Lender E-mail</w:t>
            </w:r>
            <w:r w:rsidR="002B0697">
              <w:t>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BA6" w:rsidRPr="003948BA" w:rsidRDefault="003B0BA6" w:rsidP="00384BD6">
            <w:pPr>
              <w:tabs>
                <w:tab w:val="left" w:pos="1440"/>
              </w:tabs>
              <w:jc w:val="center"/>
            </w:pPr>
          </w:p>
        </w:tc>
      </w:tr>
    </w:tbl>
    <w:p w:rsidR="0085181B" w:rsidRDefault="0085181B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p w:rsidR="00881D81" w:rsidRDefault="00881D81" w:rsidP="0086194D">
      <w:pPr>
        <w:tabs>
          <w:tab w:val="left" w:pos="0"/>
          <w:tab w:val="left" w:pos="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0" w:lineRule="atLeast"/>
        <w:rPr>
          <w:b/>
          <w:sz w:val="18"/>
          <w:szCs w:val="18"/>
        </w:rPr>
      </w:pPr>
      <w:r w:rsidRPr="0046519E">
        <w:rPr>
          <w:sz w:val="18"/>
          <w:szCs w:val="18"/>
        </w:rPr>
        <w:t xml:space="preserve">NOTE:  According to the Paperwork Reduction Act, you are not required to respond to this collection of information unless it displays a currently valid OMB Control Number. The estimated burden for completing this form, including time for reviewing instructions, gathering data needed, and completing and reviewing the form is </w:t>
      </w:r>
      <w:r>
        <w:rPr>
          <w:sz w:val="18"/>
          <w:szCs w:val="18"/>
        </w:rPr>
        <w:t>10</w:t>
      </w:r>
      <w:r w:rsidRPr="0046519E">
        <w:rPr>
          <w:sz w:val="18"/>
          <w:szCs w:val="18"/>
        </w:rPr>
        <w:t xml:space="preserve"> minutes.  Comments or questions on the burden estimates should be sent to U.S. Small Business Administration, Chief, AIB, </w:t>
      </w:r>
      <w:smartTag w:uri="urn:schemas-microsoft-com:office:smarttags" w:element="address">
        <w:smartTag w:uri="urn:schemas-microsoft-com:office:smarttags" w:element="Street">
          <w:r w:rsidRPr="0046519E">
            <w:rPr>
              <w:sz w:val="18"/>
              <w:szCs w:val="18"/>
            </w:rPr>
            <w:t>409 3rd St., SW</w:t>
          </w:r>
        </w:smartTag>
        <w:r w:rsidRPr="0046519E">
          <w:rPr>
            <w:sz w:val="18"/>
            <w:szCs w:val="18"/>
          </w:rPr>
          <w:t xml:space="preserve">, </w:t>
        </w:r>
        <w:smartTag w:uri="urn:schemas-microsoft-com:office:smarttags" w:element="City">
          <w:r w:rsidRPr="0046519E">
            <w:rPr>
              <w:sz w:val="18"/>
              <w:szCs w:val="18"/>
            </w:rPr>
            <w:t>Washington</w:t>
          </w:r>
        </w:smartTag>
        <w:r w:rsidRPr="0046519E">
          <w:rPr>
            <w:sz w:val="18"/>
            <w:szCs w:val="18"/>
          </w:rPr>
          <w:t xml:space="preserve"> </w:t>
        </w:r>
        <w:smartTag w:uri="urn:schemas-microsoft-com:office:smarttags" w:element="State">
          <w:r w:rsidRPr="0046519E">
            <w:rPr>
              <w:sz w:val="18"/>
              <w:szCs w:val="18"/>
            </w:rPr>
            <w:t>DC</w:t>
          </w:r>
        </w:smartTag>
        <w:r w:rsidRPr="0046519E">
          <w:rPr>
            <w:sz w:val="18"/>
            <w:szCs w:val="18"/>
          </w:rPr>
          <w:t xml:space="preserve"> </w:t>
        </w:r>
        <w:smartTag w:uri="urn:schemas-microsoft-com:office:smarttags" w:element="PostalCode">
          <w:r w:rsidRPr="0046519E">
            <w:rPr>
              <w:sz w:val="18"/>
              <w:szCs w:val="18"/>
            </w:rPr>
            <w:t>20416</w:t>
          </w:r>
        </w:smartTag>
      </w:smartTag>
      <w:r w:rsidRPr="0046519E">
        <w:rPr>
          <w:sz w:val="18"/>
          <w:szCs w:val="18"/>
        </w:rPr>
        <w:t xml:space="preserve">. </w:t>
      </w:r>
      <w:r w:rsidRPr="0046519E">
        <w:rPr>
          <w:b/>
          <w:bCs/>
          <w:sz w:val="18"/>
          <w:szCs w:val="18"/>
        </w:rPr>
        <w:t>PLEASE DO NOT SEND FORMS TO THIS ADDRESS.</w:t>
      </w:r>
      <w:r w:rsidRPr="0046519E">
        <w:rPr>
          <w:sz w:val="18"/>
          <w:szCs w:val="18"/>
        </w:rPr>
        <w:t xml:space="preserve">   </w:t>
      </w:r>
    </w:p>
    <w:sectPr w:rsidR="00881D81" w:rsidSect="008812B8">
      <w:headerReference w:type="default" r:id="rId10"/>
      <w:footerReference w:type="default" r:id="rId11"/>
      <w:pgSz w:w="12240" w:h="15840"/>
      <w:pgMar w:top="432" w:right="720" w:bottom="288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3A" w:rsidRDefault="00C05A3A">
      <w:r>
        <w:separator/>
      </w:r>
    </w:p>
  </w:endnote>
  <w:endnote w:type="continuationSeparator" w:id="0">
    <w:p w:rsidR="00C05A3A" w:rsidRDefault="00C0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2B8" w:rsidRPr="008812B8" w:rsidRDefault="008812B8" w:rsidP="008812B8">
    <w:pPr>
      <w:pStyle w:val="Footer"/>
      <w:rPr>
        <w:sz w:val="20"/>
      </w:rPr>
    </w:pPr>
    <w:r>
      <w:rPr>
        <w:sz w:val="20"/>
      </w:rPr>
      <w:t xml:space="preserve">SBA Form </w:t>
    </w:r>
    <w:r w:rsidRPr="008812B8">
      <w:rPr>
        <w:sz w:val="20"/>
      </w:rPr>
      <w:t xml:space="preserve">2411  </w:t>
    </w:r>
    <w:r w:rsidR="008227E2">
      <w:rPr>
        <w:sz w:val="20"/>
      </w:rPr>
      <w:t>(0</w:t>
    </w:r>
    <w:r w:rsidR="00313C9D">
      <w:rPr>
        <w:sz w:val="20"/>
      </w:rPr>
      <w:t>5/14</w:t>
    </w:r>
    <w:r w:rsidR="004525BE">
      <w:rPr>
        <w:sz w:val="20"/>
      </w:rPr>
      <w:t>)</w:t>
    </w:r>
    <w:r w:rsidRPr="008812B8">
      <w:rPr>
        <w:sz w:val="20"/>
      </w:rPr>
      <w:t xml:space="preserve">                                                              </w:t>
    </w:r>
    <w:r>
      <w:rPr>
        <w:sz w:val="20"/>
      </w:rPr>
      <w:t xml:space="preserve">        </w:t>
    </w:r>
    <w:r w:rsidRPr="008812B8">
      <w:rPr>
        <w:sz w:val="20"/>
      </w:rPr>
      <w:t xml:space="preserve"> 1</w:t>
    </w:r>
  </w:p>
  <w:p w:rsidR="008812B8" w:rsidRPr="008812B8" w:rsidRDefault="008812B8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3A" w:rsidRDefault="00C05A3A">
      <w:r>
        <w:separator/>
      </w:r>
    </w:p>
  </w:footnote>
  <w:footnote w:type="continuationSeparator" w:id="0">
    <w:p w:rsidR="00C05A3A" w:rsidRDefault="00C0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A2" w:rsidRPr="002236AA" w:rsidRDefault="002F36A2" w:rsidP="002236AA">
    <w:pPr>
      <w:pStyle w:val="Header"/>
      <w:ind w:left="7920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0462EE"/>
    <w:lvl w:ilvl="0">
      <w:numFmt w:val="decimal"/>
      <w:lvlText w:val="*"/>
      <w:lvlJc w:val="left"/>
    </w:lvl>
  </w:abstractNum>
  <w:abstractNum w:abstractNumId="1">
    <w:nsid w:val="021B6BCD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2A112E6"/>
    <w:multiLevelType w:val="hybridMultilevel"/>
    <w:tmpl w:val="605AC73E"/>
    <w:lvl w:ilvl="0" w:tplc="FFFFFFFF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97E46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05F65907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07BE37A5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12C6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293BF1"/>
    <w:multiLevelType w:val="hybridMultilevel"/>
    <w:tmpl w:val="7CF4140C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97B75"/>
    <w:multiLevelType w:val="hybridMultilevel"/>
    <w:tmpl w:val="17CC559C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719C6"/>
    <w:multiLevelType w:val="hybridMultilevel"/>
    <w:tmpl w:val="3EB4E364"/>
    <w:lvl w:ilvl="0" w:tplc="D0EA4EE6">
      <w:numFmt w:val="bullet"/>
      <w:lvlText w:val="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17D3E"/>
    <w:multiLevelType w:val="hybridMultilevel"/>
    <w:tmpl w:val="2D72EF7E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63D86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35677F8D"/>
    <w:multiLevelType w:val="hybridMultilevel"/>
    <w:tmpl w:val="42A4E5DE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C6ADA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503B33D5"/>
    <w:multiLevelType w:val="hybridMultilevel"/>
    <w:tmpl w:val="7CF42B86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E86E3A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6">
    <w:nsid w:val="61CA4779"/>
    <w:multiLevelType w:val="hybridMultilevel"/>
    <w:tmpl w:val="1D6C0E58"/>
    <w:lvl w:ilvl="0" w:tplc="1304F740">
      <w:numFmt w:val="bullet"/>
      <w:lvlText w:val=""/>
      <w:lvlJc w:val="left"/>
      <w:pPr>
        <w:tabs>
          <w:tab w:val="num" w:pos="5595"/>
        </w:tabs>
        <w:ind w:left="5595" w:hanging="46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885"/>
        </w:tabs>
        <w:ind w:left="9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605"/>
        </w:tabs>
        <w:ind w:left="10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325"/>
        </w:tabs>
        <w:ind w:left="11325" w:hanging="360"/>
      </w:pPr>
      <w:rPr>
        <w:rFonts w:ascii="Wingdings" w:hAnsi="Wingdings" w:hint="default"/>
      </w:rPr>
    </w:lvl>
  </w:abstractNum>
  <w:abstractNum w:abstractNumId="17">
    <w:nsid w:val="61FD7B9A"/>
    <w:multiLevelType w:val="hybridMultilevel"/>
    <w:tmpl w:val="1EAAB130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DC65D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E114BBA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>
    <w:nsid w:val="6EA61D45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18"/>
  </w:num>
  <w:num w:numId="9">
    <w:abstractNumId w:val="19"/>
  </w:num>
  <w:num w:numId="10">
    <w:abstractNumId w:val="15"/>
  </w:num>
  <w:num w:numId="11">
    <w:abstractNumId w:val="1"/>
  </w:num>
  <w:num w:numId="12">
    <w:abstractNumId w:val="2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8"/>
  </w:num>
  <w:num w:numId="18">
    <w:abstractNumId w:val="17"/>
  </w:num>
  <w:num w:numId="19">
    <w:abstractNumId w:val="2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1B"/>
    <w:rsid w:val="00004CE7"/>
    <w:rsid w:val="00013B55"/>
    <w:rsid w:val="000161FA"/>
    <w:rsid w:val="00020A46"/>
    <w:rsid w:val="00020F6E"/>
    <w:rsid w:val="00034CEA"/>
    <w:rsid w:val="00036DFD"/>
    <w:rsid w:val="0004103D"/>
    <w:rsid w:val="00041F6C"/>
    <w:rsid w:val="00047DF6"/>
    <w:rsid w:val="00047F61"/>
    <w:rsid w:val="00050CA9"/>
    <w:rsid w:val="00055114"/>
    <w:rsid w:val="00061BE8"/>
    <w:rsid w:val="0006292A"/>
    <w:rsid w:val="0007243C"/>
    <w:rsid w:val="00072769"/>
    <w:rsid w:val="00081E69"/>
    <w:rsid w:val="00083710"/>
    <w:rsid w:val="000841B5"/>
    <w:rsid w:val="000849DF"/>
    <w:rsid w:val="00085D36"/>
    <w:rsid w:val="0009671B"/>
    <w:rsid w:val="000A1914"/>
    <w:rsid w:val="000A36CD"/>
    <w:rsid w:val="000A3793"/>
    <w:rsid w:val="000A3919"/>
    <w:rsid w:val="000A4887"/>
    <w:rsid w:val="000B1278"/>
    <w:rsid w:val="000B2B25"/>
    <w:rsid w:val="000B3E51"/>
    <w:rsid w:val="000B46D3"/>
    <w:rsid w:val="000B78D0"/>
    <w:rsid w:val="000C0224"/>
    <w:rsid w:val="000C16F9"/>
    <w:rsid w:val="000C4FDA"/>
    <w:rsid w:val="000E214E"/>
    <w:rsid w:val="000F078A"/>
    <w:rsid w:val="000F294A"/>
    <w:rsid w:val="000F49E4"/>
    <w:rsid w:val="000F5ED9"/>
    <w:rsid w:val="001170F2"/>
    <w:rsid w:val="00120AD8"/>
    <w:rsid w:val="00133668"/>
    <w:rsid w:val="0013498F"/>
    <w:rsid w:val="00135AE4"/>
    <w:rsid w:val="00142303"/>
    <w:rsid w:val="001500DA"/>
    <w:rsid w:val="00160970"/>
    <w:rsid w:val="001636DD"/>
    <w:rsid w:val="00163F8E"/>
    <w:rsid w:val="001652AF"/>
    <w:rsid w:val="001717E3"/>
    <w:rsid w:val="0017542B"/>
    <w:rsid w:val="001801E3"/>
    <w:rsid w:val="0018345C"/>
    <w:rsid w:val="00184977"/>
    <w:rsid w:val="00186666"/>
    <w:rsid w:val="00194AB0"/>
    <w:rsid w:val="001A1C64"/>
    <w:rsid w:val="001B0D52"/>
    <w:rsid w:val="001B2846"/>
    <w:rsid w:val="001C02F9"/>
    <w:rsid w:val="001C132E"/>
    <w:rsid w:val="001D5108"/>
    <w:rsid w:val="00201C87"/>
    <w:rsid w:val="00204B16"/>
    <w:rsid w:val="00220B71"/>
    <w:rsid w:val="00223413"/>
    <w:rsid w:val="002236AA"/>
    <w:rsid w:val="00227958"/>
    <w:rsid w:val="002307B2"/>
    <w:rsid w:val="00235B53"/>
    <w:rsid w:val="002407BC"/>
    <w:rsid w:val="0024393E"/>
    <w:rsid w:val="002458FF"/>
    <w:rsid w:val="00247C9E"/>
    <w:rsid w:val="00254C67"/>
    <w:rsid w:val="00256578"/>
    <w:rsid w:val="00270714"/>
    <w:rsid w:val="00272017"/>
    <w:rsid w:val="00272E7A"/>
    <w:rsid w:val="00274787"/>
    <w:rsid w:val="002802F2"/>
    <w:rsid w:val="002972F9"/>
    <w:rsid w:val="002A3309"/>
    <w:rsid w:val="002A4AAA"/>
    <w:rsid w:val="002B0697"/>
    <w:rsid w:val="002C0FB3"/>
    <w:rsid w:val="002C46FE"/>
    <w:rsid w:val="002C67EC"/>
    <w:rsid w:val="002E0245"/>
    <w:rsid w:val="002E0D1B"/>
    <w:rsid w:val="002E1F05"/>
    <w:rsid w:val="002E666A"/>
    <w:rsid w:val="002F36A2"/>
    <w:rsid w:val="002F6F04"/>
    <w:rsid w:val="00300314"/>
    <w:rsid w:val="003062CF"/>
    <w:rsid w:val="00313C9D"/>
    <w:rsid w:val="00316164"/>
    <w:rsid w:val="003172FF"/>
    <w:rsid w:val="0032002C"/>
    <w:rsid w:val="00320C44"/>
    <w:rsid w:val="00322512"/>
    <w:rsid w:val="00330F0E"/>
    <w:rsid w:val="0033653B"/>
    <w:rsid w:val="003404F7"/>
    <w:rsid w:val="003419B9"/>
    <w:rsid w:val="003419DD"/>
    <w:rsid w:val="0034200A"/>
    <w:rsid w:val="00350FAB"/>
    <w:rsid w:val="00351236"/>
    <w:rsid w:val="00352BBA"/>
    <w:rsid w:val="0035457C"/>
    <w:rsid w:val="003602CF"/>
    <w:rsid w:val="003609BA"/>
    <w:rsid w:val="003643BA"/>
    <w:rsid w:val="00370004"/>
    <w:rsid w:val="00371B75"/>
    <w:rsid w:val="003758D0"/>
    <w:rsid w:val="003769A7"/>
    <w:rsid w:val="0037785C"/>
    <w:rsid w:val="00384BD6"/>
    <w:rsid w:val="00390BDB"/>
    <w:rsid w:val="003948BA"/>
    <w:rsid w:val="003956D1"/>
    <w:rsid w:val="003A1AE1"/>
    <w:rsid w:val="003A7013"/>
    <w:rsid w:val="003B0BA6"/>
    <w:rsid w:val="003B4497"/>
    <w:rsid w:val="003B5815"/>
    <w:rsid w:val="003C7336"/>
    <w:rsid w:val="003D1131"/>
    <w:rsid w:val="003D14F9"/>
    <w:rsid w:val="003E3B3C"/>
    <w:rsid w:val="003F1B98"/>
    <w:rsid w:val="003F3F5B"/>
    <w:rsid w:val="004061AE"/>
    <w:rsid w:val="00412AC9"/>
    <w:rsid w:val="00424210"/>
    <w:rsid w:val="00425B7A"/>
    <w:rsid w:val="00430A3C"/>
    <w:rsid w:val="004345E0"/>
    <w:rsid w:val="00434DF6"/>
    <w:rsid w:val="00435493"/>
    <w:rsid w:val="004360AE"/>
    <w:rsid w:val="00437809"/>
    <w:rsid w:val="00440A98"/>
    <w:rsid w:val="00443C3B"/>
    <w:rsid w:val="004471DD"/>
    <w:rsid w:val="00451F2B"/>
    <w:rsid w:val="004525BE"/>
    <w:rsid w:val="0046519E"/>
    <w:rsid w:val="00467427"/>
    <w:rsid w:val="00471E28"/>
    <w:rsid w:val="0047373F"/>
    <w:rsid w:val="00475B2C"/>
    <w:rsid w:val="00476A16"/>
    <w:rsid w:val="00477E93"/>
    <w:rsid w:val="0049526F"/>
    <w:rsid w:val="00497FAE"/>
    <w:rsid w:val="004A05BD"/>
    <w:rsid w:val="004A36D4"/>
    <w:rsid w:val="004A60D2"/>
    <w:rsid w:val="004B3452"/>
    <w:rsid w:val="004B7FE7"/>
    <w:rsid w:val="004C34EA"/>
    <w:rsid w:val="004C51B1"/>
    <w:rsid w:val="004C711C"/>
    <w:rsid w:val="004C79E2"/>
    <w:rsid w:val="004C7DE5"/>
    <w:rsid w:val="004D041F"/>
    <w:rsid w:val="004D0C8B"/>
    <w:rsid w:val="004D6735"/>
    <w:rsid w:val="004D7F40"/>
    <w:rsid w:val="004E3FAE"/>
    <w:rsid w:val="004F4BC1"/>
    <w:rsid w:val="00507538"/>
    <w:rsid w:val="00513C2D"/>
    <w:rsid w:val="0051552A"/>
    <w:rsid w:val="00515842"/>
    <w:rsid w:val="0052529F"/>
    <w:rsid w:val="00527F48"/>
    <w:rsid w:val="005332E7"/>
    <w:rsid w:val="0054090B"/>
    <w:rsid w:val="0054300C"/>
    <w:rsid w:val="00551DA0"/>
    <w:rsid w:val="005541D1"/>
    <w:rsid w:val="0056429F"/>
    <w:rsid w:val="00567AD5"/>
    <w:rsid w:val="0057215E"/>
    <w:rsid w:val="00573E0E"/>
    <w:rsid w:val="00575BFF"/>
    <w:rsid w:val="00577477"/>
    <w:rsid w:val="00584D2B"/>
    <w:rsid w:val="00585775"/>
    <w:rsid w:val="00591C0E"/>
    <w:rsid w:val="005A2EAC"/>
    <w:rsid w:val="005A5AAE"/>
    <w:rsid w:val="005B31F0"/>
    <w:rsid w:val="005B5DA1"/>
    <w:rsid w:val="005C6DB8"/>
    <w:rsid w:val="005D38E2"/>
    <w:rsid w:val="005D5DB5"/>
    <w:rsid w:val="005E044B"/>
    <w:rsid w:val="005E0F60"/>
    <w:rsid w:val="005F6AE2"/>
    <w:rsid w:val="006063BE"/>
    <w:rsid w:val="006064D5"/>
    <w:rsid w:val="00607278"/>
    <w:rsid w:val="00607E3F"/>
    <w:rsid w:val="00612CF7"/>
    <w:rsid w:val="00626F33"/>
    <w:rsid w:val="00631EA2"/>
    <w:rsid w:val="00637683"/>
    <w:rsid w:val="006446ED"/>
    <w:rsid w:val="00650730"/>
    <w:rsid w:val="006574D7"/>
    <w:rsid w:val="00660B51"/>
    <w:rsid w:val="00660B66"/>
    <w:rsid w:val="00663136"/>
    <w:rsid w:val="006643AC"/>
    <w:rsid w:val="006663B8"/>
    <w:rsid w:val="0067571B"/>
    <w:rsid w:val="00684A00"/>
    <w:rsid w:val="00690D03"/>
    <w:rsid w:val="00691EA6"/>
    <w:rsid w:val="00693486"/>
    <w:rsid w:val="00697ED7"/>
    <w:rsid w:val="006A20B9"/>
    <w:rsid w:val="006B0AEC"/>
    <w:rsid w:val="006C0C1B"/>
    <w:rsid w:val="006C1B47"/>
    <w:rsid w:val="006C58C8"/>
    <w:rsid w:val="006C7793"/>
    <w:rsid w:val="006D35DC"/>
    <w:rsid w:val="006D4713"/>
    <w:rsid w:val="006D73E5"/>
    <w:rsid w:val="00702223"/>
    <w:rsid w:val="00703C9B"/>
    <w:rsid w:val="00704345"/>
    <w:rsid w:val="00705A29"/>
    <w:rsid w:val="007060F0"/>
    <w:rsid w:val="00714017"/>
    <w:rsid w:val="0071427F"/>
    <w:rsid w:val="00734D1C"/>
    <w:rsid w:val="007460B0"/>
    <w:rsid w:val="00751FC9"/>
    <w:rsid w:val="00754F35"/>
    <w:rsid w:val="00763139"/>
    <w:rsid w:val="00774B5B"/>
    <w:rsid w:val="00780D78"/>
    <w:rsid w:val="00786799"/>
    <w:rsid w:val="0079458A"/>
    <w:rsid w:val="00795431"/>
    <w:rsid w:val="00795C9B"/>
    <w:rsid w:val="00796CB2"/>
    <w:rsid w:val="007B2CF0"/>
    <w:rsid w:val="007B5BB7"/>
    <w:rsid w:val="007B60A2"/>
    <w:rsid w:val="007C07B1"/>
    <w:rsid w:val="007C0F5F"/>
    <w:rsid w:val="007C657E"/>
    <w:rsid w:val="007E6909"/>
    <w:rsid w:val="007F34ED"/>
    <w:rsid w:val="00800813"/>
    <w:rsid w:val="008009C9"/>
    <w:rsid w:val="00803354"/>
    <w:rsid w:val="008113C6"/>
    <w:rsid w:val="008135B9"/>
    <w:rsid w:val="00814619"/>
    <w:rsid w:val="008227E2"/>
    <w:rsid w:val="0083371E"/>
    <w:rsid w:val="00835CEA"/>
    <w:rsid w:val="00847A88"/>
    <w:rsid w:val="0085181B"/>
    <w:rsid w:val="00856D0B"/>
    <w:rsid w:val="0086194D"/>
    <w:rsid w:val="0086253B"/>
    <w:rsid w:val="00874F01"/>
    <w:rsid w:val="00874F8E"/>
    <w:rsid w:val="00877EF9"/>
    <w:rsid w:val="008812B8"/>
    <w:rsid w:val="00881D81"/>
    <w:rsid w:val="00887513"/>
    <w:rsid w:val="008902CC"/>
    <w:rsid w:val="00891824"/>
    <w:rsid w:val="008931C1"/>
    <w:rsid w:val="00894211"/>
    <w:rsid w:val="0089665D"/>
    <w:rsid w:val="008A3D0A"/>
    <w:rsid w:val="008A6223"/>
    <w:rsid w:val="008B77CF"/>
    <w:rsid w:val="008C3C41"/>
    <w:rsid w:val="008E08F2"/>
    <w:rsid w:val="008E2A54"/>
    <w:rsid w:val="0090687B"/>
    <w:rsid w:val="00907D81"/>
    <w:rsid w:val="00911A9F"/>
    <w:rsid w:val="009142F6"/>
    <w:rsid w:val="009210B6"/>
    <w:rsid w:val="00935522"/>
    <w:rsid w:val="00936397"/>
    <w:rsid w:val="00936717"/>
    <w:rsid w:val="009448D6"/>
    <w:rsid w:val="00960868"/>
    <w:rsid w:val="00963DDF"/>
    <w:rsid w:val="00965A47"/>
    <w:rsid w:val="009740A6"/>
    <w:rsid w:val="00975FCD"/>
    <w:rsid w:val="0097730B"/>
    <w:rsid w:val="00984C1B"/>
    <w:rsid w:val="0099631C"/>
    <w:rsid w:val="009B0890"/>
    <w:rsid w:val="009B0EAC"/>
    <w:rsid w:val="009B5B71"/>
    <w:rsid w:val="009C1150"/>
    <w:rsid w:val="009C3284"/>
    <w:rsid w:val="009C3A52"/>
    <w:rsid w:val="009C5C74"/>
    <w:rsid w:val="009D397E"/>
    <w:rsid w:val="009D4103"/>
    <w:rsid w:val="009E35C0"/>
    <w:rsid w:val="009E742A"/>
    <w:rsid w:val="009F1E6D"/>
    <w:rsid w:val="009F4B55"/>
    <w:rsid w:val="009F726A"/>
    <w:rsid w:val="00A01976"/>
    <w:rsid w:val="00A05632"/>
    <w:rsid w:val="00A070E9"/>
    <w:rsid w:val="00A155BC"/>
    <w:rsid w:val="00A257CE"/>
    <w:rsid w:val="00A32CBD"/>
    <w:rsid w:val="00A457E4"/>
    <w:rsid w:val="00A46716"/>
    <w:rsid w:val="00A46743"/>
    <w:rsid w:val="00A4691A"/>
    <w:rsid w:val="00A530FE"/>
    <w:rsid w:val="00A55233"/>
    <w:rsid w:val="00A62306"/>
    <w:rsid w:val="00A7420C"/>
    <w:rsid w:val="00A808AE"/>
    <w:rsid w:val="00A8192F"/>
    <w:rsid w:val="00AA01DD"/>
    <w:rsid w:val="00AA02A0"/>
    <w:rsid w:val="00AA35BD"/>
    <w:rsid w:val="00AA574D"/>
    <w:rsid w:val="00AA5D62"/>
    <w:rsid w:val="00AA7DEF"/>
    <w:rsid w:val="00AC4DFB"/>
    <w:rsid w:val="00AD5E7F"/>
    <w:rsid w:val="00AE2FC7"/>
    <w:rsid w:val="00AE3586"/>
    <w:rsid w:val="00AF0D81"/>
    <w:rsid w:val="00AF75AA"/>
    <w:rsid w:val="00B33493"/>
    <w:rsid w:val="00B37A43"/>
    <w:rsid w:val="00B43C2D"/>
    <w:rsid w:val="00B50A05"/>
    <w:rsid w:val="00B64DA2"/>
    <w:rsid w:val="00B701C2"/>
    <w:rsid w:val="00B71886"/>
    <w:rsid w:val="00B90A65"/>
    <w:rsid w:val="00B948EF"/>
    <w:rsid w:val="00BA33DA"/>
    <w:rsid w:val="00BA59D0"/>
    <w:rsid w:val="00BB05D4"/>
    <w:rsid w:val="00BB7F67"/>
    <w:rsid w:val="00BC0502"/>
    <w:rsid w:val="00BC2900"/>
    <w:rsid w:val="00BC7873"/>
    <w:rsid w:val="00BD0219"/>
    <w:rsid w:val="00BD58F3"/>
    <w:rsid w:val="00BF1266"/>
    <w:rsid w:val="00C0231F"/>
    <w:rsid w:val="00C048EE"/>
    <w:rsid w:val="00C05A3A"/>
    <w:rsid w:val="00C06230"/>
    <w:rsid w:val="00C130F9"/>
    <w:rsid w:val="00C2151E"/>
    <w:rsid w:val="00C24D25"/>
    <w:rsid w:val="00C33DCA"/>
    <w:rsid w:val="00C36F58"/>
    <w:rsid w:val="00C41305"/>
    <w:rsid w:val="00C43E56"/>
    <w:rsid w:val="00C4510F"/>
    <w:rsid w:val="00C541A9"/>
    <w:rsid w:val="00C55F29"/>
    <w:rsid w:val="00C6628E"/>
    <w:rsid w:val="00C718A1"/>
    <w:rsid w:val="00C729CC"/>
    <w:rsid w:val="00C7402C"/>
    <w:rsid w:val="00C833C5"/>
    <w:rsid w:val="00C87D5F"/>
    <w:rsid w:val="00C97CF9"/>
    <w:rsid w:val="00CA38C0"/>
    <w:rsid w:val="00CB030C"/>
    <w:rsid w:val="00CC1A4D"/>
    <w:rsid w:val="00CC2959"/>
    <w:rsid w:val="00CC6877"/>
    <w:rsid w:val="00CF5C94"/>
    <w:rsid w:val="00D0457E"/>
    <w:rsid w:val="00D24BA3"/>
    <w:rsid w:val="00D31700"/>
    <w:rsid w:val="00D32BEE"/>
    <w:rsid w:val="00D3668B"/>
    <w:rsid w:val="00D37D76"/>
    <w:rsid w:val="00D40262"/>
    <w:rsid w:val="00D42E01"/>
    <w:rsid w:val="00D4665F"/>
    <w:rsid w:val="00D4753C"/>
    <w:rsid w:val="00D50972"/>
    <w:rsid w:val="00D52A38"/>
    <w:rsid w:val="00D54647"/>
    <w:rsid w:val="00D63F7E"/>
    <w:rsid w:val="00D651B0"/>
    <w:rsid w:val="00D67526"/>
    <w:rsid w:val="00D72382"/>
    <w:rsid w:val="00D73D32"/>
    <w:rsid w:val="00D73EFE"/>
    <w:rsid w:val="00D75EB7"/>
    <w:rsid w:val="00D81FDF"/>
    <w:rsid w:val="00D9118E"/>
    <w:rsid w:val="00DC52DD"/>
    <w:rsid w:val="00DC693B"/>
    <w:rsid w:val="00DD0C43"/>
    <w:rsid w:val="00DD4001"/>
    <w:rsid w:val="00DD53EF"/>
    <w:rsid w:val="00DD7B7C"/>
    <w:rsid w:val="00DD7FEF"/>
    <w:rsid w:val="00DE5349"/>
    <w:rsid w:val="00DE58AE"/>
    <w:rsid w:val="00DE711E"/>
    <w:rsid w:val="00DE758C"/>
    <w:rsid w:val="00DF0CC4"/>
    <w:rsid w:val="00E1334B"/>
    <w:rsid w:val="00E37723"/>
    <w:rsid w:val="00E471FF"/>
    <w:rsid w:val="00E53F45"/>
    <w:rsid w:val="00E5750D"/>
    <w:rsid w:val="00E6263C"/>
    <w:rsid w:val="00E76C8D"/>
    <w:rsid w:val="00E95B15"/>
    <w:rsid w:val="00E970B9"/>
    <w:rsid w:val="00E9742E"/>
    <w:rsid w:val="00E97C06"/>
    <w:rsid w:val="00EA1B77"/>
    <w:rsid w:val="00EA1BDE"/>
    <w:rsid w:val="00EA4F03"/>
    <w:rsid w:val="00EB5D06"/>
    <w:rsid w:val="00EC21C3"/>
    <w:rsid w:val="00EC739A"/>
    <w:rsid w:val="00ED0B2D"/>
    <w:rsid w:val="00EE154D"/>
    <w:rsid w:val="00EE5844"/>
    <w:rsid w:val="00EF626C"/>
    <w:rsid w:val="00F02325"/>
    <w:rsid w:val="00F048C3"/>
    <w:rsid w:val="00F1512C"/>
    <w:rsid w:val="00F15729"/>
    <w:rsid w:val="00F15B7B"/>
    <w:rsid w:val="00F20A81"/>
    <w:rsid w:val="00F22090"/>
    <w:rsid w:val="00F2280B"/>
    <w:rsid w:val="00F23278"/>
    <w:rsid w:val="00F24EC3"/>
    <w:rsid w:val="00F25233"/>
    <w:rsid w:val="00F311F4"/>
    <w:rsid w:val="00F33649"/>
    <w:rsid w:val="00F45048"/>
    <w:rsid w:val="00F5573F"/>
    <w:rsid w:val="00F55A04"/>
    <w:rsid w:val="00F7205A"/>
    <w:rsid w:val="00F75F4C"/>
    <w:rsid w:val="00F76189"/>
    <w:rsid w:val="00F85C1D"/>
    <w:rsid w:val="00F860CC"/>
    <w:rsid w:val="00F93B6D"/>
    <w:rsid w:val="00F96A10"/>
    <w:rsid w:val="00FB02B5"/>
    <w:rsid w:val="00FB16AD"/>
    <w:rsid w:val="00FB682F"/>
    <w:rsid w:val="00FB6E92"/>
    <w:rsid w:val="00FC5CC8"/>
    <w:rsid w:val="00FC69E7"/>
    <w:rsid w:val="00FC7242"/>
    <w:rsid w:val="00FD02BA"/>
    <w:rsid w:val="00FD4041"/>
    <w:rsid w:val="00FE5B9C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4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6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1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8812B8"/>
    <w:rPr>
      <w:sz w:val="24"/>
    </w:rPr>
  </w:style>
  <w:style w:type="character" w:styleId="Hyperlink">
    <w:name w:val="Hyperlink"/>
    <w:basedOn w:val="DefaultParagraphFont"/>
    <w:rsid w:val="00DD7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4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6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1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8812B8"/>
    <w:rPr>
      <w:sz w:val="24"/>
    </w:rPr>
  </w:style>
  <w:style w:type="character" w:styleId="Hyperlink">
    <w:name w:val="Hyperlink"/>
    <w:basedOn w:val="DefaultParagraphFont"/>
    <w:rsid w:val="00DD7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web.sba.gov/g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9B2BCFDC.dotm</Template>
  <TotalTime>1</TotalTime>
  <Pages>1</Pages>
  <Words>381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4-I Supplemental Information for PLP Processing</vt:lpstr>
    </vt:vector>
  </TitlesOfParts>
  <Company>SMALL BUSINESS ADMINISTRATION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4-I Supplemental Information for PLP Processing</dc:title>
  <dc:creator>Karen Diarra</dc:creator>
  <cp:lastModifiedBy>Rich, Curtis B.</cp:lastModifiedBy>
  <cp:revision>2</cp:revision>
  <cp:lastPrinted>2014-06-02T12:18:00Z</cp:lastPrinted>
  <dcterms:created xsi:type="dcterms:W3CDTF">2014-06-17T15:37:00Z</dcterms:created>
  <dcterms:modified xsi:type="dcterms:W3CDTF">2014-06-17T15:37:00Z</dcterms:modified>
</cp:coreProperties>
</file>