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C1" w:rsidRPr="004E03BA" w:rsidRDefault="00B225C1" w:rsidP="000173E9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4E03BA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F-2</w:t>
      </w:r>
    </w:p>
    <w:p w:rsidR="00B225C1" w:rsidRDefault="00B225C1" w:rsidP="000173E9">
      <w:pPr>
        <w:tabs>
          <w:tab w:val="left" w:pos="720"/>
        </w:tabs>
        <w:jc w:val="center"/>
        <w:outlineLvl w:val="0"/>
        <w:rPr>
          <w:szCs w:val="24"/>
        </w:rPr>
      </w:pPr>
      <w:r>
        <w:rPr>
          <w:b/>
          <w:smallCaps/>
          <w:szCs w:val="24"/>
        </w:rPr>
        <w:t>Service Area Demographic Data</w:t>
      </w:r>
    </w:p>
    <w:p w:rsidR="00B225C1" w:rsidRPr="004E03BA" w:rsidRDefault="00B225C1" w:rsidP="000173E9">
      <w:pPr>
        <w:tabs>
          <w:tab w:val="left" w:pos="720"/>
          <w:tab w:val="left" w:pos="6315"/>
        </w:tabs>
        <w:jc w:val="center"/>
        <w:rPr>
          <w:b/>
          <w:smallCaps/>
          <w:szCs w:val="24"/>
        </w:rPr>
      </w:pPr>
    </w:p>
    <w:p w:rsidR="00B225C1" w:rsidRDefault="00B225C1" w:rsidP="000173E9">
      <w:pPr>
        <w:tabs>
          <w:tab w:val="left" w:pos="720"/>
        </w:tabs>
        <w:jc w:val="center"/>
        <w:rPr>
          <w:b/>
          <w:smallCaps/>
          <w:szCs w:val="24"/>
        </w:rPr>
      </w:pPr>
    </w:p>
    <w:p w:rsidR="00B225C1" w:rsidRDefault="00B225C1" w:rsidP="00B45840">
      <w:pPr>
        <w:tabs>
          <w:tab w:val="left" w:pos="720"/>
        </w:tabs>
        <w:rPr>
          <w:b/>
          <w:smallCaps/>
          <w:szCs w:val="24"/>
        </w:rPr>
      </w:pPr>
      <w:r>
        <w:rPr>
          <w:b/>
          <w:smallCaps/>
          <w:szCs w:val="24"/>
        </w:rPr>
        <w:t xml:space="preserve">Application reference number:___________________________ </w:t>
      </w:r>
    </w:p>
    <w:p w:rsidR="00B225C1" w:rsidRDefault="00B225C1" w:rsidP="00B45840">
      <w:pPr>
        <w:tabs>
          <w:tab w:val="left" w:pos="720"/>
        </w:tabs>
        <w:rPr>
          <w:b/>
          <w:smallCaps/>
          <w:szCs w:val="24"/>
        </w:rPr>
      </w:pPr>
    </w:p>
    <w:p w:rsidR="00B225C1" w:rsidRPr="004E03BA" w:rsidRDefault="00B225C1" w:rsidP="00B45840">
      <w:pPr>
        <w:tabs>
          <w:tab w:val="left" w:pos="720"/>
        </w:tabs>
        <w:rPr>
          <w:b/>
          <w:smallCap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779"/>
        <w:gridCol w:w="1637"/>
        <w:gridCol w:w="2086"/>
        <w:gridCol w:w="2251"/>
        <w:gridCol w:w="2519"/>
      </w:tblGrid>
      <w:tr w:rsidR="00B225C1" w:rsidRPr="00051923" w:rsidTr="00F204DF">
        <w:trPr>
          <w:trHeight w:val="548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 xml:space="preserve">Service Area </w:t>
            </w: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Total Number of Households</w:t>
            </w:r>
            <w:r>
              <w:rPr>
                <w:b/>
                <w:szCs w:val="24"/>
              </w:rPr>
              <w:t xml:space="preserve"> within Service Area</w:t>
            </w:r>
            <w:r w:rsidRPr="00051923">
              <w:rPr>
                <w:b/>
                <w:szCs w:val="24"/>
              </w:rPr>
              <w:t xml:space="preserve"> </w:t>
            </w:r>
          </w:p>
        </w:tc>
        <w:tc>
          <w:tcPr>
            <w:tcW w:w="972" w:type="pct"/>
          </w:tcPr>
          <w:p w:rsidR="00B225C1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 xml:space="preserve">Number of Underserved Households </w:t>
            </w:r>
          </w:p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(0 or 1 Incumbent)</w:t>
            </w:r>
          </w:p>
        </w:tc>
        <w:tc>
          <w:tcPr>
            <w:tcW w:w="1049" w:type="pct"/>
          </w:tcPr>
          <w:p w:rsidR="00B225C1" w:rsidRPr="00051923" w:rsidRDefault="00B225C1" w:rsidP="00F204DF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Households without Terrestrial-Based Broadband Service</w:t>
            </w: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Type</w:t>
            </w:r>
            <w:r>
              <w:rPr>
                <w:b/>
                <w:szCs w:val="24"/>
              </w:rPr>
              <w:t>(s)</w:t>
            </w:r>
            <w:r w:rsidRPr="00051923">
              <w:rPr>
                <w:b/>
                <w:szCs w:val="24"/>
              </w:rPr>
              <w:t xml:space="preserve"> of Services to be Provided</w:t>
            </w: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1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2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3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4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5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6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7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8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9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10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225C1" w:rsidRPr="00051923" w:rsidTr="00F204DF">
        <w:trPr>
          <w:trHeight w:val="360"/>
        </w:trPr>
        <w:tc>
          <w:tcPr>
            <w:tcW w:w="21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  <w:r w:rsidRPr="00051923">
              <w:rPr>
                <w:b/>
                <w:szCs w:val="24"/>
              </w:rPr>
              <w:t>11</w:t>
            </w:r>
          </w:p>
        </w:tc>
        <w:tc>
          <w:tcPr>
            <w:tcW w:w="82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63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72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049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</w:tcPr>
          <w:p w:rsidR="00B225C1" w:rsidRPr="00051923" w:rsidRDefault="00B225C1" w:rsidP="00051923">
            <w:pPr>
              <w:tabs>
                <w:tab w:val="left" w:pos="72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225C1" w:rsidRDefault="00B225C1" w:rsidP="00893FE4">
      <w:pPr>
        <w:tabs>
          <w:tab w:val="left" w:pos="720"/>
        </w:tabs>
        <w:jc w:val="center"/>
        <w:outlineLvl w:val="0"/>
        <w:rPr>
          <w:szCs w:val="24"/>
        </w:rPr>
      </w:pPr>
    </w:p>
    <w:sectPr w:rsidR="00B225C1" w:rsidSect="004C3004">
      <w:headerReference w:type="default" r:id="rId7"/>
      <w:pgSz w:w="12240" w:h="15840" w:code="1"/>
      <w:pgMar w:top="850" w:right="864" w:bottom="720" w:left="864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C1" w:rsidRDefault="00B225C1">
      <w:r>
        <w:separator/>
      </w:r>
    </w:p>
  </w:endnote>
  <w:endnote w:type="continuationSeparator" w:id="0">
    <w:p w:rsidR="00B225C1" w:rsidRDefault="00B22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C1" w:rsidRDefault="00B225C1">
      <w:r>
        <w:separator/>
      </w:r>
    </w:p>
  </w:footnote>
  <w:footnote w:type="continuationSeparator" w:id="0">
    <w:p w:rsidR="00B225C1" w:rsidRDefault="00B22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C1" w:rsidRDefault="00B225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678E8"/>
    <w:multiLevelType w:val="hybridMultilevel"/>
    <w:tmpl w:val="F334A314"/>
    <w:lvl w:ilvl="0" w:tplc="B62A115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removePersonalInformation/>
  <w:removeDateAndTime/>
  <w:displayBackgroundShape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1923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55DB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77C7B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19E7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004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0D2A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97D65"/>
    <w:rsid w:val="008A3FEC"/>
    <w:rsid w:val="008A490B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3907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44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D5F94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604B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4902"/>
    <w:rsid w:val="00B1761F"/>
    <w:rsid w:val="00B177D2"/>
    <w:rsid w:val="00B225C1"/>
    <w:rsid w:val="00B26B13"/>
    <w:rsid w:val="00B2735A"/>
    <w:rsid w:val="00B30F9D"/>
    <w:rsid w:val="00B33AE6"/>
    <w:rsid w:val="00B37358"/>
    <w:rsid w:val="00B37B44"/>
    <w:rsid w:val="00B4281A"/>
    <w:rsid w:val="00B45840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0226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1988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1DFE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04DF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0E68"/>
    <w:rsid w:val="00F63191"/>
    <w:rsid w:val="00F64A7F"/>
    <w:rsid w:val="00F654BD"/>
    <w:rsid w:val="00F72CA7"/>
    <w:rsid w:val="00F75B9C"/>
    <w:rsid w:val="00F76C50"/>
    <w:rsid w:val="00F77204"/>
    <w:rsid w:val="00F778E5"/>
    <w:rsid w:val="00F80DFF"/>
    <w:rsid w:val="00F82883"/>
    <w:rsid w:val="00F8370C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3EC7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3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3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32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32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32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32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32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321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321"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3321"/>
    <w:rPr>
      <w:sz w:val="24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3321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DF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321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3321"/>
    <w:rPr>
      <w:sz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3321"/>
    <w:rPr>
      <w:sz w:val="24"/>
    </w:rPr>
  </w:style>
  <w:style w:type="paragraph" w:styleId="BodyText2">
    <w:name w:val="Body Text 2"/>
    <w:basedOn w:val="Normal"/>
    <w:link w:val="BodyText2Char"/>
    <w:uiPriority w:val="99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3321"/>
    <w:rPr>
      <w:sz w:val="24"/>
    </w:rPr>
  </w:style>
  <w:style w:type="paragraph" w:styleId="Caption">
    <w:name w:val="caption"/>
    <w:basedOn w:val="Normal"/>
    <w:next w:val="Normal"/>
    <w:uiPriority w:val="35"/>
    <w:qFormat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3321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3321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E33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4E332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E3321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E3321"/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E3321"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4E3321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321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321"/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pPr>
      <w:numPr>
        <w:numId w:val="1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16"/>
      </w:numPr>
    </w:pPr>
  </w:style>
  <w:style w:type="paragraph" w:styleId="ListNumber2">
    <w:name w:val="List Number 2"/>
    <w:basedOn w:val="Normal"/>
    <w:uiPriority w:val="99"/>
    <w:pPr>
      <w:numPr>
        <w:numId w:val="17"/>
      </w:numPr>
    </w:pPr>
  </w:style>
  <w:style w:type="paragraph" w:styleId="ListNumber3">
    <w:name w:val="List Number 3"/>
    <w:basedOn w:val="Normal"/>
    <w:uiPriority w:val="99"/>
    <w:pPr>
      <w:numPr>
        <w:numId w:val="18"/>
      </w:numPr>
    </w:pPr>
  </w:style>
  <w:style w:type="paragraph" w:styleId="ListNumber4">
    <w:name w:val="List Number 4"/>
    <w:basedOn w:val="Normal"/>
    <w:uiPriority w:val="99"/>
    <w:pPr>
      <w:numPr>
        <w:numId w:val="19"/>
      </w:numPr>
    </w:pPr>
  </w:style>
  <w:style w:type="paragraph" w:styleId="ListNumber5">
    <w:name w:val="List Number 5"/>
    <w:basedOn w:val="Normal"/>
    <w:uiPriority w:val="99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E3321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E332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E3321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3321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E3321"/>
    <w:rPr>
      <w:sz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E3321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321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352</Characters>
  <Application>Microsoft Office Outlook</Application>
  <DocSecurity>2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2010-11-15T22:35:00Z</dcterms:created>
  <dcterms:modified xsi:type="dcterms:W3CDTF">2010-11-15T22:35:00Z</dcterms:modified>
</cp:coreProperties>
</file>