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Family Medical History Supplemental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42M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 Biological Father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 Biological Father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Family Medical History Supplemental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C159B9"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078" w:history="1">
        <w:r w:rsidR="00C159B9" w:rsidRPr="00EB374E">
          <w:rPr>
            <w:rStyle w:val="Hyperlink"/>
            <w:noProof/>
          </w:rPr>
          <w:t>GENERAL PROGRAMMER INSTRUCTIONS:</w:t>
        </w:r>
        <w:r w:rsidR="00C159B9">
          <w:rPr>
            <w:noProof/>
            <w:webHidden/>
          </w:rPr>
          <w:tab/>
        </w:r>
        <w:r w:rsidR="00C159B9">
          <w:rPr>
            <w:noProof/>
            <w:webHidden/>
          </w:rPr>
          <w:fldChar w:fldCharType="begin"/>
        </w:r>
        <w:r w:rsidR="00C159B9">
          <w:rPr>
            <w:noProof/>
            <w:webHidden/>
          </w:rPr>
          <w:instrText xml:space="preserve"> PAGEREF _Toc371092078 \h </w:instrText>
        </w:r>
        <w:r w:rsidR="00C159B9">
          <w:rPr>
            <w:noProof/>
            <w:webHidden/>
          </w:rPr>
        </w:r>
        <w:r w:rsidR="00C159B9">
          <w:rPr>
            <w:noProof/>
            <w:webHidden/>
          </w:rPr>
          <w:fldChar w:fldCharType="separate"/>
        </w:r>
        <w:r w:rsidR="00C159B9">
          <w:rPr>
            <w:noProof/>
            <w:webHidden/>
          </w:rPr>
          <w:t>1</w:t>
        </w:r>
        <w:r w:rsidR="00C159B9">
          <w:rPr>
            <w:noProof/>
            <w:webHidden/>
          </w:rPr>
          <w:fldChar w:fldCharType="end"/>
        </w:r>
      </w:hyperlink>
    </w:p>
    <w:p w:rsidR="00C159B9" w:rsidRDefault="00C159B9">
      <w:pPr>
        <w:pStyle w:val="TOC1"/>
        <w:rPr>
          <w:rFonts w:asciiTheme="minorHAnsi" w:eastAsiaTheme="minorEastAsia" w:hAnsiTheme="minorHAnsi" w:cstheme="minorBidi"/>
          <w:noProof/>
          <w:szCs w:val="22"/>
        </w:rPr>
      </w:pPr>
      <w:hyperlink w:anchor="_Toc371092079" w:history="1">
        <w:r w:rsidRPr="00EB374E">
          <w:rPr>
            <w:rStyle w:val="Hyperlink"/>
            <w:noProof/>
          </w:rPr>
          <w:t>SECOND FULL SIBLING</w:t>
        </w:r>
        <w:r>
          <w:rPr>
            <w:noProof/>
            <w:webHidden/>
          </w:rPr>
          <w:tab/>
        </w:r>
        <w:r>
          <w:rPr>
            <w:noProof/>
            <w:webHidden/>
          </w:rPr>
          <w:fldChar w:fldCharType="begin"/>
        </w:r>
        <w:r>
          <w:rPr>
            <w:noProof/>
            <w:webHidden/>
          </w:rPr>
          <w:instrText xml:space="preserve"> PAGEREF _Toc371092079 \h </w:instrText>
        </w:r>
        <w:r>
          <w:rPr>
            <w:noProof/>
            <w:webHidden/>
          </w:rPr>
        </w:r>
        <w:r>
          <w:rPr>
            <w:noProof/>
            <w:webHidden/>
          </w:rPr>
          <w:fldChar w:fldCharType="separate"/>
        </w:r>
        <w:r>
          <w:rPr>
            <w:noProof/>
            <w:webHidden/>
          </w:rPr>
          <w:t>3</w:t>
        </w:r>
        <w:r>
          <w:rPr>
            <w:noProof/>
            <w:webHidden/>
          </w:rPr>
          <w:fldChar w:fldCharType="end"/>
        </w:r>
      </w:hyperlink>
    </w:p>
    <w:p w:rsidR="00C159B9" w:rsidRDefault="00C159B9">
      <w:pPr>
        <w:pStyle w:val="TOC1"/>
        <w:rPr>
          <w:rFonts w:asciiTheme="minorHAnsi" w:eastAsiaTheme="minorEastAsia" w:hAnsiTheme="minorHAnsi" w:cstheme="minorBidi"/>
          <w:noProof/>
          <w:szCs w:val="22"/>
        </w:rPr>
      </w:pPr>
      <w:hyperlink w:anchor="_Toc371092080" w:history="1">
        <w:r w:rsidRPr="00EB374E">
          <w:rPr>
            <w:rStyle w:val="Hyperlink"/>
            <w:noProof/>
          </w:rPr>
          <w:t>THIRD FULL SIBLING</w:t>
        </w:r>
        <w:r>
          <w:rPr>
            <w:noProof/>
            <w:webHidden/>
          </w:rPr>
          <w:tab/>
        </w:r>
        <w:r>
          <w:rPr>
            <w:noProof/>
            <w:webHidden/>
          </w:rPr>
          <w:fldChar w:fldCharType="begin"/>
        </w:r>
        <w:r>
          <w:rPr>
            <w:noProof/>
            <w:webHidden/>
          </w:rPr>
          <w:instrText xml:space="preserve"> PAGEREF _Toc371092080 \h </w:instrText>
        </w:r>
        <w:r>
          <w:rPr>
            <w:noProof/>
            <w:webHidden/>
          </w:rPr>
        </w:r>
        <w:r>
          <w:rPr>
            <w:noProof/>
            <w:webHidden/>
          </w:rPr>
          <w:fldChar w:fldCharType="separate"/>
        </w:r>
        <w:r>
          <w:rPr>
            <w:noProof/>
            <w:webHidden/>
          </w:rPr>
          <w:t>11</w:t>
        </w:r>
        <w:r>
          <w:rPr>
            <w:noProof/>
            <w:webHidden/>
          </w:rPr>
          <w:fldChar w:fldCharType="end"/>
        </w:r>
      </w:hyperlink>
    </w:p>
    <w:p w:rsidR="00C159B9" w:rsidRDefault="00C159B9">
      <w:pPr>
        <w:pStyle w:val="TOC1"/>
        <w:rPr>
          <w:rFonts w:asciiTheme="minorHAnsi" w:eastAsiaTheme="minorEastAsia" w:hAnsiTheme="minorHAnsi" w:cstheme="minorBidi"/>
          <w:noProof/>
          <w:szCs w:val="22"/>
        </w:rPr>
      </w:pPr>
      <w:hyperlink w:anchor="_Toc371092081" w:history="1">
        <w:r w:rsidRPr="00EB374E">
          <w:rPr>
            <w:rStyle w:val="Hyperlink"/>
            <w:noProof/>
          </w:rPr>
          <w:t>FOURTH FULL SIBLING</w:t>
        </w:r>
        <w:r>
          <w:rPr>
            <w:noProof/>
            <w:webHidden/>
          </w:rPr>
          <w:tab/>
        </w:r>
        <w:r>
          <w:rPr>
            <w:noProof/>
            <w:webHidden/>
          </w:rPr>
          <w:fldChar w:fldCharType="begin"/>
        </w:r>
        <w:r>
          <w:rPr>
            <w:noProof/>
            <w:webHidden/>
          </w:rPr>
          <w:instrText xml:space="preserve"> PAGEREF _Toc371092081 \h </w:instrText>
        </w:r>
        <w:r>
          <w:rPr>
            <w:noProof/>
            <w:webHidden/>
          </w:rPr>
        </w:r>
        <w:r>
          <w:rPr>
            <w:noProof/>
            <w:webHidden/>
          </w:rPr>
          <w:fldChar w:fldCharType="separate"/>
        </w:r>
        <w:r>
          <w:rPr>
            <w:noProof/>
            <w:webHidden/>
          </w:rPr>
          <w:t>19</w:t>
        </w:r>
        <w:r>
          <w:rPr>
            <w:noProof/>
            <w:webHidden/>
          </w:rPr>
          <w:fldChar w:fldCharType="end"/>
        </w:r>
      </w:hyperlink>
    </w:p>
    <w:p w:rsidR="00C159B9" w:rsidRDefault="00C159B9">
      <w:pPr>
        <w:pStyle w:val="TOC1"/>
        <w:rPr>
          <w:rFonts w:asciiTheme="minorHAnsi" w:eastAsiaTheme="minorEastAsia" w:hAnsiTheme="minorHAnsi" w:cstheme="minorBidi"/>
          <w:noProof/>
          <w:szCs w:val="22"/>
        </w:rPr>
      </w:pPr>
      <w:hyperlink w:anchor="_Toc371092082" w:history="1">
        <w:r w:rsidRPr="00EB374E">
          <w:rPr>
            <w:rStyle w:val="Hyperlink"/>
            <w:noProof/>
          </w:rPr>
          <w:t>FOR OFFICIAL USE</w:t>
        </w:r>
        <w:r>
          <w:rPr>
            <w:noProof/>
            <w:webHidden/>
          </w:rPr>
          <w:tab/>
        </w:r>
        <w:r>
          <w:rPr>
            <w:noProof/>
            <w:webHidden/>
          </w:rPr>
          <w:fldChar w:fldCharType="begin"/>
        </w:r>
        <w:r>
          <w:rPr>
            <w:noProof/>
            <w:webHidden/>
          </w:rPr>
          <w:instrText xml:space="preserve"> PAGEREF _Toc371092082 \h </w:instrText>
        </w:r>
        <w:r>
          <w:rPr>
            <w:noProof/>
            <w:webHidden/>
          </w:rPr>
        </w:r>
        <w:r>
          <w:rPr>
            <w:noProof/>
            <w:webHidden/>
          </w:rPr>
          <w:fldChar w:fldCharType="separate"/>
        </w:r>
        <w:r>
          <w:rPr>
            <w:noProof/>
            <w:webHidden/>
          </w:rPr>
          <w:t>27</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Family Medical History Supplemental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2078"/>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56BD6" w:rsidRDefault="00F30CCA">
      <w:pPr>
        <w:pStyle w:val="NCSSectionName"/>
      </w:pPr>
      <w:bookmarkStart w:id="3" w:name="_Toc371092079"/>
      <w:r>
        <w:t>SECOND FULL SIBLING</w:t>
      </w:r>
      <w:bookmarkEnd w:id="3"/>
    </w:p>
    <w:p w:rsidR="00056BD6" w:rsidRDefault="00056BD6"/>
    <w:p w:rsidR="00056BD6" w:rsidRDefault="00F30CCA">
      <w:r>
        <w:rPr>
          <w:b/>
        </w:rPr>
        <w:t xml:space="preserve">SFS00100. </w:t>
      </w:r>
      <w:r>
        <w:t>Please complete this supplemental form if you have more than one full brother or full sister.</w:t>
      </w:r>
    </w:p>
    <w:p w:rsidR="00056BD6" w:rsidRDefault="00F30CCA">
      <w:r>
        <w:t> </w:t>
      </w:r>
    </w:p>
    <w:p w:rsidR="00056BD6" w:rsidRDefault="00F30CCA">
      <w:r>
        <w:t>Please complete the Family Medical History Questionnaire as best you can. If you don't know the answer to a question or do not have all the information you need</w:t>
      </w:r>
      <w:r>
        <w:t xml:space="preserve"> to complete a question, please contact your biological mother, biological father, full brothers and sisters, or other family members and ask them to help you complete the question. By full brothers and sisters, we mean brothers or sisters who have the sam</w:t>
      </w:r>
      <w:r>
        <w:t xml:space="preserve">e biological mother </w:t>
      </w:r>
      <w:r>
        <w:rPr>
          <w:b/>
        </w:rPr>
        <w:t>and</w:t>
      </w:r>
      <w:r>
        <w:t xml:space="preserve"> father as you.</w:t>
      </w:r>
    </w:p>
    <w:p w:rsidR="00056BD6" w:rsidRDefault="00F30CCA">
      <w:r>
        <w:t> </w:t>
      </w:r>
    </w:p>
    <w:p w:rsidR="00056BD6" w:rsidRDefault="00F30CCA">
      <w:r>
        <w:t>Have any of your full siblings ever been diagnosed with or had any of the following:</w:t>
      </w:r>
    </w:p>
    <w:p w:rsidR="00056BD6" w:rsidRDefault="00F30CCA">
      <w:r>
        <w:t> </w:t>
      </w:r>
    </w:p>
    <w:p w:rsidR="00056BD6" w:rsidRDefault="00F30CCA">
      <w:r>
        <w:t>Begin with the second oldest full sibling.</w:t>
      </w:r>
    </w:p>
    <w:p w:rsidR="00056BD6" w:rsidRDefault="00056BD6"/>
    <w:p w:rsidR="00056BD6" w:rsidRDefault="00F30CCA">
      <w:r>
        <w:rPr>
          <w:b/>
        </w:rPr>
        <w:t xml:space="preserve">SFS01000/(FMH_S2_ASTHMA). </w:t>
      </w:r>
      <w:r>
        <w:t>Asthma?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SFS02000/(FMH_S2_ECZEMA). </w:t>
      </w:r>
      <w:r>
        <w:t>Eczema or atopic dermatitis?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SFS03000/(FMH_S2_ALLERGY). </w:t>
      </w:r>
      <w:r>
        <w:t>Allergies?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SFS04000/(FMH_S2_AUTOIMMUNE). </w:t>
      </w:r>
      <w:r>
        <w:t>Auto-immune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lastRenderedPageBreak/>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FMH_S2_HIGHBP</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FMH_S2_HIGHBP</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SFS05000/(FMH_S2_AUTOIMMUNE_TYP). </w:t>
      </w:r>
      <w:r>
        <w:t>What was he/she diagnosed with?</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Rheumatoid arthritis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Lupus</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Other</w:t>
            </w:r>
          </w:p>
        </w:tc>
        <w:tc>
          <w:tcPr>
            <w:tcW w:w="1666" w:type="pct"/>
          </w:tcPr>
          <w:p w:rsidR="00056BD6" w:rsidRDefault="00F30CCA">
            <w:pPr>
              <w:pStyle w:val="NormalLeft"/>
            </w:pPr>
            <w:r>
              <w:t>3</w:t>
            </w:r>
          </w:p>
        </w:tc>
        <w:tc>
          <w:tcPr>
            <w:tcW w:w="0" w:type="auto"/>
          </w:tcPr>
          <w:p w:rsidR="00056BD6" w:rsidRDefault="00056BD6"/>
        </w:tc>
      </w:tr>
      <w:tr w:rsidR="00056BD6" w:rsidTr="00056BD6">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SFS06000/(FMH_S2_HIGHBP). </w:t>
      </w:r>
      <w:r>
        <w:t>High blood pressure?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SFS07000/(FMH_S2_DIABETES). </w:t>
      </w:r>
      <w:r>
        <w:t>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FMH_S2_HIGHCHOL</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FMH_S2_HIGHCHOL</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SFS08000/(FMH_S2_CHILD_DM). </w:t>
      </w:r>
      <w:r>
        <w:t>Was he/she diagnosed with diabetes as a child or a teenager?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lastRenderedPageBreak/>
              <w:t>​​National Health and Nutrition Examination Survey (NHANES) (modified)</w:t>
            </w:r>
          </w:p>
        </w:tc>
      </w:tr>
    </w:tbl>
    <w:p w:rsidR="00056BD6" w:rsidRDefault="00056BD6"/>
    <w:p w:rsidR="00056BD6" w:rsidRDefault="00F30CCA">
      <w:r>
        <w:rPr>
          <w:b/>
        </w:rPr>
        <w:t xml:space="preserve">SFS09000/(FMH_S2_INSULIN). </w:t>
      </w:r>
      <w:r>
        <w:t>Has he/she ever used insulin shots or an insulin pump to treat 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SFS10000/(FMH_S2_HIGHCHOL). </w:t>
      </w:r>
      <w:r>
        <w:t>High cholesterol?</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SFS11000/(FMH_S2_HEART). </w:t>
      </w:r>
      <w:r>
        <w:t>A heart attack?</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FMH_S2_CATH</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FMH_S2_CATH</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SFS12000/(FMH_S2_HEART_AGE). </w:t>
      </w:r>
      <w:r>
        <w:t>Did he/she have a heart attack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SFS13000/(FMH_S2_CATH). </w:t>
      </w:r>
      <w:r>
        <w:t>An angioplasty or coronary bypass surgery?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1666" w:type="pct"/>
          </w:tcPr>
          <w:p w:rsidR="00056BD6" w:rsidRDefault="00F30CCA">
            <w:pPr>
              <w:pStyle w:val="NormalLeft"/>
            </w:pPr>
            <w:r>
              <w:t>FMH_S2_CANCER</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FMH_S2_CANCER</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SFS14000/(FMH_S2_CATH_AGE). </w:t>
      </w:r>
      <w:r>
        <w:t>Did he/she have an angioplasty or coronary bypass surgery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SFS15000/(FMH_S2_CANCER). </w:t>
      </w:r>
      <w:r>
        <w:t>Any type of cancer?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FMH_S2_THYROID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FMH_S2_THYROID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SFS16000/(FMH_S2_CANCER_TYPE). </w:t>
      </w:r>
      <w:r>
        <w:t>What type of cancer was he/she diagnosed with?</w:t>
      </w:r>
    </w:p>
    <w:p w:rsidR="00056BD6" w:rsidRDefault="00F30CCA">
      <w:r>
        <w:t> </w:t>
      </w:r>
    </w:p>
    <w:p w:rsidR="00056BD6" w:rsidRDefault="00F30CCA">
      <w:r>
        <w:t>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w:t>
            </w:r>
            <w:r>
              <w:t>ition Examination Survey (NHANES) (modified)</w:t>
            </w:r>
          </w:p>
        </w:tc>
      </w:tr>
    </w:tbl>
    <w:p w:rsidR="00056BD6" w:rsidRDefault="00056BD6"/>
    <w:p w:rsidR="00056BD6" w:rsidRDefault="00F30CCA">
      <w:r>
        <w:rPr>
          <w:b/>
        </w:rPr>
        <w:t xml:space="preserve">SFS17000/(FMH_S2_THYROID). </w:t>
      </w:r>
      <w:r>
        <w:t>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SFS18000/(FMH_S2_UNDERACTIVE). </w:t>
      </w:r>
      <w:r>
        <w:t>Was he/she diagnosed with an underactive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SFS19000/(FMH_S2_OVERACTIVE). </w:t>
      </w:r>
      <w:r>
        <w:t>Was he/she diagnosed with an overactive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SFS20000/(FMH_S2_THY_DIS). </w:t>
      </w:r>
      <w:r>
        <w:t>Was he/she diagnosed with some other 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SFS21000/(FMH_S2_THY_DIS_OTH). </w:t>
      </w:r>
      <w:r>
        <w:t>If yes, specify thyroid disease:</w:t>
      </w:r>
    </w:p>
    <w:p w:rsidR="00056BD6" w:rsidRDefault="00F30CCA">
      <w:r>
        <w:t> </w:t>
      </w:r>
    </w:p>
    <w:p w:rsidR="00056BD6" w:rsidRDefault="00F30CCA">
      <w:r>
        <w:t>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SFS22000/(FMH_S2_ADD). </w:t>
      </w:r>
      <w:r>
        <w:t>Attention deficit disorder (ADD) or attention deficit hyperactivity disorder (ADHD)?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SFS23000/(FMH_S2_AUTISM). </w:t>
      </w:r>
      <w:r>
        <w:t>Autism, Asperger syndrome, or other autism spectrum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lastRenderedPageBreak/>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SFS24000/(FMH_S2_EATDIS). </w:t>
      </w:r>
      <w:r>
        <w:t>An eating disorder, such as anorexia or bulimia?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SFS25000/(FMH_S2_ALCOHOL). </w:t>
      </w:r>
      <w:r>
        <w:t>Alcoholism?</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SFS26000/(​FMH_S2_BIPOLAR). </w:t>
      </w:r>
      <w:r>
        <w:t>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SFS27000/(​FMH_S2_DEPRESSION). </w:t>
      </w:r>
      <w:r>
        <w:t>Depression other than 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lastRenderedPageBreak/>
        <w:t xml:space="preserve">SFS28000/(​FMH_S2_SCHIZOPHR). </w:t>
      </w:r>
      <w:r>
        <w:t>Schizophrenia?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SFS29000/(​FMH_S2_ANXIETY). </w:t>
      </w:r>
      <w:r>
        <w:t>Anxiety disorder, such as generalized anxiety disorder (GAD) or obsessive compulsive disorder (OCD)?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​FMH_S2_COGDIS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​FMH_S2_COGDIS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SFS30000/(​FMH_S2_ANXIETY_TYPE). </w:t>
      </w:r>
      <w:r>
        <w:t>What type of anxiety disorder was he/she diagnosed with?</w:t>
      </w:r>
    </w:p>
    <w:p w:rsidR="00056BD6" w:rsidRDefault="00F30CCA">
      <w:r>
        <w:t> </w:t>
      </w:r>
    </w:p>
    <w:p w:rsidR="00056BD6" w:rsidRDefault="00F30CCA">
      <w:r>
        <w:t>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SFS31000/(​FMH_S2_COGDIS). </w:t>
      </w:r>
      <w:r>
        <w:t>Intellectual disability?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SFS32000/(​​FMH_S2_BIRTH_DEF). </w:t>
      </w:r>
      <w:r>
        <w:t>A birth defect?</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​​FMH_S2_GENETIC</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​​FMH_S2_GENETIC</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lastRenderedPageBreak/>
        <w:t xml:space="preserve">SFS33000/(​​FMH_S2_BIRTH_DEF_TYPE). </w:t>
      </w:r>
      <w:r>
        <w:t>What type of birth defect did he/she have?</w:t>
      </w:r>
    </w:p>
    <w:p w:rsidR="00056BD6" w:rsidRDefault="00F30CCA">
      <w:r>
        <w:t> </w:t>
      </w:r>
    </w:p>
    <w:p w:rsidR="00056BD6" w:rsidRDefault="00F30CCA">
      <w:r>
        <w:t>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SFS34000/(​​FMH_S2_GENETIC). </w:t>
      </w:r>
      <w:r>
        <w:t>Genetic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​​FMH_S2_MEDS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​​FMH_S2_MEDS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SFS35000/(​​FMH_S2_GENETIC_TYPE). </w:t>
      </w:r>
      <w:r>
        <w:t>What type of genetic disease was he/she diagnosed with?</w:t>
      </w:r>
    </w:p>
    <w:p w:rsidR="00056BD6" w:rsidRDefault="00F30CCA">
      <w:r>
        <w:t> </w:t>
      </w:r>
    </w:p>
    <w:p w:rsidR="00056BD6" w:rsidRDefault="00F30CCA">
      <w:r>
        <w:t>_______________________________________________________________________________________________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SFS36000/(​​FMH_S2_MEDS). </w:t>
      </w:r>
      <w:r>
        <w:t>Is he/she taking any medications?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TFS00100</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TFS00100</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SFS37000/(​​FMH_S2_MEDS_TYPE). </w:t>
      </w:r>
      <w:r>
        <w:t>What type of medications is he/she taking?</w:t>
      </w:r>
    </w:p>
    <w:p w:rsidR="00056BD6" w:rsidRDefault="00F30CCA">
      <w:r>
        <w:t> </w:t>
      </w:r>
    </w:p>
    <w:p w:rsidR="00056BD6" w:rsidRDefault="00F30CCA">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br w:type="page"/>
      </w:r>
    </w:p>
    <w:p w:rsidR="00056BD6" w:rsidRDefault="00F30CCA">
      <w:pPr>
        <w:pStyle w:val="NCSSectionName"/>
      </w:pPr>
      <w:bookmarkStart w:id="4" w:name="_Toc371092080"/>
      <w:r>
        <w:lastRenderedPageBreak/>
        <w:t>THIRD FULL SIBLING</w:t>
      </w:r>
      <w:bookmarkEnd w:id="4"/>
    </w:p>
    <w:p w:rsidR="00056BD6" w:rsidRDefault="00056BD6"/>
    <w:p w:rsidR="00056BD6" w:rsidRDefault="00F30CCA">
      <w:r>
        <w:rPr>
          <w:b/>
        </w:rPr>
        <w:t xml:space="preserve">TFS00100. </w:t>
      </w:r>
      <w:r>
        <w:t>Next, has your </w:t>
      </w:r>
      <w:r>
        <w:rPr>
          <w:b/>
          <w:i/>
          <w:u w:val="single"/>
        </w:rPr>
        <w:t>next oldest full sibling</w:t>
      </w:r>
      <w:r>
        <w:t> ever been diagnosed with, or had any of the following:</w:t>
      </w:r>
    </w:p>
    <w:p w:rsidR="00056BD6" w:rsidRDefault="00056BD6"/>
    <w:p w:rsidR="00056BD6" w:rsidRDefault="00F30CCA">
      <w:r>
        <w:rPr>
          <w:b/>
        </w:rPr>
        <w:t xml:space="preserve">TFS01000/(FMH_S3_ASTHMA). </w:t>
      </w:r>
      <w:r>
        <w:t>Asthma?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TFS02000/(FMH_S3_ECZEMA). </w:t>
      </w:r>
      <w:r>
        <w:t>Eczema or atopic dermatitis?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TFS03000/(FMH_S3_ALLERGY). </w:t>
      </w:r>
      <w:r>
        <w:t>Allergies?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TFS04000/(FMH_S3_AUTOIMMUNE). </w:t>
      </w:r>
      <w:r>
        <w:t>Auto-immune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FMH_S3_HIGHBP</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FMH_S3_HIGHBP</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TFS05000/(FMH_S3_AUTOIMMUNE_TYPE). </w:t>
      </w:r>
      <w:r>
        <w:t>What was he/she diagnosed with?</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Rheumatoid arthritis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Lupus</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Other</w:t>
            </w:r>
          </w:p>
        </w:tc>
        <w:tc>
          <w:tcPr>
            <w:tcW w:w="1666" w:type="pct"/>
          </w:tcPr>
          <w:p w:rsidR="00056BD6" w:rsidRDefault="00F30CCA">
            <w:pPr>
              <w:pStyle w:val="NormalLeft"/>
            </w:pPr>
            <w:r>
              <w:t>3</w:t>
            </w:r>
          </w:p>
        </w:tc>
        <w:tc>
          <w:tcPr>
            <w:tcW w:w="0" w:type="auto"/>
          </w:tcPr>
          <w:p w:rsidR="00056BD6" w:rsidRDefault="00056BD6"/>
        </w:tc>
      </w:tr>
      <w:tr w:rsidR="00056BD6" w:rsidTr="00056BD6">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TFS06000/(FMH_S3_HIGHBP). </w:t>
      </w:r>
      <w:r>
        <w:t>High blood pressure?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TFS07000/(FMH_S3_DIABETES). </w:t>
      </w:r>
      <w:r>
        <w:t>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FMH_S3_HIGHCHOL</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FMH_S3_HIGHCHOL</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TFS08000/(FMH_S3_CHILD_DM). </w:t>
      </w:r>
      <w:r>
        <w:t>Was he/she diagnosed with diabetes as a child or a teenager?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TFS09000/(FMH_S3_INSULIN). </w:t>
      </w:r>
      <w:r>
        <w:t>Has he/she ever used insulin shots or an insulin pump to treat 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lastRenderedPageBreak/>
              <w:t>​​National Health and Nutrition Examination Survey (NHANES) (modified)</w:t>
            </w:r>
          </w:p>
        </w:tc>
      </w:tr>
    </w:tbl>
    <w:p w:rsidR="00056BD6" w:rsidRDefault="00056BD6"/>
    <w:p w:rsidR="00056BD6" w:rsidRDefault="00F30CCA">
      <w:r>
        <w:rPr>
          <w:b/>
        </w:rPr>
        <w:t xml:space="preserve">TFS10000/(FMH_S3_HIGHCHOL). </w:t>
      </w:r>
      <w:r>
        <w:t>High cholesterol?</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TFS11000/(FMH_S3_HEART). </w:t>
      </w:r>
      <w:r>
        <w:t>A​ heart attack?</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FMH_S3_CATH</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FMH_S3_CATH</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TFS12000/(FMH_S3_HEART_AGE). </w:t>
      </w:r>
      <w:r>
        <w:t>Did he/she have a heart attack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TFS13000/(FMH_S3_CATH). </w:t>
      </w:r>
      <w:r>
        <w:t>An angioplasty or coronary bypass surgery?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FMH_S3_CANCER</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FMH_S3_CANCER</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TFS14000/(FMH_S3_CATH_AGE). </w:t>
      </w:r>
      <w:r>
        <w:t>Did he/she have an angioplasty or coronary bypass surgery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TFS15000/(FMH_S3_CANCER). </w:t>
      </w:r>
      <w:r>
        <w:t>Any type of cancer?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FMH_S3_THYROID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FMH_S3_THYROID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TFS16000/(FMH_S3_CANCER_TYPE). </w:t>
      </w:r>
      <w:r>
        <w:t>What type of cancer was he/she diagnosed with?</w:t>
      </w:r>
    </w:p>
    <w:p w:rsidR="00056BD6" w:rsidRDefault="00F30CCA">
      <w:r>
        <w:t> </w:t>
      </w:r>
    </w:p>
    <w:p w:rsidR="00056BD6" w:rsidRDefault="00F30CCA">
      <w:r>
        <w:t>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w:t>
            </w:r>
            <w:r>
              <w:t>nal Health and Nutrition Examination Survey (NHANES) (modified)</w:t>
            </w:r>
          </w:p>
        </w:tc>
      </w:tr>
    </w:tbl>
    <w:p w:rsidR="00056BD6" w:rsidRDefault="00056BD6"/>
    <w:p w:rsidR="00056BD6" w:rsidRDefault="00F30CCA">
      <w:r>
        <w:rPr>
          <w:b/>
        </w:rPr>
        <w:t xml:space="preserve">TFS17000/(FMH_S3_THYROID). </w:t>
      </w:r>
      <w:r>
        <w:t>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TFS18000/(FMH_S3_UNDERACTIVE). </w:t>
      </w:r>
      <w:r>
        <w:t>Was he/she diagnosed with an underactive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TFS19000/(FMH_S3_OVERACTIVE). </w:t>
      </w:r>
      <w:r>
        <w:t>Was he/she diagnosed with an overactive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TFS20000/(FMH_S3_THY_DIS). </w:t>
      </w:r>
      <w:r>
        <w:t>Was he/she diagnosed with some other 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TFS21000/(FMH_S3_THY_DIS_OTH). </w:t>
      </w:r>
      <w:r>
        <w:t>If yes, specify thyroid disease:</w:t>
      </w:r>
    </w:p>
    <w:p w:rsidR="00056BD6" w:rsidRDefault="00F30CCA">
      <w:r>
        <w:t> </w:t>
      </w:r>
    </w:p>
    <w:p w:rsidR="00056BD6" w:rsidRDefault="00F30CCA">
      <w:r>
        <w:t>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TFS22000/(FMH_S3_ADD). </w:t>
      </w:r>
      <w:r>
        <w:t>​Attention deficit disorder (ADD) or attention deficit hyperactivity disorder (ADHD)?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TFS23000/(FMH_S3_AUTISM). </w:t>
      </w:r>
      <w:r>
        <w:t>​Autism, Asperger syndrome, or other autism spectrum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TFS24000/(FMH_S3_EATDIS). </w:t>
      </w:r>
      <w:r>
        <w:t>​An eating disorder, such as anorexia or bulimia?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lastRenderedPageBreak/>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TFS25000/(FMH_S3_ALCOHOL). </w:t>
      </w:r>
      <w:r>
        <w:t>Alcoholism?</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TFS26000/(FMH_S3_BIPOLAR). </w:t>
      </w:r>
      <w:r>
        <w:t>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TFS27000/(FMH_S3_DEPRESSION). </w:t>
      </w:r>
      <w:r>
        <w:t>Depression other than 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TFS28000/(FMH_S3_SCHIZOPHR). </w:t>
      </w:r>
      <w:r>
        <w:t>Schizophrenia?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lastRenderedPageBreak/>
        <w:t xml:space="preserve">TFS29000/(FMH_S3_ANXIETY). </w:t>
      </w:r>
      <w:r>
        <w:t>​Anxiety disorder, such as generalized anxiety disorder (GAD) or obsessive compulsive disorder (OCD)?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FMH_S3_COGDIS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FMH_S3_COGDIS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TFS30000/(FMH_S3_ANXIETY_TYPE). </w:t>
      </w:r>
      <w:r>
        <w:t>What type of anxiety disorder was he/she diagnosed with?</w:t>
      </w:r>
    </w:p>
    <w:p w:rsidR="00056BD6" w:rsidRDefault="00F30CCA">
      <w:r>
        <w:t> </w:t>
      </w:r>
    </w:p>
    <w:p w:rsidR="00056BD6" w:rsidRDefault="00F30CCA">
      <w:r>
        <w:t>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TFS31000/(FMH_S3_COGDIS). </w:t>
      </w:r>
      <w:r>
        <w:t>Intellectual disability?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TFS32000/(FMH_S3_BIRTH_DEF). </w:t>
      </w:r>
      <w:r>
        <w:t>B​irth defect?</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FMH_S3_GENETIC</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FMH_S3_GENETIC</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TFS33000/(FMH_S3_BIRTH_DEF_TYPE). </w:t>
      </w:r>
      <w:r>
        <w:t>What type of birth defect did he/she have?</w:t>
      </w:r>
    </w:p>
    <w:p w:rsidR="00056BD6" w:rsidRDefault="00F30CCA">
      <w:r>
        <w:t> </w:t>
      </w:r>
    </w:p>
    <w:p w:rsidR="00056BD6" w:rsidRDefault="00F30CCA">
      <w:r>
        <w:t>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w:t>
            </w:r>
            <w:r>
              <w:t>nd Nutrition Examination Survey (NHANES) (modified)</w:t>
            </w:r>
          </w:p>
        </w:tc>
      </w:tr>
    </w:tbl>
    <w:p w:rsidR="00056BD6" w:rsidRDefault="00056BD6"/>
    <w:p w:rsidR="00056BD6" w:rsidRDefault="00F30CCA">
      <w:r>
        <w:rPr>
          <w:b/>
        </w:rPr>
        <w:t xml:space="preserve">TFS34000/(FMH_S3_GENETIC). </w:t>
      </w:r>
      <w:r>
        <w:t>Genetic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lastRenderedPageBreak/>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FMH_S3_MEDS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FMH_S3_MEDS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TFS35000/(FMH_S3_GENETIC_TYPE). </w:t>
      </w:r>
      <w:r>
        <w:t>What type of genetic disease was he/she diagnosed with?</w:t>
      </w:r>
    </w:p>
    <w:p w:rsidR="00056BD6" w:rsidRDefault="00F30CCA">
      <w:r>
        <w:t> </w:t>
      </w:r>
    </w:p>
    <w:p w:rsidR="00056BD6" w:rsidRDefault="00F30CCA">
      <w:r>
        <w:t>_______________________________________________________________________________________________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w:t>
            </w:r>
            <w:r>
              <w:t>modified)</w:t>
            </w:r>
          </w:p>
        </w:tc>
      </w:tr>
    </w:tbl>
    <w:p w:rsidR="00056BD6" w:rsidRDefault="00056BD6"/>
    <w:p w:rsidR="00056BD6" w:rsidRDefault="00F30CCA">
      <w:r>
        <w:rPr>
          <w:b/>
        </w:rPr>
        <w:t xml:space="preserve">TFS36000/(FMH_S3_MEDS). </w:t>
      </w:r>
      <w:r>
        <w:t>Taking any medications?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FFS00100</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FFS00100</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TFS37000/(FMH_S3_MEDS_TYPE). </w:t>
      </w:r>
      <w:r>
        <w:t>What type of medications is he/she taking?</w:t>
      </w:r>
    </w:p>
    <w:p w:rsidR="00056BD6" w:rsidRDefault="00F30CCA">
      <w:r>
        <w:t> </w:t>
      </w:r>
    </w:p>
    <w:p w:rsidR="00056BD6" w:rsidRDefault="00F30CCA">
      <w:r>
        <w:t>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br w:type="page"/>
      </w:r>
    </w:p>
    <w:p w:rsidR="00056BD6" w:rsidRDefault="00F30CCA">
      <w:pPr>
        <w:pStyle w:val="NCSSectionName"/>
      </w:pPr>
      <w:bookmarkStart w:id="5" w:name="_Toc371092081"/>
      <w:r>
        <w:lastRenderedPageBreak/>
        <w:t>FOURTH FULL SIBLING</w:t>
      </w:r>
      <w:bookmarkEnd w:id="5"/>
    </w:p>
    <w:p w:rsidR="00056BD6" w:rsidRDefault="00056BD6"/>
    <w:p w:rsidR="00056BD6" w:rsidRDefault="00F30CCA">
      <w:r>
        <w:rPr>
          <w:b/>
        </w:rPr>
        <w:t xml:space="preserve">FFS00100. </w:t>
      </w:r>
      <w:r>
        <w:t>Next, has your </w:t>
      </w:r>
      <w:r>
        <w:rPr>
          <w:b/>
          <w:i/>
          <w:u w:val="single"/>
        </w:rPr>
        <w:t>next oldest full sibling</w:t>
      </w:r>
      <w:r>
        <w:t> ever bee</w:t>
      </w:r>
      <w:r>
        <w:t>n diagnosed with, or had any of the following:</w:t>
      </w:r>
    </w:p>
    <w:p w:rsidR="00056BD6" w:rsidRDefault="00056BD6"/>
    <w:p w:rsidR="00056BD6" w:rsidRDefault="00F30CCA">
      <w:r>
        <w:rPr>
          <w:b/>
        </w:rPr>
        <w:t xml:space="preserve">FFS01000/(FMH_S4_ASTHMA). </w:t>
      </w:r>
      <w:r>
        <w:t>Asthma?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FFS02000/(FMH_S4_ECZEMA). </w:t>
      </w:r>
      <w:r>
        <w:t>Eczema or atopic dermatitis?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FFS03000/(FMH_S4_ALLERGY). </w:t>
      </w:r>
      <w:r>
        <w:t>Allergies?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FFS04000/(FMH_S4_AUTOIMMUNE). </w:t>
      </w:r>
      <w:r>
        <w:t>Auto-immune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FMH_S4_HIGHBP</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FMH_S4_HIGHBP</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FFS05000/(FMH_S4_AUTOIMMUNE_TYPE). </w:t>
      </w:r>
      <w:r>
        <w:t>What was he/she diagnosed with?</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Rheumatoid arthritis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Lupus</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Other auto-immune disease</w:t>
            </w:r>
          </w:p>
        </w:tc>
        <w:tc>
          <w:tcPr>
            <w:tcW w:w="1666" w:type="pct"/>
          </w:tcPr>
          <w:p w:rsidR="00056BD6" w:rsidRDefault="00F30CCA">
            <w:pPr>
              <w:pStyle w:val="NormalLeft"/>
            </w:pPr>
            <w:r>
              <w:t>3</w:t>
            </w:r>
          </w:p>
        </w:tc>
        <w:tc>
          <w:tcPr>
            <w:tcW w:w="0" w:type="auto"/>
          </w:tcPr>
          <w:p w:rsidR="00056BD6" w:rsidRDefault="00056BD6"/>
        </w:tc>
      </w:tr>
      <w:tr w:rsidR="00056BD6" w:rsidTr="00056BD6">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FFS06000/(FMH_S4_HIGHBP). </w:t>
      </w:r>
      <w:r>
        <w:t>High blood pressure?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FFS07000/(FMH_S4_DIABETES). </w:t>
      </w:r>
      <w:r>
        <w:t>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FMH_S4_HIGHCHOL</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FMH_S4_HIGHCHOL</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FFS08000/(FMH_S4_CHILD_DM). </w:t>
      </w:r>
      <w:r>
        <w:t>Was he/she diagnosed with diabetes as a child or a teenager?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FFS09000/(FMH_S4_INSULIN). </w:t>
      </w:r>
      <w:r>
        <w:t>Has he/she ever used insulin shots or an insulin pump to treat diabetes?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lastRenderedPageBreak/>
              <w:t>​​National Health and Nutrition Examination Survey (NHANES) (modified)</w:t>
            </w:r>
          </w:p>
        </w:tc>
      </w:tr>
    </w:tbl>
    <w:p w:rsidR="00056BD6" w:rsidRDefault="00056BD6"/>
    <w:p w:rsidR="00056BD6" w:rsidRDefault="00F30CCA">
      <w:r>
        <w:rPr>
          <w:b/>
        </w:rPr>
        <w:t xml:space="preserve">FFS10000/(FMH_S4_HIGHCHOL). </w:t>
      </w:r>
      <w:r>
        <w:t>High cholesterol?</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FFS11000/(FMH_S4_HEART). </w:t>
      </w:r>
      <w:r>
        <w:t>A heart attack?</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FMH_S4_CATH</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FMH_S4_CATH</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FFS12000/(FMH_S4_HEART_AGE). </w:t>
      </w:r>
      <w:r>
        <w:t>Did he/she have a heart attack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FFS13000/(FMH_S4_CATH). </w:t>
      </w:r>
      <w:r>
        <w:t>An angioplasty or coronary bypass surgery?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FMH_S4_CANCER</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FMH_S4_CANCER</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FFS14000/(FMH_S4_CATH_AGE). </w:t>
      </w:r>
      <w:r>
        <w:t>Did he/she have an angioplasty or coronary bypass surgery before age 55?</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FFS15000/(FMH_S4_CANCER). </w:t>
      </w:r>
      <w:r>
        <w:t>Any type of cancer?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FMH_S4_THYROID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FMH_S4_THYROID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FFS16000/(FMH_S4_CANCER_TYPE). </w:t>
      </w:r>
      <w:r>
        <w:t>What type of cancer was he/she diagnosed with?</w:t>
      </w:r>
    </w:p>
    <w:p w:rsidR="00056BD6" w:rsidRDefault="00F30CCA">
      <w:r>
        <w:t> </w:t>
      </w:r>
    </w:p>
    <w:p w:rsidR="00056BD6" w:rsidRDefault="00F30CCA">
      <w:r>
        <w:t>_____________________________________________________________________________________________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FFS17000/(FMH_S4_THYROID). </w:t>
      </w:r>
      <w:r>
        <w:t>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FFS18000/(FMH_S4_UNDERACTIVE). </w:t>
      </w:r>
      <w:r>
        <w:t>Was he/she diagnosed with an underactive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FFS19000/(FMH_S4_OVERACTIVE). </w:t>
      </w:r>
      <w:r>
        <w:t>​Was he/she diagnosed with an overactive thyroid?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lastRenderedPageBreak/>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FFS20000/(FMH_S4_THY_DIS). </w:t>
      </w:r>
      <w:r>
        <w:t>Was he/she diagnosed with some other thyroid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FMH_S4_ADD</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FMH_S4_ADD</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FFS21000/(FMH_S4_THY_DIS_OTH). </w:t>
      </w:r>
      <w:r>
        <w:t>If yes, specify thyroid disease:</w:t>
      </w:r>
    </w:p>
    <w:p w:rsidR="00056BD6" w:rsidRDefault="00F30CCA">
      <w:r>
        <w:t> </w:t>
      </w:r>
    </w:p>
    <w:p w:rsidR="00056BD6" w:rsidRDefault="00F30CCA">
      <w:r>
        <w:t>______________________________________________________________________________________________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FFS22000/(FMH_S4_ADD). </w:t>
      </w:r>
      <w:r>
        <w:t>Attention deficit disorder (ADD) or attention deficit hyperactivity disorder (ADHD)?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FFS23000/(FMH_S4_AUTISM). </w:t>
      </w:r>
      <w:r>
        <w:t>Autism, Asperger syndrome, or other autism spectrum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FFS24000/(FMH_S4_EATDIS). </w:t>
      </w:r>
      <w:r>
        <w:t>An eating disorder, such as anorexia or bulimia?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lastRenderedPageBreak/>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FFS25000/(FMH_S4_ALCOHOL). </w:t>
      </w:r>
      <w:r>
        <w:t>Alcoholism?</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FFS26000/(FMH_S4_BIPOLAR). </w:t>
      </w:r>
      <w:r>
        <w:t>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FFS27000/(FMH_S4_DEPRESSION). </w:t>
      </w:r>
      <w:r>
        <w:t>Depression other than bipolar disorder?</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FFS28000/(FMH_S4_SCHIZOPHR). </w:t>
      </w:r>
      <w:r>
        <w:t>Schizophrenia?</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lastRenderedPageBreak/>
        <w:t xml:space="preserve">FFS29000/(FMH_S4_ANXIETY). </w:t>
      </w:r>
      <w:r>
        <w:t>​Anxiety disorder, such as generalized anxiety disorder (GAD) or obsessive compulsive disorder (OCD)?</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FMH_S4_COGDIS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FMH_S4_COGDIS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FFS30000/(FMH_S4_ANXIETY_TYPE). </w:t>
      </w:r>
      <w:r>
        <w:t>What type of anxiety disorder was he/she diagnosed with?</w:t>
      </w:r>
    </w:p>
    <w:p w:rsidR="00056BD6" w:rsidRDefault="00F30CCA">
      <w:r>
        <w:t> </w:t>
      </w:r>
    </w:p>
    <w:p w:rsidR="00056BD6" w:rsidRDefault="00F30CCA">
      <w:r>
        <w:t>_____________________________________________________________________________________________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FFS31000/(FMH_S4_COGDIS). </w:t>
      </w:r>
      <w:r>
        <w:t>Intellectual disability?</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0" w:type="auto"/>
          </w:tcPr>
          <w:p w:rsidR="00056BD6" w:rsidRDefault="00056BD6"/>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0" w:type="auto"/>
          </w:tcPr>
          <w:p w:rsidR="00056BD6" w:rsidRDefault="00056BD6"/>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FFS32000/(FMH_S4_BIRTH_DEF). </w:t>
      </w:r>
      <w:r>
        <w:t>A birth defect?</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FMH_S4_GENETIC</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FMH_S4_GENETIC</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FFS33000/(FMH_S4_BIRTH_DEF_TYPE). </w:t>
      </w:r>
      <w:r>
        <w:t>What type of birth defect did he/she have?</w:t>
      </w:r>
    </w:p>
    <w:p w:rsidR="00056BD6" w:rsidRDefault="00F30CCA">
      <w:r>
        <w:t> </w:t>
      </w:r>
    </w:p>
    <w:p w:rsidR="00056BD6" w:rsidRDefault="00F30CCA">
      <w:r>
        <w:t>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w:t>
            </w:r>
            <w:r>
              <w:t>ation Survey (NHANES) (modified)</w:t>
            </w:r>
          </w:p>
        </w:tc>
      </w:tr>
    </w:tbl>
    <w:p w:rsidR="00056BD6" w:rsidRDefault="00056BD6"/>
    <w:p w:rsidR="00056BD6" w:rsidRDefault="00F30CCA">
      <w:r>
        <w:rPr>
          <w:b/>
        </w:rPr>
        <w:t xml:space="preserve">FFS34000/(FMH_S4_GENETIC). </w:t>
      </w:r>
      <w:r>
        <w:t>Genetic disease?</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lastRenderedPageBreak/>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FMH_S4_MEDS</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FMH_S4_MEDS</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FFS35000/(FMH_S4_GENETIC_TYPE). </w:t>
      </w:r>
      <w:r>
        <w:t>What type of genetic disease was he/she diagnosed with?</w:t>
      </w:r>
    </w:p>
    <w:p w:rsidR="00056BD6" w:rsidRDefault="00F30CCA">
      <w:r>
        <w:t> </w:t>
      </w:r>
    </w:p>
    <w:p w:rsidR="00056BD6" w:rsidRDefault="00F30CCA">
      <w:r>
        <w:t>____________________________________________________________________________________________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w:t>
            </w:r>
            <w:r>
              <w:t>ified)</w:t>
            </w:r>
          </w:p>
        </w:tc>
      </w:tr>
    </w:tbl>
    <w:p w:rsidR="00056BD6" w:rsidRDefault="00056BD6"/>
    <w:p w:rsidR="00056BD6" w:rsidRDefault="00F30CCA">
      <w:r>
        <w:rPr>
          <w:b/>
        </w:rPr>
        <w:t xml:space="preserve">FFS36000/(FMH_S4_MEDS). </w:t>
      </w:r>
      <w:r>
        <w:t>Taking any medications?</w:t>
      </w:r>
    </w:p>
    <w:p w:rsidR="00056BD6" w:rsidRDefault="00056BD6"/>
    <w:tbl>
      <w:tblPr>
        <w:tblStyle w:val="NCSResponseOptionsTable"/>
        <w:tblW w:w="5000" w:type="pct"/>
        <w:tblLook w:val="04A0" w:firstRow="1" w:lastRow="0" w:firstColumn="1" w:lastColumn="0" w:noHBand="0" w:noVBand="1"/>
      </w:tblPr>
      <w:tblGrid>
        <w:gridCol w:w="3192"/>
        <w:gridCol w:w="3192"/>
        <w:gridCol w:w="3192"/>
      </w:tblGrid>
      <w:tr w:rsidR="00056BD6" w:rsidTr="00056BD6">
        <w:trPr>
          <w:cnfStyle w:val="100000000000" w:firstRow="1" w:lastRow="0" w:firstColumn="0" w:lastColumn="0" w:oddVBand="0" w:evenVBand="0" w:oddHBand="0" w:evenHBand="0" w:firstRowFirstColumn="0" w:firstRowLastColumn="0" w:lastRowFirstColumn="0" w:lastRowLastColumn="0"/>
        </w:trPr>
        <w:tc>
          <w:tcPr>
            <w:tcW w:w="1666" w:type="pct"/>
          </w:tcPr>
          <w:p w:rsidR="00056BD6" w:rsidRDefault="00F30CCA">
            <w:pPr>
              <w:pStyle w:val="NormalLeft"/>
            </w:pPr>
            <w:r>
              <w:t>Label</w:t>
            </w:r>
          </w:p>
        </w:tc>
        <w:tc>
          <w:tcPr>
            <w:tcW w:w="1666" w:type="pct"/>
          </w:tcPr>
          <w:p w:rsidR="00056BD6" w:rsidRDefault="00F30CCA">
            <w:pPr>
              <w:pStyle w:val="NormalLeft"/>
            </w:pPr>
            <w:r>
              <w:t>Code</w:t>
            </w:r>
          </w:p>
        </w:tc>
        <w:tc>
          <w:tcPr>
            <w:tcW w:w="1666" w:type="pct"/>
          </w:tcPr>
          <w:p w:rsidR="00056BD6" w:rsidRDefault="00F30CCA">
            <w:pPr>
              <w:pStyle w:val="NormalLeft"/>
            </w:pPr>
            <w:r>
              <w:t>Go To</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Yes</w:t>
            </w:r>
          </w:p>
        </w:tc>
        <w:tc>
          <w:tcPr>
            <w:tcW w:w="1666" w:type="pct"/>
          </w:tcPr>
          <w:p w:rsidR="00056BD6" w:rsidRDefault="00F30CCA">
            <w:pPr>
              <w:pStyle w:val="NormalLeft"/>
            </w:pPr>
            <w:r>
              <w:t>1</w:t>
            </w:r>
          </w:p>
        </w:tc>
        <w:tc>
          <w:tcPr>
            <w:tcW w:w="0" w:type="auto"/>
          </w:tcPr>
          <w:p w:rsidR="00056BD6" w:rsidRDefault="00056BD6"/>
        </w:tc>
      </w:tr>
      <w:tr w:rsidR="00056BD6" w:rsidTr="00056BD6">
        <w:tc>
          <w:tcPr>
            <w:tcW w:w="1666" w:type="pct"/>
          </w:tcPr>
          <w:p w:rsidR="00056BD6" w:rsidRDefault="00F30CCA">
            <w:pPr>
              <w:pStyle w:val="NormalLeft"/>
            </w:pPr>
            <w:r>
              <w:t>No</w:t>
            </w:r>
          </w:p>
        </w:tc>
        <w:tc>
          <w:tcPr>
            <w:tcW w:w="1666" w:type="pct"/>
          </w:tcPr>
          <w:p w:rsidR="00056BD6" w:rsidRDefault="00F30CCA">
            <w:pPr>
              <w:pStyle w:val="NormalLeft"/>
            </w:pPr>
            <w:r>
              <w:t>2</w:t>
            </w:r>
          </w:p>
        </w:tc>
        <w:tc>
          <w:tcPr>
            <w:tcW w:w="1666" w:type="pct"/>
          </w:tcPr>
          <w:p w:rsidR="00056BD6" w:rsidRDefault="00F30CCA">
            <w:pPr>
              <w:pStyle w:val="NormalLeft"/>
            </w:pPr>
            <w:r>
              <w:t>FFS38000</w:t>
            </w:r>
          </w:p>
        </w:tc>
      </w:tr>
      <w:tr w:rsidR="00056BD6" w:rsidTr="00056BD6">
        <w:trPr>
          <w:cnfStyle w:val="000000100000" w:firstRow="0" w:lastRow="0" w:firstColumn="0" w:lastColumn="0" w:oddVBand="0" w:evenVBand="0" w:oddHBand="1" w:evenHBand="0" w:firstRowFirstColumn="0" w:firstRowLastColumn="0" w:lastRowFirstColumn="0" w:lastRowLastColumn="0"/>
        </w:trPr>
        <w:tc>
          <w:tcPr>
            <w:tcW w:w="1666" w:type="pct"/>
          </w:tcPr>
          <w:p w:rsidR="00056BD6" w:rsidRDefault="00F30CCA">
            <w:pPr>
              <w:pStyle w:val="NormalLeft"/>
            </w:pPr>
            <w:r>
              <w:t>Don't Know</w:t>
            </w:r>
          </w:p>
        </w:tc>
        <w:tc>
          <w:tcPr>
            <w:tcW w:w="1666" w:type="pct"/>
          </w:tcPr>
          <w:p w:rsidR="00056BD6" w:rsidRDefault="00F30CCA">
            <w:pPr>
              <w:pStyle w:val="NormalLeft"/>
            </w:pPr>
            <w:r>
              <w:t>-2</w:t>
            </w:r>
          </w:p>
        </w:tc>
        <w:tc>
          <w:tcPr>
            <w:tcW w:w="1666" w:type="pct"/>
          </w:tcPr>
          <w:p w:rsidR="00056BD6" w:rsidRDefault="00F30CCA">
            <w:pPr>
              <w:pStyle w:val="NormalLeft"/>
            </w:pPr>
            <w:r>
              <w:t>FFS38000</w:t>
            </w:r>
          </w:p>
        </w:tc>
      </w:tr>
    </w:tbl>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FFS37000/(FMH_S4_MEDS_TYPE). </w:t>
      </w:r>
      <w:r>
        <w:t>What type of medications is he/she taking?</w:t>
      </w:r>
    </w:p>
    <w:p w:rsidR="00056BD6" w:rsidRDefault="00F30CCA">
      <w:r>
        <w:t> </w:t>
      </w:r>
    </w:p>
    <w:p w:rsidR="00056BD6" w:rsidRDefault="00F30CCA">
      <w:r>
        <w:t>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w:t>
      </w:r>
    </w:p>
    <w:p w:rsidR="00056BD6" w:rsidRDefault="00056BD6"/>
    <w:tbl>
      <w:tblPr>
        <w:tblStyle w:val="NCSSourceTable"/>
        <w:tblW w:w="5000" w:type="pct"/>
        <w:tblLook w:val="04A0" w:firstRow="1" w:lastRow="0" w:firstColumn="1" w:lastColumn="0" w:noHBand="0" w:noVBand="1"/>
      </w:tblPr>
      <w:tblGrid>
        <w:gridCol w:w="9576"/>
      </w:tblGrid>
      <w:tr w:rsidR="00056BD6">
        <w:trPr>
          <w:cnfStyle w:val="100000000000" w:firstRow="1" w:lastRow="0" w:firstColumn="0" w:lastColumn="0" w:oddVBand="0" w:evenVBand="0" w:oddHBand="0" w:evenHBand="0" w:firstRowFirstColumn="0" w:firstRowLastColumn="0" w:lastRowFirstColumn="0" w:lastRowLastColumn="0"/>
        </w:trPr>
        <w:tc>
          <w:tcPr>
            <w:tcW w:w="0" w:type="auto"/>
          </w:tcPr>
          <w:p w:rsidR="00056BD6" w:rsidRDefault="00F30CCA">
            <w:pPr>
              <w:pStyle w:val="NormalLeft"/>
            </w:pPr>
            <w:r>
              <w:t>SOURCE</w:t>
            </w:r>
          </w:p>
        </w:tc>
      </w:tr>
      <w:tr w:rsidR="00056BD6">
        <w:trPr>
          <w:cnfStyle w:val="000000100000" w:firstRow="0" w:lastRow="0" w:firstColumn="0" w:lastColumn="0" w:oddVBand="0" w:evenVBand="0" w:oddHBand="1" w:evenHBand="0" w:firstRowFirstColumn="0" w:firstRowLastColumn="0" w:lastRowFirstColumn="0" w:lastRowLastColumn="0"/>
        </w:trPr>
        <w:tc>
          <w:tcPr>
            <w:tcW w:w="0" w:type="auto"/>
          </w:tcPr>
          <w:p w:rsidR="00056BD6" w:rsidRDefault="00F30CCA">
            <w:pPr>
              <w:pStyle w:val="NormalLeft"/>
            </w:pPr>
            <w:r>
              <w:t>​​National Health and Nutrition Examination Survey (NHANES) (modified)</w:t>
            </w:r>
          </w:p>
        </w:tc>
      </w:tr>
    </w:tbl>
    <w:p w:rsidR="00056BD6" w:rsidRDefault="00056BD6"/>
    <w:p w:rsidR="00056BD6" w:rsidRDefault="00F30CCA">
      <w:r>
        <w:rPr>
          <w:b/>
        </w:rPr>
        <w:t xml:space="preserve">FFS38000. </w:t>
      </w:r>
      <w:r>
        <w:t>For additional siblings, please fill out additional Family Medical Histo</w:t>
      </w:r>
      <w:r>
        <w:t>ry Supplemental Questionnaire(s).</w:t>
      </w:r>
    </w:p>
    <w:p w:rsidR="00056BD6" w:rsidRDefault="00F30CCA">
      <w:r>
        <w:t> </w:t>
      </w:r>
    </w:p>
    <w:p w:rsidR="00056BD6" w:rsidRDefault="00F30CCA">
      <w:r>
        <w:t>Thank you for participating in the National Children's Study and for taking the time to complete this survey.</w:t>
      </w:r>
    </w:p>
    <w:p w:rsidR="00056BD6" w:rsidRDefault="00056BD6"/>
    <w:p w:rsidR="00056BD6" w:rsidRDefault="00F30CCA">
      <w:r>
        <w:br w:type="page"/>
      </w:r>
    </w:p>
    <w:p w:rsidR="00056BD6" w:rsidRDefault="00F30CCA">
      <w:pPr>
        <w:pStyle w:val="NCSSectionName"/>
      </w:pPr>
      <w:bookmarkStart w:id="6" w:name="_Toc371092082"/>
      <w:r>
        <w:lastRenderedPageBreak/>
        <w:t>FOR OFFICIAL USE</w:t>
      </w:r>
      <w:bookmarkEnd w:id="6"/>
    </w:p>
    <w:p w:rsidR="00056BD6" w:rsidRDefault="00056BD6"/>
    <w:p w:rsidR="00056BD6" w:rsidRDefault="00F30CCA">
      <w:r>
        <w:rPr>
          <w:b/>
        </w:rPr>
        <w:t xml:space="preserve">FOU01000/(P_ID). </w:t>
      </w:r>
      <w:r>
        <w:t>Participant ID:_________________________________</w:t>
      </w:r>
    </w:p>
    <w:p w:rsidR="00056BD6" w:rsidRDefault="00056BD6"/>
    <w:p w:rsidR="00056BD6" w:rsidRDefault="00F30CCA">
      <w:r>
        <w:rPr>
          <w:b/>
        </w:rPr>
        <w:t xml:space="preserve">FOU02000/(R_P_ID). </w:t>
      </w:r>
      <w:r>
        <w:t>Res</w:t>
      </w:r>
      <w:r>
        <w:t>pondent ID:_______________________________________</w:t>
      </w:r>
    </w:p>
    <w:p w:rsidR="00056BD6" w:rsidRDefault="00056BD6"/>
    <w:sectPr w:rsidR="00056BD6"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CA" w:rsidRDefault="00F30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C159B9">
      <w:rPr>
        <w:noProof/>
        <w:sz w:val="18"/>
        <w:szCs w:val="18"/>
      </w:rPr>
      <w:t>xxvii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Family Medical History Supplemental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F30CCA">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Family Medical History Supplemental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F30CCA">
          <w:rPr>
            <w:noProof/>
            <w:sz w:val="18"/>
            <w:szCs w:val="18"/>
          </w:rPr>
          <w:t>26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30C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Family Medical History Supplemental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30CCA"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56BD6"/>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159B9"/>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0CCA"/>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159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15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72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7317-B0AA-45AA-815A-82D8C62E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400CD65B.dotm</Template>
  <TotalTime>0</TotalTime>
  <Pages>31</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2013-11-01T21:59:00Z</dcterms:created>
  <dcterms:modified xsi:type="dcterms:W3CDTF">2013-11-01T21:59:00Z</dcterms:modified>
</cp:coreProperties>
</file>