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DB8C6" w14:textId="77777777" w:rsidR="00B77AE8" w:rsidRPr="00EF1812" w:rsidRDefault="00315731" w:rsidP="008C4726">
      <w:pPr>
        <w:tabs>
          <w:tab w:val="left" w:pos="3105"/>
        </w:tabs>
        <w:jc w:val="center"/>
        <w:rPr>
          <w:rFonts w:cs="Arial"/>
          <w:b/>
          <w:szCs w:val="20"/>
        </w:rPr>
      </w:pPr>
      <w:proofErr w:type="gramStart"/>
      <w:r w:rsidRPr="00315731">
        <w:rPr>
          <w:rFonts w:cs="Arial"/>
          <w:b/>
          <w:i/>
          <w:szCs w:val="20"/>
        </w:rPr>
        <w:t>my</w:t>
      </w:r>
      <w:r>
        <w:rPr>
          <w:rFonts w:cs="Arial"/>
          <w:b/>
          <w:szCs w:val="20"/>
        </w:rPr>
        <w:t>RA</w:t>
      </w:r>
      <w:proofErr w:type="gramEnd"/>
      <w:r w:rsidR="00D07AC6" w:rsidRPr="00EF1812">
        <w:rPr>
          <w:rFonts w:cs="Arial"/>
          <w:b/>
          <w:szCs w:val="20"/>
        </w:rPr>
        <w:t xml:space="preserve"> Awareness </w:t>
      </w:r>
      <w:r>
        <w:rPr>
          <w:rFonts w:cs="Arial"/>
          <w:b/>
          <w:szCs w:val="20"/>
        </w:rPr>
        <w:t xml:space="preserve">Tracking </w:t>
      </w:r>
      <w:r w:rsidR="00D07AC6" w:rsidRPr="00EF1812">
        <w:rPr>
          <w:rFonts w:cs="Arial"/>
          <w:b/>
          <w:szCs w:val="20"/>
        </w:rPr>
        <w:t>Survey</w:t>
      </w:r>
      <w:r w:rsidR="00B77AE8" w:rsidRPr="00EF1812">
        <w:rPr>
          <w:rFonts w:cs="Arial"/>
          <w:b/>
          <w:szCs w:val="20"/>
        </w:rPr>
        <w:t xml:space="preserve"> </w:t>
      </w:r>
      <w:r>
        <w:rPr>
          <w:rFonts w:cs="Arial"/>
          <w:b/>
          <w:szCs w:val="20"/>
        </w:rPr>
        <w:t>- Consumer</w:t>
      </w:r>
    </w:p>
    <w:p w14:paraId="6DF62EF0" w14:textId="77777777" w:rsidR="008C4726" w:rsidRPr="00EF1812" w:rsidRDefault="00500BDD" w:rsidP="00363E3B">
      <w:pPr>
        <w:tabs>
          <w:tab w:val="left" w:pos="3105"/>
        </w:tabs>
        <w:jc w:val="center"/>
        <w:outlineLvl w:val="0"/>
        <w:rPr>
          <w:rFonts w:cs="Arial"/>
          <w:b/>
          <w:szCs w:val="20"/>
        </w:rPr>
      </w:pPr>
      <w:r>
        <w:rPr>
          <w:rFonts w:cs="Arial"/>
          <w:b/>
          <w:szCs w:val="20"/>
        </w:rPr>
        <w:t xml:space="preserve"> </w:t>
      </w:r>
      <w:r w:rsidR="00315731">
        <w:rPr>
          <w:rFonts w:cs="Arial"/>
          <w:b/>
          <w:szCs w:val="20"/>
        </w:rPr>
        <w:t>Q1: Wave 1</w:t>
      </w:r>
    </w:p>
    <w:p w14:paraId="18739112" w14:textId="35B2AD7C" w:rsidR="008C4726" w:rsidRPr="00EF1812" w:rsidRDefault="00315731" w:rsidP="008C4726">
      <w:pPr>
        <w:tabs>
          <w:tab w:val="left" w:pos="3105"/>
        </w:tabs>
        <w:jc w:val="center"/>
        <w:rPr>
          <w:rFonts w:cs="Arial"/>
          <w:b/>
          <w:szCs w:val="20"/>
        </w:rPr>
      </w:pPr>
      <w:r>
        <w:rPr>
          <w:rFonts w:cs="Arial"/>
          <w:b/>
          <w:szCs w:val="20"/>
        </w:rPr>
        <w:t xml:space="preserve">Draft </w:t>
      </w:r>
      <w:r w:rsidR="00164BE5">
        <w:rPr>
          <w:rFonts w:cs="Arial"/>
          <w:b/>
          <w:szCs w:val="20"/>
        </w:rPr>
        <w:t xml:space="preserve">February </w:t>
      </w:r>
      <w:r w:rsidR="0088116B">
        <w:rPr>
          <w:rFonts w:cs="Arial"/>
          <w:b/>
          <w:szCs w:val="20"/>
        </w:rPr>
        <w:t>2, 2015</w:t>
      </w:r>
    </w:p>
    <w:p w14:paraId="249117F6" w14:textId="77777777" w:rsidR="008C4726" w:rsidRPr="00EF1812" w:rsidRDefault="008C4726" w:rsidP="008C4726">
      <w:pPr>
        <w:tabs>
          <w:tab w:val="left" w:pos="3105"/>
        </w:tabs>
        <w:rPr>
          <w:rFonts w:cs="Arial"/>
          <w:b/>
          <w:szCs w:val="20"/>
        </w:rPr>
      </w:pPr>
    </w:p>
    <w:p w14:paraId="6D510996" w14:textId="77777777" w:rsidR="008C4726" w:rsidRPr="00EF1812" w:rsidRDefault="008C4726" w:rsidP="00363E3B">
      <w:pPr>
        <w:outlineLvl w:val="0"/>
        <w:rPr>
          <w:rFonts w:cs="Arial"/>
          <w:b/>
          <w:szCs w:val="20"/>
        </w:rPr>
      </w:pPr>
      <w:r w:rsidRPr="00EF1812">
        <w:rPr>
          <w:rFonts w:cs="Arial"/>
          <w:b/>
          <w:szCs w:val="20"/>
        </w:rPr>
        <w:t>Objective</w:t>
      </w:r>
    </w:p>
    <w:p w14:paraId="58E9BBCC" w14:textId="77777777" w:rsidR="00FA6AC4" w:rsidRDefault="00FA6AC4" w:rsidP="00FA6AC4">
      <w:pPr>
        <w:rPr>
          <w:rFonts w:cs="Arial"/>
          <w:szCs w:val="20"/>
        </w:rPr>
      </w:pPr>
    </w:p>
    <w:p w14:paraId="19D66823" w14:textId="77777777" w:rsidR="00315731" w:rsidRDefault="00FA6AC4" w:rsidP="00FA6AC4">
      <w:pPr>
        <w:rPr>
          <w:rFonts w:cs="Arial"/>
          <w:szCs w:val="20"/>
        </w:rPr>
      </w:pPr>
      <w:r>
        <w:rPr>
          <w:rFonts w:cs="Arial"/>
          <w:szCs w:val="20"/>
        </w:rPr>
        <w:t xml:space="preserve">The objective </w:t>
      </w:r>
      <w:r w:rsidR="00D07AC6" w:rsidRPr="00EF1812">
        <w:rPr>
          <w:rFonts w:cs="Arial"/>
          <w:szCs w:val="20"/>
        </w:rPr>
        <w:t xml:space="preserve">of </w:t>
      </w:r>
      <w:r>
        <w:rPr>
          <w:rFonts w:cs="Arial"/>
          <w:szCs w:val="20"/>
        </w:rPr>
        <w:t>this</w:t>
      </w:r>
      <w:r w:rsidR="00D07AC6" w:rsidRPr="00EF1812">
        <w:rPr>
          <w:rFonts w:cs="Arial"/>
          <w:szCs w:val="20"/>
        </w:rPr>
        <w:t xml:space="preserve"> study </w:t>
      </w:r>
      <w:r>
        <w:rPr>
          <w:rFonts w:cs="Arial"/>
          <w:szCs w:val="20"/>
        </w:rPr>
        <w:t xml:space="preserve">is to </w:t>
      </w:r>
      <w:r w:rsidR="00D07AC6" w:rsidRPr="00EF1812">
        <w:rPr>
          <w:rFonts w:cs="Arial"/>
          <w:szCs w:val="20"/>
        </w:rPr>
        <w:t xml:space="preserve">measure awareness, appeal, consideration, and trial of the </w:t>
      </w:r>
      <w:proofErr w:type="gramStart"/>
      <w:r w:rsidR="00315731" w:rsidRPr="00315731">
        <w:rPr>
          <w:rFonts w:cs="Arial"/>
          <w:b/>
          <w:i/>
          <w:szCs w:val="20"/>
        </w:rPr>
        <w:t>my</w:t>
      </w:r>
      <w:r w:rsidR="00315731">
        <w:rPr>
          <w:rFonts w:cs="Arial"/>
          <w:b/>
          <w:szCs w:val="20"/>
        </w:rPr>
        <w:t>RA</w:t>
      </w:r>
      <w:proofErr w:type="gramEnd"/>
      <w:r w:rsidR="00315731">
        <w:rPr>
          <w:rFonts w:cs="Arial"/>
          <w:b/>
          <w:szCs w:val="20"/>
        </w:rPr>
        <w:t xml:space="preserve"> retirement product.  </w:t>
      </w:r>
      <w:r w:rsidR="00315731">
        <w:rPr>
          <w:rFonts w:cs="Arial"/>
          <w:szCs w:val="20"/>
        </w:rPr>
        <w:t>Results</w:t>
      </w:r>
      <w:r w:rsidR="00D91767">
        <w:rPr>
          <w:rFonts w:cs="Arial"/>
          <w:szCs w:val="20"/>
        </w:rPr>
        <w:t xml:space="preserve"> will be </w:t>
      </w:r>
      <w:r w:rsidR="00315731">
        <w:rPr>
          <w:rFonts w:cs="Arial"/>
          <w:szCs w:val="20"/>
        </w:rPr>
        <w:t>collected on a monthly basis and compared wave to wave (quarter to quarter) to gauge</w:t>
      </w:r>
      <w:r w:rsidR="00D91767">
        <w:rPr>
          <w:rFonts w:cs="Arial"/>
          <w:szCs w:val="20"/>
        </w:rPr>
        <w:t xml:space="preserve"> a</w:t>
      </w:r>
      <w:r w:rsidR="00315731">
        <w:rPr>
          <w:rFonts w:cs="Arial"/>
          <w:szCs w:val="20"/>
        </w:rPr>
        <w:t xml:space="preserve">ny change in consumer awareness, interest or behavior during the course of the campaign. </w:t>
      </w:r>
    </w:p>
    <w:p w14:paraId="5165D730" w14:textId="77777777" w:rsidR="008C4726" w:rsidRPr="00EF1812" w:rsidRDefault="008C4726" w:rsidP="008C4726">
      <w:pPr>
        <w:rPr>
          <w:rFonts w:cs="Arial"/>
          <w:szCs w:val="20"/>
        </w:rPr>
      </w:pPr>
    </w:p>
    <w:p w14:paraId="4AFD296C" w14:textId="77777777" w:rsidR="008C4726" w:rsidRPr="00EF1812" w:rsidRDefault="008C4726" w:rsidP="00363E3B">
      <w:pPr>
        <w:outlineLvl w:val="0"/>
        <w:rPr>
          <w:rFonts w:cs="Arial"/>
          <w:b/>
          <w:szCs w:val="20"/>
        </w:rPr>
      </w:pPr>
      <w:r w:rsidRPr="00EF1812">
        <w:rPr>
          <w:rFonts w:cs="Arial"/>
          <w:b/>
          <w:szCs w:val="20"/>
        </w:rPr>
        <w:t>Method</w:t>
      </w:r>
    </w:p>
    <w:p w14:paraId="5458C3F3" w14:textId="77777777" w:rsidR="00D924A2" w:rsidRDefault="00D07AC6" w:rsidP="00D07AC6">
      <w:pPr>
        <w:rPr>
          <w:rFonts w:cs="Arial"/>
          <w:szCs w:val="20"/>
        </w:rPr>
      </w:pPr>
      <w:r w:rsidRPr="00EF1812">
        <w:rPr>
          <w:rFonts w:cs="Arial"/>
          <w:szCs w:val="20"/>
        </w:rPr>
        <w:t>The study will be conducted online among a representative sample of the online</w:t>
      </w:r>
      <w:r w:rsidR="00315731">
        <w:rPr>
          <w:rFonts w:cs="Arial"/>
          <w:szCs w:val="20"/>
        </w:rPr>
        <w:t xml:space="preserve"> employed adult</w:t>
      </w:r>
      <w:r w:rsidRPr="00EF1812">
        <w:rPr>
          <w:rFonts w:cs="Arial"/>
          <w:szCs w:val="20"/>
        </w:rPr>
        <w:t xml:space="preserve"> population. </w:t>
      </w:r>
      <w:r w:rsidR="00315731">
        <w:rPr>
          <w:rFonts w:cs="Arial"/>
          <w:szCs w:val="20"/>
        </w:rPr>
        <w:t xml:space="preserve"> Panelists who complete the </w:t>
      </w:r>
      <w:r w:rsidR="00A77F41">
        <w:rPr>
          <w:rFonts w:cs="Arial"/>
          <w:szCs w:val="20"/>
        </w:rPr>
        <w:t xml:space="preserve">survey </w:t>
      </w:r>
      <w:r w:rsidR="00315731">
        <w:rPr>
          <w:rFonts w:cs="Arial"/>
          <w:szCs w:val="20"/>
        </w:rPr>
        <w:t xml:space="preserve">in one wave </w:t>
      </w:r>
      <w:r w:rsidR="00A77F41">
        <w:rPr>
          <w:rFonts w:cs="Arial"/>
          <w:szCs w:val="20"/>
        </w:rPr>
        <w:t xml:space="preserve">will not qualify for participation </w:t>
      </w:r>
      <w:r w:rsidR="00315731">
        <w:rPr>
          <w:rFonts w:cs="Arial"/>
          <w:szCs w:val="20"/>
        </w:rPr>
        <w:t>in subsequent</w:t>
      </w:r>
      <w:r w:rsidR="00A77F41">
        <w:rPr>
          <w:rFonts w:cs="Arial"/>
          <w:szCs w:val="20"/>
        </w:rPr>
        <w:t xml:space="preserve"> wave</w:t>
      </w:r>
      <w:r w:rsidR="00315731">
        <w:rPr>
          <w:rFonts w:cs="Arial"/>
          <w:szCs w:val="20"/>
        </w:rPr>
        <w:t>s</w:t>
      </w:r>
      <w:r w:rsidR="00A77F41">
        <w:rPr>
          <w:rFonts w:cs="Arial"/>
          <w:szCs w:val="20"/>
        </w:rPr>
        <w:t>.</w:t>
      </w:r>
      <w:r w:rsidRPr="00EF1812">
        <w:rPr>
          <w:rFonts w:cs="Arial"/>
          <w:szCs w:val="20"/>
        </w:rPr>
        <w:t xml:space="preserve"> </w:t>
      </w:r>
    </w:p>
    <w:p w14:paraId="6D2AFE08" w14:textId="24B7243C" w:rsidR="00D07AC6" w:rsidRPr="00EF1812" w:rsidRDefault="00D07AC6" w:rsidP="00D07AC6">
      <w:pPr>
        <w:rPr>
          <w:rFonts w:cs="Arial"/>
          <w:szCs w:val="20"/>
        </w:rPr>
      </w:pPr>
      <w:r w:rsidRPr="00EF1812">
        <w:rPr>
          <w:rFonts w:cs="Arial"/>
          <w:szCs w:val="20"/>
        </w:rPr>
        <w:t xml:space="preserve">The sample will be </w:t>
      </w:r>
      <w:r w:rsidR="00D924A2">
        <w:rPr>
          <w:rFonts w:cs="Arial"/>
          <w:szCs w:val="20"/>
        </w:rPr>
        <w:t>structured</w:t>
      </w:r>
      <w:r w:rsidRPr="00EF1812">
        <w:rPr>
          <w:rFonts w:cs="Arial"/>
          <w:szCs w:val="20"/>
        </w:rPr>
        <w:t xml:space="preserve"> as follows:</w:t>
      </w:r>
    </w:p>
    <w:p w14:paraId="25606508" w14:textId="77777777" w:rsidR="00D07AC6" w:rsidRPr="00EF1812" w:rsidRDefault="00D07AC6" w:rsidP="00D07AC6">
      <w:pPr>
        <w:rPr>
          <w:rFonts w:cs="Arial"/>
          <w:szCs w:val="20"/>
        </w:rPr>
      </w:pPr>
    </w:p>
    <w:p w14:paraId="7E109B93" w14:textId="46FE1D74" w:rsidR="00D07AC6" w:rsidRDefault="00D924A2" w:rsidP="006903AF">
      <w:pPr>
        <w:pStyle w:val="ListParagraph"/>
        <w:numPr>
          <w:ilvl w:val="0"/>
          <w:numId w:val="4"/>
        </w:numPr>
        <w:spacing w:before="0" w:after="0" w:line="240" w:lineRule="auto"/>
        <w:rPr>
          <w:rFonts w:cs="Arial"/>
          <w:szCs w:val="20"/>
        </w:rPr>
      </w:pPr>
      <w:r>
        <w:rPr>
          <w:rFonts w:cs="Arial"/>
          <w:szCs w:val="20"/>
        </w:rPr>
        <w:t xml:space="preserve">600 </w:t>
      </w:r>
      <w:r w:rsidR="007B74BC">
        <w:rPr>
          <w:rFonts w:cs="Arial"/>
          <w:szCs w:val="20"/>
        </w:rPr>
        <w:t>interviews</w:t>
      </w:r>
      <w:r w:rsidR="00D07AC6" w:rsidRPr="00EF1812">
        <w:rPr>
          <w:rFonts w:cs="Arial"/>
          <w:szCs w:val="20"/>
        </w:rPr>
        <w:t xml:space="preserve"> nationally </w:t>
      </w:r>
      <w:r>
        <w:rPr>
          <w:rFonts w:cs="Arial"/>
          <w:szCs w:val="20"/>
        </w:rPr>
        <w:t xml:space="preserve">each month; total of 1800 </w:t>
      </w:r>
      <w:r w:rsidR="005814BC">
        <w:rPr>
          <w:rFonts w:cs="Arial"/>
          <w:szCs w:val="20"/>
        </w:rPr>
        <w:t>interviews per quarter</w:t>
      </w:r>
    </w:p>
    <w:p w14:paraId="12DF4DB4" w14:textId="789DAF3E" w:rsidR="00D924A2" w:rsidRDefault="00D924A2" w:rsidP="00D924A2">
      <w:pPr>
        <w:pStyle w:val="ListParagraph"/>
        <w:numPr>
          <w:ilvl w:val="0"/>
          <w:numId w:val="4"/>
        </w:numPr>
        <w:spacing w:before="0" w:after="0" w:line="240" w:lineRule="auto"/>
        <w:rPr>
          <w:rFonts w:cs="Arial"/>
          <w:szCs w:val="20"/>
        </w:rPr>
      </w:pPr>
      <w:r w:rsidRPr="00D924A2">
        <w:rPr>
          <w:rFonts w:cs="Arial"/>
          <w:szCs w:val="20"/>
        </w:rPr>
        <w:t>The sample will be divided between the geographic markets that will receive heightened communication attention and the balance of the country so that there can be measurement of the effects of those communications efforts.</w:t>
      </w:r>
      <w:r>
        <w:rPr>
          <w:rFonts w:cs="Arial"/>
          <w:szCs w:val="20"/>
        </w:rPr>
        <w:t xml:space="preserve">  </w:t>
      </w:r>
    </w:p>
    <w:p w14:paraId="5E2D5508" w14:textId="77777777" w:rsidR="00D07AC6" w:rsidRPr="00EF1812" w:rsidRDefault="00D07AC6" w:rsidP="006903AF">
      <w:pPr>
        <w:pStyle w:val="ListParagraph"/>
        <w:numPr>
          <w:ilvl w:val="0"/>
          <w:numId w:val="4"/>
        </w:numPr>
        <w:spacing w:before="0" w:after="0" w:line="240" w:lineRule="auto"/>
        <w:rPr>
          <w:rFonts w:cs="Arial"/>
          <w:szCs w:val="20"/>
        </w:rPr>
      </w:pPr>
      <w:r w:rsidRPr="00EF1812">
        <w:rPr>
          <w:rFonts w:cs="Arial"/>
          <w:szCs w:val="20"/>
        </w:rPr>
        <w:t xml:space="preserve">The respondents will </w:t>
      </w:r>
      <w:r w:rsidR="0051168D">
        <w:rPr>
          <w:rFonts w:cs="Arial"/>
          <w:szCs w:val="20"/>
        </w:rPr>
        <w:t>be U.S. adults age 18-64</w:t>
      </w:r>
      <w:r w:rsidR="00761BEE">
        <w:rPr>
          <w:rFonts w:cs="Arial"/>
          <w:szCs w:val="20"/>
        </w:rPr>
        <w:t xml:space="preserve"> </w:t>
      </w:r>
      <w:r w:rsidR="00761BEE" w:rsidRPr="00761BEE">
        <w:rPr>
          <w:rFonts w:cs="Arial"/>
          <w:szCs w:val="20"/>
        </w:rPr>
        <w:t xml:space="preserve">working at least one full or part-time job or who are self-employed.   </w:t>
      </w:r>
      <w:r w:rsidRPr="00EF1812">
        <w:rPr>
          <w:rFonts w:cs="Arial"/>
          <w:szCs w:val="20"/>
        </w:rPr>
        <w:t xml:space="preserve"> </w:t>
      </w:r>
    </w:p>
    <w:p w14:paraId="0C23ECDA" w14:textId="77777777" w:rsidR="008C4726" w:rsidRPr="00EF1812" w:rsidRDefault="008C4726" w:rsidP="006903AF">
      <w:pPr>
        <w:pStyle w:val="ListParagraph"/>
        <w:numPr>
          <w:ilvl w:val="0"/>
          <w:numId w:val="4"/>
        </w:numPr>
        <w:spacing w:before="0" w:after="0" w:line="240" w:lineRule="auto"/>
        <w:rPr>
          <w:rFonts w:cs="Arial"/>
          <w:szCs w:val="20"/>
        </w:rPr>
      </w:pPr>
      <w:r w:rsidRPr="00EF1812">
        <w:rPr>
          <w:rFonts w:cs="Arial"/>
          <w:szCs w:val="20"/>
        </w:rPr>
        <w:t xml:space="preserve">The survey instrument will be about </w:t>
      </w:r>
      <w:r w:rsidR="00426A06" w:rsidRPr="00EF1812">
        <w:rPr>
          <w:rFonts w:cs="Arial"/>
          <w:szCs w:val="20"/>
        </w:rPr>
        <w:t>10</w:t>
      </w:r>
      <w:r w:rsidRPr="00EF1812">
        <w:rPr>
          <w:rFonts w:cs="Arial"/>
          <w:szCs w:val="20"/>
        </w:rPr>
        <w:t xml:space="preserve"> minutes in length. </w:t>
      </w:r>
    </w:p>
    <w:p w14:paraId="59420B9C" w14:textId="77777777" w:rsidR="00C13742" w:rsidRPr="00EF1812" w:rsidRDefault="00C13742" w:rsidP="00C13742">
      <w:pPr>
        <w:tabs>
          <w:tab w:val="left" w:pos="3105"/>
        </w:tabs>
        <w:rPr>
          <w:rFonts w:cs="Arial"/>
          <w:b/>
          <w:szCs w:val="20"/>
        </w:rPr>
      </w:pPr>
    </w:p>
    <w:p w14:paraId="657755E5" w14:textId="77777777" w:rsidR="00761BEE" w:rsidRPr="0062697D" w:rsidRDefault="00761BEE" w:rsidP="00761BEE">
      <w:pPr>
        <w:outlineLvl w:val="0"/>
        <w:rPr>
          <w:sz w:val="22"/>
        </w:rPr>
      </w:pPr>
      <w:r w:rsidRPr="0062697D">
        <w:rPr>
          <w:b/>
          <w:sz w:val="22"/>
        </w:rPr>
        <w:t xml:space="preserve">SECTION 1: SCREENING </w:t>
      </w:r>
      <w:r w:rsidRPr="0062697D">
        <w:rPr>
          <w:rFonts w:cs="Arial"/>
          <w:sz w:val="22"/>
        </w:rPr>
        <w:t xml:space="preserve">– identify appropriate individuals to include in the study based on employment (full or part-time or self-employed) and other characteristics </w:t>
      </w:r>
    </w:p>
    <w:p w14:paraId="2E272834" w14:textId="77777777" w:rsidR="00761BEE" w:rsidRPr="0062697D" w:rsidRDefault="00761BEE" w:rsidP="00761BEE">
      <w:pPr>
        <w:tabs>
          <w:tab w:val="left" w:pos="3105"/>
        </w:tabs>
        <w:rPr>
          <w:b/>
          <w:sz w:val="22"/>
        </w:rPr>
      </w:pPr>
    </w:p>
    <w:p w14:paraId="2F3E2FF4" w14:textId="77777777" w:rsidR="00761BEE" w:rsidRPr="0062697D" w:rsidRDefault="00761BEE" w:rsidP="00761BEE">
      <w:pPr>
        <w:tabs>
          <w:tab w:val="left" w:pos="990"/>
        </w:tabs>
        <w:outlineLvl w:val="0"/>
        <w:rPr>
          <w:b/>
          <w:sz w:val="22"/>
        </w:rPr>
      </w:pPr>
      <w:r w:rsidRPr="0062697D">
        <w:rPr>
          <w:b/>
          <w:sz w:val="22"/>
        </w:rPr>
        <w:t xml:space="preserve">INTRO LANGUAGE: </w:t>
      </w:r>
      <w:r w:rsidRPr="0062697D">
        <w:rPr>
          <w:i/>
          <w:sz w:val="22"/>
        </w:rPr>
        <w:t xml:space="preserve">Welcome to our survey.  We greatly appreciate your willingness to provide your time and honest feedback to our questions.  First we’d like to ask you a few questions just for classification purposes.  </w:t>
      </w:r>
    </w:p>
    <w:p w14:paraId="7FC26E0A" w14:textId="77777777" w:rsidR="0051168D" w:rsidRDefault="0051168D" w:rsidP="00761BEE">
      <w:pPr>
        <w:pStyle w:val="SCRUBBING"/>
      </w:pPr>
    </w:p>
    <w:p w14:paraId="610483FF" w14:textId="77777777" w:rsidR="00761BEE" w:rsidRPr="0062697D" w:rsidRDefault="00761BEE" w:rsidP="00761BEE">
      <w:pPr>
        <w:pStyle w:val="SCRUBBING"/>
      </w:pPr>
      <w:r w:rsidRPr="0062697D">
        <w:t>ASK ALL</w:t>
      </w:r>
    </w:p>
    <w:p w14:paraId="0548ABFA" w14:textId="77777777" w:rsidR="00761BEE" w:rsidRPr="0062697D" w:rsidRDefault="00761BEE" w:rsidP="00761BEE">
      <w:pPr>
        <w:numPr>
          <w:ilvl w:val="0"/>
          <w:numId w:val="2"/>
        </w:numPr>
        <w:tabs>
          <w:tab w:val="left" w:pos="720"/>
        </w:tabs>
        <w:ind w:left="990"/>
        <w:rPr>
          <w:sz w:val="22"/>
        </w:rPr>
      </w:pPr>
      <w:r w:rsidRPr="0062697D">
        <w:rPr>
          <w:rFonts w:cs="Arial"/>
          <w:color w:val="000000"/>
          <w:sz w:val="22"/>
          <w:szCs w:val="18"/>
        </w:rPr>
        <w:t>What is your age?</w:t>
      </w:r>
      <w:r w:rsidRPr="0062697D">
        <w:rPr>
          <w:rFonts w:cs="Arial"/>
          <w:b/>
          <w:color w:val="000000"/>
          <w:sz w:val="22"/>
          <w:szCs w:val="18"/>
        </w:rPr>
        <w:t xml:space="preserve"> </w:t>
      </w:r>
    </w:p>
    <w:p w14:paraId="4FFA3D3B" w14:textId="77777777" w:rsidR="00761BEE" w:rsidRPr="0062697D" w:rsidRDefault="00761BEE" w:rsidP="00761BEE">
      <w:pPr>
        <w:pStyle w:val="SCRUBBING"/>
      </w:pPr>
      <w:r w:rsidRPr="0062697D">
        <w:t xml:space="preserve">OE NUM, TERMINATE IF LESS THAN </w:t>
      </w:r>
      <w:r w:rsidR="0051168D">
        <w:t>18</w:t>
      </w:r>
      <w:r w:rsidRPr="0062697D">
        <w:t xml:space="preserve"> OR OVER AGE 6</w:t>
      </w:r>
      <w:r w:rsidR="0051168D">
        <w:t>4</w:t>
      </w:r>
    </w:p>
    <w:p w14:paraId="7F141DB6" w14:textId="77777777" w:rsidR="0090310A" w:rsidRDefault="0090310A" w:rsidP="0090310A">
      <w:pPr>
        <w:pStyle w:val="SCRUBBING"/>
        <w:ind w:left="0"/>
      </w:pPr>
    </w:p>
    <w:p w14:paraId="360E3CAB" w14:textId="41C4C38E" w:rsidR="0090310A" w:rsidRPr="0062697D" w:rsidRDefault="0090310A" w:rsidP="0090310A">
      <w:pPr>
        <w:pStyle w:val="SCRUBBING"/>
        <w:ind w:left="0"/>
      </w:pPr>
      <w:r>
        <w:tab/>
      </w:r>
      <w:r w:rsidRPr="0062697D">
        <w:t>ASK ALL</w:t>
      </w:r>
    </w:p>
    <w:p w14:paraId="5B3A2DC2" w14:textId="77777777" w:rsidR="0090310A" w:rsidRPr="0062697D" w:rsidRDefault="0090310A" w:rsidP="0090310A">
      <w:pPr>
        <w:numPr>
          <w:ilvl w:val="0"/>
          <w:numId w:val="2"/>
        </w:numPr>
        <w:tabs>
          <w:tab w:val="left" w:pos="720"/>
        </w:tabs>
        <w:ind w:left="990"/>
        <w:rPr>
          <w:rStyle w:val="SCRUBBINGChar"/>
        </w:rPr>
      </w:pPr>
      <w:r w:rsidRPr="0062697D">
        <w:rPr>
          <w:sz w:val="22"/>
        </w:rPr>
        <w:t xml:space="preserve">What is your gender? </w:t>
      </w:r>
      <w:r w:rsidRPr="0062697D">
        <w:rPr>
          <w:rStyle w:val="SCRUBBINGChar"/>
        </w:rPr>
        <w:t>SC</w:t>
      </w:r>
    </w:p>
    <w:p w14:paraId="61FA49CF" w14:textId="77777777" w:rsidR="0090310A" w:rsidRPr="0062697D" w:rsidRDefault="0090310A" w:rsidP="008A2C27">
      <w:pPr>
        <w:numPr>
          <w:ilvl w:val="1"/>
          <w:numId w:val="19"/>
        </w:numPr>
        <w:tabs>
          <w:tab w:val="left" w:pos="720"/>
        </w:tabs>
        <w:spacing w:before="120" w:after="0"/>
        <w:rPr>
          <w:sz w:val="22"/>
        </w:rPr>
      </w:pPr>
      <w:r w:rsidRPr="0062697D">
        <w:rPr>
          <w:sz w:val="22"/>
        </w:rPr>
        <w:t>Male</w:t>
      </w:r>
    </w:p>
    <w:p w14:paraId="59EE7E56" w14:textId="77777777" w:rsidR="0090310A" w:rsidRPr="0062697D" w:rsidRDefault="0090310A" w:rsidP="008A2C27">
      <w:pPr>
        <w:numPr>
          <w:ilvl w:val="1"/>
          <w:numId w:val="19"/>
        </w:numPr>
        <w:tabs>
          <w:tab w:val="left" w:pos="720"/>
        </w:tabs>
        <w:rPr>
          <w:sz w:val="22"/>
        </w:rPr>
      </w:pPr>
      <w:r w:rsidRPr="0062697D">
        <w:rPr>
          <w:sz w:val="22"/>
        </w:rPr>
        <w:t>Female</w:t>
      </w:r>
    </w:p>
    <w:p w14:paraId="2D7197EA" w14:textId="77777777" w:rsidR="0090310A" w:rsidRPr="0062697D" w:rsidRDefault="0090310A" w:rsidP="0090310A">
      <w:pPr>
        <w:pStyle w:val="SCRUBBING"/>
      </w:pPr>
    </w:p>
    <w:p w14:paraId="6D6FAD29" w14:textId="77777777" w:rsidR="0090310A" w:rsidRDefault="0090310A">
      <w:pPr>
        <w:spacing w:before="0" w:after="0" w:line="240" w:lineRule="auto"/>
        <w:rPr>
          <w:b/>
          <w:color w:val="0000FF"/>
          <w:sz w:val="22"/>
        </w:rPr>
      </w:pPr>
      <w:r>
        <w:br w:type="page"/>
      </w:r>
    </w:p>
    <w:p w14:paraId="79DDAA58" w14:textId="348F02EA" w:rsidR="0090310A" w:rsidRPr="0062697D" w:rsidRDefault="0090310A" w:rsidP="0090310A">
      <w:pPr>
        <w:pStyle w:val="SCRUBBING"/>
      </w:pPr>
      <w:r w:rsidRPr="0062697D">
        <w:lastRenderedPageBreak/>
        <w:t>ASK ALL</w:t>
      </w:r>
    </w:p>
    <w:p w14:paraId="47DCF6F7" w14:textId="1F2B5745" w:rsidR="0090310A" w:rsidRPr="0062697D" w:rsidRDefault="005814BC" w:rsidP="0090310A">
      <w:pPr>
        <w:numPr>
          <w:ilvl w:val="0"/>
          <w:numId w:val="2"/>
        </w:numPr>
        <w:tabs>
          <w:tab w:val="left" w:pos="720"/>
        </w:tabs>
        <w:ind w:left="990"/>
        <w:rPr>
          <w:rStyle w:val="SCRUBBINGChar"/>
        </w:rPr>
      </w:pPr>
      <w:r>
        <w:rPr>
          <w:bCs/>
          <w:sz w:val="22"/>
        </w:rPr>
        <w:t xml:space="preserve">   </w:t>
      </w:r>
      <w:r w:rsidR="0090310A" w:rsidRPr="0062697D">
        <w:rPr>
          <w:bCs/>
          <w:sz w:val="22"/>
        </w:rPr>
        <w:t xml:space="preserve">In which state do you reside?  ___________ (drop down a list of states) </w:t>
      </w:r>
      <w:r w:rsidR="0090310A" w:rsidRPr="0062697D">
        <w:rPr>
          <w:rStyle w:val="SCRUBBINGChar"/>
        </w:rPr>
        <w:t>SC</w:t>
      </w:r>
    </w:p>
    <w:p w14:paraId="02FB4B75" w14:textId="77777777" w:rsidR="0090310A" w:rsidRDefault="0090310A" w:rsidP="0090310A">
      <w:pPr>
        <w:tabs>
          <w:tab w:val="left" w:pos="720"/>
        </w:tabs>
        <w:outlineLvl w:val="0"/>
        <w:rPr>
          <w:bCs/>
          <w:sz w:val="22"/>
        </w:rPr>
      </w:pPr>
      <w:r w:rsidRPr="0062697D">
        <w:rPr>
          <w:bCs/>
          <w:sz w:val="22"/>
        </w:rPr>
        <w:tab/>
        <w:t>MUST RESIDE IN THE US TO CONTINUE)</w:t>
      </w:r>
    </w:p>
    <w:p w14:paraId="4585A430" w14:textId="77777777" w:rsidR="005814BC" w:rsidRPr="0062697D" w:rsidRDefault="005814BC" w:rsidP="0090310A">
      <w:pPr>
        <w:tabs>
          <w:tab w:val="left" w:pos="720"/>
        </w:tabs>
        <w:outlineLvl w:val="0"/>
        <w:rPr>
          <w:sz w:val="22"/>
        </w:rPr>
      </w:pPr>
    </w:p>
    <w:p w14:paraId="637DD4AE" w14:textId="1BC63D53" w:rsidR="005814BC" w:rsidRDefault="005814BC" w:rsidP="005814BC">
      <w:pPr>
        <w:pStyle w:val="ScreenerQs"/>
        <w:numPr>
          <w:ilvl w:val="0"/>
          <w:numId w:val="0"/>
        </w:numPr>
        <w:tabs>
          <w:tab w:val="left" w:pos="720"/>
        </w:tabs>
        <w:rPr>
          <w:rStyle w:val="SCRUBBINGChar"/>
        </w:rPr>
      </w:pPr>
      <w:r>
        <w:rPr>
          <w:bCs/>
          <w:sz w:val="22"/>
        </w:rPr>
        <w:tab/>
        <w:t>S3A.  What is your zip code</w:t>
      </w:r>
      <w:r w:rsidRPr="005814BC">
        <w:rPr>
          <w:bCs/>
          <w:sz w:val="22"/>
        </w:rPr>
        <w:t xml:space="preserve">?  ___________ </w:t>
      </w:r>
    </w:p>
    <w:p w14:paraId="2D1D5B4F" w14:textId="23D5385A" w:rsidR="005814BC" w:rsidRPr="0062697D" w:rsidRDefault="005814BC" w:rsidP="005814BC">
      <w:pPr>
        <w:pStyle w:val="SCRUBBING"/>
      </w:pPr>
      <w:r>
        <w:rPr>
          <w:rStyle w:val="SCRUBBINGChar"/>
        </w:rPr>
        <w:tab/>
        <w:t xml:space="preserve">WILL BE USED TO </w:t>
      </w:r>
      <w:r>
        <w:t>IDENTIFY TARGET MSA RESPONDENTS</w:t>
      </w:r>
    </w:p>
    <w:p w14:paraId="2EB2B84D" w14:textId="19551FF1" w:rsidR="005814BC" w:rsidRPr="0062697D" w:rsidRDefault="005814BC" w:rsidP="005814BC">
      <w:pPr>
        <w:pStyle w:val="ScreenerQs"/>
        <w:numPr>
          <w:ilvl w:val="0"/>
          <w:numId w:val="0"/>
        </w:numPr>
        <w:tabs>
          <w:tab w:val="left" w:pos="720"/>
        </w:tabs>
        <w:rPr>
          <w:rStyle w:val="SCRUBBINGChar"/>
        </w:rPr>
      </w:pPr>
    </w:p>
    <w:p w14:paraId="464ECD54" w14:textId="305199CA" w:rsidR="0090310A" w:rsidRPr="0062697D" w:rsidRDefault="0090310A" w:rsidP="0090310A">
      <w:pPr>
        <w:pStyle w:val="SCRUBBING"/>
      </w:pPr>
      <w:r w:rsidRPr="0062697D">
        <w:t>ASK ALL</w:t>
      </w:r>
    </w:p>
    <w:p w14:paraId="5827F771" w14:textId="77777777" w:rsidR="0090310A" w:rsidRPr="0062697D" w:rsidRDefault="0090310A" w:rsidP="0090310A">
      <w:pPr>
        <w:pStyle w:val="Footer"/>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990"/>
        <w:rPr>
          <w:rFonts w:cs="Arial"/>
          <w:color w:val="000000"/>
          <w:sz w:val="22"/>
        </w:rPr>
      </w:pPr>
      <w:r w:rsidRPr="0062697D">
        <w:rPr>
          <w:rFonts w:cs="Arial"/>
          <w:color w:val="000000"/>
          <w:sz w:val="22"/>
        </w:rPr>
        <w:t>Do you consider yourself to be of Hispanic, Latino, or Spanish origin?</w:t>
      </w:r>
      <w:r w:rsidRPr="0062697D">
        <w:rPr>
          <w:rFonts w:cs="Arial"/>
          <w:color w:val="000000"/>
          <w:sz w:val="22"/>
          <w:lang w:val="en-US"/>
        </w:rPr>
        <w:t xml:space="preserve"> </w:t>
      </w:r>
      <w:r w:rsidRPr="0062697D">
        <w:rPr>
          <w:rStyle w:val="SCRUBBINGChar"/>
        </w:rPr>
        <w:t>SC</w:t>
      </w:r>
    </w:p>
    <w:p w14:paraId="104C816C" w14:textId="4F24E525" w:rsidR="0090310A" w:rsidRPr="0062697D" w:rsidRDefault="0090310A" w:rsidP="008A2C27">
      <w:pPr>
        <w:pStyle w:val="Footer"/>
        <w:numPr>
          <w:ilvl w:val="0"/>
          <w:numId w:val="16"/>
        </w:numPr>
        <w:tabs>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spacing w:before="120" w:after="0"/>
        <w:rPr>
          <w:rFonts w:cs="Arial"/>
          <w:color w:val="000000"/>
          <w:sz w:val="22"/>
        </w:rPr>
      </w:pPr>
      <w:r w:rsidRPr="0062697D">
        <w:rPr>
          <w:rFonts w:cs="Arial"/>
          <w:color w:val="000000"/>
          <w:sz w:val="22"/>
        </w:rPr>
        <w:t>Yes</w:t>
      </w:r>
      <w:r w:rsidR="008530EB">
        <w:rPr>
          <w:rFonts w:cs="Arial"/>
          <w:color w:val="000000"/>
          <w:sz w:val="22"/>
          <w:lang w:val="en-US"/>
        </w:rPr>
        <w:t xml:space="preserve"> – </w:t>
      </w:r>
      <w:r w:rsidR="008530EB" w:rsidRPr="008530EB">
        <w:rPr>
          <w:rFonts w:cs="Arial"/>
          <w:b/>
          <w:color w:val="0000FF"/>
          <w:sz w:val="22"/>
          <w:lang w:val="en-US"/>
        </w:rPr>
        <w:t xml:space="preserve">IF YES, OPTION TO OFFER SURVEY IN SPANISH </w:t>
      </w:r>
    </w:p>
    <w:p w14:paraId="620DB7C4" w14:textId="77777777" w:rsidR="0090310A" w:rsidRPr="0062697D" w:rsidRDefault="0090310A" w:rsidP="008A2C27">
      <w:pPr>
        <w:pStyle w:val="Footer"/>
        <w:numPr>
          <w:ilvl w:val="0"/>
          <w:numId w:val="16"/>
        </w:numPr>
        <w:tabs>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cs="Arial"/>
          <w:color w:val="000000"/>
          <w:sz w:val="22"/>
        </w:rPr>
      </w:pPr>
      <w:r w:rsidRPr="0062697D">
        <w:rPr>
          <w:rFonts w:cs="Arial"/>
          <w:color w:val="000000"/>
          <w:sz w:val="22"/>
        </w:rPr>
        <w:t>No</w:t>
      </w:r>
    </w:p>
    <w:p w14:paraId="434FC87F" w14:textId="77777777" w:rsidR="0090310A" w:rsidRPr="0062697D" w:rsidRDefault="0090310A" w:rsidP="0090310A">
      <w:pPr>
        <w:pStyle w:val="SCRUBBING"/>
      </w:pPr>
    </w:p>
    <w:p w14:paraId="66CB985C" w14:textId="77777777" w:rsidR="0090310A" w:rsidRPr="0062697D" w:rsidRDefault="0090310A" w:rsidP="0090310A">
      <w:pPr>
        <w:pStyle w:val="SCRUBBING"/>
      </w:pPr>
      <w:r w:rsidRPr="0062697D">
        <w:t>ASK ALL</w:t>
      </w:r>
    </w:p>
    <w:p w14:paraId="2BA0F4AA" w14:textId="77777777" w:rsidR="0090310A" w:rsidRPr="0062697D" w:rsidRDefault="0090310A" w:rsidP="0090310A">
      <w:pPr>
        <w:pStyle w:val="Footer"/>
        <w:numPr>
          <w:ilvl w:val="0"/>
          <w:numId w:val="2"/>
        </w:num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990"/>
        <w:rPr>
          <w:rFonts w:cs="Arial"/>
          <w:color w:val="000000"/>
          <w:sz w:val="22"/>
        </w:rPr>
      </w:pPr>
      <w:r w:rsidRPr="0062697D">
        <w:rPr>
          <w:rFonts w:cs="Arial"/>
          <w:color w:val="000000"/>
          <w:sz w:val="22"/>
        </w:rPr>
        <w:t>Which of the following describe your race? (Select all that apply.)</w:t>
      </w:r>
      <w:r w:rsidRPr="0062697D">
        <w:rPr>
          <w:rFonts w:cs="Arial"/>
          <w:color w:val="000000"/>
          <w:sz w:val="22"/>
          <w:lang w:val="en-US"/>
        </w:rPr>
        <w:t xml:space="preserve"> </w:t>
      </w:r>
      <w:r w:rsidRPr="0062697D">
        <w:rPr>
          <w:rStyle w:val="SCRUBBINGChar"/>
        </w:rPr>
        <w:t>MC</w:t>
      </w:r>
    </w:p>
    <w:p w14:paraId="58D6DF2B" w14:textId="77777777" w:rsidR="0090310A" w:rsidRPr="0062697D" w:rsidRDefault="0090310A" w:rsidP="008A2C27">
      <w:pPr>
        <w:pStyle w:val="Footer"/>
        <w:numPr>
          <w:ilvl w:val="0"/>
          <w:numId w:val="18"/>
        </w:numPr>
        <w:tabs>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cs="Arial"/>
          <w:color w:val="000000"/>
          <w:sz w:val="22"/>
        </w:rPr>
      </w:pPr>
      <w:r w:rsidRPr="0062697D">
        <w:rPr>
          <w:rFonts w:cs="Arial"/>
          <w:color w:val="000000"/>
          <w:sz w:val="22"/>
        </w:rPr>
        <w:t>White</w:t>
      </w:r>
    </w:p>
    <w:p w14:paraId="463C646A" w14:textId="77777777" w:rsidR="0090310A" w:rsidRPr="0062697D" w:rsidRDefault="0090310A" w:rsidP="008A2C27">
      <w:pPr>
        <w:pStyle w:val="Footer"/>
        <w:numPr>
          <w:ilvl w:val="0"/>
          <w:numId w:val="18"/>
        </w:numPr>
        <w:tabs>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cs="Arial"/>
          <w:color w:val="000000"/>
          <w:sz w:val="22"/>
        </w:rPr>
      </w:pPr>
      <w:r w:rsidRPr="0062697D">
        <w:rPr>
          <w:rFonts w:cs="Arial"/>
          <w:color w:val="000000"/>
          <w:sz w:val="22"/>
        </w:rPr>
        <w:t>Black or African American</w:t>
      </w:r>
    </w:p>
    <w:p w14:paraId="15E510A6" w14:textId="77777777" w:rsidR="0090310A" w:rsidRPr="0062697D" w:rsidRDefault="0090310A" w:rsidP="008A2C27">
      <w:pPr>
        <w:pStyle w:val="Footer"/>
        <w:numPr>
          <w:ilvl w:val="0"/>
          <w:numId w:val="18"/>
        </w:numPr>
        <w:tabs>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cs="Arial"/>
          <w:color w:val="000000"/>
          <w:sz w:val="22"/>
        </w:rPr>
      </w:pPr>
      <w:r w:rsidRPr="0062697D">
        <w:rPr>
          <w:rFonts w:cs="Arial"/>
          <w:color w:val="000000"/>
          <w:sz w:val="22"/>
        </w:rPr>
        <w:t xml:space="preserve">American Indian or Alaska Native </w:t>
      </w:r>
    </w:p>
    <w:p w14:paraId="0FBC777D" w14:textId="77777777" w:rsidR="0090310A" w:rsidRPr="0062697D" w:rsidRDefault="0090310A" w:rsidP="008A2C27">
      <w:pPr>
        <w:pStyle w:val="Footer"/>
        <w:numPr>
          <w:ilvl w:val="0"/>
          <w:numId w:val="18"/>
        </w:numPr>
        <w:tabs>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cs="Arial"/>
          <w:color w:val="000000"/>
          <w:sz w:val="22"/>
        </w:rPr>
      </w:pPr>
      <w:r w:rsidRPr="0062697D">
        <w:rPr>
          <w:rFonts w:cs="Arial"/>
          <w:color w:val="000000"/>
          <w:sz w:val="22"/>
        </w:rPr>
        <w:t xml:space="preserve">Asian </w:t>
      </w:r>
    </w:p>
    <w:p w14:paraId="4C40BF51" w14:textId="77777777" w:rsidR="0090310A" w:rsidRPr="0062697D" w:rsidRDefault="0090310A" w:rsidP="008A2C27">
      <w:pPr>
        <w:pStyle w:val="Footer"/>
        <w:numPr>
          <w:ilvl w:val="0"/>
          <w:numId w:val="18"/>
        </w:numPr>
        <w:tabs>
          <w:tab w:val="left" w:pos="0"/>
          <w:tab w:val="left" w:pos="360"/>
          <w:tab w:val="left" w:pos="72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cs="Arial"/>
          <w:color w:val="000000"/>
          <w:sz w:val="22"/>
        </w:rPr>
      </w:pPr>
      <w:r w:rsidRPr="0062697D">
        <w:rPr>
          <w:rFonts w:cs="Arial"/>
          <w:color w:val="000000"/>
          <w:sz w:val="22"/>
        </w:rPr>
        <w:t xml:space="preserve">Native Hawaiian or Pacific Islander </w:t>
      </w:r>
    </w:p>
    <w:p w14:paraId="6AF85626" w14:textId="77777777" w:rsidR="0090310A" w:rsidRPr="0062697D" w:rsidRDefault="0090310A" w:rsidP="0090310A">
      <w:pPr>
        <w:pStyle w:val="Foote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1440"/>
        <w:rPr>
          <w:rFonts w:cs="Arial"/>
          <w:color w:val="000000"/>
          <w:sz w:val="22"/>
        </w:rPr>
      </w:pPr>
    </w:p>
    <w:p w14:paraId="540DD3D5" w14:textId="77777777" w:rsidR="0090310A" w:rsidRPr="0062697D" w:rsidRDefault="0090310A" w:rsidP="0090310A">
      <w:pPr>
        <w:pStyle w:val="SCRUBBING"/>
      </w:pPr>
      <w:r w:rsidRPr="0062697D">
        <w:t>ASK ALL</w:t>
      </w:r>
    </w:p>
    <w:p w14:paraId="31847F1A" w14:textId="77777777" w:rsidR="0090310A" w:rsidRPr="0062697D" w:rsidRDefault="0090310A" w:rsidP="0090310A">
      <w:pPr>
        <w:pStyle w:val="QuestionNumbers"/>
        <w:numPr>
          <w:ilvl w:val="0"/>
          <w:numId w:val="2"/>
        </w:numPr>
        <w:ind w:left="990"/>
      </w:pPr>
      <w:r w:rsidRPr="0062697D">
        <w:t xml:space="preserve">What is the highest level of education you completed or the highest degree you received? </w:t>
      </w:r>
      <w:r w:rsidRPr="0062697D">
        <w:rPr>
          <w:rStyle w:val="SCRUBBINGChar"/>
        </w:rPr>
        <w:t>SC</w:t>
      </w:r>
    </w:p>
    <w:p w14:paraId="430CD16D" w14:textId="77777777" w:rsidR="0090310A" w:rsidRPr="0062697D" w:rsidRDefault="0090310A" w:rsidP="008A2C27">
      <w:pPr>
        <w:numPr>
          <w:ilvl w:val="0"/>
          <w:numId w:val="17"/>
        </w:numPr>
        <w:tabs>
          <w:tab w:val="left" w:pos="360"/>
        </w:tabs>
        <w:spacing w:before="120"/>
        <w:rPr>
          <w:rFonts w:cs="Arial"/>
          <w:color w:val="000000"/>
          <w:sz w:val="22"/>
        </w:rPr>
      </w:pPr>
      <w:r w:rsidRPr="0062697D">
        <w:rPr>
          <w:rFonts w:cs="Arial"/>
          <w:color w:val="000000"/>
          <w:sz w:val="22"/>
          <w:szCs w:val="18"/>
        </w:rPr>
        <w:t>Less than high school</w:t>
      </w:r>
    </w:p>
    <w:p w14:paraId="5DCB194A" w14:textId="77777777" w:rsidR="0090310A" w:rsidRPr="0062697D" w:rsidRDefault="0090310A" w:rsidP="008A2C27">
      <w:pPr>
        <w:numPr>
          <w:ilvl w:val="0"/>
          <w:numId w:val="17"/>
        </w:numPr>
        <w:tabs>
          <w:tab w:val="left" w:pos="360"/>
        </w:tabs>
        <w:rPr>
          <w:rFonts w:cs="Arial"/>
          <w:color w:val="000000"/>
          <w:sz w:val="22"/>
        </w:rPr>
      </w:pPr>
      <w:r w:rsidRPr="0062697D">
        <w:rPr>
          <w:rFonts w:cs="Arial"/>
          <w:color w:val="000000"/>
          <w:sz w:val="22"/>
          <w:szCs w:val="18"/>
        </w:rPr>
        <w:t>Completed some high school</w:t>
      </w:r>
    </w:p>
    <w:p w14:paraId="53960BCA" w14:textId="77777777" w:rsidR="0090310A" w:rsidRPr="0062697D" w:rsidRDefault="0090310A" w:rsidP="008A2C27">
      <w:pPr>
        <w:numPr>
          <w:ilvl w:val="0"/>
          <w:numId w:val="17"/>
        </w:numPr>
        <w:tabs>
          <w:tab w:val="left" w:pos="360"/>
        </w:tabs>
        <w:rPr>
          <w:rFonts w:cs="Arial"/>
          <w:color w:val="000000"/>
          <w:sz w:val="22"/>
        </w:rPr>
      </w:pPr>
      <w:r w:rsidRPr="0062697D">
        <w:rPr>
          <w:rFonts w:cs="Arial"/>
          <w:color w:val="000000"/>
          <w:sz w:val="22"/>
          <w:szCs w:val="18"/>
        </w:rPr>
        <w:t>High school graduate or equivalent (e.g., GED)</w:t>
      </w:r>
    </w:p>
    <w:p w14:paraId="3E4F3167" w14:textId="77777777" w:rsidR="0090310A" w:rsidRPr="0062697D" w:rsidRDefault="0090310A" w:rsidP="008A2C27">
      <w:pPr>
        <w:numPr>
          <w:ilvl w:val="0"/>
          <w:numId w:val="17"/>
        </w:numPr>
        <w:tabs>
          <w:tab w:val="left" w:pos="360"/>
        </w:tabs>
        <w:rPr>
          <w:rFonts w:cs="Arial"/>
          <w:color w:val="000000"/>
          <w:sz w:val="22"/>
        </w:rPr>
      </w:pPr>
      <w:r w:rsidRPr="0062697D">
        <w:rPr>
          <w:rFonts w:cs="Arial"/>
          <w:color w:val="000000"/>
          <w:sz w:val="22"/>
          <w:szCs w:val="18"/>
        </w:rPr>
        <w:t>Completed some college, but no degree</w:t>
      </w:r>
    </w:p>
    <w:p w14:paraId="7F272145" w14:textId="77777777" w:rsidR="0090310A" w:rsidRPr="0062697D" w:rsidRDefault="0090310A" w:rsidP="008A2C27">
      <w:pPr>
        <w:numPr>
          <w:ilvl w:val="0"/>
          <w:numId w:val="17"/>
        </w:numPr>
        <w:tabs>
          <w:tab w:val="left" w:pos="360"/>
        </w:tabs>
        <w:rPr>
          <w:rFonts w:cs="Arial"/>
          <w:color w:val="000000"/>
          <w:sz w:val="22"/>
        </w:rPr>
      </w:pPr>
      <w:r w:rsidRPr="0062697D">
        <w:rPr>
          <w:rFonts w:cs="Arial"/>
          <w:color w:val="000000"/>
          <w:sz w:val="22"/>
          <w:szCs w:val="18"/>
        </w:rPr>
        <w:t>Associate's degree</w:t>
      </w:r>
    </w:p>
    <w:p w14:paraId="1B3440A4" w14:textId="77777777" w:rsidR="0090310A" w:rsidRPr="0062697D" w:rsidRDefault="0090310A" w:rsidP="008A2C27">
      <w:pPr>
        <w:numPr>
          <w:ilvl w:val="0"/>
          <w:numId w:val="17"/>
        </w:numPr>
        <w:tabs>
          <w:tab w:val="left" w:pos="360"/>
        </w:tabs>
        <w:rPr>
          <w:rFonts w:cs="Arial"/>
          <w:color w:val="000000"/>
          <w:sz w:val="22"/>
        </w:rPr>
      </w:pPr>
      <w:r w:rsidRPr="0062697D">
        <w:rPr>
          <w:rFonts w:cs="Arial"/>
          <w:color w:val="000000"/>
          <w:sz w:val="22"/>
          <w:szCs w:val="18"/>
        </w:rPr>
        <w:t>College graduate (Bachelor’s degree)</w:t>
      </w:r>
    </w:p>
    <w:p w14:paraId="3EA08EB2" w14:textId="77777777" w:rsidR="0090310A" w:rsidRPr="0062697D" w:rsidRDefault="0090310A" w:rsidP="008A2C27">
      <w:pPr>
        <w:numPr>
          <w:ilvl w:val="0"/>
          <w:numId w:val="17"/>
        </w:numPr>
        <w:tabs>
          <w:tab w:val="left" w:pos="360"/>
        </w:tabs>
        <w:rPr>
          <w:rFonts w:cs="Arial"/>
          <w:color w:val="000000"/>
          <w:sz w:val="22"/>
          <w:szCs w:val="18"/>
        </w:rPr>
      </w:pPr>
      <w:r w:rsidRPr="0062697D">
        <w:rPr>
          <w:rFonts w:cs="Arial"/>
          <w:color w:val="000000"/>
          <w:sz w:val="22"/>
          <w:szCs w:val="18"/>
        </w:rPr>
        <w:t>Completed some graduate school, but no degree</w:t>
      </w:r>
    </w:p>
    <w:p w14:paraId="308F2891" w14:textId="77777777" w:rsidR="0090310A" w:rsidRPr="0062697D" w:rsidRDefault="0090310A" w:rsidP="008A2C27">
      <w:pPr>
        <w:numPr>
          <w:ilvl w:val="0"/>
          <w:numId w:val="17"/>
        </w:numPr>
        <w:tabs>
          <w:tab w:val="left" w:pos="360"/>
        </w:tabs>
        <w:rPr>
          <w:rFonts w:cs="Arial"/>
          <w:color w:val="000000"/>
          <w:sz w:val="22"/>
          <w:szCs w:val="18"/>
        </w:rPr>
      </w:pPr>
      <w:r w:rsidRPr="0062697D">
        <w:rPr>
          <w:rFonts w:cs="Arial"/>
          <w:color w:val="000000"/>
          <w:sz w:val="22"/>
          <w:szCs w:val="18"/>
        </w:rPr>
        <w:t xml:space="preserve">Completed graduate school (e.g., M.S., M.D., </w:t>
      </w:r>
      <w:proofErr w:type="gramStart"/>
      <w:r w:rsidRPr="0062697D">
        <w:rPr>
          <w:rFonts w:cs="Arial"/>
          <w:color w:val="000000"/>
          <w:sz w:val="22"/>
          <w:szCs w:val="18"/>
        </w:rPr>
        <w:t>Ph.D</w:t>
      </w:r>
      <w:proofErr w:type="gramEnd"/>
      <w:r w:rsidRPr="0062697D">
        <w:rPr>
          <w:rFonts w:cs="Arial"/>
          <w:color w:val="000000"/>
          <w:sz w:val="22"/>
          <w:szCs w:val="18"/>
        </w:rPr>
        <w:t>.)</w:t>
      </w:r>
    </w:p>
    <w:p w14:paraId="4E0BEF1A" w14:textId="77777777" w:rsidR="00761BEE" w:rsidRPr="0062697D" w:rsidRDefault="00761BEE" w:rsidP="00761BEE">
      <w:pPr>
        <w:pStyle w:val="SCRUBBING"/>
      </w:pPr>
    </w:p>
    <w:p w14:paraId="3AE09D26" w14:textId="77777777" w:rsidR="00761BEE" w:rsidRPr="0062697D" w:rsidRDefault="00761BEE" w:rsidP="00761BEE">
      <w:pPr>
        <w:pStyle w:val="SCRUBBING"/>
      </w:pPr>
      <w:r w:rsidRPr="0062697D">
        <w:t>ASK ALL</w:t>
      </w:r>
    </w:p>
    <w:p w14:paraId="55F99970" w14:textId="77777777" w:rsidR="00761BEE" w:rsidRPr="0062697D" w:rsidRDefault="00761BEE" w:rsidP="00761BEE">
      <w:pPr>
        <w:numPr>
          <w:ilvl w:val="0"/>
          <w:numId w:val="2"/>
        </w:numPr>
        <w:tabs>
          <w:tab w:val="left" w:pos="720"/>
        </w:tabs>
        <w:ind w:left="990"/>
        <w:rPr>
          <w:sz w:val="22"/>
        </w:rPr>
      </w:pPr>
      <w:r w:rsidRPr="0062697D">
        <w:rPr>
          <w:rFonts w:cs="Arial"/>
          <w:color w:val="000000"/>
          <w:sz w:val="22"/>
          <w:szCs w:val="18"/>
        </w:rPr>
        <w:t xml:space="preserve">Which </w:t>
      </w:r>
      <w:r w:rsidRPr="0062697D">
        <w:rPr>
          <w:rFonts w:cs="Arial"/>
          <w:color w:val="000000"/>
          <w:sz w:val="22"/>
          <w:szCs w:val="18"/>
          <w:u w:val="single"/>
        </w:rPr>
        <w:t>one</w:t>
      </w:r>
      <w:r w:rsidRPr="0062697D">
        <w:rPr>
          <w:rFonts w:cs="Arial"/>
          <w:color w:val="000000"/>
          <w:sz w:val="22"/>
          <w:szCs w:val="18"/>
        </w:rPr>
        <w:t xml:space="preserve"> of the following </w:t>
      </w:r>
      <w:r w:rsidRPr="0062697D">
        <w:rPr>
          <w:rFonts w:cs="Arial"/>
          <w:snapToGrid w:val="0"/>
          <w:color w:val="000000"/>
          <w:sz w:val="22"/>
          <w:szCs w:val="18"/>
        </w:rPr>
        <w:t>best describes your current employment status</w:t>
      </w:r>
      <w:r w:rsidRPr="0062697D">
        <w:rPr>
          <w:rFonts w:cs="Arial"/>
          <w:color w:val="000000"/>
          <w:sz w:val="22"/>
          <w:szCs w:val="18"/>
        </w:rPr>
        <w:t xml:space="preserve">?  </w:t>
      </w:r>
      <w:r w:rsidRPr="0062697D">
        <w:rPr>
          <w:rStyle w:val="SCRUBBINGChar"/>
        </w:rPr>
        <w:t>SC</w:t>
      </w:r>
    </w:p>
    <w:p w14:paraId="63804756" w14:textId="77777777" w:rsidR="00761BEE" w:rsidRPr="0062697D" w:rsidRDefault="00761BEE" w:rsidP="00761BEE">
      <w:pPr>
        <w:tabs>
          <w:tab w:val="left" w:pos="720"/>
        </w:tabs>
        <w:ind w:left="720"/>
        <w:rPr>
          <w:sz w:val="22"/>
        </w:rPr>
      </w:pPr>
    </w:p>
    <w:p w14:paraId="4B3D8C6D" w14:textId="77777777" w:rsidR="00761BEE" w:rsidRPr="0062697D" w:rsidRDefault="00761BEE" w:rsidP="008A2C27">
      <w:pPr>
        <w:numPr>
          <w:ilvl w:val="0"/>
          <w:numId w:val="13"/>
        </w:numPr>
        <w:tabs>
          <w:tab w:val="left" w:pos="720"/>
        </w:tabs>
        <w:rPr>
          <w:sz w:val="22"/>
        </w:rPr>
      </w:pPr>
      <w:r w:rsidRPr="0062697D">
        <w:rPr>
          <w:rFonts w:cs="Arial"/>
          <w:sz w:val="22"/>
          <w:szCs w:val="18"/>
        </w:rPr>
        <w:t xml:space="preserve">Employed full time  </w:t>
      </w:r>
    </w:p>
    <w:p w14:paraId="134117CE" w14:textId="77777777" w:rsidR="00761BEE" w:rsidRPr="0062697D" w:rsidRDefault="00761BEE" w:rsidP="008A2C27">
      <w:pPr>
        <w:numPr>
          <w:ilvl w:val="0"/>
          <w:numId w:val="13"/>
        </w:numPr>
        <w:tabs>
          <w:tab w:val="left" w:pos="720"/>
        </w:tabs>
        <w:rPr>
          <w:sz w:val="22"/>
        </w:rPr>
      </w:pPr>
      <w:r w:rsidRPr="0062697D">
        <w:rPr>
          <w:rFonts w:cs="Arial"/>
          <w:sz w:val="22"/>
          <w:szCs w:val="18"/>
        </w:rPr>
        <w:t>Employed part time</w:t>
      </w:r>
    </w:p>
    <w:p w14:paraId="433AE405" w14:textId="77777777" w:rsidR="00761BEE" w:rsidRPr="0062697D" w:rsidRDefault="00761BEE" w:rsidP="008A2C27">
      <w:pPr>
        <w:numPr>
          <w:ilvl w:val="0"/>
          <w:numId w:val="13"/>
        </w:numPr>
        <w:tabs>
          <w:tab w:val="left" w:pos="720"/>
        </w:tabs>
        <w:rPr>
          <w:sz w:val="22"/>
        </w:rPr>
      </w:pPr>
      <w:r w:rsidRPr="0062697D">
        <w:rPr>
          <w:rFonts w:cs="Arial"/>
          <w:sz w:val="22"/>
          <w:szCs w:val="18"/>
        </w:rPr>
        <w:t xml:space="preserve">Self-employed </w:t>
      </w:r>
    </w:p>
    <w:p w14:paraId="454A77C5" w14:textId="77777777" w:rsidR="00761BEE" w:rsidRPr="0062697D" w:rsidRDefault="00761BEE" w:rsidP="008A2C27">
      <w:pPr>
        <w:numPr>
          <w:ilvl w:val="0"/>
          <w:numId w:val="13"/>
        </w:numPr>
        <w:tabs>
          <w:tab w:val="left" w:pos="720"/>
        </w:tabs>
        <w:rPr>
          <w:sz w:val="22"/>
        </w:rPr>
      </w:pPr>
      <w:r w:rsidRPr="0062697D">
        <w:rPr>
          <w:rFonts w:cs="Arial"/>
          <w:sz w:val="22"/>
          <w:szCs w:val="18"/>
        </w:rPr>
        <w:t xml:space="preserve">Not employed, but looking for work  </w:t>
      </w:r>
      <w:r w:rsidRPr="0062697D">
        <w:rPr>
          <w:rStyle w:val="SCRUBBINGChar"/>
        </w:rPr>
        <w:t>[TERMINATE]</w:t>
      </w:r>
    </w:p>
    <w:p w14:paraId="54E1A63E" w14:textId="77777777" w:rsidR="00761BEE" w:rsidRPr="0062697D" w:rsidRDefault="00761BEE" w:rsidP="008A2C27">
      <w:pPr>
        <w:numPr>
          <w:ilvl w:val="0"/>
          <w:numId w:val="13"/>
        </w:numPr>
        <w:tabs>
          <w:tab w:val="left" w:pos="720"/>
        </w:tabs>
        <w:rPr>
          <w:sz w:val="22"/>
        </w:rPr>
      </w:pPr>
      <w:r w:rsidRPr="0062697D">
        <w:rPr>
          <w:rFonts w:cs="Arial"/>
          <w:sz w:val="22"/>
          <w:szCs w:val="18"/>
        </w:rPr>
        <w:t xml:space="preserve">Not employed and not looking for work  </w:t>
      </w:r>
      <w:r w:rsidRPr="0062697D">
        <w:rPr>
          <w:rStyle w:val="SCRUBBINGChar"/>
        </w:rPr>
        <w:t>[TERMINATE]</w:t>
      </w:r>
    </w:p>
    <w:p w14:paraId="6FB38504" w14:textId="77777777" w:rsidR="00761BEE" w:rsidRPr="00AD2F37" w:rsidRDefault="00761BEE" w:rsidP="008A2C27">
      <w:pPr>
        <w:pStyle w:val="ListParagraph"/>
        <w:numPr>
          <w:ilvl w:val="0"/>
          <w:numId w:val="13"/>
        </w:numPr>
        <w:tabs>
          <w:tab w:val="left" w:pos="720"/>
        </w:tabs>
        <w:rPr>
          <w:rStyle w:val="SCRUBBINGChar"/>
          <w:b w:val="0"/>
        </w:rPr>
      </w:pPr>
      <w:r w:rsidRPr="00AD2F37">
        <w:rPr>
          <w:rFonts w:cs="Arial"/>
          <w:sz w:val="22"/>
          <w:szCs w:val="18"/>
        </w:rPr>
        <w:t xml:space="preserve">Retired </w:t>
      </w:r>
      <w:r w:rsidRPr="00AD2F37">
        <w:rPr>
          <w:rStyle w:val="SCRUBBINGChar"/>
        </w:rPr>
        <w:t>[TERMINATE]</w:t>
      </w:r>
    </w:p>
    <w:p w14:paraId="5502EB41" w14:textId="77777777" w:rsidR="00761BEE" w:rsidRPr="00AD2F37" w:rsidRDefault="00761BEE" w:rsidP="008A2C27">
      <w:pPr>
        <w:pStyle w:val="ListParagraph"/>
        <w:numPr>
          <w:ilvl w:val="0"/>
          <w:numId w:val="13"/>
        </w:numPr>
        <w:tabs>
          <w:tab w:val="left" w:pos="720"/>
        </w:tabs>
        <w:rPr>
          <w:rStyle w:val="SCRUBBINGChar"/>
          <w:b w:val="0"/>
        </w:rPr>
      </w:pPr>
      <w:r w:rsidRPr="00AD2F37">
        <w:rPr>
          <w:sz w:val="22"/>
          <w:szCs w:val="22"/>
        </w:rPr>
        <w:t>Other______</w:t>
      </w:r>
      <w:r w:rsidRPr="00AD2F37">
        <w:rPr>
          <w:rStyle w:val="SCRUBBINGChar"/>
        </w:rPr>
        <w:t xml:space="preserve"> [TERMINATE]</w:t>
      </w:r>
    </w:p>
    <w:p w14:paraId="557844C0" w14:textId="48FD87AE" w:rsidR="00761BEE" w:rsidRPr="0062697D" w:rsidRDefault="00761BEE" w:rsidP="00C2152A">
      <w:pPr>
        <w:pStyle w:val="SCRUBBING"/>
        <w:ind w:left="0"/>
      </w:pPr>
    </w:p>
    <w:p w14:paraId="429450C2" w14:textId="77777777" w:rsidR="005814BC" w:rsidRDefault="005814BC">
      <w:pPr>
        <w:spacing w:before="0" w:after="0" w:line="240" w:lineRule="auto"/>
        <w:rPr>
          <w:rFonts w:asciiTheme="minorHAnsi" w:eastAsia="Times New Roman" w:hAnsiTheme="minorHAnsi" w:cstheme="minorHAnsi"/>
          <w:kern w:val="0"/>
          <w:sz w:val="24"/>
        </w:rPr>
      </w:pPr>
      <w:r>
        <w:br w:type="page"/>
      </w:r>
    </w:p>
    <w:p w14:paraId="03B989EA" w14:textId="5CBFBBCB" w:rsidR="00761BEE" w:rsidRPr="0062697D" w:rsidRDefault="00761BEE" w:rsidP="006D5881">
      <w:pPr>
        <w:pStyle w:val="1Question"/>
        <w:numPr>
          <w:ilvl w:val="0"/>
          <w:numId w:val="2"/>
        </w:numPr>
      </w:pPr>
      <w:r w:rsidRPr="0062697D">
        <w:lastRenderedPageBreak/>
        <w:t xml:space="preserve">How many paid jobs do you currently hold? </w:t>
      </w:r>
      <w:r w:rsidRPr="0062697D">
        <w:rPr>
          <w:rStyle w:val="SCRUBBINGChar"/>
        </w:rPr>
        <w:t>SC</w:t>
      </w:r>
    </w:p>
    <w:p w14:paraId="7FEC7819" w14:textId="77777777" w:rsidR="00761BEE" w:rsidRPr="00C2152A" w:rsidRDefault="00761BEE" w:rsidP="008A2C27">
      <w:pPr>
        <w:pStyle w:val="ListParagraph"/>
        <w:numPr>
          <w:ilvl w:val="0"/>
          <w:numId w:val="14"/>
        </w:numPr>
        <w:tabs>
          <w:tab w:val="left" w:pos="990"/>
        </w:tabs>
        <w:spacing w:before="0" w:after="0" w:line="240" w:lineRule="auto"/>
        <w:outlineLvl w:val="0"/>
        <w:rPr>
          <w:rFonts w:cs="Arial"/>
          <w:sz w:val="22"/>
        </w:rPr>
      </w:pPr>
      <w:r w:rsidRPr="00C2152A">
        <w:rPr>
          <w:rFonts w:cs="Arial"/>
          <w:sz w:val="22"/>
        </w:rPr>
        <w:t>One</w:t>
      </w:r>
    </w:p>
    <w:p w14:paraId="2DC849B9" w14:textId="77777777" w:rsidR="00761BEE" w:rsidRPr="00C2152A" w:rsidRDefault="00761BEE" w:rsidP="008A2C27">
      <w:pPr>
        <w:pStyle w:val="ListParagraph"/>
        <w:numPr>
          <w:ilvl w:val="0"/>
          <w:numId w:val="14"/>
        </w:numPr>
        <w:tabs>
          <w:tab w:val="left" w:pos="990"/>
        </w:tabs>
        <w:spacing w:before="0" w:after="0" w:line="240" w:lineRule="auto"/>
        <w:outlineLvl w:val="0"/>
        <w:rPr>
          <w:rFonts w:cs="Arial"/>
          <w:sz w:val="22"/>
        </w:rPr>
      </w:pPr>
      <w:r w:rsidRPr="00C2152A">
        <w:rPr>
          <w:rFonts w:cs="Arial"/>
          <w:sz w:val="22"/>
        </w:rPr>
        <w:t>Two</w:t>
      </w:r>
    </w:p>
    <w:p w14:paraId="77C114BF" w14:textId="77777777" w:rsidR="00761BEE" w:rsidRPr="00C2152A" w:rsidRDefault="00761BEE" w:rsidP="008A2C27">
      <w:pPr>
        <w:pStyle w:val="ListParagraph"/>
        <w:numPr>
          <w:ilvl w:val="0"/>
          <w:numId w:val="14"/>
        </w:numPr>
        <w:tabs>
          <w:tab w:val="left" w:pos="990"/>
        </w:tabs>
        <w:spacing w:before="0" w:after="0" w:line="240" w:lineRule="auto"/>
        <w:outlineLvl w:val="0"/>
        <w:rPr>
          <w:rFonts w:cs="Arial"/>
          <w:sz w:val="22"/>
        </w:rPr>
      </w:pPr>
      <w:r w:rsidRPr="00C2152A">
        <w:rPr>
          <w:rFonts w:cs="Arial"/>
          <w:sz w:val="22"/>
        </w:rPr>
        <w:t>Three</w:t>
      </w:r>
    </w:p>
    <w:p w14:paraId="02933CFC" w14:textId="77777777" w:rsidR="00C2152A" w:rsidRDefault="00761BEE" w:rsidP="008A2C27">
      <w:pPr>
        <w:pStyle w:val="ListParagraph"/>
        <w:numPr>
          <w:ilvl w:val="0"/>
          <w:numId w:val="14"/>
        </w:numPr>
        <w:tabs>
          <w:tab w:val="left" w:pos="990"/>
        </w:tabs>
        <w:spacing w:before="0" w:after="0" w:line="240" w:lineRule="auto"/>
        <w:outlineLvl w:val="0"/>
        <w:rPr>
          <w:rFonts w:cs="Arial"/>
          <w:sz w:val="22"/>
        </w:rPr>
      </w:pPr>
      <w:r w:rsidRPr="00C2152A">
        <w:rPr>
          <w:rFonts w:cs="Arial"/>
          <w:sz w:val="22"/>
        </w:rPr>
        <w:t>Four or more</w:t>
      </w:r>
    </w:p>
    <w:p w14:paraId="240B1742" w14:textId="4152CECD" w:rsidR="00761BEE" w:rsidRPr="00C2152A" w:rsidRDefault="00761BEE" w:rsidP="008A2C27">
      <w:pPr>
        <w:pStyle w:val="ListParagraph"/>
        <w:numPr>
          <w:ilvl w:val="0"/>
          <w:numId w:val="14"/>
        </w:numPr>
        <w:tabs>
          <w:tab w:val="left" w:pos="990"/>
        </w:tabs>
        <w:spacing w:before="0" w:after="0" w:line="240" w:lineRule="auto"/>
        <w:outlineLvl w:val="0"/>
        <w:rPr>
          <w:rFonts w:cs="Arial"/>
          <w:sz w:val="22"/>
        </w:rPr>
      </w:pPr>
      <w:r w:rsidRPr="00C2152A">
        <w:rPr>
          <w:rFonts w:cs="Arial"/>
          <w:sz w:val="22"/>
        </w:rPr>
        <w:t xml:space="preserve">None </w:t>
      </w:r>
      <w:r w:rsidRPr="0062697D">
        <w:rPr>
          <w:rStyle w:val="SCRUBBINGChar"/>
        </w:rPr>
        <w:t>[TERMINATE]</w:t>
      </w:r>
    </w:p>
    <w:p w14:paraId="4EEAFF89" w14:textId="77777777" w:rsidR="005814BC" w:rsidRPr="006071AF" w:rsidRDefault="005814BC" w:rsidP="0090310A">
      <w:pPr>
        <w:pStyle w:val="SCRUBBING"/>
        <w:rPr>
          <w:color w:val="auto"/>
        </w:rPr>
      </w:pPr>
    </w:p>
    <w:p w14:paraId="3AA01A31" w14:textId="1173DE95" w:rsidR="0090310A" w:rsidRPr="006071AF" w:rsidRDefault="0090310A" w:rsidP="0090310A">
      <w:pPr>
        <w:pStyle w:val="SCRUBBING"/>
        <w:rPr>
          <w:color w:val="auto"/>
        </w:rPr>
      </w:pPr>
      <w:r w:rsidRPr="006071AF">
        <w:rPr>
          <w:color w:val="auto"/>
        </w:rPr>
        <w:t xml:space="preserve">SECTION 2: EMPLOYER – characteristics of employers such as size (number of employees), industry, occupation, payroll direct deposit, </w:t>
      </w:r>
      <w:proofErr w:type="gramStart"/>
      <w:r w:rsidRPr="006071AF">
        <w:rPr>
          <w:color w:val="auto"/>
        </w:rPr>
        <w:t>retirement</w:t>
      </w:r>
      <w:proofErr w:type="gramEnd"/>
      <w:r w:rsidRPr="006071AF">
        <w:rPr>
          <w:color w:val="auto"/>
        </w:rPr>
        <w:t xml:space="preserve"> benefits offered, etc.</w:t>
      </w:r>
    </w:p>
    <w:p w14:paraId="58880AA7" w14:textId="77777777" w:rsidR="00761BEE" w:rsidRPr="0062697D" w:rsidRDefault="00761BEE" w:rsidP="00C2152A">
      <w:pPr>
        <w:pStyle w:val="Foote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ind w:left="720"/>
        <w:rPr>
          <w:rFonts w:cs="Arial"/>
          <w:color w:val="000000"/>
          <w:sz w:val="22"/>
          <w:szCs w:val="18"/>
        </w:rPr>
      </w:pPr>
    </w:p>
    <w:p w14:paraId="760D940A" w14:textId="63B81273" w:rsidR="00761BEE" w:rsidRPr="0062697D" w:rsidRDefault="00761BEE" w:rsidP="00761BEE">
      <w:pPr>
        <w:ind w:left="720"/>
        <w:rPr>
          <w:sz w:val="22"/>
        </w:rPr>
      </w:pPr>
      <w:r w:rsidRPr="0062697D">
        <w:rPr>
          <w:rStyle w:val="SCRUBBINGChar"/>
        </w:rPr>
        <w:t>SHOW INTRO IF Q</w:t>
      </w:r>
      <w:r w:rsidR="00A06119">
        <w:rPr>
          <w:rStyle w:val="SCRUBBINGChar"/>
        </w:rPr>
        <w:t>S8</w:t>
      </w:r>
      <w:r w:rsidRPr="0062697D">
        <w:rPr>
          <w:rStyle w:val="SCRUBBINGChar"/>
        </w:rPr>
        <w:t xml:space="preserve">≠ </w:t>
      </w:r>
      <w:r w:rsidR="00C2152A">
        <w:rPr>
          <w:rStyle w:val="SCRUBBINGChar"/>
        </w:rPr>
        <w:t>1</w:t>
      </w:r>
      <w:r w:rsidRPr="0062697D">
        <w:rPr>
          <w:sz w:val="22"/>
        </w:rPr>
        <w:t xml:space="preserve">: </w:t>
      </w:r>
      <w:r w:rsidRPr="0062697D">
        <w:rPr>
          <w:sz w:val="22"/>
          <w:szCs w:val="22"/>
        </w:rPr>
        <w:t xml:space="preserve">For the next few questions, please answer for the one job where you work the </w:t>
      </w:r>
      <w:r w:rsidRPr="0062697D">
        <w:rPr>
          <w:sz w:val="22"/>
          <w:szCs w:val="22"/>
          <w:u w:val="single"/>
        </w:rPr>
        <w:t>most</w:t>
      </w:r>
      <w:r w:rsidRPr="0062697D">
        <w:rPr>
          <w:sz w:val="22"/>
          <w:szCs w:val="22"/>
        </w:rPr>
        <w:t xml:space="preserve"> or you consider your </w:t>
      </w:r>
      <w:r w:rsidRPr="0062697D">
        <w:rPr>
          <w:sz w:val="22"/>
          <w:szCs w:val="22"/>
          <w:u w:val="single"/>
        </w:rPr>
        <w:t>main</w:t>
      </w:r>
      <w:r w:rsidRPr="0062697D">
        <w:rPr>
          <w:sz w:val="22"/>
          <w:szCs w:val="22"/>
        </w:rPr>
        <w:t xml:space="preserve"> job.</w:t>
      </w:r>
    </w:p>
    <w:p w14:paraId="3524C95C" w14:textId="77777777" w:rsidR="00761BEE" w:rsidRPr="0062697D" w:rsidRDefault="00761BEE" w:rsidP="00761BEE">
      <w:pPr>
        <w:pStyle w:val="Foote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cs="Arial"/>
          <w:color w:val="000000"/>
          <w:sz w:val="22"/>
          <w:szCs w:val="18"/>
        </w:rPr>
      </w:pPr>
    </w:p>
    <w:p w14:paraId="5F4DA796" w14:textId="285A1B8A" w:rsidR="00761BEE" w:rsidRPr="0062697D" w:rsidRDefault="00761BEE" w:rsidP="00761BEE">
      <w:pPr>
        <w:numPr>
          <w:ilvl w:val="0"/>
          <w:numId w:val="2"/>
        </w:numPr>
        <w:tabs>
          <w:tab w:val="left" w:pos="720"/>
        </w:tabs>
        <w:ind w:left="990"/>
        <w:rPr>
          <w:sz w:val="22"/>
        </w:rPr>
      </w:pPr>
      <w:r w:rsidRPr="0062697D">
        <w:t xml:space="preserve"> </w:t>
      </w:r>
      <w:r w:rsidR="008E225F">
        <w:rPr>
          <w:rStyle w:val="SCRUBBINGChar"/>
        </w:rPr>
        <w:t>[IF SELF EMPLOYED IF Q</w:t>
      </w:r>
      <w:r w:rsidR="00A06119">
        <w:rPr>
          <w:rStyle w:val="SCRUBBINGChar"/>
        </w:rPr>
        <w:t>S7</w:t>
      </w:r>
      <w:r w:rsidR="008E225F">
        <w:rPr>
          <w:rStyle w:val="SCRUBBINGChar"/>
        </w:rPr>
        <w:t>=3</w:t>
      </w:r>
      <w:r w:rsidRPr="0062697D">
        <w:rPr>
          <w:rStyle w:val="SCRUBBINGChar"/>
        </w:rPr>
        <w:t>:</w:t>
      </w:r>
      <w:r w:rsidRPr="0062697D">
        <w:rPr>
          <w:b/>
        </w:rPr>
        <w:t xml:space="preserve"> </w:t>
      </w:r>
      <w:r w:rsidRPr="0062697D">
        <w:t xml:space="preserve">Do you have </w:t>
      </w:r>
      <w:r w:rsidRPr="0062697D">
        <w:rPr>
          <w:rStyle w:val="SCRUBBINGChar"/>
        </w:rPr>
        <w:t>(ALL OTHERS IFQ</w:t>
      </w:r>
      <w:r w:rsidR="00A06119">
        <w:rPr>
          <w:rStyle w:val="SCRUBBINGChar"/>
        </w:rPr>
        <w:t>S7</w:t>
      </w:r>
      <w:r w:rsidRPr="0062697D">
        <w:rPr>
          <w:rStyle w:val="SCRUBBINGChar"/>
        </w:rPr>
        <w:t>≠</w:t>
      </w:r>
      <w:r w:rsidR="008E225F">
        <w:rPr>
          <w:rStyle w:val="SCRUBBINGChar"/>
        </w:rPr>
        <w:t>3)</w:t>
      </w:r>
      <w:r w:rsidRPr="0062697D">
        <w:rPr>
          <w:rFonts w:cs="Arial"/>
          <w:color w:val="000000"/>
          <w:sz w:val="22"/>
          <w:szCs w:val="18"/>
        </w:rPr>
        <w:t xml:space="preserve"> Does your employer offer] a 401(k) retirement savings plan or similar payroll deduction retirement savings plan? </w:t>
      </w:r>
      <w:r w:rsidRPr="0062697D">
        <w:rPr>
          <w:rStyle w:val="SCRUBBINGChar"/>
        </w:rPr>
        <w:t>SC</w:t>
      </w:r>
    </w:p>
    <w:p w14:paraId="41231C2E" w14:textId="77777777" w:rsidR="00761BEE" w:rsidRPr="0062697D" w:rsidRDefault="00761BEE" w:rsidP="008A2C27">
      <w:pPr>
        <w:numPr>
          <w:ilvl w:val="0"/>
          <w:numId w:val="15"/>
        </w:numPr>
        <w:tabs>
          <w:tab w:val="left" w:pos="720"/>
        </w:tabs>
        <w:rPr>
          <w:sz w:val="22"/>
        </w:rPr>
      </w:pPr>
      <w:r w:rsidRPr="0062697D">
        <w:rPr>
          <w:rFonts w:cs="Arial"/>
          <w:sz w:val="22"/>
          <w:szCs w:val="18"/>
        </w:rPr>
        <w:t>Yes</w:t>
      </w:r>
    </w:p>
    <w:p w14:paraId="7AFCDFC2" w14:textId="20D8240D" w:rsidR="00761BEE" w:rsidRPr="0062697D" w:rsidRDefault="00761BEE" w:rsidP="008A2C27">
      <w:pPr>
        <w:numPr>
          <w:ilvl w:val="0"/>
          <w:numId w:val="15"/>
        </w:numPr>
        <w:tabs>
          <w:tab w:val="left" w:pos="720"/>
        </w:tabs>
        <w:rPr>
          <w:sz w:val="22"/>
        </w:rPr>
      </w:pPr>
      <w:r w:rsidRPr="0062697D">
        <w:rPr>
          <w:rFonts w:cs="Arial"/>
          <w:sz w:val="22"/>
          <w:szCs w:val="18"/>
        </w:rPr>
        <w:t xml:space="preserve">No </w:t>
      </w:r>
      <w:r w:rsidRPr="0062697D">
        <w:rPr>
          <w:rStyle w:val="SCRUBBINGChar"/>
        </w:rPr>
        <w:sym w:font="Wingdings" w:char="F0E0"/>
      </w:r>
      <w:r w:rsidRPr="0062697D">
        <w:rPr>
          <w:rStyle w:val="SCRUBBINGChar"/>
        </w:rPr>
        <w:t xml:space="preserve"> SKIP TO Q</w:t>
      </w:r>
      <w:r w:rsidR="004E5161">
        <w:rPr>
          <w:rStyle w:val="SCRUBBINGChar"/>
        </w:rPr>
        <w:t>S</w:t>
      </w:r>
      <w:r w:rsidR="00A06119">
        <w:rPr>
          <w:rStyle w:val="SCRUBBINGChar"/>
        </w:rPr>
        <w:t>12</w:t>
      </w:r>
    </w:p>
    <w:p w14:paraId="52210784" w14:textId="31BC73DC" w:rsidR="00761BEE" w:rsidRPr="0062697D" w:rsidRDefault="00761BEE" w:rsidP="008A2C27">
      <w:pPr>
        <w:numPr>
          <w:ilvl w:val="0"/>
          <w:numId w:val="15"/>
        </w:numPr>
        <w:tabs>
          <w:tab w:val="left" w:pos="720"/>
        </w:tabs>
        <w:rPr>
          <w:sz w:val="22"/>
        </w:rPr>
      </w:pPr>
      <w:r w:rsidRPr="0062697D">
        <w:rPr>
          <w:rFonts w:cs="Arial"/>
          <w:sz w:val="22"/>
          <w:szCs w:val="18"/>
        </w:rPr>
        <w:t xml:space="preserve">Don’t know </w:t>
      </w:r>
      <w:r w:rsidRPr="0062697D">
        <w:rPr>
          <w:rStyle w:val="SCRUBBINGChar"/>
        </w:rPr>
        <w:sym w:font="Wingdings" w:char="F0E0"/>
      </w:r>
      <w:r w:rsidRPr="0062697D">
        <w:rPr>
          <w:rStyle w:val="SCRUBBINGChar"/>
        </w:rPr>
        <w:t xml:space="preserve"> </w:t>
      </w:r>
      <w:r w:rsidR="004E5161" w:rsidRPr="0062697D">
        <w:rPr>
          <w:rStyle w:val="SCRUBBINGChar"/>
        </w:rPr>
        <w:t>SKIP TO Q</w:t>
      </w:r>
      <w:r w:rsidR="00A06119">
        <w:rPr>
          <w:rStyle w:val="SCRUBBINGChar"/>
        </w:rPr>
        <w:t>S12</w:t>
      </w:r>
    </w:p>
    <w:p w14:paraId="582A3E79" w14:textId="77777777" w:rsidR="00761BEE" w:rsidRPr="0062697D" w:rsidRDefault="00761BEE" w:rsidP="00761BEE">
      <w:pPr>
        <w:pStyle w:val="Foote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cs="Arial"/>
          <w:color w:val="000000"/>
          <w:sz w:val="22"/>
          <w:szCs w:val="18"/>
        </w:rPr>
      </w:pPr>
    </w:p>
    <w:p w14:paraId="67AB9AE5" w14:textId="405F3D48" w:rsidR="00761BEE" w:rsidRPr="0062697D" w:rsidRDefault="00761BEE" w:rsidP="00761BEE">
      <w:pPr>
        <w:pStyle w:val="SCRUBBING"/>
      </w:pPr>
      <w:r w:rsidRPr="0062697D">
        <w:t xml:space="preserve">ASK IF </w:t>
      </w:r>
      <w:r w:rsidR="004E5161">
        <w:t>QS</w:t>
      </w:r>
      <w:r w:rsidR="00A06119">
        <w:t>9</w:t>
      </w:r>
      <w:r w:rsidR="004E5161">
        <w:t xml:space="preserve">=1; </w:t>
      </w:r>
      <w:r w:rsidRPr="0062697D">
        <w:t>(IF OFFERED 401(k)/ETC. ASK)</w:t>
      </w:r>
    </w:p>
    <w:p w14:paraId="3D623575" w14:textId="77777777" w:rsidR="00761BEE" w:rsidRPr="0062697D" w:rsidRDefault="00761BEE" w:rsidP="00761BEE">
      <w:pPr>
        <w:numPr>
          <w:ilvl w:val="0"/>
          <w:numId w:val="2"/>
        </w:numPr>
        <w:tabs>
          <w:tab w:val="left" w:pos="720"/>
        </w:tabs>
        <w:ind w:left="990"/>
        <w:rPr>
          <w:rStyle w:val="SCRUBBINGChar"/>
        </w:rPr>
      </w:pPr>
      <w:r w:rsidRPr="0062697D">
        <w:rPr>
          <w:rFonts w:cs="Arial"/>
          <w:color w:val="000000"/>
          <w:sz w:val="22"/>
          <w:szCs w:val="18"/>
        </w:rPr>
        <w:t xml:space="preserve">Do you </w:t>
      </w:r>
      <w:r w:rsidRPr="0062697D">
        <w:rPr>
          <w:rFonts w:cs="Arial"/>
          <w:b/>
          <w:color w:val="000000"/>
          <w:sz w:val="22"/>
          <w:szCs w:val="18"/>
        </w:rPr>
        <w:t>participate</w:t>
      </w:r>
      <w:r w:rsidRPr="0062697D">
        <w:rPr>
          <w:rFonts w:cs="Arial"/>
          <w:color w:val="000000"/>
          <w:sz w:val="22"/>
          <w:szCs w:val="18"/>
        </w:rPr>
        <w:t xml:space="preserve"> in the 401(k) retirement savings plan or similar payroll deduction retirement savings plan </w:t>
      </w:r>
      <w:r w:rsidRPr="0062697D">
        <w:t>[</w:t>
      </w:r>
      <w:r w:rsidRPr="0062697D">
        <w:rPr>
          <w:b/>
        </w:rPr>
        <w:t>IF SELF EMPLOYED DROP THIS PHRASE:</w:t>
      </w:r>
      <w:r w:rsidRPr="0062697D">
        <w:t xml:space="preserve"> </w:t>
      </w:r>
      <w:r w:rsidRPr="0062697D">
        <w:rPr>
          <w:rFonts w:cs="Arial"/>
          <w:sz w:val="22"/>
          <w:szCs w:val="18"/>
        </w:rPr>
        <w:t>offered by your employer]</w:t>
      </w:r>
      <w:r w:rsidRPr="0062697D">
        <w:rPr>
          <w:rFonts w:cs="Arial"/>
          <w:color w:val="000000"/>
          <w:sz w:val="22"/>
          <w:szCs w:val="18"/>
        </w:rPr>
        <w:t xml:space="preserve">? </w:t>
      </w:r>
      <w:r w:rsidRPr="0062697D">
        <w:rPr>
          <w:rStyle w:val="SCRUBBINGChar"/>
        </w:rPr>
        <w:t>SC</w:t>
      </w:r>
    </w:p>
    <w:p w14:paraId="7BA9A36A" w14:textId="77777777" w:rsidR="00761BEE" w:rsidRPr="0062697D" w:rsidRDefault="00761BEE" w:rsidP="008A2C27">
      <w:pPr>
        <w:numPr>
          <w:ilvl w:val="0"/>
          <w:numId w:val="28"/>
        </w:numPr>
        <w:tabs>
          <w:tab w:val="left" w:pos="720"/>
        </w:tabs>
        <w:rPr>
          <w:sz w:val="22"/>
        </w:rPr>
      </w:pPr>
      <w:r w:rsidRPr="0062697D">
        <w:rPr>
          <w:rFonts w:cs="Arial"/>
          <w:sz w:val="22"/>
          <w:szCs w:val="18"/>
        </w:rPr>
        <w:t>Yes</w:t>
      </w:r>
    </w:p>
    <w:p w14:paraId="35EF1883" w14:textId="77777777" w:rsidR="00761BEE" w:rsidRPr="0062697D" w:rsidRDefault="00761BEE" w:rsidP="008A2C27">
      <w:pPr>
        <w:numPr>
          <w:ilvl w:val="0"/>
          <w:numId w:val="28"/>
        </w:numPr>
        <w:tabs>
          <w:tab w:val="left" w:pos="720"/>
        </w:tabs>
        <w:rPr>
          <w:sz w:val="22"/>
        </w:rPr>
      </w:pPr>
      <w:r w:rsidRPr="0062697D">
        <w:rPr>
          <w:rFonts w:cs="Arial"/>
          <w:sz w:val="22"/>
          <w:szCs w:val="18"/>
        </w:rPr>
        <w:t>No</w:t>
      </w:r>
    </w:p>
    <w:p w14:paraId="308C2EEF" w14:textId="77777777" w:rsidR="00761BEE" w:rsidRPr="0062697D" w:rsidRDefault="00761BEE" w:rsidP="008A2C27">
      <w:pPr>
        <w:numPr>
          <w:ilvl w:val="0"/>
          <w:numId w:val="28"/>
        </w:numPr>
        <w:tabs>
          <w:tab w:val="left" w:pos="720"/>
        </w:tabs>
        <w:rPr>
          <w:sz w:val="22"/>
        </w:rPr>
      </w:pPr>
      <w:r w:rsidRPr="0062697D">
        <w:rPr>
          <w:rFonts w:cs="Arial"/>
          <w:sz w:val="22"/>
          <w:szCs w:val="18"/>
        </w:rPr>
        <w:t>Don’t know</w:t>
      </w:r>
    </w:p>
    <w:p w14:paraId="227252CE" w14:textId="77777777" w:rsidR="00761BEE" w:rsidRPr="0062697D" w:rsidRDefault="00761BEE" w:rsidP="00761BEE">
      <w:pPr>
        <w:pStyle w:val="Foote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s>
        <w:rPr>
          <w:rFonts w:cs="Arial"/>
          <w:color w:val="000000"/>
          <w:sz w:val="22"/>
          <w:szCs w:val="18"/>
        </w:rPr>
      </w:pPr>
    </w:p>
    <w:p w14:paraId="16DF6096" w14:textId="5415B56F" w:rsidR="00761BEE" w:rsidRPr="0062697D" w:rsidRDefault="00A06119" w:rsidP="00761BEE">
      <w:pPr>
        <w:pStyle w:val="SCRUBBING"/>
      </w:pPr>
      <w:r>
        <w:t>ASK IF QS10</w:t>
      </w:r>
      <w:r w:rsidR="004E5161">
        <w:t>=2 or 3</w:t>
      </w:r>
      <w:r w:rsidR="00761BEE" w:rsidRPr="0062697D">
        <w:t xml:space="preserve">; (IF DO </w:t>
      </w:r>
      <w:r w:rsidR="00761BEE" w:rsidRPr="0062697D">
        <w:rPr>
          <w:u w:val="single"/>
        </w:rPr>
        <w:t>NOT</w:t>
      </w:r>
      <w:r w:rsidR="00761BEE" w:rsidRPr="0062697D">
        <w:t xml:space="preserve"> PARTICIPATE ASK)</w:t>
      </w:r>
    </w:p>
    <w:p w14:paraId="1289135E" w14:textId="77777777" w:rsidR="00761BEE" w:rsidRPr="0062697D" w:rsidRDefault="00761BEE" w:rsidP="00761BEE">
      <w:pPr>
        <w:numPr>
          <w:ilvl w:val="0"/>
          <w:numId w:val="2"/>
        </w:numPr>
        <w:tabs>
          <w:tab w:val="left" w:pos="720"/>
        </w:tabs>
        <w:ind w:left="990"/>
        <w:rPr>
          <w:rStyle w:val="SCRUBBINGChar"/>
        </w:rPr>
      </w:pPr>
      <w:r w:rsidRPr="0062697D">
        <w:rPr>
          <w:rFonts w:cs="Arial"/>
          <w:color w:val="000000"/>
          <w:sz w:val="22"/>
          <w:szCs w:val="18"/>
        </w:rPr>
        <w:t xml:space="preserve">Are you </w:t>
      </w:r>
      <w:r w:rsidRPr="0062697D">
        <w:rPr>
          <w:rFonts w:cs="Arial"/>
          <w:b/>
          <w:color w:val="000000"/>
          <w:sz w:val="22"/>
          <w:szCs w:val="18"/>
        </w:rPr>
        <w:t>eligible</w:t>
      </w:r>
      <w:r w:rsidRPr="0062697D">
        <w:rPr>
          <w:rFonts w:cs="Arial"/>
          <w:color w:val="000000"/>
          <w:sz w:val="22"/>
          <w:szCs w:val="18"/>
        </w:rPr>
        <w:t xml:space="preserve"> to participate in the 401(k) retirement savings plan or similar payroll deduction retirement savings plan </w:t>
      </w:r>
      <w:r w:rsidRPr="0062697D">
        <w:t>[</w:t>
      </w:r>
      <w:r w:rsidRPr="0062697D">
        <w:rPr>
          <w:b/>
        </w:rPr>
        <w:t>IF SELF EMPLOYED DROP THIS PHRASE:</w:t>
      </w:r>
      <w:r w:rsidRPr="0062697D">
        <w:t xml:space="preserve"> </w:t>
      </w:r>
      <w:r w:rsidRPr="0062697D">
        <w:rPr>
          <w:rFonts w:cs="Arial"/>
          <w:sz w:val="22"/>
          <w:szCs w:val="18"/>
        </w:rPr>
        <w:t>offered by your employer]</w:t>
      </w:r>
      <w:r w:rsidRPr="0062697D">
        <w:rPr>
          <w:rFonts w:cs="Arial"/>
          <w:color w:val="000000"/>
          <w:sz w:val="22"/>
          <w:szCs w:val="18"/>
        </w:rPr>
        <w:t xml:space="preserve">? </w:t>
      </w:r>
      <w:r w:rsidRPr="0062697D">
        <w:rPr>
          <w:rStyle w:val="SCRUBBINGChar"/>
        </w:rPr>
        <w:t>SC</w:t>
      </w:r>
    </w:p>
    <w:p w14:paraId="2FB8AB75" w14:textId="77777777" w:rsidR="00761BEE" w:rsidRPr="0062697D" w:rsidRDefault="00761BEE" w:rsidP="008A2C27">
      <w:pPr>
        <w:numPr>
          <w:ilvl w:val="0"/>
          <w:numId w:val="29"/>
        </w:numPr>
        <w:tabs>
          <w:tab w:val="left" w:pos="720"/>
        </w:tabs>
        <w:rPr>
          <w:sz w:val="22"/>
        </w:rPr>
      </w:pPr>
      <w:r w:rsidRPr="0062697D">
        <w:rPr>
          <w:rFonts w:cs="Arial"/>
          <w:sz w:val="22"/>
          <w:szCs w:val="18"/>
        </w:rPr>
        <w:t>Yes</w:t>
      </w:r>
    </w:p>
    <w:p w14:paraId="5A9664B8" w14:textId="77777777" w:rsidR="00761BEE" w:rsidRPr="0062697D" w:rsidRDefault="00761BEE" w:rsidP="008A2C27">
      <w:pPr>
        <w:numPr>
          <w:ilvl w:val="0"/>
          <w:numId w:val="29"/>
        </w:numPr>
        <w:tabs>
          <w:tab w:val="left" w:pos="720"/>
        </w:tabs>
        <w:rPr>
          <w:sz w:val="22"/>
        </w:rPr>
      </w:pPr>
      <w:r w:rsidRPr="0062697D">
        <w:rPr>
          <w:rFonts w:cs="Arial"/>
          <w:sz w:val="22"/>
          <w:szCs w:val="18"/>
        </w:rPr>
        <w:t>No</w:t>
      </w:r>
    </w:p>
    <w:p w14:paraId="56A2D00B" w14:textId="77777777" w:rsidR="00761BEE" w:rsidRPr="0062697D" w:rsidRDefault="00761BEE" w:rsidP="008A2C27">
      <w:pPr>
        <w:numPr>
          <w:ilvl w:val="0"/>
          <w:numId w:val="29"/>
        </w:numPr>
        <w:tabs>
          <w:tab w:val="left" w:pos="720"/>
        </w:tabs>
        <w:rPr>
          <w:sz w:val="22"/>
        </w:rPr>
      </w:pPr>
      <w:r w:rsidRPr="0062697D">
        <w:rPr>
          <w:rFonts w:cs="Arial"/>
          <w:sz w:val="22"/>
          <w:szCs w:val="18"/>
        </w:rPr>
        <w:t>Don’t know</w:t>
      </w:r>
    </w:p>
    <w:p w14:paraId="3F1410BC" w14:textId="77777777" w:rsidR="00761BEE" w:rsidRDefault="00761BEE" w:rsidP="00761BEE">
      <w:pPr>
        <w:pStyle w:val="SCRUBBING"/>
      </w:pPr>
    </w:p>
    <w:p w14:paraId="4C8B1375" w14:textId="77777777" w:rsidR="007D06BC" w:rsidRPr="0062697D" w:rsidRDefault="007D06BC" w:rsidP="007D06BC">
      <w:pPr>
        <w:pStyle w:val="SCRUBBING"/>
      </w:pPr>
      <w:r w:rsidRPr="0062697D">
        <w:t>ASK ALL</w:t>
      </w:r>
    </w:p>
    <w:p w14:paraId="34B8E634" w14:textId="2B1D33ED" w:rsidR="0090310A" w:rsidRPr="0090310A" w:rsidRDefault="007C2F30" w:rsidP="0090310A">
      <w:pPr>
        <w:numPr>
          <w:ilvl w:val="0"/>
          <w:numId w:val="2"/>
        </w:numPr>
        <w:tabs>
          <w:tab w:val="left" w:pos="720"/>
        </w:tabs>
        <w:ind w:left="990"/>
        <w:rPr>
          <w:sz w:val="22"/>
        </w:rPr>
      </w:pPr>
      <w:r>
        <w:rPr>
          <w:rFonts w:cs="Arial"/>
          <w:color w:val="000000"/>
          <w:sz w:val="22"/>
          <w:szCs w:val="18"/>
        </w:rPr>
        <w:t>Does your current employer offer you a pension plan</w:t>
      </w:r>
      <w:r w:rsidR="0090310A" w:rsidRPr="0090310A">
        <w:rPr>
          <w:rFonts w:cs="Arial"/>
          <w:color w:val="000000"/>
          <w:sz w:val="22"/>
          <w:szCs w:val="18"/>
        </w:rPr>
        <w:t xml:space="preserve">? </w:t>
      </w:r>
    </w:p>
    <w:p w14:paraId="34643B33" w14:textId="77777777" w:rsidR="0090310A" w:rsidRPr="0090310A" w:rsidRDefault="0090310A" w:rsidP="008A2C27">
      <w:pPr>
        <w:numPr>
          <w:ilvl w:val="0"/>
          <w:numId w:val="30"/>
        </w:numPr>
        <w:tabs>
          <w:tab w:val="left" w:pos="720"/>
        </w:tabs>
        <w:rPr>
          <w:sz w:val="22"/>
        </w:rPr>
      </w:pPr>
      <w:r w:rsidRPr="0090310A">
        <w:rPr>
          <w:rFonts w:cs="Arial"/>
          <w:sz w:val="22"/>
          <w:szCs w:val="18"/>
        </w:rPr>
        <w:t>Yes</w:t>
      </w:r>
    </w:p>
    <w:p w14:paraId="043FD2FF" w14:textId="77777777" w:rsidR="0090310A" w:rsidRPr="0090310A" w:rsidRDefault="0090310A" w:rsidP="008A2C27">
      <w:pPr>
        <w:numPr>
          <w:ilvl w:val="0"/>
          <w:numId w:val="30"/>
        </w:numPr>
        <w:tabs>
          <w:tab w:val="left" w:pos="720"/>
        </w:tabs>
        <w:rPr>
          <w:sz w:val="22"/>
        </w:rPr>
      </w:pPr>
      <w:r w:rsidRPr="0090310A">
        <w:rPr>
          <w:rFonts w:cs="Arial"/>
          <w:sz w:val="22"/>
          <w:szCs w:val="18"/>
        </w:rPr>
        <w:t>No</w:t>
      </w:r>
    </w:p>
    <w:p w14:paraId="1F8E2E58" w14:textId="77777777" w:rsidR="0090310A" w:rsidRPr="0090310A" w:rsidRDefault="0090310A" w:rsidP="008A2C27">
      <w:pPr>
        <w:numPr>
          <w:ilvl w:val="0"/>
          <w:numId w:val="30"/>
        </w:numPr>
        <w:tabs>
          <w:tab w:val="left" w:pos="720"/>
        </w:tabs>
        <w:rPr>
          <w:sz w:val="22"/>
        </w:rPr>
      </w:pPr>
      <w:r w:rsidRPr="0090310A">
        <w:rPr>
          <w:rFonts w:cs="Arial"/>
          <w:sz w:val="22"/>
          <w:szCs w:val="18"/>
        </w:rPr>
        <w:t>Don’t know</w:t>
      </w:r>
    </w:p>
    <w:p w14:paraId="5976F082" w14:textId="77777777" w:rsidR="0090310A" w:rsidRPr="0062697D" w:rsidRDefault="0090310A" w:rsidP="0090310A">
      <w:pPr>
        <w:tabs>
          <w:tab w:val="left" w:pos="720"/>
        </w:tabs>
        <w:ind w:left="990"/>
        <w:rPr>
          <w:sz w:val="22"/>
        </w:rPr>
      </w:pPr>
    </w:p>
    <w:p w14:paraId="3CBFE485" w14:textId="77777777" w:rsidR="0090310A" w:rsidRPr="0062697D" w:rsidRDefault="0090310A" w:rsidP="0090310A">
      <w:pPr>
        <w:pStyle w:val="SCRUBBING"/>
      </w:pPr>
      <w:r w:rsidRPr="0062697D">
        <w:t>ASK ALL</w:t>
      </w:r>
    </w:p>
    <w:p w14:paraId="28AE88AD" w14:textId="77777777" w:rsidR="0090310A" w:rsidRPr="0062697D" w:rsidRDefault="0090310A" w:rsidP="006D5881">
      <w:pPr>
        <w:pStyle w:val="1Question"/>
        <w:numPr>
          <w:ilvl w:val="0"/>
          <w:numId w:val="2"/>
        </w:numPr>
      </w:pPr>
      <w:r w:rsidRPr="0062697D">
        <w:t xml:space="preserve">Which of the following best describes the </w:t>
      </w:r>
      <w:r w:rsidRPr="0062697D">
        <w:rPr>
          <w:b/>
        </w:rPr>
        <w:t>size</w:t>
      </w:r>
      <w:r w:rsidRPr="0062697D">
        <w:t xml:space="preserve"> of the company or business where you work? </w:t>
      </w:r>
      <w:r w:rsidRPr="0062697D">
        <w:rPr>
          <w:rStyle w:val="SCRUBBINGChar"/>
        </w:rPr>
        <w:t>SC</w:t>
      </w:r>
    </w:p>
    <w:p w14:paraId="4ABE1DD4" w14:textId="77777777" w:rsidR="0090310A" w:rsidRPr="0062697D" w:rsidRDefault="0090310A" w:rsidP="008A2C27">
      <w:pPr>
        <w:pStyle w:val="ListParagraph"/>
        <w:numPr>
          <w:ilvl w:val="0"/>
          <w:numId w:val="31"/>
        </w:numPr>
        <w:tabs>
          <w:tab w:val="left" w:pos="990"/>
        </w:tabs>
        <w:spacing w:before="0" w:after="0" w:line="240" w:lineRule="auto"/>
        <w:outlineLvl w:val="0"/>
        <w:rPr>
          <w:rFonts w:cs="Arial"/>
          <w:sz w:val="22"/>
        </w:rPr>
      </w:pPr>
      <w:r w:rsidRPr="0062697D">
        <w:rPr>
          <w:rFonts w:cs="Arial"/>
          <w:sz w:val="22"/>
        </w:rPr>
        <w:t>1 to 4 employees</w:t>
      </w:r>
    </w:p>
    <w:p w14:paraId="7A8B24B4" w14:textId="77777777" w:rsidR="0090310A" w:rsidRPr="0062697D" w:rsidRDefault="0090310A" w:rsidP="008A2C27">
      <w:pPr>
        <w:pStyle w:val="ListParagraph"/>
        <w:numPr>
          <w:ilvl w:val="0"/>
          <w:numId w:val="31"/>
        </w:numPr>
        <w:tabs>
          <w:tab w:val="left" w:pos="990"/>
        </w:tabs>
        <w:spacing w:before="0" w:after="0" w:line="240" w:lineRule="auto"/>
        <w:outlineLvl w:val="0"/>
        <w:rPr>
          <w:rFonts w:cs="Arial"/>
          <w:sz w:val="22"/>
        </w:rPr>
      </w:pPr>
      <w:r w:rsidRPr="0062697D">
        <w:rPr>
          <w:rFonts w:cs="Arial"/>
          <w:sz w:val="22"/>
        </w:rPr>
        <w:lastRenderedPageBreak/>
        <w:t>5 to 9 employees</w:t>
      </w:r>
    </w:p>
    <w:p w14:paraId="470C13A9" w14:textId="77777777" w:rsidR="0090310A" w:rsidRPr="0062697D" w:rsidRDefault="0090310A" w:rsidP="008A2C27">
      <w:pPr>
        <w:pStyle w:val="ListParagraph"/>
        <w:numPr>
          <w:ilvl w:val="0"/>
          <w:numId w:val="31"/>
        </w:numPr>
        <w:tabs>
          <w:tab w:val="left" w:pos="990"/>
        </w:tabs>
        <w:spacing w:before="0" w:after="0" w:line="240" w:lineRule="auto"/>
        <w:outlineLvl w:val="0"/>
        <w:rPr>
          <w:rFonts w:cs="Arial"/>
          <w:sz w:val="22"/>
        </w:rPr>
      </w:pPr>
      <w:r w:rsidRPr="0062697D">
        <w:rPr>
          <w:rFonts w:cs="Arial"/>
          <w:sz w:val="22"/>
        </w:rPr>
        <w:t>10 to 49 employees</w:t>
      </w:r>
    </w:p>
    <w:p w14:paraId="355B276B" w14:textId="77777777" w:rsidR="0090310A" w:rsidRPr="0062697D" w:rsidRDefault="0090310A" w:rsidP="008A2C27">
      <w:pPr>
        <w:pStyle w:val="ListParagraph"/>
        <w:numPr>
          <w:ilvl w:val="0"/>
          <w:numId w:val="31"/>
        </w:numPr>
        <w:tabs>
          <w:tab w:val="left" w:pos="990"/>
        </w:tabs>
        <w:spacing w:before="0" w:after="0" w:line="240" w:lineRule="auto"/>
        <w:outlineLvl w:val="0"/>
        <w:rPr>
          <w:rFonts w:cs="Arial"/>
          <w:sz w:val="22"/>
        </w:rPr>
      </w:pPr>
      <w:r w:rsidRPr="0062697D">
        <w:rPr>
          <w:rFonts w:cs="Arial"/>
          <w:sz w:val="22"/>
        </w:rPr>
        <w:t>50 to 99 employees</w:t>
      </w:r>
    </w:p>
    <w:p w14:paraId="0503F25D" w14:textId="77777777" w:rsidR="0090310A" w:rsidRPr="0062697D" w:rsidRDefault="0090310A" w:rsidP="008A2C27">
      <w:pPr>
        <w:pStyle w:val="ListParagraph"/>
        <w:numPr>
          <w:ilvl w:val="0"/>
          <w:numId w:val="31"/>
        </w:numPr>
        <w:tabs>
          <w:tab w:val="left" w:pos="990"/>
        </w:tabs>
        <w:spacing w:before="0" w:after="0" w:line="240" w:lineRule="auto"/>
        <w:outlineLvl w:val="0"/>
        <w:rPr>
          <w:rFonts w:cs="Arial"/>
          <w:sz w:val="22"/>
        </w:rPr>
      </w:pPr>
      <w:r w:rsidRPr="0062697D">
        <w:rPr>
          <w:rFonts w:cs="Arial"/>
          <w:sz w:val="22"/>
        </w:rPr>
        <w:t>100 to 249 employees</w:t>
      </w:r>
    </w:p>
    <w:p w14:paraId="03759FFF" w14:textId="77777777" w:rsidR="0090310A" w:rsidRPr="0062697D" w:rsidRDefault="0090310A" w:rsidP="008A2C27">
      <w:pPr>
        <w:pStyle w:val="ListParagraph"/>
        <w:numPr>
          <w:ilvl w:val="0"/>
          <w:numId w:val="31"/>
        </w:numPr>
        <w:tabs>
          <w:tab w:val="left" w:pos="990"/>
        </w:tabs>
        <w:spacing w:before="0" w:after="0" w:line="240" w:lineRule="auto"/>
        <w:outlineLvl w:val="0"/>
        <w:rPr>
          <w:rFonts w:cs="Arial"/>
          <w:sz w:val="22"/>
        </w:rPr>
      </w:pPr>
      <w:r w:rsidRPr="0062697D">
        <w:rPr>
          <w:rFonts w:cs="Arial"/>
          <w:sz w:val="22"/>
        </w:rPr>
        <w:t xml:space="preserve">250 to 499 employees </w:t>
      </w:r>
    </w:p>
    <w:p w14:paraId="5287B4AE" w14:textId="77777777" w:rsidR="0090310A" w:rsidRPr="0062697D" w:rsidRDefault="0090310A" w:rsidP="008A2C27">
      <w:pPr>
        <w:pStyle w:val="ListParagraph"/>
        <w:numPr>
          <w:ilvl w:val="0"/>
          <w:numId w:val="31"/>
        </w:numPr>
        <w:tabs>
          <w:tab w:val="left" w:pos="990"/>
        </w:tabs>
        <w:spacing w:before="0" w:after="0" w:line="240" w:lineRule="auto"/>
        <w:outlineLvl w:val="0"/>
        <w:rPr>
          <w:rFonts w:cs="Arial"/>
          <w:sz w:val="22"/>
        </w:rPr>
      </w:pPr>
      <w:r w:rsidRPr="0062697D">
        <w:rPr>
          <w:rFonts w:cs="Arial"/>
          <w:sz w:val="22"/>
        </w:rPr>
        <w:t>500 to 999 employees</w:t>
      </w:r>
    </w:p>
    <w:p w14:paraId="3B2B5625" w14:textId="77777777" w:rsidR="0090310A" w:rsidRPr="0062697D" w:rsidRDefault="0090310A" w:rsidP="008A2C27">
      <w:pPr>
        <w:pStyle w:val="ListParagraph"/>
        <w:numPr>
          <w:ilvl w:val="0"/>
          <w:numId w:val="31"/>
        </w:numPr>
        <w:tabs>
          <w:tab w:val="left" w:pos="990"/>
        </w:tabs>
        <w:spacing w:before="0" w:after="0" w:line="240" w:lineRule="auto"/>
        <w:outlineLvl w:val="0"/>
        <w:rPr>
          <w:rFonts w:cs="Arial"/>
          <w:sz w:val="22"/>
        </w:rPr>
      </w:pPr>
      <w:r w:rsidRPr="0062697D">
        <w:rPr>
          <w:rFonts w:cs="Arial"/>
          <w:sz w:val="22"/>
        </w:rPr>
        <w:t>1,000 to 4,999 employees</w:t>
      </w:r>
    </w:p>
    <w:p w14:paraId="0894A89B" w14:textId="77777777" w:rsidR="0090310A" w:rsidRPr="0062697D" w:rsidRDefault="0090310A" w:rsidP="008A2C27">
      <w:pPr>
        <w:pStyle w:val="ListParagraph"/>
        <w:numPr>
          <w:ilvl w:val="0"/>
          <w:numId w:val="31"/>
        </w:numPr>
        <w:tabs>
          <w:tab w:val="left" w:pos="990"/>
        </w:tabs>
        <w:spacing w:before="0" w:after="0" w:line="240" w:lineRule="auto"/>
        <w:outlineLvl w:val="0"/>
        <w:rPr>
          <w:rFonts w:cs="Arial"/>
          <w:sz w:val="22"/>
        </w:rPr>
      </w:pPr>
      <w:r w:rsidRPr="0062697D">
        <w:rPr>
          <w:rFonts w:cs="Arial"/>
          <w:sz w:val="22"/>
        </w:rPr>
        <w:t>5,000 or more employees</w:t>
      </w:r>
    </w:p>
    <w:p w14:paraId="4A14E9A5" w14:textId="77777777" w:rsidR="0090310A" w:rsidRPr="0062697D" w:rsidRDefault="0090310A" w:rsidP="0090310A">
      <w:pPr>
        <w:pStyle w:val="SCRUBBING"/>
      </w:pPr>
    </w:p>
    <w:p w14:paraId="1F5446A5" w14:textId="77777777" w:rsidR="0090310A" w:rsidRPr="0062697D" w:rsidRDefault="0090310A" w:rsidP="0090310A">
      <w:pPr>
        <w:pStyle w:val="SCRUBBING"/>
      </w:pPr>
      <w:r w:rsidRPr="0062697D">
        <w:t>ASK ALL</w:t>
      </w:r>
    </w:p>
    <w:p w14:paraId="7F26EA66" w14:textId="77777777" w:rsidR="0090310A" w:rsidRPr="0062697D" w:rsidRDefault="0090310A" w:rsidP="00A06119">
      <w:pPr>
        <w:pStyle w:val="ScreenerQs"/>
      </w:pPr>
      <w:r w:rsidRPr="0062697D">
        <w:t xml:space="preserve">Which of the following best describes the organization you work for? Select one response. </w:t>
      </w:r>
      <w:r w:rsidRPr="0062697D">
        <w:rPr>
          <w:rStyle w:val="SCRUBBINGChar"/>
        </w:rPr>
        <w:t>SC</w:t>
      </w:r>
    </w:p>
    <w:p w14:paraId="12FB4FAE" w14:textId="77777777" w:rsidR="0090310A" w:rsidRPr="0062697D" w:rsidRDefault="0090310A" w:rsidP="008A2C27">
      <w:pPr>
        <w:pStyle w:val="Listintable"/>
        <w:numPr>
          <w:ilvl w:val="0"/>
          <w:numId w:val="20"/>
        </w:numPr>
      </w:pPr>
      <w:r w:rsidRPr="0062697D">
        <w:t>Agriculture, forestry, fishing</w:t>
      </w:r>
    </w:p>
    <w:p w14:paraId="4E2C8D2B" w14:textId="77777777" w:rsidR="0090310A" w:rsidRPr="0062697D" w:rsidRDefault="0090310A" w:rsidP="008A2C27">
      <w:pPr>
        <w:pStyle w:val="Listintable"/>
        <w:numPr>
          <w:ilvl w:val="0"/>
          <w:numId w:val="20"/>
        </w:numPr>
      </w:pPr>
      <w:r w:rsidRPr="0062697D">
        <w:t>Mining, quarrying, oil and gas extraction</w:t>
      </w:r>
    </w:p>
    <w:p w14:paraId="1E3084FD" w14:textId="77777777" w:rsidR="0090310A" w:rsidRPr="0062697D" w:rsidRDefault="0090310A" w:rsidP="008A2C27">
      <w:pPr>
        <w:pStyle w:val="Listintable"/>
        <w:numPr>
          <w:ilvl w:val="0"/>
          <w:numId w:val="20"/>
        </w:numPr>
      </w:pPr>
      <w:r w:rsidRPr="0062697D">
        <w:t>Construction</w:t>
      </w:r>
    </w:p>
    <w:p w14:paraId="466A93A2" w14:textId="77777777" w:rsidR="0090310A" w:rsidRPr="0062697D" w:rsidRDefault="0090310A" w:rsidP="008A2C27">
      <w:pPr>
        <w:pStyle w:val="Listintable"/>
        <w:numPr>
          <w:ilvl w:val="0"/>
          <w:numId w:val="20"/>
        </w:numPr>
      </w:pPr>
      <w:r w:rsidRPr="0062697D">
        <w:t>Manufacturing</w:t>
      </w:r>
    </w:p>
    <w:p w14:paraId="01AE90C3" w14:textId="77777777" w:rsidR="0090310A" w:rsidRPr="0062697D" w:rsidRDefault="0090310A" w:rsidP="008A2C27">
      <w:pPr>
        <w:pStyle w:val="Listintable"/>
        <w:numPr>
          <w:ilvl w:val="0"/>
          <w:numId w:val="20"/>
        </w:numPr>
      </w:pPr>
      <w:r w:rsidRPr="0062697D">
        <w:t>Wholesale trade</w:t>
      </w:r>
    </w:p>
    <w:p w14:paraId="20F43354" w14:textId="77777777" w:rsidR="0090310A" w:rsidRPr="0062697D" w:rsidRDefault="0090310A" w:rsidP="008A2C27">
      <w:pPr>
        <w:pStyle w:val="Listintable"/>
        <w:numPr>
          <w:ilvl w:val="0"/>
          <w:numId w:val="20"/>
        </w:numPr>
      </w:pPr>
      <w:r w:rsidRPr="0062697D">
        <w:t xml:space="preserve">Retail </w:t>
      </w:r>
    </w:p>
    <w:p w14:paraId="5361D09E" w14:textId="77777777" w:rsidR="0090310A" w:rsidRPr="0062697D" w:rsidRDefault="0090310A" w:rsidP="008A2C27">
      <w:pPr>
        <w:pStyle w:val="Listintable"/>
        <w:numPr>
          <w:ilvl w:val="0"/>
          <w:numId w:val="20"/>
        </w:numPr>
      </w:pPr>
      <w:r w:rsidRPr="0062697D">
        <w:t>Transportation and utilities</w:t>
      </w:r>
    </w:p>
    <w:p w14:paraId="6A8D2998" w14:textId="77777777" w:rsidR="0090310A" w:rsidRPr="0062697D" w:rsidRDefault="0090310A" w:rsidP="008A2C27">
      <w:pPr>
        <w:pStyle w:val="Listintable"/>
        <w:numPr>
          <w:ilvl w:val="0"/>
          <w:numId w:val="20"/>
        </w:numPr>
      </w:pPr>
      <w:r w:rsidRPr="0062697D">
        <w:t>Information (newspapers, publishers, radio, TV, internet, telecommunications, data processing, libraries)</w:t>
      </w:r>
    </w:p>
    <w:p w14:paraId="44819126" w14:textId="77777777" w:rsidR="0090310A" w:rsidRPr="0062697D" w:rsidRDefault="0090310A" w:rsidP="008A2C27">
      <w:pPr>
        <w:pStyle w:val="Listintable"/>
        <w:numPr>
          <w:ilvl w:val="0"/>
          <w:numId w:val="20"/>
        </w:numPr>
      </w:pPr>
      <w:r w:rsidRPr="0062697D">
        <w:t>Finance, Insurance, Real Estate</w:t>
      </w:r>
    </w:p>
    <w:p w14:paraId="39AA2BFB" w14:textId="77777777" w:rsidR="0090310A" w:rsidRPr="0062697D" w:rsidRDefault="0090310A" w:rsidP="008A2C27">
      <w:pPr>
        <w:pStyle w:val="Listintable"/>
        <w:numPr>
          <w:ilvl w:val="0"/>
          <w:numId w:val="20"/>
        </w:numPr>
      </w:pPr>
      <w:r w:rsidRPr="0062697D">
        <w:t>Professional and business services (legal, accounting, computer systems design, management, scientific and technical consulting services, advertising, public relations, veterinary services, professional, scientific and technical, employment services, business support services, landscaping, waste management)</w:t>
      </w:r>
    </w:p>
    <w:p w14:paraId="50661978" w14:textId="77777777" w:rsidR="0090310A" w:rsidRPr="0062697D" w:rsidRDefault="0090310A" w:rsidP="008A2C27">
      <w:pPr>
        <w:pStyle w:val="Listintable"/>
        <w:numPr>
          <w:ilvl w:val="0"/>
          <w:numId w:val="20"/>
        </w:numPr>
      </w:pPr>
      <w:r w:rsidRPr="0062697D">
        <w:t>Education</w:t>
      </w:r>
    </w:p>
    <w:p w14:paraId="77EBEFE6" w14:textId="77777777" w:rsidR="0090310A" w:rsidRPr="0062697D" w:rsidRDefault="0090310A" w:rsidP="008A2C27">
      <w:pPr>
        <w:pStyle w:val="Listintable"/>
        <w:numPr>
          <w:ilvl w:val="0"/>
          <w:numId w:val="20"/>
        </w:numPr>
      </w:pPr>
      <w:r w:rsidRPr="0062697D">
        <w:t>Health care and social assistance</w:t>
      </w:r>
    </w:p>
    <w:p w14:paraId="315F4C8E" w14:textId="77777777" w:rsidR="0090310A" w:rsidRPr="0062697D" w:rsidRDefault="0090310A" w:rsidP="008A2C27">
      <w:pPr>
        <w:pStyle w:val="Listintable"/>
        <w:numPr>
          <w:ilvl w:val="0"/>
          <w:numId w:val="20"/>
        </w:numPr>
      </w:pPr>
      <w:r w:rsidRPr="0062697D">
        <w:t xml:space="preserve">Leisure and Hospitality (entertainment, accommodation, restaurants and food services) </w:t>
      </w:r>
    </w:p>
    <w:p w14:paraId="3008C31F" w14:textId="77777777" w:rsidR="0090310A" w:rsidRPr="0062697D" w:rsidRDefault="0090310A" w:rsidP="008A2C27">
      <w:pPr>
        <w:pStyle w:val="Listintable"/>
        <w:numPr>
          <w:ilvl w:val="0"/>
          <w:numId w:val="20"/>
        </w:numPr>
      </w:pPr>
      <w:r w:rsidRPr="0062697D">
        <w:t>Other services (automotive, beauty and barber shops, dry-cleaning, membership organizations, etc.)</w:t>
      </w:r>
    </w:p>
    <w:p w14:paraId="5B324670" w14:textId="77777777" w:rsidR="0090310A" w:rsidRPr="0062697D" w:rsidRDefault="0090310A" w:rsidP="008A2C27">
      <w:pPr>
        <w:pStyle w:val="Listintable"/>
        <w:numPr>
          <w:ilvl w:val="0"/>
          <w:numId w:val="20"/>
        </w:numPr>
      </w:pPr>
      <w:r w:rsidRPr="0062697D">
        <w:t>Public administration/Government</w:t>
      </w:r>
    </w:p>
    <w:p w14:paraId="32C53026" w14:textId="77777777" w:rsidR="0090310A" w:rsidRPr="0062697D" w:rsidRDefault="0090310A" w:rsidP="008A2C27">
      <w:pPr>
        <w:pStyle w:val="Listintable"/>
        <w:numPr>
          <w:ilvl w:val="0"/>
          <w:numId w:val="20"/>
        </w:numPr>
      </w:pPr>
      <w:r w:rsidRPr="0062697D">
        <w:t xml:space="preserve">Other (Specify) __________ </w:t>
      </w:r>
      <w:r w:rsidRPr="0062697D">
        <w:rPr>
          <w:rStyle w:val="SCRUBBINGChar"/>
        </w:rPr>
        <w:t>[KEEP LAST] OE CHA</w:t>
      </w:r>
    </w:p>
    <w:p w14:paraId="51D4E623" w14:textId="77777777" w:rsidR="0090310A" w:rsidRPr="0062697D" w:rsidRDefault="0090310A" w:rsidP="0090310A">
      <w:pPr>
        <w:pStyle w:val="Listintable"/>
        <w:numPr>
          <w:ilvl w:val="0"/>
          <w:numId w:val="0"/>
        </w:numPr>
      </w:pPr>
    </w:p>
    <w:p w14:paraId="2C013BCE" w14:textId="6F837BE5" w:rsidR="0090310A" w:rsidRPr="0062697D" w:rsidRDefault="0090310A" w:rsidP="0090310A">
      <w:pPr>
        <w:pStyle w:val="SCRUBBING"/>
        <w:ind w:left="0"/>
      </w:pPr>
      <w:r w:rsidRPr="0062697D">
        <w:tab/>
        <w:t>ASK IF Q</w:t>
      </w:r>
      <w:r w:rsidR="00A06119">
        <w:t>S14</w:t>
      </w:r>
      <w:r w:rsidRPr="0062697D">
        <w:t>=</w:t>
      </w:r>
      <w:r>
        <w:t>11 or 12</w:t>
      </w:r>
      <w:r w:rsidRPr="0062697D">
        <w:t xml:space="preserve"> (EDUCATION OR HEALTH CARE/SOCIAL ASSISTANCE) </w:t>
      </w:r>
    </w:p>
    <w:p w14:paraId="466023C7" w14:textId="7BC104E1" w:rsidR="0090310A" w:rsidRPr="0062697D" w:rsidRDefault="0090310A" w:rsidP="00A06119">
      <w:pPr>
        <w:pStyle w:val="ScreenerQs"/>
      </w:pPr>
      <w:r w:rsidRPr="0062697D">
        <w:t xml:space="preserve">Are you employed by the government for your main job? </w:t>
      </w:r>
    </w:p>
    <w:p w14:paraId="2963EA65" w14:textId="77777777" w:rsidR="0090310A" w:rsidRPr="0062697D" w:rsidRDefault="0090310A" w:rsidP="006D5881">
      <w:pPr>
        <w:pStyle w:val="1Question"/>
        <w:numPr>
          <w:ilvl w:val="0"/>
          <w:numId w:val="0"/>
        </w:numPr>
        <w:ind w:left="1350"/>
      </w:pPr>
      <w:r w:rsidRPr="0062697D">
        <w:t xml:space="preserve">For example, many public school teachers are employed by government at the local, county or state level.   </w:t>
      </w:r>
      <w:r w:rsidRPr="0062697D">
        <w:rPr>
          <w:rStyle w:val="SCRUBBINGChar"/>
        </w:rPr>
        <w:t>SC</w:t>
      </w:r>
    </w:p>
    <w:p w14:paraId="3F9A8EEC" w14:textId="77777777" w:rsidR="0090310A" w:rsidRPr="0062697D" w:rsidRDefault="0090310A" w:rsidP="0090310A">
      <w:pPr>
        <w:pStyle w:val="Style1"/>
      </w:pPr>
      <w:r w:rsidRPr="0062697D">
        <w:t>Yes</w:t>
      </w:r>
    </w:p>
    <w:p w14:paraId="2769C063" w14:textId="77777777" w:rsidR="0090310A" w:rsidRPr="0062697D" w:rsidRDefault="0090310A" w:rsidP="0090310A">
      <w:pPr>
        <w:pStyle w:val="Style1"/>
      </w:pPr>
      <w:r w:rsidRPr="0062697D">
        <w:t>No</w:t>
      </w:r>
    </w:p>
    <w:p w14:paraId="1F0668D6" w14:textId="77777777" w:rsidR="0090310A" w:rsidRPr="0062697D" w:rsidRDefault="0090310A" w:rsidP="0090310A">
      <w:pPr>
        <w:pStyle w:val="Style1"/>
      </w:pPr>
      <w:r w:rsidRPr="0062697D">
        <w:t>Don’t know</w:t>
      </w:r>
    </w:p>
    <w:p w14:paraId="53F0AF89" w14:textId="77777777" w:rsidR="0090310A" w:rsidRDefault="0090310A" w:rsidP="0090310A">
      <w:pPr>
        <w:pStyle w:val="Listintable"/>
        <w:numPr>
          <w:ilvl w:val="0"/>
          <w:numId w:val="0"/>
        </w:numPr>
      </w:pPr>
      <w:r w:rsidRPr="0062697D">
        <w:t xml:space="preserve"> </w:t>
      </w:r>
    </w:p>
    <w:p w14:paraId="53ABFD21" w14:textId="77777777" w:rsidR="00A06119" w:rsidRPr="0062697D" w:rsidRDefault="00A06119" w:rsidP="0090310A">
      <w:pPr>
        <w:pStyle w:val="Listintable"/>
        <w:numPr>
          <w:ilvl w:val="0"/>
          <w:numId w:val="0"/>
        </w:numPr>
      </w:pPr>
    </w:p>
    <w:p w14:paraId="735DDC0E" w14:textId="77777777" w:rsidR="005814BC" w:rsidRDefault="005814BC">
      <w:pPr>
        <w:spacing w:before="0" w:after="0" w:line="240" w:lineRule="auto"/>
        <w:rPr>
          <w:b/>
          <w:color w:val="0000FF"/>
          <w:sz w:val="22"/>
        </w:rPr>
      </w:pPr>
      <w:r>
        <w:br w:type="page"/>
      </w:r>
    </w:p>
    <w:p w14:paraId="538AF3C9" w14:textId="14008793" w:rsidR="0090310A" w:rsidRPr="0062697D" w:rsidRDefault="0090310A" w:rsidP="0090310A">
      <w:pPr>
        <w:pStyle w:val="SCRUBBING"/>
      </w:pPr>
      <w:r w:rsidRPr="0062697D">
        <w:lastRenderedPageBreak/>
        <w:t>ASK ALL</w:t>
      </w:r>
    </w:p>
    <w:p w14:paraId="14B737C5" w14:textId="71C96DD5" w:rsidR="0090310A" w:rsidRPr="00A06119" w:rsidRDefault="0090310A" w:rsidP="00A06119">
      <w:pPr>
        <w:pStyle w:val="ScreenerQs"/>
        <w:rPr>
          <w:rStyle w:val="SCRUBBINGChar"/>
          <w:b w:val="0"/>
          <w:color w:val="auto"/>
          <w:sz w:val="20"/>
        </w:rPr>
      </w:pPr>
      <w:r w:rsidRPr="0062697D">
        <w:t xml:space="preserve">How do you receive your pay? (Select all that apply for all of your jobs) </w:t>
      </w:r>
      <w:r w:rsidRPr="0062697D">
        <w:rPr>
          <w:rStyle w:val="SCRUBBINGChar"/>
        </w:rPr>
        <w:t>MC</w:t>
      </w:r>
    </w:p>
    <w:p w14:paraId="2F8D1D5B" w14:textId="77777777" w:rsidR="00A06119" w:rsidRPr="0062697D" w:rsidRDefault="00A06119" w:rsidP="00A06119">
      <w:pPr>
        <w:pStyle w:val="Style1"/>
        <w:numPr>
          <w:ilvl w:val="0"/>
          <w:numId w:val="0"/>
        </w:numPr>
        <w:ind w:left="1080"/>
      </w:pPr>
    </w:p>
    <w:p w14:paraId="53E33A8F" w14:textId="77777777" w:rsidR="0090310A" w:rsidRPr="0062697D" w:rsidRDefault="0090310A" w:rsidP="008A2C27">
      <w:pPr>
        <w:pStyle w:val="Style1"/>
        <w:numPr>
          <w:ilvl w:val="0"/>
          <w:numId w:val="22"/>
        </w:numPr>
        <w:ind w:left="2160"/>
      </w:pPr>
      <w:r w:rsidRPr="0062697D">
        <w:t>Direct deposit to a bank or credit union account</w:t>
      </w:r>
    </w:p>
    <w:p w14:paraId="4F4A706A" w14:textId="77777777" w:rsidR="0090310A" w:rsidRPr="0062697D" w:rsidRDefault="0090310A" w:rsidP="00A06119">
      <w:pPr>
        <w:pStyle w:val="Style1"/>
        <w:ind w:left="2160"/>
      </w:pPr>
      <w:r w:rsidRPr="0062697D">
        <w:t>Check</w:t>
      </w:r>
    </w:p>
    <w:p w14:paraId="75C784FF" w14:textId="77777777" w:rsidR="0090310A" w:rsidRPr="0062697D" w:rsidRDefault="0090310A" w:rsidP="00A06119">
      <w:pPr>
        <w:pStyle w:val="Style1"/>
        <w:ind w:left="2160"/>
      </w:pPr>
      <w:r w:rsidRPr="0062697D">
        <w:t>Cash</w:t>
      </w:r>
    </w:p>
    <w:p w14:paraId="02461976" w14:textId="77777777" w:rsidR="0090310A" w:rsidRPr="0062697D" w:rsidRDefault="0090310A" w:rsidP="00A06119">
      <w:pPr>
        <w:pStyle w:val="Style1"/>
        <w:ind w:left="2160"/>
      </w:pPr>
      <w:r w:rsidRPr="0062697D">
        <w:t>Direct deposit to a debit card (also called a payroll card)</w:t>
      </w:r>
    </w:p>
    <w:p w14:paraId="564B69DB" w14:textId="77777777" w:rsidR="0090310A" w:rsidRPr="0062697D" w:rsidRDefault="0090310A" w:rsidP="00A06119">
      <w:pPr>
        <w:pStyle w:val="Style1"/>
        <w:ind w:left="2160"/>
      </w:pPr>
      <w:r w:rsidRPr="0062697D">
        <w:t xml:space="preserve">Other (Specify) ___________ </w:t>
      </w:r>
      <w:r w:rsidRPr="0062697D">
        <w:rPr>
          <w:rStyle w:val="SCRUBBINGChar"/>
        </w:rPr>
        <w:t>OE CHA</w:t>
      </w:r>
    </w:p>
    <w:p w14:paraId="0756DBA8" w14:textId="77777777" w:rsidR="0090310A" w:rsidRPr="0062697D" w:rsidRDefault="0090310A" w:rsidP="00A06119">
      <w:pPr>
        <w:ind w:left="1080"/>
        <w:rPr>
          <w:sz w:val="22"/>
        </w:rPr>
      </w:pPr>
    </w:p>
    <w:p w14:paraId="2A35641F" w14:textId="25D6C9EB" w:rsidR="0090310A" w:rsidRPr="0062697D" w:rsidRDefault="0090310A" w:rsidP="001C6563">
      <w:pPr>
        <w:spacing w:before="0" w:after="0" w:line="240" w:lineRule="auto"/>
        <w:rPr>
          <w:b/>
          <w:sz w:val="22"/>
        </w:rPr>
      </w:pPr>
      <w:r>
        <w:rPr>
          <w:rStyle w:val="SCRUBBINGChar"/>
        </w:rPr>
        <w:t>(ASK IF QS1</w:t>
      </w:r>
      <w:r w:rsidR="00A06119">
        <w:rPr>
          <w:rStyle w:val="SCRUBBINGChar"/>
        </w:rPr>
        <w:t>6</w:t>
      </w:r>
      <w:r w:rsidRPr="0062697D">
        <w:rPr>
          <w:rStyle w:val="SCRUBBINGChar"/>
        </w:rPr>
        <w:t xml:space="preserve">≠ </w:t>
      </w:r>
      <w:r w:rsidR="00D503C9">
        <w:rPr>
          <w:rStyle w:val="SCRUBBINGChar"/>
        </w:rPr>
        <w:t xml:space="preserve">1 </w:t>
      </w:r>
      <w:r w:rsidRPr="0062697D">
        <w:rPr>
          <w:rStyle w:val="SCRUBBINGChar"/>
        </w:rPr>
        <w:t xml:space="preserve">OR </w:t>
      </w:r>
      <w:r w:rsidR="00D503C9">
        <w:rPr>
          <w:rStyle w:val="SCRUBBINGChar"/>
        </w:rPr>
        <w:t>4</w:t>
      </w:r>
      <w:r w:rsidRPr="0062697D">
        <w:rPr>
          <w:rStyle w:val="SCRUBBINGChar"/>
        </w:rPr>
        <w:t>; IF NOT CURRENTLY USING DIRECT DEPOSIT TO BANK OR DEBIT CARD ASK</w:t>
      </w:r>
      <w:r w:rsidRPr="0062697D">
        <w:rPr>
          <w:b/>
          <w:sz w:val="22"/>
        </w:rPr>
        <w:t xml:space="preserve">)  </w:t>
      </w:r>
    </w:p>
    <w:p w14:paraId="5D4EB38E" w14:textId="77777777" w:rsidR="0090310A" w:rsidRPr="0062697D" w:rsidRDefault="0090310A" w:rsidP="006D5881">
      <w:pPr>
        <w:pStyle w:val="1Question"/>
        <w:numPr>
          <w:ilvl w:val="0"/>
          <w:numId w:val="2"/>
        </w:numPr>
      </w:pPr>
      <w:r w:rsidRPr="0062697D">
        <w:t xml:space="preserve">Does your employer offer direct deposit of your pay electronically?  </w:t>
      </w:r>
      <w:r w:rsidRPr="0062697D">
        <w:rPr>
          <w:rStyle w:val="SCRUBBINGChar"/>
        </w:rPr>
        <w:t>SC</w:t>
      </w:r>
    </w:p>
    <w:p w14:paraId="2F4B3491" w14:textId="77777777" w:rsidR="0090310A" w:rsidRPr="0062697D" w:rsidRDefault="0090310A" w:rsidP="008A2C27">
      <w:pPr>
        <w:numPr>
          <w:ilvl w:val="0"/>
          <w:numId w:val="24"/>
        </w:numPr>
        <w:tabs>
          <w:tab w:val="left" w:pos="720"/>
        </w:tabs>
        <w:rPr>
          <w:sz w:val="22"/>
        </w:rPr>
      </w:pPr>
      <w:r w:rsidRPr="0062697D">
        <w:rPr>
          <w:sz w:val="22"/>
        </w:rPr>
        <w:t>Yes</w:t>
      </w:r>
    </w:p>
    <w:p w14:paraId="732C5A51" w14:textId="77777777" w:rsidR="0090310A" w:rsidRPr="0062697D" w:rsidRDefault="0090310A" w:rsidP="008A2C27">
      <w:pPr>
        <w:numPr>
          <w:ilvl w:val="0"/>
          <w:numId w:val="24"/>
        </w:numPr>
        <w:tabs>
          <w:tab w:val="left" w:pos="720"/>
        </w:tabs>
        <w:rPr>
          <w:sz w:val="22"/>
        </w:rPr>
      </w:pPr>
      <w:r w:rsidRPr="0062697D">
        <w:rPr>
          <w:sz w:val="22"/>
        </w:rPr>
        <w:t>No</w:t>
      </w:r>
    </w:p>
    <w:p w14:paraId="0791C5BF" w14:textId="77777777" w:rsidR="0090310A" w:rsidRPr="0062697D" w:rsidRDefault="0090310A" w:rsidP="008A2C27">
      <w:pPr>
        <w:numPr>
          <w:ilvl w:val="0"/>
          <w:numId w:val="24"/>
        </w:numPr>
        <w:tabs>
          <w:tab w:val="left" w:pos="720"/>
        </w:tabs>
        <w:rPr>
          <w:sz w:val="22"/>
        </w:rPr>
      </w:pPr>
      <w:r w:rsidRPr="0062697D">
        <w:rPr>
          <w:sz w:val="22"/>
        </w:rPr>
        <w:t>Don’t know</w:t>
      </w:r>
    </w:p>
    <w:p w14:paraId="7E253F10" w14:textId="77777777" w:rsidR="006D5881" w:rsidRDefault="006D5881" w:rsidP="006D5881">
      <w:pPr>
        <w:pStyle w:val="SCRUBBING"/>
      </w:pPr>
    </w:p>
    <w:p w14:paraId="6EE6161F" w14:textId="77777777" w:rsidR="0090310A" w:rsidRPr="006071AF" w:rsidRDefault="0090310A" w:rsidP="0090310A">
      <w:pPr>
        <w:spacing w:before="0" w:after="0" w:line="240" w:lineRule="auto"/>
        <w:rPr>
          <w:rFonts w:cs="Arial"/>
          <w:b/>
          <w:szCs w:val="20"/>
        </w:rPr>
      </w:pPr>
    </w:p>
    <w:p w14:paraId="2D255B97" w14:textId="77777777" w:rsidR="006071AF" w:rsidRPr="006071AF" w:rsidRDefault="006071AF" w:rsidP="00EF190E">
      <w:pPr>
        <w:spacing w:before="0" w:after="0" w:line="240" w:lineRule="auto"/>
        <w:rPr>
          <w:b/>
          <w:sz w:val="22"/>
        </w:rPr>
      </w:pPr>
    </w:p>
    <w:p w14:paraId="65AFB885" w14:textId="4EF888CC" w:rsidR="00994741" w:rsidRPr="006071AF" w:rsidRDefault="006071AF" w:rsidP="00EF190E">
      <w:pPr>
        <w:spacing w:before="0" w:after="0" w:line="240" w:lineRule="auto"/>
        <w:rPr>
          <w:b/>
          <w:sz w:val="22"/>
        </w:rPr>
      </w:pPr>
      <w:r w:rsidRPr="006071AF">
        <w:rPr>
          <w:b/>
          <w:sz w:val="22"/>
        </w:rPr>
        <w:t xml:space="preserve">SECTION 3: </w:t>
      </w:r>
      <w:r w:rsidR="00691077" w:rsidRPr="006071AF">
        <w:rPr>
          <w:b/>
          <w:sz w:val="22"/>
        </w:rPr>
        <w:t>AWARENESS</w:t>
      </w:r>
      <w:r w:rsidR="00454450">
        <w:rPr>
          <w:b/>
          <w:sz w:val="22"/>
        </w:rPr>
        <w:t>, FAMILIARITY</w:t>
      </w:r>
      <w:r w:rsidR="00691077" w:rsidRPr="006071AF">
        <w:rPr>
          <w:b/>
          <w:sz w:val="22"/>
        </w:rPr>
        <w:t xml:space="preserve"> AND RECALL OF </w:t>
      </w:r>
      <w:r w:rsidR="00454450">
        <w:rPr>
          <w:b/>
          <w:sz w:val="22"/>
        </w:rPr>
        <w:t>MyRA</w:t>
      </w:r>
      <w:r w:rsidR="00691077" w:rsidRPr="006071AF">
        <w:rPr>
          <w:b/>
          <w:sz w:val="22"/>
        </w:rPr>
        <w:t xml:space="preserve"> AND KEY MESSAGES</w:t>
      </w:r>
    </w:p>
    <w:p w14:paraId="2146C46C" w14:textId="77777777" w:rsidR="00994741" w:rsidRPr="006071AF" w:rsidRDefault="00994741" w:rsidP="00994741">
      <w:pPr>
        <w:tabs>
          <w:tab w:val="left" w:pos="3105"/>
        </w:tabs>
        <w:rPr>
          <w:b/>
          <w:sz w:val="22"/>
        </w:rPr>
      </w:pPr>
    </w:p>
    <w:p w14:paraId="32EA319C" w14:textId="6ADDCC80" w:rsidR="00994741" w:rsidRPr="009B6B26" w:rsidRDefault="00994741" w:rsidP="00994741">
      <w:pPr>
        <w:tabs>
          <w:tab w:val="left" w:pos="3105"/>
        </w:tabs>
        <w:rPr>
          <w:rFonts w:cs="Arial"/>
          <w:i/>
          <w:szCs w:val="20"/>
        </w:rPr>
      </w:pPr>
      <w:r w:rsidRPr="009B6B26">
        <w:rPr>
          <w:rFonts w:cs="Arial"/>
          <w:b/>
          <w:szCs w:val="20"/>
        </w:rPr>
        <w:t xml:space="preserve">INTRO LANGUAGE: </w:t>
      </w:r>
      <w:r w:rsidRPr="009B6B26">
        <w:rPr>
          <w:rFonts w:cs="Arial"/>
          <w:i/>
          <w:szCs w:val="20"/>
        </w:rPr>
        <w:t xml:space="preserve">For this </w:t>
      </w:r>
      <w:r w:rsidR="00BB552A" w:rsidRPr="009B6B26">
        <w:rPr>
          <w:rFonts w:cs="Arial"/>
          <w:i/>
          <w:szCs w:val="20"/>
        </w:rPr>
        <w:t xml:space="preserve">first </w:t>
      </w:r>
      <w:r w:rsidRPr="009B6B26">
        <w:rPr>
          <w:rFonts w:cs="Arial"/>
          <w:i/>
          <w:szCs w:val="20"/>
        </w:rPr>
        <w:t>set of questions, please consider all of the things you may have heard, seen or read</w:t>
      </w:r>
      <w:r w:rsidR="007908A2" w:rsidRPr="009B6B26">
        <w:rPr>
          <w:rFonts w:cs="Arial"/>
          <w:i/>
          <w:szCs w:val="20"/>
        </w:rPr>
        <w:t xml:space="preserve"> </w:t>
      </w:r>
      <w:r w:rsidR="00626355" w:rsidRPr="009B6B26">
        <w:rPr>
          <w:rFonts w:cs="Arial"/>
          <w:i/>
          <w:szCs w:val="20"/>
        </w:rPr>
        <w:t>recently</w:t>
      </w:r>
      <w:r w:rsidR="007908A2" w:rsidRPr="009B6B26">
        <w:rPr>
          <w:rFonts w:cs="Arial"/>
          <w:i/>
          <w:szCs w:val="20"/>
        </w:rPr>
        <w:t xml:space="preserve"> </w:t>
      </w:r>
      <w:r w:rsidR="0081010A">
        <w:rPr>
          <w:rFonts w:cs="Arial"/>
          <w:i/>
          <w:szCs w:val="20"/>
        </w:rPr>
        <w:t>regarding retirement savings programs.</w:t>
      </w:r>
      <w:r w:rsidRPr="009B6B26">
        <w:rPr>
          <w:rFonts w:cs="Arial"/>
          <w:i/>
          <w:szCs w:val="20"/>
        </w:rPr>
        <w:t xml:space="preserve">  This could include anything ranging from a story on radio or television to an article in a magazine</w:t>
      </w:r>
      <w:r w:rsidR="002B66AF" w:rsidRPr="009B6B26">
        <w:rPr>
          <w:rFonts w:cs="Arial"/>
          <w:i/>
          <w:szCs w:val="20"/>
        </w:rPr>
        <w:t>,</w:t>
      </w:r>
      <w:r w:rsidRPr="009B6B26">
        <w:rPr>
          <w:rFonts w:cs="Arial"/>
          <w:i/>
          <w:szCs w:val="20"/>
        </w:rPr>
        <w:t xml:space="preserve"> or information from a </w:t>
      </w:r>
      <w:r w:rsidR="002B66AF" w:rsidRPr="009B6B26">
        <w:rPr>
          <w:rFonts w:cs="Arial"/>
          <w:i/>
          <w:szCs w:val="20"/>
        </w:rPr>
        <w:t xml:space="preserve">website, </w:t>
      </w:r>
      <w:r w:rsidRPr="009B6B26">
        <w:rPr>
          <w:rFonts w:cs="Arial"/>
          <w:i/>
          <w:szCs w:val="20"/>
        </w:rPr>
        <w:t xml:space="preserve">or a discussion with friends or family.  </w:t>
      </w:r>
    </w:p>
    <w:p w14:paraId="3C0CABCD" w14:textId="77777777" w:rsidR="006071AF" w:rsidRDefault="006071AF" w:rsidP="00994741">
      <w:pPr>
        <w:tabs>
          <w:tab w:val="left" w:pos="3105"/>
        </w:tabs>
        <w:rPr>
          <w:rFonts w:cs="Arial"/>
          <w:b/>
          <w:szCs w:val="20"/>
        </w:rPr>
      </w:pPr>
    </w:p>
    <w:p w14:paraId="0128E629" w14:textId="5FB4F44A" w:rsidR="00603705" w:rsidRPr="006071AF" w:rsidRDefault="006071AF" w:rsidP="00994741">
      <w:pPr>
        <w:tabs>
          <w:tab w:val="left" w:pos="3105"/>
        </w:tabs>
        <w:rPr>
          <w:rFonts w:cs="Arial"/>
          <w:b/>
          <w:color w:val="00B050"/>
          <w:szCs w:val="20"/>
        </w:rPr>
      </w:pPr>
      <w:r w:rsidRPr="006071AF">
        <w:rPr>
          <w:rFonts w:cs="Arial"/>
          <w:b/>
          <w:color w:val="00B050"/>
          <w:szCs w:val="20"/>
        </w:rPr>
        <w:t>UNAIDED AWARENESS</w:t>
      </w:r>
    </w:p>
    <w:p w14:paraId="19D2BE34" w14:textId="46E7A4A4" w:rsidR="0013426A" w:rsidRPr="000E0266" w:rsidRDefault="0013426A" w:rsidP="002546BB">
      <w:pPr>
        <w:pStyle w:val="1Question"/>
      </w:pPr>
      <w:r>
        <w:t xml:space="preserve">Have you heard of any </w:t>
      </w:r>
      <w:r w:rsidRPr="0081010A">
        <w:rPr>
          <w:u w:val="single"/>
        </w:rPr>
        <w:t>new</w:t>
      </w:r>
      <w:r>
        <w:t xml:space="preserve"> retirement </w:t>
      </w:r>
      <w:r w:rsidR="0081010A">
        <w:t xml:space="preserve">saving </w:t>
      </w:r>
      <w:r>
        <w:t>options to be offered through employers recently?</w:t>
      </w:r>
    </w:p>
    <w:p w14:paraId="44D780C5" w14:textId="77777777" w:rsidR="0013426A" w:rsidRPr="000E0266" w:rsidRDefault="0013426A" w:rsidP="0013426A">
      <w:pPr>
        <w:ind w:left="720" w:hanging="720"/>
      </w:pPr>
      <w:r w:rsidRPr="000E0266">
        <w:t xml:space="preserve"> </w:t>
      </w:r>
    </w:p>
    <w:p w14:paraId="6DA6807F" w14:textId="77777777" w:rsidR="002546BB" w:rsidRPr="009B6B26" w:rsidRDefault="002546BB" w:rsidP="008A2C27">
      <w:pPr>
        <w:pStyle w:val="ListParagraph"/>
        <w:numPr>
          <w:ilvl w:val="0"/>
          <w:numId w:val="33"/>
        </w:numPr>
        <w:rPr>
          <w:sz w:val="22"/>
        </w:rPr>
      </w:pPr>
      <w:r w:rsidRPr="009B6B26">
        <w:rPr>
          <w:sz w:val="22"/>
        </w:rPr>
        <w:t>Yes</w:t>
      </w:r>
    </w:p>
    <w:p w14:paraId="279C7E9A" w14:textId="62CB35A3" w:rsidR="002546BB" w:rsidRPr="009B6B26" w:rsidRDefault="002546BB" w:rsidP="008A2C27">
      <w:pPr>
        <w:pStyle w:val="ListParagraph"/>
        <w:numPr>
          <w:ilvl w:val="0"/>
          <w:numId w:val="33"/>
        </w:numPr>
        <w:rPr>
          <w:sz w:val="22"/>
        </w:rPr>
      </w:pPr>
      <w:r w:rsidRPr="009B6B26">
        <w:rPr>
          <w:sz w:val="22"/>
        </w:rPr>
        <w:t>No</w:t>
      </w:r>
      <w:r>
        <w:rPr>
          <w:sz w:val="22"/>
        </w:rPr>
        <w:t xml:space="preserve"> – SKIP TO Q4</w:t>
      </w:r>
    </w:p>
    <w:p w14:paraId="39B1942A" w14:textId="54417BAC" w:rsidR="002546BB" w:rsidRPr="009B6B26" w:rsidRDefault="002546BB" w:rsidP="008A2C27">
      <w:pPr>
        <w:pStyle w:val="ListParagraph"/>
        <w:numPr>
          <w:ilvl w:val="0"/>
          <w:numId w:val="33"/>
        </w:numPr>
        <w:rPr>
          <w:sz w:val="22"/>
        </w:rPr>
      </w:pPr>
      <w:r w:rsidRPr="009B6B26">
        <w:rPr>
          <w:sz w:val="22"/>
        </w:rPr>
        <w:t>Don’t know</w:t>
      </w:r>
      <w:r>
        <w:rPr>
          <w:sz w:val="22"/>
        </w:rPr>
        <w:t xml:space="preserve"> – SKIP TO Q4</w:t>
      </w:r>
    </w:p>
    <w:p w14:paraId="5720CFBA" w14:textId="77777777" w:rsidR="0013426A" w:rsidRDefault="0013426A" w:rsidP="0013426A">
      <w:pPr>
        <w:ind w:right="-396"/>
        <w:outlineLvl w:val="0"/>
        <w:rPr>
          <w:rFonts w:cs="Arial"/>
          <w:sz w:val="24"/>
        </w:rPr>
      </w:pPr>
    </w:p>
    <w:p w14:paraId="26CFEC2C" w14:textId="77777777" w:rsidR="002546BB" w:rsidRDefault="002546BB">
      <w:pPr>
        <w:spacing w:before="0" w:after="0" w:line="240" w:lineRule="auto"/>
      </w:pPr>
      <w:r>
        <w:br w:type="page"/>
      </w:r>
    </w:p>
    <w:p w14:paraId="7E2535AA" w14:textId="2084EEF5" w:rsidR="002546BB" w:rsidRDefault="002546BB" w:rsidP="0013426A">
      <w:pPr>
        <w:ind w:right="-396"/>
        <w:outlineLvl w:val="0"/>
        <w:rPr>
          <w:rFonts w:cs="Arial"/>
          <w:sz w:val="24"/>
        </w:rPr>
      </w:pPr>
      <w:r w:rsidRPr="005907B3">
        <w:lastRenderedPageBreak/>
        <w:t>[</w:t>
      </w:r>
      <w:r>
        <w:t xml:space="preserve">ASK </w:t>
      </w:r>
      <w:r w:rsidRPr="005907B3">
        <w:t>IF YE</w:t>
      </w:r>
      <w:r>
        <w:t>S IN Q1</w:t>
      </w:r>
      <w:r w:rsidRPr="005907B3">
        <w:t>]</w:t>
      </w:r>
    </w:p>
    <w:p w14:paraId="20CDFC99" w14:textId="19E9C66D" w:rsidR="0013426A" w:rsidRPr="005907B3" w:rsidRDefault="0013426A" w:rsidP="002546BB">
      <w:pPr>
        <w:pStyle w:val="1Question"/>
      </w:pPr>
      <w:r w:rsidRPr="005907B3">
        <w:t>What have you heard</w:t>
      </w:r>
      <w:r w:rsidR="009A6F0E">
        <w:t xml:space="preserve"> about</w:t>
      </w:r>
      <w:r w:rsidRPr="005907B3">
        <w:t>?</w:t>
      </w:r>
      <w:r w:rsidR="009A6F0E">
        <w:t xml:space="preserve"> Please be as specific as possible, indicating the name of the retirement savings option you heard about.  </w:t>
      </w:r>
      <w:r w:rsidR="006071AF">
        <w:t xml:space="preserve"> </w:t>
      </w:r>
      <w:r w:rsidR="006071AF" w:rsidRPr="006071AF">
        <w:rPr>
          <w:rFonts w:ascii="Arial" w:eastAsia="MS Mincho" w:hAnsi="Arial" w:cs="Times New Roman"/>
          <w:b/>
          <w:color w:val="0000FF"/>
          <w:kern w:val="2"/>
          <w:sz w:val="22"/>
        </w:rPr>
        <w:t>(OPEN END</w:t>
      </w:r>
      <w:r w:rsidR="006071AF">
        <w:rPr>
          <w:rFonts w:ascii="Arial" w:eastAsia="MS Mincho" w:hAnsi="Arial" w:cs="Times New Roman"/>
          <w:b/>
          <w:color w:val="0000FF"/>
          <w:kern w:val="2"/>
          <w:sz w:val="22"/>
        </w:rPr>
        <w:t xml:space="preserve"> TEXT BOX</w:t>
      </w:r>
      <w:r w:rsidR="006071AF" w:rsidRPr="006071AF">
        <w:rPr>
          <w:rFonts w:ascii="Arial" w:eastAsia="MS Mincho" w:hAnsi="Arial" w:cs="Times New Roman"/>
          <w:b/>
          <w:color w:val="0000FF"/>
          <w:kern w:val="2"/>
          <w:sz w:val="22"/>
        </w:rPr>
        <w:t>)</w:t>
      </w:r>
    </w:p>
    <w:p w14:paraId="666BB9B8" w14:textId="77777777" w:rsidR="006071AF" w:rsidRDefault="006071AF" w:rsidP="006071AF">
      <w:pPr>
        <w:ind w:right="-396"/>
        <w:outlineLvl w:val="0"/>
        <w:rPr>
          <w:rFonts w:cs="Arial"/>
          <w:sz w:val="24"/>
        </w:rPr>
      </w:pPr>
    </w:p>
    <w:p w14:paraId="4DC0BCA8" w14:textId="284133AD" w:rsidR="006071AF" w:rsidRPr="006071AF" w:rsidRDefault="006071AF" w:rsidP="006071AF">
      <w:pPr>
        <w:ind w:left="360"/>
        <w:rPr>
          <w:b/>
          <w:color w:val="00B050"/>
          <w:szCs w:val="20"/>
        </w:rPr>
      </w:pPr>
      <w:r>
        <w:rPr>
          <w:b/>
          <w:color w:val="00B050"/>
          <w:szCs w:val="20"/>
        </w:rPr>
        <w:t xml:space="preserve">NOTE:  Answers to Q2 will be coded to identify any who identify: </w:t>
      </w:r>
      <w:proofErr w:type="gramStart"/>
      <w:r w:rsidRPr="006071AF">
        <w:rPr>
          <w:b/>
          <w:i/>
          <w:color w:val="00B050"/>
          <w:szCs w:val="20"/>
        </w:rPr>
        <w:t>my</w:t>
      </w:r>
      <w:r>
        <w:rPr>
          <w:b/>
          <w:color w:val="00B050"/>
          <w:szCs w:val="20"/>
        </w:rPr>
        <w:t>RA</w:t>
      </w:r>
      <w:proofErr w:type="gramEnd"/>
      <w:r>
        <w:rPr>
          <w:b/>
          <w:color w:val="00B050"/>
          <w:szCs w:val="20"/>
        </w:rPr>
        <w:t>, a Treasury retirement savings program or the retirement savings program mentioned in the SOTU address.</w:t>
      </w:r>
    </w:p>
    <w:p w14:paraId="284F1A03" w14:textId="11A40C2F" w:rsidR="002546BB" w:rsidRDefault="002546BB">
      <w:pPr>
        <w:spacing w:before="0" w:after="0" w:line="240" w:lineRule="auto"/>
      </w:pPr>
    </w:p>
    <w:p w14:paraId="64436200" w14:textId="7A1F92C9" w:rsidR="0013426A" w:rsidRDefault="002546BB" w:rsidP="0081010A">
      <w:pPr>
        <w:ind w:left="720" w:hanging="720"/>
      </w:pPr>
      <w:proofErr w:type="gramStart"/>
      <w:r>
        <w:t>[ ASK</w:t>
      </w:r>
      <w:proofErr w:type="gramEnd"/>
      <w:r>
        <w:t xml:space="preserve"> </w:t>
      </w:r>
      <w:r w:rsidRPr="005907B3">
        <w:t>IF YE</w:t>
      </w:r>
      <w:r>
        <w:t>S IN Q1</w:t>
      </w:r>
      <w:r w:rsidRPr="005907B3">
        <w:t>]</w:t>
      </w:r>
    </w:p>
    <w:p w14:paraId="5BCAF2DE" w14:textId="74DC83C9" w:rsidR="0081010A" w:rsidRPr="009B6B26" w:rsidRDefault="0081010A" w:rsidP="002546BB">
      <w:pPr>
        <w:pStyle w:val="1Question"/>
        <w:rPr>
          <w:rFonts w:cs="Arial"/>
          <w:color w:val="000000"/>
          <w:szCs w:val="20"/>
        </w:rPr>
      </w:pPr>
      <w:r w:rsidRPr="005907B3">
        <w:t xml:space="preserve">[IF YES] </w:t>
      </w:r>
      <w:r>
        <w:t>Where did you hear about this</w:t>
      </w:r>
      <w:r w:rsidRPr="005907B3">
        <w:t xml:space="preserve">? </w:t>
      </w:r>
      <w:r w:rsidRPr="009B6B26">
        <w:rPr>
          <w:rFonts w:cs="Arial"/>
          <w:color w:val="000000"/>
          <w:szCs w:val="20"/>
        </w:rPr>
        <w:t xml:space="preserve">Select all that apply.  </w:t>
      </w:r>
    </w:p>
    <w:p w14:paraId="13D4177A" w14:textId="00206537" w:rsidR="0081010A" w:rsidRPr="009B6B26" w:rsidRDefault="002546BB" w:rsidP="0081010A">
      <w:pPr>
        <w:tabs>
          <w:tab w:val="left" w:pos="720"/>
        </w:tabs>
        <w:ind w:left="1080"/>
        <w:rPr>
          <w:rFonts w:cs="Arial"/>
          <w:color w:val="000000"/>
          <w:szCs w:val="20"/>
        </w:rPr>
      </w:pPr>
      <w:r>
        <w:rPr>
          <w:rFonts w:cs="Arial"/>
          <w:color w:val="000000"/>
          <w:szCs w:val="20"/>
        </w:rPr>
        <w:t xml:space="preserve"> </w:t>
      </w:r>
    </w:p>
    <w:p w14:paraId="4A955B37" w14:textId="26EF2B99" w:rsidR="0081010A" w:rsidRPr="009B6B26" w:rsidRDefault="0081010A" w:rsidP="0081010A">
      <w:pPr>
        <w:tabs>
          <w:tab w:val="left" w:pos="720"/>
        </w:tabs>
        <w:ind w:left="1080"/>
        <w:rPr>
          <w:rFonts w:cs="Arial"/>
          <w:color w:val="000000"/>
          <w:szCs w:val="20"/>
        </w:rPr>
      </w:pPr>
      <w:r w:rsidRPr="009B6B26">
        <w:rPr>
          <w:rFonts w:cs="Arial"/>
          <w:color w:val="000000"/>
          <w:szCs w:val="20"/>
        </w:rPr>
        <w:t>(RANDOMIZE 1-</w:t>
      </w:r>
      <w:r>
        <w:rPr>
          <w:rFonts w:cs="Arial"/>
          <w:color w:val="000000"/>
          <w:szCs w:val="20"/>
        </w:rPr>
        <w:t>7</w:t>
      </w:r>
      <w:r w:rsidRPr="009B6B26">
        <w:rPr>
          <w:rFonts w:cs="Arial"/>
          <w:color w:val="000000"/>
          <w:szCs w:val="20"/>
        </w:rPr>
        <w:t xml:space="preserve"> BELOW)</w:t>
      </w:r>
    </w:p>
    <w:p w14:paraId="5ED93A26" w14:textId="77777777" w:rsidR="0081010A" w:rsidRPr="001C6563" w:rsidRDefault="0081010A" w:rsidP="008A2C27">
      <w:pPr>
        <w:pStyle w:val="ListParagraph"/>
        <w:numPr>
          <w:ilvl w:val="3"/>
          <w:numId w:val="32"/>
        </w:numPr>
        <w:tabs>
          <w:tab w:val="left" w:pos="720"/>
        </w:tabs>
        <w:ind w:left="1440"/>
        <w:rPr>
          <w:rFonts w:cs="Arial"/>
          <w:color w:val="000000"/>
          <w:szCs w:val="20"/>
        </w:rPr>
      </w:pPr>
      <w:r w:rsidRPr="001C6563">
        <w:rPr>
          <w:rFonts w:cs="Arial"/>
          <w:color w:val="000000"/>
          <w:szCs w:val="20"/>
        </w:rPr>
        <w:t>From my employer</w:t>
      </w:r>
    </w:p>
    <w:p w14:paraId="4E98B698" w14:textId="77777777" w:rsidR="0081010A" w:rsidRPr="001C6563" w:rsidRDefault="0081010A" w:rsidP="008A2C27">
      <w:pPr>
        <w:pStyle w:val="ListParagraph"/>
        <w:numPr>
          <w:ilvl w:val="3"/>
          <w:numId w:val="32"/>
        </w:numPr>
        <w:tabs>
          <w:tab w:val="left" w:pos="720"/>
        </w:tabs>
        <w:ind w:left="1440"/>
        <w:rPr>
          <w:rFonts w:cs="Arial"/>
          <w:color w:val="000000"/>
          <w:szCs w:val="20"/>
        </w:rPr>
      </w:pPr>
      <w:r w:rsidRPr="001C6563">
        <w:rPr>
          <w:rFonts w:cs="Arial"/>
          <w:color w:val="000000"/>
          <w:szCs w:val="20"/>
        </w:rPr>
        <w:t>On an insert or mailing</w:t>
      </w:r>
    </w:p>
    <w:p w14:paraId="53A1C98C" w14:textId="77777777" w:rsidR="0081010A" w:rsidRPr="001C6563" w:rsidRDefault="0081010A" w:rsidP="008A2C27">
      <w:pPr>
        <w:pStyle w:val="ListParagraph"/>
        <w:numPr>
          <w:ilvl w:val="3"/>
          <w:numId w:val="32"/>
        </w:numPr>
        <w:tabs>
          <w:tab w:val="left" w:pos="720"/>
        </w:tabs>
        <w:ind w:left="1440"/>
        <w:rPr>
          <w:rFonts w:cs="Arial"/>
          <w:color w:val="000000"/>
          <w:szCs w:val="20"/>
        </w:rPr>
      </w:pPr>
      <w:r w:rsidRPr="001C6563">
        <w:rPr>
          <w:rFonts w:cs="Arial"/>
          <w:color w:val="000000"/>
          <w:szCs w:val="20"/>
        </w:rPr>
        <w:t>In a newspaper</w:t>
      </w:r>
    </w:p>
    <w:p w14:paraId="00BDE205" w14:textId="77777777" w:rsidR="0081010A" w:rsidRPr="001C6563" w:rsidRDefault="0081010A" w:rsidP="008A2C27">
      <w:pPr>
        <w:pStyle w:val="ListParagraph"/>
        <w:numPr>
          <w:ilvl w:val="3"/>
          <w:numId w:val="32"/>
        </w:numPr>
        <w:tabs>
          <w:tab w:val="left" w:pos="720"/>
        </w:tabs>
        <w:ind w:left="1440"/>
        <w:rPr>
          <w:rFonts w:cs="Arial"/>
          <w:color w:val="000000"/>
          <w:szCs w:val="20"/>
        </w:rPr>
      </w:pPr>
      <w:r w:rsidRPr="001C6563">
        <w:rPr>
          <w:rFonts w:cs="Arial"/>
          <w:color w:val="000000"/>
          <w:szCs w:val="20"/>
        </w:rPr>
        <w:t xml:space="preserve">In a magazine </w:t>
      </w:r>
    </w:p>
    <w:p w14:paraId="0F948B59" w14:textId="77777777" w:rsidR="0081010A" w:rsidRPr="001C6563" w:rsidRDefault="0081010A" w:rsidP="008A2C27">
      <w:pPr>
        <w:pStyle w:val="ListParagraph"/>
        <w:numPr>
          <w:ilvl w:val="3"/>
          <w:numId w:val="32"/>
        </w:numPr>
        <w:tabs>
          <w:tab w:val="left" w:pos="720"/>
        </w:tabs>
        <w:ind w:left="1440"/>
        <w:rPr>
          <w:rFonts w:cs="Arial"/>
          <w:color w:val="000000"/>
          <w:szCs w:val="20"/>
        </w:rPr>
      </w:pPr>
      <w:r w:rsidRPr="001C6563">
        <w:rPr>
          <w:rFonts w:cs="Arial"/>
          <w:color w:val="000000"/>
          <w:szCs w:val="20"/>
        </w:rPr>
        <w:t>On television</w:t>
      </w:r>
    </w:p>
    <w:p w14:paraId="50B28B48" w14:textId="77777777" w:rsidR="0081010A" w:rsidRPr="001C6563" w:rsidRDefault="0081010A" w:rsidP="008A2C27">
      <w:pPr>
        <w:pStyle w:val="ListParagraph"/>
        <w:numPr>
          <w:ilvl w:val="3"/>
          <w:numId w:val="32"/>
        </w:numPr>
        <w:tabs>
          <w:tab w:val="left" w:pos="720"/>
        </w:tabs>
        <w:ind w:left="1440"/>
        <w:rPr>
          <w:rFonts w:cs="Arial"/>
          <w:color w:val="000000"/>
          <w:szCs w:val="20"/>
        </w:rPr>
      </w:pPr>
      <w:r w:rsidRPr="001C6563">
        <w:rPr>
          <w:rFonts w:cs="Arial"/>
          <w:color w:val="000000"/>
          <w:szCs w:val="20"/>
        </w:rPr>
        <w:t>On the radio</w:t>
      </w:r>
    </w:p>
    <w:p w14:paraId="5A9EA237" w14:textId="0F7DDD1C" w:rsidR="0081010A" w:rsidRPr="0081010A" w:rsidRDefault="0081010A" w:rsidP="008A2C27">
      <w:pPr>
        <w:pStyle w:val="ListParagraph"/>
        <w:numPr>
          <w:ilvl w:val="3"/>
          <w:numId w:val="32"/>
        </w:numPr>
        <w:tabs>
          <w:tab w:val="left" w:pos="720"/>
        </w:tabs>
        <w:ind w:left="1440"/>
        <w:rPr>
          <w:rFonts w:cs="Arial"/>
          <w:color w:val="000000"/>
          <w:szCs w:val="20"/>
        </w:rPr>
      </w:pPr>
      <w:r w:rsidRPr="001C6563">
        <w:rPr>
          <w:rFonts w:cs="Arial"/>
          <w:color w:val="000000"/>
          <w:szCs w:val="20"/>
        </w:rPr>
        <w:t xml:space="preserve">On </w:t>
      </w:r>
      <w:r>
        <w:rPr>
          <w:rFonts w:cs="Arial"/>
          <w:color w:val="000000"/>
          <w:szCs w:val="20"/>
        </w:rPr>
        <w:t xml:space="preserve">the internet  </w:t>
      </w:r>
    </w:p>
    <w:p w14:paraId="5740ACFA" w14:textId="77777777" w:rsidR="0081010A" w:rsidRPr="001C6563" w:rsidRDefault="0081010A" w:rsidP="008A2C27">
      <w:pPr>
        <w:pStyle w:val="ListParagraph"/>
        <w:numPr>
          <w:ilvl w:val="3"/>
          <w:numId w:val="32"/>
        </w:numPr>
        <w:tabs>
          <w:tab w:val="left" w:pos="720"/>
        </w:tabs>
        <w:ind w:left="1440"/>
        <w:rPr>
          <w:rFonts w:cs="Arial"/>
          <w:color w:val="000000"/>
          <w:szCs w:val="20"/>
        </w:rPr>
      </w:pPr>
      <w:r w:rsidRPr="001C6563">
        <w:rPr>
          <w:rFonts w:cs="Arial"/>
          <w:color w:val="000000"/>
          <w:szCs w:val="20"/>
        </w:rPr>
        <w:t>Other (Specify)</w:t>
      </w:r>
    </w:p>
    <w:p w14:paraId="08139004" w14:textId="77777777" w:rsidR="0013426A" w:rsidRDefault="0013426A" w:rsidP="0013426A">
      <w:pPr>
        <w:ind w:right="-396"/>
        <w:outlineLvl w:val="0"/>
        <w:rPr>
          <w:rFonts w:cs="Arial"/>
          <w:sz w:val="24"/>
        </w:rPr>
      </w:pPr>
    </w:p>
    <w:p w14:paraId="14F2F305" w14:textId="4761B74B" w:rsidR="002546BB" w:rsidRDefault="002546BB" w:rsidP="002546BB">
      <w:pPr>
        <w:ind w:left="360"/>
        <w:rPr>
          <w:b/>
          <w:color w:val="00B050"/>
          <w:szCs w:val="20"/>
        </w:rPr>
      </w:pPr>
      <w:r w:rsidRPr="006071AF">
        <w:rPr>
          <w:b/>
          <w:color w:val="00B050"/>
          <w:szCs w:val="20"/>
        </w:rPr>
        <w:t>AIDED AWARENESS:</w:t>
      </w:r>
    </w:p>
    <w:p w14:paraId="68682A3E" w14:textId="7F2987C7" w:rsidR="006071AF" w:rsidRPr="006071AF" w:rsidRDefault="006071AF" w:rsidP="002546BB">
      <w:pPr>
        <w:ind w:left="360"/>
        <w:rPr>
          <w:b/>
          <w:color w:val="0000FF"/>
          <w:sz w:val="22"/>
        </w:rPr>
      </w:pPr>
      <w:r w:rsidRPr="006071AF">
        <w:rPr>
          <w:b/>
          <w:color w:val="0000FF"/>
          <w:sz w:val="22"/>
        </w:rPr>
        <w:t>ASK ALL</w:t>
      </w:r>
    </w:p>
    <w:p w14:paraId="7188A026" w14:textId="420DA522" w:rsidR="0013426A" w:rsidRPr="000E0266" w:rsidRDefault="0013426A" w:rsidP="002546BB">
      <w:pPr>
        <w:pStyle w:val="1Question"/>
      </w:pPr>
      <w:r w:rsidRPr="00F44BD4">
        <w:t xml:space="preserve">Have you heard of </w:t>
      </w:r>
      <w:proofErr w:type="gramStart"/>
      <w:r w:rsidRPr="00F44BD4">
        <w:rPr>
          <w:i/>
        </w:rPr>
        <w:t>my</w:t>
      </w:r>
      <w:r w:rsidRPr="00771260">
        <w:t>RA</w:t>
      </w:r>
      <w:proofErr w:type="gramEnd"/>
      <w:r w:rsidRPr="00771260">
        <w:t>?</w:t>
      </w:r>
      <w:r w:rsidRPr="00771260">
        <w:rPr>
          <w:rFonts w:cs="Arial"/>
        </w:rPr>
        <w:t xml:space="preserve"> </w:t>
      </w:r>
    </w:p>
    <w:p w14:paraId="009BA776" w14:textId="386DF739" w:rsidR="002546BB" w:rsidRPr="009B6B26" w:rsidRDefault="002546BB" w:rsidP="008A2C27">
      <w:pPr>
        <w:pStyle w:val="ListParagraph"/>
        <w:numPr>
          <w:ilvl w:val="0"/>
          <w:numId w:val="34"/>
        </w:numPr>
        <w:rPr>
          <w:sz w:val="22"/>
        </w:rPr>
      </w:pPr>
      <w:r w:rsidRPr="009B6B26">
        <w:rPr>
          <w:sz w:val="22"/>
        </w:rPr>
        <w:t>Yes</w:t>
      </w:r>
    </w:p>
    <w:p w14:paraId="6E7415CF" w14:textId="1C981F0E" w:rsidR="002546BB" w:rsidRPr="009B6B26" w:rsidRDefault="002546BB" w:rsidP="008A2C27">
      <w:pPr>
        <w:pStyle w:val="ListParagraph"/>
        <w:numPr>
          <w:ilvl w:val="0"/>
          <w:numId w:val="34"/>
        </w:numPr>
        <w:rPr>
          <w:sz w:val="22"/>
        </w:rPr>
      </w:pPr>
      <w:r w:rsidRPr="009B6B26">
        <w:rPr>
          <w:sz w:val="22"/>
        </w:rPr>
        <w:t>No</w:t>
      </w:r>
      <w:r>
        <w:rPr>
          <w:sz w:val="22"/>
        </w:rPr>
        <w:t xml:space="preserve"> – SKIP TO Q</w:t>
      </w:r>
      <w:r w:rsidR="00454450">
        <w:rPr>
          <w:sz w:val="22"/>
        </w:rPr>
        <w:t>13</w:t>
      </w:r>
    </w:p>
    <w:p w14:paraId="76758C06" w14:textId="61D11E08" w:rsidR="002546BB" w:rsidRPr="009B6B26" w:rsidRDefault="002546BB" w:rsidP="008A2C27">
      <w:pPr>
        <w:pStyle w:val="ListParagraph"/>
        <w:numPr>
          <w:ilvl w:val="0"/>
          <w:numId w:val="34"/>
        </w:numPr>
        <w:rPr>
          <w:sz w:val="22"/>
        </w:rPr>
      </w:pPr>
      <w:r w:rsidRPr="009B6B26">
        <w:rPr>
          <w:sz w:val="22"/>
        </w:rPr>
        <w:t>Don’t know</w:t>
      </w:r>
      <w:r>
        <w:rPr>
          <w:sz w:val="22"/>
        </w:rPr>
        <w:t xml:space="preserve"> – SKIP TO Q</w:t>
      </w:r>
      <w:r w:rsidR="00454450">
        <w:rPr>
          <w:sz w:val="22"/>
        </w:rPr>
        <w:t>13</w:t>
      </w:r>
    </w:p>
    <w:p w14:paraId="380AC5C3" w14:textId="5BB443F8" w:rsidR="0013426A" w:rsidRPr="00B33DD7" w:rsidRDefault="0013426A" w:rsidP="002546BB">
      <w:pPr>
        <w:ind w:left="1440" w:hanging="720"/>
      </w:pPr>
    </w:p>
    <w:p w14:paraId="3E8CD03D" w14:textId="5D565FAB" w:rsidR="002546BB" w:rsidRPr="004A21B0" w:rsidRDefault="002546BB" w:rsidP="002546BB">
      <w:pPr>
        <w:ind w:right="-396"/>
        <w:outlineLvl w:val="0"/>
        <w:rPr>
          <w:rFonts w:cs="Arial"/>
          <w:b/>
          <w:color w:val="0000FF"/>
          <w:sz w:val="24"/>
        </w:rPr>
      </w:pPr>
      <w:r w:rsidRPr="004A21B0">
        <w:rPr>
          <w:b/>
          <w:color w:val="0000FF"/>
        </w:rPr>
        <w:t xml:space="preserve">ASK </w:t>
      </w:r>
      <w:r w:rsidR="006071AF" w:rsidRPr="004A21B0">
        <w:rPr>
          <w:b/>
          <w:color w:val="0000FF"/>
        </w:rPr>
        <w:t xml:space="preserve">Q5 </w:t>
      </w:r>
      <w:r w:rsidRPr="004A21B0">
        <w:rPr>
          <w:b/>
          <w:color w:val="0000FF"/>
        </w:rPr>
        <w:t>IF YES IN Q4</w:t>
      </w:r>
    </w:p>
    <w:p w14:paraId="5CC18A6B" w14:textId="77777777" w:rsidR="00693415" w:rsidRPr="009B6B26" w:rsidRDefault="00693415" w:rsidP="005B2781">
      <w:pPr>
        <w:pStyle w:val="DarkList-Accent51"/>
        <w:ind w:left="1080" w:hanging="360"/>
        <w:rPr>
          <w:rFonts w:ascii="Arial" w:hAnsi="Arial" w:cs="Arial"/>
          <w:sz w:val="20"/>
          <w:szCs w:val="20"/>
        </w:rPr>
      </w:pPr>
    </w:p>
    <w:p w14:paraId="74960C47" w14:textId="58669DFE" w:rsidR="0081010A" w:rsidRDefault="0081010A" w:rsidP="002546BB">
      <w:pPr>
        <w:pStyle w:val="1Question"/>
      </w:pPr>
      <w:r w:rsidRPr="0081010A">
        <w:t xml:space="preserve">What </w:t>
      </w:r>
      <w:r w:rsidR="002546BB">
        <w:t xml:space="preserve">specifically </w:t>
      </w:r>
      <w:r w:rsidRPr="0081010A">
        <w:t>have you heard about</w:t>
      </w:r>
      <w:r w:rsidR="002546BB">
        <w:t xml:space="preserve"> </w:t>
      </w:r>
      <w:proofErr w:type="gramStart"/>
      <w:r w:rsidR="002546BB" w:rsidRPr="00F44BD4">
        <w:rPr>
          <w:i/>
        </w:rPr>
        <w:t>my</w:t>
      </w:r>
      <w:r w:rsidR="002546BB" w:rsidRPr="00771260">
        <w:t>RA</w:t>
      </w:r>
      <w:proofErr w:type="gramEnd"/>
      <w:r w:rsidRPr="0081010A">
        <w:t xml:space="preserve">? </w:t>
      </w:r>
      <w:r w:rsidR="002546BB">
        <w:t xml:space="preserve"> </w:t>
      </w:r>
      <w:r w:rsidR="006071AF" w:rsidRPr="006071AF">
        <w:rPr>
          <w:rFonts w:ascii="Arial" w:eastAsia="MS Mincho" w:hAnsi="Arial" w:cs="Times New Roman"/>
          <w:b/>
          <w:color w:val="0000FF"/>
          <w:kern w:val="2"/>
          <w:sz w:val="22"/>
        </w:rPr>
        <w:t>(OPEN END</w:t>
      </w:r>
      <w:r w:rsidR="006071AF">
        <w:rPr>
          <w:rFonts w:ascii="Arial" w:eastAsia="MS Mincho" w:hAnsi="Arial" w:cs="Times New Roman"/>
          <w:b/>
          <w:color w:val="0000FF"/>
          <w:kern w:val="2"/>
          <w:sz w:val="22"/>
        </w:rPr>
        <w:t xml:space="preserve"> TEXT BOX</w:t>
      </w:r>
      <w:r w:rsidR="006071AF" w:rsidRPr="006071AF">
        <w:rPr>
          <w:rFonts w:ascii="Arial" w:eastAsia="MS Mincho" w:hAnsi="Arial" w:cs="Times New Roman"/>
          <w:b/>
          <w:color w:val="0000FF"/>
          <w:kern w:val="2"/>
          <w:sz w:val="22"/>
        </w:rPr>
        <w:t>)</w:t>
      </w:r>
    </w:p>
    <w:p w14:paraId="23C55EFE" w14:textId="77777777" w:rsidR="002546BB" w:rsidRPr="002546BB" w:rsidRDefault="002546BB" w:rsidP="002546BB">
      <w:pPr>
        <w:pStyle w:val="2ResponseCategories"/>
        <w:numPr>
          <w:ilvl w:val="0"/>
          <w:numId w:val="0"/>
        </w:numPr>
        <w:ind w:left="1728" w:hanging="360"/>
      </w:pPr>
    </w:p>
    <w:p w14:paraId="523F4DAE" w14:textId="605ABDDD" w:rsidR="002546BB" w:rsidRDefault="0081010A" w:rsidP="002546BB">
      <w:pPr>
        <w:ind w:right="-396"/>
        <w:outlineLvl w:val="0"/>
        <w:rPr>
          <w:rFonts w:cs="Arial"/>
          <w:szCs w:val="20"/>
        </w:rPr>
      </w:pPr>
      <w:r w:rsidRPr="0081010A">
        <w:rPr>
          <w:rFonts w:cs="Arial"/>
          <w:szCs w:val="20"/>
        </w:rPr>
        <w:t xml:space="preserve"> </w:t>
      </w:r>
    </w:p>
    <w:p w14:paraId="026160C2" w14:textId="26D5F237" w:rsidR="002546BB" w:rsidRPr="00CF3E9C" w:rsidRDefault="002546BB" w:rsidP="002546BB">
      <w:pPr>
        <w:ind w:right="-396"/>
        <w:outlineLvl w:val="0"/>
        <w:rPr>
          <w:b/>
          <w:color w:val="0000FF"/>
        </w:rPr>
      </w:pPr>
      <w:r w:rsidRPr="004A21B0">
        <w:rPr>
          <w:b/>
          <w:color w:val="0000FF"/>
        </w:rPr>
        <w:t>ASK IF YES IN Q4</w:t>
      </w:r>
      <w:r w:rsidR="001C3C9B">
        <w:rPr>
          <w:b/>
          <w:color w:val="0000FF"/>
        </w:rPr>
        <w:t xml:space="preserve"> </w:t>
      </w:r>
      <w:r w:rsidR="001C3C9B" w:rsidRPr="00CF3E9C">
        <w:rPr>
          <w:b/>
          <w:color w:val="0000FF"/>
        </w:rPr>
        <w:t>OR (Q1</w:t>
      </w:r>
      <w:r w:rsidR="00CF3E9C" w:rsidRPr="00CF3E9C">
        <w:rPr>
          <w:b/>
          <w:color w:val="0000FF"/>
        </w:rPr>
        <w:t>3</w:t>
      </w:r>
      <w:r w:rsidR="001C3C9B" w:rsidRPr="00CF3E9C">
        <w:rPr>
          <w:b/>
          <w:color w:val="0000FF"/>
        </w:rPr>
        <w:t xml:space="preserve">=1)  </w:t>
      </w:r>
    </w:p>
    <w:p w14:paraId="3B6206F7" w14:textId="77777777" w:rsidR="0081010A" w:rsidRPr="0081010A" w:rsidRDefault="0081010A" w:rsidP="0081010A">
      <w:pPr>
        <w:pStyle w:val="DarkList-Accent51"/>
        <w:ind w:left="1080" w:hanging="360"/>
        <w:rPr>
          <w:rFonts w:ascii="Arial" w:hAnsi="Arial" w:cs="Arial"/>
          <w:sz w:val="20"/>
          <w:szCs w:val="20"/>
        </w:rPr>
      </w:pPr>
    </w:p>
    <w:p w14:paraId="6D9416C3" w14:textId="30CDAE40" w:rsidR="0081010A" w:rsidRPr="009B6B26" w:rsidRDefault="0081010A" w:rsidP="002546BB">
      <w:pPr>
        <w:pStyle w:val="1Question"/>
        <w:rPr>
          <w:rFonts w:cs="Arial"/>
          <w:color w:val="000000"/>
          <w:szCs w:val="20"/>
        </w:rPr>
      </w:pPr>
      <w:r>
        <w:t>Where did you hear about this</w:t>
      </w:r>
      <w:r w:rsidRPr="005907B3">
        <w:t xml:space="preserve">? </w:t>
      </w:r>
      <w:r w:rsidRPr="009B6B26">
        <w:rPr>
          <w:rFonts w:cs="Arial"/>
          <w:color w:val="000000"/>
          <w:szCs w:val="20"/>
        </w:rPr>
        <w:t xml:space="preserve">Select all that apply.  </w:t>
      </w:r>
    </w:p>
    <w:p w14:paraId="016AA045" w14:textId="38E3410B" w:rsidR="0081010A" w:rsidRPr="009B6B26" w:rsidRDefault="0081010A" w:rsidP="0081010A">
      <w:pPr>
        <w:tabs>
          <w:tab w:val="left" w:pos="720"/>
        </w:tabs>
        <w:ind w:left="1080"/>
        <w:rPr>
          <w:rFonts w:cs="Arial"/>
          <w:color w:val="000000"/>
          <w:szCs w:val="20"/>
        </w:rPr>
      </w:pPr>
      <w:r w:rsidRPr="009B6B26">
        <w:rPr>
          <w:rFonts w:cs="Arial"/>
          <w:color w:val="000000"/>
          <w:szCs w:val="20"/>
        </w:rPr>
        <w:t>(RANDOMIZE)</w:t>
      </w:r>
    </w:p>
    <w:p w14:paraId="729329DD" w14:textId="77777777" w:rsidR="0081010A" w:rsidRPr="001C6563" w:rsidRDefault="0081010A" w:rsidP="008A2C27">
      <w:pPr>
        <w:pStyle w:val="ListParagraph"/>
        <w:numPr>
          <w:ilvl w:val="0"/>
          <w:numId w:val="35"/>
        </w:numPr>
        <w:tabs>
          <w:tab w:val="left" w:pos="720"/>
        </w:tabs>
        <w:ind w:left="1440"/>
        <w:rPr>
          <w:rFonts w:cs="Arial"/>
          <w:color w:val="000000"/>
          <w:szCs w:val="20"/>
        </w:rPr>
      </w:pPr>
      <w:r w:rsidRPr="001C6563">
        <w:rPr>
          <w:rFonts w:cs="Arial"/>
          <w:color w:val="000000"/>
          <w:szCs w:val="20"/>
        </w:rPr>
        <w:t>From my employer</w:t>
      </w:r>
    </w:p>
    <w:p w14:paraId="12BA0956" w14:textId="77777777" w:rsidR="0081010A" w:rsidRPr="001C6563" w:rsidRDefault="0081010A" w:rsidP="008A2C27">
      <w:pPr>
        <w:pStyle w:val="ListParagraph"/>
        <w:numPr>
          <w:ilvl w:val="0"/>
          <w:numId w:val="35"/>
        </w:numPr>
        <w:tabs>
          <w:tab w:val="left" w:pos="720"/>
        </w:tabs>
        <w:ind w:left="1440"/>
        <w:rPr>
          <w:rFonts w:cs="Arial"/>
          <w:color w:val="000000"/>
          <w:szCs w:val="20"/>
        </w:rPr>
      </w:pPr>
      <w:r w:rsidRPr="001C6563">
        <w:rPr>
          <w:rFonts w:cs="Arial"/>
          <w:color w:val="000000"/>
          <w:szCs w:val="20"/>
        </w:rPr>
        <w:t>On an insert or mailing</w:t>
      </w:r>
    </w:p>
    <w:p w14:paraId="0604E59D" w14:textId="77777777" w:rsidR="0081010A" w:rsidRPr="001C6563" w:rsidRDefault="0081010A" w:rsidP="008A2C27">
      <w:pPr>
        <w:pStyle w:val="ListParagraph"/>
        <w:numPr>
          <w:ilvl w:val="0"/>
          <w:numId w:val="35"/>
        </w:numPr>
        <w:tabs>
          <w:tab w:val="left" w:pos="720"/>
        </w:tabs>
        <w:ind w:left="1440"/>
        <w:rPr>
          <w:rFonts w:cs="Arial"/>
          <w:color w:val="000000"/>
          <w:szCs w:val="20"/>
        </w:rPr>
      </w:pPr>
      <w:r w:rsidRPr="001C6563">
        <w:rPr>
          <w:rFonts w:cs="Arial"/>
          <w:color w:val="000000"/>
          <w:szCs w:val="20"/>
        </w:rPr>
        <w:t>In a newspaper</w:t>
      </w:r>
    </w:p>
    <w:p w14:paraId="04E96273" w14:textId="77777777" w:rsidR="0081010A" w:rsidRPr="001C6563" w:rsidRDefault="0081010A" w:rsidP="008A2C27">
      <w:pPr>
        <w:pStyle w:val="ListParagraph"/>
        <w:numPr>
          <w:ilvl w:val="0"/>
          <w:numId w:val="35"/>
        </w:numPr>
        <w:tabs>
          <w:tab w:val="left" w:pos="720"/>
        </w:tabs>
        <w:ind w:left="1440"/>
        <w:rPr>
          <w:rFonts w:cs="Arial"/>
          <w:color w:val="000000"/>
          <w:szCs w:val="20"/>
        </w:rPr>
      </w:pPr>
      <w:r w:rsidRPr="001C6563">
        <w:rPr>
          <w:rFonts w:cs="Arial"/>
          <w:color w:val="000000"/>
          <w:szCs w:val="20"/>
        </w:rPr>
        <w:t xml:space="preserve">In a magazine </w:t>
      </w:r>
    </w:p>
    <w:p w14:paraId="087281EA" w14:textId="77777777" w:rsidR="0081010A" w:rsidRPr="001C6563" w:rsidRDefault="0081010A" w:rsidP="008A2C27">
      <w:pPr>
        <w:pStyle w:val="ListParagraph"/>
        <w:numPr>
          <w:ilvl w:val="0"/>
          <w:numId w:val="35"/>
        </w:numPr>
        <w:tabs>
          <w:tab w:val="left" w:pos="720"/>
        </w:tabs>
        <w:ind w:left="1440"/>
        <w:rPr>
          <w:rFonts w:cs="Arial"/>
          <w:color w:val="000000"/>
          <w:szCs w:val="20"/>
        </w:rPr>
      </w:pPr>
      <w:r w:rsidRPr="001C6563">
        <w:rPr>
          <w:rFonts w:cs="Arial"/>
          <w:color w:val="000000"/>
          <w:szCs w:val="20"/>
        </w:rPr>
        <w:t>On television</w:t>
      </w:r>
    </w:p>
    <w:p w14:paraId="2BEEA0F6" w14:textId="77777777" w:rsidR="0081010A" w:rsidRPr="001C6563" w:rsidRDefault="0081010A" w:rsidP="008A2C27">
      <w:pPr>
        <w:pStyle w:val="ListParagraph"/>
        <w:numPr>
          <w:ilvl w:val="0"/>
          <w:numId w:val="35"/>
        </w:numPr>
        <w:tabs>
          <w:tab w:val="left" w:pos="720"/>
        </w:tabs>
        <w:ind w:left="1440"/>
        <w:rPr>
          <w:rFonts w:cs="Arial"/>
          <w:color w:val="000000"/>
          <w:szCs w:val="20"/>
        </w:rPr>
      </w:pPr>
      <w:r w:rsidRPr="001C6563">
        <w:rPr>
          <w:rFonts w:cs="Arial"/>
          <w:color w:val="000000"/>
          <w:szCs w:val="20"/>
        </w:rPr>
        <w:t>On the radio</w:t>
      </w:r>
    </w:p>
    <w:p w14:paraId="7CA1C49F" w14:textId="285D6F92" w:rsidR="0081010A" w:rsidRPr="0081010A" w:rsidRDefault="0081010A" w:rsidP="008A2C27">
      <w:pPr>
        <w:pStyle w:val="ListParagraph"/>
        <w:numPr>
          <w:ilvl w:val="0"/>
          <w:numId w:val="35"/>
        </w:numPr>
        <w:tabs>
          <w:tab w:val="left" w:pos="720"/>
        </w:tabs>
        <w:ind w:left="1440"/>
        <w:rPr>
          <w:rFonts w:cs="Arial"/>
          <w:color w:val="000000"/>
          <w:szCs w:val="20"/>
        </w:rPr>
      </w:pPr>
      <w:r w:rsidRPr="001C6563">
        <w:rPr>
          <w:rFonts w:cs="Arial"/>
          <w:color w:val="000000"/>
          <w:szCs w:val="20"/>
        </w:rPr>
        <w:t xml:space="preserve">On </w:t>
      </w:r>
      <w:r>
        <w:rPr>
          <w:rFonts w:cs="Arial"/>
          <w:color w:val="000000"/>
          <w:szCs w:val="20"/>
        </w:rPr>
        <w:t xml:space="preserve">the internet  </w:t>
      </w:r>
      <w:r w:rsidR="00BA1863">
        <w:rPr>
          <w:rFonts w:cs="Arial"/>
          <w:color w:val="000000"/>
          <w:szCs w:val="20"/>
        </w:rPr>
        <w:t>- ASK Q7</w:t>
      </w:r>
    </w:p>
    <w:p w14:paraId="6500FDFF" w14:textId="77777777" w:rsidR="0081010A" w:rsidRPr="001C6563" w:rsidRDefault="0081010A" w:rsidP="008A2C27">
      <w:pPr>
        <w:pStyle w:val="ListParagraph"/>
        <w:numPr>
          <w:ilvl w:val="0"/>
          <w:numId w:val="35"/>
        </w:numPr>
        <w:tabs>
          <w:tab w:val="left" w:pos="720"/>
        </w:tabs>
        <w:ind w:left="1440"/>
        <w:rPr>
          <w:rFonts w:cs="Arial"/>
          <w:color w:val="000000"/>
          <w:szCs w:val="20"/>
        </w:rPr>
      </w:pPr>
      <w:r w:rsidRPr="001C6563">
        <w:rPr>
          <w:rFonts w:cs="Arial"/>
          <w:color w:val="000000"/>
          <w:szCs w:val="20"/>
        </w:rPr>
        <w:t>Other (Specify)</w:t>
      </w:r>
    </w:p>
    <w:p w14:paraId="59242432" w14:textId="01D8EF1D" w:rsidR="00456F1D" w:rsidRDefault="00456F1D">
      <w:pPr>
        <w:spacing w:before="0" w:after="0" w:line="240" w:lineRule="auto"/>
        <w:rPr>
          <w:rFonts w:eastAsia="Times New Roman" w:cs="Arial"/>
          <w:kern w:val="0"/>
          <w:szCs w:val="20"/>
          <w:lang w:eastAsia="en-US"/>
        </w:rPr>
      </w:pPr>
      <w:r>
        <w:rPr>
          <w:rFonts w:cs="Arial"/>
          <w:szCs w:val="20"/>
        </w:rPr>
        <w:br w:type="page"/>
      </w:r>
    </w:p>
    <w:p w14:paraId="7A59DBC9" w14:textId="6451AD53" w:rsidR="0081010A" w:rsidRPr="00456F1D" w:rsidRDefault="00456F1D" w:rsidP="0081010A">
      <w:pPr>
        <w:pStyle w:val="DarkList-Accent51"/>
        <w:ind w:left="1080" w:hanging="360"/>
        <w:rPr>
          <w:rFonts w:ascii="Arial" w:eastAsia="MS Mincho" w:hAnsi="Arial"/>
          <w:b/>
          <w:color w:val="0000FF"/>
          <w:kern w:val="2"/>
          <w:sz w:val="22"/>
          <w:lang w:eastAsia="ja-JP"/>
        </w:rPr>
      </w:pPr>
      <w:r w:rsidRPr="00456F1D">
        <w:rPr>
          <w:rFonts w:ascii="Arial" w:eastAsia="MS Mincho" w:hAnsi="Arial"/>
          <w:b/>
          <w:color w:val="0000FF"/>
          <w:kern w:val="2"/>
          <w:sz w:val="22"/>
          <w:lang w:eastAsia="ja-JP"/>
        </w:rPr>
        <w:lastRenderedPageBreak/>
        <w:t xml:space="preserve">IF SELECT 7 IN Q6, ASK: </w:t>
      </w:r>
    </w:p>
    <w:p w14:paraId="19416223" w14:textId="283E82D0" w:rsidR="00BA1863" w:rsidRPr="009B6B26" w:rsidRDefault="00BA1863" w:rsidP="00237D72">
      <w:pPr>
        <w:pStyle w:val="1Question"/>
        <w:ind w:left="1260" w:hanging="630"/>
        <w:rPr>
          <w:rFonts w:cs="Arial"/>
          <w:color w:val="000000"/>
          <w:szCs w:val="20"/>
        </w:rPr>
      </w:pPr>
      <w:r>
        <w:t>Where on the internet did you hear about this</w:t>
      </w:r>
      <w:r w:rsidRPr="005907B3">
        <w:t xml:space="preserve">? </w:t>
      </w:r>
      <w:r w:rsidRPr="009B6B26">
        <w:rPr>
          <w:rFonts w:cs="Arial"/>
          <w:color w:val="000000"/>
          <w:szCs w:val="20"/>
        </w:rPr>
        <w:t xml:space="preserve">Select all that apply.  </w:t>
      </w:r>
    </w:p>
    <w:p w14:paraId="7C5E99AD" w14:textId="601C4DD8" w:rsidR="00BA1863" w:rsidRPr="009B6B26" w:rsidRDefault="00BA1863" w:rsidP="00BA1863">
      <w:pPr>
        <w:tabs>
          <w:tab w:val="left" w:pos="720"/>
        </w:tabs>
        <w:ind w:left="1080"/>
        <w:rPr>
          <w:rFonts w:cs="Arial"/>
          <w:color w:val="000000"/>
          <w:szCs w:val="20"/>
        </w:rPr>
      </w:pPr>
      <w:r w:rsidRPr="009B6B26">
        <w:rPr>
          <w:rFonts w:cs="Arial"/>
          <w:color w:val="000000"/>
          <w:szCs w:val="20"/>
        </w:rPr>
        <w:t>(RANDOMIZE)</w:t>
      </w:r>
    </w:p>
    <w:p w14:paraId="582E921C" w14:textId="5FBB256D" w:rsidR="00456F1D" w:rsidRPr="00456F1D" w:rsidRDefault="00237D72" w:rsidP="008A2C27">
      <w:pPr>
        <w:pStyle w:val="ListParagraph"/>
        <w:numPr>
          <w:ilvl w:val="0"/>
          <w:numId w:val="38"/>
        </w:numPr>
        <w:tabs>
          <w:tab w:val="left" w:pos="720"/>
        </w:tabs>
        <w:ind w:left="1440"/>
        <w:rPr>
          <w:rFonts w:cs="Arial"/>
          <w:color w:val="000000"/>
          <w:szCs w:val="20"/>
        </w:rPr>
      </w:pPr>
      <w:r>
        <w:rPr>
          <w:rFonts w:cs="Arial"/>
          <w:color w:val="000000"/>
          <w:szCs w:val="20"/>
        </w:rPr>
        <w:t>My e</w:t>
      </w:r>
      <w:r w:rsidR="00456F1D" w:rsidRPr="00456F1D">
        <w:rPr>
          <w:rFonts w:cs="Arial"/>
          <w:color w:val="000000"/>
          <w:szCs w:val="20"/>
        </w:rPr>
        <w:t>mployer</w:t>
      </w:r>
      <w:r w:rsidR="00AF4B22">
        <w:rPr>
          <w:rFonts w:cs="Arial"/>
          <w:color w:val="000000"/>
          <w:szCs w:val="20"/>
        </w:rPr>
        <w:t>’</w:t>
      </w:r>
      <w:r w:rsidR="00456F1D" w:rsidRPr="00456F1D">
        <w:rPr>
          <w:rFonts w:cs="Arial"/>
          <w:color w:val="000000"/>
          <w:szCs w:val="20"/>
        </w:rPr>
        <w:t>s website</w:t>
      </w:r>
    </w:p>
    <w:p w14:paraId="0DA80F58" w14:textId="77777777" w:rsidR="00456F1D" w:rsidRPr="00456F1D" w:rsidRDefault="00456F1D" w:rsidP="008A2C27">
      <w:pPr>
        <w:pStyle w:val="ListParagraph"/>
        <w:numPr>
          <w:ilvl w:val="0"/>
          <w:numId w:val="38"/>
        </w:numPr>
        <w:tabs>
          <w:tab w:val="left" w:pos="720"/>
        </w:tabs>
        <w:ind w:left="1440"/>
        <w:rPr>
          <w:rFonts w:cs="Arial"/>
          <w:color w:val="000000"/>
          <w:szCs w:val="20"/>
        </w:rPr>
      </w:pPr>
      <w:r w:rsidRPr="00456F1D">
        <w:rPr>
          <w:rFonts w:cs="Arial"/>
          <w:color w:val="000000"/>
          <w:szCs w:val="20"/>
        </w:rPr>
        <w:t>Facebook</w:t>
      </w:r>
    </w:p>
    <w:p w14:paraId="56C1FD5E" w14:textId="28BB37FC" w:rsidR="00456F1D" w:rsidRPr="00456F1D" w:rsidRDefault="00456F1D" w:rsidP="008A2C27">
      <w:pPr>
        <w:pStyle w:val="ListParagraph"/>
        <w:numPr>
          <w:ilvl w:val="0"/>
          <w:numId w:val="38"/>
        </w:numPr>
        <w:tabs>
          <w:tab w:val="left" w:pos="720"/>
        </w:tabs>
        <w:ind w:left="1440"/>
        <w:rPr>
          <w:rFonts w:cs="Arial"/>
          <w:color w:val="000000"/>
          <w:szCs w:val="20"/>
        </w:rPr>
      </w:pPr>
      <w:r w:rsidRPr="00456F1D">
        <w:rPr>
          <w:rFonts w:cs="Arial"/>
          <w:color w:val="000000"/>
          <w:szCs w:val="20"/>
        </w:rPr>
        <w:t>Twitter</w:t>
      </w:r>
    </w:p>
    <w:p w14:paraId="6B21DFE1" w14:textId="315F8C8C" w:rsidR="00456F1D" w:rsidRPr="00456F1D" w:rsidRDefault="00456F1D" w:rsidP="008A2C27">
      <w:pPr>
        <w:pStyle w:val="ListParagraph"/>
        <w:numPr>
          <w:ilvl w:val="0"/>
          <w:numId w:val="38"/>
        </w:numPr>
        <w:tabs>
          <w:tab w:val="left" w:pos="720"/>
        </w:tabs>
        <w:ind w:left="1440"/>
        <w:rPr>
          <w:rFonts w:cs="Arial"/>
          <w:color w:val="000000"/>
          <w:szCs w:val="20"/>
        </w:rPr>
      </w:pPr>
      <w:r w:rsidRPr="00456F1D">
        <w:rPr>
          <w:rFonts w:cs="Arial"/>
          <w:color w:val="000000"/>
          <w:szCs w:val="20"/>
        </w:rPr>
        <w:t>YouTube</w:t>
      </w:r>
    </w:p>
    <w:p w14:paraId="0D96A7B0" w14:textId="399FB412" w:rsidR="00456F1D" w:rsidRPr="00456F1D" w:rsidRDefault="00456F1D" w:rsidP="008A2C27">
      <w:pPr>
        <w:pStyle w:val="ListParagraph"/>
        <w:numPr>
          <w:ilvl w:val="0"/>
          <w:numId w:val="38"/>
        </w:numPr>
        <w:tabs>
          <w:tab w:val="left" w:pos="720"/>
        </w:tabs>
        <w:ind w:left="1440"/>
        <w:rPr>
          <w:rFonts w:cs="Arial"/>
          <w:color w:val="000000"/>
          <w:szCs w:val="20"/>
        </w:rPr>
      </w:pPr>
      <w:r w:rsidRPr="00456F1D">
        <w:rPr>
          <w:rFonts w:cs="Arial"/>
          <w:color w:val="000000"/>
          <w:szCs w:val="20"/>
        </w:rPr>
        <w:t>General news website or blog</w:t>
      </w:r>
    </w:p>
    <w:p w14:paraId="67ABC29B" w14:textId="3ECBEEE1" w:rsidR="00456F1D" w:rsidRPr="00456F1D" w:rsidRDefault="00456F1D" w:rsidP="008A2C27">
      <w:pPr>
        <w:pStyle w:val="ListParagraph"/>
        <w:numPr>
          <w:ilvl w:val="0"/>
          <w:numId w:val="38"/>
        </w:numPr>
        <w:tabs>
          <w:tab w:val="left" w:pos="720"/>
        </w:tabs>
        <w:ind w:left="1440"/>
        <w:rPr>
          <w:rFonts w:cs="Arial"/>
          <w:color w:val="000000"/>
          <w:szCs w:val="20"/>
        </w:rPr>
      </w:pPr>
      <w:r w:rsidRPr="00456F1D">
        <w:rPr>
          <w:rFonts w:cs="Arial"/>
          <w:color w:val="000000"/>
          <w:szCs w:val="20"/>
        </w:rPr>
        <w:t>U.S. Government website</w:t>
      </w:r>
    </w:p>
    <w:p w14:paraId="4355B2F0" w14:textId="30980D7F" w:rsidR="00456F1D" w:rsidRPr="00456F1D" w:rsidRDefault="00456F1D" w:rsidP="008A2C27">
      <w:pPr>
        <w:pStyle w:val="ListParagraph"/>
        <w:numPr>
          <w:ilvl w:val="0"/>
          <w:numId w:val="38"/>
        </w:numPr>
        <w:tabs>
          <w:tab w:val="left" w:pos="720"/>
        </w:tabs>
        <w:ind w:left="1440"/>
        <w:rPr>
          <w:rFonts w:cs="Arial"/>
          <w:color w:val="000000"/>
          <w:szCs w:val="20"/>
        </w:rPr>
      </w:pPr>
      <w:r w:rsidRPr="00456F1D">
        <w:rPr>
          <w:rFonts w:cs="Arial"/>
          <w:color w:val="000000"/>
          <w:szCs w:val="20"/>
        </w:rPr>
        <w:t>Financial website or blog</w:t>
      </w:r>
    </w:p>
    <w:p w14:paraId="49BE79FA" w14:textId="544AA038" w:rsidR="00456F1D" w:rsidRPr="00456F1D" w:rsidRDefault="00456F1D" w:rsidP="008A2C27">
      <w:pPr>
        <w:pStyle w:val="ListParagraph"/>
        <w:numPr>
          <w:ilvl w:val="0"/>
          <w:numId w:val="38"/>
        </w:numPr>
        <w:tabs>
          <w:tab w:val="left" w:pos="720"/>
        </w:tabs>
        <w:ind w:left="1440"/>
        <w:rPr>
          <w:rFonts w:cs="Arial"/>
          <w:color w:val="000000"/>
          <w:szCs w:val="20"/>
        </w:rPr>
      </w:pPr>
      <w:r w:rsidRPr="00456F1D">
        <w:rPr>
          <w:rFonts w:cs="Arial"/>
          <w:color w:val="000000"/>
          <w:szCs w:val="20"/>
        </w:rPr>
        <w:t>Other website or blog</w:t>
      </w:r>
      <w:r>
        <w:rPr>
          <w:rFonts w:cs="Arial"/>
          <w:color w:val="000000"/>
          <w:szCs w:val="20"/>
        </w:rPr>
        <w:t xml:space="preserve"> (SPECIFY)</w:t>
      </w:r>
    </w:p>
    <w:p w14:paraId="0067FA13" w14:textId="4DF17170" w:rsidR="00BA1863" w:rsidRDefault="00456F1D" w:rsidP="008A2C27">
      <w:pPr>
        <w:pStyle w:val="ListParagraph"/>
        <w:numPr>
          <w:ilvl w:val="0"/>
          <w:numId w:val="38"/>
        </w:numPr>
        <w:tabs>
          <w:tab w:val="left" w:pos="720"/>
        </w:tabs>
        <w:ind w:left="1440"/>
        <w:rPr>
          <w:rFonts w:cs="Arial"/>
          <w:color w:val="000000"/>
          <w:szCs w:val="20"/>
        </w:rPr>
      </w:pPr>
      <w:r w:rsidRPr="00456F1D">
        <w:rPr>
          <w:rFonts w:cs="Arial"/>
          <w:color w:val="000000"/>
          <w:szCs w:val="20"/>
        </w:rPr>
        <w:t>Don’t recall</w:t>
      </w:r>
    </w:p>
    <w:p w14:paraId="2552D063" w14:textId="77777777" w:rsidR="00237D72" w:rsidRDefault="00237D72" w:rsidP="00456F1D">
      <w:pPr>
        <w:pStyle w:val="DarkList-Accent51"/>
        <w:ind w:left="1080" w:hanging="360"/>
        <w:rPr>
          <w:rFonts w:ascii="Arial" w:eastAsia="MS Mincho" w:hAnsi="Arial"/>
          <w:b/>
          <w:color w:val="0000FF"/>
          <w:kern w:val="2"/>
          <w:sz w:val="22"/>
          <w:lang w:eastAsia="ja-JP"/>
        </w:rPr>
      </w:pPr>
    </w:p>
    <w:p w14:paraId="7511237A" w14:textId="4904692C" w:rsidR="00237D72" w:rsidRDefault="00237D72" w:rsidP="00456F1D">
      <w:pPr>
        <w:pStyle w:val="DarkList-Accent51"/>
        <w:ind w:left="1080" w:hanging="360"/>
        <w:rPr>
          <w:rFonts w:ascii="Arial" w:eastAsia="MS Mincho" w:hAnsi="Arial"/>
          <w:b/>
          <w:color w:val="0000FF"/>
          <w:kern w:val="2"/>
          <w:sz w:val="22"/>
          <w:lang w:eastAsia="ja-JP"/>
        </w:rPr>
      </w:pPr>
      <w:r>
        <w:rPr>
          <w:rFonts w:ascii="Arial" w:eastAsia="MS Mincho" w:hAnsi="Arial"/>
          <w:b/>
          <w:color w:val="0000FF"/>
          <w:kern w:val="2"/>
          <w:sz w:val="22"/>
          <w:lang w:eastAsia="ja-JP"/>
        </w:rPr>
        <w:t>ASK 7b IF Q6 NE 1 (EMPLOYER) AND Q7=NE 1 (EMPLOYER</w:t>
      </w:r>
      <w:r w:rsidR="00AF4B22">
        <w:rPr>
          <w:rFonts w:ascii="Arial" w:eastAsia="MS Mincho" w:hAnsi="Arial"/>
          <w:b/>
          <w:color w:val="0000FF"/>
          <w:kern w:val="2"/>
          <w:sz w:val="22"/>
          <w:lang w:eastAsia="ja-JP"/>
        </w:rPr>
        <w:t>’</w:t>
      </w:r>
      <w:r>
        <w:rPr>
          <w:rFonts w:ascii="Arial" w:eastAsia="MS Mincho" w:hAnsi="Arial"/>
          <w:b/>
          <w:color w:val="0000FF"/>
          <w:kern w:val="2"/>
          <w:sz w:val="22"/>
          <w:lang w:eastAsia="ja-JP"/>
        </w:rPr>
        <w:t>S WEBSITE)</w:t>
      </w:r>
    </w:p>
    <w:p w14:paraId="1800EB7A" w14:textId="22A00485" w:rsidR="00456F1D" w:rsidRPr="00237D72" w:rsidRDefault="00237D72" w:rsidP="00456F1D">
      <w:pPr>
        <w:pStyle w:val="DarkList-Accent51"/>
        <w:ind w:left="1080" w:hanging="360"/>
        <w:rPr>
          <w:rFonts w:ascii="Arial" w:eastAsia="MS Mincho" w:hAnsi="Arial"/>
          <w:color w:val="000000" w:themeColor="text1"/>
          <w:kern w:val="2"/>
          <w:sz w:val="22"/>
          <w:lang w:eastAsia="ja-JP"/>
        </w:rPr>
      </w:pPr>
      <w:r w:rsidRPr="00237D72">
        <w:rPr>
          <w:rFonts w:ascii="Arial" w:eastAsia="MS Mincho" w:hAnsi="Arial"/>
          <w:color w:val="000000" w:themeColor="text1"/>
          <w:kern w:val="2"/>
          <w:sz w:val="22"/>
          <w:lang w:eastAsia="ja-JP"/>
        </w:rPr>
        <w:t>7b</w:t>
      </w:r>
      <w:proofErr w:type="gramStart"/>
      <w:r>
        <w:rPr>
          <w:rFonts w:ascii="Arial" w:eastAsia="MS Mincho" w:hAnsi="Arial"/>
          <w:color w:val="000000" w:themeColor="text1"/>
          <w:kern w:val="2"/>
          <w:sz w:val="22"/>
          <w:lang w:eastAsia="ja-JP"/>
        </w:rPr>
        <w:t>.</w:t>
      </w:r>
      <w:r w:rsidRPr="00237D72">
        <w:rPr>
          <w:rFonts w:ascii="Arial" w:eastAsia="MS Mincho" w:hAnsi="Arial"/>
          <w:color w:val="000000" w:themeColor="text1"/>
          <w:kern w:val="2"/>
          <w:sz w:val="22"/>
          <w:lang w:eastAsia="ja-JP"/>
        </w:rPr>
        <w:t xml:space="preserve">  Does</w:t>
      </w:r>
      <w:proofErr w:type="gramEnd"/>
      <w:r w:rsidRPr="00237D72">
        <w:rPr>
          <w:rFonts w:ascii="Arial" w:eastAsia="MS Mincho" w:hAnsi="Arial"/>
          <w:color w:val="000000" w:themeColor="text1"/>
          <w:kern w:val="2"/>
          <w:sz w:val="22"/>
          <w:lang w:eastAsia="ja-JP"/>
        </w:rPr>
        <w:t xml:space="preserve"> your employer </w:t>
      </w:r>
      <w:r w:rsidR="00703499">
        <w:rPr>
          <w:rFonts w:ascii="Arial" w:eastAsia="MS Mincho" w:hAnsi="Arial"/>
          <w:color w:val="000000" w:themeColor="text1"/>
          <w:kern w:val="2"/>
          <w:sz w:val="22"/>
          <w:lang w:eastAsia="ja-JP"/>
        </w:rPr>
        <w:t xml:space="preserve">currently </w:t>
      </w:r>
      <w:r w:rsidRPr="00237D72">
        <w:rPr>
          <w:rFonts w:ascii="Arial" w:eastAsia="MS Mincho" w:hAnsi="Arial"/>
          <w:color w:val="000000" w:themeColor="text1"/>
          <w:kern w:val="2"/>
          <w:sz w:val="22"/>
          <w:lang w:eastAsia="ja-JP"/>
        </w:rPr>
        <w:t>offer</w:t>
      </w:r>
      <w:r w:rsidR="00703499">
        <w:rPr>
          <w:rFonts w:ascii="Arial" w:eastAsia="MS Mincho" w:hAnsi="Arial"/>
          <w:color w:val="000000" w:themeColor="text1"/>
          <w:kern w:val="2"/>
          <w:sz w:val="22"/>
          <w:lang w:eastAsia="ja-JP"/>
        </w:rPr>
        <w:t xml:space="preserve"> direct deposit to</w:t>
      </w:r>
      <w:r w:rsidRPr="00237D72">
        <w:rPr>
          <w:rFonts w:ascii="Arial" w:eastAsia="MS Mincho" w:hAnsi="Arial"/>
          <w:color w:val="000000" w:themeColor="text1"/>
          <w:kern w:val="2"/>
          <w:sz w:val="22"/>
          <w:lang w:eastAsia="ja-JP"/>
        </w:rPr>
        <w:t xml:space="preserve"> </w:t>
      </w:r>
      <w:r w:rsidRPr="00237D72">
        <w:rPr>
          <w:rFonts w:ascii="Arial" w:eastAsia="MS Mincho" w:hAnsi="Arial"/>
          <w:i/>
          <w:color w:val="000000" w:themeColor="text1"/>
          <w:kern w:val="2"/>
          <w:sz w:val="22"/>
          <w:lang w:eastAsia="ja-JP"/>
        </w:rPr>
        <w:t>my</w:t>
      </w:r>
      <w:r w:rsidRPr="00237D72">
        <w:rPr>
          <w:rFonts w:ascii="Arial" w:eastAsia="MS Mincho" w:hAnsi="Arial"/>
          <w:color w:val="000000" w:themeColor="text1"/>
          <w:kern w:val="2"/>
          <w:sz w:val="22"/>
          <w:lang w:eastAsia="ja-JP"/>
        </w:rPr>
        <w:t>RA</w:t>
      </w:r>
      <w:r w:rsidR="00703499">
        <w:rPr>
          <w:rFonts w:ascii="Arial" w:eastAsia="MS Mincho" w:hAnsi="Arial"/>
          <w:color w:val="000000" w:themeColor="text1"/>
          <w:kern w:val="2"/>
          <w:sz w:val="22"/>
          <w:lang w:eastAsia="ja-JP"/>
        </w:rPr>
        <w:t xml:space="preserve"> accounts</w:t>
      </w:r>
      <w:r w:rsidRPr="00237D72">
        <w:rPr>
          <w:rFonts w:ascii="Arial" w:eastAsia="MS Mincho" w:hAnsi="Arial"/>
          <w:color w:val="000000" w:themeColor="text1"/>
          <w:kern w:val="2"/>
          <w:sz w:val="22"/>
          <w:lang w:eastAsia="ja-JP"/>
        </w:rPr>
        <w:t>?</w:t>
      </w:r>
    </w:p>
    <w:p w14:paraId="493460F2" w14:textId="444782F6" w:rsidR="00237D72" w:rsidRPr="00237D72" w:rsidRDefault="00237D72" w:rsidP="00237D72">
      <w:pPr>
        <w:pStyle w:val="ListParagraph"/>
        <w:numPr>
          <w:ilvl w:val="0"/>
          <w:numId w:val="62"/>
        </w:numPr>
        <w:tabs>
          <w:tab w:val="left" w:pos="720"/>
        </w:tabs>
        <w:ind w:left="1440"/>
        <w:rPr>
          <w:rFonts w:cs="Arial"/>
          <w:color w:val="000000"/>
          <w:szCs w:val="20"/>
        </w:rPr>
      </w:pPr>
      <w:r w:rsidRPr="00237D72">
        <w:rPr>
          <w:rFonts w:cs="Arial"/>
          <w:color w:val="000000"/>
          <w:szCs w:val="20"/>
        </w:rPr>
        <w:t>Yes</w:t>
      </w:r>
    </w:p>
    <w:p w14:paraId="2E348428" w14:textId="4678B59A" w:rsidR="00237D72" w:rsidRPr="00237D72" w:rsidRDefault="00237D72" w:rsidP="00237D72">
      <w:pPr>
        <w:pStyle w:val="ListParagraph"/>
        <w:numPr>
          <w:ilvl w:val="0"/>
          <w:numId w:val="62"/>
        </w:numPr>
        <w:tabs>
          <w:tab w:val="left" w:pos="720"/>
        </w:tabs>
        <w:ind w:left="1440"/>
        <w:rPr>
          <w:rFonts w:cs="Arial"/>
          <w:color w:val="000000"/>
          <w:szCs w:val="20"/>
        </w:rPr>
      </w:pPr>
      <w:r w:rsidRPr="00237D72">
        <w:rPr>
          <w:rFonts w:cs="Arial"/>
          <w:color w:val="000000"/>
          <w:szCs w:val="20"/>
        </w:rPr>
        <w:t>No</w:t>
      </w:r>
    </w:p>
    <w:p w14:paraId="452C1043" w14:textId="240DE644" w:rsidR="00237D72" w:rsidRPr="00237D72" w:rsidRDefault="00237D72" w:rsidP="00237D72">
      <w:pPr>
        <w:pStyle w:val="ListParagraph"/>
        <w:numPr>
          <w:ilvl w:val="0"/>
          <w:numId w:val="62"/>
        </w:numPr>
        <w:tabs>
          <w:tab w:val="left" w:pos="720"/>
        </w:tabs>
        <w:ind w:left="1440"/>
        <w:rPr>
          <w:rFonts w:cs="Arial"/>
          <w:color w:val="000000"/>
          <w:szCs w:val="20"/>
        </w:rPr>
      </w:pPr>
      <w:r w:rsidRPr="00237D72">
        <w:rPr>
          <w:rFonts w:cs="Arial"/>
          <w:color w:val="000000"/>
          <w:szCs w:val="20"/>
        </w:rPr>
        <w:t>Don’t know</w:t>
      </w:r>
    </w:p>
    <w:p w14:paraId="6A8072EC" w14:textId="77777777" w:rsidR="00237D72" w:rsidRDefault="00237D72" w:rsidP="00456F1D">
      <w:pPr>
        <w:pStyle w:val="DarkList-Accent51"/>
        <w:ind w:left="1080" w:hanging="360"/>
        <w:rPr>
          <w:rFonts w:ascii="Arial" w:eastAsia="MS Mincho" w:hAnsi="Arial"/>
          <w:b/>
          <w:color w:val="0000FF"/>
          <w:kern w:val="2"/>
          <w:sz w:val="22"/>
          <w:lang w:eastAsia="ja-JP"/>
        </w:rPr>
      </w:pPr>
    </w:p>
    <w:p w14:paraId="3BDD3A12" w14:textId="2F75F657" w:rsidR="00456F1D" w:rsidRPr="00456F1D" w:rsidRDefault="00456F1D" w:rsidP="00456F1D">
      <w:pPr>
        <w:pStyle w:val="DarkList-Accent51"/>
        <w:ind w:left="1080" w:hanging="360"/>
        <w:rPr>
          <w:rFonts w:ascii="Arial" w:eastAsia="MS Mincho" w:hAnsi="Arial"/>
          <w:b/>
          <w:color w:val="0000FF"/>
          <w:kern w:val="2"/>
          <w:sz w:val="22"/>
          <w:lang w:eastAsia="ja-JP"/>
        </w:rPr>
      </w:pPr>
      <w:r w:rsidRPr="00456F1D">
        <w:rPr>
          <w:rFonts w:ascii="Arial" w:eastAsia="MS Mincho" w:hAnsi="Arial"/>
          <w:b/>
          <w:color w:val="0000FF"/>
          <w:kern w:val="2"/>
          <w:sz w:val="22"/>
          <w:lang w:eastAsia="ja-JP"/>
        </w:rPr>
        <w:t xml:space="preserve">ASK IF </w:t>
      </w:r>
      <w:r w:rsidRPr="00DF3D89">
        <w:rPr>
          <w:rFonts w:ascii="Arial" w:eastAsia="MS Mincho" w:hAnsi="Arial"/>
          <w:b/>
          <w:color w:val="0000FF"/>
          <w:kern w:val="2"/>
          <w:sz w:val="22"/>
          <w:lang w:eastAsia="ja-JP"/>
        </w:rPr>
        <w:t>YES IN Q4</w:t>
      </w:r>
      <w:r w:rsidR="001C3C9B">
        <w:rPr>
          <w:rFonts w:ascii="Arial" w:eastAsia="MS Mincho" w:hAnsi="Arial"/>
          <w:b/>
          <w:color w:val="0000FF"/>
          <w:kern w:val="2"/>
          <w:sz w:val="22"/>
          <w:lang w:eastAsia="ja-JP"/>
        </w:rPr>
        <w:t xml:space="preserve"> </w:t>
      </w:r>
      <w:r w:rsidR="001C3C9B" w:rsidRPr="00703499">
        <w:rPr>
          <w:rFonts w:ascii="Arial" w:eastAsia="MS Mincho" w:hAnsi="Arial"/>
          <w:b/>
          <w:color w:val="0000FF"/>
          <w:kern w:val="2"/>
          <w:sz w:val="22"/>
          <w:lang w:eastAsia="ja-JP"/>
        </w:rPr>
        <w:t xml:space="preserve">OR (Q12=1)  </w:t>
      </w:r>
    </w:p>
    <w:p w14:paraId="7C3797FF" w14:textId="3C29163B" w:rsidR="00456F1D" w:rsidRDefault="00456F1D" w:rsidP="00456F1D">
      <w:pPr>
        <w:pStyle w:val="1Question"/>
        <w:tabs>
          <w:tab w:val="left" w:pos="720"/>
        </w:tabs>
        <w:ind w:left="1530" w:hanging="792"/>
        <w:rPr>
          <w:rFonts w:cs="Arial"/>
          <w:szCs w:val="20"/>
        </w:rPr>
      </w:pPr>
      <w:r>
        <w:rPr>
          <w:rFonts w:cs="Arial"/>
          <w:szCs w:val="20"/>
        </w:rPr>
        <w:t xml:space="preserve">Which of the following best describes your familiarity with </w:t>
      </w:r>
      <w:proofErr w:type="gramStart"/>
      <w:r w:rsidRPr="007C2F30">
        <w:rPr>
          <w:rFonts w:cs="Arial"/>
          <w:i/>
          <w:szCs w:val="20"/>
        </w:rPr>
        <w:t>my</w:t>
      </w:r>
      <w:r>
        <w:rPr>
          <w:rFonts w:cs="Arial"/>
          <w:szCs w:val="20"/>
        </w:rPr>
        <w:t>RA</w:t>
      </w:r>
      <w:proofErr w:type="gramEnd"/>
      <w:r>
        <w:rPr>
          <w:rFonts w:cs="Arial"/>
          <w:szCs w:val="20"/>
        </w:rPr>
        <w:t>?</w:t>
      </w:r>
    </w:p>
    <w:p w14:paraId="2FF56F25" w14:textId="600EEEFB" w:rsidR="005A3865" w:rsidRDefault="005A3865" w:rsidP="008A2C27">
      <w:pPr>
        <w:pStyle w:val="ListParagraph"/>
        <w:numPr>
          <w:ilvl w:val="0"/>
          <w:numId w:val="39"/>
        </w:numPr>
        <w:tabs>
          <w:tab w:val="left" w:pos="720"/>
        </w:tabs>
        <w:ind w:left="1440"/>
        <w:rPr>
          <w:rFonts w:cs="Arial"/>
          <w:color w:val="000000"/>
          <w:szCs w:val="20"/>
        </w:rPr>
      </w:pPr>
      <w:r>
        <w:rPr>
          <w:rFonts w:cs="Arial"/>
          <w:color w:val="000000"/>
          <w:szCs w:val="20"/>
        </w:rPr>
        <w:t xml:space="preserve">Extremely familiar – have signed up for </w:t>
      </w:r>
      <w:r w:rsidRPr="00FB5642">
        <w:rPr>
          <w:rFonts w:cs="Arial"/>
          <w:i/>
          <w:color w:val="000000"/>
          <w:szCs w:val="20"/>
        </w:rPr>
        <w:t>my</w:t>
      </w:r>
      <w:r>
        <w:rPr>
          <w:rFonts w:cs="Arial"/>
          <w:color w:val="000000"/>
          <w:szCs w:val="20"/>
        </w:rPr>
        <w:t>RA</w:t>
      </w:r>
      <w:r w:rsidR="008530EB">
        <w:rPr>
          <w:rFonts w:cs="Arial"/>
          <w:color w:val="000000"/>
          <w:szCs w:val="20"/>
        </w:rPr>
        <w:t xml:space="preserve"> or begun process</w:t>
      </w:r>
    </w:p>
    <w:p w14:paraId="04770767" w14:textId="75B59E5A" w:rsidR="00456F1D" w:rsidRPr="001C6563" w:rsidRDefault="00456F1D" w:rsidP="008A2C27">
      <w:pPr>
        <w:pStyle w:val="ListParagraph"/>
        <w:numPr>
          <w:ilvl w:val="0"/>
          <w:numId w:val="39"/>
        </w:numPr>
        <w:tabs>
          <w:tab w:val="left" w:pos="720"/>
        </w:tabs>
        <w:ind w:left="1440"/>
        <w:rPr>
          <w:rFonts w:cs="Arial"/>
          <w:color w:val="000000"/>
          <w:szCs w:val="20"/>
        </w:rPr>
      </w:pPr>
      <w:r>
        <w:rPr>
          <w:rFonts w:cs="Arial"/>
          <w:color w:val="000000"/>
          <w:szCs w:val="20"/>
        </w:rPr>
        <w:t xml:space="preserve">Very familiar – </w:t>
      </w:r>
      <w:r w:rsidR="00774EA0">
        <w:rPr>
          <w:rFonts w:cs="Arial"/>
          <w:color w:val="000000"/>
          <w:szCs w:val="20"/>
        </w:rPr>
        <w:t xml:space="preserve">know </w:t>
      </w:r>
      <w:r w:rsidR="009A6F0E">
        <w:rPr>
          <w:rFonts w:cs="Arial"/>
          <w:color w:val="000000"/>
          <w:szCs w:val="20"/>
        </w:rPr>
        <w:t>some details about it</w:t>
      </w:r>
      <w:r w:rsidR="00774EA0">
        <w:rPr>
          <w:rFonts w:cs="Arial"/>
          <w:color w:val="000000"/>
          <w:szCs w:val="20"/>
        </w:rPr>
        <w:t xml:space="preserve"> </w:t>
      </w:r>
    </w:p>
    <w:p w14:paraId="65639DB5" w14:textId="7060A58F" w:rsidR="00456F1D" w:rsidRDefault="00456F1D" w:rsidP="008A2C27">
      <w:pPr>
        <w:pStyle w:val="ListParagraph"/>
        <w:numPr>
          <w:ilvl w:val="0"/>
          <w:numId w:val="39"/>
        </w:numPr>
        <w:tabs>
          <w:tab w:val="left" w:pos="720"/>
        </w:tabs>
        <w:ind w:left="1440"/>
        <w:rPr>
          <w:rFonts w:cs="Arial"/>
          <w:color w:val="000000"/>
          <w:szCs w:val="20"/>
        </w:rPr>
      </w:pPr>
      <w:r>
        <w:rPr>
          <w:rFonts w:cs="Arial"/>
          <w:color w:val="000000"/>
          <w:szCs w:val="20"/>
        </w:rPr>
        <w:t xml:space="preserve">Somewhat familiar </w:t>
      </w:r>
      <w:r w:rsidR="00774EA0">
        <w:rPr>
          <w:rFonts w:cs="Arial"/>
          <w:color w:val="000000"/>
          <w:szCs w:val="20"/>
        </w:rPr>
        <w:t>–</w:t>
      </w:r>
      <w:r>
        <w:rPr>
          <w:rFonts w:cs="Arial"/>
          <w:color w:val="000000"/>
          <w:szCs w:val="20"/>
        </w:rPr>
        <w:t xml:space="preserve"> </w:t>
      </w:r>
      <w:r w:rsidR="009A6F0E">
        <w:rPr>
          <w:rFonts w:cs="Arial"/>
          <w:color w:val="000000"/>
          <w:szCs w:val="20"/>
        </w:rPr>
        <w:t>know what it is but don’t know any details</w:t>
      </w:r>
      <w:r w:rsidR="00774EA0">
        <w:rPr>
          <w:rFonts w:cs="Arial"/>
          <w:color w:val="000000"/>
          <w:szCs w:val="20"/>
        </w:rPr>
        <w:t xml:space="preserve"> </w:t>
      </w:r>
    </w:p>
    <w:p w14:paraId="45485AA0" w14:textId="3E996C71" w:rsidR="009A6F0E" w:rsidRDefault="009A6F0E" w:rsidP="008A2C27">
      <w:pPr>
        <w:pStyle w:val="ListParagraph"/>
        <w:numPr>
          <w:ilvl w:val="0"/>
          <w:numId w:val="39"/>
        </w:numPr>
        <w:tabs>
          <w:tab w:val="left" w:pos="720"/>
        </w:tabs>
        <w:ind w:left="1440"/>
        <w:rPr>
          <w:rFonts w:cs="Arial"/>
          <w:color w:val="000000"/>
          <w:szCs w:val="20"/>
        </w:rPr>
      </w:pPr>
      <w:r>
        <w:rPr>
          <w:rFonts w:cs="Arial"/>
          <w:color w:val="000000"/>
          <w:szCs w:val="20"/>
        </w:rPr>
        <w:t>Somewhat unfamiliar – I’ve heard the name but am not entirely sure what it is</w:t>
      </w:r>
    </w:p>
    <w:p w14:paraId="4432D9B7" w14:textId="74706F17" w:rsidR="00456F1D" w:rsidRPr="00DF3D89" w:rsidRDefault="009A6F0E" w:rsidP="008A2C27">
      <w:pPr>
        <w:pStyle w:val="ListParagraph"/>
        <w:numPr>
          <w:ilvl w:val="0"/>
          <w:numId w:val="39"/>
        </w:numPr>
        <w:tabs>
          <w:tab w:val="left" w:pos="720"/>
        </w:tabs>
        <w:ind w:left="1440"/>
        <w:rPr>
          <w:rFonts w:cs="Arial"/>
          <w:b/>
          <w:color w:val="0000FF"/>
          <w:szCs w:val="20"/>
        </w:rPr>
      </w:pPr>
      <w:r>
        <w:rPr>
          <w:rFonts w:cs="Arial"/>
          <w:color w:val="000000"/>
          <w:szCs w:val="20"/>
        </w:rPr>
        <w:t>Unfamiliar</w:t>
      </w:r>
      <w:r w:rsidR="00774EA0">
        <w:rPr>
          <w:rFonts w:cs="Arial"/>
          <w:color w:val="000000"/>
          <w:szCs w:val="20"/>
        </w:rPr>
        <w:t xml:space="preserve"> </w:t>
      </w:r>
      <w:r>
        <w:rPr>
          <w:rFonts w:cs="Arial"/>
          <w:color w:val="000000"/>
          <w:szCs w:val="20"/>
        </w:rPr>
        <w:t>–</w:t>
      </w:r>
      <w:r w:rsidR="00774EA0">
        <w:rPr>
          <w:rFonts w:cs="Arial"/>
          <w:color w:val="000000"/>
          <w:szCs w:val="20"/>
        </w:rPr>
        <w:t xml:space="preserve"> </w:t>
      </w:r>
      <w:r>
        <w:rPr>
          <w:rFonts w:cs="Arial"/>
          <w:color w:val="000000"/>
          <w:szCs w:val="20"/>
        </w:rPr>
        <w:t>I think I’ve</w:t>
      </w:r>
      <w:r w:rsidR="00774EA0">
        <w:rPr>
          <w:rFonts w:cs="Arial"/>
          <w:color w:val="000000"/>
          <w:szCs w:val="20"/>
        </w:rPr>
        <w:t xml:space="preserve"> heard the name but d</w:t>
      </w:r>
      <w:r w:rsidR="00456F1D">
        <w:rPr>
          <w:rFonts w:cs="Arial"/>
          <w:color w:val="000000"/>
          <w:szCs w:val="20"/>
        </w:rPr>
        <w:t>on’t know anything about it</w:t>
      </w:r>
      <w:r>
        <w:rPr>
          <w:rFonts w:cs="Arial"/>
          <w:color w:val="000000"/>
          <w:szCs w:val="20"/>
        </w:rPr>
        <w:t xml:space="preserve"> – </w:t>
      </w:r>
      <w:r w:rsidRPr="00DF3D89">
        <w:rPr>
          <w:rFonts w:cs="Arial"/>
          <w:b/>
          <w:color w:val="0000FF"/>
          <w:szCs w:val="20"/>
        </w:rPr>
        <w:t>SKIP TO Q1</w:t>
      </w:r>
      <w:r w:rsidR="00DF3D89" w:rsidRPr="00DF3D89">
        <w:rPr>
          <w:rFonts w:cs="Arial"/>
          <w:b/>
          <w:color w:val="0000FF"/>
          <w:szCs w:val="20"/>
        </w:rPr>
        <w:t>2</w:t>
      </w:r>
    </w:p>
    <w:p w14:paraId="3357B88F" w14:textId="77777777" w:rsidR="00B63033" w:rsidRDefault="00B63033" w:rsidP="00FB5642">
      <w:pPr>
        <w:spacing w:before="0" w:after="0" w:line="240" w:lineRule="auto"/>
        <w:ind w:left="720"/>
        <w:rPr>
          <w:rFonts w:cs="Arial"/>
          <w:b/>
          <w:szCs w:val="20"/>
          <w:highlight w:val="yellow"/>
        </w:rPr>
      </w:pPr>
    </w:p>
    <w:p w14:paraId="60648286" w14:textId="7F6A3A9B" w:rsidR="009A6F0E" w:rsidRPr="00DF3D89" w:rsidRDefault="00456F1D" w:rsidP="00DF3D89">
      <w:pPr>
        <w:pStyle w:val="DarkList-Accent51"/>
        <w:ind w:left="1080" w:hanging="360"/>
        <w:rPr>
          <w:rFonts w:ascii="Arial" w:eastAsia="MS Mincho" w:hAnsi="Arial"/>
          <w:b/>
          <w:color w:val="000000" w:themeColor="text1"/>
          <w:kern w:val="2"/>
          <w:sz w:val="22"/>
          <w:lang w:eastAsia="ja-JP"/>
        </w:rPr>
      </w:pPr>
      <w:r w:rsidRPr="00DF3D89">
        <w:rPr>
          <w:rFonts w:ascii="Arial" w:eastAsia="MS Mincho" w:hAnsi="Arial"/>
          <w:b/>
          <w:color w:val="0000FF"/>
          <w:kern w:val="2"/>
          <w:sz w:val="22"/>
          <w:lang w:eastAsia="ja-JP"/>
        </w:rPr>
        <w:t xml:space="preserve">IF </w:t>
      </w:r>
      <w:r w:rsidR="008530EB">
        <w:rPr>
          <w:rFonts w:ascii="Arial" w:eastAsia="MS Mincho" w:hAnsi="Arial"/>
          <w:b/>
          <w:color w:val="0000FF"/>
          <w:kern w:val="2"/>
          <w:sz w:val="22"/>
          <w:lang w:eastAsia="ja-JP"/>
        </w:rPr>
        <w:t xml:space="preserve">1, 2 or 3 or 4 </w:t>
      </w:r>
      <w:r w:rsidR="009A6F0E" w:rsidRPr="00DF3D89">
        <w:rPr>
          <w:rFonts w:ascii="Arial" w:eastAsia="MS Mincho" w:hAnsi="Arial"/>
          <w:b/>
          <w:color w:val="0000FF"/>
          <w:kern w:val="2"/>
          <w:sz w:val="22"/>
          <w:lang w:eastAsia="ja-JP"/>
        </w:rPr>
        <w:t>in Q8</w:t>
      </w:r>
      <w:r w:rsidRPr="00DF3D89">
        <w:rPr>
          <w:rFonts w:ascii="Arial" w:eastAsia="MS Mincho" w:hAnsi="Arial"/>
          <w:b/>
          <w:color w:val="0000FF"/>
          <w:kern w:val="2"/>
          <w:sz w:val="22"/>
          <w:lang w:eastAsia="ja-JP"/>
        </w:rPr>
        <w:t xml:space="preserve">, ASK </w:t>
      </w:r>
      <w:r w:rsidR="009A6F0E" w:rsidRPr="00DF3D89">
        <w:rPr>
          <w:rFonts w:ascii="Arial" w:eastAsia="MS Mincho" w:hAnsi="Arial"/>
          <w:b/>
          <w:color w:val="0000FF"/>
          <w:kern w:val="2"/>
          <w:sz w:val="22"/>
          <w:lang w:eastAsia="ja-JP"/>
        </w:rPr>
        <w:t>Q9</w:t>
      </w:r>
    </w:p>
    <w:p w14:paraId="647A02AE" w14:textId="5BE66165" w:rsidR="009A6F0E" w:rsidRPr="00DF3D89" w:rsidRDefault="00456F1D" w:rsidP="009A6F0E">
      <w:pPr>
        <w:pStyle w:val="1Question"/>
        <w:rPr>
          <w:color w:val="000000" w:themeColor="text1"/>
        </w:rPr>
      </w:pPr>
      <w:r w:rsidRPr="00DF3D89">
        <w:rPr>
          <w:color w:val="000000" w:themeColor="text1"/>
        </w:rPr>
        <w:t xml:space="preserve">Have you </w:t>
      </w:r>
      <w:r w:rsidR="009A6F0E" w:rsidRPr="00DF3D89">
        <w:rPr>
          <w:color w:val="000000" w:themeColor="text1"/>
        </w:rPr>
        <w:t>looked for</w:t>
      </w:r>
      <w:r w:rsidRPr="00DF3D89">
        <w:rPr>
          <w:color w:val="000000" w:themeColor="text1"/>
        </w:rPr>
        <w:t xml:space="preserve"> </w:t>
      </w:r>
      <w:r w:rsidR="009A6F0E" w:rsidRPr="00DF3D89">
        <w:rPr>
          <w:color w:val="000000" w:themeColor="text1"/>
        </w:rPr>
        <w:t xml:space="preserve">or received any information about </w:t>
      </w:r>
      <w:proofErr w:type="gramStart"/>
      <w:r w:rsidR="007C2F30" w:rsidRPr="007C2F30">
        <w:rPr>
          <w:rFonts w:cs="Arial"/>
          <w:i/>
          <w:szCs w:val="20"/>
        </w:rPr>
        <w:t>my</w:t>
      </w:r>
      <w:r w:rsidR="007C2F30">
        <w:rPr>
          <w:rFonts w:cs="Arial"/>
          <w:szCs w:val="20"/>
        </w:rPr>
        <w:t>RA</w:t>
      </w:r>
      <w:proofErr w:type="gramEnd"/>
      <w:r w:rsidR="009A6F0E" w:rsidRPr="00DF3D89">
        <w:rPr>
          <w:color w:val="000000" w:themeColor="text1"/>
        </w:rPr>
        <w:t>?</w:t>
      </w:r>
    </w:p>
    <w:p w14:paraId="46BEA883" w14:textId="7321687D" w:rsidR="009A6F0E" w:rsidRPr="00DF3D89" w:rsidRDefault="009A6F0E" w:rsidP="008A2C27">
      <w:pPr>
        <w:pStyle w:val="ListParagraph"/>
        <w:numPr>
          <w:ilvl w:val="2"/>
          <w:numId w:val="44"/>
        </w:numPr>
        <w:spacing w:before="0" w:after="0" w:line="240" w:lineRule="auto"/>
        <w:ind w:left="1440" w:hanging="270"/>
        <w:rPr>
          <w:rFonts w:cs="Arial"/>
          <w:color w:val="000000" w:themeColor="text1"/>
          <w:szCs w:val="20"/>
        </w:rPr>
      </w:pPr>
      <w:r w:rsidRPr="00DF3D89">
        <w:rPr>
          <w:rFonts w:cs="Arial"/>
          <w:color w:val="000000" w:themeColor="text1"/>
          <w:szCs w:val="20"/>
        </w:rPr>
        <w:t xml:space="preserve">Yes – have looked for information – </w:t>
      </w:r>
      <w:r w:rsidRPr="00DF3D89">
        <w:rPr>
          <w:rFonts w:cs="Arial"/>
          <w:b/>
          <w:color w:val="0000FF"/>
          <w:szCs w:val="20"/>
        </w:rPr>
        <w:t>ASK Q10</w:t>
      </w:r>
    </w:p>
    <w:p w14:paraId="7F0E74B9" w14:textId="63B27E25" w:rsidR="009A6F0E" w:rsidRPr="00DF3D89" w:rsidRDefault="009A6F0E" w:rsidP="008A2C27">
      <w:pPr>
        <w:pStyle w:val="ListParagraph"/>
        <w:numPr>
          <w:ilvl w:val="2"/>
          <w:numId w:val="44"/>
        </w:numPr>
        <w:spacing w:before="0" w:after="0" w:line="240" w:lineRule="auto"/>
        <w:ind w:left="1440" w:hanging="270"/>
        <w:rPr>
          <w:rFonts w:cs="Arial"/>
          <w:b/>
          <w:szCs w:val="20"/>
        </w:rPr>
      </w:pPr>
      <w:r w:rsidRPr="00DF3D89">
        <w:rPr>
          <w:rFonts w:cs="Arial"/>
          <w:szCs w:val="20"/>
        </w:rPr>
        <w:t>Yes – have been given information</w:t>
      </w:r>
      <w:r w:rsidRPr="00DF3D89">
        <w:rPr>
          <w:rFonts w:cs="Arial"/>
          <w:szCs w:val="20"/>
        </w:rPr>
        <w:tab/>
        <w:t xml:space="preserve">- </w:t>
      </w:r>
      <w:r w:rsidRPr="00DF3D89">
        <w:rPr>
          <w:rFonts w:cs="Arial"/>
          <w:b/>
          <w:color w:val="0000FF"/>
          <w:szCs w:val="20"/>
        </w:rPr>
        <w:t>ASK Q11</w:t>
      </w:r>
    </w:p>
    <w:p w14:paraId="39F6A630" w14:textId="640BE054" w:rsidR="009A6F0E" w:rsidRPr="00DF3D89" w:rsidRDefault="009A6F0E" w:rsidP="008A2C27">
      <w:pPr>
        <w:pStyle w:val="ListParagraph"/>
        <w:numPr>
          <w:ilvl w:val="2"/>
          <w:numId w:val="44"/>
        </w:numPr>
        <w:spacing w:before="0" w:after="0" w:line="240" w:lineRule="auto"/>
        <w:ind w:left="1440" w:hanging="270"/>
        <w:rPr>
          <w:rFonts w:cs="Arial"/>
          <w:b/>
          <w:szCs w:val="20"/>
        </w:rPr>
      </w:pPr>
      <w:r w:rsidRPr="00DF3D89">
        <w:rPr>
          <w:rFonts w:cs="Arial"/>
          <w:szCs w:val="20"/>
        </w:rPr>
        <w:t xml:space="preserve">No  </w:t>
      </w:r>
      <w:r w:rsidRPr="00DF3D89">
        <w:rPr>
          <w:rFonts w:cs="Arial"/>
          <w:b/>
          <w:color w:val="0000FF"/>
          <w:szCs w:val="20"/>
        </w:rPr>
        <w:t>(EXCLUSIVE)</w:t>
      </w:r>
    </w:p>
    <w:p w14:paraId="14292C71" w14:textId="0A9AB588" w:rsidR="001C5970" w:rsidRDefault="009A6F0E" w:rsidP="001C5970">
      <w:pPr>
        <w:spacing w:before="0" w:after="0" w:line="240" w:lineRule="auto"/>
        <w:rPr>
          <w:b/>
          <w:color w:val="0000FF"/>
          <w:sz w:val="22"/>
        </w:rPr>
      </w:pPr>
      <w:r w:rsidRPr="00DF3D89">
        <w:rPr>
          <w:rFonts w:cs="Arial"/>
          <w:b/>
          <w:szCs w:val="20"/>
        </w:rPr>
        <w:tab/>
      </w:r>
    </w:p>
    <w:p w14:paraId="4F04E49D" w14:textId="3CACF24B" w:rsidR="009A6F0E" w:rsidRPr="00DF3D89" w:rsidRDefault="009A6F0E" w:rsidP="00DF3D89">
      <w:pPr>
        <w:pStyle w:val="DarkList-Accent51"/>
        <w:ind w:left="1080" w:hanging="360"/>
        <w:rPr>
          <w:rFonts w:ascii="Arial" w:eastAsia="MS Mincho" w:hAnsi="Arial"/>
          <w:b/>
          <w:color w:val="0000FF"/>
          <w:kern w:val="2"/>
          <w:sz w:val="22"/>
          <w:lang w:eastAsia="ja-JP"/>
        </w:rPr>
      </w:pPr>
      <w:r w:rsidRPr="00DF3D89">
        <w:rPr>
          <w:rFonts w:ascii="Arial" w:eastAsia="MS Mincho" w:hAnsi="Arial"/>
          <w:b/>
          <w:color w:val="0000FF"/>
          <w:kern w:val="2"/>
          <w:sz w:val="22"/>
          <w:lang w:eastAsia="ja-JP"/>
        </w:rPr>
        <w:t>IF SELECT 1 IN Q9, ASK Q10:</w:t>
      </w:r>
    </w:p>
    <w:p w14:paraId="519E303A" w14:textId="77777777" w:rsidR="009A6F0E" w:rsidRPr="00DF3D89" w:rsidRDefault="009A6F0E" w:rsidP="00A64F6C">
      <w:pPr>
        <w:spacing w:before="0" w:after="0" w:line="240" w:lineRule="auto"/>
        <w:rPr>
          <w:rFonts w:cs="Arial"/>
          <w:b/>
          <w:szCs w:val="20"/>
        </w:rPr>
      </w:pPr>
    </w:p>
    <w:p w14:paraId="0921BB15" w14:textId="3A830D70" w:rsidR="009A6F0E" w:rsidRPr="00DF3D89" w:rsidRDefault="009A6F0E" w:rsidP="008A2C27">
      <w:pPr>
        <w:pStyle w:val="1Question"/>
        <w:numPr>
          <w:ilvl w:val="0"/>
          <w:numId w:val="41"/>
        </w:numPr>
        <w:ind w:left="1440"/>
      </w:pPr>
      <w:r w:rsidRPr="00DF3D89">
        <w:t xml:space="preserve">From which of the following sources did you seek out information about </w:t>
      </w:r>
      <w:proofErr w:type="gramStart"/>
      <w:r w:rsidR="007C2F30" w:rsidRPr="007C2F30">
        <w:rPr>
          <w:rFonts w:cs="Arial"/>
          <w:i/>
          <w:szCs w:val="20"/>
        </w:rPr>
        <w:t>my</w:t>
      </w:r>
      <w:r w:rsidR="007C2F30">
        <w:rPr>
          <w:rFonts w:cs="Arial"/>
          <w:szCs w:val="20"/>
        </w:rPr>
        <w:t>RA</w:t>
      </w:r>
      <w:proofErr w:type="gramEnd"/>
      <w:r w:rsidRPr="00DF3D89">
        <w:t>?</w:t>
      </w:r>
    </w:p>
    <w:p w14:paraId="51D98360" w14:textId="77777777" w:rsidR="009A6F0E" w:rsidRPr="00DF3D89" w:rsidRDefault="009A6F0E" w:rsidP="008A2C27">
      <w:pPr>
        <w:pStyle w:val="ListParagraph"/>
        <w:numPr>
          <w:ilvl w:val="0"/>
          <w:numId w:val="42"/>
        </w:numPr>
        <w:tabs>
          <w:tab w:val="left" w:pos="720"/>
        </w:tabs>
        <w:ind w:left="1440"/>
        <w:rPr>
          <w:rFonts w:cs="Arial"/>
          <w:color w:val="000000"/>
          <w:szCs w:val="20"/>
        </w:rPr>
      </w:pPr>
      <w:r w:rsidRPr="00DF3D89">
        <w:rPr>
          <w:rFonts w:cs="Arial"/>
          <w:color w:val="000000"/>
          <w:szCs w:val="20"/>
        </w:rPr>
        <w:t>From my employer</w:t>
      </w:r>
    </w:p>
    <w:p w14:paraId="2D092B2D" w14:textId="77777777" w:rsidR="009A6F0E" w:rsidRPr="00DF3D89" w:rsidRDefault="009A6F0E" w:rsidP="008A2C27">
      <w:pPr>
        <w:pStyle w:val="ListParagraph"/>
        <w:numPr>
          <w:ilvl w:val="0"/>
          <w:numId w:val="42"/>
        </w:numPr>
        <w:tabs>
          <w:tab w:val="left" w:pos="720"/>
        </w:tabs>
        <w:ind w:left="1440"/>
        <w:rPr>
          <w:rFonts w:cs="Arial"/>
          <w:color w:val="000000"/>
          <w:szCs w:val="20"/>
        </w:rPr>
      </w:pPr>
      <w:r w:rsidRPr="00DF3D89">
        <w:rPr>
          <w:rFonts w:cs="Arial"/>
          <w:color w:val="000000"/>
          <w:szCs w:val="20"/>
        </w:rPr>
        <w:t xml:space="preserve">From a financial institution </w:t>
      </w:r>
    </w:p>
    <w:p w14:paraId="533D29B3" w14:textId="1D7C3643" w:rsidR="009A6F0E" w:rsidRPr="00DF3D89" w:rsidRDefault="009A6F0E" w:rsidP="008A2C27">
      <w:pPr>
        <w:pStyle w:val="ListParagraph"/>
        <w:numPr>
          <w:ilvl w:val="0"/>
          <w:numId w:val="42"/>
        </w:numPr>
        <w:tabs>
          <w:tab w:val="left" w:pos="720"/>
        </w:tabs>
        <w:ind w:left="1440"/>
        <w:rPr>
          <w:rFonts w:cs="Arial"/>
          <w:color w:val="000000"/>
          <w:szCs w:val="20"/>
        </w:rPr>
      </w:pPr>
      <w:r w:rsidRPr="00DF3D89">
        <w:rPr>
          <w:rFonts w:cs="Arial"/>
          <w:color w:val="000000"/>
          <w:szCs w:val="20"/>
        </w:rPr>
        <w:t>From social media (Facebook, Twitter, etc.)</w:t>
      </w:r>
    </w:p>
    <w:p w14:paraId="57D79755" w14:textId="7688169B" w:rsidR="009A6F0E" w:rsidRPr="00DF3D89" w:rsidRDefault="009A6F0E" w:rsidP="008A2C27">
      <w:pPr>
        <w:pStyle w:val="ListParagraph"/>
        <w:numPr>
          <w:ilvl w:val="0"/>
          <w:numId w:val="42"/>
        </w:numPr>
        <w:tabs>
          <w:tab w:val="left" w:pos="720"/>
        </w:tabs>
        <w:ind w:left="1440"/>
        <w:rPr>
          <w:rFonts w:cs="Arial"/>
          <w:color w:val="000000"/>
          <w:szCs w:val="20"/>
        </w:rPr>
      </w:pPr>
      <w:r w:rsidRPr="00DF3D89">
        <w:rPr>
          <w:rFonts w:cs="Arial"/>
          <w:color w:val="000000"/>
          <w:szCs w:val="20"/>
        </w:rPr>
        <w:t>From a general news website or blog</w:t>
      </w:r>
    </w:p>
    <w:p w14:paraId="5DD81E5C" w14:textId="77777777" w:rsidR="009A6F0E" w:rsidRPr="00DF3D89" w:rsidRDefault="009A6F0E" w:rsidP="008A2C27">
      <w:pPr>
        <w:pStyle w:val="ListParagraph"/>
        <w:numPr>
          <w:ilvl w:val="0"/>
          <w:numId w:val="42"/>
        </w:numPr>
        <w:tabs>
          <w:tab w:val="left" w:pos="720"/>
        </w:tabs>
        <w:ind w:left="1440"/>
        <w:rPr>
          <w:rFonts w:cs="Arial"/>
          <w:color w:val="000000"/>
          <w:szCs w:val="20"/>
        </w:rPr>
      </w:pPr>
      <w:r w:rsidRPr="00DF3D89">
        <w:rPr>
          <w:rFonts w:cs="Arial"/>
          <w:color w:val="000000"/>
          <w:szCs w:val="20"/>
        </w:rPr>
        <w:t>From the US Treasury website</w:t>
      </w:r>
    </w:p>
    <w:p w14:paraId="0D4FDC4F" w14:textId="77777777" w:rsidR="009A6F0E" w:rsidRPr="00DF3D89" w:rsidRDefault="009A6F0E" w:rsidP="008A2C27">
      <w:pPr>
        <w:pStyle w:val="ListParagraph"/>
        <w:numPr>
          <w:ilvl w:val="0"/>
          <w:numId w:val="42"/>
        </w:numPr>
        <w:tabs>
          <w:tab w:val="left" w:pos="720"/>
        </w:tabs>
        <w:ind w:left="1440"/>
        <w:rPr>
          <w:rFonts w:cs="Arial"/>
          <w:color w:val="000000"/>
          <w:szCs w:val="20"/>
        </w:rPr>
      </w:pPr>
      <w:r w:rsidRPr="00DF3D89">
        <w:rPr>
          <w:rFonts w:cs="Arial"/>
          <w:color w:val="000000"/>
          <w:szCs w:val="20"/>
        </w:rPr>
        <w:t>Financial website or blog</w:t>
      </w:r>
    </w:p>
    <w:p w14:paraId="4BC38469" w14:textId="091606A2" w:rsidR="009A6F0E" w:rsidRPr="00DF3D89" w:rsidRDefault="009A6F0E" w:rsidP="008A2C27">
      <w:pPr>
        <w:pStyle w:val="ListParagraph"/>
        <w:numPr>
          <w:ilvl w:val="0"/>
          <w:numId w:val="42"/>
        </w:numPr>
        <w:tabs>
          <w:tab w:val="left" w:pos="720"/>
        </w:tabs>
        <w:ind w:left="1440"/>
        <w:rPr>
          <w:rFonts w:cs="Arial"/>
          <w:color w:val="000000"/>
          <w:szCs w:val="20"/>
        </w:rPr>
      </w:pPr>
      <w:r w:rsidRPr="00DF3D89">
        <w:rPr>
          <w:rFonts w:cs="Arial"/>
          <w:color w:val="000000"/>
          <w:szCs w:val="20"/>
        </w:rPr>
        <w:t>Other (SPECIFY)</w:t>
      </w:r>
    </w:p>
    <w:p w14:paraId="26BB9573" w14:textId="77777777" w:rsidR="009A6F0E" w:rsidRPr="00DF3D89" w:rsidRDefault="009A6F0E" w:rsidP="008A2C27">
      <w:pPr>
        <w:pStyle w:val="ListParagraph"/>
        <w:numPr>
          <w:ilvl w:val="0"/>
          <w:numId w:val="42"/>
        </w:numPr>
        <w:tabs>
          <w:tab w:val="left" w:pos="720"/>
        </w:tabs>
        <w:ind w:left="1440"/>
        <w:rPr>
          <w:rFonts w:cs="Arial"/>
          <w:color w:val="000000"/>
          <w:szCs w:val="20"/>
        </w:rPr>
      </w:pPr>
      <w:r w:rsidRPr="00DF3D89">
        <w:rPr>
          <w:rFonts w:cs="Arial"/>
          <w:color w:val="000000"/>
          <w:szCs w:val="20"/>
        </w:rPr>
        <w:t>Don’t recall</w:t>
      </w:r>
    </w:p>
    <w:p w14:paraId="6E12C182" w14:textId="5AAC93A1" w:rsidR="009A6F0E" w:rsidRPr="00DF3D89" w:rsidRDefault="009A6F0E" w:rsidP="009A6F0E">
      <w:pPr>
        <w:spacing w:before="0" w:after="0" w:line="240" w:lineRule="auto"/>
        <w:rPr>
          <w:rFonts w:cs="Arial"/>
          <w:b/>
          <w:szCs w:val="20"/>
        </w:rPr>
      </w:pPr>
    </w:p>
    <w:p w14:paraId="284BCD73" w14:textId="58F04F1E" w:rsidR="009A6F0E" w:rsidRPr="00DF3D89" w:rsidRDefault="009A6F0E" w:rsidP="00DF3D89">
      <w:pPr>
        <w:pStyle w:val="DarkList-Accent51"/>
        <w:ind w:left="1080" w:hanging="360"/>
        <w:rPr>
          <w:rFonts w:ascii="Arial" w:eastAsia="MS Mincho" w:hAnsi="Arial"/>
          <w:b/>
          <w:color w:val="0000FF"/>
          <w:kern w:val="2"/>
          <w:sz w:val="22"/>
          <w:lang w:eastAsia="ja-JP"/>
        </w:rPr>
      </w:pPr>
      <w:r w:rsidRPr="00DF3D89">
        <w:rPr>
          <w:rFonts w:ascii="Arial" w:eastAsia="MS Mincho" w:hAnsi="Arial"/>
          <w:b/>
          <w:color w:val="0000FF"/>
          <w:kern w:val="2"/>
          <w:sz w:val="22"/>
          <w:lang w:eastAsia="ja-JP"/>
        </w:rPr>
        <w:t>IF SELECT 2 IN Q9, ASK Q1</w:t>
      </w:r>
      <w:r w:rsidR="00DF3D89" w:rsidRPr="00DF3D89">
        <w:rPr>
          <w:rFonts w:ascii="Arial" w:eastAsia="MS Mincho" w:hAnsi="Arial"/>
          <w:b/>
          <w:color w:val="0000FF"/>
          <w:kern w:val="2"/>
          <w:sz w:val="22"/>
          <w:lang w:eastAsia="ja-JP"/>
        </w:rPr>
        <w:t>1</w:t>
      </w:r>
      <w:r w:rsidRPr="00DF3D89">
        <w:rPr>
          <w:rFonts w:ascii="Arial" w:eastAsia="MS Mincho" w:hAnsi="Arial"/>
          <w:b/>
          <w:color w:val="0000FF"/>
          <w:kern w:val="2"/>
          <w:sz w:val="22"/>
          <w:lang w:eastAsia="ja-JP"/>
        </w:rPr>
        <w:t>:</w:t>
      </w:r>
    </w:p>
    <w:p w14:paraId="65A93B10" w14:textId="77777777" w:rsidR="009A6F0E" w:rsidRPr="00DF3D89" w:rsidRDefault="009A6F0E" w:rsidP="009A6F0E">
      <w:pPr>
        <w:spacing w:before="0" w:after="0" w:line="240" w:lineRule="auto"/>
        <w:rPr>
          <w:rFonts w:cs="Arial"/>
          <w:b/>
          <w:szCs w:val="20"/>
        </w:rPr>
      </w:pPr>
    </w:p>
    <w:p w14:paraId="74274D75" w14:textId="494390D4" w:rsidR="009A6F0E" w:rsidRPr="00DF3D89" w:rsidRDefault="009A6F0E" w:rsidP="008A2C27">
      <w:pPr>
        <w:pStyle w:val="1Question"/>
        <w:numPr>
          <w:ilvl w:val="0"/>
          <w:numId w:val="41"/>
        </w:numPr>
        <w:ind w:left="1440"/>
      </w:pPr>
      <w:r w:rsidRPr="00DF3D89">
        <w:t xml:space="preserve">From which of the following sources did </w:t>
      </w:r>
      <w:r w:rsidR="00AF4B22">
        <w:t xml:space="preserve">you </w:t>
      </w:r>
      <w:r w:rsidRPr="00DF3D89">
        <w:t xml:space="preserve">receive information about </w:t>
      </w:r>
      <w:proofErr w:type="gramStart"/>
      <w:r w:rsidR="007C2F30" w:rsidRPr="007C2F30">
        <w:rPr>
          <w:rFonts w:cs="Arial"/>
          <w:i/>
          <w:szCs w:val="20"/>
        </w:rPr>
        <w:t>my</w:t>
      </w:r>
      <w:r w:rsidR="007C2F30">
        <w:rPr>
          <w:rFonts w:cs="Arial"/>
          <w:szCs w:val="20"/>
        </w:rPr>
        <w:t>RA</w:t>
      </w:r>
      <w:proofErr w:type="gramEnd"/>
      <w:r w:rsidRPr="00DF3D89">
        <w:t>?</w:t>
      </w:r>
    </w:p>
    <w:p w14:paraId="22D3830F" w14:textId="3AF89A46" w:rsidR="009A6F0E" w:rsidRDefault="00DF3D89" w:rsidP="008A2C27">
      <w:pPr>
        <w:pStyle w:val="ListParagraph"/>
        <w:numPr>
          <w:ilvl w:val="0"/>
          <w:numId w:val="43"/>
        </w:numPr>
        <w:tabs>
          <w:tab w:val="left" w:pos="720"/>
        </w:tabs>
        <w:ind w:left="1440"/>
        <w:rPr>
          <w:rFonts w:cs="Arial"/>
          <w:color w:val="000000"/>
          <w:szCs w:val="20"/>
        </w:rPr>
      </w:pPr>
      <w:r>
        <w:rPr>
          <w:rFonts w:cs="Arial"/>
          <w:color w:val="000000"/>
          <w:szCs w:val="20"/>
        </w:rPr>
        <w:t>Your employer</w:t>
      </w:r>
    </w:p>
    <w:p w14:paraId="27578C2D" w14:textId="40BB33C3" w:rsidR="009A6F0E" w:rsidRDefault="00DF3D89" w:rsidP="008A2C27">
      <w:pPr>
        <w:pStyle w:val="ListParagraph"/>
        <w:numPr>
          <w:ilvl w:val="0"/>
          <w:numId w:val="43"/>
        </w:numPr>
        <w:tabs>
          <w:tab w:val="left" w:pos="720"/>
        </w:tabs>
        <w:ind w:left="1440"/>
        <w:rPr>
          <w:rFonts w:cs="Arial"/>
          <w:color w:val="000000"/>
          <w:szCs w:val="20"/>
        </w:rPr>
      </w:pPr>
      <w:r>
        <w:rPr>
          <w:rFonts w:cs="Arial"/>
          <w:color w:val="000000"/>
          <w:szCs w:val="20"/>
        </w:rPr>
        <w:lastRenderedPageBreak/>
        <w:t>A</w:t>
      </w:r>
      <w:r w:rsidR="009A6F0E">
        <w:rPr>
          <w:rFonts w:cs="Arial"/>
          <w:color w:val="000000"/>
          <w:szCs w:val="20"/>
        </w:rPr>
        <w:t xml:space="preserve"> financial institution </w:t>
      </w:r>
    </w:p>
    <w:p w14:paraId="64A956E3" w14:textId="49B83CAC" w:rsidR="009A6F0E" w:rsidRPr="00456F1D" w:rsidRDefault="00DF3D89" w:rsidP="008A2C27">
      <w:pPr>
        <w:pStyle w:val="ListParagraph"/>
        <w:numPr>
          <w:ilvl w:val="0"/>
          <w:numId w:val="43"/>
        </w:numPr>
        <w:tabs>
          <w:tab w:val="left" w:pos="720"/>
        </w:tabs>
        <w:ind w:left="1440"/>
        <w:rPr>
          <w:rFonts w:cs="Arial"/>
          <w:color w:val="000000"/>
          <w:szCs w:val="20"/>
        </w:rPr>
      </w:pPr>
      <w:r>
        <w:rPr>
          <w:rFonts w:cs="Arial"/>
          <w:color w:val="000000"/>
          <w:szCs w:val="20"/>
        </w:rPr>
        <w:t>A business organization such as the chamber of commerce</w:t>
      </w:r>
    </w:p>
    <w:p w14:paraId="3C12F0EF" w14:textId="52F5D2C0" w:rsidR="00DF3D89" w:rsidRDefault="00DF3D89" w:rsidP="008A2C27">
      <w:pPr>
        <w:pStyle w:val="ListParagraph"/>
        <w:numPr>
          <w:ilvl w:val="0"/>
          <w:numId w:val="43"/>
        </w:numPr>
        <w:tabs>
          <w:tab w:val="left" w:pos="720"/>
        </w:tabs>
        <w:ind w:left="1440"/>
        <w:rPr>
          <w:rFonts w:cs="Arial"/>
          <w:color w:val="000000"/>
          <w:szCs w:val="20"/>
        </w:rPr>
      </w:pPr>
      <w:r>
        <w:rPr>
          <w:rFonts w:cs="Arial"/>
          <w:color w:val="000000"/>
          <w:szCs w:val="20"/>
        </w:rPr>
        <w:t>A labor union</w:t>
      </w:r>
    </w:p>
    <w:p w14:paraId="2BEC7B50" w14:textId="3F980332" w:rsidR="009A6F0E" w:rsidRDefault="00DF3D89" w:rsidP="008A2C27">
      <w:pPr>
        <w:pStyle w:val="ListParagraph"/>
        <w:numPr>
          <w:ilvl w:val="0"/>
          <w:numId w:val="43"/>
        </w:numPr>
        <w:tabs>
          <w:tab w:val="left" w:pos="720"/>
        </w:tabs>
        <w:ind w:left="1440"/>
        <w:rPr>
          <w:rFonts w:cs="Arial"/>
          <w:color w:val="000000"/>
          <w:szCs w:val="20"/>
        </w:rPr>
      </w:pPr>
      <w:r>
        <w:rPr>
          <w:rFonts w:cs="Arial"/>
          <w:color w:val="000000"/>
          <w:szCs w:val="20"/>
        </w:rPr>
        <w:t xml:space="preserve">The </w:t>
      </w:r>
      <w:r w:rsidR="009A6F0E">
        <w:rPr>
          <w:rFonts w:cs="Arial"/>
          <w:color w:val="000000"/>
          <w:szCs w:val="20"/>
        </w:rPr>
        <w:t xml:space="preserve">US Treasury </w:t>
      </w:r>
    </w:p>
    <w:p w14:paraId="7AC2889B" w14:textId="77777777" w:rsidR="009A6F0E" w:rsidRPr="00456F1D" w:rsidRDefault="009A6F0E" w:rsidP="008A2C27">
      <w:pPr>
        <w:pStyle w:val="ListParagraph"/>
        <w:numPr>
          <w:ilvl w:val="0"/>
          <w:numId w:val="43"/>
        </w:numPr>
        <w:tabs>
          <w:tab w:val="left" w:pos="720"/>
        </w:tabs>
        <w:ind w:left="1440"/>
        <w:rPr>
          <w:rFonts w:cs="Arial"/>
          <w:color w:val="000000"/>
          <w:szCs w:val="20"/>
        </w:rPr>
      </w:pPr>
      <w:r w:rsidRPr="00456F1D">
        <w:rPr>
          <w:rFonts w:cs="Arial"/>
          <w:color w:val="000000"/>
          <w:szCs w:val="20"/>
        </w:rPr>
        <w:t xml:space="preserve">Other </w:t>
      </w:r>
      <w:r>
        <w:rPr>
          <w:rFonts w:cs="Arial"/>
          <w:color w:val="000000"/>
          <w:szCs w:val="20"/>
        </w:rPr>
        <w:t>(SPECIFY)</w:t>
      </w:r>
    </w:p>
    <w:p w14:paraId="13FF9507" w14:textId="77777777" w:rsidR="009A6F0E" w:rsidRDefault="009A6F0E" w:rsidP="008A2C27">
      <w:pPr>
        <w:pStyle w:val="ListParagraph"/>
        <w:numPr>
          <w:ilvl w:val="0"/>
          <w:numId w:val="43"/>
        </w:numPr>
        <w:tabs>
          <w:tab w:val="left" w:pos="720"/>
        </w:tabs>
        <w:ind w:left="1440"/>
        <w:rPr>
          <w:rFonts w:cs="Arial"/>
          <w:color w:val="000000"/>
          <w:szCs w:val="20"/>
        </w:rPr>
      </w:pPr>
      <w:r w:rsidRPr="00456F1D">
        <w:rPr>
          <w:rFonts w:cs="Arial"/>
          <w:color w:val="000000"/>
          <w:szCs w:val="20"/>
        </w:rPr>
        <w:t>Don’t recall</w:t>
      </w:r>
    </w:p>
    <w:p w14:paraId="55614A72" w14:textId="77777777" w:rsidR="00BA1863" w:rsidRDefault="00BA1863" w:rsidP="00BA1863">
      <w:pPr>
        <w:pStyle w:val="ListParagraph"/>
        <w:rPr>
          <w:rFonts w:cs="Arial"/>
          <w:color w:val="000000"/>
          <w:szCs w:val="20"/>
        </w:rPr>
      </w:pPr>
    </w:p>
    <w:p w14:paraId="2954D015" w14:textId="77777777" w:rsidR="000C17F8" w:rsidRPr="00FB5642" w:rsidRDefault="000C17F8" w:rsidP="000C17F8">
      <w:pPr>
        <w:spacing w:before="0" w:after="0" w:line="240" w:lineRule="auto"/>
        <w:ind w:left="720"/>
        <w:rPr>
          <w:rFonts w:cs="Arial"/>
          <w:b/>
          <w:szCs w:val="20"/>
        </w:rPr>
      </w:pPr>
      <w:r w:rsidRPr="00FB5642">
        <w:rPr>
          <w:rFonts w:cs="Arial"/>
          <w:b/>
          <w:szCs w:val="20"/>
        </w:rPr>
        <w:t xml:space="preserve">ASK IF Q8=1, SIGNED UP FOR </w:t>
      </w:r>
      <w:proofErr w:type="gramStart"/>
      <w:r w:rsidRPr="00FB5642">
        <w:rPr>
          <w:rFonts w:cs="Arial"/>
          <w:b/>
          <w:i/>
          <w:szCs w:val="20"/>
        </w:rPr>
        <w:t>my</w:t>
      </w:r>
      <w:r w:rsidRPr="00FB5642">
        <w:rPr>
          <w:rFonts w:cs="Arial"/>
          <w:b/>
          <w:szCs w:val="20"/>
        </w:rPr>
        <w:t>RA</w:t>
      </w:r>
      <w:proofErr w:type="gramEnd"/>
      <w:r w:rsidRPr="00FB5642">
        <w:rPr>
          <w:rFonts w:cs="Arial"/>
          <w:b/>
          <w:szCs w:val="20"/>
        </w:rPr>
        <w:t xml:space="preserve"> OR BEGUN PROCESS:</w:t>
      </w:r>
    </w:p>
    <w:p w14:paraId="35BF81D5" w14:textId="19E75039" w:rsidR="000C17F8" w:rsidRDefault="000C17F8" w:rsidP="000C17F8">
      <w:pPr>
        <w:pStyle w:val="1Question"/>
        <w:rPr>
          <w:color w:val="000000"/>
        </w:rPr>
      </w:pPr>
      <w:r w:rsidRPr="00FB5642">
        <w:t xml:space="preserve">Where are you in terms of the process of signing up for </w:t>
      </w:r>
      <w:proofErr w:type="gramStart"/>
      <w:r w:rsidRPr="00FB5642">
        <w:rPr>
          <w:i/>
          <w:color w:val="000000"/>
        </w:rPr>
        <w:t>my</w:t>
      </w:r>
      <w:r w:rsidRPr="00FB5642">
        <w:rPr>
          <w:color w:val="000000"/>
        </w:rPr>
        <w:t>RA</w:t>
      </w:r>
      <w:proofErr w:type="gramEnd"/>
      <w:r w:rsidRPr="00FB5642">
        <w:rPr>
          <w:color w:val="000000"/>
        </w:rPr>
        <w:t>?</w:t>
      </w:r>
    </w:p>
    <w:p w14:paraId="0EE497CE" w14:textId="77777777" w:rsidR="000C17F8" w:rsidRDefault="000C17F8" w:rsidP="000C17F8">
      <w:pPr>
        <w:spacing w:before="0" w:after="0" w:line="240" w:lineRule="auto"/>
        <w:ind w:left="720"/>
        <w:rPr>
          <w:rFonts w:cs="Arial"/>
          <w:color w:val="000000"/>
          <w:szCs w:val="20"/>
        </w:rPr>
      </w:pPr>
      <w:r>
        <w:rPr>
          <w:rFonts w:cs="Arial"/>
          <w:color w:val="000000"/>
          <w:szCs w:val="20"/>
        </w:rPr>
        <w:tab/>
      </w:r>
    </w:p>
    <w:p w14:paraId="12A7C40B" w14:textId="6A0EB73B" w:rsidR="000C17F8" w:rsidRDefault="000C17F8" w:rsidP="000C17F8">
      <w:pPr>
        <w:pStyle w:val="ListParagraph"/>
        <w:numPr>
          <w:ilvl w:val="0"/>
          <w:numId w:val="58"/>
        </w:numPr>
        <w:tabs>
          <w:tab w:val="left" w:pos="720"/>
        </w:tabs>
        <w:ind w:left="1440"/>
        <w:rPr>
          <w:rFonts w:cs="Arial"/>
          <w:color w:val="000000"/>
          <w:szCs w:val="20"/>
        </w:rPr>
      </w:pPr>
      <w:r>
        <w:rPr>
          <w:rFonts w:cs="Arial"/>
          <w:color w:val="000000"/>
          <w:szCs w:val="20"/>
        </w:rPr>
        <w:t xml:space="preserve">Have completed the online application and given it to my employer </w:t>
      </w:r>
    </w:p>
    <w:p w14:paraId="49189AA9" w14:textId="77777777" w:rsidR="000C17F8" w:rsidRDefault="000C17F8" w:rsidP="000C17F8">
      <w:pPr>
        <w:pStyle w:val="ListParagraph"/>
        <w:numPr>
          <w:ilvl w:val="0"/>
          <w:numId w:val="58"/>
        </w:numPr>
        <w:tabs>
          <w:tab w:val="left" w:pos="720"/>
        </w:tabs>
        <w:ind w:left="1440"/>
        <w:rPr>
          <w:rFonts w:cs="Arial"/>
          <w:color w:val="000000"/>
          <w:szCs w:val="20"/>
        </w:rPr>
      </w:pPr>
      <w:r>
        <w:rPr>
          <w:rFonts w:cs="Arial"/>
          <w:color w:val="000000"/>
          <w:szCs w:val="20"/>
        </w:rPr>
        <w:t>Have completed the online application but not yet given my employer the form</w:t>
      </w:r>
    </w:p>
    <w:p w14:paraId="4FF215DE" w14:textId="77777777" w:rsidR="000C17F8" w:rsidRDefault="000C17F8" w:rsidP="000C17F8">
      <w:pPr>
        <w:pStyle w:val="ListParagraph"/>
        <w:numPr>
          <w:ilvl w:val="0"/>
          <w:numId w:val="58"/>
        </w:numPr>
        <w:tabs>
          <w:tab w:val="left" w:pos="720"/>
        </w:tabs>
        <w:ind w:left="1440"/>
        <w:rPr>
          <w:rFonts w:cs="Arial"/>
          <w:color w:val="000000"/>
          <w:szCs w:val="20"/>
        </w:rPr>
      </w:pPr>
      <w:r>
        <w:rPr>
          <w:rFonts w:cs="Arial"/>
          <w:color w:val="000000"/>
          <w:szCs w:val="20"/>
        </w:rPr>
        <w:t>Started the signup process but not yet completed the online forms</w:t>
      </w:r>
    </w:p>
    <w:p w14:paraId="153DC2A3" w14:textId="346BF10F" w:rsidR="000C17F8" w:rsidRDefault="0088116B" w:rsidP="000C17F8">
      <w:pPr>
        <w:pStyle w:val="ListParagraph"/>
        <w:numPr>
          <w:ilvl w:val="0"/>
          <w:numId w:val="58"/>
        </w:numPr>
        <w:tabs>
          <w:tab w:val="left" w:pos="720"/>
        </w:tabs>
        <w:ind w:left="1440"/>
        <w:rPr>
          <w:rFonts w:cs="Arial"/>
          <w:color w:val="000000"/>
          <w:szCs w:val="20"/>
        </w:rPr>
      </w:pPr>
      <w:r>
        <w:rPr>
          <w:rFonts w:cs="Arial"/>
          <w:color w:val="000000"/>
          <w:szCs w:val="20"/>
        </w:rPr>
        <w:t>H</w:t>
      </w:r>
      <w:r w:rsidR="000C17F8">
        <w:rPr>
          <w:rFonts w:cs="Arial"/>
          <w:color w:val="000000"/>
          <w:szCs w:val="20"/>
        </w:rPr>
        <w:t xml:space="preserve">ave not yet initiated </w:t>
      </w:r>
      <w:r>
        <w:rPr>
          <w:rFonts w:cs="Arial"/>
          <w:color w:val="000000"/>
          <w:szCs w:val="20"/>
        </w:rPr>
        <w:t>the online signup process</w:t>
      </w:r>
      <w:r w:rsidR="000C17F8">
        <w:rPr>
          <w:rFonts w:cs="Arial"/>
          <w:color w:val="000000"/>
          <w:szCs w:val="20"/>
        </w:rPr>
        <w:t xml:space="preserve"> </w:t>
      </w:r>
    </w:p>
    <w:p w14:paraId="3887C9A2" w14:textId="77777777" w:rsidR="000C17F8" w:rsidRDefault="000C17F8" w:rsidP="0013426A">
      <w:pPr>
        <w:ind w:left="360"/>
        <w:rPr>
          <w:b/>
          <w:color w:val="00B050"/>
          <w:szCs w:val="20"/>
        </w:rPr>
      </w:pPr>
    </w:p>
    <w:p w14:paraId="326B5E45" w14:textId="7C6AE7E4" w:rsidR="002546BB" w:rsidRPr="004A21B0" w:rsidRDefault="005A3865" w:rsidP="0013426A">
      <w:pPr>
        <w:ind w:left="360"/>
        <w:rPr>
          <w:b/>
          <w:color w:val="00B050"/>
          <w:szCs w:val="20"/>
        </w:rPr>
      </w:pPr>
      <w:r w:rsidRPr="004A21B0">
        <w:rPr>
          <w:b/>
          <w:color w:val="00B050"/>
          <w:szCs w:val="20"/>
        </w:rPr>
        <w:t xml:space="preserve">SECOND CHANCE FOR </w:t>
      </w:r>
      <w:r w:rsidR="002546BB" w:rsidRPr="004A21B0">
        <w:rPr>
          <w:b/>
          <w:color w:val="00B050"/>
          <w:szCs w:val="20"/>
        </w:rPr>
        <w:t>FULLY AIDED AWARENESS:</w:t>
      </w:r>
    </w:p>
    <w:p w14:paraId="19055638" w14:textId="77777777" w:rsidR="005A3865" w:rsidRDefault="005A3865" w:rsidP="005A3865">
      <w:pPr>
        <w:pStyle w:val="ListParagraph"/>
        <w:rPr>
          <w:rFonts w:cs="Arial"/>
          <w:kern w:val="0"/>
          <w:szCs w:val="20"/>
        </w:rPr>
      </w:pPr>
    </w:p>
    <w:p w14:paraId="7CC94EC6" w14:textId="77777777" w:rsidR="005A3865" w:rsidRPr="005A3865" w:rsidRDefault="005A3865" w:rsidP="005A3865">
      <w:pPr>
        <w:pStyle w:val="ListParagraph"/>
        <w:rPr>
          <w:rFonts w:cs="Arial"/>
          <w:b/>
          <w:color w:val="0000FF"/>
          <w:kern w:val="0"/>
          <w:szCs w:val="20"/>
        </w:rPr>
      </w:pPr>
      <w:r w:rsidRPr="005A3865">
        <w:rPr>
          <w:rFonts w:cs="Arial"/>
          <w:b/>
          <w:color w:val="0000FF"/>
          <w:kern w:val="0"/>
          <w:szCs w:val="20"/>
        </w:rPr>
        <w:t xml:space="preserve">SHOW ALL: </w:t>
      </w:r>
    </w:p>
    <w:p w14:paraId="18181709" w14:textId="77777777" w:rsidR="005A3865" w:rsidRDefault="005A3865" w:rsidP="005A3865">
      <w:pPr>
        <w:pStyle w:val="ListParagraph"/>
        <w:rPr>
          <w:rFonts w:cs="Arial"/>
          <w:kern w:val="0"/>
          <w:szCs w:val="20"/>
        </w:rPr>
      </w:pPr>
    </w:p>
    <w:p w14:paraId="568BB096" w14:textId="51DFF71E" w:rsidR="005A3865" w:rsidRDefault="005A3865" w:rsidP="005A3865">
      <w:pPr>
        <w:pStyle w:val="ListParagraph"/>
        <w:rPr>
          <w:rFonts w:cs="Arial"/>
          <w:kern w:val="0"/>
          <w:szCs w:val="20"/>
        </w:rPr>
      </w:pPr>
      <w:r>
        <w:rPr>
          <w:rFonts w:cs="Arial"/>
          <w:kern w:val="0"/>
          <w:szCs w:val="20"/>
        </w:rPr>
        <w:t xml:space="preserve">Here is a description of </w:t>
      </w:r>
      <w:proofErr w:type="gramStart"/>
      <w:r w:rsidRPr="006A7991">
        <w:rPr>
          <w:rFonts w:cs="Arial"/>
          <w:i/>
          <w:iCs/>
          <w:kern w:val="0"/>
          <w:szCs w:val="20"/>
        </w:rPr>
        <w:t>my</w:t>
      </w:r>
      <w:r w:rsidRPr="006A7991">
        <w:rPr>
          <w:rFonts w:cs="Arial"/>
          <w:kern w:val="0"/>
          <w:szCs w:val="20"/>
        </w:rPr>
        <w:t>RA</w:t>
      </w:r>
      <w:proofErr w:type="gramEnd"/>
      <w:r>
        <w:rPr>
          <w:rFonts w:cs="Arial"/>
          <w:kern w:val="0"/>
          <w:szCs w:val="20"/>
        </w:rPr>
        <w:t xml:space="preserve">: </w:t>
      </w:r>
    </w:p>
    <w:p w14:paraId="48024BAD" w14:textId="77777777" w:rsidR="005A3865" w:rsidRDefault="005A3865" w:rsidP="005A3865">
      <w:pPr>
        <w:pStyle w:val="ListParagraph"/>
        <w:rPr>
          <w:rFonts w:cs="Arial"/>
          <w:kern w:val="0"/>
          <w:szCs w:val="20"/>
        </w:rPr>
      </w:pPr>
    </w:p>
    <w:p w14:paraId="1B1DF5E1" w14:textId="2363BB5F" w:rsidR="005A3865" w:rsidRPr="0062697D" w:rsidRDefault="005A3865" w:rsidP="005A3865">
      <w:pPr>
        <w:pStyle w:val="ListParagraph"/>
        <w:rPr>
          <w:sz w:val="22"/>
        </w:rPr>
      </w:pPr>
      <w:r w:rsidRPr="0062697D">
        <w:rPr>
          <w:sz w:val="22"/>
        </w:rPr>
        <w:t xml:space="preserve">The U.S. Department of the Treasury </w:t>
      </w:r>
      <w:r>
        <w:rPr>
          <w:sz w:val="22"/>
        </w:rPr>
        <w:t xml:space="preserve">is now offering </w:t>
      </w:r>
      <w:r w:rsidRPr="0062697D">
        <w:rPr>
          <w:sz w:val="22"/>
        </w:rPr>
        <w:t xml:space="preserve">a retirement savings </w:t>
      </w:r>
      <w:r>
        <w:rPr>
          <w:sz w:val="22"/>
        </w:rPr>
        <w:t>program called</w:t>
      </w:r>
      <w:r w:rsidRPr="0062697D">
        <w:rPr>
          <w:sz w:val="22"/>
        </w:rPr>
        <w:t xml:space="preserve"> </w:t>
      </w:r>
      <w:proofErr w:type="gramStart"/>
      <w:r w:rsidRPr="0062697D">
        <w:rPr>
          <w:i/>
          <w:sz w:val="22"/>
        </w:rPr>
        <w:t>my</w:t>
      </w:r>
      <w:r w:rsidRPr="0062697D">
        <w:rPr>
          <w:sz w:val="22"/>
        </w:rPr>
        <w:t>RA</w:t>
      </w:r>
      <w:proofErr w:type="gramEnd"/>
      <w:r w:rsidRPr="0062697D">
        <w:rPr>
          <w:sz w:val="22"/>
        </w:rPr>
        <w:t xml:space="preserve"> ("My Retirement Account")</w:t>
      </w:r>
      <w:r>
        <w:rPr>
          <w:sz w:val="22"/>
        </w:rPr>
        <w:t xml:space="preserve">.  </w:t>
      </w:r>
      <w:r w:rsidRPr="0062697D">
        <w:rPr>
          <w:sz w:val="22"/>
        </w:rPr>
        <w:t xml:space="preserve"> </w:t>
      </w:r>
      <w:proofErr w:type="gramStart"/>
      <w:r w:rsidR="007C2F30" w:rsidRPr="007C2F30">
        <w:rPr>
          <w:rFonts w:cs="Arial"/>
          <w:i/>
          <w:szCs w:val="20"/>
        </w:rPr>
        <w:t>my</w:t>
      </w:r>
      <w:r w:rsidR="007C2F30">
        <w:rPr>
          <w:rFonts w:cs="Arial"/>
          <w:szCs w:val="20"/>
        </w:rPr>
        <w:t>RA</w:t>
      </w:r>
      <w:proofErr w:type="gramEnd"/>
      <w:r w:rsidR="007C2F30" w:rsidRPr="005A3865">
        <w:rPr>
          <w:sz w:val="22"/>
        </w:rPr>
        <w:t xml:space="preserve"> </w:t>
      </w:r>
      <w:r w:rsidRPr="005A3865">
        <w:rPr>
          <w:sz w:val="22"/>
        </w:rPr>
        <w:t>accounts have no fees, cost nothing to open, and balances will never go down in value.  The program is designed for employees who do not have access to or are ineligible for an employer-sponsored retirement savings plan, and will be initially available through participating employers via a payroll deduction</w:t>
      </w:r>
      <w:r>
        <w:rPr>
          <w:sz w:val="22"/>
        </w:rPr>
        <w:t xml:space="preserve">.  </w:t>
      </w:r>
    </w:p>
    <w:p w14:paraId="098F3908" w14:textId="77777777" w:rsidR="005A3865" w:rsidRPr="005A3865" w:rsidRDefault="005A3865" w:rsidP="0013426A">
      <w:pPr>
        <w:ind w:left="360"/>
        <w:rPr>
          <w:sz w:val="22"/>
        </w:rPr>
      </w:pPr>
    </w:p>
    <w:p w14:paraId="19979561" w14:textId="7CA82FF8" w:rsidR="002546BB" w:rsidRPr="005A3865" w:rsidRDefault="002546BB" w:rsidP="0013426A">
      <w:pPr>
        <w:ind w:left="360"/>
        <w:rPr>
          <w:color w:val="0000FF"/>
          <w:szCs w:val="20"/>
        </w:rPr>
      </w:pPr>
      <w:r w:rsidRPr="005A3865">
        <w:rPr>
          <w:b/>
          <w:color w:val="0000FF"/>
          <w:szCs w:val="20"/>
        </w:rPr>
        <w:t xml:space="preserve">IF HAVE NOT HEARD OF </w:t>
      </w:r>
      <w:proofErr w:type="gramStart"/>
      <w:r w:rsidRPr="005A3865">
        <w:rPr>
          <w:b/>
          <w:i/>
          <w:color w:val="0000FF"/>
          <w:szCs w:val="20"/>
        </w:rPr>
        <w:t>my</w:t>
      </w:r>
      <w:r w:rsidRPr="005A3865">
        <w:rPr>
          <w:b/>
          <w:color w:val="0000FF"/>
          <w:szCs w:val="20"/>
        </w:rPr>
        <w:t>RA</w:t>
      </w:r>
      <w:proofErr w:type="gramEnd"/>
      <w:r w:rsidRPr="005A3865">
        <w:rPr>
          <w:b/>
          <w:color w:val="0000FF"/>
          <w:szCs w:val="20"/>
        </w:rPr>
        <w:t>:  Q4=2 or 3, ASK</w:t>
      </w:r>
      <w:r w:rsidR="00454450" w:rsidRPr="005A3865">
        <w:rPr>
          <w:b/>
          <w:color w:val="0000FF"/>
          <w:szCs w:val="20"/>
        </w:rPr>
        <w:t>:</w:t>
      </w:r>
      <w:r w:rsidR="0013426A" w:rsidRPr="005A3865">
        <w:rPr>
          <w:color w:val="0000FF"/>
          <w:szCs w:val="20"/>
        </w:rPr>
        <w:t xml:space="preserve"> </w:t>
      </w:r>
    </w:p>
    <w:p w14:paraId="594FE566" w14:textId="4A3ED1A7" w:rsidR="002546BB" w:rsidRDefault="002546BB" w:rsidP="002546BB">
      <w:pPr>
        <w:pStyle w:val="1Question"/>
      </w:pPr>
      <w:r>
        <w:t>Have you heard about this new retirement savings program from the U.S. Treasury?</w:t>
      </w:r>
    </w:p>
    <w:p w14:paraId="010D929E" w14:textId="226B80C5" w:rsidR="002546BB" w:rsidRPr="009B6B26" w:rsidRDefault="002546BB" w:rsidP="008A2C27">
      <w:pPr>
        <w:pStyle w:val="ListParagraph"/>
        <w:numPr>
          <w:ilvl w:val="0"/>
          <w:numId w:val="36"/>
        </w:numPr>
        <w:rPr>
          <w:sz w:val="22"/>
        </w:rPr>
      </w:pPr>
      <w:r w:rsidRPr="009B6B26">
        <w:rPr>
          <w:sz w:val="22"/>
        </w:rPr>
        <w:t>Yes</w:t>
      </w:r>
      <w:r w:rsidR="005A3865">
        <w:rPr>
          <w:sz w:val="22"/>
        </w:rPr>
        <w:t xml:space="preserve"> - </w:t>
      </w:r>
      <w:r w:rsidR="005A3865" w:rsidRPr="001C3C9B">
        <w:rPr>
          <w:rFonts w:eastAsia="Times New Roman" w:cs="Arial"/>
          <w:b/>
          <w:color w:val="0000FF"/>
          <w:kern w:val="0"/>
          <w:szCs w:val="20"/>
          <w:lang w:eastAsia="en-US"/>
        </w:rPr>
        <w:t xml:space="preserve">REPEAT QUESTION SEQUENCE </w:t>
      </w:r>
      <w:r w:rsidR="00CF3E9C">
        <w:rPr>
          <w:rFonts w:eastAsia="Times New Roman" w:cs="Arial"/>
          <w:b/>
          <w:color w:val="0000FF"/>
          <w:kern w:val="0"/>
          <w:szCs w:val="20"/>
          <w:lang w:eastAsia="en-US"/>
        </w:rPr>
        <w:t>6</w:t>
      </w:r>
      <w:r w:rsidR="005A3865" w:rsidRPr="001C3C9B">
        <w:rPr>
          <w:rFonts w:eastAsia="Times New Roman" w:cs="Arial"/>
          <w:b/>
          <w:color w:val="0000FF"/>
          <w:kern w:val="0"/>
          <w:szCs w:val="20"/>
          <w:lang w:eastAsia="en-US"/>
        </w:rPr>
        <w:t>-1</w:t>
      </w:r>
      <w:r w:rsidR="00CF3E9C">
        <w:rPr>
          <w:rFonts w:eastAsia="Times New Roman" w:cs="Arial"/>
          <w:b/>
          <w:color w:val="0000FF"/>
          <w:kern w:val="0"/>
          <w:szCs w:val="20"/>
          <w:lang w:eastAsia="en-US"/>
        </w:rPr>
        <w:t>2</w:t>
      </w:r>
      <w:r w:rsidR="005A3865" w:rsidRPr="001C3C9B">
        <w:rPr>
          <w:rFonts w:eastAsia="Times New Roman" w:cs="Arial"/>
          <w:b/>
          <w:color w:val="0000FF"/>
          <w:kern w:val="0"/>
          <w:szCs w:val="20"/>
          <w:lang w:eastAsia="en-US"/>
        </w:rPr>
        <w:t xml:space="preserve"> FROM ABOVE</w:t>
      </w:r>
    </w:p>
    <w:p w14:paraId="00BE59CB" w14:textId="590CC46C" w:rsidR="002546BB" w:rsidRPr="009B6B26" w:rsidRDefault="002546BB" w:rsidP="008A2C27">
      <w:pPr>
        <w:pStyle w:val="ListParagraph"/>
        <w:numPr>
          <w:ilvl w:val="0"/>
          <w:numId w:val="36"/>
        </w:numPr>
        <w:rPr>
          <w:sz w:val="22"/>
        </w:rPr>
      </w:pPr>
      <w:r w:rsidRPr="009B6B26">
        <w:rPr>
          <w:sz w:val="22"/>
        </w:rPr>
        <w:t>No</w:t>
      </w:r>
      <w:r>
        <w:rPr>
          <w:sz w:val="22"/>
        </w:rPr>
        <w:t xml:space="preserve"> </w:t>
      </w:r>
    </w:p>
    <w:p w14:paraId="21878289" w14:textId="59D85918" w:rsidR="002546BB" w:rsidRPr="009B6B26" w:rsidRDefault="002546BB" w:rsidP="008A2C27">
      <w:pPr>
        <w:pStyle w:val="ListParagraph"/>
        <w:numPr>
          <w:ilvl w:val="0"/>
          <w:numId w:val="36"/>
        </w:numPr>
        <w:rPr>
          <w:sz w:val="22"/>
        </w:rPr>
      </w:pPr>
      <w:r w:rsidRPr="009B6B26">
        <w:rPr>
          <w:sz w:val="22"/>
        </w:rPr>
        <w:t>Don’t know</w:t>
      </w:r>
      <w:r>
        <w:rPr>
          <w:sz w:val="22"/>
        </w:rPr>
        <w:t xml:space="preserve"> </w:t>
      </w:r>
    </w:p>
    <w:p w14:paraId="6009186C" w14:textId="77777777" w:rsidR="005A3865" w:rsidRDefault="005A3865" w:rsidP="005A3865">
      <w:pPr>
        <w:spacing w:before="0" w:after="0" w:line="240" w:lineRule="auto"/>
        <w:rPr>
          <w:rFonts w:eastAsia="Times New Roman" w:cs="Arial"/>
          <w:kern w:val="0"/>
          <w:szCs w:val="20"/>
          <w:lang w:eastAsia="en-US"/>
        </w:rPr>
      </w:pPr>
    </w:p>
    <w:p w14:paraId="6E8C1409" w14:textId="77777777" w:rsidR="005A3865" w:rsidRPr="006071AF" w:rsidRDefault="005A3865" w:rsidP="005A3865">
      <w:pPr>
        <w:spacing w:before="0" w:after="0" w:line="240" w:lineRule="auto"/>
        <w:rPr>
          <w:b/>
          <w:sz w:val="22"/>
        </w:rPr>
      </w:pPr>
    </w:p>
    <w:p w14:paraId="0EE97E74" w14:textId="5FED8952" w:rsidR="005A3865" w:rsidRPr="006071AF" w:rsidRDefault="005A3865" w:rsidP="005A3865">
      <w:pPr>
        <w:spacing w:before="0" w:after="0" w:line="240" w:lineRule="auto"/>
        <w:rPr>
          <w:b/>
          <w:sz w:val="22"/>
        </w:rPr>
      </w:pPr>
      <w:r w:rsidRPr="006071AF">
        <w:rPr>
          <w:b/>
          <w:sz w:val="22"/>
        </w:rPr>
        <w:t xml:space="preserve">SECTION </w:t>
      </w:r>
      <w:r>
        <w:rPr>
          <w:b/>
          <w:sz w:val="22"/>
        </w:rPr>
        <w:t>4</w:t>
      </w:r>
      <w:r w:rsidRPr="006071AF">
        <w:rPr>
          <w:b/>
          <w:sz w:val="22"/>
        </w:rPr>
        <w:t xml:space="preserve">: </w:t>
      </w:r>
      <w:r>
        <w:rPr>
          <w:b/>
          <w:sz w:val="22"/>
        </w:rPr>
        <w:t xml:space="preserve">APPEAL, RELEVANCE, AND LIKELIHOOD OF ENROLLMENT </w:t>
      </w:r>
    </w:p>
    <w:p w14:paraId="08DBAD18" w14:textId="77777777" w:rsidR="005A3865" w:rsidRDefault="005A3865" w:rsidP="005A3865">
      <w:pPr>
        <w:spacing w:before="0" w:after="0" w:line="240" w:lineRule="auto"/>
        <w:rPr>
          <w:rFonts w:eastAsia="Times New Roman" w:cs="Arial"/>
          <w:kern w:val="0"/>
          <w:szCs w:val="20"/>
          <w:lang w:eastAsia="en-US"/>
        </w:rPr>
      </w:pPr>
    </w:p>
    <w:p w14:paraId="4FF60F4A" w14:textId="2174F0C1" w:rsidR="005A3865" w:rsidRPr="005A3865" w:rsidRDefault="005A3865" w:rsidP="005A3865">
      <w:pPr>
        <w:pStyle w:val="ListParagraph"/>
        <w:rPr>
          <w:rFonts w:cs="Arial"/>
          <w:b/>
          <w:color w:val="0000FF"/>
          <w:kern w:val="0"/>
          <w:szCs w:val="20"/>
        </w:rPr>
      </w:pPr>
      <w:r>
        <w:rPr>
          <w:rFonts w:cs="Arial"/>
          <w:b/>
          <w:color w:val="0000FF"/>
          <w:kern w:val="0"/>
          <w:szCs w:val="20"/>
        </w:rPr>
        <w:t>ASK</w:t>
      </w:r>
      <w:r w:rsidRPr="005A3865">
        <w:rPr>
          <w:rFonts w:cs="Arial"/>
          <w:b/>
          <w:color w:val="0000FF"/>
          <w:kern w:val="0"/>
          <w:szCs w:val="20"/>
        </w:rPr>
        <w:t xml:space="preserve"> ALL: </w:t>
      </w:r>
    </w:p>
    <w:p w14:paraId="48F54BF6" w14:textId="205D08C5" w:rsidR="008530EB" w:rsidRDefault="008530EB" w:rsidP="008530EB">
      <w:pPr>
        <w:pStyle w:val="1Question"/>
      </w:pPr>
      <w:r>
        <w:t xml:space="preserve">Based on what you’ve heard, seen or read, how relevant is </w:t>
      </w:r>
      <w:proofErr w:type="gramStart"/>
      <w:r w:rsidR="007C2F30" w:rsidRPr="007C2F30">
        <w:rPr>
          <w:rFonts w:cs="Arial"/>
          <w:i/>
          <w:szCs w:val="20"/>
        </w:rPr>
        <w:t>my</w:t>
      </w:r>
      <w:r w:rsidR="007C2F30">
        <w:rPr>
          <w:rFonts w:cs="Arial"/>
          <w:szCs w:val="20"/>
        </w:rPr>
        <w:t>RA</w:t>
      </w:r>
      <w:proofErr w:type="gramEnd"/>
      <w:r w:rsidR="007C2F30">
        <w:t xml:space="preserve"> </w:t>
      </w:r>
      <w:r>
        <w:t xml:space="preserve">to you?  </w:t>
      </w:r>
    </w:p>
    <w:p w14:paraId="056FE833" w14:textId="77777777" w:rsidR="008530EB" w:rsidRDefault="008530EB" w:rsidP="008A2C27">
      <w:pPr>
        <w:pStyle w:val="DarkList-Accent51"/>
        <w:numPr>
          <w:ilvl w:val="0"/>
          <w:numId w:val="40"/>
        </w:numPr>
        <w:rPr>
          <w:rFonts w:ascii="Arial" w:hAnsi="Arial" w:cs="Arial"/>
          <w:sz w:val="20"/>
          <w:szCs w:val="20"/>
        </w:rPr>
      </w:pPr>
      <w:r>
        <w:rPr>
          <w:rFonts w:ascii="Arial" w:hAnsi="Arial" w:cs="Arial"/>
          <w:sz w:val="20"/>
          <w:szCs w:val="20"/>
        </w:rPr>
        <w:t>Very relevant</w:t>
      </w:r>
    </w:p>
    <w:p w14:paraId="312B991C" w14:textId="77777777" w:rsidR="008530EB" w:rsidRDefault="008530EB" w:rsidP="008A2C27">
      <w:pPr>
        <w:pStyle w:val="DarkList-Accent51"/>
        <w:numPr>
          <w:ilvl w:val="0"/>
          <w:numId w:val="40"/>
        </w:numPr>
        <w:rPr>
          <w:rFonts w:ascii="Arial" w:hAnsi="Arial" w:cs="Arial"/>
          <w:sz w:val="20"/>
          <w:szCs w:val="20"/>
        </w:rPr>
      </w:pPr>
      <w:r>
        <w:rPr>
          <w:rFonts w:ascii="Arial" w:hAnsi="Arial" w:cs="Arial"/>
          <w:sz w:val="20"/>
          <w:szCs w:val="20"/>
        </w:rPr>
        <w:t>Somewhat relevant</w:t>
      </w:r>
    </w:p>
    <w:p w14:paraId="709DA3EE" w14:textId="77777777" w:rsidR="008530EB" w:rsidRDefault="008530EB" w:rsidP="008A2C27">
      <w:pPr>
        <w:pStyle w:val="DarkList-Accent51"/>
        <w:numPr>
          <w:ilvl w:val="0"/>
          <w:numId w:val="40"/>
        </w:numPr>
        <w:rPr>
          <w:rFonts w:ascii="Arial" w:hAnsi="Arial" w:cs="Arial"/>
          <w:sz w:val="20"/>
          <w:szCs w:val="20"/>
        </w:rPr>
      </w:pPr>
      <w:r>
        <w:rPr>
          <w:rFonts w:ascii="Arial" w:hAnsi="Arial" w:cs="Arial"/>
          <w:sz w:val="20"/>
          <w:szCs w:val="20"/>
        </w:rPr>
        <w:t>Not very relevant</w:t>
      </w:r>
    </w:p>
    <w:p w14:paraId="6AA6DCB7" w14:textId="77777777" w:rsidR="008530EB" w:rsidRDefault="008530EB" w:rsidP="008A2C27">
      <w:pPr>
        <w:pStyle w:val="DarkList-Accent51"/>
        <w:numPr>
          <w:ilvl w:val="0"/>
          <w:numId w:val="40"/>
        </w:numPr>
        <w:rPr>
          <w:rFonts w:ascii="Arial" w:hAnsi="Arial" w:cs="Arial"/>
          <w:sz w:val="20"/>
          <w:szCs w:val="20"/>
        </w:rPr>
      </w:pPr>
      <w:r>
        <w:rPr>
          <w:rFonts w:ascii="Arial" w:hAnsi="Arial" w:cs="Arial"/>
          <w:sz w:val="20"/>
          <w:szCs w:val="20"/>
        </w:rPr>
        <w:t>Not at all relevant</w:t>
      </w:r>
    </w:p>
    <w:p w14:paraId="1E6E510B" w14:textId="023059EF" w:rsidR="008530EB" w:rsidRDefault="007C2F30" w:rsidP="008A2C27">
      <w:pPr>
        <w:pStyle w:val="DarkList-Accent51"/>
        <w:numPr>
          <w:ilvl w:val="0"/>
          <w:numId w:val="40"/>
        </w:numPr>
        <w:rPr>
          <w:rFonts w:ascii="Arial" w:hAnsi="Arial" w:cs="Arial"/>
          <w:sz w:val="20"/>
          <w:szCs w:val="20"/>
        </w:rPr>
      </w:pPr>
      <w:r>
        <w:rPr>
          <w:rFonts w:ascii="Arial" w:hAnsi="Arial" w:cs="Arial"/>
          <w:sz w:val="20"/>
          <w:szCs w:val="20"/>
        </w:rPr>
        <w:t>Not sure of it</w:t>
      </w:r>
      <w:r w:rsidR="008530EB">
        <w:rPr>
          <w:rFonts w:ascii="Arial" w:hAnsi="Arial" w:cs="Arial"/>
          <w:sz w:val="20"/>
          <w:szCs w:val="20"/>
        </w:rPr>
        <w:t>s relevance yet</w:t>
      </w:r>
    </w:p>
    <w:p w14:paraId="0927D071" w14:textId="77777777" w:rsidR="008530EB" w:rsidRDefault="008530EB" w:rsidP="008530EB">
      <w:pPr>
        <w:pStyle w:val="DarkList-Accent51"/>
        <w:ind w:left="1800"/>
        <w:rPr>
          <w:rFonts w:ascii="Arial" w:hAnsi="Arial" w:cs="Arial"/>
          <w:sz w:val="20"/>
          <w:szCs w:val="20"/>
        </w:rPr>
      </w:pPr>
    </w:p>
    <w:p w14:paraId="67E619CB" w14:textId="42915FBB" w:rsidR="00B63033" w:rsidRDefault="00B63033" w:rsidP="005A3865">
      <w:pPr>
        <w:pStyle w:val="1Question"/>
      </w:pPr>
      <w:r>
        <w:t xml:space="preserve">Based on what you’ve heard, seen or read, how appealing is </w:t>
      </w:r>
      <w:proofErr w:type="gramStart"/>
      <w:r w:rsidR="007C2F30" w:rsidRPr="007C2F30">
        <w:rPr>
          <w:rFonts w:cs="Arial"/>
          <w:i/>
          <w:szCs w:val="20"/>
        </w:rPr>
        <w:t>my</w:t>
      </w:r>
      <w:r w:rsidR="007C2F30">
        <w:rPr>
          <w:rFonts w:cs="Arial"/>
          <w:szCs w:val="20"/>
        </w:rPr>
        <w:t>RA</w:t>
      </w:r>
      <w:proofErr w:type="gramEnd"/>
      <w:r w:rsidR="007C2F30">
        <w:t xml:space="preserve"> </w:t>
      </w:r>
      <w:r>
        <w:t xml:space="preserve">to you?  </w:t>
      </w:r>
    </w:p>
    <w:p w14:paraId="05AA4AF4" w14:textId="77777777" w:rsidR="00B63033" w:rsidRDefault="00B63033" w:rsidP="008A2C27">
      <w:pPr>
        <w:pStyle w:val="DarkList-Accent51"/>
        <w:numPr>
          <w:ilvl w:val="0"/>
          <w:numId w:val="5"/>
        </w:numPr>
        <w:rPr>
          <w:rFonts w:ascii="Arial" w:hAnsi="Arial" w:cs="Arial"/>
          <w:sz w:val="20"/>
          <w:szCs w:val="20"/>
        </w:rPr>
      </w:pPr>
      <w:r>
        <w:rPr>
          <w:rFonts w:ascii="Arial" w:hAnsi="Arial" w:cs="Arial"/>
          <w:sz w:val="20"/>
          <w:szCs w:val="20"/>
        </w:rPr>
        <w:t>Very appealing</w:t>
      </w:r>
    </w:p>
    <w:p w14:paraId="710A3759" w14:textId="77777777" w:rsidR="00B63033" w:rsidRDefault="00B63033" w:rsidP="008A2C27">
      <w:pPr>
        <w:pStyle w:val="DarkList-Accent51"/>
        <w:numPr>
          <w:ilvl w:val="0"/>
          <w:numId w:val="5"/>
        </w:numPr>
        <w:rPr>
          <w:rFonts w:ascii="Arial" w:hAnsi="Arial" w:cs="Arial"/>
          <w:sz w:val="20"/>
          <w:szCs w:val="20"/>
        </w:rPr>
      </w:pPr>
      <w:r>
        <w:rPr>
          <w:rFonts w:ascii="Arial" w:hAnsi="Arial" w:cs="Arial"/>
          <w:sz w:val="20"/>
          <w:szCs w:val="20"/>
        </w:rPr>
        <w:t>Somewhat appealing</w:t>
      </w:r>
    </w:p>
    <w:p w14:paraId="2FFA4C53" w14:textId="77777777" w:rsidR="00B63033" w:rsidRDefault="00B63033" w:rsidP="008A2C27">
      <w:pPr>
        <w:pStyle w:val="DarkList-Accent51"/>
        <w:numPr>
          <w:ilvl w:val="0"/>
          <w:numId w:val="5"/>
        </w:numPr>
        <w:rPr>
          <w:rFonts w:ascii="Arial" w:hAnsi="Arial" w:cs="Arial"/>
          <w:sz w:val="20"/>
          <w:szCs w:val="20"/>
        </w:rPr>
      </w:pPr>
      <w:r>
        <w:rPr>
          <w:rFonts w:ascii="Arial" w:hAnsi="Arial" w:cs="Arial"/>
          <w:sz w:val="20"/>
          <w:szCs w:val="20"/>
        </w:rPr>
        <w:t>Neither appealing nor unappealing</w:t>
      </w:r>
    </w:p>
    <w:p w14:paraId="304ED176" w14:textId="77777777" w:rsidR="00B63033" w:rsidRDefault="00B63033" w:rsidP="008A2C27">
      <w:pPr>
        <w:pStyle w:val="DarkList-Accent51"/>
        <w:numPr>
          <w:ilvl w:val="0"/>
          <w:numId w:val="5"/>
        </w:numPr>
        <w:rPr>
          <w:rFonts w:ascii="Arial" w:hAnsi="Arial" w:cs="Arial"/>
          <w:sz w:val="20"/>
          <w:szCs w:val="20"/>
        </w:rPr>
      </w:pPr>
      <w:r>
        <w:rPr>
          <w:rFonts w:ascii="Arial" w:hAnsi="Arial" w:cs="Arial"/>
          <w:sz w:val="20"/>
          <w:szCs w:val="20"/>
        </w:rPr>
        <w:t>Somewhat unappealing</w:t>
      </w:r>
    </w:p>
    <w:p w14:paraId="5AC67661" w14:textId="77777777" w:rsidR="00B63033" w:rsidRDefault="00B63033" w:rsidP="008A2C27">
      <w:pPr>
        <w:pStyle w:val="DarkList-Accent51"/>
        <w:numPr>
          <w:ilvl w:val="0"/>
          <w:numId w:val="5"/>
        </w:numPr>
        <w:rPr>
          <w:rFonts w:ascii="Arial" w:hAnsi="Arial" w:cs="Arial"/>
          <w:sz w:val="20"/>
          <w:szCs w:val="20"/>
        </w:rPr>
      </w:pPr>
      <w:r>
        <w:rPr>
          <w:rFonts w:ascii="Arial" w:hAnsi="Arial" w:cs="Arial"/>
          <w:sz w:val="20"/>
          <w:szCs w:val="20"/>
        </w:rPr>
        <w:t>Very unappealing</w:t>
      </w:r>
    </w:p>
    <w:p w14:paraId="0AB85144" w14:textId="77777777" w:rsidR="00B63033" w:rsidRDefault="00B63033" w:rsidP="00B63033">
      <w:pPr>
        <w:pStyle w:val="DarkList-Accent51"/>
        <w:ind w:left="1080" w:hanging="360"/>
        <w:rPr>
          <w:rFonts w:ascii="Arial" w:hAnsi="Arial" w:cs="Arial"/>
          <w:sz w:val="20"/>
          <w:szCs w:val="20"/>
        </w:rPr>
      </w:pPr>
    </w:p>
    <w:p w14:paraId="19F84D06" w14:textId="77777777" w:rsidR="00B63033" w:rsidRDefault="00B63033" w:rsidP="00B63033">
      <w:pPr>
        <w:pStyle w:val="DarkList-Accent51"/>
        <w:ind w:left="1080" w:hanging="360"/>
        <w:rPr>
          <w:rFonts w:ascii="Arial" w:hAnsi="Arial" w:cs="Arial"/>
          <w:sz w:val="20"/>
          <w:szCs w:val="20"/>
        </w:rPr>
      </w:pPr>
    </w:p>
    <w:p w14:paraId="5ECA940B" w14:textId="1675A8C5" w:rsidR="00B63033" w:rsidRPr="008530EB" w:rsidRDefault="008530EB" w:rsidP="00B63033">
      <w:pPr>
        <w:pStyle w:val="DarkList-Accent51"/>
        <w:ind w:left="1080" w:hanging="360"/>
        <w:rPr>
          <w:rFonts w:ascii="Arial" w:hAnsi="Arial" w:cs="Arial"/>
          <w:b/>
          <w:color w:val="0000FF"/>
          <w:sz w:val="20"/>
          <w:szCs w:val="20"/>
        </w:rPr>
      </w:pPr>
      <w:r w:rsidRPr="008530EB">
        <w:rPr>
          <w:rFonts w:ascii="Arial" w:hAnsi="Arial" w:cs="Arial"/>
          <w:b/>
          <w:color w:val="0000FF"/>
          <w:sz w:val="20"/>
          <w:szCs w:val="20"/>
        </w:rPr>
        <w:t>SKIP Q1</w:t>
      </w:r>
      <w:r w:rsidR="000C17F8">
        <w:rPr>
          <w:rFonts w:ascii="Arial" w:hAnsi="Arial" w:cs="Arial"/>
          <w:b/>
          <w:color w:val="0000FF"/>
          <w:sz w:val="20"/>
          <w:szCs w:val="20"/>
        </w:rPr>
        <w:t>6</w:t>
      </w:r>
      <w:r w:rsidRPr="008530EB">
        <w:rPr>
          <w:rFonts w:ascii="Arial" w:hAnsi="Arial" w:cs="Arial"/>
          <w:b/>
          <w:color w:val="0000FF"/>
          <w:sz w:val="20"/>
          <w:szCs w:val="20"/>
        </w:rPr>
        <w:t xml:space="preserve"> AND Q1</w:t>
      </w:r>
      <w:r w:rsidR="000C17F8">
        <w:rPr>
          <w:rFonts w:ascii="Arial" w:hAnsi="Arial" w:cs="Arial"/>
          <w:b/>
          <w:color w:val="0000FF"/>
          <w:sz w:val="20"/>
          <w:szCs w:val="20"/>
        </w:rPr>
        <w:t>7</w:t>
      </w:r>
      <w:r w:rsidRPr="008530EB">
        <w:rPr>
          <w:rFonts w:ascii="Arial" w:hAnsi="Arial" w:cs="Arial"/>
          <w:b/>
          <w:color w:val="0000FF"/>
          <w:sz w:val="20"/>
          <w:szCs w:val="20"/>
        </w:rPr>
        <w:t xml:space="preserve"> IF Q8=1 (HAVE ALREADY ENROLLED IN </w:t>
      </w:r>
      <w:proofErr w:type="gramStart"/>
      <w:r w:rsidR="00DC4F92" w:rsidRPr="00DC4F92">
        <w:rPr>
          <w:rFonts w:ascii="Arial" w:hAnsi="Arial" w:cs="Arial"/>
          <w:b/>
          <w:i/>
          <w:color w:val="0000FF"/>
          <w:sz w:val="20"/>
          <w:szCs w:val="20"/>
        </w:rPr>
        <w:t>my</w:t>
      </w:r>
      <w:r w:rsidR="00DC4F92" w:rsidRPr="00DC4F92">
        <w:rPr>
          <w:rFonts w:ascii="Arial" w:hAnsi="Arial" w:cs="Arial"/>
          <w:b/>
          <w:color w:val="0000FF"/>
          <w:sz w:val="20"/>
          <w:szCs w:val="20"/>
        </w:rPr>
        <w:t>RA</w:t>
      </w:r>
      <w:proofErr w:type="gramEnd"/>
      <w:r w:rsidRPr="008530EB">
        <w:rPr>
          <w:rFonts w:ascii="Arial" w:hAnsi="Arial" w:cs="Arial"/>
          <w:b/>
          <w:color w:val="0000FF"/>
          <w:sz w:val="20"/>
          <w:szCs w:val="20"/>
        </w:rPr>
        <w:t>)</w:t>
      </w:r>
    </w:p>
    <w:p w14:paraId="32D8CDEF" w14:textId="77777777" w:rsidR="008530EB" w:rsidRDefault="008530EB" w:rsidP="00B63033">
      <w:pPr>
        <w:pStyle w:val="DarkList-Accent51"/>
        <w:ind w:left="1080" w:hanging="360"/>
        <w:rPr>
          <w:rFonts w:ascii="Arial" w:hAnsi="Arial" w:cs="Arial"/>
          <w:sz w:val="20"/>
          <w:szCs w:val="20"/>
        </w:rPr>
      </w:pPr>
    </w:p>
    <w:p w14:paraId="37AC3DE8" w14:textId="77777777" w:rsidR="00603705" w:rsidRPr="0062697D" w:rsidRDefault="00603705" w:rsidP="005A3865">
      <w:pPr>
        <w:pStyle w:val="1Question"/>
      </w:pPr>
      <w:r w:rsidRPr="0062697D">
        <w:t xml:space="preserve">Based on this description, how likely would you be to open a </w:t>
      </w:r>
      <w:proofErr w:type="gramStart"/>
      <w:r w:rsidRPr="0062697D">
        <w:rPr>
          <w:i/>
        </w:rPr>
        <w:t>my</w:t>
      </w:r>
      <w:r w:rsidRPr="0062697D">
        <w:t>RA</w:t>
      </w:r>
      <w:proofErr w:type="gramEnd"/>
      <w:r w:rsidRPr="0062697D">
        <w:t xml:space="preserve"> account in the next six months if it was available to you through your employer </w:t>
      </w:r>
      <w:r w:rsidRPr="0062697D">
        <w:rPr>
          <w:rStyle w:val="SCRUBBINGChar"/>
        </w:rPr>
        <w:t>[IF SELF EMPLOYED (Q2=C) DROP THIS PHRASE: through your employer]</w:t>
      </w:r>
      <w:r w:rsidRPr="0062697D">
        <w:rPr>
          <w:szCs w:val="22"/>
        </w:rPr>
        <w:t xml:space="preserve">? </w:t>
      </w:r>
      <w:r w:rsidRPr="0062697D">
        <w:rPr>
          <w:rStyle w:val="SCRUBBINGChar"/>
        </w:rPr>
        <w:t>SC</w:t>
      </w:r>
    </w:p>
    <w:p w14:paraId="65CFD1D5" w14:textId="77777777" w:rsidR="00603705" w:rsidRPr="0062697D" w:rsidRDefault="00603705" w:rsidP="00603705">
      <w:pPr>
        <w:tabs>
          <w:tab w:val="left" w:pos="720"/>
        </w:tabs>
        <w:ind w:left="990"/>
        <w:rPr>
          <w:sz w:val="22"/>
        </w:rPr>
      </w:pPr>
    </w:p>
    <w:p w14:paraId="70B1CF70" w14:textId="77777777" w:rsidR="00603705" w:rsidRPr="0062697D" w:rsidRDefault="00603705" w:rsidP="008A2C27">
      <w:pPr>
        <w:numPr>
          <w:ilvl w:val="0"/>
          <w:numId w:val="45"/>
        </w:numPr>
        <w:rPr>
          <w:sz w:val="22"/>
        </w:rPr>
      </w:pPr>
      <w:r w:rsidRPr="0062697D">
        <w:rPr>
          <w:sz w:val="22"/>
        </w:rPr>
        <w:t>I definitely would</w:t>
      </w:r>
    </w:p>
    <w:p w14:paraId="706FED93" w14:textId="77777777" w:rsidR="00603705" w:rsidRPr="0062697D" w:rsidRDefault="00603705" w:rsidP="008A2C27">
      <w:pPr>
        <w:numPr>
          <w:ilvl w:val="0"/>
          <w:numId w:val="45"/>
        </w:numPr>
        <w:rPr>
          <w:sz w:val="22"/>
        </w:rPr>
      </w:pPr>
      <w:r w:rsidRPr="0062697D">
        <w:rPr>
          <w:sz w:val="22"/>
        </w:rPr>
        <w:t>I probably would</w:t>
      </w:r>
    </w:p>
    <w:p w14:paraId="10FA2434" w14:textId="77777777" w:rsidR="00603705" w:rsidRPr="0062697D" w:rsidRDefault="00603705" w:rsidP="008A2C27">
      <w:pPr>
        <w:numPr>
          <w:ilvl w:val="0"/>
          <w:numId w:val="45"/>
        </w:numPr>
        <w:rPr>
          <w:sz w:val="22"/>
        </w:rPr>
      </w:pPr>
      <w:r w:rsidRPr="0062697D">
        <w:rPr>
          <w:sz w:val="22"/>
        </w:rPr>
        <w:t xml:space="preserve">I might or might not </w:t>
      </w:r>
    </w:p>
    <w:p w14:paraId="674BA5D8" w14:textId="77777777" w:rsidR="00603705" w:rsidRPr="0062697D" w:rsidRDefault="00603705" w:rsidP="008A2C27">
      <w:pPr>
        <w:numPr>
          <w:ilvl w:val="0"/>
          <w:numId w:val="45"/>
        </w:numPr>
        <w:rPr>
          <w:sz w:val="22"/>
        </w:rPr>
      </w:pPr>
      <w:r w:rsidRPr="0062697D">
        <w:rPr>
          <w:sz w:val="22"/>
        </w:rPr>
        <w:t xml:space="preserve">I probably would not </w:t>
      </w:r>
    </w:p>
    <w:p w14:paraId="5C265032" w14:textId="77777777" w:rsidR="00603705" w:rsidRPr="0062697D" w:rsidRDefault="00603705" w:rsidP="008A2C27">
      <w:pPr>
        <w:numPr>
          <w:ilvl w:val="0"/>
          <w:numId w:val="45"/>
        </w:numPr>
        <w:rPr>
          <w:sz w:val="22"/>
        </w:rPr>
      </w:pPr>
      <w:r w:rsidRPr="0062697D">
        <w:rPr>
          <w:sz w:val="22"/>
        </w:rPr>
        <w:t>I definitely would not</w:t>
      </w:r>
    </w:p>
    <w:p w14:paraId="44DF6A40" w14:textId="77777777" w:rsidR="00603705" w:rsidRPr="0062697D" w:rsidRDefault="00603705" w:rsidP="00603705">
      <w:pPr>
        <w:ind w:left="720" w:right="-396"/>
        <w:outlineLvl w:val="0"/>
        <w:rPr>
          <w:sz w:val="22"/>
        </w:rPr>
      </w:pPr>
    </w:p>
    <w:p w14:paraId="6A7DDE45" w14:textId="17DEF6AB" w:rsidR="00603705" w:rsidRPr="0062697D" w:rsidRDefault="00603705" w:rsidP="00603705">
      <w:pPr>
        <w:pStyle w:val="SCRUBBING"/>
      </w:pPr>
      <w:r w:rsidRPr="0062697D">
        <w:t>ASK IF (Q</w:t>
      </w:r>
      <w:r w:rsidR="005A3865">
        <w:t>S7</w:t>
      </w:r>
      <w:r w:rsidRPr="0062697D">
        <w:t>≠</w:t>
      </w:r>
      <w:r w:rsidR="005A3865">
        <w:t>3</w:t>
      </w:r>
      <w:r w:rsidRPr="0062697D">
        <w:t>) AND OR (Q</w:t>
      </w:r>
      <w:r w:rsidR="005A3865">
        <w:t>1</w:t>
      </w:r>
      <w:r w:rsidR="000C17F8">
        <w:t>6</w:t>
      </w:r>
      <w:r w:rsidRPr="0062697D">
        <w:t xml:space="preserve">≠ </w:t>
      </w:r>
      <w:r w:rsidR="005A3865">
        <w:t>4</w:t>
      </w:r>
      <w:r w:rsidRPr="0062697D">
        <w:t xml:space="preserve"> or </w:t>
      </w:r>
      <w:r w:rsidR="005A3865">
        <w:t>5</w:t>
      </w:r>
      <w:r w:rsidR="007C2F30">
        <w:t>); (SKIP IF SELF-</w:t>
      </w:r>
      <w:r w:rsidRPr="0062697D">
        <w:t>EMPLOYED OR PROBABLY/DEFINITELY WOULD NOT IN PREVIOUS QUESTION)</w:t>
      </w:r>
    </w:p>
    <w:p w14:paraId="79C4F626" w14:textId="77777777" w:rsidR="00603705" w:rsidRPr="0062697D" w:rsidRDefault="00603705" w:rsidP="005A3865">
      <w:pPr>
        <w:pStyle w:val="1Question"/>
      </w:pPr>
      <w:r w:rsidRPr="0062697D">
        <w:t xml:space="preserve">If </w:t>
      </w:r>
      <w:proofErr w:type="gramStart"/>
      <w:r w:rsidRPr="0062697D">
        <w:rPr>
          <w:i/>
        </w:rPr>
        <w:t>my</w:t>
      </w:r>
      <w:r w:rsidRPr="0062697D">
        <w:t>RA</w:t>
      </w:r>
      <w:proofErr w:type="gramEnd"/>
      <w:r w:rsidRPr="0062697D">
        <w:t xml:space="preserve"> accounts were available, but your employer was not offering it as a retirement savings option, how likely would you be to request that your employer set up a payroll direct deposit to your </w:t>
      </w:r>
      <w:r w:rsidRPr="0062697D">
        <w:rPr>
          <w:i/>
        </w:rPr>
        <w:t>my</w:t>
      </w:r>
      <w:r w:rsidRPr="0062697D">
        <w:t xml:space="preserve">RA account each pay period? </w:t>
      </w:r>
      <w:r w:rsidRPr="0062697D">
        <w:rPr>
          <w:rStyle w:val="SCRUBBINGChar"/>
        </w:rPr>
        <w:t>SC</w:t>
      </w:r>
    </w:p>
    <w:p w14:paraId="1423FE07" w14:textId="77777777" w:rsidR="00603705" w:rsidRPr="0062697D" w:rsidRDefault="00603705" w:rsidP="00603705">
      <w:pPr>
        <w:tabs>
          <w:tab w:val="left" w:pos="720"/>
        </w:tabs>
        <w:ind w:left="990"/>
        <w:rPr>
          <w:sz w:val="22"/>
        </w:rPr>
      </w:pPr>
    </w:p>
    <w:p w14:paraId="43D50D83" w14:textId="77777777" w:rsidR="00603705" w:rsidRPr="0062697D" w:rsidRDefault="00603705" w:rsidP="008A2C27">
      <w:pPr>
        <w:numPr>
          <w:ilvl w:val="0"/>
          <w:numId w:val="46"/>
        </w:numPr>
        <w:rPr>
          <w:sz w:val="22"/>
        </w:rPr>
      </w:pPr>
      <w:r w:rsidRPr="0062697D">
        <w:rPr>
          <w:sz w:val="22"/>
        </w:rPr>
        <w:t>Very likely</w:t>
      </w:r>
    </w:p>
    <w:p w14:paraId="5F74328E" w14:textId="77777777" w:rsidR="00603705" w:rsidRPr="0062697D" w:rsidRDefault="00603705" w:rsidP="008A2C27">
      <w:pPr>
        <w:numPr>
          <w:ilvl w:val="0"/>
          <w:numId w:val="46"/>
        </w:numPr>
        <w:rPr>
          <w:sz w:val="22"/>
        </w:rPr>
      </w:pPr>
      <w:r w:rsidRPr="0062697D">
        <w:rPr>
          <w:sz w:val="22"/>
        </w:rPr>
        <w:t xml:space="preserve">Somewhat likely </w:t>
      </w:r>
    </w:p>
    <w:p w14:paraId="07C454DF" w14:textId="77777777" w:rsidR="00603705" w:rsidRPr="0062697D" w:rsidRDefault="00603705" w:rsidP="008A2C27">
      <w:pPr>
        <w:numPr>
          <w:ilvl w:val="0"/>
          <w:numId w:val="46"/>
        </w:numPr>
        <w:rPr>
          <w:sz w:val="22"/>
        </w:rPr>
      </w:pPr>
      <w:r w:rsidRPr="0062697D">
        <w:rPr>
          <w:sz w:val="22"/>
        </w:rPr>
        <w:t>Somewhat unlikely</w:t>
      </w:r>
    </w:p>
    <w:p w14:paraId="11F895FA" w14:textId="77777777" w:rsidR="00603705" w:rsidRPr="0062697D" w:rsidRDefault="00603705" w:rsidP="008A2C27">
      <w:pPr>
        <w:numPr>
          <w:ilvl w:val="0"/>
          <w:numId w:val="46"/>
        </w:numPr>
        <w:rPr>
          <w:sz w:val="22"/>
        </w:rPr>
      </w:pPr>
      <w:r w:rsidRPr="0062697D">
        <w:rPr>
          <w:sz w:val="22"/>
        </w:rPr>
        <w:t>Very unlikely</w:t>
      </w:r>
    </w:p>
    <w:p w14:paraId="089E5CAF" w14:textId="77777777" w:rsidR="00603705" w:rsidRPr="0062697D" w:rsidRDefault="00603705" w:rsidP="008A2C27">
      <w:pPr>
        <w:numPr>
          <w:ilvl w:val="0"/>
          <w:numId w:val="46"/>
        </w:numPr>
        <w:rPr>
          <w:sz w:val="22"/>
        </w:rPr>
      </w:pPr>
      <w:r w:rsidRPr="0062697D">
        <w:rPr>
          <w:sz w:val="22"/>
        </w:rPr>
        <w:t>Don’t know</w:t>
      </w:r>
    </w:p>
    <w:p w14:paraId="706625B6" w14:textId="77777777" w:rsidR="001E3350" w:rsidRDefault="001E3350">
      <w:pPr>
        <w:spacing w:before="0" w:after="0" w:line="240" w:lineRule="auto"/>
        <w:rPr>
          <w:rFonts w:cs="Arial"/>
          <w:szCs w:val="20"/>
        </w:rPr>
      </w:pPr>
    </w:p>
    <w:p w14:paraId="19C1B2FA" w14:textId="77777777" w:rsidR="001E3350" w:rsidRDefault="001E3350">
      <w:pPr>
        <w:spacing w:before="0" w:after="0" w:line="240" w:lineRule="auto"/>
        <w:rPr>
          <w:rFonts w:cs="Arial"/>
          <w:szCs w:val="20"/>
        </w:rPr>
      </w:pPr>
    </w:p>
    <w:p w14:paraId="7781E877" w14:textId="77777777" w:rsidR="001E3350" w:rsidRDefault="001E3350" w:rsidP="001E3350">
      <w:pPr>
        <w:spacing w:before="0" w:after="0" w:line="240" w:lineRule="auto"/>
        <w:rPr>
          <w:rFonts w:cs="Arial"/>
          <w:b/>
          <w:color w:val="00B050"/>
          <w:szCs w:val="20"/>
        </w:rPr>
      </w:pPr>
      <w:r w:rsidRPr="004A21B0">
        <w:rPr>
          <w:rFonts w:cs="Arial"/>
          <w:b/>
          <w:color w:val="00B050"/>
          <w:szCs w:val="20"/>
        </w:rPr>
        <w:t>AIDED PERCEPTIONS</w:t>
      </w:r>
    </w:p>
    <w:p w14:paraId="78A20431" w14:textId="0C70C7DC" w:rsidR="001E3350" w:rsidRPr="004A21B0" w:rsidRDefault="001E3350" w:rsidP="001E3350">
      <w:pPr>
        <w:spacing w:before="0" w:after="0" w:line="240" w:lineRule="auto"/>
        <w:rPr>
          <w:rFonts w:cs="Arial"/>
          <w:b/>
          <w:color w:val="00B050"/>
          <w:szCs w:val="20"/>
        </w:rPr>
      </w:pPr>
      <w:r>
        <w:rPr>
          <w:rFonts w:cs="Arial"/>
          <w:b/>
          <w:color w:val="00B050"/>
          <w:szCs w:val="20"/>
        </w:rPr>
        <w:t>ASK ONLY AMONG THOSE WITH SOME AWARENESS (Q</w:t>
      </w:r>
      <w:r w:rsidR="003354DF">
        <w:rPr>
          <w:rFonts w:cs="Arial"/>
          <w:b/>
          <w:color w:val="00B050"/>
          <w:szCs w:val="20"/>
        </w:rPr>
        <w:t xml:space="preserve">4=1) </w:t>
      </w:r>
      <w:r>
        <w:rPr>
          <w:rFonts w:cs="Arial"/>
          <w:b/>
          <w:color w:val="00B050"/>
          <w:szCs w:val="20"/>
        </w:rPr>
        <w:t xml:space="preserve">OR </w:t>
      </w:r>
      <w:r w:rsidR="003354DF">
        <w:rPr>
          <w:rFonts w:cs="Arial"/>
          <w:b/>
          <w:color w:val="00B050"/>
          <w:szCs w:val="20"/>
        </w:rPr>
        <w:t>(Q1</w:t>
      </w:r>
      <w:r w:rsidR="000C17F8">
        <w:rPr>
          <w:rFonts w:cs="Arial"/>
          <w:b/>
          <w:color w:val="00B050"/>
          <w:szCs w:val="20"/>
        </w:rPr>
        <w:t>3</w:t>
      </w:r>
      <w:r w:rsidR="003354DF">
        <w:rPr>
          <w:rFonts w:cs="Arial"/>
          <w:b/>
          <w:color w:val="00B050"/>
          <w:szCs w:val="20"/>
        </w:rPr>
        <w:t>=1)</w:t>
      </w:r>
      <w:r>
        <w:rPr>
          <w:rFonts w:cs="Arial"/>
          <w:b/>
          <w:color w:val="00B050"/>
          <w:szCs w:val="20"/>
        </w:rPr>
        <w:t xml:space="preserve">  </w:t>
      </w:r>
    </w:p>
    <w:p w14:paraId="4DC01E55" w14:textId="77777777" w:rsidR="001E3350" w:rsidRPr="009B6B26" w:rsidRDefault="001E3350" w:rsidP="001E3350">
      <w:pPr>
        <w:pStyle w:val="DarkList-Accent51"/>
        <w:ind w:left="1080" w:hanging="360"/>
        <w:rPr>
          <w:rFonts w:ascii="Arial" w:hAnsi="Arial" w:cs="Arial"/>
          <w:sz w:val="20"/>
          <w:szCs w:val="20"/>
        </w:rPr>
      </w:pPr>
    </w:p>
    <w:p w14:paraId="03877297" w14:textId="1CCA86B9" w:rsidR="001E3350" w:rsidRPr="00CF3E9C" w:rsidRDefault="001E3350" w:rsidP="00AF4B22">
      <w:pPr>
        <w:pStyle w:val="1Question"/>
        <w:tabs>
          <w:tab w:val="left" w:pos="720"/>
        </w:tabs>
        <w:ind w:left="1080"/>
        <w:rPr>
          <w:rFonts w:cs="Arial"/>
          <w:color w:val="000000"/>
          <w:szCs w:val="20"/>
        </w:rPr>
      </w:pPr>
      <w:r>
        <w:t xml:space="preserve">Please indicate whether each of the following describes what you have read, seen about </w:t>
      </w:r>
      <w:proofErr w:type="gramStart"/>
      <w:r w:rsidRPr="00CF3E9C">
        <w:rPr>
          <w:rFonts w:cs="Arial"/>
          <w:i/>
          <w:szCs w:val="20"/>
        </w:rPr>
        <w:t>my</w:t>
      </w:r>
      <w:r w:rsidRPr="00CF3E9C">
        <w:rPr>
          <w:rFonts w:cs="Arial"/>
          <w:szCs w:val="20"/>
        </w:rPr>
        <w:t>RA</w:t>
      </w:r>
      <w:proofErr w:type="gramEnd"/>
      <w:r w:rsidRPr="00CF3E9C">
        <w:rPr>
          <w:rFonts w:cs="Arial"/>
          <w:color w:val="000000"/>
          <w:szCs w:val="20"/>
        </w:rPr>
        <w:t>.  (RANDOMIZE)</w:t>
      </w:r>
      <w:r w:rsidRPr="00CF3E9C">
        <w:rPr>
          <w:rFonts w:cs="Arial"/>
          <w:color w:val="000000"/>
          <w:szCs w:val="20"/>
        </w:rPr>
        <w:tab/>
      </w:r>
      <w:r w:rsidRPr="00CF3E9C">
        <w:rPr>
          <w:rFonts w:cs="Arial"/>
          <w:color w:val="000000"/>
          <w:szCs w:val="20"/>
        </w:rPr>
        <w:tab/>
      </w:r>
      <w:r w:rsidRPr="00CF3E9C">
        <w:rPr>
          <w:rFonts w:cs="Arial"/>
          <w:color w:val="000000"/>
          <w:szCs w:val="20"/>
        </w:rPr>
        <w:tab/>
      </w:r>
    </w:p>
    <w:tbl>
      <w:tblPr>
        <w:tblStyle w:val="TableGrid"/>
        <w:tblW w:w="0" w:type="auto"/>
        <w:tblInd w:w="1080" w:type="dxa"/>
        <w:tblLook w:val="04A0" w:firstRow="1" w:lastRow="0" w:firstColumn="1" w:lastColumn="0" w:noHBand="0" w:noVBand="1"/>
      </w:tblPr>
      <w:tblGrid>
        <w:gridCol w:w="1007"/>
        <w:gridCol w:w="1006"/>
        <w:gridCol w:w="1360"/>
        <w:gridCol w:w="1346"/>
        <w:gridCol w:w="1347"/>
        <w:gridCol w:w="1361"/>
        <w:gridCol w:w="1131"/>
      </w:tblGrid>
      <w:tr w:rsidR="001E3350" w14:paraId="698BC9E8" w14:textId="77777777" w:rsidTr="001E3350">
        <w:tc>
          <w:tcPr>
            <w:tcW w:w="1007" w:type="dxa"/>
          </w:tcPr>
          <w:p w14:paraId="7E43B317" w14:textId="77777777" w:rsidR="001E3350" w:rsidRDefault="001E3350" w:rsidP="001E3350">
            <w:pPr>
              <w:tabs>
                <w:tab w:val="left" w:pos="720"/>
              </w:tabs>
            </w:pPr>
          </w:p>
        </w:tc>
        <w:tc>
          <w:tcPr>
            <w:tcW w:w="1006" w:type="dxa"/>
          </w:tcPr>
          <w:p w14:paraId="063A67F4" w14:textId="77777777" w:rsidR="001E3350" w:rsidRDefault="001E3350" w:rsidP="001E3350">
            <w:pPr>
              <w:tabs>
                <w:tab w:val="left" w:pos="720"/>
              </w:tabs>
            </w:pPr>
          </w:p>
        </w:tc>
        <w:tc>
          <w:tcPr>
            <w:tcW w:w="1360" w:type="dxa"/>
          </w:tcPr>
          <w:p w14:paraId="09B2B304" w14:textId="77777777" w:rsidR="001E3350" w:rsidRDefault="001E3350" w:rsidP="001E3350">
            <w:pPr>
              <w:tabs>
                <w:tab w:val="left" w:pos="720"/>
              </w:tabs>
            </w:pPr>
            <w:r>
              <w:t xml:space="preserve">Definitely </w:t>
            </w:r>
            <w:r w:rsidRPr="00BA1863">
              <w:rPr>
                <w:b/>
                <w:u w:val="single"/>
              </w:rPr>
              <w:t>not</w:t>
            </w:r>
          </w:p>
        </w:tc>
        <w:tc>
          <w:tcPr>
            <w:tcW w:w="1346" w:type="dxa"/>
          </w:tcPr>
          <w:p w14:paraId="278A5CD9" w14:textId="77777777" w:rsidR="001E3350" w:rsidRDefault="001E3350" w:rsidP="001E3350">
            <w:pPr>
              <w:tabs>
                <w:tab w:val="left" w:pos="720"/>
              </w:tabs>
            </w:pPr>
            <w:r>
              <w:t xml:space="preserve">Probably </w:t>
            </w:r>
            <w:r w:rsidRPr="00BA1863">
              <w:rPr>
                <w:b/>
                <w:u w:val="single"/>
              </w:rPr>
              <w:t>not</w:t>
            </w:r>
          </w:p>
        </w:tc>
        <w:tc>
          <w:tcPr>
            <w:tcW w:w="1347" w:type="dxa"/>
          </w:tcPr>
          <w:p w14:paraId="0218B3BF" w14:textId="77777777" w:rsidR="001E3350" w:rsidRDefault="001E3350" w:rsidP="001E3350">
            <w:pPr>
              <w:tabs>
                <w:tab w:val="left" w:pos="720"/>
              </w:tabs>
            </w:pPr>
            <w:r>
              <w:t>Probably</w:t>
            </w:r>
          </w:p>
        </w:tc>
        <w:tc>
          <w:tcPr>
            <w:tcW w:w="1361" w:type="dxa"/>
          </w:tcPr>
          <w:p w14:paraId="08B461BC" w14:textId="77777777" w:rsidR="001E3350" w:rsidRDefault="001E3350" w:rsidP="001E3350">
            <w:pPr>
              <w:tabs>
                <w:tab w:val="left" w:pos="720"/>
              </w:tabs>
            </w:pPr>
            <w:r>
              <w:t xml:space="preserve">Definitely </w:t>
            </w:r>
          </w:p>
        </w:tc>
        <w:tc>
          <w:tcPr>
            <w:tcW w:w="1131" w:type="dxa"/>
          </w:tcPr>
          <w:p w14:paraId="0B161762" w14:textId="77777777" w:rsidR="001E3350" w:rsidRDefault="001E3350" w:rsidP="001E3350">
            <w:pPr>
              <w:tabs>
                <w:tab w:val="left" w:pos="720"/>
              </w:tabs>
            </w:pPr>
            <w:r>
              <w:t>Not sure</w:t>
            </w:r>
          </w:p>
        </w:tc>
      </w:tr>
    </w:tbl>
    <w:p w14:paraId="32CDA685" w14:textId="77777777" w:rsidR="001E3350" w:rsidRPr="00BA1863" w:rsidRDefault="001E3350" w:rsidP="001E3350">
      <w:pPr>
        <w:tabs>
          <w:tab w:val="left" w:pos="720"/>
        </w:tabs>
        <w:ind w:left="1080"/>
      </w:pPr>
    </w:p>
    <w:p w14:paraId="167A1C14" w14:textId="77777777" w:rsidR="001E3350" w:rsidRDefault="001E3350" w:rsidP="001E3350">
      <w:pPr>
        <w:pStyle w:val="ListParagraph"/>
        <w:numPr>
          <w:ilvl w:val="0"/>
          <w:numId w:val="37"/>
        </w:numPr>
        <w:tabs>
          <w:tab w:val="left" w:pos="720"/>
        </w:tabs>
        <w:ind w:left="1440"/>
        <w:rPr>
          <w:rFonts w:cs="Arial"/>
          <w:color w:val="000000"/>
          <w:szCs w:val="20"/>
        </w:rPr>
      </w:pPr>
      <w:r>
        <w:rPr>
          <w:rFonts w:cs="Arial"/>
          <w:color w:val="000000"/>
          <w:szCs w:val="20"/>
        </w:rPr>
        <w:t>Offered through employer only</w:t>
      </w:r>
    </w:p>
    <w:p w14:paraId="6593E3FC" w14:textId="77777777" w:rsidR="001E3350" w:rsidRPr="001C6563" w:rsidRDefault="001E3350" w:rsidP="001E3350">
      <w:pPr>
        <w:pStyle w:val="ListParagraph"/>
        <w:numPr>
          <w:ilvl w:val="0"/>
          <w:numId w:val="37"/>
        </w:numPr>
        <w:tabs>
          <w:tab w:val="left" w:pos="720"/>
        </w:tabs>
        <w:ind w:left="1440"/>
        <w:rPr>
          <w:rFonts w:cs="Arial"/>
          <w:color w:val="000000"/>
          <w:szCs w:val="20"/>
        </w:rPr>
      </w:pPr>
      <w:r>
        <w:rPr>
          <w:rFonts w:cs="Arial"/>
          <w:color w:val="000000"/>
          <w:szCs w:val="20"/>
        </w:rPr>
        <w:t>Contributions made through payroll deduction</w:t>
      </w:r>
    </w:p>
    <w:p w14:paraId="759E27A4" w14:textId="77777777" w:rsidR="001E3350" w:rsidRPr="00F658CF" w:rsidRDefault="001E3350" w:rsidP="001E3350">
      <w:pPr>
        <w:pStyle w:val="ListParagraph"/>
        <w:numPr>
          <w:ilvl w:val="0"/>
          <w:numId w:val="37"/>
        </w:numPr>
        <w:ind w:left="1440"/>
        <w:rPr>
          <w:rFonts w:cs="Arial"/>
          <w:color w:val="000000"/>
          <w:szCs w:val="20"/>
        </w:rPr>
      </w:pPr>
      <w:r w:rsidRPr="00F658CF">
        <w:rPr>
          <w:rFonts w:cs="Arial"/>
          <w:color w:val="000000"/>
          <w:szCs w:val="20"/>
        </w:rPr>
        <w:t>No cost to open an account.</w:t>
      </w:r>
    </w:p>
    <w:p w14:paraId="4F63AA66" w14:textId="77777777" w:rsidR="001E3350" w:rsidRPr="00F658CF" w:rsidRDefault="001E3350" w:rsidP="001E3350">
      <w:pPr>
        <w:pStyle w:val="ListParagraph"/>
        <w:numPr>
          <w:ilvl w:val="0"/>
          <w:numId w:val="37"/>
        </w:numPr>
        <w:ind w:left="1440"/>
        <w:rPr>
          <w:rFonts w:cs="Arial"/>
          <w:color w:val="000000"/>
          <w:szCs w:val="20"/>
        </w:rPr>
      </w:pPr>
      <w:r w:rsidRPr="00F658CF">
        <w:rPr>
          <w:rFonts w:cs="Arial"/>
          <w:color w:val="000000"/>
          <w:szCs w:val="20"/>
        </w:rPr>
        <w:t>Contribute to savings through regular payroll direct deposit.</w:t>
      </w:r>
    </w:p>
    <w:p w14:paraId="3D8CF395" w14:textId="77777777" w:rsidR="001E3350" w:rsidRPr="00F658CF" w:rsidRDefault="001E3350" w:rsidP="001E3350">
      <w:pPr>
        <w:pStyle w:val="ListParagraph"/>
        <w:numPr>
          <w:ilvl w:val="0"/>
          <w:numId w:val="37"/>
        </w:numPr>
        <w:ind w:left="1440"/>
        <w:rPr>
          <w:rFonts w:cs="Arial"/>
          <w:color w:val="000000"/>
          <w:szCs w:val="20"/>
        </w:rPr>
      </w:pPr>
      <w:r w:rsidRPr="00F658CF">
        <w:rPr>
          <w:rFonts w:cs="Arial"/>
          <w:color w:val="000000"/>
          <w:szCs w:val="20"/>
        </w:rPr>
        <w:t>Individual decides how much to contribute every payday ($50, $25, $7 – any amount!)</w:t>
      </w:r>
    </w:p>
    <w:p w14:paraId="63695D83" w14:textId="77777777" w:rsidR="001E3350" w:rsidRDefault="001E3350" w:rsidP="001E3350">
      <w:pPr>
        <w:pStyle w:val="ListParagraph"/>
        <w:numPr>
          <w:ilvl w:val="0"/>
          <w:numId w:val="37"/>
        </w:numPr>
        <w:ind w:left="1440"/>
        <w:rPr>
          <w:rFonts w:cs="Arial"/>
          <w:color w:val="000000"/>
          <w:szCs w:val="20"/>
        </w:rPr>
      </w:pPr>
      <w:r>
        <w:rPr>
          <w:rFonts w:cs="Arial"/>
          <w:color w:val="000000"/>
          <w:szCs w:val="20"/>
        </w:rPr>
        <w:t>No fees</w:t>
      </w:r>
    </w:p>
    <w:p w14:paraId="5C35683E" w14:textId="77777777" w:rsidR="001E3350" w:rsidRPr="00F658CF" w:rsidRDefault="001E3350" w:rsidP="001E3350">
      <w:pPr>
        <w:pStyle w:val="ListParagraph"/>
        <w:numPr>
          <w:ilvl w:val="0"/>
          <w:numId w:val="37"/>
        </w:numPr>
        <w:ind w:left="1440"/>
        <w:rPr>
          <w:rFonts w:cs="Arial"/>
          <w:color w:val="000000"/>
          <w:szCs w:val="20"/>
        </w:rPr>
      </w:pPr>
      <w:proofErr w:type="spellStart"/>
      <w:proofErr w:type="gramStart"/>
      <w:r w:rsidRPr="007C2F30">
        <w:rPr>
          <w:rFonts w:cs="Arial"/>
          <w:i/>
          <w:szCs w:val="20"/>
        </w:rPr>
        <w:t>my</w:t>
      </w:r>
      <w:r>
        <w:rPr>
          <w:rFonts w:cs="Arial"/>
          <w:szCs w:val="20"/>
        </w:rPr>
        <w:t>RA</w:t>
      </w:r>
      <w:r w:rsidRPr="00F658CF">
        <w:rPr>
          <w:rFonts w:cs="Arial"/>
          <w:color w:val="000000"/>
          <w:szCs w:val="20"/>
        </w:rPr>
        <w:t>s</w:t>
      </w:r>
      <w:proofErr w:type="spellEnd"/>
      <w:proofErr w:type="gramEnd"/>
      <w:r w:rsidRPr="00F658CF">
        <w:rPr>
          <w:rFonts w:cs="Arial"/>
          <w:color w:val="000000"/>
          <w:szCs w:val="20"/>
        </w:rPr>
        <w:t xml:space="preserve"> will earn interest at the same variable rate as the Government Securities Investment Fund in the Thrift Savings Plan for federal employees.</w:t>
      </w:r>
    </w:p>
    <w:p w14:paraId="07ED03D2" w14:textId="77777777" w:rsidR="001E3350" w:rsidRPr="00F658CF" w:rsidRDefault="001E3350" w:rsidP="001E3350">
      <w:pPr>
        <w:pStyle w:val="ListParagraph"/>
        <w:numPr>
          <w:ilvl w:val="0"/>
          <w:numId w:val="37"/>
        </w:numPr>
        <w:ind w:left="1440"/>
        <w:rPr>
          <w:rFonts w:cs="Arial"/>
          <w:color w:val="000000"/>
          <w:szCs w:val="20"/>
        </w:rPr>
      </w:pPr>
      <w:proofErr w:type="gramStart"/>
      <w:r w:rsidRPr="007C2F30">
        <w:rPr>
          <w:rFonts w:cs="Arial"/>
          <w:i/>
          <w:szCs w:val="20"/>
        </w:rPr>
        <w:t>my</w:t>
      </w:r>
      <w:r>
        <w:rPr>
          <w:rFonts w:cs="Arial"/>
          <w:szCs w:val="20"/>
        </w:rPr>
        <w:t>RA</w:t>
      </w:r>
      <w:proofErr w:type="gramEnd"/>
      <w:r w:rsidRPr="00F658CF">
        <w:rPr>
          <w:rFonts w:cs="Arial"/>
          <w:color w:val="000000"/>
          <w:szCs w:val="20"/>
        </w:rPr>
        <w:t xml:space="preserve"> s will not be limited to one employer  – the account will be portable.</w:t>
      </w:r>
    </w:p>
    <w:p w14:paraId="2AB834FB" w14:textId="77777777" w:rsidR="001E3350" w:rsidRPr="00F658CF" w:rsidRDefault="001E3350" w:rsidP="001E3350">
      <w:pPr>
        <w:pStyle w:val="ListParagraph"/>
        <w:numPr>
          <w:ilvl w:val="0"/>
          <w:numId w:val="37"/>
        </w:numPr>
        <w:ind w:left="1440"/>
        <w:rPr>
          <w:rFonts w:cs="Arial"/>
          <w:color w:val="000000"/>
          <w:szCs w:val="20"/>
        </w:rPr>
      </w:pPr>
      <w:proofErr w:type="gramStart"/>
      <w:r w:rsidRPr="007C2F30">
        <w:rPr>
          <w:rFonts w:cs="Arial"/>
          <w:i/>
          <w:szCs w:val="20"/>
        </w:rPr>
        <w:t>my</w:t>
      </w:r>
      <w:r>
        <w:rPr>
          <w:rFonts w:cs="Arial"/>
          <w:szCs w:val="20"/>
        </w:rPr>
        <w:t>RA</w:t>
      </w:r>
      <w:proofErr w:type="gramEnd"/>
      <w:r w:rsidRPr="00F658CF">
        <w:rPr>
          <w:rFonts w:cs="Arial"/>
          <w:color w:val="000000"/>
          <w:szCs w:val="20"/>
        </w:rPr>
        <w:t xml:space="preserve"> contributions can be withdrawn tax free.</w:t>
      </w:r>
    </w:p>
    <w:p w14:paraId="77D542AB" w14:textId="77777777" w:rsidR="001E3350" w:rsidRPr="00F658CF" w:rsidRDefault="001E3350" w:rsidP="001E3350">
      <w:pPr>
        <w:pStyle w:val="ListParagraph"/>
        <w:numPr>
          <w:ilvl w:val="0"/>
          <w:numId w:val="37"/>
        </w:numPr>
        <w:ind w:left="1440"/>
        <w:rPr>
          <w:rFonts w:cs="Arial"/>
          <w:color w:val="000000"/>
          <w:szCs w:val="20"/>
        </w:rPr>
      </w:pPr>
      <w:r w:rsidRPr="00F658CF">
        <w:rPr>
          <w:rFonts w:cs="Arial"/>
          <w:color w:val="000000"/>
          <w:szCs w:val="20"/>
        </w:rPr>
        <w:t>Earnings can be withdrawn tax free after five years if the saver is at least 59½.</w:t>
      </w:r>
    </w:p>
    <w:p w14:paraId="4B6B90E2" w14:textId="77777777" w:rsidR="001E3350" w:rsidRPr="00F658CF" w:rsidRDefault="001E3350" w:rsidP="001E3350">
      <w:pPr>
        <w:pStyle w:val="ListParagraph"/>
        <w:numPr>
          <w:ilvl w:val="0"/>
          <w:numId w:val="37"/>
        </w:numPr>
        <w:ind w:left="1440"/>
        <w:rPr>
          <w:rFonts w:cs="Arial"/>
          <w:color w:val="000000"/>
          <w:szCs w:val="20"/>
        </w:rPr>
      </w:pPr>
      <w:r w:rsidRPr="00F658CF">
        <w:rPr>
          <w:rFonts w:cs="Arial"/>
          <w:color w:val="000000"/>
          <w:szCs w:val="20"/>
        </w:rPr>
        <w:t xml:space="preserve">Account holders can build savings for 30 years or until their </w:t>
      </w:r>
      <w:proofErr w:type="gramStart"/>
      <w:r w:rsidRPr="007C2F30">
        <w:rPr>
          <w:rFonts w:cs="Arial"/>
          <w:i/>
          <w:szCs w:val="20"/>
        </w:rPr>
        <w:t>my</w:t>
      </w:r>
      <w:r>
        <w:rPr>
          <w:rFonts w:cs="Arial"/>
          <w:szCs w:val="20"/>
        </w:rPr>
        <w:t>RA</w:t>
      </w:r>
      <w:proofErr w:type="gramEnd"/>
      <w:r w:rsidRPr="00F658CF">
        <w:rPr>
          <w:rFonts w:cs="Arial"/>
          <w:color w:val="000000"/>
          <w:szCs w:val="20"/>
        </w:rPr>
        <w:t xml:space="preserve"> reaches a total amount of $15,000 in value – whichever comes first. After that, </w:t>
      </w:r>
      <w:proofErr w:type="gramStart"/>
      <w:r w:rsidRPr="007C2F30">
        <w:rPr>
          <w:rFonts w:cs="Arial"/>
          <w:i/>
          <w:szCs w:val="20"/>
        </w:rPr>
        <w:t>my</w:t>
      </w:r>
      <w:r>
        <w:rPr>
          <w:rFonts w:cs="Arial"/>
          <w:szCs w:val="20"/>
        </w:rPr>
        <w:t>RA</w:t>
      </w:r>
      <w:proofErr w:type="gramEnd"/>
      <w:r w:rsidRPr="00F658CF">
        <w:rPr>
          <w:rFonts w:cs="Arial"/>
          <w:color w:val="000000"/>
          <w:szCs w:val="20"/>
        </w:rPr>
        <w:t xml:space="preserve"> balances will transfer to private-sector Roth IRAs (where fees may apply).</w:t>
      </w:r>
    </w:p>
    <w:p w14:paraId="18FBC289" w14:textId="209F1777" w:rsidR="008530EB" w:rsidRPr="008530EB" w:rsidRDefault="001E3350" w:rsidP="00CF3E9C">
      <w:pPr>
        <w:spacing w:before="0" w:after="0" w:line="240" w:lineRule="auto"/>
        <w:rPr>
          <w:rFonts w:cs="Arial"/>
          <w:b/>
          <w:color w:val="0000FF"/>
          <w:szCs w:val="20"/>
        </w:rPr>
      </w:pPr>
      <w:r>
        <w:rPr>
          <w:rFonts w:cs="Arial"/>
          <w:szCs w:val="20"/>
        </w:rPr>
        <w:br w:type="page"/>
      </w:r>
      <w:r w:rsidR="008530EB">
        <w:rPr>
          <w:rFonts w:cs="Arial"/>
          <w:b/>
          <w:color w:val="0000FF"/>
          <w:szCs w:val="20"/>
        </w:rPr>
        <w:lastRenderedPageBreak/>
        <w:t>ASK Q1</w:t>
      </w:r>
      <w:r w:rsidR="000C17F8">
        <w:rPr>
          <w:rFonts w:cs="Arial"/>
          <w:b/>
          <w:color w:val="0000FF"/>
          <w:szCs w:val="20"/>
        </w:rPr>
        <w:t>9</w:t>
      </w:r>
      <w:r w:rsidR="008530EB">
        <w:rPr>
          <w:rFonts w:cs="Arial"/>
          <w:b/>
          <w:color w:val="0000FF"/>
          <w:szCs w:val="20"/>
        </w:rPr>
        <w:t>-</w:t>
      </w:r>
      <w:proofErr w:type="gramStart"/>
      <w:r w:rsidR="000C17F8">
        <w:rPr>
          <w:rFonts w:cs="Arial"/>
          <w:b/>
          <w:color w:val="0000FF"/>
          <w:szCs w:val="20"/>
        </w:rPr>
        <w:t>20</w:t>
      </w:r>
      <w:r w:rsidR="008530EB">
        <w:rPr>
          <w:rFonts w:cs="Arial"/>
          <w:b/>
          <w:color w:val="0000FF"/>
          <w:szCs w:val="20"/>
        </w:rPr>
        <w:t xml:space="preserve">  IF</w:t>
      </w:r>
      <w:proofErr w:type="gramEnd"/>
      <w:r w:rsidR="008530EB">
        <w:rPr>
          <w:rFonts w:cs="Arial"/>
          <w:b/>
          <w:color w:val="0000FF"/>
          <w:szCs w:val="20"/>
        </w:rPr>
        <w:t xml:space="preserve"> </w:t>
      </w:r>
      <w:r w:rsidR="008530EB" w:rsidRPr="008530EB">
        <w:rPr>
          <w:rFonts w:cs="Arial"/>
          <w:b/>
          <w:color w:val="0000FF"/>
          <w:szCs w:val="20"/>
        </w:rPr>
        <w:t>Q</w:t>
      </w:r>
      <w:r w:rsidR="000C17F8">
        <w:rPr>
          <w:rFonts w:cs="Arial"/>
          <w:b/>
          <w:color w:val="0000FF"/>
          <w:szCs w:val="20"/>
        </w:rPr>
        <w:t>12</w:t>
      </w:r>
      <w:r w:rsidR="008530EB" w:rsidRPr="008530EB">
        <w:rPr>
          <w:rFonts w:cs="Arial"/>
          <w:b/>
          <w:color w:val="0000FF"/>
          <w:szCs w:val="20"/>
        </w:rPr>
        <w:t>=1</w:t>
      </w:r>
      <w:r w:rsidR="000C17F8">
        <w:rPr>
          <w:rFonts w:cs="Arial"/>
          <w:b/>
          <w:color w:val="0000FF"/>
          <w:szCs w:val="20"/>
        </w:rPr>
        <w:t xml:space="preserve"> </w:t>
      </w:r>
      <w:r w:rsidR="008530EB" w:rsidRPr="008530EB">
        <w:rPr>
          <w:rFonts w:cs="Arial"/>
          <w:b/>
          <w:color w:val="0000FF"/>
          <w:szCs w:val="20"/>
        </w:rPr>
        <w:t xml:space="preserve">(HAVE ALREADY ENROLLED IN </w:t>
      </w:r>
      <w:r w:rsidR="00CE1F8B">
        <w:rPr>
          <w:rFonts w:cs="Arial"/>
          <w:b/>
          <w:i/>
          <w:color w:val="0000FF"/>
          <w:szCs w:val="20"/>
        </w:rPr>
        <w:t>my</w:t>
      </w:r>
      <w:r w:rsidR="008530EB" w:rsidRPr="008530EB">
        <w:rPr>
          <w:rFonts w:cs="Arial"/>
          <w:b/>
          <w:color w:val="0000FF"/>
          <w:szCs w:val="20"/>
        </w:rPr>
        <w:t>RA</w:t>
      </w:r>
      <w:r w:rsidR="000C17F8">
        <w:rPr>
          <w:rFonts w:cs="Arial"/>
          <w:b/>
          <w:color w:val="0000FF"/>
          <w:szCs w:val="20"/>
        </w:rPr>
        <w:t>)</w:t>
      </w:r>
    </w:p>
    <w:p w14:paraId="0C09F43A" w14:textId="49C0924A" w:rsidR="008530EB" w:rsidRPr="0062697D" w:rsidRDefault="008530EB" w:rsidP="008530EB">
      <w:pPr>
        <w:pStyle w:val="1Question"/>
      </w:pPr>
      <w:r>
        <w:t xml:space="preserve">How long have you been enrolled in </w:t>
      </w:r>
      <w:proofErr w:type="gramStart"/>
      <w:r w:rsidR="007C2F30" w:rsidRPr="007C2F30">
        <w:rPr>
          <w:rFonts w:cs="Arial"/>
          <w:i/>
          <w:szCs w:val="20"/>
        </w:rPr>
        <w:t>my</w:t>
      </w:r>
      <w:r w:rsidR="007C2F30">
        <w:rPr>
          <w:rFonts w:cs="Arial"/>
          <w:szCs w:val="20"/>
        </w:rPr>
        <w:t>RA</w:t>
      </w:r>
      <w:proofErr w:type="gramEnd"/>
      <w:r>
        <w:t xml:space="preserve">? </w:t>
      </w:r>
      <w:r w:rsidRPr="0062697D">
        <w:t xml:space="preserve"> </w:t>
      </w:r>
      <w:r w:rsidRPr="0062697D">
        <w:rPr>
          <w:rStyle w:val="SCRUBBINGChar"/>
        </w:rPr>
        <w:t>SC</w:t>
      </w:r>
    </w:p>
    <w:p w14:paraId="7A31D7D1" w14:textId="7D1F7B85" w:rsidR="008530EB" w:rsidRPr="0062697D" w:rsidRDefault="008530EB" w:rsidP="008A2C27">
      <w:pPr>
        <w:numPr>
          <w:ilvl w:val="0"/>
          <w:numId w:val="47"/>
        </w:numPr>
        <w:rPr>
          <w:sz w:val="22"/>
        </w:rPr>
      </w:pPr>
      <w:r>
        <w:rPr>
          <w:sz w:val="22"/>
        </w:rPr>
        <w:t>Less than one month</w:t>
      </w:r>
    </w:p>
    <w:p w14:paraId="65317285" w14:textId="6B083DB1" w:rsidR="008530EB" w:rsidRPr="0062697D" w:rsidRDefault="008530EB" w:rsidP="008A2C27">
      <w:pPr>
        <w:numPr>
          <w:ilvl w:val="0"/>
          <w:numId w:val="47"/>
        </w:numPr>
        <w:rPr>
          <w:sz w:val="22"/>
        </w:rPr>
      </w:pPr>
      <w:r>
        <w:rPr>
          <w:sz w:val="22"/>
        </w:rPr>
        <w:t>1-2 months</w:t>
      </w:r>
    </w:p>
    <w:p w14:paraId="3503536D" w14:textId="30274B3A" w:rsidR="008530EB" w:rsidRPr="0062697D" w:rsidRDefault="008530EB" w:rsidP="008A2C27">
      <w:pPr>
        <w:numPr>
          <w:ilvl w:val="0"/>
          <w:numId w:val="47"/>
        </w:numPr>
        <w:rPr>
          <w:sz w:val="22"/>
        </w:rPr>
      </w:pPr>
      <w:r>
        <w:rPr>
          <w:sz w:val="22"/>
        </w:rPr>
        <w:t>3-6 months</w:t>
      </w:r>
    </w:p>
    <w:p w14:paraId="5BA440C8" w14:textId="77C9BAA4" w:rsidR="008530EB" w:rsidRDefault="008530EB" w:rsidP="008A2C27">
      <w:pPr>
        <w:numPr>
          <w:ilvl w:val="0"/>
          <w:numId w:val="47"/>
        </w:numPr>
        <w:rPr>
          <w:sz w:val="22"/>
        </w:rPr>
      </w:pPr>
      <w:r>
        <w:rPr>
          <w:sz w:val="22"/>
        </w:rPr>
        <w:t>More than 6 months</w:t>
      </w:r>
    </w:p>
    <w:p w14:paraId="47561DBC" w14:textId="2D3BD0DF" w:rsidR="008530EB" w:rsidRPr="0062697D" w:rsidRDefault="008530EB" w:rsidP="008A2C27">
      <w:pPr>
        <w:numPr>
          <w:ilvl w:val="0"/>
          <w:numId w:val="47"/>
        </w:numPr>
        <w:rPr>
          <w:sz w:val="22"/>
        </w:rPr>
      </w:pPr>
      <w:r w:rsidRPr="0062697D">
        <w:rPr>
          <w:sz w:val="22"/>
        </w:rPr>
        <w:t>Don’t know</w:t>
      </w:r>
    </w:p>
    <w:p w14:paraId="292522C0" w14:textId="77777777" w:rsidR="00215FC7" w:rsidRDefault="00215FC7" w:rsidP="00E513C8">
      <w:pPr>
        <w:ind w:left="1800" w:hanging="360"/>
        <w:rPr>
          <w:rFonts w:cs="Arial"/>
          <w:szCs w:val="20"/>
        </w:rPr>
      </w:pPr>
    </w:p>
    <w:p w14:paraId="2ED03AF0" w14:textId="2638CBD7" w:rsidR="00E03DA5" w:rsidRPr="00E03DA5" w:rsidRDefault="000C17F8" w:rsidP="00E03DA5">
      <w:pPr>
        <w:ind w:left="1080" w:hanging="360"/>
        <w:rPr>
          <w:rFonts w:cs="Arial"/>
          <w:b/>
          <w:color w:val="0000FF"/>
          <w:szCs w:val="20"/>
        </w:rPr>
      </w:pPr>
      <w:r>
        <w:rPr>
          <w:rFonts w:cs="Arial"/>
          <w:b/>
          <w:color w:val="0000FF"/>
          <w:szCs w:val="20"/>
        </w:rPr>
        <w:t>ASK ONLY IF Q12=1</w:t>
      </w:r>
    </w:p>
    <w:p w14:paraId="5C6F00E8" w14:textId="282210F2" w:rsidR="008530EB" w:rsidRPr="0062697D" w:rsidRDefault="007D7ACB" w:rsidP="008530EB">
      <w:pPr>
        <w:pStyle w:val="1Question"/>
      </w:pPr>
      <w:r>
        <w:t xml:space="preserve">Are you contributing at least $5 monthly to your </w:t>
      </w:r>
      <w:proofErr w:type="gramStart"/>
      <w:r w:rsidR="007C2F30" w:rsidRPr="002B156E">
        <w:t>myRA</w:t>
      </w:r>
      <w:proofErr w:type="gramEnd"/>
      <w:r w:rsidR="007C2F30">
        <w:t xml:space="preserve"> </w:t>
      </w:r>
      <w:r>
        <w:t>account</w:t>
      </w:r>
      <w:r w:rsidR="008530EB">
        <w:t xml:space="preserve">? </w:t>
      </w:r>
      <w:r w:rsidR="008530EB" w:rsidRPr="0062697D">
        <w:t xml:space="preserve"> </w:t>
      </w:r>
      <w:r w:rsidR="008530EB" w:rsidRPr="0062697D">
        <w:rPr>
          <w:rStyle w:val="SCRUBBINGChar"/>
        </w:rPr>
        <w:t>SC</w:t>
      </w:r>
    </w:p>
    <w:p w14:paraId="2982A0F8" w14:textId="4A6AA24B" w:rsidR="008530EB" w:rsidRPr="0062697D" w:rsidRDefault="007D7ACB" w:rsidP="008A2C27">
      <w:pPr>
        <w:numPr>
          <w:ilvl w:val="0"/>
          <w:numId w:val="49"/>
        </w:numPr>
        <w:rPr>
          <w:sz w:val="22"/>
        </w:rPr>
      </w:pPr>
      <w:r>
        <w:rPr>
          <w:sz w:val="22"/>
        </w:rPr>
        <w:t>Yes</w:t>
      </w:r>
    </w:p>
    <w:p w14:paraId="4511887D" w14:textId="46387DE7" w:rsidR="007D7ACB" w:rsidRPr="007D7ACB" w:rsidRDefault="007D7ACB" w:rsidP="008A2C27">
      <w:pPr>
        <w:numPr>
          <w:ilvl w:val="0"/>
          <w:numId w:val="49"/>
        </w:numPr>
        <w:rPr>
          <w:sz w:val="22"/>
        </w:rPr>
      </w:pPr>
      <w:r>
        <w:rPr>
          <w:sz w:val="22"/>
        </w:rPr>
        <w:t>No</w:t>
      </w:r>
      <w:r w:rsidR="004A21B0">
        <w:rPr>
          <w:sz w:val="22"/>
        </w:rPr>
        <w:t xml:space="preserve"> – ASK Q</w:t>
      </w:r>
      <w:r w:rsidR="00164BE5">
        <w:rPr>
          <w:sz w:val="22"/>
        </w:rPr>
        <w:t>20</w:t>
      </w:r>
      <w:r w:rsidR="004A21B0">
        <w:rPr>
          <w:sz w:val="22"/>
        </w:rPr>
        <w:t>a</w:t>
      </w:r>
    </w:p>
    <w:p w14:paraId="48D5D707" w14:textId="77777777" w:rsidR="008530EB" w:rsidRPr="0062697D" w:rsidRDefault="008530EB" w:rsidP="008A2C27">
      <w:pPr>
        <w:numPr>
          <w:ilvl w:val="0"/>
          <w:numId w:val="49"/>
        </w:numPr>
        <w:rPr>
          <w:sz w:val="22"/>
        </w:rPr>
      </w:pPr>
      <w:r w:rsidRPr="0062697D">
        <w:rPr>
          <w:sz w:val="22"/>
        </w:rPr>
        <w:t>Don’t know</w:t>
      </w:r>
    </w:p>
    <w:p w14:paraId="6F68A53F" w14:textId="77777777" w:rsidR="00E03DA5" w:rsidRDefault="00E03DA5" w:rsidP="007D7ACB">
      <w:pPr>
        <w:tabs>
          <w:tab w:val="left" w:pos="720"/>
        </w:tabs>
        <w:ind w:left="630"/>
        <w:rPr>
          <w:rFonts w:cs="Arial"/>
          <w:b/>
          <w:szCs w:val="20"/>
        </w:rPr>
      </w:pPr>
    </w:p>
    <w:p w14:paraId="552296CA" w14:textId="3730E9FB" w:rsidR="007D7ACB" w:rsidRPr="00E03DA5" w:rsidRDefault="00E03DA5" w:rsidP="007D7ACB">
      <w:pPr>
        <w:tabs>
          <w:tab w:val="left" w:pos="720"/>
        </w:tabs>
        <w:ind w:left="630"/>
        <w:rPr>
          <w:rFonts w:cs="Arial"/>
          <w:b/>
          <w:color w:val="0000FF"/>
          <w:szCs w:val="20"/>
        </w:rPr>
      </w:pPr>
      <w:r w:rsidRPr="00E03DA5">
        <w:rPr>
          <w:rFonts w:cs="Arial"/>
          <w:b/>
          <w:color w:val="0000FF"/>
          <w:szCs w:val="20"/>
        </w:rPr>
        <w:t xml:space="preserve">ASK </w:t>
      </w:r>
      <w:r w:rsidR="000C17F8">
        <w:rPr>
          <w:rFonts w:cs="Arial"/>
          <w:b/>
          <w:color w:val="0000FF"/>
          <w:szCs w:val="20"/>
        </w:rPr>
        <w:t xml:space="preserve">ONLY </w:t>
      </w:r>
      <w:r w:rsidRPr="00E03DA5">
        <w:rPr>
          <w:rFonts w:cs="Arial"/>
          <w:b/>
          <w:color w:val="0000FF"/>
          <w:szCs w:val="20"/>
        </w:rPr>
        <w:t>IF Q</w:t>
      </w:r>
      <w:r w:rsidR="00CF3E9C">
        <w:rPr>
          <w:rFonts w:cs="Arial"/>
          <w:b/>
          <w:color w:val="0000FF"/>
          <w:szCs w:val="20"/>
        </w:rPr>
        <w:t>20</w:t>
      </w:r>
      <w:r w:rsidRPr="00E03DA5">
        <w:rPr>
          <w:rFonts w:cs="Arial"/>
          <w:b/>
          <w:color w:val="0000FF"/>
          <w:szCs w:val="20"/>
        </w:rPr>
        <w:t>=2</w:t>
      </w:r>
    </w:p>
    <w:p w14:paraId="6A8D004C" w14:textId="387E480B" w:rsidR="00CF3E9C" w:rsidRDefault="004A21B0" w:rsidP="004A21B0">
      <w:pPr>
        <w:pStyle w:val="1Question"/>
        <w:numPr>
          <w:ilvl w:val="0"/>
          <w:numId w:val="0"/>
        </w:numPr>
        <w:ind w:left="1440" w:hanging="810"/>
      </w:pPr>
      <w:r>
        <w:t>Q</w:t>
      </w:r>
      <w:r w:rsidR="00CF3E9C">
        <w:t>20</w:t>
      </w:r>
      <w:r>
        <w:t>a.</w:t>
      </w:r>
      <w:r>
        <w:tab/>
        <w:t xml:space="preserve">Why not?  </w:t>
      </w:r>
      <w:r w:rsidR="002B156E">
        <w:t xml:space="preserve"> </w:t>
      </w:r>
      <w:r w:rsidR="002B156E" w:rsidRPr="002B156E">
        <w:t>Select all that apply</w:t>
      </w:r>
      <w:r w:rsidR="002B156E">
        <w:t xml:space="preserve">.  </w:t>
      </w:r>
      <w:r w:rsidR="002B156E">
        <w:rPr>
          <w:rStyle w:val="SCRUBBINGChar"/>
        </w:rPr>
        <w:t>MC</w:t>
      </w:r>
    </w:p>
    <w:p w14:paraId="2D7FEBAF" w14:textId="025C338B" w:rsidR="00CF3E9C" w:rsidRPr="00CF3E9C" w:rsidRDefault="00CF3E9C" w:rsidP="00CF3E9C">
      <w:pPr>
        <w:numPr>
          <w:ilvl w:val="0"/>
          <w:numId w:val="64"/>
        </w:numPr>
        <w:rPr>
          <w:sz w:val="22"/>
        </w:rPr>
      </w:pPr>
      <w:r w:rsidRPr="00CF3E9C">
        <w:rPr>
          <w:sz w:val="22"/>
        </w:rPr>
        <w:t>Don’t have enough money right to save right now</w:t>
      </w:r>
    </w:p>
    <w:p w14:paraId="26321964" w14:textId="4BA7D2CD" w:rsidR="00CF3E9C" w:rsidRDefault="002B156E" w:rsidP="00CF3E9C">
      <w:pPr>
        <w:numPr>
          <w:ilvl w:val="0"/>
          <w:numId w:val="64"/>
        </w:numPr>
        <w:rPr>
          <w:sz w:val="22"/>
        </w:rPr>
      </w:pPr>
      <w:r>
        <w:rPr>
          <w:sz w:val="22"/>
        </w:rPr>
        <w:t>C</w:t>
      </w:r>
      <w:r w:rsidR="00CF3E9C" w:rsidRPr="00CF3E9C">
        <w:rPr>
          <w:sz w:val="22"/>
        </w:rPr>
        <w:t>hanged my mind about the account after opening it</w:t>
      </w:r>
    </w:p>
    <w:p w14:paraId="49A3D023" w14:textId="719566BE" w:rsidR="00CF3E9C" w:rsidRPr="00CF3E9C" w:rsidRDefault="00CF3E9C" w:rsidP="00CF3E9C">
      <w:pPr>
        <w:numPr>
          <w:ilvl w:val="0"/>
          <w:numId w:val="64"/>
        </w:numPr>
        <w:rPr>
          <w:sz w:val="22"/>
        </w:rPr>
      </w:pPr>
      <w:r>
        <w:rPr>
          <w:sz w:val="22"/>
        </w:rPr>
        <w:t>My employer hasn’t set up my direct deposit yet</w:t>
      </w:r>
    </w:p>
    <w:p w14:paraId="12F9683F" w14:textId="0B937F70" w:rsidR="004A21B0" w:rsidRPr="00CF3E9C" w:rsidRDefault="00CF3E9C" w:rsidP="00CF3E9C">
      <w:pPr>
        <w:numPr>
          <w:ilvl w:val="0"/>
          <w:numId w:val="64"/>
        </w:numPr>
        <w:rPr>
          <w:sz w:val="22"/>
        </w:rPr>
      </w:pPr>
      <w:r w:rsidRPr="00CF3E9C">
        <w:rPr>
          <w:sz w:val="22"/>
        </w:rPr>
        <w:t>Other (Specify)</w:t>
      </w:r>
    </w:p>
    <w:p w14:paraId="76FEF5F0" w14:textId="77777777" w:rsidR="004A21B0" w:rsidRDefault="004A21B0" w:rsidP="004A21B0">
      <w:pPr>
        <w:pStyle w:val="2ResponseCategories"/>
        <w:numPr>
          <w:ilvl w:val="0"/>
          <w:numId w:val="0"/>
        </w:numPr>
        <w:ind w:left="1800"/>
      </w:pPr>
    </w:p>
    <w:p w14:paraId="38254A20" w14:textId="40CB9111" w:rsidR="000C17F8" w:rsidRDefault="000C17F8" w:rsidP="000C17F8">
      <w:pPr>
        <w:pStyle w:val="DarkList-Accent51"/>
        <w:rPr>
          <w:rFonts w:ascii="Arial" w:hAnsi="Arial" w:cs="Arial"/>
          <w:b/>
          <w:color w:val="0000FF"/>
          <w:sz w:val="20"/>
          <w:szCs w:val="20"/>
        </w:rPr>
      </w:pPr>
      <w:r>
        <w:rPr>
          <w:rFonts w:ascii="Arial" w:hAnsi="Arial" w:cs="Arial"/>
          <w:b/>
          <w:color w:val="0000FF"/>
          <w:sz w:val="20"/>
          <w:szCs w:val="20"/>
        </w:rPr>
        <w:t xml:space="preserve">ASK Q21-22 IF </w:t>
      </w:r>
      <w:r w:rsidRPr="000C17F8">
        <w:rPr>
          <w:rFonts w:ascii="Arial" w:hAnsi="Arial" w:cs="Arial"/>
          <w:b/>
          <w:color w:val="0000FF"/>
          <w:sz w:val="20"/>
          <w:szCs w:val="20"/>
        </w:rPr>
        <w:t xml:space="preserve">Q8=1, SIGNED UP FOR </w:t>
      </w:r>
      <w:proofErr w:type="gramStart"/>
      <w:r w:rsidRPr="000C17F8">
        <w:rPr>
          <w:rFonts w:ascii="Arial" w:hAnsi="Arial" w:cs="Arial"/>
          <w:b/>
          <w:color w:val="0000FF"/>
          <w:sz w:val="20"/>
          <w:szCs w:val="20"/>
        </w:rPr>
        <w:t>myRA</w:t>
      </w:r>
      <w:proofErr w:type="gramEnd"/>
      <w:r w:rsidRPr="000C17F8">
        <w:rPr>
          <w:rFonts w:ascii="Arial" w:hAnsi="Arial" w:cs="Arial"/>
          <w:b/>
          <w:color w:val="0000FF"/>
          <w:sz w:val="20"/>
          <w:szCs w:val="20"/>
        </w:rPr>
        <w:t xml:space="preserve"> OR BEGUN PROCESS</w:t>
      </w:r>
    </w:p>
    <w:p w14:paraId="6BC35CCA" w14:textId="77777777" w:rsidR="000C17F8" w:rsidRPr="000C17F8" w:rsidRDefault="000C17F8" w:rsidP="000C17F8">
      <w:pPr>
        <w:pStyle w:val="DarkList-Accent51"/>
        <w:rPr>
          <w:rFonts w:ascii="Arial" w:hAnsi="Arial" w:cs="Arial"/>
          <w:b/>
          <w:color w:val="0000FF"/>
          <w:sz w:val="20"/>
          <w:szCs w:val="20"/>
        </w:rPr>
      </w:pPr>
    </w:p>
    <w:p w14:paraId="79400F03" w14:textId="5C0C573F" w:rsidR="008530EB" w:rsidRPr="0062697D" w:rsidRDefault="00DB3DBA" w:rsidP="008530EB">
      <w:pPr>
        <w:pStyle w:val="1Question"/>
      </w:pPr>
      <w:r w:rsidRPr="002B156E">
        <w:t xml:space="preserve">Which of the following were most important in influencing you to sign </w:t>
      </w:r>
      <w:r w:rsidR="007D7ACB" w:rsidRPr="002B156E">
        <w:t>up for</w:t>
      </w:r>
      <w:r w:rsidR="008530EB" w:rsidRPr="002B156E">
        <w:t xml:space="preserve"> </w:t>
      </w:r>
      <w:proofErr w:type="gramStart"/>
      <w:r w:rsidR="007C2F30" w:rsidRPr="002B156E">
        <w:t>myRA</w:t>
      </w:r>
      <w:proofErr w:type="gramEnd"/>
      <w:r w:rsidR="008530EB" w:rsidRPr="002B156E">
        <w:t xml:space="preserve">?  </w:t>
      </w:r>
      <w:r w:rsidRPr="002B156E">
        <w:t>Select all that apply</w:t>
      </w:r>
      <w:r>
        <w:t xml:space="preserve">.  </w:t>
      </w:r>
      <w:r>
        <w:rPr>
          <w:rStyle w:val="SCRUBBINGChar"/>
        </w:rPr>
        <w:t xml:space="preserve">MC </w:t>
      </w:r>
    </w:p>
    <w:p w14:paraId="2CF7B023" w14:textId="77777777" w:rsidR="00DB3DBA" w:rsidRPr="00DB3DBA" w:rsidRDefault="00DB3DBA" w:rsidP="008A2C27">
      <w:pPr>
        <w:pStyle w:val="ListParagraph"/>
        <w:numPr>
          <w:ilvl w:val="0"/>
          <w:numId w:val="50"/>
        </w:numPr>
        <w:ind w:left="1440"/>
        <w:rPr>
          <w:sz w:val="22"/>
        </w:rPr>
      </w:pPr>
      <w:r w:rsidRPr="00DB3DBA">
        <w:rPr>
          <w:sz w:val="22"/>
        </w:rPr>
        <w:t>No fees and low cost</w:t>
      </w:r>
    </w:p>
    <w:p w14:paraId="298CCBEB" w14:textId="352D07E1" w:rsidR="008530EB" w:rsidRPr="00DB3DBA" w:rsidRDefault="00DB3DBA" w:rsidP="008A2C27">
      <w:pPr>
        <w:pStyle w:val="ListParagraph"/>
        <w:numPr>
          <w:ilvl w:val="0"/>
          <w:numId w:val="50"/>
        </w:numPr>
        <w:ind w:left="1440"/>
        <w:rPr>
          <w:sz w:val="22"/>
        </w:rPr>
      </w:pPr>
      <w:r w:rsidRPr="00DB3DBA">
        <w:rPr>
          <w:sz w:val="22"/>
        </w:rPr>
        <w:t>Employer encouraged me to</w:t>
      </w:r>
    </w:p>
    <w:p w14:paraId="61A23402" w14:textId="2E09E0A7" w:rsidR="00DB3DBA" w:rsidRPr="00DB3DBA" w:rsidRDefault="00DB3DBA" w:rsidP="008A2C27">
      <w:pPr>
        <w:pStyle w:val="ListParagraph"/>
        <w:numPr>
          <w:ilvl w:val="0"/>
          <w:numId w:val="50"/>
        </w:numPr>
        <w:ind w:left="1440"/>
        <w:rPr>
          <w:sz w:val="22"/>
        </w:rPr>
      </w:pPr>
      <w:r w:rsidRPr="00DB3DBA">
        <w:rPr>
          <w:sz w:val="22"/>
        </w:rPr>
        <w:t xml:space="preserve">Safe investment </w:t>
      </w:r>
      <w:r w:rsidR="00F658CF">
        <w:rPr>
          <w:sz w:val="22"/>
        </w:rPr>
        <w:t>where principal does</w:t>
      </w:r>
      <w:r w:rsidRPr="00DB3DBA">
        <w:rPr>
          <w:sz w:val="22"/>
        </w:rPr>
        <w:t xml:space="preserve"> not go down in value</w:t>
      </w:r>
    </w:p>
    <w:p w14:paraId="51D4C176" w14:textId="77777777" w:rsidR="00F658CF" w:rsidRPr="00F658CF" w:rsidRDefault="00F658CF" w:rsidP="008A2C27">
      <w:pPr>
        <w:pStyle w:val="ListParagraph"/>
        <w:numPr>
          <w:ilvl w:val="0"/>
          <w:numId w:val="50"/>
        </w:numPr>
        <w:ind w:left="1440"/>
        <w:rPr>
          <w:sz w:val="22"/>
        </w:rPr>
      </w:pPr>
      <w:r w:rsidRPr="00F658CF">
        <w:rPr>
          <w:sz w:val="22"/>
        </w:rPr>
        <w:t>Contributions made through payroll deduction</w:t>
      </w:r>
    </w:p>
    <w:p w14:paraId="6A0EBDC2" w14:textId="77777777" w:rsidR="00F658CF" w:rsidRPr="00F658CF" w:rsidRDefault="00F658CF" w:rsidP="008A2C27">
      <w:pPr>
        <w:pStyle w:val="ListParagraph"/>
        <w:numPr>
          <w:ilvl w:val="0"/>
          <w:numId w:val="50"/>
        </w:numPr>
        <w:ind w:left="1440"/>
        <w:rPr>
          <w:sz w:val="22"/>
        </w:rPr>
      </w:pPr>
      <w:r w:rsidRPr="00F658CF">
        <w:rPr>
          <w:sz w:val="22"/>
        </w:rPr>
        <w:t>No cost to open an account.</w:t>
      </w:r>
    </w:p>
    <w:p w14:paraId="529298E9" w14:textId="77777777" w:rsidR="00F658CF" w:rsidRPr="00F658CF" w:rsidRDefault="00F658CF" w:rsidP="008A2C27">
      <w:pPr>
        <w:pStyle w:val="ListParagraph"/>
        <w:numPr>
          <w:ilvl w:val="0"/>
          <w:numId w:val="50"/>
        </w:numPr>
        <w:ind w:left="1440"/>
        <w:rPr>
          <w:sz w:val="22"/>
        </w:rPr>
      </w:pPr>
      <w:r w:rsidRPr="00F658CF">
        <w:rPr>
          <w:sz w:val="22"/>
        </w:rPr>
        <w:t>Contribute to savings through regular payroll direct deposit.</w:t>
      </w:r>
    </w:p>
    <w:p w14:paraId="5D010FE3" w14:textId="15F23894" w:rsidR="00F658CF" w:rsidRPr="00F658CF" w:rsidRDefault="00F658CF" w:rsidP="008A2C27">
      <w:pPr>
        <w:pStyle w:val="ListParagraph"/>
        <w:numPr>
          <w:ilvl w:val="0"/>
          <w:numId w:val="50"/>
        </w:numPr>
        <w:ind w:left="1440"/>
        <w:rPr>
          <w:sz w:val="22"/>
        </w:rPr>
      </w:pPr>
      <w:r w:rsidRPr="00F658CF">
        <w:rPr>
          <w:sz w:val="22"/>
        </w:rPr>
        <w:t xml:space="preserve">Individual decides how much to contribute every payday </w:t>
      </w:r>
    </w:p>
    <w:p w14:paraId="0CCB713A" w14:textId="77777777" w:rsidR="00F658CF" w:rsidRPr="00F658CF" w:rsidRDefault="00F658CF" w:rsidP="008A2C27">
      <w:pPr>
        <w:pStyle w:val="ListParagraph"/>
        <w:numPr>
          <w:ilvl w:val="0"/>
          <w:numId w:val="50"/>
        </w:numPr>
        <w:ind w:left="1440"/>
        <w:rPr>
          <w:sz w:val="22"/>
        </w:rPr>
      </w:pPr>
      <w:r w:rsidRPr="00F658CF">
        <w:rPr>
          <w:sz w:val="22"/>
        </w:rPr>
        <w:t>No fees</w:t>
      </w:r>
    </w:p>
    <w:p w14:paraId="73C377EA" w14:textId="7EC1423F" w:rsidR="00F658CF" w:rsidRPr="00F658CF" w:rsidRDefault="00F658CF" w:rsidP="008A2C27">
      <w:pPr>
        <w:pStyle w:val="ListParagraph"/>
        <w:numPr>
          <w:ilvl w:val="0"/>
          <w:numId w:val="50"/>
        </w:numPr>
        <w:ind w:left="1440"/>
        <w:rPr>
          <w:sz w:val="22"/>
        </w:rPr>
      </w:pPr>
      <w:r>
        <w:rPr>
          <w:sz w:val="22"/>
        </w:rPr>
        <w:t>Earns</w:t>
      </w:r>
      <w:r w:rsidRPr="00F658CF">
        <w:rPr>
          <w:sz w:val="22"/>
        </w:rPr>
        <w:t xml:space="preserve"> interest at the same variable rate as the Government Securities Investment Fund in the Thrift Savings Plan for federal employees.</w:t>
      </w:r>
    </w:p>
    <w:p w14:paraId="2CDC2E8A" w14:textId="70D08368" w:rsidR="00F658CF" w:rsidRPr="00F658CF" w:rsidRDefault="00F658CF" w:rsidP="008A2C27">
      <w:pPr>
        <w:pStyle w:val="ListParagraph"/>
        <w:numPr>
          <w:ilvl w:val="0"/>
          <w:numId w:val="50"/>
        </w:numPr>
        <w:ind w:left="1440"/>
        <w:rPr>
          <w:sz w:val="22"/>
        </w:rPr>
      </w:pPr>
      <w:r>
        <w:rPr>
          <w:sz w:val="22"/>
        </w:rPr>
        <w:t>Not</w:t>
      </w:r>
      <w:r w:rsidR="00BD28F6">
        <w:rPr>
          <w:sz w:val="22"/>
        </w:rPr>
        <w:t xml:space="preserve"> be limited to one employer </w:t>
      </w:r>
      <w:r w:rsidRPr="00F658CF">
        <w:rPr>
          <w:sz w:val="22"/>
        </w:rPr>
        <w:t xml:space="preserve">– the account </w:t>
      </w:r>
      <w:r>
        <w:rPr>
          <w:sz w:val="22"/>
        </w:rPr>
        <w:t xml:space="preserve">is </w:t>
      </w:r>
      <w:r w:rsidRPr="00F658CF">
        <w:rPr>
          <w:sz w:val="22"/>
        </w:rPr>
        <w:t>portable.</w:t>
      </w:r>
    </w:p>
    <w:p w14:paraId="26B21C1A" w14:textId="69315178" w:rsidR="00DB3DBA" w:rsidRPr="00DB3DBA" w:rsidRDefault="00F658CF" w:rsidP="008A2C27">
      <w:pPr>
        <w:pStyle w:val="ListParagraph"/>
        <w:numPr>
          <w:ilvl w:val="0"/>
          <w:numId w:val="50"/>
        </w:numPr>
        <w:ind w:left="1440"/>
        <w:rPr>
          <w:sz w:val="22"/>
        </w:rPr>
      </w:pPr>
      <w:r>
        <w:rPr>
          <w:sz w:val="22"/>
        </w:rPr>
        <w:t>Other (SPECIFY)</w:t>
      </w:r>
    </w:p>
    <w:p w14:paraId="33570DDA" w14:textId="77777777" w:rsidR="00E03DA5" w:rsidRDefault="00E03DA5" w:rsidP="00E03DA5">
      <w:pPr>
        <w:rPr>
          <w:sz w:val="22"/>
        </w:rPr>
      </w:pPr>
    </w:p>
    <w:p w14:paraId="202584B3" w14:textId="4F72D638" w:rsidR="00060DB5" w:rsidRPr="0062697D" w:rsidRDefault="00060DB5" w:rsidP="00060DB5">
      <w:pPr>
        <w:pStyle w:val="1Question"/>
      </w:pPr>
      <w:r>
        <w:t xml:space="preserve">Which of the following best describes how you </w:t>
      </w:r>
      <w:r w:rsidR="0088116B">
        <w:t>will be</w:t>
      </w:r>
      <w:r w:rsidRPr="0062697D">
        <w:t xml:space="preserve"> using </w:t>
      </w:r>
      <w:proofErr w:type="gramStart"/>
      <w:r w:rsidRPr="0062697D">
        <w:rPr>
          <w:i/>
        </w:rPr>
        <w:t>my</w:t>
      </w:r>
      <w:r w:rsidRPr="0062697D">
        <w:t>RA</w:t>
      </w:r>
      <w:proofErr w:type="gramEnd"/>
      <w:r w:rsidRPr="0062697D">
        <w:t xml:space="preserve">? (Select one.) </w:t>
      </w:r>
      <w:r w:rsidRPr="0062697D">
        <w:rPr>
          <w:rStyle w:val="SCRUBBINGChar"/>
        </w:rPr>
        <w:t>SC</w:t>
      </w:r>
    </w:p>
    <w:p w14:paraId="4592B2A5" w14:textId="3A39993F" w:rsidR="00060DB5" w:rsidRPr="0062697D" w:rsidRDefault="00060DB5" w:rsidP="00060DB5">
      <w:pPr>
        <w:pStyle w:val="SCRUBBING"/>
      </w:pPr>
      <w:r w:rsidRPr="0062697D">
        <w:t xml:space="preserve">[ROTATE OPTIONS </w:t>
      </w:r>
      <w:r>
        <w:t>1</w:t>
      </w:r>
      <w:r w:rsidRPr="0062697D">
        <w:t xml:space="preserve"> AND </w:t>
      </w:r>
      <w:r>
        <w:t>2</w:t>
      </w:r>
      <w:r w:rsidRPr="0062697D">
        <w:t>]</w:t>
      </w:r>
    </w:p>
    <w:p w14:paraId="446F3388" w14:textId="77777777" w:rsidR="00060DB5" w:rsidRPr="0062697D" w:rsidRDefault="00060DB5" w:rsidP="008A2C27">
      <w:pPr>
        <w:numPr>
          <w:ilvl w:val="0"/>
          <w:numId w:val="54"/>
        </w:numPr>
        <w:rPr>
          <w:sz w:val="22"/>
        </w:rPr>
      </w:pPr>
      <w:r w:rsidRPr="0062697D">
        <w:rPr>
          <w:sz w:val="22"/>
        </w:rPr>
        <w:t xml:space="preserve">As a primary retirement account </w:t>
      </w:r>
    </w:p>
    <w:p w14:paraId="7918B820" w14:textId="77777777" w:rsidR="00060DB5" w:rsidRPr="0062697D" w:rsidRDefault="00060DB5" w:rsidP="008A2C27">
      <w:pPr>
        <w:numPr>
          <w:ilvl w:val="0"/>
          <w:numId w:val="54"/>
        </w:numPr>
        <w:rPr>
          <w:sz w:val="22"/>
        </w:rPr>
      </w:pPr>
      <w:r w:rsidRPr="0062697D">
        <w:rPr>
          <w:sz w:val="22"/>
        </w:rPr>
        <w:t xml:space="preserve">As a supplemental retirement account </w:t>
      </w:r>
    </w:p>
    <w:p w14:paraId="445CAE05" w14:textId="77777777" w:rsidR="00060DB5" w:rsidRPr="0062697D" w:rsidRDefault="00060DB5" w:rsidP="008A2C27">
      <w:pPr>
        <w:numPr>
          <w:ilvl w:val="0"/>
          <w:numId w:val="54"/>
        </w:numPr>
        <w:rPr>
          <w:sz w:val="22"/>
        </w:rPr>
      </w:pPr>
      <w:r w:rsidRPr="0062697D">
        <w:rPr>
          <w:sz w:val="22"/>
        </w:rPr>
        <w:t>As an emergency savings fund</w:t>
      </w:r>
    </w:p>
    <w:p w14:paraId="3F1BCA29" w14:textId="06422DB1" w:rsidR="008530EB" w:rsidRPr="00164BE5" w:rsidRDefault="00060DB5" w:rsidP="00164BE5">
      <w:pPr>
        <w:numPr>
          <w:ilvl w:val="0"/>
          <w:numId w:val="54"/>
        </w:numPr>
        <w:rPr>
          <w:sz w:val="22"/>
        </w:rPr>
      </w:pPr>
      <w:r w:rsidRPr="0062697D">
        <w:rPr>
          <w:sz w:val="22"/>
        </w:rPr>
        <w:t>As a general savings fund</w:t>
      </w:r>
    </w:p>
    <w:p w14:paraId="3562DCE1" w14:textId="77777777" w:rsidR="00CF3E9C" w:rsidRDefault="00CF3E9C">
      <w:pPr>
        <w:spacing w:before="0" w:after="0" w:line="240" w:lineRule="auto"/>
        <w:rPr>
          <w:rFonts w:cs="Arial"/>
          <w:b/>
          <w:color w:val="0000FF"/>
          <w:szCs w:val="20"/>
        </w:rPr>
      </w:pPr>
      <w:r>
        <w:rPr>
          <w:rFonts w:cs="Arial"/>
          <w:b/>
          <w:color w:val="0000FF"/>
          <w:szCs w:val="20"/>
        </w:rPr>
        <w:br w:type="page"/>
      </w:r>
    </w:p>
    <w:p w14:paraId="4C4F241E" w14:textId="15C8048A" w:rsidR="000C17F8" w:rsidRDefault="0088116B" w:rsidP="00B66E30">
      <w:pPr>
        <w:spacing w:before="0" w:after="0" w:line="240" w:lineRule="auto"/>
        <w:rPr>
          <w:rFonts w:cs="Arial"/>
          <w:b/>
          <w:szCs w:val="20"/>
        </w:rPr>
      </w:pPr>
      <w:r>
        <w:rPr>
          <w:rFonts w:cs="Arial"/>
          <w:b/>
          <w:color w:val="0000FF"/>
          <w:szCs w:val="20"/>
        </w:rPr>
        <w:lastRenderedPageBreak/>
        <w:t xml:space="preserve">ASK 23 IF </w:t>
      </w:r>
      <w:r w:rsidRPr="000C17F8">
        <w:rPr>
          <w:rFonts w:cs="Arial"/>
          <w:b/>
          <w:color w:val="0000FF"/>
          <w:szCs w:val="20"/>
        </w:rPr>
        <w:t>Q</w:t>
      </w:r>
      <w:r>
        <w:rPr>
          <w:rFonts w:cs="Arial"/>
          <w:b/>
          <w:color w:val="0000FF"/>
          <w:szCs w:val="20"/>
        </w:rPr>
        <w:t>12</w:t>
      </w:r>
      <w:r w:rsidRPr="000C17F8">
        <w:rPr>
          <w:rFonts w:cs="Arial"/>
          <w:b/>
          <w:color w:val="0000FF"/>
          <w:szCs w:val="20"/>
        </w:rPr>
        <w:t>=1</w:t>
      </w:r>
      <w:r>
        <w:rPr>
          <w:rFonts w:cs="Arial"/>
          <w:b/>
          <w:color w:val="0000FF"/>
          <w:szCs w:val="20"/>
        </w:rPr>
        <w:t>, 2 OR 3</w:t>
      </w:r>
      <w:r w:rsidRPr="000C17F8">
        <w:rPr>
          <w:rFonts w:cs="Arial"/>
          <w:b/>
          <w:color w:val="0000FF"/>
          <w:szCs w:val="20"/>
        </w:rPr>
        <w:t xml:space="preserve">, </w:t>
      </w:r>
      <w:r>
        <w:rPr>
          <w:rFonts w:cs="Arial"/>
          <w:b/>
          <w:color w:val="0000FF"/>
          <w:szCs w:val="20"/>
        </w:rPr>
        <w:t>INITIATED OR COMPLETED SIGN</w:t>
      </w:r>
      <w:r w:rsidRPr="000C17F8">
        <w:rPr>
          <w:rFonts w:cs="Arial"/>
          <w:b/>
          <w:color w:val="0000FF"/>
          <w:szCs w:val="20"/>
        </w:rPr>
        <w:t xml:space="preserve"> UP FOR </w:t>
      </w:r>
      <w:proofErr w:type="gramStart"/>
      <w:r w:rsidRPr="000C17F8">
        <w:rPr>
          <w:rFonts w:cs="Arial"/>
          <w:b/>
          <w:color w:val="0000FF"/>
          <w:szCs w:val="20"/>
        </w:rPr>
        <w:t>myRA</w:t>
      </w:r>
      <w:proofErr w:type="gramEnd"/>
      <w:r w:rsidRPr="000C17F8">
        <w:rPr>
          <w:rFonts w:cs="Arial"/>
          <w:b/>
          <w:color w:val="0000FF"/>
          <w:szCs w:val="20"/>
        </w:rPr>
        <w:t xml:space="preserve"> </w:t>
      </w:r>
      <w:r>
        <w:rPr>
          <w:rFonts w:cs="Arial"/>
          <w:b/>
          <w:color w:val="0000FF"/>
          <w:szCs w:val="20"/>
        </w:rPr>
        <w:t>ONLINE</w:t>
      </w:r>
    </w:p>
    <w:p w14:paraId="78D29816" w14:textId="05C32DFE" w:rsidR="00E03DA5" w:rsidRPr="0062697D" w:rsidRDefault="00E03DA5" w:rsidP="00E03DA5">
      <w:pPr>
        <w:pStyle w:val="1Question"/>
      </w:pPr>
      <w:r>
        <w:t xml:space="preserve">Which of the following, </w:t>
      </w:r>
      <w:r w:rsidR="002B156E">
        <w:t xml:space="preserve">best describe </w:t>
      </w:r>
      <w:r w:rsidR="00CF3E9C">
        <w:t>your experience in</w:t>
      </w:r>
      <w:r>
        <w:t xml:space="preserve"> </w:t>
      </w:r>
      <w:r w:rsidR="00CF3E9C">
        <w:t xml:space="preserve">filling out the online application </w:t>
      </w:r>
      <w:r>
        <w:t xml:space="preserve">for </w:t>
      </w:r>
      <w:proofErr w:type="gramStart"/>
      <w:r w:rsidRPr="0062697D">
        <w:rPr>
          <w:i/>
        </w:rPr>
        <w:t>my</w:t>
      </w:r>
      <w:r w:rsidRPr="0062697D">
        <w:t>RA</w:t>
      </w:r>
      <w:proofErr w:type="gramEnd"/>
      <w:r w:rsidRPr="0062697D">
        <w:t xml:space="preserve">? (Select </w:t>
      </w:r>
      <w:r>
        <w:t>all that apply</w:t>
      </w:r>
      <w:r w:rsidRPr="0062697D">
        <w:t xml:space="preserve">.) </w:t>
      </w:r>
      <w:r>
        <w:rPr>
          <w:rStyle w:val="SCRUBBINGChar"/>
        </w:rPr>
        <w:t>M</w:t>
      </w:r>
      <w:r w:rsidRPr="0062697D">
        <w:rPr>
          <w:rStyle w:val="SCRUBBINGChar"/>
        </w:rPr>
        <w:t>C</w:t>
      </w:r>
    </w:p>
    <w:p w14:paraId="1B29C04B" w14:textId="779F0388" w:rsidR="00E03DA5" w:rsidRPr="0062697D" w:rsidRDefault="00E03DA5" w:rsidP="00E03DA5">
      <w:pPr>
        <w:pStyle w:val="SCRUBBING"/>
      </w:pPr>
      <w:r w:rsidRPr="0062697D">
        <w:t>[</w:t>
      </w:r>
      <w:r>
        <w:t>RANDOMIZE]</w:t>
      </w:r>
      <w:r w:rsidRPr="0062697D">
        <w:t xml:space="preserve"> </w:t>
      </w:r>
      <w:r>
        <w:t xml:space="preserve"> </w:t>
      </w:r>
    </w:p>
    <w:p w14:paraId="4E7553A7" w14:textId="1727EF7C" w:rsidR="00E03DA5" w:rsidRDefault="00E03DA5" w:rsidP="00E03DA5">
      <w:pPr>
        <w:numPr>
          <w:ilvl w:val="0"/>
          <w:numId w:val="55"/>
        </w:numPr>
        <w:rPr>
          <w:sz w:val="22"/>
        </w:rPr>
      </w:pPr>
      <w:r>
        <w:rPr>
          <w:sz w:val="22"/>
        </w:rPr>
        <w:t>It took me more than one attempt to successfully enroll</w:t>
      </w:r>
    </w:p>
    <w:p w14:paraId="2BC2B6F1" w14:textId="0616FB13" w:rsidR="00E03DA5" w:rsidRPr="0062697D" w:rsidRDefault="00E03DA5" w:rsidP="00E03DA5">
      <w:pPr>
        <w:numPr>
          <w:ilvl w:val="0"/>
          <w:numId w:val="55"/>
        </w:numPr>
        <w:rPr>
          <w:sz w:val="22"/>
        </w:rPr>
      </w:pPr>
      <w:r>
        <w:rPr>
          <w:sz w:val="22"/>
        </w:rPr>
        <w:t>Website froze or crashed</w:t>
      </w:r>
    </w:p>
    <w:p w14:paraId="3E38323B" w14:textId="77777777" w:rsidR="002B156E" w:rsidRDefault="00E03DA5" w:rsidP="00E03DA5">
      <w:pPr>
        <w:numPr>
          <w:ilvl w:val="0"/>
          <w:numId w:val="55"/>
        </w:numPr>
        <w:rPr>
          <w:sz w:val="22"/>
        </w:rPr>
      </w:pPr>
      <w:r>
        <w:rPr>
          <w:sz w:val="22"/>
        </w:rPr>
        <w:t xml:space="preserve">I was confused by terminology </w:t>
      </w:r>
    </w:p>
    <w:p w14:paraId="5BFAC7D5" w14:textId="609D1889" w:rsidR="00E03DA5" w:rsidRDefault="002B156E" w:rsidP="00E03DA5">
      <w:pPr>
        <w:numPr>
          <w:ilvl w:val="0"/>
          <w:numId w:val="55"/>
        </w:numPr>
        <w:rPr>
          <w:sz w:val="22"/>
        </w:rPr>
      </w:pPr>
      <w:r>
        <w:rPr>
          <w:sz w:val="22"/>
        </w:rPr>
        <w:t>I didn’t know how to</w:t>
      </w:r>
      <w:r w:rsidR="00E03DA5">
        <w:rPr>
          <w:sz w:val="22"/>
        </w:rPr>
        <w:t xml:space="preserve"> answer </w:t>
      </w:r>
      <w:r>
        <w:rPr>
          <w:sz w:val="22"/>
        </w:rPr>
        <w:t xml:space="preserve">a question </w:t>
      </w:r>
    </w:p>
    <w:p w14:paraId="143DFDE4" w14:textId="77777777" w:rsidR="00E03DA5" w:rsidRDefault="00E03DA5" w:rsidP="00E03DA5">
      <w:pPr>
        <w:numPr>
          <w:ilvl w:val="0"/>
          <w:numId w:val="55"/>
        </w:numPr>
        <w:rPr>
          <w:sz w:val="22"/>
        </w:rPr>
      </w:pPr>
      <w:r>
        <w:rPr>
          <w:sz w:val="22"/>
        </w:rPr>
        <w:t>Other (SPECIFY)</w:t>
      </w:r>
    </w:p>
    <w:p w14:paraId="65009CA1" w14:textId="2941CA4D" w:rsidR="00E03DA5" w:rsidRPr="0062697D" w:rsidRDefault="00E03DA5" w:rsidP="00E03DA5">
      <w:pPr>
        <w:numPr>
          <w:ilvl w:val="0"/>
          <w:numId w:val="55"/>
        </w:numPr>
        <w:rPr>
          <w:sz w:val="22"/>
        </w:rPr>
      </w:pPr>
      <w:r>
        <w:rPr>
          <w:sz w:val="22"/>
        </w:rPr>
        <w:t>Everything went smoothly with no issues (EXCLUSIVE)</w:t>
      </w:r>
    </w:p>
    <w:p w14:paraId="74DA6145" w14:textId="77777777" w:rsidR="00E03DA5" w:rsidRDefault="00E03DA5" w:rsidP="00B66E30">
      <w:pPr>
        <w:spacing w:before="0" w:after="0" w:line="240" w:lineRule="auto"/>
        <w:rPr>
          <w:rFonts w:cs="Arial"/>
          <w:b/>
          <w:szCs w:val="20"/>
        </w:rPr>
      </w:pPr>
    </w:p>
    <w:p w14:paraId="1F3F5488" w14:textId="5CD23A92" w:rsidR="00822CEF" w:rsidRPr="00822CEF" w:rsidRDefault="0077127B" w:rsidP="00822CEF">
      <w:pPr>
        <w:pStyle w:val="SCRUBBING"/>
      </w:pPr>
      <w:r w:rsidRPr="00822CEF">
        <w:rPr>
          <w:rFonts w:cs="Arial"/>
          <w:sz w:val="20"/>
          <w:szCs w:val="20"/>
        </w:rPr>
        <w:t>ASK Q2</w:t>
      </w:r>
      <w:r w:rsidR="0088116B">
        <w:rPr>
          <w:rFonts w:cs="Arial"/>
          <w:sz w:val="20"/>
          <w:szCs w:val="20"/>
        </w:rPr>
        <w:t>4</w:t>
      </w:r>
      <w:r w:rsidRPr="00822CEF">
        <w:rPr>
          <w:rFonts w:cs="Arial"/>
          <w:sz w:val="20"/>
          <w:szCs w:val="20"/>
        </w:rPr>
        <w:t xml:space="preserve"> </w:t>
      </w:r>
      <w:r w:rsidR="0025705E" w:rsidRPr="00822CEF">
        <w:rPr>
          <w:rFonts w:cs="Arial"/>
          <w:sz w:val="20"/>
          <w:szCs w:val="20"/>
        </w:rPr>
        <w:t xml:space="preserve">  IF </w:t>
      </w:r>
      <w:r w:rsidR="00822CEF" w:rsidRPr="00822CEF">
        <w:rPr>
          <w:rFonts w:cs="Arial"/>
          <w:sz w:val="20"/>
          <w:szCs w:val="20"/>
        </w:rPr>
        <w:t>(</w:t>
      </w:r>
      <w:r w:rsidR="0025705E" w:rsidRPr="00822CEF">
        <w:rPr>
          <w:rFonts w:cs="Arial"/>
          <w:sz w:val="20"/>
          <w:szCs w:val="20"/>
        </w:rPr>
        <w:t>Q8</w:t>
      </w:r>
      <w:r w:rsidRPr="00822CEF">
        <w:t>≠</w:t>
      </w:r>
      <w:r w:rsidR="0025705E" w:rsidRPr="00822CEF">
        <w:rPr>
          <w:rFonts w:cs="Arial"/>
          <w:sz w:val="20"/>
          <w:szCs w:val="20"/>
        </w:rPr>
        <w:t xml:space="preserve">1 (HAVE </w:t>
      </w:r>
      <w:r w:rsidRPr="00822CEF">
        <w:rPr>
          <w:rFonts w:cs="Arial"/>
          <w:sz w:val="20"/>
          <w:szCs w:val="20"/>
          <w:u w:val="single"/>
        </w:rPr>
        <w:t>NOT</w:t>
      </w:r>
      <w:r w:rsidRPr="00822CEF">
        <w:rPr>
          <w:rFonts w:cs="Arial"/>
          <w:sz w:val="20"/>
          <w:szCs w:val="20"/>
        </w:rPr>
        <w:t xml:space="preserve"> </w:t>
      </w:r>
      <w:r w:rsidR="0025705E" w:rsidRPr="00822CEF">
        <w:rPr>
          <w:rFonts w:cs="Arial"/>
          <w:sz w:val="20"/>
          <w:szCs w:val="20"/>
        </w:rPr>
        <w:t xml:space="preserve">ALREADY ENROLLED IN </w:t>
      </w:r>
      <w:proofErr w:type="gramStart"/>
      <w:r w:rsidR="0025705E" w:rsidRPr="00822CEF">
        <w:rPr>
          <w:rFonts w:cs="Arial"/>
          <w:i/>
          <w:sz w:val="20"/>
          <w:szCs w:val="20"/>
        </w:rPr>
        <w:t>my</w:t>
      </w:r>
      <w:r w:rsidR="0025705E" w:rsidRPr="00822CEF">
        <w:rPr>
          <w:rFonts w:cs="Arial"/>
          <w:sz w:val="20"/>
          <w:szCs w:val="20"/>
        </w:rPr>
        <w:t>RA</w:t>
      </w:r>
      <w:r w:rsidRPr="00822CEF">
        <w:rPr>
          <w:rFonts w:cs="Arial"/>
          <w:sz w:val="20"/>
          <w:szCs w:val="20"/>
        </w:rPr>
        <w:t>/</w:t>
      </w:r>
      <w:proofErr w:type="gramEnd"/>
      <w:r w:rsidR="0025705E" w:rsidRPr="00822CEF">
        <w:rPr>
          <w:rFonts w:cs="Arial"/>
          <w:sz w:val="20"/>
          <w:szCs w:val="20"/>
        </w:rPr>
        <w:t>INITIATED PROCESS)</w:t>
      </w:r>
      <w:r w:rsidR="00822CEF" w:rsidRPr="00822CEF">
        <w:rPr>
          <w:rFonts w:cs="Arial"/>
          <w:sz w:val="20"/>
          <w:szCs w:val="20"/>
        </w:rPr>
        <w:t xml:space="preserve">) AND </w:t>
      </w:r>
      <w:r w:rsidR="00822CEF" w:rsidRPr="00822CEF">
        <w:t>ASK IF (Q</w:t>
      </w:r>
      <w:r w:rsidR="00822CEF">
        <w:t>1</w:t>
      </w:r>
      <w:r w:rsidR="0088116B">
        <w:t>6</w:t>
      </w:r>
      <w:r w:rsidR="00822CEF" w:rsidRPr="00822CEF">
        <w:t xml:space="preserve">= </w:t>
      </w:r>
      <w:r w:rsidR="00822CEF">
        <w:t>1 OR 2</w:t>
      </w:r>
      <w:r w:rsidR="00822CEF" w:rsidRPr="00822CEF">
        <w:t xml:space="preserve"> OR </w:t>
      </w:r>
      <w:r w:rsidR="00822CEF">
        <w:t>3</w:t>
      </w:r>
      <w:r w:rsidR="00822CEF" w:rsidRPr="00822CEF">
        <w:t>) (DEFINITELY, PROBABLY, OR MIGHT ENROLL)</w:t>
      </w:r>
    </w:p>
    <w:p w14:paraId="6E8D7B94" w14:textId="2A0A00ED" w:rsidR="0025705E" w:rsidRPr="00822CEF" w:rsidRDefault="0025705E" w:rsidP="0025705E">
      <w:pPr>
        <w:pStyle w:val="DarkList-Accent51"/>
        <w:rPr>
          <w:rFonts w:ascii="Arial" w:hAnsi="Arial" w:cs="Arial"/>
          <w:b/>
          <w:color w:val="0000FF"/>
          <w:sz w:val="20"/>
          <w:szCs w:val="20"/>
        </w:rPr>
      </w:pPr>
      <w:r w:rsidRPr="00822CEF">
        <w:rPr>
          <w:rFonts w:ascii="Arial" w:hAnsi="Arial" w:cs="Arial"/>
          <w:b/>
          <w:color w:val="0000FF"/>
          <w:sz w:val="20"/>
          <w:szCs w:val="20"/>
        </w:rPr>
        <w:t>OTHERWISE SKIP TO Q2</w:t>
      </w:r>
      <w:r w:rsidR="0088116B">
        <w:rPr>
          <w:rFonts w:ascii="Arial" w:hAnsi="Arial" w:cs="Arial"/>
          <w:b/>
          <w:color w:val="0000FF"/>
          <w:sz w:val="20"/>
          <w:szCs w:val="20"/>
        </w:rPr>
        <w:t>5</w:t>
      </w:r>
    </w:p>
    <w:p w14:paraId="4C16B573" w14:textId="6FF3944F" w:rsidR="0025705E" w:rsidRDefault="0025705E" w:rsidP="00B66E30">
      <w:pPr>
        <w:spacing w:before="0" w:after="0" w:line="240" w:lineRule="auto"/>
        <w:rPr>
          <w:rFonts w:cs="Arial"/>
          <w:b/>
          <w:szCs w:val="20"/>
        </w:rPr>
      </w:pPr>
    </w:p>
    <w:p w14:paraId="03ACEA63" w14:textId="77777777" w:rsidR="00822CEF" w:rsidRPr="0062697D" w:rsidRDefault="00822CEF" w:rsidP="00822CEF">
      <w:pPr>
        <w:pStyle w:val="1Question"/>
        <w:spacing w:after="40"/>
        <w:ind w:hanging="792"/>
      </w:pPr>
      <w:r w:rsidRPr="0062697D">
        <w:t xml:space="preserve">Assuming </w:t>
      </w:r>
      <w:proofErr w:type="gramStart"/>
      <w:r w:rsidRPr="00822CEF">
        <w:rPr>
          <w:i/>
        </w:rPr>
        <w:t>my</w:t>
      </w:r>
      <w:r w:rsidRPr="0062697D">
        <w:t>RA</w:t>
      </w:r>
      <w:proofErr w:type="gramEnd"/>
      <w:r w:rsidRPr="0062697D">
        <w:t xml:space="preserve"> was offered [</w:t>
      </w:r>
      <w:r w:rsidRPr="00822CEF">
        <w:rPr>
          <w:b/>
        </w:rPr>
        <w:t>IF SELF EMPLOYED DROP THIS PHRASE:</w:t>
      </w:r>
      <w:r w:rsidRPr="0062697D">
        <w:t xml:space="preserve"> by your employer] and you were to enroll, how would you see yourself using </w:t>
      </w:r>
      <w:r w:rsidRPr="00822CEF">
        <w:rPr>
          <w:i/>
        </w:rPr>
        <w:t>my</w:t>
      </w:r>
      <w:r w:rsidRPr="0062697D">
        <w:t xml:space="preserve">RA? (Select one.) </w:t>
      </w:r>
      <w:r w:rsidRPr="0062697D">
        <w:rPr>
          <w:rStyle w:val="SCRUBBINGChar"/>
        </w:rPr>
        <w:t>SC</w:t>
      </w:r>
    </w:p>
    <w:p w14:paraId="55ED725C" w14:textId="77777777" w:rsidR="00822CEF" w:rsidRDefault="00822CEF" w:rsidP="0025705E">
      <w:pPr>
        <w:pStyle w:val="SCRUBBING"/>
      </w:pPr>
    </w:p>
    <w:p w14:paraId="6A35C713" w14:textId="546F8927" w:rsidR="0025705E" w:rsidRPr="0062697D" w:rsidRDefault="00822CEF" w:rsidP="0025705E">
      <w:pPr>
        <w:pStyle w:val="SCRUBBING"/>
      </w:pPr>
      <w:r w:rsidRPr="0062697D">
        <w:t xml:space="preserve"> </w:t>
      </w:r>
      <w:r w:rsidR="0025705E" w:rsidRPr="0062697D">
        <w:t xml:space="preserve">[ROTATE OPTIONS </w:t>
      </w:r>
      <w:r w:rsidR="0025705E">
        <w:t>1</w:t>
      </w:r>
      <w:r w:rsidR="0025705E" w:rsidRPr="0062697D">
        <w:t xml:space="preserve"> AND </w:t>
      </w:r>
      <w:r w:rsidR="0025705E">
        <w:t>2</w:t>
      </w:r>
      <w:r w:rsidR="0025705E" w:rsidRPr="0062697D">
        <w:t>]</w:t>
      </w:r>
    </w:p>
    <w:p w14:paraId="2C2319B1" w14:textId="77777777" w:rsidR="0025705E" w:rsidRPr="0062697D" w:rsidRDefault="0025705E" w:rsidP="00822CEF">
      <w:pPr>
        <w:numPr>
          <w:ilvl w:val="0"/>
          <w:numId w:val="56"/>
        </w:numPr>
        <w:rPr>
          <w:sz w:val="22"/>
        </w:rPr>
      </w:pPr>
      <w:r w:rsidRPr="0062697D">
        <w:rPr>
          <w:sz w:val="22"/>
        </w:rPr>
        <w:t xml:space="preserve">As a primary retirement account </w:t>
      </w:r>
    </w:p>
    <w:p w14:paraId="599D6375" w14:textId="77777777" w:rsidR="0025705E" w:rsidRPr="0062697D" w:rsidRDefault="0025705E" w:rsidP="00822CEF">
      <w:pPr>
        <w:numPr>
          <w:ilvl w:val="0"/>
          <w:numId w:val="56"/>
        </w:numPr>
        <w:rPr>
          <w:sz w:val="22"/>
        </w:rPr>
      </w:pPr>
      <w:r w:rsidRPr="0062697D">
        <w:rPr>
          <w:sz w:val="22"/>
        </w:rPr>
        <w:t xml:space="preserve">As a supplemental retirement account </w:t>
      </w:r>
    </w:p>
    <w:p w14:paraId="05FD5646" w14:textId="77777777" w:rsidR="0025705E" w:rsidRPr="0062697D" w:rsidRDefault="0025705E" w:rsidP="00822CEF">
      <w:pPr>
        <w:numPr>
          <w:ilvl w:val="0"/>
          <w:numId w:val="56"/>
        </w:numPr>
        <w:rPr>
          <w:sz w:val="22"/>
        </w:rPr>
      </w:pPr>
      <w:r w:rsidRPr="0062697D">
        <w:rPr>
          <w:sz w:val="22"/>
        </w:rPr>
        <w:t>As an emergency savings fund</w:t>
      </w:r>
    </w:p>
    <w:p w14:paraId="62E37BF1" w14:textId="77777777" w:rsidR="0025705E" w:rsidRDefault="0025705E" w:rsidP="00822CEF">
      <w:pPr>
        <w:numPr>
          <w:ilvl w:val="0"/>
          <w:numId w:val="56"/>
        </w:numPr>
        <w:rPr>
          <w:sz w:val="22"/>
        </w:rPr>
      </w:pPr>
      <w:r w:rsidRPr="0062697D">
        <w:rPr>
          <w:sz w:val="22"/>
        </w:rPr>
        <w:t>As a general savings fund</w:t>
      </w:r>
    </w:p>
    <w:p w14:paraId="48601C74" w14:textId="3C019B20" w:rsidR="00822CEF" w:rsidRPr="00822CEF" w:rsidRDefault="00822CEF" w:rsidP="00822CEF">
      <w:pPr>
        <w:numPr>
          <w:ilvl w:val="0"/>
          <w:numId w:val="56"/>
        </w:numPr>
        <w:rPr>
          <w:sz w:val="22"/>
        </w:rPr>
      </w:pPr>
      <w:r w:rsidRPr="0062697D">
        <w:rPr>
          <w:sz w:val="22"/>
        </w:rPr>
        <w:t xml:space="preserve">Do not see myself using </w:t>
      </w:r>
      <w:r w:rsidRPr="0062697D">
        <w:rPr>
          <w:i/>
          <w:sz w:val="22"/>
        </w:rPr>
        <w:t>my</w:t>
      </w:r>
      <w:r w:rsidRPr="0062697D">
        <w:rPr>
          <w:sz w:val="22"/>
        </w:rPr>
        <w:t xml:space="preserve">RA in any way </w:t>
      </w:r>
    </w:p>
    <w:p w14:paraId="70D3C84B" w14:textId="77777777" w:rsidR="0025705E" w:rsidRDefault="0025705E" w:rsidP="00B66E30">
      <w:pPr>
        <w:spacing w:before="0" w:after="0" w:line="240" w:lineRule="auto"/>
        <w:rPr>
          <w:rFonts w:cs="Arial"/>
          <w:b/>
          <w:szCs w:val="20"/>
        </w:rPr>
      </w:pPr>
    </w:p>
    <w:p w14:paraId="05DAD630" w14:textId="4C1AE590" w:rsidR="00E71D4F" w:rsidRDefault="00691077" w:rsidP="00D40F29">
      <w:pPr>
        <w:spacing w:before="0" w:after="0" w:line="240" w:lineRule="auto"/>
        <w:rPr>
          <w:b/>
          <w:color w:val="000000"/>
        </w:rPr>
      </w:pPr>
      <w:r w:rsidRPr="006D3CFF">
        <w:rPr>
          <w:b/>
          <w:color w:val="000000"/>
        </w:rPr>
        <w:t>V</w:t>
      </w:r>
      <w:r w:rsidR="001507A6" w:rsidRPr="006D3CFF">
        <w:rPr>
          <w:b/>
          <w:color w:val="000000"/>
        </w:rPr>
        <w:t xml:space="preserve">.  </w:t>
      </w:r>
      <w:r w:rsidR="00E71D4F">
        <w:rPr>
          <w:b/>
          <w:color w:val="000000"/>
        </w:rPr>
        <w:t xml:space="preserve">TOPICAL QUESTIONS – </w:t>
      </w:r>
      <w:r w:rsidR="00E71D4F" w:rsidRPr="00E71D4F">
        <w:rPr>
          <w:b/>
          <w:color w:val="00B050"/>
        </w:rPr>
        <w:t>OPTIONAL QUESTIONS, MAY CHANGE WAVE TO WAVE TO ACCOMMODATE SPECIAL TOPICS</w:t>
      </w:r>
    </w:p>
    <w:p w14:paraId="235FD31B" w14:textId="3B500A6D" w:rsidR="00E71D4F" w:rsidRDefault="00E71D4F" w:rsidP="00D40F29">
      <w:pPr>
        <w:spacing w:before="0" w:after="0" w:line="240" w:lineRule="auto"/>
        <w:rPr>
          <w:b/>
          <w:color w:val="000000"/>
        </w:rPr>
      </w:pPr>
    </w:p>
    <w:p w14:paraId="31A1CDEE" w14:textId="77777777" w:rsidR="00E71D4F" w:rsidRDefault="00E71D4F" w:rsidP="00E71D4F">
      <w:pPr>
        <w:pStyle w:val="1Question"/>
      </w:pPr>
      <w:r>
        <w:t>How would you rate yourself in terms of how well you are meeting your personal financial goals? Would you say</w:t>
      </w:r>
      <w:proofErr w:type="gramStart"/>
      <w:r>
        <w:t>…</w:t>
      </w:r>
      <w:proofErr w:type="gramEnd"/>
      <w:r>
        <w:t xml:space="preserve"> SC</w:t>
      </w:r>
    </w:p>
    <w:p w14:paraId="2765F1C4" w14:textId="77777777" w:rsidR="00E71D4F" w:rsidRDefault="00E71D4F" w:rsidP="00E71D4F">
      <w:pPr>
        <w:pStyle w:val="1QuexListLevel1"/>
        <w:numPr>
          <w:ilvl w:val="0"/>
          <w:numId w:val="0"/>
        </w:numPr>
        <w:ind w:left="1170"/>
      </w:pPr>
    </w:p>
    <w:p w14:paraId="0CF8AF91" w14:textId="77777777" w:rsidR="00E71D4F" w:rsidRDefault="00E71D4F" w:rsidP="00E71D4F">
      <w:pPr>
        <w:pStyle w:val="1QuexListLevel1"/>
        <w:numPr>
          <w:ilvl w:val="0"/>
          <w:numId w:val="23"/>
        </w:numPr>
        <w:ind w:left="1710"/>
      </w:pPr>
      <w:r>
        <w:t>Better than expected</w:t>
      </w:r>
    </w:p>
    <w:p w14:paraId="3B740C77" w14:textId="77777777" w:rsidR="00E71D4F" w:rsidRDefault="00E71D4F" w:rsidP="00E71D4F">
      <w:pPr>
        <w:pStyle w:val="1QuexListLevel1"/>
        <w:numPr>
          <w:ilvl w:val="0"/>
          <w:numId w:val="23"/>
        </w:numPr>
        <w:ind w:left="1710"/>
      </w:pPr>
      <w:r>
        <w:t>Where I expected</w:t>
      </w:r>
    </w:p>
    <w:p w14:paraId="6E0F134F" w14:textId="77777777" w:rsidR="00E71D4F" w:rsidRDefault="00E71D4F" w:rsidP="00E71D4F">
      <w:pPr>
        <w:pStyle w:val="1QuexListLevel1"/>
        <w:numPr>
          <w:ilvl w:val="0"/>
          <w:numId w:val="23"/>
        </w:numPr>
        <w:ind w:left="1710"/>
      </w:pPr>
      <w:r>
        <w:t>Somewhat behind where I expected</w:t>
      </w:r>
    </w:p>
    <w:p w14:paraId="5364B4FC" w14:textId="77777777" w:rsidR="00E71D4F" w:rsidRDefault="00E71D4F" w:rsidP="00E71D4F">
      <w:pPr>
        <w:pStyle w:val="1QuexListLevel1"/>
        <w:numPr>
          <w:ilvl w:val="0"/>
          <w:numId w:val="23"/>
        </w:numPr>
        <w:ind w:left="1710"/>
      </w:pPr>
      <w:r>
        <w:t>Far worse than where I expected</w:t>
      </w:r>
    </w:p>
    <w:p w14:paraId="598007FA" w14:textId="77777777" w:rsidR="00E71D4F" w:rsidRDefault="00E71D4F" w:rsidP="00E71D4F">
      <w:pPr>
        <w:pStyle w:val="1QuexListLevel1"/>
        <w:numPr>
          <w:ilvl w:val="0"/>
          <w:numId w:val="23"/>
        </w:numPr>
        <w:ind w:left="1710"/>
      </w:pPr>
      <w:r>
        <w:t>Don’t have specific goals</w:t>
      </w:r>
    </w:p>
    <w:p w14:paraId="1FBEF942" w14:textId="77777777" w:rsidR="00E71D4F" w:rsidRDefault="00E71D4F" w:rsidP="00E71D4F">
      <w:pPr>
        <w:tabs>
          <w:tab w:val="left" w:pos="360"/>
        </w:tabs>
        <w:rPr>
          <w:rFonts w:cs="Arial"/>
          <w:color w:val="000000"/>
          <w:szCs w:val="20"/>
        </w:rPr>
      </w:pPr>
    </w:p>
    <w:p w14:paraId="7C6D20FB" w14:textId="77777777" w:rsidR="00E71D4F" w:rsidRDefault="00E71D4F" w:rsidP="00E71D4F">
      <w:pPr>
        <w:tabs>
          <w:tab w:val="left" w:pos="360"/>
        </w:tabs>
        <w:rPr>
          <w:rFonts w:cs="Arial"/>
          <w:color w:val="000000"/>
          <w:szCs w:val="20"/>
        </w:rPr>
      </w:pPr>
      <w:r>
        <w:rPr>
          <w:rFonts w:cs="Arial"/>
          <w:b/>
          <w:szCs w:val="20"/>
        </w:rPr>
        <w:t>OPTIONAL:  SEGMENTATION CLASSIFICATION QUESTION</w:t>
      </w:r>
    </w:p>
    <w:p w14:paraId="1F8E4DFF" w14:textId="620D8C8D" w:rsidR="00E71D4F" w:rsidRPr="00164BE5" w:rsidRDefault="00E71D4F" w:rsidP="00164BE5">
      <w:pPr>
        <w:pStyle w:val="1Question"/>
        <w:rPr>
          <w:i/>
        </w:rPr>
      </w:pPr>
      <w:r w:rsidRPr="008530EB">
        <w:t>Below is a list of statements expressing how people may feel about various personal</w:t>
      </w:r>
      <w:r w:rsidR="00164BE5">
        <w:t xml:space="preserve"> finance </w:t>
      </w:r>
      <w:proofErr w:type="gramStart"/>
      <w:r w:rsidR="00164BE5">
        <w:t>iss</w:t>
      </w:r>
      <w:r w:rsidR="007A7771">
        <w:t>ues.</w:t>
      </w:r>
      <w:proofErr w:type="gramEnd"/>
      <w:r w:rsidRPr="00603705">
        <w:t xml:space="preserve"> For each statement please indicate whether you agree or disagree, using the following scale:  </w:t>
      </w:r>
      <w:r w:rsidR="001772AA">
        <w:t>[NOTE FOR REVIEWERS: ITEMS DRAWN FROM SEGMENTATION STUDY AND ALLOW CLASSIFICATION INTO SEGMENTS]</w:t>
      </w:r>
    </w:p>
    <w:p w14:paraId="3152F16D" w14:textId="77777777" w:rsidR="00E71D4F" w:rsidRPr="006D3CFF" w:rsidRDefault="00E71D4F" w:rsidP="00E71D4F">
      <w:pPr>
        <w:pStyle w:val="1QuexListLevel1"/>
        <w:numPr>
          <w:ilvl w:val="0"/>
          <w:numId w:val="0"/>
        </w:numPr>
        <w:ind w:left="1080"/>
      </w:pPr>
      <w:r w:rsidRPr="00603705">
        <w:t>HORIZONTAL SCALE</w:t>
      </w:r>
    </w:p>
    <w:p w14:paraId="5604B402" w14:textId="77777777" w:rsidR="00E71D4F" w:rsidRPr="006D3CFF" w:rsidRDefault="00E71D4F" w:rsidP="00E71D4F">
      <w:pPr>
        <w:pStyle w:val="2Numberedresponselist"/>
        <w:numPr>
          <w:ilvl w:val="0"/>
          <w:numId w:val="12"/>
        </w:numPr>
        <w:ind w:left="1710"/>
      </w:pPr>
      <w:r w:rsidRPr="006D3CFF">
        <w:t xml:space="preserve">Disagree Strongly </w:t>
      </w:r>
    </w:p>
    <w:p w14:paraId="0D7A84E9" w14:textId="77777777" w:rsidR="00E71D4F" w:rsidRPr="006D3CFF" w:rsidRDefault="00E71D4F" w:rsidP="00E71D4F">
      <w:pPr>
        <w:pStyle w:val="2Numberedresponselist"/>
        <w:numPr>
          <w:ilvl w:val="0"/>
          <w:numId w:val="12"/>
        </w:numPr>
        <w:ind w:left="1710"/>
      </w:pPr>
      <w:r w:rsidRPr="006D3CFF">
        <w:t xml:space="preserve">Disagree Somewhat </w:t>
      </w:r>
    </w:p>
    <w:p w14:paraId="3049A813" w14:textId="77777777" w:rsidR="00E71D4F" w:rsidRPr="006D3CFF" w:rsidRDefault="00E71D4F" w:rsidP="00E71D4F">
      <w:pPr>
        <w:pStyle w:val="2Numberedresponselist"/>
        <w:numPr>
          <w:ilvl w:val="0"/>
          <w:numId w:val="12"/>
        </w:numPr>
        <w:ind w:left="1710"/>
      </w:pPr>
      <w:r w:rsidRPr="006D3CFF">
        <w:t xml:space="preserve">Agree Somewhat </w:t>
      </w:r>
    </w:p>
    <w:p w14:paraId="14C1BB0B" w14:textId="77777777" w:rsidR="00E71D4F" w:rsidRPr="006D3CFF" w:rsidRDefault="00E71D4F" w:rsidP="00E71D4F">
      <w:pPr>
        <w:pStyle w:val="2Numberedresponselist"/>
        <w:numPr>
          <w:ilvl w:val="0"/>
          <w:numId w:val="12"/>
        </w:numPr>
        <w:ind w:left="1710"/>
      </w:pPr>
      <w:r w:rsidRPr="006D3CFF">
        <w:t xml:space="preserve">Agree Strongly </w:t>
      </w:r>
    </w:p>
    <w:p w14:paraId="67315C2D" w14:textId="77777777" w:rsidR="00E71D4F" w:rsidRPr="006D3CFF" w:rsidRDefault="00E71D4F" w:rsidP="00E71D4F">
      <w:pPr>
        <w:pStyle w:val="1QuexListLevel1"/>
        <w:numPr>
          <w:ilvl w:val="0"/>
          <w:numId w:val="0"/>
        </w:numPr>
        <w:ind w:left="1080"/>
      </w:pPr>
      <w:r w:rsidRPr="006D3CFF" w:rsidDel="00CB566A">
        <w:lastRenderedPageBreak/>
        <w:t xml:space="preserve"> </w:t>
      </w:r>
      <w:r w:rsidRPr="006D3CFF">
        <w:t xml:space="preserve">[RANDOMIZE LIST]  </w:t>
      </w:r>
    </w:p>
    <w:p w14:paraId="6BAA199D" w14:textId="77777777" w:rsidR="00E71D4F" w:rsidRPr="006D3CFF" w:rsidRDefault="00E71D4F" w:rsidP="00E71D4F">
      <w:pPr>
        <w:pStyle w:val="3LetteredBatteryList"/>
      </w:pPr>
      <w:r w:rsidRPr="006D3CFF">
        <w:t>I want to save but am barely making ends meet.</w:t>
      </w:r>
    </w:p>
    <w:p w14:paraId="77A5921E" w14:textId="77777777" w:rsidR="00E71D4F" w:rsidRPr="006D3CFF" w:rsidRDefault="00E71D4F" w:rsidP="00E71D4F">
      <w:pPr>
        <w:pStyle w:val="3LetteredBatteryList"/>
      </w:pPr>
      <w:r w:rsidRPr="006D3CFF">
        <w:t>There is no way I'll be able to put away enough money to retire.</w:t>
      </w:r>
    </w:p>
    <w:p w14:paraId="25E3934B" w14:textId="77777777" w:rsidR="00E71D4F" w:rsidRPr="006D3CFF" w:rsidRDefault="00E71D4F" w:rsidP="00E71D4F">
      <w:pPr>
        <w:pStyle w:val="3LetteredBatteryList"/>
      </w:pPr>
      <w:r w:rsidRPr="006D3CFF">
        <w:t>I feel I have a lot of control over my financial future.</w:t>
      </w:r>
    </w:p>
    <w:p w14:paraId="26966A9B" w14:textId="77777777" w:rsidR="00E71D4F" w:rsidRPr="006D3CFF" w:rsidRDefault="00E71D4F" w:rsidP="00E71D4F">
      <w:pPr>
        <w:pStyle w:val="3LetteredBatteryList"/>
      </w:pPr>
      <w:r w:rsidRPr="006D3CFF">
        <w:t>Having enough money is a constant worry in my life.</w:t>
      </w:r>
    </w:p>
    <w:p w14:paraId="73848549" w14:textId="77777777" w:rsidR="00E71D4F" w:rsidRPr="006D3CFF" w:rsidRDefault="00E71D4F" w:rsidP="00E71D4F">
      <w:pPr>
        <w:pStyle w:val="3LetteredBatteryList"/>
      </w:pPr>
      <w:r w:rsidRPr="006D3CFF">
        <w:t xml:space="preserve">I am </w:t>
      </w:r>
      <w:proofErr w:type="gramStart"/>
      <w:r w:rsidRPr="006D3CFF">
        <w:t>very</w:t>
      </w:r>
      <w:proofErr w:type="gramEnd"/>
      <w:r w:rsidRPr="006D3CFF">
        <w:t xml:space="preserve"> disciplined in savings and spending decisions.</w:t>
      </w:r>
    </w:p>
    <w:p w14:paraId="3DFA3E93" w14:textId="77777777" w:rsidR="00E71D4F" w:rsidRPr="006D3CFF" w:rsidRDefault="00E71D4F" w:rsidP="00E71D4F">
      <w:pPr>
        <w:pStyle w:val="3LetteredBatteryList"/>
      </w:pPr>
      <w:r w:rsidRPr="006D3CFF">
        <w:t>I have reduced my spending on non-essential items as a result of the recession.</w:t>
      </w:r>
    </w:p>
    <w:p w14:paraId="443F6D63" w14:textId="77777777" w:rsidR="00E71D4F" w:rsidRPr="006D3CFF" w:rsidRDefault="00E71D4F" w:rsidP="00E71D4F">
      <w:pPr>
        <w:pStyle w:val="3LetteredBatteryList"/>
      </w:pPr>
      <w:r w:rsidRPr="006D3CFF">
        <w:t>Saving money for unexpected expenses is a top priority for me.</w:t>
      </w:r>
    </w:p>
    <w:p w14:paraId="50543C97" w14:textId="77777777" w:rsidR="00E71D4F" w:rsidRPr="006D3CFF" w:rsidRDefault="00E71D4F" w:rsidP="00E71D4F">
      <w:pPr>
        <w:pStyle w:val="3LetteredBatteryList"/>
      </w:pPr>
      <w:r w:rsidRPr="006D3CFF">
        <w:t>I prefer to do all my own trading online.</w:t>
      </w:r>
    </w:p>
    <w:p w14:paraId="4AA54D96" w14:textId="77777777" w:rsidR="00E71D4F" w:rsidRPr="006D3CFF" w:rsidRDefault="00E71D4F" w:rsidP="00E71D4F">
      <w:pPr>
        <w:pStyle w:val="3LetteredBatteryList"/>
      </w:pPr>
      <w:r w:rsidRPr="006D3CFF">
        <w:t>Using a check-cashing service is a lot easier than using a bank to cash a check.</w:t>
      </w:r>
    </w:p>
    <w:p w14:paraId="429E6070" w14:textId="77777777" w:rsidR="00E71D4F" w:rsidRPr="006D3CFF" w:rsidRDefault="00E71D4F" w:rsidP="00E71D4F">
      <w:pPr>
        <w:pStyle w:val="3LetteredBatteryList"/>
      </w:pPr>
      <w:r w:rsidRPr="006D3CFF">
        <w:t>I don't need advice in terms of how I handle my money.</w:t>
      </w:r>
    </w:p>
    <w:p w14:paraId="50E68692" w14:textId="77777777" w:rsidR="00E71D4F" w:rsidRPr="006D3CFF" w:rsidRDefault="00E71D4F" w:rsidP="00E71D4F">
      <w:pPr>
        <w:pStyle w:val="3LetteredBatteryList"/>
      </w:pPr>
      <w:r w:rsidRPr="006D3CFF">
        <w:t>Whenever possible, I prefer to conduct financial transactions electronically rather than bank in person.</w:t>
      </w:r>
    </w:p>
    <w:p w14:paraId="36C57FBB" w14:textId="77777777" w:rsidR="00E71D4F" w:rsidRPr="006D3CFF" w:rsidRDefault="00E71D4F" w:rsidP="00E71D4F">
      <w:pPr>
        <w:pStyle w:val="3LetteredBatteryList"/>
      </w:pPr>
      <w:r w:rsidRPr="006D3CFF">
        <w:t>I am not afraid to invest in stock markets even if my money is at risk.</w:t>
      </w:r>
    </w:p>
    <w:p w14:paraId="51C209F7" w14:textId="77777777" w:rsidR="00E71D4F" w:rsidRPr="006D3CFF" w:rsidRDefault="00E71D4F" w:rsidP="00E71D4F">
      <w:pPr>
        <w:pStyle w:val="3LetteredBatteryList"/>
      </w:pPr>
      <w:r w:rsidRPr="006D3CFF">
        <w:t>I keep all my savings in bank accounts or government securities.</w:t>
      </w:r>
    </w:p>
    <w:p w14:paraId="1C052B30" w14:textId="77777777" w:rsidR="00E71D4F" w:rsidRPr="006D3CFF" w:rsidRDefault="00E71D4F" w:rsidP="00E71D4F">
      <w:pPr>
        <w:pStyle w:val="3LetteredBatteryList"/>
      </w:pPr>
      <w:r w:rsidRPr="006D3CFF">
        <w:t>I frequently buy things even if I can't afford them.</w:t>
      </w:r>
    </w:p>
    <w:p w14:paraId="0D569DD8" w14:textId="77777777" w:rsidR="00E71D4F" w:rsidRPr="006D3CFF" w:rsidRDefault="00E71D4F" w:rsidP="00E71D4F">
      <w:pPr>
        <w:pStyle w:val="3LetteredBatteryList"/>
      </w:pPr>
      <w:r w:rsidRPr="006D3CFF">
        <w:t>A secure investment is more important than high interest rates.</w:t>
      </w:r>
    </w:p>
    <w:p w14:paraId="4EF20CEF" w14:textId="77777777" w:rsidR="00E71D4F" w:rsidRPr="006D3CFF" w:rsidRDefault="00E71D4F" w:rsidP="00E71D4F">
      <w:pPr>
        <w:pStyle w:val="3LetteredBatteryList"/>
      </w:pPr>
      <w:r w:rsidRPr="006D3CFF">
        <w:t>Using a financial advisor as a sounding board for ideas about my finances is important to me.</w:t>
      </w:r>
    </w:p>
    <w:p w14:paraId="38371B00" w14:textId="77777777" w:rsidR="00E71D4F" w:rsidRDefault="00E71D4F" w:rsidP="00D40F29">
      <w:pPr>
        <w:spacing w:before="0" w:after="0" w:line="240" w:lineRule="auto"/>
        <w:rPr>
          <w:b/>
          <w:color w:val="000000"/>
        </w:rPr>
      </w:pPr>
    </w:p>
    <w:p w14:paraId="6A843C52" w14:textId="475F056C" w:rsidR="00570261" w:rsidRPr="006D3CFF" w:rsidRDefault="00E71D4F" w:rsidP="00D40F29">
      <w:pPr>
        <w:spacing w:before="0" w:after="0" w:line="240" w:lineRule="auto"/>
        <w:rPr>
          <w:b/>
          <w:color w:val="000000"/>
        </w:rPr>
      </w:pPr>
      <w:r>
        <w:rPr>
          <w:b/>
          <w:color w:val="000000"/>
        </w:rPr>
        <w:t>VI</w:t>
      </w:r>
      <w:proofErr w:type="gramStart"/>
      <w:r>
        <w:rPr>
          <w:b/>
          <w:color w:val="000000"/>
        </w:rPr>
        <w:t xml:space="preserve">.  </w:t>
      </w:r>
      <w:r w:rsidR="001507A6" w:rsidRPr="006D3CFF">
        <w:rPr>
          <w:b/>
          <w:color w:val="000000"/>
        </w:rPr>
        <w:t>CLASSIFICATION</w:t>
      </w:r>
      <w:proofErr w:type="gramEnd"/>
      <w:r w:rsidR="00730069" w:rsidRPr="006D3CFF">
        <w:rPr>
          <w:b/>
          <w:color w:val="000000"/>
        </w:rPr>
        <w:t xml:space="preserve"> AND PROFILING QUESTIONS</w:t>
      </w:r>
    </w:p>
    <w:p w14:paraId="5EBC8051" w14:textId="77777777" w:rsidR="00603705" w:rsidRPr="008530EB" w:rsidRDefault="00603705" w:rsidP="00D40F29">
      <w:pPr>
        <w:pStyle w:val="ListParagraph"/>
        <w:spacing w:before="0" w:after="0" w:line="240" w:lineRule="auto"/>
        <w:ind w:left="360"/>
        <w:contextualSpacing w:val="0"/>
        <w:rPr>
          <w:color w:val="000000"/>
        </w:rPr>
      </w:pPr>
    </w:p>
    <w:p w14:paraId="1696DF83" w14:textId="77777777" w:rsidR="008530EB" w:rsidRPr="0062697D" w:rsidRDefault="008530EB" w:rsidP="00B66E30">
      <w:pPr>
        <w:pStyle w:val="1Question"/>
      </w:pPr>
      <w:r w:rsidRPr="0062697D">
        <w:t xml:space="preserve">What is your marital status?  </w:t>
      </w:r>
      <w:r w:rsidRPr="0062697D">
        <w:rPr>
          <w:rStyle w:val="SCRUBBINGChar"/>
        </w:rPr>
        <w:t>SC</w:t>
      </w:r>
    </w:p>
    <w:p w14:paraId="3509631E" w14:textId="77777777" w:rsidR="008530EB" w:rsidRPr="0062697D" w:rsidRDefault="008530EB" w:rsidP="008A2C27">
      <w:pPr>
        <w:numPr>
          <w:ilvl w:val="0"/>
          <w:numId w:val="51"/>
        </w:numPr>
        <w:tabs>
          <w:tab w:val="left" w:pos="360"/>
        </w:tabs>
        <w:rPr>
          <w:rFonts w:cs="Arial"/>
          <w:color w:val="000000"/>
          <w:sz w:val="22"/>
        </w:rPr>
      </w:pPr>
      <w:r w:rsidRPr="0062697D">
        <w:rPr>
          <w:rFonts w:cs="Arial"/>
          <w:color w:val="000000"/>
          <w:sz w:val="22"/>
          <w:szCs w:val="18"/>
        </w:rPr>
        <w:t>Married</w:t>
      </w:r>
    </w:p>
    <w:p w14:paraId="442C52C6" w14:textId="77777777" w:rsidR="008530EB" w:rsidRPr="0062697D" w:rsidRDefault="008530EB" w:rsidP="008A2C27">
      <w:pPr>
        <w:numPr>
          <w:ilvl w:val="0"/>
          <w:numId w:val="51"/>
        </w:numPr>
        <w:tabs>
          <w:tab w:val="left" w:pos="360"/>
        </w:tabs>
        <w:rPr>
          <w:rFonts w:cs="Arial"/>
          <w:color w:val="000000"/>
          <w:sz w:val="22"/>
        </w:rPr>
      </w:pPr>
      <w:r w:rsidRPr="0062697D">
        <w:rPr>
          <w:rFonts w:cs="Arial"/>
          <w:color w:val="000000"/>
          <w:sz w:val="22"/>
          <w:szCs w:val="18"/>
        </w:rPr>
        <w:t>Living with partner</w:t>
      </w:r>
    </w:p>
    <w:p w14:paraId="73704217" w14:textId="77777777" w:rsidR="008530EB" w:rsidRPr="0062697D" w:rsidRDefault="008530EB" w:rsidP="008A2C27">
      <w:pPr>
        <w:numPr>
          <w:ilvl w:val="0"/>
          <w:numId w:val="51"/>
        </w:numPr>
        <w:tabs>
          <w:tab w:val="left" w:pos="360"/>
        </w:tabs>
        <w:rPr>
          <w:rFonts w:cs="Arial"/>
          <w:color w:val="000000"/>
          <w:sz w:val="22"/>
        </w:rPr>
      </w:pPr>
      <w:r w:rsidRPr="0062697D">
        <w:rPr>
          <w:rFonts w:cs="Arial"/>
          <w:color w:val="000000"/>
          <w:sz w:val="22"/>
          <w:szCs w:val="18"/>
        </w:rPr>
        <w:t>Single, never married</w:t>
      </w:r>
    </w:p>
    <w:p w14:paraId="34A471E1" w14:textId="77777777" w:rsidR="008530EB" w:rsidRPr="0062697D" w:rsidRDefault="008530EB" w:rsidP="008A2C27">
      <w:pPr>
        <w:numPr>
          <w:ilvl w:val="0"/>
          <w:numId w:val="51"/>
        </w:numPr>
        <w:tabs>
          <w:tab w:val="left" w:pos="360"/>
        </w:tabs>
        <w:rPr>
          <w:rFonts w:cs="Arial"/>
          <w:color w:val="000000"/>
          <w:sz w:val="22"/>
        </w:rPr>
      </w:pPr>
      <w:r w:rsidRPr="0062697D">
        <w:rPr>
          <w:rFonts w:cs="Arial"/>
          <w:color w:val="000000"/>
          <w:sz w:val="22"/>
          <w:szCs w:val="18"/>
        </w:rPr>
        <w:t>Divorced</w:t>
      </w:r>
    </w:p>
    <w:p w14:paraId="23B19297" w14:textId="77777777" w:rsidR="008530EB" w:rsidRPr="0062697D" w:rsidRDefault="008530EB" w:rsidP="008A2C27">
      <w:pPr>
        <w:numPr>
          <w:ilvl w:val="0"/>
          <w:numId w:val="51"/>
        </w:numPr>
        <w:tabs>
          <w:tab w:val="left" w:pos="360"/>
        </w:tabs>
        <w:rPr>
          <w:rFonts w:cs="Arial"/>
          <w:color w:val="000000"/>
          <w:sz w:val="22"/>
        </w:rPr>
      </w:pPr>
      <w:r w:rsidRPr="0062697D">
        <w:rPr>
          <w:rFonts w:cs="Arial"/>
          <w:color w:val="000000"/>
          <w:sz w:val="22"/>
          <w:szCs w:val="18"/>
        </w:rPr>
        <w:t>Widowed</w:t>
      </w:r>
    </w:p>
    <w:p w14:paraId="17E54442" w14:textId="77777777" w:rsidR="00E51A47" w:rsidRDefault="00E51A47" w:rsidP="00E51A47">
      <w:pPr>
        <w:pStyle w:val="ListParagraph"/>
        <w:spacing w:before="0" w:after="0" w:line="240" w:lineRule="auto"/>
        <w:ind w:left="1080" w:hanging="360"/>
        <w:contextualSpacing w:val="0"/>
        <w:rPr>
          <w:rFonts w:cs="Arial"/>
          <w:color w:val="000000"/>
          <w:szCs w:val="20"/>
        </w:rPr>
      </w:pPr>
    </w:p>
    <w:p w14:paraId="040F9194" w14:textId="6E2DCD34" w:rsidR="008530EB" w:rsidRPr="0062697D" w:rsidRDefault="008530EB" w:rsidP="00B66E30">
      <w:pPr>
        <w:pStyle w:val="1Question"/>
      </w:pPr>
      <w:r w:rsidRPr="0062697D">
        <w:t xml:space="preserve">What were your total </w:t>
      </w:r>
      <w:r w:rsidRPr="0062697D">
        <w:rPr>
          <w:u w:val="single"/>
        </w:rPr>
        <w:t>personal</w:t>
      </w:r>
      <w:r w:rsidRPr="0062697D">
        <w:t xml:space="preserve"> earnings for 201</w:t>
      </w:r>
      <w:r w:rsidR="00164BE5">
        <w:t>4</w:t>
      </w:r>
      <w:r w:rsidRPr="0062697D">
        <w:t xml:space="preserve"> before taxes (include all jobs, wages, bonuses, tips, etc.)? </w:t>
      </w:r>
      <w:r w:rsidRPr="0062697D">
        <w:rPr>
          <w:rStyle w:val="SCRUBBINGChar"/>
        </w:rPr>
        <w:t>SC</w:t>
      </w:r>
    </w:p>
    <w:p w14:paraId="64509429" w14:textId="77777777" w:rsidR="008530EB" w:rsidRPr="0062697D" w:rsidRDefault="008530EB" w:rsidP="008A2C27">
      <w:pPr>
        <w:numPr>
          <w:ilvl w:val="0"/>
          <w:numId w:val="52"/>
        </w:numPr>
        <w:tabs>
          <w:tab w:val="left" w:pos="360"/>
        </w:tabs>
        <w:spacing w:before="120" w:after="0"/>
        <w:rPr>
          <w:rFonts w:cs="Arial"/>
          <w:color w:val="000000"/>
          <w:sz w:val="22"/>
        </w:rPr>
      </w:pPr>
      <w:r w:rsidRPr="0062697D">
        <w:rPr>
          <w:rFonts w:cs="Arial"/>
          <w:color w:val="000000"/>
          <w:sz w:val="22"/>
          <w:szCs w:val="18"/>
        </w:rPr>
        <w:t>Under $15,000</w:t>
      </w:r>
    </w:p>
    <w:p w14:paraId="0250C7FC" w14:textId="77777777" w:rsidR="008530EB" w:rsidRPr="0062697D" w:rsidRDefault="008530EB" w:rsidP="008A2C27">
      <w:pPr>
        <w:numPr>
          <w:ilvl w:val="0"/>
          <w:numId w:val="52"/>
        </w:numPr>
        <w:tabs>
          <w:tab w:val="left" w:pos="360"/>
        </w:tabs>
        <w:rPr>
          <w:rFonts w:cs="Arial"/>
          <w:color w:val="000000"/>
          <w:sz w:val="22"/>
        </w:rPr>
      </w:pPr>
      <w:r w:rsidRPr="0062697D">
        <w:rPr>
          <w:rFonts w:cs="Arial"/>
          <w:color w:val="000000"/>
          <w:sz w:val="22"/>
          <w:szCs w:val="18"/>
        </w:rPr>
        <w:t>$15,000 to $29,999</w:t>
      </w:r>
    </w:p>
    <w:p w14:paraId="7014AEEA" w14:textId="77777777" w:rsidR="008530EB" w:rsidRPr="0062697D" w:rsidRDefault="008530EB" w:rsidP="008A2C27">
      <w:pPr>
        <w:numPr>
          <w:ilvl w:val="0"/>
          <w:numId w:val="52"/>
        </w:numPr>
        <w:tabs>
          <w:tab w:val="left" w:pos="360"/>
        </w:tabs>
        <w:rPr>
          <w:rFonts w:cs="Arial"/>
          <w:color w:val="000000"/>
          <w:sz w:val="22"/>
        </w:rPr>
      </w:pPr>
      <w:r w:rsidRPr="0062697D">
        <w:rPr>
          <w:rFonts w:cs="Arial"/>
          <w:color w:val="000000"/>
          <w:sz w:val="22"/>
          <w:szCs w:val="18"/>
        </w:rPr>
        <w:t>$30,000 to $39,999</w:t>
      </w:r>
    </w:p>
    <w:p w14:paraId="648732D4" w14:textId="77777777" w:rsidR="008530EB" w:rsidRPr="0062697D" w:rsidRDefault="008530EB" w:rsidP="008A2C27">
      <w:pPr>
        <w:numPr>
          <w:ilvl w:val="0"/>
          <w:numId w:val="52"/>
        </w:numPr>
        <w:tabs>
          <w:tab w:val="left" w:pos="360"/>
        </w:tabs>
        <w:rPr>
          <w:rFonts w:cs="Arial"/>
          <w:color w:val="000000"/>
          <w:sz w:val="22"/>
        </w:rPr>
      </w:pPr>
      <w:r w:rsidRPr="0062697D">
        <w:rPr>
          <w:rFonts w:cs="Arial"/>
          <w:color w:val="000000"/>
          <w:sz w:val="22"/>
          <w:szCs w:val="18"/>
        </w:rPr>
        <w:t>$40,000 to $49,999</w:t>
      </w:r>
    </w:p>
    <w:p w14:paraId="31B5EE78" w14:textId="77777777" w:rsidR="008530EB" w:rsidRPr="0062697D" w:rsidRDefault="008530EB" w:rsidP="008A2C27">
      <w:pPr>
        <w:numPr>
          <w:ilvl w:val="0"/>
          <w:numId w:val="52"/>
        </w:numPr>
        <w:tabs>
          <w:tab w:val="left" w:pos="360"/>
        </w:tabs>
        <w:rPr>
          <w:rFonts w:cs="Arial"/>
          <w:color w:val="000000"/>
          <w:sz w:val="22"/>
        </w:rPr>
      </w:pPr>
      <w:r w:rsidRPr="0062697D">
        <w:rPr>
          <w:rFonts w:cs="Arial"/>
          <w:color w:val="000000"/>
          <w:sz w:val="22"/>
          <w:szCs w:val="18"/>
        </w:rPr>
        <w:t>$50,000 to $59,999</w:t>
      </w:r>
    </w:p>
    <w:p w14:paraId="2B8A4A4F" w14:textId="77777777" w:rsidR="008530EB" w:rsidRPr="0062697D" w:rsidRDefault="008530EB" w:rsidP="008A2C27">
      <w:pPr>
        <w:numPr>
          <w:ilvl w:val="0"/>
          <w:numId w:val="52"/>
        </w:numPr>
        <w:tabs>
          <w:tab w:val="left" w:pos="360"/>
        </w:tabs>
        <w:rPr>
          <w:rFonts w:cs="Arial"/>
          <w:color w:val="000000"/>
          <w:sz w:val="22"/>
        </w:rPr>
      </w:pPr>
      <w:r w:rsidRPr="0062697D">
        <w:rPr>
          <w:rFonts w:cs="Arial"/>
          <w:color w:val="000000"/>
          <w:sz w:val="22"/>
          <w:szCs w:val="18"/>
        </w:rPr>
        <w:t>$60,000 to $74,999</w:t>
      </w:r>
    </w:p>
    <w:p w14:paraId="735194EF" w14:textId="77777777" w:rsidR="008530EB" w:rsidRPr="0062697D" w:rsidRDefault="008530EB" w:rsidP="008A2C27">
      <w:pPr>
        <w:numPr>
          <w:ilvl w:val="0"/>
          <w:numId w:val="52"/>
        </w:numPr>
        <w:tabs>
          <w:tab w:val="left" w:pos="360"/>
        </w:tabs>
        <w:rPr>
          <w:rFonts w:cs="Arial"/>
          <w:color w:val="000000"/>
          <w:sz w:val="22"/>
        </w:rPr>
      </w:pPr>
      <w:r w:rsidRPr="0062697D">
        <w:rPr>
          <w:rFonts w:cs="Arial"/>
          <w:color w:val="000000"/>
          <w:sz w:val="22"/>
          <w:szCs w:val="18"/>
        </w:rPr>
        <w:t>$75,000 to $99,999</w:t>
      </w:r>
    </w:p>
    <w:p w14:paraId="1BCB85AB" w14:textId="77777777" w:rsidR="008530EB" w:rsidRPr="0062697D" w:rsidRDefault="008530EB" w:rsidP="008A2C27">
      <w:pPr>
        <w:numPr>
          <w:ilvl w:val="0"/>
          <w:numId w:val="52"/>
        </w:numPr>
        <w:tabs>
          <w:tab w:val="left" w:pos="360"/>
        </w:tabs>
        <w:rPr>
          <w:rFonts w:cs="Arial"/>
          <w:color w:val="000000"/>
          <w:sz w:val="22"/>
        </w:rPr>
      </w:pPr>
      <w:r w:rsidRPr="0062697D">
        <w:rPr>
          <w:rFonts w:cs="Arial"/>
          <w:color w:val="000000"/>
          <w:sz w:val="22"/>
          <w:szCs w:val="18"/>
        </w:rPr>
        <w:t>$100,000 to $128,999</w:t>
      </w:r>
    </w:p>
    <w:p w14:paraId="69D3B9E0" w14:textId="77777777" w:rsidR="008530EB" w:rsidRPr="0062697D" w:rsidRDefault="008530EB" w:rsidP="008A2C27">
      <w:pPr>
        <w:numPr>
          <w:ilvl w:val="0"/>
          <w:numId w:val="52"/>
        </w:numPr>
        <w:tabs>
          <w:tab w:val="left" w:pos="360"/>
        </w:tabs>
        <w:rPr>
          <w:rFonts w:cs="Arial"/>
          <w:color w:val="000000"/>
          <w:sz w:val="22"/>
        </w:rPr>
      </w:pPr>
      <w:r w:rsidRPr="0062697D">
        <w:rPr>
          <w:rFonts w:cs="Arial"/>
          <w:color w:val="000000"/>
          <w:sz w:val="22"/>
          <w:szCs w:val="18"/>
        </w:rPr>
        <w:t xml:space="preserve">$129,000 to $149,999 </w:t>
      </w:r>
    </w:p>
    <w:p w14:paraId="7A8EAE86" w14:textId="77777777" w:rsidR="008530EB" w:rsidRPr="0062697D" w:rsidRDefault="008530EB" w:rsidP="008A2C27">
      <w:pPr>
        <w:numPr>
          <w:ilvl w:val="0"/>
          <w:numId w:val="52"/>
        </w:numPr>
        <w:tabs>
          <w:tab w:val="left" w:pos="360"/>
        </w:tabs>
        <w:rPr>
          <w:rFonts w:cs="Arial"/>
          <w:color w:val="000000"/>
          <w:sz w:val="22"/>
        </w:rPr>
      </w:pPr>
      <w:r w:rsidRPr="0062697D">
        <w:rPr>
          <w:rFonts w:cs="Arial"/>
          <w:color w:val="000000"/>
          <w:sz w:val="22"/>
          <w:szCs w:val="18"/>
        </w:rPr>
        <w:t xml:space="preserve">$150,000 to $190,999 </w:t>
      </w:r>
    </w:p>
    <w:p w14:paraId="4ECA36F3" w14:textId="77777777" w:rsidR="008530EB" w:rsidRPr="0062697D" w:rsidRDefault="008530EB" w:rsidP="008A2C27">
      <w:pPr>
        <w:numPr>
          <w:ilvl w:val="0"/>
          <w:numId w:val="52"/>
        </w:numPr>
        <w:tabs>
          <w:tab w:val="left" w:pos="360"/>
        </w:tabs>
        <w:rPr>
          <w:rFonts w:cs="Arial"/>
          <w:color w:val="000000"/>
          <w:sz w:val="22"/>
        </w:rPr>
      </w:pPr>
      <w:r w:rsidRPr="0062697D">
        <w:rPr>
          <w:rFonts w:cs="Arial"/>
          <w:color w:val="000000"/>
          <w:sz w:val="22"/>
          <w:szCs w:val="18"/>
        </w:rPr>
        <w:t xml:space="preserve">$191,000 or more </w:t>
      </w:r>
    </w:p>
    <w:p w14:paraId="3EAAF440" w14:textId="77777777" w:rsidR="008530EB" w:rsidRPr="0062697D" w:rsidRDefault="008530EB" w:rsidP="008A2C27">
      <w:pPr>
        <w:numPr>
          <w:ilvl w:val="0"/>
          <w:numId w:val="52"/>
        </w:numPr>
        <w:tabs>
          <w:tab w:val="left" w:pos="360"/>
        </w:tabs>
        <w:rPr>
          <w:rFonts w:cs="Arial"/>
          <w:color w:val="000000"/>
          <w:sz w:val="22"/>
        </w:rPr>
      </w:pPr>
      <w:r w:rsidRPr="0062697D">
        <w:rPr>
          <w:rFonts w:cs="Arial"/>
          <w:color w:val="000000"/>
          <w:sz w:val="22"/>
          <w:szCs w:val="22"/>
        </w:rPr>
        <w:t>Don’t know / Prefer not to say</w:t>
      </w:r>
    </w:p>
    <w:p w14:paraId="36F7D304" w14:textId="77777777" w:rsidR="00645FEE" w:rsidRDefault="008530EB" w:rsidP="008530EB">
      <w:pPr>
        <w:pStyle w:val="SCRUBBING"/>
        <w:ind w:left="0"/>
      </w:pPr>
      <w:r w:rsidRPr="0062697D">
        <w:tab/>
      </w:r>
    </w:p>
    <w:p w14:paraId="79884B01" w14:textId="77777777" w:rsidR="00645FEE" w:rsidRDefault="00645FEE">
      <w:pPr>
        <w:spacing w:before="0" w:after="0" w:line="240" w:lineRule="auto"/>
        <w:rPr>
          <w:b/>
          <w:color w:val="0000FF"/>
          <w:sz w:val="22"/>
        </w:rPr>
      </w:pPr>
      <w:r>
        <w:br w:type="page"/>
      </w:r>
    </w:p>
    <w:p w14:paraId="3F690B46" w14:textId="5C671472" w:rsidR="008530EB" w:rsidRPr="00B66E30" w:rsidRDefault="008530EB" w:rsidP="008530EB">
      <w:pPr>
        <w:pStyle w:val="SCRUBBING"/>
        <w:ind w:left="0"/>
        <w:rPr>
          <w:color w:val="000000" w:themeColor="text1"/>
        </w:rPr>
      </w:pPr>
      <w:r w:rsidRPr="0062697D">
        <w:lastRenderedPageBreak/>
        <w:tab/>
      </w:r>
    </w:p>
    <w:p w14:paraId="3BE255F8" w14:textId="2272D01B" w:rsidR="008530EB" w:rsidRPr="00B66E30" w:rsidRDefault="008530EB" w:rsidP="00B66E30">
      <w:pPr>
        <w:pStyle w:val="1Question"/>
        <w:rPr>
          <w:rStyle w:val="SCRUBBINGChar"/>
          <w:b w:val="0"/>
          <w:color w:val="000000" w:themeColor="text1"/>
        </w:rPr>
      </w:pPr>
      <w:r w:rsidRPr="00B66E30">
        <w:rPr>
          <w:color w:val="000000" w:themeColor="text1"/>
        </w:rPr>
        <w:t xml:space="preserve">What was your total </w:t>
      </w:r>
      <w:r w:rsidRPr="00B66E30">
        <w:rPr>
          <w:color w:val="000000" w:themeColor="text1"/>
          <w:u w:val="single"/>
        </w:rPr>
        <w:t>household</w:t>
      </w:r>
      <w:r w:rsidRPr="00B66E30">
        <w:rPr>
          <w:color w:val="000000" w:themeColor="text1"/>
        </w:rPr>
        <w:t xml:space="preserve"> income for 20</w:t>
      </w:r>
      <w:r w:rsidR="00164BE5">
        <w:rPr>
          <w:color w:val="000000" w:themeColor="text1"/>
        </w:rPr>
        <w:t>14</w:t>
      </w:r>
      <w:r w:rsidRPr="00B66E30">
        <w:rPr>
          <w:color w:val="000000" w:themeColor="text1"/>
        </w:rPr>
        <w:t xml:space="preserve"> (before taxes)? </w:t>
      </w:r>
      <w:r w:rsidRPr="00B66E30">
        <w:rPr>
          <w:rStyle w:val="SCRUBBINGChar"/>
          <w:color w:val="000000" w:themeColor="text1"/>
        </w:rPr>
        <w:t xml:space="preserve">SC </w:t>
      </w:r>
    </w:p>
    <w:p w14:paraId="7508E741" w14:textId="77777777" w:rsidR="008530EB" w:rsidRPr="00B66E30" w:rsidRDefault="008530EB" w:rsidP="008530EB">
      <w:pPr>
        <w:pStyle w:val="QuestionNumbers"/>
        <w:ind w:left="630" w:firstLine="0"/>
        <w:rPr>
          <w:color w:val="000000" w:themeColor="text1"/>
        </w:rPr>
      </w:pPr>
      <w:r w:rsidRPr="00B66E30">
        <w:rPr>
          <w:color w:val="000000" w:themeColor="text1"/>
        </w:rPr>
        <w:t>ONLY SHOW OPTIONS THAT ARE THE SAME OR GREATER THAN PREVIOUS QUESTION</w:t>
      </w:r>
    </w:p>
    <w:p w14:paraId="719C927C" w14:textId="77777777" w:rsidR="008530EB" w:rsidRPr="00B66E30" w:rsidRDefault="008530EB" w:rsidP="008A2C27">
      <w:pPr>
        <w:numPr>
          <w:ilvl w:val="0"/>
          <w:numId w:val="53"/>
        </w:numPr>
        <w:tabs>
          <w:tab w:val="left" w:pos="360"/>
        </w:tabs>
        <w:spacing w:before="120" w:after="0"/>
        <w:rPr>
          <w:rFonts w:cs="Arial"/>
          <w:color w:val="000000" w:themeColor="text1"/>
          <w:sz w:val="22"/>
        </w:rPr>
      </w:pPr>
      <w:r w:rsidRPr="00B66E30">
        <w:rPr>
          <w:rFonts w:cs="Arial"/>
          <w:color w:val="000000" w:themeColor="text1"/>
          <w:sz w:val="22"/>
          <w:szCs w:val="18"/>
        </w:rPr>
        <w:t>Under $15,000</w:t>
      </w:r>
    </w:p>
    <w:p w14:paraId="1EAC9237" w14:textId="77777777" w:rsidR="008530EB" w:rsidRPr="0062697D" w:rsidRDefault="008530EB" w:rsidP="008A2C27">
      <w:pPr>
        <w:numPr>
          <w:ilvl w:val="0"/>
          <w:numId w:val="53"/>
        </w:numPr>
        <w:tabs>
          <w:tab w:val="left" w:pos="360"/>
        </w:tabs>
        <w:rPr>
          <w:rFonts w:cs="Arial"/>
          <w:color w:val="000000"/>
          <w:sz w:val="22"/>
        </w:rPr>
      </w:pPr>
      <w:r w:rsidRPr="00B66E30">
        <w:rPr>
          <w:rFonts w:cs="Arial"/>
          <w:color w:val="000000" w:themeColor="text1"/>
          <w:sz w:val="22"/>
          <w:szCs w:val="18"/>
        </w:rPr>
        <w:t>$15,000 to $29</w:t>
      </w:r>
      <w:r w:rsidRPr="0062697D">
        <w:rPr>
          <w:rFonts w:cs="Arial"/>
          <w:color w:val="000000"/>
          <w:sz w:val="22"/>
          <w:szCs w:val="18"/>
        </w:rPr>
        <w:t>,999</w:t>
      </w:r>
    </w:p>
    <w:p w14:paraId="5D72027F" w14:textId="77777777" w:rsidR="008530EB" w:rsidRPr="0062697D" w:rsidRDefault="008530EB" w:rsidP="008A2C27">
      <w:pPr>
        <w:numPr>
          <w:ilvl w:val="0"/>
          <w:numId w:val="53"/>
        </w:numPr>
        <w:tabs>
          <w:tab w:val="left" w:pos="360"/>
        </w:tabs>
        <w:rPr>
          <w:rFonts w:cs="Arial"/>
          <w:color w:val="000000"/>
          <w:sz w:val="22"/>
        </w:rPr>
      </w:pPr>
      <w:r w:rsidRPr="0062697D">
        <w:rPr>
          <w:rFonts w:cs="Arial"/>
          <w:color w:val="000000"/>
          <w:sz w:val="22"/>
          <w:szCs w:val="18"/>
        </w:rPr>
        <w:t>$30,000 to $39,999</w:t>
      </w:r>
    </w:p>
    <w:p w14:paraId="79D6BD04" w14:textId="77777777" w:rsidR="008530EB" w:rsidRPr="0062697D" w:rsidRDefault="008530EB" w:rsidP="008A2C27">
      <w:pPr>
        <w:numPr>
          <w:ilvl w:val="0"/>
          <w:numId w:val="53"/>
        </w:numPr>
        <w:tabs>
          <w:tab w:val="left" w:pos="360"/>
        </w:tabs>
        <w:rPr>
          <w:rFonts w:cs="Arial"/>
          <w:color w:val="000000"/>
          <w:sz w:val="22"/>
        </w:rPr>
      </w:pPr>
      <w:r w:rsidRPr="0062697D">
        <w:rPr>
          <w:rFonts w:cs="Arial"/>
          <w:color w:val="000000"/>
          <w:sz w:val="22"/>
          <w:szCs w:val="18"/>
        </w:rPr>
        <w:t>$40,000 to $49,999</w:t>
      </w:r>
    </w:p>
    <w:p w14:paraId="3E1E3E76" w14:textId="77777777" w:rsidR="008530EB" w:rsidRPr="0062697D" w:rsidRDefault="008530EB" w:rsidP="008A2C27">
      <w:pPr>
        <w:numPr>
          <w:ilvl w:val="0"/>
          <w:numId w:val="53"/>
        </w:numPr>
        <w:tabs>
          <w:tab w:val="left" w:pos="360"/>
        </w:tabs>
        <w:rPr>
          <w:rFonts w:cs="Arial"/>
          <w:color w:val="000000"/>
          <w:sz w:val="22"/>
        </w:rPr>
      </w:pPr>
      <w:r w:rsidRPr="0062697D">
        <w:rPr>
          <w:rFonts w:cs="Arial"/>
          <w:color w:val="000000"/>
          <w:sz w:val="22"/>
          <w:szCs w:val="18"/>
        </w:rPr>
        <w:t>$50,000 to $59,999</w:t>
      </w:r>
    </w:p>
    <w:p w14:paraId="294F0006" w14:textId="77777777" w:rsidR="008530EB" w:rsidRPr="0062697D" w:rsidRDefault="008530EB" w:rsidP="008A2C27">
      <w:pPr>
        <w:numPr>
          <w:ilvl w:val="0"/>
          <w:numId w:val="53"/>
        </w:numPr>
        <w:tabs>
          <w:tab w:val="left" w:pos="360"/>
        </w:tabs>
        <w:rPr>
          <w:rFonts w:cs="Arial"/>
          <w:color w:val="000000"/>
          <w:sz w:val="22"/>
        </w:rPr>
      </w:pPr>
      <w:r w:rsidRPr="0062697D">
        <w:rPr>
          <w:rFonts w:cs="Arial"/>
          <w:color w:val="000000"/>
          <w:sz w:val="22"/>
          <w:szCs w:val="18"/>
        </w:rPr>
        <w:t>$60,000 to $74,999</w:t>
      </w:r>
    </w:p>
    <w:p w14:paraId="56C0A0C6" w14:textId="77777777" w:rsidR="008530EB" w:rsidRPr="0062697D" w:rsidRDefault="008530EB" w:rsidP="008A2C27">
      <w:pPr>
        <w:numPr>
          <w:ilvl w:val="0"/>
          <w:numId w:val="53"/>
        </w:numPr>
        <w:tabs>
          <w:tab w:val="left" w:pos="360"/>
        </w:tabs>
        <w:rPr>
          <w:rFonts w:cs="Arial"/>
          <w:color w:val="000000"/>
          <w:sz w:val="22"/>
        </w:rPr>
      </w:pPr>
      <w:r w:rsidRPr="0062697D">
        <w:rPr>
          <w:rFonts w:cs="Arial"/>
          <w:color w:val="000000"/>
          <w:sz w:val="22"/>
          <w:szCs w:val="18"/>
        </w:rPr>
        <w:t>$75,000 to $99,999</w:t>
      </w:r>
    </w:p>
    <w:p w14:paraId="36E4A76B" w14:textId="77777777" w:rsidR="008530EB" w:rsidRPr="0062697D" w:rsidRDefault="008530EB" w:rsidP="008A2C27">
      <w:pPr>
        <w:numPr>
          <w:ilvl w:val="0"/>
          <w:numId w:val="53"/>
        </w:numPr>
        <w:tabs>
          <w:tab w:val="left" w:pos="360"/>
        </w:tabs>
        <w:rPr>
          <w:rFonts w:cs="Arial"/>
          <w:color w:val="000000"/>
          <w:sz w:val="22"/>
        </w:rPr>
      </w:pPr>
      <w:r w:rsidRPr="0062697D">
        <w:rPr>
          <w:rFonts w:cs="Arial"/>
          <w:color w:val="000000"/>
          <w:sz w:val="22"/>
          <w:szCs w:val="18"/>
        </w:rPr>
        <w:t>$100,000 to $128,999</w:t>
      </w:r>
    </w:p>
    <w:p w14:paraId="7CF78564" w14:textId="77777777" w:rsidR="008530EB" w:rsidRPr="0062697D" w:rsidRDefault="008530EB" w:rsidP="008A2C27">
      <w:pPr>
        <w:numPr>
          <w:ilvl w:val="0"/>
          <w:numId w:val="53"/>
        </w:numPr>
        <w:tabs>
          <w:tab w:val="left" w:pos="360"/>
        </w:tabs>
        <w:rPr>
          <w:rFonts w:cs="Arial"/>
          <w:color w:val="000000"/>
          <w:sz w:val="22"/>
        </w:rPr>
      </w:pPr>
      <w:r w:rsidRPr="0062697D">
        <w:rPr>
          <w:rFonts w:cs="Arial"/>
          <w:color w:val="000000"/>
          <w:sz w:val="22"/>
          <w:szCs w:val="18"/>
        </w:rPr>
        <w:t>$129,000 to $149,999</w:t>
      </w:r>
    </w:p>
    <w:p w14:paraId="3EC53F25" w14:textId="77777777" w:rsidR="008530EB" w:rsidRPr="0062697D" w:rsidRDefault="008530EB" w:rsidP="008A2C27">
      <w:pPr>
        <w:numPr>
          <w:ilvl w:val="0"/>
          <w:numId w:val="53"/>
        </w:numPr>
        <w:tabs>
          <w:tab w:val="left" w:pos="360"/>
        </w:tabs>
        <w:rPr>
          <w:rFonts w:cs="Arial"/>
          <w:color w:val="000000"/>
          <w:sz w:val="22"/>
        </w:rPr>
      </w:pPr>
      <w:r w:rsidRPr="0062697D">
        <w:rPr>
          <w:rFonts w:cs="Arial"/>
          <w:color w:val="000000"/>
          <w:sz w:val="22"/>
          <w:szCs w:val="18"/>
        </w:rPr>
        <w:t xml:space="preserve">$150,000 to $190,999 </w:t>
      </w:r>
    </w:p>
    <w:p w14:paraId="301444FC" w14:textId="77777777" w:rsidR="008530EB" w:rsidRPr="0062697D" w:rsidRDefault="008530EB" w:rsidP="008A2C27">
      <w:pPr>
        <w:numPr>
          <w:ilvl w:val="0"/>
          <w:numId w:val="53"/>
        </w:numPr>
        <w:tabs>
          <w:tab w:val="left" w:pos="360"/>
        </w:tabs>
        <w:rPr>
          <w:rFonts w:cs="Arial"/>
          <w:color w:val="000000"/>
          <w:sz w:val="22"/>
        </w:rPr>
      </w:pPr>
      <w:r w:rsidRPr="0062697D">
        <w:rPr>
          <w:rFonts w:cs="Arial"/>
          <w:color w:val="000000"/>
          <w:sz w:val="22"/>
          <w:szCs w:val="18"/>
        </w:rPr>
        <w:t xml:space="preserve">$191,000 or more </w:t>
      </w:r>
    </w:p>
    <w:p w14:paraId="14A74985" w14:textId="77777777" w:rsidR="008530EB" w:rsidRPr="0062697D" w:rsidRDefault="008530EB" w:rsidP="008A2C27">
      <w:pPr>
        <w:numPr>
          <w:ilvl w:val="0"/>
          <w:numId w:val="53"/>
        </w:numPr>
        <w:tabs>
          <w:tab w:val="left" w:pos="360"/>
        </w:tabs>
        <w:rPr>
          <w:rFonts w:cs="Arial"/>
          <w:color w:val="000000"/>
          <w:sz w:val="22"/>
        </w:rPr>
      </w:pPr>
      <w:r w:rsidRPr="0062697D">
        <w:rPr>
          <w:rFonts w:cs="Arial"/>
          <w:color w:val="000000"/>
          <w:sz w:val="22"/>
          <w:szCs w:val="22"/>
        </w:rPr>
        <w:t>Don’t know / Prefer not to say</w:t>
      </w:r>
    </w:p>
    <w:p w14:paraId="70BC4237" w14:textId="77777777" w:rsidR="008530EB" w:rsidRPr="0062697D" w:rsidRDefault="008530EB" w:rsidP="008530EB">
      <w:pPr>
        <w:tabs>
          <w:tab w:val="left" w:pos="360"/>
        </w:tabs>
        <w:ind w:left="1440"/>
        <w:rPr>
          <w:rFonts w:cs="Arial"/>
          <w:color w:val="000000"/>
          <w:sz w:val="22"/>
        </w:rPr>
      </w:pPr>
    </w:p>
    <w:p w14:paraId="01451C17" w14:textId="11437F8D" w:rsidR="008530EB" w:rsidRPr="0062697D" w:rsidRDefault="00B66E30" w:rsidP="00B66E30">
      <w:pPr>
        <w:pStyle w:val="1Question"/>
      </w:pPr>
      <w:r>
        <w:t>T</w:t>
      </w:r>
      <w:r w:rsidR="008530EB" w:rsidRPr="0062697D">
        <w:t xml:space="preserve">hinking of all the savings and investments you have, including retirement savings in a 401(k), 403B or similar employer sponsored retirement account, what would you estimate as the </w:t>
      </w:r>
      <w:r w:rsidR="008530EB" w:rsidRPr="0062697D">
        <w:rPr>
          <w:u w:val="single"/>
        </w:rPr>
        <w:t>total amount</w:t>
      </w:r>
      <w:r w:rsidR="008530EB" w:rsidRPr="0062697D">
        <w:t xml:space="preserve"> of your </w:t>
      </w:r>
      <w:r w:rsidR="008530EB" w:rsidRPr="0062697D">
        <w:rPr>
          <w:u w:val="single"/>
        </w:rPr>
        <w:t>household savings</w:t>
      </w:r>
      <w:r w:rsidR="008530EB" w:rsidRPr="0062697D">
        <w:t xml:space="preserve">? </w:t>
      </w:r>
      <w:r w:rsidR="008530EB" w:rsidRPr="0062697D">
        <w:rPr>
          <w:rStyle w:val="SCRUBBINGChar"/>
        </w:rPr>
        <w:t>SC</w:t>
      </w:r>
    </w:p>
    <w:p w14:paraId="5353453E" w14:textId="77777777" w:rsidR="008530EB" w:rsidRPr="0062697D" w:rsidRDefault="008530EB" w:rsidP="008A2C27">
      <w:pPr>
        <w:numPr>
          <w:ilvl w:val="0"/>
          <w:numId w:val="48"/>
        </w:numPr>
        <w:tabs>
          <w:tab w:val="left" w:pos="720"/>
        </w:tabs>
        <w:spacing w:before="120"/>
        <w:rPr>
          <w:rFonts w:cs="Arial"/>
          <w:color w:val="000000"/>
          <w:sz w:val="22"/>
        </w:rPr>
      </w:pPr>
      <w:r w:rsidRPr="0062697D">
        <w:rPr>
          <w:rFonts w:cs="Arial"/>
          <w:color w:val="000000"/>
          <w:sz w:val="22"/>
          <w:szCs w:val="22"/>
        </w:rPr>
        <w:t>No savings at all</w:t>
      </w:r>
    </w:p>
    <w:p w14:paraId="3C943FC7" w14:textId="77777777" w:rsidR="008530EB" w:rsidRPr="0062697D" w:rsidRDefault="008530EB" w:rsidP="008A2C27">
      <w:pPr>
        <w:numPr>
          <w:ilvl w:val="0"/>
          <w:numId w:val="48"/>
        </w:numPr>
        <w:tabs>
          <w:tab w:val="left" w:pos="720"/>
        </w:tabs>
        <w:rPr>
          <w:rFonts w:cs="Arial"/>
          <w:color w:val="000000"/>
          <w:sz w:val="22"/>
        </w:rPr>
      </w:pPr>
      <w:r w:rsidRPr="0062697D">
        <w:rPr>
          <w:rFonts w:cs="Arial"/>
          <w:color w:val="000000"/>
          <w:sz w:val="22"/>
          <w:szCs w:val="22"/>
        </w:rPr>
        <w:t>Less than $1,000</w:t>
      </w:r>
    </w:p>
    <w:p w14:paraId="1E5F9BF2" w14:textId="77777777" w:rsidR="008530EB" w:rsidRPr="0062697D" w:rsidRDefault="008530EB" w:rsidP="008A2C27">
      <w:pPr>
        <w:numPr>
          <w:ilvl w:val="0"/>
          <w:numId w:val="48"/>
        </w:numPr>
        <w:tabs>
          <w:tab w:val="left" w:pos="720"/>
        </w:tabs>
        <w:rPr>
          <w:rFonts w:cs="Arial"/>
          <w:color w:val="000000"/>
          <w:sz w:val="22"/>
        </w:rPr>
      </w:pPr>
      <w:r w:rsidRPr="0062697D">
        <w:rPr>
          <w:rFonts w:cs="Arial"/>
          <w:color w:val="000000"/>
          <w:sz w:val="22"/>
          <w:szCs w:val="22"/>
        </w:rPr>
        <w:t>$1,000 to less than $5,000</w:t>
      </w:r>
    </w:p>
    <w:p w14:paraId="54EE66E8" w14:textId="77777777" w:rsidR="008530EB" w:rsidRPr="0062697D" w:rsidRDefault="008530EB" w:rsidP="008A2C27">
      <w:pPr>
        <w:numPr>
          <w:ilvl w:val="0"/>
          <w:numId w:val="48"/>
        </w:numPr>
        <w:tabs>
          <w:tab w:val="left" w:pos="720"/>
        </w:tabs>
        <w:rPr>
          <w:rFonts w:cs="Arial"/>
          <w:color w:val="000000"/>
          <w:sz w:val="22"/>
        </w:rPr>
      </w:pPr>
      <w:r w:rsidRPr="0062697D">
        <w:rPr>
          <w:rFonts w:cs="Arial"/>
          <w:color w:val="000000"/>
          <w:sz w:val="22"/>
          <w:szCs w:val="22"/>
        </w:rPr>
        <w:t>$5,000 to less than $10,000</w:t>
      </w:r>
    </w:p>
    <w:p w14:paraId="58EEC3DF" w14:textId="77777777" w:rsidR="008530EB" w:rsidRPr="0062697D" w:rsidRDefault="008530EB" w:rsidP="008A2C27">
      <w:pPr>
        <w:numPr>
          <w:ilvl w:val="0"/>
          <w:numId w:val="48"/>
        </w:numPr>
        <w:tabs>
          <w:tab w:val="left" w:pos="720"/>
        </w:tabs>
        <w:rPr>
          <w:rFonts w:cs="Arial"/>
          <w:color w:val="000000"/>
          <w:sz w:val="22"/>
        </w:rPr>
      </w:pPr>
      <w:r w:rsidRPr="0062697D">
        <w:rPr>
          <w:rFonts w:cs="Arial"/>
          <w:color w:val="000000"/>
          <w:sz w:val="22"/>
          <w:szCs w:val="22"/>
        </w:rPr>
        <w:t>$10,000 to less than $25,000</w:t>
      </w:r>
    </w:p>
    <w:p w14:paraId="5ADD29F0" w14:textId="77777777" w:rsidR="008530EB" w:rsidRPr="0062697D" w:rsidRDefault="008530EB" w:rsidP="008A2C27">
      <w:pPr>
        <w:numPr>
          <w:ilvl w:val="0"/>
          <w:numId w:val="48"/>
        </w:numPr>
        <w:tabs>
          <w:tab w:val="left" w:pos="720"/>
        </w:tabs>
        <w:rPr>
          <w:rFonts w:cs="Arial"/>
          <w:color w:val="000000"/>
          <w:sz w:val="22"/>
        </w:rPr>
      </w:pPr>
      <w:r w:rsidRPr="0062697D">
        <w:rPr>
          <w:rFonts w:cs="Arial"/>
          <w:color w:val="000000"/>
          <w:sz w:val="22"/>
          <w:szCs w:val="22"/>
        </w:rPr>
        <w:t>$25,000 to less than $100,000</w:t>
      </w:r>
    </w:p>
    <w:p w14:paraId="719EB38D" w14:textId="77777777" w:rsidR="008530EB" w:rsidRPr="0062697D" w:rsidRDefault="008530EB" w:rsidP="008A2C27">
      <w:pPr>
        <w:numPr>
          <w:ilvl w:val="0"/>
          <w:numId w:val="48"/>
        </w:numPr>
        <w:tabs>
          <w:tab w:val="left" w:pos="720"/>
        </w:tabs>
        <w:rPr>
          <w:rFonts w:cs="Arial"/>
          <w:color w:val="000000"/>
          <w:sz w:val="22"/>
        </w:rPr>
      </w:pPr>
      <w:r w:rsidRPr="0062697D">
        <w:rPr>
          <w:rFonts w:cs="Arial"/>
          <w:color w:val="000000"/>
          <w:sz w:val="22"/>
          <w:szCs w:val="22"/>
        </w:rPr>
        <w:t>$100,000 to less than $200,000</w:t>
      </w:r>
    </w:p>
    <w:p w14:paraId="705B207B" w14:textId="77777777" w:rsidR="008530EB" w:rsidRPr="0062697D" w:rsidRDefault="008530EB" w:rsidP="008A2C27">
      <w:pPr>
        <w:numPr>
          <w:ilvl w:val="0"/>
          <w:numId w:val="48"/>
        </w:numPr>
        <w:tabs>
          <w:tab w:val="left" w:pos="720"/>
        </w:tabs>
        <w:rPr>
          <w:rFonts w:cs="Arial"/>
          <w:color w:val="000000"/>
          <w:sz w:val="22"/>
        </w:rPr>
      </w:pPr>
      <w:r w:rsidRPr="0062697D">
        <w:rPr>
          <w:rFonts w:cs="Arial"/>
          <w:color w:val="000000"/>
          <w:sz w:val="22"/>
          <w:szCs w:val="22"/>
        </w:rPr>
        <w:t>$200,000 to less than $500,000</w:t>
      </w:r>
    </w:p>
    <w:p w14:paraId="72F9FD0D" w14:textId="77777777" w:rsidR="008530EB" w:rsidRPr="0062697D" w:rsidRDefault="008530EB" w:rsidP="008A2C27">
      <w:pPr>
        <w:numPr>
          <w:ilvl w:val="0"/>
          <w:numId w:val="48"/>
        </w:numPr>
        <w:tabs>
          <w:tab w:val="left" w:pos="720"/>
        </w:tabs>
        <w:rPr>
          <w:rFonts w:cs="Arial"/>
          <w:color w:val="000000"/>
          <w:sz w:val="22"/>
        </w:rPr>
      </w:pPr>
      <w:r w:rsidRPr="0062697D">
        <w:rPr>
          <w:rFonts w:cs="Arial"/>
          <w:color w:val="000000"/>
          <w:sz w:val="22"/>
          <w:szCs w:val="22"/>
        </w:rPr>
        <w:t>$500,000 to less than $1 million</w:t>
      </w:r>
    </w:p>
    <w:p w14:paraId="7B6DCAFD" w14:textId="77777777" w:rsidR="008530EB" w:rsidRPr="0062697D" w:rsidRDefault="008530EB" w:rsidP="008A2C27">
      <w:pPr>
        <w:numPr>
          <w:ilvl w:val="0"/>
          <w:numId w:val="48"/>
        </w:numPr>
        <w:tabs>
          <w:tab w:val="left" w:pos="720"/>
        </w:tabs>
        <w:rPr>
          <w:rFonts w:cs="Arial"/>
          <w:color w:val="000000"/>
          <w:sz w:val="22"/>
        </w:rPr>
      </w:pPr>
      <w:r w:rsidRPr="0062697D">
        <w:rPr>
          <w:rFonts w:cs="Arial"/>
          <w:color w:val="000000"/>
          <w:sz w:val="22"/>
        </w:rPr>
        <w:t>$1 million or more</w:t>
      </w:r>
    </w:p>
    <w:p w14:paraId="3E114213" w14:textId="77777777" w:rsidR="008530EB" w:rsidRPr="0062697D" w:rsidRDefault="008530EB" w:rsidP="008A2C27">
      <w:pPr>
        <w:numPr>
          <w:ilvl w:val="0"/>
          <w:numId w:val="48"/>
        </w:numPr>
        <w:tabs>
          <w:tab w:val="left" w:pos="720"/>
        </w:tabs>
        <w:rPr>
          <w:rFonts w:cs="Arial"/>
          <w:color w:val="000000"/>
          <w:sz w:val="22"/>
        </w:rPr>
      </w:pPr>
      <w:r w:rsidRPr="0062697D">
        <w:rPr>
          <w:rFonts w:cs="Arial"/>
          <w:color w:val="000000"/>
          <w:sz w:val="22"/>
        </w:rPr>
        <w:t>Don’t know / Prefer not to say</w:t>
      </w:r>
    </w:p>
    <w:p w14:paraId="0F6FFD14" w14:textId="77777777" w:rsidR="008530EB" w:rsidRDefault="008530EB" w:rsidP="008530EB">
      <w:pPr>
        <w:tabs>
          <w:tab w:val="left" w:pos="360"/>
        </w:tabs>
        <w:rPr>
          <w:rFonts w:cs="Arial"/>
          <w:color w:val="000000"/>
          <w:szCs w:val="20"/>
        </w:rPr>
      </w:pPr>
    </w:p>
    <w:sectPr w:rsidR="008530EB" w:rsidSect="00151659">
      <w:headerReference w:type="even" r:id="rId8"/>
      <w:headerReference w:type="default" r:id="rId9"/>
      <w:footerReference w:type="even" r:id="rId10"/>
      <w:footerReference w:type="default" r:id="rId11"/>
      <w:headerReference w:type="first" r:id="rId12"/>
      <w:footerReference w:type="first" r:id="rId13"/>
      <w:pgSz w:w="12240" w:h="15840" w:code="1"/>
      <w:pgMar w:top="1350" w:right="1440" w:bottom="1440" w:left="11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2AEDB" w14:textId="77777777" w:rsidR="0078132E" w:rsidRDefault="0078132E">
      <w:r>
        <w:separator/>
      </w:r>
    </w:p>
  </w:endnote>
  <w:endnote w:type="continuationSeparator" w:id="0">
    <w:p w14:paraId="1D424FF8" w14:textId="77777777" w:rsidR="0078132E" w:rsidRDefault="00781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BDE12" w14:textId="77777777" w:rsidR="00AF4B22" w:rsidRDefault="00AF4B22" w:rsidP="008C47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17C3341B" w14:textId="77777777" w:rsidR="00AF4B22" w:rsidRDefault="00AF4B22" w:rsidP="008C472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B3B84" w14:textId="77777777" w:rsidR="00AF4B22" w:rsidRDefault="00AF4B22" w:rsidP="008C4726">
    <w:pPr>
      <w:pStyle w:val="Footer"/>
      <w:ind w:right="360"/>
    </w:pPr>
    <w:r>
      <w:rPr>
        <w:noProof/>
        <w:szCs w:val="20"/>
        <w:lang w:val="en-US" w:eastAsia="en-US"/>
      </w:rPr>
      <w:drawing>
        <wp:anchor distT="0" distB="0" distL="114300" distR="114300" simplePos="0" relativeHeight="251657216" behindDoc="1" locked="1" layoutInCell="1" allowOverlap="1" wp14:anchorId="184F4804" wp14:editId="348A8903">
          <wp:simplePos x="0" y="0"/>
          <wp:positionH relativeFrom="page">
            <wp:align>center</wp:align>
          </wp:positionH>
          <wp:positionV relativeFrom="page">
            <wp:align>bottom</wp:align>
          </wp:positionV>
          <wp:extent cx="7772400" cy="905510"/>
          <wp:effectExtent l="0" t="0" r="0" b="8890"/>
          <wp:wrapNone/>
          <wp:docPr id="6" name="Picture 6" descr="ASGletterhead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Gletterheadbottom"/>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772400" cy="905510"/>
                  </a:xfrm>
                  <a:prstGeom prst="rect">
                    <a:avLst/>
                  </a:prstGeom>
                  <a:noFill/>
                  <a:ln>
                    <a:noFill/>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38034" w14:textId="77777777" w:rsidR="00F20BAB" w:rsidRDefault="00F20B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6A7F6C" w14:textId="77777777" w:rsidR="0078132E" w:rsidRDefault="0078132E">
      <w:r>
        <w:separator/>
      </w:r>
    </w:p>
  </w:footnote>
  <w:footnote w:type="continuationSeparator" w:id="0">
    <w:p w14:paraId="3C2B41F0" w14:textId="77777777" w:rsidR="0078132E" w:rsidRDefault="00781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10B43" w14:textId="77777777" w:rsidR="00F20BAB" w:rsidRDefault="00F20B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BD4D9" w14:textId="77777777" w:rsidR="00AF4B22" w:rsidRDefault="00AF4B22" w:rsidP="008C4726">
    <w:pPr>
      <w:pStyle w:val="Header"/>
      <w:tabs>
        <w:tab w:val="clear" w:pos="4320"/>
        <w:tab w:val="clear" w:pos="8640"/>
        <w:tab w:val="left" w:pos="6255"/>
      </w:tabs>
    </w:pPr>
    <w:r>
      <w:t xml:space="preserve">Page </w:t>
    </w:r>
    <w:r>
      <w:fldChar w:fldCharType="begin"/>
    </w:r>
    <w:r>
      <w:instrText xml:space="preserve"> PAGE </w:instrText>
    </w:r>
    <w:r>
      <w:fldChar w:fldCharType="separate"/>
    </w:r>
    <w:r w:rsidR="00F20BAB">
      <w:rPr>
        <w:noProof/>
      </w:rPr>
      <w:t>13</w:t>
    </w:r>
    <w:r>
      <w:rPr>
        <w:noProof/>
      </w:rPr>
      <w:fldChar w:fldCharType="end"/>
    </w:r>
    <w:r>
      <w:t xml:space="preserve"> of </w:t>
    </w:r>
    <w:fldSimple w:instr=" NUMPAGES ">
      <w:r w:rsidR="00F20BAB">
        <w:rPr>
          <w:noProof/>
        </w:rPr>
        <w:t>13</w:t>
      </w:r>
    </w:fldSimple>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8D074" w14:textId="4CD3A93D" w:rsidR="00AF4B22" w:rsidRDefault="00F20BAB" w:rsidP="00F20BAB">
    <w:pPr>
      <w:pStyle w:val="Header"/>
      <w:jc w:val="right"/>
    </w:pPr>
    <w:bookmarkStart w:id="0" w:name="_GoBack"/>
    <w:r>
      <w:t>OMB No. 1530-0023</w:t>
    </w:r>
  </w:p>
  <w:bookmarkEnd w:id="0"/>
  <w:p w14:paraId="1631B787" w14:textId="77777777" w:rsidR="00AF4B22" w:rsidRDefault="00AF4B22">
    <w:pPr>
      <w:pStyle w:val="Header"/>
    </w:pPr>
  </w:p>
  <w:p w14:paraId="0C5A712A" w14:textId="77777777" w:rsidR="00AF4B22" w:rsidRDefault="00AF4B22">
    <w:pPr>
      <w:pStyle w:val="Header"/>
    </w:pPr>
  </w:p>
  <w:p w14:paraId="04B417CD" w14:textId="77777777" w:rsidR="00AF4B22" w:rsidRDefault="00AF4B22">
    <w:pPr>
      <w:pStyle w:val="Header"/>
    </w:pPr>
  </w:p>
  <w:p w14:paraId="0C01C827" w14:textId="77777777" w:rsidR="00AF4B22" w:rsidRDefault="00AF4B22">
    <w:pPr>
      <w:pStyle w:val="Header"/>
    </w:pPr>
  </w:p>
  <w:p w14:paraId="3B6827E1" w14:textId="77777777" w:rsidR="00AF4B22" w:rsidRDefault="00AF4B22">
    <w:pPr>
      <w:pStyle w:val="Header"/>
    </w:pPr>
  </w:p>
  <w:p w14:paraId="25CEC6EB" w14:textId="77777777" w:rsidR="00AF4B22" w:rsidRDefault="00AF4B22">
    <w:pPr>
      <w:pStyle w:val="Header"/>
    </w:pPr>
  </w:p>
  <w:p w14:paraId="08B1F998" w14:textId="77777777" w:rsidR="00AF4B22" w:rsidRDefault="00AF4B22">
    <w:pPr>
      <w:pStyle w:val="Header"/>
    </w:pPr>
  </w:p>
  <w:p w14:paraId="2EC0F5FD" w14:textId="77777777" w:rsidR="00AF4B22" w:rsidRDefault="00AF4B22">
    <w:pPr>
      <w:pStyle w:val="Header"/>
    </w:pPr>
  </w:p>
  <w:p w14:paraId="3BA9C679" w14:textId="77777777" w:rsidR="00AF4B22" w:rsidRDefault="00AF4B22">
    <w:pPr>
      <w:pStyle w:val="Header"/>
    </w:pPr>
    <w:r>
      <w:rPr>
        <w:noProof/>
        <w:szCs w:val="20"/>
        <w:lang w:eastAsia="en-US"/>
      </w:rPr>
      <w:drawing>
        <wp:anchor distT="0" distB="0" distL="114300" distR="114300" simplePos="0" relativeHeight="251658240" behindDoc="1" locked="1" layoutInCell="1" allowOverlap="1" wp14:anchorId="41B6FD79" wp14:editId="2426EC71">
          <wp:simplePos x="0" y="0"/>
          <wp:positionH relativeFrom="page">
            <wp:align>center</wp:align>
          </wp:positionH>
          <wp:positionV relativeFrom="page">
            <wp:align>center</wp:align>
          </wp:positionV>
          <wp:extent cx="7772400" cy="10045700"/>
          <wp:effectExtent l="0" t="0" r="0" b="0"/>
          <wp:wrapNone/>
          <wp:docPr id="7" name="Picture 7" descr="ASGletterhe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Gletterhead1"/>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772400" cy="100457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3E9F"/>
    <w:multiLevelType w:val="hybridMultilevel"/>
    <w:tmpl w:val="883025EA"/>
    <w:lvl w:ilvl="0" w:tplc="592095D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nsid w:val="02A35FEB"/>
    <w:multiLevelType w:val="hybridMultilevel"/>
    <w:tmpl w:val="30F6B86C"/>
    <w:lvl w:ilvl="0" w:tplc="592095D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737A2D"/>
    <w:multiLevelType w:val="hybridMultilevel"/>
    <w:tmpl w:val="10340D56"/>
    <w:lvl w:ilvl="0" w:tplc="256C2832">
      <w:start w:val="1"/>
      <w:numFmt w:val="decimal"/>
      <w:pStyle w:val="Style1"/>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
    <w:nsid w:val="074C2769"/>
    <w:multiLevelType w:val="hybridMultilevel"/>
    <w:tmpl w:val="3B98A14E"/>
    <w:lvl w:ilvl="0" w:tplc="319825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9E2A36"/>
    <w:multiLevelType w:val="hybridMultilevel"/>
    <w:tmpl w:val="B2C6D614"/>
    <w:lvl w:ilvl="0" w:tplc="681E9D5E">
      <w:start w:val="1"/>
      <w:numFmt w:val="decimal"/>
      <w:pStyle w:val="AnswerList"/>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A520A58"/>
    <w:multiLevelType w:val="hybridMultilevel"/>
    <w:tmpl w:val="F4889F2A"/>
    <w:lvl w:ilvl="0" w:tplc="592095D2">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264A1A"/>
    <w:multiLevelType w:val="hybridMultilevel"/>
    <w:tmpl w:val="1186A382"/>
    <w:lvl w:ilvl="0" w:tplc="C14AD9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C973F9E"/>
    <w:multiLevelType w:val="hybridMultilevel"/>
    <w:tmpl w:val="76340E28"/>
    <w:lvl w:ilvl="0" w:tplc="592095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DEA7B28"/>
    <w:multiLevelType w:val="hybridMultilevel"/>
    <w:tmpl w:val="ED709AB4"/>
    <w:lvl w:ilvl="0" w:tplc="592095D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9">
    <w:nsid w:val="11483D93"/>
    <w:multiLevelType w:val="hybridMultilevel"/>
    <w:tmpl w:val="76340E28"/>
    <w:lvl w:ilvl="0" w:tplc="592095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3C21D2A"/>
    <w:multiLevelType w:val="hybridMultilevel"/>
    <w:tmpl w:val="1412350E"/>
    <w:lvl w:ilvl="0" w:tplc="59209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0E0D55"/>
    <w:multiLevelType w:val="hybridMultilevel"/>
    <w:tmpl w:val="65807FD2"/>
    <w:lvl w:ilvl="0" w:tplc="A550671E">
      <w:start w:val="1"/>
      <w:numFmt w:val="decimal"/>
      <w:lvlText w:val="%1"/>
      <w:lvlJc w:val="left"/>
      <w:pPr>
        <w:ind w:left="1080" w:hanging="360"/>
      </w:pPr>
      <w:rPr>
        <w:rFonts w:cs="Times New Roman" w:hint="default"/>
        <w:b w:val="0"/>
        <w:bCs w:val="0"/>
        <w:i w:val="0"/>
        <w:iCs w:val="0"/>
        <w:caps w:val="0"/>
        <w:smallCaps w:val="0"/>
        <w:strike w:val="0"/>
        <w:dstrike w:val="0"/>
        <w:vanish w:val="0"/>
        <w:spacing w:val="0"/>
        <w:position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4674F3"/>
    <w:multiLevelType w:val="hybridMultilevel"/>
    <w:tmpl w:val="E0142384"/>
    <w:lvl w:ilvl="0" w:tplc="592095D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16893ED2"/>
    <w:multiLevelType w:val="hybridMultilevel"/>
    <w:tmpl w:val="EC2CF634"/>
    <w:lvl w:ilvl="0" w:tplc="592095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16EB75C7"/>
    <w:multiLevelType w:val="hybridMultilevel"/>
    <w:tmpl w:val="555AF040"/>
    <w:lvl w:ilvl="0" w:tplc="592095D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617277"/>
    <w:multiLevelType w:val="hybridMultilevel"/>
    <w:tmpl w:val="ED709AB4"/>
    <w:lvl w:ilvl="0" w:tplc="592095D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nsid w:val="1CF62EFE"/>
    <w:multiLevelType w:val="hybridMultilevel"/>
    <w:tmpl w:val="EC2CF634"/>
    <w:lvl w:ilvl="0" w:tplc="592095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1E973239"/>
    <w:multiLevelType w:val="hybridMultilevel"/>
    <w:tmpl w:val="FB9ADD74"/>
    <w:lvl w:ilvl="0" w:tplc="592095D2">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8">
    <w:nsid w:val="23761715"/>
    <w:multiLevelType w:val="hybridMultilevel"/>
    <w:tmpl w:val="ED709AB4"/>
    <w:lvl w:ilvl="0" w:tplc="592095D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nsid w:val="26430942"/>
    <w:multiLevelType w:val="hybridMultilevel"/>
    <w:tmpl w:val="D938F69E"/>
    <w:lvl w:ilvl="0" w:tplc="D1240D84">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3A9834A8">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ED0D2A"/>
    <w:multiLevelType w:val="hybridMultilevel"/>
    <w:tmpl w:val="8D8495D2"/>
    <w:lvl w:ilvl="0" w:tplc="0004D8AC">
      <w:start w:val="1"/>
      <w:numFmt w:val="decimal"/>
      <w:pStyle w:val="2Numberedresponselist"/>
      <w:lvlText w:val="%1"/>
      <w:lvlJc w:val="left"/>
      <w:pPr>
        <w:ind w:left="1440" w:hanging="360"/>
      </w:pPr>
      <w:rPr>
        <w:rFonts w:cs="Times New Roman"/>
        <w:b w:val="0"/>
        <w:bCs w:val="0"/>
        <w:i w:val="0"/>
        <w:iCs w:val="0"/>
        <w:caps w:val="0"/>
        <w:smallCaps w:val="0"/>
        <w:strike w:val="0"/>
        <w:dstrike w:val="0"/>
        <w:noProof w:val="0"/>
        <w:vanish w:val="0"/>
        <w:color w:val="000000"/>
        <w:spacing w:val="0"/>
        <w:position w:val="0"/>
        <w:u w:val="none"/>
        <w:vertAlign w:val="baseline"/>
        <w:em w:val="none"/>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9FF6927"/>
    <w:multiLevelType w:val="hybridMultilevel"/>
    <w:tmpl w:val="B53C4A96"/>
    <w:lvl w:ilvl="0" w:tplc="592095D2">
      <w:start w:val="1"/>
      <w:numFmt w:val="decimal"/>
      <w:lvlText w:val="%1"/>
      <w:lvlJc w:val="left"/>
      <w:pPr>
        <w:ind w:left="14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2B342175"/>
    <w:multiLevelType w:val="hybridMultilevel"/>
    <w:tmpl w:val="ED709AB4"/>
    <w:lvl w:ilvl="0" w:tplc="592095D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nsid w:val="30514B77"/>
    <w:multiLevelType w:val="hybridMultilevel"/>
    <w:tmpl w:val="BCC09528"/>
    <w:lvl w:ilvl="0" w:tplc="D1240D8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2330404"/>
    <w:multiLevelType w:val="hybridMultilevel"/>
    <w:tmpl w:val="76340E28"/>
    <w:lvl w:ilvl="0" w:tplc="592095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3448686B"/>
    <w:multiLevelType w:val="hybridMultilevel"/>
    <w:tmpl w:val="ED709AB4"/>
    <w:lvl w:ilvl="0" w:tplc="592095D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
    <w:nsid w:val="34DC1C3F"/>
    <w:multiLevelType w:val="hybridMultilevel"/>
    <w:tmpl w:val="ED709AB4"/>
    <w:lvl w:ilvl="0" w:tplc="592095D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nsid w:val="36330F8C"/>
    <w:multiLevelType w:val="hybridMultilevel"/>
    <w:tmpl w:val="61E034CC"/>
    <w:lvl w:ilvl="0" w:tplc="592095D2">
      <w:start w:val="1"/>
      <w:numFmt w:val="decimal"/>
      <w:lvlText w:val="%1"/>
      <w:lvlJc w:val="left"/>
      <w:pPr>
        <w:ind w:left="14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365F2241"/>
    <w:multiLevelType w:val="hybridMultilevel"/>
    <w:tmpl w:val="BCDCC924"/>
    <w:lvl w:ilvl="0" w:tplc="592095D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6E53FAC"/>
    <w:multiLevelType w:val="hybridMultilevel"/>
    <w:tmpl w:val="26AE2E9C"/>
    <w:lvl w:ilvl="0" w:tplc="256C283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370F7C89"/>
    <w:multiLevelType w:val="hybridMultilevel"/>
    <w:tmpl w:val="ED709AB4"/>
    <w:lvl w:ilvl="0" w:tplc="592095D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1">
    <w:nsid w:val="37127022"/>
    <w:multiLevelType w:val="hybridMultilevel"/>
    <w:tmpl w:val="4674357A"/>
    <w:lvl w:ilvl="0" w:tplc="592095D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88622F8"/>
    <w:multiLevelType w:val="hybridMultilevel"/>
    <w:tmpl w:val="5A96B7D0"/>
    <w:lvl w:ilvl="0" w:tplc="592095D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CCF169F"/>
    <w:multiLevelType w:val="hybridMultilevel"/>
    <w:tmpl w:val="12187CFA"/>
    <w:lvl w:ilvl="0" w:tplc="CA42DF68">
      <w:start w:val="1"/>
      <w:numFmt w:val="decimal"/>
      <w:lvlText w:val="%1."/>
      <w:lvlJc w:val="left"/>
      <w:pPr>
        <w:ind w:left="990" w:hanging="360"/>
      </w:pPr>
      <w:rPr>
        <w:b w:val="0"/>
        <w:i w:val="0"/>
      </w:rPr>
    </w:lvl>
    <w:lvl w:ilvl="1" w:tplc="D1240D84">
      <w:start w:val="1"/>
      <w:numFmt w:val="decimal"/>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DDB3DA0"/>
    <w:multiLevelType w:val="hybridMultilevel"/>
    <w:tmpl w:val="E758A638"/>
    <w:lvl w:ilvl="0" w:tplc="592095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415E72BC"/>
    <w:multiLevelType w:val="hybridMultilevel"/>
    <w:tmpl w:val="1186A382"/>
    <w:lvl w:ilvl="0" w:tplc="C14AD9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45BC6D7F"/>
    <w:multiLevelType w:val="hybridMultilevel"/>
    <w:tmpl w:val="AADE864E"/>
    <w:name w:val="Question25"/>
    <w:lvl w:ilvl="0" w:tplc="A6DE0254">
      <w:start w:val="1"/>
      <w:numFmt w:val="decimal"/>
      <w:pStyle w:val="2ResponseCategories"/>
      <w:lvlText w:val="%1"/>
      <w:lvlJc w:val="left"/>
      <w:pPr>
        <w:ind w:left="1800" w:hanging="360"/>
      </w:pPr>
      <w:rPr>
        <w:rFonts w:hint="default"/>
        <w:b w:val="0"/>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45FA3C7B"/>
    <w:multiLevelType w:val="hybridMultilevel"/>
    <w:tmpl w:val="B53C4A96"/>
    <w:lvl w:ilvl="0" w:tplc="592095D2">
      <w:start w:val="1"/>
      <w:numFmt w:val="decimal"/>
      <w:lvlText w:val="%1"/>
      <w:lvlJc w:val="left"/>
      <w:pPr>
        <w:ind w:left="14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4B170225"/>
    <w:multiLevelType w:val="hybridMultilevel"/>
    <w:tmpl w:val="B53C4A96"/>
    <w:lvl w:ilvl="0" w:tplc="592095D2">
      <w:start w:val="1"/>
      <w:numFmt w:val="decimal"/>
      <w:lvlText w:val="%1"/>
      <w:lvlJc w:val="left"/>
      <w:pPr>
        <w:ind w:left="14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4B1F37F0"/>
    <w:multiLevelType w:val="hybridMultilevel"/>
    <w:tmpl w:val="605C06DA"/>
    <w:lvl w:ilvl="0" w:tplc="592095D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0">
    <w:nsid w:val="5261258A"/>
    <w:multiLevelType w:val="multilevel"/>
    <w:tmpl w:val="BCE07778"/>
    <w:name w:val="Question2"/>
    <w:styleLink w:val="Questionnaire"/>
    <w:lvl w:ilvl="0">
      <w:start w:val="1"/>
      <w:numFmt w:val="decimal"/>
      <w:pStyle w:val="1Question"/>
      <w:lvlText w:val="Q%1."/>
      <w:lvlJc w:val="left"/>
      <w:pPr>
        <w:ind w:left="2772" w:hanging="792"/>
      </w:pPr>
      <w:rPr>
        <w:rFonts w:hint="default"/>
      </w:rPr>
    </w:lvl>
    <w:lvl w:ilvl="1">
      <w:start w:val="1"/>
      <w:numFmt w:val="decimal"/>
      <w:lvlText w:val="%2."/>
      <w:lvlJc w:val="left"/>
      <w:pPr>
        <w:ind w:left="1152" w:hanging="432"/>
      </w:pPr>
      <w:rPr>
        <w:rFonts w:hint="default"/>
      </w:rPr>
    </w:lvl>
    <w:lvl w:ilvl="2">
      <w:start w:val="1"/>
      <w:numFmt w:val="upperLetter"/>
      <w:pStyle w:val="Listintable"/>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53AF3344"/>
    <w:multiLevelType w:val="hybridMultilevel"/>
    <w:tmpl w:val="C4B86CD4"/>
    <w:lvl w:ilvl="0" w:tplc="592095D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592095D2">
      <w:start w:val="1"/>
      <w:numFmt w:val="decimal"/>
      <w:lvlText w:val="%4"/>
      <w:lvlJc w:val="left"/>
      <w:pPr>
        <w:ind w:left="4320" w:hanging="36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2">
    <w:nsid w:val="550574B3"/>
    <w:multiLevelType w:val="hybridMultilevel"/>
    <w:tmpl w:val="E64EE0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561B1E0B"/>
    <w:multiLevelType w:val="hybridMultilevel"/>
    <w:tmpl w:val="9D068FB4"/>
    <w:lvl w:ilvl="0" w:tplc="53C64242">
      <w:start w:val="1"/>
      <w:numFmt w:val="upperLetter"/>
      <w:pStyle w:val="3LetteredBatteryList"/>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577E48AF"/>
    <w:multiLevelType w:val="multilevel"/>
    <w:tmpl w:val="077460BA"/>
    <w:lvl w:ilvl="0">
      <w:start w:val="1"/>
      <w:numFmt w:val="decimal"/>
      <w:pStyle w:val="1QuexListLevel1"/>
      <w:lvlText w:val="Q%1"/>
      <w:lvlJc w:val="left"/>
      <w:pPr>
        <w:ind w:left="1350" w:hanging="36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0" w:hanging="360"/>
      </w:pPr>
      <w:rPr>
        <w:rFonts w:hint="default"/>
      </w:rPr>
    </w:lvl>
    <w:lvl w:ilvl="2">
      <w:start w:val="1"/>
      <w:numFmt w:val="decimal"/>
      <w:lvlText w:val="%3"/>
      <w:lvlJc w:val="left"/>
      <w:pPr>
        <w:ind w:left="450" w:hanging="360"/>
      </w:pPr>
      <w:rPr>
        <w:rFonts w:hint="default"/>
      </w:rPr>
    </w:lvl>
    <w:lvl w:ilvl="3">
      <w:start w:val="1"/>
      <w:numFmt w:val="decimal"/>
      <w:lvlText w:val="(%4)"/>
      <w:lvlJc w:val="left"/>
      <w:pPr>
        <w:ind w:left="810" w:hanging="360"/>
      </w:pPr>
      <w:rPr>
        <w:rFonts w:hint="default"/>
      </w:rPr>
    </w:lvl>
    <w:lvl w:ilvl="4">
      <w:start w:val="1"/>
      <w:numFmt w:val="lowerLetter"/>
      <w:lvlText w:val="(%5)"/>
      <w:lvlJc w:val="left"/>
      <w:pPr>
        <w:ind w:left="1170" w:hanging="360"/>
      </w:pPr>
      <w:rPr>
        <w:rFonts w:hint="default"/>
      </w:rPr>
    </w:lvl>
    <w:lvl w:ilvl="5">
      <w:start w:val="1"/>
      <w:numFmt w:val="lowerRoman"/>
      <w:lvlText w:val="(%6)"/>
      <w:lvlJc w:val="left"/>
      <w:pPr>
        <w:ind w:left="1530" w:hanging="360"/>
      </w:pPr>
      <w:rPr>
        <w:rFonts w:hint="default"/>
      </w:rPr>
    </w:lvl>
    <w:lvl w:ilvl="6">
      <w:start w:val="1"/>
      <w:numFmt w:val="decimal"/>
      <w:lvlText w:val="%7."/>
      <w:lvlJc w:val="left"/>
      <w:pPr>
        <w:ind w:left="1890" w:hanging="360"/>
      </w:pPr>
      <w:rPr>
        <w:rFonts w:hint="default"/>
      </w:rPr>
    </w:lvl>
    <w:lvl w:ilvl="7">
      <w:start w:val="1"/>
      <w:numFmt w:val="lowerLetter"/>
      <w:lvlText w:val="%8."/>
      <w:lvlJc w:val="left"/>
      <w:pPr>
        <w:ind w:left="2250" w:hanging="360"/>
      </w:pPr>
      <w:rPr>
        <w:rFonts w:hint="default"/>
      </w:rPr>
    </w:lvl>
    <w:lvl w:ilvl="8">
      <w:start w:val="1"/>
      <w:numFmt w:val="lowerRoman"/>
      <w:lvlText w:val="%9."/>
      <w:lvlJc w:val="left"/>
      <w:pPr>
        <w:ind w:left="2610" w:hanging="360"/>
      </w:pPr>
      <w:rPr>
        <w:rFonts w:hint="default"/>
      </w:rPr>
    </w:lvl>
  </w:abstractNum>
  <w:abstractNum w:abstractNumId="45">
    <w:nsid w:val="5800480A"/>
    <w:multiLevelType w:val="hybridMultilevel"/>
    <w:tmpl w:val="ED709AB4"/>
    <w:lvl w:ilvl="0" w:tplc="592095D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6">
    <w:nsid w:val="5CFF7CDF"/>
    <w:multiLevelType w:val="hybridMultilevel"/>
    <w:tmpl w:val="94C8643E"/>
    <w:lvl w:ilvl="0" w:tplc="592095D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5D571544"/>
    <w:multiLevelType w:val="multilevel"/>
    <w:tmpl w:val="9DD2F6EE"/>
    <w:lvl w:ilvl="0">
      <w:start w:val="1"/>
      <w:numFmt w:val="decimal"/>
      <w:pStyle w:val="ListParagraphChar"/>
      <w:suff w:val="space"/>
      <w:lvlText w:val="Q%1)"/>
      <w:lvlJc w:val="right"/>
      <w:pPr>
        <w:ind w:left="72" w:hanging="72"/>
      </w:pPr>
      <w:rPr>
        <w:rFonts w:ascii="Calibri" w:hAnsi="Calibri" w:cs="Wingdings" w:hint="default"/>
        <w:b w:val="0"/>
        <w:bCs w:val="0"/>
        <w:i w:val="0"/>
        <w:iCs w:val="0"/>
        <w:caps w:val="0"/>
        <w:smallCaps w:val="0"/>
        <w:strike w:val="0"/>
        <w:dstrike w:val="0"/>
        <w:vanish w:val="0"/>
        <w:color w:val="404040"/>
        <w:spacing w:val="0"/>
        <w:kern w:val="0"/>
        <w:position w:val="0"/>
        <w:u w:val="none"/>
        <w:vertAlign w:val="baseline"/>
      </w:rPr>
    </w:lvl>
    <w:lvl w:ilvl="1">
      <w:start w:val="1"/>
      <w:numFmt w:val="decimal"/>
      <w:pStyle w:val="NoSpacingChar"/>
      <w:suff w:val="space"/>
      <w:lvlText w:val="%1.%2)"/>
      <w:lvlJc w:val="right"/>
      <w:pPr>
        <w:ind w:left="710"/>
      </w:pPr>
      <w:rPr>
        <w:rFonts w:cs="Times New Roman" w:hint="default"/>
        <w:b w:val="0"/>
        <w:bCs w:val="0"/>
        <w:i w:val="0"/>
        <w:iCs w:val="0"/>
        <w:caps w:val="0"/>
        <w:smallCaps w:val="0"/>
        <w:strike w:val="0"/>
        <w:dstrike w:val="0"/>
        <w:vanish w:val="0"/>
        <w:color w:val="404040"/>
        <w:spacing w:val="0"/>
        <w:kern w:val="0"/>
        <w:position w:val="0"/>
        <w:u w:val="none"/>
        <w:vertAlign w:val="baseline"/>
      </w:rPr>
    </w:lvl>
    <w:lvl w:ilvl="2">
      <w:start w:val="1"/>
      <w:numFmt w:val="decimal"/>
      <w:suff w:val="space"/>
      <w:lvlText w:val="%1.%2.%3)"/>
      <w:lvlJc w:val="right"/>
      <w:pPr>
        <w:ind w:left="1080"/>
      </w:pPr>
      <w:rPr>
        <w:rFonts w:cs="Times New Roman" w:hint="default"/>
      </w:rPr>
    </w:lvl>
    <w:lvl w:ilvl="3">
      <w:start w:val="1"/>
      <w:numFmt w:val="decimal"/>
      <w:suff w:val="space"/>
      <w:lvlText w:val="%1.%2.%3.%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8">
    <w:nsid w:val="645D0E8B"/>
    <w:multiLevelType w:val="hybridMultilevel"/>
    <w:tmpl w:val="730614F8"/>
    <w:lvl w:ilvl="0" w:tplc="DB1A17AC">
      <w:start w:val="1"/>
      <w:numFmt w:val="decimal"/>
      <w:pStyle w:val="ScreenerQs"/>
      <w:lvlText w:val="S%1."/>
      <w:lvlJc w:val="left"/>
      <w:pPr>
        <w:ind w:left="1080" w:hanging="360"/>
      </w:pPr>
      <w:rPr>
        <w:rFonts w:ascii="Arial" w:hAnsi="Arial" w:cs="Arial" w:hint="default"/>
        <w:b w:val="0"/>
        <w:i w:val="0"/>
        <w:sz w:val="20"/>
        <w:szCs w:val="20"/>
      </w:rPr>
    </w:lvl>
    <w:lvl w:ilvl="1" w:tplc="04090019">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D1240D84">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4FC6C2F"/>
    <w:multiLevelType w:val="hybridMultilevel"/>
    <w:tmpl w:val="ED709AB4"/>
    <w:lvl w:ilvl="0" w:tplc="592095D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0">
    <w:nsid w:val="654841B2"/>
    <w:multiLevelType w:val="hybridMultilevel"/>
    <w:tmpl w:val="FDECF3D2"/>
    <w:lvl w:ilvl="0" w:tplc="D1240D8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66A645C5"/>
    <w:multiLevelType w:val="hybridMultilevel"/>
    <w:tmpl w:val="EC2CF634"/>
    <w:lvl w:ilvl="0" w:tplc="592095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6A6F78BA"/>
    <w:multiLevelType w:val="hybridMultilevel"/>
    <w:tmpl w:val="7A326732"/>
    <w:lvl w:ilvl="0" w:tplc="D1240D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6C8D1BFA"/>
    <w:multiLevelType w:val="hybridMultilevel"/>
    <w:tmpl w:val="EC2CF634"/>
    <w:lvl w:ilvl="0" w:tplc="592095D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6EC1314F"/>
    <w:multiLevelType w:val="hybridMultilevel"/>
    <w:tmpl w:val="B4FE2B26"/>
    <w:lvl w:ilvl="0" w:tplc="51A6CC0E">
      <w:start w:val="1"/>
      <w:numFmt w:val="bullet"/>
      <w:pStyle w:val="ListBullet"/>
      <w:lvlText w:val=""/>
      <w:lvlJc w:val="left"/>
      <w:pPr>
        <w:tabs>
          <w:tab w:val="num" w:pos="144"/>
        </w:tabs>
        <w:ind w:left="288" w:hanging="288"/>
      </w:pPr>
      <w:rPr>
        <w:rFonts w:ascii="Symbol" w:hAnsi="Symbol" w:hint="default"/>
        <w:sz w:val="16"/>
        <w:szCs w:val="16"/>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5">
    <w:nsid w:val="6F1A096F"/>
    <w:multiLevelType w:val="hybridMultilevel"/>
    <w:tmpl w:val="258E2E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nsid w:val="6FF01F0E"/>
    <w:multiLevelType w:val="hybridMultilevel"/>
    <w:tmpl w:val="473897BC"/>
    <w:lvl w:ilvl="0" w:tplc="D1240D8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nsid w:val="708204D0"/>
    <w:multiLevelType w:val="hybridMultilevel"/>
    <w:tmpl w:val="A0AA33C2"/>
    <w:lvl w:ilvl="0" w:tplc="592095D2">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5691890"/>
    <w:multiLevelType w:val="hybridMultilevel"/>
    <w:tmpl w:val="F284502C"/>
    <w:lvl w:ilvl="0" w:tplc="D1240D8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6BF3FFA"/>
    <w:multiLevelType w:val="hybridMultilevel"/>
    <w:tmpl w:val="1EBC79FC"/>
    <w:lvl w:ilvl="0" w:tplc="592095D2">
      <w:start w:val="1"/>
      <w:numFmt w:val="decimal"/>
      <w:lvlText w:val="%1"/>
      <w:lvlJc w:val="left"/>
      <w:pPr>
        <w:ind w:left="14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nsid w:val="7FBE7C33"/>
    <w:multiLevelType w:val="hybridMultilevel"/>
    <w:tmpl w:val="F60CBF4C"/>
    <w:lvl w:ilvl="0" w:tplc="59209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374CD05C">
      <w:start w:val="1"/>
      <w:numFmt w:val="decimal"/>
      <w:lvlText w:val="%3"/>
      <w:lvlJc w:val="left"/>
      <w:pPr>
        <w:ind w:left="2160" w:hanging="180"/>
      </w:pPr>
      <w:rPr>
        <w:rFonts w:hint="default"/>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4"/>
  </w:num>
  <w:num w:numId="2">
    <w:abstractNumId w:val="48"/>
  </w:num>
  <w:num w:numId="3">
    <w:abstractNumId w:val="47"/>
  </w:num>
  <w:num w:numId="4">
    <w:abstractNumId w:val="3"/>
  </w:num>
  <w:num w:numId="5">
    <w:abstractNumId w:val="6"/>
  </w:num>
  <w:num w:numId="6">
    <w:abstractNumId w:val="40"/>
    <w:lvlOverride w:ilvl="0">
      <w:lvl w:ilvl="0">
        <w:start w:val="1"/>
        <w:numFmt w:val="decimal"/>
        <w:pStyle w:val="1Question"/>
        <w:lvlText w:val="Q%1."/>
        <w:lvlJc w:val="left"/>
        <w:pPr>
          <w:ind w:left="2772" w:hanging="792"/>
        </w:pPr>
        <w:rPr>
          <w:rFonts w:hint="default"/>
        </w:rPr>
      </w:lvl>
    </w:lvlOverride>
    <w:lvlOverride w:ilvl="1">
      <w:lvl w:ilvl="1">
        <w:start w:val="1"/>
        <w:numFmt w:val="decimal"/>
        <w:lvlText w:val="%2."/>
        <w:lvlJc w:val="left"/>
        <w:pPr>
          <w:ind w:left="1152" w:hanging="432"/>
        </w:pPr>
        <w:rPr>
          <w:rFonts w:hint="default"/>
        </w:rPr>
      </w:lvl>
    </w:lvlOverride>
    <w:lvlOverride w:ilvl="2">
      <w:lvl w:ilvl="2">
        <w:start w:val="1"/>
        <w:numFmt w:val="upperLetter"/>
        <w:pStyle w:val="Listintable"/>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36"/>
  </w:num>
  <w:num w:numId="8">
    <w:abstractNumId w:val="40"/>
  </w:num>
  <w:num w:numId="9">
    <w:abstractNumId w:val="44"/>
  </w:num>
  <w:num w:numId="10">
    <w:abstractNumId w:val="20"/>
  </w:num>
  <w:num w:numId="11">
    <w:abstractNumId w:val="43"/>
  </w:num>
  <w:num w:numId="12">
    <w:abstractNumId w:val="11"/>
  </w:num>
  <w:num w:numId="13">
    <w:abstractNumId w:val="19"/>
  </w:num>
  <w:num w:numId="14">
    <w:abstractNumId w:val="52"/>
  </w:num>
  <w:num w:numId="15">
    <w:abstractNumId w:val="58"/>
  </w:num>
  <w:num w:numId="16">
    <w:abstractNumId w:val="56"/>
  </w:num>
  <w:num w:numId="17">
    <w:abstractNumId w:val="23"/>
  </w:num>
  <w:num w:numId="18">
    <w:abstractNumId w:val="50"/>
  </w:num>
  <w:num w:numId="19">
    <w:abstractNumId w:val="33"/>
  </w:num>
  <w:num w:numId="20">
    <w:abstractNumId w:val="29"/>
  </w:num>
  <w:num w:numId="21">
    <w:abstractNumId w:val="2"/>
  </w:num>
  <w:num w:numId="22">
    <w:abstractNumId w:val="2"/>
    <w:lvlOverride w:ilvl="0">
      <w:startOverride w:val="1"/>
    </w:lvlOverride>
  </w:num>
  <w:num w:numId="23">
    <w:abstractNumId w:val="10"/>
  </w:num>
  <w:num w:numId="24">
    <w:abstractNumId w:val="1"/>
  </w:num>
  <w:num w:numId="25">
    <w:abstractNumId w:val="16"/>
  </w:num>
  <w:num w:numId="26">
    <w:abstractNumId w:val="34"/>
  </w:num>
  <w:num w:numId="27">
    <w:abstractNumId w:val="4"/>
  </w:num>
  <w:num w:numId="28">
    <w:abstractNumId w:val="28"/>
  </w:num>
  <w:num w:numId="29">
    <w:abstractNumId w:val="31"/>
  </w:num>
  <w:num w:numId="30">
    <w:abstractNumId w:val="14"/>
  </w:num>
  <w:num w:numId="31">
    <w:abstractNumId w:val="17"/>
  </w:num>
  <w:num w:numId="32">
    <w:abstractNumId w:val="41"/>
  </w:num>
  <w:num w:numId="33">
    <w:abstractNumId w:val="53"/>
  </w:num>
  <w:num w:numId="34">
    <w:abstractNumId w:val="13"/>
  </w:num>
  <w:num w:numId="35">
    <w:abstractNumId w:val="39"/>
  </w:num>
  <w:num w:numId="36">
    <w:abstractNumId w:val="51"/>
  </w:num>
  <w:num w:numId="37">
    <w:abstractNumId w:val="0"/>
  </w:num>
  <w:num w:numId="38">
    <w:abstractNumId w:val="8"/>
  </w:num>
  <w:num w:numId="39">
    <w:abstractNumId w:val="45"/>
  </w:num>
  <w:num w:numId="40">
    <w:abstractNumId w:val="35"/>
  </w:num>
  <w:num w:numId="41">
    <w:abstractNumId w:val="40"/>
    <w:lvlOverride w:ilvl="0">
      <w:lvl w:ilvl="0">
        <w:start w:val="1"/>
        <w:numFmt w:val="decimal"/>
        <w:pStyle w:val="1Question"/>
        <w:lvlText w:val="Q%1."/>
        <w:lvlJc w:val="left"/>
        <w:pPr>
          <w:ind w:left="2772" w:hanging="792"/>
        </w:pPr>
        <w:rPr>
          <w:rFonts w:hint="default"/>
        </w:rPr>
      </w:lvl>
    </w:lvlOverride>
    <w:lvlOverride w:ilvl="1">
      <w:lvl w:ilvl="1">
        <w:start w:val="1"/>
        <w:numFmt w:val="decimal"/>
        <w:lvlText w:val="%2."/>
        <w:lvlJc w:val="left"/>
        <w:pPr>
          <w:ind w:left="1152" w:hanging="432"/>
        </w:pPr>
        <w:rPr>
          <w:rFonts w:hint="default"/>
        </w:rPr>
      </w:lvl>
    </w:lvlOverride>
    <w:lvlOverride w:ilvl="2">
      <w:lvl w:ilvl="2">
        <w:start w:val="1"/>
        <w:numFmt w:val="upperLetter"/>
        <w:pStyle w:val="Listintable"/>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abstractNumId w:val="22"/>
  </w:num>
  <w:num w:numId="43">
    <w:abstractNumId w:val="15"/>
  </w:num>
  <w:num w:numId="44">
    <w:abstractNumId w:val="60"/>
  </w:num>
  <w:num w:numId="45">
    <w:abstractNumId w:val="27"/>
  </w:num>
  <w:num w:numId="46">
    <w:abstractNumId w:val="59"/>
  </w:num>
  <w:num w:numId="47">
    <w:abstractNumId w:val="21"/>
  </w:num>
  <w:num w:numId="48">
    <w:abstractNumId w:val="42"/>
  </w:num>
  <w:num w:numId="49">
    <w:abstractNumId w:val="38"/>
  </w:num>
  <w:num w:numId="50">
    <w:abstractNumId w:val="46"/>
  </w:num>
  <w:num w:numId="51">
    <w:abstractNumId w:val="32"/>
  </w:num>
  <w:num w:numId="52">
    <w:abstractNumId w:val="57"/>
  </w:num>
  <w:num w:numId="53">
    <w:abstractNumId w:val="5"/>
  </w:num>
  <w:num w:numId="54">
    <w:abstractNumId w:val="24"/>
  </w:num>
  <w:num w:numId="55">
    <w:abstractNumId w:val="7"/>
  </w:num>
  <w:num w:numId="56">
    <w:abstractNumId w:val="9"/>
  </w:num>
  <w:num w:numId="57">
    <w:abstractNumId w:val="55"/>
  </w:num>
  <w:num w:numId="58">
    <w:abstractNumId w:val="30"/>
  </w:num>
  <w:num w:numId="59">
    <w:abstractNumId w:val="26"/>
  </w:num>
  <w:num w:numId="60">
    <w:abstractNumId w:val="49"/>
  </w:num>
  <w:num w:numId="61">
    <w:abstractNumId w:val="25"/>
  </w:num>
  <w:num w:numId="62">
    <w:abstractNumId w:val="18"/>
  </w:num>
  <w:num w:numId="63">
    <w:abstractNumId w:val="12"/>
  </w:num>
  <w:num w:numId="64">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272"/>
    <w:rsid w:val="00001682"/>
    <w:rsid w:val="0000326C"/>
    <w:rsid w:val="00003CCA"/>
    <w:rsid w:val="00004489"/>
    <w:rsid w:val="00004589"/>
    <w:rsid w:val="0000697B"/>
    <w:rsid w:val="0000755C"/>
    <w:rsid w:val="00007F1C"/>
    <w:rsid w:val="000169D5"/>
    <w:rsid w:val="000261BA"/>
    <w:rsid w:val="00031847"/>
    <w:rsid w:val="00031F24"/>
    <w:rsid w:val="00040052"/>
    <w:rsid w:val="00050ADC"/>
    <w:rsid w:val="00052D70"/>
    <w:rsid w:val="00054603"/>
    <w:rsid w:val="00057CB2"/>
    <w:rsid w:val="00060DB5"/>
    <w:rsid w:val="0006403B"/>
    <w:rsid w:val="00065526"/>
    <w:rsid w:val="00071459"/>
    <w:rsid w:val="00073114"/>
    <w:rsid w:val="00077957"/>
    <w:rsid w:val="00080761"/>
    <w:rsid w:val="000807AC"/>
    <w:rsid w:val="00081647"/>
    <w:rsid w:val="00092353"/>
    <w:rsid w:val="000925CC"/>
    <w:rsid w:val="000939DF"/>
    <w:rsid w:val="000955CF"/>
    <w:rsid w:val="00096D8D"/>
    <w:rsid w:val="000A258F"/>
    <w:rsid w:val="000A62B4"/>
    <w:rsid w:val="000C0DDF"/>
    <w:rsid w:val="000C17F8"/>
    <w:rsid w:val="000C2CFD"/>
    <w:rsid w:val="000C2E2B"/>
    <w:rsid w:val="000C354F"/>
    <w:rsid w:val="000C4CFA"/>
    <w:rsid w:val="000C507B"/>
    <w:rsid w:val="000D480A"/>
    <w:rsid w:val="000D5532"/>
    <w:rsid w:val="000D5EC3"/>
    <w:rsid w:val="000D7652"/>
    <w:rsid w:val="000E07C8"/>
    <w:rsid w:val="000E28CF"/>
    <w:rsid w:val="000E424D"/>
    <w:rsid w:val="000E4C8D"/>
    <w:rsid w:val="000E50BF"/>
    <w:rsid w:val="000E5783"/>
    <w:rsid w:val="000F1F95"/>
    <w:rsid w:val="000F5C13"/>
    <w:rsid w:val="000F6519"/>
    <w:rsid w:val="00102DE7"/>
    <w:rsid w:val="00110243"/>
    <w:rsid w:val="001136D6"/>
    <w:rsid w:val="001217D1"/>
    <w:rsid w:val="0013426A"/>
    <w:rsid w:val="0013429B"/>
    <w:rsid w:val="001434A3"/>
    <w:rsid w:val="00144D47"/>
    <w:rsid w:val="0014593B"/>
    <w:rsid w:val="001507A6"/>
    <w:rsid w:val="00151659"/>
    <w:rsid w:val="0015318B"/>
    <w:rsid w:val="001616C3"/>
    <w:rsid w:val="001637A0"/>
    <w:rsid w:val="00164BE5"/>
    <w:rsid w:val="00164F32"/>
    <w:rsid w:val="00167697"/>
    <w:rsid w:val="001737AF"/>
    <w:rsid w:val="00175683"/>
    <w:rsid w:val="001759EB"/>
    <w:rsid w:val="001772AA"/>
    <w:rsid w:val="00177A90"/>
    <w:rsid w:val="00180A53"/>
    <w:rsid w:val="0018167A"/>
    <w:rsid w:val="001825E8"/>
    <w:rsid w:val="00182EC3"/>
    <w:rsid w:val="00184573"/>
    <w:rsid w:val="00184A88"/>
    <w:rsid w:val="00191498"/>
    <w:rsid w:val="0019251D"/>
    <w:rsid w:val="00197728"/>
    <w:rsid w:val="00197E77"/>
    <w:rsid w:val="00197ECF"/>
    <w:rsid w:val="001A028A"/>
    <w:rsid w:val="001A10AB"/>
    <w:rsid w:val="001A5714"/>
    <w:rsid w:val="001B2013"/>
    <w:rsid w:val="001B7780"/>
    <w:rsid w:val="001C0285"/>
    <w:rsid w:val="001C0834"/>
    <w:rsid w:val="001C3C9B"/>
    <w:rsid w:val="001C5970"/>
    <w:rsid w:val="001C6563"/>
    <w:rsid w:val="001E0B80"/>
    <w:rsid w:val="001E3350"/>
    <w:rsid w:val="001E54E5"/>
    <w:rsid w:val="001E5FCB"/>
    <w:rsid w:val="001F2FB1"/>
    <w:rsid w:val="001F5FD1"/>
    <w:rsid w:val="0020507D"/>
    <w:rsid w:val="0020540E"/>
    <w:rsid w:val="00206839"/>
    <w:rsid w:val="00210691"/>
    <w:rsid w:val="00214400"/>
    <w:rsid w:val="00215FC7"/>
    <w:rsid w:val="00217D86"/>
    <w:rsid w:val="00223C6A"/>
    <w:rsid w:val="00225D08"/>
    <w:rsid w:val="002279EF"/>
    <w:rsid w:val="00232329"/>
    <w:rsid w:val="0023351A"/>
    <w:rsid w:val="002356EA"/>
    <w:rsid w:val="00235ADD"/>
    <w:rsid w:val="00236114"/>
    <w:rsid w:val="00237D72"/>
    <w:rsid w:val="002546BB"/>
    <w:rsid w:val="0025705E"/>
    <w:rsid w:val="00261645"/>
    <w:rsid w:val="002622D5"/>
    <w:rsid w:val="002644F9"/>
    <w:rsid w:val="00265515"/>
    <w:rsid w:val="002674F0"/>
    <w:rsid w:val="00273FFD"/>
    <w:rsid w:val="00276BAB"/>
    <w:rsid w:val="002802C1"/>
    <w:rsid w:val="00283272"/>
    <w:rsid w:val="00283DB0"/>
    <w:rsid w:val="00292F75"/>
    <w:rsid w:val="002931EB"/>
    <w:rsid w:val="00293267"/>
    <w:rsid w:val="002979F9"/>
    <w:rsid w:val="002A05D3"/>
    <w:rsid w:val="002A14DF"/>
    <w:rsid w:val="002A61D6"/>
    <w:rsid w:val="002A76DE"/>
    <w:rsid w:val="002B04D4"/>
    <w:rsid w:val="002B06C6"/>
    <w:rsid w:val="002B156E"/>
    <w:rsid w:val="002B161C"/>
    <w:rsid w:val="002B390E"/>
    <w:rsid w:val="002B66AF"/>
    <w:rsid w:val="002C3258"/>
    <w:rsid w:val="002C6216"/>
    <w:rsid w:val="002C6B52"/>
    <w:rsid w:val="002D2B04"/>
    <w:rsid w:val="002E2557"/>
    <w:rsid w:val="002E316C"/>
    <w:rsid w:val="002E346C"/>
    <w:rsid w:val="0030109B"/>
    <w:rsid w:val="00301674"/>
    <w:rsid w:val="0030263F"/>
    <w:rsid w:val="00302D54"/>
    <w:rsid w:val="00304416"/>
    <w:rsid w:val="00304834"/>
    <w:rsid w:val="0030485A"/>
    <w:rsid w:val="00304B19"/>
    <w:rsid w:val="0031059C"/>
    <w:rsid w:val="00315731"/>
    <w:rsid w:val="00316DED"/>
    <w:rsid w:val="00320792"/>
    <w:rsid w:val="00322FEF"/>
    <w:rsid w:val="00325CAC"/>
    <w:rsid w:val="00326C0E"/>
    <w:rsid w:val="00331429"/>
    <w:rsid w:val="003354DF"/>
    <w:rsid w:val="00341576"/>
    <w:rsid w:val="003423AD"/>
    <w:rsid w:val="003435E0"/>
    <w:rsid w:val="00347DB6"/>
    <w:rsid w:val="00353D7F"/>
    <w:rsid w:val="003540F3"/>
    <w:rsid w:val="0035477C"/>
    <w:rsid w:val="00354DFD"/>
    <w:rsid w:val="00363E3B"/>
    <w:rsid w:val="00365C8B"/>
    <w:rsid w:val="00370280"/>
    <w:rsid w:val="00374B2C"/>
    <w:rsid w:val="00375764"/>
    <w:rsid w:val="0037590B"/>
    <w:rsid w:val="003813AF"/>
    <w:rsid w:val="003821B8"/>
    <w:rsid w:val="00384377"/>
    <w:rsid w:val="003846E2"/>
    <w:rsid w:val="00385E1B"/>
    <w:rsid w:val="00391553"/>
    <w:rsid w:val="00392328"/>
    <w:rsid w:val="00392AB4"/>
    <w:rsid w:val="00393BAD"/>
    <w:rsid w:val="00394896"/>
    <w:rsid w:val="003B112E"/>
    <w:rsid w:val="003B4544"/>
    <w:rsid w:val="003B66D4"/>
    <w:rsid w:val="003B6A05"/>
    <w:rsid w:val="003B77EC"/>
    <w:rsid w:val="003D3030"/>
    <w:rsid w:val="003D3599"/>
    <w:rsid w:val="003E293F"/>
    <w:rsid w:val="003E4C3D"/>
    <w:rsid w:val="003E5B44"/>
    <w:rsid w:val="003F4033"/>
    <w:rsid w:val="003F498D"/>
    <w:rsid w:val="003F5CE4"/>
    <w:rsid w:val="003F78A2"/>
    <w:rsid w:val="004128EE"/>
    <w:rsid w:val="00413B0E"/>
    <w:rsid w:val="00426A06"/>
    <w:rsid w:val="0042742B"/>
    <w:rsid w:val="0042782C"/>
    <w:rsid w:val="004312B4"/>
    <w:rsid w:val="00431447"/>
    <w:rsid w:val="00432DD7"/>
    <w:rsid w:val="0043334C"/>
    <w:rsid w:val="00433768"/>
    <w:rsid w:val="00433E77"/>
    <w:rsid w:val="0043404E"/>
    <w:rsid w:val="00436D1D"/>
    <w:rsid w:val="0044217A"/>
    <w:rsid w:val="0044336B"/>
    <w:rsid w:val="00444E8B"/>
    <w:rsid w:val="0045057A"/>
    <w:rsid w:val="00452F35"/>
    <w:rsid w:val="00452FA5"/>
    <w:rsid w:val="00453EF3"/>
    <w:rsid w:val="00454450"/>
    <w:rsid w:val="00456A8F"/>
    <w:rsid w:val="00456F1D"/>
    <w:rsid w:val="0047353A"/>
    <w:rsid w:val="00473A34"/>
    <w:rsid w:val="00475DB6"/>
    <w:rsid w:val="00482B01"/>
    <w:rsid w:val="004837D0"/>
    <w:rsid w:val="00485042"/>
    <w:rsid w:val="00486166"/>
    <w:rsid w:val="00492A1F"/>
    <w:rsid w:val="00496577"/>
    <w:rsid w:val="004A21B0"/>
    <w:rsid w:val="004A6B1A"/>
    <w:rsid w:val="004B2E74"/>
    <w:rsid w:val="004B3E08"/>
    <w:rsid w:val="004B520A"/>
    <w:rsid w:val="004D6C86"/>
    <w:rsid w:val="004D7557"/>
    <w:rsid w:val="004D7AF2"/>
    <w:rsid w:val="004E18CD"/>
    <w:rsid w:val="004E20F2"/>
    <w:rsid w:val="004E3723"/>
    <w:rsid w:val="004E3B3A"/>
    <w:rsid w:val="004E5161"/>
    <w:rsid w:val="004E5532"/>
    <w:rsid w:val="004E5E02"/>
    <w:rsid w:val="004F1E68"/>
    <w:rsid w:val="004F2F4D"/>
    <w:rsid w:val="00500BDD"/>
    <w:rsid w:val="00504C68"/>
    <w:rsid w:val="00510749"/>
    <w:rsid w:val="0051168D"/>
    <w:rsid w:val="005118F0"/>
    <w:rsid w:val="00516553"/>
    <w:rsid w:val="00516978"/>
    <w:rsid w:val="005204D0"/>
    <w:rsid w:val="0052069F"/>
    <w:rsid w:val="005217C1"/>
    <w:rsid w:val="00524C43"/>
    <w:rsid w:val="00524CAA"/>
    <w:rsid w:val="00525C04"/>
    <w:rsid w:val="00534A43"/>
    <w:rsid w:val="00534C88"/>
    <w:rsid w:val="005370DC"/>
    <w:rsid w:val="005374DE"/>
    <w:rsid w:val="005434CE"/>
    <w:rsid w:val="00545A1E"/>
    <w:rsid w:val="00545E2A"/>
    <w:rsid w:val="005549DE"/>
    <w:rsid w:val="00555891"/>
    <w:rsid w:val="00557590"/>
    <w:rsid w:val="00565302"/>
    <w:rsid w:val="00570261"/>
    <w:rsid w:val="00572BEA"/>
    <w:rsid w:val="00573FEE"/>
    <w:rsid w:val="0058097A"/>
    <w:rsid w:val="00580DC8"/>
    <w:rsid w:val="005814BC"/>
    <w:rsid w:val="00583DEB"/>
    <w:rsid w:val="005A0FEA"/>
    <w:rsid w:val="005A3865"/>
    <w:rsid w:val="005A3D5C"/>
    <w:rsid w:val="005A5D64"/>
    <w:rsid w:val="005A6002"/>
    <w:rsid w:val="005B0D20"/>
    <w:rsid w:val="005B2781"/>
    <w:rsid w:val="005C45EE"/>
    <w:rsid w:val="005C749D"/>
    <w:rsid w:val="005D1CF3"/>
    <w:rsid w:val="005D2CB1"/>
    <w:rsid w:val="005D77D3"/>
    <w:rsid w:val="005E1B1C"/>
    <w:rsid w:val="005E7858"/>
    <w:rsid w:val="005F23D7"/>
    <w:rsid w:val="005F5156"/>
    <w:rsid w:val="005F7D39"/>
    <w:rsid w:val="00601A9F"/>
    <w:rsid w:val="00601D68"/>
    <w:rsid w:val="00603705"/>
    <w:rsid w:val="006037D7"/>
    <w:rsid w:val="00606FE4"/>
    <w:rsid w:val="006071AF"/>
    <w:rsid w:val="0061259E"/>
    <w:rsid w:val="0061625B"/>
    <w:rsid w:val="006171E5"/>
    <w:rsid w:val="006213F2"/>
    <w:rsid w:val="0062317B"/>
    <w:rsid w:val="00626355"/>
    <w:rsid w:val="00630495"/>
    <w:rsid w:val="006411A7"/>
    <w:rsid w:val="00641D5F"/>
    <w:rsid w:val="00645FEE"/>
    <w:rsid w:val="0064605A"/>
    <w:rsid w:val="0065014A"/>
    <w:rsid w:val="006507D5"/>
    <w:rsid w:val="00653E1B"/>
    <w:rsid w:val="00655E00"/>
    <w:rsid w:val="00656FFE"/>
    <w:rsid w:val="006574D1"/>
    <w:rsid w:val="00666964"/>
    <w:rsid w:val="006669E6"/>
    <w:rsid w:val="0067136A"/>
    <w:rsid w:val="00672A41"/>
    <w:rsid w:val="00672B99"/>
    <w:rsid w:val="00675133"/>
    <w:rsid w:val="00677002"/>
    <w:rsid w:val="00682969"/>
    <w:rsid w:val="006848AC"/>
    <w:rsid w:val="006903AF"/>
    <w:rsid w:val="00690865"/>
    <w:rsid w:val="00691077"/>
    <w:rsid w:val="006927D6"/>
    <w:rsid w:val="00693415"/>
    <w:rsid w:val="00697C0E"/>
    <w:rsid w:val="006A301E"/>
    <w:rsid w:val="006A32B0"/>
    <w:rsid w:val="006A58FA"/>
    <w:rsid w:val="006B3462"/>
    <w:rsid w:val="006B44B8"/>
    <w:rsid w:val="006C5164"/>
    <w:rsid w:val="006D055D"/>
    <w:rsid w:val="006D095E"/>
    <w:rsid w:val="006D3CFF"/>
    <w:rsid w:val="006D4E39"/>
    <w:rsid w:val="006D5869"/>
    <w:rsid w:val="006D5881"/>
    <w:rsid w:val="006E4610"/>
    <w:rsid w:val="00703499"/>
    <w:rsid w:val="00705E85"/>
    <w:rsid w:val="0071063D"/>
    <w:rsid w:val="00712A8C"/>
    <w:rsid w:val="00713557"/>
    <w:rsid w:val="00714C8E"/>
    <w:rsid w:val="00714D45"/>
    <w:rsid w:val="00723FAE"/>
    <w:rsid w:val="00730069"/>
    <w:rsid w:val="00730645"/>
    <w:rsid w:val="0073228D"/>
    <w:rsid w:val="00733251"/>
    <w:rsid w:val="0073386F"/>
    <w:rsid w:val="007369D2"/>
    <w:rsid w:val="007402D1"/>
    <w:rsid w:val="00746BC1"/>
    <w:rsid w:val="007519A9"/>
    <w:rsid w:val="0075244F"/>
    <w:rsid w:val="00761801"/>
    <w:rsid w:val="00761BEE"/>
    <w:rsid w:val="00763021"/>
    <w:rsid w:val="007655A1"/>
    <w:rsid w:val="007658D6"/>
    <w:rsid w:val="00767189"/>
    <w:rsid w:val="0077127B"/>
    <w:rsid w:val="00774EA0"/>
    <w:rsid w:val="00780815"/>
    <w:rsid w:val="0078132E"/>
    <w:rsid w:val="00781D5E"/>
    <w:rsid w:val="00784BF8"/>
    <w:rsid w:val="00786C87"/>
    <w:rsid w:val="007908A2"/>
    <w:rsid w:val="00792F0A"/>
    <w:rsid w:val="00796016"/>
    <w:rsid w:val="00797C02"/>
    <w:rsid w:val="007A071F"/>
    <w:rsid w:val="007A170F"/>
    <w:rsid w:val="007A3049"/>
    <w:rsid w:val="007A4B77"/>
    <w:rsid w:val="007A7771"/>
    <w:rsid w:val="007B1701"/>
    <w:rsid w:val="007B74BC"/>
    <w:rsid w:val="007C0340"/>
    <w:rsid w:val="007C2F30"/>
    <w:rsid w:val="007C5BFC"/>
    <w:rsid w:val="007C7611"/>
    <w:rsid w:val="007C7909"/>
    <w:rsid w:val="007D06BC"/>
    <w:rsid w:val="007D7496"/>
    <w:rsid w:val="007D7ACB"/>
    <w:rsid w:val="007E152B"/>
    <w:rsid w:val="007E1FEA"/>
    <w:rsid w:val="007E4B0E"/>
    <w:rsid w:val="007E672A"/>
    <w:rsid w:val="007E7C81"/>
    <w:rsid w:val="007F02E7"/>
    <w:rsid w:val="007F13FB"/>
    <w:rsid w:val="007F4783"/>
    <w:rsid w:val="007F6A71"/>
    <w:rsid w:val="00801D07"/>
    <w:rsid w:val="008066E9"/>
    <w:rsid w:val="0081010A"/>
    <w:rsid w:val="0081026D"/>
    <w:rsid w:val="00812EFD"/>
    <w:rsid w:val="00822CEF"/>
    <w:rsid w:val="008377F9"/>
    <w:rsid w:val="00847CCF"/>
    <w:rsid w:val="008530EB"/>
    <w:rsid w:val="00855A4C"/>
    <w:rsid w:val="008563A4"/>
    <w:rsid w:val="008579B8"/>
    <w:rsid w:val="00861819"/>
    <w:rsid w:val="00862D68"/>
    <w:rsid w:val="00863DB8"/>
    <w:rsid w:val="00867C80"/>
    <w:rsid w:val="008716E2"/>
    <w:rsid w:val="00872763"/>
    <w:rsid w:val="0087454F"/>
    <w:rsid w:val="0087477A"/>
    <w:rsid w:val="00877EA2"/>
    <w:rsid w:val="0088116B"/>
    <w:rsid w:val="008814A3"/>
    <w:rsid w:val="008849B7"/>
    <w:rsid w:val="00894EF1"/>
    <w:rsid w:val="008A2C27"/>
    <w:rsid w:val="008A528F"/>
    <w:rsid w:val="008B0556"/>
    <w:rsid w:val="008B098E"/>
    <w:rsid w:val="008B1F2D"/>
    <w:rsid w:val="008B204B"/>
    <w:rsid w:val="008C0035"/>
    <w:rsid w:val="008C35C8"/>
    <w:rsid w:val="008C4726"/>
    <w:rsid w:val="008D0A2D"/>
    <w:rsid w:val="008D0EEE"/>
    <w:rsid w:val="008E1C3C"/>
    <w:rsid w:val="008E225F"/>
    <w:rsid w:val="008E256B"/>
    <w:rsid w:val="008E50C0"/>
    <w:rsid w:val="008F41CF"/>
    <w:rsid w:val="008F7BF9"/>
    <w:rsid w:val="008F7DDD"/>
    <w:rsid w:val="00901A1D"/>
    <w:rsid w:val="0090310A"/>
    <w:rsid w:val="00912931"/>
    <w:rsid w:val="00912DB2"/>
    <w:rsid w:val="009202A1"/>
    <w:rsid w:val="00921C0E"/>
    <w:rsid w:val="00921EA8"/>
    <w:rsid w:val="009239AC"/>
    <w:rsid w:val="00924D10"/>
    <w:rsid w:val="0092509B"/>
    <w:rsid w:val="009279D7"/>
    <w:rsid w:val="0093343B"/>
    <w:rsid w:val="00936FC8"/>
    <w:rsid w:val="009378A7"/>
    <w:rsid w:val="00944F99"/>
    <w:rsid w:val="00945265"/>
    <w:rsid w:val="00947929"/>
    <w:rsid w:val="009517CA"/>
    <w:rsid w:val="009534B8"/>
    <w:rsid w:val="00954010"/>
    <w:rsid w:val="00956C34"/>
    <w:rsid w:val="00957E90"/>
    <w:rsid w:val="00960C04"/>
    <w:rsid w:val="009637E2"/>
    <w:rsid w:val="00966A89"/>
    <w:rsid w:val="00972AFF"/>
    <w:rsid w:val="0098726E"/>
    <w:rsid w:val="00991A93"/>
    <w:rsid w:val="00994741"/>
    <w:rsid w:val="009A063F"/>
    <w:rsid w:val="009A393F"/>
    <w:rsid w:val="009A6F0E"/>
    <w:rsid w:val="009B20A9"/>
    <w:rsid w:val="009B335B"/>
    <w:rsid w:val="009B6B26"/>
    <w:rsid w:val="009B7A53"/>
    <w:rsid w:val="009C18F0"/>
    <w:rsid w:val="009C45A1"/>
    <w:rsid w:val="009C7C67"/>
    <w:rsid w:val="009D14ED"/>
    <w:rsid w:val="009E1020"/>
    <w:rsid w:val="009E2ED0"/>
    <w:rsid w:val="009E4288"/>
    <w:rsid w:val="009E5797"/>
    <w:rsid w:val="009F22B8"/>
    <w:rsid w:val="009F44B1"/>
    <w:rsid w:val="009F4572"/>
    <w:rsid w:val="009F6212"/>
    <w:rsid w:val="009F7C27"/>
    <w:rsid w:val="00A04088"/>
    <w:rsid w:val="00A05294"/>
    <w:rsid w:val="00A06119"/>
    <w:rsid w:val="00A108B4"/>
    <w:rsid w:val="00A11A63"/>
    <w:rsid w:val="00A11EB3"/>
    <w:rsid w:val="00A16280"/>
    <w:rsid w:val="00A2033D"/>
    <w:rsid w:val="00A25806"/>
    <w:rsid w:val="00A33B2E"/>
    <w:rsid w:val="00A408E7"/>
    <w:rsid w:val="00A469AE"/>
    <w:rsid w:val="00A46A57"/>
    <w:rsid w:val="00A52B71"/>
    <w:rsid w:val="00A53FF7"/>
    <w:rsid w:val="00A55889"/>
    <w:rsid w:val="00A6144F"/>
    <w:rsid w:val="00A64F6C"/>
    <w:rsid w:val="00A65569"/>
    <w:rsid w:val="00A661D0"/>
    <w:rsid w:val="00A7160C"/>
    <w:rsid w:val="00A72E8E"/>
    <w:rsid w:val="00A72ED9"/>
    <w:rsid w:val="00A7457A"/>
    <w:rsid w:val="00A7564C"/>
    <w:rsid w:val="00A77F41"/>
    <w:rsid w:val="00A804BC"/>
    <w:rsid w:val="00A812CC"/>
    <w:rsid w:val="00A81E7A"/>
    <w:rsid w:val="00A84809"/>
    <w:rsid w:val="00A849B1"/>
    <w:rsid w:val="00A97C9B"/>
    <w:rsid w:val="00AA438B"/>
    <w:rsid w:val="00AA4A69"/>
    <w:rsid w:val="00AA5548"/>
    <w:rsid w:val="00AA5C35"/>
    <w:rsid w:val="00AB3B30"/>
    <w:rsid w:val="00AB5AF2"/>
    <w:rsid w:val="00AB6334"/>
    <w:rsid w:val="00AC3100"/>
    <w:rsid w:val="00AC3217"/>
    <w:rsid w:val="00AC4AD2"/>
    <w:rsid w:val="00AC5E16"/>
    <w:rsid w:val="00AD2F37"/>
    <w:rsid w:val="00AD3A02"/>
    <w:rsid w:val="00AD3C44"/>
    <w:rsid w:val="00AD4679"/>
    <w:rsid w:val="00AD4B8F"/>
    <w:rsid w:val="00AD7940"/>
    <w:rsid w:val="00AE06C1"/>
    <w:rsid w:val="00AE24EB"/>
    <w:rsid w:val="00AE3F47"/>
    <w:rsid w:val="00AE6859"/>
    <w:rsid w:val="00AE7206"/>
    <w:rsid w:val="00AE77C1"/>
    <w:rsid w:val="00AF4804"/>
    <w:rsid w:val="00AF4B22"/>
    <w:rsid w:val="00B016D2"/>
    <w:rsid w:val="00B02195"/>
    <w:rsid w:val="00B0719F"/>
    <w:rsid w:val="00B106A7"/>
    <w:rsid w:val="00B15EB0"/>
    <w:rsid w:val="00B17FE4"/>
    <w:rsid w:val="00B24193"/>
    <w:rsid w:val="00B24BDD"/>
    <w:rsid w:val="00B24F80"/>
    <w:rsid w:val="00B259BC"/>
    <w:rsid w:val="00B27020"/>
    <w:rsid w:val="00B32465"/>
    <w:rsid w:val="00B3337C"/>
    <w:rsid w:val="00B34A80"/>
    <w:rsid w:val="00B34E0A"/>
    <w:rsid w:val="00B360B5"/>
    <w:rsid w:val="00B444E9"/>
    <w:rsid w:val="00B553FA"/>
    <w:rsid w:val="00B60FEC"/>
    <w:rsid w:val="00B6197B"/>
    <w:rsid w:val="00B63033"/>
    <w:rsid w:val="00B64229"/>
    <w:rsid w:val="00B65EC5"/>
    <w:rsid w:val="00B66043"/>
    <w:rsid w:val="00B66E30"/>
    <w:rsid w:val="00B73C39"/>
    <w:rsid w:val="00B75F9A"/>
    <w:rsid w:val="00B77AE8"/>
    <w:rsid w:val="00B83C50"/>
    <w:rsid w:val="00B843B7"/>
    <w:rsid w:val="00B914D4"/>
    <w:rsid w:val="00B92AD5"/>
    <w:rsid w:val="00B9667C"/>
    <w:rsid w:val="00B9681E"/>
    <w:rsid w:val="00BA04AB"/>
    <w:rsid w:val="00BA1863"/>
    <w:rsid w:val="00BA3269"/>
    <w:rsid w:val="00BA33CD"/>
    <w:rsid w:val="00BA6756"/>
    <w:rsid w:val="00BA69F5"/>
    <w:rsid w:val="00BB0A2F"/>
    <w:rsid w:val="00BB552A"/>
    <w:rsid w:val="00BB5B26"/>
    <w:rsid w:val="00BC0DB1"/>
    <w:rsid w:val="00BC2322"/>
    <w:rsid w:val="00BC3B39"/>
    <w:rsid w:val="00BC6782"/>
    <w:rsid w:val="00BD01F0"/>
    <w:rsid w:val="00BD28F6"/>
    <w:rsid w:val="00BD50B5"/>
    <w:rsid w:val="00BD5C4E"/>
    <w:rsid w:val="00BD611C"/>
    <w:rsid w:val="00BD77B8"/>
    <w:rsid w:val="00BE7959"/>
    <w:rsid w:val="00BF2192"/>
    <w:rsid w:val="00C04297"/>
    <w:rsid w:val="00C104EA"/>
    <w:rsid w:val="00C10D59"/>
    <w:rsid w:val="00C13742"/>
    <w:rsid w:val="00C14F14"/>
    <w:rsid w:val="00C16009"/>
    <w:rsid w:val="00C16A92"/>
    <w:rsid w:val="00C20487"/>
    <w:rsid w:val="00C2152A"/>
    <w:rsid w:val="00C21C18"/>
    <w:rsid w:val="00C25DA8"/>
    <w:rsid w:val="00C2632F"/>
    <w:rsid w:val="00C26464"/>
    <w:rsid w:val="00C31DB8"/>
    <w:rsid w:val="00C337EE"/>
    <w:rsid w:val="00C41959"/>
    <w:rsid w:val="00C47FA0"/>
    <w:rsid w:val="00C51EC1"/>
    <w:rsid w:val="00C55374"/>
    <w:rsid w:val="00C567C8"/>
    <w:rsid w:val="00C579AC"/>
    <w:rsid w:val="00C6062C"/>
    <w:rsid w:val="00C62AA0"/>
    <w:rsid w:val="00C64C27"/>
    <w:rsid w:val="00C9097F"/>
    <w:rsid w:val="00C90D21"/>
    <w:rsid w:val="00C96F78"/>
    <w:rsid w:val="00C970A5"/>
    <w:rsid w:val="00C97E29"/>
    <w:rsid w:val="00CA1E64"/>
    <w:rsid w:val="00CB1340"/>
    <w:rsid w:val="00CB6E2F"/>
    <w:rsid w:val="00CC4882"/>
    <w:rsid w:val="00CC6CD3"/>
    <w:rsid w:val="00CD2BF0"/>
    <w:rsid w:val="00CD35EB"/>
    <w:rsid w:val="00CE077F"/>
    <w:rsid w:val="00CE0FAF"/>
    <w:rsid w:val="00CE18E7"/>
    <w:rsid w:val="00CE1F8B"/>
    <w:rsid w:val="00CE3716"/>
    <w:rsid w:val="00CE3E89"/>
    <w:rsid w:val="00CE663D"/>
    <w:rsid w:val="00CF1A13"/>
    <w:rsid w:val="00CF25AA"/>
    <w:rsid w:val="00CF3E9C"/>
    <w:rsid w:val="00CF5006"/>
    <w:rsid w:val="00D04270"/>
    <w:rsid w:val="00D0497F"/>
    <w:rsid w:val="00D07AC6"/>
    <w:rsid w:val="00D1555C"/>
    <w:rsid w:val="00D248B3"/>
    <w:rsid w:val="00D24B1F"/>
    <w:rsid w:val="00D32FC0"/>
    <w:rsid w:val="00D33EB7"/>
    <w:rsid w:val="00D37593"/>
    <w:rsid w:val="00D40F29"/>
    <w:rsid w:val="00D4618C"/>
    <w:rsid w:val="00D46E23"/>
    <w:rsid w:val="00D503C9"/>
    <w:rsid w:val="00D55A3E"/>
    <w:rsid w:val="00D624C9"/>
    <w:rsid w:val="00D62D1F"/>
    <w:rsid w:val="00D63E34"/>
    <w:rsid w:val="00D668F3"/>
    <w:rsid w:val="00D73B70"/>
    <w:rsid w:val="00D74FA4"/>
    <w:rsid w:val="00D75F82"/>
    <w:rsid w:val="00D762B4"/>
    <w:rsid w:val="00D768EE"/>
    <w:rsid w:val="00D82B43"/>
    <w:rsid w:val="00D90EDE"/>
    <w:rsid w:val="00D91767"/>
    <w:rsid w:val="00D924A2"/>
    <w:rsid w:val="00D932A8"/>
    <w:rsid w:val="00D94233"/>
    <w:rsid w:val="00D96DA0"/>
    <w:rsid w:val="00D974B8"/>
    <w:rsid w:val="00DA0E75"/>
    <w:rsid w:val="00DA3C32"/>
    <w:rsid w:val="00DA5C36"/>
    <w:rsid w:val="00DA6635"/>
    <w:rsid w:val="00DB24C1"/>
    <w:rsid w:val="00DB3DBA"/>
    <w:rsid w:val="00DB62FB"/>
    <w:rsid w:val="00DC03D8"/>
    <w:rsid w:val="00DC2C3C"/>
    <w:rsid w:val="00DC43D0"/>
    <w:rsid w:val="00DC4A22"/>
    <w:rsid w:val="00DC4C6B"/>
    <w:rsid w:val="00DC4F92"/>
    <w:rsid w:val="00DC7C81"/>
    <w:rsid w:val="00DD02B9"/>
    <w:rsid w:val="00DD4832"/>
    <w:rsid w:val="00DD4E54"/>
    <w:rsid w:val="00DD5209"/>
    <w:rsid w:val="00DE3345"/>
    <w:rsid w:val="00DE4876"/>
    <w:rsid w:val="00DE780C"/>
    <w:rsid w:val="00DF0ADF"/>
    <w:rsid w:val="00DF15F9"/>
    <w:rsid w:val="00DF2488"/>
    <w:rsid w:val="00DF3D89"/>
    <w:rsid w:val="00DF401E"/>
    <w:rsid w:val="00DF7970"/>
    <w:rsid w:val="00E024B8"/>
    <w:rsid w:val="00E03DA5"/>
    <w:rsid w:val="00E06D87"/>
    <w:rsid w:val="00E21946"/>
    <w:rsid w:val="00E26524"/>
    <w:rsid w:val="00E27B0B"/>
    <w:rsid w:val="00E35DDD"/>
    <w:rsid w:val="00E41479"/>
    <w:rsid w:val="00E42364"/>
    <w:rsid w:val="00E46B55"/>
    <w:rsid w:val="00E513C8"/>
    <w:rsid w:val="00E51A47"/>
    <w:rsid w:val="00E51CF7"/>
    <w:rsid w:val="00E53E4A"/>
    <w:rsid w:val="00E541E4"/>
    <w:rsid w:val="00E5567F"/>
    <w:rsid w:val="00E56809"/>
    <w:rsid w:val="00E56C31"/>
    <w:rsid w:val="00E57408"/>
    <w:rsid w:val="00E60EAD"/>
    <w:rsid w:val="00E64B61"/>
    <w:rsid w:val="00E64CA2"/>
    <w:rsid w:val="00E65DAA"/>
    <w:rsid w:val="00E70318"/>
    <w:rsid w:val="00E71C4B"/>
    <w:rsid w:val="00E71D4F"/>
    <w:rsid w:val="00E746A0"/>
    <w:rsid w:val="00E74C95"/>
    <w:rsid w:val="00E82D7F"/>
    <w:rsid w:val="00E913BA"/>
    <w:rsid w:val="00E9492A"/>
    <w:rsid w:val="00E967EC"/>
    <w:rsid w:val="00E968E4"/>
    <w:rsid w:val="00E9703C"/>
    <w:rsid w:val="00EB01D1"/>
    <w:rsid w:val="00EB0C9F"/>
    <w:rsid w:val="00EB14DB"/>
    <w:rsid w:val="00EB32DB"/>
    <w:rsid w:val="00ED381C"/>
    <w:rsid w:val="00ED49DB"/>
    <w:rsid w:val="00EE653B"/>
    <w:rsid w:val="00EE7741"/>
    <w:rsid w:val="00EF1812"/>
    <w:rsid w:val="00EF190E"/>
    <w:rsid w:val="00EF2D34"/>
    <w:rsid w:val="00EF30FB"/>
    <w:rsid w:val="00EF3D02"/>
    <w:rsid w:val="00EF45BF"/>
    <w:rsid w:val="00EF5846"/>
    <w:rsid w:val="00EF7D7C"/>
    <w:rsid w:val="00F048B1"/>
    <w:rsid w:val="00F05ED2"/>
    <w:rsid w:val="00F10382"/>
    <w:rsid w:val="00F1209F"/>
    <w:rsid w:val="00F13DCD"/>
    <w:rsid w:val="00F20BAB"/>
    <w:rsid w:val="00F210C0"/>
    <w:rsid w:val="00F23416"/>
    <w:rsid w:val="00F30AAC"/>
    <w:rsid w:val="00F31902"/>
    <w:rsid w:val="00F44804"/>
    <w:rsid w:val="00F5047C"/>
    <w:rsid w:val="00F51602"/>
    <w:rsid w:val="00F5282E"/>
    <w:rsid w:val="00F56376"/>
    <w:rsid w:val="00F56C71"/>
    <w:rsid w:val="00F61D55"/>
    <w:rsid w:val="00F622DD"/>
    <w:rsid w:val="00F658CF"/>
    <w:rsid w:val="00F711E7"/>
    <w:rsid w:val="00F746EA"/>
    <w:rsid w:val="00F92295"/>
    <w:rsid w:val="00F95F9E"/>
    <w:rsid w:val="00F970D7"/>
    <w:rsid w:val="00FA10F4"/>
    <w:rsid w:val="00FA5C9F"/>
    <w:rsid w:val="00FA6AC4"/>
    <w:rsid w:val="00FB3CBC"/>
    <w:rsid w:val="00FB467A"/>
    <w:rsid w:val="00FB5642"/>
    <w:rsid w:val="00FC0DE8"/>
    <w:rsid w:val="00FC1413"/>
    <w:rsid w:val="00FC3A18"/>
    <w:rsid w:val="00FC419A"/>
    <w:rsid w:val="00FD2ABC"/>
    <w:rsid w:val="00FD3B3C"/>
    <w:rsid w:val="00FD70D9"/>
    <w:rsid w:val="00FD79EC"/>
    <w:rsid w:val="00FE69F5"/>
    <w:rsid w:val="00FE71F9"/>
    <w:rsid w:val="00FF35E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F8A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F9A"/>
    <w:pPr>
      <w:spacing w:before="40" w:after="40" w:line="240" w:lineRule="exact"/>
    </w:pPr>
    <w:rPr>
      <w:rFonts w:ascii="Arial" w:eastAsia="MS Mincho" w:hAnsi="Arial"/>
      <w:kern w:val="2"/>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rsid w:val="009642FE"/>
    <w:pPr>
      <w:spacing w:after="120" w:line="360" w:lineRule="auto"/>
    </w:pPr>
  </w:style>
  <w:style w:type="paragraph" w:styleId="Header">
    <w:name w:val="header"/>
    <w:basedOn w:val="Normal"/>
    <w:rsid w:val="00437346"/>
    <w:pPr>
      <w:tabs>
        <w:tab w:val="center" w:pos="4320"/>
        <w:tab w:val="right" w:pos="8640"/>
      </w:tabs>
    </w:pPr>
  </w:style>
  <w:style w:type="paragraph" w:styleId="Footer">
    <w:name w:val="footer"/>
    <w:basedOn w:val="Normal"/>
    <w:link w:val="FooterChar"/>
    <w:rsid w:val="00437346"/>
    <w:pPr>
      <w:tabs>
        <w:tab w:val="center" w:pos="4320"/>
        <w:tab w:val="right" w:pos="8640"/>
      </w:tabs>
    </w:pPr>
    <w:rPr>
      <w:lang w:val="x-none"/>
    </w:rPr>
  </w:style>
  <w:style w:type="table" w:styleId="TableGrid8">
    <w:name w:val="Table Grid 8"/>
    <w:basedOn w:val="TableNormal"/>
    <w:rsid w:val="002832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MainBody">
    <w:name w:val="Main Body"/>
    <w:rsid w:val="00283272"/>
    <w:pPr>
      <w:spacing w:line="240" w:lineRule="exact"/>
    </w:pPr>
    <w:rPr>
      <w:rFonts w:eastAsia="MS Mincho"/>
      <w:kern w:val="2"/>
      <w:lang w:eastAsia="ja-JP"/>
    </w:rPr>
  </w:style>
  <w:style w:type="paragraph" w:styleId="NormalWeb">
    <w:name w:val="Normal (Web)"/>
    <w:basedOn w:val="Normal"/>
    <w:uiPriority w:val="99"/>
    <w:rsid w:val="00283272"/>
    <w:pPr>
      <w:spacing w:before="100" w:beforeAutospacing="1" w:after="100" w:afterAutospacing="1" w:line="240" w:lineRule="auto"/>
    </w:pPr>
    <w:rPr>
      <w:rFonts w:ascii="Times New Roman" w:eastAsia="Times New Roman" w:hAnsi="Times New Roman"/>
      <w:kern w:val="0"/>
      <w:sz w:val="24"/>
      <w:lang w:eastAsia="en-US"/>
    </w:rPr>
  </w:style>
  <w:style w:type="paragraph" w:styleId="ListBullet">
    <w:name w:val="List Bullet"/>
    <w:basedOn w:val="Normal"/>
    <w:rsid w:val="00D94909"/>
    <w:pPr>
      <w:numPr>
        <w:numId w:val="1"/>
      </w:numPr>
      <w:spacing w:before="0" w:after="240" w:line="240" w:lineRule="auto"/>
      <w:ind w:left="1152"/>
    </w:pPr>
    <w:rPr>
      <w:rFonts w:eastAsia="Times New Roman"/>
      <w:kern w:val="0"/>
      <w:szCs w:val="20"/>
      <w:lang w:eastAsia="en-US"/>
    </w:rPr>
  </w:style>
  <w:style w:type="paragraph" w:customStyle="1" w:styleId="ProgrammerNote">
    <w:name w:val="Programmer Note"/>
    <w:basedOn w:val="Normal"/>
    <w:link w:val="ProgrammerNoteChar"/>
    <w:rsid w:val="00C93092"/>
    <w:pPr>
      <w:spacing w:before="0" w:after="0" w:line="240" w:lineRule="auto"/>
    </w:pPr>
    <w:rPr>
      <w:rFonts w:ascii="Times New Roman" w:hAnsi="Times New Roman"/>
      <w:caps/>
      <w:kern w:val="0"/>
      <w:szCs w:val="20"/>
      <w:lang w:eastAsia="en-US"/>
    </w:rPr>
  </w:style>
  <w:style w:type="character" w:customStyle="1" w:styleId="ProgrammerNoteChar">
    <w:name w:val="Programmer Note Char"/>
    <w:link w:val="ProgrammerNote"/>
    <w:rsid w:val="00C93092"/>
    <w:rPr>
      <w:rFonts w:eastAsia="MS Mincho"/>
      <w:caps/>
      <w:lang w:val="en-US" w:eastAsia="en-US" w:bidi="ar-SA"/>
    </w:rPr>
  </w:style>
  <w:style w:type="table" w:styleId="TableGrid">
    <w:name w:val="Table Grid"/>
    <w:basedOn w:val="TableNormal"/>
    <w:rsid w:val="00C116A8"/>
    <w:pPr>
      <w:spacing w:before="40" w:after="40"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E3E5C"/>
    <w:rPr>
      <w:sz w:val="16"/>
      <w:szCs w:val="16"/>
    </w:rPr>
  </w:style>
  <w:style w:type="paragraph" w:styleId="CommentText">
    <w:name w:val="annotation text"/>
    <w:basedOn w:val="Normal"/>
    <w:semiHidden/>
    <w:rsid w:val="004E3E5C"/>
    <w:rPr>
      <w:szCs w:val="20"/>
    </w:rPr>
  </w:style>
  <w:style w:type="paragraph" w:styleId="CommentSubject">
    <w:name w:val="annotation subject"/>
    <w:basedOn w:val="CommentText"/>
    <w:next w:val="CommentText"/>
    <w:semiHidden/>
    <w:rsid w:val="004E3E5C"/>
    <w:rPr>
      <w:b/>
      <w:bCs/>
    </w:rPr>
  </w:style>
  <w:style w:type="paragraph" w:styleId="BalloonText">
    <w:name w:val="Balloon Text"/>
    <w:basedOn w:val="Normal"/>
    <w:semiHidden/>
    <w:rsid w:val="004E3E5C"/>
    <w:rPr>
      <w:rFonts w:ascii="Tahoma" w:hAnsi="Tahoma" w:cs="Tahoma"/>
      <w:sz w:val="16"/>
      <w:szCs w:val="16"/>
    </w:rPr>
  </w:style>
  <w:style w:type="character" w:customStyle="1" w:styleId="FooterChar">
    <w:name w:val="Footer Char"/>
    <w:link w:val="Footer"/>
    <w:rsid w:val="0091693F"/>
    <w:rPr>
      <w:rFonts w:ascii="Arial" w:eastAsia="MS Mincho" w:hAnsi="Arial"/>
      <w:kern w:val="2"/>
      <w:szCs w:val="24"/>
      <w:lang w:eastAsia="ja-JP"/>
    </w:rPr>
  </w:style>
  <w:style w:type="paragraph" w:styleId="Title">
    <w:name w:val="Title"/>
    <w:basedOn w:val="Normal"/>
    <w:link w:val="TitleChar"/>
    <w:qFormat/>
    <w:rsid w:val="00614DD1"/>
    <w:pPr>
      <w:spacing w:before="0" w:after="0" w:line="240" w:lineRule="auto"/>
      <w:jc w:val="center"/>
    </w:pPr>
    <w:rPr>
      <w:rFonts w:ascii="CG Times" w:eastAsia="Times New Roman" w:hAnsi="CG Times"/>
      <w:b/>
      <w:kern w:val="0"/>
      <w:sz w:val="24"/>
      <w:szCs w:val="20"/>
      <w:lang w:val="x-none" w:eastAsia="x-none"/>
    </w:rPr>
  </w:style>
  <w:style w:type="character" w:customStyle="1" w:styleId="TitleChar">
    <w:name w:val="Title Char"/>
    <w:link w:val="Title"/>
    <w:rsid w:val="00614DD1"/>
    <w:rPr>
      <w:rFonts w:ascii="CG Times" w:hAnsi="CG Times"/>
      <w:b/>
      <w:sz w:val="24"/>
    </w:rPr>
  </w:style>
  <w:style w:type="character" w:styleId="PageNumber">
    <w:name w:val="page number"/>
    <w:basedOn w:val="DefaultParagraphFont"/>
    <w:rsid w:val="002F6689"/>
  </w:style>
  <w:style w:type="paragraph" w:styleId="BodyTextIndent">
    <w:name w:val="Body Text Indent"/>
    <w:basedOn w:val="Normal"/>
    <w:link w:val="BodyTextIndentChar"/>
    <w:rsid w:val="00FA73A5"/>
    <w:pPr>
      <w:spacing w:after="120"/>
      <w:ind w:left="360"/>
    </w:pPr>
    <w:rPr>
      <w:lang w:val="x-none"/>
    </w:rPr>
  </w:style>
  <w:style w:type="character" w:customStyle="1" w:styleId="BodyTextIndentChar">
    <w:name w:val="Body Text Indent Char"/>
    <w:link w:val="BodyTextIndent"/>
    <w:rsid w:val="00FA73A5"/>
    <w:rPr>
      <w:rFonts w:ascii="Arial" w:eastAsia="MS Mincho" w:hAnsi="Arial"/>
      <w:kern w:val="2"/>
      <w:szCs w:val="24"/>
      <w:lang w:eastAsia="ja-JP"/>
    </w:rPr>
  </w:style>
  <w:style w:type="paragraph" w:customStyle="1" w:styleId="SubtleEmphasis1">
    <w:name w:val="Subtle Emphasis1"/>
    <w:basedOn w:val="Normal"/>
    <w:qFormat/>
    <w:rsid w:val="004550A9"/>
    <w:pPr>
      <w:spacing w:before="0" w:after="200" w:line="276" w:lineRule="auto"/>
      <w:ind w:left="720"/>
      <w:contextualSpacing/>
    </w:pPr>
    <w:rPr>
      <w:rFonts w:ascii="Calibri" w:eastAsia="Calibri" w:hAnsi="Calibri"/>
      <w:kern w:val="0"/>
      <w:sz w:val="22"/>
      <w:szCs w:val="22"/>
      <w:lang w:eastAsia="en-US"/>
    </w:rPr>
  </w:style>
  <w:style w:type="paragraph" w:customStyle="1" w:styleId="NotesComments">
    <w:name w:val="Notes &amp; Comments"/>
    <w:rsid w:val="003C4F31"/>
    <w:pPr>
      <w:widowControl w:val="0"/>
    </w:pPr>
    <w:rPr>
      <w:rFonts w:ascii="Arial" w:hAnsi="Arial" w:cs="Arial"/>
      <w:color w:val="339966"/>
      <w:szCs w:val="24"/>
    </w:rPr>
  </w:style>
  <w:style w:type="paragraph" w:customStyle="1" w:styleId="DarkList-Accent51">
    <w:name w:val="Dark List - Accent 51"/>
    <w:basedOn w:val="Normal"/>
    <w:qFormat/>
    <w:rsid w:val="00B85DC0"/>
    <w:pPr>
      <w:spacing w:before="0" w:after="0" w:line="240" w:lineRule="auto"/>
      <w:ind w:left="720"/>
      <w:contextualSpacing/>
    </w:pPr>
    <w:rPr>
      <w:rFonts w:ascii="Times New Roman" w:eastAsia="Times New Roman" w:hAnsi="Times New Roman"/>
      <w:kern w:val="0"/>
      <w:sz w:val="24"/>
      <w:lang w:eastAsia="en-US"/>
    </w:rPr>
  </w:style>
  <w:style w:type="paragraph" w:customStyle="1" w:styleId="Question">
    <w:name w:val="Question"/>
    <w:aliases w:val="qq,q,Question Char Char Char"/>
    <w:basedOn w:val="Normal"/>
    <w:rsid w:val="008177A3"/>
    <w:pPr>
      <w:spacing w:before="0" w:after="0" w:line="240" w:lineRule="auto"/>
    </w:pPr>
    <w:rPr>
      <w:rFonts w:ascii="Times New Roman" w:hAnsi="Times New Roman"/>
      <w:kern w:val="0"/>
      <w:szCs w:val="20"/>
      <w:lang w:eastAsia="en-US"/>
    </w:rPr>
  </w:style>
  <w:style w:type="paragraph" w:customStyle="1" w:styleId="CodedResponses">
    <w:name w:val="Coded Responses"/>
    <w:basedOn w:val="Normal"/>
    <w:rsid w:val="00ED17E0"/>
    <w:pPr>
      <w:tabs>
        <w:tab w:val="left" w:pos="1440"/>
        <w:tab w:val="left" w:pos="5040"/>
      </w:tabs>
      <w:spacing w:before="0" w:after="0" w:line="240" w:lineRule="auto"/>
      <w:ind w:left="720"/>
    </w:pPr>
    <w:rPr>
      <w:rFonts w:ascii="Times New Roman" w:hAnsi="Times New Roman"/>
      <w:kern w:val="0"/>
      <w:szCs w:val="20"/>
      <w:lang w:eastAsia="en-US"/>
    </w:rPr>
  </w:style>
  <w:style w:type="paragraph" w:customStyle="1" w:styleId="BASE">
    <w:name w:val="BASE"/>
    <w:basedOn w:val="Normal"/>
    <w:rsid w:val="00ED17E0"/>
    <w:pPr>
      <w:spacing w:before="0" w:after="0" w:line="240" w:lineRule="auto"/>
    </w:pPr>
    <w:rPr>
      <w:rFonts w:ascii="Times New Roman" w:eastAsia="Times New Roman" w:hAnsi="Times New Roman"/>
      <w:b/>
      <w:caps/>
      <w:kern w:val="0"/>
      <w:sz w:val="22"/>
      <w:szCs w:val="20"/>
      <w:u w:val="single"/>
      <w:lang w:eastAsia="en-US"/>
    </w:rPr>
  </w:style>
  <w:style w:type="paragraph" w:customStyle="1" w:styleId="SectionTitle">
    <w:name w:val="Section Title"/>
    <w:basedOn w:val="Normal"/>
    <w:rsid w:val="00876A2D"/>
    <w:pPr>
      <w:pBdr>
        <w:top w:val="single" w:sz="4" w:space="1" w:color="auto"/>
        <w:left w:val="single" w:sz="4" w:space="4" w:color="auto"/>
        <w:bottom w:val="single" w:sz="4" w:space="1" w:color="auto"/>
        <w:right w:val="single" w:sz="4" w:space="4" w:color="auto"/>
      </w:pBdr>
      <w:spacing w:before="0" w:after="0" w:line="240" w:lineRule="auto"/>
    </w:pPr>
    <w:rPr>
      <w:rFonts w:ascii="Times New Roman" w:hAnsi="Times New Roman"/>
      <w:caps/>
      <w:kern w:val="0"/>
      <w:szCs w:val="20"/>
      <w:lang w:eastAsia="en-US"/>
    </w:rPr>
  </w:style>
  <w:style w:type="paragraph" w:customStyle="1" w:styleId="LightList-Accent51">
    <w:name w:val="Light List - Accent 51"/>
    <w:basedOn w:val="Normal"/>
    <w:qFormat/>
    <w:rsid w:val="00EB24D9"/>
    <w:pPr>
      <w:spacing w:before="0" w:after="0" w:line="240" w:lineRule="auto"/>
      <w:ind w:left="720"/>
      <w:contextualSpacing/>
    </w:pPr>
    <w:rPr>
      <w:rFonts w:ascii="Times New Roman" w:eastAsia="Times New Roman" w:hAnsi="Times New Roman"/>
      <w:kern w:val="0"/>
      <w:sz w:val="24"/>
      <w:lang w:eastAsia="en-US"/>
    </w:rPr>
  </w:style>
  <w:style w:type="paragraph" w:customStyle="1" w:styleId="MediumList2-Accent41">
    <w:name w:val="Medium List 2 - Accent 41"/>
    <w:basedOn w:val="Normal"/>
    <w:uiPriority w:val="34"/>
    <w:qFormat/>
    <w:rsid w:val="00A06D5F"/>
    <w:pPr>
      <w:spacing w:before="0" w:after="0" w:line="240" w:lineRule="auto"/>
      <w:ind w:left="720"/>
      <w:contextualSpacing/>
    </w:pPr>
    <w:rPr>
      <w:rFonts w:ascii="Cambria" w:eastAsia="Cambria" w:hAnsi="Cambria"/>
      <w:kern w:val="0"/>
      <w:sz w:val="24"/>
      <w:lang w:eastAsia="en-US"/>
    </w:rPr>
  </w:style>
  <w:style w:type="character" w:styleId="Hyperlink">
    <w:name w:val="Hyperlink"/>
    <w:rsid w:val="0045422A"/>
    <w:rPr>
      <w:color w:val="0000FF"/>
      <w:u w:val="single"/>
    </w:rPr>
  </w:style>
  <w:style w:type="paragraph" w:customStyle="1" w:styleId="MediumList1-Accent41">
    <w:name w:val="Medium List 1 - Accent 41"/>
    <w:hidden/>
    <w:rsid w:val="00805537"/>
    <w:rPr>
      <w:rFonts w:ascii="Arial" w:eastAsia="MS Mincho" w:hAnsi="Arial"/>
      <w:kern w:val="2"/>
      <w:szCs w:val="24"/>
      <w:lang w:eastAsia="ja-JP"/>
    </w:rPr>
  </w:style>
  <w:style w:type="paragraph" w:customStyle="1" w:styleId="ListParagraphChar">
    <w:name w:val="List Paragraph Char"/>
    <w:aliases w:val="Question Char"/>
    <w:basedOn w:val="Normal"/>
    <w:rsid w:val="00A14EBA"/>
    <w:pPr>
      <w:numPr>
        <w:numId w:val="3"/>
      </w:numPr>
      <w:spacing w:before="240" w:after="0" w:line="276" w:lineRule="auto"/>
    </w:pPr>
    <w:rPr>
      <w:rFonts w:ascii="Calibri" w:eastAsia="Times New Roman" w:hAnsi="Calibri" w:cs="Calibri"/>
      <w:color w:val="4E4E4E"/>
      <w:kern w:val="0"/>
      <w:sz w:val="22"/>
      <w:szCs w:val="22"/>
      <w:lang w:val="en-CA" w:eastAsia="en-US"/>
    </w:rPr>
  </w:style>
  <w:style w:type="paragraph" w:customStyle="1" w:styleId="NoSpacingChar">
    <w:name w:val="No Spacing Char"/>
    <w:aliases w:val="Question L2 Char"/>
    <w:basedOn w:val="ListParagraphChar"/>
    <w:link w:val="NoSpacingCharChar"/>
    <w:rsid w:val="00A14EBA"/>
    <w:pPr>
      <w:keepNext/>
      <w:keepLines/>
      <w:numPr>
        <w:ilvl w:val="1"/>
      </w:numPr>
      <w:spacing w:before="0" w:line="240" w:lineRule="auto"/>
      <w:ind w:firstLine="0"/>
    </w:pPr>
    <w:rPr>
      <w:rFonts w:cs="Times New Roman"/>
      <w:lang w:eastAsia="x-none"/>
    </w:rPr>
  </w:style>
  <w:style w:type="character" w:customStyle="1" w:styleId="NoSpacingCharChar">
    <w:name w:val="No Spacing Char Char"/>
    <w:aliases w:val="Question L2 Char Char"/>
    <w:link w:val="NoSpacingChar"/>
    <w:locked/>
    <w:rsid w:val="00A14EBA"/>
    <w:rPr>
      <w:rFonts w:ascii="Calibri" w:hAnsi="Calibri"/>
      <w:color w:val="4E4E4E"/>
      <w:sz w:val="22"/>
      <w:szCs w:val="22"/>
      <w:lang w:val="en-CA" w:eastAsia="x-none"/>
    </w:rPr>
  </w:style>
  <w:style w:type="paragraph" w:customStyle="1" w:styleId="DarkList-Accent31">
    <w:name w:val="Dark List - Accent 31"/>
    <w:hidden/>
    <w:rsid w:val="00C57862"/>
    <w:rPr>
      <w:rFonts w:ascii="Arial" w:eastAsia="MS Mincho" w:hAnsi="Arial"/>
      <w:kern w:val="2"/>
      <w:szCs w:val="24"/>
      <w:lang w:eastAsia="ja-JP"/>
    </w:rPr>
  </w:style>
  <w:style w:type="paragraph" w:styleId="Revision">
    <w:name w:val="Revision"/>
    <w:hidden/>
    <w:rsid w:val="00F30AAC"/>
    <w:rPr>
      <w:rFonts w:ascii="Arial" w:eastAsia="MS Mincho" w:hAnsi="Arial"/>
      <w:kern w:val="2"/>
      <w:szCs w:val="24"/>
      <w:lang w:eastAsia="ja-JP"/>
    </w:rPr>
  </w:style>
  <w:style w:type="paragraph" w:styleId="ListParagraph">
    <w:name w:val="List Paragraph"/>
    <w:basedOn w:val="Normal"/>
    <w:uiPriority w:val="34"/>
    <w:qFormat/>
    <w:rsid w:val="00EB0C9F"/>
    <w:pPr>
      <w:ind w:left="720"/>
      <w:contextualSpacing/>
    </w:pPr>
  </w:style>
  <w:style w:type="paragraph" w:customStyle="1" w:styleId="MediumGrid1-Accent21">
    <w:name w:val="Medium Grid 1 - Accent 21"/>
    <w:basedOn w:val="Normal"/>
    <w:qFormat/>
    <w:rsid w:val="00D40F29"/>
    <w:pPr>
      <w:spacing w:before="0" w:after="0" w:line="240" w:lineRule="auto"/>
      <w:ind w:left="720"/>
      <w:contextualSpacing/>
    </w:pPr>
    <w:rPr>
      <w:rFonts w:ascii="Cambria" w:eastAsia="Times New Roman" w:hAnsi="Cambria"/>
      <w:kern w:val="0"/>
      <w:sz w:val="24"/>
      <w:lang w:eastAsia="en-US"/>
    </w:rPr>
  </w:style>
  <w:style w:type="numbering" w:customStyle="1" w:styleId="Questionnaire">
    <w:name w:val="Questionnaire"/>
    <w:rsid w:val="00384377"/>
    <w:pPr>
      <w:numPr>
        <w:numId w:val="8"/>
      </w:numPr>
    </w:pPr>
  </w:style>
  <w:style w:type="paragraph" w:customStyle="1" w:styleId="1Question">
    <w:name w:val="1 Question"/>
    <w:basedOn w:val="Normal"/>
    <w:next w:val="2ResponseCategories"/>
    <w:link w:val="1QuestionChar"/>
    <w:qFormat/>
    <w:rsid w:val="006D5881"/>
    <w:pPr>
      <w:numPr>
        <w:numId w:val="6"/>
      </w:numPr>
      <w:spacing w:after="120"/>
      <w:ind w:left="1440" w:hanging="810"/>
    </w:pPr>
    <w:rPr>
      <w:rFonts w:asciiTheme="minorHAnsi" w:eastAsia="Times New Roman" w:hAnsiTheme="minorHAnsi" w:cstheme="minorHAnsi"/>
      <w:kern w:val="0"/>
      <w:sz w:val="24"/>
    </w:rPr>
  </w:style>
  <w:style w:type="paragraph" w:customStyle="1" w:styleId="2ResponseCategories">
    <w:name w:val="2 Response Categories"/>
    <w:basedOn w:val="Normal"/>
    <w:link w:val="2ResponseCategoriesChar"/>
    <w:qFormat/>
    <w:rsid w:val="00384377"/>
    <w:pPr>
      <w:numPr>
        <w:numId w:val="7"/>
      </w:numPr>
    </w:pPr>
    <w:rPr>
      <w:rFonts w:eastAsia="Times New Roman"/>
      <w:kern w:val="0"/>
      <w:sz w:val="22"/>
      <w:szCs w:val="22"/>
    </w:rPr>
  </w:style>
  <w:style w:type="character" w:customStyle="1" w:styleId="1QuestionChar">
    <w:name w:val="1 Question Char"/>
    <w:link w:val="1Question"/>
    <w:rsid w:val="006D5881"/>
    <w:rPr>
      <w:rFonts w:asciiTheme="minorHAnsi" w:hAnsiTheme="minorHAnsi" w:cstheme="minorHAnsi"/>
      <w:sz w:val="24"/>
      <w:szCs w:val="24"/>
      <w:lang w:eastAsia="ja-JP"/>
    </w:rPr>
  </w:style>
  <w:style w:type="character" w:customStyle="1" w:styleId="2ResponseCategoriesChar">
    <w:name w:val="2 Response Categories Char"/>
    <w:link w:val="2ResponseCategories"/>
    <w:rsid w:val="00384377"/>
    <w:rPr>
      <w:rFonts w:ascii="Arial" w:hAnsi="Arial"/>
      <w:sz w:val="22"/>
      <w:szCs w:val="22"/>
      <w:lang w:eastAsia="ja-JP"/>
    </w:rPr>
  </w:style>
  <w:style w:type="paragraph" w:customStyle="1" w:styleId="Listintable">
    <w:name w:val="List in table"/>
    <w:basedOn w:val="Normal"/>
    <w:link w:val="ListintableChar"/>
    <w:qFormat/>
    <w:rsid w:val="00384377"/>
    <w:pPr>
      <w:numPr>
        <w:ilvl w:val="2"/>
        <w:numId w:val="6"/>
      </w:numPr>
      <w:contextualSpacing/>
    </w:pPr>
    <w:rPr>
      <w:rFonts w:eastAsia="Times New Roman"/>
      <w:kern w:val="0"/>
      <w:sz w:val="22"/>
      <w:szCs w:val="22"/>
    </w:rPr>
  </w:style>
  <w:style w:type="character" w:customStyle="1" w:styleId="ListintableChar">
    <w:name w:val="List in table Char"/>
    <w:basedOn w:val="DefaultParagraphFont"/>
    <w:link w:val="Listintable"/>
    <w:rsid w:val="00384377"/>
    <w:rPr>
      <w:rFonts w:ascii="Arial" w:hAnsi="Arial"/>
      <w:sz w:val="22"/>
      <w:szCs w:val="22"/>
      <w:lang w:eastAsia="ja-JP"/>
    </w:rPr>
  </w:style>
  <w:style w:type="paragraph" w:customStyle="1" w:styleId="2Numberedresponselist">
    <w:name w:val="2Numbered response list"/>
    <w:basedOn w:val="List2"/>
    <w:link w:val="2NumberedresponselistChar"/>
    <w:qFormat/>
    <w:rsid w:val="005118F0"/>
    <w:pPr>
      <w:numPr>
        <w:numId w:val="10"/>
      </w:numPr>
      <w:spacing w:before="0" w:after="120"/>
      <w:outlineLvl w:val="1"/>
    </w:pPr>
  </w:style>
  <w:style w:type="character" w:customStyle="1" w:styleId="2NumberedresponselistChar">
    <w:name w:val="2Numbered response list Char"/>
    <w:link w:val="2Numberedresponselist"/>
    <w:rsid w:val="005118F0"/>
    <w:rPr>
      <w:rFonts w:ascii="Arial" w:eastAsia="MS Mincho" w:hAnsi="Arial"/>
      <w:kern w:val="2"/>
      <w:szCs w:val="24"/>
      <w:lang w:eastAsia="ja-JP"/>
    </w:rPr>
  </w:style>
  <w:style w:type="paragraph" w:customStyle="1" w:styleId="1QuexListLevel1">
    <w:name w:val="1Quex List Level1"/>
    <w:basedOn w:val="Normal"/>
    <w:link w:val="1QuexListLevel1Char"/>
    <w:qFormat/>
    <w:rsid w:val="005118F0"/>
    <w:pPr>
      <w:numPr>
        <w:numId w:val="9"/>
      </w:numPr>
      <w:spacing w:before="0" w:after="120"/>
      <w:ind w:left="1170" w:hanging="540"/>
      <w:contextualSpacing/>
      <w:outlineLvl w:val="1"/>
    </w:pPr>
  </w:style>
  <w:style w:type="character" w:customStyle="1" w:styleId="1QuexListLevel1Char">
    <w:name w:val="1Quex List Level1 Char"/>
    <w:basedOn w:val="DefaultParagraphFont"/>
    <w:link w:val="1QuexListLevel1"/>
    <w:rsid w:val="005118F0"/>
    <w:rPr>
      <w:rFonts w:ascii="Arial" w:eastAsia="MS Mincho" w:hAnsi="Arial"/>
      <w:kern w:val="2"/>
      <w:szCs w:val="24"/>
      <w:lang w:eastAsia="ja-JP"/>
    </w:rPr>
  </w:style>
  <w:style w:type="paragraph" w:styleId="List2">
    <w:name w:val="List 2"/>
    <w:basedOn w:val="Normal"/>
    <w:rsid w:val="005118F0"/>
    <w:pPr>
      <w:ind w:left="720" w:hanging="360"/>
      <w:contextualSpacing/>
    </w:pPr>
  </w:style>
  <w:style w:type="paragraph" w:customStyle="1" w:styleId="3LetteredBatteryList">
    <w:name w:val="3 Lettered Battery List"/>
    <w:basedOn w:val="2Numberedresponselist"/>
    <w:link w:val="3LetteredBatteryListChar"/>
    <w:qFormat/>
    <w:rsid w:val="009E4288"/>
    <w:pPr>
      <w:numPr>
        <w:numId w:val="11"/>
      </w:numPr>
    </w:pPr>
  </w:style>
  <w:style w:type="character" w:customStyle="1" w:styleId="3LetteredBatteryListChar">
    <w:name w:val="3 Lettered Battery List Char"/>
    <w:basedOn w:val="2NumberedresponselistChar"/>
    <w:link w:val="3LetteredBatteryList"/>
    <w:rsid w:val="009E4288"/>
    <w:rPr>
      <w:rFonts w:ascii="Arial" w:eastAsia="MS Mincho" w:hAnsi="Arial"/>
      <w:kern w:val="2"/>
      <w:szCs w:val="24"/>
      <w:lang w:eastAsia="ja-JP"/>
    </w:rPr>
  </w:style>
  <w:style w:type="paragraph" w:customStyle="1" w:styleId="QuestionNumbers">
    <w:name w:val="Question Numbers"/>
    <w:basedOn w:val="Normal"/>
    <w:link w:val="QuestionNumbersChar"/>
    <w:qFormat/>
    <w:rsid w:val="00D55A3E"/>
    <w:pPr>
      <w:ind w:left="360" w:hanging="360"/>
    </w:pPr>
    <w:rPr>
      <w:sz w:val="22"/>
      <w:szCs w:val="22"/>
      <w:lang w:val="x-none"/>
    </w:rPr>
  </w:style>
  <w:style w:type="paragraph" w:customStyle="1" w:styleId="Style1">
    <w:name w:val="Style1"/>
    <w:basedOn w:val="Normal"/>
    <w:rsid w:val="00761BEE"/>
    <w:pPr>
      <w:numPr>
        <w:numId w:val="21"/>
      </w:numPr>
    </w:pPr>
  </w:style>
  <w:style w:type="character" w:customStyle="1" w:styleId="QuestionNumbersChar">
    <w:name w:val="Question Numbers Char"/>
    <w:link w:val="QuestionNumbers"/>
    <w:rsid w:val="00761BEE"/>
    <w:rPr>
      <w:rFonts w:ascii="Arial" w:eastAsia="MS Mincho" w:hAnsi="Arial"/>
      <w:kern w:val="2"/>
      <w:sz w:val="22"/>
      <w:szCs w:val="22"/>
      <w:lang w:val="x-none" w:eastAsia="ja-JP"/>
    </w:rPr>
  </w:style>
  <w:style w:type="paragraph" w:customStyle="1" w:styleId="SCRUBBING">
    <w:name w:val="SCRUBBING"/>
    <w:basedOn w:val="Normal"/>
    <w:link w:val="SCRUBBINGChar"/>
    <w:qFormat/>
    <w:rsid w:val="00761BEE"/>
    <w:pPr>
      <w:tabs>
        <w:tab w:val="left" w:pos="720"/>
        <w:tab w:val="left" w:pos="1661"/>
      </w:tabs>
      <w:ind w:left="720"/>
    </w:pPr>
    <w:rPr>
      <w:b/>
      <w:color w:val="0000FF"/>
      <w:sz w:val="22"/>
    </w:rPr>
  </w:style>
  <w:style w:type="character" w:customStyle="1" w:styleId="SCRUBBINGChar">
    <w:name w:val="SCRUBBING Char"/>
    <w:basedOn w:val="DefaultParagraphFont"/>
    <w:link w:val="SCRUBBING"/>
    <w:rsid w:val="00761BEE"/>
    <w:rPr>
      <w:rFonts w:ascii="Arial" w:eastAsia="MS Mincho" w:hAnsi="Arial"/>
      <w:b/>
      <w:color w:val="0000FF"/>
      <w:kern w:val="2"/>
      <w:sz w:val="22"/>
      <w:szCs w:val="24"/>
      <w:lang w:eastAsia="ja-JP"/>
    </w:rPr>
  </w:style>
  <w:style w:type="paragraph" w:customStyle="1" w:styleId="ScreenerQs">
    <w:name w:val="Screener Qs"/>
    <w:basedOn w:val="1Question"/>
    <w:link w:val="ScreenerQsChar"/>
    <w:qFormat/>
    <w:rsid w:val="00A06119"/>
    <w:pPr>
      <w:numPr>
        <w:numId w:val="2"/>
      </w:numPr>
    </w:pPr>
  </w:style>
  <w:style w:type="paragraph" w:customStyle="1" w:styleId="AnswerList">
    <w:name w:val="AnswerList"/>
    <w:basedOn w:val="Normal"/>
    <w:qFormat/>
    <w:rsid w:val="0013426A"/>
    <w:pPr>
      <w:numPr>
        <w:numId w:val="27"/>
      </w:numPr>
      <w:spacing w:before="0" w:after="0" w:line="240" w:lineRule="auto"/>
    </w:pPr>
    <w:rPr>
      <w:rFonts w:eastAsia="Times New Roman" w:cs="Arial"/>
      <w:kern w:val="0"/>
      <w:szCs w:val="20"/>
      <w:lang w:eastAsia="en-US"/>
    </w:rPr>
  </w:style>
  <w:style w:type="character" w:customStyle="1" w:styleId="ScreenerQsChar">
    <w:name w:val="Screener Qs Char"/>
    <w:basedOn w:val="1QuestionChar"/>
    <w:link w:val="ScreenerQs"/>
    <w:rsid w:val="00A06119"/>
    <w:rPr>
      <w:rFonts w:asciiTheme="minorHAnsi" w:hAnsiTheme="minorHAnsi" w:cstheme="minorHAnsi"/>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F9A"/>
    <w:pPr>
      <w:spacing w:before="40" w:after="40" w:line="240" w:lineRule="exact"/>
    </w:pPr>
    <w:rPr>
      <w:rFonts w:ascii="Arial" w:eastAsia="MS Mincho" w:hAnsi="Arial"/>
      <w:kern w:val="2"/>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rsid w:val="009642FE"/>
    <w:pPr>
      <w:spacing w:after="120" w:line="360" w:lineRule="auto"/>
    </w:pPr>
  </w:style>
  <w:style w:type="paragraph" w:styleId="Header">
    <w:name w:val="header"/>
    <w:basedOn w:val="Normal"/>
    <w:rsid w:val="00437346"/>
    <w:pPr>
      <w:tabs>
        <w:tab w:val="center" w:pos="4320"/>
        <w:tab w:val="right" w:pos="8640"/>
      </w:tabs>
    </w:pPr>
  </w:style>
  <w:style w:type="paragraph" w:styleId="Footer">
    <w:name w:val="footer"/>
    <w:basedOn w:val="Normal"/>
    <w:link w:val="FooterChar"/>
    <w:rsid w:val="00437346"/>
    <w:pPr>
      <w:tabs>
        <w:tab w:val="center" w:pos="4320"/>
        <w:tab w:val="right" w:pos="8640"/>
      </w:tabs>
    </w:pPr>
    <w:rPr>
      <w:lang w:val="x-none"/>
    </w:rPr>
  </w:style>
  <w:style w:type="table" w:styleId="TableGrid8">
    <w:name w:val="Table Grid 8"/>
    <w:basedOn w:val="TableNormal"/>
    <w:rsid w:val="0028327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MainBody">
    <w:name w:val="Main Body"/>
    <w:rsid w:val="00283272"/>
    <w:pPr>
      <w:spacing w:line="240" w:lineRule="exact"/>
    </w:pPr>
    <w:rPr>
      <w:rFonts w:eastAsia="MS Mincho"/>
      <w:kern w:val="2"/>
      <w:lang w:eastAsia="ja-JP"/>
    </w:rPr>
  </w:style>
  <w:style w:type="paragraph" w:styleId="NormalWeb">
    <w:name w:val="Normal (Web)"/>
    <w:basedOn w:val="Normal"/>
    <w:uiPriority w:val="99"/>
    <w:rsid w:val="00283272"/>
    <w:pPr>
      <w:spacing w:before="100" w:beforeAutospacing="1" w:after="100" w:afterAutospacing="1" w:line="240" w:lineRule="auto"/>
    </w:pPr>
    <w:rPr>
      <w:rFonts w:ascii="Times New Roman" w:eastAsia="Times New Roman" w:hAnsi="Times New Roman"/>
      <w:kern w:val="0"/>
      <w:sz w:val="24"/>
      <w:lang w:eastAsia="en-US"/>
    </w:rPr>
  </w:style>
  <w:style w:type="paragraph" w:styleId="ListBullet">
    <w:name w:val="List Bullet"/>
    <w:basedOn w:val="Normal"/>
    <w:rsid w:val="00D94909"/>
    <w:pPr>
      <w:numPr>
        <w:numId w:val="1"/>
      </w:numPr>
      <w:spacing w:before="0" w:after="240" w:line="240" w:lineRule="auto"/>
      <w:ind w:left="1152"/>
    </w:pPr>
    <w:rPr>
      <w:rFonts w:eastAsia="Times New Roman"/>
      <w:kern w:val="0"/>
      <w:szCs w:val="20"/>
      <w:lang w:eastAsia="en-US"/>
    </w:rPr>
  </w:style>
  <w:style w:type="paragraph" w:customStyle="1" w:styleId="ProgrammerNote">
    <w:name w:val="Programmer Note"/>
    <w:basedOn w:val="Normal"/>
    <w:link w:val="ProgrammerNoteChar"/>
    <w:rsid w:val="00C93092"/>
    <w:pPr>
      <w:spacing w:before="0" w:after="0" w:line="240" w:lineRule="auto"/>
    </w:pPr>
    <w:rPr>
      <w:rFonts w:ascii="Times New Roman" w:hAnsi="Times New Roman"/>
      <w:caps/>
      <w:kern w:val="0"/>
      <w:szCs w:val="20"/>
      <w:lang w:eastAsia="en-US"/>
    </w:rPr>
  </w:style>
  <w:style w:type="character" w:customStyle="1" w:styleId="ProgrammerNoteChar">
    <w:name w:val="Programmer Note Char"/>
    <w:link w:val="ProgrammerNote"/>
    <w:rsid w:val="00C93092"/>
    <w:rPr>
      <w:rFonts w:eastAsia="MS Mincho"/>
      <w:caps/>
      <w:lang w:val="en-US" w:eastAsia="en-US" w:bidi="ar-SA"/>
    </w:rPr>
  </w:style>
  <w:style w:type="table" w:styleId="TableGrid">
    <w:name w:val="Table Grid"/>
    <w:basedOn w:val="TableNormal"/>
    <w:rsid w:val="00C116A8"/>
    <w:pPr>
      <w:spacing w:before="40" w:after="40"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E3E5C"/>
    <w:rPr>
      <w:sz w:val="16"/>
      <w:szCs w:val="16"/>
    </w:rPr>
  </w:style>
  <w:style w:type="paragraph" w:styleId="CommentText">
    <w:name w:val="annotation text"/>
    <w:basedOn w:val="Normal"/>
    <w:semiHidden/>
    <w:rsid w:val="004E3E5C"/>
    <w:rPr>
      <w:szCs w:val="20"/>
    </w:rPr>
  </w:style>
  <w:style w:type="paragraph" w:styleId="CommentSubject">
    <w:name w:val="annotation subject"/>
    <w:basedOn w:val="CommentText"/>
    <w:next w:val="CommentText"/>
    <w:semiHidden/>
    <w:rsid w:val="004E3E5C"/>
    <w:rPr>
      <w:b/>
      <w:bCs/>
    </w:rPr>
  </w:style>
  <w:style w:type="paragraph" w:styleId="BalloonText">
    <w:name w:val="Balloon Text"/>
    <w:basedOn w:val="Normal"/>
    <w:semiHidden/>
    <w:rsid w:val="004E3E5C"/>
    <w:rPr>
      <w:rFonts w:ascii="Tahoma" w:hAnsi="Tahoma" w:cs="Tahoma"/>
      <w:sz w:val="16"/>
      <w:szCs w:val="16"/>
    </w:rPr>
  </w:style>
  <w:style w:type="character" w:customStyle="1" w:styleId="FooterChar">
    <w:name w:val="Footer Char"/>
    <w:link w:val="Footer"/>
    <w:rsid w:val="0091693F"/>
    <w:rPr>
      <w:rFonts w:ascii="Arial" w:eastAsia="MS Mincho" w:hAnsi="Arial"/>
      <w:kern w:val="2"/>
      <w:szCs w:val="24"/>
      <w:lang w:eastAsia="ja-JP"/>
    </w:rPr>
  </w:style>
  <w:style w:type="paragraph" w:styleId="Title">
    <w:name w:val="Title"/>
    <w:basedOn w:val="Normal"/>
    <w:link w:val="TitleChar"/>
    <w:qFormat/>
    <w:rsid w:val="00614DD1"/>
    <w:pPr>
      <w:spacing w:before="0" w:after="0" w:line="240" w:lineRule="auto"/>
      <w:jc w:val="center"/>
    </w:pPr>
    <w:rPr>
      <w:rFonts w:ascii="CG Times" w:eastAsia="Times New Roman" w:hAnsi="CG Times"/>
      <w:b/>
      <w:kern w:val="0"/>
      <w:sz w:val="24"/>
      <w:szCs w:val="20"/>
      <w:lang w:val="x-none" w:eastAsia="x-none"/>
    </w:rPr>
  </w:style>
  <w:style w:type="character" w:customStyle="1" w:styleId="TitleChar">
    <w:name w:val="Title Char"/>
    <w:link w:val="Title"/>
    <w:rsid w:val="00614DD1"/>
    <w:rPr>
      <w:rFonts w:ascii="CG Times" w:hAnsi="CG Times"/>
      <w:b/>
      <w:sz w:val="24"/>
    </w:rPr>
  </w:style>
  <w:style w:type="character" w:styleId="PageNumber">
    <w:name w:val="page number"/>
    <w:basedOn w:val="DefaultParagraphFont"/>
    <w:rsid w:val="002F6689"/>
  </w:style>
  <w:style w:type="paragraph" w:styleId="BodyTextIndent">
    <w:name w:val="Body Text Indent"/>
    <w:basedOn w:val="Normal"/>
    <w:link w:val="BodyTextIndentChar"/>
    <w:rsid w:val="00FA73A5"/>
    <w:pPr>
      <w:spacing w:after="120"/>
      <w:ind w:left="360"/>
    </w:pPr>
    <w:rPr>
      <w:lang w:val="x-none"/>
    </w:rPr>
  </w:style>
  <w:style w:type="character" w:customStyle="1" w:styleId="BodyTextIndentChar">
    <w:name w:val="Body Text Indent Char"/>
    <w:link w:val="BodyTextIndent"/>
    <w:rsid w:val="00FA73A5"/>
    <w:rPr>
      <w:rFonts w:ascii="Arial" w:eastAsia="MS Mincho" w:hAnsi="Arial"/>
      <w:kern w:val="2"/>
      <w:szCs w:val="24"/>
      <w:lang w:eastAsia="ja-JP"/>
    </w:rPr>
  </w:style>
  <w:style w:type="paragraph" w:customStyle="1" w:styleId="SubtleEmphasis1">
    <w:name w:val="Subtle Emphasis1"/>
    <w:basedOn w:val="Normal"/>
    <w:qFormat/>
    <w:rsid w:val="004550A9"/>
    <w:pPr>
      <w:spacing w:before="0" w:after="200" w:line="276" w:lineRule="auto"/>
      <w:ind w:left="720"/>
      <w:contextualSpacing/>
    </w:pPr>
    <w:rPr>
      <w:rFonts w:ascii="Calibri" w:eastAsia="Calibri" w:hAnsi="Calibri"/>
      <w:kern w:val="0"/>
      <w:sz w:val="22"/>
      <w:szCs w:val="22"/>
      <w:lang w:eastAsia="en-US"/>
    </w:rPr>
  </w:style>
  <w:style w:type="paragraph" w:customStyle="1" w:styleId="NotesComments">
    <w:name w:val="Notes &amp; Comments"/>
    <w:rsid w:val="003C4F31"/>
    <w:pPr>
      <w:widowControl w:val="0"/>
    </w:pPr>
    <w:rPr>
      <w:rFonts w:ascii="Arial" w:hAnsi="Arial" w:cs="Arial"/>
      <w:color w:val="339966"/>
      <w:szCs w:val="24"/>
    </w:rPr>
  </w:style>
  <w:style w:type="paragraph" w:customStyle="1" w:styleId="DarkList-Accent51">
    <w:name w:val="Dark List - Accent 51"/>
    <w:basedOn w:val="Normal"/>
    <w:qFormat/>
    <w:rsid w:val="00B85DC0"/>
    <w:pPr>
      <w:spacing w:before="0" w:after="0" w:line="240" w:lineRule="auto"/>
      <w:ind w:left="720"/>
      <w:contextualSpacing/>
    </w:pPr>
    <w:rPr>
      <w:rFonts w:ascii="Times New Roman" w:eastAsia="Times New Roman" w:hAnsi="Times New Roman"/>
      <w:kern w:val="0"/>
      <w:sz w:val="24"/>
      <w:lang w:eastAsia="en-US"/>
    </w:rPr>
  </w:style>
  <w:style w:type="paragraph" w:customStyle="1" w:styleId="Question">
    <w:name w:val="Question"/>
    <w:aliases w:val="qq,q,Question Char Char Char"/>
    <w:basedOn w:val="Normal"/>
    <w:rsid w:val="008177A3"/>
    <w:pPr>
      <w:spacing w:before="0" w:after="0" w:line="240" w:lineRule="auto"/>
    </w:pPr>
    <w:rPr>
      <w:rFonts w:ascii="Times New Roman" w:hAnsi="Times New Roman"/>
      <w:kern w:val="0"/>
      <w:szCs w:val="20"/>
      <w:lang w:eastAsia="en-US"/>
    </w:rPr>
  </w:style>
  <w:style w:type="paragraph" w:customStyle="1" w:styleId="CodedResponses">
    <w:name w:val="Coded Responses"/>
    <w:basedOn w:val="Normal"/>
    <w:rsid w:val="00ED17E0"/>
    <w:pPr>
      <w:tabs>
        <w:tab w:val="left" w:pos="1440"/>
        <w:tab w:val="left" w:pos="5040"/>
      </w:tabs>
      <w:spacing w:before="0" w:after="0" w:line="240" w:lineRule="auto"/>
      <w:ind w:left="720"/>
    </w:pPr>
    <w:rPr>
      <w:rFonts w:ascii="Times New Roman" w:hAnsi="Times New Roman"/>
      <w:kern w:val="0"/>
      <w:szCs w:val="20"/>
      <w:lang w:eastAsia="en-US"/>
    </w:rPr>
  </w:style>
  <w:style w:type="paragraph" w:customStyle="1" w:styleId="BASE">
    <w:name w:val="BASE"/>
    <w:basedOn w:val="Normal"/>
    <w:rsid w:val="00ED17E0"/>
    <w:pPr>
      <w:spacing w:before="0" w:after="0" w:line="240" w:lineRule="auto"/>
    </w:pPr>
    <w:rPr>
      <w:rFonts w:ascii="Times New Roman" w:eastAsia="Times New Roman" w:hAnsi="Times New Roman"/>
      <w:b/>
      <w:caps/>
      <w:kern w:val="0"/>
      <w:sz w:val="22"/>
      <w:szCs w:val="20"/>
      <w:u w:val="single"/>
      <w:lang w:eastAsia="en-US"/>
    </w:rPr>
  </w:style>
  <w:style w:type="paragraph" w:customStyle="1" w:styleId="SectionTitle">
    <w:name w:val="Section Title"/>
    <w:basedOn w:val="Normal"/>
    <w:rsid w:val="00876A2D"/>
    <w:pPr>
      <w:pBdr>
        <w:top w:val="single" w:sz="4" w:space="1" w:color="auto"/>
        <w:left w:val="single" w:sz="4" w:space="4" w:color="auto"/>
        <w:bottom w:val="single" w:sz="4" w:space="1" w:color="auto"/>
        <w:right w:val="single" w:sz="4" w:space="4" w:color="auto"/>
      </w:pBdr>
      <w:spacing w:before="0" w:after="0" w:line="240" w:lineRule="auto"/>
    </w:pPr>
    <w:rPr>
      <w:rFonts w:ascii="Times New Roman" w:hAnsi="Times New Roman"/>
      <w:caps/>
      <w:kern w:val="0"/>
      <w:szCs w:val="20"/>
      <w:lang w:eastAsia="en-US"/>
    </w:rPr>
  </w:style>
  <w:style w:type="paragraph" w:customStyle="1" w:styleId="LightList-Accent51">
    <w:name w:val="Light List - Accent 51"/>
    <w:basedOn w:val="Normal"/>
    <w:qFormat/>
    <w:rsid w:val="00EB24D9"/>
    <w:pPr>
      <w:spacing w:before="0" w:after="0" w:line="240" w:lineRule="auto"/>
      <w:ind w:left="720"/>
      <w:contextualSpacing/>
    </w:pPr>
    <w:rPr>
      <w:rFonts w:ascii="Times New Roman" w:eastAsia="Times New Roman" w:hAnsi="Times New Roman"/>
      <w:kern w:val="0"/>
      <w:sz w:val="24"/>
      <w:lang w:eastAsia="en-US"/>
    </w:rPr>
  </w:style>
  <w:style w:type="paragraph" w:customStyle="1" w:styleId="MediumList2-Accent41">
    <w:name w:val="Medium List 2 - Accent 41"/>
    <w:basedOn w:val="Normal"/>
    <w:uiPriority w:val="34"/>
    <w:qFormat/>
    <w:rsid w:val="00A06D5F"/>
    <w:pPr>
      <w:spacing w:before="0" w:after="0" w:line="240" w:lineRule="auto"/>
      <w:ind w:left="720"/>
      <w:contextualSpacing/>
    </w:pPr>
    <w:rPr>
      <w:rFonts w:ascii="Cambria" w:eastAsia="Cambria" w:hAnsi="Cambria"/>
      <w:kern w:val="0"/>
      <w:sz w:val="24"/>
      <w:lang w:eastAsia="en-US"/>
    </w:rPr>
  </w:style>
  <w:style w:type="character" w:styleId="Hyperlink">
    <w:name w:val="Hyperlink"/>
    <w:rsid w:val="0045422A"/>
    <w:rPr>
      <w:color w:val="0000FF"/>
      <w:u w:val="single"/>
    </w:rPr>
  </w:style>
  <w:style w:type="paragraph" w:customStyle="1" w:styleId="MediumList1-Accent41">
    <w:name w:val="Medium List 1 - Accent 41"/>
    <w:hidden/>
    <w:rsid w:val="00805537"/>
    <w:rPr>
      <w:rFonts w:ascii="Arial" w:eastAsia="MS Mincho" w:hAnsi="Arial"/>
      <w:kern w:val="2"/>
      <w:szCs w:val="24"/>
      <w:lang w:eastAsia="ja-JP"/>
    </w:rPr>
  </w:style>
  <w:style w:type="paragraph" w:customStyle="1" w:styleId="ListParagraphChar">
    <w:name w:val="List Paragraph Char"/>
    <w:aliases w:val="Question Char"/>
    <w:basedOn w:val="Normal"/>
    <w:rsid w:val="00A14EBA"/>
    <w:pPr>
      <w:numPr>
        <w:numId w:val="3"/>
      </w:numPr>
      <w:spacing w:before="240" w:after="0" w:line="276" w:lineRule="auto"/>
    </w:pPr>
    <w:rPr>
      <w:rFonts w:ascii="Calibri" w:eastAsia="Times New Roman" w:hAnsi="Calibri" w:cs="Calibri"/>
      <w:color w:val="4E4E4E"/>
      <w:kern w:val="0"/>
      <w:sz w:val="22"/>
      <w:szCs w:val="22"/>
      <w:lang w:val="en-CA" w:eastAsia="en-US"/>
    </w:rPr>
  </w:style>
  <w:style w:type="paragraph" w:customStyle="1" w:styleId="NoSpacingChar">
    <w:name w:val="No Spacing Char"/>
    <w:aliases w:val="Question L2 Char"/>
    <w:basedOn w:val="ListParagraphChar"/>
    <w:link w:val="NoSpacingCharChar"/>
    <w:rsid w:val="00A14EBA"/>
    <w:pPr>
      <w:keepNext/>
      <w:keepLines/>
      <w:numPr>
        <w:ilvl w:val="1"/>
      </w:numPr>
      <w:spacing w:before="0" w:line="240" w:lineRule="auto"/>
      <w:ind w:firstLine="0"/>
    </w:pPr>
    <w:rPr>
      <w:rFonts w:cs="Times New Roman"/>
      <w:lang w:eastAsia="x-none"/>
    </w:rPr>
  </w:style>
  <w:style w:type="character" w:customStyle="1" w:styleId="NoSpacingCharChar">
    <w:name w:val="No Spacing Char Char"/>
    <w:aliases w:val="Question L2 Char Char"/>
    <w:link w:val="NoSpacingChar"/>
    <w:locked/>
    <w:rsid w:val="00A14EBA"/>
    <w:rPr>
      <w:rFonts w:ascii="Calibri" w:hAnsi="Calibri"/>
      <w:color w:val="4E4E4E"/>
      <w:sz w:val="22"/>
      <w:szCs w:val="22"/>
      <w:lang w:val="en-CA" w:eastAsia="x-none"/>
    </w:rPr>
  </w:style>
  <w:style w:type="paragraph" w:customStyle="1" w:styleId="DarkList-Accent31">
    <w:name w:val="Dark List - Accent 31"/>
    <w:hidden/>
    <w:rsid w:val="00C57862"/>
    <w:rPr>
      <w:rFonts w:ascii="Arial" w:eastAsia="MS Mincho" w:hAnsi="Arial"/>
      <w:kern w:val="2"/>
      <w:szCs w:val="24"/>
      <w:lang w:eastAsia="ja-JP"/>
    </w:rPr>
  </w:style>
  <w:style w:type="paragraph" w:styleId="Revision">
    <w:name w:val="Revision"/>
    <w:hidden/>
    <w:rsid w:val="00F30AAC"/>
    <w:rPr>
      <w:rFonts w:ascii="Arial" w:eastAsia="MS Mincho" w:hAnsi="Arial"/>
      <w:kern w:val="2"/>
      <w:szCs w:val="24"/>
      <w:lang w:eastAsia="ja-JP"/>
    </w:rPr>
  </w:style>
  <w:style w:type="paragraph" w:styleId="ListParagraph">
    <w:name w:val="List Paragraph"/>
    <w:basedOn w:val="Normal"/>
    <w:uiPriority w:val="34"/>
    <w:qFormat/>
    <w:rsid w:val="00EB0C9F"/>
    <w:pPr>
      <w:ind w:left="720"/>
      <w:contextualSpacing/>
    </w:pPr>
  </w:style>
  <w:style w:type="paragraph" w:customStyle="1" w:styleId="MediumGrid1-Accent21">
    <w:name w:val="Medium Grid 1 - Accent 21"/>
    <w:basedOn w:val="Normal"/>
    <w:qFormat/>
    <w:rsid w:val="00D40F29"/>
    <w:pPr>
      <w:spacing w:before="0" w:after="0" w:line="240" w:lineRule="auto"/>
      <w:ind w:left="720"/>
      <w:contextualSpacing/>
    </w:pPr>
    <w:rPr>
      <w:rFonts w:ascii="Cambria" w:eastAsia="Times New Roman" w:hAnsi="Cambria"/>
      <w:kern w:val="0"/>
      <w:sz w:val="24"/>
      <w:lang w:eastAsia="en-US"/>
    </w:rPr>
  </w:style>
  <w:style w:type="numbering" w:customStyle="1" w:styleId="Questionnaire">
    <w:name w:val="Questionnaire"/>
    <w:rsid w:val="00384377"/>
    <w:pPr>
      <w:numPr>
        <w:numId w:val="8"/>
      </w:numPr>
    </w:pPr>
  </w:style>
  <w:style w:type="paragraph" w:customStyle="1" w:styleId="1Question">
    <w:name w:val="1 Question"/>
    <w:basedOn w:val="Normal"/>
    <w:next w:val="2ResponseCategories"/>
    <w:link w:val="1QuestionChar"/>
    <w:qFormat/>
    <w:rsid w:val="006D5881"/>
    <w:pPr>
      <w:numPr>
        <w:numId w:val="6"/>
      </w:numPr>
      <w:spacing w:after="120"/>
      <w:ind w:left="1440" w:hanging="810"/>
    </w:pPr>
    <w:rPr>
      <w:rFonts w:asciiTheme="minorHAnsi" w:eastAsia="Times New Roman" w:hAnsiTheme="minorHAnsi" w:cstheme="minorHAnsi"/>
      <w:kern w:val="0"/>
      <w:sz w:val="24"/>
    </w:rPr>
  </w:style>
  <w:style w:type="paragraph" w:customStyle="1" w:styleId="2ResponseCategories">
    <w:name w:val="2 Response Categories"/>
    <w:basedOn w:val="Normal"/>
    <w:link w:val="2ResponseCategoriesChar"/>
    <w:qFormat/>
    <w:rsid w:val="00384377"/>
    <w:pPr>
      <w:numPr>
        <w:numId w:val="7"/>
      </w:numPr>
    </w:pPr>
    <w:rPr>
      <w:rFonts w:eastAsia="Times New Roman"/>
      <w:kern w:val="0"/>
      <w:sz w:val="22"/>
      <w:szCs w:val="22"/>
    </w:rPr>
  </w:style>
  <w:style w:type="character" w:customStyle="1" w:styleId="1QuestionChar">
    <w:name w:val="1 Question Char"/>
    <w:link w:val="1Question"/>
    <w:rsid w:val="006D5881"/>
    <w:rPr>
      <w:rFonts w:asciiTheme="minorHAnsi" w:hAnsiTheme="minorHAnsi" w:cstheme="minorHAnsi"/>
      <w:sz w:val="24"/>
      <w:szCs w:val="24"/>
      <w:lang w:eastAsia="ja-JP"/>
    </w:rPr>
  </w:style>
  <w:style w:type="character" w:customStyle="1" w:styleId="2ResponseCategoriesChar">
    <w:name w:val="2 Response Categories Char"/>
    <w:link w:val="2ResponseCategories"/>
    <w:rsid w:val="00384377"/>
    <w:rPr>
      <w:rFonts w:ascii="Arial" w:hAnsi="Arial"/>
      <w:sz w:val="22"/>
      <w:szCs w:val="22"/>
      <w:lang w:eastAsia="ja-JP"/>
    </w:rPr>
  </w:style>
  <w:style w:type="paragraph" w:customStyle="1" w:styleId="Listintable">
    <w:name w:val="List in table"/>
    <w:basedOn w:val="Normal"/>
    <w:link w:val="ListintableChar"/>
    <w:qFormat/>
    <w:rsid w:val="00384377"/>
    <w:pPr>
      <w:numPr>
        <w:ilvl w:val="2"/>
        <w:numId w:val="6"/>
      </w:numPr>
      <w:contextualSpacing/>
    </w:pPr>
    <w:rPr>
      <w:rFonts w:eastAsia="Times New Roman"/>
      <w:kern w:val="0"/>
      <w:sz w:val="22"/>
      <w:szCs w:val="22"/>
    </w:rPr>
  </w:style>
  <w:style w:type="character" w:customStyle="1" w:styleId="ListintableChar">
    <w:name w:val="List in table Char"/>
    <w:basedOn w:val="DefaultParagraphFont"/>
    <w:link w:val="Listintable"/>
    <w:rsid w:val="00384377"/>
    <w:rPr>
      <w:rFonts w:ascii="Arial" w:hAnsi="Arial"/>
      <w:sz w:val="22"/>
      <w:szCs w:val="22"/>
      <w:lang w:eastAsia="ja-JP"/>
    </w:rPr>
  </w:style>
  <w:style w:type="paragraph" w:customStyle="1" w:styleId="2Numberedresponselist">
    <w:name w:val="2Numbered response list"/>
    <w:basedOn w:val="List2"/>
    <w:link w:val="2NumberedresponselistChar"/>
    <w:qFormat/>
    <w:rsid w:val="005118F0"/>
    <w:pPr>
      <w:numPr>
        <w:numId w:val="10"/>
      </w:numPr>
      <w:spacing w:before="0" w:after="120"/>
      <w:outlineLvl w:val="1"/>
    </w:pPr>
  </w:style>
  <w:style w:type="character" w:customStyle="1" w:styleId="2NumberedresponselistChar">
    <w:name w:val="2Numbered response list Char"/>
    <w:link w:val="2Numberedresponselist"/>
    <w:rsid w:val="005118F0"/>
    <w:rPr>
      <w:rFonts w:ascii="Arial" w:eastAsia="MS Mincho" w:hAnsi="Arial"/>
      <w:kern w:val="2"/>
      <w:szCs w:val="24"/>
      <w:lang w:eastAsia="ja-JP"/>
    </w:rPr>
  </w:style>
  <w:style w:type="paragraph" w:customStyle="1" w:styleId="1QuexListLevel1">
    <w:name w:val="1Quex List Level1"/>
    <w:basedOn w:val="Normal"/>
    <w:link w:val="1QuexListLevel1Char"/>
    <w:qFormat/>
    <w:rsid w:val="005118F0"/>
    <w:pPr>
      <w:numPr>
        <w:numId w:val="9"/>
      </w:numPr>
      <w:spacing w:before="0" w:after="120"/>
      <w:ind w:left="1170" w:hanging="540"/>
      <w:contextualSpacing/>
      <w:outlineLvl w:val="1"/>
    </w:pPr>
  </w:style>
  <w:style w:type="character" w:customStyle="1" w:styleId="1QuexListLevel1Char">
    <w:name w:val="1Quex List Level1 Char"/>
    <w:basedOn w:val="DefaultParagraphFont"/>
    <w:link w:val="1QuexListLevel1"/>
    <w:rsid w:val="005118F0"/>
    <w:rPr>
      <w:rFonts w:ascii="Arial" w:eastAsia="MS Mincho" w:hAnsi="Arial"/>
      <w:kern w:val="2"/>
      <w:szCs w:val="24"/>
      <w:lang w:eastAsia="ja-JP"/>
    </w:rPr>
  </w:style>
  <w:style w:type="paragraph" w:styleId="List2">
    <w:name w:val="List 2"/>
    <w:basedOn w:val="Normal"/>
    <w:rsid w:val="005118F0"/>
    <w:pPr>
      <w:ind w:left="720" w:hanging="360"/>
      <w:contextualSpacing/>
    </w:pPr>
  </w:style>
  <w:style w:type="paragraph" w:customStyle="1" w:styleId="3LetteredBatteryList">
    <w:name w:val="3 Lettered Battery List"/>
    <w:basedOn w:val="2Numberedresponselist"/>
    <w:link w:val="3LetteredBatteryListChar"/>
    <w:qFormat/>
    <w:rsid w:val="009E4288"/>
    <w:pPr>
      <w:numPr>
        <w:numId w:val="11"/>
      </w:numPr>
    </w:pPr>
  </w:style>
  <w:style w:type="character" w:customStyle="1" w:styleId="3LetteredBatteryListChar">
    <w:name w:val="3 Lettered Battery List Char"/>
    <w:basedOn w:val="2NumberedresponselistChar"/>
    <w:link w:val="3LetteredBatteryList"/>
    <w:rsid w:val="009E4288"/>
    <w:rPr>
      <w:rFonts w:ascii="Arial" w:eastAsia="MS Mincho" w:hAnsi="Arial"/>
      <w:kern w:val="2"/>
      <w:szCs w:val="24"/>
      <w:lang w:eastAsia="ja-JP"/>
    </w:rPr>
  </w:style>
  <w:style w:type="paragraph" w:customStyle="1" w:styleId="QuestionNumbers">
    <w:name w:val="Question Numbers"/>
    <w:basedOn w:val="Normal"/>
    <w:link w:val="QuestionNumbersChar"/>
    <w:qFormat/>
    <w:rsid w:val="00D55A3E"/>
    <w:pPr>
      <w:ind w:left="360" w:hanging="360"/>
    </w:pPr>
    <w:rPr>
      <w:sz w:val="22"/>
      <w:szCs w:val="22"/>
      <w:lang w:val="x-none"/>
    </w:rPr>
  </w:style>
  <w:style w:type="paragraph" w:customStyle="1" w:styleId="Style1">
    <w:name w:val="Style1"/>
    <w:basedOn w:val="Normal"/>
    <w:rsid w:val="00761BEE"/>
    <w:pPr>
      <w:numPr>
        <w:numId w:val="21"/>
      </w:numPr>
    </w:pPr>
  </w:style>
  <w:style w:type="character" w:customStyle="1" w:styleId="QuestionNumbersChar">
    <w:name w:val="Question Numbers Char"/>
    <w:link w:val="QuestionNumbers"/>
    <w:rsid w:val="00761BEE"/>
    <w:rPr>
      <w:rFonts w:ascii="Arial" w:eastAsia="MS Mincho" w:hAnsi="Arial"/>
      <w:kern w:val="2"/>
      <w:sz w:val="22"/>
      <w:szCs w:val="22"/>
      <w:lang w:val="x-none" w:eastAsia="ja-JP"/>
    </w:rPr>
  </w:style>
  <w:style w:type="paragraph" w:customStyle="1" w:styleId="SCRUBBING">
    <w:name w:val="SCRUBBING"/>
    <w:basedOn w:val="Normal"/>
    <w:link w:val="SCRUBBINGChar"/>
    <w:qFormat/>
    <w:rsid w:val="00761BEE"/>
    <w:pPr>
      <w:tabs>
        <w:tab w:val="left" w:pos="720"/>
        <w:tab w:val="left" w:pos="1661"/>
      </w:tabs>
      <w:ind w:left="720"/>
    </w:pPr>
    <w:rPr>
      <w:b/>
      <w:color w:val="0000FF"/>
      <w:sz w:val="22"/>
    </w:rPr>
  </w:style>
  <w:style w:type="character" w:customStyle="1" w:styleId="SCRUBBINGChar">
    <w:name w:val="SCRUBBING Char"/>
    <w:basedOn w:val="DefaultParagraphFont"/>
    <w:link w:val="SCRUBBING"/>
    <w:rsid w:val="00761BEE"/>
    <w:rPr>
      <w:rFonts w:ascii="Arial" w:eastAsia="MS Mincho" w:hAnsi="Arial"/>
      <w:b/>
      <w:color w:val="0000FF"/>
      <w:kern w:val="2"/>
      <w:sz w:val="22"/>
      <w:szCs w:val="24"/>
      <w:lang w:eastAsia="ja-JP"/>
    </w:rPr>
  </w:style>
  <w:style w:type="paragraph" w:customStyle="1" w:styleId="ScreenerQs">
    <w:name w:val="Screener Qs"/>
    <w:basedOn w:val="1Question"/>
    <w:link w:val="ScreenerQsChar"/>
    <w:qFormat/>
    <w:rsid w:val="00A06119"/>
    <w:pPr>
      <w:numPr>
        <w:numId w:val="2"/>
      </w:numPr>
    </w:pPr>
  </w:style>
  <w:style w:type="paragraph" w:customStyle="1" w:styleId="AnswerList">
    <w:name w:val="AnswerList"/>
    <w:basedOn w:val="Normal"/>
    <w:qFormat/>
    <w:rsid w:val="0013426A"/>
    <w:pPr>
      <w:numPr>
        <w:numId w:val="27"/>
      </w:numPr>
      <w:spacing w:before="0" w:after="0" w:line="240" w:lineRule="auto"/>
    </w:pPr>
    <w:rPr>
      <w:rFonts w:eastAsia="Times New Roman" w:cs="Arial"/>
      <w:kern w:val="0"/>
      <w:szCs w:val="20"/>
      <w:lang w:eastAsia="en-US"/>
    </w:rPr>
  </w:style>
  <w:style w:type="character" w:customStyle="1" w:styleId="ScreenerQsChar">
    <w:name w:val="Screener Qs Char"/>
    <w:basedOn w:val="1QuestionChar"/>
    <w:link w:val="ScreenerQs"/>
    <w:rsid w:val="00A06119"/>
    <w:rPr>
      <w:rFonts w:asciiTheme="minorHAnsi" w:hAnsiTheme="minorHAnsi" w:cstheme="minorHAns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12360">
      <w:bodyDiv w:val="1"/>
      <w:marLeft w:val="0"/>
      <w:marRight w:val="0"/>
      <w:marTop w:val="0"/>
      <w:marBottom w:val="0"/>
      <w:divBdr>
        <w:top w:val="none" w:sz="0" w:space="0" w:color="auto"/>
        <w:left w:val="none" w:sz="0" w:space="0" w:color="auto"/>
        <w:bottom w:val="none" w:sz="0" w:space="0" w:color="auto"/>
        <w:right w:val="none" w:sz="0" w:space="0" w:color="auto"/>
      </w:divBdr>
      <w:divsChild>
        <w:div w:id="1693335486">
          <w:marLeft w:val="547"/>
          <w:marRight w:val="0"/>
          <w:marTop w:val="67"/>
          <w:marBottom w:val="0"/>
          <w:divBdr>
            <w:top w:val="none" w:sz="0" w:space="0" w:color="auto"/>
            <w:left w:val="none" w:sz="0" w:space="0" w:color="auto"/>
            <w:bottom w:val="none" w:sz="0" w:space="0" w:color="auto"/>
            <w:right w:val="none" w:sz="0" w:space="0" w:color="auto"/>
          </w:divBdr>
        </w:div>
      </w:divsChild>
    </w:div>
    <w:div w:id="329598426">
      <w:bodyDiv w:val="1"/>
      <w:marLeft w:val="0"/>
      <w:marRight w:val="0"/>
      <w:marTop w:val="0"/>
      <w:marBottom w:val="0"/>
      <w:divBdr>
        <w:top w:val="none" w:sz="0" w:space="0" w:color="auto"/>
        <w:left w:val="none" w:sz="0" w:space="0" w:color="auto"/>
        <w:bottom w:val="none" w:sz="0" w:space="0" w:color="auto"/>
        <w:right w:val="none" w:sz="0" w:space="0" w:color="auto"/>
      </w:divBdr>
      <w:divsChild>
        <w:div w:id="191311542">
          <w:marLeft w:val="547"/>
          <w:marRight w:val="0"/>
          <w:marTop w:val="0"/>
          <w:marBottom w:val="0"/>
          <w:divBdr>
            <w:top w:val="none" w:sz="0" w:space="0" w:color="auto"/>
            <w:left w:val="none" w:sz="0" w:space="0" w:color="auto"/>
            <w:bottom w:val="none" w:sz="0" w:space="0" w:color="auto"/>
            <w:right w:val="none" w:sz="0" w:space="0" w:color="auto"/>
          </w:divBdr>
        </w:div>
        <w:div w:id="486173173">
          <w:marLeft w:val="547"/>
          <w:marRight w:val="0"/>
          <w:marTop w:val="0"/>
          <w:marBottom w:val="0"/>
          <w:divBdr>
            <w:top w:val="none" w:sz="0" w:space="0" w:color="auto"/>
            <w:left w:val="none" w:sz="0" w:space="0" w:color="auto"/>
            <w:bottom w:val="none" w:sz="0" w:space="0" w:color="auto"/>
            <w:right w:val="none" w:sz="0" w:space="0" w:color="auto"/>
          </w:divBdr>
        </w:div>
        <w:div w:id="1914393680">
          <w:marLeft w:val="547"/>
          <w:marRight w:val="0"/>
          <w:marTop w:val="0"/>
          <w:marBottom w:val="0"/>
          <w:divBdr>
            <w:top w:val="none" w:sz="0" w:space="0" w:color="auto"/>
            <w:left w:val="none" w:sz="0" w:space="0" w:color="auto"/>
            <w:bottom w:val="none" w:sz="0" w:space="0" w:color="auto"/>
            <w:right w:val="none" w:sz="0" w:space="0" w:color="auto"/>
          </w:divBdr>
        </w:div>
      </w:divsChild>
    </w:div>
    <w:div w:id="408813767">
      <w:bodyDiv w:val="1"/>
      <w:marLeft w:val="0"/>
      <w:marRight w:val="0"/>
      <w:marTop w:val="0"/>
      <w:marBottom w:val="0"/>
      <w:divBdr>
        <w:top w:val="none" w:sz="0" w:space="0" w:color="auto"/>
        <w:left w:val="none" w:sz="0" w:space="0" w:color="auto"/>
        <w:bottom w:val="none" w:sz="0" w:space="0" w:color="auto"/>
        <w:right w:val="none" w:sz="0" w:space="0" w:color="auto"/>
      </w:divBdr>
    </w:div>
    <w:div w:id="449477063">
      <w:bodyDiv w:val="1"/>
      <w:marLeft w:val="0"/>
      <w:marRight w:val="0"/>
      <w:marTop w:val="0"/>
      <w:marBottom w:val="0"/>
      <w:divBdr>
        <w:top w:val="none" w:sz="0" w:space="0" w:color="auto"/>
        <w:left w:val="none" w:sz="0" w:space="0" w:color="auto"/>
        <w:bottom w:val="none" w:sz="0" w:space="0" w:color="auto"/>
        <w:right w:val="none" w:sz="0" w:space="0" w:color="auto"/>
      </w:divBdr>
    </w:div>
    <w:div w:id="632717157">
      <w:bodyDiv w:val="1"/>
      <w:marLeft w:val="0"/>
      <w:marRight w:val="0"/>
      <w:marTop w:val="0"/>
      <w:marBottom w:val="0"/>
      <w:divBdr>
        <w:top w:val="none" w:sz="0" w:space="0" w:color="auto"/>
        <w:left w:val="none" w:sz="0" w:space="0" w:color="auto"/>
        <w:bottom w:val="none" w:sz="0" w:space="0" w:color="auto"/>
        <w:right w:val="none" w:sz="0" w:space="0" w:color="auto"/>
      </w:divBdr>
    </w:div>
    <w:div w:id="647629402">
      <w:bodyDiv w:val="1"/>
      <w:marLeft w:val="0"/>
      <w:marRight w:val="0"/>
      <w:marTop w:val="0"/>
      <w:marBottom w:val="0"/>
      <w:divBdr>
        <w:top w:val="none" w:sz="0" w:space="0" w:color="auto"/>
        <w:left w:val="none" w:sz="0" w:space="0" w:color="auto"/>
        <w:bottom w:val="none" w:sz="0" w:space="0" w:color="auto"/>
        <w:right w:val="none" w:sz="0" w:space="0" w:color="auto"/>
      </w:divBdr>
    </w:div>
    <w:div w:id="962614113">
      <w:bodyDiv w:val="1"/>
      <w:marLeft w:val="0"/>
      <w:marRight w:val="0"/>
      <w:marTop w:val="0"/>
      <w:marBottom w:val="0"/>
      <w:divBdr>
        <w:top w:val="none" w:sz="0" w:space="0" w:color="auto"/>
        <w:left w:val="none" w:sz="0" w:space="0" w:color="auto"/>
        <w:bottom w:val="none" w:sz="0" w:space="0" w:color="auto"/>
        <w:right w:val="none" w:sz="0" w:space="0" w:color="auto"/>
      </w:divBdr>
    </w:div>
    <w:div w:id="1189637757">
      <w:bodyDiv w:val="1"/>
      <w:marLeft w:val="0"/>
      <w:marRight w:val="0"/>
      <w:marTop w:val="0"/>
      <w:marBottom w:val="0"/>
      <w:divBdr>
        <w:top w:val="none" w:sz="0" w:space="0" w:color="auto"/>
        <w:left w:val="none" w:sz="0" w:space="0" w:color="auto"/>
        <w:bottom w:val="none" w:sz="0" w:space="0" w:color="auto"/>
        <w:right w:val="none" w:sz="0" w:space="0" w:color="auto"/>
      </w:divBdr>
    </w:div>
    <w:div w:id="1498499763">
      <w:bodyDiv w:val="1"/>
      <w:marLeft w:val="0"/>
      <w:marRight w:val="0"/>
      <w:marTop w:val="0"/>
      <w:marBottom w:val="0"/>
      <w:divBdr>
        <w:top w:val="none" w:sz="0" w:space="0" w:color="auto"/>
        <w:left w:val="none" w:sz="0" w:space="0" w:color="auto"/>
        <w:bottom w:val="none" w:sz="0" w:space="0" w:color="auto"/>
        <w:right w:val="none" w:sz="0" w:space="0" w:color="auto"/>
      </w:divBdr>
      <w:divsChild>
        <w:div w:id="986668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4801800">
      <w:bodyDiv w:val="1"/>
      <w:marLeft w:val="0"/>
      <w:marRight w:val="0"/>
      <w:marTop w:val="0"/>
      <w:marBottom w:val="0"/>
      <w:divBdr>
        <w:top w:val="none" w:sz="0" w:space="0" w:color="auto"/>
        <w:left w:val="none" w:sz="0" w:space="0" w:color="auto"/>
        <w:bottom w:val="none" w:sz="0" w:space="0" w:color="auto"/>
        <w:right w:val="none" w:sz="0" w:space="0" w:color="auto"/>
      </w:divBdr>
      <w:divsChild>
        <w:div w:id="1771077186">
          <w:marLeft w:val="547"/>
          <w:marRight w:val="0"/>
          <w:marTop w:val="0"/>
          <w:marBottom w:val="0"/>
          <w:divBdr>
            <w:top w:val="none" w:sz="0" w:space="0" w:color="auto"/>
            <w:left w:val="none" w:sz="0" w:space="0" w:color="auto"/>
            <w:bottom w:val="none" w:sz="0" w:space="0" w:color="auto"/>
            <w:right w:val="none" w:sz="0" w:space="0" w:color="auto"/>
          </w:divBdr>
        </w:div>
        <w:div w:id="1811559320">
          <w:marLeft w:val="547"/>
          <w:marRight w:val="0"/>
          <w:marTop w:val="0"/>
          <w:marBottom w:val="0"/>
          <w:divBdr>
            <w:top w:val="none" w:sz="0" w:space="0" w:color="auto"/>
            <w:left w:val="none" w:sz="0" w:space="0" w:color="auto"/>
            <w:bottom w:val="none" w:sz="0" w:space="0" w:color="auto"/>
            <w:right w:val="none" w:sz="0" w:space="0" w:color="auto"/>
          </w:divBdr>
        </w:div>
        <w:div w:id="1891847181">
          <w:marLeft w:val="547"/>
          <w:marRight w:val="0"/>
          <w:marTop w:val="0"/>
          <w:marBottom w:val="0"/>
          <w:divBdr>
            <w:top w:val="none" w:sz="0" w:space="0" w:color="auto"/>
            <w:left w:val="none" w:sz="0" w:space="0" w:color="auto"/>
            <w:bottom w:val="none" w:sz="0" w:space="0" w:color="auto"/>
            <w:right w:val="none" w:sz="0" w:space="0" w:color="auto"/>
          </w:divBdr>
        </w:div>
      </w:divsChild>
    </w:div>
    <w:div w:id="1570386639">
      <w:bodyDiv w:val="1"/>
      <w:marLeft w:val="0"/>
      <w:marRight w:val="0"/>
      <w:marTop w:val="0"/>
      <w:marBottom w:val="0"/>
      <w:divBdr>
        <w:top w:val="none" w:sz="0" w:space="0" w:color="auto"/>
        <w:left w:val="none" w:sz="0" w:space="0" w:color="auto"/>
        <w:bottom w:val="none" w:sz="0" w:space="0" w:color="auto"/>
        <w:right w:val="none" w:sz="0" w:space="0" w:color="auto"/>
      </w:divBdr>
    </w:div>
    <w:div w:id="1601142150">
      <w:bodyDiv w:val="1"/>
      <w:marLeft w:val="0"/>
      <w:marRight w:val="0"/>
      <w:marTop w:val="0"/>
      <w:marBottom w:val="0"/>
      <w:divBdr>
        <w:top w:val="none" w:sz="0" w:space="0" w:color="auto"/>
        <w:left w:val="none" w:sz="0" w:space="0" w:color="auto"/>
        <w:bottom w:val="none" w:sz="0" w:space="0" w:color="auto"/>
        <w:right w:val="none" w:sz="0" w:space="0" w:color="auto"/>
      </w:divBdr>
    </w:div>
    <w:div w:id="1625651132">
      <w:bodyDiv w:val="1"/>
      <w:marLeft w:val="0"/>
      <w:marRight w:val="0"/>
      <w:marTop w:val="0"/>
      <w:marBottom w:val="0"/>
      <w:divBdr>
        <w:top w:val="none" w:sz="0" w:space="0" w:color="auto"/>
        <w:left w:val="none" w:sz="0" w:space="0" w:color="auto"/>
        <w:bottom w:val="none" w:sz="0" w:space="0" w:color="auto"/>
        <w:right w:val="none" w:sz="0" w:space="0" w:color="auto"/>
      </w:divBdr>
    </w:div>
    <w:div w:id="1735666202">
      <w:bodyDiv w:val="1"/>
      <w:marLeft w:val="0"/>
      <w:marRight w:val="0"/>
      <w:marTop w:val="0"/>
      <w:marBottom w:val="0"/>
      <w:divBdr>
        <w:top w:val="none" w:sz="0" w:space="0" w:color="auto"/>
        <w:left w:val="none" w:sz="0" w:space="0" w:color="auto"/>
        <w:bottom w:val="none" w:sz="0" w:space="0" w:color="auto"/>
        <w:right w:val="none" w:sz="0" w:space="0" w:color="auto"/>
      </w:divBdr>
      <w:divsChild>
        <w:div w:id="615524314">
          <w:marLeft w:val="547"/>
          <w:marRight w:val="0"/>
          <w:marTop w:val="67"/>
          <w:marBottom w:val="0"/>
          <w:divBdr>
            <w:top w:val="none" w:sz="0" w:space="0" w:color="auto"/>
            <w:left w:val="none" w:sz="0" w:space="0" w:color="auto"/>
            <w:bottom w:val="none" w:sz="0" w:space="0" w:color="auto"/>
            <w:right w:val="none" w:sz="0" w:space="0" w:color="auto"/>
          </w:divBdr>
        </w:div>
      </w:divsChild>
    </w:div>
    <w:div w:id="1813058635">
      <w:bodyDiv w:val="1"/>
      <w:marLeft w:val="0"/>
      <w:marRight w:val="0"/>
      <w:marTop w:val="0"/>
      <w:marBottom w:val="0"/>
      <w:divBdr>
        <w:top w:val="none" w:sz="0" w:space="0" w:color="auto"/>
        <w:left w:val="none" w:sz="0" w:space="0" w:color="auto"/>
        <w:bottom w:val="none" w:sz="0" w:space="0" w:color="auto"/>
        <w:right w:val="none" w:sz="0" w:space="0" w:color="auto"/>
      </w:divBdr>
      <w:divsChild>
        <w:div w:id="1174879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038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e%20A\Application%20Data\Microsoft\Templates\Artemis%20Letterhead%20Template%20Final%20Final%206%2025%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Artemis Letterhead Template Final Final 6 25 09</Template>
  <TotalTime>1</TotalTime>
  <Pages>13</Pages>
  <Words>2734</Words>
  <Characters>15587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Artemis Strategy Group</Company>
  <LinksUpToDate>false</LinksUpToDate>
  <CharactersWithSpaces>18285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Aldrich;Christine LePottier</dc:creator>
  <cp:lastModifiedBy>Bruce Sharp</cp:lastModifiedBy>
  <cp:revision>4</cp:revision>
  <cp:lastPrinted>2012-03-05T19:28:00Z</cp:lastPrinted>
  <dcterms:created xsi:type="dcterms:W3CDTF">2015-02-02T22:13:00Z</dcterms:created>
  <dcterms:modified xsi:type="dcterms:W3CDTF">2015-02-13T16:19:00Z</dcterms:modified>
</cp:coreProperties>
</file>