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A4B1" w14:textId="77777777" w:rsidR="00B6628E" w:rsidRPr="00C31661" w:rsidRDefault="00B6628E" w:rsidP="005C39E4">
      <w:pPr>
        <w:tabs>
          <w:tab w:val="left" w:pos="3105"/>
        </w:tabs>
        <w:jc w:val="center"/>
        <w:outlineLvl w:val="0"/>
        <w:rPr>
          <w:rFonts w:cs="Arial"/>
          <w:b/>
          <w:sz w:val="22"/>
          <w:szCs w:val="22"/>
        </w:rPr>
      </w:pPr>
    </w:p>
    <w:p w14:paraId="7B8BDD49" w14:textId="77777777" w:rsidR="004C6C18" w:rsidRPr="00C31661" w:rsidRDefault="004C6C18" w:rsidP="005C39E4">
      <w:pPr>
        <w:tabs>
          <w:tab w:val="left" w:pos="3105"/>
        </w:tabs>
        <w:jc w:val="center"/>
        <w:outlineLvl w:val="0"/>
        <w:rPr>
          <w:rFonts w:cs="Arial"/>
          <w:b/>
          <w:sz w:val="22"/>
          <w:szCs w:val="22"/>
        </w:rPr>
      </w:pPr>
    </w:p>
    <w:p w14:paraId="3FB52232" w14:textId="77777777" w:rsidR="004C6C18" w:rsidRPr="00C31661" w:rsidRDefault="004C6C18" w:rsidP="005C39E4">
      <w:pPr>
        <w:tabs>
          <w:tab w:val="left" w:pos="3105"/>
        </w:tabs>
        <w:jc w:val="center"/>
        <w:outlineLvl w:val="0"/>
        <w:rPr>
          <w:rFonts w:cs="Arial"/>
          <w:b/>
          <w:sz w:val="22"/>
          <w:szCs w:val="22"/>
        </w:rPr>
      </w:pPr>
    </w:p>
    <w:p w14:paraId="22EDA890" w14:textId="77777777" w:rsidR="004C6C18" w:rsidRPr="00C31661" w:rsidRDefault="004C6C18" w:rsidP="005C39E4">
      <w:pPr>
        <w:tabs>
          <w:tab w:val="left" w:pos="3105"/>
        </w:tabs>
        <w:jc w:val="center"/>
        <w:outlineLvl w:val="0"/>
        <w:rPr>
          <w:rFonts w:cs="Arial"/>
          <w:b/>
          <w:sz w:val="22"/>
          <w:szCs w:val="22"/>
        </w:rPr>
      </w:pPr>
    </w:p>
    <w:p w14:paraId="12687255" w14:textId="77777777" w:rsidR="00103FBC" w:rsidRPr="00C31661" w:rsidRDefault="00103FBC" w:rsidP="005C39E4">
      <w:pPr>
        <w:tabs>
          <w:tab w:val="left" w:pos="3105"/>
        </w:tabs>
        <w:jc w:val="center"/>
        <w:outlineLvl w:val="0"/>
        <w:rPr>
          <w:rFonts w:cs="Arial"/>
          <w:b/>
          <w:sz w:val="22"/>
          <w:szCs w:val="22"/>
        </w:rPr>
      </w:pPr>
    </w:p>
    <w:p w14:paraId="4BF6EE6F" w14:textId="77777777" w:rsidR="00B6628E" w:rsidRPr="00C31661" w:rsidRDefault="00B6628E" w:rsidP="005C39E4">
      <w:pPr>
        <w:tabs>
          <w:tab w:val="left" w:pos="3105"/>
        </w:tabs>
        <w:jc w:val="center"/>
        <w:outlineLvl w:val="0"/>
        <w:rPr>
          <w:rFonts w:cs="Arial"/>
          <w:b/>
          <w:sz w:val="22"/>
          <w:szCs w:val="22"/>
        </w:rPr>
      </w:pPr>
    </w:p>
    <w:p w14:paraId="5B260412" w14:textId="48128487" w:rsidR="005C39E4" w:rsidRPr="00C31661" w:rsidRDefault="000850FB" w:rsidP="005C39E4">
      <w:pPr>
        <w:tabs>
          <w:tab w:val="left" w:pos="3105"/>
        </w:tabs>
        <w:jc w:val="center"/>
        <w:outlineLvl w:val="0"/>
        <w:rPr>
          <w:rFonts w:cs="Arial"/>
          <w:b/>
          <w:sz w:val="22"/>
          <w:szCs w:val="22"/>
        </w:rPr>
      </w:pPr>
      <w:r>
        <w:rPr>
          <w:rFonts w:cs="Arial"/>
          <w:b/>
          <w:sz w:val="22"/>
          <w:szCs w:val="22"/>
        </w:rPr>
        <w:t>Product Concept Test</w:t>
      </w:r>
      <w:r w:rsidR="000B60E0">
        <w:rPr>
          <w:rFonts w:cs="Arial"/>
          <w:b/>
          <w:sz w:val="22"/>
          <w:szCs w:val="22"/>
        </w:rPr>
        <w:t xml:space="preserve"> - </w:t>
      </w:r>
      <w:r w:rsidR="00843ADD" w:rsidRPr="00C31661">
        <w:rPr>
          <w:rFonts w:cs="Arial"/>
          <w:b/>
          <w:sz w:val="22"/>
          <w:szCs w:val="22"/>
        </w:rPr>
        <w:t>Quantitative</w:t>
      </w:r>
      <w:r w:rsidR="005C39E4" w:rsidRPr="00C31661">
        <w:rPr>
          <w:rFonts w:cs="Arial"/>
          <w:b/>
          <w:sz w:val="22"/>
          <w:szCs w:val="22"/>
        </w:rPr>
        <w:t xml:space="preserve"> Study</w:t>
      </w:r>
    </w:p>
    <w:p w14:paraId="5C770805" w14:textId="1AAD545B" w:rsidR="00843ADD" w:rsidRPr="00C31661" w:rsidRDefault="000850FB" w:rsidP="005C39E4">
      <w:pPr>
        <w:tabs>
          <w:tab w:val="left" w:pos="3105"/>
        </w:tabs>
        <w:jc w:val="center"/>
        <w:outlineLvl w:val="0"/>
        <w:rPr>
          <w:rFonts w:cs="Arial"/>
          <w:b/>
          <w:sz w:val="22"/>
          <w:szCs w:val="22"/>
        </w:rPr>
      </w:pPr>
      <w:r>
        <w:rPr>
          <w:rFonts w:cs="Arial"/>
          <w:b/>
          <w:sz w:val="22"/>
          <w:szCs w:val="22"/>
        </w:rPr>
        <w:t>Initial Draft</w:t>
      </w:r>
    </w:p>
    <w:p w14:paraId="5D7B8DB8" w14:textId="7F921D76" w:rsidR="005C39E4" w:rsidRPr="00C31661" w:rsidRDefault="00C93FCE" w:rsidP="005C39E4">
      <w:pPr>
        <w:tabs>
          <w:tab w:val="left" w:pos="3105"/>
        </w:tabs>
        <w:jc w:val="center"/>
        <w:outlineLvl w:val="0"/>
        <w:rPr>
          <w:rFonts w:cs="Arial"/>
          <w:b/>
          <w:sz w:val="22"/>
          <w:szCs w:val="22"/>
        </w:rPr>
      </w:pPr>
      <w:r>
        <w:rPr>
          <w:rFonts w:cs="Arial"/>
          <w:b/>
          <w:sz w:val="22"/>
          <w:szCs w:val="22"/>
        </w:rPr>
        <w:t xml:space="preserve">October </w:t>
      </w:r>
      <w:r w:rsidR="00E32905">
        <w:rPr>
          <w:rFonts w:cs="Arial"/>
          <w:b/>
          <w:sz w:val="22"/>
          <w:szCs w:val="22"/>
        </w:rPr>
        <w:t>2</w:t>
      </w:r>
      <w:r w:rsidR="00C36D2B">
        <w:rPr>
          <w:rFonts w:cs="Arial"/>
          <w:b/>
          <w:sz w:val="22"/>
          <w:szCs w:val="22"/>
        </w:rPr>
        <w:t>8</w:t>
      </w:r>
      <w:r w:rsidR="00843ADD" w:rsidRPr="00C31661">
        <w:rPr>
          <w:rFonts w:cs="Arial"/>
          <w:b/>
          <w:sz w:val="22"/>
          <w:szCs w:val="22"/>
        </w:rPr>
        <w:t>, 2015</w:t>
      </w:r>
    </w:p>
    <w:p w14:paraId="67F8A6E1" w14:textId="77777777" w:rsidR="005C39E4" w:rsidRPr="00C31661" w:rsidRDefault="005C39E4" w:rsidP="005C39E4">
      <w:pPr>
        <w:outlineLvl w:val="0"/>
        <w:rPr>
          <w:rFonts w:cs="Arial"/>
          <w:b/>
          <w:sz w:val="22"/>
          <w:szCs w:val="22"/>
        </w:rPr>
      </w:pPr>
    </w:p>
    <w:p w14:paraId="4926FA2D" w14:textId="77777777" w:rsidR="00DA4260" w:rsidRPr="00C31661" w:rsidRDefault="00DA4260" w:rsidP="00466F32">
      <w:pPr>
        <w:rPr>
          <w:rFonts w:cs="Arial"/>
          <w:sz w:val="22"/>
          <w:szCs w:val="22"/>
        </w:rPr>
      </w:pPr>
    </w:p>
    <w:p w14:paraId="3F055239" w14:textId="0131BA75" w:rsidR="00CC5321" w:rsidRDefault="00CC5321" w:rsidP="00CC5321">
      <w:pPr>
        <w:rPr>
          <w:rFonts w:cs="Arial"/>
          <w:b/>
          <w:sz w:val="22"/>
          <w:szCs w:val="22"/>
        </w:rPr>
      </w:pPr>
      <w:r>
        <w:rPr>
          <w:rFonts w:cs="Arial"/>
          <w:b/>
          <w:sz w:val="22"/>
          <w:szCs w:val="22"/>
        </w:rPr>
        <w:t>Objective</w:t>
      </w:r>
    </w:p>
    <w:p w14:paraId="632DB150" w14:textId="77777777" w:rsidR="00CC5321" w:rsidRPr="00CC5321" w:rsidRDefault="00CC5321" w:rsidP="00CC5321">
      <w:pPr>
        <w:rPr>
          <w:rFonts w:cs="Arial"/>
          <w:sz w:val="22"/>
          <w:szCs w:val="22"/>
        </w:rPr>
      </w:pPr>
      <w:r w:rsidRPr="00CC5321">
        <w:rPr>
          <w:rFonts w:cs="Arial"/>
          <w:sz w:val="22"/>
          <w:szCs w:val="22"/>
        </w:rPr>
        <w:t xml:space="preserve">The goal of this study will be to prioritize potential product concepts toward 1) identifying products that will fill important savings needs among significant numbers of Americans, particularly those at financial risk and 2) illuminate product portfolios to fulfill Treasury’s vision and mission statements. </w:t>
      </w:r>
    </w:p>
    <w:p w14:paraId="61DA60A2" w14:textId="77777777" w:rsidR="00CC5321" w:rsidRDefault="00CC5321" w:rsidP="00DA4260">
      <w:pPr>
        <w:rPr>
          <w:rFonts w:cs="Arial"/>
          <w:b/>
          <w:sz w:val="22"/>
          <w:szCs w:val="22"/>
        </w:rPr>
      </w:pPr>
    </w:p>
    <w:p w14:paraId="77587486" w14:textId="77777777" w:rsidR="00DA4260" w:rsidRPr="00C31661" w:rsidRDefault="00DA4260" w:rsidP="00DA4260">
      <w:pPr>
        <w:rPr>
          <w:rFonts w:cs="Arial"/>
          <w:b/>
          <w:sz w:val="22"/>
          <w:szCs w:val="22"/>
        </w:rPr>
      </w:pPr>
      <w:r w:rsidRPr="00C31661">
        <w:rPr>
          <w:rFonts w:cs="Arial"/>
          <w:b/>
          <w:sz w:val="22"/>
          <w:szCs w:val="22"/>
        </w:rPr>
        <w:t>Methodology</w:t>
      </w:r>
    </w:p>
    <w:p w14:paraId="177B3344" w14:textId="77777777" w:rsidR="00DA4260" w:rsidRPr="00CC5321" w:rsidRDefault="00DA4260" w:rsidP="00C269BA">
      <w:pPr>
        <w:pStyle w:val="ListParagraph"/>
        <w:numPr>
          <w:ilvl w:val="0"/>
          <w:numId w:val="12"/>
        </w:numPr>
        <w:rPr>
          <w:rFonts w:ascii="Arial" w:hAnsi="Arial" w:cs="Arial"/>
          <w:sz w:val="22"/>
          <w:szCs w:val="22"/>
        </w:rPr>
      </w:pPr>
      <w:r w:rsidRPr="00CC5321">
        <w:rPr>
          <w:rFonts w:ascii="Arial" w:hAnsi="Arial" w:cs="Arial"/>
          <w:sz w:val="22"/>
          <w:szCs w:val="22"/>
        </w:rPr>
        <w:t>Online panel</w:t>
      </w:r>
    </w:p>
    <w:p w14:paraId="6C6A7178" w14:textId="5AF3565E" w:rsidR="00DA4260" w:rsidRPr="00CC5321" w:rsidRDefault="00CC5321" w:rsidP="00C269BA">
      <w:pPr>
        <w:numPr>
          <w:ilvl w:val="0"/>
          <w:numId w:val="12"/>
        </w:numPr>
        <w:rPr>
          <w:rFonts w:cs="Arial"/>
          <w:sz w:val="22"/>
          <w:szCs w:val="22"/>
        </w:rPr>
      </w:pPr>
      <w:r w:rsidRPr="00CC5321">
        <w:rPr>
          <w:rFonts w:cs="Arial"/>
          <w:sz w:val="22"/>
          <w:szCs w:val="22"/>
        </w:rPr>
        <w:t>25</w:t>
      </w:r>
      <w:r w:rsidR="00DA4260" w:rsidRPr="00CC5321">
        <w:rPr>
          <w:rFonts w:cs="Arial"/>
          <w:sz w:val="22"/>
          <w:szCs w:val="22"/>
        </w:rPr>
        <w:t>00 total respondents</w:t>
      </w:r>
    </w:p>
    <w:p w14:paraId="28218C67" w14:textId="77777777" w:rsidR="00CC5321" w:rsidRPr="00CC5321" w:rsidRDefault="00CC5321" w:rsidP="00C269BA">
      <w:pPr>
        <w:numPr>
          <w:ilvl w:val="0"/>
          <w:numId w:val="12"/>
        </w:numPr>
        <w:rPr>
          <w:rFonts w:cs="Arial"/>
          <w:sz w:val="22"/>
          <w:szCs w:val="22"/>
        </w:rPr>
      </w:pPr>
      <w:r w:rsidRPr="00CC5321">
        <w:rPr>
          <w:rFonts w:cs="Arial"/>
          <w:sz w:val="22"/>
          <w:szCs w:val="22"/>
        </w:rPr>
        <w:t>Translated and served in both English and Spanish</w:t>
      </w:r>
    </w:p>
    <w:p w14:paraId="2BF75446" w14:textId="77777777" w:rsidR="00334E35" w:rsidRPr="0047327E" w:rsidRDefault="00334E35" w:rsidP="00C269BA">
      <w:pPr>
        <w:pStyle w:val="ListParagraph"/>
        <w:numPr>
          <w:ilvl w:val="0"/>
          <w:numId w:val="12"/>
        </w:numPr>
        <w:rPr>
          <w:rFonts w:ascii="Arial" w:hAnsi="Arial" w:cs="Arial"/>
          <w:sz w:val="22"/>
          <w:szCs w:val="22"/>
        </w:rPr>
      </w:pPr>
      <w:r w:rsidRPr="0047327E">
        <w:rPr>
          <w:rFonts w:ascii="Arial" w:hAnsi="Arial" w:cs="Arial"/>
          <w:sz w:val="22"/>
          <w:szCs w:val="22"/>
        </w:rPr>
        <w:t xml:space="preserve">20 </w:t>
      </w:r>
      <w:r w:rsidR="00680160" w:rsidRPr="0047327E">
        <w:rPr>
          <w:rFonts w:ascii="Arial" w:hAnsi="Arial" w:cs="Arial"/>
          <w:sz w:val="22"/>
          <w:szCs w:val="22"/>
        </w:rPr>
        <w:t>Minutes</w:t>
      </w:r>
    </w:p>
    <w:p w14:paraId="00439B74" w14:textId="77777777" w:rsidR="00DA4260" w:rsidRDefault="00DA4260" w:rsidP="00466F32">
      <w:pPr>
        <w:rPr>
          <w:rFonts w:cs="Arial"/>
          <w:sz w:val="22"/>
          <w:szCs w:val="22"/>
        </w:rPr>
      </w:pPr>
    </w:p>
    <w:p w14:paraId="43249D15" w14:textId="33034EAC" w:rsidR="00EC6648" w:rsidRPr="00EC6648" w:rsidRDefault="00EC6648" w:rsidP="00EC6648">
      <w:pPr>
        <w:rPr>
          <w:rFonts w:cs="Arial"/>
          <w:b/>
          <w:sz w:val="22"/>
          <w:szCs w:val="22"/>
        </w:rPr>
      </w:pPr>
      <w:r w:rsidRPr="00EC6648">
        <w:rPr>
          <w:rFonts w:cs="Arial"/>
          <w:b/>
          <w:sz w:val="22"/>
          <w:szCs w:val="22"/>
        </w:rPr>
        <w:t>Survey Outline</w:t>
      </w:r>
    </w:p>
    <w:p w14:paraId="20EDE398" w14:textId="783ECCB2" w:rsidR="00EC6648" w:rsidRDefault="00EC6648" w:rsidP="00EC6648">
      <w:pPr>
        <w:pStyle w:val="ListParagraph"/>
        <w:numPr>
          <w:ilvl w:val="0"/>
          <w:numId w:val="36"/>
        </w:numPr>
        <w:rPr>
          <w:rFonts w:ascii="Arial" w:hAnsi="Arial" w:cs="Arial"/>
          <w:sz w:val="22"/>
          <w:szCs w:val="22"/>
        </w:rPr>
      </w:pPr>
      <w:r w:rsidRPr="00EC6648">
        <w:rPr>
          <w:rFonts w:ascii="Arial" w:hAnsi="Arial" w:cs="Arial"/>
          <w:sz w:val="22"/>
          <w:szCs w:val="22"/>
        </w:rPr>
        <w:t>Screening</w:t>
      </w:r>
      <w:r>
        <w:rPr>
          <w:rFonts w:ascii="Arial" w:hAnsi="Arial" w:cs="Arial"/>
          <w:sz w:val="22"/>
          <w:szCs w:val="22"/>
        </w:rPr>
        <w:t xml:space="preserve"> and Demographics</w:t>
      </w:r>
    </w:p>
    <w:p w14:paraId="4D81664F" w14:textId="0247A896" w:rsidR="00EC6648" w:rsidRDefault="005F71FF" w:rsidP="00EC6648">
      <w:pPr>
        <w:pStyle w:val="ListParagraph"/>
        <w:numPr>
          <w:ilvl w:val="0"/>
          <w:numId w:val="36"/>
        </w:numPr>
        <w:rPr>
          <w:rFonts w:ascii="Arial" w:hAnsi="Arial" w:cs="Arial"/>
          <w:sz w:val="22"/>
          <w:szCs w:val="22"/>
        </w:rPr>
      </w:pPr>
      <w:r>
        <w:rPr>
          <w:rFonts w:ascii="Arial" w:hAnsi="Arial" w:cs="Arial"/>
          <w:sz w:val="22"/>
          <w:szCs w:val="22"/>
        </w:rPr>
        <w:t>Financial Attitudes and Product Ownership</w:t>
      </w:r>
    </w:p>
    <w:p w14:paraId="073E7629" w14:textId="3B0BC496" w:rsidR="005F71FF" w:rsidRDefault="005F71FF" w:rsidP="00EC6648">
      <w:pPr>
        <w:pStyle w:val="ListParagraph"/>
        <w:numPr>
          <w:ilvl w:val="0"/>
          <w:numId w:val="36"/>
        </w:numPr>
        <w:rPr>
          <w:rFonts w:ascii="Arial" w:hAnsi="Arial" w:cs="Arial"/>
          <w:sz w:val="22"/>
          <w:szCs w:val="22"/>
        </w:rPr>
      </w:pPr>
      <w:r>
        <w:rPr>
          <w:rFonts w:ascii="Arial" w:hAnsi="Arial" w:cs="Arial"/>
          <w:sz w:val="22"/>
          <w:szCs w:val="22"/>
        </w:rPr>
        <w:t>Concept Testing</w:t>
      </w:r>
    </w:p>
    <w:p w14:paraId="121B43FC" w14:textId="7A7817A8" w:rsidR="005F71FF" w:rsidRDefault="005F71FF" w:rsidP="00EC6648">
      <w:pPr>
        <w:pStyle w:val="ListParagraph"/>
        <w:numPr>
          <w:ilvl w:val="0"/>
          <w:numId w:val="36"/>
        </w:numPr>
        <w:rPr>
          <w:rFonts w:ascii="Arial" w:hAnsi="Arial" w:cs="Arial"/>
          <w:sz w:val="22"/>
          <w:szCs w:val="22"/>
        </w:rPr>
      </w:pPr>
      <w:r>
        <w:rPr>
          <w:rFonts w:ascii="Arial" w:hAnsi="Arial" w:cs="Arial"/>
          <w:sz w:val="22"/>
          <w:szCs w:val="22"/>
        </w:rPr>
        <w:t>Treasury Ownership and Attitudes</w:t>
      </w:r>
    </w:p>
    <w:p w14:paraId="4D817526" w14:textId="2A3DD7E4" w:rsidR="005F71FF" w:rsidRPr="00EC6648" w:rsidRDefault="009A14FF" w:rsidP="00EC6648">
      <w:pPr>
        <w:pStyle w:val="ListParagraph"/>
        <w:numPr>
          <w:ilvl w:val="0"/>
          <w:numId w:val="36"/>
        </w:numPr>
        <w:rPr>
          <w:rFonts w:ascii="Arial" w:hAnsi="Arial" w:cs="Arial"/>
          <w:sz w:val="22"/>
          <w:szCs w:val="22"/>
        </w:rPr>
      </w:pPr>
      <w:r>
        <w:rPr>
          <w:rFonts w:ascii="Arial" w:hAnsi="Arial" w:cs="Arial"/>
          <w:sz w:val="22"/>
          <w:szCs w:val="22"/>
        </w:rPr>
        <w:t xml:space="preserve">Additional </w:t>
      </w:r>
      <w:r w:rsidR="005F71FF">
        <w:rPr>
          <w:rFonts w:ascii="Arial" w:hAnsi="Arial" w:cs="Arial"/>
          <w:sz w:val="22"/>
          <w:szCs w:val="22"/>
        </w:rPr>
        <w:t>Demographics</w:t>
      </w:r>
    </w:p>
    <w:p w14:paraId="0FFEF5B3" w14:textId="77777777" w:rsidR="00EC6648" w:rsidRPr="00C31661" w:rsidRDefault="00EC6648" w:rsidP="00466F32">
      <w:pPr>
        <w:rPr>
          <w:rFonts w:cs="Arial"/>
          <w:sz w:val="22"/>
          <w:szCs w:val="22"/>
        </w:rPr>
      </w:pPr>
    </w:p>
    <w:p w14:paraId="3CAF6D89" w14:textId="77777777" w:rsidR="00DA4260" w:rsidRPr="00C31661" w:rsidRDefault="00DA4260" w:rsidP="00466F32">
      <w:pPr>
        <w:rPr>
          <w:rFonts w:cs="Arial"/>
          <w:sz w:val="22"/>
          <w:szCs w:val="22"/>
        </w:rPr>
      </w:pPr>
    </w:p>
    <w:p w14:paraId="79213514" w14:textId="77777777" w:rsidR="00CC5321" w:rsidRDefault="00CC5321">
      <w:pPr>
        <w:spacing w:before="0" w:after="0" w:line="240" w:lineRule="auto"/>
        <w:rPr>
          <w:b/>
          <w:sz w:val="22"/>
          <w:highlight w:val="yellow"/>
        </w:rPr>
      </w:pPr>
      <w:r>
        <w:rPr>
          <w:b/>
          <w:sz w:val="22"/>
          <w:highlight w:val="yellow"/>
        </w:rPr>
        <w:br w:type="page"/>
      </w:r>
    </w:p>
    <w:p w14:paraId="7517EFAE" w14:textId="77777777" w:rsidR="008D7941" w:rsidRPr="005F71FF" w:rsidRDefault="008D7941" w:rsidP="005F71FF">
      <w:pPr>
        <w:rPr>
          <w:rFonts w:cs="Arial"/>
          <w:i/>
          <w:sz w:val="22"/>
          <w:szCs w:val="22"/>
        </w:rPr>
      </w:pPr>
      <w:r w:rsidRPr="005F71FF">
        <w:rPr>
          <w:rFonts w:cs="Arial"/>
          <w:i/>
          <w:sz w:val="22"/>
          <w:szCs w:val="22"/>
        </w:rPr>
        <w:lastRenderedPageBreak/>
        <w:t xml:space="preserve">Thank you for participating in this survey.  Your input is extremely valuable to us. First we’d like to ask you a few questions just for classification and eligibility purposes.  </w:t>
      </w:r>
    </w:p>
    <w:p w14:paraId="370C7CAE" w14:textId="77777777" w:rsidR="008D7941" w:rsidRDefault="008D7941" w:rsidP="00CC5321">
      <w:pPr>
        <w:pStyle w:val="5SectionHeading"/>
        <w:numPr>
          <w:ilvl w:val="0"/>
          <w:numId w:val="0"/>
        </w:numPr>
        <w:ind w:left="-270"/>
        <w:rPr>
          <w:rFonts w:cs="Arial"/>
          <w:szCs w:val="22"/>
        </w:rPr>
      </w:pPr>
    </w:p>
    <w:p w14:paraId="1FADF762" w14:textId="77777777" w:rsidR="008D7941" w:rsidRDefault="00CC5321" w:rsidP="008D7941">
      <w:pPr>
        <w:pStyle w:val="5SectionHeading"/>
        <w:numPr>
          <w:ilvl w:val="0"/>
          <w:numId w:val="0"/>
        </w:numPr>
        <w:ind w:left="-270"/>
        <w:rPr>
          <w:rFonts w:cs="Arial"/>
          <w:szCs w:val="22"/>
        </w:rPr>
      </w:pPr>
      <w:r>
        <w:rPr>
          <w:rFonts w:cs="Arial"/>
          <w:szCs w:val="22"/>
        </w:rPr>
        <w:t xml:space="preserve">I.  </w:t>
      </w:r>
      <w:r w:rsidR="0098364B" w:rsidRPr="00C31661">
        <w:rPr>
          <w:rFonts w:cs="Arial"/>
          <w:szCs w:val="22"/>
        </w:rPr>
        <w:t>SCREENING AND DEMOGRAPHICS</w:t>
      </w:r>
    </w:p>
    <w:p w14:paraId="1CA6B6F1" w14:textId="77777777" w:rsidR="008D7941" w:rsidRDefault="008D7941" w:rsidP="008D7941">
      <w:pPr>
        <w:pStyle w:val="5SectionHeading"/>
        <w:numPr>
          <w:ilvl w:val="0"/>
          <w:numId w:val="0"/>
        </w:numPr>
        <w:ind w:left="-270"/>
        <w:rPr>
          <w:rFonts w:cs="Arial"/>
          <w:szCs w:val="22"/>
        </w:rPr>
      </w:pPr>
    </w:p>
    <w:p w14:paraId="4573B35D" w14:textId="77777777" w:rsidR="008D7941" w:rsidRDefault="002810C7" w:rsidP="00676D5D">
      <w:pPr>
        <w:pStyle w:val="5SectionHeading"/>
        <w:numPr>
          <w:ilvl w:val="0"/>
          <w:numId w:val="14"/>
        </w:numPr>
        <w:rPr>
          <w:rFonts w:cs="Arial"/>
          <w:b w:val="0"/>
          <w:szCs w:val="22"/>
        </w:rPr>
      </w:pPr>
      <w:r w:rsidRPr="008D7941">
        <w:rPr>
          <w:rFonts w:cs="Arial"/>
          <w:b w:val="0"/>
          <w:szCs w:val="22"/>
        </w:rPr>
        <w:t>What is your gender?</w:t>
      </w:r>
    </w:p>
    <w:p w14:paraId="16479E6D" w14:textId="77777777" w:rsidR="008D7941" w:rsidRDefault="008D7941" w:rsidP="008D7941">
      <w:pPr>
        <w:pStyle w:val="5SectionHeading"/>
        <w:numPr>
          <w:ilvl w:val="0"/>
          <w:numId w:val="0"/>
        </w:numPr>
        <w:ind w:left="990" w:hanging="360"/>
        <w:rPr>
          <w:rFonts w:cs="Arial"/>
          <w:b w:val="0"/>
          <w:szCs w:val="22"/>
        </w:rPr>
      </w:pPr>
    </w:p>
    <w:p w14:paraId="0A55D169" w14:textId="77777777" w:rsidR="008D7941" w:rsidRPr="008D7941" w:rsidRDefault="002810C7" w:rsidP="00676D5D">
      <w:pPr>
        <w:pStyle w:val="5SectionHeading"/>
        <w:numPr>
          <w:ilvl w:val="1"/>
          <w:numId w:val="14"/>
        </w:numPr>
        <w:rPr>
          <w:rFonts w:cs="Arial"/>
          <w:b w:val="0"/>
          <w:szCs w:val="22"/>
        </w:rPr>
      </w:pPr>
      <w:r w:rsidRPr="008D7941">
        <w:rPr>
          <w:rFonts w:cs="Arial"/>
          <w:b w:val="0"/>
          <w:szCs w:val="22"/>
        </w:rPr>
        <w:t>Male</w:t>
      </w:r>
    </w:p>
    <w:p w14:paraId="3CFF50F4" w14:textId="77777777" w:rsidR="008D7941" w:rsidRPr="008D7941" w:rsidRDefault="002810C7" w:rsidP="00676D5D">
      <w:pPr>
        <w:pStyle w:val="5SectionHeading"/>
        <w:numPr>
          <w:ilvl w:val="1"/>
          <w:numId w:val="14"/>
        </w:numPr>
        <w:rPr>
          <w:rFonts w:cs="Arial"/>
          <w:b w:val="0"/>
          <w:szCs w:val="22"/>
        </w:rPr>
      </w:pPr>
      <w:r w:rsidRPr="008D7941">
        <w:rPr>
          <w:rFonts w:cs="Arial"/>
          <w:b w:val="0"/>
          <w:szCs w:val="22"/>
        </w:rPr>
        <w:t>Female</w:t>
      </w:r>
      <w:r w:rsidRPr="008D7941">
        <w:rPr>
          <w:rFonts w:cs="Arial"/>
          <w:szCs w:val="22"/>
        </w:rPr>
        <w:t xml:space="preserve"> </w:t>
      </w:r>
      <w:r w:rsidRPr="008D7941">
        <w:rPr>
          <w:rFonts w:cs="Arial"/>
          <w:szCs w:val="22"/>
        </w:rPr>
        <w:tab/>
      </w:r>
    </w:p>
    <w:p w14:paraId="65E7003F" w14:textId="77777777" w:rsidR="008D7941" w:rsidRDefault="008D7941" w:rsidP="008D7941">
      <w:pPr>
        <w:pStyle w:val="5SectionHeading"/>
        <w:numPr>
          <w:ilvl w:val="0"/>
          <w:numId w:val="0"/>
        </w:numPr>
        <w:ind w:left="990" w:hanging="360"/>
        <w:rPr>
          <w:rFonts w:cs="Arial"/>
          <w:b w:val="0"/>
          <w:szCs w:val="22"/>
        </w:rPr>
      </w:pPr>
    </w:p>
    <w:p w14:paraId="1C3FCD5D" w14:textId="77777777" w:rsidR="00EC6648" w:rsidRPr="008D7941" w:rsidRDefault="00EC6648" w:rsidP="008D7941">
      <w:pPr>
        <w:pStyle w:val="5SectionHeading"/>
        <w:numPr>
          <w:ilvl w:val="0"/>
          <w:numId w:val="0"/>
        </w:numPr>
        <w:ind w:left="990" w:hanging="360"/>
        <w:rPr>
          <w:rFonts w:cs="Arial"/>
          <w:b w:val="0"/>
          <w:szCs w:val="22"/>
        </w:rPr>
      </w:pPr>
    </w:p>
    <w:p w14:paraId="46B41F59" w14:textId="0163AD07" w:rsidR="008D7941" w:rsidRPr="008D7941" w:rsidRDefault="002810C7" w:rsidP="00676D5D">
      <w:pPr>
        <w:pStyle w:val="5SectionHeading"/>
        <w:numPr>
          <w:ilvl w:val="0"/>
          <w:numId w:val="14"/>
        </w:numPr>
        <w:rPr>
          <w:rFonts w:cs="Arial"/>
          <w:b w:val="0"/>
          <w:szCs w:val="22"/>
        </w:rPr>
      </w:pPr>
      <w:r w:rsidRPr="008D7941">
        <w:rPr>
          <w:rFonts w:cs="Arial"/>
          <w:b w:val="0"/>
          <w:szCs w:val="22"/>
        </w:rPr>
        <w:t xml:space="preserve">What is your age?  ______________  </w:t>
      </w:r>
      <w:r w:rsidR="0010193E" w:rsidRPr="008D7941">
        <w:rPr>
          <w:rFonts w:cs="Arial"/>
          <w:b w:val="0"/>
          <w:szCs w:val="22"/>
        </w:rPr>
        <w:t>[TERMINATE 1</w:t>
      </w:r>
      <w:r w:rsidR="0047327E">
        <w:rPr>
          <w:rFonts w:cs="Arial"/>
          <w:b w:val="0"/>
          <w:szCs w:val="22"/>
        </w:rPr>
        <w:t>7</w:t>
      </w:r>
      <w:r w:rsidR="003E4D4A" w:rsidRPr="008D7941">
        <w:rPr>
          <w:rFonts w:cs="Arial"/>
          <w:b w:val="0"/>
          <w:szCs w:val="22"/>
        </w:rPr>
        <w:t xml:space="preserve"> OR YOUNGER AND 71</w:t>
      </w:r>
      <w:r w:rsidRPr="008D7941">
        <w:rPr>
          <w:rFonts w:cs="Arial"/>
          <w:b w:val="0"/>
          <w:szCs w:val="22"/>
        </w:rPr>
        <w:t xml:space="preserve"> OR OLDER]</w:t>
      </w:r>
    </w:p>
    <w:p w14:paraId="743A4558" w14:textId="77777777" w:rsidR="008D7941" w:rsidRDefault="008D7941" w:rsidP="008D7941">
      <w:pPr>
        <w:pStyle w:val="5SectionHeading"/>
        <w:numPr>
          <w:ilvl w:val="0"/>
          <w:numId w:val="0"/>
        </w:numPr>
        <w:ind w:left="990" w:hanging="360"/>
        <w:rPr>
          <w:rFonts w:cs="Arial"/>
          <w:b w:val="0"/>
          <w:szCs w:val="22"/>
        </w:rPr>
      </w:pPr>
    </w:p>
    <w:p w14:paraId="56B636A2" w14:textId="77777777" w:rsidR="00EC6648" w:rsidRPr="008D7941" w:rsidRDefault="00EC6648" w:rsidP="008D7941">
      <w:pPr>
        <w:pStyle w:val="5SectionHeading"/>
        <w:numPr>
          <w:ilvl w:val="0"/>
          <w:numId w:val="0"/>
        </w:numPr>
        <w:ind w:left="990" w:hanging="360"/>
        <w:rPr>
          <w:rFonts w:cs="Arial"/>
          <w:b w:val="0"/>
          <w:szCs w:val="22"/>
        </w:rPr>
      </w:pPr>
    </w:p>
    <w:p w14:paraId="5DBBC6B5" w14:textId="77777777" w:rsidR="008D7941" w:rsidRDefault="004565BF" w:rsidP="00676D5D">
      <w:pPr>
        <w:pStyle w:val="5SectionHeading"/>
        <w:numPr>
          <w:ilvl w:val="0"/>
          <w:numId w:val="14"/>
        </w:numPr>
        <w:rPr>
          <w:rFonts w:cs="Arial"/>
          <w:b w:val="0"/>
          <w:szCs w:val="22"/>
        </w:rPr>
      </w:pPr>
      <w:r w:rsidRPr="008D7941">
        <w:rPr>
          <w:rFonts w:cs="Arial"/>
          <w:b w:val="0"/>
          <w:szCs w:val="22"/>
        </w:rPr>
        <w:t>In which state do you reside? ______________[DROPDOWN LIST OF STATES] [MUST RESIDE IN THE US TO CONTINUE]</w:t>
      </w:r>
    </w:p>
    <w:p w14:paraId="5EB3BBED" w14:textId="77777777" w:rsidR="008D7941" w:rsidRDefault="008D7941" w:rsidP="008D7941">
      <w:pPr>
        <w:pStyle w:val="5SectionHeading"/>
        <w:numPr>
          <w:ilvl w:val="0"/>
          <w:numId w:val="0"/>
        </w:numPr>
        <w:ind w:left="990" w:hanging="360"/>
        <w:rPr>
          <w:rFonts w:cs="Arial"/>
          <w:b w:val="0"/>
          <w:szCs w:val="22"/>
        </w:rPr>
      </w:pPr>
    </w:p>
    <w:p w14:paraId="275ADA7E" w14:textId="77777777" w:rsidR="00EC6648" w:rsidRDefault="00EC6648" w:rsidP="008D7941">
      <w:pPr>
        <w:pStyle w:val="5SectionHeading"/>
        <w:numPr>
          <w:ilvl w:val="0"/>
          <w:numId w:val="0"/>
        </w:numPr>
        <w:ind w:left="990" w:hanging="360"/>
        <w:rPr>
          <w:rFonts w:cs="Arial"/>
          <w:b w:val="0"/>
          <w:szCs w:val="22"/>
        </w:rPr>
      </w:pPr>
    </w:p>
    <w:p w14:paraId="17000A8D" w14:textId="77777777" w:rsidR="008D7941" w:rsidRPr="008D7941" w:rsidRDefault="0053427F" w:rsidP="00676D5D">
      <w:pPr>
        <w:pStyle w:val="5SectionHeading"/>
        <w:numPr>
          <w:ilvl w:val="0"/>
          <w:numId w:val="14"/>
        </w:numPr>
        <w:rPr>
          <w:rFonts w:cs="Arial"/>
          <w:b w:val="0"/>
          <w:szCs w:val="22"/>
        </w:rPr>
      </w:pPr>
      <w:r w:rsidRPr="008D7941">
        <w:rPr>
          <w:rFonts w:cs="Arial"/>
          <w:b w:val="0"/>
          <w:szCs w:val="22"/>
        </w:rPr>
        <w:t>W</w:t>
      </w:r>
      <w:r w:rsidRPr="008D7941">
        <w:rPr>
          <w:b w:val="0"/>
        </w:rPr>
        <w:t>hich of the following best describes how financial decisions are made in your household?</w:t>
      </w:r>
    </w:p>
    <w:p w14:paraId="62F3D0E0" w14:textId="77777777" w:rsidR="008D7941" w:rsidRPr="008D7941" w:rsidRDefault="008D7941" w:rsidP="008D7941">
      <w:pPr>
        <w:pStyle w:val="5SectionHeading"/>
        <w:numPr>
          <w:ilvl w:val="0"/>
          <w:numId w:val="0"/>
        </w:numPr>
        <w:ind w:left="990" w:hanging="360"/>
        <w:rPr>
          <w:rFonts w:cs="Arial"/>
          <w:b w:val="0"/>
          <w:szCs w:val="22"/>
        </w:rPr>
      </w:pPr>
    </w:p>
    <w:p w14:paraId="48D396C0" w14:textId="77777777" w:rsidR="008D7941" w:rsidRPr="008D7941" w:rsidRDefault="0053427F" w:rsidP="00676D5D">
      <w:pPr>
        <w:pStyle w:val="5SectionHeading"/>
        <w:numPr>
          <w:ilvl w:val="1"/>
          <w:numId w:val="14"/>
        </w:numPr>
        <w:rPr>
          <w:rFonts w:cs="Arial"/>
          <w:b w:val="0"/>
          <w:szCs w:val="22"/>
        </w:rPr>
      </w:pPr>
      <w:r w:rsidRPr="008D7941">
        <w:rPr>
          <w:rFonts w:cs="Arial"/>
          <w:b w:val="0"/>
          <w:szCs w:val="22"/>
        </w:rPr>
        <w:t>I make all the financial decisions alone.</w:t>
      </w:r>
    </w:p>
    <w:p w14:paraId="2F6E24F7" w14:textId="77777777" w:rsidR="008D7941" w:rsidRPr="008D7941" w:rsidRDefault="0053427F" w:rsidP="00676D5D">
      <w:pPr>
        <w:pStyle w:val="5SectionHeading"/>
        <w:numPr>
          <w:ilvl w:val="1"/>
          <w:numId w:val="14"/>
        </w:numPr>
        <w:rPr>
          <w:rFonts w:cs="Arial"/>
          <w:b w:val="0"/>
          <w:szCs w:val="22"/>
        </w:rPr>
      </w:pPr>
      <w:r w:rsidRPr="008D7941">
        <w:rPr>
          <w:rFonts w:cs="Arial"/>
          <w:b w:val="0"/>
          <w:szCs w:val="22"/>
        </w:rPr>
        <w:t>I am involved equally in financial decisions with my spouse/partner.</w:t>
      </w:r>
      <w:r w:rsidRPr="008D7941">
        <w:rPr>
          <w:rFonts w:cs="Arial"/>
          <w:b w:val="0"/>
          <w:szCs w:val="22"/>
        </w:rPr>
        <w:tab/>
        <w:t xml:space="preserve"> </w:t>
      </w:r>
    </w:p>
    <w:p w14:paraId="71F714FF" w14:textId="77777777" w:rsidR="008D7941" w:rsidRPr="008D7941" w:rsidRDefault="0053427F" w:rsidP="00676D5D">
      <w:pPr>
        <w:pStyle w:val="5SectionHeading"/>
        <w:numPr>
          <w:ilvl w:val="1"/>
          <w:numId w:val="14"/>
        </w:numPr>
        <w:rPr>
          <w:rFonts w:cs="Arial"/>
          <w:b w:val="0"/>
          <w:szCs w:val="22"/>
        </w:rPr>
      </w:pPr>
      <w:r w:rsidRPr="008D7941">
        <w:rPr>
          <w:rFonts w:cs="Arial"/>
          <w:b w:val="0"/>
          <w:szCs w:val="22"/>
        </w:rPr>
        <w:t xml:space="preserve">I am slightly involved in the financial decisions in my household. </w:t>
      </w:r>
    </w:p>
    <w:p w14:paraId="03EC01FB" w14:textId="77777777" w:rsidR="008D7941" w:rsidRPr="008D7941" w:rsidRDefault="0053427F" w:rsidP="00676D5D">
      <w:pPr>
        <w:pStyle w:val="5SectionHeading"/>
        <w:numPr>
          <w:ilvl w:val="1"/>
          <w:numId w:val="14"/>
        </w:numPr>
        <w:rPr>
          <w:rFonts w:cs="Arial"/>
          <w:b w:val="0"/>
          <w:szCs w:val="22"/>
        </w:rPr>
      </w:pPr>
      <w:r w:rsidRPr="008D7941">
        <w:rPr>
          <w:rFonts w:cs="Arial"/>
          <w:b w:val="0"/>
          <w:szCs w:val="22"/>
        </w:rPr>
        <w:t>I am not involved in the financial decisions in my household.</w:t>
      </w:r>
      <w:r w:rsidRPr="008D7941">
        <w:rPr>
          <w:rFonts w:cs="Arial"/>
          <w:szCs w:val="22"/>
        </w:rPr>
        <w:t xml:space="preserve"> [TERMINATE]</w:t>
      </w:r>
    </w:p>
    <w:p w14:paraId="05A46F12" w14:textId="77777777" w:rsidR="008D7941" w:rsidRDefault="008D7941" w:rsidP="008D7941">
      <w:pPr>
        <w:pStyle w:val="5SectionHeading"/>
        <w:numPr>
          <w:ilvl w:val="0"/>
          <w:numId w:val="0"/>
        </w:numPr>
        <w:ind w:left="990" w:hanging="360"/>
        <w:rPr>
          <w:rFonts w:cs="Arial"/>
          <w:b w:val="0"/>
          <w:szCs w:val="22"/>
        </w:rPr>
      </w:pPr>
    </w:p>
    <w:p w14:paraId="637CCDFE" w14:textId="77777777" w:rsidR="00EC6648" w:rsidRPr="008D7941" w:rsidRDefault="00EC6648" w:rsidP="008D7941">
      <w:pPr>
        <w:pStyle w:val="5SectionHeading"/>
        <w:numPr>
          <w:ilvl w:val="0"/>
          <w:numId w:val="0"/>
        </w:numPr>
        <w:ind w:left="990" w:hanging="360"/>
        <w:rPr>
          <w:rFonts w:cs="Arial"/>
          <w:b w:val="0"/>
          <w:szCs w:val="22"/>
        </w:rPr>
      </w:pPr>
    </w:p>
    <w:p w14:paraId="3AF8880A" w14:textId="6AC7C8C5" w:rsidR="008D7941" w:rsidRDefault="00BE5D8B" w:rsidP="00676D5D">
      <w:pPr>
        <w:pStyle w:val="5SectionHeading"/>
        <w:numPr>
          <w:ilvl w:val="0"/>
          <w:numId w:val="14"/>
        </w:numPr>
        <w:rPr>
          <w:rFonts w:cs="Arial"/>
          <w:b w:val="0"/>
          <w:szCs w:val="22"/>
        </w:rPr>
      </w:pPr>
      <w:r w:rsidRPr="008D7941">
        <w:rPr>
          <w:rFonts w:cs="Arial"/>
          <w:b w:val="0"/>
          <w:szCs w:val="22"/>
        </w:rPr>
        <w:t>Do you consider yourself to be of Hispanic,</w:t>
      </w:r>
      <w:r w:rsidR="0019085C">
        <w:rPr>
          <w:rFonts w:cs="Arial"/>
          <w:b w:val="0"/>
          <w:szCs w:val="22"/>
        </w:rPr>
        <w:t xml:space="preserve"> or</w:t>
      </w:r>
      <w:r w:rsidRPr="008D7941">
        <w:rPr>
          <w:rFonts w:cs="Arial"/>
          <w:b w:val="0"/>
          <w:szCs w:val="22"/>
        </w:rPr>
        <w:t xml:space="preserve"> Latino, </w:t>
      </w:r>
      <w:bookmarkStart w:id="0" w:name="_GoBack"/>
      <w:bookmarkEnd w:id="0"/>
      <w:r w:rsidRPr="008D7941">
        <w:rPr>
          <w:rFonts w:cs="Arial"/>
          <w:b w:val="0"/>
          <w:szCs w:val="22"/>
        </w:rPr>
        <w:t xml:space="preserve">origin? </w:t>
      </w:r>
    </w:p>
    <w:p w14:paraId="1157124D" w14:textId="77777777" w:rsidR="008D7941" w:rsidRPr="008D7941" w:rsidRDefault="008D7941" w:rsidP="008D7941">
      <w:pPr>
        <w:pStyle w:val="5SectionHeading"/>
        <w:numPr>
          <w:ilvl w:val="0"/>
          <w:numId w:val="0"/>
        </w:numPr>
        <w:ind w:left="990" w:hanging="360"/>
        <w:rPr>
          <w:rFonts w:cs="Arial"/>
          <w:b w:val="0"/>
          <w:szCs w:val="22"/>
        </w:rPr>
      </w:pPr>
    </w:p>
    <w:p w14:paraId="3AEE8706" w14:textId="77777777" w:rsidR="008D7941" w:rsidRPr="008D7941" w:rsidRDefault="00BE5D8B" w:rsidP="00676D5D">
      <w:pPr>
        <w:pStyle w:val="5SectionHeading"/>
        <w:numPr>
          <w:ilvl w:val="1"/>
          <w:numId w:val="14"/>
        </w:numPr>
        <w:rPr>
          <w:rFonts w:cs="Arial"/>
          <w:b w:val="0"/>
          <w:szCs w:val="22"/>
        </w:rPr>
      </w:pPr>
      <w:r w:rsidRPr="008D7941">
        <w:rPr>
          <w:rFonts w:cs="Arial"/>
          <w:b w:val="0"/>
          <w:szCs w:val="22"/>
        </w:rPr>
        <w:t>Yes</w:t>
      </w:r>
    </w:p>
    <w:p w14:paraId="5BC98E4A" w14:textId="77777777" w:rsidR="001A06E3" w:rsidRDefault="00BE5D8B" w:rsidP="00676D5D">
      <w:pPr>
        <w:pStyle w:val="5SectionHeading"/>
        <w:numPr>
          <w:ilvl w:val="1"/>
          <w:numId w:val="14"/>
        </w:numPr>
        <w:rPr>
          <w:rFonts w:cs="Arial"/>
          <w:b w:val="0"/>
          <w:szCs w:val="22"/>
        </w:rPr>
      </w:pPr>
      <w:r w:rsidRPr="008D7941">
        <w:rPr>
          <w:rFonts w:cs="Arial"/>
          <w:b w:val="0"/>
          <w:szCs w:val="22"/>
        </w:rPr>
        <w:t>No</w:t>
      </w:r>
    </w:p>
    <w:p w14:paraId="5337C5DE" w14:textId="77777777" w:rsidR="001A06E3" w:rsidRDefault="001A06E3" w:rsidP="001A06E3">
      <w:pPr>
        <w:pStyle w:val="5SectionHeading"/>
        <w:numPr>
          <w:ilvl w:val="0"/>
          <w:numId w:val="0"/>
        </w:numPr>
        <w:ind w:left="990" w:hanging="360"/>
        <w:rPr>
          <w:rFonts w:cs="Arial"/>
          <w:b w:val="0"/>
          <w:szCs w:val="22"/>
        </w:rPr>
      </w:pPr>
    </w:p>
    <w:p w14:paraId="28F3B9F6" w14:textId="2931CE29" w:rsidR="00A41FEC" w:rsidRPr="00A41FEC" w:rsidRDefault="00A41FEC" w:rsidP="00A41FEC">
      <w:pPr>
        <w:pStyle w:val="5SectionHeading"/>
        <w:numPr>
          <w:ilvl w:val="0"/>
          <w:numId w:val="0"/>
        </w:numPr>
        <w:ind w:left="810" w:hanging="360"/>
        <w:rPr>
          <w:rFonts w:cs="Arial"/>
          <w:szCs w:val="22"/>
        </w:rPr>
      </w:pPr>
      <w:r>
        <w:rPr>
          <w:rFonts w:cs="Arial"/>
          <w:szCs w:val="22"/>
        </w:rPr>
        <w:t>[NOTE: RESPONDENTS WILL BE OFFERED THE OPTION TO COMPLETE THE SURVEY IN ENGLISH OR SPANISH]</w:t>
      </w:r>
    </w:p>
    <w:p w14:paraId="09D77016" w14:textId="77777777" w:rsidR="00A41FEC" w:rsidRDefault="00A41FEC" w:rsidP="001A06E3">
      <w:pPr>
        <w:pStyle w:val="5SectionHeading"/>
        <w:numPr>
          <w:ilvl w:val="0"/>
          <w:numId w:val="0"/>
        </w:numPr>
        <w:ind w:left="990" w:hanging="360"/>
        <w:rPr>
          <w:rFonts w:cs="Arial"/>
          <w:b w:val="0"/>
          <w:szCs w:val="22"/>
        </w:rPr>
      </w:pPr>
    </w:p>
    <w:p w14:paraId="45F76848" w14:textId="77777777" w:rsidR="00EC6648" w:rsidRDefault="00EC6648" w:rsidP="001A06E3">
      <w:pPr>
        <w:pStyle w:val="5SectionHeading"/>
        <w:numPr>
          <w:ilvl w:val="0"/>
          <w:numId w:val="0"/>
        </w:numPr>
        <w:ind w:left="990" w:hanging="360"/>
        <w:rPr>
          <w:rFonts w:cs="Arial"/>
          <w:b w:val="0"/>
          <w:szCs w:val="22"/>
        </w:rPr>
      </w:pPr>
    </w:p>
    <w:p w14:paraId="45DEF4F2" w14:textId="69E97128" w:rsidR="001A06E3" w:rsidRPr="001A06E3" w:rsidRDefault="000F72A0" w:rsidP="00676D5D">
      <w:pPr>
        <w:pStyle w:val="5SectionHeading"/>
        <w:numPr>
          <w:ilvl w:val="0"/>
          <w:numId w:val="14"/>
        </w:numPr>
        <w:rPr>
          <w:rFonts w:cs="Arial"/>
          <w:b w:val="0"/>
          <w:szCs w:val="22"/>
        </w:rPr>
      </w:pPr>
      <w:r w:rsidRPr="001A06E3">
        <w:rPr>
          <w:rFonts w:cs="Arial"/>
          <w:b w:val="0"/>
          <w:szCs w:val="22"/>
        </w:rPr>
        <w:t>W</w:t>
      </w:r>
      <w:r w:rsidR="00BE5D8B" w:rsidRPr="001A06E3">
        <w:rPr>
          <w:b w:val="0"/>
          <w:szCs w:val="22"/>
        </w:rPr>
        <w:t xml:space="preserve">hich of the following describe your race? </w:t>
      </w:r>
      <w:r w:rsidR="00EC6648">
        <w:rPr>
          <w:b w:val="0"/>
          <w:szCs w:val="22"/>
        </w:rPr>
        <w:t>[SELECT ALL THAT APPLY]</w:t>
      </w:r>
      <w:r w:rsidR="00BE5D8B" w:rsidRPr="001A06E3">
        <w:rPr>
          <w:b w:val="0"/>
          <w:szCs w:val="22"/>
        </w:rPr>
        <w:t xml:space="preserve"> </w:t>
      </w:r>
    </w:p>
    <w:p w14:paraId="1B891AEA" w14:textId="77777777" w:rsidR="001A06E3" w:rsidRPr="001A06E3" w:rsidRDefault="001A06E3" w:rsidP="001A06E3">
      <w:pPr>
        <w:pStyle w:val="5SectionHeading"/>
        <w:numPr>
          <w:ilvl w:val="0"/>
          <w:numId w:val="0"/>
        </w:numPr>
        <w:ind w:left="990" w:hanging="360"/>
        <w:rPr>
          <w:rFonts w:cs="Arial"/>
          <w:b w:val="0"/>
          <w:szCs w:val="22"/>
        </w:rPr>
      </w:pPr>
    </w:p>
    <w:p w14:paraId="677E6F62" w14:textId="77777777" w:rsidR="001A06E3" w:rsidRPr="001A06E3" w:rsidRDefault="00BE5D8B" w:rsidP="00676D5D">
      <w:pPr>
        <w:pStyle w:val="5SectionHeading"/>
        <w:numPr>
          <w:ilvl w:val="1"/>
          <w:numId w:val="14"/>
        </w:numPr>
        <w:rPr>
          <w:rFonts w:cs="Arial"/>
          <w:b w:val="0"/>
          <w:szCs w:val="22"/>
        </w:rPr>
      </w:pPr>
      <w:r w:rsidRPr="001A06E3">
        <w:rPr>
          <w:rFonts w:cs="Arial"/>
          <w:b w:val="0"/>
          <w:szCs w:val="22"/>
        </w:rPr>
        <w:t>White</w:t>
      </w:r>
    </w:p>
    <w:p w14:paraId="244DE429" w14:textId="77777777" w:rsidR="001A06E3" w:rsidRPr="001A06E3" w:rsidRDefault="00BE5D8B" w:rsidP="00676D5D">
      <w:pPr>
        <w:pStyle w:val="5SectionHeading"/>
        <w:numPr>
          <w:ilvl w:val="1"/>
          <w:numId w:val="14"/>
        </w:numPr>
        <w:rPr>
          <w:rFonts w:cs="Arial"/>
          <w:b w:val="0"/>
          <w:szCs w:val="22"/>
        </w:rPr>
      </w:pPr>
      <w:r w:rsidRPr="001A06E3">
        <w:rPr>
          <w:rFonts w:cs="Arial"/>
          <w:b w:val="0"/>
          <w:szCs w:val="22"/>
        </w:rPr>
        <w:t>Black or African American</w:t>
      </w:r>
    </w:p>
    <w:p w14:paraId="691E856F" w14:textId="77777777" w:rsidR="001A06E3" w:rsidRPr="001A06E3" w:rsidRDefault="00BE5D8B" w:rsidP="00676D5D">
      <w:pPr>
        <w:pStyle w:val="5SectionHeading"/>
        <w:numPr>
          <w:ilvl w:val="1"/>
          <w:numId w:val="14"/>
        </w:numPr>
        <w:rPr>
          <w:rFonts w:cs="Arial"/>
          <w:b w:val="0"/>
          <w:szCs w:val="22"/>
        </w:rPr>
      </w:pPr>
      <w:r w:rsidRPr="001A06E3">
        <w:rPr>
          <w:rFonts w:cs="Arial"/>
          <w:b w:val="0"/>
          <w:szCs w:val="22"/>
        </w:rPr>
        <w:t xml:space="preserve">American Indian or Alaska Native </w:t>
      </w:r>
    </w:p>
    <w:p w14:paraId="5E782287" w14:textId="77777777" w:rsidR="001A06E3" w:rsidRPr="001A06E3" w:rsidRDefault="00BE5D8B" w:rsidP="00676D5D">
      <w:pPr>
        <w:pStyle w:val="5SectionHeading"/>
        <w:numPr>
          <w:ilvl w:val="1"/>
          <w:numId w:val="14"/>
        </w:numPr>
        <w:rPr>
          <w:rFonts w:cs="Arial"/>
          <w:b w:val="0"/>
          <w:szCs w:val="22"/>
        </w:rPr>
      </w:pPr>
      <w:r w:rsidRPr="001A06E3">
        <w:rPr>
          <w:rFonts w:cs="Arial"/>
          <w:b w:val="0"/>
          <w:szCs w:val="22"/>
        </w:rPr>
        <w:t xml:space="preserve">Asian </w:t>
      </w:r>
    </w:p>
    <w:p w14:paraId="715D9792" w14:textId="77777777" w:rsidR="001A06E3" w:rsidRDefault="00BE5D8B" w:rsidP="00676D5D">
      <w:pPr>
        <w:pStyle w:val="5SectionHeading"/>
        <w:numPr>
          <w:ilvl w:val="1"/>
          <w:numId w:val="14"/>
        </w:numPr>
        <w:rPr>
          <w:rFonts w:cs="Arial"/>
          <w:b w:val="0"/>
          <w:szCs w:val="22"/>
        </w:rPr>
      </w:pPr>
      <w:r w:rsidRPr="001A06E3">
        <w:rPr>
          <w:rFonts w:cs="Arial"/>
          <w:b w:val="0"/>
          <w:szCs w:val="22"/>
        </w:rPr>
        <w:t xml:space="preserve">Native Hawaiian or Pacific Islander </w:t>
      </w:r>
    </w:p>
    <w:p w14:paraId="04E5F985" w14:textId="77777777" w:rsidR="0047327E" w:rsidRDefault="0047327E" w:rsidP="0047327E">
      <w:pPr>
        <w:pStyle w:val="5SectionHeading"/>
        <w:numPr>
          <w:ilvl w:val="0"/>
          <w:numId w:val="0"/>
        </w:numPr>
        <w:ind w:left="1170"/>
        <w:rPr>
          <w:rFonts w:cs="Arial"/>
          <w:b w:val="0"/>
          <w:szCs w:val="22"/>
        </w:rPr>
      </w:pPr>
    </w:p>
    <w:p w14:paraId="3F687849" w14:textId="77777777" w:rsidR="00EC6648" w:rsidRDefault="00EC6648" w:rsidP="0047327E">
      <w:pPr>
        <w:pStyle w:val="5SectionHeading"/>
        <w:numPr>
          <w:ilvl w:val="0"/>
          <w:numId w:val="0"/>
        </w:numPr>
        <w:ind w:left="1170"/>
        <w:rPr>
          <w:rFonts w:cs="Arial"/>
          <w:b w:val="0"/>
          <w:szCs w:val="22"/>
        </w:rPr>
      </w:pPr>
    </w:p>
    <w:p w14:paraId="37CD3841" w14:textId="77777777" w:rsidR="004C0F5F" w:rsidRDefault="0053427F" w:rsidP="00676D5D">
      <w:pPr>
        <w:pStyle w:val="5SectionHeading"/>
        <w:numPr>
          <w:ilvl w:val="0"/>
          <w:numId w:val="14"/>
        </w:numPr>
        <w:rPr>
          <w:rFonts w:cs="Arial"/>
          <w:b w:val="0"/>
          <w:szCs w:val="22"/>
        </w:rPr>
      </w:pPr>
      <w:r w:rsidRPr="004C0F5F">
        <w:rPr>
          <w:rFonts w:cs="Arial"/>
          <w:b w:val="0"/>
          <w:szCs w:val="22"/>
        </w:rPr>
        <w:t>D</w:t>
      </w:r>
      <w:r w:rsidR="009F0E88" w:rsidRPr="004C0F5F">
        <w:rPr>
          <w:rFonts w:cs="Arial"/>
          <w:b w:val="0"/>
          <w:szCs w:val="22"/>
        </w:rPr>
        <w:t>o you, or someone you share finances with, have any type of account at a bank or credit union</w:t>
      </w:r>
      <w:r w:rsidR="00B028C7" w:rsidRPr="004C0F5F">
        <w:rPr>
          <w:rFonts w:cs="Arial"/>
          <w:b w:val="0"/>
          <w:szCs w:val="22"/>
        </w:rPr>
        <w:t>?</w:t>
      </w:r>
    </w:p>
    <w:p w14:paraId="47E43594" w14:textId="77777777" w:rsidR="004C0F5F" w:rsidRPr="004C0F5F" w:rsidRDefault="004C0F5F" w:rsidP="004C0F5F">
      <w:pPr>
        <w:pStyle w:val="5SectionHeading"/>
        <w:numPr>
          <w:ilvl w:val="0"/>
          <w:numId w:val="0"/>
        </w:numPr>
        <w:ind w:left="990" w:hanging="360"/>
        <w:rPr>
          <w:rFonts w:cs="Arial"/>
          <w:b w:val="0"/>
          <w:szCs w:val="22"/>
        </w:rPr>
      </w:pPr>
    </w:p>
    <w:p w14:paraId="02D2315A"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 xml:space="preserve">Yes  </w:t>
      </w:r>
    </w:p>
    <w:p w14:paraId="16162F1B"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No</w:t>
      </w:r>
      <w:r w:rsidRPr="004C0F5F">
        <w:rPr>
          <w:rFonts w:cs="Arial"/>
          <w:szCs w:val="22"/>
        </w:rPr>
        <w:t xml:space="preserve">    [QUALIFIES AS UNBANKED]</w:t>
      </w:r>
    </w:p>
    <w:p w14:paraId="3F2ED291" w14:textId="77777777" w:rsidR="0079605C" w:rsidRPr="004C0F5F" w:rsidRDefault="0079605C" w:rsidP="004C0F5F">
      <w:pPr>
        <w:pStyle w:val="5SectionHeading"/>
        <w:numPr>
          <w:ilvl w:val="0"/>
          <w:numId w:val="0"/>
        </w:numPr>
        <w:ind w:left="990" w:hanging="360"/>
        <w:rPr>
          <w:rFonts w:cs="Arial"/>
          <w:b w:val="0"/>
          <w:szCs w:val="22"/>
        </w:rPr>
      </w:pPr>
    </w:p>
    <w:p w14:paraId="638AA654" w14:textId="500093DF" w:rsidR="004C0F5F" w:rsidRPr="004C0F5F" w:rsidRDefault="006521CE" w:rsidP="00676D5D">
      <w:pPr>
        <w:pStyle w:val="5SectionHeading"/>
        <w:numPr>
          <w:ilvl w:val="0"/>
          <w:numId w:val="14"/>
        </w:numPr>
        <w:rPr>
          <w:rFonts w:cs="Arial"/>
          <w:b w:val="0"/>
          <w:szCs w:val="22"/>
        </w:rPr>
      </w:pPr>
      <w:r w:rsidRPr="004C0F5F">
        <w:rPr>
          <w:rFonts w:cs="Arial"/>
          <w:b w:val="0"/>
          <w:szCs w:val="22"/>
        </w:rPr>
        <w:lastRenderedPageBreak/>
        <w:t xml:space="preserve">This question is </w:t>
      </w:r>
      <w:r w:rsidR="009F0E88" w:rsidRPr="004C0F5F">
        <w:rPr>
          <w:rFonts w:cs="Arial"/>
          <w:b w:val="0"/>
          <w:szCs w:val="22"/>
        </w:rPr>
        <w:t>about going to places other than a bank for financial services. Which of the following, if any, have you done in the past year?</w:t>
      </w:r>
      <w:r w:rsidR="004C0F5F" w:rsidRPr="004C0F5F">
        <w:rPr>
          <w:rFonts w:cs="Arial"/>
          <w:b w:val="0"/>
          <w:szCs w:val="22"/>
        </w:rPr>
        <w:t xml:space="preserve"> </w:t>
      </w:r>
      <w:r w:rsidR="004C0F5F">
        <w:rPr>
          <w:rFonts w:cs="Arial"/>
          <w:b w:val="0"/>
          <w:szCs w:val="22"/>
        </w:rPr>
        <w:t>[</w:t>
      </w:r>
      <w:r w:rsidR="00EC10E0" w:rsidRPr="004C0F5F">
        <w:rPr>
          <w:b w:val="0"/>
          <w:szCs w:val="22"/>
        </w:rPr>
        <w:t>RANDOMIZE</w:t>
      </w:r>
      <w:r w:rsidR="004C0F5F">
        <w:rPr>
          <w:b w:val="0"/>
          <w:szCs w:val="22"/>
        </w:rPr>
        <w:t>]</w:t>
      </w:r>
    </w:p>
    <w:p w14:paraId="0D855AFF" w14:textId="77777777" w:rsidR="004C0F5F" w:rsidRPr="004C0F5F" w:rsidRDefault="004C0F5F" w:rsidP="004C0F5F">
      <w:pPr>
        <w:pStyle w:val="5SectionHeading"/>
        <w:numPr>
          <w:ilvl w:val="0"/>
          <w:numId w:val="0"/>
        </w:numPr>
        <w:ind w:left="990" w:hanging="360"/>
        <w:rPr>
          <w:rFonts w:cs="Arial"/>
          <w:b w:val="0"/>
          <w:szCs w:val="22"/>
        </w:rPr>
      </w:pPr>
    </w:p>
    <w:p w14:paraId="2FF2607D"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Pawned an item at a pawn shop in order to get cash (this does not include selling an unwanted item at a pawn shop)</w:t>
      </w:r>
    </w:p>
    <w:p w14:paraId="449D612E"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 xml:space="preserve">Gone to a place other than a bank (or ATM) to cash a check </w:t>
      </w:r>
    </w:p>
    <w:p w14:paraId="7B99291F"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Gone to a place other than a bank to purchase a money order</w:t>
      </w:r>
    </w:p>
    <w:p w14:paraId="599B6E7E"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Taken out a payday loan or payday advance from some place other than a bank</w:t>
      </w:r>
    </w:p>
    <w:p w14:paraId="22BFF662"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Taken out a refund anticipation loan or used a tax preparation service in order to receive your tax refund faster than the IRS would provide it</w:t>
      </w:r>
    </w:p>
    <w:p w14:paraId="000F7EE0"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Taken out an auto title loan using your car title to borrow money for a short period (this does not include a car loan that is used to purchase a vehicle)</w:t>
      </w:r>
    </w:p>
    <w:p w14:paraId="473D4604"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Used a rent-to-own store to purchase furniture or appliances because you could not purchase them any other way</w:t>
      </w:r>
    </w:p>
    <w:p w14:paraId="129D972D" w14:textId="77777777" w:rsidR="004C0F5F" w:rsidRPr="004C0F5F" w:rsidRDefault="00EC10E0" w:rsidP="00676D5D">
      <w:pPr>
        <w:pStyle w:val="5SectionHeading"/>
        <w:numPr>
          <w:ilvl w:val="1"/>
          <w:numId w:val="14"/>
        </w:numPr>
        <w:rPr>
          <w:rFonts w:cs="Arial"/>
          <w:b w:val="0"/>
          <w:szCs w:val="22"/>
        </w:rPr>
      </w:pPr>
      <w:r w:rsidRPr="004C0F5F">
        <w:rPr>
          <w:rFonts w:cs="Arial"/>
          <w:b w:val="0"/>
          <w:szCs w:val="22"/>
        </w:rPr>
        <w:t xml:space="preserve">Used a place other than a bank to send money to family or friends living outside the U.S. </w:t>
      </w:r>
    </w:p>
    <w:p w14:paraId="4FF06E53" w14:textId="42BD6480" w:rsidR="00EC10E0" w:rsidRPr="004C0F5F" w:rsidRDefault="00EC10E0" w:rsidP="00676D5D">
      <w:pPr>
        <w:pStyle w:val="5SectionHeading"/>
        <w:numPr>
          <w:ilvl w:val="1"/>
          <w:numId w:val="14"/>
        </w:numPr>
        <w:rPr>
          <w:rFonts w:cs="Arial"/>
          <w:b w:val="0"/>
          <w:szCs w:val="22"/>
        </w:rPr>
      </w:pPr>
      <w:r w:rsidRPr="004C0F5F">
        <w:rPr>
          <w:rFonts w:cs="Arial"/>
          <w:b w:val="0"/>
          <w:szCs w:val="22"/>
        </w:rPr>
        <w:t>None of these</w:t>
      </w:r>
    </w:p>
    <w:p w14:paraId="55C54E60" w14:textId="77777777" w:rsidR="00EC10E0" w:rsidRPr="00C31661" w:rsidRDefault="00EC10E0" w:rsidP="00EC10E0">
      <w:pPr>
        <w:rPr>
          <w:rFonts w:cs="Arial"/>
          <w:sz w:val="22"/>
          <w:szCs w:val="22"/>
        </w:rPr>
      </w:pPr>
    </w:p>
    <w:p w14:paraId="0D5CAC1E" w14:textId="0E720B66" w:rsidR="00EC10E0" w:rsidRPr="00C31661" w:rsidRDefault="004220A6" w:rsidP="00EC10E0">
      <w:pPr>
        <w:pStyle w:val="NotesComments"/>
        <w:rPr>
          <w:rFonts w:eastAsia="MS Mincho"/>
          <w:b/>
          <w:color w:val="auto"/>
          <w:kern w:val="2"/>
          <w:sz w:val="22"/>
          <w:szCs w:val="22"/>
          <w:lang w:eastAsia="ja-JP"/>
        </w:rPr>
      </w:pPr>
      <w:r>
        <w:rPr>
          <w:rFonts w:eastAsia="MS Mincho"/>
          <w:b/>
          <w:color w:val="auto"/>
          <w:kern w:val="2"/>
          <w:sz w:val="22"/>
          <w:szCs w:val="22"/>
          <w:lang w:eastAsia="ja-JP"/>
        </w:rPr>
        <w:tab/>
      </w:r>
      <w:r w:rsidR="00EC10E0" w:rsidRPr="00C31661">
        <w:rPr>
          <w:rFonts w:eastAsia="MS Mincho"/>
          <w:b/>
          <w:color w:val="auto"/>
          <w:kern w:val="2"/>
          <w:sz w:val="22"/>
          <w:szCs w:val="22"/>
          <w:lang w:eastAsia="ja-JP"/>
        </w:rPr>
        <w:t>[QUALIFIES AS UNDERBANKED IF USED ONE OR MORE OF THE</w:t>
      </w:r>
      <w:r w:rsidR="00EC6648">
        <w:rPr>
          <w:rFonts w:eastAsia="MS Mincho"/>
          <w:b/>
          <w:color w:val="auto"/>
          <w:kern w:val="2"/>
          <w:sz w:val="22"/>
          <w:szCs w:val="22"/>
          <w:lang w:eastAsia="ja-JP"/>
        </w:rPr>
        <w:t xml:space="preserve"> ABOVE</w:t>
      </w:r>
      <w:r w:rsidR="00EC10E0" w:rsidRPr="00C31661">
        <w:rPr>
          <w:rFonts w:eastAsia="MS Mincho"/>
          <w:b/>
          <w:color w:val="auto"/>
          <w:kern w:val="2"/>
          <w:sz w:val="22"/>
          <w:szCs w:val="22"/>
          <w:lang w:eastAsia="ja-JP"/>
        </w:rPr>
        <w:t>]</w:t>
      </w:r>
    </w:p>
    <w:p w14:paraId="7DF38814" w14:textId="77777777" w:rsidR="0079605C" w:rsidRDefault="0079605C" w:rsidP="009B7948">
      <w:pPr>
        <w:spacing w:before="0" w:after="0" w:line="240" w:lineRule="auto"/>
        <w:rPr>
          <w:rFonts w:cs="Arial"/>
          <w:b/>
          <w:sz w:val="22"/>
          <w:szCs w:val="22"/>
        </w:rPr>
      </w:pPr>
    </w:p>
    <w:p w14:paraId="784C2DFE" w14:textId="77777777" w:rsidR="0079605C" w:rsidRDefault="0079605C" w:rsidP="0079605C">
      <w:pPr>
        <w:spacing w:before="0" w:after="0" w:line="240" w:lineRule="auto"/>
        <w:rPr>
          <w:rFonts w:cs="Arial"/>
          <w:b/>
          <w:sz w:val="22"/>
          <w:szCs w:val="22"/>
        </w:rPr>
      </w:pPr>
    </w:p>
    <w:p w14:paraId="59FE411E" w14:textId="77777777" w:rsidR="0079605C" w:rsidRDefault="0079605C">
      <w:pPr>
        <w:spacing w:before="0" w:after="0" w:line="240" w:lineRule="auto"/>
        <w:rPr>
          <w:rFonts w:cs="Arial"/>
          <w:b/>
          <w:sz w:val="22"/>
          <w:szCs w:val="22"/>
        </w:rPr>
      </w:pPr>
      <w:r>
        <w:rPr>
          <w:rFonts w:cs="Arial"/>
          <w:b/>
          <w:sz w:val="22"/>
          <w:szCs w:val="22"/>
        </w:rPr>
        <w:br w:type="page"/>
      </w:r>
    </w:p>
    <w:p w14:paraId="7821E468" w14:textId="30A8E24C" w:rsidR="001C47C9" w:rsidRPr="0079605C" w:rsidRDefault="009B7948" w:rsidP="0079605C">
      <w:pPr>
        <w:spacing w:before="0" w:after="0" w:line="240" w:lineRule="auto"/>
        <w:rPr>
          <w:rFonts w:cs="Arial"/>
          <w:b/>
          <w:sz w:val="22"/>
          <w:szCs w:val="22"/>
        </w:rPr>
      </w:pPr>
      <w:r w:rsidRPr="00C31661">
        <w:rPr>
          <w:rFonts w:cs="Arial"/>
          <w:b/>
          <w:sz w:val="22"/>
          <w:szCs w:val="22"/>
        </w:rPr>
        <w:lastRenderedPageBreak/>
        <w:t xml:space="preserve">II. </w:t>
      </w:r>
      <w:r w:rsidR="00DC53B5">
        <w:rPr>
          <w:rFonts w:cs="Arial"/>
          <w:b/>
          <w:sz w:val="22"/>
          <w:szCs w:val="22"/>
        </w:rPr>
        <w:t>FINANCIAL</w:t>
      </w:r>
      <w:r w:rsidR="001C47C9">
        <w:rPr>
          <w:rFonts w:cs="Arial"/>
          <w:b/>
          <w:sz w:val="22"/>
          <w:szCs w:val="22"/>
        </w:rPr>
        <w:t xml:space="preserve"> ATTITUDES</w:t>
      </w:r>
      <w:r w:rsidR="0079605C">
        <w:rPr>
          <w:rFonts w:cs="Arial"/>
          <w:b/>
          <w:sz w:val="22"/>
          <w:szCs w:val="22"/>
        </w:rPr>
        <w:t xml:space="preserve"> AND PRODUCT OWNERSHIP</w:t>
      </w:r>
    </w:p>
    <w:p w14:paraId="7E7B7FA1" w14:textId="28F1F3A7" w:rsidR="001F7DC9" w:rsidRDefault="001F7DC9" w:rsidP="001F7DC9">
      <w:pPr>
        <w:pStyle w:val="5SectionHeading"/>
        <w:numPr>
          <w:ilvl w:val="0"/>
          <w:numId w:val="0"/>
        </w:numPr>
        <w:ind w:left="990" w:hanging="360"/>
        <w:rPr>
          <w:rFonts w:cs="Arial"/>
          <w:b w:val="0"/>
          <w:szCs w:val="22"/>
        </w:rPr>
      </w:pPr>
    </w:p>
    <w:p w14:paraId="62DC31B5" w14:textId="444541C5" w:rsidR="001F7DC9" w:rsidRDefault="000C663B" w:rsidP="00676D5D">
      <w:pPr>
        <w:pStyle w:val="5SectionHeading"/>
        <w:numPr>
          <w:ilvl w:val="0"/>
          <w:numId w:val="14"/>
        </w:numPr>
        <w:rPr>
          <w:rFonts w:cs="Arial"/>
          <w:b w:val="0"/>
          <w:szCs w:val="22"/>
        </w:rPr>
      </w:pPr>
      <w:r w:rsidRPr="001C47C9">
        <w:rPr>
          <w:rFonts w:cs="Arial"/>
          <w:b w:val="0"/>
          <w:szCs w:val="22"/>
        </w:rPr>
        <w:t xml:space="preserve">Below is a list of statements </w:t>
      </w:r>
      <w:r>
        <w:rPr>
          <w:rFonts w:cs="Arial"/>
          <w:b w:val="0"/>
          <w:szCs w:val="22"/>
        </w:rPr>
        <w:t>that may or may not describe your attitudes and behaviors regarding financial planning</w:t>
      </w:r>
      <w:r w:rsidRPr="001C47C9">
        <w:rPr>
          <w:rFonts w:cs="Arial"/>
          <w:b w:val="0"/>
          <w:szCs w:val="22"/>
        </w:rPr>
        <w:t xml:space="preserve">.  For each statement please indicate whether you agree or disagree, using the following scale:  </w:t>
      </w:r>
    </w:p>
    <w:p w14:paraId="346BCE16" w14:textId="77777777" w:rsidR="001F7DC9" w:rsidRDefault="001F7DC9" w:rsidP="001F7DC9">
      <w:pPr>
        <w:pStyle w:val="5SectionHeading"/>
        <w:numPr>
          <w:ilvl w:val="0"/>
          <w:numId w:val="0"/>
        </w:numPr>
        <w:ind w:left="990" w:hanging="360"/>
        <w:rPr>
          <w:rFonts w:cs="Arial"/>
          <w:b w:val="0"/>
          <w:szCs w:val="22"/>
        </w:rPr>
      </w:pPr>
    </w:p>
    <w:p w14:paraId="749997E1" w14:textId="59499D00" w:rsidR="000C663B" w:rsidRPr="00C31661" w:rsidRDefault="00BE6763" w:rsidP="000C663B">
      <w:pPr>
        <w:pStyle w:val="1QuexListLevel1"/>
        <w:numPr>
          <w:ilvl w:val="0"/>
          <w:numId w:val="0"/>
        </w:numPr>
        <w:ind w:left="720"/>
        <w:rPr>
          <w:rFonts w:cs="Arial"/>
          <w:sz w:val="22"/>
          <w:szCs w:val="22"/>
        </w:rPr>
      </w:pPr>
      <w:r>
        <w:rPr>
          <w:rFonts w:cs="Arial"/>
          <w:sz w:val="22"/>
          <w:szCs w:val="22"/>
        </w:rPr>
        <w:t>DROPDOWN SCALE</w:t>
      </w:r>
    </w:p>
    <w:p w14:paraId="43647771" w14:textId="458E0CAC" w:rsidR="000C663B" w:rsidRPr="00C31661" w:rsidRDefault="000C663B" w:rsidP="00316939">
      <w:pPr>
        <w:pStyle w:val="2Numberedresponselist"/>
        <w:numPr>
          <w:ilvl w:val="0"/>
          <w:numId w:val="22"/>
        </w:numPr>
        <w:tabs>
          <w:tab w:val="left" w:pos="1620"/>
        </w:tabs>
        <w:ind w:firstLine="180"/>
        <w:rPr>
          <w:rFonts w:cs="Arial"/>
          <w:sz w:val="22"/>
          <w:szCs w:val="22"/>
        </w:rPr>
      </w:pPr>
      <w:r w:rsidRPr="00C31661">
        <w:rPr>
          <w:rFonts w:cs="Arial"/>
          <w:sz w:val="22"/>
          <w:szCs w:val="22"/>
        </w:rPr>
        <w:t>Strongly</w:t>
      </w:r>
      <w:r w:rsidR="00316939">
        <w:rPr>
          <w:rFonts w:cs="Arial"/>
          <w:sz w:val="22"/>
          <w:szCs w:val="22"/>
        </w:rPr>
        <w:t xml:space="preserve"> Disagree</w:t>
      </w:r>
      <w:r w:rsidRPr="00C31661">
        <w:rPr>
          <w:rFonts w:cs="Arial"/>
          <w:sz w:val="22"/>
          <w:szCs w:val="22"/>
        </w:rPr>
        <w:t xml:space="preserve"> </w:t>
      </w:r>
    </w:p>
    <w:p w14:paraId="004708B0" w14:textId="1519EC74" w:rsidR="000C663B" w:rsidRPr="00C31661" w:rsidRDefault="000C663B" w:rsidP="00676D5D">
      <w:pPr>
        <w:pStyle w:val="2Numberedresponselist"/>
        <w:numPr>
          <w:ilvl w:val="0"/>
          <w:numId w:val="22"/>
        </w:numPr>
        <w:ind w:left="1620"/>
        <w:rPr>
          <w:rFonts w:cs="Arial"/>
          <w:sz w:val="22"/>
          <w:szCs w:val="22"/>
        </w:rPr>
      </w:pPr>
      <w:r w:rsidRPr="00C31661">
        <w:rPr>
          <w:rFonts w:cs="Arial"/>
          <w:sz w:val="22"/>
          <w:szCs w:val="22"/>
        </w:rPr>
        <w:t xml:space="preserve">Somewhat </w:t>
      </w:r>
      <w:r w:rsidR="00316939" w:rsidRPr="00C31661">
        <w:rPr>
          <w:rFonts w:cs="Arial"/>
          <w:sz w:val="22"/>
          <w:szCs w:val="22"/>
        </w:rPr>
        <w:t>Disagree</w:t>
      </w:r>
    </w:p>
    <w:p w14:paraId="40250B39" w14:textId="7F60D136" w:rsidR="000C663B" w:rsidRPr="00C31661" w:rsidRDefault="000C663B" w:rsidP="00676D5D">
      <w:pPr>
        <w:pStyle w:val="2Numberedresponselist"/>
        <w:numPr>
          <w:ilvl w:val="0"/>
          <w:numId w:val="22"/>
        </w:numPr>
        <w:ind w:left="1620"/>
        <w:rPr>
          <w:rFonts w:cs="Arial"/>
          <w:sz w:val="22"/>
          <w:szCs w:val="22"/>
        </w:rPr>
      </w:pPr>
      <w:r w:rsidRPr="00C31661">
        <w:rPr>
          <w:rFonts w:cs="Arial"/>
          <w:sz w:val="22"/>
          <w:szCs w:val="22"/>
        </w:rPr>
        <w:t xml:space="preserve">Somewhat </w:t>
      </w:r>
      <w:r w:rsidR="00316939" w:rsidRPr="00C31661">
        <w:rPr>
          <w:rFonts w:cs="Arial"/>
          <w:sz w:val="22"/>
          <w:szCs w:val="22"/>
        </w:rPr>
        <w:t>Agree</w:t>
      </w:r>
    </w:p>
    <w:p w14:paraId="682C67E4" w14:textId="4A25BE43" w:rsidR="000C663B" w:rsidRPr="00C31661" w:rsidRDefault="000C663B" w:rsidP="00676D5D">
      <w:pPr>
        <w:pStyle w:val="2Numberedresponselist"/>
        <w:numPr>
          <w:ilvl w:val="0"/>
          <w:numId w:val="22"/>
        </w:numPr>
        <w:ind w:left="1620"/>
        <w:rPr>
          <w:rFonts w:cs="Arial"/>
          <w:sz w:val="22"/>
          <w:szCs w:val="22"/>
        </w:rPr>
      </w:pPr>
      <w:r w:rsidRPr="00C31661">
        <w:rPr>
          <w:rFonts w:cs="Arial"/>
          <w:sz w:val="22"/>
          <w:szCs w:val="22"/>
        </w:rPr>
        <w:t xml:space="preserve">Strongly </w:t>
      </w:r>
      <w:r w:rsidR="00316939" w:rsidRPr="00C31661">
        <w:rPr>
          <w:rFonts w:cs="Arial"/>
          <w:sz w:val="22"/>
          <w:szCs w:val="22"/>
        </w:rPr>
        <w:t>Agree</w:t>
      </w:r>
    </w:p>
    <w:p w14:paraId="5C278EAE" w14:textId="4EFFBE6B" w:rsidR="000C663B" w:rsidRPr="004C0F5F" w:rsidRDefault="000C663B" w:rsidP="00BE6763">
      <w:pPr>
        <w:pStyle w:val="1QuexListLevel1"/>
        <w:numPr>
          <w:ilvl w:val="0"/>
          <w:numId w:val="0"/>
        </w:numPr>
        <w:ind w:left="1080"/>
        <w:rPr>
          <w:rFonts w:cs="Arial"/>
          <w:b/>
          <w:szCs w:val="22"/>
        </w:rPr>
      </w:pPr>
    </w:p>
    <w:tbl>
      <w:tblPr>
        <w:tblStyle w:val="TableGrid"/>
        <w:tblW w:w="0" w:type="auto"/>
        <w:tblLook w:val="04A0" w:firstRow="1" w:lastRow="0" w:firstColumn="1" w:lastColumn="0" w:noHBand="0" w:noVBand="1"/>
      </w:tblPr>
      <w:tblGrid>
        <w:gridCol w:w="2394"/>
        <w:gridCol w:w="2394"/>
        <w:gridCol w:w="2394"/>
        <w:gridCol w:w="2394"/>
      </w:tblGrid>
      <w:tr w:rsidR="00BE6763" w14:paraId="175F0947" w14:textId="77777777" w:rsidTr="00BE6763">
        <w:tc>
          <w:tcPr>
            <w:tcW w:w="2394" w:type="dxa"/>
          </w:tcPr>
          <w:p w14:paraId="441AD554" w14:textId="77777777" w:rsidR="00BE6763" w:rsidRDefault="00BE6763">
            <w:pPr>
              <w:spacing w:before="0" w:after="0" w:line="240" w:lineRule="auto"/>
              <w:rPr>
                <w:rFonts w:cs="Arial"/>
                <w:b/>
                <w:sz w:val="22"/>
                <w:szCs w:val="22"/>
              </w:rPr>
            </w:pPr>
          </w:p>
        </w:tc>
        <w:tc>
          <w:tcPr>
            <w:tcW w:w="2394" w:type="dxa"/>
          </w:tcPr>
          <w:p w14:paraId="5476DCBE" w14:textId="216C4B4E" w:rsidR="00BE6763" w:rsidRPr="00BE6763" w:rsidRDefault="00BE6763" w:rsidP="00BE6763">
            <w:pPr>
              <w:spacing w:before="0" w:after="0" w:line="240" w:lineRule="auto"/>
              <w:jc w:val="center"/>
              <w:rPr>
                <w:rFonts w:cs="Arial"/>
                <w:b/>
                <w:sz w:val="22"/>
                <w:szCs w:val="22"/>
              </w:rPr>
            </w:pPr>
            <w:r>
              <w:rPr>
                <w:rFonts w:cs="Arial"/>
                <w:b/>
                <w:sz w:val="22"/>
                <w:szCs w:val="22"/>
              </w:rPr>
              <w:t>Next few days</w:t>
            </w:r>
          </w:p>
        </w:tc>
        <w:tc>
          <w:tcPr>
            <w:tcW w:w="2394" w:type="dxa"/>
          </w:tcPr>
          <w:p w14:paraId="6EFF4E12" w14:textId="1A33AF6B" w:rsidR="00BE6763" w:rsidRDefault="00BE6763" w:rsidP="00BE6763">
            <w:pPr>
              <w:spacing w:before="0" w:after="0" w:line="240" w:lineRule="auto"/>
              <w:jc w:val="center"/>
              <w:rPr>
                <w:rFonts w:cs="Arial"/>
                <w:b/>
                <w:sz w:val="22"/>
                <w:szCs w:val="22"/>
              </w:rPr>
            </w:pPr>
            <w:r>
              <w:rPr>
                <w:rFonts w:cs="Arial"/>
                <w:b/>
                <w:sz w:val="22"/>
                <w:szCs w:val="22"/>
              </w:rPr>
              <w:t>Next few months</w:t>
            </w:r>
          </w:p>
        </w:tc>
        <w:tc>
          <w:tcPr>
            <w:tcW w:w="2394" w:type="dxa"/>
          </w:tcPr>
          <w:p w14:paraId="5362FBB4" w14:textId="048A5763" w:rsidR="00BE6763" w:rsidRDefault="00BE6763" w:rsidP="00BE6763">
            <w:pPr>
              <w:spacing w:before="0" w:after="0" w:line="240" w:lineRule="auto"/>
              <w:jc w:val="center"/>
              <w:rPr>
                <w:rFonts w:cs="Arial"/>
                <w:b/>
                <w:sz w:val="22"/>
                <w:szCs w:val="22"/>
              </w:rPr>
            </w:pPr>
            <w:r>
              <w:rPr>
                <w:rFonts w:cs="Arial"/>
                <w:b/>
                <w:sz w:val="22"/>
                <w:szCs w:val="22"/>
              </w:rPr>
              <w:t>Next few years</w:t>
            </w:r>
          </w:p>
        </w:tc>
      </w:tr>
      <w:tr w:rsidR="00BE6763" w14:paraId="5A9AEAD4" w14:textId="77777777" w:rsidTr="00BE6763">
        <w:tc>
          <w:tcPr>
            <w:tcW w:w="2394" w:type="dxa"/>
          </w:tcPr>
          <w:p w14:paraId="33F396F3" w14:textId="01CB108F" w:rsidR="00BE6763" w:rsidRPr="00BE6763" w:rsidRDefault="00BE6763">
            <w:pPr>
              <w:spacing w:before="0" w:after="0" w:line="240" w:lineRule="auto"/>
              <w:rPr>
                <w:rFonts w:cs="Arial"/>
                <w:sz w:val="22"/>
                <w:szCs w:val="22"/>
              </w:rPr>
            </w:pPr>
            <w:r>
              <w:rPr>
                <w:rFonts w:cs="Arial"/>
                <w:sz w:val="22"/>
                <w:szCs w:val="22"/>
              </w:rPr>
              <w:t>I set my financial goals for what I want to achieve with my money in…</w:t>
            </w:r>
          </w:p>
        </w:tc>
        <w:tc>
          <w:tcPr>
            <w:tcW w:w="2394" w:type="dxa"/>
          </w:tcPr>
          <w:p w14:paraId="22F2BDEC" w14:textId="77777777" w:rsidR="00BE6763" w:rsidRDefault="00BE6763" w:rsidP="00BE6763">
            <w:pPr>
              <w:spacing w:before="0" w:after="0" w:line="240" w:lineRule="auto"/>
              <w:jc w:val="center"/>
              <w:rPr>
                <w:rFonts w:cs="Arial"/>
                <w:b/>
                <w:sz w:val="22"/>
                <w:szCs w:val="22"/>
              </w:rPr>
            </w:pPr>
          </w:p>
        </w:tc>
        <w:tc>
          <w:tcPr>
            <w:tcW w:w="2394" w:type="dxa"/>
          </w:tcPr>
          <w:p w14:paraId="556CD1D0" w14:textId="77777777" w:rsidR="00BE6763" w:rsidRDefault="00BE6763" w:rsidP="00BE6763">
            <w:pPr>
              <w:spacing w:before="0" w:after="0" w:line="240" w:lineRule="auto"/>
              <w:jc w:val="center"/>
              <w:rPr>
                <w:rFonts w:cs="Arial"/>
                <w:b/>
                <w:sz w:val="22"/>
                <w:szCs w:val="22"/>
              </w:rPr>
            </w:pPr>
          </w:p>
        </w:tc>
        <w:tc>
          <w:tcPr>
            <w:tcW w:w="2394" w:type="dxa"/>
          </w:tcPr>
          <w:p w14:paraId="4AB9F28D" w14:textId="77777777" w:rsidR="00BE6763" w:rsidRDefault="00BE6763" w:rsidP="00BE6763">
            <w:pPr>
              <w:spacing w:before="0" w:after="0" w:line="240" w:lineRule="auto"/>
              <w:jc w:val="center"/>
              <w:rPr>
                <w:rFonts w:cs="Arial"/>
                <w:b/>
                <w:sz w:val="22"/>
                <w:szCs w:val="22"/>
              </w:rPr>
            </w:pPr>
          </w:p>
        </w:tc>
      </w:tr>
      <w:tr w:rsidR="00BE6763" w14:paraId="069BE49E" w14:textId="77777777" w:rsidTr="00BE6763">
        <w:tc>
          <w:tcPr>
            <w:tcW w:w="2394" w:type="dxa"/>
          </w:tcPr>
          <w:p w14:paraId="042FBE88" w14:textId="76BED2C8" w:rsidR="00BE6763" w:rsidRPr="00BE6763" w:rsidRDefault="00BE6763">
            <w:pPr>
              <w:spacing w:before="0" w:after="0" w:line="240" w:lineRule="auto"/>
              <w:rPr>
                <w:rFonts w:cs="Arial"/>
                <w:sz w:val="22"/>
                <w:szCs w:val="22"/>
              </w:rPr>
            </w:pPr>
            <w:r>
              <w:rPr>
                <w:rFonts w:cs="Arial"/>
                <w:sz w:val="22"/>
                <w:szCs w:val="22"/>
              </w:rPr>
              <w:t>I decide beforehand how my money will be</w:t>
            </w:r>
            <w:r w:rsidR="00A41FEC">
              <w:rPr>
                <w:rFonts w:cs="Arial"/>
                <w:sz w:val="22"/>
                <w:szCs w:val="22"/>
              </w:rPr>
              <w:t xml:space="preserve"> used</w:t>
            </w:r>
            <w:r>
              <w:rPr>
                <w:rFonts w:cs="Arial"/>
                <w:sz w:val="22"/>
                <w:szCs w:val="22"/>
              </w:rPr>
              <w:t xml:space="preserve"> in the…</w:t>
            </w:r>
          </w:p>
        </w:tc>
        <w:tc>
          <w:tcPr>
            <w:tcW w:w="2394" w:type="dxa"/>
          </w:tcPr>
          <w:p w14:paraId="36AD1005" w14:textId="77777777" w:rsidR="00BE6763" w:rsidRDefault="00BE6763" w:rsidP="00BE6763">
            <w:pPr>
              <w:spacing w:before="0" w:after="0" w:line="240" w:lineRule="auto"/>
              <w:jc w:val="center"/>
              <w:rPr>
                <w:rFonts w:cs="Arial"/>
                <w:b/>
                <w:sz w:val="22"/>
                <w:szCs w:val="22"/>
              </w:rPr>
            </w:pPr>
          </w:p>
        </w:tc>
        <w:tc>
          <w:tcPr>
            <w:tcW w:w="2394" w:type="dxa"/>
          </w:tcPr>
          <w:p w14:paraId="284C5487" w14:textId="77777777" w:rsidR="00BE6763" w:rsidRDefault="00BE6763" w:rsidP="00BE6763">
            <w:pPr>
              <w:spacing w:before="0" w:after="0" w:line="240" w:lineRule="auto"/>
              <w:jc w:val="center"/>
              <w:rPr>
                <w:rFonts w:cs="Arial"/>
                <w:b/>
                <w:sz w:val="22"/>
                <w:szCs w:val="22"/>
              </w:rPr>
            </w:pPr>
          </w:p>
        </w:tc>
        <w:tc>
          <w:tcPr>
            <w:tcW w:w="2394" w:type="dxa"/>
          </w:tcPr>
          <w:p w14:paraId="1353882D" w14:textId="77777777" w:rsidR="00BE6763" w:rsidRDefault="00BE6763" w:rsidP="00BE6763">
            <w:pPr>
              <w:spacing w:before="0" w:after="0" w:line="240" w:lineRule="auto"/>
              <w:jc w:val="center"/>
              <w:rPr>
                <w:rFonts w:cs="Arial"/>
                <w:b/>
                <w:sz w:val="22"/>
                <w:szCs w:val="22"/>
              </w:rPr>
            </w:pPr>
          </w:p>
        </w:tc>
      </w:tr>
      <w:tr w:rsidR="00BE6763" w14:paraId="498B33DF" w14:textId="77777777" w:rsidTr="00BE6763">
        <w:tc>
          <w:tcPr>
            <w:tcW w:w="2394" w:type="dxa"/>
          </w:tcPr>
          <w:p w14:paraId="259E32B4" w14:textId="13ADDA82" w:rsidR="00BE6763" w:rsidRPr="00BE6763" w:rsidRDefault="00BE6763">
            <w:pPr>
              <w:spacing w:before="0" w:after="0" w:line="240" w:lineRule="auto"/>
              <w:rPr>
                <w:rFonts w:cs="Arial"/>
                <w:sz w:val="22"/>
                <w:szCs w:val="22"/>
              </w:rPr>
            </w:pPr>
            <w:r>
              <w:rPr>
                <w:rFonts w:cs="Arial"/>
                <w:sz w:val="22"/>
                <w:szCs w:val="22"/>
              </w:rPr>
              <w:t>I actively consider the steps I need to take to stick to my budget in the…</w:t>
            </w:r>
          </w:p>
        </w:tc>
        <w:tc>
          <w:tcPr>
            <w:tcW w:w="2394" w:type="dxa"/>
          </w:tcPr>
          <w:p w14:paraId="410BEACC" w14:textId="77777777" w:rsidR="00BE6763" w:rsidRDefault="00BE6763" w:rsidP="00BE6763">
            <w:pPr>
              <w:spacing w:before="0" w:after="0" w:line="240" w:lineRule="auto"/>
              <w:jc w:val="center"/>
              <w:rPr>
                <w:rFonts w:cs="Arial"/>
                <w:b/>
                <w:sz w:val="22"/>
                <w:szCs w:val="22"/>
              </w:rPr>
            </w:pPr>
          </w:p>
        </w:tc>
        <w:tc>
          <w:tcPr>
            <w:tcW w:w="2394" w:type="dxa"/>
          </w:tcPr>
          <w:p w14:paraId="013B71EC" w14:textId="77777777" w:rsidR="00BE6763" w:rsidRDefault="00BE6763" w:rsidP="00BE6763">
            <w:pPr>
              <w:spacing w:before="0" w:after="0" w:line="240" w:lineRule="auto"/>
              <w:jc w:val="center"/>
              <w:rPr>
                <w:rFonts w:cs="Arial"/>
                <w:b/>
                <w:sz w:val="22"/>
                <w:szCs w:val="22"/>
              </w:rPr>
            </w:pPr>
          </w:p>
        </w:tc>
        <w:tc>
          <w:tcPr>
            <w:tcW w:w="2394" w:type="dxa"/>
          </w:tcPr>
          <w:p w14:paraId="608E2E18" w14:textId="77777777" w:rsidR="00BE6763" w:rsidRDefault="00BE6763" w:rsidP="00BE6763">
            <w:pPr>
              <w:spacing w:before="0" w:after="0" w:line="240" w:lineRule="auto"/>
              <w:jc w:val="center"/>
              <w:rPr>
                <w:rFonts w:cs="Arial"/>
                <w:b/>
                <w:sz w:val="22"/>
                <w:szCs w:val="22"/>
              </w:rPr>
            </w:pPr>
          </w:p>
        </w:tc>
      </w:tr>
      <w:tr w:rsidR="00BE6763" w14:paraId="1DE6FD8F" w14:textId="77777777" w:rsidTr="00BE6763">
        <w:tc>
          <w:tcPr>
            <w:tcW w:w="2394" w:type="dxa"/>
          </w:tcPr>
          <w:p w14:paraId="7C51DF8E" w14:textId="1B54E5FA" w:rsidR="00BE6763" w:rsidRPr="00BE6763" w:rsidRDefault="00BE6763">
            <w:pPr>
              <w:spacing w:before="0" w:after="0" w:line="240" w:lineRule="auto"/>
              <w:rPr>
                <w:rFonts w:cs="Arial"/>
                <w:sz w:val="22"/>
                <w:szCs w:val="22"/>
              </w:rPr>
            </w:pPr>
            <w:r>
              <w:rPr>
                <w:rFonts w:cs="Arial"/>
                <w:sz w:val="22"/>
                <w:szCs w:val="22"/>
              </w:rPr>
              <w:t>I consult my budget to see how much money I have left for the…</w:t>
            </w:r>
          </w:p>
        </w:tc>
        <w:tc>
          <w:tcPr>
            <w:tcW w:w="2394" w:type="dxa"/>
          </w:tcPr>
          <w:p w14:paraId="6BFA39DA" w14:textId="77777777" w:rsidR="00BE6763" w:rsidRDefault="00BE6763" w:rsidP="00BE6763">
            <w:pPr>
              <w:spacing w:before="0" w:after="0" w:line="240" w:lineRule="auto"/>
              <w:jc w:val="center"/>
              <w:rPr>
                <w:rFonts w:cs="Arial"/>
                <w:b/>
                <w:sz w:val="22"/>
                <w:szCs w:val="22"/>
              </w:rPr>
            </w:pPr>
          </w:p>
        </w:tc>
        <w:tc>
          <w:tcPr>
            <w:tcW w:w="2394" w:type="dxa"/>
          </w:tcPr>
          <w:p w14:paraId="798A565B" w14:textId="77777777" w:rsidR="00BE6763" w:rsidRDefault="00BE6763" w:rsidP="00BE6763">
            <w:pPr>
              <w:spacing w:before="0" w:after="0" w:line="240" w:lineRule="auto"/>
              <w:jc w:val="center"/>
              <w:rPr>
                <w:rFonts w:cs="Arial"/>
                <w:b/>
                <w:sz w:val="22"/>
                <w:szCs w:val="22"/>
              </w:rPr>
            </w:pPr>
          </w:p>
        </w:tc>
        <w:tc>
          <w:tcPr>
            <w:tcW w:w="2394" w:type="dxa"/>
          </w:tcPr>
          <w:p w14:paraId="4B1FCC21" w14:textId="77777777" w:rsidR="00BE6763" w:rsidRDefault="00BE6763" w:rsidP="00BE6763">
            <w:pPr>
              <w:spacing w:before="0" w:after="0" w:line="240" w:lineRule="auto"/>
              <w:jc w:val="center"/>
              <w:rPr>
                <w:rFonts w:cs="Arial"/>
                <w:b/>
                <w:sz w:val="22"/>
                <w:szCs w:val="22"/>
              </w:rPr>
            </w:pPr>
          </w:p>
        </w:tc>
      </w:tr>
      <w:tr w:rsidR="00BE6763" w14:paraId="08500F24" w14:textId="77777777" w:rsidTr="00BE6763">
        <w:tc>
          <w:tcPr>
            <w:tcW w:w="2394" w:type="dxa"/>
          </w:tcPr>
          <w:p w14:paraId="419A1C2F" w14:textId="2FD55D65" w:rsidR="00BE6763" w:rsidRPr="00BE6763" w:rsidRDefault="00BE6763">
            <w:pPr>
              <w:spacing w:before="0" w:after="0" w:line="240" w:lineRule="auto"/>
              <w:rPr>
                <w:rFonts w:cs="Arial"/>
                <w:sz w:val="22"/>
                <w:szCs w:val="22"/>
              </w:rPr>
            </w:pPr>
            <w:r>
              <w:rPr>
                <w:rFonts w:cs="Arial"/>
                <w:sz w:val="22"/>
                <w:szCs w:val="22"/>
              </w:rPr>
              <w:t>I like to look to my budget for the … in order to get a better view of my spending in the future.</w:t>
            </w:r>
          </w:p>
        </w:tc>
        <w:tc>
          <w:tcPr>
            <w:tcW w:w="2394" w:type="dxa"/>
          </w:tcPr>
          <w:p w14:paraId="50380A9E" w14:textId="77777777" w:rsidR="00BE6763" w:rsidRDefault="00BE6763" w:rsidP="00BE6763">
            <w:pPr>
              <w:spacing w:before="0" w:after="0" w:line="240" w:lineRule="auto"/>
              <w:jc w:val="center"/>
              <w:rPr>
                <w:rFonts w:cs="Arial"/>
                <w:b/>
                <w:sz w:val="22"/>
                <w:szCs w:val="22"/>
              </w:rPr>
            </w:pPr>
          </w:p>
        </w:tc>
        <w:tc>
          <w:tcPr>
            <w:tcW w:w="2394" w:type="dxa"/>
          </w:tcPr>
          <w:p w14:paraId="10FC3D8C" w14:textId="77777777" w:rsidR="00BE6763" w:rsidRDefault="00BE6763" w:rsidP="00BE6763">
            <w:pPr>
              <w:spacing w:before="0" w:after="0" w:line="240" w:lineRule="auto"/>
              <w:jc w:val="center"/>
              <w:rPr>
                <w:rFonts w:cs="Arial"/>
                <w:b/>
                <w:sz w:val="22"/>
                <w:szCs w:val="22"/>
              </w:rPr>
            </w:pPr>
          </w:p>
        </w:tc>
        <w:tc>
          <w:tcPr>
            <w:tcW w:w="2394" w:type="dxa"/>
          </w:tcPr>
          <w:p w14:paraId="37D1D7C9" w14:textId="77777777" w:rsidR="00BE6763" w:rsidRDefault="00BE6763" w:rsidP="00BE6763">
            <w:pPr>
              <w:spacing w:before="0" w:after="0" w:line="240" w:lineRule="auto"/>
              <w:jc w:val="center"/>
              <w:rPr>
                <w:rFonts w:cs="Arial"/>
                <w:b/>
                <w:sz w:val="22"/>
                <w:szCs w:val="22"/>
              </w:rPr>
            </w:pPr>
          </w:p>
        </w:tc>
      </w:tr>
      <w:tr w:rsidR="00BE6763" w14:paraId="6BE3E8F1" w14:textId="77777777" w:rsidTr="00BE6763">
        <w:tc>
          <w:tcPr>
            <w:tcW w:w="2394" w:type="dxa"/>
          </w:tcPr>
          <w:p w14:paraId="026198BF" w14:textId="4058918C" w:rsidR="00BE6763" w:rsidRPr="00BE6763" w:rsidRDefault="00BE6763">
            <w:pPr>
              <w:spacing w:before="0" w:after="0" w:line="240" w:lineRule="auto"/>
              <w:rPr>
                <w:rFonts w:cs="Arial"/>
                <w:sz w:val="22"/>
                <w:szCs w:val="22"/>
              </w:rPr>
            </w:pPr>
            <w:r>
              <w:rPr>
                <w:rFonts w:cs="Arial"/>
                <w:sz w:val="22"/>
                <w:szCs w:val="22"/>
              </w:rPr>
              <w:t>It makes me feel better to have my finances planned out in the…</w:t>
            </w:r>
          </w:p>
        </w:tc>
        <w:tc>
          <w:tcPr>
            <w:tcW w:w="2394" w:type="dxa"/>
          </w:tcPr>
          <w:p w14:paraId="752D817E" w14:textId="77777777" w:rsidR="00BE6763" w:rsidRDefault="00BE6763" w:rsidP="00BE6763">
            <w:pPr>
              <w:spacing w:before="0" w:after="0" w:line="240" w:lineRule="auto"/>
              <w:jc w:val="center"/>
              <w:rPr>
                <w:rFonts w:cs="Arial"/>
                <w:b/>
                <w:sz w:val="22"/>
                <w:szCs w:val="22"/>
              </w:rPr>
            </w:pPr>
          </w:p>
        </w:tc>
        <w:tc>
          <w:tcPr>
            <w:tcW w:w="2394" w:type="dxa"/>
          </w:tcPr>
          <w:p w14:paraId="6DCDC21F" w14:textId="77777777" w:rsidR="00BE6763" w:rsidRDefault="00BE6763" w:rsidP="00BE6763">
            <w:pPr>
              <w:spacing w:before="0" w:after="0" w:line="240" w:lineRule="auto"/>
              <w:jc w:val="center"/>
              <w:rPr>
                <w:rFonts w:cs="Arial"/>
                <w:b/>
                <w:sz w:val="22"/>
                <w:szCs w:val="22"/>
              </w:rPr>
            </w:pPr>
          </w:p>
        </w:tc>
        <w:tc>
          <w:tcPr>
            <w:tcW w:w="2394" w:type="dxa"/>
          </w:tcPr>
          <w:p w14:paraId="099D2011" w14:textId="77777777" w:rsidR="00BE6763" w:rsidRDefault="00BE6763" w:rsidP="00BE6763">
            <w:pPr>
              <w:spacing w:before="0" w:after="0" w:line="240" w:lineRule="auto"/>
              <w:jc w:val="center"/>
              <w:rPr>
                <w:rFonts w:cs="Arial"/>
                <w:b/>
                <w:sz w:val="22"/>
                <w:szCs w:val="22"/>
              </w:rPr>
            </w:pPr>
          </w:p>
        </w:tc>
      </w:tr>
      <w:tr w:rsidR="0021103E" w14:paraId="5065F363" w14:textId="77777777" w:rsidTr="00BE6763">
        <w:tc>
          <w:tcPr>
            <w:tcW w:w="2394" w:type="dxa"/>
          </w:tcPr>
          <w:p w14:paraId="64BA1516" w14:textId="69EC7C99" w:rsidR="0021103E" w:rsidRDefault="0021103E">
            <w:pPr>
              <w:spacing w:before="0" w:after="0" w:line="240" w:lineRule="auto"/>
              <w:rPr>
                <w:rFonts w:cs="Arial"/>
                <w:sz w:val="22"/>
                <w:szCs w:val="22"/>
              </w:rPr>
            </w:pPr>
            <w:r>
              <w:rPr>
                <w:rFonts w:cs="Arial"/>
                <w:sz w:val="22"/>
                <w:szCs w:val="22"/>
              </w:rPr>
              <w:t>I will be successful in saving in the…</w:t>
            </w:r>
          </w:p>
        </w:tc>
        <w:tc>
          <w:tcPr>
            <w:tcW w:w="2394" w:type="dxa"/>
          </w:tcPr>
          <w:p w14:paraId="51C7E95F" w14:textId="77777777" w:rsidR="0021103E" w:rsidRDefault="0021103E" w:rsidP="00BE6763">
            <w:pPr>
              <w:spacing w:before="0" w:after="0" w:line="240" w:lineRule="auto"/>
              <w:jc w:val="center"/>
              <w:rPr>
                <w:rFonts w:cs="Arial"/>
                <w:b/>
                <w:sz w:val="22"/>
                <w:szCs w:val="22"/>
              </w:rPr>
            </w:pPr>
          </w:p>
        </w:tc>
        <w:tc>
          <w:tcPr>
            <w:tcW w:w="2394" w:type="dxa"/>
          </w:tcPr>
          <w:p w14:paraId="7D50CF6E" w14:textId="77777777" w:rsidR="0021103E" w:rsidRDefault="0021103E" w:rsidP="00BE6763">
            <w:pPr>
              <w:spacing w:before="0" w:after="0" w:line="240" w:lineRule="auto"/>
              <w:jc w:val="center"/>
              <w:rPr>
                <w:rFonts w:cs="Arial"/>
                <w:b/>
                <w:sz w:val="22"/>
                <w:szCs w:val="22"/>
              </w:rPr>
            </w:pPr>
          </w:p>
        </w:tc>
        <w:tc>
          <w:tcPr>
            <w:tcW w:w="2394" w:type="dxa"/>
          </w:tcPr>
          <w:p w14:paraId="20329AB6" w14:textId="77777777" w:rsidR="0021103E" w:rsidRDefault="0021103E" w:rsidP="00BE6763">
            <w:pPr>
              <w:spacing w:before="0" w:after="0" w:line="240" w:lineRule="auto"/>
              <w:jc w:val="center"/>
              <w:rPr>
                <w:rFonts w:cs="Arial"/>
                <w:b/>
                <w:sz w:val="22"/>
                <w:szCs w:val="22"/>
              </w:rPr>
            </w:pPr>
          </w:p>
        </w:tc>
      </w:tr>
      <w:tr w:rsidR="0021103E" w14:paraId="35DC48E3" w14:textId="77777777" w:rsidTr="00BE6763">
        <w:tc>
          <w:tcPr>
            <w:tcW w:w="2394" w:type="dxa"/>
          </w:tcPr>
          <w:p w14:paraId="7236EA70" w14:textId="3741948B" w:rsidR="0021103E" w:rsidRDefault="0021103E">
            <w:pPr>
              <w:spacing w:before="0" w:after="0" w:line="240" w:lineRule="auto"/>
              <w:rPr>
                <w:rFonts w:cs="Arial"/>
                <w:sz w:val="22"/>
                <w:szCs w:val="22"/>
              </w:rPr>
            </w:pPr>
            <w:r>
              <w:rPr>
                <w:rFonts w:cs="Arial"/>
                <w:sz w:val="22"/>
                <w:szCs w:val="22"/>
              </w:rPr>
              <w:t>I will be able to save in the…</w:t>
            </w:r>
          </w:p>
        </w:tc>
        <w:tc>
          <w:tcPr>
            <w:tcW w:w="2394" w:type="dxa"/>
          </w:tcPr>
          <w:p w14:paraId="3FCCC3D9" w14:textId="77777777" w:rsidR="0021103E" w:rsidRDefault="0021103E" w:rsidP="00BE6763">
            <w:pPr>
              <w:spacing w:before="0" w:after="0" w:line="240" w:lineRule="auto"/>
              <w:jc w:val="center"/>
              <w:rPr>
                <w:rFonts w:cs="Arial"/>
                <w:b/>
                <w:sz w:val="22"/>
                <w:szCs w:val="22"/>
              </w:rPr>
            </w:pPr>
          </w:p>
        </w:tc>
        <w:tc>
          <w:tcPr>
            <w:tcW w:w="2394" w:type="dxa"/>
          </w:tcPr>
          <w:p w14:paraId="2D822ABC" w14:textId="77777777" w:rsidR="0021103E" w:rsidRDefault="0021103E" w:rsidP="00BE6763">
            <w:pPr>
              <w:spacing w:before="0" w:after="0" w:line="240" w:lineRule="auto"/>
              <w:jc w:val="center"/>
              <w:rPr>
                <w:rFonts w:cs="Arial"/>
                <w:b/>
                <w:sz w:val="22"/>
                <w:szCs w:val="22"/>
              </w:rPr>
            </w:pPr>
          </w:p>
        </w:tc>
        <w:tc>
          <w:tcPr>
            <w:tcW w:w="2394" w:type="dxa"/>
          </w:tcPr>
          <w:p w14:paraId="75AE2C09" w14:textId="77777777" w:rsidR="0021103E" w:rsidRDefault="0021103E" w:rsidP="00BE6763">
            <w:pPr>
              <w:spacing w:before="0" w:after="0" w:line="240" w:lineRule="auto"/>
              <w:jc w:val="center"/>
              <w:rPr>
                <w:rFonts w:cs="Arial"/>
                <w:b/>
                <w:sz w:val="22"/>
                <w:szCs w:val="22"/>
              </w:rPr>
            </w:pPr>
          </w:p>
        </w:tc>
      </w:tr>
      <w:tr w:rsidR="0021103E" w14:paraId="5DDEE11C" w14:textId="77777777" w:rsidTr="00BE6763">
        <w:tc>
          <w:tcPr>
            <w:tcW w:w="2394" w:type="dxa"/>
          </w:tcPr>
          <w:p w14:paraId="5EE4EA6E" w14:textId="29D7930F" w:rsidR="0021103E" w:rsidRDefault="0021103E">
            <w:pPr>
              <w:spacing w:before="0" w:after="0" w:line="240" w:lineRule="auto"/>
              <w:rPr>
                <w:rFonts w:cs="Arial"/>
                <w:sz w:val="22"/>
                <w:szCs w:val="22"/>
              </w:rPr>
            </w:pPr>
            <w:r>
              <w:rPr>
                <w:rFonts w:cs="Arial"/>
                <w:sz w:val="22"/>
                <w:szCs w:val="22"/>
              </w:rPr>
              <w:t>I am confident that I will be able to save in the …</w:t>
            </w:r>
          </w:p>
        </w:tc>
        <w:tc>
          <w:tcPr>
            <w:tcW w:w="2394" w:type="dxa"/>
          </w:tcPr>
          <w:p w14:paraId="0F02601F" w14:textId="77777777" w:rsidR="0021103E" w:rsidRDefault="0021103E" w:rsidP="00BE6763">
            <w:pPr>
              <w:spacing w:before="0" w:after="0" w:line="240" w:lineRule="auto"/>
              <w:jc w:val="center"/>
              <w:rPr>
                <w:rFonts w:cs="Arial"/>
                <w:b/>
                <w:sz w:val="22"/>
                <w:szCs w:val="22"/>
              </w:rPr>
            </w:pPr>
          </w:p>
        </w:tc>
        <w:tc>
          <w:tcPr>
            <w:tcW w:w="2394" w:type="dxa"/>
          </w:tcPr>
          <w:p w14:paraId="692E36CA" w14:textId="77777777" w:rsidR="0021103E" w:rsidRDefault="0021103E" w:rsidP="00BE6763">
            <w:pPr>
              <w:spacing w:before="0" w:after="0" w:line="240" w:lineRule="auto"/>
              <w:jc w:val="center"/>
              <w:rPr>
                <w:rFonts w:cs="Arial"/>
                <w:b/>
                <w:sz w:val="22"/>
                <w:szCs w:val="22"/>
              </w:rPr>
            </w:pPr>
          </w:p>
        </w:tc>
        <w:tc>
          <w:tcPr>
            <w:tcW w:w="2394" w:type="dxa"/>
          </w:tcPr>
          <w:p w14:paraId="2CF8BFB2" w14:textId="77777777" w:rsidR="0021103E" w:rsidRDefault="0021103E" w:rsidP="00BE6763">
            <w:pPr>
              <w:spacing w:before="0" w:after="0" w:line="240" w:lineRule="auto"/>
              <w:jc w:val="center"/>
              <w:rPr>
                <w:rFonts w:cs="Arial"/>
                <w:b/>
                <w:sz w:val="22"/>
                <w:szCs w:val="22"/>
              </w:rPr>
            </w:pPr>
          </w:p>
        </w:tc>
      </w:tr>
    </w:tbl>
    <w:p w14:paraId="214610FB" w14:textId="77777777" w:rsidR="00FE1615" w:rsidRPr="00FE1615" w:rsidRDefault="00FE1615" w:rsidP="009B7948">
      <w:pPr>
        <w:spacing w:before="0" w:after="0" w:line="240" w:lineRule="auto"/>
        <w:rPr>
          <w:rFonts w:cs="Arial"/>
          <w:b/>
          <w:sz w:val="22"/>
          <w:szCs w:val="22"/>
        </w:rPr>
      </w:pPr>
    </w:p>
    <w:p w14:paraId="0D4D40C9" w14:textId="52A49222" w:rsidR="00F25F5A" w:rsidRDefault="00F25F5A" w:rsidP="00F25F5A">
      <w:pPr>
        <w:spacing w:before="0" w:after="0" w:line="240" w:lineRule="auto"/>
        <w:rPr>
          <w:rFonts w:cs="Arial"/>
          <w:b/>
          <w:sz w:val="22"/>
          <w:szCs w:val="22"/>
        </w:rPr>
      </w:pPr>
    </w:p>
    <w:p w14:paraId="0A150EFE" w14:textId="77777777" w:rsidR="0079605C" w:rsidRDefault="0079605C" w:rsidP="00F25F5A">
      <w:pPr>
        <w:spacing w:before="0" w:after="0" w:line="240" w:lineRule="auto"/>
        <w:rPr>
          <w:rFonts w:cs="Arial"/>
          <w:b/>
          <w:sz w:val="22"/>
          <w:szCs w:val="22"/>
        </w:rPr>
      </w:pPr>
    </w:p>
    <w:p w14:paraId="64ECD9BF" w14:textId="77777777" w:rsidR="0079605C" w:rsidRDefault="0079605C" w:rsidP="00F25F5A">
      <w:pPr>
        <w:spacing w:before="0" w:after="0" w:line="240" w:lineRule="auto"/>
        <w:rPr>
          <w:rFonts w:cs="Arial"/>
          <w:b/>
          <w:sz w:val="22"/>
          <w:szCs w:val="22"/>
        </w:rPr>
      </w:pPr>
    </w:p>
    <w:p w14:paraId="6D6A6C6B" w14:textId="77777777" w:rsidR="0079605C" w:rsidRDefault="0079605C" w:rsidP="00F25F5A">
      <w:pPr>
        <w:spacing w:before="0" w:after="0" w:line="240" w:lineRule="auto"/>
        <w:rPr>
          <w:rFonts w:cs="Arial"/>
          <w:b/>
          <w:sz w:val="22"/>
          <w:szCs w:val="22"/>
        </w:rPr>
      </w:pPr>
    </w:p>
    <w:p w14:paraId="1081CFA3" w14:textId="4FD2D72A" w:rsidR="00F25F5A" w:rsidRPr="003738BA" w:rsidRDefault="00A41FEC" w:rsidP="00676D5D">
      <w:pPr>
        <w:pStyle w:val="QuestionNumbers"/>
        <w:numPr>
          <w:ilvl w:val="0"/>
          <w:numId w:val="14"/>
        </w:numPr>
      </w:pPr>
      <w:r>
        <w:lastRenderedPageBreak/>
        <w:t xml:space="preserve">Which, if any, of the following financial products </w:t>
      </w:r>
      <w:r w:rsidR="00107705">
        <w:t xml:space="preserve">or accounts </w:t>
      </w:r>
      <w:r>
        <w:t xml:space="preserve">do you </w:t>
      </w:r>
      <w:r w:rsidR="0079605C">
        <w:t>personally</w:t>
      </w:r>
      <w:r>
        <w:t xml:space="preserve"> </w:t>
      </w:r>
      <w:r w:rsidR="0079605C">
        <w:t>have?</w:t>
      </w:r>
      <w:r w:rsidR="00F25F5A">
        <w:t xml:space="preserve">  [DO NOT RANDOMIZ</w:t>
      </w:r>
      <w:r w:rsidR="00002D7D">
        <w:t xml:space="preserve">E; </w:t>
      </w:r>
      <w:r w:rsidR="0079605C">
        <w:t>SELECT ALL THAT APPLY</w:t>
      </w:r>
      <w:r w:rsidR="00F25F5A">
        <w:t>]</w:t>
      </w:r>
    </w:p>
    <w:p w14:paraId="6DFB4396" w14:textId="77777777" w:rsidR="0079605C" w:rsidRPr="00C31661" w:rsidRDefault="0079605C" w:rsidP="0079605C">
      <w:pPr>
        <w:pStyle w:val="2Numberedresponselist"/>
        <w:numPr>
          <w:ilvl w:val="0"/>
          <w:numId w:val="0"/>
        </w:numPr>
        <w:ind w:left="1080" w:hanging="360"/>
        <w:rPr>
          <w:rFonts w:cs="Arial"/>
          <w:sz w:val="22"/>
          <w:szCs w:val="22"/>
        </w:rPr>
      </w:pPr>
    </w:p>
    <w:p w14:paraId="27168F31" w14:textId="5D07EAC7" w:rsidR="0079605C" w:rsidRPr="0079605C" w:rsidRDefault="0079605C" w:rsidP="00676D5D">
      <w:pPr>
        <w:pStyle w:val="2Numberedresponselist"/>
        <w:numPr>
          <w:ilvl w:val="0"/>
          <w:numId w:val="17"/>
        </w:numPr>
        <w:rPr>
          <w:rFonts w:cs="Arial"/>
          <w:sz w:val="22"/>
          <w:szCs w:val="22"/>
        </w:rPr>
      </w:pPr>
      <w:r w:rsidRPr="0079605C">
        <w:rPr>
          <w:rFonts w:cs="Arial"/>
          <w:sz w:val="22"/>
          <w:szCs w:val="22"/>
        </w:rPr>
        <w:t xml:space="preserve">A savings account at a bank or credit union </w:t>
      </w:r>
    </w:p>
    <w:p w14:paraId="13C6CEBB" w14:textId="7D475DB1" w:rsidR="0079605C" w:rsidRDefault="0079605C" w:rsidP="00676D5D">
      <w:pPr>
        <w:pStyle w:val="2Numberedresponselist"/>
        <w:numPr>
          <w:ilvl w:val="0"/>
          <w:numId w:val="17"/>
        </w:numPr>
        <w:rPr>
          <w:rFonts w:cs="Arial"/>
          <w:sz w:val="22"/>
          <w:szCs w:val="22"/>
        </w:rPr>
      </w:pPr>
      <w:r w:rsidRPr="00C31661">
        <w:rPr>
          <w:rFonts w:cs="Arial"/>
          <w:sz w:val="22"/>
          <w:szCs w:val="22"/>
        </w:rPr>
        <w:t>An employe</w:t>
      </w:r>
      <w:r>
        <w:rPr>
          <w:rFonts w:cs="Arial"/>
          <w:sz w:val="22"/>
          <w:szCs w:val="22"/>
        </w:rPr>
        <w:t>r sponsored retirement account (401(k) or similar)</w:t>
      </w:r>
    </w:p>
    <w:p w14:paraId="139FB9DC" w14:textId="71A9D980" w:rsidR="0079605C" w:rsidRDefault="0079605C" w:rsidP="00676D5D">
      <w:pPr>
        <w:pStyle w:val="2Numberedresponselist"/>
        <w:numPr>
          <w:ilvl w:val="0"/>
          <w:numId w:val="17"/>
        </w:numPr>
        <w:rPr>
          <w:rFonts w:cs="Arial"/>
          <w:sz w:val="22"/>
          <w:szCs w:val="22"/>
        </w:rPr>
      </w:pPr>
      <w:r w:rsidRPr="00C31661">
        <w:rPr>
          <w:rFonts w:cs="Arial"/>
          <w:sz w:val="22"/>
          <w:szCs w:val="22"/>
        </w:rPr>
        <w:t>Non-employer sponsored retirement account (IRA, Roth IRA or similar)</w:t>
      </w:r>
    </w:p>
    <w:p w14:paraId="28E2E59D" w14:textId="238F8D3B" w:rsidR="0079605C" w:rsidRDefault="0079605C" w:rsidP="00676D5D">
      <w:pPr>
        <w:pStyle w:val="2Numberedresponselist"/>
        <w:numPr>
          <w:ilvl w:val="0"/>
          <w:numId w:val="17"/>
        </w:numPr>
        <w:rPr>
          <w:rFonts w:cs="Arial"/>
          <w:sz w:val="22"/>
          <w:szCs w:val="22"/>
        </w:rPr>
      </w:pPr>
      <w:r w:rsidRPr="00C31661">
        <w:rPr>
          <w:rFonts w:cs="Arial"/>
          <w:sz w:val="22"/>
          <w:szCs w:val="22"/>
        </w:rPr>
        <w:t>A money market account or certificate of deposit (CD)</w:t>
      </w:r>
    </w:p>
    <w:p w14:paraId="788E3154" w14:textId="0207570F" w:rsidR="0079605C" w:rsidRDefault="0079605C" w:rsidP="00676D5D">
      <w:pPr>
        <w:pStyle w:val="2Numberedresponselist"/>
        <w:numPr>
          <w:ilvl w:val="0"/>
          <w:numId w:val="17"/>
        </w:numPr>
        <w:rPr>
          <w:rFonts w:cs="Arial"/>
          <w:sz w:val="22"/>
          <w:szCs w:val="22"/>
        </w:rPr>
      </w:pPr>
      <w:r w:rsidRPr="00C31661">
        <w:rPr>
          <w:rFonts w:cs="Arial"/>
          <w:sz w:val="22"/>
          <w:szCs w:val="22"/>
        </w:rPr>
        <w:t>An employer or government sponsored pension</w:t>
      </w:r>
    </w:p>
    <w:p w14:paraId="16136F74" w14:textId="02A77954" w:rsidR="0079605C" w:rsidRDefault="0079605C" w:rsidP="00676D5D">
      <w:pPr>
        <w:pStyle w:val="2Numberedresponselist"/>
        <w:numPr>
          <w:ilvl w:val="0"/>
          <w:numId w:val="17"/>
        </w:numPr>
        <w:rPr>
          <w:rFonts w:cs="Arial"/>
          <w:sz w:val="22"/>
          <w:szCs w:val="22"/>
        </w:rPr>
      </w:pPr>
      <w:r w:rsidRPr="00C31661">
        <w:rPr>
          <w:rFonts w:cs="Arial"/>
          <w:sz w:val="22"/>
          <w:szCs w:val="22"/>
        </w:rPr>
        <w:t>A college savings or tuition plan (529 or similar)</w:t>
      </w:r>
    </w:p>
    <w:p w14:paraId="64268092" w14:textId="341F43DF" w:rsidR="0079605C" w:rsidRDefault="0079605C" w:rsidP="00676D5D">
      <w:pPr>
        <w:pStyle w:val="2Numberedresponselist"/>
        <w:numPr>
          <w:ilvl w:val="0"/>
          <w:numId w:val="17"/>
        </w:numPr>
        <w:rPr>
          <w:rFonts w:cs="Arial"/>
          <w:sz w:val="22"/>
          <w:szCs w:val="22"/>
        </w:rPr>
      </w:pPr>
      <w:r w:rsidRPr="00C31661">
        <w:rPr>
          <w:rFonts w:cs="Arial"/>
          <w:sz w:val="22"/>
          <w:szCs w:val="22"/>
        </w:rPr>
        <w:t xml:space="preserve">A brokerage or investment account  </w:t>
      </w:r>
    </w:p>
    <w:p w14:paraId="3755AAC1" w14:textId="6C847FA2" w:rsidR="0079605C" w:rsidRDefault="0079605C" w:rsidP="00676D5D">
      <w:pPr>
        <w:pStyle w:val="2Numberedresponselist"/>
        <w:numPr>
          <w:ilvl w:val="0"/>
          <w:numId w:val="17"/>
        </w:numPr>
        <w:rPr>
          <w:rFonts w:cs="Arial"/>
          <w:sz w:val="22"/>
          <w:szCs w:val="22"/>
        </w:rPr>
      </w:pPr>
      <w:r w:rsidRPr="00C31661">
        <w:rPr>
          <w:rFonts w:cs="Arial"/>
          <w:sz w:val="22"/>
          <w:szCs w:val="22"/>
        </w:rPr>
        <w:t xml:space="preserve">A </w:t>
      </w:r>
      <w:proofErr w:type="spellStart"/>
      <w:r w:rsidRPr="00C31661">
        <w:rPr>
          <w:rFonts w:cs="Arial"/>
          <w:sz w:val="22"/>
          <w:szCs w:val="22"/>
        </w:rPr>
        <w:t>TreasuryDirect</w:t>
      </w:r>
      <w:proofErr w:type="spellEnd"/>
      <w:r w:rsidRPr="00C31661">
        <w:rPr>
          <w:rFonts w:cs="Arial"/>
          <w:sz w:val="22"/>
          <w:szCs w:val="22"/>
        </w:rPr>
        <w:t xml:space="preserve"> account</w:t>
      </w:r>
    </w:p>
    <w:p w14:paraId="2DA0154D" w14:textId="715DE8DC" w:rsidR="0079605C" w:rsidRDefault="0079605C" w:rsidP="00676D5D">
      <w:pPr>
        <w:pStyle w:val="2Numberedresponselist"/>
        <w:numPr>
          <w:ilvl w:val="0"/>
          <w:numId w:val="17"/>
        </w:numPr>
        <w:rPr>
          <w:rFonts w:cs="Arial"/>
          <w:sz w:val="22"/>
          <w:szCs w:val="22"/>
        </w:rPr>
      </w:pPr>
      <w:r w:rsidRPr="00C31661">
        <w:rPr>
          <w:rFonts w:cs="Arial"/>
          <w:sz w:val="22"/>
          <w:szCs w:val="22"/>
        </w:rPr>
        <w:t xml:space="preserve">A </w:t>
      </w:r>
      <w:proofErr w:type="spellStart"/>
      <w:r w:rsidRPr="00C31661">
        <w:rPr>
          <w:rFonts w:cs="Arial"/>
          <w:i/>
          <w:sz w:val="22"/>
          <w:szCs w:val="22"/>
        </w:rPr>
        <w:t>my</w:t>
      </w:r>
      <w:r w:rsidRPr="00C31661">
        <w:rPr>
          <w:rFonts w:cs="Arial"/>
          <w:sz w:val="22"/>
          <w:szCs w:val="22"/>
        </w:rPr>
        <w:t>RA</w:t>
      </w:r>
      <w:proofErr w:type="spellEnd"/>
      <w:r w:rsidRPr="00C31661">
        <w:rPr>
          <w:rFonts w:cs="Arial"/>
          <w:sz w:val="22"/>
          <w:szCs w:val="22"/>
        </w:rPr>
        <w:t xml:space="preserve"> account</w:t>
      </w:r>
    </w:p>
    <w:p w14:paraId="6D9B5E73" w14:textId="135F5E51" w:rsidR="001C47C9" w:rsidRPr="0079605C" w:rsidRDefault="0079605C" w:rsidP="00676D5D">
      <w:pPr>
        <w:pStyle w:val="2Numberedresponselist"/>
        <w:numPr>
          <w:ilvl w:val="0"/>
          <w:numId w:val="17"/>
        </w:numPr>
        <w:rPr>
          <w:rFonts w:cs="Arial"/>
          <w:sz w:val="22"/>
          <w:szCs w:val="22"/>
        </w:rPr>
      </w:pPr>
      <w:r>
        <w:rPr>
          <w:rFonts w:cs="Arial"/>
          <w:sz w:val="22"/>
          <w:szCs w:val="22"/>
        </w:rPr>
        <w:t>None of the above</w:t>
      </w:r>
    </w:p>
    <w:p w14:paraId="7518ECBE" w14:textId="77777777" w:rsidR="0079605C" w:rsidRDefault="0079605C" w:rsidP="009B7948">
      <w:pPr>
        <w:spacing w:before="0" w:after="0" w:line="240" w:lineRule="auto"/>
        <w:rPr>
          <w:rFonts w:cs="Arial"/>
          <w:b/>
          <w:sz w:val="22"/>
          <w:szCs w:val="22"/>
        </w:rPr>
      </w:pPr>
    </w:p>
    <w:p w14:paraId="583F1A8D" w14:textId="77777777" w:rsidR="0079605C" w:rsidRDefault="0079605C" w:rsidP="009B7948">
      <w:pPr>
        <w:spacing w:before="0" w:after="0" w:line="240" w:lineRule="auto"/>
        <w:rPr>
          <w:rFonts w:cs="Arial"/>
          <w:b/>
          <w:sz w:val="22"/>
          <w:szCs w:val="22"/>
        </w:rPr>
      </w:pPr>
    </w:p>
    <w:p w14:paraId="62B1407B" w14:textId="29CEA7FB" w:rsidR="00B42483" w:rsidRPr="003738BA" w:rsidRDefault="00B42483" w:rsidP="00B42483">
      <w:pPr>
        <w:pStyle w:val="QuestionNumbers"/>
        <w:numPr>
          <w:ilvl w:val="0"/>
          <w:numId w:val="14"/>
        </w:numPr>
      </w:pPr>
      <w:r>
        <w:t>There are many different reasons why individuals try to save or put away money.</w:t>
      </w:r>
      <w:r w:rsidR="003E523C">
        <w:t xml:space="preserve">  Looking at this list, rank order these savings needs in terms of personal importance.  Assign a 1 next to your greatest savings need, a 2 next to your second greatest savings need, and so on.  Assign “not applicable” if you are not currently focused on a particular savings need.  </w:t>
      </w:r>
    </w:p>
    <w:p w14:paraId="450390EA" w14:textId="77777777" w:rsidR="00B42483" w:rsidRPr="00C31661" w:rsidRDefault="00B42483" w:rsidP="00B42483">
      <w:pPr>
        <w:pStyle w:val="2Numberedresponselist"/>
        <w:numPr>
          <w:ilvl w:val="0"/>
          <w:numId w:val="0"/>
        </w:numPr>
        <w:ind w:left="1080" w:hanging="360"/>
        <w:rPr>
          <w:rFonts w:cs="Arial"/>
          <w:sz w:val="22"/>
          <w:szCs w:val="22"/>
        </w:rPr>
      </w:pPr>
    </w:p>
    <w:p w14:paraId="7D0A654F" w14:textId="4C447E43" w:rsidR="00CB62CC" w:rsidRDefault="00B42483" w:rsidP="00B42483">
      <w:pPr>
        <w:pStyle w:val="2Numberedresponselist"/>
        <w:numPr>
          <w:ilvl w:val="0"/>
          <w:numId w:val="37"/>
        </w:numPr>
        <w:rPr>
          <w:rFonts w:cs="Arial"/>
          <w:sz w:val="22"/>
          <w:szCs w:val="22"/>
        </w:rPr>
      </w:pPr>
      <w:r>
        <w:rPr>
          <w:rFonts w:cs="Arial"/>
          <w:sz w:val="22"/>
          <w:szCs w:val="22"/>
        </w:rPr>
        <w:t>Purchase of a new home</w:t>
      </w:r>
    </w:p>
    <w:p w14:paraId="7AACBB7C" w14:textId="4FA17A82" w:rsidR="00CB62CC" w:rsidRPr="00CB62CC" w:rsidRDefault="00CB62CC" w:rsidP="00B42483">
      <w:pPr>
        <w:pStyle w:val="2Numberedresponselist"/>
        <w:numPr>
          <w:ilvl w:val="0"/>
          <w:numId w:val="37"/>
        </w:numPr>
        <w:rPr>
          <w:rFonts w:cs="Arial"/>
          <w:sz w:val="22"/>
          <w:szCs w:val="22"/>
        </w:rPr>
      </w:pPr>
      <w:r>
        <w:rPr>
          <w:rFonts w:cs="Arial"/>
          <w:sz w:val="22"/>
          <w:szCs w:val="22"/>
        </w:rPr>
        <w:t>Home repairs</w:t>
      </w:r>
    </w:p>
    <w:p w14:paraId="2CDC153B" w14:textId="41A80273" w:rsidR="00B42483" w:rsidRDefault="00B42483" w:rsidP="00B42483">
      <w:pPr>
        <w:pStyle w:val="2Numberedresponselist"/>
        <w:numPr>
          <w:ilvl w:val="0"/>
          <w:numId w:val="37"/>
        </w:numPr>
        <w:rPr>
          <w:rFonts w:cs="Arial"/>
          <w:sz w:val="22"/>
          <w:szCs w:val="22"/>
        </w:rPr>
      </w:pPr>
      <w:r>
        <w:rPr>
          <w:rFonts w:cs="Arial"/>
          <w:sz w:val="22"/>
          <w:szCs w:val="22"/>
        </w:rPr>
        <w:t>Purchase of a new car</w:t>
      </w:r>
    </w:p>
    <w:p w14:paraId="06673D51" w14:textId="005D1488" w:rsidR="00B42483" w:rsidRDefault="00B42483" w:rsidP="00B42483">
      <w:pPr>
        <w:pStyle w:val="2Numberedresponselist"/>
        <w:numPr>
          <w:ilvl w:val="0"/>
          <w:numId w:val="37"/>
        </w:numPr>
        <w:rPr>
          <w:rFonts w:cs="Arial"/>
          <w:sz w:val="22"/>
          <w:szCs w:val="22"/>
        </w:rPr>
      </w:pPr>
      <w:r>
        <w:rPr>
          <w:rFonts w:cs="Arial"/>
          <w:sz w:val="22"/>
          <w:szCs w:val="22"/>
        </w:rPr>
        <w:t>Personal education</w:t>
      </w:r>
    </w:p>
    <w:p w14:paraId="6572CE31" w14:textId="1883F43F" w:rsidR="00B42483" w:rsidRDefault="00B42483" w:rsidP="00B42483">
      <w:pPr>
        <w:pStyle w:val="2Numberedresponselist"/>
        <w:numPr>
          <w:ilvl w:val="0"/>
          <w:numId w:val="37"/>
        </w:numPr>
        <w:rPr>
          <w:rFonts w:cs="Arial"/>
          <w:sz w:val="22"/>
          <w:szCs w:val="22"/>
        </w:rPr>
      </w:pPr>
      <w:r>
        <w:rPr>
          <w:rFonts w:cs="Arial"/>
          <w:sz w:val="22"/>
          <w:szCs w:val="22"/>
        </w:rPr>
        <w:t>Children’s education</w:t>
      </w:r>
    </w:p>
    <w:p w14:paraId="77126A46" w14:textId="7344DD8E" w:rsidR="00B42483" w:rsidRDefault="00B42483" w:rsidP="00B42483">
      <w:pPr>
        <w:pStyle w:val="2Numberedresponselist"/>
        <w:numPr>
          <w:ilvl w:val="0"/>
          <w:numId w:val="37"/>
        </w:numPr>
        <w:rPr>
          <w:rFonts w:cs="Arial"/>
          <w:sz w:val="22"/>
          <w:szCs w:val="22"/>
        </w:rPr>
      </w:pPr>
      <w:r>
        <w:rPr>
          <w:rFonts w:cs="Arial"/>
          <w:sz w:val="22"/>
          <w:szCs w:val="22"/>
        </w:rPr>
        <w:t>Personal medical expenses</w:t>
      </w:r>
    </w:p>
    <w:p w14:paraId="193DCF42" w14:textId="48B987D1" w:rsidR="00B42483" w:rsidRDefault="00B42483" w:rsidP="00B42483">
      <w:pPr>
        <w:pStyle w:val="2Numberedresponselist"/>
        <w:numPr>
          <w:ilvl w:val="0"/>
          <w:numId w:val="37"/>
        </w:numPr>
        <w:rPr>
          <w:rFonts w:cs="Arial"/>
          <w:sz w:val="22"/>
          <w:szCs w:val="22"/>
        </w:rPr>
      </w:pPr>
      <w:r>
        <w:rPr>
          <w:rFonts w:cs="Arial"/>
          <w:sz w:val="22"/>
          <w:szCs w:val="22"/>
        </w:rPr>
        <w:t>Children’s medical expenses</w:t>
      </w:r>
    </w:p>
    <w:p w14:paraId="59EF3462" w14:textId="7DCF41AE" w:rsidR="00B42483" w:rsidRDefault="00B42483" w:rsidP="00B42483">
      <w:pPr>
        <w:pStyle w:val="2Numberedresponselist"/>
        <w:numPr>
          <w:ilvl w:val="0"/>
          <w:numId w:val="37"/>
        </w:numPr>
        <w:rPr>
          <w:rFonts w:cs="Arial"/>
          <w:sz w:val="22"/>
          <w:szCs w:val="22"/>
        </w:rPr>
      </w:pPr>
      <w:r>
        <w:rPr>
          <w:rFonts w:cs="Arial"/>
          <w:sz w:val="22"/>
          <w:szCs w:val="22"/>
        </w:rPr>
        <w:t>Family members’ (e.g., parent) medical expenses</w:t>
      </w:r>
    </w:p>
    <w:p w14:paraId="368740D7" w14:textId="10F9CBB0" w:rsidR="00B42483" w:rsidRDefault="00B42483" w:rsidP="00B42483">
      <w:pPr>
        <w:pStyle w:val="2Numberedresponselist"/>
        <w:numPr>
          <w:ilvl w:val="0"/>
          <w:numId w:val="37"/>
        </w:numPr>
        <w:rPr>
          <w:rFonts w:cs="Arial"/>
          <w:sz w:val="22"/>
          <w:szCs w:val="22"/>
        </w:rPr>
      </w:pPr>
      <w:r>
        <w:rPr>
          <w:rFonts w:cs="Arial"/>
          <w:sz w:val="22"/>
          <w:szCs w:val="22"/>
        </w:rPr>
        <w:t>Personal vacation</w:t>
      </w:r>
    </w:p>
    <w:p w14:paraId="1317BEA7" w14:textId="5A07C932" w:rsidR="00B42483" w:rsidRDefault="00B42483" w:rsidP="00B42483">
      <w:pPr>
        <w:pStyle w:val="2Numberedresponselist"/>
        <w:numPr>
          <w:ilvl w:val="0"/>
          <w:numId w:val="37"/>
        </w:numPr>
        <w:rPr>
          <w:rFonts w:cs="Arial"/>
          <w:sz w:val="22"/>
          <w:szCs w:val="22"/>
        </w:rPr>
      </w:pPr>
      <w:r>
        <w:rPr>
          <w:rFonts w:cs="Arial"/>
          <w:sz w:val="22"/>
          <w:szCs w:val="22"/>
        </w:rPr>
        <w:t>Retirement</w:t>
      </w:r>
    </w:p>
    <w:p w14:paraId="6695500E" w14:textId="092D1536" w:rsidR="00107705" w:rsidRDefault="00107705" w:rsidP="00B42483">
      <w:pPr>
        <w:pStyle w:val="2Numberedresponselist"/>
        <w:numPr>
          <w:ilvl w:val="0"/>
          <w:numId w:val="37"/>
        </w:numPr>
        <w:rPr>
          <w:rFonts w:cs="Arial"/>
          <w:sz w:val="22"/>
          <w:szCs w:val="22"/>
        </w:rPr>
      </w:pPr>
      <w:r>
        <w:rPr>
          <w:rFonts w:cs="Arial"/>
          <w:sz w:val="22"/>
          <w:szCs w:val="22"/>
        </w:rPr>
        <w:t>Emergency expenses (e.g. car repairs, home repairs)</w:t>
      </w:r>
    </w:p>
    <w:p w14:paraId="1D109B7D" w14:textId="2129BD37" w:rsidR="003E523C" w:rsidRPr="0079605C" w:rsidRDefault="003E523C" w:rsidP="00B42483">
      <w:pPr>
        <w:pStyle w:val="2Numberedresponselist"/>
        <w:numPr>
          <w:ilvl w:val="0"/>
          <w:numId w:val="37"/>
        </w:numPr>
        <w:rPr>
          <w:rFonts w:cs="Arial"/>
          <w:sz w:val="22"/>
          <w:szCs w:val="22"/>
        </w:rPr>
      </w:pPr>
      <w:r>
        <w:rPr>
          <w:rFonts w:cs="Arial"/>
          <w:sz w:val="22"/>
          <w:szCs w:val="22"/>
        </w:rPr>
        <w:t>Other [INSERT]</w:t>
      </w:r>
    </w:p>
    <w:p w14:paraId="16E2DEA9" w14:textId="77777777" w:rsidR="00313335" w:rsidRDefault="00313335" w:rsidP="00313335">
      <w:pPr>
        <w:spacing w:before="0" w:after="0" w:line="240" w:lineRule="auto"/>
        <w:rPr>
          <w:rFonts w:cs="Arial"/>
          <w:b/>
          <w:sz w:val="22"/>
          <w:szCs w:val="22"/>
        </w:rPr>
      </w:pPr>
    </w:p>
    <w:p w14:paraId="043120F0" w14:textId="77777777" w:rsidR="00CB62CC" w:rsidRDefault="00CB62CC" w:rsidP="00313335">
      <w:pPr>
        <w:spacing w:before="0" w:after="0" w:line="240" w:lineRule="auto"/>
        <w:rPr>
          <w:rFonts w:cs="Arial"/>
          <w:b/>
          <w:sz w:val="22"/>
          <w:szCs w:val="22"/>
        </w:rPr>
      </w:pPr>
    </w:p>
    <w:p w14:paraId="5C20467D" w14:textId="4993A00D" w:rsidR="00CB62CC" w:rsidRDefault="00CB62CC" w:rsidP="00CB62CC">
      <w:pPr>
        <w:pStyle w:val="QuestionNumbers"/>
        <w:numPr>
          <w:ilvl w:val="0"/>
          <w:numId w:val="14"/>
        </w:numPr>
      </w:pPr>
      <w:r>
        <w:t xml:space="preserve">The following is a list of reasons why individuals might enroll in a savings program (e.g., savings account, 401k).  Please indicate how important it is to you personally that a savings program … </w:t>
      </w:r>
    </w:p>
    <w:p w14:paraId="5D3D0A5E" w14:textId="77777777" w:rsidR="00CB62CC" w:rsidRDefault="00CB62CC" w:rsidP="00CB62CC">
      <w:pPr>
        <w:pStyle w:val="QuestionNumbers"/>
      </w:pPr>
    </w:p>
    <w:p w14:paraId="09C393A4" w14:textId="77777777" w:rsidR="00CB62CC" w:rsidRDefault="00CB62CC" w:rsidP="00CB62CC">
      <w:pPr>
        <w:tabs>
          <w:tab w:val="left" w:pos="720"/>
        </w:tabs>
        <w:ind w:left="990"/>
        <w:outlineLvl w:val="0"/>
        <w:rPr>
          <w:sz w:val="22"/>
          <w:szCs w:val="22"/>
        </w:rPr>
      </w:pPr>
      <w:r>
        <w:rPr>
          <w:sz w:val="22"/>
          <w:szCs w:val="22"/>
        </w:rPr>
        <w:t xml:space="preserve">HORIZONTAL SCALE: </w:t>
      </w:r>
    </w:p>
    <w:p w14:paraId="2F03A5BD" w14:textId="77777777" w:rsidR="00CB62CC" w:rsidRDefault="00CB62CC" w:rsidP="00CB62CC">
      <w:pPr>
        <w:tabs>
          <w:tab w:val="left" w:pos="630"/>
        </w:tabs>
        <w:ind w:left="1440"/>
        <w:rPr>
          <w:sz w:val="22"/>
        </w:rPr>
      </w:pPr>
      <w:r>
        <w:rPr>
          <w:sz w:val="22"/>
        </w:rPr>
        <w:t>1. Not at all important</w:t>
      </w:r>
    </w:p>
    <w:p w14:paraId="39FA0F1D" w14:textId="77777777" w:rsidR="00CB62CC" w:rsidRDefault="00CB62CC" w:rsidP="00CB62CC">
      <w:pPr>
        <w:tabs>
          <w:tab w:val="left" w:pos="630"/>
        </w:tabs>
        <w:ind w:left="1440"/>
        <w:rPr>
          <w:sz w:val="22"/>
        </w:rPr>
      </w:pPr>
      <w:r>
        <w:rPr>
          <w:sz w:val="22"/>
        </w:rPr>
        <w:t>2. Not very important</w:t>
      </w:r>
    </w:p>
    <w:p w14:paraId="4922A201" w14:textId="77777777" w:rsidR="00CB62CC" w:rsidRDefault="00CB62CC" w:rsidP="00CB62CC">
      <w:pPr>
        <w:tabs>
          <w:tab w:val="left" w:pos="630"/>
        </w:tabs>
        <w:ind w:left="1440"/>
        <w:rPr>
          <w:sz w:val="22"/>
        </w:rPr>
      </w:pPr>
      <w:r>
        <w:rPr>
          <w:sz w:val="22"/>
        </w:rPr>
        <w:t>3. Somewhat important</w:t>
      </w:r>
    </w:p>
    <w:p w14:paraId="50ADCB5E" w14:textId="77777777" w:rsidR="00CB62CC" w:rsidRDefault="00CB62CC" w:rsidP="00CB62CC">
      <w:pPr>
        <w:tabs>
          <w:tab w:val="left" w:pos="630"/>
        </w:tabs>
        <w:ind w:left="1440"/>
        <w:rPr>
          <w:sz w:val="22"/>
        </w:rPr>
      </w:pPr>
      <w:r>
        <w:rPr>
          <w:sz w:val="22"/>
        </w:rPr>
        <w:t>4. Very important</w:t>
      </w:r>
    </w:p>
    <w:p w14:paraId="365FA82B" w14:textId="77777777" w:rsidR="00CB62CC" w:rsidRDefault="00CB62CC" w:rsidP="00CB62CC">
      <w:pPr>
        <w:pStyle w:val="QuestionNumbers"/>
      </w:pPr>
    </w:p>
    <w:p w14:paraId="0EC35D5B" w14:textId="77777777" w:rsidR="00CB62CC" w:rsidRPr="00E14F84" w:rsidRDefault="00CB62CC" w:rsidP="00CB62CC">
      <w:pPr>
        <w:ind w:left="450"/>
        <w:rPr>
          <w:rFonts w:cs="Arial"/>
          <w:sz w:val="22"/>
          <w:szCs w:val="22"/>
        </w:rPr>
      </w:pPr>
      <w:r w:rsidRPr="00E14F84">
        <w:rPr>
          <w:rFonts w:cs="Arial"/>
          <w:sz w:val="22"/>
          <w:szCs w:val="22"/>
        </w:rPr>
        <w:t xml:space="preserve">Savings product </w:t>
      </w:r>
      <w:r>
        <w:rPr>
          <w:rFonts w:cs="Arial"/>
          <w:sz w:val="22"/>
          <w:szCs w:val="22"/>
        </w:rPr>
        <w:t>benefits [RANDOMIZE]</w:t>
      </w:r>
    </w:p>
    <w:p w14:paraId="77E11677" w14:textId="77777777" w:rsidR="00CB62CC" w:rsidRDefault="00CB62CC" w:rsidP="00CB62CC">
      <w:pPr>
        <w:pStyle w:val="2Numberedresponselist"/>
        <w:numPr>
          <w:ilvl w:val="0"/>
          <w:numId w:val="24"/>
        </w:numPr>
        <w:rPr>
          <w:rFonts w:cs="Arial"/>
          <w:sz w:val="22"/>
          <w:szCs w:val="22"/>
        </w:rPr>
      </w:pPr>
      <w:r>
        <w:rPr>
          <w:rFonts w:cs="Arial"/>
          <w:sz w:val="22"/>
          <w:szCs w:val="22"/>
        </w:rPr>
        <w:t>Keeps you from spending money</w:t>
      </w:r>
    </w:p>
    <w:p w14:paraId="1127CC18" w14:textId="77777777" w:rsidR="00CB62CC" w:rsidRDefault="00CB62CC" w:rsidP="00CB62CC">
      <w:pPr>
        <w:pStyle w:val="2Numberedresponselist"/>
        <w:numPr>
          <w:ilvl w:val="0"/>
          <w:numId w:val="24"/>
        </w:numPr>
        <w:rPr>
          <w:rFonts w:cs="Arial"/>
          <w:sz w:val="22"/>
          <w:szCs w:val="22"/>
        </w:rPr>
      </w:pPr>
      <w:r>
        <w:rPr>
          <w:rFonts w:cs="Arial"/>
          <w:sz w:val="22"/>
          <w:szCs w:val="22"/>
        </w:rPr>
        <w:t>Helps you set goals for specific purposes</w:t>
      </w:r>
    </w:p>
    <w:p w14:paraId="3ECD67BF" w14:textId="77777777" w:rsidR="00CB62CC" w:rsidRDefault="00CB62CC" w:rsidP="00CB62CC">
      <w:pPr>
        <w:pStyle w:val="2Numberedresponselist"/>
        <w:numPr>
          <w:ilvl w:val="0"/>
          <w:numId w:val="24"/>
        </w:numPr>
        <w:rPr>
          <w:rFonts w:cs="Arial"/>
          <w:sz w:val="22"/>
          <w:szCs w:val="22"/>
        </w:rPr>
      </w:pPr>
      <w:r>
        <w:rPr>
          <w:rFonts w:cs="Arial"/>
          <w:sz w:val="22"/>
          <w:szCs w:val="22"/>
        </w:rPr>
        <w:t>Provides you tips on financial management</w:t>
      </w:r>
    </w:p>
    <w:p w14:paraId="6911D89C" w14:textId="77777777" w:rsidR="00CB62CC" w:rsidRDefault="00CB62CC" w:rsidP="00CB62CC">
      <w:pPr>
        <w:pStyle w:val="2Numberedresponselist"/>
        <w:numPr>
          <w:ilvl w:val="0"/>
          <w:numId w:val="24"/>
        </w:numPr>
        <w:rPr>
          <w:rFonts w:cs="Arial"/>
          <w:sz w:val="22"/>
          <w:szCs w:val="22"/>
        </w:rPr>
      </w:pPr>
      <w:r>
        <w:rPr>
          <w:rFonts w:cs="Arial"/>
          <w:sz w:val="22"/>
          <w:szCs w:val="22"/>
        </w:rPr>
        <w:t>Compares how you are doing with friends or other people</w:t>
      </w:r>
    </w:p>
    <w:p w14:paraId="6CAFCAC9" w14:textId="77777777" w:rsidR="00CB62CC" w:rsidRDefault="00CB62CC" w:rsidP="00CB62CC">
      <w:pPr>
        <w:pStyle w:val="2Numberedresponselist"/>
        <w:numPr>
          <w:ilvl w:val="0"/>
          <w:numId w:val="24"/>
        </w:numPr>
        <w:rPr>
          <w:rFonts w:cs="Arial"/>
          <w:sz w:val="22"/>
          <w:szCs w:val="22"/>
        </w:rPr>
      </w:pPr>
      <w:r>
        <w:rPr>
          <w:rFonts w:cs="Arial"/>
          <w:sz w:val="22"/>
          <w:szCs w:val="22"/>
        </w:rPr>
        <w:t xml:space="preserve">Helps you stay on budget </w:t>
      </w:r>
    </w:p>
    <w:p w14:paraId="2F03735D" w14:textId="77777777" w:rsidR="00CB62CC" w:rsidRDefault="00CB62CC" w:rsidP="00CB62CC">
      <w:pPr>
        <w:pStyle w:val="2Numberedresponselist"/>
        <w:numPr>
          <w:ilvl w:val="0"/>
          <w:numId w:val="24"/>
        </w:numPr>
        <w:rPr>
          <w:rFonts w:cs="Arial"/>
          <w:sz w:val="22"/>
          <w:szCs w:val="22"/>
        </w:rPr>
      </w:pPr>
      <w:r>
        <w:rPr>
          <w:rFonts w:cs="Arial"/>
          <w:sz w:val="22"/>
          <w:szCs w:val="22"/>
        </w:rPr>
        <w:lastRenderedPageBreak/>
        <w:t>Helps you monitor your finances</w:t>
      </w:r>
    </w:p>
    <w:p w14:paraId="326D7175" w14:textId="77777777" w:rsidR="00CB62CC" w:rsidRDefault="00CB62CC" w:rsidP="00CB62CC">
      <w:pPr>
        <w:pStyle w:val="2Numberedresponselist"/>
        <w:numPr>
          <w:ilvl w:val="0"/>
          <w:numId w:val="24"/>
        </w:numPr>
        <w:rPr>
          <w:rFonts w:cs="Arial"/>
          <w:sz w:val="22"/>
          <w:szCs w:val="22"/>
        </w:rPr>
      </w:pPr>
      <w:r>
        <w:rPr>
          <w:rFonts w:cs="Arial"/>
          <w:sz w:val="22"/>
          <w:szCs w:val="22"/>
        </w:rPr>
        <w:t>Gives you the chance to win cash prizes for making deposits</w:t>
      </w:r>
    </w:p>
    <w:p w14:paraId="2BA65199" w14:textId="77777777" w:rsidR="00CB62CC" w:rsidRDefault="00CB62CC" w:rsidP="00CB62CC">
      <w:pPr>
        <w:pStyle w:val="2Numberedresponselist"/>
        <w:numPr>
          <w:ilvl w:val="0"/>
          <w:numId w:val="24"/>
        </w:numPr>
        <w:rPr>
          <w:rFonts w:cs="Arial"/>
          <w:sz w:val="22"/>
          <w:szCs w:val="22"/>
        </w:rPr>
      </w:pPr>
      <w:r>
        <w:rPr>
          <w:rFonts w:cs="Arial"/>
          <w:sz w:val="22"/>
          <w:szCs w:val="22"/>
        </w:rPr>
        <w:t>Helps you to save for big purchases (e.g., home)</w:t>
      </w:r>
    </w:p>
    <w:p w14:paraId="269527FC" w14:textId="77777777" w:rsidR="00CB62CC" w:rsidRPr="00DE72AF" w:rsidRDefault="00CB62CC" w:rsidP="00CB62CC">
      <w:pPr>
        <w:pStyle w:val="2Numberedresponselist"/>
        <w:numPr>
          <w:ilvl w:val="0"/>
          <w:numId w:val="24"/>
        </w:numPr>
        <w:rPr>
          <w:rFonts w:cs="Arial"/>
          <w:sz w:val="22"/>
          <w:szCs w:val="22"/>
        </w:rPr>
      </w:pPr>
      <w:r>
        <w:rPr>
          <w:sz w:val="22"/>
          <w:szCs w:val="22"/>
        </w:rPr>
        <w:t>Helps you</w:t>
      </w:r>
      <w:r w:rsidRPr="00DE72AF">
        <w:rPr>
          <w:sz w:val="22"/>
          <w:szCs w:val="22"/>
        </w:rPr>
        <w:t xml:space="preserve"> save for the short-term</w:t>
      </w:r>
    </w:p>
    <w:p w14:paraId="432BBA60" w14:textId="77777777" w:rsidR="00CB62CC" w:rsidRPr="00DE72AF" w:rsidRDefault="00CB62CC" w:rsidP="00CB62CC">
      <w:pPr>
        <w:pStyle w:val="2Numberedresponselist"/>
        <w:numPr>
          <w:ilvl w:val="0"/>
          <w:numId w:val="24"/>
        </w:numPr>
        <w:rPr>
          <w:rFonts w:cs="Arial"/>
          <w:sz w:val="22"/>
          <w:szCs w:val="22"/>
        </w:rPr>
      </w:pPr>
      <w:r>
        <w:rPr>
          <w:sz w:val="22"/>
          <w:szCs w:val="22"/>
        </w:rPr>
        <w:t xml:space="preserve">Helps you </w:t>
      </w:r>
      <w:r w:rsidRPr="00DE72AF">
        <w:rPr>
          <w:sz w:val="22"/>
          <w:szCs w:val="22"/>
        </w:rPr>
        <w:t>save for the long-term</w:t>
      </w:r>
    </w:p>
    <w:p w14:paraId="61B4474D" w14:textId="77777777" w:rsidR="00CB62CC" w:rsidRDefault="00CB62CC" w:rsidP="00313335">
      <w:pPr>
        <w:spacing w:before="0" w:after="0" w:line="240" w:lineRule="auto"/>
        <w:rPr>
          <w:rFonts w:cs="Arial"/>
          <w:b/>
          <w:sz w:val="22"/>
          <w:szCs w:val="22"/>
        </w:rPr>
      </w:pPr>
    </w:p>
    <w:p w14:paraId="1884AAA0" w14:textId="5136692B" w:rsidR="00313335" w:rsidRPr="003738BA" w:rsidRDefault="00313335" w:rsidP="00313335">
      <w:pPr>
        <w:pStyle w:val="QuestionNumbers"/>
        <w:numPr>
          <w:ilvl w:val="0"/>
          <w:numId w:val="14"/>
        </w:numPr>
      </w:pPr>
      <w:r>
        <w:t xml:space="preserve">Overall, how satisfied are you with your ability to meet your current savings needs?  </w:t>
      </w:r>
    </w:p>
    <w:p w14:paraId="34927C90" w14:textId="77777777" w:rsidR="00313335" w:rsidRPr="00C31661" w:rsidRDefault="00313335" w:rsidP="00313335">
      <w:pPr>
        <w:pStyle w:val="2Numberedresponselist"/>
        <w:numPr>
          <w:ilvl w:val="0"/>
          <w:numId w:val="0"/>
        </w:numPr>
        <w:ind w:left="1080" w:hanging="360"/>
        <w:rPr>
          <w:rFonts w:cs="Arial"/>
          <w:sz w:val="22"/>
          <w:szCs w:val="22"/>
        </w:rPr>
      </w:pPr>
    </w:p>
    <w:p w14:paraId="72C1823E" w14:textId="066AB51E" w:rsidR="00313335" w:rsidRDefault="00313335" w:rsidP="00313335">
      <w:pPr>
        <w:pStyle w:val="2Numberedresponselist"/>
        <w:numPr>
          <w:ilvl w:val="0"/>
          <w:numId w:val="38"/>
        </w:numPr>
        <w:rPr>
          <w:rFonts w:cs="Arial"/>
          <w:sz w:val="22"/>
          <w:szCs w:val="22"/>
        </w:rPr>
      </w:pPr>
      <w:r>
        <w:rPr>
          <w:rFonts w:cs="Arial"/>
          <w:sz w:val="22"/>
          <w:szCs w:val="22"/>
        </w:rPr>
        <w:t>Not at all satisfied</w:t>
      </w:r>
    </w:p>
    <w:p w14:paraId="183D657A" w14:textId="59E4BEE8" w:rsidR="00313335" w:rsidRDefault="00313335" w:rsidP="00313335">
      <w:pPr>
        <w:pStyle w:val="2Numberedresponselist"/>
        <w:numPr>
          <w:ilvl w:val="0"/>
          <w:numId w:val="38"/>
        </w:numPr>
        <w:rPr>
          <w:rFonts w:cs="Arial"/>
          <w:sz w:val="22"/>
          <w:szCs w:val="22"/>
        </w:rPr>
      </w:pPr>
      <w:r>
        <w:rPr>
          <w:rFonts w:cs="Arial"/>
          <w:sz w:val="22"/>
          <w:szCs w:val="22"/>
        </w:rPr>
        <w:t>Not very satisfied</w:t>
      </w:r>
    </w:p>
    <w:p w14:paraId="46B2F16D" w14:textId="69CF489A" w:rsidR="00313335" w:rsidRDefault="00313335" w:rsidP="00313335">
      <w:pPr>
        <w:pStyle w:val="2Numberedresponselist"/>
        <w:numPr>
          <w:ilvl w:val="0"/>
          <w:numId w:val="38"/>
        </w:numPr>
        <w:rPr>
          <w:rFonts w:cs="Arial"/>
          <w:sz w:val="22"/>
          <w:szCs w:val="22"/>
        </w:rPr>
      </w:pPr>
      <w:r>
        <w:rPr>
          <w:rFonts w:cs="Arial"/>
          <w:sz w:val="22"/>
          <w:szCs w:val="22"/>
        </w:rPr>
        <w:t>Somewhat satisfied</w:t>
      </w:r>
    </w:p>
    <w:p w14:paraId="2C9EF950" w14:textId="50213448" w:rsidR="00313335" w:rsidRDefault="00313335" w:rsidP="00313335">
      <w:pPr>
        <w:pStyle w:val="2Numberedresponselist"/>
        <w:numPr>
          <w:ilvl w:val="0"/>
          <w:numId w:val="38"/>
        </w:numPr>
        <w:rPr>
          <w:rFonts w:cs="Arial"/>
          <w:sz w:val="22"/>
          <w:szCs w:val="22"/>
        </w:rPr>
      </w:pPr>
      <w:r>
        <w:rPr>
          <w:rFonts w:cs="Arial"/>
          <w:sz w:val="22"/>
          <w:szCs w:val="22"/>
        </w:rPr>
        <w:t>Very satisfied</w:t>
      </w:r>
    </w:p>
    <w:p w14:paraId="7F119CAB" w14:textId="77777777" w:rsidR="00CB62CC" w:rsidRDefault="00CB62CC">
      <w:pPr>
        <w:spacing w:before="0" w:after="0" w:line="240" w:lineRule="auto"/>
        <w:rPr>
          <w:rFonts w:cs="Arial"/>
          <w:b/>
          <w:sz w:val="22"/>
          <w:szCs w:val="22"/>
        </w:rPr>
      </w:pPr>
    </w:p>
    <w:p w14:paraId="24AC88A6" w14:textId="77777777" w:rsidR="00CB62CC" w:rsidRDefault="00CB62CC">
      <w:pPr>
        <w:spacing w:before="0" w:after="0" w:line="240" w:lineRule="auto"/>
        <w:rPr>
          <w:rFonts w:cs="Arial"/>
          <w:b/>
          <w:sz w:val="22"/>
          <w:szCs w:val="22"/>
        </w:rPr>
      </w:pPr>
      <w:r>
        <w:rPr>
          <w:rFonts w:cs="Arial"/>
          <w:b/>
          <w:sz w:val="22"/>
          <w:szCs w:val="22"/>
        </w:rPr>
        <w:br w:type="page"/>
      </w:r>
    </w:p>
    <w:p w14:paraId="2384175D" w14:textId="6BC94D6F" w:rsidR="009B7948" w:rsidRDefault="009B7948" w:rsidP="009B7948">
      <w:pPr>
        <w:spacing w:before="0" w:after="0" w:line="240" w:lineRule="auto"/>
        <w:rPr>
          <w:rFonts w:cs="Arial"/>
          <w:b/>
          <w:sz w:val="22"/>
          <w:szCs w:val="22"/>
        </w:rPr>
      </w:pPr>
      <w:r>
        <w:rPr>
          <w:rFonts w:cs="Arial"/>
          <w:b/>
          <w:sz w:val="22"/>
          <w:szCs w:val="22"/>
        </w:rPr>
        <w:lastRenderedPageBreak/>
        <w:t>I</w:t>
      </w:r>
      <w:r w:rsidR="0079605C">
        <w:rPr>
          <w:rFonts w:cs="Arial"/>
          <w:b/>
          <w:sz w:val="22"/>
          <w:szCs w:val="22"/>
        </w:rPr>
        <w:t>II</w:t>
      </w:r>
      <w:r w:rsidRPr="00C31661">
        <w:rPr>
          <w:rFonts w:cs="Arial"/>
          <w:b/>
          <w:sz w:val="22"/>
          <w:szCs w:val="22"/>
        </w:rPr>
        <w:t xml:space="preserve">. </w:t>
      </w:r>
      <w:r>
        <w:rPr>
          <w:rFonts w:cs="Arial"/>
          <w:b/>
          <w:sz w:val="22"/>
          <w:szCs w:val="22"/>
        </w:rPr>
        <w:t>CONCEPT TESTING</w:t>
      </w:r>
    </w:p>
    <w:p w14:paraId="07FE93D1" w14:textId="77777777" w:rsidR="0082216B" w:rsidRDefault="0082216B" w:rsidP="0082216B">
      <w:pPr>
        <w:pStyle w:val="QuestionNumbers"/>
        <w:rPr>
          <w:b/>
          <w:highlight w:val="cyan"/>
        </w:rPr>
      </w:pPr>
    </w:p>
    <w:p w14:paraId="6F7DDFE0" w14:textId="11BA1E59" w:rsidR="004F2B3B" w:rsidRPr="0079605C" w:rsidRDefault="0079605C" w:rsidP="0079605C">
      <w:pPr>
        <w:pStyle w:val="QuestionNumbers"/>
        <w:ind w:left="0" w:firstLine="0"/>
        <w:rPr>
          <w:b/>
          <w:i/>
        </w:rPr>
      </w:pPr>
      <w:r w:rsidRPr="0079605C">
        <w:rPr>
          <w:i/>
        </w:rPr>
        <w:t>You will now be presented with a number</w:t>
      </w:r>
      <w:r w:rsidR="004F2B3B" w:rsidRPr="0079605C">
        <w:rPr>
          <w:i/>
        </w:rPr>
        <w:t xml:space="preserve"> of ideas for savings products</w:t>
      </w:r>
      <w:r w:rsidR="00002D7D">
        <w:rPr>
          <w:i/>
        </w:rPr>
        <w:t xml:space="preserve"> or solutions</w:t>
      </w:r>
      <w:r w:rsidR="004F2B3B" w:rsidRPr="0079605C">
        <w:rPr>
          <w:i/>
        </w:rPr>
        <w:t xml:space="preserve">.  </w:t>
      </w:r>
      <w:r w:rsidRPr="0079605C">
        <w:rPr>
          <w:rFonts w:cs="Arial"/>
          <w:i/>
        </w:rPr>
        <w:t>Please</w:t>
      </w:r>
      <w:r w:rsidR="004F2B3B" w:rsidRPr="0079605C">
        <w:rPr>
          <w:rFonts w:cs="Arial"/>
          <w:i/>
        </w:rPr>
        <w:t xml:space="preserve"> review each one thinking about the challenges you personally face and the specific reasons you have a difficult time saving as much as you might like.  Then provide your reaction to each one of these ideas by answering the questions below.  </w:t>
      </w:r>
    </w:p>
    <w:p w14:paraId="4C796FC6" w14:textId="77777777" w:rsidR="0082216B" w:rsidRPr="0082216B" w:rsidRDefault="0082216B" w:rsidP="0082216B">
      <w:pPr>
        <w:pStyle w:val="QuestionNumbers"/>
        <w:rPr>
          <w:highlight w:val="cyan"/>
        </w:rPr>
      </w:pPr>
    </w:p>
    <w:p w14:paraId="2E77EB00" w14:textId="3D4AE871" w:rsidR="0079605C" w:rsidRDefault="003E65BD" w:rsidP="00676D5D">
      <w:pPr>
        <w:pStyle w:val="QuestionNumbers"/>
        <w:numPr>
          <w:ilvl w:val="0"/>
          <w:numId w:val="14"/>
        </w:numPr>
      </w:pPr>
      <w:r>
        <w:rPr>
          <w:b/>
        </w:rPr>
        <w:t xml:space="preserve">INSERT </w:t>
      </w:r>
      <w:r w:rsidR="00100E43" w:rsidRPr="0079605C">
        <w:rPr>
          <w:b/>
        </w:rPr>
        <w:t>CONCEPT</w:t>
      </w:r>
    </w:p>
    <w:p w14:paraId="75AA0407" w14:textId="070A8907" w:rsidR="00100E43" w:rsidRDefault="00612E86" w:rsidP="0079605C">
      <w:pPr>
        <w:pStyle w:val="QuestionNumbers"/>
        <w:ind w:left="450" w:firstLine="0"/>
      </w:pPr>
      <w:r>
        <w:rPr>
          <w:b/>
        </w:rPr>
        <w:t>Example</w:t>
      </w:r>
      <w:r w:rsidR="00764F5E" w:rsidRPr="003E65BD">
        <w:rPr>
          <w:b/>
        </w:rPr>
        <w:t xml:space="preserve"> concept:</w:t>
      </w:r>
      <w:r w:rsidR="00002D7D">
        <w:t xml:space="preserve"> An online </w:t>
      </w:r>
      <w:r w:rsidR="00764F5E">
        <w:t xml:space="preserve">savings account </w:t>
      </w:r>
      <w:r w:rsidR="00002D7D">
        <w:t>that you can sign-</w:t>
      </w:r>
      <w:r w:rsidR="00764F5E">
        <w:t>up for in a number of different ways, that has no minimum deposit requirement, no fees and easy access for making withdrawals as needed.</w:t>
      </w:r>
    </w:p>
    <w:p w14:paraId="51FCD875" w14:textId="77777777" w:rsidR="00764F5E" w:rsidRPr="00100E43" w:rsidRDefault="00764F5E" w:rsidP="00100E43">
      <w:pPr>
        <w:pStyle w:val="QuestionNumbers"/>
      </w:pPr>
    </w:p>
    <w:p w14:paraId="0DF787EC" w14:textId="2C72115C" w:rsidR="00180A4D" w:rsidRDefault="00180A4D" w:rsidP="003B0460">
      <w:pPr>
        <w:pStyle w:val="QuestionNumbers"/>
        <w:ind w:left="450" w:firstLine="0"/>
      </w:pPr>
      <w:r w:rsidRPr="00180A4D">
        <w:t xml:space="preserve">Based on this description, </w:t>
      </w:r>
      <w:r w:rsidR="00002D7D">
        <w:t xml:space="preserve">how much do you think this savings solution would </w:t>
      </w:r>
      <w:r w:rsidR="004F2B3B">
        <w:t>help you with your personal saving needs?</w:t>
      </w:r>
      <w:r w:rsidR="00EC5F30">
        <w:t xml:space="preserve">  </w:t>
      </w:r>
    </w:p>
    <w:p w14:paraId="4AF69C2C" w14:textId="77777777" w:rsidR="00180A4D" w:rsidRDefault="00180A4D" w:rsidP="00180A4D">
      <w:pPr>
        <w:pStyle w:val="QuestionNumbers"/>
      </w:pPr>
    </w:p>
    <w:p w14:paraId="59F03B5C" w14:textId="12C7C9B7" w:rsidR="00EC5F30" w:rsidRPr="00EC5F30" w:rsidRDefault="00EC5F30" w:rsidP="00180A4D">
      <w:pPr>
        <w:pStyle w:val="QuestionNumbers"/>
        <w:rPr>
          <w:i/>
        </w:rPr>
      </w:pPr>
      <w:r>
        <w:tab/>
      </w:r>
      <w:r>
        <w:rPr>
          <w:i/>
        </w:rPr>
        <w:t>It would help me…</w:t>
      </w:r>
    </w:p>
    <w:p w14:paraId="0F5B64F4" w14:textId="1C4DED95" w:rsidR="00180A4D" w:rsidRDefault="00EC5F30" w:rsidP="00676D5D">
      <w:pPr>
        <w:pStyle w:val="QuestionNumbers"/>
        <w:numPr>
          <w:ilvl w:val="0"/>
          <w:numId w:val="21"/>
        </w:numPr>
      </w:pPr>
      <w:r>
        <w:t>A</w:t>
      </w:r>
      <w:r w:rsidR="004F2B3B">
        <w:t xml:space="preserve"> lot with my saving needs</w:t>
      </w:r>
    </w:p>
    <w:p w14:paraId="0DE3962B" w14:textId="426819EE" w:rsidR="00180A4D" w:rsidRDefault="00EC5F30" w:rsidP="00676D5D">
      <w:pPr>
        <w:pStyle w:val="QuestionNumbers"/>
        <w:numPr>
          <w:ilvl w:val="0"/>
          <w:numId w:val="21"/>
        </w:numPr>
      </w:pPr>
      <w:r>
        <w:t>A</w:t>
      </w:r>
      <w:r w:rsidR="004F2B3B">
        <w:t xml:space="preserve"> fair amount</w:t>
      </w:r>
    </w:p>
    <w:p w14:paraId="36E26CB7" w14:textId="56E814F8" w:rsidR="00180A4D" w:rsidRDefault="00EC5F30" w:rsidP="00676D5D">
      <w:pPr>
        <w:pStyle w:val="QuestionNumbers"/>
        <w:numPr>
          <w:ilvl w:val="0"/>
          <w:numId w:val="21"/>
        </w:numPr>
      </w:pPr>
      <w:r>
        <w:t>A</w:t>
      </w:r>
      <w:r w:rsidR="004F2B3B">
        <w:t xml:space="preserve"> little bit</w:t>
      </w:r>
    </w:p>
    <w:p w14:paraId="6E2302E4" w14:textId="357A7A87" w:rsidR="00180A4D" w:rsidRDefault="00EC5F30" w:rsidP="00676D5D">
      <w:pPr>
        <w:pStyle w:val="QuestionNumbers"/>
        <w:numPr>
          <w:ilvl w:val="0"/>
          <w:numId w:val="21"/>
        </w:numPr>
      </w:pPr>
      <w:r>
        <w:t>Not</w:t>
      </w:r>
      <w:r w:rsidR="004F2B3B">
        <w:t xml:space="preserve"> much </w:t>
      </w:r>
      <w:r>
        <w:t xml:space="preserve">or not </w:t>
      </w:r>
      <w:r w:rsidR="004F2B3B">
        <w:t>at all</w:t>
      </w:r>
    </w:p>
    <w:p w14:paraId="51E964DC" w14:textId="77777777" w:rsidR="00180A4D" w:rsidRDefault="00180A4D" w:rsidP="00180A4D">
      <w:pPr>
        <w:tabs>
          <w:tab w:val="left" w:pos="720"/>
        </w:tabs>
        <w:ind w:left="720"/>
        <w:rPr>
          <w:sz w:val="22"/>
        </w:rPr>
      </w:pPr>
    </w:p>
    <w:p w14:paraId="01CF2158" w14:textId="5C5EF432" w:rsidR="00180A4D" w:rsidRDefault="00180A4D" w:rsidP="00180A4D">
      <w:pPr>
        <w:ind w:left="720"/>
        <w:rPr>
          <w:sz w:val="22"/>
        </w:rPr>
      </w:pPr>
      <w:r>
        <w:rPr>
          <w:sz w:val="22"/>
        </w:rPr>
        <w:t>I</w:t>
      </w:r>
      <w:r w:rsidR="00CB62CC">
        <w:rPr>
          <w:sz w:val="22"/>
        </w:rPr>
        <w:t>f Q14</w:t>
      </w:r>
      <w:r w:rsidR="00D1277D">
        <w:rPr>
          <w:sz w:val="22"/>
        </w:rPr>
        <w:t>=“a” or “b”, ASK Q</w:t>
      </w:r>
      <w:r w:rsidR="00CB62CC">
        <w:rPr>
          <w:sz w:val="22"/>
        </w:rPr>
        <w:t>14</w:t>
      </w:r>
      <w:r w:rsidR="00D1277D">
        <w:rPr>
          <w:sz w:val="22"/>
        </w:rPr>
        <w:t xml:space="preserve">a: </w:t>
      </w:r>
      <w:r>
        <w:rPr>
          <w:sz w:val="22"/>
        </w:rPr>
        <w:t xml:space="preserve">What is the main reason you say </w:t>
      </w:r>
      <w:r w:rsidR="004F2B3B">
        <w:rPr>
          <w:sz w:val="22"/>
        </w:rPr>
        <w:t>this type of account would help you</w:t>
      </w:r>
      <w:r>
        <w:rPr>
          <w:sz w:val="22"/>
        </w:rPr>
        <w:t xml:space="preserve">? </w:t>
      </w:r>
    </w:p>
    <w:p w14:paraId="023EE325" w14:textId="27AF985C" w:rsidR="00180A4D" w:rsidRDefault="00CB62CC" w:rsidP="00180A4D">
      <w:pPr>
        <w:ind w:left="720"/>
        <w:rPr>
          <w:sz w:val="22"/>
        </w:rPr>
      </w:pPr>
      <w:r>
        <w:rPr>
          <w:sz w:val="22"/>
        </w:rPr>
        <w:t>If Q14</w:t>
      </w:r>
      <w:r w:rsidR="00D1277D">
        <w:rPr>
          <w:sz w:val="22"/>
        </w:rPr>
        <w:t>=“c”, ASK Q</w:t>
      </w:r>
      <w:r>
        <w:rPr>
          <w:sz w:val="22"/>
        </w:rPr>
        <w:t>14</w:t>
      </w:r>
      <w:r w:rsidR="00D1277D">
        <w:rPr>
          <w:sz w:val="22"/>
        </w:rPr>
        <w:t xml:space="preserve">b: </w:t>
      </w:r>
      <w:r w:rsidR="00180A4D">
        <w:rPr>
          <w:sz w:val="22"/>
        </w:rPr>
        <w:t xml:space="preserve">Why do you say </w:t>
      </w:r>
      <w:r w:rsidR="00764F5E">
        <w:rPr>
          <w:sz w:val="22"/>
        </w:rPr>
        <w:t>this would only help you a little</w:t>
      </w:r>
      <w:r w:rsidR="00180A4D">
        <w:rPr>
          <w:sz w:val="22"/>
        </w:rPr>
        <w:t xml:space="preserve">? </w:t>
      </w:r>
    </w:p>
    <w:p w14:paraId="419CC26F" w14:textId="16D3C727" w:rsidR="00180A4D" w:rsidRDefault="00CB62CC" w:rsidP="00180A4D">
      <w:pPr>
        <w:ind w:left="720"/>
        <w:rPr>
          <w:sz w:val="22"/>
        </w:rPr>
      </w:pPr>
      <w:r>
        <w:rPr>
          <w:sz w:val="22"/>
        </w:rPr>
        <w:t>If Q14</w:t>
      </w:r>
      <w:r w:rsidR="00D1277D">
        <w:rPr>
          <w:sz w:val="22"/>
        </w:rPr>
        <w:t>=“d</w:t>
      </w:r>
      <w:proofErr w:type="gramStart"/>
      <w:r w:rsidR="00D1277D">
        <w:rPr>
          <w:sz w:val="22"/>
        </w:rPr>
        <w:t>”  ASK</w:t>
      </w:r>
      <w:proofErr w:type="gramEnd"/>
      <w:r w:rsidR="00D1277D">
        <w:rPr>
          <w:sz w:val="22"/>
        </w:rPr>
        <w:t xml:space="preserve"> Q</w:t>
      </w:r>
      <w:r>
        <w:rPr>
          <w:sz w:val="22"/>
        </w:rPr>
        <w:t>14</w:t>
      </w:r>
      <w:r w:rsidR="00D1277D">
        <w:rPr>
          <w:sz w:val="22"/>
        </w:rPr>
        <w:t xml:space="preserve">c: </w:t>
      </w:r>
      <w:r w:rsidR="00180A4D">
        <w:rPr>
          <w:sz w:val="22"/>
        </w:rPr>
        <w:t xml:space="preserve">Why do you say </w:t>
      </w:r>
      <w:r w:rsidR="00764F5E">
        <w:rPr>
          <w:sz w:val="22"/>
        </w:rPr>
        <w:t xml:space="preserve">this would not help </w:t>
      </w:r>
      <w:r w:rsidR="00180A4D">
        <w:rPr>
          <w:sz w:val="22"/>
        </w:rPr>
        <w:t xml:space="preserve">you </w:t>
      </w:r>
      <w:r w:rsidR="00952219">
        <w:rPr>
          <w:sz w:val="22"/>
        </w:rPr>
        <w:t xml:space="preserve">much or not </w:t>
      </w:r>
      <w:r w:rsidR="00764F5E">
        <w:rPr>
          <w:sz w:val="22"/>
        </w:rPr>
        <w:t>at all</w:t>
      </w:r>
      <w:r w:rsidR="00180A4D">
        <w:rPr>
          <w:sz w:val="22"/>
        </w:rPr>
        <w:t xml:space="preserve">?  </w:t>
      </w:r>
    </w:p>
    <w:p w14:paraId="09E1F801" w14:textId="77777777" w:rsidR="0047327E" w:rsidRDefault="0047327E" w:rsidP="0047327E">
      <w:pPr>
        <w:rPr>
          <w:rFonts w:cs="Arial"/>
          <w:sz w:val="22"/>
        </w:rPr>
      </w:pPr>
    </w:p>
    <w:p w14:paraId="0E506B26" w14:textId="3E2B5524" w:rsidR="003B0460" w:rsidRDefault="003B0460" w:rsidP="0047327E">
      <w:pPr>
        <w:rPr>
          <w:rFonts w:cs="Arial"/>
          <w:b/>
          <w:sz w:val="22"/>
        </w:rPr>
      </w:pPr>
      <w:r>
        <w:rPr>
          <w:rFonts w:cs="Arial"/>
          <w:b/>
          <w:sz w:val="22"/>
        </w:rPr>
        <w:t>[NEW SCREEN]</w:t>
      </w:r>
    </w:p>
    <w:p w14:paraId="0A7D4F82" w14:textId="18C58850" w:rsidR="003B0460" w:rsidRPr="003B0460" w:rsidRDefault="003B0460" w:rsidP="003B0460">
      <w:pPr>
        <w:ind w:left="90"/>
        <w:rPr>
          <w:rFonts w:cs="Arial"/>
          <w:b/>
          <w:i/>
          <w:sz w:val="22"/>
          <w:szCs w:val="22"/>
        </w:rPr>
      </w:pPr>
      <w:r w:rsidRPr="003B0460">
        <w:rPr>
          <w:rFonts w:cs="Arial"/>
          <w:i/>
          <w:sz w:val="22"/>
          <w:szCs w:val="22"/>
        </w:rPr>
        <w:t>You will now be sh</w:t>
      </w:r>
      <w:r w:rsidR="00002D7D">
        <w:rPr>
          <w:rFonts w:cs="Arial"/>
          <w:i/>
          <w:sz w:val="22"/>
          <w:szCs w:val="22"/>
        </w:rPr>
        <w:t xml:space="preserve">own variations of the savings solutions </w:t>
      </w:r>
      <w:r w:rsidRPr="003B0460">
        <w:rPr>
          <w:rFonts w:cs="Arial"/>
          <w:i/>
          <w:sz w:val="22"/>
          <w:szCs w:val="22"/>
        </w:rPr>
        <w:t xml:space="preserve">concept that you just evaluated. Each one of the following savings </w:t>
      </w:r>
      <w:r w:rsidR="00002D7D">
        <w:rPr>
          <w:rFonts w:cs="Arial"/>
          <w:i/>
          <w:sz w:val="22"/>
          <w:szCs w:val="22"/>
        </w:rPr>
        <w:t xml:space="preserve">solutions </w:t>
      </w:r>
      <w:r w:rsidRPr="003B0460">
        <w:rPr>
          <w:rFonts w:cs="Arial"/>
          <w:i/>
          <w:sz w:val="22"/>
          <w:szCs w:val="22"/>
        </w:rPr>
        <w:t>has a different set of fe</w:t>
      </w:r>
      <w:r w:rsidR="00002D7D">
        <w:rPr>
          <w:rFonts w:cs="Arial"/>
          <w:i/>
          <w:sz w:val="22"/>
          <w:szCs w:val="22"/>
        </w:rPr>
        <w:t>atures. Please evaluate each solution</w:t>
      </w:r>
      <w:r w:rsidRPr="003B0460">
        <w:rPr>
          <w:rFonts w:cs="Arial"/>
          <w:i/>
          <w:sz w:val="22"/>
          <w:szCs w:val="22"/>
        </w:rPr>
        <w:t xml:space="preserve">, thinking about how much it might help you with your personal saving needs—particularly when you are facing challenges or having a difficult time saving as much as you might like.  </w:t>
      </w:r>
    </w:p>
    <w:p w14:paraId="67C84EA0" w14:textId="77777777" w:rsidR="003B0460" w:rsidRPr="003B0460" w:rsidRDefault="003B0460" w:rsidP="0047327E">
      <w:pPr>
        <w:rPr>
          <w:rFonts w:cs="Arial"/>
          <w:b/>
          <w:sz w:val="22"/>
        </w:rPr>
      </w:pPr>
    </w:p>
    <w:p w14:paraId="25F2EFB3" w14:textId="1CEFB421" w:rsidR="00BD1FF1" w:rsidRPr="00952219" w:rsidRDefault="003B0460" w:rsidP="00676D5D">
      <w:pPr>
        <w:pStyle w:val="ListParagraph"/>
        <w:numPr>
          <w:ilvl w:val="0"/>
          <w:numId w:val="14"/>
        </w:numPr>
        <w:rPr>
          <w:rFonts w:ascii="Arial" w:hAnsi="Arial" w:cs="Arial"/>
          <w:sz w:val="22"/>
          <w:szCs w:val="22"/>
        </w:rPr>
      </w:pPr>
      <w:r>
        <w:rPr>
          <w:rFonts w:ascii="Arial" w:hAnsi="Arial" w:cs="Arial"/>
          <w:b/>
          <w:sz w:val="22"/>
          <w:szCs w:val="22"/>
        </w:rPr>
        <w:t xml:space="preserve">INSERT ALTERNATIVE CONCEPTS: </w:t>
      </w:r>
      <w:r w:rsidR="00BD1FF1" w:rsidRPr="003B0460">
        <w:rPr>
          <w:rFonts w:ascii="Arial" w:hAnsi="Arial" w:cs="Arial"/>
          <w:b/>
          <w:sz w:val="22"/>
          <w:szCs w:val="22"/>
        </w:rPr>
        <w:t>A NUMBER OF DIFFERENT MOTIVATIONAL, PURPOSE AND FUNCTIO</w:t>
      </w:r>
      <w:r w:rsidRPr="003B0460">
        <w:rPr>
          <w:rFonts w:ascii="Arial" w:hAnsi="Arial" w:cs="Arial"/>
          <w:b/>
          <w:sz w:val="22"/>
          <w:szCs w:val="22"/>
        </w:rPr>
        <w:t>NAL ALTERNATIVES WILL BE TESTED</w:t>
      </w:r>
    </w:p>
    <w:p w14:paraId="73E25BC0" w14:textId="77777777" w:rsidR="00BD1FF1" w:rsidRPr="00952219" w:rsidRDefault="00BD1FF1" w:rsidP="00612E86">
      <w:pPr>
        <w:ind w:left="450"/>
        <w:rPr>
          <w:rFonts w:cs="Arial"/>
          <w:sz w:val="22"/>
          <w:szCs w:val="22"/>
        </w:rPr>
      </w:pPr>
    </w:p>
    <w:p w14:paraId="19F31B9D" w14:textId="5EC48BC7" w:rsidR="00764F5E" w:rsidRPr="00764F5E" w:rsidRDefault="00764F5E" w:rsidP="00612E86">
      <w:pPr>
        <w:ind w:left="450"/>
        <w:rPr>
          <w:rFonts w:cs="Arial"/>
          <w:sz w:val="22"/>
          <w:szCs w:val="22"/>
        </w:rPr>
      </w:pPr>
      <w:r w:rsidRPr="00612E86">
        <w:rPr>
          <w:rFonts w:cs="Arial"/>
          <w:b/>
          <w:sz w:val="22"/>
          <w:szCs w:val="22"/>
        </w:rPr>
        <w:t>Example concept:</w:t>
      </w:r>
      <w:r>
        <w:rPr>
          <w:rFonts w:cs="Arial"/>
          <w:sz w:val="22"/>
          <w:szCs w:val="22"/>
        </w:rPr>
        <w:t xml:space="preserve"> This savings account would have a special feature that </w:t>
      </w:r>
      <w:r w:rsidR="00BD1FF1">
        <w:rPr>
          <w:rFonts w:cs="Arial"/>
          <w:sz w:val="22"/>
          <w:szCs w:val="22"/>
        </w:rPr>
        <w:t xml:space="preserve">makes you eligible to win a financial prize – like a lottery – every time you make a deposit to the account.  It would be </w:t>
      </w:r>
      <w:r w:rsidR="00BD1FF1" w:rsidRPr="00BD1FF1">
        <w:rPr>
          <w:sz w:val="22"/>
          <w:szCs w:val="22"/>
        </w:rPr>
        <w:t>held in an o</w:t>
      </w:r>
      <w:r w:rsidR="00002D7D">
        <w:rPr>
          <w:sz w:val="22"/>
          <w:szCs w:val="22"/>
        </w:rPr>
        <w:t>nline account that you can sign-</w:t>
      </w:r>
      <w:r w:rsidR="00BD1FF1" w:rsidRPr="00BD1FF1">
        <w:rPr>
          <w:sz w:val="22"/>
          <w:szCs w:val="22"/>
        </w:rPr>
        <w:t>up for in a number of different ways, that has no minimum deposit requirement, no fees and easy access for making withdrawals as needed.</w:t>
      </w:r>
    </w:p>
    <w:p w14:paraId="2A4E6D66" w14:textId="77777777" w:rsidR="00BD1FF1" w:rsidRDefault="00BD1FF1" w:rsidP="00BD1FF1">
      <w:pPr>
        <w:pStyle w:val="QuestionNumbers"/>
      </w:pPr>
    </w:p>
    <w:p w14:paraId="0877EEEA" w14:textId="77777777" w:rsidR="00002D7D" w:rsidRDefault="00002D7D" w:rsidP="00002D7D">
      <w:pPr>
        <w:pStyle w:val="QuestionNumbers"/>
        <w:ind w:left="450" w:firstLine="0"/>
      </w:pPr>
      <w:r w:rsidRPr="00180A4D">
        <w:t xml:space="preserve">Based on this description, </w:t>
      </w:r>
      <w:r>
        <w:t xml:space="preserve">how much do you think this savings solution would help you with your personal saving needs?  </w:t>
      </w:r>
    </w:p>
    <w:p w14:paraId="56A4AC94" w14:textId="77777777" w:rsidR="003B0460" w:rsidRDefault="003B0460" w:rsidP="003B0460">
      <w:pPr>
        <w:pStyle w:val="QuestionNumbers"/>
      </w:pPr>
    </w:p>
    <w:p w14:paraId="067D8F4C" w14:textId="77777777" w:rsidR="003B0460" w:rsidRPr="00EC5F30" w:rsidRDefault="003B0460" w:rsidP="003B0460">
      <w:pPr>
        <w:pStyle w:val="QuestionNumbers"/>
        <w:rPr>
          <w:i/>
        </w:rPr>
      </w:pPr>
      <w:r>
        <w:tab/>
      </w:r>
      <w:r>
        <w:rPr>
          <w:i/>
        </w:rPr>
        <w:t>It would help me…</w:t>
      </w:r>
    </w:p>
    <w:p w14:paraId="19EF0ECF" w14:textId="77777777" w:rsidR="003B0460" w:rsidRDefault="003B0460" w:rsidP="00676D5D">
      <w:pPr>
        <w:pStyle w:val="QuestionNumbers"/>
        <w:numPr>
          <w:ilvl w:val="0"/>
          <w:numId w:val="27"/>
        </w:numPr>
      </w:pPr>
      <w:r>
        <w:t>A lot with my saving needs</w:t>
      </w:r>
    </w:p>
    <w:p w14:paraId="0317D785" w14:textId="77777777" w:rsidR="003B0460" w:rsidRDefault="003B0460" w:rsidP="00676D5D">
      <w:pPr>
        <w:pStyle w:val="QuestionNumbers"/>
        <w:numPr>
          <w:ilvl w:val="0"/>
          <w:numId w:val="27"/>
        </w:numPr>
      </w:pPr>
      <w:r>
        <w:t>A fair amount</w:t>
      </w:r>
    </w:p>
    <w:p w14:paraId="44B3C542" w14:textId="77777777" w:rsidR="003B0460" w:rsidRDefault="003B0460" w:rsidP="00676D5D">
      <w:pPr>
        <w:pStyle w:val="QuestionNumbers"/>
        <w:numPr>
          <w:ilvl w:val="0"/>
          <w:numId w:val="27"/>
        </w:numPr>
      </w:pPr>
      <w:r>
        <w:lastRenderedPageBreak/>
        <w:t>A little bit</w:t>
      </w:r>
    </w:p>
    <w:p w14:paraId="3FA35ACF" w14:textId="77777777" w:rsidR="003B0460" w:rsidRDefault="003B0460" w:rsidP="00676D5D">
      <w:pPr>
        <w:pStyle w:val="QuestionNumbers"/>
        <w:numPr>
          <w:ilvl w:val="0"/>
          <w:numId w:val="27"/>
        </w:numPr>
      </w:pPr>
      <w:r>
        <w:t>Not much or not at all</w:t>
      </w:r>
    </w:p>
    <w:p w14:paraId="78DF7BE8" w14:textId="77777777" w:rsidR="003B0460" w:rsidRDefault="003B0460" w:rsidP="003B0460">
      <w:pPr>
        <w:tabs>
          <w:tab w:val="left" w:pos="720"/>
        </w:tabs>
        <w:ind w:left="720"/>
        <w:rPr>
          <w:sz w:val="22"/>
        </w:rPr>
      </w:pPr>
    </w:p>
    <w:p w14:paraId="30A162C7" w14:textId="3D3AAE36" w:rsidR="003B0460" w:rsidRDefault="003B0460" w:rsidP="003B0460">
      <w:pPr>
        <w:ind w:left="720"/>
        <w:rPr>
          <w:sz w:val="22"/>
        </w:rPr>
      </w:pPr>
      <w:r>
        <w:rPr>
          <w:sz w:val="22"/>
        </w:rPr>
        <w:t>I</w:t>
      </w:r>
      <w:r w:rsidR="00CB62CC">
        <w:rPr>
          <w:sz w:val="22"/>
        </w:rPr>
        <w:t>f Q15=“a” or “b”, ASK Q15</w:t>
      </w:r>
      <w:r>
        <w:rPr>
          <w:sz w:val="22"/>
        </w:rPr>
        <w:t xml:space="preserve">a: What is the main reason you say this type of account would help you? </w:t>
      </w:r>
    </w:p>
    <w:p w14:paraId="3A572A8F" w14:textId="457E5FE0" w:rsidR="003B0460" w:rsidRDefault="00CB62CC" w:rsidP="003B0460">
      <w:pPr>
        <w:ind w:left="720"/>
        <w:rPr>
          <w:sz w:val="22"/>
        </w:rPr>
      </w:pPr>
      <w:r>
        <w:rPr>
          <w:sz w:val="22"/>
        </w:rPr>
        <w:t>If Q15=“c”, ASK Q15</w:t>
      </w:r>
      <w:r w:rsidR="003B0460">
        <w:rPr>
          <w:sz w:val="22"/>
        </w:rPr>
        <w:t xml:space="preserve">b: Why do you say this would only help you a little? </w:t>
      </w:r>
    </w:p>
    <w:p w14:paraId="3D08879E" w14:textId="19CB4134" w:rsidR="003B0460" w:rsidRDefault="00CB62CC" w:rsidP="003B0460">
      <w:pPr>
        <w:ind w:left="720"/>
        <w:rPr>
          <w:sz w:val="22"/>
        </w:rPr>
      </w:pPr>
      <w:r>
        <w:rPr>
          <w:sz w:val="22"/>
        </w:rPr>
        <w:t>If Q15=“d</w:t>
      </w:r>
      <w:proofErr w:type="gramStart"/>
      <w:r>
        <w:rPr>
          <w:sz w:val="22"/>
        </w:rPr>
        <w:t>”  ASK</w:t>
      </w:r>
      <w:proofErr w:type="gramEnd"/>
      <w:r>
        <w:rPr>
          <w:sz w:val="22"/>
        </w:rPr>
        <w:t xml:space="preserve"> Q15</w:t>
      </w:r>
      <w:r w:rsidR="003B0460">
        <w:rPr>
          <w:sz w:val="22"/>
        </w:rPr>
        <w:t xml:space="preserve">c: Why do you say this would not help you much or not at all?  </w:t>
      </w:r>
    </w:p>
    <w:p w14:paraId="5C67B92F" w14:textId="77777777" w:rsidR="00764F5E" w:rsidRDefault="00764F5E" w:rsidP="00764F5E">
      <w:pPr>
        <w:pStyle w:val="ListParagraph"/>
        <w:ind w:left="450"/>
        <w:rPr>
          <w:rFonts w:ascii="Arial" w:hAnsi="Arial" w:cs="Arial"/>
          <w:b/>
          <w:sz w:val="22"/>
          <w:szCs w:val="22"/>
        </w:rPr>
      </w:pPr>
    </w:p>
    <w:p w14:paraId="5F0BB02A" w14:textId="77777777" w:rsidR="00753335" w:rsidRDefault="00753335" w:rsidP="00753335">
      <w:pPr>
        <w:rPr>
          <w:rFonts w:cs="Arial"/>
          <w:b/>
          <w:sz w:val="22"/>
        </w:rPr>
      </w:pPr>
      <w:r>
        <w:rPr>
          <w:rFonts w:cs="Arial"/>
          <w:b/>
          <w:sz w:val="22"/>
        </w:rPr>
        <w:t>[NEW SCREEN]</w:t>
      </w:r>
    </w:p>
    <w:p w14:paraId="5D274C94" w14:textId="77777777" w:rsidR="00753335" w:rsidRPr="00753335" w:rsidRDefault="00753335" w:rsidP="00753335">
      <w:pPr>
        <w:ind w:left="90"/>
        <w:rPr>
          <w:rFonts w:cs="Arial"/>
          <w:b/>
          <w:i/>
          <w:sz w:val="22"/>
          <w:szCs w:val="22"/>
        </w:rPr>
      </w:pPr>
      <w:r w:rsidRPr="00753335">
        <w:rPr>
          <w:rFonts w:cs="Arial"/>
          <w:i/>
          <w:sz w:val="22"/>
          <w:szCs w:val="22"/>
        </w:rPr>
        <w:t xml:space="preserve">Here are some other ideas for ways to save money.  Please look at each of these carefully because they are all different.  Please evaluate each one the same way thinking about how much it might help you with your personal saving needs.  </w:t>
      </w:r>
    </w:p>
    <w:p w14:paraId="12B6A28C" w14:textId="77777777" w:rsidR="00753335" w:rsidRPr="00B85F19" w:rsidRDefault="00753335" w:rsidP="00764F5E">
      <w:pPr>
        <w:pStyle w:val="ListParagraph"/>
        <w:ind w:left="450"/>
        <w:rPr>
          <w:rFonts w:ascii="Arial" w:hAnsi="Arial" w:cs="Arial"/>
          <w:b/>
          <w:sz w:val="22"/>
          <w:szCs w:val="22"/>
        </w:rPr>
      </w:pPr>
    </w:p>
    <w:p w14:paraId="6CDE22C1" w14:textId="5BE6E0D4" w:rsidR="002F7B28" w:rsidRPr="00753335" w:rsidRDefault="00753335" w:rsidP="00676D5D">
      <w:pPr>
        <w:pStyle w:val="ListParagraph"/>
        <w:numPr>
          <w:ilvl w:val="0"/>
          <w:numId w:val="14"/>
        </w:numPr>
        <w:rPr>
          <w:rFonts w:ascii="Arial" w:hAnsi="Arial" w:cs="Arial"/>
          <w:b/>
          <w:sz w:val="22"/>
          <w:szCs w:val="22"/>
        </w:rPr>
      </w:pPr>
      <w:r>
        <w:rPr>
          <w:rFonts w:ascii="Arial" w:hAnsi="Arial" w:cs="Arial"/>
          <w:b/>
          <w:sz w:val="22"/>
          <w:szCs w:val="22"/>
        </w:rPr>
        <w:t xml:space="preserve">INSERT ADDITIONAL CONCEPTS: </w:t>
      </w:r>
      <w:r w:rsidR="002F7B28" w:rsidRPr="00753335">
        <w:rPr>
          <w:rFonts w:ascii="Arial" w:hAnsi="Arial" w:cs="Arial"/>
          <w:b/>
          <w:sz w:val="22"/>
          <w:szCs w:val="22"/>
        </w:rPr>
        <w:t>AN ADDITIONAL 3-5 CONCEPTS COVERING DIFFERENT TYPES OF ACCOUNTS – CARD-BASED, MULTI-PURPOSE, SINGLE-PURPOSE – WILL BE PRESENTED, BASED ON</w:t>
      </w:r>
      <w:r>
        <w:rPr>
          <w:rFonts w:ascii="Arial" w:hAnsi="Arial" w:cs="Arial"/>
          <w:b/>
          <w:sz w:val="22"/>
          <w:szCs w:val="22"/>
        </w:rPr>
        <w:t xml:space="preserve"> DETERMINATIONS OF THE WORK TEAM</w:t>
      </w:r>
      <w:r w:rsidR="002F7B28" w:rsidRPr="00753335">
        <w:rPr>
          <w:rFonts w:ascii="Arial" w:hAnsi="Arial" w:cs="Arial"/>
          <w:b/>
          <w:sz w:val="22"/>
          <w:szCs w:val="22"/>
        </w:rPr>
        <w:t>.</w:t>
      </w:r>
    </w:p>
    <w:p w14:paraId="20E827D2" w14:textId="77777777" w:rsidR="002F7B28" w:rsidRPr="00B85F19" w:rsidRDefault="002F7B28" w:rsidP="00BD1FF1">
      <w:pPr>
        <w:pStyle w:val="ListParagraph"/>
        <w:ind w:left="450"/>
        <w:rPr>
          <w:rFonts w:ascii="Arial" w:hAnsi="Arial" w:cs="Arial"/>
          <w:sz w:val="22"/>
          <w:szCs w:val="22"/>
        </w:rPr>
      </w:pPr>
    </w:p>
    <w:p w14:paraId="77E10075" w14:textId="0FD95F72" w:rsidR="00BD1FF1" w:rsidRPr="00B85F19" w:rsidRDefault="00BD1FF1" w:rsidP="00BD1FF1">
      <w:pPr>
        <w:pStyle w:val="ListParagraph"/>
        <w:ind w:left="450"/>
        <w:rPr>
          <w:rFonts w:ascii="Arial" w:hAnsi="Arial" w:cs="Arial"/>
          <w:sz w:val="22"/>
          <w:szCs w:val="22"/>
        </w:rPr>
      </w:pPr>
      <w:r w:rsidRPr="00753335">
        <w:rPr>
          <w:rFonts w:ascii="Arial" w:hAnsi="Arial" w:cs="Arial"/>
          <w:b/>
          <w:sz w:val="22"/>
          <w:szCs w:val="22"/>
        </w:rPr>
        <w:t>Example concept:</w:t>
      </w:r>
      <w:r w:rsidRPr="00B85F19">
        <w:rPr>
          <w:rFonts w:ascii="Arial" w:hAnsi="Arial" w:cs="Arial"/>
          <w:sz w:val="22"/>
          <w:szCs w:val="22"/>
        </w:rPr>
        <w:t xml:space="preserve"> This would be a card that you could purchase in a store </w:t>
      </w:r>
      <w:r w:rsidR="002F7B28" w:rsidRPr="00B85F19">
        <w:rPr>
          <w:rFonts w:ascii="Arial" w:hAnsi="Arial" w:cs="Arial"/>
          <w:sz w:val="22"/>
          <w:szCs w:val="22"/>
        </w:rPr>
        <w:t>that would have a dollar value associated with it so that you could give it to someone as a gift.  (Possibly: This card could be linked to an online savings account that you and others could add money to as desired).</w:t>
      </w:r>
    </w:p>
    <w:p w14:paraId="678755D4" w14:textId="77777777" w:rsidR="002F7B28" w:rsidRDefault="002F7B28" w:rsidP="00BD1FF1">
      <w:pPr>
        <w:pStyle w:val="ListParagraph"/>
        <w:ind w:left="450"/>
        <w:rPr>
          <w:rFonts w:cs="Arial"/>
          <w:sz w:val="22"/>
          <w:szCs w:val="22"/>
        </w:rPr>
      </w:pPr>
    </w:p>
    <w:p w14:paraId="7C154A24" w14:textId="77777777" w:rsidR="00002D7D" w:rsidRDefault="00002D7D" w:rsidP="00002D7D">
      <w:pPr>
        <w:pStyle w:val="QuestionNumbers"/>
        <w:ind w:left="450" w:firstLine="0"/>
      </w:pPr>
      <w:r w:rsidRPr="00180A4D">
        <w:t xml:space="preserve">Based on this description, </w:t>
      </w:r>
      <w:r>
        <w:t xml:space="preserve">how much do you think this savings solution would help you with your personal saving needs?  </w:t>
      </w:r>
    </w:p>
    <w:p w14:paraId="57147339" w14:textId="77777777" w:rsidR="00753335" w:rsidRDefault="00753335" w:rsidP="00753335">
      <w:pPr>
        <w:pStyle w:val="QuestionNumbers"/>
      </w:pPr>
    </w:p>
    <w:p w14:paraId="4695441F" w14:textId="77777777" w:rsidR="00753335" w:rsidRPr="00EC5F30" w:rsidRDefault="00753335" w:rsidP="00753335">
      <w:pPr>
        <w:pStyle w:val="QuestionNumbers"/>
        <w:rPr>
          <w:i/>
        </w:rPr>
      </w:pPr>
      <w:r>
        <w:tab/>
      </w:r>
      <w:r>
        <w:rPr>
          <w:i/>
        </w:rPr>
        <w:t>It would help me…</w:t>
      </w:r>
    </w:p>
    <w:p w14:paraId="6763411C" w14:textId="77777777" w:rsidR="00753335" w:rsidRDefault="00753335" w:rsidP="00676D5D">
      <w:pPr>
        <w:pStyle w:val="QuestionNumbers"/>
        <w:numPr>
          <w:ilvl w:val="0"/>
          <w:numId w:val="28"/>
        </w:numPr>
      </w:pPr>
      <w:r>
        <w:t>A lot with my saving needs</w:t>
      </w:r>
    </w:p>
    <w:p w14:paraId="65C5C5EE" w14:textId="77777777" w:rsidR="00753335" w:rsidRDefault="00753335" w:rsidP="00676D5D">
      <w:pPr>
        <w:pStyle w:val="QuestionNumbers"/>
        <w:numPr>
          <w:ilvl w:val="0"/>
          <w:numId w:val="28"/>
        </w:numPr>
      </w:pPr>
      <w:r>
        <w:t>A fair amount</w:t>
      </w:r>
    </w:p>
    <w:p w14:paraId="6F4737D7" w14:textId="77777777" w:rsidR="00753335" w:rsidRDefault="00753335" w:rsidP="00676D5D">
      <w:pPr>
        <w:pStyle w:val="QuestionNumbers"/>
        <w:numPr>
          <w:ilvl w:val="0"/>
          <w:numId w:val="28"/>
        </w:numPr>
      </w:pPr>
      <w:r>
        <w:t>A little bit</w:t>
      </w:r>
    </w:p>
    <w:p w14:paraId="1A362107" w14:textId="77777777" w:rsidR="00753335" w:rsidRDefault="00753335" w:rsidP="00676D5D">
      <w:pPr>
        <w:pStyle w:val="QuestionNumbers"/>
        <w:numPr>
          <w:ilvl w:val="0"/>
          <w:numId w:val="28"/>
        </w:numPr>
      </w:pPr>
      <w:r>
        <w:t>Not much or not at all</w:t>
      </w:r>
    </w:p>
    <w:p w14:paraId="299DCF01" w14:textId="77777777" w:rsidR="00753335" w:rsidRDefault="00753335" w:rsidP="00753335">
      <w:pPr>
        <w:tabs>
          <w:tab w:val="left" w:pos="720"/>
        </w:tabs>
        <w:ind w:left="720"/>
        <w:rPr>
          <w:sz w:val="22"/>
        </w:rPr>
      </w:pPr>
    </w:p>
    <w:p w14:paraId="261B1B74" w14:textId="4E2F2C45" w:rsidR="00753335" w:rsidRDefault="00CB62CC" w:rsidP="00753335">
      <w:pPr>
        <w:ind w:left="720"/>
        <w:rPr>
          <w:sz w:val="22"/>
        </w:rPr>
      </w:pPr>
      <w:r>
        <w:rPr>
          <w:sz w:val="22"/>
        </w:rPr>
        <w:t>If Q16=“a” or “b”, ASK Q16</w:t>
      </w:r>
      <w:r w:rsidR="00753335">
        <w:rPr>
          <w:sz w:val="22"/>
        </w:rPr>
        <w:t xml:space="preserve">a: What is the main reason you say this type of account would help you? </w:t>
      </w:r>
    </w:p>
    <w:p w14:paraId="78F8EC8E" w14:textId="6D3BFDB8" w:rsidR="00753335" w:rsidRDefault="00CB62CC" w:rsidP="00753335">
      <w:pPr>
        <w:ind w:left="720"/>
        <w:rPr>
          <w:sz w:val="22"/>
        </w:rPr>
      </w:pPr>
      <w:r>
        <w:rPr>
          <w:sz w:val="22"/>
        </w:rPr>
        <w:t>If Q16=“c”, ASK Q16</w:t>
      </w:r>
      <w:r w:rsidR="00753335">
        <w:rPr>
          <w:sz w:val="22"/>
        </w:rPr>
        <w:t xml:space="preserve">b: Why do you say this would only help you a little? </w:t>
      </w:r>
    </w:p>
    <w:p w14:paraId="0098055E" w14:textId="4E24F0C2" w:rsidR="00753335" w:rsidRDefault="00CB62CC" w:rsidP="00753335">
      <w:pPr>
        <w:ind w:left="720"/>
        <w:rPr>
          <w:sz w:val="22"/>
        </w:rPr>
      </w:pPr>
      <w:r>
        <w:rPr>
          <w:sz w:val="22"/>
        </w:rPr>
        <w:t>If Q16=“d</w:t>
      </w:r>
      <w:proofErr w:type="gramStart"/>
      <w:r>
        <w:rPr>
          <w:sz w:val="22"/>
        </w:rPr>
        <w:t>”  ASK</w:t>
      </w:r>
      <w:proofErr w:type="gramEnd"/>
      <w:r>
        <w:rPr>
          <w:sz w:val="22"/>
        </w:rPr>
        <w:t xml:space="preserve"> Q16</w:t>
      </w:r>
      <w:r w:rsidR="00753335">
        <w:rPr>
          <w:sz w:val="22"/>
        </w:rPr>
        <w:t xml:space="preserve">c: Why do you say this would not help you much or not at all?  </w:t>
      </w:r>
    </w:p>
    <w:p w14:paraId="5AB20BE4" w14:textId="77777777" w:rsidR="002F7B28" w:rsidRDefault="002F7B28" w:rsidP="002F7B28">
      <w:pPr>
        <w:pStyle w:val="ListParagraph"/>
        <w:ind w:left="450"/>
        <w:rPr>
          <w:rFonts w:cs="Arial"/>
          <w:b/>
          <w:sz w:val="22"/>
          <w:szCs w:val="22"/>
        </w:rPr>
      </w:pPr>
    </w:p>
    <w:p w14:paraId="4DF48F5D" w14:textId="77777777" w:rsidR="002F7B28" w:rsidRDefault="002F7B28" w:rsidP="00BD1FF1">
      <w:pPr>
        <w:pStyle w:val="ListParagraph"/>
        <w:ind w:left="450"/>
        <w:rPr>
          <w:rFonts w:cs="Arial"/>
          <w:sz w:val="22"/>
          <w:szCs w:val="22"/>
        </w:rPr>
      </w:pPr>
    </w:p>
    <w:p w14:paraId="65D927D1" w14:textId="33CA9046" w:rsidR="00BD1FF1" w:rsidRDefault="005B6C91" w:rsidP="00676D5D">
      <w:pPr>
        <w:pStyle w:val="QuestionNumbers"/>
        <w:numPr>
          <w:ilvl w:val="0"/>
          <w:numId w:val="14"/>
        </w:numPr>
      </w:pPr>
      <w:r>
        <w:t xml:space="preserve">Here is the full list of ideas you have just evaluated.  Which </w:t>
      </w:r>
      <w:r w:rsidRPr="00EA71F4">
        <w:rPr>
          <w:u w:val="single"/>
        </w:rPr>
        <w:t>one</w:t>
      </w:r>
      <w:r>
        <w:t xml:space="preserve"> of these ideas is the most appealing to you?  </w:t>
      </w:r>
      <w:r w:rsidR="00EA71F4">
        <w:t>[SELECT ONE CONCEPT]</w:t>
      </w:r>
    </w:p>
    <w:p w14:paraId="1834AD5D" w14:textId="0CAC3836" w:rsidR="00EA71F4" w:rsidRDefault="00EA71F4" w:rsidP="00676D5D">
      <w:pPr>
        <w:pStyle w:val="QuestionNumbers"/>
        <w:numPr>
          <w:ilvl w:val="1"/>
          <w:numId w:val="14"/>
        </w:numPr>
      </w:pPr>
      <w:r>
        <w:t>INSERT LIST OF FULL RANGE OF CONCEPTS</w:t>
      </w:r>
    </w:p>
    <w:p w14:paraId="63EF5FE0" w14:textId="77777777" w:rsidR="005B6C91" w:rsidRDefault="005B6C91" w:rsidP="005B6C91">
      <w:pPr>
        <w:pStyle w:val="QuestionNumbers"/>
      </w:pPr>
    </w:p>
    <w:p w14:paraId="713E0284" w14:textId="77777777" w:rsidR="005B6C91" w:rsidRDefault="005B6C91" w:rsidP="005B6C91">
      <w:pPr>
        <w:pStyle w:val="QuestionNumbers"/>
      </w:pPr>
    </w:p>
    <w:p w14:paraId="1F16C845" w14:textId="77777777" w:rsidR="00EA71F4" w:rsidRDefault="005B6C91" w:rsidP="00676D5D">
      <w:pPr>
        <w:pStyle w:val="QuestionNumbers"/>
        <w:numPr>
          <w:ilvl w:val="0"/>
          <w:numId w:val="14"/>
        </w:numPr>
      </w:pPr>
      <w:r>
        <w:t>(FOR IDEA</w:t>
      </w:r>
      <w:r w:rsidR="00EA71F4">
        <w:t xml:space="preserve"> SELECTED) What makes this savings idea </w:t>
      </w:r>
      <w:r w:rsidRPr="00EA71F4">
        <w:rPr>
          <w:u w:val="single"/>
        </w:rPr>
        <w:t>most</w:t>
      </w:r>
      <w:r>
        <w:t xml:space="preserve"> appealing?  </w:t>
      </w:r>
    </w:p>
    <w:p w14:paraId="4170FC4A" w14:textId="480DC26D" w:rsidR="005B6C91" w:rsidRPr="00BD1FF1" w:rsidRDefault="00EA71F4" w:rsidP="00676D5D">
      <w:pPr>
        <w:pStyle w:val="QuestionNumbers"/>
        <w:numPr>
          <w:ilvl w:val="1"/>
          <w:numId w:val="14"/>
        </w:numPr>
      </w:pPr>
      <w:r>
        <w:t>[OPEN-ENDED RESPONSE]</w:t>
      </w:r>
    </w:p>
    <w:p w14:paraId="56D97449" w14:textId="77777777" w:rsidR="00BD1FF1" w:rsidRPr="00BD1FF1" w:rsidRDefault="00BD1FF1" w:rsidP="00BD1FF1">
      <w:pPr>
        <w:pStyle w:val="QuestionNumbers"/>
        <w:ind w:left="450" w:firstLine="0"/>
      </w:pPr>
    </w:p>
    <w:p w14:paraId="31FBC679" w14:textId="13241D94" w:rsidR="00BD1FF1" w:rsidRPr="00BD1FF1" w:rsidRDefault="00BD1FF1" w:rsidP="00BD1FF1">
      <w:pPr>
        <w:pStyle w:val="QuestionNumbers"/>
        <w:ind w:left="450" w:firstLine="0"/>
      </w:pPr>
    </w:p>
    <w:p w14:paraId="114D9DF4" w14:textId="14FDFBCE" w:rsidR="004F2B3B" w:rsidRPr="003D66AC" w:rsidRDefault="00180A4D" w:rsidP="003D66AC">
      <w:pPr>
        <w:pStyle w:val="MediumGrid1-Accent21"/>
        <w:ind w:left="630" w:hanging="360"/>
        <w:rPr>
          <w:rFonts w:ascii="Calibri" w:hAnsi="Calibri" w:cs="Calibri"/>
        </w:rPr>
      </w:pPr>
      <w:r>
        <w:rPr>
          <w:sz w:val="22"/>
        </w:rPr>
        <w:lastRenderedPageBreak/>
        <w:t xml:space="preserve"> </w:t>
      </w:r>
    </w:p>
    <w:p w14:paraId="69B14D6A" w14:textId="7BA9315C" w:rsidR="004F2B3B" w:rsidRDefault="004F2B3B" w:rsidP="00676D5D">
      <w:pPr>
        <w:pStyle w:val="QuestionNumbers"/>
        <w:numPr>
          <w:ilvl w:val="0"/>
          <w:numId w:val="14"/>
        </w:numPr>
      </w:pPr>
      <w:r>
        <w:rPr>
          <w:rFonts w:cs="Arial"/>
        </w:rPr>
        <w:t xml:space="preserve">The following is a list of features that savings products can offer. When thinking about the challenges you personally face and the specific reasons you have a difficult time saving as much as you might like, to </w:t>
      </w:r>
      <w:r w:rsidRPr="00D27E95">
        <w:rPr>
          <w:rFonts w:cs="Arial"/>
        </w:rPr>
        <w:t xml:space="preserve">what extent would each of these </w:t>
      </w:r>
      <w:r>
        <w:rPr>
          <w:rFonts w:cs="Arial"/>
        </w:rPr>
        <w:t>features</w:t>
      </w:r>
      <w:r w:rsidRPr="00D27E95">
        <w:rPr>
          <w:rFonts w:cs="Arial"/>
        </w:rPr>
        <w:t xml:space="preserve"> be a negative or a positive thing </w:t>
      </w:r>
      <w:r>
        <w:rPr>
          <w:rFonts w:cs="Arial"/>
        </w:rPr>
        <w:t xml:space="preserve">for you </w:t>
      </w:r>
      <w:r w:rsidRPr="00D27E95">
        <w:rPr>
          <w:rFonts w:cs="Arial"/>
        </w:rPr>
        <w:t xml:space="preserve">when considering </w:t>
      </w:r>
      <w:r>
        <w:rPr>
          <w:rFonts w:cs="Arial"/>
        </w:rPr>
        <w:t>a new savings product?</w:t>
      </w:r>
    </w:p>
    <w:p w14:paraId="51F3C90D" w14:textId="77777777" w:rsidR="004F2B3B" w:rsidRDefault="004F2B3B" w:rsidP="004F2B3B">
      <w:pPr>
        <w:pStyle w:val="QuestionNumbers"/>
      </w:pPr>
    </w:p>
    <w:p w14:paraId="1074E6FF" w14:textId="77777777" w:rsidR="004F2B3B" w:rsidRPr="00C31661" w:rsidRDefault="004F2B3B" w:rsidP="004F2B3B">
      <w:pPr>
        <w:ind w:left="450"/>
        <w:rPr>
          <w:rFonts w:cs="Arial"/>
          <w:sz w:val="22"/>
          <w:szCs w:val="22"/>
        </w:rPr>
      </w:pPr>
      <w:r w:rsidRPr="00C31661">
        <w:rPr>
          <w:rFonts w:cs="Arial"/>
          <w:sz w:val="22"/>
          <w:szCs w:val="22"/>
        </w:rPr>
        <w:t>Negative</w:t>
      </w:r>
      <w:r w:rsidRPr="00C31661">
        <w:rPr>
          <w:rFonts w:cs="Arial"/>
          <w:sz w:val="22"/>
          <w:szCs w:val="22"/>
        </w:rPr>
        <w:tab/>
      </w:r>
      <w:r w:rsidRPr="00C31661">
        <w:rPr>
          <w:rFonts w:cs="Arial"/>
          <w:sz w:val="22"/>
          <w:szCs w:val="22"/>
        </w:rPr>
        <w:tab/>
      </w:r>
      <w:r w:rsidRPr="00C31661">
        <w:rPr>
          <w:rFonts w:cs="Arial"/>
          <w:sz w:val="22"/>
          <w:szCs w:val="22"/>
        </w:rPr>
        <w:tab/>
      </w:r>
      <w:r w:rsidRPr="00C31661">
        <w:rPr>
          <w:rFonts w:cs="Arial"/>
          <w:sz w:val="22"/>
          <w:szCs w:val="22"/>
        </w:rPr>
        <w:tab/>
        <w:t>Positive</w:t>
      </w:r>
    </w:p>
    <w:p w14:paraId="6FCE6DFF" w14:textId="77777777" w:rsidR="004F2B3B" w:rsidRPr="00C31661" w:rsidRDefault="004F2B3B" w:rsidP="004F2B3B">
      <w:pPr>
        <w:ind w:left="450"/>
        <w:rPr>
          <w:rFonts w:cs="Arial"/>
          <w:sz w:val="22"/>
          <w:szCs w:val="22"/>
        </w:rPr>
      </w:pPr>
      <w:r w:rsidRPr="00C31661">
        <w:rPr>
          <w:rFonts w:cs="Arial"/>
          <w:sz w:val="22"/>
          <w:szCs w:val="22"/>
        </w:rPr>
        <w:t>-3</w:t>
      </w:r>
      <w:r w:rsidRPr="00C31661">
        <w:rPr>
          <w:rFonts w:cs="Arial"/>
          <w:sz w:val="22"/>
          <w:szCs w:val="22"/>
        </w:rPr>
        <w:tab/>
        <w:t>-2</w:t>
      </w:r>
      <w:r w:rsidRPr="00C31661">
        <w:rPr>
          <w:rFonts w:cs="Arial"/>
          <w:sz w:val="22"/>
          <w:szCs w:val="22"/>
        </w:rPr>
        <w:tab/>
        <w:t>-1</w:t>
      </w:r>
      <w:r w:rsidRPr="00C31661">
        <w:rPr>
          <w:rFonts w:cs="Arial"/>
          <w:sz w:val="22"/>
          <w:szCs w:val="22"/>
        </w:rPr>
        <w:tab/>
        <w:t>0</w:t>
      </w:r>
      <w:r w:rsidRPr="00C31661">
        <w:rPr>
          <w:rFonts w:cs="Arial"/>
          <w:sz w:val="22"/>
          <w:szCs w:val="22"/>
        </w:rPr>
        <w:tab/>
        <w:t>+1</w:t>
      </w:r>
      <w:r w:rsidRPr="00C31661">
        <w:rPr>
          <w:rFonts w:cs="Arial"/>
          <w:sz w:val="22"/>
          <w:szCs w:val="22"/>
        </w:rPr>
        <w:tab/>
        <w:t>+2</w:t>
      </w:r>
      <w:r w:rsidRPr="00C31661">
        <w:rPr>
          <w:rFonts w:cs="Arial"/>
          <w:sz w:val="22"/>
          <w:szCs w:val="22"/>
        </w:rPr>
        <w:tab/>
        <w:t>+3</w:t>
      </w:r>
    </w:p>
    <w:p w14:paraId="5D5EB3AA" w14:textId="77777777" w:rsidR="004F2B3B" w:rsidRDefault="004F2B3B" w:rsidP="004F2B3B">
      <w:pPr>
        <w:pStyle w:val="QuestionNumbers"/>
      </w:pPr>
    </w:p>
    <w:p w14:paraId="151F6D7B" w14:textId="77777777" w:rsidR="004F2B3B" w:rsidRPr="00E14F84" w:rsidRDefault="004F2B3B" w:rsidP="004F2B3B">
      <w:pPr>
        <w:ind w:left="450"/>
        <w:rPr>
          <w:rFonts w:cs="Arial"/>
          <w:sz w:val="22"/>
          <w:szCs w:val="22"/>
        </w:rPr>
      </w:pPr>
      <w:r w:rsidRPr="00E14F84">
        <w:rPr>
          <w:rFonts w:cs="Arial"/>
          <w:sz w:val="22"/>
          <w:szCs w:val="22"/>
        </w:rPr>
        <w:t>Savings product features</w:t>
      </w:r>
      <w:r>
        <w:rPr>
          <w:rFonts w:cs="Arial"/>
          <w:sz w:val="22"/>
          <w:szCs w:val="22"/>
        </w:rPr>
        <w:t xml:space="preserve"> [RANDOMIZE]</w:t>
      </w:r>
    </w:p>
    <w:p w14:paraId="71B7D0A9"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No fees</w:t>
      </w:r>
    </w:p>
    <w:p w14:paraId="33CCE073" w14:textId="77777777" w:rsidR="004F2B3B" w:rsidRPr="00C31661" w:rsidRDefault="004F2B3B" w:rsidP="00676D5D">
      <w:pPr>
        <w:pStyle w:val="2Numberedresponselist"/>
        <w:numPr>
          <w:ilvl w:val="0"/>
          <w:numId w:val="23"/>
        </w:numPr>
        <w:rPr>
          <w:rFonts w:cs="Arial"/>
          <w:sz w:val="22"/>
          <w:szCs w:val="22"/>
        </w:rPr>
      </w:pPr>
      <w:r>
        <w:rPr>
          <w:rFonts w:cs="Arial"/>
          <w:sz w:val="22"/>
          <w:szCs w:val="22"/>
        </w:rPr>
        <w:t>No mi</w:t>
      </w:r>
      <w:r w:rsidRPr="00C31661">
        <w:rPr>
          <w:rFonts w:cs="Arial"/>
          <w:sz w:val="22"/>
          <w:szCs w:val="22"/>
        </w:rPr>
        <w:t>nimum deposit</w:t>
      </w:r>
    </w:p>
    <w:p w14:paraId="55CB7BC2" w14:textId="7B56057D" w:rsidR="004F2B3B" w:rsidRPr="00C31661" w:rsidRDefault="004F2B3B" w:rsidP="00676D5D">
      <w:pPr>
        <w:pStyle w:val="2Numberedresponselist"/>
        <w:numPr>
          <w:ilvl w:val="0"/>
          <w:numId w:val="23"/>
        </w:numPr>
        <w:rPr>
          <w:rFonts w:cs="Arial"/>
          <w:sz w:val="22"/>
          <w:szCs w:val="22"/>
        </w:rPr>
      </w:pPr>
      <w:r w:rsidRPr="00C31661">
        <w:rPr>
          <w:rFonts w:cs="Arial"/>
          <w:sz w:val="22"/>
          <w:szCs w:val="22"/>
        </w:rPr>
        <w:t>Minimum deposit of $5</w:t>
      </w:r>
    </w:p>
    <w:p w14:paraId="7A57B576"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Limited withdrawals in a certain period of time</w:t>
      </w:r>
    </w:p>
    <w:p w14:paraId="11D976F7"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Unlimited withdrawals</w:t>
      </w:r>
    </w:p>
    <w:p w14:paraId="5EB5A863"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Ability to access via a pre-paid card</w:t>
      </w:r>
    </w:p>
    <w:p w14:paraId="7A09C2D1"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Ability to access through a cellphone or mobile device</w:t>
      </w:r>
    </w:p>
    <w:p w14:paraId="6383B87F"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Low return but will not lose principal (the amount you invested)</w:t>
      </w:r>
    </w:p>
    <w:p w14:paraId="4F49C19E"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Access all account information online</w:t>
      </w:r>
    </w:p>
    <w:p w14:paraId="5B95B04D"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High interest rate but some risk of losing principal (the amount you invested)</w:t>
      </w:r>
    </w:p>
    <w:p w14:paraId="18995503" w14:textId="77777777" w:rsidR="004F2B3B" w:rsidRPr="00C31661" w:rsidRDefault="004F2B3B" w:rsidP="00676D5D">
      <w:pPr>
        <w:pStyle w:val="2Numberedresponselist"/>
        <w:numPr>
          <w:ilvl w:val="0"/>
          <w:numId w:val="23"/>
        </w:numPr>
        <w:rPr>
          <w:rFonts w:cs="Arial"/>
          <w:sz w:val="22"/>
          <w:szCs w:val="22"/>
        </w:rPr>
      </w:pPr>
      <w:r w:rsidRPr="00C31661">
        <w:rPr>
          <w:rFonts w:cs="Arial"/>
          <w:sz w:val="22"/>
          <w:szCs w:val="22"/>
        </w:rPr>
        <w:t>Provides text message tips for saving</w:t>
      </w:r>
    </w:p>
    <w:p w14:paraId="4D5F222A" w14:textId="77777777" w:rsidR="004F2B3B" w:rsidRDefault="004F2B3B" w:rsidP="00676D5D">
      <w:pPr>
        <w:pStyle w:val="2Numberedresponselist"/>
        <w:numPr>
          <w:ilvl w:val="0"/>
          <w:numId w:val="23"/>
        </w:numPr>
        <w:rPr>
          <w:rFonts w:cs="Arial"/>
          <w:sz w:val="22"/>
          <w:szCs w:val="22"/>
        </w:rPr>
      </w:pPr>
      <w:r w:rsidRPr="00C31661">
        <w:rPr>
          <w:rFonts w:cs="Arial"/>
          <w:sz w:val="22"/>
          <w:szCs w:val="22"/>
        </w:rPr>
        <w:t>U.S. government savings product</w:t>
      </w:r>
    </w:p>
    <w:p w14:paraId="55AE8970" w14:textId="77777777" w:rsidR="004F2B3B" w:rsidRDefault="004F2B3B" w:rsidP="00676D5D">
      <w:pPr>
        <w:pStyle w:val="2Numberedresponselist"/>
        <w:numPr>
          <w:ilvl w:val="0"/>
          <w:numId w:val="23"/>
        </w:numPr>
        <w:rPr>
          <w:rFonts w:cs="Arial"/>
          <w:sz w:val="22"/>
          <w:szCs w:val="22"/>
        </w:rPr>
      </w:pPr>
      <w:r>
        <w:rPr>
          <w:rFonts w:cs="Arial"/>
          <w:sz w:val="22"/>
          <w:szCs w:val="22"/>
        </w:rPr>
        <w:t>Tax benefit on savings toward a specific purpose such as college, medical expenses or a first home</w:t>
      </w:r>
    </w:p>
    <w:p w14:paraId="23DB61E9" w14:textId="77777777" w:rsidR="004F2B3B" w:rsidRDefault="004F2B3B" w:rsidP="00676D5D">
      <w:pPr>
        <w:pStyle w:val="2Numberedresponselist"/>
        <w:numPr>
          <w:ilvl w:val="0"/>
          <w:numId w:val="23"/>
        </w:numPr>
        <w:rPr>
          <w:rFonts w:cs="Arial"/>
          <w:sz w:val="22"/>
          <w:szCs w:val="22"/>
        </w:rPr>
      </w:pPr>
      <w:r>
        <w:rPr>
          <w:rFonts w:cs="Arial"/>
          <w:sz w:val="22"/>
          <w:szCs w:val="22"/>
        </w:rPr>
        <w:t>Ability to purchase saving product as a gift for others</w:t>
      </w:r>
    </w:p>
    <w:p w14:paraId="6338549A" w14:textId="77777777" w:rsidR="00B1126B" w:rsidRDefault="004F2B3B" w:rsidP="00676D5D">
      <w:pPr>
        <w:pStyle w:val="2Numberedresponselist"/>
        <w:numPr>
          <w:ilvl w:val="0"/>
          <w:numId w:val="23"/>
        </w:numPr>
        <w:rPr>
          <w:rFonts w:cs="Arial"/>
          <w:sz w:val="22"/>
          <w:szCs w:val="22"/>
        </w:rPr>
      </w:pPr>
      <w:r>
        <w:rPr>
          <w:rFonts w:cs="Arial"/>
          <w:sz w:val="22"/>
          <w:szCs w:val="22"/>
        </w:rPr>
        <w:t>Ability to receive a savings product as a gift from others</w:t>
      </w:r>
    </w:p>
    <w:p w14:paraId="15B02A1D" w14:textId="77777777" w:rsidR="00B1126B" w:rsidRPr="00B1126B" w:rsidRDefault="00B1126B" w:rsidP="00676D5D">
      <w:pPr>
        <w:pStyle w:val="2Numberedresponselist"/>
        <w:numPr>
          <w:ilvl w:val="0"/>
          <w:numId w:val="23"/>
        </w:numPr>
        <w:rPr>
          <w:rFonts w:cs="Arial"/>
          <w:sz w:val="22"/>
          <w:szCs w:val="22"/>
        </w:rPr>
      </w:pPr>
      <w:r>
        <w:rPr>
          <w:sz w:val="22"/>
          <w:szCs w:val="22"/>
        </w:rPr>
        <w:t>Automatic deposit from paycheck (direct deposit)</w:t>
      </w:r>
    </w:p>
    <w:p w14:paraId="42D11BF2" w14:textId="7BF0F411" w:rsidR="00B1126B" w:rsidRPr="00B1126B" w:rsidRDefault="00B1126B" w:rsidP="00676D5D">
      <w:pPr>
        <w:pStyle w:val="2Numberedresponselist"/>
        <w:numPr>
          <w:ilvl w:val="0"/>
          <w:numId w:val="23"/>
        </w:numPr>
        <w:rPr>
          <w:rFonts w:cs="Arial"/>
          <w:sz w:val="22"/>
          <w:szCs w:val="22"/>
        </w:rPr>
      </w:pPr>
      <w:r w:rsidRPr="00B1126B">
        <w:rPr>
          <w:sz w:val="22"/>
          <w:szCs w:val="22"/>
        </w:rPr>
        <w:t xml:space="preserve">Ability to </w:t>
      </w:r>
      <w:r>
        <w:rPr>
          <w:sz w:val="22"/>
          <w:szCs w:val="22"/>
        </w:rPr>
        <w:t xml:space="preserve">make deposits at retail </w:t>
      </w:r>
      <w:r w:rsidRPr="00B1126B">
        <w:rPr>
          <w:sz w:val="22"/>
          <w:szCs w:val="22"/>
        </w:rPr>
        <w:t>store</w:t>
      </w:r>
      <w:r>
        <w:rPr>
          <w:sz w:val="22"/>
          <w:szCs w:val="22"/>
        </w:rPr>
        <w:t>s</w:t>
      </w:r>
    </w:p>
    <w:p w14:paraId="651D011E" w14:textId="77777777" w:rsidR="00B1126B" w:rsidRPr="00B1126B" w:rsidRDefault="00B1126B" w:rsidP="00676D5D">
      <w:pPr>
        <w:pStyle w:val="2Numberedresponselist"/>
        <w:numPr>
          <w:ilvl w:val="0"/>
          <w:numId w:val="23"/>
        </w:numPr>
        <w:rPr>
          <w:rFonts w:cs="Arial"/>
          <w:sz w:val="22"/>
          <w:szCs w:val="22"/>
        </w:rPr>
      </w:pPr>
      <w:r>
        <w:rPr>
          <w:rFonts w:cs="Arial"/>
          <w:sz w:val="22"/>
          <w:szCs w:val="22"/>
        </w:rPr>
        <w:t>Ability to share savings progress</w:t>
      </w:r>
      <w:r w:rsidRPr="00B1126B">
        <w:rPr>
          <w:sz w:val="22"/>
          <w:szCs w:val="22"/>
        </w:rPr>
        <w:t xml:space="preserve"> </w:t>
      </w:r>
      <w:r>
        <w:rPr>
          <w:sz w:val="22"/>
          <w:szCs w:val="22"/>
        </w:rPr>
        <w:t>with family and friends</w:t>
      </w:r>
    </w:p>
    <w:p w14:paraId="11ABD1F1" w14:textId="77777777" w:rsidR="00B1126B" w:rsidRPr="00B1126B" w:rsidRDefault="00B1126B" w:rsidP="00676D5D">
      <w:pPr>
        <w:pStyle w:val="2Numberedresponselist"/>
        <w:numPr>
          <w:ilvl w:val="0"/>
          <w:numId w:val="23"/>
        </w:numPr>
        <w:rPr>
          <w:rFonts w:cs="Arial"/>
          <w:sz w:val="22"/>
          <w:szCs w:val="22"/>
        </w:rPr>
      </w:pPr>
      <w:r w:rsidRPr="00B1126B">
        <w:rPr>
          <w:sz w:val="22"/>
          <w:szCs w:val="22"/>
        </w:rPr>
        <w:t>A</w:t>
      </w:r>
      <w:r w:rsidRPr="00B1126B">
        <w:rPr>
          <w:rFonts w:eastAsia="Times New Roman" w:cs="Arial"/>
          <w:kern w:val="0"/>
          <w:sz w:val="22"/>
          <w:szCs w:val="22"/>
          <w:lang w:eastAsia="en-US"/>
        </w:rPr>
        <w:t>bility to withdraw for pre-approved good debt</w:t>
      </w:r>
    </w:p>
    <w:p w14:paraId="4D7ADB6B" w14:textId="7E6DE45D" w:rsidR="00B1126B" w:rsidRPr="00B1126B" w:rsidRDefault="00B1126B" w:rsidP="00676D5D">
      <w:pPr>
        <w:pStyle w:val="2Numberedresponselist"/>
        <w:numPr>
          <w:ilvl w:val="0"/>
          <w:numId w:val="23"/>
        </w:numPr>
        <w:rPr>
          <w:rFonts w:cs="Arial"/>
          <w:sz w:val="22"/>
          <w:szCs w:val="22"/>
        </w:rPr>
      </w:pPr>
      <w:r>
        <w:rPr>
          <w:rFonts w:eastAsia="Times New Roman" w:cs="Arial"/>
          <w:kern w:val="0"/>
          <w:sz w:val="22"/>
          <w:szCs w:val="22"/>
          <w:lang w:eastAsia="en-US"/>
        </w:rPr>
        <w:t>A</w:t>
      </w:r>
      <w:r w:rsidRPr="00B1126B">
        <w:rPr>
          <w:rFonts w:eastAsia="Times New Roman" w:cs="Arial"/>
          <w:kern w:val="0"/>
          <w:sz w:val="22"/>
          <w:szCs w:val="22"/>
          <w:lang w:eastAsia="en-US"/>
        </w:rPr>
        <w:t>bility to take pay holidays</w:t>
      </w:r>
    </w:p>
    <w:p w14:paraId="47B1725A" w14:textId="77777777" w:rsidR="004F2B3B" w:rsidRPr="0082216B" w:rsidRDefault="004F2B3B" w:rsidP="004F2B3B">
      <w:pPr>
        <w:pStyle w:val="QuestionNumbers"/>
        <w:ind w:left="90" w:firstLine="0"/>
        <w:rPr>
          <w:highlight w:val="cyan"/>
        </w:rPr>
      </w:pPr>
    </w:p>
    <w:p w14:paraId="038ACAA2" w14:textId="66E32077" w:rsidR="00F347C6" w:rsidRPr="00DB3A46" w:rsidRDefault="00F347C6" w:rsidP="00676D5D">
      <w:pPr>
        <w:pStyle w:val="QuestionNumbers"/>
        <w:numPr>
          <w:ilvl w:val="0"/>
          <w:numId w:val="14"/>
        </w:numPr>
      </w:pPr>
      <w:r w:rsidRPr="00F347C6">
        <w:rPr>
          <w:rFonts w:cs="Arial"/>
        </w:rPr>
        <w:t xml:space="preserve">This new saving solution could potentially be sponsored by or available from a wide range of non-profit institutions, financial or government institutions.  How appropriate would you say are each of the following to provide [INSERT </w:t>
      </w:r>
      <w:r w:rsidR="00DB3A46">
        <w:rPr>
          <w:rFonts w:cs="Arial"/>
        </w:rPr>
        <w:t>MOST APPEAL</w:t>
      </w:r>
      <w:r w:rsidR="00B036E3">
        <w:rPr>
          <w:rFonts w:cs="Arial"/>
        </w:rPr>
        <w:t>ING CONCEPT FROM Q17</w:t>
      </w:r>
      <w:r w:rsidR="00DB3A46">
        <w:rPr>
          <w:rFonts w:cs="Arial"/>
        </w:rPr>
        <w:t>]</w:t>
      </w:r>
    </w:p>
    <w:p w14:paraId="42732EBB" w14:textId="77777777" w:rsidR="00DB3A46" w:rsidRDefault="00DB3A46" w:rsidP="00DB3A46">
      <w:pPr>
        <w:pStyle w:val="QuestionNumbers"/>
        <w:rPr>
          <w:rFonts w:cs="Arial"/>
        </w:rPr>
      </w:pPr>
    </w:p>
    <w:p w14:paraId="4D791DB8" w14:textId="77777777" w:rsidR="00DB3A46" w:rsidRDefault="00DB3A46" w:rsidP="00DB3A46">
      <w:pPr>
        <w:tabs>
          <w:tab w:val="left" w:pos="720"/>
        </w:tabs>
        <w:ind w:left="990"/>
        <w:outlineLvl w:val="0"/>
        <w:rPr>
          <w:sz w:val="22"/>
          <w:szCs w:val="22"/>
        </w:rPr>
      </w:pPr>
      <w:r>
        <w:rPr>
          <w:sz w:val="22"/>
          <w:szCs w:val="22"/>
        </w:rPr>
        <w:t xml:space="preserve">HORIZONTAL SCALE: </w:t>
      </w:r>
    </w:p>
    <w:p w14:paraId="3A75FE00" w14:textId="2EE0877B" w:rsidR="00DB3A46" w:rsidRDefault="00DB3A46" w:rsidP="00DB3A46">
      <w:pPr>
        <w:tabs>
          <w:tab w:val="left" w:pos="630"/>
        </w:tabs>
        <w:ind w:left="1440"/>
        <w:rPr>
          <w:sz w:val="22"/>
        </w:rPr>
      </w:pPr>
      <w:r>
        <w:rPr>
          <w:sz w:val="22"/>
        </w:rPr>
        <w:t>1. Not at all appropriate</w:t>
      </w:r>
    </w:p>
    <w:p w14:paraId="5B9E1DE4" w14:textId="64A4930A" w:rsidR="00DB3A46" w:rsidRDefault="00DB3A46" w:rsidP="00DB3A46">
      <w:pPr>
        <w:tabs>
          <w:tab w:val="left" w:pos="630"/>
        </w:tabs>
        <w:ind w:left="1440"/>
        <w:rPr>
          <w:sz w:val="22"/>
        </w:rPr>
      </w:pPr>
      <w:r>
        <w:rPr>
          <w:sz w:val="22"/>
        </w:rPr>
        <w:t>2. Not very appropriate</w:t>
      </w:r>
    </w:p>
    <w:p w14:paraId="5BED9023" w14:textId="02B538A5" w:rsidR="00DB3A46" w:rsidRDefault="00DB3A46" w:rsidP="00DB3A46">
      <w:pPr>
        <w:tabs>
          <w:tab w:val="left" w:pos="630"/>
        </w:tabs>
        <w:ind w:left="1440"/>
        <w:rPr>
          <w:sz w:val="22"/>
        </w:rPr>
      </w:pPr>
      <w:r>
        <w:rPr>
          <w:sz w:val="22"/>
        </w:rPr>
        <w:t>3. Somewhat appropriate</w:t>
      </w:r>
    </w:p>
    <w:p w14:paraId="43BF8686" w14:textId="3A30B847" w:rsidR="00DB3A46" w:rsidRDefault="00DB3A46" w:rsidP="00DB3A46">
      <w:pPr>
        <w:tabs>
          <w:tab w:val="left" w:pos="630"/>
        </w:tabs>
        <w:ind w:left="1440"/>
        <w:rPr>
          <w:sz w:val="22"/>
        </w:rPr>
      </w:pPr>
      <w:r>
        <w:rPr>
          <w:sz w:val="22"/>
        </w:rPr>
        <w:t>4. Very appropriate</w:t>
      </w:r>
    </w:p>
    <w:p w14:paraId="57D491F3" w14:textId="77777777" w:rsidR="00DB3A46" w:rsidRDefault="00DB3A46" w:rsidP="00DB3A46">
      <w:pPr>
        <w:pStyle w:val="QuestionNumbers"/>
      </w:pPr>
    </w:p>
    <w:p w14:paraId="04BBDE79" w14:textId="6F8B670A" w:rsidR="00DB3A46" w:rsidRPr="00F347C6" w:rsidRDefault="00DB3A46" w:rsidP="00DB3A46">
      <w:pPr>
        <w:pStyle w:val="QuestionNumbers"/>
      </w:pPr>
      <w:r>
        <w:rPr>
          <w:rFonts w:cs="Arial"/>
        </w:rPr>
        <w:tab/>
      </w:r>
      <w:r w:rsidRPr="00E14F84">
        <w:rPr>
          <w:rFonts w:cs="Arial"/>
        </w:rPr>
        <w:t xml:space="preserve">Savings product </w:t>
      </w:r>
      <w:r>
        <w:rPr>
          <w:rFonts w:cs="Arial"/>
        </w:rPr>
        <w:t>sponsors [RANDOMIZE]</w:t>
      </w:r>
    </w:p>
    <w:p w14:paraId="04239757" w14:textId="77777777" w:rsidR="00F347C6" w:rsidRDefault="00F347C6" w:rsidP="00676D5D">
      <w:pPr>
        <w:pStyle w:val="2ResponseCategories"/>
        <w:numPr>
          <w:ilvl w:val="0"/>
          <w:numId w:val="20"/>
        </w:numPr>
        <w:rPr>
          <w:rFonts w:cs="Arial"/>
        </w:rPr>
      </w:pPr>
      <w:r w:rsidRPr="002551AE">
        <w:rPr>
          <w:rFonts w:cs="Arial"/>
        </w:rPr>
        <w:t>Your community bank or credit union</w:t>
      </w:r>
    </w:p>
    <w:p w14:paraId="329A90B9" w14:textId="77777777" w:rsidR="00F347C6" w:rsidRDefault="00F347C6" w:rsidP="00676D5D">
      <w:pPr>
        <w:pStyle w:val="2ResponseCategories"/>
        <w:numPr>
          <w:ilvl w:val="0"/>
          <w:numId w:val="20"/>
        </w:numPr>
        <w:rPr>
          <w:rFonts w:cs="Arial"/>
        </w:rPr>
      </w:pPr>
      <w:r w:rsidRPr="00F347C6">
        <w:rPr>
          <w:rFonts w:cs="Arial"/>
        </w:rPr>
        <w:t>A national bank or credit union</w:t>
      </w:r>
    </w:p>
    <w:p w14:paraId="382B386F" w14:textId="77777777" w:rsidR="00F347C6" w:rsidRDefault="00F347C6" w:rsidP="00676D5D">
      <w:pPr>
        <w:pStyle w:val="2ResponseCategories"/>
        <w:numPr>
          <w:ilvl w:val="0"/>
          <w:numId w:val="20"/>
        </w:numPr>
        <w:rPr>
          <w:rFonts w:cs="Arial"/>
        </w:rPr>
      </w:pPr>
      <w:r w:rsidRPr="00F347C6">
        <w:rPr>
          <w:rFonts w:cs="Arial"/>
        </w:rPr>
        <w:t>A financial advisor or investment agency</w:t>
      </w:r>
    </w:p>
    <w:p w14:paraId="71AD8E33" w14:textId="77777777" w:rsidR="00F347C6" w:rsidRDefault="00F347C6" w:rsidP="00676D5D">
      <w:pPr>
        <w:pStyle w:val="2ResponseCategories"/>
        <w:numPr>
          <w:ilvl w:val="0"/>
          <w:numId w:val="20"/>
        </w:numPr>
        <w:rPr>
          <w:rFonts w:cs="Arial"/>
        </w:rPr>
      </w:pPr>
      <w:r w:rsidRPr="00F347C6">
        <w:rPr>
          <w:rFonts w:cs="Arial"/>
        </w:rPr>
        <w:t>A social service agency</w:t>
      </w:r>
    </w:p>
    <w:p w14:paraId="61946DBE" w14:textId="77777777" w:rsidR="00F347C6" w:rsidRDefault="00F347C6" w:rsidP="00676D5D">
      <w:pPr>
        <w:pStyle w:val="2ResponseCategories"/>
        <w:numPr>
          <w:ilvl w:val="0"/>
          <w:numId w:val="20"/>
        </w:numPr>
        <w:rPr>
          <w:rFonts w:cs="Arial"/>
        </w:rPr>
      </w:pPr>
      <w:r w:rsidRPr="00F347C6">
        <w:rPr>
          <w:rFonts w:cs="Arial"/>
        </w:rPr>
        <w:t>Your employer</w:t>
      </w:r>
    </w:p>
    <w:p w14:paraId="08E8A02E" w14:textId="77777777" w:rsidR="00F347C6" w:rsidRDefault="00F347C6" w:rsidP="00676D5D">
      <w:pPr>
        <w:pStyle w:val="2ResponseCategories"/>
        <w:numPr>
          <w:ilvl w:val="0"/>
          <w:numId w:val="20"/>
        </w:numPr>
        <w:rPr>
          <w:rFonts w:cs="Arial"/>
        </w:rPr>
      </w:pPr>
      <w:r w:rsidRPr="00F347C6">
        <w:rPr>
          <w:rFonts w:cs="Arial"/>
        </w:rPr>
        <w:lastRenderedPageBreak/>
        <w:t>Your local government</w:t>
      </w:r>
    </w:p>
    <w:p w14:paraId="61E03F59" w14:textId="77777777" w:rsidR="00F347C6" w:rsidRDefault="00F347C6" w:rsidP="00676D5D">
      <w:pPr>
        <w:pStyle w:val="2ResponseCategories"/>
        <w:numPr>
          <w:ilvl w:val="0"/>
          <w:numId w:val="20"/>
        </w:numPr>
        <w:rPr>
          <w:rFonts w:cs="Arial"/>
        </w:rPr>
      </w:pPr>
      <w:r w:rsidRPr="00F347C6">
        <w:rPr>
          <w:rFonts w:cs="Arial"/>
        </w:rPr>
        <w:t>The US Treasury</w:t>
      </w:r>
    </w:p>
    <w:p w14:paraId="30555A79" w14:textId="72EB1BB6" w:rsidR="00F347C6" w:rsidRPr="00F347C6" w:rsidRDefault="00F347C6" w:rsidP="00676D5D">
      <w:pPr>
        <w:pStyle w:val="2ResponseCategories"/>
        <w:numPr>
          <w:ilvl w:val="0"/>
          <w:numId w:val="20"/>
        </w:numPr>
        <w:rPr>
          <w:rFonts w:cs="Arial"/>
        </w:rPr>
      </w:pPr>
      <w:r w:rsidRPr="00F347C6">
        <w:rPr>
          <w:rFonts w:cs="Arial"/>
        </w:rPr>
        <w:t>The US government</w:t>
      </w:r>
    </w:p>
    <w:p w14:paraId="7B817D67" w14:textId="77777777" w:rsidR="00F347C6" w:rsidRDefault="00F347C6" w:rsidP="00DB5C80">
      <w:pPr>
        <w:spacing w:before="0" w:after="0" w:line="240" w:lineRule="auto"/>
        <w:rPr>
          <w:rFonts w:cs="Arial"/>
          <w:b/>
          <w:sz w:val="22"/>
          <w:szCs w:val="22"/>
        </w:rPr>
      </w:pPr>
    </w:p>
    <w:p w14:paraId="2190122F" w14:textId="77777777" w:rsidR="009A14FF" w:rsidRDefault="009A14FF" w:rsidP="00DB5C80">
      <w:pPr>
        <w:spacing w:before="0" w:after="0" w:line="240" w:lineRule="auto"/>
        <w:rPr>
          <w:rFonts w:cs="Arial"/>
          <w:b/>
          <w:sz w:val="22"/>
          <w:szCs w:val="22"/>
        </w:rPr>
      </w:pPr>
    </w:p>
    <w:p w14:paraId="46590C6B" w14:textId="31504EA0" w:rsidR="00DB5C80" w:rsidRDefault="0047327E" w:rsidP="00676D5D">
      <w:pPr>
        <w:pStyle w:val="QuestionNumbers"/>
        <w:numPr>
          <w:ilvl w:val="0"/>
          <w:numId w:val="14"/>
        </w:numPr>
      </w:pPr>
      <w:r>
        <w:t xml:space="preserve">Thinking about the product idea that you liked the most, does it make </w:t>
      </w:r>
      <w:r w:rsidR="00DB5C80">
        <w:t xml:space="preserve">you more interested, less interested or equally interested </w:t>
      </w:r>
      <w:r w:rsidR="00DB3A46">
        <w:t>if it was offered by the</w:t>
      </w:r>
      <w:r w:rsidR="00DB5C80">
        <w:t xml:space="preserve"> US Treasury</w:t>
      </w:r>
      <w:r>
        <w:t>?</w:t>
      </w:r>
    </w:p>
    <w:p w14:paraId="613E4E85" w14:textId="77777777" w:rsidR="00DB5C80" w:rsidRPr="00904ED6" w:rsidRDefault="00DB5C80" w:rsidP="00DB5C80">
      <w:pPr>
        <w:pStyle w:val="2ResponseCategories"/>
        <w:numPr>
          <w:ilvl w:val="0"/>
          <w:numId w:val="0"/>
        </w:numPr>
        <w:ind w:left="1800"/>
      </w:pPr>
    </w:p>
    <w:p w14:paraId="1C06D0C2" w14:textId="1CDC726A" w:rsidR="00DB5C80" w:rsidRDefault="0047327E" w:rsidP="00676D5D">
      <w:pPr>
        <w:pStyle w:val="QuestionNumbers"/>
        <w:numPr>
          <w:ilvl w:val="0"/>
          <w:numId w:val="19"/>
        </w:numPr>
      </w:pPr>
      <w:r>
        <w:t>More interested</w:t>
      </w:r>
    </w:p>
    <w:p w14:paraId="602DB125" w14:textId="3A199F12" w:rsidR="0047327E" w:rsidRDefault="0047327E" w:rsidP="00676D5D">
      <w:pPr>
        <w:pStyle w:val="QuestionNumbers"/>
        <w:numPr>
          <w:ilvl w:val="0"/>
          <w:numId w:val="19"/>
        </w:numPr>
      </w:pPr>
      <w:r>
        <w:t>Less interested</w:t>
      </w:r>
    </w:p>
    <w:p w14:paraId="7C67EDC5" w14:textId="5665DD02" w:rsidR="0047327E" w:rsidRDefault="0047327E" w:rsidP="00676D5D">
      <w:pPr>
        <w:pStyle w:val="QuestionNumbers"/>
        <w:numPr>
          <w:ilvl w:val="0"/>
          <w:numId w:val="19"/>
        </w:numPr>
      </w:pPr>
      <w:r>
        <w:t>Equally interested</w:t>
      </w:r>
    </w:p>
    <w:p w14:paraId="4D8CF61D" w14:textId="77777777" w:rsidR="00DB5C80" w:rsidRDefault="00DB5C80" w:rsidP="00DB5C80">
      <w:pPr>
        <w:spacing w:before="0" w:after="0" w:line="240" w:lineRule="auto"/>
        <w:rPr>
          <w:rFonts w:cs="Arial"/>
          <w:b/>
          <w:sz w:val="22"/>
          <w:szCs w:val="22"/>
        </w:rPr>
      </w:pPr>
    </w:p>
    <w:p w14:paraId="22CF18F2" w14:textId="77777777" w:rsidR="0049774E" w:rsidRDefault="0049774E" w:rsidP="006144A1">
      <w:pPr>
        <w:spacing w:before="0" w:after="0" w:line="240" w:lineRule="auto"/>
        <w:rPr>
          <w:rFonts w:cs="Arial"/>
          <w:b/>
          <w:sz w:val="22"/>
          <w:szCs w:val="22"/>
        </w:rPr>
      </w:pPr>
    </w:p>
    <w:p w14:paraId="0C4F2C0C" w14:textId="77777777" w:rsidR="002B79E7" w:rsidRDefault="002B79E7" w:rsidP="006144A1">
      <w:pPr>
        <w:spacing w:before="0" w:after="0" w:line="240" w:lineRule="auto"/>
        <w:rPr>
          <w:rFonts w:cs="Arial"/>
          <w:b/>
          <w:sz w:val="22"/>
          <w:szCs w:val="22"/>
        </w:rPr>
      </w:pPr>
    </w:p>
    <w:p w14:paraId="466C8BEF" w14:textId="5D0E9596" w:rsidR="00284E5A" w:rsidRDefault="00DB3A46" w:rsidP="006144A1">
      <w:pPr>
        <w:spacing w:before="0" w:after="0" w:line="240" w:lineRule="auto"/>
        <w:rPr>
          <w:rFonts w:cs="Arial"/>
          <w:b/>
          <w:sz w:val="22"/>
          <w:szCs w:val="22"/>
        </w:rPr>
      </w:pPr>
      <w:r>
        <w:rPr>
          <w:rFonts w:cs="Arial"/>
          <w:b/>
          <w:sz w:val="22"/>
          <w:szCs w:val="22"/>
        </w:rPr>
        <w:t>I</w:t>
      </w:r>
      <w:r w:rsidR="002B79E7">
        <w:rPr>
          <w:rFonts w:cs="Arial"/>
          <w:b/>
          <w:sz w:val="22"/>
          <w:szCs w:val="22"/>
        </w:rPr>
        <w:t xml:space="preserve">V. </w:t>
      </w:r>
      <w:r w:rsidR="00284E5A">
        <w:rPr>
          <w:rFonts w:cs="Arial"/>
          <w:b/>
          <w:sz w:val="22"/>
          <w:szCs w:val="22"/>
        </w:rPr>
        <w:t>TREASURY OWNERSHIP &amp; ATTITUDES</w:t>
      </w:r>
    </w:p>
    <w:p w14:paraId="4391AEA7" w14:textId="77777777" w:rsidR="00284E5A" w:rsidRDefault="00284E5A" w:rsidP="00284E5A">
      <w:pPr>
        <w:spacing w:before="0" w:after="0" w:line="240" w:lineRule="auto"/>
        <w:rPr>
          <w:rFonts w:cs="Arial"/>
          <w:b/>
          <w:sz w:val="22"/>
          <w:szCs w:val="22"/>
        </w:rPr>
      </w:pPr>
    </w:p>
    <w:p w14:paraId="2FD88E22" w14:textId="25EDC105" w:rsidR="00284E5A" w:rsidRPr="00284E5A" w:rsidRDefault="00284E5A" w:rsidP="00676D5D">
      <w:pPr>
        <w:pStyle w:val="QuestionNumbers"/>
        <w:numPr>
          <w:ilvl w:val="0"/>
          <w:numId w:val="14"/>
        </w:numPr>
      </w:pPr>
      <w:r w:rsidRPr="00284E5A">
        <w:rPr>
          <w:rFonts w:cs="Arial"/>
        </w:rPr>
        <w:t xml:space="preserve">Have you purchased a U.S. Savings Bond for yourself or for someone else in the past two years? </w:t>
      </w:r>
      <w:r w:rsidR="00AF0886">
        <w:rPr>
          <w:rFonts w:cs="Arial"/>
        </w:rPr>
        <w:t>[SELECT ALL THAT APPLY]</w:t>
      </w:r>
    </w:p>
    <w:p w14:paraId="4DAABACB" w14:textId="77777777" w:rsidR="00284E5A" w:rsidRPr="00284E5A" w:rsidRDefault="00284E5A" w:rsidP="00284E5A">
      <w:pPr>
        <w:pStyle w:val="QuestionNumbers"/>
      </w:pPr>
    </w:p>
    <w:p w14:paraId="6697470E" w14:textId="5D3D58F3" w:rsidR="00284E5A" w:rsidRDefault="00284E5A" w:rsidP="00676D5D">
      <w:pPr>
        <w:pStyle w:val="QuestionNumbers"/>
        <w:numPr>
          <w:ilvl w:val="1"/>
          <w:numId w:val="26"/>
        </w:numPr>
      </w:pPr>
      <w:r>
        <w:t>Myself</w:t>
      </w:r>
    </w:p>
    <w:p w14:paraId="548DC14C" w14:textId="7414325A" w:rsidR="00284E5A" w:rsidRDefault="00284E5A" w:rsidP="00676D5D">
      <w:pPr>
        <w:pStyle w:val="QuestionNumbers"/>
        <w:numPr>
          <w:ilvl w:val="1"/>
          <w:numId w:val="26"/>
        </w:numPr>
      </w:pPr>
      <w:r>
        <w:t>For someone else as a gift</w:t>
      </w:r>
    </w:p>
    <w:p w14:paraId="158A420A" w14:textId="45DC93CA" w:rsidR="00284E5A" w:rsidRPr="00284E5A" w:rsidRDefault="00284E5A" w:rsidP="00676D5D">
      <w:pPr>
        <w:pStyle w:val="QuestionNumbers"/>
        <w:numPr>
          <w:ilvl w:val="1"/>
          <w:numId w:val="26"/>
        </w:numPr>
      </w:pPr>
      <w:r>
        <w:t>Have not purchased a US Savings Bond</w:t>
      </w:r>
    </w:p>
    <w:p w14:paraId="39814EE3" w14:textId="77777777" w:rsidR="00284E5A" w:rsidRDefault="00284E5A" w:rsidP="00284E5A">
      <w:pPr>
        <w:spacing w:before="0" w:after="0" w:line="240" w:lineRule="auto"/>
        <w:rPr>
          <w:rFonts w:cs="Arial"/>
          <w:b/>
          <w:sz w:val="22"/>
          <w:szCs w:val="22"/>
        </w:rPr>
      </w:pPr>
    </w:p>
    <w:p w14:paraId="38DC4BFE" w14:textId="381CFA50" w:rsidR="00284E5A" w:rsidRPr="00284E5A" w:rsidRDefault="00284E5A" w:rsidP="00676D5D">
      <w:pPr>
        <w:pStyle w:val="QuestionNumbers"/>
        <w:numPr>
          <w:ilvl w:val="0"/>
          <w:numId w:val="14"/>
        </w:numPr>
      </w:pPr>
      <w:r>
        <w:rPr>
          <w:b/>
        </w:rPr>
        <w:t xml:space="preserve"> </w:t>
      </w:r>
      <w:r>
        <w:t xml:space="preserve">[ASK IF PURCHASED US SAVINGS BOND] </w:t>
      </w:r>
      <w:r w:rsidRPr="00284E5A">
        <w:rPr>
          <w:rFonts w:cs="Arial"/>
        </w:rPr>
        <w:t xml:space="preserve">Which of the following best describes the </w:t>
      </w:r>
      <w:r w:rsidRPr="00AF0886">
        <w:rPr>
          <w:rFonts w:cs="Arial"/>
          <w:u w:val="single"/>
        </w:rPr>
        <w:t>most recent</w:t>
      </w:r>
      <w:r w:rsidRPr="00284E5A">
        <w:rPr>
          <w:rFonts w:cs="Arial"/>
        </w:rPr>
        <w:t xml:space="preserve"> US Savings Bond/s you purchased…</w:t>
      </w:r>
      <w:r w:rsidR="00AF0886">
        <w:rPr>
          <w:rFonts w:cs="Arial"/>
        </w:rPr>
        <w:t xml:space="preserve"> [SELECT ONE]</w:t>
      </w:r>
    </w:p>
    <w:p w14:paraId="5572B775" w14:textId="77777777" w:rsidR="00284E5A" w:rsidRPr="00284E5A" w:rsidRDefault="00284E5A" w:rsidP="00284E5A">
      <w:pPr>
        <w:pStyle w:val="QuestionNumbers"/>
      </w:pPr>
    </w:p>
    <w:p w14:paraId="49FC1F5C" w14:textId="0C647031" w:rsidR="00284E5A" w:rsidRPr="00284E5A" w:rsidRDefault="00284E5A" w:rsidP="00676D5D">
      <w:pPr>
        <w:pStyle w:val="QuestionNumbers"/>
        <w:numPr>
          <w:ilvl w:val="0"/>
          <w:numId w:val="29"/>
        </w:numPr>
      </w:pPr>
      <w:r w:rsidRPr="00284E5A">
        <w:rPr>
          <w:rFonts w:cs="Arial"/>
        </w:rPr>
        <w:t>A paper</w:t>
      </w:r>
      <w:r>
        <w:rPr>
          <w:rFonts w:cs="Arial"/>
        </w:rPr>
        <w:t xml:space="preserve"> savings bond</w:t>
      </w:r>
    </w:p>
    <w:p w14:paraId="0CF48E3B" w14:textId="77777777" w:rsidR="00284E5A" w:rsidRPr="00284E5A" w:rsidRDefault="00284E5A" w:rsidP="00676D5D">
      <w:pPr>
        <w:pStyle w:val="QuestionNumbers"/>
        <w:numPr>
          <w:ilvl w:val="0"/>
          <w:numId w:val="29"/>
        </w:numPr>
      </w:pPr>
      <w:r w:rsidRPr="00284E5A">
        <w:rPr>
          <w:rFonts w:cs="Arial"/>
        </w:rPr>
        <w:t>An electronic savings bond purchased through Treasury Direct</w:t>
      </w:r>
    </w:p>
    <w:p w14:paraId="261EF58B" w14:textId="1D01233C" w:rsidR="00284E5A" w:rsidRPr="00284E5A" w:rsidRDefault="00284E5A" w:rsidP="00676D5D">
      <w:pPr>
        <w:pStyle w:val="QuestionNumbers"/>
        <w:numPr>
          <w:ilvl w:val="0"/>
          <w:numId w:val="29"/>
        </w:numPr>
      </w:pPr>
      <w:r w:rsidRPr="00284E5A">
        <w:rPr>
          <w:rFonts w:cs="Arial"/>
        </w:rPr>
        <w:t>Don’t know</w:t>
      </w:r>
    </w:p>
    <w:p w14:paraId="70989801" w14:textId="77777777" w:rsidR="00284E5A" w:rsidRDefault="00284E5A" w:rsidP="00284E5A">
      <w:pPr>
        <w:spacing w:before="0" w:after="0" w:line="240" w:lineRule="auto"/>
        <w:rPr>
          <w:rFonts w:cs="Arial"/>
          <w:b/>
          <w:sz w:val="22"/>
          <w:szCs w:val="22"/>
        </w:rPr>
      </w:pPr>
    </w:p>
    <w:p w14:paraId="08B303EB" w14:textId="044C3021" w:rsidR="00284E5A" w:rsidRPr="00C57807" w:rsidRDefault="00AF0886" w:rsidP="00676D5D">
      <w:pPr>
        <w:pStyle w:val="QuestionNumbers"/>
        <w:numPr>
          <w:ilvl w:val="0"/>
          <w:numId w:val="14"/>
        </w:numPr>
      </w:pPr>
      <w:r>
        <w:rPr>
          <w:rFonts w:cs="Arial"/>
        </w:rPr>
        <w:t>Which, if any, of the following do</w:t>
      </w:r>
      <w:r w:rsidR="00284E5A" w:rsidRPr="00284E5A">
        <w:rPr>
          <w:rFonts w:cs="Arial"/>
        </w:rPr>
        <w:t xml:space="preserve"> you currently own? </w:t>
      </w:r>
      <w:r>
        <w:rPr>
          <w:rFonts w:cs="Arial"/>
        </w:rPr>
        <w:t>[SELECT ALL THAT APPLY]</w:t>
      </w:r>
    </w:p>
    <w:p w14:paraId="79933015" w14:textId="77777777" w:rsidR="00C57807" w:rsidRPr="00284E5A" w:rsidRDefault="00C57807" w:rsidP="00C57807">
      <w:pPr>
        <w:pStyle w:val="QuestionNumbers"/>
      </w:pPr>
    </w:p>
    <w:p w14:paraId="50865E48" w14:textId="77777777" w:rsidR="00284E5A" w:rsidRPr="00284E5A" w:rsidRDefault="00284E5A" w:rsidP="00676D5D">
      <w:pPr>
        <w:pStyle w:val="QuestionNumbers"/>
        <w:numPr>
          <w:ilvl w:val="0"/>
          <w:numId w:val="30"/>
        </w:numPr>
      </w:pPr>
      <w:r w:rsidRPr="00284E5A">
        <w:rPr>
          <w:rFonts w:cs="Arial"/>
        </w:rPr>
        <w:t>Paper U.S. Savings Bonds</w:t>
      </w:r>
    </w:p>
    <w:p w14:paraId="4C56B692" w14:textId="77777777" w:rsidR="00284E5A" w:rsidRPr="00284E5A" w:rsidRDefault="00284E5A" w:rsidP="00676D5D">
      <w:pPr>
        <w:pStyle w:val="QuestionNumbers"/>
        <w:numPr>
          <w:ilvl w:val="0"/>
          <w:numId w:val="30"/>
        </w:numPr>
      </w:pPr>
      <w:r w:rsidRPr="00284E5A">
        <w:rPr>
          <w:rFonts w:cs="Arial"/>
        </w:rPr>
        <w:t>Electronic U.S. Savings Bonds</w:t>
      </w:r>
    </w:p>
    <w:p w14:paraId="439FF819" w14:textId="77777777" w:rsidR="00284E5A" w:rsidRPr="00284E5A" w:rsidRDefault="00284E5A" w:rsidP="00676D5D">
      <w:pPr>
        <w:pStyle w:val="QuestionNumbers"/>
        <w:numPr>
          <w:ilvl w:val="0"/>
          <w:numId w:val="30"/>
        </w:numPr>
      </w:pPr>
      <w:r w:rsidRPr="00284E5A">
        <w:rPr>
          <w:rFonts w:cs="Arial"/>
        </w:rPr>
        <w:t>Treasury bills (T-bills), notes, bonds, or TIPS (Treasury Inflation-Protected Securities)</w:t>
      </w:r>
    </w:p>
    <w:p w14:paraId="568A8FDB" w14:textId="6AFDAD9F" w:rsidR="00284E5A" w:rsidRPr="00284E5A" w:rsidRDefault="00284E5A" w:rsidP="00676D5D">
      <w:pPr>
        <w:pStyle w:val="QuestionNumbers"/>
        <w:numPr>
          <w:ilvl w:val="0"/>
          <w:numId w:val="30"/>
        </w:numPr>
      </w:pPr>
      <w:r w:rsidRPr="00284E5A">
        <w:rPr>
          <w:rFonts w:cs="Arial"/>
        </w:rPr>
        <w:t>Floating rate notes or FRNs</w:t>
      </w:r>
    </w:p>
    <w:p w14:paraId="35650F83" w14:textId="77777777" w:rsidR="002B79E7" w:rsidRDefault="002B79E7" w:rsidP="002B79E7">
      <w:pPr>
        <w:pStyle w:val="QuestionNumbers"/>
        <w:ind w:left="0" w:firstLine="0"/>
        <w:rPr>
          <w:rFonts w:cs="Arial"/>
          <w:b/>
        </w:rPr>
      </w:pPr>
    </w:p>
    <w:p w14:paraId="3C03C4D4" w14:textId="77777777" w:rsidR="008841D8" w:rsidRDefault="008841D8">
      <w:pPr>
        <w:spacing w:before="0" w:after="0" w:line="240" w:lineRule="auto"/>
        <w:rPr>
          <w:rFonts w:cs="Arial"/>
          <w:b/>
          <w:sz w:val="22"/>
          <w:szCs w:val="22"/>
        </w:rPr>
      </w:pPr>
      <w:r>
        <w:rPr>
          <w:rFonts w:cs="Arial"/>
          <w:b/>
        </w:rPr>
        <w:br w:type="page"/>
      </w:r>
    </w:p>
    <w:p w14:paraId="7AA2A7C5" w14:textId="52E01849" w:rsidR="002810C7" w:rsidRPr="002B79E7" w:rsidRDefault="002B79E7" w:rsidP="002B79E7">
      <w:pPr>
        <w:pStyle w:val="QuestionNumbers"/>
        <w:ind w:left="0" w:firstLine="0"/>
      </w:pPr>
      <w:r w:rsidRPr="002B79E7">
        <w:rPr>
          <w:rFonts w:cs="Arial"/>
          <w:b/>
        </w:rPr>
        <w:lastRenderedPageBreak/>
        <w:t>V</w:t>
      </w:r>
      <w:r w:rsidR="00626DC9" w:rsidRPr="002B79E7">
        <w:rPr>
          <w:rFonts w:cs="Arial"/>
          <w:b/>
        </w:rPr>
        <w:t>. ADDITIONAL</w:t>
      </w:r>
      <w:r w:rsidR="00692127" w:rsidRPr="002B79E7">
        <w:rPr>
          <w:rFonts w:cs="Arial"/>
          <w:b/>
        </w:rPr>
        <w:t xml:space="preserve"> DEMOGRAPHICS</w:t>
      </w:r>
    </w:p>
    <w:p w14:paraId="405DD2B2" w14:textId="77777777" w:rsidR="002810C7" w:rsidRPr="00B036E3" w:rsidRDefault="002810C7" w:rsidP="002810C7">
      <w:pPr>
        <w:rPr>
          <w:rFonts w:cs="Arial"/>
          <w:i/>
          <w:sz w:val="22"/>
          <w:szCs w:val="22"/>
        </w:rPr>
      </w:pPr>
      <w:r w:rsidRPr="00B036E3">
        <w:rPr>
          <w:rFonts w:cs="Arial"/>
          <w:i/>
          <w:sz w:val="22"/>
          <w:szCs w:val="22"/>
        </w:rPr>
        <w:t xml:space="preserve">The following questions are for classification purposes only. </w:t>
      </w:r>
    </w:p>
    <w:p w14:paraId="0F1B465C" w14:textId="77777777" w:rsidR="003E3CC0" w:rsidRDefault="003E3CC0" w:rsidP="003E3CC0">
      <w:pPr>
        <w:spacing w:before="0" w:after="0" w:line="240" w:lineRule="auto"/>
        <w:rPr>
          <w:rFonts w:cs="Arial"/>
          <w:b/>
          <w:sz w:val="22"/>
          <w:szCs w:val="22"/>
        </w:rPr>
      </w:pPr>
    </w:p>
    <w:p w14:paraId="0141DD37" w14:textId="6CE75051" w:rsidR="0047327E" w:rsidRPr="003E3CC0" w:rsidRDefault="0047327E" w:rsidP="00676D5D">
      <w:pPr>
        <w:pStyle w:val="QuestionNumbers"/>
        <w:numPr>
          <w:ilvl w:val="0"/>
          <w:numId w:val="14"/>
        </w:numPr>
      </w:pPr>
      <w:r w:rsidRPr="003E3CC0">
        <w:rPr>
          <w:rFonts w:cs="Arial"/>
        </w:rPr>
        <w:t xml:space="preserve">What is the highest level of education you completed or the highest degree you received? </w:t>
      </w:r>
      <w:r w:rsidR="00B9736D">
        <w:rPr>
          <w:rFonts w:cs="Arial"/>
        </w:rPr>
        <w:t xml:space="preserve"> [SELECT ONE]</w:t>
      </w:r>
    </w:p>
    <w:p w14:paraId="09384807" w14:textId="77777777" w:rsidR="003E3CC0" w:rsidRPr="003E3CC0" w:rsidRDefault="003E3CC0" w:rsidP="003E3CC0">
      <w:pPr>
        <w:pStyle w:val="QuestionNumbers"/>
      </w:pPr>
    </w:p>
    <w:p w14:paraId="56D04625"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Less than high school</w:t>
      </w:r>
    </w:p>
    <w:p w14:paraId="0F1FD801"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Completed some high school</w:t>
      </w:r>
    </w:p>
    <w:p w14:paraId="53AE6625"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High school graduate or equivalent (e.g., GED)</w:t>
      </w:r>
    </w:p>
    <w:p w14:paraId="649173BA"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Completed some college, but no degree</w:t>
      </w:r>
    </w:p>
    <w:p w14:paraId="3B11A20E"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Associate's degree</w:t>
      </w:r>
    </w:p>
    <w:p w14:paraId="2E82B3C0"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College graduate (Bachelor’s degree)</w:t>
      </w:r>
    </w:p>
    <w:p w14:paraId="67369D39" w14:textId="77777777" w:rsidR="0047327E" w:rsidRPr="00960F35" w:rsidRDefault="0047327E" w:rsidP="00676D5D">
      <w:pPr>
        <w:pStyle w:val="5SectionHeading"/>
        <w:numPr>
          <w:ilvl w:val="1"/>
          <w:numId w:val="25"/>
        </w:numPr>
        <w:rPr>
          <w:rFonts w:cs="Arial"/>
          <w:b w:val="0"/>
          <w:szCs w:val="22"/>
        </w:rPr>
      </w:pPr>
      <w:r w:rsidRPr="00960F35">
        <w:rPr>
          <w:rFonts w:cs="Arial"/>
          <w:b w:val="0"/>
          <w:szCs w:val="22"/>
        </w:rPr>
        <w:t>Completed some graduate school, but no degree</w:t>
      </w:r>
    </w:p>
    <w:p w14:paraId="093999BA" w14:textId="77777777" w:rsidR="003E3CC0" w:rsidRDefault="0047327E" w:rsidP="00676D5D">
      <w:pPr>
        <w:pStyle w:val="5SectionHeading"/>
        <w:numPr>
          <w:ilvl w:val="1"/>
          <w:numId w:val="25"/>
        </w:numPr>
        <w:rPr>
          <w:rFonts w:cs="Arial"/>
          <w:b w:val="0"/>
          <w:szCs w:val="22"/>
        </w:rPr>
      </w:pPr>
      <w:r w:rsidRPr="00960F35">
        <w:rPr>
          <w:rFonts w:cs="Arial"/>
          <w:b w:val="0"/>
          <w:szCs w:val="22"/>
        </w:rPr>
        <w:t>Completed graduate school (e.g., M.S., M.D., Ph.D.)</w:t>
      </w:r>
    </w:p>
    <w:p w14:paraId="4F1ACCC6" w14:textId="77777777" w:rsidR="003E3CC0" w:rsidRDefault="003E3CC0" w:rsidP="003E3CC0">
      <w:pPr>
        <w:pStyle w:val="5SectionHeading"/>
        <w:numPr>
          <w:ilvl w:val="0"/>
          <w:numId w:val="0"/>
        </w:numPr>
        <w:ind w:left="990" w:hanging="360"/>
        <w:rPr>
          <w:rFonts w:cs="Arial"/>
          <w:b w:val="0"/>
          <w:szCs w:val="22"/>
        </w:rPr>
      </w:pPr>
    </w:p>
    <w:p w14:paraId="58677B64" w14:textId="77777777" w:rsidR="003E3CC0" w:rsidRDefault="003E3CC0" w:rsidP="003E3CC0">
      <w:pPr>
        <w:spacing w:before="0" w:after="0" w:line="240" w:lineRule="auto"/>
        <w:rPr>
          <w:rFonts w:cs="Arial"/>
          <w:b/>
          <w:sz w:val="22"/>
          <w:szCs w:val="22"/>
        </w:rPr>
      </w:pPr>
    </w:p>
    <w:p w14:paraId="52964B34" w14:textId="1227200D" w:rsidR="0047327E" w:rsidRPr="003E3CC0" w:rsidRDefault="0047327E" w:rsidP="00676D5D">
      <w:pPr>
        <w:pStyle w:val="QuestionNumbers"/>
        <w:numPr>
          <w:ilvl w:val="0"/>
          <w:numId w:val="14"/>
        </w:numPr>
      </w:pPr>
      <w:r w:rsidRPr="003E3CC0">
        <w:rPr>
          <w:rFonts w:cs="Arial"/>
        </w:rPr>
        <w:t xml:space="preserve">Which </w:t>
      </w:r>
      <w:r w:rsidRPr="003E3CC0">
        <w:rPr>
          <w:rFonts w:cs="Arial"/>
          <w:u w:val="single"/>
        </w:rPr>
        <w:t>one</w:t>
      </w:r>
      <w:r w:rsidRPr="003E3CC0">
        <w:rPr>
          <w:rFonts w:cs="Arial"/>
        </w:rPr>
        <w:t xml:space="preserve"> of the following </w:t>
      </w:r>
      <w:r w:rsidRPr="003E3CC0">
        <w:rPr>
          <w:rFonts w:cs="Arial"/>
          <w:snapToGrid w:val="0"/>
        </w:rPr>
        <w:t>best describes your current employment status</w:t>
      </w:r>
      <w:r w:rsidRPr="003E3CC0">
        <w:rPr>
          <w:rFonts w:cs="Arial"/>
        </w:rPr>
        <w:t xml:space="preserve">? </w:t>
      </w:r>
      <w:r w:rsidR="00B9736D">
        <w:rPr>
          <w:rFonts w:cs="Arial"/>
        </w:rPr>
        <w:t>[SELECT ONE]</w:t>
      </w:r>
    </w:p>
    <w:p w14:paraId="6ACFE7D9" w14:textId="77777777" w:rsidR="0047327E" w:rsidRPr="00960F35" w:rsidRDefault="0047327E" w:rsidP="0047327E">
      <w:pPr>
        <w:pStyle w:val="5SectionHeading"/>
        <w:numPr>
          <w:ilvl w:val="0"/>
          <w:numId w:val="0"/>
        </w:numPr>
        <w:ind w:left="990" w:hanging="360"/>
        <w:rPr>
          <w:rFonts w:cs="Arial"/>
          <w:b w:val="0"/>
          <w:szCs w:val="22"/>
        </w:rPr>
      </w:pPr>
    </w:p>
    <w:p w14:paraId="44FE677E" w14:textId="77777777" w:rsidR="0047327E" w:rsidRPr="00960F35" w:rsidRDefault="0047327E" w:rsidP="00676D5D">
      <w:pPr>
        <w:pStyle w:val="5SectionHeading"/>
        <w:numPr>
          <w:ilvl w:val="0"/>
          <w:numId w:val="31"/>
        </w:numPr>
        <w:rPr>
          <w:rFonts w:cs="Arial"/>
          <w:b w:val="0"/>
          <w:szCs w:val="22"/>
        </w:rPr>
      </w:pPr>
      <w:r w:rsidRPr="00960F35">
        <w:rPr>
          <w:rFonts w:cs="Arial"/>
          <w:b w:val="0"/>
          <w:szCs w:val="22"/>
        </w:rPr>
        <w:t>Employed full-time</w:t>
      </w:r>
    </w:p>
    <w:p w14:paraId="6ED529C2" w14:textId="77777777" w:rsidR="0047327E" w:rsidRPr="00960F35" w:rsidRDefault="0047327E" w:rsidP="00676D5D">
      <w:pPr>
        <w:pStyle w:val="5SectionHeading"/>
        <w:numPr>
          <w:ilvl w:val="0"/>
          <w:numId w:val="31"/>
        </w:numPr>
        <w:rPr>
          <w:rFonts w:cs="Arial"/>
          <w:b w:val="0"/>
          <w:szCs w:val="22"/>
        </w:rPr>
      </w:pPr>
      <w:r w:rsidRPr="00960F35">
        <w:rPr>
          <w:rFonts w:cs="Arial"/>
          <w:b w:val="0"/>
          <w:szCs w:val="22"/>
        </w:rPr>
        <w:t>Employed part-time or seasonally</w:t>
      </w:r>
    </w:p>
    <w:p w14:paraId="02AFE148" w14:textId="77777777" w:rsidR="0047327E" w:rsidRPr="00960F35" w:rsidRDefault="0047327E" w:rsidP="00676D5D">
      <w:pPr>
        <w:pStyle w:val="5SectionHeading"/>
        <w:numPr>
          <w:ilvl w:val="0"/>
          <w:numId w:val="31"/>
        </w:numPr>
        <w:rPr>
          <w:rFonts w:cs="Arial"/>
          <w:b w:val="0"/>
          <w:szCs w:val="22"/>
        </w:rPr>
      </w:pPr>
      <w:r w:rsidRPr="00960F35">
        <w:rPr>
          <w:rFonts w:cs="Arial"/>
          <w:b w:val="0"/>
          <w:szCs w:val="22"/>
        </w:rPr>
        <w:t>Self-employed</w:t>
      </w:r>
    </w:p>
    <w:p w14:paraId="3062268D" w14:textId="77777777" w:rsidR="0047327E" w:rsidRPr="00960F35" w:rsidRDefault="0047327E" w:rsidP="00676D5D">
      <w:pPr>
        <w:pStyle w:val="5SectionHeading"/>
        <w:numPr>
          <w:ilvl w:val="0"/>
          <w:numId w:val="31"/>
        </w:numPr>
        <w:rPr>
          <w:rFonts w:cs="Arial"/>
          <w:b w:val="0"/>
          <w:szCs w:val="22"/>
        </w:rPr>
      </w:pPr>
      <w:r w:rsidRPr="00960F35">
        <w:rPr>
          <w:rFonts w:cs="Arial"/>
          <w:b w:val="0"/>
          <w:szCs w:val="22"/>
        </w:rPr>
        <w:t xml:space="preserve">Not employed, but looking for work </w:t>
      </w:r>
    </w:p>
    <w:p w14:paraId="406DCD2F" w14:textId="77777777" w:rsidR="0047327E" w:rsidRPr="00960F35" w:rsidRDefault="0047327E" w:rsidP="00676D5D">
      <w:pPr>
        <w:pStyle w:val="5SectionHeading"/>
        <w:numPr>
          <w:ilvl w:val="0"/>
          <w:numId w:val="31"/>
        </w:numPr>
        <w:rPr>
          <w:rFonts w:cs="Arial"/>
          <w:b w:val="0"/>
          <w:szCs w:val="22"/>
        </w:rPr>
      </w:pPr>
      <w:r w:rsidRPr="00960F35">
        <w:rPr>
          <w:rFonts w:cs="Arial"/>
          <w:b w:val="0"/>
          <w:szCs w:val="22"/>
        </w:rPr>
        <w:t xml:space="preserve">Not employed, and not looking for work  </w:t>
      </w:r>
    </w:p>
    <w:p w14:paraId="4F656C60" w14:textId="77777777" w:rsidR="0047327E" w:rsidRDefault="0047327E" w:rsidP="00676D5D">
      <w:pPr>
        <w:pStyle w:val="5SectionHeading"/>
        <w:numPr>
          <w:ilvl w:val="0"/>
          <w:numId w:val="31"/>
        </w:numPr>
        <w:rPr>
          <w:rFonts w:cs="Arial"/>
          <w:b w:val="0"/>
          <w:szCs w:val="22"/>
        </w:rPr>
      </w:pPr>
      <w:r w:rsidRPr="00960F35">
        <w:rPr>
          <w:rFonts w:cs="Arial"/>
          <w:b w:val="0"/>
          <w:szCs w:val="22"/>
        </w:rPr>
        <w:t xml:space="preserve">Retired </w:t>
      </w:r>
    </w:p>
    <w:p w14:paraId="00FB72B9" w14:textId="77777777" w:rsidR="0047327E" w:rsidRDefault="0047327E" w:rsidP="0047327E">
      <w:pPr>
        <w:pStyle w:val="5SectionHeading"/>
        <w:numPr>
          <w:ilvl w:val="0"/>
          <w:numId w:val="0"/>
        </w:numPr>
        <w:ind w:left="990" w:hanging="360"/>
        <w:rPr>
          <w:rFonts w:cs="Arial"/>
          <w:b w:val="0"/>
          <w:szCs w:val="22"/>
        </w:rPr>
      </w:pPr>
    </w:p>
    <w:p w14:paraId="0D319F5E" w14:textId="77777777" w:rsidR="003E3CC0" w:rsidRDefault="003E3CC0" w:rsidP="003E3CC0">
      <w:pPr>
        <w:spacing w:before="0" w:after="0" w:line="240" w:lineRule="auto"/>
        <w:rPr>
          <w:rFonts w:cs="Arial"/>
          <w:b/>
          <w:sz w:val="22"/>
          <w:szCs w:val="22"/>
        </w:rPr>
      </w:pPr>
    </w:p>
    <w:p w14:paraId="496CE080" w14:textId="20C0247D" w:rsidR="0047327E" w:rsidRPr="003E3CC0" w:rsidRDefault="003E3CC0" w:rsidP="00676D5D">
      <w:pPr>
        <w:pStyle w:val="QuestionNumbers"/>
        <w:numPr>
          <w:ilvl w:val="0"/>
          <w:numId w:val="14"/>
        </w:numPr>
      </w:pPr>
      <w:r>
        <w:rPr>
          <w:rFonts w:cs="Arial"/>
        </w:rPr>
        <w:t>W</w:t>
      </w:r>
      <w:r w:rsidR="0047327E" w:rsidRPr="003E3CC0">
        <w:rPr>
          <w:rFonts w:cs="Arial"/>
        </w:rPr>
        <w:t xml:space="preserve">hat was your total </w:t>
      </w:r>
      <w:r w:rsidR="0047327E" w:rsidRPr="003E3CC0">
        <w:rPr>
          <w:rFonts w:cs="Arial"/>
          <w:u w:val="single"/>
        </w:rPr>
        <w:t>household</w:t>
      </w:r>
      <w:r w:rsidR="0047327E" w:rsidRPr="003E3CC0">
        <w:rPr>
          <w:rFonts w:cs="Arial"/>
        </w:rPr>
        <w:t xml:space="preserve"> income for before taxes last year?</w:t>
      </w:r>
      <w:r w:rsidR="00B9736D">
        <w:rPr>
          <w:rFonts w:cs="Arial"/>
        </w:rPr>
        <w:t xml:space="preserve"> [SELECT ONE]</w:t>
      </w:r>
    </w:p>
    <w:p w14:paraId="70ED584E" w14:textId="77777777" w:rsidR="0047327E" w:rsidRPr="00960F35" w:rsidRDefault="0047327E" w:rsidP="0047327E">
      <w:pPr>
        <w:pStyle w:val="5SectionHeading"/>
        <w:numPr>
          <w:ilvl w:val="0"/>
          <w:numId w:val="0"/>
        </w:numPr>
        <w:ind w:left="990" w:hanging="360"/>
        <w:rPr>
          <w:rStyle w:val="SCRUBBINGChar"/>
          <w:rFonts w:cs="Arial"/>
          <w:color w:val="auto"/>
          <w:szCs w:val="22"/>
        </w:rPr>
      </w:pPr>
      <w:r w:rsidRPr="00960F35">
        <w:rPr>
          <w:rFonts w:cs="Arial"/>
          <w:szCs w:val="22"/>
        </w:rPr>
        <w:t xml:space="preserve"> </w:t>
      </w:r>
      <w:r w:rsidRPr="00960F35">
        <w:rPr>
          <w:rStyle w:val="SCRUBBINGChar"/>
          <w:rFonts w:cs="Arial"/>
          <w:szCs w:val="22"/>
        </w:rPr>
        <w:t xml:space="preserve"> </w:t>
      </w:r>
    </w:p>
    <w:p w14:paraId="5C618A6A"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Under $15,000</w:t>
      </w:r>
    </w:p>
    <w:p w14:paraId="2507FBDF"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$15,000 to $29,999</w:t>
      </w:r>
    </w:p>
    <w:p w14:paraId="3E565B0D"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$30,000 to $39,999</w:t>
      </w:r>
    </w:p>
    <w:p w14:paraId="11EFCEAD"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$40,000 to $49,999</w:t>
      </w:r>
    </w:p>
    <w:p w14:paraId="37D88B3B"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$50,000 to $59,999</w:t>
      </w:r>
    </w:p>
    <w:p w14:paraId="09621BBF"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$60,000 to $74,999</w:t>
      </w:r>
    </w:p>
    <w:p w14:paraId="13CF228A"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$75,000 to $99,999</w:t>
      </w:r>
    </w:p>
    <w:p w14:paraId="0C6CCBCC"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$100,000 to $149,999</w:t>
      </w:r>
    </w:p>
    <w:p w14:paraId="44D30569"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 xml:space="preserve">$150,000 to $199,999 </w:t>
      </w:r>
    </w:p>
    <w:p w14:paraId="6E835EBD" w14:textId="77777777" w:rsidR="0047327E" w:rsidRPr="00960F35" w:rsidRDefault="0047327E" w:rsidP="00676D5D">
      <w:pPr>
        <w:pStyle w:val="5SectionHeading"/>
        <w:numPr>
          <w:ilvl w:val="0"/>
          <w:numId w:val="32"/>
        </w:numPr>
        <w:rPr>
          <w:rFonts w:cs="Arial"/>
          <w:b w:val="0"/>
          <w:szCs w:val="22"/>
        </w:rPr>
      </w:pPr>
      <w:r w:rsidRPr="00960F35">
        <w:rPr>
          <w:rFonts w:cs="Arial"/>
          <w:b w:val="0"/>
          <w:szCs w:val="22"/>
        </w:rPr>
        <w:t xml:space="preserve">$200,000 or more </w:t>
      </w:r>
    </w:p>
    <w:p w14:paraId="40D67172" w14:textId="77777777" w:rsidR="0047327E" w:rsidRDefault="0047327E" w:rsidP="00676D5D">
      <w:pPr>
        <w:pStyle w:val="5SectionHeading"/>
        <w:numPr>
          <w:ilvl w:val="0"/>
          <w:numId w:val="32"/>
        </w:numPr>
        <w:rPr>
          <w:rFonts w:cs="Arial"/>
          <w:b w:val="0"/>
          <w:szCs w:val="22"/>
        </w:rPr>
      </w:pPr>
      <w:r w:rsidRPr="00960F35">
        <w:rPr>
          <w:rFonts w:cs="Arial"/>
          <w:b w:val="0"/>
          <w:szCs w:val="22"/>
        </w:rPr>
        <w:t>Don’t know / Prefer not to say</w:t>
      </w:r>
    </w:p>
    <w:p w14:paraId="7DCAF4C2" w14:textId="77777777" w:rsidR="0047327E" w:rsidRDefault="0047327E" w:rsidP="0047327E">
      <w:pPr>
        <w:pStyle w:val="5SectionHeading"/>
        <w:numPr>
          <w:ilvl w:val="0"/>
          <w:numId w:val="0"/>
        </w:numPr>
        <w:ind w:left="990" w:hanging="360"/>
        <w:rPr>
          <w:rFonts w:cs="Arial"/>
          <w:b w:val="0"/>
          <w:szCs w:val="22"/>
        </w:rPr>
      </w:pPr>
    </w:p>
    <w:p w14:paraId="4BB078AA" w14:textId="77777777" w:rsidR="0079605C" w:rsidRDefault="0079605C" w:rsidP="0079605C">
      <w:pPr>
        <w:spacing w:before="0" w:after="0" w:line="240" w:lineRule="auto"/>
        <w:rPr>
          <w:rFonts w:cs="Arial"/>
          <w:b/>
          <w:sz w:val="22"/>
          <w:szCs w:val="22"/>
        </w:rPr>
      </w:pPr>
    </w:p>
    <w:p w14:paraId="6F9C1EE9" w14:textId="77777777" w:rsidR="00CF305B" w:rsidRDefault="00CF305B" w:rsidP="0079605C">
      <w:pPr>
        <w:spacing w:before="0" w:after="0" w:line="240" w:lineRule="auto"/>
        <w:rPr>
          <w:rFonts w:cs="Arial"/>
          <w:b/>
          <w:sz w:val="22"/>
          <w:szCs w:val="22"/>
        </w:rPr>
      </w:pPr>
    </w:p>
    <w:p w14:paraId="535ABBA4" w14:textId="77777777" w:rsidR="00CF305B" w:rsidRDefault="00CF305B" w:rsidP="0079605C">
      <w:pPr>
        <w:spacing w:before="0" w:after="0" w:line="240" w:lineRule="auto"/>
        <w:rPr>
          <w:rFonts w:cs="Arial"/>
          <w:b/>
          <w:sz w:val="22"/>
          <w:szCs w:val="22"/>
        </w:rPr>
      </w:pPr>
    </w:p>
    <w:p w14:paraId="5ADD6B1A" w14:textId="77777777" w:rsidR="00CF305B" w:rsidRDefault="00CF305B" w:rsidP="0079605C">
      <w:pPr>
        <w:spacing w:before="0" w:after="0" w:line="240" w:lineRule="auto"/>
        <w:rPr>
          <w:rFonts w:cs="Arial"/>
          <w:b/>
          <w:sz w:val="22"/>
          <w:szCs w:val="22"/>
        </w:rPr>
      </w:pPr>
    </w:p>
    <w:p w14:paraId="7B62AD31" w14:textId="77777777" w:rsidR="00CF305B" w:rsidRDefault="00CF305B" w:rsidP="0079605C">
      <w:pPr>
        <w:spacing w:before="0" w:after="0" w:line="240" w:lineRule="auto"/>
        <w:rPr>
          <w:rFonts w:cs="Arial"/>
          <w:b/>
          <w:sz w:val="22"/>
          <w:szCs w:val="22"/>
        </w:rPr>
      </w:pPr>
    </w:p>
    <w:p w14:paraId="139B2E75" w14:textId="77777777" w:rsidR="00CF305B" w:rsidRDefault="00CF305B" w:rsidP="0079605C">
      <w:pPr>
        <w:spacing w:before="0" w:after="0" w:line="240" w:lineRule="auto"/>
        <w:rPr>
          <w:rFonts w:cs="Arial"/>
          <w:b/>
          <w:sz w:val="22"/>
          <w:szCs w:val="22"/>
        </w:rPr>
      </w:pPr>
    </w:p>
    <w:p w14:paraId="43520982" w14:textId="77777777" w:rsidR="00CF305B" w:rsidRDefault="00CF305B" w:rsidP="0079605C">
      <w:pPr>
        <w:spacing w:before="0" w:after="0" w:line="240" w:lineRule="auto"/>
        <w:rPr>
          <w:rFonts w:cs="Arial"/>
          <w:b/>
          <w:sz w:val="22"/>
          <w:szCs w:val="22"/>
        </w:rPr>
      </w:pPr>
    </w:p>
    <w:p w14:paraId="3D43933F" w14:textId="77777777" w:rsidR="00CF305B" w:rsidRDefault="00CF305B" w:rsidP="0079605C">
      <w:pPr>
        <w:spacing w:before="0" w:after="0" w:line="240" w:lineRule="auto"/>
        <w:rPr>
          <w:rFonts w:cs="Arial"/>
          <w:b/>
          <w:sz w:val="22"/>
          <w:szCs w:val="22"/>
        </w:rPr>
      </w:pPr>
    </w:p>
    <w:p w14:paraId="6D4E6D2B" w14:textId="138D7795" w:rsidR="00CF305B" w:rsidRPr="009D773E" w:rsidRDefault="0079605C" w:rsidP="00676D5D">
      <w:pPr>
        <w:pStyle w:val="QuestionNumbers"/>
        <w:numPr>
          <w:ilvl w:val="0"/>
          <w:numId w:val="14"/>
        </w:numPr>
      </w:pPr>
      <w:r w:rsidRPr="009D773E">
        <w:rPr>
          <w:rFonts w:cs="Arial"/>
        </w:rPr>
        <w:lastRenderedPageBreak/>
        <w:t xml:space="preserve">How much would you estimate you currently have set aside in </w:t>
      </w:r>
      <w:r w:rsidRPr="009D773E">
        <w:rPr>
          <w:rFonts w:cs="Arial"/>
          <w:b/>
        </w:rPr>
        <w:t>short-term</w:t>
      </w:r>
      <w:r w:rsidRPr="009D773E">
        <w:rPr>
          <w:rFonts w:cs="Arial"/>
        </w:rPr>
        <w:t xml:space="preserve"> savings i.e., any savings that are designated in an “emergency fund” that is easily accessible or intended to be spent within the next year or two? </w:t>
      </w:r>
      <w:r w:rsidR="00B9736D">
        <w:rPr>
          <w:rFonts w:cs="Arial"/>
        </w:rPr>
        <w:t>[SELECT ONE]</w:t>
      </w:r>
    </w:p>
    <w:p w14:paraId="65F584D9" w14:textId="77777777" w:rsidR="0079605C" w:rsidRPr="00C31661" w:rsidRDefault="0079605C" w:rsidP="0079605C">
      <w:pPr>
        <w:pStyle w:val="2Numberedresponselist"/>
        <w:numPr>
          <w:ilvl w:val="0"/>
          <w:numId w:val="0"/>
        </w:numPr>
        <w:ind w:left="1080" w:hanging="360"/>
        <w:rPr>
          <w:rFonts w:cs="Arial"/>
          <w:sz w:val="22"/>
          <w:szCs w:val="22"/>
        </w:rPr>
      </w:pPr>
    </w:p>
    <w:p w14:paraId="16F66495"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None</w:t>
      </w:r>
    </w:p>
    <w:p w14:paraId="057D6340"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$1 to less than $500</w:t>
      </w:r>
    </w:p>
    <w:p w14:paraId="36554DCA"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$500 to less than $1,000</w:t>
      </w:r>
    </w:p>
    <w:p w14:paraId="0196196D"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$1,000 to less than $2,500</w:t>
      </w:r>
    </w:p>
    <w:p w14:paraId="765A124F"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$2,500 to less than $5,000</w:t>
      </w:r>
    </w:p>
    <w:p w14:paraId="787D44E0"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$5,000 to less than $10,000</w:t>
      </w:r>
    </w:p>
    <w:p w14:paraId="78C84B92"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$10,000 to less than $25,000</w:t>
      </w:r>
    </w:p>
    <w:p w14:paraId="3708062B"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$25,000 to less than $50,000</w:t>
      </w:r>
    </w:p>
    <w:p w14:paraId="49E16946"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$50,000 or more</w:t>
      </w:r>
    </w:p>
    <w:p w14:paraId="67909179" w14:textId="77777777" w:rsidR="0079605C" w:rsidRPr="00C31661" w:rsidRDefault="0079605C" w:rsidP="00676D5D">
      <w:pPr>
        <w:pStyle w:val="2Numberedresponselist"/>
        <w:numPr>
          <w:ilvl w:val="0"/>
          <w:numId w:val="33"/>
        </w:numPr>
        <w:rPr>
          <w:rFonts w:cs="Arial"/>
          <w:sz w:val="22"/>
          <w:szCs w:val="22"/>
        </w:rPr>
      </w:pPr>
      <w:r w:rsidRPr="00C31661">
        <w:rPr>
          <w:rFonts w:cs="Arial"/>
          <w:sz w:val="22"/>
          <w:szCs w:val="22"/>
        </w:rPr>
        <w:t>Don’t know / Prefer not to say</w:t>
      </w:r>
    </w:p>
    <w:p w14:paraId="3029B024" w14:textId="77777777" w:rsidR="0079605C" w:rsidRDefault="0079605C" w:rsidP="0079605C">
      <w:pPr>
        <w:spacing w:before="0" w:after="0" w:line="240" w:lineRule="auto"/>
        <w:rPr>
          <w:rFonts w:cs="Arial"/>
          <w:b/>
          <w:sz w:val="22"/>
          <w:szCs w:val="22"/>
        </w:rPr>
      </w:pPr>
    </w:p>
    <w:p w14:paraId="3689D2F7" w14:textId="77777777" w:rsidR="00B9736D" w:rsidRDefault="00B9736D" w:rsidP="0079605C">
      <w:pPr>
        <w:spacing w:before="0" w:after="0" w:line="240" w:lineRule="auto"/>
        <w:rPr>
          <w:rFonts w:cs="Arial"/>
          <w:b/>
          <w:sz w:val="22"/>
          <w:szCs w:val="22"/>
        </w:rPr>
      </w:pPr>
    </w:p>
    <w:p w14:paraId="4A571F1B" w14:textId="0FE09A3D" w:rsidR="0079605C" w:rsidRPr="009D773E" w:rsidRDefault="0079605C" w:rsidP="00676D5D">
      <w:pPr>
        <w:pStyle w:val="QuestionNumbers"/>
        <w:numPr>
          <w:ilvl w:val="0"/>
          <w:numId w:val="14"/>
        </w:numPr>
      </w:pPr>
      <w:r w:rsidRPr="009D773E">
        <w:rPr>
          <w:rFonts w:cs="Arial"/>
        </w:rPr>
        <w:t xml:space="preserve">Now, thinking of just </w:t>
      </w:r>
      <w:r w:rsidRPr="009D773E">
        <w:rPr>
          <w:rFonts w:cs="Arial"/>
          <w:b/>
        </w:rPr>
        <w:t>long-term</w:t>
      </w:r>
      <w:r w:rsidRPr="009D773E">
        <w:rPr>
          <w:rFonts w:cs="Arial"/>
        </w:rPr>
        <w:t xml:space="preserve"> savings and investments – savings that are intended for use for more than two years in the future and longer term saving such as retirement savings in IRA or 401k type accounts, college savings accounts, and other savings designed to be held over a longer period of time such as long-term CDs or bonds. What would you estimate as the total amount of your long-term household savings?  Please </w:t>
      </w:r>
      <w:r w:rsidRPr="009D773E">
        <w:rPr>
          <w:rFonts w:cs="Arial"/>
          <w:b/>
        </w:rPr>
        <w:t>do not</w:t>
      </w:r>
      <w:r w:rsidRPr="009D773E">
        <w:rPr>
          <w:rFonts w:cs="Arial"/>
        </w:rPr>
        <w:t xml:space="preserve"> include short-term savings or the </w:t>
      </w:r>
      <w:r w:rsidRPr="009D773E">
        <w:rPr>
          <w:rFonts w:cs="Arial"/>
          <w:u w:val="single"/>
        </w:rPr>
        <w:t>value</w:t>
      </w:r>
      <w:r w:rsidRPr="009D773E">
        <w:rPr>
          <w:rFonts w:cs="Arial"/>
        </w:rPr>
        <w:t xml:space="preserve"> of your home in this estimate if you own a home. </w:t>
      </w:r>
      <w:r w:rsidR="00B9736D">
        <w:rPr>
          <w:rFonts w:cs="Arial"/>
        </w:rPr>
        <w:t>[SELECT ONE]</w:t>
      </w:r>
      <w:r w:rsidRPr="009D773E">
        <w:rPr>
          <w:rFonts w:cs="Arial"/>
        </w:rPr>
        <w:t xml:space="preserve"> </w:t>
      </w:r>
    </w:p>
    <w:p w14:paraId="0B513A56" w14:textId="77777777" w:rsidR="0079605C" w:rsidRPr="009D773E" w:rsidRDefault="0079605C" w:rsidP="0079605C">
      <w:pPr>
        <w:pStyle w:val="QuestionNumbers"/>
      </w:pPr>
    </w:p>
    <w:p w14:paraId="46379B75"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None</w:t>
      </w:r>
    </w:p>
    <w:p w14:paraId="5E53A368"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$1 to less than $1,000</w:t>
      </w:r>
    </w:p>
    <w:p w14:paraId="49B0A6B2"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$1,000 to less than $5,000</w:t>
      </w:r>
    </w:p>
    <w:p w14:paraId="18F7D34F"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$5,000 to less than $10,000</w:t>
      </w:r>
    </w:p>
    <w:p w14:paraId="76722C9A"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$10,000 to less than $25,000</w:t>
      </w:r>
    </w:p>
    <w:p w14:paraId="152604E9"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$25,000 to less than $100,000</w:t>
      </w:r>
    </w:p>
    <w:p w14:paraId="6E9726F3"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$100,000 to less than $200,000</w:t>
      </w:r>
    </w:p>
    <w:p w14:paraId="37BE1CFB"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$200,000 or more</w:t>
      </w:r>
    </w:p>
    <w:p w14:paraId="136AA7D2" w14:textId="77777777" w:rsidR="0079605C" w:rsidRPr="00C31661" w:rsidRDefault="0079605C" w:rsidP="00676D5D">
      <w:pPr>
        <w:pStyle w:val="2Numberedresponselist"/>
        <w:numPr>
          <w:ilvl w:val="0"/>
          <w:numId w:val="18"/>
        </w:numPr>
        <w:rPr>
          <w:rFonts w:cs="Arial"/>
          <w:sz w:val="22"/>
          <w:szCs w:val="22"/>
        </w:rPr>
      </w:pPr>
      <w:r w:rsidRPr="00C31661">
        <w:rPr>
          <w:rFonts w:cs="Arial"/>
          <w:sz w:val="22"/>
          <w:szCs w:val="22"/>
        </w:rPr>
        <w:t>Don’t know / Prefer not to say</w:t>
      </w:r>
    </w:p>
    <w:p w14:paraId="44A6BD14" w14:textId="77777777" w:rsidR="0079605C" w:rsidRDefault="0079605C" w:rsidP="00021470">
      <w:pPr>
        <w:spacing w:before="0" w:after="0" w:line="240" w:lineRule="auto"/>
        <w:rPr>
          <w:rFonts w:cs="Arial"/>
          <w:b/>
          <w:sz w:val="22"/>
          <w:szCs w:val="22"/>
        </w:rPr>
      </w:pPr>
    </w:p>
    <w:p w14:paraId="3162A28C" w14:textId="77777777" w:rsidR="00B9736D" w:rsidRDefault="00B9736D" w:rsidP="00B9736D">
      <w:pPr>
        <w:spacing w:before="0" w:after="0" w:line="240" w:lineRule="auto"/>
        <w:rPr>
          <w:rFonts w:cs="Arial"/>
          <w:b/>
          <w:sz w:val="22"/>
          <w:szCs w:val="22"/>
        </w:rPr>
      </w:pPr>
    </w:p>
    <w:p w14:paraId="108FC0AE" w14:textId="1C405781" w:rsidR="00021470" w:rsidRPr="00021470" w:rsidRDefault="00B9736D" w:rsidP="00B9736D">
      <w:pPr>
        <w:pStyle w:val="QuestionNumbers"/>
        <w:numPr>
          <w:ilvl w:val="0"/>
          <w:numId w:val="14"/>
        </w:numPr>
      </w:pPr>
      <w:r w:rsidRPr="003E3CC0">
        <w:rPr>
          <w:rFonts w:cs="Arial"/>
        </w:rPr>
        <w:t xml:space="preserve">Which </w:t>
      </w:r>
      <w:r w:rsidR="00D61463" w:rsidRPr="00B9736D">
        <w:rPr>
          <w:rFonts w:cs="Arial"/>
        </w:rPr>
        <w:t>of the following debts do you currentl</w:t>
      </w:r>
      <w:r w:rsidR="00021470" w:rsidRPr="00B9736D">
        <w:rPr>
          <w:rFonts w:cs="Arial"/>
        </w:rPr>
        <w:t xml:space="preserve">y hold?  </w:t>
      </w:r>
      <w:r>
        <w:rPr>
          <w:rFonts w:cs="Arial"/>
        </w:rPr>
        <w:t>[SELECT ALL THAT APPLY]</w:t>
      </w:r>
    </w:p>
    <w:p w14:paraId="1DA603F0" w14:textId="77777777" w:rsidR="00021470" w:rsidRPr="00021470" w:rsidRDefault="00021470" w:rsidP="00021470">
      <w:pPr>
        <w:pStyle w:val="QuestionNumbers"/>
      </w:pPr>
    </w:p>
    <w:p w14:paraId="6B888659" w14:textId="77777777" w:rsidR="00021470" w:rsidRDefault="00D61463" w:rsidP="00B9736D">
      <w:pPr>
        <w:pStyle w:val="QuestionNumbers"/>
        <w:numPr>
          <w:ilvl w:val="0"/>
          <w:numId w:val="34"/>
        </w:numPr>
      </w:pPr>
      <w:r>
        <w:t>A mortgage</w:t>
      </w:r>
    </w:p>
    <w:p w14:paraId="29470303" w14:textId="77777777" w:rsidR="00021470" w:rsidRDefault="00D61463" w:rsidP="00B9736D">
      <w:pPr>
        <w:pStyle w:val="QuestionNumbers"/>
        <w:numPr>
          <w:ilvl w:val="0"/>
          <w:numId w:val="34"/>
        </w:numPr>
      </w:pPr>
      <w:r>
        <w:t>Student loans</w:t>
      </w:r>
    </w:p>
    <w:p w14:paraId="598C145F" w14:textId="77777777" w:rsidR="00021470" w:rsidRDefault="00D61463" w:rsidP="00B9736D">
      <w:pPr>
        <w:pStyle w:val="QuestionNumbers"/>
        <w:numPr>
          <w:ilvl w:val="0"/>
          <w:numId w:val="34"/>
        </w:numPr>
      </w:pPr>
      <w:r>
        <w:t>Credit card debt</w:t>
      </w:r>
    </w:p>
    <w:p w14:paraId="024B6959" w14:textId="77777777" w:rsidR="00021470" w:rsidRDefault="00D61463" w:rsidP="00B9736D">
      <w:pPr>
        <w:pStyle w:val="QuestionNumbers"/>
        <w:numPr>
          <w:ilvl w:val="0"/>
          <w:numId w:val="34"/>
        </w:numPr>
      </w:pPr>
      <w:r>
        <w:t>Health care debts</w:t>
      </w:r>
    </w:p>
    <w:p w14:paraId="4839FF16" w14:textId="0161F808" w:rsidR="00021470" w:rsidRDefault="00D61463" w:rsidP="00B9736D">
      <w:pPr>
        <w:pStyle w:val="QuestionNumbers"/>
        <w:numPr>
          <w:ilvl w:val="0"/>
          <w:numId w:val="34"/>
        </w:numPr>
      </w:pPr>
      <w:r>
        <w:t>Other loans</w:t>
      </w:r>
    </w:p>
    <w:p w14:paraId="54AD85D6" w14:textId="77777777" w:rsidR="00B42D4C" w:rsidRDefault="00B42D4C" w:rsidP="00021470">
      <w:pPr>
        <w:spacing w:before="0" w:after="0" w:line="240" w:lineRule="auto"/>
        <w:rPr>
          <w:rFonts w:cs="Arial"/>
          <w:b/>
          <w:sz w:val="22"/>
          <w:szCs w:val="22"/>
        </w:rPr>
      </w:pPr>
    </w:p>
    <w:p w14:paraId="40DC0C91" w14:textId="77777777" w:rsidR="005C552D" w:rsidRDefault="005C552D" w:rsidP="00021470">
      <w:pPr>
        <w:spacing w:before="0" w:after="0" w:line="240" w:lineRule="auto"/>
        <w:rPr>
          <w:rFonts w:cs="Arial"/>
          <w:b/>
          <w:sz w:val="22"/>
          <w:szCs w:val="22"/>
        </w:rPr>
      </w:pPr>
    </w:p>
    <w:p w14:paraId="34664391" w14:textId="64EFF21E" w:rsidR="00021470" w:rsidRPr="00021470" w:rsidRDefault="002810C7" w:rsidP="005C552D">
      <w:pPr>
        <w:pStyle w:val="QuestionNumbers"/>
        <w:numPr>
          <w:ilvl w:val="0"/>
          <w:numId w:val="14"/>
        </w:numPr>
      </w:pPr>
      <w:r w:rsidRPr="00021470">
        <w:rPr>
          <w:rFonts w:cs="Arial"/>
        </w:rPr>
        <w:t xml:space="preserve">Do you have children? </w:t>
      </w:r>
      <w:r w:rsidR="005C552D">
        <w:rPr>
          <w:rFonts w:cs="Arial"/>
        </w:rPr>
        <w:t xml:space="preserve"> [SELECT ONE]</w:t>
      </w:r>
    </w:p>
    <w:p w14:paraId="28130612" w14:textId="77777777" w:rsidR="00021470" w:rsidRPr="00021470" w:rsidRDefault="00021470" w:rsidP="00021470">
      <w:pPr>
        <w:pStyle w:val="QuestionNumbers"/>
      </w:pPr>
    </w:p>
    <w:p w14:paraId="4A7E1240" w14:textId="77777777" w:rsidR="00021470" w:rsidRPr="00021470" w:rsidRDefault="002810C7" w:rsidP="005C552D">
      <w:pPr>
        <w:pStyle w:val="QuestionNumbers"/>
        <w:numPr>
          <w:ilvl w:val="0"/>
          <w:numId w:val="35"/>
        </w:numPr>
      </w:pPr>
      <w:r w:rsidRPr="00021470">
        <w:rPr>
          <w:rFonts w:cs="Arial"/>
        </w:rPr>
        <w:t>Yes</w:t>
      </w:r>
    </w:p>
    <w:p w14:paraId="49FFA25E" w14:textId="77777777" w:rsidR="00021470" w:rsidRPr="00021470" w:rsidRDefault="002810C7" w:rsidP="005C552D">
      <w:pPr>
        <w:pStyle w:val="QuestionNumbers"/>
        <w:numPr>
          <w:ilvl w:val="0"/>
          <w:numId w:val="35"/>
        </w:numPr>
      </w:pPr>
      <w:r w:rsidRPr="00021470">
        <w:rPr>
          <w:rFonts w:cs="Arial"/>
        </w:rPr>
        <w:t>No</w:t>
      </w:r>
    </w:p>
    <w:p w14:paraId="7775A1BA" w14:textId="32D11E46" w:rsidR="00B42D4C" w:rsidRDefault="002810C7" w:rsidP="005C552D">
      <w:pPr>
        <w:pStyle w:val="QuestionNumbers"/>
        <w:numPr>
          <w:ilvl w:val="0"/>
          <w:numId w:val="35"/>
        </w:numPr>
      </w:pPr>
      <w:r w:rsidRPr="00021470">
        <w:rPr>
          <w:rFonts w:cs="Arial"/>
        </w:rPr>
        <w:t>Prefer not to answer</w:t>
      </w:r>
    </w:p>
    <w:p w14:paraId="6CF2B4B8" w14:textId="77777777" w:rsidR="005C552D" w:rsidRDefault="005C552D" w:rsidP="005C552D">
      <w:pPr>
        <w:spacing w:before="0" w:after="0" w:line="240" w:lineRule="auto"/>
        <w:rPr>
          <w:rFonts w:cs="Arial"/>
          <w:b/>
          <w:sz w:val="22"/>
          <w:szCs w:val="22"/>
        </w:rPr>
      </w:pPr>
    </w:p>
    <w:p w14:paraId="3F8FB8D4" w14:textId="29F381E0" w:rsidR="002810C7" w:rsidRPr="00B42D4C" w:rsidRDefault="00B42D4C" w:rsidP="005C552D">
      <w:pPr>
        <w:pStyle w:val="QuestionNumbers"/>
        <w:numPr>
          <w:ilvl w:val="0"/>
          <w:numId w:val="14"/>
        </w:numPr>
      </w:pPr>
      <w:r w:rsidRPr="005C552D">
        <w:rPr>
          <w:rFonts w:cs="Arial"/>
        </w:rPr>
        <w:t xml:space="preserve">[ASK IF HAVE CHILDREN] </w:t>
      </w:r>
      <w:r w:rsidR="002810C7" w:rsidRPr="005C552D">
        <w:rPr>
          <w:rFonts w:cs="Arial"/>
        </w:rPr>
        <w:t>Please indicate which age group(s) your children are in. Select all that apply.</w:t>
      </w:r>
      <w:r w:rsidR="005C552D">
        <w:rPr>
          <w:rFonts w:cs="Arial"/>
        </w:rPr>
        <w:t xml:space="preserve"> [SELECT ALL THAT APPLY]</w:t>
      </w:r>
    </w:p>
    <w:p w14:paraId="79D27D77" w14:textId="77777777" w:rsidR="00B42D4C" w:rsidRPr="00B42D4C" w:rsidRDefault="00B42D4C" w:rsidP="00B42D4C">
      <w:pPr>
        <w:pStyle w:val="QuestionNumbers"/>
      </w:pPr>
    </w:p>
    <w:p w14:paraId="07B27E93" w14:textId="2C0F7525" w:rsidR="002810C7" w:rsidRPr="00C31661" w:rsidRDefault="002810C7" w:rsidP="00676D5D">
      <w:pPr>
        <w:pStyle w:val="2Numberedresponselist"/>
        <w:numPr>
          <w:ilvl w:val="0"/>
          <w:numId w:val="15"/>
        </w:numPr>
        <w:rPr>
          <w:rFonts w:cs="Arial"/>
          <w:sz w:val="22"/>
          <w:szCs w:val="22"/>
        </w:rPr>
      </w:pPr>
      <w:r w:rsidRPr="00C31661">
        <w:rPr>
          <w:rFonts w:cs="Arial"/>
          <w:sz w:val="22"/>
          <w:szCs w:val="22"/>
        </w:rPr>
        <w:t>Under 10 years old</w:t>
      </w:r>
    </w:p>
    <w:p w14:paraId="65AE93E8" w14:textId="680DCBAE" w:rsidR="002810C7" w:rsidRPr="00C31661" w:rsidRDefault="002810C7" w:rsidP="00676D5D">
      <w:pPr>
        <w:pStyle w:val="2Numberedresponselist"/>
        <w:numPr>
          <w:ilvl w:val="0"/>
          <w:numId w:val="15"/>
        </w:numPr>
        <w:rPr>
          <w:rFonts w:cs="Arial"/>
          <w:sz w:val="22"/>
          <w:szCs w:val="22"/>
        </w:rPr>
      </w:pPr>
      <w:r w:rsidRPr="00C31661">
        <w:rPr>
          <w:rFonts w:cs="Arial"/>
          <w:sz w:val="22"/>
          <w:szCs w:val="22"/>
        </w:rPr>
        <w:t>11 to 17 years old</w:t>
      </w:r>
    </w:p>
    <w:p w14:paraId="756D288F" w14:textId="744BB7BC" w:rsidR="002810C7" w:rsidRPr="00C31661" w:rsidRDefault="002810C7" w:rsidP="00676D5D">
      <w:pPr>
        <w:pStyle w:val="2Numberedresponselist"/>
        <w:numPr>
          <w:ilvl w:val="0"/>
          <w:numId w:val="15"/>
        </w:numPr>
        <w:rPr>
          <w:rFonts w:cs="Arial"/>
          <w:sz w:val="22"/>
          <w:szCs w:val="22"/>
        </w:rPr>
      </w:pPr>
      <w:r w:rsidRPr="00C31661">
        <w:rPr>
          <w:rFonts w:cs="Arial"/>
          <w:sz w:val="22"/>
          <w:szCs w:val="22"/>
        </w:rPr>
        <w:t xml:space="preserve">18 to 24 years old  </w:t>
      </w:r>
    </w:p>
    <w:p w14:paraId="77B9EAC2" w14:textId="17D4AC39" w:rsidR="002810C7" w:rsidRPr="00C31661" w:rsidRDefault="002810C7" w:rsidP="00676D5D">
      <w:pPr>
        <w:pStyle w:val="2Numberedresponselist"/>
        <w:numPr>
          <w:ilvl w:val="0"/>
          <w:numId w:val="15"/>
        </w:numPr>
        <w:rPr>
          <w:rFonts w:cs="Arial"/>
          <w:sz w:val="22"/>
          <w:szCs w:val="22"/>
        </w:rPr>
      </w:pPr>
      <w:r w:rsidRPr="00C31661">
        <w:rPr>
          <w:rFonts w:cs="Arial"/>
          <w:sz w:val="22"/>
          <w:szCs w:val="22"/>
        </w:rPr>
        <w:t>25 and over</w:t>
      </w:r>
    </w:p>
    <w:p w14:paraId="67AD665B" w14:textId="62647CFE" w:rsidR="00B42D4C" w:rsidRPr="008841D8" w:rsidRDefault="002810C7" w:rsidP="00676D5D">
      <w:pPr>
        <w:pStyle w:val="2Numberedresponselist"/>
        <w:numPr>
          <w:ilvl w:val="0"/>
          <w:numId w:val="15"/>
        </w:numPr>
        <w:rPr>
          <w:rFonts w:eastAsia="Arial Unicode MS" w:cs="Arial"/>
          <w:sz w:val="22"/>
          <w:szCs w:val="22"/>
        </w:rPr>
      </w:pPr>
      <w:r w:rsidRPr="00C31661">
        <w:rPr>
          <w:rFonts w:cs="Arial"/>
          <w:sz w:val="22"/>
          <w:szCs w:val="22"/>
        </w:rPr>
        <w:t>Prefer not to answer</w:t>
      </w:r>
    </w:p>
    <w:p w14:paraId="256B4BC5" w14:textId="77777777" w:rsidR="00B42D4C" w:rsidRDefault="00B42D4C" w:rsidP="00B42D4C">
      <w:pPr>
        <w:pStyle w:val="QuestionNumbers"/>
      </w:pPr>
    </w:p>
    <w:p w14:paraId="06D5125B" w14:textId="77777777" w:rsidR="005C552D" w:rsidRDefault="005C552D" w:rsidP="005C552D">
      <w:pPr>
        <w:spacing w:before="0" w:after="0" w:line="240" w:lineRule="auto"/>
        <w:rPr>
          <w:rFonts w:cs="Arial"/>
          <w:b/>
          <w:sz w:val="22"/>
          <w:szCs w:val="22"/>
        </w:rPr>
      </w:pPr>
    </w:p>
    <w:p w14:paraId="243C2D4E" w14:textId="05F1BD2C" w:rsidR="002810C7" w:rsidRPr="005C552D" w:rsidRDefault="002810C7" w:rsidP="005C552D">
      <w:pPr>
        <w:pStyle w:val="QuestionNumbers"/>
        <w:numPr>
          <w:ilvl w:val="0"/>
          <w:numId w:val="14"/>
        </w:numPr>
      </w:pPr>
      <w:r w:rsidRPr="005C552D">
        <w:rPr>
          <w:rFonts w:cs="Arial"/>
        </w:rPr>
        <w:t>What is your marital status?</w:t>
      </w:r>
      <w:r w:rsidR="005C552D">
        <w:rPr>
          <w:rFonts w:cs="Arial"/>
        </w:rPr>
        <w:t xml:space="preserve"> [SELECT ONE]</w:t>
      </w:r>
    </w:p>
    <w:p w14:paraId="226AE3E8" w14:textId="77777777" w:rsidR="005C552D" w:rsidRPr="00B42D4C" w:rsidRDefault="005C552D" w:rsidP="005C552D">
      <w:pPr>
        <w:pStyle w:val="QuestionNumbers"/>
      </w:pPr>
    </w:p>
    <w:p w14:paraId="33A2CF8B"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 xml:space="preserve">Married </w:t>
      </w:r>
    </w:p>
    <w:p w14:paraId="0800E8E8"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Living with partner</w:t>
      </w:r>
    </w:p>
    <w:p w14:paraId="25F3C4DB"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Single, never married</w:t>
      </w:r>
    </w:p>
    <w:p w14:paraId="13D3BE5B"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Divorced</w:t>
      </w:r>
    </w:p>
    <w:p w14:paraId="3D3A76C2"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Separated</w:t>
      </w:r>
    </w:p>
    <w:p w14:paraId="06EAD82E"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Widowed</w:t>
      </w:r>
    </w:p>
    <w:p w14:paraId="7A741F2B" w14:textId="77777777" w:rsidR="002810C7" w:rsidRPr="00C31661" w:rsidRDefault="002810C7" w:rsidP="00676D5D">
      <w:pPr>
        <w:pStyle w:val="2Numberedresponselist"/>
        <w:numPr>
          <w:ilvl w:val="0"/>
          <w:numId w:val="16"/>
        </w:numPr>
        <w:rPr>
          <w:rFonts w:eastAsia="Arial Unicode MS" w:cs="Arial"/>
          <w:sz w:val="22"/>
          <w:szCs w:val="22"/>
        </w:rPr>
      </w:pPr>
      <w:r w:rsidRPr="00C31661">
        <w:rPr>
          <w:rFonts w:cs="Arial"/>
          <w:sz w:val="22"/>
          <w:szCs w:val="22"/>
        </w:rPr>
        <w:t>Prefer not to answer</w:t>
      </w:r>
    </w:p>
    <w:p w14:paraId="53DCB93E" w14:textId="77777777" w:rsidR="002810C7" w:rsidRPr="00C31661" w:rsidRDefault="002810C7" w:rsidP="002810C7">
      <w:pPr>
        <w:pStyle w:val="2Numberedresponselist"/>
        <w:numPr>
          <w:ilvl w:val="0"/>
          <w:numId w:val="0"/>
        </w:numPr>
        <w:ind w:left="720"/>
        <w:rPr>
          <w:rFonts w:eastAsia="Arial Unicode MS" w:cs="Arial"/>
          <w:sz w:val="22"/>
          <w:szCs w:val="22"/>
        </w:rPr>
      </w:pPr>
    </w:p>
    <w:p w14:paraId="55BB6CD8" w14:textId="77777777" w:rsidR="002810C7" w:rsidRPr="00C31661" w:rsidRDefault="002810C7" w:rsidP="002810C7">
      <w:pPr>
        <w:rPr>
          <w:rFonts w:cs="Arial"/>
          <w:sz w:val="22"/>
          <w:szCs w:val="22"/>
        </w:rPr>
      </w:pPr>
    </w:p>
    <w:p w14:paraId="124B74D6" w14:textId="77777777" w:rsidR="002810C7" w:rsidRPr="00C31661" w:rsidRDefault="002810C7" w:rsidP="00CE6D31">
      <w:pPr>
        <w:pStyle w:val="2Numberedresponselist"/>
        <w:numPr>
          <w:ilvl w:val="0"/>
          <w:numId w:val="0"/>
        </w:numPr>
        <w:ind w:left="1080" w:hanging="360"/>
        <w:rPr>
          <w:rFonts w:cs="Arial"/>
          <w:b/>
          <w:sz w:val="22"/>
          <w:szCs w:val="22"/>
        </w:rPr>
      </w:pPr>
    </w:p>
    <w:p w14:paraId="73CDEB77" w14:textId="77777777" w:rsidR="002810C7" w:rsidRPr="00C31661" w:rsidRDefault="002810C7" w:rsidP="00F900B8">
      <w:pPr>
        <w:pStyle w:val="2Numberedresponselist"/>
        <w:numPr>
          <w:ilvl w:val="0"/>
          <w:numId w:val="0"/>
        </w:numPr>
        <w:ind w:left="720"/>
        <w:rPr>
          <w:rFonts w:cs="Arial"/>
          <w:sz w:val="22"/>
          <w:szCs w:val="22"/>
        </w:rPr>
      </w:pPr>
    </w:p>
    <w:p w14:paraId="3DCF1723" w14:textId="77777777" w:rsidR="0050767D" w:rsidRPr="00C31661" w:rsidRDefault="0050767D" w:rsidP="0050767D">
      <w:pPr>
        <w:pStyle w:val="2Numberedresponselist"/>
        <w:numPr>
          <w:ilvl w:val="0"/>
          <w:numId w:val="0"/>
        </w:numPr>
        <w:rPr>
          <w:rFonts w:cs="Arial"/>
          <w:strike/>
          <w:sz w:val="22"/>
          <w:szCs w:val="22"/>
        </w:rPr>
      </w:pPr>
    </w:p>
    <w:sectPr w:rsidR="0050767D" w:rsidRPr="00C31661" w:rsidSect="00087DA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2FDE9" w14:textId="77777777" w:rsidR="00E623F0" w:rsidRDefault="00E623F0">
      <w:r>
        <w:separator/>
      </w:r>
    </w:p>
  </w:endnote>
  <w:endnote w:type="continuationSeparator" w:id="0">
    <w:p w14:paraId="0BBFE379" w14:textId="77777777" w:rsidR="00E623F0" w:rsidRDefault="00E6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BC874" w14:textId="77777777" w:rsidR="003D66AC" w:rsidRDefault="003D66AC">
    <w:pPr>
      <w:pStyle w:val="Footer"/>
    </w:pPr>
    <w:r w:rsidRPr="00087DA5">
      <w:rPr>
        <w:noProof/>
        <w:lang w:eastAsia="en-US"/>
      </w:rPr>
      <w:drawing>
        <wp:anchor distT="0" distB="0" distL="114300" distR="114300" simplePos="0" relativeHeight="251663360" behindDoc="1" locked="1" layoutInCell="1" allowOverlap="1" wp14:anchorId="2CBE5680" wp14:editId="1D094957">
          <wp:simplePos x="0" y="0"/>
          <wp:positionH relativeFrom="page">
            <wp:align>center</wp:align>
          </wp:positionH>
          <wp:positionV relativeFrom="page">
            <wp:align>bottom</wp:align>
          </wp:positionV>
          <wp:extent cx="7777779" cy="791621"/>
          <wp:effectExtent l="0" t="0" r="0" b="4445"/>
          <wp:wrapNone/>
          <wp:docPr id="2" name="Picture 4"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Gletterhead"/>
                  <pic:cNvPicPr>
                    <a:picLocks noChangeAspect="1" noChangeArrowheads="1"/>
                  </pic:cNvPicPr>
                </pic:nvPicPr>
                <pic:blipFill>
                  <a:blip r:embed="rId1">
                    <a:extLst>
                      <a:ext uri="{28A0092B-C50C-407E-A947-70E740481C1C}">
                        <a14:useLocalDpi xmlns:a14="http://schemas.microsoft.com/office/drawing/2010/main" val="0"/>
                      </a:ext>
                    </a:extLst>
                  </a:blip>
                  <a:srcRect t="92091"/>
                  <a:stretch>
                    <a:fillRect/>
                  </a:stretch>
                </pic:blipFill>
                <pic:spPr bwMode="auto">
                  <a:xfrm>
                    <a:off x="0" y="0"/>
                    <a:ext cx="7772400" cy="795655"/>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5EBD2" w14:textId="77777777" w:rsidR="003D66AC" w:rsidRDefault="003D66AC">
    <w:pPr>
      <w:pStyle w:val="Footer"/>
    </w:pPr>
    <w:r w:rsidRPr="00087DA5">
      <w:rPr>
        <w:noProof/>
        <w:lang w:eastAsia="en-US"/>
      </w:rPr>
      <w:drawing>
        <wp:anchor distT="0" distB="0" distL="114300" distR="114300" simplePos="0" relativeHeight="251661312" behindDoc="1" locked="1" layoutInCell="1" allowOverlap="1" wp14:anchorId="37F11B69" wp14:editId="37B5637C">
          <wp:simplePos x="0" y="0"/>
          <wp:positionH relativeFrom="page">
            <wp:align>center</wp:align>
          </wp:positionH>
          <wp:positionV relativeFrom="page">
            <wp:align>bottom</wp:align>
          </wp:positionV>
          <wp:extent cx="7777779" cy="791621"/>
          <wp:effectExtent l="0" t="0" r="0" b="4445"/>
          <wp:wrapNone/>
          <wp:docPr id="4" name="Picture 4"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Gletterhead"/>
                  <pic:cNvPicPr>
                    <a:picLocks noChangeAspect="1" noChangeArrowheads="1"/>
                  </pic:cNvPicPr>
                </pic:nvPicPr>
                <pic:blipFill>
                  <a:blip r:embed="rId1">
                    <a:extLst>
                      <a:ext uri="{28A0092B-C50C-407E-A947-70E740481C1C}">
                        <a14:useLocalDpi xmlns:a14="http://schemas.microsoft.com/office/drawing/2010/main" val="0"/>
                      </a:ext>
                    </a:extLst>
                  </a:blip>
                  <a:srcRect t="92091"/>
                  <a:stretch>
                    <a:fillRect/>
                  </a:stretch>
                </pic:blipFill>
                <pic:spPr bwMode="auto">
                  <a:xfrm>
                    <a:off x="0" y="0"/>
                    <a:ext cx="7772400" cy="7956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A212" w14:textId="77777777" w:rsidR="00E623F0" w:rsidRDefault="00E623F0">
      <w:r>
        <w:separator/>
      </w:r>
    </w:p>
  </w:footnote>
  <w:footnote w:type="continuationSeparator" w:id="0">
    <w:p w14:paraId="7C715972" w14:textId="77777777" w:rsidR="00E623F0" w:rsidRDefault="00E62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5B6AE" w14:textId="77777777" w:rsidR="003D66AC" w:rsidRDefault="003D66AC" w:rsidP="00087DA5">
    <w:pPr>
      <w:pStyle w:val="Header"/>
      <w:jc w:val="right"/>
    </w:pPr>
    <w:r>
      <w:t xml:space="preserve">Page </w:t>
    </w:r>
    <w:r>
      <w:fldChar w:fldCharType="begin"/>
    </w:r>
    <w:r>
      <w:instrText xml:space="preserve"> PAGE   \* MERGEFORMAT </w:instrText>
    </w:r>
    <w:r>
      <w:fldChar w:fldCharType="separate"/>
    </w:r>
    <w:r w:rsidR="00FC7DED">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FD1EC" w14:textId="77777777" w:rsidR="0019085C" w:rsidRDefault="0019085C" w:rsidP="0019085C">
    <w:pPr>
      <w:pStyle w:val="Header"/>
      <w:jc w:val="right"/>
    </w:pPr>
    <w:r>
      <w:t>OMB No. 1530-0023</w:t>
    </w:r>
  </w:p>
  <w:p w14:paraId="7DDD4E93" w14:textId="77777777" w:rsidR="003D66AC" w:rsidRDefault="003D66AC">
    <w:pPr>
      <w:pStyle w:val="Header"/>
    </w:pPr>
    <w:r w:rsidRPr="00087DA5">
      <w:rPr>
        <w:noProof/>
        <w:lang w:eastAsia="en-US"/>
      </w:rPr>
      <w:drawing>
        <wp:anchor distT="0" distB="0" distL="114300" distR="114300" simplePos="0" relativeHeight="251659264" behindDoc="1" locked="1" layoutInCell="1" allowOverlap="1" wp14:anchorId="084F441C" wp14:editId="63F48DCF">
          <wp:simplePos x="0" y="0"/>
          <wp:positionH relativeFrom="page">
            <wp:align>left</wp:align>
          </wp:positionH>
          <wp:positionV relativeFrom="page">
            <wp:align>top</wp:align>
          </wp:positionV>
          <wp:extent cx="2568538" cy="1947134"/>
          <wp:effectExtent l="0" t="0" r="2540" b="0"/>
          <wp:wrapNone/>
          <wp:docPr id="1" name="Picture 6"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Gletterhead"/>
                  <pic:cNvPicPr>
                    <a:picLocks noChangeAspect="1" noChangeArrowheads="1"/>
                  </pic:cNvPicPr>
                </pic:nvPicPr>
                <pic:blipFill>
                  <a:blip r:embed="rId1">
                    <a:extLst>
                      <a:ext uri="{28A0092B-C50C-407E-A947-70E740481C1C}">
                        <a14:useLocalDpi xmlns:a14="http://schemas.microsoft.com/office/drawing/2010/main" val="0"/>
                      </a:ext>
                    </a:extLst>
                  </a:blip>
                  <a:srcRect r="66942" b="80637"/>
                  <a:stretch>
                    <a:fillRect/>
                  </a:stretch>
                </pic:blipFill>
                <pic:spPr bwMode="auto">
                  <a:xfrm>
                    <a:off x="0" y="0"/>
                    <a:ext cx="2569210" cy="19475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7C64FDC"/>
    <w:lvl w:ilvl="0">
      <w:start w:val="1"/>
      <w:numFmt w:val="decimal"/>
      <w:pStyle w:val="ListNumber2"/>
      <w:lvlText w:val="%1."/>
      <w:lvlJc w:val="left"/>
      <w:pPr>
        <w:tabs>
          <w:tab w:val="num" w:pos="720"/>
        </w:tabs>
        <w:ind w:left="720" w:hanging="360"/>
      </w:pPr>
    </w:lvl>
  </w:abstractNum>
  <w:abstractNum w:abstractNumId="1">
    <w:nsid w:val="014029E4"/>
    <w:multiLevelType w:val="hybridMultilevel"/>
    <w:tmpl w:val="760063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942B18"/>
    <w:multiLevelType w:val="hybridMultilevel"/>
    <w:tmpl w:val="5038F13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0C6DFF"/>
    <w:multiLevelType w:val="hybridMultilevel"/>
    <w:tmpl w:val="1AF0C8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B4750FE"/>
    <w:multiLevelType w:val="hybridMultilevel"/>
    <w:tmpl w:val="D4A8F0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378F8"/>
    <w:multiLevelType w:val="hybridMultilevel"/>
    <w:tmpl w:val="1AF0C86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3135AAE"/>
    <w:multiLevelType w:val="hybridMultilevel"/>
    <w:tmpl w:val="02F6F65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66D4E07"/>
    <w:multiLevelType w:val="hybridMultilevel"/>
    <w:tmpl w:val="4B44DA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022981"/>
    <w:multiLevelType w:val="hybridMultilevel"/>
    <w:tmpl w:val="49BE59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C895038"/>
    <w:multiLevelType w:val="hybridMultilevel"/>
    <w:tmpl w:val="69545B0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3626C44"/>
    <w:multiLevelType w:val="hybridMultilevel"/>
    <w:tmpl w:val="A94A08F2"/>
    <w:lvl w:ilvl="0" w:tplc="D5687D90">
      <w:start w:val="1"/>
      <w:numFmt w:val="decimal"/>
      <w:pStyle w:val="2Numberedresponselist"/>
      <w:lvlText w:val="%1"/>
      <w:lvlJc w:val="left"/>
      <w:pPr>
        <w:ind w:left="1728" w:hanging="360"/>
      </w:pPr>
      <w:rPr>
        <w:rFonts w:cs="Times New Roman"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33C6693B"/>
    <w:multiLevelType w:val="hybridMultilevel"/>
    <w:tmpl w:val="196A411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AC00ABE"/>
    <w:multiLevelType w:val="hybridMultilevel"/>
    <w:tmpl w:val="4B44DA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285D77"/>
    <w:multiLevelType w:val="hybridMultilevel"/>
    <w:tmpl w:val="E91A3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C41807"/>
    <w:multiLevelType w:val="hybridMultilevel"/>
    <w:tmpl w:val="55F296A4"/>
    <w:lvl w:ilvl="0" w:tplc="789200BA">
      <w:start w:val="1"/>
      <w:numFmt w:val="decimal"/>
      <w:lvlText w:val="%1."/>
      <w:lvlJc w:val="left"/>
      <w:pPr>
        <w:ind w:left="450" w:hanging="360"/>
      </w:pPr>
      <w:rPr>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3E7469B"/>
    <w:multiLevelType w:val="singleLevel"/>
    <w:tmpl w:val="DC52D064"/>
    <w:lvl w:ilvl="0">
      <w:start w:val="1"/>
      <w:numFmt w:val="bullet"/>
      <w:pStyle w:val="Resumebullet"/>
      <w:lvlText w:val=""/>
      <w:lvlJc w:val="left"/>
      <w:pPr>
        <w:tabs>
          <w:tab w:val="num" w:pos="2700"/>
        </w:tabs>
        <w:ind w:left="2520" w:hanging="180"/>
      </w:pPr>
      <w:rPr>
        <w:rFonts w:ascii="Wingdings" w:hAnsi="Wingdings" w:hint="default"/>
      </w:rPr>
    </w:lvl>
  </w:abstractNum>
  <w:abstractNum w:abstractNumId="16">
    <w:nsid w:val="44583156"/>
    <w:multiLevelType w:val="hybridMultilevel"/>
    <w:tmpl w:val="D4A8F0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BC6D7F"/>
    <w:multiLevelType w:val="hybridMultilevel"/>
    <w:tmpl w:val="A35A66EA"/>
    <w:name w:val="Question25"/>
    <w:lvl w:ilvl="0" w:tplc="A6DE0254">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557B67"/>
    <w:multiLevelType w:val="hybridMultilevel"/>
    <w:tmpl w:val="E3445F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B1A45"/>
    <w:multiLevelType w:val="hybridMultilevel"/>
    <w:tmpl w:val="196A411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4E6F332D"/>
    <w:multiLevelType w:val="hybridMultilevel"/>
    <w:tmpl w:val="2728A940"/>
    <w:name w:val="Question23"/>
    <w:lvl w:ilvl="0" w:tplc="FA563DB4">
      <w:start w:val="1"/>
      <w:numFmt w:val="upperRoman"/>
      <w:pStyle w:val="5SectionHeading"/>
      <w:lvlText w:val="%1."/>
      <w:lvlJc w:val="righ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261258A"/>
    <w:multiLevelType w:val="multilevel"/>
    <w:tmpl w:val="E2EAD3D6"/>
    <w:name w:val="Question2"/>
    <w:styleLink w:val="Questionnaire"/>
    <w:lvl w:ilvl="0">
      <w:start w:val="1"/>
      <w:numFmt w:val="decimal"/>
      <w:pStyle w:val="1Question"/>
      <w:lvlText w:val="Q%1."/>
      <w:lvlJc w:val="left"/>
      <w:pPr>
        <w:ind w:left="2772" w:hanging="792"/>
      </w:pPr>
      <w:rPr>
        <w:rFonts w:hint="default"/>
      </w:rPr>
    </w:lvl>
    <w:lvl w:ilvl="1">
      <w:start w:val="1"/>
      <w:numFmt w:val="decimal"/>
      <w:pStyle w:val="2ResponseCategories"/>
      <w:lvlText w:val="%2."/>
      <w:lvlJc w:val="left"/>
      <w:pPr>
        <w:ind w:left="1152" w:hanging="432"/>
      </w:pPr>
      <w:rPr>
        <w:rFonts w:hint="default"/>
      </w:rPr>
    </w:lvl>
    <w:lvl w:ilvl="2">
      <w:start w:val="1"/>
      <w:numFmt w:val="upperLetter"/>
      <w:pStyle w:val="3ItemBattery"/>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D1548"/>
    <w:multiLevelType w:val="hybridMultilevel"/>
    <w:tmpl w:val="3CEA534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561B1E0B"/>
    <w:multiLevelType w:val="hybridMultilevel"/>
    <w:tmpl w:val="0C86C85E"/>
    <w:lvl w:ilvl="0" w:tplc="0409000F">
      <w:start w:val="1"/>
      <w:numFmt w:val="decimal"/>
      <w:pStyle w:val="3LetteredBattery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7E48AF"/>
    <w:multiLevelType w:val="multilevel"/>
    <w:tmpl w:val="768E9FD4"/>
    <w:lvl w:ilvl="0">
      <w:start w:val="1"/>
      <w:numFmt w:val="decimal"/>
      <w:pStyle w:val="1QuexListLevel1"/>
      <w:lvlText w:val="Q%1"/>
      <w:lvlJc w:val="left"/>
      <w:pPr>
        <w:ind w:left="360" w:hanging="360"/>
      </w:pPr>
      <w:rPr>
        <w:rFonts w:hint="default"/>
        <w:i w:val="0"/>
        <w:sz w:val="20"/>
        <w:szCs w:val="20"/>
      </w:rPr>
    </w:lvl>
    <w:lvl w:ilvl="1">
      <w:start w:val="1"/>
      <w:numFmt w:val="lowerLetter"/>
      <w:lvlText w:val="%2."/>
      <w:lvlJc w:val="left"/>
      <w:pPr>
        <w:ind w:left="-630" w:hanging="360"/>
      </w:pPr>
      <w:rPr>
        <w:rFonts w:hint="default"/>
      </w:rPr>
    </w:lvl>
    <w:lvl w:ilvl="2">
      <w:start w:val="1"/>
      <w:numFmt w:val="decimal"/>
      <w:lvlText w:val="%3"/>
      <w:lvlJc w:val="left"/>
      <w:pPr>
        <w:ind w:left="-270" w:hanging="360"/>
      </w:pPr>
      <w:rPr>
        <w:rFonts w:hint="default"/>
      </w:rPr>
    </w:lvl>
    <w:lvl w:ilvl="3">
      <w:start w:val="1"/>
      <w:numFmt w:val="decimal"/>
      <w:lvlText w:val="(%4)"/>
      <w:lvlJc w:val="left"/>
      <w:pPr>
        <w:ind w:left="90" w:hanging="360"/>
      </w:pPr>
      <w:rPr>
        <w:rFonts w:hint="default"/>
      </w:rPr>
    </w:lvl>
    <w:lvl w:ilvl="4">
      <w:start w:val="1"/>
      <w:numFmt w:val="lowerLetter"/>
      <w:lvlText w:val="(%5)"/>
      <w:lvlJc w:val="left"/>
      <w:pPr>
        <w:ind w:left="450" w:hanging="360"/>
      </w:pPr>
      <w:rPr>
        <w:rFonts w:hint="default"/>
      </w:rPr>
    </w:lvl>
    <w:lvl w:ilvl="5">
      <w:start w:val="1"/>
      <w:numFmt w:val="lowerRoman"/>
      <w:lvlText w:val="(%6)"/>
      <w:lvlJc w:val="left"/>
      <w:pPr>
        <w:ind w:left="81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1530" w:hanging="360"/>
      </w:pPr>
      <w:rPr>
        <w:rFonts w:hint="default"/>
      </w:rPr>
    </w:lvl>
    <w:lvl w:ilvl="8">
      <w:start w:val="1"/>
      <w:numFmt w:val="lowerRoman"/>
      <w:lvlText w:val="%9."/>
      <w:lvlJc w:val="left"/>
      <w:pPr>
        <w:ind w:left="1890" w:hanging="360"/>
      </w:pPr>
      <w:rPr>
        <w:rFonts w:hint="default"/>
      </w:rPr>
    </w:lvl>
  </w:abstractNum>
  <w:abstractNum w:abstractNumId="25">
    <w:nsid w:val="5C6D0C00"/>
    <w:multiLevelType w:val="hybridMultilevel"/>
    <w:tmpl w:val="43CE87B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D571544"/>
    <w:multiLevelType w:val="multilevel"/>
    <w:tmpl w:val="9DD2F6EE"/>
    <w:lvl w:ilvl="0">
      <w:start w:val="1"/>
      <w:numFmt w:val="decimal"/>
      <w:pStyle w:val="ListParagraphChar"/>
      <w:suff w:val="space"/>
      <w:lvlText w:val="Q%1)"/>
      <w:lvlJc w:val="right"/>
      <w:pPr>
        <w:ind w:left="72" w:hanging="72"/>
      </w:pPr>
      <w:rPr>
        <w:rFonts w:ascii="Calibri" w:hAnsi="Calibri" w:cs="Arial" w:hint="default"/>
        <w:b w:val="0"/>
        <w:bCs w:val="0"/>
        <w:i w:val="0"/>
        <w:iCs w:val="0"/>
        <w:caps w:val="0"/>
        <w:smallCaps w:val="0"/>
        <w:strike w:val="0"/>
        <w:dstrike w:val="0"/>
        <w:vanish w:val="0"/>
        <w:color w:val="404040"/>
        <w:spacing w:val="0"/>
        <w:kern w:val="0"/>
        <w:position w:val="0"/>
        <w:u w:val="none"/>
        <w:vertAlign w:val="base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5ED55A70"/>
    <w:multiLevelType w:val="hybridMultilevel"/>
    <w:tmpl w:val="49BE59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602B1B69"/>
    <w:multiLevelType w:val="hybridMultilevel"/>
    <w:tmpl w:val="E0C2346E"/>
    <w:lvl w:ilvl="0" w:tplc="0409000F">
      <w:start w:val="1"/>
      <w:numFmt w:val="decimal"/>
      <w:lvlText w:val="%1."/>
      <w:lvlJc w:val="left"/>
      <w:pPr>
        <w:ind w:left="1080" w:hanging="360"/>
      </w:pPr>
      <w:rPr>
        <w:rFonts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015AF"/>
    <w:multiLevelType w:val="hybridMultilevel"/>
    <w:tmpl w:val="2A4C0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DD7438"/>
    <w:multiLevelType w:val="hybridMultilevel"/>
    <w:tmpl w:val="84A05BFE"/>
    <w:lvl w:ilvl="0" w:tplc="473E7592">
      <w:start w:val="1"/>
      <w:numFmt w:val="decimal"/>
      <w:pStyle w:val="1Question0"/>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15977"/>
    <w:multiLevelType w:val="hybridMultilevel"/>
    <w:tmpl w:val="D4A8F0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6220F9"/>
    <w:multiLevelType w:val="hybridMultilevel"/>
    <w:tmpl w:val="57860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255678A"/>
    <w:multiLevelType w:val="hybridMultilevel"/>
    <w:tmpl w:val="D624A6B8"/>
    <w:lvl w:ilvl="0" w:tplc="789200BA">
      <w:start w:val="1"/>
      <w:numFmt w:val="decimal"/>
      <w:lvlText w:val="%1."/>
      <w:lvlJc w:val="left"/>
      <w:pPr>
        <w:ind w:left="450" w:hanging="360"/>
      </w:pPr>
      <w:rPr>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6C94BAB"/>
    <w:multiLevelType w:val="hybridMultilevel"/>
    <w:tmpl w:val="59687A72"/>
    <w:lvl w:ilvl="0" w:tplc="04090019">
      <w:start w:val="1"/>
      <w:numFmt w:val="lowerLetter"/>
      <w:lvlText w:val="%1."/>
      <w:lvlJc w:val="left"/>
      <w:pPr>
        <w:ind w:left="1170" w:hanging="360"/>
      </w:pPr>
      <w:rPr>
        <w:rFonts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78F6D04"/>
    <w:multiLevelType w:val="hybridMultilevel"/>
    <w:tmpl w:val="06D201C0"/>
    <w:lvl w:ilvl="0" w:tplc="04090019">
      <w:start w:val="1"/>
      <w:numFmt w:val="lowerLetter"/>
      <w:lvlText w:val="%1."/>
      <w:lvlJc w:val="left"/>
      <w:pPr>
        <w:ind w:left="1170" w:hanging="360"/>
      </w:pPr>
      <w:rPr>
        <w:rFonts w:hint="default"/>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551D2A"/>
    <w:multiLevelType w:val="hybridMultilevel"/>
    <w:tmpl w:val="22E4E4A6"/>
    <w:lvl w:ilvl="0" w:tplc="04090003">
      <w:start w:val="1"/>
      <w:numFmt w:val="bullet"/>
      <w:pStyle w:val="ConstantSumPrompt"/>
      <w:lvlText w:val=""/>
      <w:lvlJc w:val="left"/>
      <w:pPr>
        <w:tabs>
          <w:tab w:val="num" w:pos="720"/>
        </w:tabs>
        <w:ind w:left="720" w:hanging="360"/>
      </w:pPr>
      <w:rPr>
        <w:rFonts w:ascii="Wingdings 2" w:hAnsi="Wingdings 2" w:hint="default"/>
        <w:color w:val="808080"/>
        <w:sz w:val="20"/>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0"/>
  </w:num>
  <w:num w:numId="4">
    <w:abstractNumId w:val="23"/>
  </w:num>
  <w:num w:numId="5">
    <w:abstractNumId w:val="24"/>
  </w:num>
  <w:num w:numId="6">
    <w:abstractNumId w:val="21"/>
    <w:lvlOverride w:ilvl="0">
      <w:lvl w:ilvl="0">
        <w:start w:val="1"/>
        <w:numFmt w:val="decimal"/>
        <w:pStyle w:val="1Question"/>
        <w:lvlText w:val="Q%1."/>
        <w:lvlJc w:val="left"/>
        <w:pPr>
          <w:ind w:left="2772" w:hanging="792"/>
        </w:pPr>
        <w:rPr>
          <w:rFonts w:hint="default"/>
        </w:rPr>
      </w:lvl>
    </w:lvlOverride>
    <w:lvlOverride w:ilvl="1">
      <w:lvl w:ilvl="1">
        <w:start w:val="1"/>
        <w:numFmt w:val="decimal"/>
        <w:pStyle w:val="2ResponseCategories"/>
        <w:lvlText w:val="%2."/>
        <w:lvlJc w:val="left"/>
        <w:pPr>
          <w:ind w:left="1152" w:hanging="432"/>
        </w:pPr>
        <w:rPr>
          <w:rFonts w:hint="default"/>
        </w:rPr>
      </w:lvl>
    </w:lvlOverride>
    <w:lvlOverride w:ilvl="2">
      <w:lvl w:ilvl="2">
        <w:start w:val="1"/>
        <w:numFmt w:val="upperLetter"/>
        <w:pStyle w:val="3ItemBattery"/>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0"/>
  </w:num>
  <w:num w:numId="8">
    <w:abstractNumId w:val="26"/>
  </w:num>
  <w:num w:numId="9">
    <w:abstractNumId w:val="33"/>
  </w:num>
  <w:num w:numId="10">
    <w:abstractNumId w:val="21"/>
  </w:num>
  <w:num w:numId="11">
    <w:abstractNumId w:val="10"/>
  </w:num>
  <w:num w:numId="12">
    <w:abstractNumId w:val="18"/>
  </w:num>
  <w:num w:numId="13">
    <w:abstractNumId w:val="37"/>
  </w:num>
  <w:num w:numId="14">
    <w:abstractNumId w:val="14"/>
  </w:num>
  <w:num w:numId="15">
    <w:abstractNumId w:val="35"/>
  </w:num>
  <w:num w:numId="16">
    <w:abstractNumId w:val="36"/>
  </w:num>
  <w:num w:numId="17">
    <w:abstractNumId w:val="5"/>
  </w:num>
  <w:num w:numId="18">
    <w:abstractNumId w:val="22"/>
  </w:num>
  <w:num w:numId="19">
    <w:abstractNumId w:val="2"/>
  </w:num>
  <w:num w:numId="20">
    <w:abstractNumId w:val="9"/>
  </w:num>
  <w:num w:numId="21">
    <w:abstractNumId w:val="16"/>
  </w:num>
  <w:num w:numId="22">
    <w:abstractNumId w:val="28"/>
  </w:num>
  <w:num w:numId="23">
    <w:abstractNumId w:val="7"/>
  </w:num>
  <w:num w:numId="24">
    <w:abstractNumId w:val="12"/>
  </w:num>
  <w:num w:numId="25">
    <w:abstractNumId w:val="25"/>
  </w:num>
  <w:num w:numId="26">
    <w:abstractNumId w:val="34"/>
  </w:num>
  <w:num w:numId="27">
    <w:abstractNumId w:val="4"/>
  </w:num>
  <w:num w:numId="28">
    <w:abstractNumId w:val="31"/>
  </w:num>
  <w:num w:numId="29">
    <w:abstractNumId w:val="19"/>
  </w:num>
  <w:num w:numId="30">
    <w:abstractNumId w:val="11"/>
  </w:num>
  <w:num w:numId="31">
    <w:abstractNumId w:val="6"/>
  </w:num>
  <w:num w:numId="32">
    <w:abstractNumId w:val="13"/>
  </w:num>
  <w:num w:numId="33">
    <w:abstractNumId w:val="3"/>
  </w:num>
  <w:num w:numId="34">
    <w:abstractNumId w:val="32"/>
  </w:num>
  <w:num w:numId="35">
    <w:abstractNumId w:val="1"/>
  </w:num>
  <w:num w:numId="36">
    <w:abstractNumId w:val="29"/>
  </w:num>
  <w:num w:numId="37">
    <w:abstractNumId w:val="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trackRevisions/>
  <w:doNotTrackFormatting/>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CE"/>
    <w:rsid w:val="00002D7D"/>
    <w:rsid w:val="00003E9A"/>
    <w:rsid w:val="0001028C"/>
    <w:rsid w:val="000111DC"/>
    <w:rsid w:val="00012098"/>
    <w:rsid w:val="00012CFD"/>
    <w:rsid w:val="00012E14"/>
    <w:rsid w:val="00013F44"/>
    <w:rsid w:val="000203A2"/>
    <w:rsid w:val="00021470"/>
    <w:rsid w:val="00022E9B"/>
    <w:rsid w:val="00024AE5"/>
    <w:rsid w:val="00026E82"/>
    <w:rsid w:val="000339C1"/>
    <w:rsid w:val="000404FC"/>
    <w:rsid w:val="0004085B"/>
    <w:rsid w:val="000414F4"/>
    <w:rsid w:val="00042244"/>
    <w:rsid w:val="00050161"/>
    <w:rsid w:val="00051587"/>
    <w:rsid w:val="000547EC"/>
    <w:rsid w:val="00054FDD"/>
    <w:rsid w:val="00056405"/>
    <w:rsid w:val="000613AF"/>
    <w:rsid w:val="00062D49"/>
    <w:rsid w:val="00063982"/>
    <w:rsid w:val="0006699C"/>
    <w:rsid w:val="00070DC3"/>
    <w:rsid w:val="000719C1"/>
    <w:rsid w:val="00073A87"/>
    <w:rsid w:val="00074390"/>
    <w:rsid w:val="00077069"/>
    <w:rsid w:val="0007764E"/>
    <w:rsid w:val="000808DA"/>
    <w:rsid w:val="000823B0"/>
    <w:rsid w:val="00082B98"/>
    <w:rsid w:val="000850FB"/>
    <w:rsid w:val="00086046"/>
    <w:rsid w:val="00087DA5"/>
    <w:rsid w:val="00092339"/>
    <w:rsid w:val="000927C2"/>
    <w:rsid w:val="000A0A0F"/>
    <w:rsid w:val="000A3942"/>
    <w:rsid w:val="000B3215"/>
    <w:rsid w:val="000B33A8"/>
    <w:rsid w:val="000B3908"/>
    <w:rsid w:val="000B60E0"/>
    <w:rsid w:val="000C1AD4"/>
    <w:rsid w:val="000C31F7"/>
    <w:rsid w:val="000C39A3"/>
    <w:rsid w:val="000C611B"/>
    <w:rsid w:val="000C663B"/>
    <w:rsid w:val="000D15C9"/>
    <w:rsid w:val="000D16C8"/>
    <w:rsid w:val="000D29C2"/>
    <w:rsid w:val="000D3ECD"/>
    <w:rsid w:val="000E25DA"/>
    <w:rsid w:val="000E61D1"/>
    <w:rsid w:val="000E71B8"/>
    <w:rsid w:val="000F4084"/>
    <w:rsid w:val="000F4480"/>
    <w:rsid w:val="000F50F1"/>
    <w:rsid w:val="000F72A0"/>
    <w:rsid w:val="000F7DB2"/>
    <w:rsid w:val="000F7DF4"/>
    <w:rsid w:val="000F7FD9"/>
    <w:rsid w:val="00100E43"/>
    <w:rsid w:val="0010193E"/>
    <w:rsid w:val="00103E78"/>
    <w:rsid w:val="00103FBC"/>
    <w:rsid w:val="001049CB"/>
    <w:rsid w:val="00107705"/>
    <w:rsid w:val="0011152F"/>
    <w:rsid w:val="00112283"/>
    <w:rsid w:val="001132F9"/>
    <w:rsid w:val="00113CB2"/>
    <w:rsid w:val="00114B3F"/>
    <w:rsid w:val="00115B08"/>
    <w:rsid w:val="00117100"/>
    <w:rsid w:val="001228C9"/>
    <w:rsid w:val="001245DA"/>
    <w:rsid w:val="00126121"/>
    <w:rsid w:val="001265E3"/>
    <w:rsid w:val="00127187"/>
    <w:rsid w:val="00134175"/>
    <w:rsid w:val="001369EF"/>
    <w:rsid w:val="00141990"/>
    <w:rsid w:val="00141CCE"/>
    <w:rsid w:val="00143A59"/>
    <w:rsid w:val="001522C3"/>
    <w:rsid w:val="00153D3E"/>
    <w:rsid w:val="00155F37"/>
    <w:rsid w:val="00162926"/>
    <w:rsid w:val="001702AC"/>
    <w:rsid w:val="0017069E"/>
    <w:rsid w:val="0017312A"/>
    <w:rsid w:val="00173B1B"/>
    <w:rsid w:val="001754E7"/>
    <w:rsid w:val="00175F98"/>
    <w:rsid w:val="001762A9"/>
    <w:rsid w:val="00176E0B"/>
    <w:rsid w:val="0017707D"/>
    <w:rsid w:val="001775F9"/>
    <w:rsid w:val="00180A4D"/>
    <w:rsid w:val="001837EF"/>
    <w:rsid w:val="00186405"/>
    <w:rsid w:val="0019085C"/>
    <w:rsid w:val="001908F0"/>
    <w:rsid w:val="0019299E"/>
    <w:rsid w:val="001952C7"/>
    <w:rsid w:val="001A06E3"/>
    <w:rsid w:val="001A12ED"/>
    <w:rsid w:val="001A1ACB"/>
    <w:rsid w:val="001A1DFF"/>
    <w:rsid w:val="001A2D41"/>
    <w:rsid w:val="001A32B4"/>
    <w:rsid w:val="001A3819"/>
    <w:rsid w:val="001A3CDD"/>
    <w:rsid w:val="001A432B"/>
    <w:rsid w:val="001A4927"/>
    <w:rsid w:val="001A5B0D"/>
    <w:rsid w:val="001A6153"/>
    <w:rsid w:val="001B1D5B"/>
    <w:rsid w:val="001B4BD8"/>
    <w:rsid w:val="001B6735"/>
    <w:rsid w:val="001C1432"/>
    <w:rsid w:val="001C1DAF"/>
    <w:rsid w:val="001C27CF"/>
    <w:rsid w:val="001C47C9"/>
    <w:rsid w:val="001C63AB"/>
    <w:rsid w:val="001D0273"/>
    <w:rsid w:val="001D03C1"/>
    <w:rsid w:val="001D31C6"/>
    <w:rsid w:val="001D50F1"/>
    <w:rsid w:val="001D703D"/>
    <w:rsid w:val="001E00CD"/>
    <w:rsid w:val="001E2E9C"/>
    <w:rsid w:val="001E3B51"/>
    <w:rsid w:val="001E5FDB"/>
    <w:rsid w:val="001F127F"/>
    <w:rsid w:val="001F1874"/>
    <w:rsid w:val="001F2310"/>
    <w:rsid w:val="001F3772"/>
    <w:rsid w:val="001F4CD8"/>
    <w:rsid w:val="001F7DC9"/>
    <w:rsid w:val="002000F3"/>
    <w:rsid w:val="00202208"/>
    <w:rsid w:val="002031F7"/>
    <w:rsid w:val="002035FC"/>
    <w:rsid w:val="002054F4"/>
    <w:rsid w:val="00210DA0"/>
    <w:rsid w:val="0021103E"/>
    <w:rsid w:val="002115B9"/>
    <w:rsid w:val="00215227"/>
    <w:rsid w:val="00215E9A"/>
    <w:rsid w:val="002167F4"/>
    <w:rsid w:val="00216910"/>
    <w:rsid w:val="00216DA6"/>
    <w:rsid w:val="002178C1"/>
    <w:rsid w:val="0022042D"/>
    <w:rsid w:val="00227896"/>
    <w:rsid w:val="00227DA2"/>
    <w:rsid w:val="00230597"/>
    <w:rsid w:val="002307F1"/>
    <w:rsid w:val="00231771"/>
    <w:rsid w:val="00231B11"/>
    <w:rsid w:val="00232B14"/>
    <w:rsid w:val="00233823"/>
    <w:rsid w:val="002342DB"/>
    <w:rsid w:val="002438E8"/>
    <w:rsid w:val="002460A6"/>
    <w:rsid w:val="00247083"/>
    <w:rsid w:val="002525D0"/>
    <w:rsid w:val="00254A86"/>
    <w:rsid w:val="0025514A"/>
    <w:rsid w:val="0025590C"/>
    <w:rsid w:val="002577C9"/>
    <w:rsid w:val="00257FC5"/>
    <w:rsid w:val="002609D0"/>
    <w:rsid w:val="00260DD6"/>
    <w:rsid w:val="00262F5D"/>
    <w:rsid w:val="002640F8"/>
    <w:rsid w:val="002649B8"/>
    <w:rsid w:val="0026526E"/>
    <w:rsid w:val="00265EFB"/>
    <w:rsid w:val="002678CE"/>
    <w:rsid w:val="00274747"/>
    <w:rsid w:val="0027478F"/>
    <w:rsid w:val="00277D42"/>
    <w:rsid w:val="00280132"/>
    <w:rsid w:val="0028047F"/>
    <w:rsid w:val="00280B08"/>
    <w:rsid w:val="002810C7"/>
    <w:rsid w:val="00281F4A"/>
    <w:rsid w:val="002835D1"/>
    <w:rsid w:val="00284E5A"/>
    <w:rsid w:val="002866D6"/>
    <w:rsid w:val="00287847"/>
    <w:rsid w:val="00290DF3"/>
    <w:rsid w:val="002929B4"/>
    <w:rsid w:val="002937D8"/>
    <w:rsid w:val="00294EE0"/>
    <w:rsid w:val="00296195"/>
    <w:rsid w:val="002A38B0"/>
    <w:rsid w:val="002A7020"/>
    <w:rsid w:val="002A76B3"/>
    <w:rsid w:val="002B2B47"/>
    <w:rsid w:val="002B5990"/>
    <w:rsid w:val="002B7200"/>
    <w:rsid w:val="002B79E7"/>
    <w:rsid w:val="002C38A4"/>
    <w:rsid w:val="002C4286"/>
    <w:rsid w:val="002C5D67"/>
    <w:rsid w:val="002C73E7"/>
    <w:rsid w:val="002D0776"/>
    <w:rsid w:val="002D136F"/>
    <w:rsid w:val="002D25BD"/>
    <w:rsid w:val="002D6789"/>
    <w:rsid w:val="002D7300"/>
    <w:rsid w:val="002E1315"/>
    <w:rsid w:val="002E3956"/>
    <w:rsid w:val="002F0F03"/>
    <w:rsid w:val="002F1F7A"/>
    <w:rsid w:val="002F5716"/>
    <w:rsid w:val="002F7B28"/>
    <w:rsid w:val="00301422"/>
    <w:rsid w:val="00304C1B"/>
    <w:rsid w:val="00305C0E"/>
    <w:rsid w:val="00306D85"/>
    <w:rsid w:val="00313335"/>
    <w:rsid w:val="003134E8"/>
    <w:rsid w:val="00316939"/>
    <w:rsid w:val="00316C34"/>
    <w:rsid w:val="00320CA0"/>
    <w:rsid w:val="0032248C"/>
    <w:rsid w:val="0032424D"/>
    <w:rsid w:val="003247F6"/>
    <w:rsid w:val="00325A16"/>
    <w:rsid w:val="00325EF2"/>
    <w:rsid w:val="00331A11"/>
    <w:rsid w:val="00332ACB"/>
    <w:rsid w:val="00334E35"/>
    <w:rsid w:val="00336016"/>
    <w:rsid w:val="0033684F"/>
    <w:rsid w:val="003409F6"/>
    <w:rsid w:val="003430A8"/>
    <w:rsid w:val="0034399F"/>
    <w:rsid w:val="00344888"/>
    <w:rsid w:val="00346389"/>
    <w:rsid w:val="00346760"/>
    <w:rsid w:val="00347536"/>
    <w:rsid w:val="00352B2A"/>
    <w:rsid w:val="00353F66"/>
    <w:rsid w:val="00356E72"/>
    <w:rsid w:val="00356EAF"/>
    <w:rsid w:val="003600EA"/>
    <w:rsid w:val="00361C8A"/>
    <w:rsid w:val="003626E3"/>
    <w:rsid w:val="00365F4B"/>
    <w:rsid w:val="003665C6"/>
    <w:rsid w:val="00370253"/>
    <w:rsid w:val="00372A3D"/>
    <w:rsid w:val="00372BFE"/>
    <w:rsid w:val="00373A97"/>
    <w:rsid w:val="00374E3B"/>
    <w:rsid w:val="003752CB"/>
    <w:rsid w:val="003778B7"/>
    <w:rsid w:val="00380BD7"/>
    <w:rsid w:val="00385515"/>
    <w:rsid w:val="003933BD"/>
    <w:rsid w:val="0039537D"/>
    <w:rsid w:val="00396BB8"/>
    <w:rsid w:val="00397938"/>
    <w:rsid w:val="00397ACF"/>
    <w:rsid w:val="003A1145"/>
    <w:rsid w:val="003A1469"/>
    <w:rsid w:val="003A23F2"/>
    <w:rsid w:val="003A32D0"/>
    <w:rsid w:val="003A4FE9"/>
    <w:rsid w:val="003A58BC"/>
    <w:rsid w:val="003A62A6"/>
    <w:rsid w:val="003B0460"/>
    <w:rsid w:val="003B4D34"/>
    <w:rsid w:val="003B4E57"/>
    <w:rsid w:val="003B68E4"/>
    <w:rsid w:val="003B75B3"/>
    <w:rsid w:val="003C0025"/>
    <w:rsid w:val="003C0526"/>
    <w:rsid w:val="003C33BB"/>
    <w:rsid w:val="003C43FE"/>
    <w:rsid w:val="003C718F"/>
    <w:rsid w:val="003C7224"/>
    <w:rsid w:val="003C7817"/>
    <w:rsid w:val="003D1D15"/>
    <w:rsid w:val="003D25C8"/>
    <w:rsid w:val="003D2C7D"/>
    <w:rsid w:val="003D56F1"/>
    <w:rsid w:val="003D66AC"/>
    <w:rsid w:val="003D6D24"/>
    <w:rsid w:val="003D7341"/>
    <w:rsid w:val="003E1CC7"/>
    <w:rsid w:val="003E3CC0"/>
    <w:rsid w:val="003E422A"/>
    <w:rsid w:val="003E42F6"/>
    <w:rsid w:val="003E49E0"/>
    <w:rsid w:val="003E4D4A"/>
    <w:rsid w:val="003E523C"/>
    <w:rsid w:val="003E65BD"/>
    <w:rsid w:val="003F05F1"/>
    <w:rsid w:val="003F1777"/>
    <w:rsid w:val="003F33A2"/>
    <w:rsid w:val="003F64EA"/>
    <w:rsid w:val="003F67A4"/>
    <w:rsid w:val="00400CEE"/>
    <w:rsid w:val="0040164E"/>
    <w:rsid w:val="00405325"/>
    <w:rsid w:val="00407726"/>
    <w:rsid w:val="004077F6"/>
    <w:rsid w:val="00411791"/>
    <w:rsid w:val="00411827"/>
    <w:rsid w:val="00413121"/>
    <w:rsid w:val="004134B8"/>
    <w:rsid w:val="0041468D"/>
    <w:rsid w:val="00415B09"/>
    <w:rsid w:val="004165AF"/>
    <w:rsid w:val="00421BE1"/>
    <w:rsid w:val="004220A6"/>
    <w:rsid w:val="00423A86"/>
    <w:rsid w:val="00424724"/>
    <w:rsid w:val="00425C69"/>
    <w:rsid w:val="00426032"/>
    <w:rsid w:val="0042611E"/>
    <w:rsid w:val="004267CF"/>
    <w:rsid w:val="00427487"/>
    <w:rsid w:val="004316F2"/>
    <w:rsid w:val="00432D3A"/>
    <w:rsid w:val="00436F48"/>
    <w:rsid w:val="00437503"/>
    <w:rsid w:val="00437B53"/>
    <w:rsid w:val="00437CF2"/>
    <w:rsid w:val="00440802"/>
    <w:rsid w:val="0044240B"/>
    <w:rsid w:val="004428B0"/>
    <w:rsid w:val="00445D2E"/>
    <w:rsid w:val="00445EC6"/>
    <w:rsid w:val="0044630B"/>
    <w:rsid w:val="00446A43"/>
    <w:rsid w:val="0045628B"/>
    <w:rsid w:val="00456534"/>
    <w:rsid w:val="004565BF"/>
    <w:rsid w:val="00457226"/>
    <w:rsid w:val="004611A7"/>
    <w:rsid w:val="00466816"/>
    <w:rsid w:val="00466F32"/>
    <w:rsid w:val="0047327E"/>
    <w:rsid w:val="00474150"/>
    <w:rsid w:val="00474BD9"/>
    <w:rsid w:val="00475361"/>
    <w:rsid w:val="00475548"/>
    <w:rsid w:val="0047575B"/>
    <w:rsid w:val="00475A8A"/>
    <w:rsid w:val="004763D7"/>
    <w:rsid w:val="00480565"/>
    <w:rsid w:val="0048074B"/>
    <w:rsid w:val="00480D80"/>
    <w:rsid w:val="00480D96"/>
    <w:rsid w:val="00482867"/>
    <w:rsid w:val="004833CF"/>
    <w:rsid w:val="0048776B"/>
    <w:rsid w:val="00493991"/>
    <w:rsid w:val="00497645"/>
    <w:rsid w:val="0049774E"/>
    <w:rsid w:val="004A0A22"/>
    <w:rsid w:val="004A2937"/>
    <w:rsid w:val="004A50A2"/>
    <w:rsid w:val="004A67BE"/>
    <w:rsid w:val="004A788C"/>
    <w:rsid w:val="004A7C53"/>
    <w:rsid w:val="004B211D"/>
    <w:rsid w:val="004B473F"/>
    <w:rsid w:val="004B69AB"/>
    <w:rsid w:val="004C0F5F"/>
    <w:rsid w:val="004C24C5"/>
    <w:rsid w:val="004C2F70"/>
    <w:rsid w:val="004C495F"/>
    <w:rsid w:val="004C6C18"/>
    <w:rsid w:val="004C76DE"/>
    <w:rsid w:val="004C7D45"/>
    <w:rsid w:val="004D2E9F"/>
    <w:rsid w:val="004D4EFF"/>
    <w:rsid w:val="004D59DB"/>
    <w:rsid w:val="004D5C63"/>
    <w:rsid w:val="004D60FF"/>
    <w:rsid w:val="004D6D1B"/>
    <w:rsid w:val="004E0DC0"/>
    <w:rsid w:val="004E0EF7"/>
    <w:rsid w:val="004E1149"/>
    <w:rsid w:val="004E3801"/>
    <w:rsid w:val="004E49E2"/>
    <w:rsid w:val="004E6A33"/>
    <w:rsid w:val="004E76E1"/>
    <w:rsid w:val="004E7827"/>
    <w:rsid w:val="004F0AA0"/>
    <w:rsid w:val="004F2B3B"/>
    <w:rsid w:val="004F42B8"/>
    <w:rsid w:val="004F47A6"/>
    <w:rsid w:val="004F5327"/>
    <w:rsid w:val="004F5BA4"/>
    <w:rsid w:val="004F73D1"/>
    <w:rsid w:val="005003EF"/>
    <w:rsid w:val="005009F6"/>
    <w:rsid w:val="00501EB4"/>
    <w:rsid w:val="00502800"/>
    <w:rsid w:val="00503346"/>
    <w:rsid w:val="00503D5F"/>
    <w:rsid w:val="00505A80"/>
    <w:rsid w:val="005061C8"/>
    <w:rsid w:val="005073B6"/>
    <w:rsid w:val="0050767D"/>
    <w:rsid w:val="00510151"/>
    <w:rsid w:val="00515046"/>
    <w:rsid w:val="0051797D"/>
    <w:rsid w:val="00523605"/>
    <w:rsid w:val="00525FB2"/>
    <w:rsid w:val="00527E60"/>
    <w:rsid w:val="00530604"/>
    <w:rsid w:val="00530605"/>
    <w:rsid w:val="005319A2"/>
    <w:rsid w:val="005328A6"/>
    <w:rsid w:val="00533BE2"/>
    <w:rsid w:val="0053427F"/>
    <w:rsid w:val="00534325"/>
    <w:rsid w:val="00535C9B"/>
    <w:rsid w:val="0053675A"/>
    <w:rsid w:val="005371B2"/>
    <w:rsid w:val="00540D9F"/>
    <w:rsid w:val="00542464"/>
    <w:rsid w:val="005472FF"/>
    <w:rsid w:val="00551537"/>
    <w:rsid w:val="005556F9"/>
    <w:rsid w:val="005571A5"/>
    <w:rsid w:val="00560AA8"/>
    <w:rsid w:val="00561D79"/>
    <w:rsid w:val="00564AAF"/>
    <w:rsid w:val="00565BC5"/>
    <w:rsid w:val="00567630"/>
    <w:rsid w:val="00567892"/>
    <w:rsid w:val="00570088"/>
    <w:rsid w:val="00572705"/>
    <w:rsid w:val="00574F5F"/>
    <w:rsid w:val="00576244"/>
    <w:rsid w:val="00576564"/>
    <w:rsid w:val="00580A19"/>
    <w:rsid w:val="0058350C"/>
    <w:rsid w:val="005849B7"/>
    <w:rsid w:val="0058534A"/>
    <w:rsid w:val="00585A5D"/>
    <w:rsid w:val="00586EE3"/>
    <w:rsid w:val="00587A1F"/>
    <w:rsid w:val="00590D2E"/>
    <w:rsid w:val="00591C72"/>
    <w:rsid w:val="005925B4"/>
    <w:rsid w:val="00594F8C"/>
    <w:rsid w:val="0059754E"/>
    <w:rsid w:val="005A1C19"/>
    <w:rsid w:val="005A3207"/>
    <w:rsid w:val="005A380A"/>
    <w:rsid w:val="005A4956"/>
    <w:rsid w:val="005A5CA9"/>
    <w:rsid w:val="005B4B8D"/>
    <w:rsid w:val="005B50C7"/>
    <w:rsid w:val="005B5E7E"/>
    <w:rsid w:val="005B619A"/>
    <w:rsid w:val="005B6C91"/>
    <w:rsid w:val="005B7C1C"/>
    <w:rsid w:val="005C11B5"/>
    <w:rsid w:val="005C11EB"/>
    <w:rsid w:val="005C2004"/>
    <w:rsid w:val="005C39E4"/>
    <w:rsid w:val="005C552D"/>
    <w:rsid w:val="005C6467"/>
    <w:rsid w:val="005C6741"/>
    <w:rsid w:val="005D08C2"/>
    <w:rsid w:val="005D268B"/>
    <w:rsid w:val="005D3BB2"/>
    <w:rsid w:val="005D56BE"/>
    <w:rsid w:val="005E0061"/>
    <w:rsid w:val="005E09FB"/>
    <w:rsid w:val="005E28D6"/>
    <w:rsid w:val="005E66DB"/>
    <w:rsid w:val="005E6E37"/>
    <w:rsid w:val="005F0854"/>
    <w:rsid w:val="005F0939"/>
    <w:rsid w:val="005F2655"/>
    <w:rsid w:val="005F2B80"/>
    <w:rsid w:val="005F43C5"/>
    <w:rsid w:val="005F71FF"/>
    <w:rsid w:val="006007C7"/>
    <w:rsid w:val="00603C39"/>
    <w:rsid w:val="00606D28"/>
    <w:rsid w:val="0061123D"/>
    <w:rsid w:val="00612E86"/>
    <w:rsid w:val="00613095"/>
    <w:rsid w:val="0061387B"/>
    <w:rsid w:val="006144A1"/>
    <w:rsid w:val="00614EA2"/>
    <w:rsid w:val="006153B2"/>
    <w:rsid w:val="00616213"/>
    <w:rsid w:val="0061658B"/>
    <w:rsid w:val="00616AE3"/>
    <w:rsid w:val="00620CFD"/>
    <w:rsid w:val="00623AB3"/>
    <w:rsid w:val="0062415B"/>
    <w:rsid w:val="006241BB"/>
    <w:rsid w:val="00625721"/>
    <w:rsid w:val="006257B1"/>
    <w:rsid w:val="00626DC9"/>
    <w:rsid w:val="006271D0"/>
    <w:rsid w:val="00630DBF"/>
    <w:rsid w:val="006322AD"/>
    <w:rsid w:val="00636222"/>
    <w:rsid w:val="00637E2E"/>
    <w:rsid w:val="006418D9"/>
    <w:rsid w:val="006472C5"/>
    <w:rsid w:val="0065092C"/>
    <w:rsid w:val="00651E9B"/>
    <w:rsid w:val="006521CE"/>
    <w:rsid w:val="00653702"/>
    <w:rsid w:val="006547F4"/>
    <w:rsid w:val="00657970"/>
    <w:rsid w:val="006613B0"/>
    <w:rsid w:val="00666315"/>
    <w:rsid w:val="006663F9"/>
    <w:rsid w:val="00666A73"/>
    <w:rsid w:val="006728A2"/>
    <w:rsid w:val="00675901"/>
    <w:rsid w:val="00676417"/>
    <w:rsid w:val="00676D5D"/>
    <w:rsid w:val="00680160"/>
    <w:rsid w:val="00680723"/>
    <w:rsid w:val="006837CB"/>
    <w:rsid w:val="00684E4A"/>
    <w:rsid w:val="0069010E"/>
    <w:rsid w:val="00692127"/>
    <w:rsid w:val="00694F13"/>
    <w:rsid w:val="00695B31"/>
    <w:rsid w:val="00696756"/>
    <w:rsid w:val="006971E8"/>
    <w:rsid w:val="006A0286"/>
    <w:rsid w:val="006A053E"/>
    <w:rsid w:val="006A19A2"/>
    <w:rsid w:val="006A41E4"/>
    <w:rsid w:val="006A4F67"/>
    <w:rsid w:val="006A6977"/>
    <w:rsid w:val="006A72AA"/>
    <w:rsid w:val="006B1B66"/>
    <w:rsid w:val="006B27BC"/>
    <w:rsid w:val="006B53FB"/>
    <w:rsid w:val="006B642C"/>
    <w:rsid w:val="006C07BF"/>
    <w:rsid w:val="006C07DB"/>
    <w:rsid w:val="006C0A66"/>
    <w:rsid w:val="006C26C7"/>
    <w:rsid w:val="006C2F4D"/>
    <w:rsid w:val="006C6410"/>
    <w:rsid w:val="006C6B4D"/>
    <w:rsid w:val="006D0138"/>
    <w:rsid w:val="006D2DAF"/>
    <w:rsid w:val="006D4A1F"/>
    <w:rsid w:val="006D5F95"/>
    <w:rsid w:val="006D6BC5"/>
    <w:rsid w:val="006D7436"/>
    <w:rsid w:val="006D7C93"/>
    <w:rsid w:val="006E2969"/>
    <w:rsid w:val="006E3022"/>
    <w:rsid w:val="006E3234"/>
    <w:rsid w:val="006E3329"/>
    <w:rsid w:val="006E544E"/>
    <w:rsid w:val="006E7AC8"/>
    <w:rsid w:val="006F2742"/>
    <w:rsid w:val="006F2FC5"/>
    <w:rsid w:val="006F5962"/>
    <w:rsid w:val="006F66CD"/>
    <w:rsid w:val="006F739A"/>
    <w:rsid w:val="007010A1"/>
    <w:rsid w:val="00701EE6"/>
    <w:rsid w:val="00702FAA"/>
    <w:rsid w:val="00703D65"/>
    <w:rsid w:val="00706554"/>
    <w:rsid w:val="00706D07"/>
    <w:rsid w:val="00706F6F"/>
    <w:rsid w:val="00711873"/>
    <w:rsid w:val="00711C9F"/>
    <w:rsid w:val="00715F14"/>
    <w:rsid w:val="0071691D"/>
    <w:rsid w:val="007173CD"/>
    <w:rsid w:val="007207B7"/>
    <w:rsid w:val="00720F82"/>
    <w:rsid w:val="00722A94"/>
    <w:rsid w:val="007232A2"/>
    <w:rsid w:val="007233C9"/>
    <w:rsid w:val="00724DA9"/>
    <w:rsid w:val="00725637"/>
    <w:rsid w:val="00727BAD"/>
    <w:rsid w:val="00730F05"/>
    <w:rsid w:val="00733546"/>
    <w:rsid w:val="00733CE7"/>
    <w:rsid w:val="00734B98"/>
    <w:rsid w:val="00735C6D"/>
    <w:rsid w:val="00737198"/>
    <w:rsid w:val="00740224"/>
    <w:rsid w:val="00740415"/>
    <w:rsid w:val="0074126D"/>
    <w:rsid w:val="00743105"/>
    <w:rsid w:val="007470DF"/>
    <w:rsid w:val="00750FD6"/>
    <w:rsid w:val="0075222D"/>
    <w:rsid w:val="007522F2"/>
    <w:rsid w:val="00752C37"/>
    <w:rsid w:val="00753335"/>
    <w:rsid w:val="00753542"/>
    <w:rsid w:val="007577AB"/>
    <w:rsid w:val="00760270"/>
    <w:rsid w:val="0076383C"/>
    <w:rsid w:val="00764F5E"/>
    <w:rsid w:val="0076772B"/>
    <w:rsid w:val="00767824"/>
    <w:rsid w:val="00767BC2"/>
    <w:rsid w:val="00772733"/>
    <w:rsid w:val="007768E8"/>
    <w:rsid w:val="00776DB0"/>
    <w:rsid w:val="00777084"/>
    <w:rsid w:val="0077773D"/>
    <w:rsid w:val="00780EED"/>
    <w:rsid w:val="00782D98"/>
    <w:rsid w:val="00782E20"/>
    <w:rsid w:val="00783810"/>
    <w:rsid w:val="00786945"/>
    <w:rsid w:val="00790B56"/>
    <w:rsid w:val="00792ED6"/>
    <w:rsid w:val="00794E83"/>
    <w:rsid w:val="0079506F"/>
    <w:rsid w:val="00795F8A"/>
    <w:rsid w:val="0079605C"/>
    <w:rsid w:val="00796C86"/>
    <w:rsid w:val="007A1C2A"/>
    <w:rsid w:val="007A1E96"/>
    <w:rsid w:val="007A38C5"/>
    <w:rsid w:val="007A7815"/>
    <w:rsid w:val="007B0E90"/>
    <w:rsid w:val="007B15D2"/>
    <w:rsid w:val="007B1818"/>
    <w:rsid w:val="007B3744"/>
    <w:rsid w:val="007B3D03"/>
    <w:rsid w:val="007B5B22"/>
    <w:rsid w:val="007B6455"/>
    <w:rsid w:val="007C0644"/>
    <w:rsid w:val="007C5904"/>
    <w:rsid w:val="007D2E35"/>
    <w:rsid w:val="007D3669"/>
    <w:rsid w:val="007D46F2"/>
    <w:rsid w:val="007D5166"/>
    <w:rsid w:val="007D56DD"/>
    <w:rsid w:val="007D594B"/>
    <w:rsid w:val="007D7171"/>
    <w:rsid w:val="007E0D63"/>
    <w:rsid w:val="007E3EA3"/>
    <w:rsid w:val="007E61B2"/>
    <w:rsid w:val="007E62F2"/>
    <w:rsid w:val="007E7BC5"/>
    <w:rsid w:val="007F35BF"/>
    <w:rsid w:val="007F6FF4"/>
    <w:rsid w:val="007F7055"/>
    <w:rsid w:val="00803145"/>
    <w:rsid w:val="008034C8"/>
    <w:rsid w:val="00804A05"/>
    <w:rsid w:val="00804D92"/>
    <w:rsid w:val="00804E9A"/>
    <w:rsid w:val="00806A3C"/>
    <w:rsid w:val="00811B27"/>
    <w:rsid w:val="00812232"/>
    <w:rsid w:val="0081297B"/>
    <w:rsid w:val="00814AA8"/>
    <w:rsid w:val="00815CF0"/>
    <w:rsid w:val="0081613F"/>
    <w:rsid w:val="00820770"/>
    <w:rsid w:val="00821B70"/>
    <w:rsid w:val="0082216B"/>
    <w:rsid w:val="008222F3"/>
    <w:rsid w:val="0082259B"/>
    <w:rsid w:val="00825001"/>
    <w:rsid w:val="00825357"/>
    <w:rsid w:val="00826190"/>
    <w:rsid w:val="00830A53"/>
    <w:rsid w:val="008359DC"/>
    <w:rsid w:val="0083771C"/>
    <w:rsid w:val="00840202"/>
    <w:rsid w:val="008404C0"/>
    <w:rsid w:val="00842480"/>
    <w:rsid w:val="00842AAF"/>
    <w:rsid w:val="00843362"/>
    <w:rsid w:val="00843ADD"/>
    <w:rsid w:val="00844893"/>
    <w:rsid w:val="00844BB2"/>
    <w:rsid w:val="008450E7"/>
    <w:rsid w:val="00845C77"/>
    <w:rsid w:val="008469B0"/>
    <w:rsid w:val="008474FC"/>
    <w:rsid w:val="008515C1"/>
    <w:rsid w:val="00854279"/>
    <w:rsid w:val="008567E9"/>
    <w:rsid w:val="00860A4F"/>
    <w:rsid w:val="00861D39"/>
    <w:rsid w:val="008629A6"/>
    <w:rsid w:val="00862EB8"/>
    <w:rsid w:val="00863029"/>
    <w:rsid w:val="00864E96"/>
    <w:rsid w:val="00866017"/>
    <w:rsid w:val="00872649"/>
    <w:rsid w:val="008737E0"/>
    <w:rsid w:val="00875B91"/>
    <w:rsid w:val="0088134E"/>
    <w:rsid w:val="00882484"/>
    <w:rsid w:val="008841D8"/>
    <w:rsid w:val="0088456C"/>
    <w:rsid w:val="008852B6"/>
    <w:rsid w:val="00892BB7"/>
    <w:rsid w:val="00894548"/>
    <w:rsid w:val="00894B3F"/>
    <w:rsid w:val="00896AC9"/>
    <w:rsid w:val="008A08B6"/>
    <w:rsid w:val="008A104C"/>
    <w:rsid w:val="008A184A"/>
    <w:rsid w:val="008A39DA"/>
    <w:rsid w:val="008A412F"/>
    <w:rsid w:val="008A4769"/>
    <w:rsid w:val="008A50F5"/>
    <w:rsid w:val="008A6388"/>
    <w:rsid w:val="008B0D95"/>
    <w:rsid w:val="008B3BD6"/>
    <w:rsid w:val="008B56FD"/>
    <w:rsid w:val="008B65D3"/>
    <w:rsid w:val="008B668F"/>
    <w:rsid w:val="008B6D51"/>
    <w:rsid w:val="008B6FDF"/>
    <w:rsid w:val="008B7F0C"/>
    <w:rsid w:val="008C051D"/>
    <w:rsid w:val="008C24B8"/>
    <w:rsid w:val="008C52EB"/>
    <w:rsid w:val="008C56E7"/>
    <w:rsid w:val="008D120E"/>
    <w:rsid w:val="008D2FF5"/>
    <w:rsid w:val="008D399B"/>
    <w:rsid w:val="008D429B"/>
    <w:rsid w:val="008D42DF"/>
    <w:rsid w:val="008D7939"/>
    <w:rsid w:val="008D7941"/>
    <w:rsid w:val="008E0F68"/>
    <w:rsid w:val="008E10DE"/>
    <w:rsid w:val="008E3960"/>
    <w:rsid w:val="008E4DF1"/>
    <w:rsid w:val="008E5CE5"/>
    <w:rsid w:val="008E680A"/>
    <w:rsid w:val="008F0012"/>
    <w:rsid w:val="008F0443"/>
    <w:rsid w:val="008F0955"/>
    <w:rsid w:val="008F0A7C"/>
    <w:rsid w:val="008F7F50"/>
    <w:rsid w:val="00900AAB"/>
    <w:rsid w:val="00911C43"/>
    <w:rsid w:val="0091650E"/>
    <w:rsid w:val="009172FB"/>
    <w:rsid w:val="00917497"/>
    <w:rsid w:val="00917A9A"/>
    <w:rsid w:val="00917F3D"/>
    <w:rsid w:val="0092040C"/>
    <w:rsid w:val="00921811"/>
    <w:rsid w:val="009241FA"/>
    <w:rsid w:val="00924525"/>
    <w:rsid w:val="00927B19"/>
    <w:rsid w:val="009306FA"/>
    <w:rsid w:val="0093125A"/>
    <w:rsid w:val="00933090"/>
    <w:rsid w:val="0093318B"/>
    <w:rsid w:val="009331A2"/>
    <w:rsid w:val="00935A21"/>
    <w:rsid w:val="00940EF9"/>
    <w:rsid w:val="00941F9A"/>
    <w:rsid w:val="00943E5A"/>
    <w:rsid w:val="0095150F"/>
    <w:rsid w:val="00952219"/>
    <w:rsid w:val="009532EF"/>
    <w:rsid w:val="0095368A"/>
    <w:rsid w:val="009564BB"/>
    <w:rsid w:val="00956819"/>
    <w:rsid w:val="009571D5"/>
    <w:rsid w:val="00960376"/>
    <w:rsid w:val="00960F35"/>
    <w:rsid w:val="00965670"/>
    <w:rsid w:val="00966C3C"/>
    <w:rsid w:val="00970E47"/>
    <w:rsid w:val="00972FC7"/>
    <w:rsid w:val="00973330"/>
    <w:rsid w:val="00974545"/>
    <w:rsid w:val="00975199"/>
    <w:rsid w:val="00976897"/>
    <w:rsid w:val="0097747C"/>
    <w:rsid w:val="00981CCA"/>
    <w:rsid w:val="00983523"/>
    <w:rsid w:val="0098364B"/>
    <w:rsid w:val="0098684D"/>
    <w:rsid w:val="009869FB"/>
    <w:rsid w:val="00987179"/>
    <w:rsid w:val="0098778C"/>
    <w:rsid w:val="00990D42"/>
    <w:rsid w:val="00991BCF"/>
    <w:rsid w:val="00992525"/>
    <w:rsid w:val="00995A43"/>
    <w:rsid w:val="00996F35"/>
    <w:rsid w:val="0099709A"/>
    <w:rsid w:val="00997FBE"/>
    <w:rsid w:val="009A06FD"/>
    <w:rsid w:val="009A14FF"/>
    <w:rsid w:val="009A1862"/>
    <w:rsid w:val="009A2DC5"/>
    <w:rsid w:val="009A6044"/>
    <w:rsid w:val="009B2A85"/>
    <w:rsid w:val="009B2C9A"/>
    <w:rsid w:val="009B34E6"/>
    <w:rsid w:val="009B45D2"/>
    <w:rsid w:val="009B4E79"/>
    <w:rsid w:val="009B5783"/>
    <w:rsid w:val="009B5ED6"/>
    <w:rsid w:val="009B7948"/>
    <w:rsid w:val="009C1611"/>
    <w:rsid w:val="009C2331"/>
    <w:rsid w:val="009C3804"/>
    <w:rsid w:val="009C3C6E"/>
    <w:rsid w:val="009C3E87"/>
    <w:rsid w:val="009C407B"/>
    <w:rsid w:val="009C458F"/>
    <w:rsid w:val="009C6A43"/>
    <w:rsid w:val="009C724B"/>
    <w:rsid w:val="009D03DC"/>
    <w:rsid w:val="009D1916"/>
    <w:rsid w:val="009D3E8D"/>
    <w:rsid w:val="009D427F"/>
    <w:rsid w:val="009D55ED"/>
    <w:rsid w:val="009D773E"/>
    <w:rsid w:val="009D779F"/>
    <w:rsid w:val="009F0E88"/>
    <w:rsid w:val="009F2828"/>
    <w:rsid w:val="009F3540"/>
    <w:rsid w:val="009F3C33"/>
    <w:rsid w:val="009F6121"/>
    <w:rsid w:val="009F6450"/>
    <w:rsid w:val="00A01DEC"/>
    <w:rsid w:val="00A01F7D"/>
    <w:rsid w:val="00A0241A"/>
    <w:rsid w:val="00A03981"/>
    <w:rsid w:val="00A04A63"/>
    <w:rsid w:val="00A0712F"/>
    <w:rsid w:val="00A11530"/>
    <w:rsid w:val="00A12A35"/>
    <w:rsid w:val="00A13C83"/>
    <w:rsid w:val="00A1561D"/>
    <w:rsid w:val="00A17008"/>
    <w:rsid w:val="00A22368"/>
    <w:rsid w:val="00A2408E"/>
    <w:rsid w:val="00A248FC"/>
    <w:rsid w:val="00A25EDD"/>
    <w:rsid w:val="00A31DBA"/>
    <w:rsid w:val="00A337B2"/>
    <w:rsid w:val="00A369F0"/>
    <w:rsid w:val="00A37EF5"/>
    <w:rsid w:val="00A4168C"/>
    <w:rsid w:val="00A41FEC"/>
    <w:rsid w:val="00A4448C"/>
    <w:rsid w:val="00A44636"/>
    <w:rsid w:val="00A45D2C"/>
    <w:rsid w:val="00A50676"/>
    <w:rsid w:val="00A5207E"/>
    <w:rsid w:val="00A525F8"/>
    <w:rsid w:val="00A543D9"/>
    <w:rsid w:val="00A55735"/>
    <w:rsid w:val="00A608C3"/>
    <w:rsid w:val="00A62574"/>
    <w:rsid w:val="00A63480"/>
    <w:rsid w:val="00A6382E"/>
    <w:rsid w:val="00A64A26"/>
    <w:rsid w:val="00A64D0F"/>
    <w:rsid w:val="00A65038"/>
    <w:rsid w:val="00A656D8"/>
    <w:rsid w:val="00A65ACF"/>
    <w:rsid w:val="00A65BF2"/>
    <w:rsid w:val="00A73312"/>
    <w:rsid w:val="00A73B31"/>
    <w:rsid w:val="00A75401"/>
    <w:rsid w:val="00A81FC1"/>
    <w:rsid w:val="00A82967"/>
    <w:rsid w:val="00A900E4"/>
    <w:rsid w:val="00A92B27"/>
    <w:rsid w:val="00A92C5E"/>
    <w:rsid w:val="00A956E4"/>
    <w:rsid w:val="00A974E0"/>
    <w:rsid w:val="00AA13D0"/>
    <w:rsid w:val="00AA2418"/>
    <w:rsid w:val="00AA2A46"/>
    <w:rsid w:val="00AA2A92"/>
    <w:rsid w:val="00AA62DF"/>
    <w:rsid w:val="00AB22CD"/>
    <w:rsid w:val="00AB36E9"/>
    <w:rsid w:val="00AB4CA5"/>
    <w:rsid w:val="00AB59A7"/>
    <w:rsid w:val="00AB7AA5"/>
    <w:rsid w:val="00AC4123"/>
    <w:rsid w:val="00AC4176"/>
    <w:rsid w:val="00AC48C3"/>
    <w:rsid w:val="00AC4EA3"/>
    <w:rsid w:val="00AC6E51"/>
    <w:rsid w:val="00AC7B91"/>
    <w:rsid w:val="00AD459E"/>
    <w:rsid w:val="00AD516D"/>
    <w:rsid w:val="00AE10F6"/>
    <w:rsid w:val="00AE1991"/>
    <w:rsid w:val="00AE3709"/>
    <w:rsid w:val="00AE45FD"/>
    <w:rsid w:val="00AE69C7"/>
    <w:rsid w:val="00AE6AA0"/>
    <w:rsid w:val="00AE7DB4"/>
    <w:rsid w:val="00AF0886"/>
    <w:rsid w:val="00AF08AB"/>
    <w:rsid w:val="00AF23B6"/>
    <w:rsid w:val="00AF3196"/>
    <w:rsid w:val="00AF4881"/>
    <w:rsid w:val="00AF63EE"/>
    <w:rsid w:val="00AF6BA4"/>
    <w:rsid w:val="00B004D1"/>
    <w:rsid w:val="00B00FF3"/>
    <w:rsid w:val="00B021A8"/>
    <w:rsid w:val="00B028C7"/>
    <w:rsid w:val="00B02C8D"/>
    <w:rsid w:val="00B031E1"/>
    <w:rsid w:val="00B036E3"/>
    <w:rsid w:val="00B03B33"/>
    <w:rsid w:val="00B04581"/>
    <w:rsid w:val="00B05604"/>
    <w:rsid w:val="00B05AEF"/>
    <w:rsid w:val="00B07B10"/>
    <w:rsid w:val="00B10558"/>
    <w:rsid w:val="00B10808"/>
    <w:rsid w:val="00B10D27"/>
    <w:rsid w:val="00B1126B"/>
    <w:rsid w:val="00B116BA"/>
    <w:rsid w:val="00B12209"/>
    <w:rsid w:val="00B12A9F"/>
    <w:rsid w:val="00B13443"/>
    <w:rsid w:val="00B13701"/>
    <w:rsid w:val="00B14974"/>
    <w:rsid w:val="00B2070C"/>
    <w:rsid w:val="00B225A0"/>
    <w:rsid w:val="00B24932"/>
    <w:rsid w:val="00B2534E"/>
    <w:rsid w:val="00B31B3C"/>
    <w:rsid w:val="00B321C9"/>
    <w:rsid w:val="00B3550B"/>
    <w:rsid w:val="00B35AB7"/>
    <w:rsid w:val="00B36244"/>
    <w:rsid w:val="00B42483"/>
    <w:rsid w:val="00B42D4C"/>
    <w:rsid w:val="00B42EB5"/>
    <w:rsid w:val="00B43E8B"/>
    <w:rsid w:val="00B44EF3"/>
    <w:rsid w:val="00B5374A"/>
    <w:rsid w:val="00B57098"/>
    <w:rsid w:val="00B60635"/>
    <w:rsid w:val="00B61279"/>
    <w:rsid w:val="00B61452"/>
    <w:rsid w:val="00B61E03"/>
    <w:rsid w:val="00B62F82"/>
    <w:rsid w:val="00B6324C"/>
    <w:rsid w:val="00B63B87"/>
    <w:rsid w:val="00B646BF"/>
    <w:rsid w:val="00B64FB8"/>
    <w:rsid w:val="00B65A98"/>
    <w:rsid w:val="00B6628E"/>
    <w:rsid w:val="00B7003D"/>
    <w:rsid w:val="00B7024D"/>
    <w:rsid w:val="00B703A2"/>
    <w:rsid w:val="00B71B24"/>
    <w:rsid w:val="00B71D1F"/>
    <w:rsid w:val="00B72F74"/>
    <w:rsid w:val="00B73DFF"/>
    <w:rsid w:val="00B759F7"/>
    <w:rsid w:val="00B7754A"/>
    <w:rsid w:val="00B818B4"/>
    <w:rsid w:val="00B82498"/>
    <w:rsid w:val="00B838BB"/>
    <w:rsid w:val="00B83F37"/>
    <w:rsid w:val="00B85A68"/>
    <w:rsid w:val="00B85F19"/>
    <w:rsid w:val="00B9405B"/>
    <w:rsid w:val="00B96523"/>
    <w:rsid w:val="00B96A77"/>
    <w:rsid w:val="00B9736D"/>
    <w:rsid w:val="00BA267E"/>
    <w:rsid w:val="00BA4E13"/>
    <w:rsid w:val="00BA7D25"/>
    <w:rsid w:val="00BB24DF"/>
    <w:rsid w:val="00BB3A84"/>
    <w:rsid w:val="00BB4E8F"/>
    <w:rsid w:val="00BB4FE1"/>
    <w:rsid w:val="00BB6FF1"/>
    <w:rsid w:val="00BB74B9"/>
    <w:rsid w:val="00BC025B"/>
    <w:rsid w:val="00BC220F"/>
    <w:rsid w:val="00BC49A4"/>
    <w:rsid w:val="00BC568E"/>
    <w:rsid w:val="00BC5874"/>
    <w:rsid w:val="00BC73E2"/>
    <w:rsid w:val="00BD02C2"/>
    <w:rsid w:val="00BD1FF1"/>
    <w:rsid w:val="00BD3679"/>
    <w:rsid w:val="00BD4268"/>
    <w:rsid w:val="00BD72C2"/>
    <w:rsid w:val="00BD75CE"/>
    <w:rsid w:val="00BE2808"/>
    <w:rsid w:val="00BE4711"/>
    <w:rsid w:val="00BE57B1"/>
    <w:rsid w:val="00BE5D8B"/>
    <w:rsid w:val="00BE5FCF"/>
    <w:rsid w:val="00BE6763"/>
    <w:rsid w:val="00BF106C"/>
    <w:rsid w:val="00BF25FE"/>
    <w:rsid w:val="00BF2C52"/>
    <w:rsid w:val="00BF549E"/>
    <w:rsid w:val="00BF628C"/>
    <w:rsid w:val="00BF69C8"/>
    <w:rsid w:val="00BF7306"/>
    <w:rsid w:val="00C00AD9"/>
    <w:rsid w:val="00C05165"/>
    <w:rsid w:val="00C05E6D"/>
    <w:rsid w:val="00C06034"/>
    <w:rsid w:val="00C07DA1"/>
    <w:rsid w:val="00C1142F"/>
    <w:rsid w:val="00C16614"/>
    <w:rsid w:val="00C208B4"/>
    <w:rsid w:val="00C20B04"/>
    <w:rsid w:val="00C20E7E"/>
    <w:rsid w:val="00C219D5"/>
    <w:rsid w:val="00C22466"/>
    <w:rsid w:val="00C22CFD"/>
    <w:rsid w:val="00C269BA"/>
    <w:rsid w:val="00C31661"/>
    <w:rsid w:val="00C3199C"/>
    <w:rsid w:val="00C330E0"/>
    <w:rsid w:val="00C35090"/>
    <w:rsid w:val="00C351CD"/>
    <w:rsid w:val="00C355B4"/>
    <w:rsid w:val="00C35F98"/>
    <w:rsid w:val="00C36D2B"/>
    <w:rsid w:val="00C4133C"/>
    <w:rsid w:val="00C41921"/>
    <w:rsid w:val="00C42972"/>
    <w:rsid w:val="00C42C7A"/>
    <w:rsid w:val="00C43C53"/>
    <w:rsid w:val="00C459F7"/>
    <w:rsid w:val="00C4614F"/>
    <w:rsid w:val="00C46A89"/>
    <w:rsid w:val="00C4744F"/>
    <w:rsid w:val="00C4778E"/>
    <w:rsid w:val="00C50489"/>
    <w:rsid w:val="00C51638"/>
    <w:rsid w:val="00C54FBD"/>
    <w:rsid w:val="00C572B3"/>
    <w:rsid w:val="00C57807"/>
    <w:rsid w:val="00C578C7"/>
    <w:rsid w:val="00C63B06"/>
    <w:rsid w:val="00C6479C"/>
    <w:rsid w:val="00C64E76"/>
    <w:rsid w:val="00C66597"/>
    <w:rsid w:val="00C668BD"/>
    <w:rsid w:val="00C6793B"/>
    <w:rsid w:val="00C71DF7"/>
    <w:rsid w:val="00C72D26"/>
    <w:rsid w:val="00C736AF"/>
    <w:rsid w:val="00C73BEC"/>
    <w:rsid w:val="00C74FF4"/>
    <w:rsid w:val="00C751C8"/>
    <w:rsid w:val="00C76145"/>
    <w:rsid w:val="00C815A4"/>
    <w:rsid w:val="00C818DD"/>
    <w:rsid w:val="00C8249D"/>
    <w:rsid w:val="00C84A6B"/>
    <w:rsid w:val="00C90071"/>
    <w:rsid w:val="00C901FC"/>
    <w:rsid w:val="00C937B8"/>
    <w:rsid w:val="00C93FCE"/>
    <w:rsid w:val="00C949FC"/>
    <w:rsid w:val="00C95771"/>
    <w:rsid w:val="00C96DF4"/>
    <w:rsid w:val="00C97229"/>
    <w:rsid w:val="00CA4B64"/>
    <w:rsid w:val="00CA4DB9"/>
    <w:rsid w:val="00CA5B44"/>
    <w:rsid w:val="00CA749E"/>
    <w:rsid w:val="00CB1ADD"/>
    <w:rsid w:val="00CB214E"/>
    <w:rsid w:val="00CB2C21"/>
    <w:rsid w:val="00CB35F4"/>
    <w:rsid w:val="00CB62CC"/>
    <w:rsid w:val="00CB675B"/>
    <w:rsid w:val="00CB6C7F"/>
    <w:rsid w:val="00CB7C85"/>
    <w:rsid w:val="00CC5321"/>
    <w:rsid w:val="00CC58EE"/>
    <w:rsid w:val="00CC5D9F"/>
    <w:rsid w:val="00CD0FF9"/>
    <w:rsid w:val="00CD3784"/>
    <w:rsid w:val="00CD658B"/>
    <w:rsid w:val="00CD6B08"/>
    <w:rsid w:val="00CE21B8"/>
    <w:rsid w:val="00CE65AE"/>
    <w:rsid w:val="00CE6D31"/>
    <w:rsid w:val="00CF305B"/>
    <w:rsid w:val="00CF3529"/>
    <w:rsid w:val="00CF540A"/>
    <w:rsid w:val="00CF5479"/>
    <w:rsid w:val="00CF748B"/>
    <w:rsid w:val="00D00A73"/>
    <w:rsid w:val="00D00C9E"/>
    <w:rsid w:val="00D02FFF"/>
    <w:rsid w:val="00D033CD"/>
    <w:rsid w:val="00D05CD9"/>
    <w:rsid w:val="00D1071D"/>
    <w:rsid w:val="00D1075D"/>
    <w:rsid w:val="00D11048"/>
    <w:rsid w:val="00D1277D"/>
    <w:rsid w:val="00D13E84"/>
    <w:rsid w:val="00D14209"/>
    <w:rsid w:val="00D15BCB"/>
    <w:rsid w:val="00D16EDA"/>
    <w:rsid w:val="00D2070A"/>
    <w:rsid w:val="00D247D8"/>
    <w:rsid w:val="00D249C9"/>
    <w:rsid w:val="00D26E7C"/>
    <w:rsid w:val="00D27234"/>
    <w:rsid w:val="00D27E95"/>
    <w:rsid w:val="00D30A68"/>
    <w:rsid w:val="00D31503"/>
    <w:rsid w:val="00D3359F"/>
    <w:rsid w:val="00D33E90"/>
    <w:rsid w:val="00D34B49"/>
    <w:rsid w:val="00D360A8"/>
    <w:rsid w:val="00D37D8B"/>
    <w:rsid w:val="00D40222"/>
    <w:rsid w:val="00D4023F"/>
    <w:rsid w:val="00D4573C"/>
    <w:rsid w:val="00D45BB1"/>
    <w:rsid w:val="00D502DA"/>
    <w:rsid w:val="00D53622"/>
    <w:rsid w:val="00D56071"/>
    <w:rsid w:val="00D56971"/>
    <w:rsid w:val="00D57351"/>
    <w:rsid w:val="00D57F0C"/>
    <w:rsid w:val="00D60A9C"/>
    <w:rsid w:val="00D61463"/>
    <w:rsid w:val="00D63568"/>
    <w:rsid w:val="00D63BE6"/>
    <w:rsid w:val="00D64B8C"/>
    <w:rsid w:val="00D66713"/>
    <w:rsid w:val="00D671CC"/>
    <w:rsid w:val="00D67774"/>
    <w:rsid w:val="00D71941"/>
    <w:rsid w:val="00D76364"/>
    <w:rsid w:val="00D81ADE"/>
    <w:rsid w:val="00D81BD4"/>
    <w:rsid w:val="00D85260"/>
    <w:rsid w:val="00D90413"/>
    <w:rsid w:val="00D9493A"/>
    <w:rsid w:val="00D9656D"/>
    <w:rsid w:val="00DA2A51"/>
    <w:rsid w:val="00DA4260"/>
    <w:rsid w:val="00DA47BD"/>
    <w:rsid w:val="00DA54A1"/>
    <w:rsid w:val="00DB019D"/>
    <w:rsid w:val="00DB053F"/>
    <w:rsid w:val="00DB3A46"/>
    <w:rsid w:val="00DB3EF0"/>
    <w:rsid w:val="00DB41D8"/>
    <w:rsid w:val="00DB48FB"/>
    <w:rsid w:val="00DB5464"/>
    <w:rsid w:val="00DB59B4"/>
    <w:rsid w:val="00DB5C80"/>
    <w:rsid w:val="00DB7F34"/>
    <w:rsid w:val="00DC53B5"/>
    <w:rsid w:val="00DC6E52"/>
    <w:rsid w:val="00DD3674"/>
    <w:rsid w:val="00DD42C7"/>
    <w:rsid w:val="00DD5099"/>
    <w:rsid w:val="00DD5160"/>
    <w:rsid w:val="00DE5644"/>
    <w:rsid w:val="00DE6450"/>
    <w:rsid w:val="00DE72AF"/>
    <w:rsid w:val="00DF1647"/>
    <w:rsid w:val="00DF4CA7"/>
    <w:rsid w:val="00DF5F5C"/>
    <w:rsid w:val="00DF66E5"/>
    <w:rsid w:val="00DF6702"/>
    <w:rsid w:val="00DF76AF"/>
    <w:rsid w:val="00DF797D"/>
    <w:rsid w:val="00E04C4D"/>
    <w:rsid w:val="00E126EF"/>
    <w:rsid w:val="00E14F84"/>
    <w:rsid w:val="00E20C34"/>
    <w:rsid w:val="00E215C3"/>
    <w:rsid w:val="00E21BDA"/>
    <w:rsid w:val="00E21C4E"/>
    <w:rsid w:val="00E23D8C"/>
    <w:rsid w:val="00E257A0"/>
    <w:rsid w:val="00E25B71"/>
    <w:rsid w:val="00E3011C"/>
    <w:rsid w:val="00E30759"/>
    <w:rsid w:val="00E30963"/>
    <w:rsid w:val="00E32905"/>
    <w:rsid w:val="00E3296B"/>
    <w:rsid w:val="00E33915"/>
    <w:rsid w:val="00E35E4E"/>
    <w:rsid w:val="00E36574"/>
    <w:rsid w:val="00E36DAE"/>
    <w:rsid w:val="00E37F21"/>
    <w:rsid w:val="00E428B4"/>
    <w:rsid w:val="00E46DE2"/>
    <w:rsid w:val="00E476C0"/>
    <w:rsid w:val="00E54170"/>
    <w:rsid w:val="00E609C9"/>
    <w:rsid w:val="00E62161"/>
    <w:rsid w:val="00E623F0"/>
    <w:rsid w:val="00E62DA9"/>
    <w:rsid w:val="00E632D3"/>
    <w:rsid w:val="00E64207"/>
    <w:rsid w:val="00E64882"/>
    <w:rsid w:val="00E65052"/>
    <w:rsid w:val="00E6707B"/>
    <w:rsid w:val="00E7304F"/>
    <w:rsid w:val="00E77783"/>
    <w:rsid w:val="00E77A50"/>
    <w:rsid w:val="00E77DB5"/>
    <w:rsid w:val="00E81103"/>
    <w:rsid w:val="00E81F5E"/>
    <w:rsid w:val="00E83547"/>
    <w:rsid w:val="00E84114"/>
    <w:rsid w:val="00E85D78"/>
    <w:rsid w:val="00E85F1D"/>
    <w:rsid w:val="00E86986"/>
    <w:rsid w:val="00E87059"/>
    <w:rsid w:val="00E90052"/>
    <w:rsid w:val="00E90B98"/>
    <w:rsid w:val="00E93F47"/>
    <w:rsid w:val="00E93FF4"/>
    <w:rsid w:val="00E94BF1"/>
    <w:rsid w:val="00E95E52"/>
    <w:rsid w:val="00E96694"/>
    <w:rsid w:val="00E96A78"/>
    <w:rsid w:val="00E97D1C"/>
    <w:rsid w:val="00EA0639"/>
    <w:rsid w:val="00EA2D25"/>
    <w:rsid w:val="00EA3F7D"/>
    <w:rsid w:val="00EA4306"/>
    <w:rsid w:val="00EA4EBD"/>
    <w:rsid w:val="00EA619C"/>
    <w:rsid w:val="00EA71F4"/>
    <w:rsid w:val="00EA72AE"/>
    <w:rsid w:val="00EA791C"/>
    <w:rsid w:val="00EB4C32"/>
    <w:rsid w:val="00EB74F2"/>
    <w:rsid w:val="00EB7753"/>
    <w:rsid w:val="00EC10E0"/>
    <w:rsid w:val="00EC14F7"/>
    <w:rsid w:val="00EC2117"/>
    <w:rsid w:val="00EC5F30"/>
    <w:rsid w:val="00EC6648"/>
    <w:rsid w:val="00EC7649"/>
    <w:rsid w:val="00ED0FDF"/>
    <w:rsid w:val="00ED1DDF"/>
    <w:rsid w:val="00ED26C4"/>
    <w:rsid w:val="00ED3E87"/>
    <w:rsid w:val="00EE5D93"/>
    <w:rsid w:val="00EE781E"/>
    <w:rsid w:val="00EF39DF"/>
    <w:rsid w:val="00EF40BF"/>
    <w:rsid w:val="00EF4F1C"/>
    <w:rsid w:val="00EF7C91"/>
    <w:rsid w:val="00F01A3A"/>
    <w:rsid w:val="00F070E5"/>
    <w:rsid w:val="00F1071D"/>
    <w:rsid w:val="00F109AC"/>
    <w:rsid w:val="00F11216"/>
    <w:rsid w:val="00F14385"/>
    <w:rsid w:val="00F16A09"/>
    <w:rsid w:val="00F16DB5"/>
    <w:rsid w:val="00F23A4F"/>
    <w:rsid w:val="00F23FCF"/>
    <w:rsid w:val="00F25F5A"/>
    <w:rsid w:val="00F26FCF"/>
    <w:rsid w:val="00F30470"/>
    <w:rsid w:val="00F3347E"/>
    <w:rsid w:val="00F341E2"/>
    <w:rsid w:val="00F347C6"/>
    <w:rsid w:val="00F34D6C"/>
    <w:rsid w:val="00F40EE3"/>
    <w:rsid w:val="00F425AB"/>
    <w:rsid w:val="00F4343D"/>
    <w:rsid w:val="00F43B4F"/>
    <w:rsid w:val="00F46970"/>
    <w:rsid w:val="00F55271"/>
    <w:rsid w:val="00F56F30"/>
    <w:rsid w:val="00F56F88"/>
    <w:rsid w:val="00F6034A"/>
    <w:rsid w:val="00F616EE"/>
    <w:rsid w:val="00F61BAD"/>
    <w:rsid w:val="00F625F9"/>
    <w:rsid w:val="00F628BC"/>
    <w:rsid w:val="00F6564E"/>
    <w:rsid w:val="00F721FA"/>
    <w:rsid w:val="00F72B44"/>
    <w:rsid w:val="00F742B6"/>
    <w:rsid w:val="00F76677"/>
    <w:rsid w:val="00F76A18"/>
    <w:rsid w:val="00F772FD"/>
    <w:rsid w:val="00F77B73"/>
    <w:rsid w:val="00F80326"/>
    <w:rsid w:val="00F8196F"/>
    <w:rsid w:val="00F83491"/>
    <w:rsid w:val="00F83708"/>
    <w:rsid w:val="00F869B9"/>
    <w:rsid w:val="00F900B8"/>
    <w:rsid w:val="00F916FC"/>
    <w:rsid w:val="00F9176E"/>
    <w:rsid w:val="00F932D5"/>
    <w:rsid w:val="00F95A78"/>
    <w:rsid w:val="00F9664C"/>
    <w:rsid w:val="00F967DE"/>
    <w:rsid w:val="00FA067B"/>
    <w:rsid w:val="00FA0D8D"/>
    <w:rsid w:val="00FA12EE"/>
    <w:rsid w:val="00FA1582"/>
    <w:rsid w:val="00FA611C"/>
    <w:rsid w:val="00FB17BE"/>
    <w:rsid w:val="00FB51D5"/>
    <w:rsid w:val="00FB59D6"/>
    <w:rsid w:val="00FC4EE5"/>
    <w:rsid w:val="00FC56D0"/>
    <w:rsid w:val="00FC7DED"/>
    <w:rsid w:val="00FD1587"/>
    <w:rsid w:val="00FD2207"/>
    <w:rsid w:val="00FD5A89"/>
    <w:rsid w:val="00FD738F"/>
    <w:rsid w:val="00FE1615"/>
    <w:rsid w:val="00FE20AF"/>
    <w:rsid w:val="00FE78D8"/>
    <w:rsid w:val="00FF2020"/>
    <w:rsid w:val="00FF2257"/>
    <w:rsid w:val="00FF4003"/>
    <w:rsid w:val="00FF4D50"/>
    <w:rsid w:val="00FF6D3D"/>
    <w:rsid w:val="00FF72C4"/>
    <w:rsid w:val="00FF735C"/>
    <w:rsid w:val="00FF7D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52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uiPriority w:val="99"/>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1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10"/>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uiPriority w:val="34"/>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eastAsia="ja-JP"/>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uiPriority w:val="99"/>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olor w:val="4E4E4E"/>
      <w:sz w:val="22"/>
      <w:szCs w:val="22"/>
      <w:lang w:val="en-CA" w:eastAsia="ja-JP"/>
    </w:rPr>
  </w:style>
  <w:style w:type="paragraph" w:customStyle="1" w:styleId="Listintable">
    <w:name w:val="List in table"/>
    <w:basedOn w:val="Normal"/>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9"/>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link w:val="NotesCommentsChar"/>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 w:type="character" w:customStyle="1" w:styleId="apple-style-span">
    <w:name w:val="apple-style-span"/>
    <w:basedOn w:val="DefaultParagraphFont"/>
    <w:rsid w:val="006E544E"/>
  </w:style>
  <w:style w:type="character" w:customStyle="1" w:styleId="apple-converted-space">
    <w:name w:val="apple-converted-space"/>
    <w:basedOn w:val="DefaultParagraphFont"/>
    <w:rsid w:val="006E544E"/>
  </w:style>
  <w:style w:type="paragraph" w:customStyle="1" w:styleId="QuestionTitleSpacer">
    <w:name w:val="Question Title Spacer"/>
    <w:next w:val="NotesComments"/>
    <w:rsid w:val="00EC10E0"/>
    <w:pPr>
      <w:keepNext/>
      <w:widowControl w:val="0"/>
    </w:pPr>
    <w:rPr>
      <w:rFonts w:ascii="Arial" w:hAnsi="Arial" w:cs="Arial"/>
      <w:color w:val="000000"/>
      <w:sz w:val="16"/>
      <w:szCs w:val="24"/>
    </w:rPr>
  </w:style>
  <w:style w:type="paragraph" w:styleId="FootnoteText">
    <w:name w:val="footnote text"/>
    <w:basedOn w:val="Normal"/>
    <w:link w:val="FootnoteTextChar"/>
    <w:uiPriority w:val="99"/>
    <w:unhideWhenUsed/>
    <w:rsid w:val="00EC10E0"/>
    <w:pPr>
      <w:spacing w:before="0" w:after="0" w:line="240" w:lineRule="auto"/>
    </w:pPr>
    <w:rPr>
      <w:sz w:val="24"/>
    </w:rPr>
  </w:style>
  <w:style w:type="character" w:customStyle="1" w:styleId="FootnoteTextChar">
    <w:name w:val="Footnote Text Char"/>
    <w:basedOn w:val="DefaultParagraphFont"/>
    <w:link w:val="FootnoteText"/>
    <w:uiPriority w:val="99"/>
    <w:rsid w:val="00EC10E0"/>
    <w:rPr>
      <w:rFonts w:ascii="Arial" w:eastAsia="MS Mincho" w:hAnsi="Arial"/>
      <w:kern w:val="2"/>
      <w:sz w:val="24"/>
      <w:szCs w:val="24"/>
      <w:lang w:eastAsia="ja-JP"/>
    </w:rPr>
  </w:style>
  <w:style w:type="character" w:styleId="FootnoteReference">
    <w:name w:val="footnote reference"/>
    <w:basedOn w:val="DefaultParagraphFont"/>
    <w:uiPriority w:val="99"/>
    <w:unhideWhenUsed/>
    <w:rsid w:val="00EC10E0"/>
    <w:rPr>
      <w:vertAlign w:val="superscript"/>
    </w:rPr>
  </w:style>
  <w:style w:type="character" w:customStyle="1" w:styleId="NotesCommentsChar">
    <w:name w:val="Notes &amp; Comments Char"/>
    <w:link w:val="NotesComments"/>
    <w:locked/>
    <w:rsid w:val="002810C7"/>
    <w:rPr>
      <w:rFonts w:ascii="Arial" w:hAnsi="Arial" w:cs="Arial"/>
      <w:color w:val="339966"/>
      <w:szCs w:val="24"/>
    </w:rPr>
  </w:style>
  <w:style w:type="paragraph" w:customStyle="1" w:styleId="SCRUBBING">
    <w:name w:val="SCRUBBING"/>
    <w:basedOn w:val="Normal"/>
    <w:link w:val="SCRUBBINGChar"/>
    <w:qFormat/>
    <w:rsid w:val="00BE5D8B"/>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BE5D8B"/>
    <w:rPr>
      <w:rFonts w:ascii="Arial" w:eastAsia="MS Mincho" w:hAnsi="Arial"/>
      <w:b/>
      <w:color w:val="0000FF"/>
      <w:kern w:val="2"/>
      <w:sz w:val="22"/>
      <w:szCs w:val="24"/>
      <w:lang w:eastAsia="ja-JP"/>
    </w:rPr>
  </w:style>
  <w:style w:type="paragraph" w:customStyle="1" w:styleId="ConstantSumPrompt">
    <w:name w:val="Constant Sum Prompt"/>
    <w:next w:val="NotesComments"/>
    <w:rsid w:val="00821B70"/>
    <w:pPr>
      <w:keepNext/>
      <w:keepLines/>
      <w:widowControl w:val="0"/>
      <w:numPr>
        <w:numId w:val="13"/>
      </w:numPr>
    </w:pPr>
    <w:rPr>
      <w:rFonts w:ascii="Arial" w:hAnsi="Arial" w:cs="Arial"/>
      <w:color w:val="000000"/>
      <w:szCs w:val="24"/>
    </w:rPr>
  </w:style>
  <w:style w:type="paragraph" w:customStyle="1" w:styleId="MediumGrid1-Accent21">
    <w:name w:val="Medium Grid 1 - Accent 21"/>
    <w:basedOn w:val="Normal"/>
    <w:qFormat/>
    <w:rsid w:val="00180A4D"/>
    <w:pPr>
      <w:spacing w:before="0" w:after="0" w:line="240" w:lineRule="auto"/>
      <w:ind w:left="720"/>
      <w:contextualSpacing/>
    </w:pPr>
    <w:rPr>
      <w:rFonts w:ascii="Cambria" w:eastAsia="Times New Roman" w:hAnsi="Cambria"/>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uiPriority w:val="99"/>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1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10"/>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uiPriority w:val="34"/>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eastAsia="ja-JP"/>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uiPriority w:val="99"/>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olor w:val="4E4E4E"/>
      <w:sz w:val="22"/>
      <w:szCs w:val="22"/>
      <w:lang w:val="en-CA" w:eastAsia="ja-JP"/>
    </w:rPr>
  </w:style>
  <w:style w:type="paragraph" w:customStyle="1" w:styleId="Listintable">
    <w:name w:val="List in table"/>
    <w:basedOn w:val="Normal"/>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9"/>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link w:val="NotesCommentsChar"/>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 w:type="character" w:customStyle="1" w:styleId="apple-style-span">
    <w:name w:val="apple-style-span"/>
    <w:basedOn w:val="DefaultParagraphFont"/>
    <w:rsid w:val="006E544E"/>
  </w:style>
  <w:style w:type="character" w:customStyle="1" w:styleId="apple-converted-space">
    <w:name w:val="apple-converted-space"/>
    <w:basedOn w:val="DefaultParagraphFont"/>
    <w:rsid w:val="006E544E"/>
  </w:style>
  <w:style w:type="paragraph" w:customStyle="1" w:styleId="QuestionTitleSpacer">
    <w:name w:val="Question Title Spacer"/>
    <w:next w:val="NotesComments"/>
    <w:rsid w:val="00EC10E0"/>
    <w:pPr>
      <w:keepNext/>
      <w:widowControl w:val="0"/>
    </w:pPr>
    <w:rPr>
      <w:rFonts w:ascii="Arial" w:hAnsi="Arial" w:cs="Arial"/>
      <w:color w:val="000000"/>
      <w:sz w:val="16"/>
      <w:szCs w:val="24"/>
    </w:rPr>
  </w:style>
  <w:style w:type="paragraph" w:styleId="FootnoteText">
    <w:name w:val="footnote text"/>
    <w:basedOn w:val="Normal"/>
    <w:link w:val="FootnoteTextChar"/>
    <w:uiPriority w:val="99"/>
    <w:unhideWhenUsed/>
    <w:rsid w:val="00EC10E0"/>
    <w:pPr>
      <w:spacing w:before="0" w:after="0" w:line="240" w:lineRule="auto"/>
    </w:pPr>
    <w:rPr>
      <w:sz w:val="24"/>
    </w:rPr>
  </w:style>
  <w:style w:type="character" w:customStyle="1" w:styleId="FootnoteTextChar">
    <w:name w:val="Footnote Text Char"/>
    <w:basedOn w:val="DefaultParagraphFont"/>
    <w:link w:val="FootnoteText"/>
    <w:uiPriority w:val="99"/>
    <w:rsid w:val="00EC10E0"/>
    <w:rPr>
      <w:rFonts w:ascii="Arial" w:eastAsia="MS Mincho" w:hAnsi="Arial"/>
      <w:kern w:val="2"/>
      <w:sz w:val="24"/>
      <w:szCs w:val="24"/>
      <w:lang w:eastAsia="ja-JP"/>
    </w:rPr>
  </w:style>
  <w:style w:type="character" w:styleId="FootnoteReference">
    <w:name w:val="footnote reference"/>
    <w:basedOn w:val="DefaultParagraphFont"/>
    <w:uiPriority w:val="99"/>
    <w:unhideWhenUsed/>
    <w:rsid w:val="00EC10E0"/>
    <w:rPr>
      <w:vertAlign w:val="superscript"/>
    </w:rPr>
  </w:style>
  <w:style w:type="character" w:customStyle="1" w:styleId="NotesCommentsChar">
    <w:name w:val="Notes &amp; Comments Char"/>
    <w:link w:val="NotesComments"/>
    <w:locked/>
    <w:rsid w:val="002810C7"/>
    <w:rPr>
      <w:rFonts w:ascii="Arial" w:hAnsi="Arial" w:cs="Arial"/>
      <w:color w:val="339966"/>
      <w:szCs w:val="24"/>
    </w:rPr>
  </w:style>
  <w:style w:type="paragraph" w:customStyle="1" w:styleId="SCRUBBING">
    <w:name w:val="SCRUBBING"/>
    <w:basedOn w:val="Normal"/>
    <w:link w:val="SCRUBBINGChar"/>
    <w:qFormat/>
    <w:rsid w:val="00BE5D8B"/>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BE5D8B"/>
    <w:rPr>
      <w:rFonts w:ascii="Arial" w:eastAsia="MS Mincho" w:hAnsi="Arial"/>
      <w:b/>
      <w:color w:val="0000FF"/>
      <w:kern w:val="2"/>
      <w:sz w:val="22"/>
      <w:szCs w:val="24"/>
      <w:lang w:eastAsia="ja-JP"/>
    </w:rPr>
  </w:style>
  <w:style w:type="paragraph" w:customStyle="1" w:styleId="ConstantSumPrompt">
    <w:name w:val="Constant Sum Prompt"/>
    <w:next w:val="NotesComments"/>
    <w:rsid w:val="00821B70"/>
    <w:pPr>
      <w:keepNext/>
      <w:keepLines/>
      <w:widowControl w:val="0"/>
      <w:numPr>
        <w:numId w:val="13"/>
      </w:numPr>
    </w:pPr>
    <w:rPr>
      <w:rFonts w:ascii="Arial" w:hAnsi="Arial" w:cs="Arial"/>
      <w:color w:val="000000"/>
      <w:szCs w:val="24"/>
    </w:rPr>
  </w:style>
  <w:style w:type="paragraph" w:customStyle="1" w:styleId="MediumGrid1-Accent21">
    <w:name w:val="Medium Grid 1 - Accent 21"/>
    <w:basedOn w:val="Normal"/>
    <w:qFormat/>
    <w:rsid w:val="00180A4D"/>
    <w:pPr>
      <w:spacing w:before="0" w:after="0" w:line="240" w:lineRule="auto"/>
      <w:ind w:left="720"/>
      <w:contextualSpacing/>
    </w:pPr>
    <w:rPr>
      <w:rFonts w:ascii="Cambria" w:eastAsia="Times New Roman" w:hAnsi="Cambria"/>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346">
      <w:bodyDiv w:val="1"/>
      <w:marLeft w:val="0"/>
      <w:marRight w:val="0"/>
      <w:marTop w:val="0"/>
      <w:marBottom w:val="0"/>
      <w:divBdr>
        <w:top w:val="none" w:sz="0" w:space="0" w:color="auto"/>
        <w:left w:val="none" w:sz="0" w:space="0" w:color="auto"/>
        <w:bottom w:val="none" w:sz="0" w:space="0" w:color="auto"/>
        <w:right w:val="none" w:sz="0" w:space="0" w:color="auto"/>
      </w:divBdr>
    </w:div>
    <w:div w:id="182675285">
      <w:bodyDiv w:val="1"/>
      <w:marLeft w:val="0"/>
      <w:marRight w:val="0"/>
      <w:marTop w:val="0"/>
      <w:marBottom w:val="0"/>
      <w:divBdr>
        <w:top w:val="none" w:sz="0" w:space="0" w:color="auto"/>
        <w:left w:val="none" w:sz="0" w:space="0" w:color="auto"/>
        <w:bottom w:val="none" w:sz="0" w:space="0" w:color="auto"/>
        <w:right w:val="none" w:sz="0" w:space="0" w:color="auto"/>
      </w:divBdr>
    </w:div>
    <w:div w:id="379475872">
      <w:bodyDiv w:val="1"/>
      <w:marLeft w:val="0"/>
      <w:marRight w:val="0"/>
      <w:marTop w:val="0"/>
      <w:marBottom w:val="0"/>
      <w:divBdr>
        <w:top w:val="none" w:sz="0" w:space="0" w:color="auto"/>
        <w:left w:val="none" w:sz="0" w:space="0" w:color="auto"/>
        <w:bottom w:val="none" w:sz="0" w:space="0" w:color="auto"/>
        <w:right w:val="none" w:sz="0" w:space="0" w:color="auto"/>
      </w:divBdr>
      <w:divsChild>
        <w:div w:id="258177931">
          <w:marLeft w:val="0"/>
          <w:marRight w:val="0"/>
          <w:marTop w:val="120"/>
          <w:marBottom w:val="0"/>
          <w:divBdr>
            <w:top w:val="none" w:sz="0" w:space="0" w:color="auto"/>
            <w:left w:val="none" w:sz="0" w:space="0" w:color="auto"/>
            <w:bottom w:val="none" w:sz="0" w:space="0" w:color="auto"/>
            <w:right w:val="none" w:sz="0" w:space="0" w:color="auto"/>
          </w:divBdr>
        </w:div>
        <w:div w:id="954481019">
          <w:marLeft w:val="0"/>
          <w:marRight w:val="0"/>
          <w:marTop w:val="120"/>
          <w:marBottom w:val="0"/>
          <w:divBdr>
            <w:top w:val="none" w:sz="0" w:space="0" w:color="auto"/>
            <w:left w:val="none" w:sz="0" w:space="0" w:color="auto"/>
            <w:bottom w:val="none" w:sz="0" w:space="0" w:color="auto"/>
            <w:right w:val="none" w:sz="0" w:space="0" w:color="auto"/>
          </w:divBdr>
        </w:div>
        <w:div w:id="1662004678">
          <w:marLeft w:val="0"/>
          <w:marRight w:val="0"/>
          <w:marTop w:val="120"/>
          <w:marBottom w:val="0"/>
          <w:divBdr>
            <w:top w:val="none" w:sz="0" w:space="0" w:color="auto"/>
            <w:left w:val="none" w:sz="0" w:space="0" w:color="auto"/>
            <w:bottom w:val="none" w:sz="0" w:space="0" w:color="auto"/>
            <w:right w:val="none" w:sz="0" w:space="0" w:color="auto"/>
          </w:divBdr>
        </w:div>
      </w:divsChild>
    </w:div>
    <w:div w:id="5798275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796">
          <w:marLeft w:val="0"/>
          <w:marRight w:val="0"/>
          <w:marTop w:val="120"/>
          <w:marBottom w:val="0"/>
          <w:divBdr>
            <w:top w:val="none" w:sz="0" w:space="0" w:color="auto"/>
            <w:left w:val="none" w:sz="0" w:space="0" w:color="auto"/>
            <w:bottom w:val="none" w:sz="0" w:space="0" w:color="auto"/>
            <w:right w:val="none" w:sz="0" w:space="0" w:color="auto"/>
          </w:divBdr>
        </w:div>
        <w:div w:id="1758820131">
          <w:marLeft w:val="0"/>
          <w:marRight w:val="0"/>
          <w:marTop w:val="120"/>
          <w:marBottom w:val="0"/>
          <w:divBdr>
            <w:top w:val="none" w:sz="0" w:space="0" w:color="auto"/>
            <w:left w:val="none" w:sz="0" w:space="0" w:color="auto"/>
            <w:bottom w:val="none" w:sz="0" w:space="0" w:color="auto"/>
            <w:right w:val="none" w:sz="0" w:space="0" w:color="auto"/>
          </w:divBdr>
        </w:div>
        <w:div w:id="1856339442">
          <w:marLeft w:val="0"/>
          <w:marRight w:val="0"/>
          <w:marTop w:val="120"/>
          <w:marBottom w:val="0"/>
          <w:divBdr>
            <w:top w:val="none" w:sz="0" w:space="0" w:color="auto"/>
            <w:left w:val="none" w:sz="0" w:space="0" w:color="auto"/>
            <w:bottom w:val="none" w:sz="0" w:space="0" w:color="auto"/>
            <w:right w:val="none" w:sz="0" w:space="0" w:color="auto"/>
          </w:divBdr>
        </w:div>
      </w:divsChild>
    </w:div>
    <w:div w:id="625701874">
      <w:bodyDiv w:val="1"/>
      <w:marLeft w:val="0"/>
      <w:marRight w:val="0"/>
      <w:marTop w:val="0"/>
      <w:marBottom w:val="0"/>
      <w:divBdr>
        <w:top w:val="none" w:sz="0" w:space="0" w:color="auto"/>
        <w:left w:val="none" w:sz="0" w:space="0" w:color="auto"/>
        <w:bottom w:val="none" w:sz="0" w:space="0" w:color="auto"/>
        <w:right w:val="none" w:sz="0" w:space="0" w:color="auto"/>
      </w:divBdr>
      <w:divsChild>
        <w:div w:id="765535774">
          <w:marLeft w:val="0"/>
          <w:marRight w:val="0"/>
          <w:marTop w:val="120"/>
          <w:marBottom w:val="0"/>
          <w:divBdr>
            <w:top w:val="none" w:sz="0" w:space="0" w:color="auto"/>
            <w:left w:val="none" w:sz="0" w:space="0" w:color="auto"/>
            <w:bottom w:val="none" w:sz="0" w:space="0" w:color="auto"/>
            <w:right w:val="none" w:sz="0" w:space="0" w:color="auto"/>
          </w:divBdr>
        </w:div>
        <w:div w:id="878934055">
          <w:marLeft w:val="0"/>
          <w:marRight w:val="0"/>
          <w:marTop w:val="120"/>
          <w:marBottom w:val="0"/>
          <w:divBdr>
            <w:top w:val="none" w:sz="0" w:space="0" w:color="auto"/>
            <w:left w:val="none" w:sz="0" w:space="0" w:color="auto"/>
            <w:bottom w:val="none" w:sz="0" w:space="0" w:color="auto"/>
            <w:right w:val="none" w:sz="0" w:space="0" w:color="auto"/>
          </w:divBdr>
        </w:div>
      </w:divsChild>
    </w:div>
    <w:div w:id="738361106">
      <w:bodyDiv w:val="1"/>
      <w:marLeft w:val="0"/>
      <w:marRight w:val="0"/>
      <w:marTop w:val="0"/>
      <w:marBottom w:val="0"/>
      <w:divBdr>
        <w:top w:val="none" w:sz="0" w:space="0" w:color="auto"/>
        <w:left w:val="none" w:sz="0" w:space="0" w:color="auto"/>
        <w:bottom w:val="none" w:sz="0" w:space="0" w:color="auto"/>
        <w:right w:val="none" w:sz="0" w:space="0" w:color="auto"/>
      </w:divBdr>
    </w:div>
    <w:div w:id="739986236">
      <w:bodyDiv w:val="1"/>
      <w:marLeft w:val="0"/>
      <w:marRight w:val="0"/>
      <w:marTop w:val="0"/>
      <w:marBottom w:val="0"/>
      <w:divBdr>
        <w:top w:val="none" w:sz="0" w:space="0" w:color="auto"/>
        <w:left w:val="none" w:sz="0" w:space="0" w:color="auto"/>
        <w:bottom w:val="none" w:sz="0" w:space="0" w:color="auto"/>
        <w:right w:val="none" w:sz="0" w:space="0" w:color="auto"/>
      </w:divBdr>
    </w:div>
    <w:div w:id="871914612">
      <w:bodyDiv w:val="1"/>
      <w:marLeft w:val="0"/>
      <w:marRight w:val="0"/>
      <w:marTop w:val="0"/>
      <w:marBottom w:val="0"/>
      <w:divBdr>
        <w:top w:val="none" w:sz="0" w:space="0" w:color="auto"/>
        <w:left w:val="none" w:sz="0" w:space="0" w:color="auto"/>
        <w:bottom w:val="none" w:sz="0" w:space="0" w:color="auto"/>
        <w:right w:val="none" w:sz="0" w:space="0" w:color="auto"/>
      </w:divBdr>
      <w:divsChild>
        <w:div w:id="781992295">
          <w:marLeft w:val="0"/>
          <w:marRight w:val="0"/>
          <w:marTop w:val="120"/>
          <w:marBottom w:val="0"/>
          <w:divBdr>
            <w:top w:val="none" w:sz="0" w:space="0" w:color="auto"/>
            <w:left w:val="none" w:sz="0" w:space="0" w:color="auto"/>
            <w:bottom w:val="none" w:sz="0" w:space="0" w:color="auto"/>
            <w:right w:val="none" w:sz="0" w:space="0" w:color="auto"/>
          </w:divBdr>
        </w:div>
        <w:div w:id="782572017">
          <w:marLeft w:val="0"/>
          <w:marRight w:val="0"/>
          <w:marTop w:val="120"/>
          <w:marBottom w:val="0"/>
          <w:divBdr>
            <w:top w:val="none" w:sz="0" w:space="0" w:color="auto"/>
            <w:left w:val="none" w:sz="0" w:space="0" w:color="auto"/>
            <w:bottom w:val="none" w:sz="0" w:space="0" w:color="auto"/>
            <w:right w:val="none" w:sz="0" w:space="0" w:color="auto"/>
          </w:divBdr>
        </w:div>
        <w:div w:id="949898837">
          <w:marLeft w:val="0"/>
          <w:marRight w:val="0"/>
          <w:marTop w:val="120"/>
          <w:marBottom w:val="0"/>
          <w:divBdr>
            <w:top w:val="none" w:sz="0" w:space="0" w:color="auto"/>
            <w:left w:val="none" w:sz="0" w:space="0" w:color="auto"/>
            <w:bottom w:val="none" w:sz="0" w:space="0" w:color="auto"/>
            <w:right w:val="none" w:sz="0" w:space="0" w:color="auto"/>
          </w:divBdr>
        </w:div>
      </w:divsChild>
    </w:div>
    <w:div w:id="1025054840">
      <w:bodyDiv w:val="1"/>
      <w:marLeft w:val="0"/>
      <w:marRight w:val="0"/>
      <w:marTop w:val="0"/>
      <w:marBottom w:val="0"/>
      <w:divBdr>
        <w:top w:val="none" w:sz="0" w:space="0" w:color="auto"/>
        <w:left w:val="none" w:sz="0" w:space="0" w:color="auto"/>
        <w:bottom w:val="none" w:sz="0" w:space="0" w:color="auto"/>
        <w:right w:val="none" w:sz="0" w:space="0" w:color="auto"/>
      </w:divBdr>
      <w:divsChild>
        <w:div w:id="393240007">
          <w:marLeft w:val="0"/>
          <w:marRight w:val="0"/>
          <w:marTop w:val="120"/>
          <w:marBottom w:val="0"/>
          <w:divBdr>
            <w:top w:val="none" w:sz="0" w:space="0" w:color="auto"/>
            <w:left w:val="none" w:sz="0" w:space="0" w:color="auto"/>
            <w:bottom w:val="none" w:sz="0" w:space="0" w:color="auto"/>
            <w:right w:val="none" w:sz="0" w:space="0" w:color="auto"/>
          </w:divBdr>
        </w:div>
        <w:div w:id="635838181">
          <w:marLeft w:val="0"/>
          <w:marRight w:val="0"/>
          <w:marTop w:val="120"/>
          <w:marBottom w:val="0"/>
          <w:divBdr>
            <w:top w:val="none" w:sz="0" w:space="0" w:color="auto"/>
            <w:left w:val="none" w:sz="0" w:space="0" w:color="auto"/>
            <w:bottom w:val="none" w:sz="0" w:space="0" w:color="auto"/>
            <w:right w:val="none" w:sz="0" w:space="0" w:color="auto"/>
          </w:divBdr>
        </w:div>
        <w:div w:id="1191838735">
          <w:marLeft w:val="0"/>
          <w:marRight w:val="0"/>
          <w:marTop w:val="120"/>
          <w:marBottom w:val="0"/>
          <w:divBdr>
            <w:top w:val="none" w:sz="0" w:space="0" w:color="auto"/>
            <w:left w:val="none" w:sz="0" w:space="0" w:color="auto"/>
            <w:bottom w:val="none" w:sz="0" w:space="0" w:color="auto"/>
            <w:right w:val="none" w:sz="0" w:space="0" w:color="auto"/>
          </w:divBdr>
        </w:div>
        <w:div w:id="2132429969">
          <w:marLeft w:val="0"/>
          <w:marRight w:val="0"/>
          <w:marTop w:val="120"/>
          <w:marBottom w:val="0"/>
          <w:divBdr>
            <w:top w:val="none" w:sz="0" w:space="0" w:color="auto"/>
            <w:left w:val="none" w:sz="0" w:space="0" w:color="auto"/>
            <w:bottom w:val="none" w:sz="0" w:space="0" w:color="auto"/>
            <w:right w:val="none" w:sz="0" w:space="0" w:color="auto"/>
          </w:divBdr>
        </w:div>
      </w:divsChild>
    </w:div>
    <w:div w:id="1104155112">
      <w:bodyDiv w:val="1"/>
      <w:marLeft w:val="0"/>
      <w:marRight w:val="0"/>
      <w:marTop w:val="0"/>
      <w:marBottom w:val="0"/>
      <w:divBdr>
        <w:top w:val="none" w:sz="0" w:space="0" w:color="auto"/>
        <w:left w:val="none" w:sz="0" w:space="0" w:color="auto"/>
        <w:bottom w:val="none" w:sz="0" w:space="0" w:color="auto"/>
        <w:right w:val="none" w:sz="0" w:space="0" w:color="auto"/>
      </w:divBdr>
    </w:div>
    <w:div w:id="1339693254">
      <w:bodyDiv w:val="1"/>
      <w:marLeft w:val="0"/>
      <w:marRight w:val="0"/>
      <w:marTop w:val="0"/>
      <w:marBottom w:val="0"/>
      <w:divBdr>
        <w:top w:val="none" w:sz="0" w:space="0" w:color="auto"/>
        <w:left w:val="none" w:sz="0" w:space="0" w:color="auto"/>
        <w:bottom w:val="none" w:sz="0" w:space="0" w:color="auto"/>
        <w:right w:val="none" w:sz="0" w:space="0" w:color="auto"/>
      </w:divBdr>
    </w:div>
    <w:div w:id="1352533206">
      <w:bodyDiv w:val="1"/>
      <w:marLeft w:val="0"/>
      <w:marRight w:val="0"/>
      <w:marTop w:val="0"/>
      <w:marBottom w:val="0"/>
      <w:divBdr>
        <w:top w:val="none" w:sz="0" w:space="0" w:color="auto"/>
        <w:left w:val="none" w:sz="0" w:space="0" w:color="auto"/>
        <w:bottom w:val="none" w:sz="0" w:space="0" w:color="auto"/>
        <w:right w:val="none" w:sz="0" w:space="0" w:color="auto"/>
      </w:divBdr>
      <w:divsChild>
        <w:div w:id="35009125">
          <w:marLeft w:val="0"/>
          <w:marRight w:val="0"/>
          <w:marTop w:val="120"/>
          <w:marBottom w:val="0"/>
          <w:divBdr>
            <w:top w:val="none" w:sz="0" w:space="0" w:color="auto"/>
            <w:left w:val="none" w:sz="0" w:space="0" w:color="auto"/>
            <w:bottom w:val="none" w:sz="0" w:space="0" w:color="auto"/>
            <w:right w:val="none" w:sz="0" w:space="0" w:color="auto"/>
          </w:divBdr>
        </w:div>
        <w:div w:id="98835669">
          <w:marLeft w:val="0"/>
          <w:marRight w:val="0"/>
          <w:marTop w:val="120"/>
          <w:marBottom w:val="0"/>
          <w:divBdr>
            <w:top w:val="none" w:sz="0" w:space="0" w:color="auto"/>
            <w:left w:val="none" w:sz="0" w:space="0" w:color="auto"/>
            <w:bottom w:val="none" w:sz="0" w:space="0" w:color="auto"/>
            <w:right w:val="none" w:sz="0" w:space="0" w:color="auto"/>
          </w:divBdr>
        </w:div>
        <w:div w:id="294606375">
          <w:marLeft w:val="0"/>
          <w:marRight w:val="0"/>
          <w:marTop w:val="120"/>
          <w:marBottom w:val="0"/>
          <w:divBdr>
            <w:top w:val="none" w:sz="0" w:space="0" w:color="auto"/>
            <w:left w:val="none" w:sz="0" w:space="0" w:color="auto"/>
            <w:bottom w:val="none" w:sz="0" w:space="0" w:color="auto"/>
            <w:right w:val="none" w:sz="0" w:space="0" w:color="auto"/>
          </w:divBdr>
        </w:div>
        <w:div w:id="673532951">
          <w:marLeft w:val="0"/>
          <w:marRight w:val="0"/>
          <w:marTop w:val="120"/>
          <w:marBottom w:val="0"/>
          <w:divBdr>
            <w:top w:val="none" w:sz="0" w:space="0" w:color="auto"/>
            <w:left w:val="none" w:sz="0" w:space="0" w:color="auto"/>
            <w:bottom w:val="none" w:sz="0" w:space="0" w:color="auto"/>
            <w:right w:val="none" w:sz="0" w:space="0" w:color="auto"/>
          </w:divBdr>
        </w:div>
        <w:div w:id="1060712996">
          <w:marLeft w:val="0"/>
          <w:marRight w:val="0"/>
          <w:marTop w:val="120"/>
          <w:marBottom w:val="0"/>
          <w:divBdr>
            <w:top w:val="none" w:sz="0" w:space="0" w:color="auto"/>
            <w:left w:val="none" w:sz="0" w:space="0" w:color="auto"/>
            <w:bottom w:val="none" w:sz="0" w:space="0" w:color="auto"/>
            <w:right w:val="none" w:sz="0" w:space="0" w:color="auto"/>
          </w:divBdr>
        </w:div>
        <w:div w:id="1395201441">
          <w:marLeft w:val="0"/>
          <w:marRight w:val="0"/>
          <w:marTop w:val="120"/>
          <w:marBottom w:val="0"/>
          <w:divBdr>
            <w:top w:val="none" w:sz="0" w:space="0" w:color="auto"/>
            <w:left w:val="none" w:sz="0" w:space="0" w:color="auto"/>
            <w:bottom w:val="none" w:sz="0" w:space="0" w:color="auto"/>
            <w:right w:val="none" w:sz="0" w:space="0" w:color="auto"/>
          </w:divBdr>
        </w:div>
        <w:div w:id="1466698477">
          <w:marLeft w:val="0"/>
          <w:marRight w:val="0"/>
          <w:marTop w:val="120"/>
          <w:marBottom w:val="0"/>
          <w:divBdr>
            <w:top w:val="none" w:sz="0" w:space="0" w:color="auto"/>
            <w:left w:val="none" w:sz="0" w:space="0" w:color="auto"/>
            <w:bottom w:val="none" w:sz="0" w:space="0" w:color="auto"/>
            <w:right w:val="none" w:sz="0" w:space="0" w:color="auto"/>
          </w:divBdr>
        </w:div>
        <w:div w:id="1895505490">
          <w:marLeft w:val="0"/>
          <w:marRight w:val="0"/>
          <w:marTop w:val="120"/>
          <w:marBottom w:val="0"/>
          <w:divBdr>
            <w:top w:val="none" w:sz="0" w:space="0" w:color="auto"/>
            <w:left w:val="none" w:sz="0" w:space="0" w:color="auto"/>
            <w:bottom w:val="none" w:sz="0" w:space="0" w:color="auto"/>
            <w:right w:val="none" w:sz="0" w:space="0" w:color="auto"/>
          </w:divBdr>
        </w:div>
      </w:divsChild>
    </w:div>
    <w:div w:id="1558471768">
      <w:bodyDiv w:val="1"/>
      <w:marLeft w:val="0"/>
      <w:marRight w:val="0"/>
      <w:marTop w:val="0"/>
      <w:marBottom w:val="0"/>
      <w:divBdr>
        <w:top w:val="none" w:sz="0" w:space="0" w:color="auto"/>
        <w:left w:val="none" w:sz="0" w:space="0" w:color="auto"/>
        <w:bottom w:val="none" w:sz="0" w:space="0" w:color="auto"/>
        <w:right w:val="none" w:sz="0" w:space="0" w:color="auto"/>
      </w:divBdr>
    </w:div>
    <w:div w:id="1583564539">
      <w:bodyDiv w:val="1"/>
      <w:marLeft w:val="0"/>
      <w:marRight w:val="0"/>
      <w:marTop w:val="0"/>
      <w:marBottom w:val="0"/>
      <w:divBdr>
        <w:top w:val="none" w:sz="0" w:space="0" w:color="auto"/>
        <w:left w:val="none" w:sz="0" w:space="0" w:color="auto"/>
        <w:bottom w:val="none" w:sz="0" w:space="0" w:color="auto"/>
        <w:right w:val="none" w:sz="0" w:space="0" w:color="auto"/>
      </w:divBdr>
      <w:divsChild>
        <w:div w:id="347144881">
          <w:marLeft w:val="0"/>
          <w:marRight w:val="0"/>
          <w:marTop w:val="120"/>
          <w:marBottom w:val="0"/>
          <w:divBdr>
            <w:top w:val="none" w:sz="0" w:space="0" w:color="auto"/>
            <w:left w:val="none" w:sz="0" w:space="0" w:color="auto"/>
            <w:bottom w:val="none" w:sz="0" w:space="0" w:color="auto"/>
            <w:right w:val="none" w:sz="0" w:space="0" w:color="auto"/>
          </w:divBdr>
        </w:div>
        <w:div w:id="1536234079">
          <w:marLeft w:val="0"/>
          <w:marRight w:val="0"/>
          <w:marTop w:val="120"/>
          <w:marBottom w:val="0"/>
          <w:divBdr>
            <w:top w:val="none" w:sz="0" w:space="0" w:color="auto"/>
            <w:left w:val="none" w:sz="0" w:space="0" w:color="auto"/>
            <w:bottom w:val="none" w:sz="0" w:space="0" w:color="auto"/>
            <w:right w:val="none" w:sz="0" w:space="0" w:color="auto"/>
          </w:divBdr>
        </w:div>
        <w:div w:id="1990329877">
          <w:marLeft w:val="0"/>
          <w:marRight w:val="0"/>
          <w:marTop w:val="120"/>
          <w:marBottom w:val="0"/>
          <w:divBdr>
            <w:top w:val="none" w:sz="0" w:space="0" w:color="auto"/>
            <w:left w:val="none" w:sz="0" w:space="0" w:color="auto"/>
            <w:bottom w:val="none" w:sz="0" w:space="0" w:color="auto"/>
            <w:right w:val="none" w:sz="0" w:space="0" w:color="auto"/>
          </w:divBdr>
        </w:div>
      </w:divsChild>
    </w:div>
    <w:div w:id="1596596137">
      <w:bodyDiv w:val="1"/>
      <w:marLeft w:val="0"/>
      <w:marRight w:val="0"/>
      <w:marTop w:val="0"/>
      <w:marBottom w:val="0"/>
      <w:divBdr>
        <w:top w:val="none" w:sz="0" w:space="0" w:color="auto"/>
        <w:left w:val="none" w:sz="0" w:space="0" w:color="auto"/>
        <w:bottom w:val="none" w:sz="0" w:space="0" w:color="auto"/>
        <w:right w:val="none" w:sz="0" w:space="0" w:color="auto"/>
      </w:divBdr>
      <w:divsChild>
        <w:div w:id="1436754486">
          <w:marLeft w:val="0"/>
          <w:marRight w:val="0"/>
          <w:marTop w:val="120"/>
          <w:marBottom w:val="0"/>
          <w:divBdr>
            <w:top w:val="none" w:sz="0" w:space="0" w:color="auto"/>
            <w:left w:val="none" w:sz="0" w:space="0" w:color="auto"/>
            <w:bottom w:val="none" w:sz="0" w:space="0" w:color="auto"/>
            <w:right w:val="none" w:sz="0" w:space="0" w:color="auto"/>
          </w:divBdr>
        </w:div>
        <w:div w:id="2053577832">
          <w:marLeft w:val="0"/>
          <w:marRight w:val="0"/>
          <w:marTop w:val="120"/>
          <w:marBottom w:val="0"/>
          <w:divBdr>
            <w:top w:val="none" w:sz="0" w:space="0" w:color="auto"/>
            <w:left w:val="none" w:sz="0" w:space="0" w:color="auto"/>
            <w:bottom w:val="none" w:sz="0" w:space="0" w:color="auto"/>
            <w:right w:val="none" w:sz="0" w:space="0" w:color="auto"/>
          </w:divBdr>
        </w:div>
      </w:divsChild>
    </w:div>
    <w:div w:id="1708988897">
      <w:bodyDiv w:val="1"/>
      <w:marLeft w:val="0"/>
      <w:marRight w:val="0"/>
      <w:marTop w:val="0"/>
      <w:marBottom w:val="0"/>
      <w:divBdr>
        <w:top w:val="none" w:sz="0" w:space="0" w:color="auto"/>
        <w:left w:val="none" w:sz="0" w:space="0" w:color="auto"/>
        <w:bottom w:val="none" w:sz="0" w:space="0" w:color="auto"/>
        <w:right w:val="none" w:sz="0" w:space="0" w:color="auto"/>
      </w:divBdr>
    </w:div>
    <w:div w:id="1796941917">
      <w:bodyDiv w:val="1"/>
      <w:marLeft w:val="0"/>
      <w:marRight w:val="0"/>
      <w:marTop w:val="0"/>
      <w:marBottom w:val="0"/>
      <w:divBdr>
        <w:top w:val="none" w:sz="0" w:space="0" w:color="auto"/>
        <w:left w:val="none" w:sz="0" w:space="0" w:color="auto"/>
        <w:bottom w:val="none" w:sz="0" w:space="0" w:color="auto"/>
        <w:right w:val="none" w:sz="0" w:space="0" w:color="auto"/>
      </w:divBdr>
      <w:divsChild>
        <w:div w:id="155339079">
          <w:marLeft w:val="547"/>
          <w:marRight w:val="0"/>
          <w:marTop w:val="120"/>
          <w:marBottom w:val="0"/>
          <w:divBdr>
            <w:top w:val="none" w:sz="0" w:space="0" w:color="auto"/>
            <w:left w:val="none" w:sz="0" w:space="0" w:color="auto"/>
            <w:bottom w:val="none" w:sz="0" w:space="0" w:color="auto"/>
            <w:right w:val="none" w:sz="0" w:space="0" w:color="auto"/>
          </w:divBdr>
        </w:div>
        <w:div w:id="1203782103">
          <w:marLeft w:val="547"/>
          <w:marRight w:val="0"/>
          <w:marTop w:val="120"/>
          <w:marBottom w:val="0"/>
          <w:divBdr>
            <w:top w:val="none" w:sz="0" w:space="0" w:color="auto"/>
            <w:left w:val="none" w:sz="0" w:space="0" w:color="auto"/>
            <w:bottom w:val="none" w:sz="0" w:space="0" w:color="auto"/>
            <w:right w:val="none" w:sz="0" w:space="0" w:color="auto"/>
          </w:divBdr>
        </w:div>
      </w:divsChild>
    </w:div>
    <w:div w:id="1800419734">
      <w:bodyDiv w:val="1"/>
      <w:marLeft w:val="0"/>
      <w:marRight w:val="0"/>
      <w:marTop w:val="0"/>
      <w:marBottom w:val="0"/>
      <w:divBdr>
        <w:top w:val="none" w:sz="0" w:space="0" w:color="auto"/>
        <w:left w:val="none" w:sz="0" w:space="0" w:color="auto"/>
        <w:bottom w:val="none" w:sz="0" w:space="0" w:color="auto"/>
        <w:right w:val="none" w:sz="0" w:space="0" w:color="auto"/>
      </w:divBdr>
      <w:divsChild>
        <w:div w:id="171577560">
          <w:marLeft w:val="0"/>
          <w:marRight w:val="0"/>
          <w:marTop w:val="120"/>
          <w:marBottom w:val="0"/>
          <w:divBdr>
            <w:top w:val="none" w:sz="0" w:space="0" w:color="auto"/>
            <w:left w:val="none" w:sz="0" w:space="0" w:color="auto"/>
            <w:bottom w:val="none" w:sz="0" w:space="0" w:color="auto"/>
            <w:right w:val="none" w:sz="0" w:space="0" w:color="auto"/>
          </w:divBdr>
        </w:div>
        <w:div w:id="1701592678">
          <w:marLeft w:val="0"/>
          <w:marRight w:val="0"/>
          <w:marTop w:val="120"/>
          <w:marBottom w:val="0"/>
          <w:divBdr>
            <w:top w:val="none" w:sz="0" w:space="0" w:color="auto"/>
            <w:left w:val="none" w:sz="0" w:space="0" w:color="auto"/>
            <w:bottom w:val="none" w:sz="0" w:space="0" w:color="auto"/>
            <w:right w:val="none" w:sz="0" w:space="0" w:color="auto"/>
          </w:divBdr>
        </w:div>
      </w:divsChild>
    </w:div>
    <w:div w:id="1867525211">
      <w:bodyDiv w:val="1"/>
      <w:marLeft w:val="0"/>
      <w:marRight w:val="0"/>
      <w:marTop w:val="0"/>
      <w:marBottom w:val="0"/>
      <w:divBdr>
        <w:top w:val="none" w:sz="0" w:space="0" w:color="auto"/>
        <w:left w:val="none" w:sz="0" w:space="0" w:color="auto"/>
        <w:bottom w:val="none" w:sz="0" w:space="0" w:color="auto"/>
        <w:right w:val="none" w:sz="0" w:space="0" w:color="auto"/>
      </w:divBdr>
    </w:div>
    <w:div w:id="2064013099">
      <w:bodyDiv w:val="1"/>
      <w:marLeft w:val="0"/>
      <w:marRight w:val="0"/>
      <w:marTop w:val="0"/>
      <w:marBottom w:val="0"/>
      <w:divBdr>
        <w:top w:val="none" w:sz="0" w:space="0" w:color="auto"/>
        <w:left w:val="none" w:sz="0" w:space="0" w:color="auto"/>
        <w:bottom w:val="none" w:sz="0" w:space="0" w:color="auto"/>
        <w:right w:val="none" w:sz="0" w:space="0" w:color="auto"/>
      </w:divBdr>
    </w:div>
    <w:div w:id="2101247057">
      <w:bodyDiv w:val="1"/>
      <w:marLeft w:val="0"/>
      <w:marRight w:val="0"/>
      <w:marTop w:val="0"/>
      <w:marBottom w:val="0"/>
      <w:divBdr>
        <w:top w:val="none" w:sz="0" w:space="0" w:color="auto"/>
        <w:left w:val="none" w:sz="0" w:space="0" w:color="auto"/>
        <w:bottom w:val="none" w:sz="0" w:space="0" w:color="auto"/>
        <w:right w:val="none" w:sz="0" w:space="0" w:color="auto"/>
      </w:divBdr>
    </w:div>
    <w:div w:id="211250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20A\Application%20Data\Microsoft\Templates\Artemis%20Letterhead%20Template%20Final%20Final%206%2025%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EDBF9-0A06-4635-9885-6A47EC59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Artemis Letterhead Template Final Final 6 25 09</Template>
  <TotalTime>1</TotalTime>
  <Pages>13</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POP Quant Quex</vt:lpstr>
    </vt:vector>
  </TitlesOfParts>
  <Company>Artemis Strategy Group</Company>
  <LinksUpToDate>false</LinksUpToDate>
  <CharactersWithSpaces>15690</CharactersWithSpaces>
  <SharedDoc>false</SharedDoc>
  <HLinks>
    <vt:vector size="18" baseType="variant">
      <vt:variant>
        <vt:i4>1572884</vt:i4>
      </vt:variant>
      <vt:variant>
        <vt:i4>-1</vt:i4>
      </vt:variant>
      <vt:variant>
        <vt:i4>2052</vt:i4>
      </vt:variant>
      <vt:variant>
        <vt:i4>1</vt:i4>
      </vt:variant>
      <vt:variant>
        <vt:lpwstr>armbou:Users:armandobou:Desktop:artemis:ASGletterhead.jpg</vt:lpwstr>
      </vt:variant>
      <vt:variant>
        <vt:lpwstr/>
      </vt:variant>
      <vt:variant>
        <vt:i4>1572884</vt:i4>
      </vt:variant>
      <vt:variant>
        <vt:i4>-1</vt:i4>
      </vt:variant>
      <vt:variant>
        <vt:i4>2053</vt:i4>
      </vt:variant>
      <vt:variant>
        <vt:i4>1</vt:i4>
      </vt:variant>
      <vt:variant>
        <vt:lpwstr>armbou:Users:armandobou:Desktop:artemis:ASGletterhead.jpg</vt:lpwstr>
      </vt:variant>
      <vt:variant>
        <vt:lpwstr/>
      </vt:variant>
      <vt:variant>
        <vt:i4>1572884</vt:i4>
      </vt:variant>
      <vt:variant>
        <vt:i4>-1</vt:i4>
      </vt:variant>
      <vt:variant>
        <vt:i4>2054</vt:i4>
      </vt:variant>
      <vt:variant>
        <vt:i4>1</vt:i4>
      </vt:variant>
      <vt:variant>
        <vt:lpwstr>armbou:Users:armandobou:Desktop:artemis:ASGletterhead.jpg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 Quant Quex</dc:title>
  <dc:creator>Jon Dewitt;Julie Paasche;Christine Le Pottier</dc:creator>
  <cp:lastModifiedBy>Bruce Sharp</cp:lastModifiedBy>
  <cp:revision>3</cp:revision>
  <cp:lastPrinted>2015-08-31T20:09:00Z</cp:lastPrinted>
  <dcterms:created xsi:type="dcterms:W3CDTF">2015-11-04T19:24:00Z</dcterms:created>
  <dcterms:modified xsi:type="dcterms:W3CDTF">2015-11-04T19:25:00Z</dcterms:modified>
</cp:coreProperties>
</file>