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A4B1" w14:textId="1D58ACF1" w:rsidR="00B6628E" w:rsidRPr="00690472" w:rsidRDefault="00B6628E" w:rsidP="005C39E4">
      <w:pPr>
        <w:tabs>
          <w:tab w:val="left" w:pos="3105"/>
        </w:tabs>
        <w:jc w:val="center"/>
        <w:outlineLvl w:val="0"/>
        <w:rPr>
          <w:rFonts w:cs="Arial"/>
          <w:b/>
          <w:sz w:val="22"/>
          <w:szCs w:val="22"/>
        </w:rPr>
      </w:pPr>
      <w:bookmarkStart w:id="0" w:name="_GoBack"/>
      <w:bookmarkEnd w:id="0"/>
    </w:p>
    <w:p w14:paraId="7B8BDD49" w14:textId="77777777" w:rsidR="004C6C18" w:rsidRPr="00690472" w:rsidRDefault="004C6C18" w:rsidP="005C39E4">
      <w:pPr>
        <w:tabs>
          <w:tab w:val="left" w:pos="3105"/>
        </w:tabs>
        <w:jc w:val="center"/>
        <w:outlineLvl w:val="0"/>
        <w:rPr>
          <w:rFonts w:cs="Arial"/>
          <w:b/>
          <w:sz w:val="22"/>
          <w:szCs w:val="22"/>
        </w:rPr>
      </w:pPr>
    </w:p>
    <w:p w14:paraId="3FB52232" w14:textId="77777777" w:rsidR="004C6C18" w:rsidRPr="00690472" w:rsidRDefault="004C6C18" w:rsidP="005C39E4">
      <w:pPr>
        <w:tabs>
          <w:tab w:val="left" w:pos="3105"/>
        </w:tabs>
        <w:jc w:val="center"/>
        <w:outlineLvl w:val="0"/>
        <w:rPr>
          <w:rFonts w:cs="Arial"/>
          <w:b/>
          <w:sz w:val="22"/>
          <w:szCs w:val="22"/>
        </w:rPr>
      </w:pPr>
    </w:p>
    <w:p w14:paraId="22EDA890" w14:textId="77777777" w:rsidR="004C6C18" w:rsidRPr="00690472" w:rsidRDefault="004C6C18" w:rsidP="005C39E4">
      <w:pPr>
        <w:tabs>
          <w:tab w:val="left" w:pos="3105"/>
        </w:tabs>
        <w:jc w:val="center"/>
        <w:outlineLvl w:val="0"/>
        <w:rPr>
          <w:rFonts w:cs="Arial"/>
          <w:b/>
          <w:sz w:val="22"/>
          <w:szCs w:val="22"/>
        </w:rPr>
      </w:pPr>
    </w:p>
    <w:p w14:paraId="12687255" w14:textId="77777777" w:rsidR="00103FBC" w:rsidRPr="00690472" w:rsidRDefault="00103FBC" w:rsidP="005C39E4">
      <w:pPr>
        <w:tabs>
          <w:tab w:val="left" w:pos="3105"/>
        </w:tabs>
        <w:jc w:val="center"/>
        <w:outlineLvl w:val="0"/>
        <w:rPr>
          <w:rFonts w:cs="Arial"/>
          <w:b/>
          <w:sz w:val="22"/>
          <w:szCs w:val="22"/>
        </w:rPr>
      </w:pPr>
    </w:p>
    <w:p w14:paraId="4BF6EE6F" w14:textId="77777777" w:rsidR="00B6628E" w:rsidRPr="00690472" w:rsidRDefault="00B6628E" w:rsidP="005C39E4">
      <w:pPr>
        <w:tabs>
          <w:tab w:val="left" w:pos="3105"/>
        </w:tabs>
        <w:jc w:val="center"/>
        <w:outlineLvl w:val="0"/>
        <w:rPr>
          <w:rFonts w:cs="Arial"/>
          <w:b/>
          <w:sz w:val="22"/>
          <w:szCs w:val="22"/>
        </w:rPr>
      </w:pPr>
    </w:p>
    <w:p w14:paraId="3B873EBE" w14:textId="241BBFD7" w:rsidR="00690472" w:rsidRPr="00690472" w:rsidRDefault="00690472" w:rsidP="00690472">
      <w:pPr>
        <w:tabs>
          <w:tab w:val="left" w:pos="3105"/>
        </w:tabs>
        <w:jc w:val="center"/>
        <w:rPr>
          <w:rFonts w:asciiTheme="minorHAnsi" w:hAnsiTheme="minorHAnsi" w:cs="Arial"/>
          <w:b/>
          <w:sz w:val="24"/>
        </w:rPr>
      </w:pPr>
      <w:proofErr w:type="gramStart"/>
      <w:r w:rsidRPr="00690472">
        <w:rPr>
          <w:rFonts w:asciiTheme="minorHAnsi" w:hAnsiTheme="minorHAnsi" w:cs="Arial"/>
          <w:b/>
          <w:i/>
          <w:sz w:val="24"/>
        </w:rPr>
        <w:t>my</w:t>
      </w:r>
      <w:r w:rsidRPr="00690472">
        <w:rPr>
          <w:rFonts w:asciiTheme="minorHAnsi" w:hAnsiTheme="minorHAnsi" w:cs="Arial"/>
          <w:b/>
          <w:sz w:val="24"/>
        </w:rPr>
        <w:t>RA</w:t>
      </w:r>
      <w:proofErr w:type="gramEnd"/>
      <w:r w:rsidRPr="00690472">
        <w:rPr>
          <w:rFonts w:asciiTheme="minorHAnsi" w:hAnsiTheme="minorHAnsi" w:cs="Arial"/>
          <w:b/>
          <w:sz w:val="24"/>
        </w:rPr>
        <w:t xml:space="preserve"> Customer Experience Tracking Survey</w:t>
      </w:r>
    </w:p>
    <w:p w14:paraId="4E7EC6E1" w14:textId="77777777" w:rsidR="00690472" w:rsidRPr="00690472" w:rsidRDefault="00690472" w:rsidP="00690472">
      <w:pPr>
        <w:tabs>
          <w:tab w:val="left" w:pos="3105"/>
        </w:tabs>
        <w:jc w:val="center"/>
        <w:rPr>
          <w:rFonts w:asciiTheme="minorHAnsi" w:hAnsiTheme="minorHAnsi" w:cs="Arial"/>
          <w:b/>
          <w:sz w:val="24"/>
        </w:rPr>
      </w:pPr>
      <w:r w:rsidRPr="00690472">
        <w:rPr>
          <w:rFonts w:asciiTheme="minorHAnsi" w:hAnsiTheme="minorHAnsi" w:cs="Arial"/>
          <w:b/>
          <w:sz w:val="24"/>
        </w:rPr>
        <w:t xml:space="preserve">Questionnaire </w:t>
      </w:r>
    </w:p>
    <w:p w14:paraId="70A086FE" w14:textId="77777777" w:rsidR="00690472" w:rsidRPr="00690472" w:rsidRDefault="00690472" w:rsidP="00690472">
      <w:pPr>
        <w:tabs>
          <w:tab w:val="left" w:pos="3105"/>
        </w:tabs>
        <w:jc w:val="center"/>
        <w:outlineLvl w:val="0"/>
        <w:rPr>
          <w:rFonts w:asciiTheme="minorHAnsi" w:hAnsiTheme="minorHAnsi" w:cs="Arial"/>
          <w:b/>
          <w:sz w:val="24"/>
        </w:rPr>
      </w:pPr>
      <w:r w:rsidRPr="00690472">
        <w:rPr>
          <w:rFonts w:asciiTheme="minorHAnsi" w:hAnsiTheme="minorHAnsi" w:cs="Arial"/>
          <w:b/>
          <w:sz w:val="24"/>
        </w:rPr>
        <w:t>Wave 1</w:t>
      </w:r>
    </w:p>
    <w:p w14:paraId="5967B5A2" w14:textId="77777777" w:rsidR="00690472" w:rsidRPr="00690472" w:rsidRDefault="00690472" w:rsidP="00690472">
      <w:pPr>
        <w:tabs>
          <w:tab w:val="left" w:pos="3105"/>
        </w:tabs>
        <w:jc w:val="center"/>
        <w:rPr>
          <w:rFonts w:asciiTheme="minorHAnsi" w:hAnsiTheme="minorHAnsi" w:cs="Arial"/>
          <w:b/>
          <w:sz w:val="24"/>
        </w:rPr>
      </w:pPr>
      <w:r w:rsidRPr="00690472">
        <w:rPr>
          <w:rFonts w:asciiTheme="minorHAnsi" w:hAnsiTheme="minorHAnsi" w:cs="Arial"/>
          <w:b/>
          <w:sz w:val="24"/>
        </w:rPr>
        <w:t>February 10, 2016</w:t>
      </w:r>
    </w:p>
    <w:p w14:paraId="7AAFEF53" w14:textId="77777777" w:rsidR="00690472" w:rsidRPr="00690472" w:rsidRDefault="00690472" w:rsidP="00690472">
      <w:pPr>
        <w:tabs>
          <w:tab w:val="left" w:pos="3105"/>
        </w:tabs>
        <w:rPr>
          <w:rFonts w:asciiTheme="minorHAnsi" w:hAnsiTheme="minorHAnsi" w:cs="Arial"/>
          <w:b/>
          <w:sz w:val="24"/>
        </w:rPr>
      </w:pPr>
    </w:p>
    <w:p w14:paraId="4A7D3D6F" w14:textId="77777777" w:rsidR="00690472" w:rsidRPr="00690472" w:rsidRDefault="00690472" w:rsidP="00690472">
      <w:pPr>
        <w:outlineLvl w:val="0"/>
        <w:rPr>
          <w:rFonts w:asciiTheme="minorHAnsi" w:hAnsiTheme="minorHAnsi" w:cs="Arial"/>
          <w:b/>
          <w:sz w:val="24"/>
        </w:rPr>
      </w:pPr>
      <w:r w:rsidRPr="00690472">
        <w:rPr>
          <w:rFonts w:asciiTheme="minorHAnsi" w:hAnsiTheme="minorHAnsi" w:cs="Arial"/>
          <w:b/>
          <w:sz w:val="24"/>
        </w:rPr>
        <w:t>Objective</w:t>
      </w:r>
    </w:p>
    <w:p w14:paraId="41AAB5F3" w14:textId="77777777" w:rsidR="00690472" w:rsidRPr="00690472" w:rsidRDefault="00690472" w:rsidP="00690472">
      <w:pPr>
        <w:rPr>
          <w:rFonts w:asciiTheme="minorHAnsi" w:hAnsiTheme="minorHAnsi" w:cs="Arial"/>
          <w:sz w:val="24"/>
        </w:rPr>
      </w:pPr>
    </w:p>
    <w:p w14:paraId="4D12F0F6" w14:textId="77777777" w:rsidR="00690472" w:rsidRPr="00690472" w:rsidRDefault="00690472" w:rsidP="00690472">
      <w:pPr>
        <w:rPr>
          <w:rFonts w:asciiTheme="minorHAnsi" w:hAnsiTheme="minorHAnsi" w:cs="Arial"/>
          <w:sz w:val="24"/>
        </w:rPr>
      </w:pPr>
      <w:r w:rsidRPr="00690472">
        <w:rPr>
          <w:rFonts w:asciiTheme="minorHAnsi" w:hAnsiTheme="minorHAnsi" w:cs="Arial"/>
          <w:sz w:val="24"/>
        </w:rPr>
        <w:t xml:space="preserve">The goal of the </w:t>
      </w:r>
      <w:r w:rsidRPr="00690472">
        <w:rPr>
          <w:rFonts w:asciiTheme="minorHAnsi" w:hAnsiTheme="minorHAnsi" w:cs="Arial"/>
          <w:i/>
          <w:sz w:val="24"/>
        </w:rPr>
        <w:t>my</w:t>
      </w:r>
      <w:r w:rsidRPr="00690472">
        <w:rPr>
          <w:rFonts w:asciiTheme="minorHAnsi" w:hAnsiTheme="minorHAnsi" w:cs="Arial"/>
          <w:sz w:val="24"/>
        </w:rPr>
        <w:t xml:space="preserve">RA Customer Experience research is to gain feedback from </w:t>
      </w:r>
      <w:r w:rsidRPr="00690472">
        <w:rPr>
          <w:rFonts w:asciiTheme="minorHAnsi" w:hAnsiTheme="minorHAnsi" w:cs="Arial"/>
          <w:i/>
          <w:sz w:val="24"/>
        </w:rPr>
        <w:t>my</w:t>
      </w:r>
      <w:r w:rsidRPr="00690472">
        <w:rPr>
          <w:rFonts w:asciiTheme="minorHAnsi" w:hAnsiTheme="minorHAnsi" w:cs="Arial"/>
          <w:sz w:val="24"/>
        </w:rPr>
        <w:t xml:space="preserve">RA account holders throughout the year on the overall user experience (activation, signup, usage, breakoffs, etc.) and to diagnose issues at specific points that may require attention.  This research will uncover specific issues in the user experience, individual reactions and needs that drive both success and failure in the process. This study will gain feedback from </w:t>
      </w:r>
      <w:r w:rsidRPr="00690472">
        <w:rPr>
          <w:rFonts w:asciiTheme="minorHAnsi" w:hAnsiTheme="minorHAnsi" w:cs="Arial"/>
          <w:i/>
          <w:sz w:val="24"/>
        </w:rPr>
        <w:t>my</w:t>
      </w:r>
      <w:r w:rsidRPr="00690472">
        <w:rPr>
          <w:rFonts w:asciiTheme="minorHAnsi" w:hAnsiTheme="minorHAnsi" w:cs="Arial"/>
          <w:sz w:val="24"/>
        </w:rPr>
        <w:t xml:space="preserve">RA account holders and initiators throughout the year on the overall customer experience, help us better understand the common characteristics and motivations of </w:t>
      </w:r>
      <w:r w:rsidRPr="00690472">
        <w:rPr>
          <w:rFonts w:asciiTheme="minorHAnsi" w:hAnsiTheme="minorHAnsi" w:cs="Arial"/>
          <w:i/>
          <w:sz w:val="24"/>
        </w:rPr>
        <w:t>my</w:t>
      </w:r>
      <w:r w:rsidRPr="00690472">
        <w:rPr>
          <w:rFonts w:asciiTheme="minorHAnsi" w:hAnsiTheme="minorHAnsi" w:cs="Arial"/>
          <w:sz w:val="24"/>
        </w:rPr>
        <w:t xml:space="preserve">RA savers, and enable us to gauge how well the system is serving those different categories people. </w:t>
      </w:r>
    </w:p>
    <w:p w14:paraId="6AB2E45B" w14:textId="77777777" w:rsidR="00690472" w:rsidRPr="00690472" w:rsidRDefault="00690472" w:rsidP="00690472">
      <w:pPr>
        <w:rPr>
          <w:rFonts w:asciiTheme="minorHAnsi" w:hAnsiTheme="minorHAnsi" w:cs="Arial"/>
          <w:sz w:val="24"/>
        </w:rPr>
      </w:pPr>
    </w:p>
    <w:p w14:paraId="6BEF72D6" w14:textId="77777777" w:rsidR="00690472" w:rsidRPr="00690472" w:rsidRDefault="00690472" w:rsidP="00690472">
      <w:pPr>
        <w:outlineLvl w:val="0"/>
        <w:rPr>
          <w:rFonts w:asciiTheme="minorHAnsi" w:hAnsiTheme="minorHAnsi" w:cs="Arial"/>
          <w:b/>
          <w:sz w:val="24"/>
        </w:rPr>
      </w:pPr>
      <w:r w:rsidRPr="00690472">
        <w:rPr>
          <w:rFonts w:asciiTheme="minorHAnsi" w:hAnsiTheme="minorHAnsi" w:cs="Arial"/>
          <w:b/>
          <w:sz w:val="24"/>
        </w:rPr>
        <w:t>Method</w:t>
      </w:r>
    </w:p>
    <w:p w14:paraId="5C157EA4" w14:textId="77777777" w:rsidR="00690472" w:rsidRPr="00690472" w:rsidRDefault="00690472" w:rsidP="00690472">
      <w:pPr>
        <w:outlineLvl w:val="0"/>
        <w:rPr>
          <w:rFonts w:asciiTheme="minorHAnsi" w:hAnsiTheme="minorHAnsi" w:cs="Arial"/>
          <w:b/>
          <w:sz w:val="24"/>
        </w:rPr>
      </w:pPr>
    </w:p>
    <w:p w14:paraId="3FA84001" w14:textId="77777777" w:rsidR="00690472" w:rsidRPr="00690472" w:rsidRDefault="00690472" w:rsidP="00690472">
      <w:pPr>
        <w:rPr>
          <w:rFonts w:asciiTheme="minorHAnsi" w:hAnsiTheme="minorHAnsi" w:cs="Arial"/>
          <w:sz w:val="24"/>
        </w:rPr>
      </w:pPr>
      <w:r w:rsidRPr="00690472">
        <w:rPr>
          <w:rFonts w:asciiTheme="minorHAnsi" w:hAnsiTheme="minorHAnsi" w:cs="Arial"/>
          <w:sz w:val="24"/>
        </w:rPr>
        <w:t xml:space="preserve">This 5 to 9 minute online survey will be conducted among individuals with a range of experience with </w:t>
      </w:r>
      <w:r w:rsidRPr="00690472">
        <w:rPr>
          <w:rFonts w:asciiTheme="minorHAnsi" w:hAnsiTheme="minorHAnsi" w:cs="Arial"/>
          <w:i/>
          <w:sz w:val="24"/>
        </w:rPr>
        <w:t>my</w:t>
      </w:r>
      <w:r w:rsidRPr="00690472">
        <w:rPr>
          <w:rFonts w:asciiTheme="minorHAnsi" w:hAnsiTheme="minorHAnsi" w:cs="Arial"/>
          <w:sz w:val="24"/>
        </w:rPr>
        <w:t>RA including:</w:t>
      </w:r>
    </w:p>
    <w:p w14:paraId="34AC4BD1" w14:textId="77777777" w:rsidR="00690472" w:rsidRPr="00690472" w:rsidRDefault="00690472" w:rsidP="00690472">
      <w:pPr>
        <w:pStyle w:val="ListParagraph"/>
        <w:numPr>
          <w:ilvl w:val="0"/>
          <w:numId w:val="35"/>
        </w:numPr>
        <w:spacing w:before="40" w:after="40" w:line="240" w:lineRule="exact"/>
        <w:rPr>
          <w:rFonts w:asciiTheme="minorHAnsi" w:hAnsiTheme="minorHAnsi" w:cs="Arial"/>
        </w:rPr>
      </w:pPr>
      <w:r w:rsidRPr="00690472">
        <w:rPr>
          <w:rFonts w:asciiTheme="minorHAnsi" w:hAnsiTheme="minorHAnsi" w:cs="Arial"/>
        </w:rPr>
        <w:t xml:space="preserve">Individuals who have opened and funded a </w:t>
      </w:r>
      <w:r w:rsidRPr="00690472">
        <w:rPr>
          <w:rFonts w:asciiTheme="minorHAnsi" w:hAnsiTheme="minorHAnsi" w:cs="Arial"/>
          <w:i/>
        </w:rPr>
        <w:t>my</w:t>
      </w:r>
      <w:r w:rsidRPr="00690472">
        <w:rPr>
          <w:rFonts w:asciiTheme="minorHAnsi" w:hAnsiTheme="minorHAnsi" w:cs="Arial"/>
        </w:rPr>
        <w:t>RA account</w:t>
      </w:r>
    </w:p>
    <w:p w14:paraId="50E56884" w14:textId="77777777" w:rsidR="00690472" w:rsidRPr="00690472" w:rsidRDefault="00690472" w:rsidP="00690472">
      <w:pPr>
        <w:pStyle w:val="ListParagraph"/>
        <w:numPr>
          <w:ilvl w:val="0"/>
          <w:numId w:val="35"/>
        </w:numPr>
        <w:spacing w:before="40" w:after="40" w:line="240" w:lineRule="exact"/>
        <w:rPr>
          <w:rFonts w:asciiTheme="minorHAnsi" w:hAnsiTheme="minorHAnsi" w:cs="Arial"/>
        </w:rPr>
      </w:pPr>
      <w:r w:rsidRPr="00690472">
        <w:rPr>
          <w:rFonts w:asciiTheme="minorHAnsi" w:hAnsiTheme="minorHAnsi" w:cs="Arial"/>
        </w:rPr>
        <w:t xml:space="preserve">Individuals who have opened a </w:t>
      </w:r>
      <w:r w:rsidRPr="00690472">
        <w:rPr>
          <w:rFonts w:asciiTheme="minorHAnsi" w:hAnsiTheme="minorHAnsi" w:cs="Arial"/>
          <w:i/>
        </w:rPr>
        <w:t>my</w:t>
      </w:r>
      <w:r w:rsidRPr="00690472">
        <w:rPr>
          <w:rFonts w:asciiTheme="minorHAnsi" w:hAnsiTheme="minorHAnsi" w:cs="Arial"/>
        </w:rPr>
        <w:t>RA account, but not funded it</w:t>
      </w:r>
    </w:p>
    <w:p w14:paraId="0BE776C2" w14:textId="77777777" w:rsidR="00690472" w:rsidRPr="00690472" w:rsidRDefault="00690472" w:rsidP="00690472">
      <w:pPr>
        <w:pStyle w:val="ListParagraph"/>
        <w:numPr>
          <w:ilvl w:val="0"/>
          <w:numId w:val="35"/>
        </w:numPr>
        <w:spacing w:before="40" w:after="40" w:line="240" w:lineRule="exact"/>
        <w:rPr>
          <w:rFonts w:asciiTheme="minorHAnsi" w:hAnsiTheme="minorHAnsi" w:cs="Arial"/>
        </w:rPr>
      </w:pPr>
      <w:r w:rsidRPr="00690472">
        <w:rPr>
          <w:rFonts w:asciiTheme="minorHAnsi" w:hAnsiTheme="minorHAnsi" w:cs="Arial"/>
        </w:rPr>
        <w:t xml:space="preserve">Individuals who have started the process of creating a </w:t>
      </w:r>
      <w:r w:rsidRPr="00690472">
        <w:rPr>
          <w:rFonts w:asciiTheme="minorHAnsi" w:hAnsiTheme="minorHAnsi" w:cs="Arial"/>
          <w:i/>
        </w:rPr>
        <w:t>my</w:t>
      </w:r>
      <w:r w:rsidRPr="00690472">
        <w:rPr>
          <w:rFonts w:asciiTheme="minorHAnsi" w:hAnsiTheme="minorHAnsi" w:cs="Arial"/>
        </w:rPr>
        <w:t>RA account, but did not complete the application</w:t>
      </w:r>
    </w:p>
    <w:p w14:paraId="49C3AC0B" w14:textId="77777777" w:rsidR="00690472" w:rsidRPr="00690472" w:rsidRDefault="00690472" w:rsidP="00690472">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rPr>
          <w:rFonts w:asciiTheme="minorHAnsi" w:hAnsiTheme="minorHAnsi" w:cs="Arial"/>
          <w:sz w:val="24"/>
        </w:rPr>
      </w:pPr>
    </w:p>
    <w:p w14:paraId="72AC0B58" w14:textId="77777777" w:rsidR="00690472" w:rsidRPr="00690472" w:rsidRDefault="00690472" w:rsidP="00690472">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r w:rsidRPr="00690472">
        <w:rPr>
          <w:rFonts w:asciiTheme="minorHAnsi" w:hAnsiTheme="minorHAnsi" w:cs="Arial"/>
          <w:sz w:val="24"/>
        </w:rPr>
        <w:t xml:space="preserve">It is anticipated that the survey will be conducted in regular intervals, but with different participants, in order to track key customer experience metrics over time. </w:t>
      </w:r>
    </w:p>
    <w:p w14:paraId="4D3C17A5" w14:textId="77777777" w:rsidR="00690472" w:rsidRPr="00690472" w:rsidRDefault="00690472" w:rsidP="00690472">
      <w:pPr>
        <w:spacing w:before="0" w:after="0" w:line="240" w:lineRule="auto"/>
        <w:rPr>
          <w:rFonts w:asciiTheme="minorHAnsi" w:hAnsiTheme="minorHAnsi" w:cs="Arial"/>
          <w:b/>
          <w:sz w:val="24"/>
        </w:rPr>
      </w:pPr>
    </w:p>
    <w:p w14:paraId="1563E558"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Questionnaire Outline</w:t>
      </w:r>
    </w:p>
    <w:p w14:paraId="346210A0" w14:textId="77777777" w:rsidR="00690472" w:rsidRPr="00690472" w:rsidRDefault="00690472" w:rsidP="00690472">
      <w:pPr>
        <w:spacing w:before="0" w:after="0" w:line="240" w:lineRule="auto"/>
        <w:rPr>
          <w:rFonts w:asciiTheme="minorHAnsi" w:hAnsiTheme="minorHAnsi" w:cs="Arial"/>
          <w:b/>
          <w:sz w:val="24"/>
        </w:rPr>
      </w:pPr>
    </w:p>
    <w:p w14:paraId="312491AF" w14:textId="77777777" w:rsidR="00690472" w:rsidRPr="00690472" w:rsidRDefault="00690472" w:rsidP="00690472">
      <w:pPr>
        <w:spacing w:before="0" w:after="0" w:line="240" w:lineRule="auto"/>
        <w:rPr>
          <w:rFonts w:asciiTheme="minorHAnsi" w:hAnsiTheme="minorHAnsi" w:cs="Arial"/>
          <w:sz w:val="24"/>
        </w:rPr>
      </w:pPr>
      <w:r w:rsidRPr="00690472">
        <w:rPr>
          <w:rFonts w:asciiTheme="minorHAnsi" w:hAnsiTheme="minorHAnsi" w:cs="Arial"/>
          <w:sz w:val="24"/>
        </w:rPr>
        <w:t>The survey will cover three primary elements:</w:t>
      </w:r>
    </w:p>
    <w:p w14:paraId="62F5ABF5" w14:textId="77777777" w:rsidR="00690472" w:rsidRPr="00690472" w:rsidRDefault="00690472" w:rsidP="00690472">
      <w:pPr>
        <w:spacing w:before="0" w:after="0" w:line="240" w:lineRule="auto"/>
        <w:ind w:left="720"/>
        <w:rPr>
          <w:rFonts w:asciiTheme="minorHAnsi" w:hAnsiTheme="minorHAnsi" w:cs="Arial"/>
          <w:sz w:val="24"/>
        </w:rPr>
      </w:pPr>
    </w:p>
    <w:p w14:paraId="05D2B77D" w14:textId="77777777" w:rsidR="00690472" w:rsidRPr="00690472" w:rsidRDefault="00690472" w:rsidP="00690472">
      <w:pPr>
        <w:pStyle w:val="ListParagraph"/>
        <w:numPr>
          <w:ilvl w:val="0"/>
          <w:numId w:val="45"/>
        </w:numPr>
        <w:rPr>
          <w:rFonts w:asciiTheme="minorHAnsi" w:hAnsiTheme="minorHAnsi" w:cs="Arial"/>
        </w:rPr>
      </w:pPr>
      <w:r w:rsidRPr="00690472">
        <w:rPr>
          <w:rFonts w:asciiTheme="minorHAnsi" w:hAnsiTheme="minorHAnsi" w:cs="Arial"/>
          <w:i/>
        </w:rPr>
        <w:t>my</w:t>
      </w:r>
      <w:r w:rsidRPr="00690472">
        <w:rPr>
          <w:rFonts w:asciiTheme="minorHAnsi" w:hAnsiTheme="minorHAnsi" w:cs="Arial"/>
        </w:rPr>
        <w:t>RA account holders motivations and behavior</w:t>
      </w:r>
    </w:p>
    <w:p w14:paraId="7FD5F5F2" w14:textId="77777777" w:rsidR="00690472" w:rsidRPr="00690472" w:rsidRDefault="00690472" w:rsidP="00690472">
      <w:pPr>
        <w:pStyle w:val="ListParagraph"/>
        <w:numPr>
          <w:ilvl w:val="0"/>
          <w:numId w:val="45"/>
        </w:numPr>
        <w:rPr>
          <w:rFonts w:asciiTheme="minorHAnsi" w:hAnsiTheme="minorHAnsi" w:cs="Arial"/>
        </w:rPr>
      </w:pPr>
      <w:r w:rsidRPr="00690472">
        <w:rPr>
          <w:rFonts w:asciiTheme="minorHAnsi" w:hAnsiTheme="minorHAnsi" w:cs="Arial"/>
        </w:rPr>
        <w:t>Customer experience, covering all points of contact from the start to the final point achieved</w:t>
      </w:r>
    </w:p>
    <w:p w14:paraId="4E494651" w14:textId="77777777" w:rsidR="00690472" w:rsidRPr="00690472" w:rsidRDefault="00690472" w:rsidP="00690472">
      <w:pPr>
        <w:pStyle w:val="ListParagraph"/>
        <w:numPr>
          <w:ilvl w:val="0"/>
          <w:numId w:val="45"/>
        </w:numPr>
        <w:rPr>
          <w:rFonts w:asciiTheme="minorHAnsi" w:hAnsiTheme="minorHAnsi" w:cs="Arial"/>
        </w:rPr>
      </w:pPr>
      <w:r w:rsidRPr="00690472">
        <w:rPr>
          <w:rFonts w:asciiTheme="minorHAnsi" w:hAnsiTheme="minorHAnsi" w:cs="Arial"/>
        </w:rPr>
        <w:t xml:space="preserve">Common characteristics of </w:t>
      </w:r>
      <w:r w:rsidRPr="00690472">
        <w:rPr>
          <w:rFonts w:asciiTheme="minorHAnsi" w:hAnsiTheme="minorHAnsi" w:cs="Arial"/>
          <w:i/>
        </w:rPr>
        <w:t>my</w:t>
      </w:r>
      <w:r w:rsidRPr="00690472">
        <w:rPr>
          <w:rFonts w:asciiTheme="minorHAnsi" w:hAnsiTheme="minorHAnsi" w:cs="Arial"/>
        </w:rPr>
        <w:t>RA account holders</w:t>
      </w:r>
    </w:p>
    <w:p w14:paraId="6C1B5F93" w14:textId="77777777" w:rsidR="00690472" w:rsidRPr="00690472" w:rsidRDefault="00690472" w:rsidP="00690472">
      <w:pPr>
        <w:spacing w:before="0" w:after="0" w:line="240" w:lineRule="auto"/>
        <w:rPr>
          <w:rFonts w:asciiTheme="minorHAnsi" w:hAnsiTheme="minorHAnsi" w:cs="Arial"/>
          <w:sz w:val="24"/>
        </w:rPr>
      </w:pPr>
    </w:p>
    <w:p w14:paraId="712E758C" w14:textId="77777777" w:rsidR="00690472" w:rsidRPr="00690472" w:rsidRDefault="00690472" w:rsidP="00690472">
      <w:pPr>
        <w:spacing w:before="0" w:after="0" w:line="240" w:lineRule="auto"/>
        <w:rPr>
          <w:rFonts w:asciiTheme="minorHAnsi" w:hAnsiTheme="minorHAnsi" w:cs="Arial"/>
          <w:sz w:val="24"/>
        </w:rPr>
      </w:pPr>
    </w:p>
    <w:p w14:paraId="1E607279" w14:textId="77777777" w:rsidR="00690472" w:rsidRPr="00690472" w:rsidRDefault="00690472" w:rsidP="00690472">
      <w:pPr>
        <w:spacing w:before="0" w:after="0" w:line="240" w:lineRule="auto"/>
        <w:rPr>
          <w:rFonts w:asciiTheme="minorHAnsi" w:hAnsiTheme="minorHAnsi" w:cs="Arial"/>
          <w:b/>
          <w:sz w:val="24"/>
        </w:rPr>
      </w:pPr>
    </w:p>
    <w:p w14:paraId="7514541C" w14:textId="77777777" w:rsidR="00690472" w:rsidRPr="00690472" w:rsidRDefault="00690472" w:rsidP="00690472">
      <w:pPr>
        <w:spacing w:before="0" w:after="0" w:line="240" w:lineRule="auto"/>
        <w:rPr>
          <w:rFonts w:asciiTheme="minorHAnsi" w:hAnsiTheme="minorHAnsi" w:cs="Arial"/>
          <w:b/>
          <w:sz w:val="24"/>
        </w:rPr>
      </w:pPr>
    </w:p>
    <w:p w14:paraId="27EBB34E"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lastRenderedPageBreak/>
        <w:t xml:space="preserve">[DISPLAY </w:t>
      </w:r>
      <w:r w:rsidRPr="00690472">
        <w:rPr>
          <w:rFonts w:asciiTheme="minorHAnsi" w:hAnsiTheme="minorHAnsi" w:cs="Arial"/>
          <w:b/>
          <w:i/>
          <w:sz w:val="24"/>
        </w:rPr>
        <w:t>my</w:t>
      </w:r>
      <w:r w:rsidRPr="00690472">
        <w:rPr>
          <w:rFonts w:asciiTheme="minorHAnsi" w:hAnsiTheme="minorHAnsi" w:cs="Arial"/>
          <w:b/>
          <w:sz w:val="24"/>
        </w:rPr>
        <w:t>RA LOGO AND PROGRESS BAR ON ALL SURVEY SCREENS]</w:t>
      </w:r>
    </w:p>
    <w:p w14:paraId="184A7800"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 xml:space="preserve"> </w:t>
      </w:r>
    </w:p>
    <w:p w14:paraId="7BEA6878"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[OPENING SCREEN]</w:t>
      </w:r>
    </w:p>
    <w:p w14:paraId="6AB6C6F1" w14:textId="77777777" w:rsidR="00690472" w:rsidRPr="00690472" w:rsidRDefault="00690472" w:rsidP="00690472">
      <w:pPr>
        <w:spacing w:before="0" w:after="0" w:line="240" w:lineRule="auto"/>
        <w:rPr>
          <w:rFonts w:asciiTheme="minorHAnsi" w:hAnsiTheme="minorHAnsi" w:cs="Arial"/>
          <w:sz w:val="24"/>
        </w:rPr>
      </w:pPr>
      <w:r w:rsidRPr="00690472">
        <w:rPr>
          <w:rFonts w:asciiTheme="minorHAnsi" w:hAnsiTheme="minorHAnsi" w:cs="Arial"/>
          <w:b/>
          <w:sz w:val="24"/>
        </w:rPr>
        <w:t xml:space="preserve">Introduction Language: </w:t>
      </w:r>
      <w:r w:rsidRPr="00690472">
        <w:rPr>
          <w:rFonts w:asciiTheme="minorHAnsi" w:hAnsiTheme="minorHAnsi" w:cs="Arial"/>
          <w:sz w:val="24"/>
        </w:rPr>
        <w:t xml:space="preserve">Thank you for taking this short survey regarding your experiences with </w:t>
      </w:r>
      <w:r w:rsidRPr="00690472">
        <w:rPr>
          <w:rFonts w:asciiTheme="minorHAnsi" w:hAnsiTheme="minorHAnsi" w:cs="Arial"/>
          <w:i/>
          <w:sz w:val="24"/>
        </w:rPr>
        <w:t>my</w:t>
      </w:r>
      <w:r w:rsidRPr="00690472">
        <w:rPr>
          <w:rFonts w:asciiTheme="minorHAnsi" w:hAnsiTheme="minorHAnsi" w:cs="Arial"/>
          <w:sz w:val="24"/>
        </w:rPr>
        <w:t xml:space="preserve">RA. We greatly appreciate your input.  As a reminder, your participation is voluntary and all of your responses are strictly confidential. None of the information you provide will be tied to you personally; all responses will be reviewed in aggregate, together with other responses.  </w:t>
      </w:r>
    </w:p>
    <w:p w14:paraId="00FAF56E"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noProof/>
          <w:sz w:val="24"/>
          <w:lang w:eastAsia="en-US"/>
        </w:rPr>
        <mc:AlternateContent>
          <mc:Choice Requires="wps">
            <w:drawing>
              <wp:anchor distT="0" distB="0" distL="114300" distR="114300" simplePos="0" relativeHeight="251659264" behindDoc="0" locked="0" layoutInCell="1" allowOverlap="1" wp14:anchorId="727710D4" wp14:editId="5CCD8E79">
                <wp:simplePos x="0" y="0"/>
                <wp:positionH relativeFrom="column">
                  <wp:posOffset>-108585</wp:posOffset>
                </wp:positionH>
                <wp:positionV relativeFrom="paragraph">
                  <wp:posOffset>192405</wp:posOffset>
                </wp:positionV>
                <wp:extent cx="6172200" cy="6858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172200" cy="685800"/>
                        </a:xfrm>
                        <a:prstGeom prst="rect">
                          <a:avLst/>
                        </a:prstGeom>
                        <a:noFill/>
                        <a:ln w="19050">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4FD691" w14:textId="77777777" w:rsidR="006622A4" w:rsidRDefault="006622A4" w:rsidP="00690472">
                            <w:pPr>
                              <w:spacing w:before="0" w:after="0" w:line="240" w:lineRule="auto"/>
                              <w:rPr>
                                <w:rFonts w:cs="Arial"/>
                                <w:b/>
                                <w:sz w:val="22"/>
                                <w:szCs w:val="22"/>
                              </w:rPr>
                            </w:pPr>
                          </w:p>
                          <w:p w14:paraId="4FE74BD8" w14:textId="77777777" w:rsidR="006622A4" w:rsidRDefault="006622A4" w:rsidP="00690472">
                            <w:pPr>
                              <w:spacing w:before="0" w:after="0" w:line="240" w:lineRule="auto"/>
                              <w:rPr>
                                <w:rFonts w:cs="Arial"/>
                                <w:b/>
                                <w:sz w:val="22"/>
                                <w:szCs w:val="22"/>
                              </w:rPr>
                            </w:pPr>
                            <w:r w:rsidRPr="00987103">
                              <w:rPr>
                                <w:rFonts w:cs="Arial"/>
                                <w:b/>
                                <w:sz w:val="22"/>
                                <w:szCs w:val="22"/>
                              </w:rPr>
                              <w:t>SECTION 1</w:t>
                            </w:r>
                            <w:r>
                              <w:rPr>
                                <w:rFonts w:cs="Arial"/>
                                <w:b/>
                                <w:sz w:val="22"/>
                                <w:szCs w:val="22"/>
                              </w:rPr>
                              <w:t xml:space="preserve"> CORE QUESTIONS: </w:t>
                            </w:r>
                            <w:r w:rsidRPr="0038775F">
                              <w:rPr>
                                <w:rFonts w:cs="Arial"/>
                                <w:sz w:val="22"/>
                                <w:szCs w:val="22"/>
                              </w:rPr>
                              <w:t>Questions in this first section are designed to classify respondents in order to determine which questions to ask them later in the survey.</w:t>
                            </w:r>
                            <w:r>
                              <w:rPr>
                                <w:rFonts w:cs="Arial"/>
                                <w:b/>
                                <w:sz w:val="22"/>
                                <w:szCs w:val="22"/>
                              </w:rPr>
                              <w:t xml:space="preserve"> </w:t>
                            </w:r>
                          </w:p>
                          <w:p w14:paraId="77558F22" w14:textId="77777777" w:rsidR="006622A4" w:rsidRDefault="006622A4" w:rsidP="00690472"/>
                          <w:p w14:paraId="2860FA3F" w14:textId="77777777" w:rsidR="006622A4" w:rsidRDefault="006622A4" w:rsidP="00690472">
                            <w:r>
                              <w:t>T</w:t>
                            </w:r>
                          </w:p>
                          <w:p w14:paraId="2B6D1622" w14:textId="77777777" w:rsidR="006622A4" w:rsidRDefault="006622A4" w:rsidP="00690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55pt;margin-top:15.15pt;width:48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" filled="f" strokecolor="black [3213]" strokeweight="1.5pt">
                <v:textbox>
                  <w:txbxContent>
                    <w:p w14:paraId="564FD691" w14:textId="77777777" w:rsidR="006622A4" w:rsidRDefault="006622A4" w:rsidP="00690472">
                      <w:pPr>
                        <w:spacing w:before="0" w:after="0" w:line="240" w:lineRule="auto"/>
                        <w:rPr>
                          <w:rFonts w:cs="Arial"/>
                          <w:b/>
                          <w:sz w:val="22"/>
                          <w:szCs w:val="22"/>
                        </w:rPr>
                      </w:pPr>
                    </w:p>
                    <w:p w14:paraId="4FE74BD8" w14:textId="77777777" w:rsidR="006622A4" w:rsidRDefault="006622A4" w:rsidP="00690472">
                      <w:pPr>
                        <w:spacing w:before="0" w:after="0" w:line="240" w:lineRule="auto"/>
                        <w:rPr>
                          <w:rFonts w:cs="Arial"/>
                          <w:b/>
                          <w:sz w:val="22"/>
                          <w:szCs w:val="22"/>
                        </w:rPr>
                      </w:pPr>
                      <w:r w:rsidRPr="00987103">
                        <w:rPr>
                          <w:rFonts w:cs="Arial"/>
                          <w:b/>
                          <w:sz w:val="22"/>
                          <w:szCs w:val="22"/>
                        </w:rPr>
                        <w:t>SECTION 1</w:t>
                      </w:r>
                      <w:r>
                        <w:rPr>
                          <w:rFonts w:cs="Arial"/>
                          <w:b/>
                          <w:sz w:val="22"/>
                          <w:szCs w:val="22"/>
                        </w:rPr>
                        <w:t xml:space="preserve"> CORE QUESTIONS: </w:t>
                      </w:r>
                      <w:r w:rsidRPr="0038775F">
                        <w:rPr>
                          <w:rFonts w:cs="Arial"/>
                          <w:sz w:val="22"/>
                          <w:szCs w:val="22"/>
                        </w:rPr>
                        <w:t>Questions in this first section are designed to classify respondents in order to determine which questions to ask them later in the survey.</w:t>
                      </w:r>
                      <w:r>
                        <w:rPr>
                          <w:rFonts w:cs="Arial"/>
                          <w:b/>
                          <w:sz w:val="22"/>
                          <w:szCs w:val="22"/>
                        </w:rPr>
                        <w:t xml:space="preserve"> </w:t>
                      </w:r>
                    </w:p>
                    <w:p w14:paraId="77558F22" w14:textId="77777777" w:rsidR="006622A4" w:rsidRDefault="006622A4" w:rsidP="00690472"/>
                    <w:p w14:paraId="2860FA3F" w14:textId="77777777" w:rsidR="006622A4" w:rsidRDefault="006622A4" w:rsidP="00690472">
                      <w:r>
                        <w:t>T</w:t>
                      </w:r>
                    </w:p>
                    <w:p w14:paraId="2B6D1622" w14:textId="77777777" w:rsidR="006622A4" w:rsidRDefault="006622A4" w:rsidP="00690472"/>
                  </w:txbxContent>
                </v:textbox>
                <w10:wrap type="square"/>
              </v:shape>
            </w:pict>
          </mc:Fallback>
        </mc:AlternateContent>
      </w:r>
    </w:p>
    <w:p w14:paraId="36A62353" w14:textId="77777777" w:rsidR="00690472" w:rsidRPr="00690472" w:rsidRDefault="00690472" w:rsidP="00690472">
      <w:pPr>
        <w:spacing w:before="0" w:after="0" w:line="240" w:lineRule="auto"/>
        <w:rPr>
          <w:rFonts w:asciiTheme="minorHAnsi" w:hAnsiTheme="minorHAnsi" w:cs="Arial"/>
          <w:b/>
          <w:sz w:val="24"/>
        </w:rPr>
      </w:pPr>
    </w:p>
    <w:p w14:paraId="1EA600FF" w14:textId="77777777" w:rsidR="00690472" w:rsidRPr="00690472" w:rsidRDefault="00690472" w:rsidP="00690472">
      <w:pPr>
        <w:pStyle w:val="BodyText2"/>
        <w:tabs>
          <w:tab w:val="left" w:pos="3420"/>
        </w:tabs>
        <w:spacing w:before="0" w:after="0" w:line="240" w:lineRule="auto"/>
        <w:rPr>
          <w:rFonts w:asciiTheme="minorHAnsi" w:hAnsiTheme="minorHAnsi" w:cs="Arial"/>
          <w:b/>
          <w:sz w:val="24"/>
        </w:rPr>
      </w:pPr>
      <w:r w:rsidRPr="00690472">
        <w:rPr>
          <w:rFonts w:asciiTheme="minorHAnsi" w:hAnsiTheme="minorHAnsi" w:cs="Arial"/>
          <w:b/>
          <w:sz w:val="24"/>
        </w:rPr>
        <w:t xml:space="preserve">None of your personal information from your </w:t>
      </w:r>
      <w:r w:rsidRPr="00690472">
        <w:rPr>
          <w:rFonts w:asciiTheme="minorHAnsi" w:hAnsiTheme="minorHAnsi" w:cs="Arial"/>
          <w:b/>
          <w:i/>
          <w:sz w:val="24"/>
        </w:rPr>
        <w:t>my</w:t>
      </w:r>
      <w:r w:rsidRPr="00690472">
        <w:rPr>
          <w:rFonts w:asciiTheme="minorHAnsi" w:hAnsiTheme="minorHAnsi" w:cs="Arial"/>
          <w:b/>
          <w:sz w:val="24"/>
        </w:rPr>
        <w:t xml:space="preserve">RA application or your account is connected to this survey, so you may see questions you have previously answered as part of your application or account opening. </w:t>
      </w:r>
    </w:p>
    <w:p w14:paraId="6180ED68" w14:textId="77777777" w:rsidR="00690472" w:rsidRPr="00690472" w:rsidRDefault="00690472" w:rsidP="00690472">
      <w:pPr>
        <w:spacing w:before="0" w:after="0" w:line="240" w:lineRule="auto"/>
        <w:rPr>
          <w:rFonts w:asciiTheme="minorHAnsi" w:hAnsiTheme="minorHAnsi" w:cs="Arial"/>
          <w:b/>
          <w:sz w:val="24"/>
        </w:rPr>
      </w:pPr>
    </w:p>
    <w:p w14:paraId="2A20A685" w14:textId="77777777" w:rsidR="00690472" w:rsidRPr="00690472" w:rsidRDefault="00690472" w:rsidP="00690472">
      <w:pPr>
        <w:spacing w:before="0" w:after="0" w:line="240" w:lineRule="auto"/>
        <w:rPr>
          <w:rFonts w:asciiTheme="minorHAnsi" w:hAnsiTheme="minorHAnsi" w:cs="Arial"/>
          <w:sz w:val="24"/>
        </w:rPr>
      </w:pPr>
      <w:r w:rsidRPr="00690472">
        <w:rPr>
          <w:rFonts w:asciiTheme="minorHAnsi" w:hAnsiTheme="minorHAnsi" w:cs="Arial"/>
          <w:sz w:val="24"/>
        </w:rPr>
        <w:t xml:space="preserve">Q1 Which of these statements best describes your experience with </w:t>
      </w:r>
      <w:r w:rsidRPr="00690472">
        <w:rPr>
          <w:rFonts w:asciiTheme="minorHAnsi" w:hAnsiTheme="minorHAnsi" w:cs="Arial"/>
          <w:i/>
          <w:sz w:val="24"/>
        </w:rPr>
        <w:t>my</w:t>
      </w:r>
      <w:r w:rsidRPr="00690472">
        <w:rPr>
          <w:rFonts w:asciiTheme="minorHAnsi" w:hAnsiTheme="minorHAnsi" w:cs="Arial"/>
          <w:sz w:val="24"/>
        </w:rPr>
        <w:t>RA?</w:t>
      </w:r>
    </w:p>
    <w:p w14:paraId="41A0F9D5" w14:textId="77777777" w:rsidR="00690472" w:rsidRPr="00690472" w:rsidRDefault="00690472" w:rsidP="00690472">
      <w:pPr>
        <w:spacing w:before="0" w:after="0" w:line="240" w:lineRule="auto"/>
        <w:rPr>
          <w:rFonts w:asciiTheme="minorHAnsi" w:hAnsiTheme="minorHAnsi" w:cs="Arial"/>
          <w:sz w:val="24"/>
        </w:rPr>
      </w:pPr>
    </w:p>
    <w:p w14:paraId="579D3F16" w14:textId="77777777" w:rsidR="00690472" w:rsidRPr="00690472" w:rsidRDefault="00690472" w:rsidP="00690472">
      <w:pPr>
        <w:pStyle w:val="ListParagraph"/>
        <w:numPr>
          <w:ilvl w:val="0"/>
          <w:numId w:val="36"/>
        </w:numPr>
        <w:rPr>
          <w:rFonts w:asciiTheme="minorHAnsi" w:hAnsiTheme="minorHAnsi" w:cs="Arial"/>
        </w:rPr>
      </w:pPr>
      <w:r w:rsidRPr="00690472">
        <w:rPr>
          <w:rFonts w:asciiTheme="minorHAnsi" w:hAnsiTheme="minorHAnsi" w:cs="Arial"/>
        </w:rPr>
        <w:t xml:space="preserve">I opened a </w:t>
      </w:r>
      <w:r w:rsidRPr="00690472">
        <w:rPr>
          <w:rFonts w:asciiTheme="minorHAnsi" w:hAnsiTheme="minorHAnsi" w:cs="Arial"/>
          <w:i/>
        </w:rPr>
        <w:t>my</w:t>
      </w:r>
      <w:r w:rsidRPr="00690472">
        <w:rPr>
          <w:rFonts w:asciiTheme="minorHAnsi" w:hAnsiTheme="minorHAnsi" w:cs="Arial"/>
        </w:rPr>
        <w:t>RA account and have funded (put money into) it</w:t>
      </w:r>
    </w:p>
    <w:p w14:paraId="468A1F9C" w14:textId="77777777" w:rsidR="00690472" w:rsidRPr="00690472" w:rsidRDefault="00690472" w:rsidP="00690472">
      <w:pPr>
        <w:pStyle w:val="ListParagraph"/>
        <w:numPr>
          <w:ilvl w:val="0"/>
          <w:numId w:val="36"/>
        </w:numPr>
        <w:rPr>
          <w:rFonts w:asciiTheme="minorHAnsi" w:hAnsiTheme="minorHAnsi" w:cs="Arial"/>
        </w:rPr>
      </w:pPr>
      <w:r w:rsidRPr="00690472">
        <w:rPr>
          <w:rFonts w:asciiTheme="minorHAnsi" w:hAnsiTheme="minorHAnsi" w:cs="Arial"/>
        </w:rPr>
        <w:t xml:space="preserve">I opened a </w:t>
      </w:r>
      <w:r w:rsidRPr="00690472">
        <w:rPr>
          <w:rFonts w:asciiTheme="minorHAnsi" w:hAnsiTheme="minorHAnsi" w:cs="Arial"/>
          <w:i/>
        </w:rPr>
        <w:t>my</w:t>
      </w:r>
      <w:r w:rsidRPr="00690472">
        <w:rPr>
          <w:rFonts w:asciiTheme="minorHAnsi" w:hAnsiTheme="minorHAnsi" w:cs="Arial"/>
        </w:rPr>
        <w:t>RA account but have not funded (put money into) it yet</w:t>
      </w:r>
    </w:p>
    <w:p w14:paraId="3BEB7DBC" w14:textId="77777777" w:rsidR="00690472" w:rsidRPr="00690472" w:rsidRDefault="00690472" w:rsidP="00690472">
      <w:pPr>
        <w:pStyle w:val="ListParagraph"/>
        <w:numPr>
          <w:ilvl w:val="0"/>
          <w:numId w:val="36"/>
        </w:numPr>
        <w:rPr>
          <w:rFonts w:asciiTheme="minorHAnsi" w:hAnsiTheme="minorHAnsi" w:cs="Arial"/>
        </w:rPr>
      </w:pPr>
      <w:r w:rsidRPr="00690472">
        <w:rPr>
          <w:rFonts w:asciiTheme="minorHAnsi" w:hAnsiTheme="minorHAnsi" w:cs="Arial"/>
        </w:rPr>
        <w:t xml:space="preserve">I started to open a </w:t>
      </w:r>
      <w:r w:rsidRPr="00690472">
        <w:rPr>
          <w:rFonts w:asciiTheme="minorHAnsi" w:hAnsiTheme="minorHAnsi" w:cs="Arial"/>
          <w:i/>
        </w:rPr>
        <w:t>my</w:t>
      </w:r>
      <w:r w:rsidRPr="00690472">
        <w:rPr>
          <w:rFonts w:asciiTheme="minorHAnsi" w:hAnsiTheme="minorHAnsi" w:cs="Arial"/>
        </w:rPr>
        <w:t>RA account but did not complete the process</w:t>
      </w:r>
    </w:p>
    <w:p w14:paraId="54437BDF" w14:textId="77777777" w:rsidR="00690472" w:rsidRPr="00690472" w:rsidRDefault="00690472" w:rsidP="00690472">
      <w:pPr>
        <w:spacing w:before="0" w:after="0" w:line="240" w:lineRule="auto"/>
        <w:rPr>
          <w:rFonts w:asciiTheme="minorHAnsi" w:hAnsiTheme="minorHAnsi" w:cs="Arial"/>
          <w:sz w:val="24"/>
        </w:rPr>
      </w:pPr>
    </w:p>
    <w:p w14:paraId="3BF40D67" w14:textId="77777777" w:rsidR="00690472" w:rsidRPr="00690472" w:rsidRDefault="00690472" w:rsidP="00690472">
      <w:pPr>
        <w:spacing w:before="0" w:after="0" w:line="240" w:lineRule="auto"/>
        <w:rPr>
          <w:rFonts w:asciiTheme="minorHAnsi" w:hAnsiTheme="minorHAnsi" w:cs="Arial"/>
          <w:sz w:val="24"/>
        </w:rPr>
      </w:pPr>
    </w:p>
    <w:p w14:paraId="1CB2F7C5" w14:textId="77777777" w:rsidR="00690472" w:rsidRPr="00690472" w:rsidRDefault="00690472" w:rsidP="00690472">
      <w:pPr>
        <w:pStyle w:val="ListParagraph"/>
        <w:numPr>
          <w:ilvl w:val="0"/>
          <w:numId w:val="37"/>
        </w:numPr>
        <w:tabs>
          <w:tab w:val="left" w:pos="720"/>
        </w:tabs>
        <w:spacing w:before="40" w:after="40" w:line="240" w:lineRule="exact"/>
        <w:rPr>
          <w:rFonts w:asciiTheme="minorHAnsi" w:hAnsiTheme="minorHAnsi" w:cs="Arial"/>
        </w:rPr>
      </w:pPr>
      <w:r w:rsidRPr="00690472">
        <w:rPr>
          <w:rFonts w:asciiTheme="minorHAnsi" w:hAnsiTheme="minorHAnsi" w:cs="Arial"/>
        </w:rPr>
        <w:t xml:space="preserve">Which </w:t>
      </w:r>
      <w:r w:rsidRPr="00690472">
        <w:rPr>
          <w:rFonts w:asciiTheme="minorHAnsi" w:hAnsiTheme="minorHAnsi" w:cs="Arial"/>
          <w:u w:val="single"/>
        </w:rPr>
        <w:t>one</w:t>
      </w:r>
      <w:r w:rsidRPr="00690472">
        <w:rPr>
          <w:rFonts w:asciiTheme="minorHAnsi" w:hAnsiTheme="minorHAnsi" w:cs="Arial"/>
        </w:rPr>
        <w:t xml:space="preserve"> of the following </w:t>
      </w:r>
      <w:r w:rsidRPr="00690472">
        <w:rPr>
          <w:rFonts w:asciiTheme="minorHAnsi" w:hAnsiTheme="minorHAnsi" w:cs="Arial"/>
          <w:snapToGrid w:val="0"/>
        </w:rPr>
        <w:t>best describes your current employment status</w:t>
      </w:r>
      <w:r w:rsidRPr="00690472">
        <w:rPr>
          <w:rFonts w:asciiTheme="minorHAnsi" w:hAnsiTheme="minorHAnsi" w:cs="Arial"/>
        </w:rPr>
        <w:t xml:space="preserve">?  </w:t>
      </w:r>
      <w:r w:rsidRPr="00690472">
        <w:rPr>
          <w:rStyle w:val="SCRUBBINGChar"/>
          <w:rFonts w:asciiTheme="minorHAnsi" w:hAnsiTheme="minorHAnsi" w:cs="Arial"/>
          <w:color w:val="auto"/>
        </w:rPr>
        <w:t xml:space="preserve"> </w:t>
      </w:r>
    </w:p>
    <w:p w14:paraId="18D801C2" w14:textId="77777777" w:rsidR="00690472" w:rsidRPr="00690472" w:rsidRDefault="00690472" w:rsidP="00690472">
      <w:pPr>
        <w:tabs>
          <w:tab w:val="left" w:pos="720"/>
        </w:tabs>
        <w:ind w:left="720"/>
        <w:rPr>
          <w:rFonts w:asciiTheme="minorHAnsi" w:hAnsiTheme="minorHAnsi" w:cs="Arial"/>
          <w:sz w:val="24"/>
        </w:rPr>
      </w:pPr>
    </w:p>
    <w:p w14:paraId="31C82401" w14:textId="77777777" w:rsidR="00690472" w:rsidRPr="00690472" w:rsidRDefault="00690472" w:rsidP="00690472">
      <w:pPr>
        <w:numPr>
          <w:ilvl w:val="0"/>
          <w:numId w:val="29"/>
        </w:numPr>
        <w:tabs>
          <w:tab w:val="left" w:pos="720"/>
        </w:tabs>
        <w:rPr>
          <w:rFonts w:asciiTheme="minorHAnsi" w:hAnsiTheme="minorHAnsi" w:cs="Arial"/>
          <w:sz w:val="24"/>
        </w:rPr>
      </w:pPr>
      <w:r w:rsidRPr="00690472">
        <w:rPr>
          <w:rFonts w:asciiTheme="minorHAnsi" w:hAnsiTheme="minorHAnsi" w:cs="Arial"/>
          <w:sz w:val="24"/>
        </w:rPr>
        <w:t xml:space="preserve">Employed full time  </w:t>
      </w:r>
    </w:p>
    <w:p w14:paraId="6619FA80" w14:textId="77777777" w:rsidR="00690472" w:rsidRPr="00690472" w:rsidRDefault="00690472" w:rsidP="00690472">
      <w:pPr>
        <w:numPr>
          <w:ilvl w:val="0"/>
          <w:numId w:val="29"/>
        </w:numPr>
        <w:tabs>
          <w:tab w:val="left" w:pos="720"/>
        </w:tabs>
        <w:rPr>
          <w:rFonts w:asciiTheme="minorHAnsi" w:hAnsiTheme="minorHAnsi" w:cs="Arial"/>
          <w:sz w:val="24"/>
        </w:rPr>
      </w:pPr>
      <w:r w:rsidRPr="00690472">
        <w:rPr>
          <w:rFonts w:asciiTheme="minorHAnsi" w:hAnsiTheme="minorHAnsi" w:cs="Arial"/>
          <w:sz w:val="24"/>
        </w:rPr>
        <w:t>Employed part time</w:t>
      </w:r>
    </w:p>
    <w:p w14:paraId="0DABECED" w14:textId="77777777" w:rsidR="00690472" w:rsidRPr="00690472" w:rsidRDefault="00690472" w:rsidP="00690472">
      <w:pPr>
        <w:numPr>
          <w:ilvl w:val="0"/>
          <w:numId w:val="29"/>
        </w:numPr>
        <w:tabs>
          <w:tab w:val="left" w:pos="720"/>
        </w:tabs>
        <w:rPr>
          <w:rFonts w:asciiTheme="minorHAnsi" w:hAnsiTheme="minorHAnsi" w:cs="Arial"/>
          <w:sz w:val="24"/>
        </w:rPr>
      </w:pPr>
      <w:r w:rsidRPr="00690472">
        <w:rPr>
          <w:rFonts w:asciiTheme="minorHAnsi" w:hAnsiTheme="minorHAnsi" w:cs="Arial"/>
          <w:sz w:val="24"/>
        </w:rPr>
        <w:t xml:space="preserve">Self-employed </w:t>
      </w:r>
    </w:p>
    <w:p w14:paraId="17ACED35" w14:textId="77777777" w:rsidR="00690472" w:rsidRPr="00690472" w:rsidRDefault="00690472" w:rsidP="00690472">
      <w:pPr>
        <w:numPr>
          <w:ilvl w:val="0"/>
          <w:numId w:val="29"/>
        </w:numPr>
        <w:tabs>
          <w:tab w:val="left" w:pos="720"/>
        </w:tabs>
        <w:rPr>
          <w:rFonts w:asciiTheme="minorHAnsi" w:hAnsiTheme="minorHAnsi" w:cs="Arial"/>
          <w:sz w:val="24"/>
        </w:rPr>
      </w:pPr>
      <w:r w:rsidRPr="00690472">
        <w:rPr>
          <w:rFonts w:asciiTheme="minorHAnsi" w:hAnsiTheme="minorHAnsi" w:cs="Arial"/>
          <w:sz w:val="24"/>
        </w:rPr>
        <w:t xml:space="preserve">Not employed, but looking for work  </w:t>
      </w:r>
    </w:p>
    <w:p w14:paraId="6014CB11" w14:textId="77777777" w:rsidR="00690472" w:rsidRPr="00690472" w:rsidRDefault="00690472" w:rsidP="00690472">
      <w:pPr>
        <w:numPr>
          <w:ilvl w:val="0"/>
          <w:numId w:val="29"/>
        </w:numPr>
        <w:tabs>
          <w:tab w:val="left" w:pos="720"/>
        </w:tabs>
        <w:rPr>
          <w:rFonts w:asciiTheme="minorHAnsi" w:hAnsiTheme="minorHAnsi" w:cs="Arial"/>
          <w:sz w:val="24"/>
        </w:rPr>
      </w:pPr>
      <w:r w:rsidRPr="00690472">
        <w:rPr>
          <w:rFonts w:asciiTheme="minorHAnsi" w:hAnsiTheme="minorHAnsi" w:cs="Arial"/>
          <w:sz w:val="24"/>
        </w:rPr>
        <w:t xml:space="preserve">Not employed and not looking for work  </w:t>
      </w:r>
    </w:p>
    <w:p w14:paraId="18BF2997" w14:textId="77777777" w:rsidR="00690472" w:rsidRPr="00690472" w:rsidRDefault="00690472" w:rsidP="00690472">
      <w:pPr>
        <w:numPr>
          <w:ilvl w:val="0"/>
          <w:numId w:val="29"/>
        </w:numPr>
        <w:tabs>
          <w:tab w:val="left" w:pos="720"/>
        </w:tabs>
        <w:rPr>
          <w:rStyle w:val="SCRUBBINGChar"/>
          <w:rFonts w:asciiTheme="minorHAnsi" w:hAnsiTheme="minorHAnsi" w:cs="Arial"/>
          <w:b w:val="0"/>
          <w:color w:val="auto"/>
          <w:sz w:val="24"/>
        </w:rPr>
      </w:pPr>
      <w:r w:rsidRPr="00690472">
        <w:rPr>
          <w:rFonts w:asciiTheme="minorHAnsi" w:hAnsiTheme="minorHAnsi" w:cs="Arial"/>
          <w:sz w:val="24"/>
        </w:rPr>
        <w:t xml:space="preserve">Retired </w:t>
      </w:r>
    </w:p>
    <w:p w14:paraId="78AB343C" w14:textId="77777777" w:rsidR="00690472" w:rsidRPr="00690472" w:rsidRDefault="00690472" w:rsidP="00690472">
      <w:pPr>
        <w:numPr>
          <w:ilvl w:val="0"/>
          <w:numId w:val="29"/>
        </w:numPr>
        <w:tabs>
          <w:tab w:val="left" w:pos="720"/>
        </w:tabs>
        <w:rPr>
          <w:rStyle w:val="SCRUBBINGChar"/>
          <w:rFonts w:asciiTheme="minorHAnsi" w:hAnsiTheme="minorHAnsi" w:cs="Arial"/>
          <w:b w:val="0"/>
          <w:color w:val="auto"/>
          <w:sz w:val="24"/>
        </w:rPr>
      </w:pPr>
      <w:r w:rsidRPr="00690472">
        <w:rPr>
          <w:rFonts w:asciiTheme="minorHAnsi" w:hAnsiTheme="minorHAnsi" w:cs="Arial"/>
          <w:sz w:val="24"/>
        </w:rPr>
        <w:t>Other______</w:t>
      </w:r>
      <w:r w:rsidRPr="00690472">
        <w:rPr>
          <w:rStyle w:val="SCRUBBINGChar"/>
          <w:rFonts w:asciiTheme="minorHAnsi" w:hAnsiTheme="minorHAnsi" w:cs="Arial"/>
          <w:color w:val="auto"/>
          <w:sz w:val="24"/>
        </w:rPr>
        <w:t xml:space="preserve"> </w:t>
      </w:r>
    </w:p>
    <w:p w14:paraId="5AFFCC58" w14:textId="77777777" w:rsidR="00690472" w:rsidRPr="00690472" w:rsidRDefault="00690472" w:rsidP="00690472">
      <w:pPr>
        <w:pStyle w:val="1Question"/>
        <w:numPr>
          <w:ilvl w:val="0"/>
          <w:numId w:val="0"/>
        </w:numPr>
        <w:spacing w:after="40"/>
        <w:ind w:left="990"/>
        <w:rPr>
          <w:rFonts w:cs="Arial"/>
        </w:rPr>
      </w:pPr>
    </w:p>
    <w:p w14:paraId="224F3133" w14:textId="77777777" w:rsidR="00690472" w:rsidRPr="00690472" w:rsidRDefault="00690472" w:rsidP="00690472">
      <w:pPr>
        <w:pStyle w:val="1Question"/>
        <w:numPr>
          <w:ilvl w:val="0"/>
          <w:numId w:val="0"/>
        </w:numPr>
        <w:spacing w:after="40"/>
        <w:ind w:left="990"/>
        <w:rPr>
          <w:rFonts w:cs="Arial"/>
        </w:rPr>
      </w:pPr>
    </w:p>
    <w:p w14:paraId="531F3436" w14:textId="77777777" w:rsidR="00690472" w:rsidRPr="00690472" w:rsidRDefault="00690472" w:rsidP="00690472">
      <w:pPr>
        <w:pStyle w:val="ListParagraph"/>
        <w:numPr>
          <w:ilvl w:val="0"/>
          <w:numId w:val="37"/>
        </w:numPr>
        <w:tabs>
          <w:tab w:val="left" w:pos="720"/>
        </w:tabs>
        <w:spacing w:before="40" w:after="40" w:line="240" w:lineRule="exact"/>
        <w:rPr>
          <w:rFonts w:asciiTheme="minorHAnsi" w:hAnsiTheme="minorHAnsi" w:cs="Arial"/>
        </w:rPr>
      </w:pPr>
      <w:r w:rsidRPr="00690472">
        <w:rPr>
          <w:rStyle w:val="SCRUBBINGChar"/>
          <w:rFonts w:asciiTheme="minorHAnsi" w:hAnsiTheme="minorHAnsi" w:cs="Arial"/>
          <w:color w:val="auto"/>
        </w:rPr>
        <w:t>[IF SELF EMPLOYED IF Q2=3:</w:t>
      </w:r>
      <w:r w:rsidRPr="00690472">
        <w:rPr>
          <w:rFonts w:asciiTheme="minorHAnsi" w:hAnsiTheme="minorHAnsi" w:cs="Arial"/>
          <w:b/>
        </w:rPr>
        <w:t xml:space="preserve"> </w:t>
      </w:r>
      <w:r w:rsidRPr="00690472">
        <w:rPr>
          <w:rFonts w:asciiTheme="minorHAnsi" w:hAnsiTheme="minorHAnsi" w:cs="Arial"/>
        </w:rPr>
        <w:t xml:space="preserve">Do you have </w:t>
      </w:r>
      <w:r w:rsidRPr="00690472">
        <w:rPr>
          <w:rStyle w:val="SCRUBBINGChar"/>
          <w:rFonts w:asciiTheme="minorHAnsi" w:hAnsiTheme="minorHAnsi" w:cs="Arial"/>
          <w:color w:val="auto"/>
        </w:rPr>
        <w:t>(ALL EMPLOYED OTHERS IFQ2≠3)</w:t>
      </w:r>
      <w:r w:rsidRPr="00690472">
        <w:rPr>
          <w:rFonts w:asciiTheme="minorHAnsi" w:hAnsiTheme="minorHAnsi" w:cs="Arial"/>
        </w:rPr>
        <w:t xml:space="preserve"> Does your employer offer] a 401(k) retirement savings plan or similar payroll deduction retirement savings plan? </w:t>
      </w:r>
    </w:p>
    <w:p w14:paraId="6F22EEC8" w14:textId="77777777" w:rsidR="00690472" w:rsidRPr="00690472" w:rsidRDefault="00690472" w:rsidP="00690472">
      <w:pPr>
        <w:pStyle w:val="ListParagraph"/>
        <w:tabs>
          <w:tab w:val="left" w:pos="720"/>
        </w:tabs>
        <w:ind w:left="360"/>
        <w:rPr>
          <w:rFonts w:asciiTheme="minorHAnsi" w:hAnsiTheme="minorHAnsi" w:cs="Arial"/>
        </w:rPr>
      </w:pPr>
    </w:p>
    <w:p w14:paraId="2A2F4F77" w14:textId="77777777" w:rsidR="00690472" w:rsidRPr="00690472" w:rsidRDefault="00690472" w:rsidP="00690472">
      <w:pPr>
        <w:pStyle w:val="ListParagraph"/>
        <w:numPr>
          <w:ilvl w:val="0"/>
          <w:numId w:val="38"/>
        </w:numPr>
        <w:tabs>
          <w:tab w:val="left" w:pos="720"/>
        </w:tabs>
        <w:spacing w:before="40" w:after="40" w:line="240" w:lineRule="exact"/>
        <w:ind w:firstLine="0"/>
        <w:rPr>
          <w:rFonts w:asciiTheme="minorHAnsi" w:hAnsiTheme="minorHAnsi" w:cs="Arial"/>
        </w:rPr>
      </w:pPr>
      <w:r w:rsidRPr="00690472">
        <w:rPr>
          <w:rFonts w:asciiTheme="minorHAnsi" w:hAnsiTheme="minorHAnsi" w:cs="Arial"/>
        </w:rPr>
        <w:t>Yes</w:t>
      </w:r>
    </w:p>
    <w:p w14:paraId="740855C7" w14:textId="77777777" w:rsidR="00690472" w:rsidRPr="00690472" w:rsidRDefault="00690472" w:rsidP="00690472">
      <w:pPr>
        <w:pStyle w:val="ListParagraph"/>
        <w:numPr>
          <w:ilvl w:val="0"/>
          <w:numId w:val="38"/>
        </w:numPr>
        <w:tabs>
          <w:tab w:val="left" w:pos="720"/>
        </w:tabs>
        <w:spacing w:before="40" w:after="40" w:line="240" w:lineRule="exact"/>
        <w:ind w:firstLine="0"/>
        <w:rPr>
          <w:rFonts w:asciiTheme="minorHAnsi" w:hAnsiTheme="minorHAnsi" w:cs="Arial"/>
        </w:rPr>
      </w:pPr>
      <w:r w:rsidRPr="00690472">
        <w:rPr>
          <w:rFonts w:asciiTheme="minorHAnsi" w:hAnsiTheme="minorHAnsi" w:cs="Arial"/>
        </w:rPr>
        <w:t xml:space="preserve">No </w:t>
      </w:r>
      <w:r w:rsidRPr="00690472">
        <w:rPr>
          <w:rStyle w:val="SCRUBBINGChar"/>
          <w:rFonts w:asciiTheme="minorHAnsi" w:hAnsiTheme="minorHAnsi" w:cs="Arial"/>
          <w:color w:val="auto"/>
        </w:rPr>
        <w:sym w:font="Wingdings" w:char="F0E0"/>
      </w:r>
      <w:r w:rsidRPr="00690472">
        <w:rPr>
          <w:rStyle w:val="SCRUBBINGChar"/>
          <w:rFonts w:asciiTheme="minorHAnsi" w:hAnsiTheme="minorHAnsi" w:cs="Arial"/>
          <w:color w:val="auto"/>
        </w:rPr>
        <w:t xml:space="preserve"> SKIP TO Q7</w:t>
      </w:r>
    </w:p>
    <w:p w14:paraId="7ECFB36B" w14:textId="77777777" w:rsidR="00690472" w:rsidRPr="00690472" w:rsidRDefault="00690472" w:rsidP="00690472">
      <w:pPr>
        <w:pStyle w:val="ListParagraph"/>
        <w:numPr>
          <w:ilvl w:val="0"/>
          <w:numId w:val="38"/>
        </w:numPr>
        <w:tabs>
          <w:tab w:val="left" w:pos="720"/>
        </w:tabs>
        <w:spacing w:before="40" w:after="40" w:line="240" w:lineRule="exact"/>
        <w:ind w:firstLine="0"/>
        <w:rPr>
          <w:rFonts w:asciiTheme="minorHAnsi" w:hAnsiTheme="minorHAnsi" w:cs="Arial"/>
        </w:rPr>
      </w:pPr>
      <w:r w:rsidRPr="00690472">
        <w:rPr>
          <w:rFonts w:asciiTheme="minorHAnsi" w:hAnsiTheme="minorHAnsi" w:cs="Arial"/>
        </w:rPr>
        <w:t xml:space="preserve">Don’t know </w:t>
      </w:r>
      <w:r w:rsidRPr="00690472">
        <w:rPr>
          <w:rStyle w:val="SCRUBBINGChar"/>
          <w:rFonts w:asciiTheme="minorHAnsi" w:hAnsiTheme="minorHAnsi" w:cs="Arial"/>
          <w:color w:val="auto"/>
        </w:rPr>
        <w:sym w:font="Wingdings" w:char="F0E0"/>
      </w:r>
      <w:r w:rsidRPr="00690472">
        <w:rPr>
          <w:rStyle w:val="SCRUBBINGChar"/>
          <w:rFonts w:asciiTheme="minorHAnsi" w:hAnsiTheme="minorHAnsi" w:cs="Arial"/>
          <w:color w:val="auto"/>
        </w:rPr>
        <w:t xml:space="preserve"> SKIP TO Q7</w:t>
      </w:r>
    </w:p>
    <w:p w14:paraId="01230118" w14:textId="77777777" w:rsidR="00690472" w:rsidRPr="00690472" w:rsidRDefault="00690472" w:rsidP="00690472">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p>
    <w:p w14:paraId="36ED9484" w14:textId="77777777" w:rsidR="00690472" w:rsidRPr="00690472" w:rsidRDefault="00690472" w:rsidP="00690472">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p>
    <w:p w14:paraId="53675888"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sz w:val="24"/>
        </w:rPr>
        <w:br w:type="page"/>
      </w:r>
    </w:p>
    <w:p w14:paraId="3EBC30C6" w14:textId="77777777" w:rsidR="00690472" w:rsidRPr="00690472" w:rsidRDefault="00690472" w:rsidP="00690472">
      <w:pPr>
        <w:pStyle w:val="SCRUBBING"/>
        <w:ind w:left="0"/>
        <w:rPr>
          <w:rFonts w:asciiTheme="minorHAnsi" w:hAnsiTheme="minorHAnsi" w:cs="Arial"/>
          <w:color w:val="auto"/>
          <w:sz w:val="24"/>
        </w:rPr>
      </w:pPr>
      <w:r w:rsidRPr="00690472">
        <w:rPr>
          <w:rFonts w:asciiTheme="minorHAnsi" w:hAnsiTheme="minorHAnsi" w:cs="Arial"/>
          <w:color w:val="auto"/>
          <w:sz w:val="24"/>
        </w:rPr>
        <w:lastRenderedPageBreak/>
        <w:t>IF Q3=YES</w:t>
      </w:r>
    </w:p>
    <w:p w14:paraId="54A7EDD3" w14:textId="77777777" w:rsidR="00690472" w:rsidRPr="00690472" w:rsidRDefault="00690472" w:rsidP="00690472">
      <w:pPr>
        <w:pStyle w:val="ListParagraph"/>
        <w:numPr>
          <w:ilvl w:val="0"/>
          <w:numId w:val="37"/>
        </w:numPr>
        <w:tabs>
          <w:tab w:val="left" w:pos="720"/>
        </w:tabs>
        <w:spacing w:before="40" w:after="40" w:line="240" w:lineRule="exact"/>
        <w:rPr>
          <w:rFonts w:asciiTheme="minorHAnsi" w:hAnsiTheme="minorHAnsi" w:cs="Arial"/>
          <w:b/>
        </w:rPr>
      </w:pPr>
      <w:r w:rsidRPr="00690472">
        <w:rPr>
          <w:rFonts w:asciiTheme="minorHAnsi" w:hAnsiTheme="minorHAnsi" w:cs="Arial"/>
        </w:rPr>
        <w:t xml:space="preserve">Are you eligible to participate in the 401(k) retirement savings plan or similar payroll deduction retirement savings plan [IF SELF EMPLOYED DROP THIS PHRASE]: offered by your employer? </w:t>
      </w:r>
    </w:p>
    <w:p w14:paraId="495BA5F2" w14:textId="77777777" w:rsidR="00690472" w:rsidRPr="00690472" w:rsidRDefault="00690472" w:rsidP="00690472">
      <w:pPr>
        <w:numPr>
          <w:ilvl w:val="0"/>
          <w:numId w:val="40"/>
        </w:numPr>
        <w:tabs>
          <w:tab w:val="left" w:pos="720"/>
        </w:tabs>
        <w:rPr>
          <w:rFonts w:asciiTheme="minorHAnsi" w:hAnsiTheme="minorHAnsi" w:cs="Arial"/>
          <w:sz w:val="24"/>
        </w:rPr>
      </w:pPr>
      <w:r w:rsidRPr="00690472">
        <w:rPr>
          <w:rFonts w:asciiTheme="minorHAnsi" w:hAnsiTheme="minorHAnsi" w:cs="Arial"/>
          <w:sz w:val="24"/>
        </w:rPr>
        <w:t>Yes</w:t>
      </w:r>
    </w:p>
    <w:p w14:paraId="5BFA1D23" w14:textId="77777777" w:rsidR="00690472" w:rsidRPr="00690472" w:rsidRDefault="00690472" w:rsidP="00690472">
      <w:pPr>
        <w:numPr>
          <w:ilvl w:val="0"/>
          <w:numId w:val="40"/>
        </w:numPr>
        <w:tabs>
          <w:tab w:val="left" w:pos="720"/>
        </w:tabs>
        <w:rPr>
          <w:rFonts w:asciiTheme="minorHAnsi" w:hAnsiTheme="minorHAnsi" w:cs="Arial"/>
          <w:sz w:val="24"/>
        </w:rPr>
      </w:pPr>
      <w:r w:rsidRPr="00690472">
        <w:rPr>
          <w:rFonts w:asciiTheme="minorHAnsi" w:hAnsiTheme="minorHAnsi" w:cs="Arial"/>
          <w:sz w:val="24"/>
        </w:rPr>
        <w:t>No</w:t>
      </w:r>
    </w:p>
    <w:p w14:paraId="253CBAF5" w14:textId="77777777" w:rsidR="00690472" w:rsidRPr="00690472" w:rsidRDefault="00690472" w:rsidP="00690472">
      <w:pPr>
        <w:numPr>
          <w:ilvl w:val="0"/>
          <w:numId w:val="40"/>
        </w:numPr>
        <w:tabs>
          <w:tab w:val="left" w:pos="720"/>
        </w:tabs>
        <w:rPr>
          <w:rFonts w:asciiTheme="minorHAnsi" w:hAnsiTheme="minorHAnsi" w:cs="Arial"/>
          <w:sz w:val="24"/>
        </w:rPr>
      </w:pPr>
      <w:r w:rsidRPr="00690472">
        <w:rPr>
          <w:rFonts w:asciiTheme="minorHAnsi" w:hAnsiTheme="minorHAnsi" w:cs="Arial"/>
          <w:sz w:val="24"/>
        </w:rPr>
        <w:t>Don’t know</w:t>
      </w:r>
    </w:p>
    <w:p w14:paraId="25DD0A6B" w14:textId="77777777" w:rsidR="00690472" w:rsidRPr="00690472" w:rsidRDefault="00690472" w:rsidP="00690472">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p>
    <w:p w14:paraId="2BE5744D" w14:textId="77777777" w:rsidR="00690472" w:rsidRPr="00690472" w:rsidRDefault="00690472" w:rsidP="00690472">
      <w:pPr>
        <w:pStyle w:val="SCRUBBING"/>
        <w:ind w:left="0"/>
        <w:rPr>
          <w:rFonts w:asciiTheme="minorHAnsi" w:hAnsiTheme="minorHAnsi" w:cs="Arial"/>
          <w:color w:val="auto"/>
          <w:sz w:val="24"/>
        </w:rPr>
      </w:pPr>
      <w:r w:rsidRPr="00690472">
        <w:rPr>
          <w:rFonts w:asciiTheme="minorHAnsi" w:hAnsiTheme="minorHAnsi" w:cs="Arial"/>
          <w:color w:val="auto"/>
          <w:sz w:val="24"/>
        </w:rPr>
        <w:t>IF Q4=YES</w:t>
      </w:r>
    </w:p>
    <w:p w14:paraId="1CAB881D" w14:textId="77777777" w:rsidR="00690472" w:rsidRPr="00690472" w:rsidRDefault="00690472" w:rsidP="00690472">
      <w:pPr>
        <w:pStyle w:val="ListParagraph"/>
        <w:numPr>
          <w:ilvl w:val="0"/>
          <w:numId w:val="37"/>
        </w:numPr>
        <w:tabs>
          <w:tab w:val="left" w:pos="720"/>
        </w:tabs>
        <w:spacing w:before="40" w:after="40" w:line="240" w:lineRule="exact"/>
        <w:rPr>
          <w:rFonts w:asciiTheme="minorHAnsi" w:hAnsiTheme="minorHAnsi" w:cs="Arial"/>
          <w:b/>
        </w:rPr>
      </w:pPr>
      <w:r w:rsidRPr="00690472">
        <w:rPr>
          <w:rFonts w:asciiTheme="minorHAnsi" w:hAnsiTheme="minorHAnsi" w:cs="Arial"/>
        </w:rPr>
        <w:t xml:space="preserve">Do you </w:t>
      </w:r>
      <w:r w:rsidRPr="00690472">
        <w:rPr>
          <w:rFonts w:asciiTheme="minorHAnsi" w:hAnsiTheme="minorHAnsi" w:cs="Arial"/>
          <w:b/>
        </w:rPr>
        <w:t>participate</w:t>
      </w:r>
      <w:r w:rsidRPr="00690472">
        <w:rPr>
          <w:rFonts w:asciiTheme="minorHAnsi" w:hAnsiTheme="minorHAnsi" w:cs="Arial"/>
        </w:rPr>
        <w:t xml:space="preserve"> in the 401(k) retirement savings plan or similar payroll deduction retirement savings plan [</w:t>
      </w:r>
      <w:r w:rsidRPr="00690472">
        <w:rPr>
          <w:rFonts w:asciiTheme="minorHAnsi" w:hAnsiTheme="minorHAnsi" w:cs="Arial"/>
          <w:b/>
        </w:rPr>
        <w:t>IF SELF EMPLOYED DROP THIS PHRASE:</w:t>
      </w:r>
      <w:r w:rsidRPr="00690472">
        <w:rPr>
          <w:rFonts w:asciiTheme="minorHAnsi" w:hAnsiTheme="minorHAnsi" w:cs="Arial"/>
        </w:rPr>
        <w:t xml:space="preserve"> offered by your employer]? </w:t>
      </w:r>
    </w:p>
    <w:p w14:paraId="7B9187B7" w14:textId="77777777" w:rsidR="00690472" w:rsidRPr="00690472" w:rsidRDefault="00690472" w:rsidP="00690472">
      <w:pPr>
        <w:pStyle w:val="ListParagraph"/>
        <w:tabs>
          <w:tab w:val="left" w:pos="720"/>
        </w:tabs>
        <w:ind w:left="360"/>
        <w:rPr>
          <w:rStyle w:val="SCRUBBINGChar"/>
          <w:rFonts w:asciiTheme="minorHAnsi" w:hAnsiTheme="minorHAnsi" w:cs="Arial"/>
          <w:color w:val="auto"/>
        </w:rPr>
      </w:pPr>
    </w:p>
    <w:p w14:paraId="191066C0" w14:textId="77777777" w:rsidR="00690472" w:rsidRPr="00690472" w:rsidRDefault="00690472" w:rsidP="00690472">
      <w:pPr>
        <w:numPr>
          <w:ilvl w:val="0"/>
          <w:numId w:val="39"/>
        </w:numPr>
        <w:tabs>
          <w:tab w:val="left" w:pos="720"/>
        </w:tabs>
        <w:rPr>
          <w:rFonts w:asciiTheme="minorHAnsi" w:hAnsiTheme="minorHAnsi" w:cs="Arial"/>
          <w:sz w:val="24"/>
        </w:rPr>
      </w:pPr>
      <w:r w:rsidRPr="00690472">
        <w:rPr>
          <w:rFonts w:asciiTheme="minorHAnsi" w:hAnsiTheme="minorHAnsi" w:cs="Arial"/>
          <w:sz w:val="24"/>
        </w:rPr>
        <w:t>Yes</w:t>
      </w:r>
    </w:p>
    <w:p w14:paraId="2542A38D" w14:textId="77777777" w:rsidR="00690472" w:rsidRPr="00690472" w:rsidRDefault="00690472" w:rsidP="00690472">
      <w:pPr>
        <w:numPr>
          <w:ilvl w:val="0"/>
          <w:numId w:val="39"/>
        </w:numPr>
        <w:tabs>
          <w:tab w:val="left" w:pos="720"/>
        </w:tabs>
        <w:rPr>
          <w:rFonts w:asciiTheme="minorHAnsi" w:hAnsiTheme="minorHAnsi" w:cs="Arial"/>
          <w:sz w:val="24"/>
        </w:rPr>
      </w:pPr>
      <w:r w:rsidRPr="00690472">
        <w:rPr>
          <w:rFonts w:asciiTheme="minorHAnsi" w:hAnsiTheme="minorHAnsi" w:cs="Arial"/>
          <w:sz w:val="24"/>
        </w:rPr>
        <w:t>No</w:t>
      </w:r>
    </w:p>
    <w:p w14:paraId="08891CDC" w14:textId="77777777" w:rsidR="00690472" w:rsidRPr="00690472" w:rsidRDefault="00690472" w:rsidP="00690472">
      <w:pPr>
        <w:numPr>
          <w:ilvl w:val="0"/>
          <w:numId w:val="39"/>
        </w:numPr>
        <w:tabs>
          <w:tab w:val="left" w:pos="720"/>
        </w:tabs>
        <w:rPr>
          <w:rFonts w:asciiTheme="minorHAnsi" w:hAnsiTheme="minorHAnsi" w:cs="Arial"/>
          <w:sz w:val="24"/>
        </w:rPr>
      </w:pPr>
      <w:r w:rsidRPr="00690472">
        <w:rPr>
          <w:rFonts w:asciiTheme="minorHAnsi" w:hAnsiTheme="minorHAnsi" w:cs="Arial"/>
          <w:sz w:val="24"/>
        </w:rPr>
        <w:t>Don’t know</w:t>
      </w:r>
    </w:p>
    <w:p w14:paraId="0F24E616" w14:textId="77777777" w:rsidR="00690472" w:rsidRPr="00690472" w:rsidRDefault="00690472" w:rsidP="00690472">
      <w:pPr>
        <w:pStyle w:val="SCRUBBING"/>
        <w:ind w:left="0"/>
        <w:rPr>
          <w:rFonts w:asciiTheme="minorHAnsi" w:hAnsiTheme="minorHAnsi" w:cs="Arial"/>
          <w:color w:val="auto"/>
          <w:sz w:val="24"/>
        </w:rPr>
      </w:pPr>
    </w:p>
    <w:p w14:paraId="159B9C62" w14:textId="77777777" w:rsidR="00690472" w:rsidRPr="00690472" w:rsidRDefault="00690472" w:rsidP="00690472">
      <w:pPr>
        <w:pStyle w:val="SCRUBBING"/>
        <w:ind w:left="0"/>
        <w:rPr>
          <w:rFonts w:asciiTheme="minorHAnsi" w:hAnsiTheme="minorHAnsi" w:cs="Arial"/>
          <w:color w:val="auto"/>
          <w:sz w:val="24"/>
        </w:rPr>
      </w:pPr>
      <w:r w:rsidRPr="00690472">
        <w:rPr>
          <w:rFonts w:asciiTheme="minorHAnsi" w:hAnsiTheme="minorHAnsi" w:cs="Arial"/>
          <w:color w:val="auto"/>
          <w:sz w:val="24"/>
        </w:rPr>
        <w:t>IF Q5=NO</w:t>
      </w:r>
    </w:p>
    <w:p w14:paraId="0DCB0C88" w14:textId="77777777" w:rsidR="00690472" w:rsidRPr="00690472" w:rsidRDefault="00690472" w:rsidP="00690472">
      <w:pPr>
        <w:pStyle w:val="ListParagraph"/>
        <w:numPr>
          <w:ilvl w:val="0"/>
          <w:numId w:val="37"/>
        </w:numPr>
        <w:tabs>
          <w:tab w:val="left" w:pos="720"/>
        </w:tabs>
        <w:spacing w:before="40" w:after="40" w:line="240" w:lineRule="exact"/>
        <w:rPr>
          <w:rFonts w:asciiTheme="minorHAnsi" w:hAnsiTheme="minorHAnsi"/>
        </w:rPr>
      </w:pPr>
      <w:r w:rsidRPr="00690472">
        <w:rPr>
          <w:rFonts w:asciiTheme="minorHAnsi" w:hAnsiTheme="minorHAnsi"/>
        </w:rPr>
        <w:t>Why don’t you participate in the retirement savings plan offered by your employer? Select all that apply</w:t>
      </w:r>
    </w:p>
    <w:p w14:paraId="41AC8856" w14:textId="77777777" w:rsidR="00690472" w:rsidRPr="00690472" w:rsidRDefault="00690472" w:rsidP="00690472">
      <w:pPr>
        <w:pStyle w:val="2Numberedresponselist"/>
        <w:numPr>
          <w:ilvl w:val="0"/>
          <w:numId w:val="0"/>
        </w:numPr>
        <w:rPr>
          <w:rFonts w:asciiTheme="minorHAnsi" w:hAnsiTheme="minorHAnsi"/>
          <w:sz w:val="24"/>
        </w:rPr>
      </w:pPr>
    </w:p>
    <w:p w14:paraId="12F7174C" w14:textId="77777777" w:rsidR="00690472" w:rsidRPr="00690472" w:rsidRDefault="00690472" w:rsidP="00690472">
      <w:pPr>
        <w:pStyle w:val="2Numberedresponselist"/>
        <w:numPr>
          <w:ilvl w:val="0"/>
          <w:numId w:val="14"/>
        </w:numPr>
        <w:rPr>
          <w:rFonts w:asciiTheme="minorHAnsi" w:hAnsiTheme="minorHAnsi"/>
          <w:sz w:val="24"/>
        </w:rPr>
      </w:pPr>
      <w:r w:rsidRPr="00690472">
        <w:rPr>
          <w:rFonts w:asciiTheme="minorHAnsi" w:hAnsiTheme="minorHAnsi"/>
          <w:sz w:val="24"/>
        </w:rPr>
        <w:t>I can’t afford it</w:t>
      </w:r>
    </w:p>
    <w:p w14:paraId="2C458019" w14:textId="77777777" w:rsidR="00690472" w:rsidRPr="00690472" w:rsidRDefault="00690472" w:rsidP="00690472">
      <w:pPr>
        <w:pStyle w:val="2Numberedresponselist"/>
        <w:numPr>
          <w:ilvl w:val="0"/>
          <w:numId w:val="14"/>
        </w:numPr>
        <w:rPr>
          <w:rFonts w:asciiTheme="minorHAnsi" w:hAnsiTheme="minorHAnsi"/>
          <w:sz w:val="24"/>
        </w:rPr>
      </w:pPr>
      <w:r w:rsidRPr="00690472">
        <w:rPr>
          <w:rFonts w:asciiTheme="minorHAnsi" w:hAnsiTheme="minorHAnsi"/>
          <w:sz w:val="24"/>
        </w:rPr>
        <w:t>The process is confusing</w:t>
      </w:r>
    </w:p>
    <w:p w14:paraId="01500F7C" w14:textId="77777777" w:rsidR="00690472" w:rsidRPr="00690472" w:rsidRDefault="00690472" w:rsidP="00690472">
      <w:pPr>
        <w:pStyle w:val="2Numberedresponselist"/>
        <w:numPr>
          <w:ilvl w:val="0"/>
          <w:numId w:val="14"/>
        </w:numPr>
        <w:rPr>
          <w:rFonts w:asciiTheme="minorHAnsi" w:hAnsiTheme="minorHAnsi"/>
          <w:sz w:val="24"/>
        </w:rPr>
      </w:pPr>
      <w:r w:rsidRPr="00690472">
        <w:rPr>
          <w:rFonts w:asciiTheme="minorHAnsi" w:hAnsiTheme="minorHAnsi"/>
          <w:sz w:val="24"/>
        </w:rPr>
        <w:t>I’m afraid I might lose money</w:t>
      </w:r>
    </w:p>
    <w:p w14:paraId="776EB7B3" w14:textId="77777777" w:rsidR="00690472" w:rsidRPr="00690472" w:rsidRDefault="00690472" w:rsidP="00690472">
      <w:pPr>
        <w:pStyle w:val="2Numberedresponselist"/>
        <w:numPr>
          <w:ilvl w:val="0"/>
          <w:numId w:val="14"/>
        </w:numPr>
        <w:rPr>
          <w:rFonts w:asciiTheme="minorHAnsi" w:hAnsiTheme="minorHAnsi"/>
          <w:sz w:val="24"/>
        </w:rPr>
      </w:pPr>
      <w:r w:rsidRPr="00690472">
        <w:rPr>
          <w:rFonts w:asciiTheme="minorHAnsi" w:hAnsiTheme="minorHAnsi"/>
          <w:sz w:val="24"/>
        </w:rPr>
        <w:t>I don’t know how</w:t>
      </w:r>
    </w:p>
    <w:p w14:paraId="6D8A3BF2" w14:textId="77777777" w:rsidR="00690472" w:rsidRPr="00690472" w:rsidRDefault="00690472" w:rsidP="00690472">
      <w:pPr>
        <w:pStyle w:val="2Numberedresponselist"/>
        <w:numPr>
          <w:ilvl w:val="0"/>
          <w:numId w:val="14"/>
        </w:numPr>
        <w:rPr>
          <w:rFonts w:asciiTheme="minorHAnsi" w:hAnsiTheme="minorHAnsi"/>
          <w:sz w:val="24"/>
        </w:rPr>
      </w:pPr>
      <w:r w:rsidRPr="00690472">
        <w:rPr>
          <w:rFonts w:asciiTheme="minorHAnsi" w:hAnsiTheme="minorHAnsi"/>
          <w:sz w:val="24"/>
        </w:rPr>
        <w:t>I don’t need it</w:t>
      </w:r>
    </w:p>
    <w:p w14:paraId="6B2AAA46" w14:textId="77777777" w:rsidR="00690472" w:rsidRPr="00690472" w:rsidRDefault="00690472" w:rsidP="00690472">
      <w:pPr>
        <w:pStyle w:val="2Numberedresponselist"/>
        <w:numPr>
          <w:ilvl w:val="0"/>
          <w:numId w:val="14"/>
        </w:numPr>
        <w:rPr>
          <w:rFonts w:asciiTheme="minorHAnsi" w:hAnsiTheme="minorHAnsi"/>
          <w:sz w:val="24"/>
        </w:rPr>
      </w:pPr>
      <w:r w:rsidRPr="00690472">
        <w:rPr>
          <w:rFonts w:asciiTheme="minorHAnsi" w:hAnsiTheme="minorHAnsi"/>
          <w:sz w:val="24"/>
        </w:rPr>
        <w:t xml:space="preserve">Other </w:t>
      </w:r>
      <w:r w:rsidRPr="00690472">
        <w:rPr>
          <w:rFonts w:asciiTheme="minorHAnsi" w:hAnsiTheme="minorHAnsi" w:cs="Arial"/>
          <w:sz w:val="24"/>
        </w:rPr>
        <w:t>(Specify) __________</w:t>
      </w:r>
    </w:p>
    <w:p w14:paraId="5ED326E7" w14:textId="77777777" w:rsidR="00690472" w:rsidRPr="00690472" w:rsidRDefault="00690472" w:rsidP="00690472">
      <w:pPr>
        <w:pStyle w:val="SCRUBBING"/>
        <w:ind w:left="0"/>
        <w:rPr>
          <w:rFonts w:asciiTheme="minorHAnsi" w:hAnsiTheme="minorHAnsi" w:cs="Arial"/>
          <w:color w:val="auto"/>
          <w:sz w:val="24"/>
        </w:rPr>
      </w:pPr>
    </w:p>
    <w:p w14:paraId="65886646" w14:textId="77777777" w:rsidR="00690472" w:rsidRPr="00690472" w:rsidRDefault="00690472" w:rsidP="00690472">
      <w:pPr>
        <w:pStyle w:val="SCRUBBING"/>
        <w:ind w:left="0"/>
        <w:rPr>
          <w:rFonts w:asciiTheme="minorHAnsi" w:hAnsiTheme="minorHAnsi" w:cs="Arial"/>
          <w:color w:val="auto"/>
          <w:sz w:val="24"/>
        </w:rPr>
      </w:pPr>
    </w:p>
    <w:p w14:paraId="3CC87D06" w14:textId="77777777" w:rsidR="00690472" w:rsidRPr="00690472" w:rsidRDefault="00690472" w:rsidP="00690472">
      <w:pPr>
        <w:pStyle w:val="1Question"/>
        <w:numPr>
          <w:ilvl w:val="0"/>
          <w:numId w:val="37"/>
        </w:numPr>
        <w:tabs>
          <w:tab w:val="clear" w:pos="990"/>
        </w:tabs>
        <w:spacing w:after="40"/>
        <w:rPr>
          <w:rFonts w:cs="Arial"/>
        </w:rPr>
      </w:pPr>
      <w:r w:rsidRPr="00690472">
        <w:rPr>
          <w:rFonts w:cs="Arial"/>
        </w:rPr>
        <w:t xml:space="preserve">Which of the following best describes the organization you work for? Select one response. </w:t>
      </w:r>
      <w:r w:rsidRPr="00690472">
        <w:rPr>
          <w:rStyle w:val="SCRUBBINGChar"/>
          <w:rFonts w:asciiTheme="minorHAnsi" w:hAnsiTheme="minorHAnsi" w:cs="Arial"/>
          <w:color w:val="auto"/>
          <w:sz w:val="24"/>
        </w:rPr>
        <w:t xml:space="preserve"> </w:t>
      </w:r>
    </w:p>
    <w:p w14:paraId="727110BD" w14:textId="77777777" w:rsidR="00690472" w:rsidRPr="00690472" w:rsidRDefault="00690472" w:rsidP="00690472">
      <w:pPr>
        <w:pStyle w:val="Listintable"/>
        <w:ind w:left="360" w:firstLine="0"/>
        <w:rPr>
          <w:rFonts w:asciiTheme="minorHAnsi" w:hAnsiTheme="minorHAnsi" w:cs="Arial"/>
          <w:sz w:val="24"/>
          <w:szCs w:val="24"/>
        </w:rPr>
      </w:pPr>
    </w:p>
    <w:p w14:paraId="769C2063" w14:textId="77777777" w:rsidR="00690472" w:rsidRPr="00690472" w:rsidRDefault="00690472" w:rsidP="00690472">
      <w:pPr>
        <w:pStyle w:val="Listintable"/>
        <w:ind w:firstLine="0"/>
        <w:rPr>
          <w:rFonts w:asciiTheme="minorHAnsi" w:hAnsiTheme="minorHAnsi" w:cs="Arial"/>
          <w:sz w:val="24"/>
          <w:szCs w:val="24"/>
        </w:rPr>
      </w:pPr>
      <w:r w:rsidRPr="00690472">
        <w:rPr>
          <w:rFonts w:asciiTheme="minorHAnsi" w:hAnsiTheme="minorHAnsi" w:cs="Arial"/>
          <w:sz w:val="24"/>
          <w:szCs w:val="24"/>
        </w:rPr>
        <w:t>RANDOMIZE</w:t>
      </w:r>
    </w:p>
    <w:p w14:paraId="5E936E60" w14:textId="77777777" w:rsidR="00690472" w:rsidRPr="00690472" w:rsidRDefault="00690472" w:rsidP="00690472">
      <w:pPr>
        <w:pStyle w:val="Listintable"/>
        <w:ind w:left="360" w:firstLine="0"/>
        <w:rPr>
          <w:rFonts w:asciiTheme="minorHAnsi" w:hAnsiTheme="minorHAnsi" w:cs="Arial"/>
          <w:sz w:val="24"/>
          <w:szCs w:val="24"/>
        </w:rPr>
      </w:pPr>
    </w:p>
    <w:p w14:paraId="58FE2ED1"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Agriculture, forestry, fishing, hunting</w:t>
      </w:r>
    </w:p>
    <w:p w14:paraId="2A56EEE1"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Mining, quarrying, oil and gas extraction</w:t>
      </w:r>
    </w:p>
    <w:p w14:paraId="6416F73E"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Construction</w:t>
      </w:r>
    </w:p>
    <w:p w14:paraId="6017E6A1"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Manufacturing</w:t>
      </w:r>
    </w:p>
    <w:p w14:paraId="0FF797EA"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Wholesale trade</w:t>
      </w:r>
    </w:p>
    <w:p w14:paraId="288BB54A"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 xml:space="preserve">Retail </w:t>
      </w:r>
    </w:p>
    <w:p w14:paraId="12B6A417"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Transportation and warehousing</w:t>
      </w:r>
    </w:p>
    <w:p w14:paraId="03C1AF6C"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Utilities</w:t>
      </w:r>
    </w:p>
    <w:p w14:paraId="38736407"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Information (newspapers, publishers, radio, TV, internet, telecommunications, data processing, libraries)</w:t>
      </w:r>
    </w:p>
    <w:p w14:paraId="3DD1374F"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Finance, Insurance, Real Estate</w:t>
      </w:r>
    </w:p>
    <w:p w14:paraId="1E43B894"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Professional and business services (legal, accounting, computer systems design, management, scientific and technical consulting services, advertising, public relations, veterinary services, professional, scientific and technical, employment services, business support services, landscaping, waste management)</w:t>
      </w:r>
    </w:p>
    <w:p w14:paraId="270CC84E"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Education</w:t>
      </w:r>
    </w:p>
    <w:p w14:paraId="306D1734"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Health care and social assistance</w:t>
      </w:r>
    </w:p>
    <w:p w14:paraId="641FE893"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 xml:space="preserve">Leisure and Hospitality (entertainment, accommodation, restaurants and food services) </w:t>
      </w:r>
    </w:p>
    <w:p w14:paraId="372A4291"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lastRenderedPageBreak/>
        <w:t>Other services (automotive, beauty and barber shops, dry-cleaning, membership organizations, etc.)</w:t>
      </w:r>
    </w:p>
    <w:p w14:paraId="6B48957B" w14:textId="77777777" w:rsidR="00690472" w:rsidRPr="00690472" w:rsidRDefault="00690472" w:rsidP="00690472">
      <w:pPr>
        <w:pStyle w:val="Listintable"/>
        <w:numPr>
          <w:ilvl w:val="0"/>
          <w:numId w:val="41"/>
        </w:numPr>
        <w:rPr>
          <w:rFonts w:asciiTheme="minorHAnsi" w:hAnsiTheme="minorHAnsi" w:cs="Arial"/>
          <w:sz w:val="24"/>
          <w:szCs w:val="24"/>
        </w:rPr>
      </w:pPr>
      <w:r w:rsidRPr="00690472">
        <w:rPr>
          <w:rFonts w:asciiTheme="minorHAnsi" w:hAnsiTheme="minorHAnsi" w:cs="Arial"/>
          <w:sz w:val="24"/>
          <w:szCs w:val="24"/>
        </w:rPr>
        <w:t>Public administration/Government</w:t>
      </w:r>
    </w:p>
    <w:p w14:paraId="5A9B8399" w14:textId="77777777" w:rsidR="00690472" w:rsidRPr="00690472" w:rsidRDefault="00690472" w:rsidP="00690472">
      <w:pPr>
        <w:pStyle w:val="Listintable"/>
        <w:numPr>
          <w:ilvl w:val="0"/>
          <w:numId w:val="41"/>
        </w:numPr>
        <w:rPr>
          <w:rStyle w:val="SCRUBBINGChar"/>
          <w:rFonts w:asciiTheme="minorHAnsi" w:hAnsiTheme="minorHAnsi" w:cs="Arial"/>
          <w:b w:val="0"/>
          <w:color w:val="auto"/>
          <w:sz w:val="24"/>
        </w:rPr>
      </w:pPr>
      <w:r w:rsidRPr="00690472">
        <w:rPr>
          <w:rFonts w:asciiTheme="minorHAnsi" w:hAnsiTheme="minorHAnsi" w:cs="Arial"/>
          <w:sz w:val="24"/>
          <w:szCs w:val="24"/>
        </w:rPr>
        <w:t xml:space="preserve">Other (Specify) __________ </w:t>
      </w:r>
      <w:r w:rsidRPr="00690472">
        <w:rPr>
          <w:rStyle w:val="SCRUBBINGChar"/>
          <w:rFonts w:asciiTheme="minorHAnsi" w:hAnsiTheme="minorHAnsi" w:cs="Arial"/>
          <w:color w:val="auto"/>
          <w:sz w:val="24"/>
        </w:rPr>
        <w:t xml:space="preserve">[KEEP LAST] </w:t>
      </w:r>
    </w:p>
    <w:p w14:paraId="1B145E6C" w14:textId="77777777" w:rsidR="00690472" w:rsidRPr="00690472" w:rsidRDefault="00690472" w:rsidP="00690472">
      <w:pPr>
        <w:pStyle w:val="Listintable"/>
        <w:ind w:left="1440" w:firstLine="0"/>
        <w:rPr>
          <w:rFonts w:asciiTheme="minorHAnsi" w:hAnsiTheme="minorHAnsi" w:cs="Arial"/>
          <w:sz w:val="24"/>
          <w:szCs w:val="24"/>
        </w:rPr>
      </w:pPr>
    </w:p>
    <w:p w14:paraId="777726E7" w14:textId="77777777" w:rsidR="00690472" w:rsidRPr="00690472" w:rsidRDefault="00690472" w:rsidP="00690472">
      <w:pPr>
        <w:spacing w:before="0" w:after="0" w:line="240" w:lineRule="auto"/>
        <w:rPr>
          <w:rFonts w:asciiTheme="minorHAnsi" w:eastAsia="Times New Roman" w:hAnsiTheme="minorHAnsi" w:cs="Arial"/>
          <w:kern w:val="0"/>
          <w:sz w:val="24"/>
        </w:rPr>
      </w:pPr>
    </w:p>
    <w:p w14:paraId="311C6BAC" w14:textId="77777777" w:rsidR="00690472" w:rsidRPr="00690472" w:rsidRDefault="00690472" w:rsidP="00690472">
      <w:pPr>
        <w:pStyle w:val="Listintable"/>
        <w:ind w:left="1440" w:firstLine="0"/>
        <w:rPr>
          <w:rFonts w:asciiTheme="minorHAnsi" w:hAnsiTheme="minorHAnsi" w:cs="Arial"/>
          <w:sz w:val="24"/>
          <w:szCs w:val="24"/>
        </w:rPr>
      </w:pPr>
      <w:r w:rsidRPr="00690472">
        <w:rPr>
          <w:rFonts w:asciiTheme="minorHAnsi" w:hAnsiTheme="minorHAnsi" w:cs="Arial"/>
          <w:b/>
          <w:noProof/>
          <w:sz w:val="24"/>
          <w:szCs w:val="24"/>
          <w:lang w:eastAsia="en-US"/>
        </w:rPr>
        <mc:AlternateContent>
          <mc:Choice Requires="wps">
            <w:drawing>
              <wp:anchor distT="0" distB="0" distL="114300" distR="114300" simplePos="0" relativeHeight="251660288" behindDoc="0" locked="0" layoutInCell="1" allowOverlap="1" wp14:anchorId="54DFA2BB" wp14:editId="2272B38E">
                <wp:simplePos x="0" y="0"/>
                <wp:positionH relativeFrom="column">
                  <wp:posOffset>-108585</wp:posOffset>
                </wp:positionH>
                <wp:positionV relativeFrom="paragraph">
                  <wp:posOffset>212090</wp:posOffset>
                </wp:positionV>
                <wp:extent cx="6172200" cy="8382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6172200" cy="838200"/>
                        </a:xfrm>
                        <a:prstGeom prst="rect">
                          <a:avLst/>
                        </a:prstGeom>
                        <a:noFill/>
                        <a:ln w="19050">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470689" w14:textId="77777777" w:rsidR="006622A4" w:rsidRDefault="006622A4" w:rsidP="00690472">
                            <w:pPr>
                              <w:spacing w:before="0" w:after="0" w:line="240" w:lineRule="auto"/>
                              <w:rPr>
                                <w:rFonts w:cs="Arial"/>
                                <w:b/>
                                <w:sz w:val="22"/>
                                <w:szCs w:val="22"/>
                              </w:rPr>
                            </w:pPr>
                          </w:p>
                          <w:p w14:paraId="30D28964" w14:textId="77777777" w:rsidR="006622A4" w:rsidRDefault="006622A4" w:rsidP="00690472">
                            <w:pPr>
                              <w:spacing w:before="0" w:after="0" w:line="240" w:lineRule="auto"/>
                              <w:rPr>
                                <w:rFonts w:cs="Arial"/>
                                <w:b/>
                                <w:sz w:val="22"/>
                                <w:szCs w:val="22"/>
                              </w:rPr>
                            </w:pPr>
                            <w:r>
                              <w:rPr>
                                <w:rFonts w:cs="Arial"/>
                                <w:b/>
                                <w:sz w:val="22"/>
                                <w:szCs w:val="22"/>
                              </w:rPr>
                              <w:t xml:space="preserve">SECTION 2 ACCOUNT OPENING: </w:t>
                            </w:r>
                            <w:r>
                              <w:rPr>
                                <w:rFonts w:cs="Arial"/>
                                <w:sz w:val="22"/>
                                <w:szCs w:val="22"/>
                              </w:rPr>
                              <w:t xml:space="preserve">Questions in this section will capture the individual’s overall satisfaction with </w:t>
                            </w:r>
                            <w:r w:rsidRPr="005F34A4">
                              <w:rPr>
                                <w:rFonts w:cs="Arial"/>
                                <w:i/>
                                <w:sz w:val="22"/>
                                <w:szCs w:val="22"/>
                              </w:rPr>
                              <w:t>my</w:t>
                            </w:r>
                            <w:r>
                              <w:rPr>
                                <w:rFonts w:cs="Arial"/>
                                <w:sz w:val="22"/>
                                <w:szCs w:val="22"/>
                              </w:rPr>
                              <w:t>RA, likelihood of recommending, and initial introduction and account opening efforts</w:t>
                            </w:r>
                            <w:r w:rsidRPr="0038775F">
                              <w:rPr>
                                <w:rFonts w:cs="Arial"/>
                                <w:sz w:val="22"/>
                                <w:szCs w:val="22"/>
                              </w:rPr>
                              <w:t>.</w:t>
                            </w:r>
                            <w:r>
                              <w:rPr>
                                <w:rFonts w:cs="Arial"/>
                                <w:b/>
                                <w:sz w:val="22"/>
                                <w:szCs w:val="22"/>
                              </w:rPr>
                              <w:t xml:space="preserve"> </w:t>
                            </w:r>
                          </w:p>
                          <w:p w14:paraId="17ED9015" w14:textId="77777777" w:rsidR="006622A4" w:rsidRDefault="006622A4" w:rsidP="00690472"/>
                          <w:p w14:paraId="0FBD2570" w14:textId="77777777" w:rsidR="006622A4" w:rsidRDefault="006622A4" w:rsidP="00690472">
                            <w:r>
                              <w:t>T</w:t>
                            </w:r>
                          </w:p>
                          <w:p w14:paraId="6651E8D1" w14:textId="77777777" w:rsidR="006622A4" w:rsidRDefault="006622A4" w:rsidP="00690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8.55pt;margin-top:16.7pt;width:48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" filled="f" strokecolor="black [3213]" strokeweight="1.5pt">
                <v:textbox>
                  <w:txbxContent>
                    <w:p w14:paraId="25470689" w14:textId="77777777" w:rsidR="006622A4" w:rsidRDefault="006622A4" w:rsidP="00690472">
                      <w:pPr>
                        <w:spacing w:before="0" w:after="0" w:line="240" w:lineRule="auto"/>
                        <w:rPr>
                          <w:rFonts w:cs="Arial"/>
                          <w:b/>
                          <w:sz w:val="22"/>
                          <w:szCs w:val="22"/>
                        </w:rPr>
                      </w:pPr>
                    </w:p>
                    <w:p w14:paraId="30D28964" w14:textId="77777777" w:rsidR="006622A4" w:rsidRDefault="006622A4" w:rsidP="00690472">
                      <w:pPr>
                        <w:spacing w:before="0" w:after="0" w:line="240" w:lineRule="auto"/>
                        <w:rPr>
                          <w:rFonts w:cs="Arial"/>
                          <w:b/>
                          <w:sz w:val="22"/>
                          <w:szCs w:val="22"/>
                        </w:rPr>
                      </w:pPr>
                      <w:r>
                        <w:rPr>
                          <w:rFonts w:cs="Arial"/>
                          <w:b/>
                          <w:sz w:val="22"/>
                          <w:szCs w:val="22"/>
                        </w:rPr>
                        <w:t xml:space="preserve">SECTION 2 ACCOUNT OPENING: </w:t>
                      </w:r>
                      <w:r>
                        <w:rPr>
                          <w:rFonts w:cs="Arial"/>
                          <w:sz w:val="22"/>
                          <w:szCs w:val="22"/>
                        </w:rPr>
                        <w:t xml:space="preserve">Questions in this section will capture the individual’s overall satisfaction with </w:t>
                      </w:r>
                      <w:r w:rsidRPr="005F34A4">
                        <w:rPr>
                          <w:rFonts w:cs="Arial"/>
                          <w:i/>
                          <w:sz w:val="22"/>
                          <w:szCs w:val="22"/>
                        </w:rPr>
                        <w:t>my</w:t>
                      </w:r>
                      <w:r>
                        <w:rPr>
                          <w:rFonts w:cs="Arial"/>
                          <w:sz w:val="22"/>
                          <w:szCs w:val="22"/>
                        </w:rPr>
                        <w:t>RA, likelihood of recommending, and initial introduction and account opening efforts</w:t>
                      </w:r>
                      <w:r w:rsidRPr="0038775F">
                        <w:rPr>
                          <w:rFonts w:cs="Arial"/>
                          <w:sz w:val="22"/>
                          <w:szCs w:val="22"/>
                        </w:rPr>
                        <w:t>.</w:t>
                      </w:r>
                      <w:r>
                        <w:rPr>
                          <w:rFonts w:cs="Arial"/>
                          <w:b/>
                          <w:sz w:val="22"/>
                          <w:szCs w:val="22"/>
                        </w:rPr>
                        <w:t xml:space="preserve"> </w:t>
                      </w:r>
                    </w:p>
                    <w:p w14:paraId="17ED9015" w14:textId="77777777" w:rsidR="006622A4" w:rsidRDefault="006622A4" w:rsidP="00690472"/>
                    <w:p w14:paraId="0FBD2570" w14:textId="77777777" w:rsidR="006622A4" w:rsidRDefault="006622A4" w:rsidP="00690472">
                      <w:r>
                        <w:t>T</w:t>
                      </w:r>
                    </w:p>
                    <w:p w14:paraId="6651E8D1" w14:textId="77777777" w:rsidR="006622A4" w:rsidRDefault="006622A4" w:rsidP="00690472"/>
                  </w:txbxContent>
                </v:textbox>
                <w10:wrap type="square"/>
              </v:shape>
            </w:pict>
          </mc:Fallback>
        </mc:AlternateContent>
      </w:r>
    </w:p>
    <w:p w14:paraId="2A5B73C9" w14:textId="77777777" w:rsidR="00690472" w:rsidRPr="00690472" w:rsidRDefault="00690472" w:rsidP="00690472">
      <w:pPr>
        <w:pStyle w:val="Listintable"/>
        <w:ind w:left="1440" w:firstLine="0"/>
        <w:rPr>
          <w:rFonts w:asciiTheme="minorHAnsi" w:hAnsiTheme="minorHAnsi" w:cs="Arial"/>
          <w:sz w:val="24"/>
          <w:szCs w:val="24"/>
        </w:rPr>
      </w:pPr>
    </w:p>
    <w:p w14:paraId="1175B8BE" w14:textId="77777777" w:rsidR="00690472" w:rsidRPr="00690472" w:rsidRDefault="00690472" w:rsidP="00690472">
      <w:pPr>
        <w:spacing w:before="0" w:after="0" w:line="240" w:lineRule="auto"/>
        <w:rPr>
          <w:rFonts w:asciiTheme="minorHAnsi" w:hAnsiTheme="minorHAnsi" w:cs="Arial"/>
          <w:b/>
          <w:sz w:val="24"/>
        </w:rPr>
      </w:pPr>
    </w:p>
    <w:p w14:paraId="6C3D18E1" w14:textId="77777777" w:rsidR="00690472" w:rsidRPr="00690472" w:rsidRDefault="00690472" w:rsidP="00690472">
      <w:pPr>
        <w:pStyle w:val="1Question"/>
        <w:numPr>
          <w:ilvl w:val="0"/>
          <w:numId w:val="37"/>
        </w:numPr>
        <w:tabs>
          <w:tab w:val="clear" w:pos="990"/>
        </w:tabs>
        <w:spacing w:after="40"/>
      </w:pPr>
      <w:r w:rsidRPr="00690472">
        <w:rPr>
          <w:rFonts w:cs="Arial"/>
          <w:lang w:val="x-none"/>
        </w:rPr>
        <w:t xml:space="preserve">Overall, how satisfied are you with your </w:t>
      </w:r>
      <w:r w:rsidRPr="00690472">
        <w:rPr>
          <w:rFonts w:cs="Arial"/>
          <w:i/>
          <w:lang w:val="x-none"/>
        </w:rPr>
        <w:t>my</w:t>
      </w:r>
      <w:r w:rsidRPr="00690472">
        <w:rPr>
          <w:rFonts w:cs="Arial"/>
          <w:lang w:val="x-none"/>
        </w:rPr>
        <w:t>RA</w:t>
      </w:r>
      <w:r w:rsidRPr="00690472">
        <w:rPr>
          <w:rFonts w:cs="Arial"/>
        </w:rPr>
        <w:t xml:space="preserve"> experience</w:t>
      </w:r>
      <w:r w:rsidRPr="00690472">
        <w:rPr>
          <w:rFonts w:cs="Arial"/>
          <w:lang w:val="x-none"/>
        </w:rPr>
        <w:t>? </w:t>
      </w:r>
    </w:p>
    <w:p w14:paraId="7EF050FE" w14:textId="77777777" w:rsidR="00690472" w:rsidRPr="00690472" w:rsidRDefault="00690472" w:rsidP="00690472">
      <w:pPr>
        <w:pStyle w:val="QuestionNumbers"/>
        <w:ind w:left="990" w:firstLine="0"/>
        <w:rPr>
          <w:rFonts w:asciiTheme="minorHAnsi" w:hAnsiTheme="minorHAnsi"/>
          <w:sz w:val="24"/>
          <w:szCs w:val="24"/>
        </w:rPr>
      </w:pPr>
    </w:p>
    <w:tbl>
      <w:tblPr>
        <w:tblStyle w:val="TableGrid"/>
        <w:tblW w:w="0" w:type="auto"/>
        <w:tblInd w:w="990" w:type="dxa"/>
        <w:tblLook w:val="04A0" w:firstRow="1" w:lastRow="0" w:firstColumn="1" w:lastColumn="0" w:noHBand="0" w:noVBand="1"/>
      </w:tblPr>
      <w:tblGrid>
        <w:gridCol w:w="1459"/>
        <w:gridCol w:w="961"/>
        <w:gridCol w:w="961"/>
        <w:gridCol w:w="961"/>
        <w:gridCol w:w="961"/>
        <w:gridCol w:w="961"/>
        <w:gridCol w:w="1446"/>
        <w:gridCol w:w="1215"/>
      </w:tblGrid>
      <w:tr w:rsidR="00690472" w:rsidRPr="00690472" w14:paraId="1839C11C" w14:textId="77777777" w:rsidTr="006622A4">
        <w:tc>
          <w:tcPr>
            <w:tcW w:w="1459" w:type="dxa"/>
          </w:tcPr>
          <w:p w14:paraId="646017C8"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Completely Dissatisfied</w:t>
            </w:r>
          </w:p>
          <w:p w14:paraId="557D4911"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1</w:t>
            </w:r>
          </w:p>
        </w:tc>
        <w:tc>
          <w:tcPr>
            <w:tcW w:w="961" w:type="dxa"/>
          </w:tcPr>
          <w:p w14:paraId="42690338" w14:textId="77777777" w:rsidR="00690472" w:rsidRPr="00690472" w:rsidRDefault="00690472" w:rsidP="006622A4">
            <w:pPr>
              <w:pStyle w:val="QuestionNumbers"/>
              <w:ind w:left="0" w:firstLine="0"/>
              <w:jc w:val="center"/>
              <w:rPr>
                <w:rFonts w:asciiTheme="minorHAnsi" w:hAnsiTheme="minorHAnsi"/>
                <w:sz w:val="24"/>
                <w:szCs w:val="24"/>
              </w:rPr>
            </w:pPr>
          </w:p>
          <w:p w14:paraId="51AD405A" w14:textId="77777777" w:rsidR="00690472" w:rsidRPr="00690472" w:rsidRDefault="00690472" w:rsidP="006622A4">
            <w:pPr>
              <w:pStyle w:val="QuestionNumbers"/>
              <w:ind w:left="0" w:firstLine="0"/>
              <w:jc w:val="center"/>
              <w:rPr>
                <w:rFonts w:asciiTheme="minorHAnsi" w:hAnsiTheme="minorHAnsi"/>
                <w:sz w:val="24"/>
                <w:szCs w:val="24"/>
              </w:rPr>
            </w:pPr>
          </w:p>
          <w:p w14:paraId="7E8AA1B2"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2</w:t>
            </w:r>
          </w:p>
        </w:tc>
        <w:tc>
          <w:tcPr>
            <w:tcW w:w="961" w:type="dxa"/>
          </w:tcPr>
          <w:p w14:paraId="276A242C" w14:textId="77777777" w:rsidR="00690472" w:rsidRPr="00690472" w:rsidRDefault="00690472" w:rsidP="006622A4">
            <w:pPr>
              <w:pStyle w:val="QuestionNumbers"/>
              <w:ind w:left="0" w:firstLine="0"/>
              <w:jc w:val="center"/>
              <w:rPr>
                <w:rFonts w:asciiTheme="minorHAnsi" w:hAnsiTheme="minorHAnsi"/>
                <w:sz w:val="24"/>
                <w:szCs w:val="24"/>
              </w:rPr>
            </w:pPr>
          </w:p>
          <w:p w14:paraId="2DFA853A" w14:textId="77777777" w:rsidR="00690472" w:rsidRPr="00690472" w:rsidRDefault="00690472" w:rsidP="006622A4">
            <w:pPr>
              <w:pStyle w:val="QuestionNumbers"/>
              <w:ind w:left="0" w:firstLine="0"/>
              <w:jc w:val="center"/>
              <w:rPr>
                <w:rFonts w:asciiTheme="minorHAnsi" w:hAnsiTheme="minorHAnsi"/>
                <w:sz w:val="24"/>
                <w:szCs w:val="24"/>
              </w:rPr>
            </w:pPr>
          </w:p>
          <w:p w14:paraId="7ED5C25B"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3</w:t>
            </w:r>
          </w:p>
        </w:tc>
        <w:tc>
          <w:tcPr>
            <w:tcW w:w="961" w:type="dxa"/>
          </w:tcPr>
          <w:p w14:paraId="698E176A" w14:textId="77777777" w:rsidR="00690472" w:rsidRPr="00690472" w:rsidRDefault="00690472" w:rsidP="006622A4">
            <w:pPr>
              <w:pStyle w:val="QuestionNumbers"/>
              <w:ind w:left="0" w:firstLine="0"/>
              <w:jc w:val="center"/>
              <w:rPr>
                <w:rFonts w:asciiTheme="minorHAnsi" w:hAnsiTheme="minorHAnsi"/>
                <w:sz w:val="24"/>
                <w:szCs w:val="24"/>
              </w:rPr>
            </w:pPr>
          </w:p>
          <w:p w14:paraId="0B252F2D" w14:textId="77777777" w:rsidR="00690472" w:rsidRPr="00690472" w:rsidRDefault="00690472" w:rsidP="006622A4">
            <w:pPr>
              <w:pStyle w:val="QuestionNumbers"/>
              <w:ind w:left="0" w:firstLine="0"/>
              <w:jc w:val="center"/>
              <w:rPr>
                <w:rFonts w:asciiTheme="minorHAnsi" w:hAnsiTheme="minorHAnsi"/>
                <w:sz w:val="24"/>
                <w:szCs w:val="24"/>
              </w:rPr>
            </w:pPr>
          </w:p>
          <w:p w14:paraId="2C8F99E1"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4</w:t>
            </w:r>
          </w:p>
        </w:tc>
        <w:tc>
          <w:tcPr>
            <w:tcW w:w="961" w:type="dxa"/>
          </w:tcPr>
          <w:p w14:paraId="1C0F1FFC" w14:textId="77777777" w:rsidR="00690472" w:rsidRPr="00690472" w:rsidRDefault="00690472" w:rsidP="006622A4">
            <w:pPr>
              <w:pStyle w:val="QuestionNumbers"/>
              <w:ind w:left="0" w:firstLine="0"/>
              <w:jc w:val="center"/>
              <w:rPr>
                <w:rFonts w:asciiTheme="minorHAnsi" w:hAnsiTheme="minorHAnsi"/>
                <w:sz w:val="24"/>
                <w:szCs w:val="24"/>
              </w:rPr>
            </w:pPr>
          </w:p>
          <w:p w14:paraId="0B4AD8D2" w14:textId="77777777" w:rsidR="00690472" w:rsidRPr="00690472" w:rsidRDefault="00690472" w:rsidP="006622A4">
            <w:pPr>
              <w:pStyle w:val="QuestionNumbers"/>
              <w:ind w:left="0" w:firstLine="0"/>
              <w:jc w:val="center"/>
              <w:rPr>
                <w:rFonts w:asciiTheme="minorHAnsi" w:hAnsiTheme="minorHAnsi"/>
                <w:sz w:val="24"/>
                <w:szCs w:val="24"/>
              </w:rPr>
            </w:pPr>
          </w:p>
          <w:p w14:paraId="516CB4B3"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5</w:t>
            </w:r>
          </w:p>
        </w:tc>
        <w:tc>
          <w:tcPr>
            <w:tcW w:w="961" w:type="dxa"/>
          </w:tcPr>
          <w:p w14:paraId="525D0AA6" w14:textId="77777777" w:rsidR="00690472" w:rsidRPr="00690472" w:rsidRDefault="00690472" w:rsidP="006622A4">
            <w:pPr>
              <w:pStyle w:val="QuestionNumbers"/>
              <w:ind w:left="0" w:firstLine="0"/>
              <w:jc w:val="center"/>
              <w:rPr>
                <w:rFonts w:asciiTheme="minorHAnsi" w:hAnsiTheme="minorHAnsi"/>
                <w:sz w:val="24"/>
                <w:szCs w:val="24"/>
              </w:rPr>
            </w:pPr>
          </w:p>
          <w:p w14:paraId="566E510E" w14:textId="77777777" w:rsidR="00690472" w:rsidRPr="00690472" w:rsidRDefault="00690472" w:rsidP="006622A4">
            <w:pPr>
              <w:pStyle w:val="QuestionNumbers"/>
              <w:ind w:left="0" w:firstLine="0"/>
              <w:jc w:val="center"/>
              <w:rPr>
                <w:rFonts w:asciiTheme="minorHAnsi" w:hAnsiTheme="minorHAnsi"/>
                <w:sz w:val="24"/>
                <w:szCs w:val="24"/>
              </w:rPr>
            </w:pPr>
          </w:p>
          <w:p w14:paraId="61285C40"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6</w:t>
            </w:r>
          </w:p>
        </w:tc>
        <w:tc>
          <w:tcPr>
            <w:tcW w:w="1446" w:type="dxa"/>
          </w:tcPr>
          <w:p w14:paraId="6467FF1B"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Completely Satisfied</w:t>
            </w:r>
          </w:p>
          <w:p w14:paraId="04B29251"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7</w:t>
            </w:r>
          </w:p>
        </w:tc>
        <w:tc>
          <w:tcPr>
            <w:tcW w:w="1164" w:type="dxa"/>
          </w:tcPr>
          <w:p w14:paraId="51A3E94B"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Don’t Know/Not Sure</w:t>
            </w:r>
          </w:p>
        </w:tc>
      </w:tr>
    </w:tbl>
    <w:p w14:paraId="7AB200FF" w14:textId="77777777" w:rsidR="00690472" w:rsidRPr="00690472" w:rsidRDefault="00690472" w:rsidP="00690472">
      <w:pPr>
        <w:pStyle w:val="Listintable"/>
        <w:ind w:left="720" w:firstLine="0"/>
        <w:rPr>
          <w:rFonts w:asciiTheme="minorHAnsi" w:hAnsiTheme="minorHAnsi" w:cs="Arial"/>
          <w:sz w:val="24"/>
          <w:szCs w:val="24"/>
        </w:rPr>
      </w:pPr>
    </w:p>
    <w:p w14:paraId="19DD2ED3" w14:textId="77777777" w:rsidR="00690472" w:rsidRPr="00690472" w:rsidRDefault="00690472" w:rsidP="00690472">
      <w:pPr>
        <w:pStyle w:val="Listintable"/>
        <w:ind w:left="720" w:firstLine="0"/>
        <w:rPr>
          <w:rFonts w:asciiTheme="minorHAnsi" w:hAnsiTheme="minorHAnsi" w:cs="Arial"/>
          <w:sz w:val="24"/>
          <w:szCs w:val="24"/>
        </w:rPr>
      </w:pPr>
    </w:p>
    <w:p w14:paraId="555A159D" w14:textId="77777777" w:rsidR="00690472" w:rsidRPr="00690472" w:rsidRDefault="00690472" w:rsidP="00690472">
      <w:pPr>
        <w:pStyle w:val="Listintable"/>
        <w:ind w:left="720" w:firstLine="0"/>
        <w:rPr>
          <w:rFonts w:asciiTheme="minorHAnsi" w:hAnsiTheme="minorHAnsi" w:cs="Arial"/>
          <w:sz w:val="24"/>
          <w:szCs w:val="24"/>
        </w:rPr>
      </w:pPr>
    </w:p>
    <w:p w14:paraId="7BFC1461" w14:textId="77777777" w:rsidR="00690472" w:rsidRPr="00690472" w:rsidRDefault="00690472" w:rsidP="00690472">
      <w:pPr>
        <w:pStyle w:val="Listintable"/>
        <w:ind w:left="720" w:firstLine="0"/>
        <w:rPr>
          <w:rFonts w:asciiTheme="minorHAnsi" w:hAnsiTheme="minorHAnsi" w:cs="Arial"/>
          <w:sz w:val="24"/>
          <w:szCs w:val="24"/>
        </w:rPr>
      </w:pPr>
    </w:p>
    <w:p w14:paraId="10A6C01B" w14:textId="77777777" w:rsidR="00690472" w:rsidRPr="00690472" w:rsidRDefault="00690472" w:rsidP="00690472">
      <w:pPr>
        <w:pStyle w:val="Listintable"/>
        <w:ind w:left="810" w:hanging="810"/>
        <w:rPr>
          <w:rFonts w:asciiTheme="minorHAnsi" w:hAnsiTheme="minorHAnsi" w:cs="Arial"/>
          <w:sz w:val="24"/>
          <w:szCs w:val="24"/>
        </w:rPr>
      </w:pPr>
      <w:r w:rsidRPr="00690472">
        <w:rPr>
          <w:rFonts w:asciiTheme="minorHAnsi" w:hAnsiTheme="minorHAnsi" w:cs="Arial"/>
          <w:b/>
          <w:sz w:val="24"/>
          <w:szCs w:val="24"/>
        </w:rPr>
        <w:t>INTRO:</w:t>
      </w:r>
      <w:r w:rsidRPr="00690472">
        <w:rPr>
          <w:rFonts w:asciiTheme="minorHAnsi" w:hAnsiTheme="minorHAnsi" w:cs="Arial"/>
          <w:sz w:val="24"/>
          <w:szCs w:val="24"/>
        </w:rPr>
        <w:t xml:space="preserve"> We are now going to ask you a few questions about how you first heard about </w:t>
      </w:r>
      <w:r w:rsidRPr="00690472">
        <w:rPr>
          <w:rFonts w:asciiTheme="minorHAnsi" w:hAnsiTheme="minorHAnsi" w:cs="Arial"/>
          <w:i/>
          <w:sz w:val="24"/>
          <w:szCs w:val="24"/>
        </w:rPr>
        <w:t>my</w:t>
      </w:r>
      <w:r w:rsidRPr="00690472">
        <w:rPr>
          <w:rFonts w:asciiTheme="minorHAnsi" w:hAnsiTheme="minorHAnsi" w:cs="Arial"/>
          <w:sz w:val="24"/>
          <w:szCs w:val="24"/>
        </w:rPr>
        <w:t xml:space="preserve">RA and your initial experiences signing up for the account. </w:t>
      </w:r>
    </w:p>
    <w:p w14:paraId="682490D1" w14:textId="77777777" w:rsidR="00690472" w:rsidRPr="00690472" w:rsidRDefault="00690472" w:rsidP="00690472">
      <w:pPr>
        <w:pStyle w:val="Listintable"/>
        <w:ind w:left="0" w:firstLine="0"/>
        <w:rPr>
          <w:rFonts w:asciiTheme="minorHAnsi" w:hAnsiTheme="minorHAnsi" w:cs="Arial"/>
          <w:sz w:val="24"/>
          <w:szCs w:val="24"/>
        </w:rPr>
      </w:pPr>
    </w:p>
    <w:p w14:paraId="5DD486ED" w14:textId="77777777" w:rsidR="00690472" w:rsidRPr="00690472" w:rsidRDefault="00690472" w:rsidP="00690472">
      <w:pPr>
        <w:pStyle w:val="Listintable"/>
        <w:ind w:left="0" w:firstLine="0"/>
        <w:rPr>
          <w:rFonts w:asciiTheme="minorHAnsi" w:hAnsiTheme="minorHAnsi" w:cs="Arial"/>
          <w:sz w:val="24"/>
          <w:szCs w:val="24"/>
        </w:rPr>
      </w:pPr>
    </w:p>
    <w:p w14:paraId="3D492C9B" w14:textId="77777777" w:rsidR="00690472" w:rsidRPr="00690472" w:rsidRDefault="00690472" w:rsidP="00690472">
      <w:pPr>
        <w:pStyle w:val="ListParagraph"/>
        <w:numPr>
          <w:ilvl w:val="0"/>
          <w:numId w:val="37"/>
        </w:numPr>
        <w:tabs>
          <w:tab w:val="left" w:pos="720"/>
        </w:tabs>
        <w:spacing w:before="40" w:after="40" w:line="240" w:lineRule="exact"/>
        <w:rPr>
          <w:rFonts w:asciiTheme="minorHAnsi" w:hAnsiTheme="minorHAnsi" w:cs="Arial"/>
          <w:b/>
        </w:rPr>
      </w:pPr>
      <w:r w:rsidRPr="00690472">
        <w:rPr>
          <w:rFonts w:asciiTheme="minorHAnsi" w:hAnsiTheme="minorHAnsi" w:cs="Arial"/>
        </w:rPr>
        <w:t xml:space="preserve">Where did you hear about </w:t>
      </w:r>
      <w:r w:rsidRPr="00690472">
        <w:rPr>
          <w:rFonts w:asciiTheme="minorHAnsi" w:hAnsiTheme="minorHAnsi" w:cs="Arial"/>
          <w:i/>
        </w:rPr>
        <w:t>my</w:t>
      </w:r>
      <w:r w:rsidRPr="00690472">
        <w:rPr>
          <w:rFonts w:asciiTheme="minorHAnsi" w:hAnsiTheme="minorHAnsi" w:cs="Arial"/>
        </w:rPr>
        <w:t xml:space="preserve">RA? Select all that apply.  </w:t>
      </w:r>
    </w:p>
    <w:p w14:paraId="3B410F79" w14:textId="77777777" w:rsidR="00690472" w:rsidRPr="00690472" w:rsidRDefault="00690472" w:rsidP="00690472">
      <w:pPr>
        <w:spacing w:before="0" w:after="0" w:line="240" w:lineRule="auto"/>
        <w:rPr>
          <w:rFonts w:asciiTheme="minorHAnsi" w:hAnsiTheme="minorHAnsi" w:cs="Arial"/>
          <w:sz w:val="24"/>
        </w:rPr>
      </w:pPr>
      <w:r w:rsidRPr="00690472">
        <w:rPr>
          <w:rFonts w:asciiTheme="minorHAnsi" w:hAnsiTheme="minorHAnsi" w:cs="Arial"/>
          <w:sz w:val="24"/>
        </w:rPr>
        <w:tab/>
      </w:r>
    </w:p>
    <w:p w14:paraId="49FB74A4" w14:textId="77777777" w:rsidR="00690472" w:rsidRPr="00690472" w:rsidRDefault="00690472" w:rsidP="00690472">
      <w:pPr>
        <w:spacing w:before="0" w:after="0" w:line="240" w:lineRule="auto"/>
        <w:ind w:firstLine="720"/>
        <w:rPr>
          <w:rFonts w:asciiTheme="minorHAnsi" w:hAnsiTheme="minorHAnsi" w:cs="Arial"/>
          <w:sz w:val="24"/>
        </w:rPr>
      </w:pPr>
      <w:r w:rsidRPr="00690472">
        <w:rPr>
          <w:rFonts w:asciiTheme="minorHAnsi" w:hAnsiTheme="minorHAnsi" w:cs="Arial"/>
          <w:sz w:val="24"/>
        </w:rPr>
        <w:t>RANDOMIZE</w:t>
      </w:r>
    </w:p>
    <w:p w14:paraId="4EB68FB1" w14:textId="77777777" w:rsidR="00690472" w:rsidRPr="00690472" w:rsidRDefault="00690472" w:rsidP="00690472">
      <w:pPr>
        <w:spacing w:before="0" w:after="0" w:line="240" w:lineRule="auto"/>
        <w:rPr>
          <w:rFonts w:asciiTheme="minorHAnsi" w:hAnsiTheme="minorHAnsi" w:cs="Arial"/>
          <w:sz w:val="24"/>
        </w:rPr>
      </w:pPr>
    </w:p>
    <w:p w14:paraId="4CB36A84"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From my employer</w:t>
      </w:r>
    </w:p>
    <w:p w14:paraId="1A0A3567"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On an insert or mailing</w:t>
      </w:r>
    </w:p>
    <w:p w14:paraId="14AF7608"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In a newspaper</w:t>
      </w:r>
    </w:p>
    <w:p w14:paraId="2A4FBA91"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In a magazine</w:t>
      </w:r>
    </w:p>
    <w:p w14:paraId="4FB52637"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In a television advertisement</w:t>
      </w:r>
    </w:p>
    <w:p w14:paraId="7387E824"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On a television program</w:t>
      </w:r>
    </w:p>
    <w:p w14:paraId="3FE196F4"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On the radio</w:t>
      </w:r>
    </w:p>
    <w:p w14:paraId="4C68DB71"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 xml:space="preserve">On the internet   </w:t>
      </w:r>
    </w:p>
    <w:p w14:paraId="6DB75EDB"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From the news</w:t>
      </w:r>
    </w:p>
    <w:p w14:paraId="2EBEEB79"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From friends or family</w:t>
      </w:r>
    </w:p>
    <w:p w14:paraId="6D5C5ACB"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From a co-worker</w:t>
      </w:r>
    </w:p>
    <w:p w14:paraId="0B1415C9"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From a financial educator/counselor/advisor</w:t>
      </w:r>
    </w:p>
    <w:p w14:paraId="1C947333" w14:textId="77777777" w:rsidR="00690472" w:rsidRPr="00690472" w:rsidRDefault="00690472" w:rsidP="00690472">
      <w:pPr>
        <w:pStyle w:val="ListParagraph"/>
        <w:widowControl w:val="0"/>
        <w:numPr>
          <w:ilvl w:val="0"/>
          <w:numId w:val="16"/>
        </w:numPr>
        <w:autoSpaceDE w:val="0"/>
        <w:autoSpaceDN w:val="0"/>
        <w:adjustRightInd w:val="0"/>
        <w:spacing w:after="53"/>
        <w:rPr>
          <w:rFonts w:asciiTheme="minorHAnsi" w:eastAsia="Times New Roman" w:hAnsiTheme="minorHAnsi"/>
        </w:rPr>
      </w:pPr>
      <w:r w:rsidRPr="00690472">
        <w:rPr>
          <w:rFonts w:asciiTheme="minorHAnsi" w:eastAsia="Times New Roman" w:hAnsiTheme="minorHAnsi"/>
        </w:rPr>
        <w:t>Other (Specify) ____________ [ANCHOR AT BOTTOM OF LIST]</w:t>
      </w:r>
    </w:p>
    <w:p w14:paraId="06142154" w14:textId="77777777" w:rsidR="00690472" w:rsidRPr="00690472" w:rsidRDefault="00690472" w:rsidP="00690472">
      <w:pPr>
        <w:pStyle w:val="ListParagraph"/>
        <w:tabs>
          <w:tab w:val="left" w:pos="720"/>
        </w:tabs>
        <w:ind w:left="1530"/>
        <w:rPr>
          <w:rFonts w:asciiTheme="minorHAnsi" w:hAnsiTheme="minorHAnsi" w:cs="Arial"/>
        </w:rPr>
      </w:pPr>
    </w:p>
    <w:p w14:paraId="2CDB54E8" w14:textId="77777777" w:rsidR="00690472" w:rsidRPr="00690472" w:rsidRDefault="00690472" w:rsidP="00690472">
      <w:pPr>
        <w:pStyle w:val="ListParagraph"/>
        <w:numPr>
          <w:ilvl w:val="0"/>
          <w:numId w:val="37"/>
        </w:numPr>
        <w:tabs>
          <w:tab w:val="left" w:pos="630"/>
        </w:tabs>
        <w:ind w:left="630" w:hanging="630"/>
        <w:rPr>
          <w:rFonts w:asciiTheme="minorHAnsi" w:hAnsiTheme="minorHAnsi" w:cs="Arial"/>
        </w:rPr>
      </w:pPr>
      <w:r w:rsidRPr="00690472">
        <w:rPr>
          <w:rFonts w:asciiTheme="minorHAnsi" w:hAnsiTheme="minorHAnsi" w:cs="Arial"/>
        </w:rPr>
        <w:lastRenderedPageBreak/>
        <w:t>Which of the following best describes how you [will be</w:t>
      </w:r>
      <w:r w:rsidRPr="00690472">
        <w:rPr>
          <w:rFonts w:asciiTheme="minorHAnsi" w:hAnsiTheme="minorHAnsi" w:cs="Arial"/>
          <w:b/>
        </w:rPr>
        <w:t xml:space="preserve"> IF Q1=1,2</w:t>
      </w:r>
      <w:r w:rsidRPr="00690472">
        <w:rPr>
          <w:rFonts w:asciiTheme="minorHAnsi" w:hAnsiTheme="minorHAnsi" w:cs="Arial"/>
        </w:rPr>
        <w:t xml:space="preserve">] / intend on </w:t>
      </w:r>
      <w:r w:rsidRPr="00690472">
        <w:rPr>
          <w:rFonts w:asciiTheme="minorHAnsi" w:hAnsiTheme="minorHAnsi" w:cs="Arial"/>
          <w:b/>
        </w:rPr>
        <w:t>IF Q1=3</w:t>
      </w:r>
      <w:r w:rsidRPr="00690472">
        <w:rPr>
          <w:rFonts w:asciiTheme="minorHAnsi" w:hAnsiTheme="minorHAnsi" w:cs="Arial"/>
        </w:rPr>
        <w:t xml:space="preserve">] using </w:t>
      </w:r>
      <w:r w:rsidRPr="00690472">
        <w:rPr>
          <w:rFonts w:asciiTheme="minorHAnsi" w:hAnsiTheme="minorHAnsi" w:cs="Arial"/>
          <w:i/>
        </w:rPr>
        <w:t>my</w:t>
      </w:r>
      <w:r w:rsidRPr="00690472">
        <w:rPr>
          <w:rFonts w:asciiTheme="minorHAnsi" w:hAnsiTheme="minorHAnsi" w:cs="Arial"/>
        </w:rPr>
        <w:t xml:space="preserve">RA? (Select one.)  </w:t>
      </w:r>
    </w:p>
    <w:p w14:paraId="75551A06" w14:textId="77777777" w:rsidR="00690472" w:rsidRPr="00690472" w:rsidRDefault="00690472" w:rsidP="00690472">
      <w:pPr>
        <w:spacing w:before="0" w:after="0" w:line="240" w:lineRule="auto"/>
        <w:rPr>
          <w:rFonts w:asciiTheme="minorHAnsi" w:hAnsiTheme="minorHAnsi" w:cs="Arial"/>
          <w:sz w:val="24"/>
        </w:rPr>
      </w:pPr>
    </w:p>
    <w:p w14:paraId="5CD45EE6"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 xml:space="preserve">As my </w:t>
      </w:r>
      <w:r w:rsidRPr="00690472">
        <w:rPr>
          <w:rFonts w:asciiTheme="minorHAnsi" w:hAnsiTheme="minorHAnsi" w:cs="Arial"/>
          <w:sz w:val="24"/>
          <w:u w:val="single"/>
        </w:rPr>
        <w:t>primary</w:t>
      </w:r>
      <w:r w:rsidRPr="00690472">
        <w:rPr>
          <w:rFonts w:asciiTheme="minorHAnsi" w:hAnsiTheme="minorHAnsi" w:cs="Arial"/>
          <w:sz w:val="24"/>
        </w:rPr>
        <w:t xml:space="preserve"> retirement account </w:t>
      </w:r>
    </w:p>
    <w:p w14:paraId="5A498E2C"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 xml:space="preserve">As a </w:t>
      </w:r>
      <w:r w:rsidRPr="00690472">
        <w:rPr>
          <w:rFonts w:asciiTheme="minorHAnsi" w:hAnsiTheme="minorHAnsi" w:cs="Arial"/>
          <w:sz w:val="24"/>
          <w:u w:val="single"/>
        </w:rPr>
        <w:t>supplemental</w:t>
      </w:r>
      <w:r w:rsidRPr="00690472">
        <w:rPr>
          <w:rFonts w:asciiTheme="minorHAnsi" w:hAnsiTheme="minorHAnsi" w:cs="Arial"/>
          <w:sz w:val="24"/>
        </w:rPr>
        <w:t xml:space="preserve"> retirement account</w:t>
      </w:r>
    </w:p>
    <w:p w14:paraId="52E0080C"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As an emergency savings fund</w:t>
      </w:r>
    </w:p>
    <w:p w14:paraId="77A19AEF"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As a general savings fund</w:t>
      </w:r>
    </w:p>
    <w:p w14:paraId="0DC1B638"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As a way to build an account balance that I can roll into another retirement product/option</w:t>
      </w:r>
    </w:p>
    <w:p w14:paraId="5B782B54"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 xml:space="preserve">Use </w:t>
      </w:r>
      <w:r w:rsidRPr="00690472">
        <w:rPr>
          <w:rFonts w:asciiTheme="minorHAnsi" w:hAnsiTheme="minorHAnsi" w:cs="Arial"/>
          <w:i/>
          <w:sz w:val="24"/>
        </w:rPr>
        <w:t>my</w:t>
      </w:r>
      <w:r w:rsidRPr="00690472">
        <w:rPr>
          <w:rFonts w:asciiTheme="minorHAnsi" w:hAnsiTheme="minorHAnsi" w:cs="Arial"/>
          <w:sz w:val="24"/>
        </w:rPr>
        <w:t>RA in another way (SPECIFY) __________________________</w:t>
      </w:r>
    </w:p>
    <w:p w14:paraId="2C231D11" w14:textId="77777777" w:rsidR="00690472" w:rsidRPr="00690472" w:rsidRDefault="00690472" w:rsidP="00690472">
      <w:pPr>
        <w:numPr>
          <w:ilvl w:val="0"/>
          <w:numId w:val="15"/>
        </w:numPr>
        <w:rPr>
          <w:rFonts w:asciiTheme="minorHAnsi" w:hAnsiTheme="minorHAnsi" w:cs="Arial"/>
          <w:sz w:val="24"/>
        </w:rPr>
      </w:pPr>
      <w:r w:rsidRPr="00690472">
        <w:rPr>
          <w:rFonts w:asciiTheme="minorHAnsi" w:hAnsiTheme="minorHAnsi" w:cs="Arial"/>
          <w:sz w:val="24"/>
        </w:rPr>
        <w:t>Don’t know / Not sure</w:t>
      </w:r>
    </w:p>
    <w:p w14:paraId="5A1EF010" w14:textId="77777777" w:rsidR="00690472" w:rsidRPr="00690472" w:rsidRDefault="00690472" w:rsidP="00690472">
      <w:pPr>
        <w:spacing w:before="0" w:after="0" w:line="240" w:lineRule="auto"/>
        <w:rPr>
          <w:rFonts w:asciiTheme="minorHAnsi" w:hAnsiTheme="minorHAnsi" w:cs="Arial"/>
          <w:sz w:val="24"/>
        </w:rPr>
      </w:pPr>
    </w:p>
    <w:p w14:paraId="6FEC7C50" w14:textId="77777777" w:rsidR="00690472" w:rsidRPr="00690472" w:rsidRDefault="00690472" w:rsidP="00690472">
      <w:pPr>
        <w:spacing w:before="0" w:after="0" w:line="240" w:lineRule="auto"/>
        <w:rPr>
          <w:rFonts w:asciiTheme="minorHAnsi" w:hAnsiTheme="minorHAnsi" w:cs="Arial"/>
          <w:sz w:val="24"/>
        </w:rPr>
      </w:pPr>
    </w:p>
    <w:p w14:paraId="5E69F57B" w14:textId="77777777" w:rsidR="00690472" w:rsidRPr="00690472" w:rsidRDefault="00690472" w:rsidP="00690472">
      <w:pPr>
        <w:pStyle w:val="ListParagraph"/>
        <w:numPr>
          <w:ilvl w:val="0"/>
          <w:numId w:val="37"/>
        </w:numPr>
        <w:ind w:left="720" w:hanging="720"/>
        <w:rPr>
          <w:rFonts w:asciiTheme="minorHAnsi" w:hAnsiTheme="minorHAnsi" w:cs="Arial"/>
          <w:bCs/>
        </w:rPr>
      </w:pPr>
      <w:r w:rsidRPr="00690472">
        <w:rPr>
          <w:rFonts w:asciiTheme="minorHAnsi" w:hAnsiTheme="minorHAnsi" w:cs="Arial"/>
        </w:rPr>
        <w:t xml:space="preserve">Prior to [your attempt at </w:t>
      </w:r>
      <w:r w:rsidRPr="00690472">
        <w:rPr>
          <w:rFonts w:asciiTheme="minorHAnsi" w:hAnsiTheme="minorHAnsi" w:cs="Arial"/>
          <w:b/>
        </w:rPr>
        <w:t>IF Q1=3</w:t>
      </w:r>
      <w:r w:rsidRPr="00690472">
        <w:rPr>
          <w:rFonts w:asciiTheme="minorHAnsi" w:hAnsiTheme="minorHAnsi" w:cs="Arial"/>
        </w:rPr>
        <w:t xml:space="preserve">] opening a </w:t>
      </w:r>
      <w:r w:rsidRPr="00690472">
        <w:rPr>
          <w:rFonts w:asciiTheme="minorHAnsi" w:hAnsiTheme="minorHAnsi" w:cs="Arial"/>
          <w:i/>
        </w:rPr>
        <w:t>my</w:t>
      </w:r>
      <w:r w:rsidRPr="00690472">
        <w:rPr>
          <w:rFonts w:asciiTheme="minorHAnsi" w:hAnsiTheme="minorHAnsi" w:cs="Arial"/>
        </w:rPr>
        <w:t xml:space="preserve">RA account did you have any other </w:t>
      </w:r>
      <w:r w:rsidRPr="00690472">
        <w:rPr>
          <w:rFonts w:asciiTheme="minorHAnsi" w:hAnsiTheme="minorHAnsi" w:cs="Arial"/>
          <w:u w:val="single"/>
        </w:rPr>
        <w:t>retirement</w:t>
      </w:r>
      <w:r w:rsidRPr="00690472">
        <w:rPr>
          <w:rFonts w:asciiTheme="minorHAnsi" w:hAnsiTheme="minorHAnsi" w:cs="Arial"/>
        </w:rPr>
        <w:t xml:space="preserve"> savings account(s)?</w:t>
      </w:r>
    </w:p>
    <w:p w14:paraId="21FB6998" w14:textId="77777777" w:rsidR="00690472" w:rsidRPr="00690472" w:rsidRDefault="00690472" w:rsidP="00690472">
      <w:pPr>
        <w:spacing w:before="0" w:after="0" w:line="240" w:lineRule="auto"/>
        <w:rPr>
          <w:rFonts w:asciiTheme="minorHAnsi" w:hAnsiTheme="minorHAnsi" w:cs="Arial"/>
          <w:sz w:val="24"/>
        </w:rPr>
      </w:pPr>
    </w:p>
    <w:p w14:paraId="450EB400"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ab/>
        <w:t>1</w:t>
      </w:r>
      <w:r w:rsidRPr="00690472">
        <w:rPr>
          <w:rFonts w:asciiTheme="minorHAnsi" w:hAnsiTheme="minorHAnsi" w:cs="Arial"/>
          <w:sz w:val="24"/>
        </w:rPr>
        <w:tab/>
        <w:t>Yes</w:t>
      </w:r>
    </w:p>
    <w:p w14:paraId="601C3E49"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ab/>
        <w:t>2</w:t>
      </w:r>
      <w:r w:rsidRPr="00690472">
        <w:rPr>
          <w:rFonts w:asciiTheme="minorHAnsi" w:hAnsiTheme="minorHAnsi" w:cs="Arial"/>
          <w:sz w:val="24"/>
        </w:rPr>
        <w:tab/>
        <w:t>No</w:t>
      </w:r>
    </w:p>
    <w:p w14:paraId="368E7201"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ab/>
        <w:t>3</w:t>
      </w:r>
      <w:r w:rsidRPr="00690472">
        <w:rPr>
          <w:rFonts w:asciiTheme="minorHAnsi" w:hAnsiTheme="minorHAnsi" w:cs="Arial"/>
          <w:sz w:val="24"/>
        </w:rPr>
        <w:tab/>
        <w:t>Don’t know / Not sure</w:t>
      </w:r>
    </w:p>
    <w:p w14:paraId="11B85108" w14:textId="77777777" w:rsidR="00690472" w:rsidRPr="00690472" w:rsidRDefault="00690472" w:rsidP="00690472">
      <w:pPr>
        <w:spacing w:before="0" w:after="0" w:line="240" w:lineRule="auto"/>
        <w:rPr>
          <w:rFonts w:asciiTheme="minorHAnsi" w:hAnsiTheme="minorHAnsi" w:cs="Arial"/>
          <w:sz w:val="24"/>
        </w:rPr>
      </w:pPr>
    </w:p>
    <w:p w14:paraId="67094A04" w14:textId="77777777" w:rsidR="00690472" w:rsidRPr="00690472" w:rsidRDefault="00690472" w:rsidP="00690472">
      <w:pPr>
        <w:pStyle w:val="ListParagraph"/>
        <w:numPr>
          <w:ilvl w:val="0"/>
          <w:numId w:val="37"/>
        </w:numPr>
        <w:tabs>
          <w:tab w:val="left" w:pos="630"/>
        </w:tabs>
        <w:spacing w:before="40" w:after="40" w:line="240" w:lineRule="exact"/>
        <w:ind w:left="720" w:hanging="720"/>
        <w:rPr>
          <w:rFonts w:asciiTheme="minorHAnsi" w:hAnsiTheme="minorHAnsi"/>
        </w:rPr>
      </w:pPr>
      <w:r w:rsidRPr="00690472">
        <w:rPr>
          <w:rFonts w:asciiTheme="minorHAnsi" w:hAnsiTheme="minorHAnsi"/>
        </w:rPr>
        <w:t>What are the reasons you [</w:t>
      </w:r>
      <w:r w:rsidRPr="00690472">
        <w:rPr>
          <w:rFonts w:asciiTheme="minorHAnsi" w:hAnsiTheme="minorHAnsi" w:cs="Arial"/>
        </w:rPr>
        <w:t xml:space="preserve">started to open </w:t>
      </w:r>
      <w:r w:rsidRPr="00690472">
        <w:rPr>
          <w:rFonts w:asciiTheme="minorHAnsi" w:hAnsiTheme="minorHAnsi" w:cs="Arial"/>
          <w:b/>
        </w:rPr>
        <w:t>IF Q1=3</w:t>
      </w:r>
      <w:r w:rsidRPr="00690472">
        <w:rPr>
          <w:rFonts w:asciiTheme="minorHAnsi" w:hAnsiTheme="minorHAnsi" w:cs="Arial"/>
        </w:rPr>
        <w:t>] /</w:t>
      </w:r>
      <w:r w:rsidRPr="00690472">
        <w:rPr>
          <w:rFonts w:asciiTheme="minorHAnsi" w:hAnsiTheme="minorHAnsi"/>
        </w:rPr>
        <w:t>opened</w:t>
      </w:r>
      <w:r w:rsidRPr="00690472">
        <w:rPr>
          <w:rFonts w:asciiTheme="minorHAnsi" w:hAnsiTheme="minorHAnsi"/>
          <w:b/>
        </w:rPr>
        <w:t xml:space="preserve"> IF Q1=1,2</w:t>
      </w:r>
      <w:r w:rsidRPr="00690472">
        <w:rPr>
          <w:rFonts w:asciiTheme="minorHAnsi" w:hAnsiTheme="minorHAnsi"/>
        </w:rPr>
        <w:t xml:space="preserve">] a </w:t>
      </w:r>
      <w:r w:rsidRPr="00690472">
        <w:rPr>
          <w:rFonts w:asciiTheme="minorHAnsi" w:hAnsiTheme="minorHAnsi"/>
          <w:i/>
        </w:rPr>
        <w:t>my</w:t>
      </w:r>
      <w:r w:rsidRPr="00690472">
        <w:rPr>
          <w:rFonts w:asciiTheme="minorHAnsi" w:hAnsiTheme="minorHAnsi"/>
        </w:rPr>
        <w:t>RA account? Select all that apply.</w:t>
      </w:r>
    </w:p>
    <w:p w14:paraId="6A695870" w14:textId="77777777" w:rsidR="00690472" w:rsidRPr="00690472" w:rsidRDefault="00690472" w:rsidP="00690472">
      <w:pPr>
        <w:spacing w:before="0" w:after="0" w:line="240" w:lineRule="auto"/>
        <w:rPr>
          <w:rFonts w:asciiTheme="minorHAnsi" w:hAnsiTheme="minorHAnsi" w:cs="Arial"/>
          <w:sz w:val="24"/>
        </w:rPr>
      </w:pPr>
    </w:p>
    <w:p w14:paraId="6672AA7C" w14:textId="77777777" w:rsidR="00690472" w:rsidRPr="00690472" w:rsidRDefault="00690472" w:rsidP="00690472">
      <w:pPr>
        <w:spacing w:before="0" w:after="0" w:line="240" w:lineRule="auto"/>
        <w:rPr>
          <w:rFonts w:asciiTheme="minorHAnsi" w:hAnsiTheme="minorHAnsi" w:cs="Arial"/>
          <w:sz w:val="24"/>
        </w:rPr>
      </w:pPr>
      <w:r w:rsidRPr="00690472">
        <w:rPr>
          <w:rFonts w:asciiTheme="minorHAnsi" w:hAnsiTheme="minorHAnsi" w:cs="Arial"/>
          <w:sz w:val="24"/>
        </w:rPr>
        <w:tab/>
      </w:r>
      <w:r w:rsidRPr="00690472">
        <w:rPr>
          <w:rFonts w:asciiTheme="minorHAnsi" w:hAnsiTheme="minorHAnsi" w:cs="Arial"/>
          <w:sz w:val="24"/>
        </w:rPr>
        <w:tab/>
        <w:t>RANDOMIZE</w:t>
      </w:r>
    </w:p>
    <w:p w14:paraId="5803432B" w14:textId="77777777" w:rsidR="00690472" w:rsidRPr="00690472" w:rsidRDefault="00690472" w:rsidP="00690472">
      <w:pPr>
        <w:spacing w:before="0" w:after="0" w:line="240" w:lineRule="auto"/>
        <w:rPr>
          <w:rFonts w:asciiTheme="minorHAnsi" w:hAnsiTheme="minorHAnsi" w:cs="Arial"/>
          <w:sz w:val="24"/>
        </w:rPr>
      </w:pPr>
    </w:p>
    <w:p w14:paraId="1034A696"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It’s the only retirement savings option available to me</w:t>
      </w:r>
    </w:p>
    <w:p w14:paraId="4EE7736D"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I decided I needed another savings account</w:t>
      </w:r>
    </w:p>
    <w:p w14:paraId="2043F983"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I had been looking for an option like this</w:t>
      </w:r>
    </w:p>
    <w:p w14:paraId="6AC7D30E"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I figured it was a good way to start saving for my future</w:t>
      </w:r>
    </w:p>
    <w:p w14:paraId="0EF8B055"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I was worried I hadn’t been saving enough</w:t>
      </w:r>
    </w:p>
    <w:p w14:paraId="7591643F"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I needed to supplement my other retirement savings account</w:t>
      </w:r>
    </w:p>
    <w:p w14:paraId="65BFCE01" w14:textId="77777777" w:rsidR="00690472" w:rsidRPr="00690472" w:rsidRDefault="00690472" w:rsidP="00690472">
      <w:pPr>
        <w:pStyle w:val="ListParagraph"/>
        <w:numPr>
          <w:ilvl w:val="0"/>
          <w:numId w:val="18"/>
        </w:numPr>
        <w:spacing w:before="40" w:after="40" w:line="240" w:lineRule="exact"/>
        <w:rPr>
          <w:rFonts w:asciiTheme="minorHAnsi" w:hAnsiTheme="minorHAnsi" w:cs="Arial"/>
        </w:rPr>
      </w:pPr>
      <w:r w:rsidRPr="00690472">
        <w:rPr>
          <w:rFonts w:asciiTheme="minorHAnsi" w:hAnsiTheme="minorHAnsi" w:cs="Arial"/>
        </w:rPr>
        <w:t>My employer encouraged me to enroll</w:t>
      </w:r>
    </w:p>
    <w:p w14:paraId="0A4EE5CA" w14:textId="77777777" w:rsidR="00690472" w:rsidRPr="00690472" w:rsidRDefault="00690472" w:rsidP="00690472">
      <w:pPr>
        <w:pStyle w:val="ListParagraph"/>
        <w:numPr>
          <w:ilvl w:val="0"/>
          <w:numId w:val="18"/>
        </w:numPr>
        <w:spacing w:before="40" w:after="40" w:line="240" w:lineRule="exact"/>
        <w:rPr>
          <w:rFonts w:asciiTheme="minorHAnsi" w:hAnsiTheme="minorHAnsi" w:cs="Arial"/>
        </w:rPr>
      </w:pPr>
      <w:r w:rsidRPr="00690472">
        <w:rPr>
          <w:rFonts w:asciiTheme="minorHAnsi" w:hAnsiTheme="minorHAnsi" w:cs="Arial"/>
        </w:rPr>
        <w:t>My parent/s encouraged me to enroll</w:t>
      </w:r>
    </w:p>
    <w:p w14:paraId="0FD23FAA" w14:textId="77777777" w:rsidR="00690472" w:rsidRPr="00690472" w:rsidRDefault="00690472" w:rsidP="00690472">
      <w:pPr>
        <w:pStyle w:val="ListParagraph"/>
        <w:numPr>
          <w:ilvl w:val="0"/>
          <w:numId w:val="18"/>
        </w:numPr>
        <w:spacing w:before="40" w:after="40" w:line="240" w:lineRule="exact"/>
        <w:rPr>
          <w:rFonts w:asciiTheme="minorHAnsi" w:hAnsiTheme="minorHAnsi" w:cs="Arial"/>
        </w:rPr>
      </w:pPr>
      <w:r w:rsidRPr="00690472">
        <w:rPr>
          <w:rFonts w:asciiTheme="minorHAnsi" w:hAnsiTheme="minorHAnsi" w:cs="Arial"/>
        </w:rPr>
        <w:t>I wanted a safe place to save money</w:t>
      </w:r>
    </w:p>
    <w:p w14:paraId="0FE128F7"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Other (SPECIFY) __________________________</w:t>
      </w:r>
    </w:p>
    <w:p w14:paraId="4BED34CA" w14:textId="77777777" w:rsidR="00690472" w:rsidRPr="00690472" w:rsidRDefault="00690472" w:rsidP="00690472">
      <w:pPr>
        <w:numPr>
          <w:ilvl w:val="0"/>
          <w:numId w:val="18"/>
        </w:numPr>
        <w:rPr>
          <w:rFonts w:asciiTheme="minorHAnsi" w:hAnsiTheme="minorHAnsi" w:cs="Arial"/>
          <w:sz w:val="24"/>
        </w:rPr>
      </w:pPr>
      <w:r w:rsidRPr="00690472">
        <w:rPr>
          <w:rFonts w:asciiTheme="minorHAnsi" w:hAnsiTheme="minorHAnsi" w:cs="Arial"/>
          <w:sz w:val="24"/>
        </w:rPr>
        <w:t>Don’t Know / Not sure</w:t>
      </w:r>
    </w:p>
    <w:p w14:paraId="660F17E6" w14:textId="77777777" w:rsidR="00690472" w:rsidRPr="00690472" w:rsidRDefault="00690472" w:rsidP="00690472">
      <w:pPr>
        <w:ind w:left="1800"/>
        <w:rPr>
          <w:rFonts w:asciiTheme="minorHAnsi" w:hAnsiTheme="minorHAnsi" w:cs="Arial"/>
          <w:sz w:val="24"/>
        </w:rPr>
      </w:pPr>
    </w:p>
    <w:p w14:paraId="6C14CFAF" w14:textId="77777777" w:rsidR="00690472" w:rsidRPr="00690472" w:rsidRDefault="00690472" w:rsidP="00690472">
      <w:pPr>
        <w:spacing w:before="0" w:after="0" w:line="240" w:lineRule="auto"/>
        <w:rPr>
          <w:rFonts w:asciiTheme="minorHAnsi" w:hAnsiTheme="minorHAnsi" w:cs="Arial"/>
          <w:sz w:val="24"/>
        </w:rPr>
      </w:pPr>
    </w:p>
    <w:p w14:paraId="75705373" w14:textId="77777777" w:rsidR="00690472" w:rsidRPr="00690472" w:rsidRDefault="00690472" w:rsidP="00690472">
      <w:pPr>
        <w:pStyle w:val="ListParagraph"/>
        <w:numPr>
          <w:ilvl w:val="0"/>
          <w:numId w:val="37"/>
        </w:numPr>
        <w:tabs>
          <w:tab w:val="left" w:pos="450"/>
          <w:tab w:val="left" w:pos="810"/>
          <w:tab w:val="left" w:pos="990"/>
        </w:tabs>
        <w:spacing w:before="40" w:after="40" w:line="240" w:lineRule="exact"/>
        <w:rPr>
          <w:rFonts w:asciiTheme="minorHAnsi" w:hAnsiTheme="minorHAnsi"/>
        </w:rPr>
      </w:pPr>
      <w:r w:rsidRPr="00690472">
        <w:rPr>
          <w:rFonts w:asciiTheme="minorHAnsi" w:hAnsiTheme="minorHAnsi"/>
        </w:rPr>
        <w:t xml:space="preserve"> Please rate the following aspects of your experience with</w:t>
      </w:r>
      <w:r w:rsidRPr="00690472">
        <w:rPr>
          <w:rFonts w:asciiTheme="minorHAnsi" w:hAnsiTheme="minorHAnsi"/>
          <w:i/>
        </w:rPr>
        <w:t xml:space="preserve"> my</w:t>
      </w:r>
      <w:r w:rsidRPr="00690472">
        <w:rPr>
          <w:rFonts w:asciiTheme="minorHAnsi" w:hAnsiTheme="minorHAnsi"/>
        </w:rPr>
        <w:t xml:space="preserve">RA. </w:t>
      </w:r>
    </w:p>
    <w:p w14:paraId="713E4BC0"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tbl>
      <w:tblPr>
        <w:tblStyle w:val="TableGrid"/>
        <w:tblW w:w="0" w:type="auto"/>
        <w:tblInd w:w="576" w:type="dxa"/>
        <w:tblLook w:val="04A0" w:firstRow="1" w:lastRow="0" w:firstColumn="1" w:lastColumn="0" w:noHBand="0" w:noVBand="1"/>
      </w:tblPr>
      <w:tblGrid>
        <w:gridCol w:w="3033"/>
        <w:gridCol w:w="968"/>
        <w:gridCol w:w="1174"/>
        <w:gridCol w:w="1246"/>
        <w:gridCol w:w="1246"/>
        <w:gridCol w:w="667"/>
        <w:gridCol w:w="1063"/>
      </w:tblGrid>
      <w:tr w:rsidR="00690472" w:rsidRPr="00690472" w14:paraId="1460A0D5" w14:textId="77777777" w:rsidTr="006622A4">
        <w:tc>
          <w:tcPr>
            <w:tcW w:w="2924" w:type="dxa"/>
          </w:tcPr>
          <w:p w14:paraId="7DECF105" w14:textId="77777777" w:rsidR="00690472" w:rsidRPr="00690472" w:rsidRDefault="00690472" w:rsidP="006622A4">
            <w:pPr>
              <w:spacing w:before="0" w:after="0" w:line="240" w:lineRule="auto"/>
              <w:rPr>
                <w:rFonts w:asciiTheme="minorHAnsi" w:hAnsiTheme="minorHAnsi" w:cs="Arial"/>
                <w:bCs/>
              </w:rPr>
            </w:pPr>
            <w:r w:rsidRPr="00690472">
              <w:rPr>
                <w:rFonts w:asciiTheme="minorHAnsi" w:hAnsiTheme="minorHAnsi" w:cs="Arial"/>
                <w:bCs/>
              </w:rPr>
              <w:t>RANDOMIZE</w:t>
            </w:r>
          </w:p>
        </w:tc>
        <w:tc>
          <w:tcPr>
            <w:tcW w:w="968" w:type="dxa"/>
          </w:tcPr>
          <w:p w14:paraId="05E738CB" w14:textId="3D355E67" w:rsidR="00690472" w:rsidRPr="00E475E5" w:rsidRDefault="00C027AE" w:rsidP="006622A4">
            <w:pPr>
              <w:spacing w:before="0" w:after="0" w:line="240" w:lineRule="auto"/>
              <w:jc w:val="center"/>
              <w:rPr>
                <w:rFonts w:asciiTheme="minorHAnsi" w:hAnsiTheme="minorHAnsi" w:cs="Arial"/>
                <w:bCs/>
                <w:sz w:val="18"/>
                <w:szCs w:val="18"/>
              </w:rPr>
            </w:pPr>
            <w:r>
              <w:rPr>
                <w:rFonts w:asciiTheme="minorHAnsi" w:hAnsiTheme="minorHAnsi" w:cs="Arial"/>
                <w:bCs/>
                <w:sz w:val="18"/>
                <w:szCs w:val="18"/>
              </w:rPr>
              <w:t>Very S</w:t>
            </w:r>
            <w:r w:rsidR="00690472" w:rsidRPr="00E475E5">
              <w:rPr>
                <w:rFonts w:asciiTheme="minorHAnsi" w:hAnsiTheme="minorHAnsi" w:cs="Arial"/>
                <w:bCs/>
                <w:sz w:val="18"/>
                <w:szCs w:val="18"/>
              </w:rPr>
              <w:t>atisfied</w:t>
            </w:r>
          </w:p>
        </w:tc>
        <w:tc>
          <w:tcPr>
            <w:tcW w:w="1174" w:type="dxa"/>
          </w:tcPr>
          <w:p w14:paraId="127A6D7C" w14:textId="3F54CA8B" w:rsidR="00690472" w:rsidRPr="00E475E5" w:rsidRDefault="00C027AE" w:rsidP="006622A4">
            <w:pPr>
              <w:spacing w:before="0" w:after="0" w:line="240" w:lineRule="auto"/>
              <w:jc w:val="center"/>
              <w:rPr>
                <w:rFonts w:asciiTheme="minorHAnsi" w:hAnsiTheme="minorHAnsi" w:cs="Arial"/>
                <w:bCs/>
                <w:sz w:val="18"/>
                <w:szCs w:val="18"/>
              </w:rPr>
            </w:pPr>
            <w:r>
              <w:rPr>
                <w:rFonts w:asciiTheme="minorHAnsi" w:hAnsiTheme="minorHAnsi" w:cs="Arial"/>
                <w:bCs/>
                <w:sz w:val="18"/>
                <w:szCs w:val="18"/>
              </w:rPr>
              <w:t>Somewhat S</w:t>
            </w:r>
            <w:r w:rsidR="00690472" w:rsidRPr="00E475E5">
              <w:rPr>
                <w:rFonts w:asciiTheme="minorHAnsi" w:hAnsiTheme="minorHAnsi" w:cs="Arial"/>
                <w:bCs/>
                <w:sz w:val="18"/>
                <w:szCs w:val="18"/>
              </w:rPr>
              <w:t>atisfied</w:t>
            </w:r>
          </w:p>
        </w:tc>
        <w:tc>
          <w:tcPr>
            <w:tcW w:w="1246" w:type="dxa"/>
          </w:tcPr>
          <w:p w14:paraId="7DC6E830" w14:textId="77777777" w:rsidR="00690472" w:rsidRPr="00E475E5" w:rsidRDefault="00690472" w:rsidP="006622A4">
            <w:pPr>
              <w:spacing w:before="0" w:after="0" w:line="240" w:lineRule="auto"/>
              <w:jc w:val="center"/>
              <w:rPr>
                <w:rFonts w:asciiTheme="minorHAnsi" w:hAnsiTheme="minorHAnsi" w:cs="Arial"/>
                <w:bCs/>
                <w:sz w:val="18"/>
                <w:szCs w:val="18"/>
              </w:rPr>
            </w:pPr>
            <w:r w:rsidRPr="00E475E5">
              <w:rPr>
                <w:rFonts w:asciiTheme="minorHAnsi" w:hAnsiTheme="minorHAnsi" w:cs="Arial"/>
                <w:bCs/>
                <w:sz w:val="18"/>
                <w:szCs w:val="18"/>
              </w:rPr>
              <w:t>Somewhat Dissatisfied</w:t>
            </w:r>
          </w:p>
        </w:tc>
        <w:tc>
          <w:tcPr>
            <w:tcW w:w="1246" w:type="dxa"/>
          </w:tcPr>
          <w:p w14:paraId="52C677D7" w14:textId="77777777" w:rsidR="00690472" w:rsidRPr="00E475E5" w:rsidRDefault="00690472" w:rsidP="006622A4">
            <w:pPr>
              <w:spacing w:before="0" w:after="0" w:line="240" w:lineRule="auto"/>
              <w:jc w:val="center"/>
              <w:rPr>
                <w:rFonts w:asciiTheme="minorHAnsi" w:hAnsiTheme="minorHAnsi" w:cs="Arial"/>
                <w:bCs/>
                <w:sz w:val="18"/>
                <w:szCs w:val="18"/>
              </w:rPr>
            </w:pPr>
            <w:r w:rsidRPr="00E475E5">
              <w:rPr>
                <w:rFonts w:asciiTheme="minorHAnsi" w:hAnsiTheme="minorHAnsi" w:cs="Arial"/>
                <w:bCs/>
                <w:sz w:val="18"/>
                <w:szCs w:val="18"/>
              </w:rPr>
              <w:t>Very Dissatisfied</w:t>
            </w:r>
          </w:p>
        </w:tc>
        <w:tc>
          <w:tcPr>
            <w:tcW w:w="667" w:type="dxa"/>
          </w:tcPr>
          <w:p w14:paraId="22F05D6E" w14:textId="77777777" w:rsidR="00690472" w:rsidRPr="00E475E5" w:rsidRDefault="00690472" w:rsidP="006622A4">
            <w:pPr>
              <w:spacing w:before="0" w:after="0" w:line="240" w:lineRule="auto"/>
              <w:jc w:val="center"/>
              <w:rPr>
                <w:rFonts w:asciiTheme="minorHAnsi" w:hAnsiTheme="minorHAnsi" w:cs="Arial"/>
                <w:bCs/>
                <w:sz w:val="18"/>
                <w:szCs w:val="18"/>
              </w:rPr>
            </w:pPr>
            <w:r w:rsidRPr="00E475E5">
              <w:rPr>
                <w:rFonts w:asciiTheme="minorHAnsi" w:hAnsiTheme="minorHAnsi" w:cs="Arial"/>
                <w:bCs/>
                <w:sz w:val="18"/>
                <w:szCs w:val="18"/>
              </w:rPr>
              <w:t>Don’t know</w:t>
            </w:r>
          </w:p>
        </w:tc>
        <w:tc>
          <w:tcPr>
            <w:tcW w:w="1063" w:type="dxa"/>
          </w:tcPr>
          <w:p w14:paraId="7A3D1522" w14:textId="77777777" w:rsidR="00690472" w:rsidRPr="00E475E5" w:rsidRDefault="00690472" w:rsidP="006622A4">
            <w:pPr>
              <w:spacing w:before="0" w:after="0" w:line="240" w:lineRule="auto"/>
              <w:jc w:val="center"/>
              <w:rPr>
                <w:rFonts w:asciiTheme="minorHAnsi" w:hAnsiTheme="minorHAnsi" w:cs="Arial"/>
                <w:bCs/>
                <w:sz w:val="18"/>
                <w:szCs w:val="18"/>
              </w:rPr>
            </w:pPr>
            <w:r w:rsidRPr="00E475E5">
              <w:rPr>
                <w:rFonts w:asciiTheme="minorHAnsi" w:hAnsiTheme="minorHAnsi" w:cs="Arial"/>
                <w:bCs/>
                <w:sz w:val="18"/>
                <w:szCs w:val="18"/>
              </w:rPr>
              <w:t>Not Applicable</w:t>
            </w:r>
          </w:p>
        </w:tc>
      </w:tr>
      <w:tr w:rsidR="00690472" w:rsidRPr="00690472" w14:paraId="61632442" w14:textId="77777777" w:rsidTr="006622A4">
        <w:tc>
          <w:tcPr>
            <w:tcW w:w="2924" w:type="dxa"/>
          </w:tcPr>
          <w:p w14:paraId="5A06B902"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 xml:space="preserve">Understandability of the website </w:t>
            </w:r>
          </w:p>
        </w:tc>
        <w:tc>
          <w:tcPr>
            <w:tcW w:w="968" w:type="dxa"/>
          </w:tcPr>
          <w:p w14:paraId="4EF47351"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12F8D25B"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6EAA9E0F"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227E9DB6"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6E75171F" w14:textId="77777777" w:rsidR="00690472" w:rsidRPr="00690472" w:rsidRDefault="00690472" w:rsidP="006622A4">
            <w:pPr>
              <w:spacing w:before="0" w:after="0" w:line="240" w:lineRule="auto"/>
              <w:jc w:val="center"/>
              <w:rPr>
                <w:rFonts w:asciiTheme="minorHAnsi" w:hAnsiTheme="minorHAnsi" w:cs="Arial"/>
                <w:bCs/>
              </w:rPr>
            </w:pPr>
          </w:p>
        </w:tc>
        <w:tc>
          <w:tcPr>
            <w:tcW w:w="1063" w:type="dxa"/>
          </w:tcPr>
          <w:p w14:paraId="1D04EF75"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634CF53C" w14:textId="77777777" w:rsidTr="006622A4">
        <w:tc>
          <w:tcPr>
            <w:tcW w:w="2924" w:type="dxa"/>
          </w:tcPr>
          <w:p w14:paraId="3372E021"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 xml:space="preserve">Ease of navigation on </w:t>
            </w:r>
            <w:r w:rsidRPr="00690472">
              <w:rPr>
                <w:rFonts w:asciiTheme="minorHAnsi" w:hAnsiTheme="minorHAnsi" w:cs="Arial"/>
              </w:rPr>
              <w:lastRenderedPageBreak/>
              <w:t>the website</w:t>
            </w:r>
          </w:p>
        </w:tc>
        <w:tc>
          <w:tcPr>
            <w:tcW w:w="968" w:type="dxa"/>
          </w:tcPr>
          <w:p w14:paraId="590D17E5"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665A9816"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3C897369"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001D60CF"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02179AA1" w14:textId="77777777" w:rsidR="00690472" w:rsidRPr="00690472" w:rsidRDefault="00690472" w:rsidP="006622A4">
            <w:pPr>
              <w:spacing w:before="0" w:after="0" w:line="240" w:lineRule="auto"/>
              <w:jc w:val="center"/>
              <w:rPr>
                <w:rFonts w:asciiTheme="minorHAnsi" w:hAnsiTheme="minorHAnsi" w:cs="Arial"/>
                <w:bCs/>
              </w:rPr>
            </w:pPr>
          </w:p>
        </w:tc>
        <w:tc>
          <w:tcPr>
            <w:tcW w:w="1063" w:type="dxa"/>
          </w:tcPr>
          <w:p w14:paraId="5E93B328"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0C211111" w14:textId="77777777" w:rsidTr="006622A4">
        <w:tc>
          <w:tcPr>
            <w:tcW w:w="2924" w:type="dxa"/>
          </w:tcPr>
          <w:p w14:paraId="1A68F868"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lastRenderedPageBreak/>
              <w:t>Amount of time it took to open an account</w:t>
            </w:r>
          </w:p>
        </w:tc>
        <w:tc>
          <w:tcPr>
            <w:tcW w:w="968" w:type="dxa"/>
          </w:tcPr>
          <w:p w14:paraId="480E800D"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6F535D7E"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6C36A4C1"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075B753B"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5AAD0850" w14:textId="77777777" w:rsidR="00690472" w:rsidRPr="00690472" w:rsidRDefault="00690472" w:rsidP="006622A4">
            <w:pPr>
              <w:spacing w:before="0" w:after="0" w:line="240" w:lineRule="auto"/>
              <w:jc w:val="center"/>
              <w:rPr>
                <w:rStyle w:val="CommentReference"/>
                <w:rFonts w:asciiTheme="minorHAnsi" w:hAnsiTheme="minorHAnsi" w:cs="Arial"/>
              </w:rPr>
            </w:pPr>
          </w:p>
        </w:tc>
        <w:tc>
          <w:tcPr>
            <w:tcW w:w="1063" w:type="dxa"/>
          </w:tcPr>
          <w:p w14:paraId="3B24C186" w14:textId="77777777" w:rsidR="00690472" w:rsidRPr="00690472" w:rsidRDefault="00690472" w:rsidP="006622A4">
            <w:pPr>
              <w:spacing w:before="0" w:after="0" w:line="240" w:lineRule="auto"/>
              <w:jc w:val="center"/>
              <w:rPr>
                <w:rStyle w:val="CommentReference"/>
                <w:rFonts w:asciiTheme="minorHAnsi" w:hAnsiTheme="minorHAnsi" w:cs="Arial"/>
              </w:rPr>
            </w:pPr>
          </w:p>
        </w:tc>
      </w:tr>
      <w:tr w:rsidR="00690472" w:rsidRPr="00690472" w14:paraId="6008EB03" w14:textId="77777777" w:rsidTr="006622A4">
        <w:tc>
          <w:tcPr>
            <w:tcW w:w="2924" w:type="dxa"/>
          </w:tcPr>
          <w:p w14:paraId="6B98756A"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Amount of effort involved in opening an account</w:t>
            </w:r>
          </w:p>
        </w:tc>
        <w:tc>
          <w:tcPr>
            <w:tcW w:w="968" w:type="dxa"/>
          </w:tcPr>
          <w:p w14:paraId="52DD6535"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12808C48"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68925A74"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51A50C1A"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43CE13DE" w14:textId="77777777" w:rsidR="00690472" w:rsidRPr="00690472" w:rsidRDefault="00690472" w:rsidP="006622A4">
            <w:pPr>
              <w:spacing w:before="0" w:after="0" w:line="240" w:lineRule="auto"/>
              <w:jc w:val="center"/>
              <w:rPr>
                <w:rFonts w:asciiTheme="minorHAnsi" w:hAnsiTheme="minorHAnsi" w:cs="Arial"/>
                <w:bCs/>
              </w:rPr>
            </w:pPr>
          </w:p>
        </w:tc>
        <w:tc>
          <w:tcPr>
            <w:tcW w:w="1063" w:type="dxa"/>
          </w:tcPr>
          <w:p w14:paraId="53DCFDFE"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0B472763" w14:textId="77777777" w:rsidTr="006622A4">
        <w:tc>
          <w:tcPr>
            <w:tcW w:w="2924" w:type="dxa"/>
          </w:tcPr>
          <w:p w14:paraId="512CC7F4"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Opportunity to save safely</w:t>
            </w:r>
          </w:p>
        </w:tc>
        <w:tc>
          <w:tcPr>
            <w:tcW w:w="968" w:type="dxa"/>
          </w:tcPr>
          <w:p w14:paraId="3DFFAAC4"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1446F3DA"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0105B316"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52B41202"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6123A759" w14:textId="77777777" w:rsidR="00690472" w:rsidRPr="00690472" w:rsidRDefault="00690472" w:rsidP="006622A4">
            <w:pPr>
              <w:spacing w:before="0" w:after="0" w:line="240" w:lineRule="auto"/>
              <w:jc w:val="center"/>
              <w:rPr>
                <w:rFonts w:asciiTheme="minorHAnsi" w:hAnsiTheme="minorHAnsi" w:cs="Arial"/>
                <w:bCs/>
              </w:rPr>
            </w:pPr>
          </w:p>
        </w:tc>
        <w:tc>
          <w:tcPr>
            <w:tcW w:w="1063" w:type="dxa"/>
          </w:tcPr>
          <w:p w14:paraId="2FD7F7B8"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49E3B872" w14:textId="77777777" w:rsidTr="006622A4">
        <w:tc>
          <w:tcPr>
            <w:tcW w:w="2924" w:type="dxa"/>
          </w:tcPr>
          <w:p w14:paraId="43BEB6C3"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Rate of return</w:t>
            </w:r>
          </w:p>
        </w:tc>
        <w:tc>
          <w:tcPr>
            <w:tcW w:w="968" w:type="dxa"/>
          </w:tcPr>
          <w:p w14:paraId="067640B8"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019D7936"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113FC019"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55B92A64"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3B9C2338" w14:textId="77777777" w:rsidR="00690472" w:rsidRPr="00690472" w:rsidRDefault="00690472" w:rsidP="006622A4">
            <w:pPr>
              <w:spacing w:before="0" w:after="0" w:line="240" w:lineRule="auto"/>
              <w:jc w:val="center"/>
              <w:rPr>
                <w:rFonts w:asciiTheme="minorHAnsi" w:hAnsiTheme="minorHAnsi" w:cs="Arial"/>
                <w:bCs/>
              </w:rPr>
            </w:pPr>
          </w:p>
        </w:tc>
        <w:tc>
          <w:tcPr>
            <w:tcW w:w="1063" w:type="dxa"/>
          </w:tcPr>
          <w:p w14:paraId="6FFFF841"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4435611D" w14:textId="77777777" w:rsidTr="006622A4">
        <w:tc>
          <w:tcPr>
            <w:tcW w:w="2924" w:type="dxa"/>
          </w:tcPr>
          <w:p w14:paraId="4027B75E"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Overall experience opening an account</w:t>
            </w:r>
          </w:p>
        </w:tc>
        <w:tc>
          <w:tcPr>
            <w:tcW w:w="968" w:type="dxa"/>
          </w:tcPr>
          <w:p w14:paraId="4EB275B4" w14:textId="77777777" w:rsidR="00690472" w:rsidRPr="00690472" w:rsidRDefault="00690472" w:rsidP="006622A4">
            <w:pPr>
              <w:spacing w:before="0" w:after="0" w:line="240" w:lineRule="auto"/>
              <w:jc w:val="center"/>
              <w:rPr>
                <w:rFonts w:asciiTheme="minorHAnsi" w:hAnsiTheme="minorHAnsi" w:cs="Arial"/>
                <w:bCs/>
              </w:rPr>
            </w:pPr>
          </w:p>
        </w:tc>
        <w:tc>
          <w:tcPr>
            <w:tcW w:w="1174" w:type="dxa"/>
          </w:tcPr>
          <w:p w14:paraId="2F5A4B17"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35FF7CE2" w14:textId="77777777" w:rsidR="00690472" w:rsidRPr="00690472" w:rsidRDefault="00690472" w:rsidP="006622A4">
            <w:pPr>
              <w:spacing w:before="0" w:after="0" w:line="240" w:lineRule="auto"/>
              <w:jc w:val="center"/>
              <w:rPr>
                <w:rFonts w:asciiTheme="minorHAnsi" w:hAnsiTheme="minorHAnsi" w:cs="Arial"/>
                <w:bCs/>
              </w:rPr>
            </w:pPr>
          </w:p>
        </w:tc>
        <w:tc>
          <w:tcPr>
            <w:tcW w:w="1246" w:type="dxa"/>
          </w:tcPr>
          <w:p w14:paraId="2566C78A" w14:textId="77777777" w:rsidR="00690472" w:rsidRPr="00690472" w:rsidRDefault="00690472" w:rsidP="006622A4">
            <w:pPr>
              <w:spacing w:before="0" w:after="0" w:line="240" w:lineRule="auto"/>
              <w:jc w:val="center"/>
              <w:rPr>
                <w:rFonts w:asciiTheme="minorHAnsi" w:hAnsiTheme="minorHAnsi" w:cs="Arial"/>
                <w:bCs/>
              </w:rPr>
            </w:pPr>
          </w:p>
        </w:tc>
        <w:tc>
          <w:tcPr>
            <w:tcW w:w="667" w:type="dxa"/>
          </w:tcPr>
          <w:p w14:paraId="7301C003" w14:textId="77777777" w:rsidR="00690472" w:rsidRPr="00690472" w:rsidRDefault="00690472" w:rsidP="006622A4">
            <w:pPr>
              <w:spacing w:before="0" w:after="0" w:line="240" w:lineRule="auto"/>
              <w:jc w:val="center"/>
              <w:rPr>
                <w:rFonts w:asciiTheme="minorHAnsi" w:hAnsiTheme="minorHAnsi" w:cs="Arial"/>
                <w:bCs/>
              </w:rPr>
            </w:pPr>
          </w:p>
        </w:tc>
        <w:tc>
          <w:tcPr>
            <w:tcW w:w="1063" w:type="dxa"/>
          </w:tcPr>
          <w:p w14:paraId="25302CDA" w14:textId="77777777" w:rsidR="00690472" w:rsidRPr="00690472" w:rsidRDefault="00690472" w:rsidP="006622A4">
            <w:pPr>
              <w:spacing w:before="0" w:after="0" w:line="240" w:lineRule="auto"/>
              <w:jc w:val="center"/>
              <w:rPr>
                <w:rFonts w:asciiTheme="minorHAnsi" w:hAnsiTheme="minorHAnsi" w:cs="Arial"/>
                <w:bCs/>
              </w:rPr>
            </w:pPr>
          </w:p>
        </w:tc>
      </w:tr>
    </w:tbl>
    <w:p w14:paraId="4EDB7F09"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p w14:paraId="55A54C84"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p w14:paraId="41755266" w14:textId="77777777" w:rsidR="00690472" w:rsidRPr="00690472" w:rsidRDefault="00690472" w:rsidP="00690472">
      <w:pPr>
        <w:pStyle w:val="ListParagraph"/>
        <w:numPr>
          <w:ilvl w:val="0"/>
          <w:numId w:val="37"/>
        </w:numPr>
        <w:tabs>
          <w:tab w:val="left" w:pos="450"/>
          <w:tab w:val="left" w:pos="810"/>
          <w:tab w:val="left" w:pos="990"/>
        </w:tabs>
        <w:spacing w:before="40" w:after="40" w:line="240" w:lineRule="exact"/>
        <w:rPr>
          <w:rFonts w:asciiTheme="minorHAnsi" w:hAnsiTheme="minorHAnsi"/>
        </w:rPr>
      </w:pPr>
      <w:r w:rsidRPr="00690472">
        <w:rPr>
          <w:rFonts w:asciiTheme="minorHAnsi" w:hAnsiTheme="minorHAnsi"/>
        </w:rPr>
        <w:t xml:space="preserve">How well did the process of opening a myRA account meet your expectations? </w:t>
      </w:r>
    </w:p>
    <w:p w14:paraId="4CE6E2DA"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p w14:paraId="5099B031" w14:textId="77777777" w:rsidR="00690472" w:rsidRPr="00690472" w:rsidRDefault="00690472" w:rsidP="00690472">
      <w:pPr>
        <w:spacing w:before="0" w:after="0" w:line="240" w:lineRule="auto"/>
        <w:ind w:left="1440"/>
        <w:rPr>
          <w:rFonts w:asciiTheme="minorHAnsi" w:hAnsiTheme="minorHAnsi" w:cs="Arial"/>
          <w:sz w:val="24"/>
        </w:rPr>
      </w:pPr>
      <w:r w:rsidRPr="00690472">
        <w:rPr>
          <w:rFonts w:asciiTheme="minorHAnsi" w:hAnsiTheme="minorHAnsi" w:cs="Arial"/>
          <w:sz w:val="24"/>
        </w:rPr>
        <w:t>1</w:t>
      </w:r>
      <w:r w:rsidRPr="00690472">
        <w:rPr>
          <w:rFonts w:asciiTheme="minorHAnsi" w:hAnsiTheme="minorHAnsi" w:cs="Arial"/>
          <w:sz w:val="24"/>
        </w:rPr>
        <w:tab/>
        <w:t>Exceeded expectations</w:t>
      </w:r>
    </w:p>
    <w:p w14:paraId="33093054"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ab/>
        <w:t>2</w:t>
      </w:r>
      <w:r w:rsidRPr="00690472">
        <w:rPr>
          <w:rFonts w:asciiTheme="minorHAnsi" w:hAnsiTheme="minorHAnsi" w:cs="Arial"/>
          <w:sz w:val="24"/>
        </w:rPr>
        <w:tab/>
        <w:t>Met expectations</w:t>
      </w:r>
    </w:p>
    <w:p w14:paraId="028FC8E8"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ab/>
        <w:t>3</w:t>
      </w:r>
      <w:r w:rsidRPr="00690472">
        <w:rPr>
          <w:rFonts w:asciiTheme="minorHAnsi" w:hAnsiTheme="minorHAnsi" w:cs="Arial"/>
          <w:sz w:val="24"/>
        </w:rPr>
        <w:tab/>
        <w:t>Did not meet expectations</w:t>
      </w:r>
    </w:p>
    <w:p w14:paraId="611B1D35"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ab/>
        <w:t>4</w:t>
      </w:r>
      <w:r w:rsidRPr="00690472">
        <w:rPr>
          <w:rFonts w:asciiTheme="minorHAnsi" w:hAnsiTheme="minorHAnsi" w:cs="Arial"/>
          <w:sz w:val="24"/>
        </w:rPr>
        <w:tab/>
        <w:t>Don’t know / Not sure</w:t>
      </w:r>
    </w:p>
    <w:p w14:paraId="683C6B8C"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p w14:paraId="70F6BCE9"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IF ACCOUNT OPENING PROCESS DID NOT MEET EXPECTATIONS Q14=3</w:t>
      </w:r>
    </w:p>
    <w:p w14:paraId="44BA3BCB" w14:textId="77777777" w:rsidR="00690472" w:rsidRPr="00690472" w:rsidRDefault="00690472" w:rsidP="00690472">
      <w:pPr>
        <w:pStyle w:val="ListParagraph"/>
        <w:numPr>
          <w:ilvl w:val="0"/>
          <w:numId w:val="37"/>
        </w:numPr>
        <w:tabs>
          <w:tab w:val="left" w:pos="450"/>
          <w:tab w:val="left" w:pos="810"/>
          <w:tab w:val="left" w:pos="990"/>
        </w:tabs>
        <w:spacing w:before="40" w:after="40" w:line="240" w:lineRule="exact"/>
        <w:rPr>
          <w:rFonts w:asciiTheme="minorHAnsi" w:hAnsiTheme="minorHAnsi"/>
        </w:rPr>
      </w:pPr>
      <w:r w:rsidRPr="00690472">
        <w:rPr>
          <w:rFonts w:asciiTheme="minorHAnsi" w:hAnsiTheme="minorHAnsi"/>
        </w:rPr>
        <w:t xml:space="preserve">Please explain why the account opening process did not meet your expectations. </w:t>
      </w:r>
    </w:p>
    <w:p w14:paraId="3794AC0B" w14:textId="77777777" w:rsidR="00690472" w:rsidRPr="00690472" w:rsidRDefault="00690472" w:rsidP="00690472">
      <w:pPr>
        <w:spacing w:before="0" w:after="0" w:line="240" w:lineRule="auto"/>
        <w:rPr>
          <w:rFonts w:asciiTheme="minorHAnsi" w:hAnsiTheme="minorHAnsi"/>
          <w:sz w:val="24"/>
        </w:rPr>
      </w:pPr>
    </w:p>
    <w:p w14:paraId="5D98FEE8" w14:textId="77777777" w:rsidR="00690472" w:rsidRPr="00690472" w:rsidRDefault="00690472" w:rsidP="00690472">
      <w:pPr>
        <w:spacing w:before="0" w:after="0" w:line="240" w:lineRule="auto"/>
        <w:ind w:left="576"/>
        <w:rPr>
          <w:rFonts w:asciiTheme="minorHAnsi" w:hAnsiTheme="minorHAnsi" w:cs="Arial"/>
          <w:sz w:val="24"/>
        </w:rPr>
      </w:pPr>
      <w:r w:rsidRPr="00690472">
        <w:rPr>
          <w:rFonts w:asciiTheme="minorHAnsi" w:hAnsiTheme="minorHAnsi" w:cs="Arial"/>
          <w:sz w:val="24"/>
        </w:rPr>
        <w:t>[OPEN END TEXT BOX]</w:t>
      </w:r>
    </w:p>
    <w:p w14:paraId="5177ED1C"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p w14:paraId="00D03B6B" w14:textId="77777777" w:rsidR="00690472" w:rsidRPr="00690472" w:rsidRDefault="00690472" w:rsidP="00690472">
      <w:pPr>
        <w:pStyle w:val="ListParagraph"/>
        <w:numPr>
          <w:ilvl w:val="0"/>
          <w:numId w:val="37"/>
        </w:numPr>
        <w:tabs>
          <w:tab w:val="left" w:pos="450"/>
          <w:tab w:val="left" w:pos="810"/>
          <w:tab w:val="left" w:pos="990"/>
        </w:tabs>
        <w:spacing w:before="40" w:after="40" w:line="240" w:lineRule="exact"/>
        <w:rPr>
          <w:rFonts w:asciiTheme="minorHAnsi" w:hAnsiTheme="minorHAnsi"/>
        </w:rPr>
      </w:pPr>
      <w:r w:rsidRPr="00690472">
        <w:rPr>
          <w:rFonts w:asciiTheme="minorHAnsi" w:hAnsiTheme="minorHAnsi"/>
        </w:rPr>
        <w:t>Did you experience any problems opening your account?</w:t>
      </w:r>
    </w:p>
    <w:p w14:paraId="4F842F18" w14:textId="77777777" w:rsidR="00690472" w:rsidRPr="00690472" w:rsidRDefault="00690472" w:rsidP="00690472">
      <w:pPr>
        <w:spacing w:before="0" w:after="0" w:line="240" w:lineRule="auto"/>
        <w:rPr>
          <w:rFonts w:asciiTheme="minorHAnsi" w:hAnsiTheme="minorHAnsi" w:cs="Arial"/>
          <w:bCs/>
          <w:sz w:val="24"/>
        </w:rPr>
      </w:pPr>
    </w:p>
    <w:p w14:paraId="1D0F808B"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1</w:t>
      </w:r>
      <w:r w:rsidRPr="00690472">
        <w:rPr>
          <w:rFonts w:asciiTheme="minorHAnsi" w:hAnsiTheme="minorHAnsi" w:cs="Arial"/>
          <w:bCs/>
          <w:sz w:val="24"/>
        </w:rPr>
        <w:tab/>
        <w:t>Yes</w:t>
      </w:r>
    </w:p>
    <w:p w14:paraId="76C304BF"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2</w:t>
      </w:r>
      <w:r w:rsidRPr="00690472">
        <w:rPr>
          <w:rFonts w:asciiTheme="minorHAnsi" w:hAnsiTheme="minorHAnsi" w:cs="Arial"/>
          <w:bCs/>
          <w:sz w:val="24"/>
        </w:rPr>
        <w:tab/>
        <w:t>No</w:t>
      </w:r>
    </w:p>
    <w:p w14:paraId="329A12B1" w14:textId="77777777" w:rsidR="00690472" w:rsidRPr="00690472" w:rsidRDefault="00690472" w:rsidP="00690472">
      <w:pPr>
        <w:spacing w:before="0" w:after="0" w:line="240" w:lineRule="auto"/>
        <w:rPr>
          <w:rFonts w:asciiTheme="minorHAnsi" w:hAnsiTheme="minorHAnsi" w:cs="Arial"/>
          <w:bCs/>
          <w:sz w:val="24"/>
        </w:rPr>
      </w:pPr>
    </w:p>
    <w:p w14:paraId="5BCBDB27" w14:textId="77777777" w:rsidR="00690472" w:rsidRPr="00690472" w:rsidRDefault="00690472" w:rsidP="00690472">
      <w:pPr>
        <w:spacing w:before="0" w:after="0" w:line="240" w:lineRule="auto"/>
        <w:rPr>
          <w:rFonts w:asciiTheme="minorHAnsi" w:hAnsiTheme="minorHAnsi" w:cs="Arial"/>
          <w:b/>
          <w:bCs/>
          <w:sz w:val="24"/>
        </w:rPr>
      </w:pPr>
      <w:r w:rsidRPr="00690472">
        <w:rPr>
          <w:rFonts w:asciiTheme="minorHAnsi" w:hAnsiTheme="minorHAnsi" w:cs="Arial"/>
          <w:b/>
          <w:bCs/>
          <w:sz w:val="24"/>
        </w:rPr>
        <w:t>ASK Q17 AND Q18 IF Q16=YES</w:t>
      </w:r>
    </w:p>
    <w:p w14:paraId="36A3529E" w14:textId="77777777" w:rsidR="00690472" w:rsidRPr="00690472" w:rsidRDefault="00690472" w:rsidP="00690472">
      <w:pPr>
        <w:pStyle w:val="ListParagraph"/>
        <w:numPr>
          <w:ilvl w:val="0"/>
          <w:numId w:val="51"/>
        </w:numPr>
        <w:ind w:left="720" w:hanging="720"/>
        <w:rPr>
          <w:rFonts w:asciiTheme="minorHAnsi" w:hAnsiTheme="minorHAnsi"/>
        </w:rPr>
      </w:pPr>
      <w:r w:rsidRPr="00690472">
        <w:rPr>
          <w:rFonts w:asciiTheme="minorHAnsi" w:hAnsiTheme="minorHAnsi"/>
        </w:rPr>
        <w:t xml:space="preserve">Which of the following best describes the problem you experienced with the </w:t>
      </w:r>
      <w:r w:rsidRPr="00690472">
        <w:rPr>
          <w:rFonts w:asciiTheme="minorHAnsi" w:hAnsiTheme="minorHAnsi"/>
          <w:i/>
        </w:rPr>
        <w:t>my</w:t>
      </w:r>
      <w:r w:rsidRPr="00690472">
        <w:rPr>
          <w:rFonts w:asciiTheme="minorHAnsi" w:hAnsiTheme="minorHAnsi"/>
        </w:rPr>
        <w:t>RA online application? Select all that apply.</w:t>
      </w:r>
    </w:p>
    <w:p w14:paraId="32A53D02" w14:textId="77777777" w:rsidR="00690472" w:rsidRPr="00690472" w:rsidRDefault="00690472" w:rsidP="00690472">
      <w:pPr>
        <w:spacing w:before="0" w:after="0" w:line="240" w:lineRule="auto"/>
        <w:ind w:left="576"/>
        <w:rPr>
          <w:rFonts w:asciiTheme="minorHAnsi" w:hAnsiTheme="minorHAnsi" w:cs="Arial"/>
          <w:bCs/>
          <w:sz w:val="24"/>
        </w:rPr>
      </w:pPr>
    </w:p>
    <w:p w14:paraId="082245C1" w14:textId="77777777" w:rsidR="00690472" w:rsidRPr="00690472" w:rsidRDefault="00690472" w:rsidP="00690472">
      <w:pPr>
        <w:pStyle w:val="SCRUBBING"/>
        <w:rPr>
          <w:rFonts w:asciiTheme="minorHAnsi" w:hAnsiTheme="minorHAnsi" w:cs="Arial"/>
          <w:b w:val="0"/>
          <w:color w:val="auto"/>
          <w:sz w:val="24"/>
        </w:rPr>
      </w:pPr>
      <w:r w:rsidRPr="00690472">
        <w:rPr>
          <w:rFonts w:asciiTheme="minorHAnsi" w:hAnsiTheme="minorHAnsi" w:cs="Arial"/>
          <w:b w:val="0"/>
          <w:color w:val="auto"/>
          <w:sz w:val="24"/>
        </w:rPr>
        <w:t>RANDOMIZE</w:t>
      </w:r>
    </w:p>
    <w:p w14:paraId="25DAB04B" w14:textId="77777777" w:rsidR="00690472" w:rsidRPr="00690472" w:rsidRDefault="00690472" w:rsidP="00690472">
      <w:pPr>
        <w:pStyle w:val="SCRUBBING"/>
        <w:rPr>
          <w:rFonts w:asciiTheme="minorHAnsi" w:hAnsiTheme="minorHAnsi" w:cs="Arial"/>
          <w:b w:val="0"/>
          <w:color w:val="auto"/>
          <w:sz w:val="24"/>
        </w:rPr>
      </w:pPr>
    </w:p>
    <w:p w14:paraId="51A9E30B" w14:textId="77777777" w:rsidR="00690472" w:rsidRPr="00690472" w:rsidRDefault="00690472" w:rsidP="00690472">
      <w:pPr>
        <w:numPr>
          <w:ilvl w:val="0"/>
          <w:numId w:val="25"/>
        </w:numPr>
        <w:rPr>
          <w:rFonts w:asciiTheme="minorHAnsi" w:hAnsiTheme="minorHAnsi" w:cs="Arial"/>
          <w:sz w:val="24"/>
        </w:rPr>
      </w:pPr>
      <w:r w:rsidRPr="00690472">
        <w:rPr>
          <w:rFonts w:asciiTheme="minorHAnsi" w:hAnsiTheme="minorHAnsi" w:cs="Arial"/>
          <w:sz w:val="24"/>
        </w:rPr>
        <w:t>It took me more than one attempt to successfully enroll</w:t>
      </w:r>
    </w:p>
    <w:p w14:paraId="7D7806DE" w14:textId="77777777" w:rsidR="00690472" w:rsidRPr="00690472" w:rsidRDefault="00690472" w:rsidP="00690472">
      <w:pPr>
        <w:numPr>
          <w:ilvl w:val="0"/>
          <w:numId w:val="25"/>
        </w:numPr>
        <w:rPr>
          <w:rFonts w:asciiTheme="minorHAnsi" w:hAnsiTheme="minorHAnsi" w:cs="Arial"/>
          <w:sz w:val="24"/>
        </w:rPr>
      </w:pPr>
      <w:r w:rsidRPr="00690472">
        <w:rPr>
          <w:rFonts w:asciiTheme="minorHAnsi" w:hAnsiTheme="minorHAnsi" w:cs="Arial"/>
          <w:sz w:val="24"/>
        </w:rPr>
        <w:t>Website froze or crashed</w:t>
      </w:r>
    </w:p>
    <w:p w14:paraId="00AC65BE" w14:textId="77777777" w:rsidR="00690472" w:rsidRPr="00690472" w:rsidRDefault="00690472" w:rsidP="00690472">
      <w:pPr>
        <w:numPr>
          <w:ilvl w:val="0"/>
          <w:numId w:val="25"/>
        </w:numPr>
        <w:rPr>
          <w:rFonts w:asciiTheme="minorHAnsi" w:hAnsiTheme="minorHAnsi" w:cs="Arial"/>
          <w:sz w:val="24"/>
        </w:rPr>
      </w:pPr>
      <w:r w:rsidRPr="00690472">
        <w:rPr>
          <w:rFonts w:asciiTheme="minorHAnsi" w:hAnsiTheme="minorHAnsi" w:cs="Arial"/>
          <w:sz w:val="24"/>
        </w:rPr>
        <w:t xml:space="preserve">I was confused by terminology </w:t>
      </w:r>
    </w:p>
    <w:p w14:paraId="70C7DD7F" w14:textId="77777777" w:rsidR="00690472" w:rsidRPr="00690472" w:rsidRDefault="00690472" w:rsidP="00690472">
      <w:pPr>
        <w:numPr>
          <w:ilvl w:val="0"/>
          <w:numId w:val="25"/>
        </w:numPr>
        <w:rPr>
          <w:rFonts w:asciiTheme="minorHAnsi" w:hAnsiTheme="minorHAnsi" w:cs="Arial"/>
          <w:sz w:val="24"/>
        </w:rPr>
      </w:pPr>
      <w:r w:rsidRPr="00690472">
        <w:rPr>
          <w:rFonts w:asciiTheme="minorHAnsi" w:hAnsiTheme="minorHAnsi" w:cs="Arial"/>
          <w:sz w:val="24"/>
        </w:rPr>
        <w:t xml:space="preserve">I didn’t know how to answer a question </w:t>
      </w:r>
    </w:p>
    <w:p w14:paraId="3E89492C" w14:textId="77777777" w:rsidR="00690472" w:rsidRPr="00690472" w:rsidRDefault="00690472" w:rsidP="00690472">
      <w:pPr>
        <w:numPr>
          <w:ilvl w:val="0"/>
          <w:numId w:val="25"/>
        </w:numPr>
        <w:rPr>
          <w:rFonts w:asciiTheme="minorHAnsi" w:hAnsiTheme="minorHAnsi" w:cs="Arial"/>
          <w:sz w:val="24"/>
        </w:rPr>
      </w:pPr>
      <w:r w:rsidRPr="00690472">
        <w:rPr>
          <w:rFonts w:asciiTheme="minorHAnsi" w:hAnsiTheme="minorHAnsi" w:cs="Arial"/>
          <w:sz w:val="24"/>
        </w:rPr>
        <w:t>I wasn’t able to successfully enroll</w:t>
      </w:r>
    </w:p>
    <w:p w14:paraId="33C901EA" w14:textId="77777777" w:rsidR="00690472" w:rsidRPr="00690472" w:rsidRDefault="00690472" w:rsidP="00690472">
      <w:pPr>
        <w:numPr>
          <w:ilvl w:val="0"/>
          <w:numId w:val="25"/>
        </w:numPr>
        <w:rPr>
          <w:rFonts w:asciiTheme="minorHAnsi" w:hAnsiTheme="minorHAnsi" w:cs="Arial"/>
          <w:sz w:val="24"/>
        </w:rPr>
      </w:pPr>
      <w:r w:rsidRPr="00690472">
        <w:rPr>
          <w:rFonts w:asciiTheme="minorHAnsi" w:hAnsiTheme="minorHAnsi" w:cs="Arial"/>
          <w:sz w:val="24"/>
        </w:rPr>
        <w:t>Other (SPECIFY) _______________________________________</w:t>
      </w:r>
    </w:p>
    <w:p w14:paraId="415B3B2F" w14:textId="77777777" w:rsidR="00690472" w:rsidRPr="00690472" w:rsidRDefault="00690472" w:rsidP="00690472">
      <w:pPr>
        <w:spacing w:before="0" w:after="0" w:line="240" w:lineRule="auto"/>
        <w:rPr>
          <w:rFonts w:asciiTheme="minorHAnsi" w:hAnsiTheme="minorHAnsi" w:cs="Arial"/>
          <w:sz w:val="24"/>
        </w:rPr>
      </w:pPr>
    </w:p>
    <w:p w14:paraId="63FA575C" w14:textId="77777777" w:rsidR="00690472" w:rsidRPr="00690472" w:rsidRDefault="00690472" w:rsidP="00690472">
      <w:pPr>
        <w:spacing w:before="0" w:after="0" w:line="240" w:lineRule="auto"/>
        <w:rPr>
          <w:rFonts w:asciiTheme="minorHAnsi" w:hAnsiTheme="minorHAnsi" w:cs="Arial"/>
          <w:b/>
          <w:sz w:val="24"/>
        </w:rPr>
      </w:pPr>
    </w:p>
    <w:p w14:paraId="15F643BC"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 xml:space="preserve">Was your problem resolved? </w:t>
      </w:r>
    </w:p>
    <w:p w14:paraId="23913893" w14:textId="77777777" w:rsidR="00690472" w:rsidRPr="00690472" w:rsidRDefault="00690472" w:rsidP="00690472">
      <w:pPr>
        <w:spacing w:before="0" w:after="0" w:line="240" w:lineRule="auto"/>
        <w:ind w:left="576"/>
        <w:rPr>
          <w:rFonts w:asciiTheme="minorHAnsi" w:hAnsiTheme="minorHAnsi" w:cs="Arial"/>
          <w:sz w:val="24"/>
        </w:rPr>
      </w:pPr>
    </w:p>
    <w:p w14:paraId="15341880"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1</w:t>
      </w:r>
      <w:r w:rsidRPr="00690472">
        <w:rPr>
          <w:rFonts w:asciiTheme="minorHAnsi" w:hAnsiTheme="minorHAnsi" w:cs="Arial"/>
          <w:bCs/>
          <w:sz w:val="24"/>
        </w:rPr>
        <w:tab/>
        <w:t>Yes</w:t>
      </w:r>
    </w:p>
    <w:p w14:paraId="0A9CA9B7"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2</w:t>
      </w:r>
      <w:r w:rsidRPr="00690472">
        <w:rPr>
          <w:rFonts w:asciiTheme="minorHAnsi" w:hAnsiTheme="minorHAnsi" w:cs="Arial"/>
          <w:bCs/>
          <w:sz w:val="24"/>
        </w:rPr>
        <w:tab/>
        <w:t>No</w:t>
      </w:r>
    </w:p>
    <w:p w14:paraId="37278256" w14:textId="77777777" w:rsidR="00690472" w:rsidRPr="00690472" w:rsidRDefault="00690472" w:rsidP="00690472">
      <w:pPr>
        <w:spacing w:before="0" w:after="0" w:line="240" w:lineRule="auto"/>
        <w:rPr>
          <w:rFonts w:asciiTheme="minorHAnsi" w:hAnsiTheme="minorHAnsi" w:cs="Arial"/>
          <w:sz w:val="24"/>
        </w:rPr>
      </w:pPr>
    </w:p>
    <w:p w14:paraId="01BFE135"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IF Q18=YES</w:t>
      </w:r>
    </w:p>
    <w:p w14:paraId="392F5811"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How did you resolve the problem?</w:t>
      </w:r>
    </w:p>
    <w:p w14:paraId="6852454A" w14:textId="77777777" w:rsidR="00690472" w:rsidRPr="00690472" w:rsidRDefault="00690472" w:rsidP="00690472">
      <w:pPr>
        <w:spacing w:before="0" w:after="0" w:line="240" w:lineRule="auto"/>
        <w:ind w:left="576"/>
        <w:rPr>
          <w:rFonts w:asciiTheme="minorHAnsi" w:hAnsiTheme="minorHAnsi" w:cs="Arial"/>
          <w:sz w:val="24"/>
        </w:rPr>
      </w:pPr>
    </w:p>
    <w:p w14:paraId="373912CE"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1</w:t>
      </w:r>
      <w:r w:rsidRPr="00690472">
        <w:rPr>
          <w:rFonts w:asciiTheme="minorHAnsi" w:hAnsiTheme="minorHAnsi" w:cs="Arial"/>
          <w:bCs/>
          <w:sz w:val="24"/>
        </w:rPr>
        <w:tab/>
        <w:t>I figured it out myself</w:t>
      </w:r>
    </w:p>
    <w:p w14:paraId="23934A65"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2</w:t>
      </w:r>
      <w:r w:rsidRPr="00690472">
        <w:rPr>
          <w:rFonts w:asciiTheme="minorHAnsi" w:hAnsiTheme="minorHAnsi" w:cs="Arial"/>
          <w:bCs/>
          <w:sz w:val="24"/>
        </w:rPr>
        <w:tab/>
        <w:t>My employer/someone at work helped me</w:t>
      </w:r>
    </w:p>
    <w:p w14:paraId="6499CB32"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3</w:t>
      </w:r>
      <w:r w:rsidRPr="00690472">
        <w:rPr>
          <w:rFonts w:asciiTheme="minorHAnsi" w:hAnsiTheme="minorHAnsi" w:cs="Arial"/>
          <w:bCs/>
          <w:sz w:val="24"/>
        </w:rPr>
        <w:tab/>
        <w:t xml:space="preserve">I called the </w:t>
      </w:r>
      <w:r w:rsidRPr="00690472">
        <w:rPr>
          <w:rFonts w:asciiTheme="minorHAnsi" w:hAnsiTheme="minorHAnsi" w:cs="Arial"/>
          <w:bCs/>
          <w:i/>
          <w:sz w:val="24"/>
        </w:rPr>
        <w:t>my</w:t>
      </w:r>
      <w:r w:rsidRPr="00690472">
        <w:rPr>
          <w:rFonts w:asciiTheme="minorHAnsi" w:hAnsiTheme="minorHAnsi" w:cs="Arial"/>
          <w:bCs/>
          <w:sz w:val="24"/>
        </w:rPr>
        <w:t>RA phone number</w:t>
      </w:r>
    </w:p>
    <w:p w14:paraId="7B153A71"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4</w:t>
      </w:r>
      <w:r w:rsidRPr="00690472">
        <w:rPr>
          <w:rFonts w:asciiTheme="minorHAnsi" w:hAnsiTheme="minorHAnsi" w:cs="Arial"/>
          <w:bCs/>
          <w:sz w:val="24"/>
        </w:rPr>
        <w:tab/>
        <w:t>Other (SPECIFY) ______________________</w:t>
      </w:r>
    </w:p>
    <w:p w14:paraId="786FF5DC" w14:textId="77777777" w:rsidR="00690472" w:rsidRPr="00690472" w:rsidRDefault="00690472" w:rsidP="00690472">
      <w:pPr>
        <w:spacing w:before="0" w:after="0" w:line="240" w:lineRule="auto"/>
        <w:rPr>
          <w:rFonts w:asciiTheme="minorHAnsi" w:hAnsiTheme="minorHAnsi" w:cs="Arial"/>
          <w:sz w:val="24"/>
        </w:rPr>
      </w:pPr>
    </w:p>
    <w:p w14:paraId="7A380004"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IF Q18=YES</w:t>
      </w:r>
    </w:p>
    <w:p w14:paraId="51658679" w14:textId="77777777" w:rsidR="00690472" w:rsidRPr="00690472" w:rsidRDefault="00690472" w:rsidP="00690472">
      <w:pPr>
        <w:numPr>
          <w:ilvl w:val="0"/>
          <w:numId w:val="51"/>
        </w:numPr>
        <w:spacing w:before="0" w:after="0" w:line="240" w:lineRule="auto"/>
        <w:rPr>
          <w:rFonts w:asciiTheme="minorHAnsi" w:hAnsiTheme="minorHAnsi" w:cs="Arial"/>
          <w:sz w:val="24"/>
        </w:rPr>
      </w:pPr>
      <w:r w:rsidRPr="00690472">
        <w:rPr>
          <w:rFonts w:asciiTheme="minorHAnsi" w:hAnsiTheme="minorHAnsi" w:cs="Arial"/>
          <w:sz w:val="24"/>
        </w:rPr>
        <w:t>How satisfied were you with the problem resolution process?</w:t>
      </w:r>
    </w:p>
    <w:p w14:paraId="3EE4B4E3" w14:textId="77777777" w:rsidR="00690472" w:rsidRPr="00690472" w:rsidRDefault="00690472" w:rsidP="00690472">
      <w:pPr>
        <w:spacing w:before="0" w:after="0" w:line="240" w:lineRule="auto"/>
        <w:ind w:left="576"/>
        <w:rPr>
          <w:rFonts w:asciiTheme="minorHAnsi" w:hAnsiTheme="minorHAnsi" w:cs="Arial"/>
          <w:sz w:val="24"/>
        </w:rPr>
      </w:pPr>
    </w:p>
    <w:tbl>
      <w:tblPr>
        <w:tblStyle w:val="TableGrid"/>
        <w:tblW w:w="0" w:type="auto"/>
        <w:tblInd w:w="990" w:type="dxa"/>
        <w:tblLook w:val="04A0" w:firstRow="1" w:lastRow="0" w:firstColumn="1" w:lastColumn="0" w:noHBand="0" w:noVBand="1"/>
      </w:tblPr>
      <w:tblGrid>
        <w:gridCol w:w="1459"/>
        <w:gridCol w:w="961"/>
        <w:gridCol w:w="961"/>
        <w:gridCol w:w="961"/>
        <w:gridCol w:w="961"/>
        <w:gridCol w:w="961"/>
        <w:gridCol w:w="1446"/>
        <w:gridCol w:w="1215"/>
      </w:tblGrid>
      <w:tr w:rsidR="00690472" w:rsidRPr="00690472" w14:paraId="19601302" w14:textId="77777777" w:rsidTr="006622A4">
        <w:tc>
          <w:tcPr>
            <w:tcW w:w="1459" w:type="dxa"/>
          </w:tcPr>
          <w:p w14:paraId="66FC35A4"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Completely Dissatisfied</w:t>
            </w:r>
          </w:p>
          <w:p w14:paraId="74A2B1DC"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1</w:t>
            </w:r>
          </w:p>
        </w:tc>
        <w:tc>
          <w:tcPr>
            <w:tcW w:w="961" w:type="dxa"/>
          </w:tcPr>
          <w:p w14:paraId="208E4A99" w14:textId="77777777" w:rsidR="00690472" w:rsidRPr="00690472" w:rsidRDefault="00690472" w:rsidP="006622A4">
            <w:pPr>
              <w:pStyle w:val="QuestionNumbers"/>
              <w:ind w:left="0" w:firstLine="0"/>
              <w:jc w:val="center"/>
              <w:rPr>
                <w:rFonts w:asciiTheme="minorHAnsi" w:hAnsiTheme="minorHAnsi"/>
                <w:sz w:val="24"/>
                <w:szCs w:val="24"/>
              </w:rPr>
            </w:pPr>
          </w:p>
          <w:p w14:paraId="0DD084DC" w14:textId="77777777" w:rsidR="00690472" w:rsidRPr="00690472" w:rsidRDefault="00690472" w:rsidP="006622A4">
            <w:pPr>
              <w:pStyle w:val="QuestionNumbers"/>
              <w:ind w:left="0" w:firstLine="0"/>
              <w:jc w:val="center"/>
              <w:rPr>
                <w:rFonts w:asciiTheme="minorHAnsi" w:hAnsiTheme="minorHAnsi"/>
                <w:sz w:val="24"/>
                <w:szCs w:val="24"/>
              </w:rPr>
            </w:pPr>
          </w:p>
          <w:p w14:paraId="1385A505"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2</w:t>
            </w:r>
          </w:p>
        </w:tc>
        <w:tc>
          <w:tcPr>
            <w:tcW w:w="961" w:type="dxa"/>
          </w:tcPr>
          <w:p w14:paraId="09187408" w14:textId="77777777" w:rsidR="00690472" w:rsidRPr="00690472" w:rsidRDefault="00690472" w:rsidP="006622A4">
            <w:pPr>
              <w:pStyle w:val="QuestionNumbers"/>
              <w:ind w:left="0" w:firstLine="0"/>
              <w:jc w:val="center"/>
              <w:rPr>
                <w:rFonts w:asciiTheme="minorHAnsi" w:hAnsiTheme="minorHAnsi"/>
                <w:sz w:val="24"/>
                <w:szCs w:val="24"/>
              </w:rPr>
            </w:pPr>
          </w:p>
          <w:p w14:paraId="0A2807C3" w14:textId="77777777" w:rsidR="00690472" w:rsidRPr="00690472" w:rsidRDefault="00690472" w:rsidP="006622A4">
            <w:pPr>
              <w:pStyle w:val="QuestionNumbers"/>
              <w:ind w:left="0" w:firstLine="0"/>
              <w:jc w:val="center"/>
              <w:rPr>
                <w:rFonts w:asciiTheme="minorHAnsi" w:hAnsiTheme="minorHAnsi"/>
                <w:sz w:val="24"/>
                <w:szCs w:val="24"/>
              </w:rPr>
            </w:pPr>
          </w:p>
          <w:p w14:paraId="3CBE87CD"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3</w:t>
            </w:r>
          </w:p>
        </w:tc>
        <w:tc>
          <w:tcPr>
            <w:tcW w:w="961" w:type="dxa"/>
          </w:tcPr>
          <w:p w14:paraId="746C93A5" w14:textId="77777777" w:rsidR="00690472" w:rsidRPr="00690472" w:rsidRDefault="00690472" w:rsidP="006622A4">
            <w:pPr>
              <w:pStyle w:val="QuestionNumbers"/>
              <w:ind w:left="0" w:firstLine="0"/>
              <w:jc w:val="center"/>
              <w:rPr>
                <w:rFonts w:asciiTheme="minorHAnsi" w:hAnsiTheme="minorHAnsi"/>
                <w:sz w:val="24"/>
                <w:szCs w:val="24"/>
              </w:rPr>
            </w:pPr>
          </w:p>
          <w:p w14:paraId="0469086C" w14:textId="77777777" w:rsidR="00690472" w:rsidRPr="00690472" w:rsidRDefault="00690472" w:rsidP="006622A4">
            <w:pPr>
              <w:pStyle w:val="QuestionNumbers"/>
              <w:ind w:left="0" w:firstLine="0"/>
              <w:jc w:val="center"/>
              <w:rPr>
                <w:rFonts w:asciiTheme="minorHAnsi" w:hAnsiTheme="minorHAnsi"/>
                <w:sz w:val="24"/>
                <w:szCs w:val="24"/>
              </w:rPr>
            </w:pPr>
          </w:p>
          <w:p w14:paraId="4C74C4DE"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4</w:t>
            </w:r>
          </w:p>
        </w:tc>
        <w:tc>
          <w:tcPr>
            <w:tcW w:w="961" w:type="dxa"/>
          </w:tcPr>
          <w:p w14:paraId="36B143E1" w14:textId="77777777" w:rsidR="00690472" w:rsidRPr="00690472" w:rsidRDefault="00690472" w:rsidP="006622A4">
            <w:pPr>
              <w:pStyle w:val="QuestionNumbers"/>
              <w:ind w:left="0" w:firstLine="0"/>
              <w:jc w:val="center"/>
              <w:rPr>
                <w:rFonts w:asciiTheme="minorHAnsi" w:hAnsiTheme="minorHAnsi"/>
                <w:sz w:val="24"/>
                <w:szCs w:val="24"/>
              </w:rPr>
            </w:pPr>
          </w:p>
          <w:p w14:paraId="4985D04D" w14:textId="77777777" w:rsidR="00690472" w:rsidRPr="00690472" w:rsidRDefault="00690472" w:rsidP="006622A4">
            <w:pPr>
              <w:pStyle w:val="QuestionNumbers"/>
              <w:ind w:left="0" w:firstLine="0"/>
              <w:jc w:val="center"/>
              <w:rPr>
                <w:rFonts w:asciiTheme="minorHAnsi" w:hAnsiTheme="minorHAnsi"/>
                <w:sz w:val="24"/>
                <w:szCs w:val="24"/>
              </w:rPr>
            </w:pPr>
          </w:p>
          <w:p w14:paraId="2D94F157"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5</w:t>
            </w:r>
          </w:p>
        </w:tc>
        <w:tc>
          <w:tcPr>
            <w:tcW w:w="961" w:type="dxa"/>
          </w:tcPr>
          <w:p w14:paraId="45FB6881" w14:textId="77777777" w:rsidR="00690472" w:rsidRPr="00690472" w:rsidRDefault="00690472" w:rsidP="006622A4">
            <w:pPr>
              <w:pStyle w:val="QuestionNumbers"/>
              <w:ind w:left="0" w:firstLine="0"/>
              <w:jc w:val="center"/>
              <w:rPr>
                <w:rFonts w:asciiTheme="minorHAnsi" w:hAnsiTheme="minorHAnsi"/>
                <w:sz w:val="24"/>
                <w:szCs w:val="24"/>
              </w:rPr>
            </w:pPr>
          </w:p>
          <w:p w14:paraId="58E4E4CB" w14:textId="77777777" w:rsidR="00690472" w:rsidRPr="00690472" w:rsidRDefault="00690472" w:rsidP="006622A4">
            <w:pPr>
              <w:pStyle w:val="QuestionNumbers"/>
              <w:ind w:left="0" w:firstLine="0"/>
              <w:jc w:val="center"/>
              <w:rPr>
                <w:rFonts w:asciiTheme="minorHAnsi" w:hAnsiTheme="minorHAnsi"/>
                <w:sz w:val="24"/>
                <w:szCs w:val="24"/>
              </w:rPr>
            </w:pPr>
          </w:p>
          <w:p w14:paraId="602A27F8"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6</w:t>
            </w:r>
          </w:p>
        </w:tc>
        <w:tc>
          <w:tcPr>
            <w:tcW w:w="1446" w:type="dxa"/>
          </w:tcPr>
          <w:p w14:paraId="4C4C4855"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Completely Satisfied</w:t>
            </w:r>
          </w:p>
          <w:p w14:paraId="257FCCA8"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7</w:t>
            </w:r>
          </w:p>
        </w:tc>
        <w:tc>
          <w:tcPr>
            <w:tcW w:w="1164" w:type="dxa"/>
          </w:tcPr>
          <w:p w14:paraId="32DB1276"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Don't Know/Not Sure</w:t>
            </w:r>
          </w:p>
        </w:tc>
      </w:tr>
    </w:tbl>
    <w:p w14:paraId="15C5FAE9" w14:textId="77777777" w:rsidR="00690472" w:rsidRPr="00690472" w:rsidRDefault="00690472" w:rsidP="00690472">
      <w:pPr>
        <w:spacing w:before="0" w:after="0" w:line="240" w:lineRule="auto"/>
        <w:rPr>
          <w:rFonts w:asciiTheme="minorHAnsi" w:hAnsiTheme="minorHAnsi"/>
          <w:sz w:val="24"/>
        </w:rPr>
      </w:pPr>
    </w:p>
    <w:p w14:paraId="6737858C" w14:textId="77777777" w:rsidR="00690472" w:rsidRPr="00690472" w:rsidRDefault="00690472" w:rsidP="00690472">
      <w:pPr>
        <w:spacing w:before="0" w:after="0" w:line="240" w:lineRule="auto"/>
        <w:ind w:left="576"/>
        <w:rPr>
          <w:rFonts w:asciiTheme="minorHAnsi" w:hAnsiTheme="minorHAnsi"/>
          <w:sz w:val="24"/>
        </w:rPr>
      </w:pPr>
    </w:p>
    <w:p w14:paraId="580B41F2"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ALL</w:t>
      </w:r>
    </w:p>
    <w:p w14:paraId="42EDC4F2" w14:textId="77777777" w:rsidR="00690472" w:rsidRPr="00690472" w:rsidRDefault="00690472" w:rsidP="00690472">
      <w:pPr>
        <w:pStyle w:val="ListParagraph"/>
        <w:numPr>
          <w:ilvl w:val="0"/>
          <w:numId w:val="51"/>
        </w:numPr>
        <w:ind w:left="720" w:hanging="720"/>
        <w:rPr>
          <w:rFonts w:asciiTheme="minorHAnsi" w:hAnsiTheme="minorHAnsi"/>
        </w:rPr>
      </w:pPr>
      <w:r w:rsidRPr="00690472">
        <w:rPr>
          <w:rFonts w:asciiTheme="minorHAnsi" w:hAnsiTheme="minorHAnsi"/>
        </w:rPr>
        <w:t xml:space="preserve">If you have suggestions for improving the account opening process, please describe them here with as much detail as possible. </w:t>
      </w:r>
    </w:p>
    <w:p w14:paraId="36A93E33" w14:textId="77777777" w:rsidR="00690472" w:rsidRPr="00690472" w:rsidRDefault="00690472" w:rsidP="00690472">
      <w:pPr>
        <w:spacing w:before="0" w:after="0" w:line="240" w:lineRule="auto"/>
        <w:rPr>
          <w:rFonts w:asciiTheme="minorHAnsi" w:hAnsiTheme="minorHAnsi"/>
          <w:sz w:val="24"/>
        </w:rPr>
      </w:pPr>
    </w:p>
    <w:p w14:paraId="15C3EC8B" w14:textId="77777777" w:rsidR="00690472" w:rsidRPr="00690472" w:rsidRDefault="00690472" w:rsidP="00690472">
      <w:pPr>
        <w:spacing w:before="0" w:after="0" w:line="240" w:lineRule="auto"/>
        <w:ind w:left="576"/>
        <w:rPr>
          <w:rFonts w:asciiTheme="minorHAnsi" w:hAnsiTheme="minorHAnsi"/>
          <w:sz w:val="24"/>
        </w:rPr>
      </w:pPr>
      <w:r w:rsidRPr="00690472">
        <w:rPr>
          <w:rFonts w:asciiTheme="minorHAnsi" w:hAnsiTheme="minorHAnsi"/>
          <w:sz w:val="24"/>
        </w:rPr>
        <w:tab/>
        <w:t>[OPEN END TEXT BOX]</w:t>
      </w:r>
    </w:p>
    <w:p w14:paraId="185644F3" w14:textId="77777777" w:rsidR="00690472" w:rsidRPr="00690472" w:rsidRDefault="00690472" w:rsidP="00690472">
      <w:pPr>
        <w:pStyle w:val="ListParagraph"/>
        <w:contextualSpacing w:val="0"/>
        <w:rPr>
          <w:rFonts w:asciiTheme="minorHAnsi" w:hAnsiTheme="minorHAnsi" w:cs="Arial"/>
        </w:rPr>
      </w:pPr>
      <w:r w:rsidRPr="00690472">
        <w:rPr>
          <w:rFonts w:ascii="MS Gothic" w:eastAsia="MS Gothic" w:hAnsi="MS Gothic" w:cs="MS Gothic" w:hint="eastAsia"/>
        </w:rPr>
        <w:t>☐</w:t>
      </w:r>
      <w:r w:rsidRPr="00690472">
        <w:rPr>
          <w:rFonts w:asciiTheme="minorHAnsi" w:hAnsiTheme="minorHAnsi" w:cs="Lucida Grande"/>
        </w:rPr>
        <w:t xml:space="preserve"> </w:t>
      </w:r>
      <w:r w:rsidRPr="00690472">
        <w:rPr>
          <w:rFonts w:asciiTheme="minorHAnsi" w:hAnsiTheme="minorHAnsi" w:cs="Arial"/>
        </w:rPr>
        <w:t>No suggestions</w:t>
      </w:r>
    </w:p>
    <w:p w14:paraId="409FD773" w14:textId="77777777" w:rsidR="00690472" w:rsidRPr="00690472" w:rsidRDefault="00690472" w:rsidP="00690472">
      <w:pPr>
        <w:spacing w:before="0" w:after="0" w:line="240" w:lineRule="auto"/>
        <w:ind w:left="576"/>
        <w:rPr>
          <w:rFonts w:asciiTheme="minorHAnsi" w:hAnsiTheme="minorHAnsi"/>
          <w:sz w:val="24"/>
        </w:rPr>
      </w:pPr>
    </w:p>
    <w:p w14:paraId="4F1920F5" w14:textId="77777777" w:rsidR="00690472" w:rsidRPr="00690472" w:rsidRDefault="00690472" w:rsidP="00690472">
      <w:pPr>
        <w:spacing w:before="0" w:after="0" w:line="240" w:lineRule="auto"/>
        <w:ind w:left="576"/>
        <w:rPr>
          <w:rFonts w:asciiTheme="minorHAnsi" w:hAnsiTheme="minorHAnsi"/>
          <w:sz w:val="24"/>
        </w:rPr>
      </w:pPr>
    </w:p>
    <w:p w14:paraId="12122A1A" w14:textId="77777777" w:rsidR="00690472" w:rsidRPr="00690472" w:rsidRDefault="00690472" w:rsidP="00690472">
      <w:pPr>
        <w:spacing w:before="0" w:after="0" w:line="240" w:lineRule="auto"/>
        <w:ind w:left="576"/>
        <w:rPr>
          <w:rFonts w:asciiTheme="minorHAnsi" w:hAnsiTheme="minorHAnsi"/>
          <w:sz w:val="24"/>
        </w:rPr>
      </w:pPr>
    </w:p>
    <w:p w14:paraId="5DE5EBC7" w14:textId="77777777" w:rsidR="00690472" w:rsidRPr="00690472" w:rsidRDefault="00690472" w:rsidP="00690472">
      <w:pPr>
        <w:pStyle w:val="ListParagraph"/>
        <w:numPr>
          <w:ilvl w:val="0"/>
          <w:numId w:val="51"/>
        </w:numPr>
        <w:ind w:left="720" w:hanging="720"/>
        <w:rPr>
          <w:rFonts w:asciiTheme="minorHAnsi" w:hAnsiTheme="minorHAnsi"/>
        </w:rPr>
      </w:pPr>
      <w:r w:rsidRPr="00690472">
        <w:rPr>
          <w:rFonts w:asciiTheme="minorHAnsi" w:hAnsiTheme="minorHAnsi"/>
        </w:rPr>
        <w:t xml:space="preserve">Have you called the 1-800 number on the website or emailed </w:t>
      </w:r>
      <w:r w:rsidRPr="00690472">
        <w:rPr>
          <w:rFonts w:asciiTheme="minorHAnsi" w:hAnsiTheme="minorHAnsi"/>
          <w:i/>
        </w:rPr>
        <w:t>my</w:t>
      </w:r>
      <w:r w:rsidRPr="00690472">
        <w:rPr>
          <w:rFonts w:asciiTheme="minorHAnsi" w:hAnsiTheme="minorHAnsi"/>
        </w:rPr>
        <w:t xml:space="preserve">RA@Treasury.gov with any questions about </w:t>
      </w:r>
      <w:r w:rsidRPr="00690472">
        <w:rPr>
          <w:rFonts w:asciiTheme="minorHAnsi" w:hAnsiTheme="minorHAnsi"/>
          <w:i/>
        </w:rPr>
        <w:t>my</w:t>
      </w:r>
      <w:r w:rsidRPr="00690472">
        <w:rPr>
          <w:rFonts w:asciiTheme="minorHAnsi" w:hAnsiTheme="minorHAnsi"/>
        </w:rPr>
        <w:t>RA?</w:t>
      </w:r>
    </w:p>
    <w:p w14:paraId="5893244F" w14:textId="77777777" w:rsidR="00690472" w:rsidRPr="00690472" w:rsidRDefault="00690472" w:rsidP="00690472">
      <w:pPr>
        <w:pStyle w:val="ListParagraph"/>
        <w:ind w:left="576"/>
        <w:rPr>
          <w:rFonts w:asciiTheme="minorHAnsi" w:hAnsiTheme="minorHAnsi"/>
        </w:rPr>
      </w:pPr>
    </w:p>
    <w:p w14:paraId="1FE4BD92" w14:textId="77777777" w:rsidR="00690472" w:rsidRPr="00690472" w:rsidRDefault="00690472" w:rsidP="00690472">
      <w:pPr>
        <w:pStyle w:val="ListParagraph"/>
        <w:numPr>
          <w:ilvl w:val="0"/>
          <w:numId w:val="34"/>
        </w:numPr>
        <w:rPr>
          <w:rFonts w:asciiTheme="minorHAnsi" w:hAnsiTheme="minorHAnsi"/>
        </w:rPr>
      </w:pPr>
      <w:r w:rsidRPr="00690472">
        <w:rPr>
          <w:rFonts w:asciiTheme="minorHAnsi" w:hAnsiTheme="minorHAnsi"/>
        </w:rPr>
        <w:t>Called</w:t>
      </w:r>
    </w:p>
    <w:p w14:paraId="25495FD5" w14:textId="77777777" w:rsidR="00690472" w:rsidRPr="00690472" w:rsidRDefault="00690472" w:rsidP="00690472">
      <w:pPr>
        <w:pStyle w:val="ListParagraph"/>
        <w:numPr>
          <w:ilvl w:val="0"/>
          <w:numId w:val="34"/>
        </w:numPr>
        <w:rPr>
          <w:rFonts w:asciiTheme="minorHAnsi" w:hAnsiTheme="minorHAnsi"/>
        </w:rPr>
      </w:pPr>
      <w:r w:rsidRPr="00690472">
        <w:rPr>
          <w:rFonts w:asciiTheme="minorHAnsi" w:hAnsiTheme="minorHAnsi"/>
        </w:rPr>
        <w:t>Emailed</w:t>
      </w:r>
    </w:p>
    <w:p w14:paraId="0AEE4766" w14:textId="77777777" w:rsidR="00690472" w:rsidRPr="00690472" w:rsidRDefault="00690472" w:rsidP="00690472">
      <w:pPr>
        <w:pStyle w:val="ListParagraph"/>
        <w:numPr>
          <w:ilvl w:val="0"/>
          <w:numId w:val="34"/>
        </w:numPr>
        <w:rPr>
          <w:rFonts w:asciiTheme="minorHAnsi" w:hAnsiTheme="minorHAnsi"/>
        </w:rPr>
      </w:pPr>
      <w:r w:rsidRPr="00690472">
        <w:rPr>
          <w:rFonts w:asciiTheme="minorHAnsi" w:hAnsiTheme="minorHAnsi"/>
        </w:rPr>
        <w:t>Called and emailed</w:t>
      </w:r>
    </w:p>
    <w:p w14:paraId="7235BF6F" w14:textId="77777777" w:rsidR="00690472" w:rsidRPr="00690472" w:rsidRDefault="00690472" w:rsidP="00690472">
      <w:pPr>
        <w:pStyle w:val="ListParagraph"/>
        <w:numPr>
          <w:ilvl w:val="0"/>
          <w:numId w:val="34"/>
        </w:numPr>
        <w:rPr>
          <w:rFonts w:asciiTheme="minorHAnsi" w:hAnsiTheme="minorHAnsi"/>
        </w:rPr>
      </w:pPr>
      <w:r w:rsidRPr="00690472">
        <w:rPr>
          <w:rFonts w:asciiTheme="minorHAnsi" w:hAnsiTheme="minorHAnsi"/>
        </w:rPr>
        <w:t>Neither</w:t>
      </w:r>
    </w:p>
    <w:p w14:paraId="12FE0C0C" w14:textId="77777777" w:rsidR="00690472" w:rsidRPr="00690472" w:rsidRDefault="00690472" w:rsidP="00690472">
      <w:pPr>
        <w:spacing w:before="0" w:after="0" w:line="240" w:lineRule="auto"/>
        <w:ind w:left="576"/>
        <w:rPr>
          <w:rFonts w:asciiTheme="minorHAnsi" w:hAnsiTheme="minorHAnsi"/>
          <w:sz w:val="24"/>
        </w:rPr>
      </w:pPr>
    </w:p>
    <w:p w14:paraId="3720F29D" w14:textId="77777777" w:rsidR="00690472" w:rsidRPr="00690472" w:rsidRDefault="00690472" w:rsidP="00690472">
      <w:pPr>
        <w:spacing w:before="0" w:after="0" w:line="240" w:lineRule="auto"/>
        <w:ind w:left="576"/>
        <w:rPr>
          <w:rFonts w:asciiTheme="minorHAnsi" w:hAnsiTheme="minorHAnsi"/>
          <w:sz w:val="24"/>
        </w:rPr>
      </w:pPr>
    </w:p>
    <w:p w14:paraId="06084B1A"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IF Q22=1 to 3</w:t>
      </w:r>
    </w:p>
    <w:p w14:paraId="0735E4AA" w14:textId="77777777" w:rsidR="00690472" w:rsidRPr="00690472" w:rsidRDefault="00690472" w:rsidP="00690472">
      <w:pPr>
        <w:numPr>
          <w:ilvl w:val="0"/>
          <w:numId w:val="51"/>
        </w:numPr>
        <w:spacing w:before="0" w:after="0" w:line="240" w:lineRule="auto"/>
        <w:rPr>
          <w:rFonts w:asciiTheme="minorHAnsi" w:hAnsiTheme="minorHAnsi"/>
          <w:sz w:val="24"/>
        </w:rPr>
      </w:pPr>
      <w:r w:rsidRPr="00690472">
        <w:rPr>
          <w:rFonts w:asciiTheme="minorHAnsi" w:hAnsiTheme="minorHAnsi"/>
          <w:sz w:val="24"/>
        </w:rPr>
        <w:t xml:space="preserve">Were your questions resolved? </w:t>
      </w:r>
    </w:p>
    <w:p w14:paraId="3991F46C" w14:textId="77777777" w:rsidR="00690472" w:rsidRPr="00690472" w:rsidRDefault="00690472" w:rsidP="00690472">
      <w:pPr>
        <w:spacing w:before="0" w:after="0" w:line="240" w:lineRule="auto"/>
        <w:rPr>
          <w:rFonts w:asciiTheme="minorHAnsi" w:hAnsiTheme="minorHAnsi"/>
          <w:sz w:val="24"/>
        </w:rPr>
      </w:pPr>
    </w:p>
    <w:p w14:paraId="2F5AA296"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lastRenderedPageBreak/>
        <w:t>1</w:t>
      </w:r>
      <w:r w:rsidRPr="00690472">
        <w:rPr>
          <w:rFonts w:asciiTheme="minorHAnsi" w:hAnsiTheme="minorHAnsi" w:cs="Arial"/>
          <w:bCs/>
          <w:sz w:val="24"/>
        </w:rPr>
        <w:tab/>
        <w:t>Yes</w:t>
      </w:r>
    </w:p>
    <w:p w14:paraId="431C15AE" w14:textId="77777777" w:rsidR="00690472" w:rsidRPr="00690472" w:rsidRDefault="00690472" w:rsidP="00690472">
      <w:pPr>
        <w:spacing w:before="0" w:after="0" w:line="240" w:lineRule="auto"/>
        <w:ind w:left="720" w:firstLine="360"/>
        <w:rPr>
          <w:rFonts w:asciiTheme="minorHAnsi" w:hAnsiTheme="minorHAnsi" w:cs="Arial"/>
          <w:bCs/>
          <w:sz w:val="24"/>
        </w:rPr>
      </w:pPr>
      <w:r w:rsidRPr="00690472">
        <w:rPr>
          <w:rFonts w:asciiTheme="minorHAnsi" w:hAnsiTheme="minorHAnsi" w:cs="Arial"/>
          <w:bCs/>
          <w:sz w:val="24"/>
        </w:rPr>
        <w:t>2</w:t>
      </w:r>
      <w:r w:rsidRPr="00690472">
        <w:rPr>
          <w:rFonts w:asciiTheme="minorHAnsi" w:hAnsiTheme="minorHAnsi" w:cs="Arial"/>
          <w:bCs/>
          <w:sz w:val="24"/>
        </w:rPr>
        <w:tab/>
        <w:t>No</w:t>
      </w:r>
    </w:p>
    <w:p w14:paraId="27788F1A" w14:textId="77777777" w:rsidR="00690472" w:rsidRPr="00690472" w:rsidRDefault="00690472" w:rsidP="00690472">
      <w:pPr>
        <w:spacing w:before="0" w:after="0" w:line="240" w:lineRule="auto"/>
        <w:ind w:left="720" w:firstLine="360"/>
        <w:rPr>
          <w:rFonts w:asciiTheme="minorHAnsi" w:hAnsiTheme="minorHAnsi"/>
          <w:sz w:val="24"/>
        </w:rPr>
      </w:pPr>
    </w:p>
    <w:p w14:paraId="57169895" w14:textId="77777777" w:rsidR="00690472" w:rsidRPr="00690472" w:rsidRDefault="00690472" w:rsidP="00690472">
      <w:pPr>
        <w:spacing w:before="0" w:after="0" w:line="240" w:lineRule="auto"/>
        <w:ind w:left="720" w:firstLine="360"/>
        <w:rPr>
          <w:rFonts w:asciiTheme="minorHAnsi" w:hAnsiTheme="minorHAnsi"/>
          <w:sz w:val="24"/>
        </w:rPr>
      </w:pPr>
    </w:p>
    <w:p w14:paraId="18E8788E"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IF Q22=1 to 3</w:t>
      </w:r>
    </w:p>
    <w:p w14:paraId="29658CB2" w14:textId="77777777" w:rsidR="00690472" w:rsidRPr="00690472" w:rsidRDefault="00690472" w:rsidP="00690472">
      <w:pPr>
        <w:numPr>
          <w:ilvl w:val="0"/>
          <w:numId w:val="51"/>
        </w:numPr>
        <w:spacing w:before="0" w:after="0" w:line="240" w:lineRule="auto"/>
        <w:rPr>
          <w:rFonts w:asciiTheme="minorHAnsi" w:hAnsiTheme="minorHAnsi"/>
          <w:sz w:val="24"/>
        </w:rPr>
      </w:pPr>
      <w:r w:rsidRPr="00690472">
        <w:rPr>
          <w:rFonts w:asciiTheme="minorHAnsi" w:hAnsiTheme="minorHAnsi"/>
          <w:sz w:val="24"/>
        </w:rPr>
        <w:t>How satisfied were you with that process?</w:t>
      </w:r>
    </w:p>
    <w:p w14:paraId="37D3497A" w14:textId="77777777" w:rsidR="00690472" w:rsidRPr="00690472" w:rsidRDefault="00690472" w:rsidP="00690472">
      <w:pPr>
        <w:spacing w:before="0" w:after="0" w:line="240" w:lineRule="auto"/>
        <w:rPr>
          <w:rFonts w:asciiTheme="minorHAnsi" w:hAnsiTheme="minorHAnsi"/>
          <w:sz w:val="24"/>
        </w:rPr>
      </w:pPr>
    </w:p>
    <w:p w14:paraId="3FB6ABBB" w14:textId="77777777" w:rsidR="00690472" w:rsidRPr="00690472" w:rsidRDefault="00690472" w:rsidP="00690472">
      <w:pPr>
        <w:spacing w:before="0" w:after="0" w:line="240" w:lineRule="auto"/>
        <w:rPr>
          <w:rFonts w:asciiTheme="minorHAnsi" w:hAnsiTheme="minorHAnsi"/>
          <w:sz w:val="24"/>
        </w:rPr>
      </w:pPr>
    </w:p>
    <w:tbl>
      <w:tblPr>
        <w:tblStyle w:val="TableGrid"/>
        <w:tblW w:w="0" w:type="auto"/>
        <w:tblInd w:w="990" w:type="dxa"/>
        <w:tblLook w:val="04A0" w:firstRow="1" w:lastRow="0" w:firstColumn="1" w:lastColumn="0" w:noHBand="0" w:noVBand="1"/>
      </w:tblPr>
      <w:tblGrid>
        <w:gridCol w:w="1459"/>
        <w:gridCol w:w="961"/>
        <w:gridCol w:w="961"/>
        <w:gridCol w:w="961"/>
        <w:gridCol w:w="961"/>
        <w:gridCol w:w="961"/>
        <w:gridCol w:w="1446"/>
        <w:gridCol w:w="1215"/>
      </w:tblGrid>
      <w:tr w:rsidR="00690472" w:rsidRPr="00690472" w14:paraId="779D134D" w14:textId="77777777" w:rsidTr="006622A4">
        <w:tc>
          <w:tcPr>
            <w:tcW w:w="1459" w:type="dxa"/>
          </w:tcPr>
          <w:p w14:paraId="5DE6F9AD"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Completely Dissatisfied</w:t>
            </w:r>
          </w:p>
          <w:p w14:paraId="01054C66"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1</w:t>
            </w:r>
          </w:p>
        </w:tc>
        <w:tc>
          <w:tcPr>
            <w:tcW w:w="961" w:type="dxa"/>
          </w:tcPr>
          <w:p w14:paraId="4350A3C5" w14:textId="77777777" w:rsidR="00690472" w:rsidRPr="00690472" w:rsidRDefault="00690472" w:rsidP="006622A4">
            <w:pPr>
              <w:pStyle w:val="QuestionNumbers"/>
              <w:ind w:left="0" w:firstLine="0"/>
              <w:jc w:val="center"/>
              <w:rPr>
                <w:rFonts w:asciiTheme="minorHAnsi" w:hAnsiTheme="minorHAnsi"/>
                <w:sz w:val="24"/>
                <w:szCs w:val="24"/>
              </w:rPr>
            </w:pPr>
          </w:p>
          <w:p w14:paraId="07A797AF" w14:textId="77777777" w:rsidR="00690472" w:rsidRPr="00690472" w:rsidRDefault="00690472" w:rsidP="006622A4">
            <w:pPr>
              <w:pStyle w:val="QuestionNumbers"/>
              <w:ind w:left="0" w:firstLine="0"/>
              <w:jc w:val="center"/>
              <w:rPr>
                <w:rFonts w:asciiTheme="minorHAnsi" w:hAnsiTheme="minorHAnsi"/>
                <w:sz w:val="24"/>
                <w:szCs w:val="24"/>
              </w:rPr>
            </w:pPr>
          </w:p>
          <w:p w14:paraId="4372CEB8"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2</w:t>
            </w:r>
          </w:p>
        </w:tc>
        <w:tc>
          <w:tcPr>
            <w:tcW w:w="961" w:type="dxa"/>
          </w:tcPr>
          <w:p w14:paraId="267140E3" w14:textId="77777777" w:rsidR="00690472" w:rsidRPr="00690472" w:rsidRDefault="00690472" w:rsidP="006622A4">
            <w:pPr>
              <w:pStyle w:val="QuestionNumbers"/>
              <w:ind w:left="0" w:firstLine="0"/>
              <w:jc w:val="center"/>
              <w:rPr>
                <w:rFonts w:asciiTheme="minorHAnsi" w:hAnsiTheme="minorHAnsi"/>
                <w:sz w:val="24"/>
                <w:szCs w:val="24"/>
              </w:rPr>
            </w:pPr>
          </w:p>
          <w:p w14:paraId="61D30859" w14:textId="77777777" w:rsidR="00690472" w:rsidRPr="00690472" w:rsidRDefault="00690472" w:rsidP="006622A4">
            <w:pPr>
              <w:pStyle w:val="QuestionNumbers"/>
              <w:ind w:left="0" w:firstLine="0"/>
              <w:jc w:val="center"/>
              <w:rPr>
                <w:rFonts w:asciiTheme="minorHAnsi" w:hAnsiTheme="minorHAnsi"/>
                <w:sz w:val="24"/>
                <w:szCs w:val="24"/>
              </w:rPr>
            </w:pPr>
          </w:p>
          <w:p w14:paraId="77F42DE6"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3</w:t>
            </w:r>
          </w:p>
        </w:tc>
        <w:tc>
          <w:tcPr>
            <w:tcW w:w="961" w:type="dxa"/>
          </w:tcPr>
          <w:p w14:paraId="6D91BC26" w14:textId="77777777" w:rsidR="00690472" w:rsidRPr="00690472" w:rsidRDefault="00690472" w:rsidP="006622A4">
            <w:pPr>
              <w:pStyle w:val="QuestionNumbers"/>
              <w:ind w:left="0" w:firstLine="0"/>
              <w:jc w:val="center"/>
              <w:rPr>
                <w:rFonts w:asciiTheme="minorHAnsi" w:hAnsiTheme="minorHAnsi"/>
                <w:sz w:val="24"/>
                <w:szCs w:val="24"/>
              </w:rPr>
            </w:pPr>
          </w:p>
          <w:p w14:paraId="0AEBF7B7" w14:textId="77777777" w:rsidR="00690472" w:rsidRPr="00690472" w:rsidRDefault="00690472" w:rsidP="006622A4">
            <w:pPr>
              <w:pStyle w:val="QuestionNumbers"/>
              <w:ind w:left="0" w:firstLine="0"/>
              <w:jc w:val="center"/>
              <w:rPr>
                <w:rFonts w:asciiTheme="minorHAnsi" w:hAnsiTheme="minorHAnsi"/>
                <w:sz w:val="24"/>
                <w:szCs w:val="24"/>
              </w:rPr>
            </w:pPr>
          </w:p>
          <w:p w14:paraId="198AEF57"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4</w:t>
            </w:r>
          </w:p>
        </w:tc>
        <w:tc>
          <w:tcPr>
            <w:tcW w:w="961" w:type="dxa"/>
          </w:tcPr>
          <w:p w14:paraId="020C9781" w14:textId="77777777" w:rsidR="00690472" w:rsidRPr="00690472" w:rsidRDefault="00690472" w:rsidP="006622A4">
            <w:pPr>
              <w:pStyle w:val="QuestionNumbers"/>
              <w:ind w:left="0" w:firstLine="0"/>
              <w:jc w:val="center"/>
              <w:rPr>
                <w:rFonts w:asciiTheme="minorHAnsi" w:hAnsiTheme="minorHAnsi"/>
                <w:sz w:val="24"/>
                <w:szCs w:val="24"/>
              </w:rPr>
            </w:pPr>
          </w:p>
          <w:p w14:paraId="381CDA80" w14:textId="77777777" w:rsidR="00690472" w:rsidRPr="00690472" w:rsidRDefault="00690472" w:rsidP="006622A4">
            <w:pPr>
              <w:pStyle w:val="QuestionNumbers"/>
              <w:ind w:left="0" w:firstLine="0"/>
              <w:jc w:val="center"/>
              <w:rPr>
                <w:rFonts w:asciiTheme="minorHAnsi" w:hAnsiTheme="minorHAnsi"/>
                <w:sz w:val="24"/>
                <w:szCs w:val="24"/>
              </w:rPr>
            </w:pPr>
          </w:p>
          <w:p w14:paraId="45F7218A"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5</w:t>
            </w:r>
          </w:p>
        </w:tc>
        <w:tc>
          <w:tcPr>
            <w:tcW w:w="961" w:type="dxa"/>
          </w:tcPr>
          <w:p w14:paraId="34CE8F17" w14:textId="77777777" w:rsidR="00690472" w:rsidRPr="00690472" w:rsidRDefault="00690472" w:rsidP="006622A4">
            <w:pPr>
              <w:pStyle w:val="QuestionNumbers"/>
              <w:ind w:left="0" w:firstLine="0"/>
              <w:jc w:val="center"/>
              <w:rPr>
                <w:rFonts w:asciiTheme="minorHAnsi" w:hAnsiTheme="minorHAnsi"/>
                <w:sz w:val="24"/>
                <w:szCs w:val="24"/>
              </w:rPr>
            </w:pPr>
          </w:p>
          <w:p w14:paraId="735424AB" w14:textId="77777777" w:rsidR="00690472" w:rsidRPr="00690472" w:rsidRDefault="00690472" w:rsidP="006622A4">
            <w:pPr>
              <w:pStyle w:val="QuestionNumbers"/>
              <w:ind w:left="0" w:firstLine="0"/>
              <w:jc w:val="center"/>
              <w:rPr>
                <w:rFonts w:asciiTheme="minorHAnsi" w:hAnsiTheme="minorHAnsi"/>
                <w:sz w:val="24"/>
                <w:szCs w:val="24"/>
              </w:rPr>
            </w:pPr>
          </w:p>
          <w:p w14:paraId="7E0FA09D"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6</w:t>
            </w:r>
          </w:p>
        </w:tc>
        <w:tc>
          <w:tcPr>
            <w:tcW w:w="1446" w:type="dxa"/>
          </w:tcPr>
          <w:p w14:paraId="3891A7D6"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Completely Satisfied</w:t>
            </w:r>
          </w:p>
          <w:p w14:paraId="46E09FDF"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7</w:t>
            </w:r>
          </w:p>
        </w:tc>
        <w:tc>
          <w:tcPr>
            <w:tcW w:w="1164" w:type="dxa"/>
          </w:tcPr>
          <w:p w14:paraId="326213C4"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Don’t Know/Not Sure</w:t>
            </w:r>
          </w:p>
        </w:tc>
      </w:tr>
    </w:tbl>
    <w:p w14:paraId="5FFA6DA7" w14:textId="77777777" w:rsidR="00690472" w:rsidRPr="00690472" w:rsidRDefault="00690472" w:rsidP="00690472">
      <w:pPr>
        <w:spacing w:before="0" w:after="0" w:line="240" w:lineRule="auto"/>
        <w:rPr>
          <w:rFonts w:asciiTheme="minorHAnsi" w:hAnsiTheme="minorHAnsi"/>
          <w:sz w:val="24"/>
        </w:rPr>
      </w:pPr>
    </w:p>
    <w:p w14:paraId="254D831A" w14:textId="77777777" w:rsidR="00690472" w:rsidRPr="00690472" w:rsidRDefault="00690472" w:rsidP="00690472">
      <w:pPr>
        <w:spacing w:before="0" w:after="0" w:line="240" w:lineRule="auto"/>
        <w:rPr>
          <w:rFonts w:asciiTheme="minorHAnsi" w:hAnsiTheme="minorHAnsi"/>
          <w:sz w:val="24"/>
        </w:rPr>
      </w:pPr>
    </w:p>
    <w:p w14:paraId="29AB3159" w14:textId="77777777" w:rsidR="00690472" w:rsidRPr="00690472" w:rsidRDefault="00690472" w:rsidP="00690472">
      <w:pPr>
        <w:numPr>
          <w:ilvl w:val="0"/>
          <w:numId w:val="51"/>
        </w:numPr>
        <w:spacing w:before="0" w:after="0" w:line="240" w:lineRule="auto"/>
        <w:rPr>
          <w:rFonts w:asciiTheme="minorHAnsi" w:hAnsiTheme="minorHAnsi"/>
          <w:sz w:val="24"/>
        </w:rPr>
      </w:pPr>
      <w:r w:rsidRPr="00690472">
        <w:rPr>
          <w:rFonts w:asciiTheme="minorHAnsi" w:hAnsiTheme="minorHAnsi"/>
          <w:sz w:val="24"/>
        </w:rPr>
        <w:t>Please rate the following features of</w:t>
      </w:r>
      <w:r w:rsidRPr="00690472">
        <w:rPr>
          <w:rFonts w:asciiTheme="minorHAnsi" w:hAnsiTheme="minorHAnsi"/>
          <w:i/>
          <w:sz w:val="24"/>
        </w:rPr>
        <w:t xml:space="preserve"> my</w:t>
      </w:r>
      <w:r w:rsidRPr="00690472">
        <w:rPr>
          <w:rFonts w:asciiTheme="minorHAnsi" w:hAnsiTheme="minorHAnsi"/>
          <w:sz w:val="24"/>
        </w:rPr>
        <w:t>RA.</w:t>
      </w:r>
    </w:p>
    <w:p w14:paraId="2790DFF3" w14:textId="77777777" w:rsidR="00690472" w:rsidRPr="00690472" w:rsidRDefault="00690472" w:rsidP="00690472">
      <w:pPr>
        <w:spacing w:before="0" w:after="0" w:line="240" w:lineRule="auto"/>
        <w:rPr>
          <w:rFonts w:asciiTheme="minorHAnsi" w:hAnsiTheme="minorHAnsi"/>
          <w:sz w:val="24"/>
        </w:rPr>
      </w:pPr>
    </w:p>
    <w:tbl>
      <w:tblPr>
        <w:tblStyle w:val="TableGrid"/>
        <w:tblW w:w="0" w:type="auto"/>
        <w:tblInd w:w="288" w:type="dxa"/>
        <w:tblLayout w:type="fixed"/>
        <w:tblLook w:val="04A0" w:firstRow="1" w:lastRow="0" w:firstColumn="1" w:lastColumn="0" w:noHBand="0" w:noVBand="1"/>
      </w:tblPr>
      <w:tblGrid>
        <w:gridCol w:w="2880"/>
        <w:gridCol w:w="1116"/>
        <w:gridCol w:w="1116"/>
        <w:gridCol w:w="1116"/>
        <w:gridCol w:w="1242"/>
        <w:gridCol w:w="990"/>
        <w:gridCol w:w="1116"/>
      </w:tblGrid>
      <w:tr w:rsidR="00690472" w:rsidRPr="00690472" w14:paraId="29034AED" w14:textId="77777777" w:rsidTr="00E33B2C">
        <w:tc>
          <w:tcPr>
            <w:tcW w:w="2880" w:type="dxa"/>
          </w:tcPr>
          <w:p w14:paraId="7BEC4517" w14:textId="77777777" w:rsidR="00690472" w:rsidRPr="00690472" w:rsidRDefault="00690472" w:rsidP="006622A4">
            <w:pPr>
              <w:spacing w:before="0" w:after="0" w:line="240" w:lineRule="auto"/>
              <w:rPr>
                <w:rFonts w:asciiTheme="minorHAnsi" w:hAnsiTheme="minorHAnsi" w:cs="Arial"/>
                <w:bCs/>
              </w:rPr>
            </w:pPr>
            <w:r w:rsidRPr="00690472">
              <w:rPr>
                <w:rFonts w:asciiTheme="minorHAnsi" w:hAnsiTheme="minorHAnsi" w:cs="Arial"/>
                <w:bCs/>
              </w:rPr>
              <w:t>RANDOMIZE</w:t>
            </w:r>
          </w:p>
        </w:tc>
        <w:tc>
          <w:tcPr>
            <w:tcW w:w="1116" w:type="dxa"/>
          </w:tcPr>
          <w:p w14:paraId="32237F10" w14:textId="77777777" w:rsidR="00690472" w:rsidRPr="00690472" w:rsidRDefault="00690472" w:rsidP="006622A4">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Very attractive</w:t>
            </w:r>
          </w:p>
        </w:tc>
        <w:tc>
          <w:tcPr>
            <w:tcW w:w="1116" w:type="dxa"/>
          </w:tcPr>
          <w:p w14:paraId="16CE5E75" w14:textId="75163F93" w:rsidR="00690472" w:rsidRPr="00690472" w:rsidRDefault="00690472" w:rsidP="00690472">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Somewhat attract</w:t>
            </w:r>
            <w:r>
              <w:rPr>
                <w:rFonts w:asciiTheme="minorHAnsi" w:hAnsiTheme="minorHAnsi" w:cs="Arial"/>
                <w:bCs/>
                <w:sz w:val="18"/>
                <w:szCs w:val="18"/>
              </w:rPr>
              <w:t>i</w:t>
            </w:r>
            <w:r w:rsidRPr="00690472">
              <w:rPr>
                <w:rFonts w:asciiTheme="minorHAnsi" w:hAnsiTheme="minorHAnsi" w:cs="Arial"/>
                <w:bCs/>
                <w:sz w:val="18"/>
                <w:szCs w:val="18"/>
              </w:rPr>
              <w:t>ve</w:t>
            </w:r>
          </w:p>
        </w:tc>
        <w:tc>
          <w:tcPr>
            <w:tcW w:w="1116" w:type="dxa"/>
          </w:tcPr>
          <w:p w14:paraId="060A7996" w14:textId="756A1365" w:rsidR="00690472" w:rsidRPr="00690472" w:rsidRDefault="00690472" w:rsidP="006622A4">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Somewhat unattractive</w:t>
            </w:r>
          </w:p>
        </w:tc>
        <w:tc>
          <w:tcPr>
            <w:tcW w:w="1242" w:type="dxa"/>
          </w:tcPr>
          <w:p w14:paraId="1AD8EDBB" w14:textId="77777777" w:rsidR="00690472" w:rsidRPr="00690472" w:rsidRDefault="00690472" w:rsidP="006622A4">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 xml:space="preserve">Very </w:t>
            </w:r>
          </w:p>
          <w:p w14:paraId="5AE7231E" w14:textId="24F7672C" w:rsidR="00690472" w:rsidRPr="00690472" w:rsidRDefault="00690472" w:rsidP="00690472">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Unattractive</w:t>
            </w:r>
          </w:p>
        </w:tc>
        <w:tc>
          <w:tcPr>
            <w:tcW w:w="990" w:type="dxa"/>
          </w:tcPr>
          <w:p w14:paraId="703B1581" w14:textId="77777777" w:rsidR="00690472" w:rsidRPr="00690472" w:rsidRDefault="00690472" w:rsidP="006622A4">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Don’t know</w:t>
            </w:r>
          </w:p>
        </w:tc>
        <w:tc>
          <w:tcPr>
            <w:tcW w:w="1116" w:type="dxa"/>
          </w:tcPr>
          <w:p w14:paraId="0812C1AA" w14:textId="77777777" w:rsidR="00690472" w:rsidRPr="00690472" w:rsidRDefault="00690472" w:rsidP="006622A4">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 xml:space="preserve">Not </w:t>
            </w:r>
          </w:p>
          <w:p w14:paraId="25B4ED60" w14:textId="4F7161A2" w:rsidR="00690472" w:rsidRPr="00690472" w:rsidRDefault="00690472" w:rsidP="006622A4">
            <w:pPr>
              <w:spacing w:before="0" w:after="0" w:line="240" w:lineRule="auto"/>
              <w:jc w:val="center"/>
              <w:rPr>
                <w:rFonts w:asciiTheme="minorHAnsi" w:hAnsiTheme="minorHAnsi" w:cs="Arial"/>
                <w:bCs/>
                <w:sz w:val="18"/>
                <w:szCs w:val="18"/>
              </w:rPr>
            </w:pPr>
            <w:r w:rsidRPr="00690472">
              <w:rPr>
                <w:rFonts w:asciiTheme="minorHAnsi" w:hAnsiTheme="minorHAnsi" w:cs="Arial"/>
                <w:bCs/>
                <w:sz w:val="18"/>
                <w:szCs w:val="18"/>
              </w:rPr>
              <w:t>Applicable</w:t>
            </w:r>
          </w:p>
        </w:tc>
      </w:tr>
      <w:tr w:rsidR="00690472" w:rsidRPr="00690472" w14:paraId="19DAEC0E" w14:textId="77777777" w:rsidTr="00E33B2C">
        <w:tc>
          <w:tcPr>
            <w:tcW w:w="2880" w:type="dxa"/>
          </w:tcPr>
          <w:p w14:paraId="7E5E31C6" w14:textId="77777777" w:rsidR="00690472" w:rsidRPr="00690472" w:rsidRDefault="00690472" w:rsidP="00690472">
            <w:pPr>
              <w:pStyle w:val="NCBodycopy"/>
              <w:numPr>
                <w:ilvl w:val="0"/>
                <w:numId w:val="48"/>
              </w:numPr>
              <w:rPr>
                <w:rFonts w:asciiTheme="minorHAnsi" w:hAnsiTheme="minorHAnsi" w:cs="Arial"/>
              </w:rPr>
            </w:pPr>
            <w:r w:rsidRPr="00690472">
              <w:rPr>
                <w:rFonts w:asciiTheme="minorHAnsi" w:hAnsiTheme="minorHAnsi" w:cs="Arial"/>
              </w:rPr>
              <w:t>No fees</w:t>
            </w:r>
          </w:p>
        </w:tc>
        <w:tc>
          <w:tcPr>
            <w:tcW w:w="1116" w:type="dxa"/>
          </w:tcPr>
          <w:p w14:paraId="7EA8644C"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1D1CC30E"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7373A4E8" w14:textId="77777777" w:rsidR="00690472" w:rsidRPr="00690472" w:rsidRDefault="00690472" w:rsidP="006622A4">
            <w:pPr>
              <w:spacing w:before="0" w:after="0" w:line="240" w:lineRule="auto"/>
              <w:jc w:val="center"/>
              <w:rPr>
                <w:rFonts w:asciiTheme="minorHAnsi" w:hAnsiTheme="minorHAnsi" w:cs="Arial"/>
                <w:bCs/>
              </w:rPr>
            </w:pPr>
          </w:p>
        </w:tc>
        <w:tc>
          <w:tcPr>
            <w:tcW w:w="1242" w:type="dxa"/>
          </w:tcPr>
          <w:p w14:paraId="368A5AA8" w14:textId="77777777" w:rsidR="00690472" w:rsidRPr="00690472" w:rsidRDefault="00690472" w:rsidP="006622A4">
            <w:pPr>
              <w:spacing w:before="0" w:after="0" w:line="240" w:lineRule="auto"/>
              <w:jc w:val="center"/>
              <w:rPr>
                <w:rFonts w:asciiTheme="minorHAnsi" w:hAnsiTheme="minorHAnsi" w:cs="Arial"/>
                <w:bCs/>
              </w:rPr>
            </w:pPr>
          </w:p>
        </w:tc>
        <w:tc>
          <w:tcPr>
            <w:tcW w:w="990" w:type="dxa"/>
          </w:tcPr>
          <w:p w14:paraId="74C4BAF7"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3A459110"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6CFA55B7" w14:textId="77777777" w:rsidTr="00E33B2C">
        <w:tc>
          <w:tcPr>
            <w:tcW w:w="2880" w:type="dxa"/>
          </w:tcPr>
          <w:p w14:paraId="7E9E955F"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No minimum account balance</w:t>
            </w:r>
          </w:p>
        </w:tc>
        <w:tc>
          <w:tcPr>
            <w:tcW w:w="1116" w:type="dxa"/>
          </w:tcPr>
          <w:p w14:paraId="24D557DF"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2798D151"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2CA2D8F5" w14:textId="77777777" w:rsidR="00690472" w:rsidRPr="00690472" w:rsidRDefault="00690472" w:rsidP="006622A4">
            <w:pPr>
              <w:spacing w:before="0" w:after="0" w:line="240" w:lineRule="auto"/>
              <w:jc w:val="center"/>
              <w:rPr>
                <w:rFonts w:asciiTheme="minorHAnsi" w:hAnsiTheme="minorHAnsi" w:cs="Arial"/>
                <w:bCs/>
              </w:rPr>
            </w:pPr>
          </w:p>
        </w:tc>
        <w:tc>
          <w:tcPr>
            <w:tcW w:w="1242" w:type="dxa"/>
          </w:tcPr>
          <w:p w14:paraId="7E6A023F" w14:textId="77777777" w:rsidR="00690472" w:rsidRPr="00690472" w:rsidRDefault="00690472" w:rsidP="006622A4">
            <w:pPr>
              <w:spacing w:before="0" w:after="0" w:line="240" w:lineRule="auto"/>
              <w:jc w:val="center"/>
              <w:rPr>
                <w:rFonts w:asciiTheme="minorHAnsi" w:hAnsiTheme="minorHAnsi" w:cs="Arial"/>
                <w:bCs/>
              </w:rPr>
            </w:pPr>
          </w:p>
        </w:tc>
        <w:tc>
          <w:tcPr>
            <w:tcW w:w="990" w:type="dxa"/>
          </w:tcPr>
          <w:p w14:paraId="43E52385"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4890903D"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0FBB07C2" w14:textId="77777777" w:rsidTr="00E33B2C">
        <w:tc>
          <w:tcPr>
            <w:tcW w:w="2880" w:type="dxa"/>
          </w:tcPr>
          <w:p w14:paraId="5AB73A5A"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Backed by the government</w:t>
            </w:r>
          </w:p>
        </w:tc>
        <w:tc>
          <w:tcPr>
            <w:tcW w:w="1116" w:type="dxa"/>
          </w:tcPr>
          <w:p w14:paraId="424665B0"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21B7E65C"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270D0D99" w14:textId="77777777" w:rsidR="00690472" w:rsidRPr="00690472" w:rsidRDefault="00690472" w:rsidP="006622A4">
            <w:pPr>
              <w:spacing w:before="0" w:after="0" w:line="240" w:lineRule="auto"/>
              <w:jc w:val="center"/>
              <w:rPr>
                <w:rFonts w:asciiTheme="minorHAnsi" w:hAnsiTheme="minorHAnsi" w:cs="Arial"/>
                <w:bCs/>
              </w:rPr>
            </w:pPr>
          </w:p>
        </w:tc>
        <w:tc>
          <w:tcPr>
            <w:tcW w:w="1242" w:type="dxa"/>
          </w:tcPr>
          <w:p w14:paraId="3ACF6692" w14:textId="77777777" w:rsidR="00690472" w:rsidRPr="00690472" w:rsidRDefault="00690472" w:rsidP="006622A4">
            <w:pPr>
              <w:spacing w:before="0" w:after="0" w:line="240" w:lineRule="auto"/>
              <w:jc w:val="center"/>
              <w:rPr>
                <w:rFonts w:asciiTheme="minorHAnsi" w:hAnsiTheme="minorHAnsi" w:cs="Arial"/>
                <w:bCs/>
              </w:rPr>
            </w:pPr>
          </w:p>
        </w:tc>
        <w:tc>
          <w:tcPr>
            <w:tcW w:w="990" w:type="dxa"/>
          </w:tcPr>
          <w:p w14:paraId="419ECD86" w14:textId="77777777" w:rsidR="00690472" w:rsidRPr="00690472" w:rsidRDefault="00690472" w:rsidP="006622A4">
            <w:pPr>
              <w:spacing w:before="0" w:after="0" w:line="240" w:lineRule="auto"/>
              <w:jc w:val="center"/>
              <w:rPr>
                <w:rStyle w:val="CommentReference"/>
                <w:rFonts w:asciiTheme="minorHAnsi" w:hAnsiTheme="minorHAnsi" w:cs="Arial"/>
              </w:rPr>
            </w:pPr>
          </w:p>
        </w:tc>
        <w:tc>
          <w:tcPr>
            <w:tcW w:w="1116" w:type="dxa"/>
          </w:tcPr>
          <w:p w14:paraId="043F6965" w14:textId="77777777" w:rsidR="00690472" w:rsidRPr="00690472" w:rsidRDefault="00690472" w:rsidP="006622A4">
            <w:pPr>
              <w:spacing w:before="0" w:after="0" w:line="240" w:lineRule="auto"/>
              <w:jc w:val="center"/>
              <w:rPr>
                <w:rStyle w:val="CommentReference"/>
                <w:rFonts w:asciiTheme="minorHAnsi" w:hAnsiTheme="minorHAnsi" w:cs="Arial"/>
              </w:rPr>
            </w:pPr>
          </w:p>
        </w:tc>
      </w:tr>
      <w:tr w:rsidR="00690472" w:rsidRPr="00690472" w14:paraId="1DC520B5" w14:textId="77777777" w:rsidTr="00E33B2C">
        <w:tc>
          <w:tcPr>
            <w:tcW w:w="2880" w:type="dxa"/>
          </w:tcPr>
          <w:p w14:paraId="15255C92"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I can take it with me when I switch jobs</w:t>
            </w:r>
          </w:p>
        </w:tc>
        <w:tc>
          <w:tcPr>
            <w:tcW w:w="1116" w:type="dxa"/>
          </w:tcPr>
          <w:p w14:paraId="555CFE44"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6B935D81"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0F76FFCC" w14:textId="77777777" w:rsidR="00690472" w:rsidRPr="00690472" w:rsidRDefault="00690472" w:rsidP="006622A4">
            <w:pPr>
              <w:spacing w:before="0" w:after="0" w:line="240" w:lineRule="auto"/>
              <w:jc w:val="center"/>
              <w:rPr>
                <w:rFonts w:asciiTheme="minorHAnsi" w:hAnsiTheme="minorHAnsi" w:cs="Arial"/>
                <w:bCs/>
              </w:rPr>
            </w:pPr>
          </w:p>
        </w:tc>
        <w:tc>
          <w:tcPr>
            <w:tcW w:w="1242" w:type="dxa"/>
          </w:tcPr>
          <w:p w14:paraId="633FF82B" w14:textId="77777777" w:rsidR="00690472" w:rsidRPr="00690472" w:rsidRDefault="00690472" w:rsidP="006622A4">
            <w:pPr>
              <w:spacing w:before="0" w:after="0" w:line="240" w:lineRule="auto"/>
              <w:jc w:val="center"/>
              <w:rPr>
                <w:rFonts w:asciiTheme="minorHAnsi" w:hAnsiTheme="minorHAnsi" w:cs="Arial"/>
                <w:bCs/>
              </w:rPr>
            </w:pPr>
          </w:p>
        </w:tc>
        <w:tc>
          <w:tcPr>
            <w:tcW w:w="990" w:type="dxa"/>
          </w:tcPr>
          <w:p w14:paraId="28207944"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00D8F1E9"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54B30CCC" w14:textId="77777777" w:rsidTr="00E33B2C">
        <w:tc>
          <w:tcPr>
            <w:tcW w:w="2880" w:type="dxa"/>
          </w:tcPr>
          <w:p w14:paraId="2E8487EA" w14:textId="77777777" w:rsidR="00690472" w:rsidRPr="00690472" w:rsidRDefault="00690472" w:rsidP="006622A4">
            <w:pPr>
              <w:pStyle w:val="NCBodycopy"/>
              <w:rPr>
                <w:rFonts w:asciiTheme="minorHAnsi" w:hAnsiTheme="minorHAnsi" w:cs="Arial"/>
              </w:rPr>
            </w:pPr>
            <w:r w:rsidRPr="00690472">
              <w:rPr>
                <w:rFonts w:asciiTheme="minorHAnsi" w:hAnsiTheme="minorHAnsi" w:cs="Arial"/>
              </w:rPr>
              <w:t>I can withdraw my money if I need it</w:t>
            </w:r>
          </w:p>
        </w:tc>
        <w:tc>
          <w:tcPr>
            <w:tcW w:w="1116" w:type="dxa"/>
          </w:tcPr>
          <w:p w14:paraId="2D5ED7EA"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2A8DFB2C"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23E989EF" w14:textId="77777777" w:rsidR="00690472" w:rsidRPr="00690472" w:rsidRDefault="00690472" w:rsidP="006622A4">
            <w:pPr>
              <w:spacing w:before="0" w:after="0" w:line="240" w:lineRule="auto"/>
              <w:jc w:val="center"/>
              <w:rPr>
                <w:rFonts w:asciiTheme="minorHAnsi" w:hAnsiTheme="minorHAnsi" w:cs="Arial"/>
                <w:bCs/>
              </w:rPr>
            </w:pPr>
          </w:p>
        </w:tc>
        <w:tc>
          <w:tcPr>
            <w:tcW w:w="1242" w:type="dxa"/>
          </w:tcPr>
          <w:p w14:paraId="515D67D5" w14:textId="77777777" w:rsidR="00690472" w:rsidRPr="00690472" w:rsidRDefault="00690472" w:rsidP="006622A4">
            <w:pPr>
              <w:spacing w:before="0" w:after="0" w:line="240" w:lineRule="auto"/>
              <w:jc w:val="center"/>
              <w:rPr>
                <w:rFonts w:asciiTheme="minorHAnsi" w:hAnsiTheme="minorHAnsi" w:cs="Arial"/>
                <w:bCs/>
              </w:rPr>
            </w:pPr>
          </w:p>
        </w:tc>
        <w:tc>
          <w:tcPr>
            <w:tcW w:w="990" w:type="dxa"/>
          </w:tcPr>
          <w:p w14:paraId="07653BF3" w14:textId="77777777" w:rsidR="00690472" w:rsidRPr="00690472" w:rsidRDefault="00690472" w:rsidP="006622A4">
            <w:pPr>
              <w:spacing w:before="0" w:after="0" w:line="240" w:lineRule="auto"/>
              <w:jc w:val="center"/>
              <w:rPr>
                <w:rFonts w:asciiTheme="minorHAnsi" w:hAnsiTheme="minorHAnsi" w:cs="Arial"/>
                <w:bCs/>
              </w:rPr>
            </w:pPr>
          </w:p>
        </w:tc>
        <w:tc>
          <w:tcPr>
            <w:tcW w:w="1116" w:type="dxa"/>
          </w:tcPr>
          <w:p w14:paraId="51B981BD" w14:textId="77777777" w:rsidR="00690472" w:rsidRPr="00690472" w:rsidRDefault="00690472" w:rsidP="006622A4">
            <w:pPr>
              <w:spacing w:before="0" w:after="0" w:line="240" w:lineRule="auto"/>
              <w:jc w:val="center"/>
              <w:rPr>
                <w:rFonts w:asciiTheme="minorHAnsi" w:hAnsiTheme="minorHAnsi" w:cs="Arial"/>
                <w:bCs/>
              </w:rPr>
            </w:pPr>
          </w:p>
        </w:tc>
      </w:tr>
    </w:tbl>
    <w:p w14:paraId="73FEBF7B" w14:textId="77777777" w:rsidR="00690472" w:rsidRPr="00690472" w:rsidRDefault="00690472" w:rsidP="00690472">
      <w:pPr>
        <w:pStyle w:val="ListParagraph"/>
        <w:tabs>
          <w:tab w:val="left" w:pos="450"/>
          <w:tab w:val="left" w:pos="810"/>
          <w:tab w:val="left" w:pos="990"/>
        </w:tabs>
        <w:ind w:left="360"/>
        <w:rPr>
          <w:rFonts w:asciiTheme="minorHAnsi" w:hAnsiTheme="minorHAnsi"/>
        </w:rPr>
      </w:pPr>
    </w:p>
    <w:p w14:paraId="0F04B591" w14:textId="77777777" w:rsidR="00690472" w:rsidRPr="00690472" w:rsidRDefault="00690472" w:rsidP="00690472">
      <w:pPr>
        <w:spacing w:before="0" w:after="0" w:line="240" w:lineRule="auto"/>
        <w:rPr>
          <w:rFonts w:asciiTheme="minorHAnsi" w:hAnsiTheme="minorHAnsi"/>
          <w:sz w:val="24"/>
        </w:rPr>
      </w:pPr>
    </w:p>
    <w:p w14:paraId="42B63419" w14:textId="77777777" w:rsidR="00690472" w:rsidRPr="00690472" w:rsidRDefault="00690472" w:rsidP="00690472">
      <w:pPr>
        <w:spacing w:before="0" w:after="0" w:line="240" w:lineRule="auto"/>
        <w:rPr>
          <w:rFonts w:asciiTheme="minorHAnsi" w:hAnsiTheme="minorHAnsi"/>
          <w:sz w:val="24"/>
        </w:rPr>
      </w:pPr>
    </w:p>
    <w:p w14:paraId="62F9744D" w14:textId="77777777" w:rsidR="00690472" w:rsidRPr="00690472" w:rsidRDefault="00690472" w:rsidP="00690472">
      <w:pPr>
        <w:spacing w:before="0" w:after="0" w:line="240" w:lineRule="auto"/>
        <w:rPr>
          <w:rFonts w:asciiTheme="minorHAnsi" w:hAnsiTheme="minorHAnsi"/>
          <w:sz w:val="24"/>
        </w:rPr>
      </w:pPr>
      <w:r w:rsidRPr="00690472">
        <w:rPr>
          <w:rFonts w:asciiTheme="minorHAnsi" w:hAnsiTheme="minorHAnsi" w:cs="Arial"/>
          <w:b/>
          <w:noProof/>
          <w:sz w:val="24"/>
          <w:lang w:eastAsia="en-US"/>
        </w:rPr>
        <mc:AlternateContent>
          <mc:Choice Requires="wps">
            <w:drawing>
              <wp:anchor distT="0" distB="0" distL="114300" distR="114300" simplePos="0" relativeHeight="251661312" behindDoc="0" locked="0" layoutInCell="1" allowOverlap="1" wp14:anchorId="255F1D56" wp14:editId="4CF54269">
                <wp:simplePos x="0" y="0"/>
                <wp:positionH relativeFrom="column">
                  <wp:posOffset>5715</wp:posOffset>
                </wp:positionH>
                <wp:positionV relativeFrom="paragraph">
                  <wp:posOffset>13335</wp:posOffset>
                </wp:positionV>
                <wp:extent cx="6172200" cy="685800"/>
                <wp:effectExtent l="0" t="0" r="25400" b="25400"/>
                <wp:wrapSquare wrapText="bothSides"/>
                <wp:docPr id="6" name="Text Box 6"/>
                <wp:cNvGraphicFramePr/>
                <a:graphic xmlns:a="http://schemas.openxmlformats.org/drawingml/2006/main">
                  <a:graphicData uri="http://schemas.microsoft.com/office/word/2010/wordprocessingShape">
                    <wps:wsp>
                      <wps:cNvSpPr txBox="1"/>
                      <wps:spPr>
                        <a:xfrm>
                          <a:off x="0" y="0"/>
                          <a:ext cx="6172200" cy="685800"/>
                        </a:xfrm>
                        <a:prstGeom prst="rect">
                          <a:avLst/>
                        </a:prstGeom>
                        <a:noFill/>
                        <a:ln w="19050">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A1C730" w14:textId="77777777" w:rsidR="006622A4" w:rsidRDefault="006622A4" w:rsidP="00690472">
                            <w:pPr>
                              <w:spacing w:before="0" w:after="0" w:line="240" w:lineRule="auto"/>
                              <w:rPr>
                                <w:rFonts w:cs="Arial"/>
                                <w:b/>
                                <w:sz w:val="22"/>
                                <w:szCs w:val="22"/>
                              </w:rPr>
                            </w:pPr>
                          </w:p>
                          <w:p w14:paraId="096381BD" w14:textId="77777777" w:rsidR="006622A4" w:rsidRDefault="006622A4" w:rsidP="00690472">
                            <w:pPr>
                              <w:spacing w:before="0" w:after="0" w:line="240" w:lineRule="auto"/>
                              <w:rPr>
                                <w:rFonts w:cs="Arial"/>
                                <w:b/>
                                <w:sz w:val="22"/>
                                <w:szCs w:val="22"/>
                              </w:rPr>
                            </w:pPr>
                            <w:r>
                              <w:rPr>
                                <w:rFonts w:cs="Arial"/>
                                <w:b/>
                                <w:sz w:val="22"/>
                                <w:szCs w:val="22"/>
                              </w:rPr>
                              <w:t xml:space="preserve">SECTION 3 ACCOUNT FUNDING: </w:t>
                            </w:r>
                            <w:r>
                              <w:rPr>
                                <w:rFonts w:cs="Arial"/>
                                <w:sz w:val="22"/>
                                <w:szCs w:val="22"/>
                              </w:rPr>
                              <w:t xml:space="preserve">Most questions in this section will be asked only of those individuals who have opened </w:t>
                            </w:r>
                            <w:r w:rsidRPr="00BC2139">
                              <w:rPr>
                                <w:rFonts w:cs="Arial"/>
                                <w:i/>
                                <w:sz w:val="22"/>
                                <w:szCs w:val="22"/>
                              </w:rPr>
                              <w:t>my</w:t>
                            </w:r>
                            <w:r>
                              <w:rPr>
                                <w:rFonts w:cs="Arial"/>
                                <w:sz w:val="22"/>
                                <w:szCs w:val="22"/>
                              </w:rPr>
                              <w:t xml:space="preserve">RA accounts. </w:t>
                            </w:r>
                          </w:p>
                          <w:p w14:paraId="4974E888" w14:textId="77777777" w:rsidR="006622A4" w:rsidRDefault="006622A4" w:rsidP="00690472"/>
                          <w:p w14:paraId="25097E14" w14:textId="77777777" w:rsidR="006622A4" w:rsidRDefault="006622A4" w:rsidP="00690472">
                            <w:r>
                              <w:t>T</w:t>
                            </w:r>
                          </w:p>
                          <w:p w14:paraId="7836827B" w14:textId="77777777" w:rsidR="006622A4" w:rsidRDefault="006622A4" w:rsidP="00690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5pt;margin-top:1.05pt;width:48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" filled="f" strokecolor="black [3213]" strokeweight="1.5pt">
                <v:textbox>
                  <w:txbxContent>
                    <w:p w14:paraId="70A1C730" w14:textId="77777777" w:rsidR="006622A4" w:rsidRDefault="006622A4" w:rsidP="00690472">
                      <w:pPr>
                        <w:spacing w:before="0" w:after="0" w:line="240" w:lineRule="auto"/>
                        <w:rPr>
                          <w:rFonts w:cs="Arial"/>
                          <w:b/>
                          <w:sz w:val="22"/>
                          <w:szCs w:val="22"/>
                        </w:rPr>
                      </w:pPr>
                    </w:p>
                    <w:p w14:paraId="096381BD" w14:textId="77777777" w:rsidR="006622A4" w:rsidRDefault="006622A4" w:rsidP="00690472">
                      <w:pPr>
                        <w:spacing w:before="0" w:after="0" w:line="240" w:lineRule="auto"/>
                        <w:rPr>
                          <w:rFonts w:cs="Arial"/>
                          <w:b/>
                          <w:sz w:val="22"/>
                          <w:szCs w:val="22"/>
                        </w:rPr>
                      </w:pPr>
                      <w:r>
                        <w:rPr>
                          <w:rFonts w:cs="Arial"/>
                          <w:b/>
                          <w:sz w:val="22"/>
                          <w:szCs w:val="22"/>
                        </w:rPr>
                        <w:t xml:space="preserve">SECTION 3 ACCOUNT FUNDING: </w:t>
                      </w:r>
                      <w:r>
                        <w:rPr>
                          <w:rFonts w:cs="Arial"/>
                          <w:sz w:val="22"/>
                          <w:szCs w:val="22"/>
                        </w:rPr>
                        <w:t xml:space="preserve">Most questions in this section will be asked only of those individuals who have opened </w:t>
                      </w:r>
                      <w:r w:rsidRPr="00BC2139">
                        <w:rPr>
                          <w:rFonts w:cs="Arial"/>
                          <w:i/>
                          <w:sz w:val="22"/>
                          <w:szCs w:val="22"/>
                        </w:rPr>
                        <w:t>my</w:t>
                      </w:r>
                      <w:r>
                        <w:rPr>
                          <w:rFonts w:cs="Arial"/>
                          <w:sz w:val="22"/>
                          <w:szCs w:val="22"/>
                        </w:rPr>
                        <w:t xml:space="preserve">RA accounts. </w:t>
                      </w:r>
                    </w:p>
                    <w:p w14:paraId="4974E888" w14:textId="77777777" w:rsidR="006622A4" w:rsidRDefault="006622A4" w:rsidP="00690472"/>
                    <w:p w14:paraId="25097E14" w14:textId="77777777" w:rsidR="006622A4" w:rsidRDefault="006622A4" w:rsidP="00690472">
                      <w:r>
                        <w:t>T</w:t>
                      </w:r>
                    </w:p>
                    <w:p w14:paraId="7836827B" w14:textId="77777777" w:rsidR="006622A4" w:rsidRDefault="006622A4" w:rsidP="00690472"/>
                  </w:txbxContent>
                </v:textbox>
                <w10:wrap type="square"/>
              </v:shape>
            </w:pict>
          </mc:Fallback>
        </mc:AlternateContent>
      </w:r>
    </w:p>
    <w:p w14:paraId="16EFAA48" w14:textId="77777777" w:rsidR="00690472" w:rsidRPr="00690472" w:rsidRDefault="00690472" w:rsidP="00690472">
      <w:pPr>
        <w:spacing w:before="0" w:after="0" w:line="240" w:lineRule="auto"/>
        <w:rPr>
          <w:rFonts w:asciiTheme="minorHAnsi" w:hAnsiTheme="minorHAnsi"/>
          <w:sz w:val="24"/>
        </w:rPr>
      </w:pPr>
    </w:p>
    <w:p w14:paraId="03644CC0" w14:textId="77777777" w:rsidR="00690472" w:rsidRPr="00690472" w:rsidRDefault="00690472" w:rsidP="00690472">
      <w:pPr>
        <w:spacing w:before="0" w:after="0" w:line="240" w:lineRule="auto"/>
        <w:rPr>
          <w:rFonts w:asciiTheme="minorHAnsi" w:hAnsiTheme="minorHAnsi"/>
          <w:sz w:val="24"/>
        </w:rPr>
      </w:pPr>
      <w:r w:rsidRPr="00690472">
        <w:rPr>
          <w:rFonts w:asciiTheme="minorHAnsi" w:hAnsiTheme="minorHAnsi"/>
          <w:sz w:val="24"/>
        </w:rPr>
        <w:t xml:space="preserve">This series of questions will ask more specifically about your day-to-day account management and about your experiences making deposits into your </w:t>
      </w:r>
      <w:r w:rsidRPr="00690472">
        <w:rPr>
          <w:rFonts w:asciiTheme="minorHAnsi" w:hAnsiTheme="minorHAnsi"/>
          <w:i/>
          <w:sz w:val="24"/>
        </w:rPr>
        <w:t>my</w:t>
      </w:r>
      <w:r w:rsidRPr="00690472">
        <w:rPr>
          <w:rFonts w:asciiTheme="minorHAnsi" w:hAnsiTheme="minorHAnsi"/>
          <w:sz w:val="24"/>
        </w:rPr>
        <w:t xml:space="preserve">RA account.  </w:t>
      </w:r>
    </w:p>
    <w:p w14:paraId="39E104E4" w14:textId="77777777" w:rsidR="00690472" w:rsidRPr="00690472" w:rsidRDefault="00690472" w:rsidP="00690472">
      <w:pPr>
        <w:spacing w:before="0" w:after="0" w:line="240" w:lineRule="auto"/>
        <w:rPr>
          <w:rFonts w:asciiTheme="minorHAnsi" w:hAnsiTheme="minorHAnsi"/>
          <w:sz w:val="24"/>
        </w:rPr>
      </w:pPr>
    </w:p>
    <w:p w14:paraId="08857FF0" w14:textId="77777777" w:rsidR="00690472" w:rsidRPr="00690472" w:rsidRDefault="00690472" w:rsidP="00690472">
      <w:pPr>
        <w:spacing w:before="0" w:after="0" w:line="240" w:lineRule="auto"/>
        <w:rPr>
          <w:rFonts w:asciiTheme="minorHAnsi" w:hAnsiTheme="minorHAnsi"/>
          <w:b/>
          <w:sz w:val="24"/>
        </w:rPr>
      </w:pPr>
    </w:p>
    <w:p w14:paraId="0489DD41"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FUNDED Q1=1</w:t>
      </w:r>
    </w:p>
    <w:p w14:paraId="37F9A988" w14:textId="77777777" w:rsidR="00690472" w:rsidRPr="00690472" w:rsidRDefault="00690472" w:rsidP="00690472">
      <w:pPr>
        <w:pStyle w:val="ListParagraph"/>
        <w:numPr>
          <w:ilvl w:val="0"/>
          <w:numId w:val="51"/>
        </w:numPr>
        <w:ind w:left="720" w:hanging="720"/>
        <w:rPr>
          <w:rFonts w:asciiTheme="minorHAnsi" w:hAnsiTheme="minorHAnsi" w:cs="Arial"/>
          <w:bCs/>
        </w:rPr>
      </w:pPr>
      <w:r w:rsidRPr="00690472">
        <w:rPr>
          <w:rFonts w:asciiTheme="minorHAnsi" w:hAnsiTheme="minorHAnsi" w:cs="Arial"/>
        </w:rPr>
        <w:t>Which of the following have you used as methods to fund your account? Select all that apply.</w:t>
      </w:r>
    </w:p>
    <w:p w14:paraId="7FE9929B" w14:textId="77777777" w:rsidR="00690472" w:rsidRPr="00690472" w:rsidRDefault="00690472" w:rsidP="00690472">
      <w:pPr>
        <w:spacing w:before="0" w:after="0" w:line="240" w:lineRule="auto"/>
        <w:rPr>
          <w:rFonts w:asciiTheme="minorHAnsi" w:hAnsiTheme="minorHAnsi"/>
          <w:sz w:val="24"/>
        </w:rPr>
      </w:pPr>
    </w:p>
    <w:p w14:paraId="3EAA3A19" w14:textId="77777777" w:rsidR="00690472" w:rsidRPr="00690472" w:rsidRDefault="00690472" w:rsidP="00690472">
      <w:pPr>
        <w:pStyle w:val="2Numberedresponselist"/>
        <w:numPr>
          <w:ilvl w:val="0"/>
          <w:numId w:val="20"/>
        </w:numPr>
        <w:rPr>
          <w:rFonts w:asciiTheme="minorHAnsi" w:hAnsiTheme="minorHAnsi"/>
          <w:sz w:val="24"/>
        </w:rPr>
      </w:pPr>
      <w:r w:rsidRPr="00690472">
        <w:rPr>
          <w:rFonts w:asciiTheme="minorHAnsi" w:hAnsiTheme="minorHAnsi"/>
          <w:sz w:val="24"/>
        </w:rPr>
        <w:t xml:space="preserve">Direct deposit from your paycheck  </w:t>
      </w:r>
    </w:p>
    <w:p w14:paraId="2383993D" w14:textId="77777777" w:rsidR="00690472" w:rsidRPr="00690472" w:rsidRDefault="00690472" w:rsidP="00690472">
      <w:pPr>
        <w:pStyle w:val="2Numberedresponselist"/>
        <w:numPr>
          <w:ilvl w:val="0"/>
          <w:numId w:val="20"/>
        </w:numPr>
        <w:rPr>
          <w:rFonts w:asciiTheme="minorHAnsi" w:hAnsiTheme="minorHAnsi"/>
          <w:sz w:val="24"/>
        </w:rPr>
      </w:pPr>
      <w:r w:rsidRPr="00690472">
        <w:rPr>
          <w:rFonts w:asciiTheme="minorHAnsi" w:hAnsiTheme="minorHAnsi"/>
          <w:sz w:val="24"/>
        </w:rPr>
        <w:lastRenderedPageBreak/>
        <w:t xml:space="preserve">Deposits from your personal bank or credit union account </w:t>
      </w:r>
    </w:p>
    <w:p w14:paraId="0A9A8FEE" w14:textId="77777777" w:rsidR="00690472" w:rsidRPr="00690472" w:rsidRDefault="00690472" w:rsidP="00690472">
      <w:pPr>
        <w:pStyle w:val="2Numberedresponselist"/>
        <w:numPr>
          <w:ilvl w:val="0"/>
          <w:numId w:val="20"/>
        </w:numPr>
        <w:rPr>
          <w:rFonts w:asciiTheme="minorHAnsi" w:hAnsiTheme="minorHAnsi"/>
          <w:sz w:val="24"/>
        </w:rPr>
      </w:pPr>
      <w:r w:rsidRPr="00690472">
        <w:rPr>
          <w:rFonts w:asciiTheme="minorHAnsi" w:hAnsiTheme="minorHAnsi"/>
          <w:sz w:val="24"/>
        </w:rPr>
        <w:t xml:space="preserve">From your federal tax refund </w:t>
      </w:r>
    </w:p>
    <w:p w14:paraId="66905DF9" w14:textId="77777777" w:rsidR="00690472" w:rsidRPr="00690472" w:rsidRDefault="00690472" w:rsidP="00690472">
      <w:pPr>
        <w:pStyle w:val="2Numberedresponselist"/>
        <w:numPr>
          <w:ilvl w:val="0"/>
          <w:numId w:val="20"/>
        </w:numPr>
        <w:rPr>
          <w:rFonts w:asciiTheme="minorHAnsi" w:hAnsiTheme="minorHAnsi"/>
          <w:sz w:val="24"/>
        </w:rPr>
      </w:pPr>
      <w:r w:rsidRPr="00690472">
        <w:rPr>
          <w:rFonts w:asciiTheme="minorHAnsi" w:hAnsiTheme="minorHAnsi"/>
          <w:sz w:val="24"/>
        </w:rPr>
        <w:t>Other (SPECIFY) ______________________</w:t>
      </w:r>
    </w:p>
    <w:p w14:paraId="4B72025B" w14:textId="77777777" w:rsidR="00690472" w:rsidRPr="00690472" w:rsidRDefault="00690472" w:rsidP="00690472">
      <w:pPr>
        <w:pStyle w:val="2Numberedresponselist"/>
        <w:numPr>
          <w:ilvl w:val="0"/>
          <w:numId w:val="20"/>
        </w:numPr>
        <w:rPr>
          <w:rFonts w:asciiTheme="minorHAnsi" w:hAnsiTheme="minorHAnsi"/>
          <w:sz w:val="24"/>
        </w:rPr>
      </w:pPr>
      <w:r w:rsidRPr="00690472">
        <w:rPr>
          <w:rFonts w:asciiTheme="minorHAnsi" w:hAnsiTheme="minorHAnsi"/>
          <w:sz w:val="24"/>
        </w:rPr>
        <w:t>Don’t know / Not sure (EXCLUSIVE)</w:t>
      </w:r>
    </w:p>
    <w:p w14:paraId="6FD14249" w14:textId="77777777" w:rsidR="00690472" w:rsidRPr="00690472" w:rsidRDefault="00690472" w:rsidP="00690472">
      <w:pPr>
        <w:ind w:left="1800"/>
        <w:rPr>
          <w:rFonts w:asciiTheme="minorHAnsi" w:hAnsiTheme="minorHAnsi" w:cs="Arial"/>
          <w:sz w:val="24"/>
        </w:rPr>
      </w:pPr>
    </w:p>
    <w:p w14:paraId="49E8D392"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FUNDED Q1=1</w:t>
      </w:r>
    </w:p>
    <w:p w14:paraId="040954FF" w14:textId="77777777" w:rsidR="00690472" w:rsidRPr="00690472" w:rsidRDefault="00690472" w:rsidP="00690472">
      <w:pPr>
        <w:pStyle w:val="ListParagraph"/>
        <w:numPr>
          <w:ilvl w:val="0"/>
          <w:numId w:val="51"/>
        </w:numPr>
        <w:ind w:left="720" w:hanging="720"/>
        <w:rPr>
          <w:rFonts w:asciiTheme="minorHAnsi" w:hAnsiTheme="minorHAnsi" w:cs="Arial"/>
        </w:rPr>
      </w:pPr>
      <w:r w:rsidRPr="00690472">
        <w:rPr>
          <w:rFonts w:asciiTheme="minorHAnsi" w:hAnsiTheme="minorHAnsi" w:cs="Arial"/>
        </w:rPr>
        <w:t>What other funding methods would you use if available? Select all that apply.</w:t>
      </w:r>
    </w:p>
    <w:p w14:paraId="750E5CA7" w14:textId="77777777" w:rsidR="00690472" w:rsidRPr="00690472" w:rsidRDefault="00690472" w:rsidP="00690472">
      <w:pPr>
        <w:pStyle w:val="ListParagraph"/>
        <w:rPr>
          <w:rFonts w:asciiTheme="minorHAnsi" w:hAnsiTheme="minorHAnsi" w:cs="Arial"/>
        </w:rPr>
      </w:pPr>
    </w:p>
    <w:p w14:paraId="43055E57" w14:textId="77777777" w:rsidR="00690472" w:rsidRPr="00690472" w:rsidRDefault="00690472" w:rsidP="00690472">
      <w:pPr>
        <w:pStyle w:val="ListParagraph"/>
        <w:rPr>
          <w:rFonts w:asciiTheme="minorHAnsi" w:hAnsiTheme="minorHAnsi" w:cs="Arial"/>
        </w:rPr>
      </w:pPr>
      <w:r w:rsidRPr="00690472">
        <w:rPr>
          <w:rFonts w:asciiTheme="minorHAnsi" w:hAnsiTheme="minorHAnsi" w:cs="Arial"/>
        </w:rPr>
        <w:t>RANDOMIZE OPTION 1 and 2</w:t>
      </w:r>
    </w:p>
    <w:p w14:paraId="40010A32" w14:textId="77777777" w:rsidR="00690472" w:rsidRPr="00690472" w:rsidRDefault="00690472" w:rsidP="00690472">
      <w:pPr>
        <w:pStyle w:val="ListParagraph"/>
        <w:rPr>
          <w:rFonts w:asciiTheme="minorHAnsi" w:hAnsiTheme="minorHAnsi" w:cs="Arial"/>
        </w:rPr>
      </w:pPr>
    </w:p>
    <w:p w14:paraId="02F0EACC"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Debit card</w:t>
      </w:r>
    </w:p>
    <w:p w14:paraId="6F6C4449"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Credit card</w:t>
      </w:r>
    </w:p>
    <w:p w14:paraId="27849CDC" w14:textId="77777777" w:rsidR="00690472" w:rsidRPr="00690472" w:rsidRDefault="00690472" w:rsidP="00690472">
      <w:pPr>
        <w:pStyle w:val="2ResponseCategories"/>
        <w:numPr>
          <w:ilvl w:val="0"/>
          <w:numId w:val="13"/>
        </w:numPr>
        <w:ind w:left="1800"/>
      </w:pPr>
      <w:r w:rsidRPr="00690472">
        <w:t>Other (SPECIFY) ______________________</w:t>
      </w:r>
    </w:p>
    <w:p w14:paraId="2582638A"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 xml:space="preserve">None </w:t>
      </w:r>
      <w:r w:rsidRPr="00690472">
        <w:rPr>
          <w:rFonts w:asciiTheme="minorHAnsi" w:hAnsiTheme="minorHAnsi"/>
          <w:sz w:val="24"/>
        </w:rPr>
        <w:t>(EXCLUSIVE)</w:t>
      </w:r>
    </w:p>
    <w:p w14:paraId="163160C7" w14:textId="77777777" w:rsidR="00690472" w:rsidRPr="00690472" w:rsidRDefault="00690472" w:rsidP="00690472">
      <w:pPr>
        <w:spacing w:before="0" w:after="0" w:line="240" w:lineRule="auto"/>
        <w:ind w:left="720"/>
        <w:rPr>
          <w:rFonts w:asciiTheme="minorHAnsi" w:hAnsiTheme="minorHAnsi"/>
          <w:sz w:val="24"/>
        </w:rPr>
      </w:pPr>
    </w:p>
    <w:p w14:paraId="7F5A7C3E" w14:textId="77777777" w:rsidR="00690472" w:rsidRPr="00690472" w:rsidRDefault="00690472" w:rsidP="00690472">
      <w:pPr>
        <w:spacing w:before="0" w:after="0" w:line="240" w:lineRule="auto"/>
        <w:ind w:left="720"/>
        <w:rPr>
          <w:rFonts w:asciiTheme="minorHAnsi" w:hAnsiTheme="minorHAnsi"/>
          <w:sz w:val="24"/>
        </w:rPr>
      </w:pPr>
    </w:p>
    <w:p w14:paraId="4D5D6171"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FUNDED THROUGH PERSONAL BANK/CREDIT UNION (Q1=1 &amp;Q26=2)</w:t>
      </w:r>
    </w:p>
    <w:p w14:paraId="126FFCE7" w14:textId="77777777" w:rsidR="00690472" w:rsidRPr="00690472" w:rsidRDefault="00690472" w:rsidP="00690472">
      <w:pPr>
        <w:pStyle w:val="ListParagraph"/>
        <w:numPr>
          <w:ilvl w:val="0"/>
          <w:numId w:val="51"/>
        </w:numPr>
        <w:ind w:left="720" w:hanging="720"/>
        <w:rPr>
          <w:rFonts w:asciiTheme="minorHAnsi" w:hAnsiTheme="minorHAnsi" w:cs="Arial"/>
          <w:bCs/>
        </w:rPr>
      </w:pPr>
      <w:r w:rsidRPr="00690472">
        <w:rPr>
          <w:rFonts w:asciiTheme="minorHAnsi" w:hAnsiTheme="minorHAnsi" w:cs="Arial"/>
        </w:rPr>
        <w:t xml:space="preserve">In the future, you might be able to skip a transfer/payment from your personal bank or credit union account to your </w:t>
      </w:r>
      <w:r w:rsidRPr="00690472">
        <w:rPr>
          <w:rFonts w:asciiTheme="minorHAnsi" w:hAnsiTheme="minorHAnsi" w:cs="Arial"/>
          <w:i/>
        </w:rPr>
        <w:t>my</w:t>
      </w:r>
      <w:r w:rsidRPr="00690472">
        <w:rPr>
          <w:rFonts w:asciiTheme="minorHAnsi" w:hAnsiTheme="minorHAnsi" w:cs="Arial"/>
        </w:rPr>
        <w:t xml:space="preserve">RA account. How interested would you be in the ability to skip a payment to your </w:t>
      </w:r>
      <w:r w:rsidRPr="00690472">
        <w:rPr>
          <w:rFonts w:asciiTheme="minorHAnsi" w:hAnsiTheme="minorHAnsi" w:cs="Arial"/>
          <w:i/>
        </w:rPr>
        <w:t>my</w:t>
      </w:r>
      <w:r w:rsidRPr="00690472">
        <w:rPr>
          <w:rFonts w:asciiTheme="minorHAnsi" w:hAnsiTheme="minorHAnsi" w:cs="Arial"/>
        </w:rPr>
        <w:t>RA account?</w:t>
      </w:r>
    </w:p>
    <w:p w14:paraId="6D45DD04" w14:textId="77777777" w:rsidR="00690472" w:rsidRPr="00690472" w:rsidRDefault="00690472" w:rsidP="00690472">
      <w:pPr>
        <w:spacing w:before="0" w:after="0" w:line="240" w:lineRule="auto"/>
        <w:rPr>
          <w:rFonts w:asciiTheme="minorHAnsi" w:hAnsiTheme="minorHAnsi"/>
          <w:sz w:val="24"/>
        </w:rPr>
      </w:pPr>
    </w:p>
    <w:p w14:paraId="2C3CDE03" w14:textId="77777777" w:rsidR="00690472" w:rsidRPr="00690472" w:rsidRDefault="00690472" w:rsidP="00690472">
      <w:pPr>
        <w:pStyle w:val="2Numberedresponselist"/>
        <w:numPr>
          <w:ilvl w:val="0"/>
          <w:numId w:val="44"/>
        </w:numPr>
        <w:rPr>
          <w:rFonts w:asciiTheme="minorHAnsi" w:hAnsiTheme="minorHAnsi"/>
          <w:sz w:val="24"/>
        </w:rPr>
      </w:pPr>
      <w:r w:rsidRPr="00690472">
        <w:rPr>
          <w:rFonts w:asciiTheme="minorHAnsi" w:hAnsiTheme="minorHAnsi"/>
          <w:sz w:val="24"/>
        </w:rPr>
        <w:t>Very interested</w:t>
      </w:r>
    </w:p>
    <w:p w14:paraId="361DE0CC" w14:textId="77777777" w:rsidR="00690472" w:rsidRPr="00690472" w:rsidRDefault="00690472" w:rsidP="00690472">
      <w:pPr>
        <w:pStyle w:val="2Numberedresponselist"/>
        <w:numPr>
          <w:ilvl w:val="0"/>
          <w:numId w:val="44"/>
        </w:numPr>
        <w:rPr>
          <w:rFonts w:asciiTheme="minorHAnsi" w:hAnsiTheme="minorHAnsi"/>
          <w:sz w:val="24"/>
        </w:rPr>
      </w:pPr>
      <w:r w:rsidRPr="00690472">
        <w:rPr>
          <w:rFonts w:asciiTheme="minorHAnsi" w:hAnsiTheme="minorHAnsi"/>
          <w:sz w:val="24"/>
        </w:rPr>
        <w:t>Somewhat interested</w:t>
      </w:r>
    </w:p>
    <w:p w14:paraId="3345C56E" w14:textId="77777777" w:rsidR="00690472" w:rsidRPr="00690472" w:rsidRDefault="00690472" w:rsidP="00690472">
      <w:pPr>
        <w:pStyle w:val="2Numberedresponselist"/>
        <w:numPr>
          <w:ilvl w:val="0"/>
          <w:numId w:val="44"/>
        </w:numPr>
        <w:rPr>
          <w:rFonts w:asciiTheme="minorHAnsi" w:hAnsiTheme="minorHAnsi"/>
          <w:sz w:val="24"/>
        </w:rPr>
      </w:pPr>
      <w:r w:rsidRPr="00690472">
        <w:rPr>
          <w:rFonts w:asciiTheme="minorHAnsi" w:hAnsiTheme="minorHAnsi"/>
          <w:sz w:val="24"/>
        </w:rPr>
        <w:t>Not very interested</w:t>
      </w:r>
    </w:p>
    <w:p w14:paraId="16B3E634" w14:textId="77777777" w:rsidR="00690472" w:rsidRPr="00690472" w:rsidRDefault="00690472" w:rsidP="00690472">
      <w:pPr>
        <w:pStyle w:val="2Numberedresponselist"/>
        <w:numPr>
          <w:ilvl w:val="0"/>
          <w:numId w:val="44"/>
        </w:numPr>
        <w:rPr>
          <w:rFonts w:asciiTheme="minorHAnsi" w:hAnsiTheme="minorHAnsi"/>
          <w:sz w:val="24"/>
        </w:rPr>
      </w:pPr>
      <w:r w:rsidRPr="00690472">
        <w:rPr>
          <w:rFonts w:asciiTheme="minorHAnsi" w:hAnsiTheme="minorHAnsi"/>
          <w:sz w:val="24"/>
        </w:rPr>
        <w:t xml:space="preserve">Not at all interested </w:t>
      </w:r>
    </w:p>
    <w:p w14:paraId="0E93192F" w14:textId="77777777" w:rsidR="00690472" w:rsidRPr="00690472" w:rsidRDefault="00690472" w:rsidP="00690472">
      <w:pPr>
        <w:pStyle w:val="2Numberedresponselist"/>
        <w:numPr>
          <w:ilvl w:val="0"/>
          <w:numId w:val="44"/>
        </w:numPr>
        <w:rPr>
          <w:rFonts w:asciiTheme="minorHAnsi" w:hAnsiTheme="minorHAnsi"/>
          <w:sz w:val="24"/>
        </w:rPr>
      </w:pPr>
      <w:r w:rsidRPr="00690472">
        <w:rPr>
          <w:rFonts w:asciiTheme="minorHAnsi" w:hAnsiTheme="minorHAnsi"/>
          <w:sz w:val="24"/>
        </w:rPr>
        <w:t>Don’t know / Not sure</w:t>
      </w:r>
    </w:p>
    <w:p w14:paraId="3C39CDB5" w14:textId="77777777" w:rsidR="00690472" w:rsidRPr="00690472" w:rsidRDefault="00690472" w:rsidP="00690472">
      <w:pPr>
        <w:spacing w:before="0" w:after="0" w:line="240" w:lineRule="auto"/>
        <w:rPr>
          <w:rFonts w:asciiTheme="minorHAnsi" w:hAnsiTheme="minorHAnsi"/>
          <w:b/>
          <w:sz w:val="24"/>
        </w:rPr>
      </w:pPr>
    </w:p>
    <w:p w14:paraId="109563FC" w14:textId="77777777" w:rsidR="00690472" w:rsidRPr="00690472" w:rsidRDefault="00690472" w:rsidP="00690472">
      <w:pPr>
        <w:spacing w:before="0" w:after="0" w:line="240" w:lineRule="auto"/>
        <w:rPr>
          <w:rFonts w:asciiTheme="minorHAnsi" w:hAnsiTheme="minorHAnsi"/>
          <w:b/>
          <w:sz w:val="24"/>
        </w:rPr>
      </w:pPr>
    </w:p>
    <w:p w14:paraId="4E297C1C"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NOT FUNDED Q1=2</w:t>
      </w:r>
    </w:p>
    <w:p w14:paraId="288B158A"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 xml:space="preserve">Why haven’t you funded your </w:t>
      </w:r>
      <w:r w:rsidRPr="00690472">
        <w:rPr>
          <w:rFonts w:asciiTheme="minorHAnsi" w:hAnsiTheme="minorHAnsi" w:cs="Arial"/>
          <w:i/>
          <w:sz w:val="24"/>
        </w:rPr>
        <w:t>my</w:t>
      </w:r>
      <w:r w:rsidRPr="00690472">
        <w:rPr>
          <w:rFonts w:asciiTheme="minorHAnsi" w:hAnsiTheme="minorHAnsi" w:cs="Arial"/>
          <w:sz w:val="24"/>
        </w:rPr>
        <w:t>RA account? Select all that apply.</w:t>
      </w:r>
    </w:p>
    <w:p w14:paraId="7AC62107" w14:textId="77777777" w:rsidR="00690472" w:rsidRPr="00690472" w:rsidRDefault="00690472" w:rsidP="00690472">
      <w:pPr>
        <w:spacing w:before="0" w:after="0" w:line="240" w:lineRule="auto"/>
        <w:rPr>
          <w:rFonts w:asciiTheme="minorHAnsi" w:hAnsiTheme="minorHAnsi"/>
          <w:sz w:val="24"/>
        </w:rPr>
      </w:pPr>
    </w:p>
    <w:p w14:paraId="1DEDF7D7"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 xml:space="preserve">Still in the process of setting up direct deposit from my paycheck  </w:t>
      </w:r>
    </w:p>
    <w:p w14:paraId="4D49B4F8"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 xml:space="preserve">Still in the process of setting up the transfer from my personal bank or credit union account </w:t>
      </w:r>
    </w:p>
    <w:p w14:paraId="1FB05AF9"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 xml:space="preserve">Still in the process of setting up direct deposit from my federal tax refund </w:t>
      </w:r>
    </w:p>
    <w:p w14:paraId="4B9EC3DE"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Changed jobs</w:t>
      </w:r>
    </w:p>
    <w:p w14:paraId="24CD0B72"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 xml:space="preserve">Decided not to put money in </w:t>
      </w:r>
      <w:r w:rsidRPr="00690472">
        <w:rPr>
          <w:rFonts w:asciiTheme="minorHAnsi" w:hAnsiTheme="minorHAnsi"/>
          <w:i/>
          <w:sz w:val="24"/>
        </w:rPr>
        <w:t>my</w:t>
      </w:r>
      <w:r w:rsidRPr="00690472">
        <w:rPr>
          <w:rFonts w:asciiTheme="minorHAnsi" w:hAnsiTheme="minorHAnsi"/>
          <w:sz w:val="24"/>
        </w:rPr>
        <w:t xml:space="preserve">RA account </w:t>
      </w:r>
    </w:p>
    <w:p w14:paraId="693CC830"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Had problems with getting the funding set up</w:t>
      </w:r>
    </w:p>
    <w:p w14:paraId="5BD8C6FB"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Don’t have enough money to save</w:t>
      </w:r>
    </w:p>
    <w:p w14:paraId="26567A74"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Other (SPECIFY) ______________________</w:t>
      </w:r>
    </w:p>
    <w:p w14:paraId="5EA483DD" w14:textId="77777777" w:rsidR="00690472" w:rsidRPr="00690472" w:rsidRDefault="00690472" w:rsidP="00690472">
      <w:pPr>
        <w:pStyle w:val="2Numberedresponselist"/>
        <w:numPr>
          <w:ilvl w:val="0"/>
          <w:numId w:val="21"/>
        </w:numPr>
        <w:rPr>
          <w:rFonts w:asciiTheme="minorHAnsi" w:hAnsiTheme="minorHAnsi"/>
          <w:sz w:val="24"/>
        </w:rPr>
      </w:pPr>
      <w:r w:rsidRPr="00690472">
        <w:rPr>
          <w:rFonts w:asciiTheme="minorHAnsi" w:hAnsiTheme="minorHAnsi"/>
          <w:sz w:val="24"/>
        </w:rPr>
        <w:t>Don’t know / Not sure (EXCLUSIVE)</w:t>
      </w:r>
    </w:p>
    <w:p w14:paraId="68639950" w14:textId="77777777" w:rsidR="00690472" w:rsidRPr="00690472" w:rsidRDefault="00690472" w:rsidP="00690472">
      <w:pPr>
        <w:pStyle w:val="2Numberedresponselist"/>
        <w:numPr>
          <w:ilvl w:val="0"/>
          <w:numId w:val="0"/>
        </w:numPr>
        <w:ind w:left="1440"/>
        <w:rPr>
          <w:rFonts w:asciiTheme="minorHAnsi" w:hAnsiTheme="minorHAnsi"/>
          <w:sz w:val="24"/>
        </w:rPr>
      </w:pPr>
    </w:p>
    <w:p w14:paraId="4FFD7EB5" w14:textId="77777777" w:rsidR="00690472" w:rsidRPr="00690472" w:rsidRDefault="00690472" w:rsidP="00690472">
      <w:pPr>
        <w:pStyle w:val="2Numberedresponselist"/>
        <w:numPr>
          <w:ilvl w:val="0"/>
          <w:numId w:val="0"/>
        </w:numPr>
        <w:rPr>
          <w:rFonts w:asciiTheme="minorHAnsi" w:hAnsiTheme="minorHAnsi"/>
          <w:sz w:val="24"/>
        </w:rPr>
      </w:pPr>
    </w:p>
    <w:p w14:paraId="4AF2CE21"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NOT FUNDED AND CHANGED JOBS (Q1=2 AND Q29=4)</w:t>
      </w:r>
    </w:p>
    <w:p w14:paraId="5FDAA2CD"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 xml:space="preserve">Why haven’t you funded your </w:t>
      </w:r>
      <w:r w:rsidRPr="00690472">
        <w:rPr>
          <w:rFonts w:asciiTheme="minorHAnsi" w:hAnsiTheme="minorHAnsi" w:cs="Arial"/>
          <w:i/>
          <w:sz w:val="24"/>
        </w:rPr>
        <w:t>my</w:t>
      </w:r>
      <w:r w:rsidRPr="00690472">
        <w:rPr>
          <w:rFonts w:asciiTheme="minorHAnsi" w:hAnsiTheme="minorHAnsi" w:cs="Arial"/>
          <w:sz w:val="24"/>
        </w:rPr>
        <w:t>RA account through your new employer?</w:t>
      </w:r>
    </w:p>
    <w:p w14:paraId="61A47201" w14:textId="77777777" w:rsidR="00690472" w:rsidRPr="00690472" w:rsidRDefault="00690472" w:rsidP="00690472">
      <w:pPr>
        <w:pStyle w:val="ListParagraph"/>
        <w:ind w:left="360" w:firstLine="360"/>
        <w:rPr>
          <w:rFonts w:asciiTheme="minorHAnsi" w:hAnsiTheme="minorHAnsi" w:cs="Arial"/>
        </w:rPr>
      </w:pPr>
    </w:p>
    <w:p w14:paraId="7CB680E7" w14:textId="77777777" w:rsidR="00690472" w:rsidRPr="00690472" w:rsidRDefault="00690472" w:rsidP="00690472">
      <w:pPr>
        <w:pStyle w:val="ListParagraph"/>
        <w:ind w:left="360" w:firstLine="360"/>
        <w:rPr>
          <w:rFonts w:asciiTheme="minorHAnsi" w:hAnsiTheme="minorHAnsi" w:cs="Arial"/>
        </w:rPr>
      </w:pPr>
      <w:r w:rsidRPr="00690472">
        <w:rPr>
          <w:rFonts w:asciiTheme="minorHAnsi" w:hAnsiTheme="minorHAnsi" w:cs="Arial"/>
        </w:rPr>
        <w:lastRenderedPageBreak/>
        <w:t>[OPEN END TEXT BOX]</w:t>
      </w:r>
    </w:p>
    <w:p w14:paraId="007C1762" w14:textId="77777777" w:rsidR="00690472" w:rsidRPr="00690472" w:rsidRDefault="00690472" w:rsidP="00690472">
      <w:pPr>
        <w:pStyle w:val="2Numberedresponselist"/>
        <w:numPr>
          <w:ilvl w:val="0"/>
          <w:numId w:val="0"/>
        </w:numPr>
        <w:rPr>
          <w:rFonts w:asciiTheme="minorHAnsi" w:hAnsiTheme="minorHAnsi"/>
          <w:sz w:val="24"/>
        </w:rPr>
      </w:pPr>
    </w:p>
    <w:p w14:paraId="3399A8A6" w14:textId="77777777" w:rsidR="00690472" w:rsidRPr="00690472" w:rsidRDefault="00690472" w:rsidP="00690472">
      <w:pPr>
        <w:pStyle w:val="2Numberedresponselist"/>
        <w:numPr>
          <w:ilvl w:val="0"/>
          <w:numId w:val="0"/>
        </w:numPr>
        <w:rPr>
          <w:rFonts w:asciiTheme="minorHAnsi" w:hAnsiTheme="minorHAnsi"/>
          <w:sz w:val="24"/>
        </w:rPr>
      </w:pPr>
    </w:p>
    <w:p w14:paraId="28E7BBED"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NOT FUNDED Q1=2</w:t>
      </w:r>
    </w:p>
    <w:p w14:paraId="5D214D59"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 xml:space="preserve">When do you expect you will fund your </w:t>
      </w:r>
      <w:r w:rsidRPr="00690472">
        <w:rPr>
          <w:rFonts w:asciiTheme="minorHAnsi" w:hAnsiTheme="minorHAnsi" w:cs="Arial"/>
          <w:i/>
          <w:sz w:val="24"/>
        </w:rPr>
        <w:t>my</w:t>
      </w:r>
      <w:r w:rsidRPr="00690472">
        <w:rPr>
          <w:rFonts w:asciiTheme="minorHAnsi" w:hAnsiTheme="minorHAnsi" w:cs="Arial"/>
          <w:sz w:val="24"/>
        </w:rPr>
        <w:t>RA account?</w:t>
      </w:r>
    </w:p>
    <w:p w14:paraId="61A13425" w14:textId="77777777" w:rsidR="00690472" w:rsidRPr="00690472" w:rsidRDefault="00690472" w:rsidP="00690472">
      <w:pPr>
        <w:spacing w:before="0" w:after="0" w:line="240" w:lineRule="auto"/>
        <w:rPr>
          <w:rFonts w:asciiTheme="minorHAnsi" w:hAnsiTheme="minorHAnsi"/>
          <w:sz w:val="24"/>
        </w:rPr>
      </w:pPr>
    </w:p>
    <w:p w14:paraId="005A6BAD" w14:textId="77777777" w:rsidR="00690472" w:rsidRPr="00690472" w:rsidRDefault="00690472" w:rsidP="00690472">
      <w:pPr>
        <w:pStyle w:val="2Numberedresponselist"/>
        <w:numPr>
          <w:ilvl w:val="0"/>
          <w:numId w:val="22"/>
        </w:numPr>
        <w:rPr>
          <w:rFonts w:asciiTheme="minorHAnsi" w:hAnsiTheme="minorHAnsi"/>
          <w:sz w:val="24"/>
        </w:rPr>
      </w:pPr>
      <w:r w:rsidRPr="00690472">
        <w:rPr>
          <w:rFonts w:asciiTheme="minorHAnsi" w:hAnsiTheme="minorHAnsi"/>
          <w:sz w:val="24"/>
        </w:rPr>
        <w:t>In the next week or so</w:t>
      </w:r>
    </w:p>
    <w:p w14:paraId="27E18578" w14:textId="77777777" w:rsidR="00690472" w:rsidRPr="00690472" w:rsidRDefault="00690472" w:rsidP="00690472">
      <w:pPr>
        <w:pStyle w:val="2Numberedresponselist"/>
        <w:numPr>
          <w:ilvl w:val="0"/>
          <w:numId w:val="22"/>
        </w:numPr>
        <w:rPr>
          <w:rFonts w:asciiTheme="minorHAnsi" w:hAnsiTheme="minorHAnsi"/>
          <w:sz w:val="24"/>
        </w:rPr>
      </w:pPr>
      <w:r w:rsidRPr="00690472">
        <w:rPr>
          <w:rFonts w:asciiTheme="minorHAnsi" w:hAnsiTheme="minorHAnsi"/>
          <w:sz w:val="24"/>
        </w:rPr>
        <w:t>In the next month or so</w:t>
      </w:r>
    </w:p>
    <w:p w14:paraId="11CA1A39" w14:textId="77777777" w:rsidR="00690472" w:rsidRPr="00690472" w:rsidRDefault="00690472" w:rsidP="00690472">
      <w:pPr>
        <w:pStyle w:val="2Numberedresponselist"/>
        <w:numPr>
          <w:ilvl w:val="0"/>
          <w:numId w:val="22"/>
        </w:numPr>
        <w:rPr>
          <w:rFonts w:asciiTheme="minorHAnsi" w:hAnsiTheme="minorHAnsi"/>
          <w:sz w:val="24"/>
        </w:rPr>
      </w:pPr>
      <w:r w:rsidRPr="00690472">
        <w:rPr>
          <w:rFonts w:asciiTheme="minorHAnsi" w:hAnsiTheme="minorHAnsi"/>
          <w:sz w:val="24"/>
        </w:rPr>
        <w:t>In the next several months</w:t>
      </w:r>
    </w:p>
    <w:p w14:paraId="115CC577" w14:textId="77777777" w:rsidR="00690472" w:rsidRPr="00690472" w:rsidRDefault="00690472" w:rsidP="00690472">
      <w:pPr>
        <w:pStyle w:val="2Numberedresponselist"/>
        <w:numPr>
          <w:ilvl w:val="0"/>
          <w:numId w:val="22"/>
        </w:numPr>
        <w:rPr>
          <w:rFonts w:asciiTheme="minorHAnsi" w:hAnsiTheme="minorHAnsi"/>
          <w:sz w:val="24"/>
        </w:rPr>
      </w:pPr>
      <w:r w:rsidRPr="00690472">
        <w:rPr>
          <w:rFonts w:asciiTheme="minorHAnsi" w:hAnsiTheme="minorHAnsi"/>
          <w:sz w:val="24"/>
        </w:rPr>
        <w:t>I’m not likely to fund it</w:t>
      </w:r>
    </w:p>
    <w:p w14:paraId="2F102805" w14:textId="77777777" w:rsidR="00690472" w:rsidRPr="00690472" w:rsidRDefault="00690472" w:rsidP="00690472">
      <w:pPr>
        <w:pStyle w:val="2Numberedresponselist"/>
        <w:numPr>
          <w:ilvl w:val="0"/>
          <w:numId w:val="22"/>
        </w:numPr>
        <w:rPr>
          <w:rFonts w:asciiTheme="minorHAnsi" w:hAnsiTheme="minorHAnsi"/>
          <w:sz w:val="24"/>
        </w:rPr>
      </w:pPr>
      <w:r w:rsidRPr="00690472">
        <w:rPr>
          <w:rFonts w:asciiTheme="minorHAnsi" w:hAnsiTheme="minorHAnsi"/>
          <w:sz w:val="24"/>
        </w:rPr>
        <w:t>Other (SPECIFY) ______________________</w:t>
      </w:r>
    </w:p>
    <w:p w14:paraId="19DC0DBA" w14:textId="77777777" w:rsidR="00690472" w:rsidRPr="00690472" w:rsidRDefault="00690472" w:rsidP="00690472">
      <w:pPr>
        <w:pStyle w:val="2Numberedresponselist"/>
        <w:numPr>
          <w:ilvl w:val="0"/>
          <w:numId w:val="22"/>
        </w:numPr>
        <w:rPr>
          <w:rFonts w:asciiTheme="minorHAnsi" w:hAnsiTheme="minorHAnsi"/>
          <w:sz w:val="24"/>
        </w:rPr>
      </w:pPr>
      <w:r w:rsidRPr="00690472">
        <w:rPr>
          <w:rFonts w:asciiTheme="minorHAnsi" w:hAnsiTheme="minorHAnsi"/>
          <w:sz w:val="24"/>
        </w:rPr>
        <w:t>Don’t know / Not sure</w:t>
      </w:r>
    </w:p>
    <w:p w14:paraId="2A075E1B" w14:textId="77777777" w:rsidR="00690472" w:rsidRPr="00690472" w:rsidRDefault="00690472" w:rsidP="00690472">
      <w:pPr>
        <w:pStyle w:val="2Numberedresponselist"/>
        <w:numPr>
          <w:ilvl w:val="0"/>
          <w:numId w:val="0"/>
        </w:numPr>
        <w:ind w:left="1800"/>
        <w:rPr>
          <w:rFonts w:asciiTheme="minorHAnsi" w:hAnsiTheme="minorHAnsi"/>
          <w:sz w:val="24"/>
        </w:rPr>
      </w:pPr>
    </w:p>
    <w:p w14:paraId="77B1FADC"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FUNDED Q1=1</w:t>
      </w:r>
    </w:p>
    <w:p w14:paraId="01F1CDF3"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 xml:space="preserve">Please rate the following aspects of your experience </w:t>
      </w:r>
      <w:r w:rsidRPr="00690472">
        <w:rPr>
          <w:rFonts w:asciiTheme="minorHAnsi" w:hAnsiTheme="minorHAnsi" w:cs="Arial"/>
          <w:sz w:val="24"/>
          <w:u w:val="single"/>
        </w:rPr>
        <w:t>funding</w:t>
      </w:r>
      <w:r w:rsidRPr="00690472">
        <w:rPr>
          <w:rFonts w:asciiTheme="minorHAnsi" w:hAnsiTheme="minorHAnsi" w:cs="Arial"/>
          <w:sz w:val="24"/>
        </w:rPr>
        <w:t xml:space="preserve"> your </w:t>
      </w:r>
      <w:r w:rsidRPr="00690472">
        <w:rPr>
          <w:rFonts w:asciiTheme="minorHAnsi" w:hAnsiTheme="minorHAnsi" w:cs="Arial"/>
          <w:i/>
          <w:sz w:val="24"/>
        </w:rPr>
        <w:t>my</w:t>
      </w:r>
      <w:r w:rsidRPr="00690472">
        <w:rPr>
          <w:rFonts w:asciiTheme="minorHAnsi" w:hAnsiTheme="minorHAnsi" w:cs="Arial"/>
          <w:sz w:val="24"/>
        </w:rPr>
        <w:t>RA account.</w:t>
      </w:r>
    </w:p>
    <w:p w14:paraId="347698DA" w14:textId="77777777" w:rsidR="00690472" w:rsidRPr="00690472" w:rsidRDefault="00690472" w:rsidP="00690472">
      <w:pPr>
        <w:spacing w:before="0" w:after="0" w:line="240" w:lineRule="auto"/>
        <w:rPr>
          <w:rFonts w:asciiTheme="minorHAnsi" w:hAnsiTheme="minorHAnsi" w:cs="Arial"/>
          <w:sz w:val="24"/>
        </w:rPr>
      </w:pPr>
    </w:p>
    <w:p w14:paraId="44D2B82B" w14:textId="77777777" w:rsidR="00690472" w:rsidRPr="00690472" w:rsidRDefault="00690472" w:rsidP="00690472">
      <w:pPr>
        <w:spacing w:before="0" w:after="0" w:line="240" w:lineRule="auto"/>
        <w:rPr>
          <w:rFonts w:asciiTheme="minorHAnsi" w:hAnsiTheme="minorHAnsi" w:cs="Arial"/>
          <w:sz w:val="24"/>
        </w:rPr>
      </w:pPr>
    </w:p>
    <w:tbl>
      <w:tblPr>
        <w:tblStyle w:val="TableGrid"/>
        <w:tblW w:w="0" w:type="auto"/>
        <w:tblInd w:w="576" w:type="dxa"/>
        <w:tblLook w:val="04A0" w:firstRow="1" w:lastRow="0" w:firstColumn="1" w:lastColumn="0" w:noHBand="0" w:noVBand="1"/>
      </w:tblPr>
      <w:tblGrid>
        <w:gridCol w:w="3312"/>
        <w:gridCol w:w="1080"/>
        <w:gridCol w:w="1260"/>
        <w:gridCol w:w="1350"/>
        <w:gridCol w:w="1350"/>
        <w:gridCol w:w="936"/>
      </w:tblGrid>
      <w:tr w:rsidR="00690472" w:rsidRPr="00690472" w14:paraId="763D6773" w14:textId="77777777" w:rsidTr="006622A4">
        <w:tc>
          <w:tcPr>
            <w:tcW w:w="3312" w:type="dxa"/>
          </w:tcPr>
          <w:p w14:paraId="62F01359" w14:textId="77777777" w:rsidR="00690472" w:rsidRPr="00690472" w:rsidRDefault="00690472" w:rsidP="006622A4">
            <w:pPr>
              <w:spacing w:before="0" w:after="0" w:line="240" w:lineRule="auto"/>
              <w:rPr>
                <w:rFonts w:asciiTheme="minorHAnsi" w:hAnsiTheme="minorHAnsi" w:cs="Arial"/>
                <w:bCs/>
              </w:rPr>
            </w:pPr>
            <w:r w:rsidRPr="00690472">
              <w:rPr>
                <w:rFonts w:asciiTheme="minorHAnsi" w:hAnsiTheme="minorHAnsi" w:cs="Arial"/>
                <w:bCs/>
              </w:rPr>
              <w:t>RANDOMIZE</w:t>
            </w:r>
          </w:p>
        </w:tc>
        <w:tc>
          <w:tcPr>
            <w:tcW w:w="1080" w:type="dxa"/>
          </w:tcPr>
          <w:p w14:paraId="2F233358" w14:textId="77777777" w:rsidR="00690472" w:rsidRPr="00690472" w:rsidRDefault="00690472" w:rsidP="006622A4">
            <w:pPr>
              <w:spacing w:before="0" w:after="0" w:line="240" w:lineRule="auto"/>
              <w:jc w:val="center"/>
              <w:rPr>
                <w:rFonts w:asciiTheme="minorHAnsi" w:hAnsiTheme="minorHAnsi" w:cs="Arial"/>
                <w:bCs/>
              </w:rPr>
            </w:pPr>
            <w:r w:rsidRPr="00690472">
              <w:rPr>
                <w:rFonts w:asciiTheme="minorHAnsi" w:hAnsiTheme="minorHAnsi" w:cs="Arial"/>
                <w:bCs/>
              </w:rPr>
              <w:t>Very satisfied</w:t>
            </w:r>
          </w:p>
        </w:tc>
        <w:tc>
          <w:tcPr>
            <w:tcW w:w="1260" w:type="dxa"/>
          </w:tcPr>
          <w:p w14:paraId="74759407" w14:textId="77777777" w:rsidR="00690472" w:rsidRPr="00690472" w:rsidRDefault="00690472" w:rsidP="006622A4">
            <w:pPr>
              <w:spacing w:before="0" w:after="0" w:line="240" w:lineRule="auto"/>
              <w:jc w:val="center"/>
              <w:rPr>
                <w:rFonts w:asciiTheme="minorHAnsi" w:hAnsiTheme="minorHAnsi" w:cs="Arial"/>
                <w:bCs/>
              </w:rPr>
            </w:pPr>
            <w:r w:rsidRPr="00690472">
              <w:rPr>
                <w:rFonts w:asciiTheme="minorHAnsi" w:hAnsiTheme="minorHAnsi" w:cs="Arial"/>
                <w:bCs/>
              </w:rPr>
              <w:t>Somewhat satisfied</w:t>
            </w:r>
          </w:p>
        </w:tc>
        <w:tc>
          <w:tcPr>
            <w:tcW w:w="1350" w:type="dxa"/>
          </w:tcPr>
          <w:p w14:paraId="5DBCC14F" w14:textId="77777777" w:rsidR="00690472" w:rsidRPr="00690472" w:rsidRDefault="00690472" w:rsidP="006622A4">
            <w:pPr>
              <w:spacing w:before="0" w:after="0" w:line="240" w:lineRule="auto"/>
              <w:jc w:val="center"/>
              <w:rPr>
                <w:rFonts w:asciiTheme="minorHAnsi" w:hAnsiTheme="minorHAnsi" w:cs="Arial"/>
                <w:bCs/>
              </w:rPr>
            </w:pPr>
            <w:r w:rsidRPr="00690472">
              <w:rPr>
                <w:rFonts w:asciiTheme="minorHAnsi" w:hAnsiTheme="minorHAnsi" w:cs="Arial"/>
                <w:bCs/>
              </w:rPr>
              <w:t>Somewhat Dissatisfied</w:t>
            </w:r>
          </w:p>
        </w:tc>
        <w:tc>
          <w:tcPr>
            <w:tcW w:w="1350" w:type="dxa"/>
          </w:tcPr>
          <w:p w14:paraId="2D50DBC7" w14:textId="77777777" w:rsidR="00690472" w:rsidRPr="00690472" w:rsidRDefault="00690472" w:rsidP="006622A4">
            <w:pPr>
              <w:spacing w:before="0" w:after="0" w:line="240" w:lineRule="auto"/>
              <w:jc w:val="center"/>
              <w:rPr>
                <w:rFonts w:asciiTheme="minorHAnsi" w:hAnsiTheme="minorHAnsi" w:cs="Arial"/>
                <w:bCs/>
              </w:rPr>
            </w:pPr>
            <w:r w:rsidRPr="00690472">
              <w:rPr>
                <w:rFonts w:asciiTheme="minorHAnsi" w:hAnsiTheme="minorHAnsi" w:cs="Arial"/>
                <w:bCs/>
              </w:rPr>
              <w:t>Very Dissatisfied</w:t>
            </w:r>
          </w:p>
        </w:tc>
        <w:tc>
          <w:tcPr>
            <w:tcW w:w="936" w:type="dxa"/>
          </w:tcPr>
          <w:p w14:paraId="120C203C" w14:textId="77777777" w:rsidR="00690472" w:rsidRPr="00690472" w:rsidRDefault="00690472" w:rsidP="006622A4">
            <w:pPr>
              <w:spacing w:before="0" w:after="0" w:line="240" w:lineRule="auto"/>
              <w:jc w:val="center"/>
              <w:rPr>
                <w:rFonts w:asciiTheme="minorHAnsi" w:hAnsiTheme="minorHAnsi" w:cs="Arial"/>
                <w:bCs/>
              </w:rPr>
            </w:pPr>
            <w:r w:rsidRPr="00690472">
              <w:rPr>
                <w:rFonts w:asciiTheme="minorHAnsi" w:hAnsiTheme="minorHAnsi" w:cs="Arial"/>
                <w:bCs/>
              </w:rPr>
              <w:t>Don’t know</w:t>
            </w:r>
          </w:p>
        </w:tc>
      </w:tr>
      <w:tr w:rsidR="00690472" w:rsidRPr="00690472" w14:paraId="3391899B" w14:textId="77777777" w:rsidTr="006622A4">
        <w:tc>
          <w:tcPr>
            <w:tcW w:w="3312" w:type="dxa"/>
          </w:tcPr>
          <w:p w14:paraId="2CB695D3" w14:textId="77777777" w:rsidR="00690472" w:rsidRPr="00690472" w:rsidRDefault="00690472" w:rsidP="00690472">
            <w:pPr>
              <w:pStyle w:val="NCBodycopy"/>
              <w:numPr>
                <w:ilvl w:val="0"/>
                <w:numId w:val="23"/>
              </w:numPr>
              <w:rPr>
                <w:rFonts w:asciiTheme="minorHAnsi" w:hAnsiTheme="minorHAnsi"/>
              </w:rPr>
            </w:pPr>
            <w:r w:rsidRPr="00690472">
              <w:rPr>
                <w:rFonts w:asciiTheme="minorHAnsi" w:hAnsiTheme="minorHAnsi"/>
              </w:rPr>
              <w:t>Ease of funding</w:t>
            </w:r>
          </w:p>
        </w:tc>
        <w:tc>
          <w:tcPr>
            <w:tcW w:w="1080" w:type="dxa"/>
          </w:tcPr>
          <w:p w14:paraId="739E7A9E" w14:textId="77777777" w:rsidR="00690472" w:rsidRPr="00690472" w:rsidRDefault="00690472" w:rsidP="006622A4">
            <w:pPr>
              <w:spacing w:before="0" w:after="0" w:line="240" w:lineRule="auto"/>
              <w:jc w:val="center"/>
              <w:rPr>
                <w:rFonts w:asciiTheme="minorHAnsi" w:hAnsiTheme="minorHAnsi" w:cs="Arial"/>
                <w:bCs/>
              </w:rPr>
            </w:pPr>
          </w:p>
        </w:tc>
        <w:tc>
          <w:tcPr>
            <w:tcW w:w="1260" w:type="dxa"/>
          </w:tcPr>
          <w:p w14:paraId="21D2FDBB" w14:textId="77777777" w:rsidR="00690472" w:rsidRPr="00690472" w:rsidRDefault="00690472" w:rsidP="006622A4">
            <w:pPr>
              <w:spacing w:before="0" w:after="0" w:line="240" w:lineRule="auto"/>
              <w:jc w:val="center"/>
              <w:rPr>
                <w:rFonts w:asciiTheme="minorHAnsi" w:hAnsiTheme="minorHAnsi" w:cs="Arial"/>
                <w:bCs/>
              </w:rPr>
            </w:pPr>
          </w:p>
        </w:tc>
        <w:tc>
          <w:tcPr>
            <w:tcW w:w="1350" w:type="dxa"/>
          </w:tcPr>
          <w:p w14:paraId="365CAC00" w14:textId="77777777" w:rsidR="00690472" w:rsidRPr="00690472" w:rsidRDefault="00690472" w:rsidP="006622A4">
            <w:pPr>
              <w:spacing w:before="0" w:after="0" w:line="240" w:lineRule="auto"/>
              <w:jc w:val="center"/>
              <w:rPr>
                <w:rFonts w:asciiTheme="minorHAnsi" w:hAnsiTheme="minorHAnsi" w:cs="Arial"/>
                <w:bCs/>
              </w:rPr>
            </w:pPr>
          </w:p>
        </w:tc>
        <w:tc>
          <w:tcPr>
            <w:tcW w:w="1350" w:type="dxa"/>
          </w:tcPr>
          <w:p w14:paraId="1C3F5744" w14:textId="77777777" w:rsidR="00690472" w:rsidRPr="00690472" w:rsidRDefault="00690472" w:rsidP="006622A4">
            <w:pPr>
              <w:spacing w:before="0" w:after="0" w:line="240" w:lineRule="auto"/>
              <w:jc w:val="center"/>
              <w:rPr>
                <w:rFonts w:asciiTheme="minorHAnsi" w:hAnsiTheme="minorHAnsi" w:cs="Arial"/>
                <w:bCs/>
              </w:rPr>
            </w:pPr>
          </w:p>
        </w:tc>
        <w:tc>
          <w:tcPr>
            <w:tcW w:w="936" w:type="dxa"/>
          </w:tcPr>
          <w:p w14:paraId="45038852"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168D40F9" w14:textId="77777777" w:rsidTr="006622A4">
        <w:tc>
          <w:tcPr>
            <w:tcW w:w="3312" w:type="dxa"/>
          </w:tcPr>
          <w:p w14:paraId="7158D4A6" w14:textId="77777777" w:rsidR="00690472" w:rsidRPr="00690472" w:rsidRDefault="00690472" w:rsidP="006622A4">
            <w:pPr>
              <w:pStyle w:val="NCBodycopy"/>
              <w:rPr>
                <w:rFonts w:asciiTheme="minorHAnsi" w:hAnsiTheme="minorHAnsi"/>
              </w:rPr>
            </w:pPr>
            <w:r w:rsidRPr="00690472">
              <w:rPr>
                <w:rFonts w:asciiTheme="minorHAnsi" w:hAnsiTheme="minorHAnsi"/>
              </w:rPr>
              <w:t>Understandability of funding process</w:t>
            </w:r>
          </w:p>
        </w:tc>
        <w:tc>
          <w:tcPr>
            <w:tcW w:w="1080" w:type="dxa"/>
          </w:tcPr>
          <w:p w14:paraId="77E2E03C" w14:textId="77777777" w:rsidR="00690472" w:rsidRPr="00690472" w:rsidRDefault="00690472" w:rsidP="006622A4">
            <w:pPr>
              <w:spacing w:before="0" w:after="0" w:line="240" w:lineRule="auto"/>
              <w:jc w:val="center"/>
              <w:rPr>
                <w:rFonts w:asciiTheme="minorHAnsi" w:hAnsiTheme="minorHAnsi" w:cs="Arial"/>
                <w:bCs/>
              </w:rPr>
            </w:pPr>
          </w:p>
        </w:tc>
        <w:tc>
          <w:tcPr>
            <w:tcW w:w="1260" w:type="dxa"/>
          </w:tcPr>
          <w:p w14:paraId="55C1486B" w14:textId="77777777" w:rsidR="00690472" w:rsidRPr="00690472" w:rsidRDefault="00690472" w:rsidP="006622A4">
            <w:pPr>
              <w:spacing w:before="0" w:after="0" w:line="240" w:lineRule="auto"/>
              <w:jc w:val="center"/>
              <w:rPr>
                <w:rFonts w:asciiTheme="minorHAnsi" w:hAnsiTheme="minorHAnsi" w:cs="Arial"/>
                <w:bCs/>
              </w:rPr>
            </w:pPr>
          </w:p>
        </w:tc>
        <w:tc>
          <w:tcPr>
            <w:tcW w:w="1350" w:type="dxa"/>
          </w:tcPr>
          <w:p w14:paraId="73041CFD" w14:textId="77777777" w:rsidR="00690472" w:rsidRPr="00690472" w:rsidRDefault="00690472" w:rsidP="006622A4">
            <w:pPr>
              <w:spacing w:before="0" w:after="0" w:line="240" w:lineRule="auto"/>
              <w:jc w:val="center"/>
              <w:rPr>
                <w:rFonts w:asciiTheme="minorHAnsi" w:hAnsiTheme="minorHAnsi" w:cs="Arial"/>
                <w:bCs/>
              </w:rPr>
            </w:pPr>
          </w:p>
        </w:tc>
        <w:tc>
          <w:tcPr>
            <w:tcW w:w="1350" w:type="dxa"/>
          </w:tcPr>
          <w:p w14:paraId="7FD91A3B" w14:textId="77777777" w:rsidR="00690472" w:rsidRPr="00690472" w:rsidRDefault="00690472" w:rsidP="006622A4">
            <w:pPr>
              <w:spacing w:before="0" w:after="0" w:line="240" w:lineRule="auto"/>
              <w:jc w:val="center"/>
              <w:rPr>
                <w:rFonts w:asciiTheme="minorHAnsi" w:hAnsiTheme="minorHAnsi" w:cs="Arial"/>
                <w:bCs/>
              </w:rPr>
            </w:pPr>
          </w:p>
        </w:tc>
        <w:tc>
          <w:tcPr>
            <w:tcW w:w="936" w:type="dxa"/>
          </w:tcPr>
          <w:p w14:paraId="46D0413E" w14:textId="77777777" w:rsidR="00690472" w:rsidRPr="00690472" w:rsidRDefault="00690472" w:rsidP="006622A4">
            <w:pPr>
              <w:spacing w:before="0" w:after="0" w:line="240" w:lineRule="auto"/>
              <w:jc w:val="center"/>
              <w:rPr>
                <w:rFonts w:asciiTheme="minorHAnsi" w:hAnsiTheme="minorHAnsi" w:cs="Arial"/>
                <w:bCs/>
              </w:rPr>
            </w:pPr>
          </w:p>
          <w:p w14:paraId="3E63D272"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04FF81D3" w14:textId="77777777" w:rsidTr="006622A4">
        <w:tc>
          <w:tcPr>
            <w:tcW w:w="3312" w:type="dxa"/>
          </w:tcPr>
          <w:p w14:paraId="440256F7" w14:textId="77777777" w:rsidR="00690472" w:rsidRPr="00690472" w:rsidRDefault="00690472" w:rsidP="006622A4">
            <w:pPr>
              <w:pStyle w:val="NCBodycopy"/>
              <w:rPr>
                <w:rFonts w:asciiTheme="minorHAnsi" w:hAnsiTheme="minorHAnsi"/>
              </w:rPr>
            </w:pPr>
            <w:r w:rsidRPr="00690472">
              <w:rPr>
                <w:rFonts w:asciiTheme="minorHAnsi" w:hAnsiTheme="minorHAnsi"/>
              </w:rPr>
              <w:t>Amount of time it took to fund account</w:t>
            </w:r>
          </w:p>
        </w:tc>
        <w:tc>
          <w:tcPr>
            <w:tcW w:w="1080" w:type="dxa"/>
          </w:tcPr>
          <w:p w14:paraId="28CF18A6" w14:textId="77777777" w:rsidR="00690472" w:rsidRPr="00690472" w:rsidRDefault="00690472" w:rsidP="006622A4">
            <w:pPr>
              <w:spacing w:before="0" w:after="0" w:line="240" w:lineRule="auto"/>
              <w:jc w:val="center"/>
              <w:rPr>
                <w:rFonts w:asciiTheme="minorHAnsi" w:hAnsiTheme="minorHAnsi" w:cs="Arial"/>
                <w:bCs/>
              </w:rPr>
            </w:pPr>
          </w:p>
        </w:tc>
        <w:tc>
          <w:tcPr>
            <w:tcW w:w="1260" w:type="dxa"/>
          </w:tcPr>
          <w:p w14:paraId="2BF166C2" w14:textId="77777777" w:rsidR="00690472" w:rsidRPr="00690472" w:rsidRDefault="00690472" w:rsidP="006622A4">
            <w:pPr>
              <w:spacing w:before="0" w:after="0" w:line="240" w:lineRule="auto"/>
              <w:jc w:val="center"/>
              <w:rPr>
                <w:rFonts w:asciiTheme="minorHAnsi" w:hAnsiTheme="minorHAnsi" w:cs="Arial"/>
                <w:bCs/>
              </w:rPr>
            </w:pPr>
          </w:p>
        </w:tc>
        <w:tc>
          <w:tcPr>
            <w:tcW w:w="1350" w:type="dxa"/>
          </w:tcPr>
          <w:p w14:paraId="66FFDAC5" w14:textId="77777777" w:rsidR="00690472" w:rsidRPr="00690472" w:rsidRDefault="00690472" w:rsidP="006622A4">
            <w:pPr>
              <w:spacing w:before="0" w:after="0" w:line="240" w:lineRule="auto"/>
              <w:jc w:val="center"/>
              <w:rPr>
                <w:rFonts w:asciiTheme="minorHAnsi" w:hAnsiTheme="minorHAnsi" w:cs="Arial"/>
                <w:bCs/>
              </w:rPr>
            </w:pPr>
          </w:p>
        </w:tc>
        <w:tc>
          <w:tcPr>
            <w:tcW w:w="1350" w:type="dxa"/>
          </w:tcPr>
          <w:p w14:paraId="00789D8C" w14:textId="77777777" w:rsidR="00690472" w:rsidRPr="00690472" w:rsidRDefault="00690472" w:rsidP="006622A4">
            <w:pPr>
              <w:spacing w:before="0" w:after="0" w:line="240" w:lineRule="auto"/>
              <w:jc w:val="center"/>
              <w:rPr>
                <w:rFonts w:asciiTheme="minorHAnsi" w:hAnsiTheme="minorHAnsi" w:cs="Arial"/>
                <w:bCs/>
              </w:rPr>
            </w:pPr>
          </w:p>
        </w:tc>
        <w:tc>
          <w:tcPr>
            <w:tcW w:w="936" w:type="dxa"/>
          </w:tcPr>
          <w:p w14:paraId="2E40BF81" w14:textId="77777777" w:rsidR="00690472" w:rsidRPr="00690472" w:rsidRDefault="00690472" w:rsidP="006622A4">
            <w:pPr>
              <w:spacing w:before="0" w:after="0" w:line="240" w:lineRule="auto"/>
              <w:jc w:val="center"/>
              <w:rPr>
                <w:rFonts w:asciiTheme="minorHAnsi" w:hAnsiTheme="minorHAnsi" w:cs="Arial"/>
                <w:bCs/>
              </w:rPr>
            </w:pPr>
          </w:p>
        </w:tc>
      </w:tr>
    </w:tbl>
    <w:p w14:paraId="59241EFB" w14:textId="77777777" w:rsidR="00690472" w:rsidRPr="00690472" w:rsidRDefault="00690472" w:rsidP="00690472">
      <w:pPr>
        <w:spacing w:before="0" w:after="0" w:line="240" w:lineRule="auto"/>
        <w:ind w:left="360"/>
        <w:rPr>
          <w:rFonts w:asciiTheme="minorHAnsi" w:hAnsiTheme="minorHAnsi" w:cs="Arial"/>
          <w:bCs/>
          <w:sz w:val="24"/>
        </w:rPr>
      </w:pPr>
    </w:p>
    <w:p w14:paraId="59C56287"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OPEN Q1=1,2</w:t>
      </w:r>
    </w:p>
    <w:p w14:paraId="0461C763"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 xml:space="preserve">Next, please rate the following aspects of your experience with your </w:t>
      </w:r>
      <w:r w:rsidRPr="00690472">
        <w:rPr>
          <w:rFonts w:asciiTheme="minorHAnsi" w:hAnsiTheme="minorHAnsi" w:cs="Arial"/>
          <w:i/>
          <w:sz w:val="24"/>
        </w:rPr>
        <w:t>my</w:t>
      </w:r>
      <w:r w:rsidRPr="00690472">
        <w:rPr>
          <w:rFonts w:asciiTheme="minorHAnsi" w:hAnsiTheme="minorHAnsi" w:cs="Arial"/>
          <w:sz w:val="24"/>
        </w:rPr>
        <w:t>RA account.</w:t>
      </w:r>
    </w:p>
    <w:p w14:paraId="362ADB7C" w14:textId="77777777" w:rsidR="00690472" w:rsidRPr="00690472" w:rsidRDefault="00690472" w:rsidP="00690472">
      <w:pPr>
        <w:spacing w:before="0" w:after="0" w:line="240" w:lineRule="auto"/>
        <w:rPr>
          <w:rFonts w:asciiTheme="minorHAnsi" w:hAnsiTheme="minorHAnsi" w:cs="Arial"/>
          <w:sz w:val="24"/>
        </w:rPr>
      </w:pPr>
    </w:p>
    <w:tbl>
      <w:tblPr>
        <w:tblStyle w:val="TableGrid"/>
        <w:tblW w:w="0" w:type="auto"/>
        <w:tblInd w:w="576" w:type="dxa"/>
        <w:tblLook w:val="04A0" w:firstRow="1" w:lastRow="0" w:firstColumn="1" w:lastColumn="0" w:noHBand="0" w:noVBand="1"/>
      </w:tblPr>
      <w:tblGrid>
        <w:gridCol w:w="2972"/>
        <w:gridCol w:w="1021"/>
        <w:gridCol w:w="1235"/>
        <w:gridCol w:w="1316"/>
        <w:gridCol w:w="1316"/>
        <w:gridCol w:w="712"/>
        <w:gridCol w:w="1148"/>
      </w:tblGrid>
      <w:tr w:rsidR="00690472" w:rsidRPr="00690472" w14:paraId="21EB68B1" w14:textId="77777777" w:rsidTr="006622A4">
        <w:tc>
          <w:tcPr>
            <w:tcW w:w="3055" w:type="dxa"/>
          </w:tcPr>
          <w:p w14:paraId="2532F891" w14:textId="77777777" w:rsidR="00690472" w:rsidRPr="00690472" w:rsidRDefault="00690472" w:rsidP="006622A4">
            <w:pPr>
              <w:spacing w:before="0" w:after="0" w:line="240" w:lineRule="auto"/>
              <w:rPr>
                <w:rFonts w:asciiTheme="minorHAnsi" w:hAnsiTheme="minorHAnsi" w:cs="Arial"/>
                <w:bCs/>
              </w:rPr>
            </w:pPr>
            <w:r w:rsidRPr="00690472">
              <w:rPr>
                <w:rFonts w:asciiTheme="minorHAnsi" w:hAnsiTheme="minorHAnsi" w:cs="Arial"/>
                <w:bCs/>
              </w:rPr>
              <w:t>RANDOMIZE</w:t>
            </w:r>
          </w:p>
        </w:tc>
        <w:tc>
          <w:tcPr>
            <w:tcW w:w="1042" w:type="dxa"/>
          </w:tcPr>
          <w:p w14:paraId="2F76A852" w14:textId="77777777" w:rsidR="00690472" w:rsidRPr="00690472" w:rsidRDefault="00690472" w:rsidP="006622A4">
            <w:pPr>
              <w:spacing w:before="0" w:after="0" w:line="240" w:lineRule="auto"/>
              <w:jc w:val="center"/>
              <w:rPr>
                <w:rFonts w:asciiTheme="minorHAnsi" w:hAnsiTheme="minorHAnsi" w:cs="Arial"/>
                <w:bCs/>
                <w:sz w:val="22"/>
              </w:rPr>
            </w:pPr>
            <w:r w:rsidRPr="00690472">
              <w:rPr>
                <w:rFonts w:asciiTheme="minorHAnsi" w:hAnsiTheme="minorHAnsi" w:cs="Arial"/>
                <w:bCs/>
                <w:sz w:val="22"/>
              </w:rPr>
              <w:t>Very satisfied</w:t>
            </w:r>
          </w:p>
        </w:tc>
        <w:tc>
          <w:tcPr>
            <w:tcW w:w="1257" w:type="dxa"/>
          </w:tcPr>
          <w:p w14:paraId="76241CDD" w14:textId="77777777" w:rsidR="00690472" w:rsidRPr="00690472" w:rsidRDefault="00690472" w:rsidP="006622A4">
            <w:pPr>
              <w:spacing w:before="0" w:after="0" w:line="240" w:lineRule="auto"/>
              <w:jc w:val="center"/>
              <w:rPr>
                <w:rFonts w:asciiTheme="minorHAnsi" w:hAnsiTheme="minorHAnsi" w:cs="Arial"/>
                <w:bCs/>
                <w:sz w:val="22"/>
              </w:rPr>
            </w:pPr>
            <w:r w:rsidRPr="00690472">
              <w:rPr>
                <w:rFonts w:asciiTheme="minorHAnsi" w:hAnsiTheme="minorHAnsi" w:cs="Arial"/>
                <w:bCs/>
                <w:sz w:val="22"/>
              </w:rPr>
              <w:t>Somewhat satisfied</w:t>
            </w:r>
          </w:p>
        </w:tc>
        <w:tc>
          <w:tcPr>
            <w:tcW w:w="1344" w:type="dxa"/>
          </w:tcPr>
          <w:p w14:paraId="62744AA3" w14:textId="77777777" w:rsidR="00690472" w:rsidRPr="00690472" w:rsidRDefault="00690472" w:rsidP="006622A4">
            <w:pPr>
              <w:spacing w:before="0" w:after="0" w:line="240" w:lineRule="auto"/>
              <w:jc w:val="center"/>
              <w:rPr>
                <w:rFonts w:asciiTheme="minorHAnsi" w:hAnsiTheme="minorHAnsi" w:cs="Arial"/>
                <w:bCs/>
                <w:sz w:val="22"/>
              </w:rPr>
            </w:pPr>
            <w:r w:rsidRPr="00690472">
              <w:rPr>
                <w:rFonts w:asciiTheme="minorHAnsi" w:hAnsiTheme="minorHAnsi" w:cs="Arial"/>
                <w:bCs/>
                <w:sz w:val="22"/>
              </w:rPr>
              <w:t>Somewhat Dissatisfied</w:t>
            </w:r>
          </w:p>
        </w:tc>
        <w:tc>
          <w:tcPr>
            <w:tcW w:w="1344" w:type="dxa"/>
          </w:tcPr>
          <w:p w14:paraId="22602EE7" w14:textId="77777777" w:rsidR="00690472" w:rsidRPr="00690472" w:rsidRDefault="00690472" w:rsidP="006622A4">
            <w:pPr>
              <w:spacing w:before="0" w:after="0" w:line="240" w:lineRule="auto"/>
              <w:jc w:val="center"/>
              <w:rPr>
                <w:rFonts w:asciiTheme="minorHAnsi" w:hAnsiTheme="minorHAnsi" w:cs="Arial"/>
                <w:bCs/>
                <w:sz w:val="22"/>
              </w:rPr>
            </w:pPr>
            <w:r w:rsidRPr="00690472">
              <w:rPr>
                <w:rFonts w:asciiTheme="minorHAnsi" w:hAnsiTheme="minorHAnsi" w:cs="Arial"/>
                <w:bCs/>
                <w:sz w:val="22"/>
              </w:rPr>
              <w:t>Very Dissatisfied</w:t>
            </w:r>
          </w:p>
        </w:tc>
        <w:tc>
          <w:tcPr>
            <w:tcW w:w="450" w:type="dxa"/>
          </w:tcPr>
          <w:p w14:paraId="5EF405AB" w14:textId="77777777" w:rsidR="00690472" w:rsidRPr="00690472" w:rsidRDefault="00690472" w:rsidP="006622A4">
            <w:pPr>
              <w:spacing w:before="0" w:after="0" w:line="240" w:lineRule="auto"/>
              <w:jc w:val="center"/>
              <w:rPr>
                <w:rFonts w:asciiTheme="minorHAnsi" w:hAnsiTheme="minorHAnsi" w:cs="Arial"/>
                <w:bCs/>
                <w:sz w:val="22"/>
              </w:rPr>
            </w:pPr>
            <w:r w:rsidRPr="00690472">
              <w:rPr>
                <w:rFonts w:asciiTheme="minorHAnsi" w:hAnsiTheme="minorHAnsi" w:cs="Arial"/>
                <w:bCs/>
                <w:sz w:val="22"/>
              </w:rPr>
              <w:t>Don’t know</w:t>
            </w:r>
          </w:p>
        </w:tc>
        <w:tc>
          <w:tcPr>
            <w:tcW w:w="796" w:type="dxa"/>
          </w:tcPr>
          <w:p w14:paraId="528A6256" w14:textId="77777777" w:rsidR="00690472" w:rsidRPr="00690472" w:rsidRDefault="00690472" w:rsidP="006622A4">
            <w:pPr>
              <w:spacing w:before="0" w:after="0" w:line="240" w:lineRule="auto"/>
              <w:jc w:val="center"/>
              <w:rPr>
                <w:rFonts w:asciiTheme="minorHAnsi" w:hAnsiTheme="minorHAnsi" w:cs="Arial"/>
                <w:bCs/>
                <w:sz w:val="22"/>
              </w:rPr>
            </w:pPr>
            <w:r w:rsidRPr="00690472">
              <w:rPr>
                <w:rFonts w:asciiTheme="minorHAnsi" w:hAnsiTheme="minorHAnsi" w:cs="Arial"/>
                <w:bCs/>
                <w:sz w:val="22"/>
              </w:rPr>
              <w:t>Not Applicable</w:t>
            </w:r>
          </w:p>
        </w:tc>
      </w:tr>
      <w:tr w:rsidR="00690472" w:rsidRPr="00690472" w14:paraId="71609D02" w14:textId="77777777" w:rsidTr="006622A4">
        <w:tc>
          <w:tcPr>
            <w:tcW w:w="3055" w:type="dxa"/>
          </w:tcPr>
          <w:p w14:paraId="5F1C13E8" w14:textId="77777777" w:rsidR="00690472" w:rsidRPr="00690472" w:rsidRDefault="00690472" w:rsidP="00690472">
            <w:pPr>
              <w:pStyle w:val="NCBodycopy"/>
              <w:numPr>
                <w:ilvl w:val="0"/>
                <w:numId w:val="42"/>
              </w:numPr>
              <w:rPr>
                <w:rFonts w:asciiTheme="minorHAnsi" w:hAnsiTheme="minorHAnsi"/>
              </w:rPr>
            </w:pPr>
            <w:r w:rsidRPr="00690472">
              <w:rPr>
                <w:rFonts w:asciiTheme="minorHAnsi" w:hAnsiTheme="minorHAnsi"/>
              </w:rPr>
              <w:t xml:space="preserve">Email communications you receive about your </w:t>
            </w:r>
            <w:r w:rsidRPr="00690472">
              <w:rPr>
                <w:rFonts w:asciiTheme="minorHAnsi" w:hAnsiTheme="minorHAnsi"/>
                <w:i/>
              </w:rPr>
              <w:t>my</w:t>
            </w:r>
            <w:r w:rsidRPr="00690472">
              <w:rPr>
                <w:rFonts w:asciiTheme="minorHAnsi" w:hAnsiTheme="minorHAnsi"/>
              </w:rPr>
              <w:t>RA account</w:t>
            </w:r>
          </w:p>
        </w:tc>
        <w:tc>
          <w:tcPr>
            <w:tcW w:w="1042" w:type="dxa"/>
          </w:tcPr>
          <w:p w14:paraId="5334A1AB" w14:textId="77777777" w:rsidR="00690472" w:rsidRPr="00690472" w:rsidRDefault="00690472" w:rsidP="006622A4">
            <w:pPr>
              <w:spacing w:before="0" w:after="0" w:line="240" w:lineRule="auto"/>
              <w:jc w:val="center"/>
              <w:rPr>
                <w:rFonts w:asciiTheme="minorHAnsi" w:hAnsiTheme="minorHAnsi" w:cs="Arial"/>
                <w:bCs/>
              </w:rPr>
            </w:pPr>
          </w:p>
        </w:tc>
        <w:tc>
          <w:tcPr>
            <w:tcW w:w="1257" w:type="dxa"/>
          </w:tcPr>
          <w:p w14:paraId="252AF6AA"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7C458D8E"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13546A76" w14:textId="77777777" w:rsidR="00690472" w:rsidRPr="00690472" w:rsidRDefault="00690472" w:rsidP="006622A4">
            <w:pPr>
              <w:spacing w:before="0" w:after="0" w:line="240" w:lineRule="auto"/>
              <w:jc w:val="center"/>
              <w:rPr>
                <w:rFonts w:asciiTheme="minorHAnsi" w:hAnsiTheme="minorHAnsi" w:cs="Arial"/>
                <w:bCs/>
              </w:rPr>
            </w:pPr>
          </w:p>
        </w:tc>
        <w:tc>
          <w:tcPr>
            <w:tcW w:w="450" w:type="dxa"/>
          </w:tcPr>
          <w:p w14:paraId="2884FDAC" w14:textId="77777777" w:rsidR="00690472" w:rsidRPr="00690472" w:rsidRDefault="00690472" w:rsidP="006622A4">
            <w:pPr>
              <w:spacing w:before="0" w:after="0" w:line="240" w:lineRule="auto"/>
              <w:jc w:val="center"/>
              <w:rPr>
                <w:rFonts w:asciiTheme="minorHAnsi" w:hAnsiTheme="minorHAnsi" w:cs="Arial"/>
                <w:bCs/>
              </w:rPr>
            </w:pPr>
          </w:p>
        </w:tc>
        <w:tc>
          <w:tcPr>
            <w:tcW w:w="796" w:type="dxa"/>
          </w:tcPr>
          <w:p w14:paraId="110469EE"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54197F50" w14:textId="77777777" w:rsidTr="006622A4">
        <w:tc>
          <w:tcPr>
            <w:tcW w:w="3055" w:type="dxa"/>
          </w:tcPr>
          <w:p w14:paraId="227455DB" w14:textId="77777777" w:rsidR="00690472" w:rsidRPr="00690472" w:rsidRDefault="00690472" w:rsidP="006622A4">
            <w:pPr>
              <w:pStyle w:val="NCBodycopy"/>
              <w:rPr>
                <w:rFonts w:asciiTheme="minorHAnsi" w:hAnsiTheme="minorHAnsi"/>
              </w:rPr>
            </w:pPr>
            <w:r w:rsidRPr="00690472">
              <w:rPr>
                <w:rFonts w:asciiTheme="minorHAnsi" w:hAnsiTheme="minorHAnsi"/>
              </w:rPr>
              <w:t>Text messages regarding deposits and account balances</w:t>
            </w:r>
          </w:p>
        </w:tc>
        <w:tc>
          <w:tcPr>
            <w:tcW w:w="1042" w:type="dxa"/>
          </w:tcPr>
          <w:p w14:paraId="640E7D69" w14:textId="77777777" w:rsidR="00690472" w:rsidRPr="00690472" w:rsidRDefault="00690472" w:rsidP="006622A4">
            <w:pPr>
              <w:spacing w:before="0" w:after="0" w:line="240" w:lineRule="auto"/>
              <w:jc w:val="center"/>
              <w:rPr>
                <w:rFonts w:asciiTheme="minorHAnsi" w:hAnsiTheme="minorHAnsi" w:cs="Arial"/>
                <w:bCs/>
              </w:rPr>
            </w:pPr>
          </w:p>
        </w:tc>
        <w:tc>
          <w:tcPr>
            <w:tcW w:w="1257" w:type="dxa"/>
          </w:tcPr>
          <w:p w14:paraId="1AEE1098"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39FF5CD4"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1499010B" w14:textId="77777777" w:rsidR="00690472" w:rsidRPr="00690472" w:rsidRDefault="00690472" w:rsidP="006622A4">
            <w:pPr>
              <w:spacing w:before="0" w:after="0" w:line="240" w:lineRule="auto"/>
              <w:jc w:val="center"/>
              <w:rPr>
                <w:rFonts w:asciiTheme="minorHAnsi" w:hAnsiTheme="minorHAnsi" w:cs="Arial"/>
                <w:bCs/>
              </w:rPr>
            </w:pPr>
          </w:p>
        </w:tc>
        <w:tc>
          <w:tcPr>
            <w:tcW w:w="450" w:type="dxa"/>
          </w:tcPr>
          <w:p w14:paraId="4CC9B62C" w14:textId="77777777" w:rsidR="00690472" w:rsidRPr="00690472" w:rsidRDefault="00690472" w:rsidP="006622A4">
            <w:pPr>
              <w:spacing w:before="0" w:after="0" w:line="240" w:lineRule="auto"/>
              <w:jc w:val="center"/>
              <w:rPr>
                <w:rFonts w:asciiTheme="minorHAnsi" w:hAnsiTheme="minorHAnsi" w:cs="Arial"/>
                <w:bCs/>
              </w:rPr>
            </w:pPr>
          </w:p>
        </w:tc>
        <w:tc>
          <w:tcPr>
            <w:tcW w:w="796" w:type="dxa"/>
          </w:tcPr>
          <w:p w14:paraId="715E9225"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58AE465D" w14:textId="77777777" w:rsidTr="006622A4">
        <w:tc>
          <w:tcPr>
            <w:tcW w:w="3055" w:type="dxa"/>
          </w:tcPr>
          <w:p w14:paraId="71361339" w14:textId="77777777" w:rsidR="00690472" w:rsidRPr="00690472" w:rsidRDefault="00690472" w:rsidP="006622A4">
            <w:pPr>
              <w:pStyle w:val="NCBodycopy"/>
              <w:rPr>
                <w:rFonts w:asciiTheme="minorHAnsi" w:hAnsiTheme="minorHAnsi"/>
              </w:rPr>
            </w:pPr>
            <w:r w:rsidRPr="00690472">
              <w:rPr>
                <w:rFonts w:asciiTheme="minorHAnsi" w:hAnsiTheme="minorHAnsi"/>
              </w:rPr>
              <w:t>[</w:t>
            </w:r>
            <w:r w:rsidRPr="00690472">
              <w:rPr>
                <w:rFonts w:asciiTheme="minorHAnsi" w:hAnsiTheme="minorHAnsi"/>
                <w:b/>
              </w:rPr>
              <w:t xml:space="preserve">ASK IF ACCOUNT IS NOT FUNDED Q1=2] </w:t>
            </w:r>
            <w:r w:rsidRPr="00690472">
              <w:rPr>
                <w:rFonts w:asciiTheme="minorHAnsi" w:hAnsiTheme="minorHAnsi"/>
              </w:rPr>
              <w:t xml:space="preserve">Emails about </w:t>
            </w:r>
            <w:r w:rsidRPr="00690472">
              <w:rPr>
                <w:rFonts w:asciiTheme="minorHAnsi" w:hAnsiTheme="minorHAnsi"/>
                <w:u w:val="single"/>
              </w:rPr>
              <w:t>how</w:t>
            </w:r>
            <w:r w:rsidRPr="00690472">
              <w:rPr>
                <w:rFonts w:asciiTheme="minorHAnsi" w:hAnsiTheme="minorHAnsi"/>
              </w:rPr>
              <w:t xml:space="preserve"> to fund your account</w:t>
            </w:r>
          </w:p>
        </w:tc>
        <w:tc>
          <w:tcPr>
            <w:tcW w:w="1042" w:type="dxa"/>
          </w:tcPr>
          <w:p w14:paraId="428C78E1" w14:textId="77777777" w:rsidR="00690472" w:rsidRPr="00690472" w:rsidRDefault="00690472" w:rsidP="006622A4">
            <w:pPr>
              <w:spacing w:before="0" w:after="0" w:line="240" w:lineRule="auto"/>
              <w:jc w:val="center"/>
              <w:rPr>
                <w:rFonts w:asciiTheme="minorHAnsi" w:hAnsiTheme="minorHAnsi" w:cs="Arial"/>
                <w:bCs/>
              </w:rPr>
            </w:pPr>
          </w:p>
        </w:tc>
        <w:tc>
          <w:tcPr>
            <w:tcW w:w="1257" w:type="dxa"/>
          </w:tcPr>
          <w:p w14:paraId="22061D4B"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5F9E79A5"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5DADA002" w14:textId="77777777" w:rsidR="00690472" w:rsidRPr="00690472" w:rsidRDefault="00690472" w:rsidP="006622A4">
            <w:pPr>
              <w:spacing w:before="0" w:after="0" w:line="240" w:lineRule="auto"/>
              <w:jc w:val="center"/>
              <w:rPr>
                <w:rFonts w:asciiTheme="minorHAnsi" w:hAnsiTheme="minorHAnsi" w:cs="Arial"/>
                <w:bCs/>
              </w:rPr>
            </w:pPr>
          </w:p>
        </w:tc>
        <w:tc>
          <w:tcPr>
            <w:tcW w:w="450" w:type="dxa"/>
          </w:tcPr>
          <w:p w14:paraId="68E04A3C" w14:textId="77777777" w:rsidR="00690472" w:rsidRPr="00690472" w:rsidRDefault="00690472" w:rsidP="006622A4">
            <w:pPr>
              <w:spacing w:before="0" w:after="0" w:line="240" w:lineRule="auto"/>
              <w:jc w:val="center"/>
              <w:rPr>
                <w:rFonts w:asciiTheme="minorHAnsi" w:hAnsiTheme="minorHAnsi" w:cs="Arial"/>
                <w:bCs/>
              </w:rPr>
            </w:pPr>
          </w:p>
        </w:tc>
        <w:tc>
          <w:tcPr>
            <w:tcW w:w="796" w:type="dxa"/>
          </w:tcPr>
          <w:p w14:paraId="7F8CD402" w14:textId="77777777" w:rsidR="00690472" w:rsidRPr="00690472" w:rsidRDefault="00690472" w:rsidP="006622A4">
            <w:pPr>
              <w:spacing w:before="0" w:after="0" w:line="240" w:lineRule="auto"/>
              <w:jc w:val="center"/>
              <w:rPr>
                <w:rFonts w:asciiTheme="minorHAnsi" w:hAnsiTheme="minorHAnsi" w:cs="Arial"/>
                <w:bCs/>
              </w:rPr>
            </w:pPr>
          </w:p>
        </w:tc>
      </w:tr>
      <w:tr w:rsidR="00690472" w:rsidRPr="00690472" w14:paraId="6E4819D3" w14:textId="77777777" w:rsidTr="006622A4">
        <w:tc>
          <w:tcPr>
            <w:tcW w:w="3055" w:type="dxa"/>
          </w:tcPr>
          <w:p w14:paraId="30CE3E85" w14:textId="77777777" w:rsidR="00690472" w:rsidRPr="00690472" w:rsidRDefault="00690472" w:rsidP="006622A4">
            <w:pPr>
              <w:pStyle w:val="NCBodycopy"/>
              <w:rPr>
                <w:rFonts w:asciiTheme="minorHAnsi" w:hAnsiTheme="minorHAnsi"/>
              </w:rPr>
            </w:pPr>
            <w:r w:rsidRPr="00690472">
              <w:rPr>
                <w:rFonts w:asciiTheme="minorHAnsi" w:hAnsiTheme="minorHAnsi"/>
              </w:rPr>
              <w:t>PLACEHOLDER FOR ADDITIONAL COMMUNICATIONS</w:t>
            </w:r>
          </w:p>
        </w:tc>
        <w:tc>
          <w:tcPr>
            <w:tcW w:w="1042" w:type="dxa"/>
          </w:tcPr>
          <w:p w14:paraId="73413AE5" w14:textId="77777777" w:rsidR="00690472" w:rsidRPr="00690472" w:rsidRDefault="00690472" w:rsidP="006622A4">
            <w:pPr>
              <w:spacing w:before="0" w:after="0" w:line="240" w:lineRule="auto"/>
              <w:jc w:val="center"/>
              <w:rPr>
                <w:rFonts w:asciiTheme="minorHAnsi" w:hAnsiTheme="minorHAnsi" w:cs="Arial"/>
                <w:bCs/>
              </w:rPr>
            </w:pPr>
          </w:p>
        </w:tc>
        <w:tc>
          <w:tcPr>
            <w:tcW w:w="1257" w:type="dxa"/>
          </w:tcPr>
          <w:p w14:paraId="287D6771"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6DF62474" w14:textId="77777777" w:rsidR="00690472" w:rsidRPr="00690472" w:rsidRDefault="00690472" w:rsidP="006622A4">
            <w:pPr>
              <w:spacing w:before="0" w:after="0" w:line="240" w:lineRule="auto"/>
              <w:jc w:val="center"/>
              <w:rPr>
                <w:rFonts w:asciiTheme="minorHAnsi" w:hAnsiTheme="minorHAnsi" w:cs="Arial"/>
                <w:bCs/>
              </w:rPr>
            </w:pPr>
          </w:p>
        </w:tc>
        <w:tc>
          <w:tcPr>
            <w:tcW w:w="1344" w:type="dxa"/>
          </w:tcPr>
          <w:p w14:paraId="16E15E25" w14:textId="77777777" w:rsidR="00690472" w:rsidRPr="00690472" w:rsidRDefault="00690472" w:rsidP="006622A4">
            <w:pPr>
              <w:spacing w:before="0" w:after="0" w:line="240" w:lineRule="auto"/>
              <w:jc w:val="center"/>
              <w:rPr>
                <w:rFonts w:asciiTheme="minorHAnsi" w:hAnsiTheme="minorHAnsi" w:cs="Arial"/>
                <w:bCs/>
              </w:rPr>
            </w:pPr>
          </w:p>
        </w:tc>
        <w:tc>
          <w:tcPr>
            <w:tcW w:w="450" w:type="dxa"/>
          </w:tcPr>
          <w:p w14:paraId="5EE56969" w14:textId="77777777" w:rsidR="00690472" w:rsidRPr="00690472" w:rsidRDefault="00690472" w:rsidP="006622A4">
            <w:pPr>
              <w:spacing w:before="0" w:after="0" w:line="240" w:lineRule="auto"/>
              <w:jc w:val="center"/>
              <w:rPr>
                <w:rFonts w:asciiTheme="minorHAnsi" w:hAnsiTheme="minorHAnsi" w:cs="Arial"/>
                <w:bCs/>
              </w:rPr>
            </w:pPr>
          </w:p>
        </w:tc>
        <w:tc>
          <w:tcPr>
            <w:tcW w:w="796" w:type="dxa"/>
          </w:tcPr>
          <w:p w14:paraId="2209D549" w14:textId="77777777" w:rsidR="00690472" w:rsidRPr="00690472" w:rsidRDefault="00690472" w:rsidP="006622A4">
            <w:pPr>
              <w:spacing w:before="0" w:after="0" w:line="240" w:lineRule="auto"/>
              <w:jc w:val="center"/>
              <w:rPr>
                <w:rFonts w:asciiTheme="minorHAnsi" w:hAnsiTheme="minorHAnsi" w:cs="Arial"/>
                <w:bCs/>
              </w:rPr>
            </w:pPr>
          </w:p>
        </w:tc>
      </w:tr>
    </w:tbl>
    <w:p w14:paraId="5F13985B" w14:textId="77777777" w:rsidR="00690472" w:rsidRPr="00690472" w:rsidRDefault="00690472" w:rsidP="00690472">
      <w:pPr>
        <w:spacing w:before="0" w:after="0" w:line="240" w:lineRule="auto"/>
        <w:ind w:left="360"/>
        <w:rPr>
          <w:rFonts w:asciiTheme="minorHAnsi" w:hAnsiTheme="minorHAnsi" w:cs="Arial"/>
          <w:bCs/>
          <w:sz w:val="24"/>
        </w:rPr>
      </w:pPr>
    </w:p>
    <w:p w14:paraId="0DC8B9B2" w14:textId="77777777" w:rsidR="00690472" w:rsidRPr="00690472" w:rsidRDefault="00690472" w:rsidP="00690472">
      <w:pPr>
        <w:spacing w:before="0" w:after="0" w:line="240" w:lineRule="auto"/>
        <w:ind w:left="360"/>
        <w:rPr>
          <w:rFonts w:asciiTheme="minorHAnsi" w:hAnsiTheme="minorHAnsi" w:cs="Arial"/>
          <w:bCs/>
          <w:sz w:val="24"/>
        </w:rPr>
      </w:pPr>
    </w:p>
    <w:p w14:paraId="6888A4F3"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OPEN Q1=1,2</w:t>
      </w:r>
    </w:p>
    <w:p w14:paraId="5D2CDC76" w14:textId="77777777" w:rsidR="00690472" w:rsidRPr="00690472" w:rsidRDefault="00690472" w:rsidP="00690472">
      <w:pPr>
        <w:pStyle w:val="ListParagraph"/>
        <w:numPr>
          <w:ilvl w:val="0"/>
          <w:numId w:val="51"/>
        </w:numPr>
        <w:ind w:left="720" w:hanging="720"/>
        <w:rPr>
          <w:rFonts w:asciiTheme="minorHAnsi" w:hAnsiTheme="minorHAnsi" w:cs="Arial"/>
        </w:rPr>
      </w:pPr>
      <w:r w:rsidRPr="00690472">
        <w:rPr>
          <w:rFonts w:asciiTheme="minorHAnsi" w:hAnsiTheme="minorHAnsi" w:cs="Arial"/>
        </w:rPr>
        <w:t xml:space="preserve">You can direct a portion, or all, of your federal income tax refund to your </w:t>
      </w:r>
      <w:r w:rsidRPr="00690472">
        <w:rPr>
          <w:rFonts w:asciiTheme="minorHAnsi" w:hAnsiTheme="minorHAnsi" w:cs="Arial"/>
          <w:i/>
        </w:rPr>
        <w:t>my</w:t>
      </w:r>
      <w:r w:rsidRPr="00690472">
        <w:rPr>
          <w:rFonts w:asciiTheme="minorHAnsi" w:hAnsiTheme="minorHAnsi" w:cs="Arial"/>
        </w:rPr>
        <w:t>RA account. Which of the following do you think you’ll do with your federal income tax refund? Select one.</w:t>
      </w:r>
    </w:p>
    <w:p w14:paraId="1D128112" w14:textId="77777777" w:rsidR="00690472" w:rsidRPr="00690472" w:rsidRDefault="00690472" w:rsidP="00690472">
      <w:pPr>
        <w:spacing w:before="0" w:after="0" w:line="240" w:lineRule="auto"/>
        <w:rPr>
          <w:rFonts w:asciiTheme="minorHAnsi" w:hAnsiTheme="minorHAnsi"/>
          <w:sz w:val="24"/>
        </w:rPr>
      </w:pPr>
    </w:p>
    <w:p w14:paraId="69EE6016" w14:textId="77777777" w:rsidR="00690472" w:rsidRPr="00690472" w:rsidRDefault="00690472" w:rsidP="00690472">
      <w:pPr>
        <w:pStyle w:val="2Numberedresponselist"/>
        <w:numPr>
          <w:ilvl w:val="0"/>
          <w:numId w:val="24"/>
        </w:numPr>
        <w:rPr>
          <w:rFonts w:asciiTheme="minorHAnsi" w:hAnsiTheme="minorHAnsi"/>
          <w:sz w:val="24"/>
        </w:rPr>
      </w:pPr>
      <w:r w:rsidRPr="00690472">
        <w:rPr>
          <w:rFonts w:asciiTheme="minorHAnsi" w:hAnsiTheme="minorHAnsi"/>
          <w:sz w:val="24"/>
        </w:rPr>
        <w:t xml:space="preserve">Contribute </w:t>
      </w:r>
      <w:r w:rsidRPr="00690472">
        <w:rPr>
          <w:rFonts w:asciiTheme="minorHAnsi" w:hAnsiTheme="minorHAnsi"/>
          <w:b/>
          <w:sz w:val="24"/>
        </w:rPr>
        <w:t>none</w:t>
      </w:r>
      <w:r w:rsidRPr="00690472">
        <w:rPr>
          <w:rFonts w:asciiTheme="minorHAnsi" w:hAnsiTheme="minorHAnsi"/>
          <w:sz w:val="24"/>
        </w:rPr>
        <w:t xml:space="preserve"> of my federal income tax refund into my </w:t>
      </w:r>
      <w:r w:rsidRPr="00690472">
        <w:rPr>
          <w:rFonts w:asciiTheme="minorHAnsi" w:hAnsiTheme="minorHAnsi"/>
          <w:i/>
          <w:sz w:val="24"/>
        </w:rPr>
        <w:t>my</w:t>
      </w:r>
      <w:r w:rsidRPr="00690472">
        <w:rPr>
          <w:rFonts w:asciiTheme="minorHAnsi" w:hAnsiTheme="minorHAnsi"/>
          <w:sz w:val="24"/>
        </w:rPr>
        <w:t>RA account</w:t>
      </w:r>
    </w:p>
    <w:p w14:paraId="78E90FF2" w14:textId="77777777" w:rsidR="00690472" w:rsidRPr="00690472" w:rsidRDefault="00690472" w:rsidP="00690472">
      <w:pPr>
        <w:pStyle w:val="2Numberedresponselist"/>
        <w:numPr>
          <w:ilvl w:val="0"/>
          <w:numId w:val="24"/>
        </w:numPr>
        <w:rPr>
          <w:rFonts w:asciiTheme="minorHAnsi" w:hAnsiTheme="minorHAnsi"/>
          <w:sz w:val="24"/>
        </w:rPr>
      </w:pPr>
      <w:r w:rsidRPr="00690472">
        <w:rPr>
          <w:rFonts w:asciiTheme="minorHAnsi" w:hAnsiTheme="minorHAnsi"/>
          <w:sz w:val="24"/>
        </w:rPr>
        <w:t xml:space="preserve">Contribute a </w:t>
      </w:r>
      <w:r w:rsidRPr="00690472">
        <w:rPr>
          <w:rFonts w:asciiTheme="minorHAnsi" w:hAnsiTheme="minorHAnsi"/>
          <w:b/>
          <w:sz w:val="24"/>
        </w:rPr>
        <w:t xml:space="preserve">portion </w:t>
      </w:r>
      <w:r w:rsidRPr="00690472">
        <w:rPr>
          <w:rFonts w:asciiTheme="minorHAnsi" w:hAnsiTheme="minorHAnsi"/>
          <w:sz w:val="24"/>
        </w:rPr>
        <w:t xml:space="preserve">of my federal income tax refund into my </w:t>
      </w:r>
      <w:r w:rsidRPr="00690472">
        <w:rPr>
          <w:rFonts w:asciiTheme="minorHAnsi" w:hAnsiTheme="minorHAnsi"/>
          <w:i/>
          <w:sz w:val="24"/>
        </w:rPr>
        <w:t>my</w:t>
      </w:r>
      <w:r w:rsidRPr="00690472">
        <w:rPr>
          <w:rFonts w:asciiTheme="minorHAnsi" w:hAnsiTheme="minorHAnsi"/>
          <w:sz w:val="24"/>
        </w:rPr>
        <w:t xml:space="preserve">RA account </w:t>
      </w:r>
    </w:p>
    <w:p w14:paraId="20159C98" w14:textId="77777777" w:rsidR="00690472" w:rsidRPr="00690472" w:rsidRDefault="00690472" w:rsidP="00690472">
      <w:pPr>
        <w:pStyle w:val="2Numberedresponselist"/>
        <w:numPr>
          <w:ilvl w:val="0"/>
          <w:numId w:val="24"/>
        </w:numPr>
        <w:rPr>
          <w:rFonts w:asciiTheme="minorHAnsi" w:hAnsiTheme="minorHAnsi"/>
          <w:sz w:val="24"/>
        </w:rPr>
      </w:pPr>
      <w:r w:rsidRPr="00690472">
        <w:rPr>
          <w:rFonts w:asciiTheme="minorHAnsi" w:hAnsiTheme="minorHAnsi"/>
          <w:sz w:val="24"/>
        </w:rPr>
        <w:t xml:space="preserve">Contribute </w:t>
      </w:r>
      <w:r w:rsidRPr="00690472">
        <w:rPr>
          <w:rFonts w:asciiTheme="minorHAnsi" w:hAnsiTheme="minorHAnsi"/>
          <w:b/>
          <w:sz w:val="24"/>
        </w:rPr>
        <w:t>all</w:t>
      </w:r>
      <w:r w:rsidRPr="00690472">
        <w:rPr>
          <w:rFonts w:asciiTheme="minorHAnsi" w:hAnsiTheme="minorHAnsi"/>
          <w:sz w:val="24"/>
        </w:rPr>
        <w:t xml:space="preserve"> of my federal income tax refund into my </w:t>
      </w:r>
      <w:r w:rsidRPr="00690472">
        <w:rPr>
          <w:rFonts w:asciiTheme="minorHAnsi" w:hAnsiTheme="minorHAnsi"/>
          <w:i/>
          <w:sz w:val="24"/>
        </w:rPr>
        <w:t>my</w:t>
      </w:r>
      <w:r w:rsidRPr="00690472">
        <w:rPr>
          <w:rFonts w:asciiTheme="minorHAnsi" w:hAnsiTheme="minorHAnsi"/>
          <w:sz w:val="24"/>
        </w:rPr>
        <w:t xml:space="preserve">RA account </w:t>
      </w:r>
    </w:p>
    <w:p w14:paraId="7825396C" w14:textId="77777777" w:rsidR="00690472" w:rsidRPr="00690472" w:rsidRDefault="00690472" w:rsidP="00690472">
      <w:pPr>
        <w:pStyle w:val="2Numberedresponselist"/>
        <w:numPr>
          <w:ilvl w:val="0"/>
          <w:numId w:val="24"/>
        </w:numPr>
        <w:rPr>
          <w:rFonts w:asciiTheme="minorHAnsi" w:hAnsiTheme="minorHAnsi"/>
          <w:sz w:val="24"/>
        </w:rPr>
      </w:pPr>
      <w:r w:rsidRPr="00690472">
        <w:rPr>
          <w:rFonts w:asciiTheme="minorHAnsi" w:hAnsiTheme="minorHAnsi"/>
          <w:sz w:val="24"/>
        </w:rPr>
        <w:t>I don’t expect to receive an income tax refund</w:t>
      </w:r>
    </w:p>
    <w:p w14:paraId="4718EC01" w14:textId="77777777" w:rsidR="00690472" w:rsidRPr="00690472" w:rsidRDefault="00690472" w:rsidP="00690472">
      <w:pPr>
        <w:pStyle w:val="2Numberedresponselist"/>
        <w:numPr>
          <w:ilvl w:val="0"/>
          <w:numId w:val="24"/>
        </w:numPr>
        <w:rPr>
          <w:rFonts w:asciiTheme="minorHAnsi" w:hAnsiTheme="minorHAnsi"/>
          <w:sz w:val="24"/>
        </w:rPr>
      </w:pPr>
      <w:r w:rsidRPr="00690472">
        <w:rPr>
          <w:rFonts w:asciiTheme="minorHAnsi" w:hAnsiTheme="minorHAnsi"/>
          <w:sz w:val="24"/>
        </w:rPr>
        <w:t>Don’t know / Not sure</w:t>
      </w:r>
    </w:p>
    <w:p w14:paraId="2222C14D" w14:textId="77777777" w:rsidR="00690472" w:rsidRPr="00690472" w:rsidRDefault="00690472" w:rsidP="00690472">
      <w:pPr>
        <w:spacing w:before="0" w:after="0" w:line="240" w:lineRule="auto"/>
        <w:ind w:left="360"/>
        <w:rPr>
          <w:rFonts w:asciiTheme="minorHAnsi" w:hAnsiTheme="minorHAnsi"/>
          <w:b/>
          <w:sz w:val="24"/>
        </w:rPr>
      </w:pPr>
    </w:p>
    <w:p w14:paraId="2A5E5FC5"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ACCOUNT IS FUNDED Q1=1</w:t>
      </w:r>
    </w:p>
    <w:p w14:paraId="018CD645" w14:textId="77777777" w:rsidR="00690472" w:rsidRPr="00690472" w:rsidRDefault="00690472" w:rsidP="00690472">
      <w:pPr>
        <w:numPr>
          <w:ilvl w:val="0"/>
          <w:numId w:val="51"/>
        </w:numPr>
        <w:spacing w:before="0" w:after="0" w:line="240" w:lineRule="auto"/>
        <w:rPr>
          <w:rFonts w:asciiTheme="minorHAnsi" w:hAnsiTheme="minorHAnsi" w:cs="Arial"/>
          <w:sz w:val="24"/>
        </w:rPr>
      </w:pPr>
      <w:r w:rsidRPr="00690472">
        <w:rPr>
          <w:rFonts w:asciiTheme="minorHAnsi" w:hAnsiTheme="minorHAnsi" w:cs="Arial"/>
          <w:sz w:val="24"/>
        </w:rPr>
        <w:t xml:space="preserve">Have you ever withdrawn money from your </w:t>
      </w:r>
      <w:r w:rsidRPr="00690472">
        <w:rPr>
          <w:rFonts w:asciiTheme="minorHAnsi" w:hAnsiTheme="minorHAnsi" w:cs="Arial"/>
          <w:i/>
          <w:sz w:val="24"/>
        </w:rPr>
        <w:t>my</w:t>
      </w:r>
      <w:r w:rsidRPr="00690472">
        <w:rPr>
          <w:rFonts w:asciiTheme="minorHAnsi" w:hAnsiTheme="minorHAnsi" w:cs="Arial"/>
          <w:sz w:val="24"/>
        </w:rPr>
        <w:t xml:space="preserve">RA account? </w:t>
      </w:r>
      <w:r w:rsidRPr="00690472">
        <w:rPr>
          <w:rStyle w:val="SCRUBBINGChar"/>
          <w:rFonts w:asciiTheme="minorHAnsi" w:hAnsiTheme="minorHAnsi"/>
          <w:color w:val="auto"/>
          <w:sz w:val="24"/>
        </w:rPr>
        <w:t xml:space="preserve"> </w:t>
      </w:r>
    </w:p>
    <w:p w14:paraId="1304D668" w14:textId="77777777" w:rsidR="00690472" w:rsidRPr="00690472" w:rsidRDefault="00690472" w:rsidP="00690472">
      <w:pPr>
        <w:pStyle w:val="Footer"/>
        <w:numPr>
          <w:ilvl w:val="0"/>
          <w:numId w:val="30"/>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120" w:after="0"/>
        <w:rPr>
          <w:rFonts w:asciiTheme="minorHAnsi" w:hAnsiTheme="minorHAnsi" w:cs="Arial"/>
          <w:sz w:val="24"/>
        </w:rPr>
      </w:pPr>
      <w:r w:rsidRPr="00690472">
        <w:rPr>
          <w:rFonts w:asciiTheme="minorHAnsi" w:hAnsiTheme="minorHAnsi" w:cs="Arial"/>
          <w:sz w:val="24"/>
        </w:rPr>
        <w:t>Yes</w:t>
      </w:r>
    </w:p>
    <w:p w14:paraId="3BA2163F" w14:textId="77777777" w:rsidR="00690472" w:rsidRPr="00690472" w:rsidRDefault="00690472" w:rsidP="00690472">
      <w:pPr>
        <w:pStyle w:val="Footer"/>
        <w:numPr>
          <w:ilvl w:val="0"/>
          <w:numId w:val="30"/>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r w:rsidRPr="00690472">
        <w:rPr>
          <w:rFonts w:asciiTheme="minorHAnsi" w:hAnsiTheme="minorHAnsi" w:cs="Arial"/>
          <w:sz w:val="24"/>
        </w:rPr>
        <w:t>No</w:t>
      </w:r>
    </w:p>
    <w:p w14:paraId="543C3249" w14:textId="77777777" w:rsidR="00690472" w:rsidRPr="00690472" w:rsidRDefault="00690472" w:rsidP="00690472">
      <w:pPr>
        <w:numPr>
          <w:ilvl w:val="0"/>
          <w:numId w:val="30"/>
        </w:numPr>
        <w:tabs>
          <w:tab w:val="left" w:pos="720"/>
        </w:tabs>
        <w:rPr>
          <w:rFonts w:asciiTheme="minorHAnsi" w:hAnsiTheme="minorHAnsi"/>
          <w:sz w:val="24"/>
        </w:rPr>
      </w:pPr>
      <w:r w:rsidRPr="00690472">
        <w:rPr>
          <w:rFonts w:asciiTheme="minorHAnsi" w:hAnsiTheme="minorHAnsi"/>
          <w:sz w:val="24"/>
        </w:rPr>
        <w:t>Prefer not to answer</w:t>
      </w:r>
    </w:p>
    <w:p w14:paraId="2461EFF1" w14:textId="77777777" w:rsidR="00690472" w:rsidRPr="00690472" w:rsidRDefault="00690472" w:rsidP="00690472">
      <w:pPr>
        <w:spacing w:before="0" w:after="0" w:line="240" w:lineRule="auto"/>
        <w:rPr>
          <w:rFonts w:asciiTheme="minorHAnsi" w:hAnsiTheme="minorHAnsi"/>
          <w:b/>
          <w:sz w:val="24"/>
          <w:highlight w:val="yellow"/>
        </w:rPr>
      </w:pPr>
    </w:p>
    <w:p w14:paraId="5C3EA6B9"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IF WITHDREW MONEY FROM ACCOUNT, Q35=1</w:t>
      </w:r>
    </w:p>
    <w:p w14:paraId="6A8EED8F" w14:textId="77777777" w:rsidR="00690472" w:rsidRPr="00690472" w:rsidRDefault="00690472" w:rsidP="00690472">
      <w:pPr>
        <w:numPr>
          <w:ilvl w:val="0"/>
          <w:numId w:val="51"/>
        </w:numPr>
        <w:spacing w:before="0" w:after="0" w:line="240" w:lineRule="auto"/>
        <w:rPr>
          <w:rFonts w:asciiTheme="minorHAnsi" w:hAnsiTheme="minorHAnsi" w:cs="Arial"/>
          <w:bCs/>
          <w:sz w:val="24"/>
        </w:rPr>
      </w:pPr>
      <w:r w:rsidRPr="00690472">
        <w:rPr>
          <w:rFonts w:asciiTheme="minorHAnsi" w:hAnsiTheme="minorHAnsi" w:cs="Arial"/>
          <w:sz w:val="24"/>
        </w:rPr>
        <w:t>Why did you withdraw money from your account? Select all that apply.</w:t>
      </w:r>
    </w:p>
    <w:p w14:paraId="083C6570" w14:textId="77777777" w:rsidR="00690472" w:rsidRPr="00690472" w:rsidRDefault="00690472" w:rsidP="00690472">
      <w:pPr>
        <w:spacing w:before="0" w:after="0" w:line="240" w:lineRule="auto"/>
        <w:rPr>
          <w:rFonts w:asciiTheme="minorHAnsi" w:hAnsiTheme="minorHAnsi" w:cs="Arial"/>
          <w:sz w:val="24"/>
        </w:rPr>
      </w:pPr>
    </w:p>
    <w:p w14:paraId="100C2F0A" w14:textId="77777777" w:rsidR="00690472" w:rsidRPr="00690472" w:rsidRDefault="00690472" w:rsidP="00690472">
      <w:pPr>
        <w:pStyle w:val="2Numberedresponselist"/>
        <w:numPr>
          <w:ilvl w:val="0"/>
          <w:numId w:val="47"/>
        </w:numPr>
        <w:rPr>
          <w:rFonts w:asciiTheme="minorHAnsi" w:hAnsiTheme="minorHAnsi"/>
          <w:sz w:val="24"/>
        </w:rPr>
      </w:pPr>
      <w:r w:rsidRPr="00690472">
        <w:rPr>
          <w:rFonts w:asciiTheme="minorHAnsi" w:hAnsiTheme="minorHAnsi"/>
          <w:sz w:val="24"/>
        </w:rPr>
        <w:t>I had an emergency and needed it</w:t>
      </w:r>
    </w:p>
    <w:p w14:paraId="3E7552B2" w14:textId="77777777" w:rsidR="00690472" w:rsidRPr="00690472" w:rsidRDefault="00690472" w:rsidP="00690472">
      <w:pPr>
        <w:pStyle w:val="2Numberedresponselist"/>
        <w:numPr>
          <w:ilvl w:val="0"/>
          <w:numId w:val="47"/>
        </w:numPr>
        <w:rPr>
          <w:rFonts w:asciiTheme="minorHAnsi" w:hAnsiTheme="minorHAnsi"/>
          <w:sz w:val="24"/>
        </w:rPr>
      </w:pPr>
      <w:r w:rsidRPr="00690472">
        <w:rPr>
          <w:rFonts w:asciiTheme="minorHAnsi" w:hAnsiTheme="minorHAnsi"/>
          <w:sz w:val="24"/>
        </w:rPr>
        <w:t>I moved it to a different savings vehicle</w:t>
      </w:r>
    </w:p>
    <w:p w14:paraId="35F25C1E" w14:textId="77777777" w:rsidR="00690472" w:rsidRPr="00690472" w:rsidRDefault="00690472" w:rsidP="00690472">
      <w:pPr>
        <w:pStyle w:val="2Numberedresponselist"/>
        <w:numPr>
          <w:ilvl w:val="0"/>
          <w:numId w:val="47"/>
        </w:numPr>
        <w:rPr>
          <w:rFonts w:asciiTheme="minorHAnsi" w:hAnsiTheme="minorHAnsi"/>
          <w:sz w:val="24"/>
        </w:rPr>
      </w:pPr>
      <w:r w:rsidRPr="00690472">
        <w:rPr>
          <w:rFonts w:asciiTheme="minorHAnsi" w:hAnsiTheme="minorHAnsi"/>
          <w:sz w:val="24"/>
        </w:rPr>
        <w:t>I needed it for school</w:t>
      </w:r>
    </w:p>
    <w:p w14:paraId="2DC4C27E" w14:textId="77777777" w:rsidR="00690472" w:rsidRPr="00690472" w:rsidRDefault="00690472" w:rsidP="00690472">
      <w:pPr>
        <w:pStyle w:val="2Numberedresponselist"/>
        <w:numPr>
          <w:ilvl w:val="0"/>
          <w:numId w:val="47"/>
        </w:numPr>
        <w:rPr>
          <w:rFonts w:asciiTheme="minorHAnsi" w:hAnsiTheme="minorHAnsi"/>
          <w:sz w:val="24"/>
        </w:rPr>
      </w:pPr>
      <w:r w:rsidRPr="00690472">
        <w:rPr>
          <w:rFonts w:asciiTheme="minorHAnsi" w:hAnsiTheme="minorHAnsi"/>
          <w:sz w:val="24"/>
        </w:rPr>
        <w:t>I lost my job and needed it</w:t>
      </w:r>
    </w:p>
    <w:p w14:paraId="70661C36" w14:textId="77777777" w:rsidR="00690472" w:rsidRPr="00690472" w:rsidRDefault="00690472" w:rsidP="00690472">
      <w:pPr>
        <w:pStyle w:val="2Numberedresponselist"/>
        <w:numPr>
          <w:ilvl w:val="0"/>
          <w:numId w:val="47"/>
        </w:numPr>
        <w:rPr>
          <w:rFonts w:asciiTheme="minorHAnsi" w:hAnsiTheme="minorHAnsi"/>
          <w:sz w:val="24"/>
        </w:rPr>
      </w:pPr>
      <w:r w:rsidRPr="00690472">
        <w:rPr>
          <w:rFonts w:asciiTheme="minorHAnsi" w:hAnsiTheme="minorHAnsi"/>
          <w:sz w:val="24"/>
        </w:rPr>
        <w:t>Other  (SPECIFY) ______________________</w:t>
      </w:r>
    </w:p>
    <w:p w14:paraId="1855258D" w14:textId="77777777" w:rsidR="00690472" w:rsidRPr="00690472" w:rsidRDefault="00690472" w:rsidP="00690472">
      <w:pPr>
        <w:spacing w:before="0" w:after="0" w:line="240" w:lineRule="auto"/>
        <w:rPr>
          <w:rFonts w:asciiTheme="minorHAnsi" w:hAnsiTheme="minorHAnsi" w:cs="Arial"/>
          <w:sz w:val="24"/>
        </w:rPr>
      </w:pPr>
    </w:p>
    <w:p w14:paraId="158E5549"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ALL</w:t>
      </w:r>
    </w:p>
    <w:p w14:paraId="106A9ACD" w14:textId="77777777" w:rsidR="00690472" w:rsidRPr="00690472" w:rsidRDefault="00690472" w:rsidP="00690472">
      <w:pPr>
        <w:numPr>
          <w:ilvl w:val="0"/>
          <w:numId w:val="51"/>
        </w:numPr>
        <w:spacing w:before="0" w:after="0" w:line="240" w:lineRule="auto"/>
        <w:rPr>
          <w:rFonts w:asciiTheme="minorHAnsi" w:hAnsiTheme="minorHAnsi" w:cs="Arial"/>
          <w:sz w:val="24"/>
        </w:rPr>
      </w:pPr>
      <w:r w:rsidRPr="00690472">
        <w:rPr>
          <w:rFonts w:asciiTheme="minorHAnsi" w:hAnsiTheme="minorHAnsi" w:cs="Arial"/>
          <w:sz w:val="24"/>
        </w:rPr>
        <w:t xml:space="preserve">How likely are you to recommend </w:t>
      </w:r>
      <w:r w:rsidRPr="00690472">
        <w:rPr>
          <w:rFonts w:asciiTheme="minorHAnsi" w:hAnsiTheme="minorHAnsi" w:cs="Arial"/>
          <w:i/>
          <w:sz w:val="24"/>
        </w:rPr>
        <w:t>my</w:t>
      </w:r>
      <w:r w:rsidRPr="00690472">
        <w:rPr>
          <w:rFonts w:asciiTheme="minorHAnsi" w:hAnsiTheme="minorHAnsi" w:cs="Arial"/>
          <w:sz w:val="24"/>
        </w:rPr>
        <w:t>RA to a colleague, relative, or friend?</w:t>
      </w:r>
    </w:p>
    <w:p w14:paraId="64C176AC" w14:textId="77777777" w:rsidR="00690472" w:rsidRPr="00690472" w:rsidRDefault="00690472" w:rsidP="00690472">
      <w:pPr>
        <w:spacing w:before="0" w:after="0" w:line="240" w:lineRule="auto"/>
        <w:rPr>
          <w:rFonts w:asciiTheme="minorHAnsi" w:hAnsiTheme="minorHAnsi" w:cs="Arial"/>
          <w:sz w:val="24"/>
        </w:rPr>
      </w:pPr>
    </w:p>
    <w:p w14:paraId="6CF29A45" w14:textId="77777777" w:rsidR="00690472" w:rsidRPr="00690472" w:rsidRDefault="00690472" w:rsidP="00690472">
      <w:pPr>
        <w:spacing w:before="0" w:after="0" w:line="240" w:lineRule="auto"/>
        <w:ind w:firstLine="576"/>
        <w:rPr>
          <w:rFonts w:asciiTheme="minorHAnsi" w:hAnsiTheme="minorHAnsi" w:cs="Arial"/>
          <w:sz w:val="24"/>
        </w:rPr>
      </w:pPr>
    </w:p>
    <w:tbl>
      <w:tblPr>
        <w:tblStyle w:val="TableGrid"/>
        <w:tblW w:w="0" w:type="auto"/>
        <w:tblInd w:w="990" w:type="dxa"/>
        <w:tblLook w:val="04A0" w:firstRow="1" w:lastRow="0" w:firstColumn="1" w:lastColumn="0" w:noHBand="0" w:noVBand="1"/>
      </w:tblPr>
      <w:tblGrid>
        <w:gridCol w:w="1213"/>
        <w:gridCol w:w="1063"/>
        <w:gridCol w:w="1065"/>
        <w:gridCol w:w="1065"/>
        <w:gridCol w:w="1065"/>
        <w:gridCol w:w="1065"/>
        <w:gridCol w:w="1216"/>
        <w:gridCol w:w="1215"/>
      </w:tblGrid>
      <w:tr w:rsidR="00690472" w:rsidRPr="00690472" w14:paraId="73439656" w14:textId="77777777" w:rsidTr="006622A4">
        <w:tc>
          <w:tcPr>
            <w:tcW w:w="1213" w:type="dxa"/>
          </w:tcPr>
          <w:p w14:paraId="32153796"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Not at all likely</w:t>
            </w:r>
          </w:p>
          <w:p w14:paraId="73024C55"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1</w:t>
            </w:r>
          </w:p>
        </w:tc>
        <w:tc>
          <w:tcPr>
            <w:tcW w:w="1063" w:type="dxa"/>
          </w:tcPr>
          <w:p w14:paraId="3A3746B9" w14:textId="77777777" w:rsidR="00690472" w:rsidRPr="00690472" w:rsidRDefault="00690472" w:rsidP="006622A4">
            <w:pPr>
              <w:pStyle w:val="QuestionNumbers"/>
              <w:ind w:left="0" w:firstLine="0"/>
              <w:jc w:val="center"/>
              <w:rPr>
                <w:rFonts w:asciiTheme="minorHAnsi" w:hAnsiTheme="minorHAnsi"/>
                <w:sz w:val="24"/>
                <w:szCs w:val="24"/>
              </w:rPr>
            </w:pPr>
          </w:p>
          <w:p w14:paraId="75A10C22" w14:textId="77777777" w:rsidR="00690472" w:rsidRPr="00690472" w:rsidRDefault="00690472" w:rsidP="006622A4">
            <w:pPr>
              <w:pStyle w:val="QuestionNumbers"/>
              <w:ind w:left="0" w:firstLine="0"/>
              <w:jc w:val="center"/>
              <w:rPr>
                <w:rFonts w:asciiTheme="minorHAnsi" w:hAnsiTheme="minorHAnsi"/>
                <w:sz w:val="24"/>
                <w:szCs w:val="24"/>
              </w:rPr>
            </w:pPr>
          </w:p>
          <w:p w14:paraId="3E5B67E4"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2</w:t>
            </w:r>
          </w:p>
        </w:tc>
        <w:tc>
          <w:tcPr>
            <w:tcW w:w="1065" w:type="dxa"/>
          </w:tcPr>
          <w:p w14:paraId="53AD7343" w14:textId="77777777" w:rsidR="00690472" w:rsidRPr="00690472" w:rsidRDefault="00690472" w:rsidP="006622A4">
            <w:pPr>
              <w:pStyle w:val="QuestionNumbers"/>
              <w:ind w:left="0" w:firstLine="0"/>
              <w:jc w:val="center"/>
              <w:rPr>
                <w:rFonts w:asciiTheme="minorHAnsi" w:hAnsiTheme="minorHAnsi"/>
                <w:sz w:val="24"/>
                <w:szCs w:val="24"/>
              </w:rPr>
            </w:pPr>
          </w:p>
          <w:p w14:paraId="402BBE96" w14:textId="77777777" w:rsidR="00690472" w:rsidRPr="00690472" w:rsidRDefault="00690472" w:rsidP="006622A4">
            <w:pPr>
              <w:pStyle w:val="QuestionNumbers"/>
              <w:ind w:left="0" w:firstLine="0"/>
              <w:jc w:val="center"/>
              <w:rPr>
                <w:rFonts w:asciiTheme="minorHAnsi" w:hAnsiTheme="minorHAnsi"/>
                <w:sz w:val="24"/>
                <w:szCs w:val="24"/>
              </w:rPr>
            </w:pPr>
          </w:p>
          <w:p w14:paraId="693B53E3"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3</w:t>
            </w:r>
          </w:p>
        </w:tc>
        <w:tc>
          <w:tcPr>
            <w:tcW w:w="1065" w:type="dxa"/>
          </w:tcPr>
          <w:p w14:paraId="240E0BAD" w14:textId="77777777" w:rsidR="00690472" w:rsidRPr="00690472" w:rsidRDefault="00690472" w:rsidP="006622A4">
            <w:pPr>
              <w:pStyle w:val="QuestionNumbers"/>
              <w:ind w:left="0" w:firstLine="0"/>
              <w:jc w:val="center"/>
              <w:rPr>
                <w:rFonts w:asciiTheme="minorHAnsi" w:hAnsiTheme="minorHAnsi"/>
                <w:sz w:val="24"/>
                <w:szCs w:val="24"/>
              </w:rPr>
            </w:pPr>
          </w:p>
          <w:p w14:paraId="49E2A804" w14:textId="77777777" w:rsidR="00690472" w:rsidRPr="00690472" w:rsidRDefault="00690472" w:rsidP="006622A4">
            <w:pPr>
              <w:pStyle w:val="QuestionNumbers"/>
              <w:ind w:left="0" w:firstLine="0"/>
              <w:jc w:val="center"/>
              <w:rPr>
                <w:rFonts w:asciiTheme="minorHAnsi" w:hAnsiTheme="minorHAnsi"/>
                <w:sz w:val="24"/>
                <w:szCs w:val="24"/>
              </w:rPr>
            </w:pPr>
          </w:p>
          <w:p w14:paraId="175475D3"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4</w:t>
            </w:r>
          </w:p>
        </w:tc>
        <w:tc>
          <w:tcPr>
            <w:tcW w:w="1065" w:type="dxa"/>
          </w:tcPr>
          <w:p w14:paraId="1E38E75C" w14:textId="77777777" w:rsidR="00690472" w:rsidRPr="00690472" w:rsidRDefault="00690472" w:rsidP="006622A4">
            <w:pPr>
              <w:pStyle w:val="QuestionNumbers"/>
              <w:ind w:left="0" w:firstLine="0"/>
              <w:jc w:val="center"/>
              <w:rPr>
                <w:rFonts w:asciiTheme="minorHAnsi" w:hAnsiTheme="minorHAnsi"/>
                <w:sz w:val="24"/>
                <w:szCs w:val="24"/>
              </w:rPr>
            </w:pPr>
          </w:p>
          <w:p w14:paraId="081087BF" w14:textId="77777777" w:rsidR="00690472" w:rsidRPr="00690472" w:rsidRDefault="00690472" w:rsidP="006622A4">
            <w:pPr>
              <w:pStyle w:val="QuestionNumbers"/>
              <w:ind w:left="0" w:firstLine="0"/>
              <w:jc w:val="center"/>
              <w:rPr>
                <w:rFonts w:asciiTheme="minorHAnsi" w:hAnsiTheme="minorHAnsi"/>
                <w:sz w:val="24"/>
                <w:szCs w:val="24"/>
              </w:rPr>
            </w:pPr>
          </w:p>
          <w:p w14:paraId="7D345D42"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5</w:t>
            </w:r>
          </w:p>
        </w:tc>
        <w:tc>
          <w:tcPr>
            <w:tcW w:w="1065" w:type="dxa"/>
          </w:tcPr>
          <w:p w14:paraId="5CEAB9FD" w14:textId="77777777" w:rsidR="00690472" w:rsidRPr="00690472" w:rsidRDefault="00690472" w:rsidP="006622A4">
            <w:pPr>
              <w:pStyle w:val="QuestionNumbers"/>
              <w:ind w:left="0" w:firstLine="0"/>
              <w:jc w:val="center"/>
              <w:rPr>
                <w:rFonts w:asciiTheme="minorHAnsi" w:hAnsiTheme="minorHAnsi"/>
                <w:sz w:val="24"/>
                <w:szCs w:val="24"/>
              </w:rPr>
            </w:pPr>
          </w:p>
          <w:p w14:paraId="33EE196B" w14:textId="77777777" w:rsidR="00690472" w:rsidRPr="00690472" w:rsidRDefault="00690472" w:rsidP="006622A4">
            <w:pPr>
              <w:pStyle w:val="QuestionNumbers"/>
              <w:ind w:left="0" w:firstLine="0"/>
              <w:jc w:val="center"/>
              <w:rPr>
                <w:rFonts w:asciiTheme="minorHAnsi" w:hAnsiTheme="minorHAnsi"/>
                <w:sz w:val="24"/>
                <w:szCs w:val="24"/>
              </w:rPr>
            </w:pPr>
          </w:p>
          <w:p w14:paraId="5051F709"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6</w:t>
            </w:r>
          </w:p>
        </w:tc>
        <w:tc>
          <w:tcPr>
            <w:tcW w:w="1216" w:type="dxa"/>
          </w:tcPr>
          <w:p w14:paraId="737EF3F3"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Very likely</w:t>
            </w:r>
          </w:p>
          <w:p w14:paraId="6861AFC1" w14:textId="77777777" w:rsidR="00690472" w:rsidRPr="00690472" w:rsidRDefault="00690472" w:rsidP="006622A4">
            <w:pPr>
              <w:pStyle w:val="QuestionNumbers"/>
              <w:ind w:left="0" w:firstLine="0"/>
              <w:jc w:val="center"/>
              <w:rPr>
                <w:rFonts w:asciiTheme="minorHAnsi" w:hAnsiTheme="minorHAnsi"/>
                <w:sz w:val="24"/>
                <w:szCs w:val="24"/>
              </w:rPr>
            </w:pPr>
          </w:p>
          <w:p w14:paraId="06A07055"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7</w:t>
            </w:r>
          </w:p>
        </w:tc>
        <w:tc>
          <w:tcPr>
            <w:tcW w:w="1122" w:type="dxa"/>
          </w:tcPr>
          <w:p w14:paraId="540231F6" w14:textId="77777777" w:rsidR="00690472" w:rsidRPr="00690472" w:rsidRDefault="00690472" w:rsidP="006622A4">
            <w:pPr>
              <w:pStyle w:val="QuestionNumbers"/>
              <w:ind w:left="0" w:firstLine="0"/>
              <w:jc w:val="center"/>
              <w:rPr>
                <w:rFonts w:asciiTheme="minorHAnsi" w:hAnsiTheme="minorHAnsi"/>
                <w:sz w:val="24"/>
                <w:szCs w:val="24"/>
              </w:rPr>
            </w:pPr>
            <w:r w:rsidRPr="00690472">
              <w:rPr>
                <w:rFonts w:asciiTheme="minorHAnsi" w:hAnsiTheme="minorHAnsi"/>
                <w:sz w:val="24"/>
                <w:szCs w:val="24"/>
              </w:rPr>
              <w:t>Don’t Know/Not Sure</w:t>
            </w:r>
          </w:p>
        </w:tc>
      </w:tr>
    </w:tbl>
    <w:p w14:paraId="02EB57A2" w14:textId="77777777" w:rsidR="00690472" w:rsidRPr="00690472" w:rsidRDefault="00690472" w:rsidP="00690472">
      <w:pPr>
        <w:spacing w:before="0" w:after="0" w:line="240" w:lineRule="auto"/>
        <w:ind w:firstLine="576"/>
        <w:rPr>
          <w:rFonts w:asciiTheme="minorHAnsi" w:hAnsiTheme="minorHAnsi" w:cs="Arial"/>
          <w:sz w:val="24"/>
        </w:rPr>
      </w:pPr>
    </w:p>
    <w:p w14:paraId="198D9508"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ALL</w:t>
      </w:r>
    </w:p>
    <w:p w14:paraId="679B09B4" w14:textId="77777777" w:rsidR="00690472" w:rsidRPr="00690472" w:rsidRDefault="00690472" w:rsidP="00690472">
      <w:pPr>
        <w:numPr>
          <w:ilvl w:val="0"/>
          <w:numId w:val="51"/>
        </w:numPr>
        <w:spacing w:before="0" w:after="0" w:line="240" w:lineRule="auto"/>
        <w:rPr>
          <w:rFonts w:asciiTheme="minorHAnsi" w:hAnsiTheme="minorHAnsi" w:cs="Arial"/>
          <w:sz w:val="24"/>
        </w:rPr>
      </w:pPr>
      <w:r w:rsidRPr="00690472">
        <w:rPr>
          <w:rFonts w:asciiTheme="minorHAnsi" w:hAnsiTheme="minorHAnsi" w:cs="Arial"/>
          <w:sz w:val="24"/>
        </w:rPr>
        <w:t>How much money do you think you’ll need for retirement?</w:t>
      </w:r>
    </w:p>
    <w:p w14:paraId="41D03F44" w14:textId="77777777" w:rsidR="00690472" w:rsidRPr="00690472" w:rsidRDefault="00690472" w:rsidP="00690472">
      <w:pPr>
        <w:spacing w:before="0" w:after="0" w:line="240" w:lineRule="auto"/>
        <w:rPr>
          <w:rFonts w:asciiTheme="minorHAnsi" w:hAnsiTheme="minorHAnsi" w:cs="Arial"/>
          <w:sz w:val="24"/>
        </w:rPr>
      </w:pPr>
    </w:p>
    <w:p w14:paraId="6D17FDB9" w14:textId="77777777" w:rsidR="00690472" w:rsidRPr="00690472" w:rsidRDefault="00690472" w:rsidP="00690472">
      <w:pPr>
        <w:pStyle w:val="ListParagraph"/>
        <w:numPr>
          <w:ilvl w:val="0"/>
          <w:numId w:val="50"/>
        </w:numPr>
        <w:rPr>
          <w:rFonts w:asciiTheme="minorHAnsi" w:hAnsiTheme="minorHAnsi" w:cs="Arial"/>
        </w:rPr>
      </w:pPr>
      <w:r w:rsidRPr="00690472">
        <w:rPr>
          <w:rFonts w:asciiTheme="minorHAnsi" w:hAnsiTheme="minorHAnsi" w:cs="Arial"/>
        </w:rPr>
        <w:t>$50,000 or less</w:t>
      </w:r>
    </w:p>
    <w:p w14:paraId="4C6DA33C" w14:textId="77777777" w:rsidR="00690472" w:rsidRPr="00690472" w:rsidRDefault="00690472" w:rsidP="00690472">
      <w:pPr>
        <w:pStyle w:val="ListParagraph"/>
        <w:numPr>
          <w:ilvl w:val="0"/>
          <w:numId w:val="50"/>
        </w:numPr>
        <w:rPr>
          <w:rFonts w:asciiTheme="minorHAnsi" w:hAnsiTheme="minorHAnsi" w:cs="Arial"/>
        </w:rPr>
      </w:pPr>
      <w:r w:rsidRPr="00690472">
        <w:rPr>
          <w:rFonts w:asciiTheme="minorHAnsi" w:hAnsiTheme="minorHAnsi" w:cs="Arial"/>
        </w:rPr>
        <w:t>$50,000 to less than $100,000</w:t>
      </w:r>
    </w:p>
    <w:p w14:paraId="251C068C"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$100,000 to less than $250,000</w:t>
      </w:r>
    </w:p>
    <w:p w14:paraId="3F33E2DB"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$250,000 to less than $500,000</w:t>
      </w:r>
    </w:p>
    <w:p w14:paraId="4492B5AA"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$500,000 to less than $750,000</w:t>
      </w:r>
    </w:p>
    <w:p w14:paraId="4B5006E2"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$750,000 to less than $1 million</w:t>
      </w:r>
    </w:p>
    <w:p w14:paraId="5824FAEB"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lastRenderedPageBreak/>
        <w:t>$1 million to less than $2 million</w:t>
      </w:r>
    </w:p>
    <w:p w14:paraId="1DBAFC04"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$2 million to less than $3 million</w:t>
      </w:r>
    </w:p>
    <w:p w14:paraId="2962D57C"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$3 million or more</w:t>
      </w:r>
    </w:p>
    <w:p w14:paraId="4FA4BA15" w14:textId="77777777" w:rsidR="00690472" w:rsidRPr="00690472" w:rsidRDefault="00690472" w:rsidP="00690472">
      <w:pPr>
        <w:numPr>
          <w:ilvl w:val="0"/>
          <w:numId w:val="50"/>
        </w:numPr>
        <w:tabs>
          <w:tab w:val="left" w:pos="720"/>
        </w:tabs>
        <w:rPr>
          <w:rFonts w:asciiTheme="minorHAnsi" w:hAnsiTheme="minorHAnsi" w:cs="Arial"/>
          <w:sz w:val="24"/>
        </w:rPr>
      </w:pPr>
      <w:r w:rsidRPr="00690472">
        <w:rPr>
          <w:rFonts w:asciiTheme="minorHAnsi" w:hAnsiTheme="minorHAnsi" w:cs="Arial"/>
          <w:sz w:val="24"/>
        </w:rPr>
        <w:t>Don’t know / Not sure</w:t>
      </w:r>
    </w:p>
    <w:p w14:paraId="7D838EC4" w14:textId="77777777" w:rsidR="00690472" w:rsidRPr="00690472" w:rsidRDefault="00690472" w:rsidP="00690472">
      <w:pPr>
        <w:spacing w:before="0" w:after="0" w:line="240" w:lineRule="auto"/>
        <w:ind w:left="360"/>
        <w:rPr>
          <w:rFonts w:asciiTheme="minorHAnsi" w:hAnsiTheme="minorHAnsi"/>
          <w:sz w:val="24"/>
        </w:rPr>
      </w:pPr>
    </w:p>
    <w:p w14:paraId="3B08FEEC" w14:textId="77777777" w:rsidR="00690472" w:rsidRPr="00690472" w:rsidRDefault="00690472" w:rsidP="00690472">
      <w:pPr>
        <w:spacing w:before="0" w:after="0" w:line="240" w:lineRule="auto"/>
        <w:rPr>
          <w:rFonts w:asciiTheme="minorHAnsi" w:hAnsiTheme="minorHAnsi"/>
          <w:b/>
          <w:sz w:val="24"/>
        </w:rPr>
      </w:pPr>
      <w:r w:rsidRPr="00690472">
        <w:rPr>
          <w:rFonts w:asciiTheme="minorHAnsi" w:hAnsiTheme="minorHAnsi"/>
          <w:b/>
          <w:sz w:val="24"/>
        </w:rPr>
        <w:t>ASK ALL</w:t>
      </w:r>
    </w:p>
    <w:p w14:paraId="6328782D" w14:textId="77777777" w:rsidR="00690472" w:rsidRPr="00690472" w:rsidRDefault="00690472" w:rsidP="00690472">
      <w:pPr>
        <w:pStyle w:val="ListParagraph"/>
        <w:numPr>
          <w:ilvl w:val="0"/>
          <w:numId w:val="51"/>
        </w:numPr>
        <w:ind w:left="720" w:hanging="720"/>
        <w:rPr>
          <w:rFonts w:asciiTheme="minorHAnsi" w:hAnsiTheme="minorHAnsi" w:cs="Arial"/>
          <w:bCs/>
        </w:rPr>
      </w:pPr>
      <w:r w:rsidRPr="00690472">
        <w:rPr>
          <w:rFonts w:asciiTheme="minorHAnsi" w:hAnsiTheme="minorHAnsi"/>
        </w:rPr>
        <w:t>How do you plan to save as much as you need for retirement? Select all that apply.</w:t>
      </w:r>
    </w:p>
    <w:p w14:paraId="22974B63" w14:textId="77777777" w:rsidR="00690472" w:rsidRPr="00690472" w:rsidRDefault="00690472" w:rsidP="00690472">
      <w:pPr>
        <w:spacing w:before="0" w:after="0" w:line="240" w:lineRule="auto"/>
        <w:rPr>
          <w:rFonts w:asciiTheme="minorHAnsi" w:hAnsiTheme="minorHAnsi"/>
          <w:b/>
          <w:sz w:val="24"/>
        </w:rPr>
      </w:pPr>
    </w:p>
    <w:p w14:paraId="2133E42B" w14:textId="77777777" w:rsidR="00690472" w:rsidRPr="00690472" w:rsidRDefault="00690472" w:rsidP="00690472">
      <w:pPr>
        <w:pStyle w:val="2ResponseCategories"/>
        <w:numPr>
          <w:ilvl w:val="0"/>
          <w:numId w:val="46"/>
        </w:numPr>
        <w:ind w:left="1800"/>
        <w:rPr>
          <w:rFonts w:asciiTheme="minorHAnsi" w:hAnsiTheme="minorHAnsi"/>
          <w:sz w:val="24"/>
          <w:szCs w:val="24"/>
        </w:rPr>
      </w:pPr>
      <w:r w:rsidRPr="00690472">
        <w:rPr>
          <w:rFonts w:asciiTheme="minorHAnsi" w:hAnsiTheme="minorHAnsi"/>
          <w:sz w:val="24"/>
          <w:szCs w:val="24"/>
        </w:rPr>
        <w:t>With an additional retirement savings plan</w:t>
      </w:r>
    </w:p>
    <w:p w14:paraId="5EC4F8DF"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 xml:space="preserve">By rolling my </w:t>
      </w:r>
      <w:r w:rsidRPr="00690472">
        <w:rPr>
          <w:rFonts w:asciiTheme="minorHAnsi" w:hAnsiTheme="minorHAnsi"/>
          <w:i/>
          <w:sz w:val="24"/>
          <w:szCs w:val="24"/>
        </w:rPr>
        <w:t>my</w:t>
      </w:r>
      <w:r w:rsidRPr="00690472">
        <w:rPr>
          <w:rFonts w:asciiTheme="minorHAnsi" w:hAnsiTheme="minorHAnsi"/>
          <w:sz w:val="24"/>
          <w:szCs w:val="24"/>
        </w:rPr>
        <w:t>RA account into something that can continue to grow</w:t>
      </w:r>
    </w:p>
    <w:p w14:paraId="458C6624"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Through an inheritance</w:t>
      </w:r>
    </w:p>
    <w:p w14:paraId="363758D5"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I expect that I’ll always need to work</w:t>
      </w:r>
    </w:p>
    <w:p w14:paraId="0457B07C"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My investments will grow over time through earnings and interest</w:t>
      </w:r>
    </w:p>
    <w:p w14:paraId="331A3501"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I will/do have a pension</w:t>
      </w:r>
    </w:p>
    <w:p w14:paraId="0F70246F"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 xml:space="preserve">Other </w:t>
      </w:r>
      <w:r w:rsidRPr="00690472">
        <w:t>(SPECIFY) ______________________</w:t>
      </w:r>
    </w:p>
    <w:p w14:paraId="5C326B39" w14:textId="77777777" w:rsidR="00690472" w:rsidRPr="00690472" w:rsidRDefault="00690472" w:rsidP="00690472">
      <w:pPr>
        <w:pStyle w:val="2ResponseCategories"/>
        <w:numPr>
          <w:ilvl w:val="0"/>
          <w:numId w:val="13"/>
        </w:numPr>
        <w:ind w:left="1800"/>
        <w:rPr>
          <w:rFonts w:asciiTheme="minorHAnsi" w:hAnsiTheme="minorHAnsi"/>
          <w:sz w:val="24"/>
          <w:szCs w:val="24"/>
        </w:rPr>
      </w:pPr>
      <w:r w:rsidRPr="00690472">
        <w:rPr>
          <w:rFonts w:asciiTheme="minorHAnsi" w:hAnsiTheme="minorHAnsi"/>
          <w:sz w:val="24"/>
          <w:szCs w:val="24"/>
        </w:rPr>
        <w:t>Don’t know / Not sure</w:t>
      </w:r>
    </w:p>
    <w:p w14:paraId="15484CB1" w14:textId="77777777" w:rsidR="00690472" w:rsidRPr="00690472" w:rsidRDefault="00690472" w:rsidP="00690472">
      <w:pPr>
        <w:spacing w:before="0" w:after="0" w:line="240" w:lineRule="auto"/>
        <w:ind w:left="360"/>
        <w:rPr>
          <w:rFonts w:asciiTheme="minorHAnsi" w:hAnsiTheme="minorHAnsi"/>
          <w:sz w:val="24"/>
        </w:rPr>
      </w:pPr>
    </w:p>
    <w:p w14:paraId="11B2D3C2" w14:textId="77777777" w:rsidR="00690472" w:rsidRPr="00690472" w:rsidRDefault="00690472" w:rsidP="00690472">
      <w:pPr>
        <w:tabs>
          <w:tab w:val="left" w:pos="900"/>
        </w:tabs>
        <w:ind w:right="-396"/>
        <w:outlineLvl w:val="0"/>
        <w:rPr>
          <w:rFonts w:asciiTheme="minorHAnsi" w:hAnsiTheme="minorHAnsi" w:cs="Arial"/>
          <w:b/>
          <w:sz w:val="24"/>
        </w:rPr>
      </w:pPr>
      <w:r w:rsidRPr="00690472">
        <w:rPr>
          <w:rFonts w:asciiTheme="minorHAnsi" w:hAnsiTheme="minorHAnsi" w:cs="Arial"/>
          <w:b/>
          <w:noProof/>
          <w:sz w:val="24"/>
          <w:lang w:eastAsia="en-US"/>
        </w:rPr>
        <mc:AlternateContent>
          <mc:Choice Requires="wps">
            <w:drawing>
              <wp:anchor distT="0" distB="0" distL="114300" distR="114300" simplePos="0" relativeHeight="251662336" behindDoc="0" locked="0" layoutInCell="1" allowOverlap="1" wp14:anchorId="78018BA2" wp14:editId="6E56CFB8">
                <wp:simplePos x="0" y="0"/>
                <wp:positionH relativeFrom="column">
                  <wp:posOffset>120015</wp:posOffset>
                </wp:positionH>
                <wp:positionV relativeFrom="paragraph">
                  <wp:posOffset>59690</wp:posOffset>
                </wp:positionV>
                <wp:extent cx="6172200" cy="685800"/>
                <wp:effectExtent l="0" t="0" r="25400" b="25400"/>
                <wp:wrapSquare wrapText="bothSides"/>
                <wp:docPr id="9" name="Text Box 9"/>
                <wp:cNvGraphicFramePr/>
                <a:graphic xmlns:a="http://schemas.openxmlformats.org/drawingml/2006/main">
                  <a:graphicData uri="http://schemas.microsoft.com/office/word/2010/wordprocessingShape">
                    <wps:wsp>
                      <wps:cNvSpPr txBox="1"/>
                      <wps:spPr>
                        <a:xfrm>
                          <a:off x="0" y="0"/>
                          <a:ext cx="6172200" cy="685800"/>
                        </a:xfrm>
                        <a:prstGeom prst="rect">
                          <a:avLst/>
                        </a:prstGeom>
                        <a:noFill/>
                        <a:ln w="19050">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165D7" w14:textId="77777777" w:rsidR="006622A4" w:rsidRPr="006D4088" w:rsidRDefault="006622A4" w:rsidP="00690472">
                            <w:pPr>
                              <w:spacing w:before="0" w:after="0" w:line="240" w:lineRule="auto"/>
                              <w:rPr>
                                <w:rFonts w:cs="Arial"/>
                                <w:b/>
                                <w:sz w:val="22"/>
                                <w:szCs w:val="22"/>
                              </w:rPr>
                            </w:pPr>
                            <w:r>
                              <w:rPr>
                                <w:rFonts w:cs="Arial"/>
                                <w:b/>
                                <w:sz w:val="22"/>
                                <w:szCs w:val="22"/>
                              </w:rPr>
                              <w:t xml:space="preserve">SECTION 4 DEMOGRAPHICS: </w:t>
                            </w:r>
                            <w:r>
                              <w:rPr>
                                <w:rFonts w:cs="Arial"/>
                                <w:sz w:val="22"/>
                                <w:szCs w:val="22"/>
                              </w:rPr>
                              <w:t xml:space="preserve">Questions in this section are for demographic and classification only.  </w:t>
                            </w:r>
                          </w:p>
                          <w:p w14:paraId="56ECC1AB" w14:textId="77777777" w:rsidR="006622A4" w:rsidRDefault="006622A4" w:rsidP="00690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9.45pt;margin-top:4.7pt;width:48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" filled="f" strokecolor="black [3213]" strokeweight="1.5pt">
                <v:textbox>
                  <w:txbxContent>
                    <w:p w14:paraId="3B4165D7" w14:textId="77777777" w:rsidR="006622A4" w:rsidRPr="006D4088" w:rsidRDefault="006622A4" w:rsidP="00690472">
                      <w:pPr>
                        <w:spacing w:before="0" w:after="0" w:line="240" w:lineRule="auto"/>
                        <w:rPr>
                          <w:rFonts w:cs="Arial"/>
                          <w:b/>
                          <w:sz w:val="22"/>
                          <w:szCs w:val="22"/>
                        </w:rPr>
                      </w:pPr>
                      <w:r>
                        <w:rPr>
                          <w:rFonts w:cs="Arial"/>
                          <w:b/>
                          <w:sz w:val="22"/>
                          <w:szCs w:val="22"/>
                        </w:rPr>
                        <w:t xml:space="preserve">SECTION 4 DEMOGRAPHICS: </w:t>
                      </w:r>
                      <w:r>
                        <w:rPr>
                          <w:rFonts w:cs="Arial"/>
                          <w:sz w:val="22"/>
                          <w:szCs w:val="22"/>
                        </w:rPr>
                        <w:t xml:space="preserve">Questions in this section are for demographic and classification only.  </w:t>
                      </w:r>
                    </w:p>
                    <w:p w14:paraId="56ECC1AB" w14:textId="77777777" w:rsidR="006622A4" w:rsidRDefault="006622A4" w:rsidP="00690472"/>
                  </w:txbxContent>
                </v:textbox>
                <w10:wrap type="square"/>
              </v:shape>
            </w:pict>
          </mc:Fallback>
        </mc:AlternateContent>
      </w:r>
    </w:p>
    <w:p w14:paraId="14726876" w14:textId="77777777" w:rsidR="00690472" w:rsidRPr="00690472" w:rsidRDefault="00690472" w:rsidP="00690472">
      <w:pPr>
        <w:tabs>
          <w:tab w:val="left" w:pos="900"/>
        </w:tabs>
        <w:ind w:right="-396"/>
        <w:outlineLvl w:val="0"/>
        <w:rPr>
          <w:rFonts w:asciiTheme="minorHAnsi" w:hAnsiTheme="minorHAnsi" w:cs="Arial"/>
          <w:sz w:val="24"/>
        </w:rPr>
      </w:pPr>
      <w:r w:rsidRPr="00690472">
        <w:rPr>
          <w:rFonts w:asciiTheme="minorHAnsi" w:hAnsiTheme="minorHAnsi" w:cs="Arial"/>
          <w:sz w:val="24"/>
        </w:rPr>
        <w:t xml:space="preserve">Thank you again for your time. These last few questions are for classification purposes only.  </w:t>
      </w:r>
    </w:p>
    <w:p w14:paraId="041E2613" w14:textId="77777777" w:rsidR="00690472" w:rsidRPr="00690472" w:rsidRDefault="00690472" w:rsidP="00690472">
      <w:pPr>
        <w:tabs>
          <w:tab w:val="left" w:pos="900"/>
        </w:tabs>
        <w:ind w:right="-396"/>
        <w:outlineLvl w:val="0"/>
        <w:rPr>
          <w:rFonts w:asciiTheme="minorHAnsi" w:hAnsiTheme="minorHAnsi" w:cs="Arial"/>
          <w:sz w:val="24"/>
        </w:rPr>
      </w:pPr>
    </w:p>
    <w:p w14:paraId="13A76B04" w14:textId="423DB689" w:rsidR="00690472" w:rsidRPr="00690472" w:rsidRDefault="00690472" w:rsidP="00690472">
      <w:pPr>
        <w:numPr>
          <w:ilvl w:val="0"/>
          <w:numId w:val="51"/>
        </w:numPr>
        <w:tabs>
          <w:tab w:val="left" w:pos="720"/>
        </w:tabs>
        <w:ind w:left="720" w:hanging="720"/>
        <w:rPr>
          <w:rStyle w:val="SCRUBBINGChar"/>
          <w:rFonts w:asciiTheme="minorHAnsi" w:hAnsiTheme="minorHAnsi"/>
          <w:b w:val="0"/>
          <w:color w:val="auto"/>
          <w:sz w:val="24"/>
        </w:rPr>
      </w:pPr>
      <w:r w:rsidRPr="00690472">
        <w:rPr>
          <w:rFonts w:asciiTheme="minorHAnsi" w:hAnsiTheme="minorHAnsi"/>
          <w:bCs/>
          <w:sz w:val="24"/>
        </w:rPr>
        <w:t>In which state do you reside?  ___________ (drop down a list of states, include “Outside of the US” and “Prefer not to answer”</w:t>
      </w:r>
      <w:r w:rsidRPr="00690472">
        <w:rPr>
          <w:rFonts w:asciiTheme="minorHAnsi" w:hAnsiTheme="minorHAnsi"/>
          <w:b/>
          <w:bCs/>
          <w:sz w:val="24"/>
        </w:rPr>
        <w:t xml:space="preserve">) </w:t>
      </w:r>
    </w:p>
    <w:p w14:paraId="18C13034" w14:textId="77777777" w:rsidR="00690472" w:rsidRPr="00690472" w:rsidRDefault="00690472" w:rsidP="00690472">
      <w:pPr>
        <w:spacing w:before="0" w:after="0" w:line="240" w:lineRule="auto"/>
        <w:ind w:left="360"/>
        <w:rPr>
          <w:rFonts w:asciiTheme="minorHAnsi" w:hAnsiTheme="minorHAnsi" w:cs="Arial"/>
          <w:sz w:val="24"/>
        </w:rPr>
      </w:pPr>
    </w:p>
    <w:p w14:paraId="4662F3C3" w14:textId="77777777" w:rsidR="00690472" w:rsidRPr="00690472" w:rsidRDefault="00690472" w:rsidP="00690472">
      <w:pPr>
        <w:spacing w:before="0" w:after="0" w:line="240" w:lineRule="auto"/>
        <w:rPr>
          <w:rFonts w:asciiTheme="minorHAnsi" w:hAnsiTheme="minorHAnsi" w:cs="Arial"/>
          <w:b/>
          <w:sz w:val="24"/>
        </w:rPr>
      </w:pPr>
      <w:r w:rsidRPr="00690472">
        <w:rPr>
          <w:rFonts w:asciiTheme="minorHAnsi" w:hAnsiTheme="minorHAnsi" w:cs="Arial"/>
          <w:b/>
          <w:sz w:val="24"/>
        </w:rPr>
        <w:t>ASK IF Q1=1, 2</w:t>
      </w:r>
    </w:p>
    <w:p w14:paraId="5D2E5482" w14:textId="77777777" w:rsidR="00690472" w:rsidRPr="00690472" w:rsidRDefault="00690472" w:rsidP="00690472">
      <w:pPr>
        <w:numPr>
          <w:ilvl w:val="0"/>
          <w:numId w:val="51"/>
        </w:numPr>
        <w:tabs>
          <w:tab w:val="left" w:pos="720"/>
        </w:tabs>
        <w:ind w:left="720" w:hanging="720"/>
        <w:rPr>
          <w:rStyle w:val="SCRUBBINGChar"/>
          <w:rFonts w:asciiTheme="minorHAnsi" w:hAnsiTheme="minorHAnsi"/>
          <w:b w:val="0"/>
          <w:color w:val="auto"/>
          <w:sz w:val="24"/>
        </w:rPr>
      </w:pPr>
      <w:r w:rsidRPr="00690472">
        <w:rPr>
          <w:rFonts w:asciiTheme="minorHAnsi" w:hAnsiTheme="minorHAnsi"/>
          <w:bCs/>
          <w:sz w:val="24"/>
        </w:rPr>
        <w:t xml:space="preserve">Approximately when did you </w:t>
      </w:r>
      <w:r w:rsidRPr="00690472">
        <w:rPr>
          <w:rFonts w:asciiTheme="minorHAnsi" w:hAnsiTheme="minorHAnsi"/>
          <w:b/>
          <w:bCs/>
          <w:sz w:val="24"/>
        </w:rPr>
        <w:t>open</w:t>
      </w:r>
      <w:r w:rsidRPr="00690472">
        <w:rPr>
          <w:rFonts w:asciiTheme="minorHAnsi" w:hAnsiTheme="minorHAnsi"/>
          <w:bCs/>
          <w:sz w:val="24"/>
        </w:rPr>
        <w:t xml:space="preserve"> your </w:t>
      </w:r>
      <w:r w:rsidRPr="00690472">
        <w:rPr>
          <w:rFonts w:asciiTheme="minorHAnsi" w:hAnsiTheme="minorHAnsi"/>
          <w:bCs/>
          <w:i/>
          <w:sz w:val="24"/>
        </w:rPr>
        <w:t>my</w:t>
      </w:r>
      <w:r w:rsidRPr="00690472">
        <w:rPr>
          <w:rFonts w:asciiTheme="minorHAnsi" w:hAnsiTheme="minorHAnsi"/>
          <w:bCs/>
          <w:sz w:val="24"/>
        </w:rPr>
        <w:t xml:space="preserve">RA account? If you’re not sure, please estimate. </w:t>
      </w:r>
    </w:p>
    <w:p w14:paraId="556CE2CE"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DROP DOWN BOXES FOR MONTH, DAY, AND YEAR</w:t>
      </w:r>
    </w:p>
    <w:p w14:paraId="4D45E209" w14:textId="77777777" w:rsidR="00690472" w:rsidRPr="00690472" w:rsidRDefault="00690472" w:rsidP="00690472">
      <w:pPr>
        <w:spacing w:before="0" w:after="0" w:line="240" w:lineRule="auto"/>
        <w:rPr>
          <w:rFonts w:asciiTheme="minorHAnsi" w:hAnsiTheme="minorHAnsi" w:cs="Arial"/>
          <w:sz w:val="24"/>
        </w:rPr>
      </w:pPr>
    </w:p>
    <w:p w14:paraId="0CFD4E03" w14:textId="77777777" w:rsidR="00690472" w:rsidRPr="00690472" w:rsidRDefault="00690472" w:rsidP="00690472">
      <w:pPr>
        <w:numPr>
          <w:ilvl w:val="0"/>
          <w:numId w:val="51"/>
        </w:numPr>
        <w:tabs>
          <w:tab w:val="left" w:pos="720"/>
        </w:tabs>
        <w:ind w:left="720" w:hanging="720"/>
        <w:rPr>
          <w:rFonts w:asciiTheme="minorHAnsi" w:hAnsiTheme="minorHAnsi"/>
          <w:bCs/>
          <w:sz w:val="24"/>
        </w:rPr>
      </w:pPr>
      <w:r w:rsidRPr="00690472">
        <w:rPr>
          <w:rFonts w:asciiTheme="minorHAnsi" w:hAnsiTheme="minorHAnsi"/>
          <w:bCs/>
          <w:sz w:val="24"/>
        </w:rPr>
        <w:t xml:space="preserve">Are you… </w:t>
      </w:r>
    </w:p>
    <w:p w14:paraId="6CA67B4A" w14:textId="77777777" w:rsidR="00690472" w:rsidRPr="00690472" w:rsidRDefault="00690472" w:rsidP="00690472">
      <w:pPr>
        <w:pStyle w:val="Style1"/>
        <w:numPr>
          <w:ilvl w:val="0"/>
          <w:numId w:val="43"/>
        </w:numPr>
        <w:tabs>
          <w:tab w:val="clear" w:pos="990"/>
          <w:tab w:val="left" w:pos="900"/>
          <w:tab w:val="num" w:pos="1260"/>
        </w:tabs>
        <w:ind w:left="1260"/>
        <w:rPr>
          <w:rFonts w:asciiTheme="minorHAnsi" w:hAnsiTheme="minorHAnsi" w:cs="Arial"/>
          <w:sz w:val="24"/>
        </w:rPr>
      </w:pPr>
      <w:r w:rsidRPr="00690472">
        <w:rPr>
          <w:rFonts w:asciiTheme="minorHAnsi" w:hAnsiTheme="minorHAnsi" w:cs="Arial"/>
          <w:sz w:val="24"/>
        </w:rPr>
        <w:t>Male</w:t>
      </w:r>
    </w:p>
    <w:p w14:paraId="49D4BA8C" w14:textId="77777777" w:rsidR="00690472" w:rsidRPr="00690472" w:rsidRDefault="00690472" w:rsidP="00690472">
      <w:pPr>
        <w:pStyle w:val="Style1"/>
        <w:tabs>
          <w:tab w:val="clear" w:pos="990"/>
          <w:tab w:val="left" w:pos="900"/>
          <w:tab w:val="num" w:pos="1260"/>
        </w:tabs>
        <w:ind w:left="1620" w:hanging="720"/>
        <w:rPr>
          <w:rFonts w:asciiTheme="minorHAnsi" w:hAnsiTheme="minorHAnsi" w:cs="Arial"/>
          <w:sz w:val="24"/>
        </w:rPr>
      </w:pPr>
      <w:r w:rsidRPr="00690472">
        <w:rPr>
          <w:rFonts w:asciiTheme="minorHAnsi" w:hAnsiTheme="minorHAnsi" w:cs="Arial"/>
          <w:sz w:val="24"/>
        </w:rPr>
        <w:t>Female</w:t>
      </w:r>
    </w:p>
    <w:p w14:paraId="01055FA9" w14:textId="77777777" w:rsidR="00690472" w:rsidRPr="00690472" w:rsidRDefault="00690472" w:rsidP="00690472">
      <w:pPr>
        <w:pStyle w:val="Style1"/>
        <w:tabs>
          <w:tab w:val="clear" w:pos="990"/>
          <w:tab w:val="left" w:pos="900"/>
          <w:tab w:val="num" w:pos="1260"/>
        </w:tabs>
        <w:ind w:left="1620" w:hanging="720"/>
        <w:rPr>
          <w:rFonts w:asciiTheme="minorHAnsi" w:hAnsiTheme="minorHAnsi" w:cs="Arial"/>
          <w:sz w:val="24"/>
        </w:rPr>
      </w:pPr>
      <w:r w:rsidRPr="00690472">
        <w:rPr>
          <w:rFonts w:asciiTheme="minorHAnsi" w:hAnsiTheme="minorHAnsi" w:cs="Arial"/>
          <w:sz w:val="24"/>
        </w:rPr>
        <w:t>Prefer not to answer</w:t>
      </w:r>
    </w:p>
    <w:p w14:paraId="46337EDB" w14:textId="77777777" w:rsidR="00690472" w:rsidRPr="00690472" w:rsidRDefault="00690472" w:rsidP="00690472">
      <w:pPr>
        <w:pStyle w:val="Style1"/>
        <w:numPr>
          <w:ilvl w:val="0"/>
          <w:numId w:val="0"/>
        </w:numPr>
        <w:tabs>
          <w:tab w:val="left" w:pos="900"/>
        </w:tabs>
        <w:ind w:left="1350"/>
        <w:rPr>
          <w:rFonts w:asciiTheme="minorHAnsi" w:hAnsiTheme="minorHAnsi" w:cs="Arial"/>
          <w:sz w:val="24"/>
        </w:rPr>
      </w:pPr>
    </w:p>
    <w:p w14:paraId="409674B2" w14:textId="77777777" w:rsidR="00690472" w:rsidRPr="00690472" w:rsidRDefault="00690472" w:rsidP="00690472">
      <w:pPr>
        <w:numPr>
          <w:ilvl w:val="0"/>
          <w:numId w:val="51"/>
        </w:numPr>
        <w:tabs>
          <w:tab w:val="left" w:pos="720"/>
        </w:tabs>
        <w:ind w:left="720" w:hanging="720"/>
        <w:rPr>
          <w:rFonts w:asciiTheme="minorHAnsi" w:hAnsiTheme="minorHAnsi"/>
          <w:bCs/>
          <w:sz w:val="24"/>
        </w:rPr>
      </w:pPr>
      <w:r w:rsidRPr="00690472">
        <w:rPr>
          <w:rFonts w:asciiTheme="minorHAnsi" w:hAnsiTheme="minorHAnsi"/>
          <w:bCs/>
          <w:sz w:val="24"/>
        </w:rPr>
        <w:t xml:space="preserve">What is your marital status?  </w:t>
      </w:r>
    </w:p>
    <w:p w14:paraId="6707AD80" w14:textId="77777777" w:rsidR="00690472" w:rsidRPr="00690472" w:rsidRDefault="00690472" w:rsidP="00690472">
      <w:pPr>
        <w:numPr>
          <w:ilvl w:val="0"/>
          <w:numId w:val="26"/>
        </w:numPr>
        <w:tabs>
          <w:tab w:val="left" w:pos="360"/>
        </w:tabs>
        <w:rPr>
          <w:rFonts w:asciiTheme="minorHAnsi" w:hAnsiTheme="minorHAnsi" w:cs="Arial"/>
          <w:sz w:val="24"/>
        </w:rPr>
      </w:pPr>
      <w:r w:rsidRPr="00690472">
        <w:rPr>
          <w:rFonts w:asciiTheme="minorHAnsi" w:hAnsiTheme="minorHAnsi" w:cs="Arial"/>
          <w:sz w:val="24"/>
        </w:rPr>
        <w:t>Married</w:t>
      </w:r>
    </w:p>
    <w:p w14:paraId="2C97E35D" w14:textId="77777777" w:rsidR="00690472" w:rsidRPr="00690472" w:rsidRDefault="00690472" w:rsidP="00690472">
      <w:pPr>
        <w:numPr>
          <w:ilvl w:val="0"/>
          <w:numId w:val="26"/>
        </w:numPr>
        <w:tabs>
          <w:tab w:val="left" w:pos="360"/>
        </w:tabs>
        <w:rPr>
          <w:rFonts w:asciiTheme="minorHAnsi" w:hAnsiTheme="minorHAnsi" w:cs="Arial"/>
          <w:sz w:val="24"/>
        </w:rPr>
      </w:pPr>
      <w:r w:rsidRPr="00690472">
        <w:rPr>
          <w:rFonts w:asciiTheme="minorHAnsi" w:hAnsiTheme="minorHAnsi" w:cs="Arial"/>
          <w:sz w:val="24"/>
        </w:rPr>
        <w:t>Unmarried; Living with partner</w:t>
      </w:r>
    </w:p>
    <w:p w14:paraId="59FA34C9" w14:textId="77777777" w:rsidR="00690472" w:rsidRPr="00690472" w:rsidRDefault="00690472" w:rsidP="00690472">
      <w:pPr>
        <w:numPr>
          <w:ilvl w:val="0"/>
          <w:numId w:val="26"/>
        </w:numPr>
        <w:tabs>
          <w:tab w:val="left" w:pos="360"/>
        </w:tabs>
        <w:rPr>
          <w:rFonts w:asciiTheme="minorHAnsi" w:hAnsiTheme="minorHAnsi" w:cs="Arial"/>
          <w:sz w:val="24"/>
        </w:rPr>
      </w:pPr>
      <w:r w:rsidRPr="00690472">
        <w:rPr>
          <w:rFonts w:asciiTheme="minorHAnsi" w:hAnsiTheme="minorHAnsi" w:cs="Arial"/>
          <w:sz w:val="24"/>
        </w:rPr>
        <w:t>Single, never married</w:t>
      </w:r>
    </w:p>
    <w:p w14:paraId="6EC7E03A" w14:textId="77777777" w:rsidR="00690472" w:rsidRPr="00690472" w:rsidRDefault="00690472" w:rsidP="00690472">
      <w:pPr>
        <w:numPr>
          <w:ilvl w:val="0"/>
          <w:numId w:val="26"/>
        </w:numPr>
        <w:tabs>
          <w:tab w:val="left" w:pos="360"/>
        </w:tabs>
        <w:rPr>
          <w:rFonts w:asciiTheme="minorHAnsi" w:hAnsiTheme="minorHAnsi" w:cs="Arial"/>
          <w:sz w:val="24"/>
        </w:rPr>
      </w:pPr>
      <w:r w:rsidRPr="00690472">
        <w:rPr>
          <w:rFonts w:asciiTheme="minorHAnsi" w:hAnsiTheme="minorHAnsi" w:cs="Arial"/>
          <w:sz w:val="24"/>
        </w:rPr>
        <w:t>Divorced</w:t>
      </w:r>
    </w:p>
    <w:p w14:paraId="04F20FC7" w14:textId="77777777" w:rsidR="00690472" w:rsidRPr="00690472" w:rsidRDefault="00690472" w:rsidP="00690472">
      <w:pPr>
        <w:numPr>
          <w:ilvl w:val="0"/>
          <w:numId w:val="26"/>
        </w:numPr>
        <w:tabs>
          <w:tab w:val="left" w:pos="360"/>
        </w:tabs>
        <w:rPr>
          <w:rFonts w:asciiTheme="minorHAnsi" w:hAnsiTheme="minorHAnsi" w:cs="Arial"/>
          <w:sz w:val="24"/>
        </w:rPr>
      </w:pPr>
      <w:r w:rsidRPr="00690472">
        <w:rPr>
          <w:rFonts w:asciiTheme="minorHAnsi" w:hAnsiTheme="minorHAnsi" w:cs="Arial"/>
          <w:sz w:val="24"/>
        </w:rPr>
        <w:t>Widowed</w:t>
      </w:r>
    </w:p>
    <w:p w14:paraId="5553FEC3" w14:textId="77777777" w:rsidR="00690472" w:rsidRPr="00690472" w:rsidRDefault="00690472" w:rsidP="00690472">
      <w:pPr>
        <w:numPr>
          <w:ilvl w:val="0"/>
          <w:numId w:val="26"/>
        </w:numPr>
        <w:tabs>
          <w:tab w:val="left" w:pos="360"/>
        </w:tabs>
        <w:rPr>
          <w:rFonts w:asciiTheme="minorHAnsi" w:hAnsiTheme="minorHAnsi" w:cs="Arial"/>
          <w:sz w:val="24"/>
        </w:rPr>
      </w:pPr>
      <w:r w:rsidRPr="00690472">
        <w:rPr>
          <w:rFonts w:asciiTheme="minorHAnsi" w:hAnsiTheme="minorHAnsi" w:cs="Arial"/>
          <w:sz w:val="24"/>
        </w:rPr>
        <w:t>Prefer not to answer</w:t>
      </w:r>
    </w:p>
    <w:p w14:paraId="126164E5" w14:textId="77777777" w:rsidR="00690472" w:rsidRPr="00690472" w:rsidRDefault="00690472" w:rsidP="00690472">
      <w:pPr>
        <w:spacing w:before="0" w:after="0" w:line="240" w:lineRule="auto"/>
        <w:rPr>
          <w:rFonts w:asciiTheme="minorHAnsi" w:hAnsiTheme="minorHAnsi" w:cs="Arial"/>
          <w:sz w:val="24"/>
        </w:rPr>
      </w:pPr>
    </w:p>
    <w:p w14:paraId="3D6867CE" w14:textId="77777777" w:rsidR="00690472" w:rsidRPr="00690472" w:rsidRDefault="00690472" w:rsidP="00690472">
      <w:pPr>
        <w:numPr>
          <w:ilvl w:val="0"/>
          <w:numId w:val="51"/>
        </w:numPr>
        <w:tabs>
          <w:tab w:val="left" w:pos="720"/>
        </w:tabs>
        <w:ind w:left="720" w:hanging="720"/>
        <w:rPr>
          <w:rFonts w:asciiTheme="minorHAnsi" w:hAnsiTheme="minorHAnsi"/>
          <w:bCs/>
          <w:sz w:val="24"/>
        </w:rPr>
      </w:pPr>
      <w:r w:rsidRPr="00690472">
        <w:rPr>
          <w:rFonts w:asciiTheme="minorHAnsi" w:hAnsiTheme="minorHAnsi"/>
          <w:bCs/>
          <w:sz w:val="24"/>
        </w:rPr>
        <w:lastRenderedPageBreak/>
        <w:t>What is your age? [DROPDOWN BOX]</w:t>
      </w:r>
    </w:p>
    <w:p w14:paraId="69630FAB" w14:textId="77777777" w:rsidR="00690472" w:rsidRPr="00690472" w:rsidRDefault="00690472" w:rsidP="00690472">
      <w:pPr>
        <w:spacing w:before="0" w:after="0" w:line="240" w:lineRule="auto"/>
        <w:ind w:left="720"/>
        <w:rPr>
          <w:rFonts w:asciiTheme="minorHAnsi" w:hAnsiTheme="minorHAnsi"/>
          <w:sz w:val="24"/>
        </w:rPr>
      </w:pPr>
      <w:r w:rsidRPr="00690472">
        <w:rPr>
          <w:rFonts w:asciiTheme="minorHAnsi" w:hAnsiTheme="minorHAnsi" w:cs="Arial"/>
          <w:sz w:val="24"/>
        </w:rPr>
        <w:t>Prefer not to answer</w:t>
      </w:r>
    </w:p>
    <w:p w14:paraId="185CF80D" w14:textId="77777777" w:rsidR="00690472" w:rsidRPr="00690472" w:rsidRDefault="00690472" w:rsidP="00690472">
      <w:pPr>
        <w:rPr>
          <w:rStyle w:val="SCRUBBINGChar"/>
          <w:rFonts w:asciiTheme="minorHAnsi" w:hAnsiTheme="minorHAnsi"/>
          <w:b w:val="0"/>
          <w:color w:val="auto"/>
          <w:sz w:val="24"/>
        </w:rPr>
      </w:pPr>
    </w:p>
    <w:p w14:paraId="41A4D7E6" w14:textId="77777777" w:rsidR="00690472" w:rsidRPr="00690472" w:rsidRDefault="00690472" w:rsidP="00690472">
      <w:pPr>
        <w:rPr>
          <w:rStyle w:val="SCRUBBINGChar"/>
          <w:rFonts w:asciiTheme="minorHAnsi" w:hAnsiTheme="minorHAnsi"/>
          <w:b w:val="0"/>
          <w:color w:val="auto"/>
          <w:sz w:val="24"/>
        </w:rPr>
      </w:pPr>
    </w:p>
    <w:p w14:paraId="6BFB6FD7" w14:textId="77777777" w:rsidR="00690472" w:rsidRPr="00690472" w:rsidRDefault="00690472" w:rsidP="00690472">
      <w:pPr>
        <w:rPr>
          <w:rStyle w:val="SCRUBBINGChar"/>
          <w:rFonts w:asciiTheme="minorHAnsi" w:hAnsiTheme="minorHAnsi"/>
          <w:color w:val="auto"/>
          <w:sz w:val="24"/>
        </w:rPr>
      </w:pPr>
      <w:r w:rsidRPr="00690472">
        <w:rPr>
          <w:rStyle w:val="SCRUBBINGChar"/>
          <w:rFonts w:asciiTheme="minorHAnsi" w:hAnsiTheme="minorHAnsi"/>
          <w:color w:val="auto"/>
          <w:sz w:val="24"/>
        </w:rPr>
        <w:t>ASK IF EMPLOYED Q2=1, 2, 3</w:t>
      </w:r>
    </w:p>
    <w:p w14:paraId="27FE6A6B" w14:textId="77777777" w:rsidR="00690472" w:rsidRPr="00690472" w:rsidRDefault="00690472" w:rsidP="00690472">
      <w:pPr>
        <w:numPr>
          <w:ilvl w:val="0"/>
          <w:numId w:val="51"/>
        </w:numPr>
        <w:spacing w:before="0" w:after="0" w:line="240" w:lineRule="auto"/>
        <w:rPr>
          <w:rFonts w:asciiTheme="minorHAnsi" w:hAnsiTheme="minorHAnsi"/>
          <w:sz w:val="24"/>
        </w:rPr>
      </w:pPr>
      <w:r w:rsidRPr="00690472">
        <w:rPr>
          <w:rFonts w:asciiTheme="minorHAnsi" w:hAnsiTheme="minorHAnsi"/>
          <w:sz w:val="24"/>
        </w:rPr>
        <w:t xml:space="preserve">Does your employer offer direct deposit of your pay electronically?  </w:t>
      </w:r>
      <w:r w:rsidRPr="00690472">
        <w:rPr>
          <w:rStyle w:val="SCRUBBINGChar"/>
          <w:rFonts w:asciiTheme="minorHAnsi" w:hAnsiTheme="minorHAnsi"/>
          <w:color w:val="auto"/>
          <w:sz w:val="24"/>
        </w:rPr>
        <w:t xml:space="preserve"> </w:t>
      </w:r>
    </w:p>
    <w:p w14:paraId="66454025" w14:textId="77777777" w:rsidR="00690472" w:rsidRPr="00690472" w:rsidRDefault="00690472" w:rsidP="00690472">
      <w:pPr>
        <w:numPr>
          <w:ilvl w:val="0"/>
          <w:numId w:val="33"/>
        </w:numPr>
        <w:tabs>
          <w:tab w:val="left" w:pos="720"/>
        </w:tabs>
        <w:rPr>
          <w:rFonts w:asciiTheme="minorHAnsi" w:hAnsiTheme="minorHAnsi"/>
          <w:sz w:val="24"/>
        </w:rPr>
      </w:pPr>
      <w:r w:rsidRPr="00690472">
        <w:rPr>
          <w:rFonts w:asciiTheme="minorHAnsi" w:hAnsiTheme="minorHAnsi"/>
          <w:sz w:val="24"/>
        </w:rPr>
        <w:t>Yes</w:t>
      </w:r>
    </w:p>
    <w:p w14:paraId="09BAAAE7" w14:textId="77777777" w:rsidR="00690472" w:rsidRPr="00690472" w:rsidRDefault="00690472" w:rsidP="00690472">
      <w:pPr>
        <w:numPr>
          <w:ilvl w:val="0"/>
          <w:numId w:val="33"/>
        </w:numPr>
        <w:tabs>
          <w:tab w:val="left" w:pos="720"/>
        </w:tabs>
        <w:rPr>
          <w:rFonts w:asciiTheme="minorHAnsi" w:hAnsiTheme="minorHAnsi"/>
          <w:sz w:val="24"/>
        </w:rPr>
      </w:pPr>
      <w:r w:rsidRPr="00690472">
        <w:rPr>
          <w:rFonts w:asciiTheme="minorHAnsi" w:hAnsiTheme="minorHAnsi"/>
          <w:sz w:val="24"/>
        </w:rPr>
        <w:t>No</w:t>
      </w:r>
    </w:p>
    <w:p w14:paraId="593B2321" w14:textId="77777777" w:rsidR="00690472" w:rsidRPr="00690472" w:rsidRDefault="00690472" w:rsidP="00690472">
      <w:pPr>
        <w:numPr>
          <w:ilvl w:val="0"/>
          <w:numId w:val="33"/>
        </w:numPr>
        <w:tabs>
          <w:tab w:val="left" w:pos="720"/>
        </w:tabs>
        <w:rPr>
          <w:rFonts w:asciiTheme="minorHAnsi" w:hAnsiTheme="minorHAnsi"/>
          <w:sz w:val="24"/>
        </w:rPr>
      </w:pPr>
      <w:r w:rsidRPr="00690472">
        <w:rPr>
          <w:rFonts w:asciiTheme="minorHAnsi" w:hAnsiTheme="minorHAnsi"/>
          <w:sz w:val="24"/>
        </w:rPr>
        <w:t>Don’t know</w:t>
      </w:r>
    </w:p>
    <w:p w14:paraId="4CBF8034" w14:textId="77777777" w:rsidR="00690472" w:rsidRPr="00690472" w:rsidRDefault="00690472" w:rsidP="00690472">
      <w:pPr>
        <w:numPr>
          <w:ilvl w:val="0"/>
          <w:numId w:val="33"/>
        </w:numPr>
        <w:tabs>
          <w:tab w:val="left" w:pos="720"/>
        </w:tabs>
        <w:rPr>
          <w:rFonts w:asciiTheme="minorHAnsi" w:hAnsiTheme="minorHAnsi"/>
          <w:sz w:val="24"/>
        </w:rPr>
      </w:pPr>
      <w:r w:rsidRPr="00690472">
        <w:rPr>
          <w:rFonts w:asciiTheme="minorHAnsi" w:hAnsiTheme="minorHAnsi"/>
          <w:sz w:val="24"/>
        </w:rPr>
        <w:t>Prefer not to answer</w:t>
      </w:r>
    </w:p>
    <w:p w14:paraId="69A63536" w14:textId="77777777" w:rsidR="00690472" w:rsidRPr="00690472" w:rsidRDefault="00690472" w:rsidP="00690472">
      <w:pPr>
        <w:rPr>
          <w:rStyle w:val="SCRUBBINGChar"/>
          <w:rFonts w:asciiTheme="minorHAnsi" w:hAnsiTheme="minorHAnsi"/>
          <w:b w:val="0"/>
          <w:color w:val="auto"/>
          <w:sz w:val="24"/>
        </w:rPr>
      </w:pPr>
    </w:p>
    <w:p w14:paraId="28544F28" w14:textId="77777777" w:rsidR="00690472" w:rsidRPr="00690472" w:rsidRDefault="00690472" w:rsidP="00690472">
      <w:pPr>
        <w:rPr>
          <w:rStyle w:val="SCRUBBINGChar"/>
          <w:rFonts w:asciiTheme="minorHAnsi" w:hAnsiTheme="minorHAnsi"/>
          <w:b w:val="0"/>
          <w:color w:val="auto"/>
          <w:sz w:val="24"/>
        </w:rPr>
      </w:pPr>
    </w:p>
    <w:p w14:paraId="456D72A5" w14:textId="77777777" w:rsidR="00690472" w:rsidRPr="00690472" w:rsidRDefault="00690472" w:rsidP="00690472">
      <w:pPr>
        <w:numPr>
          <w:ilvl w:val="0"/>
          <w:numId w:val="51"/>
        </w:numPr>
        <w:spacing w:before="0" w:after="0" w:line="240" w:lineRule="auto"/>
        <w:rPr>
          <w:rFonts w:asciiTheme="minorHAnsi" w:hAnsiTheme="minorHAnsi" w:cs="Arial"/>
          <w:sz w:val="24"/>
        </w:rPr>
      </w:pPr>
      <w:r w:rsidRPr="00690472">
        <w:rPr>
          <w:rFonts w:asciiTheme="minorHAnsi" w:hAnsiTheme="minorHAnsi" w:cs="Arial"/>
          <w:sz w:val="24"/>
        </w:rPr>
        <w:t xml:space="preserve">Do you consider yourself to be of Hispanic, Latino, or Spanish origin? </w:t>
      </w:r>
      <w:r w:rsidRPr="00690472">
        <w:rPr>
          <w:rStyle w:val="SCRUBBINGChar"/>
          <w:rFonts w:asciiTheme="minorHAnsi" w:hAnsiTheme="minorHAnsi"/>
          <w:color w:val="auto"/>
          <w:sz w:val="24"/>
        </w:rPr>
        <w:t xml:space="preserve"> </w:t>
      </w:r>
    </w:p>
    <w:p w14:paraId="12D3F7DD" w14:textId="77777777" w:rsidR="00690472" w:rsidRPr="00690472" w:rsidRDefault="00690472" w:rsidP="00690472">
      <w:pPr>
        <w:pStyle w:val="Footer"/>
        <w:numPr>
          <w:ilvl w:val="0"/>
          <w:numId w:val="49"/>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120" w:after="0"/>
        <w:rPr>
          <w:rFonts w:asciiTheme="minorHAnsi" w:hAnsiTheme="minorHAnsi" w:cs="Arial"/>
          <w:sz w:val="24"/>
        </w:rPr>
      </w:pPr>
      <w:r w:rsidRPr="00690472">
        <w:rPr>
          <w:rFonts w:asciiTheme="minorHAnsi" w:hAnsiTheme="minorHAnsi" w:cs="Arial"/>
          <w:sz w:val="24"/>
        </w:rPr>
        <w:t>Yes</w:t>
      </w:r>
    </w:p>
    <w:p w14:paraId="68D89D8B" w14:textId="77777777" w:rsidR="00690472" w:rsidRPr="00690472" w:rsidRDefault="00690472" w:rsidP="00690472">
      <w:pPr>
        <w:pStyle w:val="Footer"/>
        <w:numPr>
          <w:ilvl w:val="0"/>
          <w:numId w:val="49"/>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r w:rsidRPr="00690472">
        <w:rPr>
          <w:rFonts w:asciiTheme="minorHAnsi" w:hAnsiTheme="minorHAnsi" w:cs="Arial"/>
          <w:sz w:val="24"/>
        </w:rPr>
        <w:t>No</w:t>
      </w:r>
    </w:p>
    <w:p w14:paraId="5920C98B" w14:textId="77777777" w:rsidR="00690472" w:rsidRPr="00690472" w:rsidRDefault="00690472" w:rsidP="00690472">
      <w:pPr>
        <w:numPr>
          <w:ilvl w:val="0"/>
          <w:numId w:val="49"/>
        </w:numPr>
        <w:tabs>
          <w:tab w:val="left" w:pos="720"/>
        </w:tabs>
        <w:rPr>
          <w:rFonts w:asciiTheme="minorHAnsi" w:hAnsiTheme="minorHAnsi"/>
          <w:sz w:val="24"/>
        </w:rPr>
      </w:pPr>
      <w:r w:rsidRPr="00690472">
        <w:rPr>
          <w:rFonts w:asciiTheme="minorHAnsi" w:hAnsiTheme="minorHAnsi"/>
          <w:sz w:val="24"/>
        </w:rPr>
        <w:t>Prefer not to answer</w:t>
      </w:r>
    </w:p>
    <w:p w14:paraId="59E0B07D" w14:textId="77777777" w:rsidR="00690472" w:rsidRPr="00690472" w:rsidRDefault="00690472" w:rsidP="00690472">
      <w:pPr>
        <w:pStyle w:val="Foote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rPr>
          <w:rFonts w:asciiTheme="minorHAnsi" w:hAnsiTheme="minorHAnsi" w:cs="Arial"/>
          <w:sz w:val="24"/>
        </w:rPr>
      </w:pPr>
    </w:p>
    <w:p w14:paraId="1BDF80D5" w14:textId="77777777" w:rsidR="00690472" w:rsidRPr="00690472" w:rsidRDefault="00690472" w:rsidP="00690472">
      <w:pPr>
        <w:pStyle w:val="SCRUBBING"/>
        <w:rPr>
          <w:rFonts w:asciiTheme="minorHAnsi" w:hAnsiTheme="minorHAnsi"/>
          <w:color w:val="auto"/>
          <w:sz w:val="24"/>
        </w:rPr>
      </w:pPr>
    </w:p>
    <w:p w14:paraId="685E218D" w14:textId="77777777" w:rsidR="00690472" w:rsidRPr="00690472" w:rsidRDefault="00690472" w:rsidP="00690472">
      <w:pPr>
        <w:numPr>
          <w:ilvl w:val="0"/>
          <w:numId w:val="51"/>
        </w:numPr>
        <w:spacing w:before="0" w:after="0" w:line="240" w:lineRule="auto"/>
        <w:rPr>
          <w:rFonts w:asciiTheme="minorHAnsi" w:hAnsiTheme="minorHAnsi" w:cs="Arial"/>
          <w:sz w:val="24"/>
        </w:rPr>
      </w:pPr>
      <w:r w:rsidRPr="00690472">
        <w:rPr>
          <w:rFonts w:asciiTheme="minorHAnsi" w:hAnsiTheme="minorHAnsi" w:cs="Arial"/>
          <w:sz w:val="24"/>
        </w:rPr>
        <w:t xml:space="preserve">Which of the following describe your race? (Select all that apply.) </w:t>
      </w:r>
      <w:r w:rsidRPr="00690472">
        <w:rPr>
          <w:rStyle w:val="SCRUBBINGChar"/>
          <w:rFonts w:asciiTheme="minorHAnsi" w:hAnsiTheme="minorHAnsi"/>
          <w:color w:val="auto"/>
          <w:sz w:val="24"/>
        </w:rPr>
        <w:t xml:space="preserve"> </w:t>
      </w:r>
    </w:p>
    <w:p w14:paraId="7E3A0492" w14:textId="77777777" w:rsidR="00690472" w:rsidRPr="00690472" w:rsidRDefault="00690472" w:rsidP="00690472">
      <w:pPr>
        <w:pStyle w:val="Footer"/>
        <w:numPr>
          <w:ilvl w:val="0"/>
          <w:numId w:val="31"/>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r w:rsidRPr="00690472">
        <w:rPr>
          <w:rFonts w:asciiTheme="minorHAnsi" w:hAnsiTheme="minorHAnsi" w:cs="Arial"/>
          <w:sz w:val="24"/>
        </w:rPr>
        <w:t>White</w:t>
      </w:r>
    </w:p>
    <w:p w14:paraId="12CE59E4" w14:textId="77777777" w:rsidR="00690472" w:rsidRPr="00690472" w:rsidRDefault="00690472" w:rsidP="00690472">
      <w:pPr>
        <w:pStyle w:val="Footer"/>
        <w:numPr>
          <w:ilvl w:val="0"/>
          <w:numId w:val="31"/>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firstLine="0"/>
        <w:rPr>
          <w:rFonts w:asciiTheme="minorHAnsi" w:hAnsiTheme="minorHAnsi" w:cs="Arial"/>
          <w:sz w:val="24"/>
        </w:rPr>
      </w:pPr>
      <w:r w:rsidRPr="00690472">
        <w:rPr>
          <w:rFonts w:asciiTheme="minorHAnsi" w:hAnsiTheme="minorHAnsi" w:cs="Arial"/>
          <w:sz w:val="24"/>
        </w:rPr>
        <w:t>Black or African American</w:t>
      </w:r>
    </w:p>
    <w:p w14:paraId="115B3541" w14:textId="77777777" w:rsidR="00690472" w:rsidRPr="00690472" w:rsidRDefault="00690472" w:rsidP="00690472">
      <w:pPr>
        <w:pStyle w:val="Footer"/>
        <w:numPr>
          <w:ilvl w:val="0"/>
          <w:numId w:val="31"/>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firstLine="0"/>
        <w:rPr>
          <w:rFonts w:asciiTheme="minorHAnsi" w:hAnsiTheme="minorHAnsi" w:cs="Arial"/>
          <w:sz w:val="24"/>
        </w:rPr>
      </w:pPr>
      <w:r w:rsidRPr="00690472">
        <w:rPr>
          <w:rFonts w:asciiTheme="minorHAnsi" w:hAnsiTheme="minorHAnsi" w:cs="Arial"/>
          <w:sz w:val="24"/>
        </w:rPr>
        <w:t xml:space="preserve">American Indian or Alaska Native </w:t>
      </w:r>
    </w:p>
    <w:p w14:paraId="7316C5A4" w14:textId="77777777" w:rsidR="00690472" w:rsidRPr="00690472" w:rsidRDefault="00690472" w:rsidP="00690472">
      <w:pPr>
        <w:pStyle w:val="Footer"/>
        <w:numPr>
          <w:ilvl w:val="0"/>
          <w:numId w:val="31"/>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firstLine="0"/>
        <w:rPr>
          <w:rFonts w:asciiTheme="minorHAnsi" w:hAnsiTheme="minorHAnsi" w:cs="Arial"/>
          <w:sz w:val="24"/>
        </w:rPr>
      </w:pPr>
      <w:r w:rsidRPr="00690472">
        <w:rPr>
          <w:rFonts w:asciiTheme="minorHAnsi" w:hAnsiTheme="minorHAnsi" w:cs="Arial"/>
          <w:sz w:val="24"/>
        </w:rPr>
        <w:t xml:space="preserve">Asian </w:t>
      </w:r>
    </w:p>
    <w:p w14:paraId="4BA92C46" w14:textId="77777777" w:rsidR="00690472" w:rsidRPr="00690472" w:rsidRDefault="00690472" w:rsidP="00690472">
      <w:pPr>
        <w:pStyle w:val="Footer"/>
        <w:numPr>
          <w:ilvl w:val="0"/>
          <w:numId w:val="31"/>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080" w:firstLine="0"/>
        <w:rPr>
          <w:rFonts w:asciiTheme="minorHAnsi" w:hAnsiTheme="minorHAnsi" w:cs="Arial"/>
          <w:sz w:val="24"/>
        </w:rPr>
      </w:pPr>
      <w:r w:rsidRPr="00690472">
        <w:rPr>
          <w:rFonts w:asciiTheme="minorHAnsi" w:hAnsiTheme="minorHAnsi" w:cs="Arial"/>
          <w:sz w:val="24"/>
        </w:rPr>
        <w:t xml:space="preserve">Native Hawaiian or Pacific Islander </w:t>
      </w:r>
    </w:p>
    <w:p w14:paraId="34145179" w14:textId="77777777" w:rsidR="00690472" w:rsidRPr="00690472" w:rsidRDefault="00690472" w:rsidP="00690472">
      <w:pPr>
        <w:numPr>
          <w:ilvl w:val="0"/>
          <w:numId w:val="31"/>
        </w:numPr>
        <w:tabs>
          <w:tab w:val="left" w:pos="720"/>
        </w:tabs>
        <w:rPr>
          <w:rFonts w:asciiTheme="minorHAnsi" w:hAnsiTheme="minorHAnsi"/>
          <w:sz w:val="24"/>
        </w:rPr>
      </w:pPr>
      <w:r w:rsidRPr="00690472">
        <w:rPr>
          <w:rFonts w:asciiTheme="minorHAnsi" w:hAnsiTheme="minorHAnsi"/>
          <w:sz w:val="24"/>
        </w:rPr>
        <w:t>Prefer not to answer</w:t>
      </w:r>
    </w:p>
    <w:p w14:paraId="0A8652D8" w14:textId="77777777" w:rsidR="00690472" w:rsidRPr="00690472" w:rsidRDefault="00690472" w:rsidP="00690472">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heme="minorHAnsi" w:hAnsiTheme="minorHAnsi" w:cs="Arial"/>
          <w:sz w:val="24"/>
        </w:rPr>
      </w:pPr>
    </w:p>
    <w:p w14:paraId="5E24F1AC" w14:textId="77777777" w:rsidR="00690472" w:rsidRPr="00690472" w:rsidRDefault="00690472" w:rsidP="00690472">
      <w:pPr>
        <w:spacing w:before="0" w:after="0" w:line="240" w:lineRule="auto"/>
        <w:rPr>
          <w:rFonts w:asciiTheme="minorHAnsi" w:hAnsiTheme="minorHAnsi"/>
          <w:b/>
          <w:sz w:val="24"/>
        </w:rPr>
      </w:pPr>
    </w:p>
    <w:p w14:paraId="4A583F15" w14:textId="77777777" w:rsidR="00690472" w:rsidRPr="00690472" w:rsidRDefault="00690472" w:rsidP="00690472">
      <w:pPr>
        <w:numPr>
          <w:ilvl w:val="0"/>
          <w:numId w:val="51"/>
        </w:numPr>
        <w:spacing w:before="0" w:after="0" w:line="240" w:lineRule="auto"/>
        <w:rPr>
          <w:rFonts w:asciiTheme="minorHAnsi" w:hAnsiTheme="minorHAnsi"/>
          <w:sz w:val="24"/>
        </w:rPr>
      </w:pPr>
      <w:r w:rsidRPr="00690472">
        <w:rPr>
          <w:rFonts w:asciiTheme="minorHAnsi" w:hAnsiTheme="minorHAnsi"/>
          <w:sz w:val="24"/>
        </w:rPr>
        <w:t>What is the highest level of education you completed or the highest degree you received?</w:t>
      </w:r>
    </w:p>
    <w:p w14:paraId="3678DC2D" w14:textId="77777777" w:rsidR="00690472" w:rsidRPr="00690472" w:rsidRDefault="00690472" w:rsidP="00690472">
      <w:pPr>
        <w:numPr>
          <w:ilvl w:val="0"/>
          <w:numId w:val="32"/>
        </w:numPr>
        <w:tabs>
          <w:tab w:val="left" w:pos="360"/>
        </w:tabs>
        <w:spacing w:before="120"/>
        <w:rPr>
          <w:rFonts w:asciiTheme="minorHAnsi" w:hAnsiTheme="minorHAnsi" w:cs="Arial"/>
          <w:sz w:val="24"/>
        </w:rPr>
      </w:pPr>
      <w:r w:rsidRPr="00690472">
        <w:rPr>
          <w:rFonts w:asciiTheme="minorHAnsi" w:hAnsiTheme="minorHAnsi" w:cs="Arial"/>
          <w:sz w:val="24"/>
        </w:rPr>
        <w:t>Less than high school</w:t>
      </w:r>
    </w:p>
    <w:p w14:paraId="55A37221"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Completed some high school</w:t>
      </w:r>
    </w:p>
    <w:p w14:paraId="7A5E3646"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High school graduate or equivalent (e.g., GED)</w:t>
      </w:r>
    </w:p>
    <w:p w14:paraId="0B5516EA"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Completed some college, but no degree</w:t>
      </w:r>
    </w:p>
    <w:p w14:paraId="5A5CCFAB"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Associate's degree</w:t>
      </w:r>
    </w:p>
    <w:p w14:paraId="3597C9F5"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College graduate (Bachelor’s degree)</w:t>
      </w:r>
    </w:p>
    <w:p w14:paraId="1B2B98FE"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Completed some graduate school, but no degree</w:t>
      </w:r>
    </w:p>
    <w:p w14:paraId="72990BB5" w14:textId="77777777" w:rsidR="00690472" w:rsidRPr="00690472" w:rsidRDefault="00690472" w:rsidP="00690472">
      <w:pPr>
        <w:numPr>
          <w:ilvl w:val="0"/>
          <w:numId w:val="32"/>
        </w:numPr>
        <w:tabs>
          <w:tab w:val="left" w:pos="360"/>
        </w:tabs>
        <w:rPr>
          <w:rFonts w:asciiTheme="minorHAnsi" w:hAnsiTheme="minorHAnsi" w:cs="Arial"/>
          <w:sz w:val="24"/>
        </w:rPr>
      </w:pPr>
      <w:r w:rsidRPr="00690472">
        <w:rPr>
          <w:rFonts w:asciiTheme="minorHAnsi" w:hAnsiTheme="minorHAnsi" w:cs="Arial"/>
          <w:sz w:val="24"/>
        </w:rPr>
        <w:t>Completed graduate school (e.g., M.S., M.D., Ph.D.)</w:t>
      </w:r>
    </w:p>
    <w:p w14:paraId="74630ADF" w14:textId="77777777" w:rsidR="00690472" w:rsidRPr="00690472" w:rsidRDefault="00690472" w:rsidP="00690472">
      <w:pPr>
        <w:numPr>
          <w:ilvl w:val="0"/>
          <w:numId w:val="32"/>
        </w:numPr>
        <w:tabs>
          <w:tab w:val="left" w:pos="720"/>
        </w:tabs>
        <w:rPr>
          <w:rFonts w:asciiTheme="minorHAnsi" w:hAnsiTheme="minorHAnsi"/>
          <w:sz w:val="24"/>
        </w:rPr>
      </w:pPr>
      <w:r w:rsidRPr="00690472">
        <w:rPr>
          <w:rFonts w:asciiTheme="minorHAnsi" w:hAnsiTheme="minorHAnsi"/>
          <w:sz w:val="24"/>
        </w:rPr>
        <w:t>Prefer not to answer</w:t>
      </w:r>
    </w:p>
    <w:p w14:paraId="16A5116A" w14:textId="77777777" w:rsidR="00690472" w:rsidRPr="00690472" w:rsidRDefault="00690472" w:rsidP="00690472">
      <w:pPr>
        <w:pStyle w:val="SCRUBBING"/>
        <w:ind w:left="0"/>
        <w:rPr>
          <w:rFonts w:asciiTheme="minorHAnsi" w:hAnsiTheme="minorHAnsi"/>
          <w:color w:val="auto"/>
          <w:sz w:val="24"/>
        </w:rPr>
      </w:pPr>
      <w:r w:rsidRPr="00690472">
        <w:rPr>
          <w:rFonts w:asciiTheme="minorHAnsi" w:hAnsiTheme="minorHAnsi"/>
          <w:color w:val="auto"/>
          <w:sz w:val="24"/>
        </w:rPr>
        <w:tab/>
      </w:r>
    </w:p>
    <w:p w14:paraId="5599C17C" w14:textId="77777777" w:rsidR="00690472" w:rsidRPr="00690472" w:rsidRDefault="00690472" w:rsidP="00690472">
      <w:pPr>
        <w:pStyle w:val="SCRUBBING"/>
        <w:ind w:left="0"/>
        <w:rPr>
          <w:rFonts w:asciiTheme="minorHAnsi" w:hAnsiTheme="minorHAnsi"/>
          <w:color w:val="auto"/>
          <w:sz w:val="24"/>
        </w:rPr>
      </w:pPr>
    </w:p>
    <w:p w14:paraId="06A091CF" w14:textId="77777777" w:rsidR="00690472" w:rsidRPr="00690472" w:rsidRDefault="00690472" w:rsidP="00690472">
      <w:pPr>
        <w:pStyle w:val="ListParagraph"/>
        <w:numPr>
          <w:ilvl w:val="0"/>
          <w:numId w:val="51"/>
        </w:numPr>
        <w:ind w:left="720" w:hanging="720"/>
        <w:rPr>
          <w:rFonts w:asciiTheme="minorHAnsi" w:hAnsiTheme="minorHAnsi" w:cs="Arial"/>
        </w:rPr>
      </w:pPr>
      <w:r w:rsidRPr="00690472">
        <w:rPr>
          <w:rFonts w:asciiTheme="minorHAnsi" w:hAnsiTheme="minorHAnsi" w:cs="Arial"/>
        </w:rPr>
        <w:t xml:space="preserve">What was your total household income for 2015 (before taxes)? </w:t>
      </w:r>
      <w:r w:rsidRPr="00690472">
        <w:rPr>
          <w:rFonts w:asciiTheme="minorHAnsi" w:hAnsiTheme="minorHAnsi" w:cs="Arial"/>
          <w:b/>
        </w:rPr>
        <w:t xml:space="preserve"> </w:t>
      </w:r>
    </w:p>
    <w:p w14:paraId="59066AEB" w14:textId="77777777" w:rsidR="00690472" w:rsidRPr="00690472" w:rsidRDefault="00690472" w:rsidP="00690472">
      <w:pPr>
        <w:numPr>
          <w:ilvl w:val="0"/>
          <w:numId w:val="27"/>
        </w:numPr>
        <w:tabs>
          <w:tab w:val="left" w:pos="360"/>
        </w:tabs>
        <w:spacing w:before="120" w:after="0"/>
        <w:rPr>
          <w:rFonts w:asciiTheme="minorHAnsi" w:hAnsiTheme="minorHAnsi" w:cs="Arial"/>
          <w:sz w:val="24"/>
        </w:rPr>
      </w:pPr>
      <w:r w:rsidRPr="00690472">
        <w:rPr>
          <w:rFonts w:asciiTheme="minorHAnsi" w:hAnsiTheme="minorHAnsi" w:cs="Arial"/>
          <w:sz w:val="24"/>
        </w:rPr>
        <w:t>Under $15,000</w:t>
      </w:r>
    </w:p>
    <w:p w14:paraId="6640A677"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$15,000 to $29,999</w:t>
      </w:r>
    </w:p>
    <w:p w14:paraId="593F0F0D"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$30,000 to $39,999</w:t>
      </w:r>
    </w:p>
    <w:p w14:paraId="63314E2C"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lastRenderedPageBreak/>
        <w:t>$40,000 to $49,999</w:t>
      </w:r>
    </w:p>
    <w:p w14:paraId="7590CFC3"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$50,000 to $59,999</w:t>
      </w:r>
    </w:p>
    <w:p w14:paraId="4F7F6D9D"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$60,000 to $74,999</w:t>
      </w:r>
    </w:p>
    <w:p w14:paraId="669D10F3"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$75,000 to $99,999</w:t>
      </w:r>
    </w:p>
    <w:p w14:paraId="32A03037"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$100,000 to $130,999</w:t>
      </w:r>
    </w:p>
    <w:p w14:paraId="46668413"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$131,000 to $149,999</w:t>
      </w:r>
    </w:p>
    <w:p w14:paraId="65E59B6D"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 xml:space="preserve">$150,000 to $192,999 </w:t>
      </w:r>
    </w:p>
    <w:p w14:paraId="34888C39"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 xml:space="preserve">$193,000 or more </w:t>
      </w:r>
    </w:p>
    <w:p w14:paraId="7578488F"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Don’t know</w:t>
      </w:r>
    </w:p>
    <w:p w14:paraId="22849EB2" w14:textId="77777777" w:rsidR="00690472" w:rsidRPr="00690472" w:rsidRDefault="00690472" w:rsidP="00690472">
      <w:pPr>
        <w:numPr>
          <w:ilvl w:val="0"/>
          <w:numId w:val="27"/>
        </w:numPr>
        <w:tabs>
          <w:tab w:val="left" w:pos="360"/>
        </w:tabs>
        <w:rPr>
          <w:rFonts w:asciiTheme="minorHAnsi" w:hAnsiTheme="minorHAnsi" w:cs="Arial"/>
          <w:sz w:val="24"/>
        </w:rPr>
      </w:pPr>
      <w:r w:rsidRPr="00690472">
        <w:rPr>
          <w:rFonts w:asciiTheme="minorHAnsi" w:hAnsiTheme="minorHAnsi" w:cs="Arial"/>
          <w:sz w:val="24"/>
        </w:rPr>
        <w:t>Prefer not to answer</w:t>
      </w:r>
    </w:p>
    <w:p w14:paraId="54C8D92C" w14:textId="77777777" w:rsidR="00690472" w:rsidRPr="00690472" w:rsidRDefault="00690472" w:rsidP="00690472">
      <w:pPr>
        <w:tabs>
          <w:tab w:val="left" w:pos="360"/>
        </w:tabs>
        <w:ind w:left="1440"/>
        <w:rPr>
          <w:rFonts w:asciiTheme="minorHAnsi" w:hAnsiTheme="minorHAnsi" w:cs="Arial"/>
          <w:sz w:val="24"/>
        </w:rPr>
      </w:pPr>
    </w:p>
    <w:p w14:paraId="384043E7" w14:textId="77777777" w:rsidR="00690472" w:rsidRPr="00690472" w:rsidRDefault="00690472" w:rsidP="00690472">
      <w:pPr>
        <w:tabs>
          <w:tab w:val="left" w:pos="360"/>
        </w:tabs>
        <w:ind w:left="1440"/>
        <w:rPr>
          <w:rFonts w:asciiTheme="minorHAnsi" w:hAnsiTheme="minorHAnsi" w:cs="Arial"/>
          <w:sz w:val="24"/>
        </w:rPr>
      </w:pPr>
    </w:p>
    <w:p w14:paraId="1479C35F" w14:textId="77777777" w:rsidR="00690472" w:rsidRPr="00690472" w:rsidRDefault="00690472" w:rsidP="00690472">
      <w:pPr>
        <w:pStyle w:val="ListParagraph"/>
        <w:numPr>
          <w:ilvl w:val="0"/>
          <w:numId w:val="51"/>
        </w:numPr>
        <w:ind w:left="720" w:hanging="720"/>
        <w:rPr>
          <w:rFonts w:asciiTheme="minorHAnsi" w:hAnsiTheme="minorHAnsi" w:cs="Arial"/>
        </w:rPr>
      </w:pPr>
      <w:r w:rsidRPr="00690472">
        <w:rPr>
          <w:rFonts w:asciiTheme="minorHAnsi" w:hAnsiTheme="minorHAnsi" w:cs="Arial"/>
        </w:rPr>
        <w:t xml:space="preserve">Thinking of all the savings and investments you have, including retirement savings in a 401(k), 403B or similar employer sponsored retirement account, what would you estimate as the total amount of your household savings? </w:t>
      </w:r>
    </w:p>
    <w:p w14:paraId="1E48CDCF" w14:textId="77777777" w:rsidR="00690472" w:rsidRPr="00690472" w:rsidRDefault="00690472" w:rsidP="00690472">
      <w:pPr>
        <w:numPr>
          <w:ilvl w:val="0"/>
          <w:numId w:val="28"/>
        </w:numPr>
        <w:tabs>
          <w:tab w:val="left" w:pos="720"/>
        </w:tabs>
        <w:spacing w:before="120"/>
        <w:rPr>
          <w:rFonts w:asciiTheme="minorHAnsi" w:hAnsiTheme="minorHAnsi" w:cs="Arial"/>
          <w:sz w:val="24"/>
        </w:rPr>
      </w:pPr>
      <w:r w:rsidRPr="00690472">
        <w:rPr>
          <w:rFonts w:asciiTheme="minorHAnsi" w:hAnsiTheme="minorHAnsi" w:cs="Arial"/>
          <w:sz w:val="24"/>
        </w:rPr>
        <w:t>No savings at all</w:t>
      </w:r>
    </w:p>
    <w:p w14:paraId="6A0C3DD0"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Less than $1,000</w:t>
      </w:r>
    </w:p>
    <w:p w14:paraId="72AC3691"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$1,000 to less than $5,000</w:t>
      </w:r>
    </w:p>
    <w:p w14:paraId="53B648FE"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$5,000 to less than $10,000</w:t>
      </w:r>
    </w:p>
    <w:p w14:paraId="131B1CE8"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$10,000 to less than $25,000</w:t>
      </w:r>
    </w:p>
    <w:p w14:paraId="1230A196"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$25,000 to less than $100,000</w:t>
      </w:r>
    </w:p>
    <w:p w14:paraId="6EB3BEE5"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$100,000 to less than $200,000</w:t>
      </w:r>
    </w:p>
    <w:p w14:paraId="00AF5B5E"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$200,000 to less than $500,000</w:t>
      </w:r>
    </w:p>
    <w:p w14:paraId="6250E882"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$500,000 to less than $1 million</w:t>
      </w:r>
    </w:p>
    <w:p w14:paraId="54F4A861"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$1 million or more</w:t>
      </w:r>
    </w:p>
    <w:p w14:paraId="48EC7EC9"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 xml:space="preserve">Don’t know </w:t>
      </w:r>
    </w:p>
    <w:p w14:paraId="33C8ADED" w14:textId="77777777" w:rsidR="00690472" w:rsidRPr="00690472" w:rsidRDefault="00690472" w:rsidP="00690472">
      <w:pPr>
        <w:numPr>
          <w:ilvl w:val="0"/>
          <w:numId w:val="28"/>
        </w:numPr>
        <w:tabs>
          <w:tab w:val="left" w:pos="720"/>
        </w:tabs>
        <w:rPr>
          <w:rFonts w:asciiTheme="minorHAnsi" w:hAnsiTheme="minorHAnsi" w:cs="Arial"/>
          <w:sz w:val="24"/>
        </w:rPr>
      </w:pPr>
      <w:r w:rsidRPr="00690472">
        <w:rPr>
          <w:rFonts w:asciiTheme="minorHAnsi" w:hAnsiTheme="minorHAnsi" w:cs="Arial"/>
          <w:sz w:val="24"/>
        </w:rPr>
        <w:t>Prefer not to answer</w:t>
      </w:r>
    </w:p>
    <w:p w14:paraId="34C52CD3" w14:textId="77777777" w:rsidR="00690472" w:rsidRPr="00690472" w:rsidRDefault="00690472" w:rsidP="00690472">
      <w:pPr>
        <w:pStyle w:val="ListParagraph"/>
        <w:ind w:left="360"/>
        <w:contextualSpacing w:val="0"/>
        <w:rPr>
          <w:rFonts w:asciiTheme="minorHAnsi" w:hAnsiTheme="minorHAnsi" w:cs="Arial"/>
        </w:rPr>
      </w:pPr>
    </w:p>
    <w:p w14:paraId="0B555852" w14:textId="77777777" w:rsidR="00690472" w:rsidRPr="00690472" w:rsidRDefault="00690472" w:rsidP="00690472">
      <w:pPr>
        <w:pStyle w:val="ListParagraph"/>
        <w:ind w:left="360"/>
        <w:contextualSpacing w:val="0"/>
        <w:rPr>
          <w:rFonts w:asciiTheme="minorHAnsi" w:hAnsiTheme="minorHAnsi" w:cs="Arial"/>
        </w:rPr>
      </w:pPr>
    </w:p>
    <w:p w14:paraId="642A0812" w14:textId="77777777" w:rsidR="00690472" w:rsidRPr="00690472" w:rsidRDefault="00690472" w:rsidP="00690472">
      <w:pPr>
        <w:pStyle w:val="ListParagraph"/>
        <w:numPr>
          <w:ilvl w:val="0"/>
          <w:numId w:val="51"/>
        </w:numPr>
        <w:ind w:left="720" w:hanging="720"/>
        <w:rPr>
          <w:rFonts w:asciiTheme="minorHAnsi" w:hAnsiTheme="minorHAnsi" w:cs="Arial"/>
        </w:rPr>
      </w:pPr>
      <w:r w:rsidRPr="00690472">
        <w:rPr>
          <w:rFonts w:asciiTheme="minorHAnsi" w:hAnsiTheme="minorHAnsi" w:cs="Arial"/>
        </w:rPr>
        <w:t xml:space="preserve">Please type any additional comments about your experience with your </w:t>
      </w:r>
      <w:r w:rsidRPr="00690472">
        <w:rPr>
          <w:rFonts w:asciiTheme="minorHAnsi" w:hAnsiTheme="minorHAnsi" w:cs="Arial"/>
          <w:i/>
        </w:rPr>
        <w:t>my</w:t>
      </w:r>
      <w:r w:rsidRPr="00690472">
        <w:rPr>
          <w:rFonts w:asciiTheme="minorHAnsi" w:hAnsiTheme="minorHAnsi" w:cs="Arial"/>
        </w:rPr>
        <w:t>RA account here.</w:t>
      </w:r>
    </w:p>
    <w:p w14:paraId="3B8482EA" w14:textId="77777777" w:rsidR="00690472" w:rsidRPr="00690472" w:rsidRDefault="00690472" w:rsidP="00690472">
      <w:pPr>
        <w:pStyle w:val="ListParagraph"/>
        <w:ind w:left="360"/>
        <w:contextualSpacing w:val="0"/>
        <w:rPr>
          <w:rFonts w:asciiTheme="minorHAnsi" w:hAnsiTheme="minorHAnsi" w:cs="Arial"/>
        </w:rPr>
      </w:pPr>
    </w:p>
    <w:p w14:paraId="659F25D2" w14:textId="77777777" w:rsidR="00690472" w:rsidRPr="00690472" w:rsidRDefault="00690472" w:rsidP="00690472">
      <w:pPr>
        <w:spacing w:before="0" w:after="0" w:line="240" w:lineRule="auto"/>
        <w:ind w:left="720"/>
        <w:rPr>
          <w:rFonts w:asciiTheme="minorHAnsi" w:hAnsiTheme="minorHAnsi" w:cs="Arial"/>
          <w:sz w:val="24"/>
        </w:rPr>
      </w:pPr>
      <w:r w:rsidRPr="00690472">
        <w:rPr>
          <w:rFonts w:asciiTheme="minorHAnsi" w:hAnsiTheme="minorHAnsi" w:cs="Arial"/>
          <w:sz w:val="24"/>
        </w:rPr>
        <w:t>[OPEN END TEXT BOX]</w:t>
      </w:r>
    </w:p>
    <w:p w14:paraId="257AC8D3" w14:textId="77777777" w:rsidR="00690472" w:rsidRPr="00690472" w:rsidRDefault="00690472" w:rsidP="00690472">
      <w:pPr>
        <w:pStyle w:val="ListParagraph"/>
        <w:contextualSpacing w:val="0"/>
        <w:rPr>
          <w:rFonts w:asciiTheme="minorHAnsi" w:hAnsiTheme="minorHAnsi" w:cs="Arial"/>
        </w:rPr>
      </w:pPr>
      <w:r w:rsidRPr="00690472">
        <w:rPr>
          <w:rFonts w:ascii="MS Gothic" w:eastAsia="MS Gothic" w:hAnsi="MS Gothic" w:cs="MS Gothic" w:hint="eastAsia"/>
        </w:rPr>
        <w:t>☐</w:t>
      </w:r>
      <w:r w:rsidRPr="00690472">
        <w:rPr>
          <w:rFonts w:asciiTheme="minorHAnsi" w:hAnsiTheme="minorHAnsi" w:cs="Lucida Grande"/>
        </w:rPr>
        <w:t xml:space="preserve"> </w:t>
      </w:r>
      <w:r w:rsidRPr="00690472">
        <w:rPr>
          <w:rFonts w:asciiTheme="minorHAnsi" w:hAnsiTheme="minorHAnsi" w:cs="Arial"/>
        </w:rPr>
        <w:t>No additional comments</w:t>
      </w:r>
    </w:p>
    <w:p w14:paraId="3DCF1723" w14:textId="6859A7D3" w:rsidR="00043E3A" w:rsidRPr="00690472" w:rsidRDefault="00043E3A">
      <w:pPr>
        <w:spacing w:before="0" w:after="0" w:line="240" w:lineRule="auto"/>
        <w:rPr>
          <w:rFonts w:cs="Arial"/>
          <w:strike/>
          <w:sz w:val="22"/>
          <w:szCs w:val="22"/>
        </w:rPr>
      </w:pPr>
    </w:p>
    <w:p w14:paraId="52883878" w14:textId="77777777" w:rsidR="0050767D" w:rsidRPr="00690472" w:rsidRDefault="0050767D" w:rsidP="00D500E2">
      <w:pPr>
        <w:pStyle w:val="2Numberedresponselist"/>
        <w:numPr>
          <w:ilvl w:val="0"/>
          <w:numId w:val="0"/>
        </w:numPr>
        <w:tabs>
          <w:tab w:val="left" w:pos="3105"/>
        </w:tabs>
        <w:spacing w:before="40" w:after="40"/>
        <w:contextualSpacing w:val="0"/>
        <w:outlineLvl w:val="0"/>
        <w:rPr>
          <w:rFonts w:cs="Arial"/>
          <w:strike/>
          <w:sz w:val="22"/>
          <w:szCs w:val="22"/>
        </w:rPr>
      </w:pPr>
    </w:p>
    <w:sectPr w:rsidR="0050767D" w:rsidRPr="00690472" w:rsidSect="00EA064A">
      <w:headerReference w:type="default" r:id="rId9"/>
      <w:footerReference w:type="default" r:id="rId10"/>
      <w:headerReference w:type="first" r:id="rId11"/>
      <w:footerReference w:type="first" r:id="rId12"/>
      <w:pgSz w:w="12240" w:h="15840"/>
      <w:pgMar w:top="1440" w:right="1080" w:bottom="1656"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2FDE9" w14:textId="77777777" w:rsidR="006622A4" w:rsidRDefault="006622A4">
      <w:r>
        <w:separator/>
      </w:r>
    </w:p>
  </w:endnote>
  <w:endnote w:type="continuationSeparator" w:id="0">
    <w:p w14:paraId="0BBFE379" w14:textId="77777777" w:rsidR="006622A4" w:rsidRDefault="0066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BC874" w14:textId="72841719" w:rsidR="006622A4" w:rsidRPr="00BB394B" w:rsidRDefault="006622A4" w:rsidP="00BB394B">
    <w:pPr>
      <w:pStyle w:val="Footer"/>
      <w:spacing w:before="240"/>
      <w:rPr>
        <w:rFonts w:ascii="Avenir Book" w:hAnsi="Avenir Book"/>
        <w:color w:val="457743"/>
        <w:szCs w:val="20"/>
      </w:rPr>
    </w:pPr>
    <w:r w:rsidRPr="000763D8">
      <w:rPr>
        <w:rFonts w:ascii="Avenir Book" w:hAnsi="Avenir Book"/>
        <w:noProof/>
        <w:color w:val="457743"/>
        <w:szCs w:val="20"/>
        <w:lang w:eastAsia="en-US"/>
      </w:rPr>
      <mc:AlternateContent>
        <mc:Choice Requires="wps">
          <w:drawing>
            <wp:anchor distT="0" distB="0" distL="114300" distR="114300" simplePos="0" relativeHeight="251671552" behindDoc="0" locked="0" layoutInCell="1" allowOverlap="1" wp14:anchorId="6F877921" wp14:editId="3B3EE6F7">
              <wp:simplePos x="0" y="0"/>
              <wp:positionH relativeFrom="column">
                <wp:posOffset>7620</wp:posOffset>
              </wp:positionH>
              <wp:positionV relativeFrom="paragraph">
                <wp:posOffset>104049</wp:posOffset>
              </wp:positionV>
              <wp:extent cx="6278245" cy="0"/>
              <wp:effectExtent l="0" t="0" r="20955" b="25400"/>
              <wp:wrapNone/>
              <wp:docPr id="2" name="Straight Connector 2"/>
              <wp:cNvGraphicFramePr/>
              <a:graphic xmlns:a="http://schemas.openxmlformats.org/drawingml/2006/main">
                <a:graphicData uri="http://schemas.microsoft.com/office/word/2010/wordprocessingShape">
                  <wps:wsp>
                    <wps:cNvCnPr/>
                    <wps:spPr>
                      <a:xfrm>
                        <a:off x="0" y="0"/>
                        <a:ext cx="6278245" cy="0"/>
                      </a:xfrm>
                      <a:prstGeom prst="line">
                        <a:avLst/>
                      </a:prstGeom>
                      <a:ln w="6350" cmpd="sng">
                        <a:solidFill>
                          <a:srgbClr val="4572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pt,8.2pt" to="494.9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" strokecolor="#457233" strokeweight=".5pt"/>
          </w:pict>
        </mc:Fallback>
      </mc:AlternateContent>
    </w:r>
    <w:r>
      <w:rPr>
        <w:rFonts w:cs="Arial"/>
        <w:noProof/>
        <w:color w:val="457743"/>
        <w:szCs w:val="20"/>
        <w:lang w:eastAsia="en-US"/>
      </w:rPr>
      <w:drawing>
        <wp:anchor distT="0" distB="0" distL="114300" distR="114300" simplePos="0" relativeHeight="251672576" behindDoc="0" locked="0" layoutInCell="1" allowOverlap="1" wp14:anchorId="772F74DC" wp14:editId="72A301AC">
          <wp:simplePos x="0" y="0"/>
          <wp:positionH relativeFrom="column">
            <wp:posOffset>0</wp:posOffset>
          </wp:positionH>
          <wp:positionV relativeFrom="paragraph">
            <wp:posOffset>-167641</wp:posOffset>
          </wp:positionV>
          <wp:extent cx="1669546" cy="236855"/>
          <wp:effectExtent l="0" t="0" r="6985" b="0"/>
          <wp:wrapNone/>
          <wp:docPr id="3" name="Picture 3" descr="NoblePursuits:Users:NoblePursuits:Desktop:Screen Shot 2016-01-21 at 4.18.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lePursuits:Users:NoblePursuits:Desktop:Screen Shot 2016-01-21 at 4.18.36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9466" b="-1"/>
                  <a:stretch/>
                </pic:blipFill>
                <pic:spPr bwMode="auto">
                  <a:xfrm>
                    <a:off x="0" y="0"/>
                    <a:ext cx="1670050" cy="236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6112">
      <w:rPr>
        <w:rFonts w:cs="Arial"/>
        <w:color w:val="457743"/>
        <w:szCs w:val="20"/>
      </w:rPr>
      <w:t xml:space="preserve">1100 Vermont Avenue, NW, Suite 200, Washington, DC  20005  |  703-262-0550  |  </w:t>
    </w:r>
    <w:r w:rsidRPr="00436112">
      <w:rPr>
        <w:rFonts w:cs="Arial"/>
        <w:b/>
        <w:color w:val="457743"/>
        <w:szCs w:val="20"/>
      </w:rPr>
      <w:t>www.artemissg.com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C6FC6" w14:textId="334DB4B6" w:rsidR="006622A4" w:rsidRPr="000763D8" w:rsidRDefault="006622A4" w:rsidP="000763D8">
    <w:pPr>
      <w:pStyle w:val="Footer"/>
      <w:spacing w:before="240"/>
      <w:rPr>
        <w:rFonts w:ascii="Avenir Book" w:hAnsi="Avenir Book"/>
        <w:color w:val="457743"/>
        <w:szCs w:val="20"/>
      </w:rPr>
    </w:pPr>
    <w:r w:rsidRPr="000763D8">
      <w:rPr>
        <w:rFonts w:ascii="Avenir Book" w:hAnsi="Avenir Book"/>
        <w:noProof/>
        <w:color w:val="457743"/>
        <w:szCs w:val="20"/>
        <w:lang w:eastAsia="en-US"/>
      </w:rPr>
      <mc:AlternateContent>
        <mc:Choice Requires="wps">
          <w:drawing>
            <wp:anchor distT="0" distB="0" distL="114300" distR="114300" simplePos="0" relativeHeight="251665408" behindDoc="0" locked="0" layoutInCell="1" allowOverlap="1" wp14:anchorId="78E70642" wp14:editId="172D4903">
              <wp:simplePos x="0" y="0"/>
              <wp:positionH relativeFrom="column">
                <wp:posOffset>7620</wp:posOffset>
              </wp:positionH>
              <wp:positionV relativeFrom="paragraph">
                <wp:posOffset>104049</wp:posOffset>
              </wp:positionV>
              <wp:extent cx="6278245" cy="0"/>
              <wp:effectExtent l="0" t="0" r="20955" b="25400"/>
              <wp:wrapNone/>
              <wp:docPr id="8" name="Straight Connector 8"/>
              <wp:cNvGraphicFramePr/>
              <a:graphic xmlns:a="http://schemas.openxmlformats.org/drawingml/2006/main">
                <a:graphicData uri="http://schemas.microsoft.com/office/word/2010/wordprocessingShape">
                  <wps:wsp>
                    <wps:cNvCnPr/>
                    <wps:spPr>
                      <a:xfrm>
                        <a:off x="0" y="0"/>
                        <a:ext cx="6278245" cy="0"/>
                      </a:xfrm>
                      <a:prstGeom prst="line">
                        <a:avLst/>
                      </a:prstGeom>
                      <a:ln w="6350" cmpd="sng">
                        <a:solidFill>
                          <a:srgbClr val="4572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8.2pt" to="494.9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" strokecolor="#457233" strokeweight=".5pt"/>
          </w:pict>
        </mc:Fallback>
      </mc:AlternateContent>
    </w:r>
    <w:r>
      <w:rPr>
        <w:rFonts w:cs="Arial"/>
        <w:noProof/>
        <w:color w:val="457743"/>
        <w:szCs w:val="20"/>
        <w:lang w:eastAsia="en-US"/>
      </w:rPr>
      <w:drawing>
        <wp:anchor distT="0" distB="0" distL="114300" distR="114300" simplePos="0" relativeHeight="251669504" behindDoc="0" locked="0" layoutInCell="1" allowOverlap="1" wp14:anchorId="73C0B007" wp14:editId="422DF806">
          <wp:simplePos x="0" y="0"/>
          <wp:positionH relativeFrom="column">
            <wp:posOffset>0</wp:posOffset>
          </wp:positionH>
          <wp:positionV relativeFrom="paragraph">
            <wp:posOffset>-167641</wp:posOffset>
          </wp:positionV>
          <wp:extent cx="1669546" cy="236855"/>
          <wp:effectExtent l="0" t="0" r="6985" b="0"/>
          <wp:wrapNone/>
          <wp:docPr id="5" name="Picture 5" descr="NoblePursuits:Users:NoblePursuits:Desktop:Screen Shot 2016-01-21 at 4.18.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lePursuits:Users:NoblePursuits:Desktop:Screen Shot 2016-01-21 at 4.18.36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9466" b="-1"/>
                  <a:stretch/>
                </pic:blipFill>
                <pic:spPr bwMode="auto">
                  <a:xfrm>
                    <a:off x="0" y="0"/>
                    <a:ext cx="1670050" cy="236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6112">
      <w:rPr>
        <w:rFonts w:cs="Arial"/>
        <w:color w:val="457743"/>
        <w:szCs w:val="20"/>
      </w:rPr>
      <w:t xml:space="preserve">1100 Vermont Avenue, NW, Suite 200, Washington, DC  20005  |  703-262-0550  |  </w:t>
    </w:r>
    <w:r w:rsidRPr="00436112">
      <w:rPr>
        <w:rFonts w:cs="Arial"/>
        <w:b/>
        <w:color w:val="457743"/>
        <w:szCs w:val="20"/>
      </w:rPr>
      <w:t>www.artemissg.com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A212" w14:textId="77777777" w:rsidR="006622A4" w:rsidRDefault="006622A4">
      <w:r>
        <w:separator/>
      </w:r>
    </w:p>
  </w:footnote>
  <w:footnote w:type="continuationSeparator" w:id="0">
    <w:p w14:paraId="7C715972" w14:textId="77777777" w:rsidR="006622A4" w:rsidRDefault="0066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5B6AE" w14:textId="77777777" w:rsidR="006622A4" w:rsidRDefault="006622A4" w:rsidP="00087DA5">
    <w:pPr>
      <w:pStyle w:val="Header"/>
      <w:jc w:val="right"/>
    </w:pPr>
    <w:r>
      <w:t xml:space="preserve">Page </w:t>
    </w:r>
    <w:r>
      <w:fldChar w:fldCharType="begin"/>
    </w:r>
    <w:r>
      <w:instrText xml:space="preserve"> PAGE   \* MERGEFORMAT </w:instrText>
    </w:r>
    <w:r>
      <w:fldChar w:fldCharType="separate"/>
    </w:r>
    <w:r w:rsidR="00F571ED">
      <w:rPr>
        <w:noProof/>
      </w:rPr>
      <w:t>14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D4E93" w14:textId="688C2DD9" w:rsidR="006622A4" w:rsidRDefault="006622A4">
    <w:pPr>
      <w:pStyle w:val="Header"/>
    </w:pPr>
    <w:r>
      <w:rPr>
        <w:noProof/>
        <w:lang w:eastAsia="en-US"/>
      </w:rPr>
      <w:drawing>
        <wp:anchor distT="0" distB="0" distL="114300" distR="114300" simplePos="0" relativeHeight="251664384" behindDoc="0" locked="0" layoutInCell="1" allowOverlap="1" wp14:anchorId="3E356B8A" wp14:editId="06A4D288">
          <wp:simplePos x="0" y="0"/>
          <wp:positionH relativeFrom="column">
            <wp:posOffset>-24130</wp:posOffset>
          </wp:positionH>
          <wp:positionV relativeFrom="paragraph">
            <wp:posOffset>-187234</wp:posOffset>
          </wp:positionV>
          <wp:extent cx="1827762" cy="1378131"/>
          <wp:effectExtent l="0" t="0" r="1270" b="0"/>
          <wp:wrapNone/>
          <wp:docPr id="7" name="Picture 7" descr="NoblePursuits:Users:NoblePursuits:Dropbox:Clients:INFAMIA:ARTEMIS LOGOS:Electronic and Web Applications:Artemis-logo-lowr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lePursuits:Users:NoblePursuits:Dropbox:Clients:INFAMIA:ARTEMIS LOGOS:Electronic and Web Applications:Artemis-logo-lowres-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762" cy="13781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7C64FDC"/>
    <w:lvl w:ilvl="0">
      <w:start w:val="1"/>
      <w:numFmt w:val="decimal"/>
      <w:pStyle w:val="ListNumber2"/>
      <w:lvlText w:val="%1."/>
      <w:lvlJc w:val="left"/>
      <w:pPr>
        <w:tabs>
          <w:tab w:val="num" w:pos="720"/>
        </w:tabs>
        <w:ind w:left="720" w:hanging="360"/>
      </w:pPr>
    </w:lvl>
  </w:abstractNum>
  <w:abstractNum w:abstractNumId="1">
    <w:nsid w:val="01E56C8C"/>
    <w:multiLevelType w:val="hybridMultilevel"/>
    <w:tmpl w:val="FE20B3F2"/>
    <w:lvl w:ilvl="0" w:tplc="A5D092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2D2E08"/>
    <w:multiLevelType w:val="hybridMultilevel"/>
    <w:tmpl w:val="6A2EE726"/>
    <w:lvl w:ilvl="0" w:tplc="A5D0920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520A58"/>
    <w:multiLevelType w:val="hybridMultilevel"/>
    <w:tmpl w:val="F4889F2A"/>
    <w:lvl w:ilvl="0" w:tplc="592095D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B03DC"/>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BB0A59"/>
    <w:multiLevelType w:val="hybridMultilevel"/>
    <w:tmpl w:val="5B42835E"/>
    <w:lvl w:ilvl="0" w:tplc="BF469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B92B61"/>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494ACF"/>
    <w:multiLevelType w:val="hybridMultilevel"/>
    <w:tmpl w:val="3E7CA112"/>
    <w:lvl w:ilvl="0" w:tplc="2730BA32">
      <w:start w:val="2"/>
      <w:numFmt w:val="decimal"/>
      <w:lvlText w:val="Q%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15F50AA6"/>
    <w:multiLevelType w:val="hybridMultilevel"/>
    <w:tmpl w:val="87123768"/>
    <w:lvl w:ilvl="0" w:tplc="A5D0920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66EE0"/>
    <w:multiLevelType w:val="hybridMultilevel"/>
    <w:tmpl w:val="A9DCE4E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56F92"/>
    <w:multiLevelType w:val="hybridMultilevel"/>
    <w:tmpl w:val="1ECA9222"/>
    <w:lvl w:ilvl="0" w:tplc="581239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6ED0D2A"/>
    <w:multiLevelType w:val="hybridMultilevel"/>
    <w:tmpl w:val="8D8495D2"/>
    <w:lvl w:ilvl="0" w:tplc="0004D8AC">
      <w:start w:val="1"/>
      <w:numFmt w:val="decimal"/>
      <w:lvlText w:val="%1"/>
      <w:lvlJc w:val="left"/>
      <w:pPr>
        <w:ind w:left="1440" w:hanging="36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1B1D3D"/>
    <w:multiLevelType w:val="hybridMultilevel"/>
    <w:tmpl w:val="B59823DA"/>
    <w:lvl w:ilvl="0" w:tplc="A5D0920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0138D9"/>
    <w:multiLevelType w:val="hybridMultilevel"/>
    <w:tmpl w:val="267E0426"/>
    <w:lvl w:ilvl="0" w:tplc="A5D0920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80C74"/>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2330404"/>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626C44"/>
    <w:multiLevelType w:val="hybridMultilevel"/>
    <w:tmpl w:val="A94A08F2"/>
    <w:lvl w:ilvl="0" w:tplc="D5687D90">
      <w:start w:val="1"/>
      <w:numFmt w:val="decimal"/>
      <w:pStyle w:val="2Numberedresponselist"/>
      <w:lvlText w:val="%1"/>
      <w:lvlJc w:val="left"/>
      <w:pPr>
        <w:ind w:left="1728" w:hanging="360"/>
      </w:pPr>
      <w:rPr>
        <w:rFonts w:cs="Times New Roman"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34BE2234"/>
    <w:multiLevelType w:val="hybridMultilevel"/>
    <w:tmpl w:val="B06CC19C"/>
    <w:lvl w:ilvl="0" w:tplc="A5D09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3A199A"/>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88622F8"/>
    <w:multiLevelType w:val="hybridMultilevel"/>
    <w:tmpl w:val="5A96B7D0"/>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D5E27"/>
    <w:multiLevelType w:val="hybridMultilevel"/>
    <w:tmpl w:val="AB1AA3FA"/>
    <w:lvl w:ilvl="0" w:tplc="256C2832">
      <w:start w:val="1"/>
      <w:numFmt w:val="decimal"/>
      <w:pStyle w:val="Style1"/>
      <w:lvlText w:val="%1"/>
      <w:lvlJc w:val="left"/>
      <w:pPr>
        <w:tabs>
          <w:tab w:val="num" w:pos="990"/>
        </w:tabs>
        <w:ind w:left="99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nsid w:val="420800DB"/>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D947C3"/>
    <w:multiLevelType w:val="hybridMultilevel"/>
    <w:tmpl w:val="8DB0255E"/>
    <w:lvl w:ilvl="0" w:tplc="BF469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348638B"/>
    <w:multiLevelType w:val="hybridMultilevel"/>
    <w:tmpl w:val="36027596"/>
    <w:lvl w:ilvl="0" w:tplc="BF469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E7469B"/>
    <w:multiLevelType w:val="singleLevel"/>
    <w:tmpl w:val="DC52D064"/>
    <w:lvl w:ilvl="0">
      <w:start w:val="1"/>
      <w:numFmt w:val="bullet"/>
      <w:pStyle w:val="Resumebullet"/>
      <w:lvlText w:val=""/>
      <w:lvlJc w:val="left"/>
      <w:pPr>
        <w:tabs>
          <w:tab w:val="num" w:pos="2700"/>
        </w:tabs>
        <w:ind w:left="2520" w:hanging="180"/>
      </w:pPr>
      <w:rPr>
        <w:rFonts w:ascii="Wingdings" w:hAnsi="Wingdings" w:hint="default"/>
      </w:rPr>
    </w:lvl>
  </w:abstractNum>
  <w:abstractNum w:abstractNumId="25">
    <w:nsid w:val="45BC6D7F"/>
    <w:multiLevelType w:val="hybridMultilevel"/>
    <w:tmpl w:val="A35A66EA"/>
    <w:name w:val="Question25"/>
    <w:lvl w:ilvl="0" w:tplc="A6DE0254">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9E42A9"/>
    <w:multiLevelType w:val="hybridMultilevel"/>
    <w:tmpl w:val="FD124D80"/>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985B66"/>
    <w:multiLevelType w:val="hybridMultilevel"/>
    <w:tmpl w:val="35C425DA"/>
    <w:lvl w:ilvl="0" w:tplc="3CC4AFC0">
      <w:start w:val="1"/>
      <w:numFmt w:val="lowerLetter"/>
      <w:pStyle w:val="NCBodycop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9F2E28"/>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E6F332D"/>
    <w:multiLevelType w:val="hybridMultilevel"/>
    <w:tmpl w:val="2728A940"/>
    <w:name w:val="Question23"/>
    <w:lvl w:ilvl="0" w:tplc="FA563DB4">
      <w:start w:val="1"/>
      <w:numFmt w:val="upperRoman"/>
      <w:pStyle w:val="5SectionHeading"/>
      <w:lvlText w:val="%1."/>
      <w:lvlJc w:val="righ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261258A"/>
    <w:multiLevelType w:val="multilevel"/>
    <w:tmpl w:val="E2EAD3D6"/>
    <w:name w:val="Question2"/>
    <w:styleLink w:val="Questionnaire"/>
    <w:lvl w:ilvl="0">
      <w:start w:val="1"/>
      <w:numFmt w:val="decimal"/>
      <w:pStyle w:val="1Question"/>
      <w:lvlText w:val="Q%1."/>
      <w:lvlJc w:val="left"/>
      <w:pPr>
        <w:ind w:left="2772" w:hanging="792"/>
      </w:pPr>
      <w:rPr>
        <w:rFonts w:hint="default"/>
      </w:rPr>
    </w:lvl>
    <w:lvl w:ilvl="1">
      <w:start w:val="1"/>
      <w:numFmt w:val="decimal"/>
      <w:pStyle w:val="2ResponseCategories"/>
      <w:lvlText w:val="%2."/>
      <w:lvlJc w:val="left"/>
      <w:pPr>
        <w:ind w:left="1152" w:hanging="432"/>
      </w:pPr>
      <w:rPr>
        <w:rFonts w:hint="default"/>
      </w:rPr>
    </w:lvl>
    <w:lvl w:ilvl="2">
      <w:start w:val="1"/>
      <w:numFmt w:val="upperLetter"/>
      <w:pStyle w:val="3ItemBattery"/>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1B1E0B"/>
    <w:multiLevelType w:val="hybridMultilevel"/>
    <w:tmpl w:val="0C86C85E"/>
    <w:lvl w:ilvl="0" w:tplc="0409000F">
      <w:start w:val="1"/>
      <w:numFmt w:val="decimal"/>
      <w:pStyle w:val="3LetteredBattery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7E48AF"/>
    <w:multiLevelType w:val="multilevel"/>
    <w:tmpl w:val="768E9FD4"/>
    <w:lvl w:ilvl="0">
      <w:start w:val="1"/>
      <w:numFmt w:val="decimal"/>
      <w:pStyle w:val="1QuexListLevel1"/>
      <w:lvlText w:val="Q%1"/>
      <w:lvlJc w:val="left"/>
      <w:pPr>
        <w:ind w:left="360" w:hanging="360"/>
      </w:pPr>
      <w:rPr>
        <w:rFonts w:hint="default"/>
        <w:i w:val="0"/>
        <w:sz w:val="20"/>
        <w:szCs w:val="20"/>
      </w:rPr>
    </w:lvl>
    <w:lvl w:ilvl="1">
      <w:start w:val="1"/>
      <w:numFmt w:val="lowerLetter"/>
      <w:lvlText w:val="%2."/>
      <w:lvlJc w:val="left"/>
      <w:pPr>
        <w:ind w:left="-630" w:hanging="360"/>
      </w:pPr>
      <w:rPr>
        <w:rFonts w:hint="default"/>
      </w:rPr>
    </w:lvl>
    <w:lvl w:ilvl="2">
      <w:start w:val="1"/>
      <w:numFmt w:val="decimal"/>
      <w:lvlText w:val="%3"/>
      <w:lvlJc w:val="left"/>
      <w:pPr>
        <w:ind w:left="-270" w:hanging="360"/>
      </w:pPr>
      <w:rPr>
        <w:rFonts w:hint="default"/>
      </w:rPr>
    </w:lvl>
    <w:lvl w:ilvl="3">
      <w:start w:val="1"/>
      <w:numFmt w:val="decimal"/>
      <w:lvlText w:val="(%4)"/>
      <w:lvlJc w:val="left"/>
      <w:pPr>
        <w:ind w:left="9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81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1530" w:hanging="360"/>
      </w:pPr>
      <w:rPr>
        <w:rFonts w:hint="default"/>
      </w:rPr>
    </w:lvl>
    <w:lvl w:ilvl="8">
      <w:start w:val="1"/>
      <w:numFmt w:val="lowerRoman"/>
      <w:lvlText w:val="%9."/>
      <w:lvlJc w:val="left"/>
      <w:pPr>
        <w:ind w:left="1890" w:hanging="360"/>
      </w:pPr>
      <w:rPr>
        <w:rFonts w:hint="default"/>
      </w:rPr>
    </w:lvl>
  </w:abstractNum>
  <w:abstractNum w:abstractNumId="33">
    <w:nsid w:val="59851876"/>
    <w:multiLevelType w:val="hybridMultilevel"/>
    <w:tmpl w:val="36027596"/>
    <w:lvl w:ilvl="0" w:tplc="BF469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571544"/>
    <w:multiLevelType w:val="multilevel"/>
    <w:tmpl w:val="9DD2F6EE"/>
    <w:lvl w:ilvl="0">
      <w:start w:val="1"/>
      <w:numFmt w:val="decimal"/>
      <w:pStyle w:val="ListParagraphChar"/>
      <w:suff w:val="space"/>
      <w:lvlText w:val="Q%1)"/>
      <w:lvlJc w:val="right"/>
      <w:pPr>
        <w:ind w:left="72" w:hanging="72"/>
      </w:pPr>
      <w:rPr>
        <w:rFonts w:ascii="Calibri" w:hAnsi="Calibri" w:cs="Arial" w:hint="default"/>
        <w:b w:val="0"/>
        <w:bCs w:val="0"/>
        <w:i w:val="0"/>
        <w:iCs w:val="0"/>
        <w:caps w:val="0"/>
        <w:smallCaps w:val="0"/>
        <w:strike w:val="0"/>
        <w:dstrike w:val="0"/>
        <w:vanish w:val="0"/>
        <w:color w:val="404040"/>
        <w:spacing w:val="0"/>
        <w:kern w:val="0"/>
        <w:position w:val="0"/>
        <w:u w:val="none"/>
        <w:vertAlign w:val="base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5F4E0BFB"/>
    <w:multiLevelType w:val="hybridMultilevel"/>
    <w:tmpl w:val="8A625D4C"/>
    <w:lvl w:ilvl="0" w:tplc="BF469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2DD7438"/>
    <w:multiLevelType w:val="hybridMultilevel"/>
    <w:tmpl w:val="84A05BFE"/>
    <w:lvl w:ilvl="0" w:tplc="473E7592">
      <w:start w:val="1"/>
      <w:numFmt w:val="decimal"/>
      <w:pStyle w:val="1Question0"/>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C94737"/>
    <w:multiLevelType w:val="multilevel"/>
    <w:tmpl w:val="D9682530"/>
    <w:lvl w:ilvl="0">
      <w:start w:val="17"/>
      <w:numFmt w:val="decimal"/>
      <w:lvlText w:val="Q%1"/>
      <w:lvlJc w:val="left"/>
      <w:pPr>
        <w:ind w:left="540" w:hanging="360"/>
      </w:pPr>
      <w:rPr>
        <w:rFonts w:hint="default"/>
      </w:rPr>
    </w:lvl>
    <w:lvl w:ilvl="1">
      <w:start w:val="1"/>
      <w:numFmt w:val="lowerLetter"/>
      <w:lvlText w:val="%2."/>
      <w:lvlJc w:val="left"/>
      <w:pPr>
        <w:tabs>
          <w:tab w:val="num" w:pos="1224"/>
        </w:tabs>
        <w:ind w:left="1224" w:hanging="50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B491429"/>
    <w:multiLevelType w:val="hybridMultilevel"/>
    <w:tmpl w:val="FCDC405C"/>
    <w:lvl w:ilvl="0" w:tplc="BF4697E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EA0D10"/>
    <w:multiLevelType w:val="hybridMultilevel"/>
    <w:tmpl w:val="76340E28"/>
    <w:lvl w:ilvl="0" w:tplc="592095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ED6159"/>
    <w:multiLevelType w:val="hybridMultilevel"/>
    <w:tmpl w:val="C68803C8"/>
    <w:lvl w:ilvl="0" w:tplc="59209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89C44D2"/>
    <w:multiLevelType w:val="hybridMultilevel"/>
    <w:tmpl w:val="76340E28"/>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551D2A"/>
    <w:multiLevelType w:val="hybridMultilevel"/>
    <w:tmpl w:val="22E4E4A6"/>
    <w:lvl w:ilvl="0" w:tplc="04090003">
      <w:start w:val="1"/>
      <w:numFmt w:val="bullet"/>
      <w:pStyle w:val="ConstantSumPrompt"/>
      <w:lvlText w:val=""/>
      <w:lvlJc w:val="left"/>
      <w:pPr>
        <w:tabs>
          <w:tab w:val="num" w:pos="720"/>
        </w:tabs>
        <w:ind w:left="720" w:hanging="360"/>
      </w:pPr>
      <w:rPr>
        <w:rFonts w:ascii="Wingdings 2" w:hAnsi="Wingdings 2" w:hint="default"/>
        <w:color w:val="808080"/>
        <w:sz w:val="20"/>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6B4935"/>
    <w:multiLevelType w:val="hybridMultilevel"/>
    <w:tmpl w:val="8B8291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6"/>
  </w:num>
  <w:num w:numId="3">
    <w:abstractNumId w:val="0"/>
  </w:num>
  <w:num w:numId="4">
    <w:abstractNumId w:val="31"/>
  </w:num>
  <w:num w:numId="5">
    <w:abstractNumId w:val="32"/>
  </w:num>
  <w:num w:numId="6">
    <w:abstractNumId w:val="30"/>
    <w:lvlOverride w:ilvl="0">
      <w:lvl w:ilvl="0">
        <w:start w:val="1"/>
        <w:numFmt w:val="decimal"/>
        <w:pStyle w:val="1Question"/>
        <w:lvlText w:val="Q%1."/>
        <w:lvlJc w:val="left"/>
        <w:pPr>
          <w:ind w:left="2772" w:hanging="792"/>
        </w:pPr>
        <w:rPr>
          <w:rFonts w:hint="default"/>
        </w:rPr>
      </w:lvl>
    </w:lvlOverride>
    <w:lvlOverride w:ilvl="1">
      <w:lvl w:ilvl="1">
        <w:start w:val="1"/>
        <w:numFmt w:val="decimal"/>
        <w:pStyle w:val="2ResponseCategories"/>
        <w:lvlText w:val="%2."/>
        <w:lvlJc w:val="left"/>
        <w:pPr>
          <w:ind w:left="1152" w:hanging="432"/>
        </w:pPr>
        <w:rPr>
          <w:rFonts w:hint="default"/>
        </w:rPr>
      </w:lvl>
    </w:lvlOverride>
    <w:lvlOverride w:ilvl="2">
      <w:lvl w:ilvl="2">
        <w:start w:val="1"/>
        <w:numFmt w:val="upperLetter"/>
        <w:pStyle w:val="3ItemBattery"/>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9"/>
  </w:num>
  <w:num w:numId="8">
    <w:abstractNumId w:val="34"/>
  </w:num>
  <w:num w:numId="9">
    <w:abstractNumId w:val="40"/>
  </w:num>
  <w:num w:numId="10">
    <w:abstractNumId w:val="30"/>
  </w:num>
  <w:num w:numId="11">
    <w:abstractNumId w:val="16"/>
  </w:num>
  <w:num w:numId="12">
    <w:abstractNumId w:val="43"/>
  </w:num>
  <w:num w:numId="13">
    <w:abstractNumId w:val="25"/>
  </w:num>
  <w:num w:numId="14">
    <w:abstractNumId w:val="11"/>
  </w:num>
  <w:num w:numId="15">
    <w:abstractNumId w:val="15"/>
  </w:num>
  <w:num w:numId="16">
    <w:abstractNumId w:val="41"/>
  </w:num>
  <w:num w:numId="17">
    <w:abstractNumId w:val="20"/>
  </w:num>
  <w:num w:numId="18">
    <w:abstractNumId w:val="18"/>
  </w:num>
  <w:num w:numId="19">
    <w:abstractNumId w:val="27"/>
  </w:num>
  <w:num w:numId="20">
    <w:abstractNumId w:val="14"/>
  </w:num>
  <w:num w:numId="21">
    <w:abstractNumId w:val="21"/>
  </w:num>
  <w:num w:numId="22">
    <w:abstractNumId w:val="28"/>
  </w:num>
  <w:num w:numId="23">
    <w:abstractNumId w:val="27"/>
    <w:lvlOverride w:ilvl="0">
      <w:startOverride w:val="1"/>
    </w:lvlOverride>
  </w:num>
  <w:num w:numId="24">
    <w:abstractNumId w:val="39"/>
  </w:num>
  <w:num w:numId="25">
    <w:abstractNumId w:val="42"/>
  </w:num>
  <w:num w:numId="26">
    <w:abstractNumId w:val="19"/>
  </w:num>
  <w:num w:numId="27">
    <w:abstractNumId w:val="3"/>
  </w:num>
  <w:num w:numId="28">
    <w:abstractNumId w:val="26"/>
  </w:num>
  <w:num w:numId="29">
    <w:abstractNumId w:val="38"/>
  </w:num>
  <w:num w:numId="30">
    <w:abstractNumId w:val="23"/>
  </w:num>
  <w:num w:numId="31">
    <w:abstractNumId w:val="35"/>
  </w:num>
  <w:num w:numId="32">
    <w:abstractNumId w:val="22"/>
  </w:num>
  <w:num w:numId="33">
    <w:abstractNumId w:val="5"/>
  </w:num>
  <w:num w:numId="34">
    <w:abstractNumId w:val="2"/>
  </w:num>
  <w:num w:numId="35">
    <w:abstractNumId w:val="44"/>
  </w:num>
  <w:num w:numId="36">
    <w:abstractNumId w:val="1"/>
  </w:num>
  <w:num w:numId="37">
    <w:abstractNumId w:val="7"/>
  </w:num>
  <w:num w:numId="38">
    <w:abstractNumId w:val="17"/>
  </w:num>
  <w:num w:numId="39">
    <w:abstractNumId w:val="12"/>
  </w:num>
  <w:num w:numId="40">
    <w:abstractNumId w:val="13"/>
  </w:num>
  <w:num w:numId="41">
    <w:abstractNumId w:val="8"/>
  </w:num>
  <w:num w:numId="42">
    <w:abstractNumId w:val="27"/>
    <w:lvlOverride w:ilvl="0">
      <w:startOverride w:val="1"/>
    </w:lvlOverride>
  </w:num>
  <w:num w:numId="43">
    <w:abstractNumId w:val="20"/>
    <w:lvlOverride w:ilvl="0">
      <w:startOverride w:val="1"/>
    </w:lvlOverride>
  </w:num>
  <w:num w:numId="44">
    <w:abstractNumId w:val="4"/>
  </w:num>
  <w:num w:numId="45">
    <w:abstractNumId w:val="9"/>
  </w:num>
  <w:num w:numId="46">
    <w:abstractNumId w:val="25"/>
    <w:lvlOverride w:ilvl="0">
      <w:startOverride w:val="1"/>
    </w:lvlOverride>
  </w:num>
  <w:num w:numId="47">
    <w:abstractNumId w:val="6"/>
  </w:num>
  <w:num w:numId="48">
    <w:abstractNumId w:val="27"/>
    <w:lvlOverride w:ilvl="0">
      <w:startOverride w:val="1"/>
    </w:lvlOverride>
  </w:num>
  <w:num w:numId="49">
    <w:abstractNumId w:val="33"/>
  </w:num>
  <w:num w:numId="50">
    <w:abstractNumId w:val="10"/>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attachedTemplate r:id="rId1"/>
  <w:doNotTrackFormatting/>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E"/>
    <w:rsid w:val="00002D7D"/>
    <w:rsid w:val="00003E9A"/>
    <w:rsid w:val="0001028C"/>
    <w:rsid w:val="000111DC"/>
    <w:rsid w:val="00012098"/>
    <w:rsid w:val="00012CFD"/>
    <w:rsid w:val="00012E14"/>
    <w:rsid w:val="0001398E"/>
    <w:rsid w:val="00013F44"/>
    <w:rsid w:val="000203A2"/>
    <w:rsid w:val="00021470"/>
    <w:rsid w:val="00022E9B"/>
    <w:rsid w:val="00024AE5"/>
    <w:rsid w:val="00026E82"/>
    <w:rsid w:val="00027043"/>
    <w:rsid w:val="000339C1"/>
    <w:rsid w:val="000404FC"/>
    <w:rsid w:val="0004085B"/>
    <w:rsid w:val="000414F4"/>
    <w:rsid w:val="00042244"/>
    <w:rsid w:val="00043E3A"/>
    <w:rsid w:val="00050161"/>
    <w:rsid w:val="00051587"/>
    <w:rsid w:val="000547EC"/>
    <w:rsid w:val="00054F97"/>
    <w:rsid w:val="00054FDD"/>
    <w:rsid w:val="00055A98"/>
    <w:rsid w:val="00056405"/>
    <w:rsid w:val="000613AF"/>
    <w:rsid w:val="00062D49"/>
    <w:rsid w:val="00063982"/>
    <w:rsid w:val="0006699C"/>
    <w:rsid w:val="00070DC3"/>
    <w:rsid w:val="000719A5"/>
    <w:rsid w:val="000719C1"/>
    <w:rsid w:val="00073A87"/>
    <w:rsid w:val="00074390"/>
    <w:rsid w:val="000763D8"/>
    <w:rsid w:val="00077069"/>
    <w:rsid w:val="0007764E"/>
    <w:rsid w:val="000808DA"/>
    <w:rsid w:val="000823B0"/>
    <w:rsid w:val="00082B98"/>
    <w:rsid w:val="000850FB"/>
    <w:rsid w:val="00086046"/>
    <w:rsid w:val="00087DA5"/>
    <w:rsid w:val="00092339"/>
    <w:rsid w:val="000927C2"/>
    <w:rsid w:val="00096F30"/>
    <w:rsid w:val="00097F05"/>
    <w:rsid w:val="000A0A0F"/>
    <w:rsid w:val="000A3942"/>
    <w:rsid w:val="000B3215"/>
    <w:rsid w:val="000B33A8"/>
    <w:rsid w:val="000B3908"/>
    <w:rsid w:val="000B3E11"/>
    <w:rsid w:val="000B60E0"/>
    <w:rsid w:val="000C1AD4"/>
    <w:rsid w:val="000C31F7"/>
    <w:rsid w:val="000C39A3"/>
    <w:rsid w:val="000C611B"/>
    <w:rsid w:val="000C663B"/>
    <w:rsid w:val="000D15C9"/>
    <w:rsid w:val="000D16C8"/>
    <w:rsid w:val="000D29C2"/>
    <w:rsid w:val="000D3ECD"/>
    <w:rsid w:val="000E25DA"/>
    <w:rsid w:val="000E61D1"/>
    <w:rsid w:val="000E71B8"/>
    <w:rsid w:val="000F4084"/>
    <w:rsid w:val="000F4480"/>
    <w:rsid w:val="000F50F1"/>
    <w:rsid w:val="000F72A0"/>
    <w:rsid w:val="000F7DB2"/>
    <w:rsid w:val="000F7DF4"/>
    <w:rsid w:val="000F7FD9"/>
    <w:rsid w:val="00100E43"/>
    <w:rsid w:val="0010193E"/>
    <w:rsid w:val="00103E78"/>
    <w:rsid w:val="00103FBC"/>
    <w:rsid w:val="001049CB"/>
    <w:rsid w:val="00106D7B"/>
    <w:rsid w:val="00107705"/>
    <w:rsid w:val="00107C8C"/>
    <w:rsid w:val="0011152F"/>
    <w:rsid w:val="00112283"/>
    <w:rsid w:val="001132F9"/>
    <w:rsid w:val="00113CB2"/>
    <w:rsid w:val="00114B3F"/>
    <w:rsid w:val="00115B08"/>
    <w:rsid w:val="001160A6"/>
    <w:rsid w:val="00117100"/>
    <w:rsid w:val="001228C9"/>
    <w:rsid w:val="001245DA"/>
    <w:rsid w:val="00126121"/>
    <w:rsid w:val="001265E3"/>
    <w:rsid w:val="00127187"/>
    <w:rsid w:val="00134175"/>
    <w:rsid w:val="001369EF"/>
    <w:rsid w:val="00141990"/>
    <w:rsid w:val="00141CCE"/>
    <w:rsid w:val="00143A59"/>
    <w:rsid w:val="001522C3"/>
    <w:rsid w:val="00153D3E"/>
    <w:rsid w:val="00155F37"/>
    <w:rsid w:val="00162926"/>
    <w:rsid w:val="001702AC"/>
    <w:rsid w:val="0017069E"/>
    <w:rsid w:val="0017312A"/>
    <w:rsid w:val="00173B1B"/>
    <w:rsid w:val="001754E7"/>
    <w:rsid w:val="00175F98"/>
    <w:rsid w:val="001762A9"/>
    <w:rsid w:val="00176E0B"/>
    <w:rsid w:val="0017707D"/>
    <w:rsid w:val="001775F9"/>
    <w:rsid w:val="00180A4D"/>
    <w:rsid w:val="001837EF"/>
    <w:rsid w:val="00185476"/>
    <w:rsid w:val="00186405"/>
    <w:rsid w:val="001908F0"/>
    <w:rsid w:val="0019299E"/>
    <w:rsid w:val="001952C7"/>
    <w:rsid w:val="001A06E3"/>
    <w:rsid w:val="001A12ED"/>
    <w:rsid w:val="001A1ACB"/>
    <w:rsid w:val="001A1DFF"/>
    <w:rsid w:val="001A2D41"/>
    <w:rsid w:val="001A32B4"/>
    <w:rsid w:val="001A3819"/>
    <w:rsid w:val="001A3CDD"/>
    <w:rsid w:val="001A432B"/>
    <w:rsid w:val="001A4927"/>
    <w:rsid w:val="001A5B0D"/>
    <w:rsid w:val="001A6153"/>
    <w:rsid w:val="001B1D5B"/>
    <w:rsid w:val="001B4BD8"/>
    <w:rsid w:val="001B6735"/>
    <w:rsid w:val="001C0F4C"/>
    <w:rsid w:val="001C1432"/>
    <w:rsid w:val="001C1DAF"/>
    <w:rsid w:val="001C27CF"/>
    <w:rsid w:val="001C47C9"/>
    <w:rsid w:val="001C63AB"/>
    <w:rsid w:val="001D0273"/>
    <w:rsid w:val="001D03C1"/>
    <w:rsid w:val="001D31C6"/>
    <w:rsid w:val="001D50F1"/>
    <w:rsid w:val="001D703D"/>
    <w:rsid w:val="001E00CD"/>
    <w:rsid w:val="001E25E5"/>
    <w:rsid w:val="001E2E9C"/>
    <w:rsid w:val="001E3B51"/>
    <w:rsid w:val="001E5FDB"/>
    <w:rsid w:val="001F127F"/>
    <w:rsid w:val="001F1874"/>
    <w:rsid w:val="001F2310"/>
    <w:rsid w:val="001F3772"/>
    <w:rsid w:val="001F4CD8"/>
    <w:rsid w:val="001F7DC9"/>
    <w:rsid w:val="002000F3"/>
    <w:rsid w:val="00202208"/>
    <w:rsid w:val="002031F7"/>
    <w:rsid w:val="002035FC"/>
    <w:rsid w:val="002054F4"/>
    <w:rsid w:val="00210DA0"/>
    <w:rsid w:val="0021103E"/>
    <w:rsid w:val="002115B9"/>
    <w:rsid w:val="00215227"/>
    <w:rsid w:val="00215E9A"/>
    <w:rsid w:val="002167F4"/>
    <w:rsid w:val="00216910"/>
    <w:rsid w:val="00216DA6"/>
    <w:rsid w:val="002178C1"/>
    <w:rsid w:val="0022042D"/>
    <w:rsid w:val="00224330"/>
    <w:rsid w:val="00227896"/>
    <w:rsid w:val="00227DA2"/>
    <w:rsid w:val="00230597"/>
    <w:rsid w:val="002307F1"/>
    <w:rsid w:val="00231771"/>
    <w:rsid w:val="00231B11"/>
    <w:rsid w:val="00232B14"/>
    <w:rsid w:val="00233823"/>
    <w:rsid w:val="002342DB"/>
    <w:rsid w:val="002438E8"/>
    <w:rsid w:val="002460A6"/>
    <w:rsid w:val="00247083"/>
    <w:rsid w:val="002525D0"/>
    <w:rsid w:val="00254A86"/>
    <w:rsid w:val="0025514A"/>
    <w:rsid w:val="0025590C"/>
    <w:rsid w:val="002577C9"/>
    <w:rsid w:val="00257FC5"/>
    <w:rsid w:val="002609D0"/>
    <w:rsid w:val="00260DD6"/>
    <w:rsid w:val="00262F5D"/>
    <w:rsid w:val="002640F8"/>
    <w:rsid w:val="002649B8"/>
    <w:rsid w:val="0026526E"/>
    <w:rsid w:val="00265EFB"/>
    <w:rsid w:val="002678CE"/>
    <w:rsid w:val="00274747"/>
    <w:rsid w:val="0027478F"/>
    <w:rsid w:val="00277D42"/>
    <w:rsid w:val="00280132"/>
    <w:rsid w:val="0028047F"/>
    <w:rsid w:val="00280B08"/>
    <w:rsid w:val="002810C7"/>
    <w:rsid w:val="00281F4A"/>
    <w:rsid w:val="002835D1"/>
    <w:rsid w:val="00284E5A"/>
    <w:rsid w:val="002866D6"/>
    <w:rsid w:val="00287847"/>
    <w:rsid w:val="00290DF3"/>
    <w:rsid w:val="002929B4"/>
    <w:rsid w:val="002937D8"/>
    <w:rsid w:val="00294EE0"/>
    <w:rsid w:val="00296195"/>
    <w:rsid w:val="002A0071"/>
    <w:rsid w:val="002A38B0"/>
    <w:rsid w:val="002A7020"/>
    <w:rsid w:val="002A76B3"/>
    <w:rsid w:val="002B2B47"/>
    <w:rsid w:val="002B5990"/>
    <w:rsid w:val="002B7200"/>
    <w:rsid w:val="002B79E7"/>
    <w:rsid w:val="002C38A4"/>
    <w:rsid w:val="002C4286"/>
    <w:rsid w:val="002C5D67"/>
    <w:rsid w:val="002C73E7"/>
    <w:rsid w:val="002D0776"/>
    <w:rsid w:val="002D136F"/>
    <w:rsid w:val="002D25BD"/>
    <w:rsid w:val="002D6405"/>
    <w:rsid w:val="002D6789"/>
    <w:rsid w:val="002D7300"/>
    <w:rsid w:val="002E1315"/>
    <w:rsid w:val="002E3956"/>
    <w:rsid w:val="002F0F03"/>
    <w:rsid w:val="002F1E66"/>
    <w:rsid w:val="002F1F7A"/>
    <w:rsid w:val="002F5716"/>
    <w:rsid w:val="002F7B28"/>
    <w:rsid w:val="00301422"/>
    <w:rsid w:val="00304C1B"/>
    <w:rsid w:val="00305C0E"/>
    <w:rsid w:val="00306D85"/>
    <w:rsid w:val="00313335"/>
    <w:rsid w:val="003134E8"/>
    <w:rsid w:val="00315DA4"/>
    <w:rsid w:val="00316939"/>
    <w:rsid w:val="00316C34"/>
    <w:rsid w:val="00320CA0"/>
    <w:rsid w:val="0032248C"/>
    <w:rsid w:val="0032424D"/>
    <w:rsid w:val="003247F6"/>
    <w:rsid w:val="00324A6F"/>
    <w:rsid w:val="00325A16"/>
    <w:rsid w:val="00325EF2"/>
    <w:rsid w:val="00331A11"/>
    <w:rsid w:val="00332ACB"/>
    <w:rsid w:val="00334E35"/>
    <w:rsid w:val="00336016"/>
    <w:rsid w:val="0033684F"/>
    <w:rsid w:val="003409F6"/>
    <w:rsid w:val="003430A8"/>
    <w:rsid w:val="0034399F"/>
    <w:rsid w:val="00344888"/>
    <w:rsid w:val="00346389"/>
    <w:rsid w:val="00346760"/>
    <w:rsid w:val="00347536"/>
    <w:rsid w:val="00352B2A"/>
    <w:rsid w:val="00353F66"/>
    <w:rsid w:val="003550B3"/>
    <w:rsid w:val="00356E72"/>
    <w:rsid w:val="00356EAF"/>
    <w:rsid w:val="003600EA"/>
    <w:rsid w:val="00361C8A"/>
    <w:rsid w:val="003626E3"/>
    <w:rsid w:val="00365F4B"/>
    <w:rsid w:val="003665C6"/>
    <w:rsid w:val="00370253"/>
    <w:rsid w:val="00372A3D"/>
    <w:rsid w:val="00372BFE"/>
    <w:rsid w:val="00373A97"/>
    <w:rsid w:val="00374E3B"/>
    <w:rsid w:val="003752CB"/>
    <w:rsid w:val="003778B7"/>
    <w:rsid w:val="00380625"/>
    <w:rsid w:val="00380BD7"/>
    <w:rsid w:val="00385515"/>
    <w:rsid w:val="003933BD"/>
    <w:rsid w:val="0039537D"/>
    <w:rsid w:val="00396BB8"/>
    <w:rsid w:val="00397938"/>
    <w:rsid w:val="00397ACF"/>
    <w:rsid w:val="003A1145"/>
    <w:rsid w:val="003A1469"/>
    <w:rsid w:val="003A23F2"/>
    <w:rsid w:val="003A32D0"/>
    <w:rsid w:val="003A4FE9"/>
    <w:rsid w:val="003A58BC"/>
    <w:rsid w:val="003A62A6"/>
    <w:rsid w:val="003B0460"/>
    <w:rsid w:val="003B3B6F"/>
    <w:rsid w:val="003B4D34"/>
    <w:rsid w:val="003B4E57"/>
    <w:rsid w:val="003B68E4"/>
    <w:rsid w:val="003B75B3"/>
    <w:rsid w:val="003C0025"/>
    <w:rsid w:val="003C0526"/>
    <w:rsid w:val="003C33BB"/>
    <w:rsid w:val="003C43FE"/>
    <w:rsid w:val="003C718F"/>
    <w:rsid w:val="003C7224"/>
    <w:rsid w:val="003C7817"/>
    <w:rsid w:val="003D1D15"/>
    <w:rsid w:val="003D25C8"/>
    <w:rsid w:val="003D2C7D"/>
    <w:rsid w:val="003D56F1"/>
    <w:rsid w:val="003D66AC"/>
    <w:rsid w:val="003D6D24"/>
    <w:rsid w:val="003D7341"/>
    <w:rsid w:val="003E1CC7"/>
    <w:rsid w:val="003E3CC0"/>
    <w:rsid w:val="003E422A"/>
    <w:rsid w:val="003E42F6"/>
    <w:rsid w:val="003E49E0"/>
    <w:rsid w:val="003E4D4A"/>
    <w:rsid w:val="003E523C"/>
    <w:rsid w:val="003E65BD"/>
    <w:rsid w:val="003F05F1"/>
    <w:rsid w:val="003F1777"/>
    <w:rsid w:val="003F33A2"/>
    <w:rsid w:val="003F64EA"/>
    <w:rsid w:val="003F67A4"/>
    <w:rsid w:val="003F709F"/>
    <w:rsid w:val="00400CEE"/>
    <w:rsid w:val="0040164E"/>
    <w:rsid w:val="00404040"/>
    <w:rsid w:val="00405325"/>
    <w:rsid w:val="00407726"/>
    <w:rsid w:val="004077F6"/>
    <w:rsid w:val="00411791"/>
    <w:rsid w:val="00411827"/>
    <w:rsid w:val="00413121"/>
    <w:rsid w:val="004134B8"/>
    <w:rsid w:val="0041468D"/>
    <w:rsid w:val="00414F39"/>
    <w:rsid w:val="00415869"/>
    <w:rsid w:val="00415B09"/>
    <w:rsid w:val="004165AF"/>
    <w:rsid w:val="00421BE1"/>
    <w:rsid w:val="004220A6"/>
    <w:rsid w:val="00423A86"/>
    <w:rsid w:val="00424724"/>
    <w:rsid w:val="00425C69"/>
    <w:rsid w:val="00426032"/>
    <w:rsid w:val="0042611E"/>
    <w:rsid w:val="004267CF"/>
    <w:rsid w:val="00427487"/>
    <w:rsid w:val="004316F2"/>
    <w:rsid w:val="00432D3A"/>
    <w:rsid w:val="00436F48"/>
    <w:rsid w:val="00437503"/>
    <w:rsid w:val="00437B53"/>
    <w:rsid w:val="00437CF2"/>
    <w:rsid w:val="00440802"/>
    <w:rsid w:val="0044240B"/>
    <w:rsid w:val="004428B0"/>
    <w:rsid w:val="00445D2E"/>
    <w:rsid w:val="00445EC6"/>
    <w:rsid w:val="0044630B"/>
    <w:rsid w:val="00446A43"/>
    <w:rsid w:val="00454B1B"/>
    <w:rsid w:val="0045628B"/>
    <w:rsid w:val="00456534"/>
    <w:rsid w:val="004565BF"/>
    <w:rsid w:val="00457226"/>
    <w:rsid w:val="004611A7"/>
    <w:rsid w:val="00466816"/>
    <w:rsid w:val="00466F32"/>
    <w:rsid w:val="004726F1"/>
    <w:rsid w:val="0047327E"/>
    <w:rsid w:val="00474150"/>
    <w:rsid w:val="00474BD9"/>
    <w:rsid w:val="00475361"/>
    <w:rsid w:val="00475548"/>
    <w:rsid w:val="0047575B"/>
    <w:rsid w:val="00475A8A"/>
    <w:rsid w:val="004763D7"/>
    <w:rsid w:val="00480565"/>
    <w:rsid w:val="0048074B"/>
    <w:rsid w:val="00480D80"/>
    <w:rsid w:val="00480D96"/>
    <w:rsid w:val="00482867"/>
    <w:rsid w:val="004833CF"/>
    <w:rsid w:val="00486D80"/>
    <w:rsid w:val="0048776B"/>
    <w:rsid w:val="00493991"/>
    <w:rsid w:val="00497645"/>
    <w:rsid w:val="0049774E"/>
    <w:rsid w:val="004A0A22"/>
    <w:rsid w:val="004A2937"/>
    <w:rsid w:val="004A50A2"/>
    <w:rsid w:val="004A67BE"/>
    <w:rsid w:val="004A788C"/>
    <w:rsid w:val="004A7C53"/>
    <w:rsid w:val="004B211D"/>
    <w:rsid w:val="004B473F"/>
    <w:rsid w:val="004B69AB"/>
    <w:rsid w:val="004C0F5F"/>
    <w:rsid w:val="004C24C5"/>
    <w:rsid w:val="004C2F70"/>
    <w:rsid w:val="004C495F"/>
    <w:rsid w:val="004C6C18"/>
    <w:rsid w:val="004C76DE"/>
    <w:rsid w:val="004C7D45"/>
    <w:rsid w:val="004D2E9F"/>
    <w:rsid w:val="004D4EFF"/>
    <w:rsid w:val="004D59DB"/>
    <w:rsid w:val="004D5C63"/>
    <w:rsid w:val="004D60FF"/>
    <w:rsid w:val="004D6D1B"/>
    <w:rsid w:val="004E0DC0"/>
    <w:rsid w:val="004E0EF7"/>
    <w:rsid w:val="004E1149"/>
    <w:rsid w:val="004E3801"/>
    <w:rsid w:val="004E49E2"/>
    <w:rsid w:val="004E6A33"/>
    <w:rsid w:val="004E76E1"/>
    <w:rsid w:val="004E7827"/>
    <w:rsid w:val="004F0AA0"/>
    <w:rsid w:val="004F2B3B"/>
    <w:rsid w:val="004F42B8"/>
    <w:rsid w:val="004F47A6"/>
    <w:rsid w:val="004F5327"/>
    <w:rsid w:val="004F5BA4"/>
    <w:rsid w:val="004F67AB"/>
    <w:rsid w:val="004F73D1"/>
    <w:rsid w:val="005003EF"/>
    <w:rsid w:val="005009F6"/>
    <w:rsid w:val="00501EB4"/>
    <w:rsid w:val="00502800"/>
    <w:rsid w:val="00503346"/>
    <w:rsid w:val="00503D5F"/>
    <w:rsid w:val="00505A80"/>
    <w:rsid w:val="005061C8"/>
    <w:rsid w:val="005073B6"/>
    <w:rsid w:val="0050767D"/>
    <w:rsid w:val="00510151"/>
    <w:rsid w:val="00515046"/>
    <w:rsid w:val="0051797D"/>
    <w:rsid w:val="00523605"/>
    <w:rsid w:val="00525FB2"/>
    <w:rsid w:val="00527E60"/>
    <w:rsid w:val="00530604"/>
    <w:rsid w:val="00530605"/>
    <w:rsid w:val="005319A2"/>
    <w:rsid w:val="005328A6"/>
    <w:rsid w:val="00533BE2"/>
    <w:rsid w:val="0053427F"/>
    <w:rsid w:val="00534325"/>
    <w:rsid w:val="00535C9B"/>
    <w:rsid w:val="0053675A"/>
    <w:rsid w:val="005371B2"/>
    <w:rsid w:val="00540D9F"/>
    <w:rsid w:val="00542464"/>
    <w:rsid w:val="005472FF"/>
    <w:rsid w:val="00551537"/>
    <w:rsid w:val="005556F9"/>
    <w:rsid w:val="005571A5"/>
    <w:rsid w:val="00560AA8"/>
    <w:rsid w:val="00561D79"/>
    <w:rsid w:val="00564AAF"/>
    <w:rsid w:val="00565BC5"/>
    <w:rsid w:val="00567630"/>
    <w:rsid w:val="00567892"/>
    <w:rsid w:val="00570088"/>
    <w:rsid w:val="00572705"/>
    <w:rsid w:val="00574F5F"/>
    <w:rsid w:val="00576244"/>
    <w:rsid w:val="00576564"/>
    <w:rsid w:val="00580A19"/>
    <w:rsid w:val="0058350C"/>
    <w:rsid w:val="005849B7"/>
    <w:rsid w:val="0058534A"/>
    <w:rsid w:val="00585A5D"/>
    <w:rsid w:val="00586EE3"/>
    <w:rsid w:val="00587A1F"/>
    <w:rsid w:val="00590D2E"/>
    <w:rsid w:val="00591C72"/>
    <w:rsid w:val="005925B4"/>
    <w:rsid w:val="00594F8C"/>
    <w:rsid w:val="0059754E"/>
    <w:rsid w:val="005A1C19"/>
    <w:rsid w:val="005A3207"/>
    <w:rsid w:val="005A380A"/>
    <w:rsid w:val="005A4956"/>
    <w:rsid w:val="005A5CA9"/>
    <w:rsid w:val="005B4B8D"/>
    <w:rsid w:val="005B50C7"/>
    <w:rsid w:val="005B5E7E"/>
    <w:rsid w:val="005B619A"/>
    <w:rsid w:val="005B6C91"/>
    <w:rsid w:val="005B7C1C"/>
    <w:rsid w:val="005C11B5"/>
    <w:rsid w:val="005C11EB"/>
    <w:rsid w:val="005C2004"/>
    <w:rsid w:val="005C39E4"/>
    <w:rsid w:val="005C552D"/>
    <w:rsid w:val="005C6467"/>
    <w:rsid w:val="005C6741"/>
    <w:rsid w:val="005D08C2"/>
    <w:rsid w:val="005D268B"/>
    <w:rsid w:val="005D3BB2"/>
    <w:rsid w:val="005D56BE"/>
    <w:rsid w:val="005E0061"/>
    <w:rsid w:val="005E09FB"/>
    <w:rsid w:val="005E28D6"/>
    <w:rsid w:val="005E66DB"/>
    <w:rsid w:val="005E6E37"/>
    <w:rsid w:val="005F0854"/>
    <w:rsid w:val="005F0939"/>
    <w:rsid w:val="005F2655"/>
    <w:rsid w:val="005F2B80"/>
    <w:rsid w:val="005F43C5"/>
    <w:rsid w:val="005F71FF"/>
    <w:rsid w:val="006007C7"/>
    <w:rsid w:val="00603C39"/>
    <w:rsid w:val="00606D28"/>
    <w:rsid w:val="0061123D"/>
    <w:rsid w:val="00612E86"/>
    <w:rsid w:val="00613095"/>
    <w:rsid w:val="0061387B"/>
    <w:rsid w:val="006144A1"/>
    <w:rsid w:val="00614AE1"/>
    <w:rsid w:val="00614EA2"/>
    <w:rsid w:val="006153B2"/>
    <w:rsid w:val="00616213"/>
    <w:rsid w:val="0061658B"/>
    <w:rsid w:val="00616AE3"/>
    <w:rsid w:val="00620CFD"/>
    <w:rsid w:val="00623AB3"/>
    <w:rsid w:val="0062415B"/>
    <w:rsid w:val="006241BB"/>
    <w:rsid w:val="00625721"/>
    <w:rsid w:val="006257B1"/>
    <w:rsid w:val="00626DC9"/>
    <w:rsid w:val="006271D0"/>
    <w:rsid w:val="00630DBF"/>
    <w:rsid w:val="006322AD"/>
    <w:rsid w:val="00636222"/>
    <w:rsid w:val="00637E2E"/>
    <w:rsid w:val="006418D9"/>
    <w:rsid w:val="006472C5"/>
    <w:rsid w:val="0065092C"/>
    <w:rsid w:val="00651E9B"/>
    <w:rsid w:val="006521CE"/>
    <w:rsid w:val="00653702"/>
    <w:rsid w:val="006547F4"/>
    <w:rsid w:val="00657970"/>
    <w:rsid w:val="006613B0"/>
    <w:rsid w:val="006622A4"/>
    <w:rsid w:val="00666315"/>
    <w:rsid w:val="006663F9"/>
    <w:rsid w:val="00666A73"/>
    <w:rsid w:val="006728A2"/>
    <w:rsid w:val="00675901"/>
    <w:rsid w:val="00676417"/>
    <w:rsid w:val="00676D5D"/>
    <w:rsid w:val="00680160"/>
    <w:rsid w:val="00680723"/>
    <w:rsid w:val="006837CB"/>
    <w:rsid w:val="00684E4A"/>
    <w:rsid w:val="0069010E"/>
    <w:rsid w:val="00690472"/>
    <w:rsid w:val="00692127"/>
    <w:rsid w:val="00694F13"/>
    <w:rsid w:val="00695B31"/>
    <w:rsid w:val="00696756"/>
    <w:rsid w:val="006971E8"/>
    <w:rsid w:val="006A0286"/>
    <w:rsid w:val="006A053E"/>
    <w:rsid w:val="006A19A2"/>
    <w:rsid w:val="006A41E4"/>
    <w:rsid w:val="006A4F67"/>
    <w:rsid w:val="006A6977"/>
    <w:rsid w:val="006A72AA"/>
    <w:rsid w:val="006B1B66"/>
    <w:rsid w:val="006B27BC"/>
    <w:rsid w:val="006B53FB"/>
    <w:rsid w:val="006B5A18"/>
    <w:rsid w:val="006B642C"/>
    <w:rsid w:val="006C07BF"/>
    <w:rsid w:val="006C07DB"/>
    <w:rsid w:val="006C0A66"/>
    <w:rsid w:val="006C26C7"/>
    <w:rsid w:val="006C2F4D"/>
    <w:rsid w:val="006C4440"/>
    <w:rsid w:val="006C5563"/>
    <w:rsid w:val="006C6410"/>
    <w:rsid w:val="006C6B4D"/>
    <w:rsid w:val="006D0138"/>
    <w:rsid w:val="006D2DAF"/>
    <w:rsid w:val="006D4A1F"/>
    <w:rsid w:val="006D5F95"/>
    <w:rsid w:val="006D6BC5"/>
    <w:rsid w:val="006D7436"/>
    <w:rsid w:val="006D7C41"/>
    <w:rsid w:val="006D7C93"/>
    <w:rsid w:val="006E2969"/>
    <w:rsid w:val="006E3022"/>
    <w:rsid w:val="006E3234"/>
    <w:rsid w:val="006E3329"/>
    <w:rsid w:val="006E544E"/>
    <w:rsid w:val="006E7AC8"/>
    <w:rsid w:val="006F2742"/>
    <w:rsid w:val="006F2FC5"/>
    <w:rsid w:val="006F5962"/>
    <w:rsid w:val="006F66CD"/>
    <w:rsid w:val="006F739A"/>
    <w:rsid w:val="007010A1"/>
    <w:rsid w:val="00701EE6"/>
    <w:rsid w:val="00702FAA"/>
    <w:rsid w:val="00703D65"/>
    <w:rsid w:val="00706554"/>
    <w:rsid w:val="00706D07"/>
    <w:rsid w:val="00706F6F"/>
    <w:rsid w:val="00711873"/>
    <w:rsid w:val="00711C9F"/>
    <w:rsid w:val="00714723"/>
    <w:rsid w:val="00715F14"/>
    <w:rsid w:val="0071691D"/>
    <w:rsid w:val="007173CD"/>
    <w:rsid w:val="007207B7"/>
    <w:rsid w:val="00720F82"/>
    <w:rsid w:val="00722A94"/>
    <w:rsid w:val="007232A2"/>
    <w:rsid w:val="007233C9"/>
    <w:rsid w:val="00724DA9"/>
    <w:rsid w:val="00725637"/>
    <w:rsid w:val="00727BAD"/>
    <w:rsid w:val="00730F05"/>
    <w:rsid w:val="00733546"/>
    <w:rsid w:val="00733CE7"/>
    <w:rsid w:val="00734B98"/>
    <w:rsid w:val="00735C6D"/>
    <w:rsid w:val="00737198"/>
    <w:rsid w:val="00740224"/>
    <w:rsid w:val="00740415"/>
    <w:rsid w:val="0074126D"/>
    <w:rsid w:val="00743105"/>
    <w:rsid w:val="00743DE5"/>
    <w:rsid w:val="007470DF"/>
    <w:rsid w:val="00750FD6"/>
    <w:rsid w:val="0075222D"/>
    <w:rsid w:val="007522F2"/>
    <w:rsid w:val="00752C37"/>
    <w:rsid w:val="00753335"/>
    <w:rsid w:val="00753542"/>
    <w:rsid w:val="007536D5"/>
    <w:rsid w:val="007577AB"/>
    <w:rsid w:val="00760270"/>
    <w:rsid w:val="0076383C"/>
    <w:rsid w:val="00764F5E"/>
    <w:rsid w:val="0076772B"/>
    <w:rsid w:val="00767824"/>
    <w:rsid w:val="00767BC2"/>
    <w:rsid w:val="00772733"/>
    <w:rsid w:val="007750D8"/>
    <w:rsid w:val="007768E8"/>
    <w:rsid w:val="00776DB0"/>
    <w:rsid w:val="00777084"/>
    <w:rsid w:val="0077773D"/>
    <w:rsid w:val="00780EED"/>
    <w:rsid w:val="00782D98"/>
    <w:rsid w:val="00782E20"/>
    <w:rsid w:val="00782F1C"/>
    <w:rsid w:val="00783810"/>
    <w:rsid w:val="00786945"/>
    <w:rsid w:val="00790B56"/>
    <w:rsid w:val="00791DFC"/>
    <w:rsid w:val="00792ED6"/>
    <w:rsid w:val="00794E83"/>
    <w:rsid w:val="0079506F"/>
    <w:rsid w:val="00795F8A"/>
    <w:rsid w:val="0079605C"/>
    <w:rsid w:val="00796C86"/>
    <w:rsid w:val="007A1C2A"/>
    <w:rsid w:val="007A1E96"/>
    <w:rsid w:val="007A38C5"/>
    <w:rsid w:val="007A5315"/>
    <w:rsid w:val="007A7815"/>
    <w:rsid w:val="007B0E90"/>
    <w:rsid w:val="007B15D2"/>
    <w:rsid w:val="007B1818"/>
    <w:rsid w:val="007B3744"/>
    <w:rsid w:val="007B3D03"/>
    <w:rsid w:val="007B5B22"/>
    <w:rsid w:val="007B6455"/>
    <w:rsid w:val="007C0644"/>
    <w:rsid w:val="007C5904"/>
    <w:rsid w:val="007D2DAE"/>
    <w:rsid w:val="007D2E35"/>
    <w:rsid w:val="007D3669"/>
    <w:rsid w:val="007D46F2"/>
    <w:rsid w:val="007D5166"/>
    <w:rsid w:val="007D56DD"/>
    <w:rsid w:val="007D594B"/>
    <w:rsid w:val="007D7171"/>
    <w:rsid w:val="007E0D63"/>
    <w:rsid w:val="007E2EEC"/>
    <w:rsid w:val="007E3EA3"/>
    <w:rsid w:val="007E61B2"/>
    <w:rsid w:val="007E62F2"/>
    <w:rsid w:val="007E7BC5"/>
    <w:rsid w:val="007F087A"/>
    <w:rsid w:val="007F35BF"/>
    <w:rsid w:val="007F6FF4"/>
    <w:rsid w:val="007F7055"/>
    <w:rsid w:val="0080025F"/>
    <w:rsid w:val="00800739"/>
    <w:rsid w:val="00803145"/>
    <w:rsid w:val="008034C8"/>
    <w:rsid w:val="00804A05"/>
    <w:rsid w:val="00804D92"/>
    <w:rsid w:val="00804E9A"/>
    <w:rsid w:val="00806A3C"/>
    <w:rsid w:val="00811B27"/>
    <w:rsid w:val="00812232"/>
    <w:rsid w:val="0081297B"/>
    <w:rsid w:val="00813335"/>
    <w:rsid w:val="00814AA8"/>
    <w:rsid w:val="00815CF0"/>
    <w:rsid w:val="0081613F"/>
    <w:rsid w:val="00820770"/>
    <w:rsid w:val="00821B70"/>
    <w:rsid w:val="0082216B"/>
    <w:rsid w:val="008222F3"/>
    <w:rsid w:val="0082259B"/>
    <w:rsid w:val="00825001"/>
    <w:rsid w:val="00825357"/>
    <w:rsid w:val="00826190"/>
    <w:rsid w:val="00830A53"/>
    <w:rsid w:val="008359DC"/>
    <w:rsid w:val="0083771C"/>
    <w:rsid w:val="00840202"/>
    <w:rsid w:val="008404C0"/>
    <w:rsid w:val="00842480"/>
    <w:rsid w:val="00842AAF"/>
    <w:rsid w:val="00843362"/>
    <w:rsid w:val="00843ADD"/>
    <w:rsid w:val="00844893"/>
    <w:rsid w:val="00844BB2"/>
    <w:rsid w:val="008450E7"/>
    <w:rsid w:val="00845C77"/>
    <w:rsid w:val="008469B0"/>
    <w:rsid w:val="00846EFC"/>
    <w:rsid w:val="008474FC"/>
    <w:rsid w:val="008515C1"/>
    <w:rsid w:val="00854279"/>
    <w:rsid w:val="008567E9"/>
    <w:rsid w:val="00860A4F"/>
    <w:rsid w:val="00861D39"/>
    <w:rsid w:val="008629A6"/>
    <w:rsid w:val="00862EB8"/>
    <w:rsid w:val="00863029"/>
    <w:rsid w:val="00864E96"/>
    <w:rsid w:val="00866017"/>
    <w:rsid w:val="00872649"/>
    <w:rsid w:val="008737E0"/>
    <w:rsid w:val="00875B91"/>
    <w:rsid w:val="0088134E"/>
    <w:rsid w:val="00882484"/>
    <w:rsid w:val="00883EDF"/>
    <w:rsid w:val="008841D8"/>
    <w:rsid w:val="0088456C"/>
    <w:rsid w:val="008852B6"/>
    <w:rsid w:val="00892BB7"/>
    <w:rsid w:val="00894548"/>
    <w:rsid w:val="00894B3F"/>
    <w:rsid w:val="00896AC9"/>
    <w:rsid w:val="008A08B6"/>
    <w:rsid w:val="008A104C"/>
    <w:rsid w:val="008A184A"/>
    <w:rsid w:val="008A39DA"/>
    <w:rsid w:val="008A412F"/>
    <w:rsid w:val="008A4769"/>
    <w:rsid w:val="008A50F5"/>
    <w:rsid w:val="008A6388"/>
    <w:rsid w:val="008B0D95"/>
    <w:rsid w:val="008B3BD6"/>
    <w:rsid w:val="008B5375"/>
    <w:rsid w:val="008B56FD"/>
    <w:rsid w:val="008B65D3"/>
    <w:rsid w:val="008B668F"/>
    <w:rsid w:val="008B6D51"/>
    <w:rsid w:val="008B6FDF"/>
    <w:rsid w:val="008B7F0C"/>
    <w:rsid w:val="008C051D"/>
    <w:rsid w:val="008C24B8"/>
    <w:rsid w:val="008C52EB"/>
    <w:rsid w:val="008C56E7"/>
    <w:rsid w:val="008D120E"/>
    <w:rsid w:val="008D2FF5"/>
    <w:rsid w:val="008D399B"/>
    <w:rsid w:val="008D429B"/>
    <w:rsid w:val="008D42DF"/>
    <w:rsid w:val="008D7939"/>
    <w:rsid w:val="008D7941"/>
    <w:rsid w:val="008E0F68"/>
    <w:rsid w:val="008E10DE"/>
    <w:rsid w:val="008E3960"/>
    <w:rsid w:val="008E4DF1"/>
    <w:rsid w:val="008E5CE5"/>
    <w:rsid w:val="008E680A"/>
    <w:rsid w:val="008F0012"/>
    <w:rsid w:val="008F0443"/>
    <w:rsid w:val="008F0955"/>
    <w:rsid w:val="008F0A7C"/>
    <w:rsid w:val="008F1F95"/>
    <w:rsid w:val="008F7F50"/>
    <w:rsid w:val="00900AAB"/>
    <w:rsid w:val="00904A39"/>
    <w:rsid w:val="00911C43"/>
    <w:rsid w:val="0091650E"/>
    <w:rsid w:val="009172FB"/>
    <w:rsid w:val="00917497"/>
    <w:rsid w:val="00917A9A"/>
    <w:rsid w:val="00917F3D"/>
    <w:rsid w:val="0092040C"/>
    <w:rsid w:val="00921811"/>
    <w:rsid w:val="009241FA"/>
    <w:rsid w:val="00924525"/>
    <w:rsid w:val="00927B19"/>
    <w:rsid w:val="009306FA"/>
    <w:rsid w:val="0093125A"/>
    <w:rsid w:val="00933090"/>
    <w:rsid w:val="0093318B"/>
    <w:rsid w:val="009331A2"/>
    <w:rsid w:val="00935A21"/>
    <w:rsid w:val="00940EF9"/>
    <w:rsid w:val="00941F9A"/>
    <w:rsid w:val="00943E5A"/>
    <w:rsid w:val="00947BEA"/>
    <w:rsid w:val="0095150F"/>
    <w:rsid w:val="00952219"/>
    <w:rsid w:val="009532EF"/>
    <w:rsid w:val="0095368A"/>
    <w:rsid w:val="009564BB"/>
    <w:rsid w:val="00956819"/>
    <w:rsid w:val="009571D5"/>
    <w:rsid w:val="00960376"/>
    <w:rsid w:val="00960F35"/>
    <w:rsid w:val="00965670"/>
    <w:rsid w:val="00966C3C"/>
    <w:rsid w:val="00970E47"/>
    <w:rsid w:val="00972FC7"/>
    <w:rsid w:val="00973330"/>
    <w:rsid w:val="00974545"/>
    <w:rsid w:val="00975199"/>
    <w:rsid w:val="00976897"/>
    <w:rsid w:val="0097747C"/>
    <w:rsid w:val="00977761"/>
    <w:rsid w:val="00981CCA"/>
    <w:rsid w:val="00983523"/>
    <w:rsid w:val="0098364B"/>
    <w:rsid w:val="00985031"/>
    <w:rsid w:val="0098684D"/>
    <w:rsid w:val="009869FB"/>
    <w:rsid w:val="00987179"/>
    <w:rsid w:val="009876CF"/>
    <w:rsid w:val="0098778C"/>
    <w:rsid w:val="00990D42"/>
    <w:rsid w:val="00991BCF"/>
    <w:rsid w:val="0099244C"/>
    <w:rsid w:val="00992525"/>
    <w:rsid w:val="00995A43"/>
    <w:rsid w:val="00996F35"/>
    <w:rsid w:val="0099709A"/>
    <w:rsid w:val="00997FBE"/>
    <w:rsid w:val="009A06FD"/>
    <w:rsid w:val="009A14FF"/>
    <w:rsid w:val="009A1862"/>
    <w:rsid w:val="009A1F5D"/>
    <w:rsid w:val="009A2DC5"/>
    <w:rsid w:val="009A6044"/>
    <w:rsid w:val="009B2A85"/>
    <w:rsid w:val="009B2C9A"/>
    <w:rsid w:val="009B34E6"/>
    <w:rsid w:val="009B45D2"/>
    <w:rsid w:val="009B4E79"/>
    <w:rsid w:val="009B5783"/>
    <w:rsid w:val="009B5ED6"/>
    <w:rsid w:val="009B7948"/>
    <w:rsid w:val="009C1611"/>
    <w:rsid w:val="009C2331"/>
    <w:rsid w:val="009C3804"/>
    <w:rsid w:val="009C3C6E"/>
    <w:rsid w:val="009C3E87"/>
    <w:rsid w:val="009C407B"/>
    <w:rsid w:val="009C458F"/>
    <w:rsid w:val="009C5965"/>
    <w:rsid w:val="009C6A43"/>
    <w:rsid w:val="009C724B"/>
    <w:rsid w:val="009D03DC"/>
    <w:rsid w:val="009D1916"/>
    <w:rsid w:val="009D3E8D"/>
    <w:rsid w:val="009D427F"/>
    <w:rsid w:val="009D55ED"/>
    <w:rsid w:val="009D69D9"/>
    <w:rsid w:val="009D773E"/>
    <w:rsid w:val="009D779F"/>
    <w:rsid w:val="009E4745"/>
    <w:rsid w:val="009F0E88"/>
    <w:rsid w:val="009F2828"/>
    <w:rsid w:val="009F3540"/>
    <w:rsid w:val="009F3C33"/>
    <w:rsid w:val="009F4FB5"/>
    <w:rsid w:val="009F6121"/>
    <w:rsid w:val="009F6450"/>
    <w:rsid w:val="00A01DEC"/>
    <w:rsid w:val="00A01F7D"/>
    <w:rsid w:val="00A0241A"/>
    <w:rsid w:val="00A03981"/>
    <w:rsid w:val="00A04A63"/>
    <w:rsid w:val="00A0712F"/>
    <w:rsid w:val="00A11530"/>
    <w:rsid w:val="00A12A35"/>
    <w:rsid w:val="00A13C83"/>
    <w:rsid w:val="00A1561D"/>
    <w:rsid w:val="00A17008"/>
    <w:rsid w:val="00A22368"/>
    <w:rsid w:val="00A22B34"/>
    <w:rsid w:val="00A2408E"/>
    <w:rsid w:val="00A248FC"/>
    <w:rsid w:val="00A25EDD"/>
    <w:rsid w:val="00A31DBA"/>
    <w:rsid w:val="00A337B2"/>
    <w:rsid w:val="00A369F0"/>
    <w:rsid w:val="00A37EF5"/>
    <w:rsid w:val="00A4168C"/>
    <w:rsid w:val="00A41FEC"/>
    <w:rsid w:val="00A4448C"/>
    <w:rsid w:val="00A44636"/>
    <w:rsid w:val="00A45D2C"/>
    <w:rsid w:val="00A50676"/>
    <w:rsid w:val="00A5207E"/>
    <w:rsid w:val="00A525F8"/>
    <w:rsid w:val="00A543D9"/>
    <w:rsid w:val="00A55735"/>
    <w:rsid w:val="00A608C3"/>
    <w:rsid w:val="00A62574"/>
    <w:rsid w:val="00A63480"/>
    <w:rsid w:val="00A6382E"/>
    <w:rsid w:val="00A64A26"/>
    <w:rsid w:val="00A64D0F"/>
    <w:rsid w:val="00A65038"/>
    <w:rsid w:val="00A656D8"/>
    <w:rsid w:val="00A65ACF"/>
    <w:rsid w:val="00A65BF2"/>
    <w:rsid w:val="00A73312"/>
    <w:rsid w:val="00A73B31"/>
    <w:rsid w:val="00A75401"/>
    <w:rsid w:val="00A81FA2"/>
    <w:rsid w:val="00A81FC1"/>
    <w:rsid w:val="00A82967"/>
    <w:rsid w:val="00A900E4"/>
    <w:rsid w:val="00A92B27"/>
    <w:rsid w:val="00A92C5E"/>
    <w:rsid w:val="00A956E4"/>
    <w:rsid w:val="00A974E0"/>
    <w:rsid w:val="00AA13D0"/>
    <w:rsid w:val="00AA2418"/>
    <w:rsid w:val="00AA2A46"/>
    <w:rsid w:val="00AA2A92"/>
    <w:rsid w:val="00AA62DF"/>
    <w:rsid w:val="00AB22CD"/>
    <w:rsid w:val="00AB36E9"/>
    <w:rsid w:val="00AB4CA5"/>
    <w:rsid w:val="00AB59A7"/>
    <w:rsid w:val="00AB7AA5"/>
    <w:rsid w:val="00AC4123"/>
    <w:rsid w:val="00AC4176"/>
    <w:rsid w:val="00AC48C3"/>
    <w:rsid w:val="00AC4EA3"/>
    <w:rsid w:val="00AC6E51"/>
    <w:rsid w:val="00AC7B91"/>
    <w:rsid w:val="00AD459E"/>
    <w:rsid w:val="00AD516D"/>
    <w:rsid w:val="00AE10F6"/>
    <w:rsid w:val="00AE1991"/>
    <w:rsid w:val="00AE3709"/>
    <w:rsid w:val="00AE45FD"/>
    <w:rsid w:val="00AE69C7"/>
    <w:rsid w:val="00AE6AA0"/>
    <w:rsid w:val="00AE7DB4"/>
    <w:rsid w:val="00AF0886"/>
    <w:rsid w:val="00AF08AB"/>
    <w:rsid w:val="00AF23B6"/>
    <w:rsid w:val="00AF3196"/>
    <w:rsid w:val="00AF4881"/>
    <w:rsid w:val="00AF63EE"/>
    <w:rsid w:val="00AF6BA4"/>
    <w:rsid w:val="00AF6DEE"/>
    <w:rsid w:val="00B004D1"/>
    <w:rsid w:val="00B00FF3"/>
    <w:rsid w:val="00B021A8"/>
    <w:rsid w:val="00B028C7"/>
    <w:rsid w:val="00B02C8D"/>
    <w:rsid w:val="00B031E1"/>
    <w:rsid w:val="00B036E3"/>
    <w:rsid w:val="00B03B33"/>
    <w:rsid w:val="00B04581"/>
    <w:rsid w:val="00B05604"/>
    <w:rsid w:val="00B05AEF"/>
    <w:rsid w:val="00B07B10"/>
    <w:rsid w:val="00B10558"/>
    <w:rsid w:val="00B10808"/>
    <w:rsid w:val="00B10D27"/>
    <w:rsid w:val="00B1126B"/>
    <w:rsid w:val="00B116BA"/>
    <w:rsid w:val="00B12209"/>
    <w:rsid w:val="00B12A9F"/>
    <w:rsid w:val="00B13443"/>
    <w:rsid w:val="00B13701"/>
    <w:rsid w:val="00B14974"/>
    <w:rsid w:val="00B2070C"/>
    <w:rsid w:val="00B20D9F"/>
    <w:rsid w:val="00B225A0"/>
    <w:rsid w:val="00B23292"/>
    <w:rsid w:val="00B24326"/>
    <w:rsid w:val="00B24932"/>
    <w:rsid w:val="00B2534E"/>
    <w:rsid w:val="00B31B3C"/>
    <w:rsid w:val="00B321C9"/>
    <w:rsid w:val="00B3550B"/>
    <w:rsid w:val="00B35AB7"/>
    <w:rsid w:val="00B36244"/>
    <w:rsid w:val="00B42483"/>
    <w:rsid w:val="00B42D4C"/>
    <w:rsid w:val="00B42EB5"/>
    <w:rsid w:val="00B43E8B"/>
    <w:rsid w:val="00B44EF3"/>
    <w:rsid w:val="00B5374A"/>
    <w:rsid w:val="00B57098"/>
    <w:rsid w:val="00B60635"/>
    <w:rsid w:val="00B61279"/>
    <w:rsid w:val="00B61452"/>
    <w:rsid w:val="00B61E03"/>
    <w:rsid w:val="00B62F82"/>
    <w:rsid w:val="00B6324C"/>
    <w:rsid w:val="00B63B87"/>
    <w:rsid w:val="00B646BF"/>
    <w:rsid w:val="00B64FB8"/>
    <w:rsid w:val="00B65A98"/>
    <w:rsid w:val="00B6628E"/>
    <w:rsid w:val="00B7003D"/>
    <w:rsid w:val="00B7024D"/>
    <w:rsid w:val="00B703A2"/>
    <w:rsid w:val="00B71B24"/>
    <w:rsid w:val="00B71D1F"/>
    <w:rsid w:val="00B72F74"/>
    <w:rsid w:val="00B73DFF"/>
    <w:rsid w:val="00B759F7"/>
    <w:rsid w:val="00B7754A"/>
    <w:rsid w:val="00B818B4"/>
    <w:rsid w:val="00B82498"/>
    <w:rsid w:val="00B838BB"/>
    <w:rsid w:val="00B83F37"/>
    <w:rsid w:val="00B85A68"/>
    <w:rsid w:val="00B85F19"/>
    <w:rsid w:val="00B9405B"/>
    <w:rsid w:val="00B952FB"/>
    <w:rsid w:val="00B96523"/>
    <w:rsid w:val="00B96A77"/>
    <w:rsid w:val="00B9736D"/>
    <w:rsid w:val="00BA267E"/>
    <w:rsid w:val="00BA4E13"/>
    <w:rsid w:val="00BA7D25"/>
    <w:rsid w:val="00BB24DF"/>
    <w:rsid w:val="00BB394B"/>
    <w:rsid w:val="00BB3A84"/>
    <w:rsid w:val="00BB4E8F"/>
    <w:rsid w:val="00BB4FE1"/>
    <w:rsid w:val="00BB6FF1"/>
    <w:rsid w:val="00BB74B9"/>
    <w:rsid w:val="00BC025B"/>
    <w:rsid w:val="00BC220F"/>
    <w:rsid w:val="00BC49A4"/>
    <w:rsid w:val="00BC568E"/>
    <w:rsid w:val="00BC5874"/>
    <w:rsid w:val="00BC73E2"/>
    <w:rsid w:val="00BD02C2"/>
    <w:rsid w:val="00BD1FF1"/>
    <w:rsid w:val="00BD3679"/>
    <w:rsid w:val="00BD4268"/>
    <w:rsid w:val="00BD72C2"/>
    <w:rsid w:val="00BD75CE"/>
    <w:rsid w:val="00BE2808"/>
    <w:rsid w:val="00BE4711"/>
    <w:rsid w:val="00BE57B1"/>
    <w:rsid w:val="00BE5D8B"/>
    <w:rsid w:val="00BE5FCF"/>
    <w:rsid w:val="00BE609B"/>
    <w:rsid w:val="00BE6763"/>
    <w:rsid w:val="00BE70D4"/>
    <w:rsid w:val="00BF106C"/>
    <w:rsid w:val="00BF13C5"/>
    <w:rsid w:val="00BF25FE"/>
    <w:rsid w:val="00BF2C52"/>
    <w:rsid w:val="00BF549E"/>
    <w:rsid w:val="00BF628C"/>
    <w:rsid w:val="00BF69C8"/>
    <w:rsid w:val="00BF7306"/>
    <w:rsid w:val="00BF7748"/>
    <w:rsid w:val="00C00AD9"/>
    <w:rsid w:val="00C027AE"/>
    <w:rsid w:val="00C05165"/>
    <w:rsid w:val="00C05E6D"/>
    <w:rsid w:val="00C06034"/>
    <w:rsid w:val="00C07DA1"/>
    <w:rsid w:val="00C1142F"/>
    <w:rsid w:val="00C16614"/>
    <w:rsid w:val="00C16965"/>
    <w:rsid w:val="00C208B4"/>
    <w:rsid w:val="00C20B04"/>
    <w:rsid w:val="00C20E7E"/>
    <w:rsid w:val="00C219D5"/>
    <w:rsid w:val="00C22466"/>
    <w:rsid w:val="00C22CFD"/>
    <w:rsid w:val="00C269BA"/>
    <w:rsid w:val="00C31661"/>
    <w:rsid w:val="00C3199C"/>
    <w:rsid w:val="00C330E0"/>
    <w:rsid w:val="00C339D1"/>
    <w:rsid w:val="00C35090"/>
    <w:rsid w:val="00C351CD"/>
    <w:rsid w:val="00C355B4"/>
    <w:rsid w:val="00C3596A"/>
    <w:rsid w:val="00C35F98"/>
    <w:rsid w:val="00C36D2B"/>
    <w:rsid w:val="00C4133C"/>
    <w:rsid w:val="00C41921"/>
    <w:rsid w:val="00C42972"/>
    <w:rsid w:val="00C42C7A"/>
    <w:rsid w:val="00C43C53"/>
    <w:rsid w:val="00C459F7"/>
    <w:rsid w:val="00C4614F"/>
    <w:rsid w:val="00C46A89"/>
    <w:rsid w:val="00C4744F"/>
    <w:rsid w:val="00C4778E"/>
    <w:rsid w:val="00C50489"/>
    <w:rsid w:val="00C51638"/>
    <w:rsid w:val="00C520F4"/>
    <w:rsid w:val="00C54FBD"/>
    <w:rsid w:val="00C572B3"/>
    <w:rsid w:val="00C57807"/>
    <w:rsid w:val="00C578C7"/>
    <w:rsid w:val="00C63B06"/>
    <w:rsid w:val="00C6479C"/>
    <w:rsid w:val="00C64E76"/>
    <w:rsid w:val="00C66597"/>
    <w:rsid w:val="00C668BD"/>
    <w:rsid w:val="00C6793B"/>
    <w:rsid w:val="00C70005"/>
    <w:rsid w:val="00C71DF7"/>
    <w:rsid w:val="00C72D26"/>
    <w:rsid w:val="00C736AF"/>
    <w:rsid w:val="00C73BEC"/>
    <w:rsid w:val="00C74787"/>
    <w:rsid w:val="00C74FF4"/>
    <w:rsid w:val="00C751C8"/>
    <w:rsid w:val="00C76145"/>
    <w:rsid w:val="00C815A4"/>
    <w:rsid w:val="00C818DD"/>
    <w:rsid w:val="00C8249D"/>
    <w:rsid w:val="00C84A6B"/>
    <w:rsid w:val="00C90071"/>
    <w:rsid w:val="00C901FC"/>
    <w:rsid w:val="00C937B8"/>
    <w:rsid w:val="00C93FCE"/>
    <w:rsid w:val="00C949FC"/>
    <w:rsid w:val="00C95771"/>
    <w:rsid w:val="00C96DF4"/>
    <w:rsid w:val="00C97229"/>
    <w:rsid w:val="00CA4B64"/>
    <w:rsid w:val="00CA4DB9"/>
    <w:rsid w:val="00CA5B44"/>
    <w:rsid w:val="00CA749E"/>
    <w:rsid w:val="00CB1ADD"/>
    <w:rsid w:val="00CB214E"/>
    <w:rsid w:val="00CB2C21"/>
    <w:rsid w:val="00CB35F4"/>
    <w:rsid w:val="00CB62CC"/>
    <w:rsid w:val="00CB675B"/>
    <w:rsid w:val="00CB6C7F"/>
    <w:rsid w:val="00CB7C85"/>
    <w:rsid w:val="00CC5321"/>
    <w:rsid w:val="00CC58EE"/>
    <w:rsid w:val="00CC5D9F"/>
    <w:rsid w:val="00CD0FF9"/>
    <w:rsid w:val="00CD3784"/>
    <w:rsid w:val="00CD658B"/>
    <w:rsid w:val="00CD6B08"/>
    <w:rsid w:val="00CE21B8"/>
    <w:rsid w:val="00CE65AE"/>
    <w:rsid w:val="00CE6D31"/>
    <w:rsid w:val="00CF305B"/>
    <w:rsid w:val="00CF3529"/>
    <w:rsid w:val="00CF540A"/>
    <w:rsid w:val="00CF5479"/>
    <w:rsid w:val="00CF748B"/>
    <w:rsid w:val="00D00A73"/>
    <w:rsid w:val="00D00C9E"/>
    <w:rsid w:val="00D02FFF"/>
    <w:rsid w:val="00D033CD"/>
    <w:rsid w:val="00D05CD9"/>
    <w:rsid w:val="00D1071D"/>
    <w:rsid w:val="00D1075D"/>
    <w:rsid w:val="00D11048"/>
    <w:rsid w:val="00D1277D"/>
    <w:rsid w:val="00D13E84"/>
    <w:rsid w:val="00D14209"/>
    <w:rsid w:val="00D15BCB"/>
    <w:rsid w:val="00D16EDA"/>
    <w:rsid w:val="00D2070A"/>
    <w:rsid w:val="00D247D8"/>
    <w:rsid w:val="00D249C9"/>
    <w:rsid w:val="00D26E7C"/>
    <w:rsid w:val="00D27234"/>
    <w:rsid w:val="00D27E95"/>
    <w:rsid w:val="00D30A68"/>
    <w:rsid w:val="00D31503"/>
    <w:rsid w:val="00D31506"/>
    <w:rsid w:val="00D3359F"/>
    <w:rsid w:val="00D33E90"/>
    <w:rsid w:val="00D34B49"/>
    <w:rsid w:val="00D360A8"/>
    <w:rsid w:val="00D37D8B"/>
    <w:rsid w:val="00D40222"/>
    <w:rsid w:val="00D4023F"/>
    <w:rsid w:val="00D43D96"/>
    <w:rsid w:val="00D447D8"/>
    <w:rsid w:val="00D4573C"/>
    <w:rsid w:val="00D45BB1"/>
    <w:rsid w:val="00D500E2"/>
    <w:rsid w:val="00D502DA"/>
    <w:rsid w:val="00D50A58"/>
    <w:rsid w:val="00D53622"/>
    <w:rsid w:val="00D56071"/>
    <w:rsid w:val="00D56971"/>
    <w:rsid w:val="00D57351"/>
    <w:rsid w:val="00D57F0C"/>
    <w:rsid w:val="00D60A9C"/>
    <w:rsid w:val="00D61463"/>
    <w:rsid w:val="00D63568"/>
    <w:rsid w:val="00D63BE6"/>
    <w:rsid w:val="00D64B8C"/>
    <w:rsid w:val="00D66713"/>
    <w:rsid w:val="00D671CC"/>
    <w:rsid w:val="00D67774"/>
    <w:rsid w:val="00D71941"/>
    <w:rsid w:val="00D7604D"/>
    <w:rsid w:val="00D76364"/>
    <w:rsid w:val="00D81ADE"/>
    <w:rsid w:val="00D81BD4"/>
    <w:rsid w:val="00D85260"/>
    <w:rsid w:val="00D90413"/>
    <w:rsid w:val="00D9493A"/>
    <w:rsid w:val="00D9656D"/>
    <w:rsid w:val="00D97413"/>
    <w:rsid w:val="00DA2A51"/>
    <w:rsid w:val="00DA4260"/>
    <w:rsid w:val="00DA47BD"/>
    <w:rsid w:val="00DA54A1"/>
    <w:rsid w:val="00DB019D"/>
    <w:rsid w:val="00DB053F"/>
    <w:rsid w:val="00DB3A46"/>
    <w:rsid w:val="00DB3EF0"/>
    <w:rsid w:val="00DB41D8"/>
    <w:rsid w:val="00DB48FB"/>
    <w:rsid w:val="00DB5464"/>
    <w:rsid w:val="00DB59B4"/>
    <w:rsid w:val="00DB5C80"/>
    <w:rsid w:val="00DB7F34"/>
    <w:rsid w:val="00DC53B5"/>
    <w:rsid w:val="00DC6E52"/>
    <w:rsid w:val="00DD3674"/>
    <w:rsid w:val="00DD42C7"/>
    <w:rsid w:val="00DD5099"/>
    <w:rsid w:val="00DD5160"/>
    <w:rsid w:val="00DE5644"/>
    <w:rsid w:val="00DE6450"/>
    <w:rsid w:val="00DE72AF"/>
    <w:rsid w:val="00DF1647"/>
    <w:rsid w:val="00DF4CA7"/>
    <w:rsid w:val="00DF5F5C"/>
    <w:rsid w:val="00DF66E5"/>
    <w:rsid w:val="00DF6702"/>
    <w:rsid w:val="00DF76AF"/>
    <w:rsid w:val="00DF797D"/>
    <w:rsid w:val="00E04C4D"/>
    <w:rsid w:val="00E126EF"/>
    <w:rsid w:val="00E14F84"/>
    <w:rsid w:val="00E20C34"/>
    <w:rsid w:val="00E215C3"/>
    <w:rsid w:val="00E21BDA"/>
    <w:rsid w:val="00E21C4E"/>
    <w:rsid w:val="00E23D8C"/>
    <w:rsid w:val="00E257A0"/>
    <w:rsid w:val="00E25B71"/>
    <w:rsid w:val="00E3011C"/>
    <w:rsid w:val="00E30759"/>
    <w:rsid w:val="00E30963"/>
    <w:rsid w:val="00E32905"/>
    <w:rsid w:val="00E3296B"/>
    <w:rsid w:val="00E33915"/>
    <w:rsid w:val="00E33B2C"/>
    <w:rsid w:val="00E35E4E"/>
    <w:rsid w:val="00E36574"/>
    <w:rsid w:val="00E36DAE"/>
    <w:rsid w:val="00E37F21"/>
    <w:rsid w:val="00E428B4"/>
    <w:rsid w:val="00E46DE2"/>
    <w:rsid w:val="00E475E5"/>
    <w:rsid w:val="00E476C0"/>
    <w:rsid w:val="00E47794"/>
    <w:rsid w:val="00E54170"/>
    <w:rsid w:val="00E54463"/>
    <w:rsid w:val="00E609C9"/>
    <w:rsid w:val="00E62161"/>
    <w:rsid w:val="00E623F0"/>
    <w:rsid w:val="00E62DA9"/>
    <w:rsid w:val="00E632D3"/>
    <w:rsid w:val="00E64207"/>
    <w:rsid w:val="00E64882"/>
    <w:rsid w:val="00E65052"/>
    <w:rsid w:val="00E6707B"/>
    <w:rsid w:val="00E7304F"/>
    <w:rsid w:val="00E77783"/>
    <w:rsid w:val="00E77A50"/>
    <w:rsid w:val="00E77DB5"/>
    <w:rsid w:val="00E80C00"/>
    <w:rsid w:val="00E81103"/>
    <w:rsid w:val="00E81F5E"/>
    <w:rsid w:val="00E83547"/>
    <w:rsid w:val="00E84114"/>
    <w:rsid w:val="00E85D78"/>
    <w:rsid w:val="00E85F1D"/>
    <w:rsid w:val="00E86986"/>
    <w:rsid w:val="00E87059"/>
    <w:rsid w:val="00E90052"/>
    <w:rsid w:val="00E90B98"/>
    <w:rsid w:val="00E93F47"/>
    <w:rsid w:val="00E93FF4"/>
    <w:rsid w:val="00E94BF1"/>
    <w:rsid w:val="00E95E52"/>
    <w:rsid w:val="00E96694"/>
    <w:rsid w:val="00E96A78"/>
    <w:rsid w:val="00E97D1C"/>
    <w:rsid w:val="00EA0639"/>
    <w:rsid w:val="00EA064A"/>
    <w:rsid w:val="00EA2D25"/>
    <w:rsid w:val="00EA3F7D"/>
    <w:rsid w:val="00EA4306"/>
    <w:rsid w:val="00EA4EBD"/>
    <w:rsid w:val="00EA619C"/>
    <w:rsid w:val="00EA71F4"/>
    <w:rsid w:val="00EA72AE"/>
    <w:rsid w:val="00EA791C"/>
    <w:rsid w:val="00EB4C32"/>
    <w:rsid w:val="00EB74F2"/>
    <w:rsid w:val="00EB7753"/>
    <w:rsid w:val="00EC0755"/>
    <w:rsid w:val="00EC10E0"/>
    <w:rsid w:val="00EC14F7"/>
    <w:rsid w:val="00EC2117"/>
    <w:rsid w:val="00EC5F30"/>
    <w:rsid w:val="00EC6648"/>
    <w:rsid w:val="00EC7649"/>
    <w:rsid w:val="00ED0FDF"/>
    <w:rsid w:val="00ED1DDF"/>
    <w:rsid w:val="00ED26C4"/>
    <w:rsid w:val="00ED3E87"/>
    <w:rsid w:val="00EE40D5"/>
    <w:rsid w:val="00EE5D93"/>
    <w:rsid w:val="00EE781E"/>
    <w:rsid w:val="00EF39DF"/>
    <w:rsid w:val="00EF40BF"/>
    <w:rsid w:val="00EF4F1C"/>
    <w:rsid w:val="00EF7C91"/>
    <w:rsid w:val="00F01A3A"/>
    <w:rsid w:val="00F070E5"/>
    <w:rsid w:val="00F1071D"/>
    <w:rsid w:val="00F109AC"/>
    <w:rsid w:val="00F11216"/>
    <w:rsid w:val="00F14385"/>
    <w:rsid w:val="00F16A09"/>
    <w:rsid w:val="00F16DB5"/>
    <w:rsid w:val="00F23A4F"/>
    <w:rsid w:val="00F23FCF"/>
    <w:rsid w:val="00F25F5A"/>
    <w:rsid w:val="00F26FCF"/>
    <w:rsid w:val="00F30470"/>
    <w:rsid w:val="00F3347E"/>
    <w:rsid w:val="00F341E2"/>
    <w:rsid w:val="00F347C6"/>
    <w:rsid w:val="00F34D6C"/>
    <w:rsid w:val="00F40EE3"/>
    <w:rsid w:val="00F425AB"/>
    <w:rsid w:val="00F4343D"/>
    <w:rsid w:val="00F43B4F"/>
    <w:rsid w:val="00F46970"/>
    <w:rsid w:val="00F52732"/>
    <w:rsid w:val="00F55271"/>
    <w:rsid w:val="00F56F30"/>
    <w:rsid w:val="00F56F88"/>
    <w:rsid w:val="00F571ED"/>
    <w:rsid w:val="00F6034A"/>
    <w:rsid w:val="00F616EE"/>
    <w:rsid w:val="00F61BAD"/>
    <w:rsid w:val="00F62310"/>
    <w:rsid w:val="00F625F9"/>
    <w:rsid w:val="00F628BC"/>
    <w:rsid w:val="00F6564E"/>
    <w:rsid w:val="00F721FA"/>
    <w:rsid w:val="00F72B44"/>
    <w:rsid w:val="00F742B6"/>
    <w:rsid w:val="00F76677"/>
    <w:rsid w:val="00F76A18"/>
    <w:rsid w:val="00F772FD"/>
    <w:rsid w:val="00F77B73"/>
    <w:rsid w:val="00F80326"/>
    <w:rsid w:val="00F8196F"/>
    <w:rsid w:val="00F83491"/>
    <w:rsid w:val="00F83708"/>
    <w:rsid w:val="00F8653E"/>
    <w:rsid w:val="00F869B9"/>
    <w:rsid w:val="00F900B8"/>
    <w:rsid w:val="00F916FC"/>
    <w:rsid w:val="00F9176E"/>
    <w:rsid w:val="00F932D5"/>
    <w:rsid w:val="00F95A78"/>
    <w:rsid w:val="00F9664C"/>
    <w:rsid w:val="00F967DE"/>
    <w:rsid w:val="00F96877"/>
    <w:rsid w:val="00FA067B"/>
    <w:rsid w:val="00FA0D8D"/>
    <w:rsid w:val="00FA12EE"/>
    <w:rsid w:val="00FA1582"/>
    <w:rsid w:val="00FA611C"/>
    <w:rsid w:val="00FA735E"/>
    <w:rsid w:val="00FB17BE"/>
    <w:rsid w:val="00FB51D5"/>
    <w:rsid w:val="00FB59D6"/>
    <w:rsid w:val="00FC26C2"/>
    <w:rsid w:val="00FC4EE5"/>
    <w:rsid w:val="00FC56D0"/>
    <w:rsid w:val="00FD1587"/>
    <w:rsid w:val="00FD2207"/>
    <w:rsid w:val="00FD5A89"/>
    <w:rsid w:val="00FD738F"/>
    <w:rsid w:val="00FE1615"/>
    <w:rsid w:val="00FE20AF"/>
    <w:rsid w:val="00FE78D8"/>
    <w:rsid w:val="00FF2020"/>
    <w:rsid w:val="00FF2257"/>
    <w:rsid w:val="00FF4003"/>
    <w:rsid w:val="00FF4D50"/>
    <w:rsid w:val="00FF6D3D"/>
    <w:rsid w:val="00FF72C4"/>
    <w:rsid w:val="00FF735C"/>
    <w:rsid w:val="00FF7D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52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uiPriority w:val="99"/>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uiPriority w:val="99"/>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uiPriority w:val="99"/>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1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10"/>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link w:val="ListParagraphChar1"/>
    <w:uiPriority w:val="34"/>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uiPriority w:val="99"/>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eastAsia="ja-JP"/>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uiPriority w:val="99"/>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olor w:val="4E4E4E"/>
      <w:sz w:val="22"/>
      <w:szCs w:val="22"/>
      <w:lang w:val="en-CA" w:eastAsia="ja-JP"/>
    </w:rPr>
  </w:style>
  <w:style w:type="paragraph" w:customStyle="1" w:styleId="Listintable">
    <w:name w:val="List in table"/>
    <w:basedOn w:val="Normal"/>
    <w:link w:val="ListintableChar"/>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9"/>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link w:val="NotesCommentsChar"/>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 w:type="character" w:customStyle="1" w:styleId="apple-style-span">
    <w:name w:val="apple-style-span"/>
    <w:basedOn w:val="DefaultParagraphFont"/>
    <w:rsid w:val="006E544E"/>
  </w:style>
  <w:style w:type="character" w:customStyle="1" w:styleId="apple-converted-space">
    <w:name w:val="apple-converted-space"/>
    <w:basedOn w:val="DefaultParagraphFont"/>
    <w:rsid w:val="006E544E"/>
  </w:style>
  <w:style w:type="paragraph" w:customStyle="1" w:styleId="QuestionTitleSpacer">
    <w:name w:val="Question Title Spacer"/>
    <w:next w:val="NotesComments"/>
    <w:rsid w:val="00EC10E0"/>
    <w:pPr>
      <w:keepNext/>
      <w:widowControl w:val="0"/>
    </w:pPr>
    <w:rPr>
      <w:rFonts w:ascii="Arial" w:hAnsi="Arial" w:cs="Arial"/>
      <w:color w:val="000000"/>
      <w:sz w:val="16"/>
      <w:szCs w:val="24"/>
    </w:rPr>
  </w:style>
  <w:style w:type="paragraph" w:styleId="FootnoteText">
    <w:name w:val="footnote text"/>
    <w:basedOn w:val="Normal"/>
    <w:link w:val="FootnoteTextChar"/>
    <w:uiPriority w:val="99"/>
    <w:unhideWhenUsed/>
    <w:rsid w:val="00EC10E0"/>
    <w:pPr>
      <w:spacing w:before="0" w:after="0" w:line="240" w:lineRule="auto"/>
    </w:pPr>
    <w:rPr>
      <w:sz w:val="24"/>
    </w:rPr>
  </w:style>
  <w:style w:type="character" w:customStyle="1" w:styleId="FootnoteTextChar">
    <w:name w:val="Footnote Text Char"/>
    <w:basedOn w:val="DefaultParagraphFont"/>
    <w:link w:val="FootnoteText"/>
    <w:uiPriority w:val="99"/>
    <w:rsid w:val="00EC10E0"/>
    <w:rPr>
      <w:rFonts w:ascii="Arial" w:eastAsia="MS Mincho" w:hAnsi="Arial"/>
      <w:kern w:val="2"/>
      <w:sz w:val="24"/>
      <w:szCs w:val="24"/>
      <w:lang w:eastAsia="ja-JP"/>
    </w:rPr>
  </w:style>
  <w:style w:type="character" w:styleId="FootnoteReference">
    <w:name w:val="footnote reference"/>
    <w:basedOn w:val="DefaultParagraphFont"/>
    <w:uiPriority w:val="99"/>
    <w:unhideWhenUsed/>
    <w:rsid w:val="00EC10E0"/>
    <w:rPr>
      <w:vertAlign w:val="superscript"/>
    </w:rPr>
  </w:style>
  <w:style w:type="character" w:customStyle="1" w:styleId="NotesCommentsChar">
    <w:name w:val="Notes &amp; Comments Char"/>
    <w:link w:val="NotesComments"/>
    <w:locked/>
    <w:rsid w:val="002810C7"/>
    <w:rPr>
      <w:rFonts w:ascii="Arial" w:hAnsi="Arial" w:cs="Arial"/>
      <w:color w:val="339966"/>
      <w:szCs w:val="24"/>
    </w:rPr>
  </w:style>
  <w:style w:type="paragraph" w:customStyle="1" w:styleId="SCRUBBING">
    <w:name w:val="SCRUBBING"/>
    <w:basedOn w:val="Normal"/>
    <w:link w:val="SCRUBBINGChar"/>
    <w:qFormat/>
    <w:rsid w:val="00BE5D8B"/>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BE5D8B"/>
    <w:rPr>
      <w:rFonts w:ascii="Arial" w:eastAsia="MS Mincho" w:hAnsi="Arial"/>
      <w:b/>
      <w:color w:val="0000FF"/>
      <w:kern w:val="2"/>
      <w:sz w:val="22"/>
      <w:szCs w:val="24"/>
      <w:lang w:eastAsia="ja-JP"/>
    </w:rPr>
  </w:style>
  <w:style w:type="paragraph" w:customStyle="1" w:styleId="ConstantSumPrompt">
    <w:name w:val="Constant Sum Prompt"/>
    <w:next w:val="NotesComments"/>
    <w:rsid w:val="00821B70"/>
    <w:pPr>
      <w:keepNext/>
      <w:keepLines/>
      <w:widowControl w:val="0"/>
      <w:numPr>
        <w:numId w:val="12"/>
      </w:numPr>
    </w:pPr>
    <w:rPr>
      <w:rFonts w:ascii="Arial" w:hAnsi="Arial" w:cs="Arial"/>
      <w:color w:val="000000"/>
      <w:szCs w:val="24"/>
    </w:rPr>
  </w:style>
  <w:style w:type="paragraph" w:customStyle="1" w:styleId="MediumGrid1-Accent21">
    <w:name w:val="Medium Grid 1 - Accent 21"/>
    <w:basedOn w:val="Normal"/>
    <w:qFormat/>
    <w:rsid w:val="00180A4D"/>
    <w:pPr>
      <w:spacing w:before="0" w:after="0" w:line="240" w:lineRule="auto"/>
      <w:ind w:left="720"/>
      <w:contextualSpacing/>
    </w:pPr>
    <w:rPr>
      <w:rFonts w:ascii="Cambria" w:eastAsia="Times New Roman" w:hAnsi="Cambria"/>
      <w:kern w:val="0"/>
      <w:sz w:val="24"/>
      <w:lang w:eastAsia="en-US"/>
    </w:rPr>
  </w:style>
  <w:style w:type="character" w:customStyle="1" w:styleId="ListintableChar">
    <w:name w:val="List in table Char"/>
    <w:basedOn w:val="DefaultParagraphFont"/>
    <w:link w:val="Listintable"/>
    <w:rsid w:val="00690472"/>
    <w:rPr>
      <w:rFonts w:ascii="Arial" w:hAnsi="Arial"/>
      <w:sz w:val="22"/>
      <w:szCs w:val="22"/>
      <w:lang w:eastAsia="ja-JP"/>
    </w:rPr>
  </w:style>
  <w:style w:type="paragraph" w:customStyle="1" w:styleId="Style1">
    <w:name w:val="Style1"/>
    <w:basedOn w:val="Normal"/>
    <w:rsid w:val="00690472"/>
    <w:pPr>
      <w:numPr>
        <w:numId w:val="17"/>
      </w:numPr>
    </w:pPr>
  </w:style>
  <w:style w:type="paragraph" w:styleId="BodyText2">
    <w:name w:val="Body Text 2"/>
    <w:basedOn w:val="Normal"/>
    <w:link w:val="BodyText2Char"/>
    <w:uiPriority w:val="99"/>
    <w:unhideWhenUsed/>
    <w:rsid w:val="00690472"/>
    <w:pPr>
      <w:spacing w:after="120" w:line="480" w:lineRule="auto"/>
    </w:pPr>
  </w:style>
  <w:style w:type="character" w:customStyle="1" w:styleId="BodyText2Char">
    <w:name w:val="Body Text 2 Char"/>
    <w:basedOn w:val="DefaultParagraphFont"/>
    <w:link w:val="BodyText2"/>
    <w:uiPriority w:val="99"/>
    <w:rsid w:val="00690472"/>
    <w:rPr>
      <w:rFonts w:ascii="Arial" w:eastAsia="MS Mincho" w:hAnsi="Arial"/>
      <w:kern w:val="2"/>
      <w:szCs w:val="24"/>
      <w:lang w:eastAsia="ja-JP"/>
    </w:rPr>
  </w:style>
  <w:style w:type="paragraph" w:customStyle="1" w:styleId="NCBodycopy">
    <w:name w:val="NC Bodycopy"/>
    <w:basedOn w:val="Normal"/>
    <w:rsid w:val="00690472"/>
    <w:pPr>
      <w:numPr>
        <w:numId w:val="19"/>
      </w:numPr>
    </w:pPr>
  </w:style>
  <w:style w:type="character" w:customStyle="1" w:styleId="ListParagraphChar1">
    <w:name w:val="List Paragraph Char1"/>
    <w:basedOn w:val="DefaultParagraphFont"/>
    <w:link w:val="ListParagraph"/>
    <w:uiPriority w:val="34"/>
    <w:rsid w:val="00690472"/>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uiPriority w:val="99"/>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uiPriority w:val="99"/>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uiPriority w:val="99"/>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1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10"/>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link w:val="ListParagraphChar1"/>
    <w:uiPriority w:val="34"/>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uiPriority w:val="99"/>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eastAsia="ja-JP"/>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uiPriority w:val="99"/>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olor w:val="4E4E4E"/>
      <w:sz w:val="22"/>
      <w:szCs w:val="22"/>
      <w:lang w:val="en-CA" w:eastAsia="ja-JP"/>
    </w:rPr>
  </w:style>
  <w:style w:type="paragraph" w:customStyle="1" w:styleId="Listintable">
    <w:name w:val="List in table"/>
    <w:basedOn w:val="Normal"/>
    <w:link w:val="ListintableChar"/>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9"/>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link w:val="NotesCommentsChar"/>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 w:type="character" w:customStyle="1" w:styleId="apple-style-span">
    <w:name w:val="apple-style-span"/>
    <w:basedOn w:val="DefaultParagraphFont"/>
    <w:rsid w:val="006E544E"/>
  </w:style>
  <w:style w:type="character" w:customStyle="1" w:styleId="apple-converted-space">
    <w:name w:val="apple-converted-space"/>
    <w:basedOn w:val="DefaultParagraphFont"/>
    <w:rsid w:val="006E544E"/>
  </w:style>
  <w:style w:type="paragraph" w:customStyle="1" w:styleId="QuestionTitleSpacer">
    <w:name w:val="Question Title Spacer"/>
    <w:next w:val="NotesComments"/>
    <w:rsid w:val="00EC10E0"/>
    <w:pPr>
      <w:keepNext/>
      <w:widowControl w:val="0"/>
    </w:pPr>
    <w:rPr>
      <w:rFonts w:ascii="Arial" w:hAnsi="Arial" w:cs="Arial"/>
      <w:color w:val="000000"/>
      <w:sz w:val="16"/>
      <w:szCs w:val="24"/>
    </w:rPr>
  </w:style>
  <w:style w:type="paragraph" w:styleId="FootnoteText">
    <w:name w:val="footnote text"/>
    <w:basedOn w:val="Normal"/>
    <w:link w:val="FootnoteTextChar"/>
    <w:uiPriority w:val="99"/>
    <w:unhideWhenUsed/>
    <w:rsid w:val="00EC10E0"/>
    <w:pPr>
      <w:spacing w:before="0" w:after="0" w:line="240" w:lineRule="auto"/>
    </w:pPr>
    <w:rPr>
      <w:sz w:val="24"/>
    </w:rPr>
  </w:style>
  <w:style w:type="character" w:customStyle="1" w:styleId="FootnoteTextChar">
    <w:name w:val="Footnote Text Char"/>
    <w:basedOn w:val="DefaultParagraphFont"/>
    <w:link w:val="FootnoteText"/>
    <w:uiPriority w:val="99"/>
    <w:rsid w:val="00EC10E0"/>
    <w:rPr>
      <w:rFonts w:ascii="Arial" w:eastAsia="MS Mincho" w:hAnsi="Arial"/>
      <w:kern w:val="2"/>
      <w:sz w:val="24"/>
      <w:szCs w:val="24"/>
      <w:lang w:eastAsia="ja-JP"/>
    </w:rPr>
  </w:style>
  <w:style w:type="character" w:styleId="FootnoteReference">
    <w:name w:val="footnote reference"/>
    <w:basedOn w:val="DefaultParagraphFont"/>
    <w:uiPriority w:val="99"/>
    <w:unhideWhenUsed/>
    <w:rsid w:val="00EC10E0"/>
    <w:rPr>
      <w:vertAlign w:val="superscript"/>
    </w:rPr>
  </w:style>
  <w:style w:type="character" w:customStyle="1" w:styleId="NotesCommentsChar">
    <w:name w:val="Notes &amp; Comments Char"/>
    <w:link w:val="NotesComments"/>
    <w:locked/>
    <w:rsid w:val="002810C7"/>
    <w:rPr>
      <w:rFonts w:ascii="Arial" w:hAnsi="Arial" w:cs="Arial"/>
      <w:color w:val="339966"/>
      <w:szCs w:val="24"/>
    </w:rPr>
  </w:style>
  <w:style w:type="paragraph" w:customStyle="1" w:styleId="SCRUBBING">
    <w:name w:val="SCRUBBING"/>
    <w:basedOn w:val="Normal"/>
    <w:link w:val="SCRUBBINGChar"/>
    <w:qFormat/>
    <w:rsid w:val="00BE5D8B"/>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BE5D8B"/>
    <w:rPr>
      <w:rFonts w:ascii="Arial" w:eastAsia="MS Mincho" w:hAnsi="Arial"/>
      <w:b/>
      <w:color w:val="0000FF"/>
      <w:kern w:val="2"/>
      <w:sz w:val="22"/>
      <w:szCs w:val="24"/>
      <w:lang w:eastAsia="ja-JP"/>
    </w:rPr>
  </w:style>
  <w:style w:type="paragraph" w:customStyle="1" w:styleId="ConstantSumPrompt">
    <w:name w:val="Constant Sum Prompt"/>
    <w:next w:val="NotesComments"/>
    <w:rsid w:val="00821B70"/>
    <w:pPr>
      <w:keepNext/>
      <w:keepLines/>
      <w:widowControl w:val="0"/>
      <w:numPr>
        <w:numId w:val="12"/>
      </w:numPr>
    </w:pPr>
    <w:rPr>
      <w:rFonts w:ascii="Arial" w:hAnsi="Arial" w:cs="Arial"/>
      <w:color w:val="000000"/>
      <w:szCs w:val="24"/>
    </w:rPr>
  </w:style>
  <w:style w:type="paragraph" w:customStyle="1" w:styleId="MediumGrid1-Accent21">
    <w:name w:val="Medium Grid 1 - Accent 21"/>
    <w:basedOn w:val="Normal"/>
    <w:qFormat/>
    <w:rsid w:val="00180A4D"/>
    <w:pPr>
      <w:spacing w:before="0" w:after="0" w:line="240" w:lineRule="auto"/>
      <w:ind w:left="720"/>
      <w:contextualSpacing/>
    </w:pPr>
    <w:rPr>
      <w:rFonts w:ascii="Cambria" w:eastAsia="Times New Roman" w:hAnsi="Cambria"/>
      <w:kern w:val="0"/>
      <w:sz w:val="24"/>
      <w:lang w:eastAsia="en-US"/>
    </w:rPr>
  </w:style>
  <w:style w:type="character" w:customStyle="1" w:styleId="ListintableChar">
    <w:name w:val="List in table Char"/>
    <w:basedOn w:val="DefaultParagraphFont"/>
    <w:link w:val="Listintable"/>
    <w:rsid w:val="00690472"/>
    <w:rPr>
      <w:rFonts w:ascii="Arial" w:hAnsi="Arial"/>
      <w:sz w:val="22"/>
      <w:szCs w:val="22"/>
      <w:lang w:eastAsia="ja-JP"/>
    </w:rPr>
  </w:style>
  <w:style w:type="paragraph" w:customStyle="1" w:styleId="Style1">
    <w:name w:val="Style1"/>
    <w:basedOn w:val="Normal"/>
    <w:rsid w:val="00690472"/>
    <w:pPr>
      <w:numPr>
        <w:numId w:val="17"/>
      </w:numPr>
    </w:pPr>
  </w:style>
  <w:style w:type="paragraph" w:styleId="BodyText2">
    <w:name w:val="Body Text 2"/>
    <w:basedOn w:val="Normal"/>
    <w:link w:val="BodyText2Char"/>
    <w:uiPriority w:val="99"/>
    <w:unhideWhenUsed/>
    <w:rsid w:val="00690472"/>
    <w:pPr>
      <w:spacing w:after="120" w:line="480" w:lineRule="auto"/>
    </w:pPr>
  </w:style>
  <w:style w:type="character" w:customStyle="1" w:styleId="BodyText2Char">
    <w:name w:val="Body Text 2 Char"/>
    <w:basedOn w:val="DefaultParagraphFont"/>
    <w:link w:val="BodyText2"/>
    <w:uiPriority w:val="99"/>
    <w:rsid w:val="00690472"/>
    <w:rPr>
      <w:rFonts w:ascii="Arial" w:eastAsia="MS Mincho" w:hAnsi="Arial"/>
      <w:kern w:val="2"/>
      <w:szCs w:val="24"/>
      <w:lang w:eastAsia="ja-JP"/>
    </w:rPr>
  </w:style>
  <w:style w:type="paragraph" w:customStyle="1" w:styleId="NCBodycopy">
    <w:name w:val="NC Bodycopy"/>
    <w:basedOn w:val="Normal"/>
    <w:rsid w:val="00690472"/>
    <w:pPr>
      <w:numPr>
        <w:numId w:val="19"/>
      </w:numPr>
    </w:pPr>
  </w:style>
  <w:style w:type="character" w:customStyle="1" w:styleId="ListParagraphChar1">
    <w:name w:val="List Paragraph Char1"/>
    <w:basedOn w:val="DefaultParagraphFont"/>
    <w:link w:val="ListParagraph"/>
    <w:uiPriority w:val="34"/>
    <w:rsid w:val="00690472"/>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346">
      <w:bodyDiv w:val="1"/>
      <w:marLeft w:val="0"/>
      <w:marRight w:val="0"/>
      <w:marTop w:val="0"/>
      <w:marBottom w:val="0"/>
      <w:divBdr>
        <w:top w:val="none" w:sz="0" w:space="0" w:color="auto"/>
        <w:left w:val="none" w:sz="0" w:space="0" w:color="auto"/>
        <w:bottom w:val="none" w:sz="0" w:space="0" w:color="auto"/>
        <w:right w:val="none" w:sz="0" w:space="0" w:color="auto"/>
      </w:divBdr>
    </w:div>
    <w:div w:id="182675285">
      <w:bodyDiv w:val="1"/>
      <w:marLeft w:val="0"/>
      <w:marRight w:val="0"/>
      <w:marTop w:val="0"/>
      <w:marBottom w:val="0"/>
      <w:divBdr>
        <w:top w:val="none" w:sz="0" w:space="0" w:color="auto"/>
        <w:left w:val="none" w:sz="0" w:space="0" w:color="auto"/>
        <w:bottom w:val="none" w:sz="0" w:space="0" w:color="auto"/>
        <w:right w:val="none" w:sz="0" w:space="0" w:color="auto"/>
      </w:divBdr>
    </w:div>
    <w:div w:id="379475872">
      <w:bodyDiv w:val="1"/>
      <w:marLeft w:val="0"/>
      <w:marRight w:val="0"/>
      <w:marTop w:val="0"/>
      <w:marBottom w:val="0"/>
      <w:divBdr>
        <w:top w:val="none" w:sz="0" w:space="0" w:color="auto"/>
        <w:left w:val="none" w:sz="0" w:space="0" w:color="auto"/>
        <w:bottom w:val="none" w:sz="0" w:space="0" w:color="auto"/>
        <w:right w:val="none" w:sz="0" w:space="0" w:color="auto"/>
      </w:divBdr>
      <w:divsChild>
        <w:div w:id="258177931">
          <w:marLeft w:val="0"/>
          <w:marRight w:val="0"/>
          <w:marTop w:val="120"/>
          <w:marBottom w:val="0"/>
          <w:divBdr>
            <w:top w:val="none" w:sz="0" w:space="0" w:color="auto"/>
            <w:left w:val="none" w:sz="0" w:space="0" w:color="auto"/>
            <w:bottom w:val="none" w:sz="0" w:space="0" w:color="auto"/>
            <w:right w:val="none" w:sz="0" w:space="0" w:color="auto"/>
          </w:divBdr>
        </w:div>
        <w:div w:id="954481019">
          <w:marLeft w:val="0"/>
          <w:marRight w:val="0"/>
          <w:marTop w:val="120"/>
          <w:marBottom w:val="0"/>
          <w:divBdr>
            <w:top w:val="none" w:sz="0" w:space="0" w:color="auto"/>
            <w:left w:val="none" w:sz="0" w:space="0" w:color="auto"/>
            <w:bottom w:val="none" w:sz="0" w:space="0" w:color="auto"/>
            <w:right w:val="none" w:sz="0" w:space="0" w:color="auto"/>
          </w:divBdr>
        </w:div>
        <w:div w:id="1662004678">
          <w:marLeft w:val="0"/>
          <w:marRight w:val="0"/>
          <w:marTop w:val="120"/>
          <w:marBottom w:val="0"/>
          <w:divBdr>
            <w:top w:val="none" w:sz="0" w:space="0" w:color="auto"/>
            <w:left w:val="none" w:sz="0" w:space="0" w:color="auto"/>
            <w:bottom w:val="none" w:sz="0" w:space="0" w:color="auto"/>
            <w:right w:val="none" w:sz="0" w:space="0" w:color="auto"/>
          </w:divBdr>
        </w:div>
      </w:divsChild>
    </w:div>
    <w:div w:id="5798275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796">
          <w:marLeft w:val="0"/>
          <w:marRight w:val="0"/>
          <w:marTop w:val="120"/>
          <w:marBottom w:val="0"/>
          <w:divBdr>
            <w:top w:val="none" w:sz="0" w:space="0" w:color="auto"/>
            <w:left w:val="none" w:sz="0" w:space="0" w:color="auto"/>
            <w:bottom w:val="none" w:sz="0" w:space="0" w:color="auto"/>
            <w:right w:val="none" w:sz="0" w:space="0" w:color="auto"/>
          </w:divBdr>
        </w:div>
        <w:div w:id="1758820131">
          <w:marLeft w:val="0"/>
          <w:marRight w:val="0"/>
          <w:marTop w:val="120"/>
          <w:marBottom w:val="0"/>
          <w:divBdr>
            <w:top w:val="none" w:sz="0" w:space="0" w:color="auto"/>
            <w:left w:val="none" w:sz="0" w:space="0" w:color="auto"/>
            <w:bottom w:val="none" w:sz="0" w:space="0" w:color="auto"/>
            <w:right w:val="none" w:sz="0" w:space="0" w:color="auto"/>
          </w:divBdr>
        </w:div>
        <w:div w:id="1856339442">
          <w:marLeft w:val="0"/>
          <w:marRight w:val="0"/>
          <w:marTop w:val="120"/>
          <w:marBottom w:val="0"/>
          <w:divBdr>
            <w:top w:val="none" w:sz="0" w:space="0" w:color="auto"/>
            <w:left w:val="none" w:sz="0" w:space="0" w:color="auto"/>
            <w:bottom w:val="none" w:sz="0" w:space="0" w:color="auto"/>
            <w:right w:val="none" w:sz="0" w:space="0" w:color="auto"/>
          </w:divBdr>
        </w:div>
      </w:divsChild>
    </w:div>
    <w:div w:id="625701874">
      <w:bodyDiv w:val="1"/>
      <w:marLeft w:val="0"/>
      <w:marRight w:val="0"/>
      <w:marTop w:val="0"/>
      <w:marBottom w:val="0"/>
      <w:divBdr>
        <w:top w:val="none" w:sz="0" w:space="0" w:color="auto"/>
        <w:left w:val="none" w:sz="0" w:space="0" w:color="auto"/>
        <w:bottom w:val="none" w:sz="0" w:space="0" w:color="auto"/>
        <w:right w:val="none" w:sz="0" w:space="0" w:color="auto"/>
      </w:divBdr>
      <w:divsChild>
        <w:div w:id="765535774">
          <w:marLeft w:val="0"/>
          <w:marRight w:val="0"/>
          <w:marTop w:val="120"/>
          <w:marBottom w:val="0"/>
          <w:divBdr>
            <w:top w:val="none" w:sz="0" w:space="0" w:color="auto"/>
            <w:left w:val="none" w:sz="0" w:space="0" w:color="auto"/>
            <w:bottom w:val="none" w:sz="0" w:space="0" w:color="auto"/>
            <w:right w:val="none" w:sz="0" w:space="0" w:color="auto"/>
          </w:divBdr>
        </w:div>
        <w:div w:id="878934055">
          <w:marLeft w:val="0"/>
          <w:marRight w:val="0"/>
          <w:marTop w:val="120"/>
          <w:marBottom w:val="0"/>
          <w:divBdr>
            <w:top w:val="none" w:sz="0" w:space="0" w:color="auto"/>
            <w:left w:val="none" w:sz="0" w:space="0" w:color="auto"/>
            <w:bottom w:val="none" w:sz="0" w:space="0" w:color="auto"/>
            <w:right w:val="none" w:sz="0" w:space="0" w:color="auto"/>
          </w:divBdr>
        </w:div>
      </w:divsChild>
    </w:div>
    <w:div w:id="628097829">
      <w:bodyDiv w:val="1"/>
      <w:marLeft w:val="0"/>
      <w:marRight w:val="0"/>
      <w:marTop w:val="0"/>
      <w:marBottom w:val="0"/>
      <w:divBdr>
        <w:top w:val="none" w:sz="0" w:space="0" w:color="auto"/>
        <w:left w:val="none" w:sz="0" w:space="0" w:color="auto"/>
        <w:bottom w:val="none" w:sz="0" w:space="0" w:color="auto"/>
        <w:right w:val="none" w:sz="0" w:space="0" w:color="auto"/>
      </w:divBdr>
      <w:divsChild>
        <w:div w:id="1242518491">
          <w:marLeft w:val="547"/>
          <w:marRight w:val="0"/>
          <w:marTop w:val="180"/>
          <w:marBottom w:val="0"/>
          <w:divBdr>
            <w:top w:val="none" w:sz="0" w:space="0" w:color="auto"/>
            <w:left w:val="none" w:sz="0" w:space="0" w:color="auto"/>
            <w:bottom w:val="none" w:sz="0" w:space="0" w:color="auto"/>
            <w:right w:val="none" w:sz="0" w:space="0" w:color="auto"/>
          </w:divBdr>
        </w:div>
      </w:divsChild>
    </w:div>
    <w:div w:id="738361106">
      <w:bodyDiv w:val="1"/>
      <w:marLeft w:val="0"/>
      <w:marRight w:val="0"/>
      <w:marTop w:val="0"/>
      <w:marBottom w:val="0"/>
      <w:divBdr>
        <w:top w:val="none" w:sz="0" w:space="0" w:color="auto"/>
        <w:left w:val="none" w:sz="0" w:space="0" w:color="auto"/>
        <w:bottom w:val="none" w:sz="0" w:space="0" w:color="auto"/>
        <w:right w:val="none" w:sz="0" w:space="0" w:color="auto"/>
      </w:divBdr>
    </w:div>
    <w:div w:id="739986236">
      <w:bodyDiv w:val="1"/>
      <w:marLeft w:val="0"/>
      <w:marRight w:val="0"/>
      <w:marTop w:val="0"/>
      <w:marBottom w:val="0"/>
      <w:divBdr>
        <w:top w:val="none" w:sz="0" w:space="0" w:color="auto"/>
        <w:left w:val="none" w:sz="0" w:space="0" w:color="auto"/>
        <w:bottom w:val="none" w:sz="0" w:space="0" w:color="auto"/>
        <w:right w:val="none" w:sz="0" w:space="0" w:color="auto"/>
      </w:divBdr>
    </w:div>
    <w:div w:id="871914612">
      <w:bodyDiv w:val="1"/>
      <w:marLeft w:val="0"/>
      <w:marRight w:val="0"/>
      <w:marTop w:val="0"/>
      <w:marBottom w:val="0"/>
      <w:divBdr>
        <w:top w:val="none" w:sz="0" w:space="0" w:color="auto"/>
        <w:left w:val="none" w:sz="0" w:space="0" w:color="auto"/>
        <w:bottom w:val="none" w:sz="0" w:space="0" w:color="auto"/>
        <w:right w:val="none" w:sz="0" w:space="0" w:color="auto"/>
      </w:divBdr>
      <w:divsChild>
        <w:div w:id="781992295">
          <w:marLeft w:val="0"/>
          <w:marRight w:val="0"/>
          <w:marTop w:val="120"/>
          <w:marBottom w:val="0"/>
          <w:divBdr>
            <w:top w:val="none" w:sz="0" w:space="0" w:color="auto"/>
            <w:left w:val="none" w:sz="0" w:space="0" w:color="auto"/>
            <w:bottom w:val="none" w:sz="0" w:space="0" w:color="auto"/>
            <w:right w:val="none" w:sz="0" w:space="0" w:color="auto"/>
          </w:divBdr>
        </w:div>
        <w:div w:id="782572017">
          <w:marLeft w:val="0"/>
          <w:marRight w:val="0"/>
          <w:marTop w:val="120"/>
          <w:marBottom w:val="0"/>
          <w:divBdr>
            <w:top w:val="none" w:sz="0" w:space="0" w:color="auto"/>
            <w:left w:val="none" w:sz="0" w:space="0" w:color="auto"/>
            <w:bottom w:val="none" w:sz="0" w:space="0" w:color="auto"/>
            <w:right w:val="none" w:sz="0" w:space="0" w:color="auto"/>
          </w:divBdr>
        </w:div>
        <w:div w:id="949898837">
          <w:marLeft w:val="0"/>
          <w:marRight w:val="0"/>
          <w:marTop w:val="120"/>
          <w:marBottom w:val="0"/>
          <w:divBdr>
            <w:top w:val="none" w:sz="0" w:space="0" w:color="auto"/>
            <w:left w:val="none" w:sz="0" w:space="0" w:color="auto"/>
            <w:bottom w:val="none" w:sz="0" w:space="0" w:color="auto"/>
            <w:right w:val="none" w:sz="0" w:space="0" w:color="auto"/>
          </w:divBdr>
        </w:div>
      </w:divsChild>
    </w:div>
    <w:div w:id="1025054840">
      <w:bodyDiv w:val="1"/>
      <w:marLeft w:val="0"/>
      <w:marRight w:val="0"/>
      <w:marTop w:val="0"/>
      <w:marBottom w:val="0"/>
      <w:divBdr>
        <w:top w:val="none" w:sz="0" w:space="0" w:color="auto"/>
        <w:left w:val="none" w:sz="0" w:space="0" w:color="auto"/>
        <w:bottom w:val="none" w:sz="0" w:space="0" w:color="auto"/>
        <w:right w:val="none" w:sz="0" w:space="0" w:color="auto"/>
      </w:divBdr>
      <w:divsChild>
        <w:div w:id="393240007">
          <w:marLeft w:val="0"/>
          <w:marRight w:val="0"/>
          <w:marTop w:val="120"/>
          <w:marBottom w:val="0"/>
          <w:divBdr>
            <w:top w:val="none" w:sz="0" w:space="0" w:color="auto"/>
            <w:left w:val="none" w:sz="0" w:space="0" w:color="auto"/>
            <w:bottom w:val="none" w:sz="0" w:space="0" w:color="auto"/>
            <w:right w:val="none" w:sz="0" w:space="0" w:color="auto"/>
          </w:divBdr>
        </w:div>
        <w:div w:id="635838181">
          <w:marLeft w:val="0"/>
          <w:marRight w:val="0"/>
          <w:marTop w:val="120"/>
          <w:marBottom w:val="0"/>
          <w:divBdr>
            <w:top w:val="none" w:sz="0" w:space="0" w:color="auto"/>
            <w:left w:val="none" w:sz="0" w:space="0" w:color="auto"/>
            <w:bottom w:val="none" w:sz="0" w:space="0" w:color="auto"/>
            <w:right w:val="none" w:sz="0" w:space="0" w:color="auto"/>
          </w:divBdr>
        </w:div>
        <w:div w:id="1191838735">
          <w:marLeft w:val="0"/>
          <w:marRight w:val="0"/>
          <w:marTop w:val="120"/>
          <w:marBottom w:val="0"/>
          <w:divBdr>
            <w:top w:val="none" w:sz="0" w:space="0" w:color="auto"/>
            <w:left w:val="none" w:sz="0" w:space="0" w:color="auto"/>
            <w:bottom w:val="none" w:sz="0" w:space="0" w:color="auto"/>
            <w:right w:val="none" w:sz="0" w:space="0" w:color="auto"/>
          </w:divBdr>
        </w:div>
        <w:div w:id="2132429969">
          <w:marLeft w:val="0"/>
          <w:marRight w:val="0"/>
          <w:marTop w:val="120"/>
          <w:marBottom w:val="0"/>
          <w:divBdr>
            <w:top w:val="none" w:sz="0" w:space="0" w:color="auto"/>
            <w:left w:val="none" w:sz="0" w:space="0" w:color="auto"/>
            <w:bottom w:val="none" w:sz="0" w:space="0" w:color="auto"/>
            <w:right w:val="none" w:sz="0" w:space="0" w:color="auto"/>
          </w:divBdr>
        </w:div>
      </w:divsChild>
    </w:div>
    <w:div w:id="1104155112">
      <w:bodyDiv w:val="1"/>
      <w:marLeft w:val="0"/>
      <w:marRight w:val="0"/>
      <w:marTop w:val="0"/>
      <w:marBottom w:val="0"/>
      <w:divBdr>
        <w:top w:val="none" w:sz="0" w:space="0" w:color="auto"/>
        <w:left w:val="none" w:sz="0" w:space="0" w:color="auto"/>
        <w:bottom w:val="none" w:sz="0" w:space="0" w:color="auto"/>
        <w:right w:val="none" w:sz="0" w:space="0" w:color="auto"/>
      </w:divBdr>
    </w:div>
    <w:div w:id="1339693254">
      <w:bodyDiv w:val="1"/>
      <w:marLeft w:val="0"/>
      <w:marRight w:val="0"/>
      <w:marTop w:val="0"/>
      <w:marBottom w:val="0"/>
      <w:divBdr>
        <w:top w:val="none" w:sz="0" w:space="0" w:color="auto"/>
        <w:left w:val="none" w:sz="0" w:space="0" w:color="auto"/>
        <w:bottom w:val="none" w:sz="0" w:space="0" w:color="auto"/>
        <w:right w:val="none" w:sz="0" w:space="0" w:color="auto"/>
      </w:divBdr>
    </w:div>
    <w:div w:id="1352533206">
      <w:bodyDiv w:val="1"/>
      <w:marLeft w:val="0"/>
      <w:marRight w:val="0"/>
      <w:marTop w:val="0"/>
      <w:marBottom w:val="0"/>
      <w:divBdr>
        <w:top w:val="none" w:sz="0" w:space="0" w:color="auto"/>
        <w:left w:val="none" w:sz="0" w:space="0" w:color="auto"/>
        <w:bottom w:val="none" w:sz="0" w:space="0" w:color="auto"/>
        <w:right w:val="none" w:sz="0" w:space="0" w:color="auto"/>
      </w:divBdr>
      <w:divsChild>
        <w:div w:id="35009125">
          <w:marLeft w:val="0"/>
          <w:marRight w:val="0"/>
          <w:marTop w:val="120"/>
          <w:marBottom w:val="0"/>
          <w:divBdr>
            <w:top w:val="none" w:sz="0" w:space="0" w:color="auto"/>
            <w:left w:val="none" w:sz="0" w:space="0" w:color="auto"/>
            <w:bottom w:val="none" w:sz="0" w:space="0" w:color="auto"/>
            <w:right w:val="none" w:sz="0" w:space="0" w:color="auto"/>
          </w:divBdr>
        </w:div>
        <w:div w:id="98835669">
          <w:marLeft w:val="0"/>
          <w:marRight w:val="0"/>
          <w:marTop w:val="120"/>
          <w:marBottom w:val="0"/>
          <w:divBdr>
            <w:top w:val="none" w:sz="0" w:space="0" w:color="auto"/>
            <w:left w:val="none" w:sz="0" w:space="0" w:color="auto"/>
            <w:bottom w:val="none" w:sz="0" w:space="0" w:color="auto"/>
            <w:right w:val="none" w:sz="0" w:space="0" w:color="auto"/>
          </w:divBdr>
        </w:div>
        <w:div w:id="294606375">
          <w:marLeft w:val="0"/>
          <w:marRight w:val="0"/>
          <w:marTop w:val="120"/>
          <w:marBottom w:val="0"/>
          <w:divBdr>
            <w:top w:val="none" w:sz="0" w:space="0" w:color="auto"/>
            <w:left w:val="none" w:sz="0" w:space="0" w:color="auto"/>
            <w:bottom w:val="none" w:sz="0" w:space="0" w:color="auto"/>
            <w:right w:val="none" w:sz="0" w:space="0" w:color="auto"/>
          </w:divBdr>
        </w:div>
        <w:div w:id="673532951">
          <w:marLeft w:val="0"/>
          <w:marRight w:val="0"/>
          <w:marTop w:val="120"/>
          <w:marBottom w:val="0"/>
          <w:divBdr>
            <w:top w:val="none" w:sz="0" w:space="0" w:color="auto"/>
            <w:left w:val="none" w:sz="0" w:space="0" w:color="auto"/>
            <w:bottom w:val="none" w:sz="0" w:space="0" w:color="auto"/>
            <w:right w:val="none" w:sz="0" w:space="0" w:color="auto"/>
          </w:divBdr>
        </w:div>
        <w:div w:id="1060712996">
          <w:marLeft w:val="0"/>
          <w:marRight w:val="0"/>
          <w:marTop w:val="120"/>
          <w:marBottom w:val="0"/>
          <w:divBdr>
            <w:top w:val="none" w:sz="0" w:space="0" w:color="auto"/>
            <w:left w:val="none" w:sz="0" w:space="0" w:color="auto"/>
            <w:bottom w:val="none" w:sz="0" w:space="0" w:color="auto"/>
            <w:right w:val="none" w:sz="0" w:space="0" w:color="auto"/>
          </w:divBdr>
        </w:div>
        <w:div w:id="1395201441">
          <w:marLeft w:val="0"/>
          <w:marRight w:val="0"/>
          <w:marTop w:val="120"/>
          <w:marBottom w:val="0"/>
          <w:divBdr>
            <w:top w:val="none" w:sz="0" w:space="0" w:color="auto"/>
            <w:left w:val="none" w:sz="0" w:space="0" w:color="auto"/>
            <w:bottom w:val="none" w:sz="0" w:space="0" w:color="auto"/>
            <w:right w:val="none" w:sz="0" w:space="0" w:color="auto"/>
          </w:divBdr>
        </w:div>
        <w:div w:id="1466698477">
          <w:marLeft w:val="0"/>
          <w:marRight w:val="0"/>
          <w:marTop w:val="120"/>
          <w:marBottom w:val="0"/>
          <w:divBdr>
            <w:top w:val="none" w:sz="0" w:space="0" w:color="auto"/>
            <w:left w:val="none" w:sz="0" w:space="0" w:color="auto"/>
            <w:bottom w:val="none" w:sz="0" w:space="0" w:color="auto"/>
            <w:right w:val="none" w:sz="0" w:space="0" w:color="auto"/>
          </w:divBdr>
        </w:div>
        <w:div w:id="1895505490">
          <w:marLeft w:val="0"/>
          <w:marRight w:val="0"/>
          <w:marTop w:val="120"/>
          <w:marBottom w:val="0"/>
          <w:divBdr>
            <w:top w:val="none" w:sz="0" w:space="0" w:color="auto"/>
            <w:left w:val="none" w:sz="0" w:space="0" w:color="auto"/>
            <w:bottom w:val="none" w:sz="0" w:space="0" w:color="auto"/>
            <w:right w:val="none" w:sz="0" w:space="0" w:color="auto"/>
          </w:divBdr>
        </w:div>
      </w:divsChild>
    </w:div>
    <w:div w:id="1558471768">
      <w:bodyDiv w:val="1"/>
      <w:marLeft w:val="0"/>
      <w:marRight w:val="0"/>
      <w:marTop w:val="0"/>
      <w:marBottom w:val="0"/>
      <w:divBdr>
        <w:top w:val="none" w:sz="0" w:space="0" w:color="auto"/>
        <w:left w:val="none" w:sz="0" w:space="0" w:color="auto"/>
        <w:bottom w:val="none" w:sz="0" w:space="0" w:color="auto"/>
        <w:right w:val="none" w:sz="0" w:space="0" w:color="auto"/>
      </w:divBdr>
    </w:div>
    <w:div w:id="1583564539">
      <w:bodyDiv w:val="1"/>
      <w:marLeft w:val="0"/>
      <w:marRight w:val="0"/>
      <w:marTop w:val="0"/>
      <w:marBottom w:val="0"/>
      <w:divBdr>
        <w:top w:val="none" w:sz="0" w:space="0" w:color="auto"/>
        <w:left w:val="none" w:sz="0" w:space="0" w:color="auto"/>
        <w:bottom w:val="none" w:sz="0" w:space="0" w:color="auto"/>
        <w:right w:val="none" w:sz="0" w:space="0" w:color="auto"/>
      </w:divBdr>
      <w:divsChild>
        <w:div w:id="347144881">
          <w:marLeft w:val="0"/>
          <w:marRight w:val="0"/>
          <w:marTop w:val="120"/>
          <w:marBottom w:val="0"/>
          <w:divBdr>
            <w:top w:val="none" w:sz="0" w:space="0" w:color="auto"/>
            <w:left w:val="none" w:sz="0" w:space="0" w:color="auto"/>
            <w:bottom w:val="none" w:sz="0" w:space="0" w:color="auto"/>
            <w:right w:val="none" w:sz="0" w:space="0" w:color="auto"/>
          </w:divBdr>
        </w:div>
        <w:div w:id="1536234079">
          <w:marLeft w:val="0"/>
          <w:marRight w:val="0"/>
          <w:marTop w:val="120"/>
          <w:marBottom w:val="0"/>
          <w:divBdr>
            <w:top w:val="none" w:sz="0" w:space="0" w:color="auto"/>
            <w:left w:val="none" w:sz="0" w:space="0" w:color="auto"/>
            <w:bottom w:val="none" w:sz="0" w:space="0" w:color="auto"/>
            <w:right w:val="none" w:sz="0" w:space="0" w:color="auto"/>
          </w:divBdr>
        </w:div>
        <w:div w:id="1990329877">
          <w:marLeft w:val="0"/>
          <w:marRight w:val="0"/>
          <w:marTop w:val="120"/>
          <w:marBottom w:val="0"/>
          <w:divBdr>
            <w:top w:val="none" w:sz="0" w:space="0" w:color="auto"/>
            <w:left w:val="none" w:sz="0" w:space="0" w:color="auto"/>
            <w:bottom w:val="none" w:sz="0" w:space="0" w:color="auto"/>
            <w:right w:val="none" w:sz="0" w:space="0" w:color="auto"/>
          </w:divBdr>
        </w:div>
      </w:divsChild>
    </w:div>
    <w:div w:id="1596596137">
      <w:bodyDiv w:val="1"/>
      <w:marLeft w:val="0"/>
      <w:marRight w:val="0"/>
      <w:marTop w:val="0"/>
      <w:marBottom w:val="0"/>
      <w:divBdr>
        <w:top w:val="none" w:sz="0" w:space="0" w:color="auto"/>
        <w:left w:val="none" w:sz="0" w:space="0" w:color="auto"/>
        <w:bottom w:val="none" w:sz="0" w:space="0" w:color="auto"/>
        <w:right w:val="none" w:sz="0" w:space="0" w:color="auto"/>
      </w:divBdr>
      <w:divsChild>
        <w:div w:id="1436754486">
          <w:marLeft w:val="0"/>
          <w:marRight w:val="0"/>
          <w:marTop w:val="120"/>
          <w:marBottom w:val="0"/>
          <w:divBdr>
            <w:top w:val="none" w:sz="0" w:space="0" w:color="auto"/>
            <w:left w:val="none" w:sz="0" w:space="0" w:color="auto"/>
            <w:bottom w:val="none" w:sz="0" w:space="0" w:color="auto"/>
            <w:right w:val="none" w:sz="0" w:space="0" w:color="auto"/>
          </w:divBdr>
        </w:div>
        <w:div w:id="2053577832">
          <w:marLeft w:val="0"/>
          <w:marRight w:val="0"/>
          <w:marTop w:val="120"/>
          <w:marBottom w:val="0"/>
          <w:divBdr>
            <w:top w:val="none" w:sz="0" w:space="0" w:color="auto"/>
            <w:left w:val="none" w:sz="0" w:space="0" w:color="auto"/>
            <w:bottom w:val="none" w:sz="0" w:space="0" w:color="auto"/>
            <w:right w:val="none" w:sz="0" w:space="0" w:color="auto"/>
          </w:divBdr>
        </w:div>
      </w:divsChild>
    </w:div>
    <w:div w:id="1708988897">
      <w:bodyDiv w:val="1"/>
      <w:marLeft w:val="0"/>
      <w:marRight w:val="0"/>
      <w:marTop w:val="0"/>
      <w:marBottom w:val="0"/>
      <w:divBdr>
        <w:top w:val="none" w:sz="0" w:space="0" w:color="auto"/>
        <w:left w:val="none" w:sz="0" w:space="0" w:color="auto"/>
        <w:bottom w:val="none" w:sz="0" w:space="0" w:color="auto"/>
        <w:right w:val="none" w:sz="0" w:space="0" w:color="auto"/>
      </w:divBdr>
    </w:div>
    <w:div w:id="1779641824">
      <w:bodyDiv w:val="1"/>
      <w:marLeft w:val="0"/>
      <w:marRight w:val="0"/>
      <w:marTop w:val="0"/>
      <w:marBottom w:val="0"/>
      <w:divBdr>
        <w:top w:val="none" w:sz="0" w:space="0" w:color="auto"/>
        <w:left w:val="none" w:sz="0" w:space="0" w:color="auto"/>
        <w:bottom w:val="none" w:sz="0" w:space="0" w:color="auto"/>
        <w:right w:val="none" w:sz="0" w:space="0" w:color="auto"/>
      </w:divBdr>
      <w:divsChild>
        <w:div w:id="958606932">
          <w:marLeft w:val="547"/>
          <w:marRight w:val="0"/>
          <w:marTop w:val="180"/>
          <w:marBottom w:val="0"/>
          <w:divBdr>
            <w:top w:val="none" w:sz="0" w:space="0" w:color="auto"/>
            <w:left w:val="none" w:sz="0" w:space="0" w:color="auto"/>
            <w:bottom w:val="none" w:sz="0" w:space="0" w:color="auto"/>
            <w:right w:val="none" w:sz="0" w:space="0" w:color="auto"/>
          </w:divBdr>
        </w:div>
      </w:divsChild>
    </w:div>
    <w:div w:id="1796941917">
      <w:bodyDiv w:val="1"/>
      <w:marLeft w:val="0"/>
      <w:marRight w:val="0"/>
      <w:marTop w:val="0"/>
      <w:marBottom w:val="0"/>
      <w:divBdr>
        <w:top w:val="none" w:sz="0" w:space="0" w:color="auto"/>
        <w:left w:val="none" w:sz="0" w:space="0" w:color="auto"/>
        <w:bottom w:val="none" w:sz="0" w:space="0" w:color="auto"/>
        <w:right w:val="none" w:sz="0" w:space="0" w:color="auto"/>
      </w:divBdr>
      <w:divsChild>
        <w:div w:id="155339079">
          <w:marLeft w:val="547"/>
          <w:marRight w:val="0"/>
          <w:marTop w:val="120"/>
          <w:marBottom w:val="0"/>
          <w:divBdr>
            <w:top w:val="none" w:sz="0" w:space="0" w:color="auto"/>
            <w:left w:val="none" w:sz="0" w:space="0" w:color="auto"/>
            <w:bottom w:val="none" w:sz="0" w:space="0" w:color="auto"/>
            <w:right w:val="none" w:sz="0" w:space="0" w:color="auto"/>
          </w:divBdr>
        </w:div>
        <w:div w:id="1203782103">
          <w:marLeft w:val="547"/>
          <w:marRight w:val="0"/>
          <w:marTop w:val="120"/>
          <w:marBottom w:val="0"/>
          <w:divBdr>
            <w:top w:val="none" w:sz="0" w:space="0" w:color="auto"/>
            <w:left w:val="none" w:sz="0" w:space="0" w:color="auto"/>
            <w:bottom w:val="none" w:sz="0" w:space="0" w:color="auto"/>
            <w:right w:val="none" w:sz="0" w:space="0" w:color="auto"/>
          </w:divBdr>
        </w:div>
      </w:divsChild>
    </w:div>
    <w:div w:id="1800419734">
      <w:bodyDiv w:val="1"/>
      <w:marLeft w:val="0"/>
      <w:marRight w:val="0"/>
      <w:marTop w:val="0"/>
      <w:marBottom w:val="0"/>
      <w:divBdr>
        <w:top w:val="none" w:sz="0" w:space="0" w:color="auto"/>
        <w:left w:val="none" w:sz="0" w:space="0" w:color="auto"/>
        <w:bottom w:val="none" w:sz="0" w:space="0" w:color="auto"/>
        <w:right w:val="none" w:sz="0" w:space="0" w:color="auto"/>
      </w:divBdr>
      <w:divsChild>
        <w:div w:id="171577560">
          <w:marLeft w:val="0"/>
          <w:marRight w:val="0"/>
          <w:marTop w:val="120"/>
          <w:marBottom w:val="0"/>
          <w:divBdr>
            <w:top w:val="none" w:sz="0" w:space="0" w:color="auto"/>
            <w:left w:val="none" w:sz="0" w:space="0" w:color="auto"/>
            <w:bottom w:val="none" w:sz="0" w:space="0" w:color="auto"/>
            <w:right w:val="none" w:sz="0" w:space="0" w:color="auto"/>
          </w:divBdr>
        </w:div>
        <w:div w:id="1701592678">
          <w:marLeft w:val="0"/>
          <w:marRight w:val="0"/>
          <w:marTop w:val="120"/>
          <w:marBottom w:val="0"/>
          <w:divBdr>
            <w:top w:val="none" w:sz="0" w:space="0" w:color="auto"/>
            <w:left w:val="none" w:sz="0" w:space="0" w:color="auto"/>
            <w:bottom w:val="none" w:sz="0" w:space="0" w:color="auto"/>
            <w:right w:val="none" w:sz="0" w:space="0" w:color="auto"/>
          </w:divBdr>
        </w:div>
      </w:divsChild>
    </w:div>
    <w:div w:id="1856650490">
      <w:bodyDiv w:val="1"/>
      <w:marLeft w:val="0"/>
      <w:marRight w:val="0"/>
      <w:marTop w:val="0"/>
      <w:marBottom w:val="0"/>
      <w:divBdr>
        <w:top w:val="none" w:sz="0" w:space="0" w:color="auto"/>
        <w:left w:val="none" w:sz="0" w:space="0" w:color="auto"/>
        <w:bottom w:val="none" w:sz="0" w:space="0" w:color="auto"/>
        <w:right w:val="none" w:sz="0" w:space="0" w:color="auto"/>
      </w:divBdr>
      <w:divsChild>
        <w:div w:id="599145579">
          <w:marLeft w:val="547"/>
          <w:marRight w:val="0"/>
          <w:marTop w:val="180"/>
          <w:marBottom w:val="0"/>
          <w:divBdr>
            <w:top w:val="none" w:sz="0" w:space="0" w:color="auto"/>
            <w:left w:val="none" w:sz="0" w:space="0" w:color="auto"/>
            <w:bottom w:val="none" w:sz="0" w:space="0" w:color="auto"/>
            <w:right w:val="none" w:sz="0" w:space="0" w:color="auto"/>
          </w:divBdr>
        </w:div>
      </w:divsChild>
    </w:div>
    <w:div w:id="1867525211">
      <w:bodyDiv w:val="1"/>
      <w:marLeft w:val="0"/>
      <w:marRight w:val="0"/>
      <w:marTop w:val="0"/>
      <w:marBottom w:val="0"/>
      <w:divBdr>
        <w:top w:val="none" w:sz="0" w:space="0" w:color="auto"/>
        <w:left w:val="none" w:sz="0" w:space="0" w:color="auto"/>
        <w:bottom w:val="none" w:sz="0" w:space="0" w:color="auto"/>
        <w:right w:val="none" w:sz="0" w:space="0" w:color="auto"/>
      </w:divBdr>
    </w:div>
    <w:div w:id="2064013099">
      <w:bodyDiv w:val="1"/>
      <w:marLeft w:val="0"/>
      <w:marRight w:val="0"/>
      <w:marTop w:val="0"/>
      <w:marBottom w:val="0"/>
      <w:divBdr>
        <w:top w:val="none" w:sz="0" w:space="0" w:color="auto"/>
        <w:left w:val="none" w:sz="0" w:space="0" w:color="auto"/>
        <w:bottom w:val="none" w:sz="0" w:space="0" w:color="auto"/>
        <w:right w:val="none" w:sz="0" w:space="0" w:color="auto"/>
      </w:divBdr>
    </w:div>
    <w:div w:id="2101247057">
      <w:bodyDiv w:val="1"/>
      <w:marLeft w:val="0"/>
      <w:marRight w:val="0"/>
      <w:marTop w:val="0"/>
      <w:marBottom w:val="0"/>
      <w:divBdr>
        <w:top w:val="none" w:sz="0" w:space="0" w:color="auto"/>
        <w:left w:val="none" w:sz="0" w:space="0" w:color="auto"/>
        <w:bottom w:val="none" w:sz="0" w:space="0" w:color="auto"/>
        <w:right w:val="none" w:sz="0" w:space="0" w:color="auto"/>
      </w:divBdr>
    </w:div>
    <w:div w:id="211250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20A\Application%20Data\Microsoft\Templates\Artemis%20Letterhead%20Template%20Final%20Final%206%2025%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EA1D2-8A3C-4833-91F4-6EDF8E66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Artemis Letterhead Template Final Final 6 25 09</Template>
  <TotalTime>1</TotalTime>
  <Pages>14</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POP Quant Quex</vt:lpstr>
    </vt:vector>
  </TitlesOfParts>
  <Company>Artemis Strategy Group</Company>
  <LinksUpToDate>false</LinksUpToDate>
  <CharactersWithSpaces>16176</CharactersWithSpaces>
  <SharedDoc>false</SharedDoc>
  <HLinks>
    <vt:vector size="18" baseType="variant">
      <vt:variant>
        <vt:i4>1572884</vt:i4>
      </vt:variant>
      <vt:variant>
        <vt:i4>-1</vt:i4>
      </vt:variant>
      <vt:variant>
        <vt:i4>2052</vt:i4>
      </vt:variant>
      <vt:variant>
        <vt:i4>1</vt:i4>
      </vt:variant>
      <vt:variant>
        <vt:lpwstr>armbou:Users:armandobou:Desktop:artemis:ASGletterhead.jpg</vt:lpwstr>
      </vt:variant>
      <vt:variant>
        <vt:lpwstr/>
      </vt:variant>
      <vt:variant>
        <vt:i4>1572884</vt:i4>
      </vt:variant>
      <vt:variant>
        <vt:i4>-1</vt:i4>
      </vt:variant>
      <vt:variant>
        <vt:i4>2053</vt:i4>
      </vt:variant>
      <vt:variant>
        <vt:i4>1</vt:i4>
      </vt:variant>
      <vt:variant>
        <vt:lpwstr>armbou:Users:armandobou:Desktop:artemis:ASGletterhead.jpg</vt:lpwstr>
      </vt:variant>
      <vt:variant>
        <vt:lpwstr/>
      </vt:variant>
      <vt:variant>
        <vt:i4>1572884</vt:i4>
      </vt:variant>
      <vt:variant>
        <vt:i4>-1</vt:i4>
      </vt:variant>
      <vt:variant>
        <vt:i4>2054</vt:i4>
      </vt:variant>
      <vt:variant>
        <vt:i4>1</vt:i4>
      </vt:variant>
      <vt:variant>
        <vt:lpwstr>armbou:Users:armandobou:Desktop:artemis:ASGletterhead.jpg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 Quant Quex</dc:title>
  <dc:creator>Jon Dewitt;Julie Paasche;Christine Le Pottier</dc:creator>
  <cp:lastModifiedBy>Bruce Sharp</cp:lastModifiedBy>
  <cp:revision>2</cp:revision>
  <cp:lastPrinted>2016-03-10T14:18:00Z</cp:lastPrinted>
  <dcterms:created xsi:type="dcterms:W3CDTF">2016-03-10T17:51:00Z</dcterms:created>
  <dcterms:modified xsi:type="dcterms:W3CDTF">2016-03-10T17:51:00Z</dcterms:modified>
</cp:coreProperties>
</file>