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A55" w:rsidRDefault="00426C56" w:rsidP="00817A55">
      <w:pPr>
        <w:jc w:val="center"/>
        <w:rPr>
          <w:b/>
        </w:rPr>
      </w:pPr>
      <w:r w:rsidRPr="00441F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A811E" wp14:editId="09A848EC">
                <wp:simplePos x="0" y="0"/>
                <wp:positionH relativeFrom="column">
                  <wp:posOffset>4711065</wp:posOffset>
                </wp:positionH>
                <wp:positionV relativeFrom="paragraph">
                  <wp:posOffset>-630555</wp:posOffset>
                </wp:positionV>
                <wp:extent cx="2041525" cy="436880"/>
                <wp:effectExtent l="0" t="0" r="1587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152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C56" w:rsidRPr="003A6EC8" w:rsidRDefault="00426C56" w:rsidP="00426C5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OMB Approval No.: 0584-0580 </w:t>
                            </w:r>
                          </w:p>
                          <w:p w:rsidR="00426C56" w:rsidRPr="003A6EC8" w:rsidRDefault="00426C56" w:rsidP="00426C5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6E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Approval Expires: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XX/XX/20XX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95pt;margin-top:-49.65pt;width:160.75pt;height:34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">
                <v:textbox style="mso-fit-shape-to-text:t">
                  <w:txbxContent>
                    <w:p w:rsidR="00426C56" w:rsidRPr="003A6EC8" w:rsidRDefault="00426C56" w:rsidP="00426C5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OMB Approval No.: 0584-0580 </w:t>
                      </w:r>
                    </w:p>
                    <w:p w:rsidR="00426C56" w:rsidRPr="003A6EC8" w:rsidRDefault="00426C56" w:rsidP="00426C5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6EC8">
                        <w:rPr>
                          <w:rFonts w:ascii="Arial" w:hAnsi="Arial" w:cs="Arial"/>
                          <w:sz w:val="20"/>
                          <w:szCs w:val="20"/>
                        </w:rPr>
                        <w:t>Approval Expires: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XX/XX/20XX </w:t>
                      </w:r>
                    </w:p>
                  </w:txbxContent>
                </v:textbox>
              </v:shape>
            </w:pict>
          </mc:Fallback>
        </mc:AlternateContent>
      </w:r>
      <w:r w:rsidR="00817A55">
        <w:rPr>
          <w:b/>
        </w:rPr>
        <w:t>APPENDIX P</w:t>
      </w:r>
    </w:p>
    <w:p w:rsidR="00817A55" w:rsidRDefault="00817A55" w:rsidP="00817A55">
      <w:pPr>
        <w:jc w:val="center"/>
        <w:rPr>
          <w:b/>
        </w:rPr>
      </w:pPr>
      <w:r w:rsidRPr="00273885">
        <w:rPr>
          <w:b/>
        </w:rPr>
        <w:t xml:space="preserve">AGE 3 EXTENSION WIC INFANT AND TODDLER FEEDING PRACTICES STUDY </w:t>
      </w:r>
      <w:r>
        <w:rPr>
          <w:b/>
        </w:rPr>
        <w:t>–</w:t>
      </w:r>
      <w:r w:rsidRPr="00273885">
        <w:rPr>
          <w:b/>
        </w:rPr>
        <w:t xml:space="preserve"> II</w:t>
      </w:r>
    </w:p>
    <w:p w:rsidR="00817A55" w:rsidRDefault="00817A55" w:rsidP="00817A55">
      <w:pPr>
        <w:jc w:val="center"/>
      </w:pPr>
      <w:r>
        <w:rPr>
          <w:b/>
        </w:rPr>
        <w:t>AGENDA FOR STATE CONFERENCE CALL</w:t>
      </w:r>
    </w:p>
    <w:p w:rsidR="00817A55" w:rsidRDefault="00817A55" w:rsidP="00817A55">
      <w:pPr>
        <w:jc w:val="center"/>
        <w:rPr>
          <w:b/>
        </w:rPr>
      </w:pPr>
    </w:p>
    <w:p w:rsidR="00696BD1" w:rsidRDefault="00696BD1" w:rsidP="00817A55">
      <w:pPr>
        <w:jc w:val="center"/>
        <w:rPr>
          <w:b/>
        </w:rPr>
      </w:pPr>
    </w:p>
    <w:p w:rsidR="00696BD1" w:rsidRPr="00817A55" w:rsidRDefault="00696BD1" w:rsidP="00817A55">
      <w:pPr>
        <w:jc w:val="center"/>
        <w:rPr>
          <w:b/>
        </w:rPr>
      </w:pPr>
      <w:bookmarkStart w:id="0" w:name="_GoBack"/>
      <w:bookmarkEnd w:id="0"/>
    </w:p>
    <w:p w:rsidR="00817A55" w:rsidRDefault="00817A55" w:rsidP="00EB7761">
      <w:pPr>
        <w:pStyle w:val="ListParagraph"/>
        <w:ind w:left="1080" w:hanging="720"/>
      </w:pPr>
    </w:p>
    <w:p w:rsidR="00EB7761" w:rsidRDefault="00EB7761" w:rsidP="00EB7761">
      <w:pPr>
        <w:pStyle w:val="ListParagraph"/>
        <w:ind w:left="1080" w:hanging="720"/>
      </w:pPr>
      <w:r>
        <w:t>I.</w:t>
      </w:r>
      <w:r>
        <w:rPr>
          <w:rFonts w:ascii="Times New Roman" w:hAnsi="Times New Roman"/>
          <w:sz w:val="14"/>
          <w:szCs w:val="14"/>
        </w:rPr>
        <w:t xml:space="preserve">                    </w:t>
      </w:r>
      <w:r>
        <w:t>Introduction</w:t>
      </w:r>
      <w:r w:rsidR="00817A55">
        <w:t>s</w:t>
      </w:r>
    </w:p>
    <w:p w:rsidR="00817A55" w:rsidRDefault="00817A55" w:rsidP="00EB7761">
      <w:pPr>
        <w:pStyle w:val="ListParagraph"/>
        <w:ind w:left="1080" w:hanging="720"/>
      </w:pPr>
    </w:p>
    <w:p w:rsidR="00EB7761" w:rsidRDefault="00EB7761" w:rsidP="00EB7761">
      <w:pPr>
        <w:pStyle w:val="ListParagraph"/>
        <w:ind w:left="1080" w:hanging="720"/>
      </w:pPr>
      <w:r>
        <w:t>II.</w:t>
      </w:r>
      <w:r>
        <w:rPr>
          <w:rFonts w:ascii="Times New Roman" w:hAnsi="Times New Roman"/>
          <w:sz w:val="14"/>
          <w:szCs w:val="14"/>
        </w:rPr>
        <w:t xml:space="preserve">                  </w:t>
      </w:r>
      <w:r>
        <w:t>Summary of Base Study to Date</w:t>
      </w:r>
    </w:p>
    <w:p w:rsidR="00817A55" w:rsidRDefault="00817A55" w:rsidP="00EB7761">
      <w:pPr>
        <w:pStyle w:val="ListParagraph"/>
        <w:ind w:left="1080" w:hanging="720"/>
      </w:pPr>
    </w:p>
    <w:p w:rsidR="00EB7761" w:rsidRDefault="00EB7761" w:rsidP="00EB7761">
      <w:pPr>
        <w:pStyle w:val="ListParagraph"/>
        <w:ind w:left="1080" w:hanging="720"/>
      </w:pPr>
      <w:r>
        <w:t>III.</w:t>
      </w:r>
      <w:r>
        <w:rPr>
          <w:rFonts w:ascii="Times New Roman" w:hAnsi="Times New Roman"/>
          <w:sz w:val="14"/>
          <w:szCs w:val="14"/>
        </w:rPr>
        <w:t xml:space="preserve">                </w:t>
      </w:r>
      <w:r>
        <w:t>Overview of Study Extension to Age 3</w:t>
      </w:r>
    </w:p>
    <w:p w:rsidR="00817A55" w:rsidRDefault="00817A55" w:rsidP="00EB7761">
      <w:pPr>
        <w:pStyle w:val="ListParagraph"/>
        <w:ind w:left="1080" w:hanging="720"/>
      </w:pPr>
    </w:p>
    <w:p w:rsidR="00EB7761" w:rsidRDefault="00EB7761" w:rsidP="00EB7761">
      <w:pPr>
        <w:pStyle w:val="ListParagraph"/>
        <w:ind w:left="1080" w:hanging="720"/>
      </w:pPr>
      <w:r>
        <w:t>IV.</w:t>
      </w:r>
      <w:r>
        <w:rPr>
          <w:rFonts w:ascii="Times New Roman" w:hAnsi="Times New Roman"/>
          <w:sz w:val="14"/>
          <w:szCs w:val="14"/>
        </w:rPr>
        <w:t xml:space="preserve">                </w:t>
      </w:r>
      <w:r>
        <w:t>Assistance requested from WIC</w:t>
      </w:r>
    </w:p>
    <w:p w:rsidR="00817A55" w:rsidRDefault="00817A55" w:rsidP="00EB7761">
      <w:pPr>
        <w:pStyle w:val="ListParagraph"/>
        <w:ind w:left="1080" w:hanging="720"/>
      </w:pPr>
    </w:p>
    <w:p w:rsidR="00EB7761" w:rsidRDefault="00EB7761" w:rsidP="00EB7761">
      <w:pPr>
        <w:pStyle w:val="ListParagraph"/>
        <w:ind w:left="1440" w:hanging="360"/>
      </w:pPr>
      <w:r>
        <w:t>a.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>Collection of state admin records on food packages and height and weight</w:t>
      </w:r>
    </w:p>
    <w:p w:rsidR="00EB7761" w:rsidRDefault="00EB7761" w:rsidP="00EB7761">
      <w:pPr>
        <w:pStyle w:val="ListParagraph"/>
        <w:ind w:left="1440" w:hanging="360"/>
      </w:pPr>
      <w:r>
        <w:t>b.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t>Locating assistance</w:t>
      </w:r>
    </w:p>
    <w:p w:rsidR="00EB7761" w:rsidRDefault="00EB7761" w:rsidP="00EB7761">
      <w:pPr>
        <w:pStyle w:val="ListParagraph"/>
        <w:ind w:left="1440" w:hanging="360"/>
      </w:pPr>
      <w:r>
        <w:t>c.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>Height and weight measures</w:t>
      </w:r>
    </w:p>
    <w:p w:rsidR="00817A55" w:rsidRDefault="00EB7761" w:rsidP="00EB7761">
      <w:pPr>
        <w:pStyle w:val="ListParagraph"/>
        <w:ind w:left="2160" w:hanging="216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                                                             </w:t>
      </w:r>
    </w:p>
    <w:p w:rsidR="00EB7761" w:rsidRDefault="00EB7761" w:rsidP="00817A55">
      <w:pPr>
        <w:pStyle w:val="ListParagraph"/>
        <w:ind w:left="2160"/>
      </w:pPr>
      <w:r>
        <w:t>i.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t>Site grants for height and weight measures for non-WIC participants</w:t>
      </w:r>
    </w:p>
    <w:p w:rsidR="00EB7761" w:rsidRDefault="00EB7761" w:rsidP="00EB7761">
      <w:pPr>
        <w:pStyle w:val="ListParagraph"/>
        <w:ind w:left="2160" w:hanging="2160"/>
      </w:pPr>
      <w:r>
        <w:rPr>
          <w:rFonts w:ascii="Times New Roman" w:hAnsi="Times New Roman"/>
          <w:sz w:val="14"/>
          <w:szCs w:val="14"/>
        </w:rPr>
        <w:t xml:space="preserve">                                                             </w:t>
      </w:r>
      <w:r>
        <w:t>ii.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t>Logistics of getting height and weight measures</w:t>
      </w:r>
    </w:p>
    <w:p w:rsidR="00817A55" w:rsidRDefault="00817A55" w:rsidP="00EB7761">
      <w:pPr>
        <w:pStyle w:val="ListParagraph"/>
        <w:ind w:left="2160" w:hanging="2160"/>
      </w:pPr>
    </w:p>
    <w:p w:rsidR="00817A55" w:rsidRDefault="00817A55" w:rsidP="00817A55">
      <w:pPr>
        <w:pStyle w:val="ListParagraph"/>
        <w:ind w:left="1080" w:hanging="720"/>
      </w:pPr>
      <w:r>
        <w:t xml:space="preserve">V. </w:t>
      </w:r>
      <w:r>
        <w:tab/>
        <w:t xml:space="preserve"> Questions</w:t>
      </w:r>
    </w:p>
    <w:p w:rsidR="00817A55" w:rsidRDefault="00817A55" w:rsidP="00EB7761">
      <w:pPr>
        <w:pStyle w:val="ListParagraph"/>
        <w:ind w:left="2160" w:hanging="2160"/>
      </w:pPr>
    </w:p>
    <w:p w:rsidR="00817A55" w:rsidRDefault="00817A55" w:rsidP="00817A55"/>
    <w:p w:rsidR="00EB7761" w:rsidRDefault="00EB7761" w:rsidP="00EB7761">
      <w:pPr>
        <w:ind w:left="1080"/>
      </w:pPr>
      <w:r>
        <w:t> </w:t>
      </w:r>
    </w:p>
    <w:p w:rsidR="005404C8" w:rsidRDefault="00426C5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F4FCD" wp14:editId="62955B57">
                <wp:simplePos x="0" y="0"/>
                <wp:positionH relativeFrom="column">
                  <wp:posOffset>-200660</wp:posOffset>
                </wp:positionH>
                <wp:positionV relativeFrom="paragraph">
                  <wp:posOffset>4339590</wp:posOffset>
                </wp:positionV>
                <wp:extent cx="6504305" cy="612140"/>
                <wp:effectExtent l="0" t="0" r="10795" b="1651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4305" cy="612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6C56" w:rsidRPr="001B386B" w:rsidRDefault="00426C56" w:rsidP="00426C56">
                            <w:pPr>
                              <w:spacing w:after="120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105351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According to the Paperwork Reduction Act of 1995, no persons are required to respond to a collection of information unless it displays a valid OMB number.  The valid OMB control number for this information collection is 0584-</w:t>
                            </w: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0580</w:t>
                            </w:r>
                            <w:r w:rsidRPr="00105351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.  The time required to complete this information collection is estimated to averag</w:t>
                            </w: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e 30 minutes</w:t>
                            </w:r>
                            <w:r w:rsidRPr="00105351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per response, including the time for reviewing instructions, searching existing data sources, gathering and maintaining the data needed, and completing and reviewing the collection of information.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15.8pt;margin-top:341.7pt;width:512.15pt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" filled="f" strokeweight=".5pt">
                <v:path arrowok="t"/>
                <v:textbox>
                  <w:txbxContent>
                    <w:p w:rsidR="00426C56" w:rsidRPr="001B386B" w:rsidRDefault="00426C56" w:rsidP="00426C56">
                      <w:pPr>
                        <w:spacing w:after="120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105351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According to the Paperwork Reduction Act of 1995, no persons are required to respond to a collection of information unless it displays a valid OMB number.  The valid OMB control number for this information collection is 0584-</w:t>
                      </w: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0580</w:t>
                      </w:r>
                      <w:r w:rsidRPr="00105351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.  The time required to complete this information collection is estimated to averag</w:t>
                      </w: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e </w:t>
                      </w: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30</w:t>
                      </w:r>
                      <w:bookmarkStart w:id="1" w:name="_GoBack"/>
                      <w:bookmarkEnd w:id="1"/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minutes</w:t>
                      </w:r>
                      <w:r w:rsidRPr="00105351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per response, including the time for reviewing instructions, searching existing data sources, gathering and maintaining the data needed, and completing and reviewing the collection of information.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0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61"/>
    <w:rsid w:val="00426C56"/>
    <w:rsid w:val="005404C8"/>
    <w:rsid w:val="00696BD1"/>
    <w:rsid w:val="00817A55"/>
    <w:rsid w:val="009272C6"/>
    <w:rsid w:val="009D2A25"/>
    <w:rsid w:val="00EB7761"/>
    <w:rsid w:val="00ED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76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761"/>
    <w:pPr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76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761"/>
    <w:pPr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B4964AB1.dotm</Template>
  <TotalTime>14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MacAllum</dc:creator>
  <cp:lastModifiedBy>Susie McNutt</cp:lastModifiedBy>
  <cp:revision>6</cp:revision>
  <dcterms:created xsi:type="dcterms:W3CDTF">2014-10-02T17:30:00Z</dcterms:created>
  <dcterms:modified xsi:type="dcterms:W3CDTF">2014-10-06T14:07:00Z</dcterms:modified>
</cp:coreProperties>
</file>