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EAD187" w14:textId="77777777" w:rsidR="00C44EEC" w:rsidRPr="00C44EEC" w:rsidRDefault="00C44EEC" w:rsidP="00C44EEC">
      <w:pPr>
        <w:tabs>
          <w:tab w:val="center" w:pos="4320"/>
          <w:tab w:val="right" w:pos="8640"/>
        </w:tabs>
        <w:spacing w:line="240" w:lineRule="auto"/>
        <w:ind w:firstLine="0"/>
        <w:jc w:val="right"/>
        <w:rPr>
          <w:rFonts w:ascii="Arial" w:hAnsi="Arial" w:cs="Arial"/>
          <w:sz w:val="16"/>
          <w:szCs w:val="16"/>
        </w:rPr>
      </w:pPr>
      <w:bookmarkStart w:id="0" w:name="_GoBack"/>
      <w:bookmarkEnd w:id="0"/>
      <w:r w:rsidRPr="00C44EEC">
        <w:rPr>
          <w:rFonts w:ascii="Arial" w:hAnsi="Arial" w:cs="Arial"/>
          <w:sz w:val="16"/>
          <w:szCs w:val="16"/>
        </w:rPr>
        <w:t>Form Approved</w:t>
      </w:r>
    </w:p>
    <w:p w14:paraId="2F74EC3B" w14:textId="34223E96" w:rsidR="00C44EEC" w:rsidRPr="00C44EEC" w:rsidRDefault="00C44EEC" w:rsidP="00C44EEC">
      <w:pPr>
        <w:tabs>
          <w:tab w:val="center" w:pos="4320"/>
          <w:tab w:val="right" w:pos="8640"/>
        </w:tabs>
        <w:spacing w:line="240" w:lineRule="auto"/>
        <w:ind w:firstLine="0"/>
        <w:jc w:val="right"/>
        <w:rPr>
          <w:rFonts w:ascii="Arial" w:hAnsi="Arial" w:cs="Arial"/>
          <w:sz w:val="16"/>
          <w:szCs w:val="16"/>
        </w:rPr>
      </w:pPr>
      <w:r w:rsidRPr="00C44EEC">
        <w:rPr>
          <w:rFonts w:ascii="Arial" w:hAnsi="Arial" w:cs="Arial"/>
          <w:sz w:val="16"/>
          <w:szCs w:val="16"/>
        </w:rPr>
        <w:t xml:space="preserve">   OMB No. 09</w:t>
      </w:r>
      <w:r w:rsidR="00306C9E">
        <w:rPr>
          <w:rFonts w:ascii="Arial" w:hAnsi="Arial" w:cs="Arial"/>
          <w:sz w:val="16"/>
          <w:szCs w:val="16"/>
        </w:rPr>
        <w:t>55</w:t>
      </w:r>
      <w:r w:rsidRPr="00C44EEC">
        <w:rPr>
          <w:rFonts w:ascii="Arial" w:hAnsi="Arial" w:cs="Arial"/>
          <w:sz w:val="16"/>
          <w:szCs w:val="16"/>
        </w:rPr>
        <w:t>-0003</w:t>
      </w:r>
    </w:p>
    <w:p w14:paraId="33975226" w14:textId="71465747" w:rsidR="00C44EEC" w:rsidRPr="00C44EEC" w:rsidRDefault="00C44EEC" w:rsidP="00C44EEC">
      <w:pPr>
        <w:spacing w:line="240" w:lineRule="auto"/>
        <w:ind w:firstLine="0"/>
        <w:jc w:val="right"/>
        <w:rPr>
          <w:szCs w:val="24"/>
        </w:rPr>
      </w:pPr>
      <w:r w:rsidRPr="00C44EEC">
        <w:rPr>
          <w:rFonts w:ascii="Arial" w:hAnsi="Arial" w:cs="Arial"/>
          <w:sz w:val="16"/>
          <w:szCs w:val="16"/>
        </w:rPr>
        <w:t xml:space="preserve">   Exp. Date </w:t>
      </w:r>
      <w:r>
        <w:rPr>
          <w:rFonts w:ascii="Arial" w:hAnsi="Arial" w:cs="Arial"/>
          <w:sz w:val="16"/>
          <w:szCs w:val="16"/>
        </w:rPr>
        <w:t>12/31/2017</w:t>
      </w:r>
    </w:p>
    <w:p w14:paraId="40F088BE" w14:textId="77777777" w:rsidR="00C44EEC" w:rsidRPr="00C44EEC" w:rsidRDefault="00C44EEC" w:rsidP="00C44EEC">
      <w:pPr>
        <w:pStyle w:val="NormalSScontinued"/>
        <w:jc w:val="right"/>
      </w:pPr>
    </w:p>
    <w:p w14:paraId="3E3E4ADB" w14:textId="11936250" w:rsidR="00631C7E" w:rsidRPr="00A43DD7" w:rsidRDefault="00631C7E" w:rsidP="00A43DD7">
      <w:pPr>
        <w:pStyle w:val="NormalSScontinued"/>
        <w:rPr>
          <w:i/>
        </w:rPr>
      </w:pPr>
      <w:r w:rsidRPr="00A43DD7">
        <w:rPr>
          <w:i/>
        </w:rPr>
        <w:t xml:space="preserve">Internal note: Customize each interview guide </w:t>
      </w:r>
      <w:r w:rsidR="00A43DD7" w:rsidRPr="00A43DD7">
        <w:rPr>
          <w:i/>
        </w:rPr>
        <w:t>to incorporate key questions from the 1-1 project meetings.</w:t>
      </w:r>
      <w:r w:rsidR="00B50AE7">
        <w:rPr>
          <w:i/>
        </w:rPr>
        <w:t xml:space="preserve"> S</w:t>
      </w:r>
      <w:r w:rsidR="00B50AE7" w:rsidRPr="00B50AE7">
        <w:rPr>
          <w:i/>
        </w:rPr>
        <w:t>ince these are qualitative in-depth interviews, questions may not be asked in the order presented in the guide</w:t>
      </w:r>
      <w:r w:rsidR="00854FD2">
        <w:rPr>
          <w:i/>
        </w:rPr>
        <w:t xml:space="preserve"> in order to</w:t>
      </w:r>
      <w:r w:rsidR="00B50AE7" w:rsidRPr="00B50AE7">
        <w:rPr>
          <w:i/>
        </w:rPr>
        <w:t xml:space="preserve"> preserve the conversational flow of the interview.</w:t>
      </w:r>
      <w:r w:rsidR="00A43DD7" w:rsidRPr="00A43DD7">
        <w:rPr>
          <w:i/>
        </w:rPr>
        <w:t xml:space="preserve"> </w:t>
      </w:r>
    </w:p>
    <w:p w14:paraId="35377786" w14:textId="33173CD3" w:rsidR="00EA3B57" w:rsidRPr="005E0A61" w:rsidRDefault="002865F4" w:rsidP="008C11A8">
      <w:pPr>
        <w:pStyle w:val="H3Alpha"/>
        <w:spacing w:before="0"/>
      </w:pPr>
      <w:r>
        <w:t xml:space="preserve">1. </w:t>
      </w:r>
      <w:r w:rsidR="00793B03">
        <w:t>Introduction</w:t>
      </w:r>
      <w:r w:rsidR="00C13F2E">
        <w:t xml:space="preserve"> (5 minutes</w:t>
      </w:r>
      <w:r w:rsidR="007E5F3C">
        <w:rPr>
          <w:rStyle w:val="FootnoteReference"/>
        </w:rPr>
        <w:footnoteReference w:id="1"/>
      </w:r>
      <w:r w:rsidR="00C13F2E">
        <w:t>)</w:t>
      </w:r>
    </w:p>
    <w:p w14:paraId="4041240A" w14:textId="1AEB0DC3" w:rsidR="00AC4578" w:rsidRPr="005E0A61" w:rsidRDefault="00EA3B57" w:rsidP="00440602">
      <w:pPr>
        <w:pStyle w:val="NormalSScontinued"/>
      </w:pPr>
      <w:r w:rsidRPr="005E0A61">
        <w:t>Thanks for taking the time to talk with us today.</w:t>
      </w:r>
      <w:r w:rsidR="00DC0C62">
        <w:t xml:space="preserve"> </w:t>
      </w:r>
      <w:r w:rsidR="00DC0C62" w:rsidRPr="00DC0C62">
        <w:t>On the phone, we have</w:t>
      </w:r>
      <w:r w:rsidR="00DC0C62">
        <w:t xml:space="preserve"> [name research staff from Mathematica-NQF and identify which organization]</w:t>
      </w:r>
      <w:r w:rsidR="00DC0C62" w:rsidRPr="00992471">
        <w:t>.</w:t>
      </w:r>
      <w:r w:rsidR="00DC0C62">
        <w:t xml:space="preserve"> </w:t>
      </w:r>
      <w:r w:rsidRPr="005E0A61">
        <w:t xml:space="preserve">We </w:t>
      </w:r>
      <w:r w:rsidR="00AA3330" w:rsidRPr="005E0A61">
        <w:t xml:space="preserve">are interested </w:t>
      </w:r>
      <w:r w:rsidR="00587EBD">
        <w:t>hearing from you about</w:t>
      </w:r>
      <w:r w:rsidRPr="005E0A61">
        <w:t xml:space="preserve"> [</w:t>
      </w:r>
      <w:r w:rsidR="0074388E" w:rsidRPr="005E0A61">
        <w:t>p</w:t>
      </w:r>
      <w:r w:rsidRPr="005E0A61">
        <w:t xml:space="preserve">rogram </w:t>
      </w:r>
      <w:r w:rsidR="0074388E" w:rsidRPr="005E0A61">
        <w:t>n</w:t>
      </w:r>
      <w:r w:rsidRPr="005E0A61">
        <w:t>ame]</w:t>
      </w:r>
      <w:r w:rsidR="00AC4578" w:rsidRPr="005E0A61">
        <w:t xml:space="preserve">. </w:t>
      </w:r>
      <w:r w:rsidR="00CD4A62">
        <w:t xml:space="preserve">We have scheduled this interview to take 90 minutes. </w:t>
      </w:r>
      <w:r w:rsidR="002F0344">
        <w:t xml:space="preserve">Representatives of ONC will also be on the call with us today. [Allow ONC representatives to briefly identify themselves.] </w:t>
      </w:r>
      <w:r w:rsidR="00F066DB">
        <w:t xml:space="preserve">We want to hear the story about your program in your own words. Due to the number of topics we want to cover in this </w:t>
      </w:r>
      <w:r w:rsidR="003B31ED">
        <w:t>limited amount of time</w:t>
      </w:r>
      <w:r w:rsidR="00F066DB">
        <w:t xml:space="preserve">, we will need to move through the questions at a fairly rapid pace, and we ask that only one or two people take the lead in responding to each question. Different people can take the lead for different questions depending on who has </w:t>
      </w:r>
      <w:r w:rsidR="00FB3208">
        <w:t>more experience or knowledge</w:t>
      </w:r>
      <w:r w:rsidR="00F066DB">
        <w:t xml:space="preserve"> relevant to a given question.</w:t>
      </w:r>
    </w:p>
    <w:p w14:paraId="2BF1124B" w14:textId="5581331A" w:rsidR="00EA3B57" w:rsidRPr="005E0A61" w:rsidRDefault="00AA3330" w:rsidP="00440602">
      <w:pPr>
        <w:pStyle w:val="NormalSScontinued"/>
      </w:pPr>
      <w:r w:rsidRPr="005E0A61">
        <w:t>B</w:t>
      </w:r>
      <w:r w:rsidR="00EA3B57" w:rsidRPr="005E0A61">
        <w:t xml:space="preserve">efore we begin </w:t>
      </w:r>
      <w:r w:rsidRPr="005E0A61">
        <w:t>our discussion</w:t>
      </w:r>
      <w:r w:rsidR="00EA3B57" w:rsidRPr="005E0A61">
        <w:t xml:space="preserve">, we want to check with you to see if we </w:t>
      </w:r>
      <w:r w:rsidRPr="005E0A61">
        <w:t xml:space="preserve">can </w:t>
      </w:r>
      <w:r w:rsidR="00EA3B57" w:rsidRPr="005E0A61">
        <w:t>record this interview</w:t>
      </w:r>
      <w:r w:rsidR="00010A39" w:rsidRPr="005E0A61">
        <w:t xml:space="preserve"> </w:t>
      </w:r>
      <w:r w:rsidR="00DC0C62" w:rsidRPr="00992471">
        <w:t>for note taking purposes</w:t>
      </w:r>
      <w:r w:rsidR="00DC0C62" w:rsidRPr="005E0A61">
        <w:t xml:space="preserve"> </w:t>
      </w:r>
      <w:r w:rsidR="006E02DC" w:rsidRPr="005E0A61">
        <w:t>so that we can describe your program more accurately in our evaluation report</w:t>
      </w:r>
      <w:r w:rsidR="00EA3B57" w:rsidRPr="005E0A61">
        <w:t xml:space="preserve">. </w:t>
      </w:r>
      <w:r w:rsidR="00C60C3B" w:rsidRPr="005E0A61">
        <w:t>Y</w:t>
      </w:r>
      <w:r w:rsidR="00EA3B57" w:rsidRPr="005E0A61">
        <w:t>our name</w:t>
      </w:r>
      <w:r w:rsidR="00C37683" w:rsidRPr="005E0A61">
        <w:t xml:space="preserve"> </w:t>
      </w:r>
      <w:r w:rsidR="00EA3B57" w:rsidRPr="005E0A61">
        <w:t xml:space="preserve">will not be associated with any of your responses in </w:t>
      </w:r>
      <w:r w:rsidR="006E02DC" w:rsidRPr="005E0A61">
        <w:t xml:space="preserve">the </w:t>
      </w:r>
      <w:r w:rsidR="00EA3B57" w:rsidRPr="005E0A61">
        <w:t>report.</w:t>
      </w:r>
      <w:r w:rsidRPr="005E0A61">
        <w:t xml:space="preserve"> </w:t>
      </w:r>
      <w:r w:rsidR="006C079C" w:rsidRPr="005E0A61">
        <w:t xml:space="preserve">However, </w:t>
      </w:r>
      <w:r w:rsidR="006E02DC" w:rsidRPr="005E0A61">
        <w:t xml:space="preserve">the </w:t>
      </w:r>
      <w:r w:rsidR="006C079C" w:rsidRPr="005E0A61">
        <w:t>names of organizations may be used in the report</w:t>
      </w:r>
      <w:r w:rsidR="007C7AB2" w:rsidRPr="005E0A61">
        <w:t xml:space="preserve"> as we summarize your program, the progress you have made, and the facilitators and challenges you have faced</w:t>
      </w:r>
      <w:r w:rsidR="006C079C" w:rsidRPr="005E0A61">
        <w:t xml:space="preserve">. </w:t>
      </w:r>
      <w:r w:rsidRPr="005E0A61">
        <w:t>The recording will be destroyed af</w:t>
      </w:r>
      <w:r w:rsidR="00E65F71" w:rsidRPr="005E0A61">
        <w:t>ter the evaluation is complete.</w:t>
      </w:r>
    </w:p>
    <w:p w14:paraId="5A578D14" w14:textId="6C6E7562" w:rsidR="00EA3B57" w:rsidRDefault="00EA3B57" w:rsidP="00440602">
      <w:pPr>
        <w:pStyle w:val="NormalSScontinued"/>
      </w:pPr>
      <w:r w:rsidRPr="005E0A61">
        <w:t>Before we get started, do</w:t>
      </w:r>
      <w:r w:rsidR="00E65F71" w:rsidRPr="005E0A61">
        <w:t xml:space="preserve"> you have any questions for us?</w:t>
      </w:r>
    </w:p>
    <w:p w14:paraId="66580330" w14:textId="2C90B79B" w:rsidR="00E30F53" w:rsidRPr="00E30F53" w:rsidRDefault="002865F4" w:rsidP="005920FC">
      <w:pPr>
        <w:pStyle w:val="H3Alpha"/>
      </w:pPr>
      <w:r>
        <w:t xml:space="preserve">2. </w:t>
      </w:r>
      <w:r w:rsidR="00E30F53">
        <w:t>Program overview</w:t>
      </w:r>
      <w:r w:rsidR="00A7706B">
        <w:t xml:space="preserve"> (15 minutes)</w:t>
      </w:r>
    </w:p>
    <w:p w14:paraId="3DCD68DE" w14:textId="1F2F3521" w:rsidR="000615E1" w:rsidRPr="005920FC" w:rsidRDefault="00482DE0" w:rsidP="005920FC">
      <w:pPr>
        <w:pStyle w:val="NormalSS"/>
        <w:ind w:left="360" w:hanging="360"/>
        <w:rPr>
          <w:i/>
        </w:rPr>
      </w:pPr>
      <w:r>
        <w:rPr>
          <w:i/>
        </w:rPr>
        <w:t>In preparation for this interview, we had an in-depth discussion with your ONC Project Officer, and we reviewed a number of your program documents, including quarterly reports, program monitoring plan,</w:t>
      </w:r>
      <w:r w:rsidR="00A274B8">
        <w:rPr>
          <w:i/>
        </w:rPr>
        <w:t xml:space="preserve"> your program application,</w:t>
      </w:r>
      <w:r>
        <w:rPr>
          <w:i/>
        </w:rPr>
        <w:t xml:space="preserve"> etc. So we already have reviewed a fair amount of basic information about your program that we would like to expand upon. With that in mind, please t</w:t>
      </w:r>
      <w:r w:rsidR="000615E1" w:rsidRPr="005920FC">
        <w:rPr>
          <w:i/>
        </w:rPr>
        <w:t xml:space="preserve">ell </w:t>
      </w:r>
      <w:r w:rsidR="00601A6D" w:rsidRPr="005920FC">
        <w:rPr>
          <w:i/>
        </w:rPr>
        <w:t xml:space="preserve">me </w:t>
      </w:r>
      <w:r w:rsidR="000615E1" w:rsidRPr="005920FC">
        <w:rPr>
          <w:i/>
        </w:rPr>
        <w:t xml:space="preserve">about </w:t>
      </w:r>
      <w:r w:rsidR="00587EBD" w:rsidRPr="005920FC">
        <w:rPr>
          <w:i/>
        </w:rPr>
        <w:t xml:space="preserve">what you hoped to accomplish with your </w:t>
      </w:r>
      <w:r w:rsidR="000615E1" w:rsidRPr="005920FC">
        <w:rPr>
          <w:i/>
        </w:rPr>
        <w:t xml:space="preserve">program. </w:t>
      </w:r>
    </w:p>
    <w:p w14:paraId="4AAB9C45" w14:textId="77777777" w:rsidR="00C44EEC" w:rsidRDefault="00C44EEC" w:rsidP="00C44EEC">
      <w:pPr>
        <w:pStyle w:val="NormalWeb"/>
        <w:spacing w:line="160" w:lineRule="atLeast"/>
        <w:rPr>
          <w:rFonts w:ascii="Times New Roman" w:hAnsi="Times New Roman"/>
          <w:color w:val="000000"/>
          <w:sz w:val="16"/>
        </w:rPr>
      </w:pPr>
    </w:p>
    <w:p w14:paraId="40FFFCDC" w14:textId="51B53216" w:rsidR="00C44EEC" w:rsidRPr="004A0968" w:rsidRDefault="00C44EEC" w:rsidP="00C44EEC">
      <w:pPr>
        <w:pStyle w:val="NormalWeb"/>
        <w:spacing w:line="160" w:lineRule="atLeast"/>
        <w:rPr>
          <w:rFonts w:ascii="Times New Roman" w:hAnsi="Times New Roman"/>
          <w:color w:val="000000"/>
          <w:sz w:val="16"/>
        </w:rPr>
      </w:pPr>
      <w:r w:rsidRPr="004A0968">
        <w:rPr>
          <w:rFonts w:ascii="Times New Roman" w:hAnsi="Times New Roman"/>
          <w:color w:val="000000"/>
          <w:sz w:val="16"/>
        </w:rPr>
        <w:t>According to the Paperwork Reduction Act of 1995, no persons are required to respond to a collection of information unless it displays a valid OMB control number. The valid OMB control number for this information collection is 0990-</w:t>
      </w:r>
      <w:r>
        <w:rPr>
          <w:rFonts w:ascii="Times New Roman" w:hAnsi="Times New Roman"/>
          <w:color w:val="000000"/>
          <w:sz w:val="16"/>
        </w:rPr>
        <w:t>0003</w:t>
      </w:r>
      <w:r w:rsidRPr="004A0968">
        <w:rPr>
          <w:rFonts w:ascii="Times New Roman" w:hAnsi="Times New Roman"/>
          <w:color w:val="000000"/>
          <w:sz w:val="16"/>
        </w:rPr>
        <w:t xml:space="preserve">. The time required to complete this information collection is estimated to average </w:t>
      </w:r>
      <w:r>
        <w:rPr>
          <w:rFonts w:ascii="Times New Roman" w:hAnsi="Times New Roman"/>
          <w:color w:val="000000"/>
          <w:sz w:val="16"/>
        </w:rPr>
        <w:t>90</w:t>
      </w:r>
      <w:r w:rsidRPr="004A0968">
        <w:rPr>
          <w:rFonts w:ascii="Times New Roman" w:hAnsi="Times New Roman"/>
          <w:color w:val="000000"/>
          <w:sz w:val="16"/>
        </w:rPr>
        <w:t xml:space="preserve"> minutes per response, including the time to review instructions, search existing data resources, gather the data nee</w:t>
      </w:r>
      <w:r>
        <w:rPr>
          <w:rFonts w:ascii="Times New Roman" w:hAnsi="Times New Roman"/>
          <w:color w:val="000000"/>
          <w:sz w:val="16"/>
        </w:rPr>
        <w:t xml:space="preserve">ded, to </w:t>
      </w:r>
      <w:r w:rsidRPr="004A0968">
        <w:rPr>
          <w:rFonts w:ascii="Times New Roman" w:hAnsi="Times New Roman"/>
          <w:color w:val="000000"/>
          <w:sz w:val="16"/>
        </w:rPr>
        <w:t xml:space="preserve">review </w:t>
      </w:r>
      <w:r>
        <w:rPr>
          <w:rFonts w:ascii="Times New Roman" w:hAnsi="Times New Roman"/>
          <w:color w:val="000000"/>
          <w:sz w:val="16"/>
        </w:rPr>
        <w:t xml:space="preserve">and complete </w:t>
      </w:r>
      <w:r w:rsidRPr="004A0968">
        <w:rPr>
          <w:rFonts w:ascii="Times New Roman" w:hAnsi="Times New Roman"/>
          <w:color w:val="000000"/>
          <w:sz w:val="16"/>
        </w:rPr>
        <w:t>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63F860EF" w14:textId="77777777" w:rsidR="00C44EEC" w:rsidRDefault="00C44EEC" w:rsidP="00C44EEC">
      <w:pPr>
        <w:pStyle w:val="NormalSS"/>
        <w:ind w:firstLine="0"/>
      </w:pPr>
      <w:r w:rsidRPr="00764C5C">
        <w:rPr>
          <w:b/>
        </w:rPr>
        <w:lastRenderedPageBreak/>
        <w:t>Probe on the following topics</w:t>
      </w:r>
      <w:r>
        <w:t xml:space="preserve"> as they come up in the response to the question above: Overall goal of the project; Implementation approach; M</w:t>
      </w:r>
      <w:r w:rsidRPr="00D56946">
        <w:t>otivat</w:t>
      </w:r>
      <w:r>
        <w:t>ion for participation; T</w:t>
      </w:r>
      <w:r w:rsidRPr="00D56946">
        <w:t>arget population</w:t>
      </w:r>
      <w:r>
        <w:t xml:space="preserve"> (how was this selected)</w:t>
      </w:r>
    </w:p>
    <w:p w14:paraId="157848D0" w14:textId="34A63AA7" w:rsidR="00CB5EB8" w:rsidRDefault="002865F4" w:rsidP="007E5F3C">
      <w:pPr>
        <w:pStyle w:val="H3Alpha"/>
        <w:tabs>
          <w:tab w:val="clear" w:pos="432"/>
        </w:tabs>
        <w:ind w:left="360" w:hanging="270"/>
      </w:pPr>
      <w:r>
        <w:t xml:space="preserve">3. </w:t>
      </w:r>
      <w:r w:rsidR="0035679E" w:rsidRPr="005E0A61">
        <w:t xml:space="preserve">Identifying, </w:t>
      </w:r>
      <w:r w:rsidR="00573995">
        <w:t xml:space="preserve">marketing, </w:t>
      </w:r>
      <w:r w:rsidR="0035679E" w:rsidRPr="005E0A61">
        <w:t xml:space="preserve">recruiting, and enrolling </w:t>
      </w:r>
      <w:r w:rsidR="007C7AB2" w:rsidRPr="005E0A61">
        <w:t>eligible professionals (EPs)</w:t>
      </w:r>
      <w:r w:rsidR="0035679E" w:rsidRPr="005E0A61">
        <w:t xml:space="preserve"> and</w:t>
      </w:r>
      <w:r w:rsidR="007C7AB2" w:rsidRPr="005E0A61">
        <w:t xml:space="preserve"> non-eligible professionals (non-EPs)</w:t>
      </w:r>
      <w:r w:rsidR="0035679E" w:rsidRPr="005E0A61">
        <w:t xml:space="preserve"> </w:t>
      </w:r>
      <w:r w:rsidR="00732C35" w:rsidRPr="005E0A61">
        <w:t>(</w:t>
      </w:r>
      <w:r w:rsidR="00C13F2E">
        <w:t>5</w:t>
      </w:r>
      <w:r w:rsidR="00732C35">
        <w:t xml:space="preserve"> minutes</w:t>
      </w:r>
      <w:r w:rsidR="00732C35" w:rsidRPr="005E0A61">
        <w:t>)</w:t>
      </w:r>
    </w:p>
    <w:p w14:paraId="16002651" w14:textId="74FCD2D9" w:rsidR="000615E1" w:rsidRDefault="00FB3208" w:rsidP="000615E1">
      <w:pPr>
        <w:pStyle w:val="NumberedBullet"/>
        <w:numPr>
          <w:ilvl w:val="0"/>
          <w:numId w:val="0"/>
        </w:numPr>
        <w:spacing w:after="240"/>
        <w:ind w:left="360" w:hanging="360"/>
        <w:rPr>
          <w:i/>
        </w:rPr>
      </w:pPr>
      <w:r>
        <w:rPr>
          <w:i/>
        </w:rPr>
        <w:t xml:space="preserve">We understand that your target population included [list awardee-specific target population]. </w:t>
      </w:r>
      <w:r w:rsidR="000615E1">
        <w:rPr>
          <w:i/>
        </w:rPr>
        <w:t>How did you identify, recruit, and enroll participants</w:t>
      </w:r>
      <w:r>
        <w:rPr>
          <w:i/>
        </w:rPr>
        <w:t xml:space="preserve"> from the target population</w:t>
      </w:r>
      <w:r w:rsidR="000615E1">
        <w:rPr>
          <w:i/>
        </w:rPr>
        <w:t xml:space="preserve"> in</w:t>
      </w:r>
      <w:r>
        <w:rPr>
          <w:i/>
        </w:rPr>
        <w:t>to</w:t>
      </w:r>
      <w:r w:rsidR="000615E1">
        <w:rPr>
          <w:i/>
        </w:rPr>
        <w:t xml:space="preserve"> your program?</w:t>
      </w:r>
    </w:p>
    <w:p w14:paraId="3F7911FF" w14:textId="09E1AB29" w:rsidR="005920FC" w:rsidRPr="00854FD2" w:rsidRDefault="00CC3756" w:rsidP="005920FC">
      <w:pPr>
        <w:pStyle w:val="NumberedBullet"/>
        <w:numPr>
          <w:ilvl w:val="0"/>
          <w:numId w:val="0"/>
        </w:numPr>
        <w:tabs>
          <w:tab w:val="clear" w:pos="432"/>
        </w:tabs>
        <w:spacing w:after="240"/>
      </w:pPr>
      <w:r w:rsidRPr="00CC3756">
        <w:t>Probe with the following questions if they are not addressed in the awardee representatives’ initial response and if time allows.</w:t>
      </w:r>
    </w:p>
    <w:p w14:paraId="428E0132" w14:textId="64B08815" w:rsidR="00CB5EB8" w:rsidRPr="000615E1" w:rsidRDefault="00CB5EB8" w:rsidP="00D05B45">
      <w:pPr>
        <w:pStyle w:val="NumberedBullet"/>
        <w:numPr>
          <w:ilvl w:val="0"/>
          <w:numId w:val="13"/>
        </w:numPr>
        <w:spacing w:after="240"/>
      </w:pPr>
      <w:r w:rsidRPr="000615E1">
        <w:t xml:space="preserve">How did you </w:t>
      </w:r>
      <w:r w:rsidR="00762B72" w:rsidRPr="000615E1">
        <w:t>market the program to your target</w:t>
      </w:r>
      <w:r w:rsidRPr="000615E1">
        <w:t xml:space="preserve"> </w:t>
      </w:r>
      <w:r w:rsidR="00762B72" w:rsidRPr="000615E1">
        <w:t>populations</w:t>
      </w:r>
      <w:r w:rsidR="0077136C" w:rsidRPr="000615E1">
        <w:t>,</w:t>
      </w:r>
      <w:r w:rsidR="0035679E" w:rsidRPr="000615E1">
        <w:t xml:space="preserve"> and </w:t>
      </w:r>
      <w:r w:rsidR="0077136C" w:rsidRPr="000615E1">
        <w:t xml:space="preserve">how did you </w:t>
      </w:r>
      <w:r w:rsidR="0035679E" w:rsidRPr="000615E1">
        <w:t xml:space="preserve">recruit </w:t>
      </w:r>
      <w:r w:rsidR="0077136C" w:rsidRPr="000615E1">
        <w:t xml:space="preserve">potential </w:t>
      </w:r>
      <w:r w:rsidR="0035679E" w:rsidRPr="000615E1">
        <w:t>participants</w:t>
      </w:r>
      <w:r w:rsidRPr="000615E1">
        <w:t>?</w:t>
      </w:r>
    </w:p>
    <w:p w14:paraId="3DCE7BE7" w14:textId="26BB2F6C" w:rsidR="00573995" w:rsidRPr="00772A86" w:rsidRDefault="00573995" w:rsidP="001A205E">
      <w:pPr>
        <w:pStyle w:val="NumberedBullet"/>
        <w:numPr>
          <w:ilvl w:val="1"/>
          <w:numId w:val="13"/>
        </w:numPr>
        <w:spacing w:after="240"/>
      </w:pPr>
      <w:r>
        <w:t xml:space="preserve">What marketing strategies/activities did you find most effective? </w:t>
      </w:r>
    </w:p>
    <w:p w14:paraId="2F473076" w14:textId="2C3FDBE3" w:rsidR="00E03EAE" w:rsidRPr="0091038C" w:rsidRDefault="0035679E" w:rsidP="00D05B45">
      <w:pPr>
        <w:pStyle w:val="NumberedBullet"/>
        <w:numPr>
          <w:ilvl w:val="0"/>
          <w:numId w:val="13"/>
        </w:numPr>
        <w:spacing w:after="240"/>
      </w:pPr>
      <w:r w:rsidRPr="0091038C">
        <w:t>In your opinion, what factors went into</w:t>
      </w:r>
      <w:r w:rsidR="00761591" w:rsidRPr="0091038C">
        <w:t xml:space="preserve"> </w:t>
      </w:r>
      <w:r w:rsidR="0077136C" w:rsidRPr="0091038C">
        <w:t xml:space="preserve">a person’s </w:t>
      </w:r>
      <w:r w:rsidRPr="0091038C">
        <w:t>decision</w:t>
      </w:r>
      <w:r w:rsidR="0084639F" w:rsidRPr="0091038C">
        <w:t xml:space="preserve"> to participate in the program</w:t>
      </w:r>
      <w:r w:rsidRPr="0091038C">
        <w:t>?</w:t>
      </w:r>
      <w:r w:rsidR="006F31B1">
        <w:t xml:space="preserve"> (e.g., built upon work previously done in the organization)</w:t>
      </w:r>
    </w:p>
    <w:p w14:paraId="07693776" w14:textId="0232F444" w:rsidR="00037572" w:rsidRPr="0091038C" w:rsidRDefault="00710723" w:rsidP="00D05B45">
      <w:pPr>
        <w:pStyle w:val="NumberedBullet"/>
        <w:numPr>
          <w:ilvl w:val="0"/>
          <w:numId w:val="13"/>
        </w:numPr>
        <w:spacing w:after="240"/>
      </w:pPr>
      <w:r w:rsidRPr="0091038C">
        <w:t>What were</w:t>
      </w:r>
      <w:r w:rsidR="00761591" w:rsidRPr="0091038C">
        <w:t xml:space="preserve"> the</w:t>
      </w:r>
      <w:r w:rsidRPr="0091038C">
        <w:t xml:space="preserve"> challenges </w:t>
      </w:r>
      <w:r w:rsidR="00791FD0" w:rsidRPr="0091038C">
        <w:t xml:space="preserve">involved </w:t>
      </w:r>
      <w:r w:rsidR="00761591" w:rsidRPr="0091038C">
        <w:t>in</w:t>
      </w:r>
      <w:r w:rsidRPr="0091038C">
        <w:t xml:space="preserve"> identify</w:t>
      </w:r>
      <w:r w:rsidR="00761591" w:rsidRPr="0091038C">
        <w:t>ing</w:t>
      </w:r>
      <w:r w:rsidRPr="0091038C">
        <w:t>, recruit</w:t>
      </w:r>
      <w:r w:rsidR="00761591" w:rsidRPr="0091038C">
        <w:t>ing</w:t>
      </w:r>
      <w:r w:rsidRPr="0091038C">
        <w:t>, and enroll</w:t>
      </w:r>
      <w:r w:rsidR="00761591" w:rsidRPr="0091038C">
        <w:t>ing</w:t>
      </w:r>
      <w:r w:rsidR="00F8516F" w:rsidRPr="0091038C">
        <w:t xml:space="preserve"> participants</w:t>
      </w:r>
      <w:r w:rsidR="00E65F71" w:rsidRPr="0091038C">
        <w:t>?</w:t>
      </w:r>
    </w:p>
    <w:p w14:paraId="6CA90413" w14:textId="3952A6CA" w:rsidR="00037572" w:rsidRDefault="002865F4" w:rsidP="00037572">
      <w:pPr>
        <w:pStyle w:val="H3Alpha"/>
      </w:pPr>
      <w:r>
        <w:t xml:space="preserve">4. </w:t>
      </w:r>
      <w:r w:rsidR="004E4322">
        <w:t>Quantitative measures (</w:t>
      </w:r>
      <w:r w:rsidR="00C13F2E">
        <w:t xml:space="preserve">5 - </w:t>
      </w:r>
      <w:r w:rsidR="00A7706B">
        <w:t>10</w:t>
      </w:r>
      <w:r w:rsidR="00037572" w:rsidRPr="005B1F1A">
        <w:t xml:space="preserve"> minutes)</w:t>
      </w:r>
    </w:p>
    <w:p w14:paraId="6F9A00B2" w14:textId="76170166" w:rsidR="000615E1" w:rsidRDefault="000615E1" w:rsidP="000615E1">
      <w:pPr>
        <w:pStyle w:val="NormalSS"/>
        <w:ind w:firstLine="0"/>
        <w:rPr>
          <w:i/>
        </w:rPr>
      </w:pPr>
      <w:r>
        <w:rPr>
          <w:i/>
        </w:rPr>
        <w:t>D</w:t>
      </w:r>
      <w:r w:rsidRPr="00293BB9">
        <w:rPr>
          <w:i/>
        </w:rPr>
        <w:t>escribe your approach to measuring progress toward your programmatic goals. What milestones did you set? Did your milestones change over the course of the program?</w:t>
      </w:r>
      <w:r>
        <w:rPr>
          <w:i/>
        </w:rPr>
        <w:t xml:space="preserve"> If so, why did they change?</w:t>
      </w:r>
    </w:p>
    <w:p w14:paraId="03F44653" w14:textId="405106F1" w:rsidR="002865F4" w:rsidRPr="00B84AA1" w:rsidRDefault="00CC3756" w:rsidP="000615E1">
      <w:pPr>
        <w:pStyle w:val="NormalSS"/>
        <w:ind w:firstLine="0"/>
      </w:pPr>
      <w:r w:rsidRPr="00CC3756">
        <w:t>Probe with the following questions if they are not addressed in the awardee representatives’ initial response and if time allows.</w:t>
      </w:r>
    </w:p>
    <w:p w14:paraId="0A7207DC" w14:textId="77777777" w:rsidR="005B1F1A" w:rsidRDefault="00037572" w:rsidP="00B84AA1">
      <w:pPr>
        <w:pStyle w:val="NumberedBullet"/>
        <w:numPr>
          <w:ilvl w:val="0"/>
          <w:numId w:val="33"/>
        </w:numPr>
        <w:spacing w:after="240"/>
      </w:pPr>
      <w:r w:rsidRPr="005B1F1A">
        <w:t xml:space="preserve">Can you describe the process you went through to select your </w:t>
      </w:r>
      <w:r w:rsidR="00B2404D" w:rsidRPr="005B1F1A">
        <w:t>initial</w:t>
      </w:r>
      <w:r w:rsidRPr="005B1F1A">
        <w:t xml:space="preserve"> metrics for </w:t>
      </w:r>
      <w:r w:rsidR="005B1F1A" w:rsidRPr="005B1F1A">
        <w:t>tracking the</w:t>
      </w:r>
      <w:r w:rsidRPr="005B1F1A">
        <w:t xml:space="preserve"> progress of your milestone achievement</w:t>
      </w:r>
      <w:r w:rsidR="005B1F1A" w:rsidRPr="005B1F1A">
        <w:t>s</w:t>
      </w:r>
      <w:r w:rsidRPr="005B1F1A">
        <w:t xml:space="preserve">? </w:t>
      </w:r>
    </w:p>
    <w:p w14:paraId="5C8BCF2E" w14:textId="02AF2990" w:rsidR="00037572" w:rsidRPr="005B1F1A" w:rsidRDefault="000615E1" w:rsidP="00B84AA1">
      <w:pPr>
        <w:pStyle w:val="NumberedBullet"/>
        <w:numPr>
          <w:ilvl w:val="0"/>
          <w:numId w:val="33"/>
        </w:numPr>
        <w:spacing w:after="240"/>
      </w:pPr>
      <w:r>
        <w:t>H</w:t>
      </w:r>
      <w:r w:rsidR="00037572" w:rsidRPr="005B1F1A">
        <w:t>ow did you make the projections</w:t>
      </w:r>
      <w:r>
        <w:t xml:space="preserve"> for your metrics</w:t>
      </w:r>
      <w:r w:rsidR="00037572" w:rsidRPr="005B1F1A">
        <w:t>? (e.g., based on data from a similar project)</w:t>
      </w:r>
    </w:p>
    <w:p w14:paraId="5BD6E1DA" w14:textId="77777777" w:rsidR="00DA3DC8" w:rsidRDefault="00037572" w:rsidP="00B84AA1">
      <w:pPr>
        <w:pStyle w:val="NumberedBullet"/>
        <w:numPr>
          <w:ilvl w:val="0"/>
          <w:numId w:val="33"/>
        </w:numPr>
        <w:spacing w:after="240"/>
      </w:pPr>
      <w:r w:rsidRPr="005B1F1A">
        <w:t xml:space="preserve">In what ways did your health IT landscape or target populations change over the period of performance? </w:t>
      </w:r>
    </w:p>
    <w:p w14:paraId="3F5E0CBD" w14:textId="14DA3A47" w:rsidR="00DA3DC8" w:rsidRPr="00C13F2E" w:rsidRDefault="000615E1" w:rsidP="00B84AA1">
      <w:pPr>
        <w:pStyle w:val="NumberedBullet"/>
        <w:numPr>
          <w:ilvl w:val="1"/>
          <w:numId w:val="33"/>
        </w:numPr>
        <w:spacing w:after="240"/>
      </w:pPr>
      <w:r w:rsidRPr="00C13F2E">
        <w:t>How if at all did you change your metrics to reflect changes in the health IT landscape/target populations</w:t>
      </w:r>
      <w:r w:rsidR="00DA3DC8" w:rsidRPr="00C13F2E">
        <w:t xml:space="preserve"> </w:t>
      </w:r>
    </w:p>
    <w:p w14:paraId="4EE66F56" w14:textId="1EB9D47B" w:rsidR="00037572" w:rsidRPr="005B1F1A" w:rsidRDefault="00037572" w:rsidP="00B84AA1">
      <w:pPr>
        <w:pStyle w:val="NumberedBullet"/>
        <w:numPr>
          <w:ilvl w:val="0"/>
          <w:numId w:val="33"/>
        </w:numPr>
        <w:spacing w:after="240"/>
      </w:pPr>
      <w:r w:rsidRPr="005B1F1A">
        <w:t xml:space="preserve">Do you feel that your final metrics accurately represent your program progress? </w:t>
      </w:r>
    </w:p>
    <w:p w14:paraId="794A1FBD" w14:textId="77777777" w:rsidR="00037572" w:rsidRPr="005B1F1A" w:rsidRDefault="00037572" w:rsidP="00B84AA1">
      <w:pPr>
        <w:pStyle w:val="NumberedBullet"/>
        <w:numPr>
          <w:ilvl w:val="1"/>
          <w:numId w:val="33"/>
        </w:numPr>
        <w:spacing w:after="240"/>
      </w:pPr>
      <w:r w:rsidRPr="005B1F1A">
        <w:t>If not, what would you change?</w:t>
      </w:r>
    </w:p>
    <w:p w14:paraId="5BDD8D75" w14:textId="38D34D9F" w:rsidR="0085028F" w:rsidRDefault="002865F4" w:rsidP="00A7706B">
      <w:pPr>
        <w:pStyle w:val="H3Alpha"/>
        <w:tabs>
          <w:tab w:val="clear" w:pos="432"/>
        </w:tabs>
        <w:ind w:left="270" w:hanging="270"/>
      </w:pPr>
      <w:r>
        <w:t xml:space="preserve">5. </w:t>
      </w:r>
      <w:r w:rsidR="007F13AA" w:rsidRPr="005E0A61">
        <w:t>Implementation challenges and strategies used to address them</w:t>
      </w:r>
      <w:r w:rsidR="00E64F54" w:rsidRPr="005E0A61">
        <w:t xml:space="preserve"> (</w:t>
      </w:r>
      <w:r w:rsidR="00A7706B">
        <w:t>15</w:t>
      </w:r>
      <w:r w:rsidR="00E64F54" w:rsidRPr="005E0A61">
        <w:t xml:space="preserve"> minutes)</w:t>
      </w:r>
    </w:p>
    <w:p w14:paraId="0F859E6D" w14:textId="335EA94B" w:rsidR="000615E1" w:rsidRPr="000615E1" w:rsidRDefault="000615E1" w:rsidP="000615E1">
      <w:pPr>
        <w:pStyle w:val="NormalSS"/>
        <w:ind w:firstLine="0"/>
        <w:rPr>
          <w:i/>
        </w:rPr>
      </w:pPr>
      <w:r>
        <w:rPr>
          <w:i/>
        </w:rPr>
        <w:t>D</w:t>
      </w:r>
      <w:r w:rsidRPr="00293BB9">
        <w:rPr>
          <w:i/>
        </w:rPr>
        <w:t xml:space="preserve">escribe some of the successes </w:t>
      </w:r>
      <w:r w:rsidR="009169C7">
        <w:rPr>
          <w:i/>
        </w:rPr>
        <w:t xml:space="preserve">you achieved </w:t>
      </w:r>
      <w:r w:rsidRPr="00293BB9">
        <w:rPr>
          <w:i/>
        </w:rPr>
        <w:t>and challenges you encountered over the course of your program. What do you think went well? What barriers did you face and how did you overcome them?</w:t>
      </w:r>
    </w:p>
    <w:p w14:paraId="49C425F7" w14:textId="0B7DF99C" w:rsidR="002865F4" w:rsidRPr="00CC3756" w:rsidRDefault="00CC3756" w:rsidP="00180B37">
      <w:pPr>
        <w:pStyle w:val="NumberedBullet"/>
        <w:numPr>
          <w:ilvl w:val="0"/>
          <w:numId w:val="0"/>
        </w:numPr>
      </w:pPr>
      <w:r w:rsidRPr="00CC3756">
        <w:t>Probe with the following questions if they are not addressed in the awardee representatives’ initial response and if time allows.</w:t>
      </w:r>
    </w:p>
    <w:p w14:paraId="7A38DEE7" w14:textId="0B3BA4DE" w:rsidR="00180B37" w:rsidRPr="00B0577C" w:rsidRDefault="00180B37" w:rsidP="00180B37">
      <w:pPr>
        <w:pStyle w:val="NumberedBullet"/>
        <w:numPr>
          <w:ilvl w:val="0"/>
          <w:numId w:val="0"/>
        </w:numPr>
      </w:pPr>
    </w:p>
    <w:p w14:paraId="0BD7E94D" w14:textId="29CBC0F2" w:rsidR="00FA72CA" w:rsidRPr="00B0577C" w:rsidRDefault="00ED7C1C" w:rsidP="00854FD2">
      <w:pPr>
        <w:pStyle w:val="NumberedBullet"/>
        <w:numPr>
          <w:ilvl w:val="0"/>
          <w:numId w:val="34"/>
        </w:numPr>
        <w:spacing w:after="240"/>
      </w:pPr>
      <w:r w:rsidRPr="00B0577C">
        <w:t>W</w:t>
      </w:r>
      <w:r w:rsidR="007F13AA" w:rsidRPr="00B0577C">
        <w:t xml:space="preserve">hat </w:t>
      </w:r>
      <w:r w:rsidR="00A60CC9" w:rsidRPr="00B0577C">
        <w:t xml:space="preserve">factors affected your </w:t>
      </w:r>
      <w:r w:rsidR="00710723" w:rsidRPr="00B0577C">
        <w:t xml:space="preserve">ability to achieve </w:t>
      </w:r>
      <w:r w:rsidR="00021E51" w:rsidRPr="00B0577C">
        <w:t>the goals you identi</w:t>
      </w:r>
      <w:r w:rsidR="00710723" w:rsidRPr="00B0577C">
        <w:t>fied for your program</w:t>
      </w:r>
      <w:r w:rsidR="00F85184" w:rsidRPr="00B0577C">
        <w:t>?</w:t>
      </w:r>
      <w:r w:rsidR="00FA72CA" w:rsidRPr="00B0577C">
        <w:t xml:space="preserve"> For example, these factors might include characteristics of the local environment, the culture of the implementing sites, and your program’s design. The factors might also include individuals in leadership roles and program processes.</w:t>
      </w:r>
    </w:p>
    <w:p w14:paraId="751DF4CE" w14:textId="77777777" w:rsidR="00FA72CA" w:rsidRPr="00B0577C" w:rsidRDefault="00FA72CA" w:rsidP="00FA72CA">
      <w:pPr>
        <w:pStyle w:val="NumberedBullet"/>
        <w:numPr>
          <w:ilvl w:val="0"/>
          <w:numId w:val="0"/>
        </w:numPr>
        <w:ind w:left="432"/>
      </w:pPr>
      <w:r w:rsidRPr="00B0577C">
        <w:t>[For each factor that the interviewee identifies:]</w:t>
      </w:r>
    </w:p>
    <w:p w14:paraId="194567C4" w14:textId="27414CFB" w:rsidR="00FA72CA" w:rsidRPr="00B0577C" w:rsidRDefault="00FA72CA" w:rsidP="00854FD2">
      <w:pPr>
        <w:pStyle w:val="NumberedBullet"/>
        <w:numPr>
          <w:ilvl w:val="1"/>
          <w:numId w:val="34"/>
        </w:numPr>
        <w:spacing w:after="240"/>
      </w:pPr>
      <w:r w:rsidRPr="00B0577C">
        <w:t>How did [factor] help you in your program implementation?</w:t>
      </w:r>
    </w:p>
    <w:p w14:paraId="16AA9775" w14:textId="443BB2D2" w:rsidR="00FA72CA" w:rsidRPr="00B0577C" w:rsidRDefault="00FA72CA" w:rsidP="00854FD2">
      <w:pPr>
        <w:pStyle w:val="NumberedBullet"/>
        <w:numPr>
          <w:ilvl w:val="1"/>
          <w:numId w:val="34"/>
        </w:numPr>
        <w:spacing w:after="240"/>
      </w:pPr>
      <w:r w:rsidRPr="00B0577C">
        <w:t>How did [factor] create challenges for you in your program implementation?</w:t>
      </w:r>
    </w:p>
    <w:p w14:paraId="29812165" w14:textId="77777777" w:rsidR="00FA72CA" w:rsidRPr="00B0577C" w:rsidRDefault="00FA72CA" w:rsidP="00854FD2">
      <w:pPr>
        <w:pStyle w:val="NumberedBullet"/>
        <w:numPr>
          <w:ilvl w:val="1"/>
          <w:numId w:val="34"/>
        </w:numPr>
        <w:spacing w:after="240"/>
      </w:pPr>
      <w:r w:rsidRPr="00B0577C">
        <w:t>Did you overcome the challenges?</w:t>
      </w:r>
    </w:p>
    <w:p w14:paraId="59EAFAE1" w14:textId="77777777" w:rsidR="00FA72CA" w:rsidRPr="00B0577C" w:rsidRDefault="00FA72CA" w:rsidP="00854FD2">
      <w:pPr>
        <w:pStyle w:val="NumberedBullet"/>
        <w:numPr>
          <w:ilvl w:val="2"/>
          <w:numId w:val="34"/>
        </w:numPr>
        <w:spacing w:after="240"/>
      </w:pPr>
      <w:r w:rsidRPr="00B0577C">
        <w:t>If so, how?</w:t>
      </w:r>
    </w:p>
    <w:p w14:paraId="13B39D2B" w14:textId="01796D80" w:rsidR="00C45BD3" w:rsidRPr="00B0577C" w:rsidRDefault="00FA72CA" w:rsidP="00854FD2">
      <w:pPr>
        <w:pStyle w:val="NumberedBullet"/>
        <w:numPr>
          <w:ilvl w:val="0"/>
          <w:numId w:val="34"/>
        </w:numPr>
        <w:spacing w:after="240"/>
      </w:pPr>
      <w:r w:rsidRPr="00B0577C">
        <w:t>Overall, were some</w:t>
      </w:r>
      <w:r w:rsidR="00C45BD3" w:rsidRPr="00B0577C">
        <w:t xml:space="preserve"> challenges more difficult to overcome than anticipated?</w:t>
      </w:r>
    </w:p>
    <w:p w14:paraId="46334583" w14:textId="479BB9F9" w:rsidR="00C45BD3" w:rsidRDefault="00C45BD3" w:rsidP="00854FD2">
      <w:pPr>
        <w:pStyle w:val="NumberedBullet"/>
        <w:numPr>
          <w:ilvl w:val="0"/>
          <w:numId w:val="34"/>
        </w:numPr>
        <w:spacing w:after="240"/>
      </w:pPr>
      <w:r w:rsidRPr="00B0577C">
        <w:t xml:space="preserve">What strategies were effective in training and educating </w:t>
      </w:r>
      <w:r w:rsidR="00BC080D">
        <w:t>EPs and non-EPs</w:t>
      </w:r>
      <w:r w:rsidRPr="00B0577C">
        <w:t xml:space="preserve"> to increase adoption and utilization of HIE services? </w:t>
      </w:r>
      <w:r w:rsidR="0081210C">
        <w:t xml:space="preserve">What strategies were not effective? </w:t>
      </w:r>
    </w:p>
    <w:p w14:paraId="586C4DD2" w14:textId="20466648" w:rsidR="00BC080D" w:rsidRDefault="00576984" w:rsidP="00854FD2">
      <w:pPr>
        <w:pStyle w:val="NumberedBullet"/>
        <w:numPr>
          <w:ilvl w:val="0"/>
          <w:numId w:val="34"/>
        </w:numPr>
        <w:spacing w:after="240"/>
      </w:pPr>
      <w:r w:rsidRPr="00B0577C">
        <w:t>What strategies were effective for workflow redesign support?</w:t>
      </w:r>
      <w:r w:rsidR="0081210C" w:rsidRPr="0081210C">
        <w:t xml:space="preserve"> </w:t>
      </w:r>
      <w:r w:rsidR="0081210C">
        <w:t>What strategies were not effective?</w:t>
      </w:r>
    </w:p>
    <w:p w14:paraId="29C77124" w14:textId="5B06098E" w:rsidR="00576984" w:rsidRDefault="00576984" w:rsidP="00854FD2">
      <w:pPr>
        <w:pStyle w:val="NumberedBullet"/>
        <w:numPr>
          <w:ilvl w:val="0"/>
          <w:numId w:val="34"/>
        </w:numPr>
        <w:spacing w:after="240"/>
      </w:pPr>
      <w:r w:rsidRPr="00B0577C">
        <w:t>What strategies were effective for engaging with vendors?</w:t>
      </w:r>
      <w:r w:rsidR="0081210C" w:rsidRPr="0081210C">
        <w:t xml:space="preserve"> </w:t>
      </w:r>
      <w:r w:rsidR="0081210C">
        <w:t>What strategies were not effective?</w:t>
      </w:r>
    </w:p>
    <w:p w14:paraId="7B3909B2" w14:textId="2A6A7296" w:rsidR="0029019C" w:rsidRDefault="0029019C" w:rsidP="00854FD2">
      <w:pPr>
        <w:pStyle w:val="NumberedBullet"/>
        <w:numPr>
          <w:ilvl w:val="0"/>
          <w:numId w:val="34"/>
        </w:numPr>
        <w:spacing w:after="240"/>
      </w:pPr>
      <w:r>
        <w:t xml:space="preserve"> What lessons did you learn from the implementation process?</w:t>
      </w:r>
      <w:r w:rsidR="001F097B">
        <w:t xml:space="preserve"> </w:t>
      </w:r>
    </w:p>
    <w:p w14:paraId="50BAA8FA" w14:textId="53F3CE8F" w:rsidR="001F097B" w:rsidRPr="00B0577C" w:rsidRDefault="001F097B" w:rsidP="00854FD2">
      <w:pPr>
        <w:pStyle w:val="NumberedBullet"/>
        <w:numPr>
          <w:ilvl w:val="0"/>
          <w:numId w:val="34"/>
        </w:numPr>
        <w:spacing w:after="240"/>
      </w:pPr>
      <w:r>
        <w:t xml:space="preserve"> Were any unexpected costs incurred (e.g. for hiring staff, etc.) beyond the required 3:1 matching ratio</w:t>
      </w:r>
      <w:r w:rsidR="000A0F94">
        <w:t xml:space="preserve"> for the award</w:t>
      </w:r>
      <w:r>
        <w:t>?</w:t>
      </w:r>
    </w:p>
    <w:p w14:paraId="43822937" w14:textId="6824F55A" w:rsidR="00DD7E4C" w:rsidRDefault="002865F4" w:rsidP="00DD7E4C">
      <w:pPr>
        <w:pStyle w:val="H3Alpha"/>
      </w:pPr>
      <w:r>
        <w:t xml:space="preserve">6. </w:t>
      </w:r>
      <w:r w:rsidR="00DD7E4C" w:rsidRPr="005E0A61">
        <w:t>ONC-provided tools</w:t>
      </w:r>
      <w:r w:rsidR="00E64F54" w:rsidRPr="005E0A61">
        <w:t xml:space="preserve"> (</w:t>
      </w:r>
      <w:r w:rsidR="00C13F2E">
        <w:t>5 -</w:t>
      </w:r>
      <w:r w:rsidR="00A7706B">
        <w:t>10</w:t>
      </w:r>
      <w:r w:rsidR="00E64F54" w:rsidRPr="005E0A61">
        <w:t xml:space="preserve"> minutes)</w:t>
      </w:r>
    </w:p>
    <w:p w14:paraId="33D166D4" w14:textId="77777777" w:rsidR="009A53A0" w:rsidRDefault="000615E1" w:rsidP="009A53A0">
      <w:pPr>
        <w:pStyle w:val="NormalSS"/>
        <w:ind w:firstLine="0"/>
        <w:rPr>
          <w:i/>
        </w:rPr>
      </w:pPr>
      <w:r w:rsidRPr="007A11E0">
        <w:rPr>
          <w:i/>
        </w:rPr>
        <w:t>How did ONC support your program? What ONC activities did you find most helpful? What could ONC have done differently?</w:t>
      </w:r>
    </w:p>
    <w:p w14:paraId="59BCD9CE" w14:textId="0362A105" w:rsidR="009A53A0" w:rsidRPr="009A53A0" w:rsidRDefault="00CC3756" w:rsidP="009A53A0">
      <w:pPr>
        <w:pStyle w:val="NormalSS"/>
        <w:ind w:firstLine="0"/>
        <w:rPr>
          <w:i/>
        </w:rPr>
      </w:pPr>
      <w:r w:rsidRPr="00CC3756">
        <w:t>Probe with the following questions if they are not addressed in the awardee representatives’ initial response and if time allows.</w:t>
      </w:r>
    </w:p>
    <w:p w14:paraId="5953E1E1" w14:textId="3CFCA9B3" w:rsidR="00045BFA" w:rsidRDefault="005F3E24" w:rsidP="00854FD2">
      <w:pPr>
        <w:pStyle w:val="NumberedBullet"/>
        <w:numPr>
          <w:ilvl w:val="0"/>
          <w:numId w:val="35"/>
        </w:numPr>
        <w:spacing w:after="240"/>
      </w:pPr>
      <w:r w:rsidRPr="00D5464F">
        <w:t>We understand</w:t>
      </w:r>
      <w:r w:rsidR="00DD7E4C" w:rsidRPr="00D5464F">
        <w:t xml:space="preserve"> that ONC offered </w:t>
      </w:r>
      <w:r w:rsidR="007348F7" w:rsidRPr="00D5464F">
        <w:t xml:space="preserve">you </w:t>
      </w:r>
      <w:r w:rsidR="00045BFA">
        <w:t xml:space="preserve">guidance in the form of meetings and </w:t>
      </w:r>
      <w:r w:rsidR="00CC6B51" w:rsidRPr="00D5464F">
        <w:t xml:space="preserve">tools to help you implement your program. These </w:t>
      </w:r>
      <w:r w:rsidR="00762076">
        <w:t xml:space="preserve">meetings and tools </w:t>
      </w:r>
      <w:r w:rsidR="00CC6B51" w:rsidRPr="00D5464F">
        <w:t xml:space="preserve">included </w:t>
      </w:r>
      <w:r w:rsidR="00520D80" w:rsidRPr="00D5464F">
        <w:t xml:space="preserve">Community of Practices (CoPs), </w:t>
      </w:r>
      <w:r w:rsidR="00DD7E4C" w:rsidRPr="00D5464F">
        <w:t>technical assistance resources</w:t>
      </w:r>
      <w:r w:rsidR="00520D80" w:rsidRPr="00D5464F">
        <w:t>, site visits, in-person workshops, kick-off meetings, and annual meetings</w:t>
      </w:r>
      <w:r w:rsidR="00045BFA">
        <w:t xml:space="preserve">. Did you use any of these resources? </w:t>
      </w:r>
    </w:p>
    <w:p w14:paraId="2175D3AC" w14:textId="59DDBA40" w:rsidR="00045BFA" w:rsidRDefault="00BC2A5B" w:rsidP="00854FD2">
      <w:pPr>
        <w:pStyle w:val="NumberedBullet"/>
        <w:numPr>
          <w:ilvl w:val="0"/>
          <w:numId w:val="35"/>
        </w:numPr>
        <w:spacing w:after="240"/>
      </w:pPr>
      <w:r>
        <w:t xml:space="preserve">Did you find the resources helpful to you in accomplishing your programmatic objectives? If so, how? </w:t>
      </w:r>
    </w:p>
    <w:p w14:paraId="2A3F1AD8" w14:textId="6FF8A7EA" w:rsidR="00BC2A5B" w:rsidRDefault="00BC2A5B" w:rsidP="00854FD2">
      <w:pPr>
        <w:pStyle w:val="NumberedBullet"/>
        <w:numPr>
          <w:ilvl w:val="0"/>
          <w:numId w:val="35"/>
        </w:numPr>
        <w:spacing w:after="240"/>
      </w:pPr>
      <w:r>
        <w:t>Where some resources more useful to you than others? (probe: ask for elaboration as necessary)</w:t>
      </w:r>
    </w:p>
    <w:p w14:paraId="089DF365" w14:textId="41BB1F2D" w:rsidR="0024379C" w:rsidRDefault="0024379C" w:rsidP="00854FD2">
      <w:pPr>
        <w:pStyle w:val="NumberedBullet"/>
        <w:numPr>
          <w:ilvl w:val="1"/>
          <w:numId w:val="35"/>
        </w:numPr>
        <w:spacing w:after="240"/>
      </w:pPr>
      <w:r>
        <w:t>Did you find the CoP in particular to be helpful? If so how?</w:t>
      </w:r>
    </w:p>
    <w:p w14:paraId="51F59208" w14:textId="19469354" w:rsidR="00BC2A5B" w:rsidRPr="00BC2A5B" w:rsidRDefault="00BC2A5B" w:rsidP="00854FD2">
      <w:pPr>
        <w:pStyle w:val="NumberedBullet"/>
        <w:numPr>
          <w:ilvl w:val="0"/>
          <w:numId w:val="35"/>
        </w:numPr>
        <w:spacing w:after="240"/>
      </w:pPr>
      <w:r>
        <w:t>Do you have any ideas on how some resources could have been improved? (probe: ask for elaboration as necessary)</w:t>
      </w:r>
    </w:p>
    <w:p w14:paraId="14311604" w14:textId="77777777" w:rsidR="00462E3C" w:rsidRDefault="00DD7E4C" w:rsidP="00854FD2">
      <w:pPr>
        <w:pStyle w:val="NumberedBullet"/>
        <w:numPr>
          <w:ilvl w:val="0"/>
          <w:numId w:val="35"/>
        </w:numPr>
        <w:spacing w:after="240"/>
      </w:pPr>
      <w:r w:rsidRPr="00BC2A5B">
        <w:t xml:space="preserve">Is there any other type of resource that would have been </w:t>
      </w:r>
      <w:r w:rsidR="00F874C0" w:rsidRPr="00BC2A5B">
        <w:t xml:space="preserve">useful </w:t>
      </w:r>
      <w:r w:rsidRPr="00BC2A5B">
        <w:t>a</w:t>
      </w:r>
      <w:r w:rsidR="00E65F71" w:rsidRPr="00BC2A5B">
        <w:t>s you implemented your program?</w:t>
      </w:r>
      <w:r w:rsidR="00462E3C" w:rsidRPr="00BC2A5B">
        <w:t xml:space="preserve"> </w:t>
      </w:r>
      <w:r w:rsidRPr="00BC2A5B">
        <w:t xml:space="preserve">If so, </w:t>
      </w:r>
      <w:r w:rsidR="008D2FC6" w:rsidRPr="00BC2A5B">
        <w:t>what is this resource? Why do you think it would have be</w:t>
      </w:r>
      <w:r w:rsidR="00E65F71" w:rsidRPr="00BC2A5B">
        <w:t>en helpful?</w:t>
      </w:r>
      <w:r w:rsidR="00462E3C">
        <w:t xml:space="preserve"> </w:t>
      </w:r>
    </w:p>
    <w:p w14:paraId="6D9ED565" w14:textId="77777777" w:rsidR="00462E3C" w:rsidRDefault="00BC2A5B" w:rsidP="00854FD2">
      <w:pPr>
        <w:pStyle w:val="NumberedBullet"/>
        <w:numPr>
          <w:ilvl w:val="0"/>
          <w:numId w:val="35"/>
        </w:numPr>
        <w:spacing w:after="240"/>
      </w:pPr>
      <w:r w:rsidRPr="00BC2A5B">
        <w:t xml:space="preserve">Could ONC have done anything differently to better support your program? </w:t>
      </w:r>
    </w:p>
    <w:p w14:paraId="1370DC35" w14:textId="13DB4C03" w:rsidR="00F85184" w:rsidRDefault="002865F4" w:rsidP="00462E3C">
      <w:pPr>
        <w:pStyle w:val="H3Alpha"/>
      </w:pPr>
      <w:r>
        <w:t xml:space="preserve">7. </w:t>
      </w:r>
      <w:r w:rsidR="00E93E3B" w:rsidRPr="005E0A61">
        <w:t>Sustainability</w:t>
      </w:r>
      <w:r w:rsidR="00E64F54" w:rsidRPr="005E0A61">
        <w:t xml:space="preserve"> (</w:t>
      </w:r>
      <w:r w:rsidR="00A7706B">
        <w:t>5</w:t>
      </w:r>
      <w:r w:rsidR="00E64F54" w:rsidRPr="005E0A61">
        <w:t xml:space="preserve"> minutes)</w:t>
      </w:r>
    </w:p>
    <w:p w14:paraId="11364346" w14:textId="2F983033" w:rsidR="000615E1" w:rsidRDefault="000615E1" w:rsidP="000615E1">
      <w:pPr>
        <w:pStyle w:val="NormalSS"/>
        <w:ind w:firstLine="0"/>
        <w:rPr>
          <w:i/>
        </w:rPr>
      </w:pPr>
      <w:r w:rsidRPr="007A11E0">
        <w:rPr>
          <w:i/>
        </w:rPr>
        <w:t>What impact did this program have on the overall sustainability of health information exchange efforts in your state?</w:t>
      </w:r>
      <w:r>
        <w:rPr>
          <w:i/>
        </w:rPr>
        <w:t xml:space="preserve"> To what extent will you be able to continue program activities in the future?</w:t>
      </w:r>
    </w:p>
    <w:p w14:paraId="490A8F70" w14:textId="0458E6F4" w:rsidR="00CC3756" w:rsidRPr="00854FD2" w:rsidRDefault="00CC3756" w:rsidP="000615E1">
      <w:pPr>
        <w:pStyle w:val="NormalSS"/>
        <w:ind w:firstLine="0"/>
      </w:pPr>
      <w:r w:rsidRPr="00511AA3">
        <w:t xml:space="preserve">Probe </w:t>
      </w:r>
      <w:r>
        <w:t>with</w:t>
      </w:r>
      <w:r w:rsidRPr="00511AA3">
        <w:t xml:space="preserve"> the following</w:t>
      </w:r>
      <w:r>
        <w:t xml:space="preserve"> questions</w:t>
      </w:r>
      <w:r w:rsidRPr="00511AA3">
        <w:t xml:space="preserve"> if</w:t>
      </w:r>
      <w:r>
        <w:t xml:space="preserve"> they are</w:t>
      </w:r>
      <w:r w:rsidRPr="00511AA3">
        <w:t xml:space="preserve"> not addressed in the awardee representatives’ initial response and if time allows.</w:t>
      </w:r>
    </w:p>
    <w:p w14:paraId="6BBC8E2E" w14:textId="67962F68" w:rsidR="00E93E3B" w:rsidRPr="009C323B" w:rsidRDefault="00E83586" w:rsidP="00854FD2">
      <w:pPr>
        <w:pStyle w:val="NumberedBullet"/>
        <w:numPr>
          <w:ilvl w:val="0"/>
          <w:numId w:val="36"/>
        </w:numPr>
        <w:spacing w:after="240"/>
      </w:pPr>
      <w:r>
        <w:t>In what ways d</w:t>
      </w:r>
      <w:r w:rsidR="000615E1">
        <w:t>o you plan to sustain the activities conducted as part of this cooperative agreement after the program has ended</w:t>
      </w:r>
      <w:r>
        <w:t>?</w:t>
      </w:r>
      <w:r w:rsidR="000615E1" w:rsidRPr="009C323B">
        <w:t xml:space="preserve"> </w:t>
      </w:r>
    </w:p>
    <w:p w14:paraId="3BA76C01" w14:textId="6DBDF0F5" w:rsidR="00E93E3B" w:rsidRPr="009C323B" w:rsidRDefault="00E93E3B" w:rsidP="00854FD2">
      <w:pPr>
        <w:pStyle w:val="NumberedBullet"/>
        <w:numPr>
          <w:ilvl w:val="1"/>
          <w:numId w:val="36"/>
        </w:numPr>
        <w:spacing w:after="240"/>
      </w:pPr>
      <w:r w:rsidRPr="009C323B">
        <w:t xml:space="preserve">If so, do you anticipate any issues </w:t>
      </w:r>
      <w:r w:rsidR="00E15421" w:rsidRPr="009C323B">
        <w:t xml:space="preserve">related to </w:t>
      </w:r>
      <w:r w:rsidRPr="009C323B">
        <w:t>continuing these activities?</w:t>
      </w:r>
    </w:p>
    <w:p w14:paraId="20E72E6B" w14:textId="77777777" w:rsidR="00E93E3B" w:rsidRPr="009C323B" w:rsidRDefault="00E93E3B" w:rsidP="00854FD2">
      <w:pPr>
        <w:pStyle w:val="NumberedBullet"/>
        <w:numPr>
          <w:ilvl w:val="2"/>
          <w:numId w:val="36"/>
        </w:numPr>
        <w:spacing w:after="240"/>
      </w:pPr>
      <w:r w:rsidRPr="009C323B">
        <w:t>If so, what are these issues?</w:t>
      </w:r>
    </w:p>
    <w:p w14:paraId="5FEC805B" w14:textId="352EE08F" w:rsidR="00E93E3B" w:rsidRPr="009C323B" w:rsidRDefault="00F7105D" w:rsidP="00854FD2">
      <w:pPr>
        <w:pStyle w:val="NumberedBullet"/>
        <w:numPr>
          <w:ilvl w:val="2"/>
          <w:numId w:val="36"/>
        </w:numPr>
        <w:spacing w:after="240"/>
      </w:pPr>
      <w:r w:rsidRPr="009C323B">
        <w:t>Do you have a</w:t>
      </w:r>
      <w:r w:rsidR="00E93E3B" w:rsidRPr="009C323B">
        <w:t xml:space="preserve"> plan </w:t>
      </w:r>
      <w:r w:rsidRPr="009C323B">
        <w:t xml:space="preserve">for </w:t>
      </w:r>
      <w:r w:rsidR="00E93E3B" w:rsidRPr="009C323B">
        <w:t>overcom</w:t>
      </w:r>
      <w:r w:rsidRPr="009C323B">
        <w:t>ing</w:t>
      </w:r>
      <w:r w:rsidR="00E93E3B" w:rsidRPr="009C323B">
        <w:t xml:space="preserve"> these issues?</w:t>
      </w:r>
      <w:r w:rsidR="001B7A21" w:rsidRPr="009C323B">
        <w:t xml:space="preserve"> If so, what is it? </w:t>
      </w:r>
    </w:p>
    <w:p w14:paraId="0F0519D3" w14:textId="77777777" w:rsidR="00E93E3B" w:rsidRPr="009C323B" w:rsidRDefault="00E93E3B" w:rsidP="00854FD2">
      <w:pPr>
        <w:pStyle w:val="NumberedBullet"/>
        <w:numPr>
          <w:ilvl w:val="1"/>
          <w:numId w:val="36"/>
        </w:numPr>
        <w:spacing w:after="240"/>
      </w:pPr>
      <w:r w:rsidRPr="009C323B">
        <w:t>If not, why do you not intend to continue these activities?</w:t>
      </w:r>
    </w:p>
    <w:p w14:paraId="7E1336FD" w14:textId="1E51F544" w:rsidR="008540A7" w:rsidRPr="007925DB" w:rsidRDefault="00037572" w:rsidP="00854FD2">
      <w:pPr>
        <w:pStyle w:val="NumberedBullet"/>
        <w:numPr>
          <w:ilvl w:val="0"/>
          <w:numId w:val="36"/>
        </w:numPr>
        <w:spacing w:after="240"/>
      </w:pPr>
      <w:r>
        <w:t>What is the viability of the HIE in your state?</w:t>
      </w:r>
      <w:r w:rsidR="00BC2D22">
        <w:t xml:space="preserve"> Do you consider your organization and the work you do to be sustainable?</w:t>
      </w:r>
    </w:p>
    <w:p w14:paraId="6E9EA8C5" w14:textId="2285F534" w:rsidR="008540A7" w:rsidRPr="007925DB" w:rsidRDefault="007925DB" w:rsidP="00854FD2">
      <w:pPr>
        <w:pStyle w:val="NumberedBullet"/>
        <w:numPr>
          <w:ilvl w:val="0"/>
          <w:numId w:val="36"/>
        </w:numPr>
        <w:spacing w:after="240"/>
      </w:pPr>
      <w:r>
        <w:t xml:space="preserve">Do you think </w:t>
      </w:r>
      <w:r w:rsidR="008540A7">
        <w:t>this program contribute</w:t>
      </w:r>
      <w:r>
        <w:t>d</w:t>
      </w:r>
      <w:r w:rsidR="008540A7">
        <w:t xml:space="preserve"> to </w:t>
      </w:r>
      <w:r w:rsidR="00037572">
        <w:t xml:space="preserve">the </w:t>
      </w:r>
      <w:r w:rsidR="008540A7">
        <w:t>sustainability</w:t>
      </w:r>
      <w:r>
        <w:t xml:space="preserve"> or viability of your s</w:t>
      </w:r>
      <w:r w:rsidR="00037572">
        <w:t>tate HIE?</w:t>
      </w:r>
      <w:r w:rsidR="008540A7">
        <w:t xml:space="preserve"> </w:t>
      </w:r>
    </w:p>
    <w:p w14:paraId="72C1D569" w14:textId="1B565211" w:rsidR="0035510C" w:rsidRDefault="002865F4" w:rsidP="00E93E3B">
      <w:pPr>
        <w:pStyle w:val="H3Alpha"/>
      </w:pPr>
      <w:r>
        <w:t xml:space="preserve">8. </w:t>
      </w:r>
      <w:r w:rsidR="0035510C" w:rsidRPr="005E0A61">
        <w:t>Replicability</w:t>
      </w:r>
      <w:r w:rsidR="00FC3DAD">
        <w:t xml:space="preserve"> (</w:t>
      </w:r>
      <w:r w:rsidR="00A7706B">
        <w:t>5</w:t>
      </w:r>
      <w:r w:rsidR="00E64F54" w:rsidRPr="005E0A61">
        <w:t xml:space="preserve"> minutes)</w:t>
      </w:r>
    </w:p>
    <w:p w14:paraId="041A95C0" w14:textId="24333DCC" w:rsidR="000615E1" w:rsidRDefault="000615E1" w:rsidP="000615E1">
      <w:pPr>
        <w:pStyle w:val="NormalSS"/>
        <w:ind w:firstLine="0"/>
        <w:rPr>
          <w:i/>
        </w:rPr>
      </w:pPr>
      <w:r w:rsidRPr="007A11E0">
        <w:rPr>
          <w:i/>
        </w:rPr>
        <w:t>What lessons did you learn from this program? What advice would you give to another state/HIE trying to increase adoption and use of HIE services?</w:t>
      </w:r>
    </w:p>
    <w:p w14:paraId="190B054A" w14:textId="5069076F" w:rsidR="00B84AA1" w:rsidRPr="00854FD2" w:rsidRDefault="00B84AA1" w:rsidP="000615E1">
      <w:pPr>
        <w:pStyle w:val="NormalSS"/>
        <w:ind w:firstLine="0"/>
      </w:pPr>
      <w:r w:rsidRPr="00B84AA1">
        <w:t>Probe with the following questions if they are not addressed in the awardee representatives’ initial response and if time allows.</w:t>
      </w:r>
    </w:p>
    <w:p w14:paraId="54295C04" w14:textId="1D1012FD" w:rsidR="0035510C" w:rsidRPr="007925DB" w:rsidRDefault="000A415B" w:rsidP="00854FD2">
      <w:pPr>
        <w:pStyle w:val="NumberedBullet"/>
        <w:numPr>
          <w:ilvl w:val="0"/>
          <w:numId w:val="37"/>
        </w:numPr>
        <w:spacing w:after="240"/>
      </w:pPr>
      <w:r w:rsidRPr="007925DB">
        <w:t xml:space="preserve">Do you plan to share your work under the [program name] </w:t>
      </w:r>
      <w:r w:rsidR="0035510C" w:rsidRPr="007925DB">
        <w:t xml:space="preserve">with other </w:t>
      </w:r>
      <w:r w:rsidR="00936BE6">
        <w:t>organizations</w:t>
      </w:r>
      <w:r w:rsidR="0035510C" w:rsidRPr="007925DB">
        <w:t>?</w:t>
      </w:r>
      <w:r w:rsidR="00936BE6">
        <w:t xml:space="preserve"> If so, how many? </w:t>
      </w:r>
    </w:p>
    <w:p w14:paraId="23125E3C" w14:textId="225955C0" w:rsidR="00576984" w:rsidRPr="007925DB" w:rsidRDefault="00576984" w:rsidP="00854FD2">
      <w:pPr>
        <w:pStyle w:val="NumberedBullet"/>
        <w:numPr>
          <w:ilvl w:val="1"/>
          <w:numId w:val="37"/>
        </w:numPr>
        <w:spacing w:after="240"/>
      </w:pPr>
      <w:r w:rsidRPr="007925DB">
        <w:t>How are you disseminating</w:t>
      </w:r>
      <w:r w:rsidR="00661817" w:rsidRPr="007925DB">
        <w:t xml:space="preserve"> </w:t>
      </w:r>
      <w:r w:rsidR="003063D4">
        <w:t>this information</w:t>
      </w:r>
      <w:r w:rsidR="007925DB" w:rsidRPr="007925DB">
        <w:t>?</w:t>
      </w:r>
      <w:r w:rsidR="00037572" w:rsidRPr="007925DB">
        <w:t xml:space="preserve"> </w:t>
      </w:r>
      <w:r w:rsidR="007925DB" w:rsidRPr="007925DB">
        <w:t xml:space="preserve">(e.g., via </w:t>
      </w:r>
      <w:r w:rsidR="00037572" w:rsidRPr="007925DB">
        <w:t>learning collaboratives, webinars, conferences</w:t>
      </w:r>
      <w:r w:rsidR="007925DB" w:rsidRPr="007925DB">
        <w:t>)</w:t>
      </w:r>
    </w:p>
    <w:p w14:paraId="55054590" w14:textId="7C4EBC02" w:rsidR="0035510C" w:rsidRPr="003063D4" w:rsidRDefault="00E15421" w:rsidP="00854FD2">
      <w:pPr>
        <w:pStyle w:val="NumberedBullet"/>
        <w:numPr>
          <w:ilvl w:val="0"/>
          <w:numId w:val="37"/>
        </w:numPr>
        <w:spacing w:after="240"/>
      </w:pPr>
      <w:r w:rsidRPr="003063D4">
        <w:t xml:space="preserve">Do you foresee </w:t>
      </w:r>
      <w:r w:rsidR="00371979" w:rsidRPr="003063D4">
        <w:t xml:space="preserve">any challenges </w:t>
      </w:r>
      <w:r w:rsidRPr="003063D4">
        <w:t xml:space="preserve">involved in </w:t>
      </w:r>
      <w:r w:rsidR="0035510C" w:rsidRPr="003063D4">
        <w:t>s</w:t>
      </w:r>
      <w:r w:rsidR="00CC7CEE" w:rsidRPr="003063D4">
        <w:t xml:space="preserve">haring </w:t>
      </w:r>
      <w:r w:rsidR="003063D4">
        <w:t xml:space="preserve">information on </w:t>
      </w:r>
      <w:r w:rsidR="00CC7CEE" w:rsidRPr="003063D4">
        <w:t>the program with others?</w:t>
      </w:r>
    </w:p>
    <w:p w14:paraId="51D79A2B" w14:textId="67FBC7FF" w:rsidR="0035510C" w:rsidRPr="003063D4" w:rsidRDefault="0035510C" w:rsidP="00854FD2">
      <w:pPr>
        <w:pStyle w:val="NumberedBullet"/>
        <w:numPr>
          <w:ilvl w:val="1"/>
          <w:numId w:val="37"/>
        </w:numPr>
        <w:spacing w:after="240"/>
      </w:pPr>
      <w:r w:rsidRPr="003063D4">
        <w:t xml:space="preserve">If so, do you </w:t>
      </w:r>
      <w:r w:rsidR="00371979" w:rsidRPr="003063D4">
        <w:t xml:space="preserve">have a plan to </w:t>
      </w:r>
      <w:r w:rsidRPr="003063D4">
        <w:t xml:space="preserve">overcome these challenges? </w:t>
      </w:r>
      <w:r w:rsidR="00936BE6">
        <w:t>C</w:t>
      </w:r>
      <w:r w:rsidR="00D303A6" w:rsidRPr="003063D4">
        <w:t>an you briefly describe this plan</w:t>
      </w:r>
      <w:r w:rsidRPr="003063D4">
        <w:t>?</w:t>
      </w:r>
    </w:p>
    <w:p w14:paraId="0DA36072" w14:textId="7267FC97" w:rsidR="009C5E67" w:rsidRDefault="002865F4" w:rsidP="00E93E3B">
      <w:pPr>
        <w:pStyle w:val="H3Alpha"/>
      </w:pPr>
      <w:r>
        <w:t xml:space="preserve">9. </w:t>
      </w:r>
      <w:r w:rsidR="009C5E67" w:rsidRPr="005E0A61">
        <w:t>Program alignment</w:t>
      </w:r>
      <w:r w:rsidR="000E107C" w:rsidRPr="005E0A61">
        <w:t xml:space="preserve"> with </w:t>
      </w:r>
      <w:r w:rsidR="00D16B20" w:rsidRPr="005E0A61">
        <w:t xml:space="preserve">federal, state, and </w:t>
      </w:r>
      <w:r w:rsidR="000E107C" w:rsidRPr="005E0A61">
        <w:t>local efforts</w:t>
      </w:r>
      <w:r w:rsidR="009C5E67" w:rsidRPr="005E0A61">
        <w:t xml:space="preserve"> </w:t>
      </w:r>
      <w:r w:rsidR="00FC3DAD">
        <w:t>(</w:t>
      </w:r>
      <w:r w:rsidR="00A7706B">
        <w:t>10</w:t>
      </w:r>
      <w:r w:rsidR="00E64F54" w:rsidRPr="005E0A61">
        <w:t xml:space="preserve"> minutes)</w:t>
      </w:r>
    </w:p>
    <w:p w14:paraId="2C48A08A" w14:textId="33E60940" w:rsidR="000615E1" w:rsidRDefault="000615E1" w:rsidP="000615E1">
      <w:pPr>
        <w:pStyle w:val="NormalSS"/>
        <w:ind w:firstLine="0"/>
        <w:rPr>
          <w:i/>
        </w:rPr>
      </w:pPr>
      <w:r w:rsidRPr="007A11E0">
        <w:rPr>
          <w:i/>
        </w:rPr>
        <w:t>How did you work with other federal, state, and local stakeholders to advance health information exchange in your state?</w:t>
      </w:r>
    </w:p>
    <w:p w14:paraId="684F04EA" w14:textId="6E80C7E7" w:rsidR="00B84AA1" w:rsidRPr="00854FD2" w:rsidRDefault="00B84AA1" w:rsidP="000615E1">
      <w:pPr>
        <w:pStyle w:val="NormalSS"/>
        <w:ind w:firstLine="0"/>
      </w:pPr>
      <w:r w:rsidRPr="00B84AA1">
        <w:t>Probe with the following questions if they are not addressed in the awardee representatives’ initial response and if time allows.</w:t>
      </w:r>
    </w:p>
    <w:p w14:paraId="1EADE098" w14:textId="746257A4" w:rsidR="002A6F4E" w:rsidRDefault="00EE5C7C" w:rsidP="00854FD2">
      <w:pPr>
        <w:pStyle w:val="NumberedBullet"/>
        <w:numPr>
          <w:ilvl w:val="0"/>
          <w:numId w:val="38"/>
        </w:numPr>
        <w:spacing w:after="240"/>
      </w:pPr>
      <w:r>
        <w:t xml:space="preserve">What </w:t>
      </w:r>
      <w:r w:rsidR="00736076">
        <w:t xml:space="preserve">strategic partnerships did you form through your program to drive </w:t>
      </w:r>
      <w:r w:rsidR="00B012D4" w:rsidRPr="003063D4">
        <w:t xml:space="preserve">statewide or regional alignment of </w:t>
      </w:r>
      <w:r w:rsidR="00661817" w:rsidRPr="003063D4">
        <w:t xml:space="preserve">existing </w:t>
      </w:r>
      <w:r w:rsidR="003063D4" w:rsidRPr="003063D4">
        <w:t>h</w:t>
      </w:r>
      <w:r w:rsidR="00B012D4" w:rsidRPr="003063D4">
        <w:t xml:space="preserve">ealth IT </w:t>
      </w:r>
      <w:r w:rsidR="00736076">
        <w:t xml:space="preserve">initiatives? </w:t>
      </w:r>
      <w:r w:rsidR="006E2A37">
        <w:t xml:space="preserve"> Were there previous existing partnerships that had an impact on your program?</w:t>
      </w:r>
    </w:p>
    <w:p w14:paraId="54FDE859" w14:textId="77777777" w:rsidR="00736076" w:rsidRDefault="00736076" w:rsidP="00854FD2">
      <w:pPr>
        <w:pStyle w:val="NumberedBullet"/>
        <w:numPr>
          <w:ilvl w:val="0"/>
          <w:numId w:val="38"/>
        </w:numPr>
        <w:spacing w:after="240"/>
      </w:pPr>
      <w:r w:rsidRPr="00736076">
        <w:t>How did these efforts impact your program or contribute toward achievement of your programmatic objectives?</w:t>
      </w:r>
    </w:p>
    <w:p w14:paraId="5A447058" w14:textId="6BB7D764" w:rsidR="00A43DD7" w:rsidRPr="00736076" w:rsidRDefault="00A43DD7" w:rsidP="00854FD2">
      <w:pPr>
        <w:pStyle w:val="NumberedBullet"/>
        <w:numPr>
          <w:ilvl w:val="0"/>
          <w:numId w:val="38"/>
        </w:numPr>
        <w:spacing w:after="240"/>
      </w:pPr>
      <w:r>
        <w:t>Do you see any</w:t>
      </w:r>
      <w:r w:rsidR="00661BDF">
        <w:t>thing that will prevent</w:t>
      </w:r>
      <w:r w:rsidRPr="00736076">
        <w:t xml:space="preserve"> more extensive utilization of health information exchange services</w:t>
      </w:r>
      <w:r w:rsidR="00661BDF">
        <w:t xml:space="preserve"> in your state</w:t>
      </w:r>
      <w:r w:rsidRPr="00736076">
        <w:t>?</w:t>
      </w:r>
    </w:p>
    <w:p w14:paraId="56E38FF6" w14:textId="39E5B6FA" w:rsidR="002A6F4E" w:rsidRPr="003063D4" w:rsidRDefault="002A6F4E" w:rsidP="00854FD2">
      <w:pPr>
        <w:pStyle w:val="NumberedBullet"/>
        <w:numPr>
          <w:ilvl w:val="0"/>
          <w:numId w:val="38"/>
        </w:numPr>
        <w:spacing w:after="240"/>
      </w:pPr>
      <w:r w:rsidRPr="003063D4">
        <w:t xml:space="preserve">Did you partner with any other </w:t>
      </w:r>
      <w:r w:rsidR="00EE5C7C">
        <w:t xml:space="preserve">AHIE </w:t>
      </w:r>
      <w:r w:rsidRPr="003063D4">
        <w:t>awardees?</w:t>
      </w:r>
      <w:r w:rsidR="00EE5C7C">
        <w:t xml:space="preserve"> If so, w</w:t>
      </w:r>
      <w:r w:rsidRPr="003063D4">
        <w:t>ere there specific initiatives or efforts</w:t>
      </w:r>
      <w:r w:rsidR="00661817" w:rsidRPr="003063D4">
        <w:t xml:space="preserve"> that you and other awardees focused on</w:t>
      </w:r>
      <w:r w:rsidRPr="003063D4">
        <w:t>?</w:t>
      </w:r>
    </w:p>
    <w:p w14:paraId="37F62708" w14:textId="77777777" w:rsidR="002A6F4E" w:rsidRPr="00736076" w:rsidRDefault="002A6F4E" w:rsidP="00854FD2">
      <w:pPr>
        <w:pStyle w:val="NumberedBullet"/>
        <w:numPr>
          <w:ilvl w:val="0"/>
          <w:numId w:val="38"/>
        </w:numPr>
        <w:spacing w:after="240"/>
      </w:pPr>
      <w:r w:rsidRPr="003063D4">
        <w:t>Are there any partnerships that developed during the program period that will continue post-</w:t>
      </w:r>
      <w:r w:rsidRPr="00736076">
        <w:t>award?</w:t>
      </w:r>
    </w:p>
    <w:p w14:paraId="56F46286" w14:textId="0219522C" w:rsidR="00D05B45" w:rsidRDefault="002865F4" w:rsidP="00D05B45">
      <w:pPr>
        <w:pStyle w:val="H3Alpha"/>
      </w:pPr>
      <w:r>
        <w:t xml:space="preserve">10. </w:t>
      </w:r>
      <w:r w:rsidR="00D05B45" w:rsidRPr="001570CB">
        <w:t>ADT (only for Delaware, Oregon, Rhode Island, and Utah) (15 minutes)</w:t>
      </w:r>
    </w:p>
    <w:p w14:paraId="356B8B66" w14:textId="7C3F96C3" w:rsidR="009468BB" w:rsidRDefault="00E83586" w:rsidP="00854FD2">
      <w:pPr>
        <w:pStyle w:val="NumberedBullet"/>
        <w:numPr>
          <w:ilvl w:val="0"/>
          <w:numId w:val="0"/>
        </w:numPr>
        <w:spacing w:after="240"/>
        <w:rPr>
          <w:i/>
        </w:rPr>
      </w:pPr>
      <w:r w:rsidRPr="006E2A37">
        <w:rPr>
          <w:i/>
        </w:rPr>
        <w:t>Now we would like to focus specifically on your work as one of the ADT CoP awardees.</w:t>
      </w:r>
      <w:r w:rsidRPr="001570CB">
        <w:t xml:space="preserve">  </w:t>
      </w:r>
      <w:r w:rsidRPr="009E17B5">
        <w:rPr>
          <w:i/>
        </w:rPr>
        <w:t xml:space="preserve">In your own words, tell us about your program. </w:t>
      </w:r>
      <w:r w:rsidR="004D6739">
        <w:rPr>
          <w:i/>
        </w:rPr>
        <w:t xml:space="preserve">How did you leverage or build upon your existing work in the Advance Interoperable HIE Program? </w:t>
      </w:r>
      <w:r w:rsidRPr="009E17B5">
        <w:rPr>
          <w:i/>
        </w:rPr>
        <w:t>Wha</w:t>
      </w:r>
      <w:r w:rsidR="003F44B5">
        <w:rPr>
          <w:i/>
        </w:rPr>
        <w:t>t were you trying to accomplish? Who did you work with, and w</w:t>
      </w:r>
      <w:r w:rsidRPr="009E17B5">
        <w:rPr>
          <w:i/>
        </w:rPr>
        <w:t>hat did you do?</w:t>
      </w:r>
    </w:p>
    <w:p w14:paraId="3573CDB1" w14:textId="1127EAED" w:rsidR="00B946CA" w:rsidRPr="00B946CA" w:rsidRDefault="00B946CA" w:rsidP="00854FD2">
      <w:pPr>
        <w:pStyle w:val="NumberedBullet"/>
        <w:numPr>
          <w:ilvl w:val="0"/>
          <w:numId w:val="0"/>
        </w:numPr>
        <w:spacing w:after="240"/>
      </w:pPr>
      <w:r w:rsidRPr="00B84AA1">
        <w:t>Probe with the following questions if they are not addressed in the awardee representatives’ initial response and if time allows.</w:t>
      </w:r>
    </w:p>
    <w:p w14:paraId="2B57D8D3" w14:textId="41D6B864" w:rsidR="009468BB" w:rsidRDefault="009468BB" w:rsidP="00854FD2">
      <w:pPr>
        <w:pStyle w:val="NumberedBullet"/>
        <w:numPr>
          <w:ilvl w:val="0"/>
          <w:numId w:val="39"/>
        </w:numPr>
        <w:spacing w:after="240"/>
      </w:pPr>
      <w:r w:rsidRPr="001570CB">
        <w:t xml:space="preserve">What </w:t>
      </w:r>
      <w:r w:rsidR="009B7F35">
        <w:t>are your inter-state program goals and objectives?</w:t>
      </w:r>
      <w:r w:rsidRPr="001570CB">
        <w:t xml:space="preserve"> </w:t>
      </w:r>
    </w:p>
    <w:p w14:paraId="6425E5DA" w14:textId="656CA4F3" w:rsidR="009468BB" w:rsidRDefault="009468BB" w:rsidP="00854FD2">
      <w:pPr>
        <w:pStyle w:val="NumberedBullet"/>
        <w:numPr>
          <w:ilvl w:val="0"/>
          <w:numId w:val="39"/>
        </w:numPr>
        <w:spacing w:after="240"/>
      </w:pPr>
      <w:r w:rsidRPr="001570CB">
        <w:t xml:space="preserve">What </w:t>
      </w:r>
      <w:r w:rsidR="009B7F35">
        <w:t>are your intra-state program goals and objectives?</w:t>
      </w:r>
    </w:p>
    <w:p w14:paraId="3BDD2CF8" w14:textId="77777777" w:rsidR="00E83586" w:rsidRDefault="00E83586" w:rsidP="00854FD2">
      <w:pPr>
        <w:pStyle w:val="NumberedBullet"/>
        <w:numPr>
          <w:ilvl w:val="0"/>
          <w:numId w:val="39"/>
        </w:numPr>
        <w:spacing w:after="240"/>
      </w:pPr>
      <w:r w:rsidRPr="001570CB">
        <w:t xml:space="preserve">Describe your target </w:t>
      </w:r>
      <w:r>
        <w:t>audience</w:t>
      </w:r>
      <w:r w:rsidRPr="001570CB">
        <w:t xml:space="preserve"> and why they were selected</w:t>
      </w:r>
      <w:r>
        <w:t>.</w:t>
      </w:r>
      <w:r w:rsidRPr="001570CB">
        <w:t xml:space="preserve"> What was your overall approach (including partnerships) to using this funding to facilitate widespread adoption and routing of ADT messages?</w:t>
      </w:r>
    </w:p>
    <w:p w14:paraId="1B2D81E7" w14:textId="5BBA526B" w:rsidR="00E83586" w:rsidRDefault="00E83586" w:rsidP="00854FD2">
      <w:pPr>
        <w:pStyle w:val="NumberedBullet"/>
        <w:numPr>
          <w:ilvl w:val="1"/>
          <w:numId w:val="39"/>
        </w:numPr>
        <w:spacing w:after="240"/>
      </w:pPr>
      <w:r>
        <w:t>H</w:t>
      </w:r>
      <w:r w:rsidRPr="001570CB">
        <w:t>ave there been any changes</w:t>
      </w:r>
      <w:r>
        <w:t xml:space="preserve"> regarding your planned connections?</w:t>
      </w:r>
    </w:p>
    <w:p w14:paraId="1898E12C" w14:textId="77777777" w:rsidR="009468BB" w:rsidRDefault="009468BB" w:rsidP="00854FD2">
      <w:pPr>
        <w:pStyle w:val="NumberedBullet"/>
        <w:numPr>
          <w:ilvl w:val="0"/>
          <w:numId w:val="39"/>
        </w:numPr>
        <w:spacing w:after="240"/>
      </w:pPr>
      <w:r w:rsidRPr="001570CB">
        <w:t>How did you engage stakeholders and partners?</w:t>
      </w:r>
      <w:r>
        <w:t xml:space="preserve"> </w:t>
      </w:r>
    </w:p>
    <w:p w14:paraId="3C0304F0" w14:textId="2E87BFE3" w:rsidR="009468BB" w:rsidRDefault="009468BB" w:rsidP="00854FD2">
      <w:pPr>
        <w:pStyle w:val="NumberedBullet"/>
        <w:numPr>
          <w:ilvl w:val="0"/>
          <w:numId w:val="39"/>
        </w:numPr>
        <w:spacing w:after="240"/>
      </w:pPr>
      <w:r>
        <w:t>Which m</w:t>
      </w:r>
      <w:r w:rsidRPr="001570CB">
        <w:t xml:space="preserve">arketing, outreach, enrollment, </w:t>
      </w:r>
      <w:r w:rsidR="00151B1F">
        <w:t xml:space="preserve">processes did you implement? </w:t>
      </w:r>
      <w:r>
        <w:t>What were some of the successes and challenges of these approaches?</w:t>
      </w:r>
    </w:p>
    <w:p w14:paraId="4717DC60" w14:textId="2155686C" w:rsidR="009468BB" w:rsidRDefault="009468BB" w:rsidP="00854FD2">
      <w:pPr>
        <w:pStyle w:val="NumberedBullet"/>
        <w:numPr>
          <w:ilvl w:val="0"/>
          <w:numId w:val="39"/>
        </w:numPr>
        <w:spacing w:after="240"/>
      </w:pPr>
      <w:r>
        <w:t>Were there any unanticipated challenges and outcomes?</w:t>
      </w:r>
    </w:p>
    <w:p w14:paraId="796E26B0" w14:textId="77777777" w:rsidR="009468BB" w:rsidRDefault="009468BB" w:rsidP="00854FD2">
      <w:pPr>
        <w:pStyle w:val="NumberedBullet"/>
        <w:numPr>
          <w:ilvl w:val="0"/>
          <w:numId w:val="39"/>
        </w:numPr>
        <w:spacing w:after="240"/>
      </w:pPr>
      <w:r w:rsidRPr="001570CB">
        <w:t>What were the environmental, political, local, state, economic, or market influences?</w:t>
      </w:r>
    </w:p>
    <w:p w14:paraId="32234C27" w14:textId="77777777" w:rsidR="009468BB" w:rsidRDefault="009468BB" w:rsidP="00854FD2">
      <w:pPr>
        <w:pStyle w:val="NumberedBullet"/>
        <w:numPr>
          <w:ilvl w:val="0"/>
          <w:numId w:val="39"/>
        </w:numPr>
        <w:spacing w:after="240"/>
      </w:pPr>
      <w:r w:rsidRPr="001570CB">
        <w:t>What strategies were most effective in training and educating new users to increase adoption and widespread routing of ADT messages?</w:t>
      </w:r>
    </w:p>
    <w:p w14:paraId="2D3CCA6C" w14:textId="3780A892" w:rsidR="00C720E4" w:rsidRPr="001570CB" w:rsidRDefault="00C720E4" w:rsidP="00C720E4">
      <w:pPr>
        <w:pStyle w:val="NumberedBullet"/>
        <w:numPr>
          <w:ilvl w:val="0"/>
          <w:numId w:val="39"/>
        </w:numPr>
        <w:spacing w:after="240"/>
      </w:pPr>
      <w:r>
        <w:t xml:space="preserve"> </w:t>
      </w:r>
      <w:r w:rsidRPr="00C720E4">
        <w:t>What strategies or approaches did you use to establish or expand your provider directory (if applicable)? What challenges did you encounter during this process?</w:t>
      </w:r>
    </w:p>
    <w:p w14:paraId="04751056" w14:textId="7DBFCFDF" w:rsidR="004D6739" w:rsidRDefault="009468BB" w:rsidP="00854FD2">
      <w:pPr>
        <w:pStyle w:val="NumberedBullet"/>
        <w:numPr>
          <w:ilvl w:val="0"/>
          <w:numId w:val="39"/>
        </w:numPr>
        <w:spacing w:after="240"/>
      </w:pPr>
      <w:r w:rsidRPr="001570CB">
        <w:t>What strategies or partnerships were most effective for facilitating cross-state exchange?</w:t>
      </w:r>
    </w:p>
    <w:p w14:paraId="4299B6F9" w14:textId="77777777" w:rsidR="00C720E4" w:rsidRDefault="00C720E4" w:rsidP="00C720E4">
      <w:pPr>
        <w:pStyle w:val="NumberedBullet"/>
        <w:numPr>
          <w:ilvl w:val="0"/>
          <w:numId w:val="39"/>
        </w:numPr>
        <w:spacing w:after="240"/>
      </w:pPr>
      <w:r w:rsidRPr="00C720E4">
        <w:t xml:space="preserve">What strategies or approach did you use to determine required content for ADT messages? </w:t>
      </w:r>
    </w:p>
    <w:p w14:paraId="52D583C6" w14:textId="1E0D3A10" w:rsidR="00C720E4" w:rsidRDefault="00C720E4" w:rsidP="00C720E4">
      <w:pPr>
        <w:pStyle w:val="NumberedBullet"/>
        <w:numPr>
          <w:ilvl w:val="1"/>
          <w:numId w:val="39"/>
        </w:numPr>
        <w:spacing w:after="240"/>
      </w:pPr>
      <w:r w:rsidRPr="00C720E4">
        <w:t>What challenges did you encounter during this process?</w:t>
      </w:r>
    </w:p>
    <w:p w14:paraId="7C7935DA" w14:textId="77777777" w:rsidR="00C720E4" w:rsidRDefault="00C720E4" w:rsidP="00C720E4">
      <w:pPr>
        <w:pStyle w:val="NumberedBullet"/>
        <w:numPr>
          <w:ilvl w:val="0"/>
          <w:numId w:val="39"/>
        </w:numPr>
        <w:spacing w:after="240"/>
      </w:pPr>
      <w:r w:rsidRPr="00C720E4">
        <w:t xml:space="preserve">What strategies or approaches did you use to develop trust agreements between participating entities? </w:t>
      </w:r>
    </w:p>
    <w:p w14:paraId="1D1442B4" w14:textId="5113D552" w:rsidR="00C720E4" w:rsidRPr="001570CB" w:rsidRDefault="00C720E4" w:rsidP="00C720E4">
      <w:pPr>
        <w:pStyle w:val="NumberedBullet"/>
        <w:numPr>
          <w:ilvl w:val="1"/>
          <w:numId w:val="39"/>
        </w:numPr>
        <w:spacing w:after="240"/>
      </w:pPr>
      <w:r w:rsidRPr="00C720E4">
        <w:t>What challenges did you encounter during this process?”</w:t>
      </w:r>
    </w:p>
    <w:p w14:paraId="6C12FA1E" w14:textId="77777777" w:rsidR="009468BB" w:rsidRDefault="009468BB" w:rsidP="00854FD2">
      <w:pPr>
        <w:pStyle w:val="NumberedBullet"/>
        <w:numPr>
          <w:ilvl w:val="0"/>
          <w:numId w:val="39"/>
        </w:numPr>
        <w:spacing w:after="240"/>
      </w:pPr>
      <w:r w:rsidRPr="001570CB">
        <w:t>What barriers prevent more extensive adoption and widespread routing of ADT messages?</w:t>
      </w:r>
    </w:p>
    <w:p w14:paraId="2F123587" w14:textId="37ACA183" w:rsidR="009468BB" w:rsidRPr="001570CB" w:rsidRDefault="009468BB" w:rsidP="00854FD2">
      <w:pPr>
        <w:pStyle w:val="NumberedBullet"/>
        <w:numPr>
          <w:ilvl w:val="0"/>
          <w:numId w:val="39"/>
        </w:numPr>
        <w:spacing w:after="240"/>
      </w:pPr>
      <w:r>
        <w:t>Regarding the community of practice, d</w:t>
      </w:r>
      <w:r w:rsidRPr="001570CB">
        <w:t xml:space="preserve">id you participate in any of the meetings and utilize any of the information developed or discussed there? </w:t>
      </w:r>
    </w:p>
    <w:p w14:paraId="50471465" w14:textId="36D22A46" w:rsidR="009468BB" w:rsidRPr="001570CB" w:rsidRDefault="00494E5E" w:rsidP="00854FD2">
      <w:pPr>
        <w:pStyle w:val="NumberedBullet"/>
        <w:numPr>
          <w:ilvl w:val="1"/>
          <w:numId w:val="39"/>
        </w:numPr>
        <w:spacing w:after="240"/>
      </w:pPr>
      <w:r>
        <w:t xml:space="preserve">If so, how often? </w:t>
      </w:r>
      <w:r w:rsidR="009468BB" w:rsidRPr="001570CB">
        <w:t xml:space="preserve">How could they have been improved? </w:t>
      </w:r>
    </w:p>
    <w:p w14:paraId="51E64061" w14:textId="0F3D5507" w:rsidR="009468BB" w:rsidRPr="001570CB" w:rsidRDefault="009468BB" w:rsidP="00854FD2">
      <w:pPr>
        <w:pStyle w:val="NumberedBullet"/>
        <w:numPr>
          <w:ilvl w:val="0"/>
          <w:numId w:val="39"/>
        </w:numPr>
        <w:spacing w:after="240"/>
      </w:pPr>
      <w:r w:rsidRPr="001570CB">
        <w:t xml:space="preserve">In what ways did </w:t>
      </w:r>
      <w:r w:rsidR="00494E5E">
        <w:t>the ADT CoP, the ADT in-person w</w:t>
      </w:r>
      <w:r w:rsidRPr="001570CB">
        <w:t xml:space="preserve">orkshop, and the topic briefs help you accomplish your programmatic objectives? </w:t>
      </w:r>
    </w:p>
    <w:p w14:paraId="0940B357" w14:textId="77777777" w:rsidR="009468BB" w:rsidRPr="001570CB" w:rsidRDefault="009468BB" w:rsidP="00854FD2">
      <w:pPr>
        <w:pStyle w:val="NumberedBullet"/>
        <w:numPr>
          <w:ilvl w:val="0"/>
          <w:numId w:val="39"/>
        </w:numPr>
        <w:spacing w:after="240"/>
      </w:pPr>
      <w:r w:rsidRPr="001570CB">
        <w:t xml:space="preserve">What could ONC have done better to support your program? </w:t>
      </w:r>
    </w:p>
    <w:p w14:paraId="122CCBE0" w14:textId="77777777" w:rsidR="009468BB" w:rsidRPr="001570CB" w:rsidRDefault="009468BB" w:rsidP="00854FD2">
      <w:pPr>
        <w:pStyle w:val="NumberedBullet"/>
        <w:numPr>
          <w:ilvl w:val="0"/>
          <w:numId w:val="39"/>
        </w:numPr>
        <w:spacing w:after="240"/>
      </w:pPr>
      <w:r w:rsidRPr="001570CB">
        <w:t>Did any specific deliverables/webinars/meetings/CoPs or other events stand out to you as particularly helpful/informative?</w:t>
      </w:r>
    </w:p>
    <w:p w14:paraId="5B961DD9" w14:textId="77777777" w:rsidR="009468BB" w:rsidRDefault="009468BB" w:rsidP="00854FD2">
      <w:pPr>
        <w:pStyle w:val="NumberedBullet"/>
        <w:numPr>
          <w:ilvl w:val="0"/>
          <w:numId w:val="39"/>
        </w:numPr>
        <w:spacing w:after="240"/>
      </w:pPr>
      <w:r w:rsidRPr="001570CB">
        <w:t>What lessons have you learned through the ADT CoP work?</w:t>
      </w:r>
    </w:p>
    <w:p w14:paraId="6F547D67" w14:textId="4998641E" w:rsidR="004D6739" w:rsidRPr="001570CB" w:rsidRDefault="004D6739" w:rsidP="00A7706B">
      <w:pPr>
        <w:pStyle w:val="NumberedBullet"/>
        <w:numPr>
          <w:ilvl w:val="0"/>
          <w:numId w:val="39"/>
        </w:numPr>
        <w:spacing w:after="240"/>
      </w:pPr>
      <w:r>
        <w:t>How does this program contribute to the sustainability/viability of the HIE?</w:t>
      </w:r>
    </w:p>
    <w:p w14:paraId="1A5E4DA9" w14:textId="1EE13284" w:rsidR="000615E1" w:rsidRDefault="000615E1" w:rsidP="000615E1">
      <w:pPr>
        <w:pStyle w:val="Dash"/>
        <w:numPr>
          <w:ilvl w:val="0"/>
          <w:numId w:val="0"/>
        </w:numPr>
        <w:spacing w:after="240"/>
        <w:ind w:left="792"/>
      </w:pPr>
    </w:p>
    <w:p w14:paraId="51BC634E" w14:textId="284489D1" w:rsidR="00E93E3B" w:rsidRPr="005E0A61" w:rsidRDefault="00FB3208" w:rsidP="00E93E3B">
      <w:pPr>
        <w:pStyle w:val="H3Alpha"/>
      </w:pPr>
      <w:r>
        <w:t>11</w:t>
      </w:r>
      <w:r w:rsidR="002865F4">
        <w:t xml:space="preserve">. </w:t>
      </w:r>
      <w:r w:rsidR="00E93E3B" w:rsidRPr="005E0A61">
        <w:t>Wrap up</w:t>
      </w:r>
      <w:r w:rsidR="00091D4B" w:rsidRPr="005E0A61">
        <w:t xml:space="preserve"> </w:t>
      </w:r>
      <w:r w:rsidR="00FC3DAD">
        <w:t>(</w:t>
      </w:r>
      <w:r w:rsidR="00A7706B">
        <w:t>5</w:t>
      </w:r>
      <w:r w:rsidR="00E64F54" w:rsidRPr="005E0A61">
        <w:t xml:space="preserve"> minutes) </w:t>
      </w:r>
    </w:p>
    <w:p w14:paraId="40F64EF6" w14:textId="56FCFCBB" w:rsidR="005F2A9D" w:rsidRPr="00D5464F" w:rsidRDefault="005F2A9D" w:rsidP="00854FD2">
      <w:pPr>
        <w:pStyle w:val="NumberedBullet"/>
        <w:numPr>
          <w:ilvl w:val="0"/>
          <w:numId w:val="40"/>
        </w:numPr>
        <w:spacing w:after="240"/>
      </w:pPr>
      <w:r w:rsidRPr="00D5464F">
        <w:t>Looking back over the two years of the program, is there anything you would have done differently?</w:t>
      </w:r>
    </w:p>
    <w:p w14:paraId="6337DFD2" w14:textId="60CBB34F" w:rsidR="00E93E3B" w:rsidRPr="00D5464F" w:rsidRDefault="00E93E3B" w:rsidP="00854FD2">
      <w:pPr>
        <w:pStyle w:val="NumberedBullet"/>
        <w:numPr>
          <w:ilvl w:val="0"/>
          <w:numId w:val="40"/>
        </w:numPr>
        <w:spacing w:after="240"/>
      </w:pPr>
      <w:r w:rsidRPr="00D5464F">
        <w:t>Is there any</w:t>
      </w:r>
      <w:r w:rsidR="004328B0" w:rsidRPr="00D5464F">
        <w:t xml:space="preserve">thing </w:t>
      </w:r>
      <w:r w:rsidR="001B7A21" w:rsidRPr="00D5464F">
        <w:t xml:space="preserve">that we haven’t asked about that you think is important for us to know </w:t>
      </w:r>
      <w:r w:rsidR="00AB1ECE" w:rsidRPr="00D5464F">
        <w:t xml:space="preserve">with respect to </w:t>
      </w:r>
      <w:r w:rsidR="001B7A21" w:rsidRPr="00D5464F">
        <w:t xml:space="preserve">the evaluation of </w:t>
      </w:r>
      <w:r w:rsidR="00D303A6" w:rsidRPr="00D5464F">
        <w:t>either the</w:t>
      </w:r>
      <w:r w:rsidR="001B7A21" w:rsidRPr="00D5464F">
        <w:t xml:space="preserve"> </w:t>
      </w:r>
      <w:r w:rsidR="00D303A6" w:rsidRPr="00D5464F">
        <w:t>[program name] or ADT</w:t>
      </w:r>
      <w:r w:rsidR="00CC7CEE" w:rsidRPr="00D5464F">
        <w:t>?</w:t>
      </w:r>
    </w:p>
    <w:sectPr w:rsidR="00E93E3B" w:rsidRPr="00D5464F" w:rsidSect="000E4C3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A2D7AA" w14:textId="77777777" w:rsidR="006A559B" w:rsidRDefault="006A559B" w:rsidP="002E3E35">
      <w:pPr>
        <w:spacing w:line="240" w:lineRule="auto"/>
      </w:pPr>
      <w:r>
        <w:separator/>
      </w:r>
    </w:p>
  </w:endnote>
  <w:endnote w:type="continuationSeparator" w:id="0">
    <w:p w14:paraId="75462B4F" w14:textId="77777777" w:rsidR="006A559B" w:rsidRDefault="006A559B"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D97EE" w14:textId="7EEF8B74" w:rsidR="00FB3A49" w:rsidRPr="00964AB7" w:rsidRDefault="00FB3A49" w:rsidP="00370BC5">
    <w:pPr>
      <w:pStyle w:val="Footer"/>
      <w:pBdr>
        <w:top w:val="single" w:sz="2" w:space="1" w:color="auto"/>
        <w:bottom w:val="none" w:sz="0" w:space="0" w:color="auto"/>
      </w:pBdr>
      <w:rPr>
        <w:rStyle w:val="PageNumber"/>
      </w:rP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802351">
      <w:rPr>
        <w:rStyle w:val="PageNumber"/>
        <w:noProof/>
      </w:rPr>
      <w:t>1</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0C047" w14:textId="77777777" w:rsidR="006A559B" w:rsidRDefault="006A559B" w:rsidP="00203E3B">
      <w:pPr>
        <w:spacing w:line="240" w:lineRule="auto"/>
        <w:ind w:firstLine="0"/>
      </w:pPr>
      <w:r>
        <w:separator/>
      </w:r>
    </w:p>
  </w:footnote>
  <w:footnote w:type="continuationSeparator" w:id="0">
    <w:p w14:paraId="37C8AD68" w14:textId="77777777" w:rsidR="006A559B" w:rsidRDefault="006A559B" w:rsidP="00203E3B">
      <w:pPr>
        <w:spacing w:line="240" w:lineRule="auto"/>
        <w:ind w:firstLine="0"/>
      </w:pPr>
      <w:r>
        <w:separator/>
      </w:r>
    </w:p>
    <w:p w14:paraId="28B13D02" w14:textId="77777777" w:rsidR="006A559B" w:rsidRPr="00157CA2" w:rsidRDefault="006A559B" w:rsidP="00203E3B">
      <w:pPr>
        <w:spacing w:after="120" w:line="240" w:lineRule="auto"/>
        <w:ind w:firstLine="0"/>
        <w:rPr>
          <w:sz w:val="20"/>
        </w:rPr>
      </w:pPr>
      <w:r w:rsidRPr="00157CA2">
        <w:rPr>
          <w:i/>
          <w:sz w:val="20"/>
        </w:rPr>
        <w:t>(continued)</w:t>
      </w:r>
    </w:p>
  </w:footnote>
  <w:footnote w:id="1">
    <w:p w14:paraId="1D852B18" w14:textId="4C9EEBD8" w:rsidR="007E5F3C" w:rsidRDefault="007E5F3C">
      <w:pPr>
        <w:pStyle w:val="FootnoteText"/>
      </w:pPr>
      <w:r>
        <w:rPr>
          <w:rStyle w:val="FootnoteReference"/>
        </w:rPr>
        <w:footnoteRef/>
      </w:r>
      <w:r>
        <w:t xml:space="preserve"> Guidance on time given in parentheses for each section are suggestions. Interviewers will modify the amount of time spent on particular questions depending on the flow of the conversation and the need to probe for particular details.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D2D9F" w14:textId="3E6CD5E7" w:rsidR="00FB3A49" w:rsidRPr="00C44B5B" w:rsidRDefault="00FB3A49" w:rsidP="002E3E35">
    <w:pPr>
      <w:pStyle w:val="Header"/>
      <w:rPr>
        <w:rFonts w:cs="Arial"/>
        <w:i/>
        <w:szCs w:val="14"/>
      </w:rPr>
    </w:pPr>
    <w:r>
      <w:t>Ahie: awardee interviews</w:t>
    </w:r>
    <w:r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55E2"/>
    <w:multiLevelType w:val="hybridMultilevel"/>
    <w:tmpl w:val="759656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65473"/>
    <w:multiLevelType w:val="hybridMultilevel"/>
    <w:tmpl w:val="759656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81400"/>
    <w:multiLevelType w:val="hybridMultilevel"/>
    <w:tmpl w:val="759656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860F4A"/>
    <w:multiLevelType w:val="hybridMultilevel"/>
    <w:tmpl w:val="F6C0B0EE"/>
    <w:lvl w:ilvl="0" w:tplc="CBF2A38A">
      <w:start w:val="1"/>
      <w:numFmt w:val="lowerRoman"/>
      <w:lvlText w:val="%1."/>
      <w:lvlJc w:val="left"/>
      <w:pPr>
        <w:ind w:left="1512" w:hanging="360"/>
      </w:pPr>
      <w:rPr>
        <w:rFonts w:ascii="Times New Roman" w:hAnsi="Times New Roman" w:hint="default"/>
        <w:b w:val="0"/>
        <w:i w:val="0"/>
        <w:sz w:val="24"/>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
    <w:nsid w:val="0EBA1B64"/>
    <w:multiLevelType w:val="hybridMultilevel"/>
    <w:tmpl w:val="759656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E136E9"/>
    <w:multiLevelType w:val="hybridMultilevel"/>
    <w:tmpl w:val="50D43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CD25FC"/>
    <w:multiLevelType w:val="hybridMultilevel"/>
    <w:tmpl w:val="759656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FD126E"/>
    <w:multiLevelType w:val="hybridMultilevel"/>
    <w:tmpl w:val="B09264B8"/>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259A33D1"/>
    <w:multiLevelType w:val="hybridMultilevel"/>
    <w:tmpl w:val="759656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343A633A"/>
    <w:multiLevelType w:val="hybridMultilevel"/>
    <w:tmpl w:val="F6C0B0EE"/>
    <w:lvl w:ilvl="0" w:tplc="CBF2A38A">
      <w:start w:val="1"/>
      <w:numFmt w:val="lowerRoman"/>
      <w:lvlText w:val="%1."/>
      <w:lvlJc w:val="left"/>
      <w:pPr>
        <w:ind w:left="1512" w:hanging="360"/>
      </w:pPr>
      <w:rPr>
        <w:rFonts w:ascii="Times New Roman" w:hAnsi="Times New Roman" w:hint="default"/>
        <w:b w:val="0"/>
        <w:i w:val="0"/>
        <w:sz w:val="24"/>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1">
    <w:nsid w:val="401C31AB"/>
    <w:multiLevelType w:val="hybridMultilevel"/>
    <w:tmpl w:val="759656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595525"/>
    <w:multiLevelType w:val="hybridMultilevel"/>
    <w:tmpl w:val="759656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235394"/>
    <w:multiLevelType w:val="hybridMultilevel"/>
    <w:tmpl w:val="D9A08A78"/>
    <w:lvl w:ilvl="0" w:tplc="D55004EA">
      <w:start w:val="1"/>
      <w:numFmt w:val="lowerLetter"/>
      <w:pStyle w:val="Dash"/>
      <w:lvlText w:val="%1."/>
      <w:lvlJc w:val="left"/>
      <w:pPr>
        <w:ind w:left="792" w:hanging="360"/>
      </w:pPr>
      <w:rPr>
        <w:rFonts w:ascii="Times New Roman" w:hAnsi="Times New Roman" w:hint="default"/>
        <w:b w:val="0"/>
        <w:i w:val="0"/>
        <w:sz w:val="24"/>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54713335"/>
    <w:multiLevelType w:val="hybridMultilevel"/>
    <w:tmpl w:val="759656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BB48B1"/>
    <w:multiLevelType w:val="hybridMultilevel"/>
    <w:tmpl w:val="C2ACF9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7C7EE3"/>
    <w:multiLevelType w:val="hybridMultilevel"/>
    <w:tmpl w:val="759656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BD3D8B"/>
    <w:multiLevelType w:val="hybridMultilevel"/>
    <w:tmpl w:val="8984340E"/>
    <w:lvl w:ilvl="0" w:tplc="27926EB0">
      <w:start w:val="1"/>
      <w:numFmt w:val="lowerLetter"/>
      <w:lvlText w:val="%1."/>
      <w:lvlJc w:val="left"/>
      <w:pPr>
        <w:ind w:left="11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4"/>
  </w:num>
  <w:num w:numId="3">
    <w:abstractNumId w:val="21"/>
  </w:num>
  <w:num w:numId="4">
    <w:abstractNumId w:val="18"/>
  </w:num>
  <w:num w:numId="5">
    <w:abstractNumId w:val="13"/>
  </w:num>
  <w:num w:numId="6">
    <w:abstractNumId w:val="9"/>
  </w:num>
  <w:num w:numId="7">
    <w:abstractNumId w:val="15"/>
  </w:num>
  <w:num w:numId="8">
    <w:abstractNumId w:val="10"/>
  </w:num>
  <w:num w:numId="9">
    <w:abstractNumId w:val="15"/>
    <w:lvlOverride w:ilvl="0">
      <w:startOverride w:val="1"/>
    </w:lvlOverride>
  </w:num>
  <w:num w:numId="10">
    <w:abstractNumId w:val="15"/>
    <w:lvlOverride w:ilvl="0">
      <w:startOverride w:val="1"/>
    </w:lvlOverride>
  </w:num>
  <w:num w:numId="11">
    <w:abstractNumId w:val="3"/>
  </w:num>
  <w:num w:numId="12">
    <w:abstractNumId w:val="15"/>
    <w:lvlOverride w:ilvl="0">
      <w:startOverride w:val="1"/>
    </w:lvlOverride>
  </w:num>
  <w:num w:numId="13">
    <w:abstractNumId w:val="16"/>
  </w:num>
  <w:num w:numId="14">
    <w:abstractNumId w:val="7"/>
  </w:num>
  <w:num w:numId="15">
    <w:abstractNumId w:val="22"/>
  </w:num>
  <w:num w:numId="16">
    <w:abstractNumId w:val="17"/>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2"/>
  </w:num>
  <w:num w:numId="32">
    <w:abstractNumId w:val="5"/>
  </w:num>
  <w:num w:numId="33">
    <w:abstractNumId w:val="20"/>
  </w:num>
  <w:num w:numId="34">
    <w:abstractNumId w:val="8"/>
  </w:num>
  <w:num w:numId="35">
    <w:abstractNumId w:val="1"/>
  </w:num>
  <w:num w:numId="36">
    <w:abstractNumId w:val="4"/>
  </w:num>
  <w:num w:numId="37">
    <w:abstractNumId w:val="2"/>
  </w:num>
  <w:num w:numId="38">
    <w:abstractNumId w:val="0"/>
  </w:num>
  <w:num w:numId="39">
    <w:abstractNumId w:val="6"/>
  </w:num>
  <w:num w:numId="40">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B57"/>
    <w:rsid w:val="000030B1"/>
    <w:rsid w:val="00010A39"/>
    <w:rsid w:val="00010CEE"/>
    <w:rsid w:val="00011079"/>
    <w:rsid w:val="0001587F"/>
    <w:rsid w:val="00016D34"/>
    <w:rsid w:val="000212FC"/>
    <w:rsid w:val="00021CC4"/>
    <w:rsid w:val="00021E51"/>
    <w:rsid w:val="00022A0A"/>
    <w:rsid w:val="0002322B"/>
    <w:rsid w:val="0002354F"/>
    <w:rsid w:val="00026275"/>
    <w:rsid w:val="0002754E"/>
    <w:rsid w:val="0003265D"/>
    <w:rsid w:val="00032E4E"/>
    <w:rsid w:val="00034667"/>
    <w:rsid w:val="00036E7F"/>
    <w:rsid w:val="00037572"/>
    <w:rsid w:val="00040B2C"/>
    <w:rsid w:val="000423BE"/>
    <w:rsid w:val="00042419"/>
    <w:rsid w:val="00042FA8"/>
    <w:rsid w:val="00043329"/>
    <w:rsid w:val="00043B27"/>
    <w:rsid w:val="00044069"/>
    <w:rsid w:val="00045BFA"/>
    <w:rsid w:val="00047BDD"/>
    <w:rsid w:val="00056BC1"/>
    <w:rsid w:val="000575D5"/>
    <w:rsid w:val="000578BB"/>
    <w:rsid w:val="00060579"/>
    <w:rsid w:val="000615E1"/>
    <w:rsid w:val="000633AA"/>
    <w:rsid w:val="0007041A"/>
    <w:rsid w:val="00076A7B"/>
    <w:rsid w:val="00076B11"/>
    <w:rsid w:val="000777DB"/>
    <w:rsid w:val="00082C93"/>
    <w:rsid w:val="000855BD"/>
    <w:rsid w:val="00086066"/>
    <w:rsid w:val="00090275"/>
    <w:rsid w:val="0009143A"/>
    <w:rsid w:val="00091D4B"/>
    <w:rsid w:val="00095543"/>
    <w:rsid w:val="000972E1"/>
    <w:rsid w:val="000A0F94"/>
    <w:rsid w:val="000A2181"/>
    <w:rsid w:val="000A2330"/>
    <w:rsid w:val="000A415B"/>
    <w:rsid w:val="000A5A8D"/>
    <w:rsid w:val="000A6591"/>
    <w:rsid w:val="000A7604"/>
    <w:rsid w:val="000A7FB4"/>
    <w:rsid w:val="000B272A"/>
    <w:rsid w:val="000B521D"/>
    <w:rsid w:val="000B555A"/>
    <w:rsid w:val="000B764C"/>
    <w:rsid w:val="000C193B"/>
    <w:rsid w:val="000C2E3B"/>
    <w:rsid w:val="000C413E"/>
    <w:rsid w:val="000C7D4D"/>
    <w:rsid w:val="000D1861"/>
    <w:rsid w:val="000D426E"/>
    <w:rsid w:val="000D5B34"/>
    <w:rsid w:val="000D6D88"/>
    <w:rsid w:val="000D751A"/>
    <w:rsid w:val="000E0694"/>
    <w:rsid w:val="000E107C"/>
    <w:rsid w:val="000E1C2B"/>
    <w:rsid w:val="000E2169"/>
    <w:rsid w:val="000E2FD2"/>
    <w:rsid w:val="000E4C3F"/>
    <w:rsid w:val="000F29E8"/>
    <w:rsid w:val="000F677B"/>
    <w:rsid w:val="00100206"/>
    <w:rsid w:val="001004A7"/>
    <w:rsid w:val="001119F8"/>
    <w:rsid w:val="00112A5E"/>
    <w:rsid w:val="00113CC8"/>
    <w:rsid w:val="00117FD3"/>
    <w:rsid w:val="00122C2C"/>
    <w:rsid w:val="00130C03"/>
    <w:rsid w:val="001311F7"/>
    <w:rsid w:val="0013184F"/>
    <w:rsid w:val="00131D22"/>
    <w:rsid w:val="00131F00"/>
    <w:rsid w:val="0013346F"/>
    <w:rsid w:val="00135EB7"/>
    <w:rsid w:val="0013709C"/>
    <w:rsid w:val="001373F1"/>
    <w:rsid w:val="0014132C"/>
    <w:rsid w:val="00146CE3"/>
    <w:rsid w:val="00147515"/>
    <w:rsid w:val="00147A74"/>
    <w:rsid w:val="00151B1F"/>
    <w:rsid w:val="00154DF1"/>
    <w:rsid w:val="00155D06"/>
    <w:rsid w:val="00157CA2"/>
    <w:rsid w:val="001649D5"/>
    <w:rsid w:val="00164BC2"/>
    <w:rsid w:val="00167820"/>
    <w:rsid w:val="001724B0"/>
    <w:rsid w:val="001739F1"/>
    <w:rsid w:val="0017431C"/>
    <w:rsid w:val="00180B37"/>
    <w:rsid w:val="00181AC8"/>
    <w:rsid w:val="00184421"/>
    <w:rsid w:val="00185CEF"/>
    <w:rsid w:val="001921A4"/>
    <w:rsid w:val="00194A0E"/>
    <w:rsid w:val="001969F1"/>
    <w:rsid w:val="00196E5A"/>
    <w:rsid w:val="00197503"/>
    <w:rsid w:val="001A1EAD"/>
    <w:rsid w:val="001A205E"/>
    <w:rsid w:val="001A3781"/>
    <w:rsid w:val="001B107D"/>
    <w:rsid w:val="001B4842"/>
    <w:rsid w:val="001B7A21"/>
    <w:rsid w:val="001C426F"/>
    <w:rsid w:val="001C5EB8"/>
    <w:rsid w:val="001C7FBE"/>
    <w:rsid w:val="001D3544"/>
    <w:rsid w:val="001D39AA"/>
    <w:rsid w:val="001D39EC"/>
    <w:rsid w:val="001D418D"/>
    <w:rsid w:val="001D661F"/>
    <w:rsid w:val="001D7B65"/>
    <w:rsid w:val="001E6A60"/>
    <w:rsid w:val="001E6E5A"/>
    <w:rsid w:val="001F097B"/>
    <w:rsid w:val="001F7F95"/>
    <w:rsid w:val="00200813"/>
    <w:rsid w:val="00201E7E"/>
    <w:rsid w:val="00203E3B"/>
    <w:rsid w:val="00204AB9"/>
    <w:rsid w:val="00204B23"/>
    <w:rsid w:val="00204B6A"/>
    <w:rsid w:val="002050B7"/>
    <w:rsid w:val="00212911"/>
    <w:rsid w:val="00212A2C"/>
    <w:rsid w:val="00214C32"/>
    <w:rsid w:val="00214E0B"/>
    <w:rsid w:val="00215C5A"/>
    <w:rsid w:val="00215E4D"/>
    <w:rsid w:val="002166BC"/>
    <w:rsid w:val="00217FA0"/>
    <w:rsid w:val="00225954"/>
    <w:rsid w:val="0022714B"/>
    <w:rsid w:val="002272CB"/>
    <w:rsid w:val="00231607"/>
    <w:rsid w:val="0023638D"/>
    <w:rsid w:val="0023671B"/>
    <w:rsid w:val="0024379C"/>
    <w:rsid w:val="0024381C"/>
    <w:rsid w:val="00247945"/>
    <w:rsid w:val="00254C89"/>
    <w:rsid w:val="00254E2D"/>
    <w:rsid w:val="00256D04"/>
    <w:rsid w:val="0026025C"/>
    <w:rsid w:val="0026713B"/>
    <w:rsid w:val="00271C83"/>
    <w:rsid w:val="0027245E"/>
    <w:rsid w:val="00272B66"/>
    <w:rsid w:val="00273097"/>
    <w:rsid w:val="002733A4"/>
    <w:rsid w:val="002817A6"/>
    <w:rsid w:val="00283304"/>
    <w:rsid w:val="0028360E"/>
    <w:rsid w:val="00284A0A"/>
    <w:rsid w:val="002865F4"/>
    <w:rsid w:val="002869EF"/>
    <w:rsid w:val="0029011D"/>
    <w:rsid w:val="0029019C"/>
    <w:rsid w:val="0029042C"/>
    <w:rsid w:val="00292A7F"/>
    <w:rsid w:val="00294B21"/>
    <w:rsid w:val="00295900"/>
    <w:rsid w:val="00297266"/>
    <w:rsid w:val="002A00E4"/>
    <w:rsid w:val="002A2808"/>
    <w:rsid w:val="002A3D5D"/>
    <w:rsid w:val="002A4F27"/>
    <w:rsid w:val="002A64F9"/>
    <w:rsid w:val="002A6552"/>
    <w:rsid w:val="002A6BE3"/>
    <w:rsid w:val="002A6F4E"/>
    <w:rsid w:val="002B0E82"/>
    <w:rsid w:val="002B25CD"/>
    <w:rsid w:val="002B41FC"/>
    <w:rsid w:val="002B71CD"/>
    <w:rsid w:val="002B72E0"/>
    <w:rsid w:val="002B76AB"/>
    <w:rsid w:val="002B7C37"/>
    <w:rsid w:val="002C1507"/>
    <w:rsid w:val="002C3CA5"/>
    <w:rsid w:val="002C4068"/>
    <w:rsid w:val="002C40A9"/>
    <w:rsid w:val="002C598D"/>
    <w:rsid w:val="002C71CA"/>
    <w:rsid w:val="002D262A"/>
    <w:rsid w:val="002D6763"/>
    <w:rsid w:val="002D7B94"/>
    <w:rsid w:val="002E06F1"/>
    <w:rsid w:val="002E226E"/>
    <w:rsid w:val="002E3851"/>
    <w:rsid w:val="002E3E35"/>
    <w:rsid w:val="002F0344"/>
    <w:rsid w:val="002F297B"/>
    <w:rsid w:val="002F6E35"/>
    <w:rsid w:val="0030242C"/>
    <w:rsid w:val="00302890"/>
    <w:rsid w:val="003063D4"/>
    <w:rsid w:val="00306C9E"/>
    <w:rsid w:val="00306F1E"/>
    <w:rsid w:val="00310CBE"/>
    <w:rsid w:val="00311DE8"/>
    <w:rsid w:val="00315DEC"/>
    <w:rsid w:val="00316973"/>
    <w:rsid w:val="0031740A"/>
    <w:rsid w:val="00317FDB"/>
    <w:rsid w:val="00323936"/>
    <w:rsid w:val="003250D8"/>
    <w:rsid w:val="00325FF2"/>
    <w:rsid w:val="00326958"/>
    <w:rsid w:val="0033012A"/>
    <w:rsid w:val="003308C3"/>
    <w:rsid w:val="00331ADC"/>
    <w:rsid w:val="00341682"/>
    <w:rsid w:val="003419AC"/>
    <w:rsid w:val="003426BF"/>
    <w:rsid w:val="00345556"/>
    <w:rsid w:val="00346E5F"/>
    <w:rsid w:val="0035510C"/>
    <w:rsid w:val="0035526C"/>
    <w:rsid w:val="0035679E"/>
    <w:rsid w:val="00357B5C"/>
    <w:rsid w:val="003633FF"/>
    <w:rsid w:val="00363410"/>
    <w:rsid w:val="00363A19"/>
    <w:rsid w:val="003656C4"/>
    <w:rsid w:val="00366F93"/>
    <w:rsid w:val="00370490"/>
    <w:rsid w:val="00370BC5"/>
    <w:rsid w:val="00370D5B"/>
    <w:rsid w:val="00371979"/>
    <w:rsid w:val="00371B0A"/>
    <w:rsid w:val="003743AD"/>
    <w:rsid w:val="00377090"/>
    <w:rsid w:val="00381837"/>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B0134"/>
    <w:rsid w:val="003B31ED"/>
    <w:rsid w:val="003B6274"/>
    <w:rsid w:val="003C1449"/>
    <w:rsid w:val="003C3464"/>
    <w:rsid w:val="003C38EC"/>
    <w:rsid w:val="003C3D79"/>
    <w:rsid w:val="003D5783"/>
    <w:rsid w:val="003E1520"/>
    <w:rsid w:val="003E21DB"/>
    <w:rsid w:val="003E3505"/>
    <w:rsid w:val="003E418E"/>
    <w:rsid w:val="003E7979"/>
    <w:rsid w:val="003F2744"/>
    <w:rsid w:val="003F44B5"/>
    <w:rsid w:val="003F4ADD"/>
    <w:rsid w:val="003F7027"/>
    <w:rsid w:val="003F7AB7"/>
    <w:rsid w:val="003F7D6D"/>
    <w:rsid w:val="00406760"/>
    <w:rsid w:val="00413779"/>
    <w:rsid w:val="00416A63"/>
    <w:rsid w:val="00417762"/>
    <w:rsid w:val="00430A83"/>
    <w:rsid w:val="00431084"/>
    <w:rsid w:val="004328B0"/>
    <w:rsid w:val="00435539"/>
    <w:rsid w:val="00436B58"/>
    <w:rsid w:val="00436BEA"/>
    <w:rsid w:val="00437868"/>
    <w:rsid w:val="00440602"/>
    <w:rsid w:val="004406E3"/>
    <w:rsid w:val="00440C14"/>
    <w:rsid w:val="0044335E"/>
    <w:rsid w:val="00443935"/>
    <w:rsid w:val="00446C1B"/>
    <w:rsid w:val="00450338"/>
    <w:rsid w:val="004533DB"/>
    <w:rsid w:val="00455D47"/>
    <w:rsid w:val="00461377"/>
    <w:rsid w:val="004620FF"/>
    <w:rsid w:val="00462212"/>
    <w:rsid w:val="00462E3C"/>
    <w:rsid w:val="00464B7F"/>
    <w:rsid w:val="004655C1"/>
    <w:rsid w:val="00465789"/>
    <w:rsid w:val="004662C5"/>
    <w:rsid w:val="00471905"/>
    <w:rsid w:val="00475B65"/>
    <w:rsid w:val="00480779"/>
    <w:rsid w:val="00482DE0"/>
    <w:rsid w:val="004846A0"/>
    <w:rsid w:val="004867C2"/>
    <w:rsid w:val="0049195D"/>
    <w:rsid w:val="00491AB9"/>
    <w:rsid w:val="00492BD0"/>
    <w:rsid w:val="004934BE"/>
    <w:rsid w:val="00494E5E"/>
    <w:rsid w:val="00495DE3"/>
    <w:rsid w:val="00497F34"/>
    <w:rsid w:val="004A1CE1"/>
    <w:rsid w:val="004A4935"/>
    <w:rsid w:val="004B47D3"/>
    <w:rsid w:val="004C047A"/>
    <w:rsid w:val="004C498B"/>
    <w:rsid w:val="004C67B1"/>
    <w:rsid w:val="004D1EAA"/>
    <w:rsid w:val="004D28B2"/>
    <w:rsid w:val="004D2C35"/>
    <w:rsid w:val="004D6739"/>
    <w:rsid w:val="004D6B97"/>
    <w:rsid w:val="004E049B"/>
    <w:rsid w:val="004E4322"/>
    <w:rsid w:val="004E4C80"/>
    <w:rsid w:val="004E69F7"/>
    <w:rsid w:val="004E7409"/>
    <w:rsid w:val="004E74D1"/>
    <w:rsid w:val="004F2BAC"/>
    <w:rsid w:val="004F36C4"/>
    <w:rsid w:val="00500104"/>
    <w:rsid w:val="0050038C"/>
    <w:rsid w:val="005019D0"/>
    <w:rsid w:val="00505804"/>
    <w:rsid w:val="00506F79"/>
    <w:rsid w:val="00511D22"/>
    <w:rsid w:val="005178F9"/>
    <w:rsid w:val="00520D80"/>
    <w:rsid w:val="005257EC"/>
    <w:rsid w:val="00526576"/>
    <w:rsid w:val="00526D08"/>
    <w:rsid w:val="005342B5"/>
    <w:rsid w:val="00535221"/>
    <w:rsid w:val="0053540D"/>
    <w:rsid w:val="00537E01"/>
    <w:rsid w:val="005400FC"/>
    <w:rsid w:val="00540352"/>
    <w:rsid w:val="005403E8"/>
    <w:rsid w:val="00542425"/>
    <w:rsid w:val="00551D48"/>
    <w:rsid w:val="005547CA"/>
    <w:rsid w:val="00555F68"/>
    <w:rsid w:val="005576F8"/>
    <w:rsid w:val="00560D9D"/>
    <w:rsid w:val="00561604"/>
    <w:rsid w:val="005707EC"/>
    <w:rsid w:val="005720EB"/>
    <w:rsid w:val="00573995"/>
    <w:rsid w:val="00576984"/>
    <w:rsid w:val="00580874"/>
    <w:rsid w:val="00580A6C"/>
    <w:rsid w:val="005837E2"/>
    <w:rsid w:val="00585F60"/>
    <w:rsid w:val="005860D2"/>
    <w:rsid w:val="00587EBD"/>
    <w:rsid w:val="005903AC"/>
    <w:rsid w:val="00591416"/>
    <w:rsid w:val="00591BE9"/>
    <w:rsid w:val="005920FC"/>
    <w:rsid w:val="00593275"/>
    <w:rsid w:val="005975FE"/>
    <w:rsid w:val="005A151B"/>
    <w:rsid w:val="005A7F69"/>
    <w:rsid w:val="005B1F1A"/>
    <w:rsid w:val="005B2911"/>
    <w:rsid w:val="005B3BFB"/>
    <w:rsid w:val="005C1599"/>
    <w:rsid w:val="005C16B5"/>
    <w:rsid w:val="005C170F"/>
    <w:rsid w:val="005C2E96"/>
    <w:rsid w:val="005C40D5"/>
    <w:rsid w:val="005C40E0"/>
    <w:rsid w:val="005D069A"/>
    <w:rsid w:val="005D1DEB"/>
    <w:rsid w:val="005D51C5"/>
    <w:rsid w:val="005D5D21"/>
    <w:rsid w:val="005E0A61"/>
    <w:rsid w:val="005E0E56"/>
    <w:rsid w:val="005E2B24"/>
    <w:rsid w:val="005E342C"/>
    <w:rsid w:val="005E454D"/>
    <w:rsid w:val="005F28ED"/>
    <w:rsid w:val="005F2A9D"/>
    <w:rsid w:val="005F3E24"/>
    <w:rsid w:val="005F5DC1"/>
    <w:rsid w:val="005F6F8C"/>
    <w:rsid w:val="005F7ADD"/>
    <w:rsid w:val="005F7FEA"/>
    <w:rsid w:val="00601A6D"/>
    <w:rsid w:val="006075CC"/>
    <w:rsid w:val="00610C32"/>
    <w:rsid w:val="00615050"/>
    <w:rsid w:val="00616DE6"/>
    <w:rsid w:val="00622372"/>
    <w:rsid w:val="006228FD"/>
    <w:rsid w:val="00623E13"/>
    <w:rsid w:val="0062545D"/>
    <w:rsid w:val="00631C7E"/>
    <w:rsid w:val="00633E77"/>
    <w:rsid w:val="0063644E"/>
    <w:rsid w:val="00636D6D"/>
    <w:rsid w:val="006371A1"/>
    <w:rsid w:val="006404FF"/>
    <w:rsid w:val="0064605B"/>
    <w:rsid w:val="00652FC5"/>
    <w:rsid w:val="0066062F"/>
    <w:rsid w:val="00661817"/>
    <w:rsid w:val="00661BDF"/>
    <w:rsid w:val="0066212E"/>
    <w:rsid w:val="0066273C"/>
    <w:rsid w:val="00671099"/>
    <w:rsid w:val="00672D75"/>
    <w:rsid w:val="0067358F"/>
    <w:rsid w:val="0067395C"/>
    <w:rsid w:val="006760D4"/>
    <w:rsid w:val="00676A56"/>
    <w:rsid w:val="0068215C"/>
    <w:rsid w:val="0068230E"/>
    <w:rsid w:val="0069799C"/>
    <w:rsid w:val="00697E5B"/>
    <w:rsid w:val="006A465C"/>
    <w:rsid w:val="006A4FFC"/>
    <w:rsid w:val="006A559B"/>
    <w:rsid w:val="006A6D7D"/>
    <w:rsid w:val="006A73F8"/>
    <w:rsid w:val="006B1180"/>
    <w:rsid w:val="006B2425"/>
    <w:rsid w:val="006B2483"/>
    <w:rsid w:val="006B4E3F"/>
    <w:rsid w:val="006B6D4A"/>
    <w:rsid w:val="006B7A93"/>
    <w:rsid w:val="006C079C"/>
    <w:rsid w:val="006C14F1"/>
    <w:rsid w:val="006C2620"/>
    <w:rsid w:val="006C3304"/>
    <w:rsid w:val="006C7956"/>
    <w:rsid w:val="006D03BB"/>
    <w:rsid w:val="006D21FF"/>
    <w:rsid w:val="006D680C"/>
    <w:rsid w:val="006E02DC"/>
    <w:rsid w:val="006E2A37"/>
    <w:rsid w:val="006E3BD4"/>
    <w:rsid w:val="006E4164"/>
    <w:rsid w:val="006E5B0A"/>
    <w:rsid w:val="006F265F"/>
    <w:rsid w:val="006F31B1"/>
    <w:rsid w:val="006F3FEB"/>
    <w:rsid w:val="006F4AFC"/>
    <w:rsid w:val="006F730C"/>
    <w:rsid w:val="006F73F3"/>
    <w:rsid w:val="00700DDD"/>
    <w:rsid w:val="00702EB1"/>
    <w:rsid w:val="00702F11"/>
    <w:rsid w:val="007031B1"/>
    <w:rsid w:val="007043FD"/>
    <w:rsid w:val="00707736"/>
    <w:rsid w:val="00710723"/>
    <w:rsid w:val="00710FF9"/>
    <w:rsid w:val="00711A83"/>
    <w:rsid w:val="00711B96"/>
    <w:rsid w:val="00716462"/>
    <w:rsid w:val="00716DB7"/>
    <w:rsid w:val="007222A0"/>
    <w:rsid w:val="00732C35"/>
    <w:rsid w:val="00733447"/>
    <w:rsid w:val="00733A8A"/>
    <w:rsid w:val="007348F7"/>
    <w:rsid w:val="00734956"/>
    <w:rsid w:val="00735339"/>
    <w:rsid w:val="00736076"/>
    <w:rsid w:val="0074388E"/>
    <w:rsid w:val="00743DB8"/>
    <w:rsid w:val="0074626B"/>
    <w:rsid w:val="007511EE"/>
    <w:rsid w:val="007513E4"/>
    <w:rsid w:val="0075488B"/>
    <w:rsid w:val="00756044"/>
    <w:rsid w:val="00756E06"/>
    <w:rsid w:val="007614D4"/>
    <w:rsid w:val="00761591"/>
    <w:rsid w:val="00761C9D"/>
    <w:rsid w:val="00761DA6"/>
    <w:rsid w:val="00762076"/>
    <w:rsid w:val="00762B72"/>
    <w:rsid w:val="00764A19"/>
    <w:rsid w:val="00764C5C"/>
    <w:rsid w:val="007700B1"/>
    <w:rsid w:val="0077136C"/>
    <w:rsid w:val="007725A7"/>
    <w:rsid w:val="00772A86"/>
    <w:rsid w:val="007740DE"/>
    <w:rsid w:val="00780B38"/>
    <w:rsid w:val="00781F52"/>
    <w:rsid w:val="007825D9"/>
    <w:rsid w:val="00786401"/>
    <w:rsid w:val="00787CE7"/>
    <w:rsid w:val="00791FD0"/>
    <w:rsid w:val="007925DB"/>
    <w:rsid w:val="00793B03"/>
    <w:rsid w:val="00794408"/>
    <w:rsid w:val="0079600F"/>
    <w:rsid w:val="007963EB"/>
    <w:rsid w:val="007A1493"/>
    <w:rsid w:val="007A2D95"/>
    <w:rsid w:val="007A2E39"/>
    <w:rsid w:val="007A4FD7"/>
    <w:rsid w:val="007B1192"/>
    <w:rsid w:val="007B1305"/>
    <w:rsid w:val="007B1E87"/>
    <w:rsid w:val="007B5F3F"/>
    <w:rsid w:val="007C6B92"/>
    <w:rsid w:val="007C6BBB"/>
    <w:rsid w:val="007C7719"/>
    <w:rsid w:val="007C7AB2"/>
    <w:rsid w:val="007D2AD5"/>
    <w:rsid w:val="007D6AE7"/>
    <w:rsid w:val="007D6CFB"/>
    <w:rsid w:val="007E1607"/>
    <w:rsid w:val="007E574B"/>
    <w:rsid w:val="007E5750"/>
    <w:rsid w:val="007E5CEB"/>
    <w:rsid w:val="007E5F3C"/>
    <w:rsid w:val="007E6923"/>
    <w:rsid w:val="007F13AA"/>
    <w:rsid w:val="00802351"/>
    <w:rsid w:val="0080264C"/>
    <w:rsid w:val="0080335C"/>
    <w:rsid w:val="00804EF1"/>
    <w:rsid w:val="00804FD0"/>
    <w:rsid w:val="008059AC"/>
    <w:rsid w:val="008065F4"/>
    <w:rsid w:val="00806C77"/>
    <w:rsid w:val="0080744E"/>
    <w:rsid w:val="00811638"/>
    <w:rsid w:val="0081210C"/>
    <w:rsid w:val="00814AE7"/>
    <w:rsid w:val="00815382"/>
    <w:rsid w:val="00821341"/>
    <w:rsid w:val="00830296"/>
    <w:rsid w:val="008321D0"/>
    <w:rsid w:val="00833020"/>
    <w:rsid w:val="00833B51"/>
    <w:rsid w:val="008403EE"/>
    <w:rsid w:val="008405D8"/>
    <w:rsid w:val="00841251"/>
    <w:rsid w:val="00841793"/>
    <w:rsid w:val="008453D2"/>
    <w:rsid w:val="0084639F"/>
    <w:rsid w:val="00847931"/>
    <w:rsid w:val="0085028F"/>
    <w:rsid w:val="00850F24"/>
    <w:rsid w:val="00852D7A"/>
    <w:rsid w:val="008540A7"/>
    <w:rsid w:val="008540D9"/>
    <w:rsid w:val="00854CC7"/>
    <w:rsid w:val="00854FD1"/>
    <w:rsid w:val="00854FD2"/>
    <w:rsid w:val="008557C1"/>
    <w:rsid w:val="00865AD4"/>
    <w:rsid w:val="00865E7D"/>
    <w:rsid w:val="00867B70"/>
    <w:rsid w:val="00870D02"/>
    <w:rsid w:val="00872A9C"/>
    <w:rsid w:val="00877B02"/>
    <w:rsid w:val="008813AB"/>
    <w:rsid w:val="0088174A"/>
    <w:rsid w:val="00882E5C"/>
    <w:rsid w:val="00893674"/>
    <w:rsid w:val="0089611E"/>
    <w:rsid w:val="00897391"/>
    <w:rsid w:val="008A1353"/>
    <w:rsid w:val="008A180A"/>
    <w:rsid w:val="008A4327"/>
    <w:rsid w:val="008A57C7"/>
    <w:rsid w:val="008A6452"/>
    <w:rsid w:val="008A705A"/>
    <w:rsid w:val="008B07B5"/>
    <w:rsid w:val="008B09D6"/>
    <w:rsid w:val="008B2BAC"/>
    <w:rsid w:val="008B4482"/>
    <w:rsid w:val="008B4E7B"/>
    <w:rsid w:val="008B5ADA"/>
    <w:rsid w:val="008C0044"/>
    <w:rsid w:val="008C11A8"/>
    <w:rsid w:val="008C16FA"/>
    <w:rsid w:val="008C39E1"/>
    <w:rsid w:val="008C42DA"/>
    <w:rsid w:val="008C5D23"/>
    <w:rsid w:val="008C792F"/>
    <w:rsid w:val="008D19C5"/>
    <w:rsid w:val="008D2FC6"/>
    <w:rsid w:val="008D680C"/>
    <w:rsid w:val="008D6A18"/>
    <w:rsid w:val="008D6AB9"/>
    <w:rsid w:val="008E0151"/>
    <w:rsid w:val="008E1CC8"/>
    <w:rsid w:val="008E2336"/>
    <w:rsid w:val="008E725C"/>
    <w:rsid w:val="008F2984"/>
    <w:rsid w:val="008F46A6"/>
    <w:rsid w:val="008F561A"/>
    <w:rsid w:val="008F7DA8"/>
    <w:rsid w:val="00900ECE"/>
    <w:rsid w:val="00901CA4"/>
    <w:rsid w:val="009059B9"/>
    <w:rsid w:val="0091038C"/>
    <w:rsid w:val="00910B00"/>
    <w:rsid w:val="0091313F"/>
    <w:rsid w:val="00914549"/>
    <w:rsid w:val="009147A0"/>
    <w:rsid w:val="009157C5"/>
    <w:rsid w:val="00916365"/>
    <w:rsid w:val="009169C7"/>
    <w:rsid w:val="00916B05"/>
    <w:rsid w:val="0091711A"/>
    <w:rsid w:val="00917F77"/>
    <w:rsid w:val="0092292E"/>
    <w:rsid w:val="00924B8D"/>
    <w:rsid w:val="009250ED"/>
    <w:rsid w:val="009259C2"/>
    <w:rsid w:val="00931483"/>
    <w:rsid w:val="009315B2"/>
    <w:rsid w:val="0093204A"/>
    <w:rsid w:val="00932372"/>
    <w:rsid w:val="00932E4E"/>
    <w:rsid w:val="009353FC"/>
    <w:rsid w:val="00935598"/>
    <w:rsid w:val="00936BE6"/>
    <w:rsid w:val="00940BA2"/>
    <w:rsid w:val="00944C5E"/>
    <w:rsid w:val="009451EF"/>
    <w:rsid w:val="00945A28"/>
    <w:rsid w:val="009468BB"/>
    <w:rsid w:val="009555B9"/>
    <w:rsid w:val="0095642D"/>
    <w:rsid w:val="0096081D"/>
    <w:rsid w:val="00962492"/>
    <w:rsid w:val="009625E7"/>
    <w:rsid w:val="00964824"/>
    <w:rsid w:val="00964B48"/>
    <w:rsid w:val="00970A65"/>
    <w:rsid w:val="00972C11"/>
    <w:rsid w:val="00973E9D"/>
    <w:rsid w:val="009766F4"/>
    <w:rsid w:val="00976BF5"/>
    <w:rsid w:val="00981FE2"/>
    <w:rsid w:val="00982052"/>
    <w:rsid w:val="00982410"/>
    <w:rsid w:val="00983CA4"/>
    <w:rsid w:val="0098480D"/>
    <w:rsid w:val="00987D16"/>
    <w:rsid w:val="00991519"/>
    <w:rsid w:val="00995D54"/>
    <w:rsid w:val="009A5344"/>
    <w:rsid w:val="009A53A0"/>
    <w:rsid w:val="009A5B76"/>
    <w:rsid w:val="009B11C3"/>
    <w:rsid w:val="009B69E2"/>
    <w:rsid w:val="009B6CDF"/>
    <w:rsid w:val="009B6D8C"/>
    <w:rsid w:val="009B76DA"/>
    <w:rsid w:val="009B7F35"/>
    <w:rsid w:val="009C13E5"/>
    <w:rsid w:val="009C17F5"/>
    <w:rsid w:val="009C323B"/>
    <w:rsid w:val="009C4062"/>
    <w:rsid w:val="009C40AE"/>
    <w:rsid w:val="009C5E67"/>
    <w:rsid w:val="009C73FF"/>
    <w:rsid w:val="009D273C"/>
    <w:rsid w:val="009D3251"/>
    <w:rsid w:val="009D523A"/>
    <w:rsid w:val="009D58E7"/>
    <w:rsid w:val="009E2852"/>
    <w:rsid w:val="009E4538"/>
    <w:rsid w:val="009E69BF"/>
    <w:rsid w:val="009E6C29"/>
    <w:rsid w:val="009E715C"/>
    <w:rsid w:val="009E756D"/>
    <w:rsid w:val="009E7C89"/>
    <w:rsid w:val="009F11EC"/>
    <w:rsid w:val="009F33C2"/>
    <w:rsid w:val="009F45A2"/>
    <w:rsid w:val="00A01047"/>
    <w:rsid w:val="00A064A6"/>
    <w:rsid w:val="00A07F9D"/>
    <w:rsid w:val="00A219A4"/>
    <w:rsid w:val="00A23043"/>
    <w:rsid w:val="00A25844"/>
    <w:rsid w:val="00A26E0C"/>
    <w:rsid w:val="00A270F8"/>
    <w:rsid w:val="00A274B8"/>
    <w:rsid w:val="00A30C7E"/>
    <w:rsid w:val="00A311C2"/>
    <w:rsid w:val="00A32704"/>
    <w:rsid w:val="00A343A5"/>
    <w:rsid w:val="00A3715B"/>
    <w:rsid w:val="00A40AC8"/>
    <w:rsid w:val="00A40FBE"/>
    <w:rsid w:val="00A43DD7"/>
    <w:rsid w:val="00A469D3"/>
    <w:rsid w:val="00A60379"/>
    <w:rsid w:val="00A606CF"/>
    <w:rsid w:val="00A60CC9"/>
    <w:rsid w:val="00A62D4F"/>
    <w:rsid w:val="00A66515"/>
    <w:rsid w:val="00A66A4E"/>
    <w:rsid w:val="00A70EF5"/>
    <w:rsid w:val="00A74AFC"/>
    <w:rsid w:val="00A7706B"/>
    <w:rsid w:val="00A8125F"/>
    <w:rsid w:val="00A818FB"/>
    <w:rsid w:val="00A81E86"/>
    <w:rsid w:val="00A864B1"/>
    <w:rsid w:val="00A8684E"/>
    <w:rsid w:val="00A900BC"/>
    <w:rsid w:val="00A906D8"/>
    <w:rsid w:val="00A92089"/>
    <w:rsid w:val="00A95B85"/>
    <w:rsid w:val="00A960CD"/>
    <w:rsid w:val="00A96CD2"/>
    <w:rsid w:val="00AA114C"/>
    <w:rsid w:val="00AA1231"/>
    <w:rsid w:val="00AA174B"/>
    <w:rsid w:val="00AA2586"/>
    <w:rsid w:val="00AA3330"/>
    <w:rsid w:val="00AA49A7"/>
    <w:rsid w:val="00AA795E"/>
    <w:rsid w:val="00AB1ECE"/>
    <w:rsid w:val="00AB33C3"/>
    <w:rsid w:val="00AB496C"/>
    <w:rsid w:val="00AB7AB9"/>
    <w:rsid w:val="00AB7DAD"/>
    <w:rsid w:val="00AC3AAA"/>
    <w:rsid w:val="00AC4578"/>
    <w:rsid w:val="00AC603E"/>
    <w:rsid w:val="00AD2206"/>
    <w:rsid w:val="00AD24F3"/>
    <w:rsid w:val="00AD2E6C"/>
    <w:rsid w:val="00AE0A10"/>
    <w:rsid w:val="00AE3DBB"/>
    <w:rsid w:val="00AF0545"/>
    <w:rsid w:val="00AF2646"/>
    <w:rsid w:val="00B000BE"/>
    <w:rsid w:val="00B01117"/>
    <w:rsid w:val="00B012D4"/>
    <w:rsid w:val="00B01CB5"/>
    <w:rsid w:val="00B023D9"/>
    <w:rsid w:val="00B02C9E"/>
    <w:rsid w:val="00B040C0"/>
    <w:rsid w:val="00B04DDB"/>
    <w:rsid w:val="00B0577C"/>
    <w:rsid w:val="00B11994"/>
    <w:rsid w:val="00B11C13"/>
    <w:rsid w:val="00B11F80"/>
    <w:rsid w:val="00B176FD"/>
    <w:rsid w:val="00B206F4"/>
    <w:rsid w:val="00B2404D"/>
    <w:rsid w:val="00B25BDB"/>
    <w:rsid w:val="00B30F06"/>
    <w:rsid w:val="00B331F4"/>
    <w:rsid w:val="00B33BD4"/>
    <w:rsid w:val="00B42423"/>
    <w:rsid w:val="00B45465"/>
    <w:rsid w:val="00B45B86"/>
    <w:rsid w:val="00B50AE7"/>
    <w:rsid w:val="00B518EB"/>
    <w:rsid w:val="00B54F37"/>
    <w:rsid w:val="00B56731"/>
    <w:rsid w:val="00B57DCF"/>
    <w:rsid w:val="00B6037C"/>
    <w:rsid w:val="00B72C2C"/>
    <w:rsid w:val="00B73D4C"/>
    <w:rsid w:val="00B80400"/>
    <w:rsid w:val="00B80D4F"/>
    <w:rsid w:val="00B83B64"/>
    <w:rsid w:val="00B83FEE"/>
    <w:rsid w:val="00B84AA1"/>
    <w:rsid w:val="00B86797"/>
    <w:rsid w:val="00B86E7E"/>
    <w:rsid w:val="00B9069A"/>
    <w:rsid w:val="00B90E1D"/>
    <w:rsid w:val="00B946CA"/>
    <w:rsid w:val="00B949A7"/>
    <w:rsid w:val="00B973C9"/>
    <w:rsid w:val="00BA0343"/>
    <w:rsid w:val="00BA36B1"/>
    <w:rsid w:val="00BA79D9"/>
    <w:rsid w:val="00BB000E"/>
    <w:rsid w:val="00BB076D"/>
    <w:rsid w:val="00BB4F8E"/>
    <w:rsid w:val="00BB5573"/>
    <w:rsid w:val="00BB5649"/>
    <w:rsid w:val="00BB74AC"/>
    <w:rsid w:val="00BC080D"/>
    <w:rsid w:val="00BC2562"/>
    <w:rsid w:val="00BC2A5B"/>
    <w:rsid w:val="00BC2D22"/>
    <w:rsid w:val="00BC3468"/>
    <w:rsid w:val="00BD1E9D"/>
    <w:rsid w:val="00BD245B"/>
    <w:rsid w:val="00BD49BD"/>
    <w:rsid w:val="00BE18A5"/>
    <w:rsid w:val="00BE266D"/>
    <w:rsid w:val="00BE33C8"/>
    <w:rsid w:val="00BE4F76"/>
    <w:rsid w:val="00BE6894"/>
    <w:rsid w:val="00BF0500"/>
    <w:rsid w:val="00BF1CE7"/>
    <w:rsid w:val="00BF39D4"/>
    <w:rsid w:val="00BF3F82"/>
    <w:rsid w:val="00BF5B09"/>
    <w:rsid w:val="00BF7326"/>
    <w:rsid w:val="00C01B00"/>
    <w:rsid w:val="00C03960"/>
    <w:rsid w:val="00C06452"/>
    <w:rsid w:val="00C1173C"/>
    <w:rsid w:val="00C138B9"/>
    <w:rsid w:val="00C13F2E"/>
    <w:rsid w:val="00C14871"/>
    <w:rsid w:val="00C168CD"/>
    <w:rsid w:val="00C22C89"/>
    <w:rsid w:val="00C247F2"/>
    <w:rsid w:val="00C2798C"/>
    <w:rsid w:val="00C37683"/>
    <w:rsid w:val="00C4142C"/>
    <w:rsid w:val="00C44D41"/>
    <w:rsid w:val="00C44EEC"/>
    <w:rsid w:val="00C45A45"/>
    <w:rsid w:val="00C45BD3"/>
    <w:rsid w:val="00C45D90"/>
    <w:rsid w:val="00C46DC5"/>
    <w:rsid w:val="00C47A9D"/>
    <w:rsid w:val="00C50508"/>
    <w:rsid w:val="00C50BB8"/>
    <w:rsid w:val="00C51094"/>
    <w:rsid w:val="00C536C6"/>
    <w:rsid w:val="00C5662D"/>
    <w:rsid w:val="00C60C3B"/>
    <w:rsid w:val="00C622A4"/>
    <w:rsid w:val="00C62485"/>
    <w:rsid w:val="00C6257B"/>
    <w:rsid w:val="00C63A84"/>
    <w:rsid w:val="00C6450B"/>
    <w:rsid w:val="00C720E4"/>
    <w:rsid w:val="00C7488A"/>
    <w:rsid w:val="00C749D7"/>
    <w:rsid w:val="00C81C15"/>
    <w:rsid w:val="00C81CE4"/>
    <w:rsid w:val="00C83353"/>
    <w:rsid w:val="00C85FAD"/>
    <w:rsid w:val="00C86FC7"/>
    <w:rsid w:val="00C90FA2"/>
    <w:rsid w:val="00C94B60"/>
    <w:rsid w:val="00C95148"/>
    <w:rsid w:val="00C971DE"/>
    <w:rsid w:val="00CA1FFC"/>
    <w:rsid w:val="00CA6471"/>
    <w:rsid w:val="00CA73BC"/>
    <w:rsid w:val="00CA7F45"/>
    <w:rsid w:val="00CB1CB6"/>
    <w:rsid w:val="00CB3552"/>
    <w:rsid w:val="00CB4AFD"/>
    <w:rsid w:val="00CB5665"/>
    <w:rsid w:val="00CB5EB8"/>
    <w:rsid w:val="00CB77C1"/>
    <w:rsid w:val="00CC1B89"/>
    <w:rsid w:val="00CC2B56"/>
    <w:rsid w:val="00CC3756"/>
    <w:rsid w:val="00CC6B51"/>
    <w:rsid w:val="00CC7CEE"/>
    <w:rsid w:val="00CD08A2"/>
    <w:rsid w:val="00CD0D49"/>
    <w:rsid w:val="00CD148B"/>
    <w:rsid w:val="00CD30C4"/>
    <w:rsid w:val="00CD3139"/>
    <w:rsid w:val="00CD3EBE"/>
    <w:rsid w:val="00CD4A62"/>
    <w:rsid w:val="00CE347E"/>
    <w:rsid w:val="00CE55BF"/>
    <w:rsid w:val="00CE614C"/>
    <w:rsid w:val="00CF429F"/>
    <w:rsid w:val="00CF6E72"/>
    <w:rsid w:val="00CF74C5"/>
    <w:rsid w:val="00CF773F"/>
    <w:rsid w:val="00CF7C68"/>
    <w:rsid w:val="00D04B5A"/>
    <w:rsid w:val="00D056C8"/>
    <w:rsid w:val="00D05B45"/>
    <w:rsid w:val="00D05BD4"/>
    <w:rsid w:val="00D13A18"/>
    <w:rsid w:val="00D154AE"/>
    <w:rsid w:val="00D15E8A"/>
    <w:rsid w:val="00D16B20"/>
    <w:rsid w:val="00D170E4"/>
    <w:rsid w:val="00D17BAD"/>
    <w:rsid w:val="00D206F1"/>
    <w:rsid w:val="00D247CB"/>
    <w:rsid w:val="00D26303"/>
    <w:rsid w:val="00D3011C"/>
    <w:rsid w:val="00D303A6"/>
    <w:rsid w:val="00D3206B"/>
    <w:rsid w:val="00D32D01"/>
    <w:rsid w:val="00D334D4"/>
    <w:rsid w:val="00D3411D"/>
    <w:rsid w:val="00D36A2A"/>
    <w:rsid w:val="00D426AD"/>
    <w:rsid w:val="00D44594"/>
    <w:rsid w:val="00D44A26"/>
    <w:rsid w:val="00D46CC5"/>
    <w:rsid w:val="00D50DC3"/>
    <w:rsid w:val="00D541E7"/>
    <w:rsid w:val="00D5464F"/>
    <w:rsid w:val="00D56946"/>
    <w:rsid w:val="00D575F1"/>
    <w:rsid w:val="00D70AAB"/>
    <w:rsid w:val="00D71B98"/>
    <w:rsid w:val="00D72022"/>
    <w:rsid w:val="00D7492C"/>
    <w:rsid w:val="00D8082D"/>
    <w:rsid w:val="00D849EE"/>
    <w:rsid w:val="00D854D7"/>
    <w:rsid w:val="00D864BC"/>
    <w:rsid w:val="00D8659F"/>
    <w:rsid w:val="00D91EBA"/>
    <w:rsid w:val="00D9439C"/>
    <w:rsid w:val="00DA177B"/>
    <w:rsid w:val="00DA37FA"/>
    <w:rsid w:val="00DA3DC8"/>
    <w:rsid w:val="00DA4E74"/>
    <w:rsid w:val="00DA6BBA"/>
    <w:rsid w:val="00DB0CFD"/>
    <w:rsid w:val="00DB2324"/>
    <w:rsid w:val="00DB4A0D"/>
    <w:rsid w:val="00DC02C5"/>
    <w:rsid w:val="00DC0518"/>
    <w:rsid w:val="00DC0C62"/>
    <w:rsid w:val="00DC1F96"/>
    <w:rsid w:val="00DC2044"/>
    <w:rsid w:val="00DC57DB"/>
    <w:rsid w:val="00DD2ADB"/>
    <w:rsid w:val="00DD7E4C"/>
    <w:rsid w:val="00DE061D"/>
    <w:rsid w:val="00DE222B"/>
    <w:rsid w:val="00DE2EEB"/>
    <w:rsid w:val="00DE4BDB"/>
    <w:rsid w:val="00DE4FC5"/>
    <w:rsid w:val="00DF0F05"/>
    <w:rsid w:val="00DF23DC"/>
    <w:rsid w:val="00DF3111"/>
    <w:rsid w:val="00DF4330"/>
    <w:rsid w:val="00DF4A10"/>
    <w:rsid w:val="00DF4F75"/>
    <w:rsid w:val="00DF683E"/>
    <w:rsid w:val="00DF6D9D"/>
    <w:rsid w:val="00DF7006"/>
    <w:rsid w:val="00E03DB4"/>
    <w:rsid w:val="00E03EAE"/>
    <w:rsid w:val="00E042E6"/>
    <w:rsid w:val="00E06ADF"/>
    <w:rsid w:val="00E117A9"/>
    <w:rsid w:val="00E141D5"/>
    <w:rsid w:val="00E15421"/>
    <w:rsid w:val="00E15AD4"/>
    <w:rsid w:val="00E16443"/>
    <w:rsid w:val="00E202FA"/>
    <w:rsid w:val="00E218CA"/>
    <w:rsid w:val="00E23370"/>
    <w:rsid w:val="00E242F6"/>
    <w:rsid w:val="00E2458E"/>
    <w:rsid w:val="00E253D5"/>
    <w:rsid w:val="00E25645"/>
    <w:rsid w:val="00E30F53"/>
    <w:rsid w:val="00E4054A"/>
    <w:rsid w:val="00E4096D"/>
    <w:rsid w:val="00E41FF2"/>
    <w:rsid w:val="00E42570"/>
    <w:rsid w:val="00E44258"/>
    <w:rsid w:val="00E4482D"/>
    <w:rsid w:val="00E463A9"/>
    <w:rsid w:val="00E46DD7"/>
    <w:rsid w:val="00E50C9B"/>
    <w:rsid w:val="00E55240"/>
    <w:rsid w:val="00E56206"/>
    <w:rsid w:val="00E57389"/>
    <w:rsid w:val="00E57A14"/>
    <w:rsid w:val="00E6337E"/>
    <w:rsid w:val="00E64671"/>
    <w:rsid w:val="00E64F54"/>
    <w:rsid w:val="00E655FB"/>
    <w:rsid w:val="00E65F71"/>
    <w:rsid w:val="00E67AF9"/>
    <w:rsid w:val="00E71EDC"/>
    <w:rsid w:val="00E742E4"/>
    <w:rsid w:val="00E77099"/>
    <w:rsid w:val="00E77EEF"/>
    <w:rsid w:val="00E81DAA"/>
    <w:rsid w:val="00E83586"/>
    <w:rsid w:val="00E85F06"/>
    <w:rsid w:val="00E877DB"/>
    <w:rsid w:val="00E87BE0"/>
    <w:rsid w:val="00E93A00"/>
    <w:rsid w:val="00E93E3B"/>
    <w:rsid w:val="00E97688"/>
    <w:rsid w:val="00EA2F43"/>
    <w:rsid w:val="00EA3B57"/>
    <w:rsid w:val="00EA7592"/>
    <w:rsid w:val="00EB175C"/>
    <w:rsid w:val="00EB2C9E"/>
    <w:rsid w:val="00EB4E6F"/>
    <w:rsid w:val="00EB7A57"/>
    <w:rsid w:val="00EB7B14"/>
    <w:rsid w:val="00EC1999"/>
    <w:rsid w:val="00EC4A25"/>
    <w:rsid w:val="00ED7C1C"/>
    <w:rsid w:val="00ED7ED7"/>
    <w:rsid w:val="00EE08FE"/>
    <w:rsid w:val="00EE11F8"/>
    <w:rsid w:val="00EE19E8"/>
    <w:rsid w:val="00EE3C1D"/>
    <w:rsid w:val="00EE5C7C"/>
    <w:rsid w:val="00EF052A"/>
    <w:rsid w:val="00EF14AC"/>
    <w:rsid w:val="00EF2082"/>
    <w:rsid w:val="00EF6B9D"/>
    <w:rsid w:val="00EF6E8E"/>
    <w:rsid w:val="00EF7447"/>
    <w:rsid w:val="00F04524"/>
    <w:rsid w:val="00F0490D"/>
    <w:rsid w:val="00F04A95"/>
    <w:rsid w:val="00F066DB"/>
    <w:rsid w:val="00F07599"/>
    <w:rsid w:val="00F1029B"/>
    <w:rsid w:val="00F12333"/>
    <w:rsid w:val="00F14FDC"/>
    <w:rsid w:val="00F220AC"/>
    <w:rsid w:val="00F2315C"/>
    <w:rsid w:val="00F318F6"/>
    <w:rsid w:val="00F326A0"/>
    <w:rsid w:val="00F33C99"/>
    <w:rsid w:val="00F43593"/>
    <w:rsid w:val="00F44272"/>
    <w:rsid w:val="00F4472B"/>
    <w:rsid w:val="00F53890"/>
    <w:rsid w:val="00F539E2"/>
    <w:rsid w:val="00F53A4E"/>
    <w:rsid w:val="00F553C3"/>
    <w:rsid w:val="00F567E2"/>
    <w:rsid w:val="00F6063A"/>
    <w:rsid w:val="00F60738"/>
    <w:rsid w:val="00F60F9A"/>
    <w:rsid w:val="00F61242"/>
    <w:rsid w:val="00F6274E"/>
    <w:rsid w:val="00F70118"/>
    <w:rsid w:val="00F7105D"/>
    <w:rsid w:val="00F756FE"/>
    <w:rsid w:val="00F770B2"/>
    <w:rsid w:val="00F80A85"/>
    <w:rsid w:val="00F8172B"/>
    <w:rsid w:val="00F81C42"/>
    <w:rsid w:val="00F81FF5"/>
    <w:rsid w:val="00F85145"/>
    <w:rsid w:val="00F8516F"/>
    <w:rsid w:val="00F85184"/>
    <w:rsid w:val="00F85583"/>
    <w:rsid w:val="00F874C0"/>
    <w:rsid w:val="00F878AA"/>
    <w:rsid w:val="00F92064"/>
    <w:rsid w:val="00F9218C"/>
    <w:rsid w:val="00F93A13"/>
    <w:rsid w:val="00F95580"/>
    <w:rsid w:val="00F957AF"/>
    <w:rsid w:val="00F97494"/>
    <w:rsid w:val="00FA03B3"/>
    <w:rsid w:val="00FA4B5E"/>
    <w:rsid w:val="00FA72CA"/>
    <w:rsid w:val="00FA73CD"/>
    <w:rsid w:val="00FB0194"/>
    <w:rsid w:val="00FB0524"/>
    <w:rsid w:val="00FB3208"/>
    <w:rsid w:val="00FB3A49"/>
    <w:rsid w:val="00FC1284"/>
    <w:rsid w:val="00FC23BB"/>
    <w:rsid w:val="00FC3DAD"/>
    <w:rsid w:val="00FC50A5"/>
    <w:rsid w:val="00FC6324"/>
    <w:rsid w:val="00FC662B"/>
    <w:rsid w:val="00FC7F31"/>
    <w:rsid w:val="00FD327B"/>
    <w:rsid w:val="00FD70FD"/>
    <w:rsid w:val="00FE1900"/>
    <w:rsid w:val="00FE3270"/>
    <w:rsid w:val="00FE3565"/>
    <w:rsid w:val="00FE4D76"/>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319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6"/>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6"/>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6"/>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6"/>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8C11A8"/>
    <w:pPr>
      <w:numPr>
        <w:numId w:val="7"/>
      </w:numPr>
      <w:tabs>
        <w:tab w:val="left" w:pos="288"/>
      </w:tabs>
      <w:spacing w:after="120" w:line="240" w:lineRule="auto"/>
    </w:pPr>
  </w:style>
  <w:style w:type="paragraph" w:customStyle="1" w:styleId="DashLASTSS">
    <w:name w:val="Dash (LAST SS)"/>
    <w:basedOn w:val="Dash"/>
    <w:next w:val="NormalSS"/>
    <w:qFormat/>
    <w:rsid w:val="00440602"/>
    <w:p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4"/>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5"/>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8C11A8"/>
    <w:pPr>
      <w:framePr w:wrap="auto" w:vAnchor="margin" w:yAlign="inline"/>
      <w:pBdr>
        <w:bottom w:val="none" w:sz="0" w:space="0" w:color="auto"/>
      </w:pBdr>
      <w:spacing w:before="36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8C11A8"/>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AA3330"/>
    <w:rPr>
      <w:sz w:val="16"/>
      <w:szCs w:val="16"/>
    </w:rPr>
  </w:style>
  <w:style w:type="paragraph" w:styleId="CommentText">
    <w:name w:val="annotation text"/>
    <w:basedOn w:val="Normal"/>
    <w:link w:val="CommentTextChar"/>
    <w:uiPriority w:val="99"/>
    <w:unhideWhenUsed/>
    <w:rsid w:val="00AA3330"/>
    <w:pPr>
      <w:spacing w:line="240" w:lineRule="auto"/>
    </w:pPr>
    <w:rPr>
      <w:sz w:val="20"/>
    </w:rPr>
  </w:style>
  <w:style w:type="character" w:customStyle="1" w:styleId="CommentTextChar">
    <w:name w:val="Comment Text Char"/>
    <w:basedOn w:val="DefaultParagraphFont"/>
    <w:link w:val="CommentText"/>
    <w:uiPriority w:val="99"/>
    <w:rsid w:val="00AA333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3330"/>
    <w:rPr>
      <w:b/>
      <w:bCs/>
    </w:rPr>
  </w:style>
  <w:style w:type="character" w:customStyle="1" w:styleId="CommentSubjectChar">
    <w:name w:val="Comment Subject Char"/>
    <w:basedOn w:val="CommentTextChar"/>
    <w:link w:val="CommentSubject"/>
    <w:uiPriority w:val="99"/>
    <w:semiHidden/>
    <w:rsid w:val="00AA3330"/>
    <w:rPr>
      <w:rFonts w:eastAsia="Times New Roman" w:cs="Times New Roman"/>
      <w:b/>
      <w:bCs/>
      <w:sz w:val="20"/>
      <w:szCs w:val="20"/>
    </w:rPr>
  </w:style>
  <w:style w:type="paragraph" w:styleId="Revision">
    <w:name w:val="Revision"/>
    <w:hidden/>
    <w:uiPriority w:val="99"/>
    <w:semiHidden/>
    <w:rsid w:val="00D26303"/>
    <w:pPr>
      <w:spacing w:after="0"/>
    </w:pPr>
    <w:rPr>
      <w:rFonts w:eastAsia="Times New Roman" w:cs="Times New Roman"/>
      <w:szCs w:val="20"/>
    </w:rPr>
  </w:style>
  <w:style w:type="paragraph" w:styleId="NormalWeb">
    <w:name w:val="Normal (Web)"/>
    <w:basedOn w:val="Normal"/>
    <w:rsid w:val="00C44EEC"/>
    <w:pPr>
      <w:spacing w:before="100" w:beforeAutospacing="1" w:after="100" w:afterAutospacing="1" w:line="288" w:lineRule="atLeast"/>
      <w:ind w:firstLine="0"/>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6"/>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6"/>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6"/>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6"/>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8C11A8"/>
    <w:pPr>
      <w:numPr>
        <w:numId w:val="7"/>
      </w:numPr>
      <w:tabs>
        <w:tab w:val="left" w:pos="288"/>
      </w:tabs>
      <w:spacing w:after="120" w:line="240" w:lineRule="auto"/>
    </w:pPr>
  </w:style>
  <w:style w:type="paragraph" w:customStyle="1" w:styleId="DashLASTSS">
    <w:name w:val="Dash (LAST SS)"/>
    <w:basedOn w:val="Dash"/>
    <w:next w:val="NormalSS"/>
    <w:qFormat/>
    <w:rsid w:val="00440602"/>
    <w:p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4"/>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5"/>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8C11A8"/>
    <w:pPr>
      <w:framePr w:wrap="auto" w:vAnchor="margin" w:yAlign="inline"/>
      <w:pBdr>
        <w:bottom w:val="none" w:sz="0" w:space="0" w:color="auto"/>
      </w:pBdr>
      <w:spacing w:before="36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8C11A8"/>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AA3330"/>
    <w:rPr>
      <w:sz w:val="16"/>
      <w:szCs w:val="16"/>
    </w:rPr>
  </w:style>
  <w:style w:type="paragraph" w:styleId="CommentText">
    <w:name w:val="annotation text"/>
    <w:basedOn w:val="Normal"/>
    <w:link w:val="CommentTextChar"/>
    <w:uiPriority w:val="99"/>
    <w:unhideWhenUsed/>
    <w:rsid w:val="00AA3330"/>
    <w:pPr>
      <w:spacing w:line="240" w:lineRule="auto"/>
    </w:pPr>
    <w:rPr>
      <w:sz w:val="20"/>
    </w:rPr>
  </w:style>
  <w:style w:type="character" w:customStyle="1" w:styleId="CommentTextChar">
    <w:name w:val="Comment Text Char"/>
    <w:basedOn w:val="DefaultParagraphFont"/>
    <w:link w:val="CommentText"/>
    <w:uiPriority w:val="99"/>
    <w:rsid w:val="00AA333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3330"/>
    <w:rPr>
      <w:b/>
      <w:bCs/>
    </w:rPr>
  </w:style>
  <w:style w:type="character" w:customStyle="1" w:styleId="CommentSubjectChar">
    <w:name w:val="Comment Subject Char"/>
    <w:basedOn w:val="CommentTextChar"/>
    <w:link w:val="CommentSubject"/>
    <w:uiPriority w:val="99"/>
    <w:semiHidden/>
    <w:rsid w:val="00AA3330"/>
    <w:rPr>
      <w:rFonts w:eastAsia="Times New Roman" w:cs="Times New Roman"/>
      <w:b/>
      <w:bCs/>
      <w:sz w:val="20"/>
      <w:szCs w:val="20"/>
    </w:rPr>
  </w:style>
  <w:style w:type="paragraph" w:styleId="Revision">
    <w:name w:val="Revision"/>
    <w:hidden/>
    <w:uiPriority w:val="99"/>
    <w:semiHidden/>
    <w:rsid w:val="00D26303"/>
    <w:pPr>
      <w:spacing w:after="0"/>
    </w:pPr>
    <w:rPr>
      <w:rFonts w:eastAsia="Times New Roman" w:cs="Times New Roman"/>
      <w:szCs w:val="20"/>
    </w:rPr>
  </w:style>
  <w:style w:type="paragraph" w:styleId="NormalWeb">
    <w:name w:val="Normal (Web)"/>
    <w:basedOn w:val="Normal"/>
    <w:rsid w:val="00C44EEC"/>
    <w:pPr>
      <w:spacing w:before="100" w:beforeAutospacing="1" w:after="100" w:afterAutospacing="1" w:line="288" w:lineRule="atLeast"/>
      <w:ind w:firstLine="0"/>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622240">
      <w:bodyDiv w:val="1"/>
      <w:marLeft w:val="0"/>
      <w:marRight w:val="0"/>
      <w:marTop w:val="0"/>
      <w:marBottom w:val="0"/>
      <w:divBdr>
        <w:top w:val="none" w:sz="0" w:space="0" w:color="auto"/>
        <w:left w:val="none" w:sz="0" w:space="0" w:color="auto"/>
        <w:bottom w:val="none" w:sz="0" w:space="0" w:color="auto"/>
        <w:right w:val="none" w:sz="0" w:space="0" w:color="auto"/>
      </w:divBdr>
    </w:div>
    <w:div w:id="19096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95DC1E-C3F7-497D-B221-A736786BF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1993</Words>
  <Characters>11365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Suzie Witmer</dc:creator>
  <cp:lastModifiedBy>SYSTEM</cp:lastModifiedBy>
  <cp:revision>2</cp:revision>
  <cp:lastPrinted>2017-06-12T20:25:00Z</cp:lastPrinted>
  <dcterms:created xsi:type="dcterms:W3CDTF">2017-07-19T14:39:00Z</dcterms:created>
  <dcterms:modified xsi:type="dcterms:W3CDTF">2017-07-19T14:39:00Z</dcterms:modified>
</cp:coreProperties>
</file>