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3AD3" w14:textId="77777777" w:rsidR="004C139F" w:rsidRPr="003832D3" w:rsidRDefault="004C139F" w:rsidP="004C139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832D3">
        <w:rPr>
          <w:rFonts w:ascii="Times New Roman" w:hAnsi="Times New Roman" w:cs="Times New Roman"/>
          <w:sz w:val="36"/>
          <w:szCs w:val="36"/>
        </w:rPr>
        <w:t>CARD HX-X</w:t>
      </w:r>
    </w:p>
    <w:p w14:paraId="0E726B1A" w14:textId="77777777" w:rsidR="004C139F" w:rsidRPr="003832D3" w:rsidRDefault="004C139F" w:rsidP="004C139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836BA2" w14:textId="77777777" w:rsidR="004C139F" w:rsidRPr="003832D3" w:rsidRDefault="004C139F" w:rsidP="004C13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D3">
        <w:rPr>
          <w:rFonts w:ascii="Times New Roman" w:hAnsi="Times New Roman" w:cs="Times New Roman"/>
          <w:b/>
          <w:sz w:val="36"/>
          <w:szCs w:val="36"/>
        </w:rPr>
        <w:t>Government or State Sources of Insurance</w:t>
      </w:r>
    </w:p>
    <w:p w14:paraId="0AC4FF9F" w14:textId="77777777" w:rsidR="004C139F" w:rsidRPr="003832D3" w:rsidRDefault="004C139F" w:rsidP="004C13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D3">
        <w:rPr>
          <w:rFonts w:ascii="Times New Roman" w:hAnsi="Times New Roman" w:cs="Times New Roman"/>
          <w:b/>
          <w:sz w:val="36"/>
          <w:szCs w:val="36"/>
        </w:rPr>
        <w:t>Maryland</w:t>
      </w:r>
    </w:p>
    <w:p w14:paraId="428F1B1A" w14:textId="77777777" w:rsidR="004C139F" w:rsidRPr="003832D3" w:rsidRDefault="004C139F" w:rsidP="004C13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0F91F6" w14:textId="77777777" w:rsidR="004C139F" w:rsidRPr="003832D3" w:rsidRDefault="004C139F" w:rsidP="00E623D3">
      <w:pPr>
        <w:spacing w:after="360"/>
        <w:ind w:left="171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Medicare</w:t>
      </w:r>
    </w:p>
    <w:p w14:paraId="7B5F31DA" w14:textId="77777777" w:rsidR="004C139F" w:rsidRPr="003832D3" w:rsidRDefault="004C139F" w:rsidP="00E623D3">
      <w:pPr>
        <w:spacing w:after="360"/>
        <w:ind w:left="171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Medical Assistance</w:t>
      </w:r>
    </w:p>
    <w:p w14:paraId="0E086DD6" w14:textId="77777777" w:rsidR="004C139F" w:rsidRPr="003832D3" w:rsidRDefault="004C139F" w:rsidP="00E623D3">
      <w:pPr>
        <w:spacing w:after="360"/>
        <w:ind w:left="171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Maryland Children’s Health Program (MCHP)</w:t>
      </w:r>
    </w:p>
    <w:p w14:paraId="746A651C" w14:textId="77777777" w:rsidR="004C139F" w:rsidRPr="003832D3" w:rsidRDefault="004C139F" w:rsidP="00E623D3">
      <w:pPr>
        <w:spacing w:after="360"/>
        <w:ind w:left="171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TRICARE</w:t>
      </w:r>
    </w:p>
    <w:p w14:paraId="30B5D01E" w14:textId="6B57C54E" w:rsidR="004C139F" w:rsidRDefault="004C139F" w:rsidP="00E623D3">
      <w:pPr>
        <w:spacing w:after="360"/>
        <w:ind w:left="171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CHAMPVA</w:t>
      </w:r>
    </w:p>
    <w:p w14:paraId="21392704" w14:textId="298D210F" w:rsidR="007C4C0A" w:rsidRPr="003832D3" w:rsidRDefault="007C4C0A" w:rsidP="00E623D3">
      <w:pPr>
        <w:spacing w:after="360"/>
        <w:ind w:left="17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-- </w:t>
      </w:r>
      <w:r w:rsidRPr="003832D3">
        <w:rPr>
          <w:rFonts w:ascii="Times New Roman" w:hAnsi="Times New Roman" w:cs="Times New Roman"/>
          <w:sz w:val="36"/>
          <w:szCs w:val="36"/>
        </w:rPr>
        <w:t>VA</w:t>
      </w:r>
      <w:r w:rsidR="006B36E3">
        <w:rPr>
          <w:rFonts w:ascii="Times New Roman" w:hAnsi="Times New Roman" w:cs="Times New Roman"/>
          <w:sz w:val="36"/>
          <w:szCs w:val="36"/>
        </w:rPr>
        <w:t xml:space="preserve"> (VETERAN’S ADMINISTRATION)</w:t>
      </w:r>
    </w:p>
    <w:p w14:paraId="49FDECEF" w14:textId="77777777" w:rsidR="004C139F" w:rsidRPr="003832D3" w:rsidRDefault="004C139F" w:rsidP="00E623D3">
      <w:pPr>
        <w:spacing w:after="360"/>
        <w:ind w:left="2070" w:hanging="63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 xml:space="preserve">   -- Other Government Program Providing Hospital/Physician Benefits</w:t>
      </w:r>
    </w:p>
    <w:p w14:paraId="2D776517" w14:textId="77777777" w:rsidR="004C139F" w:rsidRPr="003832D3" w:rsidRDefault="004C139F" w:rsidP="004C139F">
      <w:pPr>
        <w:rPr>
          <w:rFonts w:ascii="Times New Roman" w:hAnsi="Times New Roman" w:cs="Times New Roman"/>
          <w:sz w:val="36"/>
          <w:szCs w:val="36"/>
        </w:rPr>
      </w:pPr>
    </w:p>
    <w:p w14:paraId="586DFC25" w14:textId="77777777" w:rsidR="004C139F" w:rsidRPr="003832D3" w:rsidRDefault="004C139F">
      <w:pPr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br w:type="page"/>
      </w:r>
    </w:p>
    <w:p w14:paraId="0E6EFAA6" w14:textId="77777777" w:rsidR="004C139F" w:rsidRPr="003832D3" w:rsidRDefault="004C139F" w:rsidP="004C139F">
      <w:pPr>
        <w:jc w:val="center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lastRenderedPageBreak/>
        <w:t>CARD HX-4</w:t>
      </w:r>
    </w:p>
    <w:p w14:paraId="529278A9" w14:textId="77777777" w:rsidR="004C139F" w:rsidRPr="003832D3" w:rsidRDefault="004C139F" w:rsidP="00E623D3">
      <w:pPr>
        <w:spacing w:after="100"/>
        <w:jc w:val="center"/>
        <w:rPr>
          <w:rFonts w:ascii="Times New Roman" w:hAnsi="Times New Roman" w:cs="Times New Roman"/>
          <w:sz w:val="36"/>
          <w:szCs w:val="36"/>
        </w:rPr>
      </w:pPr>
    </w:p>
    <w:p w14:paraId="582BDABD" w14:textId="77777777" w:rsidR="004C139F" w:rsidRPr="003832D3" w:rsidRDefault="004C139F" w:rsidP="004C13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D3">
        <w:rPr>
          <w:rFonts w:ascii="Times New Roman" w:hAnsi="Times New Roman" w:cs="Times New Roman"/>
          <w:b/>
          <w:sz w:val="36"/>
          <w:szCs w:val="36"/>
        </w:rPr>
        <w:t>Sources of Insurance</w:t>
      </w:r>
    </w:p>
    <w:p w14:paraId="25735B5B" w14:textId="77777777" w:rsidR="004C139F" w:rsidRPr="003832D3" w:rsidRDefault="004C139F" w:rsidP="004C13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2D3">
        <w:rPr>
          <w:rFonts w:ascii="Times New Roman" w:hAnsi="Times New Roman" w:cs="Times New Roman"/>
          <w:b/>
          <w:sz w:val="36"/>
          <w:szCs w:val="36"/>
        </w:rPr>
        <w:t>Maryland</w:t>
      </w:r>
    </w:p>
    <w:p w14:paraId="55846B9A" w14:textId="77777777" w:rsidR="004C139F" w:rsidRPr="003832D3" w:rsidRDefault="004C139F" w:rsidP="00E623D3">
      <w:pPr>
        <w:spacing w:after="1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20DFF7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From a Group or Association</w:t>
      </w:r>
    </w:p>
    <w:p w14:paraId="0C3CEB96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Directly Through a School</w:t>
      </w:r>
    </w:p>
    <w:p w14:paraId="18269FB4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Directly From an Insurance Agent</w:t>
      </w:r>
    </w:p>
    <w:p w14:paraId="1CC97770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Directly From Insurance Company</w:t>
      </w:r>
    </w:p>
    <w:p w14:paraId="77F7BC41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Directly From an HMO</w:t>
      </w:r>
    </w:p>
    <w:p w14:paraId="75FE0F22" w14:textId="77777777" w:rsidR="004C139F" w:rsidRPr="003832D3" w:rsidRDefault="004C139F" w:rsidP="00E623D3">
      <w:pPr>
        <w:spacing w:after="320"/>
        <w:ind w:left="86" w:hanging="27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 xml:space="preserve">   -- From a Union</w:t>
      </w:r>
    </w:p>
    <w:p w14:paraId="2E977F91" w14:textId="77777777" w:rsidR="004C139F" w:rsidRPr="003832D3" w:rsidRDefault="004C139F" w:rsidP="00E623D3">
      <w:pPr>
        <w:spacing w:after="320"/>
        <w:ind w:left="86" w:hanging="270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 xml:space="preserve">   -- From Anyone’s Previous Employer</w:t>
      </w:r>
    </w:p>
    <w:p w14:paraId="0505AD07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From Spouse/Deceased Spouse’s Previous Employer</w:t>
      </w:r>
    </w:p>
    <w:p w14:paraId="45CBA6BB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From Some Other Employer</w:t>
      </w:r>
    </w:p>
    <w:p w14:paraId="30C82ED3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Under a Plan of Someone Not Living Here</w:t>
      </w:r>
    </w:p>
    <w:p w14:paraId="0AB914CB" w14:textId="77777777" w:rsidR="004C139F" w:rsidRPr="003832D3" w:rsidRDefault="004C139F" w:rsidP="00E623D3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Directly from Maryland Health Connection</w:t>
      </w:r>
    </w:p>
    <w:p w14:paraId="06B81EAA" w14:textId="24B7DDA9" w:rsidR="004C139F" w:rsidRPr="003832D3" w:rsidRDefault="004C139F" w:rsidP="000D10C1">
      <w:pPr>
        <w:spacing w:after="320"/>
        <w:ind w:left="86"/>
        <w:rPr>
          <w:rFonts w:ascii="Times New Roman" w:hAnsi="Times New Roman" w:cs="Times New Roman"/>
          <w:sz w:val="36"/>
          <w:szCs w:val="36"/>
        </w:rPr>
      </w:pPr>
      <w:r w:rsidRPr="003832D3">
        <w:rPr>
          <w:rFonts w:ascii="Times New Roman" w:hAnsi="Times New Roman" w:cs="Times New Roman"/>
          <w:sz w:val="36"/>
          <w:szCs w:val="36"/>
        </w:rPr>
        <w:t>-- Other Source</w:t>
      </w:r>
    </w:p>
    <w:sectPr w:rsidR="004C139F" w:rsidRPr="0038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1821"/>
    <w:multiLevelType w:val="hybridMultilevel"/>
    <w:tmpl w:val="88EAFD04"/>
    <w:lvl w:ilvl="0" w:tplc="DD88415A"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327092"/>
    <w:multiLevelType w:val="hybridMultilevel"/>
    <w:tmpl w:val="2E4EC15E"/>
    <w:lvl w:ilvl="0" w:tplc="A2ECAB2C"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E371A5"/>
    <w:multiLevelType w:val="hybridMultilevel"/>
    <w:tmpl w:val="8E1AE096"/>
    <w:lvl w:ilvl="0" w:tplc="7E863BB2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B3641B1"/>
    <w:multiLevelType w:val="hybridMultilevel"/>
    <w:tmpl w:val="EFC02F32"/>
    <w:lvl w:ilvl="0" w:tplc="B2D06632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9F"/>
    <w:rsid w:val="000D10C1"/>
    <w:rsid w:val="0024763F"/>
    <w:rsid w:val="00271087"/>
    <w:rsid w:val="003832D3"/>
    <w:rsid w:val="004C139F"/>
    <w:rsid w:val="005650C3"/>
    <w:rsid w:val="006B36E3"/>
    <w:rsid w:val="00730ACD"/>
    <w:rsid w:val="00784B25"/>
    <w:rsid w:val="007C4C0A"/>
    <w:rsid w:val="00E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DA89"/>
  <w15:chartTrackingRefBased/>
  <w15:docId w15:val="{802D046F-339C-4718-BB2B-B2A30490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5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3F59E726.dotm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Stein</dc:creator>
  <cp:keywords/>
  <dc:description/>
  <cp:lastModifiedBy>Amanda Wilmot</cp:lastModifiedBy>
  <cp:revision>2</cp:revision>
  <cp:lastPrinted>2017-03-09T13:30:00Z</cp:lastPrinted>
  <dcterms:created xsi:type="dcterms:W3CDTF">2017-03-24T13:15:00Z</dcterms:created>
  <dcterms:modified xsi:type="dcterms:W3CDTF">2017-03-24T13:15:00Z</dcterms:modified>
</cp:coreProperties>
</file>