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A6813" w14:textId="77777777" w:rsidR="00FA25E8" w:rsidRPr="00F95590" w:rsidRDefault="00FA25E8">
      <w:pPr>
        <w:rPr>
          <w:rFonts w:ascii="Times New Roman" w:hAnsi="Times New Roman" w:cs="Times New Roman"/>
          <w:sz w:val="24"/>
          <w:szCs w:val="24"/>
        </w:rPr>
      </w:pPr>
    </w:p>
    <w:p w14:paraId="16F78862" w14:textId="77777777" w:rsidR="00FA25E8" w:rsidRPr="00F95590" w:rsidRDefault="001F66D8" w:rsidP="001F6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Address 1</w:t>
      </w:r>
    </w:p>
    <w:p w14:paraId="3137C53C" w14:textId="77777777" w:rsidR="001F66D8" w:rsidRPr="00F95590" w:rsidRDefault="001F66D8" w:rsidP="001F6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Address 2</w:t>
      </w:r>
    </w:p>
    <w:p w14:paraId="43965A06" w14:textId="77777777" w:rsidR="00FA25E8" w:rsidRPr="00F95590" w:rsidRDefault="001F66D8" w:rsidP="00934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City, State, Zip</w:t>
      </w:r>
    </w:p>
    <w:p w14:paraId="7A08801A" w14:textId="77777777" w:rsidR="001F66D8" w:rsidRPr="00F95590" w:rsidRDefault="001F66D8">
      <w:pPr>
        <w:rPr>
          <w:rFonts w:ascii="Times New Roman" w:hAnsi="Times New Roman" w:cs="Times New Roman"/>
          <w:sz w:val="24"/>
          <w:szCs w:val="24"/>
        </w:rPr>
      </w:pPr>
    </w:p>
    <w:p w14:paraId="3327632D" w14:textId="77777777" w:rsidR="00FA25E8" w:rsidRPr="00F95590" w:rsidRDefault="001F66D8">
      <w:pPr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DATE</w:t>
      </w:r>
    </w:p>
    <w:p w14:paraId="09148766" w14:textId="77777777" w:rsidR="00FA25E8" w:rsidRPr="00F95590" w:rsidRDefault="00FA25E8">
      <w:pPr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 xml:space="preserve">Dear </w:t>
      </w:r>
      <w:r w:rsidR="001C6ED2" w:rsidRPr="00F95590">
        <w:rPr>
          <w:rFonts w:ascii="Times New Roman" w:hAnsi="Times New Roman" w:cs="Times New Roman"/>
          <w:sz w:val="24"/>
          <w:szCs w:val="24"/>
        </w:rPr>
        <w:t>[</w:t>
      </w:r>
      <w:r w:rsidRPr="00F95590">
        <w:rPr>
          <w:rFonts w:ascii="Times New Roman" w:hAnsi="Times New Roman" w:cs="Times New Roman"/>
          <w:sz w:val="24"/>
          <w:szCs w:val="24"/>
        </w:rPr>
        <w:t>MEPS respondent</w:t>
      </w:r>
      <w:r w:rsidR="001C6ED2" w:rsidRPr="00F95590">
        <w:rPr>
          <w:rFonts w:ascii="Times New Roman" w:hAnsi="Times New Roman" w:cs="Times New Roman"/>
          <w:sz w:val="24"/>
          <w:szCs w:val="24"/>
        </w:rPr>
        <w:t>]</w:t>
      </w:r>
      <w:r w:rsidR="00AC035F" w:rsidRPr="00F95590">
        <w:rPr>
          <w:rFonts w:ascii="Times New Roman" w:hAnsi="Times New Roman" w:cs="Times New Roman"/>
          <w:sz w:val="24"/>
          <w:szCs w:val="24"/>
        </w:rPr>
        <w:t>,</w:t>
      </w:r>
    </w:p>
    <w:p w14:paraId="739B038E" w14:textId="4672E276" w:rsidR="00BA158A" w:rsidRPr="00F95590" w:rsidRDefault="009343AC">
      <w:pPr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 xml:space="preserve">Thank you for your participation in the Medical Expenditure Panel Survey (MEPS). </w:t>
      </w:r>
      <w:r w:rsidR="00BA158A" w:rsidRPr="00F95590">
        <w:rPr>
          <w:rFonts w:ascii="Times New Roman" w:hAnsi="Times New Roman" w:cs="Times New Roman"/>
          <w:sz w:val="24"/>
          <w:szCs w:val="24"/>
        </w:rPr>
        <w:t xml:space="preserve"> Over the next </w:t>
      </w:r>
      <w:r w:rsidR="002313BC">
        <w:rPr>
          <w:rFonts w:ascii="Times New Roman" w:hAnsi="Times New Roman" w:cs="Times New Roman"/>
          <w:sz w:val="24"/>
          <w:szCs w:val="24"/>
        </w:rPr>
        <w:t>2-6</w:t>
      </w:r>
      <w:r w:rsidR="00BA158A" w:rsidRPr="00F95590">
        <w:rPr>
          <w:rFonts w:ascii="Times New Roman" w:hAnsi="Times New Roman" w:cs="Times New Roman"/>
          <w:sz w:val="24"/>
          <w:szCs w:val="24"/>
        </w:rPr>
        <w:t xml:space="preserve"> months, Westat is conducting a follow-up study </w:t>
      </w:r>
      <w:r w:rsidR="0023409F" w:rsidRPr="00F95590">
        <w:rPr>
          <w:rFonts w:ascii="Times New Roman" w:hAnsi="Times New Roman" w:cs="Times New Roman"/>
          <w:sz w:val="24"/>
          <w:szCs w:val="24"/>
        </w:rPr>
        <w:t>to test new questions for the survey</w:t>
      </w:r>
      <w:r w:rsidR="00F52CF4">
        <w:rPr>
          <w:rFonts w:ascii="Times New Roman" w:hAnsi="Times New Roman" w:cs="Times New Roman"/>
          <w:sz w:val="24"/>
          <w:szCs w:val="24"/>
        </w:rPr>
        <w:t>.</w:t>
      </w:r>
      <w:r w:rsidR="00F52CF4" w:rsidRPr="00F95590">
        <w:rPr>
          <w:rFonts w:ascii="Times New Roman" w:hAnsi="Times New Roman" w:cs="Times New Roman"/>
          <w:sz w:val="24"/>
          <w:szCs w:val="24"/>
        </w:rPr>
        <w:t xml:space="preserve"> </w:t>
      </w:r>
      <w:r w:rsidR="00F52CF4">
        <w:rPr>
          <w:rFonts w:ascii="Times New Roman" w:hAnsi="Times New Roman" w:cs="Times New Roman"/>
          <w:sz w:val="24"/>
          <w:szCs w:val="24"/>
        </w:rPr>
        <w:t>We</w:t>
      </w:r>
      <w:r w:rsidR="00BA158A" w:rsidRPr="00F95590">
        <w:rPr>
          <w:rFonts w:ascii="Times New Roman" w:hAnsi="Times New Roman" w:cs="Times New Roman"/>
          <w:sz w:val="24"/>
          <w:szCs w:val="24"/>
        </w:rPr>
        <w:t xml:space="preserve"> would like your permission to contact you again about</w:t>
      </w:r>
      <w:r w:rsidR="00F52CF4">
        <w:rPr>
          <w:rFonts w:ascii="Times New Roman" w:hAnsi="Times New Roman" w:cs="Times New Roman"/>
          <w:sz w:val="24"/>
          <w:szCs w:val="24"/>
        </w:rPr>
        <w:t xml:space="preserve"> </w:t>
      </w:r>
      <w:r w:rsidR="00BA158A" w:rsidRPr="00F95590">
        <w:rPr>
          <w:rFonts w:ascii="Times New Roman" w:hAnsi="Times New Roman" w:cs="Times New Roman"/>
          <w:sz w:val="24"/>
          <w:szCs w:val="24"/>
        </w:rPr>
        <w:t>taking part</w:t>
      </w:r>
      <w:r w:rsidR="00F52CF4">
        <w:rPr>
          <w:rFonts w:ascii="Times New Roman" w:hAnsi="Times New Roman" w:cs="Times New Roman"/>
          <w:sz w:val="24"/>
          <w:szCs w:val="24"/>
        </w:rPr>
        <w:t xml:space="preserve"> in that follow-up study</w:t>
      </w:r>
      <w:r w:rsidR="00BA158A" w:rsidRPr="00F955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E464EF" w14:textId="13358768" w:rsidR="0023409F" w:rsidRPr="00F95590" w:rsidRDefault="00F52CF4" w:rsidP="00234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Westat is conducting the MEPS</w:t>
      </w:r>
      <w:r w:rsidR="0023409F" w:rsidRPr="00F95590">
        <w:rPr>
          <w:rFonts w:ascii="Times New Roman" w:hAnsi="Times New Roman" w:cs="Times New Roman"/>
          <w:sz w:val="24"/>
          <w:szCs w:val="24"/>
        </w:rPr>
        <w:t xml:space="preserve"> follow-up </w:t>
      </w:r>
      <w:r w:rsidR="00BA158A" w:rsidRPr="00F95590">
        <w:rPr>
          <w:rFonts w:ascii="Times New Roman" w:hAnsi="Times New Roman" w:cs="Times New Roman"/>
          <w:sz w:val="24"/>
          <w:szCs w:val="24"/>
        </w:rPr>
        <w:t xml:space="preserve">study </w:t>
      </w:r>
      <w:r w:rsidR="0023409F" w:rsidRPr="00F95590">
        <w:rPr>
          <w:rFonts w:ascii="Times New Roman" w:hAnsi="Times New Roman" w:cs="Times New Roman"/>
          <w:sz w:val="24"/>
          <w:szCs w:val="24"/>
        </w:rPr>
        <w:t>on behalf of the Agency for Health Research and Quality (AHRQ)</w:t>
      </w:r>
      <w:r>
        <w:rPr>
          <w:rFonts w:ascii="Times New Roman" w:hAnsi="Times New Roman" w:cs="Times New Roman"/>
          <w:sz w:val="24"/>
          <w:szCs w:val="24"/>
        </w:rPr>
        <w:t>. The follow-up study will</w:t>
      </w:r>
      <w:r w:rsidR="00BA158A" w:rsidRPr="00F95590">
        <w:rPr>
          <w:rFonts w:ascii="Times New Roman" w:hAnsi="Times New Roman" w:cs="Times New Roman"/>
          <w:sz w:val="24"/>
          <w:szCs w:val="24"/>
        </w:rPr>
        <w:t xml:space="preserve"> involve a one-time interview </w:t>
      </w:r>
      <w:r w:rsidR="0023409F" w:rsidRPr="00F95590">
        <w:rPr>
          <w:rFonts w:ascii="Times New Roman" w:hAnsi="Times New Roman" w:cs="Times New Roman"/>
          <w:sz w:val="24"/>
          <w:szCs w:val="24"/>
        </w:rPr>
        <w:t xml:space="preserve">held </w:t>
      </w:r>
      <w:r w:rsidR="00BA158A" w:rsidRPr="00F95590">
        <w:rPr>
          <w:rFonts w:ascii="Times New Roman" w:hAnsi="Times New Roman" w:cs="Times New Roman"/>
          <w:sz w:val="24"/>
          <w:szCs w:val="24"/>
        </w:rPr>
        <w:t>at our offices in Rockville, MD</w:t>
      </w:r>
      <w:r>
        <w:rPr>
          <w:rFonts w:ascii="Times New Roman" w:hAnsi="Times New Roman" w:cs="Times New Roman"/>
          <w:sz w:val="24"/>
          <w:szCs w:val="24"/>
        </w:rPr>
        <w:t>, with someone other than your regular MEPS interviewer.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158A" w:rsidRPr="00F95590">
        <w:rPr>
          <w:rFonts w:ascii="Times New Roman" w:hAnsi="Times New Roman" w:cs="Times New Roman"/>
          <w:sz w:val="24"/>
          <w:szCs w:val="24"/>
        </w:rPr>
        <w:t>We typically pay between $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5590">
        <w:rPr>
          <w:rFonts w:ascii="Times New Roman" w:hAnsi="Times New Roman" w:cs="Times New Roman"/>
          <w:sz w:val="24"/>
          <w:szCs w:val="24"/>
        </w:rPr>
        <w:t xml:space="preserve">0 </w:t>
      </w:r>
      <w:r w:rsidR="00BA158A" w:rsidRPr="00F95590">
        <w:rPr>
          <w:rFonts w:ascii="Times New Roman" w:hAnsi="Times New Roman" w:cs="Times New Roman"/>
          <w:sz w:val="24"/>
          <w:szCs w:val="24"/>
        </w:rPr>
        <w:t>and $75 to those who are</w:t>
      </w:r>
      <w:r w:rsidR="002313BC">
        <w:rPr>
          <w:rFonts w:ascii="Times New Roman" w:hAnsi="Times New Roman" w:cs="Times New Roman"/>
          <w:sz w:val="24"/>
          <w:szCs w:val="24"/>
        </w:rPr>
        <w:t xml:space="preserve"> </w:t>
      </w:r>
      <w:r w:rsidR="00BA158A" w:rsidRPr="00F95590">
        <w:rPr>
          <w:rFonts w:ascii="Times New Roman" w:hAnsi="Times New Roman" w:cs="Times New Roman"/>
          <w:sz w:val="24"/>
          <w:szCs w:val="24"/>
        </w:rPr>
        <w:t xml:space="preserve">chosen to take part in </w:t>
      </w:r>
      <w:r w:rsidR="002313BC">
        <w:rPr>
          <w:rFonts w:ascii="Times New Roman" w:hAnsi="Times New Roman" w:cs="Times New Roman"/>
          <w:sz w:val="24"/>
          <w:szCs w:val="24"/>
        </w:rPr>
        <w:t xml:space="preserve">such </w:t>
      </w:r>
      <w:r w:rsidR="002313BC" w:rsidRPr="002313BC">
        <w:rPr>
          <w:rFonts w:ascii="Times New Roman" w:hAnsi="Times New Roman" w:cs="Times New Roman"/>
          <w:sz w:val="24"/>
          <w:szCs w:val="24"/>
        </w:rPr>
        <w:t>follow-up studies</w:t>
      </w:r>
      <w:r w:rsidR="00BA158A" w:rsidRPr="00F95590">
        <w:rPr>
          <w:rFonts w:ascii="Times New Roman" w:hAnsi="Times New Roman" w:cs="Times New Roman"/>
          <w:sz w:val="24"/>
          <w:szCs w:val="24"/>
        </w:rPr>
        <w:t>.</w:t>
      </w:r>
    </w:p>
    <w:p w14:paraId="0100F287" w14:textId="77777777" w:rsidR="00AC035F" w:rsidRPr="00F95590" w:rsidRDefault="00AC035F" w:rsidP="00AC035F">
      <w:pPr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A</w:t>
      </w:r>
      <w:r w:rsidR="00512484" w:rsidRPr="00F95590">
        <w:rPr>
          <w:rFonts w:ascii="Times New Roman" w:hAnsi="Times New Roman" w:cs="Times New Roman"/>
          <w:sz w:val="24"/>
          <w:szCs w:val="24"/>
        </w:rPr>
        <w:t>ll of your answers will be kept private and we will not use your name in any reports we produce. Your participation</w:t>
      </w:r>
      <w:r w:rsidRPr="00F95590">
        <w:rPr>
          <w:rFonts w:ascii="Times New Roman" w:hAnsi="Times New Roman" w:cs="Times New Roman"/>
          <w:sz w:val="24"/>
          <w:szCs w:val="24"/>
        </w:rPr>
        <w:t xml:space="preserve"> is voluntary.</w:t>
      </w:r>
    </w:p>
    <w:p w14:paraId="1C64E662" w14:textId="55C85CA6" w:rsidR="00AC035F" w:rsidRPr="00F95590" w:rsidRDefault="00AC035F" w:rsidP="00AC035F">
      <w:pPr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 xml:space="preserve"> If you have any questions about the project please call the Task Manager, Amanda Wilmot at xxx-xxx-</w:t>
      </w:r>
      <w:proofErr w:type="spellStart"/>
      <w:r w:rsidRPr="00F95590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F95590">
        <w:rPr>
          <w:rFonts w:ascii="Times New Roman" w:hAnsi="Times New Roman" w:cs="Times New Roman"/>
          <w:sz w:val="24"/>
          <w:szCs w:val="24"/>
        </w:rPr>
        <w:t>, or email XXXX. For questions about your rights as a research participant, please call the Westat Human Subjects Protection Office at 1-888-920-7631.</w:t>
      </w:r>
    </w:p>
    <w:p w14:paraId="65E70010" w14:textId="7C1225F0" w:rsidR="00AC035F" w:rsidRPr="00F95590" w:rsidRDefault="00AC035F" w:rsidP="00AC035F">
      <w:pPr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 xml:space="preserve">If you agree to </w:t>
      </w:r>
      <w:r w:rsidR="001F66D8" w:rsidRPr="00F95590">
        <w:rPr>
          <w:rFonts w:ascii="Times New Roman" w:hAnsi="Times New Roman" w:cs="Times New Roman"/>
          <w:sz w:val="24"/>
          <w:szCs w:val="24"/>
        </w:rPr>
        <w:t>be contacted,</w:t>
      </w:r>
      <w:r w:rsidRPr="00F95590">
        <w:rPr>
          <w:rFonts w:ascii="Times New Roman" w:hAnsi="Times New Roman" w:cs="Times New Roman"/>
          <w:sz w:val="24"/>
          <w:szCs w:val="24"/>
        </w:rPr>
        <w:t xml:space="preserve"> please check the box below and provide the best phone number and email</w:t>
      </w:r>
      <w:r w:rsidR="009343AC" w:rsidRPr="00F95590">
        <w:rPr>
          <w:rFonts w:ascii="Times New Roman" w:hAnsi="Times New Roman" w:cs="Times New Roman"/>
          <w:sz w:val="24"/>
          <w:szCs w:val="24"/>
        </w:rPr>
        <w:t xml:space="preserve"> address at which to reach you.</w:t>
      </w:r>
      <w:r w:rsidRPr="00F95590">
        <w:rPr>
          <w:rFonts w:ascii="Times New Roman" w:hAnsi="Times New Roman" w:cs="Times New Roman"/>
          <w:sz w:val="24"/>
          <w:szCs w:val="24"/>
        </w:rPr>
        <w:t xml:space="preserve"> </w:t>
      </w:r>
      <w:r w:rsidR="009343AC" w:rsidRPr="00F95590">
        <w:rPr>
          <w:rFonts w:ascii="Times New Roman" w:hAnsi="Times New Roman" w:cs="Times New Roman"/>
          <w:sz w:val="24"/>
          <w:szCs w:val="24"/>
        </w:rPr>
        <w:t>S</w:t>
      </w:r>
      <w:r w:rsidR="001F66D8" w:rsidRPr="00F95590">
        <w:rPr>
          <w:rFonts w:ascii="Times New Roman" w:hAnsi="Times New Roman" w:cs="Times New Roman"/>
          <w:sz w:val="24"/>
          <w:szCs w:val="24"/>
        </w:rPr>
        <w:t xml:space="preserve">omeone from Westat </w:t>
      </w:r>
      <w:r w:rsidR="00B2190B">
        <w:rPr>
          <w:rFonts w:ascii="Times New Roman" w:hAnsi="Times New Roman" w:cs="Times New Roman"/>
          <w:sz w:val="24"/>
          <w:szCs w:val="24"/>
        </w:rPr>
        <w:t>may</w:t>
      </w:r>
      <w:r w:rsidR="001F66D8" w:rsidRPr="00F95590">
        <w:rPr>
          <w:rFonts w:ascii="Times New Roman" w:hAnsi="Times New Roman" w:cs="Times New Roman"/>
          <w:sz w:val="24"/>
          <w:szCs w:val="24"/>
        </w:rPr>
        <w:t xml:space="preserve"> follow-</w:t>
      </w:r>
      <w:r w:rsidRPr="00F95590">
        <w:rPr>
          <w:rFonts w:ascii="Times New Roman" w:hAnsi="Times New Roman" w:cs="Times New Roman"/>
          <w:sz w:val="24"/>
          <w:szCs w:val="24"/>
        </w:rPr>
        <w:t>up with you</w:t>
      </w:r>
      <w:r w:rsidR="001F66D8" w:rsidRPr="00F95590">
        <w:rPr>
          <w:rFonts w:ascii="Times New Roman" w:hAnsi="Times New Roman" w:cs="Times New Roman"/>
          <w:sz w:val="24"/>
          <w:szCs w:val="24"/>
        </w:rPr>
        <w:t xml:space="preserve"> in the future</w:t>
      </w:r>
      <w:r w:rsidRPr="00F955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A4F92" w14:textId="77777777" w:rsidR="00AC035F" w:rsidRPr="00F95590" w:rsidRDefault="002F284A">
      <w:pPr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Sincerely,</w:t>
      </w:r>
    </w:p>
    <w:p w14:paraId="42CB8FD2" w14:textId="77777777" w:rsidR="001F66D8" w:rsidRPr="00F95590" w:rsidRDefault="001F66D8">
      <w:pPr>
        <w:rPr>
          <w:rFonts w:ascii="Times New Roman" w:hAnsi="Times New Roman" w:cs="Times New Roman"/>
          <w:sz w:val="24"/>
          <w:szCs w:val="24"/>
        </w:rPr>
      </w:pPr>
    </w:p>
    <w:p w14:paraId="165947D4" w14:textId="77777777" w:rsidR="001F66D8" w:rsidRPr="00F95590" w:rsidRDefault="001F66D8">
      <w:pPr>
        <w:rPr>
          <w:rFonts w:ascii="Times New Roman" w:hAnsi="Times New Roman" w:cs="Times New Roman"/>
          <w:sz w:val="24"/>
          <w:szCs w:val="24"/>
        </w:rPr>
      </w:pPr>
    </w:p>
    <w:p w14:paraId="7A255000" w14:textId="77777777" w:rsidR="00AC035F" w:rsidRPr="00F95590" w:rsidRDefault="00AC035F">
      <w:pPr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Name</w:t>
      </w:r>
    </w:p>
    <w:p w14:paraId="00DBA4A0" w14:textId="77777777" w:rsidR="002F284A" w:rsidRPr="00F95590" w:rsidRDefault="002F284A" w:rsidP="002F28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I agree to be contacted about participating in a future interview.</w:t>
      </w:r>
    </w:p>
    <w:p w14:paraId="05472ECC" w14:textId="77777777" w:rsidR="002F284A" w:rsidRPr="00F95590" w:rsidRDefault="002F284A" w:rsidP="002F284A">
      <w:pPr>
        <w:ind w:left="360"/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Phone number: _____________________________</w:t>
      </w:r>
    </w:p>
    <w:p w14:paraId="16DB0315" w14:textId="77777777" w:rsidR="002F284A" w:rsidRPr="00F95590" w:rsidRDefault="002F284A" w:rsidP="002F284A">
      <w:pPr>
        <w:ind w:left="360"/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Email:         _________________________________</w:t>
      </w:r>
    </w:p>
    <w:p w14:paraId="6B11F9BA" w14:textId="77777777" w:rsidR="002F284A" w:rsidRPr="00F95590" w:rsidRDefault="002F284A" w:rsidP="002F284A">
      <w:pPr>
        <w:ind w:left="360"/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Print name:  ________________________________</w:t>
      </w:r>
    </w:p>
    <w:p w14:paraId="2BA63EE0" w14:textId="77777777" w:rsidR="002F284A" w:rsidRPr="00F95590" w:rsidRDefault="002F284A" w:rsidP="002F284A">
      <w:pPr>
        <w:ind w:left="360"/>
        <w:rPr>
          <w:rFonts w:ascii="Times New Roman" w:hAnsi="Times New Roman" w:cs="Times New Roman"/>
          <w:sz w:val="24"/>
          <w:szCs w:val="24"/>
        </w:rPr>
      </w:pPr>
      <w:r w:rsidRPr="00F95590">
        <w:rPr>
          <w:rFonts w:ascii="Times New Roman" w:hAnsi="Times New Roman" w:cs="Times New Roman"/>
          <w:sz w:val="24"/>
          <w:szCs w:val="24"/>
        </w:rPr>
        <w:t>Signature:  _________________________________</w:t>
      </w:r>
    </w:p>
    <w:p w14:paraId="23C6EF6B" w14:textId="77777777" w:rsidR="002F284A" w:rsidRPr="00F95590" w:rsidRDefault="002F284A">
      <w:pPr>
        <w:rPr>
          <w:rFonts w:ascii="Times New Roman" w:hAnsi="Times New Roman" w:cs="Times New Roman"/>
          <w:sz w:val="24"/>
          <w:szCs w:val="24"/>
        </w:rPr>
      </w:pPr>
    </w:p>
    <w:sectPr w:rsidR="002F284A" w:rsidRPr="00F9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35E"/>
    <w:multiLevelType w:val="hybridMultilevel"/>
    <w:tmpl w:val="0F7C656C"/>
    <w:lvl w:ilvl="0" w:tplc="88DA84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1C6ED2"/>
    <w:rsid w:val="001D06BE"/>
    <w:rsid w:val="001F66D8"/>
    <w:rsid w:val="002313BC"/>
    <w:rsid w:val="0023409F"/>
    <w:rsid w:val="002F284A"/>
    <w:rsid w:val="00314F98"/>
    <w:rsid w:val="00512484"/>
    <w:rsid w:val="005A6CF5"/>
    <w:rsid w:val="009343AC"/>
    <w:rsid w:val="00AC035F"/>
    <w:rsid w:val="00B00AD0"/>
    <w:rsid w:val="00B2190B"/>
    <w:rsid w:val="00BA158A"/>
    <w:rsid w:val="00F52CF4"/>
    <w:rsid w:val="00F95590"/>
    <w:rsid w:val="00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4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717996.dotm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Stein</dc:creator>
  <cp:lastModifiedBy>Lesly Ger</cp:lastModifiedBy>
  <cp:revision>3</cp:revision>
  <dcterms:created xsi:type="dcterms:W3CDTF">2017-03-31T17:07:00Z</dcterms:created>
  <dcterms:modified xsi:type="dcterms:W3CDTF">2017-03-31T17:12:00Z</dcterms:modified>
</cp:coreProperties>
</file>