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993AD3" w14:textId="77777777" w:rsidR="004C139F" w:rsidRPr="003832D3" w:rsidRDefault="004C139F" w:rsidP="004C139F">
      <w:pPr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 w:rsidRPr="003832D3">
        <w:rPr>
          <w:rFonts w:ascii="Times New Roman" w:hAnsi="Times New Roman" w:cs="Times New Roman"/>
          <w:sz w:val="36"/>
          <w:szCs w:val="36"/>
        </w:rPr>
        <w:t>CARD HX-X</w:t>
      </w:r>
    </w:p>
    <w:p w14:paraId="0E726B1A" w14:textId="77777777" w:rsidR="004C139F" w:rsidRPr="003832D3" w:rsidRDefault="004C139F" w:rsidP="004C139F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56836BA2" w14:textId="77777777" w:rsidR="004C139F" w:rsidRPr="003832D3" w:rsidRDefault="004C139F" w:rsidP="004C139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832D3">
        <w:rPr>
          <w:rFonts w:ascii="Times New Roman" w:hAnsi="Times New Roman" w:cs="Times New Roman"/>
          <w:b/>
          <w:sz w:val="36"/>
          <w:szCs w:val="36"/>
        </w:rPr>
        <w:t>Government or State Sources of Insurance</w:t>
      </w:r>
    </w:p>
    <w:p w14:paraId="0AC4FF9F" w14:textId="77777777" w:rsidR="004C139F" w:rsidRPr="003832D3" w:rsidRDefault="004C139F" w:rsidP="004C139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832D3">
        <w:rPr>
          <w:rFonts w:ascii="Times New Roman" w:hAnsi="Times New Roman" w:cs="Times New Roman"/>
          <w:b/>
          <w:sz w:val="36"/>
          <w:szCs w:val="36"/>
        </w:rPr>
        <w:t>Maryland</w:t>
      </w:r>
    </w:p>
    <w:p w14:paraId="428F1B1A" w14:textId="77777777" w:rsidR="004C139F" w:rsidRPr="003832D3" w:rsidRDefault="004C139F" w:rsidP="004C139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70F91F6" w14:textId="77777777" w:rsidR="004C139F" w:rsidRPr="003832D3" w:rsidRDefault="004C139F" w:rsidP="00E623D3">
      <w:pPr>
        <w:spacing w:after="360"/>
        <w:ind w:left="1710"/>
        <w:rPr>
          <w:rFonts w:ascii="Times New Roman" w:hAnsi="Times New Roman" w:cs="Times New Roman"/>
          <w:sz w:val="36"/>
          <w:szCs w:val="36"/>
        </w:rPr>
      </w:pPr>
      <w:r w:rsidRPr="003832D3">
        <w:rPr>
          <w:rFonts w:ascii="Times New Roman" w:hAnsi="Times New Roman" w:cs="Times New Roman"/>
          <w:sz w:val="36"/>
          <w:szCs w:val="36"/>
        </w:rPr>
        <w:t>-- Medicare</w:t>
      </w:r>
    </w:p>
    <w:p w14:paraId="7B5F31DA" w14:textId="77777777" w:rsidR="004C139F" w:rsidRPr="003832D3" w:rsidRDefault="004C139F" w:rsidP="00E623D3">
      <w:pPr>
        <w:spacing w:after="360"/>
        <w:ind w:left="1710"/>
        <w:rPr>
          <w:rFonts w:ascii="Times New Roman" w:hAnsi="Times New Roman" w:cs="Times New Roman"/>
          <w:sz w:val="36"/>
          <w:szCs w:val="36"/>
        </w:rPr>
      </w:pPr>
      <w:r w:rsidRPr="003832D3">
        <w:rPr>
          <w:rFonts w:ascii="Times New Roman" w:hAnsi="Times New Roman" w:cs="Times New Roman"/>
          <w:sz w:val="36"/>
          <w:szCs w:val="36"/>
        </w:rPr>
        <w:t>-- Medical Assistance</w:t>
      </w:r>
    </w:p>
    <w:p w14:paraId="0E086DD6" w14:textId="77777777" w:rsidR="004C139F" w:rsidRPr="003832D3" w:rsidRDefault="004C139F" w:rsidP="00E623D3">
      <w:pPr>
        <w:spacing w:after="360"/>
        <w:ind w:left="1710"/>
        <w:rPr>
          <w:rFonts w:ascii="Times New Roman" w:hAnsi="Times New Roman" w:cs="Times New Roman"/>
          <w:sz w:val="36"/>
          <w:szCs w:val="36"/>
        </w:rPr>
      </w:pPr>
      <w:r w:rsidRPr="003832D3">
        <w:rPr>
          <w:rFonts w:ascii="Times New Roman" w:hAnsi="Times New Roman" w:cs="Times New Roman"/>
          <w:sz w:val="36"/>
          <w:szCs w:val="36"/>
        </w:rPr>
        <w:t>-- Maryland Children’s Health Program (MCHP)</w:t>
      </w:r>
    </w:p>
    <w:p w14:paraId="746A651C" w14:textId="77777777" w:rsidR="004C139F" w:rsidRPr="003832D3" w:rsidRDefault="004C139F" w:rsidP="00E623D3">
      <w:pPr>
        <w:spacing w:after="360"/>
        <w:ind w:left="1710"/>
        <w:rPr>
          <w:rFonts w:ascii="Times New Roman" w:hAnsi="Times New Roman" w:cs="Times New Roman"/>
          <w:sz w:val="36"/>
          <w:szCs w:val="36"/>
        </w:rPr>
      </w:pPr>
      <w:r w:rsidRPr="003832D3">
        <w:rPr>
          <w:rFonts w:ascii="Times New Roman" w:hAnsi="Times New Roman" w:cs="Times New Roman"/>
          <w:sz w:val="36"/>
          <w:szCs w:val="36"/>
        </w:rPr>
        <w:t>-- TRICARE</w:t>
      </w:r>
    </w:p>
    <w:p w14:paraId="30B5D01E" w14:textId="6B57C54E" w:rsidR="004C139F" w:rsidRDefault="004C139F" w:rsidP="00E623D3">
      <w:pPr>
        <w:spacing w:after="360"/>
        <w:ind w:left="1710"/>
        <w:rPr>
          <w:rFonts w:ascii="Times New Roman" w:hAnsi="Times New Roman" w:cs="Times New Roman"/>
          <w:sz w:val="36"/>
          <w:szCs w:val="36"/>
        </w:rPr>
      </w:pPr>
      <w:r w:rsidRPr="003832D3">
        <w:rPr>
          <w:rFonts w:ascii="Times New Roman" w:hAnsi="Times New Roman" w:cs="Times New Roman"/>
          <w:sz w:val="36"/>
          <w:szCs w:val="36"/>
        </w:rPr>
        <w:t>-- CHAMPVA</w:t>
      </w:r>
    </w:p>
    <w:p w14:paraId="21392704" w14:textId="298D210F" w:rsidR="007C4C0A" w:rsidRPr="003832D3" w:rsidRDefault="007C4C0A" w:rsidP="00E623D3">
      <w:pPr>
        <w:spacing w:after="360"/>
        <w:ind w:left="171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-- </w:t>
      </w:r>
      <w:r w:rsidRPr="003832D3">
        <w:rPr>
          <w:rFonts w:ascii="Times New Roman" w:hAnsi="Times New Roman" w:cs="Times New Roman"/>
          <w:sz w:val="36"/>
          <w:szCs w:val="36"/>
        </w:rPr>
        <w:t>VA</w:t>
      </w:r>
      <w:r w:rsidR="006B36E3">
        <w:rPr>
          <w:rFonts w:ascii="Times New Roman" w:hAnsi="Times New Roman" w:cs="Times New Roman"/>
          <w:sz w:val="36"/>
          <w:szCs w:val="36"/>
        </w:rPr>
        <w:t xml:space="preserve"> (VETERAN’S ADMINISTRATION)</w:t>
      </w:r>
    </w:p>
    <w:p w14:paraId="49FDECEF" w14:textId="77777777" w:rsidR="004C139F" w:rsidRPr="003832D3" w:rsidRDefault="004C139F" w:rsidP="00E623D3">
      <w:pPr>
        <w:spacing w:after="360"/>
        <w:ind w:left="2070" w:hanging="630"/>
        <w:rPr>
          <w:rFonts w:ascii="Times New Roman" w:hAnsi="Times New Roman" w:cs="Times New Roman"/>
          <w:sz w:val="36"/>
          <w:szCs w:val="36"/>
        </w:rPr>
      </w:pPr>
      <w:r w:rsidRPr="003832D3">
        <w:rPr>
          <w:rFonts w:ascii="Times New Roman" w:hAnsi="Times New Roman" w:cs="Times New Roman"/>
          <w:sz w:val="36"/>
          <w:szCs w:val="36"/>
        </w:rPr>
        <w:t xml:space="preserve">   -- Other Government Program Providing Hospital/Physician Benefits</w:t>
      </w:r>
    </w:p>
    <w:p w14:paraId="2D776517" w14:textId="77777777" w:rsidR="004C139F" w:rsidRPr="003832D3" w:rsidRDefault="004C139F" w:rsidP="004C139F">
      <w:pPr>
        <w:rPr>
          <w:rFonts w:ascii="Times New Roman" w:hAnsi="Times New Roman" w:cs="Times New Roman"/>
          <w:sz w:val="36"/>
          <w:szCs w:val="36"/>
        </w:rPr>
      </w:pPr>
    </w:p>
    <w:p w14:paraId="586DFC25" w14:textId="77777777" w:rsidR="004C139F" w:rsidRPr="003832D3" w:rsidRDefault="004C139F">
      <w:pPr>
        <w:rPr>
          <w:rFonts w:ascii="Times New Roman" w:hAnsi="Times New Roman" w:cs="Times New Roman"/>
          <w:sz w:val="36"/>
          <w:szCs w:val="36"/>
        </w:rPr>
      </w:pPr>
      <w:r w:rsidRPr="003832D3">
        <w:rPr>
          <w:rFonts w:ascii="Times New Roman" w:hAnsi="Times New Roman" w:cs="Times New Roman"/>
          <w:sz w:val="36"/>
          <w:szCs w:val="36"/>
        </w:rPr>
        <w:br w:type="page"/>
      </w:r>
    </w:p>
    <w:p w14:paraId="0E6EFAA6" w14:textId="77777777" w:rsidR="004C139F" w:rsidRPr="003832D3" w:rsidRDefault="004C139F" w:rsidP="004C139F">
      <w:pPr>
        <w:jc w:val="center"/>
        <w:rPr>
          <w:rFonts w:ascii="Times New Roman" w:hAnsi="Times New Roman" w:cs="Times New Roman"/>
          <w:sz w:val="36"/>
          <w:szCs w:val="36"/>
        </w:rPr>
      </w:pPr>
      <w:r w:rsidRPr="003832D3">
        <w:rPr>
          <w:rFonts w:ascii="Times New Roman" w:hAnsi="Times New Roman" w:cs="Times New Roman"/>
          <w:sz w:val="36"/>
          <w:szCs w:val="36"/>
        </w:rPr>
        <w:lastRenderedPageBreak/>
        <w:t>CARD HX-4</w:t>
      </w:r>
    </w:p>
    <w:p w14:paraId="529278A9" w14:textId="77777777" w:rsidR="004C139F" w:rsidRPr="003832D3" w:rsidRDefault="004C139F" w:rsidP="00E623D3">
      <w:pPr>
        <w:spacing w:after="100"/>
        <w:jc w:val="center"/>
        <w:rPr>
          <w:rFonts w:ascii="Times New Roman" w:hAnsi="Times New Roman" w:cs="Times New Roman"/>
          <w:sz w:val="36"/>
          <w:szCs w:val="36"/>
        </w:rPr>
      </w:pPr>
    </w:p>
    <w:p w14:paraId="582BDABD" w14:textId="77777777" w:rsidR="004C139F" w:rsidRPr="003832D3" w:rsidRDefault="004C139F" w:rsidP="004C139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832D3">
        <w:rPr>
          <w:rFonts w:ascii="Times New Roman" w:hAnsi="Times New Roman" w:cs="Times New Roman"/>
          <w:b/>
          <w:sz w:val="36"/>
          <w:szCs w:val="36"/>
        </w:rPr>
        <w:t>Sources of Insurance</w:t>
      </w:r>
    </w:p>
    <w:p w14:paraId="25735B5B" w14:textId="77777777" w:rsidR="004C139F" w:rsidRPr="003832D3" w:rsidRDefault="004C139F" w:rsidP="004C139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832D3">
        <w:rPr>
          <w:rFonts w:ascii="Times New Roman" w:hAnsi="Times New Roman" w:cs="Times New Roman"/>
          <w:b/>
          <w:sz w:val="36"/>
          <w:szCs w:val="36"/>
        </w:rPr>
        <w:t>Maryland</w:t>
      </w:r>
    </w:p>
    <w:p w14:paraId="55846B9A" w14:textId="77777777" w:rsidR="004C139F" w:rsidRPr="003832D3" w:rsidRDefault="004C139F" w:rsidP="00E623D3">
      <w:pPr>
        <w:spacing w:after="10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420DFF7" w14:textId="77777777" w:rsidR="004C139F" w:rsidRPr="003832D3" w:rsidRDefault="004C139F" w:rsidP="00E623D3">
      <w:pPr>
        <w:spacing w:after="320"/>
        <w:ind w:left="86"/>
        <w:rPr>
          <w:rFonts w:ascii="Times New Roman" w:hAnsi="Times New Roman" w:cs="Times New Roman"/>
          <w:sz w:val="36"/>
          <w:szCs w:val="36"/>
        </w:rPr>
      </w:pPr>
      <w:r w:rsidRPr="003832D3">
        <w:rPr>
          <w:rFonts w:ascii="Times New Roman" w:hAnsi="Times New Roman" w:cs="Times New Roman"/>
          <w:sz w:val="36"/>
          <w:szCs w:val="36"/>
        </w:rPr>
        <w:t>-- From a Group or Association</w:t>
      </w:r>
    </w:p>
    <w:p w14:paraId="0C3CEB96" w14:textId="77777777" w:rsidR="004C139F" w:rsidRPr="003832D3" w:rsidRDefault="004C139F" w:rsidP="00E623D3">
      <w:pPr>
        <w:spacing w:after="320"/>
        <w:ind w:left="86"/>
        <w:rPr>
          <w:rFonts w:ascii="Times New Roman" w:hAnsi="Times New Roman" w:cs="Times New Roman"/>
          <w:sz w:val="36"/>
          <w:szCs w:val="36"/>
        </w:rPr>
      </w:pPr>
      <w:r w:rsidRPr="003832D3">
        <w:rPr>
          <w:rFonts w:ascii="Times New Roman" w:hAnsi="Times New Roman" w:cs="Times New Roman"/>
          <w:sz w:val="36"/>
          <w:szCs w:val="36"/>
        </w:rPr>
        <w:t>-- Directly Through a School</w:t>
      </w:r>
    </w:p>
    <w:p w14:paraId="18269FB4" w14:textId="77777777" w:rsidR="004C139F" w:rsidRPr="003832D3" w:rsidRDefault="004C139F" w:rsidP="00E623D3">
      <w:pPr>
        <w:spacing w:after="320"/>
        <w:ind w:left="86"/>
        <w:rPr>
          <w:rFonts w:ascii="Times New Roman" w:hAnsi="Times New Roman" w:cs="Times New Roman"/>
          <w:sz w:val="36"/>
          <w:szCs w:val="36"/>
        </w:rPr>
      </w:pPr>
      <w:r w:rsidRPr="003832D3">
        <w:rPr>
          <w:rFonts w:ascii="Times New Roman" w:hAnsi="Times New Roman" w:cs="Times New Roman"/>
          <w:sz w:val="36"/>
          <w:szCs w:val="36"/>
        </w:rPr>
        <w:t>-- Directly From an Insurance Agent</w:t>
      </w:r>
    </w:p>
    <w:p w14:paraId="1CC97770" w14:textId="77777777" w:rsidR="004C139F" w:rsidRPr="003832D3" w:rsidRDefault="004C139F" w:rsidP="00E623D3">
      <w:pPr>
        <w:spacing w:after="320"/>
        <w:ind w:left="86"/>
        <w:rPr>
          <w:rFonts w:ascii="Times New Roman" w:hAnsi="Times New Roman" w:cs="Times New Roman"/>
          <w:sz w:val="36"/>
          <w:szCs w:val="36"/>
        </w:rPr>
      </w:pPr>
      <w:r w:rsidRPr="003832D3">
        <w:rPr>
          <w:rFonts w:ascii="Times New Roman" w:hAnsi="Times New Roman" w:cs="Times New Roman"/>
          <w:sz w:val="36"/>
          <w:szCs w:val="36"/>
        </w:rPr>
        <w:t>-- Directly From Insurance Company</w:t>
      </w:r>
    </w:p>
    <w:p w14:paraId="77F7BC41" w14:textId="77777777" w:rsidR="004C139F" w:rsidRPr="003832D3" w:rsidRDefault="004C139F" w:rsidP="00E623D3">
      <w:pPr>
        <w:spacing w:after="320"/>
        <w:ind w:left="86"/>
        <w:rPr>
          <w:rFonts w:ascii="Times New Roman" w:hAnsi="Times New Roman" w:cs="Times New Roman"/>
          <w:sz w:val="36"/>
          <w:szCs w:val="36"/>
        </w:rPr>
      </w:pPr>
      <w:r w:rsidRPr="003832D3">
        <w:rPr>
          <w:rFonts w:ascii="Times New Roman" w:hAnsi="Times New Roman" w:cs="Times New Roman"/>
          <w:sz w:val="36"/>
          <w:szCs w:val="36"/>
        </w:rPr>
        <w:t>-- Directly From an HMO</w:t>
      </w:r>
    </w:p>
    <w:p w14:paraId="75FE0F22" w14:textId="77777777" w:rsidR="004C139F" w:rsidRPr="003832D3" w:rsidRDefault="004C139F" w:rsidP="00E623D3">
      <w:pPr>
        <w:spacing w:after="320"/>
        <w:ind w:left="86" w:hanging="270"/>
        <w:rPr>
          <w:rFonts w:ascii="Times New Roman" w:hAnsi="Times New Roman" w:cs="Times New Roman"/>
          <w:sz w:val="36"/>
          <w:szCs w:val="36"/>
        </w:rPr>
      </w:pPr>
      <w:r w:rsidRPr="003832D3">
        <w:rPr>
          <w:rFonts w:ascii="Times New Roman" w:hAnsi="Times New Roman" w:cs="Times New Roman"/>
          <w:sz w:val="36"/>
          <w:szCs w:val="36"/>
        </w:rPr>
        <w:t xml:space="preserve">   -- From a Union</w:t>
      </w:r>
    </w:p>
    <w:p w14:paraId="2E977F91" w14:textId="77777777" w:rsidR="004C139F" w:rsidRPr="003832D3" w:rsidRDefault="004C139F" w:rsidP="00E623D3">
      <w:pPr>
        <w:spacing w:after="320"/>
        <w:ind w:left="86" w:hanging="270"/>
        <w:rPr>
          <w:rFonts w:ascii="Times New Roman" w:hAnsi="Times New Roman" w:cs="Times New Roman"/>
          <w:sz w:val="36"/>
          <w:szCs w:val="36"/>
        </w:rPr>
      </w:pPr>
      <w:r w:rsidRPr="003832D3">
        <w:rPr>
          <w:rFonts w:ascii="Times New Roman" w:hAnsi="Times New Roman" w:cs="Times New Roman"/>
          <w:sz w:val="36"/>
          <w:szCs w:val="36"/>
        </w:rPr>
        <w:t xml:space="preserve">   -- From Anyone’s Previous Employer</w:t>
      </w:r>
    </w:p>
    <w:p w14:paraId="0505AD07" w14:textId="77777777" w:rsidR="004C139F" w:rsidRPr="003832D3" w:rsidRDefault="004C139F" w:rsidP="00E623D3">
      <w:pPr>
        <w:spacing w:after="320"/>
        <w:ind w:left="86"/>
        <w:rPr>
          <w:rFonts w:ascii="Times New Roman" w:hAnsi="Times New Roman" w:cs="Times New Roman"/>
          <w:sz w:val="36"/>
          <w:szCs w:val="36"/>
        </w:rPr>
      </w:pPr>
      <w:r w:rsidRPr="003832D3">
        <w:rPr>
          <w:rFonts w:ascii="Times New Roman" w:hAnsi="Times New Roman" w:cs="Times New Roman"/>
          <w:sz w:val="36"/>
          <w:szCs w:val="36"/>
        </w:rPr>
        <w:t>-- From Spouse/Deceased Spouse’s Previous Employer</w:t>
      </w:r>
    </w:p>
    <w:p w14:paraId="45CBA6BB" w14:textId="77777777" w:rsidR="004C139F" w:rsidRPr="003832D3" w:rsidRDefault="004C139F" w:rsidP="00E623D3">
      <w:pPr>
        <w:spacing w:after="320"/>
        <w:ind w:left="86"/>
        <w:rPr>
          <w:rFonts w:ascii="Times New Roman" w:hAnsi="Times New Roman" w:cs="Times New Roman"/>
          <w:sz w:val="36"/>
          <w:szCs w:val="36"/>
        </w:rPr>
      </w:pPr>
      <w:r w:rsidRPr="003832D3">
        <w:rPr>
          <w:rFonts w:ascii="Times New Roman" w:hAnsi="Times New Roman" w:cs="Times New Roman"/>
          <w:sz w:val="36"/>
          <w:szCs w:val="36"/>
        </w:rPr>
        <w:t>-- From Some Other Employer</w:t>
      </w:r>
    </w:p>
    <w:p w14:paraId="30C82ED3" w14:textId="77777777" w:rsidR="004C139F" w:rsidRPr="003832D3" w:rsidRDefault="004C139F" w:rsidP="00E623D3">
      <w:pPr>
        <w:spacing w:after="320"/>
        <w:ind w:left="86"/>
        <w:rPr>
          <w:rFonts w:ascii="Times New Roman" w:hAnsi="Times New Roman" w:cs="Times New Roman"/>
          <w:sz w:val="36"/>
          <w:szCs w:val="36"/>
        </w:rPr>
      </w:pPr>
      <w:r w:rsidRPr="003832D3">
        <w:rPr>
          <w:rFonts w:ascii="Times New Roman" w:hAnsi="Times New Roman" w:cs="Times New Roman"/>
          <w:sz w:val="36"/>
          <w:szCs w:val="36"/>
        </w:rPr>
        <w:t>-- Under a Plan of Someone Not Living Here</w:t>
      </w:r>
    </w:p>
    <w:p w14:paraId="0AB914CB" w14:textId="77777777" w:rsidR="004C139F" w:rsidRPr="003832D3" w:rsidRDefault="004C139F" w:rsidP="00E623D3">
      <w:pPr>
        <w:spacing w:after="320"/>
        <w:ind w:left="86"/>
        <w:rPr>
          <w:rFonts w:ascii="Times New Roman" w:hAnsi="Times New Roman" w:cs="Times New Roman"/>
          <w:sz w:val="36"/>
          <w:szCs w:val="36"/>
        </w:rPr>
      </w:pPr>
      <w:r w:rsidRPr="003832D3">
        <w:rPr>
          <w:rFonts w:ascii="Times New Roman" w:hAnsi="Times New Roman" w:cs="Times New Roman"/>
          <w:sz w:val="36"/>
          <w:szCs w:val="36"/>
        </w:rPr>
        <w:t>-- Directly from Maryland Health Connection</w:t>
      </w:r>
    </w:p>
    <w:p w14:paraId="06B81EAA" w14:textId="24B7DDA9" w:rsidR="004C139F" w:rsidRPr="003832D3" w:rsidRDefault="004C139F" w:rsidP="000D10C1">
      <w:pPr>
        <w:spacing w:after="320"/>
        <w:ind w:left="86"/>
        <w:rPr>
          <w:rFonts w:ascii="Times New Roman" w:hAnsi="Times New Roman" w:cs="Times New Roman"/>
          <w:sz w:val="36"/>
          <w:szCs w:val="36"/>
        </w:rPr>
      </w:pPr>
      <w:r w:rsidRPr="003832D3">
        <w:rPr>
          <w:rFonts w:ascii="Times New Roman" w:hAnsi="Times New Roman" w:cs="Times New Roman"/>
          <w:sz w:val="36"/>
          <w:szCs w:val="36"/>
        </w:rPr>
        <w:t>-- Other Source</w:t>
      </w:r>
    </w:p>
    <w:sectPr w:rsidR="004C139F" w:rsidRPr="003832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B1821"/>
    <w:multiLevelType w:val="hybridMultilevel"/>
    <w:tmpl w:val="88EAFD04"/>
    <w:lvl w:ilvl="0" w:tplc="DD88415A">
      <w:numFmt w:val="bullet"/>
      <w:lvlText w:val=""/>
      <w:lvlJc w:val="left"/>
      <w:pPr>
        <w:ind w:left="180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4F327092"/>
    <w:multiLevelType w:val="hybridMultilevel"/>
    <w:tmpl w:val="2E4EC15E"/>
    <w:lvl w:ilvl="0" w:tplc="A2ECAB2C">
      <w:numFmt w:val="bullet"/>
      <w:lvlText w:val=""/>
      <w:lvlJc w:val="left"/>
      <w:pPr>
        <w:ind w:left="216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5EE371A5"/>
    <w:multiLevelType w:val="hybridMultilevel"/>
    <w:tmpl w:val="8E1AE096"/>
    <w:lvl w:ilvl="0" w:tplc="7E863BB2">
      <w:numFmt w:val="bullet"/>
      <w:lvlText w:val=""/>
      <w:lvlJc w:val="left"/>
      <w:pPr>
        <w:ind w:left="25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6B3641B1"/>
    <w:multiLevelType w:val="hybridMultilevel"/>
    <w:tmpl w:val="EFC02F32"/>
    <w:lvl w:ilvl="0" w:tplc="B2D06632">
      <w:numFmt w:val="bullet"/>
      <w:lvlText w:val=""/>
      <w:lvlJc w:val="left"/>
      <w:pPr>
        <w:ind w:left="25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39F"/>
    <w:rsid w:val="000D10C1"/>
    <w:rsid w:val="0024763F"/>
    <w:rsid w:val="00271087"/>
    <w:rsid w:val="003832D3"/>
    <w:rsid w:val="004C139F"/>
    <w:rsid w:val="005650C3"/>
    <w:rsid w:val="006B36E3"/>
    <w:rsid w:val="00730ACD"/>
    <w:rsid w:val="00784B25"/>
    <w:rsid w:val="007C4C0A"/>
    <w:rsid w:val="00E62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ADA89"/>
  <w15:chartTrackingRefBased/>
  <w15:docId w15:val="{802D046F-339C-4718-BB2B-B2A304906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139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650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50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50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50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50C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0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0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3F59E726.dotm</Template>
  <TotalTime>0</TotalTime>
  <Pages>2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Stein</dc:creator>
  <cp:keywords/>
  <dc:description/>
  <cp:lastModifiedBy>Amanda Wilmot</cp:lastModifiedBy>
  <cp:revision>2</cp:revision>
  <cp:lastPrinted>2017-03-09T13:30:00Z</cp:lastPrinted>
  <dcterms:created xsi:type="dcterms:W3CDTF">2017-03-24T13:15:00Z</dcterms:created>
  <dcterms:modified xsi:type="dcterms:W3CDTF">2017-03-24T13:15:00Z</dcterms:modified>
</cp:coreProperties>
</file>