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133"/>
        <w:ind w:left="8891" w:right="157" w:firstLine="432"/>
        <w:jc w:val="right"/>
      </w:pPr>
      <w:r>
        <w:rPr/>
        <w:pict>
          <v:shape style="position:absolute;margin-left:39.950001pt;margin-top:4.453638pt;width:93.75pt;height:44.25pt;mso-position-horizontal-relative:page;mso-position-vertical-relative:paragraph;z-index:0" type="#_x0000_t75" stroked="false">
            <v:imagedata r:id="rId5" o:title=""/>
          </v:shape>
        </w:pict>
      </w:r>
      <w:r>
        <w:rPr>
          <w:spacing w:val="-1"/>
        </w:rPr>
        <w:t>Form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27"/>
        </w:rPr>
        <w:t> </w:t>
      </w:r>
      <w:r>
        <w:rPr>
          <w:spacing w:val="-1"/>
        </w:rPr>
        <w:t>OMB</w:t>
      </w:r>
      <w:r>
        <w:rPr/>
        <w:t> </w:t>
      </w:r>
      <w:r>
        <w:rPr>
          <w:spacing w:val="-1"/>
        </w:rPr>
        <w:t>No.</w:t>
      </w:r>
      <w:r>
        <w:rPr/>
        <w:t> </w:t>
      </w:r>
      <w:r>
        <w:rPr>
          <w:spacing w:val="-1"/>
        </w:rPr>
        <w:t>0920-1011</w:t>
      </w:r>
    </w:p>
    <w:p>
      <w:pPr>
        <w:spacing w:before="2"/>
        <w:ind w:left="0" w:right="159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Exp.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Date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03/31/17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9"/>
          <w:szCs w:val="29"/>
        </w:rPr>
      </w:pPr>
    </w:p>
    <w:p>
      <w:pPr>
        <w:spacing w:before="38"/>
        <w:ind w:left="1473" w:right="1644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  <w:t>Hospitalized Case Investigation Form</w:t>
      </w:r>
      <w:r>
        <w:rPr>
          <w:rFonts w:ascii="Times New Roman"/>
          <w:sz w:val="48"/>
        </w:rPr>
      </w:r>
    </w:p>
    <w:p>
      <w:pPr>
        <w:spacing w:before="82"/>
        <w:ind w:left="1351" w:right="1644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  <w:t>Respiratory Illness</w:t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9" w:right="105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Public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reporting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burden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 this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collection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 information </w:t>
      </w:r>
      <w:r>
        <w:rPr>
          <w:rFonts w:ascii="Times New Roman"/>
          <w:sz w:val="16"/>
        </w:rPr>
        <w:t>is </w:t>
      </w:r>
      <w:r>
        <w:rPr>
          <w:rFonts w:ascii="Times New Roman"/>
          <w:spacing w:val="-1"/>
          <w:sz w:val="16"/>
        </w:rPr>
        <w:t>estimated</w:t>
      </w:r>
      <w:r>
        <w:rPr>
          <w:rFonts w:ascii="Times New Roman"/>
          <w:spacing w:val="4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> average </w:t>
      </w:r>
      <w:r>
        <w:rPr>
          <w:rFonts w:ascii="Times New Roman"/>
          <w:sz w:val="16"/>
        </w:rPr>
        <w:t>30</w:t>
      </w:r>
      <w:r>
        <w:rPr>
          <w:rFonts w:ascii="Times New Roman"/>
          <w:spacing w:val="-1"/>
          <w:sz w:val="16"/>
        </w:rPr>
        <w:t> minutes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per response,</w:t>
      </w:r>
      <w:r>
        <w:rPr>
          <w:rFonts w:ascii="Times New Roman"/>
          <w:spacing w:val="-2"/>
          <w:sz w:val="16"/>
        </w:rPr>
        <w:t> including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time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for reviewing instructions,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searching</w:t>
      </w:r>
      <w:r>
        <w:rPr>
          <w:rFonts w:ascii="Times New Roman"/>
          <w:spacing w:val="51"/>
          <w:sz w:val="16"/>
        </w:rPr>
        <w:t> </w:t>
      </w:r>
      <w:r>
        <w:rPr>
          <w:rFonts w:ascii="Times New Roman"/>
          <w:spacing w:val="-1"/>
          <w:sz w:val="16"/>
        </w:rPr>
        <w:t>existing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data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sources,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gathering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maintaining the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data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needed,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and completing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reviewing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collection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 information.</w:t>
      </w:r>
      <w:r>
        <w:rPr>
          <w:rFonts w:ascii="Times New Roman"/>
          <w:spacing w:val="10"/>
          <w:sz w:val="16"/>
        </w:rPr>
        <w:t> </w:t>
      </w:r>
      <w:r>
        <w:rPr>
          <w:rFonts w:ascii="Times New Roman"/>
          <w:spacing w:val="-2"/>
          <w:sz w:val="16"/>
        </w:rPr>
        <w:t>An</w:t>
      </w:r>
      <w:r>
        <w:rPr>
          <w:rFonts w:ascii="Times New Roman"/>
          <w:spacing w:val="-1"/>
          <w:sz w:val="16"/>
        </w:rPr>
        <w:t> agency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may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conduct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or sponsor,</w:t>
      </w:r>
      <w:r>
        <w:rPr>
          <w:rFonts w:ascii="Times New Roman"/>
          <w:spacing w:val="73"/>
          <w:sz w:val="16"/>
        </w:rPr>
        <w:t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person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3"/>
          <w:sz w:val="16"/>
        </w:rPr>
        <w:t> </w:t>
      </w:r>
      <w:r>
        <w:rPr>
          <w:rFonts w:ascii="Times New Roman"/>
          <w:spacing w:val="-1"/>
          <w:sz w:val="16"/>
        </w:rPr>
        <w:t>required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> respond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collection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 information unless</w:t>
      </w:r>
      <w:r>
        <w:rPr>
          <w:rFonts w:ascii="Times New Roman"/>
          <w:sz w:val="16"/>
        </w:rPr>
        <w:t> it</w:t>
      </w:r>
      <w:r>
        <w:rPr>
          <w:rFonts w:ascii="Times New Roman"/>
          <w:spacing w:val="-1"/>
          <w:sz w:val="16"/>
        </w:rPr>
        <w:t> displays</w:t>
      </w:r>
      <w:r>
        <w:rPr>
          <w:rFonts w:ascii="Times New Roman"/>
          <w:sz w:val="16"/>
        </w:rPr>
        <w:t> a</w:t>
      </w:r>
      <w:r>
        <w:rPr>
          <w:rFonts w:ascii="Times New Roman"/>
          <w:spacing w:val="-1"/>
          <w:sz w:val="16"/>
        </w:rPr>
        <w:t> currently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valid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OMB control </w:t>
      </w:r>
      <w:r>
        <w:rPr>
          <w:rFonts w:ascii="Times New Roman"/>
          <w:spacing w:val="-2"/>
          <w:sz w:val="16"/>
        </w:rPr>
        <w:t>number.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Send comments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regarding</w:t>
      </w:r>
      <w:r>
        <w:rPr>
          <w:rFonts w:ascii="Times New Roman"/>
          <w:spacing w:val="-1"/>
          <w:sz w:val="16"/>
        </w:rPr>
        <w:t> this</w:t>
      </w:r>
      <w:r>
        <w:rPr>
          <w:rFonts w:ascii="Times New Roman"/>
          <w:spacing w:val="-2"/>
          <w:sz w:val="16"/>
        </w:rPr>
        <w:t> burden</w:t>
      </w:r>
      <w:r>
        <w:rPr>
          <w:rFonts w:ascii="Times New Roman"/>
          <w:spacing w:val="57"/>
          <w:sz w:val="16"/>
        </w:rPr>
        <w:t> </w:t>
      </w:r>
      <w:r>
        <w:rPr>
          <w:rFonts w:ascii="Times New Roman"/>
          <w:spacing w:val="-1"/>
          <w:sz w:val="16"/>
        </w:rPr>
        <w:t>estimate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or any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other aspect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 this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collection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information including suggestions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for reducing this</w:t>
      </w:r>
      <w:r>
        <w:rPr>
          <w:rFonts w:ascii="Times New Roman"/>
          <w:spacing w:val="-2"/>
          <w:sz w:val="16"/>
        </w:rPr>
        <w:t> burden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4"/>
          <w:sz w:val="16"/>
        </w:rPr>
        <w:t> </w:t>
      </w:r>
      <w:r>
        <w:rPr>
          <w:rFonts w:ascii="Times New Roman"/>
          <w:spacing w:val="-2"/>
          <w:sz w:val="16"/>
        </w:rPr>
        <w:t>CDC/ATSDR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Reports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Clearance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Officer; 1600 Clifton</w:t>
      </w:r>
      <w:r>
        <w:rPr>
          <w:rFonts w:ascii="Times New Roman"/>
          <w:spacing w:val="67"/>
          <w:sz w:val="16"/>
        </w:rPr>
        <w:t> </w:t>
      </w:r>
      <w:r>
        <w:rPr>
          <w:rFonts w:ascii="Times New Roman"/>
          <w:spacing w:val="-1"/>
          <w:sz w:val="16"/>
        </w:rPr>
        <w:t>Road NE, </w:t>
      </w:r>
      <w:r>
        <w:rPr>
          <w:rFonts w:ascii="Times New Roman"/>
          <w:sz w:val="16"/>
        </w:rPr>
        <w:t>MS </w:t>
      </w:r>
      <w:r>
        <w:rPr>
          <w:rFonts w:ascii="Times New Roman"/>
          <w:spacing w:val="-1"/>
          <w:sz w:val="16"/>
        </w:rPr>
        <w:t>D-74 Atlanta,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Georgia </w:t>
      </w:r>
      <w:r>
        <w:rPr>
          <w:rFonts w:ascii="Times New Roman"/>
          <w:spacing w:val="-1"/>
          <w:sz w:val="16"/>
        </w:rPr>
        <w:t>30333;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ATTN: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PRA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(0920-1011)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260" w:bottom="280" w:left="600" w:right="7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53.380005pt;margin-top:331.369995pt;width:.1pt;height:13pt;mso-position-horizontal-relative:page;mso-position-vertical-relative:page;z-index:-59152" coordorigin="3068,6627" coordsize="2,260">
            <v:shape style="position:absolute;left:3068;top:6627;width:2;height:260" coordorigin="3068,6627" coordsize="0,260" path="m3068,6627l3068,6887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293.570007pt;margin-top:331.369995pt;width:.1pt;height:13pt;mso-position-horizontal-relative:page;mso-position-vertical-relative:page;z-index:-59128" coordorigin="5871,6627" coordsize="2,260">
            <v:shape style="position:absolute;left:5871;top:6627;width:2;height:260" coordorigin="5871,6627" coordsize="0,260" path="m5871,6627l5871,688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445.630005pt;margin-top:331.369995pt;width:.1pt;height:13pt;mso-position-horizontal-relative:page;mso-position-vertical-relative:page;z-index:-59104" coordorigin="8913,6627" coordsize="2,260">
            <v:shape style="position:absolute;left:8913;top:6627;width:2;height:260" coordorigin="8913,6627" coordsize="0,260" path="m8913,6627l8913,6887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21.459999pt;margin-top:344.809998pt;width:.1pt;height:20.9pt;mso-position-horizontal-relative:page;mso-position-vertical-relative:page;z-index:-59080" coordorigin="2429,6896" coordsize="2,418">
            <v:shape style="position:absolute;left:2429;top:6896;width:2;height:418" coordorigin="2429,6896" coordsize="0,418" path="m2429,6896l2429,7314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319.610016pt;margin-top:344.809998pt;width:.1pt;height:20.9pt;mso-position-horizontal-relative:page;mso-position-vertical-relative:page;z-index:-59056" coordorigin="6392,6896" coordsize="2,418">
            <v:shape style="position:absolute;left:6392;top:6896;width:2;height:418" coordorigin="6392,6896" coordsize="0,418" path="m6392,6896l6392,7314e" filled="false" stroked="true" strokeweight=".58001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1"/>
        <w:gridCol w:w="204"/>
        <w:gridCol w:w="5607"/>
      </w:tblGrid>
      <w:tr>
        <w:trPr>
          <w:trHeight w:val="256" w:hRule="exact"/>
        </w:trPr>
        <w:tc>
          <w:tcPr>
            <w:tcW w:w="1086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50" w:lineRule="exact"/>
              <w:ind w:left="43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I. </w:t>
            </w:r>
            <w:r>
              <w:rPr>
                <w:rFonts w:ascii="Times New Roman"/>
                <w:b/>
                <w:spacing w:val="-1"/>
                <w:sz w:val="22"/>
              </w:rPr>
              <w:t>Reporter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Information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682" w:val="left" w:leader="none"/>
                <w:tab w:pos="2080" w:val="left" w:leader="none"/>
                <w:tab w:pos="6310" w:val="left" w:leader="none"/>
                <w:tab w:pos="6684" w:val="left" w:leader="none"/>
                <w:tab w:pos="10458" w:val="left" w:leader="none"/>
              </w:tabs>
              <w:spacing w:line="240" w:lineRule="auto" w:before="20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State/Territory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State/Territory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Epi </w:t>
            </w:r>
            <w:r>
              <w:rPr>
                <w:rFonts w:ascii="Times New Roman"/>
                <w:spacing w:val="-1"/>
                <w:sz w:val="18"/>
              </w:rPr>
              <w:t>Case </w:t>
            </w:r>
            <w:r>
              <w:rPr>
                <w:rFonts w:ascii="Times New Roman"/>
                <w:sz w:val="18"/>
              </w:rPr>
              <w:t>ID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State/Territory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Lab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075" w:val="left" w:leader="none"/>
                <w:tab w:pos="2485" w:val="left" w:leader="none"/>
                <w:tab w:pos="3025" w:val="left" w:leader="none"/>
                <w:tab w:pos="5524" w:val="left" w:leader="none"/>
                <w:tab w:pos="8589" w:val="left" w:leader="none"/>
              </w:tabs>
              <w:spacing w:line="240" w:lineRule="auto" w:before="20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form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completed: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w w:val="95"/>
                <w:sz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Times New Roman"/>
                <w:sz w:val="18"/>
              </w:rPr>
              <w:t>CDC </w:t>
            </w:r>
            <w:r>
              <w:rPr>
                <w:rFonts w:ascii="Times New Roman"/>
                <w:spacing w:val="-1"/>
                <w:sz w:val="18"/>
              </w:rPr>
              <w:t>Case </w:t>
            </w:r>
            <w:r>
              <w:rPr>
                <w:rFonts w:ascii="Times New Roman"/>
                <w:sz w:val="18"/>
              </w:rPr>
              <w:t>ID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080" w:val="left" w:leader="none"/>
                <w:tab w:pos="4234" w:val="left" w:leader="none"/>
                <w:tab w:pos="6440" w:val="left" w:leader="none"/>
                <w:tab w:pos="8283" w:val="left" w:leader="none"/>
                <w:tab w:pos="8489" w:val="left" w:leader="none"/>
                <w:tab w:pos="10720" w:val="left" w:leader="none"/>
              </w:tabs>
              <w:spacing w:line="240" w:lineRule="auto" w:before="20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Person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completing </w:t>
            </w:r>
            <w:r>
              <w:rPr>
                <w:rFonts w:ascii="Times New Roman"/>
                <w:spacing w:val="-2"/>
                <w:sz w:val="18"/>
              </w:rPr>
              <w:t>form:</w:t>
              <w:tab/>
            </w:r>
            <w:r>
              <w:rPr>
                <w:rFonts w:ascii="Times New Roman"/>
                <w:sz w:val="18"/>
              </w:rPr>
              <w:t>First </w:t>
            </w:r>
            <w:r>
              <w:rPr>
                <w:rFonts w:ascii="Times New Roman"/>
                <w:spacing w:val="-1"/>
                <w:sz w:val="18"/>
              </w:rPr>
              <w:t>Name:_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</w:r>
            <w:r>
              <w:rPr>
                <w:rFonts w:ascii="Times New Roman"/>
                <w:spacing w:val="-1"/>
                <w:sz w:val="18"/>
              </w:rPr>
              <w:t>Last</w:t>
            </w:r>
            <w:r>
              <w:rPr>
                <w:rFonts w:ascii="Times New Roman"/>
                <w:sz w:val="18"/>
              </w:rPr>
              <w:t> Name:_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pacing w:val="-1"/>
                <w:sz w:val="18"/>
              </w:rPr>
              <w:t>Phone: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Email:_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50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What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> source(s)</w:t>
            </w:r>
            <w:r>
              <w:rPr>
                <w:rFonts w:ascii="Times New Roman"/>
                <w:sz w:val="18"/>
              </w:rPr>
              <w:t> 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data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> this</w:t>
            </w:r>
          </w:p>
          <w:p>
            <w:pPr>
              <w:pStyle w:val="TableParagraph"/>
              <w:tabs>
                <w:tab w:pos="3148" w:val="left" w:leader="none"/>
                <w:tab w:pos="4924" w:val="left" w:leader="none"/>
                <w:tab w:pos="6883" w:val="left" w:leader="none"/>
                <w:tab w:pos="8664" w:val="left" w:leader="none"/>
                <w:tab w:pos="10759" w:val="left" w:leader="none"/>
              </w:tabs>
              <w:spacing w:line="25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9"/>
                <w:sz w:val="18"/>
                <w:szCs w:val="18"/>
              </w:rPr>
              <w:t>report? </w:t>
            </w:r>
            <w:r>
              <w:rPr>
                <w:rFonts w:ascii="Times New Roman" w:hAnsi="Times New Roman" w:cs="Times New Roman" w:eastAsia="Times New Roman"/>
                <w:spacing w:val="-1"/>
                <w:position w:val="-9"/>
                <w:sz w:val="18"/>
                <w:szCs w:val="18"/>
              </w:rPr>
              <w:t>(check all</w:t>
            </w:r>
            <w:r>
              <w:rPr>
                <w:rFonts w:ascii="Times New Roman" w:hAnsi="Times New Roman" w:cs="Times New Roman" w:eastAsia="Times New Roman"/>
                <w:position w:val="-9"/>
                <w:sz w:val="18"/>
                <w:szCs w:val="18"/>
              </w:rPr>
              <w:t> that </w:t>
            </w:r>
            <w:r>
              <w:rPr>
                <w:rFonts w:ascii="Times New Roman" w:hAnsi="Times New Roman" w:cs="Times New Roman" w:eastAsia="Times New Roman"/>
                <w:spacing w:val="-1"/>
                <w:position w:val="-9"/>
                <w:sz w:val="18"/>
                <w:szCs w:val="18"/>
              </w:rPr>
              <w:t>apply)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Medical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chart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Death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certificate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report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form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25" w:hRule="exact"/>
        </w:trPr>
        <w:tc>
          <w:tcPr>
            <w:tcW w:w="10862" w:type="dxa"/>
            <w:gridSpan w:val="3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348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II.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Patient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Information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and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Medical Care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0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355" w:val="left" w:leader="none"/>
                <w:tab w:pos="2763" w:val="left" w:leader="none"/>
                <w:tab w:pos="3393" w:val="left" w:leader="none"/>
              </w:tabs>
              <w:spacing w:line="20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 </w:t>
            </w:r>
            <w:r>
              <w:rPr>
                <w:rFonts w:ascii="Times New Roman"/>
                <w:b/>
                <w:spacing w:val="-1"/>
                <w:sz w:val="18"/>
              </w:rPr>
              <w:t>Patient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Date of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birth</w:t>
            </w:r>
            <w:r>
              <w:rPr>
                <w:rFonts w:ascii="Times New Roman"/>
                <w:spacing w:val="-1"/>
                <w:sz w:val="18"/>
              </w:rPr>
              <w:t>: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w w:val="95"/>
                <w:sz w:val="18"/>
                <w:u w:val="single" w:color="000000"/>
              </w:rPr>
              <w:t>/</w:t>
              <w:tab/>
            </w:r>
            <w:r>
              <w:rPr>
                <w:rFonts w:ascii="Times New Roman"/>
                <w:w w:val="95"/>
                <w:sz w:val="18"/>
              </w:rPr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</w:r>
            <w:r>
              <w:rPr>
                <w:rFonts w:ascii="Times New Roman"/>
                <w:spacing w:val="-1"/>
                <w:sz w:val="18"/>
              </w:rPr>
              <w:t>(mm/dd/yyyy)</w:t>
            </w:r>
          </w:p>
        </w:tc>
      </w:tr>
      <w:tr>
        <w:trPr>
          <w:trHeight w:val="961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271" w:val="left" w:leader="none"/>
                <w:tab w:pos="4163" w:val="left" w:leader="none"/>
                <w:tab w:pos="5495" w:val="left" w:leader="none"/>
                <w:tab w:pos="5906" w:val="left" w:leader="none"/>
                <w:tab w:pos="6537" w:val="left" w:leader="none"/>
                <w:tab w:pos="6773" w:val="left" w:leader="none"/>
                <w:tab w:pos="8484" w:val="left" w:leader="none"/>
              </w:tabs>
              <w:spacing w:line="206" w:lineRule="exact" w:before="0" w:after="0"/>
              <w:ind w:left="270" w:right="0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Did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patient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have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outpatient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or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ER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4163" w:val="left" w:leader="none"/>
              </w:tabs>
              <w:spacing w:line="240" w:lineRule="auto" w:before="30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medical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care encounter during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this</w:t>
            </w:r>
            <w:r>
              <w:rPr>
                <w:rFonts w:ascii="Times New Roman"/>
                <w:b/>
                <w:sz w:val="18"/>
              </w:rPr>
              <w:t> illness?</w:t>
              <w:tab/>
            </w:r>
            <w:r>
              <w:rPr>
                <w:rFonts w:ascii="Times New Roman"/>
                <w:sz w:val="18"/>
              </w:rPr>
              <w:t>(if </w:t>
            </w:r>
            <w:r>
              <w:rPr>
                <w:rFonts w:ascii="Times New Roman"/>
                <w:spacing w:val="-1"/>
                <w:sz w:val="18"/>
              </w:rPr>
              <w:t>multiple,</w:t>
            </w:r>
            <w:r>
              <w:rPr>
                <w:rFonts w:ascii="Times New Roman"/>
                <w:sz w:val="18"/>
              </w:rPr>
              <w:t> list </w:t>
            </w:r>
            <w:r>
              <w:rPr>
                <w:rFonts w:ascii="Times New Roman"/>
                <w:spacing w:val="-1"/>
                <w:sz w:val="18"/>
              </w:rPr>
              <w:t>most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recent)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70" w:val="left" w:leader="none"/>
                <w:tab w:pos="4163" w:val="left" w:leader="none"/>
                <w:tab w:pos="5495" w:val="left" w:leader="none"/>
                <w:tab w:pos="5906" w:val="left" w:leader="none"/>
                <w:tab w:pos="6537" w:val="left" w:leader="none"/>
                <w:tab w:pos="6773" w:val="left" w:leader="none"/>
                <w:tab w:pos="8484" w:val="left" w:leader="none"/>
              </w:tabs>
              <w:spacing w:line="240" w:lineRule="auto" w:before="30" w:after="0"/>
              <w:ind w:left="269" w:right="0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patient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admitted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the hospital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this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4163" w:val="left" w:leader="none"/>
                <w:tab w:pos="5000" w:val="left" w:leader="none"/>
                <w:tab w:pos="5449" w:val="left" w:leader="none"/>
              </w:tabs>
              <w:spacing w:line="240" w:lineRule="auto" w:before="31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illness?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Time: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PM</w:t>
            </w:r>
          </w:p>
        </w:tc>
      </w:tr>
      <w:tr>
        <w:trPr>
          <w:trHeight w:val="578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133" w:val="left" w:leader="none"/>
                <w:tab w:pos="7853" w:val="left" w:leader="none"/>
                <w:tab w:pos="8484" w:val="left" w:leader="none"/>
              </w:tabs>
              <w:spacing w:line="240" w:lineRule="auto" w:before="1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patient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hospitalized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previously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another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facility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during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illness?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1669" w:val="left" w:leader="none"/>
                <w:tab w:pos="2170" w:val="left" w:leader="none"/>
                <w:tab w:pos="2799" w:val="left" w:leader="none"/>
                <w:tab w:pos="3172" w:val="left" w:leader="none"/>
                <w:tab w:pos="4703" w:val="left" w:leader="none"/>
                <w:tab w:pos="5204" w:val="left" w:leader="none"/>
                <w:tab w:pos="5833" w:val="left" w:leader="none"/>
                <w:tab w:pos="6053" w:val="left" w:leader="none"/>
                <w:tab w:pos="9564" w:val="left" w:leader="none"/>
                <w:tab w:pos="10284" w:val="left" w:leader="none"/>
              </w:tabs>
              <w:spacing w:line="240" w:lineRule="auto" w:before="73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Admission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Discharge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discharge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prior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hospital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transfer?</w:t>
              <w:tab/>
            </w:r>
            <w:r>
              <w:rPr>
                <w:rFonts w:ascii="Wingdings" w:hAnsi="Wingdings" w:cs="Wingdings" w:eastAsia="Wingdings"/>
                <w:position w:val="1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position w:val="1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02" w:hRule="exact"/>
        </w:trPr>
        <w:tc>
          <w:tcPr>
            <w:tcW w:w="108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942" w:val="left" w:leader="none"/>
                <w:tab w:pos="7171" w:val="left" w:leader="none"/>
                <w:tab w:pos="7581" w:val="left" w:leader="none"/>
                <w:tab w:pos="8209" w:val="left" w:leader="none"/>
              </w:tabs>
              <w:spacing w:line="240" w:lineRule="auto" w:before="35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Please note initial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vital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signs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at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hospital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admission/ER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presentation.</w:t>
              <w:tab/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taken: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(mm/dd/yyyy)</w:t>
            </w:r>
          </w:p>
        </w:tc>
      </w:tr>
      <w:tr>
        <w:trPr>
          <w:trHeight w:val="306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2363" w:val="left" w:leader="none"/>
                <w:tab w:pos="3263" w:val="left" w:leader="none"/>
                <w:tab w:pos="4023" w:val="left" w:leader="none"/>
                <w:tab w:pos="4252" w:val="left" w:leader="none"/>
                <w:tab w:pos="5150" w:val="left" w:leader="none"/>
                <w:tab w:pos="6458" w:val="left" w:leader="none"/>
                <w:tab w:pos="7423" w:val="left" w:leader="none"/>
                <w:tab w:pos="8275" w:val="left" w:leader="none"/>
                <w:tab w:pos="8482" w:val="left" w:leader="none"/>
                <w:tab w:pos="9238" w:val="left" w:leader="none"/>
              </w:tabs>
              <w:spacing w:line="158" w:lineRule="auto" w:before="88"/>
              <w:ind w:left="270" w:right="101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position w:val="1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4"/>
                <w:position w:val="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Mass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Height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position w:val="10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position w:val="10"/>
                <w:sz w:val="18"/>
                <w:szCs w:val="18"/>
              </w:rPr>
              <w:t>Inches</w:t>
              <w:tab/>
            </w:r>
            <w:r>
              <w:rPr>
                <w:rFonts w:ascii="Wingdings" w:hAnsi="Wingdings" w:cs="Wingdings" w:eastAsia="Wingdings"/>
                <w:position w:val="10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Height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Weight: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position w:val="10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Lbs.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Weight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6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Index:</w:t>
              <w:tab/>
              <w:tab/>
              <w:tab/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Cm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Unknown</w:t>
              <w:tab/>
              <w:tab/>
              <w:tab/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Kg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116" w:hRule="exact"/>
        </w:trPr>
        <w:tc>
          <w:tcPr>
            <w:tcW w:w="10862" w:type="dxa"/>
            <w:gridSpan w:val="3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853" w:val="left" w:leader="none"/>
                <w:tab w:pos="2399" w:val="left" w:leader="none"/>
                <w:tab w:pos="4569" w:val="left" w:leader="none"/>
                <w:tab w:pos="5354" w:val="left" w:leader="none"/>
                <w:tab w:pos="7476" w:val="left" w:leader="none"/>
                <w:tab w:pos="8393" w:val="left" w:leader="none"/>
                <w:tab w:pos="9991" w:val="left" w:leader="none"/>
              </w:tabs>
              <w:spacing w:line="240" w:lineRule="auto" w:before="20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Blood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Pressure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Respiratory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Rate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per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min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Heart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Rate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beats/min</w:t>
              <w:tab/>
              <w:t>Temperature: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pacing w:val="-1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°C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pacing w:val="-1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°F</w:t>
            </w:r>
          </w:p>
        </w:tc>
      </w:tr>
      <w:tr>
        <w:trPr>
          <w:trHeight w:val="452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single" w:sz="2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455" w:val="left" w:leader="none"/>
                <w:tab w:pos="1912" w:val="left" w:leader="none"/>
                <w:tab w:pos="4847" w:val="left" w:leader="none"/>
                <w:tab w:pos="5873" w:val="left" w:leader="none"/>
              </w:tabs>
              <w:spacing w:line="24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 </w:t>
            </w:r>
            <w:r>
              <w:rPr>
                <w:rFonts w:ascii="Times New Roman" w:hAnsi="Times New Roman" w:cs="Times New Roman" w:eastAsia="Times New Roman"/>
                <w:spacing w:val="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Sat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%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Fraction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inspired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oxygen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%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position w:val="10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Using:</w:t>
            </w:r>
            <w:r>
              <w:rPr>
                <w:rFonts w:ascii="Times New Roman" w:hAnsi="Times New Roman" w:cs="Times New Roman" w:eastAsia="Times New Roman"/>
                <w:spacing w:val="1"/>
                <w:position w:val="10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position w:val="10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position w:val="7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5"/>
                <w:position w:val="7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position w:val="10"/>
                <w:sz w:val="18"/>
                <w:szCs w:val="18"/>
              </w:rPr>
              <w:t>mask</w:t>
            </w:r>
            <w:r>
              <w:rPr>
                <w:rFonts w:ascii="Times New Roman" w:hAnsi="Times New Roman" w:cs="Times New Roman" w:eastAsia="Times New Roman"/>
                <w:position w:val="10"/>
                <w:sz w:val="18"/>
                <w:szCs w:val="18"/>
              </w:rPr>
              <w:t>   </w:t>
            </w:r>
            <w:r>
              <w:rPr>
                <w:rFonts w:ascii="Wingdings" w:hAnsi="Wingdings" w:cs="Wingdings" w:eastAsia="Wingdings"/>
                <w:position w:val="10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position w:val="10"/>
                <w:sz w:val="18"/>
                <w:szCs w:val="18"/>
              </w:rPr>
              <w:t>room</w:t>
            </w:r>
            <w:r>
              <w:rPr>
                <w:rFonts w:ascii="Times New Roman" w:hAnsi="Times New Roman" w:cs="Times New Roman" w:eastAsia="Times New Roman"/>
                <w:spacing w:val="-3"/>
                <w:position w:val="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air</w:t>
            </w:r>
            <w:r>
              <w:rPr>
                <w:rFonts w:ascii="Times New Roman" w:hAnsi="Times New Roman" w:cs="Times New Roman" w:eastAsia="Times New Roman"/>
                <w:position w:val="10"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3"/>
                <w:position w:val="10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position w:val="10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position w:val="10"/>
                <w:sz w:val="18"/>
                <w:szCs w:val="18"/>
              </w:rPr>
              <w:t>ventilator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tabs>
                <w:tab w:pos="6684" w:val="left" w:leader="none"/>
              </w:tabs>
              <w:spacing w:line="168" w:lineRule="exact"/>
              <w:ind w:left="4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7"/>
                <w:sz w:val="12"/>
              </w:rPr>
              <w:t>2</w:t>
              <w:tab/>
            </w:r>
            <w:r>
              <w:rPr>
                <w:rFonts w:ascii="Times New Roman"/>
                <w:spacing w:val="-1"/>
                <w:sz w:val="18"/>
              </w:rPr>
              <w:t>Specify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1"/>
                <w:position w:val="-2"/>
                <w:sz w:val="12"/>
              </w:rPr>
              <w:t>2</w:t>
            </w:r>
            <w:r>
              <w:rPr>
                <w:rFonts w:ascii="Times New Roman"/>
                <w:spacing w:val="1"/>
                <w:position w:val="-2"/>
                <w:sz w:val="12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mask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type:</w:t>
            </w:r>
          </w:p>
        </w:tc>
      </w:tr>
      <w:tr>
        <w:trPr>
          <w:trHeight w:val="323" w:hRule="exact"/>
        </w:trPr>
        <w:tc>
          <w:tcPr>
            <w:tcW w:w="10862" w:type="dxa"/>
            <w:gridSpan w:val="3"/>
            <w:tcBorders>
              <w:top w:val="single" w:sz="25" w:space="0" w:color="000000"/>
              <w:left w:val="single" w:sz="14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39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III. </w:t>
            </w:r>
            <w:r>
              <w:rPr>
                <w:rFonts w:ascii="Times New Roman"/>
                <w:b/>
                <w:spacing w:val="-1"/>
                <w:sz w:val="22"/>
              </w:rPr>
              <w:t>Illness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Signs</w:t>
            </w:r>
            <w:r>
              <w:rPr>
                <w:rFonts w:ascii="Times New Roman"/>
                <w:b/>
                <w:sz w:val="22"/>
              </w:rPr>
              <w:t> and </w:t>
            </w:r>
            <w:r>
              <w:rPr>
                <w:rFonts w:ascii="Times New Roman"/>
                <w:b/>
                <w:spacing w:val="-1"/>
                <w:sz w:val="22"/>
              </w:rPr>
              <w:t>Symptoms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0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tabs>
                <w:tab w:pos="6770" w:val="left" w:leader="none"/>
                <w:tab w:pos="9367" w:val="left" w:leader="none"/>
                <w:tab w:pos="9778" w:val="left" w:leader="none"/>
                <w:tab w:pos="10408" w:val="left" w:leader="none"/>
              </w:tabs>
              <w:spacing w:line="206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Please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mark </w:t>
            </w:r>
            <w:r>
              <w:rPr>
                <w:rFonts w:ascii="Times New Roman"/>
                <w:b/>
                <w:spacing w:val="-1"/>
                <w:sz w:val="18"/>
              </w:rPr>
              <w:t>all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signs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and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symptoms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experienced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or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listed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1"/>
                <w:sz w:val="18"/>
              </w:rPr>
              <w:t>in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admission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note.</w:t>
              <w:tab/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initial </w:t>
            </w:r>
            <w:r>
              <w:rPr>
                <w:rFonts w:ascii="Times New Roman"/>
                <w:spacing w:val="-1"/>
                <w:sz w:val="18"/>
              </w:rPr>
              <w:t>symptom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onset: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  <w:tab/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107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4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3200" w:val="left" w:leader="none"/>
                <w:tab w:pos="4790" w:val="left" w:leader="none"/>
                <w:tab w:pos="6571" w:val="left" w:leader="none"/>
                <w:tab w:pos="6981" w:val="left" w:leader="none"/>
                <w:tab w:pos="7611" w:val="left" w:leader="none"/>
              </w:tabs>
              <w:spacing w:line="201" w:lineRule="exact" w:before="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Fever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(measured)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highest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temp.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pacing w:val="-1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°C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pacing w:val="-1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°F</w:t>
              <w:tab/>
              <w:t>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fever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onset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(mm/dd/yyyy)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3710" w:val="left" w:leader="none"/>
                <w:tab w:pos="7334" w:val="left" w:leader="none"/>
              </w:tabs>
              <w:spacing w:line="240" w:lineRule="auto" w:before="3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Feverishness (temperature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4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measured)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Wheezing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Altered</w:t>
            </w:r>
            <w:r>
              <w:rPr>
                <w:rFonts w:ascii="Times New Roman" w:hAnsi="Times New Roman" w:cs="Times New Roman" w:eastAsia="Times New Roman"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mental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status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3710" w:val="left" w:leader="none"/>
                <w:tab w:pos="7334" w:val="left" w:leader="none"/>
              </w:tabs>
              <w:spacing w:line="240" w:lineRule="auto" w:before="3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Cough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Chills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Red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draining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eyes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(conjunctivitis)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pos="518" w:val="left" w:leader="none"/>
                <w:tab w:pos="3710" w:val="left" w:leader="none"/>
                <w:tab w:pos="7334" w:val="left" w:leader="none"/>
              </w:tabs>
              <w:spacing w:line="240" w:lineRule="auto" w:before="31" w:after="0"/>
              <w:ind w:left="517" w:right="0" w:hanging="2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sputum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(i.e.,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productive)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Headache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Abdominal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pain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pos="518" w:val="left" w:leader="none"/>
                <w:tab w:pos="3710" w:val="left" w:leader="none"/>
                <w:tab w:pos="7334" w:val="left" w:leader="none"/>
              </w:tabs>
              <w:spacing w:line="240" w:lineRule="auto" w:before="33" w:after="0"/>
              <w:ind w:left="517" w:right="0" w:hanging="2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Hemoptysis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or bloody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sputum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Excessive crying/fussiness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(&lt;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years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old)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Vomiting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3710" w:val="left" w:leader="none"/>
                <w:tab w:pos="7334" w:val="left" w:leader="none"/>
              </w:tabs>
              <w:spacing w:line="240" w:lineRule="auto" w:before="3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Sore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throat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Fatigue/weakness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Diarrhea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3710" w:val="left" w:leader="none"/>
                <w:tab w:pos="7334" w:val="left" w:leader="none"/>
                <w:tab w:pos="10723" w:val="left" w:leader="none"/>
              </w:tabs>
              <w:spacing w:line="240" w:lineRule="auto" w:before="3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Runny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nose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(rhinorrhea)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Muscle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pain/myalgia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Rash,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location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4226" w:val="left" w:leader="none"/>
                <w:tab w:pos="7111" w:val="left" w:leader="none"/>
                <w:tab w:pos="7334" w:val="left" w:leader="none"/>
                <w:tab w:pos="10778" w:val="left" w:leader="none"/>
              </w:tabs>
              <w:spacing w:line="240" w:lineRule="auto" w:before="3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Dyspnea/difficulty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breathing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Location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92" w:val="left" w:leader="none"/>
                <w:tab w:pos="3710" w:val="left" w:leader="none"/>
              </w:tabs>
              <w:spacing w:line="203" w:lineRule="exact" w:before="30" w:after="0"/>
              <w:ind w:left="291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Chest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pain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Seizure</w:t>
            </w:r>
          </w:p>
        </w:tc>
      </w:tr>
      <w:tr>
        <w:trPr>
          <w:trHeight w:val="62" w:hRule="exact"/>
        </w:trPr>
        <w:tc>
          <w:tcPr>
            <w:tcW w:w="10862" w:type="dxa"/>
            <w:gridSpan w:val="3"/>
            <w:tcBorders>
              <w:top w:val="nil" w:sz="6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10862" w:type="dxa"/>
            <w:gridSpan w:val="3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left="41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IV.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Patient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Medical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History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7" w:hRule="exact"/>
        </w:trPr>
        <w:tc>
          <w:tcPr>
            <w:tcW w:w="10862" w:type="dxa"/>
            <w:gridSpan w:val="3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06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15.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Does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patient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have any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following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pre-existing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medical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conditions?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Check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all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that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apply.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3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15a.</w:t>
            </w:r>
            <w:r>
              <w:rPr>
                <w:rFonts w:ascii="Times New Roman" w:hAnsi="Times New Roman" w:cs="Times New Roman" w:eastAsia="Times New Roman"/>
                <w:spacing w:val="-8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Asthma/Reactive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Airway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-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15h.</w:t>
            </w:r>
            <w:r>
              <w:rPr>
                <w:rFonts w:ascii="Times New Roman" w:hAnsi="Times New Roman" w:cs="Times New Roman" w:eastAsia="Times New Roman"/>
                <w:spacing w:val="-12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42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Immunocompromising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Condition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218" w:hRule="exact"/>
        </w:trPr>
        <w:tc>
          <w:tcPr>
            <w:tcW w:w="10862" w:type="dxa"/>
            <w:gridSpan w:val="3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Heading3"/>
              <w:numPr>
                <w:ilvl w:val="0"/>
                <w:numId w:val="3"/>
              </w:numPr>
              <w:tabs>
                <w:tab w:pos="6042" w:val="left" w:leader="none"/>
              </w:tabs>
              <w:spacing w:line="208" w:lineRule="exact" w:before="0" w:after="0"/>
              <w:ind w:left="6041" w:right="0" w:hanging="209"/>
              <w:jc w:val="left"/>
            </w:pPr>
            <w:r>
              <w:rPr>
                <w:spacing w:val="-2"/>
              </w:rPr>
              <w:t>HIV</w:t>
            </w:r>
            <w:r>
              <w:rPr>
                <w:spacing w:val="-12"/>
              </w:rPr>
              <w:t> </w:t>
            </w:r>
            <w:r>
              <w:rPr/>
              <w:t>infection</w:t>
            </w:r>
            <w:r>
              <w:rPr/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15b.</w:t>
            </w:r>
            <w:r>
              <w:rPr>
                <w:rFonts w:ascii="Times New Roman" w:hAnsi="Times New Roman" w:cs="Times New Roman" w:eastAsia="Times New Roman"/>
                <w:spacing w:val="-7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8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Chronic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Lung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1018" w:val="left" w:leader="none"/>
              </w:tabs>
              <w:spacing w:line="208" w:lineRule="exact" w:before="0" w:after="0"/>
              <w:ind w:left="1018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AIDS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CD4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count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&lt;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200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917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Emphysema/COPD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line="208" w:lineRule="exact" w:before="0" w:after="0"/>
              <w:ind w:left="802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Stem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cell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transplant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(e.g.,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bone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marrow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transplant)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917" w:val="left" w:leader="none"/>
                <w:tab w:pos="4768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Other:_</w:t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802" w:val="left" w:leader="none"/>
              </w:tabs>
              <w:spacing w:line="208" w:lineRule="exact" w:before="0" w:after="0"/>
              <w:ind w:left="802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Organ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transplant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37" w:hRule="exact"/>
        </w:trPr>
        <w:tc>
          <w:tcPr>
            <w:tcW w:w="10862" w:type="dxa"/>
            <w:gridSpan w:val="3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6042" w:val="left" w:leader="none"/>
                <w:tab w:pos="10696" w:val="left" w:leader="none"/>
              </w:tabs>
              <w:spacing w:line="240" w:lineRule="auto" w:before="0" w:after="0"/>
              <w:ind w:left="6029" w:right="132" w:hanging="1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Cancer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diagnosis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within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last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12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months (excluding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non-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melanoma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skin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cancer)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Type:_</w:t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15c.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Chronic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Metabolic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819" w:val="left" w:leader="none"/>
              </w:tabs>
              <w:spacing w:line="208" w:lineRule="exact" w:before="0" w:after="0"/>
              <w:ind w:left="818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Chemotherapy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within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last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12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months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917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Diabetes</w:t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802" w:val="left" w:leader="none"/>
              </w:tabs>
              <w:spacing w:line="208" w:lineRule="exact" w:before="0" w:after="0"/>
              <w:ind w:left="802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Primary</w:t>
            </w:r>
            <w:r>
              <w:rPr>
                <w:rFonts w:ascii="Times New Roman"/>
                <w:spacing w:val="-1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immune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deficiency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9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Insulin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dependent</w:t>
            </w:r>
            <w:r>
              <w:rPr>
                <w:rFonts w:ascii="Times New Roman" w:hAnsi="Times New Roman" w:cs="Times New Roman" w:eastAsia="Times New Roman"/>
                <w:spacing w:val="42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Yes</w:t>
            </w:r>
            <w:r>
              <w:rPr>
                <w:rFonts w:ascii="Times New Roman" w:hAnsi="Times New Roman" w:cs="Times New Roman" w:eastAsia="Times New Roman"/>
                <w:spacing w:val="43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45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802" w:val="left" w:leader="none"/>
              </w:tabs>
              <w:spacing w:line="208" w:lineRule="exact" w:before="0" w:after="0"/>
              <w:ind w:left="802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Chronic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steroid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therapy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(within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weeks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of admission)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917" w:val="left" w:leader="none"/>
                <w:tab w:pos="4767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Other:_</w:t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802" w:val="left" w:leader="none"/>
                <w:tab w:pos="5366" w:val="left" w:leader="none"/>
              </w:tabs>
              <w:spacing w:line="208" w:lineRule="exact" w:before="0" w:after="0"/>
              <w:ind w:left="802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Other: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w w:val="99"/>
                <w:sz w:val="19"/>
              </w:rPr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15d.</w:t>
            </w:r>
            <w:r>
              <w:rPr>
                <w:rFonts w:ascii="Times New Roman" w:hAnsi="Times New Roman" w:cs="Times New Roman" w:eastAsia="Times New Roman"/>
                <w:spacing w:val="-13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4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Blood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disorders/Hemoglobinopathy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-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15i.</w:t>
            </w: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Renal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917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Sickle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cell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disease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819" w:val="left" w:leader="none"/>
              </w:tabs>
              <w:spacing w:line="208" w:lineRule="exact" w:before="0" w:after="0"/>
              <w:ind w:left="818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Chronic</w:t>
            </w:r>
            <w:r>
              <w:rPr>
                <w:rFonts w:ascii="Times New Roman"/>
                <w:spacing w:val="-1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kidney</w:t>
            </w:r>
            <w:r>
              <w:rPr>
                <w:rFonts w:ascii="Times New Roman"/>
                <w:spacing w:val="-1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disease/chronic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renal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insufficiency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917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Splenectomy/Asplenia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819" w:val="left" w:leader="none"/>
              </w:tabs>
              <w:spacing w:line="208" w:lineRule="exact" w:before="0" w:after="0"/>
              <w:ind w:left="818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stage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renal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disease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50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917" w:val="left" w:leader="none"/>
                <w:tab w:pos="4767" w:val="left" w:leader="none"/>
              </w:tabs>
              <w:spacing w:line="208" w:lineRule="exact" w:before="0" w:after="0"/>
              <w:ind w:left="916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Other:_</w:t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819" w:val="left" w:leader="none"/>
              </w:tabs>
              <w:spacing w:line="208" w:lineRule="exact" w:before="0" w:after="0"/>
              <w:ind w:left="818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Dialysis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10862" w:type="dxa"/>
            <w:gridSpan w:val="3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6058" w:val="left" w:leader="none"/>
              </w:tabs>
              <w:spacing w:line="208" w:lineRule="exact" w:before="0" w:after="0"/>
              <w:ind w:left="6058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Nephrotic</w:t>
            </w:r>
            <w:r>
              <w:rPr>
                <w:rFonts w:ascii="Times New Roman"/>
                <w:spacing w:val="-16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syndrome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44" w:hRule="exact"/>
        </w:trPr>
        <w:tc>
          <w:tcPr>
            <w:tcW w:w="10862" w:type="dxa"/>
            <w:gridSpan w:val="3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6058" w:val="left" w:leader="none"/>
                <w:tab w:pos="10574" w:val="left" w:leader="none"/>
              </w:tabs>
              <w:spacing w:line="208" w:lineRule="exact" w:before="0" w:after="0"/>
              <w:ind w:left="6058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Other:_</w:t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08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6"/>
          <w:footerReference w:type="default" r:id="rId7"/>
          <w:pgSz w:w="12240" w:h="15840"/>
          <w:pgMar w:header="207" w:footer="668" w:top="1320" w:bottom="860" w:left="500" w:right="660"/>
          <w:pgNumType w:start="2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9.010010pt;margin-top:244.580002pt;width:291.9pt;height:76.6pt;mso-position-horizontal-relative:page;mso-position-vertical-relative:page;z-index:-59032" coordorigin="5780,4892" coordsize="5838,1532">
            <v:group style="position:absolute;left:11546;top:4892;width:72;height:219" coordorigin="11546,4892" coordsize="72,219">
              <v:shape style="position:absolute;left:11546;top:4892;width:72;height:219" coordorigin="11546,4892" coordsize="72,219" path="m11546,5110l11618,5110,11618,4892,11546,4892,11546,5110xe" filled="true" fillcolor="#f1dbdb" stroked="false">
                <v:path arrowok="t"/>
                <v:fill type="solid"/>
              </v:shape>
            </v:group>
            <v:group style="position:absolute;left:5780;top:4892;width:72;height:219" coordorigin="5780,4892" coordsize="72,219">
              <v:shape style="position:absolute;left:5780;top:4892;width:72;height:219" coordorigin="5780,4892" coordsize="72,219" path="m5780,5110l5852,5110,5852,4892,5780,4892,5780,5110xe" filled="true" fillcolor="#f1dbdb" stroked="false">
                <v:path arrowok="t"/>
                <v:fill type="solid"/>
              </v:shape>
            </v:group>
            <v:group style="position:absolute;left:5852;top:4892;width:5694;height:219" coordorigin="5852,4892" coordsize="5694,219">
              <v:shape style="position:absolute;left:5852;top:4892;width:5694;height:219" coordorigin="5852,4892" coordsize="5694,219" path="m5852,5110l11546,5110,11546,4892,5852,4892,5852,5110xe" filled="true" fillcolor="#f1dbdb" stroked="false">
                <v:path arrowok="t"/>
                <v:fill type="solid"/>
              </v:shape>
            </v:group>
            <v:group style="position:absolute;left:5852;top:5091;width:3417;height:2" coordorigin="5852,5091" coordsize="3417,2">
              <v:shape style="position:absolute;left:5852;top:5091;width:3417;height:2" coordorigin="5852,5091" coordsize="3417,0" path="m5852,5091l9268,5091e" filled="false" stroked="true" strokeweight=".580pt" strokecolor="#000000">
                <v:path arrowok="t"/>
              </v:shape>
            </v:group>
            <v:group style="position:absolute;left:8464;top:5110;width:72;height:219" coordorigin="8464,5110" coordsize="72,219">
              <v:shape style="position:absolute;left:8464;top:5110;width:72;height:219" coordorigin="8464,5110" coordsize="72,219" path="m8464,5329l8536,5329,8536,5110,8464,5110,8464,5329xe" filled="true" fillcolor="#f1dbdb" stroked="false">
                <v:path arrowok="t"/>
                <v:fill type="solid"/>
              </v:shape>
            </v:group>
            <v:group style="position:absolute;left:5780;top:5110;width:72;height:219" coordorigin="5780,5110" coordsize="72,219">
              <v:shape style="position:absolute;left:5780;top:5110;width:72;height:219" coordorigin="5780,5110" coordsize="72,219" path="m5780,5329l5852,5329,5852,5110,5780,5110,5780,5329xe" filled="true" fillcolor="#f1dbdb" stroked="false">
                <v:path arrowok="t"/>
                <v:fill type="solid"/>
              </v:shape>
            </v:group>
            <v:group style="position:absolute;left:5852;top:5110;width:2612;height:219" coordorigin="5852,5110" coordsize="2612,219">
              <v:shape style="position:absolute;left:5852;top:5110;width:2612;height:219" coordorigin="5852,5110" coordsize="2612,219" path="m5852,5329l8464,5329,8464,5110,5852,5110,5852,5329xe" filled="true" fillcolor="#f1dbdb" stroked="false">
                <v:path arrowok="t"/>
                <v:fill type="solid"/>
              </v:shape>
            </v:group>
            <v:group style="position:absolute;left:9321;top:5110;width:72;height:219" coordorigin="9321,5110" coordsize="72,219">
              <v:shape style="position:absolute;left:9321;top:5110;width:72;height:219" coordorigin="9321,5110" coordsize="72,219" path="m9321,5329l9393,5329,9393,5110,9321,5110,9321,5329xe" filled="true" fillcolor="#f1dbdb" stroked="false">
                <v:path arrowok="t"/>
                <v:fill type="solid"/>
              </v:shape>
            </v:group>
            <v:group style="position:absolute;left:8536;top:5110;width:72;height:219" coordorigin="8536,5110" coordsize="72,219">
              <v:shape style="position:absolute;left:8536;top:5110;width:72;height:219" coordorigin="8536,5110" coordsize="72,219" path="m8536,5329l8608,5329,8608,5110,8536,5110,8536,5329xe" filled="true" fillcolor="#f1dbdb" stroked="false">
                <v:path arrowok="t"/>
                <v:fill type="solid"/>
              </v:shape>
            </v:group>
            <v:group style="position:absolute;left:8608;top:5110;width:714;height:219" coordorigin="8608,5110" coordsize="714,219">
              <v:shape style="position:absolute;left:8608;top:5110;width:714;height:219" coordorigin="8608,5110" coordsize="714,219" path="m8608,5329l9321,5329,9321,5110,8608,5110,8608,5329xe" filled="true" fillcolor="#f1dbdb" stroked="false">
                <v:path arrowok="t"/>
                <v:fill type="solid"/>
              </v:shape>
            </v:group>
            <v:group style="position:absolute;left:10087;top:5110;width:72;height:219" coordorigin="10087,5110" coordsize="72,219">
              <v:shape style="position:absolute;left:10087;top:5110;width:72;height:219" coordorigin="10087,5110" coordsize="72,219" path="m10087,5329l10159,5329,10159,5110,10087,5110,10087,5329xe" filled="true" fillcolor="#f1dbdb" stroked="false">
                <v:path arrowok="t"/>
                <v:fill type="solid"/>
              </v:shape>
            </v:group>
            <v:group style="position:absolute;left:9393;top:5110;width:72;height:219" coordorigin="9393,5110" coordsize="72,219">
              <v:shape style="position:absolute;left:9393;top:5110;width:72;height:219" coordorigin="9393,5110" coordsize="72,219" path="m9393,5329l9465,5329,9465,5110,9393,5110,9393,5329xe" filled="true" fillcolor="#f1dbdb" stroked="false">
                <v:path arrowok="t"/>
                <v:fill type="solid"/>
              </v:shape>
            </v:group>
            <v:group style="position:absolute;left:9465;top:5110;width:622;height:219" coordorigin="9465,5110" coordsize="622,219">
              <v:shape style="position:absolute;left:9465;top:5110;width:622;height:219" coordorigin="9465,5110" coordsize="622,219" path="m9465,5329l10087,5329,10087,5110,9465,5110,9465,5329xe" filled="true" fillcolor="#f1dbdb" stroked="false">
                <v:path arrowok="t"/>
                <v:fill type="solid"/>
              </v:shape>
            </v:group>
            <v:group style="position:absolute;left:11546;top:5110;width:72;height:219" coordorigin="11546,5110" coordsize="72,219">
              <v:shape style="position:absolute;left:11546;top:5110;width:72;height:219" coordorigin="11546,5110" coordsize="72,219" path="m11546,5329l11618,5329,11618,5110,11546,5110,11546,5329xe" filled="true" fillcolor="#f1dbdb" stroked="false">
                <v:path arrowok="t"/>
                <v:fill type="solid"/>
              </v:shape>
            </v:group>
            <v:group style="position:absolute;left:10159;top:5110;width:72;height:219" coordorigin="10159,5110" coordsize="72,219">
              <v:shape style="position:absolute;left:10159;top:5110;width:72;height:219" coordorigin="10159,5110" coordsize="72,219" path="m10159,5329l10231,5329,10231,5110,10159,5110,10159,5329xe" filled="true" fillcolor="#f1dbdb" stroked="false">
                <v:path arrowok="t"/>
                <v:fill type="solid"/>
              </v:shape>
            </v:group>
            <v:group style="position:absolute;left:10231;top:5110;width:1316;height:219" coordorigin="10231,5110" coordsize="1316,219">
              <v:shape style="position:absolute;left:10231;top:5110;width:1316;height:219" coordorigin="10231,5110" coordsize="1316,219" path="m10231,5329l11546,5329,11546,5110,10231,5110,10231,5329xe" filled="true" fillcolor="#f1dbdb" stroked="false">
                <v:path arrowok="t"/>
                <v:fill type="solid"/>
              </v:shape>
            </v:group>
            <v:group style="position:absolute;left:8464;top:5329;width:72;height:219" coordorigin="8464,5329" coordsize="72,219">
              <v:shape style="position:absolute;left:8464;top:5329;width:72;height:219" coordorigin="8464,5329" coordsize="72,219" path="m8464,5547l8536,5547,8536,5329,8464,5329,8464,5547xe" filled="true" fillcolor="#f1dbdb" stroked="false">
                <v:path arrowok="t"/>
                <v:fill type="solid"/>
              </v:shape>
            </v:group>
            <v:group style="position:absolute;left:5780;top:5329;width:72;height:219" coordorigin="5780,5329" coordsize="72,219">
              <v:shape style="position:absolute;left:5780;top:5329;width:72;height:219" coordorigin="5780,5329" coordsize="72,219" path="m5780,5547l5852,5547,5852,5329,5780,5329,5780,5547xe" filled="true" fillcolor="#f1dbdb" stroked="false">
                <v:path arrowok="t"/>
                <v:fill type="solid"/>
              </v:shape>
            </v:group>
            <v:group style="position:absolute;left:5852;top:5329;width:2612;height:219" coordorigin="5852,5329" coordsize="2612,219">
              <v:shape style="position:absolute;left:5852;top:5329;width:2612;height:219" coordorigin="5852,5329" coordsize="2612,219" path="m5852,5547l8464,5547,8464,5329,5852,5329,5852,5547xe" filled="true" fillcolor="#f1dbdb" stroked="false">
                <v:path arrowok="t"/>
                <v:fill type="solid"/>
              </v:shape>
            </v:group>
            <v:group style="position:absolute;left:9321;top:5329;width:72;height:219" coordorigin="9321,5329" coordsize="72,219">
              <v:shape style="position:absolute;left:9321;top:5329;width:72;height:219" coordorigin="9321,5329" coordsize="72,219" path="m9321,5547l9393,5547,9393,5329,9321,5329,9321,5547xe" filled="true" fillcolor="#f1dbdb" stroked="false">
                <v:path arrowok="t"/>
                <v:fill type="solid"/>
              </v:shape>
            </v:group>
            <v:group style="position:absolute;left:8536;top:5329;width:72;height:219" coordorigin="8536,5329" coordsize="72,219">
              <v:shape style="position:absolute;left:8536;top:5329;width:72;height:219" coordorigin="8536,5329" coordsize="72,219" path="m8536,5547l8608,5547,8608,5329,8536,5329,8536,5547xe" filled="true" fillcolor="#f1dbdb" stroked="false">
                <v:path arrowok="t"/>
                <v:fill type="solid"/>
              </v:shape>
            </v:group>
            <v:group style="position:absolute;left:8608;top:5329;width:714;height:219" coordorigin="8608,5329" coordsize="714,219">
              <v:shape style="position:absolute;left:8608;top:5329;width:714;height:219" coordorigin="8608,5329" coordsize="714,219" path="m8608,5547l9321,5547,9321,5329,8608,5329,8608,5547xe" filled="true" fillcolor="#f1dbdb" stroked="false">
                <v:path arrowok="t"/>
                <v:fill type="solid"/>
              </v:shape>
            </v:group>
            <v:group style="position:absolute;left:10087;top:5329;width:72;height:219" coordorigin="10087,5329" coordsize="72,219">
              <v:shape style="position:absolute;left:10087;top:5329;width:72;height:219" coordorigin="10087,5329" coordsize="72,219" path="m10087,5547l10159,5547,10159,5329,10087,5329,10087,5547xe" filled="true" fillcolor="#f1dbdb" stroked="false">
                <v:path arrowok="t"/>
                <v:fill type="solid"/>
              </v:shape>
            </v:group>
            <v:group style="position:absolute;left:9393;top:5329;width:72;height:219" coordorigin="9393,5329" coordsize="72,219">
              <v:shape style="position:absolute;left:9393;top:5329;width:72;height:219" coordorigin="9393,5329" coordsize="72,219" path="m9393,5547l9465,5547,9465,5329,9393,5329,9393,5547xe" filled="true" fillcolor="#f1dbdb" stroked="false">
                <v:path arrowok="t"/>
                <v:fill type="solid"/>
              </v:shape>
            </v:group>
            <v:group style="position:absolute;left:9465;top:5329;width:622;height:219" coordorigin="9465,5329" coordsize="622,219">
              <v:shape style="position:absolute;left:9465;top:5329;width:622;height:219" coordorigin="9465,5329" coordsize="622,219" path="m9465,5547l10087,5547,10087,5329,9465,5329,9465,5547xe" filled="true" fillcolor="#f1dbdb" stroked="false">
                <v:path arrowok="t"/>
                <v:fill type="solid"/>
              </v:shape>
            </v:group>
            <v:group style="position:absolute;left:11546;top:5329;width:72;height:219" coordorigin="11546,5329" coordsize="72,219">
              <v:shape style="position:absolute;left:11546;top:5329;width:72;height:219" coordorigin="11546,5329" coordsize="72,219" path="m11546,5547l11618,5547,11618,5329,11546,5329,11546,5547xe" filled="true" fillcolor="#f1dbdb" stroked="false">
                <v:path arrowok="t"/>
                <v:fill type="solid"/>
              </v:shape>
            </v:group>
            <v:group style="position:absolute;left:10159;top:5329;width:72;height:219" coordorigin="10159,5329" coordsize="72,219">
              <v:shape style="position:absolute;left:10159;top:5329;width:72;height:219" coordorigin="10159,5329" coordsize="72,219" path="m10159,5547l10231,5547,10231,5329,10159,5329,10159,5547xe" filled="true" fillcolor="#f1dbdb" stroked="false">
                <v:path arrowok="t"/>
                <v:fill type="solid"/>
              </v:shape>
            </v:group>
            <v:group style="position:absolute;left:10231;top:5329;width:1316;height:219" coordorigin="10231,5329" coordsize="1316,219">
              <v:shape style="position:absolute;left:10231;top:5329;width:1316;height:219" coordorigin="10231,5329" coordsize="1316,219" path="m10231,5547l11546,5547,11546,5329,10231,5329,10231,5547xe" filled="true" fillcolor="#f1dbdb" stroked="false">
                <v:path arrowok="t"/>
                <v:fill type="solid"/>
              </v:shape>
            </v:group>
            <v:group style="position:absolute;left:8464;top:5547;width:72;height:221" coordorigin="8464,5547" coordsize="72,221">
              <v:shape style="position:absolute;left:8464;top:5547;width:72;height:221" coordorigin="8464,5547" coordsize="72,221" path="m8464,5768l8536,5768,8536,5547,8464,5547,8464,5768xe" filled="true" fillcolor="#f1dbdb" stroked="false">
                <v:path arrowok="t"/>
                <v:fill type="solid"/>
              </v:shape>
            </v:group>
            <v:group style="position:absolute;left:5780;top:5547;width:72;height:221" coordorigin="5780,5547" coordsize="72,221">
              <v:shape style="position:absolute;left:5780;top:5547;width:72;height:221" coordorigin="5780,5547" coordsize="72,221" path="m5780,5768l5852,5768,5852,5547,5780,5547,5780,5768xe" filled="true" fillcolor="#f1dbdb" stroked="false">
                <v:path arrowok="t"/>
                <v:fill type="solid"/>
              </v:shape>
            </v:group>
            <v:group style="position:absolute;left:5852;top:5547;width:2612;height:221" coordorigin="5852,5547" coordsize="2612,221">
              <v:shape style="position:absolute;left:5852;top:5547;width:2612;height:221" coordorigin="5852,5547" coordsize="2612,221" path="m5852,5768l8464,5768,8464,5547,5852,5547,5852,5768xe" filled="true" fillcolor="#f1dbdb" stroked="false">
                <v:path arrowok="t"/>
                <v:fill type="solid"/>
              </v:shape>
            </v:group>
            <v:group style="position:absolute;left:9321;top:5547;width:72;height:221" coordorigin="9321,5547" coordsize="72,221">
              <v:shape style="position:absolute;left:9321;top:5547;width:72;height:221" coordorigin="9321,5547" coordsize="72,221" path="m9321,5768l9393,5768,9393,5547,9321,5547,9321,5768xe" filled="true" fillcolor="#f1dbdb" stroked="false">
                <v:path arrowok="t"/>
                <v:fill type="solid"/>
              </v:shape>
            </v:group>
            <v:group style="position:absolute;left:8536;top:5547;width:72;height:221" coordorigin="8536,5547" coordsize="72,221">
              <v:shape style="position:absolute;left:8536;top:5547;width:72;height:221" coordorigin="8536,5547" coordsize="72,221" path="m8536,5768l8608,5768,8608,5547,8536,5547,8536,5768xe" filled="true" fillcolor="#f1dbdb" stroked="false">
                <v:path arrowok="t"/>
                <v:fill type="solid"/>
              </v:shape>
            </v:group>
            <v:group style="position:absolute;left:8608;top:5547;width:714;height:221" coordorigin="8608,5547" coordsize="714,221">
              <v:shape style="position:absolute;left:8608;top:5547;width:714;height:221" coordorigin="8608,5547" coordsize="714,221" path="m8608,5768l9321,5768,9321,5547,8608,5547,8608,5768xe" filled="true" fillcolor="#f1dbdb" stroked="false">
                <v:path arrowok="t"/>
                <v:fill type="solid"/>
              </v:shape>
            </v:group>
            <v:group style="position:absolute;left:10087;top:5547;width:72;height:221" coordorigin="10087,5547" coordsize="72,221">
              <v:shape style="position:absolute;left:10087;top:5547;width:72;height:221" coordorigin="10087,5547" coordsize="72,221" path="m10087,5768l10159,5768,10159,5547,10087,5547,10087,5768xe" filled="true" fillcolor="#f1dbdb" stroked="false">
                <v:path arrowok="t"/>
                <v:fill type="solid"/>
              </v:shape>
            </v:group>
            <v:group style="position:absolute;left:9393;top:5547;width:72;height:221" coordorigin="9393,5547" coordsize="72,221">
              <v:shape style="position:absolute;left:9393;top:5547;width:72;height:221" coordorigin="9393,5547" coordsize="72,221" path="m9393,5768l9465,5768,9465,5547,9393,5547,9393,5768xe" filled="true" fillcolor="#f1dbdb" stroked="false">
                <v:path arrowok="t"/>
                <v:fill type="solid"/>
              </v:shape>
            </v:group>
            <v:group style="position:absolute;left:9465;top:5547;width:622;height:221" coordorigin="9465,5547" coordsize="622,221">
              <v:shape style="position:absolute;left:9465;top:5547;width:622;height:221" coordorigin="9465,5547" coordsize="622,221" path="m9465,5768l10087,5768,10087,5547,9465,5547,9465,5768xe" filled="true" fillcolor="#f1dbdb" stroked="false">
                <v:path arrowok="t"/>
                <v:fill type="solid"/>
              </v:shape>
            </v:group>
            <v:group style="position:absolute;left:11546;top:5547;width:72;height:221" coordorigin="11546,5547" coordsize="72,221">
              <v:shape style="position:absolute;left:11546;top:5547;width:72;height:221" coordorigin="11546,5547" coordsize="72,221" path="m11546,5768l11618,5768,11618,5547,11546,5547,11546,5768xe" filled="true" fillcolor="#f1dbdb" stroked="false">
                <v:path arrowok="t"/>
                <v:fill type="solid"/>
              </v:shape>
            </v:group>
            <v:group style="position:absolute;left:10159;top:5547;width:72;height:221" coordorigin="10159,5547" coordsize="72,221">
              <v:shape style="position:absolute;left:10159;top:5547;width:72;height:221" coordorigin="10159,5547" coordsize="72,221" path="m10159,5768l10231,5768,10231,5547,10159,5547,10159,5768xe" filled="true" fillcolor="#f1dbdb" stroked="false">
                <v:path arrowok="t"/>
                <v:fill type="solid"/>
              </v:shape>
            </v:group>
            <v:group style="position:absolute;left:10231;top:5547;width:1316;height:221" coordorigin="10231,5547" coordsize="1316,221">
              <v:shape style="position:absolute;left:10231;top:5547;width:1316;height:221" coordorigin="10231,5547" coordsize="1316,221" path="m10231,5768l11546,5768,11546,5547,10231,5547,10231,5768xe" filled="true" fillcolor="#f1dbdb" stroked="false">
                <v:path arrowok="t"/>
                <v:fill type="solid"/>
              </v:shape>
            </v:group>
            <v:group style="position:absolute;left:11546;top:5768;width:72;height:219" coordorigin="11546,5768" coordsize="72,219">
              <v:shape style="position:absolute;left:11546;top:5768;width:72;height:219" coordorigin="11546,5768" coordsize="72,219" path="m11546,5987l11618,5987,11618,5768,11546,5768,11546,5987xe" filled="true" fillcolor="#f1dbdb" stroked="false">
                <v:path arrowok="t"/>
                <v:fill type="solid"/>
              </v:shape>
            </v:group>
            <v:group style="position:absolute;left:5780;top:5768;width:72;height:219" coordorigin="5780,5768" coordsize="72,219">
              <v:shape style="position:absolute;left:5780;top:5768;width:72;height:219" coordorigin="5780,5768" coordsize="72,219" path="m5780,5987l5852,5987,5852,5768,5780,5768,5780,5987xe" filled="true" fillcolor="#f1dbdb" stroked="false">
                <v:path arrowok="t"/>
                <v:fill type="solid"/>
              </v:shape>
            </v:group>
            <v:group style="position:absolute;left:5852;top:5768;width:5694;height:219" coordorigin="5852,5768" coordsize="5694,219">
              <v:shape style="position:absolute;left:5852;top:5768;width:5694;height:219" coordorigin="5852,5768" coordsize="5694,219" path="m5852,5987l11546,5987,11546,5768,5852,5768,5852,5987xe" filled="true" fillcolor="#f1dbdb" stroked="false">
                <v:path arrowok="t"/>
                <v:fill type="solid"/>
              </v:shape>
            </v:group>
            <v:group style="position:absolute;left:11546;top:5987;width:72;height:219" coordorigin="11546,5987" coordsize="72,219">
              <v:shape style="position:absolute;left:11546;top:5987;width:72;height:219" coordorigin="11546,5987" coordsize="72,219" path="m11546,6205l11618,6205,11618,5987,11546,5987,11546,6205xe" filled="true" fillcolor="#f1dbdb" stroked="false">
                <v:path arrowok="t"/>
                <v:fill type="solid"/>
              </v:shape>
            </v:group>
            <v:group style="position:absolute;left:5780;top:5987;width:72;height:219" coordorigin="5780,5987" coordsize="72,219">
              <v:shape style="position:absolute;left:5780;top:5987;width:72;height:219" coordorigin="5780,5987" coordsize="72,219" path="m5780,6205l5852,6205,5852,5987,5780,5987,5780,6205xe" filled="true" fillcolor="#f1dbdb" stroked="false">
                <v:path arrowok="t"/>
                <v:fill type="solid"/>
              </v:shape>
            </v:group>
            <v:group style="position:absolute;left:5852;top:5987;width:5694;height:219" coordorigin="5852,5987" coordsize="5694,219">
              <v:shape style="position:absolute;left:5852;top:5987;width:5694;height:219" coordorigin="5852,5987" coordsize="5694,219" path="m5852,6205l11546,6205,11546,5987,5852,5987,5852,6205xe" filled="true" fillcolor="#f1dbdb" stroked="false">
                <v:path arrowok="t"/>
                <v:fill type="solid"/>
              </v:shape>
            </v:group>
            <v:group style="position:absolute;left:11546;top:6205;width:72;height:219" coordorigin="11546,6205" coordsize="72,219">
              <v:shape style="position:absolute;left:11546;top:6205;width:72;height:219" coordorigin="11546,6205" coordsize="72,219" path="m11546,6423l11618,6423,11618,6205,11546,6205,11546,6423xe" filled="true" fillcolor="#f1dbdb" stroked="false">
                <v:path arrowok="t"/>
                <v:fill type="solid"/>
              </v:shape>
            </v:group>
            <v:group style="position:absolute;left:5780;top:6205;width:72;height:219" coordorigin="5780,6205" coordsize="72,219">
              <v:shape style="position:absolute;left:5780;top:6205;width:72;height:219" coordorigin="5780,6205" coordsize="72,219" path="m5780,6423l5852,6423,5852,6205,5780,6205,5780,6423xe" filled="true" fillcolor="#f1dbdb" stroked="false">
                <v:path arrowok="t"/>
                <v:fill type="solid"/>
              </v:shape>
            </v:group>
            <v:group style="position:absolute;left:5852;top:6205;width:5694;height:219" coordorigin="5852,6205" coordsize="5694,219">
              <v:shape style="position:absolute;left:5852;top:6205;width:5694;height:219" coordorigin="5852,6205" coordsize="5694,219" path="m5852,6423l11546,6423,11546,6205,5852,6205,5852,6423xe" filled="true" fillcolor="#f1dbdb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75.380005pt;margin-top:613.539978pt;width:1.45pt;height:.1pt;mso-position-horizontal-relative:page;mso-position-vertical-relative:page;z-index:1192" coordorigin="11508,12271" coordsize="29,2">
            <v:shape style="position:absolute;left:11508;top:12271;width:29;height:2" coordorigin="11508,12271" coordsize="29,0" path="m11508,12271l11536,12271e" filled="false" stroked="true" strokeweight=".58004pt" strokecolor="#000000">
              <v:path arrowok="t"/>
            </v:shape>
            <w10:wrap type="none"/>
          </v:group>
        </w:pict>
      </w:r>
      <w:r>
        <w:rPr/>
        <w:pict>
          <v:group style="position:absolute;margin-left:311.450012pt;margin-top:222.3181pt;width:246.85pt;height:.1pt;mso-position-horizontal-relative:page;mso-position-vertical-relative:page;z-index:-58984" coordorigin="6229,4446" coordsize="4937,2">
            <v:shape style="position:absolute;left:6229;top:4446;width:4937;height:2" coordorigin="6229,4446" coordsize="4937,0" path="m6229,4446l11165,4446e" filled="false" stroked="true" strokeweight=".3792pt" strokecolor="#000000">
              <v:path arrowok="t"/>
            </v:shape>
            <w10:wrap type="none"/>
          </v:group>
        </w:pict>
      </w:r>
      <w:r>
        <w:rPr/>
        <w:pict>
          <v:group style="position:absolute;margin-left:311.450012pt;margin-top:233.238083pt;width:246.85pt;height:.1pt;mso-position-horizontal-relative:page;mso-position-vertical-relative:page;z-index:-58960" coordorigin="6229,4665" coordsize="4937,2">
            <v:shape style="position:absolute;left:6229;top:4665;width:4937;height:2" coordorigin="6229,4665" coordsize="4937,0" path="m6229,4665l11165,4665e" filled="false" stroked="true" strokeweight=".379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0"/>
        <w:gridCol w:w="3308"/>
        <w:gridCol w:w="3617"/>
      </w:tblGrid>
      <w:tr>
        <w:trPr>
          <w:trHeight w:val="5264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315" w:val="left" w:leader="none"/>
              </w:tabs>
              <w:spacing w:line="213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15e.</w:t>
            </w:r>
            <w:r>
              <w:rPr>
                <w:rFonts w:ascii="Times New Roman" w:hAnsi="Times New Roman" w:cs="Times New Roman" w:eastAsia="Times New Roman"/>
                <w:spacing w:val="-9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4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Cardiovascular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(excluding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hypertension)</w:t>
              <w:tab/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15j.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8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Other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Atherosclerotic</w:t>
            </w:r>
            <w:r>
              <w:rPr>
                <w:rFonts w:ascii="Times New Roman" w:hAnsi="Times New Roman" w:cs="Times New Roman" w:eastAsia="Times New Roman"/>
                <w:spacing w:val="-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cardiovascular</w:t>
            </w:r>
            <w:r>
              <w:rPr>
                <w:rFonts w:ascii="Times New Roman" w:hAnsi="Times New Roman" w:cs="Times New Roman" w:eastAsia="Times New Roman"/>
                <w:spacing w:val="-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disease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Liver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Cerebral</w:t>
            </w:r>
            <w:r>
              <w:rPr>
                <w:rFonts w:ascii="Times New Roman" w:hAnsi="Times New Roman" w:cs="Times New Roman" w:eastAsia="Times New Roman"/>
                <w:spacing w:val="-1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vascular</w:t>
            </w:r>
            <w:r>
              <w:rPr>
                <w:rFonts w:ascii="Times New Roman" w:hAnsi="Times New Roman" w:cs="Times New Roman" w:eastAsia="Times New Roman"/>
                <w:spacing w:val="-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incident/Stroke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Scoliosis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tabs>
                <w:tab w:pos="4855" w:val="left" w:leader="none"/>
              </w:tabs>
              <w:spacing w:line="240" w:lineRule="auto"/>
              <w:ind w:right="245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disability</w:t>
            </w:r>
            <w:r>
              <w:rPr>
                <w:rFonts w:ascii="Times New Roman" w:hAnsi="Times New Roman" w:cs="Times New Roman" w:eastAsia="Times New Roman"/>
                <w:spacing w:val="39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Yes</w:t>
            </w:r>
            <w:r>
              <w:rPr>
                <w:rFonts w:ascii="Times New Roman" w:hAnsi="Times New Roman" w:cs="Times New Roman" w:eastAsia="Times New Roman"/>
                <w:spacing w:val="43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43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Obese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BMI</w:t>
            </w:r>
            <w:r>
              <w:rPr>
                <w:rFonts w:ascii="Times New Roman" w:hAnsi="Times New Roman" w:cs="Times New Roman" w:eastAsia="Times New Roman"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≥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Congenital</w:t>
            </w:r>
            <w:r>
              <w:rPr>
                <w:rFonts w:ascii="Times New Roman" w:hAnsi="Times New Roman" w:cs="Times New Roman" w:eastAsia="Times New Roman"/>
                <w:spacing w:val="-1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heart</w:t>
            </w:r>
            <w:r>
              <w:rPr>
                <w:rFonts w:ascii="Times New Roman" w:hAnsi="Times New Roman" w:cs="Times New Roman" w:eastAsia="Times New Roman"/>
                <w:spacing w:val="-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disease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Morbidly</w:t>
            </w:r>
            <w:r>
              <w:rPr>
                <w:rFonts w:ascii="Times New Roman" w:hAnsi="Times New Roman" w:cs="Times New Roman" w:eastAsia="Times New Roman"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obese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BMI</w:t>
            </w:r>
            <w:r>
              <w:rPr>
                <w:rFonts w:ascii="Times New Roman" w:hAnsi="Times New Roman" w:cs="Times New Roman" w:eastAsia="Times New Roman"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≥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40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Coronary</w:t>
            </w:r>
            <w:r>
              <w:rPr>
                <w:rFonts w:ascii="Times New Roman" w:hAnsi="Times New Roman" w:cs="Times New Roman" w:eastAsia="Times New Roman"/>
                <w:spacing w:val="-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artery</w:t>
            </w:r>
            <w:r>
              <w:rPr>
                <w:rFonts w:ascii="Times New Roman" w:hAnsi="Times New Roman" w:cs="Times New Roman" w:eastAsia="Times New Roman"/>
                <w:spacing w:val="-1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disease</w:t>
            </w:r>
            <w:r>
              <w:rPr>
                <w:rFonts w:ascii="Times New Roman" w:hAnsi="Times New Roman" w:cs="Times New Roman" w:eastAsia="Times New Roman"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(CAD)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8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Down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syndrome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  <w:tab w:pos="9212" w:val="left" w:leader="none"/>
                <w:tab w:pos="9420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Heart</w:t>
            </w:r>
            <w:r>
              <w:rPr>
                <w:rFonts w:ascii="Times New Roman" w:hAnsi="Times New Roman" w:cs="Times New Roman" w:eastAsia="Times New Roman"/>
                <w:spacing w:val="-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failure/Congestive</w:t>
            </w:r>
            <w:r>
              <w:rPr>
                <w:rFonts w:ascii="Times New Roman" w:hAnsi="Times New Roman" w:cs="Times New Roman" w:eastAsia="Times New Roman"/>
                <w:spacing w:val="-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heart</w:t>
            </w:r>
            <w:r>
              <w:rPr>
                <w:rFonts w:ascii="Times New Roman" w:hAnsi="Times New Roman" w:cs="Times New Roman" w:eastAsia="Times New Roman"/>
                <w:spacing w:val="-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failure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8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Pregnant,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gestational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age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weeks: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4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4789" w:val="left" w:leader="none"/>
                <w:tab w:pos="5764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Other:_</w:t>
            </w: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Post-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partum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(≤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weeks)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1"/>
                <w:numId w:val="24"/>
              </w:numPr>
              <w:tabs>
                <w:tab w:pos="5974" w:val="left" w:leader="none"/>
              </w:tabs>
              <w:spacing w:line="240" w:lineRule="auto" w:before="0" w:after="0"/>
              <w:ind w:left="5974" w:right="0" w:hanging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Current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smoker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5764" w:val="left" w:leader="none"/>
              </w:tabs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15f.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Neuromuscular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Neurologic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disorder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Drug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abuse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Muscular</w:t>
            </w:r>
            <w:r>
              <w:rPr>
                <w:rFonts w:ascii="Times New Roman" w:hAnsi="Times New Roman" w:cs="Times New Roman" w:eastAsia="Times New Roman"/>
                <w:spacing w:val="-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dystrophy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8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Alcohol</w:t>
            </w:r>
            <w:r>
              <w:rPr>
                <w:rFonts w:ascii="Times New Roman" w:hAnsi="Times New Roman" w:cs="Times New Roman" w:eastAsia="Times New Roman"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abuse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764" w:val="left" w:leader="none"/>
                <w:tab w:pos="10581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Multiple</w:t>
            </w:r>
            <w:r>
              <w:rPr>
                <w:rFonts w:ascii="Times New Roman" w:hAnsi="Times New Roman" w:cs="Times New Roman" w:eastAsia="Times New Roman"/>
                <w:spacing w:val="-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sclerosis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Other:_</w:t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Mitochondrial</w:t>
            </w:r>
            <w:r>
              <w:rPr>
                <w:rFonts w:ascii="Times New Roman"/>
                <w:spacing w:val="-1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disorder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Myasthenia</w:t>
            </w:r>
            <w:r>
              <w:rPr>
                <w:rFonts w:ascii="Times New Roman"/>
                <w:spacing w:val="-1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gravis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Cerebral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palsy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6" w:val="left" w:leader="none"/>
                <w:tab w:pos="5207" w:val="left" w:leader="none"/>
              </w:tabs>
              <w:spacing w:line="240" w:lineRule="auto" w:before="0" w:after="0"/>
              <w:ind w:left="935" w:right="0" w:hanging="20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w w:val="95"/>
                <w:sz w:val="19"/>
              </w:rPr>
              <w:t>Dementia</w:t>
              <w:tab/>
            </w:r>
            <w:r>
              <w:rPr>
                <w:rFonts w:ascii="Times New Roman"/>
                <w:spacing w:val="-1"/>
                <w:sz w:val="19"/>
              </w:rPr>
              <w:t>PEDIATRIC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CASES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ONLY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(&lt;18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years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old)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207" w:val="left" w:leader="none"/>
                <w:tab w:pos="7963" w:val="left" w:leader="none"/>
                <w:tab w:pos="8820" w:val="left" w:leader="none"/>
                <w:tab w:pos="9586" w:val="left" w:leader="none"/>
              </w:tabs>
              <w:spacing w:line="240" w:lineRule="auto" w:before="3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Severe</w:t>
            </w:r>
            <w:r>
              <w:rPr>
                <w:rFonts w:ascii="Times New Roman" w:hAnsi="Times New Roman" w:cs="Times New Roman" w:eastAsia="Times New Roman"/>
                <w:spacing w:val="-1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developmental</w:t>
            </w:r>
            <w:r>
              <w:rPr>
                <w:rFonts w:ascii="Times New Roman" w:hAnsi="Times New Roman" w:cs="Times New Roman" w:eastAsia="Times New Roman"/>
                <w:spacing w:val="-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delay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Abnormality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upper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airway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207" w:val="left" w:leader="none"/>
                <w:tab w:pos="7963" w:val="left" w:leader="none"/>
                <w:tab w:pos="8820" w:val="left" w:leader="none"/>
                <w:tab w:pos="9586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19"/>
                <w:szCs w:val="19"/>
              </w:rPr>
              <w:t>Plegias/Paralysis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History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febrile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seizures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4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938" w:val="left" w:leader="none"/>
                <w:tab w:pos="5207" w:val="left" w:leader="none"/>
                <w:tab w:pos="7963" w:val="left" w:leader="none"/>
                <w:tab w:pos="8820" w:val="left" w:leader="none"/>
                <w:tab w:pos="9586" w:val="left" w:leader="none"/>
              </w:tabs>
              <w:spacing w:line="240" w:lineRule="auto" w:before="0" w:after="0"/>
              <w:ind w:left="937" w:right="0" w:hanging="20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Epilepsy/Seizure</w:t>
            </w:r>
            <w:r>
              <w:rPr>
                <w:rFonts w:ascii="Times New Roman" w:hAnsi="Times New Roman" w:cs="Times New Roman" w:eastAsia="Times New Roman"/>
                <w:spacing w:val="-2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disorder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19"/>
                <w:szCs w:val="19"/>
              </w:rPr>
              <w:t>Premature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Heading3"/>
              <w:numPr>
                <w:ilvl w:val="0"/>
                <w:numId w:val="24"/>
              </w:numPr>
              <w:tabs>
                <w:tab w:pos="938" w:val="left" w:leader="none"/>
                <w:tab w:pos="4600" w:val="left" w:leader="none"/>
                <w:tab w:pos="5207" w:val="left" w:leader="none"/>
              </w:tabs>
              <w:spacing w:line="240" w:lineRule="auto" w:before="0" w:after="0"/>
              <w:ind w:left="937" w:right="0" w:hanging="208"/>
              <w:jc w:val="left"/>
            </w:pPr>
            <w:r>
              <w:rPr>
                <w:w w:val="95"/>
              </w:rPr>
              <w:t>Other:_</w:t>
            </w:r>
            <w:r>
              <w:rPr>
                <w:w w:val="95"/>
                <w:u w:val="single" w:color="000000"/>
              </w:rPr>
              <w:tab/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(gestational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age</w:t>
            </w:r>
            <w:r>
              <w:rPr>
                <w:spacing w:val="-5"/>
              </w:rPr>
              <w:t> </w:t>
            </w:r>
            <w:r>
              <w:rPr/>
              <w:t>&lt;</w:t>
            </w:r>
            <w:r>
              <w:rPr>
                <w:spacing w:val="-3"/>
              </w:rPr>
              <w:t> </w:t>
            </w:r>
            <w:r>
              <w:rPr/>
              <w:t>37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weeks</w:t>
            </w:r>
            <w:r>
              <w:rPr>
                <w:spacing w:val="-3"/>
              </w:rPr>
              <w:t> </w:t>
            </w:r>
            <w:r>
              <w:rPr/>
              <w:t>at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birth</w:t>
            </w:r>
            <w:r>
              <w:rPr>
                <w:spacing w:val="-3"/>
              </w:rPr>
              <w:t> </w:t>
            </w:r>
            <w:r>
              <w:rPr/>
              <w:t>for</w:t>
            </w:r>
            <w:r>
              <w:rPr>
                <w:spacing w:val="-6"/>
              </w:rPr>
              <w:t> </w:t>
            </w:r>
            <w:r>
              <w:rPr/>
              <w:t>patients</w:t>
            </w:r>
            <w:r>
              <w:rPr>
                <w:spacing w:val="-4"/>
              </w:rPr>
              <w:t> </w:t>
            </w:r>
            <w:r>
              <w:rPr/>
              <w:t>&lt;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2yrs)</w:t>
            </w:r>
            <w:r>
              <w:rPr/>
            </w:r>
          </w:p>
          <w:p>
            <w:pPr>
              <w:pStyle w:val="TableParagraph"/>
              <w:tabs>
                <w:tab w:pos="9819" w:val="left" w:leader="none"/>
              </w:tabs>
              <w:spacing w:line="240" w:lineRule="auto"/>
              <w:ind w:left="54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If</w:t>
            </w:r>
            <w:r>
              <w:rPr>
                <w:rFonts w:ascii="Times New Roman"/>
                <w:spacing w:val="-1"/>
                <w:sz w:val="19"/>
              </w:rPr>
              <w:t> yes,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specify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gestation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age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birth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weeks: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w w:val="99"/>
                <w:sz w:val="19"/>
              </w:rPr>
            </w:r>
            <w:r>
              <w:rPr>
                <w:rFonts w:ascii="Times New Roman"/>
                <w:w w:val="99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5495" w:val="left" w:leader="none"/>
              </w:tabs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15g.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8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8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History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Guillain-Barré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Syndrome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gestational</w:t>
            </w:r>
            <w:r>
              <w:rPr>
                <w:rFonts w:ascii="Times New Roman" w:hAnsi="Times New Roman" w:cs="Times New Roman" w:eastAsia="Times New Roman"/>
                <w:spacing w:val="-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age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birth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274" w:hRule="exact"/>
        </w:trPr>
        <w:tc>
          <w:tcPr>
            <w:tcW w:w="1084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9" w:lineRule="exact"/>
              <w:ind w:left="35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V.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Hematology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and</w:t>
            </w:r>
            <w:r>
              <w:rPr>
                <w:rFonts w:ascii="Times New Roman"/>
                <w:b/>
                <w:spacing w:val="-1"/>
                <w:sz w:val="22"/>
              </w:rPr>
              <w:t> Serum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Chemistries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22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15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16. </w:t>
            </w:r>
            <w:r>
              <w:rPr>
                <w:rFonts w:ascii="Times New Roman"/>
                <w:b/>
                <w:spacing w:val="-2"/>
                <w:sz w:val="18"/>
              </w:rPr>
              <w:t>Were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any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hematology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or serum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chemistries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performed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hospital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6045" w:val="left" w:leader="none"/>
                <w:tab w:pos="6825" w:val="left" w:leader="none"/>
                <w:tab w:pos="8578" w:val="left" w:leader="none"/>
              </w:tabs>
              <w:spacing w:line="25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0"/>
                <w:sz w:val="18"/>
                <w:szCs w:val="18"/>
              </w:rPr>
              <w:t>admission/presentation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10"/>
                <w:sz w:val="18"/>
                <w:szCs w:val="18"/>
              </w:rPr>
              <w:t> 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0"/>
                <w:sz w:val="18"/>
                <w:szCs w:val="18"/>
              </w:rPr>
              <w:t> care?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Q.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35)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Q.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35)</w:t>
            </w:r>
          </w:p>
        </w:tc>
      </w:tr>
      <w:tr>
        <w:trPr>
          <w:trHeight w:val="218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6787" w:val="left" w:leader="none"/>
                <w:tab w:pos="7197" w:val="left" w:leader="none"/>
                <w:tab w:pos="7825" w:val="left" w:leader="none"/>
              </w:tabs>
              <w:spacing w:line="20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Please note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initial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values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admission/presentation</w:t>
            </w:r>
            <w:r>
              <w:rPr>
                <w:rFonts w:ascii="Times New Roman"/>
                <w:b/>
                <w:sz w:val="18"/>
              </w:rPr>
              <w:t> to</w:t>
            </w:r>
            <w:r>
              <w:rPr>
                <w:rFonts w:ascii="Times New Roman"/>
                <w:b/>
                <w:spacing w:val="-1"/>
                <w:sz w:val="18"/>
              </w:rPr>
              <w:t> care.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Date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values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were </w:t>
            </w:r>
            <w:r>
              <w:rPr>
                <w:rFonts w:ascii="Times New Roman"/>
                <w:sz w:val="18"/>
              </w:rPr>
              <w:t>taken: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(mm/dd/yyyy)</w:t>
            </w:r>
          </w:p>
        </w:tc>
      </w:tr>
      <w:tr>
        <w:trPr>
          <w:trHeight w:val="216" w:hRule="exact"/>
        </w:trPr>
        <w:tc>
          <w:tcPr>
            <w:tcW w:w="39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196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b/>
                <w:sz w:val="18"/>
              </w:rPr>
              <w:t>17.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White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blood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cell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count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(WBC)</w:t>
              <w:tab/>
            </w:r>
            <w:r>
              <w:rPr>
                <w:rFonts w:ascii="Times New Roman"/>
                <w:spacing w:val="-1"/>
                <w:sz w:val="16"/>
              </w:rPr>
              <w:t>cells/mm</w:t>
            </w:r>
            <w:r>
              <w:rPr>
                <w:rFonts w:ascii="Times New Roman"/>
                <w:spacing w:val="-1"/>
                <w:position w:val="7"/>
                <w:sz w:val="10"/>
              </w:rPr>
              <w:t>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33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083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19.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Hematocrit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(Hct)</w:t>
              <w:tab/>
            </w:r>
            <w:r>
              <w:rPr>
                <w:rFonts w:ascii="Times New Roman"/>
                <w:sz w:val="16"/>
              </w:rPr>
              <w:t>%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102" w:val="left" w:leader="none"/>
              </w:tabs>
              <w:spacing w:line="20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24.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Serum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creatinine</w:t>
              <w:tab/>
            </w:r>
            <w:r>
              <w:rPr>
                <w:rFonts w:ascii="Times New Roman"/>
                <w:spacing w:val="-1"/>
                <w:sz w:val="16"/>
              </w:rPr>
              <w:t>mg/dL</w:t>
            </w:r>
          </w:p>
        </w:tc>
      </w:tr>
      <w:tr>
        <w:trPr>
          <w:trHeight w:val="216" w:hRule="exact"/>
        </w:trPr>
        <w:tc>
          <w:tcPr>
            <w:tcW w:w="39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13" w:val="left" w:leader="none"/>
                <w:tab w:pos="3698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18.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Differential:</w:t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>Neutrophils</w:t>
              <w:tab/>
            </w:r>
            <w:r>
              <w:rPr>
                <w:rFonts w:ascii="Times New Roman"/>
                <w:sz w:val="16"/>
              </w:rPr>
              <w:t>%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663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b/>
                <w:sz w:val="18"/>
              </w:rPr>
              <w:t>20.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Platelets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(Plt)</w:t>
              <w:tab/>
            </w:r>
            <w:r>
              <w:rPr>
                <w:rFonts w:ascii="Times New Roman"/>
                <w:spacing w:val="-1"/>
                <w:sz w:val="16"/>
              </w:rPr>
              <w:t>10</w:t>
            </w:r>
            <w:r>
              <w:rPr>
                <w:rFonts w:ascii="Times New Roman"/>
                <w:spacing w:val="-1"/>
                <w:position w:val="7"/>
                <w:sz w:val="10"/>
              </w:rPr>
              <w:t>3</w:t>
            </w:r>
            <w:r>
              <w:rPr>
                <w:rFonts w:ascii="Times New Roman"/>
                <w:spacing w:val="-1"/>
                <w:sz w:val="16"/>
              </w:rPr>
              <w:t>/mm</w:t>
            </w:r>
            <w:r>
              <w:rPr>
                <w:rFonts w:ascii="Times New Roman"/>
                <w:spacing w:val="-1"/>
                <w:position w:val="7"/>
                <w:sz w:val="10"/>
              </w:rPr>
              <w:t>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361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102" w:val="left" w:leader="none"/>
              </w:tabs>
              <w:spacing w:line="20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25.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Serum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glucose</w:t>
              <w:tab/>
            </w:r>
            <w:r>
              <w:rPr>
                <w:rFonts w:ascii="Times New Roman"/>
                <w:spacing w:val="-1"/>
                <w:sz w:val="16"/>
              </w:rPr>
              <w:t>mg/dL</w:t>
            </w:r>
          </w:p>
        </w:tc>
      </w:tr>
      <w:tr>
        <w:trPr>
          <w:trHeight w:val="218" w:hRule="exact"/>
        </w:trPr>
        <w:tc>
          <w:tcPr>
            <w:tcW w:w="39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698" w:val="left" w:leader="none"/>
              </w:tabs>
              <w:spacing w:line="206" w:lineRule="exact"/>
              <w:ind w:left="15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</w:rPr>
              <w:t>Bands</w:t>
              <w:tab/>
            </w:r>
            <w:r>
              <w:rPr>
                <w:rFonts w:ascii="Times New Roman"/>
                <w:sz w:val="16"/>
              </w:rPr>
              <w:t>%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60" w:val="left" w:leader="none"/>
              </w:tabs>
              <w:spacing w:line="20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21.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Sodium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(Na)</w:t>
              <w:tab/>
            </w:r>
            <w:r>
              <w:rPr>
                <w:rFonts w:ascii="Times New Roman"/>
                <w:spacing w:val="-1"/>
                <w:sz w:val="16"/>
              </w:rPr>
              <w:t>U/L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273" w:val="left" w:leader="none"/>
              </w:tabs>
              <w:spacing w:line="206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26.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SGPT/ALT</w:t>
              <w:tab/>
            </w:r>
            <w:r>
              <w:rPr>
                <w:rFonts w:ascii="Times New Roman"/>
                <w:spacing w:val="-1"/>
                <w:sz w:val="16"/>
              </w:rPr>
              <w:t>U/L</w:t>
            </w:r>
          </w:p>
        </w:tc>
      </w:tr>
      <w:tr>
        <w:trPr>
          <w:trHeight w:val="216" w:hRule="exact"/>
        </w:trPr>
        <w:tc>
          <w:tcPr>
            <w:tcW w:w="39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698" w:val="left" w:leader="none"/>
              </w:tabs>
              <w:spacing w:line="204" w:lineRule="exact"/>
              <w:ind w:left="15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Lymphocytes</w:t>
              <w:tab/>
            </w:r>
            <w:r>
              <w:rPr>
                <w:rFonts w:ascii="Times New Roman"/>
                <w:sz w:val="16"/>
              </w:rPr>
              <w:t>%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60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21.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Potassium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(K)</w:t>
              <w:tab/>
            </w:r>
            <w:r>
              <w:rPr>
                <w:rFonts w:ascii="Times New Roman"/>
                <w:spacing w:val="-1"/>
                <w:sz w:val="16"/>
              </w:rPr>
              <w:t>U/L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273" w:val="left" w:leader="none"/>
              </w:tabs>
              <w:spacing w:line="20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27.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SGOT/AST</w:t>
              <w:tab/>
            </w:r>
            <w:r>
              <w:rPr>
                <w:rFonts w:ascii="Times New Roman"/>
                <w:spacing w:val="-1"/>
                <w:sz w:val="16"/>
              </w:rPr>
              <w:t>U/L</w:t>
            </w:r>
          </w:p>
        </w:tc>
      </w:tr>
      <w:tr>
        <w:trPr>
          <w:trHeight w:val="219" w:hRule="exact"/>
        </w:trPr>
        <w:tc>
          <w:tcPr>
            <w:tcW w:w="39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698" w:val="left" w:leader="none"/>
              </w:tabs>
              <w:spacing w:line="206" w:lineRule="exact"/>
              <w:ind w:left="15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Eosinophils</w:t>
              <w:tab/>
            </w:r>
            <w:r>
              <w:rPr>
                <w:rFonts w:ascii="Times New Roman"/>
                <w:sz w:val="16"/>
              </w:rPr>
              <w:t>%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60" w:val="left" w:leader="none"/>
              </w:tabs>
              <w:spacing w:line="20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22.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Bicarbonate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(HCO</w:t>
            </w:r>
            <w:r>
              <w:rPr>
                <w:rFonts w:ascii="Times New Roman"/>
                <w:spacing w:val="-1"/>
                <w:position w:val="-2"/>
                <w:sz w:val="12"/>
              </w:rPr>
              <w:t>3</w:t>
            </w:r>
            <w:r>
              <w:rPr>
                <w:rFonts w:ascii="Times New Roman"/>
                <w:spacing w:val="-1"/>
                <w:sz w:val="18"/>
              </w:rPr>
              <w:t>)</w:t>
              <w:tab/>
            </w:r>
            <w:r>
              <w:rPr>
                <w:rFonts w:ascii="Times New Roman"/>
                <w:spacing w:val="-1"/>
                <w:sz w:val="16"/>
              </w:rPr>
              <w:t>U/L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102" w:val="left" w:leader="none"/>
              </w:tabs>
              <w:spacing w:line="206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28.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bilirubin</w:t>
              <w:tab/>
            </w:r>
            <w:r>
              <w:rPr>
                <w:rFonts w:ascii="Times New Roman"/>
                <w:spacing w:val="-1"/>
                <w:sz w:val="16"/>
              </w:rPr>
              <w:t>mg/dL</w:t>
            </w:r>
          </w:p>
        </w:tc>
      </w:tr>
      <w:tr>
        <w:trPr>
          <w:trHeight w:val="216" w:hRule="exact"/>
        </w:trPr>
        <w:tc>
          <w:tcPr>
            <w:tcW w:w="39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3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15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23.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Serum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albumin</w:t>
              <w:tab/>
            </w:r>
            <w:r>
              <w:rPr>
                <w:rFonts w:ascii="Times New Roman"/>
                <w:spacing w:val="-1"/>
                <w:sz w:val="16"/>
              </w:rPr>
              <w:t>g/dL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102" w:val="left" w:leader="none"/>
              </w:tabs>
              <w:spacing w:line="20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8"/>
              </w:rPr>
              <w:t>29.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C-reactive </w:t>
            </w:r>
            <w:r>
              <w:rPr>
                <w:rFonts w:ascii="Times New Roman"/>
                <w:sz w:val="18"/>
              </w:rPr>
              <w:t>protein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(CRP)</w:t>
              <w:tab/>
            </w:r>
            <w:r>
              <w:rPr>
                <w:rFonts w:ascii="Times New Roman"/>
                <w:spacing w:val="-1"/>
                <w:sz w:val="16"/>
              </w:rPr>
              <w:t>mg/dL</w:t>
            </w:r>
          </w:p>
        </w:tc>
      </w:tr>
      <w:tr>
        <w:trPr>
          <w:trHeight w:val="218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Please describe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other significant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lab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findings</w:t>
            </w:r>
            <w:r>
              <w:rPr>
                <w:rFonts w:ascii="Times New Roman"/>
                <w:b/>
                <w:sz w:val="18"/>
              </w:rPr>
              <w:t> (e.g., </w:t>
            </w:r>
            <w:r>
              <w:rPr>
                <w:rFonts w:ascii="Times New Roman"/>
                <w:b/>
                <w:spacing w:val="1"/>
                <w:sz w:val="18"/>
              </w:rPr>
              <w:t>CSF, </w:t>
            </w:r>
            <w:r>
              <w:rPr>
                <w:rFonts w:ascii="Times New Roman"/>
                <w:b/>
                <w:spacing w:val="-1"/>
                <w:sz w:val="18"/>
              </w:rPr>
              <w:t>protein).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888" w:val="left" w:leader="none"/>
                <w:tab w:pos="4857" w:val="left" w:leader="none"/>
                <w:tab w:pos="8516" w:val="left" w:leader="none"/>
              </w:tabs>
              <w:spacing w:line="201" w:lineRule="exact"/>
              <w:ind w:left="7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Type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test</w:t>
              <w:tab/>
              <w:t>Specimen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type</w:t>
              <w:tab/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(mm/dd/yyyy)</w:t>
              <w:tab/>
              <w:t>Result</w:t>
            </w:r>
          </w:p>
        </w:tc>
      </w:tr>
      <w:tr>
        <w:trPr>
          <w:trHeight w:val="216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159" w:val="left" w:leader="none"/>
                <w:tab w:pos="5661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31.</w:t>
              <w:tab/>
            </w:r>
            <w:r>
              <w:rPr>
                <w:rFonts w:ascii="Times New Roman"/>
                <w:sz w:val="18"/>
              </w:rPr>
              <w:t>/</w:t>
              <w:tab/>
              <w:t>/</w:t>
            </w:r>
          </w:p>
        </w:tc>
      </w:tr>
      <w:tr>
        <w:trPr>
          <w:trHeight w:val="218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159" w:val="left" w:leader="none"/>
                <w:tab w:pos="5661" w:val="left" w:leader="none"/>
              </w:tabs>
              <w:spacing w:line="205" w:lineRule="exact" w:before="1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32.</w:t>
              <w:tab/>
            </w:r>
            <w:r>
              <w:rPr>
                <w:rFonts w:ascii="Times New Roman"/>
                <w:sz w:val="18"/>
              </w:rPr>
              <w:t>/</w:t>
              <w:tab/>
              <w:t>/</w:t>
            </w:r>
          </w:p>
        </w:tc>
      </w:tr>
      <w:tr>
        <w:trPr>
          <w:trHeight w:val="216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159" w:val="left" w:leader="none"/>
                <w:tab w:pos="5661" w:val="left" w:leader="none"/>
              </w:tabs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33.</w:t>
              <w:tab/>
            </w:r>
            <w:r>
              <w:rPr>
                <w:rFonts w:ascii="Times New Roman"/>
                <w:sz w:val="18"/>
              </w:rPr>
              <w:t>/</w:t>
              <w:tab/>
              <w:t>/</w:t>
            </w:r>
          </w:p>
        </w:tc>
      </w:tr>
      <w:tr>
        <w:trPr>
          <w:trHeight w:val="234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708" w:val="left" w:leader="none"/>
                <w:tab w:pos="5159" w:val="left" w:leader="none"/>
                <w:tab w:pos="5661" w:val="left" w:leader="none"/>
                <w:tab w:pos="6470" w:val="left" w:leader="none"/>
              </w:tabs>
              <w:spacing w:line="20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34.</w:t>
              <w:tab/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  <w:tab/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7" w:hRule="exact"/>
        </w:trPr>
        <w:tc>
          <w:tcPr>
            <w:tcW w:w="10845" w:type="dxa"/>
            <w:gridSpan w:val="3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"/>
              <w:ind w:left="28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VI.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Bacterial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Pathogens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Sterile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or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respiratory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site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only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</w:tr>
      <w:tr>
        <w:trPr>
          <w:trHeight w:val="528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739" w:val="left" w:leader="none"/>
                <w:tab w:pos="5740" w:val="left" w:leader="none"/>
                <w:tab w:pos="6633" w:val="left" w:leader="none"/>
              </w:tabs>
              <w:spacing w:line="240" w:lineRule="auto" w:before="25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35.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pneumococcal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urinary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antigen test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performed?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3030" w:val="left" w:leader="none"/>
                <w:tab w:pos="4291" w:val="left" w:leader="none"/>
                <w:tab w:pos="5462" w:val="left" w:leader="none"/>
              </w:tabs>
              <w:spacing w:line="240" w:lineRule="auto" w:before="52"/>
              <w:ind w:left="16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 yes,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result: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Positive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Negative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  <w:tr>
        <w:trPr>
          <w:trHeight w:val="528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739" w:val="left" w:leader="none"/>
                <w:tab w:pos="5740" w:val="left" w:leader="none"/>
                <w:tab w:pos="6669" w:val="left" w:leader="none"/>
              </w:tabs>
              <w:spacing w:line="240" w:lineRule="auto" w:before="25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35.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a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Legionella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urinary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antigen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test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performed?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3030" w:val="left" w:leader="none"/>
                <w:tab w:pos="4291" w:val="left" w:leader="none"/>
                <w:tab w:pos="5462" w:val="left" w:leader="none"/>
              </w:tabs>
              <w:spacing w:line="240" w:lineRule="auto" w:before="52"/>
              <w:ind w:left="16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 yes,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result: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Positive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Negative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  <w:tr>
        <w:trPr>
          <w:trHeight w:val="1057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333" w:val="left" w:leader="none"/>
                <w:tab w:pos="6449" w:val="left" w:leader="none"/>
                <w:tab w:pos="8349" w:val="left" w:leader="none"/>
              </w:tabs>
              <w:spacing w:line="240" w:lineRule="auto" w:before="25" w:after="0"/>
              <w:ind w:left="332" w:right="0" w:hanging="2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bacterial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culture tests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performed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(regardless of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result)?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6"/>
                <w:szCs w:val="16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 Q.41)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(skip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 Q.41)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32" w:val="left" w:leader="none"/>
                <w:tab w:pos="3518" w:val="left" w:leader="none"/>
                <w:tab w:pos="4859" w:val="left" w:leader="none"/>
                <w:tab w:pos="7363" w:val="left" w:leader="none"/>
              </w:tabs>
              <w:spacing w:line="240" w:lineRule="auto" w:before="48" w:after="0"/>
              <w:ind w:left="331" w:right="0" w:hanging="2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Indicate sites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 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which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specimens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Blood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Cerebrospinal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(CSF)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Bronchoalveolar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lavage (BAL)</w:t>
            </w:r>
          </w:p>
          <w:p>
            <w:pPr>
              <w:pStyle w:val="TableParagraph"/>
              <w:tabs>
                <w:tab w:pos="3518" w:val="left" w:leader="none"/>
                <w:tab w:pos="4859" w:val="left" w:leader="none"/>
                <w:tab w:pos="6278" w:val="left" w:leader="none"/>
                <w:tab w:pos="10829" w:val="left" w:leader="none"/>
              </w:tabs>
              <w:spacing w:line="240" w:lineRule="auto" w:before="2"/>
              <w:ind w:left="59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3"/>
                <w:sz w:val="18"/>
                <w:szCs w:val="18"/>
              </w:rPr>
              <w:t>were collected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3"/>
                <w:sz w:val="18"/>
                <w:szCs w:val="18"/>
              </w:rPr>
              <w:t>(check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3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3"/>
                <w:sz w:val="18"/>
                <w:szCs w:val="18"/>
              </w:rPr>
              <w:t>that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3"/>
                <w:sz w:val="18"/>
                <w:szCs w:val="18"/>
              </w:rPr>
              <w:t> apply):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Sputum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Pleural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Endotracheal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aspirate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12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Other:_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33" w:val="left" w:leader="none"/>
                <w:tab w:pos="5248" w:val="left" w:leader="none"/>
                <w:tab w:pos="6153" w:val="left" w:leader="none"/>
                <w:tab w:pos="7853" w:val="left" w:leader="none"/>
              </w:tabs>
              <w:spacing w:line="240" w:lineRule="auto" w:before="57" w:after="0"/>
              <w:ind w:left="332" w:right="0" w:hanging="2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there culture confirmation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bacterial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infection?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6"/>
                <w:szCs w:val="16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 Q.41)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(skip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 Q.41)</w:t>
            </w:r>
          </w:p>
        </w:tc>
      </w:tr>
      <w:tr>
        <w:trPr>
          <w:trHeight w:val="1044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503" w:val="left" w:leader="none"/>
                <w:tab w:pos="8349" w:val="left" w:leader="none"/>
              </w:tabs>
              <w:spacing w:line="226" w:lineRule="exact" w:before="25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position w:val="-1"/>
                <w:sz w:val="18"/>
                <w:szCs w:val="18"/>
              </w:rPr>
              <w:t>38a.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"/>
                <w:sz w:val="18"/>
                <w:szCs w:val="18"/>
              </w:rPr>
              <w:t>Positive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"/>
                <w:sz w:val="18"/>
                <w:szCs w:val="18"/>
              </w:rPr>
              <w:t>Culture 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"/>
                <w:sz w:val="18"/>
                <w:szCs w:val="18"/>
              </w:rPr>
              <w:t>collection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"/>
                <w:sz w:val="18"/>
                <w:szCs w:val="18"/>
              </w:rPr>
              <w:t>date: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38b.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Specimen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type: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Blood  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Cerebrospinal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(CSF)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Bronchoalveolar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lavage (BAL)</w:t>
            </w:r>
          </w:p>
          <w:p>
            <w:pPr>
              <w:pStyle w:val="TableParagraph"/>
              <w:tabs>
                <w:tab w:pos="2067" w:val="left" w:leader="none"/>
                <w:tab w:pos="6153" w:val="left" w:leader="none"/>
                <w:tab w:pos="10766" w:val="left" w:leader="none"/>
              </w:tabs>
              <w:spacing w:line="297" w:lineRule="auto"/>
              <w:ind w:left="59" w:right="22" w:firstLine="24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  <w:u w:val="single" w:color="000000"/>
              </w:rPr>
              <w:t>          </w:t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  <w:u w:val="single" w:color="000000"/>
              </w:rPr>
              <w:t>/         </w:t>
            </w:r>
            <w:r>
              <w:rPr>
                <w:rFonts w:ascii="Times New Roman" w:hAnsi="Times New Roman" w:cs="Times New Roman" w:eastAsia="Times New Roman"/>
                <w:spacing w:val="1"/>
                <w:position w:val="3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position w:val="3"/>
                <w:sz w:val="18"/>
                <w:szCs w:val="18"/>
              </w:rPr>
              <w:t>(mm/dd/yyyy)</w:t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</w:rPr>
              <w:t>            </w:t>
            </w:r>
            <w:r>
              <w:rPr>
                <w:rFonts w:ascii="Times New Roman" w:hAnsi="Times New Roman" w:cs="Times New Roman" w:eastAsia="Times New Roman"/>
                <w:spacing w:val="15"/>
                <w:position w:val="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2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Sputum        </w:t>
            </w:r>
            <w:r>
              <w:rPr>
                <w:rFonts w:ascii="Times New Roman" w:hAnsi="Times New Roman" w:cs="Times New Roman" w:eastAsia="Times New Roman"/>
                <w:spacing w:val="2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Pleural    </w:t>
            </w:r>
            <w:r>
              <w:rPr>
                <w:rFonts w:ascii="Times New Roman" w:hAnsi="Times New Roman" w:cs="Times New Roman" w:eastAsia="Times New Roman"/>
                <w:spacing w:val="2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spacing w:val="39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Endotracheal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2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aspirate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  </w:t>
            </w:r>
            <w:r>
              <w:rPr>
                <w:rFonts w:ascii="Times New Roman" w:hAnsi="Times New Roman" w:cs="Times New Roman" w:eastAsia="Times New Roman"/>
                <w:spacing w:val="17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Other:_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6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38c.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Pathogen(s)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identified: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    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aureus      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pyogenes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pneumoniae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H.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influenzae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w w:val="51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7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38d. If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Staphylococcus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aureus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  <w:t>  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16"/>
                <w:szCs w:val="16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Methicillin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resistant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(MRSA)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Methicillin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sensitive (MSSA)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spacing w:val="2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Sensitivity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  <w:tr>
        <w:trPr>
          <w:trHeight w:val="1046" w:hRule="exact"/>
        </w:trPr>
        <w:tc>
          <w:tcPr>
            <w:tcW w:w="108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503" w:val="left" w:leader="none"/>
                <w:tab w:pos="8349" w:val="left" w:leader="none"/>
              </w:tabs>
              <w:spacing w:line="236" w:lineRule="exact" w:before="25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39a.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Positive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Culture 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collection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date: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39b.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Specimen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type: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Blood  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Cerebrospinal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(CSF)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Bronchoalveolar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lavage (BAL)</w:t>
            </w:r>
          </w:p>
          <w:p>
            <w:pPr>
              <w:pStyle w:val="TableParagraph"/>
              <w:tabs>
                <w:tab w:pos="2067" w:val="left" w:leader="none"/>
                <w:tab w:pos="6153" w:val="left" w:leader="none"/>
                <w:tab w:pos="10766" w:val="left" w:leader="none"/>
              </w:tabs>
              <w:spacing w:line="300" w:lineRule="auto"/>
              <w:ind w:left="59" w:right="22" w:firstLine="24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         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         </w:t>
            </w:r>
            <w:r>
              <w:rPr>
                <w:rFonts w:ascii="Times New Roman" w:hAnsi="Times New Roman" w:cs="Times New Roman" w:eastAsia="Times New Roman"/>
                <w:spacing w:val="1"/>
                <w:position w:val="2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position w:val="2"/>
                <w:sz w:val="18"/>
                <w:szCs w:val="18"/>
              </w:rPr>
              <w:t>(mm/dd/yyyy)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>            </w:t>
            </w:r>
            <w:r>
              <w:rPr>
                <w:rFonts w:ascii="Times New Roman" w:hAnsi="Times New Roman" w:cs="Times New Roman" w:eastAsia="Times New Roman"/>
                <w:spacing w:val="24"/>
                <w:position w:val="2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8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8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Sputum        </w:t>
            </w:r>
            <w:r>
              <w:rPr>
                <w:rFonts w:ascii="Times New Roman" w:hAnsi="Times New Roman" w:cs="Times New Roman" w:eastAsia="Times New Roman"/>
                <w:spacing w:val="30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Pleural    </w:t>
            </w:r>
            <w:r>
              <w:rPr>
                <w:rFonts w:ascii="Times New Roman" w:hAnsi="Times New Roman" w:cs="Times New Roman" w:eastAsia="Times New Roman"/>
                <w:spacing w:val="3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8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8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Endotracheal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3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aspirate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  </w:t>
            </w:r>
            <w:r>
              <w:rPr>
                <w:rFonts w:ascii="Times New Roman" w:hAnsi="Times New Roman" w:cs="Times New Roman" w:eastAsia="Times New Roman"/>
                <w:spacing w:val="2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81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8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4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39c.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Pathogen(s)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identified: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aureus      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2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2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pyogenes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1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pneumoniae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1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H.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influenzae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19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9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Other:_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w w:val="51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9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39d. If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Staphylococcus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aureus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  <w:t>  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16"/>
                <w:szCs w:val="16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Methicillin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resistant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(MRSA)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Methicillin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sensitive (MSSA)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spacing w:val="2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Sensitivity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</w:tbl>
    <w:p>
      <w:pPr>
        <w:spacing w:after="0" w:line="300" w:lineRule="auto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207" w:footer="668" w:top="1320" w:bottom="860" w:left="520" w:right="5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8"/>
        <w:gridCol w:w="2615"/>
        <w:gridCol w:w="1776"/>
        <w:gridCol w:w="2204"/>
      </w:tblGrid>
      <w:tr>
        <w:trPr>
          <w:trHeight w:val="1065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2" w:space="0" w:color="D9D9D9"/>
              <w:right w:val="single" w:sz="12" w:space="0" w:color="000000"/>
            </w:tcBorders>
          </w:tcPr>
          <w:p>
            <w:pPr>
              <w:pStyle w:val="TableParagraph"/>
              <w:tabs>
                <w:tab w:pos="3503" w:val="left" w:leader="none"/>
                <w:tab w:pos="8349" w:val="left" w:leader="none"/>
              </w:tabs>
              <w:spacing w:line="231" w:lineRule="exact" w:before="25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40a.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Positive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Culture 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collection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2"/>
                <w:sz w:val="18"/>
                <w:szCs w:val="18"/>
              </w:rPr>
              <w:t>date: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40b.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Specimen type: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Blood  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Cerebrospinal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(CSF)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Bronchoalveolar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lavage (BAL)</w:t>
            </w:r>
          </w:p>
          <w:p>
            <w:pPr>
              <w:pStyle w:val="TableParagraph"/>
              <w:tabs>
                <w:tab w:pos="2067" w:val="left" w:leader="none"/>
                <w:tab w:pos="6153" w:val="left" w:leader="none"/>
                <w:tab w:pos="10764" w:val="left" w:leader="none"/>
              </w:tabs>
              <w:spacing w:line="297" w:lineRule="auto"/>
              <w:ind w:left="59" w:right="94" w:firstLine="24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  <w:u w:val="single" w:color="000000"/>
              </w:rPr>
              <w:t>          </w:t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  <w:u w:val="single" w:color="000000"/>
              </w:rPr>
              <w:t>/         </w:t>
            </w:r>
            <w:r>
              <w:rPr>
                <w:rFonts w:ascii="Times New Roman" w:hAnsi="Times New Roman" w:cs="Times New Roman" w:eastAsia="Times New Roman"/>
                <w:spacing w:val="1"/>
                <w:position w:val="3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position w:val="3"/>
                <w:sz w:val="18"/>
                <w:szCs w:val="18"/>
              </w:rPr>
              <w:t>(mm/dd/yyyy)</w:t>
            </w:r>
            <w:r>
              <w:rPr>
                <w:rFonts w:ascii="Times New Roman" w:hAnsi="Times New Roman" w:cs="Times New Roman" w:eastAsia="Times New Roman"/>
                <w:position w:val="3"/>
                <w:sz w:val="18"/>
                <w:szCs w:val="18"/>
              </w:rPr>
              <w:t>            </w:t>
            </w:r>
            <w:r>
              <w:rPr>
                <w:rFonts w:ascii="Times New Roman" w:hAnsi="Times New Roman" w:cs="Times New Roman" w:eastAsia="Times New Roman"/>
                <w:spacing w:val="13"/>
                <w:position w:val="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Sputum        </w:t>
            </w:r>
            <w:r>
              <w:rPr>
                <w:rFonts w:ascii="Times New Roman" w:hAnsi="Times New Roman" w:cs="Times New Roman" w:eastAsia="Times New Roman"/>
                <w:spacing w:val="19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6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6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Pleural    </w:t>
            </w:r>
            <w:r>
              <w:rPr>
                <w:rFonts w:ascii="Times New Roman" w:hAnsi="Times New Roman" w:cs="Times New Roman" w:eastAsia="Times New Roman"/>
                <w:spacing w:val="2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fluid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spacing w:val="36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Endotracheal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2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aspirate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  </w:t>
            </w:r>
            <w:r>
              <w:rPr>
                <w:rFonts w:ascii="Times New Roman" w:hAnsi="Times New Roman" w:cs="Times New Roman" w:eastAsia="Times New Roman"/>
                <w:spacing w:val="1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7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0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Other:_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w w:val="4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6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40c.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Pathogen(s)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identified: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 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4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aureus       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4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pyogenes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 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4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S.  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pneumoniae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43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3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H.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influenzae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Other:_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8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40d. If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Staphylococcus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8"/>
                <w:szCs w:val="18"/>
              </w:rPr>
              <w:t>aureus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  <w:t>  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16"/>
                <w:szCs w:val="16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Methicillin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resistant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(MRSA)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Methicillin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sensitive (MSSA)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 </w:t>
            </w:r>
            <w:r>
              <w:rPr>
                <w:rFonts w:ascii="Times New Roman" w:hAnsi="Times New Roman" w:cs="Times New Roman" w:eastAsia="Times New Roman"/>
                <w:spacing w:val="23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Sensitivity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  <w:tr>
        <w:trPr>
          <w:trHeight w:val="257" w:hRule="exact"/>
        </w:trPr>
        <w:tc>
          <w:tcPr>
            <w:tcW w:w="10893" w:type="dxa"/>
            <w:gridSpan w:val="4"/>
            <w:tcBorders>
              <w:top w:val="single" w:sz="2" w:space="0" w:color="D9D9D9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9" w:lineRule="exact"/>
              <w:ind w:left="386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VII.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Respiratory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Viral </w:t>
            </w:r>
            <w:r>
              <w:rPr>
                <w:rFonts w:ascii="Times New Roman"/>
                <w:b/>
                <w:spacing w:val="-1"/>
                <w:sz w:val="22"/>
              </w:rPr>
              <w:t>Pathogens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020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2" w:space="0" w:color="D9D9D9"/>
              <w:right w:val="single" w:sz="12" w:space="0" w:color="000000"/>
            </w:tcBorders>
          </w:tcPr>
          <w:p>
            <w:pPr>
              <w:pStyle w:val="TableParagraph"/>
              <w:tabs>
                <w:tab w:pos="5366" w:val="left" w:leader="none"/>
                <w:tab w:pos="7166" w:val="left" w:leader="none"/>
              </w:tabs>
              <w:spacing w:line="240" w:lineRule="auto" w:before="39"/>
              <w:ind w:left="5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41.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patient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tested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other viral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pathogens?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6"/>
                <w:szCs w:val="16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 Q.42)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(skip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 Q.42)</w:t>
            </w:r>
          </w:p>
          <w:p>
            <w:pPr>
              <w:pStyle w:val="TableParagraph"/>
              <w:tabs>
                <w:tab w:pos="3791" w:val="left" w:leader="none"/>
                <w:tab w:pos="6729" w:val="left" w:leader="none"/>
                <w:tab w:pos="8986" w:val="left" w:leader="none"/>
              </w:tabs>
              <w:spacing w:line="240" w:lineRule="auto" w:before="62"/>
              <w:ind w:left="29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Positive</w:t>
              <w:tab/>
              <w:t>Negative</w:t>
            </w:r>
            <w:r>
              <w:rPr>
                <w:rFonts w:ascii="Times New Roman"/>
                <w:b/>
                <w:sz w:val="18"/>
              </w:rPr>
              <w:t>   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Not</w:t>
            </w:r>
            <w:r>
              <w:rPr>
                <w:rFonts w:ascii="Times New Roman"/>
                <w:b/>
                <w:sz w:val="18"/>
              </w:rPr>
              <w:t> Tested/Unknown</w:t>
              <w:tab/>
            </w:r>
            <w:r>
              <w:rPr>
                <w:rFonts w:ascii="Times New Roman"/>
                <w:b/>
                <w:spacing w:val="-1"/>
                <w:sz w:val="18"/>
              </w:rPr>
              <w:t>Collection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Date</w:t>
              <w:tab/>
            </w:r>
            <w:r>
              <w:rPr>
                <w:rFonts w:ascii="Times New Roman"/>
                <w:b/>
                <w:spacing w:val="-1"/>
                <w:sz w:val="18"/>
              </w:rPr>
              <w:t>Specimen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Type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29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3" w:after="0"/>
              <w:ind w:left="228" w:right="0" w:hanging="1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Respiratory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syncytial</w:t>
            </w:r>
            <w:r>
              <w:rPr>
                <w:rFonts w:ascii="Times New Roman" w:hAnsi="Times New Roman" w:cs="Times New Roman" w:eastAsia="Times New Roman"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virus/RSV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41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40" w:right="0" w:hanging="1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Adenovirus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29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28" w:right="0" w:hanging="1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Parainfluenza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1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39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38" w:right="0" w:hanging="17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Parainfluenza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2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29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28" w:right="0" w:hanging="1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Parainfluenza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3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08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40" w:after="0"/>
              <w:ind w:left="207" w:right="0" w:hanging="1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metapneumovirus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39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38" w:right="0" w:hanging="17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Rhinovirus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41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40" w:right="0" w:hanging="1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Coronavirus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01" w:val="left" w:leader="none"/>
                <w:tab w:pos="2794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00" w:right="0" w:hanging="1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Other,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specify: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01" w:val="left" w:leader="none"/>
                <w:tab w:pos="2794" w:val="left" w:leader="none"/>
                <w:tab w:pos="3188" w:val="left" w:leader="none"/>
                <w:tab w:pos="4046" w:val="left" w:leader="none"/>
                <w:tab w:pos="5395" w:val="left" w:leader="none"/>
                <w:tab w:pos="6641" w:val="left" w:leader="none"/>
                <w:tab w:pos="7003" w:val="left" w:leader="none"/>
                <w:tab w:pos="7413" w:val="left" w:leader="none"/>
                <w:tab w:pos="8044" w:val="left" w:leader="none"/>
                <w:tab w:pos="8357" w:val="left" w:leader="none"/>
                <w:tab w:pos="10827" w:val="left" w:leader="none"/>
              </w:tabs>
              <w:spacing w:line="240" w:lineRule="auto" w:before="38" w:after="0"/>
              <w:ind w:left="200" w:right="0" w:hanging="1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Other,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specify: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62" w:hRule="exact"/>
        </w:trPr>
        <w:tc>
          <w:tcPr>
            <w:tcW w:w="10893" w:type="dxa"/>
            <w:gridSpan w:val="4"/>
            <w:tcBorders>
              <w:top w:val="single" w:sz="2" w:space="0" w:color="D9D9D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9" w:lineRule="exact"/>
              <w:ind w:left="45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VIII.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Medications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2" w:hRule="exact"/>
        </w:trPr>
        <w:tc>
          <w:tcPr>
            <w:tcW w:w="10893" w:type="dxa"/>
            <w:gridSpan w:val="4"/>
            <w:tcBorders>
              <w:top w:val="single" w:sz="8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596" w:val="left" w:leader="none"/>
                <w:tab w:pos="8825" w:val="left" w:leader="none"/>
                <w:tab w:pos="9833" w:val="left" w:leader="none"/>
              </w:tabs>
              <w:spacing w:line="240" w:lineRule="auto" w:before="20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42. Did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patient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receive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influenza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antiviral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medications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during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illness?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041" w:val="left" w:leader="none"/>
                <w:tab w:pos="8945" w:val="left" w:leader="none"/>
                <w:tab w:pos="10392" w:val="left" w:leader="none"/>
              </w:tabs>
              <w:spacing w:line="240" w:lineRule="auto" w:before="13"/>
              <w:ind w:left="53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</w:t>
              <w:tab/>
              <w:t>Date</w:t>
            </w:r>
            <w:r>
              <w:rPr>
                <w:rFonts w:ascii="Times New Roman"/>
                <w:sz w:val="18"/>
              </w:rPr>
              <w:t> stopped</w:t>
              <w:tab/>
              <w:t>Frequency</w:t>
              <w:tab/>
              <w:t>Dose</w:t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083" w:val="left" w:leader="none"/>
                <w:tab w:pos="5073" w:val="left" w:leader="none"/>
                <w:tab w:pos="5435" w:val="left" w:leader="none"/>
                <w:tab w:pos="5845" w:val="left" w:leader="none"/>
                <w:tab w:pos="6563" w:val="left" w:leader="none"/>
                <w:tab w:pos="6789" w:val="left" w:leader="none"/>
                <w:tab w:pos="7151" w:val="left" w:leader="none"/>
                <w:tab w:pos="7561" w:val="left" w:leader="none"/>
                <w:tab w:pos="8279" w:val="left" w:leader="none"/>
                <w:tab w:pos="8494" w:val="left" w:leader="none"/>
              </w:tabs>
              <w:spacing w:line="240" w:lineRule="auto" w:before="1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Oseltamivir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(Tamiflu)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Inhaled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BID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TID</w:t>
            </w:r>
          </w:p>
        </w:tc>
      </w:tr>
      <w:tr>
        <w:trPr>
          <w:trHeight w:val="257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083" w:val="left" w:leader="none"/>
                <w:tab w:pos="5073" w:val="left" w:leader="none"/>
                <w:tab w:pos="5435" w:val="left" w:leader="none"/>
                <w:tab w:pos="5845" w:val="left" w:leader="none"/>
                <w:tab w:pos="6563" w:val="left" w:leader="none"/>
                <w:tab w:pos="6789" w:val="left" w:leader="none"/>
                <w:tab w:pos="7151" w:val="left" w:leader="none"/>
                <w:tab w:pos="7561" w:val="left" w:leader="none"/>
                <w:tab w:pos="8279" w:val="left" w:leader="none"/>
                <w:tab w:pos="8494" w:val="left" w:leader="none"/>
              </w:tabs>
              <w:spacing w:line="240" w:lineRule="auto" w:before="1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Zanamivir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(Relenza)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Inhaled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BID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TID</w:t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083" w:val="left" w:leader="none"/>
                <w:tab w:pos="5073" w:val="left" w:leader="none"/>
                <w:tab w:pos="5435" w:val="left" w:leader="none"/>
                <w:tab w:pos="5845" w:val="left" w:leader="none"/>
                <w:tab w:pos="6563" w:val="left" w:leader="none"/>
                <w:tab w:pos="6789" w:val="left" w:leader="none"/>
                <w:tab w:pos="7151" w:val="left" w:leader="none"/>
                <w:tab w:pos="7561" w:val="left" w:leader="none"/>
                <w:tab w:pos="8279" w:val="left" w:leader="none"/>
                <w:tab w:pos="8494" w:val="left" w:leader="none"/>
              </w:tabs>
              <w:spacing w:line="240" w:lineRule="auto" w:before="1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Peramivir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Inhaled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BID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TID</w:t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10" w:val="left" w:leader="none"/>
                <w:tab w:pos="5073" w:val="left" w:leader="none"/>
                <w:tab w:pos="5435" w:val="left" w:leader="none"/>
                <w:tab w:pos="5845" w:val="left" w:leader="none"/>
                <w:tab w:pos="6563" w:val="left" w:leader="none"/>
                <w:tab w:pos="6789" w:val="left" w:leader="none"/>
                <w:tab w:pos="7151" w:val="left" w:leader="none"/>
                <w:tab w:pos="7561" w:val="left" w:leader="none"/>
                <w:tab w:pos="8279" w:val="left" w:leader="none"/>
                <w:tab w:pos="8494" w:val="left" w:leader="none"/>
              </w:tabs>
              <w:spacing w:line="240" w:lineRule="auto" w:before="1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influenza antiviral:_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Inhaled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BID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TID</w:t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910" w:val="left" w:leader="none"/>
                <w:tab w:pos="5073" w:val="left" w:leader="none"/>
                <w:tab w:pos="5435" w:val="left" w:leader="none"/>
                <w:tab w:pos="5845" w:val="left" w:leader="none"/>
                <w:tab w:pos="6563" w:val="left" w:leader="none"/>
                <w:tab w:pos="6789" w:val="left" w:leader="none"/>
                <w:tab w:pos="7151" w:val="left" w:leader="none"/>
                <w:tab w:pos="7561" w:val="left" w:leader="none"/>
                <w:tab w:pos="8279" w:val="left" w:leader="none"/>
                <w:tab w:pos="8494" w:val="left" w:leader="none"/>
              </w:tabs>
              <w:spacing w:line="240" w:lineRule="auto" w:before="1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influenza antiviral:_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Inhaled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BID 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TID</w:t>
            </w:r>
          </w:p>
        </w:tc>
      </w:tr>
      <w:tr>
        <w:trPr>
          <w:trHeight w:val="257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661" w:val="left" w:leader="none"/>
                <w:tab w:pos="8825" w:val="left" w:leader="none"/>
                <w:tab w:pos="9833" w:val="left" w:leader="none"/>
              </w:tabs>
              <w:spacing w:line="240" w:lineRule="auto" w:before="18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43. Did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the patient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receive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antibiotics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during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illness?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6057" w:val="left" w:leader="none"/>
                <w:tab w:pos="8301" w:val="left" w:leader="none"/>
                <w:tab w:pos="10234" w:val="left" w:leader="none"/>
              </w:tabs>
              <w:spacing w:line="240" w:lineRule="auto" w:before="1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If </w:t>
            </w:r>
            <w:r>
              <w:rPr>
                <w:rFonts w:ascii="Times New Roman"/>
                <w:spacing w:val="-1"/>
                <w:sz w:val="18"/>
              </w:rPr>
              <w:t>yes,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name</w:t>
              <w:tab/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</w:t>
              <w:tab/>
              <w:t>Date</w:t>
            </w:r>
            <w:r>
              <w:rPr>
                <w:rFonts w:ascii="Times New Roman"/>
                <w:sz w:val="18"/>
              </w:rPr>
              <w:t> stopped</w:t>
              <w:tab/>
              <w:t>Dose</w:t>
            </w:r>
          </w:p>
        </w:tc>
      </w:tr>
      <w:tr>
        <w:trPr>
          <w:trHeight w:val="255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49" w:val="left" w:leader="none"/>
                <w:tab w:pos="8411" w:val="left" w:leader="none"/>
                <w:tab w:pos="8821" w:val="left" w:leader="none"/>
                <w:tab w:pos="9539" w:val="left" w:leader="none"/>
              </w:tabs>
              <w:spacing w:line="240" w:lineRule="auto" w:before="13"/>
              <w:ind w:left="37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49" w:val="left" w:leader="none"/>
                <w:tab w:pos="8411" w:val="left" w:leader="none"/>
                <w:tab w:pos="8821" w:val="left" w:leader="none"/>
                <w:tab w:pos="9539" w:val="left" w:leader="none"/>
              </w:tabs>
              <w:spacing w:line="240" w:lineRule="auto" w:before="12"/>
              <w:ind w:left="37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7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49" w:val="left" w:leader="none"/>
                <w:tab w:pos="8411" w:val="left" w:leader="none"/>
                <w:tab w:pos="8821" w:val="left" w:leader="none"/>
                <w:tab w:pos="9539" w:val="left" w:leader="none"/>
              </w:tabs>
              <w:spacing w:line="240" w:lineRule="auto" w:before="12"/>
              <w:ind w:left="37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49" w:val="left" w:leader="none"/>
                <w:tab w:pos="8411" w:val="left" w:leader="none"/>
                <w:tab w:pos="8821" w:val="left" w:leader="none"/>
                <w:tab w:pos="9539" w:val="left" w:leader="none"/>
              </w:tabs>
              <w:spacing w:line="240" w:lineRule="auto" w:before="12"/>
              <w:ind w:left="37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49" w:val="left" w:leader="none"/>
                <w:tab w:pos="8411" w:val="left" w:leader="none"/>
                <w:tab w:pos="8821" w:val="left" w:leader="none"/>
                <w:tab w:pos="9539" w:val="left" w:leader="none"/>
              </w:tabs>
              <w:spacing w:line="240" w:lineRule="auto" w:before="12"/>
              <w:ind w:left="37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425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152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44. Did</w:t>
            </w:r>
            <w:r>
              <w:rPr>
                <w:rFonts w:ascii="Times New Roman"/>
                <w:b/>
                <w:spacing w:val="-1"/>
                <w:sz w:val="18"/>
              </w:rPr>
              <w:t> the patient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receive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steroids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(excluding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inhaled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steroids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or one time injections)</w:t>
            </w:r>
            <w:r>
              <w:rPr>
                <w:rFonts w:ascii="Times New Roman"/>
                <w:b/>
                <w:spacing w:val="6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or other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7709" w:val="left" w:leader="none"/>
                <w:tab w:pos="8880" w:val="left" w:leader="none"/>
                <w:tab w:pos="9780" w:val="left" w:leader="none"/>
              </w:tabs>
              <w:spacing w:line="261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immune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modulating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treatment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specifically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for 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illness?</w:t>
              <w:tab/>
            </w:r>
            <w:r>
              <w:rPr>
                <w:rFonts w:ascii="Wingdings" w:hAnsi="Wingdings" w:cs="Wingdings" w:eastAsia="Wingdings"/>
                <w:position w:val="11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1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1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position w:val="11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1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1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position w:val="11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position w:val="11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position w:val="1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1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6057" w:val="left" w:leader="none"/>
                <w:tab w:pos="8289" w:val="left" w:leader="none"/>
                <w:tab w:pos="10222" w:val="left" w:leader="none"/>
              </w:tabs>
              <w:spacing w:line="240" w:lineRule="auto" w:before="13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If </w:t>
            </w:r>
            <w:r>
              <w:rPr>
                <w:rFonts w:ascii="Times New Roman"/>
                <w:spacing w:val="-2"/>
                <w:sz w:val="18"/>
              </w:rPr>
              <w:t>yes,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name</w:t>
              <w:tab/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</w:t>
              <w:tab/>
              <w:t>Date</w:t>
            </w:r>
            <w:r>
              <w:rPr>
                <w:rFonts w:ascii="Times New Roman"/>
                <w:sz w:val="18"/>
              </w:rPr>
              <w:t> stopped</w:t>
              <w:tab/>
              <w:t>Dose</w:t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37" w:val="left" w:leader="none"/>
                <w:tab w:pos="8399" w:val="left" w:leader="none"/>
                <w:tab w:pos="8809" w:val="left" w:leader="none"/>
                <w:tab w:pos="9527" w:val="left" w:leader="none"/>
              </w:tabs>
              <w:spacing w:line="240" w:lineRule="auto" w:before="12"/>
              <w:ind w:left="37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7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37" w:val="left" w:leader="none"/>
                <w:tab w:pos="8399" w:val="left" w:leader="none"/>
                <w:tab w:pos="8809" w:val="left" w:leader="none"/>
                <w:tab w:pos="9527" w:val="left" w:leader="none"/>
              </w:tabs>
              <w:spacing w:line="240" w:lineRule="auto" w:before="12"/>
              <w:ind w:left="37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4" w:val="left" w:leader="none"/>
                <w:tab w:pos="6126" w:val="left" w:leader="none"/>
                <w:tab w:pos="6536" w:val="left" w:leader="none"/>
                <w:tab w:pos="7254" w:val="left" w:leader="none"/>
                <w:tab w:pos="8037" w:val="left" w:leader="none"/>
                <w:tab w:pos="8399" w:val="left" w:leader="none"/>
                <w:tab w:pos="8809" w:val="left" w:leader="none"/>
                <w:tab w:pos="9527" w:val="left" w:leader="none"/>
              </w:tabs>
              <w:spacing w:line="240" w:lineRule="auto" w:before="12"/>
              <w:ind w:left="37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7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 w:eastAsia="Times New Roman"/>
                <w:spacing w:val="45"/>
                <w:sz w:val="18"/>
                <w:szCs w:val="18"/>
              </w:rPr>
              <w:t> </w:t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IM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2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position w:val="2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98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9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45. </w:t>
            </w:r>
            <w:r>
              <w:rPr>
                <w:rFonts w:ascii="Times New Roman"/>
                <w:b/>
                <w:spacing w:val="-1"/>
                <w:sz w:val="18"/>
              </w:rPr>
              <w:t>Additional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treatment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comments: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48" w:hRule="exact"/>
        </w:trPr>
        <w:tc>
          <w:tcPr>
            <w:tcW w:w="10893" w:type="dxa"/>
            <w:gridSpan w:val="4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54" w:lineRule="exact" w:before="16"/>
              <w:ind w:left="2814" w:right="1561" w:hanging="1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IX.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Chest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Radiograph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Based on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final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impression/conclusion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of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radiology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report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Please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include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a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copy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of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radiology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report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form.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</w:tr>
      <w:tr>
        <w:trPr>
          <w:trHeight w:val="6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4298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46.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Did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patient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have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-1"/>
                <w:sz w:val="18"/>
              </w:rPr>
              <w:t> chest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x-ray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sz w:val="18"/>
              </w:rPr>
              <w:t>within</w:t>
            </w:r>
            <w:r>
              <w:rPr>
                <w:rFonts w:ascii="Times New Roman"/>
                <w:b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i/>
                <w:sz w:val="18"/>
              </w:rPr>
              <w:t>3</w:t>
            </w:r>
            <w:r>
              <w:rPr>
                <w:rFonts w:ascii="Times New Roman"/>
                <w:b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i/>
                <w:sz w:val="18"/>
              </w:rPr>
              <w:t>days</w:t>
            </w:r>
            <w:r>
              <w:rPr>
                <w:rFonts w:ascii="Times New Roman"/>
                <w:b/>
                <w:i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admission?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0" w:val="left" w:leader="none"/>
                <w:tab w:pos="1800" w:val="left" w:leader="none"/>
                <w:tab w:pos="2520" w:val="left" w:leader="none"/>
              </w:tabs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342" w:val="left" w:leader="none"/>
              </w:tabs>
              <w:spacing w:line="240" w:lineRule="auto" w:before="99" w:after="0"/>
              <w:ind w:left="34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(skip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Q.52)</w:t>
            </w:r>
          </w:p>
        </w:tc>
        <w:tc>
          <w:tcPr>
            <w:tcW w:w="22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28"/>
              </w:numPr>
              <w:tabs>
                <w:tab w:pos="369" w:val="left" w:leader="none"/>
              </w:tabs>
              <w:spacing w:line="240" w:lineRule="auto" w:before="99" w:after="0"/>
              <w:ind w:left="368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(skip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Q.52)</w:t>
            </w:r>
          </w:p>
        </w:tc>
      </w:tr>
      <w:tr>
        <w:trPr>
          <w:trHeight w:val="228" w:hRule="exact"/>
        </w:trPr>
        <w:tc>
          <w:tcPr>
            <w:tcW w:w="429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47.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If</w:t>
            </w:r>
            <w:r>
              <w:rPr>
                <w:rFonts w:ascii="Times New Roman"/>
                <w:b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yes,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was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chest</w:t>
            </w:r>
            <w:r>
              <w:rPr>
                <w:rFonts w:ascii="Times New Roman"/>
                <w:b/>
                <w:sz w:val="18"/>
              </w:rPr>
              <w:t> x-ray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abnormal?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0" w:val="left" w:leader="none"/>
                <w:tab w:pos="1800" w:val="left" w:leader="none"/>
                <w:tab w:pos="2520" w:val="left" w:leader="none"/>
              </w:tabs>
              <w:spacing w:line="205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9"/>
              </w:numPr>
              <w:tabs>
                <w:tab w:pos="342" w:val="left" w:leader="none"/>
              </w:tabs>
              <w:spacing w:line="205" w:lineRule="exact" w:before="0" w:after="0"/>
              <w:ind w:left="34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(skip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Q.52)</w:t>
            </w:r>
          </w:p>
        </w:tc>
        <w:tc>
          <w:tcPr>
            <w:tcW w:w="2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30"/>
              </w:numPr>
              <w:tabs>
                <w:tab w:pos="369" w:val="left" w:leader="none"/>
              </w:tabs>
              <w:spacing w:line="205" w:lineRule="exact" w:before="0" w:after="0"/>
              <w:ind w:left="368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(skip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Q.52)</w:t>
            </w:r>
          </w:p>
        </w:tc>
      </w:tr>
      <w:tr>
        <w:trPr>
          <w:trHeight w:val="233" w:hRule="exact"/>
        </w:trPr>
        <w:tc>
          <w:tcPr>
            <w:tcW w:w="10893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0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48.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For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abnormal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chest</w:t>
            </w:r>
            <w:r>
              <w:rPr>
                <w:rFonts w:ascii="Times New Roman"/>
                <w:b/>
                <w:sz w:val="18"/>
              </w:rPr>
              <w:t> x-ray, </w:t>
            </w:r>
            <w:r>
              <w:rPr>
                <w:rFonts w:ascii="Times New Roman"/>
                <w:b/>
                <w:spacing w:val="-1"/>
                <w:sz w:val="18"/>
              </w:rPr>
              <w:t>please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transcribe the final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impression/conclusion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and</w:t>
            </w:r>
            <w:r>
              <w:rPr>
                <w:rFonts w:ascii="Times New Roman"/>
                <w:b/>
                <w:spacing w:val="-1"/>
                <w:sz w:val="18"/>
              </w:rPr>
              <w:t> check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all </w:t>
            </w:r>
            <w:r>
              <w:rPr>
                <w:rFonts w:ascii="Times New Roman"/>
                <w:b/>
                <w:spacing w:val="-1"/>
                <w:sz w:val="18"/>
              </w:rPr>
              <w:t>that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apply: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7" w:hRule="exact"/>
        </w:trPr>
        <w:tc>
          <w:tcPr>
            <w:tcW w:w="10893" w:type="dxa"/>
            <w:gridSpan w:val="4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Final </w:t>
            </w:r>
            <w:r>
              <w:rPr>
                <w:rFonts w:ascii="Times New Roman"/>
                <w:spacing w:val="-1"/>
                <w:sz w:val="18"/>
              </w:rPr>
              <w:t>impression/conclusion:</w:t>
            </w:r>
          </w:p>
        </w:tc>
      </w:tr>
      <w:tr>
        <w:trPr>
          <w:trHeight w:val="249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89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07" w:footer="668" w:top="1320" w:bottom="860" w:left="520" w:right="6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2.160000pt;margin-top:117.680008pt;width:543.25pt;height:1.1pt;mso-position-horizontal-relative:page;mso-position-vertical-relative:page;z-index:-58936" coordorigin="643,2354" coordsize="10865,22">
            <v:group style="position:absolute;left:2810;top:2360;width:2;height:10" coordorigin="2810,2360" coordsize="2,10">
              <v:shape style="position:absolute;left:2810;top:2360;width:2;height:10" coordorigin="2810,2360" coordsize="0,10" path="m2810,2360l2810,2369e" filled="false" stroked="true" strokeweight=".6pt" strokecolor="#000000">
                <v:path arrowok="t"/>
              </v:shape>
              <v:shape style="position:absolute;left:643;top:2360;width:4753;height:10" type="#_x0000_t75" stroked="false">
                <v:imagedata r:id="rId8" o:title=""/>
              </v:shape>
            </v:group>
            <v:group style="position:absolute;left:5396;top:2364;width:10;height:2" coordorigin="5396,2364" coordsize="10,2">
              <v:shape style="position:absolute;left:5396;top:2364;width:10;height:2" coordorigin="5396,2364" coordsize="10,0" path="m5396,2364l5406,2364e" filled="false" stroked="true" strokeweight=".47998pt" strokecolor="#000000">
                <v:path arrowok="t"/>
              </v:shape>
              <v:shape style="position:absolute;left:5406;top:2360;width:2852;height:10" type="#_x0000_t75" stroked="false">
                <v:imagedata r:id="rId9" o:title=""/>
              </v:shape>
            </v:group>
            <v:group style="position:absolute;left:8257;top:2364;width:10;height:2" coordorigin="8257,2364" coordsize="10,2">
              <v:shape style="position:absolute;left:8257;top:2364;width:10;height:2" coordorigin="8257,2364" coordsize="10,0" path="m8257,2364l8267,2364e" filled="false" stroked="true" strokeweight=".47998pt" strokecolor="#000000">
                <v:path arrowok="t"/>
              </v:shape>
              <v:shape style="position:absolute;left:8267;top:2360;width:3241;height:10" type="#_x0000_t75" stroked="false">
                <v:imagedata r:id="rId10" o:title=""/>
              </v:shape>
            </v:group>
            <w10:wrap type="none"/>
          </v:group>
        </w:pict>
      </w:r>
      <w:r>
        <w:rPr/>
        <w:pict>
          <v:group style="position:absolute;margin-left:32.160000pt;margin-top:130.639954pt;width:542.5pt;height:.6pt;mso-position-horizontal-relative:page;mso-position-vertical-relative:page;z-index:-58912" coordorigin="643,2613" coordsize="10850,12">
            <v:group style="position:absolute;left:2805;top:2614;width:2;height:10" coordorigin="2805,2614" coordsize="2,10">
              <v:shape style="position:absolute;left:2805;top:2614;width:2;height:10" coordorigin="2805,2614" coordsize="0,10" path="m2805,2624l2805,2614e" filled="false" stroked="true" strokeweight=".12pt" strokecolor="#000000">
                <v:path arrowok="t"/>
              </v:shape>
            </v:group>
            <v:group style="position:absolute;left:2806;top:2619;width:10;height:2" coordorigin="2806,2619" coordsize="10,2">
              <v:shape style="position:absolute;left:2806;top:2619;width:10;height:2" coordorigin="2806,2619" coordsize="10,0" path="m2806,2619l2816,2619e" filled="false" stroked="true" strokeweight=".48004pt" strokecolor="#000000">
                <v:path arrowok="t"/>
              </v:shape>
              <v:shape style="position:absolute;left:643;top:2614;width:4753;height:10" type="#_x0000_t75" stroked="false">
                <v:imagedata r:id="rId11" o:title=""/>
              </v:shape>
            </v:group>
            <v:group style="position:absolute;left:5396;top:2619;width:10;height:2" coordorigin="5396,2619" coordsize="10,2">
              <v:shape style="position:absolute;left:5396;top:2619;width:10;height:2" coordorigin="5396,2619" coordsize="10,0" path="m5396,2619l5406,2619e" filled="false" stroked="true" strokeweight=".48004pt" strokecolor="#000000">
                <v:path arrowok="t"/>
              </v:shape>
              <v:shape style="position:absolute;left:5406;top:2614;width:2852;height:10" type="#_x0000_t75" stroked="false">
                <v:imagedata r:id="rId12" o:title=""/>
              </v:shape>
            </v:group>
            <v:group style="position:absolute;left:8257;top:2619;width:10;height:2" coordorigin="8257,2619" coordsize="10,2">
              <v:shape style="position:absolute;left:8257;top:2619;width:10;height:2" coordorigin="8257,2619" coordsize="10,0" path="m8257,2619l8267,2619e" filled="false" stroked="true" strokeweight=".48004pt" strokecolor="#000000">
                <v:path arrowok="t"/>
              </v:shape>
            </v:group>
            <v:group style="position:absolute;left:8891;top:2619;width:10;height:2" coordorigin="8891,2619" coordsize="10,2">
              <v:shape style="position:absolute;left:8891;top:2619;width:10;height:2" coordorigin="8891,2619" coordsize="10,0" path="m8891,2619l8901,2619e" filled="false" stroked="true" strokeweight=".48004pt" strokecolor="#000000">
                <v:path arrowok="t"/>
              </v:shape>
              <v:shape style="position:absolute;left:8267;top:2614;width:3226;height:10" type="#_x0000_t75" stroked="false">
                <v:imagedata r:id="rId13" o:title=""/>
              </v:shape>
            </v:group>
            <w10:wrap type="none"/>
          </v:group>
        </w:pict>
      </w:r>
      <w:r>
        <w:rPr/>
        <w:pict>
          <v:group style="position:absolute;margin-left:32.160000pt;margin-top:143.000015pt;width:542.5pt;height:1.1pt;mso-position-horizontal-relative:page;mso-position-vertical-relative:page;z-index:-58888" coordorigin="643,2860" coordsize="10850,22">
            <v:group style="position:absolute;left:2810;top:2866;width:2;height:10" coordorigin="2810,2866" coordsize="2,10">
              <v:shape style="position:absolute;left:2810;top:2866;width:2;height:10" coordorigin="2810,2866" coordsize="0,10" path="m2810,2866l2810,2876e" filled="false" stroked="true" strokeweight=".6pt" strokecolor="#000000">
                <v:path arrowok="t"/>
              </v:shape>
              <v:shape style="position:absolute;left:643;top:2866;width:4753;height:10" type="#_x0000_t75" stroked="false">
                <v:imagedata r:id="rId8" o:title=""/>
              </v:shape>
            </v:group>
            <v:group style="position:absolute;left:5396;top:2871;width:10;height:2" coordorigin="5396,2871" coordsize="10,2">
              <v:shape style="position:absolute;left:5396;top:2871;width:10;height:2" coordorigin="5396,2871" coordsize="10,0" path="m5396,2871l5406,2871e" filled="false" stroked="true" strokeweight=".47998pt" strokecolor="#000000">
                <v:path arrowok="t"/>
              </v:shape>
              <v:shape style="position:absolute;left:5406;top:2866;width:3485;height:10" type="#_x0000_t75" stroked="false">
                <v:imagedata r:id="rId14" o:title=""/>
              </v:shape>
            </v:group>
            <v:group style="position:absolute;left:8891;top:2871;width:10;height:2" coordorigin="8891,2871" coordsize="10,2">
              <v:shape style="position:absolute;left:8891;top:2871;width:10;height:2" coordorigin="8891,2871" coordsize="10,0" path="m8891,2871l8901,2871e" filled="false" stroked="true" strokeweight=".47998pt" strokecolor="#000000">
                <v:path arrowok="t"/>
              </v:shape>
              <v:shape style="position:absolute;left:8901;top:2866;width:2593;height:10" type="#_x0000_t75" stroked="false">
                <v:imagedata r:id="rId15" o:title=""/>
              </v:shape>
            </v:group>
            <w10:wrap type="none"/>
          </v:group>
        </w:pict>
      </w:r>
      <w:r>
        <w:rPr/>
        <w:pict>
          <v:group style="position:absolute;margin-left:32.160000pt;margin-top:155.959961pt;width:542.5pt;height:.6pt;mso-position-horizontal-relative:page;mso-position-vertical-relative:page;z-index:-58864" coordorigin="643,3119" coordsize="10850,12">
            <v:group style="position:absolute;left:2805;top:3120;width:2;height:10" coordorigin="2805,3120" coordsize="2,10">
              <v:shape style="position:absolute;left:2805;top:3120;width:2;height:10" coordorigin="2805,3120" coordsize="0,10" path="m2805,3130l2805,3120e" filled="false" stroked="true" strokeweight=".12pt" strokecolor="#000000">
                <v:path arrowok="t"/>
              </v:shape>
            </v:group>
            <v:group style="position:absolute;left:2806;top:3125;width:10;height:2" coordorigin="2806,3125" coordsize="10,2">
              <v:shape style="position:absolute;left:2806;top:3125;width:10;height:2" coordorigin="2806,3125" coordsize="10,0" path="m2806,3125l2816,3125e" filled="false" stroked="true" strokeweight=".48004pt" strokecolor="#000000">
                <v:path arrowok="t"/>
              </v:shape>
              <v:shape style="position:absolute;left:643;top:3120;width:4753;height:10" type="#_x0000_t75" stroked="false">
                <v:imagedata r:id="rId11" o:title=""/>
              </v:shape>
            </v:group>
            <v:group style="position:absolute;left:5396;top:3125;width:10;height:2" coordorigin="5396,3125" coordsize="10,2">
              <v:shape style="position:absolute;left:5396;top:3125;width:10;height:2" coordorigin="5396,3125" coordsize="10,0" path="m5396,3125l5406,3125e" filled="false" stroked="true" strokeweight=".48004pt" strokecolor="#000000">
                <v:path arrowok="t"/>
              </v:shape>
              <v:shape style="position:absolute;left:5406;top:3120;width:2832;height:10" type="#_x0000_t75" stroked="false">
                <v:imagedata r:id="rId16" o:title=""/>
              </v:shape>
            </v:group>
            <v:group style="position:absolute;left:8238;top:3125;width:8;height:2" coordorigin="8238,3125" coordsize="8,2">
              <v:shape style="position:absolute;left:8238;top:3125;width:8;height:2" coordorigin="8238,3125" coordsize="8,0" path="m8238,3125l8245,3125e" filled="false" stroked="true" strokeweight=".48004pt" strokecolor="#000000">
                <v:path arrowok="t"/>
              </v:shape>
            </v:group>
            <v:group style="position:absolute;left:8245;top:3125;width:10;height:2" coordorigin="8245,3125" coordsize="10,2">
              <v:shape style="position:absolute;left:8245;top:3125;width:10;height:2" coordorigin="8245,3125" coordsize="10,0" path="m8245,3125l8255,3125e" filled="false" stroked="true" strokeweight=".48004pt" strokecolor="#000000">
                <v:path arrowok="t"/>
              </v:shape>
              <v:shape style="position:absolute;left:8255;top:3120;width:624;height:10" type="#_x0000_t75" stroked="false">
                <v:imagedata r:id="rId17" o:title=""/>
              </v:shape>
            </v:group>
            <v:group style="position:absolute;left:8879;top:3125;width:12;height:2" coordorigin="8879,3125" coordsize="12,2">
              <v:shape style="position:absolute;left:8879;top:3125;width:12;height:2" coordorigin="8879,3125" coordsize="12,0" path="m8879,3125l8891,3125e" filled="false" stroked="true" strokeweight=".48004pt" strokecolor="#000000">
                <v:path arrowok="t"/>
              </v:shape>
            </v:group>
            <v:group style="position:absolute;left:8891;top:3125;width:10;height:2" coordorigin="8891,3125" coordsize="10,2">
              <v:shape style="position:absolute;left:8891;top:3125;width:10;height:2" coordorigin="8891,3125" coordsize="10,0" path="m8891,3125l8901,3125e" filled="false" stroked="true" strokeweight=".48004pt" strokecolor="#000000">
                <v:path arrowok="t"/>
              </v:shape>
              <v:shape style="position:absolute;left:8901;top:3120;width:2593;height:10" type="#_x0000_t75" stroked="false">
                <v:imagedata r:id="rId18" o:title=""/>
              </v:shape>
            </v:group>
            <w10:wrap type="none"/>
          </v:group>
        </w:pict>
      </w:r>
      <w:r>
        <w:rPr/>
        <w:pict>
          <v:group style="position:absolute;margin-left:32.160000pt;margin-top:314.690002pt;width:543.25pt;height:.5pt;mso-position-horizontal-relative:page;mso-position-vertical-relative:page;z-index:-58840" coordorigin="643,6294" coordsize="10865,10">
            <v:shape style="position:absolute;left:643;top:6294;width:2160;height:10" type="#_x0000_t75" stroked="false">
              <v:imagedata r:id="rId19" o:title=""/>
            </v:shape>
            <v:group style="position:absolute;left:2804;top:6299;width:12;height:2" coordorigin="2804,6299" coordsize="12,2">
              <v:shape style="position:absolute;left:2804;top:6299;width:12;height:2" coordorigin="2804,6299" coordsize="12,0" path="m2804,6299l2816,6299e" filled="false" stroked="true" strokeweight=".48001pt" strokecolor="#000000">
                <v:path arrowok="t"/>
              </v:shape>
            </v:group>
            <v:group style="position:absolute;left:2816;top:6299;width:10;height:2" coordorigin="2816,6299" coordsize="10,2">
              <v:shape style="position:absolute;left:2816;top:6299;width:10;height:2" coordorigin="2816,6299" coordsize="10,0" path="m2816,6299l2825,6299e" filled="false" stroked="true" strokeweight=".48001pt" strokecolor="#000000">
                <v:path arrowok="t"/>
              </v:shape>
              <v:shape style="position:absolute;left:2825;top:6294;width:2571;height:10" type="#_x0000_t75" stroked="false">
                <v:imagedata r:id="rId20" o:title=""/>
              </v:shape>
            </v:group>
            <v:group style="position:absolute;left:5396;top:6299;width:10;height:2" coordorigin="5396,6299" coordsize="10,2">
              <v:shape style="position:absolute;left:5396;top:6299;width:10;height:2" coordorigin="5396,6299" coordsize="10,0" path="m5396,6299l5406,6299e" filled="false" stroked="true" strokeweight=".48001pt" strokecolor="#000000">
                <v:path arrowok="t"/>
              </v:shape>
              <v:shape style="position:absolute;left:5406;top:6294;width:2832;height:10" type="#_x0000_t75" stroked="false">
                <v:imagedata r:id="rId16" o:title=""/>
              </v:shape>
            </v:group>
            <v:group style="position:absolute;left:8238;top:6299;width:8;height:2" coordorigin="8238,6299" coordsize="8,2">
              <v:shape style="position:absolute;left:8238;top:6299;width:8;height:2" coordorigin="8238,6299" coordsize="8,0" path="m8238,6299l8245,6299e" filled="false" stroked="true" strokeweight=".48001pt" strokecolor="#000000">
                <v:path arrowok="t"/>
              </v:shape>
            </v:group>
            <v:group style="position:absolute;left:8245;top:6299;width:10;height:2" coordorigin="8245,6299" coordsize="10,2">
              <v:shape style="position:absolute;left:8245;top:6299;width:10;height:2" coordorigin="8245,6299" coordsize="10,0" path="m8245,6299l8255,6299e" filled="false" stroked="true" strokeweight=".48001pt" strokecolor="#000000">
                <v:path arrowok="t"/>
              </v:shape>
              <v:shape style="position:absolute;left:8255;top:6294;width:3253;height:10" type="#_x0000_t75" stroked="false">
                <v:imagedata r:id="rId21" o:title=""/>
              </v:shape>
            </v:group>
            <w10:wrap type="none"/>
          </v:group>
        </w:pict>
      </w:r>
      <w:r>
        <w:rPr/>
        <w:pict>
          <v:group style="position:absolute;margin-left:32.160000pt;margin-top:327.530029pt;width:543.25pt;height:.5pt;mso-position-horizontal-relative:page;mso-position-vertical-relative:page;z-index:-58816" coordorigin="643,6551" coordsize="10865,10">
            <v:shape style="position:absolute;left:643;top:6551;width:2160;height:10" type="#_x0000_t75" stroked="false">
              <v:imagedata r:id="rId22" o:title=""/>
            </v:shape>
            <v:group style="position:absolute;left:2804;top:6555;width:22;height:2" coordorigin="2804,6555" coordsize="22,2">
              <v:shape style="position:absolute;left:2804;top:6555;width:22;height:2" coordorigin="2804,6555" coordsize="22,0" path="m2804,6555l2825,6555e" filled="false" stroked="true" strokeweight=".47998pt" strokecolor="#000000">
                <v:path arrowok="t"/>
              </v:shape>
              <v:shape style="position:absolute;left:2825;top:6551;width:2571;height:10" type="#_x0000_t75" stroked="false">
                <v:imagedata r:id="rId23" o:title=""/>
              </v:shape>
            </v:group>
            <v:group style="position:absolute;left:5396;top:6555;width:10;height:2" coordorigin="5396,6555" coordsize="10,2">
              <v:shape style="position:absolute;left:5396;top:6555;width:10;height:2" coordorigin="5396,6555" coordsize="10,0" path="m5396,6555l5406,6555e" filled="false" stroked="true" strokeweight=".47998pt" strokecolor="#000000">
                <v:path arrowok="t"/>
              </v:shape>
              <v:shape style="position:absolute;left:5406;top:6551;width:2832;height:10" type="#_x0000_t75" stroked="false">
                <v:imagedata r:id="rId24" o:title=""/>
              </v:shape>
            </v:group>
            <v:group style="position:absolute;left:8238;top:6555;width:8;height:2" coordorigin="8238,6555" coordsize="8,2">
              <v:shape style="position:absolute;left:8238;top:6555;width:8;height:2" coordorigin="8238,6555" coordsize="8,0" path="m8238,6555l8245,6555e" filled="false" stroked="true" strokeweight=".47998pt" strokecolor="#000000">
                <v:path arrowok="t"/>
              </v:shape>
            </v:group>
            <v:group style="position:absolute;left:8245;top:6555;width:10;height:2" coordorigin="8245,6555" coordsize="10,2">
              <v:shape style="position:absolute;left:8245;top:6555;width:10;height:2" coordorigin="8245,6555" coordsize="10,0" path="m8245,6555l8255,6555e" filled="false" stroked="true" strokeweight=".47998pt" strokecolor="#000000">
                <v:path arrowok="t"/>
              </v:shape>
              <v:shape style="position:absolute;left:8255;top:6551;width:3253;height:10" type="#_x0000_t75" stroked="false">
                <v:imagedata r:id="rId25" o:title=""/>
              </v:shape>
            </v:group>
            <w10:wrap type="none"/>
          </v:group>
        </w:pict>
      </w:r>
      <w:r>
        <w:rPr/>
        <w:pict>
          <v:group style="position:absolute;margin-left:32.160000pt;margin-top:340.25pt;width:543.25pt;height:.5pt;mso-position-horizontal-relative:page;mso-position-vertical-relative:page;z-index:-58792" coordorigin="643,6805" coordsize="10865,10">
            <v:shape style="position:absolute;left:643;top:6805;width:2160;height:10" type="#_x0000_t75" stroked="false">
              <v:imagedata r:id="rId19" o:title=""/>
            </v:shape>
            <v:group style="position:absolute;left:2804;top:6810;width:12;height:2" coordorigin="2804,6810" coordsize="12,2">
              <v:shape style="position:absolute;left:2804;top:6810;width:12;height:2" coordorigin="2804,6810" coordsize="12,0" path="m2804,6810l2816,6810e" filled="false" stroked="true" strokeweight=".48001pt" strokecolor="#000000">
                <v:path arrowok="t"/>
              </v:shape>
            </v:group>
            <v:group style="position:absolute;left:2816;top:6810;width:10;height:2" coordorigin="2816,6810" coordsize="10,2">
              <v:shape style="position:absolute;left:2816;top:6810;width:10;height:2" coordorigin="2816,6810" coordsize="10,0" path="m2816,6810l2825,6810e" filled="false" stroked="true" strokeweight=".48001pt" strokecolor="#000000">
                <v:path arrowok="t"/>
              </v:shape>
              <v:shape style="position:absolute;left:2825;top:6805;width:2571;height:10" type="#_x0000_t75" stroked="false">
                <v:imagedata r:id="rId20" o:title=""/>
              </v:shape>
            </v:group>
            <v:group style="position:absolute;left:5396;top:6810;width:10;height:2" coordorigin="5396,6810" coordsize="10,2">
              <v:shape style="position:absolute;left:5396;top:6810;width:10;height:2" coordorigin="5396,6810" coordsize="10,0" path="m5396,6810l5406,6810e" filled="false" stroked="true" strokeweight=".48001pt" strokecolor="#000000">
                <v:path arrowok="t"/>
              </v:shape>
              <v:shape style="position:absolute;left:5406;top:6805;width:2832;height:10" type="#_x0000_t75" stroked="false">
                <v:imagedata r:id="rId16" o:title=""/>
              </v:shape>
            </v:group>
            <v:group style="position:absolute;left:8238;top:6810;width:8;height:2" coordorigin="8238,6810" coordsize="8,2">
              <v:shape style="position:absolute;left:8238;top:6810;width:8;height:2" coordorigin="8238,6810" coordsize="8,0" path="m8238,6810l8245,6810e" filled="false" stroked="true" strokeweight=".48001pt" strokecolor="#000000">
                <v:path arrowok="t"/>
              </v:shape>
            </v:group>
            <v:group style="position:absolute;left:8245;top:6810;width:10;height:2" coordorigin="8245,6810" coordsize="10,2">
              <v:shape style="position:absolute;left:8245;top:6810;width:10;height:2" coordorigin="8245,6810" coordsize="10,0" path="m8245,6810l8255,6810e" filled="false" stroked="true" strokeweight=".48001pt" strokecolor="#000000">
                <v:path arrowok="t"/>
              </v:shape>
              <v:shape style="position:absolute;left:8255;top:6805;width:3253;height:10" type="#_x0000_t75" stroked="false">
                <v:imagedata r:id="rId21" o:title=""/>
              </v:shape>
            </v:group>
            <w10:wrap type="none"/>
          </v:group>
        </w:pict>
      </w:r>
      <w:r>
        <w:rPr/>
        <w:pict>
          <v:group style="position:absolute;margin-left:32.160000pt;margin-top:352.970001pt;width:543.25pt;height:.5pt;mso-position-horizontal-relative:page;mso-position-vertical-relative:page;z-index:-58768" coordorigin="643,7059" coordsize="10865,10">
            <v:shape style="position:absolute;left:643;top:7059;width:2160;height:10" type="#_x0000_t75" stroked="false">
              <v:imagedata r:id="rId19" o:title=""/>
            </v:shape>
            <v:group style="position:absolute;left:2804;top:7064;width:12;height:2" coordorigin="2804,7064" coordsize="12,2">
              <v:shape style="position:absolute;left:2804;top:7064;width:12;height:2" coordorigin="2804,7064" coordsize="12,0" path="m2804,7064l2816,7064e" filled="false" stroked="true" strokeweight=".48001pt" strokecolor="#000000">
                <v:path arrowok="t"/>
              </v:shape>
            </v:group>
            <v:group style="position:absolute;left:2816;top:7064;width:10;height:2" coordorigin="2816,7064" coordsize="10,2">
              <v:shape style="position:absolute;left:2816;top:7064;width:10;height:2" coordorigin="2816,7064" coordsize="10,0" path="m2816,7064l2825,7064e" filled="false" stroked="true" strokeweight=".48001pt" strokecolor="#000000">
                <v:path arrowok="t"/>
              </v:shape>
              <v:shape style="position:absolute;left:2825;top:7059;width:2571;height:10" type="#_x0000_t75" stroked="false">
                <v:imagedata r:id="rId20" o:title=""/>
              </v:shape>
            </v:group>
            <v:group style="position:absolute;left:5396;top:7064;width:10;height:2" coordorigin="5396,7064" coordsize="10,2">
              <v:shape style="position:absolute;left:5396;top:7064;width:10;height:2" coordorigin="5396,7064" coordsize="10,0" path="m5396,7064l5406,7064e" filled="false" stroked="true" strokeweight=".48001pt" strokecolor="#000000">
                <v:path arrowok="t"/>
              </v:shape>
              <v:shape style="position:absolute;left:5406;top:7059;width:2832;height:10" type="#_x0000_t75" stroked="false">
                <v:imagedata r:id="rId16" o:title=""/>
              </v:shape>
            </v:group>
            <v:group style="position:absolute;left:8238;top:7064;width:8;height:2" coordorigin="8238,7064" coordsize="8,2">
              <v:shape style="position:absolute;left:8238;top:7064;width:8;height:2" coordorigin="8238,7064" coordsize="8,0" path="m8238,7064l8245,7064e" filled="false" stroked="true" strokeweight=".48001pt" strokecolor="#000000">
                <v:path arrowok="t"/>
              </v:shape>
            </v:group>
            <v:group style="position:absolute;left:8245;top:7064;width:10;height:2" coordorigin="8245,7064" coordsize="10,2">
              <v:shape style="position:absolute;left:8245;top:7064;width:10;height:2" coordorigin="8245,7064" coordsize="10,0" path="m8245,7064l8255,7064e" filled="false" stroked="true" strokeweight=".48001pt" strokecolor="#000000">
                <v:path arrowok="t"/>
              </v:shape>
              <v:shape style="position:absolute;left:8255;top:7059;width:3253;height:10" type="#_x0000_t75" stroked="false">
                <v:imagedata r:id="rId21" o:title=""/>
              </v:shape>
            </v:group>
            <w10:wrap type="none"/>
          </v:group>
        </w:pict>
      </w:r>
      <w:r>
        <w:rPr/>
        <w:pict>
          <v:group style="position:absolute;margin-left:32.160000pt;margin-top:551.890015pt;width:543.25pt;height:1.1pt;mso-position-horizontal-relative:page;mso-position-vertical-relative:page;z-index:-58744" coordorigin="643,11038" coordsize="10865,22">
            <v:group style="position:absolute;left:2810;top:11044;width:2;height:10" coordorigin="2810,11044" coordsize="2,10">
              <v:shape style="position:absolute;left:2810;top:11044;width:2;height:10" coordorigin="2810,11044" coordsize="0,10" path="m2810,11044l2810,11053e" filled="false" stroked="true" strokeweight=".6pt" strokecolor="#000000">
                <v:path arrowok="t"/>
              </v:shape>
              <v:shape style="position:absolute;left:643;top:11044;width:4753;height:10" type="#_x0000_t75" stroked="false">
                <v:imagedata r:id="rId8" o:title=""/>
              </v:shape>
            </v:group>
            <v:group style="position:absolute;left:5396;top:11049;width:10;height:2" coordorigin="5396,11049" coordsize="10,2">
              <v:shape style="position:absolute;left:5396;top:11049;width:10;height:2" coordorigin="5396,11049" coordsize="10,0" path="m5396,11049l5406,11049e" filled="false" stroked="true" strokeweight=".47998pt" strokecolor="#000000">
                <v:path arrowok="t"/>
              </v:shape>
              <v:shape style="position:absolute;left:5406;top:11044;width:2852;height:10" type="#_x0000_t75" stroked="false">
                <v:imagedata r:id="rId9" o:title=""/>
              </v:shape>
            </v:group>
            <v:group style="position:absolute;left:8257;top:11049;width:10;height:2" coordorigin="8257,11049" coordsize="10,2">
              <v:shape style="position:absolute;left:8257;top:11049;width:10;height:2" coordorigin="8257,11049" coordsize="10,0" path="m8257,11049l8267,11049e" filled="false" stroked="true" strokeweight=".47998pt" strokecolor="#000000">
                <v:path arrowok="t"/>
              </v:shape>
              <v:shape style="position:absolute;left:8267;top:11044;width:3241;height:10" type="#_x0000_t75" stroked="false">
                <v:imagedata r:id="rId10" o:title=""/>
              </v:shape>
            </v:group>
            <w10:wrap type="none"/>
          </v:group>
        </w:pict>
      </w:r>
      <w:r>
        <w:rPr/>
        <w:pict>
          <v:group style="position:absolute;margin-left:32.160000pt;margin-top:564.48999pt;width:542.5pt;height:1.1pt;mso-position-horizontal-relative:page;mso-position-vertical-relative:page;z-index:-58720" coordorigin="643,11290" coordsize="10850,22">
            <v:group style="position:absolute;left:2810;top:11296;width:2;height:10" coordorigin="2810,11296" coordsize="2,10">
              <v:shape style="position:absolute;left:2810;top:11296;width:2;height:10" coordorigin="2810,11296" coordsize="0,10" path="m2810,11296l2810,11305e" filled="false" stroked="true" strokeweight=".6pt" strokecolor="#000000">
                <v:path arrowok="t"/>
              </v:shape>
              <v:shape style="position:absolute;left:643;top:11296;width:4753;height:10" type="#_x0000_t75" stroked="false">
                <v:imagedata r:id="rId8" o:title=""/>
              </v:shape>
            </v:group>
            <v:group style="position:absolute;left:5396;top:11301;width:10;height:2" coordorigin="5396,11301" coordsize="10,2">
              <v:shape style="position:absolute;left:5396;top:11301;width:10;height:2" coordorigin="5396,11301" coordsize="10,0" path="m5396,11301l5406,11301e" filled="false" stroked="true" strokeweight=".47998pt" strokecolor="#000000">
                <v:path arrowok="t"/>
              </v:shape>
              <v:shape style="position:absolute;left:5406;top:11296;width:2852;height:10" type="#_x0000_t75" stroked="false">
                <v:imagedata r:id="rId9" o:title=""/>
              </v:shape>
            </v:group>
            <v:group style="position:absolute;left:8257;top:11301;width:10;height:2" coordorigin="8257,11301" coordsize="10,2">
              <v:shape style="position:absolute;left:8257;top:11301;width:10;height:2" coordorigin="8257,11301" coordsize="10,0" path="m8257,11301l8267,11301e" filled="false" stroked="true" strokeweight=".47998pt" strokecolor="#000000">
                <v:path arrowok="t"/>
              </v:shape>
            </v:group>
            <v:group style="position:absolute;left:8891;top:11301;width:10;height:2" coordorigin="8891,11301" coordsize="10,2">
              <v:shape style="position:absolute;left:8891;top:11301;width:10;height:2" coordorigin="8891,11301" coordsize="10,0" path="m8891,11301l8901,11301e" filled="false" stroked="true" strokeweight=".47998pt" strokecolor="#000000">
                <v:path arrowok="t"/>
              </v:shape>
              <v:shape style="position:absolute;left:8267;top:11296;width:3226;height:10" type="#_x0000_t75" stroked="false">
                <v:imagedata r:id="rId26" o:title=""/>
              </v:shape>
            </v:group>
            <w10:wrap type="none"/>
          </v:group>
        </w:pict>
      </w:r>
      <w:r>
        <w:rPr/>
        <w:pict>
          <v:group style="position:absolute;margin-left:32.160000pt;margin-top:577.210022pt;width:542.5pt;height:1.1pt;mso-position-horizontal-relative:page;mso-position-vertical-relative:page;z-index:-58696" coordorigin="643,11544" coordsize="10850,22">
            <v:group style="position:absolute;left:2810;top:11550;width:2;height:10" coordorigin="2810,11550" coordsize="2,10">
              <v:shape style="position:absolute;left:2810;top:11550;width:2;height:10" coordorigin="2810,11550" coordsize="0,10" path="m2810,11550l2810,11560e" filled="false" stroked="true" strokeweight=".6pt" strokecolor="#000000">
                <v:path arrowok="t"/>
              </v:shape>
              <v:shape style="position:absolute;left:643;top:11550;width:4753;height:10" type="#_x0000_t75" stroked="false">
                <v:imagedata r:id="rId8" o:title=""/>
              </v:shape>
            </v:group>
            <v:group style="position:absolute;left:5396;top:11555;width:10;height:2" coordorigin="5396,11555" coordsize="10,2">
              <v:shape style="position:absolute;left:5396;top:11555;width:10;height:2" coordorigin="5396,11555" coordsize="10,0" path="m5396,11555l5406,11555e" filled="false" stroked="true" strokeweight=".47998pt" strokecolor="#000000">
                <v:path arrowok="t"/>
              </v:shape>
              <v:shape style="position:absolute;left:5406;top:11550;width:3485;height:10" type="#_x0000_t75" stroked="false">
                <v:imagedata r:id="rId14" o:title=""/>
              </v:shape>
            </v:group>
            <v:group style="position:absolute;left:8891;top:11555;width:10;height:2" coordorigin="8891,11555" coordsize="10,2">
              <v:shape style="position:absolute;left:8891;top:11555;width:10;height:2" coordorigin="8891,11555" coordsize="10,0" path="m8891,11555l8901,11555e" filled="false" stroked="true" strokeweight=".47998pt" strokecolor="#000000">
                <v:path arrowok="t"/>
              </v:shape>
              <v:shape style="position:absolute;left:8901;top:11550;width:2593;height:10" type="#_x0000_t75" stroked="false">
                <v:imagedata r:id="rId15" o:title=""/>
              </v:shape>
            </v:group>
            <w10:wrap type="none"/>
          </v:group>
        </w:pict>
      </w:r>
      <w:r>
        <w:rPr/>
        <w:pict>
          <v:group style="position:absolute;margin-left:32.160000pt;margin-top:589.809998pt;width:542.5pt;height:1.1pt;mso-position-horizontal-relative:page;mso-position-vertical-relative:page;z-index:-58672" coordorigin="643,11796" coordsize="10850,22">
            <v:group style="position:absolute;left:2810;top:11802;width:2;height:10" coordorigin="2810,11802" coordsize="2,10">
              <v:shape style="position:absolute;left:2810;top:11802;width:2;height:10" coordorigin="2810,11802" coordsize="0,10" path="m2810,11802l2810,11812e" filled="false" stroked="true" strokeweight=".6pt" strokecolor="#000000">
                <v:path arrowok="t"/>
              </v:shape>
              <v:shape style="position:absolute;left:643;top:11802;width:4753;height:10" type="#_x0000_t75" stroked="false">
                <v:imagedata r:id="rId8" o:title=""/>
              </v:shape>
            </v:group>
            <v:group style="position:absolute;left:5396;top:11807;width:10;height:2" coordorigin="5396,11807" coordsize="10,2">
              <v:shape style="position:absolute;left:5396;top:11807;width:10;height:2" coordorigin="5396,11807" coordsize="10,0" path="m5396,11807l5406,11807e" filled="false" stroked="true" strokeweight=".47998pt" strokecolor="#000000">
                <v:path arrowok="t"/>
              </v:shape>
              <v:shape style="position:absolute;left:5406;top:11802;width:2832;height:10" type="#_x0000_t75" stroked="false">
                <v:imagedata r:id="rId24" o:title=""/>
              </v:shape>
            </v:group>
            <v:group style="position:absolute;left:8238;top:11807;width:8;height:2" coordorigin="8238,11807" coordsize="8,2">
              <v:shape style="position:absolute;left:8238;top:11807;width:8;height:2" coordorigin="8238,11807" coordsize="8,0" path="m8238,11807l8245,11807e" filled="false" stroked="true" strokeweight=".47998pt" strokecolor="#000000">
                <v:path arrowok="t"/>
              </v:shape>
            </v:group>
            <v:group style="position:absolute;left:8245;top:11807;width:10;height:2" coordorigin="8245,11807" coordsize="10,2">
              <v:shape style="position:absolute;left:8245;top:11807;width:10;height:2" coordorigin="8245,11807" coordsize="10,0" path="m8245,11807l8255,11807e" filled="false" stroked="true" strokeweight=".47998pt" strokecolor="#000000">
                <v:path arrowok="t"/>
              </v:shape>
              <v:shape style="position:absolute;left:8255;top:11802;width:624;height:10" type="#_x0000_t75" stroked="false">
                <v:imagedata r:id="rId27" o:title=""/>
              </v:shape>
            </v:group>
            <v:group style="position:absolute;left:8879;top:11807;width:22;height:2" coordorigin="8879,11807" coordsize="22,2">
              <v:shape style="position:absolute;left:8879;top:11807;width:22;height:2" coordorigin="8879,11807" coordsize="22,0" path="m8879,11807l8901,11807e" filled="false" stroked="true" strokeweight=".47998pt" strokecolor="#000000">
                <v:path arrowok="t"/>
              </v:shape>
              <v:shape style="position:absolute;left:8901;top:11802;width:2593;height:10" type="#_x0000_t75" stroked="false">
                <v:imagedata r:id="rId15" o:title=""/>
              </v:shape>
            </v:group>
            <w10:wrap type="none"/>
          </v:group>
        </w:pict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1667"/>
        <w:gridCol w:w="898"/>
        <w:gridCol w:w="2089"/>
        <w:gridCol w:w="783"/>
        <w:gridCol w:w="649"/>
        <w:gridCol w:w="2666"/>
      </w:tblGrid>
      <w:tr>
        <w:trPr>
          <w:trHeight w:val="255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142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31"/>
              </w:numPr>
              <w:tabs>
                <w:tab w:pos="443" w:val="left" w:leader="none"/>
              </w:tabs>
              <w:spacing w:line="240" w:lineRule="auto" w:before="37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Consolidation: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2"/>
              </w:numPr>
              <w:tabs>
                <w:tab w:pos="358" w:val="left" w:leader="none"/>
              </w:tabs>
              <w:spacing w:line="240" w:lineRule="auto" w:before="32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Single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</w:p>
        </w:tc>
        <w:tc>
          <w:tcPr>
            <w:tcW w:w="287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3"/>
              </w:numPr>
              <w:tabs>
                <w:tab w:pos="382" w:val="left" w:leader="none"/>
              </w:tabs>
              <w:spacing w:line="240" w:lineRule="auto" w:before="3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(unilateral)</w:t>
            </w:r>
          </w:p>
        </w:tc>
        <w:tc>
          <w:tcPr>
            <w:tcW w:w="331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34"/>
              </w:numPr>
              <w:tabs>
                <w:tab w:pos="372" w:val="left" w:leader="none"/>
              </w:tabs>
              <w:spacing w:line="240" w:lineRule="auto" w:before="32" w:after="0"/>
              <w:ind w:left="37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(bilateral)</w:t>
            </w:r>
          </w:p>
        </w:tc>
      </w:tr>
      <w:tr>
        <w:trPr>
          <w:trHeight w:val="246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5"/>
              </w:numPr>
              <w:tabs>
                <w:tab w:pos="358" w:val="left" w:leader="none"/>
              </w:tabs>
              <w:spacing w:line="240" w:lineRule="auto" w:before="7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Lobar</w:t>
            </w:r>
            <w:r>
              <w:rPr>
                <w:rFonts w:ascii="Times New Roman"/>
                <w:sz w:val="18"/>
              </w:rPr>
              <w:t> or </w:t>
            </w:r>
            <w:r>
              <w:rPr>
                <w:rFonts w:ascii="Times New Roman"/>
                <w:spacing w:val="-1"/>
                <w:sz w:val="18"/>
              </w:rPr>
              <w:t>segmental</w:t>
            </w:r>
            <w:r>
              <w:rPr>
                <w:rFonts w:ascii="Times New Roman"/>
                <w:sz w:val="18"/>
              </w:rPr>
              <w:t> collapse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6"/>
              </w:numPr>
              <w:tabs>
                <w:tab w:pos="382" w:val="left" w:leader="none"/>
              </w:tabs>
              <w:spacing w:line="240" w:lineRule="auto" w:before="7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Cavitation/Abscess/Necrosis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37"/>
              </w:numPr>
              <w:tabs>
                <w:tab w:pos="372" w:val="left" w:leader="none"/>
              </w:tabs>
              <w:spacing w:line="240" w:lineRule="auto" w:before="7" w:after="0"/>
              <w:ind w:left="37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Round pneumonia</w:t>
            </w:r>
          </w:p>
        </w:tc>
      </w:tr>
      <w:tr>
        <w:trPr>
          <w:trHeight w:val="256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38"/>
              </w:numPr>
              <w:tabs>
                <w:tab w:pos="443" w:val="left" w:leader="none"/>
              </w:tabs>
              <w:spacing w:line="240" w:lineRule="auto" w:before="18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Other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Infiltrate:</w:t>
            </w:r>
            <w:r>
              <w:rPr/>
              <w:t>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9"/>
              </w:numPr>
              <w:tabs>
                <w:tab w:pos="358" w:val="left" w:leader="none"/>
              </w:tabs>
              <w:spacing w:line="240" w:lineRule="auto" w:before="13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Alveolar</w:t>
            </w:r>
            <w:r>
              <w:rPr>
                <w:rFonts w:ascii="Times New Roman"/>
                <w:sz w:val="18"/>
              </w:rPr>
              <w:t> (air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space)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0"/>
              </w:numPr>
              <w:tabs>
                <w:tab w:pos="382" w:val="left" w:leader="none"/>
              </w:tabs>
              <w:spacing w:line="240" w:lineRule="auto" w:before="13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Interstitial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41"/>
              </w:numPr>
              <w:tabs>
                <w:tab w:pos="372" w:val="left" w:leader="none"/>
              </w:tabs>
              <w:spacing w:line="240" w:lineRule="auto" w:before="13" w:after="0"/>
              <w:ind w:left="37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Mixed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(airspace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> interstitial)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</w:tr>
      <w:tr>
        <w:trPr>
          <w:trHeight w:val="253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42"/>
              </w:numPr>
              <w:tabs>
                <w:tab w:pos="443" w:val="left" w:leader="none"/>
              </w:tabs>
              <w:spacing w:line="240" w:lineRule="auto" w:before="17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Pleural Effusion:</w:t>
            </w:r>
            <w:r>
              <w:rPr/>
              <w:t>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3"/>
              </w:numPr>
              <w:tabs>
                <w:tab w:pos="358" w:val="left" w:leader="none"/>
              </w:tabs>
              <w:spacing w:line="240" w:lineRule="auto" w:before="12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Unilateral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4"/>
              </w:numPr>
              <w:tabs>
                <w:tab w:pos="382" w:val="left" w:leader="none"/>
              </w:tabs>
              <w:spacing w:line="240" w:lineRule="auto" w:before="1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Bilateral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45"/>
              </w:numPr>
              <w:tabs>
                <w:tab w:pos="441" w:val="left" w:leader="none"/>
              </w:tabs>
              <w:spacing w:line="240" w:lineRule="auto" w:before="15" w:after="0"/>
              <w:ind w:left="440" w:right="0" w:hanging="204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Bronchiolitis: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6"/>
              </w:numPr>
              <w:tabs>
                <w:tab w:pos="358" w:val="left" w:leader="none"/>
              </w:tabs>
              <w:spacing w:line="240" w:lineRule="auto" w:before="11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Complicated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7"/>
              </w:numPr>
              <w:tabs>
                <w:tab w:pos="382" w:val="left" w:leader="none"/>
              </w:tabs>
              <w:spacing w:line="240" w:lineRule="auto" w:before="11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Uncomplicated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48"/>
              </w:numPr>
              <w:tabs>
                <w:tab w:pos="443" w:val="left" w:leader="none"/>
              </w:tabs>
              <w:spacing w:line="240" w:lineRule="auto" w:before="17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Other: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40" w:lineRule="auto" w:before="12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Air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leak/Pneumothorax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0"/>
              </w:numPr>
              <w:tabs>
                <w:tab w:pos="382" w:val="left" w:leader="none"/>
              </w:tabs>
              <w:spacing w:line="240" w:lineRule="auto" w:before="1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Lymphadenopathy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51"/>
              </w:numPr>
              <w:tabs>
                <w:tab w:pos="360" w:val="left" w:leader="none"/>
              </w:tabs>
              <w:spacing w:line="240" w:lineRule="auto" w:before="12" w:after="0"/>
              <w:ind w:left="359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Chest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invasion</w:t>
            </w:r>
          </w:p>
        </w:tc>
      </w:tr>
      <w:tr>
        <w:trPr>
          <w:trHeight w:val="222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2"/>
              </w:numPr>
              <w:tabs>
                <w:tab w:pos="358" w:val="left" w:leader="none"/>
              </w:tabs>
              <w:spacing w:line="240" w:lineRule="auto" w:before="6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Specify:_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16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49.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Did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patient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have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another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chest</w:t>
            </w:r>
            <w:r>
              <w:rPr>
                <w:rFonts w:ascii="Times New Roman"/>
                <w:b/>
                <w:sz w:val="18"/>
              </w:rPr>
              <w:t> x-ray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18"/>
              </w:rPr>
              <w:t>within </w:t>
            </w:r>
            <w:r>
              <w:rPr>
                <w:rFonts w:ascii="Times New Roman"/>
                <w:b/>
                <w:i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0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4391" w:val="left" w:leader="none"/>
                <w:tab w:pos="5673" w:val="left" w:leader="none"/>
                <w:tab w:pos="6083" w:val="left" w:leader="none"/>
                <w:tab w:pos="6803" w:val="left" w:leader="none"/>
                <w:tab w:pos="7025" w:val="left" w:leader="none"/>
                <w:tab w:pos="8748" w:val="left" w:leader="none"/>
              </w:tabs>
              <w:spacing w:line="25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position w:val="-10"/>
                <w:sz w:val="18"/>
                <w:szCs w:val="18"/>
              </w:rPr>
              <w:t>days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0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position w:val="-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0"/>
                <w:sz w:val="18"/>
                <w:szCs w:val="18"/>
              </w:rPr>
              <w:t>admission?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Q.52)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Q.52)</w:t>
            </w:r>
          </w:p>
        </w:tc>
      </w:tr>
      <w:tr>
        <w:trPr>
          <w:trHeight w:val="228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4391" w:val="left" w:leader="none"/>
                <w:tab w:pos="5673" w:val="left" w:leader="none"/>
                <w:tab w:pos="6083" w:val="left" w:leader="none"/>
                <w:tab w:pos="6803" w:val="left" w:leader="none"/>
                <w:tab w:pos="7032" w:val="left" w:leader="none"/>
                <w:tab w:pos="8748" w:val="left" w:leader="none"/>
              </w:tabs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50.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chest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x-ray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abnormal?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Q.52)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Q.52)</w:t>
            </w:r>
          </w:p>
        </w:tc>
      </w:tr>
      <w:tr>
        <w:trPr>
          <w:trHeight w:val="252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0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51.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For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abnormal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chest</w:t>
            </w:r>
            <w:r>
              <w:rPr>
                <w:rFonts w:ascii="Times New Roman"/>
                <w:b/>
                <w:sz w:val="18"/>
              </w:rPr>
              <w:t> x-ray, </w:t>
            </w:r>
            <w:r>
              <w:rPr>
                <w:rFonts w:ascii="Times New Roman"/>
                <w:b/>
                <w:spacing w:val="-1"/>
                <w:sz w:val="18"/>
              </w:rPr>
              <w:t>please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transcribe the final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impression/conclusion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and</w:t>
            </w:r>
            <w:r>
              <w:rPr>
                <w:rFonts w:ascii="Times New Roman"/>
                <w:b/>
                <w:spacing w:val="-1"/>
                <w:sz w:val="18"/>
              </w:rPr>
              <w:t> check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all </w:t>
            </w:r>
            <w:r>
              <w:rPr>
                <w:rFonts w:ascii="Times New Roman"/>
                <w:b/>
                <w:spacing w:val="-1"/>
                <w:sz w:val="18"/>
              </w:rPr>
              <w:t>that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apply: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2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Final </w:t>
            </w:r>
            <w:r>
              <w:rPr>
                <w:rFonts w:ascii="Times New Roman"/>
                <w:spacing w:val="-1"/>
                <w:sz w:val="18"/>
              </w:rPr>
              <w:t>impression/conclusion:</w:t>
            </w:r>
          </w:p>
        </w:tc>
      </w:tr>
      <w:tr>
        <w:trPr>
          <w:trHeight w:val="254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142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53"/>
              </w:numPr>
              <w:tabs>
                <w:tab w:pos="443" w:val="left" w:leader="none"/>
              </w:tabs>
              <w:spacing w:line="240" w:lineRule="auto" w:before="37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Consolidation: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4"/>
              </w:numPr>
              <w:tabs>
                <w:tab w:pos="367" w:val="left" w:leader="none"/>
              </w:tabs>
              <w:spacing w:line="240" w:lineRule="auto" w:before="32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Single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</w:p>
        </w:tc>
        <w:tc>
          <w:tcPr>
            <w:tcW w:w="287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5"/>
              </w:numPr>
              <w:tabs>
                <w:tab w:pos="382" w:val="left" w:leader="none"/>
              </w:tabs>
              <w:spacing w:line="240" w:lineRule="auto" w:before="3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(unilateral)</w:t>
            </w:r>
          </w:p>
        </w:tc>
        <w:tc>
          <w:tcPr>
            <w:tcW w:w="331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56"/>
              </w:numPr>
              <w:tabs>
                <w:tab w:pos="360" w:val="left" w:leader="none"/>
              </w:tabs>
              <w:spacing w:line="240" w:lineRule="auto" w:before="32" w:after="0"/>
              <w:ind w:left="359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(bilateral)</w:t>
            </w:r>
          </w:p>
        </w:tc>
      </w:tr>
      <w:tr>
        <w:trPr>
          <w:trHeight w:val="247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7"/>
              </w:numPr>
              <w:tabs>
                <w:tab w:pos="367" w:val="left" w:leader="none"/>
              </w:tabs>
              <w:spacing w:line="240" w:lineRule="auto" w:before="7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Lobar</w:t>
            </w:r>
            <w:r>
              <w:rPr>
                <w:rFonts w:ascii="Times New Roman"/>
                <w:sz w:val="18"/>
              </w:rPr>
              <w:t> or </w:t>
            </w:r>
            <w:r>
              <w:rPr>
                <w:rFonts w:ascii="Times New Roman"/>
                <w:spacing w:val="-1"/>
                <w:sz w:val="18"/>
              </w:rPr>
              <w:t>segmental</w:t>
            </w:r>
            <w:r>
              <w:rPr>
                <w:rFonts w:ascii="Times New Roman"/>
                <w:sz w:val="18"/>
              </w:rPr>
              <w:t> collapse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8"/>
              </w:numPr>
              <w:tabs>
                <w:tab w:pos="382" w:val="left" w:leader="none"/>
              </w:tabs>
              <w:spacing w:line="240" w:lineRule="auto" w:before="7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Cavitation/Abscess/Necrosis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59"/>
              </w:numPr>
              <w:tabs>
                <w:tab w:pos="360" w:val="left" w:leader="none"/>
              </w:tabs>
              <w:spacing w:line="240" w:lineRule="auto" w:before="7" w:after="0"/>
              <w:ind w:left="359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Round pneumonia</w:t>
            </w:r>
          </w:p>
        </w:tc>
      </w:tr>
      <w:tr>
        <w:trPr>
          <w:trHeight w:val="258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60"/>
              </w:numPr>
              <w:tabs>
                <w:tab w:pos="443" w:val="left" w:leader="none"/>
              </w:tabs>
              <w:spacing w:line="240" w:lineRule="auto" w:before="19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Other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Infiltrate:</w:t>
            </w:r>
            <w:r>
              <w:rPr/>
              <w:t>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1"/>
              </w:numPr>
              <w:tabs>
                <w:tab w:pos="367" w:val="left" w:leader="none"/>
              </w:tabs>
              <w:spacing w:line="240" w:lineRule="auto" w:before="14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Alveolar</w:t>
            </w:r>
            <w:r>
              <w:rPr>
                <w:rFonts w:ascii="Times New Roman"/>
                <w:sz w:val="18"/>
              </w:rPr>
              <w:t> (air </w:t>
            </w:r>
            <w:r>
              <w:rPr>
                <w:rFonts w:ascii="Times New Roman"/>
                <w:spacing w:val="-1"/>
                <w:sz w:val="18"/>
              </w:rPr>
              <w:t>space)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2"/>
              </w:numPr>
              <w:tabs>
                <w:tab w:pos="382" w:val="left" w:leader="none"/>
              </w:tabs>
              <w:spacing w:line="240" w:lineRule="auto" w:before="14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Interstitial disease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63"/>
              </w:numPr>
              <w:tabs>
                <w:tab w:pos="360" w:val="left" w:leader="none"/>
              </w:tabs>
              <w:spacing w:line="240" w:lineRule="auto" w:before="14" w:after="0"/>
              <w:ind w:left="359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Mixed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(airspace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> interstitial)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</w:tr>
      <w:tr>
        <w:trPr>
          <w:trHeight w:val="256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64"/>
              </w:numPr>
              <w:tabs>
                <w:tab w:pos="443" w:val="left" w:leader="none"/>
              </w:tabs>
              <w:spacing w:line="240" w:lineRule="auto" w:before="18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Pleural Effusion:</w:t>
            </w:r>
            <w:r>
              <w:rPr/>
              <w:t>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5"/>
              </w:numPr>
              <w:tabs>
                <w:tab w:pos="367" w:val="left" w:leader="none"/>
              </w:tabs>
              <w:spacing w:line="240" w:lineRule="auto" w:before="13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Unilateral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6"/>
              </w:numPr>
              <w:tabs>
                <w:tab w:pos="382" w:val="left" w:leader="none"/>
              </w:tabs>
              <w:spacing w:line="240" w:lineRule="auto" w:before="13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Bilateral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67"/>
              </w:numPr>
              <w:tabs>
                <w:tab w:pos="441" w:val="left" w:leader="none"/>
              </w:tabs>
              <w:spacing w:line="240" w:lineRule="auto" w:before="17" w:after="0"/>
              <w:ind w:left="440" w:right="0" w:hanging="204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Bronchiolitis: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8"/>
              </w:numPr>
              <w:tabs>
                <w:tab w:pos="367" w:val="left" w:leader="none"/>
              </w:tabs>
              <w:spacing w:line="240" w:lineRule="auto" w:before="12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Complicated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9"/>
              </w:numPr>
              <w:tabs>
                <w:tab w:pos="382" w:val="left" w:leader="none"/>
              </w:tabs>
              <w:spacing w:line="240" w:lineRule="auto" w:before="1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Uncomplicated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70"/>
              </w:numPr>
              <w:tabs>
                <w:tab w:pos="443" w:val="left" w:leader="none"/>
              </w:tabs>
              <w:spacing w:line="240" w:lineRule="auto" w:before="17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Other: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1"/>
              </w:numPr>
              <w:tabs>
                <w:tab w:pos="367" w:val="left" w:leader="none"/>
              </w:tabs>
              <w:spacing w:line="240" w:lineRule="auto" w:before="12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Air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leak/Pneumothorax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2"/>
              </w:numPr>
              <w:tabs>
                <w:tab w:pos="382" w:val="left" w:leader="none"/>
              </w:tabs>
              <w:spacing w:line="240" w:lineRule="auto" w:before="1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Lymphadenopathy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73"/>
              </w:numPr>
              <w:tabs>
                <w:tab w:pos="360" w:val="left" w:leader="none"/>
              </w:tabs>
              <w:spacing w:line="240" w:lineRule="auto" w:before="12" w:after="0"/>
              <w:ind w:left="359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Chest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invasion</w:t>
            </w:r>
          </w:p>
        </w:tc>
      </w:tr>
      <w:tr>
        <w:trPr>
          <w:trHeight w:val="251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4"/>
              </w:numPr>
              <w:tabs>
                <w:tab w:pos="367" w:val="left" w:leader="none"/>
                <w:tab w:pos="2446" w:val="left" w:leader="none"/>
              </w:tabs>
              <w:spacing w:line="240" w:lineRule="auto" w:before="7" w:after="0"/>
              <w:ind w:left="366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Specify:_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10893" w:type="dxa"/>
            <w:gridSpan w:val="7"/>
            <w:tcBorders>
              <w:top w:val="single" w:sz="2" w:space="0" w:color="D9D9D9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69" w:lineRule="exact"/>
              <w:ind w:left="16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X.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Chest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CT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MRI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–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Based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on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final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impression/conclusion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2"/>
                <w:szCs w:val="22"/>
              </w:rPr>
              <w:t>of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radiology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report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</w:tr>
      <w:tr>
        <w:trPr>
          <w:trHeight w:val="250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exact"/>
              <w:ind w:left="282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please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include</w:t>
            </w:r>
            <w:r>
              <w:rPr>
                <w:rFonts w:ascii="Times New Roman"/>
                <w:i/>
                <w:sz w:val="22"/>
              </w:rPr>
              <w:t> a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copy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of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the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radiology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report with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the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form.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69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162" w:lineRule="exact" w:before="1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52.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Did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the patient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have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-1"/>
                <w:sz w:val="18"/>
              </w:rPr>
              <w:t> chest</w:t>
            </w:r>
            <w:r>
              <w:rPr>
                <w:rFonts w:ascii="Times New Roman"/>
                <w:b/>
                <w:spacing w:val="4"/>
                <w:sz w:val="18"/>
              </w:rPr>
              <w:t> </w:t>
            </w:r>
            <w:r>
              <w:rPr>
                <w:rFonts w:ascii="Times New Roman"/>
                <w:b/>
                <w:sz w:val="18"/>
                <w:u w:val="single" w:color="000000"/>
              </w:rPr>
              <w:t>CT/MRI</w:t>
            </w:r>
            <w:r>
              <w:rPr>
                <w:rFonts w:ascii="Times New Roman"/>
                <w:b/>
                <w:spacing w:val="-1"/>
                <w:sz w:val="18"/>
                <w:u w:val="single" w:color="000000"/>
              </w:rPr>
              <w:t> scan </w:t>
            </w:r>
            <w:r>
              <w:rPr>
                <w:rFonts w:ascii="Times New Roman"/>
                <w:b/>
                <w:spacing w:val="-1"/>
                <w:sz w:val="18"/>
              </w:rPr>
            </w:r>
            <w:r>
              <w:rPr>
                <w:rFonts w:ascii="Times New Roman"/>
                <w:b/>
                <w:i/>
                <w:sz w:val="18"/>
              </w:rPr>
              <w:t>within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8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4403" w:val="left" w:leader="none"/>
                <w:tab w:pos="5685" w:val="left" w:leader="none"/>
                <w:tab w:pos="6095" w:val="left" w:leader="none"/>
                <w:tab w:pos="6815" w:val="left" w:leader="none"/>
                <w:tab w:pos="7121" w:val="left" w:leader="none"/>
                <w:tab w:pos="8835" w:val="left" w:leader="none"/>
              </w:tabs>
              <w:spacing w:line="25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position w:val="-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position w:val="-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position w:val="-10"/>
                <w:sz w:val="18"/>
                <w:szCs w:val="18"/>
              </w:rPr>
              <w:t>days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position w:val="-10"/>
                <w:sz w:val="18"/>
                <w:szCs w:val="18"/>
              </w:rPr>
              <w:t> of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position w:val="-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position w:val="-10"/>
                <w:sz w:val="18"/>
                <w:szCs w:val="18"/>
              </w:rPr>
              <w:t>admission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10"/>
                <w:sz w:val="18"/>
                <w:szCs w:val="18"/>
              </w:rPr>
              <w:t>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Q.56)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Q.56)</w:t>
            </w:r>
          </w:p>
        </w:tc>
      </w:tr>
      <w:tr>
        <w:trPr>
          <w:trHeight w:val="235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2680" w:val="left" w:leader="none"/>
                <w:tab w:pos="4209" w:val="left" w:leader="none"/>
                <w:tab w:pos="6288" w:val="left" w:leader="none"/>
              </w:tabs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52.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yes,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please select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one: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CT: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contrast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CT: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non-contrast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MRI</w:t>
            </w:r>
          </w:p>
        </w:tc>
      </w:tr>
      <w:tr>
        <w:trPr>
          <w:trHeight w:val="238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tabs>
                <w:tab w:pos="4415" w:val="left" w:leader="none"/>
                <w:tab w:pos="5697" w:val="left" w:leader="none"/>
                <w:tab w:pos="6107" w:val="left" w:leader="none"/>
                <w:tab w:pos="6827" w:val="left" w:leader="none"/>
                <w:tab w:pos="7121" w:val="left" w:leader="none"/>
                <w:tab w:pos="8835" w:val="left" w:leader="none"/>
              </w:tabs>
              <w:spacing w:line="240" w:lineRule="auto" w:before="12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54.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CT/MRI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abnormal?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Q.56)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Q.56)</w:t>
            </w:r>
          </w:p>
        </w:tc>
      </w:tr>
      <w:tr>
        <w:trPr>
          <w:trHeight w:val="233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0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55.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For abnormal</w:t>
            </w:r>
            <w:r>
              <w:rPr>
                <w:rFonts w:ascii="Times New Roman"/>
                <w:b/>
                <w:sz w:val="18"/>
              </w:rPr>
              <w:t> chest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CT/ </w:t>
            </w:r>
            <w:r>
              <w:rPr>
                <w:rFonts w:ascii="Times New Roman"/>
                <w:b/>
                <w:spacing w:val="-1"/>
                <w:sz w:val="18"/>
              </w:rPr>
              <w:t>MRI,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please check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all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that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apply</w:t>
            </w:r>
            <w:r>
              <w:rPr>
                <w:rFonts w:ascii="Times New Roman"/>
                <w:b/>
                <w:spacing w:val="5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and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please transcribe </w:t>
            </w:r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-1"/>
                <w:sz w:val="18"/>
              </w:rPr>
              <w:t> final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impression/conclusion: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1" w:hRule="exact"/>
        </w:trPr>
        <w:tc>
          <w:tcPr>
            <w:tcW w:w="10893" w:type="dxa"/>
            <w:gridSpan w:val="7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Final </w:t>
            </w:r>
            <w:r>
              <w:rPr>
                <w:rFonts w:ascii="Times New Roman"/>
                <w:spacing w:val="-1"/>
                <w:sz w:val="18"/>
              </w:rPr>
              <w:t>impression/conclusion:</w:t>
            </w:r>
          </w:p>
        </w:tc>
      </w:tr>
      <w:tr>
        <w:trPr>
          <w:trHeight w:val="257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142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75"/>
              </w:numPr>
              <w:tabs>
                <w:tab w:pos="443" w:val="left" w:leader="none"/>
              </w:tabs>
              <w:spacing w:line="240" w:lineRule="auto" w:before="37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Consolidation: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6"/>
              </w:numPr>
              <w:tabs>
                <w:tab w:pos="358" w:val="left" w:leader="none"/>
              </w:tabs>
              <w:spacing w:line="240" w:lineRule="auto" w:before="32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Single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</w:p>
        </w:tc>
        <w:tc>
          <w:tcPr>
            <w:tcW w:w="287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7"/>
              </w:numPr>
              <w:tabs>
                <w:tab w:pos="382" w:val="left" w:leader="none"/>
              </w:tabs>
              <w:spacing w:line="240" w:lineRule="auto" w:before="3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(unilateral)</w:t>
            </w:r>
          </w:p>
        </w:tc>
        <w:tc>
          <w:tcPr>
            <w:tcW w:w="331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78"/>
              </w:numPr>
              <w:tabs>
                <w:tab w:pos="372" w:val="left" w:leader="none"/>
              </w:tabs>
              <w:spacing w:line="240" w:lineRule="auto" w:before="32" w:after="0"/>
              <w:ind w:left="37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Multi-lobar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infiltrate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(bilateral)</w:t>
            </w:r>
          </w:p>
        </w:tc>
      </w:tr>
      <w:tr>
        <w:trPr>
          <w:trHeight w:val="247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9"/>
              </w:numPr>
              <w:tabs>
                <w:tab w:pos="358" w:val="left" w:leader="none"/>
              </w:tabs>
              <w:spacing w:line="240" w:lineRule="auto" w:before="7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Lobar</w:t>
            </w:r>
            <w:r>
              <w:rPr>
                <w:rFonts w:ascii="Times New Roman"/>
                <w:sz w:val="18"/>
              </w:rPr>
              <w:t> or </w:t>
            </w:r>
            <w:r>
              <w:rPr>
                <w:rFonts w:ascii="Times New Roman"/>
                <w:spacing w:val="-1"/>
                <w:sz w:val="18"/>
              </w:rPr>
              <w:t>segmental</w:t>
            </w:r>
            <w:r>
              <w:rPr>
                <w:rFonts w:ascii="Times New Roman"/>
                <w:sz w:val="18"/>
              </w:rPr>
              <w:t> collapse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0"/>
              </w:numPr>
              <w:tabs>
                <w:tab w:pos="382" w:val="left" w:leader="none"/>
              </w:tabs>
              <w:spacing w:line="240" w:lineRule="auto" w:before="7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Cavitation/Abscess/Necrosis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81"/>
              </w:numPr>
              <w:tabs>
                <w:tab w:pos="372" w:val="left" w:leader="none"/>
              </w:tabs>
              <w:spacing w:line="240" w:lineRule="auto" w:before="7" w:after="0"/>
              <w:ind w:left="37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Round pneumonia</w:t>
            </w:r>
          </w:p>
        </w:tc>
      </w:tr>
      <w:tr>
        <w:trPr>
          <w:trHeight w:val="256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82"/>
              </w:numPr>
              <w:tabs>
                <w:tab w:pos="443" w:val="left" w:leader="none"/>
              </w:tabs>
              <w:spacing w:line="240" w:lineRule="auto" w:before="19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Other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Infiltrate:</w:t>
            </w:r>
            <w:r>
              <w:rPr/>
              <w:t>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3"/>
              </w:numPr>
              <w:tabs>
                <w:tab w:pos="358" w:val="left" w:leader="none"/>
              </w:tabs>
              <w:spacing w:line="240" w:lineRule="auto" w:before="14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Alveolar</w:t>
            </w:r>
            <w:r>
              <w:rPr>
                <w:rFonts w:ascii="Times New Roman"/>
                <w:sz w:val="18"/>
              </w:rPr>
              <w:t> (air </w:t>
            </w:r>
            <w:r>
              <w:rPr>
                <w:rFonts w:ascii="Times New Roman"/>
                <w:spacing w:val="-1"/>
                <w:sz w:val="18"/>
              </w:rPr>
              <w:t>space)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4"/>
              </w:numPr>
              <w:tabs>
                <w:tab w:pos="382" w:val="left" w:leader="none"/>
              </w:tabs>
              <w:spacing w:line="240" w:lineRule="auto" w:before="14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Interstitial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85"/>
              </w:numPr>
              <w:tabs>
                <w:tab w:pos="372" w:val="left" w:leader="none"/>
              </w:tabs>
              <w:spacing w:line="240" w:lineRule="auto" w:before="14" w:after="0"/>
              <w:ind w:left="371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Mixed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(airspace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> interstitial)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disease</w:t>
            </w:r>
          </w:p>
        </w:tc>
      </w:tr>
      <w:tr>
        <w:trPr>
          <w:trHeight w:val="253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86"/>
              </w:numPr>
              <w:tabs>
                <w:tab w:pos="443" w:val="left" w:leader="none"/>
              </w:tabs>
              <w:spacing w:line="240" w:lineRule="auto" w:before="15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Pleural Effusion:</w:t>
            </w:r>
            <w:r>
              <w:rPr/>
              <w:t>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7"/>
              </w:numPr>
              <w:tabs>
                <w:tab w:pos="358" w:val="left" w:leader="none"/>
              </w:tabs>
              <w:spacing w:line="240" w:lineRule="auto" w:before="11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Unilateral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8"/>
              </w:numPr>
              <w:tabs>
                <w:tab w:pos="382" w:val="left" w:leader="none"/>
              </w:tabs>
              <w:spacing w:line="240" w:lineRule="auto" w:before="11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Bilateral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89"/>
              </w:numPr>
              <w:tabs>
                <w:tab w:pos="441" w:val="left" w:leader="none"/>
              </w:tabs>
              <w:spacing w:line="240" w:lineRule="auto" w:before="17" w:after="0"/>
              <w:ind w:left="440" w:right="0" w:hanging="204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Bronchiolitis: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0"/>
              </w:numPr>
              <w:tabs>
                <w:tab w:pos="358" w:val="left" w:leader="none"/>
              </w:tabs>
              <w:spacing w:line="240" w:lineRule="auto" w:before="12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Complicated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1"/>
              </w:numPr>
              <w:tabs>
                <w:tab w:pos="382" w:val="left" w:leader="none"/>
              </w:tabs>
              <w:spacing w:line="240" w:lineRule="auto" w:before="12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Uncomplicated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Heading4"/>
              <w:numPr>
                <w:ilvl w:val="0"/>
                <w:numId w:val="92"/>
              </w:numPr>
              <w:tabs>
                <w:tab w:pos="443" w:val="left" w:leader="none"/>
              </w:tabs>
              <w:spacing w:line="240" w:lineRule="auto" w:before="15" w:after="0"/>
              <w:ind w:left="443" w:right="0" w:hanging="207"/>
              <w:jc w:val="left"/>
              <w:rPr>
                <w:rFonts w:ascii="Wingdings" w:hAnsi="Wingdings" w:cs="Wingdings" w:eastAsia="Wingdings"/>
                <w:b w:val="0"/>
                <w:bCs w:val="0"/>
              </w:rPr>
            </w:pPr>
            <w:r>
              <w:rPr>
                <w:spacing w:val="-1"/>
              </w:rPr>
              <w:t>Other: </w:t>
            </w:r>
            <w:r>
              <w:rPr>
                <w:rFonts w:ascii="Wingdings" w:hAnsi="Wingdings" w:cs="Wingdings" w:eastAsia="Wingdings"/>
              </w:rPr>
              <w:t></w:t>
            </w:r>
            <w:r>
              <w:rPr>
                <w:rFonts w:ascii="Wingdings" w:hAnsi="Wingdings" w:cs="Wingdings" w:eastAsia="Wingdings"/>
                <w:b w:val="0"/>
                <w:bCs w:val="0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3"/>
              </w:numPr>
              <w:tabs>
                <w:tab w:pos="358" w:val="left" w:leader="none"/>
              </w:tabs>
              <w:spacing w:line="240" w:lineRule="auto" w:before="11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Air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leak/Pneumothorax</w:t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4"/>
              </w:numPr>
              <w:tabs>
                <w:tab w:pos="382" w:val="left" w:leader="none"/>
              </w:tabs>
              <w:spacing w:line="240" w:lineRule="auto" w:before="11" w:after="0"/>
              <w:ind w:left="38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Lymphadenopathy</w:t>
            </w:r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95"/>
              </w:numPr>
              <w:tabs>
                <w:tab w:pos="360" w:val="left" w:leader="none"/>
              </w:tabs>
              <w:spacing w:line="240" w:lineRule="auto" w:before="11" w:after="0"/>
              <w:ind w:left="359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Chest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invasion</w:t>
            </w:r>
          </w:p>
        </w:tc>
      </w:tr>
      <w:tr>
        <w:trPr>
          <w:trHeight w:val="236" w:hRule="exact"/>
        </w:trPr>
        <w:tc>
          <w:tcPr>
            <w:tcW w:w="2142" w:type="dxa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gridSpan w:val="2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6"/>
              </w:numPr>
              <w:tabs>
                <w:tab w:pos="358" w:val="left" w:leader="none"/>
                <w:tab w:pos="2436" w:val="left" w:leader="none"/>
              </w:tabs>
              <w:spacing w:line="240" w:lineRule="auto" w:before="6" w:after="0"/>
              <w:ind w:left="357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Specify:_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2" w:type="dxa"/>
            <w:gridSpan w:val="2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14" w:type="dxa"/>
            <w:gridSpan w:val="2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10893" w:type="dxa"/>
            <w:gridSpan w:val="7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345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XI.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Clinical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Course</w:t>
            </w:r>
            <w:r>
              <w:rPr>
                <w:rFonts w:ascii="Times New Roman"/>
                <w:b/>
                <w:sz w:val="22"/>
              </w:rPr>
              <w:t> and </w:t>
            </w:r>
            <w:r>
              <w:rPr>
                <w:rFonts w:ascii="Times New Roman"/>
                <w:b/>
                <w:spacing w:val="-1"/>
                <w:sz w:val="22"/>
              </w:rPr>
              <w:t>Severity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pacing w:val="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Illness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16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56.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At</w:t>
            </w:r>
            <w:r>
              <w:rPr>
                <w:rFonts w:ascii="Times New Roman"/>
                <w:b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any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time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during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-1"/>
                <w:sz w:val="18"/>
              </w:rPr>
              <w:t> current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illness,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did </w:t>
            </w:r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patient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require or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have</w:t>
            </w:r>
            <w:r>
              <w:rPr>
                <w:rFonts w:ascii="Times New Roman"/>
                <w:b/>
                <w:spacing w:val="5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-1"/>
                <w:sz w:val="18"/>
              </w:rPr>
              <w:t> diagnosis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838" w:hRule="exact"/>
        </w:trPr>
        <w:tc>
          <w:tcPr>
            <w:tcW w:w="1089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84" w:val="left" w:leader="none"/>
                <w:tab w:pos="5046" w:val="left" w:leader="none"/>
                <w:tab w:pos="5456" w:val="left" w:leader="none"/>
                <w:tab w:pos="6174" w:val="left" w:leader="none"/>
                <w:tab w:pos="6933" w:val="left" w:leader="none"/>
                <w:tab w:pos="7653" w:val="left" w:leader="none"/>
                <w:tab w:pos="8373" w:val="left" w:leader="none"/>
                <w:tab w:pos="8631" w:val="left" w:leader="none"/>
                <w:tab w:pos="9145" w:val="left" w:leader="none"/>
                <w:tab w:pos="9711" w:val="left" w:leader="none"/>
                <w:tab w:pos="9863" w:val="left" w:leader="none"/>
              </w:tabs>
              <w:spacing w:line="202" w:lineRule="exact" w:before="5"/>
              <w:ind w:left="3153" w:right="233" w:hanging="306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Admission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intensive care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unit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(ICU)</w:t>
              <w:tab/>
              <w:tab/>
              <w:tab/>
              <w:tab/>
              <w:tab/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5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Admission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date: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Discharge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date: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tabs>
                <w:tab w:pos="4684" w:val="left" w:leader="none"/>
                <w:tab w:pos="5046" w:val="left" w:leader="none"/>
                <w:tab w:pos="5456" w:val="left" w:leader="none"/>
                <w:tab w:pos="6174" w:val="left" w:leader="none"/>
                <w:tab w:pos="6393" w:val="left" w:leader="none"/>
                <w:tab w:pos="8373" w:val="left" w:leader="none"/>
                <w:tab w:pos="8735" w:val="left" w:leader="none"/>
                <w:tab w:pos="9145" w:val="left" w:leader="none"/>
                <w:tab w:pos="9863" w:val="left" w:leader="none"/>
              </w:tabs>
              <w:spacing w:line="207" w:lineRule="exact"/>
              <w:ind w:left="9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If </w:t>
            </w:r>
            <w:r>
              <w:rPr>
                <w:rFonts w:ascii="Times New Roman"/>
                <w:spacing w:val="-1"/>
                <w:sz w:val="18"/>
              </w:rPr>
              <w:t>multiple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admissions,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</w:t>
            </w:r>
            <w:r>
              <w:rPr>
                <w:rFonts w:ascii="Times New Roman"/>
                <w:spacing w:val="-1"/>
                <w:position w:val="8"/>
                <w:sz w:val="12"/>
              </w:rPr>
              <w:t>nd</w:t>
            </w:r>
            <w:r>
              <w:rPr>
                <w:rFonts w:ascii="Times New Roman"/>
                <w:spacing w:val="15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ICU </w:t>
            </w:r>
            <w:r>
              <w:rPr>
                <w:rFonts w:ascii="Times New Roman"/>
                <w:spacing w:val="-1"/>
                <w:sz w:val="18"/>
              </w:rPr>
              <w:t>admission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date:</w:t>
              <w:tab/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  <w:tab/>
              <w:t>/</w:t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2</w:t>
            </w:r>
            <w:r>
              <w:rPr>
                <w:rFonts w:ascii="Times New Roman"/>
                <w:spacing w:val="-1"/>
                <w:position w:val="8"/>
                <w:sz w:val="12"/>
              </w:rPr>
              <w:t>nd</w:t>
            </w:r>
            <w:r>
              <w:rPr>
                <w:rFonts w:ascii="Times New Roman"/>
                <w:spacing w:val="15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ICU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date:</w:t>
              <w:tab/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  <w:tab/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5" w:lineRule="exact" w:before="4"/>
              <w:ind w:left="9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If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more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than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ICU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admissions,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please provide</w:t>
            </w:r>
            <w:r>
              <w:rPr>
                <w:rFonts w:ascii="Times New Roman"/>
                <w:b/>
                <w:spacing w:val="4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dates</w:t>
            </w:r>
            <w:r>
              <w:rPr>
                <w:rFonts w:ascii="Times New Roman"/>
                <w:b/>
                <w:sz w:val="18"/>
              </w:rPr>
              <w:t> in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-1"/>
                <w:sz w:val="18"/>
              </w:rPr>
              <w:t> comments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section</w:t>
            </w:r>
            <w:r>
              <w:rPr>
                <w:rFonts w:ascii="Times New Roman"/>
                <w:b/>
                <w:sz w:val="18"/>
              </w:rPr>
              <w:t> (Q.66)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20" w:hRule="exact"/>
        </w:trPr>
        <w:tc>
          <w:tcPr>
            <w:tcW w:w="2142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Supplemental</w:t>
            </w:r>
            <w:r>
              <w:rPr>
                <w:rFonts w:ascii="Times New Roman"/>
                <w:b/>
                <w:sz w:val="18"/>
              </w:rPr>
              <w:t> oxygen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7"/>
              </w:numPr>
              <w:tabs>
                <w:tab w:pos="1080" w:val="left" w:leader="none"/>
              </w:tabs>
              <w:spacing w:line="201" w:lineRule="exact" w:before="0" w:after="0"/>
              <w:ind w:left="1079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Yes</w:t>
            </w:r>
          </w:p>
        </w:tc>
        <w:tc>
          <w:tcPr>
            <w:tcW w:w="26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98"/>
              </w:numPr>
              <w:tabs>
                <w:tab w:pos="626" w:val="left" w:leader="none"/>
                <w:tab w:pos="1499" w:val="left" w:leader="none"/>
              </w:tabs>
              <w:spacing w:line="201" w:lineRule="exact" w:before="0" w:after="0"/>
              <w:ind w:left="625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  <w:tr>
        <w:trPr>
          <w:trHeight w:val="205" w:hRule="exact"/>
        </w:trPr>
        <w:tc>
          <w:tcPr>
            <w:tcW w:w="3809" w:type="dxa"/>
            <w:gridSpan w:val="2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3572" w:val="left" w:leader="none"/>
              </w:tabs>
              <w:spacing w:line="196" w:lineRule="exact"/>
              <w:ind w:left="20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  <w:tab/>
            </w: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9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stopped</w:t>
            </w:r>
          </w:p>
        </w:tc>
        <w:tc>
          <w:tcPr>
            <w:tcW w:w="26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196" w:lineRule="exact"/>
              <w:ind w:left="3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</w:t>
              <w:tab/>
              <w:t>/</w:t>
            </w:r>
          </w:p>
        </w:tc>
      </w:tr>
      <w:tr>
        <w:trPr>
          <w:trHeight w:val="833" w:hRule="exact"/>
        </w:trPr>
        <w:tc>
          <w:tcPr>
            <w:tcW w:w="2142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Ventilatory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support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Check all</w:t>
            </w:r>
            <w:r>
              <w:rPr>
                <w:rFonts w:ascii="Times New Roman"/>
                <w:sz w:val="18"/>
              </w:rPr>
              <w:t> that </w:t>
            </w:r>
            <w:r>
              <w:rPr>
                <w:rFonts w:ascii="Times New Roman"/>
                <w:spacing w:val="-1"/>
                <w:sz w:val="18"/>
              </w:rPr>
              <w:t>apply:</w:t>
            </w:r>
          </w:p>
        </w:tc>
        <w:tc>
          <w:tcPr>
            <w:tcW w:w="16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99"/>
              </w:numPr>
              <w:tabs>
                <w:tab w:pos="739" w:val="left" w:leader="none"/>
              </w:tabs>
              <w:spacing w:line="207" w:lineRule="exact" w:before="0" w:after="0"/>
              <w:ind w:left="738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Intubation</w:t>
            </w:r>
          </w:p>
          <w:p>
            <w:pPr>
              <w:pStyle w:val="ListParagraph"/>
              <w:numPr>
                <w:ilvl w:val="0"/>
                <w:numId w:val="99"/>
              </w:numPr>
              <w:tabs>
                <w:tab w:pos="739" w:val="left" w:leader="none"/>
              </w:tabs>
              <w:spacing w:line="207" w:lineRule="exact" w:before="0" w:after="0"/>
              <w:ind w:left="738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ECMO</w:t>
            </w:r>
          </w:p>
          <w:p>
            <w:pPr>
              <w:pStyle w:val="ListParagraph"/>
              <w:numPr>
                <w:ilvl w:val="0"/>
                <w:numId w:val="99"/>
              </w:numPr>
              <w:tabs>
                <w:tab w:pos="739" w:val="left" w:leader="none"/>
              </w:tabs>
              <w:spacing w:line="240" w:lineRule="auto" w:before="2" w:after="0"/>
              <w:ind w:left="738" w:right="0" w:hanging="2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CPAP</w:t>
            </w:r>
          </w:p>
        </w:tc>
        <w:tc>
          <w:tcPr>
            <w:tcW w:w="2987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2742" w:val="left" w:leader="none"/>
              </w:tabs>
              <w:spacing w:line="240" w:lineRule="auto"/>
              <w:ind w:left="171" w:right="24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</w:r>
            <w:r>
              <w:rPr>
                <w:rFonts w:ascii="Times New Roman"/>
                <w:sz w:val="18"/>
              </w:rPr>
              <w:t>            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pacing w:val="27"/>
                <w:sz w:val="18"/>
                <w:u w:val="single" w:color="000000"/>
              </w:rPr>
            </w:r>
            <w:r>
              <w:rPr>
                <w:rFonts w:ascii="Times New Roman"/>
                <w:sz w:val="18"/>
                <w:u w:val="single" w:color="000000"/>
              </w:rPr>
              <w:t>/        </w:t>
            </w:r>
            <w:r>
              <w:rPr>
                <w:rFonts w:ascii="Times New Roman"/>
                <w:spacing w:val="41"/>
                <w:sz w:val="18"/>
                <w:u w:val="single" w:color="000000"/>
              </w:rPr>
              <w:t> </w:t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</w:r>
            <w:r>
              <w:rPr>
                <w:rFonts w:ascii="Times New Roman"/>
                <w:sz w:val="18"/>
              </w:rPr>
              <w:t>               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24"/>
                <w:sz w:val="18"/>
                <w:u w:val="single" w:color="000000"/>
              </w:rPr>
            </w:r>
            <w:r>
              <w:rPr>
                <w:rFonts w:ascii="Times New Roman"/>
                <w:sz w:val="18"/>
                <w:u w:val="single" w:color="000000"/>
              </w:rPr>
              <w:t>/         </w:t>
            </w:r>
            <w:r>
              <w:rPr>
                <w:rFonts w:ascii="Times New Roman"/>
                <w:spacing w:val="39"/>
                <w:sz w:val="18"/>
                <w:u w:val="single" w:color="000000"/>
              </w:rPr>
              <w:t> </w:t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</w:r>
            <w:r>
              <w:rPr>
                <w:rFonts w:ascii="Times New Roman"/>
                <w:sz w:val="18"/>
              </w:rPr>
              <w:t>            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pacing w:val="31"/>
                <w:sz w:val="18"/>
                <w:u w:val="single" w:color="000000"/>
              </w:rPr>
            </w:r>
            <w:r>
              <w:rPr>
                <w:rFonts w:ascii="Times New Roman"/>
                <w:sz w:val="18"/>
                <w:u w:val="single" w:color="000000"/>
              </w:rPr>
              <w:t>/      </w:t>
            </w:r>
            <w:r>
              <w:rPr>
                <w:rFonts w:ascii="Times New Roman"/>
                <w:spacing w:val="45"/>
                <w:sz w:val="18"/>
                <w:u w:val="single" w:color="000000"/>
              </w:rPr>
              <w:t> </w:t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00"/>
              </w:numPr>
              <w:tabs>
                <w:tab w:pos="1080" w:val="left" w:leader="none"/>
              </w:tabs>
              <w:spacing w:line="240" w:lineRule="auto" w:before="0" w:after="0"/>
              <w:ind w:left="244" w:right="72" w:firstLine="6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Yes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stopped: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stopped: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stopped:</w:t>
            </w:r>
          </w:p>
        </w:tc>
        <w:tc>
          <w:tcPr>
            <w:tcW w:w="26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01"/>
              </w:numPr>
              <w:tabs>
                <w:tab w:pos="640" w:val="left" w:leader="none"/>
                <w:tab w:pos="1513" w:val="left" w:leader="none"/>
              </w:tabs>
              <w:spacing w:line="201" w:lineRule="exact" w:before="0" w:after="0"/>
              <w:ind w:left="640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434" w:val="left" w:leader="none"/>
                <w:tab w:pos="844" w:val="left" w:leader="none"/>
                <w:tab w:pos="1562" w:val="left" w:leader="none"/>
              </w:tabs>
              <w:spacing w:line="206" w:lineRule="exact"/>
              <w:ind w:left="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w w:val="95"/>
                <w:sz w:val="18"/>
                <w:u w:val="single" w:color="000000"/>
              </w:rPr>
              <w:t>/</w:t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434" w:val="left" w:leader="none"/>
                <w:tab w:pos="844" w:val="left" w:leader="none"/>
                <w:tab w:pos="1562" w:val="left" w:leader="none"/>
              </w:tabs>
              <w:spacing w:line="207" w:lineRule="exact"/>
              <w:ind w:left="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w w:val="95"/>
                <w:sz w:val="18"/>
                <w:u w:val="single" w:color="000000"/>
              </w:rPr>
              <w:t>/</w:t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434" w:val="left" w:leader="none"/>
                <w:tab w:pos="844" w:val="left" w:leader="none"/>
                <w:tab w:pos="1562" w:val="left" w:leader="none"/>
              </w:tabs>
              <w:spacing w:line="240" w:lineRule="auto" w:before="2"/>
              <w:ind w:left="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w w:val="95"/>
                <w:sz w:val="18"/>
                <w:u w:val="single" w:color="000000"/>
              </w:rPr>
              <w:t>/</w:t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207" w:footer="668" w:top="1320" w:bottom="860" w:left="52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39.950001pt;margin-top:21.15pt;width:93.75pt;height:44.25pt;mso-position-horizontal-relative:page;mso-position-vertical-relative:page;z-index:1552" type="#_x0000_t75" stroked="false">
            <v:imagedata r:id="rId5" o:title=""/>
          </v:shape>
        </w:pict>
      </w:r>
    </w:p>
    <w:p>
      <w:pPr>
        <w:pStyle w:val="Heading2"/>
        <w:tabs>
          <w:tab w:pos="9794" w:val="left" w:leader="none"/>
        </w:tabs>
        <w:spacing w:line="240" w:lineRule="auto" w:before="72"/>
        <w:ind w:left="552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Alien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  <w:spacing w:val="1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4"/>
        <w:gridCol w:w="874"/>
        <w:gridCol w:w="388"/>
        <w:gridCol w:w="718"/>
        <w:gridCol w:w="720"/>
        <w:gridCol w:w="1169"/>
      </w:tblGrid>
      <w:tr>
        <w:trPr>
          <w:trHeight w:val="418" w:hRule="exact"/>
        </w:trPr>
        <w:tc>
          <w:tcPr>
            <w:tcW w:w="7024" w:type="dxa"/>
            <w:tcBorders>
              <w:top w:val="nil" w:sz="6" w:space="0" w:color="auto"/>
              <w:left w:val="single" w:sz="12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02"/>
              </w:numPr>
              <w:tabs>
                <w:tab w:pos="2865" w:val="left" w:leader="none"/>
                <w:tab w:pos="3964" w:val="left" w:leader="none"/>
                <w:tab w:pos="5133" w:val="left" w:leader="none"/>
                <w:tab w:pos="5495" w:val="left" w:leader="none"/>
                <w:tab w:pos="5905" w:val="left" w:leader="none"/>
                <w:tab w:pos="6535" w:val="left" w:leader="none"/>
              </w:tabs>
              <w:spacing w:line="202" w:lineRule="exact" w:before="0" w:after="0"/>
              <w:ind w:left="2865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BiPAP</w:t>
              <w:tab/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  <w:tab/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  <w:tab/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86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76" w:val="left" w:leader="none"/>
                <w:tab w:pos="1638" w:val="left" w:leader="none"/>
                <w:tab w:pos="2048" w:val="left" w:leader="none"/>
                <w:tab w:pos="2766" w:val="left" w:leader="none"/>
              </w:tabs>
              <w:spacing w:line="202" w:lineRule="exact"/>
              <w:ind w:left="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stopped:</w:t>
              <w:tab/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w w:val="95"/>
                <w:sz w:val="18"/>
                <w:u w:val="single" w:color="000000"/>
              </w:rPr>
              <w:t>/</w:t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70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Vasopressor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medications</w:t>
            </w:r>
            <w:r>
              <w:rPr>
                <w:rFonts w:ascii="Times New Roman"/>
                <w:b/>
                <w:sz w:val="18"/>
              </w:rPr>
              <w:t> (e.g. </w:t>
            </w:r>
            <w:r>
              <w:rPr>
                <w:rFonts w:ascii="Times New Roman"/>
                <w:b/>
                <w:spacing w:val="-1"/>
                <w:sz w:val="18"/>
              </w:rPr>
              <w:t>dopamine,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epinephrine)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3572" w:val="left" w:leader="none"/>
                <w:tab w:pos="3982" w:val="left" w:leader="none"/>
              </w:tabs>
              <w:spacing w:line="205" w:lineRule="exact"/>
              <w:ind w:left="20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  <w:tab/>
            </w:r>
            <w:r>
              <w:rPr>
                <w:rFonts w:ascii="Times New Roman"/>
                <w:w w:val="95"/>
                <w:sz w:val="18"/>
              </w:rPr>
              <w:t>/</w:t>
              <w:tab/>
            </w: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3869" w:type="dxa"/>
            <w:gridSpan w:val="5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03"/>
              </w:numPr>
              <w:tabs>
                <w:tab w:pos="852" w:val="left" w:leader="none"/>
                <w:tab w:pos="1600" w:val="left" w:leader="none"/>
                <w:tab w:pos="2010" w:val="left" w:leader="none"/>
                <w:tab w:pos="2702" w:val="left" w:leader="none"/>
              </w:tabs>
              <w:spacing w:line="242" w:lineRule="auto" w:before="0" w:after="0"/>
              <w:ind w:left="76" w:right="233" w:firstLine="5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stopped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8"/>
                <w:szCs w:val="18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</w:t>
            </w:r>
          </w:p>
        </w:tc>
      </w:tr>
      <w:tr>
        <w:trPr>
          <w:trHeight w:val="422" w:hRule="exact"/>
        </w:trPr>
        <w:tc>
          <w:tcPr>
            <w:tcW w:w="70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Dialysis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(Acute)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3572" w:val="left" w:leader="none"/>
                <w:tab w:pos="3982" w:val="left" w:leader="none"/>
              </w:tabs>
              <w:spacing w:line="204" w:lineRule="exact"/>
              <w:ind w:left="20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started:</w:t>
              <w:tab/>
            </w:r>
            <w:r>
              <w:rPr>
                <w:rFonts w:ascii="Times New Roman"/>
                <w:w w:val="95"/>
                <w:sz w:val="18"/>
              </w:rPr>
              <w:t>/</w:t>
              <w:tab/>
            </w: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3869" w:type="dxa"/>
            <w:gridSpan w:val="5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04"/>
              </w:numPr>
              <w:tabs>
                <w:tab w:pos="852" w:val="left" w:leader="none"/>
                <w:tab w:pos="1600" w:val="left" w:leader="none"/>
                <w:tab w:pos="2010" w:val="left" w:leader="none"/>
                <w:tab w:pos="2702" w:val="left" w:leader="none"/>
              </w:tabs>
              <w:spacing w:line="239" w:lineRule="auto" w:before="0" w:after="0"/>
              <w:ind w:left="76" w:right="233" w:firstLine="5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stopped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18"/>
                <w:szCs w:val="18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</w:t>
            </w:r>
          </w:p>
        </w:tc>
      </w:tr>
      <w:tr>
        <w:trPr>
          <w:trHeight w:val="218" w:hRule="exact"/>
        </w:trPr>
        <w:tc>
          <w:tcPr>
            <w:tcW w:w="7024" w:type="dxa"/>
            <w:vMerge w:val="restart"/>
            <w:tcBorders>
              <w:top w:val="single" w:sz="5" w:space="0" w:color="000000"/>
              <w:left w:val="single" w:sz="12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05"/>
              </w:numPr>
              <w:tabs>
                <w:tab w:pos="244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40" w:lineRule="auto" w:before="1" w:after="0"/>
              <w:ind w:left="243" w:right="0" w:hanging="1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Resuscitation,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CPR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275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40" w:lineRule="auto" w:before="9" w:after="0"/>
              <w:ind w:left="275" w:right="0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 respiratory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distress syndrome (ARDS)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981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line="20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stopped:</w:t>
              <w:tab/>
            </w:r>
            <w:r>
              <w:rPr>
                <w:rFonts w:ascii="Times New Roman"/>
                <w:sz w:val="18"/>
              </w:rPr>
              <w:t>/_   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6"/>
              </w:numPr>
              <w:tabs>
                <w:tab w:pos="307" w:val="left" w:leader="none"/>
              </w:tabs>
              <w:spacing w:line="198" w:lineRule="exact" w:before="0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07"/>
              </w:numPr>
              <w:tabs>
                <w:tab w:pos="307" w:val="left" w:leader="none"/>
              </w:tabs>
              <w:spacing w:line="204" w:lineRule="exact" w:before="0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</w:tc>
      </w:tr>
      <w:tr>
        <w:trPr>
          <w:trHeight w:val="216" w:hRule="exact"/>
        </w:trPr>
        <w:tc>
          <w:tcPr>
            <w:tcW w:w="7024" w:type="dxa"/>
            <w:vMerge/>
            <w:tcBorders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stopped:</w:t>
            </w:r>
          </w:p>
        </w:tc>
        <w:tc>
          <w:tcPr>
            <w:tcW w:w="3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/_</w:t>
            </w:r>
          </w:p>
        </w:tc>
        <w:tc>
          <w:tcPr>
            <w:tcW w:w="718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8"/>
              </w:numPr>
              <w:tabs>
                <w:tab w:pos="307" w:val="left" w:leader="none"/>
              </w:tabs>
              <w:spacing w:line="201" w:lineRule="exact" w:before="0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09"/>
              </w:numPr>
              <w:tabs>
                <w:tab w:pos="307" w:val="left" w:leader="none"/>
              </w:tabs>
              <w:spacing w:line="201" w:lineRule="exact" w:before="0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</w:tc>
      </w:tr>
      <w:tr>
        <w:trPr>
          <w:trHeight w:val="214" w:hRule="exact"/>
        </w:trPr>
        <w:tc>
          <w:tcPr>
            <w:tcW w:w="7024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h.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Disseminated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intravascular coagulopathy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(DIC)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981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1031" w:val="left" w:leader="none"/>
                <w:tab w:pos="1890" w:val="left" w:leader="none"/>
              </w:tabs>
              <w:spacing w:line="201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stopped: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/_</w:t>
            </w:r>
            <w:r>
              <w:rPr>
                <w:rFonts w:ascii="Times New Roman"/>
                <w:sz w:val="18"/>
              </w:rPr>
              <w:t>   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2"/>
                <w:sz w:val="18"/>
                <w:u w:val="single" w:color="000000"/>
              </w:rPr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0"/>
              </w:numPr>
              <w:tabs>
                <w:tab w:pos="307" w:val="left" w:leader="none"/>
              </w:tabs>
              <w:spacing w:line="201" w:lineRule="exact" w:before="0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11"/>
              </w:numPr>
              <w:tabs>
                <w:tab w:pos="307" w:val="left" w:leader="none"/>
              </w:tabs>
              <w:spacing w:line="201" w:lineRule="exact" w:before="0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</w:tc>
      </w:tr>
      <w:tr>
        <w:trPr>
          <w:trHeight w:val="3932" w:hRule="exact"/>
        </w:trPr>
        <w:tc>
          <w:tcPr>
            <w:tcW w:w="7024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0" w:after="0"/>
              <w:ind w:left="234" w:right="0" w:hanging="1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Hemophagocytic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syndrome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44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6" w:lineRule="exact" w:before="0" w:after="0"/>
              <w:ind w:left="243" w:right="0" w:hanging="1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18"/>
                <w:szCs w:val="18"/>
              </w:rPr>
              <w:t>Bronchiolitis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80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6" w:lineRule="exact" w:before="0" w:after="0"/>
              <w:ind w:left="279" w:right="0" w:hanging="1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Pneumonia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4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0" w:after="0"/>
              <w:ind w:left="233" w:right="0" w:hanging="1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Stroke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(Acute)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331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2" w:after="0"/>
              <w:ind w:left="330" w:right="0" w:hanging="2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18"/>
                <w:szCs w:val="18"/>
              </w:rPr>
              <w:t>Sepsis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83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4" w:lineRule="exact" w:before="0" w:after="0"/>
              <w:ind w:left="282" w:right="0" w:hanging="1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Shock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tabs>
                <w:tab w:pos="1173" w:val="left" w:leader="none"/>
                <w:tab w:pos="2612" w:val="left" w:leader="none"/>
                <w:tab w:pos="3964" w:val="left" w:leader="none"/>
                <w:tab w:pos="4864" w:val="left" w:leader="none"/>
              </w:tabs>
              <w:spacing w:line="204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Type: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hypovolemic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cardiogenic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septic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toxic</w:t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73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40" w:lineRule="auto" w:before="5" w:after="0"/>
              <w:ind w:left="272" w:right="0" w:hanging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myocarditis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82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2" w:after="0"/>
              <w:ind w:left="281" w:right="0" w:hanging="1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myocardial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dysfunction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82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6" w:lineRule="exact" w:before="0" w:after="0"/>
              <w:ind w:left="281" w:right="0" w:hanging="1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myocardial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infarction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63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6" w:lineRule="exact" w:before="0" w:after="0"/>
              <w:ind w:left="263" w:right="0" w:hanging="1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Seizures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54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0" w:after="0"/>
              <w:ind w:left="253" w:right="0" w:hanging="16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Reye’s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syndrome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44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2" w:after="0"/>
              <w:ind w:left="243" w:right="0" w:hanging="1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 encephalitis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/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encephalopathy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83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6" w:lineRule="exact" w:before="0" w:after="0"/>
              <w:ind w:left="282" w:right="0" w:hanging="1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Guillain-Barre syndrome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73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6" w:lineRule="exact" w:before="0" w:after="0"/>
              <w:ind w:left="272" w:right="0" w:hanging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Rhabdomyolysis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316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0" w:after="0"/>
              <w:ind w:left="315" w:right="0" w:hanging="2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 liver impairment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75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4" w:lineRule="exact" w:before="2" w:after="0"/>
              <w:ind w:left="274" w:right="0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Acute renal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failure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75" w:val="left" w:leader="none"/>
                <w:tab w:pos="4019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4" w:lineRule="exact" w:before="0" w:after="0"/>
              <w:ind w:left="275" w:right="0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Other,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specify: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63" w:val="left" w:leader="none"/>
                <w:tab w:pos="4007" w:val="left" w:leader="none"/>
                <w:tab w:pos="4233" w:val="left" w:leader="none"/>
                <w:tab w:pos="5956" w:val="left" w:leader="none"/>
                <w:tab w:pos="6275" w:val="left" w:leader="none"/>
                <w:tab w:pos="6813" w:val="left" w:leader="none"/>
              </w:tabs>
              <w:spacing w:line="207" w:lineRule="exact" w:before="0" w:after="0"/>
              <w:ind w:left="263" w:right="0" w:hanging="1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Other,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specify: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 started: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2701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5" w:right="18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  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  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  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  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  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 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             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tabs>
                <w:tab w:pos="1031" w:val="left" w:leader="none"/>
                <w:tab w:pos="1890" w:val="left" w:leader="none"/>
              </w:tabs>
              <w:spacing w:line="240" w:lineRule="auto"/>
              <w:ind w:left="105" w:right="1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2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stopped: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2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6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6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2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40" w:lineRule="auto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2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6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6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2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6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6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07" w:lineRule="exact" w:before="0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12" w:val="left" w:leader="none"/>
              </w:tabs>
              <w:spacing w:line="240" w:lineRule="auto" w:before="2" w:after="0"/>
              <w:ind w:left="312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Unknown</w:t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sz w:val="4"/>
          <w:szCs w:val="4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</w:tblGrid>
      <w:tr>
        <w:trPr>
          <w:trHeight w:val="323" w:hRule="exact"/>
        </w:trPr>
        <w:tc>
          <w:tcPr>
            <w:tcW w:w="10893" w:type="dxa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4742" w:val="left" w:leader="none"/>
                <w:tab w:pos="10913" w:val="left" w:leader="none"/>
              </w:tabs>
              <w:spacing w:line="240" w:lineRule="auto" w:before="38"/>
              <w:ind w:left="-1" w:right="-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  <w:tab/>
            </w:r>
            <w:r>
              <w:rPr>
                <w:rFonts w:ascii="Times New Roman"/>
                <w:b/>
                <w:spacing w:val="-1"/>
                <w:sz w:val="22"/>
                <w:highlight w:val="lightGray"/>
              </w:rPr>
              <w:t>XII.</w:t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</w:r>
            <w:r>
              <w:rPr>
                <w:rFonts w:ascii="Times New Roman"/>
                <w:b/>
                <w:spacing w:val="-1"/>
                <w:sz w:val="22"/>
                <w:highlight w:val="lightGray"/>
              </w:rPr>
              <w:t>Outcomes</w:t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  <w:tab/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332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14"/>
              </w:numPr>
              <w:tabs>
                <w:tab w:pos="374" w:val="left" w:leader="none"/>
                <w:tab w:pos="3573" w:val="left" w:leader="none"/>
                <w:tab w:pos="4816" w:val="left" w:leader="none"/>
                <w:tab w:pos="5226" w:val="left" w:leader="none"/>
                <w:tab w:pos="5946" w:val="left" w:leader="none"/>
                <w:tab w:pos="6300" w:val="left" w:leader="none"/>
                <w:tab w:pos="8688" w:val="left" w:leader="none"/>
              </w:tabs>
              <w:spacing w:line="240" w:lineRule="auto" w:before="39" w:after="0"/>
              <w:ind w:left="373" w:right="0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Did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patient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during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this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illness?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Q.62)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(skip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Q.62)</w:t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374" w:val="left" w:leader="none"/>
                <w:tab w:pos="3248" w:val="left" w:leader="none"/>
                <w:tab w:pos="4243" w:val="left" w:leader="none"/>
                <w:tab w:pos="5323" w:val="left" w:leader="none"/>
                <w:tab w:pos="6043" w:val="left" w:leader="none"/>
                <w:tab w:pos="7121" w:val="left" w:leader="none"/>
                <w:tab w:pos="10727" w:val="left" w:leader="none"/>
              </w:tabs>
              <w:spacing w:line="240" w:lineRule="auto" w:before="66" w:after="0"/>
              <w:ind w:left="373" w:right="0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What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was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location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death?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Home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Hospital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ER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Hospice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Other,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373" w:val="left" w:leader="none"/>
                <w:tab w:pos="5356" w:val="left" w:leader="none"/>
                <w:tab w:pos="6326" w:val="left" w:leader="none"/>
                <w:tab w:pos="7620" w:val="left" w:leader="none"/>
              </w:tabs>
              <w:spacing w:line="240" w:lineRule="auto" w:before="50" w:after="0"/>
              <w:ind w:left="372" w:right="0" w:hanging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. Did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patient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have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DNR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(do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not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resuscitate)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order?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373" w:val="left" w:leader="none"/>
                <w:tab w:pos="2948" w:val="left" w:leader="none"/>
                <w:tab w:pos="8688" w:val="left" w:leader="none"/>
                <w:tab w:pos="9680" w:val="left" w:leader="none"/>
              </w:tabs>
              <w:spacing w:line="240" w:lineRule="auto" w:before="52" w:after="0"/>
              <w:ind w:left="372" w:right="0" w:hanging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autopsy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performed?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(please attach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autopsy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form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report</w:t>
            </w:r>
            <w:r>
              <w:rPr>
                <w:rFonts w:ascii="Times New Roman" w:hAnsi="Times New Roman" w:cs="Times New Roman" w:eastAsia="Times New Roman"/>
                <w:spacing w:val="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available)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Heading4"/>
              <w:numPr>
                <w:ilvl w:val="0"/>
                <w:numId w:val="114"/>
              </w:numPr>
              <w:tabs>
                <w:tab w:pos="374" w:val="left" w:leader="none"/>
              </w:tabs>
              <w:spacing w:line="240" w:lineRule="auto" w:before="52" w:after="0"/>
              <w:ind w:left="373" w:right="0" w:hanging="274"/>
              <w:jc w:val="left"/>
              <w:rPr>
                <w:b w:val="0"/>
                <w:bCs w:val="0"/>
              </w:rPr>
            </w:pPr>
            <w:r>
              <w:rPr>
                <w:spacing w:val="-2"/>
              </w:rPr>
              <w:t>What</w:t>
            </w:r>
            <w:r>
              <w:rPr/>
              <w:t> were</w:t>
            </w:r>
            <w:r>
              <w:rPr>
                <w:spacing w:val="-1"/>
              </w:rPr>
              <w:t> the causes</w:t>
            </w:r>
            <w:r>
              <w:rPr/>
              <w:t> </w:t>
            </w:r>
            <w:r>
              <w:rPr>
                <w:spacing w:val="-1"/>
              </w:rPr>
              <w:t>of</w:t>
            </w:r>
            <w:r>
              <w:rPr>
                <w:spacing w:val="2"/>
              </w:rPr>
              <w:t> </w:t>
            </w:r>
            <w:r>
              <w:rPr/>
              <w:t>death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(immediate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underlying)</w:t>
            </w:r>
            <w:r>
              <w:rPr/>
              <w:t> in</w:t>
            </w:r>
            <w:r>
              <w:rPr>
                <w:spacing w:val="-1"/>
              </w:rPr>
              <w:t> order of</w:t>
            </w:r>
            <w:r>
              <w:rPr/>
              <w:t> </w:t>
            </w:r>
            <w:r>
              <w:rPr>
                <w:spacing w:val="-1"/>
              </w:rPr>
              <w:t>appearance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> </w:t>
            </w:r>
            <w:r>
              <w:rPr/>
              <w:t>the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death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certificate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or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medical</w:t>
            </w:r>
            <w:r>
              <w:rPr/>
              <w:t> </w:t>
            </w:r>
            <w:r>
              <w:rPr>
                <w:spacing w:val="-1"/>
              </w:rPr>
              <w:t>record?</w:t>
            </w:r>
            <w:r>
              <w:rPr>
                <w:b w:val="0"/>
              </w:rPr>
            </w:r>
          </w:p>
        </w:tc>
      </w:tr>
      <w:tr>
        <w:trPr>
          <w:trHeight w:val="298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429" w:val="left" w:leader="none"/>
                <w:tab w:pos="7260" w:val="left" w:leader="none"/>
              </w:tabs>
              <w:spacing w:line="240" w:lineRule="auto" w:before="35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</w:t>
              <w:tab/>
              <w:t>4.</w:t>
              <w:tab/>
              <w:t>7.</w:t>
            </w:r>
          </w:p>
        </w:tc>
      </w:tr>
      <w:tr>
        <w:trPr>
          <w:trHeight w:val="300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429" w:val="left" w:leader="none"/>
                <w:tab w:pos="7260" w:val="left" w:leader="none"/>
              </w:tabs>
              <w:spacing w:line="240" w:lineRule="auto" w:before="3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  <w:tab/>
              <w:t>5.</w:t>
              <w:tab/>
              <w:t>8.</w:t>
            </w:r>
          </w:p>
        </w:tc>
      </w:tr>
      <w:tr>
        <w:trPr>
          <w:trHeight w:val="298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429" w:val="left" w:leader="none"/>
                <w:tab w:pos="7260" w:val="left" w:leader="none"/>
              </w:tabs>
              <w:spacing w:line="240" w:lineRule="auto" w:before="35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</w:t>
              <w:tab/>
              <w:t>6.</w:t>
              <w:tab/>
              <w:t>9.</w:t>
            </w:r>
          </w:p>
        </w:tc>
      </w:tr>
      <w:tr>
        <w:trPr>
          <w:trHeight w:val="1046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15"/>
              </w:numPr>
              <w:tabs>
                <w:tab w:pos="374" w:val="left" w:leader="none"/>
                <w:tab w:pos="4600" w:val="left" w:leader="none"/>
                <w:tab w:pos="5881" w:val="left" w:leader="none"/>
                <w:tab w:pos="6383" w:val="left" w:leader="none"/>
                <w:tab w:pos="7011" w:val="left" w:leader="none"/>
                <w:tab w:pos="7929" w:val="left" w:leader="none"/>
              </w:tabs>
              <w:spacing w:line="240" w:lineRule="auto" w:before="25" w:after="0"/>
              <w:ind w:left="373" w:right="0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Has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the patient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been discharged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hospital?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Yes,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 w:color="000000"/>
              </w:rPr>
              <w:t>/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No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ListParagraph"/>
              <w:numPr>
                <w:ilvl w:val="0"/>
                <w:numId w:val="115"/>
              </w:numPr>
              <w:tabs>
                <w:tab w:pos="373" w:val="left" w:leader="none"/>
                <w:tab w:pos="3071" w:val="left" w:leader="none"/>
                <w:tab w:pos="4255" w:val="left" w:leader="none"/>
                <w:tab w:pos="6235" w:val="left" w:leader="none"/>
                <w:tab w:pos="7749" w:val="left" w:leader="none"/>
              </w:tabs>
              <w:spacing w:line="240" w:lineRule="auto" w:before="52" w:after="0"/>
              <w:ind w:left="372" w:right="0" w:hanging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yes,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please indicate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 where: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Home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hospital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Hospice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Rehabilitation Facility</w:t>
            </w:r>
          </w:p>
          <w:p>
            <w:pPr>
              <w:pStyle w:val="ListParagraph"/>
              <w:numPr>
                <w:ilvl w:val="1"/>
                <w:numId w:val="115"/>
              </w:numPr>
              <w:tabs>
                <w:tab w:pos="3279" w:val="left" w:leader="none"/>
                <w:tab w:pos="6235" w:val="left" w:leader="none"/>
                <w:tab w:pos="9573" w:val="left" w:leader="none"/>
                <w:tab w:pos="9824" w:val="left" w:leader="none"/>
              </w:tabs>
              <w:spacing w:line="240" w:lineRule="auto" w:before="47" w:after="0"/>
              <w:ind w:left="3278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long-term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care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facility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Other,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specify: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  <w:p>
            <w:pPr>
              <w:pStyle w:val="TableParagraph"/>
              <w:tabs>
                <w:tab w:pos="3429" w:val="left" w:leader="none"/>
                <w:tab w:pos="5503" w:val="left" w:leader="none"/>
                <w:tab w:pos="7392" w:val="left" w:leader="none"/>
              </w:tabs>
              <w:spacing w:line="240" w:lineRule="auto" w:before="5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63.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18"/>
                <w:szCs w:val="18"/>
              </w:rPr>
              <w:t>no,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please indicate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status: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Hospitalized on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ward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Hospitalized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ICU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Died</w:t>
            </w:r>
          </w:p>
        </w:tc>
      </w:tr>
      <w:tr>
        <w:trPr>
          <w:trHeight w:val="1249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5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64. If</w:t>
            </w:r>
            <w:r>
              <w:rPr>
                <w:rFonts w:ascii="Times New Roman"/>
                <w:b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patient</w:t>
            </w:r>
            <w:r>
              <w:rPr>
                <w:rFonts w:ascii="Times New Roman"/>
                <w:b/>
                <w:sz w:val="18"/>
              </w:rPr>
              <w:t> was </w:t>
            </w:r>
            <w:r>
              <w:rPr>
                <w:rFonts w:ascii="Times New Roman"/>
                <w:b/>
                <w:spacing w:val="-1"/>
                <w:sz w:val="18"/>
              </w:rPr>
              <w:t>pregnant,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please indicate pregnancy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status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at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discharge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or</w:t>
            </w:r>
            <w:r>
              <w:rPr>
                <w:rFonts w:ascii="Times New Roman"/>
                <w:b/>
                <w:spacing w:val="-1"/>
                <w:sz w:val="18"/>
              </w:rPr>
              <w:t> final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update: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307" w:val="left" w:leader="none"/>
                <w:tab w:pos="1427" w:val="left" w:leader="none"/>
                <w:tab w:pos="4027" w:val="left" w:leader="none"/>
                <w:tab w:pos="9101" w:val="left" w:leader="none"/>
              </w:tabs>
              <w:spacing w:line="207" w:lineRule="exact" w:before="21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Still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Uncomplicated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labor/delivery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Complicated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labor/delivery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Fetal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loss</w:t>
            </w:r>
          </w:p>
          <w:p>
            <w:pPr>
              <w:pStyle w:val="TableParagraph"/>
              <w:tabs>
                <w:tab w:pos="4027" w:val="left" w:leader="none"/>
                <w:tab w:pos="8890" w:val="left" w:leader="none"/>
                <w:tab w:pos="9101" w:val="left" w:leader="none"/>
                <w:tab w:pos="9848" w:val="left" w:leader="none"/>
                <w:tab w:pos="10258" w:val="left" w:leader="none"/>
                <w:tab w:pos="10798" w:val="left" w:leader="none"/>
              </w:tabs>
              <w:spacing w:line="20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pregnant</w:t>
              <w:tab/>
              <w:t>Describe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  <w:t>/_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6818" w:val="left" w:leader="none"/>
                <w:tab w:pos="7317" w:val="left" w:leader="none"/>
                <w:tab w:pos="7945" w:val="left" w:leader="none"/>
              </w:tabs>
              <w:spacing w:line="240" w:lineRule="auto" w:before="2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64. If</w:t>
            </w:r>
            <w:r>
              <w:rPr>
                <w:rFonts w:ascii="Times New Roman"/>
                <w:b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pregnancy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resulted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delivery,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please indicate neonatal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outcome: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Birth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date: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8"/>
              </w:rPr>
            </w:r>
            <w:r>
              <w:rPr>
                <w:rFonts w:ascii="Times New Roman"/>
                <w:spacing w:val="-1"/>
                <w:w w:val="95"/>
                <w:sz w:val="18"/>
              </w:rPr>
              <w:t>/_</w:t>
            </w:r>
            <w:r>
              <w:rPr>
                <w:rFonts w:ascii="Times New Roman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  <w:u w:val="single" w:color="000000"/>
              </w:rPr>
              <w:t>/</w:t>
            </w:r>
            <w:r>
              <w:rPr>
                <w:rFonts w:ascii="Times New Roman"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117"/>
              </w:numPr>
              <w:tabs>
                <w:tab w:pos="307" w:val="left" w:leader="none"/>
                <w:tab w:pos="1892" w:val="left" w:leader="none"/>
                <w:tab w:pos="6233" w:val="left" w:leader="none"/>
                <w:tab w:pos="6485" w:val="left" w:leader="none"/>
                <w:tab w:pos="8561" w:val="left" w:leader="none"/>
                <w:tab w:pos="8971" w:val="left" w:leader="none"/>
                <w:tab w:pos="9600" w:val="left" w:leader="none"/>
                <w:tab w:pos="9824" w:val="left" w:leader="none"/>
              </w:tabs>
              <w:spacing w:line="240" w:lineRule="auto" w:before="76" w:after="0"/>
              <w:ind w:left="306" w:right="0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Healthy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newborn</w:t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Ill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newborn,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describe: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Newborn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died: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>/_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Wingdings" w:hAnsi="Wingdings" w:cs="Wingdings" w:eastAsia="Wingdings"/>
                <w:sz w:val="18"/>
                <w:szCs w:val="18"/>
              </w:rPr>
              <w:t></w:t>
            </w:r>
            <w:r>
              <w:rPr>
                <w:rFonts w:ascii="Wingdings" w:hAnsi="Wingdings" w:cs="Wingdings" w:eastAsia="Wingdings"/>
                <w:spacing w:val="-13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3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  <w:tr>
        <w:trPr>
          <w:trHeight w:val="298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9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65. </w:t>
            </w:r>
            <w:r>
              <w:rPr>
                <w:rFonts w:ascii="Times New Roman"/>
                <w:b/>
                <w:spacing w:val="-1"/>
                <w:sz w:val="18"/>
              </w:rPr>
              <w:t>Additional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notes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regarding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discharge: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893" w:type="dxa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4132" w:val="left" w:leader="none"/>
                <w:tab w:pos="10913" w:val="left" w:leader="none"/>
              </w:tabs>
              <w:spacing w:line="240" w:lineRule="auto" w:before="38"/>
              <w:ind w:left="-1" w:right="-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  <w:tab/>
            </w:r>
            <w:r>
              <w:rPr>
                <w:rFonts w:ascii="Times New Roman"/>
                <w:b/>
                <w:spacing w:val="-1"/>
                <w:sz w:val="22"/>
                <w:highlight w:val="lightGray"/>
              </w:rPr>
              <w:t>XIII.</w:t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</w:r>
            <w:r>
              <w:rPr>
                <w:rFonts w:ascii="Times New Roman"/>
                <w:b/>
                <w:spacing w:val="-1"/>
                <w:sz w:val="22"/>
                <w:highlight w:val="lightGray"/>
              </w:rPr>
              <w:t>Additional</w:t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</w:r>
            <w:r>
              <w:rPr>
                <w:rFonts w:ascii="Times New Roman"/>
                <w:b/>
                <w:spacing w:val="-2"/>
                <w:sz w:val="22"/>
                <w:highlight w:val="lightGray"/>
              </w:rPr>
              <w:t>Comments</w:t>
            </w:r>
            <w:r>
              <w:rPr>
                <w:rFonts w:ascii="Times New Roman"/>
                <w:b/>
                <w:sz w:val="22"/>
                <w:highlight w:val="lightGray"/>
              </w:rPr>
              <w:t> </w:t>
              <w:tab/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9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66.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Additional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Comments: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108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8"/>
          <w:pgSz w:w="12240" w:h="15840"/>
          <w:pgMar w:header="464" w:footer="668" w:top="1100" w:bottom="860" w:left="520" w:right="6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6.7pt;height:209.2pt;mso-position-horizontal-relative:char;mso-position-vertical-relative:line" coordorigin="0,0" coordsize="10934,4184">
            <v:group style="position:absolute;left:6;top:6;width:10922;height:2" coordorigin="6,6" coordsize="10922,2">
              <v:shape style="position:absolute;left:6;top:6;width:10922;height:2" coordorigin="6,6" coordsize="10922,0" path="m6,6l10928,6e" filled="false" stroked="true" strokeweight=".580pt" strokecolor="#000000">
                <v:path arrowok="t"/>
              </v:shape>
            </v:group>
            <v:group style="position:absolute;left:30;top:11;width:2;height:4163" coordorigin="30,11" coordsize="2,4163">
              <v:shape style="position:absolute;left:30;top:11;width:2;height:4163" coordorigin="30,11" coordsize="0,4163" path="m30,11l30,4173e" filled="false" stroked="true" strokeweight=".580pt" strokecolor="#000000">
                <v:path arrowok="t"/>
              </v:shape>
            </v:group>
            <v:group style="position:absolute;left:11;top:11;width:2;height:4163" coordorigin="11,11" coordsize="2,4163">
              <v:shape style="position:absolute;left:11;top:11;width:2;height:4163" coordorigin="11,11" coordsize="0,4163" path="m11,11l11,4173e" filled="false" stroked="true" strokeweight=".580pt" strokecolor="#000000">
                <v:path arrowok="t"/>
              </v:shape>
            </v:group>
            <v:group style="position:absolute;left:10923;top:11;width:2;height:4163" coordorigin="10923,11" coordsize="2,4163">
              <v:shape style="position:absolute;left:10923;top:11;width:2;height:4163" coordorigin="10923,11" coordsize="0,4163" path="m10923,11l10923,4173e" filled="false" stroked="true" strokeweight=".579980pt" strokecolor="#000000">
                <v:path arrowok="t"/>
              </v:shape>
            </v:group>
            <v:group style="position:absolute;left:10904;top:11;width:2;height:4163" coordorigin="10904,11" coordsize="2,4163">
              <v:shape style="position:absolute;left:10904;top:11;width:2;height:4163" coordorigin="10904,11" coordsize="0,4163" path="m10904,11l10904,4173e" filled="false" stroked="true" strokeweight=".579980pt" strokecolor="#000000">
                <v:path arrowok="t"/>
              </v:shape>
            </v:group>
            <v:group style="position:absolute;left:6;top:303;width:10922;height:2" coordorigin="6,303" coordsize="10922,2">
              <v:shape style="position:absolute;left:6;top:303;width:10922;height:2" coordorigin="6,303" coordsize="10922,0" path="m6,303l10928,303e" filled="false" stroked="true" strokeweight=".580pt" strokecolor="#000000">
                <v:path arrowok="t"/>
              </v:shape>
            </v:group>
            <v:group style="position:absolute;left:6;top:601;width:10922;height:2" coordorigin="6,601" coordsize="10922,2">
              <v:shape style="position:absolute;left:6;top:601;width:10922;height:2" coordorigin="6,601" coordsize="10922,0" path="m6,601l10928,601e" filled="false" stroked="true" strokeweight=".580pt" strokecolor="#000000">
                <v:path arrowok="t"/>
              </v:shape>
            </v:group>
            <v:group style="position:absolute;left:6;top:899;width:10922;height:2" coordorigin="6,899" coordsize="10922,2">
              <v:shape style="position:absolute;left:6;top:899;width:10922;height:2" coordorigin="6,899" coordsize="10922,0" path="m6,899l10928,899e" filled="false" stroked="true" strokeweight=".58001pt" strokecolor="#000000">
                <v:path arrowok="t"/>
              </v:shape>
            </v:group>
            <v:group style="position:absolute;left:6;top:1196;width:10922;height:2" coordorigin="6,1196" coordsize="10922,2">
              <v:shape style="position:absolute;left:6;top:1196;width:10922;height:2" coordorigin="6,1196" coordsize="10922,0" path="m6,1196l10928,1196e" filled="false" stroked="true" strokeweight=".580pt" strokecolor="#000000">
                <v:path arrowok="t"/>
              </v:shape>
            </v:group>
            <v:group style="position:absolute;left:6;top:1496;width:10922;height:2" coordorigin="6,1496" coordsize="10922,2">
              <v:shape style="position:absolute;left:6;top:1496;width:10922;height:2" coordorigin="6,1496" coordsize="10922,0" path="m6,1496l10928,1496e" filled="false" stroked="true" strokeweight=".580pt" strokecolor="#000000">
                <v:path arrowok="t"/>
              </v:shape>
            </v:group>
            <v:group style="position:absolute;left:6;top:1794;width:10922;height:2" coordorigin="6,1794" coordsize="10922,2">
              <v:shape style="position:absolute;left:6;top:1794;width:10922;height:2" coordorigin="6,1794" coordsize="10922,0" path="m6,1794l10928,1794e" filled="false" stroked="true" strokeweight=".580pt" strokecolor="#000000">
                <v:path arrowok="t"/>
              </v:shape>
            </v:group>
            <v:group style="position:absolute;left:6;top:2091;width:10922;height:2" coordorigin="6,2091" coordsize="10922,2">
              <v:shape style="position:absolute;left:6;top:2091;width:10922;height:2" coordorigin="6,2091" coordsize="10922,0" path="m6,2091l10928,2091e" filled="false" stroked="true" strokeweight=".58001pt" strokecolor="#000000">
                <v:path arrowok="t"/>
              </v:shape>
            </v:group>
            <v:group style="position:absolute;left:6;top:2389;width:10922;height:2" coordorigin="6,2389" coordsize="10922,2">
              <v:shape style="position:absolute;left:6;top:2389;width:10922;height:2" coordorigin="6,2389" coordsize="10922,0" path="m6,2389l10928,2389e" filled="false" stroked="true" strokeweight=".580pt" strokecolor="#000000">
                <v:path arrowok="t"/>
              </v:shape>
            </v:group>
            <v:group style="position:absolute;left:6;top:2687;width:10922;height:2" coordorigin="6,2687" coordsize="10922,2">
              <v:shape style="position:absolute;left:6;top:2687;width:10922;height:2" coordorigin="6,2687" coordsize="10922,0" path="m6,2687l10928,2687e" filled="false" stroked="true" strokeweight=".580pt" strokecolor="#000000">
                <v:path arrowok="t"/>
              </v:shape>
            </v:group>
            <v:group style="position:absolute;left:6;top:2984;width:10922;height:2" coordorigin="6,2984" coordsize="10922,2">
              <v:shape style="position:absolute;left:6;top:2984;width:10922;height:2" coordorigin="6,2984" coordsize="10922,0" path="m6,2984l10928,2984e" filled="false" stroked="true" strokeweight=".580pt" strokecolor="#000000">
                <v:path arrowok="t"/>
              </v:shape>
            </v:group>
            <v:group style="position:absolute;left:6;top:3284;width:10922;height:2" coordorigin="6,3284" coordsize="10922,2">
              <v:shape style="position:absolute;left:6;top:3284;width:10922;height:2" coordorigin="6,3284" coordsize="10922,0" path="m6,3284l10928,3284e" filled="false" stroked="true" strokeweight=".580pt" strokecolor="#000000">
                <v:path arrowok="t"/>
              </v:shape>
            </v:group>
            <v:group style="position:absolute;left:6;top:3582;width:10922;height:2" coordorigin="6,3582" coordsize="10922,2">
              <v:shape style="position:absolute;left:6;top:3582;width:10922;height:2" coordorigin="6,3582" coordsize="10922,0" path="m6,3582l10928,3582e" filled="false" stroked="true" strokeweight=".58001pt" strokecolor="#000000">
                <v:path arrowok="t"/>
              </v:shape>
            </v:group>
            <v:group style="position:absolute;left:6;top:3880;width:10922;height:2" coordorigin="6,3880" coordsize="10922,2">
              <v:shape style="position:absolute;left:6;top:3880;width:10922;height:2" coordorigin="6,3880" coordsize="10922,0" path="m6,3880l10928,3880e" filled="false" stroked="true" strokeweight=".58001pt" strokecolor="#000000">
                <v:path arrowok="t"/>
              </v:shape>
            </v:group>
            <v:group style="position:absolute;left:6;top:4178;width:10922;height:2" coordorigin="6,4178" coordsize="10922,2">
              <v:shape style="position:absolute;left:6;top:4178;width:10922;height:2" coordorigin="6,4178" coordsize="10922,0" path="m6,4178l10928,4178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headerReference w:type="default" r:id="rId29"/>
      <w:pgSz w:w="12240" w:h="15840"/>
      <w:pgMar w:header="423" w:footer="668" w:top="1520" w:bottom="86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7.450012pt;margin-top:743.999939pt;width:10pt;height:17.6pt;mso-position-horizontal-relative:page;mso-position-vertical-relative:page;z-index:-59128" type="#_x0000_t202" filled="false" stroked="false">
          <v:textbox inset="0,0,0,0">
            <w:txbxContent>
              <w:p>
                <w:pPr>
                  <w:spacing w:before="61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950001pt;margin-top:10.35pt;width:93.75pt;height:44.25pt;mso-position-horizontal-relative:page;mso-position-vertical-relative:page;z-index:-59176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460007pt;margin-top:22.183182pt;width:348.3pt;height:44.9pt;mso-position-horizontal-relative:page;mso-position-vertical-relative:page;z-index:-59152" type="#_x0000_t202" filled="false" stroked="false">
          <v:textbox inset="0,0,0,0">
            <w:txbxContent>
              <w:p>
                <w:pPr>
                  <w:spacing w:line="307" w:lineRule="exact" w:before="0"/>
                  <w:ind w:left="0" w:right="1606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UAC Respiratory</w:t>
                </w:r>
                <w:r>
                  <w:rPr>
                    <w:rFonts w:ascii="Arial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Disease</w:t>
                </w:r>
                <w:r>
                  <w:rPr>
                    <w:rFonts w:ascii="Arial"/>
                    <w:b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Cluster</w:t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spacing w:before="0"/>
                  <w:ind w:left="0" w:right="1606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Hospitalization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Case</w:t>
                </w:r>
                <w:r>
                  <w:rPr>
                    <w:rFonts w:ascii="Arial"/>
                    <w:b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Investigation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Form</w:t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tabs>
                    <w:tab w:pos="6945" w:val="left" w:leader="none"/>
                  </w:tabs>
                  <w:spacing w:before="0"/>
                  <w:ind w:left="2679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Alien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Number</w:t>
                </w:r>
                <w:r>
                  <w:rPr>
                    <w:rFonts w:ascii="Arial"/>
                    <w:spacing w:val="1"/>
                    <w:sz w:val="22"/>
                  </w:rPr>
                  <w:t> </w:t>
                </w:r>
                <w:r>
                  <w:rPr>
                    <w:rFonts w:ascii="Arial"/>
                    <w:sz w:val="22"/>
                    <w:u w:val="single" w:color="000000"/>
                  </w:rPr>
                  <w:t> </w:t>
                  <w:tab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68.460007pt;margin-top:32.983181pt;width:267.9pt;height:32.15pt;mso-position-horizontal-relative:page;mso-position-vertical-relative:page;z-index:-59104" type="#_x0000_t202" filled="false" stroked="false">
          <v:textbox inset="0,0,0,0">
            <w:txbxContent>
              <w:p>
                <w:pPr>
                  <w:spacing w:line="307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UAC Respiratory</w:t>
                </w:r>
                <w:r>
                  <w:rPr>
                    <w:rFonts w:ascii="Arial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Disease</w:t>
                </w:r>
                <w:r>
                  <w:rPr>
                    <w:rFonts w:ascii="Arial"/>
                    <w:b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Cluster</w:t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Hospitalization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Case</w:t>
                </w:r>
                <w:r>
                  <w:rPr>
                    <w:rFonts w:ascii="Arial"/>
                    <w:b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Investigation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Form</w:t>
                </w:r>
                <w:r>
                  <w:rPr>
                    <w:rFonts w:ascii="Arial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950001pt;margin-top:21.15pt;width:93.75pt;height:44.25pt;mso-position-horizontal-relative:page;mso-position-vertical-relative:page;z-index:-59080" type="#_x0000_t75" stroked="false">
          <v:imagedata r:id="rId1" o:title=""/>
        </v:shape>
      </w:pict>
    </w:r>
    <w:r>
      <w:rPr/>
      <w:pict>
        <v:shape style="position:absolute;margin-left:168.460007pt;margin-top:32.983181pt;width:348.3pt;height:44.9pt;mso-position-horizontal-relative:page;mso-position-vertical-relative:page;z-index:-59056" type="#_x0000_t202" filled="false" stroked="false">
          <v:textbox inset="0,0,0,0">
            <w:txbxContent>
              <w:p>
                <w:pPr>
                  <w:spacing w:line="307" w:lineRule="exact" w:before="0"/>
                  <w:ind w:left="0" w:right="1606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UAC Respiratory</w:t>
                </w:r>
                <w:r>
                  <w:rPr>
                    <w:rFonts w:ascii="Arial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Disease</w:t>
                </w:r>
                <w:r>
                  <w:rPr>
                    <w:rFonts w:ascii="Arial"/>
                    <w:b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Cluster</w:t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spacing w:before="0"/>
                  <w:ind w:left="0" w:right="1606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Hospitalization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Case</w:t>
                </w:r>
                <w:r>
                  <w:rPr>
                    <w:rFonts w:ascii="Arial"/>
                    <w:b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Investigation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Form</w:t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tabs>
                    <w:tab w:pos="6945" w:val="left" w:leader="none"/>
                  </w:tabs>
                  <w:spacing w:before="0"/>
                  <w:ind w:left="2679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Alien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Number</w:t>
                </w:r>
                <w:r>
                  <w:rPr>
                    <w:rFonts w:ascii="Arial"/>
                    <w:spacing w:val="1"/>
                    <w:sz w:val="22"/>
                  </w:rPr>
                  <w:t> </w:t>
                </w:r>
                <w:r>
                  <w:rPr>
                    <w:rFonts w:ascii="Arial"/>
                    <w:sz w:val="22"/>
                    <w:u w:val="single" w:color="000000"/>
                  </w:rPr>
                  <w:t> </w:t>
                  <w:tab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6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9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1" w:hanging="207"/>
      </w:pPr>
      <w:rPr>
        <w:rFonts w:hint="default"/>
      </w:rPr>
    </w:lvl>
  </w:abstractNum>
  <w:abstractNum w:abstractNumId="115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6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9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1" w:hanging="207"/>
      </w:pPr>
      <w:rPr>
        <w:rFonts w:hint="default"/>
      </w:rPr>
    </w:lvl>
  </w:abstractNum>
  <w:abstractNum w:abstractNumId="114">
    <w:multiLevelType w:val="hybridMultilevel"/>
    <w:lvl w:ilvl="0">
      <w:start w:val="62"/>
      <w:numFmt w:val="decimal"/>
      <w:lvlText w:val="%1.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18"/>
        <w:szCs w:val="18"/>
      </w:rPr>
    </w:lvl>
    <w:lvl w:ilvl="1">
      <w:start w:val="1"/>
      <w:numFmt w:val="bullet"/>
      <w:lvlText w:val=""/>
      <w:lvlJc w:val="left"/>
      <w:pPr>
        <w:ind w:left="3278" w:hanging="207"/>
      </w:pPr>
      <w:rPr>
        <w:rFonts w:hint="default" w:ascii="Wingdings" w:hAnsi="Wingdings" w:eastAsia="Wingdings"/>
        <w:sz w:val="18"/>
        <w:szCs w:val="18"/>
      </w:rPr>
    </w:lvl>
    <w:lvl w:ilvl="2">
      <w:start w:val="1"/>
      <w:numFmt w:val="bullet"/>
      <w:lvlText w:val="•"/>
      <w:lvlJc w:val="left"/>
      <w:pPr>
        <w:ind w:left="4121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63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4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34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77" w:hanging="207"/>
      </w:pPr>
      <w:rPr>
        <w:rFonts w:hint="default"/>
      </w:rPr>
    </w:lvl>
  </w:abstractNum>
  <w:abstractNum w:abstractNumId="113">
    <w:multiLevelType w:val="hybridMultilevel"/>
    <w:lvl w:ilvl="0">
      <w:start w:val="57"/>
      <w:numFmt w:val="decimal"/>
      <w:lvlText w:val="%1.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422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1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9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7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6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5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4" w:hanging="274"/>
      </w:pPr>
      <w:rPr>
        <w:rFonts w:hint="default"/>
      </w:rPr>
    </w:lvl>
  </w:abstractNum>
  <w:abstractNum w:abstractNumId="112">
    <w:multiLevelType w:val="hybridMultilevel"/>
    <w:lvl w:ilvl="0">
      <w:start w:val="1"/>
      <w:numFmt w:val="bullet"/>
      <w:lvlText w:val=""/>
      <w:lvlJc w:val="left"/>
      <w:pPr>
        <w:ind w:left="31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9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2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5" w:hanging="207"/>
      </w:pPr>
      <w:rPr>
        <w:rFonts w:hint="default"/>
      </w:rPr>
    </w:lvl>
  </w:abstractNum>
  <w:abstractNum w:abstractNumId="111">
    <w:multiLevelType w:val="hybridMultilevel"/>
    <w:lvl w:ilvl="0">
      <w:start w:val="9"/>
      <w:numFmt w:val="lowerLetter"/>
      <w:lvlText w:val="%1."/>
      <w:lvlJc w:val="left"/>
      <w:pPr>
        <w:ind w:left="234" w:hanging="142"/>
        <w:jc w:val="left"/>
      </w:pPr>
      <w:rPr>
        <w:rFonts w:hint="default" w:ascii="Times New Roman" w:hAnsi="Times New Roman" w:eastAsia="Times New Roman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911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9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6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3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1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9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6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53" w:hanging="142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90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4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9" w:hanging="207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4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" w:hanging="207"/>
      </w:pPr>
      <w:rPr>
        <w:rFonts w:hint="default"/>
      </w:rPr>
    </w:lvl>
  </w:abstractNum>
  <w:abstractNum w:abstractNumId="108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90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4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9" w:hanging="207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4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" w:hanging="207"/>
      </w:pPr>
      <w:rPr>
        <w:rFonts w:hint="default"/>
      </w:rPr>
    </w:lvl>
  </w:abstractNum>
  <w:abstractNum w:abstractNumId="106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90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4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9" w:hanging="207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"/>
      <w:lvlJc w:val="left"/>
      <w:pPr>
        <w:ind w:left="30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4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" w:hanging="207"/>
      </w:pPr>
      <w:rPr>
        <w:rFonts w:hint="default"/>
      </w:rPr>
    </w:lvl>
  </w:abstractNum>
  <w:abstractNum w:abstractNumId="104">
    <w:multiLevelType w:val="hybridMultilevel"/>
    <w:lvl w:ilvl="0">
      <w:start w:val="6"/>
      <w:numFmt w:val="lowerLetter"/>
      <w:lvlText w:val="%1."/>
      <w:lvlJc w:val="left"/>
      <w:pPr>
        <w:ind w:left="243" w:hanging="152"/>
        <w:jc w:val="left"/>
      </w:pPr>
      <w:rPr>
        <w:rFonts w:hint="default" w:ascii="Times New Roman" w:hAnsi="Times New Roman" w:eastAsia="Times New Roman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920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6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3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9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6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2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9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55" w:hanging="152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"/>
      <w:lvlJc w:val="left"/>
      <w:pPr>
        <w:ind w:left="7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45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7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4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98" w:hanging="207"/>
      </w:pPr>
      <w:rPr>
        <w:rFonts w:hint="default"/>
      </w:rPr>
    </w:lvl>
  </w:abstractNum>
  <w:abstractNum w:abstractNumId="102">
    <w:multiLevelType w:val="hybridMultilevel"/>
    <w:lvl w:ilvl="0">
      <w:start w:val="1"/>
      <w:numFmt w:val="bullet"/>
      <w:lvlText w:val=""/>
      <w:lvlJc w:val="left"/>
      <w:pPr>
        <w:ind w:left="7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45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7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4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98" w:hanging="207"/>
      </w:pPr>
      <w:rPr>
        <w:rFonts w:hint="default"/>
      </w:rPr>
    </w:lvl>
  </w:abstractNum>
  <w:abstractNum w:abstractNumId="101">
    <w:multiLevelType w:val="hybridMultilevel"/>
    <w:lvl w:ilvl="0">
      <w:start w:val="1"/>
      <w:numFmt w:val="bullet"/>
      <w:lvlText w:val=""/>
      <w:lvlJc w:val="left"/>
      <w:pPr>
        <w:ind w:left="2865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279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3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9" w:hanging="207"/>
      </w:pPr>
      <w:rPr>
        <w:rFonts w:hint="default"/>
      </w:rPr>
    </w:lvl>
  </w:abstractNum>
  <w:abstractNum w:abstractNumId="100">
    <w:multiLevelType w:val="hybridMultilevel"/>
    <w:lvl w:ilvl="0">
      <w:start w:val="1"/>
      <w:numFmt w:val="bullet"/>
      <w:lvlText w:val=""/>
      <w:lvlJc w:val="left"/>
      <w:pPr>
        <w:ind w:left="640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84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3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4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4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4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4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48" w:hanging="207"/>
      </w:pPr>
      <w:rPr>
        <w:rFonts w:hint="default"/>
      </w:rPr>
    </w:lvl>
  </w:abstractNum>
  <w:abstractNum w:abstractNumId="99">
    <w:multiLevelType w:val="hybridMultilevel"/>
    <w:lvl w:ilvl="0">
      <w:start w:val="1"/>
      <w:numFmt w:val="bullet"/>
      <w:lvlText w:val=""/>
      <w:lvlJc w:val="left"/>
      <w:pPr>
        <w:ind w:left="244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36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0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9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4" w:hanging="207"/>
      </w:pPr>
      <w:rPr>
        <w:rFonts w:hint="default"/>
      </w:rPr>
    </w:lvl>
  </w:abstractNum>
  <w:abstractNum w:abstractNumId="98">
    <w:multiLevelType w:val="hybridMultilevel"/>
    <w:lvl w:ilvl="0">
      <w:start w:val="1"/>
      <w:numFmt w:val="bullet"/>
      <w:lvlText w:val=""/>
      <w:lvlJc w:val="left"/>
      <w:pPr>
        <w:ind w:left="738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8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4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7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3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9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88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1" w:hanging="207"/>
      </w:pPr>
      <w:rPr>
        <w:rFonts w:hint="default"/>
      </w:rPr>
    </w:lvl>
  </w:abstractNum>
  <w:abstractNum w:abstractNumId="97">
    <w:multiLevelType w:val="hybridMultilevel"/>
    <w:lvl w:ilvl="0">
      <w:start w:val="1"/>
      <w:numFmt w:val="bullet"/>
      <w:lvlText w:val=""/>
      <w:lvlJc w:val="left"/>
      <w:pPr>
        <w:ind w:left="625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828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2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3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40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4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45" w:hanging="207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"/>
      <w:lvlJc w:val="left"/>
      <w:pPr>
        <w:ind w:left="107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115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5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5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90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61" w:hanging="207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"/>
      <w:lvlJc w:val="left"/>
      <w:pPr>
        <w:ind w:left="35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0" w:hanging="207"/>
      </w:pPr>
      <w:rPr>
        <w:rFonts w:hint="default"/>
      </w:rPr>
    </w:lvl>
  </w:abstractNum>
  <w:abstractNum w:abstractNumId="93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91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90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88">
    <w:multiLevelType w:val="hybridMultilevel"/>
    <w:lvl w:ilvl="0">
      <w:start w:val="1"/>
      <w:numFmt w:val="bullet"/>
      <w:lvlText w:val=""/>
      <w:lvlJc w:val="left"/>
      <w:pPr>
        <w:ind w:left="440" w:hanging="204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09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7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6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4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3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2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0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4"/>
      </w:pPr>
      <w:rPr>
        <w:rFonts w:hint="default"/>
      </w:rPr>
    </w:lvl>
  </w:abstractNum>
  <w:abstractNum w:abstractNumId="87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86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"/>
      <w:lvlJc w:val="left"/>
      <w:pPr>
        <w:ind w:left="37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3" w:hanging="207"/>
      </w:pPr>
      <w:rPr>
        <w:rFonts w:hint="default"/>
      </w:rPr>
    </w:lvl>
  </w:abstractNum>
  <w:abstractNum w:abstractNumId="83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81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"/>
      <w:lvlJc w:val="left"/>
      <w:pPr>
        <w:ind w:left="37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3" w:hanging="207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"/>
      <w:lvlJc w:val="left"/>
      <w:pPr>
        <w:ind w:left="37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3" w:hanging="207"/>
      </w:pPr>
      <w:rPr>
        <w:rFonts w:hint="default"/>
      </w:rPr>
    </w:lvl>
  </w:abstractNum>
  <w:abstractNum w:abstractNumId="76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74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73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72">
    <w:multiLevelType w:val="hybridMultilevel"/>
    <w:lvl w:ilvl="0">
      <w:start w:val="1"/>
      <w:numFmt w:val="bullet"/>
      <w:lvlText w:val=""/>
      <w:lvlJc w:val="left"/>
      <w:pPr>
        <w:ind w:left="35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0" w:hanging="207"/>
      </w:pPr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70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"/>
      <w:lvlJc w:val="left"/>
      <w:pPr>
        <w:ind w:left="440" w:hanging="204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09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7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6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4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3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2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0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4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"/>
      <w:lvlJc w:val="left"/>
      <w:pPr>
        <w:ind w:left="35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0" w:hanging="207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59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"/>
      <w:lvlJc w:val="left"/>
      <w:pPr>
        <w:ind w:left="35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0" w:hanging="207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"/>
      <w:lvlJc w:val="left"/>
      <w:pPr>
        <w:ind w:left="35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0" w:hanging="207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"/>
      <w:lvlJc w:val="left"/>
      <w:pPr>
        <w:ind w:left="366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"/>
      <w:lvlJc w:val="left"/>
      <w:pPr>
        <w:ind w:left="359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0" w:hanging="207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"/>
      <w:lvlJc w:val="left"/>
      <w:pPr>
        <w:ind w:left="440" w:hanging="204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09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7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6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4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3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2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0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4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"/>
      <w:lvlJc w:val="left"/>
      <w:pPr>
        <w:ind w:left="37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3" w:hanging="207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"/>
      <w:lvlJc w:val="left"/>
      <w:pPr>
        <w:ind w:left="37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3" w:hanging="207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"/>
      <w:lvlJc w:val="left"/>
      <w:pPr>
        <w:ind w:left="37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6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3" w:hanging="207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"/>
      <w:lvlJc w:val="left"/>
      <w:pPr>
        <w:ind w:left="382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3" w:hanging="207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"/>
      <w:lvlJc w:val="left"/>
      <w:pPr>
        <w:ind w:left="357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7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8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2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3" w:hanging="207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"/>
      <w:lvlJc w:val="left"/>
      <w:pPr>
        <w:ind w:left="443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07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"/>
      <w:lvlJc w:val="left"/>
      <w:pPr>
        <w:ind w:left="368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50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60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4" w:hanging="207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"/>
      <w:lvlJc w:val="left"/>
      <w:pPr>
        <w:ind w:left="34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48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2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14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5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8" w:hanging="207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"/>
      <w:lvlJc w:val="left"/>
      <w:pPr>
        <w:ind w:left="368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550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60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2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4" w:hanging="207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"/>
      <w:lvlJc w:val="left"/>
      <w:pPr>
        <w:ind w:left="34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48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2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14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58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1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8" w:hanging="207"/>
      </w:pPr>
      <w:rPr>
        <w:rFonts w:hint="default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228" w:hanging="170"/>
        <w:jc w:val="left"/>
      </w:pPr>
      <w:rPr>
        <w:rFonts w:hint="default" w:ascii="Times New Roman" w:hAnsi="Times New Roman" w:eastAsia="Times New Roman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1292" w:hanging="1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8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5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9" w:hanging="1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170"/>
      </w:pPr>
      <w:rPr>
        <w:rFonts w:hint="default"/>
      </w:rPr>
    </w:lvl>
  </w:abstractNum>
  <w:abstractNum w:abstractNumId="24">
    <w:multiLevelType w:val="hybridMultilevel"/>
    <w:lvl w:ilvl="0">
      <w:start w:val="35"/>
      <w:numFmt w:val="decimal"/>
      <w:lvlText w:val="%1."/>
      <w:lvlJc w:val="left"/>
      <w:pPr>
        <w:ind w:left="332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380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8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7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3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1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9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8" w:hanging="274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"/>
      <w:lvlJc w:val="left"/>
      <w:pPr>
        <w:ind w:left="937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"/>
      <w:lvlJc w:val="left"/>
      <w:pPr>
        <w:ind w:left="5974" w:hanging="210"/>
      </w:pPr>
      <w:rPr>
        <w:rFonts w:hint="default" w:ascii="Wingdings" w:hAnsi="Wingdings" w:eastAsia="Wingdings"/>
        <w:sz w:val="18"/>
        <w:szCs w:val="18"/>
      </w:rPr>
    </w:lvl>
    <w:lvl w:ilvl="2">
      <w:start w:val="1"/>
      <w:numFmt w:val="bullet"/>
      <w:lvlText w:val="•"/>
      <w:lvlJc w:val="left"/>
      <w:pPr>
        <w:ind w:left="6511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4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87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25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63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0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38" w:hanging="21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"/>
      <w:lvlJc w:val="left"/>
      <w:pPr>
        <w:ind w:left="6058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5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012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67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44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21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99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6" w:hanging="21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"/>
      <w:lvlJc w:val="left"/>
      <w:pPr>
        <w:ind w:left="6058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35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012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67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44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21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99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6" w:hanging="21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"/>
      <w:lvlJc w:val="left"/>
      <w:pPr>
        <w:ind w:left="818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96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5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7" w:hanging="21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"/>
      <w:lvlJc w:val="left"/>
      <w:pPr>
        <w:ind w:left="818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96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5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7" w:hanging="21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"/>
      <w:lvlJc w:val="left"/>
      <w:pPr>
        <w:ind w:left="818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96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5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7" w:hanging="21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"/>
      <w:lvlJc w:val="left"/>
      <w:pPr>
        <w:ind w:left="802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81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0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7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4" w:hanging="21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"/>
      <w:lvlJc w:val="left"/>
      <w:pPr>
        <w:ind w:left="802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81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0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7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4" w:hanging="21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"/>
      <w:lvlJc w:val="left"/>
      <w:pPr>
        <w:ind w:left="802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81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0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7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4" w:hanging="21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"/>
      <w:lvlJc w:val="left"/>
      <w:pPr>
        <w:ind w:left="818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96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5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7" w:hanging="21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"/>
      <w:lvlJc w:val="left"/>
      <w:pPr>
        <w:ind w:left="6029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09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89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6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50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30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10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9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0" w:hanging="21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"/>
      <w:lvlJc w:val="left"/>
      <w:pPr>
        <w:ind w:left="802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81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0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7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4" w:hanging="21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"/>
      <w:lvlJc w:val="left"/>
      <w:pPr>
        <w:ind w:left="802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281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0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7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4" w:hanging="21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"/>
      <w:lvlJc w:val="left"/>
      <w:pPr>
        <w:ind w:left="916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32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0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"/>
      <w:lvlJc w:val="left"/>
      <w:pPr>
        <w:ind w:left="1018" w:hanging="209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1475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7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2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9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77" w:hanging="20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"/>
      <w:lvlJc w:val="left"/>
      <w:pPr>
        <w:ind w:left="6041" w:hanging="210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•"/>
      <w:lvlJc w:val="left"/>
      <w:pPr>
        <w:ind w:left="6520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99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78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57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36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15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94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3" w:hanging="21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"/>
      <w:lvlJc w:val="left"/>
      <w:pPr>
        <w:ind w:left="291" w:hanging="207"/>
      </w:pPr>
      <w:rPr>
        <w:rFonts w:hint="default" w:ascii="Wingdings" w:hAnsi="Wingdings" w:eastAsia="Wingdings"/>
        <w:sz w:val="18"/>
        <w:szCs w:val="18"/>
      </w:rPr>
    </w:lvl>
    <w:lvl w:ilvl="1">
      <w:start w:val="1"/>
      <w:numFmt w:val="bullet"/>
      <w:lvlText w:val=""/>
      <w:lvlJc w:val="left"/>
      <w:pPr>
        <w:ind w:left="517" w:hanging="204"/>
      </w:pPr>
      <w:rPr>
        <w:rFonts w:hint="default" w:ascii="Wingdings" w:hAnsi="Wingdings" w:eastAsia="Wingdings"/>
        <w:sz w:val="18"/>
        <w:szCs w:val="18"/>
      </w:rPr>
    </w:lvl>
    <w:lvl w:ilvl="2">
      <w:start w:val="1"/>
      <w:numFmt w:val="bullet"/>
      <w:lvlText w:val="•"/>
      <w:lvlJc w:val="left"/>
      <w:pPr>
        <w:ind w:left="1663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9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5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7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3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9" w:hanging="20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70" w:hanging="183"/>
        <w:jc w:val="left"/>
      </w:pPr>
      <w:rPr>
        <w:rFonts w:hint="default" w:ascii="Times New Roman" w:hAnsi="Times New Roman" w:eastAsia="Times New Roman"/>
        <w:b/>
        <w:bCs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326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2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9" w:hanging="183"/>
      </w:pPr>
      <w:rPr>
        <w:rFonts w:hint="default"/>
      </w:rPr>
    </w:lvl>
  </w:abstract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82" w:hanging="207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38"/>
      <w:ind w:left="1351"/>
      <w:outlineLvl w:val="1"/>
    </w:pPr>
    <w:rPr>
      <w:rFonts w:ascii="Times New Roman" w:hAnsi="Times New Roman" w:eastAsia="Times New Roman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ind w:left="2679"/>
      <w:outlineLvl w:val="2"/>
    </w:pPr>
    <w:rPr>
      <w:rFonts w:ascii="Calibri" w:hAnsi="Calibri" w:eastAsia="Calibri"/>
      <w:sz w:val="22"/>
      <w:szCs w:val="22"/>
    </w:rPr>
  </w:style>
  <w:style w:styleId="Heading3" w:type="paragraph">
    <w:name w:val="Heading 3"/>
    <w:basedOn w:val="Normal"/>
    <w:uiPriority w:val="1"/>
    <w:qFormat/>
    <w:pPr>
      <w:ind w:left="937" w:hanging="209"/>
      <w:outlineLvl w:val="3"/>
    </w:pPr>
    <w:rPr>
      <w:rFonts w:ascii="Times New Roman" w:hAnsi="Times New Roman" w:eastAsia="Times New Roman"/>
      <w:sz w:val="19"/>
      <w:szCs w:val="19"/>
    </w:rPr>
  </w:style>
  <w:style w:styleId="Heading4" w:type="paragraph">
    <w:name w:val="Heading 4"/>
    <w:basedOn w:val="Normal"/>
    <w:uiPriority w:val="1"/>
    <w:qFormat/>
    <w:pPr>
      <w:spacing w:before="17"/>
      <w:ind w:left="443" w:hanging="207"/>
      <w:outlineLvl w:val="4"/>
    </w:pPr>
    <w:rPr>
      <w:rFonts w:ascii="Times New Roman" w:hAnsi="Times New Roman" w:eastAsia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header" Target="header2.xml"/><Relationship Id="rId29" Type="http://schemas.openxmlformats.org/officeDocument/2006/relationships/header" Target="header3.xml"/><Relationship Id="rId3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Biggerstaff, Matthew (CDC/OID/NCIRD)</dc:creator>
  <dcterms:created xsi:type="dcterms:W3CDTF">2014-09-15T17:00:05Z</dcterms:created>
  <dcterms:modified xsi:type="dcterms:W3CDTF">2014-09-15T17:00:05Z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LastSaved">
    <vt:filetime>2014-09-15T00:00:00Z</vt:filetime>
  </property>
</Properties>
</file>