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46D30" w14:textId="77777777" w:rsidR="0085028F" w:rsidRDefault="00091D67" w:rsidP="00F45AFF">
      <w:pPr>
        <w:pStyle w:val="H3Alpha"/>
        <w:spacing w:after="240"/>
        <w:jc w:val="center"/>
      </w:pPr>
      <w:bookmarkStart w:id="0" w:name="_GoBack"/>
      <w:bookmarkEnd w:id="0"/>
      <w:r>
        <w:t>Exchange Innovators</w:t>
      </w:r>
      <w:r w:rsidR="003652D3">
        <w:t xml:space="preserve"> L</w:t>
      </w:r>
      <w:r w:rsidR="00194ACD">
        <w:t>earning Collaborative</w:t>
      </w:r>
    </w:p>
    <w:p w14:paraId="723DB2BC" w14:textId="77777777" w:rsidR="00194ACD" w:rsidRPr="00F45AFF" w:rsidRDefault="00194ACD" w:rsidP="00F45AFF">
      <w:pPr>
        <w:pStyle w:val="NormalSS"/>
        <w:ind w:firstLine="0"/>
        <w:jc w:val="center"/>
        <w:rPr>
          <w:b/>
        </w:rPr>
      </w:pPr>
      <w:r w:rsidRPr="00F45AFF">
        <w:rPr>
          <w:b/>
        </w:rPr>
        <w:t>State Participants</w:t>
      </w:r>
    </w:p>
    <w:p w14:paraId="43FED081" w14:textId="77777777" w:rsidR="00194ACD" w:rsidRPr="00F45AFF" w:rsidRDefault="00194ACD" w:rsidP="00F45AFF">
      <w:pPr>
        <w:pStyle w:val="NormalSS"/>
        <w:ind w:firstLine="0"/>
        <w:jc w:val="center"/>
        <w:rPr>
          <w:b/>
        </w:rPr>
      </w:pPr>
      <w:r w:rsidRPr="00F45AFF">
        <w:rPr>
          <w:b/>
        </w:rPr>
        <w:t>2015 Individual Discussion Guide</w:t>
      </w:r>
    </w:p>
    <w:p w14:paraId="2191C898" w14:textId="56909657" w:rsidR="00194ACD" w:rsidRPr="00F45AFF" w:rsidRDefault="00194ACD" w:rsidP="00F45AFF">
      <w:pPr>
        <w:pStyle w:val="NormalSS"/>
        <w:ind w:firstLine="0"/>
        <w:jc w:val="center"/>
        <w:rPr>
          <w:b/>
        </w:rPr>
      </w:pPr>
      <w:r w:rsidRPr="00F45AFF">
        <w:rPr>
          <w:b/>
        </w:rPr>
        <w:t>(</w:t>
      </w:r>
      <w:r w:rsidR="00BD7443">
        <w:rPr>
          <w:b/>
        </w:rPr>
        <w:t>45</w:t>
      </w:r>
      <w:r w:rsidRPr="00F45AFF">
        <w:rPr>
          <w:b/>
        </w:rPr>
        <w:t xml:space="preserve"> minutes)</w:t>
      </w:r>
    </w:p>
    <w:p w14:paraId="70C93FFD" w14:textId="77777777" w:rsidR="00194ACD" w:rsidRDefault="00194ACD" w:rsidP="00F45AFF">
      <w:pPr>
        <w:pStyle w:val="H4Number"/>
        <w:spacing w:after="240"/>
      </w:pPr>
      <w:r>
        <w:t>INTRODUCTION</w:t>
      </w:r>
    </w:p>
    <w:p w14:paraId="73A8C5C4" w14:textId="0A15FC1A" w:rsidR="00194ACD" w:rsidRPr="00A67F77" w:rsidRDefault="00194ACD" w:rsidP="00F45AFF">
      <w:pPr>
        <w:pStyle w:val="NormalSS"/>
      </w:pPr>
      <w:r w:rsidRPr="00A67F77">
        <w:t>Hello, I’m [NAME] from</w:t>
      </w:r>
      <w:r>
        <w:t xml:space="preserve"> Mathematica Policy Research. Thank you for taking the time to talk with me.  As part of the MAC LC project, Mathematica is assessing the LC experience. Through this assessment we will provide feedback that may be used to help CMS learn about the features of effective LCs</w:t>
      </w:r>
      <w:r w:rsidRPr="00AD4AE5">
        <w:t xml:space="preserve"> </w:t>
      </w:r>
      <w:r w:rsidR="00F45AFF">
        <w:t>and to</w:t>
      </w:r>
      <w:r>
        <w:t xml:space="preserve"> improve the LC experience for states in the future. We’re collecting feedback from participants from the states, as well as from LC facilitators and the CMS subject matter experts associated with each LC. We’re interested in talking with you about your experiences as a participant with the </w:t>
      </w:r>
      <w:r w:rsidR="00091D67">
        <w:t xml:space="preserve">Exchange Innovators </w:t>
      </w:r>
      <w:r>
        <w:t>LC</w:t>
      </w:r>
      <w:r w:rsidR="005D66AE">
        <w:t xml:space="preserve"> (also known as the ‘Early Innovators LC’)</w:t>
      </w:r>
      <w:r>
        <w:t xml:space="preserve">. </w:t>
      </w:r>
    </w:p>
    <w:p w14:paraId="2CB7EFF5" w14:textId="77777777" w:rsidR="00194ACD" w:rsidRPr="00A67F77" w:rsidRDefault="00194ACD" w:rsidP="00F45AFF">
      <w:pPr>
        <w:pStyle w:val="NormalSS"/>
      </w:pPr>
      <w:r w:rsidRPr="00D80F1B">
        <w:t xml:space="preserve">This interview will </w:t>
      </w:r>
      <w:r>
        <w:t>cover all three years of</w:t>
      </w:r>
      <w:r w:rsidRPr="00D80F1B">
        <w:t xml:space="preserve"> the LC</w:t>
      </w:r>
      <w:r w:rsidR="005D66AE">
        <w:t>, from late 2011 through September 2014</w:t>
      </w:r>
      <w:r w:rsidRPr="00D80F1B">
        <w:t>.</w:t>
      </w:r>
      <w:r>
        <w:t xml:space="preserve"> We will not share interview notes with the LC facilitation teams, or other CMS staff, and we will not use direct quotes in any reports or briefing documents that result from the assessment activities. If it is okay with you, we’d like to record this interview for the purpose of completing our notes only. Do you have any objection to our taping of the discussion? </w:t>
      </w:r>
    </w:p>
    <w:p w14:paraId="277D584E" w14:textId="2518C2AB" w:rsidR="00194ACD" w:rsidRPr="00A67F77" w:rsidRDefault="00194ACD" w:rsidP="00F45AFF">
      <w:pPr>
        <w:pStyle w:val="NormalSS"/>
      </w:pPr>
      <w:r>
        <w:t xml:space="preserve">The discussion will last up to </w:t>
      </w:r>
      <w:r w:rsidR="00BD7443">
        <w:t>45</w:t>
      </w:r>
      <w:r>
        <w:t xml:space="preserve"> minutes. We have a series of questions we would like to ask you, so to make sure we don’t take up too much of your time, we may re-direct the conversation at some points.</w:t>
      </w:r>
    </w:p>
    <w:p w14:paraId="0EB17B0F" w14:textId="77777777" w:rsidR="00194ACD" w:rsidRPr="00A67F77" w:rsidRDefault="00194ACD" w:rsidP="00F45AFF">
      <w:pPr>
        <w:pStyle w:val="NormalSS"/>
      </w:pPr>
      <w:r>
        <w:t xml:space="preserve">Do you have any questions before we begin? </w:t>
      </w:r>
    </w:p>
    <w:p w14:paraId="49CAB64E" w14:textId="77777777" w:rsidR="00194ACD" w:rsidRDefault="00194ACD" w:rsidP="00194ACD">
      <w:pPr>
        <w:pStyle w:val="NormalSS"/>
      </w:pPr>
      <w:r>
        <w:br w:type="page"/>
      </w:r>
    </w:p>
    <w:p w14:paraId="00C0AF99" w14:textId="77777777" w:rsidR="00CB7592" w:rsidRDefault="00194ACD" w:rsidP="00CB7592">
      <w:pPr>
        <w:pStyle w:val="H3Alpha"/>
        <w:tabs>
          <w:tab w:val="clear" w:pos="432"/>
          <w:tab w:val="left" w:pos="0"/>
        </w:tabs>
        <w:spacing w:after="240"/>
        <w:ind w:left="0" w:hanging="360"/>
      </w:pPr>
      <w:r>
        <w:lastRenderedPageBreak/>
        <w:t>A.</w:t>
      </w:r>
      <w:r>
        <w:tab/>
        <w:t xml:space="preserve">Respondent Background and Role in the </w:t>
      </w:r>
      <w:r w:rsidR="005D66AE">
        <w:t>Exchange Innovators</w:t>
      </w:r>
      <w:r>
        <w:t xml:space="preserve"> LC</w:t>
      </w:r>
    </w:p>
    <w:p w14:paraId="7B1D2B37" w14:textId="77777777" w:rsidR="00194ACD" w:rsidRPr="00CB7592" w:rsidRDefault="00CB7592" w:rsidP="00CB7592">
      <w:pPr>
        <w:pStyle w:val="H3Alpha"/>
        <w:tabs>
          <w:tab w:val="clear" w:pos="432"/>
          <w:tab w:val="left" w:pos="0"/>
        </w:tabs>
        <w:spacing w:after="240"/>
        <w:ind w:left="0" w:hanging="360"/>
        <w:rPr>
          <w:rFonts w:ascii="Times New Roman" w:hAnsi="Times New Roman"/>
          <w:sz w:val="24"/>
          <w:szCs w:val="24"/>
        </w:rPr>
      </w:pPr>
      <w:r w:rsidRPr="00CB7592">
        <w:rPr>
          <w:rFonts w:ascii="Times New Roman" w:hAnsi="Times New Roman"/>
          <w:sz w:val="24"/>
          <w:szCs w:val="24"/>
        </w:rPr>
        <w:tab/>
      </w:r>
      <w:r w:rsidR="00194ACD" w:rsidRPr="00CB7592">
        <w:rPr>
          <w:rFonts w:ascii="Times New Roman" w:hAnsi="Times New Roman"/>
          <w:sz w:val="24"/>
          <w:szCs w:val="24"/>
        </w:rPr>
        <w:t>Let’s do quick introductions.</w:t>
      </w:r>
    </w:p>
    <w:p w14:paraId="290FC462" w14:textId="77777777" w:rsidR="00194ACD" w:rsidRDefault="00194ACD" w:rsidP="00CB7592">
      <w:pPr>
        <w:pStyle w:val="NumberedBullet"/>
        <w:numPr>
          <w:ilvl w:val="0"/>
          <w:numId w:val="40"/>
        </w:numPr>
        <w:spacing w:after="240"/>
      </w:pPr>
      <w:r>
        <w:t>Please tell us your name, organization, job title, and how long you have been with the organization</w:t>
      </w:r>
      <w:r w:rsidR="003652D3">
        <w:t>.</w:t>
      </w:r>
    </w:p>
    <w:p w14:paraId="5CEDBC17" w14:textId="4E615A09" w:rsidR="00194ACD" w:rsidRDefault="00540CE5" w:rsidP="00CB7592">
      <w:pPr>
        <w:pStyle w:val="NumberedBullet"/>
        <w:numPr>
          <w:ilvl w:val="0"/>
          <w:numId w:val="40"/>
        </w:numPr>
        <w:spacing w:after="240"/>
      </w:pPr>
      <w:r>
        <w:t>When did you become involved in</w:t>
      </w:r>
      <w:r w:rsidR="00194ACD">
        <w:t xml:space="preserve"> the </w:t>
      </w:r>
      <w:r w:rsidR="005D66AE">
        <w:t>Exchange Innovators</w:t>
      </w:r>
      <w:r w:rsidR="00194ACD">
        <w:t xml:space="preserve"> LC?</w:t>
      </w:r>
      <w:r>
        <w:t xml:space="preserve"> How long were you involved?</w:t>
      </w:r>
    </w:p>
    <w:p w14:paraId="2755AC0D" w14:textId="77777777" w:rsidR="00194ACD" w:rsidRDefault="00194ACD" w:rsidP="00CB7592">
      <w:pPr>
        <w:pStyle w:val="H3Alpha"/>
        <w:tabs>
          <w:tab w:val="clear" w:pos="432"/>
          <w:tab w:val="left" w:pos="0"/>
        </w:tabs>
        <w:spacing w:after="240"/>
        <w:ind w:hanging="792"/>
      </w:pPr>
      <w:r>
        <w:t>B.</w:t>
      </w:r>
      <w:r>
        <w:tab/>
        <w:t>Goals and Objectives</w:t>
      </w:r>
    </w:p>
    <w:p w14:paraId="1CB64591" w14:textId="77777777" w:rsidR="00194ACD" w:rsidRDefault="00194ACD" w:rsidP="00CB7592">
      <w:pPr>
        <w:pStyle w:val="NormalSS"/>
        <w:ind w:firstLine="0"/>
      </w:pPr>
      <w:r>
        <w:t xml:space="preserve">Now, let’s talk about your goals and objectives for participating in the </w:t>
      </w:r>
      <w:r w:rsidR="005D66AE">
        <w:t>Exchange Innovators</w:t>
      </w:r>
      <w:r>
        <w:t xml:space="preserve"> LC.</w:t>
      </w:r>
    </w:p>
    <w:p w14:paraId="17979329" w14:textId="77777777" w:rsidR="00CB7592" w:rsidRDefault="00194ACD" w:rsidP="00CB7592">
      <w:pPr>
        <w:pStyle w:val="NumberedBullet"/>
        <w:numPr>
          <w:ilvl w:val="0"/>
          <w:numId w:val="39"/>
        </w:numPr>
        <w:spacing w:after="240"/>
      </w:pPr>
      <w:r>
        <w:t xml:space="preserve">Thinking back to when you first decided to participate in the </w:t>
      </w:r>
      <w:r w:rsidR="005D66AE">
        <w:t>Exchange Innovators</w:t>
      </w:r>
      <w:r>
        <w:t xml:space="preserve"> LC, what did you hope to gain from participating?</w:t>
      </w:r>
    </w:p>
    <w:p w14:paraId="2CF54A50" w14:textId="77777777" w:rsidR="00194ACD" w:rsidRDefault="00180615" w:rsidP="00CB7592">
      <w:pPr>
        <w:pStyle w:val="NumberedBullet"/>
        <w:numPr>
          <w:ilvl w:val="1"/>
          <w:numId w:val="39"/>
        </w:numPr>
        <w:spacing w:after="240"/>
      </w:pPr>
      <w:r>
        <w:t xml:space="preserve">For example, were you interested in the </w:t>
      </w:r>
      <w:r w:rsidR="005D66AE">
        <w:t>Exchange Innovators</w:t>
      </w:r>
      <w:r>
        <w:t xml:space="preserve"> LC primarily to ask </w:t>
      </w:r>
      <w:r w:rsidR="005D66AE">
        <w:t xml:space="preserve">CMS </w:t>
      </w:r>
      <w:r>
        <w:t>questions a</w:t>
      </w:r>
      <w:r w:rsidR="005D66AE">
        <w:t xml:space="preserve">bout implementation challenges, </w:t>
      </w:r>
      <w:r>
        <w:t>to hear about other states</w:t>
      </w:r>
      <w:r w:rsidR="005D66AE">
        <w:t>’</w:t>
      </w:r>
      <w:r>
        <w:t xml:space="preserve"> approaches to policy and implementation</w:t>
      </w:r>
      <w:r w:rsidR="005D66AE">
        <w:t xml:space="preserve">, or to hear about </w:t>
      </w:r>
      <w:r w:rsidR="0025007A">
        <w:t>ideas for improving</w:t>
      </w:r>
      <w:r w:rsidR="005D66AE">
        <w:t xml:space="preserve"> your Exchange’s performance?</w:t>
      </w:r>
    </w:p>
    <w:p w14:paraId="3061BBA7" w14:textId="77777777" w:rsidR="00E975B2" w:rsidRDefault="00E975B2" w:rsidP="00CC021E">
      <w:pPr>
        <w:pStyle w:val="NumberedBullet"/>
        <w:numPr>
          <w:ilvl w:val="0"/>
          <w:numId w:val="39"/>
        </w:numPr>
        <w:spacing w:after="240"/>
      </w:pPr>
      <w:r>
        <w:t>How were the goals and objectives of the LC communicated to you? How well did they align with your own motivation for participating?</w:t>
      </w:r>
    </w:p>
    <w:p w14:paraId="59309E4D" w14:textId="3CCE6F92" w:rsidR="00CC021E" w:rsidRDefault="00E975B2" w:rsidP="00E975B2">
      <w:pPr>
        <w:pStyle w:val="NumberedBullet"/>
        <w:numPr>
          <w:ilvl w:val="1"/>
          <w:numId w:val="39"/>
        </w:numPr>
        <w:spacing w:after="240"/>
      </w:pPr>
      <w:r>
        <w:t xml:space="preserve">Do you think the goals and objectives of the LC shifted over time? </w:t>
      </w:r>
      <w:r w:rsidR="00B1475C">
        <w:t>How did that affect the value of the LC experience for your state?</w:t>
      </w:r>
    </w:p>
    <w:p w14:paraId="3935D580" w14:textId="77777777" w:rsidR="00180615" w:rsidRDefault="00180615" w:rsidP="00CB7592">
      <w:pPr>
        <w:pStyle w:val="H3Alpha"/>
        <w:tabs>
          <w:tab w:val="clear" w:pos="432"/>
          <w:tab w:val="left" w:pos="0"/>
        </w:tabs>
        <w:spacing w:after="240"/>
        <w:ind w:hanging="792"/>
      </w:pPr>
      <w:r>
        <w:t>C.</w:t>
      </w:r>
      <w:r>
        <w:tab/>
      </w:r>
      <w:r w:rsidR="00D10D0B">
        <w:t>State Experience of LC Activities</w:t>
      </w:r>
    </w:p>
    <w:p w14:paraId="614C6E0F" w14:textId="77777777" w:rsidR="00180615" w:rsidRDefault="00180615" w:rsidP="00FD2F50">
      <w:pPr>
        <w:pStyle w:val="NormalSS"/>
        <w:ind w:firstLine="0"/>
      </w:pPr>
      <w:r w:rsidRPr="009F7226">
        <w:t>Now</w:t>
      </w:r>
      <w:r>
        <w:t xml:space="preserve"> we have a few questions about your engagement </w:t>
      </w:r>
      <w:r w:rsidR="00EF1395">
        <w:t xml:space="preserve">and experience </w:t>
      </w:r>
      <w:r>
        <w:t>with the LC.</w:t>
      </w:r>
    </w:p>
    <w:p w14:paraId="4C271821" w14:textId="77777777" w:rsidR="00180615" w:rsidRDefault="00180615" w:rsidP="00FD2F50">
      <w:pPr>
        <w:pStyle w:val="NormalSS"/>
        <w:numPr>
          <w:ilvl w:val="0"/>
          <w:numId w:val="41"/>
        </w:numPr>
      </w:pPr>
      <w:r>
        <w:t xml:space="preserve">How would you describe your </w:t>
      </w:r>
      <w:r w:rsidR="00EF1395">
        <w:t xml:space="preserve">state’s level of participation in the webinars, discussions and meetings convened by </w:t>
      </w:r>
      <w:r>
        <w:t xml:space="preserve">the </w:t>
      </w:r>
      <w:r w:rsidR="005D66AE">
        <w:t>Exchange Innovators</w:t>
      </w:r>
      <w:r>
        <w:t xml:space="preserve"> LC?</w:t>
      </w:r>
    </w:p>
    <w:p w14:paraId="12D58C4C" w14:textId="634BA3AB" w:rsidR="00180615" w:rsidRDefault="00180615" w:rsidP="00FD2F50">
      <w:pPr>
        <w:pStyle w:val="NormalSS"/>
        <w:numPr>
          <w:ilvl w:val="1"/>
          <w:numId w:val="41"/>
        </w:numPr>
      </w:pPr>
      <w:r>
        <w:t>About what proportion of the approximately f</w:t>
      </w:r>
      <w:r w:rsidR="008E6A7C">
        <w:t>ifty</w:t>
      </w:r>
      <w:r>
        <w:t xml:space="preserve"> </w:t>
      </w:r>
      <w:r w:rsidR="005D66AE">
        <w:t>Exchange Innovators</w:t>
      </w:r>
      <w:r>
        <w:t xml:space="preserve"> LC webinars and meetings</w:t>
      </w:r>
      <w:r w:rsidR="0030469E">
        <w:t xml:space="preserve"> that were held from </w:t>
      </w:r>
      <w:r w:rsidR="00E975B2">
        <w:t>December 2011</w:t>
      </w:r>
      <w:r w:rsidR="0030469E">
        <w:t xml:space="preserve"> to </w:t>
      </w:r>
      <w:r w:rsidR="00E975B2">
        <w:t>September 2014</w:t>
      </w:r>
      <w:r>
        <w:t xml:space="preserve"> </w:t>
      </w:r>
      <w:r w:rsidR="008E6A7C">
        <w:t>did your state attend</w:t>
      </w:r>
      <w:r w:rsidR="00EF1395">
        <w:t xml:space="preserve"> (e.g. a third, half, three-quarters)?</w:t>
      </w:r>
    </w:p>
    <w:p w14:paraId="32C0026A" w14:textId="04E250E4" w:rsidR="00F01C7E" w:rsidRDefault="00F01C7E" w:rsidP="00F01C7E">
      <w:pPr>
        <w:pStyle w:val="NormalSS"/>
        <w:numPr>
          <w:ilvl w:val="2"/>
          <w:numId w:val="41"/>
        </w:numPr>
      </w:pPr>
      <w:r>
        <w:t>[If less than three-quarters:] What prevented or discouraged you from attending more meetings?</w:t>
      </w:r>
    </w:p>
    <w:p w14:paraId="4656A41A" w14:textId="158F9A53" w:rsidR="00F01C7E" w:rsidRDefault="00F01C7E" w:rsidP="00F01C7E">
      <w:pPr>
        <w:pStyle w:val="NormalSS"/>
        <w:numPr>
          <w:ilvl w:val="3"/>
          <w:numId w:val="41"/>
        </w:numPr>
      </w:pPr>
      <w:r>
        <w:t>[Prompt if needed:] W</w:t>
      </w:r>
      <w:r w:rsidR="00540CE5">
        <w:t xml:space="preserve">as it that meeting content was </w:t>
      </w:r>
      <w:r>
        <w:t>not relevant, for example, or were you not given enough notice?</w:t>
      </w:r>
    </w:p>
    <w:p w14:paraId="2573FF13" w14:textId="77777777" w:rsidR="00180615" w:rsidRDefault="00D12FA9" w:rsidP="00FD2F50">
      <w:pPr>
        <w:pStyle w:val="NormalSS"/>
        <w:numPr>
          <w:ilvl w:val="1"/>
          <w:numId w:val="41"/>
        </w:numPr>
      </w:pPr>
      <w:r>
        <w:t>Did you present</w:t>
      </w:r>
      <w:r w:rsidR="00180615">
        <w:t xml:space="preserve"> material about your state’s policies or decisions at an LC meeting?</w:t>
      </w:r>
    </w:p>
    <w:p w14:paraId="6E0D4FF8" w14:textId="77777777" w:rsidR="00180615" w:rsidRDefault="009F7226" w:rsidP="00FD2F50">
      <w:pPr>
        <w:pStyle w:val="NormalSS"/>
        <w:numPr>
          <w:ilvl w:val="2"/>
          <w:numId w:val="41"/>
        </w:numPr>
      </w:pPr>
      <w:r>
        <w:lastRenderedPageBreak/>
        <w:t xml:space="preserve">If not, </w:t>
      </w:r>
      <w:r w:rsidR="00D12FA9">
        <w:t>did you ever want</w:t>
      </w:r>
      <w:r>
        <w:t xml:space="preserve"> to present material or fe</w:t>
      </w:r>
      <w:r w:rsidR="0025007A">
        <w:t>el</w:t>
      </w:r>
      <w:r>
        <w:t xml:space="preserve"> that you had insights to share? What prevented you from sharing your insights?</w:t>
      </w:r>
    </w:p>
    <w:p w14:paraId="0FC1D5A8" w14:textId="77777777" w:rsidR="009F7226" w:rsidRDefault="00D12FA9" w:rsidP="00FD2F50">
      <w:pPr>
        <w:pStyle w:val="NormalSS"/>
        <w:numPr>
          <w:ilvl w:val="1"/>
          <w:numId w:val="41"/>
        </w:numPr>
        <w:tabs>
          <w:tab w:val="left" w:pos="5745"/>
        </w:tabs>
      </w:pPr>
      <w:r>
        <w:t>Did you ask</w:t>
      </w:r>
      <w:r w:rsidR="009F7226">
        <w:t xml:space="preserve"> questions during discussions?</w:t>
      </w:r>
    </w:p>
    <w:p w14:paraId="1A2E4B8D" w14:textId="77777777" w:rsidR="009F7226" w:rsidRDefault="009F7226" w:rsidP="00FD2F50">
      <w:pPr>
        <w:pStyle w:val="NormalSS"/>
        <w:numPr>
          <w:ilvl w:val="2"/>
          <w:numId w:val="41"/>
        </w:numPr>
        <w:tabs>
          <w:tab w:val="left" w:pos="5745"/>
        </w:tabs>
      </w:pPr>
      <w:r>
        <w:t>How helpful were the responses you received?</w:t>
      </w:r>
    </w:p>
    <w:p w14:paraId="7D151891" w14:textId="77777777" w:rsidR="009F7226" w:rsidRDefault="009F7226" w:rsidP="00FD2F50">
      <w:pPr>
        <w:pStyle w:val="NormalSS"/>
        <w:numPr>
          <w:ilvl w:val="2"/>
          <w:numId w:val="41"/>
        </w:numPr>
        <w:tabs>
          <w:tab w:val="left" w:pos="5745"/>
        </w:tabs>
      </w:pPr>
      <w:r>
        <w:t xml:space="preserve">If you </w:t>
      </w:r>
      <w:r w:rsidR="00D12FA9">
        <w:t xml:space="preserve">did not ask </w:t>
      </w:r>
      <w:r>
        <w:t xml:space="preserve">questions, </w:t>
      </w:r>
      <w:r w:rsidR="00EF1395">
        <w:t>what</w:t>
      </w:r>
      <w:r>
        <w:t xml:space="preserve"> prevented you from asking questions?</w:t>
      </w:r>
    </w:p>
    <w:p w14:paraId="2D5C634B" w14:textId="77777777" w:rsidR="00A029CD" w:rsidRDefault="00D12FA9" w:rsidP="00A029CD">
      <w:pPr>
        <w:pStyle w:val="NormalSS"/>
        <w:numPr>
          <w:ilvl w:val="1"/>
          <w:numId w:val="41"/>
        </w:numPr>
        <w:tabs>
          <w:tab w:val="left" w:pos="5745"/>
        </w:tabs>
      </w:pPr>
      <w:r>
        <w:t xml:space="preserve">Did </w:t>
      </w:r>
      <w:r w:rsidR="009F7226">
        <w:t xml:space="preserve">you ever contact </w:t>
      </w:r>
      <w:r w:rsidR="00D10D0B">
        <w:t xml:space="preserve">another state, </w:t>
      </w:r>
      <w:r w:rsidR="009F7226">
        <w:t>CMS, or the LC facilitators to follow up after an LC session? How helpful was that interaction?</w:t>
      </w:r>
    </w:p>
    <w:p w14:paraId="4C5A0E62" w14:textId="7CC72CE9" w:rsidR="00A029CD" w:rsidRDefault="0030469E" w:rsidP="00A029CD">
      <w:pPr>
        <w:pStyle w:val="NormalSS"/>
        <w:numPr>
          <w:ilvl w:val="0"/>
          <w:numId w:val="41"/>
        </w:numPr>
        <w:tabs>
          <w:tab w:val="left" w:pos="5745"/>
        </w:tabs>
      </w:pPr>
      <w:r>
        <w:t xml:space="preserve">During </w:t>
      </w:r>
      <w:r w:rsidR="00F6583F">
        <w:t>its</w:t>
      </w:r>
      <w:r w:rsidR="008E6A7C">
        <w:t xml:space="preserve"> first two years</w:t>
      </w:r>
      <w:r w:rsidR="00F6583F">
        <w:t>,</w:t>
      </w:r>
      <w:r w:rsidR="00ED74CE">
        <w:t xml:space="preserve"> the </w:t>
      </w:r>
      <w:r w:rsidR="00F6583F">
        <w:t xml:space="preserve">Exchange Innovators </w:t>
      </w:r>
      <w:r w:rsidR="00ED74CE">
        <w:t xml:space="preserve">LC, </w:t>
      </w:r>
      <w:r>
        <w:t>focus</w:t>
      </w:r>
      <w:r w:rsidR="00F6583F">
        <w:t>ed</w:t>
      </w:r>
      <w:r>
        <w:t xml:space="preserve"> </w:t>
      </w:r>
      <w:r w:rsidR="00F6583F">
        <w:t>on</w:t>
      </w:r>
      <w:r w:rsidR="00ED74CE">
        <w:t xml:space="preserve"> webinar</w:t>
      </w:r>
      <w:r>
        <w:t>s</w:t>
      </w:r>
      <w:r w:rsidR="00ED74CE">
        <w:t xml:space="preserve"> and Q&amp;A-based t</w:t>
      </w:r>
      <w:r w:rsidR="00CC021E">
        <w:t>echnical assistance</w:t>
      </w:r>
      <w:r w:rsidR="00F6583F">
        <w:t xml:space="preserve">, </w:t>
      </w:r>
      <w:r w:rsidR="00A029CD">
        <w:t xml:space="preserve">covering topics like </w:t>
      </w:r>
      <w:r w:rsidR="00ED74CE">
        <w:t>the federal data services hub, plan choice decision support, and vendor selection</w:t>
      </w:r>
      <w:r>
        <w:t>. In early 2014, the LC shifted</w:t>
      </w:r>
      <w:r w:rsidR="00F6583F">
        <w:t xml:space="preserve"> to</w:t>
      </w:r>
      <w:r>
        <w:t xml:space="preserve"> focus</w:t>
      </w:r>
      <w:r w:rsidR="00A029CD">
        <w:t xml:space="preserve"> </w:t>
      </w:r>
      <w:r w:rsidR="00F6583F">
        <w:t xml:space="preserve">primarily on a project titled </w:t>
      </w:r>
      <w:r w:rsidR="00355342">
        <w:t xml:space="preserve">the “Marketplace Improvement </w:t>
      </w:r>
      <w:r w:rsidR="00355342" w:rsidRPr="00D12FA9">
        <w:t>Learning Initiative,”</w:t>
      </w:r>
      <w:r w:rsidR="00A029CD" w:rsidRPr="00D12FA9">
        <w:t xml:space="preserve"> </w:t>
      </w:r>
      <w:r w:rsidR="00355342" w:rsidRPr="00D12FA9">
        <w:t xml:space="preserve">which </w:t>
      </w:r>
      <w:r w:rsidR="00833953">
        <w:t>developed</w:t>
      </w:r>
      <w:r w:rsidR="00355342" w:rsidRPr="00D12FA9">
        <w:t xml:space="preserve"> state-specific reports and recommendations on topics like outreach and marketing, eligibility and enrollment business processes</w:t>
      </w:r>
      <w:r w:rsidR="007126BA" w:rsidRPr="00D12FA9">
        <w:t>,</w:t>
      </w:r>
      <w:r w:rsidR="00355342" w:rsidRPr="00D12FA9">
        <w:t xml:space="preserve"> and the role of Marketplace designs and QHP selection criteria in competition. </w:t>
      </w:r>
      <w:r w:rsidR="00A029CD" w:rsidRPr="00D12FA9">
        <w:t xml:space="preserve">How did </w:t>
      </w:r>
      <w:r w:rsidR="00833953">
        <w:t xml:space="preserve">this </w:t>
      </w:r>
      <w:r w:rsidR="00797ED7">
        <w:t>shift a</w:t>
      </w:r>
      <w:r w:rsidR="00833953">
        <w:t>ffect your experience of the LC</w:t>
      </w:r>
      <w:r w:rsidR="00797ED7">
        <w:t>?</w:t>
      </w:r>
    </w:p>
    <w:p w14:paraId="35E6B326" w14:textId="77777777" w:rsidR="003867EA" w:rsidRDefault="00D12FA9" w:rsidP="00A029CD">
      <w:pPr>
        <w:pStyle w:val="NormalSS"/>
        <w:numPr>
          <w:ilvl w:val="0"/>
          <w:numId w:val="41"/>
        </w:numPr>
        <w:tabs>
          <w:tab w:val="left" w:pos="5745"/>
        </w:tabs>
      </w:pPr>
      <w:r>
        <w:t xml:space="preserve">Were the reports and memos produced as part of the Marketplace Improvement Learning Initiative </w:t>
      </w:r>
      <w:r w:rsidR="003867EA">
        <w:t>use</w:t>
      </w:r>
      <w:r>
        <w:t xml:space="preserve">ful to you? </w:t>
      </w:r>
    </w:p>
    <w:p w14:paraId="6E7381B5" w14:textId="77777777" w:rsidR="003867EA" w:rsidRDefault="00D12FA9" w:rsidP="003867EA">
      <w:pPr>
        <w:pStyle w:val="NormalSS"/>
        <w:numPr>
          <w:ilvl w:val="1"/>
          <w:numId w:val="41"/>
        </w:numPr>
        <w:tabs>
          <w:tab w:val="left" w:pos="5745"/>
        </w:tabs>
      </w:pPr>
      <w:r>
        <w:t>If so, how?</w:t>
      </w:r>
    </w:p>
    <w:p w14:paraId="6043F2D7" w14:textId="77777777" w:rsidR="00D12FA9" w:rsidRDefault="00D12FA9" w:rsidP="003867EA">
      <w:pPr>
        <w:pStyle w:val="NormalSS"/>
        <w:numPr>
          <w:ilvl w:val="1"/>
          <w:numId w:val="41"/>
        </w:numPr>
        <w:tabs>
          <w:tab w:val="left" w:pos="5745"/>
        </w:tabs>
      </w:pPr>
      <w:r>
        <w:t>If not, why not?</w:t>
      </w:r>
      <w:r w:rsidR="003867EA">
        <w:t xml:space="preserve"> </w:t>
      </w:r>
      <w:r w:rsidR="001010B8">
        <w:t xml:space="preserve">What </w:t>
      </w:r>
      <w:r w:rsidR="00797ED7">
        <w:t>would have made them more</w:t>
      </w:r>
      <w:r w:rsidR="003867EA">
        <w:t xml:space="preserve"> useful?</w:t>
      </w:r>
    </w:p>
    <w:p w14:paraId="29C80623" w14:textId="77777777" w:rsidR="009F7226" w:rsidRDefault="009F7226" w:rsidP="00D10D0B">
      <w:pPr>
        <w:pStyle w:val="NormalSS"/>
        <w:numPr>
          <w:ilvl w:val="0"/>
          <w:numId w:val="41"/>
        </w:numPr>
        <w:tabs>
          <w:tab w:val="left" w:pos="5745"/>
        </w:tabs>
      </w:pPr>
      <w:r>
        <w:t xml:space="preserve">Have you used </w:t>
      </w:r>
      <w:r w:rsidR="00D12FA9">
        <w:t xml:space="preserve">other </w:t>
      </w:r>
      <w:r>
        <w:t>documents</w:t>
      </w:r>
      <w:r w:rsidR="00D12FA9">
        <w:t xml:space="preserve"> – like Q&amp;A summaries, slide decks and flow charts</w:t>
      </w:r>
      <w:r w:rsidR="002013B2">
        <w:t xml:space="preserve"> - </w:t>
      </w:r>
      <w:r>
        <w:t>prod</w:t>
      </w:r>
      <w:r w:rsidR="00EF1395">
        <w:t>uced or disseminated by the LC?</w:t>
      </w:r>
    </w:p>
    <w:p w14:paraId="79A032FF" w14:textId="77777777" w:rsidR="00EF1395" w:rsidRDefault="00EF1395" w:rsidP="00EF1395">
      <w:pPr>
        <w:pStyle w:val="NormalSS"/>
        <w:numPr>
          <w:ilvl w:val="1"/>
          <w:numId w:val="41"/>
        </w:numPr>
        <w:tabs>
          <w:tab w:val="left" w:pos="5745"/>
        </w:tabs>
      </w:pPr>
      <w:r>
        <w:t>How have you used the materials?</w:t>
      </w:r>
    </w:p>
    <w:p w14:paraId="11D14904" w14:textId="77777777" w:rsidR="00EF1395" w:rsidRDefault="00EF1395" w:rsidP="00EF1395">
      <w:pPr>
        <w:pStyle w:val="NormalSS"/>
        <w:numPr>
          <w:ilvl w:val="1"/>
          <w:numId w:val="41"/>
        </w:numPr>
        <w:tabs>
          <w:tab w:val="left" w:pos="5745"/>
        </w:tabs>
      </w:pPr>
      <w:r>
        <w:t>How appropriate was the level of detail for material shared in the Exchange Innovators LC? Did it strike the right balance between being too basic and getting too detailed?</w:t>
      </w:r>
    </w:p>
    <w:p w14:paraId="0012D611" w14:textId="786CBBE3" w:rsidR="00F01C7E" w:rsidRDefault="00F01C7E" w:rsidP="00EF1395">
      <w:pPr>
        <w:pStyle w:val="NormalSS"/>
        <w:numPr>
          <w:ilvl w:val="1"/>
          <w:numId w:val="41"/>
        </w:numPr>
        <w:tabs>
          <w:tab w:val="left" w:pos="5745"/>
        </w:tabs>
      </w:pPr>
      <w:r>
        <w:t>What was your experience accessing materials via the ‘Collaborative Application Life-cycle management Tool’, or CALT?</w:t>
      </w:r>
    </w:p>
    <w:p w14:paraId="24EAD2FB" w14:textId="77777777" w:rsidR="00F329C9" w:rsidRDefault="00F329C9" w:rsidP="00FD2F50">
      <w:pPr>
        <w:pStyle w:val="NormalSS"/>
        <w:numPr>
          <w:ilvl w:val="0"/>
          <w:numId w:val="41"/>
        </w:numPr>
        <w:tabs>
          <w:tab w:val="left" w:pos="5745"/>
        </w:tabs>
      </w:pPr>
      <w:r>
        <w:t xml:space="preserve">What could </w:t>
      </w:r>
      <w:r w:rsidR="001010B8">
        <w:t>have been</w:t>
      </w:r>
      <w:r>
        <w:t xml:space="preserve"> done to enhance your level of engagement</w:t>
      </w:r>
      <w:r w:rsidR="00D10D0B">
        <w:t xml:space="preserve"> in the LC</w:t>
      </w:r>
      <w:r>
        <w:t>?</w:t>
      </w:r>
    </w:p>
    <w:p w14:paraId="5FACA752" w14:textId="1AEA9CBD" w:rsidR="00F329C9" w:rsidRDefault="00F329C9" w:rsidP="00FD2F50">
      <w:pPr>
        <w:pStyle w:val="NormalSS"/>
        <w:numPr>
          <w:ilvl w:val="1"/>
          <w:numId w:val="41"/>
        </w:numPr>
        <w:tabs>
          <w:tab w:val="left" w:pos="5745"/>
        </w:tabs>
      </w:pPr>
      <w:r w:rsidRPr="00AE11DB">
        <w:t xml:space="preserve">Do you feel that you had sufficient notice about upcoming LC sessions </w:t>
      </w:r>
      <w:r w:rsidR="00F6583F" w:rsidRPr="00AE11DB">
        <w:t xml:space="preserve">so </w:t>
      </w:r>
      <w:r w:rsidRPr="00AE11DB">
        <w:t xml:space="preserve">that appropriate staff from your state could </w:t>
      </w:r>
      <w:r w:rsidR="00F6583F" w:rsidRPr="00AE11DB">
        <w:t xml:space="preserve">be available to </w:t>
      </w:r>
      <w:r w:rsidRPr="00AE11DB">
        <w:t>attend</w:t>
      </w:r>
      <w:r>
        <w:t>?</w:t>
      </w:r>
    </w:p>
    <w:p w14:paraId="7D9BE135" w14:textId="77777777" w:rsidR="00F329C9" w:rsidRDefault="007B75F0" w:rsidP="003867EA">
      <w:pPr>
        <w:pStyle w:val="NormalSS"/>
        <w:numPr>
          <w:ilvl w:val="2"/>
          <w:numId w:val="41"/>
        </w:numPr>
        <w:tabs>
          <w:tab w:val="left" w:pos="5745"/>
        </w:tabs>
      </w:pPr>
      <w:r w:rsidRPr="002F2CFF">
        <w:t>Thinking about specific webinars, were you able to identify who should attend from the state, given the information provided in advance about the topics covered?</w:t>
      </w:r>
      <w:r>
        <w:t xml:space="preserve"> [Interviewer note: Example of webinars include</w:t>
      </w:r>
      <w:r w:rsidR="00F329C9">
        <w:t xml:space="preserve"> th</w:t>
      </w:r>
      <w:r w:rsidR="003867EA">
        <w:t>ose on special enrollment periods, exemptions from the shared responsibility payment, appeals, o</w:t>
      </w:r>
      <w:r>
        <w:t>r the federal data services hub]</w:t>
      </w:r>
    </w:p>
    <w:p w14:paraId="601BA816" w14:textId="77777777" w:rsidR="00F329C9" w:rsidRDefault="00F329C9" w:rsidP="00FD2F50">
      <w:pPr>
        <w:pStyle w:val="NormalSS"/>
        <w:numPr>
          <w:ilvl w:val="1"/>
          <w:numId w:val="41"/>
        </w:numPr>
        <w:tabs>
          <w:tab w:val="left" w:pos="5745"/>
        </w:tabs>
      </w:pPr>
      <w:r>
        <w:lastRenderedPageBreak/>
        <w:t xml:space="preserve">Do you feel like you had sufficient opportunity to suggest topics that should be </w:t>
      </w:r>
      <w:r w:rsidR="007D77B5">
        <w:t>covered</w:t>
      </w:r>
      <w:r>
        <w:t xml:space="preserve"> in LC sessions or </w:t>
      </w:r>
      <w:r w:rsidR="007D77B5">
        <w:t>in written</w:t>
      </w:r>
      <w:r>
        <w:t xml:space="preserve"> products</w:t>
      </w:r>
      <w:r w:rsidR="001010B8">
        <w:t>, including those produced as part of the Marketplace Improvement Learning Initiative</w:t>
      </w:r>
      <w:r>
        <w:t>?</w:t>
      </w:r>
    </w:p>
    <w:p w14:paraId="200C3B52" w14:textId="77777777" w:rsidR="00F329C9" w:rsidRDefault="00D10D0B" w:rsidP="00FD2F50">
      <w:pPr>
        <w:pStyle w:val="NormalSS"/>
        <w:numPr>
          <w:ilvl w:val="0"/>
          <w:numId w:val="41"/>
        </w:numPr>
        <w:tabs>
          <w:tab w:val="left" w:pos="5745"/>
        </w:tabs>
      </w:pPr>
      <w:r>
        <w:t xml:space="preserve">How would you describe </w:t>
      </w:r>
      <w:r w:rsidR="003867EA">
        <w:t>the interaction between</w:t>
      </w:r>
      <w:r>
        <w:t xml:space="preserve"> LC states and CMS subject matter experts</w:t>
      </w:r>
      <w:r w:rsidR="00062DCF">
        <w:t xml:space="preserve">? </w:t>
      </w:r>
      <w:r w:rsidR="003867EA">
        <w:t>Was</w:t>
      </w:r>
      <w:r w:rsidR="00062DCF">
        <w:t xml:space="preserve"> it sufficient and productive?</w:t>
      </w:r>
    </w:p>
    <w:p w14:paraId="104C7EC6" w14:textId="77777777" w:rsidR="00F329C9" w:rsidRDefault="00F329C9" w:rsidP="00FD2F50">
      <w:pPr>
        <w:pStyle w:val="NormalSS"/>
        <w:numPr>
          <w:ilvl w:val="1"/>
          <w:numId w:val="41"/>
        </w:numPr>
        <w:tabs>
          <w:tab w:val="left" w:pos="5745"/>
        </w:tabs>
      </w:pPr>
      <w:r>
        <w:t>What supports/hinders this interaction?</w:t>
      </w:r>
    </w:p>
    <w:p w14:paraId="27FD898B" w14:textId="77777777" w:rsidR="006C69E7" w:rsidRDefault="007B75F0" w:rsidP="006C69E7">
      <w:pPr>
        <w:pStyle w:val="NormalSS"/>
        <w:numPr>
          <w:ilvl w:val="0"/>
          <w:numId w:val="41"/>
        </w:numPr>
        <w:tabs>
          <w:tab w:val="left" w:pos="5745"/>
        </w:tabs>
      </w:pPr>
      <w:r>
        <w:t xml:space="preserve">How would you describe the interaction between LC states? What worked or did not work to promote a peer-to-peer learning environment? </w:t>
      </w:r>
    </w:p>
    <w:p w14:paraId="76F0FFE5" w14:textId="44925C68" w:rsidR="006C69E7" w:rsidRDefault="006C69E7" w:rsidP="006C69E7">
      <w:pPr>
        <w:pStyle w:val="NormalSS"/>
        <w:numPr>
          <w:ilvl w:val="1"/>
          <w:numId w:val="41"/>
        </w:numPr>
        <w:tabs>
          <w:tab w:val="left" w:pos="5745"/>
        </w:tabs>
      </w:pPr>
      <w:r w:rsidRPr="006C69E7">
        <w:t xml:space="preserve">Would you be interested in engaging with other states through an online forum or document sharing tool? What aspects of such a forum or tool would make your active participation more likely (for example, a forum facilitator, </w:t>
      </w:r>
      <w:proofErr w:type="gramStart"/>
      <w:r w:rsidRPr="006C69E7">
        <w:t>e</w:t>
      </w:r>
      <w:proofErr w:type="gramEnd"/>
      <w:r w:rsidRPr="006C69E7">
        <w:t>-mailed updates when a participant posts something)?</w:t>
      </w:r>
    </w:p>
    <w:p w14:paraId="0E6FED43" w14:textId="77777777" w:rsidR="00F329C9" w:rsidRDefault="007D77B5" w:rsidP="00CB7592">
      <w:pPr>
        <w:pStyle w:val="H3Alpha"/>
        <w:tabs>
          <w:tab w:val="clear" w:pos="432"/>
          <w:tab w:val="left" w:pos="0"/>
        </w:tabs>
        <w:spacing w:after="240"/>
        <w:ind w:left="0" w:hanging="360"/>
      </w:pPr>
      <w:r>
        <w:t>D.</w:t>
      </w:r>
      <w:r>
        <w:tab/>
      </w:r>
      <w:r w:rsidR="00F329C9">
        <w:t>Benefits for States</w:t>
      </w:r>
    </w:p>
    <w:p w14:paraId="76EDDB02" w14:textId="77777777" w:rsidR="00F329C9" w:rsidRDefault="00F329C9" w:rsidP="00FD2F50">
      <w:pPr>
        <w:pStyle w:val="NormalSS"/>
        <w:numPr>
          <w:ilvl w:val="0"/>
          <w:numId w:val="42"/>
        </w:numPr>
        <w:tabs>
          <w:tab w:val="left" w:pos="5745"/>
        </w:tabs>
      </w:pPr>
      <w:r>
        <w:t>In what wa</w:t>
      </w:r>
      <w:r w:rsidR="00EB04EC">
        <w:t>y</w:t>
      </w:r>
      <w:r>
        <w:t>s did you benefit from participation in the LC? How well did the LC meet your goals and objectives? Please give specific examples.</w:t>
      </w:r>
    </w:p>
    <w:p w14:paraId="72AAE517" w14:textId="3E87473D" w:rsidR="00786D84" w:rsidRDefault="00786D84" w:rsidP="00FD2F50">
      <w:pPr>
        <w:pStyle w:val="NormalSS"/>
        <w:numPr>
          <w:ilvl w:val="0"/>
          <w:numId w:val="42"/>
        </w:numPr>
        <w:tabs>
          <w:tab w:val="left" w:pos="5745"/>
        </w:tabs>
      </w:pPr>
      <w:r>
        <w:t>Since this LC wound down in September 2014, have you felt a need for alternative venues to discuss the kind of issues</w:t>
      </w:r>
      <w:r w:rsidR="009A31CE">
        <w:t xml:space="preserve"> </w:t>
      </w:r>
      <w:r w:rsidR="00E52EB4">
        <w:t xml:space="preserve">that the Exchange Innovators LC covered </w:t>
      </w:r>
      <w:r w:rsidR="009A31CE">
        <w:t xml:space="preserve">or </w:t>
      </w:r>
      <w:r w:rsidR="00E52EB4">
        <w:t xml:space="preserve">a need for the kind of </w:t>
      </w:r>
      <w:r w:rsidR="009A31CE">
        <w:t xml:space="preserve">technical assistance </w:t>
      </w:r>
      <w:r>
        <w:t>that the LC provided? If so, how are you addressing those needs?</w:t>
      </w:r>
    </w:p>
    <w:p w14:paraId="1DF7DA5C" w14:textId="77777777" w:rsidR="00F329C9" w:rsidRDefault="00F329C9" w:rsidP="00FD2F50">
      <w:pPr>
        <w:pStyle w:val="NormalSS"/>
        <w:numPr>
          <w:ilvl w:val="0"/>
          <w:numId w:val="42"/>
        </w:numPr>
        <w:tabs>
          <w:tab w:val="left" w:pos="5745"/>
        </w:tabs>
      </w:pPr>
      <w:r>
        <w:t>What specific role can LCs play, in contrast to other kinds of technical assistance offered to states? How best can LCs compliment and not duplicate the assistance provided by state-led organizations, think tanks or other non-profits, such as the National Association of Medicaid Directors or the Robert Wood Johnson Foundation?</w:t>
      </w:r>
    </w:p>
    <w:p w14:paraId="4880AE00" w14:textId="77777777" w:rsidR="00F329C9" w:rsidRDefault="00F329C9" w:rsidP="00FD2F50">
      <w:pPr>
        <w:pStyle w:val="NormalSS"/>
        <w:numPr>
          <w:ilvl w:val="0"/>
          <w:numId w:val="42"/>
        </w:numPr>
        <w:tabs>
          <w:tab w:val="left" w:pos="5745"/>
        </w:tabs>
      </w:pPr>
      <w:r>
        <w:t xml:space="preserve">Can you think of any ways the LC </w:t>
      </w:r>
      <w:r w:rsidR="003C5E8F">
        <w:t xml:space="preserve">model </w:t>
      </w:r>
      <w:r>
        <w:t>could be modified so that your state reaps additional benefits?</w:t>
      </w:r>
    </w:p>
    <w:p w14:paraId="0BA000C8" w14:textId="77777777" w:rsidR="00062DCF" w:rsidRDefault="00062DCF" w:rsidP="00062DCF">
      <w:pPr>
        <w:pStyle w:val="NormalSS"/>
        <w:numPr>
          <w:ilvl w:val="0"/>
          <w:numId w:val="42"/>
        </w:numPr>
        <w:tabs>
          <w:tab w:val="left" w:pos="5745"/>
        </w:tabs>
      </w:pPr>
      <w:r>
        <w:t>Looking back at the LC overall, what features or aspects worked well and would be important to incorporate in future LCs?</w:t>
      </w:r>
    </w:p>
    <w:p w14:paraId="144AB6C6" w14:textId="77777777" w:rsidR="00F329C9" w:rsidRDefault="007D77B5" w:rsidP="00CB7592">
      <w:pPr>
        <w:pStyle w:val="H3Alpha"/>
        <w:tabs>
          <w:tab w:val="clear" w:pos="432"/>
          <w:tab w:val="left" w:pos="0"/>
        </w:tabs>
        <w:spacing w:after="240"/>
        <w:ind w:left="0" w:hanging="360"/>
      </w:pPr>
      <w:r>
        <w:t>E.</w:t>
      </w:r>
      <w:r>
        <w:tab/>
      </w:r>
      <w:r w:rsidR="00F329C9">
        <w:t>Suggested Improvements</w:t>
      </w:r>
    </w:p>
    <w:p w14:paraId="115293AA" w14:textId="77777777" w:rsidR="00F329C9" w:rsidRDefault="00F329C9" w:rsidP="00FD2F50">
      <w:pPr>
        <w:pStyle w:val="NormalSS"/>
        <w:tabs>
          <w:tab w:val="left" w:pos="5745"/>
        </w:tabs>
        <w:ind w:firstLine="0"/>
      </w:pPr>
      <w:r>
        <w:t>Now, let’s wrap up.</w:t>
      </w:r>
    </w:p>
    <w:p w14:paraId="27F78A0C" w14:textId="77777777" w:rsidR="00F329C9" w:rsidRDefault="00F329C9" w:rsidP="00FD2F50">
      <w:pPr>
        <w:pStyle w:val="NormalSS"/>
        <w:numPr>
          <w:ilvl w:val="0"/>
          <w:numId w:val="43"/>
        </w:numPr>
        <w:tabs>
          <w:tab w:val="left" w:pos="5745"/>
        </w:tabs>
      </w:pPr>
      <w:r>
        <w:t>Other than what you’ve already mentioned, are there any ideas you would like to share with me for improving the effectiveness of future LCs?</w:t>
      </w:r>
    </w:p>
    <w:p w14:paraId="5E77A50E" w14:textId="77777777" w:rsidR="00F329C9" w:rsidRDefault="00F329C9" w:rsidP="00FD2F50">
      <w:pPr>
        <w:pStyle w:val="NormalSS"/>
        <w:numPr>
          <w:ilvl w:val="0"/>
          <w:numId w:val="43"/>
        </w:numPr>
        <w:tabs>
          <w:tab w:val="left" w:pos="5745"/>
        </w:tabs>
      </w:pPr>
      <w:r>
        <w:t xml:space="preserve">Thank you for taking the time to talk with us today. Is there anything else </w:t>
      </w:r>
      <w:r w:rsidR="00FD2F50">
        <w:t>you</w:t>
      </w:r>
      <w:r>
        <w:t xml:space="preserve"> would like to add before we end the discussion?</w:t>
      </w:r>
    </w:p>
    <w:p w14:paraId="02C79ABD" w14:textId="77777777" w:rsidR="00BD7443" w:rsidRDefault="00BD7443" w:rsidP="00BD7443">
      <w:pPr>
        <w:pStyle w:val="NormalSS"/>
        <w:tabs>
          <w:tab w:val="left" w:pos="5745"/>
        </w:tabs>
      </w:pPr>
    </w:p>
    <w:p w14:paraId="3E87E960" w14:textId="77777777" w:rsidR="00BD7443" w:rsidRDefault="00BD7443" w:rsidP="00BD7443">
      <w:pPr>
        <w:pStyle w:val="NormalSS"/>
        <w:tabs>
          <w:tab w:val="left" w:pos="5745"/>
        </w:tabs>
      </w:pPr>
    </w:p>
    <w:p w14:paraId="7F10E1DD" w14:textId="77777777" w:rsidR="00BD7443" w:rsidRDefault="00BD7443" w:rsidP="00BD7443">
      <w:pPr>
        <w:pStyle w:val="NormalSS"/>
        <w:tabs>
          <w:tab w:val="left" w:pos="5745"/>
        </w:tabs>
      </w:pPr>
    </w:p>
    <w:p w14:paraId="64BA18E2" w14:textId="77777777" w:rsidR="00BD7443" w:rsidRPr="00BD7443" w:rsidRDefault="00BD7443" w:rsidP="00BD7443">
      <w:pPr>
        <w:spacing w:line="240" w:lineRule="auto"/>
        <w:ind w:firstLine="0"/>
        <w:rPr>
          <w:rFonts w:eastAsiaTheme="minorHAnsi"/>
          <w:szCs w:val="24"/>
        </w:rPr>
      </w:pPr>
      <w:r w:rsidRPr="00BD7443">
        <w:rPr>
          <w:rFonts w:eastAsiaTheme="minorHAnsi"/>
          <w:szCs w:val="24"/>
        </w:rPr>
        <w:t>PRA Disclosure Statement</w:t>
      </w:r>
    </w:p>
    <w:p w14:paraId="52597D21" w14:textId="77777777" w:rsidR="00BD7443" w:rsidRPr="00BD7443" w:rsidRDefault="00BD7443" w:rsidP="00BD7443">
      <w:pPr>
        <w:spacing w:line="240" w:lineRule="auto"/>
        <w:ind w:firstLine="0"/>
        <w:rPr>
          <w:rFonts w:eastAsiaTheme="minorHAnsi"/>
          <w:szCs w:val="24"/>
        </w:rPr>
      </w:pPr>
      <w:r w:rsidRPr="00BD7443">
        <w:rPr>
          <w:rFonts w:eastAsiaTheme="minorHAnsi"/>
          <w:szCs w:val="24"/>
        </w:rPr>
        <w:t xml:space="preserve">According to the Paperwork Reduction Act of 1995, no persons are required to respond to a collection of information unless it displays a valid OMB control number. The valid OMB control number for this information collection is 0938-1148. The time required to complete this information collection is estimated to average 45 minutes per response, including the time to review instructions, search existing data resources, </w:t>
      </w:r>
      <w:proofErr w:type="gramStart"/>
      <w:r w:rsidRPr="00BD7443">
        <w:rPr>
          <w:rFonts w:eastAsiaTheme="minorHAnsi"/>
          <w:szCs w:val="24"/>
        </w:rPr>
        <w:t>gather</w:t>
      </w:r>
      <w:proofErr w:type="gramEnd"/>
      <w:r w:rsidRPr="00BD7443">
        <w:rPr>
          <w:rFonts w:eastAsiaTheme="minorHAnsi"/>
          <w:szCs w:val="24"/>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BD7443">
        <w:rPr>
          <w:rFonts w:eastAsiaTheme="minorHAnsi"/>
          <w:szCs w:val="24"/>
        </w:rPr>
        <w:t>Baltimore</w:t>
      </w:r>
      <w:proofErr w:type="gramEnd"/>
      <w:r w:rsidRPr="00BD7443">
        <w:rPr>
          <w:rFonts w:eastAsiaTheme="minorHAnsi"/>
          <w:szCs w:val="24"/>
        </w:rPr>
        <w:t>, Maryland 21244-1850.</w:t>
      </w:r>
    </w:p>
    <w:p w14:paraId="6B422CB5" w14:textId="77777777" w:rsidR="00BD7443" w:rsidRDefault="00BD7443" w:rsidP="00BD7443">
      <w:pPr>
        <w:pStyle w:val="NormalSS"/>
        <w:tabs>
          <w:tab w:val="left" w:pos="5745"/>
        </w:tabs>
      </w:pPr>
    </w:p>
    <w:sectPr w:rsidR="00BD7443" w:rsidSect="00A3797C">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04363" w14:textId="77777777" w:rsidR="00686370" w:rsidRDefault="00686370" w:rsidP="002E3E35">
      <w:pPr>
        <w:spacing w:line="240" w:lineRule="auto"/>
      </w:pPr>
      <w:r>
        <w:separator/>
      </w:r>
    </w:p>
  </w:endnote>
  <w:endnote w:type="continuationSeparator" w:id="0">
    <w:p w14:paraId="086EC4B9" w14:textId="77777777" w:rsidR="00686370" w:rsidRDefault="00686370"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B70E8" w14:textId="77777777" w:rsidR="00686370" w:rsidRDefault="00686370" w:rsidP="00203E3B">
      <w:pPr>
        <w:spacing w:line="240" w:lineRule="auto"/>
        <w:ind w:firstLine="0"/>
      </w:pPr>
      <w:r>
        <w:separator/>
      </w:r>
    </w:p>
  </w:footnote>
  <w:footnote w:type="continuationSeparator" w:id="0">
    <w:p w14:paraId="7199B553" w14:textId="77777777" w:rsidR="00686370" w:rsidRDefault="00686370" w:rsidP="00203E3B">
      <w:pPr>
        <w:spacing w:line="240" w:lineRule="auto"/>
        <w:ind w:firstLine="0"/>
      </w:pPr>
      <w:r>
        <w:separator/>
      </w:r>
    </w:p>
    <w:p w14:paraId="30CE17F5" w14:textId="77777777" w:rsidR="00686370" w:rsidRPr="00157CA2" w:rsidRDefault="00686370"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19E3B" w14:textId="77777777" w:rsidR="00A3797C" w:rsidRDefault="00A3797C" w:rsidP="00A3797C">
    <w:pPr>
      <w:spacing w:line="240" w:lineRule="auto"/>
      <w:ind w:firstLine="0"/>
      <w:rPr>
        <w:rFonts w:eastAsiaTheme="minorHAnsi"/>
        <w:sz w:val="22"/>
        <w:szCs w:val="22"/>
      </w:rPr>
    </w:pPr>
    <w:r>
      <w:rPr>
        <w:rFonts w:eastAsiaTheme="minorHAnsi"/>
        <w:sz w:val="22"/>
        <w:szCs w:val="22"/>
      </w:rPr>
      <w:t>OMB Control Number 0938-1148</w:t>
    </w:r>
    <w:r>
      <w:rPr>
        <w:rFonts w:eastAsiaTheme="minorHAnsi"/>
        <w:sz w:val="22"/>
        <w:szCs w:val="22"/>
      </w:rPr>
      <w:tab/>
    </w:r>
    <w:r>
      <w:rPr>
        <w:rFonts w:eastAsiaTheme="minorHAnsi"/>
        <w:sz w:val="22"/>
        <w:szCs w:val="22"/>
      </w:rPr>
      <w:tab/>
    </w:r>
    <w:r>
      <w:rPr>
        <w:rFonts w:eastAsiaTheme="minorHAnsi"/>
        <w:sz w:val="22"/>
        <w:szCs w:val="22"/>
      </w:rPr>
      <w:tab/>
    </w:r>
  </w:p>
  <w:p w14:paraId="36FFFD6C" w14:textId="77777777" w:rsidR="00A3797C" w:rsidRDefault="00A3797C" w:rsidP="00A3797C">
    <w:pPr>
      <w:spacing w:line="240" w:lineRule="auto"/>
      <w:ind w:firstLine="0"/>
      <w:rPr>
        <w:rFonts w:eastAsiaTheme="minorHAnsi"/>
        <w:sz w:val="22"/>
        <w:szCs w:val="22"/>
      </w:rPr>
    </w:pPr>
    <w:r>
      <w:rPr>
        <w:rFonts w:eastAsiaTheme="minorHAnsi"/>
        <w:sz w:val="22"/>
        <w:szCs w:val="22"/>
      </w:rPr>
      <w:t xml:space="preserve">Expiration date: </w:t>
    </w:r>
    <w:proofErr w:type="gramStart"/>
    <w:r>
      <w:rPr>
        <w:rFonts w:eastAsiaTheme="minorHAnsi"/>
        <w:sz w:val="22"/>
        <w:szCs w:val="22"/>
        <w:highlight w:val="yellow"/>
      </w:rPr>
      <w:t>{ mm</w:t>
    </w:r>
    <w:proofErr w:type="gramEnd"/>
    <w:r>
      <w:rPr>
        <w:rFonts w:eastAsiaTheme="minorHAnsi"/>
        <w:sz w:val="22"/>
        <w:szCs w:val="22"/>
        <w:highlight w:val="yellow"/>
      </w:rPr>
      <w:t>/</w:t>
    </w:r>
    <w:proofErr w:type="spellStart"/>
    <w:r>
      <w:rPr>
        <w:rFonts w:eastAsiaTheme="minorHAnsi"/>
        <w:sz w:val="22"/>
        <w:szCs w:val="22"/>
        <w:highlight w:val="yellow"/>
      </w:rPr>
      <w:t>dd</w:t>
    </w:r>
    <w:proofErr w:type="spellEnd"/>
    <w:r>
      <w:rPr>
        <w:rFonts w:eastAsiaTheme="minorHAnsi"/>
        <w:sz w:val="22"/>
        <w:szCs w:val="22"/>
        <w:highlight w:val="yellow"/>
      </w:rPr>
      <w:t>/2015 } CMS staff to fill this in.</w:t>
    </w:r>
    <w:r>
      <w:rPr>
        <w:rFonts w:eastAsiaTheme="minorHAnsi"/>
        <w:sz w:val="22"/>
        <w:szCs w:val="22"/>
      </w:rPr>
      <w:t xml:space="preserve"> </w:t>
    </w:r>
  </w:p>
  <w:p w14:paraId="6BCFF54C" w14:textId="77777777" w:rsidR="00A3797C" w:rsidRDefault="00A379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6C1F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330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28413FF"/>
    <w:multiLevelType w:val="hybridMultilevel"/>
    <w:tmpl w:val="9B221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40E3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1AA4E5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754310"/>
    <w:multiLevelType w:val="hybridMultilevel"/>
    <w:tmpl w:val="BAFE5864"/>
    <w:lvl w:ilvl="0" w:tplc="CBF035F0">
      <w:start w:val="1"/>
      <w:numFmt w:val="bullet"/>
      <w:pStyle w:val="BulletLastSS"/>
      <w:lvlText w:val=""/>
      <w:lvlJc w:val="left"/>
      <w:pPr>
        <w:ind w:left="720" w:hanging="360"/>
      </w:pPr>
      <w:rPr>
        <w:rFonts w:ascii="Symbol" w:hAnsi="Symbol" w:hint="default"/>
      </w:rPr>
    </w:lvl>
    <w:lvl w:ilvl="1" w:tplc="80AE022E" w:tentative="1">
      <w:start w:val="1"/>
      <w:numFmt w:val="bullet"/>
      <w:lvlText w:val="o"/>
      <w:lvlJc w:val="left"/>
      <w:pPr>
        <w:ind w:left="1440" w:hanging="360"/>
      </w:pPr>
      <w:rPr>
        <w:rFonts w:ascii="Courier New" w:hAnsi="Courier New" w:cs="Courier New" w:hint="default"/>
      </w:rPr>
    </w:lvl>
    <w:lvl w:ilvl="2" w:tplc="F886D8E2" w:tentative="1">
      <w:start w:val="1"/>
      <w:numFmt w:val="bullet"/>
      <w:lvlText w:val=""/>
      <w:lvlJc w:val="left"/>
      <w:pPr>
        <w:ind w:left="2160" w:hanging="360"/>
      </w:pPr>
      <w:rPr>
        <w:rFonts w:ascii="Wingdings" w:hAnsi="Wingdings" w:hint="default"/>
      </w:rPr>
    </w:lvl>
    <w:lvl w:ilvl="3" w:tplc="F06C0AE8" w:tentative="1">
      <w:start w:val="1"/>
      <w:numFmt w:val="bullet"/>
      <w:lvlText w:val=""/>
      <w:lvlJc w:val="left"/>
      <w:pPr>
        <w:ind w:left="2880" w:hanging="360"/>
      </w:pPr>
      <w:rPr>
        <w:rFonts w:ascii="Symbol" w:hAnsi="Symbol" w:hint="default"/>
      </w:rPr>
    </w:lvl>
    <w:lvl w:ilvl="4" w:tplc="A7EA6CDE" w:tentative="1">
      <w:start w:val="1"/>
      <w:numFmt w:val="bullet"/>
      <w:lvlText w:val="o"/>
      <w:lvlJc w:val="left"/>
      <w:pPr>
        <w:ind w:left="3600" w:hanging="360"/>
      </w:pPr>
      <w:rPr>
        <w:rFonts w:ascii="Courier New" w:hAnsi="Courier New" w:cs="Courier New" w:hint="default"/>
      </w:rPr>
    </w:lvl>
    <w:lvl w:ilvl="5" w:tplc="DF94B3F6" w:tentative="1">
      <w:start w:val="1"/>
      <w:numFmt w:val="bullet"/>
      <w:lvlText w:val=""/>
      <w:lvlJc w:val="left"/>
      <w:pPr>
        <w:ind w:left="4320" w:hanging="360"/>
      </w:pPr>
      <w:rPr>
        <w:rFonts w:ascii="Wingdings" w:hAnsi="Wingdings" w:hint="default"/>
      </w:rPr>
    </w:lvl>
    <w:lvl w:ilvl="6" w:tplc="59EAD0FE" w:tentative="1">
      <w:start w:val="1"/>
      <w:numFmt w:val="bullet"/>
      <w:lvlText w:val=""/>
      <w:lvlJc w:val="left"/>
      <w:pPr>
        <w:ind w:left="5040" w:hanging="360"/>
      </w:pPr>
      <w:rPr>
        <w:rFonts w:ascii="Symbol" w:hAnsi="Symbol" w:hint="default"/>
      </w:rPr>
    </w:lvl>
    <w:lvl w:ilvl="7" w:tplc="2BEEA9D2" w:tentative="1">
      <w:start w:val="1"/>
      <w:numFmt w:val="bullet"/>
      <w:lvlText w:val="o"/>
      <w:lvlJc w:val="left"/>
      <w:pPr>
        <w:ind w:left="5760" w:hanging="360"/>
      </w:pPr>
      <w:rPr>
        <w:rFonts w:ascii="Courier New" w:hAnsi="Courier New" w:cs="Courier New" w:hint="default"/>
      </w:rPr>
    </w:lvl>
    <w:lvl w:ilvl="8" w:tplc="89562560" w:tentative="1">
      <w:start w:val="1"/>
      <w:numFmt w:val="bullet"/>
      <w:lvlText w:val=""/>
      <w:lvlJc w:val="left"/>
      <w:pPr>
        <w:ind w:left="6480" w:hanging="360"/>
      </w:pPr>
      <w:rPr>
        <w:rFonts w:ascii="Wingdings" w:hAnsi="Wingdings" w:hint="default"/>
      </w:rPr>
    </w:lvl>
  </w:abstractNum>
  <w:abstractNum w:abstractNumId="18">
    <w:nsid w:val="522E07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53D4546"/>
    <w:multiLevelType w:val="hybridMultilevel"/>
    <w:tmpl w:val="6FCEB8EC"/>
    <w:lvl w:ilvl="0" w:tplc="83C46B20">
      <w:start w:val="1"/>
      <w:numFmt w:val="decimal"/>
      <w:lvlText w:val="%1."/>
      <w:lvlJc w:val="left"/>
      <w:pPr>
        <w:ind w:left="792"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59780732"/>
    <w:multiLevelType w:val="hybridMultilevel"/>
    <w:tmpl w:val="997A4AA2"/>
    <w:lvl w:ilvl="0" w:tplc="AE3E12CC">
      <w:start w:val="1"/>
      <w:numFmt w:val="bullet"/>
      <w:lvlText w:val=""/>
      <w:lvlJc w:val="left"/>
      <w:pPr>
        <w:ind w:left="792"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5F4B05E5"/>
    <w:multiLevelType w:val="hybridMultilevel"/>
    <w:tmpl w:val="CBC6F814"/>
    <w:lvl w:ilvl="0" w:tplc="7780F214">
      <w:start w:val="1"/>
      <w:numFmt w:val="decimal"/>
      <w:lvlText w:val="%1."/>
      <w:lvlJc w:val="left"/>
      <w:pPr>
        <w:ind w:left="360" w:hanging="360"/>
      </w:pPr>
    </w:lvl>
    <w:lvl w:ilvl="1" w:tplc="9626D7B0">
      <w:start w:val="1"/>
      <w:numFmt w:val="lowerLetter"/>
      <w:lvlText w:val="%2."/>
      <w:lvlJc w:val="left"/>
      <w:pPr>
        <w:ind w:left="1080" w:hanging="360"/>
      </w:pPr>
    </w:lvl>
    <w:lvl w:ilvl="2" w:tplc="FF565260">
      <w:start w:val="1"/>
      <w:numFmt w:val="lowerRoman"/>
      <w:lvlText w:val="%3."/>
      <w:lvlJc w:val="right"/>
      <w:pPr>
        <w:ind w:left="1800" w:hanging="180"/>
      </w:pPr>
    </w:lvl>
    <w:lvl w:ilvl="3" w:tplc="849A7EB0">
      <w:start w:val="1"/>
      <w:numFmt w:val="decimal"/>
      <w:lvlText w:val="%4."/>
      <w:lvlJc w:val="left"/>
      <w:pPr>
        <w:ind w:left="2520" w:hanging="360"/>
      </w:pPr>
    </w:lvl>
    <w:lvl w:ilvl="4" w:tplc="A6D2562C" w:tentative="1">
      <w:start w:val="1"/>
      <w:numFmt w:val="lowerLetter"/>
      <w:lvlText w:val="%5."/>
      <w:lvlJc w:val="left"/>
      <w:pPr>
        <w:ind w:left="3240" w:hanging="360"/>
      </w:pPr>
    </w:lvl>
    <w:lvl w:ilvl="5" w:tplc="3B58EB0C" w:tentative="1">
      <w:start w:val="1"/>
      <w:numFmt w:val="lowerRoman"/>
      <w:lvlText w:val="%6."/>
      <w:lvlJc w:val="right"/>
      <w:pPr>
        <w:ind w:left="3960" w:hanging="180"/>
      </w:pPr>
    </w:lvl>
    <w:lvl w:ilvl="6" w:tplc="DA1CFDEA" w:tentative="1">
      <w:start w:val="1"/>
      <w:numFmt w:val="decimal"/>
      <w:lvlText w:val="%7."/>
      <w:lvlJc w:val="left"/>
      <w:pPr>
        <w:ind w:left="4680" w:hanging="360"/>
      </w:pPr>
    </w:lvl>
    <w:lvl w:ilvl="7" w:tplc="A9022524" w:tentative="1">
      <w:start w:val="1"/>
      <w:numFmt w:val="lowerLetter"/>
      <w:lvlText w:val="%8."/>
      <w:lvlJc w:val="left"/>
      <w:pPr>
        <w:ind w:left="5400" w:hanging="360"/>
      </w:pPr>
    </w:lvl>
    <w:lvl w:ilvl="8" w:tplc="1C02F386" w:tentative="1">
      <w:start w:val="1"/>
      <w:numFmt w:val="lowerRoman"/>
      <w:lvlText w:val="%9."/>
      <w:lvlJc w:val="right"/>
      <w:pPr>
        <w:ind w:left="6120" w:hanging="180"/>
      </w:p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0F18E1"/>
    <w:multiLevelType w:val="hybridMultilevel"/>
    <w:tmpl w:val="60342C56"/>
    <w:lvl w:ilvl="0" w:tplc="FCBA07D6">
      <w:start w:val="1"/>
      <w:numFmt w:val="decimal"/>
      <w:lvlText w:val="%1."/>
      <w:lvlJc w:val="left"/>
      <w:pPr>
        <w:ind w:left="1152" w:hanging="360"/>
      </w:pPr>
    </w:lvl>
    <w:lvl w:ilvl="1" w:tplc="DDF2416E" w:tentative="1">
      <w:start w:val="1"/>
      <w:numFmt w:val="lowerLetter"/>
      <w:lvlText w:val="%2."/>
      <w:lvlJc w:val="left"/>
      <w:pPr>
        <w:ind w:left="1872" w:hanging="360"/>
      </w:pPr>
    </w:lvl>
    <w:lvl w:ilvl="2" w:tplc="A5BA5036" w:tentative="1">
      <w:start w:val="1"/>
      <w:numFmt w:val="lowerRoman"/>
      <w:lvlText w:val="%3."/>
      <w:lvlJc w:val="right"/>
      <w:pPr>
        <w:ind w:left="2592" w:hanging="180"/>
      </w:pPr>
    </w:lvl>
    <w:lvl w:ilvl="3" w:tplc="A9DAA4C0" w:tentative="1">
      <w:start w:val="1"/>
      <w:numFmt w:val="decimal"/>
      <w:lvlText w:val="%4."/>
      <w:lvlJc w:val="left"/>
      <w:pPr>
        <w:ind w:left="3312" w:hanging="360"/>
      </w:pPr>
    </w:lvl>
    <w:lvl w:ilvl="4" w:tplc="D5F00B2A" w:tentative="1">
      <w:start w:val="1"/>
      <w:numFmt w:val="lowerLetter"/>
      <w:lvlText w:val="%5."/>
      <w:lvlJc w:val="left"/>
      <w:pPr>
        <w:ind w:left="4032" w:hanging="360"/>
      </w:pPr>
    </w:lvl>
    <w:lvl w:ilvl="5" w:tplc="C5609396" w:tentative="1">
      <w:start w:val="1"/>
      <w:numFmt w:val="lowerRoman"/>
      <w:lvlText w:val="%6."/>
      <w:lvlJc w:val="right"/>
      <w:pPr>
        <w:ind w:left="4752" w:hanging="180"/>
      </w:pPr>
    </w:lvl>
    <w:lvl w:ilvl="6" w:tplc="7AE625F4" w:tentative="1">
      <w:start w:val="1"/>
      <w:numFmt w:val="decimal"/>
      <w:lvlText w:val="%7."/>
      <w:lvlJc w:val="left"/>
      <w:pPr>
        <w:ind w:left="5472" w:hanging="360"/>
      </w:pPr>
    </w:lvl>
    <w:lvl w:ilvl="7" w:tplc="7ADA8B72" w:tentative="1">
      <w:start w:val="1"/>
      <w:numFmt w:val="lowerLetter"/>
      <w:lvlText w:val="%8."/>
      <w:lvlJc w:val="left"/>
      <w:pPr>
        <w:ind w:left="6192" w:hanging="360"/>
      </w:pPr>
    </w:lvl>
    <w:lvl w:ilvl="8" w:tplc="308E16E8" w:tentative="1">
      <w:start w:val="1"/>
      <w:numFmt w:val="lowerRoman"/>
      <w:lvlText w:val="%9."/>
      <w:lvlJc w:val="right"/>
      <w:pPr>
        <w:ind w:left="6912" w:hanging="180"/>
      </w:pPr>
    </w:lvl>
  </w:abstractNum>
  <w:abstractNum w:abstractNumId="25">
    <w:nsid w:val="6F8764D4"/>
    <w:multiLevelType w:val="hybridMultilevel"/>
    <w:tmpl w:val="E200B5D2"/>
    <w:lvl w:ilvl="0" w:tplc="9CB2E9EE">
      <w:start w:val="1"/>
      <w:numFmt w:val="bullet"/>
      <w:lvlText w:val=""/>
      <w:lvlJc w:val="left"/>
      <w:pPr>
        <w:ind w:left="1584" w:hanging="360"/>
      </w:pPr>
      <w:rPr>
        <w:rFonts w:ascii="Symbol" w:hAnsi="Symbol" w:hint="default"/>
      </w:rPr>
    </w:lvl>
    <w:lvl w:ilvl="1" w:tplc="04090019" w:tentative="1">
      <w:start w:val="1"/>
      <w:numFmt w:val="bullet"/>
      <w:lvlText w:val="o"/>
      <w:lvlJc w:val="left"/>
      <w:pPr>
        <w:ind w:left="2304" w:hanging="360"/>
      </w:pPr>
      <w:rPr>
        <w:rFonts w:ascii="Courier New" w:hAnsi="Courier New" w:cs="Courier New" w:hint="default"/>
      </w:rPr>
    </w:lvl>
    <w:lvl w:ilvl="2" w:tplc="0409001B" w:tentative="1">
      <w:start w:val="1"/>
      <w:numFmt w:val="bullet"/>
      <w:lvlText w:val=""/>
      <w:lvlJc w:val="left"/>
      <w:pPr>
        <w:ind w:left="3024" w:hanging="360"/>
      </w:pPr>
      <w:rPr>
        <w:rFonts w:ascii="Wingdings" w:hAnsi="Wingdings" w:hint="default"/>
      </w:rPr>
    </w:lvl>
    <w:lvl w:ilvl="3" w:tplc="0409000F" w:tentative="1">
      <w:start w:val="1"/>
      <w:numFmt w:val="bullet"/>
      <w:lvlText w:val=""/>
      <w:lvlJc w:val="left"/>
      <w:pPr>
        <w:ind w:left="3744" w:hanging="360"/>
      </w:pPr>
      <w:rPr>
        <w:rFonts w:ascii="Symbol" w:hAnsi="Symbol" w:hint="default"/>
      </w:rPr>
    </w:lvl>
    <w:lvl w:ilvl="4" w:tplc="04090019" w:tentative="1">
      <w:start w:val="1"/>
      <w:numFmt w:val="bullet"/>
      <w:lvlText w:val="o"/>
      <w:lvlJc w:val="left"/>
      <w:pPr>
        <w:ind w:left="4464" w:hanging="360"/>
      </w:pPr>
      <w:rPr>
        <w:rFonts w:ascii="Courier New" w:hAnsi="Courier New" w:cs="Courier New" w:hint="default"/>
      </w:rPr>
    </w:lvl>
    <w:lvl w:ilvl="5" w:tplc="0409001B" w:tentative="1">
      <w:start w:val="1"/>
      <w:numFmt w:val="bullet"/>
      <w:lvlText w:val=""/>
      <w:lvlJc w:val="left"/>
      <w:pPr>
        <w:ind w:left="5184" w:hanging="360"/>
      </w:pPr>
      <w:rPr>
        <w:rFonts w:ascii="Wingdings" w:hAnsi="Wingdings" w:hint="default"/>
      </w:rPr>
    </w:lvl>
    <w:lvl w:ilvl="6" w:tplc="0409000F" w:tentative="1">
      <w:start w:val="1"/>
      <w:numFmt w:val="bullet"/>
      <w:lvlText w:val=""/>
      <w:lvlJc w:val="left"/>
      <w:pPr>
        <w:ind w:left="5904" w:hanging="360"/>
      </w:pPr>
      <w:rPr>
        <w:rFonts w:ascii="Symbol" w:hAnsi="Symbol" w:hint="default"/>
      </w:rPr>
    </w:lvl>
    <w:lvl w:ilvl="7" w:tplc="04090019" w:tentative="1">
      <w:start w:val="1"/>
      <w:numFmt w:val="bullet"/>
      <w:lvlText w:val="o"/>
      <w:lvlJc w:val="left"/>
      <w:pPr>
        <w:ind w:left="6624" w:hanging="360"/>
      </w:pPr>
      <w:rPr>
        <w:rFonts w:ascii="Courier New" w:hAnsi="Courier New" w:cs="Courier New" w:hint="default"/>
      </w:rPr>
    </w:lvl>
    <w:lvl w:ilvl="8" w:tplc="0409001B" w:tentative="1">
      <w:start w:val="1"/>
      <w:numFmt w:val="bullet"/>
      <w:lvlText w:val=""/>
      <w:lvlJc w:val="left"/>
      <w:pPr>
        <w:ind w:left="7344" w:hanging="360"/>
      </w:pPr>
      <w:rPr>
        <w:rFonts w:ascii="Wingdings" w:hAnsi="Wingdings" w:hint="default"/>
      </w:rPr>
    </w:lvl>
  </w:abstractNum>
  <w:abstractNum w:abstractNumId="26">
    <w:nsid w:val="7020478C"/>
    <w:multiLevelType w:val="hybridMultilevel"/>
    <w:tmpl w:val="63B470E8"/>
    <w:lvl w:ilvl="0" w:tplc="EDBCCCD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2A222F"/>
    <w:multiLevelType w:val="hybridMultilevel"/>
    <w:tmpl w:val="00BEBA74"/>
    <w:lvl w:ilvl="0" w:tplc="B6882E88">
      <w:start w:val="1"/>
      <w:numFmt w:val="decimal"/>
      <w:lvlText w:val="%1."/>
      <w:lvlJc w:val="left"/>
      <w:pPr>
        <w:ind w:left="360" w:hanging="360"/>
      </w:p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8">
    <w:nsid w:val="72B27425"/>
    <w:multiLevelType w:val="hybridMultilevel"/>
    <w:tmpl w:val="0B3C41B2"/>
    <w:lvl w:ilvl="0" w:tplc="0409000F">
      <w:start w:val="1"/>
      <w:numFmt w:val="bullet"/>
      <w:pStyle w:val="DashLASTSS"/>
      <w:lvlText w:val="-"/>
      <w:lvlJc w:val="left"/>
      <w:pPr>
        <w:ind w:left="792"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nsid w:val="77235838"/>
    <w:multiLevelType w:val="hybridMultilevel"/>
    <w:tmpl w:val="8FC063BC"/>
    <w:lvl w:ilvl="0" w:tplc="57129DB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9678A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C07794B"/>
    <w:multiLevelType w:val="hybridMultilevel"/>
    <w:tmpl w:val="ED6ABC92"/>
    <w:lvl w:ilvl="0" w:tplc="A7783B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17"/>
  </w:num>
  <w:num w:numId="3">
    <w:abstractNumId w:val="29"/>
  </w:num>
  <w:num w:numId="4">
    <w:abstractNumId w:val="9"/>
  </w:num>
  <w:num w:numId="5">
    <w:abstractNumId w:val="28"/>
  </w:num>
  <w:num w:numId="6">
    <w:abstractNumId w:val="31"/>
  </w:num>
  <w:num w:numId="7">
    <w:abstractNumId w:val="23"/>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12"/>
  </w:num>
  <w:num w:numId="19">
    <w:abstractNumId w:val="19"/>
  </w:num>
  <w:num w:numId="20">
    <w:abstractNumId w:val="6"/>
  </w:num>
  <w:num w:numId="21">
    <w:abstractNumId w:val="20"/>
  </w:num>
  <w:num w:numId="22">
    <w:abstractNumId w:val="2"/>
  </w:num>
  <w:num w:numId="23">
    <w:abstractNumId w:val="15"/>
  </w:num>
  <w:num w:numId="24">
    <w:abstractNumId w:val="25"/>
  </w:num>
  <w:num w:numId="25">
    <w:abstractNumId w:val="7"/>
  </w:num>
  <w:num w:numId="26">
    <w:abstractNumId w:val="1"/>
  </w:num>
  <w:num w:numId="27">
    <w:abstractNumId w:val="10"/>
  </w:num>
  <w:num w:numId="28">
    <w:abstractNumId w:val="16"/>
  </w:num>
  <w:num w:numId="29">
    <w:abstractNumId w:val="24"/>
  </w:num>
  <w:num w:numId="30">
    <w:abstractNumId w:val="21"/>
  </w:num>
  <w:num w:numId="31">
    <w:abstractNumId w:val="4"/>
  </w:num>
  <w:num w:numId="32">
    <w:abstractNumId w:val="13"/>
    <w:lvlOverride w:ilvl="0">
      <w:startOverride w:val="1"/>
    </w:lvlOverride>
  </w:num>
  <w:num w:numId="33">
    <w:abstractNumId w:val="11"/>
  </w:num>
  <w:num w:numId="34">
    <w:abstractNumId w:val="13"/>
  </w:num>
  <w:num w:numId="35">
    <w:abstractNumId w:val="13"/>
    <w:lvlOverride w:ilvl="0">
      <w:startOverride w:val="1"/>
    </w:lvlOverride>
  </w:num>
  <w:num w:numId="36">
    <w:abstractNumId w:val="22"/>
  </w:num>
  <w:num w:numId="37">
    <w:abstractNumId w:val="27"/>
  </w:num>
  <w:num w:numId="38">
    <w:abstractNumId w:val="8"/>
  </w:num>
  <w:num w:numId="39">
    <w:abstractNumId w:val="5"/>
  </w:num>
  <w:num w:numId="40">
    <w:abstractNumId w:val="3"/>
  </w:num>
  <w:num w:numId="41">
    <w:abstractNumId w:val="18"/>
  </w:num>
  <w:num w:numId="42">
    <w:abstractNumId w:val="3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CD"/>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579E2"/>
    <w:rsid w:val="00060579"/>
    <w:rsid w:val="00062DCF"/>
    <w:rsid w:val="000633AA"/>
    <w:rsid w:val="0007041A"/>
    <w:rsid w:val="000777DB"/>
    <w:rsid w:val="000855BD"/>
    <w:rsid w:val="00086066"/>
    <w:rsid w:val="0009143A"/>
    <w:rsid w:val="00091D67"/>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010B8"/>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0615"/>
    <w:rsid w:val="00181AC8"/>
    <w:rsid w:val="00184421"/>
    <w:rsid w:val="00185CEF"/>
    <w:rsid w:val="001921A4"/>
    <w:rsid w:val="00194A0E"/>
    <w:rsid w:val="00194ACD"/>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3B2"/>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007A"/>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469E"/>
    <w:rsid w:val="00306F1E"/>
    <w:rsid w:val="00310CBE"/>
    <w:rsid w:val="00315DEC"/>
    <w:rsid w:val="0031740A"/>
    <w:rsid w:val="00317FDB"/>
    <w:rsid w:val="003250D8"/>
    <w:rsid w:val="00325FF2"/>
    <w:rsid w:val="00326958"/>
    <w:rsid w:val="0033012A"/>
    <w:rsid w:val="003308C3"/>
    <w:rsid w:val="003316D5"/>
    <w:rsid w:val="00331ADC"/>
    <w:rsid w:val="00341682"/>
    <w:rsid w:val="003426BF"/>
    <w:rsid w:val="00345556"/>
    <w:rsid w:val="00346E5F"/>
    <w:rsid w:val="0035526C"/>
    <w:rsid w:val="00355342"/>
    <w:rsid w:val="00357B5C"/>
    <w:rsid w:val="00363410"/>
    <w:rsid w:val="00363A19"/>
    <w:rsid w:val="003652D3"/>
    <w:rsid w:val="003656C4"/>
    <w:rsid w:val="00366F93"/>
    <w:rsid w:val="00370490"/>
    <w:rsid w:val="00370BC5"/>
    <w:rsid w:val="00370D5B"/>
    <w:rsid w:val="003743AD"/>
    <w:rsid w:val="00384A00"/>
    <w:rsid w:val="00384E5E"/>
    <w:rsid w:val="003867EA"/>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5E8F"/>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40CE5"/>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D66AE"/>
    <w:rsid w:val="005E2B24"/>
    <w:rsid w:val="005E454D"/>
    <w:rsid w:val="005F28ED"/>
    <w:rsid w:val="005F5DC1"/>
    <w:rsid w:val="005F6F8C"/>
    <w:rsid w:val="005F75A1"/>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86370"/>
    <w:rsid w:val="0069799C"/>
    <w:rsid w:val="00697E5B"/>
    <w:rsid w:val="006A465C"/>
    <w:rsid w:val="006A4FFC"/>
    <w:rsid w:val="006A6D7D"/>
    <w:rsid w:val="006A73F8"/>
    <w:rsid w:val="006B1180"/>
    <w:rsid w:val="006B2425"/>
    <w:rsid w:val="006B2483"/>
    <w:rsid w:val="006B4E3F"/>
    <w:rsid w:val="006B6D4A"/>
    <w:rsid w:val="006C2620"/>
    <w:rsid w:val="006C3304"/>
    <w:rsid w:val="006C69E7"/>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26BA"/>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6D84"/>
    <w:rsid w:val="00787CE7"/>
    <w:rsid w:val="007963EB"/>
    <w:rsid w:val="00797ED7"/>
    <w:rsid w:val="007A1493"/>
    <w:rsid w:val="007A2D95"/>
    <w:rsid w:val="007A2E39"/>
    <w:rsid w:val="007A4FD7"/>
    <w:rsid w:val="007B1192"/>
    <w:rsid w:val="007B1305"/>
    <w:rsid w:val="007B1E87"/>
    <w:rsid w:val="007B75F0"/>
    <w:rsid w:val="007C6B92"/>
    <w:rsid w:val="007C7719"/>
    <w:rsid w:val="007D2AD5"/>
    <w:rsid w:val="007D35D4"/>
    <w:rsid w:val="007D6AE7"/>
    <w:rsid w:val="007D6CFB"/>
    <w:rsid w:val="007D77B5"/>
    <w:rsid w:val="007E1607"/>
    <w:rsid w:val="007E574B"/>
    <w:rsid w:val="007E5750"/>
    <w:rsid w:val="007E6923"/>
    <w:rsid w:val="0080264C"/>
    <w:rsid w:val="008059AC"/>
    <w:rsid w:val="008065F4"/>
    <w:rsid w:val="00811638"/>
    <w:rsid w:val="00814AE7"/>
    <w:rsid w:val="00815382"/>
    <w:rsid w:val="00821341"/>
    <w:rsid w:val="00830296"/>
    <w:rsid w:val="008321D0"/>
    <w:rsid w:val="00833953"/>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6A7C"/>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31CE"/>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7226"/>
    <w:rsid w:val="00A01047"/>
    <w:rsid w:val="00A029CD"/>
    <w:rsid w:val="00A064A6"/>
    <w:rsid w:val="00A219A4"/>
    <w:rsid w:val="00A23043"/>
    <w:rsid w:val="00A25844"/>
    <w:rsid w:val="00A26E0C"/>
    <w:rsid w:val="00A270F8"/>
    <w:rsid w:val="00A30C7E"/>
    <w:rsid w:val="00A311C2"/>
    <w:rsid w:val="00A343A5"/>
    <w:rsid w:val="00A3715B"/>
    <w:rsid w:val="00A3797C"/>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11DB"/>
    <w:rsid w:val="00AE3DBB"/>
    <w:rsid w:val="00AF0545"/>
    <w:rsid w:val="00B000BE"/>
    <w:rsid w:val="00B01117"/>
    <w:rsid w:val="00B01CB5"/>
    <w:rsid w:val="00B023D9"/>
    <w:rsid w:val="00B02C9E"/>
    <w:rsid w:val="00B04DDB"/>
    <w:rsid w:val="00B11994"/>
    <w:rsid w:val="00B11C13"/>
    <w:rsid w:val="00B11F80"/>
    <w:rsid w:val="00B1475C"/>
    <w:rsid w:val="00B176FD"/>
    <w:rsid w:val="00B30F06"/>
    <w:rsid w:val="00B331F4"/>
    <w:rsid w:val="00B33A2C"/>
    <w:rsid w:val="00B33BD4"/>
    <w:rsid w:val="00B42423"/>
    <w:rsid w:val="00B45465"/>
    <w:rsid w:val="00B45B86"/>
    <w:rsid w:val="00B46528"/>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D7443"/>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592"/>
    <w:rsid w:val="00CB77C1"/>
    <w:rsid w:val="00CC021E"/>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0D0B"/>
    <w:rsid w:val="00D12FA9"/>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2EB4"/>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5B2"/>
    <w:rsid w:val="00E97688"/>
    <w:rsid w:val="00EA0846"/>
    <w:rsid w:val="00EA2F43"/>
    <w:rsid w:val="00EA7592"/>
    <w:rsid w:val="00EB04EC"/>
    <w:rsid w:val="00EB175C"/>
    <w:rsid w:val="00EB7A57"/>
    <w:rsid w:val="00EB7B14"/>
    <w:rsid w:val="00EC1999"/>
    <w:rsid w:val="00EC4A25"/>
    <w:rsid w:val="00ED74CE"/>
    <w:rsid w:val="00EE11F8"/>
    <w:rsid w:val="00EE3C1D"/>
    <w:rsid w:val="00EF1395"/>
    <w:rsid w:val="00EF14AC"/>
    <w:rsid w:val="00EF2082"/>
    <w:rsid w:val="00EF6B9D"/>
    <w:rsid w:val="00F01C7E"/>
    <w:rsid w:val="00F04524"/>
    <w:rsid w:val="00F0490D"/>
    <w:rsid w:val="00F07599"/>
    <w:rsid w:val="00F1029B"/>
    <w:rsid w:val="00F12333"/>
    <w:rsid w:val="00F12EA2"/>
    <w:rsid w:val="00F14FDC"/>
    <w:rsid w:val="00F220AC"/>
    <w:rsid w:val="00F2315C"/>
    <w:rsid w:val="00F318F6"/>
    <w:rsid w:val="00F326A0"/>
    <w:rsid w:val="00F329C9"/>
    <w:rsid w:val="00F43593"/>
    <w:rsid w:val="00F44272"/>
    <w:rsid w:val="00F45AFF"/>
    <w:rsid w:val="00F553C3"/>
    <w:rsid w:val="00F567E2"/>
    <w:rsid w:val="00F6063A"/>
    <w:rsid w:val="00F60738"/>
    <w:rsid w:val="00F61242"/>
    <w:rsid w:val="00F6274E"/>
    <w:rsid w:val="00F6583F"/>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2F50"/>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77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tabs>
        <w:tab w:val="left" w:pos="432"/>
      </w:tabs>
      <w:spacing w:after="120" w:line="240" w:lineRule="auto"/>
      <w:ind w:firstLine="0"/>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0469E"/>
    <w:rPr>
      <w:sz w:val="16"/>
      <w:szCs w:val="16"/>
    </w:rPr>
  </w:style>
  <w:style w:type="paragraph" w:styleId="CommentText">
    <w:name w:val="annotation text"/>
    <w:basedOn w:val="Normal"/>
    <w:link w:val="CommentTextChar"/>
    <w:uiPriority w:val="99"/>
    <w:semiHidden/>
    <w:unhideWhenUsed/>
    <w:rsid w:val="0030469E"/>
    <w:pPr>
      <w:spacing w:line="240" w:lineRule="auto"/>
    </w:pPr>
    <w:rPr>
      <w:sz w:val="20"/>
    </w:rPr>
  </w:style>
  <w:style w:type="character" w:customStyle="1" w:styleId="CommentTextChar">
    <w:name w:val="Comment Text Char"/>
    <w:basedOn w:val="DefaultParagraphFont"/>
    <w:link w:val="CommentText"/>
    <w:uiPriority w:val="99"/>
    <w:semiHidden/>
    <w:rsid w:val="0030469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469E"/>
    <w:rPr>
      <w:b/>
      <w:bCs/>
    </w:rPr>
  </w:style>
  <w:style w:type="character" w:customStyle="1" w:styleId="CommentSubjectChar">
    <w:name w:val="Comment Subject Char"/>
    <w:basedOn w:val="CommentTextChar"/>
    <w:link w:val="CommentSubject"/>
    <w:uiPriority w:val="99"/>
    <w:semiHidden/>
    <w:rsid w:val="0030469E"/>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tabs>
        <w:tab w:val="left" w:pos="432"/>
      </w:tabs>
      <w:spacing w:after="120" w:line="240" w:lineRule="auto"/>
      <w:ind w:firstLine="0"/>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0469E"/>
    <w:rPr>
      <w:sz w:val="16"/>
      <w:szCs w:val="16"/>
    </w:rPr>
  </w:style>
  <w:style w:type="paragraph" w:styleId="CommentText">
    <w:name w:val="annotation text"/>
    <w:basedOn w:val="Normal"/>
    <w:link w:val="CommentTextChar"/>
    <w:uiPriority w:val="99"/>
    <w:semiHidden/>
    <w:unhideWhenUsed/>
    <w:rsid w:val="0030469E"/>
    <w:pPr>
      <w:spacing w:line="240" w:lineRule="auto"/>
    </w:pPr>
    <w:rPr>
      <w:sz w:val="20"/>
    </w:rPr>
  </w:style>
  <w:style w:type="character" w:customStyle="1" w:styleId="CommentTextChar">
    <w:name w:val="Comment Text Char"/>
    <w:basedOn w:val="DefaultParagraphFont"/>
    <w:link w:val="CommentText"/>
    <w:uiPriority w:val="99"/>
    <w:semiHidden/>
    <w:rsid w:val="0030469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469E"/>
    <w:rPr>
      <w:b/>
      <w:bCs/>
    </w:rPr>
  </w:style>
  <w:style w:type="character" w:customStyle="1" w:styleId="CommentSubjectChar">
    <w:name w:val="Comment Subject Char"/>
    <w:basedOn w:val="CommentTextChar"/>
    <w:link w:val="CommentSubject"/>
    <w:uiPriority w:val="99"/>
    <w:semiHidden/>
    <w:rsid w:val="0030469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87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1B28A-04CF-426E-800B-E87AC8507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5</Pages>
  <Words>1252</Words>
  <Characters>7138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Annette Pearson</cp:lastModifiedBy>
  <cp:revision>2</cp:revision>
  <cp:lastPrinted>2015-03-03T19:05:00Z</cp:lastPrinted>
  <dcterms:created xsi:type="dcterms:W3CDTF">2015-04-02T11:31:00Z</dcterms:created>
  <dcterms:modified xsi:type="dcterms:W3CDTF">2015-04-02T11:31:00Z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41482905</vt:i4>
  </property>
  <property fmtid="{D5CDD505-2E9C-101B-9397-08002B2CF9AE}" pid="3" name="_NewReviewCycle">
    <vt:lpwstr/>
  </property>
  <property fmtid="{D5CDD505-2E9C-101B-9397-08002B2CF9AE}" pid="4" name="_EmailSubject">
    <vt:lpwstr>PRA Package - #39 Medicaid and CHIP Learning Collaborative</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1143100681</vt:i4>
  </property>
</Properties>
</file>