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E7" w:rsidRPr="009B57E7" w:rsidRDefault="009B57E7" w:rsidP="009B57E7">
      <w:pPr>
        <w:spacing w:after="200" w:line="240" w:lineRule="auto"/>
        <w:ind w:left="360" w:right="252"/>
        <w:rPr>
          <w:rFonts w:ascii="Arial" w:eastAsia="Calibri" w:hAnsi="Arial" w:cs="Arial"/>
          <w:b/>
          <w:sz w:val="52"/>
          <w:szCs w:val="52"/>
        </w:rPr>
      </w:pPr>
    </w:p>
    <w:p w:rsidR="009B57E7" w:rsidRPr="009B57E7" w:rsidRDefault="009B57E7" w:rsidP="009B57E7">
      <w:pPr>
        <w:spacing w:after="200" w:line="240" w:lineRule="auto"/>
        <w:ind w:left="360" w:right="252"/>
        <w:rPr>
          <w:rFonts w:ascii="Arial" w:eastAsia="Calibri" w:hAnsi="Arial" w:cs="Arial"/>
          <w:b/>
          <w:sz w:val="52"/>
          <w:szCs w:val="52"/>
        </w:rPr>
      </w:pPr>
      <w:r w:rsidRPr="009B57E7">
        <w:rPr>
          <w:rFonts w:ascii="Arial" w:eastAsia="Calibri" w:hAnsi="Arial" w:cs="Arial"/>
          <w:b/>
          <w:sz w:val="52"/>
          <w:szCs w:val="52"/>
        </w:rPr>
        <w:t>Attachment 1 – Survey Instrument</w:t>
      </w:r>
    </w:p>
    <w:p w:rsidR="009B57E7" w:rsidRPr="009B57E7" w:rsidRDefault="009B57E7" w:rsidP="009B57E7">
      <w:pPr>
        <w:spacing w:after="200" w:line="240" w:lineRule="auto"/>
        <w:ind w:left="360" w:right="252"/>
        <w:rPr>
          <w:rFonts w:ascii="Arial" w:eastAsia="Calibri" w:hAnsi="Arial" w:cs="Arial"/>
          <w:sz w:val="48"/>
          <w:szCs w:val="48"/>
        </w:rPr>
      </w:pPr>
    </w:p>
    <w:p w:rsidR="009B57E7" w:rsidRPr="009B57E7" w:rsidRDefault="009B57E7" w:rsidP="009B57E7">
      <w:pPr>
        <w:spacing w:after="200" w:line="360" w:lineRule="auto"/>
        <w:ind w:left="360" w:right="259"/>
        <w:rPr>
          <w:rFonts w:ascii="Arial" w:eastAsia="Calibri" w:hAnsi="Arial" w:cs="Arial"/>
          <w:sz w:val="40"/>
          <w:szCs w:val="40"/>
        </w:rPr>
      </w:pPr>
      <w:r w:rsidRPr="009B57E7">
        <w:rPr>
          <w:rFonts w:ascii="Arial" w:eastAsia="Calibri" w:hAnsi="Arial" w:cs="Arial"/>
          <w:sz w:val="40"/>
          <w:szCs w:val="40"/>
        </w:rPr>
        <w:t>Fast Response Survey System (FRSS) 107: Programs and Services for High School English Learners 2015</w:t>
      </w:r>
    </w:p>
    <w:p w:rsidR="009B57E7" w:rsidRPr="009B57E7" w:rsidRDefault="009B57E7" w:rsidP="009B57E7">
      <w:pPr>
        <w:spacing w:after="200" w:line="240" w:lineRule="auto"/>
        <w:ind w:left="360" w:right="252"/>
        <w:rPr>
          <w:rFonts w:ascii="Arial" w:eastAsia="Calibri" w:hAnsi="Arial" w:cs="Arial"/>
          <w:sz w:val="40"/>
          <w:szCs w:val="40"/>
        </w:rPr>
      </w:pPr>
    </w:p>
    <w:p w:rsidR="009B57E7" w:rsidRPr="009B57E7" w:rsidRDefault="009B57E7" w:rsidP="009B57E7">
      <w:pPr>
        <w:spacing w:after="200" w:line="240" w:lineRule="auto"/>
        <w:ind w:left="360" w:right="252"/>
        <w:rPr>
          <w:rFonts w:ascii="Arial" w:eastAsia="Calibri" w:hAnsi="Arial" w:cs="Arial"/>
          <w:sz w:val="32"/>
          <w:szCs w:val="32"/>
        </w:rPr>
      </w:pPr>
      <w:r w:rsidRPr="009B57E7">
        <w:rPr>
          <w:rFonts w:ascii="Arial" w:eastAsia="Calibri" w:hAnsi="Arial" w:cs="Arial"/>
          <w:sz w:val="32"/>
          <w:szCs w:val="32"/>
        </w:rPr>
        <w:t>OMB# 1850-0733 v.31</w:t>
      </w: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bookmarkStart w:id="0" w:name="_GoBack"/>
      <w:bookmarkEnd w:id="0"/>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line="240" w:lineRule="auto"/>
        <w:ind w:left="360" w:right="259"/>
        <w:rPr>
          <w:rFonts w:ascii="Arial" w:eastAsia="Calibri" w:hAnsi="Arial" w:cs="Arial"/>
          <w:sz w:val="32"/>
          <w:szCs w:val="32"/>
        </w:rPr>
      </w:pPr>
      <w:r w:rsidRPr="009B57E7">
        <w:rPr>
          <w:rFonts w:ascii="Arial" w:eastAsia="Calibri" w:hAnsi="Arial" w:cs="Arial"/>
          <w:sz w:val="32"/>
          <w:szCs w:val="32"/>
        </w:rPr>
        <w:t>June 30, 2015</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PlaceName">
          <w:r w:rsidRPr="009B57E7">
            <w:rPr>
              <w:rFonts w:ascii="Arial" w:eastAsia="Calibri" w:hAnsi="Arial" w:cs="Arial"/>
              <w:sz w:val="32"/>
              <w:szCs w:val="32"/>
            </w:rPr>
            <w:t>National</w:t>
          </w:r>
        </w:smartTag>
        <w:r w:rsidRPr="009B57E7">
          <w:rPr>
            <w:rFonts w:ascii="Arial" w:eastAsia="Calibri" w:hAnsi="Arial" w:cs="Arial"/>
            <w:sz w:val="32"/>
            <w:szCs w:val="32"/>
          </w:rPr>
          <w:t xml:space="preserve"> </w:t>
        </w:r>
        <w:smartTag w:uri="urn:schemas-microsoft-com:office:smarttags" w:element="PlaceType">
          <w:r w:rsidRPr="009B57E7">
            <w:rPr>
              <w:rFonts w:ascii="Arial" w:eastAsia="Calibri" w:hAnsi="Arial" w:cs="Arial"/>
              <w:sz w:val="32"/>
              <w:szCs w:val="32"/>
            </w:rPr>
            <w:t>Center</w:t>
          </w:r>
        </w:smartTag>
      </w:smartTag>
      <w:r w:rsidRPr="009B57E7">
        <w:rPr>
          <w:rFonts w:ascii="Arial" w:eastAsia="Calibri" w:hAnsi="Arial" w:cs="Arial"/>
          <w:sz w:val="32"/>
          <w:szCs w:val="32"/>
        </w:rPr>
        <w:t xml:space="preserve"> for Education Statistics</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country-region">
          <w:r w:rsidRPr="009B57E7">
            <w:rPr>
              <w:rFonts w:ascii="Arial" w:eastAsia="Calibri" w:hAnsi="Arial" w:cs="Arial"/>
              <w:sz w:val="32"/>
              <w:szCs w:val="32"/>
            </w:rPr>
            <w:t>U.S.</w:t>
          </w:r>
        </w:smartTag>
      </w:smartTag>
      <w:r w:rsidRPr="009B57E7">
        <w:rPr>
          <w:rFonts w:ascii="Arial" w:eastAsia="Calibri" w:hAnsi="Arial" w:cs="Arial"/>
          <w:sz w:val="32"/>
          <w:szCs w:val="32"/>
        </w:rPr>
        <w:t xml:space="preserve"> Department of Education</w:t>
      </w:r>
    </w:p>
    <w:p w:rsidR="009B57E7" w:rsidRPr="009B57E7" w:rsidRDefault="009B57E7" w:rsidP="009B57E7">
      <w:pPr>
        <w:spacing w:after="200" w:line="276" w:lineRule="auto"/>
        <w:rPr>
          <w:rFonts w:ascii="Calibri" w:eastAsia="Calibri" w:hAnsi="Calibri"/>
          <w:sz w:val="22"/>
          <w:szCs w:val="22"/>
        </w:rPr>
        <w:sectPr w:rsidR="009B57E7" w:rsidRPr="009B57E7" w:rsidSect="0099723C">
          <w:pgSz w:w="12240" w:h="15840" w:code="1"/>
          <w:pgMar w:top="1008" w:right="720" w:bottom="432" w:left="720" w:header="720" w:footer="576" w:gutter="0"/>
          <w:cols w:space="720"/>
          <w:titlePg/>
          <w:docGrid w:linePitch="326"/>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3B0F45" w:rsidRPr="007E6C9D" w:rsidTr="00A13226">
        <w:tc>
          <w:tcPr>
            <w:tcW w:w="7830" w:type="dxa"/>
            <w:tcBorders>
              <w:bottom w:val="nil"/>
            </w:tcBorders>
          </w:tcPr>
          <w:p w:rsidR="003B0F45" w:rsidRPr="007E6C9D" w:rsidRDefault="003B0F45" w:rsidP="00A13226">
            <w:pPr>
              <w:pStyle w:val="SL-FlLftSgl"/>
              <w:jc w:val="center"/>
              <w:rPr>
                <w:rFonts w:ascii="Arial" w:hAnsi="Arial"/>
                <w:sz w:val="20"/>
              </w:rPr>
            </w:pPr>
            <w:r w:rsidRPr="007E6C9D">
              <w:rPr>
                <w:rFonts w:ascii="Arial" w:hAnsi="Arial"/>
                <w:sz w:val="20"/>
              </w:rPr>
              <w:t>U.S. DEPARTMENT OF EDUCATION</w:t>
            </w:r>
          </w:p>
          <w:p w:rsidR="003B0F45" w:rsidRPr="007E6C9D" w:rsidRDefault="003B0F45" w:rsidP="00A13226">
            <w:pPr>
              <w:pStyle w:val="SL-FlLftSgl"/>
              <w:jc w:val="center"/>
              <w:rPr>
                <w:rFonts w:ascii="Arial" w:hAnsi="Arial"/>
                <w:sz w:val="20"/>
              </w:rPr>
            </w:pPr>
            <w:r w:rsidRPr="007E6C9D">
              <w:rPr>
                <w:rFonts w:ascii="Arial" w:hAnsi="Arial"/>
                <w:sz w:val="20"/>
              </w:rPr>
              <w:t>NATIONAL CENTER FOR EDUCATION STATISTICS</w:t>
            </w:r>
          </w:p>
          <w:p w:rsidR="003B0F45" w:rsidRPr="007E6C9D" w:rsidRDefault="003B0F45" w:rsidP="00A13226">
            <w:pPr>
              <w:pStyle w:val="SL-FlLftSgl"/>
              <w:jc w:val="center"/>
              <w:rPr>
                <w:rFonts w:ascii="Arial" w:hAnsi="Arial"/>
                <w:sz w:val="20"/>
              </w:rPr>
            </w:pPr>
            <w:r w:rsidRPr="007E6C9D">
              <w:rPr>
                <w:rFonts w:ascii="Arial" w:hAnsi="Arial"/>
                <w:sz w:val="20"/>
              </w:rPr>
              <w:t>WASHINGTON, D.C. 20006–5651</w:t>
            </w:r>
          </w:p>
          <w:p w:rsidR="003B0F45" w:rsidRPr="007E6C9D" w:rsidRDefault="007B7C2D" w:rsidP="008014E0">
            <w:pPr>
              <w:pStyle w:val="SL-FlLftSgl"/>
              <w:tabs>
                <w:tab w:val="center" w:pos="3636"/>
                <w:tab w:val="left" w:pos="6150"/>
              </w:tabs>
              <w:spacing w:before="120" w:after="120"/>
              <w:jc w:val="center"/>
              <w:rPr>
                <w:rFonts w:ascii="Arial" w:hAnsi="Arial"/>
                <w:b/>
                <w:sz w:val="20"/>
              </w:rPr>
            </w:pPr>
            <w:r w:rsidRPr="007E6C9D">
              <w:rPr>
                <w:rFonts w:ascii="Arial" w:hAnsi="Arial"/>
                <w:b/>
                <w:sz w:val="20"/>
              </w:rPr>
              <w:t>PROGRAMS</w:t>
            </w:r>
            <w:r>
              <w:rPr>
                <w:rFonts w:ascii="Arial" w:hAnsi="Arial"/>
                <w:b/>
                <w:sz w:val="20"/>
              </w:rPr>
              <w:t xml:space="preserve"> AND SERVICES FOR</w:t>
            </w:r>
            <w:r w:rsidRPr="007E6C9D">
              <w:rPr>
                <w:rFonts w:ascii="Arial" w:hAnsi="Arial"/>
                <w:b/>
                <w:sz w:val="20"/>
              </w:rPr>
              <w:t xml:space="preserve"> </w:t>
            </w:r>
            <w:r w:rsidR="008F483B" w:rsidRPr="007E6C9D">
              <w:rPr>
                <w:rFonts w:ascii="Arial" w:hAnsi="Arial"/>
                <w:b/>
                <w:sz w:val="20"/>
              </w:rPr>
              <w:t>HIGH SCHOOL</w:t>
            </w:r>
            <w:r w:rsidR="008014E0" w:rsidRPr="007E6C9D">
              <w:rPr>
                <w:rFonts w:ascii="Arial" w:hAnsi="Arial"/>
                <w:b/>
                <w:sz w:val="20"/>
              </w:rPr>
              <w:t xml:space="preserve"> ENGLISH LEARNER</w:t>
            </w:r>
            <w:r>
              <w:rPr>
                <w:rFonts w:ascii="Arial" w:hAnsi="Arial"/>
                <w:b/>
                <w:sz w:val="20"/>
              </w:rPr>
              <w:t>S</w:t>
            </w:r>
            <w:r w:rsidR="008014E0" w:rsidRPr="007E6C9D">
              <w:rPr>
                <w:rFonts w:ascii="Arial" w:hAnsi="Arial"/>
                <w:b/>
                <w:sz w:val="20"/>
              </w:rPr>
              <w:t xml:space="preserve"> </w:t>
            </w:r>
          </w:p>
          <w:p w:rsidR="003B0F45" w:rsidRPr="007E6C9D" w:rsidRDefault="003B0F45" w:rsidP="00A13226">
            <w:pPr>
              <w:pStyle w:val="SL-FlLftSgl"/>
              <w:spacing w:after="80"/>
              <w:jc w:val="center"/>
              <w:rPr>
                <w:sz w:val="20"/>
              </w:rPr>
            </w:pPr>
            <w:r w:rsidRPr="007E6C9D">
              <w:rPr>
                <w:rFonts w:ascii="Arial" w:hAnsi="Arial"/>
                <w:sz w:val="20"/>
              </w:rPr>
              <w:t>FAST RESPONSE SURVEY SYSTEM</w:t>
            </w:r>
          </w:p>
        </w:tc>
        <w:tc>
          <w:tcPr>
            <w:tcW w:w="2970" w:type="dxa"/>
            <w:tcBorders>
              <w:bottom w:val="nil"/>
            </w:tcBorders>
          </w:tcPr>
          <w:p w:rsidR="003B0F45" w:rsidRPr="007E6C9D" w:rsidRDefault="003B0F45" w:rsidP="00A13226">
            <w:pPr>
              <w:pStyle w:val="SL-FlLftSgl"/>
              <w:rPr>
                <w:rFonts w:ascii="Arial" w:hAnsi="Arial"/>
                <w:sz w:val="20"/>
              </w:rPr>
            </w:pPr>
            <w:r w:rsidRPr="007E6C9D">
              <w:rPr>
                <w:rFonts w:ascii="Arial" w:hAnsi="Arial"/>
                <w:sz w:val="20"/>
              </w:rPr>
              <w:t>FORM APPROVED</w:t>
            </w:r>
          </w:p>
          <w:p w:rsidR="003B0F45" w:rsidRPr="007E6C9D" w:rsidRDefault="003B0F45" w:rsidP="00A13226">
            <w:pPr>
              <w:pStyle w:val="SL-FlLftSgl"/>
              <w:rPr>
                <w:rFonts w:ascii="Arial" w:hAnsi="Arial"/>
                <w:sz w:val="20"/>
              </w:rPr>
            </w:pPr>
            <w:r w:rsidRPr="007E6C9D">
              <w:rPr>
                <w:rFonts w:ascii="Arial" w:hAnsi="Arial"/>
                <w:sz w:val="20"/>
              </w:rPr>
              <w:t>O.M.B. No.: 1850–0733</w:t>
            </w:r>
          </w:p>
          <w:p w:rsidR="003B0F45" w:rsidRPr="007E6C9D" w:rsidRDefault="003B0F45" w:rsidP="00A13226">
            <w:pPr>
              <w:pStyle w:val="SL-FlLftSgl"/>
              <w:rPr>
                <w:rFonts w:ascii="Arial" w:hAnsi="Arial"/>
                <w:sz w:val="20"/>
              </w:rPr>
            </w:pPr>
            <w:r w:rsidRPr="007E6C9D">
              <w:rPr>
                <w:rFonts w:ascii="Arial" w:hAnsi="Arial"/>
                <w:sz w:val="20"/>
              </w:rPr>
              <w:t xml:space="preserve">EXPIRATION DATE: </w:t>
            </w:r>
            <w:r w:rsidR="008014E0" w:rsidRPr="007E6C9D">
              <w:rPr>
                <w:rFonts w:ascii="Arial" w:hAnsi="Arial"/>
                <w:sz w:val="20"/>
              </w:rPr>
              <w:t>02</w:t>
            </w:r>
            <w:r w:rsidRPr="007E6C9D">
              <w:rPr>
                <w:rFonts w:ascii="Arial" w:hAnsi="Arial"/>
                <w:sz w:val="20"/>
              </w:rPr>
              <w:t>/201</w:t>
            </w:r>
            <w:r w:rsidR="008014E0" w:rsidRPr="007E6C9D">
              <w:rPr>
                <w:rFonts w:ascii="Arial" w:hAnsi="Arial"/>
                <w:sz w:val="20"/>
              </w:rPr>
              <w:t>8</w:t>
            </w:r>
          </w:p>
          <w:p w:rsidR="0038076B" w:rsidRPr="007E6C9D" w:rsidRDefault="0038076B" w:rsidP="00A13226">
            <w:pPr>
              <w:pStyle w:val="Default"/>
              <w:spacing w:line="240" w:lineRule="atLeast"/>
              <w:jc w:val="both"/>
              <w:rPr>
                <w:sz w:val="20"/>
                <w:szCs w:val="20"/>
              </w:rPr>
            </w:pPr>
          </w:p>
          <w:p w:rsidR="003B0F45" w:rsidRPr="007E6C9D" w:rsidRDefault="003B0F45" w:rsidP="00A13226">
            <w:pPr>
              <w:pStyle w:val="SL-FlLftSgl"/>
              <w:rPr>
                <w:sz w:val="20"/>
              </w:rPr>
            </w:pPr>
          </w:p>
        </w:tc>
      </w:tr>
      <w:tr w:rsidR="003B0F45" w:rsidRPr="007E6C9D" w:rsidTr="00A13226">
        <w:trPr>
          <w:cantSplit/>
        </w:trPr>
        <w:tc>
          <w:tcPr>
            <w:tcW w:w="10800" w:type="dxa"/>
            <w:gridSpan w:val="2"/>
            <w:tcBorders>
              <w:top w:val="single" w:sz="8" w:space="0" w:color="auto"/>
              <w:left w:val="single" w:sz="8" w:space="0" w:color="auto"/>
              <w:bottom w:val="single" w:sz="8" w:space="0" w:color="auto"/>
              <w:right w:val="single" w:sz="8" w:space="0" w:color="auto"/>
            </w:tcBorders>
          </w:tcPr>
          <w:p w:rsidR="003B0F45" w:rsidRPr="007E6C9D" w:rsidRDefault="003B0F45" w:rsidP="0049129A">
            <w:pPr>
              <w:pStyle w:val="SL-FlLftSgl"/>
              <w:spacing w:line="240" w:lineRule="auto"/>
              <w:rPr>
                <w:sz w:val="20"/>
              </w:rPr>
            </w:pPr>
            <w:r w:rsidRPr="007E6C9D">
              <w:rPr>
                <w:rFonts w:ascii="Arial" w:hAnsi="Arial" w:cs="Arial"/>
                <w:sz w:val="20"/>
              </w:rPr>
              <w:t xml:space="preserve">This survey is authorized by law (Education Sciences Reform Act of 2002, 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w:t>
            </w:r>
            <w:r w:rsidR="0049129A">
              <w:rPr>
                <w:rFonts w:ascii="Arial" w:hAnsi="Arial" w:cs="Arial"/>
                <w:sz w:val="20"/>
              </w:rPr>
              <w:t>except as required</w:t>
            </w:r>
            <w:r w:rsidRPr="007E6C9D">
              <w:rPr>
                <w:rFonts w:ascii="Arial" w:hAnsi="Arial" w:cs="Arial"/>
                <w:sz w:val="20"/>
              </w:rPr>
              <w:t xml:space="preserve"> by law (Education Sciences Reform </w:t>
            </w:r>
            <w:r w:rsidR="0049129A">
              <w:rPr>
                <w:rFonts w:ascii="Arial" w:hAnsi="Arial" w:cs="Arial"/>
                <w:sz w:val="20"/>
              </w:rPr>
              <w:t>Act of 2002, 20 U.S.C. § 9573).</w:t>
            </w:r>
          </w:p>
        </w:tc>
      </w:tr>
    </w:tbl>
    <w:p w:rsidR="00247BB2" w:rsidRDefault="00247BB2" w:rsidP="0011015A">
      <w:pPr>
        <w:spacing w:before="360"/>
        <w:rPr>
          <w:rFonts w:ascii="Arial" w:eastAsiaTheme="minorHAnsi" w:hAnsi="Arial" w:cs="Arial"/>
          <w:b/>
          <w:szCs w:val="24"/>
        </w:rPr>
      </w:pPr>
      <w:r w:rsidRPr="00D84964">
        <w:rPr>
          <w:rFonts w:ascii="Arial" w:eastAsiaTheme="minorHAnsi" w:hAnsi="Arial" w:cs="Arial"/>
          <w:b/>
          <w:szCs w:val="24"/>
        </w:rPr>
        <w:t>Please answer the survey about programs and services in your district for high school English learners during the current 2015-16 school year.</w:t>
      </w:r>
    </w:p>
    <w:p w:rsidR="003B0F45" w:rsidRDefault="003B0F45" w:rsidP="00247BB2">
      <w:pPr>
        <w:spacing w:before="240"/>
        <w:rPr>
          <w:rFonts w:ascii="Arial" w:hAnsi="Arial"/>
          <w:b/>
          <w:szCs w:val="22"/>
        </w:rPr>
      </w:pPr>
      <w:r w:rsidRPr="007E6C9D">
        <w:rPr>
          <w:rFonts w:ascii="Arial" w:hAnsi="Arial"/>
          <w:b/>
          <w:szCs w:val="22"/>
        </w:rPr>
        <w:t>This survey is designed to be completed by</w:t>
      </w:r>
      <w:r w:rsidR="008014E0" w:rsidRPr="007E6C9D">
        <w:rPr>
          <w:rFonts w:ascii="Arial" w:hAnsi="Arial"/>
          <w:b/>
          <w:szCs w:val="22"/>
        </w:rPr>
        <w:t xml:space="preserve"> the person(s) in the district most knowledgeable about </w:t>
      </w:r>
      <w:r w:rsidR="009A00C3" w:rsidRPr="007E6C9D">
        <w:rPr>
          <w:rFonts w:ascii="Arial" w:hAnsi="Arial"/>
          <w:b/>
          <w:szCs w:val="22"/>
        </w:rPr>
        <w:t xml:space="preserve">programs </w:t>
      </w:r>
      <w:r w:rsidR="009A00C3">
        <w:rPr>
          <w:rFonts w:ascii="Arial" w:hAnsi="Arial"/>
          <w:b/>
          <w:szCs w:val="22"/>
        </w:rPr>
        <w:t xml:space="preserve">and services for </w:t>
      </w:r>
      <w:r w:rsidR="008014E0" w:rsidRPr="007E6C9D">
        <w:rPr>
          <w:rFonts w:ascii="Arial" w:hAnsi="Arial"/>
          <w:b/>
          <w:szCs w:val="22"/>
        </w:rPr>
        <w:t>English learner</w:t>
      </w:r>
      <w:r w:rsidR="009A00C3">
        <w:rPr>
          <w:rFonts w:ascii="Arial" w:hAnsi="Arial"/>
          <w:b/>
          <w:szCs w:val="22"/>
        </w:rPr>
        <w:t>s</w:t>
      </w:r>
      <w:r w:rsidR="008014E0" w:rsidRPr="007E6C9D">
        <w:rPr>
          <w:rFonts w:ascii="Arial" w:hAnsi="Arial"/>
          <w:b/>
          <w:szCs w:val="22"/>
        </w:rPr>
        <w:t xml:space="preserve"> at the </w:t>
      </w:r>
      <w:r w:rsidR="008F483B" w:rsidRPr="007E6C9D">
        <w:rPr>
          <w:rFonts w:ascii="Arial" w:hAnsi="Arial"/>
          <w:b/>
          <w:szCs w:val="22"/>
        </w:rPr>
        <w:t>high school</w:t>
      </w:r>
      <w:r w:rsidR="008014E0" w:rsidRPr="007E6C9D">
        <w:rPr>
          <w:rFonts w:ascii="Arial" w:hAnsi="Arial"/>
          <w:b/>
          <w:szCs w:val="22"/>
        </w:rPr>
        <w:t xml:space="preserve"> level.</w:t>
      </w:r>
    </w:p>
    <w:p w:rsidR="00DB0001" w:rsidRDefault="00DB0001" w:rsidP="00DB0001">
      <w:pPr>
        <w:spacing w:before="240"/>
        <w:rPr>
          <w:rFonts w:ascii="Arial" w:hAnsi="Arial"/>
          <w:b/>
          <w:szCs w:val="22"/>
        </w:rPr>
      </w:pPr>
    </w:p>
    <w:p w:rsidR="00513564" w:rsidRDefault="00513564" w:rsidP="00BE45F1">
      <w:pPr>
        <w:spacing w:before="720"/>
        <w:jc w:val="center"/>
        <w:rPr>
          <w:rFonts w:ascii="Arial" w:hAnsi="Arial"/>
          <w:b/>
          <w:szCs w:val="22"/>
        </w:rPr>
      </w:pPr>
    </w:p>
    <w:p w:rsidR="00BE45F1" w:rsidRDefault="00BE45F1" w:rsidP="00513564">
      <w:pPr>
        <w:jc w:val="center"/>
        <w:rPr>
          <w:rFonts w:ascii="Arial" w:hAnsi="Arial"/>
          <w:b/>
          <w:szCs w:val="22"/>
        </w:rPr>
      </w:pPr>
    </w:p>
    <w:p w:rsidR="00513564" w:rsidRDefault="00513564" w:rsidP="00513564">
      <w:pPr>
        <w:jc w:val="center"/>
        <w:rPr>
          <w:rFonts w:ascii="Arial" w:hAnsi="Arial"/>
          <w:b/>
          <w:szCs w:val="22"/>
        </w:rPr>
      </w:pPr>
    </w:p>
    <w:p w:rsidR="00247BB2" w:rsidRDefault="00247BB2"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11015A" w:rsidRDefault="0011015A" w:rsidP="00513564">
      <w:pPr>
        <w:jc w:val="center"/>
        <w:rPr>
          <w:rFonts w:ascii="Arial" w:hAnsi="Arial"/>
          <w:b/>
          <w:szCs w:val="22"/>
        </w:rPr>
      </w:pPr>
    </w:p>
    <w:p w:rsidR="00513564" w:rsidRDefault="00513564" w:rsidP="00513564">
      <w:pPr>
        <w:jc w:val="center"/>
        <w:rPr>
          <w:rFonts w:ascii="Arial" w:hAnsi="Arial"/>
          <w:b/>
          <w:szCs w:val="22"/>
        </w:rPr>
      </w:pPr>
    </w:p>
    <w:p w:rsidR="00513564" w:rsidRDefault="00513564" w:rsidP="00513564">
      <w:pPr>
        <w:jc w:val="center"/>
        <w:rPr>
          <w:rFonts w:ascii="Arial" w:hAnsi="Arial"/>
          <w:b/>
          <w:szCs w:val="22"/>
        </w:rPr>
      </w:pPr>
    </w:p>
    <w:p w:rsidR="003B0F45" w:rsidRDefault="003B0F45" w:rsidP="003237E1">
      <w:pPr>
        <w:rPr>
          <w:rFonts w:ascii="Arial" w:hAnsi="Arial" w:cs="Arial"/>
          <w:sz w:val="20"/>
        </w:rPr>
      </w:pPr>
      <w:r w:rsidRPr="00BE45F1">
        <w:rPr>
          <w:rFonts w:ascii="Arial" w:hAnsi="Arial" w:cs="Arial"/>
          <w:sz w:val="20"/>
        </w:rPr>
        <w:t xml:space="preserve">IF ABOVE </w:t>
      </w:r>
      <w:r w:rsidR="008014E0" w:rsidRPr="00BE45F1">
        <w:rPr>
          <w:rFonts w:ascii="Arial" w:hAnsi="Arial" w:cs="Arial"/>
          <w:b/>
          <w:sz w:val="20"/>
        </w:rPr>
        <w:t>DISTRICT</w:t>
      </w:r>
      <w:r w:rsidR="008014E0" w:rsidRPr="00BE45F1">
        <w:rPr>
          <w:rFonts w:ascii="Arial" w:hAnsi="Arial" w:cs="Arial"/>
          <w:sz w:val="20"/>
        </w:rPr>
        <w:t xml:space="preserve"> </w:t>
      </w:r>
      <w:r w:rsidRPr="00BE45F1">
        <w:rPr>
          <w:rFonts w:ascii="Arial" w:hAnsi="Arial" w:cs="Arial"/>
          <w:sz w:val="20"/>
        </w:rPr>
        <w:t>INFORMATION IS INCORRECT, PLEASE UPDATE DIRECTLY ON LABEL.</w:t>
      </w:r>
    </w:p>
    <w:p w:rsidR="003237E1" w:rsidRPr="00BE45F1" w:rsidRDefault="003237E1" w:rsidP="003237E1">
      <w:pPr>
        <w:rPr>
          <w:rFonts w:ascii="Arial" w:hAnsi="Arial"/>
          <w:b/>
          <w:sz w:val="20"/>
        </w:rPr>
      </w:pPr>
    </w:p>
    <w:p w:rsidR="003B0F45" w:rsidRPr="007E6C9D" w:rsidRDefault="003B0F45" w:rsidP="00A13226">
      <w:pPr>
        <w:tabs>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Name of person completing this form:</w:t>
      </w:r>
      <w:r w:rsidRPr="007E6C9D">
        <w:rPr>
          <w:rFonts w:ascii="Arial" w:hAnsi="Arial" w:cs="Arial"/>
          <w:sz w:val="20"/>
        </w:rPr>
        <w:tab/>
      </w:r>
    </w:p>
    <w:p w:rsidR="003B0F45" w:rsidRPr="007E6C9D" w:rsidRDefault="003B0F45" w:rsidP="00A13226">
      <w:pPr>
        <w:tabs>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Title/position:</w:t>
      </w:r>
      <w:r w:rsidRPr="007E6C9D">
        <w:rPr>
          <w:rFonts w:ascii="Arial" w:hAnsi="Arial" w:cs="Arial"/>
          <w:sz w:val="20"/>
        </w:rPr>
        <w:tab/>
      </w:r>
    </w:p>
    <w:p w:rsidR="003B0F45" w:rsidRPr="007E6C9D" w:rsidRDefault="003B0F45" w:rsidP="00A13226">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7E6C9D">
        <w:rPr>
          <w:rFonts w:ascii="Arial" w:hAnsi="Arial" w:cs="Arial"/>
          <w:sz w:val="20"/>
        </w:rPr>
        <w:t>Telephone number:</w:t>
      </w:r>
      <w:r w:rsidRPr="007E6C9D">
        <w:rPr>
          <w:rFonts w:ascii="Arial" w:hAnsi="Arial" w:cs="Arial"/>
          <w:sz w:val="20"/>
        </w:rPr>
        <w:tab/>
      </w:r>
      <w:r w:rsidRPr="007E6C9D">
        <w:rPr>
          <w:rFonts w:ascii="Arial" w:hAnsi="Arial" w:cs="Arial"/>
          <w:sz w:val="20"/>
        </w:rPr>
        <w:tab/>
        <w:t>E-mail:</w:t>
      </w:r>
      <w:r w:rsidRPr="007E6C9D">
        <w:rPr>
          <w:rFonts w:ascii="Arial" w:hAnsi="Arial" w:cs="Arial"/>
          <w:sz w:val="20"/>
        </w:rPr>
        <w:tab/>
      </w:r>
    </w:p>
    <w:p w:rsidR="003B0F45" w:rsidRPr="007E6C9D" w:rsidRDefault="003B0F45" w:rsidP="00A13226">
      <w:pPr>
        <w:tabs>
          <w:tab w:val="right" w:leader="underscore" w:pos="10800"/>
          <w:tab w:val="right" w:leader="underscore" w:pos="11232"/>
        </w:tabs>
        <w:spacing w:after="480" w:line="240" w:lineRule="exact"/>
        <w:rPr>
          <w:rFonts w:ascii="Arial" w:hAnsi="Arial" w:cs="Arial"/>
          <w:sz w:val="20"/>
        </w:rPr>
      </w:pPr>
      <w:r w:rsidRPr="007E6C9D">
        <w:rPr>
          <w:rFonts w:ascii="Arial" w:hAnsi="Arial" w:cs="Arial"/>
          <w:sz w:val="20"/>
        </w:rPr>
        <w:t>Best days and times to reach you (in case of questions):</w:t>
      </w:r>
      <w:r w:rsidR="00B01BFE">
        <w:rPr>
          <w:rFonts w:ascii="Arial" w:hAnsi="Arial" w:cs="Arial"/>
          <w:sz w:val="20"/>
        </w:rPr>
        <w:tab/>
      </w:r>
    </w:p>
    <w:p w:rsidR="003B0F45" w:rsidRPr="007E6C9D" w:rsidRDefault="003B0F45" w:rsidP="00A13226">
      <w:pPr>
        <w:spacing w:after="240"/>
        <w:jc w:val="center"/>
        <w:outlineLvl w:val="0"/>
        <w:rPr>
          <w:rFonts w:ascii="Arial" w:hAnsi="Arial"/>
          <w:b/>
          <w:sz w:val="20"/>
        </w:rPr>
      </w:pPr>
      <w:r w:rsidRPr="007E6C9D">
        <w:rPr>
          <w:rFonts w:ascii="Arial" w:hAnsi="Arial"/>
          <w:b/>
          <w:sz w:val="20"/>
        </w:rPr>
        <w:t>THANK YOU. PLEASE KEEP A COPY OF THIS SURVEY FOR YOUR RECORDS.</w:t>
      </w:r>
    </w:p>
    <w:p w:rsidR="003B0F45" w:rsidRPr="007E6C9D" w:rsidRDefault="003B0F45" w:rsidP="00A13226">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7E6C9D">
        <w:rPr>
          <w:rFonts w:ascii="Arial" w:hAnsi="Arial" w:cs="Arial"/>
          <w:sz w:val="20"/>
        </w:rPr>
        <w:tab/>
      </w:r>
      <w:r w:rsidRPr="007E6C9D">
        <w:rPr>
          <w:rFonts w:ascii="Arial" w:hAnsi="Arial" w:cs="Arial"/>
          <w:b/>
          <w:sz w:val="18"/>
          <w:szCs w:val="18"/>
        </w:rPr>
        <w:t>PLEASE RETURN COMPLETED FORM TO:</w:t>
      </w:r>
      <w:r w:rsidRPr="007E6C9D">
        <w:rPr>
          <w:rFonts w:ascii="Arial" w:hAnsi="Arial" w:cs="Arial"/>
          <w:b/>
          <w:sz w:val="18"/>
          <w:szCs w:val="18"/>
        </w:rPr>
        <w:tab/>
        <w:t>IF YOU HAVE ANY QUESTIONS OR COMMENTS, CONTACT:</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b/>
          <w:sz w:val="20"/>
        </w:rPr>
        <w:t>Mail:</w:t>
      </w:r>
      <w:r w:rsidRPr="007E6C9D">
        <w:rPr>
          <w:rFonts w:ascii="Arial" w:hAnsi="Arial" w:cs="Arial"/>
          <w:sz w:val="20"/>
        </w:rPr>
        <w:tab/>
      </w:r>
      <w:r w:rsidR="00E064BE">
        <w:rPr>
          <w:rFonts w:ascii="Arial" w:hAnsi="Arial" w:cs="Arial"/>
          <w:sz w:val="20"/>
        </w:rPr>
        <w:t>Laurie Lewis</w:t>
      </w:r>
      <w:r w:rsidRPr="007E6C9D">
        <w:rPr>
          <w:rFonts w:ascii="Arial" w:hAnsi="Arial" w:cs="Arial"/>
          <w:sz w:val="20"/>
        </w:rPr>
        <w:t xml:space="preserve"> (</w:t>
      </w:r>
      <w:r w:rsidR="00664C4D" w:rsidRPr="007E6C9D">
        <w:rPr>
          <w:rFonts w:ascii="Arial" w:hAnsi="Arial" w:cs="Arial"/>
          <w:sz w:val="20"/>
        </w:rPr>
        <w:t>6197.02.01.02</w:t>
      </w:r>
      <w:r w:rsidRPr="007E6C9D">
        <w:rPr>
          <w:rFonts w:ascii="Arial" w:hAnsi="Arial" w:cs="Arial"/>
          <w:sz w:val="20"/>
        </w:rPr>
        <w:t>)</w:t>
      </w:r>
      <w:r w:rsidRPr="007E6C9D">
        <w:rPr>
          <w:rFonts w:ascii="Arial" w:hAnsi="Arial" w:cs="Arial"/>
          <w:sz w:val="20"/>
        </w:rPr>
        <w:tab/>
      </w:r>
      <w:r w:rsidR="00E064BE">
        <w:rPr>
          <w:rFonts w:ascii="Arial" w:hAnsi="Arial" w:cs="Arial"/>
          <w:sz w:val="20"/>
        </w:rPr>
        <w:t xml:space="preserve">Laurie Lewis </w:t>
      </w:r>
      <w:r w:rsidRPr="007E6C9D">
        <w:rPr>
          <w:rFonts w:ascii="Arial" w:hAnsi="Arial" w:cs="Arial"/>
          <w:sz w:val="20"/>
        </w:rPr>
        <w:t>at Westat</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Westat</w:t>
      </w:r>
      <w:r w:rsidRPr="007E6C9D">
        <w:rPr>
          <w:rFonts w:ascii="Arial" w:hAnsi="Arial" w:cs="Arial"/>
          <w:sz w:val="20"/>
        </w:rPr>
        <w:tab/>
        <w:t xml:space="preserve">800-937-8281, ext. </w:t>
      </w:r>
      <w:r w:rsidR="00E064BE">
        <w:rPr>
          <w:rFonts w:ascii="Arial" w:hAnsi="Arial" w:cs="Arial"/>
          <w:sz w:val="20"/>
        </w:rPr>
        <w:t>8284</w:t>
      </w:r>
      <w:r w:rsidRPr="007E6C9D">
        <w:rPr>
          <w:rFonts w:ascii="Arial" w:hAnsi="Arial" w:cs="Arial"/>
          <w:sz w:val="20"/>
        </w:rPr>
        <w:t xml:space="preserve"> or 301-</w:t>
      </w:r>
      <w:r w:rsidR="00E064BE">
        <w:rPr>
          <w:rFonts w:ascii="Arial" w:hAnsi="Arial" w:cs="Arial"/>
          <w:sz w:val="20"/>
        </w:rPr>
        <w:t>251</w:t>
      </w:r>
      <w:r w:rsidRPr="007E6C9D">
        <w:rPr>
          <w:rFonts w:ascii="Arial" w:hAnsi="Arial" w:cs="Arial"/>
          <w:sz w:val="20"/>
        </w:rPr>
        <w:t>-</w:t>
      </w:r>
      <w:r w:rsidR="00E064BE">
        <w:rPr>
          <w:rFonts w:ascii="Arial" w:hAnsi="Arial" w:cs="Arial"/>
          <w:sz w:val="20"/>
        </w:rPr>
        <w:t>8284</w:t>
      </w:r>
    </w:p>
    <w:p w:rsidR="00A13226"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1600 Research Boulevard</w:t>
      </w:r>
      <w:r w:rsidRPr="007E6C9D">
        <w:rPr>
          <w:rFonts w:ascii="Arial" w:hAnsi="Arial" w:cs="Arial"/>
          <w:sz w:val="20"/>
        </w:rPr>
        <w:tab/>
        <w:t xml:space="preserve">E-mail: </w:t>
      </w:r>
      <w:r w:rsidR="00C5385E">
        <w:rPr>
          <w:rFonts w:ascii="Arial" w:hAnsi="Arial" w:cs="Arial"/>
          <w:sz w:val="20"/>
        </w:rPr>
        <w:t>HighSchoolEnglishLearners</w:t>
      </w:r>
      <w:r w:rsidR="00A13226" w:rsidRPr="00513564">
        <w:rPr>
          <w:rFonts w:ascii="Arial" w:hAnsi="Arial" w:cs="Arial"/>
          <w:sz w:val="20"/>
        </w:rPr>
        <w:t>@westat.com</w:t>
      </w:r>
    </w:p>
    <w:p w:rsidR="003B0F45" w:rsidRPr="007E6C9D" w:rsidRDefault="003B0F45" w:rsidP="00A13226">
      <w:pPr>
        <w:pBdr>
          <w:left w:val="single" w:sz="6" w:space="0" w:color="000000"/>
          <w:right w:val="single" w:sz="6" w:space="0" w:color="000000"/>
        </w:pBdr>
        <w:tabs>
          <w:tab w:val="left" w:pos="720"/>
          <w:tab w:val="left" w:pos="5760"/>
        </w:tabs>
        <w:spacing w:line="200" w:lineRule="atLeast"/>
        <w:rPr>
          <w:rFonts w:ascii="Arial" w:hAnsi="Arial" w:cs="Arial"/>
          <w:sz w:val="20"/>
        </w:rPr>
      </w:pPr>
      <w:r w:rsidRPr="007E6C9D">
        <w:rPr>
          <w:rFonts w:ascii="Arial" w:hAnsi="Arial" w:cs="Arial"/>
          <w:sz w:val="20"/>
        </w:rPr>
        <w:tab/>
        <w:t>Rockville, Maryland 20850-3129</w:t>
      </w:r>
      <w:r w:rsidRPr="007E6C9D">
        <w:rPr>
          <w:rFonts w:ascii="Arial" w:hAnsi="Arial" w:cs="Arial"/>
          <w:sz w:val="20"/>
        </w:rPr>
        <w:tab/>
      </w:r>
    </w:p>
    <w:p w:rsidR="003B0F45" w:rsidRPr="007E6C9D" w:rsidRDefault="003B0F45" w:rsidP="00A13226">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7E6C9D">
        <w:rPr>
          <w:rFonts w:ascii="Arial" w:hAnsi="Arial" w:cs="Arial"/>
          <w:b/>
          <w:sz w:val="20"/>
        </w:rPr>
        <w:t>Fax:</w:t>
      </w:r>
      <w:r w:rsidRPr="007E6C9D">
        <w:rPr>
          <w:rFonts w:ascii="Arial" w:hAnsi="Arial" w:cs="Arial"/>
          <w:sz w:val="20"/>
        </w:rPr>
        <w:tab/>
        <w:t>800-254-0984</w:t>
      </w:r>
    </w:p>
    <w:p w:rsidR="003B0F45" w:rsidRPr="007E6C9D" w:rsidRDefault="003B0F45" w:rsidP="00A13226">
      <w:pPr>
        <w:spacing w:before="240" w:after="80" w:line="240" w:lineRule="auto"/>
        <w:rPr>
          <w:rFonts w:ascii="Arial" w:hAnsi="Arial"/>
          <w:sz w:val="16"/>
          <w:szCs w:val="16"/>
        </w:rPr>
      </w:pPr>
      <w:r w:rsidRPr="007E6C9D">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w:t>
      </w:r>
      <w:r w:rsidR="002B529F">
        <w:rPr>
          <w:rFonts w:ascii="Arial" w:hAnsi="Arial"/>
          <w:sz w:val="16"/>
          <w:szCs w:val="16"/>
        </w:rPr>
        <w:t>30</w:t>
      </w:r>
      <w:r w:rsidRPr="007E6C9D">
        <w:rPr>
          <w:rFonts w:ascii="Arial" w:hAnsi="Arial"/>
          <w:sz w:val="16"/>
          <w:szCs w:val="16"/>
        </w:rPr>
        <w:t xml:space="preserve"> minutes per response, including the time to review instructions, search existing data resources, gather the data needed, and complete and review the information collection. If you have any comments concerning the accuracy of the time estimate</w:t>
      </w:r>
      <w:r w:rsidR="0049129A">
        <w:rPr>
          <w:rFonts w:ascii="Arial" w:hAnsi="Arial"/>
          <w:sz w:val="16"/>
          <w:szCs w:val="16"/>
        </w:rPr>
        <w:t>,</w:t>
      </w:r>
      <w:r w:rsidRPr="007E6C9D">
        <w:rPr>
          <w:rFonts w:ascii="Arial" w:hAnsi="Arial"/>
          <w:sz w:val="16"/>
          <w:szCs w:val="16"/>
        </w:rPr>
        <w:t xml:space="preserve"> suggestions for improving this form, </w:t>
      </w:r>
      <w:r w:rsidR="0049129A">
        <w:rPr>
          <w:rFonts w:ascii="Arial" w:hAnsi="Arial"/>
          <w:sz w:val="16"/>
          <w:szCs w:val="16"/>
        </w:rPr>
        <w:t xml:space="preserve">or any </w:t>
      </w:r>
      <w:r w:rsidRPr="007E6C9D">
        <w:rPr>
          <w:rFonts w:ascii="Arial" w:hAnsi="Arial"/>
          <w:sz w:val="16"/>
          <w:szCs w:val="16"/>
        </w:rPr>
        <w:t xml:space="preserve">comments or concerns regarding the status of your individual submission of this form, </w:t>
      </w:r>
      <w:r w:rsidR="0049129A">
        <w:rPr>
          <w:rFonts w:ascii="Arial" w:hAnsi="Arial"/>
          <w:sz w:val="16"/>
          <w:szCs w:val="16"/>
        </w:rPr>
        <w:t xml:space="preserve">please </w:t>
      </w:r>
      <w:r w:rsidRPr="007E6C9D">
        <w:rPr>
          <w:rFonts w:ascii="Arial" w:hAnsi="Arial"/>
          <w:sz w:val="16"/>
          <w:szCs w:val="16"/>
        </w:rPr>
        <w:t xml:space="preserve">write directly to: National Center for Education Statistics, </w:t>
      </w:r>
      <w:r w:rsidR="0049129A" w:rsidRPr="0049129A">
        <w:rPr>
          <w:rFonts w:ascii="Arial" w:hAnsi="Arial"/>
          <w:sz w:val="16"/>
          <w:szCs w:val="16"/>
        </w:rPr>
        <w:t>Quick Response Information System (QRIS)</w:t>
      </w:r>
      <w:r w:rsidR="0049129A">
        <w:rPr>
          <w:rFonts w:ascii="Arial" w:hAnsi="Arial"/>
          <w:sz w:val="16"/>
          <w:szCs w:val="16"/>
        </w:rPr>
        <w:t xml:space="preserve">, </w:t>
      </w:r>
      <w:r w:rsidRPr="007E6C9D">
        <w:rPr>
          <w:rFonts w:ascii="Arial" w:hAnsi="Arial"/>
          <w:sz w:val="16"/>
          <w:szCs w:val="16"/>
        </w:rPr>
        <w:t xml:space="preserve">1990 K Street, NW, </w:t>
      </w:r>
      <w:r w:rsidR="0049129A">
        <w:rPr>
          <w:rFonts w:ascii="Arial" w:hAnsi="Arial"/>
          <w:sz w:val="16"/>
          <w:szCs w:val="16"/>
        </w:rPr>
        <w:t>9</w:t>
      </w:r>
      <w:r w:rsidR="0049129A" w:rsidRPr="0049129A">
        <w:rPr>
          <w:rFonts w:ascii="Arial" w:hAnsi="Arial"/>
          <w:sz w:val="16"/>
          <w:szCs w:val="16"/>
          <w:vertAlign w:val="superscript"/>
        </w:rPr>
        <w:t>th</w:t>
      </w:r>
      <w:r w:rsidR="0049129A">
        <w:rPr>
          <w:rFonts w:ascii="Arial" w:hAnsi="Arial"/>
          <w:sz w:val="16"/>
          <w:szCs w:val="16"/>
        </w:rPr>
        <w:t xml:space="preserve"> floor, </w:t>
      </w:r>
      <w:r w:rsidRPr="007E6C9D">
        <w:rPr>
          <w:rFonts w:ascii="Arial" w:hAnsi="Arial"/>
          <w:sz w:val="16"/>
          <w:szCs w:val="16"/>
        </w:rPr>
        <w:t>Washington, DC 20006.</w:t>
      </w:r>
    </w:p>
    <w:p w:rsidR="00C327F9" w:rsidRPr="007E6C9D" w:rsidRDefault="003B0F45" w:rsidP="00F16FBD">
      <w:pPr>
        <w:spacing w:line="228" w:lineRule="auto"/>
        <w:outlineLvl w:val="0"/>
        <w:rPr>
          <w:rFonts w:ascii="Arial" w:eastAsia="Goudy Stout" w:hAnsi="Arial" w:cs="Arial"/>
          <w:color w:val="000000" w:themeColor="text1"/>
          <w:szCs w:val="24"/>
        </w:rPr>
      </w:pPr>
      <w:r w:rsidRPr="007E6C9D">
        <w:rPr>
          <w:rFonts w:ascii="Arial" w:hAnsi="Arial"/>
          <w:sz w:val="16"/>
        </w:rPr>
        <w:t>FRSS Form No. 10</w:t>
      </w:r>
      <w:r w:rsidR="00812939" w:rsidRPr="007E6C9D">
        <w:rPr>
          <w:rFonts w:ascii="Arial" w:hAnsi="Arial"/>
          <w:sz w:val="16"/>
        </w:rPr>
        <w:t>7</w:t>
      </w:r>
      <w:r w:rsidRPr="007E6C9D">
        <w:rPr>
          <w:rFonts w:ascii="Arial" w:hAnsi="Arial"/>
          <w:sz w:val="16"/>
        </w:rPr>
        <w:t>, 0</w:t>
      </w:r>
      <w:r w:rsidR="00812939" w:rsidRPr="007E6C9D">
        <w:rPr>
          <w:rFonts w:ascii="Arial" w:hAnsi="Arial"/>
          <w:sz w:val="16"/>
        </w:rPr>
        <w:t>9</w:t>
      </w:r>
      <w:r w:rsidRPr="007E6C9D">
        <w:rPr>
          <w:rFonts w:ascii="Arial" w:hAnsi="Arial"/>
          <w:sz w:val="16"/>
        </w:rPr>
        <w:t>/201</w:t>
      </w:r>
      <w:r w:rsidR="00812939" w:rsidRPr="007E6C9D">
        <w:rPr>
          <w:rFonts w:ascii="Arial" w:hAnsi="Arial"/>
          <w:sz w:val="16"/>
        </w:rPr>
        <w:t>5</w:t>
      </w:r>
    </w:p>
    <w:p w:rsidR="00F16FBD" w:rsidRPr="007E6C9D" w:rsidRDefault="00F16FBD">
      <w:pPr>
        <w:spacing w:after="200" w:line="276" w:lineRule="auto"/>
        <w:rPr>
          <w:rFonts w:ascii="Arial" w:eastAsia="Goudy Stout" w:hAnsi="Arial" w:cs="Arial"/>
          <w:color w:val="000000" w:themeColor="text1"/>
          <w:szCs w:val="24"/>
        </w:rPr>
        <w:sectPr w:rsidR="00F16FBD" w:rsidRPr="007E6C9D" w:rsidSect="007C4FB2">
          <w:pgSz w:w="12240" w:h="15840"/>
          <w:pgMar w:top="720" w:right="720" w:bottom="720" w:left="720" w:header="720" w:footer="720" w:gutter="0"/>
          <w:cols w:space="720"/>
          <w:docGrid w:linePitch="360"/>
        </w:sect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267358" w:rsidRPr="007E6C9D" w:rsidTr="00A13226">
        <w:tc>
          <w:tcPr>
            <w:tcW w:w="5000" w:type="pct"/>
          </w:tcPr>
          <w:p w:rsidR="00F4561A" w:rsidRPr="00F4561A" w:rsidRDefault="00F4561A" w:rsidP="008D42F1">
            <w:pPr>
              <w:spacing w:before="60" w:after="240" w:line="240" w:lineRule="auto"/>
              <w:jc w:val="center"/>
              <w:rPr>
                <w:rFonts w:ascii="Arial" w:eastAsiaTheme="minorHAnsi" w:hAnsi="Arial" w:cs="Arial"/>
                <w:b/>
                <w:sz w:val="28"/>
                <w:szCs w:val="28"/>
              </w:rPr>
            </w:pPr>
            <w:r w:rsidRPr="00F4561A">
              <w:rPr>
                <w:rFonts w:ascii="Arial" w:eastAsiaTheme="minorHAnsi" w:hAnsi="Arial" w:cs="Arial"/>
                <w:b/>
                <w:sz w:val="28"/>
                <w:szCs w:val="28"/>
              </w:rPr>
              <w:lastRenderedPageBreak/>
              <w:t>Instructions and Defin</w:t>
            </w:r>
            <w:r>
              <w:rPr>
                <w:rFonts w:ascii="Arial" w:eastAsiaTheme="minorHAnsi" w:hAnsi="Arial" w:cs="Arial"/>
                <w:b/>
                <w:sz w:val="28"/>
                <w:szCs w:val="28"/>
              </w:rPr>
              <w:t>i</w:t>
            </w:r>
            <w:r w:rsidRPr="00F4561A">
              <w:rPr>
                <w:rFonts w:ascii="Arial" w:eastAsiaTheme="minorHAnsi" w:hAnsi="Arial" w:cs="Arial"/>
                <w:b/>
                <w:sz w:val="28"/>
                <w:szCs w:val="28"/>
              </w:rPr>
              <w:t>tions</w:t>
            </w:r>
          </w:p>
          <w:p w:rsidR="004E6F3F" w:rsidRPr="00D84964" w:rsidRDefault="004E6F3F" w:rsidP="008D42F1">
            <w:pPr>
              <w:spacing w:before="60" w:after="240" w:line="240" w:lineRule="auto"/>
              <w:rPr>
                <w:rFonts w:ascii="Arial" w:eastAsiaTheme="minorHAnsi" w:hAnsi="Arial" w:cs="Arial"/>
                <w:b/>
                <w:szCs w:val="24"/>
              </w:rPr>
            </w:pPr>
            <w:r w:rsidRPr="00D84964">
              <w:rPr>
                <w:rFonts w:ascii="Arial" w:eastAsiaTheme="minorHAnsi" w:hAnsi="Arial" w:cs="Arial"/>
                <w:b/>
                <w:szCs w:val="24"/>
              </w:rPr>
              <w:t>Please answer the survey about programs and services in your district for high school English learners during the current 2015-16 school year.</w:t>
            </w:r>
          </w:p>
          <w:p w:rsidR="008A12D4" w:rsidRPr="007E6C9D" w:rsidRDefault="008A12D4" w:rsidP="003F465D">
            <w:pPr>
              <w:spacing w:before="60" w:after="120" w:line="240" w:lineRule="auto"/>
              <w:rPr>
                <w:rFonts w:ascii="Arial" w:eastAsiaTheme="minorHAnsi" w:hAnsi="Arial" w:cs="Arial"/>
                <w:b/>
                <w:szCs w:val="24"/>
                <w:u w:val="single"/>
              </w:rPr>
            </w:pPr>
            <w:r w:rsidRPr="00E9290D">
              <w:rPr>
                <w:rFonts w:ascii="Arial" w:eastAsiaTheme="minorHAnsi" w:hAnsi="Arial" w:cs="Arial"/>
                <w:b/>
                <w:szCs w:val="24"/>
                <w:u w:val="single"/>
              </w:rPr>
              <w:t>Definitions</w:t>
            </w:r>
            <w:r w:rsidR="00B97977">
              <w:rPr>
                <w:rFonts w:ascii="Arial" w:eastAsiaTheme="minorHAnsi" w:hAnsi="Arial" w:cs="Arial"/>
                <w:b/>
                <w:szCs w:val="24"/>
                <w:u w:val="single"/>
              </w:rPr>
              <w:t xml:space="preserve"> for question</w:t>
            </w:r>
            <w:r w:rsidRPr="007E6C9D">
              <w:rPr>
                <w:rFonts w:ascii="Arial" w:eastAsiaTheme="minorHAnsi" w:hAnsi="Arial" w:cs="Arial"/>
                <w:b/>
                <w:szCs w:val="24"/>
                <w:u w:val="single"/>
              </w:rPr>
              <w:t xml:space="preserve"> </w:t>
            </w:r>
            <w:r w:rsidR="00131678">
              <w:rPr>
                <w:rFonts w:ascii="Arial" w:eastAsiaTheme="minorHAnsi" w:hAnsi="Arial" w:cs="Arial"/>
                <w:b/>
                <w:szCs w:val="24"/>
                <w:u w:val="single"/>
              </w:rPr>
              <w:t>3</w:t>
            </w:r>
          </w:p>
          <w:p w:rsidR="000F3BA4" w:rsidRPr="00082F46" w:rsidRDefault="000F3BA4" w:rsidP="00C337BA">
            <w:pPr>
              <w:spacing w:after="160" w:line="240" w:lineRule="auto"/>
              <w:rPr>
                <w:rFonts w:ascii="Arial" w:eastAsiaTheme="minorHAnsi" w:hAnsi="Arial" w:cs="Arial"/>
                <w:i/>
                <w:sz w:val="20"/>
              </w:rPr>
            </w:pPr>
            <w:r w:rsidRPr="007E6C9D">
              <w:rPr>
                <w:rFonts w:ascii="Arial" w:eastAsiaTheme="minorHAnsi" w:hAnsi="Arial" w:cs="Arial"/>
                <w:b/>
                <w:sz w:val="20"/>
              </w:rPr>
              <w:t>Bilingual education/instructio</w:t>
            </w:r>
            <w:r>
              <w:rPr>
                <w:rFonts w:ascii="Arial" w:eastAsiaTheme="minorHAnsi" w:hAnsi="Arial" w:cs="Arial"/>
                <w:b/>
                <w:sz w:val="20"/>
              </w:rPr>
              <w:t>n provided to English learner students only</w:t>
            </w:r>
            <w:r w:rsidRPr="007E6C9D">
              <w:rPr>
                <w:rFonts w:ascii="Arial" w:eastAsiaTheme="minorHAnsi" w:hAnsi="Arial" w:cs="Arial"/>
                <w:b/>
                <w:sz w:val="20"/>
              </w:rPr>
              <w:t>:</w:t>
            </w:r>
            <w:r w:rsidRPr="007E6C9D">
              <w:rPr>
                <w:rFonts w:ascii="Arial" w:eastAsiaTheme="minorHAnsi" w:hAnsi="Arial" w:cs="Arial"/>
                <w:sz w:val="20"/>
              </w:rPr>
              <w:t xml:space="preserve"> An educational program/instructional approach in which two languages, English and the students’ native </w:t>
            </w:r>
            <w:proofErr w:type="gramStart"/>
            <w:r w:rsidRPr="007E6C9D">
              <w:rPr>
                <w:rFonts w:ascii="Arial" w:eastAsiaTheme="minorHAnsi" w:hAnsi="Arial" w:cs="Arial"/>
                <w:sz w:val="20"/>
              </w:rPr>
              <w:t>language,</w:t>
            </w:r>
            <w:proofErr w:type="gramEnd"/>
            <w:r w:rsidRPr="007E6C9D">
              <w:rPr>
                <w:rFonts w:ascii="Arial" w:eastAsiaTheme="minorHAnsi" w:hAnsi="Arial" w:cs="Arial"/>
                <w:sz w:val="20"/>
              </w:rPr>
              <w:t xml:space="preserve"> are used to provide content instruction </w:t>
            </w:r>
            <w:r w:rsidRPr="00C73BCB">
              <w:rPr>
                <w:rFonts w:ascii="Arial" w:eastAsiaTheme="minorHAnsi" w:hAnsi="Arial" w:cs="Arial"/>
                <w:i/>
                <w:sz w:val="20"/>
              </w:rPr>
              <w:t>to classes of English learner students</w:t>
            </w:r>
            <w:r w:rsidRPr="007E6C9D">
              <w:rPr>
                <w:rFonts w:ascii="Arial" w:eastAsiaTheme="minorHAnsi" w:hAnsi="Arial" w:cs="Arial"/>
                <w:sz w:val="20"/>
              </w:rPr>
              <w:t xml:space="preserve">. Bilingual programs </w:t>
            </w:r>
            <w:r>
              <w:rPr>
                <w:rFonts w:ascii="Arial" w:eastAsiaTheme="minorHAnsi" w:hAnsi="Arial" w:cs="Arial"/>
                <w:sz w:val="20"/>
              </w:rPr>
              <w:t xml:space="preserve">may </w:t>
            </w:r>
            <w:r w:rsidRPr="007E6C9D">
              <w:rPr>
                <w:rFonts w:ascii="Arial" w:eastAsiaTheme="minorHAnsi" w:hAnsi="Arial" w:cs="Arial"/>
                <w:sz w:val="20"/>
              </w:rPr>
              <w:t xml:space="preserve">promote proficiency in both languages with the goal of students’ becoming fully bilingual, </w:t>
            </w:r>
            <w:r>
              <w:rPr>
                <w:rFonts w:ascii="Arial" w:eastAsiaTheme="minorHAnsi" w:hAnsi="Arial" w:cs="Arial"/>
                <w:sz w:val="20"/>
              </w:rPr>
              <w:t xml:space="preserve">or the </w:t>
            </w:r>
            <w:r w:rsidRPr="007E6C9D">
              <w:rPr>
                <w:rFonts w:ascii="Arial" w:eastAsiaTheme="minorHAnsi" w:hAnsi="Arial" w:cs="Arial"/>
                <w:sz w:val="20"/>
              </w:rPr>
              <w:t xml:space="preserve">students’ native language </w:t>
            </w:r>
            <w:r>
              <w:rPr>
                <w:rFonts w:ascii="Arial" w:eastAsiaTheme="minorHAnsi" w:hAnsi="Arial" w:cs="Arial"/>
                <w:sz w:val="20"/>
              </w:rPr>
              <w:t xml:space="preserve">is used initially </w:t>
            </w:r>
            <w:r w:rsidRPr="007E6C9D">
              <w:rPr>
                <w:rFonts w:ascii="Arial" w:eastAsiaTheme="minorHAnsi" w:hAnsi="Arial" w:cs="Arial"/>
                <w:sz w:val="20"/>
              </w:rPr>
              <w:t>to assist in students’ transition to all-English instruction</w:t>
            </w:r>
            <w:r>
              <w:rPr>
                <w:rFonts w:ascii="Arial" w:eastAsiaTheme="minorHAnsi" w:hAnsi="Arial" w:cs="Arial"/>
                <w:sz w:val="20"/>
              </w:rPr>
              <w:t xml:space="preserve"> and then decreased over time</w:t>
            </w:r>
            <w:r w:rsidRPr="00082F46">
              <w:rPr>
                <w:rFonts w:ascii="Arial" w:eastAsiaTheme="minorHAnsi" w:hAnsi="Arial" w:cs="Arial"/>
                <w:i/>
                <w:sz w:val="20"/>
              </w:rPr>
              <w:t xml:space="preserve">. </w:t>
            </w:r>
          </w:p>
          <w:p w:rsidR="000F3BA4" w:rsidRPr="007E6C9D" w:rsidRDefault="000F3BA4" w:rsidP="00C337BA">
            <w:pPr>
              <w:spacing w:after="160" w:line="240" w:lineRule="auto"/>
              <w:rPr>
                <w:rFonts w:ascii="Arial" w:eastAsiaTheme="minorHAnsi" w:hAnsi="Arial" w:cs="Arial"/>
                <w:sz w:val="20"/>
              </w:rPr>
            </w:pPr>
            <w:r>
              <w:rPr>
                <w:rFonts w:ascii="Arial" w:eastAsiaTheme="minorHAnsi" w:hAnsi="Arial" w:cs="Arial"/>
                <w:b/>
                <w:sz w:val="20"/>
              </w:rPr>
              <w:t>Two-way bilingual education/d</w:t>
            </w:r>
            <w:r w:rsidRPr="007E6C9D">
              <w:rPr>
                <w:rFonts w:ascii="Arial" w:eastAsiaTheme="minorHAnsi" w:hAnsi="Arial" w:cs="Arial"/>
                <w:b/>
                <w:sz w:val="20"/>
              </w:rPr>
              <w:t>ual-language program:</w:t>
            </w:r>
            <w:r w:rsidRPr="007E6C9D">
              <w:rPr>
                <w:rFonts w:ascii="Arial" w:eastAsiaTheme="minorHAnsi" w:hAnsi="Arial" w:cs="Arial"/>
                <w:sz w:val="20"/>
              </w:rPr>
              <w:t xml:space="preserve"> Also known as two-way </w:t>
            </w:r>
            <w:r>
              <w:rPr>
                <w:rFonts w:ascii="Arial" w:eastAsiaTheme="minorHAnsi" w:hAnsi="Arial" w:cs="Arial"/>
                <w:sz w:val="20"/>
              </w:rPr>
              <w:t xml:space="preserve">immersion programs, two-way or dual language programs provide instruction using </w:t>
            </w:r>
            <w:r w:rsidRPr="007E6C9D">
              <w:rPr>
                <w:rFonts w:ascii="Arial" w:eastAsiaTheme="minorHAnsi" w:hAnsi="Arial" w:cs="Arial"/>
                <w:sz w:val="20"/>
              </w:rPr>
              <w:t xml:space="preserve">both English and a non-English language </w:t>
            </w:r>
            <w:r w:rsidRPr="00C73BCB">
              <w:rPr>
                <w:rFonts w:ascii="Arial" w:eastAsiaTheme="minorHAnsi" w:hAnsi="Arial" w:cs="Arial"/>
                <w:i/>
                <w:sz w:val="20"/>
              </w:rPr>
              <w:t>to classes that include both English learner and English proficient students</w:t>
            </w:r>
            <w:r w:rsidRPr="007E6C9D">
              <w:rPr>
                <w:rFonts w:ascii="Arial" w:eastAsiaTheme="minorHAnsi" w:hAnsi="Arial" w:cs="Arial"/>
                <w:sz w:val="20"/>
              </w:rPr>
              <w:t xml:space="preserve">. The program goals are for all students to become bilingual and bi-literate, </w:t>
            </w:r>
            <w:r>
              <w:rPr>
                <w:rFonts w:ascii="Arial" w:eastAsiaTheme="minorHAnsi" w:hAnsi="Arial" w:cs="Arial"/>
                <w:sz w:val="20"/>
              </w:rPr>
              <w:t xml:space="preserve">to </w:t>
            </w:r>
            <w:r w:rsidRPr="007E6C9D">
              <w:rPr>
                <w:rFonts w:ascii="Arial" w:eastAsiaTheme="minorHAnsi" w:hAnsi="Arial" w:cs="Arial"/>
                <w:sz w:val="20"/>
              </w:rPr>
              <w:t xml:space="preserve">succeed academically, and </w:t>
            </w:r>
            <w:r>
              <w:rPr>
                <w:rFonts w:ascii="Arial" w:eastAsiaTheme="minorHAnsi" w:hAnsi="Arial" w:cs="Arial"/>
                <w:sz w:val="20"/>
              </w:rPr>
              <w:t xml:space="preserve">to </w:t>
            </w:r>
            <w:r w:rsidRPr="007E6C9D">
              <w:rPr>
                <w:rFonts w:ascii="Arial" w:eastAsiaTheme="minorHAnsi" w:hAnsi="Arial" w:cs="Arial"/>
                <w:sz w:val="20"/>
              </w:rPr>
              <w:t xml:space="preserve">develop cross-cultural awareness. </w:t>
            </w:r>
          </w:p>
          <w:p w:rsidR="00FB1BEA" w:rsidRDefault="000F3BA4" w:rsidP="00FB1BEA">
            <w:pPr>
              <w:spacing w:after="120" w:line="240" w:lineRule="auto"/>
              <w:rPr>
                <w:rFonts w:ascii="Arial" w:eastAsiaTheme="minorHAnsi" w:hAnsi="Arial" w:cs="Arial"/>
                <w:sz w:val="20"/>
              </w:rPr>
            </w:pPr>
            <w:r w:rsidRPr="007E6C9D">
              <w:rPr>
                <w:rFonts w:ascii="Arial" w:eastAsiaTheme="minorHAnsi" w:hAnsi="Arial" w:cs="Arial"/>
                <w:b/>
                <w:sz w:val="20"/>
              </w:rPr>
              <w:t>English as a Second Language (ESL)</w:t>
            </w:r>
            <w:r w:rsidR="001F3D6D">
              <w:rPr>
                <w:rFonts w:ascii="Arial" w:eastAsiaTheme="minorHAnsi" w:hAnsi="Arial" w:cs="Arial"/>
                <w:b/>
                <w:sz w:val="20"/>
              </w:rPr>
              <w:t xml:space="preserve"> instruction:</w:t>
            </w:r>
            <w:r w:rsidRPr="007E6C9D">
              <w:rPr>
                <w:rFonts w:ascii="Arial" w:eastAsiaTheme="minorHAnsi" w:hAnsi="Arial" w:cs="Arial"/>
                <w:b/>
                <w:sz w:val="20"/>
              </w:rPr>
              <w:t xml:space="preserve"> </w:t>
            </w:r>
            <w:r w:rsidR="00FB1BEA" w:rsidRPr="007E6C9D">
              <w:rPr>
                <w:rFonts w:ascii="Arial" w:eastAsiaTheme="minorHAnsi" w:hAnsi="Arial" w:cs="Arial"/>
                <w:sz w:val="20"/>
              </w:rPr>
              <w:t>ESL programs (also known as English language development (ELD)) provide instruction that focuses on the structure and use of the English language, using carefully articulated English language instruction designed to meet the needs of students at various levels of English proficiency. Th</w:t>
            </w:r>
            <w:r w:rsidR="00FB1BEA">
              <w:rPr>
                <w:rFonts w:ascii="Arial" w:eastAsiaTheme="minorHAnsi" w:hAnsi="Arial" w:cs="Arial"/>
                <w:sz w:val="20"/>
              </w:rPr>
              <w:t>e</w:t>
            </w:r>
            <w:r w:rsidR="00FB1BEA" w:rsidRPr="007E6C9D">
              <w:rPr>
                <w:rFonts w:ascii="Arial" w:eastAsiaTheme="minorHAnsi" w:hAnsi="Arial" w:cs="Arial"/>
                <w:sz w:val="20"/>
              </w:rPr>
              <w:t xml:space="preserve"> instruction may also include use of content materials related to the students’ curriculum, and typically involves little or no use of the native language. </w:t>
            </w:r>
            <w:r w:rsidR="00FB1BEA" w:rsidRPr="00C337BA">
              <w:rPr>
                <w:rFonts w:ascii="Arial" w:eastAsiaTheme="minorHAnsi" w:hAnsi="Arial" w:cs="Arial"/>
                <w:sz w:val="20"/>
              </w:rPr>
              <w:t xml:space="preserve">ESL instruction </w:t>
            </w:r>
            <w:r w:rsidR="00FB1BEA">
              <w:rPr>
                <w:rFonts w:ascii="Arial" w:eastAsiaTheme="minorHAnsi" w:hAnsi="Arial" w:cs="Arial"/>
                <w:sz w:val="20"/>
              </w:rPr>
              <w:t xml:space="preserve">is provided in </w:t>
            </w:r>
            <w:r w:rsidR="00FB1BEA" w:rsidRPr="00C337BA">
              <w:rPr>
                <w:rFonts w:ascii="Arial" w:eastAsiaTheme="minorHAnsi" w:hAnsi="Arial" w:cs="Arial"/>
                <w:sz w:val="20"/>
              </w:rPr>
              <w:t xml:space="preserve">one or more </w:t>
            </w:r>
            <w:r w:rsidR="00FB1BEA">
              <w:rPr>
                <w:rFonts w:ascii="Arial" w:eastAsiaTheme="minorHAnsi" w:hAnsi="Arial" w:cs="Arial"/>
                <w:sz w:val="20"/>
              </w:rPr>
              <w:t xml:space="preserve">regularly </w:t>
            </w:r>
            <w:r w:rsidR="00FB1BEA" w:rsidRPr="00C337BA">
              <w:rPr>
                <w:rFonts w:ascii="Arial" w:eastAsiaTheme="minorHAnsi" w:hAnsi="Arial" w:cs="Arial"/>
                <w:sz w:val="20"/>
              </w:rPr>
              <w:t>scheduled class periods</w:t>
            </w:r>
            <w:r w:rsidR="00FB1BEA">
              <w:rPr>
                <w:rFonts w:ascii="Arial" w:eastAsiaTheme="minorHAnsi" w:hAnsi="Arial" w:cs="Arial"/>
                <w:sz w:val="20"/>
              </w:rPr>
              <w:t xml:space="preserve"> or, in some cases, as </w:t>
            </w:r>
            <w:r w:rsidR="00FB1BEA" w:rsidRPr="008A118F">
              <w:rPr>
                <w:rFonts w:ascii="Arial" w:eastAsiaTheme="minorHAnsi" w:hAnsi="Arial" w:cs="Arial"/>
                <w:i/>
                <w:sz w:val="20"/>
              </w:rPr>
              <w:t>push-in</w:t>
            </w:r>
            <w:r w:rsidR="00FB1BEA">
              <w:rPr>
                <w:rFonts w:ascii="Arial" w:eastAsiaTheme="minorHAnsi" w:hAnsi="Arial" w:cs="Arial"/>
                <w:sz w:val="20"/>
              </w:rPr>
              <w:t xml:space="preserve"> instruction (</w:t>
            </w:r>
            <w:r w:rsidR="00FB1BEA" w:rsidRPr="00A86EA2">
              <w:rPr>
                <w:rFonts w:ascii="Arial" w:eastAsiaTheme="minorHAnsi" w:hAnsi="Arial" w:cs="Arial"/>
                <w:sz w:val="20"/>
              </w:rPr>
              <w:t>the ESL instructor works with students within an ongoing content class)</w:t>
            </w:r>
            <w:r w:rsidR="00FB1BEA">
              <w:rPr>
                <w:rFonts w:ascii="Arial" w:eastAsiaTheme="minorHAnsi" w:hAnsi="Arial" w:cs="Arial"/>
                <w:sz w:val="20"/>
              </w:rPr>
              <w:t xml:space="preserve"> or as </w:t>
            </w:r>
            <w:r w:rsidR="00FB1BEA" w:rsidRPr="00A86EA2">
              <w:rPr>
                <w:rFonts w:ascii="Arial" w:eastAsiaTheme="minorHAnsi" w:hAnsi="Arial" w:cs="Arial"/>
                <w:i/>
                <w:sz w:val="20"/>
              </w:rPr>
              <w:t>pull-out</w:t>
            </w:r>
            <w:r w:rsidR="00FB1BEA" w:rsidRPr="00A86EA2">
              <w:rPr>
                <w:rFonts w:ascii="Arial" w:eastAsiaTheme="minorHAnsi" w:hAnsi="Arial" w:cs="Arial"/>
                <w:sz w:val="20"/>
              </w:rPr>
              <w:t xml:space="preserve"> </w:t>
            </w:r>
            <w:r w:rsidR="00FB1BEA">
              <w:rPr>
                <w:rFonts w:ascii="Arial" w:eastAsiaTheme="minorHAnsi" w:hAnsi="Arial" w:cs="Arial"/>
                <w:sz w:val="20"/>
              </w:rPr>
              <w:t>instruction</w:t>
            </w:r>
            <w:r w:rsidR="00FB1BEA" w:rsidRPr="00A86EA2">
              <w:rPr>
                <w:rFonts w:ascii="Arial" w:eastAsiaTheme="minorHAnsi" w:hAnsi="Arial" w:cs="Arial"/>
                <w:sz w:val="20"/>
              </w:rPr>
              <w:t xml:space="preserve"> (students move out of an ongoing class for an </w:t>
            </w:r>
            <w:r w:rsidR="00FB1BEA">
              <w:rPr>
                <w:rFonts w:ascii="Arial" w:eastAsiaTheme="minorHAnsi" w:hAnsi="Arial" w:cs="Arial"/>
                <w:sz w:val="20"/>
              </w:rPr>
              <w:t>ESL</w:t>
            </w:r>
            <w:r w:rsidR="00FB1BEA" w:rsidRPr="00A86EA2">
              <w:rPr>
                <w:rFonts w:ascii="Arial" w:eastAsiaTheme="minorHAnsi" w:hAnsi="Arial" w:cs="Arial"/>
                <w:sz w:val="20"/>
              </w:rPr>
              <w:t xml:space="preserve"> session)</w:t>
            </w:r>
            <w:r w:rsidR="00FB1BEA">
              <w:rPr>
                <w:rFonts w:ascii="Arial" w:eastAsiaTheme="minorHAnsi" w:hAnsi="Arial" w:cs="Arial"/>
                <w:sz w:val="20"/>
              </w:rPr>
              <w:t>.</w:t>
            </w:r>
          </w:p>
          <w:p w:rsidR="000F3BA4" w:rsidRPr="007E6C9D" w:rsidRDefault="000F3BA4" w:rsidP="000F3BA4">
            <w:pPr>
              <w:spacing w:after="160" w:line="240" w:lineRule="auto"/>
              <w:rPr>
                <w:rFonts w:ascii="Arial" w:eastAsiaTheme="minorHAnsi" w:hAnsi="Arial" w:cs="Arial"/>
                <w:sz w:val="20"/>
              </w:rPr>
            </w:pPr>
            <w:r>
              <w:rPr>
                <w:rFonts w:ascii="Arial" w:eastAsiaTheme="minorHAnsi" w:hAnsi="Arial" w:cs="Arial"/>
                <w:b/>
                <w:sz w:val="20"/>
              </w:rPr>
              <w:t>Instructional support by a p</w:t>
            </w:r>
            <w:r w:rsidRPr="007E6C9D">
              <w:rPr>
                <w:rFonts w:ascii="Arial" w:eastAsiaTheme="minorHAnsi" w:hAnsi="Arial" w:cs="Arial"/>
                <w:b/>
                <w:sz w:val="20"/>
              </w:rPr>
              <w:t>araprofessional:</w:t>
            </w:r>
            <w:r w:rsidRPr="007E6C9D">
              <w:rPr>
                <w:rFonts w:ascii="Arial" w:eastAsiaTheme="minorHAnsi" w:hAnsi="Arial" w:cs="Arial"/>
                <w:sz w:val="20"/>
              </w:rPr>
              <w:t xml:space="preserve"> </w:t>
            </w:r>
            <w:r>
              <w:rPr>
                <w:rFonts w:ascii="Arial" w:eastAsiaTheme="minorHAnsi" w:hAnsi="Arial" w:cs="Arial"/>
                <w:sz w:val="20"/>
              </w:rPr>
              <w:t>Paraprofessionals (al</w:t>
            </w:r>
            <w:r w:rsidRPr="007E6C9D">
              <w:rPr>
                <w:rFonts w:ascii="Arial" w:eastAsiaTheme="minorHAnsi" w:hAnsi="Arial" w:cs="Arial"/>
                <w:sz w:val="20"/>
              </w:rPr>
              <w:t xml:space="preserve">so </w:t>
            </w:r>
            <w:r>
              <w:rPr>
                <w:rFonts w:ascii="Arial" w:eastAsiaTheme="minorHAnsi" w:hAnsi="Arial" w:cs="Arial"/>
                <w:sz w:val="20"/>
              </w:rPr>
              <w:t>referred to as</w:t>
            </w:r>
            <w:r w:rsidRPr="007E6C9D">
              <w:rPr>
                <w:rFonts w:ascii="Arial" w:eastAsiaTheme="minorHAnsi" w:hAnsi="Arial" w:cs="Arial"/>
                <w:sz w:val="20"/>
              </w:rPr>
              <w:t xml:space="preserve"> instructional aides </w:t>
            </w:r>
            <w:r>
              <w:rPr>
                <w:rFonts w:ascii="Arial" w:eastAsiaTheme="minorHAnsi" w:hAnsi="Arial" w:cs="Arial"/>
                <w:sz w:val="20"/>
              </w:rPr>
              <w:t xml:space="preserve">or </w:t>
            </w:r>
            <w:r w:rsidRPr="007E6C9D">
              <w:rPr>
                <w:rFonts w:ascii="Arial" w:eastAsiaTheme="minorHAnsi" w:hAnsi="Arial" w:cs="Arial"/>
                <w:sz w:val="20"/>
              </w:rPr>
              <w:t>teachers’ aides</w:t>
            </w:r>
            <w:r>
              <w:rPr>
                <w:rFonts w:ascii="Arial" w:eastAsiaTheme="minorHAnsi" w:hAnsi="Arial" w:cs="Arial"/>
                <w:sz w:val="20"/>
              </w:rPr>
              <w:t>)</w:t>
            </w:r>
            <w:r w:rsidRPr="007E6C9D">
              <w:rPr>
                <w:rFonts w:ascii="Arial" w:eastAsiaTheme="minorHAnsi" w:hAnsi="Arial" w:cs="Arial"/>
                <w:sz w:val="20"/>
              </w:rPr>
              <w:t xml:space="preserve"> provide assistance to </w:t>
            </w:r>
            <w:r>
              <w:rPr>
                <w:rFonts w:ascii="Arial" w:eastAsiaTheme="minorHAnsi" w:hAnsi="Arial" w:cs="Arial"/>
                <w:sz w:val="20"/>
              </w:rPr>
              <w:t xml:space="preserve">English learner students </w:t>
            </w:r>
            <w:r w:rsidRPr="007E6C9D">
              <w:rPr>
                <w:rFonts w:ascii="Arial" w:eastAsiaTheme="minorHAnsi" w:hAnsi="Arial" w:cs="Arial"/>
                <w:sz w:val="20"/>
              </w:rPr>
              <w:t xml:space="preserve">in the classroom. They do not provide instruction, but provide additional support and help clarify material for students. Some paraprofessionals are bilingual in English and the students’ native language and in these cases they may provide translation or explanation in the native language. </w:t>
            </w:r>
          </w:p>
          <w:p w:rsidR="00B43E0A" w:rsidRPr="008C68CA" w:rsidRDefault="000F3BA4" w:rsidP="00B43E0A">
            <w:pPr>
              <w:spacing w:after="120" w:line="240" w:lineRule="auto"/>
              <w:rPr>
                <w:rFonts w:ascii="Arial" w:eastAsiaTheme="minorHAnsi" w:hAnsi="Arial" w:cs="Arial"/>
                <w:sz w:val="20"/>
              </w:rPr>
            </w:pPr>
            <w:r w:rsidRPr="007E6C9D">
              <w:rPr>
                <w:rFonts w:ascii="Arial" w:eastAsiaTheme="minorHAnsi" w:hAnsi="Arial" w:cs="Arial"/>
                <w:b/>
                <w:sz w:val="20"/>
              </w:rPr>
              <w:t>Sheltered English/content instruction:</w:t>
            </w:r>
            <w:r w:rsidR="00B43E0A">
              <w:rPr>
                <w:rFonts w:ascii="Arial" w:eastAsiaTheme="minorHAnsi" w:hAnsi="Arial" w:cs="Arial"/>
                <w:b/>
                <w:sz w:val="20"/>
              </w:rPr>
              <w:t xml:space="preserve"> </w:t>
            </w:r>
            <w:r w:rsidR="00B43E0A">
              <w:rPr>
                <w:rFonts w:ascii="Arial" w:eastAsiaTheme="minorHAnsi" w:hAnsi="Arial" w:cs="Arial"/>
                <w:sz w:val="20"/>
              </w:rPr>
              <w:t>S</w:t>
            </w:r>
            <w:r w:rsidR="00B43E0A" w:rsidRPr="007E6C9D">
              <w:rPr>
                <w:rFonts w:ascii="Arial" w:eastAsiaTheme="minorHAnsi" w:hAnsi="Arial" w:cs="Arial"/>
                <w:sz w:val="20"/>
              </w:rPr>
              <w:t>heltered instruction refers to regular grade-level instruction in core content areas that is provided in English through instructional strategies that make the academic content accessible to English learner students while also assisting them to acquire academic English</w:t>
            </w:r>
            <w:r w:rsidR="00B43E0A">
              <w:rPr>
                <w:rFonts w:ascii="Arial" w:eastAsiaTheme="minorHAnsi" w:hAnsi="Arial" w:cs="Arial"/>
                <w:sz w:val="20"/>
              </w:rPr>
              <w:t xml:space="preserve">. </w:t>
            </w:r>
            <w:r w:rsidR="00B43E0A" w:rsidRPr="008C68CA">
              <w:rPr>
                <w:rFonts w:ascii="Arial" w:eastAsiaTheme="minorHAnsi" w:hAnsi="Arial" w:cs="Arial"/>
                <w:sz w:val="20"/>
              </w:rPr>
              <w:t>Sheltered instruction may be provided by a teacher trained to shelter instruction</w:t>
            </w:r>
            <w:r w:rsidR="00B43E0A">
              <w:rPr>
                <w:rFonts w:ascii="Arial" w:eastAsiaTheme="minorHAnsi" w:hAnsi="Arial" w:cs="Arial"/>
                <w:sz w:val="20"/>
              </w:rPr>
              <w:t>,</w:t>
            </w:r>
            <w:r w:rsidR="00B43E0A" w:rsidRPr="008C68CA">
              <w:rPr>
                <w:rFonts w:ascii="Arial" w:eastAsiaTheme="minorHAnsi" w:hAnsi="Arial" w:cs="Arial"/>
                <w:sz w:val="20"/>
              </w:rPr>
              <w:t xml:space="preserve"> </w:t>
            </w:r>
            <w:r w:rsidR="00B43E0A">
              <w:rPr>
                <w:rFonts w:ascii="Arial" w:eastAsiaTheme="minorHAnsi" w:hAnsi="Arial" w:cs="Arial"/>
                <w:sz w:val="20"/>
              </w:rPr>
              <w:t>by a teacher</w:t>
            </w:r>
            <w:r w:rsidR="00B43E0A" w:rsidRPr="008C68CA">
              <w:rPr>
                <w:rFonts w:ascii="Arial" w:eastAsiaTheme="minorHAnsi" w:hAnsi="Arial" w:cs="Arial"/>
                <w:sz w:val="20"/>
              </w:rPr>
              <w:t xml:space="preserve"> dually certified in the content area and ESL</w:t>
            </w:r>
            <w:r w:rsidR="00B43E0A">
              <w:rPr>
                <w:rFonts w:ascii="Arial" w:eastAsiaTheme="minorHAnsi" w:hAnsi="Arial" w:cs="Arial"/>
                <w:sz w:val="20"/>
              </w:rPr>
              <w:t xml:space="preserve">, or through a </w:t>
            </w:r>
            <w:r w:rsidR="00B43E0A" w:rsidRPr="008C68CA">
              <w:rPr>
                <w:rFonts w:ascii="Arial" w:eastAsiaTheme="minorHAnsi" w:hAnsi="Arial" w:cs="Arial"/>
                <w:sz w:val="20"/>
              </w:rPr>
              <w:t>co-teaching model, in which instruction is presented by a content area teacher and a certified EL specialist teacher.</w:t>
            </w:r>
          </w:p>
          <w:p w:rsidR="00E9290D" w:rsidRDefault="00E9290D" w:rsidP="00E9290D">
            <w:pPr>
              <w:spacing w:after="120" w:line="240" w:lineRule="auto"/>
              <w:rPr>
                <w:rFonts w:ascii="Arial" w:eastAsiaTheme="minorHAnsi" w:hAnsi="Arial" w:cs="Arial"/>
                <w:b/>
                <w:szCs w:val="24"/>
                <w:u w:val="single"/>
              </w:rPr>
            </w:pPr>
            <w:r w:rsidRPr="00547073">
              <w:rPr>
                <w:rFonts w:ascii="Arial" w:eastAsiaTheme="minorHAnsi" w:hAnsi="Arial" w:cs="Arial"/>
                <w:b/>
                <w:szCs w:val="24"/>
                <w:u w:val="single"/>
              </w:rPr>
              <w:t>Definition for question</w:t>
            </w:r>
            <w:r w:rsidR="00131678">
              <w:rPr>
                <w:rFonts w:ascii="Arial" w:eastAsiaTheme="minorHAnsi" w:hAnsi="Arial" w:cs="Arial"/>
                <w:b/>
                <w:szCs w:val="24"/>
                <w:u w:val="single"/>
              </w:rPr>
              <w:t>s 4</w:t>
            </w:r>
            <w:r>
              <w:rPr>
                <w:rFonts w:ascii="Arial" w:eastAsiaTheme="minorHAnsi" w:hAnsi="Arial" w:cs="Arial"/>
                <w:b/>
                <w:szCs w:val="24"/>
                <w:u w:val="single"/>
              </w:rPr>
              <w:t xml:space="preserve"> through </w:t>
            </w:r>
            <w:r w:rsidR="00131678">
              <w:rPr>
                <w:rFonts w:ascii="Arial" w:eastAsiaTheme="minorHAnsi" w:hAnsi="Arial" w:cs="Arial"/>
                <w:b/>
                <w:szCs w:val="24"/>
                <w:u w:val="single"/>
              </w:rPr>
              <w:t>8</w:t>
            </w:r>
          </w:p>
          <w:p w:rsidR="00E9290D" w:rsidRPr="007E6C9D" w:rsidRDefault="00E9290D" w:rsidP="00E9290D">
            <w:pPr>
              <w:spacing w:after="160" w:line="240" w:lineRule="auto"/>
              <w:rPr>
                <w:rFonts w:ascii="Arial" w:eastAsiaTheme="minorHAnsi" w:hAnsi="Arial" w:cs="Arial"/>
                <w:sz w:val="20"/>
              </w:rPr>
            </w:pPr>
            <w:r w:rsidRPr="007E6C9D">
              <w:rPr>
                <w:rFonts w:ascii="Arial" w:eastAsiaTheme="minorHAnsi" w:hAnsi="Arial" w:cs="Arial"/>
                <w:b/>
                <w:sz w:val="20"/>
              </w:rPr>
              <w:t>Newcomer program:</w:t>
            </w:r>
            <w:r w:rsidRPr="007E6C9D">
              <w:rPr>
                <w:rFonts w:ascii="Arial" w:eastAsiaTheme="minorHAnsi" w:hAnsi="Arial" w:cs="Arial"/>
                <w:sz w:val="20"/>
              </w:rPr>
              <w:t xml:space="preserve"> A specialized academic environment that serves newly arrived, immigrant English learner students for a limited period of time. Newcomer programs typically focus on developing basic English language and literacy skills, instruction in core content, and acculturation to U.S. schooling. Students transition to a school’s regular language support program for English learners after they have participated in the newcomer program</w:t>
            </w:r>
            <w:r>
              <w:rPr>
                <w:rFonts w:ascii="Arial" w:eastAsiaTheme="minorHAnsi" w:hAnsi="Arial" w:cs="Arial"/>
                <w:sz w:val="20"/>
              </w:rPr>
              <w:t>.</w:t>
            </w:r>
          </w:p>
          <w:p w:rsidR="00547073" w:rsidRPr="00547073" w:rsidRDefault="00547073" w:rsidP="00790374">
            <w:pPr>
              <w:spacing w:after="120" w:line="240" w:lineRule="auto"/>
              <w:rPr>
                <w:rFonts w:ascii="Arial" w:eastAsiaTheme="minorHAnsi" w:hAnsi="Arial" w:cs="Arial"/>
                <w:b/>
                <w:szCs w:val="24"/>
                <w:u w:val="single"/>
              </w:rPr>
            </w:pPr>
            <w:r w:rsidRPr="00547073">
              <w:rPr>
                <w:rFonts w:ascii="Arial" w:eastAsiaTheme="minorHAnsi" w:hAnsi="Arial" w:cs="Arial"/>
                <w:b/>
                <w:szCs w:val="24"/>
                <w:u w:val="single"/>
              </w:rPr>
              <w:t xml:space="preserve">Definitions for question </w:t>
            </w:r>
            <w:r w:rsidR="008B78C0">
              <w:rPr>
                <w:rFonts w:ascii="Arial" w:eastAsiaTheme="minorHAnsi" w:hAnsi="Arial" w:cs="Arial"/>
                <w:b/>
                <w:szCs w:val="24"/>
                <w:u w:val="single"/>
              </w:rPr>
              <w:t>1</w:t>
            </w:r>
            <w:r w:rsidR="00131678">
              <w:rPr>
                <w:rFonts w:ascii="Arial" w:eastAsiaTheme="minorHAnsi" w:hAnsi="Arial" w:cs="Arial"/>
                <w:b/>
                <w:szCs w:val="24"/>
                <w:u w:val="single"/>
              </w:rPr>
              <w:t>3</w:t>
            </w:r>
          </w:p>
          <w:p w:rsidR="00547073" w:rsidRDefault="00547073" w:rsidP="003F465D">
            <w:pPr>
              <w:spacing w:after="160" w:line="240" w:lineRule="auto"/>
              <w:rPr>
                <w:rFonts w:ascii="Arial" w:eastAsiaTheme="minorHAnsi" w:hAnsi="Arial" w:cs="Arial"/>
                <w:sz w:val="20"/>
              </w:rPr>
            </w:pPr>
            <w:r w:rsidRPr="00547073">
              <w:rPr>
                <w:rFonts w:ascii="Arial" w:eastAsiaTheme="minorHAnsi" w:hAnsi="Arial" w:cs="Arial"/>
                <w:b/>
                <w:sz w:val="20"/>
              </w:rPr>
              <w:t>Use of the native language for content instruction:</w:t>
            </w:r>
            <w:r>
              <w:rPr>
                <w:rFonts w:ascii="Arial" w:eastAsiaTheme="minorHAnsi" w:hAnsi="Arial" w:cs="Arial"/>
                <w:sz w:val="20"/>
              </w:rPr>
              <w:t xml:space="preserve"> The student’s native language is used as the</w:t>
            </w:r>
            <w:r w:rsidR="004F131F">
              <w:rPr>
                <w:rFonts w:ascii="Arial" w:eastAsiaTheme="minorHAnsi" w:hAnsi="Arial" w:cs="Arial"/>
                <w:sz w:val="20"/>
              </w:rPr>
              <w:t xml:space="preserve"> lan</w:t>
            </w:r>
            <w:r>
              <w:rPr>
                <w:rFonts w:ascii="Arial" w:eastAsiaTheme="minorHAnsi" w:hAnsi="Arial" w:cs="Arial"/>
                <w:sz w:val="20"/>
              </w:rPr>
              <w:t>gu</w:t>
            </w:r>
            <w:r w:rsidR="004F131F">
              <w:rPr>
                <w:rFonts w:ascii="Arial" w:eastAsiaTheme="minorHAnsi" w:hAnsi="Arial" w:cs="Arial"/>
                <w:sz w:val="20"/>
              </w:rPr>
              <w:t>ag</w:t>
            </w:r>
            <w:r>
              <w:rPr>
                <w:rFonts w:ascii="Arial" w:eastAsiaTheme="minorHAnsi" w:hAnsi="Arial" w:cs="Arial"/>
                <w:sz w:val="20"/>
              </w:rPr>
              <w:t>e for presenting new academic concepts and introducing new academic skills.</w:t>
            </w:r>
          </w:p>
          <w:p w:rsidR="00267358" w:rsidRPr="007E6C9D" w:rsidRDefault="00547073" w:rsidP="00790374">
            <w:pPr>
              <w:spacing w:after="120" w:line="240" w:lineRule="auto"/>
              <w:rPr>
                <w:rFonts w:ascii="Arial" w:eastAsiaTheme="minorHAnsi" w:hAnsi="Arial" w:cs="Arial"/>
                <w:sz w:val="20"/>
              </w:rPr>
            </w:pPr>
            <w:r w:rsidRPr="00547073">
              <w:rPr>
                <w:rFonts w:ascii="Arial" w:eastAsiaTheme="minorHAnsi" w:hAnsi="Arial" w:cs="Arial"/>
                <w:b/>
                <w:sz w:val="20"/>
              </w:rPr>
              <w:t>Use of the native language for instructional support:</w:t>
            </w:r>
            <w:r>
              <w:rPr>
                <w:rFonts w:ascii="Arial" w:eastAsiaTheme="minorHAnsi" w:hAnsi="Arial" w:cs="Arial"/>
                <w:sz w:val="20"/>
              </w:rPr>
              <w:t xml:space="preserve"> The student’s native language is used to provide clarification of instruction in contexts where the teacher uses English as the primary language for presenting new academic concepts and introducing new academic skills.</w:t>
            </w:r>
          </w:p>
        </w:tc>
      </w:tr>
    </w:tbl>
    <w:p w:rsidR="00684C11" w:rsidRPr="001D251C" w:rsidRDefault="00267358" w:rsidP="00D17CBF">
      <w:pPr>
        <w:pStyle w:val="N0-FlLftBullet"/>
        <w:spacing w:before="0" w:after="0"/>
        <w:jc w:val="center"/>
        <w:rPr>
          <w:sz w:val="28"/>
          <w:szCs w:val="28"/>
          <w:highlight w:val="yellow"/>
        </w:rPr>
      </w:pPr>
      <w:r w:rsidRPr="007E6C9D">
        <w:rPr>
          <w:color w:val="000000" w:themeColor="text1"/>
          <w:szCs w:val="24"/>
        </w:rPr>
        <w:br w:type="page"/>
      </w:r>
      <w:r w:rsidR="00574C41">
        <w:rPr>
          <w:b/>
          <w:sz w:val="28"/>
          <w:szCs w:val="28"/>
          <w:bdr w:val="single" w:sz="4" w:space="0" w:color="auto"/>
        </w:rPr>
        <w:lastRenderedPageBreak/>
        <w:t xml:space="preserve">Respond about </w:t>
      </w:r>
      <w:r w:rsidR="005D781A" w:rsidRPr="001D251C">
        <w:rPr>
          <w:b/>
          <w:sz w:val="28"/>
          <w:szCs w:val="28"/>
          <w:bdr w:val="single" w:sz="4" w:space="0" w:color="auto"/>
        </w:rPr>
        <w:t>English learner</w:t>
      </w:r>
      <w:r w:rsidR="001D251C" w:rsidRPr="001D251C">
        <w:rPr>
          <w:b/>
          <w:sz w:val="28"/>
          <w:szCs w:val="28"/>
          <w:bdr w:val="single" w:sz="4" w:space="0" w:color="auto"/>
        </w:rPr>
        <w:t>s</w:t>
      </w:r>
      <w:r w:rsidR="005D781A" w:rsidRPr="001D251C">
        <w:rPr>
          <w:b/>
          <w:sz w:val="28"/>
          <w:szCs w:val="28"/>
          <w:bdr w:val="single" w:sz="4" w:space="0" w:color="auto"/>
        </w:rPr>
        <w:t xml:space="preserve"> at the </w:t>
      </w:r>
      <w:r w:rsidR="005D781A" w:rsidRPr="007B43F7">
        <w:rPr>
          <w:b/>
          <w:i/>
          <w:sz w:val="28"/>
          <w:szCs w:val="28"/>
          <w:bdr w:val="single" w:sz="4" w:space="0" w:color="auto"/>
        </w:rPr>
        <w:t>high school</w:t>
      </w:r>
      <w:r w:rsidR="005D781A" w:rsidRPr="001D251C">
        <w:rPr>
          <w:b/>
          <w:sz w:val="28"/>
          <w:szCs w:val="28"/>
          <w:bdr w:val="single" w:sz="4" w:space="0" w:color="auto"/>
        </w:rPr>
        <w:t xml:space="preserve"> level.</w:t>
      </w:r>
    </w:p>
    <w:p w:rsidR="00FD44D0" w:rsidRPr="007E6C9D" w:rsidRDefault="00FD44D0" w:rsidP="00E84360">
      <w:pPr>
        <w:pStyle w:val="N0-FlLftBullet"/>
        <w:numPr>
          <w:ilvl w:val="0"/>
          <w:numId w:val="8"/>
        </w:numPr>
      </w:pPr>
      <w:r>
        <w:t xml:space="preserve">Does your district currently enroll English learners at the </w:t>
      </w:r>
      <w:r w:rsidRPr="00660F58">
        <w:rPr>
          <w:b/>
        </w:rPr>
        <w:t>high school</w:t>
      </w:r>
      <w:r>
        <w:t xml:space="preserve"> level?</w:t>
      </w:r>
      <w:r w:rsidRPr="00FD44D0">
        <w:t xml:space="preserve"> </w:t>
      </w:r>
      <w:r>
        <w:t xml:space="preserve"> </w:t>
      </w:r>
      <w:r w:rsidRPr="007A4472">
        <w:rPr>
          <w:i/>
        </w:rPr>
        <w:t>(Check one.)</w:t>
      </w:r>
    </w:p>
    <w:tbl>
      <w:tblPr>
        <w:tblW w:w="0" w:type="auto"/>
        <w:tblInd w:w="765" w:type="dxa"/>
        <w:tblLayout w:type="fixed"/>
        <w:tblLook w:val="0000" w:firstRow="0" w:lastRow="0" w:firstColumn="0" w:lastColumn="0" w:noHBand="0" w:noVBand="0"/>
      </w:tblPr>
      <w:tblGrid>
        <w:gridCol w:w="3483"/>
        <w:gridCol w:w="6660"/>
      </w:tblGrid>
      <w:tr w:rsidR="00FD44D0" w:rsidRPr="007E6C9D" w:rsidTr="00C0284C">
        <w:tc>
          <w:tcPr>
            <w:tcW w:w="3483" w:type="dxa"/>
          </w:tcPr>
          <w:p w:rsidR="00FD44D0" w:rsidRPr="007E6C9D" w:rsidRDefault="00FD44D0" w:rsidP="00E84360">
            <w:pPr>
              <w:tabs>
                <w:tab w:val="right" w:leader="dot" w:pos="1436"/>
                <w:tab w:val="left" w:pos="1601"/>
                <w:tab w:val="left" w:pos="1930"/>
              </w:tabs>
              <w:rPr>
                <w:rFonts w:ascii="Arial" w:hAnsi="Arial" w:cs="Arial"/>
                <w:sz w:val="20"/>
              </w:rPr>
            </w:pPr>
            <w:r w:rsidRPr="007E6C9D">
              <w:rPr>
                <w:rFonts w:ascii="Arial" w:hAnsi="Arial" w:cs="Arial"/>
                <w:sz w:val="20"/>
              </w:rPr>
              <w:t>Yes</w:t>
            </w:r>
            <w:r w:rsidR="00C0284C">
              <w:rPr>
                <w:rFonts w:ascii="Arial" w:hAnsi="Arial" w:cs="Arial"/>
                <w:sz w:val="20"/>
              </w:rPr>
              <w:t>.</w:t>
            </w:r>
            <w:r w:rsidR="00E84360">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 xml:space="preserve">(Continue with question </w:t>
            </w:r>
            <w:r>
              <w:rPr>
                <w:rFonts w:ascii="Arial" w:hAnsi="Arial" w:cs="Arial"/>
                <w:i/>
                <w:sz w:val="20"/>
              </w:rPr>
              <w:t>2</w:t>
            </w:r>
            <w:r w:rsidRPr="007E6C9D">
              <w:rPr>
                <w:rFonts w:ascii="Arial" w:hAnsi="Arial" w:cs="Arial"/>
                <w:i/>
                <w:sz w:val="20"/>
              </w:rPr>
              <w:t>.)</w:t>
            </w:r>
          </w:p>
        </w:tc>
        <w:tc>
          <w:tcPr>
            <w:tcW w:w="6660" w:type="dxa"/>
          </w:tcPr>
          <w:p w:rsidR="00FD44D0" w:rsidRPr="007E6C9D" w:rsidRDefault="00FD44D0" w:rsidP="00E84360">
            <w:pPr>
              <w:tabs>
                <w:tab w:val="right" w:leader="dot" w:pos="1436"/>
                <w:tab w:val="left" w:pos="1601"/>
                <w:tab w:val="left" w:pos="1930"/>
              </w:tabs>
              <w:rPr>
                <w:rFonts w:ascii="Arial" w:hAnsi="Arial" w:cs="Arial"/>
                <w:i/>
                <w:sz w:val="20"/>
              </w:rPr>
            </w:pPr>
            <w:r w:rsidRPr="007E6C9D">
              <w:rPr>
                <w:rFonts w:ascii="Arial" w:hAnsi="Arial" w:cs="Arial"/>
                <w:sz w:val="20"/>
              </w:rPr>
              <w:t>No</w:t>
            </w:r>
            <w:r w:rsidR="00E84360">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(S</w:t>
            </w:r>
            <w:r>
              <w:rPr>
                <w:rFonts w:ascii="Arial" w:hAnsi="Arial" w:cs="Arial"/>
                <w:i/>
                <w:sz w:val="20"/>
              </w:rPr>
              <w:t>top</w:t>
            </w:r>
            <w:r w:rsidRPr="007E6C9D">
              <w:rPr>
                <w:rFonts w:ascii="Arial" w:hAnsi="Arial" w:cs="Arial"/>
                <w:i/>
                <w:sz w:val="20"/>
              </w:rPr>
              <w:t>.</w:t>
            </w:r>
            <w:r>
              <w:rPr>
                <w:rFonts w:ascii="Arial" w:hAnsi="Arial" w:cs="Arial"/>
                <w:i/>
                <w:sz w:val="20"/>
              </w:rPr>
              <w:t xml:space="preserve"> Complete respondent section on front and return survey.</w:t>
            </w:r>
            <w:r w:rsidRPr="007E6C9D">
              <w:rPr>
                <w:rFonts w:ascii="Arial" w:hAnsi="Arial" w:cs="Arial"/>
                <w:i/>
                <w:sz w:val="20"/>
              </w:rPr>
              <w:t>)</w:t>
            </w:r>
          </w:p>
        </w:tc>
      </w:tr>
    </w:tbl>
    <w:p w:rsidR="00CC3B4E" w:rsidRDefault="00CC3B4E" w:rsidP="002A4378">
      <w:pPr>
        <w:pStyle w:val="N0-FlLftBullet"/>
        <w:spacing w:after="240"/>
      </w:pPr>
      <w:r>
        <w:t>2.</w:t>
      </w:r>
      <w:r>
        <w:tab/>
      </w:r>
      <w:r w:rsidRPr="0091629B">
        <w:t xml:space="preserve">What is the current total number of </w:t>
      </w:r>
      <w:r w:rsidRPr="00D017F4">
        <w:rPr>
          <w:b/>
        </w:rPr>
        <w:t>high school</w:t>
      </w:r>
      <w:r w:rsidRPr="0091629B">
        <w:t xml:space="preserve"> English learners </w:t>
      </w:r>
      <w:r>
        <w:t xml:space="preserve">enrolled </w:t>
      </w:r>
      <w:r w:rsidRPr="0091629B">
        <w:t xml:space="preserve">in your </w:t>
      </w:r>
      <w:r>
        <w:t xml:space="preserve">school </w:t>
      </w:r>
      <w:r w:rsidRPr="0091629B">
        <w:t xml:space="preserve">district? </w:t>
      </w:r>
      <w:r>
        <w:t xml:space="preserve"> _______________</w:t>
      </w:r>
    </w:p>
    <w:p w:rsidR="00445CDE" w:rsidRPr="007E6C9D" w:rsidRDefault="00E74D50" w:rsidP="00DF488B">
      <w:pPr>
        <w:pStyle w:val="N0-FlLftBullet"/>
        <w:spacing w:after="0"/>
      </w:pPr>
      <w:r>
        <w:t>3</w:t>
      </w:r>
      <w:r w:rsidR="00684C11" w:rsidRPr="00393D1C">
        <w:t>.</w:t>
      </w:r>
      <w:r w:rsidR="00684C11" w:rsidRPr="00393D1C">
        <w:tab/>
      </w:r>
      <w:r w:rsidR="00445CDE" w:rsidRPr="00E9210F">
        <w:t>In your</w:t>
      </w:r>
      <w:r w:rsidR="00445CDE" w:rsidRPr="007E6C9D">
        <w:t xml:space="preserve"> district, which </w:t>
      </w:r>
      <w:r w:rsidR="00210245" w:rsidRPr="007E6C9D">
        <w:t xml:space="preserve">of the following </w:t>
      </w:r>
      <w:r w:rsidR="00445CDE" w:rsidRPr="007E6C9D">
        <w:t>E</w:t>
      </w:r>
      <w:r w:rsidR="000D6EC9" w:rsidRPr="007E6C9D">
        <w:t xml:space="preserve">nglish </w:t>
      </w:r>
      <w:r w:rsidR="00C26621" w:rsidRPr="007E6C9D">
        <w:t>l</w:t>
      </w:r>
      <w:r w:rsidR="000D6EC9" w:rsidRPr="007E6C9D">
        <w:t>earner</w:t>
      </w:r>
      <w:r w:rsidR="00445CDE" w:rsidRPr="007E6C9D">
        <w:t xml:space="preserve"> instructional </w:t>
      </w:r>
      <w:r w:rsidR="004D3813" w:rsidRPr="007E6C9D">
        <w:t>program</w:t>
      </w:r>
      <w:r w:rsidR="00445CDE" w:rsidRPr="007E6C9D">
        <w:t>s</w:t>
      </w:r>
      <w:r w:rsidR="004D3813" w:rsidRPr="007E6C9D">
        <w:t>/approaches</w:t>
      </w:r>
      <w:r w:rsidR="00445CDE" w:rsidRPr="007E6C9D">
        <w:t xml:space="preserve"> are currently </w:t>
      </w:r>
      <w:r w:rsidR="00986539" w:rsidRPr="007E6C9D">
        <w:t xml:space="preserve">provided for </w:t>
      </w:r>
      <w:r w:rsidR="00425235" w:rsidRPr="007E6C9D">
        <w:t>English learners</w:t>
      </w:r>
      <w:r w:rsidR="00D536CA" w:rsidRPr="007E6C9D">
        <w:t xml:space="preserve"> </w:t>
      </w:r>
      <w:r w:rsidR="004D3813" w:rsidRPr="007E6C9D">
        <w:t>in</w:t>
      </w:r>
      <w:r w:rsidR="00D536CA" w:rsidRPr="007E6C9D">
        <w:t xml:space="preserve"> </w:t>
      </w:r>
      <w:r w:rsidR="004D3813" w:rsidRPr="007E6C9D">
        <w:t>high school</w:t>
      </w:r>
      <w:r w:rsidR="00C26621" w:rsidRPr="007E6C9D">
        <w:t xml:space="preserve">? </w:t>
      </w:r>
      <w:r w:rsidR="00C26621" w:rsidRPr="007E6C9D">
        <w:rPr>
          <w:i/>
        </w:rPr>
        <w:t>(</w:t>
      </w:r>
      <w:r w:rsidR="00CD70F8" w:rsidRPr="007E6C9D">
        <w:rPr>
          <w:i/>
        </w:rPr>
        <w:t>Check</w:t>
      </w:r>
      <w:r w:rsidR="00C26621" w:rsidRPr="007E6C9D">
        <w:rPr>
          <w:i/>
        </w:rPr>
        <w:t xml:space="preserve"> one on each line.)</w:t>
      </w:r>
      <w:r w:rsidR="002E518F" w:rsidRPr="007E6C9D">
        <w:rPr>
          <w:i/>
        </w:rPr>
        <w:t xml:space="preserve"> </w:t>
      </w:r>
    </w:p>
    <w:p w:rsidR="00DB2B36" w:rsidRPr="00DB2B36" w:rsidRDefault="00DB2B36" w:rsidP="00DF488B">
      <w:pPr>
        <w:tabs>
          <w:tab w:val="center" w:pos="9540"/>
          <w:tab w:val="center" w:pos="1044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a.</w:t>
      </w:r>
      <w:r w:rsidRPr="00DB2B36">
        <w:rPr>
          <w:rFonts w:ascii="Arial" w:hAnsi="Arial" w:cs="Arial"/>
          <w:sz w:val="20"/>
        </w:rPr>
        <w:tab/>
      </w:r>
      <w:r w:rsidR="00A70FB1">
        <w:rPr>
          <w:rFonts w:ascii="Arial" w:hAnsi="Arial" w:cs="Arial"/>
          <w:sz w:val="20"/>
        </w:rPr>
        <w:t>Bilingual instruction for English learners in one or more content classes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bookmarkStart w:id="1" w:name="Check1"/>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bookmarkEnd w:id="1"/>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b.</w:t>
      </w:r>
      <w:r w:rsidRPr="00DB2B36">
        <w:rPr>
          <w:rFonts w:ascii="Arial" w:hAnsi="Arial" w:cs="Arial"/>
          <w:sz w:val="20"/>
        </w:rPr>
        <w:tab/>
      </w:r>
      <w:r w:rsidR="00A70FB1">
        <w:rPr>
          <w:rFonts w:ascii="Arial" w:hAnsi="Arial" w:cs="Arial"/>
          <w:sz w:val="20"/>
        </w:rPr>
        <w:t>Two-way bilingual/dual language program for English learner and English proficient students in one or more content classes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c.</w:t>
      </w:r>
      <w:r w:rsidRPr="00DB2B36">
        <w:rPr>
          <w:rFonts w:ascii="Arial" w:hAnsi="Arial" w:cs="Arial"/>
          <w:sz w:val="20"/>
        </w:rPr>
        <w:tab/>
      </w:r>
      <w:r w:rsidR="00A70FB1">
        <w:rPr>
          <w:rFonts w:ascii="Arial" w:hAnsi="Arial" w:cs="Arial"/>
          <w:sz w:val="20"/>
        </w:rPr>
        <w:t>English as a Second Language (ESL) instruction in scheduled class periods</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d.</w:t>
      </w:r>
      <w:r w:rsidRPr="00DB2B36">
        <w:rPr>
          <w:rFonts w:ascii="Arial" w:hAnsi="Arial" w:cs="Arial"/>
          <w:sz w:val="20"/>
        </w:rPr>
        <w:tab/>
      </w:r>
      <w:r w:rsidR="00A70FB1">
        <w:rPr>
          <w:rFonts w:ascii="Arial" w:hAnsi="Arial" w:cs="Arial"/>
          <w:sz w:val="20"/>
        </w:rPr>
        <w:t>English as a Second Language (ESL)</w:t>
      </w:r>
      <w:r w:rsidR="00F66294">
        <w:rPr>
          <w:rFonts w:ascii="Arial" w:hAnsi="Arial" w:cs="Arial"/>
          <w:sz w:val="20"/>
        </w:rPr>
        <w:t xml:space="preserve"> </w:t>
      </w:r>
      <w:r w:rsidR="002B3BF2">
        <w:rPr>
          <w:rFonts w:ascii="Arial" w:hAnsi="Arial" w:cs="Arial"/>
          <w:sz w:val="20"/>
        </w:rPr>
        <w:t xml:space="preserve">push-in </w:t>
      </w:r>
      <w:r w:rsidR="00A70FB1">
        <w:rPr>
          <w:rFonts w:ascii="Arial" w:hAnsi="Arial" w:cs="Arial"/>
          <w:sz w:val="20"/>
        </w:rPr>
        <w:t>or</w:t>
      </w:r>
      <w:r w:rsidR="002B3BF2" w:rsidRPr="002B3BF2">
        <w:rPr>
          <w:rFonts w:ascii="Arial" w:hAnsi="Arial" w:cs="Arial"/>
          <w:sz w:val="20"/>
        </w:rPr>
        <w:t xml:space="preserve"> </w:t>
      </w:r>
      <w:r w:rsidR="002B3BF2">
        <w:rPr>
          <w:rFonts w:ascii="Arial" w:hAnsi="Arial" w:cs="Arial"/>
          <w:sz w:val="20"/>
        </w:rPr>
        <w:t>pull-out instruction</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e.</w:t>
      </w:r>
      <w:r w:rsidRPr="00DB2B36">
        <w:rPr>
          <w:rFonts w:ascii="Arial" w:hAnsi="Arial" w:cs="Arial"/>
          <w:sz w:val="20"/>
        </w:rPr>
        <w:tab/>
      </w:r>
      <w:r w:rsidR="00A70FB1">
        <w:rPr>
          <w:rFonts w:ascii="Arial" w:hAnsi="Arial" w:cs="Arial"/>
          <w:sz w:val="20"/>
        </w:rPr>
        <w:t xml:space="preserve">Instructional support by a paraprofessional who </w:t>
      </w:r>
      <w:r w:rsidR="00A70FB1" w:rsidRPr="00B00E1B">
        <w:rPr>
          <w:rFonts w:ascii="Arial" w:hAnsi="Arial" w:cs="Arial"/>
          <w:i/>
          <w:sz w:val="20"/>
        </w:rPr>
        <w:t>does not speak</w:t>
      </w:r>
      <w:r w:rsidR="00A70FB1">
        <w:rPr>
          <w:rFonts w:ascii="Arial" w:hAnsi="Arial" w:cs="Arial"/>
          <w:sz w:val="20"/>
        </w:rPr>
        <w:t xml:space="preserve"> the student’s native language</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f.</w:t>
      </w:r>
      <w:r w:rsidRPr="00DB2B36">
        <w:rPr>
          <w:rFonts w:ascii="Arial" w:hAnsi="Arial" w:cs="Arial"/>
          <w:sz w:val="20"/>
        </w:rPr>
        <w:tab/>
      </w:r>
      <w:r w:rsidR="00A70FB1">
        <w:rPr>
          <w:rFonts w:ascii="Arial" w:hAnsi="Arial" w:cs="Arial"/>
          <w:sz w:val="20"/>
        </w:rPr>
        <w:t xml:space="preserve">Instructional support by a paraprofessional </w:t>
      </w:r>
      <w:r w:rsidR="00A70FB1" w:rsidRPr="00B00E1B">
        <w:rPr>
          <w:rFonts w:ascii="Arial" w:hAnsi="Arial" w:cs="Arial"/>
          <w:i/>
          <w:sz w:val="20"/>
        </w:rPr>
        <w:t>who speaks</w:t>
      </w:r>
      <w:r w:rsidR="00A70FB1">
        <w:rPr>
          <w:rFonts w:ascii="Arial" w:hAnsi="Arial" w:cs="Arial"/>
          <w:sz w:val="20"/>
        </w:rPr>
        <w:t xml:space="preserve"> the student’s native language</w:t>
      </w:r>
      <w:r w:rsidRPr="00DB2B36">
        <w:rPr>
          <w:rFonts w:ascii="Arial" w:hAnsi="Arial" w:cs="Arial"/>
          <w:sz w:val="20"/>
        </w:rPr>
        <w:tab/>
      </w:r>
      <w:r w:rsidRPr="00DB2B36" w:rsidDel="00E82D4C">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dot" w:pos="9360"/>
          <w:tab w:val="center" w:pos="9540"/>
          <w:tab w:val="center" w:pos="10440"/>
        </w:tabs>
        <w:spacing w:after="60"/>
        <w:ind w:left="720" w:right="2074" w:hanging="360"/>
        <w:rPr>
          <w:rFonts w:ascii="Arial" w:hAnsi="Arial" w:cs="Arial"/>
          <w:sz w:val="20"/>
        </w:rPr>
      </w:pPr>
      <w:r w:rsidRPr="00DB2B36">
        <w:rPr>
          <w:rFonts w:ascii="Arial" w:hAnsi="Arial" w:cs="Arial"/>
          <w:sz w:val="20"/>
        </w:rPr>
        <w:t>g.</w:t>
      </w:r>
      <w:r w:rsidRPr="00DB2B36">
        <w:rPr>
          <w:rFonts w:ascii="Arial" w:hAnsi="Arial" w:cs="Arial"/>
          <w:sz w:val="20"/>
        </w:rPr>
        <w:tab/>
      </w:r>
      <w:r w:rsidR="006A0CF2">
        <w:rPr>
          <w:rFonts w:ascii="Arial" w:hAnsi="Arial" w:cs="Arial"/>
          <w:sz w:val="20"/>
        </w:rPr>
        <w:t>Sheltered English/content</w:t>
      </w:r>
      <w:r w:rsidR="004E2FCC">
        <w:rPr>
          <w:rFonts w:ascii="Arial" w:hAnsi="Arial" w:cs="Arial"/>
          <w:sz w:val="20"/>
        </w:rPr>
        <w:t xml:space="preserve"> instruction</w:t>
      </w:r>
      <w:r w:rsidRPr="00DB2B36">
        <w:rPr>
          <w:rFonts w:ascii="Arial" w:hAnsi="Arial" w:cs="Arial"/>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DB2B36" w:rsidRPr="00DB2B36" w:rsidRDefault="00DB2B36" w:rsidP="001106A2">
      <w:pPr>
        <w:tabs>
          <w:tab w:val="right" w:leader="underscore" w:pos="9360"/>
          <w:tab w:val="center" w:pos="9540"/>
          <w:tab w:val="center" w:pos="10440"/>
        </w:tabs>
        <w:ind w:left="720" w:right="2074" w:hanging="360"/>
        <w:rPr>
          <w:rFonts w:ascii="Arial" w:hAnsi="Arial" w:cs="Arial"/>
          <w:sz w:val="20"/>
        </w:rPr>
      </w:pPr>
      <w:r w:rsidRPr="00DB2B36">
        <w:rPr>
          <w:rFonts w:ascii="Arial" w:hAnsi="Arial" w:cs="Arial"/>
          <w:sz w:val="20"/>
        </w:rPr>
        <w:t>h.</w:t>
      </w:r>
      <w:r w:rsidRPr="00DB2B36">
        <w:rPr>
          <w:rFonts w:ascii="Arial" w:hAnsi="Arial" w:cs="Arial"/>
          <w:sz w:val="20"/>
        </w:rPr>
        <w:tab/>
        <w:t xml:space="preserve">Other </w:t>
      </w:r>
      <w:r w:rsidRPr="00DB2B36">
        <w:rPr>
          <w:rFonts w:ascii="Arial" w:hAnsi="Arial" w:cs="Arial"/>
          <w:i/>
          <w:sz w:val="20"/>
        </w:rPr>
        <w:t>(please specify):</w:t>
      </w:r>
      <w:r w:rsidR="00B01BFE">
        <w:rPr>
          <w:rFonts w:ascii="Arial" w:hAnsi="Arial" w:cs="Arial"/>
          <w:i/>
          <w:sz w:val="20"/>
        </w:rPr>
        <w:tab/>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r w:rsidRPr="00DB2B36">
        <w:rPr>
          <w:rFonts w:ascii="Arial" w:hAnsi="Arial" w:cs="Arial"/>
          <w:sz w:val="20"/>
        </w:rPr>
        <w:tab/>
      </w:r>
      <w:r w:rsidRPr="00DB2B36">
        <w:rPr>
          <w:rFonts w:ascii="Arial" w:hAnsi="Arial" w:cs="Arial"/>
          <w:sz w:val="20"/>
        </w:rPr>
        <w:fldChar w:fldCharType="begin">
          <w:ffData>
            <w:name w:val="Check1"/>
            <w:enabled/>
            <w:calcOnExit w:val="0"/>
            <w:checkBox>
              <w:sizeAuto/>
              <w:default w:val="0"/>
            </w:checkBox>
          </w:ffData>
        </w:fldChar>
      </w:r>
      <w:r w:rsidRPr="00DB2B36">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DB2B36">
        <w:rPr>
          <w:rFonts w:ascii="Arial" w:hAnsi="Arial" w:cs="Arial"/>
          <w:sz w:val="20"/>
        </w:rPr>
        <w:fldChar w:fldCharType="end"/>
      </w:r>
    </w:p>
    <w:p w:rsidR="00E11B22" w:rsidRPr="007E6C9D" w:rsidRDefault="00E74D50" w:rsidP="00DF488B">
      <w:pPr>
        <w:pStyle w:val="N0-FlLftBullet"/>
      </w:pPr>
      <w:r>
        <w:t>4</w:t>
      </w:r>
      <w:r w:rsidR="00C214B4" w:rsidRPr="007E6C9D">
        <w:t>.</w:t>
      </w:r>
      <w:r w:rsidR="00C214B4" w:rsidRPr="007E6C9D">
        <w:tab/>
        <w:t>Does your district have a n</w:t>
      </w:r>
      <w:r w:rsidR="00E11B22" w:rsidRPr="007E6C9D">
        <w:t xml:space="preserve">ewcomer </w:t>
      </w:r>
      <w:r w:rsidR="00C214B4" w:rsidRPr="007E6C9D">
        <w:t>p</w:t>
      </w:r>
      <w:r w:rsidR="00E11B22" w:rsidRPr="007E6C9D">
        <w:t xml:space="preserve">rogram for English learners </w:t>
      </w:r>
      <w:r w:rsidR="00F74F70" w:rsidRPr="007E6C9D">
        <w:t>in high school</w:t>
      </w:r>
      <w:r w:rsidR="00E11B22" w:rsidRPr="007E6C9D">
        <w:t>?</w:t>
      </w:r>
      <w:r w:rsidR="00020590">
        <w:t xml:space="preserve"> </w:t>
      </w:r>
      <w:r w:rsidR="00020590" w:rsidRPr="007A4472">
        <w:rPr>
          <w:i/>
        </w:rPr>
        <w:t>(Check one.)</w:t>
      </w:r>
    </w:p>
    <w:tbl>
      <w:tblPr>
        <w:tblW w:w="0" w:type="auto"/>
        <w:tblInd w:w="765" w:type="dxa"/>
        <w:tblLayout w:type="fixed"/>
        <w:tblLook w:val="0000" w:firstRow="0" w:lastRow="0" w:firstColumn="0" w:lastColumn="0" w:noHBand="0" w:noVBand="0"/>
      </w:tblPr>
      <w:tblGrid>
        <w:gridCol w:w="4743"/>
        <w:gridCol w:w="4230"/>
      </w:tblGrid>
      <w:tr w:rsidR="00E11B22" w:rsidRPr="007E6C9D" w:rsidTr="00CD70F8">
        <w:tc>
          <w:tcPr>
            <w:tcW w:w="4743" w:type="dxa"/>
          </w:tcPr>
          <w:p w:rsidR="00E11B22" w:rsidRPr="007E6C9D" w:rsidRDefault="00E11B22" w:rsidP="007956E6">
            <w:pPr>
              <w:tabs>
                <w:tab w:val="right" w:leader="dot" w:pos="1436"/>
                <w:tab w:val="left" w:pos="1601"/>
                <w:tab w:val="left" w:pos="1930"/>
              </w:tabs>
              <w:rPr>
                <w:rFonts w:ascii="Arial" w:hAnsi="Arial" w:cs="Arial"/>
                <w:sz w:val="20"/>
              </w:rPr>
            </w:pPr>
            <w:r w:rsidRPr="007E6C9D">
              <w:rPr>
                <w:rFonts w:ascii="Arial" w:hAnsi="Arial" w:cs="Arial"/>
                <w:sz w:val="20"/>
              </w:rPr>
              <w:t>Yes</w:t>
            </w:r>
            <w:r w:rsidR="00B01BFE">
              <w:rPr>
                <w:rFonts w:ascii="Arial" w:hAnsi="Arial" w:cs="Arial"/>
                <w:sz w:val="20"/>
              </w:rPr>
              <w:tab/>
            </w:r>
            <w:r w:rsidRPr="007E6C9D">
              <w:rPr>
                <w:rFonts w:ascii="Arial" w:hAnsi="Arial" w:cs="Arial"/>
                <w:sz w:val="20"/>
              </w:rPr>
              <w:tab/>
            </w:r>
            <w:r w:rsidR="00CD70F8" w:rsidRPr="007E6C9D">
              <w:rPr>
                <w:rFonts w:ascii="Arial" w:hAnsi="Arial" w:cs="Arial"/>
                <w:sz w:val="20"/>
              </w:rPr>
              <w:fldChar w:fldCharType="begin">
                <w:ffData>
                  <w:name w:val="Check2"/>
                  <w:enabled/>
                  <w:calcOnExit w:val="0"/>
                  <w:checkBox>
                    <w:sizeAuto/>
                    <w:default w:val="0"/>
                  </w:checkBox>
                </w:ffData>
              </w:fldChar>
            </w:r>
            <w:bookmarkStart w:id="2" w:name="Check2"/>
            <w:r w:rsidR="00CD70F8"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sidRPr="007E6C9D">
              <w:rPr>
                <w:rFonts w:ascii="Arial" w:hAnsi="Arial" w:cs="Arial"/>
                <w:sz w:val="20"/>
              </w:rPr>
              <w:fldChar w:fldCharType="end"/>
            </w:r>
            <w:bookmarkEnd w:id="2"/>
            <w:r w:rsidRPr="007E6C9D">
              <w:rPr>
                <w:rFonts w:ascii="Arial" w:hAnsi="Arial" w:cs="Arial"/>
                <w:sz w:val="20"/>
              </w:rPr>
              <w:t xml:space="preserve"> </w:t>
            </w:r>
            <w:r w:rsidRPr="007E6C9D">
              <w:rPr>
                <w:rFonts w:ascii="Arial" w:hAnsi="Arial" w:cs="Arial"/>
                <w:i/>
                <w:sz w:val="20"/>
              </w:rPr>
              <w:t>(</w:t>
            </w:r>
            <w:r w:rsidR="001D063D" w:rsidRPr="007E6C9D">
              <w:rPr>
                <w:rFonts w:ascii="Arial" w:hAnsi="Arial" w:cs="Arial"/>
                <w:i/>
                <w:sz w:val="20"/>
              </w:rPr>
              <w:t>C</w:t>
            </w:r>
            <w:r w:rsidRPr="007E6C9D">
              <w:rPr>
                <w:rFonts w:ascii="Arial" w:hAnsi="Arial" w:cs="Arial"/>
                <w:i/>
                <w:sz w:val="20"/>
              </w:rPr>
              <w:t xml:space="preserve">ontinue with question </w:t>
            </w:r>
            <w:r w:rsidR="007956E6">
              <w:rPr>
                <w:rFonts w:ascii="Arial" w:hAnsi="Arial" w:cs="Arial"/>
                <w:i/>
                <w:sz w:val="20"/>
              </w:rPr>
              <w:t>5</w:t>
            </w:r>
            <w:r w:rsidR="001D063D" w:rsidRPr="007E6C9D">
              <w:rPr>
                <w:rFonts w:ascii="Arial" w:hAnsi="Arial" w:cs="Arial"/>
                <w:i/>
                <w:sz w:val="20"/>
              </w:rPr>
              <w:t>.</w:t>
            </w:r>
            <w:r w:rsidRPr="007E6C9D">
              <w:rPr>
                <w:rFonts w:ascii="Arial" w:hAnsi="Arial" w:cs="Arial"/>
                <w:i/>
                <w:sz w:val="20"/>
              </w:rPr>
              <w:t>)</w:t>
            </w:r>
          </w:p>
        </w:tc>
        <w:tc>
          <w:tcPr>
            <w:tcW w:w="4230" w:type="dxa"/>
          </w:tcPr>
          <w:p w:rsidR="00257162" w:rsidRPr="007E6C9D" w:rsidRDefault="00E11B22" w:rsidP="007956E6">
            <w:pPr>
              <w:tabs>
                <w:tab w:val="right" w:leader="dot" w:pos="1436"/>
                <w:tab w:val="left" w:pos="1601"/>
                <w:tab w:val="left" w:pos="1930"/>
              </w:tabs>
              <w:rPr>
                <w:rFonts w:ascii="Arial" w:hAnsi="Arial" w:cs="Arial"/>
                <w:i/>
                <w:sz w:val="20"/>
              </w:rPr>
            </w:pPr>
            <w:r w:rsidRPr="007E6C9D">
              <w:rPr>
                <w:rFonts w:ascii="Arial" w:hAnsi="Arial" w:cs="Arial"/>
                <w:sz w:val="20"/>
              </w:rPr>
              <w:t>No</w:t>
            </w:r>
            <w:r w:rsidR="00B01BFE">
              <w:rPr>
                <w:rFonts w:ascii="Arial" w:hAnsi="Arial" w:cs="Arial"/>
                <w:sz w:val="20"/>
              </w:rPr>
              <w:tab/>
            </w:r>
            <w:r w:rsidRPr="007E6C9D">
              <w:rPr>
                <w:rFonts w:ascii="Arial" w:hAnsi="Arial" w:cs="Arial"/>
                <w:sz w:val="20"/>
              </w:rPr>
              <w:tab/>
            </w:r>
            <w:r w:rsidR="00EC46EB" w:rsidRPr="007E6C9D">
              <w:rPr>
                <w:rFonts w:ascii="Arial" w:hAnsi="Arial" w:cs="Arial"/>
                <w:sz w:val="20"/>
              </w:rPr>
              <w:fldChar w:fldCharType="begin">
                <w:ffData>
                  <w:name w:val="Check2"/>
                  <w:enabled/>
                  <w:calcOnExit w:val="0"/>
                  <w:checkBox>
                    <w:sizeAuto/>
                    <w:default w:val="0"/>
                  </w:checkBox>
                </w:ffData>
              </w:fldChar>
            </w:r>
            <w:r w:rsidR="00EC46EB"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EC46EB" w:rsidRPr="007E6C9D">
              <w:rPr>
                <w:rFonts w:ascii="Arial" w:hAnsi="Arial" w:cs="Arial"/>
                <w:sz w:val="20"/>
              </w:rPr>
              <w:fldChar w:fldCharType="end"/>
            </w:r>
            <w:r w:rsidR="00EC46EB" w:rsidRPr="007E6C9D">
              <w:rPr>
                <w:rFonts w:ascii="Arial" w:hAnsi="Arial" w:cs="Arial"/>
                <w:sz w:val="20"/>
              </w:rPr>
              <w:t xml:space="preserve"> </w:t>
            </w:r>
            <w:r w:rsidRPr="007E6C9D">
              <w:rPr>
                <w:rFonts w:ascii="Arial" w:hAnsi="Arial" w:cs="Arial"/>
                <w:i/>
                <w:sz w:val="20"/>
              </w:rPr>
              <w:t>(</w:t>
            </w:r>
            <w:r w:rsidR="001D063D" w:rsidRPr="007E6C9D">
              <w:rPr>
                <w:rFonts w:ascii="Arial" w:hAnsi="Arial" w:cs="Arial"/>
                <w:i/>
                <w:sz w:val="20"/>
              </w:rPr>
              <w:t>S</w:t>
            </w:r>
            <w:r w:rsidRPr="007E6C9D">
              <w:rPr>
                <w:rFonts w:ascii="Arial" w:hAnsi="Arial" w:cs="Arial"/>
                <w:i/>
                <w:sz w:val="20"/>
              </w:rPr>
              <w:t xml:space="preserve">kip to question </w:t>
            </w:r>
            <w:r w:rsidR="007956E6">
              <w:rPr>
                <w:rFonts w:ascii="Arial" w:hAnsi="Arial" w:cs="Arial"/>
                <w:i/>
                <w:sz w:val="20"/>
              </w:rPr>
              <w:t>9</w:t>
            </w:r>
            <w:r w:rsidR="001D063D" w:rsidRPr="007E6C9D">
              <w:rPr>
                <w:rFonts w:ascii="Arial" w:hAnsi="Arial" w:cs="Arial"/>
                <w:i/>
                <w:sz w:val="20"/>
              </w:rPr>
              <w:t>.</w:t>
            </w:r>
            <w:r w:rsidRPr="007E6C9D">
              <w:rPr>
                <w:rFonts w:ascii="Arial" w:hAnsi="Arial" w:cs="Arial"/>
                <w:i/>
                <w:sz w:val="20"/>
              </w:rPr>
              <w:t>)</w:t>
            </w:r>
          </w:p>
        </w:tc>
      </w:tr>
    </w:tbl>
    <w:p w:rsidR="00827FA5" w:rsidRPr="007E6C9D" w:rsidRDefault="00E74D50" w:rsidP="00827FA5">
      <w:pPr>
        <w:pStyle w:val="N0-FlLftBullet"/>
      </w:pPr>
      <w:r>
        <w:t>5</w:t>
      </w:r>
      <w:r w:rsidR="00257162" w:rsidRPr="007E6C9D">
        <w:t>.</w:t>
      </w:r>
      <w:r w:rsidR="00B01BFE">
        <w:tab/>
      </w:r>
      <w:r w:rsidR="00827FA5">
        <w:t xml:space="preserve">Is your district’s newcomer program for high school students designed to serve a specific group of newly arrived students? </w:t>
      </w:r>
      <w:r w:rsidR="00827FA5" w:rsidRPr="007A4472">
        <w:rPr>
          <w:i/>
        </w:rPr>
        <w:t>(Check one.)</w:t>
      </w:r>
      <w:r w:rsidR="00827FA5" w:rsidRPr="00827FA5">
        <w:t xml:space="preserve"> </w:t>
      </w:r>
    </w:p>
    <w:tbl>
      <w:tblPr>
        <w:tblW w:w="0" w:type="auto"/>
        <w:tblInd w:w="765" w:type="dxa"/>
        <w:tblLayout w:type="fixed"/>
        <w:tblLook w:val="0000" w:firstRow="0" w:lastRow="0" w:firstColumn="0" w:lastColumn="0" w:noHBand="0" w:noVBand="0"/>
      </w:tblPr>
      <w:tblGrid>
        <w:gridCol w:w="4743"/>
        <w:gridCol w:w="4230"/>
      </w:tblGrid>
      <w:tr w:rsidR="00827FA5" w:rsidRPr="007E6C9D" w:rsidTr="002668E7">
        <w:tc>
          <w:tcPr>
            <w:tcW w:w="4743" w:type="dxa"/>
          </w:tcPr>
          <w:p w:rsidR="00827FA5" w:rsidRPr="007E6C9D" w:rsidRDefault="00827FA5" w:rsidP="007956E6">
            <w:pPr>
              <w:tabs>
                <w:tab w:val="right" w:leader="dot" w:pos="1436"/>
                <w:tab w:val="left" w:pos="1601"/>
                <w:tab w:val="left" w:pos="1930"/>
              </w:tabs>
              <w:rPr>
                <w:rFonts w:ascii="Arial" w:hAnsi="Arial" w:cs="Arial"/>
                <w:sz w:val="20"/>
              </w:rPr>
            </w:pPr>
            <w:r w:rsidRPr="007E6C9D">
              <w:rPr>
                <w:rFonts w:ascii="Arial" w:hAnsi="Arial" w:cs="Arial"/>
                <w:sz w:val="20"/>
              </w:rPr>
              <w:t>Yes</w:t>
            </w:r>
            <w:r>
              <w:rPr>
                <w:rFonts w:ascii="Arial" w:hAnsi="Arial" w:cs="Arial"/>
                <w:sz w:val="20"/>
              </w:rPr>
              <w:tab/>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 xml:space="preserve">(Continue with question </w:t>
            </w:r>
            <w:r w:rsidR="007956E6">
              <w:rPr>
                <w:rFonts w:ascii="Arial" w:hAnsi="Arial" w:cs="Arial"/>
                <w:i/>
                <w:sz w:val="20"/>
              </w:rPr>
              <w:t>6</w:t>
            </w:r>
            <w:r w:rsidRPr="007E6C9D">
              <w:rPr>
                <w:rFonts w:ascii="Arial" w:hAnsi="Arial" w:cs="Arial"/>
                <w:i/>
                <w:sz w:val="20"/>
              </w:rPr>
              <w:t>.)</w:t>
            </w:r>
          </w:p>
        </w:tc>
        <w:tc>
          <w:tcPr>
            <w:tcW w:w="4230" w:type="dxa"/>
          </w:tcPr>
          <w:p w:rsidR="00827FA5" w:rsidRPr="007E6C9D" w:rsidRDefault="00827FA5" w:rsidP="007956E6">
            <w:pPr>
              <w:tabs>
                <w:tab w:val="right" w:leader="dot" w:pos="1436"/>
                <w:tab w:val="left" w:pos="1601"/>
                <w:tab w:val="left" w:pos="1930"/>
              </w:tabs>
              <w:rPr>
                <w:rFonts w:ascii="Arial" w:hAnsi="Arial" w:cs="Arial"/>
                <w:i/>
                <w:sz w:val="20"/>
              </w:rPr>
            </w:pPr>
            <w:r w:rsidRPr="007E6C9D">
              <w:rPr>
                <w:rFonts w:ascii="Arial" w:hAnsi="Arial" w:cs="Arial"/>
                <w:sz w:val="20"/>
              </w:rPr>
              <w:t>No</w:t>
            </w:r>
            <w:r>
              <w:rPr>
                <w:rFonts w:ascii="Arial" w:hAnsi="Arial" w:cs="Arial"/>
                <w:sz w:val="20"/>
              </w:rPr>
              <w:tab/>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 xml:space="preserve">(Skip to question </w:t>
            </w:r>
            <w:r w:rsidR="007956E6">
              <w:rPr>
                <w:rFonts w:ascii="Arial" w:hAnsi="Arial" w:cs="Arial"/>
                <w:i/>
                <w:sz w:val="20"/>
              </w:rPr>
              <w:t>7</w:t>
            </w:r>
            <w:r w:rsidRPr="007E6C9D">
              <w:rPr>
                <w:rFonts w:ascii="Arial" w:hAnsi="Arial" w:cs="Arial"/>
                <w:i/>
                <w:sz w:val="20"/>
              </w:rPr>
              <w:t>.)</w:t>
            </w:r>
          </w:p>
        </w:tc>
      </w:tr>
    </w:tbl>
    <w:p w:rsidR="006D61EC" w:rsidRDefault="00E74D50" w:rsidP="00DF488B">
      <w:pPr>
        <w:pStyle w:val="N0-FlLftBullet"/>
        <w:spacing w:after="60"/>
        <w:rPr>
          <w:i/>
        </w:rPr>
      </w:pPr>
      <w:r>
        <w:t>6</w:t>
      </w:r>
      <w:r w:rsidR="006D61EC">
        <w:t>.</w:t>
      </w:r>
      <w:r w:rsidR="006D61EC">
        <w:tab/>
      </w:r>
      <w:r w:rsidR="00E820C3">
        <w:t xml:space="preserve">What is the group of newly arrived students that your high school newcomer program is specifically designed to serve? </w:t>
      </w:r>
      <w:r w:rsidR="00E820C3" w:rsidRPr="007A4472">
        <w:rPr>
          <w:i/>
        </w:rPr>
        <w:t>(Check one.)</w:t>
      </w:r>
    </w:p>
    <w:p w:rsidR="000E5989" w:rsidRDefault="006A4095" w:rsidP="00DF488B">
      <w:pPr>
        <w:pStyle w:val="N0-FlLftBullet"/>
        <w:tabs>
          <w:tab w:val="left" w:leader="dot" w:pos="7200"/>
          <w:tab w:val="left" w:pos="7387"/>
        </w:tabs>
        <w:spacing w:before="120" w:after="60"/>
      </w:pPr>
      <w:r>
        <w:tab/>
        <w:t>English learner students with limited or interrupted education</w:t>
      </w:r>
      <w:r w:rsidR="00365175">
        <w:tab/>
      </w:r>
      <w:r w:rsidR="00365175">
        <w:tab/>
      </w:r>
      <w:r w:rsidR="00365175" w:rsidRPr="007E6C9D">
        <w:fldChar w:fldCharType="begin">
          <w:ffData>
            <w:name w:val="Check3"/>
            <w:enabled/>
            <w:calcOnExit w:val="0"/>
            <w:checkBox>
              <w:sizeAuto/>
              <w:default w:val="0"/>
            </w:checkBox>
          </w:ffData>
        </w:fldChar>
      </w:r>
      <w:r w:rsidR="00365175" w:rsidRPr="007E6C9D">
        <w:instrText xml:space="preserve"> FORMCHECKBOX </w:instrText>
      </w:r>
      <w:r w:rsidR="00BB073A">
        <w:fldChar w:fldCharType="separate"/>
      </w:r>
      <w:r w:rsidR="00365175" w:rsidRPr="007E6C9D">
        <w:fldChar w:fldCharType="end"/>
      </w:r>
    </w:p>
    <w:p w:rsidR="00365175" w:rsidRPr="007E6C9D" w:rsidRDefault="00365175" w:rsidP="00365175">
      <w:pPr>
        <w:pStyle w:val="N1-1stBullet"/>
        <w:tabs>
          <w:tab w:val="right" w:leader="underscore" w:pos="7200"/>
          <w:tab w:val="left" w:pos="7380"/>
        </w:tabs>
        <w:ind w:left="720"/>
      </w:pPr>
      <w:r>
        <w:t xml:space="preserve">Other </w:t>
      </w:r>
      <w:r w:rsidRPr="00365175">
        <w:rPr>
          <w:i/>
        </w:rPr>
        <w:t>(please specify)</w:t>
      </w:r>
      <w:r>
        <w:t xml:space="preserve">: </w:t>
      </w:r>
      <w:r>
        <w:tab/>
      </w:r>
      <w:r>
        <w:tab/>
      </w:r>
      <w:r w:rsidRPr="007E6C9D">
        <w:fldChar w:fldCharType="begin">
          <w:ffData>
            <w:name w:val="Check7"/>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134407" w:rsidRPr="007E6C9D" w:rsidRDefault="00E74D50" w:rsidP="00DF488B">
      <w:pPr>
        <w:pStyle w:val="N0-FlLftBullet"/>
        <w:spacing w:after="60"/>
      </w:pPr>
      <w:r>
        <w:t>7</w:t>
      </w:r>
      <w:r w:rsidR="00134407">
        <w:t>.</w:t>
      </w:r>
      <w:r w:rsidR="00134407">
        <w:tab/>
      </w:r>
      <w:r w:rsidR="00134407" w:rsidRPr="007E6C9D">
        <w:t>What is the structure of the</w:t>
      </w:r>
      <w:r w:rsidR="00134407">
        <w:t xml:space="preserve"> high school</w:t>
      </w:r>
      <w:r w:rsidR="00134407" w:rsidRPr="007E6C9D">
        <w:t xml:space="preserve"> newcomer program? </w:t>
      </w:r>
      <w:r w:rsidR="00134407" w:rsidRPr="007E6C9D">
        <w:rPr>
          <w:i/>
        </w:rPr>
        <w:t>(</w:t>
      </w:r>
      <w:r w:rsidR="00134407">
        <w:rPr>
          <w:i/>
        </w:rPr>
        <w:t>Check all that apply</w:t>
      </w:r>
      <w:r w:rsidR="00134407" w:rsidRPr="007E6C9D">
        <w:rPr>
          <w:i/>
        </w:rPr>
        <w:t>.)</w:t>
      </w:r>
      <w:r w:rsidR="00134407" w:rsidRPr="007E6C9D">
        <w:t xml:space="preserve"> </w:t>
      </w:r>
    </w:p>
    <w:p w:rsidR="00134407" w:rsidRPr="007E6C9D" w:rsidRDefault="00134407" w:rsidP="00134407">
      <w:pPr>
        <w:pStyle w:val="N1-1stBullet"/>
        <w:tabs>
          <w:tab w:val="right" w:leader="dot" w:pos="7200"/>
          <w:tab w:val="left" w:pos="7380"/>
        </w:tabs>
        <w:ind w:left="720"/>
      </w:pPr>
      <w:r w:rsidRPr="007E6C9D">
        <w:t>a.</w:t>
      </w:r>
      <w:r w:rsidRPr="007E6C9D">
        <w:tab/>
        <w:t>Full-day program</w:t>
      </w:r>
      <w:r w:rsidRPr="007E6C9D">
        <w:tab/>
      </w:r>
      <w:r w:rsidRPr="007E6C9D">
        <w:tab/>
      </w:r>
      <w:r w:rsidRPr="007E6C9D">
        <w:fldChar w:fldCharType="begin">
          <w:ffData>
            <w:name w:val="Check3"/>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134407" w:rsidRPr="007E6C9D" w:rsidRDefault="00134407" w:rsidP="00134407">
      <w:pPr>
        <w:pStyle w:val="N1-1stBullet"/>
        <w:tabs>
          <w:tab w:val="right" w:leader="dot" w:pos="7200"/>
          <w:tab w:val="left" w:pos="7380"/>
        </w:tabs>
        <w:ind w:left="720"/>
      </w:pPr>
      <w:r w:rsidRPr="007E6C9D">
        <w:t>b.</w:t>
      </w:r>
      <w:r w:rsidRPr="007E6C9D">
        <w:tab/>
        <w:t>Half-day program</w:t>
      </w:r>
      <w:r w:rsidRPr="007E6C9D">
        <w:tab/>
      </w:r>
      <w:r w:rsidRPr="007E6C9D">
        <w:tab/>
      </w:r>
      <w:r w:rsidRPr="007E6C9D">
        <w:fldChar w:fldCharType="begin">
          <w:ffData>
            <w:name w:val="Check4"/>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134407" w:rsidRPr="007E6C9D" w:rsidRDefault="00134407" w:rsidP="00134407">
      <w:pPr>
        <w:pStyle w:val="N1-1stBullet"/>
        <w:tabs>
          <w:tab w:val="right" w:leader="dot" w:pos="7200"/>
          <w:tab w:val="left" w:pos="7380"/>
        </w:tabs>
        <w:ind w:left="720"/>
      </w:pPr>
      <w:r w:rsidRPr="007E6C9D">
        <w:t>c.</w:t>
      </w:r>
      <w:r w:rsidRPr="007E6C9D">
        <w:tab/>
        <w:t>Class periods that total less than half a day</w:t>
      </w:r>
      <w:r w:rsidRPr="007E6C9D">
        <w:tab/>
      </w:r>
      <w:r w:rsidRPr="007E6C9D">
        <w:tab/>
      </w:r>
      <w:r w:rsidRPr="007E6C9D">
        <w:fldChar w:fldCharType="begin">
          <w:ffData>
            <w:name w:val="Check5"/>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134407" w:rsidRPr="007E6C9D" w:rsidRDefault="00134407" w:rsidP="00134407">
      <w:pPr>
        <w:pStyle w:val="N1-1stBullet"/>
        <w:tabs>
          <w:tab w:val="right" w:leader="dot" w:pos="7200"/>
          <w:tab w:val="left" w:pos="7380"/>
        </w:tabs>
        <w:ind w:left="720"/>
      </w:pPr>
      <w:r w:rsidRPr="007E6C9D">
        <w:t>d.</w:t>
      </w:r>
      <w:r w:rsidRPr="007E6C9D">
        <w:tab/>
        <w:t>After-school program</w:t>
      </w:r>
      <w:r>
        <w:tab/>
      </w:r>
      <w:r w:rsidRPr="007E6C9D">
        <w:tab/>
      </w:r>
      <w:r w:rsidRPr="007E6C9D">
        <w:fldChar w:fldCharType="begin">
          <w:ffData>
            <w:name w:val="Check6"/>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134407" w:rsidRPr="007E6C9D" w:rsidRDefault="00134407" w:rsidP="00134407">
      <w:pPr>
        <w:pStyle w:val="N1-1stBullet"/>
        <w:tabs>
          <w:tab w:val="right" w:leader="underscore" w:pos="7200"/>
          <w:tab w:val="left" w:pos="7380"/>
        </w:tabs>
        <w:ind w:left="720"/>
      </w:pPr>
      <w:r w:rsidRPr="007E6C9D">
        <w:t>e.</w:t>
      </w:r>
      <w:r w:rsidRPr="007E6C9D">
        <w:tab/>
        <w:t xml:space="preserve">Other </w:t>
      </w:r>
      <w:r w:rsidRPr="007E6C9D">
        <w:rPr>
          <w:i/>
        </w:rPr>
        <w:t>(please specify):</w:t>
      </w:r>
      <w:r w:rsidRPr="007E6C9D">
        <w:tab/>
      </w:r>
      <w:r w:rsidRPr="007E6C9D">
        <w:tab/>
      </w:r>
      <w:r w:rsidRPr="007E6C9D">
        <w:fldChar w:fldCharType="begin">
          <w:ffData>
            <w:name w:val="Check7"/>
            <w:enabled/>
            <w:calcOnExit w:val="0"/>
            <w:checkBox>
              <w:sizeAuto/>
              <w:default w:val="0"/>
            </w:checkBox>
          </w:ffData>
        </w:fldChar>
      </w:r>
      <w:r w:rsidRPr="007E6C9D">
        <w:instrText xml:space="preserve"> FORMCHECKBOX </w:instrText>
      </w:r>
      <w:r w:rsidR="00BB073A">
        <w:fldChar w:fldCharType="separate"/>
      </w:r>
      <w:r w:rsidRPr="007E6C9D">
        <w:fldChar w:fldCharType="end"/>
      </w:r>
    </w:p>
    <w:p w:rsidR="00906AC7" w:rsidRPr="007E6C9D" w:rsidRDefault="00E74D50" w:rsidP="00906AC7">
      <w:pPr>
        <w:pStyle w:val="N0-FlLftBullet"/>
      </w:pPr>
      <w:r>
        <w:t>8</w:t>
      </w:r>
      <w:r w:rsidR="00906AC7">
        <w:t>.</w:t>
      </w:r>
      <w:r w:rsidR="00906AC7">
        <w:tab/>
      </w:r>
      <w:r w:rsidR="00906AC7" w:rsidRPr="007E6C9D">
        <w:t xml:space="preserve">What is the typical length of time a </w:t>
      </w:r>
      <w:r w:rsidR="00906AC7">
        <w:t>high school</w:t>
      </w:r>
      <w:r w:rsidR="00906AC7" w:rsidRPr="007E6C9D">
        <w:t xml:space="preserve"> student spends in the newcomer program? </w:t>
      </w:r>
      <w:r w:rsidR="00906AC7" w:rsidRPr="007A4472">
        <w:rPr>
          <w:i/>
        </w:rPr>
        <w:t>(Check one.)</w:t>
      </w:r>
    </w:p>
    <w:tbl>
      <w:tblPr>
        <w:tblW w:w="10035" w:type="dxa"/>
        <w:tblInd w:w="765" w:type="dxa"/>
        <w:tblLayout w:type="fixed"/>
        <w:tblLook w:val="0000" w:firstRow="0" w:lastRow="0" w:firstColumn="0" w:lastColumn="0" w:noHBand="0" w:noVBand="0"/>
      </w:tblPr>
      <w:tblGrid>
        <w:gridCol w:w="2115"/>
        <w:gridCol w:w="1620"/>
        <w:gridCol w:w="1800"/>
        <w:gridCol w:w="2520"/>
        <w:gridCol w:w="1980"/>
      </w:tblGrid>
      <w:tr w:rsidR="00906AC7" w:rsidRPr="00DB40F0" w:rsidTr="002668E7">
        <w:tc>
          <w:tcPr>
            <w:tcW w:w="2115" w:type="dxa"/>
            <w:tcMar>
              <w:left w:w="0" w:type="dxa"/>
              <w:right w:w="115" w:type="dxa"/>
            </w:tcMar>
          </w:tcPr>
          <w:p w:rsidR="00906AC7" w:rsidRPr="00DB40F0" w:rsidRDefault="00906AC7" w:rsidP="002668E7">
            <w:pPr>
              <w:tabs>
                <w:tab w:val="right" w:leader="dot" w:pos="2142"/>
                <w:tab w:val="right" w:pos="2250"/>
              </w:tabs>
              <w:rPr>
                <w:rFonts w:ascii="Arial" w:hAnsi="Arial" w:cs="Arial"/>
                <w:sz w:val="19"/>
                <w:szCs w:val="19"/>
              </w:rPr>
            </w:pPr>
            <w:r w:rsidRPr="00DB40F0">
              <w:rPr>
                <w:rFonts w:ascii="Arial" w:hAnsi="Arial" w:cs="Arial"/>
                <w:sz w:val="19"/>
                <w:szCs w:val="19"/>
              </w:rPr>
              <w:t>1 semester</w:t>
            </w:r>
            <w:r>
              <w:rPr>
                <w:rFonts w:ascii="Arial" w:hAnsi="Arial" w:cs="Arial"/>
                <w:sz w:val="19"/>
                <w:szCs w:val="19"/>
              </w:rPr>
              <w:t xml:space="preserve"> or less…</w:t>
            </w:r>
            <w:r w:rsidRPr="00DB40F0">
              <w:rPr>
                <w:rFonts w:ascii="Arial" w:hAnsi="Arial" w:cs="Arial"/>
                <w:sz w:val="19"/>
                <w:szCs w:val="19"/>
              </w:rPr>
              <w:fldChar w:fldCharType="begin">
                <w:ffData>
                  <w:name w:val="Check28"/>
                  <w:enabled/>
                  <w:calcOnExit w:val="0"/>
                  <w:checkBox>
                    <w:sizeAuto/>
                    <w:default w:val="0"/>
                  </w:checkBox>
                </w:ffData>
              </w:fldChar>
            </w:r>
            <w:r w:rsidRPr="00DB40F0">
              <w:rPr>
                <w:rFonts w:ascii="Arial" w:hAnsi="Arial" w:cs="Arial"/>
                <w:sz w:val="19"/>
                <w:szCs w:val="19"/>
              </w:rPr>
              <w:instrText xml:space="preserve"> FORMCHECKBOX </w:instrText>
            </w:r>
            <w:r w:rsidR="00BB073A">
              <w:rPr>
                <w:rFonts w:ascii="Arial" w:hAnsi="Arial" w:cs="Arial"/>
                <w:sz w:val="19"/>
                <w:szCs w:val="19"/>
              </w:rPr>
            </w:r>
            <w:r w:rsidR="00BB073A">
              <w:rPr>
                <w:rFonts w:ascii="Arial" w:hAnsi="Arial" w:cs="Arial"/>
                <w:sz w:val="19"/>
                <w:szCs w:val="19"/>
              </w:rPr>
              <w:fldChar w:fldCharType="separate"/>
            </w:r>
            <w:r w:rsidRPr="00DB40F0">
              <w:rPr>
                <w:rFonts w:ascii="Arial" w:hAnsi="Arial" w:cs="Arial"/>
                <w:sz w:val="19"/>
                <w:szCs w:val="19"/>
              </w:rPr>
              <w:fldChar w:fldCharType="end"/>
            </w:r>
          </w:p>
        </w:tc>
        <w:tc>
          <w:tcPr>
            <w:tcW w:w="1620" w:type="dxa"/>
            <w:tcMar>
              <w:left w:w="0" w:type="dxa"/>
              <w:right w:w="115" w:type="dxa"/>
            </w:tcMar>
          </w:tcPr>
          <w:p w:rsidR="00906AC7" w:rsidRPr="00DB40F0" w:rsidRDefault="00906AC7" w:rsidP="002668E7">
            <w:pPr>
              <w:tabs>
                <w:tab w:val="right" w:leader="dot" w:pos="1260"/>
                <w:tab w:val="right" w:pos="1440"/>
              </w:tabs>
              <w:rPr>
                <w:rFonts w:ascii="Arial" w:hAnsi="Arial" w:cs="Arial"/>
                <w:sz w:val="19"/>
                <w:szCs w:val="19"/>
              </w:rPr>
            </w:pPr>
            <w:r w:rsidRPr="00DB40F0">
              <w:rPr>
                <w:rFonts w:ascii="Arial" w:hAnsi="Arial" w:cs="Arial"/>
                <w:sz w:val="19"/>
                <w:szCs w:val="19"/>
              </w:rPr>
              <w:t>2 semesters</w:t>
            </w:r>
            <w:r w:rsidRPr="00DB40F0">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29"/>
                  <w:enabled/>
                  <w:calcOnExit w:val="0"/>
                  <w:checkBox>
                    <w:sizeAuto/>
                    <w:default w:val="0"/>
                  </w:checkBox>
                </w:ffData>
              </w:fldChar>
            </w:r>
            <w:r w:rsidRPr="00DB40F0">
              <w:rPr>
                <w:rFonts w:ascii="Arial" w:hAnsi="Arial" w:cs="Arial"/>
                <w:sz w:val="19"/>
                <w:szCs w:val="19"/>
              </w:rPr>
              <w:instrText xml:space="preserve"> FORMCHECKBOX </w:instrText>
            </w:r>
            <w:r w:rsidR="00BB073A">
              <w:rPr>
                <w:rFonts w:ascii="Arial" w:hAnsi="Arial" w:cs="Arial"/>
                <w:sz w:val="19"/>
                <w:szCs w:val="19"/>
              </w:rPr>
            </w:r>
            <w:r w:rsidR="00BB073A">
              <w:rPr>
                <w:rFonts w:ascii="Arial" w:hAnsi="Arial" w:cs="Arial"/>
                <w:sz w:val="19"/>
                <w:szCs w:val="19"/>
              </w:rPr>
              <w:fldChar w:fldCharType="separate"/>
            </w:r>
            <w:r w:rsidRPr="00DB40F0">
              <w:rPr>
                <w:rFonts w:ascii="Arial" w:hAnsi="Arial" w:cs="Arial"/>
                <w:sz w:val="19"/>
                <w:szCs w:val="19"/>
              </w:rPr>
              <w:fldChar w:fldCharType="end"/>
            </w:r>
          </w:p>
        </w:tc>
        <w:tc>
          <w:tcPr>
            <w:tcW w:w="1800" w:type="dxa"/>
            <w:tcMar>
              <w:left w:w="0" w:type="dxa"/>
              <w:right w:w="115" w:type="dxa"/>
            </w:tcMar>
          </w:tcPr>
          <w:p w:rsidR="00906AC7" w:rsidRPr="00DB40F0" w:rsidRDefault="00906AC7" w:rsidP="002668E7">
            <w:pPr>
              <w:tabs>
                <w:tab w:val="right" w:leader="dot" w:pos="1440"/>
                <w:tab w:val="right" w:pos="1620"/>
              </w:tabs>
              <w:rPr>
                <w:rFonts w:ascii="Arial" w:hAnsi="Arial" w:cs="Arial"/>
                <w:sz w:val="19"/>
                <w:szCs w:val="19"/>
              </w:rPr>
            </w:pPr>
            <w:r w:rsidRPr="00DB40F0">
              <w:rPr>
                <w:rFonts w:ascii="Arial" w:hAnsi="Arial" w:cs="Arial"/>
                <w:sz w:val="19"/>
                <w:szCs w:val="19"/>
              </w:rPr>
              <w:t>3–4 semesters</w:t>
            </w:r>
            <w:r w:rsidRPr="00DB40F0">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30"/>
                  <w:enabled/>
                  <w:calcOnExit w:val="0"/>
                  <w:checkBox>
                    <w:sizeAuto/>
                    <w:default w:val="0"/>
                  </w:checkBox>
                </w:ffData>
              </w:fldChar>
            </w:r>
            <w:r w:rsidRPr="00DB40F0">
              <w:rPr>
                <w:rFonts w:ascii="Arial" w:hAnsi="Arial" w:cs="Arial"/>
                <w:sz w:val="19"/>
                <w:szCs w:val="19"/>
              </w:rPr>
              <w:instrText xml:space="preserve"> FORMCHECKBOX </w:instrText>
            </w:r>
            <w:r w:rsidR="00BB073A">
              <w:rPr>
                <w:rFonts w:ascii="Arial" w:hAnsi="Arial" w:cs="Arial"/>
                <w:sz w:val="19"/>
                <w:szCs w:val="19"/>
              </w:rPr>
            </w:r>
            <w:r w:rsidR="00BB073A">
              <w:rPr>
                <w:rFonts w:ascii="Arial" w:hAnsi="Arial" w:cs="Arial"/>
                <w:sz w:val="19"/>
                <w:szCs w:val="19"/>
              </w:rPr>
              <w:fldChar w:fldCharType="separate"/>
            </w:r>
            <w:r w:rsidRPr="00DB40F0">
              <w:rPr>
                <w:rFonts w:ascii="Arial" w:hAnsi="Arial" w:cs="Arial"/>
                <w:sz w:val="19"/>
                <w:szCs w:val="19"/>
              </w:rPr>
              <w:fldChar w:fldCharType="end"/>
            </w:r>
          </w:p>
        </w:tc>
        <w:tc>
          <w:tcPr>
            <w:tcW w:w="2520" w:type="dxa"/>
            <w:tcMar>
              <w:left w:w="0" w:type="dxa"/>
              <w:right w:w="115" w:type="dxa"/>
            </w:tcMar>
          </w:tcPr>
          <w:p w:rsidR="00906AC7" w:rsidRPr="00DB40F0" w:rsidRDefault="00906AC7" w:rsidP="002668E7">
            <w:pPr>
              <w:tabs>
                <w:tab w:val="right" w:leader="dot" w:pos="2142"/>
                <w:tab w:val="right" w:pos="2250"/>
              </w:tabs>
              <w:rPr>
                <w:rFonts w:ascii="Arial" w:hAnsi="Arial" w:cs="Arial"/>
                <w:sz w:val="19"/>
                <w:szCs w:val="19"/>
              </w:rPr>
            </w:pPr>
            <w:r w:rsidRPr="00DB40F0">
              <w:rPr>
                <w:rFonts w:ascii="Arial" w:hAnsi="Arial" w:cs="Arial"/>
                <w:sz w:val="19"/>
                <w:szCs w:val="19"/>
              </w:rPr>
              <w:t>More than 4 semester</w:t>
            </w:r>
            <w:r>
              <w:rPr>
                <w:rFonts w:ascii="Arial" w:hAnsi="Arial" w:cs="Arial"/>
                <w:sz w:val="19"/>
                <w:szCs w:val="19"/>
              </w:rPr>
              <w:t>s</w:t>
            </w:r>
            <w:r>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31"/>
                  <w:enabled/>
                  <w:calcOnExit w:val="0"/>
                  <w:checkBox>
                    <w:sizeAuto/>
                    <w:default w:val="0"/>
                  </w:checkBox>
                </w:ffData>
              </w:fldChar>
            </w:r>
            <w:r w:rsidRPr="00DB40F0">
              <w:rPr>
                <w:rFonts w:ascii="Arial" w:hAnsi="Arial" w:cs="Arial"/>
                <w:sz w:val="19"/>
                <w:szCs w:val="19"/>
              </w:rPr>
              <w:instrText xml:space="preserve"> FORMCHECKBOX </w:instrText>
            </w:r>
            <w:r w:rsidR="00BB073A">
              <w:rPr>
                <w:rFonts w:ascii="Arial" w:hAnsi="Arial" w:cs="Arial"/>
                <w:sz w:val="19"/>
                <w:szCs w:val="19"/>
              </w:rPr>
            </w:r>
            <w:r w:rsidR="00BB073A">
              <w:rPr>
                <w:rFonts w:ascii="Arial" w:hAnsi="Arial" w:cs="Arial"/>
                <w:sz w:val="19"/>
                <w:szCs w:val="19"/>
              </w:rPr>
              <w:fldChar w:fldCharType="separate"/>
            </w:r>
            <w:r w:rsidRPr="00DB40F0">
              <w:rPr>
                <w:rFonts w:ascii="Arial" w:hAnsi="Arial" w:cs="Arial"/>
                <w:sz w:val="19"/>
                <w:szCs w:val="19"/>
              </w:rPr>
              <w:fldChar w:fldCharType="end"/>
            </w:r>
          </w:p>
        </w:tc>
        <w:tc>
          <w:tcPr>
            <w:tcW w:w="1980" w:type="dxa"/>
            <w:tcMar>
              <w:left w:w="0" w:type="dxa"/>
              <w:right w:w="115" w:type="dxa"/>
            </w:tcMar>
          </w:tcPr>
          <w:p w:rsidR="00906AC7" w:rsidRPr="00DB40F0" w:rsidRDefault="00906AC7" w:rsidP="002668E7">
            <w:pPr>
              <w:tabs>
                <w:tab w:val="right" w:leader="dot" w:pos="1179"/>
                <w:tab w:val="right" w:pos="1359"/>
              </w:tabs>
              <w:rPr>
                <w:rFonts w:ascii="Arial" w:hAnsi="Arial" w:cs="Arial"/>
                <w:sz w:val="19"/>
                <w:szCs w:val="19"/>
              </w:rPr>
            </w:pPr>
            <w:r w:rsidRPr="00DB40F0">
              <w:rPr>
                <w:rFonts w:ascii="Arial" w:hAnsi="Arial" w:cs="Arial"/>
                <w:sz w:val="19"/>
                <w:szCs w:val="19"/>
              </w:rPr>
              <w:t>Don’t know</w:t>
            </w:r>
            <w:r w:rsidRPr="00DB40F0">
              <w:rPr>
                <w:rFonts w:ascii="Arial" w:hAnsi="Arial" w:cs="Arial"/>
                <w:sz w:val="19"/>
                <w:szCs w:val="19"/>
              </w:rPr>
              <w:tab/>
            </w:r>
            <w:r w:rsidRPr="00DB40F0">
              <w:rPr>
                <w:rFonts w:ascii="Arial" w:hAnsi="Arial" w:cs="Arial"/>
                <w:sz w:val="19"/>
                <w:szCs w:val="19"/>
              </w:rPr>
              <w:tab/>
            </w:r>
            <w:r w:rsidRPr="00DB40F0">
              <w:rPr>
                <w:rFonts w:ascii="Arial" w:hAnsi="Arial" w:cs="Arial"/>
                <w:sz w:val="19"/>
                <w:szCs w:val="19"/>
              </w:rPr>
              <w:fldChar w:fldCharType="begin">
                <w:ffData>
                  <w:name w:val="Check32"/>
                  <w:enabled/>
                  <w:calcOnExit w:val="0"/>
                  <w:checkBox>
                    <w:sizeAuto/>
                    <w:default w:val="0"/>
                  </w:checkBox>
                </w:ffData>
              </w:fldChar>
            </w:r>
            <w:r w:rsidRPr="00DB40F0">
              <w:rPr>
                <w:rFonts w:ascii="Arial" w:hAnsi="Arial" w:cs="Arial"/>
                <w:sz w:val="19"/>
                <w:szCs w:val="19"/>
              </w:rPr>
              <w:instrText xml:space="preserve"> FORMCHECKBOX </w:instrText>
            </w:r>
            <w:r w:rsidR="00BB073A">
              <w:rPr>
                <w:rFonts w:ascii="Arial" w:hAnsi="Arial" w:cs="Arial"/>
                <w:sz w:val="19"/>
                <w:szCs w:val="19"/>
              </w:rPr>
            </w:r>
            <w:r w:rsidR="00BB073A">
              <w:rPr>
                <w:rFonts w:ascii="Arial" w:hAnsi="Arial" w:cs="Arial"/>
                <w:sz w:val="19"/>
                <w:szCs w:val="19"/>
              </w:rPr>
              <w:fldChar w:fldCharType="separate"/>
            </w:r>
            <w:r w:rsidRPr="00DB40F0">
              <w:rPr>
                <w:rFonts w:ascii="Arial" w:hAnsi="Arial" w:cs="Arial"/>
                <w:sz w:val="19"/>
                <w:szCs w:val="19"/>
              </w:rPr>
              <w:fldChar w:fldCharType="end"/>
            </w:r>
          </w:p>
        </w:tc>
      </w:tr>
    </w:tbl>
    <w:p w:rsidR="00CF786E" w:rsidRPr="007E6C9D" w:rsidRDefault="00E74D50" w:rsidP="00DF488B">
      <w:pPr>
        <w:pStyle w:val="N0-FlLftBullet"/>
        <w:spacing w:after="60"/>
        <w:rPr>
          <w:i/>
        </w:rPr>
      </w:pPr>
      <w:r>
        <w:t>9</w:t>
      </w:r>
      <w:r w:rsidR="00CF786E" w:rsidRPr="007E6C9D">
        <w:t>.</w:t>
      </w:r>
      <w:r w:rsidR="00CF786E" w:rsidRPr="007E6C9D">
        <w:tab/>
      </w:r>
      <w:r w:rsidR="00CF786E">
        <w:t xml:space="preserve">In your </w:t>
      </w:r>
      <w:r w:rsidR="00CF786E" w:rsidRPr="007E6C9D">
        <w:t>district</w:t>
      </w:r>
      <w:r w:rsidR="00CF786E">
        <w:t xml:space="preserve">, do high school English learners work with </w:t>
      </w:r>
      <w:r w:rsidR="00CF786E" w:rsidRPr="007E6C9D">
        <w:t>online or computer-based programs</w:t>
      </w:r>
      <w:r w:rsidR="00CF786E">
        <w:t xml:space="preserve"> in the following areas to address any of their needs as English learners</w:t>
      </w:r>
      <w:r w:rsidR="00CF786E" w:rsidRPr="007E6C9D">
        <w:t xml:space="preserve">? </w:t>
      </w:r>
      <w:r w:rsidR="00CF786E" w:rsidRPr="007E6C9D">
        <w:rPr>
          <w:i/>
        </w:rPr>
        <w:t>(Check one on each line.)</w:t>
      </w:r>
    </w:p>
    <w:p w:rsidR="00CF786E" w:rsidRPr="00DB2B36" w:rsidRDefault="00CF786E" w:rsidP="00DF488B">
      <w:pPr>
        <w:tabs>
          <w:tab w:val="center" w:pos="7470"/>
          <w:tab w:val="center" w:pos="828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CF786E" w:rsidRPr="0057340D" w:rsidRDefault="00CF786E" w:rsidP="00CF786E">
      <w:pPr>
        <w:pStyle w:val="N1-1stBullet"/>
        <w:tabs>
          <w:tab w:val="right" w:leader="dot" w:pos="7200"/>
          <w:tab w:val="left" w:pos="7380"/>
          <w:tab w:val="center" w:pos="8280"/>
        </w:tabs>
        <w:spacing w:before="60" w:after="60"/>
        <w:ind w:left="720"/>
      </w:pPr>
      <w:r w:rsidRPr="0057340D">
        <w:t>a.</w:t>
      </w:r>
      <w:r w:rsidRPr="0057340D">
        <w:tab/>
        <w:t>English language acquisition</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CF786E" w:rsidRPr="0057340D" w:rsidRDefault="00CF786E" w:rsidP="00CF786E">
      <w:pPr>
        <w:pStyle w:val="N1-1stBullet"/>
        <w:tabs>
          <w:tab w:val="right" w:leader="dot" w:pos="7200"/>
          <w:tab w:val="left" w:pos="7380"/>
          <w:tab w:val="center" w:pos="8280"/>
        </w:tabs>
        <w:spacing w:before="60" w:after="60"/>
        <w:ind w:left="720"/>
      </w:pPr>
      <w:r w:rsidRPr="0057340D">
        <w:t>b.</w:t>
      </w:r>
      <w:r w:rsidRPr="0057340D">
        <w:tab/>
        <w:t>English language and literacy instruction</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CF786E" w:rsidRPr="0057340D" w:rsidRDefault="00CF786E" w:rsidP="00CF786E">
      <w:pPr>
        <w:pStyle w:val="N1-1stBullet"/>
        <w:tabs>
          <w:tab w:val="right" w:leader="dot" w:pos="7200"/>
          <w:tab w:val="left" w:pos="7380"/>
          <w:tab w:val="center" w:pos="8280"/>
        </w:tabs>
        <w:spacing w:before="60" w:after="60"/>
        <w:ind w:left="720"/>
      </w:pPr>
      <w:r w:rsidRPr="0057340D">
        <w:t>c.</w:t>
      </w:r>
      <w:r w:rsidRPr="0057340D">
        <w:tab/>
        <w:t>Content area instruction</w:t>
      </w:r>
      <w:r>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CF786E" w:rsidRPr="0057340D" w:rsidRDefault="00CF786E" w:rsidP="00CF786E">
      <w:pPr>
        <w:pStyle w:val="N1-1stBullet"/>
        <w:tabs>
          <w:tab w:val="right" w:leader="dot" w:pos="7200"/>
          <w:tab w:val="left" w:pos="7380"/>
          <w:tab w:val="center" w:pos="8280"/>
        </w:tabs>
        <w:spacing w:before="60" w:after="60"/>
        <w:ind w:left="720"/>
      </w:pPr>
      <w:r w:rsidRPr="0057340D">
        <w:t>d.</w:t>
      </w:r>
      <w:r w:rsidRPr="0057340D">
        <w:tab/>
        <w:t>Native language support in content area instruction</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CF786E" w:rsidRPr="0057340D" w:rsidRDefault="00CF786E" w:rsidP="00CF786E">
      <w:pPr>
        <w:pStyle w:val="N1-1stBullet"/>
        <w:tabs>
          <w:tab w:val="right" w:leader="dot" w:pos="7200"/>
          <w:tab w:val="left" w:pos="7380"/>
          <w:tab w:val="center" w:pos="8280"/>
        </w:tabs>
        <w:spacing w:before="60" w:after="60"/>
        <w:ind w:left="720"/>
      </w:pPr>
      <w:r w:rsidRPr="0057340D">
        <w:t>e.</w:t>
      </w:r>
      <w:r w:rsidRPr="0057340D">
        <w:tab/>
        <w:t>Organizational and study skills</w:t>
      </w:r>
      <w:r>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CF786E" w:rsidRPr="0057340D" w:rsidRDefault="00CF786E" w:rsidP="00CF786E">
      <w:pPr>
        <w:pStyle w:val="N1-1stBullet"/>
        <w:tabs>
          <w:tab w:val="right" w:leader="underscore" w:pos="7200"/>
          <w:tab w:val="left" w:pos="7380"/>
          <w:tab w:val="center" w:pos="8280"/>
        </w:tabs>
        <w:ind w:left="720"/>
      </w:pPr>
      <w:r w:rsidRPr="0057340D">
        <w:t>f.</w:t>
      </w:r>
      <w:r w:rsidRPr="0057340D">
        <w:tab/>
        <w:t xml:space="preserve">Other purpose </w:t>
      </w:r>
      <w:r w:rsidRPr="0057340D">
        <w:rPr>
          <w:i/>
        </w:rPr>
        <w:t>(please specify):</w:t>
      </w:r>
      <w:r>
        <w:tab/>
      </w:r>
      <w:r>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8B6983" w:rsidRPr="001D251C" w:rsidRDefault="008B6983" w:rsidP="00DF488B">
      <w:pPr>
        <w:pStyle w:val="N0-FlLftBullet"/>
        <w:spacing w:before="0" w:after="0"/>
        <w:jc w:val="center"/>
        <w:rPr>
          <w:sz w:val="28"/>
          <w:szCs w:val="28"/>
          <w:highlight w:val="yellow"/>
        </w:rPr>
      </w:pPr>
      <w:r>
        <w:br w:type="page"/>
      </w:r>
      <w:r>
        <w:rPr>
          <w:b/>
          <w:sz w:val="28"/>
          <w:szCs w:val="28"/>
          <w:bdr w:val="single" w:sz="4" w:space="0" w:color="auto"/>
        </w:rPr>
        <w:t>R</w:t>
      </w:r>
      <w:r w:rsidRPr="001D251C">
        <w:rPr>
          <w:b/>
          <w:sz w:val="28"/>
          <w:szCs w:val="28"/>
          <w:bdr w:val="single" w:sz="4" w:space="0" w:color="auto"/>
        </w:rPr>
        <w:t xml:space="preserve">espond about English learners at the </w:t>
      </w:r>
      <w:r w:rsidRPr="0033015A">
        <w:rPr>
          <w:b/>
          <w:i/>
          <w:sz w:val="28"/>
          <w:szCs w:val="28"/>
          <w:bdr w:val="single" w:sz="4" w:space="0" w:color="auto"/>
        </w:rPr>
        <w:t>high school</w:t>
      </w:r>
      <w:r w:rsidRPr="001D251C">
        <w:rPr>
          <w:b/>
          <w:sz w:val="28"/>
          <w:szCs w:val="28"/>
          <w:bdr w:val="single" w:sz="4" w:space="0" w:color="auto"/>
        </w:rPr>
        <w:t xml:space="preserve"> level.</w:t>
      </w:r>
    </w:p>
    <w:p w:rsidR="00425235" w:rsidRPr="007E6C9D" w:rsidRDefault="007956E6" w:rsidP="00CD3391">
      <w:pPr>
        <w:pStyle w:val="N0-FlLftBullet"/>
        <w:spacing w:before="360"/>
      </w:pPr>
      <w:r>
        <w:t>10</w:t>
      </w:r>
      <w:r w:rsidR="00D4330F">
        <w:t>.</w:t>
      </w:r>
      <w:r w:rsidR="00D4330F">
        <w:tab/>
      </w:r>
      <w:r w:rsidR="00EA4C47">
        <w:t xml:space="preserve">In your district, </w:t>
      </w:r>
      <w:r w:rsidR="00EA4C47" w:rsidRPr="00EA4C47">
        <w:rPr>
          <w:b/>
        </w:rPr>
        <w:t>a</w:t>
      </w:r>
      <w:r w:rsidR="0037456C" w:rsidRPr="00EA4C47">
        <w:rPr>
          <w:b/>
        </w:rPr>
        <w:t>pproximately</w:t>
      </w:r>
      <w:r w:rsidR="0037456C" w:rsidRPr="00BA5C4F">
        <w:rPr>
          <w:b/>
        </w:rPr>
        <w:t xml:space="preserve"> </w:t>
      </w:r>
      <w:r w:rsidR="0037456C" w:rsidRPr="007E6C9D">
        <w:t xml:space="preserve">how many high school English learners participate </w:t>
      </w:r>
      <w:r w:rsidR="0037456C">
        <w:t>in</w:t>
      </w:r>
      <w:r w:rsidR="00FE2968" w:rsidRPr="007E6C9D">
        <w:t xml:space="preserve"> the following programs and services</w:t>
      </w:r>
      <w:r w:rsidR="0037456C">
        <w:t xml:space="preserve">? </w:t>
      </w:r>
      <w:r w:rsidR="0037456C" w:rsidRPr="0037456C">
        <w:rPr>
          <w:i/>
        </w:rPr>
        <w:t>(Check one on each line.)</w:t>
      </w:r>
    </w:p>
    <w:tbl>
      <w:tblPr>
        <w:tblW w:w="4947"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625"/>
        <w:gridCol w:w="1222"/>
        <w:gridCol w:w="1223"/>
        <w:gridCol w:w="1225"/>
        <w:gridCol w:w="1223"/>
        <w:gridCol w:w="1225"/>
      </w:tblGrid>
      <w:tr w:rsidR="009F6E1F" w:rsidRPr="007E6C9D" w:rsidTr="00793AC8">
        <w:trPr>
          <w:trHeight w:val="20"/>
        </w:trPr>
        <w:tc>
          <w:tcPr>
            <w:tcW w:w="2153" w:type="pct"/>
            <w:tcBorders>
              <w:left w:val="nil"/>
              <w:bottom w:val="single" w:sz="4" w:space="0" w:color="auto"/>
              <w:right w:val="single" w:sz="4" w:space="0" w:color="auto"/>
            </w:tcBorders>
            <w:shd w:val="clear" w:color="auto" w:fill="FFFFFF"/>
            <w:vAlign w:val="center"/>
          </w:tcPr>
          <w:p w:rsidR="009F6E1F" w:rsidRPr="007E6C9D" w:rsidRDefault="00EA4C47" w:rsidP="003F69C5">
            <w:pPr>
              <w:pStyle w:val="TH-TableHeading"/>
            </w:pPr>
            <w:r>
              <w:t>Program or service</w:t>
            </w:r>
          </w:p>
        </w:tc>
        <w:tc>
          <w:tcPr>
            <w:tcW w:w="569" w:type="pct"/>
            <w:tcBorders>
              <w:left w:val="single" w:sz="4" w:space="0" w:color="auto"/>
              <w:bottom w:val="single" w:sz="4" w:space="0" w:color="auto"/>
            </w:tcBorders>
            <w:shd w:val="clear" w:color="auto" w:fill="FFFFFF"/>
            <w:vAlign w:val="bottom"/>
          </w:tcPr>
          <w:p w:rsidR="009F6E1F" w:rsidRPr="007E6C9D" w:rsidRDefault="009F6E1F" w:rsidP="009F6E1F">
            <w:pPr>
              <w:pStyle w:val="TH-TableHeading"/>
            </w:pPr>
            <w:r w:rsidRPr="007E6C9D">
              <w:t>No</w:t>
            </w:r>
            <w:r>
              <w:t>ne</w:t>
            </w:r>
          </w:p>
        </w:tc>
        <w:tc>
          <w:tcPr>
            <w:tcW w:w="569" w:type="pct"/>
            <w:tcBorders>
              <w:bottom w:val="single" w:sz="4" w:space="0" w:color="auto"/>
            </w:tcBorders>
            <w:shd w:val="clear" w:color="auto" w:fill="FFFFFF"/>
          </w:tcPr>
          <w:p w:rsidR="009F6E1F" w:rsidRPr="007E6C9D" w:rsidRDefault="009F6E1F" w:rsidP="006E15E5">
            <w:pPr>
              <w:pStyle w:val="TH-TableHeading"/>
            </w:pPr>
            <w:r>
              <w:t>Few</w:t>
            </w:r>
          </w:p>
        </w:tc>
        <w:tc>
          <w:tcPr>
            <w:tcW w:w="570" w:type="pct"/>
            <w:tcBorders>
              <w:bottom w:val="single" w:sz="4" w:space="0" w:color="auto"/>
            </w:tcBorders>
            <w:shd w:val="clear" w:color="auto" w:fill="FFFFFF"/>
            <w:vAlign w:val="bottom"/>
          </w:tcPr>
          <w:p w:rsidR="009F6E1F" w:rsidRPr="007E6C9D" w:rsidRDefault="009F6E1F" w:rsidP="006E15E5">
            <w:pPr>
              <w:pStyle w:val="TH-TableHeading"/>
            </w:pPr>
            <w:r w:rsidRPr="007E6C9D">
              <w:t xml:space="preserve">Some </w:t>
            </w:r>
          </w:p>
        </w:tc>
        <w:tc>
          <w:tcPr>
            <w:tcW w:w="569" w:type="pct"/>
            <w:tcBorders>
              <w:bottom w:val="single" w:sz="4" w:space="0" w:color="auto"/>
            </w:tcBorders>
            <w:shd w:val="clear" w:color="auto" w:fill="FFFFFF"/>
            <w:vAlign w:val="bottom"/>
          </w:tcPr>
          <w:p w:rsidR="009F6E1F" w:rsidRPr="007E6C9D" w:rsidRDefault="009F6E1F" w:rsidP="006E15E5">
            <w:pPr>
              <w:pStyle w:val="TH-TableHeading"/>
            </w:pPr>
            <w:r w:rsidRPr="007E6C9D">
              <w:t xml:space="preserve">Most </w:t>
            </w:r>
          </w:p>
        </w:tc>
        <w:tc>
          <w:tcPr>
            <w:tcW w:w="570" w:type="pct"/>
            <w:tcBorders>
              <w:bottom w:val="single" w:sz="4" w:space="0" w:color="auto"/>
              <w:right w:val="nil"/>
            </w:tcBorders>
            <w:shd w:val="clear" w:color="auto" w:fill="FFFFFF"/>
            <w:vAlign w:val="bottom"/>
          </w:tcPr>
          <w:p w:rsidR="009F6E1F" w:rsidRPr="007E6C9D" w:rsidRDefault="009F6E1F" w:rsidP="00CD131B">
            <w:pPr>
              <w:pStyle w:val="TH-TableHeading"/>
            </w:pPr>
            <w:r w:rsidRPr="007E6C9D">
              <w:t>Don’t know</w:t>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a.</w:t>
            </w:r>
            <w:r w:rsidRPr="007E6C9D">
              <w:tab/>
              <w:t>Summer school</w:t>
            </w:r>
            <w:r w:rsidRPr="007E6C9D">
              <w:tab/>
            </w:r>
          </w:p>
        </w:tc>
        <w:tc>
          <w:tcPr>
            <w:tcW w:w="569" w:type="pct"/>
            <w:tcBorders>
              <w:top w:val="single" w:sz="4" w:space="0" w:color="auto"/>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b.</w:t>
            </w:r>
            <w:r w:rsidRPr="007E6C9D">
              <w:tab/>
              <w:t>Remediation classes</w:t>
            </w:r>
            <w:r>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c.</w:t>
            </w:r>
            <w:r w:rsidRPr="007E6C9D">
              <w:tab/>
              <w:t>Credit recovery course/program</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d.</w:t>
            </w:r>
            <w:r w:rsidRPr="007E6C9D">
              <w:tab/>
              <w:t xml:space="preserve">Flexible scheduling (e.g., shortened day, </w:t>
            </w:r>
            <w:r w:rsidR="00EC5A24">
              <w:br/>
            </w:r>
            <w:r w:rsidRPr="007E6C9D">
              <w:t>evening classes, Saturday classes)</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e.</w:t>
            </w:r>
            <w:r w:rsidRPr="007E6C9D">
              <w:tab/>
              <w:t>Alternative school</w:t>
            </w:r>
            <w:r w:rsidR="006A0264">
              <w:t>/</w:t>
            </w:r>
            <w:r w:rsidRPr="007E6C9D">
              <w:t>program for at-risk students</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f.</w:t>
            </w:r>
            <w:r w:rsidRPr="007E6C9D">
              <w:tab/>
              <w:t>Career and technical training</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g.</w:t>
            </w:r>
            <w:r w:rsidRPr="007E6C9D">
              <w:tab/>
              <w:t>Distance education course/program</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h.</w:t>
            </w:r>
            <w:r w:rsidRPr="007E6C9D">
              <w:tab/>
              <w:t>District-administered GED</w:t>
            </w:r>
            <w:r w:rsidRPr="00ED0381">
              <w:rPr>
                <w:vertAlign w:val="superscript"/>
              </w:rPr>
              <w:t>®</w:t>
            </w:r>
            <w:r w:rsidRPr="00ED0381">
              <w:t xml:space="preserve"> </w:t>
            </w:r>
            <w:r w:rsidRPr="007E6C9D">
              <w:t>courses</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i.</w:t>
            </w:r>
            <w:r w:rsidRPr="007E6C9D">
              <w:tab/>
              <w:t>Tutoring</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bottom w:val="nil"/>
              <w:right w:val="nil"/>
            </w:tcBorders>
            <w:vAlign w:val="center"/>
          </w:tcPr>
          <w:p w:rsidR="009F6E1F" w:rsidRPr="007E6C9D" w:rsidRDefault="009F6E1F" w:rsidP="001106A2">
            <w:pPr>
              <w:pStyle w:val="N1-1stBullet"/>
              <w:tabs>
                <w:tab w:val="right" w:leader="dot" w:pos="4476"/>
              </w:tabs>
              <w:spacing w:before="0" w:after="60"/>
            </w:pPr>
            <w:r w:rsidRPr="007E6C9D">
              <w:t>j.</w:t>
            </w:r>
            <w:r>
              <w:tab/>
            </w:r>
            <w:r w:rsidRPr="007E6C9D">
              <w:t>Mentoring program</w:t>
            </w:r>
            <w:r w:rsidRPr="007E6C9D">
              <w:tab/>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bottom w:val="nil"/>
              <w:right w:val="nil"/>
            </w:tcBorders>
            <w:vAlign w:val="center"/>
          </w:tcPr>
          <w:p w:rsidR="009F6E1F" w:rsidRPr="007E6C9D" w:rsidRDefault="009F6E1F" w:rsidP="001106A2">
            <w:pPr>
              <w:pStyle w:val="TX-TableText"/>
              <w:spacing w:after="6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r w:rsidR="009F6E1F" w:rsidRPr="007E6C9D" w:rsidTr="001106A2">
        <w:trPr>
          <w:trHeight w:val="20"/>
        </w:trPr>
        <w:tc>
          <w:tcPr>
            <w:tcW w:w="2153" w:type="pct"/>
            <w:tcBorders>
              <w:top w:val="nil"/>
              <w:left w:val="nil"/>
              <w:right w:val="nil"/>
            </w:tcBorders>
            <w:vAlign w:val="center"/>
          </w:tcPr>
          <w:p w:rsidR="009F6E1F" w:rsidRPr="007E6C9D" w:rsidRDefault="009F6E1F" w:rsidP="001106A2">
            <w:pPr>
              <w:pStyle w:val="N1-1stBullet"/>
              <w:tabs>
                <w:tab w:val="right" w:leader="underscore" w:pos="4561"/>
              </w:tabs>
              <w:spacing w:before="0"/>
            </w:pPr>
            <w:r w:rsidRPr="007E6C9D">
              <w:t>k.</w:t>
            </w:r>
            <w:r w:rsidRPr="007E6C9D">
              <w:tab/>
              <w:t xml:space="preserve">Other </w:t>
            </w:r>
            <w:r w:rsidRPr="007E6C9D">
              <w:rPr>
                <w:i/>
              </w:rPr>
              <w:t>(please specify):</w:t>
            </w:r>
            <w:r w:rsidRPr="007E6C9D">
              <w:tab/>
            </w:r>
          </w:p>
        </w:tc>
        <w:tc>
          <w:tcPr>
            <w:tcW w:w="569" w:type="pct"/>
            <w:tcBorders>
              <w:top w:val="nil"/>
              <w:left w:val="nil"/>
              <w:right w:val="nil"/>
            </w:tcBorders>
            <w:vAlign w:val="center"/>
          </w:tcPr>
          <w:p w:rsidR="009F6E1F" w:rsidRPr="007E6C9D" w:rsidRDefault="009F6E1F" w:rsidP="001106A2">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right w:val="nil"/>
            </w:tcBorders>
            <w:vAlign w:val="center"/>
          </w:tcPr>
          <w:p w:rsidR="009F6E1F" w:rsidRPr="007E6C9D" w:rsidRDefault="009F6E1F" w:rsidP="001106A2">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right w:val="nil"/>
            </w:tcBorders>
            <w:vAlign w:val="center"/>
          </w:tcPr>
          <w:p w:rsidR="009F6E1F" w:rsidRPr="007E6C9D" w:rsidRDefault="009F6E1F" w:rsidP="001106A2">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69" w:type="pct"/>
            <w:tcBorders>
              <w:top w:val="nil"/>
              <w:left w:val="nil"/>
              <w:right w:val="nil"/>
            </w:tcBorders>
            <w:vAlign w:val="center"/>
          </w:tcPr>
          <w:p w:rsidR="009F6E1F" w:rsidRPr="007E6C9D" w:rsidRDefault="009F6E1F" w:rsidP="001106A2">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c>
          <w:tcPr>
            <w:tcW w:w="570" w:type="pct"/>
            <w:tcBorders>
              <w:top w:val="nil"/>
              <w:left w:val="nil"/>
              <w:right w:val="nil"/>
            </w:tcBorders>
            <w:vAlign w:val="center"/>
          </w:tcPr>
          <w:p w:rsidR="009F6E1F" w:rsidRPr="007E6C9D" w:rsidRDefault="009F6E1F" w:rsidP="001106A2">
            <w:pPr>
              <w:pStyle w:val="TX-TableText"/>
              <w:spacing w:after="20"/>
              <w:jc w:val="center"/>
            </w:pPr>
            <w:r w:rsidRPr="007E6C9D">
              <w:fldChar w:fldCharType="begin">
                <w:ffData>
                  <w:name w:val="Check1"/>
                  <w:enabled/>
                  <w:calcOnExit w:val="0"/>
                  <w:checkBox>
                    <w:sizeAuto/>
                    <w:default w:val="0"/>
                  </w:checkBox>
                </w:ffData>
              </w:fldChar>
            </w:r>
            <w:r w:rsidRPr="007E6C9D">
              <w:instrText xml:space="preserve"> FORMCHECKBOX </w:instrText>
            </w:r>
            <w:r w:rsidR="00BB073A">
              <w:fldChar w:fldCharType="separate"/>
            </w:r>
            <w:r w:rsidRPr="007E6C9D">
              <w:fldChar w:fldCharType="end"/>
            </w:r>
          </w:p>
        </w:tc>
      </w:tr>
    </w:tbl>
    <w:p w:rsidR="00AD5654" w:rsidRPr="007E6C9D" w:rsidRDefault="00655429" w:rsidP="00117D64">
      <w:pPr>
        <w:pStyle w:val="N0-FlLftBullet"/>
        <w:spacing w:before="360" w:after="0"/>
      </w:pPr>
      <w:r w:rsidRPr="007E6C9D">
        <w:t>1</w:t>
      </w:r>
      <w:r w:rsidR="007956E6">
        <w:t>1</w:t>
      </w:r>
      <w:r w:rsidR="00D4330F" w:rsidRPr="007E6C9D">
        <w:t>.</w:t>
      </w:r>
      <w:r w:rsidR="00D4330F" w:rsidRPr="007E6C9D">
        <w:tab/>
      </w:r>
      <w:r w:rsidR="00962331" w:rsidRPr="007E6C9D">
        <w:t xml:space="preserve">Does your district have </w:t>
      </w:r>
      <w:r w:rsidR="00062E95" w:rsidRPr="007E6C9D">
        <w:t xml:space="preserve">the following </w:t>
      </w:r>
      <w:r w:rsidR="00086CBD" w:rsidRPr="007E6C9D">
        <w:t>programs or services</w:t>
      </w:r>
      <w:r w:rsidR="00062E95" w:rsidRPr="007E6C9D">
        <w:t xml:space="preserve"> </w:t>
      </w:r>
      <w:r w:rsidR="00062E95" w:rsidRPr="007E6C9D">
        <w:rPr>
          <w:b/>
        </w:rPr>
        <w:t>designed specifically for</w:t>
      </w:r>
      <w:r w:rsidR="00E72C65">
        <w:rPr>
          <w:b/>
        </w:rPr>
        <w:t xml:space="preserve"> </w:t>
      </w:r>
      <w:r w:rsidR="00062E95" w:rsidRPr="007E6C9D">
        <w:rPr>
          <w:b/>
        </w:rPr>
        <w:t>E</w:t>
      </w:r>
      <w:r w:rsidR="00B601A6" w:rsidRPr="007E6C9D">
        <w:rPr>
          <w:b/>
        </w:rPr>
        <w:t>nglish learners</w:t>
      </w:r>
      <w:r w:rsidR="0030730E" w:rsidRPr="0030730E">
        <w:t xml:space="preserve"> in high school</w:t>
      </w:r>
      <w:r w:rsidR="00062E95" w:rsidRPr="007E6C9D">
        <w:t>?</w:t>
      </w:r>
      <w:r w:rsidR="00D13B18" w:rsidRPr="007E6C9D">
        <w:t xml:space="preserve"> </w:t>
      </w:r>
      <w:r w:rsidR="00D13B18" w:rsidRPr="007E6C9D">
        <w:rPr>
          <w:i/>
        </w:rPr>
        <w:t>(</w:t>
      </w:r>
      <w:r w:rsidR="00CD70F8" w:rsidRPr="007E6C9D">
        <w:rPr>
          <w:i/>
        </w:rPr>
        <w:t>Check</w:t>
      </w:r>
      <w:r w:rsidR="00D13B18" w:rsidRPr="007E6C9D">
        <w:rPr>
          <w:i/>
        </w:rPr>
        <w:t xml:space="preserve"> one on each line.)</w:t>
      </w:r>
    </w:p>
    <w:p w:rsidR="0057340D" w:rsidRPr="00DB2B36" w:rsidRDefault="0057340D" w:rsidP="00CF786E">
      <w:pPr>
        <w:tabs>
          <w:tab w:val="center" w:pos="7470"/>
          <w:tab w:val="center" w:pos="8190"/>
        </w:tabs>
        <w:spacing w:after="60" w:line="200" w:lineRule="atLeast"/>
        <w:ind w:left="720" w:right="2074" w:hanging="360"/>
        <w:jc w:val="both"/>
        <w:rPr>
          <w:rFonts w:ascii="Arial" w:eastAsia="Calibri" w:hAnsi="Arial" w:cs="Arial"/>
          <w:b/>
          <w:sz w:val="18"/>
          <w:szCs w:val="18"/>
        </w:rPr>
      </w:pPr>
      <w:r w:rsidRPr="00DB2B36">
        <w:rPr>
          <w:rFonts w:ascii="Arial" w:eastAsia="Calibri" w:hAnsi="Arial" w:cs="Arial"/>
          <w:b/>
          <w:sz w:val="18"/>
          <w:szCs w:val="18"/>
        </w:rPr>
        <w:tab/>
      </w:r>
      <w:r w:rsidRPr="00DB2B36">
        <w:rPr>
          <w:rFonts w:ascii="Arial" w:eastAsia="Calibri" w:hAnsi="Arial" w:cs="Arial"/>
          <w:b/>
          <w:sz w:val="18"/>
          <w:szCs w:val="18"/>
        </w:rPr>
        <w:tab/>
        <w:t>Yes</w:t>
      </w:r>
      <w:r w:rsidRPr="00DB2B36">
        <w:rPr>
          <w:rFonts w:ascii="Arial" w:eastAsia="Calibri" w:hAnsi="Arial" w:cs="Arial"/>
          <w:b/>
          <w:sz w:val="18"/>
          <w:szCs w:val="18"/>
        </w:rPr>
        <w:tab/>
        <w:t>No</w:t>
      </w:r>
    </w:p>
    <w:p w:rsidR="0057340D" w:rsidRPr="0057340D" w:rsidRDefault="0057340D" w:rsidP="00CD3391">
      <w:pPr>
        <w:pStyle w:val="N1-1stBullet"/>
        <w:tabs>
          <w:tab w:val="right" w:leader="dot" w:pos="7200"/>
          <w:tab w:val="left" w:pos="7380"/>
          <w:tab w:val="center" w:pos="8190"/>
        </w:tabs>
        <w:spacing w:before="0" w:after="60"/>
        <w:ind w:left="720"/>
      </w:pPr>
      <w:r w:rsidRPr="0057340D">
        <w:t>a.</w:t>
      </w:r>
      <w:r w:rsidRPr="0057340D">
        <w:tab/>
        <w:t>Tutoring</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57340D" w:rsidRPr="0057340D" w:rsidRDefault="0057340D" w:rsidP="00CD3391">
      <w:pPr>
        <w:pStyle w:val="N1-1stBullet"/>
        <w:tabs>
          <w:tab w:val="right" w:leader="dot" w:pos="7200"/>
          <w:tab w:val="left" w:pos="7380"/>
          <w:tab w:val="center" w:pos="8190"/>
        </w:tabs>
        <w:spacing w:before="0" w:after="60"/>
        <w:ind w:left="720"/>
      </w:pPr>
      <w:r w:rsidRPr="0057340D">
        <w:t>b.</w:t>
      </w:r>
      <w:r w:rsidRPr="0057340D">
        <w:tab/>
        <w:t>Summer school</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57340D" w:rsidRPr="0057340D" w:rsidRDefault="0057340D" w:rsidP="00CD3391">
      <w:pPr>
        <w:pStyle w:val="N1-1stBullet"/>
        <w:tabs>
          <w:tab w:val="right" w:leader="dot" w:pos="7200"/>
          <w:tab w:val="left" w:pos="7380"/>
          <w:tab w:val="center" w:pos="8190"/>
        </w:tabs>
        <w:spacing w:before="0" w:after="60"/>
        <w:ind w:left="720"/>
      </w:pPr>
      <w:r w:rsidRPr="0057340D">
        <w:t>c.</w:t>
      </w:r>
      <w:r w:rsidRPr="0057340D">
        <w:tab/>
        <w:t>Credit recovery course/program</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57340D" w:rsidRPr="0057340D" w:rsidRDefault="0057340D" w:rsidP="00CD3391">
      <w:pPr>
        <w:pStyle w:val="N1-1stBullet"/>
        <w:tabs>
          <w:tab w:val="right" w:leader="dot" w:pos="7200"/>
          <w:tab w:val="left" w:pos="7380"/>
          <w:tab w:val="center" w:pos="8190"/>
        </w:tabs>
        <w:spacing w:before="0" w:after="60"/>
        <w:ind w:left="720"/>
      </w:pPr>
      <w:r w:rsidRPr="0057340D">
        <w:t>d.</w:t>
      </w:r>
      <w:r w:rsidRPr="0057340D">
        <w:tab/>
        <w:t>Mentoring program</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57340D" w:rsidRPr="0057340D" w:rsidRDefault="0057340D" w:rsidP="00CD3391">
      <w:pPr>
        <w:pStyle w:val="N1-1stBullet"/>
        <w:tabs>
          <w:tab w:val="right" w:leader="dot" w:pos="7200"/>
          <w:tab w:val="left" w:pos="7380"/>
          <w:tab w:val="center" w:pos="8190"/>
        </w:tabs>
        <w:spacing w:before="0" w:after="60"/>
        <w:ind w:left="720"/>
      </w:pPr>
      <w:r w:rsidRPr="0057340D">
        <w:t>e.</w:t>
      </w:r>
      <w:r w:rsidRPr="0057340D">
        <w:tab/>
        <w:t>Distance education course/program</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p>
    <w:p w:rsidR="0057340D" w:rsidRPr="00B119C1" w:rsidRDefault="0057340D" w:rsidP="00CF786E">
      <w:pPr>
        <w:pStyle w:val="N1-1stBullet"/>
        <w:tabs>
          <w:tab w:val="right" w:leader="underscore" w:pos="7200"/>
          <w:tab w:val="left" w:pos="7380"/>
          <w:tab w:val="center" w:pos="8190"/>
        </w:tabs>
        <w:ind w:left="720"/>
      </w:pPr>
      <w:r w:rsidRPr="0057340D">
        <w:t>f.</w:t>
      </w:r>
      <w:r w:rsidRPr="0057340D">
        <w:tab/>
        <w:t xml:space="preserve">Other </w:t>
      </w:r>
      <w:r w:rsidRPr="0057340D">
        <w:rPr>
          <w:i/>
        </w:rPr>
        <w:t>(please specify):</w:t>
      </w:r>
      <w:r w:rsidRPr="0057340D">
        <w:tab/>
      </w:r>
      <w:r w:rsidRPr="0057340D">
        <w:tab/>
      </w:r>
      <w:r w:rsidRPr="0057340D">
        <w:fldChar w:fldCharType="begin">
          <w:ffData>
            <w:name w:val="Check1"/>
            <w:enabled/>
            <w:calcOnExit w:val="0"/>
            <w:checkBox>
              <w:sizeAuto/>
              <w:default w:val="0"/>
            </w:checkBox>
          </w:ffData>
        </w:fldChar>
      </w:r>
      <w:r w:rsidRPr="0057340D">
        <w:instrText xml:space="preserve"> FORMCHECKBOX </w:instrText>
      </w:r>
      <w:r w:rsidR="00BB073A">
        <w:fldChar w:fldCharType="separate"/>
      </w:r>
      <w:r w:rsidRPr="0057340D">
        <w:fldChar w:fldCharType="end"/>
      </w:r>
      <w:r w:rsidRPr="00B119C1">
        <w:tab/>
      </w:r>
      <w:r w:rsidRPr="00B119C1">
        <w:fldChar w:fldCharType="begin">
          <w:ffData>
            <w:name w:val="Check1"/>
            <w:enabled/>
            <w:calcOnExit w:val="0"/>
            <w:checkBox>
              <w:sizeAuto/>
              <w:default w:val="0"/>
            </w:checkBox>
          </w:ffData>
        </w:fldChar>
      </w:r>
      <w:r w:rsidRPr="00B119C1">
        <w:instrText xml:space="preserve"> FORMCHECKBOX </w:instrText>
      </w:r>
      <w:r w:rsidR="00BB073A">
        <w:fldChar w:fldCharType="separate"/>
      </w:r>
      <w:r w:rsidRPr="00B119C1">
        <w:fldChar w:fldCharType="end"/>
      </w:r>
    </w:p>
    <w:p w:rsidR="008B6983" w:rsidRDefault="00D61DD9" w:rsidP="00117D64">
      <w:pPr>
        <w:pStyle w:val="N0-FlLftBullet"/>
        <w:spacing w:before="360"/>
      </w:pPr>
      <w:r>
        <w:t>1</w:t>
      </w:r>
      <w:r w:rsidR="007956E6">
        <w:t>2</w:t>
      </w:r>
      <w:r w:rsidR="008B6983">
        <w:t>.</w:t>
      </w:r>
      <w:r w:rsidR="008B6983">
        <w:tab/>
      </w:r>
      <w:proofErr w:type="gramStart"/>
      <w:r w:rsidR="008B6983" w:rsidRPr="00AE78AF">
        <w:t>Which</w:t>
      </w:r>
      <w:proofErr w:type="gramEnd"/>
      <w:r w:rsidR="008B6983" w:rsidRPr="00AE78AF">
        <w:t xml:space="preserve"> of the following materials and services does your district </w:t>
      </w:r>
      <w:r w:rsidR="00B137FB">
        <w:t xml:space="preserve">have available </w:t>
      </w:r>
      <w:r w:rsidR="008B6983" w:rsidRPr="00AE78AF">
        <w:t>in</w:t>
      </w:r>
      <w:r w:rsidR="008B6983">
        <w:t xml:space="preserve"> native</w:t>
      </w:r>
      <w:r w:rsidR="008B6983" w:rsidRPr="00AE78AF">
        <w:t xml:space="preserve"> languages for </w:t>
      </w:r>
      <w:r w:rsidR="008B6983">
        <w:t xml:space="preserve">high school English learners and their parents/guardians? </w:t>
      </w:r>
    </w:p>
    <w:p w:rsidR="008B6983" w:rsidRDefault="008B6983" w:rsidP="00E84360">
      <w:pPr>
        <w:pStyle w:val="N0-FlLftBullet"/>
        <w:numPr>
          <w:ilvl w:val="0"/>
          <w:numId w:val="7"/>
        </w:numPr>
        <w:spacing w:before="60"/>
        <w:ind w:left="576" w:hanging="216"/>
      </w:pPr>
      <w:r w:rsidRPr="00A0760B">
        <w:t xml:space="preserve">In </w:t>
      </w:r>
      <w:r w:rsidRPr="00B100C3">
        <w:rPr>
          <w:b/>
        </w:rPr>
        <w:t>part 1</w:t>
      </w:r>
      <w:r w:rsidRPr="00A0760B">
        <w:t>,</w:t>
      </w:r>
      <w:r>
        <w:t xml:space="preserve"> check one on each line to indicate whether the district has that material or service available in the </w:t>
      </w:r>
      <w:r>
        <w:br/>
      </w:r>
      <w:r w:rsidRPr="00B100C3">
        <w:rPr>
          <w:b/>
        </w:rPr>
        <w:t>most common</w:t>
      </w:r>
      <w:r>
        <w:t xml:space="preserve"> native language of ELs in the district.</w:t>
      </w:r>
    </w:p>
    <w:p w:rsidR="008B6983" w:rsidRPr="00AA136B" w:rsidRDefault="008B6983" w:rsidP="00E84360">
      <w:pPr>
        <w:pStyle w:val="N0-FlLftBullet"/>
        <w:numPr>
          <w:ilvl w:val="0"/>
          <w:numId w:val="7"/>
        </w:numPr>
        <w:spacing w:before="120" w:after="240"/>
        <w:ind w:left="576" w:hanging="216"/>
      </w:pPr>
      <w:r>
        <w:t xml:space="preserve">In </w:t>
      </w:r>
      <w:r w:rsidRPr="00C51BAD">
        <w:rPr>
          <w:b/>
        </w:rPr>
        <w:t>part 2</w:t>
      </w:r>
      <w:r>
        <w:t xml:space="preserve">, check one on each line to indicate whether the district has that material or service available in </w:t>
      </w:r>
      <w:r>
        <w:br/>
      </w:r>
      <w:r w:rsidRPr="00C51BAD">
        <w:rPr>
          <w:b/>
        </w:rPr>
        <w:t>other native languages</w:t>
      </w:r>
      <w:r>
        <w:t xml:space="preserve"> of ELs in the district. </w:t>
      </w:r>
      <w:r w:rsidRPr="00C51BAD">
        <w:rPr>
          <w:i/>
        </w:rPr>
        <w:t xml:space="preserve">If your district has only one native language for high school ELs, check here </w:t>
      </w:r>
      <w:r w:rsidRPr="00C51BAD">
        <w:rPr>
          <w:i/>
        </w:rPr>
        <w:fldChar w:fldCharType="begin">
          <w:ffData>
            <w:name w:val="Check1"/>
            <w:enabled/>
            <w:calcOnExit w:val="0"/>
            <w:checkBox>
              <w:sizeAuto/>
              <w:default w:val="0"/>
            </w:checkBox>
          </w:ffData>
        </w:fldChar>
      </w:r>
      <w:r w:rsidRPr="00C51BAD">
        <w:rPr>
          <w:i/>
        </w:rPr>
        <w:instrText xml:space="preserve"> FORMCHECKBOX </w:instrText>
      </w:r>
      <w:r w:rsidR="00BB073A">
        <w:rPr>
          <w:i/>
        </w:rPr>
      </w:r>
      <w:r w:rsidR="00BB073A">
        <w:rPr>
          <w:i/>
        </w:rPr>
        <w:fldChar w:fldCharType="separate"/>
      </w:r>
      <w:r w:rsidRPr="00C51BAD">
        <w:rPr>
          <w:i/>
        </w:rPr>
        <w:fldChar w:fldCharType="end"/>
      </w:r>
      <w:r w:rsidRPr="00C51BAD">
        <w:rPr>
          <w:i/>
        </w:rPr>
        <w:t xml:space="preserve"> and leave part 2 blank.</w:t>
      </w:r>
    </w:p>
    <w:tbl>
      <w:tblPr>
        <w:tblW w:w="4959"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5251"/>
        <w:gridCol w:w="1124"/>
        <w:gridCol w:w="1124"/>
        <w:gridCol w:w="1090"/>
        <w:gridCol w:w="1090"/>
        <w:gridCol w:w="1090"/>
      </w:tblGrid>
      <w:tr w:rsidR="008B6983" w:rsidRPr="00AE78AF" w:rsidTr="00FD44D0">
        <w:trPr>
          <w:trHeight w:val="20"/>
        </w:trPr>
        <w:tc>
          <w:tcPr>
            <w:tcW w:w="2438" w:type="pct"/>
            <w:vMerge w:val="restart"/>
            <w:tcBorders>
              <w:left w:val="nil"/>
            </w:tcBorders>
            <w:vAlign w:val="center"/>
          </w:tcPr>
          <w:p w:rsidR="008B6983" w:rsidRPr="00D4330F" w:rsidRDefault="008B6983" w:rsidP="00FD44D0">
            <w:pPr>
              <w:pStyle w:val="TH-TableHeading"/>
            </w:pPr>
            <w:r w:rsidRPr="00AE78AF">
              <w:t>Materials/services</w:t>
            </w:r>
          </w:p>
        </w:tc>
        <w:tc>
          <w:tcPr>
            <w:tcW w:w="1044" w:type="pct"/>
            <w:gridSpan w:val="2"/>
            <w:tcBorders>
              <w:right w:val="thinThickSmallGap" w:sz="12" w:space="0" w:color="auto"/>
            </w:tcBorders>
            <w:vAlign w:val="bottom"/>
          </w:tcPr>
          <w:p w:rsidR="008B6983" w:rsidRPr="00D4330F" w:rsidRDefault="008B6983" w:rsidP="00FD44D0">
            <w:pPr>
              <w:pStyle w:val="TH-TableHeading"/>
            </w:pPr>
            <w:r>
              <w:t>Part 1.</w:t>
            </w:r>
            <w:r>
              <w:br/>
              <w:t xml:space="preserve">Materials and services available </w:t>
            </w:r>
            <w:r w:rsidRPr="00AE78AF">
              <w:t xml:space="preserve">in the </w:t>
            </w:r>
            <w:r w:rsidRPr="00EB3BAA">
              <w:rPr>
                <w:i/>
              </w:rPr>
              <w:t>most common</w:t>
            </w:r>
            <w:r>
              <w:t xml:space="preserve"> native</w:t>
            </w:r>
            <w:r w:rsidRPr="00AE78AF">
              <w:t xml:space="preserve"> language</w:t>
            </w:r>
            <w:r>
              <w:t xml:space="preserve"> of ELs in the district</w:t>
            </w:r>
          </w:p>
        </w:tc>
        <w:tc>
          <w:tcPr>
            <w:tcW w:w="1517" w:type="pct"/>
            <w:gridSpan w:val="3"/>
            <w:tcBorders>
              <w:right w:val="nil"/>
            </w:tcBorders>
            <w:vAlign w:val="bottom"/>
          </w:tcPr>
          <w:p w:rsidR="008B6983" w:rsidRPr="00E028AA" w:rsidRDefault="008B6983" w:rsidP="00FD44D0">
            <w:pPr>
              <w:pStyle w:val="TH-TableHeading"/>
            </w:pPr>
            <w:r>
              <w:t>Part 2.</w:t>
            </w:r>
            <w:r>
              <w:br/>
              <w:t xml:space="preserve">Materials and services </w:t>
            </w:r>
            <w:r>
              <w:br/>
              <w:t xml:space="preserve">available </w:t>
            </w:r>
            <w:r w:rsidRPr="00AE78AF">
              <w:t xml:space="preserve">in </w:t>
            </w:r>
            <w:r>
              <w:br/>
            </w:r>
            <w:r w:rsidRPr="00EB3BAA">
              <w:rPr>
                <w:i/>
              </w:rPr>
              <w:t>other native languages</w:t>
            </w:r>
            <w:r>
              <w:rPr>
                <w:i/>
              </w:rPr>
              <w:t xml:space="preserve"> </w:t>
            </w:r>
            <w:r>
              <w:rPr>
                <w:i/>
              </w:rPr>
              <w:br/>
            </w:r>
            <w:r>
              <w:t>of ELs in the district</w:t>
            </w:r>
          </w:p>
        </w:tc>
      </w:tr>
      <w:tr w:rsidR="008B6983" w:rsidRPr="00AE78AF" w:rsidTr="00FD44D0">
        <w:trPr>
          <w:trHeight w:val="20"/>
        </w:trPr>
        <w:tc>
          <w:tcPr>
            <w:tcW w:w="2438" w:type="pct"/>
            <w:vMerge/>
            <w:tcBorders>
              <w:left w:val="nil"/>
              <w:bottom w:val="single" w:sz="4" w:space="0" w:color="auto"/>
            </w:tcBorders>
          </w:tcPr>
          <w:p w:rsidR="008B6983" w:rsidRPr="00AE78AF" w:rsidRDefault="008B6983" w:rsidP="00FD44D0">
            <w:pPr>
              <w:pStyle w:val="TH-TableHeading"/>
            </w:pPr>
          </w:p>
        </w:tc>
        <w:tc>
          <w:tcPr>
            <w:tcW w:w="522" w:type="pct"/>
            <w:tcBorders>
              <w:bottom w:val="single" w:sz="4" w:space="0" w:color="auto"/>
            </w:tcBorders>
            <w:vAlign w:val="bottom"/>
          </w:tcPr>
          <w:p w:rsidR="008B6983" w:rsidRPr="00D4330F" w:rsidRDefault="008B6983" w:rsidP="00FD44D0">
            <w:pPr>
              <w:pStyle w:val="TH-TableHeading"/>
            </w:pPr>
            <w:r w:rsidRPr="00AE78AF">
              <w:t>Yes</w:t>
            </w:r>
          </w:p>
        </w:tc>
        <w:tc>
          <w:tcPr>
            <w:tcW w:w="522" w:type="pct"/>
            <w:tcBorders>
              <w:bottom w:val="single" w:sz="4" w:space="0" w:color="auto"/>
              <w:right w:val="thinThickSmallGap" w:sz="12" w:space="0" w:color="auto"/>
            </w:tcBorders>
            <w:vAlign w:val="bottom"/>
          </w:tcPr>
          <w:p w:rsidR="008B6983" w:rsidRPr="00D4330F" w:rsidRDefault="008B6983" w:rsidP="00FD44D0">
            <w:pPr>
              <w:pStyle w:val="TH-TableHeading"/>
            </w:pPr>
            <w:r w:rsidRPr="00AE78AF">
              <w:t>No</w:t>
            </w:r>
          </w:p>
        </w:tc>
        <w:tc>
          <w:tcPr>
            <w:tcW w:w="506" w:type="pct"/>
            <w:tcBorders>
              <w:left w:val="thinThickSmallGap" w:sz="12" w:space="0" w:color="auto"/>
              <w:bottom w:val="single" w:sz="4" w:space="0" w:color="auto"/>
            </w:tcBorders>
            <w:vAlign w:val="bottom"/>
          </w:tcPr>
          <w:p w:rsidR="008B6983" w:rsidRPr="00D4330F" w:rsidRDefault="008B6983" w:rsidP="00FD44D0">
            <w:pPr>
              <w:pStyle w:val="TH-TableHeading"/>
            </w:pPr>
            <w:r w:rsidRPr="00AE78AF">
              <w:t>Yes</w:t>
            </w:r>
            <w:r>
              <w:t xml:space="preserve">, </w:t>
            </w:r>
            <w:r>
              <w:br/>
              <w:t>for all languages</w:t>
            </w:r>
          </w:p>
        </w:tc>
        <w:tc>
          <w:tcPr>
            <w:tcW w:w="506" w:type="pct"/>
            <w:tcBorders>
              <w:bottom w:val="single" w:sz="4" w:space="0" w:color="auto"/>
            </w:tcBorders>
            <w:vAlign w:val="bottom"/>
          </w:tcPr>
          <w:p w:rsidR="008B6983" w:rsidRPr="00AE78AF" w:rsidRDefault="008B6983" w:rsidP="00FD44D0">
            <w:pPr>
              <w:pStyle w:val="TH-TableHeading"/>
            </w:pPr>
            <w:r>
              <w:t xml:space="preserve">Yes, </w:t>
            </w:r>
            <w:r>
              <w:br/>
              <w:t>for some languages</w:t>
            </w:r>
          </w:p>
        </w:tc>
        <w:tc>
          <w:tcPr>
            <w:tcW w:w="506" w:type="pct"/>
            <w:tcBorders>
              <w:bottom w:val="single" w:sz="4" w:space="0" w:color="auto"/>
              <w:right w:val="nil"/>
            </w:tcBorders>
            <w:vAlign w:val="bottom"/>
          </w:tcPr>
          <w:p w:rsidR="008B6983" w:rsidRPr="00D4330F" w:rsidRDefault="008B6983" w:rsidP="00FD44D0">
            <w:pPr>
              <w:pStyle w:val="TH-TableHeading"/>
            </w:pPr>
            <w:r w:rsidRPr="00AE78AF">
              <w:t>No</w:t>
            </w:r>
          </w:p>
        </w:tc>
      </w:tr>
      <w:tr w:rsidR="008B6983" w:rsidRPr="00AE78AF" w:rsidTr="00FD44D0">
        <w:trPr>
          <w:trHeight w:val="20"/>
        </w:trPr>
        <w:tc>
          <w:tcPr>
            <w:tcW w:w="2438" w:type="pct"/>
            <w:tcBorders>
              <w:left w:val="nil"/>
              <w:bottom w:val="nil"/>
              <w:right w:val="nil"/>
            </w:tcBorders>
            <w:vAlign w:val="center"/>
          </w:tcPr>
          <w:p w:rsidR="008B6983" w:rsidRPr="00D4330F" w:rsidRDefault="008B6983" w:rsidP="00FD44D0">
            <w:pPr>
              <w:pStyle w:val="N1-1stBullet"/>
              <w:tabs>
                <w:tab w:val="right" w:leader="dot" w:pos="8795"/>
              </w:tabs>
              <w:spacing w:before="0" w:after="60"/>
            </w:pPr>
            <w:r>
              <w:t>a.</w:t>
            </w:r>
            <w:r>
              <w:tab/>
              <w:t>Written information</w:t>
            </w:r>
            <w:r w:rsidRPr="00D4330F">
              <w:t xml:space="preserve"> about </w:t>
            </w:r>
            <w:r>
              <w:t xml:space="preserve">high school </w:t>
            </w:r>
            <w:r w:rsidRPr="00D4330F">
              <w:t xml:space="preserve">academic programs in </w:t>
            </w:r>
            <w:r>
              <w:t>your district</w:t>
            </w:r>
            <w:r>
              <w:tab/>
            </w:r>
          </w:p>
        </w:tc>
        <w:tc>
          <w:tcPr>
            <w:tcW w:w="522" w:type="pct"/>
            <w:tcBorders>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22" w:type="pct"/>
            <w:tcBorders>
              <w:top w:val="single" w:sz="4" w:space="0" w:color="auto"/>
              <w:left w:val="nil"/>
              <w:bottom w:val="nil"/>
              <w:right w:val="thinThickSmallGap" w:sz="12" w:space="0" w:color="auto"/>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left w:val="thinThickSmallGap" w:sz="12" w:space="0" w:color="auto"/>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left w:val="nil"/>
              <w:bottom w:val="nil"/>
              <w:right w:val="nil"/>
            </w:tcBorders>
            <w:vAlign w:val="bottom"/>
          </w:tcPr>
          <w:p w:rsidR="008B6983"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8B6983" w:rsidRPr="00AE78AF" w:rsidTr="00FD44D0">
        <w:trPr>
          <w:trHeight w:val="144"/>
        </w:trPr>
        <w:tc>
          <w:tcPr>
            <w:tcW w:w="2438" w:type="pct"/>
            <w:tcBorders>
              <w:top w:val="nil"/>
              <w:left w:val="nil"/>
              <w:bottom w:val="nil"/>
              <w:right w:val="nil"/>
            </w:tcBorders>
            <w:vAlign w:val="center"/>
          </w:tcPr>
          <w:p w:rsidR="008B6983" w:rsidRPr="00D4330F" w:rsidRDefault="008B6983" w:rsidP="00FD44D0">
            <w:pPr>
              <w:pStyle w:val="N1-1stBullet"/>
              <w:tabs>
                <w:tab w:val="right" w:leader="dot" w:pos="8795"/>
              </w:tabs>
              <w:spacing w:before="0" w:after="60"/>
            </w:pPr>
            <w:r>
              <w:t>b.</w:t>
            </w:r>
            <w:r>
              <w:tab/>
              <w:t>Written i</w:t>
            </w:r>
            <w:r w:rsidRPr="00D4330F">
              <w:t xml:space="preserve">nformation about </w:t>
            </w:r>
            <w:r>
              <w:t>high school career and</w:t>
            </w:r>
            <w:r w:rsidRPr="00D4330F">
              <w:t xml:space="preserve"> technical education programs in </w:t>
            </w:r>
            <w:r>
              <w:t>your district</w:t>
            </w:r>
            <w:r>
              <w:tab/>
            </w:r>
          </w:p>
        </w:tc>
        <w:tc>
          <w:tcPr>
            <w:tcW w:w="522" w:type="pct"/>
            <w:tcBorders>
              <w:top w:val="nil"/>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22" w:type="pct"/>
            <w:tcBorders>
              <w:top w:val="nil"/>
              <w:left w:val="nil"/>
              <w:bottom w:val="nil"/>
              <w:right w:val="thinThickSmallGap" w:sz="12" w:space="0" w:color="auto"/>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thinThickSmallGap" w:sz="12" w:space="0" w:color="auto"/>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bottom w:val="nil"/>
              <w:right w:val="nil"/>
            </w:tcBorders>
            <w:vAlign w:val="bottom"/>
          </w:tcPr>
          <w:p w:rsidR="008B6983"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8B6983" w:rsidRPr="00AE78AF" w:rsidTr="00FD44D0">
        <w:trPr>
          <w:trHeight w:val="144"/>
        </w:trPr>
        <w:tc>
          <w:tcPr>
            <w:tcW w:w="2438" w:type="pct"/>
            <w:tcBorders>
              <w:top w:val="nil"/>
              <w:left w:val="nil"/>
              <w:bottom w:val="nil"/>
              <w:right w:val="nil"/>
            </w:tcBorders>
            <w:vAlign w:val="center"/>
          </w:tcPr>
          <w:p w:rsidR="008B6983" w:rsidRPr="00D4330F" w:rsidRDefault="008B6983" w:rsidP="00FD44D0">
            <w:pPr>
              <w:pStyle w:val="N1-1stBullet"/>
              <w:tabs>
                <w:tab w:val="right" w:leader="dot" w:pos="8795"/>
              </w:tabs>
              <w:spacing w:before="0" w:after="60"/>
            </w:pPr>
            <w:r>
              <w:t>c.</w:t>
            </w:r>
            <w:r>
              <w:tab/>
              <w:t>T</w:t>
            </w:r>
            <w:r w:rsidRPr="00D4330F">
              <w:t>ranslation services</w:t>
            </w:r>
            <w:r>
              <w:t xml:space="preserve"> upon request</w:t>
            </w:r>
            <w:r w:rsidRPr="00D4330F">
              <w:t xml:space="preserve"> for printed materials</w:t>
            </w:r>
            <w:r>
              <w:tab/>
            </w:r>
          </w:p>
        </w:tc>
        <w:tc>
          <w:tcPr>
            <w:tcW w:w="522" w:type="pct"/>
            <w:tcBorders>
              <w:top w:val="nil"/>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22" w:type="pct"/>
            <w:tcBorders>
              <w:top w:val="nil"/>
              <w:left w:val="nil"/>
              <w:bottom w:val="nil"/>
              <w:right w:val="thinThickSmallGap" w:sz="12" w:space="0" w:color="auto"/>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thinThickSmallGap" w:sz="12" w:space="0" w:color="auto"/>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bottom w:val="nil"/>
              <w:right w:val="nil"/>
            </w:tcBorders>
            <w:vAlign w:val="bottom"/>
          </w:tcPr>
          <w:p w:rsidR="008B6983"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bottom w:val="nil"/>
              <w:right w:val="nil"/>
            </w:tcBorders>
            <w:vAlign w:val="bottom"/>
          </w:tcPr>
          <w:p w:rsidR="008B6983" w:rsidRPr="007010AE" w:rsidRDefault="008B6983" w:rsidP="00FD44D0">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8B6983" w:rsidRPr="00AE78AF" w:rsidTr="00FD44D0">
        <w:trPr>
          <w:trHeight w:val="144"/>
        </w:trPr>
        <w:tc>
          <w:tcPr>
            <w:tcW w:w="2438" w:type="pct"/>
            <w:tcBorders>
              <w:top w:val="nil"/>
              <w:left w:val="nil"/>
              <w:right w:val="nil"/>
            </w:tcBorders>
            <w:vAlign w:val="center"/>
          </w:tcPr>
          <w:p w:rsidR="008B6983" w:rsidRPr="00D4330F" w:rsidRDefault="008B6983" w:rsidP="00FD44D0">
            <w:pPr>
              <w:pStyle w:val="N1-1stBullet"/>
              <w:tabs>
                <w:tab w:val="right" w:leader="dot" w:pos="8795"/>
              </w:tabs>
              <w:spacing w:before="0" w:after="0"/>
            </w:pPr>
            <w:r>
              <w:t>d.</w:t>
            </w:r>
            <w:r>
              <w:tab/>
              <w:t>I</w:t>
            </w:r>
            <w:r w:rsidRPr="00D4330F">
              <w:t>nterpreters</w:t>
            </w:r>
            <w:r>
              <w:t xml:space="preserve"> upon request</w:t>
            </w:r>
            <w:r w:rsidRPr="00D4330F">
              <w:t xml:space="preserve"> for school meetings or calls</w:t>
            </w:r>
            <w:r>
              <w:tab/>
            </w:r>
          </w:p>
        </w:tc>
        <w:tc>
          <w:tcPr>
            <w:tcW w:w="522" w:type="pct"/>
            <w:tcBorders>
              <w:top w:val="nil"/>
              <w:left w:val="nil"/>
              <w:right w:val="nil"/>
            </w:tcBorders>
            <w:vAlign w:val="bottom"/>
          </w:tcPr>
          <w:p w:rsidR="008B6983" w:rsidRPr="007010AE" w:rsidRDefault="008B6983" w:rsidP="00FD44D0">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22" w:type="pct"/>
            <w:tcBorders>
              <w:top w:val="nil"/>
              <w:left w:val="nil"/>
              <w:right w:val="thinThickSmallGap" w:sz="12" w:space="0" w:color="auto"/>
            </w:tcBorders>
            <w:vAlign w:val="bottom"/>
          </w:tcPr>
          <w:p w:rsidR="008B6983" w:rsidRPr="007010AE" w:rsidRDefault="008B6983" w:rsidP="00FD44D0">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thinThickSmallGap" w:sz="12" w:space="0" w:color="auto"/>
              <w:right w:val="nil"/>
            </w:tcBorders>
            <w:vAlign w:val="bottom"/>
          </w:tcPr>
          <w:p w:rsidR="008B6983" w:rsidRPr="007010AE" w:rsidRDefault="008B6983" w:rsidP="00FD44D0">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right w:val="nil"/>
            </w:tcBorders>
            <w:vAlign w:val="bottom"/>
          </w:tcPr>
          <w:p w:rsidR="008B6983" w:rsidRDefault="008B6983" w:rsidP="00FD44D0">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506" w:type="pct"/>
            <w:tcBorders>
              <w:top w:val="nil"/>
              <w:left w:val="nil"/>
              <w:right w:val="nil"/>
            </w:tcBorders>
            <w:vAlign w:val="bottom"/>
          </w:tcPr>
          <w:p w:rsidR="008B6983" w:rsidRPr="007010AE" w:rsidRDefault="008B6983" w:rsidP="00FD44D0">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bl>
    <w:p w:rsidR="008B6983" w:rsidRPr="001D251C" w:rsidRDefault="008B6983" w:rsidP="008B6983">
      <w:pPr>
        <w:pStyle w:val="N0-FlLftBullet"/>
        <w:spacing w:before="0" w:after="0"/>
        <w:jc w:val="center"/>
        <w:rPr>
          <w:sz w:val="28"/>
          <w:szCs w:val="28"/>
          <w:highlight w:val="yellow"/>
        </w:rPr>
      </w:pPr>
      <w:r>
        <w:rPr>
          <w:b/>
          <w:sz w:val="28"/>
          <w:szCs w:val="28"/>
          <w:bdr w:val="single" w:sz="4" w:space="0" w:color="auto"/>
        </w:rPr>
        <w:t>R</w:t>
      </w:r>
      <w:r w:rsidRPr="001D251C">
        <w:rPr>
          <w:b/>
          <w:sz w:val="28"/>
          <w:szCs w:val="28"/>
          <w:bdr w:val="single" w:sz="4" w:space="0" w:color="auto"/>
        </w:rPr>
        <w:t xml:space="preserve">espond about English learners at the </w:t>
      </w:r>
      <w:r w:rsidRPr="0033015A">
        <w:rPr>
          <w:b/>
          <w:i/>
          <w:sz w:val="28"/>
          <w:szCs w:val="28"/>
          <w:bdr w:val="single" w:sz="4" w:space="0" w:color="auto"/>
        </w:rPr>
        <w:t>high school</w:t>
      </w:r>
      <w:r w:rsidRPr="001D251C">
        <w:rPr>
          <w:b/>
          <w:sz w:val="28"/>
          <w:szCs w:val="28"/>
          <w:bdr w:val="single" w:sz="4" w:space="0" w:color="auto"/>
        </w:rPr>
        <w:t xml:space="preserve"> level.</w:t>
      </w:r>
    </w:p>
    <w:p w:rsidR="008B6983" w:rsidRDefault="007956E6" w:rsidP="00117D64">
      <w:pPr>
        <w:pStyle w:val="N0-FlLftBullet"/>
      </w:pPr>
      <w:r>
        <w:t>13</w:t>
      </w:r>
      <w:r w:rsidR="008B6983" w:rsidRPr="00F67463">
        <w:t>.</w:t>
      </w:r>
      <w:r w:rsidR="008B6983" w:rsidRPr="00F67463">
        <w:tab/>
      </w:r>
      <w:r w:rsidR="008B6983">
        <w:t xml:space="preserve">In your district, what is the approximate number of high school English learners with their native language used for </w:t>
      </w:r>
      <w:r w:rsidR="008B6983" w:rsidRPr="00782DF8">
        <w:rPr>
          <w:b/>
        </w:rPr>
        <w:t>content instruction</w:t>
      </w:r>
      <w:r w:rsidR="008B6983" w:rsidRPr="001C2EC3">
        <w:rPr>
          <w:b/>
        </w:rPr>
        <w:t xml:space="preserve"> </w:t>
      </w:r>
      <w:r w:rsidR="008B6983" w:rsidRPr="001C2EC3">
        <w:rPr>
          <w:b/>
          <w:i/>
        </w:rPr>
        <w:t>(part 1)</w:t>
      </w:r>
      <w:r w:rsidR="008B6983">
        <w:t xml:space="preserve">, and what is the approximate number with their native language used for </w:t>
      </w:r>
      <w:r w:rsidR="008B6983" w:rsidRPr="00782DF8">
        <w:rPr>
          <w:b/>
        </w:rPr>
        <w:t>instruction</w:t>
      </w:r>
      <w:r w:rsidR="008B6983">
        <w:rPr>
          <w:b/>
        </w:rPr>
        <w:t xml:space="preserve">al support only </w:t>
      </w:r>
      <w:r w:rsidR="008B6983" w:rsidRPr="001C2EC3">
        <w:rPr>
          <w:b/>
          <w:i/>
        </w:rPr>
        <w:t>(part 2)</w:t>
      </w:r>
      <w:r w:rsidR="008B6983" w:rsidRPr="001C2EC3">
        <w:t>?</w:t>
      </w:r>
    </w:p>
    <w:p w:rsidR="008B6983" w:rsidRDefault="008B6983" w:rsidP="00E84360">
      <w:pPr>
        <w:pStyle w:val="N0-FlLftBullet"/>
        <w:numPr>
          <w:ilvl w:val="0"/>
          <w:numId w:val="7"/>
        </w:numPr>
        <w:spacing w:before="60"/>
        <w:ind w:left="576" w:hanging="216"/>
      </w:pPr>
      <w:r>
        <w:t xml:space="preserve">In </w:t>
      </w:r>
      <w:r w:rsidRPr="009D29E1">
        <w:rPr>
          <w:b/>
        </w:rPr>
        <w:t>row a</w:t>
      </w:r>
      <w:r>
        <w:t xml:space="preserve">, provide information for the </w:t>
      </w:r>
      <w:r w:rsidRPr="00437FEF">
        <w:rPr>
          <w:b/>
        </w:rPr>
        <w:t>most common</w:t>
      </w:r>
      <w:r>
        <w:t xml:space="preserve"> native language of high school ELs in the district.</w:t>
      </w:r>
    </w:p>
    <w:p w:rsidR="008B6983" w:rsidRPr="00476957" w:rsidRDefault="008B6983" w:rsidP="00E84360">
      <w:pPr>
        <w:pStyle w:val="N0-FlLftBullet"/>
        <w:numPr>
          <w:ilvl w:val="0"/>
          <w:numId w:val="7"/>
        </w:numPr>
        <w:spacing w:before="120" w:after="240"/>
        <w:ind w:left="576" w:hanging="216"/>
      </w:pPr>
      <w:r>
        <w:t xml:space="preserve">In </w:t>
      </w:r>
      <w:r w:rsidRPr="009D29E1">
        <w:rPr>
          <w:b/>
        </w:rPr>
        <w:t>row b</w:t>
      </w:r>
      <w:r>
        <w:t xml:space="preserve">, provide information for </w:t>
      </w:r>
      <w:r w:rsidRPr="00437FEF">
        <w:rPr>
          <w:b/>
        </w:rPr>
        <w:t>other non-English languages</w:t>
      </w:r>
      <w:r>
        <w:t xml:space="preserve"> of high school ELs in the district. </w:t>
      </w:r>
      <w:r w:rsidRPr="00B502FC">
        <w:rPr>
          <w:i/>
        </w:rPr>
        <w:t xml:space="preserve">If your district has only one native language for high school ELs, check here </w:t>
      </w:r>
      <w:r w:rsidRPr="00B502FC">
        <w:rPr>
          <w:i/>
        </w:rPr>
        <w:fldChar w:fldCharType="begin">
          <w:ffData>
            <w:name w:val="Check1"/>
            <w:enabled/>
            <w:calcOnExit w:val="0"/>
            <w:checkBox>
              <w:sizeAuto/>
              <w:default w:val="0"/>
            </w:checkBox>
          </w:ffData>
        </w:fldChar>
      </w:r>
      <w:r w:rsidRPr="00B502FC">
        <w:rPr>
          <w:i/>
        </w:rPr>
        <w:instrText xml:space="preserve"> FORMCHECKBOX </w:instrText>
      </w:r>
      <w:r w:rsidR="00BB073A">
        <w:rPr>
          <w:i/>
        </w:rPr>
      </w:r>
      <w:r w:rsidR="00BB073A">
        <w:rPr>
          <w:i/>
        </w:rPr>
        <w:fldChar w:fldCharType="separate"/>
      </w:r>
      <w:r w:rsidRPr="00B502FC">
        <w:rPr>
          <w:i/>
        </w:rPr>
        <w:fldChar w:fldCharType="end"/>
      </w:r>
      <w:r w:rsidRPr="00B502FC">
        <w:rPr>
          <w:i/>
        </w:rPr>
        <w:t xml:space="preserve"> and leave row b blank.</w:t>
      </w:r>
    </w:p>
    <w:tbl>
      <w:tblPr>
        <w:tblW w:w="4947" w:type="pct"/>
        <w:tblInd w:w="86"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816"/>
        <w:gridCol w:w="990"/>
        <w:gridCol w:w="990"/>
        <w:gridCol w:w="990"/>
        <w:gridCol w:w="991"/>
        <w:gridCol w:w="991"/>
        <w:gridCol w:w="991"/>
        <w:gridCol w:w="991"/>
        <w:gridCol w:w="993"/>
      </w:tblGrid>
      <w:tr w:rsidR="008B6983" w:rsidRPr="00AE78AF" w:rsidTr="00FD44D0">
        <w:trPr>
          <w:trHeight w:val="20"/>
        </w:trPr>
        <w:tc>
          <w:tcPr>
            <w:tcW w:w="1311" w:type="pct"/>
            <w:vMerge w:val="restart"/>
            <w:tcBorders>
              <w:left w:val="nil"/>
              <w:right w:val="single" w:sz="4" w:space="0" w:color="auto"/>
            </w:tcBorders>
            <w:vAlign w:val="bottom"/>
          </w:tcPr>
          <w:p w:rsidR="008B6983" w:rsidRPr="00F67463" w:rsidRDefault="008B6983" w:rsidP="00FD44D0">
            <w:pPr>
              <w:pStyle w:val="TH-TableHeading"/>
              <w:jc w:val="left"/>
            </w:pPr>
            <w:r>
              <w:t xml:space="preserve">High school </w:t>
            </w:r>
            <w:r w:rsidRPr="00F67463">
              <w:t xml:space="preserve">English learners </w:t>
            </w:r>
            <w:r>
              <w:t>whose native language is:</w:t>
            </w:r>
          </w:p>
        </w:tc>
        <w:tc>
          <w:tcPr>
            <w:tcW w:w="1844" w:type="pct"/>
            <w:gridSpan w:val="4"/>
            <w:tcBorders>
              <w:left w:val="single" w:sz="4" w:space="0" w:color="auto"/>
              <w:right w:val="thinThickSmallGap" w:sz="12" w:space="0" w:color="auto"/>
            </w:tcBorders>
            <w:vAlign w:val="bottom"/>
          </w:tcPr>
          <w:p w:rsidR="008B6983" w:rsidRPr="008E513B" w:rsidRDefault="008B6983" w:rsidP="00FD44D0">
            <w:pPr>
              <w:pStyle w:val="TH-TableHeading"/>
              <w:rPr>
                <w:i/>
                <w:sz w:val="16"/>
                <w:szCs w:val="16"/>
              </w:rPr>
            </w:pPr>
            <w:r>
              <w:t>Part 1. Native language used for</w:t>
            </w:r>
            <w:r>
              <w:br/>
            </w:r>
            <w:r w:rsidRPr="00AD0FD3">
              <w:rPr>
                <w:i/>
              </w:rPr>
              <w:t>content instruction</w:t>
            </w:r>
          </w:p>
        </w:tc>
        <w:tc>
          <w:tcPr>
            <w:tcW w:w="1846" w:type="pct"/>
            <w:gridSpan w:val="4"/>
            <w:tcBorders>
              <w:left w:val="thinThickSmallGap" w:sz="12" w:space="0" w:color="auto"/>
              <w:right w:val="nil"/>
            </w:tcBorders>
            <w:vAlign w:val="bottom"/>
          </w:tcPr>
          <w:p w:rsidR="008B6983" w:rsidRPr="008E513B" w:rsidRDefault="008B6983" w:rsidP="00FD44D0">
            <w:pPr>
              <w:pStyle w:val="TH-TableHeading"/>
              <w:rPr>
                <w:sz w:val="16"/>
                <w:szCs w:val="16"/>
              </w:rPr>
            </w:pPr>
            <w:r>
              <w:t>Part 2. Native language used for</w:t>
            </w:r>
            <w:r>
              <w:br/>
            </w:r>
            <w:r w:rsidRPr="00AD0FD3">
              <w:rPr>
                <w:i/>
              </w:rPr>
              <w:t>instructional support only</w:t>
            </w:r>
          </w:p>
        </w:tc>
      </w:tr>
      <w:tr w:rsidR="008B6983" w:rsidRPr="00AE78AF" w:rsidTr="00FD44D0">
        <w:trPr>
          <w:trHeight w:val="20"/>
        </w:trPr>
        <w:tc>
          <w:tcPr>
            <w:tcW w:w="1311" w:type="pct"/>
            <w:vMerge/>
            <w:tcBorders>
              <w:left w:val="nil"/>
              <w:bottom w:val="single" w:sz="4" w:space="0" w:color="auto"/>
              <w:right w:val="single" w:sz="4" w:space="0" w:color="auto"/>
            </w:tcBorders>
            <w:vAlign w:val="center"/>
          </w:tcPr>
          <w:p w:rsidR="008B6983" w:rsidRPr="00D4330F" w:rsidRDefault="008B6983" w:rsidP="00FD44D0">
            <w:pPr>
              <w:pStyle w:val="TH-TableHeading"/>
            </w:pPr>
          </w:p>
        </w:tc>
        <w:tc>
          <w:tcPr>
            <w:tcW w:w="461" w:type="pct"/>
            <w:tcBorders>
              <w:left w:val="single" w:sz="4" w:space="0" w:color="auto"/>
              <w:bottom w:val="single" w:sz="4" w:space="0" w:color="auto"/>
            </w:tcBorders>
            <w:vAlign w:val="bottom"/>
          </w:tcPr>
          <w:p w:rsidR="008B6983" w:rsidRPr="00623B80" w:rsidRDefault="008B6983" w:rsidP="00FD44D0">
            <w:pPr>
              <w:pStyle w:val="TH-TableHeading"/>
              <w:rPr>
                <w:sz w:val="16"/>
                <w:szCs w:val="16"/>
              </w:rPr>
            </w:pPr>
            <w:r w:rsidRPr="00623B80">
              <w:rPr>
                <w:sz w:val="16"/>
                <w:szCs w:val="16"/>
              </w:rPr>
              <w:t xml:space="preserve">No </w:t>
            </w:r>
            <w:r>
              <w:rPr>
                <w:sz w:val="16"/>
                <w:szCs w:val="16"/>
              </w:rPr>
              <w:br/>
            </w:r>
            <w:r w:rsidRPr="00623B80">
              <w:rPr>
                <w:sz w:val="16"/>
                <w:szCs w:val="16"/>
              </w:rPr>
              <w:t xml:space="preserve">students </w:t>
            </w:r>
          </w:p>
        </w:tc>
        <w:tc>
          <w:tcPr>
            <w:tcW w:w="461" w:type="pct"/>
            <w:tcBorders>
              <w:bottom w:val="single" w:sz="4" w:space="0" w:color="auto"/>
            </w:tcBorders>
            <w:vAlign w:val="bottom"/>
          </w:tcPr>
          <w:p w:rsidR="008B6983" w:rsidRPr="00623B80" w:rsidRDefault="008B6983" w:rsidP="00FD44D0">
            <w:pPr>
              <w:pStyle w:val="TH-TableHeading"/>
              <w:rPr>
                <w:sz w:val="16"/>
                <w:szCs w:val="16"/>
              </w:rPr>
            </w:pPr>
            <w:r w:rsidRPr="00623B80">
              <w:rPr>
                <w:sz w:val="16"/>
                <w:szCs w:val="16"/>
              </w:rPr>
              <w:t>Few students</w:t>
            </w:r>
          </w:p>
        </w:tc>
        <w:tc>
          <w:tcPr>
            <w:tcW w:w="461" w:type="pct"/>
            <w:tcBorders>
              <w:bottom w:val="single" w:sz="4" w:space="0" w:color="auto"/>
            </w:tcBorders>
            <w:vAlign w:val="bottom"/>
          </w:tcPr>
          <w:p w:rsidR="008B6983" w:rsidRPr="00623B80" w:rsidRDefault="008B6983" w:rsidP="00FD44D0">
            <w:pPr>
              <w:pStyle w:val="TH-TableHeading"/>
              <w:rPr>
                <w:sz w:val="16"/>
                <w:szCs w:val="16"/>
              </w:rPr>
            </w:pPr>
            <w:r w:rsidRPr="00623B80">
              <w:rPr>
                <w:sz w:val="16"/>
                <w:szCs w:val="16"/>
              </w:rPr>
              <w:t>Some students</w:t>
            </w:r>
          </w:p>
        </w:tc>
        <w:tc>
          <w:tcPr>
            <w:tcW w:w="461" w:type="pct"/>
            <w:tcBorders>
              <w:bottom w:val="single" w:sz="4" w:space="0" w:color="auto"/>
              <w:right w:val="thinThickSmallGap" w:sz="12" w:space="0" w:color="auto"/>
            </w:tcBorders>
            <w:vAlign w:val="bottom"/>
          </w:tcPr>
          <w:p w:rsidR="008B6983" w:rsidRPr="00623B80" w:rsidRDefault="008B6983" w:rsidP="00FD44D0">
            <w:pPr>
              <w:pStyle w:val="TH-TableHeading"/>
              <w:rPr>
                <w:sz w:val="16"/>
                <w:szCs w:val="16"/>
              </w:rPr>
            </w:pPr>
            <w:r w:rsidRPr="00623B80">
              <w:rPr>
                <w:sz w:val="16"/>
                <w:szCs w:val="16"/>
              </w:rPr>
              <w:t>Most or all students</w:t>
            </w:r>
          </w:p>
        </w:tc>
        <w:tc>
          <w:tcPr>
            <w:tcW w:w="461" w:type="pct"/>
            <w:tcBorders>
              <w:left w:val="thinThickSmallGap" w:sz="12" w:space="0" w:color="auto"/>
              <w:bottom w:val="single" w:sz="4" w:space="0" w:color="auto"/>
            </w:tcBorders>
            <w:vAlign w:val="bottom"/>
          </w:tcPr>
          <w:p w:rsidR="008B6983" w:rsidRPr="003D7B2B" w:rsidRDefault="008B6983" w:rsidP="00FD44D0">
            <w:pPr>
              <w:pStyle w:val="TH-TableHeading"/>
              <w:rPr>
                <w:sz w:val="16"/>
                <w:szCs w:val="16"/>
              </w:rPr>
            </w:pPr>
            <w:r w:rsidRPr="003D7B2B">
              <w:rPr>
                <w:sz w:val="16"/>
                <w:szCs w:val="16"/>
              </w:rPr>
              <w:t xml:space="preserve">No </w:t>
            </w:r>
            <w:r>
              <w:rPr>
                <w:sz w:val="16"/>
                <w:szCs w:val="16"/>
              </w:rPr>
              <w:br/>
            </w:r>
            <w:r w:rsidRPr="003D7B2B">
              <w:rPr>
                <w:sz w:val="16"/>
                <w:szCs w:val="16"/>
              </w:rPr>
              <w:t xml:space="preserve">students </w:t>
            </w:r>
          </w:p>
        </w:tc>
        <w:tc>
          <w:tcPr>
            <w:tcW w:w="461" w:type="pct"/>
            <w:tcBorders>
              <w:bottom w:val="single" w:sz="4" w:space="0" w:color="auto"/>
            </w:tcBorders>
            <w:vAlign w:val="bottom"/>
          </w:tcPr>
          <w:p w:rsidR="008B6983" w:rsidRPr="003D7B2B" w:rsidRDefault="008B6983" w:rsidP="00FD44D0">
            <w:pPr>
              <w:pStyle w:val="TH-TableHeading"/>
              <w:rPr>
                <w:sz w:val="16"/>
                <w:szCs w:val="16"/>
              </w:rPr>
            </w:pPr>
            <w:r w:rsidRPr="003D7B2B">
              <w:rPr>
                <w:sz w:val="16"/>
                <w:szCs w:val="16"/>
              </w:rPr>
              <w:t>Few students</w:t>
            </w:r>
          </w:p>
        </w:tc>
        <w:tc>
          <w:tcPr>
            <w:tcW w:w="461" w:type="pct"/>
            <w:tcBorders>
              <w:bottom w:val="single" w:sz="4" w:space="0" w:color="auto"/>
            </w:tcBorders>
            <w:vAlign w:val="bottom"/>
          </w:tcPr>
          <w:p w:rsidR="008B6983" w:rsidRPr="003D7B2B" w:rsidRDefault="008B6983" w:rsidP="00FD44D0">
            <w:pPr>
              <w:pStyle w:val="TH-TableHeading"/>
              <w:rPr>
                <w:sz w:val="16"/>
                <w:szCs w:val="16"/>
              </w:rPr>
            </w:pPr>
            <w:r w:rsidRPr="003D7B2B">
              <w:rPr>
                <w:sz w:val="16"/>
                <w:szCs w:val="16"/>
              </w:rPr>
              <w:t>Some students</w:t>
            </w:r>
          </w:p>
        </w:tc>
        <w:tc>
          <w:tcPr>
            <w:tcW w:w="462" w:type="pct"/>
            <w:tcBorders>
              <w:bottom w:val="single" w:sz="4" w:space="0" w:color="auto"/>
              <w:right w:val="nil"/>
            </w:tcBorders>
            <w:vAlign w:val="bottom"/>
          </w:tcPr>
          <w:p w:rsidR="008B6983" w:rsidRPr="003D7B2B" w:rsidRDefault="008B6983" w:rsidP="00FD44D0">
            <w:pPr>
              <w:pStyle w:val="TH-TableHeading"/>
              <w:rPr>
                <w:sz w:val="16"/>
                <w:szCs w:val="16"/>
              </w:rPr>
            </w:pPr>
            <w:r w:rsidRPr="003D7B2B">
              <w:rPr>
                <w:sz w:val="16"/>
                <w:szCs w:val="16"/>
              </w:rPr>
              <w:t>Most</w:t>
            </w:r>
            <w:r>
              <w:rPr>
                <w:sz w:val="16"/>
                <w:szCs w:val="16"/>
              </w:rPr>
              <w:t xml:space="preserve"> </w:t>
            </w:r>
            <w:r w:rsidRPr="003D7B2B">
              <w:rPr>
                <w:sz w:val="16"/>
                <w:szCs w:val="16"/>
              </w:rPr>
              <w:t>or all students</w:t>
            </w:r>
          </w:p>
        </w:tc>
      </w:tr>
      <w:tr w:rsidR="008B6983" w:rsidRPr="00AE78AF" w:rsidTr="00FD44D0">
        <w:trPr>
          <w:trHeight w:val="20"/>
        </w:trPr>
        <w:tc>
          <w:tcPr>
            <w:tcW w:w="1311" w:type="pct"/>
            <w:tcBorders>
              <w:left w:val="nil"/>
              <w:bottom w:val="nil"/>
              <w:right w:val="nil"/>
            </w:tcBorders>
          </w:tcPr>
          <w:p w:rsidR="008B6983" w:rsidRPr="00F67463" w:rsidRDefault="008B6983" w:rsidP="00FD44D0">
            <w:pPr>
              <w:pStyle w:val="N1-1stBullet"/>
              <w:tabs>
                <w:tab w:val="right" w:leader="dot" w:pos="2974"/>
              </w:tabs>
              <w:spacing w:after="0"/>
            </w:pPr>
            <w:r w:rsidRPr="00F67463">
              <w:t>a.</w:t>
            </w:r>
            <w:r w:rsidRPr="00F67463">
              <w:tab/>
              <w:t xml:space="preserve">the </w:t>
            </w:r>
            <w:r w:rsidRPr="004939A7">
              <w:rPr>
                <w:b/>
              </w:rPr>
              <w:t>most common</w:t>
            </w:r>
            <w:r w:rsidRPr="00F67463">
              <w:t xml:space="preserve"> </w:t>
            </w:r>
            <w:r>
              <w:t xml:space="preserve">native language </w:t>
            </w:r>
            <w:r w:rsidRPr="00F67463">
              <w:t>in the district</w:t>
            </w:r>
            <w:r w:rsidRPr="00F67463">
              <w:tab/>
            </w:r>
          </w:p>
        </w:tc>
        <w:tc>
          <w:tcPr>
            <w:tcW w:w="461"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nil"/>
              <w:bottom w:val="nil"/>
              <w:right w:val="thinThickSmallGap" w:sz="12" w:space="0" w:color="auto"/>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thinThickSmallGap" w:sz="12" w:space="0" w:color="auto"/>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2" w:type="pct"/>
            <w:tcBorders>
              <w:left w:val="nil"/>
              <w:bottom w:val="nil"/>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r>
      <w:tr w:rsidR="008B6983" w:rsidRPr="00AE78AF" w:rsidTr="00FD44D0">
        <w:trPr>
          <w:trHeight w:val="20"/>
        </w:trPr>
        <w:tc>
          <w:tcPr>
            <w:tcW w:w="1311" w:type="pct"/>
            <w:tcBorders>
              <w:top w:val="nil"/>
              <w:left w:val="nil"/>
              <w:bottom w:val="single" w:sz="4" w:space="0" w:color="auto"/>
              <w:right w:val="nil"/>
            </w:tcBorders>
          </w:tcPr>
          <w:p w:rsidR="008B6983" w:rsidRPr="00F67463" w:rsidRDefault="008B6983" w:rsidP="00FD44D0">
            <w:pPr>
              <w:pStyle w:val="N1-1stBullet"/>
              <w:tabs>
                <w:tab w:val="right" w:leader="dot" w:pos="2974"/>
              </w:tabs>
              <w:spacing w:after="0"/>
            </w:pPr>
            <w:r>
              <w:t>b</w:t>
            </w:r>
            <w:r w:rsidRPr="00F67463">
              <w:t>.</w:t>
            </w:r>
            <w:r w:rsidRPr="00F67463">
              <w:tab/>
            </w:r>
            <w:r w:rsidRPr="001E3B3C">
              <w:rPr>
                <w:b/>
              </w:rPr>
              <w:t>an</w:t>
            </w:r>
            <w:r w:rsidRPr="004939A7">
              <w:rPr>
                <w:b/>
              </w:rPr>
              <w:t>other non-English language</w:t>
            </w:r>
            <w:r w:rsidRPr="00F67463">
              <w:t xml:space="preserve"> in the district</w:t>
            </w:r>
            <w:r w:rsidRPr="00F67463">
              <w:tab/>
            </w:r>
          </w:p>
        </w:tc>
        <w:tc>
          <w:tcPr>
            <w:tcW w:w="461"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nil"/>
              <w:bottom w:val="single" w:sz="4" w:space="0" w:color="auto"/>
              <w:right w:val="thinThickSmallGap" w:sz="12" w:space="0" w:color="auto"/>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thinThickSmallGap" w:sz="12" w:space="0" w:color="auto"/>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1"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c>
          <w:tcPr>
            <w:tcW w:w="462" w:type="pct"/>
            <w:tcBorders>
              <w:top w:val="nil"/>
              <w:left w:val="nil"/>
              <w:bottom w:val="single" w:sz="4" w:space="0" w:color="auto"/>
              <w:right w:val="nil"/>
            </w:tcBorders>
            <w:vAlign w:val="bottom"/>
          </w:tcPr>
          <w:p w:rsidR="008B6983" w:rsidRPr="00476957" w:rsidRDefault="008B6983" w:rsidP="00FD44D0">
            <w:pPr>
              <w:pStyle w:val="TX-TableText"/>
              <w:jc w:val="center"/>
            </w:pPr>
            <w:r w:rsidRPr="00476957">
              <w:fldChar w:fldCharType="begin">
                <w:ffData>
                  <w:name w:val="Check1"/>
                  <w:enabled/>
                  <w:calcOnExit w:val="0"/>
                  <w:checkBox>
                    <w:sizeAuto/>
                    <w:default w:val="0"/>
                  </w:checkBox>
                </w:ffData>
              </w:fldChar>
            </w:r>
            <w:r w:rsidRPr="00476957">
              <w:instrText xml:space="preserve"> FORMCHECKBOX </w:instrText>
            </w:r>
            <w:r w:rsidR="00BB073A">
              <w:fldChar w:fldCharType="separate"/>
            </w:r>
            <w:r w:rsidRPr="00476957">
              <w:fldChar w:fldCharType="end"/>
            </w:r>
          </w:p>
        </w:tc>
      </w:tr>
    </w:tbl>
    <w:p w:rsidR="00E73A20" w:rsidRDefault="00F179EE" w:rsidP="00117D64">
      <w:pPr>
        <w:pStyle w:val="N0-FlLftBullet"/>
        <w:spacing w:before="320"/>
      </w:pPr>
      <w:r w:rsidRPr="007E6C9D">
        <w:t>1</w:t>
      </w:r>
      <w:r w:rsidR="007956E6">
        <w:t>4</w:t>
      </w:r>
      <w:r w:rsidR="00D4330F" w:rsidRPr="007E6C9D">
        <w:t>.</w:t>
      </w:r>
      <w:r w:rsidR="00D4330F" w:rsidRPr="007E6C9D">
        <w:tab/>
      </w:r>
      <w:r w:rsidR="001928B2">
        <w:t xml:space="preserve">In your district, </w:t>
      </w:r>
      <w:r w:rsidR="008F6A36">
        <w:t xml:space="preserve">about </w:t>
      </w:r>
      <w:r w:rsidR="00FD7CA1" w:rsidRPr="007E6C9D">
        <w:t>h</w:t>
      </w:r>
      <w:r w:rsidR="00054154" w:rsidRPr="007E6C9D">
        <w:t>ow often</w:t>
      </w:r>
      <w:r w:rsidR="001928B2">
        <w:t xml:space="preserve"> in the last 12 months</w:t>
      </w:r>
      <w:r w:rsidR="00FD7CA1" w:rsidRPr="007E6C9D">
        <w:t xml:space="preserve"> have</w:t>
      </w:r>
      <w:r w:rsidR="00E73A20" w:rsidRPr="007E6C9D">
        <w:t xml:space="preserve"> </w:t>
      </w:r>
      <w:r w:rsidR="00E73A20" w:rsidRPr="007E6C9D">
        <w:rPr>
          <w:b/>
        </w:rPr>
        <w:t>E</w:t>
      </w:r>
      <w:r w:rsidR="005F3D63" w:rsidRPr="007E6C9D">
        <w:rPr>
          <w:b/>
        </w:rPr>
        <w:t>nglish lear</w:t>
      </w:r>
      <w:r w:rsidR="00AE78AF" w:rsidRPr="007E6C9D">
        <w:rPr>
          <w:b/>
        </w:rPr>
        <w:t>n</w:t>
      </w:r>
      <w:r w:rsidR="005F3D63" w:rsidRPr="007E6C9D">
        <w:rPr>
          <w:b/>
        </w:rPr>
        <w:t>e</w:t>
      </w:r>
      <w:r w:rsidR="00AE78AF" w:rsidRPr="007E6C9D">
        <w:rPr>
          <w:b/>
        </w:rPr>
        <w:t>rs</w:t>
      </w:r>
      <w:r w:rsidR="00E73A20" w:rsidRPr="007E6C9D">
        <w:rPr>
          <w:b/>
        </w:rPr>
        <w:t xml:space="preserve"> ages 18 to 21</w:t>
      </w:r>
      <w:r w:rsidR="00FD7CA1" w:rsidRPr="007E6C9D">
        <w:t xml:space="preserve"> </w:t>
      </w:r>
      <w:r w:rsidR="008F6A36" w:rsidRPr="00B31ECC">
        <w:rPr>
          <w:b/>
        </w:rPr>
        <w:t xml:space="preserve">newly </w:t>
      </w:r>
      <w:r w:rsidR="008D65D0" w:rsidRPr="00B31ECC">
        <w:rPr>
          <w:b/>
        </w:rPr>
        <w:t>enroll</w:t>
      </w:r>
      <w:r w:rsidR="007F0D87" w:rsidRPr="00B31ECC">
        <w:rPr>
          <w:b/>
        </w:rPr>
        <w:t>ed</w:t>
      </w:r>
      <w:r w:rsidR="008D65D0">
        <w:t xml:space="preserve"> in </w:t>
      </w:r>
      <w:r w:rsidR="001928B2">
        <w:t xml:space="preserve">your </w:t>
      </w:r>
      <w:r w:rsidR="00D1084F">
        <w:t>district</w:t>
      </w:r>
      <w:r w:rsidR="001928B2">
        <w:t xml:space="preserve"> as a high school student</w:t>
      </w:r>
      <w:r w:rsidR="00E73A20" w:rsidRPr="00AE78AF">
        <w:t xml:space="preserve">? </w:t>
      </w:r>
      <w:r w:rsidR="00020590" w:rsidRPr="007A4472">
        <w:rPr>
          <w:i/>
        </w:rPr>
        <w:t>(Check one.)</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D9014F" w:rsidRPr="00FD593A" w:rsidTr="00EE0E83">
        <w:tc>
          <w:tcPr>
            <w:tcW w:w="1872" w:type="dxa"/>
          </w:tcPr>
          <w:p w:rsidR="00D9014F" w:rsidRPr="00FD593A" w:rsidRDefault="00D9014F" w:rsidP="003D6C00">
            <w:pPr>
              <w:tabs>
                <w:tab w:val="right" w:leader="dot" w:pos="1305"/>
                <w:tab w:val="right" w:pos="1467"/>
              </w:tabs>
              <w:rPr>
                <w:rFonts w:ascii="Arial" w:hAnsi="Arial" w:cs="Arial"/>
                <w:sz w:val="20"/>
              </w:rPr>
            </w:pPr>
            <w:r>
              <w:rPr>
                <w:rFonts w:ascii="Arial" w:hAnsi="Arial" w:cs="Arial"/>
                <w:sz w:val="20"/>
              </w:rPr>
              <w:t>Never</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28"/>
                  <w:enabled/>
                  <w:calcOnExit w:val="0"/>
                  <w:checkBox>
                    <w:sizeAuto/>
                    <w:default w:val="0"/>
                  </w:checkBox>
                </w:ffData>
              </w:fldChar>
            </w:r>
            <w:bookmarkStart w:id="3" w:name="Check28"/>
            <w:r w:rsidR="00CD70F8">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Pr>
                <w:rFonts w:ascii="Arial" w:hAnsi="Arial" w:cs="Arial"/>
                <w:sz w:val="20"/>
              </w:rPr>
              <w:fldChar w:fldCharType="end"/>
            </w:r>
            <w:bookmarkEnd w:id="3"/>
          </w:p>
        </w:tc>
        <w:tc>
          <w:tcPr>
            <w:tcW w:w="1872" w:type="dxa"/>
          </w:tcPr>
          <w:p w:rsidR="00D9014F" w:rsidRDefault="00D9014F" w:rsidP="003D6C00">
            <w:pPr>
              <w:tabs>
                <w:tab w:val="right" w:leader="dot" w:pos="1350"/>
                <w:tab w:val="right" w:pos="1539"/>
              </w:tabs>
              <w:rPr>
                <w:rFonts w:ascii="Arial" w:hAnsi="Arial" w:cs="Arial"/>
                <w:sz w:val="20"/>
              </w:rPr>
            </w:pPr>
            <w:r>
              <w:rPr>
                <w:rFonts w:ascii="Arial" w:hAnsi="Arial" w:cs="Arial"/>
                <w:sz w:val="20"/>
              </w:rPr>
              <w:t>Rarely</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29"/>
                  <w:enabled/>
                  <w:calcOnExit w:val="0"/>
                  <w:checkBox>
                    <w:sizeAuto/>
                    <w:default w:val="0"/>
                  </w:checkBox>
                </w:ffData>
              </w:fldChar>
            </w:r>
            <w:bookmarkStart w:id="4" w:name="Check29"/>
            <w:r w:rsidR="00CD70F8">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Pr>
                <w:rFonts w:ascii="Arial" w:hAnsi="Arial" w:cs="Arial"/>
                <w:sz w:val="20"/>
              </w:rPr>
              <w:fldChar w:fldCharType="end"/>
            </w:r>
            <w:bookmarkEnd w:id="4"/>
          </w:p>
        </w:tc>
        <w:tc>
          <w:tcPr>
            <w:tcW w:w="2259" w:type="dxa"/>
          </w:tcPr>
          <w:p w:rsidR="00D9014F" w:rsidRDefault="00D9014F" w:rsidP="003D6C00">
            <w:pPr>
              <w:tabs>
                <w:tab w:val="right" w:leader="dot" w:pos="1746"/>
                <w:tab w:val="right" w:pos="1917"/>
              </w:tabs>
              <w:rPr>
                <w:rFonts w:ascii="Arial" w:hAnsi="Arial" w:cs="Arial"/>
                <w:sz w:val="20"/>
              </w:rPr>
            </w:pPr>
            <w:r>
              <w:rPr>
                <w:rFonts w:ascii="Arial" w:hAnsi="Arial" w:cs="Arial"/>
                <w:sz w:val="20"/>
              </w:rPr>
              <w:t>Sometimes</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0"/>
                  <w:enabled/>
                  <w:calcOnExit w:val="0"/>
                  <w:checkBox>
                    <w:sizeAuto/>
                    <w:default w:val="0"/>
                  </w:checkBox>
                </w:ffData>
              </w:fldChar>
            </w:r>
            <w:bookmarkStart w:id="5" w:name="Check30"/>
            <w:r w:rsidR="00CD70F8">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Pr>
                <w:rFonts w:ascii="Arial" w:hAnsi="Arial" w:cs="Arial"/>
                <w:sz w:val="20"/>
              </w:rPr>
              <w:fldChar w:fldCharType="end"/>
            </w:r>
            <w:bookmarkEnd w:id="5"/>
          </w:p>
        </w:tc>
        <w:tc>
          <w:tcPr>
            <w:tcW w:w="1872" w:type="dxa"/>
          </w:tcPr>
          <w:p w:rsidR="00D9014F" w:rsidRDefault="00D9014F" w:rsidP="003D6C00">
            <w:pPr>
              <w:tabs>
                <w:tab w:val="right" w:leader="dot" w:pos="1278"/>
                <w:tab w:val="right" w:pos="1449"/>
              </w:tabs>
              <w:rPr>
                <w:rFonts w:ascii="Arial" w:hAnsi="Arial" w:cs="Arial"/>
                <w:sz w:val="20"/>
              </w:rPr>
            </w:pPr>
            <w:r>
              <w:rPr>
                <w:rFonts w:ascii="Arial" w:hAnsi="Arial" w:cs="Arial"/>
                <w:sz w:val="20"/>
              </w:rPr>
              <w:t>Often</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1"/>
                  <w:enabled/>
                  <w:calcOnExit w:val="0"/>
                  <w:checkBox>
                    <w:sizeAuto/>
                    <w:default w:val="0"/>
                  </w:checkBox>
                </w:ffData>
              </w:fldChar>
            </w:r>
            <w:bookmarkStart w:id="6" w:name="Check31"/>
            <w:r w:rsidR="00CD70F8">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Pr>
                <w:rFonts w:ascii="Arial" w:hAnsi="Arial" w:cs="Arial"/>
                <w:sz w:val="20"/>
              </w:rPr>
              <w:fldChar w:fldCharType="end"/>
            </w:r>
            <w:bookmarkEnd w:id="6"/>
          </w:p>
        </w:tc>
        <w:tc>
          <w:tcPr>
            <w:tcW w:w="2268" w:type="dxa"/>
          </w:tcPr>
          <w:p w:rsidR="00D9014F" w:rsidRPr="00FD593A" w:rsidRDefault="00D9014F" w:rsidP="003D6C00">
            <w:pPr>
              <w:tabs>
                <w:tab w:val="right" w:leader="dot" w:pos="1746"/>
                <w:tab w:val="right" w:pos="1980"/>
              </w:tabs>
              <w:rPr>
                <w:rFonts w:ascii="Arial" w:hAnsi="Arial" w:cs="Arial"/>
                <w:sz w:val="20"/>
              </w:rPr>
            </w:pPr>
            <w:r>
              <w:rPr>
                <w:rFonts w:ascii="Arial" w:hAnsi="Arial" w:cs="Arial"/>
                <w:sz w:val="20"/>
              </w:rPr>
              <w:t>Don’t know</w:t>
            </w:r>
            <w:r w:rsidR="00B01BFE">
              <w:rPr>
                <w:rFonts w:ascii="Arial" w:hAnsi="Arial" w:cs="Arial"/>
                <w:sz w:val="20"/>
              </w:rPr>
              <w:tab/>
            </w:r>
            <w:r>
              <w:rPr>
                <w:rFonts w:ascii="Arial" w:hAnsi="Arial" w:cs="Arial"/>
                <w:sz w:val="20"/>
              </w:rPr>
              <w:tab/>
            </w:r>
            <w:r w:rsidR="00CD70F8">
              <w:rPr>
                <w:rFonts w:ascii="Arial" w:hAnsi="Arial" w:cs="Arial"/>
                <w:sz w:val="20"/>
              </w:rPr>
              <w:fldChar w:fldCharType="begin">
                <w:ffData>
                  <w:name w:val="Check32"/>
                  <w:enabled/>
                  <w:calcOnExit w:val="0"/>
                  <w:checkBox>
                    <w:sizeAuto/>
                    <w:default w:val="0"/>
                  </w:checkBox>
                </w:ffData>
              </w:fldChar>
            </w:r>
            <w:bookmarkStart w:id="7" w:name="Check32"/>
            <w:r w:rsidR="00CD70F8">
              <w:rPr>
                <w:rFonts w:ascii="Arial" w:hAnsi="Arial" w:cs="Arial"/>
                <w:sz w:val="20"/>
              </w:rPr>
              <w:instrText xml:space="preserve"> FORMCHECKBOX </w:instrText>
            </w:r>
            <w:r w:rsidR="00BB073A">
              <w:rPr>
                <w:rFonts w:ascii="Arial" w:hAnsi="Arial" w:cs="Arial"/>
                <w:sz w:val="20"/>
              </w:rPr>
            </w:r>
            <w:r w:rsidR="00BB073A">
              <w:rPr>
                <w:rFonts w:ascii="Arial" w:hAnsi="Arial" w:cs="Arial"/>
                <w:sz w:val="20"/>
              </w:rPr>
              <w:fldChar w:fldCharType="separate"/>
            </w:r>
            <w:r w:rsidR="00CD70F8">
              <w:rPr>
                <w:rFonts w:ascii="Arial" w:hAnsi="Arial" w:cs="Arial"/>
                <w:sz w:val="20"/>
              </w:rPr>
              <w:fldChar w:fldCharType="end"/>
            </w:r>
            <w:bookmarkEnd w:id="7"/>
          </w:p>
        </w:tc>
      </w:tr>
    </w:tbl>
    <w:p w:rsidR="005F3D63" w:rsidRPr="007E6C9D" w:rsidRDefault="00F3754D" w:rsidP="00117D64">
      <w:pPr>
        <w:pStyle w:val="N0-FlLftBullet"/>
        <w:spacing w:before="300"/>
      </w:pPr>
      <w:r>
        <w:t>1</w:t>
      </w:r>
      <w:r w:rsidR="007956E6">
        <w:t>5</w:t>
      </w:r>
      <w:r w:rsidR="00B51F70">
        <w:t>.</w:t>
      </w:r>
      <w:r w:rsidR="00D4330F">
        <w:tab/>
      </w:r>
      <w:r w:rsidR="00860C47" w:rsidRPr="007E6C9D">
        <w:t xml:space="preserve">Does your district provide </w:t>
      </w:r>
      <w:r w:rsidR="005F3D63" w:rsidRPr="007E6C9D">
        <w:rPr>
          <w:b/>
        </w:rPr>
        <w:t>English learners ages 18 to 21</w:t>
      </w:r>
      <w:r w:rsidR="005F3D63" w:rsidRPr="007E6C9D">
        <w:t xml:space="preserve"> </w:t>
      </w:r>
      <w:r w:rsidR="005F3D63" w:rsidRPr="00F03A7E">
        <w:rPr>
          <w:b/>
        </w:rPr>
        <w:t>seeking to</w:t>
      </w:r>
      <w:r w:rsidR="008A5E9E" w:rsidRPr="00F03A7E">
        <w:rPr>
          <w:b/>
        </w:rPr>
        <w:t xml:space="preserve"> newly</w:t>
      </w:r>
      <w:r w:rsidR="005F3D63" w:rsidRPr="00F03A7E">
        <w:rPr>
          <w:b/>
        </w:rPr>
        <w:t xml:space="preserve"> enroll</w:t>
      </w:r>
      <w:r w:rsidR="005F3D63" w:rsidRPr="007E6C9D">
        <w:t xml:space="preserve"> in </w:t>
      </w:r>
      <w:r w:rsidR="00692070">
        <w:t xml:space="preserve">your </w:t>
      </w:r>
      <w:r w:rsidR="00DD4FDD">
        <w:t xml:space="preserve">public </w:t>
      </w:r>
      <w:r w:rsidR="00E26996">
        <w:t xml:space="preserve">school </w:t>
      </w:r>
      <w:r w:rsidR="005F3D63" w:rsidRPr="007E6C9D">
        <w:t xml:space="preserve">district with information about the following educational programs </w:t>
      </w:r>
      <w:r w:rsidR="000123C2" w:rsidRPr="007E6C9D">
        <w:t>or</w:t>
      </w:r>
      <w:r w:rsidR="005F3D63" w:rsidRPr="007E6C9D">
        <w:t xml:space="preserve"> services?</w:t>
      </w:r>
      <w:r w:rsidR="00C37150" w:rsidRPr="007E6C9D">
        <w:t xml:space="preserve"> </w:t>
      </w:r>
      <w:r w:rsidR="00020590" w:rsidRPr="007E6C9D">
        <w:rPr>
          <w:i/>
        </w:rPr>
        <w:t>(Check one on each line.)</w:t>
      </w:r>
    </w:p>
    <w:tbl>
      <w:tblPr>
        <w:tblStyle w:val="TableGrid"/>
        <w:tblW w:w="4950" w:type="pct"/>
        <w:tblBorders>
          <w:left w:val="none" w:sz="0" w:space="0" w:color="auto"/>
          <w:right w:val="none" w:sz="0" w:space="0" w:color="auto"/>
        </w:tblBorders>
        <w:tblLayout w:type="fixed"/>
        <w:tblLook w:val="01C0" w:firstRow="0" w:lastRow="1" w:firstColumn="1" w:lastColumn="1" w:noHBand="0" w:noVBand="0"/>
      </w:tblPr>
      <w:tblGrid>
        <w:gridCol w:w="6749"/>
        <w:gridCol w:w="1350"/>
        <w:gridCol w:w="1350"/>
        <w:gridCol w:w="1350"/>
      </w:tblGrid>
      <w:tr w:rsidR="004D4AF3" w:rsidRPr="00AE78AF" w:rsidTr="00CF786E">
        <w:trPr>
          <w:trHeight w:val="20"/>
        </w:trPr>
        <w:tc>
          <w:tcPr>
            <w:tcW w:w="3125" w:type="pct"/>
            <w:vMerge w:val="restart"/>
            <w:tcMar>
              <w:left w:w="0" w:type="dxa"/>
              <w:right w:w="115" w:type="dxa"/>
            </w:tcMar>
            <w:vAlign w:val="center"/>
          </w:tcPr>
          <w:p w:rsidR="004D4AF3" w:rsidRPr="00D4330F" w:rsidRDefault="004D4AF3" w:rsidP="00CC12BB">
            <w:pPr>
              <w:pStyle w:val="TH-TableHeading"/>
            </w:pPr>
            <w:r>
              <w:t>Educational program or service</w:t>
            </w:r>
          </w:p>
        </w:tc>
        <w:tc>
          <w:tcPr>
            <w:tcW w:w="1875" w:type="pct"/>
            <w:gridSpan w:val="3"/>
          </w:tcPr>
          <w:p w:rsidR="004D4AF3" w:rsidRPr="00D4330F" w:rsidRDefault="00020590" w:rsidP="005715C8">
            <w:pPr>
              <w:pStyle w:val="TH-TableHeading"/>
            </w:pPr>
            <w:r>
              <w:t>District provides information</w:t>
            </w:r>
            <w:r w:rsidR="005715C8">
              <w:br/>
            </w:r>
            <w:r w:rsidR="00D32CDE">
              <w:t>about program or service</w:t>
            </w:r>
          </w:p>
        </w:tc>
      </w:tr>
      <w:tr w:rsidR="00CF786E" w:rsidRPr="00AE78AF" w:rsidTr="00CF786E">
        <w:trPr>
          <w:trHeight w:val="20"/>
        </w:trPr>
        <w:tc>
          <w:tcPr>
            <w:tcW w:w="3125" w:type="pct"/>
            <w:vMerge/>
            <w:tcBorders>
              <w:bottom w:val="single" w:sz="4" w:space="0" w:color="auto"/>
            </w:tcBorders>
            <w:tcMar>
              <w:left w:w="0" w:type="dxa"/>
              <w:right w:w="115" w:type="dxa"/>
            </w:tcMar>
          </w:tcPr>
          <w:p w:rsidR="00CF786E" w:rsidRPr="00D4330F" w:rsidRDefault="00CF786E" w:rsidP="007C4FB2">
            <w:pPr>
              <w:pStyle w:val="TH-TableHeading"/>
            </w:pPr>
          </w:p>
        </w:tc>
        <w:tc>
          <w:tcPr>
            <w:tcW w:w="625" w:type="pct"/>
            <w:tcBorders>
              <w:bottom w:val="single" w:sz="4" w:space="0" w:color="auto"/>
            </w:tcBorders>
            <w:vAlign w:val="bottom"/>
          </w:tcPr>
          <w:p w:rsidR="00CF786E" w:rsidRPr="00D4330F" w:rsidRDefault="00CF786E" w:rsidP="00CE383B">
            <w:pPr>
              <w:pStyle w:val="TH-TableHeading"/>
            </w:pPr>
            <w:r>
              <w:t>Yes</w:t>
            </w:r>
          </w:p>
        </w:tc>
        <w:tc>
          <w:tcPr>
            <w:tcW w:w="625" w:type="pct"/>
            <w:tcBorders>
              <w:bottom w:val="single" w:sz="4" w:space="0" w:color="auto"/>
              <w:right w:val="single" w:sz="4" w:space="0" w:color="auto"/>
            </w:tcBorders>
            <w:vAlign w:val="bottom"/>
          </w:tcPr>
          <w:p w:rsidR="00CF786E" w:rsidRPr="00D4330F" w:rsidRDefault="00CF786E" w:rsidP="00CE383B">
            <w:pPr>
              <w:pStyle w:val="TH-TableHeading"/>
            </w:pPr>
            <w:r>
              <w:t>No</w:t>
            </w:r>
          </w:p>
        </w:tc>
        <w:tc>
          <w:tcPr>
            <w:tcW w:w="625" w:type="pct"/>
            <w:tcBorders>
              <w:left w:val="single" w:sz="4" w:space="0" w:color="auto"/>
              <w:bottom w:val="single" w:sz="4" w:space="0" w:color="auto"/>
              <w:right w:val="nil"/>
            </w:tcBorders>
          </w:tcPr>
          <w:p w:rsidR="00CF786E" w:rsidRPr="00D4330F" w:rsidRDefault="00CF786E" w:rsidP="004D4AF3">
            <w:pPr>
              <w:pStyle w:val="TH-TableHeading"/>
            </w:pPr>
            <w:r>
              <w:t>Don’t know</w:t>
            </w:r>
          </w:p>
        </w:tc>
      </w:tr>
      <w:tr w:rsidR="00CF786E" w:rsidRPr="00AE78AF" w:rsidTr="00CF786E">
        <w:trPr>
          <w:trHeight w:val="20"/>
        </w:trPr>
        <w:tc>
          <w:tcPr>
            <w:tcW w:w="3125" w:type="pct"/>
            <w:tcBorders>
              <w:bottom w:val="nil"/>
              <w:right w:val="nil"/>
            </w:tcBorders>
            <w:tcMar>
              <w:left w:w="0" w:type="dxa"/>
              <w:right w:w="115" w:type="dxa"/>
            </w:tcMar>
          </w:tcPr>
          <w:p w:rsidR="00CF786E" w:rsidRPr="00D4330F" w:rsidRDefault="00CF786E" w:rsidP="00CF786E">
            <w:pPr>
              <w:pStyle w:val="N1-1stBullet"/>
              <w:tabs>
                <w:tab w:val="right" w:leader="dot" w:pos="6635"/>
              </w:tabs>
              <w:spacing w:before="0" w:after="60"/>
            </w:pPr>
            <w:r w:rsidRPr="007C4FB2">
              <w:t>a.</w:t>
            </w:r>
            <w:r w:rsidRPr="007C4FB2">
              <w:tab/>
              <w:t>Academic programs at the regular high school</w:t>
            </w:r>
            <w:r w:rsidRPr="00B262CA">
              <w:tab/>
            </w:r>
          </w:p>
        </w:tc>
        <w:tc>
          <w:tcPr>
            <w:tcW w:w="625" w:type="pct"/>
            <w:tcBorders>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left w:val="nil"/>
              <w:bottom w:val="nil"/>
              <w:right w:val="nil"/>
            </w:tcBorders>
            <w:shd w:val="clear" w:color="auto" w:fill="auto"/>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rsidRPr="0057340D">
              <w:t>b.</w:t>
            </w:r>
            <w:r w:rsidRPr="0057340D">
              <w:tab/>
            </w:r>
            <w:r>
              <w:t>A</w:t>
            </w:r>
            <w:r w:rsidRPr="0057340D">
              <w:t xml:space="preserve">lternative school </w:t>
            </w:r>
            <w:r>
              <w:t>or program for at-risk students</w:t>
            </w:r>
            <w:r w:rsidRPr="00B262CA">
              <w:tab/>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shd w:val="clear" w:color="auto" w:fill="auto"/>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c</w:t>
            </w:r>
            <w:r w:rsidRPr="0057340D">
              <w:t>.</w:t>
            </w:r>
            <w:r w:rsidRPr="0057340D">
              <w:tab/>
            </w:r>
            <w:r>
              <w:t>District-administered newcomer program</w:t>
            </w:r>
            <w:r w:rsidRPr="00B262CA">
              <w:tab/>
            </w:r>
          </w:p>
        </w:tc>
        <w:tc>
          <w:tcPr>
            <w:tcW w:w="625" w:type="pct"/>
            <w:tcBorders>
              <w:top w:val="nil"/>
              <w:left w:val="nil"/>
              <w:bottom w:val="nil"/>
              <w:right w:val="nil"/>
            </w:tcBorders>
          </w:tcPr>
          <w:p w:rsidR="00CF786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d.</w:t>
            </w:r>
            <w:r>
              <w:tab/>
              <w:t>Career and technical training offered by your public school district</w:t>
            </w:r>
            <w:r w:rsidRPr="0057340D">
              <w:tab/>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e.</w:t>
            </w:r>
            <w:r>
              <w:tab/>
              <w:t>Career and technical training offered by other entities</w:t>
            </w:r>
            <w:r w:rsidRPr="0057340D">
              <w:tab/>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f.</w:t>
            </w:r>
            <w:r>
              <w:tab/>
            </w:r>
            <w:r w:rsidRPr="0057340D">
              <w:t>GED</w:t>
            </w:r>
            <w:r w:rsidRPr="00ED0381">
              <w:rPr>
                <w:vertAlign w:val="superscript"/>
              </w:rPr>
              <w:t>®</w:t>
            </w:r>
            <w:r w:rsidRPr="0057340D">
              <w:t xml:space="preserve"> or adult education programs</w:t>
            </w:r>
            <w:r>
              <w:t xml:space="preserve"> offered by your public school district </w:t>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g.</w:t>
            </w:r>
            <w:r>
              <w:tab/>
            </w:r>
            <w:r w:rsidRPr="0057340D">
              <w:t>GED</w:t>
            </w:r>
            <w:r w:rsidRPr="00ED0381">
              <w:rPr>
                <w:vertAlign w:val="superscript"/>
              </w:rPr>
              <w:t>®</w:t>
            </w:r>
            <w:r w:rsidRPr="0057340D">
              <w:t xml:space="preserve"> or adult education programs</w:t>
            </w:r>
            <w:r>
              <w:t xml:space="preserve"> offered by other entities</w:t>
            </w:r>
            <w:r w:rsidRPr="0057340D">
              <w:tab/>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bottom w:val="nil"/>
              <w:right w:val="nil"/>
            </w:tcBorders>
            <w:tcMar>
              <w:left w:w="0" w:type="dxa"/>
              <w:right w:w="115" w:type="dxa"/>
            </w:tcMar>
          </w:tcPr>
          <w:p w:rsidR="00CF786E" w:rsidRDefault="00CF786E" w:rsidP="00CF786E">
            <w:pPr>
              <w:pStyle w:val="N1-1stBullet"/>
              <w:tabs>
                <w:tab w:val="right" w:leader="dot" w:pos="6635"/>
              </w:tabs>
              <w:spacing w:before="0" w:after="60"/>
            </w:pPr>
            <w:r>
              <w:t>h.</w:t>
            </w:r>
            <w:r>
              <w:tab/>
            </w:r>
            <w:r w:rsidRPr="0057340D">
              <w:t>Free or low-cost English classes</w:t>
            </w:r>
            <w:r w:rsidRPr="0057340D">
              <w:tab/>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bottom w:val="nil"/>
              <w:right w:val="nil"/>
            </w:tcBorders>
          </w:tcPr>
          <w:p w:rsidR="00CF786E" w:rsidRPr="007010AE" w:rsidRDefault="00CF786E"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CF786E" w:rsidRPr="00AE78AF" w:rsidTr="00CF786E">
        <w:trPr>
          <w:trHeight w:val="20"/>
        </w:trPr>
        <w:tc>
          <w:tcPr>
            <w:tcW w:w="3125" w:type="pct"/>
            <w:tcBorders>
              <w:top w:val="nil"/>
              <w:right w:val="nil"/>
            </w:tcBorders>
            <w:tcMar>
              <w:left w:w="0" w:type="dxa"/>
              <w:right w:w="115" w:type="dxa"/>
            </w:tcMar>
          </w:tcPr>
          <w:p w:rsidR="00CF786E" w:rsidRDefault="00CF786E" w:rsidP="00FE6466">
            <w:pPr>
              <w:pStyle w:val="TX-TableText"/>
              <w:tabs>
                <w:tab w:val="clear" w:pos="7145"/>
                <w:tab w:val="right" w:leader="underscore" w:pos="8734"/>
              </w:tabs>
              <w:spacing w:after="20"/>
            </w:pPr>
            <w:r>
              <w:t>i.</w:t>
            </w:r>
            <w:r>
              <w:tab/>
              <w:t xml:space="preserve">Other </w:t>
            </w:r>
            <w:r w:rsidRPr="00FE6466">
              <w:rPr>
                <w:i/>
              </w:rPr>
              <w:t>(please specify):</w:t>
            </w:r>
            <w:r>
              <w:rPr>
                <w:i/>
              </w:rPr>
              <w:tab/>
            </w:r>
          </w:p>
        </w:tc>
        <w:tc>
          <w:tcPr>
            <w:tcW w:w="625" w:type="pct"/>
            <w:tcBorders>
              <w:top w:val="nil"/>
              <w:left w:val="nil"/>
              <w:right w:val="nil"/>
            </w:tcBorders>
          </w:tcPr>
          <w:p w:rsidR="00CF786E" w:rsidRPr="007010AE" w:rsidRDefault="00CF786E"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right w:val="nil"/>
            </w:tcBorders>
          </w:tcPr>
          <w:p w:rsidR="00CF786E" w:rsidRPr="007010AE" w:rsidRDefault="00CF786E"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625" w:type="pct"/>
            <w:tcBorders>
              <w:top w:val="nil"/>
              <w:left w:val="nil"/>
              <w:right w:val="nil"/>
            </w:tcBorders>
          </w:tcPr>
          <w:p w:rsidR="00CF786E" w:rsidRPr="007010AE" w:rsidRDefault="00CF786E" w:rsidP="00D87E2C">
            <w:pPr>
              <w:pStyle w:val="TX-TableText"/>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bl>
    <w:p w:rsidR="00731663" w:rsidRDefault="00731663" w:rsidP="00117D64">
      <w:pPr>
        <w:pStyle w:val="N0-FlLftBullet"/>
        <w:spacing w:before="300"/>
      </w:pPr>
      <w:r>
        <w:t>1</w:t>
      </w:r>
      <w:r w:rsidR="007956E6">
        <w:t>6</w:t>
      </w:r>
      <w:r>
        <w:t>.</w:t>
      </w:r>
      <w:r>
        <w:tab/>
      </w:r>
      <w:r w:rsidR="00007225">
        <w:t>To what extent</w:t>
      </w:r>
      <w:r w:rsidR="008E6A22">
        <w:t xml:space="preserve"> </w:t>
      </w:r>
      <w:r w:rsidR="00007225">
        <w:t xml:space="preserve">does your district consider </w:t>
      </w:r>
      <w:r w:rsidRPr="007E6C9D">
        <w:t xml:space="preserve">the following factors when providing information about educational programs or services </w:t>
      </w:r>
      <w:r w:rsidR="00DC6E09" w:rsidRPr="007E6C9D">
        <w:t xml:space="preserve">available </w:t>
      </w:r>
      <w:r w:rsidRPr="007E6C9D">
        <w:t xml:space="preserve">to </w:t>
      </w:r>
      <w:r w:rsidRPr="007E6C9D">
        <w:rPr>
          <w:b/>
        </w:rPr>
        <w:t xml:space="preserve">English learners ages 18 to 21 </w:t>
      </w:r>
      <w:r w:rsidR="00DC6E09" w:rsidRPr="007E6C9D">
        <w:t>who are</w:t>
      </w:r>
      <w:r w:rsidR="00DC6E09" w:rsidRPr="007E6C9D">
        <w:rPr>
          <w:b/>
        </w:rPr>
        <w:t xml:space="preserve"> </w:t>
      </w:r>
      <w:r w:rsidRPr="00F03A7E">
        <w:rPr>
          <w:b/>
        </w:rPr>
        <w:t xml:space="preserve">seeking to </w:t>
      </w:r>
      <w:r w:rsidR="00931B4B" w:rsidRPr="00F03A7E">
        <w:rPr>
          <w:b/>
        </w:rPr>
        <w:t xml:space="preserve">newly </w:t>
      </w:r>
      <w:r w:rsidRPr="00F03A7E">
        <w:rPr>
          <w:b/>
        </w:rPr>
        <w:t>enroll</w:t>
      </w:r>
      <w:r w:rsidRPr="007E6C9D">
        <w:t xml:space="preserve"> in </w:t>
      </w:r>
      <w:r w:rsidR="00692070">
        <w:t xml:space="preserve">your school </w:t>
      </w:r>
      <w:r w:rsidRPr="007E6C9D">
        <w:t xml:space="preserve">district? </w:t>
      </w:r>
      <w:r w:rsidRPr="007E6C9D">
        <w:rPr>
          <w:i/>
        </w:rPr>
        <w:t>(Check one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67"/>
        <w:gridCol w:w="950"/>
        <w:gridCol w:w="952"/>
        <w:gridCol w:w="950"/>
        <w:gridCol w:w="952"/>
      </w:tblGrid>
      <w:tr w:rsidR="005827FF" w:rsidRPr="00D4330F" w:rsidTr="00CF786E">
        <w:trPr>
          <w:trHeight w:val="20"/>
        </w:trPr>
        <w:tc>
          <w:tcPr>
            <w:tcW w:w="3233" w:type="pct"/>
            <w:tcBorders>
              <w:left w:val="nil"/>
              <w:bottom w:val="single" w:sz="4" w:space="0" w:color="auto"/>
            </w:tcBorders>
            <w:vAlign w:val="center"/>
          </w:tcPr>
          <w:p w:rsidR="005827FF" w:rsidRPr="00D4330F" w:rsidRDefault="00DB2B36" w:rsidP="003146D2">
            <w:pPr>
              <w:pStyle w:val="TH-TableHeading"/>
            </w:pPr>
            <w:r>
              <w:t>Factor</w:t>
            </w:r>
          </w:p>
        </w:tc>
        <w:tc>
          <w:tcPr>
            <w:tcW w:w="441" w:type="pct"/>
            <w:tcBorders>
              <w:bottom w:val="single" w:sz="4" w:space="0" w:color="auto"/>
            </w:tcBorders>
            <w:vAlign w:val="bottom"/>
          </w:tcPr>
          <w:p w:rsidR="005827FF" w:rsidRPr="00D4330F" w:rsidRDefault="005827FF" w:rsidP="0020339A">
            <w:pPr>
              <w:pStyle w:val="TH-TableHeading"/>
            </w:pPr>
            <w:r w:rsidRPr="00D4330F">
              <w:t xml:space="preserve">Not </w:t>
            </w:r>
            <w:r w:rsidRPr="00D4330F">
              <w:br/>
              <w:t>at all</w:t>
            </w:r>
          </w:p>
        </w:tc>
        <w:tc>
          <w:tcPr>
            <w:tcW w:w="442" w:type="pct"/>
            <w:tcBorders>
              <w:bottom w:val="single" w:sz="4" w:space="0" w:color="auto"/>
            </w:tcBorders>
            <w:vAlign w:val="bottom"/>
          </w:tcPr>
          <w:p w:rsidR="005827FF" w:rsidRPr="005F3D63" w:rsidRDefault="005827FF" w:rsidP="009A1D43">
            <w:pPr>
              <w:pStyle w:val="TH-TableHeading"/>
            </w:pPr>
            <w:r w:rsidRPr="00D4330F">
              <w:t>Minor</w:t>
            </w:r>
            <w:r>
              <w:br/>
            </w:r>
            <w:r w:rsidRPr="00D4330F">
              <w:t>extent</w:t>
            </w:r>
          </w:p>
        </w:tc>
        <w:tc>
          <w:tcPr>
            <w:tcW w:w="441" w:type="pct"/>
            <w:tcBorders>
              <w:bottom w:val="single" w:sz="4" w:space="0" w:color="auto"/>
            </w:tcBorders>
            <w:vAlign w:val="bottom"/>
          </w:tcPr>
          <w:p w:rsidR="005827FF" w:rsidRPr="005F3D63" w:rsidRDefault="005827FF" w:rsidP="003146D2">
            <w:pPr>
              <w:pStyle w:val="TH-TableHeading"/>
            </w:pPr>
            <w:r w:rsidRPr="00D4330F">
              <w:t>Moderate extent</w:t>
            </w:r>
          </w:p>
        </w:tc>
        <w:tc>
          <w:tcPr>
            <w:tcW w:w="442" w:type="pct"/>
            <w:tcBorders>
              <w:bottom w:val="single" w:sz="4" w:space="0" w:color="auto"/>
              <w:right w:val="nil"/>
            </w:tcBorders>
            <w:vAlign w:val="bottom"/>
          </w:tcPr>
          <w:p w:rsidR="005827FF" w:rsidRPr="00D4330F" w:rsidRDefault="005827FF" w:rsidP="003146D2">
            <w:pPr>
              <w:pStyle w:val="TH-TableHeading"/>
            </w:pPr>
            <w:r w:rsidRPr="00D4330F">
              <w:t xml:space="preserve">Major </w:t>
            </w:r>
            <w:r>
              <w:br/>
            </w:r>
            <w:r w:rsidRPr="00D4330F">
              <w:t>extent</w:t>
            </w:r>
          </w:p>
        </w:tc>
      </w:tr>
      <w:tr w:rsidR="005827FF" w:rsidRPr="007010AE" w:rsidTr="00CF786E">
        <w:trPr>
          <w:trHeight w:val="20"/>
        </w:trPr>
        <w:tc>
          <w:tcPr>
            <w:tcW w:w="3233" w:type="pct"/>
            <w:tcBorders>
              <w:left w:val="nil"/>
              <w:bottom w:val="nil"/>
              <w:right w:val="nil"/>
            </w:tcBorders>
          </w:tcPr>
          <w:p w:rsidR="005827FF" w:rsidRPr="00D4330F" w:rsidRDefault="005827FF" w:rsidP="00CF786E">
            <w:pPr>
              <w:pStyle w:val="N1-1stBullet"/>
              <w:tabs>
                <w:tab w:val="right" w:leader="dot" w:pos="8734"/>
              </w:tabs>
              <w:spacing w:before="0" w:after="60"/>
            </w:pPr>
            <w:r>
              <w:t>a.</w:t>
            </w:r>
            <w:r>
              <w:tab/>
              <w:t>English proficiency level</w:t>
            </w:r>
            <w:r w:rsidR="00B01BFE">
              <w:tab/>
            </w:r>
          </w:p>
        </w:tc>
        <w:tc>
          <w:tcPr>
            <w:tcW w:w="441" w:type="pct"/>
            <w:tcBorders>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D3053C" w:rsidRPr="007010AE" w:rsidTr="00CF786E">
        <w:trPr>
          <w:trHeight w:val="20"/>
        </w:trPr>
        <w:tc>
          <w:tcPr>
            <w:tcW w:w="3233" w:type="pct"/>
            <w:tcBorders>
              <w:top w:val="nil"/>
              <w:left w:val="nil"/>
              <w:bottom w:val="nil"/>
              <w:right w:val="nil"/>
            </w:tcBorders>
          </w:tcPr>
          <w:p w:rsidR="00D3053C" w:rsidRDefault="00D3053C" w:rsidP="00CF786E">
            <w:pPr>
              <w:pStyle w:val="N1-1stBullet"/>
              <w:tabs>
                <w:tab w:val="right" w:leader="dot" w:pos="8734"/>
              </w:tabs>
              <w:spacing w:before="0" w:after="60"/>
            </w:pPr>
            <w:r>
              <w:t>b.</w:t>
            </w:r>
            <w:r w:rsidR="00B01BFE">
              <w:tab/>
            </w:r>
            <w:r>
              <w:t>Literacy in their native language</w:t>
            </w:r>
            <w:r w:rsidRPr="008304D1">
              <w:tab/>
            </w:r>
          </w:p>
        </w:tc>
        <w:tc>
          <w:tcPr>
            <w:tcW w:w="441"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D3053C" w:rsidRPr="007010AE" w:rsidTr="00CF786E">
        <w:trPr>
          <w:trHeight w:val="20"/>
        </w:trPr>
        <w:tc>
          <w:tcPr>
            <w:tcW w:w="3233" w:type="pct"/>
            <w:tcBorders>
              <w:top w:val="nil"/>
              <w:left w:val="nil"/>
              <w:bottom w:val="nil"/>
              <w:right w:val="nil"/>
            </w:tcBorders>
          </w:tcPr>
          <w:p w:rsidR="00D3053C" w:rsidRDefault="00D3053C" w:rsidP="00CF786E">
            <w:pPr>
              <w:pStyle w:val="N1-1stBullet"/>
              <w:tabs>
                <w:tab w:val="right" w:leader="dot" w:pos="8734"/>
              </w:tabs>
              <w:spacing w:before="0" w:after="60"/>
            </w:pPr>
            <w:r>
              <w:t>c.</w:t>
            </w:r>
            <w:r w:rsidR="00B01BFE">
              <w:tab/>
            </w:r>
            <w:r>
              <w:t>Limited</w:t>
            </w:r>
            <w:r w:rsidR="00755535">
              <w:t xml:space="preserve"> or</w:t>
            </w:r>
            <w:r>
              <w:t xml:space="preserve"> interrupted formal education</w:t>
            </w:r>
            <w:r w:rsidRPr="001E6D7D">
              <w:tab/>
            </w:r>
          </w:p>
        </w:tc>
        <w:tc>
          <w:tcPr>
            <w:tcW w:w="441"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D3053C" w:rsidRDefault="00D3053C"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5827FF" w:rsidRPr="007010AE" w:rsidTr="00CF786E">
        <w:trPr>
          <w:trHeight w:val="20"/>
        </w:trPr>
        <w:tc>
          <w:tcPr>
            <w:tcW w:w="3233" w:type="pct"/>
            <w:tcBorders>
              <w:top w:val="nil"/>
              <w:left w:val="nil"/>
              <w:bottom w:val="nil"/>
              <w:right w:val="nil"/>
            </w:tcBorders>
          </w:tcPr>
          <w:p w:rsidR="005827FF" w:rsidRPr="00D4330F" w:rsidRDefault="008304D1" w:rsidP="00CF786E">
            <w:pPr>
              <w:pStyle w:val="N1-1stBullet"/>
              <w:tabs>
                <w:tab w:val="right" w:leader="dot" w:pos="8734"/>
              </w:tabs>
              <w:spacing w:before="0" w:after="60"/>
            </w:pPr>
            <w:r>
              <w:t>d</w:t>
            </w:r>
            <w:r w:rsidR="005827FF">
              <w:t>.</w:t>
            </w:r>
            <w:r w:rsidR="005827FF">
              <w:tab/>
              <w:t>Length of time needed to accrue sufficient credits to graduate</w:t>
            </w:r>
            <w:r w:rsidR="005827FF">
              <w:tab/>
            </w:r>
          </w:p>
        </w:tc>
        <w:tc>
          <w:tcPr>
            <w:tcW w:w="441"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5827FF" w:rsidRPr="007010AE" w:rsidTr="00CF786E">
        <w:trPr>
          <w:trHeight w:val="20"/>
        </w:trPr>
        <w:tc>
          <w:tcPr>
            <w:tcW w:w="3233" w:type="pct"/>
            <w:tcBorders>
              <w:top w:val="nil"/>
              <w:left w:val="nil"/>
              <w:bottom w:val="nil"/>
              <w:right w:val="nil"/>
            </w:tcBorders>
          </w:tcPr>
          <w:p w:rsidR="005827FF" w:rsidRPr="00D4330F" w:rsidRDefault="008304D1" w:rsidP="00CF786E">
            <w:pPr>
              <w:pStyle w:val="N1-1stBullet"/>
              <w:tabs>
                <w:tab w:val="right" w:leader="dot" w:pos="8734"/>
              </w:tabs>
              <w:spacing w:before="0" w:after="60"/>
            </w:pPr>
            <w:r>
              <w:t>e</w:t>
            </w:r>
            <w:r w:rsidR="005827FF">
              <w:t>.</w:t>
            </w:r>
            <w:r w:rsidR="005827FF">
              <w:tab/>
              <w:t>Whether the student will be able to meet high school graduation</w:t>
            </w:r>
            <w:r w:rsidR="00755535">
              <w:t xml:space="preserve"> </w:t>
            </w:r>
            <w:r w:rsidR="005827FF">
              <w:t>requirements in content area classes</w:t>
            </w:r>
            <w:r w:rsidR="005827FF">
              <w:tab/>
            </w:r>
          </w:p>
        </w:tc>
        <w:tc>
          <w:tcPr>
            <w:tcW w:w="441"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5827FF" w:rsidRPr="007010AE" w:rsidTr="00CF786E">
        <w:trPr>
          <w:trHeight w:val="20"/>
        </w:trPr>
        <w:tc>
          <w:tcPr>
            <w:tcW w:w="3233" w:type="pct"/>
            <w:tcBorders>
              <w:top w:val="nil"/>
              <w:left w:val="nil"/>
              <w:bottom w:val="nil"/>
              <w:right w:val="nil"/>
            </w:tcBorders>
          </w:tcPr>
          <w:p w:rsidR="005827FF" w:rsidRPr="00D4330F" w:rsidRDefault="008304D1" w:rsidP="00CF786E">
            <w:pPr>
              <w:pStyle w:val="N1-1stBullet"/>
              <w:tabs>
                <w:tab w:val="right" w:leader="dot" w:pos="8734"/>
              </w:tabs>
              <w:spacing w:before="0" w:after="60"/>
            </w:pPr>
            <w:r>
              <w:t>f</w:t>
            </w:r>
            <w:r w:rsidR="005827FF">
              <w:t>.</w:t>
            </w:r>
            <w:r w:rsidR="005827FF">
              <w:tab/>
              <w:t>Whether the student will be able to pass state tests required for graduation</w:t>
            </w:r>
            <w:r w:rsidR="005827FF">
              <w:tab/>
            </w:r>
          </w:p>
        </w:tc>
        <w:tc>
          <w:tcPr>
            <w:tcW w:w="441"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5827FF"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5827FF" w:rsidRPr="007010AE" w:rsidRDefault="005827FF"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692070" w:rsidRPr="007010AE" w:rsidTr="00CF786E">
        <w:trPr>
          <w:trHeight w:val="20"/>
        </w:trPr>
        <w:tc>
          <w:tcPr>
            <w:tcW w:w="3233" w:type="pct"/>
            <w:tcBorders>
              <w:top w:val="nil"/>
              <w:left w:val="nil"/>
              <w:bottom w:val="nil"/>
              <w:right w:val="nil"/>
            </w:tcBorders>
          </w:tcPr>
          <w:p w:rsidR="00692070" w:rsidRDefault="00692070" w:rsidP="00CF786E">
            <w:pPr>
              <w:pStyle w:val="N1-1stBullet"/>
              <w:tabs>
                <w:tab w:val="right" w:leader="dot" w:pos="8734"/>
              </w:tabs>
              <w:spacing w:before="0" w:after="60"/>
            </w:pPr>
            <w:r>
              <w:t>g.</w:t>
            </w:r>
            <w:r>
              <w:tab/>
              <w:t>Age of student at time of enrollment</w:t>
            </w:r>
            <w:r w:rsidRPr="005827FF">
              <w:tab/>
            </w:r>
          </w:p>
        </w:tc>
        <w:tc>
          <w:tcPr>
            <w:tcW w:w="441" w:type="pct"/>
            <w:tcBorders>
              <w:top w:val="nil"/>
              <w:left w:val="nil"/>
              <w:bottom w:val="nil"/>
              <w:right w:val="nil"/>
            </w:tcBorders>
            <w:vAlign w:val="bottom"/>
          </w:tcPr>
          <w:p w:rsidR="00692070" w:rsidRDefault="00692070"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692070" w:rsidRDefault="00692070"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bottom w:val="nil"/>
              <w:right w:val="nil"/>
            </w:tcBorders>
            <w:vAlign w:val="bottom"/>
          </w:tcPr>
          <w:p w:rsidR="00692070" w:rsidRDefault="00692070"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bottom w:val="nil"/>
              <w:right w:val="nil"/>
            </w:tcBorders>
            <w:vAlign w:val="bottom"/>
          </w:tcPr>
          <w:p w:rsidR="00692070" w:rsidRDefault="00692070" w:rsidP="00CF786E">
            <w:pPr>
              <w:pStyle w:val="TX-TableText"/>
              <w:spacing w:after="6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r w:rsidR="00692070" w:rsidRPr="007010AE" w:rsidTr="00CF786E">
        <w:trPr>
          <w:trHeight w:val="20"/>
        </w:trPr>
        <w:tc>
          <w:tcPr>
            <w:tcW w:w="3233" w:type="pct"/>
            <w:tcBorders>
              <w:top w:val="nil"/>
              <w:left w:val="nil"/>
              <w:right w:val="nil"/>
            </w:tcBorders>
          </w:tcPr>
          <w:p w:rsidR="00692070" w:rsidRPr="00D4330F" w:rsidRDefault="00692070" w:rsidP="003146D2">
            <w:pPr>
              <w:pStyle w:val="TX-TableText"/>
              <w:tabs>
                <w:tab w:val="clear" w:pos="7145"/>
                <w:tab w:val="right" w:leader="underscore" w:pos="8734"/>
              </w:tabs>
              <w:spacing w:after="20"/>
            </w:pPr>
            <w:r>
              <w:t>h.</w:t>
            </w:r>
            <w:r>
              <w:tab/>
            </w:r>
            <w:r w:rsidRPr="00D4330F">
              <w:t xml:space="preserve">Other </w:t>
            </w:r>
            <w:r w:rsidRPr="003F69C5">
              <w:rPr>
                <w:i/>
              </w:rPr>
              <w:t>(please specify)</w:t>
            </w:r>
            <w:r>
              <w:rPr>
                <w:i/>
              </w:rPr>
              <w:t>:</w:t>
            </w:r>
            <w:r>
              <w:rPr>
                <w:i/>
              </w:rPr>
              <w:tab/>
            </w:r>
          </w:p>
        </w:tc>
        <w:tc>
          <w:tcPr>
            <w:tcW w:w="441" w:type="pct"/>
            <w:tcBorders>
              <w:top w:val="nil"/>
              <w:left w:val="nil"/>
              <w:right w:val="nil"/>
            </w:tcBorders>
            <w:vAlign w:val="bottom"/>
          </w:tcPr>
          <w:p w:rsidR="00692070" w:rsidRPr="007010AE"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right w:val="nil"/>
            </w:tcBorders>
            <w:vAlign w:val="bottom"/>
          </w:tcPr>
          <w:p w:rsidR="00692070"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1" w:type="pct"/>
            <w:tcBorders>
              <w:top w:val="nil"/>
              <w:left w:val="nil"/>
              <w:right w:val="nil"/>
            </w:tcBorders>
            <w:vAlign w:val="bottom"/>
          </w:tcPr>
          <w:p w:rsidR="00692070"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c>
          <w:tcPr>
            <w:tcW w:w="442" w:type="pct"/>
            <w:tcBorders>
              <w:top w:val="nil"/>
              <w:left w:val="nil"/>
              <w:right w:val="nil"/>
            </w:tcBorders>
            <w:vAlign w:val="bottom"/>
          </w:tcPr>
          <w:p w:rsidR="00692070" w:rsidRPr="007010AE" w:rsidRDefault="00692070" w:rsidP="003146D2">
            <w:pPr>
              <w:pStyle w:val="TX-TableText"/>
              <w:spacing w:after="20"/>
              <w:jc w:val="center"/>
            </w:pPr>
            <w:r>
              <w:fldChar w:fldCharType="begin">
                <w:ffData>
                  <w:name w:val="Check1"/>
                  <w:enabled/>
                  <w:calcOnExit w:val="0"/>
                  <w:checkBox>
                    <w:sizeAuto/>
                    <w:default w:val="0"/>
                  </w:checkBox>
                </w:ffData>
              </w:fldChar>
            </w:r>
            <w:r>
              <w:instrText xml:space="preserve"> FORMCHECKBOX </w:instrText>
            </w:r>
            <w:r w:rsidR="00BB073A">
              <w:fldChar w:fldCharType="separate"/>
            </w:r>
            <w:r>
              <w:fldChar w:fldCharType="end"/>
            </w:r>
          </w:p>
        </w:tc>
      </w:tr>
    </w:tbl>
    <w:p w:rsidR="008304D1" w:rsidRDefault="008304D1" w:rsidP="00A21D7B">
      <w:pPr>
        <w:pStyle w:val="N0-FlLftBullet"/>
        <w:spacing w:before="0" w:after="0" w:line="14" w:lineRule="auto"/>
        <w:ind w:left="0" w:firstLine="0"/>
      </w:pPr>
    </w:p>
    <w:sectPr w:rsidR="008304D1" w:rsidSect="007C4FB2">
      <w:footerReference w:type="default" r:id="rId9"/>
      <w:pgSz w:w="12240" w:h="15840"/>
      <w:pgMar w:top="720" w:right="720" w:bottom="720" w:left="72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07D45" w15:done="0"/>
  <w15:commentEx w15:paraId="4FB52B6E" w15:done="0"/>
  <w15:commentEx w15:paraId="21B220EE" w15:done="0"/>
  <w15:commentEx w15:paraId="6AA0F6C4" w15:done="0"/>
  <w15:commentEx w15:paraId="1AB659AF" w15:done="0"/>
  <w15:commentEx w15:paraId="2B9ED8D8" w15:done="0"/>
  <w15:commentEx w15:paraId="0B9617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D0" w:rsidRDefault="00FD44D0" w:rsidP="007D203F">
      <w:pPr>
        <w:spacing w:line="240" w:lineRule="auto"/>
      </w:pPr>
      <w:r>
        <w:separator/>
      </w:r>
    </w:p>
  </w:endnote>
  <w:endnote w:type="continuationSeparator" w:id="0">
    <w:p w:rsidR="00FD44D0" w:rsidRDefault="00FD44D0" w:rsidP="007D2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D0" w:rsidRPr="007C15B6" w:rsidRDefault="00FD44D0" w:rsidP="007C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D0" w:rsidRDefault="00FD44D0" w:rsidP="007D203F">
      <w:pPr>
        <w:spacing w:line="240" w:lineRule="auto"/>
      </w:pPr>
      <w:r>
        <w:separator/>
      </w:r>
    </w:p>
  </w:footnote>
  <w:footnote w:type="continuationSeparator" w:id="0">
    <w:p w:rsidR="00FD44D0" w:rsidRDefault="00FD44D0" w:rsidP="007D20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454A6F"/>
    <w:multiLevelType w:val="hybridMultilevel"/>
    <w:tmpl w:val="929C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pStyle w:val="RELbulletsurvey"/>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heme="minorHAnsi" w:hAnsi="Times New Roman" w:cs="Times New Roman"/>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2772B"/>
    <w:multiLevelType w:val="hybridMultilevel"/>
    <w:tmpl w:val="04F44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3">
    <w:abstractNumId w:val="4"/>
  </w:num>
  <w:num w:numId="4">
    <w:abstractNumId w:val="5"/>
  </w:num>
  <w:num w:numId="5">
    <w:abstractNumId w:val="0"/>
  </w:num>
  <w:num w:numId="6">
    <w:abstractNumId w:val="6"/>
  </w:num>
  <w:num w:numId="7">
    <w:abstractNumId w:val="1"/>
  </w:num>
  <w:num w:numId="8">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ey Raue">
    <w15:presenceInfo w15:providerId="None" w15:userId="Kimberley Ra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66"/>
    <w:rsid w:val="00001CA1"/>
    <w:rsid w:val="000028CC"/>
    <w:rsid w:val="00002FFF"/>
    <w:rsid w:val="00005106"/>
    <w:rsid w:val="00007225"/>
    <w:rsid w:val="000123C2"/>
    <w:rsid w:val="00015D46"/>
    <w:rsid w:val="00020590"/>
    <w:rsid w:val="00020E14"/>
    <w:rsid w:val="00025A80"/>
    <w:rsid w:val="000323F6"/>
    <w:rsid w:val="000324A4"/>
    <w:rsid w:val="00037145"/>
    <w:rsid w:val="0003728C"/>
    <w:rsid w:val="00037CFE"/>
    <w:rsid w:val="00041B62"/>
    <w:rsid w:val="00045600"/>
    <w:rsid w:val="00045B24"/>
    <w:rsid w:val="00047DE5"/>
    <w:rsid w:val="00050766"/>
    <w:rsid w:val="00053C49"/>
    <w:rsid w:val="00054154"/>
    <w:rsid w:val="00062E95"/>
    <w:rsid w:val="00062FE4"/>
    <w:rsid w:val="00065C02"/>
    <w:rsid w:val="0006677E"/>
    <w:rsid w:val="00074F93"/>
    <w:rsid w:val="00076083"/>
    <w:rsid w:val="00081D1E"/>
    <w:rsid w:val="000833BE"/>
    <w:rsid w:val="00084075"/>
    <w:rsid w:val="000843C7"/>
    <w:rsid w:val="000860B7"/>
    <w:rsid w:val="00086B31"/>
    <w:rsid w:val="00086CBD"/>
    <w:rsid w:val="00090514"/>
    <w:rsid w:val="00093CE5"/>
    <w:rsid w:val="00093D03"/>
    <w:rsid w:val="00094339"/>
    <w:rsid w:val="0009539C"/>
    <w:rsid w:val="000974C7"/>
    <w:rsid w:val="000A0A6F"/>
    <w:rsid w:val="000A3674"/>
    <w:rsid w:val="000A5253"/>
    <w:rsid w:val="000A74CC"/>
    <w:rsid w:val="000B2635"/>
    <w:rsid w:val="000C236A"/>
    <w:rsid w:val="000C306D"/>
    <w:rsid w:val="000C4547"/>
    <w:rsid w:val="000C4729"/>
    <w:rsid w:val="000C5B57"/>
    <w:rsid w:val="000D00F7"/>
    <w:rsid w:val="000D1D16"/>
    <w:rsid w:val="000D5A94"/>
    <w:rsid w:val="000D6EC9"/>
    <w:rsid w:val="000D7844"/>
    <w:rsid w:val="000E4A5F"/>
    <w:rsid w:val="000E5989"/>
    <w:rsid w:val="000F0175"/>
    <w:rsid w:val="000F03D5"/>
    <w:rsid w:val="000F3BA4"/>
    <w:rsid w:val="000F57A2"/>
    <w:rsid w:val="00100DD1"/>
    <w:rsid w:val="00101A57"/>
    <w:rsid w:val="00107B99"/>
    <w:rsid w:val="0011015A"/>
    <w:rsid w:val="001106A2"/>
    <w:rsid w:val="00117D64"/>
    <w:rsid w:val="001253F0"/>
    <w:rsid w:val="00131678"/>
    <w:rsid w:val="001337C7"/>
    <w:rsid w:val="001340E2"/>
    <w:rsid w:val="00134407"/>
    <w:rsid w:val="001346BF"/>
    <w:rsid w:val="001358AA"/>
    <w:rsid w:val="0014072A"/>
    <w:rsid w:val="00141618"/>
    <w:rsid w:val="00141C56"/>
    <w:rsid w:val="0014312F"/>
    <w:rsid w:val="001433D3"/>
    <w:rsid w:val="00143849"/>
    <w:rsid w:val="00145063"/>
    <w:rsid w:val="00145AE4"/>
    <w:rsid w:val="00151389"/>
    <w:rsid w:val="00151DB3"/>
    <w:rsid w:val="0015246B"/>
    <w:rsid w:val="0015578B"/>
    <w:rsid w:val="00157E46"/>
    <w:rsid w:val="00163D3B"/>
    <w:rsid w:val="00166137"/>
    <w:rsid w:val="001703E6"/>
    <w:rsid w:val="0017090D"/>
    <w:rsid w:val="00177E7F"/>
    <w:rsid w:val="00180FA6"/>
    <w:rsid w:val="001903AA"/>
    <w:rsid w:val="00190ACD"/>
    <w:rsid w:val="001928B2"/>
    <w:rsid w:val="00194654"/>
    <w:rsid w:val="00194F7B"/>
    <w:rsid w:val="001953C8"/>
    <w:rsid w:val="0019589F"/>
    <w:rsid w:val="00196CF5"/>
    <w:rsid w:val="001A1220"/>
    <w:rsid w:val="001A1387"/>
    <w:rsid w:val="001A2C72"/>
    <w:rsid w:val="001A3094"/>
    <w:rsid w:val="001A3E1A"/>
    <w:rsid w:val="001A690F"/>
    <w:rsid w:val="001B10A4"/>
    <w:rsid w:val="001B6BA7"/>
    <w:rsid w:val="001C1DB5"/>
    <w:rsid w:val="001C2EC3"/>
    <w:rsid w:val="001C5B59"/>
    <w:rsid w:val="001D01C8"/>
    <w:rsid w:val="001D063D"/>
    <w:rsid w:val="001D251C"/>
    <w:rsid w:val="001D3619"/>
    <w:rsid w:val="001E0299"/>
    <w:rsid w:val="001E070A"/>
    <w:rsid w:val="001E37EE"/>
    <w:rsid w:val="001E3B3C"/>
    <w:rsid w:val="001E6D7D"/>
    <w:rsid w:val="001F3D6D"/>
    <w:rsid w:val="001F7E3C"/>
    <w:rsid w:val="002009F8"/>
    <w:rsid w:val="0020339A"/>
    <w:rsid w:val="00210245"/>
    <w:rsid w:val="0021070A"/>
    <w:rsid w:val="00211B90"/>
    <w:rsid w:val="002120DE"/>
    <w:rsid w:val="00213CB6"/>
    <w:rsid w:val="002201F3"/>
    <w:rsid w:val="002206EF"/>
    <w:rsid w:val="00222A8F"/>
    <w:rsid w:val="0022511C"/>
    <w:rsid w:val="002272D7"/>
    <w:rsid w:val="002308D1"/>
    <w:rsid w:val="00232684"/>
    <w:rsid w:val="00232814"/>
    <w:rsid w:val="00233095"/>
    <w:rsid w:val="002344A1"/>
    <w:rsid w:val="002353F1"/>
    <w:rsid w:val="00236474"/>
    <w:rsid w:val="0023663C"/>
    <w:rsid w:val="00240ADE"/>
    <w:rsid w:val="002428F4"/>
    <w:rsid w:val="00243692"/>
    <w:rsid w:val="00244F11"/>
    <w:rsid w:val="00246B9A"/>
    <w:rsid w:val="00247358"/>
    <w:rsid w:val="00247BB2"/>
    <w:rsid w:val="00250B55"/>
    <w:rsid w:val="00252025"/>
    <w:rsid w:val="00252C7F"/>
    <w:rsid w:val="0025353D"/>
    <w:rsid w:val="00255DE0"/>
    <w:rsid w:val="00257162"/>
    <w:rsid w:val="00257F65"/>
    <w:rsid w:val="0026447B"/>
    <w:rsid w:val="002668E7"/>
    <w:rsid w:val="00267358"/>
    <w:rsid w:val="00267384"/>
    <w:rsid w:val="00273DE2"/>
    <w:rsid w:val="0027410D"/>
    <w:rsid w:val="00280C75"/>
    <w:rsid w:val="00280CEF"/>
    <w:rsid w:val="00283E2F"/>
    <w:rsid w:val="0029022E"/>
    <w:rsid w:val="00290C9C"/>
    <w:rsid w:val="002913AC"/>
    <w:rsid w:val="002945F4"/>
    <w:rsid w:val="00294FF9"/>
    <w:rsid w:val="002963C2"/>
    <w:rsid w:val="00297EA4"/>
    <w:rsid w:val="002A26E3"/>
    <w:rsid w:val="002A2B65"/>
    <w:rsid w:val="002A4378"/>
    <w:rsid w:val="002B20D6"/>
    <w:rsid w:val="002B3BF2"/>
    <w:rsid w:val="002B45E4"/>
    <w:rsid w:val="002B529F"/>
    <w:rsid w:val="002B654A"/>
    <w:rsid w:val="002B71EB"/>
    <w:rsid w:val="002B7DCD"/>
    <w:rsid w:val="002C0077"/>
    <w:rsid w:val="002C0475"/>
    <w:rsid w:val="002D1BDF"/>
    <w:rsid w:val="002D561A"/>
    <w:rsid w:val="002E0B51"/>
    <w:rsid w:val="002E1E20"/>
    <w:rsid w:val="002E4799"/>
    <w:rsid w:val="002E518F"/>
    <w:rsid w:val="002F56BE"/>
    <w:rsid w:val="002F733E"/>
    <w:rsid w:val="002F77EF"/>
    <w:rsid w:val="0030730E"/>
    <w:rsid w:val="003102EC"/>
    <w:rsid w:val="00311DB2"/>
    <w:rsid w:val="00312C56"/>
    <w:rsid w:val="003146D2"/>
    <w:rsid w:val="00317AFE"/>
    <w:rsid w:val="0032036C"/>
    <w:rsid w:val="003215A3"/>
    <w:rsid w:val="0032176C"/>
    <w:rsid w:val="00322E4D"/>
    <w:rsid w:val="003234A7"/>
    <w:rsid w:val="003237E1"/>
    <w:rsid w:val="0033015A"/>
    <w:rsid w:val="0033466B"/>
    <w:rsid w:val="00334E92"/>
    <w:rsid w:val="0034159D"/>
    <w:rsid w:val="00342113"/>
    <w:rsid w:val="003448C0"/>
    <w:rsid w:val="00344E07"/>
    <w:rsid w:val="0034515C"/>
    <w:rsid w:val="00345F26"/>
    <w:rsid w:val="00346681"/>
    <w:rsid w:val="0034680C"/>
    <w:rsid w:val="003504DE"/>
    <w:rsid w:val="00351025"/>
    <w:rsid w:val="00356625"/>
    <w:rsid w:val="00356B2A"/>
    <w:rsid w:val="00357EF3"/>
    <w:rsid w:val="00360FA8"/>
    <w:rsid w:val="00362C4C"/>
    <w:rsid w:val="00363D99"/>
    <w:rsid w:val="00365175"/>
    <w:rsid w:val="00373F23"/>
    <w:rsid w:val="0037456C"/>
    <w:rsid w:val="00375991"/>
    <w:rsid w:val="0038076B"/>
    <w:rsid w:val="003927B1"/>
    <w:rsid w:val="00393D1C"/>
    <w:rsid w:val="00393FFE"/>
    <w:rsid w:val="00397671"/>
    <w:rsid w:val="003A0494"/>
    <w:rsid w:val="003A0582"/>
    <w:rsid w:val="003A141C"/>
    <w:rsid w:val="003A4148"/>
    <w:rsid w:val="003A7EE4"/>
    <w:rsid w:val="003B0F45"/>
    <w:rsid w:val="003B1C91"/>
    <w:rsid w:val="003B3F82"/>
    <w:rsid w:val="003B4A30"/>
    <w:rsid w:val="003B52A7"/>
    <w:rsid w:val="003B5A74"/>
    <w:rsid w:val="003C09EC"/>
    <w:rsid w:val="003C1B28"/>
    <w:rsid w:val="003C331B"/>
    <w:rsid w:val="003C3840"/>
    <w:rsid w:val="003C7D4E"/>
    <w:rsid w:val="003D0612"/>
    <w:rsid w:val="003D0865"/>
    <w:rsid w:val="003D0C96"/>
    <w:rsid w:val="003D3EAD"/>
    <w:rsid w:val="003D5D0C"/>
    <w:rsid w:val="003D6583"/>
    <w:rsid w:val="003D6C00"/>
    <w:rsid w:val="003E0C84"/>
    <w:rsid w:val="003F04FC"/>
    <w:rsid w:val="003F30EC"/>
    <w:rsid w:val="003F3CA8"/>
    <w:rsid w:val="003F465D"/>
    <w:rsid w:val="003F69C5"/>
    <w:rsid w:val="003F6AC4"/>
    <w:rsid w:val="003F799E"/>
    <w:rsid w:val="00400C57"/>
    <w:rsid w:val="00402CF2"/>
    <w:rsid w:val="00403C96"/>
    <w:rsid w:val="00404526"/>
    <w:rsid w:val="004062CE"/>
    <w:rsid w:val="00406A40"/>
    <w:rsid w:val="00411721"/>
    <w:rsid w:val="00416CC8"/>
    <w:rsid w:val="00416D0A"/>
    <w:rsid w:val="00417A13"/>
    <w:rsid w:val="00420405"/>
    <w:rsid w:val="00420FB5"/>
    <w:rsid w:val="00422849"/>
    <w:rsid w:val="00423BE4"/>
    <w:rsid w:val="00424AB7"/>
    <w:rsid w:val="00425235"/>
    <w:rsid w:val="00426209"/>
    <w:rsid w:val="00431A3A"/>
    <w:rsid w:val="00431D44"/>
    <w:rsid w:val="00432B72"/>
    <w:rsid w:val="00434B75"/>
    <w:rsid w:val="00437FEF"/>
    <w:rsid w:val="004401A7"/>
    <w:rsid w:val="00441409"/>
    <w:rsid w:val="00444180"/>
    <w:rsid w:val="00445CDE"/>
    <w:rsid w:val="004462E5"/>
    <w:rsid w:val="004467FC"/>
    <w:rsid w:val="004469E2"/>
    <w:rsid w:val="004479A1"/>
    <w:rsid w:val="00447A8D"/>
    <w:rsid w:val="00447FA3"/>
    <w:rsid w:val="004506A7"/>
    <w:rsid w:val="00452ABB"/>
    <w:rsid w:val="00452DE5"/>
    <w:rsid w:val="00452FF7"/>
    <w:rsid w:val="00453EE9"/>
    <w:rsid w:val="00457D1B"/>
    <w:rsid w:val="00460265"/>
    <w:rsid w:val="00462A74"/>
    <w:rsid w:val="00463B00"/>
    <w:rsid w:val="00464C24"/>
    <w:rsid w:val="004669F2"/>
    <w:rsid w:val="004674DF"/>
    <w:rsid w:val="00471EC3"/>
    <w:rsid w:val="0047250F"/>
    <w:rsid w:val="00474314"/>
    <w:rsid w:val="0047725F"/>
    <w:rsid w:val="00480542"/>
    <w:rsid w:val="00480CDD"/>
    <w:rsid w:val="004810A3"/>
    <w:rsid w:val="00484CD7"/>
    <w:rsid w:val="0049129A"/>
    <w:rsid w:val="004913AE"/>
    <w:rsid w:val="00493F9B"/>
    <w:rsid w:val="0049489F"/>
    <w:rsid w:val="004A1D6A"/>
    <w:rsid w:val="004A221E"/>
    <w:rsid w:val="004A591D"/>
    <w:rsid w:val="004B12FA"/>
    <w:rsid w:val="004B2E66"/>
    <w:rsid w:val="004B3141"/>
    <w:rsid w:val="004B4DA8"/>
    <w:rsid w:val="004C02A6"/>
    <w:rsid w:val="004C19C1"/>
    <w:rsid w:val="004C7977"/>
    <w:rsid w:val="004D3813"/>
    <w:rsid w:val="004D4AF3"/>
    <w:rsid w:val="004D7CF5"/>
    <w:rsid w:val="004E11AB"/>
    <w:rsid w:val="004E1692"/>
    <w:rsid w:val="004E2FCC"/>
    <w:rsid w:val="004E5947"/>
    <w:rsid w:val="004E603E"/>
    <w:rsid w:val="004E6F3F"/>
    <w:rsid w:val="004F131F"/>
    <w:rsid w:val="004F76A9"/>
    <w:rsid w:val="00500700"/>
    <w:rsid w:val="00503379"/>
    <w:rsid w:val="00503D90"/>
    <w:rsid w:val="0050438C"/>
    <w:rsid w:val="00505ECC"/>
    <w:rsid w:val="00507B12"/>
    <w:rsid w:val="00510528"/>
    <w:rsid w:val="00511042"/>
    <w:rsid w:val="00513003"/>
    <w:rsid w:val="00513564"/>
    <w:rsid w:val="00513B35"/>
    <w:rsid w:val="00515378"/>
    <w:rsid w:val="005168C1"/>
    <w:rsid w:val="00517DC8"/>
    <w:rsid w:val="0052156E"/>
    <w:rsid w:val="005219E3"/>
    <w:rsid w:val="00531DC5"/>
    <w:rsid w:val="00541E36"/>
    <w:rsid w:val="005422A6"/>
    <w:rsid w:val="00543F53"/>
    <w:rsid w:val="00544B11"/>
    <w:rsid w:val="00545B53"/>
    <w:rsid w:val="00547073"/>
    <w:rsid w:val="0055071B"/>
    <w:rsid w:val="00550C09"/>
    <w:rsid w:val="00551457"/>
    <w:rsid w:val="00551819"/>
    <w:rsid w:val="005545EB"/>
    <w:rsid w:val="005547BC"/>
    <w:rsid w:val="0055561D"/>
    <w:rsid w:val="00557860"/>
    <w:rsid w:val="005579AC"/>
    <w:rsid w:val="00562A57"/>
    <w:rsid w:val="00563472"/>
    <w:rsid w:val="005661FD"/>
    <w:rsid w:val="005715C8"/>
    <w:rsid w:val="00573117"/>
    <w:rsid w:val="0057340D"/>
    <w:rsid w:val="005734CD"/>
    <w:rsid w:val="00574C41"/>
    <w:rsid w:val="00574CA7"/>
    <w:rsid w:val="005827FF"/>
    <w:rsid w:val="005903EB"/>
    <w:rsid w:val="00590A40"/>
    <w:rsid w:val="00595086"/>
    <w:rsid w:val="005A06E8"/>
    <w:rsid w:val="005A1468"/>
    <w:rsid w:val="005A1D5D"/>
    <w:rsid w:val="005A3A32"/>
    <w:rsid w:val="005B0CAB"/>
    <w:rsid w:val="005B4782"/>
    <w:rsid w:val="005B5216"/>
    <w:rsid w:val="005C03D4"/>
    <w:rsid w:val="005C4C39"/>
    <w:rsid w:val="005C5379"/>
    <w:rsid w:val="005C6A65"/>
    <w:rsid w:val="005C7F18"/>
    <w:rsid w:val="005D353F"/>
    <w:rsid w:val="005D47E0"/>
    <w:rsid w:val="005D7233"/>
    <w:rsid w:val="005D781A"/>
    <w:rsid w:val="005E0F0A"/>
    <w:rsid w:val="005E2283"/>
    <w:rsid w:val="005F27D3"/>
    <w:rsid w:val="005F2A4C"/>
    <w:rsid w:val="005F3D63"/>
    <w:rsid w:val="005F4F2E"/>
    <w:rsid w:val="006017B1"/>
    <w:rsid w:val="006019E7"/>
    <w:rsid w:val="006066C8"/>
    <w:rsid w:val="00607C19"/>
    <w:rsid w:val="006118E6"/>
    <w:rsid w:val="006168FE"/>
    <w:rsid w:val="006243AF"/>
    <w:rsid w:val="00627DDD"/>
    <w:rsid w:val="00636056"/>
    <w:rsid w:val="006462F3"/>
    <w:rsid w:val="006504F8"/>
    <w:rsid w:val="00652BA0"/>
    <w:rsid w:val="00654CFF"/>
    <w:rsid w:val="00655429"/>
    <w:rsid w:val="00660C98"/>
    <w:rsid w:val="00660F58"/>
    <w:rsid w:val="00663147"/>
    <w:rsid w:val="00663472"/>
    <w:rsid w:val="00664C4D"/>
    <w:rsid w:val="00665E79"/>
    <w:rsid w:val="00674200"/>
    <w:rsid w:val="006777CA"/>
    <w:rsid w:val="00681ABC"/>
    <w:rsid w:val="00681F6F"/>
    <w:rsid w:val="006823FE"/>
    <w:rsid w:val="0068362B"/>
    <w:rsid w:val="00684C11"/>
    <w:rsid w:val="00687BC7"/>
    <w:rsid w:val="0069089F"/>
    <w:rsid w:val="006913D4"/>
    <w:rsid w:val="0069175D"/>
    <w:rsid w:val="00692070"/>
    <w:rsid w:val="0069493E"/>
    <w:rsid w:val="00695432"/>
    <w:rsid w:val="006959BD"/>
    <w:rsid w:val="006A0102"/>
    <w:rsid w:val="006A0264"/>
    <w:rsid w:val="006A0CF2"/>
    <w:rsid w:val="006A4095"/>
    <w:rsid w:val="006A5B39"/>
    <w:rsid w:val="006B1675"/>
    <w:rsid w:val="006C1183"/>
    <w:rsid w:val="006C1EC2"/>
    <w:rsid w:val="006C399E"/>
    <w:rsid w:val="006C4C0E"/>
    <w:rsid w:val="006C500B"/>
    <w:rsid w:val="006C531E"/>
    <w:rsid w:val="006C7791"/>
    <w:rsid w:val="006D61EC"/>
    <w:rsid w:val="006E0603"/>
    <w:rsid w:val="006E15E5"/>
    <w:rsid w:val="006E2D23"/>
    <w:rsid w:val="006F17AB"/>
    <w:rsid w:val="006F545A"/>
    <w:rsid w:val="006F6C40"/>
    <w:rsid w:val="007010AE"/>
    <w:rsid w:val="007023A9"/>
    <w:rsid w:val="00703CE0"/>
    <w:rsid w:val="007054BD"/>
    <w:rsid w:val="00712256"/>
    <w:rsid w:val="00720A4E"/>
    <w:rsid w:val="00720F79"/>
    <w:rsid w:val="007215E0"/>
    <w:rsid w:val="007255FB"/>
    <w:rsid w:val="007304C9"/>
    <w:rsid w:val="00731663"/>
    <w:rsid w:val="0073440A"/>
    <w:rsid w:val="0074093B"/>
    <w:rsid w:val="007414B2"/>
    <w:rsid w:val="007423E9"/>
    <w:rsid w:val="0074403A"/>
    <w:rsid w:val="007449CA"/>
    <w:rsid w:val="0074510C"/>
    <w:rsid w:val="00750FE2"/>
    <w:rsid w:val="00755535"/>
    <w:rsid w:val="00761195"/>
    <w:rsid w:val="0076126C"/>
    <w:rsid w:val="007649B1"/>
    <w:rsid w:val="00765D34"/>
    <w:rsid w:val="00766FEE"/>
    <w:rsid w:val="00782369"/>
    <w:rsid w:val="00783497"/>
    <w:rsid w:val="00785E95"/>
    <w:rsid w:val="00790374"/>
    <w:rsid w:val="007913CE"/>
    <w:rsid w:val="00793AC8"/>
    <w:rsid w:val="007941D3"/>
    <w:rsid w:val="007956E6"/>
    <w:rsid w:val="00795D2F"/>
    <w:rsid w:val="0079768A"/>
    <w:rsid w:val="0079781B"/>
    <w:rsid w:val="00797B83"/>
    <w:rsid w:val="007A0D57"/>
    <w:rsid w:val="007A1F87"/>
    <w:rsid w:val="007A28A2"/>
    <w:rsid w:val="007A3586"/>
    <w:rsid w:val="007A3759"/>
    <w:rsid w:val="007A4472"/>
    <w:rsid w:val="007A56DD"/>
    <w:rsid w:val="007A5E22"/>
    <w:rsid w:val="007B0BCC"/>
    <w:rsid w:val="007B2E66"/>
    <w:rsid w:val="007B43F7"/>
    <w:rsid w:val="007B6D3F"/>
    <w:rsid w:val="007B7643"/>
    <w:rsid w:val="007B7C2D"/>
    <w:rsid w:val="007C15B6"/>
    <w:rsid w:val="007C1FFE"/>
    <w:rsid w:val="007C4FB2"/>
    <w:rsid w:val="007C5E63"/>
    <w:rsid w:val="007C6D4F"/>
    <w:rsid w:val="007C7E74"/>
    <w:rsid w:val="007C7EB4"/>
    <w:rsid w:val="007C7F33"/>
    <w:rsid w:val="007D003C"/>
    <w:rsid w:val="007D0D06"/>
    <w:rsid w:val="007D203F"/>
    <w:rsid w:val="007D4B7E"/>
    <w:rsid w:val="007D4C96"/>
    <w:rsid w:val="007E6C9D"/>
    <w:rsid w:val="007E7554"/>
    <w:rsid w:val="007F0535"/>
    <w:rsid w:val="007F0D87"/>
    <w:rsid w:val="007F1A1D"/>
    <w:rsid w:val="007F3392"/>
    <w:rsid w:val="007F53A2"/>
    <w:rsid w:val="007F5918"/>
    <w:rsid w:val="007F5CF5"/>
    <w:rsid w:val="007F781F"/>
    <w:rsid w:val="007F7D0F"/>
    <w:rsid w:val="008013B3"/>
    <w:rsid w:val="008014E0"/>
    <w:rsid w:val="008022F6"/>
    <w:rsid w:val="008037F4"/>
    <w:rsid w:val="0080678F"/>
    <w:rsid w:val="00807A93"/>
    <w:rsid w:val="008122F7"/>
    <w:rsid w:val="00812939"/>
    <w:rsid w:val="00816604"/>
    <w:rsid w:val="0082114D"/>
    <w:rsid w:val="008215A4"/>
    <w:rsid w:val="00821C62"/>
    <w:rsid w:val="00822879"/>
    <w:rsid w:val="0082556A"/>
    <w:rsid w:val="00826482"/>
    <w:rsid w:val="008274F2"/>
    <w:rsid w:val="00827FA5"/>
    <w:rsid w:val="008304D1"/>
    <w:rsid w:val="00834B9F"/>
    <w:rsid w:val="00842FEE"/>
    <w:rsid w:val="008430D9"/>
    <w:rsid w:val="00844160"/>
    <w:rsid w:val="00844824"/>
    <w:rsid w:val="00845967"/>
    <w:rsid w:val="008459CF"/>
    <w:rsid w:val="00846961"/>
    <w:rsid w:val="008476CF"/>
    <w:rsid w:val="00853288"/>
    <w:rsid w:val="00853C9F"/>
    <w:rsid w:val="00855554"/>
    <w:rsid w:val="00857575"/>
    <w:rsid w:val="008608BF"/>
    <w:rsid w:val="00860C47"/>
    <w:rsid w:val="0086154C"/>
    <w:rsid w:val="00862CDD"/>
    <w:rsid w:val="008725AB"/>
    <w:rsid w:val="00882D4F"/>
    <w:rsid w:val="00883F31"/>
    <w:rsid w:val="008930AD"/>
    <w:rsid w:val="00893F22"/>
    <w:rsid w:val="00894F7D"/>
    <w:rsid w:val="00895743"/>
    <w:rsid w:val="00895D44"/>
    <w:rsid w:val="00895E0C"/>
    <w:rsid w:val="008A12D4"/>
    <w:rsid w:val="008A1843"/>
    <w:rsid w:val="008A5E9E"/>
    <w:rsid w:val="008B026D"/>
    <w:rsid w:val="008B0FF8"/>
    <w:rsid w:val="008B3B62"/>
    <w:rsid w:val="008B5A33"/>
    <w:rsid w:val="008B6983"/>
    <w:rsid w:val="008B7860"/>
    <w:rsid w:val="008B78C0"/>
    <w:rsid w:val="008C2AF0"/>
    <w:rsid w:val="008C2E99"/>
    <w:rsid w:val="008C2FE1"/>
    <w:rsid w:val="008C3479"/>
    <w:rsid w:val="008C68CA"/>
    <w:rsid w:val="008C709A"/>
    <w:rsid w:val="008C752A"/>
    <w:rsid w:val="008D399E"/>
    <w:rsid w:val="008D3ED8"/>
    <w:rsid w:val="008D42F1"/>
    <w:rsid w:val="008D4CCA"/>
    <w:rsid w:val="008D65D0"/>
    <w:rsid w:val="008E0140"/>
    <w:rsid w:val="008E5F57"/>
    <w:rsid w:val="008E6A22"/>
    <w:rsid w:val="008E7082"/>
    <w:rsid w:val="008F246E"/>
    <w:rsid w:val="008F30A5"/>
    <w:rsid w:val="008F3AC7"/>
    <w:rsid w:val="008F483B"/>
    <w:rsid w:val="008F5A86"/>
    <w:rsid w:val="008F6A36"/>
    <w:rsid w:val="00900790"/>
    <w:rsid w:val="0090516F"/>
    <w:rsid w:val="00906AC7"/>
    <w:rsid w:val="0091629B"/>
    <w:rsid w:val="009169D0"/>
    <w:rsid w:val="0092629F"/>
    <w:rsid w:val="0093113C"/>
    <w:rsid w:val="0093137D"/>
    <w:rsid w:val="00931B4B"/>
    <w:rsid w:val="00936D97"/>
    <w:rsid w:val="009400C4"/>
    <w:rsid w:val="00942928"/>
    <w:rsid w:val="00945A33"/>
    <w:rsid w:val="00945ADE"/>
    <w:rsid w:val="00946952"/>
    <w:rsid w:val="0095138F"/>
    <w:rsid w:val="0095236C"/>
    <w:rsid w:val="00954F03"/>
    <w:rsid w:val="009567AA"/>
    <w:rsid w:val="0095740D"/>
    <w:rsid w:val="00960231"/>
    <w:rsid w:val="00961054"/>
    <w:rsid w:val="00961819"/>
    <w:rsid w:val="00961935"/>
    <w:rsid w:val="00962331"/>
    <w:rsid w:val="00963D02"/>
    <w:rsid w:val="00967411"/>
    <w:rsid w:val="00970288"/>
    <w:rsid w:val="009712E9"/>
    <w:rsid w:val="00972BE6"/>
    <w:rsid w:val="00972E69"/>
    <w:rsid w:val="0097313F"/>
    <w:rsid w:val="00977635"/>
    <w:rsid w:val="00982036"/>
    <w:rsid w:val="00984E91"/>
    <w:rsid w:val="00985B08"/>
    <w:rsid w:val="009863B8"/>
    <w:rsid w:val="00986539"/>
    <w:rsid w:val="00990DCF"/>
    <w:rsid w:val="00991ED8"/>
    <w:rsid w:val="009A00C3"/>
    <w:rsid w:val="009A0707"/>
    <w:rsid w:val="009A1D43"/>
    <w:rsid w:val="009A3E58"/>
    <w:rsid w:val="009A6232"/>
    <w:rsid w:val="009A7290"/>
    <w:rsid w:val="009B2058"/>
    <w:rsid w:val="009B4709"/>
    <w:rsid w:val="009B5223"/>
    <w:rsid w:val="009B57E7"/>
    <w:rsid w:val="009B6E66"/>
    <w:rsid w:val="009C4955"/>
    <w:rsid w:val="009C4EED"/>
    <w:rsid w:val="009C7302"/>
    <w:rsid w:val="009D29E1"/>
    <w:rsid w:val="009D2E62"/>
    <w:rsid w:val="009D330B"/>
    <w:rsid w:val="009D3AE6"/>
    <w:rsid w:val="009D4EC2"/>
    <w:rsid w:val="009D5ED3"/>
    <w:rsid w:val="009E35C8"/>
    <w:rsid w:val="009E625B"/>
    <w:rsid w:val="009E649C"/>
    <w:rsid w:val="009F24A0"/>
    <w:rsid w:val="009F32CA"/>
    <w:rsid w:val="009F4BB7"/>
    <w:rsid w:val="009F6E1F"/>
    <w:rsid w:val="009F743F"/>
    <w:rsid w:val="00A0760B"/>
    <w:rsid w:val="00A112BE"/>
    <w:rsid w:val="00A11639"/>
    <w:rsid w:val="00A13226"/>
    <w:rsid w:val="00A13E12"/>
    <w:rsid w:val="00A1470B"/>
    <w:rsid w:val="00A14AB9"/>
    <w:rsid w:val="00A15E62"/>
    <w:rsid w:val="00A208B2"/>
    <w:rsid w:val="00A212FE"/>
    <w:rsid w:val="00A21D7B"/>
    <w:rsid w:val="00A27784"/>
    <w:rsid w:val="00A27AAC"/>
    <w:rsid w:val="00A30262"/>
    <w:rsid w:val="00A35411"/>
    <w:rsid w:val="00A3548A"/>
    <w:rsid w:val="00A37923"/>
    <w:rsid w:val="00A40128"/>
    <w:rsid w:val="00A411FD"/>
    <w:rsid w:val="00A42BEC"/>
    <w:rsid w:val="00A44255"/>
    <w:rsid w:val="00A4428E"/>
    <w:rsid w:val="00A51242"/>
    <w:rsid w:val="00A512D3"/>
    <w:rsid w:val="00A532FC"/>
    <w:rsid w:val="00A6160F"/>
    <w:rsid w:val="00A65761"/>
    <w:rsid w:val="00A66E1C"/>
    <w:rsid w:val="00A70FB1"/>
    <w:rsid w:val="00A71C91"/>
    <w:rsid w:val="00A72CA2"/>
    <w:rsid w:val="00A77580"/>
    <w:rsid w:val="00A77805"/>
    <w:rsid w:val="00A842E6"/>
    <w:rsid w:val="00A852CB"/>
    <w:rsid w:val="00A93764"/>
    <w:rsid w:val="00A95B54"/>
    <w:rsid w:val="00A95BA1"/>
    <w:rsid w:val="00AA08EE"/>
    <w:rsid w:val="00AA0F0C"/>
    <w:rsid w:val="00AA136B"/>
    <w:rsid w:val="00AA4682"/>
    <w:rsid w:val="00AA60D6"/>
    <w:rsid w:val="00AB0CC2"/>
    <w:rsid w:val="00AB13EF"/>
    <w:rsid w:val="00AB4B08"/>
    <w:rsid w:val="00AB7915"/>
    <w:rsid w:val="00AC0ED6"/>
    <w:rsid w:val="00AC419F"/>
    <w:rsid w:val="00AC7FED"/>
    <w:rsid w:val="00AD0C34"/>
    <w:rsid w:val="00AD3E48"/>
    <w:rsid w:val="00AD437D"/>
    <w:rsid w:val="00AD4978"/>
    <w:rsid w:val="00AD5188"/>
    <w:rsid w:val="00AD5654"/>
    <w:rsid w:val="00AD747C"/>
    <w:rsid w:val="00AE690E"/>
    <w:rsid w:val="00AE78AF"/>
    <w:rsid w:val="00AF0C69"/>
    <w:rsid w:val="00AF1A64"/>
    <w:rsid w:val="00AF47F2"/>
    <w:rsid w:val="00AF6259"/>
    <w:rsid w:val="00AF6C3F"/>
    <w:rsid w:val="00B001D0"/>
    <w:rsid w:val="00B00E1B"/>
    <w:rsid w:val="00B01BFE"/>
    <w:rsid w:val="00B07A0F"/>
    <w:rsid w:val="00B100C3"/>
    <w:rsid w:val="00B119C1"/>
    <w:rsid w:val="00B137FB"/>
    <w:rsid w:val="00B13E89"/>
    <w:rsid w:val="00B13FFF"/>
    <w:rsid w:val="00B1697A"/>
    <w:rsid w:val="00B262CA"/>
    <w:rsid w:val="00B31ECC"/>
    <w:rsid w:val="00B3391A"/>
    <w:rsid w:val="00B35CFB"/>
    <w:rsid w:val="00B36730"/>
    <w:rsid w:val="00B43A60"/>
    <w:rsid w:val="00B43E0A"/>
    <w:rsid w:val="00B461F1"/>
    <w:rsid w:val="00B502FC"/>
    <w:rsid w:val="00B5040E"/>
    <w:rsid w:val="00B50A5A"/>
    <w:rsid w:val="00B50B49"/>
    <w:rsid w:val="00B50F00"/>
    <w:rsid w:val="00B51F70"/>
    <w:rsid w:val="00B52AB6"/>
    <w:rsid w:val="00B541B0"/>
    <w:rsid w:val="00B55A6A"/>
    <w:rsid w:val="00B601A6"/>
    <w:rsid w:val="00B60380"/>
    <w:rsid w:val="00B61687"/>
    <w:rsid w:val="00B62B22"/>
    <w:rsid w:val="00B630EE"/>
    <w:rsid w:val="00B640C8"/>
    <w:rsid w:val="00B64533"/>
    <w:rsid w:val="00B67869"/>
    <w:rsid w:val="00B714DD"/>
    <w:rsid w:val="00B72A66"/>
    <w:rsid w:val="00B77766"/>
    <w:rsid w:val="00B821E3"/>
    <w:rsid w:val="00B85DC1"/>
    <w:rsid w:val="00B94D77"/>
    <w:rsid w:val="00B97977"/>
    <w:rsid w:val="00BA05F0"/>
    <w:rsid w:val="00BA232A"/>
    <w:rsid w:val="00BA5C4F"/>
    <w:rsid w:val="00BA6B59"/>
    <w:rsid w:val="00BB073A"/>
    <w:rsid w:val="00BB2B01"/>
    <w:rsid w:val="00BC242A"/>
    <w:rsid w:val="00BC26EC"/>
    <w:rsid w:val="00BC3376"/>
    <w:rsid w:val="00BC3C5A"/>
    <w:rsid w:val="00BC71E3"/>
    <w:rsid w:val="00BD3B15"/>
    <w:rsid w:val="00BD3C05"/>
    <w:rsid w:val="00BE1993"/>
    <w:rsid w:val="00BE1D98"/>
    <w:rsid w:val="00BE3540"/>
    <w:rsid w:val="00BE45F1"/>
    <w:rsid w:val="00BF5E92"/>
    <w:rsid w:val="00BF6A13"/>
    <w:rsid w:val="00BF76C0"/>
    <w:rsid w:val="00C00EEE"/>
    <w:rsid w:val="00C01828"/>
    <w:rsid w:val="00C0284C"/>
    <w:rsid w:val="00C02E07"/>
    <w:rsid w:val="00C0481F"/>
    <w:rsid w:val="00C100EA"/>
    <w:rsid w:val="00C11962"/>
    <w:rsid w:val="00C13E89"/>
    <w:rsid w:val="00C14449"/>
    <w:rsid w:val="00C1541D"/>
    <w:rsid w:val="00C15A19"/>
    <w:rsid w:val="00C171D8"/>
    <w:rsid w:val="00C176B2"/>
    <w:rsid w:val="00C17C38"/>
    <w:rsid w:val="00C17FB1"/>
    <w:rsid w:val="00C202D5"/>
    <w:rsid w:val="00C214B4"/>
    <w:rsid w:val="00C21E7F"/>
    <w:rsid w:val="00C21F86"/>
    <w:rsid w:val="00C26621"/>
    <w:rsid w:val="00C327F9"/>
    <w:rsid w:val="00C337BA"/>
    <w:rsid w:val="00C361B7"/>
    <w:rsid w:val="00C36374"/>
    <w:rsid w:val="00C37150"/>
    <w:rsid w:val="00C41BA1"/>
    <w:rsid w:val="00C42D53"/>
    <w:rsid w:val="00C46721"/>
    <w:rsid w:val="00C47A1C"/>
    <w:rsid w:val="00C509E6"/>
    <w:rsid w:val="00C51BAD"/>
    <w:rsid w:val="00C5208E"/>
    <w:rsid w:val="00C5385E"/>
    <w:rsid w:val="00C53EAC"/>
    <w:rsid w:val="00C650C5"/>
    <w:rsid w:val="00C66F63"/>
    <w:rsid w:val="00C70A5B"/>
    <w:rsid w:val="00C74D80"/>
    <w:rsid w:val="00C765B9"/>
    <w:rsid w:val="00C800C5"/>
    <w:rsid w:val="00C878FD"/>
    <w:rsid w:val="00C915D2"/>
    <w:rsid w:val="00C97BB6"/>
    <w:rsid w:val="00CA2F11"/>
    <w:rsid w:val="00CA5B30"/>
    <w:rsid w:val="00CA72CD"/>
    <w:rsid w:val="00CB1A79"/>
    <w:rsid w:val="00CB1CAA"/>
    <w:rsid w:val="00CB22A0"/>
    <w:rsid w:val="00CB5228"/>
    <w:rsid w:val="00CC12BB"/>
    <w:rsid w:val="00CC2F9A"/>
    <w:rsid w:val="00CC3B4E"/>
    <w:rsid w:val="00CC5B19"/>
    <w:rsid w:val="00CD131B"/>
    <w:rsid w:val="00CD3391"/>
    <w:rsid w:val="00CD472B"/>
    <w:rsid w:val="00CD70F8"/>
    <w:rsid w:val="00CD729A"/>
    <w:rsid w:val="00CD77D6"/>
    <w:rsid w:val="00CE0717"/>
    <w:rsid w:val="00CE34A1"/>
    <w:rsid w:val="00CE383B"/>
    <w:rsid w:val="00CE4B07"/>
    <w:rsid w:val="00CE6AE8"/>
    <w:rsid w:val="00CF12E0"/>
    <w:rsid w:val="00CF6E4B"/>
    <w:rsid w:val="00CF786E"/>
    <w:rsid w:val="00D00068"/>
    <w:rsid w:val="00D017F4"/>
    <w:rsid w:val="00D069BF"/>
    <w:rsid w:val="00D0716D"/>
    <w:rsid w:val="00D1084F"/>
    <w:rsid w:val="00D121AA"/>
    <w:rsid w:val="00D13B18"/>
    <w:rsid w:val="00D17CBF"/>
    <w:rsid w:val="00D218BC"/>
    <w:rsid w:val="00D3053C"/>
    <w:rsid w:val="00D31DC0"/>
    <w:rsid w:val="00D32808"/>
    <w:rsid w:val="00D32CDE"/>
    <w:rsid w:val="00D332B5"/>
    <w:rsid w:val="00D33378"/>
    <w:rsid w:val="00D34961"/>
    <w:rsid w:val="00D355B8"/>
    <w:rsid w:val="00D4330F"/>
    <w:rsid w:val="00D45D9C"/>
    <w:rsid w:val="00D463A7"/>
    <w:rsid w:val="00D465A1"/>
    <w:rsid w:val="00D50656"/>
    <w:rsid w:val="00D536CA"/>
    <w:rsid w:val="00D54DD3"/>
    <w:rsid w:val="00D55DE4"/>
    <w:rsid w:val="00D56333"/>
    <w:rsid w:val="00D61BC4"/>
    <w:rsid w:val="00D61DD9"/>
    <w:rsid w:val="00D63DCA"/>
    <w:rsid w:val="00D64F8F"/>
    <w:rsid w:val="00D713D2"/>
    <w:rsid w:val="00D71A13"/>
    <w:rsid w:val="00D768BA"/>
    <w:rsid w:val="00D7699F"/>
    <w:rsid w:val="00D84964"/>
    <w:rsid w:val="00D86D67"/>
    <w:rsid w:val="00D87E2C"/>
    <w:rsid w:val="00D9014F"/>
    <w:rsid w:val="00D90AB8"/>
    <w:rsid w:val="00D92F18"/>
    <w:rsid w:val="00D938A1"/>
    <w:rsid w:val="00D97389"/>
    <w:rsid w:val="00DA02AA"/>
    <w:rsid w:val="00DA0DE4"/>
    <w:rsid w:val="00DA43E7"/>
    <w:rsid w:val="00DA444F"/>
    <w:rsid w:val="00DA5D83"/>
    <w:rsid w:val="00DA640A"/>
    <w:rsid w:val="00DB0001"/>
    <w:rsid w:val="00DB1DC0"/>
    <w:rsid w:val="00DB2B36"/>
    <w:rsid w:val="00DB37DF"/>
    <w:rsid w:val="00DB40F0"/>
    <w:rsid w:val="00DB4DF0"/>
    <w:rsid w:val="00DB7F76"/>
    <w:rsid w:val="00DC3125"/>
    <w:rsid w:val="00DC49A9"/>
    <w:rsid w:val="00DC6E09"/>
    <w:rsid w:val="00DC7752"/>
    <w:rsid w:val="00DD4394"/>
    <w:rsid w:val="00DD4FDD"/>
    <w:rsid w:val="00DD57F9"/>
    <w:rsid w:val="00DD6719"/>
    <w:rsid w:val="00DD7D9B"/>
    <w:rsid w:val="00DE35AE"/>
    <w:rsid w:val="00DE4AAF"/>
    <w:rsid w:val="00DE4DAB"/>
    <w:rsid w:val="00DF0DD0"/>
    <w:rsid w:val="00DF403B"/>
    <w:rsid w:val="00DF488B"/>
    <w:rsid w:val="00E013CB"/>
    <w:rsid w:val="00E028AA"/>
    <w:rsid w:val="00E02C8F"/>
    <w:rsid w:val="00E035BF"/>
    <w:rsid w:val="00E064BE"/>
    <w:rsid w:val="00E11B22"/>
    <w:rsid w:val="00E14FEF"/>
    <w:rsid w:val="00E22733"/>
    <w:rsid w:val="00E26996"/>
    <w:rsid w:val="00E26C6B"/>
    <w:rsid w:val="00E32759"/>
    <w:rsid w:val="00E34DB2"/>
    <w:rsid w:val="00E36B6B"/>
    <w:rsid w:val="00E36BD0"/>
    <w:rsid w:val="00E377C7"/>
    <w:rsid w:val="00E377CC"/>
    <w:rsid w:val="00E40A7A"/>
    <w:rsid w:val="00E42271"/>
    <w:rsid w:val="00E45057"/>
    <w:rsid w:val="00E47E95"/>
    <w:rsid w:val="00E55232"/>
    <w:rsid w:val="00E57194"/>
    <w:rsid w:val="00E6309A"/>
    <w:rsid w:val="00E64CE3"/>
    <w:rsid w:val="00E64DA6"/>
    <w:rsid w:val="00E64DCD"/>
    <w:rsid w:val="00E6594B"/>
    <w:rsid w:val="00E7050A"/>
    <w:rsid w:val="00E72C65"/>
    <w:rsid w:val="00E7318F"/>
    <w:rsid w:val="00E73A20"/>
    <w:rsid w:val="00E74D50"/>
    <w:rsid w:val="00E820C3"/>
    <w:rsid w:val="00E825FE"/>
    <w:rsid w:val="00E826CB"/>
    <w:rsid w:val="00E82707"/>
    <w:rsid w:val="00E82D4C"/>
    <w:rsid w:val="00E84360"/>
    <w:rsid w:val="00E86301"/>
    <w:rsid w:val="00E870D3"/>
    <w:rsid w:val="00E90F38"/>
    <w:rsid w:val="00E917FD"/>
    <w:rsid w:val="00E9210F"/>
    <w:rsid w:val="00E9290D"/>
    <w:rsid w:val="00E94D36"/>
    <w:rsid w:val="00E9668A"/>
    <w:rsid w:val="00EA00BB"/>
    <w:rsid w:val="00EA2DA6"/>
    <w:rsid w:val="00EA2F19"/>
    <w:rsid w:val="00EA3411"/>
    <w:rsid w:val="00EA4C47"/>
    <w:rsid w:val="00EA5463"/>
    <w:rsid w:val="00EA674B"/>
    <w:rsid w:val="00EA6AA5"/>
    <w:rsid w:val="00EA73B6"/>
    <w:rsid w:val="00EB21A8"/>
    <w:rsid w:val="00EB3BAA"/>
    <w:rsid w:val="00EB3EAA"/>
    <w:rsid w:val="00EB4B5A"/>
    <w:rsid w:val="00EB5A2C"/>
    <w:rsid w:val="00EB5DA8"/>
    <w:rsid w:val="00EC3F7D"/>
    <w:rsid w:val="00EC46EB"/>
    <w:rsid w:val="00EC5A24"/>
    <w:rsid w:val="00ED0381"/>
    <w:rsid w:val="00ED6870"/>
    <w:rsid w:val="00ED6BAD"/>
    <w:rsid w:val="00EE0E83"/>
    <w:rsid w:val="00EE2412"/>
    <w:rsid w:val="00EE263D"/>
    <w:rsid w:val="00EE2861"/>
    <w:rsid w:val="00EF1576"/>
    <w:rsid w:val="00EF7F17"/>
    <w:rsid w:val="00F003F2"/>
    <w:rsid w:val="00F00464"/>
    <w:rsid w:val="00F007C5"/>
    <w:rsid w:val="00F01934"/>
    <w:rsid w:val="00F0385D"/>
    <w:rsid w:val="00F03A7E"/>
    <w:rsid w:val="00F11E6F"/>
    <w:rsid w:val="00F1295E"/>
    <w:rsid w:val="00F13475"/>
    <w:rsid w:val="00F15CB0"/>
    <w:rsid w:val="00F16540"/>
    <w:rsid w:val="00F16FBD"/>
    <w:rsid w:val="00F179EE"/>
    <w:rsid w:val="00F21CD4"/>
    <w:rsid w:val="00F22DC8"/>
    <w:rsid w:val="00F23B24"/>
    <w:rsid w:val="00F24107"/>
    <w:rsid w:val="00F254A4"/>
    <w:rsid w:val="00F267C9"/>
    <w:rsid w:val="00F27B49"/>
    <w:rsid w:val="00F30BA3"/>
    <w:rsid w:val="00F36C52"/>
    <w:rsid w:val="00F3754D"/>
    <w:rsid w:val="00F40F31"/>
    <w:rsid w:val="00F435F7"/>
    <w:rsid w:val="00F43A5C"/>
    <w:rsid w:val="00F45097"/>
    <w:rsid w:val="00F4561A"/>
    <w:rsid w:val="00F47622"/>
    <w:rsid w:val="00F47826"/>
    <w:rsid w:val="00F506A4"/>
    <w:rsid w:val="00F51178"/>
    <w:rsid w:val="00F52B3E"/>
    <w:rsid w:val="00F5475A"/>
    <w:rsid w:val="00F611F4"/>
    <w:rsid w:val="00F61DFC"/>
    <w:rsid w:val="00F61FBA"/>
    <w:rsid w:val="00F628F7"/>
    <w:rsid w:val="00F62DF8"/>
    <w:rsid w:val="00F64DBC"/>
    <w:rsid w:val="00F66294"/>
    <w:rsid w:val="00F7233D"/>
    <w:rsid w:val="00F74F70"/>
    <w:rsid w:val="00F769F9"/>
    <w:rsid w:val="00F8142A"/>
    <w:rsid w:val="00F81C81"/>
    <w:rsid w:val="00F86308"/>
    <w:rsid w:val="00F93F90"/>
    <w:rsid w:val="00F957BE"/>
    <w:rsid w:val="00F96B45"/>
    <w:rsid w:val="00FA0CD7"/>
    <w:rsid w:val="00FA1258"/>
    <w:rsid w:val="00FA2B83"/>
    <w:rsid w:val="00FA4ABA"/>
    <w:rsid w:val="00FA4ACD"/>
    <w:rsid w:val="00FA6838"/>
    <w:rsid w:val="00FA7457"/>
    <w:rsid w:val="00FA7866"/>
    <w:rsid w:val="00FA7EFC"/>
    <w:rsid w:val="00FB1BEA"/>
    <w:rsid w:val="00FB26C8"/>
    <w:rsid w:val="00FB3450"/>
    <w:rsid w:val="00FB4FC0"/>
    <w:rsid w:val="00FB597D"/>
    <w:rsid w:val="00FB5A2C"/>
    <w:rsid w:val="00FC1C13"/>
    <w:rsid w:val="00FC392B"/>
    <w:rsid w:val="00FC3B0E"/>
    <w:rsid w:val="00FD0873"/>
    <w:rsid w:val="00FD44D0"/>
    <w:rsid w:val="00FD593A"/>
    <w:rsid w:val="00FD602A"/>
    <w:rsid w:val="00FD7771"/>
    <w:rsid w:val="00FD7CA1"/>
    <w:rsid w:val="00FE173B"/>
    <w:rsid w:val="00FE2968"/>
    <w:rsid w:val="00FE6466"/>
    <w:rsid w:val="00FF0A04"/>
    <w:rsid w:val="00FF339C"/>
    <w:rsid w:val="00FF394F"/>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330F"/>
    <w:rPr>
      <w:sz w:val="20"/>
    </w:rPr>
  </w:style>
  <w:style w:type="character" w:customStyle="1" w:styleId="HeaderChar">
    <w:name w:val="Header Char"/>
    <w:basedOn w:val="DefaultParagraphFont"/>
    <w:link w:val="Header"/>
    <w:rsid w:val="007D203F"/>
    <w:rPr>
      <w:rFonts w:ascii="Garamond" w:eastAsia="Times New Roman" w:hAnsi="Garamond" w:cs="Times New Roman"/>
      <w:sz w:val="20"/>
      <w:szCs w:val="20"/>
    </w:rPr>
  </w:style>
  <w:style w:type="paragraph" w:styleId="Footer">
    <w:name w:val="footer"/>
    <w:basedOn w:val="Normal"/>
    <w:link w:val="FooterChar"/>
    <w:rsid w:val="00D4330F"/>
  </w:style>
  <w:style w:type="character" w:customStyle="1" w:styleId="FooterChar">
    <w:name w:val="Footer Char"/>
    <w:basedOn w:val="DefaultParagraphFont"/>
    <w:link w:val="Footer"/>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99"/>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330F"/>
    <w:rPr>
      <w:sz w:val="20"/>
    </w:rPr>
  </w:style>
  <w:style w:type="character" w:customStyle="1" w:styleId="HeaderChar">
    <w:name w:val="Header Char"/>
    <w:basedOn w:val="DefaultParagraphFont"/>
    <w:link w:val="Header"/>
    <w:rsid w:val="007D203F"/>
    <w:rPr>
      <w:rFonts w:ascii="Garamond" w:eastAsia="Times New Roman" w:hAnsi="Garamond" w:cs="Times New Roman"/>
      <w:sz w:val="20"/>
      <w:szCs w:val="20"/>
    </w:rPr>
  </w:style>
  <w:style w:type="paragraph" w:styleId="Footer">
    <w:name w:val="footer"/>
    <w:basedOn w:val="Normal"/>
    <w:link w:val="FooterChar"/>
    <w:rsid w:val="00D4330F"/>
  </w:style>
  <w:style w:type="character" w:customStyle="1" w:styleId="FooterChar">
    <w:name w:val="Footer Char"/>
    <w:basedOn w:val="DefaultParagraphFont"/>
    <w:link w:val="Footer"/>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99"/>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33A6-BF3B-4D68-B90A-7B2B9143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926B23B8.dotm</Template>
  <TotalTime>0</TotalTime>
  <Pages>6</Pages>
  <Words>2545</Words>
  <Characters>15783</Characters>
  <Application>Microsoft Office Word</Application>
  <DocSecurity>0</DocSecurity>
  <Lines>526</Lines>
  <Paragraphs>381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Zehler</dc:creator>
  <cp:lastModifiedBy>Sylvie Warren</cp:lastModifiedBy>
  <cp:revision>3</cp:revision>
  <cp:lastPrinted>2015-07-13T22:26:00Z</cp:lastPrinted>
  <dcterms:created xsi:type="dcterms:W3CDTF">2015-07-14T12:28:00Z</dcterms:created>
  <dcterms:modified xsi:type="dcterms:W3CDTF">2015-07-14T12:28:00Z</dcterms:modified>
</cp:coreProperties>
</file>