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D1" w:rsidRPr="00BB41A2" w:rsidRDefault="00C224D1" w:rsidP="00C224D1">
      <w:pPr>
        <w:jc w:val="center"/>
        <w:rPr>
          <w:b/>
          <w:smallCaps/>
          <w:szCs w:val="24"/>
        </w:rPr>
      </w:pPr>
      <w:bookmarkStart w:id="0" w:name="_GoBack"/>
      <w:bookmarkEnd w:id="0"/>
      <w:r w:rsidRPr="00BB41A2">
        <w:rPr>
          <w:b/>
          <w:smallCaps/>
          <w:szCs w:val="24"/>
        </w:rPr>
        <w:t xml:space="preserve">Paperwork Reduction Act Submission </w:t>
      </w:r>
    </w:p>
    <w:p w:rsidR="00885D50" w:rsidRPr="00BB41A2" w:rsidRDefault="00553ECE" w:rsidP="00EE66B8">
      <w:pPr>
        <w:tabs>
          <w:tab w:val="left" w:pos="270"/>
        </w:tabs>
        <w:jc w:val="center"/>
        <w:rPr>
          <w:b/>
          <w:szCs w:val="24"/>
        </w:rPr>
      </w:pPr>
      <w:r w:rsidRPr="00BB41A2">
        <w:rPr>
          <w:b/>
          <w:szCs w:val="24"/>
        </w:rPr>
        <w:t>Supporting Statement for</w:t>
      </w:r>
    </w:p>
    <w:p w:rsidR="00885D50" w:rsidRPr="00BB41A2" w:rsidRDefault="00885D50" w:rsidP="00EE66B8">
      <w:pPr>
        <w:tabs>
          <w:tab w:val="left" w:pos="270"/>
        </w:tabs>
        <w:jc w:val="center"/>
        <w:rPr>
          <w:b/>
          <w:szCs w:val="24"/>
        </w:rPr>
      </w:pPr>
      <w:r w:rsidRPr="00BB41A2">
        <w:rPr>
          <w:b/>
          <w:szCs w:val="24"/>
        </w:rPr>
        <w:t>U.S. Small Business Administration</w:t>
      </w:r>
    </w:p>
    <w:p w:rsidR="00677369" w:rsidRPr="00BB41A2" w:rsidRDefault="00885D50" w:rsidP="00EE66B8">
      <w:pPr>
        <w:tabs>
          <w:tab w:val="left" w:pos="270"/>
        </w:tabs>
        <w:jc w:val="center"/>
        <w:rPr>
          <w:b/>
          <w:szCs w:val="24"/>
        </w:rPr>
      </w:pPr>
      <w:r w:rsidRPr="00BB41A2">
        <w:rPr>
          <w:b/>
          <w:szCs w:val="24"/>
        </w:rPr>
        <w:t>Application for Section 504 Loans</w:t>
      </w:r>
    </w:p>
    <w:p w:rsidR="00EE66B8" w:rsidRPr="00BB41A2" w:rsidRDefault="00EE66B8" w:rsidP="00EE66B8">
      <w:pPr>
        <w:tabs>
          <w:tab w:val="left" w:pos="270"/>
        </w:tabs>
        <w:jc w:val="center"/>
        <w:rPr>
          <w:b/>
          <w:szCs w:val="24"/>
        </w:rPr>
      </w:pPr>
      <w:r w:rsidRPr="00BB41A2">
        <w:rPr>
          <w:b/>
          <w:szCs w:val="24"/>
        </w:rPr>
        <w:t>(</w:t>
      </w:r>
      <w:r w:rsidR="00885D50" w:rsidRPr="00BB41A2">
        <w:rPr>
          <w:b/>
          <w:szCs w:val="24"/>
        </w:rPr>
        <w:t xml:space="preserve">OMB Control Number </w:t>
      </w:r>
      <w:r w:rsidRPr="00BB41A2">
        <w:rPr>
          <w:b/>
          <w:szCs w:val="24"/>
        </w:rPr>
        <w:t>3245-0071)</w:t>
      </w:r>
    </w:p>
    <w:p w:rsidR="0080407B" w:rsidRPr="00BB41A2" w:rsidRDefault="0080407B" w:rsidP="00B8432E">
      <w:pPr>
        <w:tabs>
          <w:tab w:val="left" w:pos="270"/>
        </w:tabs>
        <w:jc w:val="center"/>
        <w:rPr>
          <w:szCs w:val="24"/>
        </w:rPr>
      </w:pPr>
    </w:p>
    <w:p w:rsidR="00501A7E" w:rsidRPr="00BB41A2" w:rsidRDefault="00553ECE" w:rsidP="00796339">
      <w:pPr>
        <w:tabs>
          <w:tab w:val="left" w:pos="270"/>
        </w:tabs>
        <w:rPr>
          <w:szCs w:val="24"/>
        </w:rPr>
      </w:pPr>
      <w:r w:rsidRPr="00BB41A2">
        <w:rPr>
          <w:b/>
          <w:szCs w:val="24"/>
          <w:u w:val="single"/>
        </w:rPr>
        <w:t>Justification</w:t>
      </w:r>
    </w:p>
    <w:p w:rsidR="00501A7E" w:rsidRPr="00BB41A2" w:rsidRDefault="00501A7E" w:rsidP="00796339">
      <w:pPr>
        <w:tabs>
          <w:tab w:val="left" w:pos="270"/>
        </w:tabs>
        <w:rPr>
          <w:b/>
          <w:szCs w:val="24"/>
          <w:u w:val="single"/>
        </w:rPr>
      </w:pPr>
    </w:p>
    <w:p w:rsidR="00286D2D" w:rsidRPr="00BB41A2" w:rsidRDefault="00501A7E" w:rsidP="00BB41A2">
      <w:pPr>
        <w:autoSpaceDE w:val="0"/>
        <w:autoSpaceDN w:val="0"/>
        <w:adjustRightInd w:val="0"/>
        <w:rPr>
          <w:szCs w:val="24"/>
        </w:rPr>
      </w:pPr>
      <w:r w:rsidRPr="00BB41A2">
        <w:rPr>
          <w:szCs w:val="24"/>
        </w:rPr>
        <w:t xml:space="preserve">This information collection, as approved by OMB for use in SBA’s Certified Development Company (504) loan program, consists of </w:t>
      </w:r>
      <w:r w:rsidR="003944BF" w:rsidRPr="00BB41A2">
        <w:rPr>
          <w:szCs w:val="24"/>
        </w:rPr>
        <w:t xml:space="preserve">SBA Form </w:t>
      </w:r>
      <w:r w:rsidRPr="00BB41A2">
        <w:rPr>
          <w:szCs w:val="24"/>
        </w:rPr>
        <w:t>1244</w:t>
      </w:r>
      <w:r w:rsidRPr="00BB41A2">
        <w:rPr>
          <w:b/>
          <w:szCs w:val="24"/>
        </w:rPr>
        <w:t xml:space="preserve"> </w:t>
      </w:r>
      <w:r w:rsidRPr="00BB41A2">
        <w:rPr>
          <w:i/>
          <w:szCs w:val="24"/>
        </w:rPr>
        <w:t>Application for Section 504 Loans</w:t>
      </w:r>
      <w:r w:rsidR="000D0782" w:rsidRPr="00BB41A2">
        <w:rPr>
          <w:i/>
          <w:szCs w:val="24"/>
        </w:rPr>
        <w:t xml:space="preserve"> and Form 2450</w:t>
      </w:r>
      <w:r w:rsidR="000D0782" w:rsidRPr="00BB41A2">
        <w:rPr>
          <w:szCs w:val="24"/>
        </w:rPr>
        <w:t xml:space="preserve">, </w:t>
      </w:r>
      <w:r w:rsidR="000D0782" w:rsidRPr="002152AD">
        <w:rPr>
          <w:rFonts w:eastAsia="Arial"/>
          <w:bCs/>
          <w:i/>
          <w:spacing w:val="-1"/>
          <w:szCs w:val="24"/>
        </w:rPr>
        <w:t>E</w:t>
      </w:r>
      <w:r w:rsidR="000D0782" w:rsidRPr="002152AD">
        <w:rPr>
          <w:rFonts w:eastAsia="Arial"/>
          <w:bCs/>
          <w:i/>
          <w:szCs w:val="24"/>
        </w:rPr>
        <w:t>l</w:t>
      </w:r>
      <w:r w:rsidR="000D0782" w:rsidRPr="002152AD">
        <w:rPr>
          <w:rFonts w:eastAsia="Arial"/>
          <w:bCs/>
          <w:i/>
          <w:spacing w:val="1"/>
          <w:szCs w:val="24"/>
        </w:rPr>
        <w:t>i</w:t>
      </w:r>
      <w:r w:rsidR="000D0782" w:rsidRPr="002152AD">
        <w:rPr>
          <w:rFonts w:eastAsia="Arial"/>
          <w:bCs/>
          <w:i/>
          <w:spacing w:val="-1"/>
          <w:szCs w:val="24"/>
        </w:rPr>
        <w:t>g</w:t>
      </w:r>
      <w:r w:rsidR="000D0782" w:rsidRPr="002152AD">
        <w:rPr>
          <w:rFonts w:eastAsia="Arial"/>
          <w:bCs/>
          <w:i/>
          <w:spacing w:val="1"/>
          <w:szCs w:val="24"/>
        </w:rPr>
        <w:t>i</w:t>
      </w:r>
      <w:r w:rsidR="000D0782" w:rsidRPr="002152AD">
        <w:rPr>
          <w:rFonts w:eastAsia="Arial"/>
          <w:bCs/>
          <w:i/>
          <w:spacing w:val="-1"/>
          <w:szCs w:val="24"/>
        </w:rPr>
        <w:t>b</w:t>
      </w:r>
      <w:r w:rsidR="000D0782" w:rsidRPr="002152AD">
        <w:rPr>
          <w:rFonts w:eastAsia="Arial"/>
          <w:bCs/>
          <w:i/>
          <w:spacing w:val="1"/>
          <w:szCs w:val="24"/>
        </w:rPr>
        <w:t>i</w:t>
      </w:r>
      <w:r w:rsidR="000D0782" w:rsidRPr="002152AD">
        <w:rPr>
          <w:rFonts w:eastAsia="Arial"/>
          <w:bCs/>
          <w:i/>
          <w:szCs w:val="24"/>
        </w:rPr>
        <w:t>l</w:t>
      </w:r>
      <w:r w:rsidR="000D0782" w:rsidRPr="002152AD">
        <w:rPr>
          <w:rFonts w:eastAsia="Arial"/>
          <w:bCs/>
          <w:i/>
          <w:spacing w:val="1"/>
          <w:szCs w:val="24"/>
        </w:rPr>
        <w:t>i</w:t>
      </w:r>
      <w:r w:rsidR="000D0782" w:rsidRPr="002152AD">
        <w:rPr>
          <w:rFonts w:eastAsia="Arial"/>
          <w:bCs/>
          <w:i/>
          <w:spacing w:val="-3"/>
          <w:szCs w:val="24"/>
        </w:rPr>
        <w:t>t</w:t>
      </w:r>
      <w:r w:rsidR="000D0782" w:rsidRPr="002152AD">
        <w:rPr>
          <w:rFonts w:eastAsia="Arial"/>
          <w:bCs/>
          <w:i/>
          <w:szCs w:val="24"/>
        </w:rPr>
        <w:t xml:space="preserve">y </w:t>
      </w:r>
      <w:r w:rsidR="000D0782" w:rsidRPr="002152AD">
        <w:rPr>
          <w:rFonts w:eastAsia="Arial"/>
          <w:bCs/>
          <w:i/>
          <w:spacing w:val="1"/>
          <w:szCs w:val="24"/>
        </w:rPr>
        <w:t>I</w:t>
      </w:r>
      <w:r w:rsidR="000D0782" w:rsidRPr="002152AD">
        <w:rPr>
          <w:rFonts w:eastAsia="Arial"/>
          <w:bCs/>
          <w:i/>
          <w:spacing w:val="-1"/>
          <w:szCs w:val="24"/>
        </w:rPr>
        <w:t>n</w:t>
      </w:r>
      <w:r w:rsidR="000D0782" w:rsidRPr="002152AD">
        <w:rPr>
          <w:rFonts w:eastAsia="Arial"/>
          <w:bCs/>
          <w:i/>
          <w:spacing w:val="-3"/>
          <w:szCs w:val="24"/>
        </w:rPr>
        <w:t>f</w:t>
      </w:r>
      <w:r w:rsidR="000D0782" w:rsidRPr="002152AD">
        <w:rPr>
          <w:rFonts w:eastAsia="Arial"/>
          <w:bCs/>
          <w:i/>
          <w:spacing w:val="1"/>
          <w:szCs w:val="24"/>
        </w:rPr>
        <w:t>o</w:t>
      </w:r>
      <w:r w:rsidR="000D0782" w:rsidRPr="002152AD">
        <w:rPr>
          <w:rFonts w:eastAsia="Arial"/>
          <w:bCs/>
          <w:i/>
          <w:spacing w:val="-1"/>
          <w:szCs w:val="24"/>
        </w:rPr>
        <w:t>r</w:t>
      </w:r>
      <w:r w:rsidR="000D0782" w:rsidRPr="002152AD">
        <w:rPr>
          <w:rFonts w:eastAsia="Arial"/>
          <w:bCs/>
          <w:i/>
          <w:spacing w:val="3"/>
          <w:szCs w:val="24"/>
        </w:rPr>
        <w:t>m</w:t>
      </w:r>
      <w:r w:rsidR="000D0782" w:rsidRPr="002152AD">
        <w:rPr>
          <w:rFonts w:eastAsia="Arial"/>
          <w:bCs/>
          <w:i/>
          <w:spacing w:val="-6"/>
          <w:szCs w:val="24"/>
        </w:rPr>
        <w:t>a</w:t>
      </w:r>
      <w:r w:rsidR="000D0782" w:rsidRPr="002152AD">
        <w:rPr>
          <w:rFonts w:eastAsia="Arial"/>
          <w:bCs/>
          <w:i/>
          <w:spacing w:val="-3"/>
          <w:szCs w:val="24"/>
        </w:rPr>
        <w:t>t</w:t>
      </w:r>
      <w:r w:rsidR="000D0782" w:rsidRPr="002152AD">
        <w:rPr>
          <w:rFonts w:eastAsia="Arial"/>
          <w:bCs/>
          <w:i/>
          <w:spacing w:val="1"/>
          <w:szCs w:val="24"/>
        </w:rPr>
        <w:t>io</w:t>
      </w:r>
      <w:r w:rsidR="000D0782" w:rsidRPr="002152AD">
        <w:rPr>
          <w:rFonts w:eastAsia="Arial"/>
          <w:bCs/>
          <w:i/>
          <w:szCs w:val="24"/>
        </w:rPr>
        <w:t xml:space="preserve">n </w:t>
      </w:r>
      <w:r w:rsidR="000D0782" w:rsidRPr="002152AD">
        <w:rPr>
          <w:rFonts w:eastAsia="Arial"/>
          <w:bCs/>
          <w:i/>
          <w:spacing w:val="-1"/>
          <w:szCs w:val="24"/>
        </w:rPr>
        <w:t>Re</w:t>
      </w:r>
      <w:r w:rsidR="000D0782" w:rsidRPr="002152AD">
        <w:rPr>
          <w:rFonts w:eastAsia="Arial"/>
          <w:bCs/>
          <w:i/>
          <w:spacing w:val="1"/>
          <w:szCs w:val="24"/>
        </w:rPr>
        <w:t>q</w:t>
      </w:r>
      <w:r w:rsidR="000D0782" w:rsidRPr="002152AD">
        <w:rPr>
          <w:rFonts w:eastAsia="Arial"/>
          <w:bCs/>
          <w:i/>
          <w:spacing w:val="-1"/>
          <w:szCs w:val="24"/>
        </w:rPr>
        <w:t>u</w:t>
      </w:r>
      <w:r w:rsidR="000D0782" w:rsidRPr="002152AD">
        <w:rPr>
          <w:rFonts w:eastAsia="Arial"/>
          <w:bCs/>
          <w:i/>
          <w:spacing w:val="1"/>
          <w:szCs w:val="24"/>
        </w:rPr>
        <w:t>i</w:t>
      </w:r>
      <w:r w:rsidR="000D0782" w:rsidRPr="002152AD">
        <w:rPr>
          <w:rFonts w:eastAsia="Arial"/>
          <w:bCs/>
          <w:i/>
          <w:spacing w:val="-1"/>
          <w:szCs w:val="24"/>
        </w:rPr>
        <w:t>re</w:t>
      </w:r>
      <w:r w:rsidR="000D0782" w:rsidRPr="002152AD">
        <w:rPr>
          <w:rFonts w:eastAsia="Arial"/>
          <w:bCs/>
          <w:i/>
          <w:szCs w:val="24"/>
        </w:rPr>
        <w:t>d F</w:t>
      </w:r>
      <w:r w:rsidR="000D0782" w:rsidRPr="002152AD">
        <w:rPr>
          <w:rFonts w:eastAsia="Arial"/>
          <w:bCs/>
          <w:i/>
          <w:spacing w:val="1"/>
          <w:szCs w:val="24"/>
        </w:rPr>
        <w:t>o</w:t>
      </w:r>
      <w:r w:rsidR="000D0782" w:rsidRPr="002152AD">
        <w:rPr>
          <w:rFonts w:eastAsia="Arial"/>
          <w:bCs/>
          <w:i/>
          <w:szCs w:val="24"/>
        </w:rPr>
        <w:t>r</w:t>
      </w:r>
      <w:r w:rsidR="000D0782" w:rsidRPr="002152AD">
        <w:rPr>
          <w:rFonts w:eastAsia="Arial"/>
          <w:bCs/>
          <w:i/>
          <w:spacing w:val="-2"/>
          <w:szCs w:val="24"/>
        </w:rPr>
        <w:t xml:space="preserve"> </w:t>
      </w:r>
      <w:r w:rsidR="000D0782" w:rsidRPr="002152AD">
        <w:rPr>
          <w:rFonts w:eastAsia="Arial"/>
          <w:bCs/>
          <w:i/>
          <w:szCs w:val="24"/>
        </w:rPr>
        <w:t>504</w:t>
      </w:r>
      <w:r w:rsidR="000D0782" w:rsidRPr="002152AD">
        <w:rPr>
          <w:rFonts w:eastAsia="Arial"/>
          <w:bCs/>
          <w:i/>
          <w:spacing w:val="1"/>
          <w:szCs w:val="24"/>
        </w:rPr>
        <w:t xml:space="preserve"> </w:t>
      </w:r>
      <w:r w:rsidR="000D0782" w:rsidRPr="002152AD">
        <w:rPr>
          <w:rFonts w:eastAsia="Arial"/>
          <w:bCs/>
          <w:i/>
          <w:spacing w:val="-1"/>
          <w:szCs w:val="24"/>
        </w:rPr>
        <w:t>Sub</w:t>
      </w:r>
      <w:r w:rsidR="000D0782" w:rsidRPr="002152AD">
        <w:rPr>
          <w:rFonts w:eastAsia="Arial"/>
          <w:bCs/>
          <w:i/>
          <w:spacing w:val="-2"/>
          <w:szCs w:val="24"/>
        </w:rPr>
        <w:t>m</w:t>
      </w:r>
      <w:r w:rsidR="000D0782" w:rsidRPr="002152AD">
        <w:rPr>
          <w:rFonts w:eastAsia="Arial"/>
          <w:bCs/>
          <w:i/>
          <w:spacing w:val="1"/>
          <w:szCs w:val="24"/>
        </w:rPr>
        <w:t>i</w:t>
      </w:r>
      <w:r w:rsidR="000D0782" w:rsidRPr="002152AD">
        <w:rPr>
          <w:rFonts w:eastAsia="Arial"/>
          <w:bCs/>
          <w:i/>
          <w:spacing w:val="-1"/>
          <w:szCs w:val="24"/>
        </w:rPr>
        <w:t>ssi</w:t>
      </w:r>
      <w:r w:rsidR="000D0782" w:rsidRPr="002152AD">
        <w:rPr>
          <w:rFonts w:eastAsia="Arial"/>
          <w:bCs/>
          <w:i/>
          <w:spacing w:val="1"/>
          <w:szCs w:val="24"/>
        </w:rPr>
        <w:t>o</w:t>
      </w:r>
      <w:r w:rsidR="000D0782" w:rsidRPr="002152AD">
        <w:rPr>
          <w:rFonts w:eastAsia="Arial"/>
          <w:bCs/>
          <w:i/>
          <w:szCs w:val="24"/>
        </w:rPr>
        <w:t xml:space="preserve">n </w:t>
      </w:r>
      <w:r w:rsidR="000D0782" w:rsidRPr="002152AD">
        <w:rPr>
          <w:rFonts w:eastAsia="Arial"/>
          <w:bCs/>
          <w:i/>
          <w:spacing w:val="1"/>
          <w:szCs w:val="24"/>
        </w:rPr>
        <w:t>(</w:t>
      </w:r>
      <w:r w:rsidR="000D0782" w:rsidRPr="002152AD">
        <w:rPr>
          <w:rFonts w:eastAsia="Arial"/>
          <w:bCs/>
          <w:i/>
          <w:spacing w:val="-1"/>
          <w:szCs w:val="24"/>
        </w:rPr>
        <w:t>N</w:t>
      </w:r>
      <w:r w:rsidR="000D0782" w:rsidRPr="002152AD">
        <w:rPr>
          <w:rFonts w:eastAsia="Arial"/>
          <w:bCs/>
          <w:i/>
          <w:spacing w:val="1"/>
          <w:szCs w:val="24"/>
        </w:rPr>
        <w:t>o</w:t>
      </w:r>
      <w:r w:rsidR="000D0782" w:rsidRPr="002152AD">
        <w:rPr>
          <w:rFonts w:eastAsia="Arial"/>
          <w:bCs/>
          <w:i/>
          <w:szCs w:val="24"/>
        </w:rPr>
        <w:t>n</w:t>
      </w:r>
      <w:r w:rsidR="000D0782" w:rsidRPr="002152AD">
        <w:rPr>
          <w:rFonts w:eastAsia="Arial"/>
          <w:bCs/>
          <w:i/>
          <w:spacing w:val="-2"/>
          <w:szCs w:val="24"/>
        </w:rPr>
        <w:t xml:space="preserve"> </w:t>
      </w:r>
      <w:r w:rsidR="000D0782" w:rsidRPr="002152AD">
        <w:rPr>
          <w:rFonts w:eastAsia="Arial"/>
          <w:bCs/>
          <w:i/>
          <w:spacing w:val="-1"/>
          <w:szCs w:val="24"/>
        </w:rPr>
        <w:t>PCLP)</w:t>
      </w:r>
      <w:r w:rsidR="000D0782" w:rsidRPr="002152AD">
        <w:rPr>
          <w:i/>
          <w:szCs w:val="24"/>
        </w:rPr>
        <w:t>.</w:t>
      </w:r>
      <w:r w:rsidR="007D7282" w:rsidRPr="00BB41A2">
        <w:rPr>
          <w:i/>
          <w:szCs w:val="24"/>
        </w:rPr>
        <w:t xml:space="preserve"> </w:t>
      </w:r>
      <w:r w:rsidR="000D0782" w:rsidRPr="00BB41A2">
        <w:rPr>
          <w:i/>
          <w:szCs w:val="24"/>
        </w:rPr>
        <w:t xml:space="preserve"> </w:t>
      </w:r>
      <w:r w:rsidR="000D0782" w:rsidRPr="00BB41A2">
        <w:rPr>
          <w:szCs w:val="24"/>
        </w:rPr>
        <w:t>In</w:t>
      </w:r>
      <w:r w:rsidR="00B91A1C">
        <w:rPr>
          <w:szCs w:val="24"/>
        </w:rPr>
        <w:t xml:space="preserve"> April 2014, </w:t>
      </w:r>
      <w:r w:rsidR="000D0782" w:rsidRPr="00BB41A2">
        <w:rPr>
          <w:szCs w:val="24"/>
        </w:rPr>
        <w:t>OMB</w:t>
      </w:r>
      <w:r w:rsidR="000D0782" w:rsidRPr="00BB41A2">
        <w:rPr>
          <w:i/>
          <w:szCs w:val="24"/>
        </w:rPr>
        <w:t xml:space="preserve"> </w:t>
      </w:r>
      <w:r w:rsidR="007D7282" w:rsidRPr="00BB41A2">
        <w:rPr>
          <w:szCs w:val="24"/>
        </w:rPr>
        <w:t>approved revisions</w:t>
      </w:r>
      <w:r w:rsidR="000D0782" w:rsidRPr="00BB41A2">
        <w:rPr>
          <w:szCs w:val="24"/>
        </w:rPr>
        <w:t xml:space="preserve"> to </w:t>
      </w:r>
      <w:r w:rsidR="007D7282" w:rsidRPr="00BB41A2">
        <w:rPr>
          <w:szCs w:val="24"/>
        </w:rPr>
        <w:t xml:space="preserve">this </w:t>
      </w:r>
      <w:r w:rsidR="000D0782" w:rsidRPr="00BB41A2">
        <w:rPr>
          <w:szCs w:val="24"/>
        </w:rPr>
        <w:t>i</w:t>
      </w:r>
      <w:r w:rsidR="00264FE2" w:rsidRPr="00BB41A2">
        <w:rPr>
          <w:szCs w:val="24"/>
        </w:rPr>
        <w:t>nformation collection</w:t>
      </w:r>
      <w:r w:rsidR="00B91A1C">
        <w:rPr>
          <w:szCs w:val="24"/>
        </w:rPr>
        <w:t xml:space="preserve"> that </w:t>
      </w:r>
      <w:r w:rsidR="000D0782" w:rsidRPr="00BB41A2">
        <w:rPr>
          <w:szCs w:val="24"/>
        </w:rPr>
        <w:t>resulted from regulatory updates to SBA’s 504 and 7(a) loan programs</w:t>
      </w:r>
      <w:r w:rsidR="00AD0EDA" w:rsidRPr="00BB41A2">
        <w:rPr>
          <w:szCs w:val="24"/>
        </w:rPr>
        <w:t xml:space="preserve">. </w:t>
      </w:r>
      <w:r w:rsidR="00AD0EDA" w:rsidRPr="005631A8">
        <w:rPr>
          <w:i/>
          <w:szCs w:val="24"/>
        </w:rPr>
        <w:t>See</w:t>
      </w:r>
      <w:r w:rsidR="00AD0EDA" w:rsidRPr="00BB41A2">
        <w:rPr>
          <w:szCs w:val="24"/>
        </w:rPr>
        <w:t xml:space="preserve">, Final Rule - </w:t>
      </w:r>
      <w:r w:rsidR="00AD0EDA" w:rsidRPr="00BB41A2">
        <w:rPr>
          <w:i/>
          <w:szCs w:val="24"/>
        </w:rPr>
        <w:t>504 and 7(a) Regulatory Enhancements</w:t>
      </w:r>
      <w:r w:rsidR="00A67756" w:rsidRPr="00BB41A2">
        <w:rPr>
          <w:i/>
          <w:szCs w:val="24"/>
        </w:rPr>
        <w:t>,</w:t>
      </w:r>
      <w:r w:rsidR="00A67756" w:rsidRPr="00BB41A2">
        <w:rPr>
          <w:szCs w:val="24"/>
        </w:rPr>
        <w:t xml:space="preserve"> 79</w:t>
      </w:r>
      <w:r w:rsidR="00506825" w:rsidRPr="00BB41A2">
        <w:rPr>
          <w:szCs w:val="24"/>
        </w:rPr>
        <w:t xml:space="preserve"> FR 15641.</w:t>
      </w:r>
      <w:r w:rsidR="00A67756" w:rsidRPr="00BB41A2">
        <w:rPr>
          <w:szCs w:val="24"/>
        </w:rPr>
        <w:t xml:space="preserve"> OMB approved </w:t>
      </w:r>
      <w:r w:rsidR="00AD0EDA" w:rsidRPr="00BB41A2">
        <w:rPr>
          <w:szCs w:val="24"/>
        </w:rPr>
        <w:t xml:space="preserve">the </w:t>
      </w:r>
      <w:r w:rsidR="00A67756" w:rsidRPr="00BB41A2">
        <w:rPr>
          <w:szCs w:val="24"/>
        </w:rPr>
        <w:t xml:space="preserve">information </w:t>
      </w:r>
      <w:r w:rsidR="00AD0EDA" w:rsidRPr="00BB41A2">
        <w:rPr>
          <w:szCs w:val="24"/>
        </w:rPr>
        <w:t xml:space="preserve">collection for a six-month </w:t>
      </w:r>
      <w:r w:rsidR="00A67756" w:rsidRPr="00BB41A2">
        <w:rPr>
          <w:szCs w:val="24"/>
        </w:rPr>
        <w:t xml:space="preserve">period </w:t>
      </w:r>
      <w:r w:rsidR="00AF66AF" w:rsidRPr="00BB41A2">
        <w:rPr>
          <w:szCs w:val="24"/>
        </w:rPr>
        <w:t xml:space="preserve">with the condition that </w:t>
      </w:r>
      <w:r w:rsidR="00AD0EDA" w:rsidRPr="00BB41A2">
        <w:rPr>
          <w:szCs w:val="24"/>
        </w:rPr>
        <w:t xml:space="preserve">SBA </w:t>
      </w:r>
      <w:r w:rsidR="00AF66AF" w:rsidRPr="00BB41A2">
        <w:rPr>
          <w:szCs w:val="24"/>
        </w:rPr>
        <w:t>“</w:t>
      </w:r>
      <w:r w:rsidR="00AD0EDA" w:rsidRPr="00BB41A2">
        <w:rPr>
          <w:szCs w:val="24"/>
        </w:rPr>
        <w:t xml:space="preserve">consider ways to, </w:t>
      </w:r>
      <w:r w:rsidR="00A67756" w:rsidRPr="00BB41A2">
        <w:rPr>
          <w:szCs w:val="24"/>
        </w:rPr>
        <w:t>among other</w:t>
      </w:r>
      <w:r w:rsidR="00AD0EDA" w:rsidRPr="00BB41A2">
        <w:rPr>
          <w:szCs w:val="24"/>
        </w:rPr>
        <w:t xml:space="preserve"> things, possibly simplify, reduce duplicative request, </w:t>
      </w:r>
      <w:r w:rsidR="00A67756" w:rsidRPr="00BB41A2">
        <w:rPr>
          <w:szCs w:val="24"/>
        </w:rPr>
        <w:t xml:space="preserve">[and] </w:t>
      </w:r>
      <w:r w:rsidR="00AD0EDA" w:rsidRPr="00BB41A2">
        <w:rPr>
          <w:szCs w:val="24"/>
        </w:rPr>
        <w:t>clarify what is required for an</w:t>
      </w:r>
      <w:r w:rsidR="00A67756" w:rsidRPr="00BB41A2">
        <w:rPr>
          <w:szCs w:val="24"/>
        </w:rPr>
        <w:t xml:space="preserve"> </w:t>
      </w:r>
      <w:r w:rsidR="00AD0EDA" w:rsidRPr="00BB41A2">
        <w:rPr>
          <w:szCs w:val="24"/>
        </w:rPr>
        <w:t>application versus what is guidance for the lenders.</w:t>
      </w:r>
      <w:r w:rsidR="00A67756" w:rsidRPr="00BB41A2">
        <w:rPr>
          <w:szCs w:val="24"/>
        </w:rPr>
        <w:t>”</w:t>
      </w:r>
      <w:r w:rsidR="00AD0EDA" w:rsidRPr="00BB41A2">
        <w:rPr>
          <w:szCs w:val="24"/>
        </w:rPr>
        <w:t xml:space="preserve"> </w:t>
      </w:r>
    </w:p>
    <w:p w:rsidR="00286D2D" w:rsidRPr="00BB41A2" w:rsidRDefault="00286D2D" w:rsidP="00BB41A2">
      <w:pPr>
        <w:autoSpaceDE w:val="0"/>
        <w:autoSpaceDN w:val="0"/>
        <w:adjustRightInd w:val="0"/>
        <w:rPr>
          <w:szCs w:val="24"/>
        </w:rPr>
      </w:pPr>
    </w:p>
    <w:p w:rsidR="00E27F1C" w:rsidRPr="00BB41A2" w:rsidRDefault="00A67756" w:rsidP="00BB41A2">
      <w:pPr>
        <w:autoSpaceDE w:val="0"/>
        <w:autoSpaceDN w:val="0"/>
        <w:adjustRightInd w:val="0"/>
        <w:rPr>
          <w:szCs w:val="24"/>
        </w:rPr>
      </w:pPr>
      <w:r w:rsidRPr="00BB41A2">
        <w:rPr>
          <w:szCs w:val="24"/>
        </w:rPr>
        <w:t>In compliance with this conditional clearance, SBA analyzed the information collection and as a result made revisions</w:t>
      </w:r>
      <w:r w:rsidR="00647B4F" w:rsidRPr="00BB41A2">
        <w:rPr>
          <w:szCs w:val="24"/>
        </w:rPr>
        <w:t xml:space="preserve"> to </w:t>
      </w:r>
      <w:r w:rsidR="00AA70B8" w:rsidRPr="00BB41A2">
        <w:rPr>
          <w:szCs w:val="24"/>
        </w:rPr>
        <w:t xml:space="preserve">the currently approved </w:t>
      </w:r>
      <w:r w:rsidR="00647B4F" w:rsidRPr="00BB41A2">
        <w:rPr>
          <w:szCs w:val="24"/>
        </w:rPr>
        <w:t>Form 2450</w:t>
      </w:r>
      <w:r w:rsidR="00E27F1C" w:rsidRPr="00BB41A2">
        <w:rPr>
          <w:szCs w:val="24"/>
        </w:rPr>
        <w:t xml:space="preserve"> </w:t>
      </w:r>
      <w:r w:rsidR="00647B4F" w:rsidRPr="00BB41A2">
        <w:rPr>
          <w:szCs w:val="24"/>
        </w:rPr>
        <w:t xml:space="preserve">to remove </w:t>
      </w:r>
      <w:r w:rsidR="00E27F1C" w:rsidRPr="00BB41A2">
        <w:rPr>
          <w:szCs w:val="24"/>
        </w:rPr>
        <w:t xml:space="preserve">the following </w:t>
      </w:r>
      <w:r w:rsidR="00286D2D" w:rsidRPr="00BB41A2">
        <w:rPr>
          <w:szCs w:val="24"/>
        </w:rPr>
        <w:t xml:space="preserve">items that </w:t>
      </w:r>
      <w:r w:rsidR="00647B4F" w:rsidRPr="00BB41A2">
        <w:rPr>
          <w:szCs w:val="24"/>
        </w:rPr>
        <w:t>are duplicated on Form 1244</w:t>
      </w:r>
      <w:r w:rsidR="00E27F1C" w:rsidRPr="00BB41A2">
        <w:rPr>
          <w:szCs w:val="24"/>
        </w:rPr>
        <w:t xml:space="preserve"> or other reporting requirements in this collection of information</w:t>
      </w:r>
      <w:r w:rsidR="00225B29">
        <w:rPr>
          <w:szCs w:val="24"/>
        </w:rPr>
        <w:t xml:space="preserve"> as noted below.  Revisions made to Form 1244 to update the form are also listed below.</w:t>
      </w:r>
    </w:p>
    <w:p w:rsidR="00E27F1C" w:rsidRDefault="00E27F1C" w:rsidP="00BB41A2">
      <w:pPr>
        <w:autoSpaceDE w:val="0"/>
        <w:autoSpaceDN w:val="0"/>
        <w:adjustRightInd w:val="0"/>
        <w:rPr>
          <w:szCs w:val="24"/>
        </w:rPr>
      </w:pPr>
      <w:r w:rsidRPr="00BB41A2">
        <w:rPr>
          <w:szCs w:val="24"/>
        </w:rPr>
        <w:t xml:space="preserve"> </w:t>
      </w:r>
    </w:p>
    <w:p w:rsidR="00225B29" w:rsidRPr="002152AD" w:rsidRDefault="00225B29" w:rsidP="00BB41A2">
      <w:pPr>
        <w:autoSpaceDE w:val="0"/>
        <w:autoSpaceDN w:val="0"/>
        <w:adjustRightInd w:val="0"/>
        <w:rPr>
          <w:b/>
          <w:szCs w:val="24"/>
          <w:u w:val="single"/>
        </w:rPr>
      </w:pPr>
      <w:r w:rsidRPr="002152AD">
        <w:rPr>
          <w:b/>
          <w:szCs w:val="24"/>
          <w:u w:val="single"/>
        </w:rPr>
        <w:t>Form 1244</w:t>
      </w:r>
    </w:p>
    <w:p w:rsidR="00225B29" w:rsidRDefault="00225B29" w:rsidP="00BB41A2">
      <w:pPr>
        <w:autoSpaceDE w:val="0"/>
        <w:autoSpaceDN w:val="0"/>
        <w:adjustRightInd w:val="0"/>
        <w:rPr>
          <w:szCs w:val="24"/>
        </w:rPr>
      </w:pPr>
    </w:p>
    <w:p w:rsidR="00225B29" w:rsidRDefault="00225B29" w:rsidP="00BB41A2">
      <w:pPr>
        <w:autoSpaceDE w:val="0"/>
        <w:autoSpaceDN w:val="0"/>
        <w:adjustRightInd w:val="0"/>
        <w:rPr>
          <w:szCs w:val="24"/>
        </w:rPr>
      </w:pPr>
      <w:r>
        <w:rPr>
          <w:szCs w:val="24"/>
        </w:rPr>
        <w:t>Page 1 Part A</w:t>
      </w:r>
      <w:r>
        <w:rPr>
          <w:szCs w:val="24"/>
        </w:rPr>
        <w:tab/>
      </w:r>
      <w:r>
        <w:rPr>
          <w:szCs w:val="24"/>
        </w:rPr>
        <w:tab/>
        <w:t>Added the word “exhibits” in description of items to be submitted</w:t>
      </w:r>
    </w:p>
    <w:p w:rsidR="00225B29" w:rsidRDefault="00225B29" w:rsidP="00BB41A2">
      <w:pPr>
        <w:autoSpaceDE w:val="0"/>
        <w:autoSpaceDN w:val="0"/>
        <w:adjustRightInd w:val="0"/>
        <w:rPr>
          <w:szCs w:val="24"/>
        </w:rPr>
      </w:pPr>
      <w:r>
        <w:rPr>
          <w:szCs w:val="24"/>
        </w:rPr>
        <w:t>Page 3VI</w:t>
      </w:r>
      <w:r>
        <w:rPr>
          <w:szCs w:val="24"/>
        </w:rPr>
        <w:tab/>
      </w:r>
      <w:r>
        <w:rPr>
          <w:szCs w:val="24"/>
        </w:rPr>
        <w:tab/>
        <w:t>Added #7 “If small manufacturing, does Project meet job requirement of</w:t>
      </w:r>
    </w:p>
    <w:p w:rsidR="00225B29" w:rsidRDefault="00225B29" w:rsidP="00707405">
      <w:pPr>
        <w:autoSpaceDE w:val="0"/>
        <w:autoSpaceDN w:val="0"/>
        <w:adjustRightInd w:val="0"/>
        <w:ind w:left="1440" w:firstLine="720"/>
        <w:rPr>
          <w:szCs w:val="24"/>
        </w:rPr>
      </w:pPr>
      <w:r>
        <w:rPr>
          <w:szCs w:val="24"/>
        </w:rPr>
        <w:t>1 job per $100,000?”</w:t>
      </w:r>
    </w:p>
    <w:p w:rsidR="00225B29" w:rsidRDefault="00225B29" w:rsidP="00BB41A2">
      <w:pPr>
        <w:autoSpaceDE w:val="0"/>
        <w:autoSpaceDN w:val="0"/>
        <w:adjustRightInd w:val="0"/>
        <w:rPr>
          <w:szCs w:val="24"/>
        </w:rPr>
      </w:pPr>
      <w:r>
        <w:rPr>
          <w:szCs w:val="24"/>
        </w:rPr>
        <w:t>Page 7 XIX A</w:t>
      </w:r>
      <w:r>
        <w:rPr>
          <w:szCs w:val="24"/>
        </w:rPr>
        <w:tab/>
      </w:r>
      <w:r>
        <w:rPr>
          <w:szCs w:val="24"/>
        </w:rPr>
        <w:tab/>
        <w:t>In 10</w:t>
      </w:r>
      <w:r w:rsidRPr="00707405">
        <w:rPr>
          <w:szCs w:val="24"/>
          <w:vertAlign w:val="superscript"/>
        </w:rPr>
        <w:t>th</w:t>
      </w:r>
      <w:r>
        <w:rPr>
          <w:szCs w:val="24"/>
        </w:rPr>
        <w:t xml:space="preserve"> section, changed “is submitted to SBA so that SBA can decide” to</w:t>
      </w:r>
    </w:p>
    <w:p w:rsidR="00225B29" w:rsidRDefault="00225B29" w:rsidP="00707405">
      <w:pPr>
        <w:autoSpaceDE w:val="0"/>
        <w:autoSpaceDN w:val="0"/>
        <w:adjustRightInd w:val="0"/>
        <w:ind w:left="1440" w:firstLine="720"/>
        <w:rPr>
          <w:szCs w:val="24"/>
        </w:rPr>
      </w:pPr>
      <w:r>
        <w:rPr>
          <w:szCs w:val="24"/>
        </w:rPr>
        <w:t xml:space="preserve">“”is submitted to SBA </w:t>
      </w:r>
      <w:r w:rsidRPr="00707405">
        <w:rPr>
          <w:b/>
          <w:szCs w:val="24"/>
          <w:u w:val="single"/>
        </w:rPr>
        <w:t>so that the CDC</w:t>
      </w:r>
      <w:r>
        <w:rPr>
          <w:szCs w:val="24"/>
        </w:rPr>
        <w:t xml:space="preserve"> and SBA can decide”</w:t>
      </w:r>
    </w:p>
    <w:p w:rsidR="002152AD" w:rsidRDefault="00225B29" w:rsidP="00BB41A2">
      <w:pPr>
        <w:autoSpaceDE w:val="0"/>
        <w:autoSpaceDN w:val="0"/>
        <w:adjustRightInd w:val="0"/>
        <w:rPr>
          <w:szCs w:val="24"/>
        </w:rPr>
      </w:pPr>
      <w:r>
        <w:rPr>
          <w:szCs w:val="24"/>
        </w:rPr>
        <w:t xml:space="preserve">Page 8 </w:t>
      </w:r>
      <w:r>
        <w:rPr>
          <w:szCs w:val="24"/>
        </w:rPr>
        <w:tab/>
      </w:r>
      <w:r>
        <w:rPr>
          <w:szCs w:val="24"/>
        </w:rPr>
        <w:tab/>
      </w:r>
      <w:r>
        <w:rPr>
          <w:szCs w:val="24"/>
        </w:rPr>
        <w:tab/>
        <w:t>Updated 2</w:t>
      </w:r>
      <w:r w:rsidRPr="00707405">
        <w:rPr>
          <w:szCs w:val="24"/>
          <w:vertAlign w:val="superscript"/>
        </w:rPr>
        <w:t>nd</w:t>
      </w:r>
      <w:r>
        <w:rPr>
          <w:szCs w:val="24"/>
        </w:rPr>
        <w:t xml:space="preserve"> paragraph of Privacy Act (U.S.C. 552a)</w:t>
      </w:r>
      <w:r w:rsidR="00AD095E">
        <w:rPr>
          <w:szCs w:val="24"/>
        </w:rPr>
        <w:t xml:space="preserve"> for Debt Collection</w:t>
      </w:r>
    </w:p>
    <w:p w:rsidR="00225B29" w:rsidRDefault="00AD095E" w:rsidP="002152AD">
      <w:pPr>
        <w:autoSpaceDE w:val="0"/>
        <w:autoSpaceDN w:val="0"/>
        <w:adjustRightInd w:val="0"/>
        <w:ind w:left="1440" w:firstLine="720"/>
        <w:rPr>
          <w:szCs w:val="24"/>
        </w:rPr>
      </w:pPr>
      <w:r>
        <w:rPr>
          <w:szCs w:val="24"/>
        </w:rPr>
        <w:t>notice</w:t>
      </w:r>
    </w:p>
    <w:p w:rsidR="00AD095E" w:rsidRDefault="00AD095E" w:rsidP="00BB41A2">
      <w:pPr>
        <w:autoSpaceDE w:val="0"/>
        <w:autoSpaceDN w:val="0"/>
        <w:adjustRightInd w:val="0"/>
        <w:rPr>
          <w:szCs w:val="24"/>
        </w:rPr>
      </w:pPr>
      <w:r>
        <w:rPr>
          <w:szCs w:val="24"/>
        </w:rPr>
        <w:t>Page 9</w:t>
      </w:r>
      <w:r>
        <w:rPr>
          <w:szCs w:val="24"/>
        </w:rPr>
        <w:tab/>
      </w:r>
      <w:r>
        <w:rPr>
          <w:szCs w:val="24"/>
        </w:rPr>
        <w:tab/>
      </w:r>
      <w:r>
        <w:rPr>
          <w:szCs w:val="24"/>
        </w:rPr>
        <w:tab/>
        <w:t>Moved and updated Debt Collection Act of 1982 and actions SBA may</w:t>
      </w:r>
    </w:p>
    <w:p w:rsidR="00AD095E" w:rsidRDefault="00AD095E" w:rsidP="00707405">
      <w:pPr>
        <w:autoSpaceDE w:val="0"/>
        <w:autoSpaceDN w:val="0"/>
        <w:adjustRightInd w:val="0"/>
        <w:ind w:left="1440" w:firstLine="720"/>
        <w:rPr>
          <w:szCs w:val="24"/>
        </w:rPr>
      </w:pPr>
      <w:r>
        <w:rPr>
          <w:szCs w:val="24"/>
        </w:rPr>
        <w:t>take from bottom of page to top</w:t>
      </w:r>
    </w:p>
    <w:p w:rsidR="00707405" w:rsidRDefault="00AD095E" w:rsidP="00BB41A2">
      <w:pPr>
        <w:autoSpaceDE w:val="0"/>
        <w:autoSpaceDN w:val="0"/>
        <w:adjustRightInd w:val="0"/>
        <w:rPr>
          <w:szCs w:val="24"/>
        </w:rPr>
      </w:pPr>
      <w:r>
        <w:rPr>
          <w:szCs w:val="24"/>
        </w:rPr>
        <w:t>Page 10</w:t>
      </w:r>
      <w:r>
        <w:rPr>
          <w:szCs w:val="24"/>
        </w:rPr>
        <w:tab/>
      </w:r>
      <w:r>
        <w:rPr>
          <w:szCs w:val="24"/>
        </w:rPr>
        <w:tab/>
      </w:r>
      <w:r w:rsidR="00707405">
        <w:rPr>
          <w:szCs w:val="24"/>
        </w:rPr>
        <w:t>Updated Applicant Notification section and Applicant Acknowledgement</w:t>
      </w:r>
    </w:p>
    <w:p w:rsidR="00225B29" w:rsidRDefault="00225B29" w:rsidP="00BB41A2">
      <w:pPr>
        <w:autoSpaceDE w:val="0"/>
        <w:autoSpaceDN w:val="0"/>
        <w:adjustRightInd w:val="0"/>
        <w:rPr>
          <w:szCs w:val="24"/>
        </w:rPr>
      </w:pPr>
    </w:p>
    <w:p w:rsidR="00225B29" w:rsidRDefault="00225B29" w:rsidP="00BB41A2">
      <w:pPr>
        <w:autoSpaceDE w:val="0"/>
        <w:autoSpaceDN w:val="0"/>
        <w:adjustRightInd w:val="0"/>
        <w:rPr>
          <w:szCs w:val="24"/>
        </w:rPr>
      </w:pPr>
    </w:p>
    <w:p w:rsidR="00225B29" w:rsidRPr="002152AD" w:rsidRDefault="00225B29" w:rsidP="00BB41A2">
      <w:pPr>
        <w:autoSpaceDE w:val="0"/>
        <w:autoSpaceDN w:val="0"/>
        <w:adjustRightInd w:val="0"/>
        <w:rPr>
          <w:b/>
          <w:szCs w:val="24"/>
          <w:u w:val="single"/>
        </w:rPr>
      </w:pPr>
      <w:r w:rsidRPr="002152AD">
        <w:rPr>
          <w:b/>
          <w:szCs w:val="24"/>
          <w:u w:val="single"/>
        </w:rPr>
        <w:t>Form 2450</w:t>
      </w:r>
    </w:p>
    <w:p w:rsidR="00225B29" w:rsidRPr="00BB41A2" w:rsidRDefault="00225B29" w:rsidP="00BB41A2">
      <w:pPr>
        <w:autoSpaceDE w:val="0"/>
        <w:autoSpaceDN w:val="0"/>
        <w:adjustRightInd w:val="0"/>
        <w:rPr>
          <w:szCs w:val="24"/>
        </w:rPr>
      </w:pPr>
    </w:p>
    <w:p w:rsidR="00E27F1C" w:rsidRPr="00DC3710" w:rsidRDefault="00E27F1C" w:rsidP="00BB41A2">
      <w:pPr>
        <w:rPr>
          <w:szCs w:val="24"/>
        </w:rPr>
      </w:pPr>
      <w:r w:rsidRPr="00DC3710">
        <w:rPr>
          <w:szCs w:val="24"/>
        </w:rPr>
        <w:t>Section II</w:t>
      </w:r>
      <w:r w:rsidR="002152AD">
        <w:rPr>
          <w:szCs w:val="24"/>
        </w:rPr>
        <w:tab/>
      </w:r>
      <w:r w:rsidR="002152AD">
        <w:rPr>
          <w:szCs w:val="24"/>
        </w:rPr>
        <w:tab/>
      </w:r>
      <w:r w:rsidR="003F50FD">
        <w:rPr>
          <w:szCs w:val="24"/>
        </w:rPr>
        <w:t>R</w:t>
      </w:r>
      <w:r w:rsidR="00ED650D">
        <w:rPr>
          <w:szCs w:val="24"/>
        </w:rPr>
        <w:t>emoval of duplicative language on franchise agreement information.</w:t>
      </w:r>
    </w:p>
    <w:p w:rsidR="002152AD" w:rsidRDefault="00E27F1C" w:rsidP="00BB41A2">
      <w:pPr>
        <w:rPr>
          <w:szCs w:val="24"/>
        </w:rPr>
      </w:pPr>
      <w:r w:rsidRPr="00A40E84">
        <w:rPr>
          <w:szCs w:val="24"/>
        </w:rPr>
        <w:t>Section III</w:t>
      </w:r>
      <w:r w:rsidR="002152AD">
        <w:rPr>
          <w:szCs w:val="24"/>
        </w:rPr>
        <w:tab/>
      </w:r>
      <w:r w:rsidR="002152AD">
        <w:rPr>
          <w:szCs w:val="24"/>
        </w:rPr>
        <w:tab/>
      </w:r>
      <w:r w:rsidR="003F50FD">
        <w:rPr>
          <w:szCs w:val="24"/>
        </w:rPr>
        <w:t>R</w:t>
      </w:r>
      <w:r w:rsidR="0089083F">
        <w:rPr>
          <w:szCs w:val="24"/>
        </w:rPr>
        <w:t xml:space="preserve">evised to remove </w:t>
      </w:r>
      <w:r w:rsidR="005B5691">
        <w:rPr>
          <w:szCs w:val="24"/>
        </w:rPr>
        <w:t>questions</w:t>
      </w:r>
      <w:r w:rsidR="005B5691" w:rsidRPr="005B5691">
        <w:rPr>
          <w:szCs w:val="24"/>
        </w:rPr>
        <w:t xml:space="preserve"> </w:t>
      </w:r>
      <w:r w:rsidR="005B5691">
        <w:rPr>
          <w:szCs w:val="24"/>
        </w:rPr>
        <w:t>concerning</w:t>
      </w:r>
      <w:r w:rsidR="005B5691" w:rsidRPr="00A40E84">
        <w:rPr>
          <w:szCs w:val="24"/>
        </w:rPr>
        <w:t xml:space="preserve"> principals of the applicant’s</w:t>
      </w:r>
    </w:p>
    <w:p w:rsidR="002152AD" w:rsidRDefault="005B5691" w:rsidP="002152AD">
      <w:pPr>
        <w:ind w:left="1440" w:firstLine="720"/>
        <w:rPr>
          <w:szCs w:val="24"/>
        </w:rPr>
      </w:pPr>
      <w:r w:rsidRPr="00A40E84">
        <w:rPr>
          <w:szCs w:val="24"/>
        </w:rPr>
        <w:t>ownership;</w:t>
      </w:r>
      <w:r w:rsidR="002152AD">
        <w:rPr>
          <w:szCs w:val="24"/>
        </w:rPr>
        <w:t xml:space="preserve"> </w:t>
      </w:r>
      <w:r w:rsidRPr="00A40E84">
        <w:rPr>
          <w:szCs w:val="24"/>
        </w:rPr>
        <w:t>citizenship,</w:t>
      </w:r>
      <w:r w:rsidRPr="0089083F">
        <w:rPr>
          <w:szCs w:val="24"/>
        </w:rPr>
        <w:t xml:space="preserve"> and criminal history information</w:t>
      </w:r>
      <w:r w:rsidDel="005B5691">
        <w:rPr>
          <w:szCs w:val="24"/>
        </w:rPr>
        <w:t xml:space="preserve"> </w:t>
      </w:r>
      <w:r>
        <w:rPr>
          <w:szCs w:val="24"/>
        </w:rPr>
        <w:t>,</w:t>
      </w:r>
      <w:r w:rsidR="0089083F">
        <w:rPr>
          <w:szCs w:val="24"/>
        </w:rPr>
        <w:t xml:space="preserve">which </w:t>
      </w:r>
      <w:r>
        <w:rPr>
          <w:szCs w:val="24"/>
        </w:rPr>
        <w:t>are</w:t>
      </w:r>
    </w:p>
    <w:p w:rsidR="00FB6403" w:rsidRPr="0089083F" w:rsidRDefault="0089083F" w:rsidP="002152AD">
      <w:pPr>
        <w:ind w:left="1440" w:firstLine="720"/>
        <w:rPr>
          <w:szCs w:val="24"/>
        </w:rPr>
      </w:pPr>
      <w:r>
        <w:rPr>
          <w:szCs w:val="24"/>
        </w:rPr>
        <w:t xml:space="preserve">otherwise available </w:t>
      </w:r>
      <w:r w:rsidR="005B5691">
        <w:rPr>
          <w:szCs w:val="24"/>
        </w:rPr>
        <w:t xml:space="preserve">on </w:t>
      </w:r>
      <w:r>
        <w:rPr>
          <w:szCs w:val="24"/>
        </w:rPr>
        <w:t>the application</w:t>
      </w:r>
      <w:r w:rsidR="005B5691">
        <w:rPr>
          <w:szCs w:val="24"/>
        </w:rPr>
        <w:t>;</w:t>
      </w:r>
      <w:r w:rsidR="00AA70B8" w:rsidRPr="00A40E84">
        <w:rPr>
          <w:szCs w:val="24"/>
        </w:rPr>
        <w:t xml:space="preserve"> which</w:t>
      </w:r>
      <w:r w:rsidR="00FB6403" w:rsidRPr="0089083F">
        <w:rPr>
          <w:szCs w:val="24"/>
        </w:rPr>
        <w:t>;</w:t>
      </w:r>
    </w:p>
    <w:p w:rsidR="002152AD" w:rsidRDefault="00FB6403" w:rsidP="00BB41A2">
      <w:pPr>
        <w:rPr>
          <w:szCs w:val="24"/>
        </w:rPr>
      </w:pPr>
      <w:r w:rsidRPr="0089083F">
        <w:rPr>
          <w:szCs w:val="24"/>
        </w:rPr>
        <w:t>Section IV</w:t>
      </w:r>
      <w:r w:rsidR="002152AD">
        <w:rPr>
          <w:szCs w:val="24"/>
        </w:rPr>
        <w:tab/>
      </w:r>
      <w:r w:rsidR="002152AD">
        <w:rPr>
          <w:szCs w:val="24"/>
        </w:rPr>
        <w:tab/>
      </w:r>
      <w:r w:rsidR="003F50FD">
        <w:rPr>
          <w:szCs w:val="24"/>
        </w:rPr>
        <w:t>E</w:t>
      </w:r>
      <w:r w:rsidRPr="0089083F">
        <w:rPr>
          <w:szCs w:val="24"/>
        </w:rPr>
        <w:t xml:space="preserve">ntire </w:t>
      </w:r>
      <w:r w:rsidR="00AA70B8" w:rsidRPr="0089083F">
        <w:rPr>
          <w:szCs w:val="24"/>
        </w:rPr>
        <w:t xml:space="preserve">section, which concerned </w:t>
      </w:r>
      <w:r w:rsidRPr="0089083F">
        <w:rPr>
          <w:szCs w:val="24"/>
        </w:rPr>
        <w:t xml:space="preserve">the nature and type of </w:t>
      </w:r>
      <w:r w:rsidR="00D83C26" w:rsidRPr="0089083F">
        <w:rPr>
          <w:szCs w:val="24"/>
        </w:rPr>
        <w:t>applicant’s</w:t>
      </w:r>
    </w:p>
    <w:p w:rsidR="00FB6403" w:rsidRPr="005B5691" w:rsidRDefault="00D83C26" w:rsidP="002152AD">
      <w:pPr>
        <w:ind w:left="1440" w:firstLine="720"/>
        <w:rPr>
          <w:szCs w:val="24"/>
        </w:rPr>
      </w:pPr>
      <w:r w:rsidRPr="0089083F">
        <w:rPr>
          <w:szCs w:val="24"/>
        </w:rPr>
        <w:t>business</w:t>
      </w:r>
      <w:r w:rsidR="00FB6403" w:rsidRPr="0089083F">
        <w:rPr>
          <w:szCs w:val="24"/>
        </w:rPr>
        <w:t xml:space="preserve"> and</w:t>
      </w:r>
      <w:r w:rsidR="00BB41A2" w:rsidRPr="0089083F">
        <w:rPr>
          <w:szCs w:val="24"/>
        </w:rPr>
        <w:t xml:space="preserve"> </w:t>
      </w:r>
      <w:r w:rsidR="00FB6403" w:rsidRPr="0089083F">
        <w:rPr>
          <w:szCs w:val="24"/>
        </w:rPr>
        <w:t xml:space="preserve">activities </w:t>
      </w:r>
      <w:r w:rsidR="00FB6403" w:rsidRPr="005B5691">
        <w:rPr>
          <w:szCs w:val="24"/>
        </w:rPr>
        <w:t>that affect eligibility;</w:t>
      </w:r>
    </w:p>
    <w:p w:rsidR="00AA70B8" w:rsidRPr="005B5691" w:rsidRDefault="00FB6403" w:rsidP="00BB41A2">
      <w:pPr>
        <w:rPr>
          <w:szCs w:val="24"/>
        </w:rPr>
      </w:pPr>
      <w:r w:rsidRPr="005B5691">
        <w:rPr>
          <w:szCs w:val="24"/>
        </w:rPr>
        <w:t>Section V</w:t>
      </w:r>
      <w:r w:rsidR="002152AD">
        <w:rPr>
          <w:szCs w:val="24"/>
        </w:rPr>
        <w:tab/>
      </w:r>
      <w:r w:rsidR="002152AD">
        <w:rPr>
          <w:szCs w:val="24"/>
        </w:rPr>
        <w:tab/>
      </w:r>
      <w:r w:rsidR="003F50FD">
        <w:rPr>
          <w:szCs w:val="24"/>
        </w:rPr>
        <w:t>C</w:t>
      </w:r>
      <w:r w:rsidR="00AA70B8" w:rsidRPr="005B5691">
        <w:rPr>
          <w:szCs w:val="24"/>
        </w:rPr>
        <w:t>ertain questions regarding</w:t>
      </w:r>
      <w:r w:rsidRPr="005B5691">
        <w:rPr>
          <w:szCs w:val="24"/>
        </w:rPr>
        <w:t xml:space="preserve"> </w:t>
      </w:r>
      <w:r w:rsidR="00AA70B8" w:rsidRPr="005B5691">
        <w:rPr>
          <w:szCs w:val="24"/>
        </w:rPr>
        <w:t xml:space="preserve">the </w:t>
      </w:r>
      <w:r w:rsidR="00286D2D" w:rsidRPr="005B5691">
        <w:rPr>
          <w:szCs w:val="24"/>
        </w:rPr>
        <w:t>project</w:t>
      </w:r>
      <w:r w:rsidR="00AA70B8" w:rsidRPr="005B5691">
        <w:rPr>
          <w:szCs w:val="24"/>
        </w:rPr>
        <w:t xml:space="preserve"> financing;</w:t>
      </w:r>
    </w:p>
    <w:p w:rsidR="002152AD" w:rsidRDefault="00AA70B8" w:rsidP="00BB41A2">
      <w:pPr>
        <w:rPr>
          <w:szCs w:val="24"/>
        </w:rPr>
      </w:pPr>
      <w:r w:rsidRPr="00295F21">
        <w:rPr>
          <w:szCs w:val="24"/>
        </w:rPr>
        <w:lastRenderedPageBreak/>
        <w:t>Section VI</w:t>
      </w:r>
      <w:r w:rsidR="002152AD">
        <w:rPr>
          <w:szCs w:val="24"/>
        </w:rPr>
        <w:tab/>
      </w:r>
      <w:r w:rsidR="002152AD">
        <w:rPr>
          <w:szCs w:val="24"/>
        </w:rPr>
        <w:tab/>
      </w:r>
      <w:r w:rsidR="003F50FD">
        <w:rPr>
          <w:szCs w:val="24"/>
        </w:rPr>
        <w:t>E</w:t>
      </w:r>
      <w:r w:rsidRPr="00295F21">
        <w:rPr>
          <w:szCs w:val="24"/>
        </w:rPr>
        <w:t>ntire section, which included questions about applicant’s economic</w:t>
      </w:r>
    </w:p>
    <w:p w:rsidR="00AA70B8" w:rsidRPr="00CB3343" w:rsidRDefault="00AA70B8" w:rsidP="002152AD">
      <w:pPr>
        <w:ind w:left="1440" w:firstLine="720"/>
        <w:rPr>
          <w:szCs w:val="24"/>
        </w:rPr>
      </w:pPr>
      <w:r w:rsidRPr="00295F21">
        <w:rPr>
          <w:szCs w:val="24"/>
        </w:rPr>
        <w:t>development</w:t>
      </w:r>
      <w:r w:rsidR="00BB41A2" w:rsidRPr="00295F21">
        <w:rPr>
          <w:szCs w:val="24"/>
        </w:rPr>
        <w:t xml:space="preserve"> </w:t>
      </w:r>
      <w:r w:rsidRPr="00CB3343">
        <w:rPr>
          <w:szCs w:val="24"/>
        </w:rPr>
        <w:t>goals;</w:t>
      </w:r>
    </w:p>
    <w:p w:rsidR="007D7282" w:rsidRPr="00CB3343" w:rsidRDefault="00AA70B8" w:rsidP="00BB41A2">
      <w:pPr>
        <w:rPr>
          <w:szCs w:val="24"/>
        </w:rPr>
      </w:pPr>
      <w:r w:rsidRPr="00CB3343">
        <w:rPr>
          <w:szCs w:val="24"/>
        </w:rPr>
        <w:t>Section VII</w:t>
      </w:r>
      <w:r w:rsidR="002152AD">
        <w:rPr>
          <w:szCs w:val="24"/>
        </w:rPr>
        <w:tab/>
      </w:r>
      <w:r w:rsidR="002152AD">
        <w:rPr>
          <w:szCs w:val="24"/>
        </w:rPr>
        <w:tab/>
      </w:r>
      <w:r w:rsidR="003F50FD">
        <w:rPr>
          <w:szCs w:val="24"/>
        </w:rPr>
        <w:t>C</w:t>
      </w:r>
      <w:r w:rsidRPr="00CB3343">
        <w:rPr>
          <w:szCs w:val="24"/>
        </w:rPr>
        <w:t xml:space="preserve">ertain questions </w:t>
      </w:r>
      <w:r w:rsidR="00460A49" w:rsidRPr="00CB3343">
        <w:rPr>
          <w:szCs w:val="24"/>
        </w:rPr>
        <w:t xml:space="preserve">about </w:t>
      </w:r>
      <w:r w:rsidRPr="00CB3343">
        <w:rPr>
          <w:szCs w:val="24"/>
        </w:rPr>
        <w:t xml:space="preserve">the use </w:t>
      </w:r>
      <w:r w:rsidR="00460A49" w:rsidRPr="00CB3343">
        <w:rPr>
          <w:szCs w:val="24"/>
        </w:rPr>
        <w:t>of loan</w:t>
      </w:r>
      <w:r w:rsidRPr="00CB3343">
        <w:rPr>
          <w:szCs w:val="24"/>
        </w:rPr>
        <w:t xml:space="preserve"> proceeds</w:t>
      </w:r>
      <w:r w:rsidR="00D83C26" w:rsidRPr="00CB3343">
        <w:rPr>
          <w:szCs w:val="24"/>
        </w:rPr>
        <w:t>;</w:t>
      </w:r>
    </w:p>
    <w:p w:rsidR="00B32CC7" w:rsidRPr="00EA60E1" w:rsidRDefault="00460A49" w:rsidP="00BB41A2">
      <w:pPr>
        <w:rPr>
          <w:szCs w:val="24"/>
        </w:rPr>
      </w:pPr>
      <w:r w:rsidRPr="000254A0">
        <w:rPr>
          <w:szCs w:val="24"/>
        </w:rPr>
        <w:t>Section IX</w:t>
      </w:r>
      <w:r w:rsidR="002152AD">
        <w:rPr>
          <w:szCs w:val="24"/>
        </w:rPr>
        <w:tab/>
      </w:r>
      <w:r w:rsidR="002152AD">
        <w:rPr>
          <w:szCs w:val="24"/>
        </w:rPr>
        <w:tab/>
      </w:r>
      <w:r w:rsidR="003F50FD">
        <w:rPr>
          <w:szCs w:val="24"/>
        </w:rPr>
        <w:t>Q</w:t>
      </w:r>
      <w:r w:rsidRPr="000254A0">
        <w:rPr>
          <w:szCs w:val="24"/>
        </w:rPr>
        <w:t>uestions con</w:t>
      </w:r>
      <w:r w:rsidR="00B32CC7" w:rsidRPr="000254A0">
        <w:rPr>
          <w:szCs w:val="24"/>
        </w:rPr>
        <w:t>cerning applicant’s foreign trade or operations</w:t>
      </w:r>
      <w:r w:rsidR="00D83C26" w:rsidRPr="000254A0">
        <w:rPr>
          <w:szCs w:val="24"/>
        </w:rPr>
        <w:t>;</w:t>
      </w:r>
      <w:r w:rsidR="00B32CC7" w:rsidRPr="000254A0">
        <w:rPr>
          <w:szCs w:val="24"/>
        </w:rPr>
        <w:t xml:space="preserve"> </w:t>
      </w:r>
      <w:r w:rsidR="00BB41A2" w:rsidRPr="000254A0">
        <w:rPr>
          <w:szCs w:val="24"/>
        </w:rPr>
        <w:t xml:space="preserve">and </w:t>
      </w:r>
    </w:p>
    <w:p w:rsidR="002152AD" w:rsidRDefault="00B32CC7" w:rsidP="00BB41A2">
      <w:pPr>
        <w:rPr>
          <w:szCs w:val="24"/>
        </w:rPr>
      </w:pPr>
      <w:r w:rsidRPr="003F50FD">
        <w:rPr>
          <w:szCs w:val="24"/>
        </w:rPr>
        <w:t xml:space="preserve">Section </w:t>
      </w:r>
      <w:r w:rsidR="00BB41A2" w:rsidRPr="003F50FD">
        <w:rPr>
          <w:szCs w:val="24"/>
        </w:rPr>
        <w:t>X</w:t>
      </w:r>
      <w:r w:rsidR="002152AD">
        <w:rPr>
          <w:szCs w:val="24"/>
        </w:rPr>
        <w:tab/>
      </w:r>
      <w:r w:rsidR="002152AD">
        <w:rPr>
          <w:szCs w:val="24"/>
        </w:rPr>
        <w:tab/>
      </w:r>
      <w:r w:rsidR="003F50FD">
        <w:rPr>
          <w:szCs w:val="24"/>
        </w:rPr>
        <w:t>E</w:t>
      </w:r>
      <w:r w:rsidR="00B43518" w:rsidRPr="00BB41A2">
        <w:rPr>
          <w:szCs w:val="24"/>
        </w:rPr>
        <w:t>ntire section, including CDC’s certification as to accuracy of information</w:t>
      </w:r>
    </w:p>
    <w:p w:rsidR="00B43518" w:rsidRPr="00DC3710" w:rsidRDefault="00B43518" w:rsidP="002152AD">
      <w:pPr>
        <w:ind w:left="1440" w:firstLine="720"/>
        <w:rPr>
          <w:szCs w:val="24"/>
        </w:rPr>
      </w:pPr>
      <w:r w:rsidRPr="00BB41A2">
        <w:rPr>
          <w:szCs w:val="24"/>
        </w:rPr>
        <w:t>submitted</w:t>
      </w:r>
      <w:r w:rsidR="002E4913">
        <w:rPr>
          <w:szCs w:val="24"/>
        </w:rPr>
        <w:t xml:space="preserve"> as it is already on Form 1244 pages 7 and 10</w:t>
      </w:r>
      <w:r w:rsidR="00BB41A2" w:rsidRPr="00BB41A2">
        <w:rPr>
          <w:szCs w:val="24"/>
        </w:rPr>
        <w:t>.</w:t>
      </w:r>
    </w:p>
    <w:p w:rsidR="00B7339E" w:rsidRPr="005631A8" w:rsidRDefault="00B7339E" w:rsidP="00BB41A2">
      <w:pPr>
        <w:rPr>
          <w:szCs w:val="24"/>
        </w:rPr>
      </w:pPr>
    </w:p>
    <w:p w:rsidR="00EA60E1" w:rsidRPr="00BB41A2" w:rsidRDefault="00EA60E1" w:rsidP="00796339">
      <w:pPr>
        <w:tabs>
          <w:tab w:val="left" w:pos="270"/>
        </w:tabs>
        <w:rPr>
          <w:b/>
          <w:szCs w:val="24"/>
          <w:u w:val="single"/>
        </w:rPr>
      </w:pPr>
    </w:p>
    <w:p w:rsidR="00553ECE" w:rsidRPr="00BB41A2" w:rsidRDefault="00553ECE" w:rsidP="00553ECE">
      <w:pPr>
        <w:tabs>
          <w:tab w:val="left" w:pos="0"/>
        </w:tabs>
        <w:rPr>
          <w:b/>
          <w:szCs w:val="24"/>
          <w:u w:val="single"/>
        </w:rPr>
      </w:pPr>
      <w:r w:rsidRPr="00BB41A2">
        <w:rPr>
          <w:b/>
          <w:szCs w:val="24"/>
        </w:rPr>
        <w:t xml:space="preserve">1. </w:t>
      </w:r>
      <w:r w:rsidRPr="00BB41A2">
        <w:rPr>
          <w:b/>
          <w:szCs w:val="24"/>
          <w:u w:val="single"/>
        </w:rPr>
        <w:t>Circumstances necessitating the collection of information.</w:t>
      </w:r>
    </w:p>
    <w:p w:rsidR="00796339" w:rsidRPr="00BB41A2" w:rsidRDefault="00553ECE" w:rsidP="00796339">
      <w:pPr>
        <w:tabs>
          <w:tab w:val="left" w:pos="0"/>
        </w:tabs>
        <w:ind w:left="270"/>
        <w:rPr>
          <w:i/>
          <w:szCs w:val="24"/>
        </w:rPr>
      </w:pPr>
      <w:r w:rsidRPr="00BB41A2">
        <w:rPr>
          <w:i/>
          <w:szCs w:val="24"/>
        </w:rPr>
        <w:t>Explain the circumstances that make the collection of information necessary.  Identify any legal or administrative requirements that necessitate the collection.  Attach a copy of the appropriate section of each statute and regulation mandating or authorizing</w:t>
      </w:r>
      <w:r w:rsidR="00796339" w:rsidRPr="00BB41A2">
        <w:rPr>
          <w:i/>
          <w:szCs w:val="24"/>
        </w:rPr>
        <w:t xml:space="preserve"> the collection of information.</w:t>
      </w:r>
    </w:p>
    <w:p w:rsidR="00796339" w:rsidRPr="00BB41A2" w:rsidRDefault="00796339" w:rsidP="00796339">
      <w:pPr>
        <w:tabs>
          <w:tab w:val="left" w:pos="0"/>
        </w:tabs>
        <w:ind w:left="270"/>
        <w:rPr>
          <w:i/>
          <w:szCs w:val="24"/>
        </w:rPr>
      </w:pPr>
    </w:p>
    <w:p w:rsidR="00553ECE" w:rsidRPr="00CB3343" w:rsidRDefault="00553ECE" w:rsidP="00796339">
      <w:pPr>
        <w:tabs>
          <w:tab w:val="left" w:pos="0"/>
        </w:tabs>
        <w:ind w:left="270"/>
        <w:rPr>
          <w:i/>
          <w:szCs w:val="24"/>
        </w:rPr>
      </w:pPr>
      <w:r w:rsidRPr="00BB41A2">
        <w:rPr>
          <w:szCs w:val="24"/>
        </w:rPr>
        <w:t xml:space="preserve">The Small Business Investment Act authorizes SBA to guarantee a debenture issued by </w:t>
      </w:r>
      <w:r w:rsidR="00B57B06" w:rsidRPr="00BB41A2">
        <w:rPr>
          <w:szCs w:val="24"/>
        </w:rPr>
        <w:t xml:space="preserve">a </w:t>
      </w:r>
      <w:r w:rsidRPr="00BB41A2">
        <w:rPr>
          <w:szCs w:val="24"/>
        </w:rPr>
        <w:t>Certified Development Company (CDC)</w:t>
      </w:r>
      <w:r w:rsidR="00B46548" w:rsidRPr="00BB41A2">
        <w:rPr>
          <w:szCs w:val="24"/>
        </w:rPr>
        <w:t>. T</w:t>
      </w:r>
      <w:r w:rsidRPr="00DC3710">
        <w:rPr>
          <w:szCs w:val="24"/>
        </w:rPr>
        <w:t xml:space="preserve">he proceeds </w:t>
      </w:r>
      <w:r w:rsidR="00B46548" w:rsidRPr="00DC3710">
        <w:rPr>
          <w:szCs w:val="24"/>
        </w:rPr>
        <w:t xml:space="preserve">from each debenture are used </w:t>
      </w:r>
      <w:r w:rsidRPr="00DC3710">
        <w:rPr>
          <w:szCs w:val="24"/>
        </w:rPr>
        <w:t>to fund loan</w:t>
      </w:r>
      <w:r w:rsidR="00B46548" w:rsidRPr="00DC3710">
        <w:rPr>
          <w:szCs w:val="24"/>
        </w:rPr>
        <w:t>s</w:t>
      </w:r>
      <w:r w:rsidRPr="00DC3710">
        <w:rPr>
          <w:szCs w:val="24"/>
        </w:rPr>
        <w:t xml:space="preserve"> to </w:t>
      </w:r>
      <w:r w:rsidR="00B46548" w:rsidRPr="00DC3710">
        <w:rPr>
          <w:szCs w:val="24"/>
        </w:rPr>
        <w:t xml:space="preserve">eligible small business concerns. </w:t>
      </w:r>
      <w:r w:rsidRPr="00DC3710">
        <w:rPr>
          <w:szCs w:val="24"/>
        </w:rPr>
        <w:t xml:space="preserve"> 15 U.S.C. §697(a).  The Small Business Act and the Small Business Investment Act mandate that all </w:t>
      </w:r>
      <w:r w:rsidR="00B57B06" w:rsidRPr="00A40E84">
        <w:rPr>
          <w:szCs w:val="24"/>
        </w:rPr>
        <w:t xml:space="preserve">SBA </w:t>
      </w:r>
      <w:r w:rsidR="00302DE6" w:rsidRPr="00A40E84">
        <w:rPr>
          <w:szCs w:val="24"/>
        </w:rPr>
        <w:t xml:space="preserve">guaranteed </w:t>
      </w:r>
      <w:r w:rsidRPr="00ED650D">
        <w:rPr>
          <w:szCs w:val="24"/>
        </w:rPr>
        <w:t>loans</w:t>
      </w:r>
      <w:r w:rsidR="001716AC" w:rsidRPr="0089083F">
        <w:rPr>
          <w:szCs w:val="24"/>
        </w:rPr>
        <w:t xml:space="preserve"> </w:t>
      </w:r>
      <w:r w:rsidRPr="0089083F">
        <w:rPr>
          <w:szCs w:val="24"/>
        </w:rPr>
        <w:t xml:space="preserve">provided to small business concerns (SBCs) must have a reasonable assurance of ability to repay.  </w:t>
      </w:r>
      <w:r w:rsidRPr="005B5691">
        <w:rPr>
          <w:i/>
          <w:szCs w:val="24"/>
        </w:rPr>
        <w:t>See</w:t>
      </w:r>
      <w:r w:rsidRPr="005B5691">
        <w:rPr>
          <w:szCs w:val="24"/>
        </w:rPr>
        <w:t xml:space="preserve"> 15 U.S.C. §§636(a) (6) and 687(f); </w:t>
      </w:r>
      <w:r w:rsidRPr="005B5691">
        <w:rPr>
          <w:i/>
          <w:szCs w:val="24"/>
        </w:rPr>
        <w:t xml:space="preserve">see also </w:t>
      </w:r>
      <w:r w:rsidRPr="005B5691">
        <w:rPr>
          <w:szCs w:val="24"/>
        </w:rPr>
        <w:t>13 C.F.R. §120.150.  In general</w:t>
      </w:r>
      <w:r w:rsidR="00F91B00" w:rsidRPr="005B5691">
        <w:rPr>
          <w:szCs w:val="24"/>
        </w:rPr>
        <w:t>,</w:t>
      </w:r>
      <w:r w:rsidRPr="005B5691">
        <w:rPr>
          <w:szCs w:val="24"/>
        </w:rPr>
        <w:t xml:space="preserve"> the information requested on Form 1244 helps SBA to assess compliance with this statutory requirement and facilitate</w:t>
      </w:r>
      <w:r w:rsidR="00207256" w:rsidRPr="00295F21">
        <w:rPr>
          <w:szCs w:val="24"/>
        </w:rPr>
        <w:t>s</w:t>
      </w:r>
      <w:r w:rsidRPr="00295F21">
        <w:rPr>
          <w:szCs w:val="24"/>
        </w:rPr>
        <w:t xml:space="preserve"> </w:t>
      </w:r>
      <w:r w:rsidR="00302DE6" w:rsidRPr="00CB3343">
        <w:rPr>
          <w:szCs w:val="24"/>
        </w:rPr>
        <w:t xml:space="preserve">the 504 </w:t>
      </w:r>
      <w:r w:rsidRPr="00CB3343">
        <w:rPr>
          <w:szCs w:val="24"/>
        </w:rPr>
        <w:t xml:space="preserve">loan financing process, including </w:t>
      </w:r>
      <w:r w:rsidR="00207256" w:rsidRPr="00CB3343">
        <w:rPr>
          <w:szCs w:val="24"/>
        </w:rPr>
        <w:t>approving</w:t>
      </w:r>
      <w:r w:rsidRPr="00CB3343">
        <w:rPr>
          <w:szCs w:val="24"/>
        </w:rPr>
        <w:t xml:space="preserve"> of the CDC’s request for guarantee of the debentures. </w:t>
      </w:r>
    </w:p>
    <w:p w:rsidR="00115B67" w:rsidRPr="00CB3343" w:rsidRDefault="00115B67" w:rsidP="00553ECE">
      <w:pPr>
        <w:ind w:left="-90"/>
        <w:rPr>
          <w:szCs w:val="24"/>
        </w:rPr>
      </w:pPr>
    </w:p>
    <w:p w:rsidR="00553ECE" w:rsidRPr="000254A0" w:rsidRDefault="00553ECE" w:rsidP="00553ECE">
      <w:pPr>
        <w:ind w:left="-90"/>
        <w:rPr>
          <w:b/>
          <w:szCs w:val="24"/>
        </w:rPr>
      </w:pPr>
      <w:r w:rsidRPr="000254A0">
        <w:rPr>
          <w:b/>
          <w:szCs w:val="24"/>
        </w:rPr>
        <w:t xml:space="preserve">2.  </w:t>
      </w:r>
      <w:r w:rsidRPr="000254A0">
        <w:rPr>
          <w:b/>
          <w:szCs w:val="24"/>
          <w:u w:val="single"/>
        </w:rPr>
        <w:t xml:space="preserve">How, by whom and for what purpose information will be used. </w:t>
      </w:r>
    </w:p>
    <w:p w:rsidR="00796339" w:rsidRPr="00EA60E1" w:rsidRDefault="00553ECE" w:rsidP="00796339">
      <w:pPr>
        <w:tabs>
          <w:tab w:val="left" w:pos="0"/>
        </w:tabs>
        <w:ind w:left="180"/>
        <w:rPr>
          <w:i/>
          <w:szCs w:val="24"/>
        </w:rPr>
      </w:pPr>
      <w:r w:rsidRPr="000254A0">
        <w:rPr>
          <w:i/>
          <w:szCs w:val="24"/>
        </w:rPr>
        <w:t>Indicate how, by whom, and for what purpose the information is to be used.  Except for a new collection, indicate the actual use the agency has made of the information receiv</w:t>
      </w:r>
      <w:r w:rsidR="00796339" w:rsidRPr="00EA60E1">
        <w:rPr>
          <w:i/>
          <w:szCs w:val="24"/>
        </w:rPr>
        <w:t>ed from the current collection.</w:t>
      </w:r>
    </w:p>
    <w:p w:rsidR="006E122E" w:rsidRPr="003F50FD" w:rsidRDefault="006E122E" w:rsidP="00796339">
      <w:pPr>
        <w:ind w:left="180"/>
        <w:rPr>
          <w:szCs w:val="24"/>
        </w:rPr>
      </w:pPr>
    </w:p>
    <w:p w:rsidR="00553ECE" w:rsidRPr="005438E9" w:rsidRDefault="00553ECE" w:rsidP="00796339">
      <w:pPr>
        <w:ind w:left="180"/>
        <w:rPr>
          <w:szCs w:val="24"/>
        </w:rPr>
      </w:pPr>
      <w:r w:rsidRPr="005438E9">
        <w:rPr>
          <w:szCs w:val="24"/>
        </w:rPr>
        <w:t>SBA uses the information collected on the SBA Form 1244</w:t>
      </w:r>
      <w:r w:rsidR="00713765" w:rsidRPr="005438E9">
        <w:rPr>
          <w:szCs w:val="24"/>
        </w:rPr>
        <w:t xml:space="preserve"> </w:t>
      </w:r>
      <w:r w:rsidR="00713765" w:rsidRPr="005438E9">
        <w:rPr>
          <w:i/>
          <w:szCs w:val="24"/>
        </w:rPr>
        <w:t>Application for Section 504 Loans</w:t>
      </w:r>
      <w:r w:rsidR="000E1B72" w:rsidRPr="005438E9">
        <w:rPr>
          <w:szCs w:val="24"/>
        </w:rPr>
        <w:t xml:space="preserve"> and </w:t>
      </w:r>
      <w:r w:rsidR="00645DDF" w:rsidRPr="005438E9">
        <w:rPr>
          <w:szCs w:val="24"/>
        </w:rPr>
        <w:t>the</w:t>
      </w:r>
      <w:r w:rsidR="000C5614" w:rsidRPr="005438E9">
        <w:rPr>
          <w:szCs w:val="24"/>
        </w:rPr>
        <w:t xml:space="preserve"> Form 2450</w:t>
      </w:r>
      <w:r w:rsidR="00645DDF" w:rsidRPr="00EA60E1">
        <w:rPr>
          <w:szCs w:val="24"/>
        </w:rPr>
        <w:t xml:space="preserve"> </w:t>
      </w:r>
      <w:r w:rsidR="000E1B72" w:rsidRPr="00EA60E1">
        <w:rPr>
          <w:i/>
          <w:szCs w:val="24"/>
        </w:rPr>
        <w:t>Eligibility Information Required for 504 Submission</w:t>
      </w:r>
      <w:r w:rsidR="0069505B" w:rsidRPr="00EA60E1">
        <w:rPr>
          <w:szCs w:val="24"/>
        </w:rPr>
        <w:t xml:space="preserve"> </w:t>
      </w:r>
      <w:r w:rsidRPr="00EA60E1">
        <w:rPr>
          <w:szCs w:val="24"/>
        </w:rPr>
        <w:t>to review the creditworthiness and repayment ability of the S</w:t>
      </w:r>
      <w:r w:rsidR="005D6908" w:rsidRPr="00EA60E1">
        <w:rPr>
          <w:szCs w:val="24"/>
        </w:rPr>
        <w:t xml:space="preserve">mall </w:t>
      </w:r>
      <w:r w:rsidRPr="00EA60E1">
        <w:rPr>
          <w:szCs w:val="24"/>
        </w:rPr>
        <w:t>B</w:t>
      </w:r>
      <w:r w:rsidR="005D6908" w:rsidRPr="00EA60E1">
        <w:rPr>
          <w:szCs w:val="24"/>
        </w:rPr>
        <w:t xml:space="preserve">usiness </w:t>
      </w:r>
      <w:r w:rsidRPr="00EA60E1">
        <w:rPr>
          <w:szCs w:val="24"/>
        </w:rPr>
        <w:t>C</w:t>
      </w:r>
      <w:r w:rsidR="005D6908" w:rsidRPr="00EA60E1">
        <w:rPr>
          <w:szCs w:val="24"/>
        </w:rPr>
        <w:t>oncern</w:t>
      </w:r>
      <w:r w:rsidR="00C8596C" w:rsidRPr="00EA60E1">
        <w:rPr>
          <w:szCs w:val="24"/>
        </w:rPr>
        <w:t xml:space="preserve"> (SBC)</w:t>
      </w:r>
      <w:r w:rsidRPr="00EA60E1">
        <w:rPr>
          <w:szCs w:val="24"/>
        </w:rPr>
        <w:t xml:space="preserve">, the eligibility of the SBC for SBA financial </w:t>
      </w:r>
      <w:r w:rsidR="00DB2551" w:rsidRPr="003F50FD">
        <w:rPr>
          <w:szCs w:val="24"/>
        </w:rPr>
        <w:t>assistance and</w:t>
      </w:r>
      <w:r w:rsidRPr="005438E9">
        <w:rPr>
          <w:szCs w:val="24"/>
        </w:rPr>
        <w:t xml:space="preserve"> the terms and conditions of the 504 loan for which the SBC is applying.  The form is also used by CDCs</w:t>
      </w:r>
      <w:r w:rsidR="00D75DEE" w:rsidRPr="005438E9">
        <w:rPr>
          <w:szCs w:val="24"/>
        </w:rPr>
        <w:t xml:space="preserve"> </w:t>
      </w:r>
      <w:r w:rsidRPr="005438E9">
        <w:rPr>
          <w:szCs w:val="24"/>
        </w:rPr>
        <w:t>to request debenture guarantee.</w:t>
      </w:r>
      <w:r w:rsidR="008012B6" w:rsidRPr="005438E9">
        <w:rPr>
          <w:szCs w:val="24"/>
        </w:rPr>
        <w:t xml:space="preserve">  </w:t>
      </w:r>
    </w:p>
    <w:p w:rsidR="00796339" w:rsidRPr="00C62E02" w:rsidRDefault="00796339" w:rsidP="00796339">
      <w:pPr>
        <w:ind w:left="180"/>
        <w:rPr>
          <w:i/>
          <w:szCs w:val="24"/>
        </w:rPr>
      </w:pPr>
    </w:p>
    <w:p w:rsidR="00553ECE" w:rsidRPr="002152AD" w:rsidRDefault="00553ECE" w:rsidP="00553ECE">
      <w:pPr>
        <w:tabs>
          <w:tab w:val="center" w:pos="-90"/>
        </w:tabs>
        <w:ind w:left="-90"/>
        <w:rPr>
          <w:b/>
          <w:szCs w:val="24"/>
        </w:rPr>
      </w:pPr>
      <w:r w:rsidRPr="00225B29">
        <w:rPr>
          <w:b/>
          <w:szCs w:val="24"/>
        </w:rPr>
        <w:t xml:space="preserve">3.  </w:t>
      </w:r>
      <w:r w:rsidRPr="002152AD">
        <w:rPr>
          <w:b/>
          <w:szCs w:val="24"/>
          <w:u w:val="single"/>
        </w:rPr>
        <w:t>Technological collection techniques.</w:t>
      </w:r>
    </w:p>
    <w:p w:rsidR="00796339" w:rsidRPr="002152AD" w:rsidRDefault="00553ECE" w:rsidP="00796339">
      <w:pPr>
        <w:ind w:left="180" w:hanging="540"/>
        <w:rPr>
          <w:i/>
          <w:szCs w:val="24"/>
        </w:rPr>
      </w:pPr>
      <w:r w:rsidRPr="002152AD">
        <w:rPr>
          <w:szCs w:val="24"/>
        </w:rPr>
        <w:tab/>
      </w:r>
      <w:r w:rsidRPr="002152AD">
        <w:rPr>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w:t>
      </w:r>
      <w:r w:rsidR="00796339" w:rsidRPr="002152AD">
        <w:rPr>
          <w:i/>
          <w:szCs w:val="24"/>
        </w:rPr>
        <w:t>echnology to reduce the burden.</w:t>
      </w:r>
    </w:p>
    <w:p w:rsidR="00796339" w:rsidRPr="002152AD" w:rsidRDefault="00796339" w:rsidP="00796339">
      <w:pPr>
        <w:ind w:left="180" w:hanging="540"/>
        <w:rPr>
          <w:i/>
          <w:szCs w:val="24"/>
        </w:rPr>
      </w:pPr>
    </w:p>
    <w:p w:rsidR="00553ECE" w:rsidRPr="00A40E84" w:rsidRDefault="00796339" w:rsidP="00796339">
      <w:pPr>
        <w:ind w:left="180" w:hanging="540"/>
        <w:rPr>
          <w:szCs w:val="24"/>
        </w:rPr>
      </w:pPr>
      <w:r w:rsidRPr="002152AD">
        <w:rPr>
          <w:i/>
          <w:szCs w:val="24"/>
        </w:rPr>
        <w:tab/>
      </w:r>
      <w:r w:rsidR="00217603" w:rsidRPr="002152AD">
        <w:rPr>
          <w:szCs w:val="24"/>
        </w:rPr>
        <w:t xml:space="preserve">SBA Form 1244 and </w:t>
      </w:r>
      <w:r w:rsidR="009B72D5" w:rsidRPr="002152AD">
        <w:rPr>
          <w:szCs w:val="24"/>
        </w:rPr>
        <w:t xml:space="preserve">the </w:t>
      </w:r>
      <w:r w:rsidR="000C5614" w:rsidRPr="002152AD">
        <w:rPr>
          <w:szCs w:val="24"/>
        </w:rPr>
        <w:t xml:space="preserve">Form 2450 </w:t>
      </w:r>
      <w:r w:rsidR="0071158E" w:rsidRPr="00BB41A2">
        <w:rPr>
          <w:szCs w:val="24"/>
        </w:rPr>
        <w:t xml:space="preserve">are </w:t>
      </w:r>
      <w:r w:rsidR="009B72D5" w:rsidRPr="00BB41A2">
        <w:rPr>
          <w:szCs w:val="24"/>
        </w:rPr>
        <w:t>available electronically</w:t>
      </w:r>
      <w:r w:rsidR="0009655A" w:rsidRPr="00BB41A2">
        <w:rPr>
          <w:szCs w:val="24"/>
        </w:rPr>
        <w:t xml:space="preserve"> to the general public</w:t>
      </w:r>
      <w:r w:rsidR="009B72D5" w:rsidRPr="00BB41A2">
        <w:rPr>
          <w:szCs w:val="24"/>
        </w:rPr>
        <w:t xml:space="preserve"> from SBA’s website, </w:t>
      </w:r>
      <w:r w:rsidR="00F4225C" w:rsidRPr="00BB41A2">
        <w:rPr>
          <w:szCs w:val="24"/>
        </w:rPr>
        <w:t>www.sba.gov</w:t>
      </w:r>
      <w:r w:rsidR="009B72D5" w:rsidRPr="00DC3710">
        <w:rPr>
          <w:szCs w:val="24"/>
        </w:rPr>
        <w:t xml:space="preserve"> </w:t>
      </w:r>
      <w:r w:rsidR="0009655A" w:rsidRPr="00DC3710">
        <w:rPr>
          <w:szCs w:val="24"/>
        </w:rPr>
        <w:t>as</w:t>
      </w:r>
      <w:r w:rsidR="00207256" w:rsidRPr="00DC3710">
        <w:rPr>
          <w:szCs w:val="24"/>
        </w:rPr>
        <w:t xml:space="preserve"> fillable PDF</w:t>
      </w:r>
      <w:r w:rsidR="0009655A" w:rsidRPr="00DC3710">
        <w:rPr>
          <w:szCs w:val="24"/>
        </w:rPr>
        <w:t xml:space="preserve"> forms</w:t>
      </w:r>
      <w:r w:rsidR="00553ECE" w:rsidRPr="00DC3710">
        <w:rPr>
          <w:szCs w:val="24"/>
        </w:rPr>
        <w:t>.</w:t>
      </w:r>
      <w:r w:rsidR="0069505B" w:rsidRPr="00DC3710">
        <w:rPr>
          <w:szCs w:val="24"/>
        </w:rPr>
        <w:t xml:space="preserve">  </w:t>
      </w:r>
      <w:r w:rsidR="009B72D5" w:rsidRPr="00DC3710">
        <w:rPr>
          <w:szCs w:val="24"/>
        </w:rPr>
        <w:t xml:space="preserve">In addition, CDCs may submit applications to SBA electronically through E-Tran, an electronic loan submission method.  </w:t>
      </w:r>
      <w:r w:rsidR="0069505B" w:rsidRPr="00DC3710">
        <w:rPr>
          <w:szCs w:val="24"/>
        </w:rPr>
        <w:lastRenderedPageBreak/>
        <w:t>SBA estimates it collects 80 percent of all 504 applications through E-tran and 20 percent in paper form</w:t>
      </w:r>
      <w:r w:rsidR="00F5445B" w:rsidRPr="00A40E84">
        <w:rPr>
          <w:szCs w:val="24"/>
        </w:rPr>
        <w:t>.</w:t>
      </w:r>
    </w:p>
    <w:p w:rsidR="00553ECE" w:rsidRPr="005B5691" w:rsidRDefault="002A66BC" w:rsidP="00553ECE">
      <w:pPr>
        <w:tabs>
          <w:tab w:val="center" w:pos="-90"/>
          <w:tab w:val="center" w:pos="90"/>
          <w:tab w:val="center" w:pos="180"/>
        </w:tabs>
        <w:ind w:hanging="90"/>
        <w:rPr>
          <w:b/>
          <w:szCs w:val="24"/>
          <w:u w:val="single"/>
        </w:rPr>
      </w:pPr>
      <w:r w:rsidRPr="0089083F">
        <w:rPr>
          <w:b/>
          <w:szCs w:val="24"/>
        </w:rPr>
        <w:br/>
      </w:r>
      <w:r w:rsidR="00553ECE" w:rsidRPr="005B5691">
        <w:rPr>
          <w:b/>
          <w:szCs w:val="24"/>
        </w:rPr>
        <w:t xml:space="preserve">4.  </w:t>
      </w:r>
      <w:r w:rsidR="00553ECE" w:rsidRPr="005B5691">
        <w:rPr>
          <w:b/>
          <w:szCs w:val="24"/>
          <w:u w:val="single"/>
        </w:rPr>
        <w:t>Avoidance of duplication.</w:t>
      </w:r>
    </w:p>
    <w:p w:rsidR="00553ECE" w:rsidRPr="005B5691" w:rsidRDefault="00553ECE" w:rsidP="00553ECE">
      <w:pPr>
        <w:tabs>
          <w:tab w:val="center" w:pos="90"/>
          <w:tab w:val="center" w:pos="180"/>
        </w:tabs>
        <w:ind w:left="180"/>
        <w:rPr>
          <w:i/>
          <w:szCs w:val="24"/>
        </w:rPr>
      </w:pPr>
      <w:r w:rsidRPr="005B5691">
        <w:rPr>
          <w:i/>
          <w:szCs w:val="24"/>
        </w:rPr>
        <w:t>Describe efforts to identify duplication.  Show specifically why any similar information already available cannot be used or modified for use for the purposes described in item 2 above.</w:t>
      </w:r>
    </w:p>
    <w:p w:rsidR="00553ECE" w:rsidRPr="00295F21" w:rsidRDefault="009B72D5" w:rsidP="00553ECE">
      <w:pPr>
        <w:tabs>
          <w:tab w:val="center" w:pos="90"/>
          <w:tab w:val="center" w:pos="180"/>
        </w:tabs>
        <w:spacing w:before="120" w:after="120"/>
        <w:ind w:left="180"/>
        <w:rPr>
          <w:szCs w:val="24"/>
        </w:rPr>
      </w:pPr>
      <w:r w:rsidRPr="00295F21">
        <w:rPr>
          <w:szCs w:val="24"/>
        </w:rPr>
        <w:t xml:space="preserve">SBA has determined that, except for minimal identifying data, the information being requested is not obtainable through other means.  </w:t>
      </w:r>
    </w:p>
    <w:p w:rsidR="00553ECE" w:rsidRPr="00CB3343" w:rsidRDefault="00553ECE" w:rsidP="00796339">
      <w:pPr>
        <w:numPr>
          <w:ilvl w:val="0"/>
          <w:numId w:val="12"/>
        </w:numPr>
        <w:tabs>
          <w:tab w:val="clear" w:pos="360"/>
          <w:tab w:val="num" w:pos="180"/>
        </w:tabs>
        <w:ind w:hanging="450"/>
        <w:rPr>
          <w:b/>
          <w:szCs w:val="24"/>
          <w:u w:val="single"/>
        </w:rPr>
      </w:pPr>
      <w:r w:rsidRPr="00CB3343">
        <w:rPr>
          <w:b/>
          <w:szCs w:val="24"/>
          <w:u w:val="single"/>
        </w:rPr>
        <w:t>Impact on small businesses or other small entities.</w:t>
      </w:r>
    </w:p>
    <w:p w:rsidR="00796339" w:rsidRPr="00CB3343" w:rsidRDefault="00553ECE" w:rsidP="00796339">
      <w:pPr>
        <w:ind w:left="180"/>
        <w:rPr>
          <w:i/>
          <w:szCs w:val="24"/>
        </w:rPr>
      </w:pPr>
      <w:r w:rsidRPr="00CB3343">
        <w:rPr>
          <w:i/>
          <w:szCs w:val="24"/>
        </w:rPr>
        <w:t>If the collection of information impacts small businesses or other small entities (Item 5 of OMB Form 83-I), describe any m</w:t>
      </w:r>
      <w:r w:rsidR="00796339" w:rsidRPr="00CB3343">
        <w:rPr>
          <w:i/>
          <w:szCs w:val="24"/>
        </w:rPr>
        <w:t>ethods used to minimize burden.</w:t>
      </w:r>
    </w:p>
    <w:p w:rsidR="00796339" w:rsidRPr="000254A0" w:rsidRDefault="00796339" w:rsidP="00796339">
      <w:pPr>
        <w:ind w:left="180"/>
        <w:rPr>
          <w:i/>
          <w:szCs w:val="24"/>
        </w:rPr>
      </w:pPr>
    </w:p>
    <w:p w:rsidR="00553ECE" w:rsidRPr="005438E9" w:rsidRDefault="00553ECE" w:rsidP="00796339">
      <w:pPr>
        <w:ind w:left="180"/>
        <w:rPr>
          <w:szCs w:val="24"/>
        </w:rPr>
      </w:pPr>
      <w:r w:rsidRPr="000254A0">
        <w:rPr>
          <w:szCs w:val="24"/>
        </w:rPr>
        <w:t xml:space="preserve">The collection </w:t>
      </w:r>
      <w:r w:rsidR="00207256" w:rsidRPr="000254A0">
        <w:rPr>
          <w:szCs w:val="24"/>
        </w:rPr>
        <w:t>of information impacts</w:t>
      </w:r>
      <w:r w:rsidRPr="00EA60E1">
        <w:rPr>
          <w:szCs w:val="24"/>
        </w:rPr>
        <w:t xml:space="preserve"> the </w:t>
      </w:r>
      <w:r w:rsidR="00217603" w:rsidRPr="00EA60E1">
        <w:rPr>
          <w:szCs w:val="24"/>
        </w:rPr>
        <w:t>small business concerns</w:t>
      </w:r>
      <w:r w:rsidRPr="00EA60E1">
        <w:rPr>
          <w:szCs w:val="24"/>
        </w:rPr>
        <w:t xml:space="preserve"> </w:t>
      </w:r>
      <w:r w:rsidR="00207256" w:rsidRPr="00EA60E1">
        <w:rPr>
          <w:szCs w:val="24"/>
        </w:rPr>
        <w:t>that apply for</w:t>
      </w:r>
      <w:r w:rsidRPr="00EA60E1">
        <w:rPr>
          <w:szCs w:val="24"/>
        </w:rPr>
        <w:t xml:space="preserve"> 504 loan financing.  Only the minimum information necessary for the SBA to make an eligibility determination as well as to ensure that the loan meets SBA’s credit standards is required.  The financial data required should be readily available from the SBC’s bookkeeping or accounting systems.</w:t>
      </w:r>
      <w:r w:rsidR="009F58AF" w:rsidRPr="003F50FD">
        <w:rPr>
          <w:szCs w:val="24"/>
        </w:rPr>
        <w:t xml:space="preserve">  The estimated number of small entit</w:t>
      </w:r>
      <w:r w:rsidR="00115B67" w:rsidRPr="005438E9">
        <w:rPr>
          <w:szCs w:val="24"/>
        </w:rPr>
        <w:t xml:space="preserve">ies affected is approximately </w:t>
      </w:r>
      <w:r w:rsidR="00C16E63" w:rsidRPr="005438E9">
        <w:rPr>
          <w:szCs w:val="24"/>
        </w:rPr>
        <w:t>7,000</w:t>
      </w:r>
      <w:r w:rsidR="00115B67" w:rsidRPr="005438E9">
        <w:rPr>
          <w:szCs w:val="24"/>
        </w:rPr>
        <w:t>.</w:t>
      </w:r>
    </w:p>
    <w:p w:rsidR="00133D82" w:rsidRPr="00C62E02" w:rsidRDefault="00133D82" w:rsidP="00796339">
      <w:pPr>
        <w:ind w:left="180"/>
        <w:rPr>
          <w:i/>
          <w:szCs w:val="24"/>
        </w:rPr>
      </w:pPr>
    </w:p>
    <w:p w:rsidR="00553ECE" w:rsidRPr="002152AD" w:rsidRDefault="00553ECE" w:rsidP="00553ECE">
      <w:pPr>
        <w:ind w:left="-90"/>
        <w:rPr>
          <w:b/>
          <w:szCs w:val="24"/>
        </w:rPr>
      </w:pPr>
      <w:r w:rsidRPr="002152AD">
        <w:rPr>
          <w:b/>
          <w:szCs w:val="24"/>
        </w:rPr>
        <w:t xml:space="preserve">6.  </w:t>
      </w:r>
      <w:r w:rsidRPr="002152AD">
        <w:rPr>
          <w:b/>
          <w:szCs w:val="24"/>
          <w:u w:val="single"/>
        </w:rPr>
        <w:t>Consequences if collection of information is not conducted.</w:t>
      </w:r>
    </w:p>
    <w:p w:rsidR="00796339" w:rsidRPr="002152AD" w:rsidRDefault="00553ECE" w:rsidP="00796339">
      <w:pPr>
        <w:ind w:left="180"/>
        <w:rPr>
          <w:i/>
          <w:szCs w:val="24"/>
        </w:rPr>
      </w:pPr>
      <w:r w:rsidRPr="002152AD">
        <w:rPr>
          <w:i/>
          <w:szCs w:val="24"/>
        </w:rPr>
        <w:t>Describe the consequence to the Federal program or policy activities if the collection is not conducted or is conducted less frequently, as well as any technical or lega</w:t>
      </w:r>
      <w:r w:rsidR="00796339" w:rsidRPr="002152AD">
        <w:rPr>
          <w:i/>
          <w:szCs w:val="24"/>
        </w:rPr>
        <w:t>l obstacles to reducing burden.</w:t>
      </w:r>
    </w:p>
    <w:p w:rsidR="00796339" w:rsidRPr="002152AD" w:rsidRDefault="00796339" w:rsidP="00796339">
      <w:pPr>
        <w:ind w:left="180"/>
        <w:rPr>
          <w:i/>
          <w:szCs w:val="24"/>
        </w:rPr>
      </w:pPr>
    </w:p>
    <w:p w:rsidR="00553ECE" w:rsidRPr="002152AD" w:rsidRDefault="00553ECE" w:rsidP="00796339">
      <w:pPr>
        <w:ind w:left="180"/>
        <w:rPr>
          <w:szCs w:val="24"/>
        </w:rPr>
      </w:pPr>
      <w:r w:rsidRPr="002152AD">
        <w:rPr>
          <w:szCs w:val="24"/>
        </w:rPr>
        <w:t xml:space="preserve">SBA has </w:t>
      </w:r>
      <w:r w:rsidR="00207256" w:rsidRPr="002152AD">
        <w:rPr>
          <w:szCs w:val="24"/>
        </w:rPr>
        <w:t>a</w:t>
      </w:r>
      <w:r w:rsidRPr="002152AD">
        <w:rPr>
          <w:szCs w:val="24"/>
        </w:rPr>
        <w:t xml:space="preserve"> statutory obligation to ensure that SBA’s eligibility and credit criteria are met.  The data requested is necessary to determine the viability and eligibility of the SBC applicant.  If the information were not collected, SBA could not fulfill its statutory duties and</w:t>
      </w:r>
      <w:r w:rsidR="00207256" w:rsidRPr="002152AD">
        <w:rPr>
          <w:szCs w:val="24"/>
        </w:rPr>
        <w:t xml:space="preserve"> </w:t>
      </w:r>
      <w:r w:rsidR="000B67A7" w:rsidRPr="002152AD">
        <w:rPr>
          <w:szCs w:val="24"/>
        </w:rPr>
        <w:t xml:space="preserve">would </w:t>
      </w:r>
      <w:r w:rsidR="00207256" w:rsidRPr="002152AD">
        <w:rPr>
          <w:szCs w:val="24"/>
        </w:rPr>
        <w:t xml:space="preserve">likely provide assistance to SBCs that </w:t>
      </w:r>
      <w:r w:rsidR="00D75DEE" w:rsidRPr="002152AD">
        <w:rPr>
          <w:szCs w:val="24"/>
        </w:rPr>
        <w:t>are</w:t>
      </w:r>
      <w:r w:rsidR="00207256" w:rsidRPr="002152AD">
        <w:rPr>
          <w:szCs w:val="24"/>
        </w:rPr>
        <w:t xml:space="preserve"> ineligible or pose a greater financial risk to the Agency.</w:t>
      </w:r>
    </w:p>
    <w:p w:rsidR="00796339" w:rsidRPr="002152AD" w:rsidRDefault="00796339" w:rsidP="00796339">
      <w:pPr>
        <w:ind w:left="180"/>
        <w:rPr>
          <w:i/>
          <w:szCs w:val="24"/>
        </w:rPr>
      </w:pPr>
    </w:p>
    <w:p w:rsidR="00553ECE" w:rsidRPr="002152AD" w:rsidRDefault="00553ECE" w:rsidP="00553ECE">
      <w:pPr>
        <w:ind w:left="-90"/>
        <w:rPr>
          <w:b/>
          <w:szCs w:val="24"/>
          <w:u w:val="single"/>
        </w:rPr>
      </w:pPr>
      <w:r w:rsidRPr="002152AD">
        <w:rPr>
          <w:b/>
          <w:szCs w:val="24"/>
        </w:rPr>
        <w:t xml:space="preserve">7. </w:t>
      </w:r>
      <w:r w:rsidRPr="002152AD">
        <w:rPr>
          <w:b/>
          <w:szCs w:val="24"/>
          <w:u w:val="single"/>
        </w:rPr>
        <w:t>Existence of special circumstances.</w:t>
      </w:r>
    </w:p>
    <w:p w:rsidR="00553ECE" w:rsidRPr="002152AD" w:rsidRDefault="00553ECE" w:rsidP="00553ECE">
      <w:pPr>
        <w:ind w:left="180"/>
        <w:rPr>
          <w:i/>
          <w:szCs w:val="24"/>
        </w:rPr>
      </w:pPr>
      <w:r w:rsidRPr="002152AD">
        <w:rPr>
          <w:i/>
          <w:szCs w:val="24"/>
        </w:rPr>
        <w:t>Explain any special circumstances that would cause an information collection to be conducted in a manner, etc.</w:t>
      </w:r>
    </w:p>
    <w:p w:rsidR="00553ECE" w:rsidRPr="002152AD" w:rsidRDefault="00553ECE" w:rsidP="00553ECE">
      <w:pPr>
        <w:spacing w:before="120" w:after="120"/>
        <w:ind w:left="180"/>
        <w:rPr>
          <w:szCs w:val="24"/>
        </w:rPr>
      </w:pPr>
      <w:r w:rsidRPr="002152AD">
        <w:rPr>
          <w:szCs w:val="24"/>
        </w:rPr>
        <w:t xml:space="preserve">There are no special circumstances. </w:t>
      </w:r>
    </w:p>
    <w:p w:rsidR="0009655A" w:rsidRPr="00BB41A2" w:rsidRDefault="0009655A" w:rsidP="00BB41A2">
      <w:pPr>
        <w:ind w:left="187"/>
        <w:rPr>
          <w:szCs w:val="24"/>
        </w:rPr>
      </w:pPr>
    </w:p>
    <w:p w:rsidR="00553ECE" w:rsidRPr="00DC3710" w:rsidRDefault="00553ECE" w:rsidP="00553ECE">
      <w:pPr>
        <w:tabs>
          <w:tab w:val="left" w:pos="-90"/>
        </w:tabs>
        <w:ind w:hanging="90"/>
        <w:rPr>
          <w:b/>
          <w:szCs w:val="24"/>
          <w:u w:val="single"/>
        </w:rPr>
      </w:pPr>
      <w:r w:rsidRPr="00BB41A2">
        <w:rPr>
          <w:b/>
          <w:szCs w:val="24"/>
        </w:rPr>
        <w:t xml:space="preserve">8.  </w:t>
      </w:r>
      <w:r w:rsidRPr="00BB41A2">
        <w:rPr>
          <w:b/>
          <w:szCs w:val="24"/>
          <w:u w:val="single"/>
        </w:rPr>
        <w:t>Solicitation of public comments.</w:t>
      </w:r>
    </w:p>
    <w:p w:rsidR="00330842" w:rsidRPr="00DC3710" w:rsidRDefault="00553ECE" w:rsidP="00B1791E">
      <w:pPr>
        <w:ind w:left="180"/>
        <w:rPr>
          <w:i/>
          <w:szCs w:val="24"/>
        </w:rPr>
      </w:pPr>
      <w:r w:rsidRPr="00DC3710">
        <w:rPr>
          <w:i/>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on the availability of data, frequency of col</w:t>
      </w:r>
      <w:r w:rsidR="006741C5" w:rsidRPr="00DC3710">
        <w:rPr>
          <w:i/>
          <w:szCs w:val="24"/>
        </w:rPr>
        <w:t>lection, clarity of instructions.</w:t>
      </w:r>
    </w:p>
    <w:p w:rsidR="00330842" w:rsidRPr="00BB41A2" w:rsidRDefault="00330842" w:rsidP="00B1791E">
      <w:pPr>
        <w:ind w:left="180"/>
        <w:rPr>
          <w:color w:val="000000"/>
          <w:szCs w:val="24"/>
        </w:rPr>
      </w:pPr>
    </w:p>
    <w:p w:rsidR="00330842" w:rsidRPr="00BB41A2" w:rsidRDefault="00330842" w:rsidP="00B1791E">
      <w:pPr>
        <w:ind w:left="180"/>
        <w:rPr>
          <w:color w:val="000000"/>
          <w:szCs w:val="24"/>
        </w:rPr>
      </w:pPr>
      <w:r w:rsidRPr="00BB41A2">
        <w:rPr>
          <w:color w:val="000000"/>
          <w:szCs w:val="24"/>
        </w:rPr>
        <w:t xml:space="preserve">Notice of this information collection </w:t>
      </w:r>
      <w:r w:rsidR="00D774E5" w:rsidRPr="00BB41A2">
        <w:rPr>
          <w:color w:val="000000"/>
          <w:szCs w:val="24"/>
        </w:rPr>
        <w:t xml:space="preserve">with </w:t>
      </w:r>
      <w:r w:rsidRPr="00BB41A2">
        <w:rPr>
          <w:color w:val="000000"/>
          <w:szCs w:val="24"/>
        </w:rPr>
        <w:t xml:space="preserve">request for public comment </w:t>
      </w:r>
      <w:r w:rsidR="00D774E5" w:rsidRPr="00BB41A2">
        <w:rPr>
          <w:color w:val="000000"/>
          <w:szCs w:val="24"/>
        </w:rPr>
        <w:t>was published</w:t>
      </w:r>
      <w:r w:rsidR="0071158E" w:rsidRPr="00BB41A2">
        <w:rPr>
          <w:color w:val="000000"/>
          <w:szCs w:val="24"/>
        </w:rPr>
        <w:t xml:space="preserve"> in the Federal Register </w:t>
      </w:r>
      <w:r w:rsidRPr="00BB41A2">
        <w:rPr>
          <w:color w:val="000000"/>
          <w:szCs w:val="24"/>
        </w:rPr>
        <w:t xml:space="preserve">on </w:t>
      </w:r>
      <w:r w:rsidR="007D1F28" w:rsidRPr="00BB41A2">
        <w:rPr>
          <w:color w:val="000000"/>
          <w:szCs w:val="24"/>
        </w:rPr>
        <w:t>July 22, 2014</w:t>
      </w:r>
      <w:r w:rsidR="00E266F3" w:rsidRPr="00BB41A2">
        <w:rPr>
          <w:color w:val="000000"/>
          <w:szCs w:val="24"/>
        </w:rPr>
        <w:t xml:space="preserve"> at 79 FR </w:t>
      </w:r>
      <w:r w:rsidR="0071158E" w:rsidRPr="00BB41A2">
        <w:rPr>
          <w:color w:val="000000"/>
          <w:szCs w:val="24"/>
        </w:rPr>
        <w:t>42622</w:t>
      </w:r>
      <w:r w:rsidRPr="00BB41A2">
        <w:rPr>
          <w:color w:val="000000"/>
          <w:szCs w:val="24"/>
        </w:rPr>
        <w:t>.</w:t>
      </w:r>
      <w:r w:rsidRPr="00BB41A2" w:rsidDel="005D4CDC">
        <w:rPr>
          <w:color w:val="000000"/>
          <w:szCs w:val="24"/>
        </w:rPr>
        <w:t xml:space="preserve"> </w:t>
      </w:r>
      <w:r w:rsidRPr="00BB41A2">
        <w:rPr>
          <w:color w:val="000000"/>
          <w:szCs w:val="24"/>
        </w:rPr>
        <w:t xml:space="preserve"> </w:t>
      </w:r>
      <w:r w:rsidR="00D774E5" w:rsidRPr="00BB41A2">
        <w:rPr>
          <w:color w:val="000000"/>
          <w:szCs w:val="24"/>
        </w:rPr>
        <w:t>The comment period ended on September 22,</w:t>
      </w:r>
      <w:r w:rsidR="00BB41A2" w:rsidRPr="00BB41A2">
        <w:rPr>
          <w:color w:val="000000"/>
          <w:szCs w:val="24"/>
        </w:rPr>
        <w:t xml:space="preserve"> </w:t>
      </w:r>
      <w:r w:rsidR="00D774E5" w:rsidRPr="00BB41A2">
        <w:rPr>
          <w:color w:val="000000"/>
          <w:szCs w:val="24"/>
        </w:rPr>
        <w:t>2014; n</w:t>
      </w:r>
      <w:r w:rsidR="00AF42AE" w:rsidRPr="00BB41A2">
        <w:rPr>
          <w:color w:val="000000"/>
          <w:szCs w:val="24"/>
        </w:rPr>
        <w:t xml:space="preserve">o </w:t>
      </w:r>
      <w:r w:rsidR="007F6739" w:rsidRPr="00BB41A2">
        <w:rPr>
          <w:color w:val="000000"/>
          <w:szCs w:val="24"/>
        </w:rPr>
        <w:t>comments</w:t>
      </w:r>
      <w:r w:rsidR="00AF42AE" w:rsidRPr="00BB41A2">
        <w:rPr>
          <w:color w:val="000000"/>
          <w:szCs w:val="24"/>
        </w:rPr>
        <w:t xml:space="preserve"> were</w:t>
      </w:r>
      <w:r w:rsidR="007F6739" w:rsidRPr="00BB41A2">
        <w:rPr>
          <w:color w:val="000000"/>
          <w:szCs w:val="24"/>
        </w:rPr>
        <w:t xml:space="preserve"> received</w:t>
      </w:r>
      <w:r w:rsidR="00AF42AE" w:rsidRPr="00BB41A2">
        <w:rPr>
          <w:color w:val="000000"/>
          <w:szCs w:val="24"/>
        </w:rPr>
        <w:t xml:space="preserve"> on either Form 1244 or sup</w:t>
      </w:r>
      <w:r w:rsidR="007F6739" w:rsidRPr="00BB41A2">
        <w:rPr>
          <w:color w:val="000000"/>
          <w:szCs w:val="24"/>
        </w:rPr>
        <w:t>plemental Form</w:t>
      </w:r>
      <w:r w:rsidR="00E266F3" w:rsidRPr="00BB41A2">
        <w:rPr>
          <w:color w:val="000000"/>
          <w:szCs w:val="24"/>
        </w:rPr>
        <w:t xml:space="preserve"> 2450</w:t>
      </w:r>
      <w:r w:rsidR="00AF42AE" w:rsidRPr="00BB41A2">
        <w:rPr>
          <w:color w:val="000000"/>
          <w:szCs w:val="24"/>
        </w:rPr>
        <w:t>.</w:t>
      </w:r>
    </w:p>
    <w:p w:rsidR="00745FD0" w:rsidRDefault="00745FD0" w:rsidP="00553ECE">
      <w:pPr>
        <w:tabs>
          <w:tab w:val="left" w:pos="360"/>
        </w:tabs>
        <w:ind w:left="-90"/>
        <w:rPr>
          <w:b/>
          <w:szCs w:val="24"/>
        </w:rPr>
      </w:pPr>
    </w:p>
    <w:p w:rsidR="002152AD" w:rsidRPr="00BB41A2" w:rsidRDefault="002152AD" w:rsidP="00553ECE">
      <w:pPr>
        <w:tabs>
          <w:tab w:val="left" w:pos="360"/>
        </w:tabs>
        <w:ind w:left="-90"/>
        <w:rPr>
          <w:b/>
          <w:szCs w:val="24"/>
        </w:rPr>
      </w:pPr>
    </w:p>
    <w:p w:rsidR="00553ECE" w:rsidRPr="00BB41A2" w:rsidRDefault="00553ECE" w:rsidP="00553ECE">
      <w:pPr>
        <w:tabs>
          <w:tab w:val="left" w:pos="360"/>
        </w:tabs>
        <w:ind w:left="-90"/>
        <w:rPr>
          <w:b/>
          <w:szCs w:val="24"/>
          <w:u w:val="single"/>
        </w:rPr>
      </w:pPr>
      <w:r w:rsidRPr="00BB41A2">
        <w:rPr>
          <w:b/>
          <w:szCs w:val="24"/>
        </w:rPr>
        <w:lastRenderedPageBreak/>
        <w:t xml:space="preserve">9.  </w:t>
      </w:r>
      <w:r w:rsidRPr="00BB41A2">
        <w:rPr>
          <w:b/>
          <w:szCs w:val="24"/>
          <w:u w:val="single"/>
        </w:rPr>
        <w:t>Payment or gifts.</w:t>
      </w:r>
    </w:p>
    <w:p w:rsidR="00796339" w:rsidRPr="00BB41A2" w:rsidRDefault="00553ECE" w:rsidP="00796339">
      <w:pPr>
        <w:ind w:left="180"/>
        <w:rPr>
          <w:i/>
          <w:szCs w:val="24"/>
        </w:rPr>
      </w:pPr>
      <w:r w:rsidRPr="00BB41A2">
        <w:rPr>
          <w:i/>
          <w:szCs w:val="24"/>
        </w:rPr>
        <w:t xml:space="preserve">Explain any decision to provide any payment or gift to respondents, other than </w:t>
      </w:r>
      <w:r w:rsidR="000879BD" w:rsidRPr="00BB41A2">
        <w:rPr>
          <w:i/>
          <w:szCs w:val="24"/>
        </w:rPr>
        <w:t>remuneration of</w:t>
      </w:r>
      <w:r w:rsidR="00796339" w:rsidRPr="00BB41A2">
        <w:rPr>
          <w:i/>
          <w:szCs w:val="24"/>
        </w:rPr>
        <w:t xml:space="preserve"> contractors or grantees.</w:t>
      </w:r>
    </w:p>
    <w:p w:rsidR="00796339" w:rsidRPr="00BB41A2" w:rsidRDefault="00796339" w:rsidP="00796339">
      <w:pPr>
        <w:ind w:left="180"/>
        <w:rPr>
          <w:i/>
          <w:szCs w:val="24"/>
        </w:rPr>
      </w:pPr>
    </w:p>
    <w:p w:rsidR="00553ECE" w:rsidRPr="00DC3710" w:rsidRDefault="00302DE6" w:rsidP="00796339">
      <w:pPr>
        <w:ind w:left="180"/>
        <w:rPr>
          <w:szCs w:val="24"/>
        </w:rPr>
      </w:pPr>
      <w:r w:rsidRPr="00DC3710">
        <w:rPr>
          <w:szCs w:val="24"/>
        </w:rPr>
        <w:t>T</w:t>
      </w:r>
      <w:r w:rsidR="00553ECE" w:rsidRPr="00DC3710">
        <w:rPr>
          <w:szCs w:val="24"/>
        </w:rPr>
        <w:t xml:space="preserve">here </w:t>
      </w:r>
      <w:r w:rsidRPr="00DC3710">
        <w:rPr>
          <w:szCs w:val="24"/>
        </w:rPr>
        <w:t xml:space="preserve">are </w:t>
      </w:r>
      <w:r w:rsidR="00553ECE" w:rsidRPr="00DC3710">
        <w:rPr>
          <w:szCs w:val="24"/>
        </w:rPr>
        <w:t>no payments or gifts to respondents.</w:t>
      </w:r>
    </w:p>
    <w:p w:rsidR="00796339" w:rsidRPr="00DC3710" w:rsidRDefault="00796339" w:rsidP="00796339">
      <w:pPr>
        <w:ind w:left="180"/>
        <w:rPr>
          <w:i/>
          <w:szCs w:val="24"/>
        </w:rPr>
      </w:pPr>
    </w:p>
    <w:p w:rsidR="00037C5B" w:rsidRPr="00DC3710" w:rsidRDefault="00553ECE" w:rsidP="00037C5B">
      <w:pPr>
        <w:numPr>
          <w:ilvl w:val="0"/>
          <w:numId w:val="11"/>
        </w:numPr>
        <w:rPr>
          <w:b/>
          <w:szCs w:val="24"/>
        </w:rPr>
      </w:pPr>
      <w:r w:rsidRPr="00DC3710">
        <w:rPr>
          <w:b/>
          <w:szCs w:val="24"/>
          <w:u w:val="single"/>
        </w:rPr>
        <w:t>Assurance of confidentiality.</w:t>
      </w:r>
    </w:p>
    <w:p w:rsidR="00037C5B" w:rsidRPr="0089083F" w:rsidRDefault="00553ECE" w:rsidP="00037C5B">
      <w:pPr>
        <w:ind w:left="-180" w:firstLine="330"/>
        <w:rPr>
          <w:i/>
          <w:szCs w:val="24"/>
        </w:rPr>
      </w:pPr>
      <w:r w:rsidRPr="00A40E84">
        <w:rPr>
          <w:i/>
          <w:szCs w:val="24"/>
        </w:rPr>
        <w:t>Describe any assurance of confidentiality provided to respondents and the basis for the</w:t>
      </w:r>
      <w:r w:rsidR="00037C5B" w:rsidRPr="00ED650D">
        <w:rPr>
          <w:i/>
          <w:szCs w:val="24"/>
        </w:rPr>
        <w:t xml:space="preserve"> </w:t>
      </w:r>
    </w:p>
    <w:p w:rsidR="00796339" w:rsidRPr="005B5691" w:rsidRDefault="00553ECE" w:rsidP="00796339">
      <w:pPr>
        <w:ind w:left="-180" w:firstLine="330"/>
        <w:rPr>
          <w:i/>
          <w:szCs w:val="24"/>
        </w:rPr>
      </w:pPr>
      <w:r w:rsidRPr="005B5691">
        <w:rPr>
          <w:i/>
          <w:szCs w:val="24"/>
        </w:rPr>
        <w:t>assurance in statute</w:t>
      </w:r>
      <w:r w:rsidR="00796339" w:rsidRPr="005B5691">
        <w:rPr>
          <w:i/>
          <w:szCs w:val="24"/>
        </w:rPr>
        <w:t>, regulation, or agency policy.</w:t>
      </w:r>
    </w:p>
    <w:p w:rsidR="00796339" w:rsidRPr="005B5691" w:rsidRDefault="00796339" w:rsidP="00796339">
      <w:pPr>
        <w:ind w:left="-180" w:firstLine="330"/>
        <w:rPr>
          <w:i/>
          <w:szCs w:val="24"/>
        </w:rPr>
      </w:pPr>
    </w:p>
    <w:p w:rsidR="00BB41A2" w:rsidRPr="00BB41A2" w:rsidRDefault="00D75DEE" w:rsidP="00BB41A2">
      <w:pPr>
        <w:ind w:left="180" w:hanging="30"/>
        <w:rPr>
          <w:szCs w:val="24"/>
        </w:rPr>
      </w:pPr>
      <w:r w:rsidRPr="005B5691">
        <w:rPr>
          <w:szCs w:val="24"/>
        </w:rPr>
        <w:t>Form 1244 includes a section entitled</w:t>
      </w:r>
      <w:r w:rsidR="00553ECE" w:rsidRPr="005B5691">
        <w:rPr>
          <w:szCs w:val="24"/>
        </w:rPr>
        <w:t>, “Statements Required by Law and Executive Order</w:t>
      </w:r>
      <w:r w:rsidRPr="00F21F8E">
        <w:rPr>
          <w:szCs w:val="24"/>
        </w:rPr>
        <w:t>.</w:t>
      </w:r>
      <w:r w:rsidR="00553ECE" w:rsidRPr="00F21F8E">
        <w:rPr>
          <w:szCs w:val="24"/>
        </w:rPr>
        <w:t>”</w:t>
      </w:r>
      <w:r w:rsidRPr="00F21F8E">
        <w:rPr>
          <w:szCs w:val="24"/>
        </w:rPr>
        <w:t xml:space="preserve">  This section of F</w:t>
      </w:r>
      <w:r w:rsidR="00553ECE" w:rsidRPr="00295F21">
        <w:rPr>
          <w:szCs w:val="24"/>
        </w:rPr>
        <w:t>orm</w:t>
      </w:r>
      <w:r w:rsidRPr="00295F21">
        <w:rPr>
          <w:szCs w:val="24"/>
        </w:rPr>
        <w:t xml:space="preserve"> 1244</w:t>
      </w:r>
      <w:r w:rsidR="00553ECE" w:rsidRPr="00CB3343">
        <w:rPr>
          <w:szCs w:val="24"/>
        </w:rPr>
        <w:t xml:space="preserve"> advises each respondent of, among other things, the protections against disclosure of sensitive and confidential information under the Freedom of Information Act</w:t>
      </w:r>
      <w:r w:rsidR="005078C7" w:rsidRPr="00BB41A2">
        <w:rPr>
          <w:szCs w:val="24"/>
        </w:rPr>
        <w:t>,</w:t>
      </w:r>
      <w:r w:rsidR="00553ECE" w:rsidRPr="00BB41A2">
        <w:rPr>
          <w:szCs w:val="24"/>
        </w:rPr>
        <w:t xml:space="preserve"> (5 U.S.C. 552), Privacy Act (5 U.S.C. 555a), the Right to Financial Privacy Act of 1978 (12 U.S.C. 3401), and other </w:t>
      </w:r>
      <w:r w:rsidR="00DB0848" w:rsidRPr="00BB41A2">
        <w:rPr>
          <w:szCs w:val="24"/>
        </w:rPr>
        <w:t xml:space="preserve">statutes or </w:t>
      </w:r>
      <w:r w:rsidR="00553ECE" w:rsidRPr="00BB41A2">
        <w:rPr>
          <w:szCs w:val="24"/>
        </w:rPr>
        <w:t xml:space="preserve">executive orders related to financial assistance from the Federal government.  </w:t>
      </w:r>
      <w:r w:rsidR="00BB41A2" w:rsidRPr="00BB41A2">
        <w:rPr>
          <w:szCs w:val="24"/>
        </w:rPr>
        <w:t xml:space="preserve"> </w:t>
      </w:r>
      <w:r w:rsidR="00DB0848" w:rsidRPr="00BB41A2">
        <w:rPr>
          <w:szCs w:val="24"/>
        </w:rPr>
        <w:t>Form 2450</w:t>
      </w:r>
      <w:r w:rsidR="00330842" w:rsidRPr="00BB41A2">
        <w:rPr>
          <w:szCs w:val="24"/>
        </w:rPr>
        <w:t xml:space="preserve"> is a</w:t>
      </w:r>
      <w:r w:rsidR="00F5445B" w:rsidRPr="00BB41A2">
        <w:rPr>
          <w:szCs w:val="24"/>
        </w:rPr>
        <w:t xml:space="preserve">n attachment </w:t>
      </w:r>
      <w:r w:rsidR="00330842" w:rsidRPr="00BB41A2">
        <w:rPr>
          <w:szCs w:val="24"/>
        </w:rPr>
        <w:t>to Form 1244 and is therefore covered by th</w:t>
      </w:r>
      <w:r w:rsidR="00DB0848" w:rsidRPr="00BB41A2">
        <w:rPr>
          <w:szCs w:val="24"/>
        </w:rPr>
        <w:t>is</w:t>
      </w:r>
      <w:r w:rsidR="00330842" w:rsidRPr="00BB41A2">
        <w:rPr>
          <w:szCs w:val="24"/>
        </w:rPr>
        <w:t xml:space="preserve"> </w:t>
      </w:r>
      <w:r w:rsidR="00DB0848" w:rsidRPr="00BB41A2">
        <w:rPr>
          <w:szCs w:val="24"/>
        </w:rPr>
        <w:t xml:space="preserve">notification. </w:t>
      </w:r>
    </w:p>
    <w:p w:rsidR="00BB41A2" w:rsidRPr="00BB41A2" w:rsidRDefault="00BB41A2" w:rsidP="00BB41A2">
      <w:pPr>
        <w:ind w:left="180" w:hanging="30"/>
        <w:rPr>
          <w:szCs w:val="24"/>
        </w:rPr>
      </w:pPr>
    </w:p>
    <w:p w:rsidR="00133D82" w:rsidRPr="00BB41A2" w:rsidRDefault="00133D82" w:rsidP="00BB41A2">
      <w:pPr>
        <w:ind w:left="180" w:hanging="30"/>
        <w:rPr>
          <w:szCs w:val="24"/>
        </w:rPr>
      </w:pPr>
    </w:p>
    <w:p w:rsidR="00127F46" w:rsidRPr="00BB41A2" w:rsidRDefault="00127F46" w:rsidP="00796339">
      <w:pPr>
        <w:ind w:left="-90"/>
        <w:rPr>
          <w:b/>
          <w:szCs w:val="24"/>
          <w:u w:val="single"/>
        </w:rPr>
      </w:pPr>
      <w:r w:rsidRPr="00BB41A2">
        <w:rPr>
          <w:b/>
          <w:szCs w:val="24"/>
        </w:rPr>
        <w:t xml:space="preserve">11. </w:t>
      </w:r>
      <w:r w:rsidR="00553ECE" w:rsidRPr="00BB41A2">
        <w:rPr>
          <w:b/>
          <w:szCs w:val="24"/>
          <w:u w:val="single"/>
        </w:rPr>
        <w:t>Questions of a sensitive nature</w:t>
      </w:r>
    </w:p>
    <w:p w:rsidR="00796339" w:rsidRPr="00DC3710" w:rsidRDefault="00553ECE" w:rsidP="00796339">
      <w:pPr>
        <w:ind w:left="180"/>
        <w:rPr>
          <w:i/>
          <w:szCs w:val="24"/>
        </w:rPr>
      </w:pPr>
      <w:r w:rsidRPr="00BB41A2">
        <w:rPr>
          <w:i/>
          <w:szCs w:val="24"/>
        </w:rPr>
        <w:t xml:space="preserve">Provide additional justification for questions of a sensitive nature, such as sexual behavior and attitudes, religious beliefs, and other matters that are commonly considered private.  This justification should include the reasons why the agency considers </w:t>
      </w:r>
      <w:r w:rsidRPr="00DC3710">
        <w:rPr>
          <w:i/>
          <w:szCs w:val="24"/>
        </w:rPr>
        <w:t xml:space="preserve">the </w:t>
      </w:r>
      <w:r w:rsidR="00F92DDA" w:rsidRPr="00DC3710">
        <w:rPr>
          <w:i/>
          <w:szCs w:val="24"/>
        </w:rPr>
        <w:t xml:space="preserve">information </w:t>
      </w:r>
      <w:r w:rsidRPr="00DC3710">
        <w:rPr>
          <w:i/>
          <w:szCs w:val="24"/>
        </w:rPr>
        <w:t xml:space="preserve">necessary, </w:t>
      </w:r>
      <w:r w:rsidR="00F92DDA" w:rsidRPr="00DC3710">
        <w:rPr>
          <w:i/>
          <w:szCs w:val="24"/>
        </w:rPr>
        <w:t>sp</w:t>
      </w:r>
      <w:r w:rsidRPr="00DC3710">
        <w:rPr>
          <w:i/>
          <w:szCs w:val="24"/>
        </w:rPr>
        <w:t xml:space="preserve">ecific uses </w:t>
      </w:r>
      <w:r w:rsidR="00F92DDA" w:rsidRPr="00DC3710">
        <w:rPr>
          <w:i/>
          <w:szCs w:val="24"/>
        </w:rPr>
        <w:t xml:space="preserve">for </w:t>
      </w:r>
      <w:r w:rsidRPr="00DC3710">
        <w:rPr>
          <w:i/>
          <w:szCs w:val="24"/>
        </w:rPr>
        <w:t>the information, the explanation to be given to persons from whom the information is requested, and any steps to be taken to obtain their consent.</w:t>
      </w:r>
    </w:p>
    <w:p w:rsidR="00796339" w:rsidRPr="00A40E84" w:rsidRDefault="00796339" w:rsidP="00796339">
      <w:pPr>
        <w:ind w:left="180"/>
        <w:rPr>
          <w:i/>
          <w:szCs w:val="24"/>
        </w:rPr>
      </w:pPr>
    </w:p>
    <w:p w:rsidR="00515B38" w:rsidRPr="00BB41A2" w:rsidRDefault="00515B38" w:rsidP="007223EC">
      <w:pPr>
        <w:tabs>
          <w:tab w:val="center" w:pos="0"/>
        </w:tabs>
        <w:ind w:left="180"/>
        <w:rPr>
          <w:szCs w:val="24"/>
        </w:rPr>
      </w:pPr>
      <w:r w:rsidRPr="0089083F">
        <w:rPr>
          <w:szCs w:val="24"/>
        </w:rPr>
        <w:t xml:space="preserve">SBA collects social security numbers and information on a borrower’s ethnicity, race, and criminal records.  The social security number is the unique identifier associating a person with a specific loan.  </w:t>
      </w:r>
      <w:r w:rsidR="00DB0848" w:rsidRPr="00BB41A2">
        <w:rPr>
          <w:color w:val="000000"/>
          <w:szCs w:val="24"/>
        </w:rPr>
        <w:t xml:space="preserve">The Debt Collection Improvement Act requires any </w:t>
      </w:r>
      <w:r w:rsidR="00DB0848" w:rsidRPr="00BB41A2">
        <w:rPr>
          <w:color w:val="333333"/>
          <w:szCs w:val="24"/>
          <w:lang w:val="en"/>
        </w:rPr>
        <w:t xml:space="preserve">agency administering a Federal loan program to require persons applying for a loan to provide their taxpayer identifying number. 31 U.S.C. 7701(b).  </w:t>
      </w:r>
      <w:r w:rsidRPr="00BB41A2">
        <w:rPr>
          <w:szCs w:val="24"/>
        </w:rPr>
        <w:t>SBA  uses social security numbers to facilitate critical credit searches in the federal databases listing defaulted loans, in consumer credit databases and in fraud detection systems</w:t>
      </w:r>
      <w:r w:rsidR="00DB0848" w:rsidRPr="00BB41A2">
        <w:rPr>
          <w:color w:val="000000"/>
          <w:spacing w:val="-2"/>
          <w:szCs w:val="24"/>
        </w:rPr>
        <w:t xml:space="preserve"> and </w:t>
      </w:r>
      <w:r w:rsidR="00DB0848" w:rsidRPr="00BB41A2">
        <w:rPr>
          <w:color w:val="333333"/>
          <w:szCs w:val="24"/>
          <w:lang w:val="en"/>
        </w:rPr>
        <w:t>to aid in the collection and reporting of any de</w:t>
      </w:r>
      <w:r w:rsidR="00FE04BF" w:rsidRPr="00BB41A2">
        <w:rPr>
          <w:color w:val="333333"/>
          <w:szCs w:val="24"/>
          <w:lang w:val="en"/>
        </w:rPr>
        <w:t>faulted</w:t>
      </w:r>
      <w:r w:rsidR="00DB0848" w:rsidRPr="00BB41A2">
        <w:rPr>
          <w:color w:val="333333"/>
          <w:szCs w:val="24"/>
          <w:lang w:val="en"/>
        </w:rPr>
        <w:t xml:space="preserve"> loans.</w:t>
      </w:r>
      <w:r w:rsidRPr="00BB41A2">
        <w:rPr>
          <w:szCs w:val="24"/>
        </w:rPr>
        <w:t xml:space="preserve">  SBA </w:t>
      </w:r>
      <w:r w:rsidR="00FE04BF" w:rsidRPr="00BB41A2">
        <w:rPr>
          <w:szCs w:val="24"/>
        </w:rPr>
        <w:t xml:space="preserve">also uses the </w:t>
      </w:r>
      <w:r w:rsidRPr="00BB41A2">
        <w:rPr>
          <w:szCs w:val="24"/>
        </w:rPr>
        <w:t>demographic information to assess the extent to which SBA’s loan programs assist all demographics.  SBA maintains a Privacy Act System of Records governing the disclosure of an individual’s loan related personal information.  See attached Federal Register Notice for SBA-21, Loan System, at 74 FR 14890 (</w:t>
      </w:r>
      <w:r w:rsidR="00FE04BF" w:rsidRPr="00BB41A2">
        <w:rPr>
          <w:szCs w:val="24"/>
        </w:rPr>
        <w:t>4/1/2009</w:t>
      </w:r>
      <w:r w:rsidRPr="00BB41A2">
        <w:rPr>
          <w:szCs w:val="24"/>
        </w:rPr>
        <w:t>) as amended by notices published at 77 FR 15835 (3/16</w:t>
      </w:r>
      <w:r w:rsidR="00B73E3A" w:rsidRPr="00BB41A2">
        <w:rPr>
          <w:szCs w:val="24"/>
        </w:rPr>
        <w:t>/</w:t>
      </w:r>
      <w:r w:rsidRPr="00BB41A2">
        <w:rPr>
          <w:szCs w:val="24"/>
        </w:rPr>
        <w:t>2012) and 77 FR 61467 (10/9/2012).</w:t>
      </w:r>
    </w:p>
    <w:p w:rsidR="003E0833" w:rsidRPr="00BB41A2" w:rsidRDefault="003E0833" w:rsidP="007223EC">
      <w:pPr>
        <w:tabs>
          <w:tab w:val="center" w:pos="0"/>
        </w:tabs>
        <w:ind w:left="180"/>
        <w:rPr>
          <w:szCs w:val="24"/>
        </w:rPr>
      </w:pPr>
    </w:p>
    <w:p w:rsidR="00553ECE" w:rsidRPr="00BB41A2" w:rsidRDefault="00F92DDA" w:rsidP="00553ECE">
      <w:pPr>
        <w:tabs>
          <w:tab w:val="center" w:pos="0"/>
        </w:tabs>
        <w:ind w:left="-270"/>
        <w:rPr>
          <w:b/>
          <w:szCs w:val="24"/>
          <w:u w:val="single"/>
        </w:rPr>
      </w:pPr>
      <w:r w:rsidRPr="00DC3710">
        <w:rPr>
          <w:szCs w:val="24"/>
        </w:rPr>
        <w:tab/>
      </w:r>
      <w:r w:rsidRPr="00DC3710">
        <w:rPr>
          <w:b/>
          <w:szCs w:val="24"/>
        </w:rPr>
        <w:t xml:space="preserve">  12. </w:t>
      </w:r>
      <w:r w:rsidR="00553ECE" w:rsidRPr="00DC3710">
        <w:rPr>
          <w:b/>
          <w:szCs w:val="24"/>
          <w:u w:val="single"/>
        </w:rPr>
        <w:t>Estimates of hourly burden of the collection of information.</w:t>
      </w:r>
    </w:p>
    <w:p w:rsidR="00796339" w:rsidRPr="00BB41A2" w:rsidRDefault="00553ECE" w:rsidP="00796339">
      <w:pPr>
        <w:tabs>
          <w:tab w:val="left" w:pos="180"/>
        </w:tabs>
        <w:ind w:left="180"/>
        <w:rPr>
          <w:i/>
          <w:szCs w:val="24"/>
        </w:rPr>
      </w:pPr>
      <w:r w:rsidRPr="00BB41A2">
        <w:rPr>
          <w:i/>
          <w:szCs w:val="24"/>
        </w:rPr>
        <w:t>Provide estimates of the hour burden of the collection of information.  Indicate the number of respondents, frequency of response, annual hour burden, and an explanation o</w:t>
      </w:r>
      <w:r w:rsidR="00796339" w:rsidRPr="00BB41A2">
        <w:rPr>
          <w:i/>
          <w:szCs w:val="24"/>
        </w:rPr>
        <w:t>f how the burden was estimated</w:t>
      </w:r>
      <w:r w:rsidR="006069EC" w:rsidRPr="00BB41A2">
        <w:rPr>
          <w:i/>
          <w:szCs w:val="24"/>
        </w:rPr>
        <w:t xml:space="preserve">. Also provide estimates of annual costs to respondents for the hour burden for the information collection; identifying and using appropriate wage rate categories. </w:t>
      </w:r>
    </w:p>
    <w:p w:rsidR="004E15D9" w:rsidRPr="00BB41A2" w:rsidRDefault="004E15D9" w:rsidP="00796339">
      <w:pPr>
        <w:tabs>
          <w:tab w:val="left" w:pos="180"/>
        </w:tabs>
        <w:ind w:left="180"/>
        <w:rPr>
          <w:i/>
          <w:szCs w:val="24"/>
        </w:rPr>
      </w:pPr>
    </w:p>
    <w:p w:rsidR="00796339" w:rsidRPr="00BB41A2" w:rsidRDefault="00EE66B8" w:rsidP="00796339">
      <w:pPr>
        <w:tabs>
          <w:tab w:val="left" w:pos="180"/>
        </w:tabs>
        <w:ind w:left="180"/>
        <w:rPr>
          <w:szCs w:val="24"/>
        </w:rPr>
      </w:pPr>
      <w:r w:rsidRPr="00BB41A2">
        <w:rPr>
          <w:szCs w:val="24"/>
        </w:rPr>
        <w:lastRenderedPageBreak/>
        <w:t>The estimate (based on the experience of the CDCs and SBA field offices) of the burden hours imposed by use of this form, in</w:t>
      </w:r>
      <w:r w:rsidR="00796339" w:rsidRPr="00BB41A2">
        <w:rPr>
          <w:szCs w:val="24"/>
        </w:rPr>
        <w:t>cluding exhibits, is as follows:</w:t>
      </w:r>
    </w:p>
    <w:p w:rsidR="00796339" w:rsidRPr="00BB41A2" w:rsidRDefault="00796339" w:rsidP="00796339">
      <w:pPr>
        <w:tabs>
          <w:tab w:val="left" w:pos="180"/>
        </w:tabs>
        <w:ind w:left="180"/>
        <w:rPr>
          <w:szCs w:val="24"/>
        </w:rPr>
      </w:pPr>
    </w:p>
    <w:p w:rsidR="00EE66B8" w:rsidRPr="00BB41A2" w:rsidRDefault="00B1791E" w:rsidP="00796339">
      <w:pPr>
        <w:tabs>
          <w:tab w:val="left" w:pos="180"/>
        </w:tabs>
        <w:ind w:left="180"/>
        <w:rPr>
          <w:szCs w:val="24"/>
        </w:rPr>
      </w:pPr>
      <w:r w:rsidRPr="00BB41A2">
        <w:rPr>
          <w:szCs w:val="24"/>
        </w:rPr>
        <w:t xml:space="preserve">There are 260 CDCs affected by the information collection. </w:t>
      </w:r>
      <w:r w:rsidR="00EE66B8" w:rsidRPr="00BB41A2">
        <w:rPr>
          <w:szCs w:val="24"/>
        </w:rPr>
        <w:t xml:space="preserve">The </w:t>
      </w:r>
      <w:r w:rsidR="00643C97" w:rsidRPr="00BB41A2">
        <w:rPr>
          <w:szCs w:val="24"/>
        </w:rPr>
        <w:t xml:space="preserve">total </w:t>
      </w:r>
      <w:r w:rsidR="00EE66B8" w:rsidRPr="00BB41A2">
        <w:rPr>
          <w:szCs w:val="24"/>
        </w:rPr>
        <w:t>number of</w:t>
      </w:r>
      <w:r w:rsidR="00745FD0" w:rsidRPr="00BB41A2">
        <w:rPr>
          <w:szCs w:val="24"/>
        </w:rPr>
        <w:t xml:space="preserve"> </w:t>
      </w:r>
      <w:r w:rsidRPr="00BB41A2">
        <w:rPr>
          <w:szCs w:val="24"/>
        </w:rPr>
        <w:t>small business concern</w:t>
      </w:r>
      <w:r w:rsidR="00643C97" w:rsidRPr="00BB41A2">
        <w:rPr>
          <w:szCs w:val="24"/>
        </w:rPr>
        <w:t>s</w:t>
      </w:r>
      <w:r w:rsidRPr="00BB41A2">
        <w:rPr>
          <w:szCs w:val="24"/>
        </w:rPr>
        <w:t xml:space="preserve"> </w:t>
      </w:r>
      <w:r w:rsidR="005A7F45" w:rsidRPr="00BB41A2">
        <w:rPr>
          <w:szCs w:val="24"/>
        </w:rPr>
        <w:t>that will  respond</w:t>
      </w:r>
      <w:r w:rsidR="00EE66B8" w:rsidRPr="00BB41A2">
        <w:rPr>
          <w:szCs w:val="24"/>
        </w:rPr>
        <w:t xml:space="preserve"> </w:t>
      </w:r>
      <w:r w:rsidR="00643C97" w:rsidRPr="00BB41A2">
        <w:rPr>
          <w:szCs w:val="24"/>
        </w:rPr>
        <w:t>and subsequently complete Form 1244</w:t>
      </w:r>
      <w:r w:rsidR="003E0833" w:rsidRPr="00BB41A2">
        <w:rPr>
          <w:szCs w:val="24"/>
        </w:rPr>
        <w:t xml:space="preserve"> and Form 2450</w:t>
      </w:r>
      <w:r w:rsidR="00643C97" w:rsidRPr="00BB41A2">
        <w:rPr>
          <w:szCs w:val="24"/>
        </w:rPr>
        <w:t xml:space="preserve"> </w:t>
      </w:r>
      <w:r w:rsidR="000C7DC2" w:rsidRPr="00BB41A2">
        <w:rPr>
          <w:szCs w:val="24"/>
        </w:rPr>
        <w:t xml:space="preserve">is approximately </w:t>
      </w:r>
      <w:r w:rsidR="001443E9" w:rsidRPr="00BB41A2">
        <w:rPr>
          <w:szCs w:val="24"/>
        </w:rPr>
        <w:t>7,000</w:t>
      </w:r>
      <w:r w:rsidR="000C7DC2" w:rsidRPr="00BB41A2">
        <w:rPr>
          <w:szCs w:val="24"/>
        </w:rPr>
        <w:t xml:space="preserve"> based on the average submission of applications </w:t>
      </w:r>
      <w:r w:rsidR="007D7282" w:rsidRPr="00BB41A2">
        <w:rPr>
          <w:szCs w:val="24"/>
        </w:rPr>
        <w:t xml:space="preserve">(responses) </w:t>
      </w:r>
      <w:r w:rsidR="000C7DC2" w:rsidRPr="00BB41A2">
        <w:rPr>
          <w:szCs w:val="24"/>
        </w:rPr>
        <w:t>submitted from CDCs over the past FY using both</w:t>
      </w:r>
      <w:r w:rsidR="00EE66B8" w:rsidRPr="00BB41A2">
        <w:rPr>
          <w:szCs w:val="24"/>
        </w:rPr>
        <w:t xml:space="preserve"> the Abridged Submission Method (ASM) and non-ASM methods</w:t>
      </w:r>
      <w:r w:rsidR="00FB2915" w:rsidRPr="00BB41A2">
        <w:rPr>
          <w:szCs w:val="24"/>
        </w:rPr>
        <w:t>*</w:t>
      </w:r>
      <w:r w:rsidR="00EE66B8" w:rsidRPr="00BB41A2">
        <w:rPr>
          <w:szCs w:val="24"/>
        </w:rPr>
        <w:t>.</w:t>
      </w:r>
      <w:r w:rsidR="000C7DC2" w:rsidRPr="00BB41A2">
        <w:rPr>
          <w:szCs w:val="24"/>
        </w:rPr>
        <w:t xml:space="preserve"> </w:t>
      </w:r>
      <w:r w:rsidR="00EE66B8" w:rsidRPr="00BB41A2">
        <w:rPr>
          <w:szCs w:val="24"/>
        </w:rPr>
        <w:t xml:space="preserve"> </w:t>
      </w:r>
      <w:r w:rsidR="00DB5374" w:rsidRPr="00BB41A2">
        <w:rPr>
          <w:szCs w:val="24"/>
        </w:rPr>
        <w:t xml:space="preserve">This is a total of 7,260 </w:t>
      </w:r>
      <w:r w:rsidR="007D7282" w:rsidRPr="00BB41A2">
        <w:rPr>
          <w:szCs w:val="24"/>
        </w:rPr>
        <w:t>respondents.</w:t>
      </w:r>
      <w:r w:rsidR="00DB5374" w:rsidRPr="00BB41A2">
        <w:rPr>
          <w:szCs w:val="24"/>
        </w:rPr>
        <w:t xml:space="preserve">  </w:t>
      </w:r>
      <w:r w:rsidR="004F2126" w:rsidRPr="00BB41A2">
        <w:rPr>
          <w:szCs w:val="24"/>
        </w:rPr>
        <w:t xml:space="preserve">We anticipate a </w:t>
      </w:r>
      <w:r w:rsidR="00E266F3" w:rsidRPr="00BB41A2">
        <w:rPr>
          <w:szCs w:val="24"/>
        </w:rPr>
        <w:t>9</w:t>
      </w:r>
      <w:r w:rsidR="004F2126" w:rsidRPr="00BB41A2">
        <w:rPr>
          <w:szCs w:val="24"/>
        </w:rPr>
        <w:t xml:space="preserve"> minute decrease in response time </w:t>
      </w:r>
      <w:r w:rsidR="00E266F3" w:rsidRPr="00BB41A2">
        <w:rPr>
          <w:szCs w:val="24"/>
        </w:rPr>
        <w:t>to SBA Form 2450 because of the reduction of duplicative information</w:t>
      </w:r>
      <w:r w:rsidR="004F2126" w:rsidRPr="00BB41A2">
        <w:rPr>
          <w:szCs w:val="24"/>
        </w:rPr>
        <w:t xml:space="preserve">.  </w:t>
      </w:r>
      <w:r w:rsidR="00E266F3" w:rsidRPr="00BB41A2">
        <w:rPr>
          <w:szCs w:val="24"/>
        </w:rPr>
        <w:t>The time burden for 2450 will now be 6 minutes (.1 hours). We expect no decrease to SBA Form 1244 since no changes are being made.</w:t>
      </w:r>
    </w:p>
    <w:p w:rsidR="00EE66B8" w:rsidRPr="00BB41A2" w:rsidRDefault="00EE66B8" w:rsidP="00EE66B8">
      <w:pPr>
        <w:autoSpaceDE w:val="0"/>
        <w:autoSpaceDN w:val="0"/>
        <w:adjustRightInd w:val="0"/>
        <w:ind w:left="180"/>
        <w:rPr>
          <w:szCs w:val="24"/>
          <w:u w:val="single"/>
        </w:rPr>
      </w:pPr>
    </w:p>
    <w:p w:rsidR="00EE66B8" w:rsidRPr="00BB41A2" w:rsidRDefault="00EE66B8" w:rsidP="00302DE6">
      <w:pPr>
        <w:autoSpaceDE w:val="0"/>
        <w:autoSpaceDN w:val="0"/>
        <w:adjustRightInd w:val="0"/>
        <w:ind w:left="187" w:firstLine="533"/>
        <w:rPr>
          <w:szCs w:val="24"/>
          <w:u w:val="single"/>
        </w:rPr>
      </w:pPr>
      <w:r w:rsidRPr="00BB41A2">
        <w:rPr>
          <w:szCs w:val="24"/>
          <w:u w:val="single"/>
        </w:rPr>
        <w:t>Annual Burden Hours</w:t>
      </w:r>
    </w:p>
    <w:p w:rsidR="00B06652" w:rsidRPr="00BB41A2" w:rsidRDefault="00B06652" w:rsidP="00302DE6">
      <w:pPr>
        <w:autoSpaceDE w:val="0"/>
        <w:autoSpaceDN w:val="0"/>
        <w:adjustRightInd w:val="0"/>
        <w:ind w:left="187" w:firstLine="533"/>
        <w:rPr>
          <w:szCs w:val="24"/>
          <w:u w:val="single"/>
        </w:rPr>
      </w:pPr>
    </w:p>
    <w:p w:rsidR="00643C97" w:rsidRPr="00BB41A2" w:rsidRDefault="00643C97" w:rsidP="00302DE6">
      <w:pPr>
        <w:autoSpaceDE w:val="0"/>
        <w:autoSpaceDN w:val="0"/>
        <w:adjustRightInd w:val="0"/>
        <w:ind w:left="187" w:firstLine="533"/>
        <w:rPr>
          <w:szCs w:val="24"/>
          <w:u w:val="single"/>
        </w:rPr>
      </w:pPr>
      <w:r w:rsidRPr="00BB41A2">
        <w:rPr>
          <w:szCs w:val="24"/>
          <w:u w:val="single"/>
        </w:rPr>
        <w:t>FORM 1244</w:t>
      </w:r>
    </w:p>
    <w:p w:rsidR="00643C97" w:rsidRPr="00BB41A2" w:rsidRDefault="00DB5374" w:rsidP="00302DE6">
      <w:pPr>
        <w:autoSpaceDE w:val="0"/>
        <w:autoSpaceDN w:val="0"/>
        <w:adjustRightInd w:val="0"/>
        <w:ind w:left="187" w:firstLine="533"/>
        <w:rPr>
          <w:szCs w:val="24"/>
          <w:u w:val="single"/>
        </w:rPr>
      </w:pPr>
      <w:r w:rsidRPr="00BB41A2">
        <w:rPr>
          <w:szCs w:val="24"/>
          <w:u w:val="single"/>
        </w:rPr>
        <w:t>Total burden hours = 16,799</w:t>
      </w:r>
    </w:p>
    <w:p w:rsidR="00643C97" w:rsidRPr="00BB41A2" w:rsidRDefault="00643C97" w:rsidP="00302DE6">
      <w:pPr>
        <w:autoSpaceDE w:val="0"/>
        <w:autoSpaceDN w:val="0"/>
        <w:adjustRightInd w:val="0"/>
        <w:ind w:left="187" w:firstLine="533"/>
        <w:rPr>
          <w:szCs w:val="24"/>
          <w:u w:val="single"/>
        </w:rPr>
      </w:pPr>
      <w:r w:rsidRPr="00BB41A2">
        <w:rPr>
          <w:szCs w:val="24"/>
        </w:rPr>
        <w:t xml:space="preserve">Submission through the ASM - </w:t>
      </w:r>
      <w:r w:rsidR="00DB5374" w:rsidRPr="00BB41A2">
        <w:rPr>
          <w:szCs w:val="24"/>
          <w:u w:val="single"/>
        </w:rPr>
        <w:t>4,937</w:t>
      </w:r>
      <w:r w:rsidRPr="00BB41A2">
        <w:rPr>
          <w:szCs w:val="24"/>
          <w:u w:val="single"/>
        </w:rPr>
        <w:t xml:space="preserve"> X 2.25 = </w:t>
      </w:r>
      <w:r w:rsidR="00DB5374" w:rsidRPr="00BB41A2">
        <w:rPr>
          <w:szCs w:val="24"/>
          <w:u w:val="single"/>
        </w:rPr>
        <w:t>11,108</w:t>
      </w:r>
      <w:r w:rsidRPr="00BB41A2">
        <w:rPr>
          <w:szCs w:val="24"/>
          <w:u w:val="single"/>
        </w:rPr>
        <w:t xml:space="preserve"> </w:t>
      </w:r>
      <w:r w:rsidRPr="00BB41A2">
        <w:rPr>
          <w:szCs w:val="24"/>
        </w:rPr>
        <w:t>burden hours</w:t>
      </w:r>
    </w:p>
    <w:p w:rsidR="00643C97" w:rsidRPr="00BB41A2" w:rsidRDefault="00643C97" w:rsidP="00302DE6">
      <w:pPr>
        <w:autoSpaceDE w:val="0"/>
        <w:autoSpaceDN w:val="0"/>
        <w:adjustRightInd w:val="0"/>
        <w:ind w:left="187" w:firstLine="533"/>
        <w:rPr>
          <w:szCs w:val="24"/>
          <w:u w:val="single"/>
        </w:rPr>
      </w:pPr>
      <w:r w:rsidRPr="00BB41A2">
        <w:rPr>
          <w:szCs w:val="24"/>
        </w:rPr>
        <w:t xml:space="preserve">Submission through non-ASM (standard method) – </w:t>
      </w:r>
      <w:r w:rsidR="00DB5374" w:rsidRPr="00BB41A2">
        <w:rPr>
          <w:szCs w:val="24"/>
          <w:u w:val="single"/>
        </w:rPr>
        <w:t>2,323</w:t>
      </w:r>
      <w:r w:rsidRPr="00BB41A2">
        <w:rPr>
          <w:szCs w:val="24"/>
          <w:u w:val="single"/>
        </w:rPr>
        <w:t xml:space="preserve"> x 2.45 = </w:t>
      </w:r>
      <w:r w:rsidR="00DB5374" w:rsidRPr="00BB41A2">
        <w:rPr>
          <w:szCs w:val="24"/>
          <w:u w:val="single"/>
        </w:rPr>
        <w:t>5,691</w:t>
      </w:r>
      <w:r w:rsidRPr="00BB41A2">
        <w:rPr>
          <w:szCs w:val="24"/>
          <w:u w:val="single"/>
        </w:rPr>
        <w:t xml:space="preserve"> </w:t>
      </w:r>
      <w:r w:rsidRPr="00BB41A2">
        <w:rPr>
          <w:szCs w:val="24"/>
        </w:rPr>
        <w:t>burden hours</w:t>
      </w:r>
    </w:p>
    <w:p w:rsidR="00643C97" w:rsidRPr="00BB41A2" w:rsidRDefault="00643C97" w:rsidP="00302DE6">
      <w:pPr>
        <w:autoSpaceDE w:val="0"/>
        <w:autoSpaceDN w:val="0"/>
        <w:adjustRightInd w:val="0"/>
        <w:ind w:left="187" w:firstLine="533"/>
        <w:rPr>
          <w:szCs w:val="24"/>
          <w:u w:val="single"/>
        </w:rPr>
      </w:pPr>
    </w:p>
    <w:p w:rsidR="00643C97" w:rsidRPr="00BB41A2" w:rsidRDefault="00643C97" w:rsidP="00302DE6">
      <w:pPr>
        <w:autoSpaceDE w:val="0"/>
        <w:autoSpaceDN w:val="0"/>
        <w:adjustRightInd w:val="0"/>
        <w:ind w:left="187" w:firstLine="533"/>
        <w:rPr>
          <w:szCs w:val="24"/>
          <w:u w:val="single"/>
        </w:rPr>
      </w:pPr>
      <w:r w:rsidRPr="00BB41A2">
        <w:rPr>
          <w:szCs w:val="24"/>
          <w:u w:val="single"/>
        </w:rPr>
        <w:t>FORM 2450</w:t>
      </w:r>
    </w:p>
    <w:p w:rsidR="00643C97" w:rsidRPr="00BB41A2" w:rsidRDefault="00B06652" w:rsidP="00643C97">
      <w:pPr>
        <w:autoSpaceDE w:val="0"/>
        <w:autoSpaceDN w:val="0"/>
        <w:adjustRightInd w:val="0"/>
        <w:ind w:left="187" w:firstLine="533"/>
        <w:rPr>
          <w:szCs w:val="24"/>
          <w:u w:val="single"/>
        </w:rPr>
      </w:pPr>
      <w:r w:rsidRPr="00BB41A2">
        <w:rPr>
          <w:szCs w:val="24"/>
          <w:u w:val="single"/>
        </w:rPr>
        <w:t xml:space="preserve">Total burden hours = </w:t>
      </w:r>
      <w:r w:rsidR="00E266F3" w:rsidRPr="00BB41A2">
        <w:rPr>
          <w:szCs w:val="24"/>
          <w:u w:val="single"/>
        </w:rPr>
        <w:t>726</w:t>
      </w:r>
    </w:p>
    <w:p w:rsidR="00643C97" w:rsidRPr="00BB41A2" w:rsidRDefault="00643C97" w:rsidP="00643C97">
      <w:pPr>
        <w:autoSpaceDE w:val="0"/>
        <w:autoSpaceDN w:val="0"/>
        <w:adjustRightInd w:val="0"/>
        <w:ind w:left="187" w:firstLine="533"/>
        <w:rPr>
          <w:szCs w:val="24"/>
          <w:u w:val="single"/>
        </w:rPr>
      </w:pPr>
      <w:r w:rsidRPr="00BB41A2">
        <w:rPr>
          <w:szCs w:val="24"/>
        </w:rPr>
        <w:t xml:space="preserve">Submission through the ASM </w:t>
      </w:r>
      <w:r w:rsidR="005441F7" w:rsidRPr="00BB41A2">
        <w:rPr>
          <w:szCs w:val="24"/>
        </w:rPr>
        <w:t xml:space="preserve">and non-ASM </w:t>
      </w:r>
      <w:r w:rsidRPr="00BB41A2">
        <w:rPr>
          <w:szCs w:val="24"/>
        </w:rPr>
        <w:t xml:space="preserve">– </w:t>
      </w:r>
      <w:r w:rsidR="00DB5374" w:rsidRPr="00BB41A2">
        <w:rPr>
          <w:szCs w:val="24"/>
          <w:u w:val="single"/>
        </w:rPr>
        <w:t>7,260</w:t>
      </w:r>
      <w:r w:rsidR="00E266F3" w:rsidRPr="00BB41A2">
        <w:rPr>
          <w:szCs w:val="24"/>
          <w:u w:val="single"/>
        </w:rPr>
        <w:t xml:space="preserve"> X .1</w:t>
      </w:r>
      <w:r w:rsidRPr="00BB41A2">
        <w:rPr>
          <w:szCs w:val="24"/>
          <w:u w:val="single"/>
        </w:rPr>
        <w:t xml:space="preserve"> = </w:t>
      </w:r>
      <w:r w:rsidR="00E266F3" w:rsidRPr="00BB41A2">
        <w:rPr>
          <w:szCs w:val="24"/>
          <w:u w:val="single"/>
        </w:rPr>
        <w:t>726</w:t>
      </w:r>
      <w:r w:rsidRPr="00BB41A2">
        <w:rPr>
          <w:szCs w:val="24"/>
          <w:u w:val="single"/>
        </w:rPr>
        <w:t xml:space="preserve"> </w:t>
      </w:r>
      <w:r w:rsidRPr="00BB41A2">
        <w:rPr>
          <w:szCs w:val="24"/>
        </w:rPr>
        <w:t>burden hours</w:t>
      </w:r>
    </w:p>
    <w:p w:rsidR="00B06652" w:rsidRPr="00BB41A2" w:rsidRDefault="00B06652" w:rsidP="00302DE6">
      <w:pPr>
        <w:autoSpaceDE w:val="0"/>
        <w:autoSpaceDN w:val="0"/>
        <w:adjustRightInd w:val="0"/>
        <w:ind w:left="187" w:firstLine="533"/>
        <w:rPr>
          <w:szCs w:val="24"/>
          <w:u w:val="single"/>
        </w:rPr>
      </w:pPr>
    </w:p>
    <w:p w:rsidR="00B06652" w:rsidRPr="00BB41A2" w:rsidRDefault="00B06652" w:rsidP="00302DE6">
      <w:pPr>
        <w:autoSpaceDE w:val="0"/>
        <w:autoSpaceDN w:val="0"/>
        <w:adjustRightInd w:val="0"/>
        <w:ind w:left="187" w:firstLine="533"/>
        <w:rPr>
          <w:szCs w:val="24"/>
          <w:u w:val="single"/>
        </w:rPr>
      </w:pPr>
      <w:r w:rsidRPr="00BB41A2">
        <w:rPr>
          <w:szCs w:val="24"/>
          <w:u w:val="single"/>
        </w:rPr>
        <w:t xml:space="preserve">TOTAL BURDEN HOURS = </w:t>
      </w:r>
      <w:r w:rsidR="00E266F3" w:rsidRPr="00BB41A2">
        <w:rPr>
          <w:szCs w:val="24"/>
          <w:u w:val="single"/>
        </w:rPr>
        <w:t>17,525</w:t>
      </w:r>
    </w:p>
    <w:p w:rsidR="00EE66B8" w:rsidRPr="00BB41A2" w:rsidRDefault="00EE66B8" w:rsidP="00EE66B8">
      <w:pPr>
        <w:autoSpaceDE w:val="0"/>
        <w:autoSpaceDN w:val="0"/>
        <w:adjustRightInd w:val="0"/>
        <w:rPr>
          <w:szCs w:val="24"/>
        </w:rPr>
      </w:pPr>
    </w:p>
    <w:p w:rsidR="005A7F45" w:rsidRPr="00BB41A2" w:rsidRDefault="00FB2915" w:rsidP="00643C97">
      <w:pPr>
        <w:pStyle w:val="ListParagraph"/>
        <w:autoSpaceDE w:val="0"/>
        <w:autoSpaceDN w:val="0"/>
        <w:adjustRightInd w:val="0"/>
        <w:ind w:left="1080"/>
        <w:rPr>
          <w:szCs w:val="24"/>
        </w:rPr>
      </w:pPr>
      <w:r w:rsidRPr="00DC3710">
        <w:rPr>
          <w:szCs w:val="24"/>
        </w:rPr>
        <w:t>*</w:t>
      </w:r>
      <w:r w:rsidR="005A7F45" w:rsidRPr="00DC3710">
        <w:rPr>
          <w:szCs w:val="24"/>
        </w:rPr>
        <w:t>SBA has established a streamlined loan application processing procedure known as ASM. Under this process, the CDC is required to collect and retain all exhibits to SBA Form 1244, but is only required to submit selective documents.</w:t>
      </w:r>
      <w:r w:rsidR="00F5445B" w:rsidRPr="00DC3710">
        <w:rPr>
          <w:szCs w:val="24"/>
        </w:rPr>
        <w:t xml:space="preserve">  Non-</w:t>
      </w:r>
      <w:r w:rsidR="005A7F45" w:rsidRPr="00DC3710">
        <w:rPr>
          <w:szCs w:val="24"/>
        </w:rPr>
        <w:t>ASM requires the submission of all documents and exhibits required for Form 1244.</w:t>
      </w:r>
    </w:p>
    <w:p w:rsidR="00802539" w:rsidRDefault="00802539" w:rsidP="00553ECE">
      <w:pPr>
        <w:ind w:left="180" w:hanging="360"/>
        <w:rPr>
          <w:szCs w:val="24"/>
        </w:rPr>
      </w:pPr>
    </w:p>
    <w:p w:rsidR="005438E9" w:rsidRDefault="005438E9" w:rsidP="00553ECE">
      <w:pPr>
        <w:ind w:left="180" w:hanging="360"/>
        <w:rPr>
          <w:szCs w:val="24"/>
        </w:rPr>
      </w:pPr>
    </w:p>
    <w:p w:rsidR="005438E9" w:rsidRPr="00BB41A2" w:rsidRDefault="005438E9" w:rsidP="005438E9">
      <w:pPr>
        <w:autoSpaceDE w:val="0"/>
        <w:autoSpaceDN w:val="0"/>
        <w:adjustRightInd w:val="0"/>
        <w:ind w:left="187" w:firstLine="533"/>
        <w:rPr>
          <w:szCs w:val="24"/>
        </w:rPr>
      </w:pPr>
      <w:r w:rsidRPr="00BB41A2">
        <w:rPr>
          <w:szCs w:val="24"/>
          <w:u w:val="single"/>
        </w:rPr>
        <w:t xml:space="preserve">Annual Cost Burden </w:t>
      </w:r>
    </w:p>
    <w:p w:rsidR="005438E9" w:rsidRPr="00BB41A2" w:rsidRDefault="005438E9" w:rsidP="005438E9">
      <w:pPr>
        <w:autoSpaceDE w:val="0"/>
        <w:autoSpaceDN w:val="0"/>
        <w:adjustRightInd w:val="0"/>
        <w:ind w:left="187" w:firstLine="533"/>
        <w:rPr>
          <w:szCs w:val="24"/>
        </w:rPr>
      </w:pPr>
      <w:r w:rsidRPr="00BB41A2">
        <w:rPr>
          <w:szCs w:val="24"/>
        </w:rPr>
        <w:t>Total annualized cost to respondents is approximately:  $613,396</w:t>
      </w:r>
      <w:r>
        <w:rPr>
          <w:szCs w:val="24"/>
        </w:rPr>
        <w:t xml:space="preserve"> x 20% = $122,670</w:t>
      </w:r>
    </w:p>
    <w:p w:rsidR="005438E9" w:rsidRDefault="005438E9" w:rsidP="005438E9">
      <w:pPr>
        <w:autoSpaceDE w:val="0"/>
        <w:autoSpaceDN w:val="0"/>
        <w:adjustRightInd w:val="0"/>
        <w:ind w:left="187" w:firstLine="533"/>
        <w:rPr>
          <w:szCs w:val="24"/>
        </w:rPr>
      </w:pPr>
      <w:r w:rsidRPr="00BB41A2">
        <w:rPr>
          <w:szCs w:val="24"/>
        </w:rPr>
        <w:t xml:space="preserve">ASM -         $35.00/hour x </w:t>
      </w:r>
      <w:r w:rsidRPr="00BB41A2">
        <w:rPr>
          <w:bCs/>
          <w:szCs w:val="24"/>
        </w:rPr>
        <w:t xml:space="preserve">2.35 (2.25+.1) </w:t>
      </w:r>
      <w:r w:rsidRPr="00BB41A2">
        <w:rPr>
          <w:szCs w:val="24"/>
        </w:rPr>
        <w:t>hours x 4,937 applicants =</w:t>
      </w:r>
    </w:p>
    <w:p w:rsidR="005438E9" w:rsidRDefault="005438E9" w:rsidP="005438E9">
      <w:pPr>
        <w:autoSpaceDE w:val="0"/>
        <w:autoSpaceDN w:val="0"/>
        <w:adjustRightInd w:val="0"/>
        <w:ind w:left="187" w:firstLine="533"/>
        <w:rPr>
          <w:szCs w:val="24"/>
        </w:rPr>
      </w:pPr>
      <w:r>
        <w:rPr>
          <w:szCs w:val="24"/>
        </w:rPr>
        <w:t xml:space="preserve">                   </w:t>
      </w:r>
      <w:r w:rsidRPr="00BB41A2">
        <w:rPr>
          <w:szCs w:val="24"/>
        </w:rPr>
        <w:t xml:space="preserve"> $406,068</w:t>
      </w:r>
      <w:r>
        <w:rPr>
          <w:szCs w:val="24"/>
        </w:rPr>
        <w:t xml:space="preserve"> x 20% = $81,205</w:t>
      </w:r>
    </w:p>
    <w:p w:rsidR="005438E9" w:rsidRPr="00BB41A2" w:rsidRDefault="005438E9" w:rsidP="005438E9">
      <w:pPr>
        <w:autoSpaceDE w:val="0"/>
        <w:autoSpaceDN w:val="0"/>
        <w:adjustRightInd w:val="0"/>
        <w:ind w:left="187" w:firstLine="533"/>
        <w:rPr>
          <w:szCs w:val="24"/>
        </w:rPr>
      </w:pPr>
    </w:p>
    <w:p w:rsidR="005438E9" w:rsidRDefault="005438E9" w:rsidP="005438E9">
      <w:pPr>
        <w:autoSpaceDE w:val="0"/>
        <w:autoSpaceDN w:val="0"/>
        <w:adjustRightInd w:val="0"/>
        <w:rPr>
          <w:szCs w:val="24"/>
        </w:rPr>
      </w:pPr>
      <w:r w:rsidRPr="00BB41A2">
        <w:rPr>
          <w:szCs w:val="24"/>
        </w:rPr>
        <w:t xml:space="preserve">   </w:t>
      </w:r>
      <w:r w:rsidRPr="00BB41A2">
        <w:rPr>
          <w:szCs w:val="24"/>
        </w:rPr>
        <w:tab/>
        <w:t xml:space="preserve">Non-ASM - $35.00/hour x </w:t>
      </w:r>
      <w:r w:rsidRPr="00BB41A2">
        <w:rPr>
          <w:bCs/>
          <w:szCs w:val="24"/>
        </w:rPr>
        <w:t>2.55 (2.45+.1)</w:t>
      </w:r>
      <w:r w:rsidRPr="00BB41A2">
        <w:rPr>
          <w:szCs w:val="24"/>
        </w:rPr>
        <w:t xml:space="preserve"> hours x 2,323 applicants = </w:t>
      </w:r>
    </w:p>
    <w:p w:rsidR="005438E9" w:rsidRPr="00BB41A2" w:rsidRDefault="005438E9" w:rsidP="005438E9">
      <w:pPr>
        <w:autoSpaceDE w:val="0"/>
        <w:autoSpaceDN w:val="0"/>
        <w:adjustRightInd w:val="0"/>
        <w:rPr>
          <w:szCs w:val="24"/>
        </w:rPr>
      </w:pPr>
      <w:r>
        <w:rPr>
          <w:szCs w:val="24"/>
        </w:rPr>
        <w:t xml:space="preserve">                                </w:t>
      </w:r>
      <w:r w:rsidRPr="00BB41A2">
        <w:rPr>
          <w:szCs w:val="24"/>
        </w:rPr>
        <w:t>$207,328</w:t>
      </w:r>
      <w:r>
        <w:rPr>
          <w:szCs w:val="24"/>
        </w:rPr>
        <w:t xml:space="preserve"> x 20% = 41,465</w:t>
      </w:r>
    </w:p>
    <w:p w:rsidR="005438E9" w:rsidRPr="00BB41A2" w:rsidRDefault="005438E9" w:rsidP="005438E9">
      <w:pPr>
        <w:autoSpaceDE w:val="0"/>
        <w:autoSpaceDN w:val="0"/>
        <w:adjustRightInd w:val="0"/>
        <w:rPr>
          <w:szCs w:val="24"/>
        </w:rPr>
      </w:pPr>
    </w:p>
    <w:p w:rsidR="005438E9" w:rsidRPr="00BB41A2" w:rsidRDefault="005438E9" w:rsidP="005438E9">
      <w:pPr>
        <w:autoSpaceDE w:val="0"/>
        <w:autoSpaceDN w:val="0"/>
        <w:adjustRightInd w:val="0"/>
        <w:ind w:left="180"/>
        <w:rPr>
          <w:szCs w:val="24"/>
        </w:rPr>
      </w:pPr>
      <w:r w:rsidRPr="00BB41A2">
        <w:rPr>
          <w:szCs w:val="24"/>
        </w:rPr>
        <w:t xml:space="preserve">(SBA estimates that the information in this form is collected and compiled by CDC employees whose annual salaries are equivalent to Federal employment grades of a GS-12/GS-13, averaged at approximately $35.00 per hour). </w:t>
      </w:r>
    </w:p>
    <w:p w:rsidR="005438E9" w:rsidRPr="00BB41A2" w:rsidRDefault="005438E9" w:rsidP="005438E9">
      <w:pPr>
        <w:autoSpaceDE w:val="0"/>
        <w:autoSpaceDN w:val="0"/>
        <w:adjustRightInd w:val="0"/>
        <w:ind w:left="180"/>
        <w:rPr>
          <w:szCs w:val="24"/>
        </w:rPr>
      </w:pPr>
    </w:p>
    <w:p w:rsidR="005438E9" w:rsidRPr="00BB41A2" w:rsidRDefault="005438E9" w:rsidP="005438E9">
      <w:pPr>
        <w:autoSpaceDE w:val="0"/>
        <w:autoSpaceDN w:val="0"/>
        <w:adjustRightInd w:val="0"/>
        <w:ind w:left="180"/>
        <w:rPr>
          <w:szCs w:val="24"/>
        </w:rPr>
      </w:pPr>
      <w:r w:rsidRPr="00BB41A2">
        <w:rPr>
          <w:szCs w:val="24"/>
        </w:rPr>
        <w:t xml:space="preserve">This is a decrease to the cost burden because of the </w:t>
      </w:r>
      <w:r>
        <w:rPr>
          <w:szCs w:val="24"/>
        </w:rPr>
        <w:t xml:space="preserve">removal </w:t>
      </w:r>
      <w:r w:rsidRPr="00BB41A2">
        <w:rPr>
          <w:szCs w:val="24"/>
        </w:rPr>
        <w:t>of duplicative information.</w:t>
      </w:r>
    </w:p>
    <w:p w:rsidR="005438E9" w:rsidRPr="00BB41A2" w:rsidRDefault="005438E9" w:rsidP="005438E9">
      <w:pPr>
        <w:ind w:left="180"/>
        <w:rPr>
          <w:i/>
          <w:szCs w:val="24"/>
        </w:rPr>
      </w:pPr>
    </w:p>
    <w:p w:rsidR="005438E9" w:rsidRPr="00BB41A2" w:rsidRDefault="005438E9" w:rsidP="00553ECE">
      <w:pPr>
        <w:ind w:left="180" w:hanging="360"/>
        <w:rPr>
          <w:szCs w:val="24"/>
        </w:rPr>
      </w:pPr>
    </w:p>
    <w:p w:rsidR="00553ECE" w:rsidRPr="00BB41A2" w:rsidRDefault="00553ECE" w:rsidP="00553ECE">
      <w:pPr>
        <w:ind w:left="180" w:hanging="360"/>
        <w:rPr>
          <w:b/>
          <w:szCs w:val="24"/>
          <w:u w:val="single"/>
        </w:rPr>
      </w:pPr>
      <w:r w:rsidRPr="00BB41A2">
        <w:rPr>
          <w:b/>
          <w:szCs w:val="24"/>
        </w:rPr>
        <w:lastRenderedPageBreak/>
        <w:t xml:space="preserve">13. </w:t>
      </w:r>
      <w:r w:rsidRPr="00BB41A2">
        <w:rPr>
          <w:b/>
          <w:szCs w:val="24"/>
          <w:u w:val="single"/>
        </w:rPr>
        <w:t>Estimate of total annual cost burden for submission.</w:t>
      </w:r>
    </w:p>
    <w:p w:rsidR="00796339" w:rsidRPr="00BB41A2" w:rsidRDefault="00553ECE" w:rsidP="00796339">
      <w:pPr>
        <w:ind w:left="180"/>
        <w:rPr>
          <w:i/>
          <w:szCs w:val="24"/>
        </w:rPr>
      </w:pPr>
      <w:r w:rsidRPr="00BB41A2">
        <w:rPr>
          <w:i/>
          <w:szCs w:val="24"/>
        </w:rPr>
        <w:t xml:space="preserve">Provide an estimate for the total annual cost burden to respondents or </w:t>
      </w:r>
      <w:r w:rsidR="001100F5" w:rsidRPr="00BB41A2">
        <w:rPr>
          <w:i/>
          <w:szCs w:val="24"/>
        </w:rPr>
        <w:t>record keepers</w:t>
      </w:r>
      <w:r w:rsidRPr="00BB41A2">
        <w:rPr>
          <w:i/>
          <w:szCs w:val="24"/>
        </w:rPr>
        <w:t xml:space="preserve"> resulting from</w:t>
      </w:r>
      <w:r w:rsidR="00796339" w:rsidRPr="00BB41A2">
        <w:rPr>
          <w:i/>
          <w:szCs w:val="24"/>
        </w:rPr>
        <w:t xml:space="preserve"> the collection of information.</w:t>
      </w:r>
    </w:p>
    <w:p w:rsidR="00796339" w:rsidRPr="00BB41A2" w:rsidRDefault="00796339" w:rsidP="00796339">
      <w:pPr>
        <w:ind w:left="180"/>
        <w:rPr>
          <w:i/>
          <w:szCs w:val="24"/>
        </w:rPr>
      </w:pPr>
    </w:p>
    <w:p w:rsidR="00553ECE" w:rsidRPr="00BB41A2" w:rsidRDefault="00553ECE" w:rsidP="00796339">
      <w:pPr>
        <w:ind w:left="180"/>
        <w:rPr>
          <w:szCs w:val="24"/>
        </w:rPr>
      </w:pPr>
      <w:r w:rsidRPr="00BB41A2">
        <w:rPr>
          <w:szCs w:val="24"/>
        </w:rPr>
        <w:t xml:space="preserve">There are no start-up costs to the respondents but there are duplication and shipping </w:t>
      </w:r>
      <w:r w:rsidR="00384D9D" w:rsidRPr="00BB41A2">
        <w:rPr>
          <w:szCs w:val="24"/>
        </w:rPr>
        <w:t xml:space="preserve">costs for those CDCs that do not submit </w:t>
      </w:r>
      <w:r w:rsidR="00D75DEE" w:rsidRPr="00BB41A2">
        <w:rPr>
          <w:szCs w:val="24"/>
        </w:rPr>
        <w:t xml:space="preserve">applications </w:t>
      </w:r>
      <w:r w:rsidR="00384D9D" w:rsidRPr="00BB41A2">
        <w:rPr>
          <w:szCs w:val="24"/>
        </w:rPr>
        <w:t>electronically</w:t>
      </w:r>
      <w:r w:rsidR="00EA64A2">
        <w:rPr>
          <w:szCs w:val="24"/>
        </w:rPr>
        <w:t>.  Currently less than 20% of all applications are submitted by CDCs by mail or courier.</w:t>
      </w:r>
      <w:r w:rsidRPr="00BB41A2">
        <w:rPr>
          <w:szCs w:val="24"/>
        </w:rPr>
        <w:t xml:space="preserve">  Based on cost information that the  National Association of Certified Development Companies (NADCO) has provided to SBA the copying and shipping costs using the ASM ranges from $15-$50 and for non-ASM from $25-$60.00.  This variance in the costs depends on the complexity of the loan application and whether the application is submitted through the ASM or non –ASM Method. </w:t>
      </w:r>
    </w:p>
    <w:p w:rsidR="003E0833" w:rsidRPr="00DC3710" w:rsidRDefault="003E0833" w:rsidP="00796339">
      <w:pPr>
        <w:ind w:left="180"/>
        <w:rPr>
          <w:szCs w:val="24"/>
        </w:rPr>
      </w:pPr>
    </w:p>
    <w:p w:rsidR="00553ECE" w:rsidRPr="00BB41A2" w:rsidRDefault="00553ECE" w:rsidP="00553ECE">
      <w:pPr>
        <w:spacing w:before="120" w:after="120"/>
        <w:ind w:left="-90" w:hanging="180"/>
        <w:rPr>
          <w:b/>
          <w:szCs w:val="24"/>
        </w:rPr>
      </w:pPr>
      <w:r w:rsidRPr="00BB41A2">
        <w:rPr>
          <w:b/>
          <w:szCs w:val="24"/>
        </w:rPr>
        <w:t xml:space="preserve">14. </w:t>
      </w:r>
      <w:r w:rsidRPr="00BB41A2">
        <w:rPr>
          <w:b/>
          <w:szCs w:val="24"/>
          <w:u w:val="single"/>
        </w:rPr>
        <w:t>Estimated annualized costs to the Federal government.</w:t>
      </w:r>
    </w:p>
    <w:p w:rsidR="00553ECE" w:rsidRPr="00BB41A2" w:rsidRDefault="00553ECE" w:rsidP="00553ECE">
      <w:pPr>
        <w:ind w:left="90"/>
        <w:rPr>
          <w:i/>
          <w:noProof/>
          <w:szCs w:val="24"/>
        </w:rPr>
      </w:pPr>
      <w:r w:rsidRPr="00BB41A2">
        <w:rPr>
          <w:i/>
          <w:noProof/>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53ECE" w:rsidRPr="00BB41A2" w:rsidRDefault="00553ECE" w:rsidP="00553ECE">
      <w:pPr>
        <w:ind w:left="90"/>
        <w:rPr>
          <w:szCs w:val="24"/>
        </w:rPr>
      </w:pPr>
    </w:p>
    <w:p w:rsidR="00796339" w:rsidRPr="00BB41A2" w:rsidRDefault="00553ECE" w:rsidP="00796339">
      <w:pPr>
        <w:tabs>
          <w:tab w:val="center" w:pos="180"/>
        </w:tabs>
        <w:ind w:left="90"/>
        <w:rPr>
          <w:szCs w:val="24"/>
        </w:rPr>
      </w:pPr>
      <w:r w:rsidRPr="00BB41A2">
        <w:rPr>
          <w:szCs w:val="24"/>
        </w:rPr>
        <w:t>The following is the estimated annual cost to the Federal Government</w:t>
      </w:r>
      <w:r w:rsidR="00796339" w:rsidRPr="00BB41A2">
        <w:rPr>
          <w:szCs w:val="24"/>
        </w:rPr>
        <w:t>/SBA:</w:t>
      </w:r>
    </w:p>
    <w:p w:rsidR="00796339" w:rsidRPr="00BB41A2" w:rsidRDefault="00796339" w:rsidP="00796339">
      <w:pPr>
        <w:tabs>
          <w:tab w:val="center" w:pos="180"/>
        </w:tabs>
        <w:ind w:left="90"/>
        <w:rPr>
          <w:szCs w:val="24"/>
        </w:rPr>
      </w:pPr>
    </w:p>
    <w:p w:rsidR="00BC5D1A" w:rsidRPr="00DC3710" w:rsidRDefault="00553ECE" w:rsidP="00796339">
      <w:pPr>
        <w:tabs>
          <w:tab w:val="center" w:pos="180"/>
        </w:tabs>
        <w:ind w:left="90"/>
        <w:rPr>
          <w:szCs w:val="24"/>
        </w:rPr>
      </w:pPr>
      <w:r w:rsidRPr="00DC3710">
        <w:rPr>
          <w:szCs w:val="24"/>
        </w:rPr>
        <w:t>SBA Form 1244</w:t>
      </w:r>
      <w:r w:rsidR="00D81609" w:rsidRPr="00DC3710">
        <w:rPr>
          <w:szCs w:val="24"/>
        </w:rPr>
        <w:t xml:space="preserve"> and supplemental Form 2450</w:t>
      </w:r>
      <w:r w:rsidRPr="00DC3710">
        <w:rPr>
          <w:szCs w:val="24"/>
        </w:rPr>
        <w:t xml:space="preserve"> requires a</w:t>
      </w:r>
      <w:r w:rsidR="00F86364" w:rsidRPr="00DC3710">
        <w:rPr>
          <w:szCs w:val="24"/>
        </w:rPr>
        <w:t xml:space="preserve"> weighted </w:t>
      </w:r>
      <w:r w:rsidRPr="00DC3710">
        <w:rPr>
          <w:szCs w:val="24"/>
        </w:rPr>
        <w:t xml:space="preserve">average of </w:t>
      </w:r>
      <w:r w:rsidR="00AB199C" w:rsidRPr="00DC3710">
        <w:rPr>
          <w:szCs w:val="24"/>
        </w:rPr>
        <w:t xml:space="preserve">1.83 </w:t>
      </w:r>
      <w:r w:rsidRPr="00DC3710">
        <w:rPr>
          <w:szCs w:val="24"/>
        </w:rPr>
        <w:t xml:space="preserve">hours to review (approximately </w:t>
      </w:r>
      <w:r w:rsidR="00AB199C" w:rsidRPr="00DC3710">
        <w:rPr>
          <w:szCs w:val="24"/>
        </w:rPr>
        <w:t>1.75</w:t>
      </w:r>
      <w:r w:rsidRPr="00DC3710">
        <w:rPr>
          <w:szCs w:val="24"/>
        </w:rPr>
        <w:t xml:space="preserve"> hours to review an application submitted using the ASM, of which SBA estimates it will receive about </w:t>
      </w:r>
      <w:r w:rsidR="00593DC9" w:rsidRPr="00DC3710">
        <w:rPr>
          <w:szCs w:val="24"/>
        </w:rPr>
        <w:t>4,760</w:t>
      </w:r>
      <w:r w:rsidRPr="00DC3710">
        <w:rPr>
          <w:szCs w:val="24"/>
        </w:rPr>
        <w:t xml:space="preserve"> annually, and approximately </w:t>
      </w:r>
      <w:r w:rsidR="00AB199C" w:rsidRPr="00DC3710">
        <w:rPr>
          <w:szCs w:val="24"/>
        </w:rPr>
        <w:t>2</w:t>
      </w:r>
      <w:r w:rsidRPr="00DC3710">
        <w:rPr>
          <w:szCs w:val="24"/>
        </w:rPr>
        <w:t xml:space="preserve"> hours to review an application submitted not using the ASM, of which SBA estimates it will receive about </w:t>
      </w:r>
      <w:r w:rsidR="00593DC9" w:rsidRPr="00DC3710">
        <w:rPr>
          <w:szCs w:val="24"/>
        </w:rPr>
        <w:t>2,240</w:t>
      </w:r>
      <w:r w:rsidRPr="00DC3710">
        <w:rPr>
          <w:szCs w:val="24"/>
        </w:rPr>
        <w:t xml:space="preserve"> annually).</w:t>
      </w:r>
      <w:r w:rsidR="009426D9" w:rsidRPr="00DC3710">
        <w:rPr>
          <w:szCs w:val="24"/>
        </w:rPr>
        <w:t xml:space="preserve">  It should be noted that 7,000 is received from the CDCs.</w:t>
      </w:r>
    </w:p>
    <w:p w:rsidR="002E4D9B" w:rsidRPr="00A40E84" w:rsidRDefault="002E4D9B" w:rsidP="00BC5D1A">
      <w:pPr>
        <w:ind w:left="90"/>
        <w:rPr>
          <w:szCs w:val="24"/>
        </w:rPr>
      </w:pPr>
    </w:p>
    <w:p w:rsidR="00553ECE" w:rsidRDefault="00593DC9" w:rsidP="00B73E3A">
      <w:pPr>
        <w:spacing w:before="120" w:after="120"/>
        <w:ind w:left="720"/>
        <w:rPr>
          <w:szCs w:val="24"/>
        </w:rPr>
      </w:pPr>
      <w:r w:rsidRPr="0089083F">
        <w:rPr>
          <w:szCs w:val="24"/>
        </w:rPr>
        <w:t>7,000</w:t>
      </w:r>
      <w:r w:rsidR="00553ECE" w:rsidRPr="005B5691">
        <w:rPr>
          <w:szCs w:val="24"/>
        </w:rPr>
        <w:t xml:space="preserve"> applications x </w:t>
      </w:r>
      <w:r w:rsidR="00AB199C" w:rsidRPr="005B5691">
        <w:rPr>
          <w:szCs w:val="24"/>
        </w:rPr>
        <w:t>1.83</w:t>
      </w:r>
      <w:r w:rsidR="00553ECE" w:rsidRPr="005B5691">
        <w:rPr>
          <w:szCs w:val="24"/>
        </w:rPr>
        <w:t xml:space="preserve"> hrs. x $35/hr. = $</w:t>
      </w:r>
      <w:r w:rsidR="00AB199C" w:rsidRPr="005B5691">
        <w:rPr>
          <w:szCs w:val="24"/>
        </w:rPr>
        <w:t>448,350</w:t>
      </w:r>
      <w:r w:rsidR="00B55D7C" w:rsidRPr="005B5691">
        <w:rPr>
          <w:szCs w:val="24"/>
        </w:rPr>
        <w:t xml:space="preserve"> </w:t>
      </w:r>
      <w:r w:rsidR="00553ECE" w:rsidRPr="005B5691">
        <w:rPr>
          <w:szCs w:val="24"/>
        </w:rPr>
        <w:t>(The form is reviewed by employees with average grades of a GS-12/GS-13 whose salaries are averaged at approximately $35.00 per hour.)</w:t>
      </w:r>
    </w:p>
    <w:p w:rsidR="00BB41A2" w:rsidRPr="00BB41A2" w:rsidRDefault="00BB41A2" w:rsidP="00BB41A2">
      <w:pPr>
        <w:ind w:left="720"/>
        <w:rPr>
          <w:szCs w:val="24"/>
        </w:rPr>
      </w:pPr>
    </w:p>
    <w:p w:rsidR="00553ECE" w:rsidRPr="00DC3710" w:rsidRDefault="00553ECE" w:rsidP="00553ECE">
      <w:pPr>
        <w:ind w:left="90" w:hanging="270"/>
        <w:rPr>
          <w:b/>
          <w:szCs w:val="24"/>
          <w:u w:val="single"/>
        </w:rPr>
      </w:pPr>
      <w:r w:rsidRPr="00BB41A2">
        <w:rPr>
          <w:b/>
          <w:szCs w:val="24"/>
        </w:rPr>
        <w:t xml:space="preserve">15. </w:t>
      </w:r>
      <w:r w:rsidRPr="00DC3710">
        <w:rPr>
          <w:b/>
          <w:szCs w:val="24"/>
          <w:u w:val="single"/>
        </w:rPr>
        <w:t>Explanation of program changes in Items 13 or 14 on Form 83-I.</w:t>
      </w:r>
    </w:p>
    <w:p w:rsidR="00796339" w:rsidRPr="00DC3710" w:rsidRDefault="00553ECE" w:rsidP="00796339">
      <w:pPr>
        <w:tabs>
          <w:tab w:val="left" w:pos="180"/>
        </w:tabs>
        <w:ind w:left="180"/>
        <w:rPr>
          <w:i/>
          <w:szCs w:val="24"/>
        </w:rPr>
      </w:pPr>
      <w:r w:rsidRPr="00DC3710">
        <w:rPr>
          <w:i/>
          <w:szCs w:val="24"/>
        </w:rPr>
        <w:t>Explain reasons for any program changes or adjustments reported in Items</w:t>
      </w:r>
      <w:r w:rsidR="00796339" w:rsidRPr="00DC3710">
        <w:rPr>
          <w:i/>
          <w:szCs w:val="24"/>
        </w:rPr>
        <w:t xml:space="preserve"> 13 or 14 of the OMB Form 83-I.</w:t>
      </w:r>
    </w:p>
    <w:p w:rsidR="00F22C6D" w:rsidRPr="00DC3710" w:rsidRDefault="00F22C6D" w:rsidP="00796339">
      <w:pPr>
        <w:tabs>
          <w:tab w:val="left" w:pos="180"/>
        </w:tabs>
        <w:ind w:left="180"/>
        <w:rPr>
          <w:i/>
          <w:szCs w:val="24"/>
        </w:rPr>
      </w:pPr>
    </w:p>
    <w:p w:rsidR="00F4225C" w:rsidRPr="00BB41A2" w:rsidRDefault="004F2126" w:rsidP="00796339">
      <w:pPr>
        <w:tabs>
          <w:tab w:val="left" w:pos="180"/>
        </w:tabs>
        <w:ind w:left="180"/>
        <w:rPr>
          <w:szCs w:val="24"/>
        </w:rPr>
      </w:pPr>
      <w:r w:rsidRPr="00BB41A2">
        <w:rPr>
          <w:szCs w:val="24"/>
        </w:rPr>
        <w:t xml:space="preserve">We anticipate a </w:t>
      </w:r>
      <w:r w:rsidR="00673B60" w:rsidRPr="00BB41A2">
        <w:rPr>
          <w:szCs w:val="24"/>
        </w:rPr>
        <w:t>9</w:t>
      </w:r>
      <w:r w:rsidRPr="00BB41A2">
        <w:rPr>
          <w:szCs w:val="24"/>
        </w:rPr>
        <w:t xml:space="preserve"> minute decrease in response time because of the removal </w:t>
      </w:r>
      <w:r w:rsidR="00673B60" w:rsidRPr="00BB41A2">
        <w:rPr>
          <w:szCs w:val="24"/>
        </w:rPr>
        <w:t>duplicative information on SBA Form 2450.</w:t>
      </w:r>
    </w:p>
    <w:p w:rsidR="00133D82" w:rsidRPr="00BB41A2" w:rsidRDefault="00133D82" w:rsidP="00F22C6D">
      <w:pPr>
        <w:ind w:left="180"/>
        <w:rPr>
          <w:szCs w:val="24"/>
        </w:rPr>
      </w:pPr>
    </w:p>
    <w:p w:rsidR="00553ECE" w:rsidRPr="00BB41A2" w:rsidRDefault="00553ECE" w:rsidP="00553ECE">
      <w:pPr>
        <w:ind w:left="-180"/>
        <w:rPr>
          <w:b/>
          <w:szCs w:val="24"/>
          <w:u w:val="single"/>
        </w:rPr>
      </w:pPr>
      <w:r w:rsidRPr="00BB41A2">
        <w:rPr>
          <w:b/>
          <w:szCs w:val="24"/>
        </w:rPr>
        <w:t xml:space="preserve">16. </w:t>
      </w:r>
      <w:r w:rsidRPr="00BB41A2">
        <w:rPr>
          <w:b/>
          <w:szCs w:val="24"/>
          <w:u w:val="single"/>
        </w:rPr>
        <w:t>Collection of information whose results will be published.</w:t>
      </w:r>
    </w:p>
    <w:p w:rsidR="00553ECE" w:rsidRPr="00BB41A2" w:rsidRDefault="00553ECE" w:rsidP="00553ECE">
      <w:pPr>
        <w:ind w:left="180"/>
        <w:rPr>
          <w:i/>
          <w:szCs w:val="24"/>
        </w:rPr>
      </w:pPr>
      <w:r w:rsidRPr="00BB41A2">
        <w:rPr>
          <w:i/>
          <w:szCs w:val="24"/>
        </w:rPr>
        <w:t>For collection of information whose results will be published, outline plans for tabulation and publication.  Address complex analytical techniques.  Provide time schedules for the entire project.</w:t>
      </w:r>
    </w:p>
    <w:p w:rsidR="00553ECE" w:rsidRPr="00BB41A2" w:rsidRDefault="00553ECE" w:rsidP="00553ECE">
      <w:pPr>
        <w:pStyle w:val="BodyText"/>
        <w:rPr>
          <w:szCs w:val="24"/>
        </w:rPr>
      </w:pPr>
    </w:p>
    <w:p w:rsidR="00553ECE" w:rsidRPr="00BB41A2" w:rsidRDefault="00781A8A" w:rsidP="00796339">
      <w:pPr>
        <w:pStyle w:val="BodyText"/>
        <w:ind w:left="180"/>
        <w:rPr>
          <w:szCs w:val="24"/>
        </w:rPr>
      </w:pPr>
      <w:r w:rsidRPr="00BB41A2">
        <w:rPr>
          <w:szCs w:val="24"/>
        </w:rPr>
        <w:t xml:space="preserve">From time to time or as part of annual program performance reporting, SBA publishes aggregated data (e.g., number of loans approved; total dollar value of </w:t>
      </w:r>
      <w:r w:rsidR="00B61D9B" w:rsidRPr="00BB41A2">
        <w:rPr>
          <w:szCs w:val="24"/>
        </w:rPr>
        <w:t>loans</w:t>
      </w:r>
      <w:r w:rsidRPr="00BB41A2">
        <w:rPr>
          <w:szCs w:val="24"/>
        </w:rPr>
        <w:t xml:space="preserve"> approved) based on this information collection.</w:t>
      </w:r>
      <w:r w:rsidR="00553ECE" w:rsidRPr="00BB41A2">
        <w:rPr>
          <w:szCs w:val="24"/>
        </w:rPr>
        <w:t>.</w:t>
      </w:r>
    </w:p>
    <w:p w:rsidR="008012B6" w:rsidRPr="00BB41A2" w:rsidRDefault="008012B6" w:rsidP="00553ECE">
      <w:pPr>
        <w:pStyle w:val="BodyText"/>
        <w:rPr>
          <w:szCs w:val="24"/>
        </w:rPr>
      </w:pPr>
    </w:p>
    <w:p w:rsidR="00553ECE" w:rsidRPr="00DC3710" w:rsidRDefault="00553ECE" w:rsidP="00553ECE">
      <w:pPr>
        <w:ind w:left="-180"/>
        <w:rPr>
          <w:b/>
          <w:szCs w:val="24"/>
          <w:u w:val="single"/>
        </w:rPr>
      </w:pPr>
      <w:r w:rsidRPr="00BB41A2">
        <w:rPr>
          <w:b/>
          <w:szCs w:val="24"/>
        </w:rPr>
        <w:t xml:space="preserve">17. </w:t>
      </w:r>
      <w:r w:rsidRPr="00DC3710">
        <w:rPr>
          <w:b/>
          <w:szCs w:val="24"/>
          <w:u w:val="single"/>
        </w:rPr>
        <w:t>Expiration date for collection of information.</w:t>
      </w:r>
    </w:p>
    <w:p w:rsidR="00796339" w:rsidRPr="00DC3710" w:rsidRDefault="00553ECE" w:rsidP="00796339">
      <w:pPr>
        <w:pStyle w:val="BodyText"/>
        <w:ind w:left="180"/>
        <w:rPr>
          <w:b/>
          <w:szCs w:val="24"/>
        </w:rPr>
      </w:pPr>
      <w:r w:rsidRPr="00DC3710">
        <w:rPr>
          <w:i/>
          <w:noProof/>
          <w:szCs w:val="24"/>
        </w:rPr>
        <w:t>If seeking approval to not display the expiration date for OMB approval of the information collection, explain the reasons why the display would be inappropriate</w:t>
      </w:r>
      <w:r w:rsidRPr="00DC3710">
        <w:rPr>
          <w:b/>
          <w:noProof/>
          <w:szCs w:val="24"/>
        </w:rPr>
        <w:t>.</w:t>
      </w:r>
    </w:p>
    <w:p w:rsidR="00796339" w:rsidRPr="00DC3710" w:rsidRDefault="00796339" w:rsidP="00796339">
      <w:pPr>
        <w:pStyle w:val="BodyText"/>
        <w:ind w:left="180"/>
        <w:rPr>
          <w:b/>
          <w:szCs w:val="24"/>
        </w:rPr>
      </w:pPr>
    </w:p>
    <w:p w:rsidR="00553ECE" w:rsidRPr="00DC3710" w:rsidRDefault="003B4F51" w:rsidP="00796339">
      <w:pPr>
        <w:pStyle w:val="BodyText"/>
        <w:ind w:left="180"/>
        <w:rPr>
          <w:b/>
          <w:szCs w:val="24"/>
        </w:rPr>
      </w:pPr>
      <w:r w:rsidRPr="00DC3710">
        <w:rPr>
          <w:szCs w:val="24"/>
        </w:rPr>
        <w:t>N</w:t>
      </w:r>
      <w:r w:rsidR="00553ECE" w:rsidRPr="00DC3710">
        <w:rPr>
          <w:szCs w:val="24"/>
        </w:rPr>
        <w:t>o such approval sought.</w:t>
      </w:r>
    </w:p>
    <w:p w:rsidR="002E4D9B" w:rsidRPr="00DC3710" w:rsidRDefault="002E4D9B" w:rsidP="00553ECE">
      <w:pPr>
        <w:pStyle w:val="BodyText"/>
        <w:ind w:left="180"/>
        <w:rPr>
          <w:szCs w:val="24"/>
        </w:rPr>
      </w:pPr>
    </w:p>
    <w:p w:rsidR="00553ECE" w:rsidRPr="00DC3710" w:rsidRDefault="00553ECE" w:rsidP="00553ECE">
      <w:pPr>
        <w:ind w:left="-180"/>
        <w:rPr>
          <w:b/>
          <w:szCs w:val="24"/>
          <w:u w:val="single"/>
        </w:rPr>
      </w:pPr>
      <w:r w:rsidRPr="00DC3710">
        <w:rPr>
          <w:b/>
          <w:szCs w:val="24"/>
        </w:rPr>
        <w:t xml:space="preserve">18. </w:t>
      </w:r>
      <w:r w:rsidRPr="00DC3710">
        <w:rPr>
          <w:b/>
          <w:szCs w:val="24"/>
          <w:u w:val="single"/>
        </w:rPr>
        <w:t>Exceptions to certifications in Block 19 on OMB form 83-I.</w:t>
      </w:r>
    </w:p>
    <w:p w:rsidR="00796339" w:rsidRPr="00EA64A2" w:rsidRDefault="00553ECE" w:rsidP="00796339">
      <w:pPr>
        <w:pStyle w:val="BodyText"/>
        <w:ind w:left="180"/>
        <w:rPr>
          <w:i/>
          <w:szCs w:val="24"/>
        </w:rPr>
      </w:pPr>
      <w:r w:rsidRPr="00DC3710">
        <w:rPr>
          <w:i/>
          <w:szCs w:val="24"/>
        </w:rPr>
        <w:t>Explain each exception to the certification statement identified in Item 19, “Certification for Paperwork Reduction Act</w:t>
      </w:r>
      <w:r w:rsidR="00796339" w:rsidRPr="00DC3710">
        <w:rPr>
          <w:i/>
          <w:szCs w:val="24"/>
        </w:rPr>
        <w:t xml:space="preserve"> Submission,” of OMB Form 83-I.</w:t>
      </w:r>
    </w:p>
    <w:p w:rsidR="00796339" w:rsidRPr="00A40E84" w:rsidRDefault="00796339" w:rsidP="00796339">
      <w:pPr>
        <w:pStyle w:val="BodyText"/>
        <w:ind w:left="180"/>
        <w:rPr>
          <w:i/>
          <w:szCs w:val="24"/>
        </w:rPr>
      </w:pPr>
    </w:p>
    <w:p w:rsidR="00553ECE" w:rsidRPr="005B5691" w:rsidRDefault="002E4D9B" w:rsidP="00796339">
      <w:pPr>
        <w:pStyle w:val="BodyText"/>
        <w:ind w:left="180"/>
        <w:rPr>
          <w:i/>
          <w:szCs w:val="24"/>
        </w:rPr>
      </w:pPr>
      <w:r w:rsidRPr="0089083F">
        <w:rPr>
          <w:szCs w:val="24"/>
        </w:rPr>
        <w:t>There are no exceptions</w:t>
      </w:r>
      <w:r w:rsidR="00553ECE" w:rsidRPr="005B5691">
        <w:rPr>
          <w:szCs w:val="24"/>
        </w:rPr>
        <w:t>.</w:t>
      </w:r>
    </w:p>
    <w:p w:rsidR="00553ECE" w:rsidRPr="005B5691" w:rsidRDefault="00553ECE" w:rsidP="00553ECE">
      <w:pPr>
        <w:pStyle w:val="BodyText"/>
        <w:rPr>
          <w:szCs w:val="24"/>
        </w:rPr>
      </w:pPr>
    </w:p>
    <w:p w:rsidR="00553ECE" w:rsidRPr="005B5691" w:rsidRDefault="00553ECE" w:rsidP="00553ECE">
      <w:pPr>
        <w:pStyle w:val="Heading1"/>
        <w:ind w:left="-270" w:firstLine="90"/>
        <w:rPr>
          <w:szCs w:val="24"/>
        </w:rPr>
      </w:pPr>
      <w:r w:rsidRPr="005B5691">
        <w:rPr>
          <w:szCs w:val="24"/>
        </w:rPr>
        <w:t xml:space="preserve">B.  </w:t>
      </w:r>
      <w:r w:rsidRPr="005B5691">
        <w:rPr>
          <w:szCs w:val="24"/>
          <w:u w:val="single"/>
        </w:rPr>
        <w:t>Collection of Information Employing Statistical Methods</w:t>
      </w:r>
    </w:p>
    <w:p w:rsidR="00553ECE" w:rsidRPr="00F21F8E" w:rsidRDefault="00553ECE" w:rsidP="00553ECE">
      <w:pPr>
        <w:ind w:left="180"/>
        <w:rPr>
          <w:i/>
          <w:szCs w:val="24"/>
        </w:rPr>
      </w:pPr>
      <w:r w:rsidRPr="00F21F8E">
        <w:rPr>
          <w:i/>
          <w:szCs w:val="24"/>
        </w:rPr>
        <w:t xml:space="preserve">Describe (including a numerical estimate) the potential respondent universe and any sampling or other respondent selection method to be used. </w:t>
      </w:r>
    </w:p>
    <w:p w:rsidR="00553ECE" w:rsidRPr="00F21F8E" w:rsidRDefault="00553ECE" w:rsidP="00553ECE">
      <w:pPr>
        <w:pStyle w:val="Heading2"/>
        <w:numPr>
          <w:ilvl w:val="0"/>
          <w:numId w:val="0"/>
        </w:numPr>
        <w:ind w:left="-270"/>
        <w:rPr>
          <w:szCs w:val="24"/>
        </w:rPr>
      </w:pPr>
      <w:r w:rsidRPr="00F21F8E">
        <w:rPr>
          <w:szCs w:val="24"/>
        </w:rPr>
        <w:t xml:space="preserve">  </w:t>
      </w:r>
    </w:p>
    <w:p w:rsidR="00553ECE" w:rsidRPr="00295F21" w:rsidRDefault="00553ECE" w:rsidP="00C77B80">
      <w:pPr>
        <w:tabs>
          <w:tab w:val="left" w:pos="90"/>
        </w:tabs>
        <w:ind w:left="180"/>
        <w:rPr>
          <w:szCs w:val="24"/>
        </w:rPr>
      </w:pPr>
      <w:r w:rsidRPr="00295F21">
        <w:rPr>
          <w:szCs w:val="24"/>
        </w:rPr>
        <w:t>This collection of information does not employ statistical methods.</w:t>
      </w:r>
    </w:p>
    <w:p w:rsidR="00553ECE" w:rsidRPr="00CB3343" w:rsidRDefault="00553ECE" w:rsidP="00553ECE">
      <w:pPr>
        <w:jc w:val="center"/>
        <w:rPr>
          <w:szCs w:val="24"/>
        </w:rPr>
      </w:pPr>
    </w:p>
    <w:sectPr w:rsidR="00553ECE" w:rsidRPr="00CB3343" w:rsidSect="00BB41A2">
      <w:footerReference w:type="even" r:id="rId9"/>
      <w:footerReference w:type="default" r:id="rId10"/>
      <w:pgSz w:w="12240" w:h="15840" w:code="1"/>
      <w:pgMar w:top="1440" w:right="1440" w:bottom="1440" w:left="1440" w:header="96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1B8" w:rsidRDefault="009761B8">
      <w:r>
        <w:separator/>
      </w:r>
    </w:p>
  </w:endnote>
  <w:endnote w:type="continuationSeparator" w:id="0">
    <w:p w:rsidR="009761B8" w:rsidRDefault="0097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end"/>
    </w:r>
  </w:p>
  <w:p w:rsidR="00C8596C" w:rsidRDefault="00C85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separate"/>
    </w:r>
    <w:r w:rsidR="001A6FAA">
      <w:rPr>
        <w:rStyle w:val="PageNumber"/>
        <w:noProof/>
      </w:rPr>
      <w:t>7</w:t>
    </w:r>
    <w:r>
      <w:rPr>
        <w:rStyle w:val="PageNumber"/>
      </w:rPr>
      <w:fldChar w:fldCharType="end"/>
    </w:r>
  </w:p>
  <w:p w:rsidR="00C8596C" w:rsidRDefault="00C8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1B8" w:rsidRDefault="009761B8">
      <w:r>
        <w:separator/>
      </w:r>
    </w:p>
  </w:footnote>
  <w:footnote w:type="continuationSeparator" w:id="0">
    <w:p w:rsidR="009761B8" w:rsidRDefault="00976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nsid w:val="07045CE1"/>
    <w:multiLevelType w:val="hybridMultilevel"/>
    <w:tmpl w:val="EBA6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042973"/>
    <w:multiLevelType w:val="hybridMultilevel"/>
    <w:tmpl w:val="E8D83866"/>
    <w:lvl w:ilvl="0" w:tplc="336E569A">
      <w:start w:val="1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4">
    <w:nsid w:val="189C572B"/>
    <w:multiLevelType w:val="hybridMultilevel"/>
    <w:tmpl w:val="343424F2"/>
    <w:lvl w:ilvl="0" w:tplc="6B005422">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CD409E8"/>
    <w:multiLevelType w:val="singleLevel"/>
    <w:tmpl w:val="7E868050"/>
    <w:lvl w:ilvl="0">
      <w:start w:val="1"/>
      <w:numFmt w:val="decimal"/>
      <w:lvlText w:val="%1."/>
      <w:lvlJc w:val="left"/>
      <w:pPr>
        <w:tabs>
          <w:tab w:val="num" w:pos="360"/>
        </w:tabs>
        <w:ind w:left="360" w:hanging="360"/>
      </w:pPr>
    </w:lvl>
  </w:abstractNum>
  <w:abstractNum w:abstractNumId="6">
    <w:nsid w:val="345C5F20"/>
    <w:multiLevelType w:val="hybridMultilevel"/>
    <w:tmpl w:val="3A4CC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514C4E"/>
    <w:multiLevelType w:val="hybridMultilevel"/>
    <w:tmpl w:val="A646712E"/>
    <w:lvl w:ilvl="0" w:tplc="4B50C344">
      <w:start w:val="10"/>
      <w:numFmt w:val="decimal"/>
      <w:lvlText w:val="%1."/>
      <w:lvlJc w:val="left"/>
      <w:pPr>
        <w:tabs>
          <w:tab w:val="num" w:pos="240"/>
        </w:tabs>
        <w:ind w:left="240" w:hanging="42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5A897F80"/>
    <w:multiLevelType w:val="hybridMultilevel"/>
    <w:tmpl w:val="6EEA64D6"/>
    <w:lvl w:ilvl="0" w:tplc="A2EA81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82785A"/>
    <w:multiLevelType w:val="singleLevel"/>
    <w:tmpl w:val="EF46EBE2"/>
    <w:lvl w:ilvl="0">
      <w:start w:val="1"/>
      <w:numFmt w:val="upperLetter"/>
      <w:lvlText w:val="%1"/>
      <w:lvlJc w:val="left"/>
      <w:pPr>
        <w:tabs>
          <w:tab w:val="num" w:pos="360"/>
        </w:tabs>
        <w:ind w:left="360" w:hanging="360"/>
      </w:pPr>
    </w:lvl>
  </w:abstractNum>
  <w:abstractNum w:abstractNumId="11">
    <w:nsid w:val="72F14940"/>
    <w:multiLevelType w:val="hybridMultilevel"/>
    <w:tmpl w:val="66F0A6CA"/>
    <w:lvl w:ilvl="0" w:tplc="D848EA0C">
      <w:start w:val="11"/>
      <w:numFmt w:val="decimal"/>
      <w:lvlText w:val="%1."/>
      <w:lvlJc w:val="left"/>
      <w:pPr>
        <w:tabs>
          <w:tab w:val="num" w:pos="607"/>
        </w:tabs>
        <w:ind w:left="607" w:hanging="4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nsid w:val="7509395E"/>
    <w:multiLevelType w:val="singleLevel"/>
    <w:tmpl w:val="3284687C"/>
    <w:lvl w:ilvl="0">
      <w:start w:val="1"/>
      <w:numFmt w:val="none"/>
      <w:lvlText w:val="A."/>
      <w:lvlJc w:val="left"/>
      <w:pPr>
        <w:tabs>
          <w:tab w:val="num" w:pos="360"/>
        </w:tabs>
        <w:ind w:left="360" w:hanging="360"/>
      </w:pPr>
    </w:lvl>
  </w:abstractNum>
  <w:abstractNum w:abstractNumId="13">
    <w:nsid w:val="7FD71DAD"/>
    <w:multiLevelType w:val="singleLevel"/>
    <w:tmpl w:val="7E868050"/>
    <w:lvl w:ilvl="0">
      <w:start w:val="1"/>
      <w:numFmt w:val="decimal"/>
      <w:lvlText w:val="%1."/>
      <w:lvlJc w:val="left"/>
      <w:pPr>
        <w:tabs>
          <w:tab w:val="num" w:pos="360"/>
        </w:tabs>
        <w:ind w:left="360" w:hanging="360"/>
      </w:pPr>
    </w:lvl>
  </w:abstractNum>
  <w:num w:numId="1">
    <w:abstractNumId w:val="12"/>
  </w:num>
  <w:num w:numId="2">
    <w:abstractNumId w:val="13"/>
  </w:num>
  <w:num w:numId="3">
    <w:abstractNumId w:val="10"/>
  </w:num>
  <w:num w:numId="4">
    <w:abstractNumId w:val="5"/>
  </w:num>
  <w:num w:numId="5">
    <w:abstractNumId w:val="3"/>
  </w:num>
  <w:num w:numId="6">
    <w:abstractNumId w:val="0"/>
  </w:num>
  <w:num w:numId="7">
    <w:abstractNumId w:val="9"/>
  </w:num>
  <w:num w:numId="8">
    <w:abstractNumId w:val="8"/>
  </w:num>
  <w:num w:numId="9">
    <w:abstractNumId w:val="11"/>
  </w:num>
  <w:num w:numId="10">
    <w:abstractNumId w:val="2"/>
  </w:num>
  <w:num w:numId="11">
    <w:abstractNumId w:val="7"/>
  </w:num>
  <w:num w:numId="12">
    <w:abstractNumId w:val="4"/>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2E"/>
    <w:rsid w:val="000117FE"/>
    <w:rsid w:val="00015F2F"/>
    <w:rsid w:val="000254A0"/>
    <w:rsid w:val="00027FF5"/>
    <w:rsid w:val="00030803"/>
    <w:rsid w:val="00031DAE"/>
    <w:rsid w:val="00037C5B"/>
    <w:rsid w:val="00057ADD"/>
    <w:rsid w:val="00061891"/>
    <w:rsid w:val="000633E2"/>
    <w:rsid w:val="00064C8A"/>
    <w:rsid w:val="00064FB9"/>
    <w:rsid w:val="00065224"/>
    <w:rsid w:val="000721F4"/>
    <w:rsid w:val="00075029"/>
    <w:rsid w:val="000773FB"/>
    <w:rsid w:val="000839BC"/>
    <w:rsid w:val="00085054"/>
    <w:rsid w:val="000879BD"/>
    <w:rsid w:val="000928FD"/>
    <w:rsid w:val="0009655A"/>
    <w:rsid w:val="000B19F1"/>
    <w:rsid w:val="000B67A7"/>
    <w:rsid w:val="000C101C"/>
    <w:rsid w:val="000C5614"/>
    <w:rsid w:val="000C7DC2"/>
    <w:rsid w:val="000D0782"/>
    <w:rsid w:val="000D6DA1"/>
    <w:rsid w:val="000E08DE"/>
    <w:rsid w:val="000E1B72"/>
    <w:rsid w:val="000F1351"/>
    <w:rsid w:val="000F68C7"/>
    <w:rsid w:val="001100F5"/>
    <w:rsid w:val="001123E7"/>
    <w:rsid w:val="0011376B"/>
    <w:rsid w:val="00115B67"/>
    <w:rsid w:val="001241E8"/>
    <w:rsid w:val="00127931"/>
    <w:rsid w:val="00127F46"/>
    <w:rsid w:val="001330CC"/>
    <w:rsid w:val="00133D82"/>
    <w:rsid w:val="001363A9"/>
    <w:rsid w:val="001443E9"/>
    <w:rsid w:val="001716AC"/>
    <w:rsid w:val="00181ADF"/>
    <w:rsid w:val="001853C1"/>
    <w:rsid w:val="00186909"/>
    <w:rsid w:val="00196A71"/>
    <w:rsid w:val="001A6FAA"/>
    <w:rsid w:val="001A7615"/>
    <w:rsid w:val="001B3544"/>
    <w:rsid w:val="001C48CA"/>
    <w:rsid w:val="001C5187"/>
    <w:rsid w:val="001C58ED"/>
    <w:rsid w:val="001C66CD"/>
    <w:rsid w:val="001D7589"/>
    <w:rsid w:val="0020406F"/>
    <w:rsid w:val="00207256"/>
    <w:rsid w:val="002152AD"/>
    <w:rsid w:val="002172C9"/>
    <w:rsid w:val="00217603"/>
    <w:rsid w:val="002202BC"/>
    <w:rsid w:val="00225B29"/>
    <w:rsid w:val="00250305"/>
    <w:rsid w:val="0025322E"/>
    <w:rsid w:val="00257B89"/>
    <w:rsid w:val="00264FE2"/>
    <w:rsid w:val="002677A3"/>
    <w:rsid w:val="00276317"/>
    <w:rsid w:val="002768E3"/>
    <w:rsid w:val="002840EB"/>
    <w:rsid w:val="00286D2D"/>
    <w:rsid w:val="0029318B"/>
    <w:rsid w:val="002937F0"/>
    <w:rsid w:val="00295F21"/>
    <w:rsid w:val="00296F82"/>
    <w:rsid w:val="00297D50"/>
    <w:rsid w:val="002A17C6"/>
    <w:rsid w:val="002A1D9F"/>
    <w:rsid w:val="002A2DB1"/>
    <w:rsid w:val="002A4074"/>
    <w:rsid w:val="002A484A"/>
    <w:rsid w:val="002A5F27"/>
    <w:rsid w:val="002A6398"/>
    <w:rsid w:val="002A66BC"/>
    <w:rsid w:val="002B3905"/>
    <w:rsid w:val="002E4913"/>
    <w:rsid w:val="002E4D9B"/>
    <w:rsid w:val="002F0905"/>
    <w:rsid w:val="00301030"/>
    <w:rsid w:val="00302DE6"/>
    <w:rsid w:val="003062B8"/>
    <w:rsid w:val="00330842"/>
    <w:rsid w:val="00341DC4"/>
    <w:rsid w:val="00351F77"/>
    <w:rsid w:val="003562E4"/>
    <w:rsid w:val="00372240"/>
    <w:rsid w:val="00384D9D"/>
    <w:rsid w:val="003944BF"/>
    <w:rsid w:val="003963B4"/>
    <w:rsid w:val="003B07CC"/>
    <w:rsid w:val="003B4F51"/>
    <w:rsid w:val="003C0025"/>
    <w:rsid w:val="003C227E"/>
    <w:rsid w:val="003C2597"/>
    <w:rsid w:val="003C7288"/>
    <w:rsid w:val="003D046B"/>
    <w:rsid w:val="003D38C3"/>
    <w:rsid w:val="003D4450"/>
    <w:rsid w:val="003E0833"/>
    <w:rsid w:val="003E3719"/>
    <w:rsid w:val="003E7E50"/>
    <w:rsid w:val="003F50FD"/>
    <w:rsid w:val="004048E8"/>
    <w:rsid w:val="0041151B"/>
    <w:rsid w:val="00421410"/>
    <w:rsid w:val="00443C57"/>
    <w:rsid w:val="00444695"/>
    <w:rsid w:val="00450E7B"/>
    <w:rsid w:val="00451C67"/>
    <w:rsid w:val="00452049"/>
    <w:rsid w:val="00460A49"/>
    <w:rsid w:val="0046454F"/>
    <w:rsid w:val="00470E9A"/>
    <w:rsid w:val="00492F42"/>
    <w:rsid w:val="004B0C8E"/>
    <w:rsid w:val="004B68B2"/>
    <w:rsid w:val="004C37FD"/>
    <w:rsid w:val="004C4CF6"/>
    <w:rsid w:val="004D3320"/>
    <w:rsid w:val="004D42F1"/>
    <w:rsid w:val="004E1343"/>
    <w:rsid w:val="004E15D9"/>
    <w:rsid w:val="004E6C76"/>
    <w:rsid w:val="004E7E9B"/>
    <w:rsid w:val="004F2126"/>
    <w:rsid w:val="004F79D5"/>
    <w:rsid w:val="005008F5"/>
    <w:rsid w:val="00501A7E"/>
    <w:rsid w:val="00506825"/>
    <w:rsid w:val="005078C7"/>
    <w:rsid w:val="00514D16"/>
    <w:rsid w:val="00515B38"/>
    <w:rsid w:val="005221B0"/>
    <w:rsid w:val="00525F0C"/>
    <w:rsid w:val="00537A6D"/>
    <w:rsid w:val="005438E9"/>
    <w:rsid w:val="005439DF"/>
    <w:rsid w:val="00544008"/>
    <w:rsid w:val="005441F7"/>
    <w:rsid w:val="0054650E"/>
    <w:rsid w:val="00553ECE"/>
    <w:rsid w:val="0056293F"/>
    <w:rsid w:val="005631A8"/>
    <w:rsid w:val="0056671E"/>
    <w:rsid w:val="0057063C"/>
    <w:rsid w:val="00572167"/>
    <w:rsid w:val="00574F13"/>
    <w:rsid w:val="00577EC7"/>
    <w:rsid w:val="00584449"/>
    <w:rsid w:val="00587B44"/>
    <w:rsid w:val="00593ABD"/>
    <w:rsid w:val="00593DC9"/>
    <w:rsid w:val="005A0541"/>
    <w:rsid w:val="005A16D3"/>
    <w:rsid w:val="005A5C78"/>
    <w:rsid w:val="005A7D0B"/>
    <w:rsid w:val="005A7F45"/>
    <w:rsid w:val="005B1E95"/>
    <w:rsid w:val="005B5691"/>
    <w:rsid w:val="005B6BF9"/>
    <w:rsid w:val="005B7127"/>
    <w:rsid w:val="005C0FD1"/>
    <w:rsid w:val="005D6908"/>
    <w:rsid w:val="005E1AA8"/>
    <w:rsid w:val="005E6FF6"/>
    <w:rsid w:val="005F7AB8"/>
    <w:rsid w:val="006049CC"/>
    <w:rsid w:val="006069EC"/>
    <w:rsid w:val="00606A93"/>
    <w:rsid w:val="00607908"/>
    <w:rsid w:val="00614869"/>
    <w:rsid w:val="006156F6"/>
    <w:rsid w:val="00616378"/>
    <w:rsid w:val="00620CB1"/>
    <w:rsid w:val="00622245"/>
    <w:rsid w:val="006267A3"/>
    <w:rsid w:val="00643C97"/>
    <w:rsid w:val="00645540"/>
    <w:rsid w:val="00645DDF"/>
    <w:rsid w:val="00647B4F"/>
    <w:rsid w:val="006646CE"/>
    <w:rsid w:val="00666668"/>
    <w:rsid w:val="006669A9"/>
    <w:rsid w:val="006725BD"/>
    <w:rsid w:val="00672B06"/>
    <w:rsid w:val="00673B60"/>
    <w:rsid w:val="006741C5"/>
    <w:rsid w:val="0067456A"/>
    <w:rsid w:val="00677369"/>
    <w:rsid w:val="00686158"/>
    <w:rsid w:val="00686C97"/>
    <w:rsid w:val="00686F6A"/>
    <w:rsid w:val="0069505B"/>
    <w:rsid w:val="006B593C"/>
    <w:rsid w:val="006B7065"/>
    <w:rsid w:val="006C526F"/>
    <w:rsid w:val="006C5458"/>
    <w:rsid w:val="006D5E15"/>
    <w:rsid w:val="006E028D"/>
    <w:rsid w:val="006E122E"/>
    <w:rsid w:val="00707405"/>
    <w:rsid w:val="00707683"/>
    <w:rsid w:val="0071158E"/>
    <w:rsid w:val="00713765"/>
    <w:rsid w:val="00714589"/>
    <w:rsid w:val="00716A11"/>
    <w:rsid w:val="00720F7C"/>
    <w:rsid w:val="00720FC8"/>
    <w:rsid w:val="007223EC"/>
    <w:rsid w:val="0072752F"/>
    <w:rsid w:val="007314FE"/>
    <w:rsid w:val="00735D78"/>
    <w:rsid w:val="00740F18"/>
    <w:rsid w:val="00745FD0"/>
    <w:rsid w:val="0074709A"/>
    <w:rsid w:val="00763763"/>
    <w:rsid w:val="00763B3B"/>
    <w:rsid w:val="00771B9A"/>
    <w:rsid w:val="00772B77"/>
    <w:rsid w:val="00774087"/>
    <w:rsid w:val="00781A8A"/>
    <w:rsid w:val="00781DEC"/>
    <w:rsid w:val="00786129"/>
    <w:rsid w:val="00796339"/>
    <w:rsid w:val="007A33DE"/>
    <w:rsid w:val="007A472F"/>
    <w:rsid w:val="007A758F"/>
    <w:rsid w:val="007D1F28"/>
    <w:rsid w:val="007D2C2C"/>
    <w:rsid w:val="007D7282"/>
    <w:rsid w:val="007F1DAF"/>
    <w:rsid w:val="007F6739"/>
    <w:rsid w:val="008012B6"/>
    <w:rsid w:val="00802539"/>
    <w:rsid w:val="0080407B"/>
    <w:rsid w:val="00806A7B"/>
    <w:rsid w:val="008102B0"/>
    <w:rsid w:val="00813A88"/>
    <w:rsid w:val="00816702"/>
    <w:rsid w:val="00822B7D"/>
    <w:rsid w:val="00825BCE"/>
    <w:rsid w:val="00825F8C"/>
    <w:rsid w:val="00861E3F"/>
    <w:rsid w:val="00863350"/>
    <w:rsid w:val="00870E94"/>
    <w:rsid w:val="00884016"/>
    <w:rsid w:val="00884E95"/>
    <w:rsid w:val="00885D50"/>
    <w:rsid w:val="0089083F"/>
    <w:rsid w:val="008A0095"/>
    <w:rsid w:val="008A74F3"/>
    <w:rsid w:val="008B0CED"/>
    <w:rsid w:val="008B12E7"/>
    <w:rsid w:val="008B697B"/>
    <w:rsid w:val="008C1BCA"/>
    <w:rsid w:val="008C3746"/>
    <w:rsid w:val="008C6C23"/>
    <w:rsid w:val="008C769A"/>
    <w:rsid w:val="008D1CAA"/>
    <w:rsid w:val="008F0B1B"/>
    <w:rsid w:val="008F4AC8"/>
    <w:rsid w:val="008F6879"/>
    <w:rsid w:val="008F7B60"/>
    <w:rsid w:val="009030F6"/>
    <w:rsid w:val="00930D1D"/>
    <w:rsid w:val="00936D57"/>
    <w:rsid w:val="009426D9"/>
    <w:rsid w:val="009573CC"/>
    <w:rsid w:val="009716AF"/>
    <w:rsid w:val="00971FCE"/>
    <w:rsid w:val="00972DDC"/>
    <w:rsid w:val="00975241"/>
    <w:rsid w:val="009761B8"/>
    <w:rsid w:val="0097654F"/>
    <w:rsid w:val="00986906"/>
    <w:rsid w:val="00987CC0"/>
    <w:rsid w:val="00992647"/>
    <w:rsid w:val="00993378"/>
    <w:rsid w:val="009955EE"/>
    <w:rsid w:val="009A2C9D"/>
    <w:rsid w:val="009A475C"/>
    <w:rsid w:val="009B00C8"/>
    <w:rsid w:val="009B1FF1"/>
    <w:rsid w:val="009B72D5"/>
    <w:rsid w:val="009C3431"/>
    <w:rsid w:val="009D14D3"/>
    <w:rsid w:val="009E14E3"/>
    <w:rsid w:val="009E3A6D"/>
    <w:rsid w:val="009F58AF"/>
    <w:rsid w:val="00A11356"/>
    <w:rsid w:val="00A22DD0"/>
    <w:rsid w:val="00A2382E"/>
    <w:rsid w:val="00A23A8D"/>
    <w:rsid w:val="00A27724"/>
    <w:rsid w:val="00A27AB5"/>
    <w:rsid w:val="00A32F35"/>
    <w:rsid w:val="00A400A2"/>
    <w:rsid w:val="00A40E84"/>
    <w:rsid w:val="00A420B9"/>
    <w:rsid w:val="00A51CC1"/>
    <w:rsid w:val="00A55B0C"/>
    <w:rsid w:val="00A57FC0"/>
    <w:rsid w:val="00A67756"/>
    <w:rsid w:val="00A72A81"/>
    <w:rsid w:val="00A7322E"/>
    <w:rsid w:val="00A74765"/>
    <w:rsid w:val="00A82266"/>
    <w:rsid w:val="00A928B8"/>
    <w:rsid w:val="00AA70B8"/>
    <w:rsid w:val="00AA7115"/>
    <w:rsid w:val="00AB199C"/>
    <w:rsid w:val="00AC213F"/>
    <w:rsid w:val="00AC34FB"/>
    <w:rsid w:val="00AC7BB0"/>
    <w:rsid w:val="00AD095E"/>
    <w:rsid w:val="00AD0EDA"/>
    <w:rsid w:val="00AD49F8"/>
    <w:rsid w:val="00AE1D3A"/>
    <w:rsid w:val="00AE26A2"/>
    <w:rsid w:val="00AE5413"/>
    <w:rsid w:val="00AF42AE"/>
    <w:rsid w:val="00AF66AF"/>
    <w:rsid w:val="00B05F24"/>
    <w:rsid w:val="00B06652"/>
    <w:rsid w:val="00B07EF9"/>
    <w:rsid w:val="00B11DE8"/>
    <w:rsid w:val="00B14417"/>
    <w:rsid w:val="00B1791E"/>
    <w:rsid w:val="00B20644"/>
    <w:rsid w:val="00B27256"/>
    <w:rsid w:val="00B273E9"/>
    <w:rsid w:val="00B32CC7"/>
    <w:rsid w:val="00B33A42"/>
    <w:rsid w:val="00B36A60"/>
    <w:rsid w:val="00B425AC"/>
    <w:rsid w:val="00B43518"/>
    <w:rsid w:val="00B46548"/>
    <w:rsid w:val="00B46F98"/>
    <w:rsid w:val="00B512E1"/>
    <w:rsid w:val="00B53AF7"/>
    <w:rsid w:val="00B54484"/>
    <w:rsid w:val="00B55D7C"/>
    <w:rsid w:val="00B57B06"/>
    <w:rsid w:val="00B61D9B"/>
    <w:rsid w:val="00B66747"/>
    <w:rsid w:val="00B7339E"/>
    <w:rsid w:val="00B73E3A"/>
    <w:rsid w:val="00B75B4F"/>
    <w:rsid w:val="00B8432E"/>
    <w:rsid w:val="00B91A1C"/>
    <w:rsid w:val="00B94BA1"/>
    <w:rsid w:val="00B96AE9"/>
    <w:rsid w:val="00BA1DF3"/>
    <w:rsid w:val="00BA25CC"/>
    <w:rsid w:val="00BA4442"/>
    <w:rsid w:val="00BA7CF8"/>
    <w:rsid w:val="00BB104D"/>
    <w:rsid w:val="00BB41A2"/>
    <w:rsid w:val="00BB5B6A"/>
    <w:rsid w:val="00BB7843"/>
    <w:rsid w:val="00BC5D1A"/>
    <w:rsid w:val="00BF5223"/>
    <w:rsid w:val="00BF794E"/>
    <w:rsid w:val="00C00CAD"/>
    <w:rsid w:val="00C06AAA"/>
    <w:rsid w:val="00C16E63"/>
    <w:rsid w:val="00C21CFF"/>
    <w:rsid w:val="00C224D1"/>
    <w:rsid w:val="00C256E1"/>
    <w:rsid w:val="00C279C5"/>
    <w:rsid w:val="00C27BF1"/>
    <w:rsid w:val="00C300D8"/>
    <w:rsid w:val="00C33F6C"/>
    <w:rsid w:val="00C62E02"/>
    <w:rsid w:val="00C66413"/>
    <w:rsid w:val="00C77B80"/>
    <w:rsid w:val="00C8596C"/>
    <w:rsid w:val="00C90576"/>
    <w:rsid w:val="00C915DD"/>
    <w:rsid w:val="00C9529A"/>
    <w:rsid w:val="00C97AB6"/>
    <w:rsid w:val="00CA085B"/>
    <w:rsid w:val="00CA604D"/>
    <w:rsid w:val="00CB007F"/>
    <w:rsid w:val="00CB3343"/>
    <w:rsid w:val="00CB3BF5"/>
    <w:rsid w:val="00CC7CC4"/>
    <w:rsid w:val="00CD5CD0"/>
    <w:rsid w:val="00CF4441"/>
    <w:rsid w:val="00D02887"/>
    <w:rsid w:val="00D0353D"/>
    <w:rsid w:val="00D0407F"/>
    <w:rsid w:val="00D10D45"/>
    <w:rsid w:val="00D1309E"/>
    <w:rsid w:val="00D14F4F"/>
    <w:rsid w:val="00D1775F"/>
    <w:rsid w:val="00D278D9"/>
    <w:rsid w:val="00D4708E"/>
    <w:rsid w:val="00D544FD"/>
    <w:rsid w:val="00D60305"/>
    <w:rsid w:val="00D62C41"/>
    <w:rsid w:val="00D641C1"/>
    <w:rsid w:val="00D70106"/>
    <w:rsid w:val="00D75DEE"/>
    <w:rsid w:val="00D774E5"/>
    <w:rsid w:val="00D802EC"/>
    <w:rsid w:val="00D81609"/>
    <w:rsid w:val="00D83C26"/>
    <w:rsid w:val="00D858DE"/>
    <w:rsid w:val="00DA4D7A"/>
    <w:rsid w:val="00DA7A94"/>
    <w:rsid w:val="00DB0848"/>
    <w:rsid w:val="00DB0EA2"/>
    <w:rsid w:val="00DB2551"/>
    <w:rsid w:val="00DB5374"/>
    <w:rsid w:val="00DC2952"/>
    <w:rsid w:val="00DC3710"/>
    <w:rsid w:val="00E20DC6"/>
    <w:rsid w:val="00E266F3"/>
    <w:rsid w:val="00E27F1C"/>
    <w:rsid w:val="00E423EF"/>
    <w:rsid w:val="00E44EB6"/>
    <w:rsid w:val="00E54C06"/>
    <w:rsid w:val="00E54FCC"/>
    <w:rsid w:val="00E61208"/>
    <w:rsid w:val="00E61A51"/>
    <w:rsid w:val="00E64098"/>
    <w:rsid w:val="00E64509"/>
    <w:rsid w:val="00E82C50"/>
    <w:rsid w:val="00E92CC3"/>
    <w:rsid w:val="00EA32CA"/>
    <w:rsid w:val="00EA60E1"/>
    <w:rsid w:val="00EA64A2"/>
    <w:rsid w:val="00EC4756"/>
    <w:rsid w:val="00ED04CB"/>
    <w:rsid w:val="00ED650D"/>
    <w:rsid w:val="00ED76B6"/>
    <w:rsid w:val="00EE66B8"/>
    <w:rsid w:val="00F03211"/>
    <w:rsid w:val="00F04C67"/>
    <w:rsid w:val="00F15D3A"/>
    <w:rsid w:val="00F21F8E"/>
    <w:rsid w:val="00F22C6D"/>
    <w:rsid w:val="00F24306"/>
    <w:rsid w:val="00F26CC9"/>
    <w:rsid w:val="00F4225C"/>
    <w:rsid w:val="00F4267A"/>
    <w:rsid w:val="00F440B4"/>
    <w:rsid w:val="00F47008"/>
    <w:rsid w:val="00F52473"/>
    <w:rsid w:val="00F5445B"/>
    <w:rsid w:val="00F73989"/>
    <w:rsid w:val="00F748D3"/>
    <w:rsid w:val="00F75A7F"/>
    <w:rsid w:val="00F80ECA"/>
    <w:rsid w:val="00F86364"/>
    <w:rsid w:val="00F91B00"/>
    <w:rsid w:val="00F92DDA"/>
    <w:rsid w:val="00FA715D"/>
    <w:rsid w:val="00FB2915"/>
    <w:rsid w:val="00FB6403"/>
    <w:rsid w:val="00FB7E4F"/>
    <w:rsid w:val="00FC0269"/>
    <w:rsid w:val="00FC232E"/>
    <w:rsid w:val="00FC42D0"/>
    <w:rsid w:val="00FD123D"/>
    <w:rsid w:val="00FE04BF"/>
    <w:rsid w:val="00FE2E82"/>
    <w:rsid w:val="00FE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46E86-558B-46DD-8137-D8426415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7B438885.dotm</Template>
  <TotalTime>1</TotalTime>
  <Pages>7</Pages>
  <Words>2459</Words>
  <Characters>14017</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16444</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Rich, Curtis B.</cp:lastModifiedBy>
  <cp:revision>2</cp:revision>
  <cp:lastPrinted>2014-02-20T22:13:00Z</cp:lastPrinted>
  <dcterms:created xsi:type="dcterms:W3CDTF">2014-10-30T14:20:00Z</dcterms:created>
  <dcterms:modified xsi:type="dcterms:W3CDTF">2014-10-30T14:20:00Z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-98625161</vt:i4>
  </property>
  <property fmtid="{D5CDD505-2E9C-101B-9397-08002B2CF9AE}" pid="3" name="_ReviewCycleID">
    <vt:i4>-98625161</vt:i4>
  </property>
  <property fmtid="{D5CDD505-2E9C-101B-9397-08002B2CF9AE}" pid="4" name="_NewReviewCycle">
    <vt:lpwstr/>
  </property>
  <property fmtid="{D5CDD505-2E9C-101B-9397-08002B2CF9AE}" pid="5" name="_EmailEntryID">
    <vt:lpwstr>00000000E17CB16FE151D011A4F200805FEAECB00700B14F4535F4EACF11A4B200805FEAECB000000017038800006E79DBEA269DFA4F9B315D51352CEA11000004B468A00000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E3D43425249434800</vt:lpwstr>
  </property>
  <property fmtid="{D5CDD505-2E9C-101B-9397-08002B2CF9AE}" pid="8" name="_ReviewingToolsShownOnce">
    <vt:lpwstr/>
  </property>
</Properties>
</file>