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57C" w:rsidRDefault="00C3557C">
      <w:pPr>
        <w:spacing w:before="7" w:after="0" w:line="140" w:lineRule="exact"/>
        <w:rPr>
          <w:sz w:val="14"/>
          <w:szCs w:val="14"/>
        </w:rPr>
      </w:pPr>
      <w:bookmarkStart w:id="0" w:name="_GoBack"/>
      <w:bookmarkEnd w:id="0"/>
    </w:p>
    <w:p w:rsidR="00C3557C" w:rsidRDefault="00C3557C">
      <w:pPr>
        <w:spacing w:after="0" w:line="200" w:lineRule="exact"/>
        <w:rPr>
          <w:sz w:val="20"/>
          <w:szCs w:val="20"/>
        </w:rPr>
      </w:pPr>
    </w:p>
    <w:p w:rsidR="00C3557C" w:rsidRDefault="00C3557C">
      <w:pPr>
        <w:spacing w:after="0"/>
        <w:sectPr w:rsidR="00C3557C">
          <w:footerReference w:type="default" r:id="rId9"/>
          <w:type w:val="continuous"/>
          <w:pgSz w:w="12240" w:h="15840"/>
          <w:pgMar w:top="480" w:right="500" w:bottom="1480" w:left="600" w:header="720" w:footer="1291" w:gutter="0"/>
          <w:pgNumType w:start="1"/>
          <w:cols w:space="720"/>
        </w:sectPr>
      </w:pPr>
    </w:p>
    <w:p w:rsidR="00C3557C" w:rsidRPr="00FE4328" w:rsidRDefault="00363641">
      <w:pPr>
        <w:spacing w:before="37" w:after="0" w:line="252" w:lineRule="exact"/>
        <w:ind w:left="3795" w:right="-58" w:hanging="238"/>
        <w:rPr>
          <w:rFonts w:ascii="Arial" w:eastAsia="Arial" w:hAnsi="Arial" w:cs="Arial"/>
        </w:rPr>
      </w:pPr>
      <w:r>
        <w:rPr>
          <w:noProof/>
        </w:rPr>
        <w:lastRenderedPageBreak/>
        <w:drawing>
          <wp:anchor distT="0" distB="0" distL="114300" distR="114300" simplePos="0" relativeHeight="251630592" behindDoc="1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-154305</wp:posOffset>
            </wp:positionV>
            <wp:extent cx="944245" cy="948055"/>
            <wp:effectExtent l="0" t="0" r="8255" b="4445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948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EDF" w:rsidRPr="00FE4328">
        <w:rPr>
          <w:rFonts w:ascii="Arial" w:eastAsia="Arial" w:hAnsi="Arial" w:cs="Arial"/>
          <w:b/>
          <w:bCs/>
          <w:spacing w:val="-1"/>
        </w:rPr>
        <w:t>E</w:t>
      </w:r>
      <w:r w:rsidR="00FA6EDF" w:rsidRPr="00FE4328">
        <w:rPr>
          <w:rFonts w:ascii="Arial" w:eastAsia="Arial" w:hAnsi="Arial" w:cs="Arial"/>
          <w:b/>
          <w:bCs/>
        </w:rPr>
        <w:t>L</w:t>
      </w:r>
      <w:r w:rsidR="00FA6EDF" w:rsidRPr="00FE4328">
        <w:rPr>
          <w:rFonts w:ascii="Arial" w:eastAsia="Arial" w:hAnsi="Arial" w:cs="Arial"/>
          <w:b/>
          <w:bCs/>
          <w:spacing w:val="1"/>
        </w:rPr>
        <w:t>I</w:t>
      </w:r>
      <w:r w:rsidR="00FA6EDF" w:rsidRPr="00FE4328">
        <w:rPr>
          <w:rFonts w:ascii="Arial" w:eastAsia="Arial" w:hAnsi="Arial" w:cs="Arial"/>
          <w:b/>
          <w:bCs/>
          <w:spacing w:val="-1"/>
        </w:rPr>
        <w:t>G</w:t>
      </w:r>
      <w:r w:rsidR="00FA6EDF" w:rsidRPr="00FE4328">
        <w:rPr>
          <w:rFonts w:ascii="Arial" w:eastAsia="Arial" w:hAnsi="Arial" w:cs="Arial"/>
          <w:b/>
          <w:bCs/>
          <w:spacing w:val="1"/>
        </w:rPr>
        <w:t>I</w:t>
      </w:r>
      <w:r w:rsidR="00FA6EDF" w:rsidRPr="00FE4328">
        <w:rPr>
          <w:rFonts w:ascii="Arial" w:eastAsia="Arial" w:hAnsi="Arial" w:cs="Arial"/>
          <w:b/>
          <w:bCs/>
          <w:spacing w:val="-1"/>
        </w:rPr>
        <w:t>B</w:t>
      </w:r>
      <w:r w:rsidR="00FA6EDF" w:rsidRPr="00FE4328">
        <w:rPr>
          <w:rFonts w:ascii="Arial" w:eastAsia="Arial" w:hAnsi="Arial" w:cs="Arial"/>
          <w:b/>
          <w:bCs/>
          <w:spacing w:val="1"/>
        </w:rPr>
        <w:t>I</w:t>
      </w:r>
      <w:r w:rsidR="00FA6EDF" w:rsidRPr="00FE4328">
        <w:rPr>
          <w:rFonts w:ascii="Arial" w:eastAsia="Arial" w:hAnsi="Arial" w:cs="Arial"/>
          <w:b/>
          <w:bCs/>
        </w:rPr>
        <w:t>L</w:t>
      </w:r>
      <w:r w:rsidR="00FA6EDF" w:rsidRPr="00FE4328">
        <w:rPr>
          <w:rFonts w:ascii="Arial" w:eastAsia="Arial" w:hAnsi="Arial" w:cs="Arial"/>
          <w:b/>
          <w:bCs/>
          <w:spacing w:val="1"/>
        </w:rPr>
        <w:t>I</w:t>
      </w:r>
      <w:r w:rsidR="00FA6EDF" w:rsidRPr="00FE4328">
        <w:rPr>
          <w:rFonts w:ascii="Arial" w:eastAsia="Arial" w:hAnsi="Arial" w:cs="Arial"/>
          <w:b/>
          <w:bCs/>
          <w:spacing w:val="-3"/>
        </w:rPr>
        <w:t>T</w:t>
      </w:r>
      <w:r w:rsidR="00FA6EDF" w:rsidRPr="00FE4328">
        <w:rPr>
          <w:rFonts w:ascii="Arial" w:eastAsia="Arial" w:hAnsi="Arial" w:cs="Arial"/>
          <w:b/>
          <w:bCs/>
        </w:rPr>
        <w:t xml:space="preserve">Y </w:t>
      </w:r>
      <w:r w:rsidR="00FA6EDF" w:rsidRPr="00FE4328">
        <w:rPr>
          <w:rFonts w:ascii="Arial" w:eastAsia="Arial" w:hAnsi="Arial" w:cs="Arial"/>
          <w:b/>
          <w:bCs/>
          <w:spacing w:val="1"/>
        </w:rPr>
        <w:t>I</w:t>
      </w:r>
      <w:r w:rsidR="00FA6EDF" w:rsidRPr="00FE4328">
        <w:rPr>
          <w:rFonts w:ascii="Arial" w:eastAsia="Arial" w:hAnsi="Arial" w:cs="Arial"/>
          <w:b/>
          <w:bCs/>
          <w:spacing w:val="-1"/>
        </w:rPr>
        <w:t>N</w:t>
      </w:r>
      <w:r w:rsidR="00FA6EDF" w:rsidRPr="00FE4328">
        <w:rPr>
          <w:rFonts w:ascii="Arial" w:eastAsia="Arial" w:hAnsi="Arial" w:cs="Arial"/>
          <w:b/>
          <w:bCs/>
          <w:spacing w:val="-3"/>
        </w:rPr>
        <w:t>F</w:t>
      </w:r>
      <w:r w:rsidR="00FA6EDF" w:rsidRPr="00FE4328">
        <w:rPr>
          <w:rFonts w:ascii="Arial" w:eastAsia="Arial" w:hAnsi="Arial" w:cs="Arial"/>
          <w:b/>
          <w:bCs/>
          <w:spacing w:val="1"/>
        </w:rPr>
        <w:t>O</w:t>
      </w:r>
      <w:r w:rsidR="00FA6EDF" w:rsidRPr="00FE4328">
        <w:rPr>
          <w:rFonts w:ascii="Arial" w:eastAsia="Arial" w:hAnsi="Arial" w:cs="Arial"/>
          <w:b/>
          <w:bCs/>
          <w:spacing w:val="-1"/>
        </w:rPr>
        <w:t>R</w:t>
      </w:r>
      <w:r w:rsidR="00FA6EDF" w:rsidRPr="00FE4328">
        <w:rPr>
          <w:rFonts w:ascii="Arial" w:eastAsia="Arial" w:hAnsi="Arial" w:cs="Arial"/>
          <w:b/>
          <w:bCs/>
          <w:spacing w:val="3"/>
        </w:rPr>
        <w:t>M</w:t>
      </w:r>
      <w:r w:rsidR="00FA6EDF" w:rsidRPr="00FE4328">
        <w:rPr>
          <w:rFonts w:ascii="Arial" w:eastAsia="Arial" w:hAnsi="Arial" w:cs="Arial"/>
          <w:b/>
          <w:bCs/>
          <w:spacing w:val="-6"/>
        </w:rPr>
        <w:t>A</w:t>
      </w:r>
      <w:r w:rsidR="00FA6EDF" w:rsidRPr="00FE4328">
        <w:rPr>
          <w:rFonts w:ascii="Arial" w:eastAsia="Arial" w:hAnsi="Arial" w:cs="Arial"/>
          <w:b/>
          <w:bCs/>
          <w:spacing w:val="-3"/>
        </w:rPr>
        <w:t>T</w:t>
      </w:r>
      <w:r w:rsidR="00FA6EDF" w:rsidRPr="00FE4328">
        <w:rPr>
          <w:rFonts w:ascii="Arial" w:eastAsia="Arial" w:hAnsi="Arial" w:cs="Arial"/>
          <w:b/>
          <w:bCs/>
          <w:spacing w:val="1"/>
        </w:rPr>
        <w:t>IO</w:t>
      </w:r>
      <w:r w:rsidR="00FA6EDF" w:rsidRPr="00FE4328">
        <w:rPr>
          <w:rFonts w:ascii="Arial" w:eastAsia="Arial" w:hAnsi="Arial" w:cs="Arial"/>
          <w:b/>
          <w:bCs/>
        </w:rPr>
        <w:t xml:space="preserve">N </w:t>
      </w:r>
      <w:r w:rsidR="00FA6EDF" w:rsidRPr="00FE4328">
        <w:rPr>
          <w:rFonts w:ascii="Arial" w:eastAsia="Arial" w:hAnsi="Arial" w:cs="Arial"/>
          <w:b/>
          <w:bCs/>
          <w:spacing w:val="-1"/>
        </w:rPr>
        <w:t>RE</w:t>
      </w:r>
      <w:r w:rsidR="00FA6EDF" w:rsidRPr="00FE4328">
        <w:rPr>
          <w:rFonts w:ascii="Arial" w:eastAsia="Arial" w:hAnsi="Arial" w:cs="Arial"/>
          <w:b/>
          <w:bCs/>
          <w:spacing w:val="1"/>
        </w:rPr>
        <w:t>Q</w:t>
      </w:r>
      <w:r w:rsidR="00FA6EDF" w:rsidRPr="00FE4328">
        <w:rPr>
          <w:rFonts w:ascii="Arial" w:eastAsia="Arial" w:hAnsi="Arial" w:cs="Arial"/>
          <w:b/>
          <w:bCs/>
          <w:spacing w:val="-1"/>
        </w:rPr>
        <w:t>U</w:t>
      </w:r>
      <w:r w:rsidR="00FA6EDF" w:rsidRPr="00FE4328">
        <w:rPr>
          <w:rFonts w:ascii="Arial" w:eastAsia="Arial" w:hAnsi="Arial" w:cs="Arial"/>
          <w:b/>
          <w:bCs/>
          <w:spacing w:val="1"/>
        </w:rPr>
        <w:t>I</w:t>
      </w:r>
      <w:r w:rsidR="00FA6EDF" w:rsidRPr="00FE4328">
        <w:rPr>
          <w:rFonts w:ascii="Arial" w:eastAsia="Arial" w:hAnsi="Arial" w:cs="Arial"/>
          <w:b/>
          <w:bCs/>
          <w:spacing w:val="-1"/>
        </w:rPr>
        <w:t>RE</w:t>
      </w:r>
      <w:r w:rsidR="00FA6EDF" w:rsidRPr="00FE4328">
        <w:rPr>
          <w:rFonts w:ascii="Arial" w:eastAsia="Arial" w:hAnsi="Arial" w:cs="Arial"/>
          <w:b/>
          <w:bCs/>
        </w:rPr>
        <w:t>D F</w:t>
      </w:r>
      <w:r w:rsidR="00FA6EDF" w:rsidRPr="00FE4328">
        <w:rPr>
          <w:rFonts w:ascii="Arial" w:eastAsia="Arial" w:hAnsi="Arial" w:cs="Arial"/>
          <w:b/>
          <w:bCs/>
          <w:spacing w:val="1"/>
        </w:rPr>
        <w:t>O</w:t>
      </w:r>
      <w:r w:rsidR="00FA6EDF" w:rsidRPr="00FE4328">
        <w:rPr>
          <w:rFonts w:ascii="Arial" w:eastAsia="Arial" w:hAnsi="Arial" w:cs="Arial"/>
          <w:b/>
          <w:bCs/>
        </w:rPr>
        <w:t>R</w:t>
      </w:r>
      <w:r w:rsidR="00FA6EDF" w:rsidRPr="00FE4328">
        <w:rPr>
          <w:rFonts w:ascii="Arial" w:eastAsia="Arial" w:hAnsi="Arial" w:cs="Arial"/>
          <w:b/>
          <w:bCs/>
          <w:spacing w:val="-2"/>
        </w:rPr>
        <w:t xml:space="preserve"> </w:t>
      </w:r>
      <w:r w:rsidR="00FA6EDF" w:rsidRPr="00FE4328">
        <w:rPr>
          <w:rFonts w:ascii="Arial" w:eastAsia="Arial" w:hAnsi="Arial" w:cs="Arial"/>
          <w:b/>
          <w:bCs/>
        </w:rPr>
        <w:t>504</w:t>
      </w:r>
      <w:r w:rsidR="00FA6EDF" w:rsidRPr="00FE4328">
        <w:rPr>
          <w:rFonts w:ascii="Arial" w:eastAsia="Arial" w:hAnsi="Arial" w:cs="Arial"/>
          <w:b/>
          <w:bCs/>
          <w:spacing w:val="1"/>
        </w:rPr>
        <w:t xml:space="preserve"> </w:t>
      </w:r>
      <w:r w:rsidR="00FA6EDF" w:rsidRPr="00FE4328">
        <w:rPr>
          <w:rFonts w:ascii="Arial" w:eastAsia="Arial" w:hAnsi="Arial" w:cs="Arial"/>
          <w:b/>
          <w:bCs/>
          <w:spacing w:val="-1"/>
        </w:rPr>
        <w:t>SUB</w:t>
      </w:r>
      <w:r w:rsidR="00FA6EDF" w:rsidRPr="00FE4328">
        <w:rPr>
          <w:rFonts w:ascii="Arial" w:eastAsia="Arial" w:hAnsi="Arial" w:cs="Arial"/>
          <w:b/>
          <w:bCs/>
          <w:spacing w:val="-2"/>
        </w:rPr>
        <w:t>M</w:t>
      </w:r>
      <w:r w:rsidR="00FA6EDF" w:rsidRPr="00FE4328">
        <w:rPr>
          <w:rFonts w:ascii="Arial" w:eastAsia="Arial" w:hAnsi="Arial" w:cs="Arial"/>
          <w:b/>
          <w:bCs/>
          <w:spacing w:val="1"/>
        </w:rPr>
        <w:t>I</w:t>
      </w:r>
      <w:r w:rsidR="00FA6EDF" w:rsidRPr="00FE4328">
        <w:rPr>
          <w:rFonts w:ascii="Arial" w:eastAsia="Arial" w:hAnsi="Arial" w:cs="Arial"/>
          <w:b/>
          <w:bCs/>
          <w:spacing w:val="-1"/>
        </w:rPr>
        <w:t>SSI</w:t>
      </w:r>
      <w:r w:rsidR="00FA6EDF" w:rsidRPr="00FE4328">
        <w:rPr>
          <w:rFonts w:ascii="Arial" w:eastAsia="Arial" w:hAnsi="Arial" w:cs="Arial"/>
          <w:b/>
          <w:bCs/>
          <w:spacing w:val="1"/>
        </w:rPr>
        <w:t>O</w:t>
      </w:r>
      <w:r w:rsidR="00FA6EDF" w:rsidRPr="00FE4328">
        <w:rPr>
          <w:rFonts w:ascii="Arial" w:eastAsia="Arial" w:hAnsi="Arial" w:cs="Arial"/>
          <w:b/>
          <w:bCs/>
        </w:rPr>
        <w:t xml:space="preserve">N </w:t>
      </w:r>
      <w:r w:rsidR="00FA6EDF" w:rsidRPr="00FE4328">
        <w:rPr>
          <w:rFonts w:ascii="Arial" w:eastAsia="Arial" w:hAnsi="Arial" w:cs="Arial"/>
          <w:b/>
          <w:bCs/>
          <w:spacing w:val="1"/>
        </w:rPr>
        <w:t>(</w:t>
      </w:r>
      <w:r w:rsidR="00FA6EDF" w:rsidRPr="00FE4328">
        <w:rPr>
          <w:rFonts w:ascii="Arial" w:eastAsia="Arial" w:hAnsi="Arial" w:cs="Arial"/>
          <w:b/>
          <w:bCs/>
          <w:spacing w:val="-1"/>
        </w:rPr>
        <w:t>N</w:t>
      </w:r>
      <w:r w:rsidR="00FA6EDF" w:rsidRPr="00FE4328">
        <w:rPr>
          <w:rFonts w:ascii="Arial" w:eastAsia="Arial" w:hAnsi="Arial" w:cs="Arial"/>
          <w:b/>
          <w:bCs/>
          <w:spacing w:val="1"/>
        </w:rPr>
        <w:t>O</w:t>
      </w:r>
      <w:r w:rsidR="00FA6EDF" w:rsidRPr="00FE4328">
        <w:rPr>
          <w:rFonts w:ascii="Arial" w:eastAsia="Arial" w:hAnsi="Arial" w:cs="Arial"/>
          <w:b/>
          <w:bCs/>
        </w:rPr>
        <w:t>N</w:t>
      </w:r>
      <w:r w:rsidR="00FA6EDF" w:rsidRPr="00FE4328">
        <w:rPr>
          <w:rFonts w:ascii="Arial" w:eastAsia="Arial" w:hAnsi="Arial" w:cs="Arial"/>
          <w:b/>
          <w:bCs/>
          <w:spacing w:val="-2"/>
        </w:rPr>
        <w:t xml:space="preserve"> </w:t>
      </w:r>
      <w:r w:rsidR="00FA6EDF" w:rsidRPr="00FE4328">
        <w:rPr>
          <w:rFonts w:ascii="Arial" w:eastAsia="Arial" w:hAnsi="Arial" w:cs="Arial"/>
          <w:b/>
          <w:bCs/>
          <w:spacing w:val="-1"/>
        </w:rPr>
        <w:t>PC</w:t>
      </w:r>
      <w:r w:rsidR="00FA6EDF" w:rsidRPr="00FE4328">
        <w:rPr>
          <w:rFonts w:ascii="Arial" w:eastAsia="Arial" w:hAnsi="Arial" w:cs="Arial"/>
          <w:b/>
          <w:bCs/>
        </w:rPr>
        <w:t>L</w:t>
      </w:r>
      <w:r w:rsidR="00FA6EDF" w:rsidRPr="00FE4328">
        <w:rPr>
          <w:rFonts w:ascii="Arial" w:eastAsia="Arial" w:hAnsi="Arial" w:cs="Arial"/>
          <w:b/>
          <w:bCs/>
          <w:spacing w:val="-1"/>
        </w:rPr>
        <w:t>P</w:t>
      </w:r>
      <w:r w:rsidR="00FA6EDF" w:rsidRPr="00FE4328">
        <w:rPr>
          <w:rFonts w:ascii="Arial" w:eastAsia="Arial" w:hAnsi="Arial" w:cs="Arial"/>
          <w:b/>
          <w:bCs/>
        </w:rPr>
        <w:t>)</w:t>
      </w:r>
    </w:p>
    <w:p w:rsidR="00C3557C" w:rsidRPr="00FE4328" w:rsidRDefault="00FA6EDF">
      <w:pPr>
        <w:spacing w:before="7" w:after="0" w:line="130" w:lineRule="exact"/>
        <w:rPr>
          <w:sz w:val="13"/>
          <w:szCs w:val="13"/>
        </w:rPr>
      </w:pPr>
      <w:r w:rsidRPr="00FE4328">
        <w:br w:type="column"/>
      </w:r>
    </w:p>
    <w:p w:rsidR="00C3557C" w:rsidRPr="00FE4328" w:rsidRDefault="00FA6EDF">
      <w:pPr>
        <w:spacing w:after="0" w:line="240" w:lineRule="auto"/>
        <w:ind w:right="-20"/>
        <w:rPr>
          <w:rFonts w:ascii="Times New Roman" w:eastAsia="Times New Roman" w:hAnsi="Times New Roman" w:cs="Times New Roman"/>
          <w:sz w:val="14"/>
          <w:szCs w:val="14"/>
        </w:rPr>
      </w:pPr>
      <w:r w:rsidRPr="00FE4328">
        <w:rPr>
          <w:rFonts w:ascii="Times New Roman" w:eastAsia="Times New Roman" w:hAnsi="Times New Roman" w:cs="Times New Roman"/>
          <w:sz w:val="14"/>
          <w:szCs w:val="14"/>
        </w:rPr>
        <w:t>O</w:t>
      </w:r>
      <w:r w:rsidRPr="00FE4328">
        <w:rPr>
          <w:rFonts w:ascii="Times New Roman" w:eastAsia="Times New Roman" w:hAnsi="Times New Roman" w:cs="Times New Roman"/>
          <w:spacing w:val="1"/>
          <w:sz w:val="14"/>
          <w:szCs w:val="14"/>
        </w:rPr>
        <w:t>M</w:t>
      </w:r>
      <w:r w:rsidRPr="00FE4328">
        <w:rPr>
          <w:rFonts w:ascii="Times New Roman" w:eastAsia="Times New Roman" w:hAnsi="Times New Roman" w:cs="Times New Roman"/>
          <w:sz w:val="14"/>
          <w:szCs w:val="14"/>
        </w:rPr>
        <w:t>B</w:t>
      </w:r>
      <w:r w:rsidRPr="00FE4328"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 w:rsidRPr="00FE4328">
        <w:rPr>
          <w:rFonts w:ascii="Times New Roman" w:eastAsia="Times New Roman" w:hAnsi="Times New Roman" w:cs="Times New Roman"/>
          <w:spacing w:val="-2"/>
          <w:sz w:val="14"/>
          <w:szCs w:val="14"/>
        </w:rPr>
        <w:t>A</w:t>
      </w:r>
      <w:r w:rsidRPr="00FE4328">
        <w:rPr>
          <w:rFonts w:ascii="Times New Roman" w:eastAsia="Times New Roman" w:hAnsi="Times New Roman" w:cs="Times New Roman"/>
          <w:spacing w:val="2"/>
          <w:sz w:val="14"/>
          <w:szCs w:val="14"/>
        </w:rPr>
        <w:t>P</w:t>
      </w:r>
      <w:r w:rsidRPr="00FE4328">
        <w:rPr>
          <w:rFonts w:ascii="Times New Roman" w:eastAsia="Times New Roman" w:hAnsi="Times New Roman" w:cs="Times New Roman"/>
          <w:spacing w:val="-1"/>
          <w:sz w:val="14"/>
          <w:szCs w:val="14"/>
        </w:rPr>
        <w:t>P</w:t>
      </w:r>
      <w:r w:rsidRPr="00FE4328">
        <w:rPr>
          <w:rFonts w:ascii="Times New Roman" w:eastAsia="Times New Roman" w:hAnsi="Times New Roman" w:cs="Times New Roman"/>
          <w:spacing w:val="1"/>
          <w:sz w:val="14"/>
          <w:szCs w:val="14"/>
        </w:rPr>
        <w:t>R</w:t>
      </w:r>
      <w:r w:rsidRPr="00FE4328">
        <w:rPr>
          <w:rFonts w:ascii="Times New Roman" w:eastAsia="Times New Roman" w:hAnsi="Times New Roman" w:cs="Times New Roman"/>
          <w:sz w:val="14"/>
          <w:szCs w:val="14"/>
        </w:rPr>
        <w:t>O</w:t>
      </w:r>
      <w:r w:rsidRPr="00FE4328">
        <w:rPr>
          <w:rFonts w:ascii="Times New Roman" w:eastAsia="Times New Roman" w:hAnsi="Times New Roman" w:cs="Times New Roman"/>
          <w:spacing w:val="3"/>
          <w:sz w:val="14"/>
          <w:szCs w:val="14"/>
        </w:rPr>
        <w:t>V</w:t>
      </w:r>
      <w:r w:rsidRPr="00FE4328">
        <w:rPr>
          <w:rFonts w:ascii="Times New Roman" w:eastAsia="Times New Roman" w:hAnsi="Times New Roman" w:cs="Times New Roman"/>
          <w:sz w:val="14"/>
          <w:szCs w:val="14"/>
        </w:rPr>
        <w:t>AL</w:t>
      </w:r>
      <w:r w:rsidRPr="00FE4328">
        <w:rPr>
          <w:rFonts w:ascii="Times New Roman" w:eastAsia="Times New Roman" w:hAnsi="Times New Roman" w:cs="Times New Roman"/>
          <w:spacing w:val="-9"/>
          <w:sz w:val="14"/>
          <w:szCs w:val="14"/>
        </w:rPr>
        <w:t xml:space="preserve"> </w:t>
      </w:r>
      <w:r w:rsidRPr="00FE4328">
        <w:rPr>
          <w:rFonts w:ascii="Times New Roman" w:eastAsia="Times New Roman" w:hAnsi="Times New Roman" w:cs="Times New Roman"/>
          <w:sz w:val="14"/>
          <w:szCs w:val="14"/>
        </w:rPr>
        <w:t>NO</w:t>
      </w:r>
      <w:r w:rsidRPr="00FE4328">
        <w:rPr>
          <w:rFonts w:ascii="Times New Roman" w:eastAsia="Times New Roman" w:hAnsi="Times New Roman" w:cs="Times New Roman"/>
          <w:spacing w:val="4"/>
          <w:sz w:val="14"/>
          <w:szCs w:val="14"/>
        </w:rPr>
        <w:t>.</w:t>
      </w:r>
      <w:r w:rsidRPr="00FE4328">
        <w:rPr>
          <w:rFonts w:ascii="Times New Roman" w:eastAsia="Times New Roman" w:hAnsi="Times New Roman" w:cs="Times New Roman"/>
          <w:sz w:val="14"/>
          <w:szCs w:val="14"/>
        </w:rPr>
        <w:t xml:space="preserve">:  </w:t>
      </w:r>
      <w:r w:rsidRPr="00FE4328"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 w:rsidRPr="00FE4328">
        <w:rPr>
          <w:rFonts w:ascii="Times New Roman" w:eastAsia="Times New Roman" w:hAnsi="Times New Roman" w:cs="Times New Roman"/>
          <w:sz w:val="14"/>
          <w:szCs w:val="14"/>
        </w:rPr>
        <w:t>3245</w:t>
      </w:r>
      <w:r w:rsidRPr="00FE4328">
        <w:rPr>
          <w:rFonts w:ascii="Times New Roman" w:eastAsia="Times New Roman" w:hAnsi="Times New Roman" w:cs="Times New Roman"/>
          <w:spacing w:val="-1"/>
          <w:sz w:val="14"/>
          <w:szCs w:val="14"/>
        </w:rPr>
        <w:t>-</w:t>
      </w:r>
      <w:r w:rsidRPr="00FE4328">
        <w:rPr>
          <w:rFonts w:ascii="Times New Roman" w:eastAsia="Times New Roman" w:hAnsi="Times New Roman" w:cs="Times New Roman"/>
          <w:sz w:val="14"/>
          <w:szCs w:val="14"/>
        </w:rPr>
        <w:t>0</w:t>
      </w:r>
      <w:r w:rsidRPr="00FE4328">
        <w:rPr>
          <w:rFonts w:ascii="Times New Roman" w:eastAsia="Times New Roman" w:hAnsi="Times New Roman" w:cs="Times New Roman"/>
          <w:spacing w:val="2"/>
          <w:sz w:val="14"/>
          <w:szCs w:val="14"/>
        </w:rPr>
        <w:t>0</w:t>
      </w:r>
      <w:r w:rsidRPr="00FE4328">
        <w:rPr>
          <w:rFonts w:ascii="Times New Roman" w:eastAsia="Times New Roman" w:hAnsi="Times New Roman" w:cs="Times New Roman"/>
          <w:sz w:val="14"/>
          <w:szCs w:val="14"/>
        </w:rPr>
        <w:t>71</w:t>
      </w:r>
    </w:p>
    <w:p w:rsidR="00C3557C" w:rsidRPr="00FE4328" w:rsidRDefault="00FA6EDF">
      <w:pPr>
        <w:spacing w:after="0" w:line="240" w:lineRule="auto"/>
        <w:ind w:right="-20"/>
        <w:rPr>
          <w:rFonts w:ascii="Times New Roman" w:eastAsia="Times New Roman" w:hAnsi="Times New Roman" w:cs="Times New Roman"/>
          <w:sz w:val="14"/>
          <w:szCs w:val="14"/>
        </w:rPr>
      </w:pPr>
      <w:r w:rsidRPr="00FE4328"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 w:rsidRPr="00FE4328">
        <w:rPr>
          <w:rFonts w:ascii="Times New Roman" w:eastAsia="Times New Roman" w:hAnsi="Times New Roman" w:cs="Times New Roman"/>
          <w:sz w:val="14"/>
          <w:szCs w:val="14"/>
        </w:rPr>
        <w:t>X</w:t>
      </w:r>
      <w:r w:rsidRPr="00FE4328">
        <w:rPr>
          <w:rFonts w:ascii="Times New Roman" w:eastAsia="Times New Roman" w:hAnsi="Times New Roman" w:cs="Times New Roman"/>
          <w:spacing w:val="2"/>
          <w:sz w:val="14"/>
          <w:szCs w:val="14"/>
        </w:rPr>
        <w:t>P</w:t>
      </w:r>
      <w:r w:rsidRPr="00FE4328">
        <w:rPr>
          <w:rFonts w:ascii="Times New Roman" w:eastAsia="Times New Roman" w:hAnsi="Times New Roman" w:cs="Times New Roman"/>
          <w:spacing w:val="-1"/>
          <w:sz w:val="14"/>
          <w:szCs w:val="14"/>
        </w:rPr>
        <w:t>I</w:t>
      </w:r>
      <w:r w:rsidRPr="00FE4328">
        <w:rPr>
          <w:rFonts w:ascii="Times New Roman" w:eastAsia="Times New Roman" w:hAnsi="Times New Roman" w:cs="Times New Roman"/>
          <w:spacing w:val="3"/>
          <w:sz w:val="14"/>
          <w:szCs w:val="14"/>
        </w:rPr>
        <w:t>R</w:t>
      </w:r>
      <w:r w:rsidRPr="00FE4328">
        <w:rPr>
          <w:rFonts w:ascii="Times New Roman" w:eastAsia="Times New Roman" w:hAnsi="Times New Roman" w:cs="Times New Roman"/>
          <w:spacing w:val="-2"/>
          <w:sz w:val="14"/>
          <w:szCs w:val="14"/>
        </w:rPr>
        <w:t>A</w:t>
      </w:r>
      <w:r w:rsidRPr="00FE4328">
        <w:rPr>
          <w:rFonts w:ascii="Times New Roman" w:eastAsia="Times New Roman" w:hAnsi="Times New Roman" w:cs="Times New Roman"/>
          <w:spacing w:val="1"/>
          <w:sz w:val="14"/>
          <w:szCs w:val="14"/>
        </w:rPr>
        <w:t>T</w:t>
      </w:r>
      <w:r w:rsidRPr="00FE4328">
        <w:rPr>
          <w:rFonts w:ascii="Times New Roman" w:eastAsia="Times New Roman" w:hAnsi="Times New Roman" w:cs="Times New Roman"/>
          <w:spacing w:val="-1"/>
          <w:sz w:val="14"/>
          <w:szCs w:val="14"/>
        </w:rPr>
        <w:t>I</w:t>
      </w:r>
      <w:r w:rsidRPr="00FE4328">
        <w:rPr>
          <w:rFonts w:ascii="Times New Roman" w:eastAsia="Times New Roman" w:hAnsi="Times New Roman" w:cs="Times New Roman"/>
          <w:sz w:val="14"/>
          <w:szCs w:val="14"/>
        </w:rPr>
        <w:t>ON</w:t>
      </w:r>
      <w:r w:rsidRPr="00FE4328">
        <w:rPr>
          <w:rFonts w:ascii="Times New Roman" w:eastAsia="Times New Roman" w:hAnsi="Times New Roman" w:cs="Times New Roman"/>
          <w:spacing w:val="-7"/>
          <w:sz w:val="14"/>
          <w:szCs w:val="14"/>
        </w:rPr>
        <w:t xml:space="preserve"> </w:t>
      </w:r>
      <w:r w:rsidRPr="00FE4328">
        <w:rPr>
          <w:rFonts w:ascii="Times New Roman" w:eastAsia="Times New Roman" w:hAnsi="Times New Roman" w:cs="Times New Roman"/>
          <w:spacing w:val="3"/>
          <w:sz w:val="14"/>
          <w:szCs w:val="14"/>
        </w:rPr>
        <w:t>D</w:t>
      </w:r>
      <w:r w:rsidRPr="00FE4328">
        <w:rPr>
          <w:rFonts w:ascii="Times New Roman" w:eastAsia="Times New Roman" w:hAnsi="Times New Roman" w:cs="Times New Roman"/>
          <w:spacing w:val="-2"/>
          <w:sz w:val="14"/>
          <w:szCs w:val="14"/>
        </w:rPr>
        <w:t>A</w:t>
      </w:r>
      <w:r w:rsidRPr="00FE4328">
        <w:rPr>
          <w:rFonts w:ascii="Times New Roman" w:eastAsia="Times New Roman" w:hAnsi="Times New Roman" w:cs="Times New Roman"/>
          <w:spacing w:val="1"/>
          <w:sz w:val="14"/>
          <w:szCs w:val="14"/>
        </w:rPr>
        <w:t>TE</w:t>
      </w:r>
      <w:r w:rsidR="006C04B5">
        <w:rPr>
          <w:rFonts w:ascii="Times New Roman" w:eastAsia="Times New Roman" w:hAnsi="Times New Roman" w:cs="Times New Roman"/>
          <w:sz w:val="14"/>
          <w:szCs w:val="14"/>
        </w:rPr>
        <w:t xml:space="preserve">: </w:t>
      </w:r>
      <w:r w:rsidRPr="00FE4328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FE4328">
        <w:rPr>
          <w:rFonts w:ascii="Times New Roman" w:eastAsia="Times New Roman" w:hAnsi="Times New Roman" w:cs="Times New Roman"/>
          <w:spacing w:val="20"/>
          <w:sz w:val="14"/>
          <w:szCs w:val="14"/>
        </w:rPr>
        <w:t xml:space="preserve"> </w:t>
      </w:r>
      <w:r w:rsidR="006C04B5">
        <w:rPr>
          <w:rFonts w:ascii="Times New Roman" w:eastAsia="Times New Roman" w:hAnsi="Times New Roman" w:cs="Times New Roman"/>
          <w:sz w:val="14"/>
          <w:szCs w:val="14"/>
        </w:rPr>
        <w:t>XX/XX</w:t>
      </w:r>
      <w:r w:rsidRPr="00FE4328">
        <w:rPr>
          <w:rFonts w:ascii="Times New Roman" w:eastAsia="Times New Roman" w:hAnsi="Times New Roman" w:cs="Times New Roman"/>
          <w:sz w:val="14"/>
          <w:szCs w:val="14"/>
        </w:rPr>
        <w:t>/2</w:t>
      </w:r>
      <w:r w:rsidRPr="00FE4328">
        <w:rPr>
          <w:rFonts w:ascii="Times New Roman" w:eastAsia="Times New Roman" w:hAnsi="Times New Roman" w:cs="Times New Roman"/>
          <w:spacing w:val="2"/>
          <w:sz w:val="14"/>
          <w:szCs w:val="14"/>
        </w:rPr>
        <w:t>0</w:t>
      </w:r>
      <w:r w:rsidR="006C04B5">
        <w:rPr>
          <w:rFonts w:ascii="Times New Roman" w:eastAsia="Times New Roman" w:hAnsi="Times New Roman" w:cs="Times New Roman"/>
          <w:sz w:val="14"/>
          <w:szCs w:val="14"/>
        </w:rPr>
        <w:t>XX</w:t>
      </w:r>
    </w:p>
    <w:p w:rsidR="00C3557C" w:rsidRPr="00FE4328" w:rsidRDefault="00C3557C">
      <w:pPr>
        <w:spacing w:after="0"/>
        <w:sectPr w:rsidR="00C3557C" w:rsidRPr="00FE4328">
          <w:type w:val="continuous"/>
          <w:pgSz w:w="12240" w:h="15840"/>
          <w:pgMar w:top="480" w:right="500" w:bottom="1480" w:left="600" w:header="720" w:footer="720" w:gutter="0"/>
          <w:cols w:num="2" w:space="720" w:equalWidth="0">
            <w:col w:w="7668" w:space="1250"/>
            <w:col w:w="2222"/>
          </w:cols>
        </w:sectPr>
      </w:pPr>
    </w:p>
    <w:p w:rsidR="00C3557C" w:rsidRPr="00FE4328" w:rsidRDefault="00FA6EDF">
      <w:pPr>
        <w:spacing w:before="1" w:after="0" w:line="206" w:lineRule="exact"/>
        <w:ind w:left="2280" w:right="91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E4328">
        <w:rPr>
          <w:rFonts w:ascii="Times New Roman" w:eastAsia="Times New Roman" w:hAnsi="Times New Roman" w:cs="Times New Roman"/>
          <w:spacing w:val="3"/>
          <w:sz w:val="18"/>
          <w:szCs w:val="18"/>
        </w:rPr>
        <w:lastRenderedPageBreak/>
        <w:t>[</w:t>
      </w:r>
      <w:r w:rsidRPr="00FE4328"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 w:rsidRPr="00FE4328"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 w:rsidRPr="00FE4328">
        <w:rPr>
          <w:rFonts w:ascii="Times New Roman" w:eastAsia="Times New Roman" w:hAnsi="Times New Roman" w:cs="Times New Roman"/>
          <w:sz w:val="18"/>
          <w:szCs w:val="18"/>
        </w:rPr>
        <w:t>e CDC</w:t>
      </w:r>
      <w:r w:rsidRPr="00FE43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E4328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Pr="00FE4328"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 w:rsidRPr="00FE4328"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 w:rsidRPr="00FE4328"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 w:rsidRPr="00FE4328">
        <w:rPr>
          <w:rFonts w:ascii="Times New Roman" w:eastAsia="Times New Roman" w:hAnsi="Times New Roman" w:cs="Times New Roman"/>
          <w:sz w:val="18"/>
          <w:szCs w:val="18"/>
        </w:rPr>
        <w:t>l</w:t>
      </w:r>
      <w:r w:rsidRPr="00FE4328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FE4328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FE4328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FE4328">
        <w:rPr>
          <w:rFonts w:ascii="Times New Roman" w:eastAsia="Times New Roman" w:hAnsi="Times New Roman" w:cs="Times New Roman"/>
          <w:sz w:val="18"/>
          <w:szCs w:val="18"/>
        </w:rPr>
        <w:t>s t</w:t>
      </w:r>
      <w:r w:rsidRPr="00FE4328"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 w:rsidRPr="00FE4328">
        <w:rPr>
          <w:rFonts w:ascii="Times New Roman" w:eastAsia="Times New Roman" w:hAnsi="Times New Roman" w:cs="Times New Roman"/>
          <w:sz w:val="18"/>
          <w:szCs w:val="18"/>
        </w:rPr>
        <w:t xml:space="preserve">is </w:t>
      </w:r>
      <w:r w:rsidRPr="00FE4328"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 w:rsidRPr="00FE4328"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 w:rsidRPr="00FE4328">
        <w:rPr>
          <w:rFonts w:ascii="Times New Roman" w:eastAsia="Times New Roman" w:hAnsi="Times New Roman" w:cs="Times New Roman"/>
          <w:sz w:val="18"/>
          <w:szCs w:val="18"/>
        </w:rPr>
        <w:t>rm</w:t>
      </w:r>
      <w:r w:rsidRPr="00FE4328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FE4328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FE4328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 w:rsidRPr="00FE4328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FE4328">
        <w:rPr>
          <w:rFonts w:ascii="Times New Roman" w:eastAsia="Times New Roman" w:hAnsi="Times New Roman" w:cs="Times New Roman"/>
          <w:sz w:val="18"/>
          <w:szCs w:val="18"/>
        </w:rPr>
        <w:t>lp</w:t>
      </w:r>
      <w:r w:rsidRPr="00FE43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 w:rsidRPr="00FE4328">
        <w:rPr>
          <w:rFonts w:ascii="Times New Roman" w:eastAsia="Times New Roman" w:hAnsi="Times New Roman" w:cs="Times New Roman"/>
          <w:sz w:val="18"/>
          <w:szCs w:val="18"/>
        </w:rPr>
        <w:t>BA</w:t>
      </w:r>
      <w:r w:rsidRPr="00FE4328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FE4328">
        <w:rPr>
          <w:rFonts w:ascii="Times New Roman" w:eastAsia="Times New Roman" w:hAnsi="Times New Roman" w:cs="Times New Roman"/>
          <w:spacing w:val="-1"/>
          <w:sz w:val="18"/>
          <w:szCs w:val="18"/>
        </w:rPr>
        <w:t>ca</w:t>
      </w:r>
      <w:r w:rsidRPr="00FE4328">
        <w:rPr>
          <w:rFonts w:ascii="Times New Roman" w:eastAsia="Times New Roman" w:hAnsi="Times New Roman" w:cs="Times New Roman"/>
          <w:sz w:val="18"/>
          <w:szCs w:val="18"/>
        </w:rPr>
        <w:t>r</w:t>
      </w:r>
      <w:r w:rsidRPr="00FE4328">
        <w:rPr>
          <w:rFonts w:ascii="Times New Roman" w:eastAsia="Times New Roman" w:hAnsi="Times New Roman" w:cs="Times New Roman"/>
          <w:spacing w:val="3"/>
          <w:sz w:val="18"/>
          <w:szCs w:val="18"/>
        </w:rPr>
        <w:t>r</w:t>
      </w:r>
      <w:r w:rsidRPr="00FE4328"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 w:rsidRPr="00FE4328">
        <w:rPr>
          <w:rFonts w:ascii="Times New Roman" w:eastAsia="Times New Roman" w:hAnsi="Times New Roman" w:cs="Times New Roman"/>
          <w:spacing w:val="1"/>
          <w:sz w:val="18"/>
          <w:szCs w:val="18"/>
        </w:rPr>
        <w:t>ou</w:t>
      </w:r>
      <w:r w:rsidRPr="00FE4328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FE43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E4328">
        <w:rPr>
          <w:rFonts w:ascii="Times New Roman" w:eastAsia="Times New Roman" w:hAnsi="Times New Roman" w:cs="Times New Roman"/>
          <w:sz w:val="18"/>
          <w:szCs w:val="18"/>
        </w:rPr>
        <w:t>its l</w:t>
      </w:r>
      <w:r w:rsidRPr="00FE4328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FE4328">
        <w:rPr>
          <w:rFonts w:ascii="Times New Roman" w:eastAsia="Times New Roman" w:hAnsi="Times New Roman" w:cs="Times New Roman"/>
          <w:spacing w:val="1"/>
          <w:sz w:val="18"/>
          <w:szCs w:val="18"/>
        </w:rPr>
        <w:t>nd</w:t>
      </w:r>
      <w:r w:rsidRPr="00FE4328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FE4328">
        <w:rPr>
          <w:rFonts w:ascii="Times New Roman" w:eastAsia="Times New Roman" w:hAnsi="Times New Roman" w:cs="Times New Roman"/>
          <w:sz w:val="18"/>
          <w:szCs w:val="18"/>
        </w:rPr>
        <w:t>r,</w:t>
      </w:r>
      <w:r w:rsidRPr="00FE43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p</w:t>
      </w:r>
      <w:r w:rsidRPr="00FE4328"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 w:rsidRPr="00FE4328"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 w:rsidRPr="00FE4328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FE4328"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 w:rsidRPr="00FE4328"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 w:rsidRPr="00FE4328">
        <w:rPr>
          <w:rFonts w:ascii="Times New Roman" w:eastAsia="Times New Roman" w:hAnsi="Times New Roman" w:cs="Times New Roman"/>
          <w:sz w:val="18"/>
          <w:szCs w:val="18"/>
        </w:rPr>
        <w:t>lio</w:t>
      </w:r>
      <w:r w:rsidRPr="00FE4328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FE4328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FE4328"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 w:rsidRPr="00FE4328">
        <w:rPr>
          <w:rFonts w:ascii="Times New Roman" w:eastAsia="Times New Roman" w:hAnsi="Times New Roman" w:cs="Times New Roman"/>
          <w:sz w:val="18"/>
          <w:szCs w:val="18"/>
        </w:rPr>
        <w:t>d</w:t>
      </w:r>
      <w:r w:rsidRPr="00FE43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 w:rsidRPr="00FE4328"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 w:rsidRPr="00FE4328"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 w:rsidRPr="00FE4328"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 w:rsidRPr="00FE4328">
        <w:rPr>
          <w:rFonts w:ascii="Times New Roman" w:eastAsia="Times New Roman" w:hAnsi="Times New Roman" w:cs="Times New Roman"/>
          <w:sz w:val="18"/>
          <w:szCs w:val="18"/>
        </w:rPr>
        <w:t>r</w:t>
      </w:r>
      <w:r w:rsidRPr="00FE4328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FE4328">
        <w:rPr>
          <w:rFonts w:ascii="Times New Roman" w:eastAsia="Times New Roman" w:hAnsi="Times New Roman" w:cs="Times New Roman"/>
          <w:sz w:val="18"/>
          <w:szCs w:val="18"/>
        </w:rPr>
        <w:t>m</w:t>
      </w:r>
      <w:r w:rsidRPr="00FE4328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 w:rsidRPr="00FE4328">
        <w:rPr>
          <w:rFonts w:ascii="Times New Roman" w:eastAsia="Times New Roman" w:hAnsi="Times New Roman" w:cs="Times New Roman"/>
          <w:spacing w:val="-1"/>
          <w:sz w:val="18"/>
          <w:szCs w:val="18"/>
        </w:rPr>
        <w:t>ve</w:t>
      </w:r>
      <w:r w:rsidRPr="00FE4328">
        <w:rPr>
          <w:rFonts w:ascii="Times New Roman" w:eastAsia="Times New Roman" w:hAnsi="Times New Roman" w:cs="Times New Roman"/>
          <w:spacing w:val="3"/>
          <w:sz w:val="18"/>
          <w:szCs w:val="18"/>
        </w:rPr>
        <w:t>r</w:t>
      </w:r>
      <w:r w:rsidRPr="00FE4328">
        <w:rPr>
          <w:rFonts w:ascii="Times New Roman" w:eastAsia="Times New Roman" w:hAnsi="Times New Roman" w:cs="Times New Roman"/>
          <w:sz w:val="18"/>
          <w:szCs w:val="18"/>
        </w:rPr>
        <w:t>si</w:t>
      </w:r>
      <w:r w:rsidRPr="00FE4328"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 w:rsidRPr="00FE4328"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 w:rsidRPr="00FE4328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FE43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E4328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FE4328">
        <w:rPr>
          <w:rFonts w:ascii="Times New Roman" w:eastAsia="Times New Roman" w:hAnsi="Times New Roman" w:cs="Times New Roman"/>
          <w:sz w:val="18"/>
          <w:szCs w:val="18"/>
        </w:rPr>
        <w:t xml:space="preserve">s </w:t>
      </w:r>
      <w:r w:rsidRPr="00FE4328"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 w:rsidRPr="00FE4328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FE4328">
        <w:rPr>
          <w:rFonts w:ascii="Times New Roman" w:eastAsia="Times New Roman" w:hAnsi="Times New Roman" w:cs="Times New Roman"/>
          <w:sz w:val="18"/>
          <w:szCs w:val="18"/>
        </w:rPr>
        <w:t>rt</w:t>
      </w:r>
      <w:r w:rsidRPr="00FE43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o</w:t>
      </w:r>
      <w:r w:rsidRPr="00FE4328">
        <w:rPr>
          <w:rFonts w:ascii="Times New Roman" w:eastAsia="Times New Roman" w:hAnsi="Times New Roman" w:cs="Times New Roman"/>
          <w:sz w:val="18"/>
          <w:szCs w:val="18"/>
        </w:rPr>
        <w:t>f</w:t>
      </w:r>
      <w:r w:rsidRPr="00FE4328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FE4328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FE4328"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 w:rsidRPr="00FE4328"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 w:rsidRPr="00FE4328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FE4328">
        <w:rPr>
          <w:rFonts w:ascii="Times New Roman" w:eastAsia="Times New Roman" w:hAnsi="Times New Roman" w:cs="Times New Roman"/>
          <w:spacing w:val="1"/>
          <w:sz w:val="18"/>
          <w:szCs w:val="18"/>
        </w:rPr>
        <w:t>pp</w:t>
      </w:r>
      <w:r w:rsidRPr="00FE4328">
        <w:rPr>
          <w:rFonts w:ascii="Times New Roman" w:eastAsia="Times New Roman" w:hAnsi="Times New Roman" w:cs="Times New Roman"/>
          <w:sz w:val="18"/>
          <w:szCs w:val="18"/>
        </w:rPr>
        <w:t>li</w:t>
      </w:r>
      <w:r w:rsidRPr="00FE4328">
        <w:rPr>
          <w:rFonts w:ascii="Times New Roman" w:eastAsia="Times New Roman" w:hAnsi="Times New Roman" w:cs="Times New Roman"/>
          <w:spacing w:val="-1"/>
          <w:sz w:val="18"/>
          <w:szCs w:val="18"/>
        </w:rPr>
        <w:t>ca</w:t>
      </w:r>
      <w:r w:rsidRPr="00FE4328">
        <w:rPr>
          <w:rFonts w:ascii="Times New Roman" w:eastAsia="Times New Roman" w:hAnsi="Times New Roman" w:cs="Times New Roman"/>
          <w:sz w:val="18"/>
          <w:szCs w:val="18"/>
        </w:rPr>
        <w:t>ti</w:t>
      </w:r>
      <w:r w:rsidRPr="00FE4328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FE4328">
        <w:rPr>
          <w:rFonts w:ascii="Times New Roman" w:eastAsia="Times New Roman" w:hAnsi="Times New Roman" w:cs="Times New Roman"/>
          <w:sz w:val="18"/>
          <w:szCs w:val="18"/>
        </w:rPr>
        <w:t>n</w:t>
      </w:r>
      <w:r w:rsidRPr="00FE43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 w:rsidRPr="00FE4328">
        <w:rPr>
          <w:rFonts w:ascii="Times New Roman" w:eastAsia="Times New Roman" w:hAnsi="Times New Roman" w:cs="Times New Roman"/>
          <w:spacing w:val="-1"/>
          <w:sz w:val="18"/>
          <w:szCs w:val="18"/>
        </w:rPr>
        <w:t>acka</w:t>
      </w:r>
      <w:r w:rsidRPr="00FE4328">
        <w:rPr>
          <w:rFonts w:ascii="Times New Roman" w:eastAsia="Times New Roman" w:hAnsi="Times New Roman" w:cs="Times New Roman"/>
          <w:spacing w:val="1"/>
          <w:sz w:val="18"/>
          <w:szCs w:val="18"/>
        </w:rPr>
        <w:t>g</w:t>
      </w:r>
      <w:r w:rsidRPr="00FE4328"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 w:rsidRPr="00FE4328"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 w:rsidRPr="00FE4328"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 w:rsidRPr="00FE4328">
        <w:rPr>
          <w:rFonts w:ascii="Times New Roman" w:eastAsia="Times New Roman" w:hAnsi="Times New Roman" w:cs="Times New Roman"/>
          <w:sz w:val="18"/>
          <w:szCs w:val="18"/>
        </w:rPr>
        <w:t>r</w:t>
      </w:r>
      <w:r w:rsidRPr="00FE43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S</w:t>
      </w:r>
      <w:r w:rsidRPr="00FE4328">
        <w:rPr>
          <w:rFonts w:ascii="Times New Roman" w:eastAsia="Times New Roman" w:hAnsi="Times New Roman" w:cs="Times New Roman"/>
          <w:spacing w:val="-1"/>
          <w:sz w:val="18"/>
          <w:szCs w:val="18"/>
        </w:rPr>
        <w:t>ec</w:t>
      </w:r>
      <w:r w:rsidRPr="00FE4328">
        <w:rPr>
          <w:rFonts w:ascii="Times New Roman" w:eastAsia="Times New Roman" w:hAnsi="Times New Roman" w:cs="Times New Roman"/>
          <w:sz w:val="18"/>
          <w:szCs w:val="18"/>
        </w:rPr>
        <w:t>ti</w:t>
      </w:r>
      <w:r w:rsidRPr="00FE4328"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 w:rsidRPr="00FE4328">
        <w:rPr>
          <w:rFonts w:ascii="Times New Roman" w:eastAsia="Times New Roman" w:hAnsi="Times New Roman" w:cs="Times New Roman"/>
          <w:sz w:val="18"/>
          <w:szCs w:val="18"/>
        </w:rPr>
        <w:t>n</w:t>
      </w:r>
      <w:r w:rsidRPr="00FE4328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FE4328">
        <w:rPr>
          <w:rFonts w:ascii="Times New Roman" w:eastAsia="Times New Roman" w:hAnsi="Times New Roman" w:cs="Times New Roman"/>
          <w:spacing w:val="-1"/>
          <w:sz w:val="18"/>
          <w:szCs w:val="18"/>
        </w:rPr>
        <w:t>5</w:t>
      </w:r>
      <w:r w:rsidRPr="00FE4328">
        <w:rPr>
          <w:rFonts w:ascii="Times New Roman" w:eastAsia="Times New Roman" w:hAnsi="Times New Roman" w:cs="Times New Roman"/>
          <w:spacing w:val="1"/>
          <w:sz w:val="18"/>
          <w:szCs w:val="18"/>
        </w:rPr>
        <w:t>0</w:t>
      </w:r>
      <w:r w:rsidRPr="00FE4328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FE4328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FE4328"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 w:rsidRPr="00FE4328"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 w:rsidRPr="00FE4328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FE4328">
        <w:rPr>
          <w:rFonts w:ascii="Times New Roman" w:eastAsia="Times New Roman" w:hAnsi="Times New Roman" w:cs="Times New Roman"/>
          <w:sz w:val="18"/>
          <w:szCs w:val="18"/>
        </w:rPr>
        <w:t>n</w:t>
      </w:r>
      <w:r w:rsidRPr="00FE4328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FE4328"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 w:rsidRPr="00FE4328"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 w:rsidRPr="00FE4328">
        <w:rPr>
          <w:rFonts w:ascii="Times New Roman" w:eastAsia="Times New Roman" w:hAnsi="Times New Roman" w:cs="Times New Roman"/>
          <w:sz w:val="18"/>
          <w:szCs w:val="18"/>
        </w:rPr>
        <w:t>d</w:t>
      </w:r>
      <w:r w:rsidRPr="00FE4328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FE4328">
        <w:rPr>
          <w:rFonts w:ascii="Times New Roman" w:eastAsia="Times New Roman" w:hAnsi="Times New Roman" w:cs="Times New Roman"/>
          <w:sz w:val="18"/>
          <w:szCs w:val="18"/>
        </w:rPr>
        <w:t>s</w:t>
      </w:r>
      <w:r w:rsidRPr="00FE4328">
        <w:rPr>
          <w:rFonts w:ascii="Times New Roman" w:eastAsia="Times New Roman" w:hAnsi="Times New Roman" w:cs="Times New Roman"/>
          <w:spacing w:val="-1"/>
          <w:sz w:val="18"/>
          <w:szCs w:val="18"/>
        </w:rPr>
        <w:t>en</w:t>
      </w:r>
      <w:r w:rsidRPr="00FE4328"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 w:rsidRPr="00FE4328">
        <w:rPr>
          <w:rFonts w:ascii="Times New Roman" w:eastAsia="Times New Roman" w:hAnsi="Times New Roman" w:cs="Times New Roman"/>
          <w:sz w:val="18"/>
          <w:szCs w:val="18"/>
        </w:rPr>
        <w:t xml:space="preserve">s </w:t>
      </w:r>
      <w:r w:rsidRPr="00FE4328"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 w:rsidRPr="00FE4328"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 w:rsidRPr="00FE4328">
        <w:rPr>
          <w:rFonts w:ascii="Times New Roman" w:eastAsia="Times New Roman" w:hAnsi="Times New Roman" w:cs="Times New Roman"/>
          <w:sz w:val="18"/>
          <w:szCs w:val="18"/>
        </w:rPr>
        <w:t>:</w:t>
      </w:r>
      <w:r w:rsidRPr="00FE43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S</w:t>
      </w:r>
      <w:r w:rsidRPr="00FE4328">
        <w:rPr>
          <w:rFonts w:ascii="Times New Roman" w:eastAsia="Times New Roman" w:hAnsi="Times New Roman" w:cs="Times New Roman"/>
          <w:spacing w:val="-1"/>
          <w:sz w:val="18"/>
          <w:szCs w:val="18"/>
        </w:rPr>
        <w:t>ac</w:t>
      </w:r>
      <w:r w:rsidRPr="00FE4328">
        <w:rPr>
          <w:rFonts w:ascii="Times New Roman" w:eastAsia="Times New Roman" w:hAnsi="Times New Roman" w:cs="Times New Roman"/>
          <w:sz w:val="18"/>
          <w:szCs w:val="18"/>
        </w:rPr>
        <w:t>r</w:t>
      </w:r>
      <w:r w:rsidRPr="00FE4328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FE4328"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 w:rsidRPr="00FE4328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FE4328"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 w:rsidRPr="00FE4328">
        <w:rPr>
          <w:rFonts w:ascii="Times New Roman" w:eastAsia="Times New Roman" w:hAnsi="Times New Roman" w:cs="Times New Roman"/>
          <w:spacing w:val="3"/>
          <w:sz w:val="18"/>
          <w:szCs w:val="18"/>
        </w:rPr>
        <w:t>t</w:t>
      </w:r>
      <w:r w:rsidRPr="00FE4328">
        <w:rPr>
          <w:rFonts w:ascii="Times New Roman" w:eastAsia="Times New Roman" w:hAnsi="Times New Roman" w:cs="Times New Roman"/>
          <w:sz w:val="18"/>
          <w:szCs w:val="18"/>
        </w:rPr>
        <w:t>o</w:t>
      </w:r>
      <w:r w:rsidRPr="00FE4328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FE4328"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 w:rsidRPr="00FE4328"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 w:rsidRPr="00FE4328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FE4328">
        <w:rPr>
          <w:rFonts w:ascii="Times New Roman" w:eastAsia="Times New Roman" w:hAnsi="Times New Roman" w:cs="Times New Roman"/>
          <w:sz w:val="18"/>
          <w:szCs w:val="18"/>
        </w:rPr>
        <w:t>n</w:t>
      </w:r>
      <w:r w:rsidRPr="00FE43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FE4328">
        <w:rPr>
          <w:rFonts w:ascii="Times New Roman" w:eastAsia="Times New Roman" w:hAnsi="Times New Roman" w:cs="Times New Roman"/>
          <w:spacing w:val="3"/>
          <w:sz w:val="18"/>
          <w:szCs w:val="18"/>
        </w:rPr>
        <w:t>P</w:t>
      </w:r>
      <w:r w:rsidRPr="00FE4328"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 w:rsidRPr="00FE4328"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 w:rsidRPr="00FE4328">
        <w:rPr>
          <w:rFonts w:ascii="Times New Roman" w:eastAsia="Times New Roman" w:hAnsi="Times New Roman" w:cs="Times New Roman"/>
          <w:spacing w:val="-1"/>
          <w:sz w:val="18"/>
          <w:szCs w:val="18"/>
        </w:rPr>
        <w:t>ce</w:t>
      </w:r>
      <w:r w:rsidRPr="00FE4328">
        <w:rPr>
          <w:rFonts w:ascii="Times New Roman" w:eastAsia="Times New Roman" w:hAnsi="Times New Roman" w:cs="Times New Roman"/>
          <w:sz w:val="18"/>
          <w:szCs w:val="18"/>
        </w:rPr>
        <w:t>ssi</w:t>
      </w:r>
      <w:r w:rsidRPr="00FE4328"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 w:rsidRPr="00FE4328">
        <w:rPr>
          <w:rFonts w:ascii="Times New Roman" w:eastAsia="Times New Roman" w:hAnsi="Times New Roman" w:cs="Times New Roman"/>
          <w:sz w:val="18"/>
          <w:szCs w:val="18"/>
        </w:rPr>
        <w:t>g</w:t>
      </w:r>
      <w:r w:rsidRPr="00FE43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FE4328">
        <w:rPr>
          <w:rFonts w:ascii="Times New Roman" w:eastAsia="Times New Roman" w:hAnsi="Times New Roman" w:cs="Times New Roman"/>
          <w:sz w:val="18"/>
          <w:szCs w:val="18"/>
        </w:rPr>
        <w:t>C</w:t>
      </w:r>
      <w:r w:rsidRPr="00FE4328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FE4328"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 w:rsidRPr="00FE4328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FE4328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FE4328">
        <w:rPr>
          <w:rFonts w:ascii="Times New Roman" w:eastAsia="Times New Roman" w:hAnsi="Times New Roman" w:cs="Times New Roman"/>
          <w:sz w:val="18"/>
          <w:szCs w:val="18"/>
        </w:rPr>
        <w:t>r,</w:t>
      </w:r>
      <w:r w:rsidRPr="00FE43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S</w:t>
      </w:r>
      <w:r w:rsidRPr="00FE4328"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 w:rsidRPr="00FE4328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FE4328">
        <w:rPr>
          <w:rFonts w:ascii="Times New Roman" w:eastAsia="Times New Roman" w:hAnsi="Times New Roman" w:cs="Times New Roman"/>
          <w:sz w:val="18"/>
          <w:szCs w:val="18"/>
        </w:rPr>
        <w:t>ll</w:t>
      </w:r>
      <w:r w:rsidRPr="00FE43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E4328">
        <w:rPr>
          <w:rFonts w:ascii="Times New Roman" w:eastAsia="Times New Roman" w:hAnsi="Times New Roman" w:cs="Times New Roman"/>
          <w:sz w:val="18"/>
          <w:szCs w:val="18"/>
        </w:rPr>
        <w:t>B</w:t>
      </w:r>
      <w:r w:rsidRPr="00FE4328"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 w:rsidRPr="00FE4328">
        <w:rPr>
          <w:rFonts w:ascii="Times New Roman" w:eastAsia="Times New Roman" w:hAnsi="Times New Roman" w:cs="Times New Roman"/>
          <w:sz w:val="18"/>
          <w:szCs w:val="18"/>
        </w:rPr>
        <w:t>si</w:t>
      </w:r>
      <w:r w:rsidRPr="00FE4328"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 w:rsidRPr="00FE4328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FE4328">
        <w:rPr>
          <w:rFonts w:ascii="Times New Roman" w:eastAsia="Times New Roman" w:hAnsi="Times New Roman" w:cs="Times New Roman"/>
          <w:sz w:val="18"/>
          <w:szCs w:val="18"/>
        </w:rPr>
        <w:t xml:space="preserve">ss </w:t>
      </w:r>
      <w:r w:rsidRPr="00FE4328"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 w:rsidRPr="00FE4328">
        <w:rPr>
          <w:rFonts w:ascii="Times New Roman" w:eastAsia="Times New Roman" w:hAnsi="Times New Roman" w:cs="Times New Roman"/>
          <w:spacing w:val="4"/>
          <w:sz w:val="18"/>
          <w:szCs w:val="18"/>
        </w:rPr>
        <w:t>d</w:t>
      </w:r>
      <w:r w:rsidRPr="00FE4328"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 w:rsidRPr="00FE4328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FE4328"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 w:rsidRPr="00FE4328">
        <w:rPr>
          <w:rFonts w:ascii="Times New Roman" w:eastAsia="Times New Roman" w:hAnsi="Times New Roman" w:cs="Times New Roman"/>
          <w:sz w:val="18"/>
          <w:szCs w:val="18"/>
        </w:rPr>
        <w:t>istr</w:t>
      </w:r>
      <w:r w:rsidRPr="00FE4328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FE4328">
        <w:rPr>
          <w:rFonts w:ascii="Times New Roman" w:eastAsia="Times New Roman" w:hAnsi="Times New Roman" w:cs="Times New Roman"/>
          <w:sz w:val="18"/>
          <w:szCs w:val="18"/>
        </w:rPr>
        <w:t>ti</w:t>
      </w:r>
      <w:r w:rsidRPr="00FE4328"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 w:rsidRPr="00FE4328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FE43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18"/>
          <w:szCs w:val="18"/>
        </w:rPr>
        <w:t>6</w:t>
      </w:r>
      <w:r w:rsidRPr="00FE4328">
        <w:rPr>
          <w:rFonts w:ascii="Times New Roman" w:eastAsia="Times New Roman" w:hAnsi="Times New Roman" w:cs="Times New Roman"/>
          <w:spacing w:val="-1"/>
          <w:sz w:val="18"/>
          <w:szCs w:val="18"/>
        </w:rPr>
        <w:t>5</w:t>
      </w:r>
      <w:r w:rsidRPr="00FE4328">
        <w:rPr>
          <w:rFonts w:ascii="Times New Roman" w:eastAsia="Times New Roman" w:hAnsi="Times New Roman" w:cs="Times New Roman"/>
          <w:spacing w:val="1"/>
          <w:sz w:val="18"/>
          <w:szCs w:val="18"/>
        </w:rPr>
        <w:t>0</w:t>
      </w:r>
      <w:r w:rsidRPr="00FE4328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FE43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 w:rsidRPr="00FE4328"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 w:rsidRPr="00FE4328">
        <w:rPr>
          <w:rFonts w:ascii="Times New Roman" w:eastAsia="Times New Roman" w:hAnsi="Times New Roman" w:cs="Times New Roman"/>
          <w:sz w:val="18"/>
          <w:szCs w:val="18"/>
        </w:rPr>
        <w:t>l</w:t>
      </w:r>
      <w:r w:rsidRPr="00FE4328">
        <w:rPr>
          <w:rFonts w:ascii="Times New Roman" w:eastAsia="Times New Roman" w:hAnsi="Times New Roman" w:cs="Times New Roman"/>
          <w:spacing w:val="-1"/>
          <w:sz w:val="18"/>
          <w:szCs w:val="18"/>
        </w:rPr>
        <w:t>va</w:t>
      </w:r>
      <w:r w:rsidRPr="00FE4328">
        <w:rPr>
          <w:rFonts w:ascii="Times New Roman" w:eastAsia="Times New Roman" w:hAnsi="Times New Roman" w:cs="Times New Roman"/>
          <w:sz w:val="18"/>
          <w:szCs w:val="18"/>
        </w:rPr>
        <w:t>n</w:t>
      </w:r>
      <w:r w:rsidRPr="00FE4328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FE4328">
        <w:rPr>
          <w:rFonts w:ascii="Times New Roman" w:eastAsia="Times New Roman" w:hAnsi="Times New Roman" w:cs="Times New Roman"/>
          <w:sz w:val="18"/>
          <w:szCs w:val="18"/>
        </w:rPr>
        <w:t>R</w:t>
      </w:r>
      <w:r w:rsidRPr="00FE4328"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 w:rsidRPr="00FE4328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FE4328"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 w:rsidRPr="00FE4328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FE43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E4328"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 w:rsidRPr="00FE4328"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 w:rsidRPr="00FE4328">
        <w:rPr>
          <w:rFonts w:ascii="Times New Roman" w:eastAsia="Times New Roman" w:hAnsi="Times New Roman" w:cs="Times New Roman"/>
          <w:sz w:val="18"/>
          <w:szCs w:val="18"/>
        </w:rPr>
        <w:t>ite</w:t>
      </w:r>
      <w:r w:rsidRPr="00FE4328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 w:rsidRPr="00FE4328"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 w:rsidRPr="00FE4328"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 w:rsidRPr="00FE4328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FE43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E4328">
        <w:rPr>
          <w:rFonts w:ascii="Times New Roman" w:eastAsia="Times New Roman" w:hAnsi="Times New Roman" w:cs="Times New Roman"/>
          <w:sz w:val="18"/>
          <w:szCs w:val="18"/>
        </w:rPr>
        <w:t>Cit</w:t>
      </w:r>
      <w:r w:rsidRPr="00FE4328"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 w:rsidRPr="00FE4328"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 w:rsidRPr="00FE4328">
        <w:rPr>
          <w:rFonts w:ascii="Times New Roman" w:eastAsia="Times New Roman" w:hAnsi="Times New Roman" w:cs="Times New Roman"/>
          <w:sz w:val="18"/>
          <w:szCs w:val="18"/>
        </w:rPr>
        <w:t>s H</w:t>
      </w:r>
      <w:r w:rsidRPr="00FE4328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FE4328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FE4328"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 w:rsidRPr="00FE4328"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 w:rsidRPr="00FE4328">
        <w:rPr>
          <w:rFonts w:ascii="Times New Roman" w:eastAsia="Times New Roman" w:hAnsi="Times New Roman" w:cs="Times New Roman"/>
          <w:sz w:val="18"/>
          <w:szCs w:val="18"/>
        </w:rPr>
        <w:t>ts,</w:t>
      </w:r>
      <w:r w:rsidRPr="00FE43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E4328">
        <w:rPr>
          <w:rFonts w:ascii="Times New Roman" w:eastAsia="Times New Roman" w:hAnsi="Times New Roman" w:cs="Times New Roman"/>
          <w:sz w:val="18"/>
          <w:szCs w:val="18"/>
        </w:rPr>
        <w:t>C</w:t>
      </w:r>
      <w:r w:rsidRPr="00FE4328"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 w:rsidRPr="00FE4328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FE43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95</w:t>
      </w:r>
      <w:r w:rsidRPr="00FE4328">
        <w:rPr>
          <w:rFonts w:ascii="Times New Roman" w:eastAsia="Times New Roman" w:hAnsi="Times New Roman" w:cs="Times New Roman"/>
          <w:spacing w:val="-1"/>
          <w:sz w:val="18"/>
          <w:szCs w:val="18"/>
        </w:rPr>
        <w:t>6</w:t>
      </w:r>
      <w:r w:rsidRPr="00FE4328"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 w:rsidRPr="00FE4328">
        <w:rPr>
          <w:rFonts w:ascii="Times New Roman" w:eastAsia="Times New Roman" w:hAnsi="Times New Roman" w:cs="Times New Roman"/>
          <w:spacing w:val="-1"/>
          <w:sz w:val="18"/>
          <w:szCs w:val="18"/>
        </w:rPr>
        <w:t>0</w:t>
      </w:r>
      <w:r w:rsidRPr="00FE4328">
        <w:rPr>
          <w:rFonts w:ascii="Times New Roman" w:eastAsia="Times New Roman" w:hAnsi="Times New Roman" w:cs="Times New Roman"/>
          <w:sz w:val="18"/>
          <w:szCs w:val="18"/>
        </w:rPr>
        <w:t>-</w:t>
      </w:r>
      <w:r w:rsidRPr="00FE4328">
        <w:rPr>
          <w:rFonts w:ascii="Times New Roman" w:eastAsia="Times New Roman" w:hAnsi="Times New Roman" w:cs="Times New Roman"/>
          <w:spacing w:val="-1"/>
          <w:sz w:val="18"/>
          <w:szCs w:val="18"/>
        </w:rPr>
        <w:t>5</w:t>
      </w:r>
      <w:r w:rsidRPr="00FE4328">
        <w:rPr>
          <w:rFonts w:ascii="Times New Roman" w:eastAsia="Times New Roman" w:hAnsi="Times New Roman" w:cs="Times New Roman"/>
          <w:spacing w:val="1"/>
          <w:sz w:val="18"/>
          <w:szCs w:val="18"/>
        </w:rPr>
        <w:t>01</w:t>
      </w:r>
      <w:r w:rsidRPr="00FE4328">
        <w:rPr>
          <w:rFonts w:ascii="Times New Roman" w:eastAsia="Times New Roman" w:hAnsi="Times New Roman" w:cs="Times New Roman"/>
          <w:spacing w:val="-1"/>
          <w:sz w:val="18"/>
          <w:szCs w:val="18"/>
        </w:rPr>
        <w:t>7</w:t>
      </w:r>
      <w:r w:rsidRPr="00FE4328">
        <w:rPr>
          <w:rFonts w:ascii="Times New Roman" w:eastAsia="Times New Roman" w:hAnsi="Times New Roman" w:cs="Times New Roman"/>
          <w:spacing w:val="-2"/>
          <w:sz w:val="18"/>
          <w:szCs w:val="18"/>
        </w:rPr>
        <w:t>.]</w:t>
      </w:r>
    </w:p>
    <w:p w:rsidR="00C3557C" w:rsidRDefault="00C3557C">
      <w:pPr>
        <w:spacing w:before="9" w:after="0" w:line="200" w:lineRule="exact"/>
        <w:rPr>
          <w:sz w:val="20"/>
          <w:szCs w:val="20"/>
        </w:rPr>
      </w:pPr>
    </w:p>
    <w:p w:rsidR="00827B80" w:rsidRPr="00FE4328" w:rsidRDefault="00827B80">
      <w:pPr>
        <w:spacing w:before="9" w:after="0" w:line="200" w:lineRule="exact"/>
        <w:rPr>
          <w:sz w:val="20"/>
          <w:szCs w:val="20"/>
        </w:rPr>
      </w:pPr>
    </w:p>
    <w:p w:rsidR="00C3557C" w:rsidRPr="00FE4328" w:rsidRDefault="00FA6ED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 w:rsidRPr="00FE432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I</w:t>
      </w:r>
      <w:r w:rsidRPr="00FE4328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 xml:space="preserve">.  </w:t>
      </w:r>
      <w:r w:rsidRPr="00FE432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G</w:t>
      </w:r>
      <w:r w:rsidRPr="00FE4328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ener</w:t>
      </w:r>
      <w:r w:rsidRPr="00FE432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al</w:t>
      </w:r>
      <w:r w:rsidRPr="00FE4328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u w:val="thick" w:color="000000"/>
        </w:rPr>
        <w:t xml:space="preserve"> </w:t>
      </w:r>
      <w:r w:rsidRPr="00FE4328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u w:val="thick" w:color="000000"/>
        </w:rPr>
        <w:t>I</w:t>
      </w:r>
      <w:r w:rsidRPr="00FE4328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n</w:t>
      </w:r>
      <w:r w:rsidRPr="00FE432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fo</w:t>
      </w:r>
      <w:r w:rsidRPr="00FE4328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u w:val="thick" w:color="000000"/>
        </w:rPr>
        <w:t>r</w:t>
      </w:r>
      <w:r w:rsidRPr="00FE4328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u w:val="thick" w:color="000000"/>
        </w:rPr>
        <w:t>m</w:t>
      </w:r>
      <w:r w:rsidRPr="00FE432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at</w:t>
      </w:r>
      <w:r w:rsidRPr="00FE4328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i</w:t>
      </w:r>
      <w:r w:rsidRPr="00FE432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on</w:t>
      </w:r>
      <w:r w:rsidRPr="00FE4328"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  <w:u w:val="thick" w:color="000000"/>
        </w:rPr>
        <w:t xml:space="preserve"> </w:t>
      </w:r>
      <w:r w:rsidRPr="00FE4328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-</w:t>
      </w:r>
      <w:r w:rsidRPr="00FE432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 xml:space="preserve"> F</w:t>
      </w:r>
      <w:r w:rsidRPr="00FE4328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i</w:t>
      </w:r>
      <w:r w:rsidRPr="00FE4328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u w:val="thick" w:color="000000"/>
        </w:rPr>
        <w:t>l</w:t>
      </w:r>
      <w:r w:rsidRPr="00FE4328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l</w:t>
      </w:r>
      <w:r w:rsidRPr="00FE4328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thick" w:color="000000"/>
        </w:rPr>
        <w:t xml:space="preserve"> </w:t>
      </w:r>
      <w:r w:rsidRPr="00FE432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o</w:t>
      </w:r>
      <w:r w:rsidRPr="00FE4328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ut</w:t>
      </w:r>
      <w:r w:rsidRPr="00FE432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 xml:space="preserve"> </w:t>
      </w:r>
      <w:r w:rsidRPr="00FE432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a</w:t>
      </w:r>
      <w:r w:rsidRPr="00FE4328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ll</w:t>
      </w:r>
      <w:r w:rsidRPr="00FE4328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thick" w:color="000000"/>
        </w:rPr>
        <w:t xml:space="preserve"> </w:t>
      </w:r>
      <w:r w:rsidRPr="00FE4328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bl</w:t>
      </w:r>
      <w:r w:rsidRPr="00FE432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a</w:t>
      </w:r>
      <w:r w:rsidRPr="00FE4328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nks</w:t>
      </w:r>
      <w:r w:rsidRPr="00FE4328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u w:val="thick" w:color="000000"/>
        </w:rPr>
        <w:t xml:space="preserve"> </w:t>
      </w:r>
      <w:r w:rsidRPr="00FE432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a</w:t>
      </w:r>
      <w:r w:rsidRPr="00FE4328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nd</w:t>
      </w:r>
      <w:r w:rsidRPr="00FE4328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thick" w:color="000000"/>
        </w:rPr>
        <w:t xml:space="preserve"> </w:t>
      </w:r>
      <w:r w:rsidRPr="00FE432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a</w:t>
      </w:r>
      <w:r w:rsidRPr="00FE4328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n</w:t>
      </w:r>
      <w:r w:rsidRPr="00FE432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s</w:t>
      </w:r>
      <w:r w:rsidRPr="00FE4328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u w:val="thick" w:color="000000"/>
        </w:rPr>
        <w:t>w</w:t>
      </w:r>
      <w:r w:rsidRPr="00FE4328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er</w:t>
      </w:r>
      <w:r w:rsidRPr="00FE4328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u w:val="thick" w:color="000000"/>
        </w:rPr>
        <w:t xml:space="preserve"> </w:t>
      </w:r>
      <w:r w:rsidRPr="00FE432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a</w:t>
      </w:r>
      <w:r w:rsidRPr="00FE4328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ll</w:t>
      </w:r>
      <w:r w:rsidRPr="00FE4328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thick" w:color="000000"/>
        </w:rPr>
        <w:t xml:space="preserve"> </w:t>
      </w:r>
      <w:r w:rsidRPr="00FE4328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que</w:t>
      </w:r>
      <w:r w:rsidRPr="00FE432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s</w:t>
      </w:r>
      <w:r w:rsidRPr="00FE432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t</w:t>
      </w:r>
      <w:r w:rsidRPr="00FE4328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i</w:t>
      </w:r>
      <w:r w:rsidRPr="00FE432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o</w:t>
      </w:r>
      <w:r w:rsidRPr="00FE4328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u w:val="thick" w:color="000000"/>
        </w:rPr>
        <w:t>n</w:t>
      </w:r>
      <w:r w:rsidRPr="00FE432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s</w:t>
      </w:r>
      <w:r w:rsidRPr="00FE4328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.</w:t>
      </w:r>
      <w:r w:rsidRPr="00FE4328">
        <w:rPr>
          <w:rFonts w:ascii="Times New Roman" w:eastAsia="Times New Roman" w:hAnsi="Times New Roman" w:cs="Times New Roman"/>
          <w:b/>
          <w:bCs/>
          <w:spacing w:val="43"/>
          <w:sz w:val="20"/>
          <w:szCs w:val="20"/>
          <w:u w:val="thick" w:color="000000"/>
        </w:rPr>
        <w:t xml:space="preserve"> </w:t>
      </w:r>
      <w:r w:rsidRPr="00FE432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I</w:t>
      </w:r>
      <w:r w:rsidRPr="00FE4328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f</w:t>
      </w:r>
      <w:r w:rsidRPr="00FE432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 xml:space="preserve"> </w:t>
      </w:r>
      <w:r w:rsidRPr="00FE4328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a que</w:t>
      </w:r>
      <w:r w:rsidRPr="00FE432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s</w:t>
      </w:r>
      <w:r w:rsidRPr="00FE432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t</w:t>
      </w:r>
      <w:r w:rsidRPr="00FE4328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i</w:t>
      </w:r>
      <w:r w:rsidRPr="00FE432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o</w:t>
      </w:r>
      <w:r w:rsidRPr="00FE4328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n</w:t>
      </w:r>
      <w:r w:rsidRPr="00FE4328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u w:val="thick" w:color="000000"/>
        </w:rPr>
        <w:t xml:space="preserve"> </w:t>
      </w:r>
      <w:r w:rsidRPr="00FE4328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 xml:space="preserve">is </w:t>
      </w:r>
      <w:r w:rsidRPr="00FE432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a</w:t>
      </w:r>
      <w:r w:rsidRPr="00FE4328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n</w:t>
      </w:r>
      <w:r w:rsidRPr="00FE432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s</w:t>
      </w:r>
      <w:r w:rsidRPr="00FE4328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u w:val="thick" w:color="000000"/>
        </w:rPr>
        <w:t>w</w:t>
      </w:r>
      <w:r w:rsidRPr="00FE4328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ered</w:t>
      </w:r>
      <w:r w:rsidRPr="00FE4328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u w:val="thick" w:color="000000"/>
        </w:rPr>
        <w:t xml:space="preserve"> </w:t>
      </w:r>
      <w:r w:rsidRPr="00FE4328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"N</w:t>
      </w:r>
      <w:r w:rsidRPr="00FE432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o,</w:t>
      </w:r>
      <w:r w:rsidRPr="00FE4328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"</w:t>
      </w:r>
      <w:r w:rsidRPr="00FE4328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u w:val="thick" w:color="000000"/>
        </w:rPr>
        <w:t xml:space="preserve"> </w:t>
      </w:r>
      <w:r w:rsidRPr="00FE432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t</w:t>
      </w:r>
      <w:r w:rsidRPr="00FE4328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he</w:t>
      </w:r>
      <w:r w:rsidRPr="00FE4328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thick" w:color="000000"/>
        </w:rPr>
        <w:t xml:space="preserve"> </w:t>
      </w:r>
      <w:r w:rsidRPr="00FE4328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l</w:t>
      </w:r>
      <w:r w:rsidRPr="00FE432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oa</w:t>
      </w:r>
      <w:r w:rsidRPr="00FE4328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n</w:t>
      </w:r>
      <w:r w:rsidRPr="00FE4328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u w:val="thick" w:color="000000"/>
        </w:rPr>
        <w:t xml:space="preserve"> </w:t>
      </w:r>
      <w:r w:rsidRPr="00FE4328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is</w:t>
      </w:r>
      <w:r w:rsidRPr="00FE4328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thick" w:color="000000"/>
        </w:rPr>
        <w:t xml:space="preserve"> </w:t>
      </w:r>
      <w:r w:rsidRPr="00FE4328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n</w:t>
      </w:r>
      <w:r w:rsidRPr="00FE432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o</w:t>
      </w:r>
      <w:r w:rsidRPr="00FE4328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t</w:t>
      </w:r>
      <w:r w:rsidRPr="00FE4328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thick" w:color="000000"/>
        </w:rPr>
        <w:t xml:space="preserve"> </w:t>
      </w:r>
      <w:r w:rsidRPr="00FE4328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eli</w:t>
      </w:r>
      <w:r w:rsidRPr="00FE432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g</w:t>
      </w:r>
      <w:r w:rsidRPr="00FE4328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ible.</w:t>
      </w:r>
    </w:p>
    <w:p w:rsidR="00827B80" w:rsidRDefault="00827B80">
      <w:pPr>
        <w:spacing w:after="0" w:line="226" w:lineRule="exact"/>
        <w:ind w:left="120" w:right="-20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:rsidR="00C3557C" w:rsidRPr="00FE4328" w:rsidRDefault="00363641">
      <w:pPr>
        <w:spacing w:after="0" w:line="226" w:lineRule="exact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1616" behindDoc="1" locked="0" layoutInCell="1" allowOverlap="1">
                <wp:simplePos x="0" y="0"/>
                <wp:positionH relativeFrom="page">
                  <wp:posOffset>2286000</wp:posOffset>
                </wp:positionH>
                <wp:positionV relativeFrom="paragraph">
                  <wp:posOffset>140335</wp:posOffset>
                </wp:positionV>
                <wp:extent cx="4827905" cy="1270"/>
                <wp:effectExtent l="9525" t="6985" r="10795" b="10795"/>
                <wp:wrapNone/>
                <wp:docPr id="45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7905" cy="1270"/>
                          <a:chOff x="3600" y="221"/>
                          <a:chExt cx="7603" cy="2"/>
                        </a:xfrm>
                      </wpg:grpSpPr>
                      <wps:wsp>
                        <wps:cNvPr id="46" name="Freeform 107"/>
                        <wps:cNvSpPr>
                          <a:spLocks/>
                        </wps:cNvSpPr>
                        <wps:spPr bwMode="auto">
                          <a:xfrm>
                            <a:off x="3600" y="221"/>
                            <a:ext cx="7603" cy="2"/>
                          </a:xfrm>
                          <a:custGeom>
                            <a:avLst/>
                            <a:gdLst>
                              <a:gd name="T0" fmla="+- 0 3600 3600"/>
                              <a:gd name="T1" fmla="*/ T0 w 7603"/>
                              <a:gd name="T2" fmla="+- 0 11203 3600"/>
                              <a:gd name="T3" fmla="*/ T2 w 76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603">
                                <a:moveTo>
                                  <a:pt x="0" y="0"/>
                                </a:moveTo>
                                <a:lnTo>
                                  <a:pt x="7603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6" o:spid="_x0000_s1026" style="position:absolute;margin-left:180pt;margin-top:11.05pt;width:380.15pt;height:.1pt;z-index:-251684864;mso-position-horizontal-relative:page" coordorigin="3600,221" coordsize="76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">
                <v:shape id="Freeform 107" o:spid="_x0000_s1027" style="position:absolute;left:3600;top:221;width:7603;height:2;visibility:visible;mso-wrap-style:square;v-text-anchor:top" coordsize="76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8668UA&#10;AADbAAAADwAAAGRycy9kb3ducmV2LnhtbESPT2vCQBTE74LfYXlCL0U31pJKdBUrtPSi1D8Hj4/s&#10;cxPMvg3ZbRK/fbdQ8DjMzG+Y5bq3lWip8aVjBdNJAoI4d7pko+B8+hjPQfiArLFyTAru5GG9Gg6W&#10;mGnX8YHaYzAiQthnqKAIoc6k9HlBFv3E1cTRu7rGYoiyMVI32EW4reRLkqTSYslxocCatgXlt+OP&#10;VTALdnpInzv3ttuZ7eX983t/a41ST6N+swARqA+P8H/7Syt4TeHvS/wB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bzrrxQAAANsAAAAPAAAAAAAAAAAAAAAAAJgCAABkcnMv&#10;ZG93bnJldi54bWxQSwUGAAAAAAQABAD1AAAAigMAAAAA&#10;" path="m,l7603,e" filled="f" strokeweight=".14056mm">
                  <v:path arrowok="t" o:connecttype="custom" o:connectlocs="0,0;7603,0" o:connectangles="0,0"/>
                </v:shape>
                <w10:wrap anchorx="page"/>
              </v:group>
            </w:pict>
          </mc:Fallback>
        </mc:AlternateContent>
      </w:r>
      <w:r w:rsidR="00FA6EDF"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="00FA6EDF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 w:rsidR="00FA6EDF" w:rsidRPr="00FE4328">
        <w:rPr>
          <w:rFonts w:ascii="Times New Roman" w:eastAsia="Times New Roman" w:hAnsi="Times New Roman" w:cs="Times New Roman"/>
          <w:sz w:val="20"/>
          <w:szCs w:val="20"/>
        </w:rPr>
        <w:t>lica</w:t>
      </w:r>
      <w:r w:rsidR="00FA6EDF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FA6EDF"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="00FA6EDF" w:rsidRPr="00FE4328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FA6EDF" w:rsidRPr="00FE4328">
        <w:rPr>
          <w:rFonts w:ascii="Times New Roman" w:eastAsia="Times New Roman" w:hAnsi="Times New Roman" w:cs="Times New Roman"/>
          <w:sz w:val="20"/>
          <w:szCs w:val="20"/>
        </w:rPr>
        <w:t>N</w:t>
      </w:r>
      <w:r w:rsidR="00FA6EDF"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FA6EDF"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FA6EDF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</w:p>
    <w:p w:rsidR="00C3557C" w:rsidRPr="00FE4328" w:rsidRDefault="00363641">
      <w:pPr>
        <w:spacing w:after="0" w:line="228" w:lineRule="exact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2640" behindDoc="1" locked="0" layoutInCell="1" allowOverlap="1">
                <wp:simplePos x="0" y="0"/>
                <wp:positionH relativeFrom="page">
                  <wp:posOffset>2286000</wp:posOffset>
                </wp:positionH>
                <wp:positionV relativeFrom="paragraph">
                  <wp:posOffset>142240</wp:posOffset>
                </wp:positionV>
                <wp:extent cx="4827905" cy="1270"/>
                <wp:effectExtent l="9525" t="8890" r="10795" b="8890"/>
                <wp:wrapNone/>
                <wp:docPr id="4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7905" cy="1270"/>
                          <a:chOff x="3600" y="224"/>
                          <a:chExt cx="7603" cy="2"/>
                        </a:xfrm>
                      </wpg:grpSpPr>
                      <wps:wsp>
                        <wps:cNvPr id="44" name="Freeform 105"/>
                        <wps:cNvSpPr>
                          <a:spLocks/>
                        </wps:cNvSpPr>
                        <wps:spPr bwMode="auto">
                          <a:xfrm>
                            <a:off x="3600" y="224"/>
                            <a:ext cx="7603" cy="2"/>
                          </a:xfrm>
                          <a:custGeom>
                            <a:avLst/>
                            <a:gdLst>
                              <a:gd name="T0" fmla="+- 0 3600 3600"/>
                              <a:gd name="T1" fmla="*/ T0 w 7603"/>
                              <a:gd name="T2" fmla="+- 0 11203 3600"/>
                              <a:gd name="T3" fmla="*/ T2 w 76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603">
                                <a:moveTo>
                                  <a:pt x="0" y="0"/>
                                </a:moveTo>
                                <a:lnTo>
                                  <a:pt x="7603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4" o:spid="_x0000_s1026" style="position:absolute;margin-left:180pt;margin-top:11.2pt;width:380.15pt;height:.1pt;z-index:-251683840;mso-position-horizontal-relative:page" coordorigin="3600,224" coordsize="76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">
                <v:shape id="Freeform 105" o:spid="_x0000_s1027" style="position:absolute;left:3600;top:224;width:7603;height:2;visibility:visible;mso-wrap-style:square;v-text-anchor:top" coordsize="76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BB8UA&#10;AADbAAAADwAAAGRycy9kb3ducmV2LnhtbESPT2vCQBTE70K/w/IKXqRu/IMtqau0guJFUdtDj4/s&#10;6yaYfRuyaxK/vSsIHoeZ+Q0zX3a2FA3VvnCsYDRMQBBnThdsFPz+rN8+QPiArLF0TAqu5GG5eOnN&#10;MdWu5SM1p2BEhLBPUUEeQpVK6bOcLPqhq4ij9+9qiyHK2khdYxvhtpTjJJlJiwXHhRwrWuWUnU8X&#10;q2AS7Og4G7Tufbczq7/vzWF/boxS/dfu6xNEoC48w4/2ViuYTuH+Jf4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8QEHxQAAANsAAAAPAAAAAAAAAAAAAAAAAJgCAABkcnMv&#10;ZG93bnJldi54bWxQSwUGAAAAAAQABAD1AAAAigMAAAAA&#10;" path="m,l7603,e" filled="f" strokeweight=".14056mm">
                  <v:path arrowok="t" o:connecttype="custom" o:connectlocs="0,0;7603,0" o:connectangles="0,0"/>
                </v:shape>
                <w10:wrap anchorx="page"/>
              </v:group>
            </w:pict>
          </mc:Fallback>
        </mc:AlternateContent>
      </w:r>
      <w:r w:rsidR="00FA6EDF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FA6EDF" w:rsidRPr="00FE4328">
        <w:rPr>
          <w:rFonts w:ascii="Times New Roman" w:eastAsia="Times New Roman" w:hAnsi="Times New Roman" w:cs="Times New Roman"/>
          <w:sz w:val="20"/>
          <w:szCs w:val="20"/>
        </w:rPr>
        <w:t>DC</w:t>
      </w:r>
      <w:r w:rsidR="00FA6EDF"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FA6EDF" w:rsidRPr="00FE4328">
        <w:rPr>
          <w:rFonts w:ascii="Times New Roman" w:eastAsia="Times New Roman" w:hAnsi="Times New Roman" w:cs="Times New Roman"/>
          <w:sz w:val="20"/>
          <w:szCs w:val="20"/>
        </w:rPr>
        <w:t>N</w:t>
      </w:r>
      <w:r w:rsidR="00FA6EDF"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FA6EDF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="00FA6EDF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</w:p>
    <w:p w:rsidR="00C3557C" w:rsidRPr="00FE4328" w:rsidRDefault="00C3557C">
      <w:pPr>
        <w:spacing w:before="2" w:after="0" w:line="200" w:lineRule="exact"/>
        <w:rPr>
          <w:sz w:val="20"/>
          <w:szCs w:val="20"/>
        </w:rPr>
      </w:pPr>
    </w:p>
    <w:p w:rsidR="00C3557C" w:rsidRDefault="00FA6EDF">
      <w:pPr>
        <w:spacing w:before="33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lica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FE4328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bu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ized</w:t>
      </w:r>
      <w:r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it,</w:t>
      </w:r>
      <w:r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cated</w:t>
      </w:r>
      <w:r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ited</w:t>
      </w:r>
      <w:r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te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FE4328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ated</w:t>
      </w:r>
      <w:r w:rsidRPr="00FE4328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eed</w:t>
      </w:r>
      <w:r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f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r</w:t>
      </w:r>
    </w:p>
    <w:p w:rsidR="00DA2BE4" w:rsidRPr="00FE4328" w:rsidRDefault="00DA2BE4">
      <w:pPr>
        <w:spacing w:before="33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 desired credit, and the desired credit is not otherwise available on reasonable terms from non-Federal sources.    YES___ NO ___</w:t>
      </w:r>
    </w:p>
    <w:p w:rsidR="00C3557C" w:rsidRDefault="00C3557C">
      <w:pPr>
        <w:spacing w:before="9" w:after="0" w:line="190" w:lineRule="exact"/>
        <w:rPr>
          <w:sz w:val="19"/>
          <w:szCs w:val="19"/>
        </w:rPr>
      </w:pPr>
    </w:p>
    <w:p w:rsidR="0041171D" w:rsidRPr="007D6872" w:rsidRDefault="00DA2BE4" w:rsidP="0041171D">
      <w:pPr>
        <w:tabs>
          <w:tab w:val="left" w:pos="9460"/>
          <w:tab w:val="left" w:pos="10140"/>
          <w:tab w:val="left" w:pos="10740"/>
        </w:tabs>
        <w:spacing w:before="33" w:after="0" w:line="226" w:lineRule="exact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 products and/or services of the applicant business are available to the general public.</w:t>
      </w:r>
      <w:r w:rsidR="00EC3825" w:rsidRPr="00EC382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C3825">
        <w:rPr>
          <w:rFonts w:ascii="Times New Roman" w:eastAsia="Times New Roman" w:hAnsi="Times New Roman" w:cs="Times New Roman"/>
          <w:sz w:val="20"/>
          <w:szCs w:val="20"/>
        </w:rPr>
        <w:tab/>
        <w:t>YES___ NO ___</w:t>
      </w:r>
    </w:p>
    <w:p w:rsidR="00C3557C" w:rsidRPr="00FE4328" w:rsidRDefault="00C3557C">
      <w:pPr>
        <w:spacing w:before="2" w:after="0" w:line="200" w:lineRule="exact"/>
        <w:rPr>
          <w:sz w:val="20"/>
          <w:szCs w:val="20"/>
        </w:rPr>
      </w:pPr>
    </w:p>
    <w:p w:rsidR="005C1E24" w:rsidRPr="00FE4328" w:rsidRDefault="005C1E24" w:rsidP="005C1E24">
      <w:pPr>
        <w:spacing w:before="33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 w:rsidRPr="00FE432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II</w:t>
      </w:r>
      <w:r w:rsidRPr="00FE4328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.</w:t>
      </w:r>
      <w:r w:rsidRPr="00FE4328">
        <w:rPr>
          <w:rFonts w:ascii="Times New Roman" w:eastAsia="Times New Roman" w:hAnsi="Times New Roman" w:cs="Times New Roman"/>
          <w:b/>
          <w:bCs/>
          <w:spacing w:val="49"/>
          <w:sz w:val="20"/>
          <w:szCs w:val="20"/>
          <w:u w:val="thick" w:color="000000"/>
        </w:rPr>
        <w:t xml:space="preserve"> </w:t>
      </w:r>
      <w:r w:rsidRPr="00FE4328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Size</w:t>
      </w:r>
      <w:r w:rsidRPr="00FE4328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thick" w:color="000000"/>
        </w:rPr>
        <w:t xml:space="preserve"> and Affiliation -</w:t>
      </w:r>
      <w:r w:rsidRPr="00FE4328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- Che</w:t>
      </w:r>
      <w:r w:rsidRPr="00FE4328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u w:val="thick" w:color="000000"/>
        </w:rPr>
        <w:t>c</w:t>
      </w:r>
      <w:r w:rsidRPr="00FE4328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k</w:t>
      </w:r>
      <w:r w:rsidRPr="00FE4328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u w:val="thick" w:color="000000"/>
        </w:rPr>
        <w:t xml:space="preserve"> </w:t>
      </w:r>
      <w:r w:rsidRPr="00FE4328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u w:val="thick" w:color="000000"/>
        </w:rPr>
        <w:t>A</w:t>
      </w:r>
      <w:r w:rsidRPr="00FE4328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ny</w:t>
      </w:r>
      <w:r w:rsidRPr="00FE4328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thick" w:color="000000"/>
        </w:rPr>
        <w:t xml:space="preserve"> </w:t>
      </w:r>
      <w:r w:rsidRPr="00FE432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I</w:t>
      </w:r>
      <w:r w:rsidRPr="00FE432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t</w:t>
      </w:r>
      <w:r w:rsidRPr="00FE4328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u w:val="thick" w:color="000000"/>
        </w:rPr>
        <w:t>e</w:t>
      </w:r>
      <w:r w:rsidRPr="00FE4328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u w:val="thick" w:color="000000"/>
        </w:rPr>
        <w:t>m</w:t>
      </w:r>
      <w:r w:rsidRPr="00FE4328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u w:val="thick" w:color="000000"/>
        </w:rPr>
        <w:t>(</w:t>
      </w:r>
      <w:r w:rsidRPr="00FE432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s</w:t>
      </w:r>
      <w:r w:rsidRPr="00FE4328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)</w:t>
      </w:r>
      <w:r w:rsidRPr="00FE4328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thick" w:color="000000"/>
        </w:rPr>
        <w:t xml:space="preserve"> </w:t>
      </w:r>
      <w:r w:rsidRPr="00FE432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T</w:t>
      </w:r>
      <w:r w:rsidRPr="00FE4328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h</w:t>
      </w:r>
      <w:r w:rsidRPr="00FE432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a</w:t>
      </w:r>
      <w:r w:rsidRPr="00FE4328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t</w:t>
      </w:r>
      <w:r w:rsidRPr="00FE4328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u w:val="thick" w:color="000000"/>
        </w:rPr>
        <w:t xml:space="preserve"> </w:t>
      </w:r>
      <w:r w:rsidRPr="00FE4328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Are</w:t>
      </w:r>
      <w:r w:rsidRPr="00FE4328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thick" w:color="000000"/>
        </w:rPr>
        <w:t xml:space="preserve"> </w:t>
      </w:r>
      <w:r w:rsidRPr="00FE4328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Applic</w:t>
      </w:r>
      <w:r w:rsidRPr="00FE432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a</w:t>
      </w:r>
      <w:r w:rsidRPr="00FE4328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ble</w:t>
      </w:r>
      <w:r w:rsidRPr="00FE4328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u w:val="thick" w:color="000000"/>
        </w:rPr>
        <w:t xml:space="preserve"> </w:t>
      </w:r>
      <w:r w:rsidRPr="00FE432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a</w:t>
      </w:r>
      <w:r w:rsidRPr="00FE4328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u w:val="thick" w:color="000000"/>
        </w:rPr>
        <w:t>n</w:t>
      </w:r>
      <w:r w:rsidRPr="00FE4328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d</w:t>
      </w:r>
      <w:r w:rsidRPr="00FE4328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u w:val="thick" w:color="000000"/>
        </w:rPr>
        <w:t xml:space="preserve"> </w:t>
      </w:r>
      <w:r w:rsidR="002A6649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u w:val="thick" w:color="000000"/>
        </w:rPr>
        <w:t xml:space="preserve">if checked </w:t>
      </w:r>
      <w:r w:rsidR="002A664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answer the questions</w:t>
      </w:r>
      <w:r w:rsidRPr="00FE4328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.</w:t>
      </w:r>
    </w:p>
    <w:p w:rsidR="00D07B9B" w:rsidRDefault="00D07B9B">
      <w:pPr>
        <w:spacing w:before="2" w:after="0" w:line="200" w:lineRule="exact"/>
        <w:rPr>
          <w:sz w:val="20"/>
          <w:szCs w:val="20"/>
        </w:rPr>
      </w:pPr>
    </w:p>
    <w:p w:rsidR="00DA2BE4" w:rsidRPr="00FE4328" w:rsidRDefault="00363641" w:rsidP="00DA2BE4">
      <w:pPr>
        <w:spacing w:before="33" w:after="0" w:line="240" w:lineRule="auto"/>
        <w:ind w:left="419" w:right="-20"/>
        <w:rPr>
          <w:rFonts w:ascii="Times New Roman" w:eastAsia="Times New Roman" w:hAnsi="Times New Roman" w:cs="Times New Roman"/>
          <w:strike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455295</wp:posOffset>
                </wp:positionH>
                <wp:positionV relativeFrom="paragraph">
                  <wp:posOffset>164465</wp:posOffset>
                </wp:positionV>
                <wp:extent cx="191770" cy="1270"/>
                <wp:effectExtent l="7620" t="12065" r="10160" b="5715"/>
                <wp:wrapNone/>
                <wp:docPr id="41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770" cy="1270"/>
                          <a:chOff x="717" y="259"/>
                          <a:chExt cx="302" cy="2"/>
                        </a:xfrm>
                      </wpg:grpSpPr>
                      <wps:wsp>
                        <wps:cNvPr id="42" name="Freeform 154"/>
                        <wps:cNvSpPr>
                          <a:spLocks/>
                        </wps:cNvSpPr>
                        <wps:spPr bwMode="auto">
                          <a:xfrm>
                            <a:off x="717" y="259"/>
                            <a:ext cx="302" cy="2"/>
                          </a:xfrm>
                          <a:custGeom>
                            <a:avLst/>
                            <a:gdLst>
                              <a:gd name="T0" fmla="+- 0 717 717"/>
                              <a:gd name="T1" fmla="*/ T0 w 302"/>
                              <a:gd name="T2" fmla="+- 0 1019 717"/>
                              <a:gd name="T3" fmla="*/ T2 w 3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2">
                                <a:moveTo>
                                  <a:pt x="0" y="0"/>
                                </a:moveTo>
                                <a:lnTo>
                                  <a:pt x="302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3" o:spid="_x0000_s1026" style="position:absolute;margin-left:35.85pt;margin-top:12.95pt;width:15.1pt;height:.1pt;z-index:-251628544;mso-position-horizontal-relative:page" coordorigin="717,259" coordsize="3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">
                <v:shape id="Freeform 154" o:spid="_x0000_s1027" style="position:absolute;left:717;top:259;width:302;height:2;visibility:visible;mso-wrap-style:square;v-text-anchor:top" coordsize="3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xQg8QA&#10;AADbAAAADwAAAGRycy9kb3ducmV2LnhtbESPUWvCQBCE3wv+h2OFvpR60RZbo6dIoGAfWmjsD1hz&#10;axLM7YW7VeO/7xUKfRxm5htmtRlcpy4UYuvZwHSSgSKuvG25NvC9f3t8BRUF2WLnmQzcKMJmPbpb&#10;YW79lb/oUkqtEoRjjgYakT7XOlYNOYwT3xMn7+iDQ0ky1NoGvCa46/Qsy+baYctpocGeioaqU3l2&#10;Bmr//sROCpmG00t5KD4+q2HxYMz9eNguQQkN8h/+a++sgecZ/H5JP0C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cUIPEAAAA2wAAAA8AAAAAAAAAAAAAAAAAmAIAAGRycy9k&#10;b3ducmV2LnhtbFBLBQYAAAAABAAEAPUAAACJAwAAAAA=&#10;" path="m,l302,e" filled="f" strokeweight=".14056mm">
                  <v:path arrowok="t" o:connecttype="custom" o:connectlocs="0,0;302,0" o:connectangles="0,0"/>
                </v:shape>
                <w10:wrap anchorx="page"/>
              </v:group>
            </w:pict>
          </mc:Fallback>
        </mc:AlternateContent>
      </w:r>
      <w:r w:rsidR="00DA2BE4"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="00DA2BE4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 w:rsidR="00DA2BE4" w:rsidRPr="00FE4328">
        <w:rPr>
          <w:rFonts w:ascii="Times New Roman" w:eastAsia="Times New Roman" w:hAnsi="Times New Roman" w:cs="Times New Roman"/>
          <w:sz w:val="20"/>
          <w:szCs w:val="20"/>
        </w:rPr>
        <w:t>lica</w:t>
      </w:r>
      <w:r w:rsidR="00DA2BE4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DA2BE4"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="00DA2BE4" w:rsidRPr="00FE4328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DA2BE4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DA2BE4"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DA2BE4" w:rsidRPr="00FE4328">
        <w:rPr>
          <w:rFonts w:ascii="Times New Roman" w:eastAsia="Times New Roman" w:hAnsi="Times New Roman" w:cs="Times New Roman"/>
          <w:sz w:val="20"/>
          <w:szCs w:val="20"/>
        </w:rPr>
        <w:t>s</w:t>
      </w:r>
      <w:r w:rsidR="00DA2BE4"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DA2BE4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 w:rsidR="00DA2BE4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 w:rsidR="00DA2BE4" w:rsidRPr="00FE4328">
        <w:rPr>
          <w:rFonts w:ascii="Times New Roman" w:eastAsia="Times New Roman" w:hAnsi="Times New Roman" w:cs="Times New Roman"/>
          <w:sz w:val="20"/>
          <w:szCs w:val="20"/>
        </w:rPr>
        <w:t>i</w:t>
      </w:r>
      <w:r w:rsidR="00DA2BE4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DA2BE4" w:rsidRPr="00FE4328">
        <w:rPr>
          <w:rFonts w:ascii="Times New Roman" w:eastAsia="Times New Roman" w:hAnsi="Times New Roman" w:cs="Times New Roman"/>
          <w:sz w:val="20"/>
          <w:szCs w:val="20"/>
        </w:rPr>
        <w:t>le</w:t>
      </w:r>
      <w:r w:rsidR="00DA2BE4" w:rsidRPr="00FE432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DA2BE4" w:rsidRPr="00FE4328">
        <w:rPr>
          <w:rFonts w:ascii="Times New Roman" w:eastAsia="Times New Roman" w:hAnsi="Times New Roman" w:cs="Times New Roman"/>
          <w:sz w:val="20"/>
          <w:szCs w:val="20"/>
        </w:rPr>
        <w:t>a</w:t>
      </w:r>
      <w:r w:rsidR="00DA2BE4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="00DA2BE4"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="00DA2BE4"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DA2BE4" w:rsidRPr="00FE4328">
        <w:rPr>
          <w:rFonts w:ascii="Times New Roman" w:eastAsia="Times New Roman" w:hAnsi="Times New Roman" w:cs="Times New Roman"/>
          <w:sz w:val="20"/>
          <w:szCs w:val="20"/>
        </w:rPr>
        <w:t>liate</w:t>
      </w:r>
      <w:r w:rsidR="00DA2BE4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DA2BE4" w:rsidRPr="00FE4328">
        <w:rPr>
          <w:rFonts w:ascii="Times New Roman" w:eastAsia="Times New Roman" w:hAnsi="Times New Roman" w:cs="Times New Roman"/>
          <w:sz w:val="20"/>
          <w:szCs w:val="20"/>
        </w:rPr>
        <w:t>.</w:t>
      </w:r>
      <w:r w:rsidR="00DA2BE4" w:rsidRPr="00FE4328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="00DA2BE4" w:rsidRPr="00FE432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 w:rsidR="00DA2BE4" w:rsidRPr="00FE4328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="00DA2BE4" w:rsidRPr="00FE4328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="00DA2BE4" w:rsidRPr="00FE4328">
        <w:rPr>
          <w:rFonts w:ascii="Times New Roman" w:eastAsia="Times New Roman" w:hAnsi="Times New Roman" w:cs="Times New Roman"/>
          <w:i/>
          <w:sz w:val="20"/>
          <w:szCs w:val="20"/>
        </w:rPr>
        <w:t>item</w:t>
      </w:r>
      <w:r w:rsidR="00DA2BE4" w:rsidRPr="00FE4328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="00DA2BE4" w:rsidRPr="00FE4328">
        <w:rPr>
          <w:rFonts w:ascii="Times New Roman" w:eastAsia="Times New Roman" w:hAnsi="Times New Roman" w:cs="Times New Roman"/>
          <w:i/>
          <w:sz w:val="20"/>
          <w:szCs w:val="20"/>
        </w:rPr>
        <w:t>is</w:t>
      </w:r>
      <w:r w:rsidR="00DA2BE4" w:rsidRPr="00FE4328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="00DA2BE4" w:rsidRPr="00FE4328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="00DA2BE4" w:rsidRPr="00FE432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="00DA2BE4" w:rsidRPr="00FE4328">
        <w:rPr>
          <w:rFonts w:ascii="Times New Roman" w:eastAsia="Times New Roman" w:hAnsi="Times New Roman" w:cs="Times New Roman"/>
          <w:i/>
          <w:sz w:val="20"/>
          <w:szCs w:val="20"/>
        </w:rPr>
        <w:t>ecke</w:t>
      </w:r>
      <w:r w:rsidR="00DA2BE4" w:rsidRPr="00FE432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 w:rsidR="00DA2BE4" w:rsidRPr="00FE4328"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 w:rsidR="00DA2BE4" w:rsidRPr="00FE4328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="00DA2BE4" w:rsidRPr="00FE432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 w:rsidR="00DA2BE4" w:rsidRPr="00FE4328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="00DA2BE4" w:rsidRPr="00FE432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="00DA2BE4" w:rsidRPr="00FE4328">
        <w:rPr>
          <w:rFonts w:ascii="Times New Roman" w:eastAsia="Times New Roman" w:hAnsi="Times New Roman" w:cs="Times New Roman"/>
          <w:i/>
          <w:sz w:val="20"/>
          <w:szCs w:val="20"/>
        </w:rPr>
        <w:t>vi</w:t>
      </w:r>
      <w:r w:rsidR="00DA2BE4" w:rsidRPr="00FE432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 w:rsidR="00DA2BE4" w:rsidRPr="00FE4328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="00DA2BE4" w:rsidRPr="00FE4328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 w:rsidR="00DA2BE4" w:rsidRPr="00FE4328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="00DA2BE4" w:rsidRPr="00FE432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="00DA2BE4" w:rsidRPr="00FE4328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="00DA2BE4" w:rsidRPr="00FE4328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="00DA2BE4" w:rsidRPr="00FE4328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="00DA2BE4" w:rsidRPr="00FE432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="00DA2BE4" w:rsidRPr="00FE4328">
        <w:rPr>
          <w:rFonts w:ascii="Times New Roman" w:eastAsia="Times New Roman" w:hAnsi="Times New Roman" w:cs="Times New Roman"/>
          <w:i/>
          <w:sz w:val="20"/>
          <w:szCs w:val="20"/>
        </w:rPr>
        <w:t>ll</w:t>
      </w:r>
      <w:r w:rsidR="00DA2BE4" w:rsidRPr="00FE432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="00DA2BE4" w:rsidRPr="00FE4328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</w:t>
      </w:r>
      <w:r w:rsidR="00DA2BE4" w:rsidRPr="00FE4328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="00DA2BE4" w:rsidRPr="00FE432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="00DA2BE4" w:rsidRPr="00FE4328"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 w:rsidR="00DA2BE4" w:rsidRPr="00FE4328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="00DA2BE4" w:rsidRPr="00FE4328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="00DA2BE4" w:rsidRPr="00FE432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="00DA2BE4" w:rsidRPr="00FE4328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="00DA2BE4" w:rsidRPr="00FE432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="00DA2BE4" w:rsidRPr="00FE4328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="00DA2BE4" w:rsidRPr="00FE4328"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 w:rsidR="00DA2BE4" w:rsidRPr="00FE432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="00DA2BE4" w:rsidRPr="00FE4328"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 w:rsidR="00DA2BE4" w:rsidRPr="00FE432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="00DA2BE4" w:rsidRPr="00FE4328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="00DA2BE4" w:rsidRPr="00FE4328"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 w:rsidR="00DA2BE4" w:rsidRPr="00FE4328">
        <w:rPr>
          <w:rFonts w:ascii="Times New Roman" w:eastAsia="Times New Roman" w:hAnsi="Times New Roman" w:cs="Times New Roman"/>
          <w:i/>
          <w:sz w:val="20"/>
          <w:szCs w:val="20"/>
        </w:rPr>
        <w:t>in Exhibit 1 of Form 1244:</w:t>
      </w:r>
    </w:p>
    <w:p w:rsidR="00DA2BE4" w:rsidRDefault="00DA2BE4" w:rsidP="00DA2BE4">
      <w:pPr>
        <w:tabs>
          <w:tab w:val="left" w:pos="10800"/>
        </w:tabs>
        <w:spacing w:before="1" w:after="0" w:line="230" w:lineRule="exact"/>
        <w:ind w:left="837" w:right="40"/>
        <w:rPr>
          <w:rFonts w:ascii="Times New Roman" w:eastAsia="Times New Roman" w:hAnsi="Times New Roman" w:cs="Times New Roman"/>
          <w:sz w:val="20"/>
          <w:szCs w:val="20"/>
        </w:rPr>
      </w:pPr>
      <w:r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le</w:t>
      </w:r>
      <w:r w:rsidRPr="00FE432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ili</w:t>
      </w:r>
      <w:r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te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FE432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le</w:t>
      </w:r>
      <w:r w:rsidRPr="00FE432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ili</w:t>
      </w:r>
      <w:r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de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te</w:t>
      </w:r>
      <w:r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</w:p>
    <w:p w:rsidR="00DA2BE4" w:rsidRPr="00FE4328" w:rsidRDefault="00DA2BE4" w:rsidP="00DA2BE4">
      <w:pPr>
        <w:tabs>
          <w:tab w:val="left" w:pos="10800"/>
        </w:tabs>
        <w:spacing w:before="1" w:after="0" w:line="230" w:lineRule="exact"/>
        <w:ind w:left="837" w:right="40"/>
        <w:rPr>
          <w:rFonts w:ascii="Times New Roman" w:eastAsia="Times New Roman" w:hAnsi="Times New Roman" w:cs="Times New Roman"/>
          <w:sz w:val="20"/>
          <w:szCs w:val="20"/>
        </w:rPr>
      </w:pPr>
      <w:r w:rsidRPr="00FE4328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iliati</w:t>
      </w:r>
      <w:r w:rsidRPr="00FE4328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is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ilia</w:t>
      </w:r>
      <w:r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x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le</w:t>
      </w:r>
      <w:r w:rsidRPr="00FE432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FE4328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FE4328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FE4328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FE4328"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FE432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ze</w:t>
      </w:r>
      <w:r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calculation                 </w:t>
      </w:r>
      <w:r w:rsidR="00EC3825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A2BE4">
        <w:rPr>
          <w:rFonts w:ascii="Times New Roman" w:eastAsia="Times New Roman" w:hAnsi="Times New Roman" w:cs="Times New Roman"/>
          <w:sz w:val="20"/>
          <w:szCs w:val="20"/>
        </w:rPr>
        <w:t>YES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___ NO ___</w:t>
      </w:r>
    </w:p>
    <w:p w:rsidR="00DA2BE4" w:rsidRDefault="00DA2BE4">
      <w:pPr>
        <w:spacing w:before="2" w:after="0" w:line="200" w:lineRule="exact"/>
        <w:rPr>
          <w:sz w:val="20"/>
          <w:szCs w:val="20"/>
        </w:rPr>
      </w:pPr>
    </w:p>
    <w:p w:rsidR="001A18D0" w:rsidRDefault="00363641" w:rsidP="001A18D0">
      <w:pPr>
        <w:spacing w:before="2" w:after="0" w:line="200" w:lineRule="exact"/>
        <w:ind w:firstLine="450"/>
        <w:rPr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454025</wp:posOffset>
                </wp:positionH>
                <wp:positionV relativeFrom="paragraph">
                  <wp:posOffset>164465</wp:posOffset>
                </wp:positionV>
                <wp:extent cx="191770" cy="1270"/>
                <wp:effectExtent l="6350" t="12065" r="11430" b="5715"/>
                <wp:wrapNone/>
                <wp:docPr id="39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770" cy="1270"/>
                          <a:chOff x="715" y="259"/>
                          <a:chExt cx="302" cy="2"/>
                        </a:xfrm>
                      </wpg:grpSpPr>
                      <wps:wsp>
                        <wps:cNvPr id="40" name="Freeform 126"/>
                        <wps:cNvSpPr>
                          <a:spLocks/>
                        </wps:cNvSpPr>
                        <wps:spPr bwMode="auto">
                          <a:xfrm>
                            <a:off x="715" y="259"/>
                            <a:ext cx="302" cy="2"/>
                          </a:xfrm>
                          <a:custGeom>
                            <a:avLst/>
                            <a:gdLst>
                              <a:gd name="T0" fmla="+- 0 715 715"/>
                              <a:gd name="T1" fmla="*/ T0 w 302"/>
                              <a:gd name="T2" fmla="+- 0 1017 715"/>
                              <a:gd name="T3" fmla="*/ T2 w 3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2">
                                <a:moveTo>
                                  <a:pt x="0" y="0"/>
                                </a:moveTo>
                                <a:lnTo>
                                  <a:pt x="302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5" o:spid="_x0000_s1026" style="position:absolute;margin-left:35.75pt;margin-top:12.95pt;width:15.1pt;height:.1pt;z-index:-251649024;mso-position-horizontal-relative:page" coordorigin="715,259" coordsize="3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">
                <v:shape id="Freeform 126" o:spid="_x0000_s1027" style="position:absolute;left:715;top:259;width:302;height:2;visibility:visible;mso-wrap-style:square;v-text-anchor:top" coordsize="3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Jrb8EA&#10;AADbAAAADwAAAGRycy9kb3ducmV2LnhtbERPzWrCQBC+F3yHZYReim6spWrqKhIo6KGFpj7AmJ0m&#10;wexs2B01fXv3UOjx4/tfbwfXqSuF2Ho2MJtmoIgrb1uuDRy/3ydLUFGQLXaeycAvRdhuRg9rzK2/&#10;8RddS6lVCuGYo4FGpM+1jlVDDuPU98SJ+/HBoSQYam0D3lK46/Rzlr1qhy2nhgZ7KhqqzuXFGaj9&#10;Yc5OCpmF86I8FR+f1bB6MuZxPOzeQAkN8i/+c++tgZe0Pn1JP0Bv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Ca2/BAAAA2wAAAA8AAAAAAAAAAAAAAAAAmAIAAGRycy9kb3du&#10;cmV2LnhtbFBLBQYAAAAABAAEAPUAAACGAwAAAAA=&#10;" path="m,l302,e" filled="f" strokeweight=".14056mm">
                  <v:path arrowok="t" o:connecttype="custom" o:connectlocs="0,0;302,0" o:connectangles="0,0"/>
                </v:shape>
                <w10:wrap anchorx="page"/>
              </v:group>
            </w:pict>
          </mc:Fallback>
        </mc:AlternateContent>
      </w:r>
      <w:r w:rsidR="001A18D0" w:rsidRPr="00DA2BE4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="001A18D0" w:rsidRPr="00DA2BE4"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 w:rsidR="001A18D0" w:rsidRPr="00DA2BE4">
        <w:rPr>
          <w:rFonts w:ascii="Times New Roman" w:eastAsia="Times New Roman" w:hAnsi="Times New Roman" w:cs="Times New Roman"/>
          <w:sz w:val="20"/>
          <w:szCs w:val="20"/>
        </w:rPr>
        <w:t>lica</w:t>
      </w:r>
      <w:r w:rsidR="001A18D0" w:rsidRPr="00DA2BE4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1A18D0" w:rsidRPr="00DA2BE4">
        <w:rPr>
          <w:rFonts w:ascii="Times New Roman" w:eastAsia="Times New Roman" w:hAnsi="Times New Roman" w:cs="Times New Roman"/>
          <w:sz w:val="20"/>
          <w:szCs w:val="20"/>
        </w:rPr>
        <w:t>t</w:t>
      </w:r>
      <w:r w:rsidR="001A18D0" w:rsidRPr="00DA2BE4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1A18D0" w:rsidRPr="00DA2BE4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1A18D0" w:rsidRPr="00DA2BE4"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 w:rsidR="001A18D0" w:rsidRPr="00DA2BE4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1A18D0" w:rsidRPr="00DA2BE4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1A18D0" w:rsidRPr="00DA2BE4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1A18D0" w:rsidRPr="00DA2BE4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1A18D0" w:rsidRPr="00DA2BE4">
        <w:rPr>
          <w:rFonts w:ascii="Times New Roman" w:eastAsia="Times New Roman" w:hAnsi="Times New Roman" w:cs="Times New Roman"/>
          <w:sz w:val="20"/>
          <w:szCs w:val="20"/>
        </w:rPr>
        <w:t>s</w:t>
      </w:r>
      <w:r w:rsidR="001A18D0" w:rsidRPr="00DA2BE4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meets</w:t>
      </w:r>
      <w:r w:rsidR="001A18D0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the size standards.</w:t>
      </w:r>
    </w:p>
    <w:p w:rsidR="001A18D0" w:rsidRDefault="001A18D0" w:rsidP="001A18D0">
      <w:pPr>
        <w:tabs>
          <w:tab w:val="left" w:pos="9360"/>
        </w:tabs>
        <w:spacing w:after="0" w:line="240" w:lineRule="auto"/>
        <w:ind w:left="837" w:right="2777"/>
        <w:rPr>
          <w:rFonts w:ascii="Times New Roman" w:eastAsia="Times New Roman" w:hAnsi="Times New Roman" w:cs="Times New Roman"/>
          <w:sz w:val="20"/>
          <w:szCs w:val="20"/>
        </w:rPr>
      </w:pPr>
      <w:r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FE432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ize</w:t>
      </w:r>
      <w:r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cal</w:t>
      </w:r>
      <w:r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la</w:t>
      </w:r>
      <w:r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lica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its</w:t>
      </w:r>
      <w:r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iliat</w:t>
      </w:r>
      <w:r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(if any) 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eets</w:t>
      </w:r>
      <w:r w:rsidRPr="00FE432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 xml:space="preserve">ize 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FE432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 a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lica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’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FE4328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FE4328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ize</w:t>
      </w:r>
      <w:r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FE432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FE4328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du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FE4328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lica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d</w:t>
      </w:r>
      <w:r w:rsidR="00DA2BE4">
        <w:rPr>
          <w:rFonts w:ascii="Times New Roman" w:eastAsia="Times New Roman" w:hAnsi="Times New Roman" w:cs="Times New Roman"/>
          <w:sz w:val="20"/>
          <w:szCs w:val="20"/>
        </w:rPr>
        <w:t xml:space="preserve"> its affiliates, whichever is higher.</w:t>
      </w:r>
      <w:r w:rsidRPr="00FE4328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="00EC3825">
        <w:rPr>
          <w:rFonts w:ascii="Times New Roman" w:eastAsia="Times New Roman" w:hAnsi="Times New Roman" w:cs="Times New Roman"/>
          <w:sz w:val="20"/>
          <w:szCs w:val="20"/>
        </w:rPr>
        <w:t>YES___ NO ___</w:t>
      </w:r>
    </w:p>
    <w:p w:rsidR="00403261" w:rsidRDefault="00403261" w:rsidP="001A18D0">
      <w:pPr>
        <w:tabs>
          <w:tab w:val="left" w:pos="9360"/>
        </w:tabs>
        <w:spacing w:after="0" w:line="240" w:lineRule="auto"/>
        <w:ind w:left="837" w:right="2777"/>
        <w:rPr>
          <w:rFonts w:ascii="Times New Roman" w:eastAsia="Times New Roman" w:hAnsi="Times New Roman" w:cs="Times New Roman"/>
          <w:sz w:val="20"/>
          <w:szCs w:val="20"/>
        </w:rPr>
      </w:pPr>
    </w:p>
    <w:p w:rsidR="00403261" w:rsidRDefault="00403261" w:rsidP="00403261">
      <w:pPr>
        <w:pStyle w:val="ListParagraph"/>
        <w:numPr>
          <w:ilvl w:val="0"/>
          <w:numId w:val="1"/>
        </w:numPr>
        <w:tabs>
          <w:tab w:val="left" w:pos="9360"/>
        </w:tabs>
        <w:spacing w:after="0" w:line="240" w:lineRule="auto"/>
        <w:ind w:right="277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If using the 504 size standard:</w:t>
      </w:r>
    </w:p>
    <w:p w:rsidR="00403261" w:rsidRDefault="00403261" w:rsidP="00403261">
      <w:pPr>
        <w:pStyle w:val="ListParagraph"/>
        <w:numPr>
          <w:ilvl w:val="0"/>
          <w:numId w:val="2"/>
        </w:numPr>
        <w:tabs>
          <w:tab w:val="left" w:pos="9360"/>
        </w:tabs>
        <w:spacing w:after="0" w:line="240" w:lineRule="auto"/>
        <w:ind w:right="277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Tangi</w:t>
      </w:r>
      <w:r w:rsidR="00DD1DA2"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 net worth of Applicant (excluding its Affiliates)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______________</w:t>
      </w:r>
    </w:p>
    <w:p w:rsidR="00403261" w:rsidRDefault="00403261" w:rsidP="00403261">
      <w:pPr>
        <w:pStyle w:val="ListParagraph"/>
        <w:numPr>
          <w:ilvl w:val="0"/>
          <w:numId w:val="2"/>
        </w:numPr>
        <w:tabs>
          <w:tab w:val="left" w:pos="9360"/>
        </w:tabs>
        <w:spacing w:after="0" w:line="240" w:lineRule="auto"/>
        <w:ind w:right="277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Average net income after Federal income taxes (excluding any</w:t>
      </w:r>
    </w:p>
    <w:p w:rsidR="00403261" w:rsidRDefault="00403261" w:rsidP="00403261">
      <w:pPr>
        <w:pStyle w:val="ListParagraph"/>
        <w:tabs>
          <w:tab w:val="left" w:pos="9360"/>
        </w:tabs>
        <w:spacing w:after="0" w:line="240" w:lineRule="auto"/>
        <w:ind w:left="1917" w:right="277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Carry over losses) for the Applicant (excluding its Affiliates) for</w:t>
      </w:r>
    </w:p>
    <w:p w:rsidR="00403261" w:rsidRDefault="00403261" w:rsidP="00403261">
      <w:pPr>
        <w:pStyle w:val="ListParagraph"/>
        <w:tabs>
          <w:tab w:val="left" w:pos="9360"/>
        </w:tabs>
        <w:spacing w:after="0" w:line="240" w:lineRule="auto"/>
        <w:ind w:left="1917" w:right="277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 preceding two completed fiscal years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______________</w:t>
      </w:r>
    </w:p>
    <w:p w:rsidR="00403261" w:rsidRDefault="00403261" w:rsidP="00403261">
      <w:pPr>
        <w:pStyle w:val="ListParagraph"/>
        <w:tabs>
          <w:tab w:val="left" w:pos="9360"/>
        </w:tabs>
        <w:spacing w:after="0" w:line="240" w:lineRule="auto"/>
        <w:ind w:left="1917" w:right="2777"/>
        <w:rPr>
          <w:rFonts w:ascii="Times New Roman" w:eastAsia="Times New Roman" w:hAnsi="Times New Roman" w:cs="Times New Roman"/>
          <w:sz w:val="20"/>
          <w:szCs w:val="20"/>
        </w:rPr>
      </w:pPr>
    </w:p>
    <w:p w:rsidR="00403261" w:rsidRDefault="00403261" w:rsidP="00403261">
      <w:pPr>
        <w:pStyle w:val="ListParagraph"/>
        <w:tabs>
          <w:tab w:val="left" w:pos="9360"/>
        </w:tabs>
        <w:spacing w:after="0" w:line="240" w:lineRule="auto"/>
        <w:ind w:left="1917" w:right="2777"/>
        <w:rPr>
          <w:rFonts w:ascii="Times New Roman" w:eastAsia="Times New Roman" w:hAnsi="Times New Roman" w:cs="Times New Roman"/>
          <w:sz w:val="20"/>
          <w:szCs w:val="20"/>
        </w:rPr>
      </w:pPr>
    </w:p>
    <w:p w:rsidR="00403261" w:rsidRDefault="00403261" w:rsidP="002A0F1C">
      <w:pPr>
        <w:pStyle w:val="ListParagraph"/>
        <w:numPr>
          <w:ilvl w:val="0"/>
          <w:numId w:val="1"/>
        </w:numPr>
        <w:tabs>
          <w:tab w:val="left" w:pos="9360"/>
        </w:tabs>
        <w:spacing w:after="0" w:line="240" w:lineRule="auto"/>
        <w:ind w:right="277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If using the alternati</w:t>
      </w:r>
      <w:r w:rsidR="00DD1DA2"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 7(a) size standard:</w:t>
      </w:r>
    </w:p>
    <w:p w:rsidR="00403261" w:rsidRDefault="00403261" w:rsidP="002A0F1C">
      <w:pPr>
        <w:pStyle w:val="ListParagraph"/>
        <w:numPr>
          <w:ilvl w:val="0"/>
          <w:numId w:val="3"/>
        </w:numPr>
        <w:tabs>
          <w:tab w:val="left" w:pos="9360"/>
        </w:tabs>
        <w:spacing w:after="0" w:line="240" w:lineRule="auto"/>
        <w:ind w:right="277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Primary industry of Applicant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_______________</w:t>
      </w:r>
    </w:p>
    <w:p w:rsidR="00403261" w:rsidRDefault="00403261" w:rsidP="002A0F1C">
      <w:pPr>
        <w:pStyle w:val="ListParagraph"/>
        <w:numPr>
          <w:ilvl w:val="0"/>
          <w:numId w:val="3"/>
        </w:numPr>
        <w:tabs>
          <w:tab w:val="left" w:pos="9360"/>
        </w:tabs>
        <w:spacing w:after="0" w:line="240" w:lineRule="auto"/>
        <w:ind w:right="277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NAICS Code of Applicant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_______________</w:t>
      </w:r>
    </w:p>
    <w:p w:rsidR="00403261" w:rsidRDefault="00403261" w:rsidP="002A0F1C">
      <w:pPr>
        <w:pStyle w:val="ListParagraph"/>
        <w:numPr>
          <w:ilvl w:val="0"/>
          <w:numId w:val="3"/>
        </w:numPr>
        <w:tabs>
          <w:tab w:val="left" w:pos="9360"/>
        </w:tabs>
        <w:spacing w:after="0" w:line="240" w:lineRule="auto"/>
        <w:ind w:right="277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Average annual receipts of Applicant Business (excluding affiliates) over last 3 completed fiscal years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_______________</w:t>
      </w:r>
    </w:p>
    <w:p w:rsidR="00403261" w:rsidRDefault="00403261" w:rsidP="002A0F1C">
      <w:pPr>
        <w:pStyle w:val="ListParagraph"/>
        <w:numPr>
          <w:ilvl w:val="0"/>
          <w:numId w:val="3"/>
        </w:numPr>
        <w:tabs>
          <w:tab w:val="left" w:pos="9360"/>
        </w:tabs>
        <w:spacing w:after="0" w:line="240" w:lineRule="auto"/>
        <w:ind w:right="277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No. of employees of Applicant Business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_______________</w:t>
      </w:r>
    </w:p>
    <w:p w:rsidR="00403261" w:rsidRPr="00403261" w:rsidRDefault="00403261" w:rsidP="002A0F1C">
      <w:pPr>
        <w:pStyle w:val="ListParagraph"/>
        <w:numPr>
          <w:ilvl w:val="0"/>
          <w:numId w:val="3"/>
        </w:numPr>
        <w:tabs>
          <w:tab w:val="left" w:pos="9360"/>
        </w:tabs>
        <w:spacing w:after="0" w:line="240" w:lineRule="auto"/>
        <w:ind w:right="277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SBA size standard for applicant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_______________</w:t>
      </w:r>
    </w:p>
    <w:p w:rsidR="004C3CC7" w:rsidRPr="00FE4328" w:rsidRDefault="004C3CC7" w:rsidP="004C3CC7">
      <w:pPr>
        <w:spacing w:before="8" w:after="0" w:line="220" w:lineRule="exact"/>
      </w:pPr>
    </w:p>
    <w:p w:rsidR="004C3CC7" w:rsidRPr="00FE4328" w:rsidRDefault="00363641" w:rsidP="004C3CC7">
      <w:pPr>
        <w:spacing w:before="33" w:after="0" w:line="240" w:lineRule="auto"/>
        <w:ind w:left="419" w:right="-20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455295</wp:posOffset>
                </wp:positionH>
                <wp:positionV relativeFrom="paragraph">
                  <wp:posOffset>164465</wp:posOffset>
                </wp:positionV>
                <wp:extent cx="191770" cy="1270"/>
                <wp:effectExtent l="7620" t="12065" r="10160" b="5715"/>
                <wp:wrapNone/>
                <wp:docPr id="37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770" cy="1270"/>
                          <a:chOff x="717" y="259"/>
                          <a:chExt cx="302" cy="2"/>
                        </a:xfrm>
                      </wpg:grpSpPr>
                      <wps:wsp>
                        <wps:cNvPr id="38" name="Freeform 130"/>
                        <wps:cNvSpPr>
                          <a:spLocks/>
                        </wps:cNvSpPr>
                        <wps:spPr bwMode="auto">
                          <a:xfrm>
                            <a:off x="717" y="259"/>
                            <a:ext cx="302" cy="2"/>
                          </a:xfrm>
                          <a:custGeom>
                            <a:avLst/>
                            <a:gdLst>
                              <a:gd name="T0" fmla="+- 0 717 717"/>
                              <a:gd name="T1" fmla="*/ T0 w 302"/>
                              <a:gd name="T2" fmla="+- 0 1019 717"/>
                              <a:gd name="T3" fmla="*/ T2 w 3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2">
                                <a:moveTo>
                                  <a:pt x="0" y="0"/>
                                </a:moveTo>
                                <a:lnTo>
                                  <a:pt x="302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9" o:spid="_x0000_s1026" style="position:absolute;margin-left:35.85pt;margin-top:12.95pt;width:15.1pt;height:.1pt;z-index:-251644928;mso-position-horizontal-relative:page" coordorigin="717,259" coordsize="3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">
                <v:shape id="Freeform 130" o:spid="_x0000_s1027" style="position:absolute;left:717;top:259;width:302;height:2;visibility:visible;mso-wrap-style:square;v-text-anchor:top" coordsize="3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IUFMAA&#10;AADbAAAADwAAAGRycy9kb3ducmV2LnhtbERPzWrCQBC+F/oOyxR6KbqxQqvRVSRQqAcLjT7AmB2T&#10;YHY27I6avn33IHj8+P6X68F16kohtp4NTMYZKOLK25ZrA4f912gGKgqyxc4zGfijCOvV89MSc+tv&#10;/EvXUmqVQjjmaKAR6XOtY9WQwzj2PXHiTj44lARDrW3AWwp3nX7Psg/tsOXU0GBPRUPVubw4A7Xf&#10;TtlJIZNw/iyPxe6nGuZvxry+DJsFKKFBHuK7+9samKax6Uv6AXr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zIUFMAAAADbAAAADwAAAAAAAAAAAAAAAACYAgAAZHJzL2Rvd25y&#10;ZXYueG1sUEsFBgAAAAAEAAQA9QAAAIUDAAAAAA==&#10;" path="m,l302,e" filled="f" strokeweight=".14056mm">
                  <v:path arrowok="t" o:connecttype="custom" o:connectlocs="0,0;302,0" o:connectangles="0,0"/>
                </v:shape>
                <w10:wrap anchorx="page"/>
              </v:group>
            </w:pict>
          </mc:Fallback>
        </mc:AlternateContent>
      </w:r>
      <w:r w:rsidR="004C3CC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The size </w:t>
      </w:r>
      <w:r w:rsidR="004C3CC7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4C3CC7"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="004C3CC7"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4C3CC7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4C3CC7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4C3CC7" w:rsidRPr="00FE4328">
        <w:rPr>
          <w:rFonts w:ascii="Times New Roman" w:eastAsia="Times New Roman" w:hAnsi="Times New Roman" w:cs="Times New Roman"/>
          <w:sz w:val="20"/>
          <w:szCs w:val="20"/>
        </w:rPr>
        <w:t>a</w:t>
      </w:r>
      <w:r w:rsidR="004C3CC7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4C3CC7" w:rsidRPr="00FE4328">
        <w:rPr>
          <w:rFonts w:ascii="Times New Roman" w:eastAsia="Times New Roman" w:hAnsi="Times New Roman" w:cs="Times New Roman"/>
          <w:sz w:val="20"/>
          <w:szCs w:val="20"/>
        </w:rPr>
        <w:t>d</w:t>
      </w:r>
      <w:r w:rsidR="004C3CC7" w:rsidRPr="00FE432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C3CC7" w:rsidRPr="00FE4328">
        <w:rPr>
          <w:rFonts w:ascii="Times New Roman" w:eastAsia="Times New Roman" w:hAnsi="Times New Roman" w:cs="Times New Roman"/>
          <w:sz w:val="20"/>
          <w:szCs w:val="20"/>
        </w:rPr>
        <w:t>is</w:t>
      </w:r>
      <w:r w:rsidR="004C3CC7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4C3CC7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4C3CC7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 w:rsidR="004C3CC7" w:rsidRPr="00FE4328">
        <w:rPr>
          <w:rFonts w:ascii="Times New Roman" w:eastAsia="Times New Roman" w:hAnsi="Times New Roman" w:cs="Times New Roman"/>
          <w:sz w:val="20"/>
          <w:szCs w:val="20"/>
        </w:rPr>
        <w:t>cee</w:t>
      </w:r>
      <w:r w:rsidR="004C3CC7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4C3CC7" w:rsidRPr="00FE4328">
        <w:rPr>
          <w:rFonts w:ascii="Times New Roman" w:eastAsia="Times New Roman" w:hAnsi="Times New Roman" w:cs="Times New Roman"/>
          <w:sz w:val="20"/>
          <w:szCs w:val="20"/>
        </w:rPr>
        <w:t>ed</w:t>
      </w:r>
      <w:r w:rsidR="004C3CC7" w:rsidRPr="00FE432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C3CC7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4C3CC7" w:rsidRPr="00FE4328">
        <w:rPr>
          <w:rFonts w:ascii="Times New Roman" w:eastAsia="Times New Roman" w:hAnsi="Times New Roman" w:cs="Times New Roman"/>
          <w:sz w:val="20"/>
          <w:szCs w:val="20"/>
        </w:rPr>
        <w:t>y</w:t>
      </w:r>
      <w:r w:rsidR="004C3CC7"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4C3CC7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4C3CC7" w:rsidRPr="00FE4328">
        <w:rPr>
          <w:rFonts w:ascii="Times New Roman" w:eastAsia="Times New Roman" w:hAnsi="Times New Roman" w:cs="Times New Roman"/>
          <w:sz w:val="20"/>
          <w:szCs w:val="20"/>
        </w:rPr>
        <w:t>o</w:t>
      </w:r>
      <w:r w:rsidR="004C3CC7"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="004C3CC7"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4C3CC7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="004C3CC7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4C3CC7"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4C3CC7"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="004C3CC7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4C3CC7"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4C3CC7" w:rsidRPr="00FE4328">
        <w:rPr>
          <w:rFonts w:ascii="Times New Roman" w:eastAsia="Times New Roman" w:hAnsi="Times New Roman" w:cs="Times New Roman"/>
          <w:sz w:val="20"/>
          <w:szCs w:val="20"/>
        </w:rPr>
        <w:t>n</w:t>
      </w:r>
      <w:r w:rsidR="004C3CC7"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4C3CC7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25</w:t>
      </w:r>
      <w:r w:rsidR="004C3CC7">
        <w:rPr>
          <w:rFonts w:ascii="Times New Roman" w:eastAsia="Times New Roman" w:hAnsi="Times New Roman" w:cs="Times New Roman"/>
          <w:spacing w:val="1"/>
          <w:sz w:val="20"/>
          <w:szCs w:val="20"/>
        </w:rPr>
        <w:t>%.</w:t>
      </w:r>
    </w:p>
    <w:p w:rsidR="004C3CC7" w:rsidRPr="00FE4328" w:rsidRDefault="004C3CC7" w:rsidP="004C3CC7">
      <w:pPr>
        <w:tabs>
          <w:tab w:val="left" w:pos="9360"/>
        </w:tabs>
        <w:spacing w:before="33" w:after="0" w:line="240" w:lineRule="auto"/>
        <w:ind w:left="836" w:right="-20"/>
        <w:rPr>
          <w:rFonts w:ascii="Times New Roman" w:eastAsia="Times New Roman" w:hAnsi="Times New Roman" w:cs="Times New Roman"/>
          <w:sz w:val="20"/>
          <w:szCs w:val="20"/>
        </w:rPr>
      </w:pPr>
      <w:r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lica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ees</w:t>
      </w:r>
      <w:r w:rsidRPr="00FE432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ce</w:t>
      </w:r>
      <w:r w:rsidRPr="00FE432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wit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a la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bo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r</w:t>
      </w:r>
      <w:r w:rsidR="00DA2BE4">
        <w:rPr>
          <w:rFonts w:ascii="Times New Roman" w:eastAsia="Times New Roman" w:hAnsi="Times New Roman" w:cs="Times New Roman"/>
          <w:sz w:val="20"/>
          <w:szCs w:val="20"/>
        </w:rPr>
        <w:t xml:space="preserve"> surplus area.</w:t>
      </w:r>
      <w:r w:rsidRPr="00FE4328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="00EC3825">
        <w:rPr>
          <w:rFonts w:ascii="Times New Roman" w:eastAsia="Times New Roman" w:hAnsi="Times New Roman" w:cs="Times New Roman"/>
          <w:sz w:val="20"/>
          <w:szCs w:val="20"/>
        </w:rPr>
        <w:t>YES___ NO ___</w:t>
      </w:r>
    </w:p>
    <w:p w:rsidR="001A18D0" w:rsidRPr="00FE4328" w:rsidRDefault="001A18D0">
      <w:pPr>
        <w:spacing w:before="2" w:after="0" w:line="200" w:lineRule="exact"/>
        <w:rPr>
          <w:sz w:val="20"/>
          <w:szCs w:val="20"/>
        </w:rPr>
      </w:pPr>
    </w:p>
    <w:p w:rsidR="002A6649" w:rsidRDefault="00EC3825" w:rsidP="00EC3825">
      <w:pPr>
        <w:tabs>
          <w:tab w:val="left" w:pos="9360"/>
          <w:tab w:val="left" w:pos="10140"/>
          <w:tab w:val="left" w:pos="10740"/>
        </w:tabs>
        <w:spacing w:after="0" w:line="240" w:lineRule="auto"/>
        <w:ind w:left="835" w:right="2080"/>
        <w:rPr>
          <w:rFonts w:ascii="Times New Roman" w:eastAsia="Times New Roman" w:hAnsi="Times New Roman" w:cs="Times New Roman"/>
          <w:sz w:val="20"/>
          <w:szCs w:val="20"/>
          <w:u w:val="single" w:color="00000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YES___ NO ___</w:t>
      </w:r>
    </w:p>
    <w:p w:rsidR="002A6649" w:rsidRDefault="002A6649">
      <w:pPr>
        <w:tabs>
          <w:tab w:val="left" w:pos="9460"/>
          <w:tab w:val="left" w:pos="10140"/>
          <w:tab w:val="left" w:pos="10740"/>
        </w:tabs>
        <w:spacing w:after="0" w:line="240" w:lineRule="auto"/>
        <w:ind w:left="835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827B80" w:rsidRPr="002A0F1C" w:rsidRDefault="00D176ED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A0F1C">
        <w:rPr>
          <w:rFonts w:ascii="Times New Roman" w:hAnsi="Times New Roman" w:cs="Times New Roman"/>
          <w:b/>
          <w:sz w:val="20"/>
          <w:szCs w:val="20"/>
          <w:u w:val="single"/>
        </w:rPr>
        <w:t>III.  Business Revenue</w:t>
      </w:r>
    </w:p>
    <w:p w:rsidR="00D176ED" w:rsidRPr="00D176ED" w:rsidRDefault="00D176E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76ED" w:rsidRPr="00D176ED" w:rsidRDefault="00D176E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176ED">
        <w:rPr>
          <w:rFonts w:ascii="Times New Roman" w:hAnsi="Times New Roman" w:cs="Times New Roman"/>
          <w:sz w:val="20"/>
          <w:szCs w:val="20"/>
        </w:rPr>
        <w:t>Applic</w:t>
      </w:r>
      <w:r w:rsidR="004C32D9">
        <w:rPr>
          <w:rFonts w:ascii="Times New Roman" w:hAnsi="Times New Roman" w:cs="Times New Roman"/>
          <w:sz w:val="20"/>
          <w:szCs w:val="20"/>
        </w:rPr>
        <w:t>ant does not earn 1/3 or more of</w:t>
      </w:r>
      <w:r w:rsidRPr="00D176ED">
        <w:rPr>
          <w:rFonts w:ascii="Times New Roman" w:hAnsi="Times New Roman" w:cs="Times New Roman"/>
          <w:sz w:val="20"/>
          <w:szCs w:val="20"/>
        </w:rPr>
        <w:t xml:space="preserve"> its gross annual revenue from packaging SBA loans.</w:t>
      </w:r>
      <w:r w:rsidRPr="00D176E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D176ED">
        <w:rPr>
          <w:rFonts w:ascii="Times New Roman" w:hAnsi="Times New Roman" w:cs="Times New Roman"/>
          <w:sz w:val="20"/>
          <w:szCs w:val="20"/>
        </w:rPr>
        <w:tab/>
        <w:t>Y</w:t>
      </w:r>
      <w:r w:rsidR="0098153A">
        <w:rPr>
          <w:rFonts w:ascii="Times New Roman" w:hAnsi="Times New Roman" w:cs="Times New Roman"/>
          <w:sz w:val="20"/>
          <w:szCs w:val="20"/>
        </w:rPr>
        <w:t>ES</w:t>
      </w:r>
      <w:r w:rsidRPr="00D176ED">
        <w:rPr>
          <w:rFonts w:ascii="Times New Roman" w:hAnsi="Times New Roman" w:cs="Times New Roman"/>
          <w:sz w:val="20"/>
          <w:szCs w:val="20"/>
        </w:rPr>
        <w:t>___ NO ___</w:t>
      </w:r>
    </w:p>
    <w:p w:rsidR="00D176ED" w:rsidRPr="00D176ED" w:rsidRDefault="00D176E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76ED" w:rsidRPr="00FE4328" w:rsidRDefault="00D176ED">
      <w:pPr>
        <w:spacing w:after="0"/>
      </w:pPr>
    </w:p>
    <w:p w:rsidR="00D07B9B" w:rsidRPr="00FE4328" w:rsidRDefault="00FE4328" w:rsidP="00FE4328">
      <w:pPr>
        <w:spacing w:before="33"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thick" w:color="000000"/>
        </w:rPr>
      </w:pPr>
      <w:r w:rsidRPr="00FE4328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thick" w:color="000000"/>
        </w:rPr>
        <w:t>I</w:t>
      </w:r>
      <w:r w:rsidR="00D176ED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thick" w:color="000000"/>
        </w:rPr>
        <w:t>V</w:t>
      </w:r>
      <w:r w:rsidRPr="00FE4328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thick" w:color="000000"/>
        </w:rPr>
        <w:t xml:space="preserve"> </w:t>
      </w:r>
      <w:r w:rsidR="002A19AF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thick" w:color="000000"/>
        </w:rPr>
        <w:t xml:space="preserve">Project </w:t>
      </w:r>
      <w:r w:rsidRPr="00FE4328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thick" w:color="000000"/>
        </w:rPr>
        <w:t>Financing – Answer All Questions .  If a question is answered “No,” the loan is not eligible.</w:t>
      </w:r>
    </w:p>
    <w:p w:rsidR="00FE4328" w:rsidRPr="00FE4328" w:rsidRDefault="00FE4328" w:rsidP="00D07B9B">
      <w:pPr>
        <w:spacing w:before="2" w:after="0" w:line="200" w:lineRule="exact"/>
        <w:rPr>
          <w:sz w:val="20"/>
          <w:szCs w:val="20"/>
        </w:rPr>
      </w:pPr>
    </w:p>
    <w:p w:rsidR="00D07B9B" w:rsidRDefault="00D07B9B" w:rsidP="00D07B9B">
      <w:pPr>
        <w:spacing w:before="34" w:after="0" w:line="239" w:lineRule="auto"/>
        <w:ind w:left="120" w:right="181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te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FE4328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orr</w:t>
      </w:r>
      <w:r w:rsidRPr="00FE4328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's</w:t>
      </w:r>
      <w:r w:rsidRPr="00FE4328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E4328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ce</w:t>
      </w:r>
      <w:r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te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FE4328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ci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FE4328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n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FE4328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y S</w:t>
      </w:r>
      <w:r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FE432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ect</w:t>
      </w:r>
      <w:r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FE4328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ect</w:t>
      </w:r>
      <w:r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;</w:t>
      </w:r>
      <w:r w:rsidRPr="00FE4328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te</w:t>
      </w:r>
      <w:r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iti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FE4328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acce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ta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le;</w:t>
      </w:r>
      <w:r w:rsidRPr="00FE4328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 w:rsidRPr="00FE4328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ce</w:t>
      </w:r>
      <w:r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n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lastRenderedPageBreak/>
        <w:t>t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lica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ciate</w:t>
      </w:r>
      <w:r w:rsidRPr="00FE432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lica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t;</w:t>
      </w:r>
      <w:r w:rsidRPr="00FE4328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ce</w:t>
      </w:r>
      <w:r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ie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ce</w:t>
      </w:r>
      <w:r w:rsidRPr="00FE4328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icati</w:t>
      </w:r>
      <w:r w:rsidRPr="00FE4328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FE4328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it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r</w:t>
      </w:r>
    </w:p>
    <w:p w:rsidR="00D07B9B" w:rsidRPr="00FE4328" w:rsidRDefault="00C172D9" w:rsidP="00C172D9">
      <w:pPr>
        <w:tabs>
          <w:tab w:val="left" w:pos="10620"/>
        </w:tabs>
        <w:spacing w:before="34" w:after="0" w:line="239" w:lineRule="auto"/>
        <w:ind w:left="120" w:right="-5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properly all Project construction and progress payments.</w:t>
      </w:r>
      <w:r w:rsidR="00D07B9B" w:rsidRPr="00FE4328"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  </w:t>
      </w:r>
      <w:r w:rsidR="00D07B9B" w:rsidRPr="00FE4328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 xml:space="preserve">                                                             </w:t>
      </w:r>
      <w:r w:rsidR="00EC3825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 xml:space="preserve">                              </w:t>
      </w:r>
      <w:r w:rsidR="00EC3825">
        <w:rPr>
          <w:rFonts w:ascii="Times New Roman" w:eastAsia="Times New Roman" w:hAnsi="Times New Roman" w:cs="Times New Roman"/>
          <w:sz w:val="20"/>
          <w:szCs w:val="20"/>
        </w:rPr>
        <w:t>YES___ NO ___</w:t>
      </w:r>
    </w:p>
    <w:p w:rsidR="00D07B9B" w:rsidRPr="00FE4328" w:rsidRDefault="00D07B9B" w:rsidP="00D07B9B">
      <w:pPr>
        <w:spacing w:before="2" w:after="0" w:line="200" w:lineRule="exact"/>
        <w:rPr>
          <w:sz w:val="20"/>
          <w:szCs w:val="20"/>
        </w:rPr>
      </w:pPr>
    </w:p>
    <w:p w:rsidR="00D07B9B" w:rsidRDefault="00D07B9B" w:rsidP="00D07B9B">
      <w:pPr>
        <w:spacing w:before="33" w:after="0" w:line="240" w:lineRule="auto"/>
        <w:ind w:left="119" w:right="1853"/>
        <w:rPr>
          <w:rFonts w:ascii="Times New Roman" w:eastAsia="Times New Roman" w:hAnsi="Times New Roman" w:cs="Times New Roman"/>
          <w:sz w:val="20"/>
          <w:szCs w:val="20"/>
        </w:rPr>
      </w:pPr>
      <w:r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rro</w:t>
      </w:r>
      <w:r w:rsidRPr="00FE4328"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FE4328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FE4328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FE4328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ca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FE432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prop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ty</w:t>
      </w:r>
      <w:r w:rsidRPr="00FE4328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ect</w:t>
      </w:r>
      <w:r w:rsidRPr="00FE432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rop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ty</w:t>
      </w:r>
      <w:r w:rsidRPr="00FE4328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n</w:t>
      </w:r>
      <w:r w:rsidRPr="00FE4328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FE4328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an S</w:t>
      </w:r>
      <w:r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bu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E4328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FE4328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FE4328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borr</w:t>
      </w:r>
      <w:r w:rsidRPr="00FE4328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FE4328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te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ate</w:t>
      </w:r>
      <w:r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le</w:t>
      </w:r>
      <w:r w:rsidRPr="00FE432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FE432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ien</w:t>
      </w:r>
      <w:r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ect</w:t>
      </w:r>
      <w:r w:rsidRPr="00FE432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ets</w:t>
      </w:r>
      <w:r w:rsidRPr="00FE432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bord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ate</w:t>
      </w:r>
      <w:r w:rsidRPr="00FE4328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to t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lie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FE4328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50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 xml:space="preserve">ill 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aid</w:t>
      </w:r>
      <w:r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ter</w:t>
      </w:r>
      <w:r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ate</w:t>
      </w:r>
    </w:p>
    <w:p w:rsidR="00D07B9B" w:rsidRPr="00FE4328" w:rsidRDefault="00C172D9" w:rsidP="00C172D9">
      <w:pPr>
        <w:spacing w:before="33" w:after="0" w:line="240" w:lineRule="auto"/>
        <w:ind w:left="119" w:right="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than the 504 loan.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D07B9B" w:rsidRPr="00FE4328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="00EC3825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="00EC3825">
        <w:rPr>
          <w:rFonts w:ascii="Times New Roman" w:eastAsia="Times New Roman" w:hAnsi="Times New Roman" w:cs="Times New Roman"/>
          <w:sz w:val="20"/>
          <w:szCs w:val="20"/>
        </w:rPr>
        <w:t>YES___ NO ___</w:t>
      </w:r>
    </w:p>
    <w:p w:rsidR="00D07B9B" w:rsidRPr="00FE4328" w:rsidRDefault="00D07B9B" w:rsidP="00D07B9B">
      <w:pPr>
        <w:spacing w:before="2" w:after="0" w:line="200" w:lineRule="exact"/>
        <w:rPr>
          <w:sz w:val="20"/>
          <w:szCs w:val="20"/>
        </w:rPr>
      </w:pPr>
    </w:p>
    <w:p w:rsidR="00D07B9B" w:rsidRDefault="00D07B9B" w:rsidP="00D07B9B">
      <w:pPr>
        <w:spacing w:before="33" w:after="0" w:line="240" w:lineRule="auto"/>
        <w:ind w:left="119" w:right="1959"/>
        <w:rPr>
          <w:rFonts w:ascii="Times New Roman" w:eastAsia="Times New Roman" w:hAnsi="Times New Roman" w:cs="Times New Roman"/>
          <w:sz w:val="20"/>
          <w:szCs w:val="20"/>
        </w:rPr>
      </w:pPr>
      <w:r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ty</w:t>
      </w:r>
      <w:r w:rsidRPr="00FE432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FE432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le</w:t>
      </w:r>
      <w:r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 xml:space="preserve">as 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mu</w:t>
      </w:r>
      <w:r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FE432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50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FE432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(n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et</w:t>
      </w:r>
      <w:r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cee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)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E4328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FE432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ty</w:t>
      </w:r>
      <w:r w:rsidRPr="00FE432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a te</w:t>
      </w:r>
      <w:r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lea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f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 xml:space="preserve">0 </w:t>
      </w:r>
      <w:r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lea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 xml:space="preserve">0 </w:t>
      </w:r>
      <w:r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ear</w:t>
      </w:r>
      <w:r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e.</w:t>
      </w:r>
      <w:r w:rsidRPr="00FE4328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te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ate</w:t>
      </w:r>
      <w:r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 xml:space="preserve">is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le.</w:t>
      </w:r>
      <w:r w:rsidRPr="00FE4328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FE4328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FE432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FE432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eller</w:t>
      </w:r>
      <w:r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ect</w:t>
      </w:r>
      <w:r w:rsidRPr="00FE4328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ty</w:t>
      </w:r>
      <w:r w:rsidRPr="00FE4328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bord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ate</w:t>
      </w:r>
      <w:r w:rsidRPr="00FE4328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to t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50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y</w:t>
      </w:r>
    </w:p>
    <w:p w:rsidR="00D07B9B" w:rsidRPr="00FE4328" w:rsidRDefault="00C172D9" w:rsidP="00C172D9">
      <w:pPr>
        <w:spacing w:before="33" w:after="0" w:line="240" w:lineRule="auto"/>
        <w:ind w:left="119" w:right="-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not be prepaid without SBA consent.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D07B9B" w:rsidRPr="00FE4328"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.</w:t>
      </w:r>
      <w:r w:rsidR="00D07B9B" w:rsidRPr="00FE4328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="00EC3825">
        <w:rPr>
          <w:rFonts w:ascii="Times New Roman" w:eastAsia="Times New Roman" w:hAnsi="Times New Roman" w:cs="Times New Roman"/>
          <w:sz w:val="20"/>
          <w:szCs w:val="20"/>
        </w:rPr>
        <w:t>YES___ NO ___</w:t>
      </w:r>
    </w:p>
    <w:p w:rsidR="00D07B9B" w:rsidRPr="00FE4328" w:rsidRDefault="00D07B9B" w:rsidP="00D07B9B">
      <w:pPr>
        <w:spacing w:before="2" w:after="0" w:line="200" w:lineRule="exact"/>
        <w:rPr>
          <w:sz w:val="20"/>
          <w:szCs w:val="20"/>
        </w:rPr>
      </w:pPr>
    </w:p>
    <w:p w:rsidR="00D07B9B" w:rsidRPr="00FE4328" w:rsidRDefault="00C172D9" w:rsidP="00EC3825">
      <w:pPr>
        <w:tabs>
          <w:tab w:val="left" w:pos="9360"/>
          <w:tab w:val="left" w:pos="10140"/>
          <w:tab w:val="left" w:pos="10740"/>
        </w:tabs>
        <w:spacing w:before="33" w:after="0" w:line="240" w:lineRule="auto"/>
        <w:ind w:left="11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No more than 50% of eligible Project costs are from Federal sources.</w:t>
      </w:r>
      <w:r w:rsidR="00EC3825">
        <w:rPr>
          <w:rFonts w:ascii="Times New Roman" w:eastAsia="Times New Roman" w:hAnsi="Times New Roman" w:cs="Times New Roman"/>
          <w:sz w:val="20"/>
          <w:szCs w:val="20"/>
        </w:rPr>
        <w:tab/>
        <w:t>YES___ NO ___</w:t>
      </w:r>
    </w:p>
    <w:p w:rsidR="00D07B9B" w:rsidRPr="00FE4328" w:rsidRDefault="00D07B9B" w:rsidP="00D07B9B">
      <w:pPr>
        <w:spacing w:after="0"/>
      </w:pPr>
    </w:p>
    <w:p w:rsidR="00D07B9B" w:rsidRDefault="00D07B9B" w:rsidP="00D07B9B">
      <w:pPr>
        <w:spacing w:before="4" w:after="0" w:line="260" w:lineRule="exact"/>
        <w:rPr>
          <w:sz w:val="26"/>
          <w:szCs w:val="26"/>
        </w:rPr>
      </w:pPr>
    </w:p>
    <w:p w:rsidR="0041171D" w:rsidRPr="0041171D" w:rsidRDefault="0041171D" w:rsidP="0041171D">
      <w:pPr>
        <w:spacing w:before="33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 w:rsidRPr="0041171D">
        <w:rPr>
          <w:rFonts w:ascii="Times New Roman" w:eastAsia="Times New Roman" w:hAnsi="Times New Roman" w:cs="Times New Roman"/>
          <w:b/>
          <w:bCs/>
          <w:spacing w:val="48"/>
          <w:sz w:val="20"/>
          <w:szCs w:val="20"/>
          <w:u w:val="thick" w:color="000000"/>
        </w:rPr>
        <w:t>IV.</w:t>
      </w:r>
      <w:r w:rsidRPr="0041171D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U</w:t>
      </w:r>
      <w:r w:rsidRPr="0041171D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s</w:t>
      </w:r>
      <w:r w:rsidRPr="0041171D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e</w:t>
      </w:r>
      <w:r w:rsidRPr="0041171D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thick" w:color="000000"/>
        </w:rPr>
        <w:t xml:space="preserve"> </w:t>
      </w:r>
      <w:r w:rsidRPr="0041171D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o</w:t>
      </w:r>
      <w:r w:rsidRPr="0041171D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f</w:t>
      </w:r>
      <w:r w:rsidRPr="0041171D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 xml:space="preserve"> </w:t>
      </w:r>
      <w:r w:rsidRPr="0041171D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P</w:t>
      </w:r>
      <w:r w:rsidRPr="0041171D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r</w:t>
      </w:r>
      <w:r w:rsidRPr="0041171D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oj</w:t>
      </w:r>
      <w:r w:rsidRPr="0041171D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ect</w:t>
      </w:r>
      <w:r w:rsidRPr="0041171D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u w:val="thick" w:color="000000"/>
        </w:rPr>
        <w:t xml:space="preserve"> </w:t>
      </w:r>
      <w:r w:rsidRPr="0041171D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P</w:t>
      </w:r>
      <w:r w:rsidRPr="0041171D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r</w:t>
      </w:r>
      <w:r w:rsidRPr="0041171D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o</w:t>
      </w:r>
      <w:r w:rsidRPr="0041171D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cee</w:t>
      </w:r>
      <w:r w:rsidRPr="0041171D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thick" w:color="000000"/>
        </w:rPr>
        <w:t>d</w:t>
      </w:r>
      <w:r w:rsidRPr="0041171D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s</w:t>
      </w:r>
      <w:r w:rsidRPr="0041171D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u w:val="thick" w:color="000000"/>
        </w:rPr>
        <w:t xml:space="preserve"> </w:t>
      </w:r>
      <w:r w:rsidRPr="0041171D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– Che</w:t>
      </w:r>
      <w:r w:rsidRPr="0041171D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u w:val="thick" w:color="000000"/>
        </w:rPr>
        <w:t>c</w:t>
      </w:r>
      <w:r w:rsidRPr="0041171D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k</w:t>
      </w:r>
      <w:r w:rsidRPr="0041171D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u w:val="thick" w:color="000000"/>
        </w:rPr>
        <w:t xml:space="preserve"> </w:t>
      </w:r>
      <w:r w:rsidRPr="0041171D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Any</w:t>
      </w:r>
      <w:r w:rsidRPr="0041171D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thick" w:color="000000"/>
        </w:rPr>
        <w:t xml:space="preserve"> </w:t>
      </w:r>
      <w:r w:rsidRPr="0041171D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I</w:t>
      </w:r>
      <w:r w:rsidRPr="0041171D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t</w:t>
      </w:r>
      <w:r w:rsidRPr="0041171D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u w:val="thick" w:color="000000"/>
        </w:rPr>
        <w:t>e</w:t>
      </w:r>
      <w:r w:rsidRPr="0041171D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thick" w:color="000000"/>
        </w:rPr>
        <w:t>m</w:t>
      </w:r>
      <w:r w:rsidRPr="0041171D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(</w:t>
      </w:r>
      <w:r w:rsidRPr="0041171D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s</w:t>
      </w:r>
      <w:r w:rsidRPr="0041171D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)</w:t>
      </w:r>
      <w:r w:rsidRPr="0041171D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u w:val="thick" w:color="000000"/>
        </w:rPr>
        <w:t xml:space="preserve"> </w:t>
      </w:r>
      <w:r w:rsidRPr="0041171D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u w:val="thick" w:color="000000"/>
        </w:rPr>
        <w:t>T</w:t>
      </w:r>
      <w:r w:rsidRPr="0041171D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h</w:t>
      </w:r>
      <w:r w:rsidRPr="0041171D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a</w:t>
      </w:r>
      <w:r w:rsidRPr="0041171D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t</w:t>
      </w:r>
      <w:r w:rsidRPr="0041171D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u w:val="thick" w:color="000000"/>
        </w:rPr>
        <w:t xml:space="preserve"> </w:t>
      </w:r>
      <w:r w:rsidRPr="0041171D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Are</w:t>
      </w:r>
      <w:r w:rsidRPr="0041171D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thick" w:color="000000"/>
        </w:rPr>
        <w:t xml:space="preserve"> </w:t>
      </w:r>
      <w:r w:rsidRPr="0041171D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Applic</w:t>
      </w:r>
      <w:r w:rsidRPr="0041171D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a</w:t>
      </w:r>
      <w:r w:rsidRPr="0041171D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ble.</w:t>
      </w:r>
    </w:p>
    <w:p w:rsidR="0041171D" w:rsidRPr="0041171D" w:rsidRDefault="00363641" w:rsidP="0041171D">
      <w:pPr>
        <w:spacing w:after="0" w:line="226" w:lineRule="exact"/>
        <w:ind w:left="4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140335</wp:posOffset>
                </wp:positionV>
                <wp:extent cx="191770" cy="1270"/>
                <wp:effectExtent l="9525" t="6985" r="8255" b="10795"/>
                <wp:wrapNone/>
                <wp:docPr id="35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770" cy="1270"/>
                          <a:chOff x="720" y="221"/>
                          <a:chExt cx="302" cy="2"/>
                        </a:xfrm>
                      </wpg:grpSpPr>
                      <wps:wsp>
                        <wps:cNvPr id="36" name="Freeform 132"/>
                        <wps:cNvSpPr>
                          <a:spLocks/>
                        </wps:cNvSpPr>
                        <wps:spPr bwMode="auto">
                          <a:xfrm>
                            <a:off x="720" y="221"/>
                            <a:ext cx="302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302"/>
                              <a:gd name="T2" fmla="+- 0 1022 720"/>
                              <a:gd name="T3" fmla="*/ T2 w 3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2">
                                <a:moveTo>
                                  <a:pt x="0" y="0"/>
                                </a:moveTo>
                                <a:lnTo>
                                  <a:pt x="302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1" o:spid="_x0000_s1026" style="position:absolute;margin-left:36pt;margin-top:11.05pt;width:15.1pt;height:.1pt;z-index:-251642880;mso-position-horizontal-relative:page" coordorigin="720,221" coordsize="3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">
                <v:shape id="Freeform 132" o:spid="_x0000_s1027" style="position:absolute;left:720;top:221;width:302;height:2;visibility:visible;mso-wrap-style:square;v-text-anchor:top" coordsize="3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El/cMA&#10;AADbAAAADwAAAGRycy9kb3ducmV2LnhtbESPUWvCQBCE3wv+h2MFX0q9WMHW1FMkULAPLTT6A9bc&#10;Ngnm9sLdqvHfe4VCH4eZ+YZZbQbXqQuF2Ho2MJtmoIgrb1uuDRz270+voKIgW+w8k4EbRdisRw8r&#10;zK2/8jddSqlVgnDM0UAj0udax6ohh3Hqe+Lk/fjgUJIMtbYBrwnuOv2cZQvtsOW00GBPRUPVqTw7&#10;A7X/mLOTQmbh9FIei8+valg+GjMZD9s3UEKD/If/2jtrYL6A3y/pB+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El/cMAAADbAAAADwAAAAAAAAAAAAAAAACYAgAAZHJzL2Rv&#10;d25yZXYueG1sUEsFBgAAAAAEAAQA9QAAAIgDAAAAAA==&#10;" path="m,l302,e" filled="f" strokeweight=".14056mm">
                  <v:path arrowok="t" o:connecttype="custom" o:connectlocs="0,0;302,0" o:connectangles="0,0"/>
                </v:shape>
                <w10:wrap anchorx="page"/>
              </v:group>
            </w:pict>
          </mc:Fallback>
        </mc:AlternateContent>
      </w:r>
      <w:r w:rsidR="0041171D" w:rsidRPr="0041171D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o</w:t>
      </w:r>
      <w:r w:rsidR="0041171D" w:rsidRPr="0041171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41171D"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el</w:t>
      </w:r>
      <w:r w:rsidR="0041171D"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cate</w:t>
      </w:r>
      <w:r w:rsidR="0041171D" w:rsidRPr="0041171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a</w:t>
      </w:r>
      <w:r w:rsidR="0041171D"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y</w:t>
      </w:r>
      <w:r w:rsidR="0041171D" w:rsidRPr="0041171D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41171D"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="0041171D"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ati</w:t>
      </w:r>
      <w:r w:rsidR="0041171D"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41171D"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s</w:t>
      </w:r>
      <w:r w:rsidR="0041171D" w:rsidRPr="0041171D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41171D"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f</w:t>
      </w:r>
      <w:r w:rsidR="0041171D" w:rsidRPr="0041171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="0041171D" w:rsidRPr="0041171D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="0041171D" w:rsidRPr="0041171D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all</w:t>
      </w:r>
      <w:r w:rsidR="0041171D" w:rsidRPr="0041171D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41171D" w:rsidRPr="0041171D"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 w:rsidR="0041171D"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 w:rsidR="0041171D" w:rsidRPr="0041171D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41171D"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="0041171D" w:rsidRPr="0041171D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s</w:t>
      </w:r>
      <w:r w:rsidR="0041171D" w:rsidRPr="0041171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1171D" w:rsidRPr="0041171D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="0041171D"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ich</w:t>
      </w:r>
      <w:r w:rsidR="0041171D" w:rsidRPr="0041171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41171D" w:rsidRPr="0041171D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="0041171D" w:rsidRPr="0041171D">
        <w:rPr>
          <w:rFonts w:ascii="Times New Roman" w:eastAsia="Times New Roman" w:hAnsi="Times New Roman" w:cs="Times New Roman"/>
          <w:spacing w:val="2"/>
          <w:sz w:val="20"/>
          <w:szCs w:val="20"/>
        </w:rPr>
        <w:t>il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l</w:t>
      </w:r>
      <w:r w:rsidR="0041171D" w:rsidRPr="0041171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ca</w:t>
      </w:r>
      <w:r w:rsidR="0041171D"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="0041171D" w:rsidRPr="0041171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="0041171D"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41171D" w:rsidRPr="0041171D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t</w:t>
      </w:r>
      <w:r w:rsidR="0041171D" w:rsidRPr="0041171D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41171D"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="0041171D"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41171D"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cti</w:t>
      </w:r>
      <w:r w:rsidR="0041171D"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n</w:t>
      </w:r>
      <w:r w:rsidR="0041171D" w:rsidRPr="0041171D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41171D"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f</w:t>
      </w:r>
      <w:r w:rsidR="0041171D" w:rsidRPr="0041171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41171D" w:rsidRPr="0041171D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="0041171D"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="0041171D"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-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t</w:t>
      </w:r>
      <w:r w:rsidR="0041171D"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i</w:t>
      </w:r>
      <w:r w:rsidR="0041171D"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d</w:t>
      </w:r>
      <w:r w:rsidR="0041171D" w:rsidRPr="0041171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1171D"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r</w:t>
      </w:r>
      <w:r w:rsidR="0041171D"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41171D" w:rsidRPr="0041171D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41171D"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="0041171D" w:rsidRPr="0041171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in</w:t>
      </w:r>
    </w:p>
    <w:p w:rsidR="0041171D" w:rsidRPr="0041171D" w:rsidRDefault="0041171D" w:rsidP="0041171D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0"/>
          <w:szCs w:val="20"/>
        </w:rPr>
      </w:pPr>
      <w:r w:rsidRPr="0041171D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ork</w:t>
      </w:r>
      <w:r w:rsidRPr="0041171D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ce</w:t>
      </w:r>
      <w:r w:rsidRPr="0041171D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41171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el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cati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41171D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all</w:t>
      </w:r>
      <w:r w:rsidRPr="0041171D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bu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41171D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41171D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ta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41171D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41171D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41171D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41171D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41171D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41171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41171D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1171D" w:rsidRPr="0041171D" w:rsidRDefault="0041171D" w:rsidP="0041171D">
      <w:pPr>
        <w:tabs>
          <w:tab w:val="left" w:pos="4740"/>
        </w:tabs>
        <w:spacing w:after="0" w:line="226" w:lineRule="exact"/>
        <w:ind w:left="480" w:right="-20"/>
        <w:rPr>
          <w:rFonts w:ascii="Times New Roman" w:eastAsia="Times New Roman" w:hAnsi="Times New Roman" w:cs="Times New Roman"/>
          <w:sz w:val="20"/>
          <w:szCs w:val="20"/>
        </w:rPr>
      </w:pPr>
      <w:r w:rsidRPr="0041171D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u w:val="single" w:color="000000"/>
        </w:rPr>
        <w:t>I</w:t>
      </w:r>
      <w:r w:rsidRPr="0041171D">
        <w:rPr>
          <w:rFonts w:ascii="Times New Roman" w:eastAsia="Times New Roman" w:hAnsi="Times New Roman" w:cs="Times New Roman"/>
          <w:i/>
          <w:position w:val="-1"/>
          <w:sz w:val="20"/>
          <w:szCs w:val="20"/>
          <w:u w:val="single" w:color="000000"/>
        </w:rPr>
        <w:t>f</w:t>
      </w:r>
      <w:r w:rsidRPr="0041171D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u w:val="single" w:color="000000"/>
        </w:rPr>
        <w:t xml:space="preserve"> </w:t>
      </w:r>
      <w:r w:rsidRPr="0041171D">
        <w:rPr>
          <w:rFonts w:ascii="Times New Roman" w:eastAsia="Times New Roman" w:hAnsi="Times New Roman" w:cs="Times New Roman"/>
          <w:i/>
          <w:position w:val="-1"/>
          <w:sz w:val="20"/>
          <w:szCs w:val="20"/>
          <w:u w:val="single" w:color="000000"/>
        </w:rPr>
        <w:t>item</w:t>
      </w:r>
      <w:r w:rsidRPr="0041171D">
        <w:rPr>
          <w:rFonts w:ascii="Times New Roman" w:eastAsia="Times New Roman" w:hAnsi="Times New Roman" w:cs="Times New Roman"/>
          <w:i/>
          <w:spacing w:val="-3"/>
          <w:position w:val="-1"/>
          <w:sz w:val="20"/>
          <w:szCs w:val="20"/>
          <w:u w:val="single" w:color="000000"/>
        </w:rPr>
        <w:t xml:space="preserve"> </w:t>
      </w:r>
      <w:r w:rsidRPr="0041171D">
        <w:rPr>
          <w:rFonts w:ascii="Times New Roman" w:eastAsia="Times New Roman" w:hAnsi="Times New Roman" w:cs="Times New Roman"/>
          <w:i/>
          <w:position w:val="-1"/>
          <w:sz w:val="20"/>
          <w:szCs w:val="20"/>
          <w:u w:val="single" w:color="000000"/>
        </w:rPr>
        <w:t>is</w:t>
      </w:r>
      <w:r w:rsidRPr="0041171D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u w:val="single" w:color="000000"/>
        </w:rPr>
        <w:t xml:space="preserve"> </w:t>
      </w:r>
      <w:r w:rsidRPr="0041171D">
        <w:rPr>
          <w:rFonts w:ascii="Times New Roman" w:eastAsia="Times New Roman" w:hAnsi="Times New Roman" w:cs="Times New Roman"/>
          <w:i/>
          <w:position w:val="-1"/>
          <w:sz w:val="20"/>
          <w:szCs w:val="20"/>
          <w:u w:val="single" w:color="000000"/>
        </w:rPr>
        <w:t>c</w:t>
      </w:r>
      <w:r w:rsidRPr="0041171D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u w:val="single" w:color="000000"/>
        </w:rPr>
        <w:t>h</w:t>
      </w:r>
      <w:r w:rsidRPr="0041171D">
        <w:rPr>
          <w:rFonts w:ascii="Times New Roman" w:eastAsia="Times New Roman" w:hAnsi="Times New Roman" w:cs="Times New Roman"/>
          <w:i/>
          <w:position w:val="-1"/>
          <w:sz w:val="20"/>
          <w:szCs w:val="20"/>
          <w:u w:val="single" w:color="000000"/>
        </w:rPr>
        <w:t>ecke</w:t>
      </w:r>
      <w:r w:rsidRPr="0041171D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u w:val="single" w:color="000000"/>
        </w:rPr>
        <w:t>d,</w:t>
      </w:r>
      <w:r w:rsidRPr="0041171D">
        <w:rPr>
          <w:rFonts w:ascii="Times New Roman" w:eastAsia="Times New Roman" w:hAnsi="Times New Roman" w:cs="Times New Roman"/>
          <w:i/>
          <w:spacing w:val="-7"/>
          <w:position w:val="-1"/>
          <w:sz w:val="20"/>
          <w:szCs w:val="20"/>
          <w:u w:val="single" w:color="000000"/>
        </w:rPr>
        <w:t xml:space="preserve"> </w:t>
      </w:r>
      <w:r w:rsidRPr="0041171D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u w:val="single" w:color="000000"/>
        </w:rPr>
        <w:t>an</w:t>
      </w:r>
      <w:r w:rsidRPr="0041171D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u w:val="single" w:color="000000"/>
        </w:rPr>
        <w:t>sw</w:t>
      </w:r>
      <w:r w:rsidRPr="0041171D">
        <w:rPr>
          <w:rFonts w:ascii="Times New Roman" w:eastAsia="Times New Roman" w:hAnsi="Times New Roman" w:cs="Times New Roman"/>
          <w:i/>
          <w:position w:val="-1"/>
          <w:sz w:val="20"/>
          <w:szCs w:val="20"/>
          <w:u w:val="single" w:color="000000"/>
        </w:rPr>
        <w:t>er</w:t>
      </w:r>
      <w:r w:rsidRPr="0041171D">
        <w:rPr>
          <w:rFonts w:ascii="Times New Roman" w:eastAsia="Times New Roman" w:hAnsi="Times New Roman" w:cs="Times New Roman"/>
          <w:i/>
          <w:spacing w:val="-6"/>
          <w:position w:val="-1"/>
          <w:sz w:val="20"/>
          <w:szCs w:val="20"/>
          <w:u w:val="single" w:color="000000"/>
        </w:rPr>
        <w:t xml:space="preserve"> </w:t>
      </w:r>
      <w:r w:rsidRPr="0041171D">
        <w:rPr>
          <w:rFonts w:ascii="Times New Roman" w:eastAsia="Times New Roman" w:hAnsi="Times New Roman" w:cs="Times New Roman"/>
          <w:i/>
          <w:position w:val="-1"/>
          <w:sz w:val="20"/>
          <w:szCs w:val="20"/>
          <w:u w:val="single" w:color="000000"/>
        </w:rPr>
        <w:t>t</w:t>
      </w:r>
      <w:r w:rsidRPr="0041171D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u w:val="single" w:color="000000"/>
        </w:rPr>
        <w:t>he</w:t>
      </w:r>
      <w:r w:rsidRPr="0041171D">
        <w:rPr>
          <w:rFonts w:ascii="Times New Roman" w:eastAsia="Times New Roman" w:hAnsi="Times New Roman" w:cs="Times New Roman"/>
          <w:i/>
          <w:spacing w:val="-3"/>
          <w:position w:val="-1"/>
          <w:sz w:val="20"/>
          <w:szCs w:val="20"/>
          <w:u w:val="single" w:color="000000"/>
        </w:rPr>
        <w:t xml:space="preserve"> </w:t>
      </w:r>
      <w:r w:rsidRPr="0041171D">
        <w:rPr>
          <w:rFonts w:ascii="Times New Roman" w:eastAsia="Times New Roman" w:hAnsi="Times New Roman" w:cs="Times New Roman"/>
          <w:i/>
          <w:position w:val="-1"/>
          <w:sz w:val="20"/>
          <w:szCs w:val="20"/>
          <w:u w:val="single" w:color="000000"/>
        </w:rPr>
        <w:t>f</w:t>
      </w:r>
      <w:r w:rsidRPr="0041171D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u w:val="single" w:color="000000"/>
        </w:rPr>
        <w:t>o</w:t>
      </w:r>
      <w:r w:rsidRPr="0041171D">
        <w:rPr>
          <w:rFonts w:ascii="Times New Roman" w:eastAsia="Times New Roman" w:hAnsi="Times New Roman" w:cs="Times New Roman"/>
          <w:i/>
          <w:position w:val="-1"/>
          <w:sz w:val="20"/>
          <w:szCs w:val="20"/>
          <w:u w:val="single" w:color="000000"/>
        </w:rPr>
        <w:t>ll</w:t>
      </w:r>
      <w:r w:rsidRPr="0041171D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u w:val="single" w:color="000000"/>
        </w:rPr>
        <w:t>o</w:t>
      </w:r>
      <w:r w:rsidRPr="0041171D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u w:val="single" w:color="000000"/>
        </w:rPr>
        <w:t>w</w:t>
      </w:r>
      <w:r w:rsidRPr="0041171D">
        <w:rPr>
          <w:rFonts w:ascii="Times New Roman" w:eastAsia="Times New Roman" w:hAnsi="Times New Roman" w:cs="Times New Roman"/>
          <w:i/>
          <w:position w:val="-1"/>
          <w:sz w:val="20"/>
          <w:szCs w:val="20"/>
          <w:u w:val="single" w:color="000000"/>
        </w:rPr>
        <w:t>i</w:t>
      </w:r>
      <w:r w:rsidRPr="0041171D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u w:val="single" w:color="000000"/>
        </w:rPr>
        <w:t>ng</w:t>
      </w:r>
      <w:r w:rsidRPr="0041171D">
        <w:rPr>
          <w:rFonts w:ascii="Times New Roman" w:eastAsia="Times New Roman" w:hAnsi="Times New Roman" w:cs="Times New Roman"/>
          <w:i/>
          <w:spacing w:val="-7"/>
          <w:position w:val="-1"/>
          <w:sz w:val="20"/>
          <w:szCs w:val="20"/>
          <w:u w:val="single" w:color="000000"/>
        </w:rPr>
        <w:t xml:space="preserve"> </w:t>
      </w:r>
      <w:r w:rsidRPr="0041171D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u w:val="single" w:color="000000"/>
        </w:rPr>
        <w:t>qu</w:t>
      </w:r>
      <w:r w:rsidRPr="0041171D">
        <w:rPr>
          <w:rFonts w:ascii="Times New Roman" w:eastAsia="Times New Roman" w:hAnsi="Times New Roman" w:cs="Times New Roman"/>
          <w:i/>
          <w:position w:val="-1"/>
          <w:sz w:val="20"/>
          <w:szCs w:val="20"/>
          <w:u w:val="single" w:color="000000"/>
        </w:rPr>
        <w:t>e</w:t>
      </w:r>
      <w:r w:rsidRPr="0041171D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u w:val="single" w:color="000000"/>
        </w:rPr>
        <w:t>s</w:t>
      </w:r>
      <w:r w:rsidRPr="0041171D">
        <w:rPr>
          <w:rFonts w:ascii="Times New Roman" w:eastAsia="Times New Roman" w:hAnsi="Times New Roman" w:cs="Times New Roman"/>
          <w:i/>
          <w:position w:val="-1"/>
          <w:sz w:val="20"/>
          <w:szCs w:val="20"/>
          <w:u w:val="single" w:color="000000"/>
        </w:rPr>
        <w:t>ti</w:t>
      </w:r>
      <w:r w:rsidRPr="0041171D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u w:val="single" w:color="000000"/>
        </w:rPr>
        <w:t>on</w:t>
      </w:r>
      <w:r w:rsidRPr="0041171D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u w:val="single" w:color="000000"/>
        </w:rPr>
        <w:t>s</w:t>
      </w:r>
      <w:r w:rsidRPr="0041171D"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.</w:t>
      </w:r>
      <w:r w:rsidRPr="0041171D"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ab/>
      </w:r>
      <w:r w:rsidRPr="0041171D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u w:val="single" w:color="000000"/>
        </w:rPr>
        <w:t>I</w:t>
      </w:r>
      <w:r w:rsidRPr="0041171D">
        <w:rPr>
          <w:rFonts w:ascii="Times New Roman" w:eastAsia="Times New Roman" w:hAnsi="Times New Roman" w:cs="Times New Roman"/>
          <w:i/>
          <w:position w:val="-1"/>
          <w:sz w:val="20"/>
          <w:szCs w:val="20"/>
          <w:u w:val="single" w:color="000000"/>
        </w:rPr>
        <w:t>f</w:t>
      </w:r>
      <w:r w:rsidRPr="0041171D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u w:val="single" w:color="000000"/>
        </w:rPr>
        <w:t xml:space="preserve"> </w:t>
      </w:r>
      <w:r w:rsidRPr="0041171D">
        <w:rPr>
          <w:rFonts w:ascii="Times New Roman" w:eastAsia="Times New Roman" w:hAnsi="Times New Roman" w:cs="Times New Roman"/>
          <w:i/>
          <w:position w:val="-1"/>
          <w:sz w:val="20"/>
          <w:szCs w:val="20"/>
          <w:u w:val="single" w:color="000000"/>
        </w:rPr>
        <w:t>“</w:t>
      </w:r>
      <w:r w:rsidRPr="0041171D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u w:val="single" w:color="000000"/>
        </w:rPr>
        <w:t>N</w:t>
      </w:r>
      <w:r w:rsidRPr="0041171D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u w:val="single" w:color="000000"/>
        </w:rPr>
        <w:t>o,</w:t>
      </w:r>
      <w:r w:rsidRPr="0041171D">
        <w:rPr>
          <w:rFonts w:ascii="Times New Roman" w:eastAsia="Times New Roman" w:hAnsi="Times New Roman" w:cs="Times New Roman"/>
          <w:i/>
          <w:position w:val="-1"/>
          <w:sz w:val="20"/>
          <w:szCs w:val="20"/>
          <w:u w:val="single" w:color="000000"/>
        </w:rPr>
        <w:t>”</w:t>
      </w:r>
      <w:r w:rsidRPr="0041171D">
        <w:rPr>
          <w:rFonts w:ascii="Times New Roman" w:eastAsia="Times New Roman" w:hAnsi="Times New Roman" w:cs="Times New Roman"/>
          <w:i/>
          <w:spacing w:val="-6"/>
          <w:position w:val="-1"/>
          <w:sz w:val="20"/>
          <w:szCs w:val="20"/>
          <w:u w:val="single" w:color="000000"/>
        </w:rPr>
        <w:t xml:space="preserve"> </w:t>
      </w:r>
      <w:r w:rsidRPr="0041171D">
        <w:rPr>
          <w:rFonts w:ascii="Times New Roman" w:eastAsia="Times New Roman" w:hAnsi="Times New Roman" w:cs="Times New Roman"/>
          <w:i/>
          <w:position w:val="-1"/>
          <w:sz w:val="20"/>
          <w:szCs w:val="20"/>
          <w:u w:val="single" w:color="000000"/>
        </w:rPr>
        <w:t>l</w:t>
      </w:r>
      <w:r w:rsidRPr="0041171D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u w:val="single" w:color="000000"/>
        </w:rPr>
        <w:t>oan</w:t>
      </w:r>
      <w:r w:rsidRPr="0041171D">
        <w:rPr>
          <w:rFonts w:ascii="Times New Roman" w:eastAsia="Times New Roman" w:hAnsi="Times New Roman" w:cs="Times New Roman"/>
          <w:i/>
          <w:spacing w:val="-3"/>
          <w:position w:val="-1"/>
          <w:sz w:val="20"/>
          <w:szCs w:val="20"/>
          <w:u w:val="single" w:color="000000"/>
        </w:rPr>
        <w:t xml:space="preserve"> </w:t>
      </w:r>
      <w:r w:rsidRPr="0041171D">
        <w:rPr>
          <w:rFonts w:ascii="Times New Roman" w:eastAsia="Times New Roman" w:hAnsi="Times New Roman" w:cs="Times New Roman"/>
          <w:i/>
          <w:position w:val="-1"/>
          <w:sz w:val="20"/>
          <w:szCs w:val="20"/>
          <w:u w:val="single" w:color="000000"/>
        </w:rPr>
        <w:t>is</w:t>
      </w:r>
      <w:r w:rsidRPr="0041171D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u w:val="single" w:color="000000"/>
        </w:rPr>
        <w:t xml:space="preserve"> </w:t>
      </w:r>
      <w:r w:rsidRPr="0041171D"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  <w:u w:val="single" w:color="000000"/>
        </w:rPr>
        <w:t>n</w:t>
      </w:r>
      <w:r w:rsidRPr="0041171D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  <w:u w:val="single" w:color="000000"/>
        </w:rPr>
        <w:t>o</w:t>
      </w:r>
      <w:r w:rsidRPr="0041171D"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  <w:u w:val="single" w:color="000000"/>
        </w:rPr>
        <w:t>t</w:t>
      </w:r>
      <w:r w:rsidRPr="0041171D">
        <w:rPr>
          <w:rFonts w:ascii="Times New Roman" w:eastAsia="Times New Roman" w:hAnsi="Times New Roman" w:cs="Times New Roman"/>
          <w:b/>
          <w:bCs/>
          <w:i/>
          <w:spacing w:val="-2"/>
          <w:position w:val="-1"/>
          <w:sz w:val="20"/>
          <w:szCs w:val="20"/>
          <w:u w:val="single" w:color="000000"/>
        </w:rPr>
        <w:t xml:space="preserve"> </w:t>
      </w:r>
      <w:r w:rsidRPr="0041171D"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  <w:u w:val="single" w:color="000000"/>
        </w:rPr>
        <w:t>eli</w:t>
      </w:r>
      <w:r w:rsidRPr="0041171D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  <w:u w:val="single" w:color="000000"/>
        </w:rPr>
        <w:t>g</w:t>
      </w:r>
      <w:r w:rsidRPr="0041171D"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  <w:u w:val="single" w:color="000000"/>
        </w:rPr>
        <w:t>i</w:t>
      </w:r>
      <w:r w:rsidRPr="0041171D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  <w:u w:val="single" w:color="000000"/>
        </w:rPr>
        <w:t>b</w:t>
      </w:r>
      <w:r w:rsidRPr="0041171D"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  <w:u w:val="single" w:color="000000"/>
        </w:rPr>
        <w:t>le</w:t>
      </w:r>
      <w:r w:rsidRPr="0041171D"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.</w:t>
      </w:r>
    </w:p>
    <w:p w:rsidR="0041171D" w:rsidRPr="0041171D" w:rsidRDefault="0041171D" w:rsidP="0041171D">
      <w:pPr>
        <w:spacing w:before="9" w:after="0" w:line="190" w:lineRule="exact"/>
        <w:rPr>
          <w:sz w:val="19"/>
          <w:szCs w:val="19"/>
        </w:rPr>
      </w:pPr>
    </w:p>
    <w:p w:rsidR="0041171D" w:rsidRPr="0041171D" w:rsidRDefault="0041171D" w:rsidP="0041171D">
      <w:pPr>
        <w:spacing w:before="33" w:after="0" w:line="240" w:lineRule="auto"/>
        <w:ind w:left="840" w:right="1693"/>
        <w:rPr>
          <w:rFonts w:ascii="Times New Roman" w:eastAsia="Times New Roman" w:hAnsi="Times New Roman" w:cs="Times New Roman"/>
          <w:sz w:val="20"/>
          <w:szCs w:val="20"/>
        </w:rPr>
      </w:pPr>
      <w:r w:rsidRPr="0041171D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el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cati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k</w:t>
      </w:r>
      <w:r w:rsidRPr="0041171D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41171D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ec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ono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ic</w:t>
      </w:r>
      <w:r w:rsidRPr="0041171D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41171D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cial</w:t>
      </w:r>
      <w:r w:rsidRPr="0041171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to t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41171D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 w:rsidRPr="0041171D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te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ce,</w:t>
      </w:r>
      <w:r w:rsidRPr="0041171D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ec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ic</w:t>
      </w:r>
      <w:r w:rsidRPr="0041171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w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ell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, a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41171D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41171D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eti</w:t>
      </w:r>
      <w:r w:rsidRPr="0041171D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41171D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41171D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41171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lica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t;</w:t>
      </w:r>
      <w:r w:rsidRPr="0041171D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ec</w:t>
      </w:r>
      <w:r w:rsidRPr="0041171D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41171D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ic</w:t>
      </w:r>
      <w:r w:rsidRPr="0041171D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el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41171D"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 w:rsidRPr="0041171D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41171D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41171D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its</w:t>
      </w:r>
      <w:r w:rsidRPr="0041171D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 w:rsidRPr="0041171D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lica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41171D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d</w:t>
      </w:r>
    </w:p>
    <w:p w:rsidR="0041171D" w:rsidRPr="0041171D" w:rsidRDefault="0041171D" w:rsidP="0041171D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0"/>
          <w:szCs w:val="20"/>
        </w:rPr>
      </w:pPr>
      <w:r w:rsidRPr="0041171D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ecei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41171D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41171D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41171D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mm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41171D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41171D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41171D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41171D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41171D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41171D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act</w:t>
      </w:r>
      <w:r w:rsidRPr="0041171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n t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41171D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mm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pacing w:val="2"/>
          <w:sz w:val="20"/>
          <w:szCs w:val="20"/>
        </w:rPr>
        <w:t>it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41171D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41171D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41171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41171D"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41171D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lica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41171D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is</w:t>
      </w:r>
    </w:p>
    <w:p w:rsidR="0041171D" w:rsidRPr="0041171D" w:rsidRDefault="00E105F4" w:rsidP="0041171D">
      <w:pPr>
        <w:tabs>
          <w:tab w:val="left" w:pos="9460"/>
          <w:tab w:val="left" w:pos="10140"/>
          <w:tab w:val="left" w:pos="10740"/>
        </w:tabs>
        <w:spacing w:after="0" w:line="226" w:lineRule="exact"/>
        <w:ind w:left="8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moving.</w:t>
      </w:r>
      <w:r w:rsidR="0041171D" w:rsidRPr="0041171D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="00EC3825">
        <w:rPr>
          <w:rFonts w:ascii="Times New Roman" w:eastAsia="Times New Roman" w:hAnsi="Times New Roman" w:cs="Times New Roman"/>
          <w:sz w:val="20"/>
          <w:szCs w:val="20"/>
        </w:rPr>
        <w:t>YES___ NO ___</w:t>
      </w:r>
    </w:p>
    <w:p w:rsidR="0041171D" w:rsidRPr="0041171D" w:rsidRDefault="0041171D" w:rsidP="0041171D">
      <w:pPr>
        <w:spacing w:before="2" w:after="0" w:line="200" w:lineRule="exact"/>
        <w:rPr>
          <w:sz w:val="20"/>
          <w:szCs w:val="20"/>
        </w:rPr>
      </w:pPr>
    </w:p>
    <w:p w:rsidR="0041171D" w:rsidRPr="0041171D" w:rsidRDefault="00363641" w:rsidP="0041171D">
      <w:pPr>
        <w:spacing w:before="33" w:after="0" w:line="240" w:lineRule="auto"/>
        <w:ind w:left="41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456565</wp:posOffset>
                </wp:positionH>
                <wp:positionV relativeFrom="paragraph">
                  <wp:posOffset>164465</wp:posOffset>
                </wp:positionV>
                <wp:extent cx="191770" cy="1270"/>
                <wp:effectExtent l="8890" t="12065" r="8890" b="5715"/>
                <wp:wrapNone/>
                <wp:docPr id="33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770" cy="1270"/>
                          <a:chOff x="719" y="259"/>
                          <a:chExt cx="302" cy="2"/>
                        </a:xfrm>
                      </wpg:grpSpPr>
                      <wps:wsp>
                        <wps:cNvPr id="34" name="Freeform 134"/>
                        <wps:cNvSpPr>
                          <a:spLocks/>
                        </wps:cNvSpPr>
                        <wps:spPr bwMode="auto">
                          <a:xfrm>
                            <a:off x="719" y="259"/>
                            <a:ext cx="302" cy="2"/>
                          </a:xfrm>
                          <a:custGeom>
                            <a:avLst/>
                            <a:gdLst>
                              <a:gd name="T0" fmla="+- 0 719 719"/>
                              <a:gd name="T1" fmla="*/ T0 w 302"/>
                              <a:gd name="T2" fmla="+- 0 1021 719"/>
                              <a:gd name="T3" fmla="*/ T2 w 3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2">
                                <a:moveTo>
                                  <a:pt x="0" y="0"/>
                                </a:moveTo>
                                <a:lnTo>
                                  <a:pt x="302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3" o:spid="_x0000_s1026" style="position:absolute;margin-left:35.95pt;margin-top:12.95pt;width:15.1pt;height:.1pt;z-index:-251641856;mso-position-horizontal-relative:page" coordorigin="719,259" coordsize="3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">
                <v:shape id="Freeform 134" o:spid="_x0000_s1027" style="position:absolute;left:719;top:259;width:302;height:2;visibility:visible;mso-wrap-style:square;v-text-anchor:top" coordsize="3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8eEcQA&#10;AADbAAAADwAAAGRycy9kb3ducmV2LnhtbESPUWvCQBCE3wv9D8cWfCn1ohbbpp4iAaE+VDD2B2xz&#10;2ySY2wt3q8Z/3xMKfRxm5htmsRpcp84UYuvZwGScgSKuvG25NvB12Dy9goqCbLHzTAauFGG1vL9b&#10;YG79hfd0LqVWCcIxRwONSJ9rHauGHMax74mT9+ODQ0ky1NoGvCS46/Q0y+baYctpocGeioaqY3ly&#10;Bmq/nbGTQibh+FJ+F5+7anh7NGb0MKzfQQkN8h/+a39YA7NnuH1JP0A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/HhHEAAAA2wAAAA8AAAAAAAAAAAAAAAAAmAIAAGRycy9k&#10;b3ducmV2LnhtbFBLBQYAAAAABAAEAPUAAACJAwAAAAA=&#10;" path="m,l302,e" filled="f" strokeweight=".14056mm">
                  <v:path arrowok="t" o:connecttype="custom" o:connectlocs="0,0;302,0" o:connectangles="0,0"/>
                </v:shape>
                <w10:wrap anchorx="page"/>
              </v:group>
            </w:pict>
          </mc:Fallback>
        </mc:AlternateContent>
      </w:r>
      <w:r w:rsidR="0041171D" w:rsidRPr="0041171D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o</w:t>
      </w:r>
      <w:r w:rsidR="0041171D" w:rsidRPr="0041171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41171D"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 w:rsidR="0041171D"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i</w:t>
      </w:r>
      <w:r w:rsidR="0041171D"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="0041171D" w:rsidRPr="0041171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1171D"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r</w:t>
      </w:r>
      <w:r w:rsidR="0041171D"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41171D"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="0041171D" w:rsidRPr="0041171D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i</w:t>
      </w:r>
      <w:r w:rsidR="0041171D"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a</w:t>
      </w:r>
      <w:r w:rsidR="0041171D"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ce</w:t>
      </w:r>
      <w:r w:rsidR="0041171D" w:rsidRPr="0041171D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41171D" w:rsidRPr="0041171D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="0041171D"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="0041171D"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41171D"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s</w:t>
      </w:r>
      <w:r w:rsidR="0041171D" w:rsidRPr="0041171D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41171D"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="0041171D"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ed</w:t>
      </w:r>
      <w:r w:rsidR="0041171D" w:rsidRPr="0041171D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f</w:t>
      </w:r>
      <w:r w:rsidR="0041171D"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r</w:t>
      </w:r>
      <w:r w:rsidR="0041171D"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41171D"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41171D" w:rsidRPr="0041171D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41171D"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="0041171D" w:rsidRPr="0041171D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41171D" w:rsidRPr="0041171D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41171D"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41171D" w:rsidRPr="0041171D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41171D"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,</w:t>
      </w:r>
      <w:r w:rsidR="0041171D" w:rsidRPr="0041171D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41171D"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i</w:t>
      </w:r>
      <w:r w:rsidR="0041171D"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t</w:t>
      </w:r>
      <w:r w:rsidR="0041171D"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i</w:t>
      </w:r>
      <w:r w:rsidR="0041171D"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41171D"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ti</w:t>
      </w:r>
      <w:r w:rsidR="0041171D"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="0041171D"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,</w:t>
      </w:r>
      <w:r w:rsidR="0041171D" w:rsidRPr="0041171D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41171D"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r</w:t>
      </w:r>
      <w:r w:rsidR="0041171D"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l</w:t>
      </w:r>
      <w:r w:rsidR="0041171D"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a</w:t>
      </w:r>
      <w:r w:rsidR="0041171D"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s</w:t>
      </w:r>
      <w:r w:rsidR="0041171D" w:rsidRPr="0041171D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to A</w:t>
      </w:r>
      <w:r w:rsidR="0041171D"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 w:rsidR="0041171D"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ciat</w:t>
      </w:r>
      <w:r w:rsidR="0041171D" w:rsidRPr="0041171D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s</w:t>
      </w:r>
      <w:r w:rsidR="0041171D" w:rsidRPr="0041171D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41171D"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f</w:t>
      </w:r>
      <w:r w:rsidR="0041171D" w:rsidRPr="0041171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t</w:t>
      </w:r>
      <w:r w:rsidR="0041171D"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="0041171D"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41171D" w:rsidRPr="0041171D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="0041171D"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lica</w:t>
      </w:r>
      <w:r w:rsidR="0041171D"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t.</w:t>
      </w:r>
    </w:p>
    <w:p w:rsidR="0041171D" w:rsidRPr="007D6872" w:rsidRDefault="0041171D" w:rsidP="0041171D">
      <w:pPr>
        <w:spacing w:after="0" w:line="223" w:lineRule="exact"/>
        <w:ind w:left="480" w:right="-20"/>
        <w:rPr>
          <w:rFonts w:ascii="Times New Roman" w:eastAsia="Times New Roman" w:hAnsi="Times New Roman" w:cs="Times New Roman"/>
          <w:sz w:val="20"/>
          <w:szCs w:val="20"/>
        </w:rPr>
      </w:pPr>
      <w:r w:rsidRPr="0041171D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u w:val="single" w:color="000000"/>
        </w:rPr>
        <w:t>I</w:t>
      </w:r>
      <w:r w:rsidRPr="0041171D">
        <w:rPr>
          <w:rFonts w:ascii="Times New Roman" w:eastAsia="Times New Roman" w:hAnsi="Times New Roman" w:cs="Times New Roman"/>
          <w:i/>
          <w:position w:val="-1"/>
          <w:sz w:val="20"/>
          <w:szCs w:val="20"/>
          <w:u w:val="single" w:color="000000"/>
        </w:rPr>
        <w:t>f</w:t>
      </w:r>
      <w:r w:rsidRPr="0041171D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u w:val="single" w:color="000000"/>
        </w:rPr>
        <w:t xml:space="preserve"> </w:t>
      </w:r>
      <w:r w:rsidRPr="0041171D">
        <w:rPr>
          <w:rFonts w:ascii="Times New Roman" w:eastAsia="Times New Roman" w:hAnsi="Times New Roman" w:cs="Times New Roman"/>
          <w:i/>
          <w:position w:val="-1"/>
          <w:sz w:val="20"/>
          <w:szCs w:val="20"/>
          <w:u w:val="single" w:color="000000"/>
        </w:rPr>
        <w:t>item</w:t>
      </w:r>
      <w:r w:rsidRPr="0041171D">
        <w:rPr>
          <w:rFonts w:ascii="Times New Roman" w:eastAsia="Times New Roman" w:hAnsi="Times New Roman" w:cs="Times New Roman"/>
          <w:i/>
          <w:spacing w:val="-3"/>
          <w:position w:val="-1"/>
          <w:sz w:val="20"/>
          <w:szCs w:val="20"/>
          <w:u w:val="single" w:color="000000"/>
        </w:rPr>
        <w:t xml:space="preserve"> </w:t>
      </w:r>
      <w:r w:rsidRPr="0041171D">
        <w:rPr>
          <w:rFonts w:ascii="Times New Roman" w:eastAsia="Times New Roman" w:hAnsi="Times New Roman" w:cs="Times New Roman"/>
          <w:i/>
          <w:position w:val="-1"/>
          <w:sz w:val="20"/>
          <w:szCs w:val="20"/>
          <w:u w:val="single" w:color="000000"/>
        </w:rPr>
        <w:t>is</w:t>
      </w:r>
      <w:r w:rsidRPr="0041171D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u w:val="single" w:color="000000"/>
        </w:rPr>
        <w:t xml:space="preserve"> </w:t>
      </w:r>
      <w:r w:rsidRPr="0041171D">
        <w:rPr>
          <w:rFonts w:ascii="Times New Roman" w:eastAsia="Times New Roman" w:hAnsi="Times New Roman" w:cs="Times New Roman"/>
          <w:i/>
          <w:position w:val="-1"/>
          <w:sz w:val="20"/>
          <w:szCs w:val="20"/>
          <w:u w:val="single" w:color="000000"/>
        </w:rPr>
        <w:t>c</w:t>
      </w:r>
      <w:r w:rsidRPr="0041171D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u w:val="single" w:color="000000"/>
        </w:rPr>
        <w:t>h</w:t>
      </w:r>
      <w:r w:rsidRPr="0041171D">
        <w:rPr>
          <w:rFonts w:ascii="Times New Roman" w:eastAsia="Times New Roman" w:hAnsi="Times New Roman" w:cs="Times New Roman"/>
          <w:i/>
          <w:position w:val="-1"/>
          <w:sz w:val="20"/>
          <w:szCs w:val="20"/>
          <w:u w:val="single" w:color="000000"/>
        </w:rPr>
        <w:t>ecke</w:t>
      </w:r>
      <w:r w:rsidRPr="0041171D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u w:val="single" w:color="000000"/>
        </w:rPr>
        <w:t>d</w:t>
      </w:r>
      <w:r w:rsidRPr="0041171D">
        <w:rPr>
          <w:rFonts w:ascii="Times New Roman" w:eastAsia="Times New Roman" w:hAnsi="Times New Roman" w:cs="Times New Roman"/>
          <w:i/>
          <w:position w:val="-1"/>
          <w:sz w:val="20"/>
          <w:szCs w:val="20"/>
          <w:u w:val="single" w:color="000000"/>
        </w:rPr>
        <w:t>,</w:t>
      </w:r>
      <w:r w:rsidRPr="0041171D">
        <w:rPr>
          <w:rFonts w:ascii="Times New Roman" w:eastAsia="Times New Roman" w:hAnsi="Times New Roman" w:cs="Times New Roman"/>
          <w:i/>
          <w:spacing w:val="-6"/>
          <w:position w:val="-1"/>
          <w:sz w:val="20"/>
          <w:szCs w:val="20"/>
          <w:u w:val="single" w:color="000000"/>
        </w:rPr>
        <w:t xml:space="preserve"> </w:t>
      </w:r>
      <w:r w:rsidRPr="0041171D">
        <w:rPr>
          <w:rFonts w:ascii="Times New Roman" w:eastAsia="Times New Roman" w:hAnsi="Times New Roman" w:cs="Times New Roman"/>
          <w:i/>
          <w:position w:val="-1"/>
          <w:sz w:val="20"/>
          <w:szCs w:val="20"/>
          <w:u w:val="single" w:color="000000"/>
        </w:rPr>
        <w:t>l</w:t>
      </w:r>
      <w:r w:rsidRPr="0041171D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u w:val="single" w:color="000000"/>
        </w:rPr>
        <w:t>oa</w:t>
      </w:r>
      <w:r w:rsidRPr="0041171D">
        <w:rPr>
          <w:rFonts w:ascii="Times New Roman" w:eastAsia="Times New Roman" w:hAnsi="Times New Roman" w:cs="Times New Roman"/>
          <w:i/>
          <w:position w:val="-1"/>
          <w:sz w:val="20"/>
          <w:szCs w:val="20"/>
          <w:u w:val="single" w:color="000000"/>
        </w:rPr>
        <w:t>n</w:t>
      </w:r>
      <w:r w:rsidRPr="0041171D">
        <w:rPr>
          <w:rFonts w:ascii="Times New Roman" w:eastAsia="Times New Roman" w:hAnsi="Times New Roman" w:cs="Times New Roman"/>
          <w:i/>
          <w:spacing w:val="-5"/>
          <w:position w:val="-1"/>
          <w:sz w:val="20"/>
          <w:szCs w:val="20"/>
          <w:u w:val="single" w:color="000000"/>
        </w:rPr>
        <w:t xml:space="preserve"> </w:t>
      </w:r>
      <w:r w:rsidRPr="0041171D">
        <w:rPr>
          <w:rFonts w:ascii="Times New Roman" w:eastAsia="Times New Roman" w:hAnsi="Times New Roman" w:cs="Times New Roman"/>
          <w:i/>
          <w:position w:val="-1"/>
          <w:sz w:val="20"/>
          <w:szCs w:val="20"/>
          <w:u w:val="single" w:color="000000"/>
        </w:rPr>
        <w:t>is</w:t>
      </w:r>
      <w:r w:rsidRPr="0041171D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u w:val="single" w:color="000000"/>
        </w:rPr>
        <w:t xml:space="preserve"> </w:t>
      </w:r>
      <w:r w:rsidRPr="0041171D"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  <w:u w:val="single" w:color="000000"/>
        </w:rPr>
        <w:t>n</w:t>
      </w:r>
      <w:r w:rsidRPr="0041171D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  <w:u w:val="single" w:color="000000"/>
        </w:rPr>
        <w:t>o</w:t>
      </w:r>
      <w:r w:rsidRPr="0041171D"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  <w:u w:val="single" w:color="000000"/>
        </w:rPr>
        <w:t>t</w:t>
      </w:r>
      <w:r w:rsidRPr="0041171D">
        <w:rPr>
          <w:rFonts w:ascii="Times New Roman" w:eastAsia="Times New Roman" w:hAnsi="Times New Roman" w:cs="Times New Roman"/>
          <w:b/>
          <w:bCs/>
          <w:i/>
          <w:spacing w:val="-3"/>
          <w:position w:val="-1"/>
          <w:sz w:val="20"/>
          <w:szCs w:val="20"/>
          <w:u w:val="single" w:color="000000"/>
        </w:rPr>
        <w:t xml:space="preserve"> </w:t>
      </w:r>
      <w:r w:rsidRPr="0041171D"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  <w:u w:val="single" w:color="000000"/>
        </w:rPr>
        <w:t>eli</w:t>
      </w:r>
      <w:r w:rsidRPr="0041171D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  <w:u w:val="single" w:color="000000"/>
        </w:rPr>
        <w:t>g</w:t>
      </w:r>
      <w:r w:rsidRPr="0041171D"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  <w:u w:val="single" w:color="000000"/>
        </w:rPr>
        <w:t>i</w:t>
      </w:r>
      <w:r w:rsidRPr="0041171D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  <w:u w:val="single" w:color="000000"/>
        </w:rPr>
        <w:t>b</w:t>
      </w:r>
      <w:r w:rsidRPr="0041171D"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  <w:u w:val="single" w:color="000000"/>
        </w:rPr>
        <w:t>le</w:t>
      </w:r>
      <w:r w:rsidRPr="0041171D">
        <w:rPr>
          <w:rFonts w:ascii="Times New Roman" w:eastAsia="Times New Roman" w:hAnsi="Times New Roman" w:cs="Times New Roman"/>
          <w:position w:val="-1"/>
          <w:sz w:val="20"/>
          <w:szCs w:val="20"/>
        </w:rPr>
        <w:t>.</w:t>
      </w:r>
    </w:p>
    <w:p w:rsidR="0041171D" w:rsidRPr="0041171D" w:rsidRDefault="0041171D" w:rsidP="0041171D">
      <w:pPr>
        <w:spacing w:before="2" w:after="0" w:line="200" w:lineRule="exact"/>
        <w:rPr>
          <w:sz w:val="20"/>
          <w:szCs w:val="20"/>
        </w:rPr>
      </w:pPr>
    </w:p>
    <w:p w:rsidR="0041171D" w:rsidRPr="0041171D" w:rsidRDefault="00363641" w:rsidP="0041171D">
      <w:pPr>
        <w:tabs>
          <w:tab w:val="left" w:pos="2600"/>
        </w:tabs>
        <w:spacing w:before="33" w:after="0" w:line="240" w:lineRule="auto"/>
        <w:ind w:left="460" w:right="1326" w:hanging="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164465</wp:posOffset>
                </wp:positionV>
                <wp:extent cx="191770" cy="1270"/>
                <wp:effectExtent l="9525" t="12065" r="8255" b="5715"/>
                <wp:wrapNone/>
                <wp:docPr id="31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770" cy="1270"/>
                          <a:chOff x="720" y="259"/>
                          <a:chExt cx="302" cy="2"/>
                        </a:xfrm>
                      </wpg:grpSpPr>
                      <wps:wsp>
                        <wps:cNvPr id="32" name="Freeform 136"/>
                        <wps:cNvSpPr>
                          <a:spLocks/>
                        </wps:cNvSpPr>
                        <wps:spPr bwMode="auto">
                          <a:xfrm>
                            <a:off x="720" y="259"/>
                            <a:ext cx="302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302"/>
                              <a:gd name="T2" fmla="+- 0 1022 720"/>
                              <a:gd name="T3" fmla="*/ T2 w 3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2">
                                <a:moveTo>
                                  <a:pt x="0" y="0"/>
                                </a:moveTo>
                                <a:lnTo>
                                  <a:pt x="302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5" o:spid="_x0000_s1026" style="position:absolute;margin-left:36pt;margin-top:12.95pt;width:15.1pt;height:.1pt;z-index:-251639808;mso-position-horizontal-relative:page" coordorigin="720,259" coordsize="3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">
                <v:shape id="Freeform 136" o:spid="_x0000_s1027" style="position:absolute;left:720;top:259;width:302;height:2;visibility:visible;mso-wrap-style:square;v-text-anchor:top" coordsize="3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oj/sMA&#10;AADbAAAADwAAAGRycy9kb3ducmV2LnhtbESPUWvCQBCE3wv+h2MFX0q9qNDW1FMkINiHFhr9AWtu&#10;mwRze+Fu1fjve4VCH4eZ+YZZbQbXqSuF2Ho2MJtmoIgrb1uuDRwPu6dXUFGQLXaeycCdImzWo4cV&#10;5tbf+IuupdQqQTjmaKAR6XOtY9WQwzj1PXHyvn1wKEmGWtuAtwR3nZ5n2bN22HJaaLCnoqHqXF6c&#10;gdq/L9hJIbNwfilPxcdnNSwfjZmMh+0bKKFB/sN/7b01sJjD75f0A/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oj/sMAAADbAAAADwAAAAAAAAAAAAAAAACYAgAAZHJzL2Rv&#10;d25yZXYueG1sUEsFBgAAAAAEAAQA9QAAAIgDAAAAAA==&#10;" path="m,l302,e" filled="f" strokeweight=".14056mm">
                  <v:path arrowok="t" o:connecttype="custom" o:connectlocs="0,0;302,0" o:connectangles="0,0"/>
                </v:shape>
                <w10:wrap anchorx="page"/>
              </v:group>
            </w:pict>
          </mc:Fallback>
        </mc:AlternateContent>
      </w:r>
      <w:r w:rsidR="0041171D" w:rsidRPr="0041171D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o</w:t>
      </w:r>
      <w:r w:rsidR="0041171D" w:rsidRPr="0041171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ac</w:t>
      </w:r>
      <w:r w:rsidR="0041171D"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 w:rsidR="0041171D"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i</w:t>
      </w:r>
      <w:r w:rsidR="0041171D"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e,</w:t>
      </w:r>
      <w:r w:rsidR="0041171D" w:rsidRPr="0041171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c</w:t>
      </w:r>
      <w:r w:rsidR="0041171D"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41171D"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t</w:t>
      </w:r>
      <w:r w:rsidR="0041171D"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41171D"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ct,</w:t>
      </w:r>
      <w:r w:rsidR="0041171D" w:rsidRPr="0041171D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41171D"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r</w:t>
      </w:r>
      <w:r w:rsidR="0041171D"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41171D" w:rsidRPr="0041171D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41171D"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 w:rsidR="0041171D" w:rsidRPr="0041171D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41171D"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y</w:t>
      </w:r>
      <w:r w:rsidR="0041171D" w:rsidRPr="0041171D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41171D"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41171D"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il</w:t>
      </w:r>
      <w:r w:rsidR="0041171D"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41171D" w:rsidRPr="0041171D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41171D"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41171D"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s</w:t>
      </w:r>
      <w:r w:rsidR="0041171D" w:rsidRPr="0041171D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a</w:t>
      </w:r>
      <w:r w:rsidR="0041171D"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d</w:t>
      </w:r>
      <w:r w:rsidR="0041171D"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41171D" w:rsidRPr="0041171D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41171D" w:rsidRPr="0041171D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41171D"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 w:rsidR="0041171D" w:rsidRPr="0041171D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="0041171D"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="0041171D" w:rsidRPr="0041171D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41171D"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="0041171D"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t</w:t>
      </w:r>
      <w:r w:rsidR="0041171D"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,</w:t>
      </w:r>
      <w:r w:rsidR="0041171D" w:rsidRPr="0041171D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a</w:t>
      </w:r>
      <w:r w:rsidR="0041171D"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41171D"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/</w:t>
      </w:r>
      <w:r w:rsidR="0041171D"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r</w:t>
      </w:r>
      <w:r w:rsidR="0041171D" w:rsidRPr="0041171D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 w:rsidR="0041171D"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41171D"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41171D"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c</w:t>
      </w:r>
      <w:r w:rsidR="0041171D"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a</w:t>
      </w:r>
      <w:r w:rsidR="0041171D"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="0041171D" w:rsidRPr="0041171D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41171D" w:rsidRPr="0041171D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41171D"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d</w:t>
      </w:r>
      <w:r w:rsidR="0041171D"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i</w:t>
      </w:r>
      <w:r w:rsidR="0041171D"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t</w:t>
      </w:r>
      <w:r w:rsidR="0041171D" w:rsidRPr="0041171D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ll</w:t>
      </w:r>
      <w:r w:rsidR="0041171D" w:rsidRPr="0041171D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41171D" w:rsidRPr="0041171D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a</w:t>
      </w:r>
      <w:r w:rsidR="0041171D" w:rsidRPr="0041171D"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 w:rsidR="0041171D"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41171D" w:rsidRPr="0041171D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41171D"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="0041171D" w:rsidRPr="0041171D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y</w:t>
      </w:r>
      <w:r w:rsidR="0041171D" w:rsidRPr="0041171D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41171D" w:rsidRPr="0041171D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41171D"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nd 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="0041171D"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 w:rsidR="0041171D"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i</w:t>
      </w:r>
      <w:r w:rsidR="0041171D" w:rsidRPr="0041171D"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 w:rsidR="0041171D" w:rsidRPr="0041171D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41171D" w:rsidRPr="0041171D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41171D"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t</w:t>
      </w:r>
      <w:r w:rsidR="0041171D" w:rsidRPr="0041171D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l</w:t>
      </w:r>
      <w:r w:rsidR="0041171D"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cated</w:t>
      </w:r>
      <w:r w:rsidR="0041171D" w:rsidRPr="0041171D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41171D"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n</w:t>
      </w:r>
      <w:r w:rsidR="0041171D" w:rsidRPr="0041171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la</w:t>
      </w:r>
      <w:r w:rsidR="0041171D"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d</w:t>
      </w:r>
      <w:r w:rsidR="0041171D"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le</w:t>
      </w:r>
      <w:r w:rsidR="0041171D" w:rsidRPr="0041171D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41171D"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ed</w:t>
      </w:r>
      <w:r w:rsidR="0041171D" w:rsidRPr="0041171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to t</w:t>
      </w:r>
      <w:r w:rsidR="0041171D"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="0041171D"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41171D" w:rsidRPr="0041171D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="0041171D"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lic</w:t>
      </w:r>
      <w:r w:rsidR="0041171D" w:rsidRPr="0041171D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41171D"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t</w:t>
      </w:r>
      <w:r w:rsidR="0041171D" w:rsidRPr="0041171D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41171D" w:rsidRPr="0041171D"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y</w:t>
      </w:r>
      <w:r w:rsidR="0041171D" w:rsidRPr="0041171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1171D" w:rsidRPr="0041171D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41171D"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="0041171D"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41171D" w:rsidRPr="0041171D"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DC</w:t>
      </w:r>
      <w:r w:rsidR="0041171D" w:rsidRPr="0041171D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41171D"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r</w:t>
      </w:r>
      <w:r w:rsidR="0041171D"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an</w:t>
      </w:r>
      <w:r w:rsidR="0041171D" w:rsidRPr="0041171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41171D"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="0041171D"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41171D"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elated</w:t>
      </w:r>
      <w:r w:rsidR="0041171D" w:rsidRPr="0041171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le</w:t>
      </w:r>
      <w:r w:rsidR="0041171D"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 w:rsidR="0041171D"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.</w:t>
      </w:r>
      <w:r w:rsidR="0041171D" w:rsidRPr="0041171D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="0041171D" w:rsidRPr="0041171D">
        <w:rPr>
          <w:rFonts w:ascii="Times New Roman" w:eastAsia="Times New Roman" w:hAnsi="Times New Roman" w:cs="Times New Roman"/>
          <w:i/>
          <w:spacing w:val="-49"/>
          <w:sz w:val="20"/>
          <w:szCs w:val="20"/>
        </w:rPr>
        <w:t xml:space="preserve"> </w:t>
      </w:r>
      <w:r w:rsidR="0041171D" w:rsidRPr="0041171D"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I</w:t>
      </w:r>
      <w:r w:rsidR="0041171D" w:rsidRPr="0041171D"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f</w:t>
      </w:r>
      <w:r w:rsidR="0041171D" w:rsidRPr="0041171D">
        <w:rPr>
          <w:rFonts w:ascii="Times New Roman" w:eastAsia="Times New Roman" w:hAnsi="Times New Roman" w:cs="Times New Roman"/>
          <w:i/>
          <w:spacing w:val="-2"/>
          <w:sz w:val="20"/>
          <w:szCs w:val="20"/>
          <w:u w:val="single" w:color="000000"/>
        </w:rPr>
        <w:t xml:space="preserve"> </w:t>
      </w:r>
      <w:r w:rsidR="0041171D" w:rsidRPr="0041171D"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item</w:t>
      </w:r>
      <w:r w:rsidR="0041171D" w:rsidRPr="0041171D">
        <w:rPr>
          <w:rFonts w:ascii="Times New Roman" w:eastAsia="Times New Roman" w:hAnsi="Times New Roman" w:cs="Times New Roman"/>
          <w:i/>
          <w:spacing w:val="-4"/>
          <w:sz w:val="20"/>
          <w:szCs w:val="20"/>
          <w:u w:val="single" w:color="000000"/>
        </w:rPr>
        <w:t xml:space="preserve"> </w:t>
      </w:r>
      <w:r w:rsidR="0041171D" w:rsidRPr="0041171D"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is</w:t>
      </w:r>
      <w:r w:rsidR="0041171D" w:rsidRPr="0041171D">
        <w:rPr>
          <w:rFonts w:ascii="Times New Roman" w:eastAsia="Times New Roman" w:hAnsi="Times New Roman" w:cs="Times New Roman"/>
          <w:i/>
          <w:spacing w:val="-2"/>
          <w:sz w:val="20"/>
          <w:szCs w:val="20"/>
          <w:u w:val="single" w:color="000000"/>
        </w:rPr>
        <w:t xml:space="preserve"> </w:t>
      </w:r>
      <w:r w:rsidR="0041171D" w:rsidRPr="0041171D"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c</w:t>
      </w:r>
      <w:r w:rsidR="0041171D" w:rsidRPr="0041171D"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h</w:t>
      </w:r>
      <w:r w:rsidR="0041171D" w:rsidRPr="0041171D"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ecke</w:t>
      </w:r>
      <w:r w:rsidR="0041171D" w:rsidRPr="0041171D"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d</w:t>
      </w:r>
      <w:r w:rsidR="0041171D" w:rsidRPr="0041171D"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,</w:t>
      </w:r>
      <w:r w:rsidR="0041171D" w:rsidRPr="0041171D">
        <w:rPr>
          <w:rFonts w:ascii="Times New Roman" w:eastAsia="Times New Roman" w:hAnsi="Times New Roman" w:cs="Times New Roman"/>
          <w:i/>
          <w:spacing w:val="-6"/>
          <w:sz w:val="20"/>
          <w:szCs w:val="20"/>
          <w:u w:val="single" w:color="000000"/>
        </w:rPr>
        <w:t xml:space="preserve"> </w:t>
      </w:r>
      <w:r w:rsidR="0041171D" w:rsidRPr="0041171D"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an</w:t>
      </w:r>
      <w:r w:rsidR="0041171D" w:rsidRPr="0041171D">
        <w:rPr>
          <w:rFonts w:ascii="Times New Roman" w:eastAsia="Times New Roman" w:hAnsi="Times New Roman" w:cs="Times New Roman"/>
          <w:i/>
          <w:spacing w:val="-1"/>
          <w:sz w:val="20"/>
          <w:szCs w:val="20"/>
          <w:u w:val="single" w:color="000000"/>
        </w:rPr>
        <w:t>sw</w:t>
      </w:r>
      <w:r w:rsidR="0041171D" w:rsidRPr="0041171D"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er</w:t>
      </w:r>
      <w:r w:rsidR="0041171D" w:rsidRPr="0041171D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41171D" w:rsidRPr="0041171D"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t</w:t>
      </w:r>
      <w:r w:rsidR="0041171D" w:rsidRPr="0041171D"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he</w:t>
      </w:r>
      <w:r w:rsidR="0041171D" w:rsidRPr="0041171D">
        <w:rPr>
          <w:rFonts w:ascii="Times New Roman" w:eastAsia="Times New Roman" w:hAnsi="Times New Roman" w:cs="Times New Roman"/>
          <w:i/>
          <w:spacing w:val="-3"/>
          <w:sz w:val="20"/>
          <w:szCs w:val="20"/>
          <w:u w:val="single" w:color="000000"/>
        </w:rPr>
        <w:t xml:space="preserve"> </w:t>
      </w:r>
      <w:r w:rsidR="0041171D" w:rsidRPr="0041171D"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f</w:t>
      </w:r>
      <w:r w:rsidR="0041171D" w:rsidRPr="0041171D"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o</w:t>
      </w:r>
      <w:r w:rsidR="0041171D" w:rsidRPr="0041171D"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ll</w:t>
      </w:r>
      <w:r w:rsidR="0041171D" w:rsidRPr="0041171D"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o</w:t>
      </w:r>
      <w:r w:rsidR="0041171D" w:rsidRPr="0041171D">
        <w:rPr>
          <w:rFonts w:ascii="Times New Roman" w:eastAsia="Times New Roman" w:hAnsi="Times New Roman" w:cs="Times New Roman"/>
          <w:i/>
          <w:spacing w:val="-1"/>
          <w:sz w:val="20"/>
          <w:szCs w:val="20"/>
          <w:u w:val="single" w:color="000000"/>
        </w:rPr>
        <w:t>w</w:t>
      </w:r>
      <w:r w:rsidR="0041171D" w:rsidRPr="0041171D"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i</w:t>
      </w:r>
      <w:r w:rsidR="0041171D" w:rsidRPr="0041171D"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ng</w:t>
      </w:r>
      <w:r w:rsidR="0041171D" w:rsidRPr="0041171D">
        <w:rPr>
          <w:rFonts w:ascii="Times New Roman" w:eastAsia="Times New Roman" w:hAnsi="Times New Roman" w:cs="Times New Roman"/>
          <w:i/>
          <w:spacing w:val="-7"/>
          <w:sz w:val="20"/>
          <w:szCs w:val="20"/>
          <w:u w:val="single" w:color="000000"/>
        </w:rPr>
        <w:t xml:space="preserve"> </w:t>
      </w:r>
      <w:r w:rsidR="0041171D" w:rsidRPr="0041171D"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qu</w:t>
      </w:r>
      <w:r w:rsidR="0041171D" w:rsidRPr="0041171D"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e</w:t>
      </w:r>
      <w:r w:rsidR="0041171D" w:rsidRPr="0041171D">
        <w:rPr>
          <w:rFonts w:ascii="Times New Roman" w:eastAsia="Times New Roman" w:hAnsi="Times New Roman" w:cs="Times New Roman"/>
          <w:i/>
          <w:spacing w:val="-1"/>
          <w:sz w:val="20"/>
          <w:szCs w:val="20"/>
          <w:u w:val="single" w:color="000000"/>
        </w:rPr>
        <w:t>s</w:t>
      </w:r>
      <w:r w:rsidR="0041171D" w:rsidRPr="0041171D"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ti</w:t>
      </w:r>
      <w:r w:rsidR="0041171D" w:rsidRPr="0041171D"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on</w:t>
      </w:r>
      <w:r w:rsidR="0041171D" w:rsidRPr="0041171D">
        <w:rPr>
          <w:rFonts w:ascii="Times New Roman" w:eastAsia="Times New Roman" w:hAnsi="Times New Roman" w:cs="Times New Roman"/>
          <w:i/>
          <w:spacing w:val="-1"/>
          <w:sz w:val="20"/>
          <w:szCs w:val="20"/>
          <w:u w:val="single" w:color="000000"/>
        </w:rPr>
        <w:t>s</w:t>
      </w:r>
      <w:r w:rsidR="0041171D" w:rsidRPr="0041171D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="0041171D" w:rsidRPr="0041171D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="0041171D" w:rsidRPr="0041171D"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I</w:t>
      </w:r>
      <w:r w:rsidR="0041171D" w:rsidRPr="0041171D"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f</w:t>
      </w:r>
      <w:r w:rsidR="0041171D" w:rsidRPr="0041171D">
        <w:rPr>
          <w:rFonts w:ascii="Times New Roman" w:eastAsia="Times New Roman" w:hAnsi="Times New Roman" w:cs="Times New Roman"/>
          <w:i/>
          <w:spacing w:val="-4"/>
          <w:sz w:val="20"/>
          <w:szCs w:val="20"/>
          <w:u w:val="single" w:color="000000"/>
        </w:rPr>
        <w:t xml:space="preserve"> </w:t>
      </w:r>
      <w:r w:rsidR="0041171D" w:rsidRPr="0041171D"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"</w:t>
      </w:r>
      <w:r w:rsidR="0041171D" w:rsidRPr="0041171D">
        <w:rPr>
          <w:rFonts w:ascii="Times New Roman" w:eastAsia="Times New Roman" w:hAnsi="Times New Roman" w:cs="Times New Roman"/>
          <w:i/>
          <w:spacing w:val="-1"/>
          <w:sz w:val="20"/>
          <w:szCs w:val="20"/>
          <w:u w:val="single" w:color="000000"/>
        </w:rPr>
        <w:t>N</w:t>
      </w:r>
      <w:r w:rsidR="0041171D" w:rsidRPr="0041171D"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o,</w:t>
      </w:r>
      <w:r w:rsidR="0041171D" w:rsidRPr="0041171D"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"</w:t>
      </w:r>
      <w:r w:rsidR="0041171D" w:rsidRPr="0041171D">
        <w:rPr>
          <w:rFonts w:ascii="Times New Roman" w:eastAsia="Times New Roman" w:hAnsi="Times New Roman" w:cs="Times New Roman"/>
          <w:i/>
          <w:spacing w:val="-2"/>
          <w:sz w:val="20"/>
          <w:szCs w:val="20"/>
          <w:u w:val="single" w:color="000000"/>
        </w:rPr>
        <w:t xml:space="preserve"> </w:t>
      </w:r>
      <w:r w:rsidR="0041171D" w:rsidRPr="0041171D"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l</w:t>
      </w:r>
      <w:r w:rsidR="0041171D" w:rsidRPr="0041171D">
        <w:rPr>
          <w:rFonts w:ascii="Times New Roman" w:eastAsia="Times New Roman" w:hAnsi="Times New Roman" w:cs="Times New Roman"/>
          <w:i/>
          <w:spacing w:val="-1"/>
          <w:sz w:val="20"/>
          <w:szCs w:val="20"/>
          <w:u w:val="single" w:color="000000"/>
        </w:rPr>
        <w:t>o</w:t>
      </w:r>
      <w:r w:rsidR="0041171D" w:rsidRPr="0041171D"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an</w:t>
      </w:r>
      <w:r w:rsidR="0041171D" w:rsidRPr="0041171D">
        <w:rPr>
          <w:rFonts w:ascii="Times New Roman" w:eastAsia="Times New Roman" w:hAnsi="Times New Roman" w:cs="Times New Roman"/>
          <w:i/>
          <w:spacing w:val="-3"/>
          <w:sz w:val="20"/>
          <w:szCs w:val="20"/>
          <w:u w:val="single" w:color="000000"/>
        </w:rPr>
        <w:t xml:space="preserve"> </w:t>
      </w:r>
      <w:r w:rsidR="0041171D" w:rsidRPr="0041171D"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is</w:t>
      </w:r>
      <w:r w:rsidR="0041171D" w:rsidRPr="0041171D">
        <w:rPr>
          <w:rFonts w:ascii="Times New Roman" w:eastAsia="Times New Roman" w:hAnsi="Times New Roman" w:cs="Times New Roman"/>
          <w:i/>
          <w:spacing w:val="-2"/>
          <w:sz w:val="20"/>
          <w:szCs w:val="20"/>
          <w:u w:val="single" w:color="000000"/>
        </w:rPr>
        <w:t xml:space="preserve"> </w:t>
      </w:r>
      <w:r w:rsidR="0041171D" w:rsidRPr="0041171D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 w:color="000000"/>
        </w:rPr>
        <w:t>n</w:t>
      </w:r>
      <w:r w:rsidR="0041171D" w:rsidRPr="0041171D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single" w:color="000000"/>
        </w:rPr>
        <w:t>o</w:t>
      </w:r>
      <w:r w:rsidR="0041171D" w:rsidRPr="0041171D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 w:color="000000"/>
        </w:rPr>
        <w:t>t</w:t>
      </w:r>
      <w:r w:rsidR="0041171D" w:rsidRPr="0041171D">
        <w:rPr>
          <w:rFonts w:ascii="Times New Roman" w:eastAsia="Times New Roman" w:hAnsi="Times New Roman" w:cs="Times New Roman"/>
          <w:b/>
          <w:bCs/>
          <w:i/>
          <w:spacing w:val="-3"/>
          <w:sz w:val="20"/>
          <w:szCs w:val="20"/>
          <w:u w:val="single" w:color="000000"/>
        </w:rPr>
        <w:t xml:space="preserve"> </w:t>
      </w:r>
      <w:r w:rsidR="0041171D" w:rsidRPr="0041171D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 w:color="000000"/>
        </w:rPr>
        <w:t>eli</w:t>
      </w:r>
      <w:r w:rsidR="0041171D" w:rsidRPr="0041171D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single" w:color="000000"/>
        </w:rPr>
        <w:t>g</w:t>
      </w:r>
      <w:r w:rsidR="0041171D" w:rsidRPr="0041171D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 w:color="000000"/>
        </w:rPr>
        <w:t>i</w:t>
      </w:r>
      <w:r w:rsidR="0041171D" w:rsidRPr="0041171D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single" w:color="000000"/>
        </w:rPr>
        <w:t>b</w:t>
      </w:r>
      <w:r w:rsidR="0041171D" w:rsidRPr="0041171D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 w:color="000000"/>
        </w:rPr>
        <w:t>le</w:t>
      </w:r>
      <w:r w:rsidR="0041171D" w:rsidRPr="0041171D"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:rsidR="0041171D" w:rsidRPr="0041171D" w:rsidRDefault="0041171D" w:rsidP="0041171D">
      <w:pPr>
        <w:spacing w:before="4" w:after="0" w:line="190" w:lineRule="exact"/>
        <w:rPr>
          <w:sz w:val="19"/>
          <w:szCs w:val="19"/>
        </w:rPr>
      </w:pPr>
    </w:p>
    <w:p w:rsidR="0041171D" w:rsidRDefault="0041171D" w:rsidP="0041171D">
      <w:pPr>
        <w:spacing w:before="33" w:after="0" w:line="240" w:lineRule="auto"/>
        <w:ind w:left="820" w:right="1468"/>
        <w:rPr>
          <w:rFonts w:ascii="Times New Roman" w:eastAsia="Times New Roman" w:hAnsi="Times New Roman" w:cs="Times New Roman"/>
          <w:sz w:val="20"/>
          <w:szCs w:val="20"/>
        </w:rPr>
      </w:pPr>
      <w:r w:rsidRPr="0041171D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41171D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41171D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te</w:t>
      </w:r>
      <w:r w:rsidRPr="0041171D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41171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41171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le</w:t>
      </w:r>
      <w:r w:rsidRPr="0041171D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e,</w:t>
      </w:r>
      <w:r w:rsidRPr="0041171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41171D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41171D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41171D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41171D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ci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le</w:t>
      </w:r>
      <w:r w:rsidRPr="0041171D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le</w:t>
      </w:r>
      <w:r w:rsidRPr="0041171D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41171D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41171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41171D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41171D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ee,</w:t>
      </w:r>
      <w:r w:rsidRPr="0041171D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ill</w:t>
      </w:r>
      <w:r w:rsidRPr="0041171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41171D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41171D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r e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ceed</w:t>
      </w:r>
      <w:r w:rsidRPr="0041171D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te</w:t>
      </w:r>
      <w:r w:rsidRPr="0041171D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41171D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41171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De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41171D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e,</w:t>
      </w:r>
      <w:r w:rsidRPr="0041171D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41171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ca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m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ac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41171D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41171D"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 w:rsidRPr="0041171D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41171D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t,</w:t>
      </w:r>
      <w:r w:rsidRPr="0041171D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41171D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41171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 w:rsidRPr="0041171D"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ee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41171D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l</w:t>
      </w:r>
    </w:p>
    <w:p w:rsidR="0041171D" w:rsidRPr="0041171D" w:rsidRDefault="00163D26" w:rsidP="00163D26">
      <w:pPr>
        <w:spacing w:before="33" w:after="0" w:line="240" w:lineRule="auto"/>
        <w:ind w:left="820" w:right="-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life of the property or the term of the Debenture, whichever is less.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41171D" w:rsidRPr="0041171D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="00EC3825">
        <w:rPr>
          <w:rFonts w:ascii="Times New Roman" w:eastAsia="Times New Roman" w:hAnsi="Times New Roman" w:cs="Times New Roman"/>
          <w:sz w:val="20"/>
          <w:szCs w:val="20"/>
        </w:rPr>
        <w:t>YES___ NO ___</w:t>
      </w:r>
    </w:p>
    <w:p w:rsidR="0041171D" w:rsidRPr="0041171D" w:rsidRDefault="0041171D" w:rsidP="0041171D">
      <w:pPr>
        <w:spacing w:before="2" w:after="0" w:line="200" w:lineRule="exact"/>
        <w:rPr>
          <w:sz w:val="20"/>
          <w:szCs w:val="20"/>
        </w:rPr>
      </w:pPr>
    </w:p>
    <w:p w:rsidR="0041171D" w:rsidRPr="0041171D" w:rsidRDefault="00163D26" w:rsidP="00EC3825">
      <w:pPr>
        <w:tabs>
          <w:tab w:val="left" w:pos="9360"/>
          <w:tab w:val="left" w:pos="10120"/>
          <w:tab w:val="left" w:pos="10720"/>
        </w:tabs>
        <w:spacing w:before="33" w:after="0" w:line="226" w:lineRule="exact"/>
        <w:ind w:left="81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 Applicant will assign its interest in the lease to the CDC with right of reassignment to SBA.</w:t>
      </w:r>
      <w:r w:rsidR="0041171D" w:rsidRPr="0041171D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="00EC3825">
        <w:rPr>
          <w:rFonts w:ascii="Times New Roman" w:eastAsia="Times New Roman" w:hAnsi="Times New Roman" w:cs="Times New Roman"/>
          <w:sz w:val="20"/>
          <w:szCs w:val="20"/>
        </w:rPr>
        <w:t>YES___ NO ___</w:t>
      </w:r>
    </w:p>
    <w:p w:rsidR="0041171D" w:rsidRPr="0041171D" w:rsidRDefault="0041171D" w:rsidP="0041171D">
      <w:pPr>
        <w:spacing w:before="9" w:after="0" w:line="190" w:lineRule="exact"/>
        <w:rPr>
          <w:sz w:val="19"/>
          <w:szCs w:val="19"/>
        </w:rPr>
      </w:pPr>
    </w:p>
    <w:p w:rsidR="0041171D" w:rsidRDefault="0041171D" w:rsidP="0041171D">
      <w:pPr>
        <w:spacing w:before="33" w:after="0" w:line="240" w:lineRule="auto"/>
        <w:ind w:left="819" w:right="-20"/>
        <w:rPr>
          <w:rFonts w:ascii="Times New Roman" w:eastAsia="Times New Roman" w:hAnsi="Times New Roman" w:cs="Times New Roman"/>
          <w:sz w:val="20"/>
          <w:szCs w:val="20"/>
        </w:rPr>
      </w:pP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41171D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41171D"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41171D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le</w:t>
      </w:r>
      <w:r w:rsidRPr="0041171D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41171D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proper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ty</w:t>
      </w:r>
      <w:r w:rsidRPr="0041171D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 w:rsidRPr="0041171D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lica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t,</w:t>
      </w:r>
      <w:r w:rsidRPr="0041171D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41171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aid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41171D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De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te</w:t>
      </w:r>
      <w:r w:rsidRPr="0041171D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41171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ill</w:t>
      </w:r>
      <w:r w:rsidRPr="0041171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41171D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41171D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ci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al</w:t>
      </w:r>
    </w:p>
    <w:p w:rsidR="00163D26" w:rsidRPr="0041171D" w:rsidRDefault="00163D26" w:rsidP="0041171D">
      <w:pPr>
        <w:spacing w:before="33" w:after="0" w:line="240" w:lineRule="auto"/>
        <w:ind w:left="81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and interest on all debt incurred by the CDC to finance the Project, and all related expenses. </w:t>
      </w:r>
      <w:r w:rsidRPr="0041171D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         </w:t>
      </w:r>
      <w:r w:rsidR="00EC3825"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    </w:t>
      </w:r>
      <w:r w:rsidR="00EC3825">
        <w:rPr>
          <w:rFonts w:ascii="Times New Roman" w:eastAsia="Times New Roman" w:hAnsi="Times New Roman" w:cs="Times New Roman"/>
          <w:sz w:val="20"/>
          <w:szCs w:val="20"/>
        </w:rPr>
        <w:t>YES___ NO ___</w:t>
      </w:r>
    </w:p>
    <w:p w:rsidR="0041171D" w:rsidRPr="0041171D" w:rsidRDefault="0041171D" w:rsidP="0041171D">
      <w:pPr>
        <w:spacing w:before="1" w:after="0" w:line="200" w:lineRule="exact"/>
        <w:rPr>
          <w:sz w:val="20"/>
          <w:szCs w:val="20"/>
        </w:rPr>
      </w:pPr>
    </w:p>
    <w:p w:rsidR="0041171D" w:rsidRPr="0041171D" w:rsidRDefault="00363641" w:rsidP="0041171D">
      <w:pPr>
        <w:spacing w:before="33" w:after="0" w:line="240" w:lineRule="auto"/>
        <w:ind w:left="460" w:right="1556" w:hanging="5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164465</wp:posOffset>
                </wp:positionV>
                <wp:extent cx="191770" cy="1270"/>
                <wp:effectExtent l="9525" t="12065" r="8255" b="5715"/>
                <wp:wrapNone/>
                <wp:docPr id="29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770" cy="1270"/>
                          <a:chOff x="720" y="259"/>
                          <a:chExt cx="302" cy="2"/>
                        </a:xfrm>
                      </wpg:grpSpPr>
                      <wps:wsp>
                        <wps:cNvPr id="30" name="Freeform 138"/>
                        <wps:cNvSpPr>
                          <a:spLocks/>
                        </wps:cNvSpPr>
                        <wps:spPr bwMode="auto">
                          <a:xfrm>
                            <a:off x="720" y="259"/>
                            <a:ext cx="302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302"/>
                              <a:gd name="T2" fmla="+- 0 1022 720"/>
                              <a:gd name="T3" fmla="*/ T2 w 3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2">
                                <a:moveTo>
                                  <a:pt x="0" y="0"/>
                                </a:moveTo>
                                <a:lnTo>
                                  <a:pt x="302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7" o:spid="_x0000_s1026" style="position:absolute;margin-left:36pt;margin-top:12.95pt;width:15.1pt;height:.1pt;z-index:-251638784;mso-position-horizontal-relative:page" coordorigin="720,259" coordsize="3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">
                <v:shape id="Freeform 138" o:spid="_x0000_s1027" style="position:absolute;left:720;top:259;width:302;height:2;visibility:visible;mso-wrap-style:square;v-text-anchor:top" coordsize="3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QYEsAA&#10;AADbAAAADwAAAGRycy9kb3ducmV2LnhtbERPzWrCQBC+F/oOyxR6KbqxQqvRVSRQqAcLjT7AmB2T&#10;YHY27I6avn33IHj8+P6X68F16kohtp4NTMYZKOLK25ZrA4f912gGKgqyxc4zGfijCOvV89MSc+tv&#10;/EvXUmqVQjjmaKAR6XOtY9WQwzj2PXHiTj44lARDrW3AWwp3nX7Psg/tsOXU0GBPRUPVubw4A7Xf&#10;TtlJIZNw/iyPxe6nGuZvxry+DJsFKKFBHuK7+9samKb16Uv6AXr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UQYEsAAAADbAAAADwAAAAAAAAAAAAAAAACYAgAAZHJzL2Rvd25y&#10;ZXYueG1sUEsFBgAAAAAEAAQA9QAAAIUDAAAAAA==&#10;" path="m,l302,e" filled="f" strokeweight=".14056mm">
                  <v:path arrowok="t" o:connecttype="custom" o:connectlocs="0,0;302,0" o:connectangles="0,0"/>
                </v:shape>
                <w10:wrap anchorx="page"/>
              </v:group>
            </w:pict>
          </mc:Fallback>
        </mc:AlternateConten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De</w:t>
      </w:r>
      <w:r w:rsidR="0041171D"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t</w:t>
      </w:r>
      <w:r w:rsidR="0041171D" w:rsidRPr="0041171D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41171D"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="0041171D" w:rsidRPr="0041171D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i</w:t>
      </w:r>
      <w:r w:rsidR="0041171D"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a</w:t>
      </w:r>
      <w:r w:rsidR="0041171D"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ce</w:t>
      </w:r>
      <w:r w:rsidR="0041171D" w:rsidRPr="0041171D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as</w:t>
      </w:r>
      <w:r w:rsidR="0041171D" w:rsidRPr="0041171D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41171D"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a</w:t>
      </w:r>
      <w:r w:rsidR="0041171D"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t</w:t>
      </w:r>
      <w:r w:rsidR="0041171D" w:rsidRPr="0041171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41171D"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f</w:t>
      </w:r>
      <w:r w:rsidR="0041171D" w:rsidRPr="0041171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41171D" w:rsidRPr="0041171D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n</w:t>
      </w:r>
      <w:r w:rsidR="0041171D" w:rsidRPr="0041171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="0041171D"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 w:rsidR="0041171D"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a</w:t>
      </w:r>
      <w:r w:rsidR="0041171D"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41171D"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i</w:t>
      </w:r>
      <w:r w:rsidR="0041171D"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n</w:t>
      </w:r>
      <w:r w:rsidR="0041171D" w:rsidRPr="0041171D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41171D" w:rsidRPr="0041171D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s</w:t>
      </w:r>
      <w:r w:rsidR="0041171D"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41171D" w:rsidRPr="0041171D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41171D"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cl</w:t>
      </w:r>
      <w:r w:rsidR="0041171D"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41171D"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ed</w:t>
      </w:r>
      <w:r w:rsidR="0041171D" w:rsidRPr="0041171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in</w:t>
      </w:r>
      <w:r w:rsidR="0041171D" w:rsidRPr="0041171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41171D" w:rsidRPr="0041171D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="0041171D"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 w:rsidR="0041171D" w:rsidRPr="0041171D"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ect</w:t>
      </w:r>
      <w:r w:rsidR="0041171D" w:rsidRPr="0041171D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c</w:t>
      </w:r>
      <w:r w:rsidR="0041171D"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41171D"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t</w:t>
      </w:r>
      <w:r w:rsidR="0041171D"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:</w:t>
      </w:r>
      <w:r w:rsidR="0041171D" w:rsidRPr="0041171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1171D" w:rsidRPr="0041171D"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I</w:t>
      </w:r>
      <w:r w:rsidR="0041171D" w:rsidRPr="0041171D"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f</w:t>
      </w:r>
      <w:r w:rsidR="0041171D" w:rsidRPr="0041171D">
        <w:rPr>
          <w:rFonts w:ascii="Times New Roman" w:eastAsia="Times New Roman" w:hAnsi="Times New Roman" w:cs="Times New Roman"/>
          <w:i/>
          <w:spacing w:val="-2"/>
          <w:sz w:val="20"/>
          <w:szCs w:val="20"/>
          <w:u w:val="single" w:color="000000"/>
        </w:rPr>
        <w:t xml:space="preserve"> </w:t>
      </w:r>
      <w:r w:rsidR="0041171D" w:rsidRPr="0041171D"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c</w:t>
      </w:r>
      <w:r w:rsidR="0041171D" w:rsidRPr="0041171D"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h</w:t>
      </w:r>
      <w:r w:rsidR="0041171D" w:rsidRPr="0041171D"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ecke</w:t>
      </w:r>
      <w:r w:rsidR="0041171D" w:rsidRPr="0041171D"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d</w:t>
      </w:r>
      <w:r w:rsidR="0041171D" w:rsidRPr="0041171D"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,</w:t>
      </w:r>
      <w:r w:rsidR="0041171D" w:rsidRPr="0041171D">
        <w:rPr>
          <w:rFonts w:ascii="Times New Roman" w:eastAsia="Times New Roman" w:hAnsi="Times New Roman" w:cs="Times New Roman"/>
          <w:i/>
          <w:spacing w:val="-8"/>
          <w:sz w:val="20"/>
          <w:szCs w:val="20"/>
          <w:u w:val="single" w:color="000000"/>
        </w:rPr>
        <w:t xml:space="preserve"> </w:t>
      </w:r>
      <w:r w:rsidR="0041171D" w:rsidRPr="0041171D"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an</w:t>
      </w:r>
      <w:r w:rsidR="0041171D" w:rsidRPr="0041171D">
        <w:rPr>
          <w:rFonts w:ascii="Times New Roman" w:eastAsia="Times New Roman" w:hAnsi="Times New Roman" w:cs="Times New Roman"/>
          <w:i/>
          <w:spacing w:val="-1"/>
          <w:sz w:val="20"/>
          <w:szCs w:val="20"/>
          <w:u w:val="single" w:color="000000"/>
        </w:rPr>
        <w:t>sw</w:t>
      </w:r>
      <w:r w:rsidR="0041171D" w:rsidRPr="0041171D"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er</w:t>
      </w:r>
      <w:r w:rsidR="0041171D" w:rsidRPr="0041171D">
        <w:rPr>
          <w:rFonts w:ascii="Times New Roman" w:eastAsia="Times New Roman" w:hAnsi="Times New Roman" w:cs="Times New Roman"/>
          <w:i/>
          <w:spacing w:val="-6"/>
          <w:sz w:val="20"/>
          <w:szCs w:val="20"/>
          <w:u w:val="single" w:color="000000"/>
        </w:rPr>
        <w:t xml:space="preserve"> </w:t>
      </w:r>
      <w:r w:rsidR="0041171D" w:rsidRPr="0041171D"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t</w:t>
      </w:r>
      <w:r w:rsidR="0041171D" w:rsidRPr="0041171D"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h</w:t>
      </w:r>
      <w:r w:rsidR="0041171D" w:rsidRPr="0041171D"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e</w:t>
      </w:r>
      <w:r w:rsidR="0041171D" w:rsidRPr="0041171D">
        <w:rPr>
          <w:rFonts w:ascii="Times New Roman" w:eastAsia="Times New Roman" w:hAnsi="Times New Roman" w:cs="Times New Roman"/>
          <w:i/>
          <w:spacing w:val="-2"/>
          <w:sz w:val="20"/>
          <w:szCs w:val="20"/>
          <w:u w:val="single" w:color="000000"/>
        </w:rPr>
        <w:t xml:space="preserve"> </w:t>
      </w:r>
      <w:r w:rsidR="0041171D" w:rsidRPr="0041171D"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f</w:t>
      </w:r>
      <w:r w:rsidR="0041171D" w:rsidRPr="0041171D"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o</w:t>
      </w:r>
      <w:r w:rsidR="0041171D" w:rsidRPr="0041171D"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ll</w:t>
      </w:r>
      <w:r w:rsidR="0041171D" w:rsidRPr="0041171D"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o</w:t>
      </w:r>
      <w:r w:rsidR="0041171D" w:rsidRPr="0041171D">
        <w:rPr>
          <w:rFonts w:ascii="Times New Roman" w:eastAsia="Times New Roman" w:hAnsi="Times New Roman" w:cs="Times New Roman"/>
          <w:i/>
          <w:spacing w:val="-1"/>
          <w:sz w:val="20"/>
          <w:szCs w:val="20"/>
          <w:u w:val="single" w:color="000000"/>
        </w:rPr>
        <w:t>w</w:t>
      </w:r>
      <w:r w:rsidR="0041171D" w:rsidRPr="0041171D"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i</w:t>
      </w:r>
      <w:r w:rsidR="0041171D" w:rsidRPr="0041171D"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ng</w:t>
      </w:r>
      <w:r w:rsidR="0041171D" w:rsidRPr="0041171D">
        <w:rPr>
          <w:rFonts w:ascii="Times New Roman" w:eastAsia="Times New Roman" w:hAnsi="Times New Roman" w:cs="Times New Roman"/>
          <w:i/>
          <w:spacing w:val="-7"/>
          <w:sz w:val="20"/>
          <w:szCs w:val="20"/>
          <w:u w:val="single" w:color="000000"/>
        </w:rPr>
        <w:t xml:space="preserve"> </w:t>
      </w:r>
      <w:r w:rsidR="0041171D" w:rsidRPr="0041171D"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qu</w:t>
      </w:r>
      <w:r w:rsidR="0041171D" w:rsidRPr="0041171D"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e</w:t>
      </w:r>
      <w:r w:rsidR="0041171D" w:rsidRPr="0041171D">
        <w:rPr>
          <w:rFonts w:ascii="Times New Roman" w:eastAsia="Times New Roman" w:hAnsi="Times New Roman" w:cs="Times New Roman"/>
          <w:i/>
          <w:spacing w:val="-1"/>
          <w:sz w:val="20"/>
          <w:szCs w:val="20"/>
          <w:u w:val="single" w:color="000000"/>
        </w:rPr>
        <w:t>s</w:t>
      </w:r>
      <w:r w:rsidR="0041171D" w:rsidRPr="0041171D"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ti</w:t>
      </w:r>
      <w:r w:rsidR="0041171D" w:rsidRPr="0041171D"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on</w:t>
      </w:r>
      <w:r w:rsidR="0041171D" w:rsidRPr="0041171D">
        <w:rPr>
          <w:rFonts w:ascii="Times New Roman" w:eastAsia="Times New Roman" w:hAnsi="Times New Roman" w:cs="Times New Roman"/>
          <w:i/>
          <w:spacing w:val="-1"/>
          <w:sz w:val="20"/>
          <w:szCs w:val="20"/>
          <w:u w:val="single" w:color="000000"/>
        </w:rPr>
        <w:t>s</w:t>
      </w:r>
      <w:r w:rsidR="0041171D" w:rsidRPr="0041171D"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.</w:t>
      </w:r>
      <w:r w:rsidR="0041171D" w:rsidRPr="0041171D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41171D" w:rsidRPr="0041171D"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I</w:t>
      </w:r>
      <w:r w:rsidR="0041171D" w:rsidRPr="0041171D"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f</w:t>
      </w:r>
      <w:r w:rsidR="0041171D" w:rsidRPr="0041171D">
        <w:rPr>
          <w:rFonts w:ascii="Times New Roman" w:eastAsia="Times New Roman" w:hAnsi="Times New Roman" w:cs="Times New Roman"/>
          <w:i/>
          <w:spacing w:val="-2"/>
          <w:sz w:val="20"/>
          <w:szCs w:val="20"/>
          <w:u w:val="single" w:color="000000"/>
        </w:rPr>
        <w:t xml:space="preserve"> </w:t>
      </w:r>
      <w:r w:rsidR="0041171D" w:rsidRPr="0041171D"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“</w:t>
      </w:r>
      <w:r w:rsidR="0041171D" w:rsidRPr="0041171D">
        <w:rPr>
          <w:rFonts w:ascii="Times New Roman" w:eastAsia="Times New Roman" w:hAnsi="Times New Roman" w:cs="Times New Roman"/>
          <w:i/>
          <w:spacing w:val="-1"/>
          <w:sz w:val="20"/>
          <w:szCs w:val="20"/>
          <w:u w:val="single" w:color="000000"/>
        </w:rPr>
        <w:t>N</w:t>
      </w:r>
      <w:r w:rsidR="0041171D" w:rsidRPr="0041171D"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o”</w:t>
      </w:r>
      <w:r w:rsidR="0041171D" w:rsidRPr="0041171D">
        <w:rPr>
          <w:rFonts w:ascii="Times New Roman" w:eastAsia="Times New Roman" w:hAnsi="Times New Roman" w:cs="Times New Roman"/>
          <w:i/>
          <w:spacing w:val="-6"/>
          <w:sz w:val="20"/>
          <w:szCs w:val="20"/>
          <w:u w:val="single" w:color="000000"/>
        </w:rPr>
        <w:t xml:space="preserve"> </w:t>
      </w:r>
      <w:r w:rsidR="0041171D" w:rsidRPr="0041171D"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l</w:t>
      </w:r>
      <w:r w:rsidR="0041171D" w:rsidRPr="0041171D"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oan</w:t>
      </w:r>
      <w:r w:rsidR="0041171D" w:rsidRPr="0041171D">
        <w:rPr>
          <w:rFonts w:ascii="Times New Roman" w:eastAsia="Times New Roman" w:hAnsi="Times New Roman" w:cs="Times New Roman"/>
          <w:i/>
          <w:spacing w:val="-3"/>
          <w:sz w:val="20"/>
          <w:szCs w:val="20"/>
          <w:u w:val="single" w:color="000000"/>
        </w:rPr>
        <w:t xml:space="preserve"> </w:t>
      </w:r>
      <w:r w:rsidR="0041171D" w:rsidRPr="0041171D"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is</w:t>
      </w:r>
      <w:r w:rsidR="0041171D" w:rsidRPr="0041171D">
        <w:rPr>
          <w:rFonts w:ascii="Times New Roman" w:eastAsia="Times New Roman" w:hAnsi="Times New Roman" w:cs="Times New Roman"/>
          <w:i/>
          <w:spacing w:val="-2"/>
          <w:sz w:val="20"/>
          <w:szCs w:val="20"/>
          <w:u w:val="single" w:color="000000"/>
        </w:rPr>
        <w:t xml:space="preserve"> </w:t>
      </w:r>
      <w:r w:rsidR="0041171D" w:rsidRPr="0041171D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 w:color="000000"/>
        </w:rPr>
        <w:t>n</w:t>
      </w:r>
      <w:r w:rsidR="0041171D" w:rsidRPr="0041171D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single" w:color="000000"/>
        </w:rPr>
        <w:t>o</w:t>
      </w:r>
      <w:r w:rsidR="0041171D" w:rsidRPr="0041171D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 w:color="000000"/>
        </w:rPr>
        <w:t>t</w:t>
      </w:r>
      <w:r w:rsidR="0041171D" w:rsidRPr="0041171D">
        <w:rPr>
          <w:rFonts w:ascii="Times New Roman" w:eastAsia="Times New Roman" w:hAnsi="Times New Roman" w:cs="Times New Roman"/>
          <w:b/>
          <w:bCs/>
          <w:i/>
          <w:spacing w:val="-3"/>
          <w:sz w:val="20"/>
          <w:szCs w:val="20"/>
          <w:u w:val="single" w:color="000000"/>
        </w:rPr>
        <w:t xml:space="preserve"> </w:t>
      </w:r>
      <w:r w:rsidR="0041171D" w:rsidRPr="0041171D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 w:color="000000"/>
        </w:rPr>
        <w:t>eli</w:t>
      </w:r>
      <w:r w:rsidR="0041171D" w:rsidRPr="0041171D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single" w:color="000000"/>
        </w:rPr>
        <w:t>g</w:t>
      </w:r>
      <w:r w:rsidR="0041171D" w:rsidRPr="0041171D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 w:color="000000"/>
        </w:rPr>
        <w:t>i</w:t>
      </w:r>
      <w:r w:rsidR="0041171D" w:rsidRPr="0041171D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single" w:color="000000"/>
        </w:rPr>
        <w:t>b</w:t>
      </w:r>
      <w:r w:rsidR="0041171D" w:rsidRPr="0041171D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 w:color="000000"/>
        </w:rPr>
        <w:t>l</w:t>
      </w:r>
      <w:r w:rsidR="0041171D" w:rsidRPr="0041171D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single" w:color="000000"/>
        </w:rPr>
        <w:t>e</w:t>
      </w:r>
      <w:r w:rsidR="0041171D" w:rsidRPr="0041171D"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:rsidR="0041171D" w:rsidRPr="0041171D" w:rsidRDefault="0041171D" w:rsidP="0041171D">
      <w:pPr>
        <w:spacing w:before="4" w:after="0" w:line="190" w:lineRule="exact"/>
        <w:rPr>
          <w:sz w:val="19"/>
          <w:szCs w:val="19"/>
        </w:rPr>
      </w:pPr>
    </w:p>
    <w:p w:rsidR="0041171D" w:rsidRPr="0041171D" w:rsidRDefault="00363641" w:rsidP="0041171D">
      <w:pPr>
        <w:tabs>
          <w:tab w:val="left" w:pos="9440"/>
          <w:tab w:val="left" w:pos="10120"/>
        </w:tabs>
        <w:spacing w:before="33" w:after="0" w:line="240" w:lineRule="auto"/>
        <w:ind w:left="1539" w:right="359" w:hanging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6639560</wp:posOffset>
                </wp:positionH>
                <wp:positionV relativeFrom="paragraph">
                  <wp:posOffset>164465</wp:posOffset>
                </wp:positionV>
                <wp:extent cx="191770" cy="1270"/>
                <wp:effectExtent l="10160" t="12065" r="7620" b="5715"/>
                <wp:wrapNone/>
                <wp:docPr id="27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770" cy="1270"/>
                          <a:chOff x="10456" y="259"/>
                          <a:chExt cx="302" cy="2"/>
                        </a:xfrm>
                      </wpg:grpSpPr>
                      <wps:wsp>
                        <wps:cNvPr id="28" name="Freeform 140"/>
                        <wps:cNvSpPr>
                          <a:spLocks/>
                        </wps:cNvSpPr>
                        <wps:spPr bwMode="auto">
                          <a:xfrm>
                            <a:off x="10456" y="259"/>
                            <a:ext cx="302" cy="2"/>
                          </a:xfrm>
                          <a:custGeom>
                            <a:avLst/>
                            <a:gdLst>
                              <a:gd name="T0" fmla="+- 0 10456 10456"/>
                              <a:gd name="T1" fmla="*/ T0 w 302"/>
                              <a:gd name="T2" fmla="+- 0 10759 10456"/>
                              <a:gd name="T3" fmla="*/ T2 w 3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2">
                                <a:moveTo>
                                  <a:pt x="0" y="0"/>
                                </a:moveTo>
                                <a:lnTo>
                                  <a:pt x="303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9" o:spid="_x0000_s1026" style="position:absolute;margin-left:522.8pt;margin-top:12.95pt;width:15.1pt;height:.1pt;z-index:-251637760;mso-position-horizontal-relative:page" coordorigin="10456,259" coordsize="3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">
                <v:shape id="Freeform 140" o:spid="_x0000_s1027" style="position:absolute;left:10456;top:259;width:302;height:2;visibility:visible;mso-wrap-style:square;v-text-anchor:top" coordsize="3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uCycAA&#10;AADbAAAADwAAAGRycy9kb3ducmV2LnhtbERPzWrCQBC+F/oOyxR6KbpRodXoKhIotAcLjT7AmB2T&#10;YHY27I6avn33IHj8+P5Xm8F16kohtp4NTMYZKOLK25ZrA4f952gOKgqyxc4zGfijCJv189MKc+tv&#10;/EvXUmqVQjjmaKAR6XOtY9WQwzj2PXHiTj44lARDrW3AWwp3nZ5m2bt22HJqaLCnoqHqXF6cgdp/&#10;z9hJIZNw/iiPxe6nGhZvxry+DNslKKFBHuK7+8samKax6Uv6AXr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uuCycAAAADbAAAADwAAAAAAAAAAAAAAAACYAgAAZHJzL2Rvd25y&#10;ZXYueG1sUEsFBgAAAAAEAAQA9QAAAIUDAAAAAA==&#10;" path="m,l303,e" filled="f" strokeweight=".14056mm">
                  <v:path arrowok="t" o:connecttype="custom" o:connectlocs="0,0;30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7014845</wp:posOffset>
                </wp:positionH>
                <wp:positionV relativeFrom="paragraph">
                  <wp:posOffset>164465</wp:posOffset>
                </wp:positionV>
                <wp:extent cx="191770" cy="1270"/>
                <wp:effectExtent l="13970" t="12065" r="13335" b="5715"/>
                <wp:wrapNone/>
                <wp:docPr id="25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770" cy="1270"/>
                          <a:chOff x="11047" y="259"/>
                          <a:chExt cx="302" cy="2"/>
                        </a:xfrm>
                      </wpg:grpSpPr>
                      <wps:wsp>
                        <wps:cNvPr id="26" name="Freeform 142"/>
                        <wps:cNvSpPr>
                          <a:spLocks/>
                        </wps:cNvSpPr>
                        <wps:spPr bwMode="auto">
                          <a:xfrm>
                            <a:off x="11047" y="259"/>
                            <a:ext cx="302" cy="2"/>
                          </a:xfrm>
                          <a:custGeom>
                            <a:avLst/>
                            <a:gdLst>
                              <a:gd name="T0" fmla="+- 0 11047 11047"/>
                              <a:gd name="T1" fmla="*/ T0 w 302"/>
                              <a:gd name="T2" fmla="+- 0 11349 11047"/>
                              <a:gd name="T3" fmla="*/ T2 w 3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2">
                                <a:moveTo>
                                  <a:pt x="0" y="0"/>
                                </a:moveTo>
                                <a:lnTo>
                                  <a:pt x="302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1" o:spid="_x0000_s1026" style="position:absolute;margin-left:552.35pt;margin-top:12.95pt;width:15.1pt;height:.1pt;z-index:-251636736;mso-position-horizontal-relative:page" coordorigin="11047,259" coordsize="3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">
                <v:shape id="Freeform 142" o:spid="_x0000_s1027" style="position:absolute;left:11047;top:259;width:302;height:2;visibility:visible;mso-wrap-style:square;v-text-anchor:top" coordsize="3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izIMMA&#10;AADbAAAADwAAAGRycy9kb3ducmV2LnhtbESPUWvCQBCE3wv+h2MFX0q9aMHW1FMkINiHFhr9AWtu&#10;mwRze+Fu1fjve4VCH4eZ+YZZbQbXqSuF2Ho2MJtmoIgrb1uuDRwPu6dXUFGQLXaeycCdImzWo4cV&#10;5tbf+IuupdQqQTjmaKAR6XOtY9WQwzj1PXHyvn1wKEmGWtuAtwR3nZ5n2UI7bDktNNhT0VB1Li/O&#10;QO3fn9lJIbNwfilPxcdnNSwfjZmMh+0bKKFB/sN/7b01MF/A75f0A/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izIMMAAADbAAAADwAAAAAAAAAAAAAAAACYAgAAZHJzL2Rv&#10;d25yZXYueG1sUEsFBgAAAAAEAAQA9QAAAIgDAAAAAA==&#10;" path="m,l302,e" filled="f" strokeweight=".14056mm">
                  <v:path arrowok="t" o:connecttype="custom" o:connectlocs="0,0;302,0" o:connectangles="0,0"/>
                </v:shape>
                <w10:wrap anchorx="page"/>
              </v:group>
            </w:pict>
          </mc:Fallback>
        </mc:AlternateContent>
      </w:r>
      <w:r w:rsidR="0041171D" w:rsidRPr="0041171D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="0041171D"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tal</w:t>
      </w:r>
      <w:r w:rsidR="0041171D" w:rsidRPr="0041171D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41171D"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="0041171D"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t</w:t>
      </w:r>
      <w:r w:rsidR="0041171D" w:rsidRPr="0041171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41171D"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="0041171D" w:rsidRPr="0041171D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i</w:t>
      </w:r>
      <w:r w:rsidR="0041171D"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a</w:t>
      </w:r>
      <w:r w:rsidR="0041171D"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ced</w:t>
      </w:r>
      <w:r w:rsidR="0041171D" w:rsidRPr="0041171D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is</w:t>
      </w:r>
      <w:r w:rsidR="0041171D"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41171D"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o</w:t>
      </w:r>
      <w:r w:rsidR="0041171D" w:rsidRPr="0041171D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="0041171D" w:rsidRPr="0041171D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41171D" w:rsidRPr="0041171D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="0041171D"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="0041171D" w:rsidRPr="0041171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t</w:t>
      </w:r>
      <w:r w:rsidR="0041171D"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an</w:t>
      </w:r>
      <w:r w:rsidR="0041171D" w:rsidRPr="0041171D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41171D"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50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%</w:t>
      </w:r>
      <w:r w:rsidR="0041171D" w:rsidRPr="0041171D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41171D"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f</w:t>
      </w:r>
      <w:r w:rsidR="0041171D" w:rsidRPr="0041171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41171D"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41171D" w:rsidRPr="0041171D"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w</w:t>
      </w:r>
      <w:r w:rsidR="0041171D" w:rsidRPr="0041171D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41171D" w:rsidRPr="0041171D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41171D"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 w:rsidR="0041171D"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a</w:t>
      </w:r>
      <w:r w:rsidR="0041171D"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41171D"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i</w:t>
      </w:r>
      <w:r w:rsidR="0041171D"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n</w:t>
      </w:r>
      <w:r w:rsidR="0041171D" w:rsidRPr="0041171D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c</w:t>
      </w:r>
      <w:r w:rsidR="0041171D"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41171D"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ts;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ab/>
        <w:t>Y</w:t>
      </w:r>
      <w:r w:rsidR="0041171D"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S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ab/>
        <w:t xml:space="preserve">NO </w:t>
      </w:r>
      <w:r w:rsidR="0041171D"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it</w:t>
      </w:r>
      <w:r w:rsidR="0041171D"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="0041171D"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41171D" w:rsidRPr="0041171D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41171D" w:rsidRPr="0041171D" w:rsidRDefault="0041171D" w:rsidP="0041171D">
      <w:pPr>
        <w:spacing w:before="7" w:after="0" w:line="190" w:lineRule="exact"/>
        <w:rPr>
          <w:sz w:val="19"/>
          <w:szCs w:val="19"/>
        </w:rPr>
      </w:pPr>
    </w:p>
    <w:p w:rsidR="0041171D" w:rsidRPr="0041171D" w:rsidRDefault="0041171D" w:rsidP="0041171D">
      <w:pPr>
        <w:tabs>
          <w:tab w:val="left" w:pos="1880"/>
        </w:tabs>
        <w:spacing w:before="33" w:after="0" w:line="240" w:lineRule="auto"/>
        <w:ind w:left="1539" w:right="-20"/>
        <w:rPr>
          <w:rFonts w:ascii="Times New Roman" w:eastAsia="Times New Roman" w:hAnsi="Times New Roman" w:cs="Times New Roman"/>
          <w:sz w:val="20"/>
          <w:szCs w:val="20"/>
        </w:rPr>
      </w:pP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ab/>
        <w:t>S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41171D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tia</w:t>
      </w:r>
      <w:r w:rsidRPr="0041171D">
        <w:rPr>
          <w:rFonts w:ascii="Times New Roman" w:eastAsia="Times New Roman" w:hAnsi="Times New Roman" w:cs="Times New Roman"/>
          <w:spacing w:val="2"/>
          <w:sz w:val="20"/>
          <w:szCs w:val="20"/>
        </w:rPr>
        <w:t>ll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41171D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all</w:t>
      </w:r>
      <w:r w:rsidRPr="0041171D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(85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%</w:t>
      </w:r>
      <w:r w:rsidRPr="0041171D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41171D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e)</w:t>
      </w:r>
      <w:r w:rsidRPr="0041171D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41171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cee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41171D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41171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 w:rsidRPr="0041171D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41171D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41171D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 w:rsidRPr="0041171D"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us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41171D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to ac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</w:p>
    <w:p w:rsidR="0041171D" w:rsidRDefault="0041171D" w:rsidP="0041171D">
      <w:pPr>
        <w:spacing w:before="5" w:after="0" w:line="228" w:lineRule="exact"/>
        <w:ind w:left="1539" w:right="1456"/>
        <w:rPr>
          <w:rFonts w:ascii="Times New Roman" w:eastAsia="Times New Roman" w:hAnsi="Times New Roman" w:cs="Times New Roman"/>
          <w:sz w:val="20"/>
          <w:szCs w:val="20"/>
        </w:rPr>
      </w:pPr>
      <w:r w:rsidRPr="0041171D">
        <w:rPr>
          <w:rFonts w:ascii="Times New Roman" w:eastAsia="Times New Roman" w:hAnsi="Times New Roman" w:cs="Times New Roman"/>
          <w:sz w:val="20"/>
          <w:szCs w:val="20"/>
        </w:rPr>
        <w:t>la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41171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41171D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41171D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il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41171D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41171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41171D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ated</w:t>
      </w:r>
      <w:r w:rsidRPr="0041171D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41171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to c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ct</w:t>
      </w:r>
      <w:r w:rsidRPr="0041171D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bu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il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41171D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4"/>
          <w:sz w:val="20"/>
          <w:szCs w:val="20"/>
        </w:rPr>
        <w:t>q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41171D"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 w:rsidRPr="0041171D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t a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41171D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41171D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41171D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41171D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41171D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41171D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(1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5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%</w:t>
      </w:r>
      <w:r w:rsidRPr="0041171D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le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41171D"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 w:rsidRPr="0041171D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41171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rr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41171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b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it</w:t>
      </w:r>
      <w:r w:rsidRPr="0041171D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41171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Pr="0041171D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41171D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41171D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 w:rsidRPr="0041171D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9D56A1" w:rsidRPr="0041171D" w:rsidRDefault="009D56A1" w:rsidP="009D56A1">
      <w:pPr>
        <w:spacing w:before="5" w:after="0" w:line="228" w:lineRule="exact"/>
        <w:ind w:left="1539" w:right="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seeking the refinancing; or </w:t>
      </w:r>
      <w:r w:rsidRPr="0041171D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="00EC3825">
        <w:rPr>
          <w:rFonts w:ascii="Times New Roman" w:eastAsia="Times New Roman" w:hAnsi="Times New Roman" w:cs="Times New Roman"/>
          <w:sz w:val="20"/>
          <w:szCs w:val="20"/>
        </w:rPr>
        <w:t>YES___ NO ___</w:t>
      </w:r>
    </w:p>
    <w:p w:rsidR="0041171D" w:rsidRPr="0041171D" w:rsidRDefault="0041171D" w:rsidP="0041171D">
      <w:pPr>
        <w:spacing w:before="2" w:after="0" w:line="200" w:lineRule="exact"/>
        <w:rPr>
          <w:sz w:val="20"/>
          <w:szCs w:val="20"/>
        </w:rPr>
      </w:pPr>
    </w:p>
    <w:p w:rsidR="0041171D" w:rsidRPr="0041171D" w:rsidRDefault="0041171D" w:rsidP="0041171D">
      <w:pPr>
        <w:tabs>
          <w:tab w:val="left" w:pos="1880"/>
        </w:tabs>
        <w:spacing w:before="33" w:after="0" w:line="240" w:lineRule="auto"/>
        <w:ind w:left="1539" w:right="-20"/>
        <w:rPr>
          <w:rFonts w:ascii="Times New Roman" w:eastAsia="Times New Roman" w:hAnsi="Times New Roman" w:cs="Times New Roman"/>
          <w:sz w:val="20"/>
          <w:szCs w:val="20"/>
        </w:rPr>
      </w:pP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ab/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41171D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41171D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41171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il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41171D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41171D"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41171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41171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41171D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41171D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41171D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41171D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ced</w:t>
      </w:r>
      <w:r w:rsidRPr="0041171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41171D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a c</w:t>
      </w:r>
      <w:r w:rsidRPr="0041171D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mm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cial</w:t>
      </w:r>
      <w:r w:rsidRPr="0041171D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an</w:t>
      </w:r>
    </w:p>
    <w:p w:rsidR="0041171D" w:rsidRPr="0041171D" w:rsidRDefault="0041171D" w:rsidP="0041171D">
      <w:pPr>
        <w:spacing w:after="0" w:line="240" w:lineRule="auto"/>
        <w:ind w:left="1539" w:right="-20"/>
        <w:rPr>
          <w:rFonts w:ascii="Times New Roman" w:eastAsia="Times New Roman" w:hAnsi="Times New Roman" w:cs="Times New Roman"/>
          <w:sz w:val="20"/>
          <w:szCs w:val="20"/>
        </w:rPr>
      </w:pP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41171D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ter</w:t>
      </w:r>
      <w:r w:rsidRPr="0041171D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-2"/>
          <w:sz w:val="20"/>
          <w:szCs w:val="20"/>
        </w:rPr>
        <w:t>“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Pr="0041171D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41171D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41171D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”)</w:t>
      </w:r>
      <w:r w:rsidRPr="0041171D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 xml:space="preserve">at </w:t>
      </w:r>
      <w:r w:rsidRPr="0041171D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su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4"/>
          <w:sz w:val="20"/>
          <w:szCs w:val="20"/>
        </w:rPr>
        <w:t>q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41171D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41171D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41171D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41171D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ced</w:t>
      </w:r>
      <w:r w:rsidRPr="0041171D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41171D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41171D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41171D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41171D" w:rsidRPr="0041171D" w:rsidRDefault="0041171D" w:rsidP="0041171D">
      <w:pPr>
        <w:spacing w:before="9" w:after="0" w:line="220" w:lineRule="exact"/>
      </w:pPr>
    </w:p>
    <w:p w:rsidR="0041171D" w:rsidRPr="007D6872" w:rsidRDefault="0041171D" w:rsidP="0041171D">
      <w:pPr>
        <w:spacing w:after="0" w:line="240" w:lineRule="auto"/>
        <w:ind w:left="1810" w:right="2201" w:hanging="106"/>
        <w:rPr>
          <w:rFonts w:ascii="Times New Roman" w:eastAsia="Times New Roman" w:hAnsi="Times New Roman" w:cs="Times New Roman"/>
          <w:sz w:val="20"/>
          <w:szCs w:val="20"/>
        </w:rPr>
      </w:pPr>
      <w:r w:rsidRPr="0041171D">
        <w:rPr>
          <w:rFonts w:ascii="Times New Roman" w:eastAsia="Times New Roman" w:hAnsi="Times New Roman" w:cs="Times New Roman"/>
          <w:sz w:val="20"/>
          <w:szCs w:val="20"/>
        </w:rPr>
        <w:lastRenderedPageBreak/>
        <w:t>i.</w:t>
      </w:r>
      <w:r w:rsidRPr="0041171D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41171D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tia</w:t>
      </w:r>
      <w:r w:rsidRPr="0041171D">
        <w:rPr>
          <w:rFonts w:ascii="Times New Roman" w:eastAsia="Times New Roman" w:hAnsi="Times New Roman" w:cs="Times New Roman"/>
          <w:spacing w:val="2"/>
          <w:sz w:val="20"/>
          <w:szCs w:val="20"/>
        </w:rPr>
        <w:t>ll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41171D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all</w:t>
      </w:r>
      <w:r w:rsidRPr="0041171D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(85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%</w:t>
      </w:r>
      <w:r w:rsidRPr="0041171D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41171D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e)</w:t>
      </w:r>
      <w:r w:rsidRPr="0041171D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41171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cee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41171D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41171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41171D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 w:rsidRPr="0041171D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41171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41171D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to ac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la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41171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41171D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41171D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il</w:t>
      </w:r>
      <w:r w:rsidRPr="0041171D"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41171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41171D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ated</w:t>
      </w:r>
      <w:r w:rsidRPr="0041171D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41171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to c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ct</w:t>
      </w:r>
      <w:r w:rsidRPr="0041171D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il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41171D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41171D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r</w:t>
      </w:r>
    </w:p>
    <w:p w:rsidR="0041171D" w:rsidRPr="007D6872" w:rsidRDefault="0041171D" w:rsidP="0041171D">
      <w:pPr>
        <w:spacing w:after="0"/>
        <w:sectPr w:rsidR="0041171D" w:rsidRPr="007D6872" w:rsidSect="0041171D">
          <w:type w:val="continuous"/>
          <w:pgSz w:w="12240" w:h="15840"/>
          <w:pgMar w:top="1020" w:right="780" w:bottom="1600" w:left="620" w:header="0" w:footer="1391" w:gutter="0"/>
          <w:cols w:space="720"/>
        </w:sectPr>
      </w:pPr>
    </w:p>
    <w:p w:rsidR="0041171D" w:rsidRDefault="0041171D" w:rsidP="0041171D">
      <w:pPr>
        <w:spacing w:before="77" w:after="0" w:line="240" w:lineRule="auto"/>
        <w:ind w:left="1831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lastRenderedPageBreak/>
        <w:t>p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41171D"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41171D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41171D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41171D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41171D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41171D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41171D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41171D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(15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%</w:t>
      </w:r>
      <w:r w:rsidRPr="0041171D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le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41171D"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41171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rr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41171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he</w:t>
      </w:r>
    </w:p>
    <w:p w:rsidR="009D56A1" w:rsidRPr="0041171D" w:rsidRDefault="009D56A1" w:rsidP="0041171D">
      <w:pPr>
        <w:spacing w:before="77" w:after="0" w:line="240" w:lineRule="auto"/>
        <w:ind w:left="183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benefit of the small business seeking the refinancing; and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="00EC3825">
        <w:rPr>
          <w:rFonts w:ascii="Times New Roman" w:eastAsia="Times New Roman" w:hAnsi="Times New Roman" w:cs="Times New Roman"/>
          <w:sz w:val="20"/>
          <w:szCs w:val="20"/>
        </w:rPr>
        <w:t>YES___ NO ___</w:t>
      </w:r>
    </w:p>
    <w:p w:rsidR="0041171D" w:rsidRPr="0041171D" w:rsidRDefault="0041171D" w:rsidP="0041171D">
      <w:pPr>
        <w:spacing w:before="9" w:after="0" w:line="190" w:lineRule="exact"/>
        <w:rPr>
          <w:sz w:val="19"/>
          <w:szCs w:val="19"/>
        </w:rPr>
      </w:pPr>
    </w:p>
    <w:p w:rsidR="0041171D" w:rsidRPr="0041171D" w:rsidRDefault="0041171D" w:rsidP="0041171D">
      <w:pPr>
        <w:spacing w:before="33" w:after="0" w:line="240" w:lineRule="auto"/>
        <w:ind w:left="1668" w:right="-20"/>
        <w:rPr>
          <w:rFonts w:ascii="Times New Roman" w:eastAsia="Times New Roman" w:hAnsi="Times New Roman" w:cs="Times New Roman"/>
          <w:sz w:val="20"/>
          <w:szCs w:val="20"/>
        </w:rPr>
      </w:pPr>
      <w:r w:rsidRPr="0041171D">
        <w:rPr>
          <w:rFonts w:ascii="Times New Roman" w:eastAsia="Times New Roman" w:hAnsi="Times New Roman" w:cs="Times New Roman"/>
          <w:sz w:val="20"/>
          <w:szCs w:val="20"/>
        </w:rPr>
        <w:t>ii.</w:t>
      </w:r>
      <w:r w:rsidRPr="0041171D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41171D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41171D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41171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41171D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41171D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ece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41171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41171D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ci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41171D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41171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41171D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41171D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;</w:t>
      </w:r>
      <w:r w:rsidR="00843935" w:rsidRPr="00843935"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</w:t>
      </w:r>
      <w:r w:rsidR="00843935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="00843935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="00843935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="00EC3825">
        <w:rPr>
          <w:rFonts w:ascii="Times New Roman" w:eastAsia="Times New Roman" w:hAnsi="Times New Roman" w:cs="Times New Roman"/>
          <w:sz w:val="20"/>
          <w:szCs w:val="20"/>
        </w:rPr>
        <w:t>YES___ NO ___</w:t>
      </w:r>
    </w:p>
    <w:p w:rsidR="0041171D" w:rsidRPr="0041171D" w:rsidRDefault="0041171D" w:rsidP="0041171D">
      <w:pPr>
        <w:spacing w:before="11" w:after="0" w:line="220" w:lineRule="exact"/>
      </w:pPr>
    </w:p>
    <w:p w:rsidR="00843935" w:rsidRDefault="0041171D" w:rsidP="00EC3825">
      <w:pPr>
        <w:tabs>
          <w:tab w:val="left" w:pos="9360"/>
          <w:tab w:val="left" w:pos="10140"/>
          <w:tab w:val="left" w:pos="10740"/>
        </w:tabs>
        <w:spacing w:after="0" w:line="226" w:lineRule="exact"/>
        <w:ind w:left="1612" w:right="-20"/>
        <w:rPr>
          <w:rFonts w:ascii="Times New Roman" w:eastAsia="Times New Roman" w:hAnsi="Times New Roman" w:cs="Times New Roman"/>
          <w:spacing w:val="3"/>
          <w:sz w:val="20"/>
          <w:szCs w:val="20"/>
        </w:rPr>
      </w:pPr>
      <w:r w:rsidRPr="0041171D"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iii.</w:t>
      </w:r>
      <w:r w:rsidRPr="0041171D"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-8"/>
          <w:position w:val="-1"/>
          <w:sz w:val="20"/>
          <w:szCs w:val="20"/>
        </w:rPr>
        <w:t xml:space="preserve"> </w:t>
      </w:r>
      <w:r w:rsidR="00843935" w:rsidRPr="0041171D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="00843935">
        <w:rPr>
          <w:rFonts w:ascii="Times New Roman" w:eastAsia="Times New Roman" w:hAnsi="Times New Roman" w:cs="Times New Roman"/>
          <w:spacing w:val="3"/>
          <w:sz w:val="20"/>
          <w:szCs w:val="20"/>
        </w:rPr>
        <w:t>he existing indebtedness is collateralized by fixed assets;</w:t>
      </w:r>
      <w:r w:rsidR="00843935" w:rsidRPr="00843935"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</w:t>
      </w:r>
      <w:r w:rsidR="00843935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="00EC3825">
        <w:rPr>
          <w:rFonts w:ascii="Times New Roman" w:eastAsia="Times New Roman" w:hAnsi="Times New Roman" w:cs="Times New Roman"/>
          <w:sz w:val="20"/>
          <w:szCs w:val="20"/>
        </w:rPr>
        <w:t>YES___ NO ___</w:t>
      </w:r>
    </w:p>
    <w:p w:rsidR="0041171D" w:rsidRPr="0041171D" w:rsidRDefault="0041171D" w:rsidP="00843935">
      <w:pPr>
        <w:tabs>
          <w:tab w:val="left" w:pos="9460"/>
          <w:tab w:val="left" w:pos="10140"/>
          <w:tab w:val="left" w:pos="10740"/>
        </w:tabs>
        <w:spacing w:after="0" w:line="226" w:lineRule="exact"/>
        <w:ind w:left="1612" w:right="-20"/>
        <w:rPr>
          <w:sz w:val="19"/>
          <w:szCs w:val="19"/>
        </w:rPr>
      </w:pPr>
      <w:r w:rsidRPr="0041171D"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i</w:t>
      </w:r>
      <w:r w:rsidRPr="0041171D"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v</w:t>
      </w:r>
      <w:r w:rsidRPr="0041171D"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.</w:t>
      </w:r>
      <w:r w:rsidRPr="0041171D"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-8"/>
          <w:position w:val="-1"/>
          <w:sz w:val="20"/>
          <w:szCs w:val="20"/>
        </w:rPr>
        <w:t xml:space="preserve"> </w:t>
      </w:r>
      <w:r w:rsidR="00843935" w:rsidRPr="0041171D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="00843935">
        <w:rPr>
          <w:rFonts w:ascii="Times New Roman" w:eastAsia="Times New Roman" w:hAnsi="Times New Roman" w:cs="Times New Roman"/>
          <w:spacing w:val="3"/>
          <w:sz w:val="20"/>
          <w:szCs w:val="20"/>
        </w:rPr>
        <w:t>he existing indebtedness was incurred for the benefit of the small business concern;</w:t>
      </w:r>
      <w:r w:rsidR="00EC3825" w:rsidRPr="00EC382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C3825">
        <w:rPr>
          <w:rFonts w:ascii="Times New Roman" w:eastAsia="Times New Roman" w:hAnsi="Times New Roman" w:cs="Times New Roman"/>
          <w:sz w:val="20"/>
          <w:szCs w:val="20"/>
        </w:rPr>
        <w:t xml:space="preserve">       YES___ NO ___</w:t>
      </w:r>
    </w:p>
    <w:p w:rsidR="0041171D" w:rsidRPr="0041171D" w:rsidRDefault="0041171D" w:rsidP="0041171D">
      <w:pPr>
        <w:spacing w:before="33" w:after="0" w:line="240" w:lineRule="auto"/>
        <w:ind w:left="1679" w:right="-20"/>
        <w:rPr>
          <w:rFonts w:ascii="Times New Roman" w:eastAsia="Times New Roman" w:hAnsi="Times New Roman" w:cs="Times New Roman"/>
          <w:sz w:val="20"/>
          <w:szCs w:val="20"/>
        </w:rPr>
      </w:pP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41171D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41171D"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ect</w:t>
      </w:r>
      <w:r w:rsidRPr="0041171D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cee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41171D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41171D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41171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us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41171D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41171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41171D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41171D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 w:rsidRPr="0041171D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41171D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41171D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te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41171D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ts</w:t>
      </w:r>
      <w:r w:rsidRPr="0041171D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elat</w:t>
      </w:r>
      <w:r w:rsidRPr="0041171D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</w:p>
    <w:p w:rsidR="0041171D" w:rsidRPr="0041171D" w:rsidRDefault="00843935" w:rsidP="00EC3825">
      <w:pPr>
        <w:tabs>
          <w:tab w:val="left" w:pos="9360"/>
          <w:tab w:val="left" w:pos="10140"/>
          <w:tab w:val="left" w:pos="10740"/>
        </w:tabs>
        <w:spacing w:after="0" w:line="226" w:lineRule="exact"/>
        <w:ind w:left="183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to the project financed;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="00EC3825">
        <w:rPr>
          <w:rFonts w:ascii="Times New Roman" w:eastAsia="Times New Roman" w:hAnsi="Times New Roman" w:cs="Times New Roman"/>
          <w:sz w:val="20"/>
          <w:szCs w:val="20"/>
        </w:rPr>
        <w:t>YES___ NO ___</w:t>
      </w:r>
    </w:p>
    <w:p w:rsidR="0041171D" w:rsidRPr="0041171D" w:rsidRDefault="0041171D" w:rsidP="0041171D">
      <w:pPr>
        <w:spacing w:before="2" w:after="0" w:line="200" w:lineRule="exact"/>
        <w:rPr>
          <w:sz w:val="20"/>
          <w:szCs w:val="20"/>
        </w:rPr>
      </w:pPr>
    </w:p>
    <w:p w:rsidR="0041171D" w:rsidRPr="0041171D" w:rsidRDefault="0041171D" w:rsidP="0041171D">
      <w:pPr>
        <w:spacing w:before="33" w:after="0" w:line="240" w:lineRule="auto"/>
        <w:ind w:left="1623" w:right="-20"/>
        <w:rPr>
          <w:rFonts w:ascii="Times New Roman" w:eastAsia="Times New Roman" w:hAnsi="Times New Roman" w:cs="Times New Roman"/>
          <w:sz w:val="20"/>
          <w:szCs w:val="20"/>
        </w:rPr>
      </w:pP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i.</w:t>
      </w:r>
      <w:r w:rsidRPr="0041171D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f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ci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41171D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41171D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41171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41171D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tial</w:t>
      </w:r>
      <w:r w:rsidRPr="0041171D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it</w:t>
      </w:r>
      <w:r w:rsidRPr="0041171D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 w:rsidRPr="0041171D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borr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41171D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41171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41171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41171D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ym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41171D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41171D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alt</w:t>
      </w:r>
      <w:r w:rsidRPr="0041171D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41171D" w:rsidRPr="0041171D" w:rsidRDefault="00CC1DE4" w:rsidP="0041171D">
      <w:pPr>
        <w:tabs>
          <w:tab w:val="left" w:pos="9460"/>
          <w:tab w:val="left" w:pos="10140"/>
          <w:tab w:val="left" w:pos="10740"/>
        </w:tabs>
        <w:spacing w:after="0" w:line="226" w:lineRule="exact"/>
        <w:ind w:left="182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financing fees, and other financing costs are accounted for;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ab/>
      </w:r>
      <w:r w:rsidR="00EC3825">
        <w:rPr>
          <w:rFonts w:ascii="Times New Roman" w:eastAsia="Times New Roman" w:hAnsi="Times New Roman" w:cs="Times New Roman"/>
          <w:sz w:val="20"/>
          <w:szCs w:val="20"/>
        </w:rPr>
        <w:t>YES___ NO ___</w:t>
      </w:r>
    </w:p>
    <w:p w:rsidR="0041171D" w:rsidRPr="0041171D" w:rsidRDefault="0041171D" w:rsidP="0041171D">
      <w:pPr>
        <w:spacing w:before="9" w:after="0" w:line="190" w:lineRule="exact"/>
        <w:rPr>
          <w:sz w:val="19"/>
          <w:szCs w:val="19"/>
        </w:rPr>
      </w:pPr>
    </w:p>
    <w:p w:rsidR="0041171D" w:rsidRPr="0041171D" w:rsidRDefault="0041171D" w:rsidP="0041171D">
      <w:pPr>
        <w:spacing w:before="33" w:after="0" w:line="240" w:lineRule="auto"/>
        <w:ind w:left="1567" w:right="-20"/>
        <w:rPr>
          <w:rFonts w:ascii="Times New Roman" w:eastAsia="Times New Roman" w:hAnsi="Times New Roman" w:cs="Times New Roman"/>
          <w:sz w:val="20"/>
          <w:szCs w:val="20"/>
        </w:rPr>
      </w:pP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ii.</w:t>
      </w:r>
      <w:r w:rsidRPr="0041171D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rro</w:t>
      </w:r>
      <w:r w:rsidRPr="0041171D"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41171D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41171D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41171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een</w:t>
      </w:r>
      <w:r w:rsidRPr="0041171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rr</w:t>
      </w:r>
      <w:r w:rsidRPr="0041171D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41171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all</w:t>
      </w:r>
      <w:r w:rsidRPr="0041171D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ym</w:t>
      </w:r>
      <w:r w:rsidRPr="0041171D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41171D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x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41171D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41171D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41171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n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41171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le</w:t>
      </w:r>
      <w:r w:rsidRPr="0041171D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41171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41171D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n</w:t>
      </w:r>
    </w:p>
    <w:p w:rsidR="0041171D" w:rsidRPr="0041171D" w:rsidRDefault="008D0B36" w:rsidP="0041171D">
      <w:pPr>
        <w:tabs>
          <w:tab w:val="left" w:pos="9460"/>
          <w:tab w:val="left" w:pos="10140"/>
          <w:tab w:val="left" w:pos="10740"/>
        </w:tabs>
        <w:spacing w:after="0" w:line="226" w:lineRule="exact"/>
        <w:ind w:left="182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1 year preceding the date of refinancing;</w:t>
      </w:r>
      <w:r w:rsidR="0041171D" w:rsidRPr="0041171D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="00EC3825">
        <w:rPr>
          <w:rFonts w:ascii="Times New Roman" w:eastAsia="Times New Roman" w:hAnsi="Times New Roman" w:cs="Times New Roman"/>
          <w:sz w:val="20"/>
          <w:szCs w:val="20"/>
        </w:rPr>
        <w:t>YES___ NO ___</w:t>
      </w:r>
    </w:p>
    <w:p w:rsidR="0041171D" w:rsidRPr="0041171D" w:rsidRDefault="0041171D" w:rsidP="0041171D">
      <w:pPr>
        <w:spacing w:before="2" w:after="0" w:line="200" w:lineRule="exact"/>
        <w:rPr>
          <w:sz w:val="20"/>
          <w:szCs w:val="20"/>
        </w:rPr>
      </w:pPr>
    </w:p>
    <w:p w:rsidR="0041171D" w:rsidRPr="0041171D" w:rsidRDefault="0041171D" w:rsidP="0041171D">
      <w:pPr>
        <w:spacing w:before="33" w:after="0" w:line="240" w:lineRule="auto"/>
        <w:ind w:left="1511" w:right="-20"/>
        <w:rPr>
          <w:rFonts w:ascii="Times New Roman" w:eastAsia="Times New Roman" w:hAnsi="Times New Roman" w:cs="Times New Roman"/>
          <w:sz w:val="20"/>
          <w:szCs w:val="20"/>
        </w:rPr>
      </w:pP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iii.</w:t>
      </w:r>
      <w:r w:rsidRPr="0041171D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f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ci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41171D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41171D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ecti</w:t>
      </w:r>
      <w:r w:rsidRPr="0041171D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50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ill</w:t>
      </w:r>
      <w:r w:rsidRPr="0041171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etter</w:t>
      </w:r>
      <w:r w:rsidRPr="0041171D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te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41171D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ate</w:t>
      </w:r>
      <w:r w:rsidRPr="0041171D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41171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te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41171D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an</w:t>
      </w:r>
    </w:p>
    <w:p w:rsidR="0041171D" w:rsidRPr="0041171D" w:rsidRDefault="008D0B36" w:rsidP="0041171D">
      <w:pPr>
        <w:tabs>
          <w:tab w:val="left" w:pos="9460"/>
          <w:tab w:val="left" w:pos="10140"/>
          <w:tab w:val="left" w:pos="10740"/>
        </w:tabs>
        <w:spacing w:after="0" w:line="226" w:lineRule="exact"/>
        <w:ind w:left="182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 existing indebtedness at the time of refinancing;</w:t>
      </w:r>
      <w:r w:rsidR="0041171D" w:rsidRPr="0041171D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="00EC3825">
        <w:rPr>
          <w:rFonts w:ascii="Times New Roman" w:eastAsia="Times New Roman" w:hAnsi="Times New Roman" w:cs="Times New Roman"/>
          <w:sz w:val="20"/>
          <w:szCs w:val="20"/>
        </w:rPr>
        <w:t>YES___ NO ___</w:t>
      </w:r>
    </w:p>
    <w:p w:rsidR="0041171D" w:rsidRPr="0041171D" w:rsidRDefault="0041171D" w:rsidP="0041171D">
      <w:pPr>
        <w:spacing w:before="9" w:after="0" w:line="190" w:lineRule="exact"/>
        <w:rPr>
          <w:sz w:val="19"/>
          <w:szCs w:val="19"/>
        </w:rPr>
      </w:pPr>
    </w:p>
    <w:p w:rsidR="0041171D" w:rsidRPr="0041171D" w:rsidRDefault="0041171D" w:rsidP="0041171D">
      <w:pPr>
        <w:tabs>
          <w:tab w:val="left" w:pos="9460"/>
          <w:tab w:val="left" w:pos="10140"/>
          <w:tab w:val="left" w:pos="10740"/>
        </w:tabs>
        <w:spacing w:before="33" w:after="0" w:line="226" w:lineRule="exact"/>
        <w:ind w:left="1621" w:right="-20"/>
        <w:rPr>
          <w:rFonts w:ascii="Times New Roman" w:eastAsia="Times New Roman" w:hAnsi="Times New Roman" w:cs="Times New Roman"/>
          <w:sz w:val="20"/>
          <w:szCs w:val="20"/>
        </w:rPr>
      </w:pPr>
      <w:r w:rsidRPr="0041171D"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i</w:t>
      </w:r>
      <w:r w:rsidRPr="0041171D"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x</w:t>
      </w:r>
      <w:r w:rsidRPr="0041171D"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.</w:t>
      </w:r>
      <w:r w:rsidRPr="0041171D"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-8"/>
          <w:position w:val="-1"/>
          <w:sz w:val="20"/>
          <w:szCs w:val="20"/>
        </w:rPr>
        <w:t xml:space="preserve"> </w:t>
      </w:r>
      <w:r w:rsidR="00B84F70">
        <w:rPr>
          <w:rFonts w:ascii="Times New Roman" w:eastAsia="Times New Roman" w:hAnsi="Times New Roman" w:cs="Times New Roman"/>
          <w:spacing w:val="3"/>
          <w:sz w:val="20"/>
          <w:szCs w:val="20"/>
        </w:rPr>
        <w:t>No debt refinanced is due to an Associate of applicant;</w:t>
      </w:r>
      <w:r w:rsidRPr="0041171D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="00EC3825">
        <w:rPr>
          <w:rFonts w:ascii="Times New Roman" w:eastAsia="Times New Roman" w:hAnsi="Times New Roman" w:cs="Times New Roman"/>
          <w:sz w:val="20"/>
          <w:szCs w:val="20"/>
        </w:rPr>
        <w:t>YES___ NO ___</w:t>
      </w:r>
    </w:p>
    <w:p w:rsidR="0041171D" w:rsidRPr="0041171D" w:rsidRDefault="0041171D" w:rsidP="0041171D">
      <w:pPr>
        <w:spacing w:before="2" w:after="0" w:line="200" w:lineRule="exact"/>
        <w:rPr>
          <w:sz w:val="20"/>
          <w:szCs w:val="20"/>
        </w:rPr>
      </w:pPr>
    </w:p>
    <w:p w:rsidR="0041171D" w:rsidRPr="0041171D" w:rsidRDefault="0041171D" w:rsidP="0041171D">
      <w:pPr>
        <w:tabs>
          <w:tab w:val="left" w:pos="9460"/>
          <w:tab w:val="left" w:pos="10140"/>
          <w:tab w:val="left" w:pos="10740"/>
        </w:tabs>
        <w:spacing w:before="33" w:after="0" w:line="226" w:lineRule="exact"/>
        <w:ind w:left="1676" w:right="-20"/>
        <w:rPr>
          <w:rFonts w:ascii="Times New Roman" w:eastAsia="Times New Roman" w:hAnsi="Times New Roman" w:cs="Times New Roman"/>
          <w:sz w:val="20"/>
          <w:szCs w:val="20"/>
        </w:rPr>
      </w:pPr>
      <w:r w:rsidRPr="0041171D"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x</w:t>
      </w:r>
      <w:r w:rsidRPr="0041171D"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.</w:t>
      </w:r>
      <w:r w:rsidRPr="0041171D"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-8"/>
          <w:position w:val="-1"/>
          <w:sz w:val="20"/>
          <w:szCs w:val="20"/>
        </w:rPr>
        <w:t xml:space="preserve"> </w:t>
      </w:r>
      <w:r w:rsidR="003A288C">
        <w:rPr>
          <w:rFonts w:ascii="Times New Roman" w:eastAsia="Times New Roman" w:hAnsi="Times New Roman" w:cs="Times New Roman"/>
          <w:spacing w:val="3"/>
          <w:sz w:val="20"/>
          <w:szCs w:val="20"/>
        </w:rPr>
        <w:t>No debt refinanced is due to a Small Business Investment Company;</w:t>
      </w:r>
      <w:r w:rsidRPr="0041171D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="00EC3825">
        <w:rPr>
          <w:rFonts w:ascii="Times New Roman" w:eastAsia="Times New Roman" w:hAnsi="Times New Roman" w:cs="Times New Roman"/>
          <w:sz w:val="20"/>
          <w:szCs w:val="20"/>
        </w:rPr>
        <w:t>YES___ NO ___</w:t>
      </w:r>
    </w:p>
    <w:p w:rsidR="0041171D" w:rsidRPr="0041171D" w:rsidRDefault="0041171D" w:rsidP="0041171D">
      <w:pPr>
        <w:spacing w:before="2" w:after="0" w:line="200" w:lineRule="exact"/>
        <w:rPr>
          <w:sz w:val="20"/>
          <w:szCs w:val="20"/>
        </w:rPr>
      </w:pPr>
    </w:p>
    <w:p w:rsidR="0041171D" w:rsidRPr="0041171D" w:rsidRDefault="0041171D" w:rsidP="0041171D">
      <w:pPr>
        <w:spacing w:before="33" w:after="0" w:line="240" w:lineRule="auto"/>
        <w:ind w:left="1621" w:right="-20"/>
        <w:rPr>
          <w:rFonts w:ascii="Times New Roman" w:eastAsia="Times New Roman" w:hAnsi="Times New Roman" w:cs="Times New Roman"/>
          <w:sz w:val="20"/>
          <w:szCs w:val="20"/>
        </w:rPr>
      </w:pP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i.</w:t>
      </w:r>
      <w:r w:rsidRPr="0041171D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No c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it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41171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41171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171D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41171D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ced</w:t>
      </w:r>
      <w:r w:rsidRPr="0041171D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iti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 w:rsidRPr="0041171D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41171D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41171D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a l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41171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41171D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 w:rsidRPr="0041171D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41171D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Pr="0041171D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41171D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41171D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t</w:t>
      </w:r>
    </w:p>
    <w:p w:rsidR="0041171D" w:rsidRPr="007D6872" w:rsidRDefault="00BE1147" w:rsidP="0041171D">
      <w:pPr>
        <w:tabs>
          <w:tab w:val="left" w:pos="9460"/>
          <w:tab w:val="left" w:pos="10140"/>
          <w:tab w:val="left" w:pos="10740"/>
        </w:tabs>
        <w:spacing w:after="0" w:line="224" w:lineRule="exact"/>
        <w:ind w:left="182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 xml:space="preserve">  </w:t>
      </w:r>
      <w:r w:rsidRPr="0041171D"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 any part of a potential loss to SBA.</w:t>
      </w:r>
      <w:r w:rsidR="0041171D" w:rsidRPr="0041171D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="00EC3825">
        <w:rPr>
          <w:rFonts w:ascii="Times New Roman" w:eastAsia="Times New Roman" w:hAnsi="Times New Roman" w:cs="Times New Roman"/>
          <w:sz w:val="20"/>
          <w:szCs w:val="20"/>
        </w:rPr>
        <w:t>YES___ NO ___</w:t>
      </w:r>
    </w:p>
    <w:p w:rsidR="0041171D" w:rsidRDefault="0041171D" w:rsidP="00D07B9B">
      <w:pPr>
        <w:spacing w:before="4" w:after="0" w:line="260" w:lineRule="exact"/>
        <w:rPr>
          <w:sz w:val="26"/>
          <w:szCs w:val="26"/>
        </w:rPr>
      </w:pPr>
    </w:p>
    <w:p w:rsidR="0041171D" w:rsidRPr="00FE4328" w:rsidRDefault="0041171D" w:rsidP="00D07B9B">
      <w:pPr>
        <w:spacing w:before="4" w:after="0" w:line="260" w:lineRule="exact"/>
        <w:rPr>
          <w:sz w:val="26"/>
          <w:szCs w:val="26"/>
        </w:rPr>
      </w:pPr>
    </w:p>
    <w:p w:rsidR="00D07B9B" w:rsidRPr="00FE4328" w:rsidRDefault="00FE4328" w:rsidP="00D07B9B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 w:rsidRPr="00FE4328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V</w:t>
      </w:r>
      <w:r w:rsidR="00D07B9B" w:rsidRPr="00FE432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.</w:t>
      </w:r>
      <w:r w:rsidR="00D07B9B" w:rsidRPr="00FE4328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thick" w:color="00000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C</w:t>
      </w:r>
      <w:r w:rsidR="00D07B9B" w:rsidRPr="00FE432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o</w:t>
      </w:r>
      <w:r w:rsidR="00D07B9B" w:rsidRPr="00FE4328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n</w:t>
      </w:r>
      <w:r w:rsidR="00D07B9B" w:rsidRPr="00FE432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f</w:t>
      </w:r>
      <w:r w:rsidR="00D07B9B" w:rsidRPr="00FE4328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lict</w:t>
      </w:r>
      <w:r w:rsidR="00D07B9B" w:rsidRPr="00FE4328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u w:val="thick" w:color="00000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o</w:t>
      </w:r>
      <w:r w:rsidR="00D07B9B" w:rsidRPr="00FE4328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f</w:t>
      </w:r>
      <w:r w:rsidR="00D07B9B" w:rsidRPr="00FE432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 xml:space="preserve"> I</w:t>
      </w:r>
      <w:r w:rsidR="00D07B9B" w:rsidRPr="00FE4328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n</w:t>
      </w:r>
      <w:r w:rsidR="00D07B9B" w:rsidRPr="00FE432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t</w:t>
      </w:r>
      <w:r w:rsidR="00D07B9B" w:rsidRPr="00FE4328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ere</w:t>
      </w:r>
      <w:r w:rsidR="00D07B9B" w:rsidRPr="00FE432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st</w:t>
      </w:r>
    </w:p>
    <w:p w:rsidR="00D07B9B" w:rsidRPr="00FE4328" w:rsidRDefault="00D07B9B" w:rsidP="00D07B9B">
      <w:pPr>
        <w:spacing w:after="0" w:line="223" w:lineRule="exact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 w:rsidRPr="00FE432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SB</w:t>
      </w:r>
      <w:r w:rsidRPr="00FE4328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 w:rsidRPr="00FE432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 w:rsidRPr="00FE4328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 w:rsidRPr="00FE4328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i/>
          <w:sz w:val="20"/>
          <w:szCs w:val="20"/>
        </w:rPr>
        <w:t>vi</w:t>
      </w:r>
      <w:r w:rsidRPr="00FE432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 w:rsidRPr="00FE4328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i/>
          <w:sz w:val="20"/>
          <w:szCs w:val="20"/>
        </w:rPr>
        <w:t>fi</w:t>
      </w:r>
      <w:r w:rsidRPr="00FE4328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 w:rsidRPr="00FE4328">
        <w:rPr>
          <w:rFonts w:ascii="Times New Roman" w:eastAsia="Times New Roman" w:hAnsi="Times New Roman" w:cs="Times New Roman"/>
          <w:i/>
          <w:sz w:val="20"/>
          <w:szCs w:val="20"/>
        </w:rPr>
        <w:t>ci</w:t>
      </w:r>
      <w:r w:rsidRPr="00FE432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 w:rsidRPr="00FE4328"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ss</w:t>
      </w:r>
      <w:r w:rsidRPr="00FE4328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FE4328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 w:rsidRPr="00FE4328">
        <w:rPr>
          <w:rFonts w:ascii="Times New Roman" w:eastAsia="Times New Roman" w:hAnsi="Times New Roman" w:cs="Times New Roman"/>
          <w:i/>
          <w:sz w:val="20"/>
          <w:szCs w:val="20"/>
        </w:rPr>
        <w:t>ce</w:t>
      </w:r>
      <w:r w:rsidRPr="00FE4328"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i/>
          <w:sz w:val="20"/>
          <w:szCs w:val="20"/>
        </w:rPr>
        <w:t xml:space="preserve">to </w:t>
      </w:r>
      <w:r w:rsidRPr="00FE432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i/>
          <w:sz w:val="20"/>
          <w:szCs w:val="20"/>
        </w:rPr>
        <w:t xml:space="preserve">n </w:t>
      </w:r>
      <w:r w:rsidRPr="00FE4328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pp</w:t>
      </w:r>
      <w:r w:rsidRPr="00FE4328">
        <w:rPr>
          <w:rFonts w:ascii="Times New Roman" w:eastAsia="Times New Roman" w:hAnsi="Times New Roman" w:cs="Times New Roman"/>
          <w:i/>
          <w:sz w:val="20"/>
          <w:szCs w:val="20"/>
        </w:rPr>
        <w:t>lic</w:t>
      </w:r>
      <w:r w:rsidRPr="00FE432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 w:rsidRPr="00FE4328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wh</w:t>
      </w:r>
      <w:r w:rsidRPr="00FE4328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FE4328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i/>
          <w:sz w:val="20"/>
          <w:szCs w:val="20"/>
        </w:rPr>
        <w:t>is</w:t>
      </w:r>
      <w:r w:rsidRPr="00FE4328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 w:rsidRPr="00FE4328"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 w:rsidRPr="00FE4328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app</w:t>
      </w:r>
      <w:r w:rsidRPr="00FE4328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ra</w:t>
      </w:r>
      <w:r w:rsidRPr="00FE432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i/>
          <w:sz w:val="20"/>
          <w:szCs w:val="20"/>
        </w:rPr>
        <w:t>ce</w:t>
      </w:r>
      <w:r w:rsidRPr="00FE4328"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FE4328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Pr="00FE432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on</w:t>
      </w:r>
      <w:r w:rsidRPr="00FE4328">
        <w:rPr>
          <w:rFonts w:ascii="Times New Roman" w:eastAsia="Times New Roman" w:hAnsi="Times New Roman" w:cs="Times New Roman"/>
          <w:i/>
          <w:sz w:val="20"/>
          <w:szCs w:val="20"/>
        </w:rPr>
        <w:t>flict</w:t>
      </w:r>
      <w:r w:rsidRPr="00FE4328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FE4328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FE432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i/>
          <w:sz w:val="20"/>
          <w:szCs w:val="20"/>
        </w:rPr>
        <w:t>te</w:t>
      </w:r>
      <w:r w:rsidRPr="00FE4328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i/>
          <w:sz w:val="20"/>
          <w:szCs w:val="20"/>
        </w:rPr>
        <w:t>n t</w:t>
      </w:r>
      <w:r w:rsidRPr="00FE432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FE4328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 w:rsidRPr="00FE4328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ar</w:t>
      </w:r>
      <w:r w:rsidRPr="00FE4328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FE4328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SB</w:t>
      </w:r>
      <w:r w:rsidRPr="00FE4328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or</w:t>
      </w:r>
    </w:p>
    <w:p w:rsidR="00D07B9B" w:rsidRPr="00FE4328" w:rsidRDefault="00D07B9B" w:rsidP="00D07B9B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 w:rsidRPr="00FE4328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FE4328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C</w:t>
      </w:r>
      <w:r w:rsidRPr="00FE4328"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 w:rsidRPr="00FE4328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C.</w:t>
      </w:r>
    </w:p>
    <w:p w:rsidR="00D07B9B" w:rsidRPr="00FE4328" w:rsidRDefault="00D07B9B" w:rsidP="00D07B9B">
      <w:pPr>
        <w:spacing w:before="11" w:after="0" w:line="220" w:lineRule="exact"/>
      </w:pPr>
    </w:p>
    <w:p w:rsidR="00D07B9B" w:rsidRPr="00FE4328" w:rsidRDefault="00D07B9B" w:rsidP="00D07B9B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 w:rsidRPr="00FE432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i/>
          <w:sz w:val="20"/>
          <w:szCs w:val="20"/>
        </w:rPr>
        <w:t>)</w:t>
      </w:r>
      <w:r w:rsidRPr="00FE4328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i/>
          <w:sz w:val="20"/>
          <w:szCs w:val="20"/>
        </w:rPr>
        <w:t>ll</w:t>
      </w:r>
      <w:r w:rsidRPr="00FE4328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i/>
          <w:sz w:val="20"/>
          <w:szCs w:val="20"/>
        </w:rPr>
        <w:t>teme</w:t>
      </w:r>
      <w:r w:rsidRPr="00FE432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i/>
          <w:sz w:val="20"/>
          <w:szCs w:val="20"/>
        </w:rPr>
        <w:t>ts</w:t>
      </w:r>
      <w:r w:rsidRPr="00FE4328"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 w:rsidRPr="00FE4328"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u</w:t>
      </w:r>
      <w:r w:rsidRPr="00FE4328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 w:rsidRPr="00FE4328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 w:rsidRPr="00FE4328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sw</w:t>
      </w:r>
      <w:r w:rsidRPr="00FE4328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i/>
          <w:sz w:val="20"/>
          <w:szCs w:val="20"/>
        </w:rPr>
        <w:t>ed</w:t>
      </w:r>
      <w:r w:rsidRPr="00FE4328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i/>
          <w:sz w:val="20"/>
          <w:szCs w:val="20"/>
        </w:rPr>
        <w:t>“</w:t>
      </w:r>
      <w:r w:rsidRPr="00FE4328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 w:rsidRPr="00FE4328">
        <w:rPr>
          <w:rFonts w:ascii="Times New Roman" w:eastAsia="Times New Roman" w:hAnsi="Times New Roman" w:cs="Times New Roman"/>
          <w:i/>
          <w:sz w:val="20"/>
          <w:szCs w:val="20"/>
        </w:rPr>
        <w:t>e”</w:t>
      </w:r>
      <w:r w:rsidRPr="00FE4328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i/>
          <w:sz w:val="20"/>
          <w:szCs w:val="20"/>
        </w:rPr>
        <w:t xml:space="preserve">to </w:t>
      </w:r>
      <w:r w:rsidRPr="00FE432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 w:rsidRPr="00FE4328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i/>
          <w:sz w:val="20"/>
          <w:szCs w:val="20"/>
        </w:rPr>
        <w:t>eli</w:t>
      </w:r>
      <w:r w:rsidRPr="00FE432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</w:t>
      </w:r>
      <w:r w:rsidRPr="00FE4328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FE432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 w:rsidRPr="00FE4328">
        <w:rPr>
          <w:rFonts w:ascii="Times New Roman" w:eastAsia="Times New Roman" w:hAnsi="Times New Roman" w:cs="Times New Roman"/>
          <w:i/>
          <w:sz w:val="20"/>
          <w:szCs w:val="20"/>
        </w:rPr>
        <w:t>le.</w:t>
      </w:r>
    </w:p>
    <w:p w:rsidR="00D07B9B" w:rsidRPr="00FE4328" w:rsidRDefault="00D07B9B" w:rsidP="00D07B9B">
      <w:pPr>
        <w:spacing w:before="10" w:after="0" w:line="240" w:lineRule="exact"/>
        <w:rPr>
          <w:sz w:val="24"/>
          <w:szCs w:val="24"/>
        </w:rPr>
      </w:pPr>
    </w:p>
    <w:p w:rsidR="002A0F1C" w:rsidRDefault="00D07B9B" w:rsidP="002A0F1C">
      <w:pPr>
        <w:spacing w:after="0" w:line="228" w:lineRule="exact"/>
        <w:ind w:left="321" w:right="1422" w:hanging="201"/>
        <w:rPr>
          <w:rFonts w:ascii="Times New Roman" w:eastAsia="Times New Roman" w:hAnsi="Times New Roman" w:cs="Times New Roman"/>
          <w:sz w:val="20"/>
          <w:szCs w:val="20"/>
        </w:rPr>
      </w:pPr>
      <w:r w:rsidRPr="00FE4328"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 w:rsidRPr="00FE4328">
        <w:rPr>
          <w:rFonts w:ascii="Times New Roman" w:eastAsia="Times New Roman" w:hAnsi="Times New Roman" w:cs="Times New Roman"/>
          <w:spacing w:val="23"/>
          <w:w w:val="130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f</w:t>
      </w:r>
      <w:r w:rsidR="00915361">
        <w:rPr>
          <w:rFonts w:ascii="Times New Roman" w:eastAsia="Times New Roman" w:hAnsi="Times New Roman" w:cs="Times New Roman"/>
          <w:sz w:val="20"/>
          <w:szCs w:val="20"/>
        </w:rPr>
        <w:t xml:space="preserve"> the applicant’s sole proprietor, partner, officer, director or stockholder with a 10% or more interest,</w:t>
      </w:r>
    </w:p>
    <w:p w:rsidR="002A0F1C" w:rsidRDefault="002A0F1C" w:rsidP="002A0F1C">
      <w:pPr>
        <w:spacing w:after="0" w:line="228" w:lineRule="exact"/>
        <w:ind w:left="321" w:right="1422" w:hanging="2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915361">
        <w:rPr>
          <w:rFonts w:ascii="Times New Roman" w:eastAsia="Times New Roman" w:hAnsi="Times New Roman" w:cs="Times New Roman"/>
          <w:sz w:val="20"/>
          <w:szCs w:val="20"/>
        </w:rPr>
        <w:t>or a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D07B9B"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ld</w:t>
      </w:r>
      <w:r w:rsidR="00915361">
        <w:rPr>
          <w:rFonts w:ascii="Times New Roman" w:eastAsia="Times New Roman" w:hAnsi="Times New Roman" w:cs="Times New Roman"/>
          <w:sz w:val="20"/>
          <w:szCs w:val="20"/>
        </w:rPr>
        <w:t xml:space="preserve"> member</w:t>
      </w:r>
      <w:r w:rsidR="00D07B9B" w:rsidRPr="00FE432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is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a GS</w:t>
      </w:r>
      <w:r w:rsidR="00D07B9B"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 w:rsidR="00D07B9B" w:rsidRPr="00FE4328">
        <w:rPr>
          <w:rFonts w:ascii="Times New Roman" w:eastAsia="Times New Roman" w:hAnsi="Times New Roman" w:cs="Times New Roman"/>
          <w:spacing w:val="4"/>
          <w:sz w:val="20"/>
          <w:szCs w:val="20"/>
        </w:rPr>
        <w:t>1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3</w:t>
      </w:r>
      <w:r w:rsidR="00D07B9B"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h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i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gh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er</w:t>
      </w:r>
      <w:r w:rsidR="00D07B9B"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="00D07B9B" w:rsidRPr="00FE4328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rn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t e</w:t>
      </w:r>
      <w:r w:rsidR="00D07B9B"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l</w:t>
      </w:r>
      <w:r w:rsidR="00D07B9B" w:rsidRPr="00FE4328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ee</w:t>
      </w:r>
      <w:r w:rsidR="00D07B9B" w:rsidRPr="00FE4328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a</w:t>
      </w:r>
      <w:r w:rsidR="00D07B9B"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ie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te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="00D07B9B" w:rsidRPr="00FE432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FE4328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mm</w:t>
      </w:r>
      <w:r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er</w:t>
      </w:r>
    </w:p>
    <w:p w:rsidR="003D5928" w:rsidRDefault="002A0F1C" w:rsidP="002A0F1C">
      <w:pPr>
        <w:spacing w:after="0" w:line="228" w:lineRule="exact"/>
        <w:ind w:left="321" w:right="340" w:hanging="2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h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i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gh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er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in</w:t>
      </w:r>
      <w:r w:rsidR="00D07B9B"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i</w:t>
      </w:r>
      <w:r w:rsidR="00D07B9B"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ita</w:t>
      </w:r>
      <w:r w:rsidR="00D07B9B"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,</w:t>
      </w:r>
      <w:r w:rsidR="00D07B9B" w:rsidRPr="00FE432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all</w:t>
      </w:r>
      <w:r w:rsidR="00D07B9B"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bu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i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s</w:t>
      </w:r>
      <w:r w:rsidR="00D07B9B" w:rsidRPr="00FE4328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a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lica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="00D07B9B"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as</w:t>
      </w:r>
      <w:r w:rsidR="00D07B9B"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D07B9B" w:rsidRPr="00FE4328"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itted</w:t>
      </w:r>
      <w:r w:rsidR="009153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to t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C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DC</w:t>
      </w:r>
      <w:r w:rsidR="00D07B9B"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tat</w:t>
      </w:r>
      <w:r w:rsidR="00D07B9B"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="00D07B9B"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</w:p>
    <w:p w:rsidR="00D07B9B" w:rsidRPr="00FE4328" w:rsidRDefault="002A0F1C" w:rsidP="002A0F1C">
      <w:pPr>
        <w:spacing w:after="0" w:line="228" w:lineRule="exact"/>
        <w:ind w:left="321" w:right="340" w:hanging="2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D07B9B" w:rsidRPr="00FE4328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f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="00D07B9B"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ecti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y</w:t>
      </w:r>
      <w:r w:rsidR="00D07B9B" w:rsidRPr="00FE432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="00D07B9B"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="00D07B9B"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="00D07B9B" w:rsidRPr="00FE4328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rn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="00D07B9B"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="00D07B9B" w:rsidRPr="00FE4328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a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D07B9B"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="00D07B9B" w:rsidRPr="00FE4328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D07B9B"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lit</w:t>
      </w:r>
      <w:r w:rsidR="00D07B9B"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y</w:t>
      </w:r>
      <w:r w:rsidR="00D07B9B" w:rsidRPr="00FE4328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ice.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ab/>
      </w:r>
      <w:r w:rsidR="00915361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3D5928">
        <w:rPr>
          <w:rFonts w:ascii="Times New Roman" w:eastAsia="Times New Roman" w:hAnsi="Times New Roman" w:cs="Times New Roman"/>
          <w:sz w:val="20"/>
          <w:szCs w:val="20"/>
        </w:rPr>
        <w:tab/>
      </w:r>
      <w:r w:rsidR="00D07B9B"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652661">
        <w:rPr>
          <w:rFonts w:ascii="Times New Roman" w:eastAsia="Times New Roman" w:hAnsi="Times New Roman" w:cs="Times New Roman"/>
          <w:sz w:val="20"/>
          <w:szCs w:val="20"/>
        </w:rPr>
        <w:t xml:space="preserve"> ____</w:t>
      </w:r>
      <w:r w:rsidR="00915361">
        <w:rPr>
          <w:rFonts w:ascii="Times New Roman" w:eastAsia="Times New Roman" w:hAnsi="Times New Roman" w:cs="Times New Roman"/>
          <w:sz w:val="20"/>
          <w:szCs w:val="20"/>
        </w:rPr>
        <w:t xml:space="preserve">   False ____</w:t>
      </w:r>
    </w:p>
    <w:p w:rsidR="00D07B9B" w:rsidRPr="00FE4328" w:rsidRDefault="00D07B9B" w:rsidP="00D07B9B">
      <w:pPr>
        <w:spacing w:before="5" w:after="0" w:line="240" w:lineRule="exact"/>
        <w:rPr>
          <w:sz w:val="24"/>
          <w:szCs w:val="24"/>
        </w:rPr>
      </w:pPr>
    </w:p>
    <w:p w:rsidR="00D07B9B" w:rsidRPr="00FE4328" w:rsidRDefault="00D07B9B" w:rsidP="002A0F1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D07B9B" w:rsidRPr="00FE4328" w:rsidRDefault="00D07B9B" w:rsidP="00D07B9B">
      <w:pPr>
        <w:spacing w:before="3" w:after="0" w:line="240" w:lineRule="exact"/>
        <w:rPr>
          <w:sz w:val="24"/>
          <w:szCs w:val="24"/>
        </w:rPr>
      </w:pPr>
    </w:p>
    <w:p w:rsidR="00915361" w:rsidRDefault="00D07B9B" w:rsidP="00D07B9B">
      <w:pPr>
        <w:spacing w:after="0" w:line="240" w:lineRule="auto"/>
        <w:ind w:left="127" w:right="-20"/>
        <w:rPr>
          <w:rFonts w:ascii="Times New Roman" w:eastAsia="Times New Roman" w:hAnsi="Times New Roman" w:cs="Times New Roman"/>
          <w:sz w:val="20"/>
          <w:szCs w:val="20"/>
        </w:rPr>
      </w:pPr>
      <w:r w:rsidRPr="00FE4328">
        <w:rPr>
          <w:rFonts w:ascii="Times New Roman" w:eastAsia="Times New Roman" w:hAnsi="Times New Roman" w:cs="Times New Roman"/>
          <w:w w:val="130"/>
          <w:sz w:val="20"/>
          <w:szCs w:val="20"/>
        </w:rPr>
        <w:t xml:space="preserve">• </w:t>
      </w:r>
      <w:r w:rsidRPr="00FE4328">
        <w:rPr>
          <w:rFonts w:ascii="Times New Roman" w:eastAsia="Times New Roman" w:hAnsi="Times New Roman" w:cs="Times New Roman"/>
          <w:spacing w:val="2"/>
          <w:w w:val="130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 xml:space="preserve">No 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DC</w:t>
      </w:r>
      <w:r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ciat</w:t>
      </w:r>
      <w:r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*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*</w:t>
      </w:r>
      <w:r w:rsidRPr="00FE4328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DC</w:t>
      </w:r>
      <w:r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eal</w:t>
      </w:r>
      <w:r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ict</w:t>
      </w:r>
      <w:r w:rsidRPr="00FE432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te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h</w:t>
      </w:r>
    </w:p>
    <w:p w:rsidR="00322C5F" w:rsidRDefault="00915361" w:rsidP="002A0F1C">
      <w:pPr>
        <w:spacing w:after="0" w:line="240" w:lineRule="auto"/>
        <w:ind w:left="12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D07B9B"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A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lica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t,</w:t>
      </w:r>
      <w:r w:rsidR="00D07B9B" w:rsidRPr="00FE432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a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y</w:t>
      </w:r>
      <w:r w:rsidR="00D07B9B" w:rsidRPr="00FE432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f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lica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D07B9B"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>’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="00D07B9B"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ciate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,</w:t>
      </w:r>
      <w:r w:rsidR="00D07B9B" w:rsidRPr="00FE4328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a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y</w:t>
      </w:r>
      <w:r w:rsidR="00D07B9B" w:rsidRPr="00FE432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f</w:t>
      </w:r>
      <w:r w:rsidR="00D07B9B"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cl</w:t>
      </w:r>
      <w:r w:rsidR="00D07B9B" w:rsidRPr="00FE4328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elati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es</w:t>
      </w:r>
      <w:r w:rsidR="00D07B9B" w:rsidRPr="00FE4328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f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lic</w:t>
      </w:r>
      <w:r w:rsidR="00D07B9B"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D07B9B"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>’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D07B9B" w:rsidRPr="00FE4328" w:rsidRDefault="00322C5F" w:rsidP="002A0F1C">
      <w:pPr>
        <w:spacing w:after="0" w:line="240" w:lineRule="auto"/>
        <w:ind w:left="12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D07B9B" w:rsidRPr="00FE4328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="00D07B9B"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ss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ciate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.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ab/>
      </w:r>
      <w:r w:rsidR="00915361">
        <w:rPr>
          <w:rFonts w:ascii="Times New Roman" w:eastAsia="Times New Roman" w:hAnsi="Times New Roman" w:cs="Times New Roman"/>
          <w:sz w:val="20"/>
          <w:szCs w:val="20"/>
        </w:rPr>
        <w:tab/>
      </w:r>
      <w:r w:rsidR="00915361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3D5928">
        <w:rPr>
          <w:rFonts w:ascii="Times New Roman" w:eastAsia="Times New Roman" w:hAnsi="Times New Roman" w:cs="Times New Roman"/>
          <w:sz w:val="20"/>
          <w:szCs w:val="20"/>
        </w:rPr>
        <w:tab/>
      </w:r>
      <w:r w:rsidR="00D07B9B"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652661">
        <w:rPr>
          <w:rFonts w:ascii="Times New Roman" w:eastAsia="Times New Roman" w:hAnsi="Times New Roman" w:cs="Times New Roman"/>
          <w:sz w:val="20"/>
          <w:szCs w:val="20"/>
        </w:rPr>
        <w:t xml:space="preserve"> ____   </w:t>
      </w:r>
      <w:r w:rsidR="00915361">
        <w:rPr>
          <w:rFonts w:ascii="Times New Roman" w:eastAsia="Times New Roman" w:hAnsi="Times New Roman" w:cs="Times New Roman"/>
          <w:sz w:val="20"/>
          <w:szCs w:val="20"/>
        </w:rPr>
        <w:t>False ___</w:t>
      </w:r>
    </w:p>
    <w:p w:rsidR="00D07B9B" w:rsidRPr="00FE4328" w:rsidRDefault="00D07B9B" w:rsidP="00D07B9B">
      <w:pPr>
        <w:spacing w:before="5" w:after="0" w:line="240" w:lineRule="exact"/>
        <w:rPr>
          <w:sz w:val="24"/>
          <w:szCs w:val="24"/>
        </w:rPr>
      </w:pPr>
    </w:p>
    <w:p w:rsidR="00915361" w:rsidRDefault="00D07B9B" w:rsidP="00D07B9B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0"/>
          <w:szCs w:val="20"/>
        </w:rPr>
      </w:pPr>
      <w:r w:rsidRPr="00FE4328"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 w:rsidRPr="00FE4328">
        <w:rPr>
          <w:rFonts w:ascii="Times New Roman" w:eastAsia="Times New Roman" w:hAnsi="Times New Roman" w:cs="Times New Roman"/>
          <w:spacing w:val="23"/>
          <w:w w:val="130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 xml:space="preserve">No 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DC</w:t>
      </w:r>
      <w:r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ciate</w:t>
      </w:r>
      <w:r w:rsidRPr="00FE4328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cl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elati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ciate</w:t>
      </w:r>
      <w:r w:rsidRPr="00FE432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DC</w:t>
      </w:r>
      <w:r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ect</w:t>
      </w:r>
      <w:r w:rsidRPr="00FE432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r</w:t>
      </w:r>
    </w:p>
    <w:p w:rsidR="00915361" w:rsidRDefault="00915361" w:rsidP="00915361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i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i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ect</w:t>
      </w:r>
      <w:r w:rsidR="00D07B9B" w:rsidRPr="00FE432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="00D07B9B"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a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ci</w:t>
      </w:r>
      <w:r w:rsidR="00D07B9B"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l</w:t>
      </w:r>
      <w:r w:rsidR="00D07B9B" w:rsidRPr="00FE4328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i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te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="00D07B9B" w:rsidRPr="00FE432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a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lica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t,</w:t>
      </w:r>
      <w:r w:rsidR="00D07B9B" w:rsidRPr="00FE4328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h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as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h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ad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su</w:t>
      </w:r>
      <w:r w:rsidR="00D07B9B"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h</w:t>
      </w:r>
      <w:r w:rsidR="00D07B9B" w:rsidRPr="00FE432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an</w:t>
      </w:r>
      <w:r w:rsidR="00D07B9B"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te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="00D07B9B"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="00D07B9B"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in</w:t>
      </w:r>
    </w:p>
    <w:p w:rsidR="00D07B9B" w:rsidRPr="00FE4328" w:rsidRDefault="00915361" w:rsidP="00915361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D07B9B" w:rsidRPr="00FE432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6</w:t>
      </w:r>
      <w:r w:rsidR="00D07B9B"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D07B9B" w:rsidRPr="00FE4328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s</w:t>
      </w:r>
      <w:r w:rsidR="00D07B9B" w:rsidRPr="00FE432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i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to t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f</w:t>
      </w:r>
      <w:r w:rsidR="00D07B9B"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a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licati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.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322C5F">
        <w:rPr>
          <w:rFonts w:ascii="Times New Roman" w:eastAsia="Times New Roman" w:hAnsi="Times New Roman" w:cs="Times New Roman"/>
          <w:sz w:val="20"/>
          <w:szCs w:val="20"/>
        </w:rPr>
        <w:tab/>
      </w:r>
      <w:r w:rsidR="003D5928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652661">
        <w:rPr>
          <w:rFonts w:ascii="Times New Roman" w:eastAsia="Times New Roman" w:hAnsi="Times New Roman" w:cs="Times New Roman"/>
          <w:sz w:val="20"/>
          <w:szCs w:val="20"/>
        </w:rPr>
        <w:t xml:space="preserve"> ____   </w:t>
      </w:r>
      <w:r>
        <w:rPr>
          <w:rFonts w:ascii="Times New Roman" w:eastAsia="Times New Roman" w:hAnsi="Times New Roman" w:cs="Times New Roman"/>
          <w:sz w:val="20"/>
          <w:szCs w:val="20"/>
        </w:rPr>
        <w:t>False ____</w:t>
      </w:r>
    </w:p>
    <w:p w:rsidR="00D07B9B" w:rsidRPr="00FE4328" w:rsidRDefault="00D07B9B" w:rsidP="00D07B9B">
      <w:pPr>
        <w:spacing w:before="5" w:after="0" w:line="240" w:lineRule="exact"/>
        <w:rPr>
          <w:sz w:val="24"/>
          <w:szCs w:val="24"/>
        </w:rPr>
      </w:pPr>
    </w:p>
    <w:p w:rsidR="00915361" w:rsidRDefault="00D07B9B" w:rsidP="00D07B9B">
      <w:pPr>
        <w:spacing w:after="0" w:line="240" w:lineRule="auto"/>
        <w:ind w:left="299" w:right="1568" w:hanging="180"/>
        <w:rPr>
          <w:rFonts w:ascii="Times New Roman" w:eastAsia="Times New Roman" w:hAnsi="Times New Roman" w:cs="Times New Roman"/>
          <w:sz w:val="20"/>
          <w:szCs w:val="20"/>
        </w:rPr>
      </w:pPr>
      <w:r w:rsidRPr="00FE4328"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 w:rsidRPr="00FE4328">
        <w:rPr>
          <w:rFonts w:ascii="Times New Roman" w:eastAsia="Times New Roman" w:hAnsi="Times New Roman" w:cs="Times New Roman"/>
          <w:spacing w:val="23"/>
          <w:w w:val="130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 xml:space="preserve">No </w:t>
      </w:r>
      <w:r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ciate</w:t>
      </w:r>
      <w:r w:rsidRPr="00FE4328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ce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ate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FE4328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le,</w:t>
      </w:r>
      <w:r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ob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a c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nv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icted</w:t>
      </w:r>
    </w:p>
    <w:p w:rsidR="00915361" w:rsidRDefault="00915361" w:rsidP="00D07B9B">
      <w:pPr>
        <w:spacing w:after="0" w:line="240" w:lineRule="auto"/>
        <w:ind w:left="299" w:right="1568" w:hanging="180"/>
        <w:rPr>
          <w:rFonts w:ascii="Times New Roman" w:eastAsia="Times New Roman" w:hAnsi="Times New Roman" w:cs="Times New Roman"/>
          <w:spacing w:val="-3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D07B9B"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el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h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as</w:t>
      </w:r>
      <w:r w:rsidR="00D07B9B"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an</w:t>
      </w:r>
      <w:r w:rsidR="00D07B9B"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a</w:t>
      </w:r>
      <w:r w:rsidR="00D07B9B" w:rsidRPr="00FE4328"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="00D07B9B"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al ci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il</w:t>
      </w:r>
      <w:r w:rsidR="00D07B9B"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dg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="00D07B9B"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="00D07B9B" w:rsidRPr="00FE4328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in</w:t>
      </w:r>
      <w:r w:rsidR="00D07B9B"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a ca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l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i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g</w:t>
      </w:r>
      <w:r w:rsidR="00D07B9B" w:rsidRPr="00FE432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a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,</w:t>
      </w:r>
      <w:r w:rsidR="00D07B9B"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each</w:t>
      </w:r>
      <w:r w:rsidR="00D07B9B" w:rsidRPr="00FE432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f</w:t>
      </w:r>
      <w:r w:rsidR="00D07B9B"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ru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t,</w:t>
      </w:r>
      <w:r w:rsidR="00D07B9B"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</w:p>
    <w:p w:rsidR="00D07B9B" w:rsidRPr="00FE4328" w:rsidRDefault="00915361" w:rsidP="003D5928">
      <w:pPr>
        <w:spacing w:after="0" w:line="240" w:lineRule="auto"/>
        <w:ind w:left="299" w:right="520" w:hanging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  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er</w:t>
      </w:r>
      <w:r w:rsidR="00D07B9B"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c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ct)</w:t>
      </w:r>
      <w:r w:rsidR="00D07B9B" w:rsidRPr="00FE432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 xml:space="preserve">at </w:t>
      </w:r>
      <w:r w:rsidR="00D07B9B"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="00D07B9B" w:rsidRPr="00FE4328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ld</w:t>
      </w:r>
      <w:r w:rsidR="00D07B9B"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ca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lic</w:t>
      </w:r>
      <w:r w:rsidR="00D07B9B"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ti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C</w:t>
      </w:r>
      <w:r w:rsidR="00D07B9B"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 w:rsidR="00D07B9B"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 w:rsidR="00D07B9B"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>’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s</w:t>
      </w:r>
      <w:r w:rsidR="00D07B9B" w:rsidRPr="00FE432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bu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D07B9B"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s</w:t>
      </w:r>
      <w:r w:rsidR="00D07B9B" w:rsidRPr="00FE4328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="00D07B9B"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i</w:t>
      </w:r>
      <w:r w:rsidR="00D07B9B"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.</w:t>
      </w:r>
      <w:r w:rsidR="002A0F1C">
        <w:rPr>
          <w:rFonts w:ascii="Times New Roman" w:eastAsia="Times New Roman" w:hAnsi="Times New Roman" w:cs="Times New Roman"/>
          <w:sz w:val="20"/>
          <w:szCs w:val="20"/>
        </w:rPr>
        <w:tab/>
      </w:r>
      <w:r w:rsidR="003D5928">
        <w:rPr>
          <w:rFonts w:ascii="Times New Roman" w:eastAsia="Times New Roman" w:hAnsi="Times New Roman" w:cs="Times New Roman"/>
          <w:sz w:val="20"/>
          <w:szCs w:val="20"/>
        </w:rPr>
        <w:tab/>
      </w:r>
      <w:r w:rsidR="00D07B9B"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652661">
        <w:rPr>
          <w:rFonts w:ascii="Times New Roman" w:eastAsia="Times New Roman" w:hAnsi="Times New Roman" w:cs="Times New Roman"/>
          <w:sz w:val="20"/>
          <w:szCs w:val="20"/>
        </w:rPr>
        <w:t xml:space="preserve"> ____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False ____ </w:t>
      </w:r>
    </w:p>
    <w:p w:rsidR="00D07B9B" w:rsidRDefault="00D07B9B" w:rsidP="00D07B9B">
      <w:pPr>
        <w:spacing w:before="3" w:after="0" w:line="240" w:lineRule="exact"/>
        <w:rPr>
          <w:sz w:val="24"/>
          <w:szCs w:val="24"/>
        </w:rPr>
      </w:pPr>
    </w:p>
    <w:p w:rsidR="002A0F1C" w:rsidRDefault="002A0F1C" w:rsidP="00D07B9B">
      <w:pPr>
        <w:spacing w:before="3" w:after="0" w:line="240" w:lineRule="exact"/>
        <w:rPr>
          <w:sz w:val="24"/>
          <w:szCs w:val="24"/>
        </w:rPr>
      </w:pPr>
    </w:p>
    <w:p w:rsidR="002A0F1C" w:rsidRDefault="002A0F1C" w:rsidP="00D07B9B">
      <w:pPr>
        <w:spacing w:before="3" w:after="0" w:line="240" w:lineRule="exact"/>
        <w:rPr>
          <w:sz w:val="24"/>
          <w:szCs w:val="24"/>
        </w:rPr>
      </w:pPr>
    </w:p>
    <w:p w:rsidR="002A0F1C" w:rsidRDefault="002A0F1C" w:rsidP="00D07B9B">
      <w:pPr>
        <w:spacing w:before="3" w:after="0" w:line="240" w:lineRule="exact"/>
        <w:rPr>
          <w:sz w:val="24"/>
          <w:szCs w:val="24"/>
        </w:rPr>
      </w:pPr>
    </w:p>
    <w:p w:rsidR="002A0F1C" w:rsidRPr="00FE4328" w:rsidRDefault="002A0F1C" w:rsidP="00D07B9B">
      <w:pPr>
        <w:spacing w:before="3" w:after="0" w:line="240" w:lineRule="exact"/>
        <w:rPr>
          <w:sz w:val="24"/>
          <w:szCs w:val="24"/>
        </w:rPr>
      </w:pPr>
    </w:p>
    <w:p w:rsidR="00915361" w:rsidRDefault="00D07B9B" w:rsidP="00D07B9B">
      <w:pPr>
        <w:spacing w:after="0" w:line="240" w:lineRule="auto"/>
        <w:ind w:left="298" w:right="1216" w:hanging="180"/>
        <w:rPr>
          <w:rFonts w:ascii="Times New Roman" w:eastAsia="Times New Roman" w:hAnsi="Times New Roman" w:cs="Times New Roman"/>
          <w:sz w:val="20"/>
          <w:szCs w:val="20"/>
        </w:rPr>
      </w:pPr>
      <w:r w:rsidRPr="00FE4328"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 w:rsidRPr="00FE4328">
        <w:rPr>
          <w:rFonts w:ascii="Times New Roman" w:eastAsia="Times New Roman" w:hAnsi="Times New Roman" w:cs="Times New Roman"/>
          <w:spacing w:val="23"/>
          <w:w w:val="130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 xml:space="preserve">No 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DC</w:t>
      </w:r>
      <w:r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ciate</w:t>
      </w:r>
      <w:r w:rsidRPr="00FE4328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DC</w:t>
      </w:r>
      <w:r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acce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ted</w:t>
      </w:r>
      <w:r w:rsidRPr="00FE432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FE4328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FE432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ce</w:t>
      </w:r>
      <w:r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ict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915361" w:rsidRDefault="00915361" w:rsidP="00D07B9B">
      <w:pPr>
        <w:spacing w:after="0" w:line="240" w:lineRule="auto"/>
        <w:ind w:left="298" w:right="1216" w:hanging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D07B9B" w:rsidRPr="00FE432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i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itize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,</w:t>
      </w:r>
      <w:r w:rsidR="00D07B9B" w:rsidRPr="00FE4328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c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iti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s</w:t>
      </w:r>
      <w:r w:rsidR="00D07B9B" w:rsidRPr="00FE4328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D07B9B"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 xml:space="preserve">es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f</w:t>
      </w:r>
      <w:r w:rsidR="00D07B9B"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all</w:t>
      </w:r>
      <w:r w:rsidR="00D07B9B"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D07B9B"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i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 w:rsidR="00D07B9B"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s</w:t>
      </w:r>
      <w:r w:rsidR="00D07B9B" w:rsidRPr="00FE4328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 xml:space="preserve">at 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D07B9B"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C</w:t>
      </w:r>
      <w:r w:rsidR="00D07B9B"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="00D07B9B"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y</w:t>
      </w:r>
      <w:r w:rsidR="00D07B9B" w:rsidRPr="00FE432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 w:rsidR="00D07B9B"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="00D07B9B"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er</w:t>
      </w:r>
      <w:r w:rsidR="00D07B9B"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an</w:t>
      </w:r>
      <w:r w:rsidR="00D07B9B"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S</w:t>
      </w:r>
      <w:r w:rsidR="00D07B9B" w:rsidRPr="00FE4328"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A</w:t>
      </w:r>
    </w:p>
    <w:p w:rsidR="002A0F1C" w:rsidRDefault="00D07B9B" w:rsidP="00D07B9B">
      <w:pPr>
        <w:tabs>
          <w:tab w:val="left" w:pos="10180"/>
          <w:tab w:val="left" w:pos="10860"/>
        </w:tabs>
        <w:spacing w:before="77" w:after="0" w:line="240" w:lineRule="auto"/>
        <w:ind w:left="300" w:right="-20"/>
        <w:rPr>
          <w:rFonts w:ascii="Times New Roman" w:eastAsia="Times New Roman" w:hAnsi="Times New Roman" w:cs="Times New Roman"/>
          <w:sz w:val="20"/>
          <w:szCs w:val="20"/>
        </w:rPr>
      </w:pPr>
      <w:r w:rsidRPr="00FE432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progr</w:t>
      </w:r>
      <w:r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FE4328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ts</w:t>
      </w:r>
      <w:r w:rsidRPr="00FE4328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pon</w:t>
      </w:r>
      <w:r w:rsidR="002A0F1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eci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ie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ts</w:t>
      </w:r>
      <w:r w:rsidRPr="00FE4328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ta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ce</w:t>
      </w:r>
    </w:p>
    <w:p w:rsidR="00D07B9B" w:rsidRPr="00FE4328" w:rsidRDefault="00D07B9B" w:rsidP="00D07B9B">
      <w:pPr>
        <w:tabs>
          <w:tab w:val="left" w:pos="10180"/>
          <w:tab w:val="left" w:pos="10860"/>
        </w:tabs>
        <w:spacing w:before="77" w:after="0" w:line="240" w:lineRule="auto"/>
        <w:ind w:left="300" w:right="-20"/>
        <w:rPr>
          <w:rFonts w:ascii="Times New Roman" w:eastAsia="Times New Roman" w:hAnsi="Times New Roman" w:cs="Times New Roman"/>
          <w:sz w:val="20"/>
          <w:szCs w:val="20"/>
        </w:rPr>
      </w:pPr>
      <w:r w:rsidRPr="00FE4328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FE432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>’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gu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.</w:t>
      </w:r>
      <w:r w:rsidR="00322C5F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="00915361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="002A0F1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</w:t>
      </w:r>
      <w:r w:rsidR="003D5928"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="00915361">
        <w:rPr>
          <w:rFonts w:ascii="Times New Roman" w:eastAsia="Times New Roman" w:hAnsi="Times New Roman" w:cs="Times New Roman"/>
          <w:sz w:val="20"/>
          <w:szCs w:val="20"/>
        </w:rPr>
        <w:t>True __</w:t>
      </w:r>
      <w:r w:rsidR="002A0F1C">
        <w:rPr>
          <w:rFonts w:ascii="Times New Roman" w:eastAsia="Times New Roman" w:hAnsi="Times New Roman" w:cs="Times New Roman"/>
          <w:sz w:val="20"/>
          <w:szCs w:val="20"/>
        </w:rPr>
        <w:t>_</w:t>
      </w:r>
      <w:r w:rsidR="00915361">
        <w:rPr>
          <w:rFonts w:ascii="Times New Roman" w:eastAsia="Times New Roman" w:hAnsi="Times New Roman" w:cs="Times New Roman"/>
          <w:sz w:val="20"/>
          <w:szCs w:val="20"/>
        </w:rPr>
        <w:t>_  False ____</w:t>
      </w:r>
    </w:p>
    <w:p w:rsidR="00D07B9B" w:rsidRPr="00FE4328" w:rsidRDefault="00D07B9B" w:rsidP="00D07B9B">
      <w:pPr>
        <w:spacing w:before="5" w:after="0" w:line="240" w:lineRule="exact"/>
        <w:rPr>
          <w:sz w:val="24"/>
          <w:szCs w:val="24"/>
        </w:rPr>
      </w:pPr>
    </w:p>
    <w:p w:rsidR="00915361" w:rsidRDefault="00D07B9B" w:rsidP="00D07B9B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 w:rsidRPr="00FE4328"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 w:rsidRPr="00FE4328">
        <w:rPr>
          <w:rFonts w:ascii="Times New Roman" w:eastAsia="Times New Roman" w:hAnsi="Times New Roman" w:cs="Times New Roman"/>
          <w:spacing w:val="23"/>
          <w:w w:val="130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FE432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cee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ll</w:t>
      </w:r>
      <w:r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ect</w:t>
      </w:r>
      <w:r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FE4328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ect</w:t>
      </w:r>
      <w:r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FE4328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ce</w:t>
      </w:r>
      <w:r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eal</w:t>
      </w:r>
      <w:r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te,</w:t>
      </w:r>
    </w:p>
    <w:p w:rsidR="00D07B9B" w:rsidRPr="00FE4328" w:rsidRDefault="00915361" w:rsidP="00915361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D07B9B"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al</w:t>
      </w:r>
      <w:r w:rsidR="00D07B9B" w:rsidRPr="00FE4328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prop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ty</w:t>
      </w:r>
      <w:r w:rsidR="00D07B9B" w:rsidRPr="00FE4328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ices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m</w:t>
      </w:r>
      <w:r w:rsidR="00D07B9B" w:rsidRPr="00FE4328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DC</w:t>
      </w:r>
      <w:r w:rsidR="00D07B9B"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 w:rsidR="00D07B9B"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="00D07B9B"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ciate</w:t>
      </w:r>
      <w:r w:rsidR="00D07B9B" w:rsidRPr="00FE4328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f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C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D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.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</w:t>
      </w:r>
      <w:r w:rsidR="003D5928"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="00D07B9B"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False  ____</w:t>
      </w:r>
    </w:p>
    <w:p w:rsidR="00D07B9B" w:rsidRPr="00FE4328" w:rsidRDefault="00D07B9B" w:rsidP="00D07B9B">
      <w:pPr>
        <w:spacing w:before="5" w:after="0" w:line="240" w:lineRule="exact"/>
        <w:rPr>
          <w:sz w:val="24"/>
          <w:szCs w:val="24"/>
        </w:rPr>
      </w:pPr>
    </w:p>
    <w:p w:rsidR="00915361" w:rsidRDefault="00D07B9B" w:rsidP="00D07B9B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0"/>
          <w:szCs w:val="20"/>
        </w:rPr>
      </w:pPr>
      <w:r w:rsidRPr="00FE4328"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 w:rsidRPr="00FE4328">
        <w:rPr>
          <w:rFonts w:ascii="Times New Roman" w:eastAsia="Times New Roman" w:hAnsi="Times New Roman" w:cs="Times New Roman"/>
          <w:spacing w:val="23"/>
          <w:w w:val="130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Neit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FE432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lica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t,</w:t>
      </w:r>
      <w:r w:rsidRPr="00FE4328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an A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ciate</w:t>
      </w:r>
      <w:r w:rsidRPr="00FE4328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lic</w:t>
      </w:r>
      <w:r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t,</w:t>
      </w:r>
      <w:r w:rsidRPr="00FE4328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cl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elati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FE4328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ld</w:t>
      </w:r>
      <w:r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m</w:t>
      </w:r>
      <w:r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er</w:t>
      </w:r>
    </w:p>
    <w:p w:rsidR="00D07B9B" w:rsidRPr="00FE4328" w:rsidRDefault="00915361" w:rsidP="00322C5F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f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 w:rsidR="00D07B9B"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="00D07B9B"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ciate</w:t>
      </w:r>
      <w:r w:rsidR="00D07B9B" w:rsidRPr="00FE4328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f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lica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is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i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ed</w:t>
      </w:r>
      <w:r w:rsidR="00D07B9B" w:rsidRPr="00FE432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to i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nv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="00D07B9B" w:rsidRPr="00FE432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 xml:space="preserve">in 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D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</w:t>
      </w:r>
      <w:r w:rsidR="003D5928"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="00D07B9B"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322C5F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 xml:space="preserve"> </w:t>
      </w:r>
      <w:r w:rsidR="00322C5F" w:rsidRPr="003D59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___  </w:t>
      </w:r>
      <w:r w:rsidRPr="003D5928">
        <w:rPr>
          <w:rFonts w:ascii="Times New Roman" w:eastAsia="Times New Roman" w:hAnsi="Times New Roman" w:cs="Times New Roman"/>
          <w:spacing w:val="-1"/>
          <w:sz w:val="20"/>
          <w:szCs w:val="20"/>
        </w:rPr>
        <w:t>False _</w:t>
      </w:r>
      <w:r w:rsidR="003D5928">
        <w:rPr>
          <w:rFonts w:ascii="Times New Roman" w:eastAsia="Times New Roman" w:hAnsi="Times New Roman" w:cs="Times New Roman"/>
          <w:spacing w:val="-1"/>
          <w:sz w:val="20"/>
          <w:szCs w:val="20"/>
        </w:rPr>
        <w:t>_</w:t>
      </w:r>
      <w:r w:rsidRPr="003D5928">
        <w:rPr>
          <w:rFonts w:ascii="Times New Roman" w:eastAsia="Times New Roman" w:hAnsi="Times New Roman" w:cs="Times New Roman"/>
          <w:spacing w:val="-1"/>
          <w:sz w:val="20"/>
          <w:szCs w:val="20"/>
        </w:rPr>
        <w:t>__</w:t>
      </w:r>
    </w:p>
    <w:p w:rsidR="00D07B9B" w:rsidRPr="00FE4328" w:rsidRDefault="00D07B9B" w:rsidP="00D07B9B">
      <w:pPr>
        <w:spacing w:before="5" w:after="0" w:line="240" w:lineRule="exact"/>
        <w:rPr>
          <w:sz w:val="24"/>
          <w:szCs w:val="24"/>
        </w:rPr>
      </w:pPr>
    </w:p>
    <w:p w:rsidR="00915361" w:rsidRDefault="00D07B9B" w:rsidP="00D07B9B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0"/>
          <w:szCs w:val="20"/>
        </w:rPr>
      </w:pPr>
      <w:r w:rsidRPr="00FE4328"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 w:rsidRPr="00FE4328">
        <w:rPr>
          <w:rFonts w:ascii="Times New Roman" w:eastAsia="Times New Roman" w:hAnsi="Times New Roman" w:cs="Times New Roman"/>
          <w:spacing w:val="23"/>
          <w:w w:val="130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cee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FE4328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ill</w:t>
      </w:r>
      <w:r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to ac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ace</w:t>
      </w:r>
      <w:r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ect</w:t>
      </w:r>
      <w:r w:rsidRPr="00FE432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ich</w:t>
      </w:r>
    </w:p>
    <w:p w:rsidR="00D07B9B" w:rsidRPr="00FE4328" w:rsidRDefault="00915361" w:rsidP="00915361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D07B9B"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C</w:t>
      </w:r>
      <w:r w:rsidR="00D07B9B"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D07B9B"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s</w:t>
      </w:r>
      <w:r w:rsidR="00D07B9B"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i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D07B9B"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ed</w:t>
      </w:r>
      <w:r w:rsidR="00D07B9B"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eal</w:t>
      </w:r>
      <w:r w:rsidR="00D07B9B"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tate</w:t>
      </w:r>
      <w:r w:rsidR="00D07B9B"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a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C3825">
        <w:rPr>
          <w:rFonts w:ascii="Times New Roman" w:eastAsia="Times New Roman" w:hAnsi="Times New Roman" w:cs="Times New Roman"/>
          <w:spacing w:val="1"/>
          <w:sz w:val="20"/>
          <w:szCs w:val="20"/>
        </w:rPr>
        <w:t>commitment.</w:t>
      </w:r>
      <w:r w:rsidR="00D07B9B" w:rsidRPr="00FE4328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="00322C5F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="003D5928"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            </w:t>
      </w:r>
      <w:r w:rsidR="00EC3825"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="00EC3825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EC3825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EC3825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3D5928">
        <w:rPr>
          <w:rFonts w:ascii="Times New Roman" w:eastAsia="Times New Roman" w:hAnsi="Times New Roman" w:cs="Times New Roman"/>
          <w:sz w:val="20"/>
          <w:szCs w:val="20"/>
        </w:rPr>
        <w:t xml:space="preserve"> 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False ____</w:t>
      </w:r>
    </w:p>
    <w:p w:rsidR="00D07B9B" w:rsidRPr="00FE4328" w:rsidRDefault="00D07B9B" w:rsidP="00D07B9B">
      <w:pPr>
        <w:spacing w:before="2" w:after="0" w:line="200" w:lineRule="exact"/>
        <w:rPr>
          <w:sz w:val="20"/>
          <w:szCs w:val="20"/>
        </w:rPr>
      </w:pPr>
    </w:p>
    <w:p w:rsidR="00D07B9B" w:rsidRPr="00FE4328" w:rsidRDefault="00D07B9B" w:rsidP="00D07B9B">
      <w:pPr>
        <w:spacing w:before="33" w:after="0" w:line="240" w:lineRule="auto"/>
        <w:ind w:left="369" w:right="1021" w:hanging="252"/>
        <w:rPr>
          <w:rFonts w:ascii="Times New Roman" w:eastAsia="Times New Roman" w:hAnsi="Times New Roman" w:cs="Times New Roman"/>
          <w:sz w:val="20"/>
          <w:szCs w:val="20"/>
        </w:rPr>
      </w:pPr>
      <w:r w:rsidRPr="00FE432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 w:rsidRPr="00FE4328">
        <w:rPr>
          <w:rFonts w:ascii="Times New Roman" w:eastAsia="Times New Roman" w:hAnsi="Times New Roman" w:cs="Times New Roman"/>
          <w:i/>
          <w:sz w:val="20"/>
          <w:szCs w:val="20"/>
        </w:rPr>
        <w:t>)</w:t>
      </w:r>
      <w:r w:rsidRPr="00FE4328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 w:rsidRPr="00FE432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FE4328">
        <w:rPr>
          <w:rFonts w:ascii="Times New Roman" w:eastAsia="Times New Roman" w:hAnsi="Times New Roman" w:cs="Times New Roman"/>
          <w:i/>
          <w:sz w:val="20"/>
          <w:szCs w:val="20"/>
        </w:rPr>
        <w:t>eck</w:t>
      </w:r>
      <w:r w:rsidRPr="00FE4328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 w:rsidRPr="00FE4328"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 w:rsidRPr="00FE4328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i/>
          <w:sz w:val="20"/>
          <w:szCs w:val="20"/>
        </w:rPr>
        <w:t>item</w:t>
      </w:r>
      <w:r w:rsidRPr="00FE4328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(</w:t>
      </w:r>
      <w:r w:rsidRPr="00FE4328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i/>
          <w:sz w:val="20"/>
          <w:szCs w:val="20"/>
        </w:rPr>
        <w:t>)</w:t>
      </w:r>
      <w:r w:rsidRPr="00FE4328"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ha</w:t>
      </w:r>
      <w:r w:rsidRPr="00FE4328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app</w:t>
      </w:r>
      <w:r w:rsidRPr="00FE4328">
        <w:rPr>
          <w:rFonts w:ascii="Times New Roman" w:eastAsia="Times New Roman" w:hAnsi="Times New Roman" w:cs="Times New Roman"/>
          <w:i/>
          <w:sz w:val="20"/>
          <w:szCs w:val="20"/>
        </w:rPr>
        <w:t>lic</w:t>
      </w:r>
      <w:r w:rsidRPr="00FE432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ab</w:t>
      </w:r>
      <w:r w:rsidRPr="00FE4328">
        <w:rPr>
          <w:rFonts w:ascii="Times New Roman" w:eastAsia="Times New Roman" w:hAnsi="Times New Roman" w:cs="Times New Roman"/>
          <w:i/>
          <w:sz w:val="20"/>
          <w:szCs w:val="20"/>
        </w:rPr>
        <w:t>le.</w:t>
      </w:r>
      <w:r w:rsidRPr="00FE4328"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 w:rsidRPr="00FE4328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FE4328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Pr="00FE432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FE4328">
        <w:rPr>
          <w:rFonts w:ascii="Times New Roman" w:eastAsia="Times New Roman" w:hAnsi="Times New Roman" w:cs="Times New Roman"/>
          <w:i/>
          <w:sz w:val="20"/>
          <w:szCs w:val="20"/>
        </w:rPr>
        <w:t>eck</w:t>
      </w:r>
      <w:r w:rsidRPr="00FE4328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 w:rsidRPr="00FE4328"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 w:rsidRPr="00FE4328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SB</w:t>
      </w:r>
      <w:r w:rsidRPr="00FE4328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anda</w:t>
      </w:r>
      <w:r w:rsidRPr="00FE4328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 w:rsidRPr="00FE4328"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FE4328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 w:rsidRPr="00FE432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du</w:t>
      </w:r>
      <w:r w:rsidRPr="00FE4328">
        <w:rPr>
          <w:rFonts w:ascii="Times New Roman" w:eastAsia="Times New Roman" w:hAnsi="Times New Roman" w:cs="Times New Roman"/>
          <w:i/>
          <w:sz w:val="20"/>
          <w:szCs w:val="20"/>
        </w:rPr>
        <w:t>ct</w:t>
      </w:r>
      <w:r w:rsidRPr="00FE4328"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 w:rsidRPr="00FE432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i/>
          <w:sz w:val="20"/>
          <w:szCs w:val="20"/>
        </w:rPr>
        <w:t>mmittee</w:t>
      </w:r>
      <w:r w:rsidRPr="00FE4328"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app</w:t>
      </w:r>
      <w:r w:rsidRPr="00FE4328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i/>
          <w:sz w:val="20"/>
          <w:szCs w:val="20"/>
        </w:rPr>
        <w:t>v</w:t>
      </w:r>
      <w:r w:rsidRPr="00FE432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 w:rsidRPr="00FE4328"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</w:t>
      </w:r>
      <w:r w:rsidRPr="00FE4328">
        <w:rPr>
          <w:rFonts w:ascii="Times New Roman" w:eastAsia="Times New Roman" w:hAnsi="Times New Roman" w:cs="Times New Roman"/>
          <w:i/>
          <w:sz w:val="20"/>
          <w:szCs w:val="20"/>
        </w:rPr>
        <w:t>ill</w:t>
      </w:r>
      <w:r w:rsidRPr="00FE4328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 w:rsidRPr="00FE4328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r</w:t>
      </w:r>
      <w:r w:rsidRPr="00FE4328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qu</w:t>
      </w:r>
      <w:r w:rsidRPr="00FE4328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FE4328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i/>
          <w:sz w:val="20"/>
          <w:szCs w:val="20"/>
        </w:rPr>
        <w:t>ed</w:t>
      </w:r>
      <w:r w:rsidRPr="00FE4328"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 w:rsidRPr="00FE4328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FE432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or </w:t>
      </w:r>
      <w:r w:rsidRPr="00FE4328">
        <w:rPr>
          <w:rFonts w:ascii="Times New Roman" w:eastAsia="Times New Roman" w:hAnsi="Times New Roman" w:cs="Times New Roman"/>
          <w:i/>
          <w:sz w:val="20"/>
          <w:szCs w:val="20"/>
        </w:rPr>
        <w:t>to i</w:t>
      </w:r>
      <w:r w:rsidRPr="00FE4328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ss</w:t>
      </w:r>
      <w:r w:rsidRPr="00FE432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uan</w:t>
      </w:r>
      <w:r w:rsidRPr="00FE4328">
        <w:rPr>
          <w:rFonts w:ascii="Times New Roman" w:eastAsia="Times New Roman" w:hAnsi="Times New Roman" w:cs="Times New Roman"/>
          <w:i/>
          <w:sz w:val="20"/>
          <w:szCs w:val="20"/>
        </w:rPr>
        <w:t>ce</w:t>
      </w:r>
      <w:r w:rsidRPr="00FE4328"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FE4328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SB</w:t>
      </w:r>
      <w:r w:rsidRPr="00FE4328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 w:rsidRPr="00FE4328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au</w:t>
      </w:r>
      <w:r w:rsidRPr="00FE4328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ho</w:t>
      </w:r>
      <w:r w:rsidRPr="00FE4328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FE4328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z</w:t>
      </w:r>
      <w:r w:rsidRPr="00FE432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 w:rsidRPr="00FE432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on.</w:t>
      </w:r>
    </w:p>
    <w:p w:rsidR="00D07B9B" w:rsidRPr="00FE4328" w:rsidRDefault="00D07B9B" w:rsidP="00D07B9B">
      <w:pPr>
        <w:spacing w:before="5" w:after="0" w:line="190" w:lineRule="exact"/>
        <w:rPr>
          <w:sz w:val="19"/>
          <w:szCs w:val="19"/>
        </w:rPr>
      </w:pPr>
    </w:p>
    <w:p w:rsidR="00D07B9B" w:rsidRPr="00FE4328" w:rsidRDefault="00363641" w:rsidP="00D07B9B">
      <w:pPr>
        <w:spacing w:before="33" w:after="0" w:line="240" w:lineRule="auto"/>
        <w:ind w:left="477" w:right="1619" w:hanging="5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455295</wp:posOffset>
                </wp:positionH>
                <wp:positionV relativeFrom="paragraph">
                  <wp:posOffset>164465</wp:posOffset>
                </wp:positionV>
                <wp:extent cx="191770" cy="1270"/>
                <wp:effectExtent l="7620" t="12065" r="10160" b="5715"/>
                <wp:wrapNone/>
                <wp:docPr id="23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770" cy="1270"/>
                          <a:chOff x="717" y="259"/>
                          <a:chExt cx="302" cy="2"/>
                        </a:xfrm>
                      </wpg:grpSpPr>
                      <wps:wsp>
                        <wps:cNvPr id="24" name="Freeform 110"/>
                        <wps:cNvSpPr>
                          <a:spLocks/>
                        </wps:cNvSpPr>
                        <wps:spPr bwMode="auto">
                          <a:xfrm>
                            <a:off x="717" y="259"/>
                            <a:ext cx="302" cy="2"/>
                          </a:xfrm>
                          <a:custGeom>
                            <a:avLst/>
                            <a:gdLst>
                              <a:gd name="T0" fmla="+- 0 717 717"/>
                              <a:gd name="T1" fmla="*/ T0 w 302"/>
                              <a:gd name="T2" fmla="+- 0 1019 717"/>
                              <a:gd name="T3" fmla="*/ T2 w 3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2">
                                <a:moveTo>
                                  <a:pt x="0" y="0"/>
                                </a:moveTo>
                                <a:lnTo>
                                  <a:pt x="302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" o:spid="_x0000_s1026" style="position:absolute;margin-left:35.85pt;margin-top:12.95pt;width:15.1pt;height:.1pt;z-index:-251657216;mso-position-horizontal-relative:page" coordorigin="717,259" coordsize="3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">
                <v:shape id="Freeform 110" o:spid="_x0000_s1027" style="position:absolute;left:717;top:259;width:302;height:2;visibility:visible;mso-wrap-style:square;v-text-anchor:top" coordsize="3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aIzMQA&#10;AADbAAAADwAAAGRycy9kb3ducmV2LnhtbESPUWvCQBCE3wv+h2OFvpR60RZbo6dIoGAfWmjsD1hz&#10;axLM7YW7VeO/7xUKfRxm5htmtRlcpy4UYuvZwHSSgSKuvG25NvC9f3t8BRUF2WLnmQzcKMJmPbpb&#10;YW79lb/oUkqtEoRjjgYakT7XOlYNOYwT3xMn7+iDQ0ky1NoGvCa46/Qsy+baYctpocGeioaqU3l2&#10;Bmr//sROCpmG00t5KD4+q2HxYMz9eNguQQkN8h/+a++sgdkz/H5JP0C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miMzEAAAA2wAAAA8AAAAAAAAAAAAAAAAAmAIAAGRycy9k&#10;b3ducmV2LnhtbFBLBQYAAAAABAAEAPUAAACJAwAAAAA=&#10;" path="m,l302,e" filled="f" strokeweight=".14056mm">
                  <v:path arrowok="t" o:connecttype="custom" o:connectlocs="0,0;302,0" o:connectangles="0,0"/>
                </v:shape>
                <w10:wrap anchorx="page"/>
              </v:group>
            </w:pict>
          </mc:Fallback>
        </mc:AlternateContent>
      </w:r>
      <w:r w:rsidR="002A0F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S</w:t>
      </w:r>
      <w:r w:rsidR="00D07B9B"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A</w:t>
      </w:r>
      <w:r w:rsidR="00D07B9B" w:rsidRPr="00FE432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l</w:t>
      </w:r>
      <w:r w:rsidR="00D07B9B" w:rsidRPr="00FE4328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ee,</w:t>
      </w:r>
      <w:r w:rsidR="00D07B9B" w:rsidRPr="00FE4328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l</w:t>
      </w:r>
      <w:r w:rsidR="00D07B9B" w:rsidRPr="00FE4328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ee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’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s</w:t>
      </w:r>
      <w:r w:rsidR="00D07B9B" w:rsidRPr="00FE4328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cl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elat</w:t>
      </w:r>
      <w:r w:rsidR="00D07B9B"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="00D07B9B"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D07B9B"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="00D07B9B" w:rsidRPr="00FE4328"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er</w:t>
      </w:r>
      <w:r w:rsidR="00D07B9B" w:rsidRPr="00FE432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f</w:t>
      </w:r>
      <w:r w:rsidR="00D07B9B"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l</w:t>
      </w:r>
      <w:r w:rsidR="00D07B9B" w:rsidRPr="00FE4328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’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s</w:t>
      </w:r>
      <w:r w:rsidR="00D07B9B" w:rsidRPr="00FE4328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D07B9B"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ld</w:t>
      </w:r>
      <w:r w:rsidR="00D07B9B" w:rsidRPr="00FE432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is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an</w:t>
      </w:r>
      <w:r w:rsidR="00D07B9B"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l</w:t>
      </w:r>
      <w:r w:rsidR="00D07B9B" w:rsidRPr="00FE4328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ee,</w:t>
      </w:r>
      <w:r w:rsidR="00D07B9B" w:rsidRPr="00FE4328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of</w:t>
      </w:r>
      <w:r w:rsidR="00D07B9B"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ice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i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ect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,</w:t>
      </w:r>
      <w:r w:rsidR="00D07B9B" w:rsidRPr="00FE432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att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,</w:t>
      </w:r>
      <w:r w:rsidR="00D07B9B" w:rsidRPr="00FE432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a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="00D07B9B"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t,</w:t>
      </w:r>
      <w:r w:rsidR="00D07B9B"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c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it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,</w:t>
      </w:r>
      <w:r w:rsidR="00D07B9B" w:rsidRPr="00FE432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h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as</w:t>
      </w:r>
      <w:r w:rsidR="00D07B9B"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="00D07B9B"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i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a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i</w:t>
      </w:r>
      <w:r w:rsidR="00D07B9B"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l</w:t>
      </w:r>
      <w:r w:rsidR="00D07B9B" w:rsidRPr="00FE4328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i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te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="00D07B9B" w:rsidRPr="00FE432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li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a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t.</w:t>
      </w:r>
    </w:p>
    <w:p w:rsidR="00D07B9B" w:rsidRPr="00FE4328" w:rsidRDefault="00363641" w:rsidP="00D07B9B">
      <w:pPr>
        <w:spacing w:after="0" w:line="240" w:lineRule="auto"/>
        <w:ind w:left="477" w:right="1367" w:hanging="5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455295</wp:posOffset>
                </wp:positionH>
                <wp:positionV relativeFrom="paragraph">
                  <wp:posOffset>143510</wp:posOffset>
                </wp:positionV>
                <wp:extent cx="191770" cy="1270"/>
                <wp:effectExtent l="7620" t="10160" r="10160" b="7620"/>
                <wp:wrapNone/>
                <wp:docPr id="2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770" cy="1270"/>
                          <a:chOff x="717" y="226"/>
                          <a:chExt cx="302" cy="2"/>
                        </a:xfrm>
                      </wpg:grpSpPr>
                      <wps:wsp>
                        <wps:cNvPr id="22" name="Freeform 112"/>
                        <wps:cNvSpPr>
                          <a:spLocks/>
                        </wps:cNvSpPr>
                        <wps:spPr bwMode="auto">
                          <a:xfrm>
                            <a:off x="717" y="226"/>
                            <a:ext cx="302" cy="2"/>
                          </a:xfrm>
                          <a:custGeom>
                            <a:avLst/>
                            <a:gdLst>
                              <a:gd name="T0" fmla="+- 0 717 717"/>
                              <a:gd name="T1" fmla="*/ T0 w 302"/>
                              <a:gd name="T2" fmla="+- 0 1019 717"/>
                              <a:gd name="T3" fmla="*/ T2 w 3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2">
                                <a:moveTo>
                                  <a:pt x="0" y="0"/>
                                </a:moveTo>
                                <a:lnTo>
                                  <a:pt x="302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1" o:spid="_x0000_s1026" style="position:absolute;margin-left:35.85pt;margin-top:11.3pt;width:15.1pt;height:.1pt;z-index:-251656192;mso-position-horizontal-relative:page" coordorigin="717,226" coordsize="3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">
                <v:shape id="Freeform 112" o:spid="_x0000_s1027" style="position:absolute;left:717;top:226;width:302;height:2;visibility:visible;mso-wrap-style:square;v-text-anchor:top" coordsize="3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O1I8QA&#10;AADbAAAADwAAAGRycy9kb3ducmV2LnhtbESPUUvDQBCE3wv+h2MFX0pzaYSqsdcigYI+WGj0B2xz&#10;axKa2wt32zb+e08QfBxm5htmvZ3coC4UYu/ZwDLLQRE33vbcGvj82C0eQUVBtjh4JgPfFGG7uZmt&#10;sbT+yge61NKqBOFYooFOZCy1jk1HDmPmR+LkffngUJIMrbYBrwnuBl3k+Uo77DktdDhS1VFzqs/O&#10;QOvf7tlJJctweqiP1fu+mZ7mxtzdTi/PoIQm+Q//tV+tgaKA3y/pB+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DtSPEAAAA2wAAAA8AAAAAAAAAAAAAAAAAmAIAAGRycy9k&#10;b3ducmV2LnhtbFBLBQYAAAAABAAEAPUAAACJAwAAAAA=&#10;" path="m,l302,e" filled="f" strokeweight=".14056mm">
                  <v:path arrowok="t" o:connecttype="custom" o:connectlocs="0,0;302,0" o:connectangles="0,0"/>
                </v:shape>
                <w10:wrap anchorx="page"/>
              </v:group>
            </w:pict>
          </mc:Fallback>
        </mc:AlternateContent>
      </w:r>
      <w:r w:rsidR="002A0F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F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="00D07B9B"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er</w:t>
      </w:r>
      <w:r w:rsidR="00D07B9B" w:rsidRPr="00FE432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S</w:t>
      </w:r>
      <w:r w:rsidR="00D07B9B"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A</w:t>
      </w:r>
      <w:r w:rsidR="00D07B9B" w:rsidRPr="00FE432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l</w:t>
      </w:r>
      <w:r w:rsidR="00D07B9B" w:rsidRPr="00FE4328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ee</w:t>
      </w:r>
      <w:r w:rsidR="00D07B9B" w:rsidRPr="00FE4328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D07B9B"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a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ated</w:t>
      </w:r>
      <w:r w:rsidR="00D07B9B" w:rsidRPr="00FE432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m</w:t>
      </w:r>
      <w:r w:rsidR="00D07B9B" w:rsidRPr="00FE4328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S</w:t>
      </w:r>
      <w:r w:rsidR="00D07B9B" w:rsidRPr="00FE4328"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A</w:t>
      </w:r>
      <w:r w:rsidR="00D07B9B"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le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s</w:t>
      </w:r>
      <w:r w:rsidR="00D07B9B"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D07B9B"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="00D07B9B"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ear</w:t>
      </w:r>
      <w:r w:rsidR="00D07B9B"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is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l</w:t>
      </w:r>
      <w:r w:rsidR="00D07B9B" w:rsidRPr="00FE4328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ee,</w:t>
      </w:r>
      <w:r w:rsidR="00D07B9B" w:rsidRPr="00FE4328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off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ice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,</w:t>
      </w:r>
      <w:r w:rsidR="00D07B9B" w:rsidRPr="00FE432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i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ect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,</w:t>
      </w:r>
      <w:r w:rsidR="00D07B9B" w:rsidRPr="00FE4328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att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,</w:t>
      </w:r>
      <w:r w:rsidR="00D07B9B" w:rsidRPr="00FE432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t, c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it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D07B9B"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,</w:t>
      </w:r>
      <w:r w:rsidR="00D07B9B" w:rsidRPr="00FE4328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h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as</w:t>
      </w:r>
      <w:r w:rsidR="00D07B9B"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="00D07B9B"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i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a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cial</w:t>
      </w:r>
      <w:r w:rsidR="00D07B9B" w:rsidRPr="00FE4328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te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="00D07B9B" w:rsidRPr="00FE432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lic</w:t>
      </w:r>
      <w:r w:rsidR="00D07B9B"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07B9B" w:rsidRPr="00FE4328" w:rsidRDefault="00363641" w:rsidP="00D07B9B">
      <w:pPr>
        <w:spacing w:after="0" w:line="239" w:lineRule="auto"/>
        <w:ind w:left="477" w:right="1336" w:hanging="5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455295</wp:posOffset>
                </wp:positionH>
                <wp:positionV relativeFrom="paragraph">
                  <wp:posOffset>142875</wp:posOffset>
                </wp:positionV>
                <wp:extent cx="191770" cy="1270"/>
                <wp:effectExtent l="7620" t="9525" r="10160" b="8255"/>
                <wp:wrapNone/>
                <wp:docPr id="19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770" cy="1270"/>
                          <a:chOff x="717" y="225"/>
                          <a:chExt cx="302" cy="2"/>
                        </a:xfrm>
                      </wpg:grpSpPr>
                      <wps:wsp>
                        <wps:cNvPr id="20" name="Freeform 114"/>
                        <wps:cNvSpPr>
                          <a:spLocks/>
                        </wps:cNvSpPr>
                        <wps:spPr bwMode="auto">
                          <a:xfrm>
                            <a:off x="717" y="225"/>
                            <a:ext cx="302" cy="2"/>
                          </a:xfrm>
                          <a:custGeom>
                            <a:avLst/>
                            <a:gdLst>
                              <a:gd name="T0" fmla="+- 0 717 717"/>
                              <a:gd name="T1" fmla="*/ T0 w 302"/>
                              <a:gd name="T2" fmla="+- 0 1019 717"/>
                              <a:gd name="T3" fmla="*/ T2 w 3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2">
                                <a:moveTo>
                                  <a:pt x="0" y="0"/>
                                </a:moveTo>
                                <a:lnTo>
                                  <a:pt x="302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3" o:spid="_x0000_s1026" style="position:absolute;margin-left:35.85pt;margin-top:11.25pt;width:15.1pt;height:.1pt;z-index:-251655168;mso-position-horizontal-relative:page" coordorigin="717,225" coordsize="3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">
                <v:shape id="Freeform 114" o:spid="_x0000_s1027" style="position:absolute;left:717;top:225;width:302;height:2;visibility:visible;mso-wrap-style:square;v-text-anchor:top" coordsize="3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2Oz8AA&#10;AADbAAAADwAAAGRycy9kb3ducmV2LnhtbERPzWrCQBC+F/oOyxR6KbpRodXoKhIotAcLjT7AmB2T&#10;YHY27I6avn33IHj8+P5Xm8F16kohtp4NTMYZKOLK25ZrA4f952gOKgqyxc4zGfijCJv189MKc+tv&#10;/EvXUmqVQjjmaKAR6XOtY9WQwzj2PXHiTj44lARDrW3AWwp3nZ5m2bt22HJqaLCnoqHqXF6cgdp/&#10;z9hJIZNw/iiPxe6nGhZvxry+DNslKKFBHuK7+8samKb16Uv6AXr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J2Oz8AAAADbAAAADwAAAAAAAAAAAAAAAACYAgAAZHJzL2Rvd25y&#10;ZXYueG1sUEsFBgAAAAAEAAQA9QAAAIUDAAAAAA==&#10;" path="m,l302,e" filled="f" strokeweight=".14056mm">
                  <v:path arrowok="t" o:connecttype="custom" o:connectlocs="0,0;302,0" o:connectangles="0,0"/>
                </v:shape>
                <w10:wrap anchorx="page"/>
              </v:group>
            </w:pict>
          </mc:Fallback>
        </mc:AlternateContent>
      </w:r>
      <w:r w:rsidR="002A0F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Me</w:t>
      </w:r>
      <w:r w:rsidR="00D07B9B"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er</w:t>
      </w:r>
      <w:r w:rsidR="00D07B9B" w:rsidRPr="00FE432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f</w:t>
      </w:r>
      <w:r w:rsidR="00D07B9B"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s</w:t>
      </w:r>
      <w:r w:rsidR="00D07B9B" w:rsidRPr="00FE4328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an</w:t>
      </w:r>
      <w:r w:rsidR="00D07B9B"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a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ppo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i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ted</w:t>
      </w:r>
      <w:r w:rsidR="00D07B9B" w:rsidRPr="00FE432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>ff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icial</w:t>
      </w:r>
      <w:r w:rsidR="00D07B9B" w:rsidRPr="00FE432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l</w:t>
      </w:r>
      <w:r w:rsidR="00D07B9B" w:rsidRPr="00FE4328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 w:rsidR="00D07B9B"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f</w:t>
      </w:r>
      <w:r w:rsidR="00D07B9B"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l</w:t>
      </w:r>
      <w:r w:rsidR="00D07B9B"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i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la</w:t>
      </w:r>
      <w:r w:rsidR="00D07B9B"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i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icial</w:t>
      </w:r>
      <w:r w:rsidR="00D07B9B" w:rsidRPr="00FE432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a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ch</w:t>
      </w:r>
      <w:r w:rsidR="00D07B9B" w:rsidRPr="00FE432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(o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a cl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elati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 w:rsidR="00D07B9B"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ld</w:t>
      </w:r>
      <w:r w:rsidR="00D07B9B"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m</w:t>
      </w:r>
      <w:r w:rsidR="00D07B9B"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er</w:t>
      </w:r>
      <w:r w:rsidR="00D07B9B" w:rsidRPr="00FE432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f</w:t>
      </w:r>
      <w:r w:rsidR="00D07B9B"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ch</w:t>
      </w:r>
      <w:r w:rsidR="00D07B9B" w:rsidRPr="00FE432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n i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i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i</w:t>
      </w:r>
      <w:r w:rsidR="00D07B9B" w:rsidRPr="00FE4328"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al)</w:t>
      </w:r>
      <w:r w:rsidR="00D07B9B" w:rsidRPr="00FE4328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is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le</w:t>
      </w:r>
      <w:r w:rsidR="00D07B9B"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propr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iet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,</w:t>
      </w:r>
      <w:r w:rsidR="00D07B9B" w:rsidRPr="00FE4328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al</w:t>
      </w:r>
      <w:r w:rsidR="00D07B9B" w:rsidRPr="00FE432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a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,</w:t>
      </w:r>
      <w:r w:rsidR="00D07B9B" w:rsidRPr="00FE432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of</w:t>
      </w:r>
      <w:r w:rsidR="00D07B9B"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ice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,</w:t>
      </w:r>
      <w:r w:rsidR="00D07B9B" w:rsidRPr="00FE432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i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ect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,</w:t>
      </w:r>
      <w:r w:rsidR="00D07B9B" w:rsidRPr="00FE432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l</w:t>
      </w:r>
      <w:r w:rsidR="00D07B9B" w:rsidRPr="00FE4328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ee,</w:t>
      </w:r>
      <w:r w:rsidR="00D07B9B" w:rsidRPr="00FE4328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att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, a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t,</w:t>
      </w:r>
      <w:r w:rsidR="00D07B9B"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c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it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,</w:t>
      </w:r>
      <w:r w:rsidR="00D07B9B" w:rsidRPr="00FE432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h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as</w:t>
      </w:r>
      <w:r w:rsidR="00D07B9B"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="00D07B9B"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="00D07B9B"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a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ci</w:t>
      </w:r>
      <w:r w:rsidR="00D07B9B"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l</w:t>
      </w:r>
      <w:r w:rsidR="00D07B9B" w:rsidRPr="00FE4328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i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te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="00D07B9B" w:rsidRPr="00FE432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in</w:t>
      </w:r>
      <w:r w:rsidR="00D07B9B"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="00D07B9B" w:rsidRPr="00FE4328"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lica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t.</w:t>
      </w:r>
    </w:p>
    <w:p w:rsidR="00D07B9B" w:rsidRPr="00FE4328" w:rsidRDefault="00363641" w:rsidP="00D07B9B">
      <w:pPr>
        <w:spacing w:after="0" w:line="240" w:lineRule="auto"/>
        <w:ind w:left="477" w:right="1000" w:hanging="5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455295</wp:posOffset>
                </wp:positionH>
                <wp:positionV relativeFrom="paragraph">
                  <wp:posOffset>143510</wp:posOffset>
                </wp:positionV>
                <wp:extent cx="191770" cy="1270"/>
                <wp:effectExtent l="7620" t="10160" r="10160" b="7620"/>
                <wp:wrapNone/>
                <wp:docPr id="17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770" cy="1270"/>
                          <a:chOff x="717" y="226"/>
                          <a:chExt cx="302" cy="2"/>
                        </a:xfrm>
                      </wpg:grpSpPr>
                      <wps:wsp>
                        <wps:cNvPr id="18" name="Freeform 116"/>
                        <wps:cNvSpPr>
                          <a:spLocks/>
                        </wps:cNvSpPr>
                        <wps:spPr bwMode="auto">
                          <a:xfrm>
                            <a:off x="717" y="226"/>
                            <a:ext cx="302" cy="2"/>
                          </a:xfrm>
                          <a:custGeom>
                            <a:avLst/>
                            <a:gdLst>
                              <a:gd name="T0" fmla="+- 0 717 717"/>
                              <a:gd name="T1" fmla="*/ T0 w 302"/>
                              <a:gd name="T2" fmla="+- 0 1019 717"/>
                              <a:gd name="T3" fmla="*/ T2 w 3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2">
                                <a:moveTo>
                                  <a:pt x="0" y="0"/>
                                </a:moveTo>
                                <a:lnTo>
                                  <a:pt x="302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5" o:spid="_x0000_s1026" style="position:absolute;margin-left:35.85pt;margin-top:11.3pt;width:15.1pt;height:.1pt;z-index:-251654144;mso-position-horizontal-relative:page" coordorigin="717,226" coordsize="3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">
                <v:shape id="Freeform 116" o:spid="_x0000_s1027" style="position:absolute;left:717;top:226;width:302;height:2;visibility:visible;mso-wrap-style:square;v-text-anchor:top" coordsize="3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dIdMQA&#10;AADbAAAADwAAAGRycy9kb3ducmV2LnhtbESPzWrDQAyE74W8w6JALyVZp4X+ONmEYCi0hxbi9gEU&#10;r2qbeLVmV03ct68Ohd4kZjTzabObwmDOlHIf2cFqWYAhbqLvuXXw+fG8eASTBdnjEJkc/FCG3XZ2&#10;tcHSxwsf6FxLazSEc4kOOpGxtDY3HQXMyzgSq/YVU0DRNbXWJ7xoeBjsbVHc24A9a0OHI1UdNaf6&#10;Ozho4+sdB6lklU4P9bF6e2+mpxvnrufTfg1GaJJ/89/1i1d8hdVfdAC7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HSHTEAAAA2wAAAA8AAAAAAAAAAAAAAAAAmAIAAGRycy9k&#10;b3ducmV2LnhtbFBLBQYAAAAABAAEAPUAAACJAwAAAAA=&#10;" path="m,l302,e" filled="f" strokeweight=".14056mm">
                  <v:path arrowok="t" o:connecttype="custom" o:connectlocs="0,0;302,0" o:connectangles="0,0"/>
                </v:shape>
                <w10:wrap anchorx="page"/>
              </v:group>
            </w:pict>
          </mc:Fallback>
        </mc:AlternateContent>
      </w:r>
      <w:r w:rsidR="002A0F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Me</w:t>
      </w:r>
      <w:r w:rsidR="00D07B9B"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er</w:t>
      </w:r>
      <w:r w:rsidR="00D07B9B" w:rsidRPr="00FE432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l</w:t>
      </w:r>
      <w:r w:rsidR="00D07B9B" w:rsidRPr="00FE4328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ee</w:t>
      </w:r>
      <w:r w:rsidR="00D07B9B" w:rsidRPr="00FE4328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f</w:t>
      </w:r>
      <w:r w:rsidR="00D07B9B"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="00D07B9B"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="00D07B9B"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all</w:t>
      </w:r>
      <w:r w:rsidR="00D07B9B" w:rsidRPr="00FE432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 w:rsidR="00D07B9B"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s</w:t>
      </w:r>
      <w:r w:rsidR="00D07B9B" w:rsidRPr="00FE432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="00D07B9B"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y</w:t>
      </w:r>
      <w:r w:rsidR="00D07B9B" w:rsidRPr="00FE4328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cil</w:t>
      </w:r>
      <w:r w:rsidR="00D07B9B" w:rsidRPr="00FE432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a S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D07B9B"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teer</w:t>
      </w:r>
      <w:r w:rsidR="00D07B9B" w:rsidRPr="00FE4328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(o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a cl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elati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h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 w:rsidR="00D07B9B"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 xml:space="preserve">ld 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="00D07B9B"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er</w:t>
      </w:r>
      <w:r w:rsidR="00D07B9B" w:rsidRPr="00FE432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f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su</w:t>
      </w:r>
      <w:r w:rsidR="00D07B9B"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h</w:t>
      </w:r>
      <w:r w:rsidR="00D07B9B" w:rsidRPr="00FE432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an</w:t>
      </w:r>
      <w:r w:rsidR="00D07B9B"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D07B9B"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i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al)</w:t>
      </w:r>
      <w:r w:rsidR="00D07B9B" w:rsidRPr="00FE432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is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le</w:t>
      </w:r>
      <w:r w:rsidR="00D07B9B"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propr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iet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,</w:t>
      </w:r>
      <w:r w:rsidR="00D07B9B" w:rsidRPr="00FE4328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al</w:t>
      </w:r>
      <w:r w:rsidR="00D07B9B" w:rsidRPr="00FE432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a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,</w:t>
      </w:r>
      <w:r w:rsidR="00D07B9B" w:rsidRPr="00FE432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>ff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ice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,</w:t>
      </w:r>
      <w:r w:rsidR="00D07B9B" w:rsidRPr="00FE432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i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ect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,</w:t>
      </w:r>
      <w:r w:rsidR="00D07B9B" w:rsidRPr="00FE432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l</w:t>
      </w:r>
      <w:r w:rsidR="00D07B9B" w:rsidRPr="00FE4328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ee,</w:t>
      </w:r>
      <w:r w:rsidR="00D07B9B" w:rsidRPr="00FE4328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att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,</w:t>
      </w:r>
      <w:r w:rsidR="00D07B9B" w:rsidRPr="00FE432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t,</w:t>
      </w:r>
      <w:r w:rsidR="00D07B9B"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c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it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D07B9B"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,</w:t>
      </w:r>
      <w:r w:rsidR="00D07B9B" w:rsidRPr="00FE432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h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as</w:t>
      </w:r>
      <w:r w:rsidR="00D07B9B"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10.0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%</w:t>
      </w:r>
      <w:r w:rsidR="00D07B9B" w:rsidRPr="00FE432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D07B9B" w:rsidRPr="00FE4328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i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cial</w:t>
      </w:r>
      <w:r w:rsidR="00D07B9B" w:rsidRPr="00FE4328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te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="00D07B9B" w:rsidRPr="00FE432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lica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t.</w:t>
      </w:r>
    </w:p>
    <w:p w:rsidR="00D07B9B" w:rsidRPr="00FE4328" w:rsidRDefault="00363641" w:rsidP="00D07B9B">
      <w:pPr>
        <w:spacing w:after="0" w:line="240" w:lineRule="auto"/>
        <w:ind w:left="477" w:right="1175" w:hanging="5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455295</wp:posOffset>
                </wp:positionH>
                <wp:positionV relativeFrom="paragraph">
                  <wp:posOffset>143510</wp:posOffset>
                </wp:positionV>
                <wp:extent cx="191770" cy="1270"/>
                <wp:effectExtent l="7620" t="10160" r="10160" b="7620"/>
                <wp:wrapNone/>
                <wp:docPr id="15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770" cy="1270"/>
                          <a:chOff x="717" y="226"/>
                          <a:chExt cx="302" cy="2"/>
                        </a:xfrm>
                      </wpg:grpSpPr>
                      <wps:wsp>
                        <wps:cNvPr id="16" name="Freeform 118"/>
                        <wps:cNvSpPr>
                          <a:spLocks/>
                        </wps:cNvSpPr>
                        <wps:spPr bwMode="auto">
                          <a:xfrm>
                            <a:off x="717" y="226"/>
                            <a:ext cx="302" cy="2"/>
                          </a:xfrm>
                          <a:custGeom>
                            <a:avLst/>
                            <a:gdLst>
                              <a:gd name="T0" fmla="+- 0 717 717"/>
                              <a:gd name="T1" fmla="*/ T0 w 302"/>
                              <a:gd name="T2" fmla="+- 0 1019 717"/>
                              <a:gd name="T3" fmla="*/ T2 w 3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2">
                                <a:moveTo>
                                  <a:pt x="0" y="0"/>
                                </a:moveTo>
                                <a:lnTo>
                                  <a:pt x="302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7" o:spid="_x0000_s1026" style="position:absolute;margin-left:35.85pt;margin-top:11.3pt;width:15.1pt;height:.1pt;z-index:-251653120;mso-position-horizontal-relative:page" coordorigin="717,226" coordsize="3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">
                <v:shape id="Freeform 118" o:spid="_x0000_s1027" style="position:absolute;left:717;top:226;width:302;height:2;visibility:visible;mso-wrap-style:square;v-text-anchor:top" coordsize="3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R5ncEA&#10;AADbAAAADwAAAGRycy9kb3ducmV2LnhtbERPzWrCQBC+F3yHZQq9FN1YQWvqKhIotAcLxj7AmB2T&#10;YHY27E41ffuuIPQ2H9/vrDaD69SFQmw9G5hOMlDElbct1wa+D+/jV1BRkC12nsnAL0XYrEcPK8yt&#10;v/KeLqXUKoVwzNFAI9LnWseqIYdx4nvixJ18cCgJhlrbgNcU7jr9kmVz7bDl1NBgT0VD1bn8cQZq&#10;/zljJ4VMw3lRHovdVzUsn415ehy2b6CEBvkX390fNs2fw+2XdIBe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UeZ3BAAAA2wAAAA8AAAAAAAAAAAAAAAAAmAIAAGRycy9kb3du&#10;cmV2LnhtbFBLBQYAAAAABAAEAPUAAACGAwAAAAA=&#10;" path="m,l302,e" filled="f" strokeweight=".14056mm">
                  <v:path arrowok="t" o:connecttype="custom" o:connectlocs="0,0;302,0" o:connectangles="0,0"/>
                </v:shape>
                <w10:wrap anchorx="page"/>
              </v:group>
            </w:pict>
          </mc:Fallback>
        </mc:AlternateContent>
      </w:r>
      <w:r w:rsidR="002A0F1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l</w:t>
      </w:r>
      <w:r w:rsidR="00D07B9B" w:rsidRPr="00FE4328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ee</w:t>
      </w:r>
      <w:r w:rsidR="00D07B9B" w:rsidRPr="00FE4328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f</w:t>
      </w:r>
      <w:r w:rsidR="00D07B9B"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c</w:t>
      </w:r>
      <w:r w:rsidR="00D07B9B" w:rsidRPr="00FE4328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mm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un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i</w:t>
      </w:r>
      <w:r w:rsidR="00D07B9B"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y</w:t>
      </w:r>
      <w:r w:rsidR="00D07B9B" w:rsidRPr="00FE4328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a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iza</w:t>
      </w:r>
      <w:r w:rsidR="00D07B9B"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i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s</w:t>
      </w:r>
      <w:r w:rsidR="00D07B9B" w:rsidRPr="00FE4328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 w:rsidR="00D07B9B"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h</w:t>
      </w:r>
      <w:r w:rsidR="00D07B9B" w:rsidRPr="00FE432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as</w:t>
      </w:r>
      <w:r w:rsidR="00D07B9B"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a ce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="00D07B9B"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D07B9B"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i</w:t>
      </w:r>
      <w:r w:rsidR="00D07B9B"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d</w:t>
      </w:r>
      <w:r w:rsidR="00D07B9B" w:rsidRPr="00FE432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el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 w:rsidR="00D07B9B"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D07B9B"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="00D07B9B" w:rsidRPr="00FE4328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c</w:t>
      </w:r>
      <w:r w:rsidR="00D07B9B" w:rsidRPr="00FE4328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D07B9B"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ies</w:t>
      </w:r>
      <w:r w:rsidR="00D07B9B" w:rsidRPr="00FE4328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m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ic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le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s</w:t>
      </w:r>
      <w:r w:rsidR="00D07B9B" w:rsidRPr="00FE4328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(o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a cl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elati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h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ld</w:t>
      </w:r>
      <w:r w:rsidR="00D07B9B"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="00D07B9B"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er</w:t>
      </w:r>
      <w:r w:rsidR="00D07B9B" w:rsidRPr="00FE432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f</w:t>
      </w:r>
      <w:r w:rsidR="00D07B9B"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D07B9B"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h</w:t>
      </w:r>
      <w:r w:rsidR="00D07B9B" w:rsidRPr="00FE432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an</w:t>
      </w:r>
      <w:r w:rsidR="00D07B9B"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i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D07B9B"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i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al)</w:t>
      </w:r>
      <w:r w:rsidR="00D07B9B" w:rsidRPr="00FE432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as</w:t>
      </w:r>
      <w:r w:rsidR="00D07B9B"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a</w:t>
      </w:r>
      <w:r w:rsidR="00D07B9B"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i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cial</w:t>
      </w:r>
      <w:r w:rsidR="00D07B9B" w:rsidRPr="00FE4328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te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="00D07B9B" w:rsidRPr="00FE432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lic</w:t>
      </w:r>
      <w:r w:rsidR="00D07B9B"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t.</w:t>
      </w:r>
    </w:p>
    <w:p w:rsidR="00D07B9B" w:rsidRPr="00FE4328" w:rsidRDefault="00D07B9B" w:rsidP="00D07B9B">
      <w:pPr>
        <w:spacing w:before="8" w:after="0" w:line="220" w:lineRule="exact"/>
      </w:pPr>
    </w:p>
    <w:p w:rsidR="00D07B9B" w:rsidRPr="00FE4328" w:rsidRDefault="00D07B9B" w:rsidP="00D07B9B">
      <w:pPr>
        <w:spacing w:after="0" w:line="240" w:lineRule="auto"/>
        <w:ind w:left="117" w:right="29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**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ciate</w:t>
      </w:r>
      <w:r w:rsidRPr="00FE4328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DC</w:t>
      </w:r>
      <w:r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ice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FE432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ect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FE432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ey</w:t>
      </w:r>
      <w:r w:rsidRPr="00FE432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FE4328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ee,</w:t>
      </w:r>
      <w:r w:rsidRPr="00FE432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h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 xml:space="preserve">0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ce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v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C</w:t>
      </w:r>
      <w:r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>’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ck</w:t>
      </w:r>
      <w:r w:rsidRPr="00FE432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bt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nv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FE432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ce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E4328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n A</w:t>
      </w:r>
      <w:r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ciate</w:t>
      </w:r>
      <w:r w:rsidRPr="00FE4328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all</w:t>
      </w:r>
      <w:r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of</w:t>
      </w:r>
      <w:r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ice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FE432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ect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FE432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m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20 p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ce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it</w:t>
      </w:r>
      <w:r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k</w:t>
      </w:r>
      <w:r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FE432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FE4328"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FE4328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ee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D07B9B" w:rsidRPr="00FE4328" w:rsidRDefault="00D07B9B" w:rsidP="00D07B9B">
      <w:pPr>
        <w:spacing w:before="1" w:after="0" w:line="260" w:lineRule="exact"/>
        <w:rPr>
          <w:sz w:val="26"/>
          <w:szCs w:val="26"/>
        </w:rPr>
      </w:pPr>
    </w:p>
    <w:p w:rsidR="00D07B9B" w:rsidRPr="00FE4328" w:rsidRDefault="00FE4328" w:rsidP="004C3CC7">
      <w:pPr>
        <w:tabs>
          <w:tab w:val="left" w:pos="9990"/>
        </w:tabs>
        <w:spacing w:after="0" w:line="240" w:lineRule="auto"/>
        <w:ind w:left="120" w:right="187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432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V</w:t>
      </w:r>
      <w:r w:rsidR="00160AC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I</w:t>
      </w:r>
      <w:r w:rsidR="00D07B9B" w:rsidRPr="00FE4328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.</w:t>
      </w:r>
      <w:r w:rsidR="00D07B9B" w:rsidRPr="00FE4328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thick" w:color="00000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Ot</w:t>
      </w:r>
      <w:r w:rsidR="00D07B9B" w:rsidRPr="00FE4328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her</w:t>
      </w:r>
      <w:r w:rsidR="00D07B9B" w:rsidRPr="00FE4328">
        <w:rPr>
          <w:rFonts w:ascii="Times New Roman" w:eastAsia="Times New Roman" w:hAnsi="Times New Roman" w:cs="Times New Roman"/>
          <w:b/>
          <w:bCs/>
          <w:spacing w:val="45"/>
          <w:sz w:val="20"/>
          <w:szCs w:val="20"/>
          <w:u w:val="thick" w:color="00000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-</w:t>
      </w:r>
      <w:r w:rsidR="00D07B9B" w:rsidRPr="00FE432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Check</w:t>
      </w:r>
      <w:r w:rsidR="00D07B9B" w:rsidRPr="00FE4328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u w:val="thick" w:color="00000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u w:val="thick" w:color="000000"/>
        </w:rPr>
        <w:t>A</w:t>
      </w:r>
      <w:r w:rsidR="00D07B9B" w:rsidRPr="00FE4328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ny</w:t>
      </w:r>
      <w:r w:rsidR="00D07B9B" w:rsidRPr="00FE4328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thick" w:color="00000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I</w:t>
      </w:r>
      <w:r w:rsidR="00D07B9B" w:rsidRPr="00FE432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t</w:t>
      </w:r>
      <w:r w:rsidR="00D07B9B" w:rsidRPr="00FE4328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u w:val="thick" w:color="000000"/>
        </w:rPr>
        <w:t>e</w:t>
      </w:r>
      <w:r w:rsidR="00D07B9B" w:rsidRPr="00FE4328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m</w:t>
      </w:r>
      <w:r w:rsidR="00D07B9B" w:rsidRPr="00FE432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(</w:t>
      </w:r>
      <w:r w:rsidR="00D07B9B" w:rsidRPr="00FE432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s</w:t>
      </w:r>
      <w:r w:rsidR="00D07B9B" w:rsidRPr="00FE4328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)</w:t>
      </w:r>
      <w:r w:rsidR="00D07B9B" w:rsidRPr="00FE4328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u w:val="thick" w:color="00000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T</w:t>
      </w:r>
      <w:r w:rsidR="00D07B9B" w:rsidRPr="00FE4328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h</w:t>
      </w:r>
      <w:r w:rsidR="00D07B9B" w:rsidRPr="00FE432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a</w:t>
      </w:r>
      <w:r w:rsidR="00D07B9B" w:rsidRPr="00FE4328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t</w:t>
      </w:r>
      <w:r w:rsidR="00D07B9B" w:rsidRPr="00FE4328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u w:val="thick" w:color="00000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Are</w:t>
      </w:r>
      <w:r w:rsidR="00D07B9B" w:rsidRPr="00FE4328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thick" w:color="00000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Applic</w:t>
      </w:r>
      <w:r w:rsidR="00D07B9B" w:rsidRPr="00FE432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a</w:t>
      </w:r>
      <w:r w:rsidR="00D07B9B" w:rsidRPr="00FE4328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ble.</w:t>
      </w:r>
      <w:r w:rsidR="004C3CC7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 xml:space="preserve"> and if checked answer the questions</w:t>
      </w:r>
    </w:p>
    <w:p w:rsidR="008275CA" w:rsidRPr="00FE4328" w:rsidRDefault="008275CA" w:rsidP="008275CA">
      <w:pPr>
        <w:spacing w:before="2" w:after="0" w:line="200" w:lineRule="exact"/>
        <w:rPr>
          <w:sz w:val="20"/>
          <w:szCs w:val="20"/>
        </w:rPr>
      </w:pPr>
    </w:p>
    <w:p w:rsidR="008275CA" w:rsidRPr="00FE4328" w:rsidRDefault="008275CA" w:rsidP="008275CA">
      <w:pPr>
        <w:tabs>
          <w:tab w:val="left" w:pos="400"/>
        </w:tabs>
        <w:spacing w:before="33" w:after="0" w:line="240" w:lineRule="auto"/>
        <w:ind w:left="115" w:right="-20"/>
        <w:rPr>
          <w:rFonts w:ascii="Times New Roman" w:eastAsia="Times New Roman" w:hAnsi="Times New Roman" w:cs="Times New Roman"/>
          <w:sz w:val="20"/>
          <w:szCs w:val="20"/>
        </w:rPr>
      </w:pPr>
      <w:r w:rsidRPr="00FE4328"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FE432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cee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ll</w:t>
      </w:r>
      <w:r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ect</w:t>
      </w:r>
      <w:r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prop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ties</w:t>
      </w:r>
      <w:r w:rsidRPr="00FE4328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cl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FE432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eli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le</w:t>
      </w:r>
      <w:r w:rsidRPr="00FE432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cl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FE432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ter</w:t>
      </w:r>
      <w:r w:rsidRPr="00FE432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ic</w:t>
      </w:r>
      <w:r w:rsidRPr="00FE432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lace</w:t>
      </w:r>
      <w:r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FE432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275CA" w:rsidRPr="008275CA" w:rsidRDefault="008275CA" w:rsidP="008275CA">
      <w:pPr>
        <w:spacing w:after="0" w:line="200" w:lineRule="exact"/>
        <w:rPr>
          <w:strike/>
          <w:sz w:val="20"/>
          <w:szCs w:val="20"/>
        </w:rPr>
      </w:pPr>
    </w:p>
    <w:p w:rsidR="00D07B9B" w:rsidRPr="00FE4328" w:rsidRDefault="00363641" w:rsidP="005E0FFE">
      <w:pPr>
        <w:spacing w:after="0" w:line="226" w:lineRule="exact"/>
        <w:ind w:left="422" w:right="-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140335</wp:posOffset>
                </wp:positionV>
                <wp:extent cx="191770" cy="1270"/>
                <wp:effectExtent l="9525" t="6985" r="8255" b="10795"/>
                <wp:wrapNone/>
                <wp:docPr id="13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770" cy="1270"/>
                          <a:chOff x="720" y="221"/>
                          <a:chExt cx="302" cy="2"/>
                        </a:xfrm>
                      </wpg:grpSpPr>
                      <wps:wsp>
                        <wps:cNvPr id="14" name="Freeform 120"/>
                        <wps:cNvSpPr>
                          <a:spLocks/>
                        </wps:cNvSpPr>
                        <wps:spPr bwMode="auto">
                          <a:xfrm>
                            <a:off x="720" y="221"/>
                            <a:ext cx="302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302"/>
                              <a:gd name="T2" fmla="+- 0 1022 720"/>
                              <a:gd name="T3" fmla="*/ T2 w 3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2">
                                <a:moveTo>
                                  <a:pt x="0" y="0"/>
                                </a:moveTo>
                                <a:lnTo>
                                  <a:pt x="302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" o:spid="_x0000_s1026" style="position:absolute;margin-left:36pt;margin-top:11.05pt;width:15.1pt;height:.1pt;z-index:-251652096;mso-position-horizontal-relative:page" coordorigin="720,221" coordsize="3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">
                <v:shape id="Freeform 120" o:spid="_x0000_s1027" style="position:absolute;left:720;top:221;width:302;height:2;visibility:visible;mso-wrap-style:square;v-text-anchor:top" coordsize="3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pCccIA&#10;AADbAAAADwAAAGRycy9kb3ducmV2LnhtbERPzUrDQBC+C32HZQQv0myqom3stpSAoIcWjH2AaXaa&#10;hGZnw+7Yxrd3hYK3+fh+Z7keXa/OFGLn2cAsy0ER19523BjYf71N56CiIFvsPZOBH4qwXk1ullhY&#10;f+FPOlfSqBTCsUADrchQaB3rlhzGzA/EiTv64FASDI22AS8p3PX6Ic+ftcOOU0OLA5Ut1afq2xlo&#10;/McjOyllFk4v1aHc7upxcW/M3e24eQUlNMq/+Op+t2n+E/z9kg7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ykJxwgAAANsAAAAPAAAAAAAAAAAAAAAAAJgCAABkcnMvZG93&#10;bnJldi54bWxQSwUGAAAAAAQABAD1AAAAhwMAAAAA&#10;" path="m,l302,e" filled="f" strokeweight=".14056mm">
                  <v:path arrowok="t" o:connecttype="custom" o:connectlocs="0,0;302,0" o:connectangles="0,0"/>
                </v:shape>
                <w10:wrap anchorx="page"/>
              </v:group>
            </w:pict>
          </mc:Fallback>
        </mc:AlternateContent>
      </w:r>
      <w:r w:rsidR="00D07B9B"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lica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="00D07B9B" w:rsidRPr="00FE4328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A</w:t>
      </w:r>
      <w:r w:rsidR="00D07B9B"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iliate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)</w:t>
      </w:r>
      <w:r w:rsidR="00D07B9B" w:rsidRPr="00FE4328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a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/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D07B9B"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x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i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="00D07B9B"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g</w:t>
      </w:r>
      <w:r w:rsidR="00D07B9B" w:rsidRPr="00FE4328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S</w:t>
      </w:r>
      <w:r w:rsidR="00D07B9B" w:rsidRPr="00FE4328"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A</w:t>
      </w:r>
      <w:r w:rsidR="00D07B9B" w:rsidRPr="00FE432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l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a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)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.</w:t>
      </w:r>
      <w:r w:rsidR="00D07B9B" w:rsidRPr="00FE432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</w:p>
    <w:p w:rsidR="00DA48B0" w:rsidRDefault="00DA48B0" w:rsidP="005E0FFE">
      <w:pPr>
        <w:tabs>
          <w:tab w:val="left" w:pos="9460"/>
          <w:tab w:val="left" w:pos="10140"/>
          <w:tab w:val="left" w:pos="10740"/>
        </w:tabs>
        <w:spacing w:after="0" w:line="226" w:lineRule="exact"/>
        <w:ind w:left="840" w:right="29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 existing SBA loan(s) is/are current and a schedule is included in Exhibit 1</w:t>
      </w:r>
    </w:p>
    <w:p w:rsidR="005E0FFE" w:rsidRDefault="00DA48B0" w:rsidP="005E0FFE">
      <w:pPr>
        <w:tabs>
          <w:tab w:val="left" w:pos="9460"/>
          <w:tab w:val="left" w:pos="10140"/>
          <w:tab w:val="left" w:pos="10740"/>
        </w:tabs>
        <w:spacing w:after="0" w:line="226" w:lineRule="exact"/>
        <w:ind w:left="840" w:right="2950"/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of Form 1244 (If “No” loan </w:t>
      </w:r>
      <w:r w:rsidRPr="00DA48B0">
        <w:rPr>
          <w:rFonts w:ascii="Times New Roman" w:eastAsia="Times New Roman" w:hAnsi="Times New Roman" w:cs="Times New Roman"/>
          <w:b/>
          <w:sz w:val="20"/>
          <w:szCs w:val="20"/>
        </w:rPr>
        <w:t xml:space="preserve">is </w:t>
      </w:r>
      <w:r w:rsidRPr="00DA48B0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not eligible</w:t>
      </w:r>
      <w:r>
        <w:rPr>
          <w:rFonts w:ascii="Times New Roman" w:eastAsia="Times New Roman" w:hAnsi="Times New Roman" w:cs="Times New Roman"/>
          <w:sz w:val="20"/>
          <w:szCs w:val="20"/>
        </w:rPr>
        <w:t>).</w:t>
      </w:r>
      <w:r w:rsidR="005E0FFE"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 xml:space="preserve"> </w:t>
      </w:r>
      <w:r w:rsidR="005E0FFE"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ab/>
      </w:r>
      <w:r w:rsidR="00D478B0">
        <w:rPr>
          <w:rFonts w:ascii="Times New Roman" w:eastAsia="Times New Roman" w:hAnsi="Times New Roman" w:cs="Times New Roman"/>
          <w:sz w:val="20"/>
          <w:szCs w:val="20"/>
        </w:rPr>
        <w:t>YES___ NO ___</w:t>
      </w:r>
    </w:p>
    <w:p w:rsidR="00D07B9B" w:rsidRPr="00FE4328" w:rsidRDefault="00D07B9B" w:rsidP="00D07B9B">
      <w:pPr>
        <w:tabs>
          <w:tab w:val="left" w:pos="9460"/>
          <w:tab w:val="left" w:pos="10140"/>
          <w:tab w:val="left" w:pos="10740"/>
        </w:tabs>
        <w:spacing w:after="0" w:line="226" w:lineRule="exact"/>
        <w:ind w:left="840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D07B9B" w:rsidRPr="00FE4328" w:rsidRDefault="00363641" w:rsidP="00D07B9B">
      <w:pPr>
        <w:spacing w:before="33" w:after="0" w:line="240" w:lineRule="auto"/>
        <w:ind w:left="479" w:right="2402" w:hanging="5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456565</wp:posOffset>
                </wp:positionH>
                <wp:positionV relativeFrom="paragraph">
                  <wp:posOffset>164465</wp:posOffset>
                </wp:positionV>
                <wp:extent cx="191770" cy="1270"/>
                <wp:effectExtent l="8890" t="12065" r="8890" b="5715"/>
                <wp:wrapNone/>
                <wp:docPr id="11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770" cy="1270"/>
                          <a:chOff x="719" y="259"/>
                          <a:chExt cx="302" cy="2"/>
                        </a:xfrm>
                      </wpg:grpSpPr>
                      <wps:wsp>
                        <wps:cNvPr id="12" name="Freeform 122"/>
                        <wps:cNvSpPr>
                          <a:spLocks/>
                        </wps:cNvSpPr>
                        <wps:spPr bwMode="auto">
                          <a:xfrm>
                            <a:off x="719" y="259"/>
                            <a:ext cx="302" cy="2"/>
                          </a:xfrm>
                          <a:custGeom>
                            <a:avLst/>
                            <a:gdLst>
                              <a:gd name="T0" fmla="+- 0 719 719"/>
                              <a:gd name="T1" fmla="*/ T0 w 302"/>
                              <a:gd name="T2" fmla="+- 0 1022 719"/>
                              <a:gd name="T3" fmla="*/ T2 w 3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2">
                                <a:moveTo>
                                  <a:pt x="0" y="0"/>
                                </a:moveTo>
                                <a:lnTo>
                                  <a:pt x="303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5.95pt;margin-top:12.95pt;width:15.1pt;height:.1pt;z-index:-251651072;mso-position-horizontal-relative:page" coordorigin="719,259" coordsize="3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">
                <v:shape id="Freeform 122" o:spid="_x0000_s1027" style="position:absolute;left:719;top:259;width:302;height:2;visibility:visible;mso-wrap-style:square;v-text-anchor:top" coordsize="3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9/nsEA&#10;AADbAAAADwAAAGRycy9kb3ducmV2LnhtbERPzWrCQBC+F3yHZQq9lLpRwbapq0igUA8Kpn2AaXaa&#10;BLOzYXeq8e1dQfA2H9/vLFaD69SRQmw9G5iMM1DElbct1wZ+vj9f3kBFQbbYeSYDZ4qwWo4eFphb&#10;f+I9HUupVQrhmKOBRqTPtY5VQw7j2PfEifvzwaEkGGptA55SuOv0NMvm2mHLqaHBnoqGqkP57wzU&#10;fjNjJ4VMwuG1/C22u2p4fzbm6XFYf4ASGuQuvrm/bJo/hesv6QC9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vf57BAAAA2wAAAA8AAAAAAAAAAAAAAAAAmAIAAGRycy9kb3du&#10;cmV2LnhtbFBLBQYAAAAABAAEAPUAAACGAwAAAAA=&#10;" path="m,l303,e" filled="f" strokeweight=".14056mm">
                  <v:path arrowok="t" o:connecttype="custom" o:connectlocs="0,0;303,0" o:connectangles="0,0"/>
                </v:shape>
                <w10:wrap anchorx="page"/>
              </v:group>
            </w:pict>
          </mc:Fallback>
        </mc:AlternateContent>
      </w:r>
      <w:r w:rsidR="00D07B9B"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i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s</w:t>
      </w:r>
      <w:r w:rsidR="00D07B9B" w:rsidRPr="00FE4328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a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y</w:t>
      </w:r>
      <w:r w:rsidR="00D07B9B"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f</w:t>
      </w:r>
      <w:r w:rsidR="00D07B9B"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i</w:t>
      </w:r>
      <w:r w:rsidR="00D07B9B"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s</w:t>
      </w:r>
      <w:r w:rsidR="00D07B9B"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i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ci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als</w:t>
      </w:r>
      <w:r w:rsidR="00D07B9B" w:rsidRPr="00FE4328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as</w:t>
      </w:r>
      <w:r w:rsidR="00D07B9B"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een</w:t>
      </w:r>
      <w:r w:rsidR="00D07B9B" w:rsidRPr="00FE432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l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ed</w:t>
      </w:r>
      <w:r w:rsidR="00D07B9B" w:rsidRPr="00FE432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al</w:t>
      </w:r>
      <w:r w:rsidR="00D07B9B" w:rsidRPr="00FE432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l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an</w:t>
      </w:r>
      <w:r w:rsidR="00D07B9B"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ally</w:t>
      </w:r>
      <w:r w:rsidR="00D07B9B" w:rsidRPr="00FE4328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a</w:t>
      </w:r>
      <w:r w:rsidR="00D07B9B"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i</w:t>
      </w:r>
      <w:r w:rsidR="00D07B9B"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="00D07B9B"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d</w:t>
      </w:r>
      <w:r w:rsidR="00D07B9B"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i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c</w:t>
      </w:r>
      <w:r w:rsidR="00D07B9B"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g</w:t>
      </w:r>
      <w:r w:rsidR="00D07B9B" w:rsidRPr="00FE4328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 xml:space="preserve">at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a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lted</w:t>
      </w:r>
      <w:r w:rsidR="00D07B9B" w:rsidRPr="00FE432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d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ca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ed</w:t>
      </w:r>
      <w:r w:rsidR="00D07B9B"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a l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s</w:t>
      </w:r>
      <w:r w:rsidR="00D07B9B"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to</w:t>
      </w:r>
      <w:r w:rsidR="00D07B9B"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Fe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al</w:t>
      </w:r>
      <w:r w:rsidR="00D07B9B" w:rsidRPr="00FE432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t</w:t>
      </w:r>
      <w:r w:rsidR="00D07B9B" w:rsidRPr="00FE4328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a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y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f</w:t>
      </w:r>
      <w:r w:rsidR="00D07B9B" w:rsidRPr="00FE43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its</w:t>
      </w:r>
      <w:r w:rsidR="00D07B9B" w:rsidRPr="00FE432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De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a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D07B9B" w:rsidRPr="00FE4328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D07B9B"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ts</w:t>
      </w:r>
      <w:r w:rsidR="00D07B9B" w:rsidRPr="00FE4328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r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a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="00D07B9B"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ci</w:t>
      </w:r>
      <w:r w:rsidR="00D07B9B" w:rsidRPr="00FE4328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D07B9B" w:rsidRPr="00FE432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D07B9B" w:rsidRPr="00FE432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07B9B" w:rsidRDefault="005E0C37" w:rsidP="00D07B9B">
      <w:pPr>
        <w:tabs>
          <w:tab w:val="left" w:pos="9460"/>
          <w:tab w:val="left" w:pos="10140"/>
          <w:tab w:val="left" w:pos="10740"/>
        </w:tabs>
        <w:spacing w:after="0" w:line="226" w:lineRule="exact"/>
        <w:ind w:left="479" w:right="-20"/>
        <w:rPr>
          <w:rFonts w:ascii="Times New Roman" w:eastAsia="Times New Roman" w:hAnsi="Times New Roman" w:cs="Times New Roman"/>
          <w:sz w:val="20"/>
          <w:szCs w:val="20"/>
        </w:rPr>
      </w:pPr>
      <w:r w:rsidRPr="005E0C37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(If checked, explanation is included in Exhibit 1 of Form 1244)</w:t>
      </w:r>
      <w:r w:rsidR="00D07B9B" w:rsidRPr="00FE4328"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ab/>
      </w:r>
      <w:r w:rsidR="00D478B0">
        <w:rPr>
          <w:rFonts w:ascii="Times New Roman" w:eastAsia="Times New Roman" w:hAnsi="Times New Roman" w:cs="Times New Roman"/>
          <w:sz w:val="20"/>
          <w:szCs w:val="20"/>
        </w:rPr>
        <w:t>YES___ NO ___</w:t>
      </w:r>
    </w:p>
    <w:p w:rsidR="002A0F1C" w:rsidRDefault="002A0F1C" w:rsidP="00D07B9B">
      <w:pPr>
        <w:tabs>
          <w:tab w:val="left" w:pos="9460"/>
          <w:tab w:val="left" w:pos="10140"/>
          <w:tab w:val="left" w:pos="10740"/>
        </w:tabs>
        <w:spacing w:after="0" w:line="226" w:lineRule="exact"/>
        <w:ind w:left="479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2A0F1C" w:rsidRDefault="00363641" w:rsidP="00160AC3">
      <w:pPr>
        <w:spacing w:before="33" w:after="0" w:line="240" w:lineRule="auto"/>
        <w:ind w:left="42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455930</wp:posOffset>
                </wp:positionH>
                <wp:positionV relativeFrom="paragraph">
                  <wp:posOffset>164465</wp:posOffset>
                </wp:positionV>
                <wp:extent cx="191770" cy="1270"/>
                <wp:effectExtent l="8255" t="12065" r="9525" b="5715"/>
                <wp:wrapNone/>
                <wp:docPr id="9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770" cy="1270"/>
                          <a:chOff x="718" y="259"/>
                          <a:chExt cx="302" cy="2"/>
                        </a:xfrm>
                      </wpg:grpSpPr>
                      <wps:wsp>
                        <wps:cNvPr id="10" name="Freeform 144"/>
                        <wps:cNvSpPr>
                          <a:spLocks/>
                        </wps:cNvSpPr>
                        <wps:spPr bwMode="auto">
                          <a:xfrm>
                            <a:off x="718" y="259"/>
                            <a:ext cx="302" cy="2"/>
                          </a:xfrm>
                          <a:custGeom>
                            <a:avLst/>
                            <a:gdLst>
                              <a:gd name="T0" fmla="+- 0 718 718"/>
                              <a:gd name="T1" fmla="*/ T0 w 302"/>
                              <a:gd name="T2" fmla="+- 0 1021 718"/>
                              <a:gd name="T3" fmla="*/ T2 w 3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2">
                                <a:moveTo>
                                  <a:pt x="0" y="0"/>
                                </a:moveTo>
                                <a:lnTo>
                                  <a:pt x="303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3" o:spid="_x0000_s1026" style="position:absolute;margin-left:35.9pt;margin-top:12.95pt;width:15.1pt;height:.1pt;z-index:-251634688;mso-position-horizontal-relative:page" coordorigin="718,259" coordsize="3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">
                <v:shape id="Freeform 144" o:spid="_x0000_s1027" style="position:absolute;left:718;top:259;width:302;height:2;visibility:visible;mso-wrap-style:square;v-text-anchor:top" coordsize="3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FEcsQA&#10;AADbAAAADwAAAGRycy9kb3ducmV2LnhtbESPzWrDQAyE74W8w6JALyVZp4X+ONmEYCi0hxbi9gEU&#10;r2qbeLVmV03ct68Ohd4kZjTzabObwmDOlHIf2cFqWYAhbqLvuXXw+fG8eASTBdnjEJkc/FCG3XZ2&#10;tcHSxwsf6FxLazSEc4kOOpGxtDY3HQXMyzgSq/YVU0DRNbXWJ7xoeBjsbVHc24A9a0OHI1UdNaf6&#10;Ozho4+sdB6lklU4P9bF6e2+mpxvnrufTfg1GaJJ/89/1i1d8pddfdAC7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xRHLEAAAA2wAAAA8AAAAAAAAAAAAAAAAAmAIAAGRycy9k&#10;b3ducmV2LnhtbFBLBQYAAAAABAAEAPUAAACJAwAAAAA=&#10;" path="m,l303,e" filled="f" strokeweight=".14056mm">
                  <v:path arrowok="t" o:connecttype="custom" o:connectlocs="0,0;303,0" o:connectangles="0,0"/>
                </v:shape>
                <w10:wrap anchorx="page"/>
              </v:group>
            </w:pict>
          </mc:Fallback>
        </mc:AlternateContent>
      </w:r>
      <w:r w:rsidR="00160AC3" w:rsidRPr="00160AC3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="00160AC3" w:rsidRPr="00160AC3"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 w:rsidR="00160AC3" w:rsidRPr="00160AC3">
        <w:rPr>
          <w:rFonts w:ascii="Times New Roman" w:eastAsia="Times New Roman" w:hAnsi="Times New Roman" w:cs="Times New Roman"/>
          <w:sz w:val="20"/>
          <w:szCs w:val="20"/>
        </w:rPr>
        <w:t>lica</w:t>
      </w:r>
      <w:r w:rsidR="00160AC3" w:rsidRPr="00160AC3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160AC3" w:rsidRPr="00160AC3">
        <w:rPr>
          <w:rFonts w:ascii="Times New Roman" w:eastAsia="Times New Roman" w:hAnsi="Times New Roman" w:cs="Times New Roman"/>
          <w:sz w:val="20"/>
          <w:szCs w:val="20"/>
        </w:rPr>
        <w:t>t</w:t>
      </w:r>
      <w:r w:rsidR="00160AC3" w:rsidRPr="00160AC3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160AC3" w:rsidRPr="00160AC3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160AC3" w:rsidRPr="00160AC3"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 w:rsidR="00160AC3" w:rsidRPr="00160AC3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160AC3" w:rsidRPr="00160AC3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160AC3" w:rsidRPr="00160AC3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160AC3" w:rsidRPr="00160AC3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160AC3" w:rsidRPr="00160AC3">
        <w:rPr>
          <w:rFonts w:ascii="Times New Roman" w:eastAsia="Times New Roman" w:hAnsi="Times New Roman" w:cs="Times New Roman"/>
          <w:sz w:val="20"/>
          <w:szCs w:val="20"/>
        </w:rPr>
        <w:t>s</w:t>
      </w:r>
      <w:r w:rsidR="00160AC3" w:rsidRPr="00160AC3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160AC3" w:rsidRPr="00160AC3">
        <w:rPr>
          <w:rFonts w:ascii="Times New Roman" w:eastAsia="Times New Roman" w:hAnsi="Times New Roman" w:cs="Times New Roman"/>
          <w:sz w:val="20"/>
          <w:szCs w:val="20"/>
        </w:rPr>
        <w:t>is</w:t>
      </w:r>
      <w:r w:rsidR="00160AC3" w:rsidRPr="00160AC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160AC3" w:rsidRPr="00160AC3"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 w:rsidR="00160AC3" w:rsidRPr="00160AC3">
        <w:rPr>
          <w:rFonts w:ascii="Times New Roman" w:eastAsia="Times New Roman" w:hAnsi="Times New Roman" w:cs="Times New Roman"/>
          <w:sz w:val="20"/>
          <w:szCs w:val="20"/>
        </w:rPr>
        <w:t>i</w:t>
      </w:r>
      <w:r w:rsidR="00160AC3" w:rsidRPr="00160AC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160AC3" w:rsidRPr="00160AC3">
        <w:rPr>
          <w:rFonts w:ascii="Times New Roman" w:eastAsia="Times New Roman" w:hAnsi="Times New Roman" w:cs="Times New Roman"/>
          <w:sz w:val="20"/>
          <w:szCs w:val="20"/>
        </w:rPr>
        <w:t>ci</w:t>
      </w:r>
      <w:r w:rsidR="00160AC3" w:rsidRPr="00160AC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160AC3" w:rsidRPr="00160AC3">
        <w:rPr>
          <w:rFonts w:ascii="Times New Roman" w:eastAsia="Times New Roman" w:hAnsi="Times New Roman" w:cs="Times New Roman"/>
          <w:sz w:val="20"/>
          <w:szCs w:val="20"/>
        </w:rPr>
        <w:t>al</w:t>
      </w:r>
      <w:r w:rsidR="00160AC3" w:rsidRPr="00160AC3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="00160AC3" w:rsidRPr="00160AC3">
        <w:rPr>
          <w:rFonts w:ascii="Times New Roman" w:eastAsia="Times New Roman" w:hAnsi="Times New Roman" w:cs="Times New Roman"/>
          <w:sz w:val="20"/>
          <w:szCs w:val="20"/>
        </w:rPr>
        <w:t>y</w:t>
      </w:r>
      <w:r w:rsidR="00160AC3" w:rsidRPr="00160AC3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="00160AC3" w:rsidRPr="00160AC3">
        <w:rPr>
          <w:rFonts w:ascii="Times New Roman" w:eastAsia="Times New Roman" w:hAnsi="Times New Roman" w:cs="Times New Roman"/>
          <w:sz w:val="20"/>
          <w:szCs w:val="20"/>
        </w:rPr>
        <w:t>e</w:t>
      </w:r>
      <w:r w:rsidR="00160AC3" w:rsidRPr="00160AC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160AC3" w:rsidRPr="00160AC3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="00160AC3" w:rsidRPr="00160AC3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160AC3" w:rsidRPr="00160AC3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="00160AC3" w:rsidRPr="00160AC3">
        <w:rPr>
          <w:rFonts w:ascii="Times New Roman" w:eastAsia="Times New Roman" w:hAnsi="Times New Roman" w:cs="Times New Roman"/>
          <w:sz w:val="20"/>
          <w:szCs w:val="20"/>
        </w:rPr>
        <w:t>ed</w:t>
      </w:r>
      <w:r w:rsidR="00160AC3" w:rsidRPr="00160AC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60AC3" w:rsidRPr="00160AC3">
        <w:rPr>
          <w:rFonts w:ascii="Times New Roman" w:eastAsia="Times New Roman" w:hAnsi="Times New Roman" w:cs="Times New Roman"/>
          <w:sz w:val="20"/>
          <w:szCs w:val="20"/>
        </w:rPr>
        <w:t>in</w:t>
      </w:r>
      <w:r w:rsidR="00160AC3" w:rsidRPr="00160AC3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160AC3" w:rsidRPr="00160AC3">
        <w:rPr>
          <w:rFonts w:ascii="Times New Roman" w:eastAsia="Times New Roman" w:hAnsi="Times New Roman" w:cs="Times New Roman"/>
          <w:sz w:val="20"/>
          <w:szCs w:val="20"/>
        </w:rPr>
        <w:t>tea</w:t>
      </w:r>
      <w:r w:rsidR="00160AC3" w:rsidRPr="00160AC3"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 w:rsidR="00160AC3" w:rsidRPr="00160AC3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160AC3" w:rsidRPr="00160AC3">
        <w:rPr>
          <w:rFonts w:ascii="Times New Roman" w:eastAsia="Times New Roman" w:hAnsi="Times New Roman" w:cs="Times New Roman"/>
          <w:sz w:val="20"/>
          <w:szCs w:val="20"/>
        </w:rPr>
        <w:t>i</w:t>
      </w:r>
      <w:r w:rsidR="00160AC3" w:rsidRPr="00160AC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160AC3" w:rsidRPr="00160AC3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="00160AC3" w:rsidRPr="00160AC3">
        <w:rPr>
          <w:rFonts w:ascii="Times New Roman" w:eastAsia="Times New Roman" w:hAnsi="Times New Roman" w:cs="Times New Roman"/>
          <w:sz w:val="20"/>
          <w:szCs w:val="20"/>
        </w:rPr>
        <w:t>,</w:t>
      </w:r>
      <w:r w:rsidR="00160AC3" w:rsidRPr="00160AC3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160AC3" w:rsidRPr="00160AC3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160AC3" w:rsidRPr="00160AC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160AC3" w:rsidRPr="00160AC3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160AC3" w:rsidRPr="00160AC3">
        <w:rPr>
          <w:rFonts w:ascii="Times New Roman" w:eastAsia="Times New Roman" w:hAnsi="Times New Roman" w:cs="Times New Roman"/>
          <w:sz w:val="20"/>
          <w:szCs w:val="20"/>
        </w:rPr>
        <w:t>t</w:t>
      </w:r>
      <w:r w:rsidR="00160AC3" w:rsidRPr="00160AC3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160AC3" w:rsidRPr="00160AC3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160AC3" w:rsidRPr="00160AC3">
        <w:rPr>
          <w:rFonts w:ascii="Times New Roman" w:eastAsia="Times New Roman" w:hAnsi="Times New Roman" w:cs="Times New Roman"/>
          <w:sz w:val="20"/>
          <w:szCs w:val="20"/>
        </w:rPr>
        <w:t>ct</w:t>
      </w:r>
      <w:r w:rsidR="00160AC3" w:rsidRPr="00160AC3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160AC3" w:rsidRPr="00160AC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160AC3" w:rsidRPr="00160AC3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="00160AC3" w:rsidRPr="00160AC3">
        <w:rPr>
          <w:rFonts w:ascii="Times New Roman" w:eastAsia="Times New Roman" w:hAnsi="Times New Roman" w:cs="Times New Roman"/>
          <w:sz w:val="20"/>
          <w:szCs w:val="20"/>
        </w:rPr>
        <w:t>,</w:t>
      </w:r>
      <w:r w:rsidR="00160AC3" w:rsidRPr="00160AC3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160AC3" w:rsidRPr="00160AC3">
        <w:rPr>
          <w:rFonts w:ascii="Times New Roman" w:eastAsia="Times New Roman" w:hAnsi="Times New Roman" w:cs="Times New Roman"/>
          <w:sz w:val="20"/>
          <w:szCs w:val="20"/>
        </w:rPr>
        <w:t>c</w:t>
      </w:r>
      <w:r w:rsidR="00160AC3" w:rsidRPr="00160AC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160AC3" w:rsidRPr="00160AC3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160AC3" w:rsidRPr="00160AC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160AC3" w:rsidRPr="00160AC3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160AC3" w:rsidRPr="00160AC3">
        <w:rPr>
          <w:rFonts w:ascii="Times New Roman" w:eastAsia="Times New Roman" w:hAnsi="Times New Roman" w:cs="Times New Roman"/>
          <w:sz w:val="20"/>
          <w:szCs w:val="20"/>
        </w:rPr>
        <w:t>el</w:t>
      </w:r>
      <w:r w:rsidR="00160AC3" w:rsidRPr="00160AC3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160AC3" w:rsidRPr="00160AC3"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 w:rsidR="00160AC3" w:rsidRPr="00160AC3">
        <w:rPr>
          <w:rFonts w:ascii="Times New Roman" w:eastAsia="Times New Roman" w:hAnsi="Times New Roman" w:cs="Times New Roman"/>
          <w:sz w:val="20"/>
          <w:szCs w:val="20"/>
        </w:rPr>
        <w:t>,</w:t>
      </w:r>
      <w:r w:rsidR="00160AC3" w:rsidRPr="00160AC3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160AC3" w:rsidRPr="00160AC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160AC3" w:rsidRPr="00160AC3">
        <w:rPr>
          <w:rFonts w:ascii="Times New Roman" w:eastAsia="Times New Roman" w:hAnsi="Times New Roman" w:cs="Times New Roman"/>
          <w:sz w:val="20"/>
          <w:szCs w:val="20"/>
        </w:rPr>
        <w:t>r</w:t>
      </w:r>
      <w:r w:rsidR="00160AC3" w:rsidRPr="00160AC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160AC3" w:rsidRPr="00160AC3">
        <w:rPr>
          <w:rFonts w:ascii="Times New Roman" w:eastAsia="Times New Roman" w:hAnsi="Times New Roman" w:cs="Times New Roman"/>
          <w:sz w:val="20"/>
          <w:szCs w:val="20"/>
        </w:rPr>
        <w:t>i</w:t>
      </w:r>
      <w:r w:rsidR="00160AC3" w:rsidRPr="00160AC3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160AC3" w:rsidRPr="00160AC3"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 w:rsidR="00160AC3" w:rsidRPr="00160AC3">
        <w:rPr>
          <w:rFonts w:ascii="Times New Roman" w:eastAsia="Times New Roman" w:hAnsi="Times New Roman" w:cs="Times New Roman"/>
          <w:sz w:val="20"/>
          <w:szCs w:val="20"/>
        </w:rPr>
        <w:t>ct</w:t>
      </w:r>
      <w:r w:rsidR="00160AC3" w:rsidRPr="00160AC3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160AC3" w:rsidRPr="00160AC3">
        <w:rPr>
          <w:rFonts w:ascii="Times New Roman" w:eastAsia="Times New Roman" w:hAnsi="Times New Roman" w:cs="Times New Roman"/>
          <w:sz w:val="20"/>
          <w:szCs w:val="20"/>
        </w:rPr>
        <w:t>i</w:t>
      </w:r>
      <w:r w:rsidR="00160AC3" w:rsidRPr="00160AC3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160AC3" w:rsidRPr="00160AC3">
        <w:rPr>
          <w:rFonts w:ascii="Times New Roman" w:eastAsia="Times New Roman" w:hAnsi="Times New Roman" w:cs="Times New Roman"/>
          <w:sz w:val="20"/>
          <w:szCs w:val="20"/>
        </w:rPr>
        <w:t>at</w:t>
      </w:r>
      <w:r w:rsidR="00160AC3" w:rsidRPr="00160AC3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160AC3" w:rsidRPr="00160AC3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160AC3" w:rsidRPr="00160AC3">
        <w:rPr>
          <w:rFonts w:ascii="Times New Roman" w:eastAsia="Times New Roman" w:hAnsi="Times New Roman" w:cs="Times New Roman"/>
          <w:sz w:val="20"/>
          <w:szCs w:val="20"/>
        </w:rPr>
        <w:t>g</w:t>
      </w:r>
      <w:r w:rsidR="00160AC3" w:rsidRPr="00160AC3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="00160AC3" w:rsidRPr="00160AC3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160AC3" w:rsidRPr="00160AC3">
        <w:rPr>
          <w:rFonts w:ascii="Times New Roman" w:eastAsia="Times New Roman" w:hAnsi="Times New Roman" w:cs="Times New Roman"/>
          <w:sz w:val="20"/>
          <w:szCs w:val="20"/>
        </w:rPr>
        <w:t>el</w:t>
      </w:r>
      <w:r w:rsidR="00160AC3" w:rsidRPr="00160AC3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160AC3" w:rsidRPr="00160AC3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="00160AC3" w:rsidRPr="00160AC3">
        <w:rPr>
          <w:rFonts w:ascii="Times New Roman" w:eastAsia="Times New Roman" w:hAnsi="Times New Roman" w:cs="Times New Roman"/>
          <w:sz w:val="20"/>
          <w:szCs w:val="20"/>
        </w:rPr>
        <w:t>i</w:t>
      </w:r>
      <w:r w:rsidR="00160AC3" w:rsidRPr="00160AC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160AC3" w:rsidRPr="00160AC3">
        <w:rPr>
          <w:rFonts w:ascii="Times New Roman" w:eastAsia="Times New Roman" w:hAnsi="Times New Roman" w:cs="Times New Roman"/>
          <w:sz w:val="20"/>
          <w:szCs w:val="20"/>
        </w:rPr>
        <w:t>n</w:t>
      </w:r>
    </w:p>
    <w:p w:rsidR="002A0F1C" w:rsidRPr="002A0F1C" w:rsidRDefault="002A0F1C" w:rsidP="00160AC3">
      <w:pPr>
        <w:spacing w:before="33" w:after="0" w:line="240" w:lineRule="auto"/>
        <w:ind w:left="42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or religious beliefs whether in a religious or secural setting.  </w:t>
      </w:r>
      <w:r w:rsidRPr="002A0F1C">
        <w:rPr>
          <w:rFonts w:ascii="Times New Roman" w:eastAsia="Times New Roman" w:hAnsi="Times New Roman" w:cs="Times New Roman"/>
          <w:i/>
          <w:sz w:val="20"/>
          <w:szCs w:val="20"/>
        </w:rPr>
        <w:t>(If “Yes,” explain in Exhibit 1 of Form 1244.)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YES____NO ___ </w:t>
      </w:r>
    </w:p>
    <w:p w:rsidR="002A0F1C" w:rsidRDefault="002A0F1C" w:rsidP="00160AC3">
      <w:pPr>
        <w:spacing w:before="33" w:after="0" w:line="240" w:lineRule="auto"/>
        <w:ind w:left="421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2A0F1C" w:rsidRDefault="002A0F1C" w:rsidP="00160AC3">
      <w:pPr>
        <w:spacing w:before="33" w:after="0" w:line="240" w:lineRule="auto"/>
        <w:ind w:left="421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2A0F1C" w:rsidRDefault="002A0F1C" w:rsidP="00160AC3">
      <w:pPr>
        <w:spacing w:before="33" w:after="0" w:line="240" w:lineRule="auto"/>
        <w:ind w:left="421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2A0F1C" w:rsidRDefault="002A0F1C" w:rsidP="00160AC3">
      <w:pPr>
        <w:spacing w:before="33" w:after="0" w:line="240" w:lineRule="auto"/>
        <w:ind w:left="421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2A0F1C" w:rsidRDefault="002A0F1C" w:rsidP="00160AC3">
      <w:pPr>
        <w:spacing w:before="33" w:after="0" w:line="240" w:lineRule="auto"/>
        <w:ind w:left="421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2A0F1C" w:rsidRDefault="002A0F1C" w:rsidP="00160AC3">
      <w:pPr>
        <w:spacing w:before="33" w:after="0" w:line="240" w:lineRule="auto"/>
        <w:ind w:left="421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2A0F1C" w:rsidRDefault="002A0F1C" w:rsidP="00160AC3">
      <w:pPr>
        <w:spacing w:before="33" w:after="0" w:line="240" w:lineRule="auto"/>
        <w:ind w:left="421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2A0F1C" w:rsidRDefault="002A0F1C" w:rsidP="00160AC3">
      <w:pPr>
        <w:spacing w:before="33" w:after="0" w:line="240" w:lineRule="auto"/>
        <w:ind w:left="421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160AC3" w:rsidRPr="00160AC3" w:rsidRDefault="00363641" w:rsidP="00160AC3">
      <w:pPr>
        <w:spacing w:before="33" w:after="0" w:line="240" w:lineRule="auto"/>
        <w:ind w:left="42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164465</wp:posOffset>
                </wp:positionV>
                <wp:extent cx="191770" cy="1270"/>
                <wp:effectExtent l="9525" t="12065" r="8255" b="5715"/>
                <wp:wrapNone/>
                <wp:docPr id="7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770" cy="1270"/>
                          <a:chOff x="720" y="259"/>
                          <a:chExt cx="302" cy="2"/>
                        </a:xfrm>
                      </wpg:grpSpPr>
                      <wps:wsp>
                        <wps:cNvPr id="8" name="Freeform 150"/>
                        <wps:cNvSpPr>
                          <a:spLocks/>
                        </wps:cNvSpPr>
                        <wps:spPr bwMode="auto">
                          <a:xfrm>
                            <a:off x="720" y="259"/>
                            <a:ext cx="302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302"/>
                              <a:gd name="T2" fmla="+- 0 1022 720"/>
                              <a:gd name="T3" fmla="*/ T2 w 3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2">
                                <a:moveTo>
                                  <a:pt x="0" y="0"/>
                                </a:moveTo>
                                <a:lnTo>
                                  <a:pt x="302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" o:spid="_x0000_s1026" style="position:absolute;margin-left:36pt;margin-top:12.95pt;width:15.1pt;height:.1pt;z-index:-251631616;mso-position-horizontal-relative:page" coordorigin="720,259" coordsize="3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">
                <v:shape id="Freeform 150" o:spid="_x0000_s1027" style="position:absolute;left:720;top:259;width:302;height:2;visibility:visible;mso-wrap-style:square;v-text-anchor:top" coordsize="3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tT7b8A&#10;AADaAAAADwAAAGRycy9kb3ducmV2LnhtbERPzWrCQBC+F3yHZYReim6s0J/oKhIo6MGCaR9gzE6T&#10;YHY27E41vr17EDx+fP/L9eA6daYQW88GZtMMFHHlbcu1gd+fr8kHqCjIFjvPZOBKEdar0dMSc+sv&#10;fKBzKbVKIRxzNNCI9LnWsWrIYZz6njhxfz44lARDrW3ASwp3nX7NsjftsOXU0GBPRUPVqfx3Bmq/&#10;m7OTQmbh9F4ei/13NXy+GPM8HjYLUEKDPMR399YaSFvTlXQD9Oo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+1PtvwAAANoAAAAPAAAAAAAAAAAAAAAAAJgCAABkcnMvZG93bnJl&#10;di54bWxQSwUGAAAAAAQABAD1AAAAhAMAAAAA&#10;" path="m,l302,e" filled="f" strokeweight=".14056mm">
                  <v:path arrowok="t" o:connecttype="custom" o:connectlocs="0,0;302,0" o:connectangles="0,0"/>
                </v:shape>
                <w10:wrap anchorx="page"/>
              </v:group>
            </w:pict>
          </mc:Fallback>
        </mc:AlternateContent>
      </w:r>
      <w:r w:rsidR="00160AC3" w:rsidRPr="00160AC3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="00160AC3" w:rsidRPr="00160AC3"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 w:rsidR="00160AC3" w:rsidRPr="00160AC3">
        <w:rPr>
          <w:rFonts w:ascii="Times New Roman" w:eastAsia="Times New Roman" w:hAnsi="Times New Roman" w:cs="Times New Roman"/>
          <w:sz w:val="20"/>
          <w:szCs w:val="20"/>
        </w:rPr>
        <w:t>lica</w:t>
      </w:r>
      <w:r w:rsidR="00160AC3" w:rsidRPr="00160AC3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160AC3" w:rsidRPr="00160AC3">
        <w:rPr>
          <w:rFonts w:ascii="Times New Roman" w:eastAsia="Times New Roman" w:hAnsi="Times New Roman" w:cs="Times New Roman"/>
          <w:sz w:val="20"/>
          <w:szCs w:val="20"/>
        </w:rPr>
        <w:t>t</w:t>
      </w:r>
      <w:r w:rsidR="00160AC3" w:rsidRPr="00160AC3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160AC3" w:rsidRPr="00160AC3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160AC3" w:rsidRPr="00160AC3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160AC3" w:rsidRPr="00160AC3">
        <w:rPr>
          <w:rFonts w:ascii="Times New Roman" w:eastAsia="Times New Roman" w:hAnsi="Times New Roman" w:cs="Times New Roman"/>
          <w:sz w:val="20"/>
          <w:szCs w:val="20"/>
        </w:rPr>
        <w:t>s</w:t>
      </w:r>
      <w:r w:rsidR="00160AC3" w:rsidRPr="00160AC3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160AC3" w:rsidRPr="00160AC3">
        <w:rPr>
          <w:rFonts w:ascii="Times New Roman" w:eastAsia="Times New Roman" w:hAnsi="Times New Roman" w:cs="Times New Roman"/>
          <w:spacing w:val="1"/>
          <w:sz w:val="20"/>
          <w:szCs w:val="20"/>
        </w:rPr>
        <w:t>prod</w:t>
      </w:r>
      <w:r w:rsidR="00160AC3" w:rsidRPr="00160AC3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160AC3" w:rsidRPr="00160AC3">
        <w:rPr>
          <w:rFonts w:ascii="Times New Roman" w:eastAsia="Times New Roman" w:hAnsi="Times New Roman" w:cs="Times New Roman"/>
          <w:sz w:val="20"/>
          <w:szCs w:val="20"/>
        </w:rPr>
        <w:t>cts</w:t>
      </w:r>
      <w:r w:rsidR="00160AC3" w:rsidRPr="00160AC3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160AC3" w:rsidRPr="00160AC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160AC3" w:rsidRPr="00160AC3">
        <w:rPr>
          <w:rFonts w:ascii="Times New Roman" w:eastAsia="Times New Roman" w:hAnsi="Times New Roman" w:cs="Times New Roman"/>
          <w:sz w:val="20"/>
          <w:szCs w:val="20"/>
        </w:rPr>
        <w:t>r</w:t>
      </w:r>
      <w:r w:rsidR="00160AC3" w:rsidRPr="00160AC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 w:rsidR="00160AC3" w:rsidRPr="00160AC3">
        <w:rPr>
          <w:rFonts w:ascii="Times New Roman" w:eastAsia="Times New Roman" w:hAnsi="Times New Roman" w:cs="Times New Roman"/>
          <w:sz w:val="20"/>
          <w:szCs w:val="20"/>
        </w:rPr>
        <w:t>e</w:t>
      </w:r>
      <w:r w:rsidR="00160AC3" w:rsidRPr="00160AC3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160AC3" w:rsidRPr="00160AC3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="00160AC3" w:rsidRPr="00160AC3">
        <w:rPr>
          <w:rFonts w:ascii="Times New Roman" w:eastAsia="Times New Roman" w:hAnsi="Times New Roman" w:cs="Times New Roman"/>
          <w:sz w:val="20"/>
          <w:szCs w:val="20"/>
        </w:rPr>
        <w:t>ices</w:t>
      </w:r>
      <w:r w:rsidR="00160AC3" w:rsidRPr="00160AC3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160AC3" w:rsidRPr="00160AC3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="00160AC3" w:rsidRPr="00160AC3">
        <w:rPr>
          <w:rFonts w:ascii="Times New Roman" w:eastAsia="Times New Roman" w:hAnsi="Times New Roman" w:cs="Times New Roman"/>
          <w:sz w:val="20"/>
          <w:szCs w:val="20"/>
        </w:rPr>
        <w:t>f</w:t>
      </w:r>
      <w:r w:rsidR="00160AC3" w:rsidRPr="00160AC3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160AC3" w:rsidRPr="00160AC3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="00160AC3" w:rsidRPr="00160AC3"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 w:rsidR="00160AC3" w:rsidRPr="00160AC3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160AC3" w:rsidRPr="00160AC3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160AC3" w:rsidRPr="00160AC3">
        <w:rPr>
          <w:rFonts w:ascii="Times New Roman" w:eastAsia="Times New Roman" w:hAnsi="Times New Roman" w:cs="Times New Roman"/>
          <w:sz w:val="20"/>
          <w:szCs w:val="20"/>
        </w:rPr>
        <w:t>ie</w:t>
      </w:r>
      <w:r w:rsidR="00160AC3" w:rsidRPr="00160AC3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160AC3" w:rsidRPr="00160AC3">
        <w:rPr>
          <w:rFonts w:ascii="Times New Roman" w:eastAsia="Times New Roman" w:hAnsi="Times New Roman" w:cs="Times New Roman"/>
          <w:sz w:val="20"/>
          <w:szCs w:val="20"/>
        </w:rPr>
        <w:t>t</w:t>
      </w:r>
      <w:r w:rsidR="00160AC3" w:rsidRPr="00160AC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60AC3" w:rsidRPr="00160AC3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160AC3" w:rsidRPr="00160AC3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160AC3" w:rsidRPr="00160AC3">
        <w:rPr>
          <w:rFonts w:ascii="Times New Roman" w:eastAsia="Times New Roman" w:hAnsi="Times New Roman" w:cs="Times New Roman"/>
          <w:spacing w:val="1"/>
          <w:sz w:val="20"/>
          <w:szCs w:val="20"/>
        </w:rPr>
        <w:t>x</w:t>
      </w:r>
      <w:r w:rsidR="00160AC3" w:rsidRPr="00160AC3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160AC3" w:rsidRPr="00160AC3">
        <w:rPr>
          <w:rFonts w:ascii="Times New Roman" w:eastAsia="Times New Roman" w:hAnsi="Times New Roman" w:cs="Times New Roman"/>
          <w:sz w:val="20"/>
          <w:szCs w:val="20"/>
        </w:rPr>
        <w:t>al</w:t>
      </w:r>
      <w:r w:rsidR="00160AC3" w:rsidRPr="00160AC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60AC3" w:rsidRPr="00160AC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160AC3" w:rsidRPr="00160AC3">
        <w:rPr>
          <w:rFonts w:ascii="Times New Roman" w:eastAsia="Times New Roman" w:hAnsi="Times New Roman" w:cs="Times New Roman"/>
          <w:sz w:val="20"/>
          <w:szCs w:val="20"/>
        </w:rPr>
        <w:t>at</w:t>
      </w:r>
      <w:r w:rsidR="00160AC3" w:rsidRPr="00160AC3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160AC3" w:rsidRPr="00160AC3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160AC3" w:rsidRPr="00160AC3">
        <w:rPr>
          <w:rFonts w:ascii="Times New Roman" w:eastAsia="Times New Roman" w:hAnsi="Times New Roman" w:cs="Times New Roman"/>
          <w:sz w:val="20"/>
          <w:szCs w:val="20"/>
        </w:rPr>
        <w:t>e.</w:t>
      </w:r>
      <w:r w:rsidR="00160AC3" w:rsidRPr="00160AC3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="00160AC3" w:rsidRPr="00160AC3">
        <w:rPr>
          <w:rFonts w:ascii="Times New Roman" w:eastAsia="Times New Roman" w:hAnsi="Times New Roman" w:cs="Times New Roman"/>
          <w:i/>
          <w:spacing w:val="-49"/>
          <w:sz w:val="20"/>
          <w:szCs w:val="20"/>
        </w:rPr>
        <w:t xml:space="preserve"> </w:t>
      </w:r>
      <w:r w:rsidR="00160AC3" w:rsidRPr="00160AC3"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I</w:t>
      </w:r>
      <w:r w:rsidR="00160AC3" w:rsidRPr="00160AC3"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f</w:t>
      </w:r>
      <w:r w:rsidR="00160AC3" w:rsidRPr="00160AC3">
        <w:rPr>
          <w:rFonts w:ascii="Times New Roman" w:eastAsia="Times New Roman" w:hAnsi="Times New Roman" w:cs="Times New Roman"/>
          <w:i/>
          <w:spacing w:val="-2"/>
          <w:sz w:val="20"/>
          <w:szCs w:val="20"/>
          <w:u w:val="single" w:color="000000"/>
        </w:rPr>
        <w:t xml:space="preserve"> </w:t>
      </w:r>
      <w:r w:rsidR="00160AC3" w:rsidRPr="00160AC3"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item</w:t>
      </w:r>
      <w:r w:rsidR="00160AC3" w:rsidRPr="00160AC3">
        <w:rPr>
          <w:rFonts w:ascii="Times New Roman" w:eastAsia="Times New Roman" w:hAnsi="Times New Roman" w:cs="Times New Roman"/>
          <w:i/>
          <w:spacing w:val="-3"/>
          <w:sz w:val="20"/>
          <w:szCs w:val="20"/>
          <w:u w:val="single" w:color="000000"/>
        </w:rPr>
        <w:t xml:space="preserve"> </w:t>
      </w:r>
      <w:r w:rsidR="00160AC3" w:rsidRPr="00160AC3"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is</w:t>
      </w:r>
      <w:r w:rsidR="00160AC3" w:rsidRPr="00160AC3">
        <w:rPr>
          <w:rFonts w:ascii="Times New Roman" w:eastAsia="Times New Roman" w:hAnsi="Times New Roman" w:cs="Times New Roman"/>
          <w:i/>
          <w:spacing w:val="-2"/>
          <w:sz w:val="20"/>
          <w:szCs w:val="20"/>
          <w:u w:val="single" w:color="000000"/>
        </w:rPr>
        <w:t xml:space="preserve"> </w:t>
      </w:r>
      <w:r w:rsidR="00160AC3" w:rsidRPr="00160AC3"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c</w:t>
      </w:r>
      <w:r w:rsidR="00160AC3" w:rsidRPr="00160AC3"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h</w:t>
      </w:r>
      <w:r w:rsidR="00160AC3" w:rsidRPr="00160AC3"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ecke</w:t>
      </w:r>
      <w:r w:rsidR="00160AC3" w:rsidRPr="00160AC3"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d,</w:t>
      </w:r>
      <w:r w:rsidR="00160AC3" w:rsidRPr="00160AC3">
        <w:rPr>
          <w:rFonts w:ascii="Times New Roman" w:eastAsia="Times New Roman" w:hAnsi="Times New Roman" w:cs="Times New Roman"/>
          <w:i/>
          <w:spacing w:val="-7"/>
          <w:sz w:val="20"/>
          <w:szCs w:val="20"/>
          <w:u w:val="single" w:color="000000"/>
        </w:rPr>
        <w:t xml:space="preserve"> </w:t>
      </w:r>
      <w:r w:rsidR="00160AC3" w:rsidRPr="00160AC3"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an</w:t>
      </w:r>
      <w:r w:rsidR="00160AC3" w:rsidRPr="00160AC3">
        <w:rPr>
          <w:rFonts w:ascii="Times New Roman" w:eastAsia="Times New Roman" w:hAnsi="Times New Roman" w:cs="Times New Roman"/>
          <w:i/>
          <w:spacing w:val="-1"/>
          <w:sz w:val="20"/>
          <w:szCs w:val="20"/>
          <w:u w:val="single" w:color="000000"/>
        </w:rPr>
        <w:t>sw</w:t>
      </w:r>
      <w:r w:rsidR="00160AC3" w:rsidRPr="00160AC3"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er</w:t>
      </w:r>
      <w:r w:rsidR="00160AC3" w:rsidRPr="00160AC3">
        <w:rPr>
          <w:rFonts w:ascii="Times New Roman" w:eastAsia="Times New Roman" w:hAnsi="Times New Roman" w:cs="Times New Roman"/>
          <w:i/>
          <w:spacing w:val="-6"/>
          <w:sz w:val="20"/>
          <w:szCs w:val="20"/>
          <w:u w:val="single" w:color="000000"/>
        </w:rPr>
        <w:t xml:space="preserve"> </w:t>
      </w:r>
      <w:r w:rsidR="00160AC3" w:rsidRPr="00160AC3"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t</w:t>
      </w:r>
      <w:r w:rsidR="00160AC3" w:rsidRPr="00160AC3"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he</w:t>
      </w:r>
      <w:r w:rsidR="00160AC3" w:rsidRPr="00160AC3">
        <w:rPr>
          <w:rFonts w:ascii="Times New Roman" w:eastAsia="Times New Roman" w:hAnsi="Times New Roman" w:cs="Times New Roman"/>
          <w:i/>
          <w:spacing w:val="-3"/>
          <w:sz w:val="20"/>
          <w:szCs w:val="20"/>
          <w:u w:val="single" w:color="000000"/>
        </w:rPr>
        <w:t xml:space="preserve"> </w:t>
      </w:r>
      <w:r w:rsidR="00160AC3" w:rsidRPr="00160AC3"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f</w:t>
      </w:r>
      <w:r w:rsidR="00160AC3" w:rsidRPr="00160AC3"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o</w:t>
      </w:r>
      <w:r w:rsidR="00160AC3" w:rsidRPr="00160AC3"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ll</w:t>
      </w:r>
      <w:r w:rsidR="00160AC3" w:rsidRPr="00160AC3"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o</w:t>
      </w:r>
      <w:r w:rsidR="00160AC3" w:rsidRPr="00160AC3">
        <w:rPr>
          <w:rFonts w:ascii="Times New Roman" w:eastAsia="Times New Roman" w:hAnsi="Times New Roman" w:cs="Times New Roman"/>
          <w:i/>
          <w:spacing w:val="-1"/>
          <w:sz w:val="20"/>
          <w:szCs w:val="20"/>
          <w:u w:val="single" w:color="000000"/>
        </w:rPr>
        <w:t>w</w:t>
      </w:r>
      <w:r w:rsidR="00160AC3" w:rsidRPr="00160AC3"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i</w:t>
      </w:r>
      <w:r w:rsidR="00160AC3" w:rsidRPr="00160AC3"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ng</w:t>
      </w:r>
      <w:r w:rsidR="00160AC3" w:rsidRPr="00160AC3">
        <w:rPr>
          <w:rFonts w:ascii="Times New Roman" w:eastAsia="Times New Roman" w:hAnsi="Times New Roman" w:cs="Times New Roman"/>
          <w:i/>
          <w:spacing w:val="-7"/>
          <w:sz w:val="20"/>
          <w:szCs w:val="20"/>
          <w:u w:val="single" w:color="000000"/>
        </w:rPr>
        <w:t xml:space="preserve"> </w:t>
      </w:r>
      <w:r w:rsidR="00160AC3" w:rsidRPr="00160AC3"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qu</w:t>
      </w:r>
      <w:r w:rsidR="00160AC3" w:rsidRPr="00160AC3"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e</w:t>
      </w:r>
      <w:r w:rsidR="00160AC3" w:rsidRPr="00160AC3">
        <w:rPr>
          <w:rFonts w:ascii="Times New Roman" w:eastAsia="Times New Roman" w:hAnsi="Times New Roman" w:cs="Times New Roman"/>
          <w:i/>
          <w:spacing w:val="-1"/>
          <w:sz w:val="20"/>
          <w:szCs w:val="20"/>
          <w:u w:val="single" w:color="000000"/>
        </w:rPr>
        <w:t>s</w:t>
      </w:r>
      <w:r w:rsidR="00160AC3" w:rsidRPr="00160AC3"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ti</w:t>
      </w:r>
      <w:r w:rsidR="00160AC3" w:rsidRPr="00160AC3"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on</w:t>
      </w:r>
      <w:r w:rsidR="00160AC3" w:rsidRPr="00160AC3">
        <w:rPr>
          <w:rFonts w:ascii="Times New Roman" w:eastAsia="Times New Roman" w:hAnsi="Times New Roman" w:cs="Times New Roman"/>
          <w:i/>
          <w:spacing w:val="-1"/>
          <w:sz w:val="20"/>
          <w:szCs w:val="20"/>
          <w:u w:val="single" w:color="000000"/>
        </w:rPr>
        <w:t>s</w:t>
      </w:r>
      <w:r w:rsidR="00160AC3" w:rsidRPr="00160AC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60AC3" w:rsidRPr="00160AC3" w:rsidRDefault="00160AC3" w:rsidP="00160AC3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0"/>
          <w:szCs w:val="20"/>
        </w:rPr>
      </w:pPr>
      <w:r w:rsidRPr="00160AC3"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I</w:t>
      </w:r>
      <w:r w:rsidRPr="00160AC3"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f</w:t>
      </w:r>
      <w:r w:rsidRPr="00160AC3">
        <w:rPr>
          <w:rFonts w:ascii="Times New Roman" w:eastAsia="Times New Roman" w:hAnsi="Times New Roman" w:cs="Times New Roman"/>
          <w:i/>
          <w:spacing w:val="-2"/>
          <w:sz w:val="20"/>
          <w:szCs w:val="20"/>
          <w:u w:val="single" w:color="000000"/>
        </w:rPr>
        <w:t xml:space="preserve"> </w:t>
      </w:r>
      <w:r w:rsidRPr="00160AC3">
        <w:rPr>
          <w:rFonts w:ascii="Times New Roman" w:eastAsia="Times New Roman" w:hAnsi="Times New Roman" w:cs="Times New Roman"/>
          <w:i/>
          <w:spacing w:val="3"/>
          <w:sz w:val="20"/>
          <w:szCs w:val="20"/>
          <w:u w:val="single" w:color="000000"/>
        </w:rPr>
        <w:t>"</w:t>
      </w:r>
      <w:r w:rsidRPr="00160AC3">
        <w:rPr>
          <w:rFonts w:ascii="Times New Roman" w:eastAsia="Times New Roman" w:hAnsi="Times New Roman" w:cs="Times New Roman"/>
          <w:i/>
          <w:spacing w:val="-1"/>
          <w:sz w:val="20"/>
          <w:szCs w:val="20"/>
          <w:u w:val="single" w:color="000000"/>
        </w:rPr>
        <w:t>N</w:t>
      </w:r>
      <w:r w:rsidRPr="00160AC3"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o</w:t>
      </w:r>
      <w:r w:rsidRPr="00160AC3">
        <w:rPr>
          <w:rFonts w:ascii="Times New Roman" w:eastAsia="Times New Roman" w:hAnsi="Times New Roman" w:cs="Times New Roman"/>
          <w:i/>
          <w:spacing w:val="-2"/>
          <w:sz w:val="20"/>
          <w:szCs w:val="20"/>
          <w:u w:val="single" w:color="000000"/>
        </w:rPr>
        <w:t>,</w:t>
      </w:r>
      <w:r w:rsidRPr="00160AC3"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"</w:t>
      </w:r>
      <w:r w:rsidRPr="00160AC3">
        <w:rPr>
          <w:rFonts w:ascii="Times New Roman" w:eastAsia="Times New Roman" w:hAnsi="Times New Roman" w:cs="Times New Roman"/>
          <w:i/>
          <w:spacing w:val="-2"/>
          <w:sz w:val="20"/>
          <w:szCs w:val="20"/>
          <w:u w:val="single" w:color="000000"/>
        </w:rPr>
        <w:t xml:space="preserve"> </w:t>
      </w:r>
      <w:r w:rsidRPr="00160AC3">
        <w:rPr>
          <w:rFonts w:ascii="Times New Roman" w:eastAsia="Times New Roman" w:hAnsi="Times New Roman" w:cs="Times New Roman"/>
          <w:i/>
          <w:spacing w:val="-3"/>
          <w:sz w:val="20"/>
          <w:szCs w:val="20"/>
          <w:u w:val="single" w:color="000000"/>
        </w:rPr>
        <w:t>l</w:t>
      </w:r>
      <w:r w:rsidRPr="00160AC3"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oan</w:t>
      </w:r>
      <w:r w:rsidRPr="00160AC3">
        <w:rPr>
          <w:rFonts w:ascii="Times New Roman" w:eastAsia="Times New Roman" w:hAnsi="Times New Roman" w:cs="Times New Roman"/>
          <w:i/>
          <w:spacing w:val="-3"/>
          <w:sz w:val="20"/>
          <w:szCs w:val="20"/>
          <w:u w:val="single" w:color="000000"/>
        </w:rPr>
        <w:t xml:space="preserve"> </w:t>
      </w:r>
      <w:r w:rsidRPr="00160AC3"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is</w:t>
      </w:r>
      <w:r w:rsidRPr="00160AC3">
        <w:rPr>
          <w:rFonts w:ascii="Times New Roman" w:eastAsia="Times New Roman" w:hAnsi="Times New Roman" w:cs="Times New Roman"/>
          <w:i/>
          <w:spacing w:val="-2"/>
          <w:sz w:val="20"/>
          <w:szCs w:val="20"/>
          <w:u w:val="single" w:color="000000"/>
        </w:rPr>
        <w:t xml:space="preserve"> </w:t>
      </w:r>
      <w:r w:rsidRPr="00160AC3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 w:color="000000"/>
        </w:rPr>
        <w:t>n</w:t>
      </w:r>
      <w:r w:rsidRPr="00160AC3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single" w:color="000000"/>
        </w:rPr>
        <w:t>o</w:t>
      </w:r>
      <w:r w:rsidRPr="00160AC3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 w:color="000000"/>
        </w:rPr>
        <w:t>t</w:t>
      </w:r>
      <w:r w:rsidRPr="00160AC3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u w:val="single" w:color="000000"/>
        </w:rPr>
        <w:t xml:space="preserve"> </w:t>
      </w:r>
      <w:r w:rsidRPr="00160AC3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 w:color="000000"/>
        </w:rPr>
        <w:t>eli</w:t>
      </w:r>
      <w:r w:rsidRPr="00160AC3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single" w:color="000000"/>
        </w:rPr>
        <w:t>g</w:t>
      </w:r>
      <w:r w:rsidRPr="00160AC3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 w:color="000000"/>
        </w:rPr>
        <w:t>i</w:t>
      </w:r>
      <w:r w:rsidRPr="00160AC3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single" w:color="000000"/>
        </w:rPr>
        <w:t>b</w:t>
      </w:r>
      <w:r w:rsidRPr="00160AC3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 w:color="000000"/>
        </w:rPr>
        <w:t>le</w:t>
      </w:r>
    </w:p>
    <w:p w:rsidR="00160AC3" w:rsidRPr="00160AC3" w:rsidRDefault="00160AC3" w:rsidP="00160AC3">
      <w:pPr>
        <w:spacing w:before="11" w:after="0" w:line="220" w:lineRule="exact"/>
      </w:pPr>
    </w:p>
    <w:p w:rsidR="00160AC3" w:rsidRPr="00160AC3" w:rsidRDefault="001C10D1" w:rsidP="00160AC3">
      <w:pPr>
        <w:tabs>
          <w:tab w:val="left" w:pos="9460"/>
          <w:tab w:val="left" w:pos="10140"/>
          <w:tab w:val="left" w:pos="10740"/>
        </w:tabs>
        <w:spacing w:after="0" w:line="226" w:lineRule="exact"/>
        <w:ind w:left="840" w:right="-20"/>
        <w:rPr>
          <w:rFonts w:ascii="Times New Roman" w:eastAsia="Times New Roman" w:hAnsi="Times New Roman" w:cs="Times New Roman"/>
          <w:sz w:val="20"/>
          <w:szCs w:val="20"/>
        </w:rPr>
      </w:pPr>
      <w:r w:rsidRPr="00160AC3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pplicant does not present live performances of a prurient sexual nature.</w:t>
      </w:r>
      <w:r w:rsidR="00160AC3" w:rsidRPr="00160AC3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="00D478B0">
        <w:rPr>
          <w:rFonts w:ascii="Times New Roman" w:eastAsia="Times New Roman" w:hAnsi="Times New Roman" w:cs="Times New Roman"/>
          <w:sz w:val="20"/>
          <w:szCs w:val="20"/>
        </w:rPr>
        <w:t>YES___ NO ___</w:t>
      </w:r>
    </w:p>
    <w:p w:rsidR="00160AC3" w:rsidRPr="00160AC3" w:rsidRDefault="00160AC3" w:rsidP="00160AC3">
      <w:pPr>
        <w:spacing w:before="9" w:after="0" w:line="190" w:lineRule="exact"/>
        <w:rPr>
          <w:sz w:val="19"/>
          <w:szCs w:val="19"/>
        </w:rPr>
      </w:pPr>
    </w:p>
    <w:p w:rsidR="00160AC3" w:rsidRPr="00160AC3" w:rsidRDefault="00160AC3" w:rsidP="00160AC3">
      <w:pPr>
        <w:spacing w:before="33" w:after="0" w:line="240" w:lineRule="auto"/>
        <w:ind w:left="840" w:right="-20"/>
        <w:rPr>
          <w:rFonts w:ascii="Times New Roman" w:eastAsia="Times New Roman" w:hAnsi="Times New Roman" w:cs="Times New Roman"/>
          <w:sz w:val="20"/>
          <w:szCs w:val="20"/>
        </w:rPr>
      </w:pPr>
      <w:r w:rsidRPr="00160AC3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160AC3"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 w:rsidRPr="00160AC3">
        <w:rPr>
          <w:rFonts w:ascii="Times New Roman" w:eastAsia="Times New Roman" w:hAnsi="Times New Roman" w:cs="Times New Roman"/>
          <w:sz w:val="20"/>
          <w:szCs w:val="20"/>
        </w:rPr>
        <w:t>lica</w:t>
      </w:r>
      <w:r w:rsidRPr="00160AC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160AC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160AC3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160AC3"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 w:rsidRPr="00160AC3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160AC3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160AC3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160AC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160AC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160AC3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160AC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160AC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160AC3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60AC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160AC3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160AC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160AC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160AC3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160AC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160AC3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Pr="00160AC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160AC3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160AC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160AC3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160AC3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160AC3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160AC3"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 w:rsidRPr="00160AC3">
        <w:rPr>
          <w:rFonts w:ascii="Times New Roman" w:eastAsia="Times New Roman" w:hAnsi="Times New Roman" w:cs="Times New Roman"/>
          <w:sz w:val="20"/>
          <w:szCs w:val="20"/>
        </w:rPr>
        <w:t>%</w:t>
      </w:r>
      <w:r w:rsidRPr="00160AC3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160AC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160AC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160AC3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160AC3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160AC3">
        <w:rPr>
          <w:rFonts w:ascii="Times New Roman" w:eastAsia="Times New Roman" w:hAnsi="Times New Roman" w:cs="Times New Roman"/>
          <w:sz w:val="20"/>
          <w:szCs w:val="20"/>
        </w:rPr>
        <w:t xml:space="preserve">ts </w:t>
      </w:r>
      <w:r w:rsidRPr="00160AC3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160AC3"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 w:rsidRPr="00160AC3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160AC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60AC3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160AC3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60AC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160AC3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160AC3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160AC3">
        <w:rPr>
          <w:rFonts w:ascii="Times New Roman" w:eastAsia="Times New Roman" w:hAnsi="Times New Roman" w:cs="Times New Roman"/>
          <w:spacing w:val="-1"/>
          <w:sz w:val="20"/>
          <w:szCs w:val="20"/>
        </w:rPr>
        <w:t>nu</w:t>
      </w:r>
      <w:r w:rsidRPr="00160AC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160AC3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160AC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160AC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160AC3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60AC3">
        <w:rPr>
          <w:rFonts w:ascii="Times New Roman" w:eastAsia="Times New Roman" w:hAnsi="Times New Roman" w:cs="Times New Roman"/>
          <w:sz w:val="20"/>
          <w:szCs w:val="20"/>
        </w:rPr>
        <w:t>ectly</w:t>
      </w:r>
      <w:r w:rsidRPr="00160AC3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160AC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160AC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160AC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160AC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160AC3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160AC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160AC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160AC3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60AC3">
        <w:rPr>
          <w:rFonts w:ascii="Times New Roman" w:eastAsia="Times New Roman" w:hAnsi="Times New Roman" w:cs="Times New Roman"/>
          <w:sz w:val="20"/>
          <w:szCs w:val="20"/>
        </w:rPr>
        <w:t>ect</w:t>
      </w:r>
      <w:r w:rsidRPr="00160AC3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Pr="00160AC3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Pr="00160AC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160AC3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160AC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160AC3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160AC3">
        <w:rPr>
          <w:rFonts w:ascii="Times New Roman" w:eastAsia="Times New Roman" w:hAnsi="Times New Roman" w:cs="Times New Roman"/>
          <w:spacing w:val="1"/>
          <w:sz w:val="20"/>
          <w:szCs w:val="20"/>
        </w:rPr>
        <w:t>roug</w:t>
      </w:r>
      <w:r w:rsidRPr="00160AC3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160AC3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160AC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160AC3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160AC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160AC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 w:rsidRPr="00160AC3">
        <w:rPr>
          <w:rFonts w:ascii="Times New Roman" w:eastAsia="Times New Roman" w:hAnsi="Times New Roman" w:cs="Times New Roman"/>
          <w:sz w:val="20"/>
          <w:szCs w:val="20"/>
        </w:rPr>
        <w:t>ale</w:t>
      </w:r>
      <w:r w:rsidRPr="00160AC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160AC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160AC3">
        <w:rPr>
          <w:rFonts w:ascii="Times New Roman" w:eastAsia="Times New Roman" w:hAnsi="Times New Roman" w:cs="Times New Roman"/>
          <w:sz w:val="20"/>
          <w:szCs w:val="20"/>
        </w:rPr>
        <w:t>f</w:t>
      </w:r>
    </w:p>
    <w:p w:rsidR="00160AC3" w:rsidRPr="00160AC3" w:rsidRDefault="001C10D1" w:rsidP="00160AC3">
      <w:pPr>
        <w:tabs>
          <w:tab w:val="left" w:pos="9460"/>
          <w:tab w:val="left" w:pos="10140"/>
          <w:tab w:val="left" w:pos="10740"/>
        </w:tabs>
        <w:spacing w:after="0" w:line="226" w:lineRule="exact"/>
        <w:ind w:left="840" w:right="-20"/>
        <w:rPr>
          <w:rFonts w:ascii="Times New Roman" w:eastAsia="Times New Roman" w:hAnsi="Times New Roman" w:cs="Times New Roman"/>
          <w:sz w:val="20"/>
          <w:szCs w:val="20"/>
        </w:rPr>
      </w:pPr>
      <w:r w:rsidRPr="00160AC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roducts or services or the presentation of any depictions or displays of a prurient sexual nature.</w:t>
      </w:r>
      <w:r w:rsidR="00160AC3" w:rsidRPr="00160AC3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="00D478B0">
        <w:rPr>
          <w:rFonts w:ascii="Times New Roman" w:eastAsia="Times New Roman" w:hAnsi="Times New Roman" w:cs="Times New Roman"/>
          <w:sz w:val="20"/>
          <w:szCs w:val="20"/>
        </w:rPr>
        <w:t>YES___ NO ___</w:t>
      </w:r>
    </w:p>
    <w:p w:rsidR="00160AC3" w:rsidRPr="00160AC3" w:rsidRDefault="00160AC3" w:rsidP="00160AC3">
      <w:pPr>
        <w:spacing w:before="1" w:after="0" w:line="200" w:lineRule="exact"/>
        <w:rPr>
          <w:sz w:val="20"/>
          <w:szCs w:val="20"/>
        </w:rPr>
      </w:pPr>
    </w:p>
    <w:p w:rsidR="00160AC3" w:rsidRPr="00160AC3" w:rsidRDefault="00363641" w:rsidP="00160AC3">
      <w:pPr>
        <w:tabs>
          <w:tab w:val="left" w:pos="2900"/>
        </w:tabs>
        <w:spacing w:before="33" w:after="0" w:line="240" w:lineRule="auto"/>
        <w:ind w:left="120" w:right="2580" w:firstLine="3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164465</wp:posOffset>
                </wp:positionV>
                <wp:extent cx="191770" cy="1270"/>
                <wp:effectExtent l="9525" t="12065" r="8255" b="5715"/>
                <wp:wrapNone/>
                <wp:docPr id="5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770" cy="1270"/>
                          <a:chOff x="720" y="259"/>
                          <a:chExt cx="302" cy="2"/>
                        </a:xfrm>
                      </wpg:grpSpPr>
                      <wps:wsp>
                        <wps:cNvPr id="6" name="Freeform 152"/>
                        <wps:cNvSpPr>
                          <a:spLocks/>
                        </wps:cNvSpPr>
                        <wps:spPr bwMode="auto">
                          <a:xfrm>
                            <a:off x="720" y="259"/>
                            <a:ext cx="302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302"/>
                              <a:gd name="T2" fmla="+- 0 1022 720"/>
                              <a:gd name="T3" fmla="*/ T2 w 3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2">
                                <a:moveTo>
                                  <a:pt x="0" y="0"/>
                                </a:moveTo>
                                <a:lnTo>
                                  <a:pt x="302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1" o:spid="_x0000_s1026" style="position:absolute;margin-left:36pt;margin-top:12.95pt;width:15.1pt;height:.1pt;z-index:-251630592;mso-position-horizontal-relative:page" coordorigin="720,259" coordsize="3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">
                <v:shape id="Freeform 152" o:spid="_x0000_s1027" style="position:absolute;left:720;top:259;width:302;height:2;visibility:visible;mso-wrap-style:square;v-text-anchor:top" coordsize="3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hiBMMA&#10;AADaAAAADwAAAGRycy9kb3ducmV2LnhtbESPUWvCQBCE3wv+h2MLfSl6sYLW1FMkUGgfLBj7A9bc&#10;mgRze+Fuq+m/7wlCH4eZ+YZZbQbXqQuF2Ho2MJ1koIgrb1uuDXwf3sevoKIgW+w8k4FfirBZjx5W&#10;mFt/5T1dSqlVgnDM0UAj0udax6ohh3Hie+LknXxwKEmGWtuA1wR3nX7Jsrl22HJaaLCnoqHqXP44&#10;A7X/nLGTQqbhvCiPxe6rGpbPxjw9Dts3UEKD/Ifv7Q9rYA63K+kG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hiBMMAAADaAAAADwAAAAAAAAAAAAAAAACYAgAAZHJzL2Rv&#10;d25yZXYueG1sUEsFBgAAAAAEAAQA9QAAAIgDAAAAAA==&#10;" path="m,l302,e" filled="f" strokeweight=".14056mm">
                  <v:path arrowok="t" o:connecttype="custom" o:connectlocs="0,0;302,0" o:connectangles="0,0"/>
                </v:shape>
                <w10:wrap anchorx="page"/>
              </v:group>
            </w:pict>
          </mc:Fallback>
        </mc:AlternateContent>
      </w:r>
      <w:r w:rsidR="00160AC3" w:rsidRPr="00160AC3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="00160AC3" w:rsidRPr="00160AC3"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 w:rsidR="00160AC3" w:rsidRPr="00160AC3">
        <w:rPr>
          <w:rFonts w:ascii="Times New Roman" w:eastAsia="Times New Roman" w:hAnsi="Times New Roman" w:cs="Times New Roman"/>
          <w:sz w:val="20"/>
          <w:szCs w:val="20"/>
        </w:rPr>
        <w:t>lica</w:t>
      </w:r>
      <w:r w:rsidR="00160AC3" w:rsidRPr="00160AC3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160AC3" w:rsidRPr="00160AC3">
        <w:rPr>
          <w:rFonts w:ascii="Times New Roman" w:eastAsia="Times New Roman" w:hAnsi="Times New Roman" w:cs="Times New Roman"/>
          <w:sz w:val="20"/>
          <w:szCs w:val="20"/>
        </w:rPr>
        <w:t>t</w:t>
      </w:r>
      <w:r w:rsidR="00160AC3" w:rsidRPr="00160AC3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160AC3" w:rsidRPr="00160AC3">
        <w:rPr>
          <w:rFonts w:ascii="Times New Roman" w:eastAsia="Times New Roman" w:hAnsi="Times New Roman" w:cs="Times New Roman"/>
          <w:sz w:val="20"/>
          <w:szCs w:val="20"/>
        </w:rPr>
        <w:t>c</w:t>
      </w:r>
      <w:r w:rsidR="00160AC3" w:rsidRPr="00160AC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160AC3" w:rsidRPr="00160AC3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160AC3" w:rsidRPr="00160AC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160AC3" w:rsidRPr="00160AC3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160AC3" w:rsidRPr="00160AC3">
        <w:rPr>
          <w:rFonts w:ascii="Times New Roman" w:eastAsia="Times New Roman" w:hAnsi="Times New Roman" w:cs="Times New Roman"/>
          <w:sz w:val="20"/>
          <w:szCs w:val="20"/>
        </w:rPr>
        <w:t>c</w:t>
      </w:r>
      <w:r w:rsidR="00160AC3" w:rsidRPr="00160AC3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160AC3" w:rsidRPr="00160AC3">
        <w:rPr>
          <w:rFonts w:ascii="Times New Roman" w:eastAsia="Times New Roman" w:hAnsi="Times New Roman" w:cs="Times New Roman"/>
          <w:sz w:val="20"/>
          <w:szCs w:val="20"/>
        </w:rPr>
        <w:t>s</w:t>
      </w:r>
      <w:r w:rsidR="00160AC3" w:rsidRPr="00160AC3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160AC3" w:rsidRPr="00160AC3"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 w:rsidR="00160AC3" w:rsidRPr="00160AC3">
        <w:rPr>
          <w:rFonts w:ascii="Times New Roman" w:eastAsia="Times New Roman" w:hAnsi="Times New Roman" w:cs="Times New Roman"/>
          <w:sz w:val="20"/>
          <w:szCs w:val="20"/>
        </w:rPr>
        <w:t>e</w:t>
      </w:r>
      <w:r w:rsidR="00160AC3" w:rsidRPr="00160AC3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160AC3" w:rsidRPr="00160AC3">
        <w:rPr>
          <w:rFonts w:ascii="Times New Roman" w:eastAsia="Times New Roman" w:hAnsi="Times New Roman" w:cs="Times New Roman"/>
          <w:sz w:val="20"/>
          <w:szCs w:val="20"/>
        </w:rPr>
        <w:t>ati</w:t>
      </w:r>
      <w:r w:rsidR="00160AC3" w:rsidRPr="00160AC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160AC3" w:rsidRPr="00160AC3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160AC3" w:rsidRPr="00160AC3">
        <w:rPr>
          <w:rFonts w:ascii="Times New Roman" w:eastAsia="Times New Roman" w:hAnsi="Times New Roman" w:cs="Times New Roman"/>
          <w:sz w:val="20"/>
          <w:szCs w:val="20"/>
        </w:rPr>
        <w:t>s</w:t>
      </w:r>
      <w:r w:rsidR="00160AC3" w:rsidRPr="00160AC3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160AC3" w:rsidRPr="00160AC3">
        <w:rPr>
          <w:rFonts w:ascii="Times New Roman" w:eastAsia="Times New Roman" w:hAnsi="Times New Roman" w:cs="Times New Roman"/>
          <w:spacing w:val="1"/>
          <w:sz w:val="20"/>
          <w:szCs w:val="20"/>
        </w:rPr>
        <w:t>bo</w:t>
      </w:r>
      <w:r w:rsidR="00160AC3" w:rsidRPr="00160AC3">
        <w:rPr>
          <w:rFonts w:ascii="Times New Roman" w:eastAsia="Times New Roman" w:hAnsi="Times New Roman" w:cs="Times New Roman"/>
          <w:sz w:val="20"/>
          <w:szCs w:val="20"/>
        </w:rPr>
        <w:t>th</w:t>
      </w:r>
      <w:r w:rsidR="00160AC3" w:rsidRPr="00160AC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60AC3" w:rsidRPr="00160AC3">
        <w:rPr>
          <w:rFonts w:ascii="Times New Roman" w:eastAsia="Times New Roman" w:hAnsi="Times New Roman" w:cs="Times New Roman"/>
          <w:sz w:val="20"/>
          <w:szCs w:val="20"/>
        </w:rPr>
        <w:t>in</w:t>
      </w:r>
      <w:r w:rsidR="00160AC3" w:rsidRPr="00160AC3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160AC3" w:rsidRPr="00160AC3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160AC3" w:rsidRPr="00160AC3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160AC3" w:rsidRPr="00160AC3">
        <w:rPr>
          <w:rFonts w:ascii="Times New Roman" w:eastAsia="Times New Roman" w:hAnsi="Times New Roman" w:cs="Times New Roman"/>
          <w:sz w:val="20"/>
          <w:szCs w:val="20"/>
        </w:rPr>
        <w:t>e</w:t>
      </w:r>
      <w:r w:rsidR="00160AC3" w:rsidRPr="00160AC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160AC3" w:rsidRPr="00160AC3">
        <w:rPr>
          <w:rFonts w:ascii="Times New Roman" w:eastAsia="Times New Roman" w:hAnsi="Times New Roman" w:cs="Times New Roman"/>
          <w:spacing w:val="3"/>
          <w:sz w:val="20"/>
          <w:szCs w:val="20"/>
        </w:rPr>
        <w:t>U</w:t>
      </w:r>
      <w:r w:rsidR="00160AC3" w:rsidRPr="00160AC3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160AC3" w:rsidRPr="00160AC3">
        <w:rPr>
          <w:rFonts w:ascii="Times New Roman" w:eastAsia="Times New Roman" w:hAnsi="Times New Roman" w:cs="Times New Roman"/>
          <w:sz w:val="20"/>
          <w:szCs w:val="20"/>
        </w:rPr>
        <w:t>ited</w:t>
      </w:r>
      <w:r w:rsidR="00160AC3" w:rsidRPr="00160AC3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160AC3" w:rsidRPr="00160AC3">
        <w:rPr>
          <w:rFonts w:ascii="Times New Roman" w:eastAsia="Times New Roman" w:hAnsi="Times New Roman" w:cs="Times New Roman"/>
          <w:sz w:val="20"/>
          <w:szCs w:val="20"/>
        </w:rPr>
        <w:t>Stat</w:t>
      </w:r>
      <w:r w:rsidR="00160AC3" w:rsidRPr="00160AC3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160AC3" w:rsidRPr="00160AC3">
        <w:rPr>
          <w:rFonts w:ascii="Times New Roman" w:eastAsia="Times New Roman" w:hAnsi="Times New Roman" w:cs="Times New Roman"/>
          <w:sz w:val="20"/>
          <w:szCs w:val="20"/>
        </w:rPr>
        <w:t>s</w:t>
      </w:r>
      <w:r w:rsidR="00160AC3" w:rsidRPr="00160AC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60AC3" w:rsidRPr="00160AC3">
        <w:rPr>
          <w:rFonts w:ascii="Times New Roman" w:eastAsia="Times New Roman" w:hAnsi="Times New Roman" w:cs="Times New Roman"/>
          <w:sz w:val="20"/>
          <w:szCs w:val="20"/>
        </w:rPr>
        <w:t>a</w:t>
      </w:r>
      <w:r w:rsidR="00160AC3" w:rsidRPr="00160AC3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160AC3" w:rsidRPr="00160AC3">
        <w:rPr>
          <w:rFonts w:ascii="Times New Roman" w:eastAsia="Times New Roman" w:hAnsi="Times New Roman" w:cs="Times New Roman"/>
          <w:sz w:val="20"/>
          <w:szCs w:val="20"/>
        </w:rPr>
        <w:t>d</w:t>
      </w:r>
      <w:r w:rsidR="00160AC3" w:rsidRPr="00160AC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160AC3" w:rsidRPr="00160AC3">
        <w:rPr>
          <w:rFonts w:ascii="Times New Roman" w:eastAsia="Times New Roman" w:hAnsi="Times New Roman" w:cs="Times New Roman"/>
          <w:sz w:val="20"/>
          <w:szCs w:val="20"/>
        </w:rPr>
        <w:t>in</w:t>
      </w:r>
      <w:r w:rsidR="00160AC3" w:rsidRPr="00160AC3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160AC3" w:rsidRPr="00160AC3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="00160AC3" w:rsidRPr="00160AC3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="00160AC3" w:rsidRPr="00160AC3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="00160AC3" w:rsidRPr="00160AC3">
        <w:rPr>
          <w:rFonts w:ascii="Times New Roman" w:eastAsia="Times New Roman" w:hAnsi="Times New Roman" w:cs="Times New Roman"/>
          <w:sz w:val="20"/>
          <w:szCs w:val="20"/>
        </w:rPr>
        <w:t>e</w:t>
      </w:r>
      <w:r w:rsidR="00160AC3" w:rsidRPr="00160AC3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160AC3" w:rsidRPr="00160AC3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="00160AC3" w:rsidRPr="00160AC3">
        <w:rPr>
          <w:rFonts w:ascii="Times New Roman" w:eastAsia="Times New Roman" w:hAnsi="Times New Roman" w:cs="Times New Roman"/>
          <w:sz w:val="20"/>
          <w:szCs w:val="20"/>
        </w:rPr>
        <w:t>n</w:t>
      </w:r>
      <w:r w:rsidR="00160AC3" w:rsidRPr="00160AC3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160AC3" w:rsidRPr="00160AC3">
        <w:rPr>
          <w:rFonts w:ascii="Times New Roman" w:eastAsia="Times New Roman" w:hAnsi="Times New Roman" w:cs="Times New Roman"/>
          <w:sz w:val="20"/>
          <w:szCs w:val="20"/>
        </w:rPr>
        <w:t>c</w:t>
      </w:r>
      <w:r w:rsidR="00160AC3" w:rsidRPr="00160AC3"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 w:rsidR="00160AC3" w:rsidRPr="00160AC3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160AC3" w:rsidRPr="00160AC3">
        <w:rPr>
          <w:rFonts w:ascii="Times New Roman" w:eastAsia="Times New Roman" w:hAnsi="Times New Roman" w:cs="Times New Roman"/>
          <w:sz w:val="20"/>
          <w:szCs w:val="20"/>
        </w:rPr>
        <w:t>t</w:t>
      </w:r>
      <w:r w:rsidR="00160AC3" w:rsidRPr="00160AC3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="00160AC3" w:rsidRPr="00160AC3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="00160AC3" w:rsidRPr="00160AC3">
        <w:rPr>
          <w:rFonts w:ascii="Times New Roman" w:eastAsia="Times New Roman" w:hAnsi="Times New Roman" w:cs="Times New Roman"/>
          <w:sz w:val="20"/>
          <w:szCs w:val="20"/>
        </w:rPr>
        <w:t>.</w:t>
      </w:r>
      <w:r w:rsidR="00160AC3" w:rsidRPr="00160AC3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="00160AC3" w:rsidRPr="00160AC3">
        <w:rPr>
          <w:rFonts w:ascii="Times New Roman" w:eastAsia="Times New Roman" w:hAnsi="Times New Roman" w:cs="Times New Roman"/>
          <w:i/>
          <w:spacing w:val="-49"/>
          <w:sz w:val="20"/>
          <w:szCs w:val="20"/>
        </w:rPr>
        <w:t xml:space="preserve"> </w:t>
      </w:r>
      <w:r w:rsidR="00160AC3" w:rsidRPr="00160AC3"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I</w:t>
      </w:r>
      <w:r w:rsidR="00160AC3" w:rsidRPr="00160AC3"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f</w:t>
      </w:r>
      <w:r w:rsidR="00160AC3" w:rsidRPr="00160AC3">
        <w:rPr>
          <w:rFonts w:ascii="Times New Roman" w:eastAsia="Times New Roman" w:hAnsi="Times New Roman" w:cs="Times New Roman"/>
          <w:i/>
          <w:spacing w:val="-2"/>
          <w:sz w:val="20"/>
          <w:szCs w:val="20"/>
          <w:u w:val="single" w:color="000000"/>
        </w:rPr>
        <w:t xml:space="preserve"> </w:t>
      </w:r>
      <w:r w:rsidR="00160AC3" w:rsidRPr="00160AC3"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item</w:t>
      </w:r>
      <w:r w:rsidR="00160AC3" w:rsidRPr="00160AC3">
        <w:rPr>
          <w:rFonts w:ascii="Times New Roman" w:eastAsia="Times New Roman" w:hAnsi="Times New Roman" w:cs="Times New Roman"/>
          <w:i/>
          <w:spacing w:val="-4"/>
          <w:sz w:val="20"/>
          <w:szCs w:val="20"/>
          <w:u w:val="single" w:color="000000"/>
        </w:rPr>
        <w:t xml:space="preserve"> </w:t>
      </w:r>
      <w:r w:rsidR="00160AC3" w:rsidRPr="00160AC3"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is</w:t>
      </w:r>
      <w:r w:rsidR="00160AC3" w:rsidRPr="00160AC3">
        <w:rPr>
          <w:rFonts w:ascii="Times New Roman" w:eastAsia="Times New Roman" w:hAnsi="Times New Roman" w:cs="Times New Roman"/>
          <w:i/>
          <w:spacing w:val="-2"/>
          <w:sz w:val="20"/>
          <w:szCs w:val="20"/>
          <w:u w:val="single" w:color="000000"/>
        </w:rPr>
        <w:t xml:space="preserve"> </w:t>
      </w:r>
      <w:r w:rsidR="00160AC3" w:rsidRPr="00160AC3"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c</w:t>
      </w:r>
      <w:r w:rsidR="00160AC3" w:rsidRPr="00160AC3"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h</w:t>
      </w:r>
      <w:r w:rsidR="00160AC3" w:rsidRPr="00160AC3"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ecke</w:t>
      </w:r>
      <w:r w:rsidR="00160AC3" w:rsidRPr="00160AC3"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d</w:t>
      </w:r>
      <w:r w:rsidR="00160AC3" w:rsidRPr="00160AC3"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,</w:t>
      </w:r>
      <w:r w:rsidR="00160AC3" w:rsidRPr="00160AC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160AC3" w:rsidRPr="00160AC3"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an</w:t>
      </w:r>
      <w:r w:rsidR="00160AC3" w:rsidRPr="00160AC3">
        <w:rPr>
          <w:rFonts w:ascii="Times New Roman" w:eastAsia="Times New Roman" w:hAnsi="Times New Roman" w:cs="Times New Roman"/>
          <w:i/>
          <w:spacing w:val="-1"/>
          <w:sz w:val="20"/>
          <w:szCs w:val="20"/>
          <w:u w:val="single" w:color="000000"/>
        </w:rPr>
        <w:t>sw</w:t>
      </w:r>
      <w:r w:rsidR="00160AC3" w:rsidRPr="00160AC3"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er</w:t>
      </w:r>
      <w:r w:rsidR="00160AC3" w:rsidRPr="00160AC3">
        <w:rPr>
          <w:rFonts w:ascii="Times New Roman" w:eastAsia="Times New Roman" w:hAnsi="Times New Roman" w:cs="Times New Roman"/>
          <w:i/>
          <w:spacing w:val="-6"/>
          <w:sz w:val="20"/>
          <w:szCs w:val="20"/>
          <w:u w:val="single" w:color="000000"/>
        </w:rPr>
        <w:t xml:space="preserve"> </w:t>
      </w:r>
      <w:r w:rsidR="00160AC3" w:rsidRPr="00160AC3"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t</w:t>
      </w:r>
      <w:r w:rsidR="00160AC3" w:rsidRPr="00160AC3"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he</w:t>
      </w:r>
      <w:r w:rsidR="00160AC3" w:rsidRPr="00160AC3">
        <w:rPr>
          <w:rFonts w:ascii="Times New Roman" w:eastAsia="Times New Roman" w:hAnsi="Times New Roman" w:cs="Times New Roman"/>
          <w:i/>
          <w:spacing w:val="-3"/>
          <w:sz w:val="20"/>
          <w:szCs w:val="20"/>
          <w:u w:val="single" w:color="000000"/>
        </w:rPr>
        <w:t xml:space="preserve"> </w:t>
      </w:r>
      <w:r w:rsidR="00160AC3" w:rsidRPr="00160AC3"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f</w:t>
      </w:r>
      <w:r w:rsidR="00160AC3" w:rsidRPr="00160AC3"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o</w:t>
      </w:r>
      <w:r w:rsidR="00160AC3" w:rsidRPr="00160AC3"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ll</w:t>
      </w:r>
      <w:r w:rsidR="00160AC3" w:rsidRPr="00160AC3"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o</w:t>
      </w:r>
      <w:r w:rsidR="00160AC3" w:rsidRPr="00160AC3">
        <w:rPr>
          <w:rFonts w:ascii="Times New Roman" w:eastAsia="Times New Roman" w:hAnsi="Times New Roman" w:cs="Times New Roman"/>
          <w:i/>
          <w:spacing w:val="-1"/>
          <w:sz w:val="20"/>
          <w:szCs w:val="20"/>
          <w:u w:val="single" w:color="000000"/>
        </w:rPr>
        <w:t>w</w:t>
      </w:r>
      <w:r w:rsidR="00160AC3" w:rsidRPr="00160AC3"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i</w:t>
      </w:r>
      <w:r w:rsidR="00160AC3" w:rsidRPr="00160AC3"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ng</w:t>
      </w:r>
      <w:r w:rsidR="00160AC3" w:rsidRPr="00160AC3">
        <w:rPr>
          <w:rFonts w:ascii="Times New Roman" w:eastAsia="Times New Roman" w:hAnsi="Times New Roman" w:cs="Times New Roman"/>
          <w:i/>
          <w:spacing w:val="-7"/>
          <w:sz w:val="20"/>
          <w:szCs w:val="20"/>
          <w:u w:val="single" w:color="000000"/>
        </w:rPr>
        <w:t xml:space="preserve"> </w:t>
      </w:r>
      <w:r w:rsidR="00160AC3" w:rsidRPr="00160AC3"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qu</w:t>
      </w:r>
      <w:r w:rsidR="00160AC3" w:rsidRPr="00160AC3"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e</w:t>
      </w:r>
      <w:r w:rsidR="00160AC3" w:rsidRPr="00160AC3">
        <w:rPr>
          <w:rFonts w:ascii="Times New Roman" w:eastAsia="Times New Roman" w:hAnsi="Times New Roman" w:cs="Times New Roman"/>
          <w:i/>
          <w:spacing w:val="-1"/>
          <w:sz w:val="20"/>
          <w:szCs w:val="20"/>
          <w:u w:val="single" w:color="000000"/>
        </w:rPr>
        <w:t>s</w:t>
      </w:r>
      <w:r w:rsidR="00160AC3" w:rsidRPr="00160AC3"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ti</w:t>
      </w:r>
      <w:r w:rsidR="00160AC3" w:rsidRPr="00160AC3"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o</w:t>
      </w:r>
      <w:r w:rsidR="00160AC3" w:rsidRPr="00160AC3">
        <w:rPr>
          <w:rFonts w:ascii="Times New Roman" w:eastAsia="Times New Roman" w:hAnsi="Times New Roman" w:cs="Times New Roman"/>
          <w:i/>
          <w:spacing w:val="-1"/>
          <w:sz w:val="20"/>
          <w:szCs w:val="20"/>
          <w:u w:val="single" w:color="000000"/>
        </w:rPr>
        <w:t>ns</w:t>
      </w:r>
      <w:r w:rsidR="00160AC3" w:rsidRPr="00160AC3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="00160AC3" w:rsidRPr="00160AC3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="00160AC3" w:rsidRPr="00160AC3"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I</w:t>
      </w:r>
      <w:r w:rsidR="00160AC3" w:rsidRPr="00160AC3"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f</w:t>
      </w:r>
      <w:r w:rsidR="00160AC3" w:rsidRPr="00160AC3">
        <w:rPr>
          <w:rFonts w:ascii="Times New Roman" w:eastAsia="Times New Roman" w:hAnsi="Times New Roman" w:cs="Times New Roman"/>
          <w:i/>
          <w:spacing w:val="-4"/>
          <w:sz w:val="20"/>
          <w:szCs w:val="20"/>
          <w:u w:val="single" w:color="000000"/>
        </w:rPr>
        <w:t xml:space="preserve"> </w:t>
      </w:r>
      <w:r w:rsidR="00160AC3" w:rsidRPr="00160AC3">
        <w:rPr>
          <w:rFonts w:ascii="Times New Roman" w:eastAsia="Times New Roman" w:hAnsi="Times New Roman" w:cs="Times New Roman"/>
          <w:i/>
          <w:spacing w:val="3"/>
          <w:sz w:val="20"/>
          <w:szCs w:val="20"/>
          <w:u w:val="single" w:color="000000"/>
        </w:rPr>
        <w:t>"</w:t>
      </w:r>
      <w:r w:rsidR="00160AC3" w:rsidRPr="00160AC3">
        <w:rPr>
          <w:rFonts w:ascii="Times New Roman" w:eastAsia="Times New Roman" w:hAnsi="Times New Roman" w:cs="Times New Roman"/>
          <w:i/>
          <w:spacing w:val="-1"/>
          <w:sz w:val="20"/>
          <w:szCs w:val="20"/>
          <w:u w:val="single" w:color="000000"/>
        </w:rPr>
        <w:t>N</w:t>
      </w:r>
      <w:r w:rsidR="00160AC3" w:rsidRPr="00160AC3"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o</w:t>
      </w:r>
      <w:r w:rsidR="00160AC3" w:rsidRPr="00160AC3">
        <w:rPr>
          <w:rFonts w:ascii="Times New Roman" w:eastAsia="Times New Roman" w:hAnsi="Times New Roman" w:cs="Times New Roman"/>
          <w:i/>
          <w:spacing w:val="-2"/>
          <w:sz w:val="20"/>
          <w:szCs w:val="20"/>
          <w:u w:val="single" w:color="000000"/>
        </w:rPr>
        <w:t>,</w:t>
      </w:r>
      <w:r w:rsidR="00160AC3" w:rsidRPr="00160AC3"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"</w:t>
      </w:r>
      <w:r w:rsidR="00160AC3" w:rsidRPr="00160AC3">
        <w:rPr>
          <w:rFonts w:ascii="Times New Roman" w:eastAsia="Times New Roman" w:hAnsi="Times New Roman" w:cs="Times New Roman"/>
          <w:i/>
          <w:spacing w:val="-2"/>
          <w:sz w:val="20"/>
          <w:szCs w:val="20"/>
          <w:u w:val="single" w:color="000000"/>
        </w:rPr>
        <w:t xml:space="preserve"> </w:t>
      </w:r>
      <w:r w:rsidR="00160AC3" w:rsidRPr="00160AC3"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l</w:t>
      </w:r>
      <w:r w:rsidR="00160AC3" w:rsidRPr="00160AC3"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o</w:t>
      </w:r>
      <w:r w:rsidR="00160AC3" w:rsidRPr="00160AC3">
        <w:rPr>
          <w:rFonts w:ascii="Times New Roman" w:eastAsia="Times New Roman" w:hAnsi="Times New Roman" w:cs="Times New Roman"/>
          <w:i/>
          <w:spacing w:val="-1"/>
          <w:sz w:val="20"/>
          <w:szCs w:val="20"/>
          <w:u w:val="single" w:color="000000"/>
        </w:rPr>
        <w:t>a</w:t>
      </w:r>
      <w:r w:rsidR="00160AC3" w:rsidRPr="00160AC3"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n</w:t>
      </w:r>
      <w:r w:rsidR="00160AC3" w:rsidRPr="00160AC3">
        <w:rPr>
          <w:rFonts w:ascii="Times New Roman" w:eastAsia="Times New Roman" w:hAnsi="Times New Roman" w:cs="Times New Roman"/>
          <w:i/>
          <w:spacing w:val="-2"/>
          <w:sz w:val="20"/>
          <w:szCs w:val="20"/>
          <w:u w:val="single" w:color="000000"/>
        </w:rPr>
        <w:t xml:space="preserve"> </w:t>
      </w:r>
      <w:r w:rsidR="00160AC3" w:rsidRPr="00160AC3"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is</w:t>
      </w:r>
      <w:r w:rsidR="00160AC3" w:rsidRPr="00160AC3">
        <w:rPr>
          <w:rFonts w:ascii="Times New Roman" w:eastAsia="Times New Roman" w:hAnsi="Times New Roman" w:cs="Times New Roman"/>
          <w:i/>
          <w:spacing w:val="-2"/>
          <w:sz w:val="20"/>
          <w:szCs w:val="20"/>
          <w:u w:val="single" w:color="000000"/>
        </w:rPr>
        <w:t xml:space="preserve"> </w:t>
      </w:r>
      <w:r w:rsidR="00160AC3" w:rsidRPr="00160AC3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 w:color="000000"/>
        </w:rPr>
        <w:t>n</w:t>
      </w:r>
      <w:r w:rsidR="00160AC3" w:rsidRPr="00160AC3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single" w:color="000000"/>
        </w:rPr>
        <w:t>o</w:t>
      </w:r>
      <w:r w:rsidR="00160AC3" w:rsidRPr="00160AC3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 w:color="000000"/>
        </w:rPr>
        <w:t>t</w:t>
      </w:r>
      <w:r w:rsidR="00160AC3" w:rsidRPr="00160AC3">
        <w:rPr>
          <w:rFonts w:ascii="Times New Roman" w:eastAsia="Times New Roman" w:hAnsi="Times New Roman" w:cs="Times New Roman"/>
          <w:b/>
          <w:bCs/>
          <w:i/>
          <w:spacing w:val="-3"/>
          <w:sz w:val="20"/>
          <w:szCs w:val="20"/>
          <w:u w:val="single" w:color="000000"/>
        </w:rPr>
        <w:t xml:space="preserve"> </w:t>
      </w:r>
      <w:r w:rsidR="00160AC3" w:rsidRPr="00160AC3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 w:color="000000"/>
        </w:rPr>
        <w:t>eli</w:t>
      </w:r>
      <w:r w:rsidR="00160AC3" w:rsidRPr="00160AC3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single" w:color="000000"/>
        </w:rPr>
        <w:t>g</w:t>
      </w:r>
      <w:r w:rsidR="00160AC3" w:rsidRPr="00160AC3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 w:color="000000"/>
        </w:rPr>
        <w:t>i</w:t>
      </w:r>
      <w:r w:rsidR="00160AC3" w:rsidRPr="00160AC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u w:val="single" w:color="000000"/>
        </w:rPr>
        <w:t>b</w:t>
      </w:r>
      <w:r w:rsidR="00160AC3" w:rsidRPr="00160AC3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 w:color="000000"/>
        </w:rPr>
        <w:t>le</w:t>
      </w:r>
    </w:p>
    <w:p w:rsidR="00160AC3" w:rsidRPr="00160AC3" w:rsidRDefault="00160AC3" w:rsidP="00160AC3">
      <w:pPr>
        <w:spacing w:before="4" w:after="0" w:line="190" w:lineRule="exact"/>
        <w:rPr>
          <w:strike/>
          <w:sz w:val="19"/>
          <w:szCs w:val="19"/>
        </w:rPr>
      </w:pPr>
    </w:p>
    <w:p w:rsidR="00160AC3" w:rsidRPr="007D6872" w:rsidRDefault="001C10D1" w:rsidP="00160AC3">
      <w:pPr>
        <w:tabs>
          <w:tab w:val="left" w:pos="9460"/>
          <w:tab w:val="left" w:pos="10140"/>
          <w:tab w:val="left" w:pos="10740"/>
        </w:tabs>
        <w:spacing w:before="33" w:after="0" w:line="240" w:lineRule="auto"/>
        <w:ind w:left="840" w:right="-20"/>
        <w:rPr>
          <w:rFonts w:ascii="Times New Roman" w:eastAsia="Times New Roman" w:hAnsi="Times New Roman" w:cs="Times New Roman"/>
          <w:sz w:val="20"/>
          <w:szCs w:val="20"/>
        </w:rPr>
      </w:pPr>
      <w:r w:rsidRPr="00160AC3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pplicant operates primarily in the United States.</w:t>
      </w:r>
      <w:r w:rsidR="00160AC3" w:rsidRPr="00160AC3">
        <w:rPr>
          <w:rFonts w:ascii="Times New Roman" w:eastAsia="Times New Roman" w:hAnsi="Times New Roman" w:cs="Times New Roman"/>
          <w:sz w:val="20"/>
          <w:szCs w:val="20"/>
        </w:rPr>
        <w:tab/>
      </w:r>
      <w:r w:rsidR="00D478B0">
        <w:rPr>
          <w:rFonts w:ascii="Times New Roman" w:eastAsia="Times New Roman" w:hAnsi="Times New Roman" w:cs="Times New Roman"/>
          <w:sz w:val="20"/>
          <w:szCs w:val="20"/>
        </w:rPr>
        <w:t>YES___ NO ___</w:t>
      </w:r>
    </w:p>
    <w:p w:rsidR="00D07B9B" w:rsidRPr="00FE4328" w:rsidRDefault="00D07B9B" w:rsidP="00D07B9B">
      <w:pPr>
        <w:spacing w:after="0" w:line="200" w:lineRule="exact"/>
        <w:rPr>
          <w:strike/>
          <w:sz w:val="20"/>
          <w:szCs w:val="20"/>
        </w:rPr>
      </w:pPr>
    </w:p>
    <w:p w:rsidR="00D07B9B" w:rsidRPr="00FE4328" w:rsidRDefault="00D07B9B" w:rsidP="00D07B9B">
      <w:pPr>
        <w:spacing w:after="0" w:line="200" w:lineRule="exact"/>
        <w:rPr>
          <w:strike/>
          <w:sz w:val="20"/>
          <w:szCs w:val="20"/>
        </w:rPr>
      </w:pPr>
    </w:p>
    <w:p w:rsidR="00D07B9B" w:rsidRPr="00FE4328" w:rsidRDefault="00D07B9B" w:rsidP="00D07B9B">
      <w:pPr>
        <w:spacing w:after="0" w:line="200" w:lineRule="exact"/>
        <w:rPr>
          <w:sz w:val="20"/>
          <w:szCs w:val="20"/>
        </w:rPr>
      </w:pPr>
    </w:p>
    <w:p w:rsidR="00D07B9B" w:rsidRDefault="00D07B9B" w:rsidP="00D07B9B">
      <w:pPr>
        <w:spacing w:before="19" w:after="0" w:line="240" w:lineRule="auto"/>
        <w:ind w:left="119" w:right="44"/>
        <w:rPr>
          <w:rFonts w:ascii="Calibri" w:eastAsia="Calibri" w:hAnsi="Calibri" w:cs="Calibri"/>
          <w:sz w:val="20"/>
          <w:szCs w:val="20"/>
        </w:rPr>
      </w:pPr>
      <w:r w:rsidRPr="00FE4328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FE4328">
        <w:rPr>
          <w:rFonts w:ascii="Calibri" w:eastAsia="Calibri" w:hAnsi="Calibri" w:cs="Calibri"/>
          <w:sz w:val="20"/>
          <w:szCs w:val="20"/>
        </w:rPr>
        <w:t>O</w:t>
      </w:r>
      <w:r w:rsidRPr="00FE4328">
        <w:rPr>
          <w:rFonts w:ascii="Calibri" w:eastAsia="Calibri" w:hAnsi="Calibri" w:cs="Calibri"/>
          <w:spacing w:val="-1"/>
          <w:sz w:val="20"/>
          <w:szCs w:val="20"/>
        </w:rPr>
        <w:t>T</w:t>
      </w:r>
      <w:r w:rsidRPr="00FE4328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FE4328">
        <w:rPr>
          <w:rFonts w:ascii="Calibri" w:eastAsia="Calibri" w:hAnsi="Calibri" w:cs="Calibri"/>
          <w:sz w:val="20"/>
          <w:szCs w:val="20"/>
        </w:rPr>
        <w:t>:</w:t>
      </w:r>
      <w:r w:rsidRPr="00FE4328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FE4328">
        <w:rPr>
          <w:rFonts w:ascii="Calibri" w:eastAsia="Calibri" w:hAnsi="Calibri" w:cs="Calibri"/>
          <w:sz w:val="20"/>
          <w:szCs w:val="20"/>
        </w:rPr>
        <w:t>Acc</w:t>
      </w:r>
      <w:r w:rsidRPr="00FE4328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FE4328">
        <w:rPr>
          <w:rFonts w:ascii="Calibri" w:eastAsia="Calibri" w:hAnsi="Calibri" w:cs="Calibri"/>
          <w:sz w:val="20"/>
          <w:szCs w:val="20"/>
        </w:rPr>
        <w:t>r</w:t>
      </w:r>
      <w:r w:rsidRPr="00FE4328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FE4328">
        <w:rPr>
          <w:rFonts w:ascii="Calibri" w:eastAsia="Calibri" w:hAnsi="Calibri" w:cs="Calibri"/>
          <w:sz w:val="20"/>
          <w:szCs w:val="20"/>
        </w:rPr>
        <w:t>i</w:t>
      </w:r>
      <w:r w:rsidRPr="00FE4328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FE4328">
        <w:rPr>
          <w:rFonts w:ascii="Calibri" w:eastAsia="Calibri" w:hAnsi="Calibri" w:cs="Calibri"/>
          <w:sz w:val="20"/>
          <w:szCs w:val="20"/>
        </w:rPr>
        <w:t>g</w:t>
      </w:r>
      <w:r w:rsidRPr="00FE4328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FE4328">
        <w:rPr>
          <w:rFonts w:ascii="Calibri" w:eastAsia="Calibri" w:hAnsi="Calibri" w:cs="Calibri"/>
          <w:sz w:val="20"/>
          <w:szCs w:val="20"/>
        </w:rPr>
        <w:t>to</w:t>
      </w:r>
      <w:r w:rsidRPr="00FE4328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FE4328">
        <w:rPr>
          <w:rFonts w:ascii="Calibri" w:eastAsia="Calibri" w:hAnsi="Calibri" w:cs="Calibri"/>
          <w:sz w:val="20"/>
          <w:szCs w:val="20"/>
        </w:rPr>
        <w:t>t</w:t>
      </w:r>
      <w:r w:rsidRPr="00FE4328">
        <w:rPr>
          <w:rFonts w:ascii="Calibri" w:eastAsia="Calibri" w:hAnsi="Calibri" w:cs="Calibri"/>
          <w:spacing w:val="1"/>
          <w:sz w:val="20"/>
          <w:szCs w:val="20"/>
        </w:rPr>
        <w:t>h</w:t>
      </w:r>
      <w:r w:rsidRPr="00FE4328">
        <w:rPr>
          <w:rFonts w:ascii="Calibri" w:eastAsia="Calibri" w:hAnsi="Calibri" w:cs="Calibri"/>
          <w:sz w:val="20"/>
          <w:szCs w:val="20"/>
        </w:rPr>
        <w:t>e</w:t>
      </w:r>
      <w:r w:rsidRPr="00FE4328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FE4328">
        <w:rPr>
          <w:rFonts w:ascii="Calibri" w:eastAsia="Calibri" w:hAnsi="Calibri" w:cs="Calibri"/>
          <w:sz w:val="20"/>
          <w:szCs w:val="20"/>
        </w:rPr>
        <w:t>P</w:t>
      </w:r>
      <w:r w:rsidRPr="00FE4328">
        <w:rPr>
          <w:rFonts w:ascii="Calibri" w:eastAsia="Calibri" w:hAnsi="Calibri" w:cs="Calibri"/>
          <w:spacing w:val="1"/>
          <w:sz w:val="20"/>
          <w:szCs w:val="20"/>
        </w:rPr>
        <w:t>ap</w:t>
      </w:r>
      <w:r w:rsidRPr="00FE4328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FE4328">
        <w:rPr>
          <w:rFonts w:ascii="Calibri" w:eastAsia="Calibri" w:hAnsi="Calibri" w:cs="Calibri"/>
          <w:spacing w:val="2"/>
          <w:sz w:val="20"/>
          <w:szCs w:val="20"/>
        </w:rPr>
        <w:t>r</w:t>
      </w:r>
      <w:r w:rsidRPr="00FE4328">
        <w:rPr>
          <w:rFonts w:ascii="Calibri" w:eastAsia="Calibri" w:hAnsi="Calibri" w:cs="Calibri"/>
          <w:spacing w:val="-1"/>
          <w:sz w:val="20"/>
          <w:szCs w:val="20"/>
        </w:rPr>
        <w:t>w</w:t>
      </w:r>
      <w:r w:rsidRPr="00FE4328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FE4328">
        <w:rPr>
          <w:rFonts w:ascii="Calibri" w:eastAsia="Calibri" w:hAnsi="Calibri" w:cs="Calibri"/>
          <w:sz w:val="20"/>
          <w:szCs w:val="20"/>
        </w:rPr>
        <w:t>rk</w:t>
      </w:r>
      <w:r w:rsidRPr="00FE4328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FE4328">
        <w:rPr>
          <w:rFonts w:ascii="Calibri" w:eastAsia="Calibri" w:hAnsi="Calibri" w:cs="Calibri"/>
          <w:sz w:val="20"/>
          <w:szCs w:val="20"/>
        </w:rPr>
        <w:t>R</w:t>
      </w:r>
      <w:r w:rsidRPr="00FE4328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FE4328">
        <w:rPr>
          <w:rFonts w:ascii="Calibri" w:eastAsia="Calibri" w:hAnsi="Calibri" w:cs="Calibri"/>
          <w:spacing w:val="1"/>
          <w:sz w:val="20"/>
          <w:szCs w:val="20"/>
        </w:rPr>
        <w:t>du</w:t>
      </w:r>
      <w:r w:rsidRPr="00FE4328">
        <w:rPr>
          <w:rFonts w:ascii="Calibri" w:eastAsia="Calibri" w:hAnsi="Calibri" w:cs="Calibri"/>
          <w:sz w:val="20"/>
          <w:szCs w:val="20"/>
        </w:rPr>
        <w:t>cti</w:t>
      </w:r>
      <w:r w:rsidRPr="00FE4328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FE4328">
        <w:rPr>
          <w:rFonts w:ascii="Calibri" w:eastAsia="Calibri" w:hAnsi="Calibri" w:cs="Calibri"/>
          <w:sz w:val="20"/>
          <w:szCs w:val="20"/>
        </w:rPr>
        <w:t>n</w:t>
      </w:r>
      <w:r w:rsidRPr="00FE4328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FE4328">
        <w:rPr>
          <w:rFonts w:ascii="Calibri" w:eastAsia="Calibri" w:hAnsi="Calibri" w:cs="Calibri"/>
          <w:sz w:val="20"/>
          <w:szCs w:val="20"/>
        </w:rPr>
        <w:t>Act,</w:t>
      </w:r>
      <w:r w:rsidRPr="00FE4328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FE4328">
        <w:rPr>
          <w:rFonts w:ascii="Calibri" w:eastAsia="Calibri" w:hAnsi="Calibri" w:cs="Calibri"/>
          <w:spacing w:val="1"/>
          <w:sz w:val="20"/>
          <w:szCs w:val="20"/>
        </w:rPr>
        <w:t>yo</w:t>
      </w:r>
      <w:r w:rsidRPr="00FE4328">
        <w:rPr>
          <w:rFonts w:ascii="Calibri" w:eastAsia="Calibri" w:hAnsi="Calibri" w:cs="Calibri"/>
          <w:sz w:val="20"/>
          <w:szCs w:val="20"/>
        </w:rPr>
        <w:t>u</w:t>
      </w:r>
      <w:r w:rsidRPr="00FE4328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FE4328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FE4328">
        <w:rPr>
          <w:rFonts w:ascii="Calibri" w:eastAsia="Calibri" w:hAnsi="Calibri" w:cs="Calibri"/>
          <w:sz w:val="20"/>
          <w:szCs w:val="20"/>
        </w:rPr>
        <w:t>re</w:t>
      </w:r>
      <w:r w:rsidRPr="00FE4328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FE4328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FE4328">
        <w:rPr>
          <w:rFonts w:ascii="Calibri" w:eastAsia="Calibri" w:hAnsi="Calibri" w:cs="Calibri"/>
          <w:sz w:val="20"/>
          <w:szCs w:val="20"/>
        </w:rPr>
        <w:t>ot</w:t>
      </w:r>
      <w:r w:rsidRPr="00FE4328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FE4328">
        <w:rPr>
          <w:rFonts w:ascii="Calibri" w:eastAsia="Calibri" w:hAnsi="Calibri" w:cs="Calibri"/>
          <w:sz w:val="20"/>
          <w:szCs w:val="20"/>
        </w:rPr>
        <w:t>r</w:t>
      </w:r>
      <w:r w:rsidRPr="00FE4328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FE4328">
        <w:rPr>
          <w:rFonts w:ascii="Calibri" w:eastAsia="Calibri" w:hAnsi="Calibri" w:cs="Calibri"/>
          <w:spacing w:val="1"/>
          <w:sz w:val="20"/>
          <w:szCs w:val="20"/>
        </w:rPr>
        <w:t>qu</w:t>
      </w:r>
      <w:r w:rsidRPr="00FE4328">
        <w:rPr>
          <w:rFonts w:ascii="Calibri" w:eastAsia="Calibri" w:hAnsi="Calibri" w:cs="Calibri"/>
          <w:sz w:val="20"/>
          <w:szCs w:val="20"/>
        </w:rPr>
        <w:t>ir</w:t>
      </w:r>
      <w:r w:rsidRPr="00FE4328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FE4328">
        <w:rPr>
          <w:rFonts w:ascii="Calibri" w:eastAsia="Calibri" w:hAnsi="Calibri" w:cs="Calibri"/>
          <w:sz w:val="20"/>
          <w:szCs w:val="20"/>
        </w:rPr>
        <w:t>d</w:t>
      </w:r>
      <w:r w:rsidRPr="00FE4328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FE4328">
        <w:rPr>
          <w:rFonts w:ascii="Calibri" w:eastAsia="Calibri" w:hAnsi="Calibri" w:cs="Calibri"/>
          <w:sz w:val="20"/>
          <w:szCs w:val="20"/>
        </w:rPr>
        <w:t>to r</w:t>
      </w:r>
      <w:r w:rsidRPr="00FE4328">
        <w:rPr>
          <w:rFonts w:ascii="Calibri" w:eastAsia="Calibri" w:hAnsi="Calibri" w:cs="Calibri"/>
          <w:spacing w:val="-1"/>
          <w:sz w:val="20"/>
          <w:szCs w:val="20"/>
        </w:rPr>
        <w:t>es</w:t>
      </w:r>
      <w:r w:rsidRPr="00FE4328">
        <w:rPr>
          <w:rFonts w:ascii="Calibri" w:eastAsia="Calibri" w:hAnsi="Calibri" w:cs="Calibri"/>
          <w:spacing w:val="1"/>
          <w:sz w:val="20"/>
          <w:szCs w:val="20"/>
        </w:rPr>
        <w:t>pon</w:t>
      </w:r>
      <w:r w:rsidRPr="00FE4328">
        <w:rPr>
          <w:rFonts w:ascii="Calibri" w:eastAsia="Calibri" w:hAnsi="Calibri" w:cs="Calibri"/>
          <w:sz w:val="20"/>
          <w:szCs w:val="20"/>
        </w:rPr>
        <w:t>d</w:t>
      </w:r>
      <w:r w:rsidRPr="00FE4328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FE4328">
        <w:rPr>
          <w:rFonts w:ascii="Calibri" w:eastAsia="Calibri" w:hAnsi="Calibri" w:cs="Calibri"/>
          <w:sz w:val="20"/>
          <w:szCs w:val="20"/>
        </w:rPr>
        <w:t>to</w:t>
      </w:r>
      <w:r w:rsidRPr="00FE4328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FE4328">
        <w:rPr>
          <w:rFonts w:ascii="Calibri" w:eastAsia="Calibri" w:hAnsi="Calibri" w:cs="Calibri"/>
          <w:sz w:val="20"/>
          <w:szCs w:val="20"/>
        </w:rPr>
        <w:t>t</w:t>
      </w:r>
      <w:r w:rsidRPr="00FE4328">
        <w:rPr>
          <w:rFonts w:ascii="Calibri" w:eastAsia="Calibri" w:hAnsi="Calibri" w:cs="Calibri"/>
          <w:spacing w:val="1"/>
          <w:sz w:val="20"/>
          <w:szCs w:val="20"/>
        </w:rPr>
        <w:t>h</w:t>
      </w:r>
      <w:r w:rsidRPr="00FE4328">
        <w:rPr>
          <w:rFonts w:ascii="Calibri" w:eastAsia="Calibri" w:hAnsi="Calibri" w:cs="Calibri"/>
          <w:sz w:val="20"/>
          <w:szCs w:val="20"/>
        </w:rPr>
        <w:t>is</w:t>
      </w:r>
      <w:r w:rsidRPr="00FE4328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FE4328">
        <w:rPr>
          <w:rFonts w:ascii="Calibri" w:eastAsia="Calibri" w:hAnsi="Calibri" w:cs="Calibri"/>
          <w:sz w:val="20"/>
          <w:szCs w:val="20"/>
        </w:rPr>
        <w:t>c</w:t>
      </w:r>
      <w:r w:rsidRPr="00FE4328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FE4328">
        <w:rPr>
          <w:rFonts w:ascii="Calibri" w:eastAsia="Calibri" w:hAnsi="Calibri" w:cs="Calibri"/>
          <w:sz w:val="20"/>
          <w:szCs w:val="20"/>
        </w:rPr>
        <w:t>ll</w:t>
      </w:r>
      <w:r w:rsidRPr="00FE4328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FE4328">
        <w:rPr>
          <w:rFonts w:ascii="Calibri" w:eastAsia="Calibri" w:hAnsi="Calibri" w:cs="Calibri"/>
          <w:sz w:val="20"/>
          <w:szCs w:val="20"/>
        </w:rPr>
        <w:t>cti</w:t>
      </w:r>
      <w:r w:rsidRPr="00FE4328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FE4328">
        <w:rPr>
          <w:rFonts w:ascii="Calibri" w:eastAsia="Calibri" w:hAnsi="Calibri" w:cs="Calibri"/>
          <w:sz w:val="20"/>
          <w:szCs w:val="20"/>
        </w:rPr>
        <w:t>n</w:t>
      </w:r>
      <w:r w:rsidRPr="00FE4328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FE4328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FE4328">
        <w:rPr>
          <w:rFonts w:ascii="Calibri" w:eastAsia="Calibri" w:hAnsi="Calibri" w:cs="Calibri"/>
          <w:sz w:val="20"/>
          <w:szCs w:val="20"/>
        </w:rPr>
        <w:t>f</w:t>
      </w:r>
      <w:r w:rsidRPr="00FE4328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FE4328">
        <w:rPr>
          <w:rFonts w:ascii="Calibri" w:eastAsia="Calibri" w:hAnsi="Calibri" w:cs="Calibri"/>
          <w:sz w:val="20"/>
          <w:szCs w:val="20"/>
        </w:rPr>
        <w:t>i</w:t>
      </w:r>
      <w:r w:rsidRPr="00FE4328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FE4328">
        <w:rPr>
          <w:rFonts w:ascii="Calibri" w:eastAsia="Calibri" w:hAnsi="Calibri" w:cs="Calibri"/>
          <w:spacing w:val="-1"/>
          <w:sz w:val="20"/>
          <w:szCs w:val="20"/>
        </w:rPr>
        <w:t>f</w:t>
      </w:r>
      <w:r w:rsidRPr="00FE4328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FE4328">
        <w:rPr>
          <w:rFonts w:ascii="Calibri" w:eastAsia="Calibri" w:hAnsi="Calibri" w:cs="Calibri"/>
          <w:spacing w:val="2"/>
          <w:sz w:val="20"/>
          <w:szCs w:val="20"/>
        </w:rPr>
        <w:t>r</w:t>
      </w:r>
      <w:r w:rsidRPr="00FE4328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FE4328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FE4328">
        <w:rPr>
          <w:rFonts w:ascii="Calibri" w:eastAsia="Calibri" w:hAnsi="Calibri" w:cs="Calibri"/>
          <w:sz w:val="20"/>
          <w:szCs w:val="20"/>
        </w:rPr>
        <w:t>ti</w:t>
      </w:r>
      <w:r w:rsidRPr="00FE4328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FE4328">
        <w:rPr>
          <w:rFonts w:ascii="Calibri" w:eastAsia="Calibri" w:hAnsi="Calibri" w:cs="Calibri"/>
          <w:sz w:val="20"/>
          <w:szCs w:val="20"/>
        </w:rPr>
        <w:t>n</w:t>
      </w:r>
      <w:r w:rsidRPr="00FE4328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Pr="00FE4328">
        <w:rPr>
          <w:rFonts w:ascii="Calibri" w:eastAsia="Calibri" w:hAnsi="Calibri" w:cs="Calibri"/>
          <w:spacing w:val="1"/>
          <w:sz w:val="20"/>
          <w:szCs w:val="20"/>
        </w:rPr>
        <w:t>un</w:t>
      </w:r>
      <w:r w:rsidRPr="00FE4328">
        <w:rPr>
          <w:rFonts w:ascii="Calibri" w:eastAsia="Calibri" w:hAnsi="Calibri" w:cs="Calibri"/>
          <w:sz w:val="20"/>
          <w:szCs w:val="20"/>
        </w:rPr>
        <w:t>l</w:t>
      </w:r>
      <w:r w:rsidRPr="00FE4328">
        <w:rPr>
          <w:rFonts w:ascii="Calibri" w:eastAsia="Calibri" w:hAnsi="Calibri" w:cs="Calibri"/>
          <w:spacing w:val="2"/>
          <w:sz w:val="20"/>
          <w:szCs w:val="20"/>
        </w:rPr>
        <w:t>e</w:t>
      </w:r>
      <w:r w:rsidRPr="00FE4328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FE4328">
        <w:rPr>
          <w:rFonts w:ascii="Calibri" w:eastAsia="Calibri" w:hAnsi="Calibri" w:cs="Calibri"/>
          <w:sz w:val="20"/>
          <w:szCs w:val="20"/>
        </w:rPr>
        <w:t>s</w:t>
      </w:r>
      <w:r w:rsidRPr="00FE4328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FE4328">
        <w:rPr>
          <w:rFonts w:ascii="Calibri" w:eastAsia="Calibri" w:hAnsi="Calibri" w:cs="Calibri"/>
          <w:sz w:val="20"/>
          <w:szCs w:val="20"/>
        </w:rPr>
        <w:t xml:space="preserve">it </w:t>
      </w:r>
      <w:r w:rsidRPr="00FE4328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FE4328">
        <w:rPr>
          <w:rFonts w:ascii="Calibri" w:eastAsia="Calibri" w:hAnsi="Calibri" w:cs="Calibri"/>
          <w:sz w:val="20"/>
          <w:szCs w:val="20"/>
        </w:rPr>
        <w:t>i</w:t>
      </w:r>
      <w:r w:rsidRPr="00FE4328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FE4328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FE4328">
        <w:rPr>
          <w:rFonts w:ascii="Calibri" w:eastAsia="Calibri" w:hAnsi="Calibri" w:cs="Calibri"/>
          <w:sz w:val="20"/>
          <w:szCs w:val="20"/>
        </w:rPr>
        <w:t>l</w:t>
      </w:r>
      <w:r w:rsidRPr="00FE4328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FE4328">
        <w:rPr>
          <w:rFonts w:ascii="Calibri" w:eastAsia="Calibri" w:hAnsi="Calibri" w:cs="Calibri"/>
          <w:spacing w:val="3"/>
          <w:sz w:val="20"/>
          <w:szCs w:val="20"/>
        </w:rPr>
        <w:t>y</w:t>
      </w:r>
      <w:r w:rsidRPr="00FE4328">
        <w:rPr>
          <w:rFonts w:ascii="Calibri" w:eastAsia="Calibri" w:hAnsi="Calibri" w:cs="Calibri"/>
          <w:sz w:val="20"/>
          <w:szCs w:val="20"/>
        </w:rPr>
        <w:t>s</w:t>
      </w:r>
      <w:r w:rsidRPr="00FE4328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FE4328">
        <w:rPr>
          <w:rFonts w:ascii="Calibri" w:eastAsia="Calibri" w:hAnsi="Calibri" w:cs="Calibri"/>
          <w:sz w:val="20"/>
          <w:szCs w:val="20"/>
        </w:rPr>
        <w:t>a c</w:t>
      </w:r>
      <w:r w:rsidRPr="00FE4328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FE4328">
        <w:rPr>
          <w:rFonts w:ascii="Calibri" w:eastAsia="Calibri" w:hAnsi="Calibri" w:cs="Calibri"/>
          <w:sz w:val="20"/>
          <w:szCs w:val="20"/>
        </w:rPr>
        <w:t>rr</w:t>
      </w:r>
      <w:r w:rsidRPr="00FE4328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FE4328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FE4328">
        <w:rPr>
          <w:rFonts w:ascii="Calibri" w:eastAsia="Calibri" w:hAnsi="Calibri" w:cs="Calibri"/>
          <w:sz w:val="20"/>
          <w:szCs w:val="20"/>
        </w:rPr>
        <w:t>tly</w:t>
      </w:r>
      <w:r w:rsidRPr="00FE4328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FE4328">
        <w:rPr>
          <w:rFonts w:ascii="Calibri" w:eastAsia="Calibri" w:hAnsi="Calibri" w:cs="Calibri"/>
          <w:spacing w:val="-1"/>
          <w:sz w:val="20"/>
          <w:szCs w:val="20"/>
        </w:rPr>
        <w:t>v</w:t>
      </w:r>
      <w:r w:rsidRPr="00FE4328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FE4328">
        <w:rPr>
          <w:rFonts w:ascii="Calibri" w:eastAsia="Calibri" w:hAnsi="Calibri" w:cs="Calibri"/>
          <w:sz w:val="20"/>
          <w:szCs w:val="20"/>
        </w:rPr>
        <w:t>lid</w:t>
      </w:r>
      <w:r w:rsidRPr="00FE4328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FE4328">
        <w:rPr>
          <w:rFonts w:ascii="Calibri" w:eastAsia="Calibri" w:hAnsi="Calibri" w:cs="Calibri"/>
          <w:sz w:val="20"/>
          <w:szCs w:val="20"/>
        </w:rPr>
        <w:t>OMB</w:t>
      </w:r>
      <w:r w:rsidRPr="00FE4328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FE4328">
        <w:rPr>
          <w:rFonts w:ascii="Calibri" w:eastAsia="Calibri" w:hAnsi="Calibri" w:cs="Calibri"/>
          <w:spacing w:val="-1"/>
          <w:sz w:val="20"/>
          <w:szCs w:val="20"/>
        </w:rPr>
        <w:t>C</w:t>
      </w:r>
      <w:r w:rsidRPr="00FE4328">
        <w:rPr>
          <w:rFonts w:ascii="Calibri" w:eastAsia="Calibri" w:hAnsi="Calibri" w:cs="Calibri"/>
          <w:spacing w:val="1"/>
          <w:sz w:val="20"/>
          <w:szCs w:val="20"/>
        </w:rPr>
        <w:t>on</w:t>
      </w:r>
      <w:r w:rsidRPr="00FE4328">
        <w:rPr>
          <w:rFonts w:ascii="Calibri" w:eastAsia="Calibri" w:hAnsi="Calibri" w:cs="Calibri"/>
          <w:sz w:val="20"/>
          <w:szCs w:val="20"/>
        </w:rPr>
        <w:t>tr</w:t>
      </w:r>
      <w:r w:rsidRPr="00FE4328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FE4328">
        <w:rPr>
          <w:rFonts w:ascii="Calibri" w:eastAsia="Calibri" w:hAnsi="Calibri" w:cs="Calibri"/>
          <w:sz w:val="20"/>
          <w:szCs w:val="20"/>
        </w:rPr>
        <w:t>l</w:t>
      </w:r>
      <w:r w:rsidRPr="00FE4328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FE4328">
        <w:rPr>
          <w:rFonts w:ascii="Calibri" w:eastAsia="Calibri" w:hAnsi="Calibri" w:cs="Calibri"/>
          <w:spacing w:val="3"/>
          <w:sz w:val="20"/>
          <w:szCs w:val="20"/>
        </w:rPr>
        <w:t>N</w:t>
      </w:r>
      <w:r w:rsidRPr="00FE4328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FE4328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FE4328">
        <w:rPr>
          <w:rFonts w:ascii="Calibri" w:eastAsia="Calibri" w:hAnsi="Calibri" w:cs="Calibri"/>
          <w:spacing w:val="1"/>
          <w:sz w:val="20"/>
          <w:szCs w:val="20"/>
        </w:rPr>
        <w:t>b</w:t>
      </w:r>
      <w:r w:rsidRPr="00FE4328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FE4328">
        <w:rPr>
          <w:rFonts w:ascii="Calibri" w:eastAsia="Calibri" w:hAnsi="Calibri" w:cs="Calibri"/>
          <w:sz w:val="20"/>
          <w:szCs w:val="20"/>
        </w:rPr>
        <w:t>r.</w:t>
      </w:r>
      <w:r w:rsidRPr="00FE4328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FE4328">
        <w:rPr>
          <w:rFonts w:ascii="Calibri" w:eastAsia="Calibri" w:hAnsi="Calibri" w:cs="Calibri"/>
          <w:spacing w:val="-1"/>
          <w:sz w:val="20"/>
          <w:szCs w:val="20"/>
        </w:rPr>
        <w:t>T</w:t>
      </w:r>
      <w:r w:rsidRPr="00FE4328">
        <w:rPr>
          <w:rFonts w:ascii="Calibri" w:eastAsia="Calibri" w:hAnsi="Calibri" w:cs="Calibri"/>
          <w:spacing w:val="1"/>
          <w:sz w:val="20"/>
          <w:szCs w:val="20"/>
        </w:rPr>
        <w:t>h</w:t>
      </w:r>
      <w:r w:rsidRPr="00FE4328">
        <w:rPr>
          <w:rFonts w:ascii="Calibri" w:eastAsia="Calibri" w:hAnsi="Calibri" w:cs="Calibri"/>
          <w:sz w:val="20"/>
          <w:szCs w:val="20"/>
        </w:rPr>
        <w:t>e</w:t>
      </w:r>
      <w:r w:rsidRPr="00FE4328">
        <w:rPr>
          <w:rFonts w:ascii="Calibri" w:eastAsia="Calibri" w:hAnsi="Calibri" w:cs="Calibri"/>
          <w:spacing w:val="-1"/>
          <w:sz w:val="20"/>
          <w:szCs w:val="20"/>
        </w:rPr>
        <w:t xml:space="preserve"> es</w:t>
      </w:r>
      <w:r w:rsidRPr="00FE4328">
        <w:rPr>
          <w:rFonts w:ascii="Calibri" w:eastAsia="Calibri" w:hAnsi="Calibri" w:cs="Calibri"/>
          <w:sz w:val="20"/>
          <w:szCs w:val="20"/>
        </w:rPr>
        <w:t>t</w:t>
      </w:r>
      <w:r w:rsidRPr="00FE4328">
        <w:rPr>
          <w:rFonts w:ascii="Calibri" w:eastAsia="Calibri" w:hAnsi="Calibri" w:cs="Calibri"/>
          <w:spacing w:val="2"/>
          <w:sz w:val="20"/>
          <w:szCs w:val="20"/>
        </w:rPr>
        <w:t>i</w:t>
      </w:r>
      <w:r w:rsidRPr="00FE4328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FE4328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FE4328">
        <w:rPr>
          <w:rFonts w:ascii="Calibri" w:eastAsia="Calibri" w:hAnsi="Calibri" w:cs="Calibri"/>
          <w:sz w:val="20"/>
          <w:szCs w:val="20"/>
        </w:rPr>
        <w:t>t</w:t>
      </w:r>
      <w:r w:rsidRPr="00FE4328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FE4328">
        <w:rPr>
          <w:rFonts w:ascii="Calibri" w:eastAsia="Calibri" w:hAnsi="Calibri" w:cs="Calibri"/>
          <w:sz w:val="20"/>
          <w:szCs w:val="20"/>
        </w:rPr>
        <w:t>d</w:t>
      </w:r>
      <w:r w:rsidRPr="00FE4328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FE4328">
        <w:rPr>
          <w:rFonts w:ascii="Calibri" w:eastAsia="Calibri" w:hAnsi="Calibri" w:cs="Calibri"/>
          <w:spacing w:val="1"/>
          <w:sz w:val="20"/>
          <w:szCs w:val="20"/>
        </w:rPr>
        <w:t>bu</w:t>
      </w:r>
      <w:r w:rsidRPr="00FE4328">
        <w:rPr>
          <w:rFonts w:ascii="Calibri" w:eastAsia="Calibri" w:hAnsi="Calibri" w:cs="Calibri"/>
          <w:sz w:val="20"/>
          <w:szCs w:val="20"/>
        </w:rPr>
        <w:t>r</w:t>
      </w:r>
      <w:r w:rsidRPr="00FE4328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FE4328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FE4328">
        <w:rPr>
          <w:rFonts w:ascii="Calibri" w:eastAsia="Calibri" w:hAnsi="Calibri" w:cs="Calibri"/>
          <w:sz w:val="20"/>
          <w:szCs w:val="20"/>
        </w:rPr>
        <w:t>n</w:t>
      </w:r>
      <w:r w:rsidRPr="00FE4328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FE4328">
        <w:rPr>
          <w:rFonts w:ascii="Calibri" w:eastAsia="Calibri" w:hAnsi="Calibri" w:cs="Calibri"/>
          <w:spacing w:val="-1"/>
          <w:sz w:val="20"/>
          <w:szCs w:val="20"/>
        </w:rPr>
        <w:t>f</w:t>
      </w:r>
      <w:r w:rsidRPr="00FE4328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FE4328">
        <w:rPr>
          <w:rFonts w:ascii="Calibri" w:eastAsia="Calibri" w:hAnsi="Calibri" w:cs="Calibri"/>
          <w:sz w:val="20"/>
          <w:szCs w:val="20"/>
        </w:rPr>
        <w:t>r</w:t>
      </w:r>
      <w:r w:rsidRPr="00FE4328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FE4328">
        <w:rPr>
          <w:rFonts w:ascii="Calibri" w:eastAsia="Calibri" w:hAnsi="Calibri" w:cs="Calibri"/>
          <w:sz w:val="20"/>
          <w:szCs w:val="20"/>
        </w:rPr>
        <w:t>c</w:t>
      </w:r>
      <w:r w:rsidRPr="00FE4328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FE4328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FE4328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FE4328">
        <w:rPr>
          <w:rFonts w:ascii="Calibri" w:eastAsia="Calibri" w:hAnsi="Calibri" w:cs="Calibri"/>
          <w:sz w:val="20"/>
          <w:szCs w:val="20"/>
        </w:rPr>
        <w:t>l</w:t>
      </w:r>
      <w:r w:rsidRPr="00FE4328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FE4328">
        <w:rPr>
          <w:rFonts w:ascii="Calibri" w:eastAsia="Calibri" w:hAnsi="Calibri" w:cs="Calibri"/>
          <w:sz w:val="20"/>
          <w:szCs w:val="20"/>
        </w:rPr>
        <w:t>ti</w:t>
      </w:r>
      <w:r w:rsidRPr="00FE4328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FE4328">
        <w:rPr>
          <w:rFonts w:ascii="Calibri" w:eastAsia="Calibri" w:hAnsi="Calibri" w:cs="Calibri"/>
          <w:sz w:val="20"/>
          <w:szCs w:val="20"/>
        </w:rPr>
        <w:t>g</w:t>
      </w:r>
      <w:r w:rsidRPr="00FE4328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Pr="00FE4328">
        <w:rPr>
          <w:rFonts w:ascii="Calibri" w:eastAsia="Calibri" w:hAnsi="Calibri" w:cs="Calibri"/>
          <w:sz w:val="20"/>
          <w:szCs w:val="20"/>
        </w:rPr>
        <w:t>t</w:t>
      </w:r>
      <w:r w:rsidRPr="00FE4328">
        <w:rPr>
          <w:rFonts w:ascii="Calibri" w:eastAsia="Calibri" w:hAnsi="Calibri" w:cs="Calibri"/>
          <w:spacing w:val="1"/>
          <w:sz w:val="20"/>
          <w:szCs w:val="20"/>
        </w:rPr>
        <w:t>h</w:t>
      </w:r>
      <w:r w:rsidRPr="00FE4328">
        <w:rPr>
          <w:rFonts w:ascii="Calibri" w:eastAsia="Calibri" w:hAnsi="Calibri" w:cs="Calibri"/>
          <w:spacing w:val="2"/>
          <w:sz w:val="20"/>
          <w:szCs w:val="20"/>
        </w:rPr>
        <w:t>i</w:t>
      </w:r>
      <w:r w:rsidRPr="00FE4328">
        <w:rPr>
          <w:rFonts w:ascii="Calibri" w:eastAsia="Calibri" w:hAnsi="Calibri" w:cs="Calibri"/>
          <w:sz w:val="20"/>
          <w:szCs w:val="20"/>
        </w:rPr>
        <w:t>s</w:t>
      </w:r>
      <w:r w:rsidRPr="00FE4328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FE4328">
        <w:rPr>
          <w:rFonts w:ascii="Calibri" w:eastAsia="Calibri" w:hAnsi="Calibri" w:cs="Calibri"/>
          <w:spacing w:val="-1"/>
          <w:sz w:val="20"/>
          <w:szCs w:val="20"/>
        </w:rPr>
        <w:t>f</w:t>
      </w:r>
      <w:r w:rsidRPr="00FE4328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FE4328">
        <w:rPr>
          <w:rFonts w:ascii="Calibri" w:eastAsia="Calibri" w:hAnsi="Calibri" w:cs="Calibri"/>
          <w:sz w:val="20"/>
          <w:szCs w:val="20"/>
        </w:rPr>
        <w:t>r</w:t>
      </w:r>
      <w:r w:rsidRPr="00FE4328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FE4328">
        <w:rPr>
          <w:rFonts w:ascii="Calibri" w:eastAsia="Calibri" w:hAnsi="Calibri" w:cs="Calibri"/>
          <w:sz w:val="20"/>
          <w:szCs w:val="20"/>
        </w:rPr>
        <w:t>,</w:t>
      </w:r>
      <w:r w:rsidRPr="00FE4328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FE4328">
        <w:rPr>
          <w:rFonts w:ascii="Calibri" w:eastAsia="Calibri" w:hAnsi="Calibri" w:cs="Calibri"/>
          <w:sz w:val="20"/>
          <w:szCs w:val="20"/>
        </w:rPr>
        <w:t>i</w:t>
      </w:r>
      <w:r w:rsidRPr="00FE4328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FE4328">
        <w:rPr>
          <w:rFonts w:ascii="Calibri" w:eastAsia="Calibri" w:hAnsi="Calibri" w:cs="Calibri"/>
          <w:sz w:val="20"/>
          <w:szCs w:val="20"/>
        </w:rPr>
        <w:t>c</w:t>
      </w:r>
      <w:r w:rsidRPr="00FE4328">
        <w:rPr>
          <w:rFonts w:ascii="Calibri" w:eastAsia="Calibri" w:hAnsi="Calibri" w:cs="Calibri"/>
          <w:spacing w:val="2"/>
          <w:sz w:val="20"/>
          <w:szCs w:val="20"/>
        </w:rPr>
        <w:t>l</w:t>
      </w:r>
      <w:r w:rsidRPr="00FE4328">
        <w:rPr>
          <w:rFonts w:ascii="Calibri" w:eastAsia="Calibri" w:hAnsi="Calibri" w:cs="Calibri"/>
          <w:spacing w:val="1"/>
          <w:sz w:val="20"/>
          <w:szCs w:val="20"/>
        </w:rPr>
        <w:t>ud</w:t>
      </w:r>
      <w:r w:rsidRPr="00FE4328">
        <w:rPr>
          <w:rFonts w:ascii="Calibri" w:eastAsia="Calibri" w:hAnsi="Calibri" w:cs="Calibri"/>
          <w:sz w:val="20"/>
          <w:szCs w:val="20"/>
        </w:rPr>
        <w:t>i</w:t>
      </w:r>
      <w:r w:rsidRPr="00FE4328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FE4328">
        <w:rPr>
          <w:rFonts w:ascii="Calibri" w:eastAsia="Calibri" w:hAnsi="Calibri" w:cs="Calibri"/>
          <w:sz w:val="20"/>
          <w:szCs w:val="20"/>
        </w:rPr>
        <w:t>g</w:t>
      </w:r>
      <w:r w:rsidRPr="00FE4328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FE4328">
        <w:rPr>
          <w:rFonts w:ascii="Calibri" w:eastAsia="Calibri" w:hAnsi="Calibri" w:cs="Calibri"/>
          <w:sz w:val="20"/>
          <w:szCs w:val="20"/>
        </w:rPr>
        <w:t>ti</w:t>
      </w:r>
      <w:r w:rsidRPr="00FE4328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FE4328">
        <w:rPr>
          <w:rFonts w:ascii="Calibri" w:eastAsia="Calibri" w:hAnsi="Calibri" w:cs="Calibri"/>
          <w:sz w:val="20"/>
          <w:szCs w:val="20"/>
        </w:rPr>
        <w:t>e</w:t>
      </w:r>
      <w:r w:rsidRPr="00FE4328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FE4328">
        <w:rPr>
          <w:rFonts w:ascii="Calibri" w:eastAsia="Calibri" w:hAnsi="Calibri" w:cs="Calibri"/>
          <w:spacing w:val="-1"/>
          <w:sz w:val="20"/>
          <w:szCs w:val="20"/>
        </w:rPr>
        <w:t>f</w:t>
      </w:r>
      <w:r w:rsidRPr="00FE4328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FE4328">
        <w:rPr>
          <w:rFonts w:ascii="Calibri" w:eastAsia="Calibri" w:hAnsi="Calibri" w:cs="Calibri"/>
          <w:sz w:val="20"/>
          <w:szCs w:val="20"/>
        </w:rPr>
        <w:t>r</w:t>
      </w:r>
      <w:r w:rsidRPr="00FE4328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FE4328">
        <w:rPr>
          <w:rFonts w:ascii="Calibri" w:eastAsia="Calibri" w:hAnsi="Calibri" w:cs="Calibri"/>
          <w:sz w:val="20"/>
          <w:szCs w:val="20"/>
        </w:rPr>
        <w:t>r</w:t>
      </w:r>
      <w:r w:rsidRPr="00FE4328">
        <w:rPr>
          <w:rFonts w:ascii="Calibri" w:eastAsia="Calibri" w:hAnsi="Calibri" w:cs="Calibri"/>
          <w:spacing w:val="2"/>
          <w:sz w:val="20"/>
          <w:szCs w:val="20"/>
        </w:rPr>
        <w:t>e</w:t>
      </w:r>
      <w:r w:rsidRPr="00FE4328">
        <w:rPr>
          <w:rFonts w:ascii="Calibri" w:eastAsia="Calibri" w:hAnsi="Calibri" w:cs="Calibri"/>
          <w:spacing w:val="-1"/>
          <w:sz w:val="20"/>
          <w:szCs w:val="20"/>
        </w:rPr>
        <w:t>v</w:t>
      </w:r>
      <w:r w:rsidRPr="00FE4328">
        <w:rPr>
          <w:rFonts w:ascii="Calibri" w:eastAsia="Calibri" w:hAnsi="Calibri" w:cs="Calibri"/>
          <w:spacing w:val="2"/>
          <w:sz w:val="20"/>
          <w:szCs w:val="20"/>
        </w:rPr>
        <w:t>i</w:t>
      </w:r>
      <w:r w:rsidRPr="00FE4328">
        <w:rPr>
          <w:rFonts w:ascii="Calibri" w:eastAsia="Calibri" w:hAnsi="Calibri" w:cs="Calibri"/>
          <w:spacing w:val="-1"/>
          <w:sz w:val="20"/>
          <w:szCs w:val="20"/>
        </w:rPr>
        <w:t>ew</w:t>
      </w:r>
      <w:r w:rsidRPr="00FE4328">
        <w:rPr>
          <w:rFonts w:ascii="Calibri" w:eastAsia="Calibri" w:hAnsi="Calibri" w:cs="Calibri"/>
          <w:sz w:val="20"/>
          <w:szCs w:val="20"/>
        </w:rPr>
        <w:t>i</w:t>
      </w:r>
      <w:r w:rsidRPr="00FE4328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FE4328">
        <w:rPr>
          <w:rFonts w:ascii="Calibri" w:eastAsia="Calibri" w:hAnsi="Calibri" w:cs="Calibri"/>
          <w:sz w:val="20"/>
          <w:szCs w:val="20"/>
        </w:rPr>
        <w:t>g</w:t>
      </w:r>
      <w:r w:rsidRPr="00FE4328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FE4328">
        <w:rPr>
          <w:rFonts w:ascii="Calibri" w:eastAsia="Calibri" w:hAnsi="Calibri" w:cs="Calibri"/>
          <w:sz w:val="20"/>
          <w:szCs w:val="20"/>
        </w:rPr>
        <w:t>i</w:t>
      </w:r>
      <w:r w:rsidRPr="00FE4328">
        <w:rPr>
          <w:rFonts w:ascii="Calibri" w:eastAsia="Calibri" w:hAnsi="Calibri" w:cs="Calibri"/>
          <w:spacing w:val="3"/>
          <w:sz w:val="20"/>
          <w:szCs w:val="20"/>
        </w:rPr>
        <w:t>n</w:t>
      </w:r>
      <w:r w:rsidRPr="00FE4328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FE4328">
        <w:rPr>
          <w:rFonts w:ascii="Calibri" w:eastAsia="Calibri" w:hAnsi="Calibri" w:cs="Calibri"/>
          <w:sz w:val="20"/>
          <w:szCs w:val="20"/>
        </w:rPr>
        <w:t>t</w:t>
      </w:r>
      <w:r w:rsidRPr="00FE4328">
        <w:rPr>
          <w:rFonts w:ascii="Calibri" w:eastAsia="Calibri" w:hAnsi="Calibri" w:cs="Calibri"/>
          <w:spacing w:val="2"/>
          <w:sz w:val="20"/>
          <w:szCs w:val="20"/>
        </w:rPr>
        <w:t>r</w:t>
      </w:r>
      <w:r w:rsidRPr="00FE4328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FE4328">
        <w:rPr>
          <w:rFonts w:ascii="Calibri" w:eastAsia="Calibri" w:hAnsi="Calibri" w:cs="Calibri"/>
          <w:sz w:val="20"/>
          <w:szCs w:val="20"/>
        </w:rPr>
        <w:t>cti</w:t>
      </w:r>
      <w:r w:rsidRPr="00FE4328">
        <w:rPr>
          <w:rFonts w:ascii="Calibri" w:eastAsia="Calibri" w:hAnsi="Calibri" w:cs="Calibri"/>
          <w:spacing w:val="1"/>
          <w:sz w:val="20"/>
          <w:szCs w:val="20"/>
        </w:rPr>
        <w:t>on</w:t>
      </w:r>
      <w:r w:rsidRPr="00FE4328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FE4328">
        <w:rPr>
          <w:rFonts w:ascii="Calibri" w:eastAsia="Calibri" w:hAnsi="Calibri" w:cs="Calibri"/>
          <w:sz w:val="20"/>
          <w:szCs w:val="20"/>
        </w:rPr>
        <w:t>, g</w:t>
      </w:r>
      <w:r w:rsidRPr="00FE4328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FE4328">
        <w:rPr>
          <w:rFonts w:ascii="Calibri" w:eastAsia="Calibri" w:hAnsi="Calibri" w:cs="Calibri"/>
          <w:sz w:val="20"/>
          <w:szCs w:val="20"/>
        </w:rPr>
        <w:t>t</w:t>
      </w:r>
      <w:r w:rsidRPr="00FE4328">
        <w:rPr>
          <w:rFonts w:ascii="Calibri" w:eastAsia="Calibri" w:hAnsi="Calibri" w:cs="Calibri"/>
          <w:spacing w:val="1"/>
          <w:sz w:val="20"/>
          <w:szCs w:val="20"/>
        </w:rPr>
        <w:t>h</w:t>
      </w:r>
      <w:r w:rsidRPr="00FE4328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FE4328">
        <w:rPr>
          <w:rFonts w:ascii="Calibri" w:eastAsia="Calibri" w:hAnsi="Calibri" w:cs="Calibri"/>
          <w:sz w:val="20"/>
          <w:szCs w:val="20"/>
        </w:rPr>
        <w:t>ri</w:t>
      </w:r>
      <w:r w:rsidRPr="00FE4328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FE4328">
        <w:rPr>
          <w:rFonts w:ascii="Calibri" w:eastAsia="Calibri" w:hAnsi="Calibri" w:cs="Calibri"/>
          <w:sz w:val="20"/>
          <w:szCs w:val="20"/>
        </w:rPr>
        <w:t>g</w:t>
      </w:r>
      <w:r w:rsidRPr="00FE4328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FE4328">
        <w:rPr>
          <w:rFonts w:ascii="Calibri" w:eastAsia="Calibri" w:hAnsi="Calibri" w:cs="Calibri"/>
          <w:spacing w:val="1"/>
          <w:sz w:val="20"/>
          <w:szCs w:val="20"/>
        </w:rPr>
        <w:t>da</w:t>
      </w:r>
      <w:r w:rsidRPr="00FE4328">
        <w:rPr>
          <w:rFonts w:ascii="Calibri" w:eastAsia="Calibri" w:hAnsi="Calibri" w:cs="Calibri"/>
          <w:sz w:val="20"/>
          <w:szCs w:val="20"/>
        </w:rPr>
        <w:t>ta</w:t>
      </w:r>
      <w:r w:rsidRPr="00FE4328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FE4328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FE4328">
        <w:rPr>
          <w:rFonts w:ascii="Calibri" w:eastAsia="Calibri" w:hAnsi="Calibri" w:cs="Calibri"/>
          <w:spacing w:val="-1"/>
          <w:sz w:val="20"/>
          <w:szCs w:val="20"/>
        </w:rPr>
        <w:t>ee</w:t>
      </w:r>
      <w:r w:rsidRPr="00FE4328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FE4328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FE4328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FE4328">
        <w:rPr>
          <w:rFonts w:ascii="Calibri" w:eastAsia="Calibri" w:hAnsi="Calibri" w:cs="Calibri"/>
          <w:sz w:val="20"/>
          <w:szCs w:val="20"/>
        </w:rPr>
        <w:t>,</w:t>
      </w:r>
      <w:r w:rsidRPr="00FE4328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FE4328">
        <w:rPr>
          <w:rFonts w:ascii="Calibri" w:eastAsia="Calibri" w:hAnsi="Calibri" w:cs="Calibri"/>
          <w:spacing w:val="1"/>
          <w:sz w:val="20"/>
          <w:szCs w:val="20"/>
        </w:rPr>
        <w:t>an</w:t>
      </w:r>
      <w:r w:rsidRPr="00FE4328">
        <w:rPr>
          <w:rFonts w:ascii="Calibri" w:eastAsia="Calibri" w:hAnsi="Calibri" w:cs="Calibri"/>
          <w:sz w:val="20"/>
          <w:szCs w:val="20"/>
        </w:rPr>
        <w:t>d</w:t>
      </w:r>
      <w:r w:rsidRPr="00FE4328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FE4328">
        <w:rPr>
          <w:rFonts w:ascii="Calibri" w:eastAsia="Calibri" w:hAnsi="Calibri" w:cs="Calibri"/>
          <w:sz w:val="20"/>
          <w:szCs w:val="20"/>
        </w:rPr>
        <w:t>c</w:t>
      </w:r>
      <w:r w:rsidRPr="00FE4328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FE4328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FE4328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FE4328">
        <w:rPr>
          <w:rFonts w:ascii="Calibri" w:eastAsia="Calibri" w:hAnsi="Calibri" w:cs="Calibri"/>
          <w:sz w:val="20"/>
          <w:szCs w:val="20"/>
        </w:rPr>
        <w:t>l</w:t>
      </w:r>
      <w:r w:rsidRPr="00FE4328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FE4328">
        <w:rPr>
          <w:rFonts w:ascii="Calibri" w:eastAsia="Calibri" w:hAnsi="Calibri" w:cs="Calibri"/>
          <w:sz w:val="20"/>
          <w:szCs w:val="20"/>
        </w:rPr>
        <w:t>ti</w:t>
      </w:r>
      <w:r w:rsidRPr="00FE4328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FE4328">
        <w:rPr>
          <w:rFonts w:ascii="Calibri" w:eastAsia="Calibri" w:hAnsi="Calibri" w:cs="Calibri"/>
          <w:sz w:val="20"/>
          <w:szCs w:val="20"/>
        </w:rPr>
        <w:t>g</w:t>
      </w:r>
      <w:r w:rsidRPr="00FE4328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Pr="00FE4328">
        <w:rPr>
          <w:rFonts w:ascii="Calibri" w:eastAsia="Calibri" w:hAnsi="Calibri" w:cs="Calibri"/>
          <w:spacing w:val="1"/>
          <w:sz w:val="20"/>
          <w:szCs w:val="20"/>
        </w:rPr>
        <w:t>an</w:t>
      </w:r>
      <w:r w:rsidRPr="00FE4328">
        <w:rPr>
          <w:rFonts w:ascii="Calibri" w:eastAsia="Calibri" w:hAnsi="Calibri" w:cs="Calibri"/>
          <w:sz w:val="20"/>
          <w:szCs w:val="20"/>
        </w:rPr>
        <w:t>d</w:t>
      </w:r>
      <w:r w:rsidRPr="00FE4328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FE4328">
        <w:rPr>
          <w:rFonts w:ascii="Calibri" w:eastAsia="Calibri" w:hAnsi="Calibri" w:cs="Calibri"/>
          <w:sz w:val="20"/>
          <w:szCs w:val="20"/>
        </w:rPr>
        <w:t>r</w:t>
      </w:r>
      <w:r w:rsidRPr="00FE4328">
        <w:rPr>
          <w:rFonts w:ascii="Calibri" w:eastAsia="Calibri" w:hAnsi="Calibri" w:cs="Calibri"/>
          <w:spacing w:val="-1"/>
          <w:sz w:val="20"/>
          <w:szCs w:val="20"/>
        </w:rPr>
        <w:t>ev</w:t>
      </w:r>
      <w:r w:rsidRPr="00FE4328">
        <w:rPr>
          <w:rFonts w:ascii="Calibri" w:eastAsia="Calibri" w:hAnsi="Calibri" w:cs="Calibri"/>
          <w:spacing w:val="2"/>
          <w:sz w:val="20"/>
          <w:szCs w:val="20"/>
        </w:rPr>
        <w:t>i</w:t>
      </w:r>
      <w:r w:rsidRPr="00FE4328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FE4328">
        <w:rPr>
          <w:rFonts w:ascii="Calibri" w:eastAsia="Calibri" w:hAnsi="Calibri" w:cs="Calibri"/>
          <w:spacing w:val="2"/>
          <w:sz w:val="20"/>
          <w:szCs w:val="20"/>
        </w:rPr>
        <w:t>w</w:t>
      </w:r>
      <w:r w:rsidRPr="00FE4328">
        <w:rPr>
          <w:rFonts w:ascii="Calibri" w:eastAsia="Calibri" w:hAnsi="Calibri" w:cs="Calibri"/>
          <w:sz w:val="20"/>
          <w:szCs w:val="20"/>
        </w:rPr>
        <w:t>i</w:t>
      </w:r>
      <w:r w:rsidRPr="00FE4328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FE4328">
        <w:rPr>
          <w:rFonts w:ascii="Calibri" w:eastAsia="Calibri" w:hAnsi="Calibri" w:cs="Calibri"/>
          <w:sz w:val="20"/>
          <w:szCs w:val="20"/>
        </w:rPr>
        <w:t>g</w:t>
      </w:r>
      <w:r w:rsidRPr="00FE4328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FE4328">
        <w:rPr>
          <w:rFonts w:ascii="Calibri" w:eastAsia="Calibri" w:hAnsi="Calibri" w:cs="Calibri"/>
          <w:sz w:val="20"/>
          <w:szCs w:val="20"/>
        </w:rPr>
        <w:t>t</w:t>
      </w:r>
      <w:r w:rsidRPr="00FE4328">
        <w:rPr>
          <w:rFonts w:ascii="Calibri" w:eastAsia="Calibri" w:hAnsi="Calibri" w:cs="Calibri"/>
          <w:spacing w:val="1"/>
          <w:sz w:val="20"/>
          <w:szCs w:val="20"/>
        </w:rPr>
        <w:t>h</w:t>
      </w:r>
      <w:r w:rsidRPr="00FE4328">
        <w:rPr>
          <w:rFonts w:ascii="Calibri" w:eastAsia="Calibri" w:hAnsi="Calibri" w:cs="Calibri"/>
          <w:sz w:val="20"/>
          <w:szCs w:val="20"/>
        </w:rPr>
        <w:t>e</w:t>
      </w:r>
      <w:r w:rsidRPr="00FE4328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FE4328">
        <w:rPr>
          <w:rFonts w:ascii="Calibri" w:eastAsia="Calibri" w:hAnsi="Calibri" w:cs="Calibri"/>
          <w:spacing w:val="2"/>
          <w:sz w:val="20"/>
          <w:szCs w:val="20"/>
        </w:rPr>
        <w:t>f</w:t>
      </w:r>
      <w:r w:rsidRPr="00FE4328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FE4328">
        <w:rPr>
          <w:rFonts w:ascii="Calibri" w:eastAsia="Calibri" w:hAnsi="Calibri" w:cs="Calibri"/>
          <w:sz w:val="20"/>
          <w:szCs w:val="20"/>
        </w:rPr>
        <w:t>rm</w:t>
      </w:r>
      <w:r w:rsidRPr="00FE4328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FE4328">
        <w:rPr>
          <w:rFonts w:ascii="Calibri" w:eastAsia="Calibri" w:hAnsi="Calibri" w:cs="Calibri"/>
          <w:sz w:val="20"/>
          <w:szCs w:val="20"/>
        </w:rPr>
        <w:t>is</w:t>
      </w:r>
      <w:r w:rsidRPr="00FE4328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E92346">
        <w:rPr>
          <w:rFonts w:ascii="Calibri" w:eastAsia="Calibri" w:hAnsi="Calibri" w:cs="Calibri"/>
          <w:sz w:val="20"/>
          <w:szCs w:val="20"/>
        </w:rPr>
        <w:t>6</w:t>
      </w:r>
      <w:r w:rsidRPr="00FE4328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FE4328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FE4328">
        <w:rPr>
          <w:rFonts w:ascii="Calibri" w:eastAsia="Calibri" w:hAnsi="Calibri" w:cs="Calibri"/>
          <w:sz w:val="20"/>
          <w:szCs w:val="20"/>
        </w:rPr>
        <w:t>i</w:t>
      </w:r>
      <w:r w:rsidRPr="00FE4328">
        <w:rPr>
          <w:rFonts w:ascii="Calibri" w:eastAsia="Calibri" w:hAnsi="Calibri" w:cs="Calibri"/>
          <w:spacing w:val="1"/>
          <w:sz w:val="20"/>
          <w:szCs w:val="20"/>
        </w:rPr>
        <w:t>nu</w:t>
      </w:r>
      <w:r w:rsidRPr="00FE4328">
        <w:rPr>
          <w:rFonts w:ascii="Calibri" w:eastAsia="Calibri" w:hAnsi="Calibri" w:cs="Calibri"/>
          <w:sz w:val="20"/>
          <w:szCs w:val="20"/>
        </w:rPr>
        <w:t>t</w:t>
      </w:r>
      <w:r w:rsidRPr="00FE4328">
        <w:rPr>
          <w:rFonts w:ascii="Calibri" w:eastAsia="Calibri" w:hAnsi="Calibri" w:cs="Calibri"/>
          <w:spacing w:val="2"/>
          <w:sz w:val="20"/>
          <w:szCs w:val="20"/>
        </w:rPr>
        <w:t>e</w:t>
      </w:r>
      <w:r w:rsidRPr="00FE4328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FE4328">
        <w:rPr>
          <w:rFonts w:ascii="Calibri" w:eastAsia="Calibri" w:hAnsi="Calibri" w:cs="Calibri"/>
          <w:sz w:val="20"/>
          <w:szCs w:val="20"/>
        </w:rPr>
        <w:t>.</w:t>
      </w:r>
      <w:r w:rsidRPr="00FE4328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FE4328">
        <w:rPr>
          <w:rFonts w:ascii="Calibri" w:eastAsia="Calibri" w:hAnsi="Calibri" w:cs="Calibri"/>
          <w:spacing w:val="-1"/>
          <w:sz w:val="20"/>
          <w:szCs w:val="20"/>
        </w:rPr>
        <w:t>C</w:t>
      </w:r>
      <w:r w:rsidRPr="00FE4328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FE4328">
        <w:rPr>
          <w:rFonts w:ascii="Calibri" w:eastAsia="Calibri" w:hAnsi="Calibri" w:cs="Calibri"/>
          <w:spacing w:val="2"/>
          <w:sz w:val="20"/>
          <w:szCs w:val="20"/>
        </w:rPr>
        <w:t>m</w:t>
      </w:r>
      <w:r w:rsidRPr="00FE4328">
        <w:rPr>
          <w:rFonts w:ascii="Calibri" w:eastAsia="Calibri" w:hAnsi="Calibri" w:cs="Calibri"/>
          <w:spacing w:val="-1"/>
          <w:sz w:val="20"/>
          <w:szCs w:val="20"/>
        </w:rPr>
        <w:t>me</w:t>
      </w:r>
      <w:r w:rsidRPr="00FE4328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FE4328">
        <w:rPr>
          <w:rFonts w:ascii="Calibri" w:eastAsia="Calibri" w:hAnsi="Calibri" w:cs="Calibri"/>
          <w:spacing w:val="3"/>
          <w:sz w:val="20"/>
          <w:szCs w:val="20"/>
        </w:rPr>
        <w:t>t</w:t>
      </w:r>
      <w:r w:rsidRPr="00FE4328">
        <w:rPr>
          <w:rFonts w:ascii="Calibri" w:eastAsia="Calibri" w:hAnsi="Calibri" w:cs="Calibri"/>
          <w:sz w:val="20"/>
          <w:szCs w:val="20"/>
        </w:rPr>
        <w:t>s</w:t>
      </w:r>
      <w:r w:rsidRPr="00FE4328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FE4328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FE4328">
        <w:rPr>
          <w:rFonts w:ascii="Calibri" w:eastAsia="Calibri" w:hAnsi="Calibri" w:cs="Calibri"/>
          <w:sz w:val="20"/>
          <w:szCs w:val="20"/>
        </w:rPr>
        <w:t>r</w:t>
      </w:r>
      <w:r w:rsidRPr="00FE4328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FE4328">
        <w:rPr>
          <w:rFonts w:ascii="Calibri" w:eastAsia="Calibri" w:hAnsi="Calibri" w:cs="Calibri"/>
          <w:spacing w:val="1"/>
          <w:sz w:val="20"/>
          <w:szCs w:val="20"/>
        </w:rPr>
        <w:t>qu</w:t>
      </w:r>
      <w:r w:rsidRPr="00FE4328">
        <w:rPr>
          <w:rFonts w:ascii="Calibri" w:eastAsia="Calibri" w:hAnsi="Calibri" w:cs="Calibri"/>
          <w:spacing w:val="-1"/>
          <w:sz w:val="20"/>
          <w:szCs w:val="20"/>
        </w:rPr>
        <w:t>es</w:t>
      </w:r>
      <w:r w:rsidRPr="00FE4328">
        <w:rPr>
          <w:rFonts w:ascii="Calibri" w:eastAsia="Calibri" w:hAnsi="Calibri" w:cs="Calibri"/>
          <w:sz w:val="20"/>
          <w:szCs w:val="20"/>
        </w:rPr>
        <w:t>ti</w:t>
      </w:r>
      <w:r w:rsidRPr="00FE4328">
        <w:rPr>
          <w:rFonts w:ascii="Calibri" w:eastAsia="Calibri" w:hAnsi="Calibri" w:cs="Calibri"/>
          <w:spacing w:val="1"/>
          <w:sz w:val="20"/>
          <w:szCs w:val="20"/>
        </w:rPr>
        <w:t>on</w:t>
      </w:r>
      <w:r w:rsidRPr="00FE4328">
        <w:rPr>
          <w:rFonts w:ascii="Calibri" w:eastAsia="Calibri" w:hAnsi="Calibri" w:cs="Calibri"/>
          <w:sz w:val="20"/>
          <w:szCs w:val="20"/>
        </w:rPr>
        <w:t>s</w:t>
      </w:r>
      <w:r w:rsidRPr="00FE4328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Pr="00FE4328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FE4328">
        <w:rPr>
          <w:rFonts w:ascii="Calibri" w:eastAsia="Calibri" w:hAnsi="Calibri" w:cs="Calibri"/>
          <w:sz w:val="20"/>
          <w:szCs w:val="20"/>
        </w:rPr>
        <w:t>n</w:t>
      </w:r>
      <w:r w:rsidRPr="00FE4328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FE4328">
        <w:rPr>
          <w:rFonts w:ascii="Calibri" w:eastAsia="Calibri" w:hAnsi="Calibri" w:cs="Calibri"/>
          <w:sz w:val="20"/>
          <w:szCs w:val="20"/>
        </w:rPr>
        <w:t>t</w:t>
      </w:r>
      <w:r w:rsidRPr="00FE4328">
        <w:rPr>
          <w:rFonts w:ascii="Calibri" w:eastAsia="Calibri" w:hAnsi="Calibri" w:cs="Calibri"/>
          <w:spacing w:val="1"/>
          <w:sz w:val="20"/>
          <w:szCs w:val="20"/>
        </w:rPr>
        <w:t>h</w:t>
      </w:r>
      <w:r w:rsidRPr="00FE4328">
        <w:rPr>
          <w:rFonts w:ascii="Calibri" w:eastAsia="Calibri" w:hAnsi="Calibri" w:cs="Calibri"/>
          <w:sz w:val="20"/>
          <w:szCs w:val="20"/>
        </w:rPr>
        <w:t>e</w:t>
      </w:r>
      <w:r w:rsidRPr="00FE4328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FE4328">
        <w:rPr>
          <w:rFonts w:ascii="Calibri" w:eastAsia="Calibri" w:hAnsi="Calibri" w:cs="Calibri"/>
          <w:spacing w:val="1"/>
          <w:sz w:val="20"/>
          <w:szCs w:val="20"/>
        </w:rPr>
        <w:t>bu</w:t>
      </w:r>
      <w:r w:rsidRPr="00FE4328">
        <w:rPr>
          <w:rFonts w:ascii="Calibri" w:eastAsia="Calibri" w:hAnsi="Calibri" w:cs="Calibri"/>
          <w:sz w:val="20"/>
          <w:szCs w:val="20"/>
        </w:rPr>
        <w:t>r</w:t>
      </w:r>
      <w:r w:rsidRPr="00FE4328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FE4328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FE4328">
        <w:rPr>
          <w:rFonts w:ascii="Calibri" w:eastAsia="Calibri" w:hAnsi="Calibri" w:cs="Calibri"/>
          <w:sz w:val="20"/>
          <w:szCs w:val="20"/>
        </w:rPr>
        <w:t>n</w:t>
      </w:r>
      <w:r w:rsidRPr="00FE4328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FE4328">
        <w:rPr>
          <w:rFonts w:ascii="Calibri" w:eastAsia="Calibri" w:hAnsi="Calibri" w:cs="Calibri"/>
          <w:spacing w:val="-1"/>
          <w:sz w:val="20"/>
          <w:szCs w:val="20"/>
        </w:rPr>
        <w:t>es</w:t>
      </w:r>
      <w:r w:rsidRPr="00FE4328">
        <w:rPr>
          <w:rFonts w:ascii="Calibri" w:eastAsia="Calibri" w:hAnsi="Calibri" w:cs="Calibri"/>
          <w:sz w:val="20"/>
          <w:szCs w:val="20"/>
        </w:rPr>
        <w:t>ti</w:t>
      </w:r>
      <w:r w:rsidRPr="00FE4328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FE4328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FE4328">
        <w:rPr>
          <w:rFonts w:ascii="Calibri" w:eastAsia="Calibri" w:hAnsi="Calibri" w:cs="Calibri"/>
          <w:spacing w:val="3"/>
          <w:sz w:val="20"/>
          <w:szCs w:val="20"/>
        </w:rPr>
        <w:t>t</w:t>
      </w:r>
      <w:r w:rsidRPr="00FE4328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FE4328">
        <w:rPr>
          <w:rFonts w:ascii="Calibri" w:eastAsia="Calibri" w:hAnsi="Calibri" w:cs="Calibri"/>
          <w:sz w:val="20"/>
          <w:szCs w:val="20"/>
        </w:rPr>
        <w:t>s</w:t>
      </w:r>
      <w:r w:rsidRPr="00FE4328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FE4328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FE4328">
        <w:rPr>
          <w:rFonts w:ascii="Calibri" w:eastAsia="Calibri" w:hAnsi="Calibri" w:cs="Calibri"/>
          <w:spacing w:val="1"/>
          <w:sz w:val="20"/>
          <w:szCs w:val="20"/>
        </w:rPr>
        <w:t>h</w:t>
      </w:r>
      <w:r w:rsidRPr="00FE4328">
        <w:rPr>
          <w:rFonts w:ascii="Calibri" w:eastAsia="Calibri" w:hAnsi="Calibri" w:cs="Calibri"/>
          <w:sz w:val="20"/>
          <w:szCs w:val="20"/>
        </w:rPr>
        <w:t>o</w:t>
      </w:r>
      <w:r w:rsidRPr="00FE4328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FE4328">
        <w:rPr>
          <w:rFonts w:ascii="Calibri" w:eastAsia="Calibri" w:hAnsi="Calibri" w:cs="Calibri"/>
          <w:sz w:val="20"/>
          <w:szCs w:val="20"/>
        </w:rPr>
        <w:t xml:space="preserve">ld </w:t>
      </w:r>
      <w:r w:rsidRPr="00FE4328">
        <w:rPr>
          <w:rFonts w:ascii="Calibri" w:eastAsia="Calibri" w:hAnsi="Calibri" w:cs="Calibri"/>
          <w:spacing w:val="1"/>
          <w:sz w:val="20"/>
          <w:szCs w:val="20"/>
        </w:rPr>
        <w:t>b</w:t>
      </w:r>
      <w:r w:rsidRPr="00FE4328">
        <w:rPr>
          <w:rFonts w:ascii="Calibri" w:eastAsia="Calibri" w:hAnsi="Calibri" w:cs="Calibri"/>
          <w:sz w:val="20"/>
          <w:szCs w:val="20"/>
        </w:rPr>
        <w:t>e</w:t>
      </w:r>
      <w:r w:rsidRPr="00FE4328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FE4328">
        <w:rPr>
          <w:rFonts w:ascii="Calibri" w:eastAsia="Calibri" w:hAnsi="Calibri" w:cs="Calibri"/>
          <w:spacing w:val="-1"/>
          <w:sz w:val="20"/>
          <w:szCs w:val="20"/>
        </w:rPr>
        <w:t>se</w:t>
      </w:r>
      <w:r w:rsidRPr="00FE4328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FE4328">
        <w:rPr>
          <w:rFonts w:ascii="Calibri" w:eastAsia="Calibri" w:hAnsi="Calibri" w:cs="Calibri"/>
          <w:sz w:val="20"/>
          <w:szCs w:val="20"/>
        </w:rPr>
        <w:t>t</w:t>
      </w:r>
      <w:r w:rsidRPr="00FE4328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FE4328">
        <w:rPr>
          <w:rFonts w:ascii="Calibri" w:eastAsia="Calibri" w:hAnsi="Calibri" w:cs="Calibri"/>
          <w:sz w:val="20"/>
          <w:szCs w:val="20"/>
        </w:rPr>
        <w:t>to</w:t>
      </w:r>
      <w:r w:rsidRPr="00FE4328">
        <w:rPr>
          <w:rFonts w:ascii="Calibri" w:eastAsia="Calibri" w:hAnsi="Calibri" w:cs="Calibri"/>
          <w:spacing w:val="-1"/>
          <w:sz w:val="20"/>
          <w:szCs w:val="20"/>
        </w:rPr>
        <w:t xml:space="preserve"> U</w:t>
      </w:r>
      <w:r w:rsidRPr="00FE4328">
        <w:rPr>
          <w:rFonts w:ascii="Calibri" w:eastAsia="Calibri" w:hAnsi="Calibri" w:cs="Calibri"/>
          <w:sz w:val="20"/>
          <w:szCs w:val="20"/>
        </w:rPr>
        <w:t>.S.</w:t>
      </w:r>
      <w:r w:rsidRPr="00FE4328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FE4328">
        <w:rPr>
          <w:rFonts w:ascii="Calibri" w:eastAsia="Calibri" w:hAnsi="Calibri" w:cs="Calibri"/>
          <w:spacing w:val="2"/>
          <w:sz w:val="20"/>
          <w:szCs w:val="20"/>
        </w:rPr>
        <w:t>S</w:t>
      </w:r>
      <w:r w:rsidRPr="00FE4328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FE4328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FE4328">
        <w:rPr>
          <w:rFonts w:ascii="Calibri" w:eastAsia="Calibri" w:hAnsi="Calibri" w:cs="Calibri"/>
          <w:sz w:val="20"/>
          <w:szCs w:val="20"/>
        </w:rPr>
        <w:t>ll</w:t>
      </w:r>
      <w:r w:rsidRPr="00FE4328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FE4328">
        <w:rPr>
          <w:rFonts w:ascii="Calibri" w:eastAsia="Calibri" w:hAnsi="Calibri" w:cs="Calibri"/>
          <w:sz w:val="20"/>
          <w:szCs w:val="20"/>
        </w:rPr>
        <w:t>B</w:t>
      </w:r>
      <w:r w:rsidRPr="00FE4328">
        <w:rPr>
          <w:rFonts w:ascii="Calibri" w:eastAsia="Calibri" w:hAnsi="Calibri" w:cs="Calibri"/>
          <w:spacing w:val="3"/>
          <w:sz w:val="20"/>
          <w:szCs w:val="20"/>
        </w:rPr>
        <w:t>u</w:t>
      </w:r>
      <w:r w:rsidRPr="00FE4328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FE4328">
        <w:rPr>
          <w:rFonts w:ascii="Calibri" w:eastAsia="Calibri" w:hAnsi="Calibri" w:cs="Calibri"/>
          <w:sz w:val="20"/>
          <w:szCs w:val="20"/>
        </w:rPr>
        <w:t>i</w:t>
      </w:r>
      <w:r w:rsidRPr="00FE4328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FE4328">
        <w:rPr>
          <w:rFonts w:ascii="Calibri" w:eastAsia="Calibri" w:hAnsi="Calibri" w:cs="Calibri"/>
          <w:spacing w:val="2"/>
          <w:sz w:val="20"/>
          <w:szCs w:val="20"/>
        </w:rPr>
        <w:t>e</w:t>
      </w:r>
      <w:r w:rsidRPr="00FE4328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FE4328">
        <w:rPr>
          <w:rFonts w:ascii="Calibri" w:eastAsia="Calibri" w:hAnsi="Calibri" w:cs="Calibri"/>
          <w:sz w:val="20"/>
          <w:szCs w:val="20"/>
        </w:rPr>
        <w:t>s</w:t>
      </w:r>
      <w:r w:rsidRPr="00FE4328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FE4328">
        <w:rPr>
          <w:rFonts w:ascii="Calibri" w:eastAsia="Calibri" w:hAnsi="Calibri" w:cs="Calibri"/>
          <w:sz w:val="20"/>
          <w:szCs w:val="20"/>
        </w:rPr>
        <w:t>A</w:t>
      </w:r>
      <w:r w:rsidRPr="00FE4328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FE4328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FE4328">
        <w:rPr>
          <w:rFonts w:ascii="Calibri" w:eastAsia="Calibri" w:hAnsi="Calibri" w:cs="Calibri"/>
          <w:sz w:val="20"/>
          <w:szCs w:val="20"/>
        </w:rPr>
        <w:t>i</w:t>
      </w:r>
      <w:r w:rsidRPr="00FE4328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FE4328">
        <w:rPr>
          <w:rFonts w:ascii="Calibri" w:eastAsia="Calibri" w:hAnsi="Calibri" w:cs="Calibri"/>
          <w:sz w:val="20"/>
          <w:szCs w:val="20"/>
        </w:rPr>
        <w:t>i</w:t>
      </w:r>
      <w:r w:rsidRPr="00FE4328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FE4328">
        <w:rPr>
          <w:rFonts w:ascii="Calibri" w:eastAsia="Calibri" w:hAnsi="Calibri" w:cs="Calibri"/>
          <w:sz w:val="20"/>
          <w:szCs w:val="20"/>
        </w:rPr>
        <w:t>tr</w:t>
      </w:r>
      <w:r w:rsidRPr="00FE4328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FE4328">
        <w:rPr>
          <w:rFonts w:ascii="Calibri" w:eastAsia="Calibri" w:hAnsi="Calibri" w:cs="Calibri"/>
          <w:sz w:val="20"/>
          <w:szCs w:val="20"/>
        </w:rPr>
        <w:t>ti</w:t>
      </w:r>
      <w:r w:rsidRPr="00FE4328">
        <w:rPr>
          <w:rFonts w:ascii="Calibri" w:eastAsia="Calibri" w:hAnsi="Calibri" w:cs="Calibri"/>
          <w:spacing w:val="1"/>
          <w:sz w:val="20"/>
          <w:szCs w:val="20"/>
        </w:rPr>
        <w:t>on</w:t>
      </w:r>
      <w:r w:rsidRPr="00FE4328">
        <w:rPr>
          <w:rFonts w:ascii="Calibri" w:eastAsia="Calibri" w:hAnsi="Calibri" w:cs="Calibri"/>
          <w:sz w:val="20"/>
          <w:szCs w:val="20"/>
        </w:rPr>
        <w:t>,</w:t>
      </w:r>
      <w:r w:rsidRPr="00FE4328"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 w:rsidRPr="00FE4328">
        <w:rPr>
          <w:rFonts w:ascii="Calibri" w:eastAsia="Calibri" w:hAnsi="Calibri" w:cs="Calibri"/>
          <w:spacing w:val="-1"/>
          <w:sz w:val="20"/>
          <w:szCs w:val="20"/>
        </w:rPr>
        <w:t>C</w:t>
      </w:r>
      <w:r w:rsidRPr="00FE4328">
        <w:rPr>
          <w:rFonts w:ascii="Calibri" w:eastAsia="Calibri" w:hAnsi="Calibri" w:cs="Calibri"/>
          <w:spacing w:val="1"/>
          <w:sz w:val="20"/>
          <w:szCs w:val="20"/>
        </w:rPr>
        <w:t>h</w:t>
      </w:r>
      <w:r w:rsidRPr="00FE4328">
        <w:rPr>
          <w:rFonts w:ascii="Calibri" w:eastAsia="Calibri" w:hAnsi="Calibri" w:cs="Calibri"/>
          <w:sz w:val="20"/>
          <w:szCs w:val="20"/>
        </w:rPr>
        <w:t>i</w:t>
      </w:r>
      <w:r w:rsidRPr="00FE4328">
        <w:rPr>
          <w:rFonts w:ascii="Calibri" w:eastAsia="Calibri" w:hAnsi="Calibri" w:cs="Calibri"/>
          <w:spacing w:val="2"/>
          <w:sz w:val="20"/>
          <w:szCs w:val="20"/>
        </w:rPr>
        <w:t>e</w:t>
      </w:r>
      <w:r w:rsidRPr="00FE4328">
        <w:rPr>
          <w:rFonts w:ascii="Calibri" w:eastAsia="Calibri" w:hAnsi="Calibri" w:cs="Calibri"/>
          <w:spacing w:val="-1"/>
          <w:sz w:val="20"/>
          <w:szCs w:val="20"/>
        </w:rPr>
        <w:t>f</w:t>
      </w:r>
      <w:r w:rsidRPr="00FE4328">
        <w:rPr>
          <w:rFonts w:ascii="Calibri" w:eastAsia="Calibri" w:hAnsi="Calibri" w:cs="Calibri"/>
          <w:sz w:val="20"/>
          <w:szCs w:val="20"/>
        </w:rPr>
        <w:t>,</w:t>
      </w:r>
      <w:r w:rsidRPr="00FE4328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FE4328">
        <w:rPr>
          <w:rFonts w:ascii="Calibri" w:eastAsia="Calibri" w:hAnsi="Calibri" w:cs="Calibri"/>
          <w:sz w:val="20"/>
          <w:szCs w:val="20"/>
        </w:rPr>
        <w:t>AIB,</w:t>
      </w:r>
      <w:r w:rsidRPr="00FE4328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FE4328">
        <w:rPr>
          <w:rFonts w:ascii="Calibri" w:eastAsia="Calibri" w:hAnsi="Calibri" w:cs="Calibri"/>
          <w:sz w:val="20"/>
          <w:szCs w:val="20"/>
        </w:rPr>
        <w:t>4</w:t>
      </w:r>
      <w:r w:rsidRPr="00FE4328">
        <w:rPr>
          <w:rFonts w:ascii="Calibri" w:eastAsia="Calibri" w:hAnsi="Calibri" w:cs="Calibri"/>
          <w:spacing w:val="2"/>
          <w:sz w:val="20"/>
          <w:szCs w:val="20"/>
        </w:rPr>
        <w:t>0</w:t>
      </w:r>
      <w:r w:rsidRPr="00FE4328">
        <w:rPr>
          <w:rFonts w:ascii="Calibri" w:eastAsia="Calibri" w:hAnsi="Calibri" w:cs="Calibri"/>
          <w:sz w:val="20"/>
          <w:szCs w:val="20"/>
        </w:rPr>
        <w:t>9</w:t>
      </w:r>
      <w:r w:rsidRPr="00FE4328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FE4328">
        <w:rPr>
          <w:rFonts w:ascii="Calibri" w:eastAsia="Calibri" w:hAnsi="Calibri" w:cs="Calibri"/>
          <w:sz w:val="20"/>
          <w:szCs w:val="20"/>
        </w:rPr>
        <w:t>3rd</w:t>
      </w:r>
      <w:r w:rsidRPr="00FE4328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FE4328">
        <w:rPr>
          <w:rFonts w:ascii="Calibri" w:eastAsia="Calibri" w:hAnsi="Calibri" w:cs="Calibri"/>
          <w:sz w:val="20"/>
          <w:szCs w:val="20"/>
        </w:rPr>
        <w:t>St.,</w:t>
      </w:r>
      <w:r w:rsidRPr="00FE4328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FE4328">
        <w:rPr>
          <w:rFonts w:ascii="Calibri" w:eastAsia="Calibri" w:hAnsi="Calibri" w:cs="Calibri"/>
          <w:sz w:val="20"/>
          <w:szCs w:val="20"/>
        </w:rPr>
        <w:t>SW,</w:t>
      </w:r>
      <w:r w:rsidRPr="00FE4328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FE4328">
        <w:rPr>
          <w:rFonts w:ascii="Calibri" w:eastAsia="Calibri" w:hAnsi="Calibri" w:cs="Calibri"/>
          <w:sz w:val="20"/>
          <w:szCs w:val="20"/>
        </w:rPr>
        <w:t>W</w:t>
      </w:r>
      <w:r w:rsidRPr="00FE4328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FE4328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FE4328">
        <w:rPr>
          <w:rFonts w:ascii="Calibri" w:eastAsia="Calibri" w:hAnsi="Calibri" w:cs="Calibri"/>
          <w:spacing w:val="1"/>
          <w:sz w:val="20"/>
          <w:szCs w:val="20"/>
        </w:rPr>
        <w:t>h</w:t>
      </w:r>
      <w:r w:rsidRPr="00FE4328">
        <w:rPr>
          <w:rFonts w:ascii="Calibri" w:eastAsia="Calibri" w:hAnsi="Calibri" w:cs="Calibri"/>
          <w:sz w:val="20"/>
          <w:szCs w:val="20"/>
        </w:rPr>
        <w:t>i</w:t>
      </w:r>
      <w:r w:rsidRPr="00FE4328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FE4328">
        <w:rPr>
          <w:rFonts w:ascii="Calibri" w:eastAsia="Calibri" w:hAnsi="Calibri" w:cs="Calibri"/>
          <w:sz w:val="20"/>
          <w:szCs w:val="20"/>
        </w:rPr>
        <w:t>gt</w:t>
      </w:r>
      <w:r w:rsidRPr="00FE4328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FE4328">
        <w:rPr>
          <w:rFonts w:ascii="Calibri" w:eastAsia="Calibri" w:hAnsi="Calibri" w:cs="Calibri"/>
          <w:sz w:val="20"/>
          <w:szCs w:val="20"/>
        </w:rPr>
        <w:t>n</w:t>
      </w:r>
      <w:r w:rsidRPr="00FE4328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Pr="00FE4328">
        <w:rPr>
          <w:rFonts w:ascii="Calibri" w:eastAsia="Calibri" w:hAnsi="Calibri" w:cs="Calibri"/>
          <w:sz w:val="20"/>
          <w:szCs w:val="20"/>
        </w:rPr>
        <w:t>DC 20416.</w:t>
      </w:r>
      <w:r w:rsidRPr="00FE4328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FE4328">
        <w:rPr>
          <w:rFonts w:ascii="Calibri" w:eastAsia="Calibri" w:hAnsi="Calibri" w:cs="Calibri"/>
          <w:b/>
          <w:bCs/>
          <w:spacing w:val="2"/>
          <w:sz w:val="20"/>
          <w:szCs w:val="20"/>
        </w:rPr>
        <w:t>P</w:t>
      </w:r>
      <w:r w:rsidRPr="00FE4328">
        <w:rPr>
          <w:rFonts w:ascii="Calibri" w:eastAsia="Calibri" w:hAnsi="Calibri" w:cs="Calibri"/>
          <w:b/>
          <w:bCs/>
          <w:sz w:val="20"/>
          <w:szCs w:val="20"/>
        </w:rPr>
        <w:t>L</w:t>
      </w:r>
      <w:r w:rsidRPr="00FE4328"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 w:rsidRPr="00FE4328"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 w:rsidRPr="00FE4328">
        <w:rPr>
          <w:rFonts w:ascii="Calibri" w:eastAsia="Calibri" w:hAnsi="Calibri" w:cs="Calibri"/>
          <w:b/>
          <w:bCs/>
          <w:spacing w:val="2"/>
          <w:sz w:val="20"/>
          <w:szCs w:val="20"/>
        </w:rPr>
        <w:t>S</w:t>
      </w:r>
      <w:r w:rsidRPr="00FE4328">
        <w:rPr>
          <w:rFonts w:ascii="Calibri" w:eastAsia="Calibri" w:hAnsi="Calibri" w:cs="Calibri"/>
          <w:b/>
          <w:bCs/>
          <w:sz w:val="20"/>
          <w:szCs w:val="20"/>
        </w:rPr>
        <w:t>E</w:t>
      </w:r>
      <w:r w:rsidRPr="00FE4328"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 w:rsidRPr="00FE4328">
        <w:rPr>
          <w:rFonts w:ascii="Calibri" w:eastAsia="Calibri" w:hAnsi="Calibri" w:cs="Calibri"/>
          <w:b/>
          <w:bCs/>
          <w:spacing w:val="2"/>
          <w:sz w:val="20"/>
          <w:szCs w:val="20"/>
        </w:rPr>
        <w:t>D</w:t>
      </w:r>
      <w:r w:rsidRPr="00FE4328">
        <w:rPr>
          <w:rFonts w:ascii="Calibri" w:eastAsia="Calibri" w:hAnsi="Calibri" w:cs="Calibri"/>
          <w:b/>
          <w:bCs/>
          <w:sz w:val="20"/>
          <w:szCs w:val="20"/>
        </w:rPr>
        <w:t>O</w:t>
      </w:r>
      <w:r w:rsidRPr="00FE4328"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 w:rsidRPr="00FE4328"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 w:rsidRPr="00FE4328">
        <w:rPr>
          <w:rFonts w:ascii="Calibri" w:eastAsia="Calibri" w:hAnsi="Calibri" w:cs="Calibri"/>
          <w:b/>
          <w:bCs/>
          <w:sz w:val="20"/>
          <w:szCs w:val="20"/>
        </w:rPr>
        <w:t>OT</w:t>
      </w:r>
      <w:r w:rsidRPr="00FE4328"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 w:rsidRPr="00FE4328">
        <w:rPr>
          <w:rFonts w:ascii="Calibri" w:eastAsia="Calibri" w:hAnsi="Calibri" w:cs="Calibri"/>
          <w:b/>
          <w:bCs/>
          <w:spacing w:val="2"/>
          <w:sz w:val="20"/>
          <w:szCs w:val="20"/>
        </w:rPr>
        <w:t>S</w:t>
      </w:r>
      <w:r w:rsidRPr="00FE4328"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 w:rsidRPr="00FE4328"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 w:rsidRPr="00FE4328">
        <w:rPr>
          <w:rFonts w:ascii="Calibri" w:eastAsia="Calibri" w:hAnsi="Calibri" w:cs="Calibri"/>
          <w:b/>
          <w:bCs/>
          <w:sz w:val="20"/>
          <w:szCs w:val="20"/>
        </w:rPr>
        <w:t>D</w:t>
      </w:r>
      <w:r w:rsidRPr="00FE4328"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 w:rsidRPr="00FE4328">
        <w:rPr>
          <w:rFonts w:ascii="Calibri" w:eastAsia="Calibri" w:hAnsi="Calibri" w:cs="Calibri"/>
          <w:b/>
          <w:bCs/>
          <w:sz w:val="20"/>
          <w:szCs w:val="20"/>
        </w:rPr>
        <w:t>FO</w:t>
      </w:r>
      <w:r w:rsidRPr="00FE4328">
        <w:rPr>
          <w:rFonts w:ascii="Calibri" w:eastAsia="Calibri" w:hAnsi="Calibri" w:cs="Calibri"/>
          <w:b/>
          <w:bCs/>
          <w:spacing w:val="1"/>
          <w:sz w:val="20"/>
          <w:szCs w:val="20"/>
        </w:rPr>
        <w:t>RM</w:t>
      </w:r>
      <w:r w:rsidRPr="00FE4328">
        <w:rPr>
          <w:rFonts w:ascii="Calibri" w:eastAsia="Calibri" w:hAnsi="Calibri" w:cs="Calibri"/>
          <w:b/>
          <w:bCs/>
          <w:sz w:val="20"/>
          <w:szCs w:val="20"/>
        </w:rPr>
        <w:t>S</w:t>
      </w:r>
      <w:r w:rsidRPr="00FE4328"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 w:rsidRPr="00FE4328">
        <w:rPr>
          <w:rFonts w:ascii="Calibri" w:eastAsia="Calibri" w:hAnsi="Calibri" w:cs="Calibri"/>
          <w:b/>
          <w:bCs/>
          <w:w w:val="99"/>
          <w:sz w:val="20"/>
          <w:szCs w:val="20"/>
        </w:rPr>
        <w:t>TO T</w:t>
      </w:r>
      <w:r w:rsidRPr="00FE4328">
        <w:rPr>
          <w:rFonts w:ascii="Calibri" w:eastAsia="Calibri" w:hAnsi="Calibri" w:cs="Calibri"/>
          <w:b/>
          <w:bCs/>
          <w:spacing w:val="-1"/>
          <w:w w:val="99"/>
          <w:sz w:val="20"/>
          <w:szCs w:val="20"/>
        </w:rPr>
        <w:t>H</w:t>
      </w:r>
      <w:r w:rsidRPr="00FE4328">
        <w:rPr>
          <w:rFonts w:ascii="Calibri" w:eastAsia="Calibri" w:hAnsi="Calibri" w:cs="Calibri"/>
          <w:b/>
          <w:bCs/>
          <w:w w:val="99"/>
          <w:sz w:val="20"/>
          <w:szCs w:val="20"/>
        </w:rPr>
        <w:t>IS</w:t>
      </w:r>
      <w:r w:rsidRPr="00FE4328">
        <w:rPr>
          <w:rFonts w:ascii="Calibri" w:eastAsia="Calibri" w:hAnsi="Calibri" w:cs="Calibri"/>
          <w:b/>
          <w:bCs/>
          <w:spacing w:val="2"/>
          <w:sz w:val="20"/>
          <w:szCs w:val="20"/>
        </w:rPr>
        <w:t xml:space="preserve"> </w:t>
      </w:r>
      <w:r w:rsidRPr="00FE4328"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 w:rsidRPr="00FE4328">
        <w:rPr>
          <w:rFonts w:ascii="Calibri" w:eastAsia="Calibri" w:hAnsi="Calibri" w:cs="Calibri"/>
          <w:b/>
          <w:bCs/>
          <w:spacing w:val="2"/>
          <w:sz w:val="20"/>
          <w:szCs w:val="20"/>
        </w:rPr>
        <w:t>D</w:t>
      </w:r>
      <w:r w:rsidRPr="00FE4328">
        <w:rPr>
          <w:rFonts w:ascii="Calibri" w:eastAsia="Calibri" w:hAnsi="Calibri" w:cs="Calibri"/>
          <w:b/>
          <w:bCs/>
          <w:spacing w:val="-1"/>
          <w:sz w:val="20"/>
          <w:szCs w:val="20"/>
        </w:rPr>
        <w:t>D</w:t>
      </w:r>
      <w:r w:rsidRPr="00FE4328">
        <w:rPr>
          <w:rFonts w:ascii="Calibri" w:eastAsia="Calibri" w:hAnsi="Calibri" w:cs="Calibri"/>
          <w:b/>
          <w:bCs/>
          <w:spacing w:val="1"/>
          <w:sz w:val="20"/>
          <w:szCs w:val="20"/>
        </w:rPr>
        <w:t>RE</w:t>
      </w:r>
      <w:r w:rsidRPr="00FE4328">
        <w:rPr>
          <w:rFonts w:ascii="Calibri" w:eastAsia="Calibri" w:hAnsi="Calibri" w:cs="Calibri"/>
          <w:b/>
          <w:bCs/>
          <w:spacing w:val="-1"/>
          <w:sz w:val="20"/>
          <w:szCs w:val="20"/>
        </w:rPr>
        <w:t>SS.</w:t>
      </w:r>
    </w:p>
    <w:p w:rsidR="00D07B9B" w:rsidRDefault="00D07B9B">
      <w:pPr>
        <w:spacing w:after="0"/>
      </w:pPr>
    </w:p>
    <w:sectPr w:rsidR="00D07B9B" w:rsidSect="00D07B9B">
      <w:footerReference w:type="default" r:id="rId11"/>
      <w:type w:val="continuous"/>
      <w:pgSz w:w="12240" w:h="15840"/>
      <w:pgMar w:top="480" w:right="500" w:bottom="14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890" w:rsidRDefault="00FA6EDF">
      <w:pPr>
        <w:spacing w:after="0" w:line="240" w:lineRule="auto"/>
      </w:pPr>
      <w:r>
        <w:separator/>
      </w:r>
    </w:p>
  </w:endnote>
  <w:endnote w:type="continuationSeparator" w:id="0">
    <w:p w:rsidR="00C21890" w:rsidRDefault="00FA6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57C" w:rsidRDefault="00363641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page">
                <wp:posOffset>3884930</wp:posOffset>
              </wp:positionH>
              <wp:positionV relativeFrom="page">
                <wp:posOffset>9017635</wp:posOffset>
              </wp:positionV>
              <wp:extent cx="114300" cy="151765"/>
              <wp:effectExtent l="0" t="0" r="1270" b="3175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557C" w:rsidRDefault="00FA6EDF">
                          <w:pPr>
                            <w:spacing w:after="0" w:line="224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63641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05.9pt;margin-top:710.05pt;width:9pt;height:11.9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YP0qwIAAKg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" filled="f" stroked="f">
              <v:textbox inset="0,0,0,0">
                <w:txbxContent>
                  <w:p w:rsidR="00C3557C" w:rsidRDefault="00FA6EDF">
                    <w:pPr>
                      <w:spacing w:after="0" w:line="224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63641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9163685</wp:posOffset>
              </wp:positionV>
              <wp:extent cx="2627630" cy="151765"/>
              <wp:effectExtent l="0" t="635" r="4445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763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557C" w:rsidRDefault="00FA6EDF">
                          <w:pPr>
                            <w:spacing w:after="0" w:line="224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245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="006C04B5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(XX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>-</w:t>
                          </w:r>
                          <w:r w:rsidR="006C04B5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XX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)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Ed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iti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lete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margin-left:35pt;margin-top:721.55pt;width:206.9pt;height:11.9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zqZsAIAALA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" filled="f" stroked="f">
              <v:textbox inset="0,0,0,0">
                <w:txbxContent>
                  <w:p w:rsidR="00C3557C" w:rsidRDefault="00FA6EDF">
                    <w:pPr>
                      <w:spacing w:after="0" w:line="224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245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="006C04B5"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(XX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>-</w:t>
                    </w:r>
                    <w:r w:rsidR="006C04B5"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XX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)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Ed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iti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on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lete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B9B" w:rsidRDefault="00363641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3884930</wp:posOffset>
              </wp:positionH>
              <wp:positionV relativeFrom="page">
                <wp:posOffset>9017635</wp:posOffset>
              </wp:positionV>
              <wp:extent cx="114300" cy="151765"/>
              <wp:effectExtent l="0" t="0" r="1270" b="3175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7B9B" w:rsidRDefault="00D07B9B">
                          <w:pPr>
                            <w:spacing w:after="0" w:line="224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63641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margin-left:305.9pt;margin-top:710.05pt;width:9pt;height:1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BTbrwIAALA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" filled="f" stroked="f">
              <v:textbox inset="0,0,0,0">
                <w:txbxContent>
                  <w:p w:rsidR="00D07B9B" w:rsidRDefault="00D07B9B">
                    <w:pPr>
                      <w:spacing w:after="0" w:line="224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63641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9163685</wp:posOffset>
              </wp:positionV>
              <wp:extent cx="2627630" cy="151765"/>
              <wp:effectExtent l="0" t="635" r="4445" b="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763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7B9B" w:rsidRDefault="00D07B9B">
                          <w:pPr>
                            <w:spacing w:after="0" w:line="224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245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="006C04B5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(XX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>-</w:t>
                          </w:r>
                          <w:r w:rsidR="006C04B5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XX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)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Ed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iti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lete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29" type="#_x0000_t202" style="position:absolute;margin-left:35pt;margin-top:721.55pt;width:206.9pt;height:11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TdsAIAALE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" filled="f" stroked="f">
              <v:textbox inset="0,0,0,0">
                <w:txbxContent>
                  <w:p w:rsidR="00D07B9B" w:rsidRDefault="00D07B9B">
                    <w:pPr>
                      <w:spacing w:after="0" w:line="224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245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="006C04B5"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(XX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>-</w:t>
                    </w:r>
                    <w:r w:rsidR="006C04B5"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XX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)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Ed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iti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on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lete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890" w:rsidRDefault="00FA6EDF">
      <w:pPr>
        <w:spacing w:after="0" w:line="240" w:lineRule="auto"/>
      </w:pPr>
      <w:r>
        <w:separator/>
      </w:r>
    </w:p>
  </w:footnote>
  <w:footnote w:type="continuationSeparator" w:id="0">
    <w:p w:rsidR="00C21890" w:rsidRDefault="00FA6E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0FF4"/>
    <w:multiLevelType w:val="hybridMultilevel"/>
    <w:tmpl w:val="91CA7792"/>
    <w:lvl w:ilvl="0" w:tplc="04090001">
      <w:start w:val="1"/>
      <w:numFmt w:val="bullet"/>
      <w:lvlText w:val=""/>
      <w:lvlJc w:val="left"/>
      <w:pPr>
        <w:ind w:left="19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7" w:hanging="360"/>
      </w:pPr>
      <w:rPr>
        <w:rFonts w:ascii="Wingdings" w:hAnsi="Wingdings" w:hint="default"/>
      </w:rPr>
    </w:lvl>
  </w:abstractNum>
  <w:abstractNum w:abstractNumId="1">
    <w:nsid w:val="13585549"/>
    <w:multiLevelType w:val="hybridMultilevel"/>
    <w:tmpl w:val="57909412"/>
    <w:lvl w:ilvl="0" w:tplc="04090001">
      <w:start w:val="1"/>
      <w:numFmt w:val="bullet"/>
      <w:lvlText w:val=""/>
      <w:lvlJc w:val="left"/>
      <w:pPr>
        <w:ind w:left="19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7" w:hanging="360"/>
      </w:pPr>
      <w:rPr>
        <w:rFonts w:ascii="Wingdings" w:hAnsi="Wingdings" w:hint="default"/>
      </w:rPr>
    </w:lvl>
  </w:abstractNum>
  <w:abstractNum w:abstractNumId="2">
    <w:nsid w:val="19BD1729"/>
    <w:multiLevelType w:val="hybridMultilevel"/>
    <w:tmpl w:val="C1FA0864"/>
    <w:lvl w:ilvl="0" w:tplc="6226C1DC">
      <w:start w:val="1"/>
      <w:numFmt w:val="upperLetter"/>
      <w:lvlText w:val="%1."/>
      <w:lvlJc w:val="left"/>
      <w:pPr>
        <w:ind w:left="11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7" w:hanging="360"/>
      </w:pPr>
    </w:lvl>
    <w:lvl w:ilvl="2" w:tplc="0409001B" w:tentative="1">
      <w:start w:val="1"/>
      <w:numFmt w:val="lowerRoman"/>
      <w:lvlText w:val="%3."/>
      <w:lvlJc w:val="right"/>
      <w:pPr>
        <w:ind w:left="2637" w:hanging="180"/>
      </w:pPr>
    </w:lvl>
    <w:lvl w:ilvl="3" w:tplc="0409000F" w:tentative="1">
      <w:start w:val="1"/>
      <w:numFmt w:val="decimal"/>
      <w:lvlText w:val="%4."/>
      <w:lvlJc w:val="left"/>
      <w:pPr>
        <w:ind w:left="3357" w:hanging="360"/>
      </w:pPr>
    </w:lvl>
    <w:lvl w:ilvl="4" w:tplc="04090019" w:tentative="1">
      <w:start w:val="1"/>
      <w:numFmt w:val="lowerLetter"/>
      <w:lvlText w:val="%5."/>
      <w:lvlJc w:val="left"/>
      <w:pPr>
        <w:ind w:left="4077" w:hanging="360"/>
      </w:pPr>
    </w:lvl>
    <w:lvl w:ilvl="5" w:tplc="0409001B" w:tentative="1">
      <w:start w:val="1"/>
      <w:numFmt w:val="lowerRoman"/>
      <w:lvlText w:val="%6."/>
      <w:lvlJc w:val="right"/>
      <w:pPr>
        <w:ind w:left="4797" w:hanging="180"/>
      </w:pPr>
    </w:lvl>
    <w:lvl w:ilvl="6" w:tplc="0409000F" w:tentative="1">
      <w:start w:val="1"/>
      <w:numFmt w:val="decimal"/>
      <w:lvlText w:val="%7."/>
      <w:lvlJc w:val="left"/>
      <w:pPr>
        <w:ind w:left="5517" w:hanging="360"/>
      </w:pPr>
    </w:lvl>
    <w:lvl w:ilvl="7" w:tplc="04090019" w:tentative="1">
      <w:start w:val="1"/>
      <w:numFmt w:val="lowerLetter"/>
      <w:lvlText w:val="%8."/>
      <w:lvlJc w:val="left"/>
      <w:pPr>
        <w:ind w:left="6237" w:hanging="360"/>
      </w:pPr>
    </w:lvl>
    <w:lvl w:ilvl="8" w:tplc="0409001B" w:tentative="1">
      <w:start w:val="1"/>
      <w:numFmt w:val="lowerRoman"/>
      <w:lvlText w:val="%9."/>
      <w:lvlJc w:val="right"/>
      <w:pPr>
        <w:ind w:left="695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trackRevisions/>
  <w:defaultTabStop w:val="720"/>
  <w:drawingGridHorizontalSpacing w:val="110"/>
  <w:displayHorizontalDrawingGridEvery w:val="2"/>
  <w:characterSpacingControl w:val="doNotCompress"/>
  <w:hdrShapeDefaults>
    <o:shapedefaults v:ext="edit" spidmax="220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57C"/>
    <w:rsid w:val="00083C3A"/>
    <w:rsid w:val="00160AC3"/>
    <w:rsid w:val="00163D26"/>
    <w:rsid w:val="00186C9C"/>
    <w:rsid w:val="001A18D0"/>
    <w:rsid w:val="001B4867"/>
    <w:rsid w:val="001C10D1"/>
    <w:rsid w:val="002661D8"/>
    <w:rsid w:val="002920D3"/>
    <w:rsid w:val="002A0F1C"/>
    <w:rsid w:val="002A19AF"/>
    <w:rsid w:val="002A6649"/>
    <w:rsid w:val="002E0E39"/>
    <w:rsid w:val="00316E36"/>
    <w:rsid w:val="00322C5F"/>
    <w:rsid w:val="00363641"/>
    <w:rsid w:val="003A288C"/>
    <w:rsid w:val="003A67B0"/>
    <w:rsid w:val="003D5928"/>
    <w:rsid w:val="00403261"/>
    <w:rsid w:val="0041171D"/>
    <w:rsid w:val="004C32D9"/>
    <w:rsid w:val="004C3CC7"/>
    <w:rsid w:val="005C1E24"/>
    <w:rsid w:val="005E0C37"/>
    <w:rsid w:val="005E0FFE"/>
    <w:rsid w:val="00624EA7"/>
    <w:rsid w:val="00652661"/>
    <w:rsid w:val="006C04B5"/>
    <w:rsid w:val="008275CA"/>
    <w:rsid w:val="00827B80"/>
    <w:rsid w:val="00843935"/>
    <w:rsid w:val="008D0B36"/>
    <w:rsid w:val="00915361"/>
    <w:rsid w:val="0098153A"/>
    <w:rsid w:val="009D56A1"/>
    <w:rsid w:val="00B30074"/>
    <w:rsid w:val="00B676EB"/>
    <w:rsid w:val="00B84F70"/>
    <w:rsid w:val="00B93DC8"/>
    <w:rsid w:val="00BE1147"/>
    <w:rsid w:val="00C172D9"/>
    <w:rsid w:val="00C21890"/>
    <w:rsid w:val="00C25B23"/>
    <w:rsid w:val="00C3557C"/>
    <w:rsid w:val="00CC1DE4"/>
    <w:rsid w:val="00D07B9B"/>
    <w:rsid w:val="00D176ED"/>
    <w:rsid w:val="00D478B0"/>
    <w:rsid w:val="00DA2BE4"/>
    <w:rsid w:val="00DA48B0"/>
    <w:rsid w:val="00DD1DA2"/>
    <w:rsid w:val="00E105F4"/>
    <w:rsid w:val="00E92346"/>
    <w:rsid w:val="00EC3825"/>
    <w:rsid w:val="00F34D09"/>
    <w:rsid w:val="00F422B1"/>
    <w:rsid w:val="00FA6EDF"/>
    <w:rsid w:val="00FE1875"/>
    <w:rsid w:val="00FE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03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7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5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0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4B5"/>
  </w:style>
  <w:style w:type="paragraph" w:styleId="Footer">
    <w:name w:val="footer"/>
    <w:basedOn w:val="Normal"/>
    <w:link w:val="FooterChar"/>
    <w:uiPriority w:val="99"/>
    <w:unhideWhenUsed/>
    <w:rsid w:val="006C0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4B5"/>
  </w:style>
  <w:style w:type="character" w:styleId="CommentReference">
    <w:name w:val="annotation reference"/>
    <w:basedOn w:val="DefaultParagraphFont"/>
    <w:uiPriority w:val="99"/>
    <w:semiHidden/>
    <w:unhideWhenUsed/>
    <w:rsid w:val="00B300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00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00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00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007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032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7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5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0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4B5"/>
  </w:style>
  <w:style w:type="paragraph" w:styleId="Footer">
    <w:name w:val="footer"/>
    <w:basedOn w:val="Normal"/>
    <w:link w:val="FooterChar"/>
    <w:uiPriority w:val="99"/>
    <w:unhideWhenUsed/>
    <w:rsid w:val="006C0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4B5"/>
  </w:style>
  <w:style w:type="character" w:styleId="CommentReference">
    <w:name w:val="annotation reference"/>
    <w:basedOn w:val="DefaultParagraphFont"/>
    <w:uiPriority w:val="99"/>
    <w:semiHidden/>
    <w:unhideWhenUsed/>
    <w:rsid w:val="00B300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00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00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00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007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03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83488-E00A-492D-81FD-1D944A5F8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B8E359FC.dotm</Template>
  <TotalTime>1</TotalTime>
  <Pages>5</Pages>
  <Words>2157</Words>
  <Characters>12297</Characters>
  <Application>Microsoft Office Word</Application>
  <DocSecurity>4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ELIGIBILITY INFORMATION REQUIRED FOR 504 SUBMISSION</vt:lpstr>
    </vt:vector>
  </TitlesOfParts>
  <Company>Small Business Administration</Company>
  <LinksUpToDate>false</LinksUpToDate>
  <CharactersWithSpaces>14426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ELIGIBILITY INFORMATION REQUIRED FOR 504 SUBMISSION</dc:title>
  <dc:creator>Sandra J. Lear</dc:creator>
  <cp:lastModifiedBy>Rich, Curtis B.</cp:lastModifiedBy>
  <cp:revision>2</cp:revision>
  <cp:lastPrinted>2014-10-17T14:28:00Z</cp:lastPrinted>
  <dcterms:created xsi:type="dcterms:W3CDTF">2014-10-30T14:18:00Z</dcterms:created>
  <dcterms:modified xsi:type="dcterms:W3CDTF">2014-10-30T14:18:00Z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2014-04-28T00:00:00Z</vt:filetime>
  </property>
  <property fmtid="{D5CDD505-2E9C-101B-9397-08002B2CF9AE}" pid="3" name="LastSaved">
    <vt:filetime>2014-07-09T00:00:00Z</vt:filetime>
  </property>
</Properties>
</file>