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05" w:rsidRPr="00B85C2B" w:rsidRDefault="002D4205">
      <w:pPr>
        <w:pStyle w:val="Heading1"/>
        <w:rPr>
          <w:b w:val="0"/>
          <w:szCs w:val="24"/>
        </w:rPr>
      </w:pPr>
      <w:bookmarkStart w:id="0" w:name="_GoBack"/>
      <w:bookmarkEnd w:id="0"/>
      <w:r w:rsidRPr="00B85C2B">
        <w:rPr>
          <w:b w:val="0"/>
          <w:szCs w:val="24"/>
        </w:rPr>
        <w:t xml:space="preserve">SMALL BUSINESS ADMINISTRATION (SBA) </w:t>
      </w:r>
      <w:r w:rsidR="00D72A5E" w:rsidRPr="00B85C2B">
        <w:rPr>
          <w:b w:val="0"/>
          <w:szCs w:val="24"/>
        </w:rPr>
        <w:t xml:space="preserve">  </w:t>
      </w:r>
    </w:p>
    <w:p w:rsidR="00C56F37" w:rsidRPr="00B85C2B" w:rsidRDefault="00D72A5E">
      <w:pPr>
        <w:pStyle w:val="Heading1"/>
        <w:rPr>
          <w:b w:val="0"/>
          <w:szCs w:val="24"/>
        </w:rPr>
      </w:pPr>
      <w:r w:rsidRPr="00B85C2B">
        <w:rPr>
          <w:b w:val="0"/>
          <w:szCs w:val="24"/>
        </w:rPr>
        <w:t xml:space="preserve"> </w:t>
      </w:r>
      <w:r w:rsidR="00A71744" w:rsidRPr="00B85C2B">
        <w:rPr>
          <w:b w:val="0"/>
          <w:szCs w:val="24"/>
        </w:rPr>
        <w:t>Supporting Statement for Paperwork Reduction Act Submission</w:t>
      </w:r>
    </w:p>
    <w:p w:rsidR="00A71744" w:rsidRPr="00B85C2B" w:rsidRDefault="00A71744" w:rsidP="00A71744">
      <w:pPr>
        <w:jc w:val="center"/>
        <w:rPr>
          <w:szCs w:val="24"/>
        </w:rPr>
      </w:pPr>
      <w:r w:rsidRPr="00B85C2B">
        <w:rPr>
          <w:szCs w:val="24"/>
        </w:rPr>
        <w:t>OMB Control Number 3245-0017</w:t>
      </w:r>
    </w:p>
    <w:p w:rsidR="00A71744" w:rsidRPr="00B85C2B" w:rsidRDefault="00A71744" w:rsidP="00A71744">
      <w:pPr>
        <w:jc w:val="center"/>
        <w:rPr>
          <w:szCs w:val="24"/>
        </w:rPr>
      </w:pPr>
      <w:r w:rsidRPr="00B85C2B">
        <w:rPr>
          <w:szCs w:val="24"/>
        </w:rPr>
        <w:t>SBA Form 5, Disaster Business Loan Application</w:t>
      </w:r>
    </w:p>
    <w:p w:rsidR="00A71744" w:rsidRPr="00B85C2B" w:rsidRDefault="00A71744" w:rsidP="00A71744">
      <w:pPr>
        <w:jc w:val="center"/>
        <w:rPr>
          <w:szCs w:val="24"/>
        </w:rPr>
      </w:pPr>
      <w:r w:rsidRPr="00B85C2B">
        <w:rPr>
          <w:szCs w:val="24"/>
        </w:rPr>
        <w:t xml:space="preserve">Form 1368, Additional Filing Requirements, Economic Injury Disaster Loan </w:t>
      </w:r>
      <w:r w:rsidR="00DD0B83">
        <w:rPr>
          <w:szCs w:val="24"/>
        </w:rPr>
        <w:t>(EIDL), and Military Reservist Economic Injury Disaster Loan (MREIDL)</w:t>
      </w:r>
    </w:p>
    <w:p w:rsidR="00992D8B" w:rsidRPr="00B85C2B" w:rsidRDefault="00992D8B" w:rsidP="00992D8B">
      <w:pPr>
        <w:jc w:val="both"/>
        <w:rPr>
          <w:szCs w:val="24"/>
        </w:rPr>
      </w:pPr>
    </w:p>
    <w:p w:rsidR="00992D8B" w:rsidRPr="00B85C2B" w:rsidRDefault="00992D8B" w:rsidP="001872EC">
      <w:pPr>
        <w:rPr>
          <w:szCs w:val="24"/>
        </w:rPr>
      </w:pPr>
      <w:r w:rsidRPr="00B85C2B">
        <w:rPr>
          <w:szCs w:val="24"/>
        </w:rPr>
        <w:t xml:space="preserve">The purpose of this submission is to request </w:t>
      </w:r>
      <w:r w:rsidR="001872EC" w:rsidRPr="00B85C2B">
        <w:rPr>
          <w:szCs w:val="24"/>
        </w:rPr>
        <w:t xml:space="preserve">an extension </w:t>
      </w:r>
      <w:r w:rsidRPr="00B85C2B">
        <w:rPr>
          <w:szCs w:val="24"/>
        </w:rPr>
        <w:t>of the SBA</w:t>
      </w:r>
      <w:r w:rsidR="008615F7" w:rsidRPr="00B85C2B">
        <w:rPr>
          <w:szCs w:val="24"/>
        </w:rPr>
        <w:t xml:space="preserve">’s </w:t>
      </w:r>
      <w:r w:rsidR="001872EC" w:rsidRPr="00B85C2B">
        <w:rPr>
          <w:szCs w:val="24"/>
        </w:rPr>
        <w:t>Form 5, “Disaster Business Loan Application”-- the paper version of the application</w:t>
      </w:r>
      <w:r w:rsidR="007B2770" w:rsidRPr="00B85C2B">
        <w:rPr>
          <w:szCs w:val="24"/>
        </w:rPr>
        <w:t xml:space="preserve"> and</w:t>
      </w:r>
      <w:r w:rsidR="001872EC" w:rsidRPr="00B85C2B">
        <w:rPr>
          <w:szCs w:val="24"/>
        </w:rPr>
        <w:t xml:space="preserve"> the Electronic Loan Application (ELA)</w:t>
      </w:r>
      <w:r w:rsidR="007B2770" w:rsidRPr="00B85C2B">
        <w:rPr>
          <w:szCs w:val="24"/>
        </w:rPr>
        <w:t xml:space="preserve"> -</w:t>
      </w:r>
      <w:r w:rsidR="001872EC" w:rsidRPr="00B85C2B">
        <w:rPr>
          <w:szCs w:val="24"/>
        </w:rPr>
        <w:t xml:space="preserve"> and Form 1368, “Additional Filing Requirements, Economic Injury Disaster Loan</w:t>
      </w:r>
      <w:r w:rsidR="00F85DBF" w:rsidRPr="00B85C2B">
        <w:rPr>
          <w:szCs w:val="24"/>
        </w:rPr>
        <w:t xml:space="preserve"> (EIDL) and Military Reservists Economic Injury Disaster Loan (MREIDL).</w:t>
      </w:r>
      <w:r w:rsidR="001872EC" w:rsidRPr="00B85C2B">
        <w:rPr>
          <w:szCs w:val="24"/>
        </w:rPr>
        <w:t xml:space="preserve">”                                                                                        </w:t>
      </w:r>
    </w:p>
    <w:p w:rsidR="00D90006" w:rsidRPr="00B85C2B" w:rsidRDefault="00D90006" w:rsidP="00D90006">
      <w:pPr>
        <w:jc w:val="both"/>
        <w:rPr>
          <w:szCs w:val="24"/>
        </w:rPr>
      </w:pPr>
    </w:p>
    <w:p w:rsidR="00A5229B" w:rsidRPr="00B85C2B" w:rsidRDefault="00083911" w:rsidP="00406507">
      <w:pPr>
        <w:widowControl w:val="0"/>
        <w:tabs>
          <w:tab w:val="left" w:pos="-720"/>
        </w:tabs>
        <w:suppressAutoHyphens/>
        <w:rPr>
          <w:spacing w:val="-2"/>
          <w:szCs w:val="24"/>
        </w:rPr>
      </w:pPr>
      <w:r w:rsidRPr="00B85C2B">
        <w:rPr>
          <w:spacing w:val="-2"/>
          <w:szCs w:val="24"/>
        </w:rPr>
        <w:t>T</w:t>
      </w:r>
      <w:r w:rsidR="00FC479F" w:rsidRPr="00B85C2B">
        <w:rPr>
          <w:spacing w:val="-2"/>
          <w:szCs w:val="24"/>
        </w:rPr>
        <w:t xml:space="preserve">he changes </w:t>
      </w:r>
      <w:r w:rsidR="00646A6A" w:rsidRPr="00B85C2B">
        <w:rPr>
          <w:spacing w:val="-2"/>
          <w:szCs w:val="24"/>
        </w:rPr>
        <w:t xml:space="preserve">to the </w:t>
      </w:r>
      <w:r w:rsidRPr="00B85C2B">
        <w:rPr>
          <w:spacing w:val="-2"/>
          <w:szCs w:val="24"/>
        </w:rPr>
        <w:t>SBA Form 5 and corresponding section</w:t>
      </w:r>
      <w:r w:rsidR="00B85C2B" w:rsidRPr="00B85C2B">
        <w:rPr>
          <w:spacing w:val="-2"/>
          <w:szCs w:val="24"/>
        </w:rPr>
        <w:t>s</w:t>
      </w:r>
      <w:r w:rsidRPr="00B85C2B">
        <w:rPr>
          <w:spacing w:val="-2"/>
          <w:szCs w:val="24"/>
        </w:rPr>
        <w:t xml:space="preserve"> of the ELA a</w:t>
      </w:r>
      <w:r w:rsidR="00646A6A" w:rsidRPr="00B85C2B">
        <w:rPr>
          <w:spacing w:val="-2"/>
          <w:szCs w:val="24"/>
        </w:rPr>
        <w:t>re as follows</w:t>
      </w:r>
      <w:r w:rsidR="00C34B5D" w:rsidRPr="00B85C2B">
        <w:rPr>
          <w:spacing w:val="-2"/>
          <w:szCs w:val="24"/>
        </w:rPr>
        <w:t>:</w:t>
      </w:r>
    </w:p>
    <w:p w:rsidR="00646A6A" w:rsidRPr="00B85C2B" w:rsidRDefault="00646A6A" w:rsidP="00646A6A">
      <w:pPr>
        <w:rPr>
          <w:rFonts w:eastAsia="Calibri"/>
          <w:szCs w:val="24"/>
          <w:u w:val="single"/>
        </w:rPr>
      </w:pPr>
    </w:p>
    <w:p w:rsidR="00646A6A" w:rsidRPr="00B85C2B" w:rsidRDefault="005F75B0" w:rsidP="00083911">
      <w:pPr>
        <w:numPr>
          <w:ilvl w:val="0"/>
          <w:numId w:val="25"/>
        </w:numPr>
        <w:ind w:left="1350" w:hanging="630"/>
        <w:rPr>
          <w:rFonts w:eastAsia="Calibri"/>
          <w:szCs w:val="24"/>
        </w:rPr>
      </w:pPr>
      <w:r>
        <w:rPr>
          <w:rFonts w:eastAsia="Calibri"/>
          <w:szCs w:val="24"/>
        </w:rPr>
        <w:t xml:space="preserve">Page 2, </w:t>
      </w:r>
      <w:r w:rsidR="00083911" w:rsidRPr="00B85C2B">
        <w:rPr>
          <w:rFonts w:eastAsia="Calibri"/>
          <w:szCs w:val="24"/>
        </w:rPr>
        <w:t>Box 18</w:t>
      </w:r>
      <w:r w:rsidR="000B6853">
        <w:rPr>
          <w:rFonts w:eastAsia="Calibri"/>
          <w:szCs w:val="24"/>
        </w:rPr>
        <w:t>, line c</w:t>
      </w:r>
      <w:r w:rsidR="00083911" w:rsidRPr="00B85C2B">
        <w:rPr>
          <w:rFonts w:eastAsia="Calibri"/>
          <w:szCs w:val="24"/>
        </w:rPr>
        <w:t xml:space="preserve"> </w:t>
      </w:r>
      <w:r>
        <w:rPr>
          <w:rFonts w:eastAsia="Calibri"/>
          <w:szCs w:val="24"/>
        </w:rPr>
        <w:t>r</w:t>
      </w:r>
      <w:r w:rsidRPr="00B85C2B">
        <w:rPr>
          <w:rFonts w:eastAsia="Calibri"/>
          <w:szCs w:val="24"/>
        </w:rPr>
        <w:t xml:space="preserve">eworded language </w:t>
      </w:r>
      <w:r w:rsidR="00646A6A" w:rsidRPr="00B85C2B">
        <w:rPr>
          <w:rFonts w:eastAsia="Calibri"/>
          <w:szCs w:val="24"/>
        </w:rPr>
        <w:t>to be consistent with CFR 13 §123.101.</w:t>
      </w:r>
    </w:p>
    <w:p w:rsidR="00646A6A" w:rsidRPr="00B85C2B" w:rsidRDefault="00646A6A" w:rsidP="00646A6A">
      <w:pPr>
        <w:ind w:left="720"/>
        <w:rPr>
          <w:rFonts w:eastAsia="Calibri"/>
          <w:szCs w:val="24"/>
        </w:rPr>
      </w:pPr>
    </w:p>
    <w:p w:rsidR="00646A6A" w:rsidRDefault="005F75B0" w:rsidP="00E81AC8">
      <w:pPr>
        <w:numPr>
          <w:ilvl w:val="0"/>
          <w:numId w:val="25"/>
        </w:numPr>
        <w:ind w:left="1350" w:hanging="630"/>
        <w:rPr>
          <w:rFonts w:eastAsia="Calibri"/>
          <w:szCs w:val="24"/>
        </w:rPr>
      </w:pPr>
      <w:r>
        <w:rPr>
          <w:rFonts w:eastAsia="Calibri"/>
          <w:szCs w:val="24"/>
        </w:rPr>
        <w:t xml:space="preserve">Page 2, </w:t>
      </w:r>
      <w:r w:rsidR="00CA4DE9">
        <w:rPr>
          <w:rFonts w:eastAsia="Calibri"/>
          <w:szCs w:val="24"/>
        </w:rPr>
        <w:t>Box 19</w:t>
      </w:r>
      <w:r w:rsidR="00E81AC8">
        <w:rPr>
          <w:rFonts w:eastAsia="Calibri"/>
          <w:szCs w:val="24"/>
        </w:rPr>
        <w:t>,</w:t>
      </w:r>
      <w:r>
        <w:rPr>
          <w:rFonts w:eastAsia="Calibri"/>
          <w:szCs w:val="24"/>
        </w:rPr>
        <w:t xml:space="preserve"> reworded language re </w:t>
      </w:r>
      <w:r w:rsidR="00C65320">
        <w:rPr>
          <w:rFonts w:eastAsia="Calibri"/>
          <w:szCs w:val="24"/>
        </w:rPr>
        <w:t xml:space="preserve">criminal history </w:t>
      </w:r>
      <w:r w:rsidR="00CA4DE9">
        <w:rPr>
          <w:rFonts w:eastAsia="Calibri"/>
          <w:szCs w:val="24"/>
        </w:rPr>
        <w:t>to be consistent with recently revised SBA Form 912, Statement of Personal History.</w:t>
      </w:r>
    </w:p>
    <w:p w:rsidR="008B3960" w:rsidRPr="008B3960" w:rsidRDefault="008B3960" w:rsidP="008B3960">
      <w:pPr>
        <w:rPr>
          <w:rFonts w:eastAsia="Calibri"/>
          <w:szCs w:val="24"/>
        </w:rPr>
      </w:pPr>
    </w:p>
    <w:p w:rsidR="00836BDC" w:rsidRPr="00B85C2B" w:rsidRDefault="005F75B0" w:rsidP="00836BDC">
      <w:pPr>
        <w:numPr>
          <w:ilvl w:val="0"/>
          <w:numId w:val="25"/>
        </w:numPr>
        <w:ind w:left="1350" w:hanging="630"/>
        <w:rPr>
          <w:rFonts w:eastAsia="Calibri"/>
          <w:szCs w:val="24"/>
          <w:u w:val="single"/>
        </w:rPr>
      </w:pPr>
      <w:r>
        <w:rPr>
          <w:rFonts w:eastAsia="Calibri"/>
          <w:szCs w:val="24"/>
        </w:rPr>
        <w:t xml:space="preserve">Page 2, </w:t>
      </w:r>
      <w:r w:rsidR="00CA4DE9">
        <w:rPr>
          <w:rFonts w:eastAsia="Calibri"/>
          <w:szCs w:val="24"/>
        </w:rPr>
        <w:t xml:space="preserve">Agreements and Certifications Box, </w:t>
      </w:r>
      <w:r>
        <w:rPr>
          <w:rFonts w:eastAsia="Calibri"/>
          <w:szCs w:val="24"/>
        </w:rPr>
        <w:t>revised to expand the scope of</w:t>
      </w:r>
      <w:r w:rsidR="00E81AC8">
        <w:rPr>
          <w:rFonts w:eastAsia="Calibri"/>
          <w:szCs w:val="24"/>
        </w:rPr>
        <w:t xml:space="preserve"> applicant’s </w:t>
      </w:r>
      <w:r>
        <w:rPr>
          <w:rFonts w:eastAsia="Calibri"/>
          <w:szCs w:val="24"/>
        </w:rPr>
        <w:t xml:space="preserve">consent for SBA </w:t>
      </w:r>
      <w:r w:rsidR="00646A6A" w:rsidRPr="00B85C2B">
        <w:rPr>
          <w:rFonts w:eastAsia="Calibri"/>
          <w:szCs w:val="24"/>
        </w:rPr>
        <w:t>to release or share information with Federal, state, local, tribal or nonprofit organizations (e.g. Red Cross, Salvation Army, Mennonite Disaster Services, SBA Resource Partners) for the purpose of assisting applicant</w:t>
      </w:r>
      <w:r w:rsidR="00CA4DE9">
        <w:rPr>
          <w:rFonts w:eastAsia="Calibri"/>
          <w:szCs w:val="24"/>
        </w:rPr>
        <w:t>s</w:t>
      </w:r>
      <w:r w:rsidR="00646A6A" w:rsidRPr="00B85C2B">
        <w:rPr>
          <w:rFonts w:eastAsia="Calibri"/>
          <w:szCs w:val="24"/>
        </w:rPr>
        <w:t xml:space="preserve"> with their SBA application</w:t>
      </w:r>
      <w:r w:rsidR="00CA4DE9">
        <w:rPr>
          <w:rFonts w:eastAsia="Calibri"/>
          <w:szCs w:val="24"/>
        </w:rPr>
        <w:t>s</w:t>
      </w:r>
      <w:r w:rsidR="00646A6A" w:rsidRPr="00B85C2B">
        <w:rPr>
          <w:rFonts w:eastAsia="Calibri"/>
          <w:szCs w:val="24"/>
        </w:rPr>
        <w:t xml:space="preserve">, evaluating eligibility for additional assistance, or notifying them of the </w:t>
      </w:r>
      <w:r w:rsidR="00836BDC">
        <w:rPr>
          <w:rFonts w:eastAsia="Calibri"/>
          <w:szCs w:val="24"/>
        </w:rPr>
        <w:t>availability of such assistance</w:t>
      </w:r>
      <w:r w:rsidR="00CA4DE9">
        <w:rPr>
          <w:rFonts w:eastAsia="Calibri"/>
          <w:szCs w:val="24"/>
        </w:rPr>
        <w:t xml:space="preserve">. </w:t>
      </w:r>
    </w:p>
    <w:p w:rsidR="00E81AC8" w:rsidRDefault="00E81AC8" w:rsidP="00015EDF">
      <w:pPr>
        <w:widowControl w:val="0"/>
        <w:tabs>
          <w:tab w:val="left" w:pos="-720"/>
        </w:tabs>
        <w:suppressAutoHyphens/>
        <w:rPr>
          <w:rFonts w:eastAsia="Calibri"/>
          <w:szCs w:val="24"/>
        </w:rPr>
      </w:pPr>
    </w:p>
    <w:p w:rsidR="00944402" w:rsidRPr="00B85C2B" w:rsidRDefault="00944402" w:rsidP="00015EDF">
      <w:pPr>
        <w:widowControl w:val="0"/>
        <w:tabs>
          <w:tab w:val="left" w:pos="-720"/>
        </w:tabs>
        <w:suppressAutoHyphens/>
        <w:rPr>
          <w:spacing w:val="-2"/>
          <w:szCs w:val="24"/>
        </w:rPr>
      </w:pPr>
      <w:r w:rsidRPr="00B85C2B">
        <w:rPr>
          <w:rFonts w:eastAsia="Calibri"/>
          <w:szCs w:val="24"/>
        </w:rPr>
        <w:t>No changes were made to the SBA Form 1368</w:t>
      </w:r>
      <w:r w:rsidR="00836BDC">
        <w:rPr>
          <w:rFonts w:eastAsia="Calibri"/>
          <w:szCs w:val="24"/>
        </w:rPr>
        <w:t>.</w:t>
      </w:r>
    </w:p>
    <w:p w:rsidR="00D25811" w:rsidRPr="00B85C2B" w:rsidRDefault="00D25811" w:rsidP="00D25811">
      <w:pPr>
        <w:widowControl w:val="0"/>
        <w:tabs>
          <w:tab w:val="left" w:pos="-720"/>
        </w:tabs>
        <w:suppressAutoHyphens/>
        <w:ind w:left="1080"/>
        <w:rPr>
          <w:spacing w:val="-2"/>
          <w:szCs w:val="24"/>
        </w:rPr>
      </w:pPr>
    </w:p>
    <w:p w:rsidR="00A71744" w:rsidRPr="00B85C2B" w:rsidRDefault="00A71744" w:rsidP="00A71744">
      <w:pPr>
        <w:numPr>
          <w:ilvl w:val="0"/>
          <w:numId w:val="1"/>
        </w:numPr>
        <w:jc w:val="both"/>
        <w:rPr>
          <w:szCs w:val="24"/>
        </w:rPr>
      </w:pPr>
      <w:r w:rsidRPr="00B85C2B">
        <w:rPr>
          <w:szCs w:val="24"/>
        </w:rPr>
        <w:t>Justification</w:t>
      </w:r>
    </w:p>
    <w:p w:rsidR="00A97BF7" w:rsidRPr="00B85C2B" w:rsidRDefault="00A97BF7" w:rsidP="00A97BF7">
      <w:pPr>
        <w:jc w:val="both"/>
        <w:rPr>
          <w:szCs w:val="24"/>
        </w:rPr>
      </w:pPr>
    </w:p>
    <w:p w:rsidR="008B0B66" w:rsidRPr="00B85C2B" w:rsidRDefault="00762CE0" w:rsidP="00762CE0">
      <w:pPr>
        <w:ind w:left="720" w:hanging="720"/>
        <w:rPr>
          <w:i/>
          <w:szCs w:val="24"/>
        </w:rPr>
      </w:pPr>
      <w:r w:rsidRPr="00B85C2B">
        <w:rPr>
          <w:i/>
          <w:szCs w:val="24"/>
        </w:rPr>
        <w:t>1.</w:t>
      </w:r>
      <w:r w:rsidRPr="00B85C2B">
        <w:rPr>
          <w:i/>
          <w:szCs w:val="24"/>
        </w:rPr>
        <w:tab/>
      </w:r>
      <w:r w:rsidR="008B0B66" w:rsidRPr="00B85C2B">
        <w:rPr>
          <w:i/>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B0B66" w:rsidRPr="00B85C2B" w:rsidRDefault="008B0B66" w:rsidP="008B0B66">
      <w:pPr>
        <w:pStyle w:val="BodyTextIndent"/>
        <w:ind w:left="0" w:firstLine="0"/>
        <w:rPr>
          <w:szCs w:val="24"/>
        </w:rPr>
      </w:pPr>
    </w:p>
    <w:p w:rsidR="00C56F37" w:rsidRPr="00B85C2B" w:rsidRDefault="00C56F37" w:rsidP="008B0B66">
      <w:pPr>
        <w:pStyle w:val="BodyTextIndent"/>
        <w:ind w:left="720" w:firstLine="0"/>
        <w:rPr>
          <w:szCs w:val="24"/>
          <w:lang w:val="en"/>
        </w:rPr>
      </w:pPr>
      <w:r w:rsidRPr="00B85C2B">
        <w:rPr>
          <w:szCs w:val="24"/>
        </w:rPr>
        <w:t xml:space="preserve">Section 7(b) of the Small Business Act, </w:t>
      </w:r>
      <w:r w:rsidR="00974ACA" w:rsidRPr="00B85C2B">
        <w:rPr>
          <w:szCs w:val="24"/>
        </w:rPr>
        <w:t>1</w:t>
      </w:r>
      <w:r w:rsidRPr="00B85C2B">
        <w:rPr>
          <w:szCs w:val="24"/>
        </w:rPr>
        <w:t>5 USC</w:t>
      </w:r>
      <w:r w:rsidR="00F6463F" w:rsidRPr="00B85C2B">
        <w:rPr>
          <w:szCs w:val="24"/>
        </w:rPr>
        <w:t xml:space="preserve"> </w:t>
      </w:r>
      <w:r w:rsidRPr="00B85C2B">
        <w:rPr>
          <w:szCs w:val="24"/>
        </w:rPr>
        <w:t>636, as amended, authorizes the Small Business Administration to make disaster loans to businesses.  T</w:t>
      </w:r>
      <w:r w:rsidR="000375C2" w:rsidRPr="00B85C2B">
        <w:rPr>
          <w:szCs w:val="24"/>
        </w:rPr>
        <w:t>hree</w:t>
      </w:r>
      <w:r w:rsidRPr="00B85C2B">
        <w:rPr>
          <w:szCs w:val="24"/>
        </w:rPr>
        <w:t xml:space="preserve"> separate programs are authorized:  7(b</w:t>
      </w:r>
      <w:r w:rsidR="00646A6A" w:rsidRPr="00B85C2B">
        <w:rPr>
          <w:szCs w:val="24"/>
        </w:rPr>
        <w:t>) (</w:t>
      </w:r>
      <w:r w:rsidRPr="00B85C2B">
        <w:rPr>
          <w:szCs w:val="24"/>
        </w:rPr>
        <w:t>1) physical disaster loans, 7(b</w:t>
      </w:r>
      <w:r w:rsidR="00646A6A" w:rsidRPr="00B85C2B">
        <w:rPr>
          <w:szCs w:val="24"/>
        </w:rPr>
        <w:t>) (</w:t>
      </w:r>
      <w:r w:rsidRPr="00B85C2B">
        <w:rPr>
          <w:szCs w:val="24"/>
        </w:rPr>
        <w:t>2) economic injury disaster loans</w:t>
      </w:r>
      <w:r w:rsidR="000375C2" w:rsidRPr="00B85C2B">
        <w:rPr>
          <w:szCs w:val="24"/>
        </w:rPr>
        <w:t>, and 7(b</w:t>
      </w:r>
      <w:r w:rsidR="00646A6A" w:rsidRPr="00B85C2B">
        <w:rPr>
          <w:szCs w:val="24"/>
        </w:rPr>
        <w:t>) (</w:t>
      </w:r>
      <w:r w:rsidR="000375C2" w:rsidRPr="00B85C2B">
        <w:rPr>
          <w:szCs w:val="24"/>
        </w:rPr>
        <w:t>3) Military Reservist Economic Injury loans.</w:t>
      </w:r>
      <w:r w:rsidRPr="00B85C2B">
        <w:rPr>
          <w:szCs w:val="24"/>
        </w:rPr>
        <w:t xml:space="preserve">  </w:t>
      </w:r>
      <w:r w:rsidR="005344AF" w:rsidRPr="00B85C2B">
        <w:rPr>
          <w:szCs w:val="24"/>
        </w:rPr>
        <w:t xml:space="preserve">Copies of all </w:t>
      </w:r>
      <w:r w:rsidR="009F7CEC" w:rsidRPr="00B85C2B">
        <w:rPr>
          <w:szCs w:val="24"/>
        </w:rPr>
        <w:t xml:space="preserve">relevant </w:t>
      </w:r>
      <w:r w:rsidR="005344AF" w:rsidRPr="00B85C2B">
        <w:rPr>
          <w:szCs w:val="24"/>
        </w:rPr>
        <w:t>citations are attached.</w:t>
      </w:r>
      <w:r w:rsidR="00B73C5E" w:rsidRPr="00B85C2B">
        <w:rPr>
          <w:szCs w:val="24"/>
        </w:rPr>
        <w:t xml:space="preserve"> </w:t>
      </w:r>
      <w:r w:rsidR="00C875E7" w:rsidRPr="00B85C2B">
        <w:rPr>
          <w:spacing w:val="-2"/>
          <w:szCs w:val="24"/>
        </w:rPr>
        <w:t xml:space="preserve"> </w:t>
      </w:r>
      <w:r w:rsidR="00C875E7" w:rsidRPr="00B85C2B">
        <w:rPr>
          <w:bCs/>
          <w:spacing w:val="-2"/>
          <w:szCs w:val="24"/>
        </w:rPr>
        <w:t xml:space="preserve">OMB Circular </w:t>
      </w:r>
      <w:r w:rsidR="00C875E7" w:rsidRPr="00B85C2B">
        <w:rPr>
          <w:spacing w:val="-2"/>
          <w:szCs w:val="24"/>
        </w:rPr>
        <w:t>A-</w:t>
      </w:r>
      <w:r w:rsidR="00C875E7" w:rsidRPr="00B85C2B">
        <w:rPr>
          <w:bCs/>
          <w:spacing w:val="-2"/>
          <w:szCs w:val="24"/>
        </w:rPr>
        <w:t>129,</w:t>
      </w:r>
      <w:r w:rsidR="00C875E7" w:rsidRPr="00B85C2B">
        <w:rPr>
          <w:b/>
          <w:bCs/>
          <w:spacing w:val="-2"/>
          <w:szCs w:val="24"/>
        </w:rPr>
        <w:t xml:space="preserve"> </w:t>
      </w:r>
      <w:r w:rsidR="00C875E7" w:rsidRPr="00B85C2B">
        <w:rPr>
          <w:bCs/>
          <w:i/>
          <w:szCs w:val="24"/>
          <w:lang w:val="en"/>
        </w:rPr>
        <w:t>P</w:t>
      </w:r>
      <w:r w:rsidR="00C875E7" w:rsidRPr="00B85C2B">
        <w:rPr>
          <w:i/>
          <w:szCs w:val="24"/>
          <w:lang w:val="en"/>
        </w:rPr>
        <w:t>olicies for Federal Credit Programs and Receivables</w:t>
      </w:r>
      <w:r w:rsidR="00C875E7" w:rsidRPr="00B85C2B">
        <w:rPr>
          <w:szCs w:val="24"/>
          <w:lang w:val="en"/>
        </w:rPr>
        <w:t>, require</w:t>
      </w:r>
      <w:r w:rsidR="002D4205" w:rsidRPr="00B85C2B">
        <w:rPr>
          <w:szCs w:val="24"/>
          <w:lang w:val="en"/>
        </w:rPr>
        <w:t>s</w:t>
      </w:r>
      <w:r w:rsidR="00C875E7" w:rsidRPr="00B85C2B">
        <w:rPr>
          <w:szCs w:val="24"/>
          <w:lang w:val="en"/>
        </w:rPr>
        <w:t xml:space="preserve"> federal agencies to determine, among other things, whether loan applicants comply with statutory, regulatory, and administrative eligibility</w:t>
      </w:r>
      <w:r w:rsidR="007374DA">
        <w:rPr>
          <w:szCs w:val="24"/>
          <w:lang w:val="en"/>
        </w:rPr>
        <w:t xml:space="preserve"> and other  </w:t>
      </w:r>
      <w:r w:rsidR="00C875E7" w:rsidRPr="00B85C2B">
        <w:rPr>
          <w:szCs w:val="24"/>
          <w:lang w:val="en"/>
        </w:rPr>
        <w:t xml:space="preserve"> requirements for loan assistance. This information collection helps SBA to make that determination. </w:t>
      </w:r>
    </w:p>
    <w:p w:rsidR="006D49DD" w:rsidRPr="00B85C2B" w:rsidRDefault="006D49DD" w:rsidP="008B0B66">
      <w:pPr>
        <w:pStyle w:val="BodyTextIndent"/>
        <w:ind w:left="720" w:firstLine="0"/>
        <w:rPr>
          <w:szCs w:val="24"/>
          <w:lang w:val="en"/>
        </w:rPr>
      </w:pPr>
    </w:p>
    <w:p w:rsidR="006D49DD" w:rsidRPr="00B85C2B" w:rsidRDefault="006D49DD" w:rsidP="006D49DD">
      <w:pPr>
        <w:ind w:left="720"/>
        <w:rPr>
          <w:spacing w:val="-2"/>
          <w:szCs w:val="24"/>
        </w:rPr>
      </w:pPr>
      <w:r w:rsidRPr="00B85C2B">
        <w:rPr>
          <w:szCs w:val="24"/>
          <w:lang w:val="en"/>
        </w:rPr>
        <w:lastRenderedPageBreak/>
        <w:t>The</w:t>
      </w:r>
      <w:r w:rsidRPr="00B85C2B">
        <w:rPr>
          <w:spacing w:val="-2"/>
          <w:szCs w:val="24"/>
        </w:rPr>
        <w:t xml:space="preserve"> requirement for the use of the </w:t>
      </w:r>
      <w:r w:rsidR="00015EDF">
        <w:rPr>
          <w:spacing w:val="-2"/>
          <w:szCs w:val="24"/>
        </w:rPr>
        <w:t xml:space="preserve">Form </w:t>
      </w:r>
      <w:r w:rsidRPr="00B85C2B">
        <w:rPr>
          <w:spacing w:val="-2"/>
          <w:szCs w:val="24"/>
        </w:rPr>
        <w:t>5 is found in the Standard Operating Procedure (SOP) for Disaster Assistance, SOP 50 30, paragraph</w:t>
      </w:r>
      <w:r w:rsidR="00D14D96" w:rsidRPr="00B85C2B">
        <w:rPr>
          <w:spacing w:val="-2"/>
          <w:szCs w:val="24"/>
        </w:rPr>
        <w:t>s</w:t>
      </w:r>
      <w:r w:rsidRPr="00B85C2B">
        <w:rPr>
          <w:spacing w:val="-2"/>
          <w:szCs w:val="24"/>
        </w:rPr>
        <w:t xml:space="preserve"> 1</w:t>
      </w:r>
      <w:r w:rsidR="00D14D96" w:rsidRPr="00B85C2B">
        <w:rPr>
          <w:spacing w:val="-2"/>
          <w:szCs w:val="24"/>
        </w:rPr>
        <w:t>9 and 20</w:t>
      </w:r>
      <w:r w:rsidRPr="00B85C2B">
        <w:rPr>
          <w:spacing w:val="-2"/>
          <w:szCs w:val="24"/>
        </w:rPr>
        <w:t xml:space="preserve"> (attached).  </w:t>
      </w:r>
    </w:p>
    <w:p w:rsidR="00C56F37" w:rsidRPr="00B85C2B" w:rsidRDefault="00C56F37">
      <w:pPr>
        <w:jc w:val="both"/>
        <w:rPr>
          <w:szCs w:val="24"/>
        </w:rPr>
      </w:pPr>
    </w:p>
    <w:p w:rsidR="008B0B66" w:rsidRPr="00B85C2B" w:rsidRDefault="008B0B66" w:rsidP="00762CE0">
      <w:pPr>
        <w:numPr>
          <w:ilvl w:val="0"/>
          <w:numId w:val="16"/>
        </w:numPr>
        <w:ind w:hanging="810"/>
        <w:jc w:val="both"/>
        <w:rPr>
          <w:szCs w:val="24"/>
        </w:rPr>
      </w:pPr>
      <w:r w:rsidRPr="00B85C2B">
        <w:rPr>
          <w:i/>
          <w:szCs w:val="24"/>
        </w:rPr>
        <w:t>Indicate how, by whom, and for what purpose the information is to be used.  Except for a new collection, indicate the actual use the agency has made of the information received from the current collection.</w:t>
      </w:r>
    </w:p>
    <w:p w:rsidR="001872EC" w:rsidRPr="00B85C2B" w:rsidRDefault="001872EC" w:rsidP="001872EC">
      <w:pPr>
        <w:jc w:val="both"/>
        <w:rPr>
          <w:szCs w:val="24"/>
        </w:rPr>
      </w:pPr>
    </w:p>
    <w:p w:rsidR="001872EC" w:rsidRPr="00B85C2B" w:rsidRDefault="001872EC" w:rsidP="001872EC">
      <w:pPr>
        <w:ind w:left="720"/>
        <w:rPr>
          <w:szCs w:val="24"/>
        </w:rPr>
      </w:pPr>
      <w:r w:rsidRPr="00B85C2B">
        <w:rPr>
          <w:szCs w:val="24"/>
        </w:rPr>
        <w:t>The business loan application (Form 5 and the ELA) is used for SBA</w:t>
      </w:r>
      <w:r w:rsidR="00086088" w:rsidRPr="00B85C2B">
        <w:rPr>
          <w:szCs w:val="24"/>
        </w:rPr>
        <w:t>’s three business loan programs:</w:t>
      </w:r>
      <w:r w:rsidRPr="00B85C2B">
        <w:rPr>
          <w:szCs w:val="24"/>
        </w:rPr>
        <w:t xml:space="preserve"> physical disaster loans, economic injury loans and Military Reservist economic injury loans.  The form is used to collect the basic information necessary to support a loan application from all business applicants.  SBA Form 1368, “Additional Filing Requirements, Economic Injury Disaster Loan </w:t>
      </w:r>
      <w:r w:rsidR="00DD0B83">
        <w:rPr>
          <w:szCs w:val="24"/>
        </w:rPr>
        <w:t xml:space="preserve">(EIDL), and Military Reservist Economic Injury Disaster Loan (MREIDL) </w:t>
      </w:r>
      <w:r w:rsidRPr="00B85C2B">
        <w:rPr>
          <w:szCs w:val="24"/>
        </w:rPr>
        <w:t xml:space="preserve">is used for economic injury disaster loans as a supplement to the </w:t>
      </w:r>
      <w:r w:rsidR="00D25811" w:rsidRPr="00B85C2B">
        <w:rPr>
          <w:szCs w:val="24"/>
        </w:rPr>
        <w:t>b</w:t>
      </w:r>
      <w:r w:rsidRPr="00B85C2B">
        <w:rPr>
          <w:szCs w:val="24"/>
        </w:rPr>
        <w:t xml:space="preserve">usiness application form to establish the cause and extent of eligible economic injury resulting from a physical disaster. </w:t>
      </w:r>
      <w:r w:rsidR="00D82DAF" w:rsidRPr="00B85C2B">
        <w:rPr>
          <w:szCs w:val="24"/>
        </w:rPr>
        <w:t>A</w:t>
      </w:r>
      <w:r w:rsidRPr="00B85C2B">
        <w:rPr>
          <w:szCs w:val="24"/>
        </w:rPr>
        <w:t xml:space="preserve">pplicants must supply the </w:t>
      </w:r>
      <w:r w:rsidR="00C875E7" w:rsidRPr="00B85C2B">
        <w:rPr>
          <w:szCs w:val="24"/>
        </w:rPr>
        <w:t xml:space="preserve">requested </w:t>
      </w:r>
      <w:r w:rsidRPr="00B85C2B">
        <w:rPr>
          <w:szCs w:val="24"/>
        </w:rPr>
        <w:t xml:space="preserve">information in order to receive benefits from these programs.  All applicants subject to this request are business entities.  </w:t>
      </w:r>
      <w:r w:rsidR="003E717D">
        <w:rPr>
          <w:szCs w:val="24"/>
        </w:rPr>
        <w:t>The Office of Disaster Assistance’s (</w:t>
      </w:r>
      <w:r w:rsidRPr="00B85C2B">
        <w:rPr>
          <w:szCs w:val="24"/>
        </w:rPr>
        <w:t>ODA</w:t>
      </w:r>
      <w:r w:rsidR="00C424BB" w:rsidRPr="00B85C2B">
        <w:rPr>
          <w:szCs w:val="24"/>
        </w:rPr>
        <w:t>’s</w:t>
      </w:r>
      <w:r w:rsidR="003E717D">
        <w:rPr>
          <w:szCs w:val="24"/>
        </w:rPr>
        <w:t>)</w:t>
      </w:r>
      <w:r w:rsidR="00C424BB" w:rsidRPr="00B85C2B">
        <w:rPr>
          <w:szCs w:val="24"/>
        </w:rPr>
        <w:t xml:space="preserve"> </w:t>
      </w:r>
      <w:r w:rsidRPr="00B85C2B">
        <w:rPr>
          <w:szCs w:val="24"/>
        </w:rPr>
        <w:t xml:space="preserve">loan officers and others use the collected information to make eligibility and credit decisions in order to approve or disapprove a loan. </w:t>
      </w:r>
    </w:p>
    <w:p w:rsidR="00C56F37" w:rsidRPr="00B85C2B" w:rsidRDefault="00C56F37">
      <w:pPr>
        <w:jc w:val="both"/>
        <w:rPr>
          <w:szCs w:val="24"/>
        </w:rPr>
      </w:pPr>
    </w:p>
    <w:p w:rsidR="008B0B66" w:rsidRPr="00B85C2B" w:rsidRDefault="008B0B66" w:rsidP="00762CE0">
      <w:pPr>
        <w:numPr>
          <w:ilvl w:val="0"/>
          <w:numId w:val="16"/>
        </w:numPr>
        <w:ind w:hanging="810"/>
        <w:jc w:val="both"/>
        <w:rPr>
          <w:szCs w:val="24"/>
        </w:rPr>
      </w:pPr>
      <w:r w:rsidRPr="00B85C2B">
        <w:rPr>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8B0B66" w:rsidRPr="00B85C2B" w:rsidRDefault="008B0B66" w:rsidP="008B0B66">
      <w:pPr>
        <w:ind w:firstLine="720"/>
        <w:jc w:val="both"/>
        <w:rPr>
          <w:szCs w:val="24"/>
          <w:u w:val="single"/>
        </w:rPr>
      </w:pPr>
    </w:p>
    <w:p w:rsidR="00F93708" w:rsidRPr="00B85C2B" w:rsidRDefault="00C875E7" w:rsidP="00F93708">
      <w:pPr>
        <w:ind w:left="720"/>
        <w:jc w:val="both"/>
        <w:rPr>
          <w:szCs w:val="24"/>
        </w:rPr>
      </w:pPr>
      <w:r w:rsidRPr="00B85C2B">
        <w:rPr>
          <w:spacing w:val="-2"/>
          <w:szCs w:val="24"/>
        </w:rPr>
        <w:t xml:space="preserve">The ELA </w:t>
      </w:r>
      <w:r w:rsidRPr="00B85C2B">
        <w:rPr>
          <w:szCs w:val="24"/>
        </w:rPr>
        <w:t>is part of SBA’s</w:t>
      </w:r>
      <w:r w:rsidRPr="00B85C2B">
        <w:rPr>
          <w:spacing w:val="-2"/>
          <w:szCs w:val="24"/>
        </w:rPr>
        <w:t xml:space="preserve"> Disaster Credit Management System (DCMS), </w:t>
      </w:r>
      <w:r w:rsidR="003E717D">
        <w:rPr>
          <w:spacing w:val="-2"/>
          <w:szCs w:val="24"/>
        </w:rPr>
        <w:t xml:space="preserve">ODA’s </w:t>
      </w:r>
      <w:r w:rsidR="00015EDF">
        <w:rPr>
          <w:spacing w:val="-2"/>
          <w:szCs w:val="24"/>
        </w:rPr>
        <w:t xml:space="preserve">loan processing system, and </w:t>
      </w:r>
      <w:r w:rsidR="00F93708" w:rsidRPr="00B85C2B">
        <w:rPr>
          <w:spacing w:val="-2"/>
          <w:szCs w:val="24"/>
        </w:rPr>
        <w:t xml:space="preserve">gives loan applicants the option of completing the application on-line and submitting it electronically to SBA. </w:t>
      </w:r>
      <w:r w:rsidR="00F93708" w:rsidRPr="00B85C2B">
        <w:rPr>
          <w:szCs w:val="24"/>
        </w:rPr>
        <w:t xml:space="preserve">The use of the ELA portal also allows disaster loan applicants to retrieve and modify existing data records </w:t>
      </w:r>
      <w:r w:rsidR="00C330A8">
        <w:rPr>
          <w:szCs w:val="24"/>
        </w:rPr>
        <w:t>resulting in</w:t>
      </w:r>
      <w:r w:rsidR="00C330A8" w:rsidRPr="00B85C2B">
        <w:rPr>
          <w:szCs w:val="24"/>
        </w:rPr>
        <w:t xml:space="preserve"> </w:t>
      </w:r>
      <w:r w:rsidR="00DD0B83">
        <w:rPr>
          <w:szCs w:val="24"/>
        </w:rPr>
        <w:t xml:space="preserve">minimal </w:t>
      </w:r>
      <w:r w:rsidR="00F93708" w:rsidRPr="00B85C2B">
        <w:rPr>
          <w:szCs w:val="24"/>
        </w:rPr>
        <w:t xml:space="preserve">reduced data entry on their part.    </w:t>
      </w:r>
    </w:p>
    <w:p w:rsidR="00C56F37" w:rsidRPr="00B85C2B" w:rsidRDefault="00C56F37">
      <w:pPr>
        <w:ind w:left="1440"/>
        <w:jc w:val="both"/>
        <w:rPr>
          <w:szCs w:val="24"/>
        </w:rPr>
      </w:pPr>
    </w:p>
    <w:p w:rsidR="008B0B66" w:rsidRDefault="008B0B66" w:rsidP="00074071">
      <w:pPr>
        <w:numPr>
          <w:ilvl w:val="0"/>
          <w:numId w:val="16"/>
        </w:numPr>
        <w:tabs>
          <w:tab w:val="clear" w:pos="720"/>
        </w:tabs>
        <w:ind w:hanging="810"/>
        <w:jc w:val="both"/>
        <w:rPr>
          <w:szCs w:val="24"/>
        </w:rPr>
      </w:pPr>
      <w:r w:rsidRPr="00B85C2B">
        <w:rPr>
          <w:i/>
          <w:szCs w:val="24"/>
        </w:rPr>
        <w:t>Describe efforts to identify duplication.  Show specifically why any similar information already available cannot be used or modified for use for the purposes described in item 2 above</w:t>
      </w:r>
      <w:r w:rsidRPr="00B85C2B">
        <w:rPr>
          <w:szCs w:val="24"/>
        </w:rPr>
        <w:t>.</w:t>
      </w:r>
    </w:p>
    <w:p w:rsidR="00836BDC" w:rsidRPr="00B85C2B" w:rsidRDefault="00836BDC" w:rsidP="00836BDC">
      <w:pPr>
        <w:ind w:left="720"/>
        <w:jc w:val="both"/>
        <w:rPr>
          <w:szCs w:val="24"/>
        </w:rPr>
      </w:pPr>
    </w:p>
    <w:p w:rsidR="00C56F37" w:rsidRPr="00B85C2B" w:rsidRDefault="001B416C" w:rsidP="005A1030">
      <w:pPr>
        <w:ind w:left="720"/>
        <w:jc w:val="both"/>
        <w:rPr>
          <w:szCs w:val="24"/>
        </w:rPr>
      </w:pPr>
      <w:r w:rsidRPr="00B85C2B">
        <w:rPr>
          <w:szCs w:val="24"/>
        </w:rPr>
        <w:t>The information required on the application is applicant and time specific and is not otherwise available.  No other application form</w:t>
      </w:r>
      <w:r w:rsidR="00D90006" w:rsidRPr="00B85C2B">
        <w:rPr>
          <w:szCs w:val="24"/>
        </w:rPr>
        <w:t xml:space="preserve"> or format</w:t>
      </w:r>
      <w:r w:rsidRPr="00B85C2B">
        <w:rPr>
          <w:szCs w:val="24"/>
        </w:rPr>
        <w:t xml:space="preserve"> is required.  </w:t>
      </w:r>
    </w:p>
    <w:p w:rsidR="00C56F37" w:rsidRPr="00B85C2B" w:rsidRDefault="00C56F37">
      <w:pPr>
        <w:jc w:val="both"/>
        <w:rPr>
          <w:szCs w:val="24"/>
        </w:rPr>
      </w:pPr>
    </w:p>
    <w:p w:rsidR="008B0B66" w:rsidRPr="00B85C2B" w:rsidRDefault="008B0B66" w:rsidP="005A1030">
      <w:pPr>
        <w:numPr>
          <w:ilvl w:val="0"/>
          <w:numId w:val="16"/>
        </w:numPr>
        <w:tabs>
          <w:tab w:val="clear" w:pos="720"/>
        </w:tabs>
        <w:ind w:hanging="810"/>
        <w:jc w:val="both"/>
        <w:rPr>
          <w:szCs w:val="24"/>
        </w:rPr>
      </w:pPr>
      <w:r w:rsidRPr="00B85C2B">
        <w:rPr>
          <w:i/>
          <w:szCs w:val="24"/>
        </w:rPr>
        <w:t>If the collection of information impacts small businesses or other small entities (Item 5 of OMB Form 83-I), describe any methods used to minimize burden.</w:t>
      </w:r>
    </w:p>
    <w:p w:rsidR="008B0B66" w:rsidRPr="00B85C2B" w:rsidRDefault="008B0B66" w:rsidP="008B0B66">
      <w:pPr>
        <w:jc w:val="both"/>
        <w:rPr>
          <w:szCs w:val="24"/>
        </w:rPr>
      </w:pPr>
    </w:p>
    <w:p w:rsidR="00D82DAF" w:rsidRPr="00B85C2B" w:rsidRDefault="004C12C9" w:rsidP="001C114F">
      <w:pPr>
        <w:ind w:left="720"/>
        <w:jc w:val="both"/>
        <w:rPr>
          <w:szCs w:val="24"/>
        </w:rPr>
      </w:pPr>
      <w:r>
        <w:rPr>
          <w:szCs w:val="24"/>
        </w:rPr>
        <w:t>This</w:t>
      </w:r>
      <w:r w:rsidR="001B416C" w:rsidRPr="00B85C2B">
        <w:rPr>
          <w:szCs w:val="24"/>
        </w:rPr>
        <w:t xml:space="preserve"> information collection will not </w:t>
      </w:r>
      <w:r w:rsidR="00A4646E" w:rsidRPr="00B85C2B">
        <w:rPr>
          <w:szCs w:val="24"/>
        </w:rPr>
        <w:t xml:space="preserve">have a significant </w:t>
      </w:r>
      <w:r w:rsidR="009F7CEC" w:rsidRPr="00B85C2B">
        <w:rPr>
          <w:szCs w:val="24"/>
        </w:rPr>
        <w:t xml:space="preserve">economic </w:t>
      </w:r>
      <w:r w:rsidR="00A4646E" w:rsidRPr="00B85C2B">
        <w:rPr>
          <w:szCs w:val="24"/>
        </w:rPr>
        <w:t>impact on small businesses or other small entities.</w:t>
      </w:r>
      <w:r w:rsidR="001B416C" w:rsidRPr="00B85C2B">
        <w:rPr>
          <w:szCs w:val="24"/>
        </w:rPr>
        <w:t xml:space="preserve">  </w:t>
      </w:r>
    </w:p>
    <w:p w:rsidR="00D82DAF" w:rsidRDefault="00D82DAF">
      <w:pPr>
        <w:jc w:val="both"/>
        <w:rPr>
          <w:szCs w:val="24"/>
        </w:rPr>
      </w:pPr>
    </w:p>
    <w:p w:rsidR="00015EDF" w:rsidRPr="00B85C2B" w:rsidRDefault="00015EDF">
      <w:pPr>
        <w:jc w:val="both"/>
        <w:rPr>
          <w:szCs w:val="24"/>
        </w:rPr>
      </w:pPr>
    </w:p>
    <w:p w:rsidR="008B0B66" w:rsidRPr="00B85C2B" w:rsidRDefault="008B0B66" w:rsidP="005A1030">
      <w:pPr>
        <w:numPr>
          <w:ilvl w:val="0"/>
          <w:numId w:val="16"/>
        </w:numPr>
        <w:tabs>
          <w:tab w:val="clear" w:pos="720"/>
        </w:tabs>
        <w:ind w:hanging="810"/>
        <w:jc w:val="both"/>
        <w:rPr>
          <w:szCs w:val="24"/>
        </w:rPr>
      </w:pPr>
      <w:r w:rsidRPr="00B85C2B">
        <w:rPr>
          <w:i/>
          <w:szCs w:val="24"/>
        </w:rPr>
        <w:lastRenderedPageBreak/>
        <w:t>Describe the consequence to the Federal program or policy activities if the collection is not conducted or is conducted less frequently, as well as any technical or legal obstacles to reducing burden.</w:t>
      </w:r>
    </w:p>
    <w:p w:rsidR="008B0B66" w:rsidRPr="00B85C2B" w:rsidRDefault="008B0B66" w:rsidP="008B0B66">
      <w:pPr>
        <w:jc w:val="both"/>
        <w:rPr>
          <w:szCs w:val="24"/>
        </w:rPr>
      </w:pPr>
    </w:p>
    <w:p w:rsidR="00C56F37" w:rsidRPr="00B85C2B" w:rsidRDefault="001B416C" w:rsidP="005A1030">
      <w:pPr>
        <w:ind w:left="720"/>
        <w:jc w:val="both"/>
        <w:rPr>
          <w:szCs w:val="24"/>
        </w:rPr>
      </w:pPr>
      <w:r w:rsidRPr="00B85C2B">
        <w:rPr>
          <w:szCs w:val="24"/>
        </w:rPr>
        <w:t>I</w:t>
      </w:r>
      <w:r w:rsidR="00C56F37" w:rsidRPr="00B85C2B">
        <w:rPr>
          <w:szCs w:val="24"/>
        </w:rPr>
        <w:t xml:space="preserve">f this information were not collected, </w:t>
      </w:r>
      <w:r w:rsidRPr="00B85C2B">
        <w:rPr>
          <w:szCs w:val="24"/>
        </w:rPr>
        <w:t>OD</w:t>
      </w:r>
      <w:r w:rsidR="00C56F37" w:rsidRPr="00B85C2B">
        <w:rPr>
          <w:szCs w:val="24"/>
        </w:rPr>
        <w:t>A could not process any loan requests because there would be no basis upon which to make eligibility or credit decisions.</w:t>
      </w:r>
      <w:r w:rsidRPr="00B85C2B">
        <w:rPr>
          <w:szCs w:val="24"/>
        </w:rPr>
        <w:t xml:space="preserve">  Since this information is only collected once, it cannot be collected less frequently.</w:t>
      </w:r>
    </w:p>
    <w:p w:rsidR="00C56F37" w:rsidRPr="00B85C2B" w:rsidRDefault="00C56F37">
      <w:pPr>
        <w:jc w:val="both"/>
        <w:rPr>
          <w:szCs w:val="24"/>
        </w:rPr>
      </w:pPr>
    </w:p>
    <w:p w:rsidR="008B0B66" w:rsidRPr="00B85C2B" w:rsidRDefault="008B0B66" w:rsidP="005A1030">
      <w:pPr>
        <w:numPr>
          <w:ilvl w:val="0"/>
          <w:numId w:val="16"/>
        </w:numPr>
        <w:tabs>
          <w:tab w:val="clear" w:pos="720"/>
        </w:tabs>
        <w:ind w:hanging="810"/>
        <w:jc w:val="both"/>
        <w:rPr>
          <w:szCs w:val="24"/>
        </w:rPr>
      </w:pPr>
      <w:r w:rsidRPr="00B85C2B">
        <w:rPr>
          <w:i/>
          <w:szCs w:val="24"/>
        </w:rPr>
        <w:t>Explain any special circumstances that would cause an information collection to be conducted in a manner, etc.</w:t>
      </w:r>
    </w:p>
    <w:p w:rsidR="008B0B66" w:rsidRPr="00B85C2B" w:rsidRDefault="008B0B66" w:rsidP="008B0B66">
      <w:pPr>
        <w:ind w:left="720"/>
        <w:jc w:val="both"/>
        <w:rPr>
          <w:szCs w:val="24"/>
        </w:rPr>
      </w:pPr>
    </w:p>
    <w:p w:rsidR="00C56F37" w:rsidRPr="00B85C2B" w:rsidRDefault="00F232D4" w:rsidP="005A1030">
      <w:pPr>
        <w:ind w:left="720"/>
        <w:jc w:val="both"/>
        <w:rPr>
          <w:szCs w:val="24"/>
        </w:rPr>
      </w:pPr>
      <w:r w:rsidRPr="00B85C2B">
        <w:rPr>
          <w:szCs w:val="24"/>
        </w:rPr>
        <w:t xml:space="preserve">No special circumstances exist. No confidential information is required that is not protected to the extent permitted by law including the Privacy Act and Freedom of Information Act. </w:t>
      </w:r>
    </w:p>
    <w:p w:rsidR="00C56F37" w:rsidRPr="00B85C2B" w:rsidRDefault="00C56F37">
      <w:pPr>
        <w:jc w:val="both"/>
        <w:rPr>
          <w:szCs w:val="24"/>
        </w:rPr>
      </w:pPr>
    </w:p>
    <w:p w:rsidR="008B0B66" w:rsidRPr="00B85C2B" w:rsidRDefault="008B0B66" w:rsidP="005A1030">
      <w:pPr>
        <w:numPr>
          <w:ilvl w:val="0"/>
          <w:numId w:val="16"/>
        </w:numPr>
        <w:tabs>
          <w:tab w:val="clear" w:pos="720"/>
        </w:tabs>
        <w:ind w:hanging="810"/>
        <w:jc w:val="both"/>
        <w:rPr>
          <w:szCs w:val="24"/>
        </w:rPr>
      </w:pPr>
      <w:r w:rsidRPr="00B85C2B">
        <w:rPr>
          <w:i/>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w:t>
      </w:r>
      <w:r w:rsidR="00D82DAF" w:rsidRPr="00B85C2B">
        <w:rPr>
          <w:i/>
          <w:szCs w:val="24"/>
        </w:rPr>
        <w:t>.</w:t>
      </w:r>
    </w:p>
    <w:p w:rsidR="00762CE0" w:rsidRPr="00B85C2B" w:rsidRDefault="00762CE0" w:rsidP="008B0B66">
      <w:pPr>
        <w:ind w:left="720"/>
        <w:jc w:val="both"/>
        <w:rPr>
          <w:szCs w:val="24"/>
        </w:rPr>
      </w:pPr>
    </w:p>
    <w:p w:rsidR="008B3960" w:rsidRPr="002E1CC2" w:rsidRDefault="008217A7" w:rsidP="00DD0B83">
      <w:pPr>
        <w:ind w:left="720"/>
        <w:jc w:val="both"/>
        <w:rPr>
          <w:szCs w:val="24"/>
        </w:rPr>
      </w:pPr>
      <w:r w:rsidRPr="00F224FA">
        <w:rPr>
          <w:szCs w:val="24"/>
        </w:rPr>
        <w:t xml:space="preserve">Comments were solicited in a </w:t>
      </w:r>
      <w:r w:rsidR="00D931CF">
        <w:rPr>
          <w:szCs w:val="24"/>
        </w:rPr>
        <w:t xml:space="preserve">Federal Register </w:t>
      </w:r>
      <w:r w:rsidRPr="00F224FA">
        <w:rPr>
          <w:szCs w:val="24"/>
        </w:rPr>
        <w:t xml:space="preserve">notice </w:t>
      </w:r>
      <w:r w:rsidR="00D931CF">
        <w:rPr>
          <w:szCs w:val="24"/>
        </w:rPr>
        <w:t xml:space="preserve">published on September 9, 2014, </w:t>
      </w:r>
      <w:r w:rsidRPr="00F224FA">
        <w:rPr>
          <w:szCs w:val="24"/>
        </w:rPr>
        <w:t xml:space="preserve">in </w:t>
      </w:r>
      <w:r w:rsidR="00D931CF">
        <w:rPr>
          <w:szCs w:val="24"/>
        </w:rPr>
        <w:t xml:space="preserve">79 </w:t>
      </w:r>
      <w:r w:rsidRPr="00F224FA">
        <w:rPr>
          <w:szCs w:val="24"/>
        </w:rPr>
        <w:t>FR</w:t>
      </w:r>
      <w:r w:rsidR="008B3960">
        <w:rPr>
          <w:szCs w:val="24"/>
        </w:rPr>
        <w:t xml:space="preserve"> </w:t>
      </w:r>
      <w:r w:rsidR="008B56F7" w:rsidRPr="00F224FA">
        <w:rPr>
          <w:szCs w:val="24"/>
        </w:rPr>
        <w:t>53503</w:t>
      </w:r>
      <w:r w:rsidR="00DD0B83">
        <w:rPr>
          <w:szCs w:val="24"/>
        </w:rPr>
        <w:t>,</w:t>
      </w:r>
      <w:r w:rsidRPr="00F224FA">
        <w:rPr>
          <w:szCs w:val="24"/>
        </w:rPr>
        <w:t xml:space="preserve"> copy atta</w:t>
      </w:r>
      <w:r w:rsidR="00C64C8D" w:rsidRPr="00F224FA">
        <w:rPr>
          <w:szCs w:val="24"/>
        </w:rPr>
        <w:t>ched.</w:t>
      </w:r>
      <w:r w:rsidR="002E1CC2">
        <w:rPr>
          <w:szCs w:val="24"/>
        </w:rPr>
        <w:t xml:space="preserve"> </w:t>
      </w:r>
      <w:r w:rsidR="00C64C8D" w:rsidRPr="002E1CC2">
        <w:rPr>
          <w:szCs w:val="24"/>
        </w:rPr>
        <w:t>The comment period close</w:t>
      </w:r>
      <w:r w:rsidR="00D931CF" w:rsidRPr="002E1CC2">
        <w:rPr>
          <w:szCs w:val="24"/>
        </w:rPr>
        <w:t>d on November</w:t>
      </w:r>
      <w:r w:rsidR="00C64C8D" w:rsidRPr="002E1CC2">
        <w:rPr>
          <w:szCs w:val="24"/>
        </w:rPr>
        <w:t xml:space="preserve"> 10,</w:t>
      </w:r>
      <w:r w:rsidRPr="002E1CC2">
        <w:rPr>
          <w:szCs w:val="24"/>
        </w:rPr>
        <w:t xml:space="preserve"> 20</w:t>
      </w:r>
      <w:r w:rsidR="008B56F7" w:rsidRPr="002E1CC2">
        <w:rPr>
          <w:szCs w:val="24"/>
        </w:rPr>
        <w:t>14</w:t>
      </w:r>
      <w:r w:rsidR="002E1CC2">
        <w:rPr>
          <w:szCs w:val="24"/>
        </w:rPr>
        <w:t xml:space="preserve"> and no comments were received.</w:t>
      </w:r>
    </w:p>
    <w:p w:rsidR="00C56F37" w:rsidRPr="00B85C2B" w:rsidRDefault="00C56F37">
      <w:pPr>
        <w:jc w:val="both"/>
        <w:rPr>
          <w:szCs w:val="24"/>
        </w:rPr>
      </w:pPr>
    </w:p>
    <w:p w:rsidR="008B0B66" w:rsidRPr="00B85C2B" w:rsidRDefault="008B0B66" w:rsidP="005A1030">
      <w:pPr>
        <w:numPr>
          <w:ilvl w:val="0"/>
          <w:numId w:val="16"/>
        </w:numPr>
        <w:tabs>
          <w:tab w:val="clear" w:pos="720"/>
        </w:tabs>
        <w:ind w:hanging="720"/>
        <w:jc w:val="both"/>
        <w:rPr>
          <w:szCs w:val="24"/>
        </w:rPr>
      </w:pPr>
      <w:r w:rsidRPr="00B85C2B">
        <w:rPr>
          <w:i/>
          <w:szCs w:val="24"/>
        </w:rPr>
        <w:t>Explain any decision to provide any payment or gift to respondents, other than remuneration of contractors or grantees.</w:t>
      </w:r>
    </w:p>
    <w:p w:rsidR="008B0B66" w:rsidRPr="00B85C2B" w:rsidRDefault="008B0B66" w:rsidP="008B0B66">
      <w:pPr>
        <w:jc w:val="both"/>
        <w:rPr>
          <w:szCs w:val="24"/>
        </w:rPr>
      </w:pPr>
    </w:p>
    <w:p w:rsidR="00C56F37" w:rsidRPr="00B85C2B" w:rsidRDefault="00C56F37" w:rsidP="005A1030">
      <w:pPr>
        <w:ind w:left="720"/>
        <w:jc w:val="both"/>
        <w:rPr>
          <w:szCs w:val="24"/>
        </w:rPr>
      </w:pPr>
      <w:r w:rsidRPr="00B85C2B">
        <w:rPr>
          <w:szCs w:val="24"/>
        </w:rPr>
        <w:t>There are no payments made or gifts given to respondents.</w:t>
      </w:r>
    </w:p>
    <w:p w:rsidR="00C56F37" w:rsidRPr="00B85C2B" w:rsidRDefault="00C56F37">
      <w:pPr>
        <w:jc w:val="both"/>
        <w:rPr>
          <w:szCs w:val="24"/>
        </w:rPr>
      </w:pPr>
    </w:p>
    <w:p w:rsidR="008B0B66" w:rsidRPr="00B85C2B" w:rsidRDefault="008B0B66" w:rsidP="005A1030">
      <w:pPr>
        <w:numPr>
          <w:ilvl w:val="0"/>
          <w:numId w:val="16"/>
        </w:numPr>
        <w:tabs>
          <w:tab w:val="clear" w:pos="720"/>
        </w:tabs>
        <w:ind w:hanging="810"/>
        <w:jc w:val="both"/>
        <w:rPr>
          <w:szCs w:val="24"/>
        </w:rPr>
      </w:pPr>
      <w:r w:rsidRPr="00B85C2B">
        <w:rPr>
          <w:i/>
          <w:szCs w:val="24"/>
        </w:rPr>
        <w:t>Describe any assurance of confidentiality provided to respondents and the basis for the assurance in statute, regulation, or agency policy.</w:t>
      </w:r>
    </w:p>
    <w:p w:rsidR="008B0B66" w:rsidRPr="00B85C2B" w:rsidRDefault="008B0B66" w:rsidP="008B0B66">
      <w:pPr>
        <w:jc w:val="both"/>
        <w:rPr>
          <w:szCs w:val="24"/>
        </w:rPr>
      </w:pPr>
    </w:p>
    <w:p w:rsidR="007374DA" w:rsidRDefault="00F232D4" w:rsidP="00DD0B83">
      <w:pPr>
        <w:pStyle w:val="Default"/>
        <w:ind w:left="720"/>
        <w:jc w:val="both"/>
      </w:pPr>
      <w:r w:rsidRPr="00B85C2B">
        <w:t>The information collected is protected to the extent permitted by law, including the Privacy Act</w:t>
      </w:r>
      <w:r w:rsidR="002465C7" w:rsidRPr="00B85C2B">
        <w:t>, 5 U.S.C. 552a</w:t>
      </w:r>
      <w:r w:rsidRPr="00B85C2B">
        <w:t xml:space="preserve"> and the Freedom of Information Ac</w:t>
      </w:r>
      <w:r w:rsidR="002465C7" w:rsidRPr="00B85C2B">
        <w:t xml:space="preserve">, 5 U.S.C. 552, </w:t>
      </w:r>
      <w:r w:rsidRPr="00B85C2B">
        <w:t xml:space="preserve">and becomes a part of SBA’s System of Records (SBA 20).  Notice of the rights afforded loan applicants regarding disclosure of or access to confidential information is part of the loan application. </w:t>
      </w:r>
    </w:p>
    <w:p w:rsidR="007374DA" w:rsidRDefault="007374DA" w:rsidP="007374DA">
      <w:pPr>
        <w:pStyle w:val="Default"/>
        <w:rPr>
          <w:i/>
          <w:iCs/>
          <w:sz w:val="20"/>
          <w:szCs w:val="20"/>
        </w:rPr>
      </w:pPr>
    </w:p>
    <w:p w:rsidR="00836BDC" w:rsidRPr="00B85C2B" w:rsidRDefault="00836BDC" w:rsidP="00074071">
      <w:pPr>
        <w:ind w:left="720"/>
        <w:jc w:val="both"/>
        <w:rPr>
          <w:szCs w:val="24"/>
        </w:rPr>
      </w:pPr>
    </w:p>
    <w:p w:rsidR="00D54E34" w:rsidRPr="00B85C2B" w:rsidRDefault="00D54E34" w:rsidP="005A1030">
      <w:pPr>
        <w:numPr>
          <w:ilvl w:val="0"/>
          <w:numId w:val="16"/>
        </w:numPr>
        <w:tabs>
          <w:tab w:val="clear" w:pos="720"/>
        </w:tabs>
        <w:ind w:hanging="720"/>
        <w:jc w:val="both"/>
        <w:rPr>
          <w:szCs w:val="24"/>
        </w:rPr>
      </w:pPr>
      <w:r w:rsidRPr="00B85C2B">
        <w:rPr>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8B0B66" w:rsidRPr="00B85C2B" w:rsidRDefault="008B0B66" w:rsidP="008B0B66">
      <w:pPr>
        <w:ind w:left="720"/>
        <w:jc w:val="both"/>
        <w:rPr>
          <w:szCs w:val="24"/>
        </w:rPr>
      </w:pPr>
    </w:p>
    <w:p w:rsidR="00C56F37" w:rsidRPr="00B85C2B" w:rsidRDefault="00813C2A" w:rsidP="005A1030">
      <w:pPr>
        <w:ind w:left="720"/>
        <w:jc w:val="both"/>
        <w:rPr>
          <w:szCs w:val="24"/>
        </w:rPr>
      </w:pPr>
      <w:r w:rsidRPr="00B85C2B">
        <w:rPr>
          <w:szCs w:val="24"/>
        </w:rPr>
        <w:lastRenderedPageBreak/>
        <w:t>Questions of a “sensitive” nature are solicited in this collection. This information is asked so that ODA can make an informed credit and eligibility determination.</w:t>
      </w:r>
    </w:p>
    <w:p w:rsidR="00813C2A" w:rsidRPr="00B85C2B" w:rsidRDefault="00813C2A" w:rsidP="00813C2A">
      <w:pPr>
        <w:jc w:val="both"/>
        <w:rPr>
          <w:szCs w:val="24"/>
        </w:rPr>
      </w:pPr>
    </w:p>
    <w:p w:rsidR="00813C2A" w:rsidRPr="00B85C2B" w:rsidRDefault="00813C2A" w:rsidP="005A1030">
      <w:pPr>
        <w:ind w:left="720"/>
        <w:jc w:val="both"/>
        <w:rPr>
          <w:szCs w:val="24"/>
        </w:rPr>
      </w:pPr>
      <w:r w:rsidRPr="00B85C2B">
        <w:rPr>
          <w:szCs w:val="24"/>
        </w:rPr>
        <w:t>SBA requests information such as birth date and financial and criminal records information.  This information is required in order for an applicant to receive a benefit under SBA’s Disaster Loan Program.  This information helps SBA to assess whether there is a reasonable assurance of loan repayment.</w:t>
      </w:r>
    </w:p>
    <w:p w:rsidR="00813C2A" w:rsidRPr="00B85C2B" w:rsidRDefault="00813C2A" w:rsidP="00813C2A">
      <w:pPr>
        <w:jc w:val="both"/>
        <w:rPr>
          <w:szCs w:val="24"/>
        </w:rPr>
      </w:pPr>
    </w:p>
    <w:p w:rsidR="003F1143" w:rsidRPr="004C12C9" w:rsidRDefault="0049110D" w:rsidP="00E856CE">
      <w:pPr>
        <w:autoSpaceDE w:val="0"/>
        <w:autoSpaceDN w:val="0"/>
        <w:adjustRightInd w:val="0"/>
        <w:ind w:left="720"/>
        <w:rPr>
          <w:szCs w:val="24"/>
        </w:rPr>
      </w:pPr>
      <w:r w:rsidRPr="004C12C9">
        <w:rPr>
          <w:color w:val="000000"/>
          <w:spacing w:val="-2"/>
          <w:szCs w:val="24"/>
        </w:rPr>
        <w:t xml:space="preserve">This collection also requests taxpayer identification numbers, including Social Security numbers.  </w:t>
      </w:r>
      <w:r w:rsidRPr="004C12C9">
        <w:rPr>
          <w:color w:val="000000"/>
          <w:szCs w:val="24"/>
        </w:rPr>
        <w:t xml:space="preserve">The Debt Collection Improvement Act requires any </w:t>
      </w:r>
      <w:r w:rsidRPr="004C12C9">
        <w:rPr>
          <w:color w:val="333333"/>
          <w:szCs w:val="24"/>
          <w:lang w:val="en"/>
        </w:rPr>
        <w:t>agency administering a Federal loan program (such as SBA’s disaster assistance program) to require persons applying for a loan to provide the</w:t>
      </w:r>
      <w:r w:rsidR="00E856CE">
        <w:rPr>
          <w:color w:val="333333"/>
          <w:szCs w:val="24"/>
          <w:lang w:val="en"/>
        </w:rPr>
        <w:t xml:space="preserve">ir taxpayer identifying number </w:t>
      </w:r>
      <w:r w:rsidRPr="004C12C9">
        <w:rPr>
          <w:color w:val="333333"/>
          <w:szCs w:val="24"/>
          <w:lang w:val="en"/>
        </w:rPr>
        <w:t xml:space="preserve">31 U.S.C. 7701(b).  The primary reason is to enable the agency to collect and report on any delinquent loan amounts.  </w:t>
      </w:r>
      <w:r w:rsidR="008615F7" w:rsidRPr="004C12C9">
        <w:rPr>
          <w:szCs w:val="24"/>
        </w:rPr>
        <w:t xml:space="preserve">In general, Social Security </w:t>
      </w:r>
      <w:r w:rsidR="00FC6154" w:rsidRPr="001314AF">
        <w:rPr>
          <w:szCs w:val="24"/>
        </w:rPr>
        <w:t>n</w:t>
      </w:r>
      <w:r w:rsidR="008615F7" w:rsidRPr="001314AF">
        <w:rPr>
          <w:szCs w:val="24"/>
        </w:rPr>
        <w:t xml:space="preserve">umbers </w:t>
      </w:r>
      <w:r w:rsidR="00E856CE">
        <w:rPr>
          <w:szCs w:val="24"/>
        </w:rPr>
        <w:t xml:space="preserve">enables SBA </w:t>
      </w:r>
      <w:r w:rsidR="008615F7" w:rsidRPr="001314AF">
        <w:rPr>
          <w:szCs w:val="24"/>
        </w:rPr>
        <w:t xml:space="preserve">to distinguish between </w:t>
      </w:r>
      <w:r w:rsidR="008615F7" w:rsidRPr="004C12C9">
        <w:rPr>
          <w:szCs w:val="24"/>
        </w:rPr>
        <w:t xml:space="preserve">people with the same or similar name and to conduct investigations, as necessary, to determine whether a </w:t>
      </w:r>
      <w:r w:rsidR="004C3B82" w:rsidRPr="004C12C9">
        <w:rPr>
          <w:szCs w:val="24"/>
        </w:rPr>
        <w:t xml:space="preserve">potential </w:t>
      </w:r>
      <w:r w:rsidR="008615F7" w:rsidRPr="004C12C9">
        <w:rPr>
          <w:szCs w:val="24"/>
        </w:rPr>
        <w:t xml:space="preserve">recipient of SBA assistance is engaged in or has engaged in any practices </w:t>
      </w:r>
      <w:r w:rsidR="004660C4" w:rsidRPr="004C12C9">
        <w:rPr>
          <w:szCs w:val="24"/>
        </w:rPr>
        <w:t xml:space="preserve">that </w:t>
      </w:r>
      <w:r w:rsidR="008615F7" w:rsidRPr="004C12C9">
        <w:rPr>
          <w:szCs w:val="24"/>
        </w:rPr>
        <w:t>violate the Small Business Act.</w:t>
      </w:r>
    </w:p>
    <w:p w:rsidR="00E74515" w:rsidRDefault="00E74515" w:rsidP="008051AF">
      <w:pPr>
        <w:ind w:left="720"/>
        <w:jc w:val="both"/>
        <w:rPr>
          <w:szCs w:val="24"/>
        </w:rPr>
      </w:pPr>
    </w:p>
    <w:p w:rsidR="00E74515" w:rsidRDefault="00813C2A" w:rsidP="00E74515">
      <w:pPr>
        <w:ind w:left="720"/>
        <w:jc w:val="both"/>
        <w:rPr>
          <w:szCs w:val="24"/>
        </w:rPr>
      </w:pPr>
      <w:r w:rsidRPr="00E856CE">
        <w:rPr>
          <w:szCs w:val="24"/>
        </w:rPr>
        <w:t xml:space="preserve">Providing Social Security Numbers </w:t>
      </w:r>
      <w:r w:rsidR="00BB2444" w:rsidRPr="00E856CE">
        <w:rPr>
          <w:szCs w:val="24"/>
        </w:rPr>
        <w:t>is required for the ELA for</w:t>
      </w:r>
      <w:r w:rsidR="006B192C" w:rsidRPr="00E856CE">
        <w:rPr>
          <w:szCs w:val="24"/>
        </w:rPr>
        <w:t xml:space="preserve"> security purposes due to </w:t>
      </w:r>
      <w:r w:rsidR="00E74515">
        <w:rPr>
          <w:szCs w:val="24"/>
        </w:rPr>
        <w:t>t</w:t>
      </w:r>
      <w:r w:rsidR="006B192C" w:rsidRPr="00E856CE">
        <w:rPr>
          <w:szCs w:val="24"/>
        </w:rPr>
        <w:t>he</w:t>
      </w:r>
      <w:r w:rsidR="00E74515">
        <w:rPr>
          <w:szCs w:val="24"/>
        </w:rPr>
        <w:t xml:space="preserve"> </w:t>
      </w:r>
      <w:r w:rsidR="006B192C" w:rsidRPr="00E856CE">
        <w:rPr>
          <w:szCs w:val="24"/>
        </w:rPr>
        <w:t>significant amount of sensitive data contained online</w:t>
      </w:r>
      <w:r w:rsidR="00406507" w:rsidRPr="00E856CE">
        <w:rPr>
          <w:szCs w:val="24"/>
        </w:rPr>
        <w:t xml:space="preserve"> about the applicant, and will be used to ensure the identity of the person who received access to federal systems.  </w:t>
      </w:r>
      <w:r w:rsidR="006B192C" w:rsidRPr="00E856CE">
        <w:rPr>
          <w:szCs w:val="24"/>
        </w:rPr>
        <w:t xml:space="preserve">This </w:t>
      </w:r>
      <w:r w:rsidR="00406507" w:rsidRPr="00E856CE">
        <w:rPr>
          <w:szCs w:val="24"/>
        </w:rPr>
        <w:t>requirement is in keeping with t</w:t>
      </w:r>
      <w:r w:rsidR="006B192C" w:rsidRPr="00E856CE">
        <w:rPr>
          <w:szCs w:val="24"/>
        </w:rPr>
        <w:t>he National Institute of Standards Technology (NIST)</w:t>
      </w:r>
      <w:r w:rsidR="00406507" w:rsidRPr="00E856CE">
        <w:rPr>
          <w:szCs w:val="24"/>
        </w:rPr>
        <w:t>, level III security standards</w:t>
      </w:r>
      <w:r w:rsidR="00E856CE" w:rsidRPr="00E856CE">
        <w:rPr>
          <w:szCs w:val="24"/>
        </w:rPr>
        <w:t>.</w:t>
      </w:r>
    </w:p>
    <w:p w:rsidR="00E74515" w:rsidRPr="00E74515" w:rsidRDefault="00E74515" w:rsidP="00E74515">
      <w:pPr>
        <w:ind w:left="720"/>
        <w:jc w:val="both"/>
        <w:rPr>
          <w:szCs w:val="24"/>
        </w:rPr>
      </w:pPr>
    </w:p>
    <w:p w:rsidR="00C0612A" w:rsidRPr="00B85C2B" w:rsidRDefault="00C0612A" w:rsidP="008051AF">
      <w:pPr>
        <w:numPr>
          <w:ilvl w:val="0"/>
          <w:numId w:val="16"/>
        </w:numPr>
        <w:ind w:hanging="720"/>
        <w:jc w:val="both"/>
        <w:rPr>
          <w:szCs w:val="24"/>
        </w:rPr>
      </w:pPr>
      <w:r w:rsidRPr="00B85C2B">
        <w:rPr>
          <w:i/>
          <w:szCs w:val="24"/>
        </w:rPr>
        <w:t>Provide estimates of the hour burden of the collection of information, well as the hour cost burden.  Indicate the number of respondents, frequency of response, annual hour and cost burden, and an explanation of how the burden was estimated</w:t>
      </w:r>
      <w:r w:rsidRPr="00B85C2B">
        <w:rPr>
          <w:szCs w:val="24"/>
        </w:rPr>
        <w:t>.</w:t>
      </w:r>
    </w:p>
    <w:p w:rsidR="00D54E34" w:rsidRPr="00B85C2B" w:rsidRDefault="00D54E34" w:rsidP="00D54E34">
      <w:pPr>
        <w:jc w:val="both"/>
        <w:rPr>
          <w:szCs w:val="24"/>
        </w:rPr>
      </w:pPr>
    </w:p>
    <w:p w:rsidR="00E74515" w:rsidRDefault="00AF46B7" w:rsidP="00E74515">
      <w:pPr>
        <w:ind w:left="720"/>
        <w:jc w:val="both"/>
        <w:rPr>
          <w:szCs w:val="24"/>
        </w:rPr>
      </w:pPr>
      <w:r w:rsidRPr="00B85C2B">
        <w:rPr>
          <w:szCs w:val="24"/>
        </w:rPr>
        <w:t xml:space="preserve">Estimates are broken down by specific loan program and are based on an average of loan applications </w:t>
      </w:r>
      <w:r>
        <w:rPr>
          <w:szCs w:val="24"/>
        </w:rPr>
        <w:t>accepted</w:t>
      </w:r>
      <w:r w:rsidRPr="00B85C2B">
        <w:rPr>
          <w:szCs w:val="24"/>
        </w:rPr>
        <w:t xml:space="preserve"> during the last </w:t>
      </w:r>
      <w:r>
        <w:rPr>
          <w:szCs w:val="24"/>
        </w:rPr>
        <w:t xml:space="preserve">five </w:t>
      </w:r>
      <w:r w:rsidRPr="00B85C2B">
        <w:rPr>
          <w:szCs w:val="24"/>
        </w:rPr>
        <w:t>fiscal years</w:t>
      </w:r>
      <w:r w:rsidR="00E3705C">
        <w:rPr>
          <w:szCs w:val="24"/>
        </w:rPr>
        <w:t>;</w:t>
      </w:r>
      <w:r>
        <w:rPr>
          <w:szCs w:val="24"/>
        </w:rPr>
        <w:t xml:space="preserve"> however</w:t>
      </w:r>
      <w:r w:rsidR="00E3705C">
        <w:rPr>
          <w:szCs w:val="24"/>
        </w:rPr>
        <w:t>,</w:t>
      </w:r>
      <w:r>
        <w:rPr>
          <w:szCs w:val="24"/>
        </w:rPr>
        <w:t xml:space="preserve"> the high and low activity years (FY 13 &amp; FY 14, respectively) have been excluded to arrive at an average three-year period.</w:t>
      </w:r>
      <w:r w:rsidRPr="00B85C2B">
        <w:rPr>
          <w:szCs w:val="24"/>
        </w:rPr>
        <w:t xml:space="preserve">  </w:t>
      </w:r>
    </w:p>
    <w:p w:rsidR="00E74515" w:rsidRDefault="00E74515" w:rsidP="00AF46B7">
      <w:pPr>
        <w:ind w:left="720"/>
        <w:jc w:val="both"/>
        <w:rPr>
          <w:szCs w:val="24"/>
        </w:rPr>
      </w:pPr>
    </w:p>
    <w:p w:rsidR="00AF46B7" w:rsidRPr="00B85C2B" w:rsidRDefault="00AF46B7" w:rsidP="00AF46B7">
      <w:pPr>
        <w:ind w:left="720"/>
        <w:jc w:val="both"/>
        <w:rPr>
          <w:szCs w:val="24"/>
        </w:rPr>
      </w:pPr>
      <w:r w:rsidRPr="00B85C2B">
        <w:rPr>
          <w:szCs w:val="24"/>
        </w:rPr>
        <w:t>The computation is below:</w:t>
      </w:r>
    </w:p>
    <w:p w:rsidR="00AF46B7" w:rsidRPr="00B85C2B" w:rsidRDefault="00AF46B7" w:rsidP="00AF46B7">
      <w:pPr>
        <w:jc w:val="both"/>
        <w:rPr>
          <w:szCs w:val="24"/>
        </w:rPr>
      </w:pPr>
    </w:p>
    <w:p w:rsidR="00AF46B7" w:rsidRPr="00B85C2B" w:rsidRDefault="00AF46B7" w:rsidP="00E74515">
      <w:pPr>
        <w:ind w:firstLine="720"/>
        <w:rPr>
          <w:b/>
          <w:szCs w:val="24"/>
        </w:rPr>
      </w:pPr>
      <w:r w:rsidRPr="00B85C2B">
        <w:rPr>
          <w:b/>
          <w:szCs w:val="24"/>
        </w:rPr>
        <w:t>For Physical Business and EIDL loan program:</w:t>
      </w:r>
    </w:p>
    <w:p w:rsidR="00AF46B7" w:rsidRPr="00B85C2B" w:rsidRDefault="00AF46B7" w:rsidP="00AF46B7">
      <w:pPr>
        <w:ind w:left="720"/>
        <w:rPr>
          <w:szCs w:val="24"/>
        </w:rPr>
      </w:pPr>
    </w:p>
    <w:p w:rsidR="00AF46B7" w:rsidRPr="00B85C2B" w:rsidRDefault="00AF46B7" w:rsidP="00AF46B7">
      <w:pPr>
        <w:ind w:left="1440"/>
        <w:rPr>
          <w:szCs w:val="24"/>
          <w:u w:val="single"/>
        </w:rPr>
      </w:pPr>
      <w:r w:rsidRPr="00B85C2B">
        <w:rPr>
          <w:b/>
          <w:szCs w:val="24"/>
        </w:rPr>
        <w:t xml:space="preserve">     </w:t>
      </w:r>
      <w:r w:rsidRPr="00B85C2B">
        <w:rPr>
          <w:szCs w:val="24"/>
          <w:u w:val="single"/>
        </w:rPr>
        <w:t xml:space="preserve">Fiscal Year </w:t>
      </w:r>
      <w:r w:rsidRPr="00B85C2B">
        <w:rPr>
          <w:szCs w:val="24"/>
        </w:rPr>
        <w:t xml:space="preserve">                         </w:t>
      </w:r>
      <w:r w:rsidRPr="00B85C2B">
        <w:rPr>
          <w:szCs w:val="24"/>
          <w:u w:val="single"/>
        </w:rPr>
        <w:t xml:space="preserve"> Business/EIDL Loan </w:t>
      </w:r>
      <w:r>
        <w:rPr>
          <w:szCs w:val="24"/>
          <w:u w:val="single"/>
        </w:rPr>
        <w:t>Applications Accepted</w:t>
      </w:r>
    </w:p>
    <w:p w:rsidR="00AF46B7" w:rsidRPr="00B85C2B" w:rsidRDefault="00AF46B7" w:rsidP="00AF46B7">
      <w:pPr>
        <w:ind w:left="1440" w:hanging="720"/>
        <w:rPr>
          <w:szCs w:val="24"/>
        </w:rPr>
      </w:pPr>
      <w:r>
        <w:rPr>
          <w:szCs w:val="24"/>
        </w:rPr>
        <w:t xml:space="preserve">           </w:t>
      </w:r>
      <w:r w:rsidRPr="00B85C2B">
        <w:rPr>
          <w:szCs w:val="24"/>
        </w:rPr>
        <w:t xml:space="preserve">            </w:t>
      </w:r>
      <w:r w:rsidRPr="00B85C2B">
        <w:rPr>
          <w:szCs w:val="24"/>
        </w:rPr>
        <w:tab/>
        <w:t xml:space="preserve">10                                              </w:t>
      </w:r>
      <w:r>
        <w:rPr>
          <w:szCs w:val="24"/>
        </w:rPr>
        <w:t>7,038</w:t>
      </w:r>
    </w:p>
    <w:p w:rsidR="00AF46B7" w:rsidRPr="00B85C2B" w:rsidRDefault="00AF46B7" w:rsidP="00AF46B7">
      <w:pPr>
        <w:ind w:left="1440" w:hanging="720"/>
        <w:rPr>
          <w:szCs w:val="24"/>
          <w:u w:val="single"/>
        </w:rPr>
      </w:pPr>
      <w:r w:rsidRPr="00B85C2B">
        <w:rPr>
          <w:szCs w:val="24"/>
        </w:rPr>
        <w:t xml:space="preserve">            </w:t>
      </w:r>
      <w:r w:rsidRPr="00B85C2B">
        <w:rPr>
          <w:szCs w:val="24"/>
        </w:rPr>
        <w:tab/>
        <w:t xml:space="preserve">11                                              </w:t>
      </w:r>
      <w:r>
        <w:rPr>
          <w:szCs w:val="24"/>
        </w:rPr>
        <w:t>7,206</w:t>
      </w:r>
    </w:p>
    <w:p w:rsidR="00AF46B7" w:rsidRDefault="00AF46B7" w:rsidP="00AF46B7">
      <w:pPr>
        <w:ind w:left="1440" w:hanging="720"/>
        <w:rPr>
          <w:szCs w:val="24"/>
          <w:u w:val="single"/>
        </w:rPr>
      </w:pPr>
      <w:r w:rsidRPr="00B85C2B">
        <w:rPr>
          <w:szCs w:val="24"/>
        </w:rPr>
        <w:tab/>
      </w:r>
      <w:r w:rsidRPr="00B85C2B">
        <w:rPr>
          <w:szCs w:val="24"/>
        </w:rPr>
        <w:tab/>
        <w:t>12</w:t>
      </w:r>
      <w:r w:rsidRPr="00B85C2B">
        <w:rPr>
          <w:szCs w:val="24"/>
        </w:rPr>
        <w:tab/>
      </w:r>
      <w:r w:rsidRPr="00B85C2B">
        <w:rPr>
          <w:szCs w:val="24"/>
        </w:rPr>
        <w:tab/>
      </w:r>
      <w:r w:rsidRPr="00B85C2B">
        <w:rPr>
          <w:szCs w:val="24"/>
        </w:rPr>
        <w:tab/>
      </w:r>
      <w:r w:rsidRPr="00B85C2B">
        <w:rPr>
          <w:szCs w:val="24"/>
        </w:rPr>
        <w:tab/>
        <w:t xml:space="preserve">  </w:t>
      </w:r>
      <w:r>
        <w:rPr>
          <w:szCs w:val="24"/>
          <w:u w:val="single"/>
        </w:rPr>
        <w:t>5,502</w:t>
      </w:r>
    </w:p>
    <w:p w:rsidR="00AF46B7" w:rsidRPr="00AF46B7" w:rsidRDefault="00AF46B7" w:rsidP="00AF46B7">
      <w:pPr>
        <w:ind w:left="1440" w:firstLine="720"/>
        <w:rPr>
          <w:szCs w:val="24"/>
          <w:u w:val="single"/>
        </w:rPr>
      </w:pPr>
      <w:r w:rsidRPr="00B85C2B">
        <w:rPr>
          <w:szCs w:val="24"/>
        </w:rPr>
        <w:t xml:space="preserve">Total:                         </w:t>
      </w:r>
      <w:r>
        <w:rPr>
          <w:szCs w:val="24"/>
        </w:rPr>
        <w:t xml:space="preserve">             </w:t>
      </w:r>
      <w:r w:rsidRPr="00B85C2B">
        <w:rPr>
          <w:szCs w:val="24"/>
        </w:rPr>
        <w:t xml:space="preserve">  </w:t>
      </w:r>
      <w:r>
        <w:rPr>
          <w:szCs w:val="24"/>
        </w:rPr>
        <w:t>19,746</w:t>
      </w:r>
    </w:p>
    <w:p w:rsidR="00AF46B7" w:rsidRPr="00B85C2B" w:rsidRDefault="00AF46B7" w:rsidP="00AF46B7">
      <w:pPr>
        <w:ind w:left="720"/>
        <w:rPr>
          <w:szCs w:val="24"/>
        </w:rPr>
      </w:pPr>
      <w:r w:rsidRPr="00B85C2B">
        <w:rPr>
          <w:szCs w:val="24"/>
        </w:rPr>
        <w:tab/>
      </w:r>
      <w:r w:rsidRPr="00B85C2B">
        <w:rPr>
          <w:szCs w:val="24"/>
        </w:rPr>
        <w:tab/>
      </w:r>
    </w:p>
    <w:p w:rsidR="00AF46B7" w:rsidRDefault="00AF46B7" w:rsidP="00E74515">
      <w:pPr>
        <w:ind w:left="720"/>
        <w:jc w:val="both"/>
        <w:rPr>
          <w:b/>
          <w:szCs w:val="24"/>
        </w:rPr>
      </w:pPr>
      <w:r>
        <w:rPr>
          <w:szCs w:val="24"/>
        </w:rPr>
        <w:t>19,746</w:t>
      </w:r>
      <w:r w:rsidRPr="00836BDC">
        <w:rPr>
          <w:szCs w:val="24"/>
        </w:rPr>
        <w:t xml:space="preserve"> divided by </w:t>
      </w:r>
      <w:r>
        <w:rPr>
          <w:szCs w:val="24"/>
        </w:rPr>
        <w:t xml:space="preserve">3 </w:t>
      </w:r>
      <w:r w:rsidRPr="00836BDC">
        <w:rPr>
          <w:szCs w:val="24"/>
        </w:rPr>
        <w:t xml:space="preserve">= </w:t>
      </w:r>
      <w:r>
        <w:rPr>
          <w:b/>
          <w:szCs w:val="24"/>
        </w:rPr>
        <w:t>6,582</w:t>
      </w:r>
      <w:r w:rsidRPr="003E29FF">
        <w:rPr>
          <w:b/>
          <w:szCs w:val="24"/>
        </w:rPr>
        <w:t xml:space="preserve"> average loan applications accepted (number of respondents).</w:t>
      </w:r>
      <w:r>
        <w:rPr>
          <w:b/>
          <w:szCs w:val="24"/>
        </w:rPr>
        <w:br/>
      </w:r>
    </w:p>
    <w:p w:rsidR="00AF46B7" w:rsidRPr="00B85C2B" w:rsidRDefault="00AF46B7" w:rsidP="00AF46B7">
      <w:pPr>
        <w:ind w:left="720"/>
        <w:jc w:val="both"/>
        <w:rPr>
          <w:b/>
          <w:szCs w:val="24"/>
        </w:rPr>
      </w:pPr>
      <w:r w:rsidRPr="00B85C2B">
        <w:rPr>
          <w:b/>
          <w:szCs w:val="24"/>
        </w:rPr>
        <w:lastRenderedPageBreak/>
        <w:t>For MREIDL program:</w:t>
      </w:r>
    </w:p>
    <w:p w:rsidR="00AF46B7" w:rsidRDefault="00AF46B7" w:rsidP="00AF46B7">
      <w:pPr>
        <w:rPr>
          <w:b/>
          <w:szCs w:val="24"/>
        </w:rPr>
      </w:pPr>
      <w:r w:rsidRPr="00B85C2B">
        <w:rPr>
          <w:szCs w:val="24"/>
        </w:rPr>
        <w:tab/>
      </w:r>
      <w:r w:rsidRPr="00B85C2B">
        <w:rPr>
          <w:b/>
          <w:szCs w:val="24"/>
        </w:rPr>
        <w:t xml:space="preserve">     </w:t>
      </w:r>
      <w:r>
        <w:rPr>
          <w:b/>
          <w:szCs w:val="24"/>
        </w:rPr>
        <w:tab/>
        <w:t xml:space="preserve"> </w:t>
      </w:r>
    </w:p>
    <w:p w:rsidR="00AF46B7" w:rsidRPr="00B85C2B" w:rsidRDefault="00AF46B7" w:rsidP="00AF46B7">
      <w:pPr>
        <w:ind w:left="1800"/>
        <w:rPr>
          <w:szCs w:val="24"/>
          <w:u w:val="single"/>
        </w:rPr>
      </w:pPr>
      <w:r w:rsidRPr="00B85C2B">
        <w:rPr>
          <w:szCs w:val="24"/>
          <w:u w:val="single"/>
        </w:rPr>
        <w:t xml:space="preserve">Fiscal Year </w:t>
      </w:r>
      <w:r w:rsidRPr="00B85C2B">
        <w:rPr>
          <w:szCs w:val="24"/>
        </w:rPr>
        <w:t xml:space="preserve">                         </w:t>
      </w:r>
      <w:r w:rsidRPr="00B85C2B">
        <w:rPr>
          <w:szCs w:val="24"/>
          <w:u w:val="single"/>
        </w:rPr>
        <w:t xml:space="preserve"> </w:t>
      </w:r>
      <w:r>
        <w:rPr>
          <w:szCs w:val="24"/>
          <w:u w:val="single"/>
        </w:rPr>
        <w:t>MR</w:t>
      </w:r>
      <w:r w:rsidRPr="00B85C2B">
        <w:rPr>
          <w:szCs w:val="24"/>
          <w:u w:val="single"/>
        </w:rPr>
        <w:t xml:space="preserve">EIDL Loan </w:t>
      </w:r>
      <w:r>
        <w:rPr>
          <w:szCs w:val="24"/>
          <w:u w:val="single"/>
        </w:rPr>
        <w:t>Applications Accepted</w:t>
      </w:r>
    </w:p>
    <w:p w:rsidR="00AF46B7" w:rsidRPr="00B85C2B" w:rsidRDefault="00AF46B7" w:rsidP="00AF46B7">
      <w:pPr>
        <w:tabs>
          <w:tab w:val="left" w:pos="2160"/>
          <w:tab w:val="left" w:pos="5130"/>
        </w:tabs>
        <w:ind w:left="1440" w:hanging="720"/>
        <w:rPr>
          <w:szCs w:val="24"/>
        </w:rPr>
      </w:pPr>
      <w:r>
        <w:rPr>
          <w:szCs w:val="24"/>
        </w:rPr>
        <w:t xml:space="preserve">          </w:t>
      </w:r>
      <w:r w:rsidRPr="00B85C2B">
        <w:rPr>
          <w:szCs w:val="24"/>
        </w:rPr>
        <w:t xml:space="preserve">    </w:t>
      </w:r>
      <w:r w:rsidRPr="00B85C2B">
        <w:rPr>
          <w:szCs w:val="24"/>
        </w:rPr>
        <w:tab/>
        <w:t xml:space="preserve">10              </w:t>
      </w:r>
      <w:r>
        <w:rPr>
          <w:szCs w:val="24"/>
        </w:rPr>
        <w:t xml:space="preserve">                              </w:t>
      </w:r>
      <w:r>
        <w:rPr>
          <w:szCs w:val="24"/>
        </w:rPr>
        <w:tab/>
        <w:t>35</w:t>
      </w:r>
    </w:p>
    <w:p w:rsidR="00AF46B7" w:rsidRPr="00B85C2B" w:rsidRDefault="00AF46B7" w:rsidP="00AF46B7">
      <w:pPr>
        <w:tabs>
          <w:tab w:val="left" w:pos="2160"/>
          <w:tab w:val="left" w:pos="5130"/>
        </w:tabs>
        <w:ind w:left="1440" w:hanging="720"/>
        <w:rPr>
          <w:szCs w:val="24"/>
          <w:u w:val="single"/>
        </w:rPr>
      </w:pPr>
      <w:r w:rsidRPr="00B85C2B">
        <w:rPr>
          <w:szCs w:val="24"/>
        </w:rPr>
        <w:t xml:space="preserve">            </w:t>
      </w:r>
      <w:r>
        <w:rPr>
          <w:szCs w:val="24"/>
        </w:rPr>
        <w:tab/>
      </w:r>
      <w:r w:rsidRPr="00B85C2B">
        <w:rPr>
          <w:szCs w:val="24"/>
        </w:rPr>
        <w:t xml:space="preserve">11                                             </w:t>
      </w:r>
      <w:r>
        <w:rPr>
          <w:szCs w:val="24"/>
        </w:rPr>
        <w:tab/>
        <w:t>28</w:t>
      </w:r>
    </w:p>
    <w:p w:rsidR="00AF46B7" w:rsidRPr="00B85C2B" w:rsidRDefault="00AF46B7" w:rsidP="00AF46B7">
      <w:pPr>
        <w:tabs>
          <w:tab w:val="left" w:pos="2160"/>
        </w:tabs>
        <w:ind w:left="1440" w:hanging="720"/>
        <w:rPr>
          <w:szCs w:val="24"/>
          <w:u w:val="single"/>
        </w:rPr>
      </w:pPr>
      <w:r w:rsidRPr="00B85C2B">
        <w:rPr>
          <w:szCs w:val="24"/>
        </w:rPr>
        <w:tab/>
      </w:r>
      <w:r w:rsidRPr="00B85C2B">
        <w:rPr>
          <w:szCs w:val="24"/>
        </w:rPr>
        <w:tab/>
        <w:t>12</w:t>
      </w:r>
      <w:r w:rsidRPr="00B85C2B">
        <w:rPr>
          <w:szCs w:val="24"/>
        </w:rPr>
        <w:tab/>
      </w:r>
      <w:r w:rsidRPr="00B85C2B">
        <w:rPr>
          <w:szCs w:val="24"/>
        </w:rPr>
        <w:tab/>
      </w:r>
      <w:r w:rsidRPr="00B85C2B">
        <w:rPr>
          <w:szCs w:val="24"/>
        </w:rPr>
        <w:tab/>
      </w:r>
      <w:r w:rsidRPr="00B85C2B">
        <w:rPr>
          <w:szCs w:val="24"/>
        </w:rPr>
        <w:tab/>
        <w:t xml:space="preserve"> </w:t>
      </w:r>
      <w:r>
        <w:rPr>
          <w:szCs w:val="24"/>
          <w:u w:val="single"/>
        </w:rPr>
        <w:t>14</w:t>
      </w:r>
    </w:p>
    <w:p w:rsidR="00AF46B7" w:rsidRPr="00B85C2B" w:rsidRDefault="00AF46B7" w:rsidP="00AF46B7">
      <w:pPr>
        <w:tabs>
          <w:tab w:val="left" w:pos="2160"/>
        </w:tabs>
        <w:ind w:left="1440" w:hanging="720"/>
        <w:rPr>
          <w:szCs w:val="24"/>
        </w:rPr>
      </w:pPr>
      <w:r w:rsidRPr="00B85C2B">
        <w:rPr>
          <w:b/>
          <w:szCs w:val="24"/>
        </w:rPr>
        <w:t xml:space="preserve">        </w:t>
      </w:r>
      <w:r w:rsidRPr="00B85C2B">
        <w:rPr>
          <w:b/>
          <w:szCs w:val="24"/>
        </w:rPr>
        <w:tab/>
      </w:r>
      <w:r w:rsidRPr="00B85C2B">
        <w:rPr>
          <w:b/>
          <w:szCs w:val="24"/>
        </w:rPr>
        <w:tab/>
      </w:r>
      <w:r w:rsidRPr="00B85C2B">
        <w:rPr>
          <w:szCs w:val="24"/>
        </w:rPr>
        <w:t xml:space="preserve">Total:                         </w:t>
      </w:r>
      <w:r>
        <w:rPr>
          <w:szCs w:val="24"/>
        </w:rPr>
        <w:t xml:space="preserve">             </w:t>
      </w:r>
      <w:r w:rsidRPr="00B85C2B">
        <w:rPr>
          <w:szCs w:val="24"/>
        </w:rPr>
        <w:t xml:space="preserve">  </w:t>
      </w:r>
      <w:r>
        <w:rPr>
          <w:szCs w:val="24"/>
        </w:rPr>
        <w:t>77</w:t>
      </w:r>
    </w:p>
    <w:p w:rsidR="00AF46B7" w:rsidRPr="00B85C2B" w:rsidRDefault="00AF46B7" w:rsidP="00AF46B7">
      <w:pPr>
        <w:ind w:left="720"/>
        <w:rPr>
          <w:szCs w:val="24"/>
        </w:rPr>
      </w:pPr>
    </w:p>
    <w:p w:rsidR="00AF46B7" w:rsidRPr="00B85C2B" w:rsidRDefault="00AF46B7" w:rsidP="00AF46B7">
      <w:pPr>
        <w:ind w:left="1440"/>
        <w:rPr>
          <w:szCs w:val="24"/>
        </w:rPr>
      </w:pPr>
      <w:r w:rsidRPr="003E64C1">
        <w:rPr>
          <w:szCs w:val="24"/>
        </w:rPr>
        <w:t xml:space="preserve">77 divided by 3 = </w:t>
      </w:r>
      <w:r w:rsidRPr="003E64C1">
        <w:rPr>
          <w:b/>
          <w:szCs w:val="24"/>
        </w:rPr>
        <w:t xml:space="preserve">26 average loan applications </w:t>
      </w:r>
      <w:r>
        <w:rPr>
          <w:b/>
          <w:szCs w:val="24"/>
        </w:rPr>
        <w:t xml:space="preserve">accepted </w:t>
      </w:r>
      <w:r w:rsidRPr="002D6C31">
        <w:rPr>
          <w:b/>
          <w:szCs w:val="24"/>
        </w:rPr>
        <w:t>(number of respondents).</w:t>
      </w:r>
    </w:p>
    <w:p w:rsidR="00AF46B7" w:rsidRPr="00B85C2B" w:rsidRDefault="00AF46B7" w:rsidP="00AF46B7">
      <w:pPr>
        <w:ind w:left="1440" w:hanging="720"/>
        <w:jc w:val="both"/>
        <w:rPr>
          <w:b/>
          <w:szCs w:val="24"/>
        </w:rPr>
      </w:pPr>
      <w:r w:rsidRPr="00B85C2B">
        <w:rPr>
          <w:szCs w:val="24"/>
        </w:rPr>
        <w:tab/>
      </w:r>
    </w:p>
    <w:p w:rsidR="00AF46B7" w:rsidRPr="003E64C1" w:rsidRDefault="00AF46B7" w:rsidP="00AF46B7">
      <w:pPr>
        <w:ind w:left="1440"/>
        <w:jc w:val="both"/>
        <w:rPr>
          <w:szCs w:val="24"/>
        </w:rPr>
      </w:pPr>
      <w:r w:rsidRPr="00B85C2B">
        <w:rPr>
          <w:b/>
          <w:szCs w:val="24"/>
        </w:rPr>
        <w:t xml:space="preserve">TOTAL RESPONDENTS (for both programs) </w:t>
      </w:r>
      <w:r w:rsidRPr="001E5E39">
        <w:rPr>
          <w:b/>
          <w:szCs w:val="24"/>
        </w:rPr>
        <w:t xml:space="preserve">= </w:t>
      </w:r>
      <w:r w:rsidRPr="003E64C1">
        <w:rPr>
          <w:b/>
          <w:szCs w:val="24"/>
        </w:rPr>
        <w:t>6,582 + 26 = 6,608</w:t>
      </w:r>
      <w:r w:rsidRPr="003E64C1">
        <w:rPr>
          <w:szCs w:val="24"/>
        </w:rPr>
        <w:tab/>
      </w:r>
    </w:p>
    <w:p w:rsidR="00AF46B7" w:rsidRPr="003E64C1" w:rsidRDefault="00AF46B7" w:rsidP="00AF46B7">
      <w:pPr>
        <w:tabs>
          <w:tab w:val="left" w:pos="1440"/>
        </w:tabs>
        <w:jc w:val="both"/>
        <w:rPr>
          <w:szCs w:val="24"/>
        </w:rPr>
      </w:pPr>
    </w:p>
    <w:p w:rsidR="00AF46B7" w:rsidRPr="003E64C1" w:rsidRDefault="00AF46B7" w:rsidP="00AF46B7">
      <w:pPr>
        <w:tabs>
          <w:tab w:val="left" w:pos="720"/>
        </w:tabs>
        <w:jc w:val="both"/>
        <w:rPr>
          <w:szCs w:val="24"/>
        </w:rPr>
      </w:pPr>
      <w:r>
        <w:rPr>
          <w:szCs w:val="24"/>
        </w:rPr>
        <w:tab/>
      </w:r>
      <w:r w:rsidRPr="003E64C1">
        <w:rPr>
          <w:szCs w:val="24"/>
        </w:rPr>
        <w:t>PUBLIC BURDEN-Hours</w:t>
      </w:r>
    </w:p>
    <w:p w:rsidR="00AF46B7" w:rsidRPr="003E64C1" w:rsidRDefault="00AF46B7" w:rsidP="00AF46B7">
      <w:pPr>
        <w:ind w:left="1440"/>
        <w:jc w:val="both"/>
        <w:rPr>
          <w:szCs w:val="24"/>
        </w:rPr>
      </w:pPr>
    </w:p>
    <w:p w:rsidR="00AF46B7" w:rsidRPr="003E64C1" w:rsidRDefault="00AF46B7" w:rsidP="00AF46B7">
      <w:pPr>
        <w:ind w:left="1440" w:hanging="720"/>
        <w:jc w:val="both"/>
        <w:rPr>
          <w:b/>
          <w:szCs w:val="24"/>
        </w:rPr>
      </w:pPr>
      <w:r w:rsidRPr="003E64C1">
        <w:rPr>
          <w:szCs w:val="24"/>
        </w:rPr>
        <w:tab/>
        <w:t xml:space="preserve">The SBA Form 5 (regardless of format) is filled out by 100 percent of disaster business loan applicants and takes an estimated 2 hours to complete. </w:t>
      </w:r>
      <w:r>
        <w:rPr>
          <w:b/>
          <w:szCs w:val="24"/>
        </w:rPr>
        <w:t>6,608</w:t>
      </w:r>
      <w:r w:rsidRPr="003E64C1">
        <w:rPr>
          <w:b/>
          <w:szCs w:val="24"/>
        </w:rPr>
        <w:t xml:space="preserve"> respondents x 2 = </w:t>
      </w:r>
      <w:r>
        <w:rPr>
          <w:b/>
          <w:szCs w:val="24"/>
        </w:rPr>
        <w:t>13,216</w:t>
      </w:r>
      <w:r w:rsidRPr="003E64C1">
        <w:rPr>
          <w:szCs w:val="24"/>
        </w:rPr>
        <w:t xml:space="preserve"> </w:t>
      </w:r>
      <w:r w:rsidRPr="003E64C1">
        <w:rPr>
          <w:b/>
          <w:szCs w:val="24"/>
        </w:rPr>
        <w:t>public burden hours for both programs.</w:t>
      </w:r>
    </w:p>
    <w:p w:rsidR="00AF46B7" w:rsidRPr="003E64C1" w:rsidRDefault="00AF46B7" w:rsidP="00AF46B7">
      <w:pPr>
        <w:jc w:val="both"/>
        <w:rPr>
          <w:b/>
          <w:szCs w:val="24"/>
        </w:rPr>
      </w:pPr>
    </w:p>
    <w:p w:rsidR="00AF46B7" w:rsidRPr="003E64C1" w:rsidRDefault="00AF46B7" w:rsidP="00AF46B7">
      <w:pPr>
        <w:ind w:left="1440" w:hanging="1440"/>
        <w:jc w:val="both"/>
        <w:rPr>
          <w:szCs w:val="24"/>
        </w:rPr>
      </w:pPr>
      <w:r w:rsidRPr="003E64C1">
        <w:rPr>
          <w:b/>
          <w:szCs w:val="24"/>
        </w:rPr>
        <w:tab/>
      </w:r>
      <w:r w:rsidRPr="003E64C1">
        <w:rPr>
          <w:szCs w:val="24"/>
        </w:rPr>
        <w:t>The SBA Form 1368 is filled out by 33 percent of a</w:t>
      </w:r>
      <w:r w:rsidR="00E81AC8">
        <w:rPr>
          <w:szCs w:val="24"/>
        </w:rPr>
        <w:t xml:space="preserve">pplicants who complete the Form </w:t>
      </w:r>
      <w:r w:rsidRPr="003E64C1">
        <w:rPr>
          <w:szCs w:val="24"/>
        </w:rPr>
        <w:t>5 (regardless of format) for the business and EIDL loan program (approximate percentage of those who request economic injury assistance) and takes 1 hour to complete.  SBA Form 1368 is filled out by 100% of applicants for the MREIDL program.</w:t>
      </w:r>
    </w:p>
    <w:p w:rsidR="00AF46B7" w:rsidRPr="003E64C1" w:rsidRDefault="00AF46B7" w:rsidP="00AF46B7">
      <w:pPr>
        <w:jc w:val="both"/>
        <w:rPr>
          <w:szCs w:val="24"/>
        </w:rPr>
      </w:pPr>
    </w:p>
    <w:p w:rsidR="00AF46B7" w:rsidRPr="003E64C1" w:rsidRDefault="00AF46B7" w:rsidP="00AF46B7">
      <w:pPr>
        <w:jc w:val="both"/>
        <w:rPr>
          <w:szCs w:val="24"/>
        </w:rPr>
      </w:pPr>
      <w:r w:rsidRPr="003E64C1">
        <w:rPr>
          <w:szCs w:val="24"/>
        </w:rPr>
        <w:tab/>
      </w:r>
      <w:r w:rsidRPr="003E64C1">
        <w:rPr>
          <w:szCs w:val="24"/>
        </w:rPr>
        <w:tab/>
        <w:t xml:space="preserve">33% of </w:t>
      </w:r>
      <w:r>
        <w:rPr>
          <w:szCs w:val="24"/>
        </w:rPr>
        <w:t>6,582</w:t>
      </w:r>
      <w:r w:rsidRPr="003E64C1">
        <w:rPr>
          <w:szCs w:val="24"/>
        </w:rPr>
        <w:t xml:space="preserve"> respondents for Business/EIDL loans </w:t>
      </w:r>
      <w:r>
        <w:rPr>
          <w:szCs w:val="24"/>
        </w:rPr>
        <w:t>= 2,172</w:t>
      </w:r>
    </w:p>
    <w:p w:rsidR="00AF46B7" w:rsidRPr="003E64C1" w:rsidRDefault="00AF46B7" w:rsidP="00AF46B7">
      <w:pPr>
        <w:ind w:left="720" w:firstLine="720"/>
        <w:jc w:val="both"/>
        <w:rPr>
          <w:szCs w:val="24"/>
        </w:rPr>
      </w:pPr>
      <w:r w:rsidRPr="003E64C1">
        <w:rPr>
          <w:szCs w:val="24"/>
        </w:rPr>
        <w:t>100% of 26 respondents for MREIDL loans = 26</w:t>
      </w:r>
    </w:p>
    <w:p w:rsidR="00AF46B7" w:rsidRPr="003E64C1" w:rsidRDefault="00AF46B7" w:rsidP="00AF46B7">
      <w:pPr>
        <w:jc w:val="both"/>
        <w:rPr>
          <w:szCs w:val="24"/>
        </w:rPr>
      </w:pPr>
      <w:r w:rsidRPr="003E64C1">
        <w:rPr>
          <w:szCs w:val="24"/>
        </w:rPr>
        <w:tab/>
      </w:r>
      <w:r w:rsidRPr="003E64C1">
        <w:rPr>
          <w:szCs w:val="24"/>
        </w:rPr>
        <w:tab/>
      </w:r>
      <w:r>
        <w:rPr>
          <w:szCs w:val="24"/>
        </w:rPr>
        <w:t>2,172</w:t>
      </w:r>
      <w:r w:rsidRPr="003E64C1">
        <w:rPr>
          <w:szCs w:val="24"/>
        </w:rPr>
        <w:t xml:space="preserve"> + 26 = </w:t>
      </w:r>
      <w:r>
        <w:rPr>
          <w:b/>
          <w:szCs w:val="24"/>
        </w:rPr>
        <w:t>2,198</w:t>
      </w:r>
      <w:r w:rsidRPr="003E64C1">
        <w:rPr>
          <w:b/>
          <w:szCs w:val="24"/>
        </w:rPr>
        <w:t xml:space="preserve"> hours for SBA Form 1368</w:t>
      </w:r>
    </w:p>
    <w:p w:rsidR="00AF46B7" w:rsidRPr="003E64C1" w:rsidRDefault="00AF46B7" w:rsidP="00AF46B7">
      <w:pPr>
        <w:ind w:left="720" w:firstLine="720"/>
        <w:jc w:val="both"/>
        <w:rPr>
          <w:b/>
          <w:szCs w:val="24"/>
        </w:rPr>
      </w:pPr>
    </w:p>
    <w:p w:rsidR="00AF46B7" w:rsidRPr="00C22F63" w:rsidRDefault="00AF46B7" w:rsidP="00C22F63">
      <w:pPr>
        <w:ind w:left="720" w:firstLine="720"/>
        <w:jc w:val="both"/>
        <w:rPr>
          <w:b/>
          <w:szCs w:val="24"/>
        </w:rPr>
      </w:pPr>
      <w:r>
        <w:rPr>
          <w:b/>
          <w:szCs w:val="24"/>
        </w:rPr>
        <w:t>13,216</w:t>
      </w:r>
      <w:r w:rsidRPr="003E64C1">
        <w:rPr>
          <w:szCs w:val="24"/>
        </w:rPr>
        <w:t xml:space="preserve"> </w:t>
      </w:r>
      <w:r w:rsidRPr="003E64C1">
        <w:rPr>
          <w:b/>
          <w:szCs w:val="24"/>
        </w:rPr>
        <w:t xml:space="preserve">+ </w:t>
      </w:r>
      <w:r>
        <w:rPr>
          <w:b/>
          <w:szCs w:val="24"/>
        </w:rPr>
        <w:t>2,198</w:t>
      </w:r>
      <w:r w:rsidRPr="003E64C1">
        <w:rPr>
          <w:b/>
          <w:szCs w:val="24"/>
        </w:rPr>
        <w:t xml:space="preserve"> = </w:t>
      </w:r>
      <w:r>
        <w:rPr>
          <w:b/>
          <w:szCs w:val="24"/>
        </w:rPr>
        <w:t>15,414</w:t>
      </w:r>
      <w:r w:rsidRPr="003E64C1">
        <w:rPr>
          <w:b/>
          <w:szCs w:val="24"/>
        </w:rPr>
        <w:t xml:space="preserve"> TOTAL PUBLIC BURDEN HOURS</w:t>
      </w:r>
    </w:p>
    <w:p w:rsidR="00AF46B7" w:rsidRDefault="00AF46B7" w:rsidP="00AF46B7">
      <w:pPr>
        <w:ind w:firstLine="720"/>
        <w:jc w:val="both"/>
        <w:rPr>
          <w:szCs w:val="24"/>
        </w:rPr>
      </w:pPr>
    </w:p>
    <w:p w:rsidR="00AF46B7" w:rsidRPr="00B85C2B" w:rsidRDefault="00AF46B7" w:rsidP="00AF46B7">
      <w:pPr>
        <w:ind w:firstLine="720"/>
        <w:jc w:val="both"/>
        <w:rPr>
          <w:szCs w:val="24"/>
        </w:rPr>
      </w:pPr>
      <w:r w:rsidRPr="00B85C2B">
        <w:rPr>
          <w:szCs w:val="24"/>
        </w:rPr>
        <w:t>PUBLIC BURDEN-Cost</w:t>
      </w:r>
    </w:p>
    <w:p w:rsidR="00AF46B7" w:rsidRPr="00B85C2B" w:rsidRDefault="00AF46B7" w:rsidP="00AF46B7">
      <w:pPr>
        <w:jc w:val="both"/>
        <w:rPr>
          <w:szCs w:val="24"/>
        </w:rPr>
      </w:pPr>
    </w:p>
    <w:p w:rsidR="00AF46B7" w:rsidRPr="00B85C2B" w:rsidRDefault="00AF46B7" w:rsidP="00AF46B7">
      <w:pPr>
        <w:ind w:left="1440"/>
        <w:jc w:val="both"/>
        <w:rPr>
          <w:szCs w:val="24"/>
        </w:rPr>
      </w:pPr>
      <w:r w:rsidRPr="00B85C2B">
        <w:rPr>
          <w:szCs w:val="24"/>
        </w:rPr>
        <w:t xml:space="preserve">The cost estimate for a respondent is based on GS 9, step 1 </w:t>
      </w:r>
      <w:r w:rsidRPr="001706DD">
        <w:rPr>
          <w:szCs w:val="24"/>
        </w:rPr>
        <w:t>($22.96 per</w:t>
      </w:r>
      <w:r w:rsidRPr="00B85C2B">
        <w:rPr>
          <w:szCs w:val="24"/>
        </w:rPr>
        <w:t xml:space="preserve"> hour), which is the level of expertise (minimal) that is required to respond.  The annual hourly cost estimate is calculated below:</w:t>
      </w:r>
    </w:p>
    <w:p w:rsidR="00AF46B7" w:rsidRPr="00B85C2B" w:rsidRDefault="00AF46B7" w:rsidP="00AF46B7">
      <w:pPr>
        <w:ind w:left="2160"/>
        <w:jc w:val="both"/>
        <w:rPr>
          <w:szCs w:val="24"/>
        </w:rPr>
      </w:pPr>
    </w:p>
    <w:p w:rsidR="00AF46B7" w:rsidRPr="005C76B2" w:rsidRDefault="00AF46B7" w:rsidP="00AF46B7">
      <w:pPr>
        <w:ind w:left="1440"/>
        <w:jc w:val="both"/>
        <w:rPr>
          <w:b/>
          <w:szCs w:val="24"/>
        </w:rPr>
      </w:pPr>
      <w:r w:rsidRPr="005C76B2">
        <w:rPr>
          <w:szCs w:val="24"/>
        </w:rPr>
        <w:t xml:space="preserve">SBA Form 5 (paper and ELA): </w:t>
      </w:r>
      <w:r>
        <w:rPr>
          <w:b/>
          <w:szCs w:val="24"/>
        </w:rPr>
        <w:t>13,216</w:t>
      </w:r>
      <w:r w:rsidRPr="005C76B2">
        <w:rPr>
          <w:szCs w:val="24"/>
        </w:rPr>
        <w:t xml:space="preserve"> burden hours x $22.96 + 20 percent overhead</w:t>
      </w:r>
      <w:r w:rsidR="008469C6">
        <w:rPr>
          <w:szCs w:val="24"/>
        </w:rPr>
        <w:t xml:space="preserve"> for printing, etc.</w:t>
      </w:r>
      <w:r w:rsidRPr="005C76B2">
        <w:rPr>
          <w:szCs w:val="24"/>
        </w:rPr>
        <w:t xml:space="preserve"> = </w:t>
      </w:r>
      <w:r w:rsidRPr="005C76B2">
        <w:rPr>
          <w:b/>
          <w:szCs w:val="24"/>
        </w:rPr>
        <w:t>$</w:t>
      </w:r>
      <w:r>
        <w:rPr>
          <w:b/>
          <w:szCs w:val="24"/>
        </w:rPr>
        <w:t>364,127</w:t>
      </w:r>
    </w:p>
    <w:p w:rsidR="00AF46B7" w:rsidRPr="005C76B2" w:rsidRDefault="00AF46B7" w:rsidP="00AF46B7">
      <w:pPr>
        <w:jc w:val="both"/>
        <w:rPr>
          <w:szCs w:val="24"/>
        </w:rPr>
      </w:pPr>
    </w:p>
    <w:p w:rsidR="00AF46B7" w:rsidRPr="005C76B2" w:rsidRDefault="00AF46B7" w:rsidP="00AF46B7">
      <w:pPr>
        <w:jc w:val="both"/>
        <w:rPr>
          <w:szCs w:val="24"/>
        </w:rPr>
      </w:pPr>
      <w:r w:rsidRPr="005C76B2">
        <w:rPr>
          <w:szCs w:val="24"/>
        </w:rPr>
        <w:tab/>
      </w:r>
      <w:r w:rsidRPr="005C76B2">
        <w:rPr>
          <w:szCs w:val="24"/>
        </w:rPr>
        <w:tab/>
        <w:t xml:space="preserve">SBA 1368:  </w:t>
      </w:r>
      <w:r>
        <w:rPr>
          <w:b/>
          <w:szCs w:val="24"/>
        </w:rPr>
        <w:t>2,198</w:t>
      </w:r>
      <w:r w:rsidRPr="005C76B2">
        <w:rPr>
          <w:b/>
          <w:szCs w:val="24"/>
        </w:rPr>
        <w:t xml:space="preserve"> </w:t>
      </w:r>
      <w:r w:rsidRPr="005C76B2">
        <w:rPr>
          <w:szCs w:val="24"/>
        </w:rPr>
        <w:t xml:space="preserve">burden hours x $22.96 + 20 percent overhead = </w:t>
      </w:r>
      <w:r w:rsidRPr="005C76B2">
        <w:rPr>
          <w:b/>
          <w:szCs w:val="24"/>
        </w:rPr>
        <w:t>$</w:t>
      </w:r>
      <w:r>
        <w:rPr>
          <w:b/>
          <w:szCs w:val="24"/>
        </w:rPr>
        <w:t>60,559</w:t>
      </w:r>
    </w:p>
    <w:p w:rsidR="00C22F63" w:rsidRDefault="00C22F63" w:rsidP="00C22F63">
      <w:pPr>
        <w:ind w:left="720" w:firstLine="720"/>
        <w:jc w:val="both"/>
        <w:rPr>
          <w:szCs w:val="24"/>
        </w:rPr>
      </w:pPr>
    </w:p>
    <w:p w:rsidR="00B15AF2" w:rsidRDefault="00AF46B7" w:rsidP="00C22F63">
      <w:pPr>
        <w:ind w:left="720" w:firstLine="720"/>
        <w:jc w:val="both"/>
        <w:rPr>
          <w:b/>
          <w:szCs w:val="24"/>
        </w:rPr>
      </w:pPr>
      <w:r w:rsidRPr="005C76B2">
        <w:rPr>
          <w:b/>
          <w:szCs w:val="24"/>
        </w:rPr>
        <w:t>$</w:t>
      </w:r>
      <w:r>
        <w:rPr>
          <w:b/>
          <w:szCs w:val="24"/>
        </w:rPr>
        <w:t>364,127</w:t>
      </w:r>
      <w:r w:rsidRPr="005C76B2">
        <w:rPr>
          <w:b/>
          <w:szCs w:val="24"/>
        </w:rPr>
        <w:t xml:space="preserve"> + $</w:t>
      </w:r>
      <w:r>
        <w:rPr>
          <w:b/>
          <w:szCs w:val="24"/>
        </w:rPr>
        <w:t>60,559</w:t>
      </w:r>
      <w:r w:rsidRPr="005C76B2">
        <w:rPr>
          <w:b/>
          <w:szCs w:val="24"/>
        </w:rPr>
        <w:t xml:space="preserve"> = $</w:t>
      </w:r>
      <w:r>
        <w:rPr>
          <w:b/>
          <w:szCs w:val="24"/>
        </w:rPr>
        <w:t>424,686</w:t>
      </w:r>
      <w:r w:rsidRPr="005C76B2">
        <w:rPr>
          <w:b/>
          <w:szCs w:val="24"/>
        </w:rPr>
        <w:t xml:space="preserve"> TOTAL</w:t>
      </w:r>
      <w:r w:rsidRPr="00B85C2B">
        <w:rPr>
          <w:b/>
          <w:szCs w:val="24"/>
        </w:rPr>
        <w:t xml:space="preserve"> COST TO RESPONDENT</w:t>
      </w:r>
    </w:p>
    <w:p w:rsidR="00C22F63" w:rsidRDefault="00C22F63" w:rsidP="00C22F63">
      <w:pPr>
        <w:ind w:left="720" w:firstLine="720"/>
        <w:jc w:val="both"/>
        <w:rPr>
          <w:b/>
          <w:szCs w:val="24"/>
        </w:rPr>
      </w:pPr>
    </w:p>
    <w:p w:rsidR="00AF46B7" w:rsidRPr="00B15AF2" w:rsidRDefault="00AF46B7" w:rsidP="00AF46B7">
      <w:pPr>
        <w:ind w:left="720"/>
        <w:jc w:val="both"/>
        <w:rPr>
          <w:szCs w:val="24"/>
        </w:rPr>
      </w:pPr>
    </w:p>
    <w:p w:rsidR="00C0612A" w:rsidRPr="00B85C2B" w:rsidRDefault="00C0612A" w:rsidP="008051AF">
      <w:pPr>
        <w:numPr>
          <w:ilvl w:val="0"/>
          <w:numId w:val="16"/>
        </w:numPr>
        <w:tabs>
          <w:tab w:val="left" w:pos="720"/>
        </w:tabs>
        <w:ind w:hanging="540"/>
        <w:jc w:val="both"/>
        <w:rPr>
          <w:szCs w:val="24"/>
        </w:rPr>
      </w:pPr>
      <w:r w:rsidRPr="00B85C2B">
        <w:rPr>
          <w:i/>
          <w:szCs w:val="24"/>
        </w:rPr>
        <w:lastRenderedPageBreak/>
        <w:t>Provide an estimate for the total annual cost burden to respondents or record keepers resulting from the collection of information. Do not include hour cost burden from above.</w:t>
      </w:r>
    </w:p>
    <w:p w:rsidR="00C0612A" w:rsidRPr="00B85C2B" w:rsidRDefault="00C0612A" w:rsidP="00C0612A">
      <w:pPr>
        <w:ind w:left="720"/>
        <w:jc w:val="both"/>
        <w:rPr>
          <w:szCs w:val="24"/>
        </w:rPr>
      </w:pPr>
    </w:p>
    <w:p w:rsidR="00C56F37" w:rsidRPr="00B85C2B" w:rsidRDefault="00C56F37" w:rsidP="008051AF">
      <w:pPr>
        <w:ind w:left="720"/>
        <w:jc w:val="both"/>
        <w:rPr>
          <w:szCs w:val="24"/>
        </w:rPr>
      </w:pPr>
      <w:r w:rsidRPr="00B85C2B">
        <w:rPr>
          <w:szCs w:val="24"/>
        </w:rPr>
        <w:t>No additional annual costs beyond th</w:t>
      </w:r>
      <w:r w:rsidR="00B15AF2">
        <w:rPr>
          <w:szCs w:val="24"/>
        </w:rPr>
        <w:t>ose</w:t>
      </w:r>
      <w:r w:rsidRPr="00B85C2B">
        <w:rPr>
          <w:szCs w:val="24"/>
        </w:rPr>
        <w:t xml:space="preserve"> identified in #12 above are anticipated.</w:t>
      </w:r>
    </w:p>
    <w:p w:rsidR="00C56F37" w:rsidRPr="00B85C2B" w:rsidRDefault="00C56F37">
      <w:pPr>
        <w:tabs>
          <w:tab w:val="left" w:pos="720"/>
        </w:tabs>
        <w:jc w:val="both"/>
        <w:rPr>
          <w:szCs w:val="24"/>
        </w:rPr>
      </w:pPr>
    </w:p>
    <w:p w:rsidR="00075884" w:rsidRPr="00B85C2B" w:rsidRDefault="00C0612A" w:rsidP="006D36E9">
      <w:pPr>
        <w:numPr>
          <w:ilvl w:val="0"/>
          <w:numId w:val="16"/>
        </w:numPr>
        <w:tabs>
          <w:tab w:val="clear" w:pos="720"/>
        </w:tabs>
        <w:ind w:hanging="630"/>
        <w:jc w:val="both"/>
        <w:rPr>
          <w:szCs w:val="24"/>
        </w:rPr>
      </w:pPr>
      <w:r w:rsidRPr="00B85C2B">
        <w:rPr>
          <w:i/>
          <w:noProof/>
          <w:szCs w:val="24"/>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762CE0" w:rsidRPr="00B85C2B" w:rsidRDefault="00762CE0" w:rsidP="00075884">
      <w:pPr>
        <w:tabs>
          <w:tab w:val="left" w:pos="720"/>
        </w:tabs>
        <w:ind w:left="720"/>
        <w:jc w:val="both"/>
        <w:rPr>
          <w:szCs w:val="24"/>
        </w:rPr>
      </w:pPr>
    </w:p>
    <w:p w:rsidR="00C56F37" w:rsidRPr="00B85C2B" w:rsidRDefault="00C56F37" w:rsidP="00075884">
      <w:pPr>
        <w:tabs>
          <w:tab w:val="left" w:pos="720"/>
        </w:tabs>
        <w:ind w:left="720"/>
        <w:jc w:val="both"/>
        <w:rPr>
          <w:szCs w:val="24"/>
        </w:rPr>
      </w:pPr>
      <w:r w:rsidRPr="00B85C2B">
        <w:rPr>
          <w:szCs w:val="24"/>
        </w:rPr>
        <w:t>AGENCY BURDEN</w:t>
      </w:r>
    </w:p>
    <w:p w:rsidR="00C56F37" w:rsidRPr="00B85C2B" w:rsidRDefault="00C56F37">
      <w:pPr>
        <w:tabs>
          <w:tab w:val="left" w:pos="720"/>
        </w:tabs>
        <w:jc w:val="both"/>
        <w:rPr>
          <w:szCs w:val="24"/>
        </w:rPr>
      </w:pPr>
    </w:p>
    <w:p w:rsidR="00AF46B7" w:rsidRPr="00B85C2B" w:rsidRDefault="00AF46B7" w:rsidP="00AF46B7">
      <w:pPr>
        <w:ind w:left="720"/>
        <w:jc w:val="both"/>
        <w:rPr>
          <w:szCs w:val="24"/>
        </w:rPr>
      </w:pPr>
      <w:r>
        <w:rPr>
          <w:szCs w:val="24"/>
        </w:rPr>
        <w:t>6,608</w:t>
      </w:r>
      <w:r w:rsidRPr="00B85C2B">
        <w:rPr>
          <w:szCs w:val="24"/>
        </w:rPr>
        <w:t xml:space="preserve"> respondents at approximately </w:t>
      </w:r>
      <w:r w:rsidRPr="00B67AA6">
        <w:rPr>
          <w:szCs w:val="24"/>
        </w:rPr>
        <w:t>5</w:t>
      </w:r>
      <w:r w:rsidRPr="00B85C2B">
        <w:rPr>
          <w:szCs w:val="24"/>
        </w:rPr>
        <w:t xml:space="preserve"> hours on average for direct processing (which takes into consideration both economic injury applications that may require more processing time as well as simple business applications that require less processing time).  Agency burden hours are as follows:</w:t>
      </w:r>
    </w:p>
    <w:p w:rsidR="00AF46B7" w:rsidRPr="00B85C2B" w:rsidRDefault="00AF46B7" w:rsidP="00AF46B7">
      <w:pPr>
        <w:ind w:left="720" w:firstLine="720"/>
        <w:jc w:val="both"/>
        <w:rPr>
          <w:szCs w:val="24"/>
        </w:rPr>
      </w:pPr>
    </w:p>
    <w:p w:rsidR="00AF46B7" w:rsidRPr="00B85C2B" w:rsidRDefault="00AF46B7" w:rsidP="00AF46B7">
      <w:pPr>
        <w:ind w:firstLine="720"/>
        <w:jc w:val="both"/>
        <w:rPr>
          <w:szCs w:val="24"/>
        </w:rPr>
      </w:pPr>
      <w:r>
        <w:rPr>
          <w:szCs w:val="24"/>
        </w:rPr>
        <w:t>6,608</w:t>
      </w:r>
      <w:r w:rsidRPr="00B85C2B">
        <w:rPr>
          <w:szCs w:val="24"/>
        </w:rPr>
        <w:t xml:space="preserve"> respondents x </w:t>
      </w:r>
      <w:r w:rsidRPr="00B67AA6">
        <w:rPr>
          <w:szCs w:val="24"/>
        </w:rPr>
        <w:t xml:space="preserve">5 hours per </w:t>
      </w:r>
      <w:r w:rsidRPr="005C76B2">
        <w:rPr>
          <w:szCs w:val="24"/>
        </w:rPr>
        <w:t xml:space="preserve">application = </w:t>
      </w:r>
      <w:r>
        <w:rPr>
          <w:b/>
          <w:szCs w:val="24"/>
        </w:rPr>
        <w:t>33,040</w:t>
      </w:r>
      <w:r w:rsidRPr="00B85C2B">
        <w:rPr>
          <w:b/>
          <w:szCs w:val="24"/>
        </w:rPr>
        <w:t xml:space="preserve"> Agency burden hours</w:t>
      </w:r>
      <w:r w:rsidRPr="00B85C2B">
        <w:rPr>
          <w:szCs w:val="24"/>
        </w:rPr>
        <w:t>.</w:t>
      </w:r>
    </w:p>
    <w:p w:rsidR="00AF46B7" w:rsidRPr="00B85C2B" w:rsidRDefault="00AF46B7" w:rsidP="00AF46B7">
      <w:pPr>
        <w:tabs>
          <w:tab w:val="left" w:pos="720"/>
        </w:tabs>
        <w:ind w:left="1440"/>
        <w:jc w:val="both"/>
        <w:rPr>
          <w:szCs w:val="24"/>
        </w:rPr>
      </w:pPr>
    </w:p>
    <w:p w:rsidR="00AF46B7" w:rsidRPr="00B85C2B" w:rsidRDefault="00AF46B7" w:rsidP="00AF46B7">
      <w:pPr>
        <w:ind w:left="720"/>
        <w:jc w:val="both"/>
        <w:rPr>
          <w:szCs w:val="24"/>
        </w:rPr>
      </w:pPr>
      <w:r w:rsidRPr="00B85C2B">
        <w:rPr>
          <w:szCs w:val="24"/>
        </w:rPr>
        <w:t xml:space="preserve">The annual cost estimate for the Agency is based on a GS 11, Step 1 at </w:t>
      </w:r>
      <w:r w:rsidRPr="00B67AA6">
        <w:rPr>
          <w:szCs w:val="24"/>
        </w:rPr>
        <w:t>$27.78 per</w:t>
      </w:r>
      <w:r w:rsidRPr="00B85C2B">
        <w:rPr>
          <w:szCs w:val="24"/>
        </w:rPr>
        <w:t xml:space="preserve"> hour (typical expertise required for processing applications) and is calculated as follows:</w:t>
      </w:r>
    </w:p>
    <w:p w:rsidR="00AF46B7" w:rsidRPr="00B85C2B" w:rsidRDefault="00AF46B7" w:rsidP="00AF46B7">
      <w:pPr>
        <w:jc w:val="both"/>
        <w:rPr>
          <w:szCs w:val="24"/>
        </w:rPr>
      </w:pPr>
    </w:p>
    <w:p w:rsidR="00C56F37" w:rsidRPr="00B85C2B" w:rsidRDefault="00AF46B7" w:rsidP="00AF46B7">
      <w:pPr>
        <w:ind w:left="720"/>
        <w:jc w:val="both"/>
        <w:rPr>
          <w:b/>
          <w:szCs w:val="24"/>
        </w:rPr>
      </w:pPr>
      <w:r>
        <w:rPr>
          <w:szCs w:val="24"/>
        </w:rPr>
        <w:t>33,040</w:t>
      </w:r>
      <w:r w:rsidRPr="00B67AA6">
        <w:rPr>
          <w:szCs w:val="24"/>
        </w:rPr>
        <w:t xml:space="preserve"> hours x $27.78 per hour = $</w:t>
      </w:r>
      <w:r>
        <w:rPr>
          <w:szCs w:val="24"/>
        </w:rPr>
        <w:t>917,851</w:t>
      </w:r>
      <w:r w:rsidRPr="00B67AA6">
        <w:rPr>
          <w:szCs w:val="24"/>
        </w:rPr>
        <w:t xml:space="preserve"> plus 30 percent</w:t>
      </w:r>
      <w:r w:rsidRPr="00B85C2B">
        <w:rPr>
          <w:szCs w:val="24"/>
        </w:rPr>
        <w:t xml:space="preserve"> for printing supplies, leased equipment, etc. = </w:t>
      </w:r>
      <w:r w:rsidRPr="00B85C2B">
        <w:rPr>
          <w:b/>
          <w:szCs w:val="24"/>
        </w:rPr>
        <w:t>$</w:t>
      </w:r>
      <w:r>
        <w:rPr>
          <w:b/>
          <w:szCs w:val="24"/>
        </w:rPr>
        <w:t>1,193,207</w:t>
      </w:r>
      <w:r w:rsidRPr="00B85C2B">
        <w:rPr>
          <w:b/>
          <w:szCs w:val="24"/>
        </w:rPr>
        <w:t xml:space="preserve"> cost to Agency.</w:t>
      </w:r>
    </w:p>
    <w:p w:rsidR="00C56F37" w:rsidRPr="00B85C2B" w:rsidRDefault="00C56F37">
      <w:pPr>
        <w:tabs>
          <w:tab w:val="left" w:pos="720"/>
        </w:tabs>
        <w:jc w:val="both"/>
        <w:rPr>
          <w:b/>
          <w:szCs w:val="24"/>
        </w:rPr>
      </w:pPr>
    </w:p>
    <w:p w:rsidR="00EB4F9B" w:rsidRPr="00B85C2B" w:rsidRDefault="00C56F37" w:rsidP="006D36E9">
      <w:pPr>
        <w:ind w:left="720" w:hanging="540"/>
        <w:jc w:val="both"/>
        <w:rPr>
          <w:szCs w:val="24"/>
        </w:rPr>
      </w:pPr>
      <w:r w:rsidRPr="00B85C2B">
        <w:rPr>
          <w:szCs w:val="24"/>
        </w:rPr>
        <w:t>15.</w:t>
      </w:r>
      <w:r w:rsidRPr="00B85C2B">
        <w:rPr>
          <w:szCs w:val="24"/>
        </w:rPr>
        <w:tab/>
      </w:r>
      <w:r w:rsidR="00EB4F9B" w:rsidRPr="00B85C2B">
        <w:rPr>
          <w:i/>
          <w:noProof/>
          <w:szCs w:val="24"/>
        </w:rPr>
        <w:t>Explain reasons for any program changes or adjustments reported in Items 13 or 14 of the OMB Form 83-I.</w:t>
      </w:r>
    </w:p>
    <w:p w:rsidR="00B84F14" w:rsidRDefault="00B84F14" w:rsidP="00C651DE">
      <w:pPr>
        <w:jc w:val="both"/>
        <w:rPr>
          <w:szCs w:val="24"/>
        </w:rPr>
      </w:pPr>
    </w:p>
    <w:p w:rsidR="00B84F14" w:rsidRPr="00B85C2B" w:rsidRDefault="00CB0C9A" w:rsidP="00B84F14">
      <w:pPr>
        <w:ind w:left="720"/>
        <w:jc w:val="both"/>
        <w:rPr>
          <w:szCs w:val="24"/>
        </w:rPr>
      </w:pPr>
      <w:r w:rsidRPr="002E1CC2">
        <w:rPr>
          <w:szCs w:val="24"/>
        </w:rPr>
        <w:t>All b</w:t>
      </w:r>
      <w:r w:rsidR="00B84F14" w:rsidRPr="002E1CC2">
        <w:rPr>
          <w:szCs w:val="24"/>
        </w:rPr>
        <w:t>urden and cost</w:t>
      </w:r>
      <w:r w:rsidRPr="002E1CC2">
        <w:rPr>
          <w:szCs w:val="24"/>
        </w:rPr>
        <w:t xml:space="preserve"> information</w:t>
      </w:r>
      <w:r w:rsidR="00B84F14" w:rsidRPr="002E1CC2">
        <w:rPr>
          <w:szCs w:val="24"/>
        </w:rPr>
        <w:t xml:space="preserve"> increased with this submission as compared to the last submission</w:t>
      </w:r>
      <w:r w:rsidRPr="002E1CC2">
        <w:rPr>
          <w:szCs w:val="24"/>
        </w:rPr>
        <w:t xml:space="preserve"> due to the fact that w</w:t>
      </w:r>
      <w:r w:rsidR="00B84F14" w:rsidRPr="002E1CC2">
        <w:rPr>
          <w:szCs w:val="24"/>
        </w:rPr>
        <w:t xml:space="preserve">e revised the methodology used to calculate this information. </w:t>
      </w:r>
      <w:r w:rsidRPr="002E1CC2">
        <w:rPr>
          <w:szCs w:val="24"/>
        </w:rPr>
        <w:t>Specifically, ODA used</w:t>
      </w:r>
      <w:r w:rsidR="00B84F14" w:rsidRPr="002E1CC2">
        <w:rPr>
          <w:szCs w:val="24"/>
        </w:rPr>
        <w:t xml:space="preserve"> the loan application</w:t>
      </w:r>
      <w:r w:rsidRPr="002E1CC2">
        <w:rPr>
          <w:szCs w:val="24"/>
        </w:rPr>
        <w:t>s</w:t>
      </w:r>
      <w:r w:rsidR="00B84F14" w:rsidRPr="002E1CC2">
        <w:rPr>
          <w:szCs w:val="24"/>
        </w:rPr>
        <w:t xml:space="preserve"> accepted instead of loan applications approved to arrive at a more accurate calculation.</w:t>
      </w:r>
    </w:p>
    <w:p w:rsidR="00C56F37" w:rsidRPr="00B85C2B" w:rsidRDefault="00C56F37">
      <w:pPr>
        <w:tabs>
          <w:tab w:val="left" w:pos="720"/>
        </w:tabs>
        <w:ind w:left="1440" w:hanging="1440"/>
        <w:jc w:val="both"/>
        <w:rPr>
          <w:szCs w:val="24"/>
        </w:rPr>
      </w:pPr>
    </w:p>
    <w:p w:rsidR="00762CE0" w:rsidRPr="00B85C2B" w:rsidRDefault="00EB4F9B" w:rsidP="006D36E9">
      <w:pPr>
        <w:pStyle w:val="BodyTextIndent"/>
        <w:numPr>
          <w:ilvl w:val="0"/>
          <w:numId w:val="17"/>
        </w:numPr>
        <w:tabs>
          <w:tab w:val="clear" w:pos="720"/>
        </w:tabs>
        <w:ind w:hanging="540"/>
        <w:rPr>
          <w:i/>
          <w:noProof/>
          <w:szCs w:val="24"/>
        </w:rPr>
      </w:pPr>
      <w:r w:rsidRPr="00B85C2B">
        <w:rPr>
          <w:i/>
          <w:noProof/>
          <w:szCs w:val="24"/>
        </w:rPr>
        <w:t>For collection of information whose results will be published, outline plans for tab</w:t>
      </w:r>
      <w:r w:rsidR="00762CE0" w:rsidRPr="00B85C2B">
        <w:rPr>
          <w:i/>
          <w:noProof/>
          <w:szCs w:val="24"/>
        </w:rPr>
        <w:t>ul</w:t>
      </w:r>
      <w:r w:rsidRPr="00B85C2B">
        <w:rPr>
          <w:i/>
          <w:noProof/>
          <w:szCs w:val="24"/>
        </w:rPr>
        <w:t>ation and pub</w:t>
      </w:r>
      <w:r w:rsidR="00762CE0" w:rsidRPr="00B85C2B">
        <w:rPr>
          <w:i/>
          <w:noProof/>
          <w:szCs w:val="24"/>
        </w:rPr>
        <w:t>ica</w:t>
      </w:r>
      <w:r w:rsidRPr="00B85C2B">
        <w:rPr>
          <w:i/>
          <w:noProof/>
          <w:szCs w:val="24"/>
        </w:rPr>
        <w:t>tion. Address complex analytical techniques.  Provide time schedules for the entire project</w:t>
      </w:r>
      <w:r w:rsidR="00762CE0" w:rsidRPr="00B85C2B">
        <w:rPr>
          <w:i/>
          <w:noProof/>
          <w:szCs w:val="24"/>
        </w:rPr>
        <w:t>.</w:t>
      </w:r>
    </w:p>
    <w:p w:rsidR="00AF46B7" w:rsidRDefault="00AF46B7" w:rsidP="00AF46B7">
      <w:pPr>
        <w:pStyle w:val="BodyTextIndent"/>
        <w:ind w:left="720" w:firstLine="0"/>
        <w:rPr>
          <w:szCs w:val="24"/>
        </w:rPr>
      </w:pPr>
    </w:p>
    <w:p w:rsidR="00EB4F9B" w:rsidRPr="00B85C2B" w:rsidRDefault="00AF46B7" w:rsidP="00AF46B7">
      <w:pPr>
        <w:pStyle w:val="BodyTextIndent"/>
        <w:ind w:left="720" w:firstLine="0"/>
        <w:rPr>
          <w:szCs w:val="24"/>
        </w:rPr>
      </w:pPr>
      <w:r>
        <w:rPr>
          <w:szCs w:val="24"/>
        </w:rPr>
        <w:t>Published SBA disaster loan data includes verified loss and approved loan amount totals for both home and business disaster loans, segmented by city, county, zip code and state.</w:t>
      </w:r>
    </w:p>
    <w:p w:rsidR="00C56F37" w:rsidRPr="00B85C2B" w:rsidRDefault="00C56F37">
      <w:pPr>
        <w:jc w:val="both"/>
        <w:rPr>
          <w:szCs w:val="24"/>
        </w:rPr>
      </w:pPr>
    </w:p>
    <w:p w:rsidR="00EB4F9B" w:rsidRPr="00B85C2B" w:rsidRDefault="00EB4F9B" w:rsidP="006D36E9">
      <w:pPr>
        <w:numPr>
          <w:ilvl w:val="0"/>
          <w:numId w:val="15"/>
        </w:numPr>
        <w:tabs>
          <w:tab w:val="clear" w:pos="1080"/>
        </w:tabs>
        <w:ind w:left="720" w:hanging="630"/>
        <w:jc w:val="both"/>
        <w:rPr>
          <w:szCs w:val="24"/>
        </w:rPr>
      </w:pPr>
      <w:r w:rsidRPr="00B85C2B">
        <w:rPr>
          <w:i/>
          <w:noProof/>
          <w:szCs w:val="24"/>
        </w:rPr>
        <w:t>If seeking approval to not display the expirati</w:t>
      </w:r>
      <w:r w:rsidR="00762CE0" w:rsidRPr="00B85C2B">
        <w:rPr>
          <w:i/>
          <w:noProof/>
          <w:szCs w:val="24"/>
        </w:rPr>
        <w:t xml:space="preserve">on date for OMB approval of the </w:t>
      </w:r>
      <w:r w:rsidRPr="00B85C2B">
        <w:rPr>
          <w:i/>
          <w:noProof/>
          <w:szCs w:val="24"/>
        </w:rPr>
        <w:t>information collection, explain the reasons why the display would be inappropriate</w:t>
      </w:r>
      <w:r w:rsidR="00762CE0" w:rsidRPr="00B85C2B">
        <w:rPr>
          <w:i/>
          <w:noProof/>
          <w:szCs w:val="24"/>
        </w:rPr>
        <w:t>.</w:t>
      </w:r>
    </w:p>
    <w:p w:rsidR="00762CE0" w:rsidRPr="00B85C2B" w:rsidRDefault="00762CE0" w:rsidP="00EB4F9B">
      <w:pPr>
        <w:ind w:left="360" w:firstLine="360"/>
        <w:jc w:val="both"/>
        <w:rPr>
          <w:szCs w:val="24"/>
        </w:rPr>
      </w:pPr>
    </w:p>
    <w:p w:rsidR="00C56F37" w:rsidRPr="00B85C2B" w:rsidRDefault="00A218C8" w:rsidP="006D36E9">
      <w:pPr>
        <w:ind w:left="720"/>
        <w:jc w:val="both"/>
        <w:rPr>
          <w:szCs w:val="24"/>
        </w:rPr>
      </w:pPr>
      <w:r w:rsidRPr="00B85C2B">
        <w:rPr>
          <w:szCs w:val="24"/>
        </w:rPr>
        <w:t>SBA will display the expiration date of</w:t>
      </w:r>
      <w:r w:rsidR="00C56F37" w:rsidRPr="00B85C2B">
        <w:rPr>
          <w:szCs w:val="24"/>
        </w:rPr>
        <w:t xml:space="preserve"> OMB approval</w:t>
      </w:r>
      <w:r w:rsidRPr="00B85C2B">
        <w:rPr>
          <w:szCs w:val="24"/>
        </w:rPr>
        <w:t>.</w:t>
      </w:r>
    </w:p>
    <w:p w:rsidR="00C56F37" w:rsidRDefault="00C56F37">
      <w:pPr>
        <w:jc w:val="both"/>
        <w:rPr>
          <w:szCs w:val="24"/>
        </w:rPr>
      </w:pPr>
    </w:p>
    <w:p w:rsidR="001561D4" w:rsidRPr="00B85C2B" w:rsidRDefault="001561D4">
      <w:pPr>
        <w:jc w:val="both"/>
        <w:rPr>
          <w:szCs w:val="24"/>
        </w:rPr>
      </w:pPr>
    </w:p>
    <w:p w:rsidR="00EB4F9B" w:rsidRPr="00B85C2B" w:rsidRDefault="00EB4F9B" w:rsidP="006D36E9">
      <w:pPr>
        <w:pStyle w:val="BodyTextIndent"/>
        <w:numPr>
          <w:ilvl w:val="0"/>
          <w:numId w:val="10"/>
        </w:numPr>
        <w:tabs>
          <w:tab w:val="clear" w:pos="1080"/>
        </w:tabs>
        <w:ind w:left="720" w:hanging="720"/>
        <w:rPr>
          <w:i/>
          <w:szCs w:val="24"/>
        </w:rPr>
      </w:pPr>
      <w:r w:rsidRPr="00B85C2B">
        <w:rPr>
          <w:i/>
          <w:noProof/>
          <w:szCs w:val="24"/>
        </w:rPr>
        <w:lastRenderedPageBreak/>
        <w:t>Explain each exception to the certiifcation statement identified in Item 19, “Certfication for Paperwork Reduction Act Submission,” of OMB Form 83-I.</w:t>
      </w:r>
    </w:p>
    <w:p w:rsidR="00762CE0" w:rsidRPr="00B85C2B" w:rsidRDefault="00762CE0" w:rsidP="00762CE0">
      <w:pPr>
        <w:pStyle w:val="BodyTextIndent"/>
        <w:ind w:left="0" w:firstLine="0"/>
        <w:rPr>
          <w:szCs w:val="24"/>
        </w:rPr>
      </w:pPr>
    </w:p>
    <w:p w:rsidR="00075884" w:rsidRDefault="00075884" w:rsidP="00F51F5E">
      <w:pPr>
        <w:pStyle w:val="BodyTextIndent"/>
        <w:ind w:left="720" w:firstLine="0"/>
        <w:rPr>
          <w:szCs w:val="24"/>
        </w:rPr>
      </w:pPr>
      <w:r w:rsidRPr="00B85C2B">
        <w:rPr>
          <w:szCs w:val="24"/>
        </w:rPr>
        <w:t xml:space="preserve">There are no exceptions to the certification statement.  </w:t>
      </w:r>
    </w:p>
    <w:p w:rsidR="00C14135" w:rsidRPr="00B85C2B" w:rsidRDefault="00C14135" w:rsidP="00F51F5E">
      <w:pPr>
        <w:pStyle w:val="BodyTextIndent"/>
        <w:ind w:left="720" w:firstLine="0"/>
        <w:rPr>
          <w:szCs w:val="24"/>
        </w:rPr>
      </w:pPr>
    </w:p>
    <w:p w:rsidR="00210C62" w:rsidRPr="00B85C2B" w:rsidRDefault="00210C62" w:rsidP="006D36E9">
      <w:pPr>
        <w:pStyle w:val="BodyTextIndent"/>
        <w:numPr>
          <w:ilvl w:val="0"/>
          <w:numId w:val="1"/>
        </w:numPr>
        <w:tabs>
          <w:tab w:val="clear" w:pos="720"/>
        </w:tabs>
        <w:ind w:hanging="630"/>
        <w:rPr>
          <w:i/>
          <w:szCs w:val="24"/>
        </w:rPr>
      </w:pPr>
      <w:r w:rsidRPr="00B85C2B">
        <w:rPr>
          <w:i/>
          <w:szCs w:val="24"/>
        </w:rPr>
        <w:t>Describe (including a numerical estimate) the potential respondent universe and any sampling or other respondent selection method to be used.</w:t>
      </w:r>
    </w:p>
    <w:p w:rsidR="00762CE0" w:rsidRPr="00B85C2B" w:rsidRDefault="00762CE0" w:rsidP="00075884">
      <w:pPr>
        <w:pStyle w:val="BodyTextIndent"/>
        <w:ind w:left="720" w:firstLine="0"/>
        <w:rPr>
          <w:szCs w:val="24"/>
        </w:rPr>
      </w:pPr>
    </w:p>
    <w:p w:rsidR="00075884" w:rsidRPr="00B85C2B" w:rsidRDefault="0056244C" w:rsidP="006D36E9">
      <w:pPr>
        <w:pStyle w:val="BodyTextIndent"/>
        <w:ind w:left="720" w:firstLine="0"/>
        <w:rPr>
          <w:szCs w:val="24"/>
        </w:rPr>
      </w:pPr>
      <w:r w:rsidRPr="00B85C2B">
        <w:rPr>
          <w:szCs w:val="24"/>
        </w:rPr>
        <w:t>Not Applicable</w:t>
      </w:r>
    </w:p>
    <w:p w:rsidR="00C56F37" w:rsidRPr="00B85C2B" w:rsidRDefault="00C56F37">
      <w:pPr>
        <w:ind w:left="720"/>
        <w:jc w:val="both"/>
        <w:rPr>
          <w:szCs w:val="24"/>
        </w:rPr>
      </w:pPr>
    </w:p>
    <w:p w:rsidR="00C56F37" w:rsidRPr="00B85C2B" w:rsidRDefault="00C56F37">
      <w:pPr>
        <w:jc w:val="both"/>
        <w:rPr>
          <w:szCs w:val="24"/>
        </w:rPr>
      </w:pPr>
    </w:p>
    <w:p w:rsidR="00C56F37" w:rsidRPr="00B85C2B" w:rsidRDefault="00C56F37">
      <w:pPr>
        <w:ind w:left="720"/>
        <w:jc w:val="both"/>
        <w:rPr>
          <w:szCs w:val="24"/>
        </w:rPr>
      </w:pPr>
    </w:p>
    <w:sectPr w:rsidR="00C56F37" w:rsidRPr="00B85C2B" w:rsidSect="00762CE0">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90A" w:rsidRDefault="0036090A">
      <w:r>
        <w:separator/>
      </w:r>
    </w:p>
  </w:endnote>
  <w:endnote w:type="continuationSeparator" w:id="0">
    <w:p w:rsidR="0036090A" w:rsidRDefault="0036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071" w:rsidRDefault="00074071" w:rsidP="00A4646E">
    <w:pPr>
      <w:pStyle w:val="Footer"/>
      <w:jc w:val="center"/>
    </w:pPr>
    <w:r>
      <w:rPr>
        <w:rStyle w:val="PageNumber"/>
      </w:rPr>
      <w:fldChar w:fldCharType="begin"/>
    </w:r>
    <w:r>
      <w:rPr>
        <w:rStyle w:val="PageNumber"/>
      </w:rPr>
      <w:instrText xml:space="preserve"> PAGE </w:instrText>
    </w:r>
    <w:r>
      <w:rPr>
        <w:rStyle w:val="PageNumber"/>
      </w:rPr>
      <w:fldChar w:fldCharType="separate"/>
    </w:r>
    <w:r w:rsidR="001108C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90A" w:rsidRDefault="0036090A">
      <w:r>
        <w:separator/>
      </w:r>
    </w:p>
  </w:footnote>
  <w:footnote w:type="continuationSeparator" w:id="0">
    <w:p w:rsidR="0036090A" w:rsidRDefault="003609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31444"/>
    <w:multiLevelType w:val="singleLevel"/>
    <w:tmpl w:val="3AF8CDB0"/>
    <w:lvl w:ilvl="0">
      <w:start w:val="1"/>
      <w:numFmt w:val="upperLetter"/>
      <w:lvlText w:val="%1."/>
      <w:lvlJc w:val="left"/>
      <w:pPr>
        <w:tabs>
          <w:tab w:val="num" w:pos="720"/>
        </w:tabs>
        <w:ind w:left="720" w:hanging="720"/>
      </w:pPr>
      <w:rPr>
        <w:rFonts w:hint="default"/>
      </w:rPr>
    </w:lvl>
  </w:abstractNum>
  <w:abstractNum w:abstractNumId="1">
    <w:nsid w:val="0F5435C5"/>
    <w:multiLevelType w:val="hybridMultilevel"/>
    <w:tmpl w:val="13E21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2F678F"/>
    <w:multiLevelType w:val="singleLevel"/>
    <w:tmpl w:val="04090017"/>
    <w:lvl w:ilvl="0">
      <w:start w:val="1"/>
      <w:numFmt w:val="lowerLetter"/>
      <w:lvlText w:val="%1)"/>
      <w:lvlJc w:val="left"/>
      <w:pPr>
        <w:tabs>
          <w:tab w:val="num" w:pos="360"/>
        </w:tabs>
        <w:ind w:left="360" w:hanging="360"/>
      </w:pPr>
    </w:lvl>
  </w:abstractNum>
  <w:abstractNum w:abstractNumId="3">
    <w:nsid w:val="19BC654E"/>
    <w:multiLevelType w:val="hybridMultilevel"/>
    <w:tmpl w:val="6EAE69F0"/>
    <w:lvl w:ilvl="0" w:tplc="B210A046">
      <w:start w:val="1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841EE"/>
    <w:multiLevelType w:val="hybridMultilevel"/>
    <w:tmpl w:val="F0F0C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840DA4"/>
    <w:multiLevelType w:val="singleLevel"/>
    <w:tmpl w:val="04090017"/>
    <w:lvl w:ilvl="0">
      <w:start w:val="1"/>
      <w:numFmt w:val="lowerLetter"/>
      <w:lvlText w:val="%1)"/>
      <w:lvlJc w:val="left"/>
      <w:pPr>
        <w:tabs>
          <w:tab w:val="num" w:pos="360"/>
        </w:tabs>
        <w:ind w:left="360" w:hanging="360"/>
      </w:pPr>
    </w:lvl>
  </w:abstractNum>
  <w:abstractNum w:abstractNumId="6">
    <w:nsid w:val="26734B13"/>
    <w:multiLevelType w:val="hybridMultilevel"/>
    <w:tmpl w:val="ECF8A454"/>
    <w:lvl w:ilvl="0" w:tplc="5A0CED08">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3C549B"/>
    <w:multiLevelType w:val="singleLevel"/>
    <w:tmpl w:val="292609FC"/>
    <w:lvl w:ilvl="0">
      <w:start w:val="1"/>
      <w:numFmt w:val="decimal"/>
      <w:lvlText w:val="%1."/>
      <w:lvlJc w:val="left"/>
      <w:pPr>
        <w:tabs>
          <w:tab w:val="num" w:pos="1440"/>
        </w:tabs>
        <w:ind w:left="1440" w:hanging="720"/>
      </w:pPr>
      <w:rPr>
        <w:rFonts w:hint="default"/>
      </w:rPr>
    </w:lvl>
  </w:abstractNum>
  <w:abstractNum w:abstractNumId="8">
    <w:nsid w:val="375455DB"/>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9">
    <w:nsid w:val="3B5E4CAD"/>
    <w:multiLevelType w:val="hybridMultilevel"/>
    <w:tmpl w:val="21307ED0"/>
    <w:lvl w:ilvl="0" w:tplc="946ECDCE">
      <w:start w:val="1"/>
      <w:numFmt w:val="lowerLetter"/>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3FF43AE4"/>
    <w:multiLevelType w:val="hybridMultilevel"/>
    <w:tmpl w:val="ED46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311291D"/>
    <w:multiLevelType w:val="hybridMultilevel"/>
    <w:tmpl w:val="1464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EA375D"/>
    <w:multiLevelType w:val="hybridMultilevel"/>
    <w:tmpl w:val="7CE2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7A66A43"/>
    <w:multiLevelType w:val="hybridMultilevel"/>
    <w:tmpl w:val="A816C3D2"/>
    <w:lvl w:ilvl="0" w:tplc="396A22F6">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B47F1C"/>
    <w:multiLevelType w:val="multilevel"/>
    <w:tmpl w:val="21307ED0"/>
    <w:lvl w:ilvl="0">
      <w:start w:val="1"/>
      <w:numFmt w:val="lowerLetter"/>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5">
    <w:nsid w:val="4C727880"/>
    <w:multiLevelType w:val="hybridMultilevel"/>
    <w:tmpl w:val="1794F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67B47F2"/>
    <w:multiLevelType w:val="hybridMultilevel"/>
    <w:tmpl w:val="BE30E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81A05D6"/>
    <w:multiLevelType w:val="singleLevel"/>
    <w:tmpl w:val="04090019"/>
    <w:lvl w:ilvl="0">
      <w:start w:val="1"/>
      <w:numFmt w:val="lowerLetter"/>
      <w:lvlText w:val="(%1)"/>
      <w:lvlJc w:val="left"/>
      <w:pPr>
        <w:tabs>
          <w:tab w:val="num" w:pos="360"/>
        </w:tabs>
        <w:ind w:left="360" w:hanging="360"/>
      </w:pPr>
    </w:lvl>
  </w:abstractNum>
  <w:abstractNum w:abstractNumId="18">
    <w:nsid w:val="6A440DC4"/>
    <w:multiLevelType w:val="hybridMultilevel"/>
    <w:tmpl w:val="E27C6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4801C41"/>
    <w:multiLevelType w:val="singleLevel"/>
    <w:tmpl w:val="FBF822BE"/>
    <w:lvl w:ilvl="0">
      <w:start w:val="1"/>
      <w:numFmt w:val="bullet"/>
      <w:lvlText w:val=""/>
      <w:lvlJc w:val="left"/>
      <w:pPr>
        <w:tabs>
          <w:tab w:val="num" w:pos="360"/>
        </w:tabs>
        <w:ind w:left="360" w:hanging="360"/>
      </w:pPr>
      <w:rPr>
        <w:rFonts w:ascii="Symbol" w:hAnsi="Symbol" w:hint="default"/>
      </w:rPr>
    </w:lvl>
  </w:abstractNum>
  <w:abstractNum w:abstractNumId="20">
    <w:nsid w:val="755D5183"/>
    <w:multiLevelType w:val="singleLevel"/>
    <w:tmpl w:val="04090017"/>
    <w:lvl w:ilvl="0">
      <w:start w:val="1"/>
      <w:numFmt w:val="lowerLetter"/>
      <w:lvlText w:val="%1)"/>
      <w:lvlJc w:val="left"/>
      <w:pPr>
        <w:tabs>
          <w:tab w:val="num" w:pos="360"/>
        </w:tabs>
        <w:ind w:left="360" w:hanging="360"/>
      </w:pPr>
    </w:lvl>
  </w:abstractNum>
  <w:abstractNum w:abstractNumId="21">
    <w:nsid w:val="766D093E"/>
    <w:multiLevelType w:val="hybridMultilevel"/>
    <w:tmpl w:val="6D7E1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6AE4501"/>
    <w:multiLevelType w:val="singleLevel"/>
    <w:tmpl w:val="E556BBD2"/>
    <w:lvl w:ilvl="0">
      <w:start w:val="1"/>
      <w:numFmt w:val="lowerLetter"/>
      <w:lvlText w:val="%1."/>
      <w:lvlJc w:val="left"/>
      <w:pPr>
        <w:tabs>
          <w:tab w:val="num" w:pos="2340"/>
        </w:tabs>
        <w:ind w:left="2340" w:hanging="900"/>
      </w:pPr>
      <w:rPr>
        <w:rFonts w:hint="default"/>
      </w:rPr>
    </w:lvl>
  </w:abstractNum>
  <w:abstractNum w:abstractNumId="23">
    <w:nsid w:val="7851023A"/>
    <w:multiLevelType w:val="hybridMultilevel"/>
    <w:tmpl w:val="70C808FC"/>
    <w:lvl w:ilvl="0" w:tplc="AE22F188">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C075AE4"/>
    <w:multiLevelType w:val="hybridMultilevel"/>
    <w:tmpl w:val="E660B634"/>
    <w:lvl w:ilvl="0" w:tplc="8488C5EE">
      <w:start w:val="3"/>
      <w:numFmt w:val="decimalZero"/>
      <w:lvlText w:val="%1"/>
      <w:lvlJc w:val="left"/>
      <w:pPr>
        <w:tabs>
          <w:tab w:val="num" w:pos="4680"/>
        </w:tabs>
        <w:ind w:left="4680" w:hanging="32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7"/>
  </w:num>
  <w:num w:numId="3">
    <w:abstractNumId w:val="8"/>
  </w:num>
  <w:num w:numId="4">
    <w:abstractNumId w:val="19"/>
  </w:num>
  <w:num w:numId="5">
    <w:abstractNumId w:val="5"/>
  </w:num>
  <w:num w:numId="6">
    <w:abstractNumId w:val="20"/>
  </w:num>
  <w:num w:numId="7">
    <w:abstractNumId w:val="17"/>
  </w:num>
  <w:num w:numId="8">
    <w:abstractNumId w:val="2"/>
  </w:num>
  <w:num w:numId="9">
    <w:abstractNumId w:val="22"/>
  </w:num>
  <w:num w:numId="10">
    <w:abstractNumId w:val="23"/>
  </w:num>
  <w:num w:numId="11">
    <w:abstractNumId w:val="9"/>
  </w:num>
  <w:num w:numId="12">
    <w:abstractNumId w:val="14"/>
  </w:num>
  <w:num w:numId="13">
    <w:abstractNumId w:val="24"/>
  </w:num>
  <w:num w:numId="14">
    <w:abstractNumId w:val="18"/>
  </w:num>
  <w:num w:numId="15">
    <w:abstractNumId w:val="6"/>
  </w:num>
  <w:num w:numId="16">
    <w:abstractNumId w:val="13"/>
  </w:num>
  <w:num w:numId="17">
    <w:abstractNumId w:val="3"/>
  </w:num>
  <w:num w:numId="18">
    <w:abstractNumId w:val="10"/>
  </w:num>
  <w:num w:numId="19">
    <w:abstractNumId w:val="1"/>
  </w:num>
  <w:num w:numId="20">
    <w:abstractNumId w:val="11"/>
  </w:num>
  <w:num w:numId="21">
    <w:abstractNumId w:val="16"/>
  </w:num>
  <w:num w:numId="22">
    <w:abstractNumId w:val="21"/>
  </w:num>
  <w:num w:numId="23">
    <w:abstractNumId w:val="4"/>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F37"/>
    <w:rsid w:val="0000165E"/>
    <w:rsid w:val="00014513"/>
    <w:rsid w:val="00015D3B"/>
    <w:rsid w:val="00015EDF"/>
    <w:rsid w:val="000259BC"/>
    <w:rsid w:val="000375C2"/>
    <w:rsid w:val="00052530"/>
    <w:rsid w:val="00061182"/>
    <w:rsid w:val="0006124B"/>
    <w:rsid w:val="000639C1"/>
    <w:rsid w:val="0006742A"/>
    <w:rsid w:val="0007391C"/>
    <w:rsid w:val="00074071"/>
    <w:rsid w:val="000750B4"/>
    <w:rsid w:val="00075884"/>
    <w:rsid w:val="00083911"/>
    <w:rsid w:val="00085BF7"/>
    <w:rsid w:val="00086088"/>
    <w:rsid w:val="00096AA6"/>
    <w:rsid w:val="000B24C1"/>
    <w:rsid w:val="000B3156"/>
    <w:rsid w:val="000B408D"/>
    <w:rsid w:val="000B4C6D"/>
    <w:rsid w:val="000B6853"/>
    <w:rsid w:val="000C1D89"/>
    <w:rsid w:val="000D0FF7"/>
    <w:rsid w:val="000E1D2F"/>
    <w:rsid w:val="0010029F"/>
    <w:rsid w:val="001025FB"/>
    <w:rsid w:val="00103D01"/>
    <w:rsid w:val="00104A41"/>
    <w:rsid w:val="00110007"/>
    <w:rsid w:val="001108C3"/>
    <w:rsid w:val="00113A35"/>
    <w:rsid w:val="00115CAE"/>
    <w:rsid w:val="00125207"/>
    <w:rsid w:val="001314AF"/>
    <w:rsid w:val="00143EFD"/>
    <w:rsid w:val="00145E48"/>
    <w:rsid w:val="00147B92"/>
    <w:rsid w:val="001561D4"/>
    <w:rsid w:val="00165B11"/>
    <w:rsid w:val="001670EB"/>
    <w:rsid w:val="001706DD"/>
    <w:rsid w:val="001751BE"/>
    <w:rsid w:val="00175C15"/>
    <w:rsid w:val="00177AC7"/>
    <w:rsid w:val="001824CC"/>
    <w:rsid w:val="001872EC"/>
    <w:rsid w:val="001A291D"/>
    <w:rsid w:val="001B416C"/>
    <w:rsid w:val="001C0B0A"/>
    <w:rsid w:val="001C114F"/>
    <w:rsid w:val="001E2663"/>
    <w:rsid w:val="001E592C"/>
    <w:rsid w:val="001E5E39"/>
    <w:rsid w:val="001E7332"/>
    <w:rsid w:val="001F3AC3"/>
    <w:rsid w:val="002015FA"/>
    <w:rsid w:val="0020374E"/>
    <w:rsid w:val="00210C62"/>
    <w:rsid w:val="00220BF6"/>
    <w:rsid w:val="002377E6"/>
    <w:rsid w:val="002465C7"/>
    <w:rsid w:val="0026071B"/>
    <w:rsid w:val="002622CC"/>
    <w:rsid w:val="00264C5C"/>
    <w:rsid w:val="00270733"/>
    <w:rsid w:val="00273B44"/>
    <w:rsid w:val="002821FA"/>
    <w:rsid w:val="00285250"/>
    <w:rsid w:val="0029438D"/>
    <w:rsid w:val="002C2DCB"/>
    <w:rsid w:val="002C4499"/>
    <w:rsid w:val="002D4205"/>
    <w:rsid w:val="002D6271"/>
    <w:rsid w:val="002E0350"/>
    <w:rsid w:val="002E1CC2"/>
    <w:rsid w:val="002F23E7"/>
    <w:rsid w:val="002F6991"/>
    <w:rsid w:val="00301207"/>
    <w:rsid w:val="00346B0C"/>
    <w:rsid w:val="003516FC"/>
    <w:rsid w:val="00351E9F"/>
    <w:rsid w:val="0036090A"/>
    <w:rsid w:val="0036246D"/>
    <w:rsid w:val="0036570D"/>
    <w:rsid w:val="003722D5"/>
    <w:rsid w:val="00375671"/>
    <w:rsid w:val="00376290"/>
    <w:rsid w:val="00377B33"/>
    <w:rsid w:val="00381E0A"/>
    <w:rsid w:val="00394A8A"/>
    <w:rsid w:val="003A3365"/>
    <w:rsid w:val="003A7C3A"/>
    <w:rsid w:val="003B17BB"/>
    <w:rsid w:val="003D395D"/>
    <w:rsid w:val="003D44E6"/>
    <w:rsid w:val="003E717D"/>
    <w:rsid w:val="003F1143"/>
    <w:rsid w:val="00406507"/>
    <w:rsid w:val="0041260B"/>
    <w:rsid w:val="00415BE0"/>
    <w:rsid w:val="004226D5"/>
    <w:rsid w:val="00430A20"/>
    <w:rsid w:val="004361A1"/>
    <w:rsid w:val="0044537B"/>
    <w:rsid w:val="00446AE4"/>
    <w:rsid w:val="00454B4F"/>
    <w:rsid w:val="00455996"/>
    <w:rsid w:val="0046520B"/>
    <w:rsid w:val="004660C4"/>
    <w:rsid w:val="0049110D"/>
    <w:rsid w:val="00493327"/>
    <w:rsid w:val="004A5DB3"/>
    <w:rsid w:val="004C12C9"/>
    <w:rsid w:val="004C3B82"/>
    <w:rsid w:val="004D039B"/>
    <w:rsid w:val="004D2D97"/>
    <w:rsid w:val="004E484A"/>
    <w:rsid w:val="004F2781"/>
    <w:rsid w:val="00500F36"/>
    <w:rsid w:val="00501F93"/>
    <w:rsid w:val="005200ED"/>
    <w:rsid w:val="005344AF"/>
    <w:rsid w:val="00543079"/>
    <w:rsid w:val="00550D8D"/>
    <w:rsid w:val="0056244C"/>
    <w:rsid w:val="00571196"/>
    <w:rsid w:val="00577CAA"/>
    <w:rsid w:val="00584F04"/>
    <w:rsid w:val="00587877"/>
    <w:rsid w:val="00590C36"/>
    <w:rsid w:val="005A1030"/>
    <w:rsid w:val="005A7314"/>
    <w:rsid w:val="005D2595"/>
    <w:rsid w:val="005D444B"/>
    <w:rsid w:val="005E3911"/>
    <w:rsid w:val="005E5FC7"/>
    <w:rsid w:val="005E6E1C"/>
    <w:rsid w:val="005F75B0"/>
    <w:rsid w:val="00624426"/>
    <w:rsid w:val="00635B4C"/>
    <w:rsid w:val="006419FC"/>
    <w:rsid w:val="00641B94"/>
    <w:rsid w:val="00643331"/>
    <w:rsid w:val="00644417"/>
    <w:rsid w:val="00646A6A"/>
    <w:rsid w:val="00653B5A"/>
    <w:rsid w:val="006708CF"/>
    <w:rsid w:val="00677E56"/>
    <w:rsid w:val="0069556C"/>
    <w:rsid w:val="006A34A7"/>
    <w:rsid w:val="006A5774"/>
    <w:rsid w:val="006B192C"/>
    <w:rsid w:val="006C7C50"/>
    <w:rsid w:val="006D1B6D"/>
    <w:rsid w:val="006D36E9"/>
    <w:rsid w:val="006D49DD"/>
    <w:rsid w:val="006D595B"/>
    <w:rsid w:val="006F0350"/>
    <w:rsid w:val="006F22F2"/>
    <w:rsid w:val="006F6F3A"/>
    <w:rsid w:val="007111DF"/>
    <w:rsid w:val="007220DA"/>
    <w:rsid w:val="00731A91"/>
    <w:rsid w:val="0073383D"/>
    <w:rsid w:val="007374DA"/>
    <w:rsid w:val="00760CD1"/>
    <w:rsid w:val="00761642"/>
    <w:rsid w:val="00762CE0"/>
    <w:rsid w:val="007771F0"/>
    <w:rsid w:val="007845E5"/>
    <w:rsid w:val="007A3D4F"/>
    <w:rsid w:val="007A62E1"/>
    <w:rsid w:val="007B03F5"/>
    <w:rsid w:val="007B2770"/>
    <w:rsid w:val="007D2FFD"/>
    <w:rsid w:val="007D495B"/>
    <w:rsid w:val="007D4C23"/>
    <w:rsid w:val="007D53E9"/>
    <w:rsid w:val="007E400D"/>
    <w:rsid w:val="007E7F6E"/>
    <w:rsid w:val="007F23CA"/>
    <w:rsid w:val="0080151C"/>
    <w:rsid w:val="00803432"/>
    <w:rsid w:val="008051AF"/>
    <w:rsid w:val="00807385"/>
    <w:rsid w:val="00807D4F"/>
    <w:rsid w:val="008120F2"/>
    <w:rsid w:val="00813C2A"/>
    <w:rsid w:val="00817BE3"/>
    <w:rsid w:val="008217A7"/>
    <w:rsid w:val="00821CCD"/>
    <w:rsid w:val="00831B3A"/>
    <w:rsid w:val="00836BDC"/>
    <w:rsid w:val="0084631A"/>
    <w:rsid w:val="008469C6"/>
    <w:rsid w:val="0085492F"/>
    <w:rsid w:val="008615F7"/>
    <w:rsid w:val="00873A2C"/>
    <w:rsid w:val="008749B1"/>
    <w:rsid w:val="00874DA0"/>
    <w:rsid w:val="00875543"/>
    <w:rsid w:val="00883FBE"/>
    <w:rsid w:val="00884BC5"/>
    <w:rsid w:val="00896DE3"/>
    <w:rsid w:val="008B0B66"/>
    <w:rsid w:val="008B3960"/>
    <w:rsid w:val="008B41C3"/>
    <w:rsid w:val="008B56F7"/>
    <w:rsid w:val="008B66AB"/>
    <w:rsid w:val="008F08E1"/>
    <w:rsid w:val="00905D5A"/>
    <w:rsid w:val="00921B09"/>
    <w:rsid w:val="00921C9B"/>
    <w:rsid w:val="00930520"/>
    <w:rsid w:val="0093237B"/>
    <w:rsid w:val="009408D9"/>
    <w:rsid w:val="00944402"/>
    <w:rsid w:val="0094648C"/>
    <w:rsid w:val="009501BE"/>
    <w:rsid w:val="00954386"/>
    <w:rsid w:val="009548FB"/>
    <w:rsid w:val="00967788"/>
    <w:rsid w:val="00974ACA"/>
    <w:rsid w:val="009764B0"/>
    <w:rsid w:val="00976C41"/>
    <w:rsid w:val="00992D8B"/>
    <w:rsid w:val="009A1230"/>
    <w:rsid w:val="009C2FAC"/>
    <w:rsid w:val="009C59DC"/>
    <w:rsid w:val="009D4CE9"/>
    <w:rsid w:val="009D4D9A"/>
    <w:rsid w:val="009E005D"/>
    <w:rsid w:val="009F0A28"/>
    <w:rsid w:val="009F7CEC"/>
    <w:rsid w:val="00A05D74"/>
    <w:rsid w:val="00A065EE"/>
    <w:rsid w:val="00A075FC"/>
    <w:rsid w:val="00A176C3"/>
    <w:rsid w:val="00A218C8"/>
    <w:rsid w:val="00A21DC6"/>
    <w:rsid w:val="00A4646E"/>
    <w:rsid w:val="00A5229B"/>
    <w:rsid w:val="00A65260"/>
    <w:rsid w:val="00A71744"/>
    <w:rsid w:val="00A74FAC"/>
    <w:rsid w:val="00A819D5"/>
    <w:rsid w:val="00A8532D"/>
    <w:rsid w:val="00A97BF7"/>
    <w:rsid w:val="00AA01A3"/>
    <w:rsid w:val="00AB0537"/>
    <w:rsid w:val="00AB3CA6"/>
    <w:rsid w:val="00AD2A0F"/>
    <w:rsid w:val="00AD3CC5"/>
    <w:rsid w:val="00AD56E0"/>
    <w:rsid w:val="00AE481C"/>
    <w:rsid w:val="00AF46B7"/>
    <w:rsid w:val="00B0274B"/>
    <w:rsid w:val="00B0457B"/>
    <w:rsid w:val="00B07298"/>
    <w:rsid w:val="00B119CD"/>
    <w:rsid w:val="00B15AF2"/>
    <w:rsid w:val="00B16EB4"/>
    <w:rsid w:val="00B347E3"/>
    <w:rsid w:val="00B359B9"/>
    <w:rsid w:val="00B44851"/>
    <w:rsid w:val="00B47136"/>
    <w:rsid w:val="00B478AD"/>
    <w:rsid w:val="00B50C0E"/>
    <w:rsid w:val="00B526BA"/>
    <w:rsid w:val="00B57597"/>
    <w:rsid w:val="00B663BD"/>
    <w:rsid w:val="00B67AA6"/>
    <w:rsid w:val="00B73C5E"/>
    <w:rsid w:val="00B74C1A"/>
    <w:rsid w:val="00B7506D"/>
    <w:rsid w:val="00B84F14"/>
    <w:rsid w:val="00B85C2B"/>
    <w:rsid w:val="00BB2444"/>
    <w:rsid w:val="00BB3ECE"/>
    <w:rsid w:val="00BD399D"/>
    <w:rsid w:val="00C0612A"/>
    <w:rsid w:val="00C14135"/>
    <w:rsid w:val="00C15DDE"/>
    <w:rsid w:val="00C22F63"/>
    <w:rsid w:val="00C26CAC"/>
    <w:rsid w:val="00C315A7"/>
    <w:rsid w:val="00C31736"/>
    <w:rsid w:val="00C32C37"/>
    <w:rsid w:val="00C330A8"/>
    <w:rsid w:val="00C33AE0"/>
    <w:rsid w:val="00C34B5D"/>
    <w:rsid w:val="00C424BB"/>
    <w:rsid w:val="00C54EE8"/>
    <w:rsid w:val="00C54F2A"/>
    <w:rsid w:val="00C56D84"/>
    <w:rsid w:val="00C56F37"/>
    <w:rsid w:val="00C64C8D"/>
    <w:rsid w:val="00C651DE"/>
    <w:rsid w:val="00C65320"/>
    <w:rsid w:val="00C87023"/>
    <w:rsid w:val="00C875E7"/>
    <w:rsid w:val="00C960FC"/>
    <w:rsid w:val="00CA4DE9"/>
    <w:rsid w:val="00CB0C9A"/>
    <w:rsid w:val="00CF2695"/>
    <w:rsid w:val="00CF6CD5"/>
    <w:rsid w:val="00D14D96"/>
    <w:rsid w:val="00D17AF5"/>
    <w:rsid w:val="00D20ADB"/>
    <w:rsid w:val="00D25811"/>
    <w:rsid w:val="00D31FAF"/>
    <w:rsid w:val="00D4145D"/>
    <w:rsid w:val="00D44367"/>
    <w:rsid w:val="00D44405"/>
    <w:rsid w:val="00D50EA7"/>
    <w:rsid w:val="00D52CBB"/>
    <w:rsid w:val="00D54E34"/>
    <w:rsid w:val="00D5521E"/>
    <w:rsid w:val="00D567C6"/>
    <w:rsid w:val="00D60CF2"/>
    <w:rsid w:val="00D62ADC"/>
    <w:rsid w:val="00D647A0"/>
    <w:rsid w:val="00D72A5E"/>
    <w:rsid w:val="00D743E7"/>
    <w:rsid w:val="00D82DAF"/>
    <w:rsid w:val="00D83640"/>
    <w:rsid w:val="00D90006"/>
    <w:rsid w:val="00D931CF"/>
    <w:rsid w:val="00DB255F"/>
    <w:rsid w:val="00DC118F"/>
    <w:rsid w:val="00DC19FB"/>
    <w:rsid w:val="00DD03BF"/>
    <w:rsid w:val="00DD0B83"/>
    <w:rsid w:val="00DD4684"/>
    <w:rsid w:val="00DE0D09"/>
    <w:rsid w:val="00DE7790"/>
    <w:rsid w:val="00DF09C2"/>
    <w:rsid w:val="00E02C69"/>
    <w:rsid w:val="00E065B7"/>
    <w:rsid w:val="00E27DDB"/>
    <w:rsid w:val="00E3213A"/>
    <w:rsid w:val="00E343FD"/>
    <w:rsid w:val="00E3705C"/>
    <w:rsid w:val="00E419D4"/>
    <w:rsid w:val="00E74515"/>
    <w:rsid w:val="00E74553"/>
    <w:rsid w:val="00E8107B"/>
    <w:rsid w:val="00E812CA"/>
    <w:rsid w:val="00E81AC8"/>
    <w:rsid w:val="00E856CE"/>
    <w:rsid w:val="00E901CF"/>
    <w:rsid w:val="00EA7147"/>
    <w:rsid w:val="00EB4F9B"/>
    <w:rsid w:val="00EE4892"/>
    <w:rsid w:val="00EE64D5"/>
    <w:rsid w:val="00EE7B96"/>
    <w:rsid w:val="00EF1F6C"/>
    <w:rsid w:val="00EF7DD4"/>
    <w:rsid w:val="00F06332"/>
    <w:rsid w:val="00F1372A"/>
    <w:rsid w:val="00F16ADD"/>
    <w:rsid w:val="00F224FA"/>
    <w:rsid w:val="00F232D4"/>
    <w:rsid w:val="00F23F74"/>
    <w:rsid w:val="00F27703"/>
    <w:rsid w:val="00F45F1E"/>
    <w:rsid w:val="00F46274"/>
    <w:rsid w:val="00F51F5E"/>
    <w:rsid w:val="00F52978"/>
    <w:rsid w:val="00F57C5C"/>
    <w:rsid w:val="00F61A9D"/>
    <w:rsid w:val="00F6463F"/>
    <w:rsid w:val="00F64CA3"/>
    <w:rsid w:val="00F73613"/>
    <w:rsid w:val="00F7523D"/>
    <w:rsid w:val="00F85DBF"/>
    <w:rsid w:val="00F93708"/>
    <w:rsid w:val="00F94524"/>
    <w:rsid w:val="00F95727"/>
    <w:rsid w:val="00FB56CC"/>
    <w:rsid w:val="00FB58E9"/>
    <w:rsid w:val="00FC479F"/>
    <w:rsid w:val="00FC6154"/>
    <w:rsid w:val="00FD7794"/>
    <w:rsid w:val="00FD7FFC"/>
    <w:rsid w:val="00FE4BC8"/>
    <w:rsid w:val="00FF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720"/>
      <w:jc w:val="both"/>
    </w:pPr>
  </w:style>
  <w:style w:type="paragraph" w:styleId="BodyTextIndent2">
    <w:name w:val="Body Text Indent 2"/>
    <w:basedOn w:val="Normal"/>
    <w:pPr>
      <w:ind w:left="2160"/>
      <w:jc w:val="both"/>
    </w:pPr>
  </w:style>
  <w:style w:type="paragraph" w:styleId="BodyTextIndent3">
    <w:name w:val="Body Text Indent 3"/>
    <w:basedOn w:val="Normal"/>
    <w:pPr>
      <w:ind w:left="1440"/>
      <w:jc w:val="both"/>
    </w:pPr>
  </w:style>
  <w:style w:type="table" w:styleId="TableGrid">
    <w:name w:val="Table Grid"/>
    <w:basedOn w:val="TableNormal"/>
    <w:rsid w:val="0080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646E"/>
    <w:pPr>
      <w:tabs>
        <w:tab w:val="center" w:pos="4320"/>
        <w:tab w:val="right" w:pos="8640"/>
      </w:tabs>
    </w:pPr>
  </w:style>
  <w:style w:type="paragraph" w:styleId="Footer">
    <w:name w:val="footer"/>
    <w:basedOn w:val="Normal"/>
    <w:rsid w:val="00A4646E"/>
    <w:pPr>
      <w:tabs>
        <w:tab w:val="center" w:pos="4320"/>
        <w:tab w:val="right" w:pos="8640"/>
      </w:tabs>
    </w:pPr>
  </w:style>
  <w:style w:type="character" w:styleId="PageNumber">
    <w:name w:val="page number"/>
    <w:basedOn w:val="DefaultParagraphFont"/>
    <w:rsid w:val="00A4646E"/>
  </w:style>
  <w:style w:type="character" w:styleId="CommentReference">
    <w:name w:val="annotation reference"/>
    <w:rsid w:val="00B57597"/>
    <w:rPr>
      <w:sz w:val="16"/>
      <w:szCs w:val="16"/>
    </w:rPr>
  </w:style>
  <w:style w:type="paragraph" w:styleId="CommentText">
    <w:name w:val="annotation text"/>
    <w:basedOn w:val="Normal"/>
    <w:link w:val="CommentTextChar"/>
    <w:rsid w:val="00B57597"/>
    <w:rPr>
      <w:sz w:val="20"/>
    </w:rPr>
  </w:style>
  <w:style w:type="paragraph" w:styleId="CommentSubject">
    <w:name w:val="annotation subject"/>
    <w:basedOn w:val="CommentText"/>
    <w:next w:val="CommentText"/>
    <w:semiHidden/>
    <w:rsid w:val="00B57597"/>
    <w:rPr>
      <w:b/>
      <w:bCs/>
    </w:rPr>
  </w:style>
  <w:style w:type="paragraph" w:styleId="BalloonText">
    <w:name w:val="Balloon Text"/>
    <w:basedOn w:val="Normal"/>
    <w:semiHidden/>
    <w:rsid w:val="00B57597"/>
    <w:rPr>
      <w:rFonts w:ascii="Tahoma" w:hAnsi="Tahoma" w:cs="Tahoma"/>
      <w:sz w:val="16"/>
      <w:szCs w:val="16"/>
    </w:rPr>
  </w:style>
  <w:style w:type="paragraph" w:styleId="Revision">
    <w:name w:val="Revision"/>
    <w:hidden/>
    <w:uiPriority w:val="99"/>
    <w:semiHidden/>
    <w:rsid w:val="002465C7"/>
    <w:rPr>
      <w:sz w:val="24"/>
    </w:rPr>
  </w:style>
  <w:style w:type="character" w:customStyle="1" w:styleId="CommentTextChar">
    <w:name w:val="Comment Text Char"/>
    <w:link w:val="CommentText"/>
    <w:rsid w:val="00EE64D5"/>
  </w:style>
  <w:style w:type="paragraph" w:customStyle="1" w:styleId="Default">
    <w:name w:val="Default"/>
    <w:rsid w:val="007374DA"/>
    <w:pPr>
      <w:autoSpaceDE w:val="0"/>
      <w:autoSpaceDN w:val="0"/>
      <w:adjustRightInd w:val="0"/>
    </w:pPr>
    <w:rPr>
      <w:color w:val="000000"/>
      <w:sz w:val="24"/>
      <w:szCs w:val="24"/>
    </w:rPr>
  </w:style>
  <w:style w:type="character" w:customStyle="1" w:styleId="ptext-18">
    <w:name w:val="ptext-18"/>
    <w:rsid w:val="00D931CF"/>
  </w:style>
  <w:style w:type="paragraph" w:styleId="ListParagraph">
    <w:name w:val="List Paragraph"/>
    <w:basedOn w:val="Normal"/>
    <w:uiPriority w:val="34"/>
    <w:qFormat/>
    <w:rsid w:val="008B39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720"/>
      <w:jc w:val="both"/>
    </w:pPr>
  </w:style>
  <w:style w:type="paragraph" w:styleId="BodyTextIndent2">
    <w:name w:val="Body Text Indent 2"/>
    <w:basedOn w:val="Normal"/>
    <w:pPr>
      <w:ind w:left="2160"/>
      <w:jc w:val="both"/>
    </w:pPr>
  </w:style>
  <w:style w:type="paragraph" w:styleId="BodyTextIndent3">
    <w:name w:val="Body Text Indent 3"/>
    <w:basedOn w:val="Normal"/>
    <w:pPr>
      <w:ind w:left="1440"/>
      <w:jc w:val="both"/>
    </w:pPr>
  </w:style>
  <w:style w:type="table" w:styleId="TableGrid">
    <w:name w:val="Table Grid"/>
    <w:basedOn w:val="TableNormal"/>
    <w:rsid w:val="0080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646E"/>
    <w:pPr>
      <w:tabs>
        <w:tab w:val="center" w:pos="4320"/>
        <w:tab w:val="right" w:pos="8640"/>
      </w:tabs>
    </w:pPr>
  </w:style>
  <w:style w:type="paragraph" w:styleId="Footer">
    <w:name w:val="footer"/>
    <w:basedOn w:val="Normal"/>
    <w:rsid w:val="00A4646E"/>
    <w:pPr>
      <w:tabs>
        <w:tab w:val="center" w:pos="4320"/>
        <w:tab w:val="right" w:pos="8640"/>
      </w:tabs>
    </w:pPr>
  </w:style>
  <w:style w:type="character" w:styleId="PageNumber">
    <w:name w:val="page number"/>
    <w:basedOn w:val="DefaultParagraphFont"/>
    <w:rsid w:val="00A4646E"/>
  </w:style>
  <w:style w:type="character" w:styleId="CommentReference">
    <w:name w:val="annotation reference"/>
    <w:rsid w:val="00B57597"/>
    <w:rPr>
      <w:sz w:val="16"/>
      <w:szCs w:val="16"/>
    </w:rPr>
  </w:style>
  <w:style w:type="paragraph" w:styleId="CommentText">
    <w:name w:val="annotation text"/>
    <w:basedOn w:val="Normal"/>
    <w:link w:val="CommentTextChar"/>
    <w:rsid w:val="00B57597"/>
    <w:rPr>
      <w:sz w:val="20"/>
    </w:rPr>
  </w:style>
  <w:style w:type="paragraph" w:styleId="CommentSubject">
    <w:name w:val="annotation subject"/>
    <w:basedOn w:val="CommentText"/>
    <w:next w:val="CommentText"/>
    <w:semiHidden/>
    <w:rsid w:val="00B57597"/>
    <w:rPr>
      <w:b/>
      <w:bCs/>
    </w:rPr>
  </w:style>
  <w:style w:type="paragraph" w:styleId="BalloonText">
    <w:name w:val="Balloon Text"/>
    <w:basedOn w:val="Normal"/>
    <w:semiHidden/>
    <w:rsid w:val="00B57597"/>
    <w:rPr>
      <w:rFonts w:ascii="Tahoma" w:hAnsi="Tahoma" w:cs="Tahoma"/>
      <w:sz w:val="16"/>
      <w:szCs w:val="16"/>
    </w:rPr>
  </w:style>
  <w:style w:type="paragraph" w:styleId="Revision">
    <w:name w:val="Revision"/>
    <w:hidden/>
    <w:uiPriority w:val="99"/>
    <w:semiHidden/>
    <w:rsid w:val="002465C7"/>
    <w:rPr>
      <w:sz w:val="24"/>
    </w:rPr>
  </w:style>
  <w:style w:type="character" w:customStyle="1" w:styleId="CommentTextChar">
    <w:name w:val="Comment Text Char"/>
    <w:link w:val="CommentText"/>
    <w:rsid w:val="00EE64D5"/>
  </w:style>
  <w:style w:type="paragraph" w:customStyle="1" w:styleId="Default">
    <w:name w:val="Default"/>
    <w:rsid w:val="007374DA"/>
    <w:pPr>
      <w:autoSpaceDE w:val="0"/>
      <w:autoSpaceDN w:val="0"/>
      <w:adjustRightInd w:val="0"/>
    </w:pPr>
    <w:rPr>
      <w:color w:val="000000"/>
      <w:sz w:val="24"/>
      <w:szCs w:val="24"/>
    </w:rPr>
  </w:style>
  <w:style w:type="character" w:customStyle="1" w:styleId="ptext-18">
    <w:name w:val="ptext-18"/>
    <w:rsid w:val="00D931CF"/>
  </w:style>
  <w:style w:type="paragraph" w:styleId="ListParagraph">
    <w:name w:val="List Paragraph"/>
    <w:basedOn w:val="Normal"/>
    <w:uiPriority w:val="34"/>
    <w:qFormat/>
    <w:rsid w:val="008B39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208990">
      <w:bodyDiv w:val="1"/>
      <w:marLeft w:val="0"/>
      <w:marRight w:val="0"/>
      <w:marTop w:val="0"/>
      <w:marBottom w:val="0"/>
      <w:divBdr>
        <w:top w:val="none" w:sz="0" w:space="0" w:color="auto"/>
        <w:left w:val="none" w:sz="0" w:space="0" w:color="auto"/>
        <w:bottom w:val="none" w:sz="0" w:space="0" w:color="auto"/>
        <w:right w:val="none" w:sz="0" w:space="0" w:color="auto"/>
      </w:divBdr>
      <w:divsChild>
        <w:div w:id="1008673002">
          <w:marLeft w:val="0"/>
          <w:marRight w:val="0"/>
          <w:marTop w:val="0"/>
          <w:marBottom w:val="0"/>
          <w:divBdr>
            <w:top w:val="none" w:sz="0" w:space="0" w:color="auto"/>
            <w:left w:val="none" w:sz="0" w:space="0" w:color="auto"/>
            <w:bottom w:val="none" w:sz="0" w:space="0" w:color="auto"/>
            <w:right w:val="none" w:sz="0" w:space="0" w:color="auto"/>
          </w:divBdr>
          <w:divsChild>
            <w:div w:id="452939576">
              <w:marLeft w:val="0"/>
              <w:marRight w:val="0"/>
              <w:marTop w:val="0"/>
              <w:marBottom w:val="0"/>
              <w:divBdr>
                <w:top w:val="none" w:sz="0" w:space="0" w:color="auto"/>
                <w:left w:val="none" w:sz="0" w:space="0" w:color="auto"/>
                <w:bottom w:val="none" w:sz="0" w:space="0" w:color="auto"/>
                <w:right w:val="none" w:sz="0" w:space="0" w:color="auto"/>
              </w:divBdr>
              <w:divsChild>
                <w:div w:id="1005088907">
                  <w:marLeft w:val="0"/>
                  <w:marRight w:val="0"/>
                  <w:marTop w:val="0"/>
                  <w:marBottom w:val="0"/>
                  <w:divBdr>
                    <w:top w:val="none" w:sz="0" w:space="0" w:color="auto"/>
                    <w:left w:val="none" w:sz="0" w:space="0" w:color="auto"/>
                    <w:bottom w:val="none" w:sz="0" w:space="0" w:color="auto"/>
                    <w:right w:val="none" w:sz="0" w:space="0" w:color="auto"/>
                  </w:divBdr>
                  <w:divsChild>
                    <w:div w:id="1364745671">
                      <w:marLeft w:val="0"/>
                      <w:marRight w:val="0"/>
                      <w:marTop w:val="0"/>
                      <w:marBottom w:val="0"/>
                      <w:divBdr>
                        <w:top w:val="none" w:sz="0" w:space="0" w:color="auto"/>
                        <w:left w:val="none" w:sz="0" w:space="0" w:color="auto"/>
                        <w:bottom w:val="none" w:sz="0" w:space="0" w:color="auto"/>
                        <w:right w:val="none" w:sz="0" w:space="0" w:color="auto"/>
                      </w:divBdr>
                      <w:divsChild>
                        <w:div w:id="214397408">
                          <w:marLeft w:val="0"/>
                          <w:marRight w:val="0"/>
                          <w:marTop w:val="0"/>
                          <w:marBottom w:val="0"/>
                          <w:divBdr>
                            <w:top w:val="none" w:sz="0" w:space="0" w:color="auto"/>
                            <w:left w:val="none" w:sz="0" w:space="0" w:color="auto"/>
                            <w:bottom w:val="none" w:sz="0" w:space="0" w:color="auto"/>
                            <w:right w:val="none" w:sz="0" w:space="0" w:color="auto"/>
                          </w:divBdr>
                          <w:divsChild>
                            <w:div w:id="696662777">
                              <w:marLeft w:val="0"/>
                              <w:marRight w:val="0"/>
                              <w:marTop w:val="0"/>
                              <w:marBottom w:val="0"/>
                              <w:divBdr>
                                <w:top w:val="none" w:sz="0" w:space="0" w:color="auto"/>
                                <w:left w:val="none" w:sz="0" w:space="0" w:color="auto"/>
                                <w:bottom w:val="none" w:sz="0" w:space="0" w:color="auto"/>
                                <w:right w:val="none" w:sz="0" w:space="0" w:color="auto"/>
                              </w:divBdr>
                              <w:divsChild>
                                <w:div w:id="574824134">
                                  <w:marLeft w:val="0"/>
                                  <w:marRight w:val="0"/>
                                  <w:marTop w:val="0"/>
                                  <w:marBottom w:val="0"/>
                                  <w:divBdr>
                                    <w:top w:val="none" w:sz="0" w:space="0" w:color="auto"/>
                                    <w:left w:val="none" w:sz="0" w:space="0" w:color="auto"/>
                                    <w:bottom w:val="none" w:sz="0" w:space="0" w:color="auto"/>
                                    <w:right w:val="none" w:sz="0" w:space="0" w:color="auto"/>
                                  </w:divBdr>
                                  <w:divsChild>
                                    <w:div w:id="372847484">
                                      <w:marLeft w:val="0"/>
                                      <w:marRight w:val="0"/>
                                      <w:marTop w:val="0"/>
                                      <w:marBottom w:val="0"/>
                                      <w:divBdr>
                                        <w:top w:val="none" w:sz="0" w:space="0" w:color="auto"/>
                                        <w:left w:val="none" w:sz="0" w:space="0" w:color="auto"/>
                                        <w:bottom w:val="none" w:sz="0" w:space="0" w:color="auto"/>
                                        <w:right w:val="none" w:sz="0" w:space="0" w:color="auto"/>
                                      </w:divBdr>
                                      <w:divsChild>
                                        <w:div w:id="627318837">
                                          <w:marLeft w:val="0"/>
                                          <w:marRight w:val="0"/>
                                          <w:marTop w:val="0"/>
                                          <w:marBottom w:val="0"/>
                                          <w:divBdr>
                                            <w:top w:val="none" w:sz="0" w:space="0" w:color="auto"/>
                                            <w:left w:val="none" w:sz="0" w:space="0" w:color="auto"/>
                                            <w:bottom w:val="none" w:sz="0" w:space="0" w:color="auto"/>
                                            <w:right w:val="none" w:sz="0" w:space="0" w:color="auto"/>
                                          </w:divBdr>
                                          <w:divsChild>
                                            <w:div w:id="625501632">
                                              <w:marLeft w:val="0"/>
                                              <w:marRight w:val="0"/>
                                              <w:marTop w:val="0"/>
                                              <w:marBottom w:val="0"/>
                                              <w:divBdr>
                                                <w:top w:val="none" w:sz="0" w:space="0" w:color="auto"/>
                                                <w:left w:val="none" w:sz="0" w:space="0" w:color="auto"/>
                                                <w:bottom w:val="none" w:sz="0" w:space="0" w:color="auto"/>
                                                <w:right w:val="none" w:sz="0" w:space="0" w:color="auto"/>
                                              </w:divBdr>
                                              <w:divsChild>
                                                <w:div w:id="359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BB77D-0C28-4AD1-ADC8-15420DC1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4DEEC87E.dotm</Template>
  <TotalTime>1</TotalTime>
  <Pages>7</Pages>
  <Words>2198</Words>
  <Characters>12573</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14742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Cindy Pitts</dc:creator>
  <cp:lastModifiedBy>Rich, Curtis B.</cp:lastModifiedBy>
  <cp:revision>2</cp:revision>
  <cp:lastPrinted>2014-10-15T19:51:00Z</cp:lastPrinted>
  <dcterms:created xsi:type="dcterms:W3CDTF">2014-11-18T15:00:00Z</dcterms:created>
  <dcterms:modified xsi:type="dcterms:W3CDTF">2014-11-18T15:00:00Z</dcterms:modified>
</cp:coreProperties>
</file>