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96" w:rsidRDefault="00C515A7">
      <w:pPr>
        <w:jc w:val="center"/>
      </w:pPr>
      <w:r>
        <w:fldChar w:fldCharType="begin"/>
      </w:r>
      <w:r>
        <w:instrText xml:space="preserve"> SEQ CHAPTER \h \r 1</w:instrText>
      </w:r>
      <w:r>
        <w:fldChar w:fldCharType="end"/>
      </w:r>
      <w:r>
        <w:rPr>
          <w:b/>
        </w:rPr>
        <w:t>SUPPORTING STATEMENT</w:t>
      </w:r>
    </w:p>
    <w:p w:rsidR="00857896" w:rsidRDefault="00857896"/>
    <w:p w:rsidR="00857896" w:rsidRDefault="00C515A7">
      <w:pPr>
        <w:jc w:val="center"/>
      </w:pPr>
      <w:r>
        <w:rPr>
          <w:b/>
        </w:rPr>
        <w:t>FORM BC-170, CENSUS EMPLOYMENT INQUIRY</w:t>
      </w:r>
    </w:p>
    <w:p w:rsidR="00857896" w:rsidRDefault="00857896">
      <w:pPr>
        <w:ind w:firstLine="720"/>
      </w:pPr>
    </w:p>
    <w:p w:rsidR="00857896" w:rsidRDefault="00C515A7">
      <w:pPr>
        <w:pStyle w:val="Level1"/>
        <w:widowControl/>
        <w:numPr>
          <w:ilvl w:val="0"/>
          <w:numId w:val="1"/>
        </w:numPr>
        <w:tabs>
          <w:tab w:val="clear" w:pos="0"/>
          <w:tab w:val="left" w:pos="360"/>
        </w:tabs>
        <w:ind w:left="0" w:firstLine="0"/>
        <w:rPr>
          <w:b/>
        </w:rPr>
      </w:pPr>
      <w:r>
        <w:tab/>
      </w:r>
      <w:r>
        <w:rPr>
          <w:b/>
        </w:rPr>
        <w:t>Justification</w:t>
      </w:r>
    </w:p>
    <w:p w:rsidR="00857896" w:rsidRDefault="00857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760"/>
      </w:pPr>
    </w:p>
    <w:p w:rsidR="00857896" w:rsidRDefault="00C515A7">
      <w:pPr>
        <w:pStyle w:val="Level2"/>
        <w:widowControl/>
        <w:numPr>
          <w:ilvl w:val="1"/>
          <w:numId w:val="1"/>
        </w:numPr>
        <w:tabs>
          <w:tab w:val="clear" w:pos="1440"/>
          <w:tab w:val="left" w:pos="-1200"/>
          <w:tab w:val="left" w:pos="-720"/>
          <w:tab w:val="left" w:pos="1260"/>
          <w:tab w:val="left" w:pos="9360"/>
        </w:tabs>
        <w:ind w:left="0" w:firstLine="0"/>
      </w:pPr>
      <w:r>
        <w:tab/>
      </w:r>
      <w:r>
        <w:rPr>
          <w:u w:val="single"/>
        </w:rPr>
        <w:t>Necessity of Information Collection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Census Bureau requests continued O</w:t>
      </w:r>
      <w:r w:rsidR="0099718C">
        <w:t xml:space="preserve">ffice of </w:t>
      </w:r>
      <w:r>
        <w:t>M</w:t>
      </w:r>
      <w:r w:rsidR="0099718C">
        <w:t xml:space="preserve">anagement and </w:t>
      </w:r>
      <w:r>
        <w:t>B</w:t>
      </w:r>
      <w:r w:rsidR="0099718C">
        <w:t>udget (OMB)</w:t>
      </w:r>
      <w:r>
        <w:t xml:space="preserve"> approval for the BC-170A, BC-170B, and the BC-170D, Census Employment Inquiry.  The BC-170 is used to collect information such as personal data and work experience from job applicants.  Selecting officials review the information shown on the form to evaluate an applicant</w:t>
      </w:r>
      <w:r w:rsidR="00341B1A">
        <w:t>’</w:t>
      </w:r>
      <w:r>
        <w:t>s eligibility for employment and to determine the best qualified applicants to fill Census jobs.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BC-170 is used throughout the census and </w:t>
      </w:r>
      <w:proofErr w:type="spellStart"/>
      <w:r>
        <w:t>intercensal</w:t>
      </w:r>
      <w:proofErr w:type="spellEnd"/>
      <w:r>
        <w:t xml:space="preserve"> periods for th</w:t>
      </w:r>
      <w:r w:rsidR="00341B1A">
        <w:t xml:space="preserve">e special census, </w:t>
      </w:r>
      <w:r w:rsidR="00330C05">
        <w:t xml:space="preserve">one time or recurring survey operations </w:t>
      </w:r>
      <w:r w:rsidR="00341B1A">
        <w:t xml:space="preserve">and other </w:t>
      </w:r>
      <w:r w:rsidR="00330C05">
        <w:t xml:space="preserve">decennial </w:t>
      </w:r>
      <w:r w:rsidR="00341B1A">
        <w:t xml:space="preserve">pretests.  </w:t>
      </w:r>
      <w:r>
        <w:t>Applicants completing the form BC-170D for a census related position are applying for temporary jobs in office and field positions (clerks, enumerators, crew leaders, supervisors).  In addition, the BC-170A may be used when applying for temporary/permanent office and field positions (clerks, field representatives, supervisors) on a recurring survey in one of the Census Bureau</w:t>
      </w:r>
      <w:r w:rsidR="00596163">
        <w:t>’</w:t>
      </w:r>
      <w:r>
        <w:t xml:space="preserve">s </w:t>
      </w:r>
      <w:r w:rsidR="00596163">
        <w:t xml:space="preserve">six </w:t>
      </w:r>
      <w:r>
        <w:t xml:space="preserve">Regional Offices (ROs) throughout the United States.  The Form BC-170B is used for special censuses for temporary field </w:t>
      </w:r>
      <w:r w:rsidR="00596163">
        <w:t xml:space="preserve">and office </w:t>
      </w:r>
      <w:r>
        <w:t>positions (enumerators</w:t>
      </w:r>
      <w:r w:rsidR="00596163">
        <w:t>, clerks, crew leaders</w:t>
      </w:r>
      <w:r>
        <w:t>).</w:t>
      </w:r>
      <w:r w:rsidR="00330C05">
        <w:t xml:space="preserve">  The variations of forms by purpose is to collect specific data needed based on the nature of the operation.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use of this form is limited to only situations which require the establishment of a temporary office and/or involve special, one-time or recurring survey operations at one of the ROs. The form has been demonstrated to meet our recruitment needs for temporary workers and requires significantly less burden than the Office of Personnel Management (OPM) Optional Forms that are available for use by the public when applying for Federal positions.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55E54" w:rsidRDefault="00155E5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The Census Bureau proposed using a revised employment form, however based upon program needs we have decided not to use the revised form at this time.  We will use the existing form for our recruitment needs in 2015 and explore revising the employment inquiry form in the future.</w:t>
      </w:r>
    </w:p>
    <w:p w:rsidR="00155E54" w:rsidRDefault="00155E54">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rsidR="00857896" w:rsidRDefault="000533E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bookmarkStart w:id="0" w:name="_GoBack"/>
      <w:bookmarkEnd w:id="0"/>
      <w:r>
        <w:t xml:space="preserve">All three forms are </w:t>
      </w:r>
      <w:r w:rsidR="00C515A7">
        <w:t>attached (Attachments 1, 2 and 3).</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r>
        <w:t>This collection is authorized by Title 13, United States Code, Section 23 a and c</w:t>
      </w:r>
      <w:r w:rsidR="00B1284E">
        <w:t>.</w:t>
      </w:r>
      <w:r>
        <w:t xml:space="preserve">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pPr>
      <w:r>
        <w:t>2.</w:t>
      </w:r>
      <w:r>
        <w:tab/>
      </w:r>
      <w:r>
        <w:rPr>
          <w:u w:val="single"/>
        </w:rPr>
        <w:t>Needs and Uses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93578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lastRenderedPageBreak/>
        <w:t>Job</w:t>
      </w:r>
      <w:r w:rsidR="00C515A7">
        <w:t xml:space="preserve"> </w:t>
      </w:r>
      <w:r>
        <w:t>applicants complete the BC-170 (A, B, and D) before, or at the time, they are tested.  Selecting officials will review the information shown on the form and determine the applicant’s employment suitability.  Failure to collect this information could result in the hiring of unsuitable and/or unqualified workers.</w:t>
      </w:r>
    </w:p>
    <w:p w:rsidR="009B54B2" w:rsidRDefault="009B54B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9B54B2" w:rsidRDefault="009B54B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Pr="0093578B" w:rsidRDefault="00C515A7">
      <w:pPr>
        <w:pStyle w:val="Level1"/>
        <w:widowControl/>
        <w:numPr>
          <w:ilvl w:val="0"/>
          <w:numId w:val="2"/>
        </w:numPr>
        <w:tabs>
          <w:tab w:val="clear" w:pos="1440"/>
          <w:tab w:val="left" w:pos="-1200"/>
          <w:tab w:val="left" w:pos="-720"/>
          <w:tab w:val="left" w:pos="1260"/>
          <w:tab w:val="left" w:pos="9360"/>
        </w:tabs>
        <w:ind w:left="1260" w:hanging="540"/>
      </w:pPr>
      <w:r>
        <w:tab/>
      </w:r>
      <w:r>
        <w:rPr>
          <w:u w:val="single"/>
        </w:rPr>
        <w:t>Use of Information Technology</w:t>
      </w:r>
    </w:p>
    <w:p w:rsidR="0093578B" w:rsidRDefault="0093578B" w:rsidP="0093578B">
      <w:pPr>
        <w:pStyle w:val="Level1"/>
        <w:widowControl/>
        <w:tabs>
          <w:tab w:val="clear" w:pos="1440"/>
          <w:tab w:val="left" w:pos="-1200"/>
          <w:tab w:val="left" w:pos="-720"/>
          <w:tab w:val="left" w:pos="1260"/>
          <w:tab w:val="left" w:pos="9360"/>
        </w:tabs>
        <w:ind w:left="1260" w:firstLine="0"/>
      </w:pPr>
    </w:p>
    <w:p w:rsidR="00857896" w:rsidRDefault="009B54B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BC-170A and the BC-170B are currently available for interested applicants to complete the form on line and to print the application for submission.  Investigation is currently underway to make the BC-170D available on line via the Internet for public access and submission with a targeted completion before September 30, 2017.</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ab/>
        <w:t>4.</w:t>
      </w:r>
      <w:r>
        <w:tab/>
      </w:r>
      <w:r>
        <w:rPr>
          <w:u w:val="single"/>
        </w:rPr>
        <w:t>Efforts to Identify Duplication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BC-170 (A, B and D) is intended to facilitate speedy hiring and selection in situations requiring large numbers of employees for assignments of a limited duration</w:t>
      </w:r>
      <w:r w:rsidR="00BB1ED5">
        <w:t xml:space="preserve"> or on recurring surveys</w:t>
      </w:r>
      <w:r>
        <w:t>.  Accordingly, the use of the BC-170 will be limited to only situations</w:t>
      </w:r>
      <w:r w:rsidR="00BB1ED5">
        <w:t>,</w:t>
      </w:r>
      <w:r>
        <w:t xml:space="preserve"> which require the establishment of a temporary office and/or involve special, one-time or recurring survey operations.  This will avoid undue paperwork.</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5.</w:t>
      </w:r>
      <w:r>
        <w:tab/>
      </w:r>
      <w:r>
        <w:rPr>
          <w:u w:val="single"/>
        </w:rPr>
        <w:t>Efforts to Minimize Burden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proposed form has been demonstrated to meet our needs for hiring temporary workers and requires significantly less burden than the OPM Optional Forms that are available for use by the public when applying for a Federal position.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pStyle w:val="Level1"/>
        <w:widowControl/>
        <w:numPr>
          <w:ilvl w:val="0"/>
          <w:numId w:val="3"/>
        </w:numPr>
        <w:tabs>
          <w:tab w:val="clear" w:pos="1440"/>
          <w:tab w:val="left" w:pos="-1200"/>
          <w:tab w:val="left" w:pos="-720"/>
          <w:tab w:val="left" w:pos="1260"/>
          <w:tab w:val="left" w:pos="9360"/>
        </w:tabs>
        <w:ind w:left="1260" w:hanging="540"/>
      </w:pPr>
      <w:r>
        <w:tab/>
      </w:r>
      <w:r>
        <w:rPr>
          <w:u w:val="single"/>
        </w:rPr>
        <w:t>Consequences of Less Frequent Collection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r>
        <w:t xml:space="preserve">Completion of this form is a one-time collection.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pStyle w:val="Level1"/>
        <w:widowControl/>
        <w:numPr>
          <w:ilvl w:val="0"/>
          <w:numId w:val="3"/>
        </w:numPr>
        <w:tabs>
          <w:tab w:val="clear" w:pos="1440"/>
          <w:tab w:val="left" w:pos="-1200"/>
          <w:tab w:val="left" w:pos="-720"/>
          <w:tab w:val="left" w:pos="1260"/>
          <w:tab w:val="left" w:pos="9360"/>
        </w:tabs>
        <w:ind w:left="1260" w:hanging="540"/>
      </w:pPr>
      <w:r>
        <w:tab/>
      </w:r>
      <w:r>
        <w:rPr>
          <w:u w:val="single"/>
        </w:rPr>
        <w:t>Special Circumstances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u w:val="single"/>
        </w:rPr>
      </w:pPr>
      <w:r>
        <w:t>There are no special circumstances.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u w:val="single"/>
        </w:rPr>
      </w:pP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u w:val="single"/>
        </w:rPr>
      </w:pPr>
    </w:p>
    <w:p w:rsidR="00857896" w:rsidRDefault="00C515A7" w:rsidP="00E16649">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hanging="540"/>
      </w:pPr>
      <w:r>
        <w:tab/>
      </w:r>
      <w:r w:rsidR="0093578B">
        <w:tab/>
      </w:r>
      <w:r>
        <w:t>8.</w:t>
      </w:r>
      <w:r>
        <w:tab/>
      </w:r>
      <w:r>
        <w:rPr>
          <w:u w:val="single"/>
        </w:rPr>
        <w:t>Consultations Outside the Agency</w:t>
      </w:r>
    </w:p>
    <w:p w:rsidR="00857896" w:rsidRDefault="00857896">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lastRenderedPageBreak/>
        <w:t>The Census Bureau</w:t>
      </w:r>
      <w:r w:rsidR="000533E7">
        <w:t>’</w:t>
      </w:r>
      <w:r>
        <w:t>s Human Resources Division has consulted with the Office of Human Resource Management, Department of Commerce, on an ongoing basis since 1984.  Since that time, several revisions have been suggested and incorporated.  Currently, the Census Bureau</w:t>
      </w:r>
      <w:r w:rsidR="00785351">
        <w:t>’</w:t>
      </w:r>
      <w:r>
        <w:t xml:space="preserve">s Human Resources Division has approval from the Department of Commerce to use this form for employment purposes.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896" w:rsidRDefault="00C515A7" w:rsidP="00BB1ED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 xml:space="preserve">A notice was published in the Federal Register on </w:t>
      </w:r>
      <w:r w:rsidR="002C7CBD">
        <w:rPr>
          <w:color w:val="000000"/>
        </w:rPr>
        <w:t>May 1</w:t>
      </w:r>
      <w:r w:rsidR="00BB1ED5">
        <w:rPr>
          <w:color w:val="000000"/>
        </w:rPr>
        <w:t>4</w:t>
      </w:r>
      <w:r>
        <w:rPr>
          <w:color w:val="000000"/>
        </w:rPr>
        <w:t>,</w:t>
      </w:r>
      <w:r w:rsidR="00785351">
        <w:rPr>
          <w:color w:val="000000"/>
        </w:rPr>
        <w:t xml:space="preserve"> </w:t>
      </w:r>
      <w:r>
        <w:rPr>
          <w:color w:val="000000"/>
        </w:rPr>
        <w:t>20</w:t>
      </w:r>
      <w:r w:rsidR="00E16649">
        <w:rPr>
          <w:color w:val="000000"/>
        </w:rPr>
        <w:t>1</w:t>
      </w:r>
      <w:r w:rsidR="002C7CBD">
        <w:rPr>
          <w:color w:val="000000"/>
        </w:rPr>
        <w:t>4</w:t>
      </w:r>
      <w:r>
        <w:rPr>
          <w:color w:val="000000"/>
        </w:rPr>
        <w:t xml:space="preserve"> (</w:t>
      </w:r>
      <w:r w:rsidR="00BB1ED5">
        <w:rPr>
          <w:color w:val="000000"/>
        </w:rPr>
        <w:t>volume 79, pg. 27572</w:t>
      </w:r>
      <w:r>
        <w:rPr>
          <w:color w:val="000000"/>
        </w:rPr>
        <w:t xml:space="preserve">).  </w:t>
      </w:r>
      <w:r w:rsidR="00D90162">
        <w:rPr>
          <w:color w:val="000000"/>
        </w:rPr>
        <w:t xml:space="preserve">One comment was received </w:t>
      </w:r>
      <w:r w:rsidR="00BB1ED5">
        <w:rPr>
          <w:color w:val="000000"/>
        </w:rPr>
        <w:t>generally opposing the collection.</w:t>
      </w:r>
    </w:p>
    <w:p w:rsidR="00D90162" w:rsidRDefault="00D90162" w:rsidP="00D9016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Paying Respondents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color w:val="000000"/>
        </w:rPr>
      </w:pPr>
      <w:r>
        <w:rPr>
          <w:color w:val="000000"/>
        </w:rPr>
        <w:t>We do not pay applicants or provide them gifts for applying for a federal position.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Assurance of Confidentiality</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rsidP="002C7CBD">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 xml:space="preserve">The confidentiality of information contained on the BC-170 will be maintained according to the provisions of the Privacy Act, 5 U.S.C., 552a.  The applicants are provided a copy of the Privacy Act Statement which appears on </w:t>
      </w:r>
      <w:r w:rsidR="002C7CBD">
        <w:rPr>
          <w:color w:val="000000"/>
        </w:rPr>
        <w:t xml:space="preserve">first </w:t>
      </w:r>
      <w:r w:rsidR="00BB1ED5">
        <w:rPr>
          <w:color w:val="000000"/>
        </w:rPr>
        <w:t xml:space="preserve">page </w:t>
      </w:r>
      <w:r>
        <w:rPr>
          <w:color w:val="000000"/>
        </w:rPr>
        <w:t xml:space="preserve">of </w:t>
      </w:r>
      <w:r w:rsidR="002C7CBD">
        <w:rPr>
          <w:color w:val="000000"/>
        </w:rPr>
        <w:t>each of the forms.</w:t>
      </w:r>
      <w:r w:rsidR="00BB1ED5">
        <w:rPr>
          <w:color w:val="000000"/>
        </w:rPr>
        <w:t xml:space="preserve">  Completion of the forms is required by applicants in order to receive consideration for employment.</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Justification for Sensitive Questions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The BC-170 contains questions of a sensitive nature relating to criminal charges and indebtedness to the Federal government.  These questions are necessary to determine the applicants</w:t>
      </w:r>
      <w:r w:rsidR="00D90162">
        <w:rPr>
          <w:color w:val="000000"/>
        </w:rPr>
        <w:t>’</w:t>
      </w:r>
      <w:r>
        <w:rPr>
          <w:color w:val="000000"/>
        </w:rPr>
        <w:t xml:space="preserve"> suitability for census jobs.</w:t>
      </w:r>
      <w:r w:rsidR="00BB1ED5">
        <w:rPr>
          <w:color w:val="000000"/>
        </w:rPr>
        <w:t xml:space="preserve"> </w:t>
      </w:r>
    </w:p>
    <w:p w:rsidR="00857896" w:rsidRDefault="00857896">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p>
    <w:p w:rsidR="00857896" w:rsidRDefault="00C515A7">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Pr>
          <w:color w:val="000000"/>
        </w:rPr>
        <w:t>12.</w:t>
      </w:r>
      <w:r>
        <w:rPr>
          <w:color w:val="000000"/>
        </w:rPr>
        <w:tab/>
      </w:r>
      <w:r>
        <w:rPr>
          <w:color w:val="000000"/>
          <w:u w:val="single"/>
        </w:rPr>
        <w:t>Estimate of Hour Burden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rsidP="0041103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 xml:space="preserve">Respondents complete the BC-170 only once.  </w:t>
      </w:r>
      <w:r w:rsidR="0041103F">
        <w:rPr>
          <w:color w:val="000000"/>
        </w:rPr>
        <w:t xml:space="preserve">We expect about </w:t>
      </w:r>
      <w:r w:rsidR="00E20C8B">
        <w:rPr>
          <w:color w:val="000000"/>
        </w:rPr>
        <w:t>65</w:t>
      </w:r>
      <w:r w:rsidR="0041103F">
        <w:rPr>
          <w:color w:val="000000"/>
        </w:rPr>
        <w:t xml:space="preserve">,000 responses per year.  </w:t>
      </w:r>
      <w:r>
        <w:rPr>
          <w:color w:val="000000"/>
        </w:rPr>
        <w:t xml:space="preserve">Based on past experiences, the BC-170 on average takes about 15 minutes to complete.  The annual burden would be </w:t>
      </w:r>
      <w:r w:rsidR="00E20C8B">
        <w:rPr>
          <w:color w:val="000000"/>
        </w:rPr>
        <w:t>16,25</w:t>
      </w:r>
      <w:r w:rsidR="0041103F">
        <w:rPr>
          <w:color w:val="000000"/>
        </w:rPr>
        <w:t>0</w:t>
      </w:r>
      <w:r>
        <w:rPr>
          <w:color w:val="000000"/>
        </w:rPr>
        <w:t xml:space="preserve"> hours.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r>
        <w:rPr>
          <w:color w:val="000000"/>
        </w:rPr>
        <w:t>13.</w:t>
      </w:r>
      <w:r>
        <w:rPr>
          <w:color w:val="000000"/>
        </w:rPr>
        <w:tab/>
      </w:r>
      <w:r>
        <w:rPr>
          <w:color w:val="000000"/>
          <w:u w:val="single"/>
        </w:rPr>
        <w:t>Estimate of Cost Burden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color w:val="000000"/>
        </w:rPr>
      </w:pPr>
      <w:r>
        <w:rPr>
          <w:color w:val="000000"/>
        </w:rPr>
        <w:t>The only cost to the respondent is his/her time for completing the BC-170.</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pStyle w:val="Level1"/>
        <w:widowControl/>
        <w:numPr>
          <w:ilvl w:val="0"/>
          <w:numId w:val="5"/>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Cost to Federal Government</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rsidP="003D69B1">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Estimated cost for prin</w:t>
      </w:r>
      <w:r w:rsidR="00340774">
        <w:rPr>
          <w:color w:val="000000"/>
        </w:rPr>
        <w:t>ting and keying the BC-170 is $</w:t>
      </w:r>
      <w:r w:rsidR="0041103F">
        <w:rPr>
          <w:color w:val="000000"/>
        </w:rPr>
        <w:t>157,500</w:t>
      </w:r>
      <w:r>
        <w:rPr>
          <w:color w:val="000000"/>
        </w:rPr>
        <w:t>.</w:t>
      </w:r>
      <w:r w:rsidR="003D69B1">
        <w:rPr>
          <w:color w:val="000000"/>
        </w:rPr>
        <w:t xml:space="preserve">  This cost was estimated based on the current cost of printing the form.  The cost is budgeted for and paid for by the Bureau of the Census.</w:t>
      </w:r>
    </w:p>
    <w:p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hanging="1260"/>
        <w:rPr>
          <w:color w:val="000000"/>
        </w:rPr>
      </w:pPr>
      <w:r>
        <w:rPr>
          <w:color w:val="000000"/>
        </w:rPr>
        <w:t xml:space="preserve"> </w:t>
      </w:r>
      <w:r>
        <w:rPr>
          <w:color w:val="000000"/>
        </w:rPr>
        <w:tab/>
      </w:r>
      <w:r>
        <w:rPr>
          <w:color w:val="000000"/>
        </w:rPr>
        <w:tab/>
      </w:r>
    </w:p>
    <w:p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hanging="540"/>
        <w:rPr>
          <w:color w:val="000000"/>
        </w:rPr>
      </w:pPr>
      <w:r>
        <w:rPr>
          <w:color w:val="000000"/>
        </w:rPr>
        <w:t>15.</w:t>
      </w:r>
      <w:r>
        <w:rPr>
          <w:color w:val="000000"/>
        </w:rPr>
        <w:tab/>
      </w:r>
      <w:r>
        <w:rPr>
          <w:color w:val="000000"/>
          <w:u w:val="single"/>
        </w:rPr>
        <w:t>Reason for Change in Burden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lastRenderedPageBreak/>
        <w:t xml:space="preserve">The </w:t>
      </w:r>
      <w:r w:rsidR="0041103F">
        <w:rPr>
          <w:color w:val="000000"/>
        </w:rPr>
        <w:t xml:space="preserve">increase in reporting burden is due </w:t>
      </w:r>
      <w:r w:rsidR="00340774">
        <w:rPr>
          <w:color w:val="000000"/>
        </w:rPr>
        <w:t>t</w:t>
      </w:r>
      <w:r w:rsidR="0041103F">
        <w:rPr>
          <w:color w:val="000000"/>
        </w:rPr>
        <w:t>o the projected work on the Special Census, the 2015 Census Test or other pre-tests and the re-design of the current survey workload, which will increase the number of positions and applicants.</w:t>
      </w:r>
      <w:r>
        <w:rPr>
          <w:color w:val="000000"/>
        </w:rPr>
        <w:t xml:space="preserve">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r>
        <w:rPr>
          <w:color w:val="000000"/>
        </w:rPr>
        <w:t>16.</w:t>
      </w:r>
      <w:r>
        <w:rPr>
          <w:color w:val="000000"/>
        </w:rPr>
        <w:tab/>
      </w:r>
      <w:r>
        <w:rPr>
          <w:color w:val="000000"/>
          <w:u w:val="single"/>
        </w:rPr>
        <w:t>Project Schedule</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rsidP="004C014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 xml:space="preserve">As mentioned earlier, the BC-170 (A, B and D) is used throughout the census and </w:t>
      </w:r>
      <w:proofErr w:type="spellStart"/>
      <w:r>
        <w:rPr>
          <w:color w:val="000000"/>
        </w:rPr>
        <w:t>intercensal</w:t>
      </w:r>
      <w:proofErr w:type="spellEnd"/>
      <w:r>
        <w:rPr>
          <w:color w:val="000000"/>
        </w:rPr>
        <w:t xml:space="preserve"> periods for the special censuses, pretests, and dress rehearsals for short-term time limited appointments.  In addition, it is estimated that the Census Bureau will be conducting </w:t>
      </w:r>
      <w:r w:rsidR="0093578B">
        <w:rPr>
          <w:color w:val="000000"/>
        </w:rPr>
        <w:t>many</w:t>
      </w:r>
      <w:r>
        <w:rPr>
          <w:color w:val="000000"/>
        </w:rPr>
        <w:t xml:space="preserve"> special censuses for state and local governments annually </w:t>
      </w:r>
      <w:r w:rsidR="0093578B">
        <w:rPr>
          <w:color w:val="000000"/>
        </w:rPr>
        <w:t>continuing through 2018</w:t>
      </w:r>
      <w:r>
        <w:rPr>
          <w:color w:val="000000"/>
        </w:rPr>
        <w:t xml:space="preserve">.   Recruiting will be an ongoing program throughout the </w:t>
      </w:r>
      <w:r w:rsidR="0093578B">
        <w:rPr>
          <w:color w:val="000000"/>
        </w:rPr>
        <w:t>current survey data collection operations as well as the decennial pretests</w:t>
      </w:r>
      <w:r>
        <w:rPr>
          <w:color w:val="000000"/>
        </w:rPr>
        <w:t xml:space="preserve">.  </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pStyle w:val="Level1"/>
        <w:widowControl/>
        <w:numPr>
          <w:ilvl w:val="0"/>
          <w:numId w:val="6"/>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Request not to Display Expiration Date</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 xml:space="preserve">Since the BC-170 is used frequently and does not change often we </w:t>
      </w:r>
      <w:r w:rsidR="0093578B">
        <w:rPr>
          <w:color w:val="000000"/>
        </w:rPr>
        <w:t>request permission to not display the expiration date on the form to avoid needless reprinting.</w:t>
      </w:r>
    </w:p>
    <w:p w:rsidR="00857896" w:rsidRDefault="00857896">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p>
    <w:p w:rsidR="00857896" w:rsidRDefault="00C515A7">
      <w:pPr>
        <w:tabs>
          <w:tab w:val="left" w:pos="-120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Pr>
          <w:color w:val="000000"/>
        </w:rPr>
        <w:t>18.</w:t>
      </w:r>
      <w:r>
        <w:rPr>
          <w:color w:val="000000"/>
        </w:rPr>
        <w:tab/>
      </w:r>
      <w:r>
        <w:rPr>
          <w:color w:val="000000"/>
          <w:u w:val="single"/>
        </w:rPr>
        <w:t>Exceptions to the Certification</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color w:val="000000"/>
        </w:rPr>
      </w:pPr>
      <w:r>
        <w:rPr>
          <w:color w:val="000000"/>
        </w:rPr>
        <w:t>There are no exceptions.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Attachments:</w:t>
      </w:r>
    </w:p>
    <w:p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857896" w:rsidRDefault="00C515A7">
      <w:pPr>
        <w:pStyle w:val="Level1"/>
        <w:widowControl/>
        <w:numPr>
          <w:ilvl w:val="0"/>
          <w:numId w:val="8"/>
        </w:numPr>
        <w:tabs>
          <w:tab w:val="clear" w:pos="1440"/>
          <w:tab w:val="left" w:pos="-1200"/>
          <w:tab w:val="left" w:pos="-720"/>
          <w:tab w:val="left" w:pos="1260"/>
          <w:tab w:val="left" w:pos="9360"/>
        </w:tabs>
        <w:rPr>
          <w:color w:val="000000"/>
        </w:rPr>
      </w:pPr>
      <w:r>
        <w:rPr>
          <w:color w:val="000000"/>
        </w:rPr>
        <w:tab/>
        <w:t>Form BC-170A</w:t>
      </w:r>
    </w:p>
    <w:p w:rsidR="00857896" w:rsidRDefault="00C515A7">
      <w:pPr>
        <w:pStyle w:val="Level1"/>
        <w:widowControl/>
        <w:numPr>
          <w:ilvl w:val="0"/>
          <w:numId w:val="8"/>
        </w:numPr>
        <w:tabs>
          <w:tab w:val="clear" w:pos="1440"/>
          <w:tab w:val="left" w:pos="-1200"/>
          <w:tab w:val="left" w:pos="-720"/>
          <w:tab w:val="left" w:pos="1260"/>
          <w:tab w:val="left" w:pos="9360"/>
        </w:tabs>
        <w:rPr>
          <w:color w:val="000000"/>
        </w:rPr>
      </w:pPr>
      <w:r>
        <w:rPr>
          <w:color w:val="000000"/>
        </w:rPr>
        <w:tab/>
        <w:t>Form BC-170B</w:t>
      </w:r>
    </w:p>
    <w:p w:rsidR="00857896" w:rsidRDefault="00C515A7">
      <w:pPr>
        <w:pStyle w:val="Level1"/>
        <w:widowControl/>
        <w:numPr>
          <w:ilvl w:val="0"/>
          <w:numId w:val="8"/>
        </w:numPr>
        <w:tabs>
          <w:tab w:val="clear" w:pos="1440"/>
          <w:tab w:val="left" w:pos="-1200"/>
          <w:tab w:val="left" w:pos="-720"/>
          <w:tab w:val="left" w:pos="1260"/>
          <w:tab w:val="left" w:pos="9360"/>
        </w:tabs>
        <w:rPr>
          <w:color w:val="000000"/>
        </w:rPr>
      </w:pPr>
      <w:r>
        <w:rPr>
          <w:color w:val="000000"/>
        </w:rPr>
        <w:tab/>
        <w:t>Form BC-170D</w:t>
      </w:r>
    </w:p>
    <w:p w:rsidR="00C515A7" w:rsidRDefault="00C515A7" w:rsidP="00D957B5">
      <w:pPr>
        <w:pStyle w:val="Level1"/>
        <w:widowControl/>
        <w:tabs>
          <w:tab w:val="clear" w:pos="1440"/>
          <w:tab w:val="left" w:pos="-1200"/>
          <w:tab w:val="left" w:pos="-720"/>
          <w:tab w:val="left" w:pos="1260"/>
          <w:tab w:val="left" w:pos="9360"/>
        </w:tabs>
        <w:ind w:firstLine="0"/>
        <w:rPr>
          <w:color w:val="000000"/>
        </w:rPr>
      </w:pPr>
    </w:p>
    <w:sectPr w:rsidR="00C515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1">
    <w:nsid w:val="00000002"/>
    <w:multiLevelType w:val="multilevel"/>
    <w:tmpl w:val="00000002"/>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6"/>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00000004"/>
    <w:multiLevelType w:val="multilevel"/>
    <w:tmpl w:val="00000004"/>
    <w:lvl w:ilvl="0">
      <w:start w:val="9"/>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4">
    <w:nsid w:val="00000005"/>
    <w:multiLevelType w:val="multilevel"/>
    <w:tmpl w:val="00000005"/>
    <w:lvl w:ilvl="0">
      <w:start w:val="1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5">
    <w:nsid w:val="00000006"/>
    <w:multiLevelType w:val="multilevel"/>
    <w:tmpl w:val="00000006"/>
    <w:lvl w:ilvl="0">
      <w:start w:val="1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6">
    <w:nsid w:val="00000007"/>
    <w:multiLevelType w:val="multilevel"/>
    <w:tmpl w:val="00000007"/>
    <w:lvl w:ilvl="0">
      <w:start w:val="1"/>
      <w:numFmt w:val="upperLetter"/>
      <w:suff w:val="nothing"/>
      <w:lvlText w:val="%1."/>
      <w:lvlJc w:val="left"/>
    </w:lvl>
    <w:lvl w:ilvl="1">
      <w:start w:val="2"/>
      <w:numFmt w:val="upperLetter"/>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7">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8">
    <w:nsid w:val="54B860F0"/>
    <w:multiLevelType w:val="hybridMultilevel"/>
    <w:tmpl w:val="D5FA6962"/>
    <w:lvl w:ilvl="0" w:tplc="10E812A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659F640F"/>
    <w:multiLevelType w:val="hybridMultilevel"/>
    <w:tmpl w:val="63A0673E"/>
    <w:lvl w:ilvl="0" w:tplc="0A4EA528">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49"/>
    <w:rsid w:val="0000534E"/>
    <w:rsid w:val="000533E7"/>
    <w:rsid w:val="00155E54"/>
    <w:rsid w:val="002C7CBD"/>
    <w:rsid w:val="0032231B"/>
    <w:rsid w:val="00330C05"/>
    <w:rsid w:val="00340774"/>
    <w:rsid w:val="00341B1A"/>
    <w:rsid w:val="003D69B1"/>
    <w:rsid w:val="0041103F"/>
    <w:rsid w:val="004C0147"/>
    <w:rsid w:val="00596163"/>
    <w:rsid w:val="005D51D8"/>
    <w:rsid w:val="00606318"/>
    <w:rsid w:val="006134E2"/>
    <w:rsid w:val="00785351"/>
    <w:rsid w:val="008135E5"/>
    <w:rsid w:val="00857896"/>
    <w:rsid w:val="0093578B"/>
    <w:rsid w:val="0099718C"/>
    <w:rsid w:val="009A02EC"/>
    <w:rsid w:val="009B54B2"/>
    <w:rsid w:val="00AD2DAB"/>
    <w:rsid w:val="00B1284E"/>
    <w:rsid w:val="00B3114A"/>
    <w:rsid w:val="00BB1ED5"/>
    <w:rsid w:val="00BF279D"/>
    <w:rsid w:val="00C515A7"/>
    <w:rsid w:val="00D90162"/>
    <w:rsid w:val="00D957B5"/>
    <w:rsid w:val="00DE2CE8"/>
    <w:rsid w:val="00E16649"/>
    <w:rsid w:val="00E2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90">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styleId="ListParagraph">
    <w:name w:val="List Paragraph"/>
    <w:basedOn w:val="Normal"/>
    <w:uiPriority w:val="34"/>
    <w:qFormat/>
    <w:rsid w:val="00BF279D"/>
    <w:pPr>
      <w:ind w:left="720"/>
      <w:contextualSpacing/>
    </w:pPr>
  </w:style>
  <w:style w:type="paragraph" w:styleId="BalloonText">
    <w:name w:val="Balloon Text"/>
    <w:basedOn w:val="Normal"/>
    <w:link w:val="BalloonTextChar"/>
    <w:uiPriority w:val="99"/>
    <w:semiHidden/>
    <w:unhideWhenUsed/>
    <w:rsid w:val="00330C05"/>
    <w:rPr>
      <w:rFonts w:ascii="Tahoma" w:hAnsi="Tahoma" w:cs="Tahoma"/>
      <w:sz w:val="16"/>
      <w:szCs w:val="16"/>
    </w:rPr>
  </w:style>
  <w:style w:type="character" w:customStyle="1" w:styleId="BalloonTextChar">
    <w:name w:val="Balloon Text Char"/>
    <w:basedOn w:val="DefaultParagraphFont"/>
    <w:link w:val="BalloonText"/>
    <w:uiPriority w:val="99"/>
    <w:semiHidden/>
    <w:rsid w:val="00330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90">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styleId="ListParagraph">
    <w:name w:val="List Paragraph"/>
    <w:basedOn w:val="Normal"/>
    <w:uiPriority w:val="34"/>
    <w:qFormat/>
    <w:rsid w:val="00BF279D"/>
    <w:pPr>
      <w:ind w:left="720"/>
      <w:contextualSpacing/>
    </w:pPr>
  </w:style>
  <w:style w:type="paragraph" w:styleId="BalloonText">
    <w:name w:val="Balloon Text"/>
    <w:basedOn w:val="Normal"/>
    <w:link w:val="BalloonTextChar"/>
    <w:uiPriority w:val="99"/>
    <w:semiHidden/>
    <w:unhideWhenUsed/>
    <w:rsid w:val="00330C05"/>
    <w:rPr>
      <w:rFonts w:ascii="Tahoma" w:hAnsi="Tahoma" w:cs="Tahoma"/>
      <w:sz w:val="16"/>
      <w:szCs w:val="16"/>
    </w:rPr>
  </w:style>
  <w:style w:type="character" w:customStyle="1" w:styleId="BalloonTextChar">
    <w:name w:val="Balloon Text Char"/>
    <w:basedOn w:val="DefaultParagraphFont"/>
    <w:link w:val="BalloonText"/>
    <w:uiPriority w:val="99"/>
    <w:semiHidden/>
    <w:rsid w:val="00330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1E6BC870.dotm</Template>
  <TotalTime>8</TotalTime>
  <Pages>4</Pages>
  <Words>1115</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lewis045</dc:creator>
  <cp:lastModifiedBy>Indra Aimee Books</cp:lastModifiedBy>
  <cp:revision>4</cp:revision>
  <cp:lastPrinted>2014-12-23T17:57:00Z</cp:lastPrinted>
  <dcterms:created xsi:type="dcterms:W3CDTF">2014-12-23T17:57:00Z</dcterms:created>
  <dcterms:modified xsi:type="dcterms:W3CDTF">2014-12-23T18:05:00Z</dcterms:modified>
</cp:coreProperties>
</file>