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F6D33" w14:textId="77777777" w:rsidR="008C78FA" w:rsidRPr="008C78FA" w:rsidRDefault="008C78FA" w:rsidP="00DB0AE2">
      <w:pPr>
        <w:ind w:left="10080"/>
        <w:rPr>
          <w:sz w:val="22"/>
          <w:szCs w:val="22"/>
        </w:rPr>
      </w:pPr>
      <w:bookmarkStart w:id="0" w:name="_GoBack"/>
      <w:bookmarkEnd w:id="0"/>
    </w:p>
    <w:p w14:paraId="1ECD17AB" w14:textId="0AABDD7C" w:rsidR="008C78FA" w:rsidRPr="00D67B3C" w:rsidRDefault="008C78FA" w:rsidP="005F6A7A">
      <w:pPr>
        <w:spacing w:after="0"/>
        <w:rPr>
          <w:sz w:val="22"/>
          <w:szCs w:val="22"/>
        </w:rPr>
      </w:pPr>
      <w:r w:rsidRPr="00D67B3C">
        <w:rPr>
          <w:sz w:val="22"/>
          <w:szCs w:val="22"/>
        </w:rPr>
        <w:t>Dear [</w:t>
      </w:r>
      <w:r w:rsidRPr="00D67B3C">
        <w:rPr>
          <w:sz w:val="22"/>
          <w:szCs w:val="22"/>
          <w:highlight w:val="yellow"/>
        </w:rPr>
        <w:t>NAME</w:t>
      </w:r>
      <w:r w:rsidRPr="00D67B3C">
        <w:rPr>
          <w:sz w:val="22"/>
          <w:szCs w:val="22"/>
        </w:rPr>
        <w:t>],</w:t>
      </w:r>
    </w:p>
    <w:p w14:paraId="7E5CA261" w14:textId="77777777" w:rsidR="009F179B" w:rsidRPr="00D67B3C" w:rsidRDefault="009F179B" w:rsidP="005F6A7A">
      <w:pPr>
        <w:spacing w:after="0"/>
        <w:rPr>
          <w:sz w:val="22"/>
          <w:szCs w:val="22"/>
        </w:rPr>
      </w:pPr>
    </w:p>
    <w:p w14:paraId="3D11C24E" w14:textId="035977CD" w:rsidR="008C78FA" w:rsidRPr="00D67B3C" w:rsidRDefault="008C78FA" w:rsidP="005D6386">
      <w:pPr>
        <w:pStyle w:val="CommentText"/>
        <w:spacing w:after="0"/>
        <w:rPr>
          <w:sz w:val="22"/>
          <w:szCs w:val="22"/>
        </w:rPr>
      </w:pPr>
      <w:r w:rsidRPr="00D67B3C">
        <w:rPr>
          <w:sz w:val="22"/>
          <w:szCs w:val="22"/>
        </w:rPr>
        <w:t xml:space="preserve">I am writing from the Research Triangle Institute (RTI)-University of North Carolina (UNC) evaluation team.  We are conducting </w:t>
      </w:r>
      <w:r w:rsidR="001745C8" w:rsidRPr="00D67B3C">
        <w:rPr>
          <w:sz w:val="22"/>
          <w:szCs w:val="22"/>
        </w:rPr>
        <w:t xml:space="preserve">an assessment of the </w:t>
      </w:r>
      <w:r w:rsidRPr="00D67B3C">
        <w:rPr>
          <w:sz w:val="22"/>
          <w:szCs w:val="22"/>
        </w:rPr>
        <w:t>Prevention for States (PfS) program</w:t>
      </w:r>
      <w:r w:rsidR="0021646E" w:rsidRPr="00D67B3C">
        <w:rPr>
          <w:sz w:val="22"/>
          <w:szCs w:val="22"/>
        </w:rPr>
        <w:t xml:space="preserve"> on behalf </w:t>
      </w:r>
      <w:r w:rsidR="00F215BA" w:rsidRPr="00D67B3C">
        <w:rPr>
          <w:sz w:val="22"/>
          <w:szCs w:val="22"/>
        </w:rPr>
        <w:t>of the Centers for Disease Control and Prevention</w:t>
      </w:r>
      <w:r w:rsidRPr="00D67B3C">
        <w:rPr>
          <w:sz w:val="22"/>
          <w:szCs w:val="22"/>
        </w:rPr>
        <w:t xml:space="preserve">.  As part of </w:t>
      </w:r>
      <w:r w:rsidR="001745C8" w:rsidRPr="00D67B3C">
        <w:rPr>
          <w:sz w:val="22"/>
          <w:szCs w:val="22"/>
        </w:rPr>
        <w:t>this data collection initiative</w:t>
      </w:r>
      <w:r w:rsidRPr="00D67B3C">
        <w:rPr>
          <w:sz w:val="22"/>
          <w:szCs w:val="22"/>
        </w:rPr>
        <w:t xml:space="preserve">, we are conducting telephone interviews with </w:t>
      </w:r>
      <w:r w:rsidR="008D45BF" w:rsidRPr="00D67B3C">
        <w:rPr>
          <w:sz w:val="22"/>
          <w:szCs w:val="22"/>
        </w:rPr>
        <w:t>PfS awardees</w:t>
      </w:r>
      <w:r w:rsidRPr="00D67B3C">
        <w:rPr>
          <w:sz w:val="22"/>
          <w:szCs w:val="22"/>
        </w:rPr>
        <w:t xml:space="preserve"> to</w:t>
      </w:r>
      <w:r w:rsidR="001635A2" w:rsidRPr="00D67B3C">
        <w:rPr>
          <w:sz w:val="22"/>
          <w:szCs w:val="22"/>
        </w:rPr>
        <w:t xml:space="preserve"> assess the implementation of the PfS program activities and identify the conditions under which these activities are effective and for whom</w:t>
      </w:r>
      <w:r w:rsidR="0024337F">
        <w:rPr>
          <w:sz w:val="22"/>
          <w:szCs w:val="22"/>
        </w:rPr>
        <w:t>.</w:t>
      </w:r>
      <w:r w:rsidRPr="00D67B3C">
        <w:rPr>
          <w:sz w:val="22"/>
          <w:szCs w:val="22"/>
        </w:rPr>
        <w:t xml:space="preserve"> In your state, we will focus on the implementation of [</w:t>
      </w:r>
      <w:r w:rsidRPr="00D67B3C">
        <w:rPr>
          <w:sz w:val="22"/>
          <w:szCs w:val="22"/>
          <w:highlight w:val="yellow"/>
        </w:rPr>
        <w:t>LIST ACTIVITY/ACTIVITIES</w:t>
      </w:r>
      <w:r w:rsidRPr="00D67B3C">
        <w:rPr>
          <w:sz w:val="22"/>
          <w:szCs w:val="22"/>
        </w:rPr>
        <w:t xml:space="preserve">]. </w:t>
      </w:r>
      <w:r w:rsidR="008D45BF" w:rsidRPr="00D67B3C">
        <w:rPr>
          <w:sz w:val="22"/>
          <w:szCs w:val="22"/>
        </w:rPr>
        <w:t xml:space="preserve"> </w:t>
      </w:r>
    </w:p>
    <w:p w14:paraId="42DE76BC" w14:textId="77777777" w:rsidR="005A5573" w:rsidRPr="00D67B3C" w:rsidRDefault="005A5573" w:rsidP="005D6386">
      <w:pPr>
        <w:pStyle w:val="CommentText"/>
        <w:spacing w:after="0"/>
        <w:rPr>
          <w:sz w:val="22"/>
          <w:szCs w:val="22"/>
        </w:rPr>
      </w:pPr>
    </w:p>
    <w:p w14:paraId="3FE4D3CA" w14:textId="7618F110" w:rsidR="003A5D8E" w:rsidRPr="00D67B3C" w:rsidRDefault="002403D8" w:rsidP="005D6386">
      <w:pPr>
        <w:spacing w:after="0" w:line="240" w:lineRule="auto"/>
        <w:rPr>
          <w:sz w:val="22"/>
          <w:szCs w:val="22"/>
        </w:rPr>
      </w:pPr>
      <w:r w:rsidRPr="00D67B3C">
        <w:rPr>
          <w:sz w:val="22"/>
          <w:szCs w:val="22"/>
        </w:rPr>
        <w:t xml:space="preserve">Given your role </w:t>
      </w:r>
      <w:r w:rsidR="007E5CEC" w:rsidRPr="00D67B3C">
        <w:rPr>
          <w:sz w:val="22"/>
          <w:szCs w:val="22"/>
        </w:rPr>
        <w:t>in PfS</w:t>
      </w:r>
      <w:r w:rsidR="007E5CEC">
        <w:rPr>
          <w:sz w:val="22"/>
          <w:szCs w:val="22"/>
        </w:rPr>
        <w:t xml:space="preserve"> activities</w:t>
      </w:r>
      <w:r w:rsidR="003A5D8E" w:rsidRPr="00D67B3C">
        <w:rPr>
          <w:sz w:val="22"/>
          <w:szCs w:val="22"/>
        </w:rPr>
        <w:t xml:space="preserve"> in </w:t>
      </w:r>
      <w:r w:rsidR="003A5D8E" w:rsidRPr="00D67B3C">
        <w:rPr>
          <w:sz w:val="22"/>
          <w:szCs w:val="22"/>
          <w:highlight w:val="yellow"/>
        </w:rPr>
        <w:t>[</w:t>
      </w:r>
      <w:r w:rsidR="003A5D8E" w:rsidRPr="00DB0AE2">
        <w:rPr>
          <w:sz w:val="22"/>
          <w:szCs w:val="22"/>
          <w:highlight w:val="yellow"/>
        </w:rPr>
        <w:t>STATE NAME]</w:t>
      </w:r>
      <w:r w:rsidR="00643D31" w:rsidRPr="00DB0AE2">
        <w:rPr>
          <w:sz w:val="22"/>
          <w:szCs w:val="22"/>
          <w:highlight w:val="yellow"/>
        </w:rPr>
        <w:t>,</w:t>
      </w:r>
      <w:r w:rsidR="00643D31" w:rsidRPr="00D67B3C">
        <w:rPr>
          <w:rFonts w:ascii="Cambria" w:hAnsi="Cambria"/>
          <w:sz w:val="22"/>
          <w:szCs w:val="22"/>
        </w:rPr>
        <w:t xml:space="preserve"> </w:t>
      </w:r>
      <w:r w:rsidR="00643D31" w:rsidRPr="00D67B3C">
        <w:rPr>
          <w:sz w:val="22"/>
          <w:szCs w:val="22"/>
        </w:rPr>
        <w:t xml:space="preserve">we are reaching out </w:t>
      </w:r>
      <w:r w:rsidR="008C78FA" w:rsidRPr="00D67B3C">
        <w:rPr>
          <w:sz w:val="22"/>
          <w:szCs w:val="22"/>
        </w:rPr>
        <w:t xml:space="preserve">to </w:t>
      </w:r>
      <w:r w:rsidR="00643D31" w:rsidRPr="00D67B3C">
        <w:rPr>
          <w:sz w:val="22"/>
          <w:szCs w:val="22"/>
        </w:rPr>
        <w:t>request your participation in a telephone interview</w:t>
      </w:r>
      <w:r w:rsidR="008C78FA" w:rsidRPr="00D67B3C">
        <w:rPr>
          <w:sz w:val="22"/>
          <w:szCs w:val="22"/>
        </w:rPr>
        <w:t xml:space="preserve"> </w:t>
      </w:r>
      <w:r w:rsidR="00643D31" w:rsidRPr="00D67B3C">
        <w:rPr>
          <w:sz w:val="22"/>
          <w:szCs w:val="22"/>
        </w:rPr>
        <w:t>regarding</w:t>
      </w:r>
      <w:r w:rsidR="003A5D8E" w:rsidRPr="00D67B3C">
        <w:rPr>
          <w:sz w:val="22"/>
          <w:szCs w:val="22"/>
        </w:rPr>
        <w:t xml:space="preserve"> the above listed activities</w:t>
      </w:r>
      <w:r w:rsidR="00643D31" w:rsidRPr="00D67B3C">
        <w:rPr>
          <w:sz w:val="22"/>
          <w:szCs w:val="22"/>
        </w:rPr>
        <w:t>.</w:t>
      </w:r>
      <w:r w:rsidR="008C78FA" w:rsidRPr="00D67B3C">
        <w:rPr>
          <w:sz w:val="22"/>
          <w:szCs w:val="22"/>
        </w:rPr>
        <w:t xml:space="preserve"> </w:t>
      </w:r>
      <w:r w:rsidR="0058407E" w:rsidRPr="00D67B3C">
        <w:rPr>
          <w:sz w:val="22"/>
          <w:szCs w:val="22"/>
        </w:rPr>
        <w:t xml:space="preserve">If you are unable to participate or feel another individual would be better suited for this interview, you may request that person participate. </w:t>
      </w:r>
      <w:r w:rsidR="003A5D8E" w:rsidRPr="00D67B3C">
        <w:rPr>
          <w:sz w:val="22"/>
          <w:szCs w:val="22"/>
        </w:rPr>
        <w:t xml:space="preserve"> </w:t>
      </w:r>
    </w:p>
    <w:p w14:paraId="050C8E0F" w14:textId="1E1EB201" w:rsidR="0058407E" w:rsidRPr="00D67B3C" w:rsidRDefault="0058407E" w:rsidP="005D6386">
      <w:pPr>
        <w:spacing w:after="0" w:line="240" w:lineRule="auto"/>
        <w:rPr>
          <w:sz w:val="22"/>
          <w:szCs w:val="22"/>
        </w:rPr>
      </w:pPr>
    </w:p>
    <w:p w14:paraId="6FA30EC8" w14:textId="25B14F61" w:rsidR="0058407E" w:rsidRPr="00D67B3C" w:rsidRDefault="0058407E" w:rsidP="005D6386">
      <w:pPr>
        <w:spacing w:after="0" w:line="240" w:lineRule="auto"/>
        <w:rPr>
          <w:sz w:val="22"/>
          <w:szCs w:val="22"/>
        </w:rPr>
      </w:pPr>
      <w:r w:rsidRPr="00D67B3C">
        <w:rPr>
          <w:sz w:val="22"/>
          <w:szCs w:val="22"/>
        </w:rPr>
        <w:t xml:space="preserve">The interview will take approximately </w:t>
      </w:r>
      <w:r w:rsidR="001276E8">
        <w:rPr>
          <w:sz w:val="22"/>
          <w:szCs w:val="22"/>
        </w:rPr>
        <w:t>2 hours</w:t>
      </w:r>
      <w:r w:rsidRPr="00D67B3C">
        <w:rPr>
          <w:sz w:val="22"/>
          <w:szCs w:val="22"/>
        </w:rPr>
        <w:t>. Your participation in this interview is completely voluntary, however we hope that you will be willing to share your experiences with us. You may choose to skip questions or stop the interview at any time—that will not in any way impact the funding or</w:t>
      </w:r>
      <w:r w:rsidR="00E35433">
        <w:rPr>
          <w:sz w:val="22"/>
          <w:szCs w:val="22"/>
        </w:rPr>
        <w:t xml:space="preserve"> your</w:t>
      </w:r>
      <w:r w:rsidRPr="00D67B3C">
        <w:rPr>
          <w:sz w:val="22"/>
          <w:szCs w:val="22"/>
        </w:rPr>
        <w:t xml:space="preserve"> </w:t>
      </w:r>
      <w:r w:rsidR="00DB0AE2">
        <w:rPr>
          <w:sz w:val="22"/>
          <w:szCs w:val="22"/>
        </w:rPr>
        <w:t xml:space="preserve">ability to receive </w:t>
      </w:r>
      <w:r w:rsidRPr="00D67B3C">
        <w:rPr>
          <w:sz w:val="22"/>
          <w:szCs w:val="22"/>
        </w:rPr>
        <w:t>technical assistance from CDC. We would also like to record the conversation to accurately document the questions and your responses. Any information you provide during our conversation will be kept secure and no information or quotes will be publicly linked to you. After transcription of our conversation is complete, the recording will be deleted and no personal</w:t>
      </w:r>
      <w:r w:rsidR="007E5CEC">
        <w:rPr>
          <w:sz w:val="22"/>
          <w:szCs w:val="22"/>
        </w:rPr>
        <w:t>ly</w:t>
      </w:r>
      <w:r w:rsidRPr="00D67B3C">
        <w:rPr>
          <w:sz w:val="22"/>
          <w:szCs w:val="22"/>
        </w:rPr>
        <w:t xml:space="preserve"> identifiable information will be retained. All data will be reported in aggregate form within all reports and potential publications.</w:t>
      </w:r>
    </w:p>
    <w:p w14:paraId="6D2A32E5" w14:textId="1574B6E0" w:rsidR="005F6A7A" w:rsidRPr="00D67B3C" w:rsidRDefault="005F6A7A" w:rsidP="005D6386">
      <w:pPr>
        <w:spacing w:after="0" w:line="240" w:lineRule="auto"/>
        <w:rPr>
          <w:sz w:val="22"/>
          <w:szCs w:val="22"/>
        </w:rPr>
      </w:pPr>
    </w:p>
    <w:p w14:paraId="40654A2A" w14:textId="77777777" w:rsidR="005F6A7A" w:rsidRPr="00D67B3C" w:rsidRDefault="005F6A7A" w:rsidP="005D6386">
      <w:pPr>
        <w:spacing w:line="240" w:lineRule="auto"/>
        <w:rPr>
          <w:sz w:val="22"/>
          <w:szCs w:val="22"/>
        </w:rPr>
      </w:pPr>
      <w:r w:rsidRPr="00D67B3C">
        <w:rPr>
          <w:sz w:val="22"/>
          <w:szCs w:val="22"/>
        </w:rPr>
        <w:t xml:space="preserve">Below we provide some potential times for scheduling an interview. Would any of the following be amenable?  If not, please propose a few alternate times.  </w:t>
      </w:r>
    </w:p>
    <w:p w14:paraId="6E7E5033" w14:textId="156C6FBE" w:rsidR="005F6A7A" w:rsidRPr="00D67B3C" w:rsidRDefault="005F6A7A" w:rsidP="005D6386">
      <w:pPr>
        <w:spacing w:after="0" w:line="240" w:lineRule="auto"/>
        <w:rPr>
          <w:sz w:val="22"/>
          <w:szCs w:val="22"/>
        </w:rPr>
      </w:pPr>
      <w:r w:rsidRPr="00D67B3C">
        <w:rPr>
          <w:sz w:val="22"/>
          <w:szCs w:val="22"/>
        </w:rPr>
        <w:t>[</w:t>
      </w:r>
      <w:r w:rsidRPr="00D67B3C">
        <w:rPr>
          <w:sz w:val="22"/>
          <w:szCs w:val="22"/>
          <w:highlight w:val="yellow"/>
        </w:rPr>
        <w:t>LIST DA</w:t>
      </w:r>
      <w:r w:rsidR="00DB0AE2">
        <w:rPr>
          <w:sz w:val="22"/>
          <w:szCs w:val="22"/>
          <w:highlight w:val="yellow"/>
        </w:rPr>
        <w:t>TES AND TIMES IN ET AND RESPECTI</w:t>
      </w:r>
      <w:r w:rsidRPr="00D67B3C">
        <w:rPr>
          <w:sz w:val="22"/>
          <w:szCs w:val="22"/>
          <w:highlight w:val="yellow"/>
        </w:rPr>
        <w:t>VE LOCAL TIME ZONE</w:t>
      </w:r>
      <w:r w:rsidRPr="00D67B3C">
        <w:rPr>
          <w:sz w:val="22"/>
          <w:szCs w:val="22"/>
        </w:rPr>
        <w:t>]</w:t>
      </w:r>
    </w:p>
    <w:p w14:paraId="54236A20" w14:textId="77777777" w:rsidR="005A5573" w:rsidRPr="00D67B3C" w:rsidRDefault="005A5573" w:rsidP="005D6386">
      <w:pPr>
        <w:spacing w:after="0" w:line="240" w:lineRule="auto"/>
        <w:rPr>
          <w:sz w:val="22"/>
          <w:szCs w:val="22"/>
        </w:rPr>
      </w:pPr>
    </w:p>
    <w:p w14:paraId="26A2F408" w14:textId="29E8A65F" w:rsidR="005A5573" w:rsidRPr="00D67B3C" w:rsidRDefault="005A5573" w:rsidP="005D6386">
      <w:pPr>
        <w:spacing w:after="0" w:line="240" w:lineRule="auto"/>
        <w:rPr>
          <w:sz w:val="22"/>
          <w:szCs w:val="22"/>
        </w:rPr>
      </w:pPr>
      <w:r w:rsidRPr="00D67B3C">
        <w:rPr>
          <w:sz w:val="22"/>
          <w:szCs w:val="22"/>
        </w:rPr>
        <w:t xml:space="preserve">The data collected </w:t>
      </w:r>
      <w:r w:rsidR="00431CAE">
        <w:rPr>
          <w:sz w:val="22"/>
          <w:szCs w:val="22"/>
        </w:rPr>
        <w:t xml:space="preserve">from </w:t>
      </w:r>
      <w:r w:rsidRPr="00D67B3C">
        <w:rPr>
          <w:sz w:val="22"/>
          <w:szCs w:val="22"/>
        </w:rPr>
        <w:t xml:space="preserve">this </w:t>
      </w:r>
      <w:r w:rsidR="00431CAE">
        <w:rPr>
          <w:sz w:val="22"/>
          <w:szCs w:val="22"/>
        </w:rPr>
        <w:t>assessment</w:t>
      </w:r>
      <w:r w:rsidR="00431CAE" w:rsidRPr="00D67B3C">
        <w:rPr>
          <w:sz w:val="22"/>
          <w:szCs w:val="22"/>
        </w:rPr>
        <w:t xml:space="preserve"> </w:t>
      </w:r>
      <w:r w:rsidRPr="00D67B3C">
        <w:rPr>
          <w:sz w:val="22"/>
          <w:szCs w:val="22"/>
        </w:rPr>
        <w:t xml:space="preserve">will be used by the CDC to tailor technical assistance </w:t>
      </w:r>
      <w:r w:rsidR="00D67B3C" w:rsidRPr="00D67B3C">
        <w:rPr>
          <w:sz w:val="22"/>
          <w:szCs w:val="22"/>
        </w:rPr>
        <w:t xml:space="preserve">provided </w:t>
      </w:r>
      <w:r w:rsidRPr="00D67B3C">
        <w:rPr>
          <w:sz w:val="22"/>
          <w:szCs w:val="22"/>
        </w:rPr>
        <w:t>to</w:t>
      </w:r>
      <w:r w:rsidR="00DB0AE2">
        <w:rPr>
          <w:sz w:val="22"/>
          <w:szCs w:val="22"/>
        </w:rPr>
        <w:t xml:space="preserve"> awardees</w:t>
      </w:r>
      <w:r w:rsidR="00D67B3C" w:rsidRPr="00D67B3C">
        <w:rPr>
          <w:sz w:val="22"/>
          <w:szCs w:val="22"/>
        </w:rPr>
        <w:t xml:space="preserve"> based on identified needs</w:t>
      </w:r>
      <w:r w:rsidRPr="00D67B3C">
        <w:rPr>
          <w:sz w:val="22"/>
          <w:szCs w:val="22"/>
        </w:rPr>
        <w:t>; obtain a valid program assessment about how states operationalized and implemented their activities; ensure a full understanding of the barriers and facilitators to PfS implementation; and understand</w:t>
      </w:r>
      <w:r w:rsidR="0024337F">
        <w:rPr>
          <w:sz w:val="22"/>
          <w:szCs w:val="22"/>
        </w:rPr>
        <w:t xml:space="preserve"> successful implementation practices of PfS activities</w:t>
      </w:r>
      <w:r w:rsidRPr="00D67B3C">
        <w:rPr>
          <w:sz w:val="22"/>
          <w:szCs w:val="22"/>
        </w:rPr>
        <w:t xml:space="preserve">.  </w:t>
      </w:r>
    </w:p>
    <w:p w14:paraId="5F616C69" w14:textId="77777777" w:rsidR="00643D31" w:rsidRPr="00D67B3C" w:rsidRDefault="00643D31" w:rsidP="005D6386">
      <w:pPr>
        <w:spacing w:after="0" w:line="240" w:lineRule="auto"/>
        <w:rPr>
          <w:sz w:val="22"/>
          <w:szCs w:val="22"/>
        </w:rPr>
      </w:pPr>
    </w:p>
    <w:p w14:paraId="360CC373" w14:textId="55689D4C" w:rsidR="009F179B" w:rsidRPr="00D67B3C" w:rsidRDefault="008C78FA" w:rsidP="005D6386">
      <w:pPr>
        <w:spacing w:after="0" w:line="240" w:lineRule="auto"/>
        <w:rPr>
          <w:sz w:val="22"/>
          <w:szCs w:val="22"/>
        </w:rPr>
      </w:pPr>
      <w:r w:rsidRPr="00D67B3C">
        <w:rPr>
          <w:sz w:val="22"/>
          <w:szCs w:val="22"/>
        </w:rPr>
        <w:t>If you have additional questions about the interview, please do not hesitate to contact the project director, Dr. William Zule (</w:t>
      </w:r>
      <w:hyperlink r:id="rId13" w:history="1">
        <w:r w:rsidR="005F6A7A" w:rsidRPr="00D67B3C">
          <w:rPr>
            <w:rStyle w:val="Hyperlink"/>
            <w:sz w:val="22"/>
            <w:szCs w:val="22"/>
          </w:rPr>
          <w:t>zule@rti.org/919-485-2797</w:t>
        </w:r>
      </w:hyperlink>
      <w:r w:rsidRPr="00D67B3C">
        <w:rPr>
          <w:sz w:val="22"/>
          <w:szCs w:val="22"/>
        </w:rPr>
        <w:t>), or the associate project director, Dr. Heather Kane (</w:t>
      </w:r>
      <w:hyperlink r:id="rId14" w:history="1">
        <w:r w:rsidR="005F6A7A" w:rsidRPr="00D67B3C">
          <w:rPr>
            <w:rStyle w:val="Hyperlink"/>
            <w:sz w:val="22"/>
            <w:szCs w:val="22"/>
          </w:rPr>
          <w:t>hkane@rti.org/ 919-541-6738</w:t>
        </w:r>
      </w:hyperlink>
      <w:r w:rsidRPr="00D67B3C">
        <w:rPr>
          <w:sz w:val="22"/>
          <w:szCs w:val="22"/>
        </w:rPr>
        <w:t>).</w:t>
      </w:r>
    </w:p>
    <w:p w14:paraId="2B8512DF" w14:textId="77777777" w:rsidR="00643D31" w:rsidRPr="00D67B3C" w:rsidRDefault="00643D31" w:rsidP="005D6386">
      <w:pPr>
        <w:spacing w:after="0" w:line="240" w:lineRule="auto"/>
        <w:rPr>
          <w:sz w:val="22"/>
          <w:szCs w:val="22"/>
        </w:rPr>
      </w:pPr>
    </w:p>
    <w:p w14:paraId="20091233" w14:textId="676528F6" w:rsidR="009F179B" w:rsidRPr="00D67B3C" w:rsidRDefault="009F179B" w:rsidP="0077104C">
      <w:pPr>
        <w:spacing w:line="240" w:lineRule="auto"/>
        <w:rPr>
          <w:sz w:val="22"/>
          <w:szCs w:val="22"/>
        </w:rPr>
      </w:pPr>
      <w:r w:rsidRPr="00D67B3C">
        <w:rPr>
          <w:sz w:val="22"/>
          <w:szCs w:val="22"/>
        </w:rPr>
        <w:t xml:space="preserve">Thank you so much and we look forward to speaking with you.  </w:t>
      </w:r>
    </w:p>
    <w:p w14:paraId="0CC2B23A" w14:textId="77777777" w:rsidR="005D6386" w:rsidRDefault="005D6386" w:rsidP="008C78FA">
      <w:pPr>
        <w:rPr>
          <w:sz w:val="22"/>
          <w:szCs w:val="22"/>
        </w:rPr>
      </w:pPr>
    </w:p>
    <w:p w14:paraId="5A8D7E6A" w14:textId="2F2A81CF" w:rsidR="008C78FA" w:rsidRPr="00D67B3C" w:rsidRDefault="008C78FA" w:rsidP="008C78FA">
      <w:pPr>
        <w:rPr>
          <w:sz w:val="22"/>
          <w:szCs w:val="22"/>
        </w:rPr>
      </w:pPr>
      <w:r w:rsidRPr="00D67B3C">
        <w:rPr>
          <w:sz w:val="22"/>
          <w:szCs w:val="22"/>
        </w:rPr>
        <w:t>Warm regards,</w:t>
      </w:r>
    </w:p>
    <w:p w14:paraId="6C013456" w14:textId="752A6E01" w:rsidR="002F4646" w:rsidRPr="0077104C" w:rsidRDefault="008C78FA" w:rsidP="0077104C">
      <w:pPr>
        <w:rPr>
          <w:b/>
          <w:sz w:val="22"/>
          <w:szCs w:val="22"/>
        </w:rPr>
      </w:pPr>
      <w:r w:rsidRPr="0077104C">
        <w:rPr>
          <w:sz w:val="22"/>
          <w:szCs w:val="22"/>
        </w:rPr>
        <w:t>[</w:t>
      </w:r>
      <w:r w:rsidRPr="0077104C">
        <w:rPr>
          <w:sz w:val="22"/>
          <w:szCs w:val="22"/>
          <w:highlight w:val="yellow"/>
        </w:rPr>
        <w:t>SIGNATURE]</w:t>
      </w:r>
    </w:p>
    <w:sectPr w:rsidR="002F4646" w:rsidRPr="0077104C">
      <w:footerReference w:type="default" r:id="rId15"/>
      <w:headerReference w:type="first" r:id="rId16"/>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16D2A" w14:textId="77777777" w:rsidR="007F6C5B" w:rsidRDefault="007F6C5B">
      <w:pPr>
        <w:spacing w:after="0" w:line="240" w:lineRule="auto"/>
      </w:pPr>
      <w:r>
        <w:separator/>
      </w:r>
    </w:p>
  </w:endnote>
  <w:endnote w:type="continuationSeparator" w:id="0">
    <w:p w14:paraId="2A6EC041" w14:textId="77777777" w:rsidR="007F6C5B" w:rsidRDefault="007F6C5B">
      <w:pPr>
        <w:spacing w:after="0" w:line="240" w:lineRule="auto"/>
      </w:pPr>
      <w:r>
        <w:continuationSeparator/>
      </w:r>
    </w:p>
  </w:endnote>
  <w:endnote w:type="continuationNotice" w:id="1">
    <w:p w14:paraId="1D66FD5F" w14:textId="77777777" w:rsidR="007F6C5B" w:rsidRDefault="007F6C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99169"/>
      <w:docPartObj>
        <w:docPartGallery w:val="Page Numbers (Bottom of Page)"/>
        <w:docPartUnique/>
      </w:docPartObj>
    </w:sdtPr>
    <w:sdtEndPr>
      <w:rPr>
        <w:noProof/>
      </w:rPr>
    </w:sdtEndPr>
    <w:sdtContent>
      <w:p w14:paraId="5598B3EF" w14:textId="13F79245" w:rsidR="00EC17AC" w:rsidRDefault="00EC17AC">
        <w:pPr>
          <w:pStyle w:val="Footer"/>
        </w:pPr>
        <w:r>
          <w:fldChar w:fldCharType="begin"/>
        </w:r>
        <w:r>
          <w:instrText xml:space="preserve"> PAGE   \* MERGEFORMAT </w:instrText>
        </w:r>
        <w:r>
          <w:fldChar w:fldCharType="separate"/>
        </w:r>
        <w:r w:rsidR="005D638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04AB5" w14:textId="77777777" w:rsidR="007F6C5B" w:rsidRDefault="007F6C5B">
      <w:pPr>
        <w:spacing w:after="0" w:line="240" w:lineRule="auto"/>
      </w:pPr>
      <w:r>
        <w:separator/>
      </w:r>
    </w:p>
  </w:footnote>
  <w:footnote w:type="continuationSeparator" w:id="0">
    <w:p w14:paraId="4EC14F34" w14:textId="77777777" w:rsidR="007F6C5B" w:rsidRDefault="007F6C5B">
      <w:pPr>
        <w:spacing w:after="0" w:line="240" w:lineRule="auto"/>
      </w:pPr>
      <w:r>
        <w:continuationSeparator/>
      </w:r>
    </w:p>
  </w:footnote>
  <w:footnote w:type="continuationNotice" w:id="1">
    <w:p w14:paraId="03CF07EF" w14:textId="77777777" w:rsidR="007F6C5B" w:rsidRDefault="007F6C5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88E46" w14:textId="08EC4842" w:rsidR="0009509C" w:rsidRDefault="0009509C" w:rsidP="0009509C">
    <w:pPr>
      <w:pStyle w:val="Header"/>
    </w:pPr>
    <w:r w:rsidRPr="009F179B">
      <w:rPr>
        <w:b/>
        <w:sz w:val="24"/>
      </w:rPr>
      <w:t>Attachment D</w:t>
    </w:r>
    <w:r w:rsidR="009F179B" w:rsidRPr="009F179B">
      <w:rPr>
        <w:b/>
        <w:sz w:val="24"/>
      </w:rPr>
      <w:t>- Recruitment 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9D7"/>
    <w:multiLevelType w:val="hybridMultilevel"/>
    <w:tmpl w:val="9E20CE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5120E"/>
    <w:multiLevelType w:val="hybridMultilevel"/>
    <w:tmpl w:val="C4A68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47ED3"/>
    <w:multiLevelType w:val="hybridMultilevel"/>
    <w:tmpl w:val="070CC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94499"/>
    <w:multiLevelType w:val="hybridMultilevel"/>
    <w:tmpl w:val="DC34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E00D73"/>
    <w:multiLevelType w:val="hybridMultilevel"/>
    <w:tmpl w:val="F1B66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3F6895"/>
    <w:multiLevelType w:val="hybridMultilevel"/>
    <w:tmpl w:val="D8C80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55D7B"/>
    <w:multiLevelType w:val="hybridMultilevel"/>
    <w:tmpl w:val="CCE28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32C5E"/>
    <w:multiLevelType w:val="hybridMultilevel"/>
    <w:tmpl w:val="A9662F3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F25916"/>
    <w:multiLevelType w:val="hybridMultilevel"/>
    <w:tmpl w:val="0AB29A32"/>
    <w:lvl w:ilvl="0" w:tplc="8E5CC06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492A48"/>
    <w:multiLevelType w:val="hybridMultilevel"/>
    <w:tmpl w:val="AB2A1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1004F9"/>
    <w:multiLevelType w:val="hybridMultilevel"/>
    <w:tmpl w:val="0C1877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C6483"/>
    <w:multiLevelType w:val="hybridMultilevel"/>
    <w:tmpl w:val="9896309E"/>
    <w:lvl w:ilvl="0" w:tplc="23085A94">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E78F4"/>
    <w:multiLevelType w:val="hybridMultilevel"/>
    <w:tmpl w:val="D0AA8D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81461B"/>
    <w:multiLevelType w:val="hybridMultilevel"/>
    <w:tmpl w:val="9318A206"/>
    <w:lvl w:ilvl="0" w:tplc="9FF6322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B2764"/>
    <w:multiLevelType w:val="hybridMultilevel"/>
    <w:tmpl w:val="A72CC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86122"/>
    <w:multiLevelType w:val="hybridMultilevel"/>
    <w:tmpl w:val="9496EB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0E10EA7"/>
    <w:multiLevelType w:val="hybridMultilevel"/>
    <w:tmpl w:val="B5F61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5C72E3"/>
    <w:multiLevelType w:val="hybridMultilevel"/>
    <w:tmpl w:val="8AD6CE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F2217"/>
    <w:multiLevelType w:val="hybridMultilevel"/>
    <w:tmpl w:val="75A83E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3C866FC"/>
    <w:multiLevelType w:val="hybridMultilevel"/>
    <w:tmpl w:val="29E453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291BBE"/>
    <w:multiLevelType w:val="hybridMultilevel"/>
    <w:tmpl w:val="198A2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F622C7"/>
    <w:multiLevelType w:val="hybridMultilevel"/>
    <w:tmpl w:val="6D443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7D4460"/>
    <w:multiLevelType w:val="multilevel"/>
    <w:tmpl w:val="9B20A9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72BD4"/>
    <w:multiLevelType w:val="hybridMultilevel"/>
    <w:tmpl w:val="2E223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70636D"/>
    <w:multiLevelType w:val="hybridMultilevel"/>
    <w:tmpl w:val="12FC961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B536B"/>
    <w:multiLevelType w:val="hybridMultilevel"/>
    <w:tmpl w:val="E0662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9102902"/>
    <w:multiLevelType w:val="hybridMultilevel"/>
    <w:tmpl w:val="C0CE4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910BCC"/>
    <w:multiLevelType w:val="hybridMultilevel"/>
    <w:tmpl w:val="81900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D830EB"/>
    <w:multiLevelType w:val="hybridMultilevel"/>
    <w:tmpl w:val="137AA3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F93991"/>
    <w:multiLevelType w:val="hybridMultilevel"/>
    <w:tmpl w:val="0F02FB32"/>
    <w:lvl w:ilvl="0" w:tplc="DD6E6806">
      <w:start w:val="114"/>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436C6"/>
    <w:multiLevelType w:val="hybridMultilevel"/>
    <w:tmpl w:val="25A0C5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6653C2"/>
    <w:multiLevelType w:val="hybridMultilevel"/>
    <w:tmpl w:val="F79EF6FA"/>
    <w:lvl w:ilvl="0" w:tplc="C1FEBC0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A0E0E"/>
    <w:multiLevelType w:val="hybridMultilevel"/>
    <w:tmpl w:val="E062A482"/>
    <w:lvl w:ilvl="0" w:tplc="27A8A7E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A37F81"/>
    <w:multiLevelType w:val="hybridMultilevel"/>
    <w:tmpl w:val="89B44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AB9265C"/>
    <w:multiLevelType w:val="hybridMultilevel"/>
    <w:tmpl w:val="6E868920"/>
    <w:lvl w:ilvl="0" w:tplc="6B3EC62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19097C"/>
    <w:multiLevelType w:val="hybridMultilevel"/>
    <w:tmpl w:val="3EC20C7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45A2B6D0">
      <w:numFmt w:val="bullet"/>
      <w:lvlText w:val="-"/>
      <w:lvlJc w:val="left"/>
      <w:pPr>
        <w:ind w:left="2520" w:hanging="360"/>
      </w:pPr>
      <w:rPr>
        <w:rFonts w:ascii="Calibri" w:eastAsia="Calibri" w:hAnsi="Calibri"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E520F2"/>
    <w:multiLevelType w:val="hybridMultilevel"/>
    <w:tmpl w:val="2A58BF0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7">
    <w:nsid w:val="6656504D"/>
    <w:multiLevelType w:val="hybridMultilevel"/>
    <w:tmpl w:val="B9C6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13DB3"/>
    <w:multiLevelType w:val="multilevel"/>
    <w:tmpl w:val="979CA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6D529F"/>
    <w:multiLevelType w:val="hybridMultilevel"/>
    <w:tmpl w:val="D6EA4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E9B6ECC"/>
    <w:multiLevelType w:val="hybridMultilevel"/>
    <w:tmpl w:val="A85C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D94D96"/>
    <w:multiLevelType w:val="hybridMultilevel"/>
    <w:tmpl w:val="8DDA5E0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45A2B6D0">
      <w:numFmt w:val="bullet"/>
      <w:lvlText w:val="-"/>
      <w:lvlJc w:val="left"/>
      <w:pPr>
        <w:ind w:left="2520" w:hanging="360"/>
      </w:pPr>
      <w:rPr>
        <w:rFonts w:ascii="Calibri" w:eastAsia="Calibri" w:hAnsi="Calibri" w:cs="Aria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061055"/>
    <w:multiLevelType w:val="hybridMultilevel"/>
    <w:tmpl w:val="953A4994"/>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8245113"/>
    <w:multiLevelType w:val="hybridMultilevel"/>
    <w:tmpl w:val="D0AA8D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5F6F7F"/>
    <w:multiLevelType w:val="hybridMultilevel"/>
    <w:tmpl w:val="599894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92A8C"/>
    <w:multiLevelType w:val="hybridMultilevel"/>
    <w:tmpl w:val="83A4BD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35"/>
  </w:num>
  <w:num w:numId="4">
    <w:abstractNumId w:val="28"/>
  </w:num>
  <w:num w:numId="5">
    <w:abstractNumId w:val="0"/>
  </w:num>
  <w:num w:numId="6">
    <w:abstractNumId w:val="30"/>
  </w:num>
  <w:num w:numId="7">
    <w:abstractNumId w:val="19"/>
  </w:num>
  <w:num w:numId="8">
    <w:abstractNumId w:val="39"/>
  </w:num>
  <w:num w:numId="9">
    <w:abstractNumId w:val="14"/>
  </w:num>
  <w:num w:numId="10">
    <w:abstractNumId w:val="1"/>
  </w:num>
  <w:num w:numId="11">
    <w:abstractNumId w:val="15"/>
  </w:num>
  <w:num w:numId="12">
    <w:abstractNumId w:val="26"/>
  </w:num>
  <w:num w:numId="13">
    <w:abstractNumId w:val="20"/>
  </w:num>
  <w:num w:numId="14">
    <w:abstractNumId w:val="23"/>
  </w:num>
  <w:num w:numId="15">
    <w:abstractNumId w:val="36"/>
  </w:num>
  <w:num w:numId="16">
    <w:abstractNumId w:val="44"/>
  </w:num>
  <w:num w:numId="17">
    <w:abstractNumId w:val="27"/>
  </w:num>
  <w:num w:numId="18">
    <w:abstractNumId w:val="33"/>
  </w:num>
  <w:num w:numId="19">
    <w:abstractNumId w:val="22"/>
  </w:num>
  <w:num w:numId="20">
    <w:abstractNumId w:val="38"/>
  </w:num>
  <w:num w:numId="21">
    <w:abstractNumId w:val="31"/>
  </w:num>
  <w:num w:numId="22">
    <w:abstractNumId w:val="32"/>
  </w:num>
  <w:num w:numId="23">
    <w:abstractNumId w:val="16"/>
  </w:num>
  <w:num w:numId="24">
    <w:abstractNumId w:val="21"/>
  </w:num>
  <w:num w:numId="25">
    <w:abstractNumId w:val="8"/>
  </w:num>
  <w:num w:numId="26">
    <w:abstractNumId w:val="9"/>
  </w:num>
  <w:num w:numId="27">
    <w:abstractNumId w:val="45"/>
  </w:num>
  <w:num w:numId="28">
    <w:abstractNumId w:val="25"/>
  </w:num>
  <w:num w:numId="29">
    <w:abstractNumId w:val="4"/>
  </w:num>
  <w:num w:numId="30">
    <w:abstractNumId w:val="42"/>
  </w:num>
  <w:num w:numId="31">
    <w:abstractNumId w:val="29"/>
  </w:num>
  <w:num w:numId="32">
    <w:abstractNumId w:val="3"/>
  </w:num>
  <w:num w:numId="33">
    <w:abstractNumId w:val="13"/>
  </w:num>
  <w:num w:numId="34">
    <w:abstractNumId w:val="2"/>
  </w:num>
  <w:num w:numId="35">
    <w:abstractNumId w:val="34"/>
  </w:num>
  <w:num w:numId="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7"/>
  </w:num>
  <w:num w:numId="39">
    <w:abstractNumId w:val="43"/>
  </w:num>
  <w:num w:numId="40">
    <w:abstractNumId w:val="17"/>
  </w:num>
  <w:num w:numId="41">
    <w:abstractNumId w:val="7"/>
  </w:num>
  <w:num w:numId="42">
    <w:abstractNumId w:val="10"/>
  </w:num>
  <w:num w:numId="43">
    <w:abstractNumId w:val="6"/>
  </w:num>
  <w:num w:numId="44">
    <w:abstractNumId w:val="24"/>
  </w:num>
  <w:num w:numId="45">
    <w:abstractNumId w:val="1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0" w:nlCheck="1" w:checkStyle="1"/>
  <w:activeWritingStyle w:appName="MSWord" w:lang="en-US" w:vendorID="64" w:dllVersion="6" w:nlCheck="1" w:checkStyle="1"/>
  <w:activeWritingStyle w:appName="MSWord" w:lang="en-US" w:vendorID="64" w:dllVersion="131078" w:nlCheck="1" w:checkStyle="1"/>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F5"/>
    <w:rsid w:val="00002E16"/>
    <w:rsid w:val="000041FB"/>
    <w:rsid w:val="00022200"/>
    <w:rsid w:val="00023FEE"/>
    <w:rsid w:val="00033AF7"/>
    <w:rsid w:val="000341AB"/>
    <w:rsid w:val="00034A89"/>
    <w:rsid w:val="000430D9"/>
    <w:rsid w:val="000470CA"/>
    <w:rsid w:val="00047533"/>
    <w:rsid w:val="000556A9"/>
    <w:rsid w:val="000617BF"/>
    <w:rsid w:val="00076BB3"/>
    <w:rsid w:val="00082DA7"/>
    <w:rsid w:val="00090681"/>
    <w:rsid w:val="000927C0"/>
    <w:rsid w:val="0009509C"/>
    <w:rsid w:val="000A2568"/>
    <w:rsid w:val="000A2946"/>
    <w:rsid w:val="000D0BD0"/>
    <w:rsid w:val="000D7E88"/>
    <w:rsid w:val="000E62E9"/>
    <w:rsid w:val="000F06B8"/>
    <w:rsid w:val="001017B9"/>
    <w:rsid w:val="00102144"/>
    <w:rsid w:val="0010581C"/>
    <w:rsid w:val="00107019"/>
    <w:rsid w:val="00111C1A"/>
    <w:rsid w:val="0011503D"/>
    <w:rsid w:val="00120B3A"/>
    <w:rsid w:val="001276E8"/>
    <w:rsid w:val="001566F2"/>
    <w:rsid w:val="001635A2"/>
    <w:rsid w:val="00173E8A"/>
    <w:rsid w:val="001745C8"/>
    <w:rsid w:val="0018035C"/>
    <w:rsid w:val="001A5FCA"/>
    <w:rsid w:val="001B2770"/>
    <w:rsid w:val="001B6561"/>
    <w:rsid w:val="001C5D0F"/>
    <w:rsid w:val="001D67F6"/>
    <w:rsid w:val="001E0ECA"/>
    <w:rsid w:val="001E3924"/>
    <w:rsid w:val="001E49B6"/>
    <w:rsid w:val="001F4C90"/>
    <w:rsid w:val="0021646E"/>
    <w:rsid w:val="002403D8"/>
    <w:rsid w:val="0024337F"/>
    <w:rsid w:val="00246AA8"/>
    <w:rsid w:val="0025489D"/>
    <w:rsid w:val="00260FB9"/>
    <w:rsid w:val="0027227C"/>
    <w:rsid w:val="00274F42"/>
    <w:rsid w:val="002A6E7A"/>
    <w:rsid w:val="002A7A8D"/>
    <w:rsid w:val="002B5315"/>
    <w:rsid w:val="002C2EF3"/>
    <w:rsid w:val="002E3747"/>
    <w:rsid w:val="002F06C5"/>
    <w:rsid w:val="002F4646"/>
    <w:rsid w:val="00314876"/>
    <w:rsid w:val="00317391"/>
    <w:rsid w:val="00317731"/>
    <w:rsid w:val="00334308"/>
    <w:rsid w:val="003508DA"/>
    <w:rsid w:val="00362689"/>
    <w:rsid w:val="00364AC3"/>
    <w:rsid w:val="003659DC"/>
    <w:rsid w:val="0038246B"/>
    <w:rsid w:val="0039761E"/>
    <w:rsid w:val="003A54F6"/>
    <w:rsid w:val="003A5D8E"/>
    <w:rsid w:val="003B42E9"/>
    <w:rsid w:val="003C0FC3"/>
    <w:rsid w:val="003C4870"/>
    <w:rsid w:val="003D5F91"/>
    <w:rsid w:val="003E6DD2"/>
    <w:rsid w:val="003F7E4C"/>
    <w:rsid w:val="00405DF0"/>
    <w:rsid w:val="0041613A"/>
    <w:rsid w:val="004250B6"/>
    <w:rsid w:val="00431CAE"/>
    <w:rsid w:val="00434B12"/>
    <w:rsid w:val="004362E1"/>
    <w:rsid w:val="00444775"/>
    <w:rsid w:val="00447C2B"/>
    <w:rsid w:val="0047250B"/>
    <w:rsid w:val="00473768"/>
    <w:rsid w:val="00473FCD"/>
    <w:rsid w:val="00494AA2"/>
    <w:rsid w:val="004A234F"/>
    <w:rsid w:val="004A2869"/>
    <w:rsid w:val="004A5B91"/>
    <w:rsid w:val="004B3B3E"/>
    <w:rsid w:val="004C33CB"/>
    <w:rsid w:val="004C7C68"/>
    <w:rsid w:val="004D5CCC"/>
    <w:rsid w:val="004E0111"/>
    <w:rsid w:val="004E0246"/>
    <w:rsid w:val="004E17DE"/>
    <w:rsid w:val="004E61FE"/>
    <w:rsid w:val="004E6B5D"/>
    <w:rsid w:val="004F4132"/>
    <w:rsid w:val="00500CAB"/>
    <w:rsid w:val="00513BDA"/>
    <w:rsid w:val="00514EC9"/>
    <w:rsid w:val="005152C1"/>
    <w:rsid w:val="005416C4"/>
    <w:rsid w:val="005445B6"/>
    <w:rsid w:val="0055085B"/>
    <w:rsid w:val="00557CC5"/>
    <w:rsid w:val="00557F9D"/>
    <w:rsid w:val="00563B95"/>
    <w:rsid w:val="0056551F"/>
    <w:rsid w:val="00565B9E"/>
    <w:rsid w:val="005733FD"/>
    <w:rsid w:val="00575822"/>
    <w:rsid w:val="0057591D"/>
    <w:rsid w:val="005760D2"/>
    <w:rsid w:val="005802AC"/>
    <w:rsid w:val="005829EA"/>
    <w:rsid w:val="0058407E"/>
    <w:rsid w:val="005861C0"/>
    <w:rsid w:val="00595A29"/>
    <w:rsid w:val="005A425D"/>
    <w:rsid w:val="005A4EAC"/>
    <w:rsid w:val="005A53C3"/>
    <w:rsid w:val="005A5573"/>
    <w:rsid w:val="005B20DF"/>
    <w:rsid w:val="005B3499"/>
    <w:rsid w:val="005D60BC"/>
    <w:rsid w:val="005D6386"/>
    <w:rsid w:val="005D6B23"/>
    <w:rsid w:val="005E7BA5"/>
    <w:rsid w:val="005F6650"/>
    <w:rsid w:val="005F6A1B"/>
    <w:rsid w:val="005F6A7A"/>
    <w:rsid w:val="00630292"/>
    <w:rsid w:val="00633DCB"/>
    <w:rsid w:val="00643D31"/>
    <w:rsid w:val="006446A7"/>
    <w:rsid w:val="00652AA4"/>
    <w:rsid w:val="0065408F"/>
    <w:rsid w:val="00666CA2"/>
    <w:rsid w:val="00667CFE"/>
    <w:rsid w:val="0067001C"/>
    <w:rsid w:val="00670356"/>
    <w:rsid w:val="00683D82"/>
    <w:rsid w:val="00686C59"/>
    <w:rsid w:val="006909CE"/>
    <w:rsid w:val="006A193D"/>
    <w:rsid w:val="006B08CD"/>
    <w:rsid w:val="006B2787"/>
    <w:rsid w:val="006B6E8A"/>
    <w:rsid w:val="006D2273"/>
    <w:rsid w:val="006D4F4A"/>
    <w:rsid w:val="006E01E9"/>
    <w:rsid w:val="006E5248"/>
    <w:rsid w:val="006F5BBA"/>
    <w:rsid w:val="00716537"/>
    <w:rsid w:val="00730CAF"/>
    <w:rsid w:val="00733EDD"/>
    <w:rsid w:val="007404FE"/>
    <w:rsid w:val="00740C00"/>
    <w:rsid w:val="00740C11"/>
    <w:rsid w:val="0074161C"/>
    <w:rsid w:val="00743738"/>
    <w:rsid w:val="00744BEC"/>
    <w:rsid w:val="00754C36"/>
    <w:rsid w:val="00767650"/>
    <w:rsid w:val="0077104C"/>
    <w:rsid w:val="00784D66"/>
    <w:rsid w:val="00792572"/>
    <w:rsid w:val="0079360E"/>
    <w:rsid w:val="00794457"/>
    <w:rsid w:val="007A3A69"/>
    <w:rsid w:val="007A44F1"/>
    <w:rsid w:val="007A6F89"/>
    <w:rsid w:val="007C7E9E"/>
    <w:rsid w:val="007D5A1E"/>
    <w:rsid w:val="007E1EB1"/>
    <w:rsid w:val="007E3FA5"/>
    <w:rsid w:val="007E5CEC"/>
    <w:rsid w:val="007F6C5B"/>
    <w:rsid w:val="00816862"/>
    <w:rsid w:val="008170F0"/>
    <w:rsid w:val="00831F19"/>
    <w:rsid w:val="00844769"/>
    <w:rsid w:val="008463E0"/>
    <w:rsid w:val="0085101C"/>
    <w:rsid w:val="0085427D"/>
    <w:rsid w:val="00867F95"/>
    <w:rsid w:val="008738F0"/>
    <w:rsid w:val="00874BB6"/>
    <w:rsid w:val="00875D07"/>
    <w:rsid w:val="00882E6E"/>
    <w:rsid w:val="0089763D"/>
    <w:rsid w:val="008B4FD3"/>
    <w:rsid w:val="008C059F"/>
    <w:rsid w:val="008C78FA"/>
    <w:rsid w:val="008D0A34"/>
    <w:rsid w:val="008D45BF"/>
    <w:rsid w:val="008D6914"/>
    <w:rsid w:val="008F0BD5"/>
    <w:rsid w:val="008F0FC0"/>
    <w:rsid w:val="00905A74"/>
    <w:rsid w:val="0092654F"/>
    <w:rsid w:val="009402CE"/>
    <w:rsid w:val="009433CF"/>
    <w:rsid w:val="00952647"/>
    <w:rsid w:val="00955C8A"/>
    <w:rsid w:val="00960B8A"/>
    <w:rsid w:val="00961CC5"/>
    <w:rsid w:val="009630F5"/>
    <w:rsid w:val="00970201"/>
    <w:rsid w:val="0097647D"/>
    <w:rsid w:val="00983E3C"/>
    <w:rsid w:val="0098598C"/>
    <w:rsid w:val="00995A97"/>
    <w:rsid w:val="009B39AC"/>
    <w:rsid w:val="009B7336"/>
    <w:rsid w:val="009C0FB0"/>
    <w:rsid w:val="009C4143"/>
    <w:rsid w:val="009C47FA"/>
    <w:rsid w:val="009D620E"/>
    <w:rsid w:val="009D7EFC"/>
    <w:rsid w:val="009E1B35"/>
    <w:rsid w:val="009E4950"/>
    <w:rsid w:val="009E5A77"/>
    <w:rsid w:val="009F0003"/>
    <w:rsid w:val="009F179B"/>
    <w:rsid w:val="009F5DAB"/>
    <w:rsid w:val="00A07198"/>
    <w:rsid w:val="00A1087F"/>
    <w:rsid w:val="00A2297E"/>
    <w:rsid w:val="00A27666"/>
    <w:rsid w:val="00A37564"/>
    <w:rsid w:val="00A416B3"/>
    <w:rsid w:val="00A651A5"/>
    <w:rsid w:val="00A753E5"/>
    <w:rsid w:val="00A8317E"/>
    <w:rsid w:val="00A9231A"/>
    <w:rsid w:val="00AA11C2"/>
    <w:rsid w:val="00AA2827"/>
    <w:rsid w:val="00AB0822"/>
    <w:rsid w:val="00AB34B5"/>
    <w:rsid w:val="00AB37CD"/>
    <w:rsid w:val="00AB4189"/>
    <w:rsid w:val="00AB4937"/>
    <w:rsid w:val="00AB604B"/>
    <w:rsid w:val="00AE3DF0"/>
    <w:rsid w:val="00AE403E"/>
    <w:rsid w:val="00AE62E3"/>
    <w:rsid w:val="00B04133"/>
    <w:rsid w:val="00B06A8F"/>
    <w:rsid w:val="00B10C0E"/>
    <w:rsid w:val="00B116C7"/>
    <w:rsid w:val="00B12B0C"/>
    <w:rsid w:val="00B13019"/>
    <w:rsid w:val="00B2019C"/>
    <w:rsid w:val="00B246F0"/>
    <w:rsid w:val="00B40D0C"/>
    <w:rsid w:val="00B55C17"/>
    <w:rsid w:val="00B75645"/>
    <w:rsid w:val="00BA20AB"/>
    <w:rsid w:val="00BA4E9A"/>
    <w:rsid w:val="00BB7C38"/>
    <w:rsid w:val="00BC1720"/>
    <w:rsid w:val="00BC75A7"/>
    <w:rsid w:val="00BD026A"/>
    <w:rsid w:val="00BD4C9B"/>
    <w:rsid w:val="00BF22BA"/>
    <w:rsid w:val="00BF243A"/>
    <w:rsid w:val="00BF3C33"/>
    <w:rsid w:val="00BF5AEC"/>
    <w:rsid w:val="00C33D0E"/>
    <w:rsid w:val="00C353EB"/>
    <w:rsid w:val="00C370BE"/>
    <w:rsid w:val="00C50E94"/>
    <w:rsid w:val="00C51D0D"/>
    <w:rsid w:val="00C64579"/>
    <w:rsid w:val="00C7771E"/>
    <w:rsid w:val="00C8666C"/>
    <w:rsid w:val="00C934DE"/>
    <w:rsid w:val="00C945E6"/>
    <w:rsid w:val="00CA0713"/>
    <w:rsid w:val="00CA11FB"/>
    <w:rsid w:val="00CA3ABA"/>
    <w:rsid w:val="00CA69D5"/>
    <w:rsid w:val="00CB41B0"/>
    <w:rsid w:val="00CB4AEE"/>
    <w:rsid w:val="00CB6DEF"/>
    <w:rsid w:val="00CC3788"/>
    <w:rsid w:val="00CC6D49"/>
    <w:rsid w:val="00CD0830"/>
    <w:rsid w:val="00CD76F1"/>
    <w:rsid w:val="00CF191B"/>
    <w:rsid w:val="00CF3E85"/>
    <w:rsid w:val="00CF553F"/>
    <w:rsid w:val="00CF7C2B"/>
    <w:rsid w:val="00D00BB7"/>
    <w:rsid w:val="00D10D97"/>
    <w:rsid w:val="00D125F5"/>
    <w:rsid w:val="00D21F6C"/>
    <w:rsid w:val="00D24424"/>
    <w:rsid w:val="00D26874"/>
    <w:rsid w:val="00D27899"/>
    <w:rsid w:val="00D32B01"/>
    <w:rsid w:val="00D334F8"/>
    <w:rsid w:val="00D34B78"/>
    <w:rsid w:val="00D42237"/>
    <w:rsid w:val="00D43A19"/>
    <w:rsid w:val="00D45FFC"/>
    <w:rsid w:val="00D542EF"/>
    <w:rsid w:val="00D560CA"/>
    <w:rsid w:val="00D672FF"/>
    <w:rsid w:val="00D67B3C"/>
    <w:rsid w:val="00D70A7A"/>
    <w:rsid w:val="00D77C46"/>
    <w:rsid w:val="00D83FBC"/>
    <w:rsid w:val="00D93782"/>
    <w:rsid w:val="00D94E02"/>
    <w:rsid w:val="00DA29C3"/>
    <w:rsid w:val="00DA3A68"/>
    <w:rsid w:val="00DA3E8C"/>
    <w:rsid w:val="00DA6392"/>
    <w:rsid w:val="00DB0AE2"/>
    <w:rsid w:val="00DB2C96"/>
    <w:rsid w:val="00DB7780"/>
    <w:rsid w:val="00DE3605"/>
    <w:rsid w:val="00DF0739"/>
    <w:rsid w:val="00DF4526"/>
    <w:rsid w:val="00E02648"/>
    <w:rsid w:val="00E1163F"/>
    <w:rsid w:val="00E11EF6"/>
    <w:rsid w:val="00E27142"/>
    <w:rsid w:val="00E3112F"/>
    <w:rsid w:val="00E35433"/>
    <w:rsid w:val="00E4095F"/>
    <w:rsid w:val="00E4278C"/>
    <w:rsid w:val="00E45A49"/>
    <w:rsid w:val="00E46C7D"/>
    <w:rsid w:val="00E60F45"/>
    <w:rsid w:val="00E610DE"/>
    <w:rsid w:val="00E801E5"/>
    <w:rsid w:val="00E92855"/>
    <w:rsid w:val="00E938AC"/>
    <w:rsid w:val="00E93C2D"/>
    <w:rsid w:val="00E961CE"/>
    <w:rsid w:val="00E96F72"/>
    <w:rsid w:val="00EB6C87"/>
    <w:rsid w:val="00EC17AC"/>
    <w:rsid w:val="00ED2830"/>
    <w:rsid w:val="00ED4AD5"/>
    <w:rsid w:val="00EF7E05"/>
    <w:rsid w:val="00F008FD"/>
    <w:rsid w:val="00F00DD5"/>
    <w:rsid w:val="00F01524"/>
    <w:rsid w:val="00F11BE4"/>
    <w:rsid w:val="00F215BA"/>
    <w:rsid w:val="00F2294A"/>
    <w:rsid w:val="00F44E3D"/>
    <w:rsid w:val="00F523F3"/>
    <w:rsid w:val="00F60407"/>
    <w:rsid w:val="00F66CFE"/>
    <w:rsid w:val="00F83C39"/>
    <w:rsid w:val="00F865B4"/>
    <w:rsid w:val="00F921DE"/>
    <w:rsid w:val="00F955E2"/>
    <w:rsid w:val="00F95BF9"/>
    <w:rsid w:val="00FB05D7"/>
    <w:rsid w:val="00FC1739"/>
    <w:rsid w:val="00FF44FC"/>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71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15BA"/>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557F9D"/>
    <w:pPr>
      <w:ind w:left="720"/>
      <w:contextualSpacing/>
    </w:pPr>
  </w:style>
  <w:style w:type="paragraph" w:styleId="NormalWeb">
    <w:name w:val="Normal (Web)"/>
    <w:basedOn w:val="Normal"/>
    <w:uiPriority w:val="99"/>
    <w:unhideWhenUsed/>
    <w:rsid w:val="005829EA"/>
    <w:pPr>
      <w:spacing w:before="100" w:beforeAutospacing="1" w:after="100" w:afterAutospacing="1" w:line="270" w:lineRule="atLeast"/>
    </w:pPr>
    <w:rPr>
      <w:rFonts w:ascii="Verdana" w:eastAsia="Times New Roman" w:hAnsi="Verdana" w:cs="Times New Roman"/>
      <w:color w:val="333333"/>
      <w:sz w:val="20"/>
      <w:szCs w:val="20"/>
      <w:lang w:eastAsia="en-US"/>
    </w:rPr>
  </w:style>
  <w:style w:type="character" w:styleId="CommentReference">
    <w:name w:val="annotation reference"/>
    <w:basedOn w:val="DefaultParagraphFont"/>
    <w:uiPriority w:val="99"/>
    <w:semiHidden/>
    <w:unhideWhenUsed/>
    <w:rsid w:val="00E46C7D"/>
    <w:rPr>
      <w:sz w:val="16"/>
      <w:szCs w:val="16"/>
    </w:rPr>
  </w:style>
  <w:style w:type="paragraph" w:styleId="CommentText">
    <w:name w:val="annotation text"/>
    <w:basedOn w:val="Normal"/>
    <w:link w:val="CommentTextChar"/>
    <w:uiPriority w:val="99"/>
    <w:unhideWhenUsed/>
    <w:rsid w:val="00E46C7D"/>
    <w:pPr>
      <w:spacing w:line="240" w:lineRule="auto"/>
    </w:pPr>
    <w:rPr>
      <w:sz w:val="20"/>
      <w:szCs w:val="20"/>
    </w:rPr>
  </w:style>
  <w:style w:type="character" w:customStyle="1" w:styleId="CommentTextChar">
    <w:name w:val="Comment Text Char"/>
    <w:basedOn w:val="DefaultParagraphFont"/>
    <w:link w:val="CommentText"/>
    <w:uiPriority w:val="99"/>
    <w:rsid w:val="00E46C7D"/>
    <w:rPr>
      <w:sz w:val="20"/>
      <w:szCs w:val="20"/>
    </w:rPr>
  </w:style>
  <w:style w:type="paragraph" w:styleId="CommentSubject">
    <w:name w:val="annotation subject"/>
    <w:basedOn w:val="CommentText"/>
    <w:next w:val="CommentText"/>
    <w:link w:val="CommentSubjectChar"/>
    <w:uiPriority w:val="99"/>
    <w:semiHidden/>
    <w:unhideWhenUsed/>
    <w:rsid w:val="00E46C7D"/>
    <w:rPr>
      <w:b/>
      <w:bCs/>
    </w:rPr>
  </w:style>
  <w:style w:type="character" w:customStyle="1" w:styleId="CommentSubjectChar">
    <w:name w:val="Comment Subject Char"/>
    <w:basedOn w:val="CommentTextChar"/>
    <w:link w:val="CommentSubject"/>
    <w:uiPriority w:val="99"/>
    <w:semiHidden/>
    <w:rsid w:val="00E46C7D"/>
    <w:rPr>
      <w:b/>
      <w:bCs/>
      <w:sz w:val="20"/>
      <w:szCs w:val="20"/>
    </w:rPr>
  </w:style>
  <w:style w:type="paragraph" w:styleId="BalloonText">
    <w:name w:val="Balloon Text"/>
    <w:basedOn w:val="Normal"/>
    <w:link w:val="BalloonTextChar"/>
    <w:uiPriority w:val="99"/>
    <w:semiHidden/>
    <w:unhideWhenUsed/>
    <w:rsid w:val="00E46C7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6C7D"/>
    <w:rPr>
      <w:rFonts w:ascii="Segoe UI" w:hAnsi="Segoe UI" w:cs="Segoe UI"/>
    </w:rPr>
  </w:style>
  <w:style w:type="paragraph" w:styleId="Revision">
    <w:name w:val="Revision"/>
    <w:hidden/>
    <w:uiPriority w:val="99"/>
    <w:semiHidden/>
    <w:rsid w:val="00E801E5"/>
    <w:pPr>
      <w:spacing w:after="0" w:line="240" w:lineRule="auto"/>
    </w:pPr>
  </w:style>
  <w:style w:type="character" w:styleId="Hyperlink">
    <w:name w:val="Hyperlink"/>
    <w:basedOn w:val="DefaultParagraphFont"/>
    <w:uiPriority w:val="99"/>
    <w:unhideWhenUsed/>
    <w:rsid w:val="00CA0713"/>
    <w:rPr>
      <w:color w:val="0000FF" w:themeColor="hyperlink"/>
      <w:u w:val="single"/>
    </w:rPr>
  </w:style>
  <w:style w:type="character" w:customStyle="1" w:styleId="Mention1">
    <w:name w:val="Mention1"/>
    <w:basedOn w:val="DefaultParagraphFont"/>
    <w:uiPriority w:val="99"/>
    <w:semiHidden/>
    <w:unhideWhenUsed/>
    <w:rsid w:val="00CA0713"/>
    <w:rPr>
      <w:color w:val="2B579A"/>
      <w:shd w:val="clear" w:color="auto" w:fill="E6E6E6"/>
    </w:rPr>
  </w:style>
  <w:style w:type="character" w:styleId="FollowedHyperlink">
    <w:name w:val="FollowedHyperlink"/>
    <w:basedOn w:val="DefaultParagraphFont"/>
    <w:uiPriority w:val="99"/>
    <w:semiHidden/>
    <w:unhideWhenUsed/>
    <w:rsid w:val="007D5A1E"/>
    <w:rPr>
      <w:color w:val="800080" w:themeColor="followedHyperlink"/>
      <w:u w:val="single"/>
    </w:rPr>
  </w:style>
  <w:style w:type="paragraph" w:customStyle="1" w:styleId="Default">
    <w:name w:val="Default"/>
    <w:rsid w:val="007E5CEC"/>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215BA"/>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39"/>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557F9D"/>
    <w:pPr>
      <w:ind w:left="720"/>
      <w:contextualSpacing/>
    </w:pPr>
  </w:style>
  <w:style w:type="paragraph" w:styleId="NormalWeb">
    <w:name w:val="Normal (Web)"/>
    <w:basedOn w:val="Normal"/>
    <w:uiPriority w:val="99"/>
    <w:unhideWhenUsed/>
    <w:rsid w:val="005829EA"/>
    <w:pPr>
      <w:spacing w:before="100" w:beforeAutospacing="1" w:after="100" w:afterAutospacing="1" w:line="270" w:lineRule="atLeast"/>
    </w:pPr>
    <w:rPr>
      <w:rFonts w:ascii="Verdana" w:eastAsia="Times New Roman" w:hAnsi="Verdana" w:cs="Times New Roman"/>
      <w:color w:val="333333"/>
      <w:sz w:val="20"/>
      <w:szCs w:val="20"/>
      <w:lang w:eastAsia="en-US"/>
    </w:rPr>
  </w:style>
  <w:style w:type="character" w:styleId="CommentReference">
    <w:name w:val="annotation reference"/>
    <w:basedOn w:val="DefaultParagraphFont"/>
    <w:uiPriority w:val="99"/>
    <w:semiHidden/>
    <w:unhideWhenUsed/>
    <w:rsid w:val="00E46C7D"/>
    <w:rPr>
      <w:sz w:val="16"/>
      <w:szCs w:val="16"/>
    </w:rPr>
  </w:style>
  <w:style w:type="paragraph" w:styleId="CommentText">
    <w:name w:val="annotation text"/>
    <w:basedOn w:val="Normal"/>
    <w:link w:val="CommentTextChar"/>
    <w:uiPriority w:val="99"/>
    <w:unhideWhenUsed/>
    <w:rsid w:val="00E46C7D"/>
    <w:pPr>
      <w:spacing w:line="240" w:lineRule="auto"/>
    </w:pPr>
    <w:rPr>
      <w:sz w:val="20"/>
      <w:szCs w:val="20"/>
    </w:rPr>
  </w:style>
  <w:style w:type="character" w:customStyle="1" w:styleId="CommentTextChar">
    <w:name w:val="Comment Text Char"/>
    <w:basedOn w:val="DefaultParagraphFont"/>
    <w:link w:val="CommentText"/>
    <w:uiPriority w:val="99"/>
    <w:rsid w:val="00E46C7D"/>
    <w:rPr>
      <w:sz w:val="20"/>
      <w:szCs w:val="20"/>
    </w:rPr>
  </w:style>
  <w:style w:type="paragraph" w:styleId="CommentSubject">
    <w:name w:val="annotation subject"/>
    <w:basedOn w:val="CommentText"/>
    <w:next w:val="CommentText"/>
    <w:link w:val="CommentSubjectChar"/>
    <w:uiPriority w:val="99"/>
    <w:semiHidden/>
    <w:unhideWhenUsed/>
    <w:rsid w:val="00E46C7D"/>
    <w:rPr>
      <w:b/>
      <w:bCs/>
    </w:rPr>
  </w:style>
  <w:style w:type="character" w:customStyle="1" w:styleId="CommentSubjectChar">
    <w:name w:val="Comment Subject Char"/>
    <w:basedOn w:val="CommentTextChar"/>
    <w:link w:val="CommentSubject"/>
    <w:uiPriority w:val="99"/>
    <w:semiHidden/>
    <w:rsid w:val="00E46C7D"/>
    <w:rPr>
      <w:b/>
      <w:bCs/>
      <w:sz w:val="20"/>
      <w:szCs w:val="20"/>
    </w:rPr>
  </w:style>
  <w:style w:type="paragraph" w:styleId="BalloonText">
    <w:name w:val="Balloon Text"/>
    <w:basedOn w:val="Normal"/>
    <w:link w:val="BalloonTextChar"/>
    <w:uiPriority w:val="99"/>
    <w:semiHidden/>
    <w:unhideWhenUsed/>
    <w:rsid w:val="00E46C7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6C7D"/>
    <w:rPr>
      <w:rFonts w:ascii="Segoe UI" w:hAnsi="Segoe UI" w:cs="Segoe UI"/>
    </w:rPr>
  </w:style>
  <w:style w:type="paragraph" w:styleId="Revision">
    <w:name w:val="Revision"/>
    <w:hidden/>
    <w:uiPriority w:val="99"/>
    <w:semiHidden/>
    <w:rsid w:val="00E801E5"/>
    <w:pPr>
      <w:spacing w:after="0" w:line="240" w:lineRule="auto"/>
    </w:pPr>
  </w:style>
  <w:style w:type="character" w:styleId="Hyperlink">
    <w:name w:val="Hyperlink"/>
    <w:basedOn w:val="DefaultParagraphFont"/>
    <w:uiPriority w:val="99"/>
    <w:unhideWhenUsed/>
    <w:rsid w:val="00CA0713"/>
    <w:rPr>
      <w:color w:val="0000FF" w:themeColor="hyperlink"/>
      <w:u w:val="single"/>
    </w:rPr>
  </w:style>
  <w:style w:type="character" w:customStyle="1" w:styleId="Mention1">
    <w:name w:val="Mention1"/>
    <w:basedOn w:val="DefaultParagraphFont"/>
    <w:uiPriority w:val="99"/>
    <w:semiHidden/>
    <w:unhideWhenUsed/>
    <w:rsid w:val="00CA0713"/>
    <w:rPr>
      <w:color w:val="2B579A"/>
      <w:shd w:val="clear" w:color="auto" w:fill="E6E6E6"/>
    </w:rPr>
  </w:style>
  <w:style w:type="character" w:styleId="FollowedHyperlink">
    <w:name w:val="FollowedHyperlink"/>
    <w:basedOn w:val="DefaultParagraphFont"/>
    <w:uiPriority w:val="99"/>
    <w:semiHidden/>
    <w:unhideWhenUsed/>
    <w:rsid w:val="007D5A1E"/>
    <w:rPr>
      <w:color w:val="800080" w:themeColor="followedHyperlink"/>
      <w:u w:val="single"/>
    </w:rPr>
  </w:style>
  <w:style w:type="paragraph" w:customStyle="1" w:styleId="Default">
    <w:name w:val="Default"/>
    <w:rsid w:val="007E5CEC"/>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zule@rti.org/919-485-27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kane@rti.org/%20919-541-67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ane\AppData\Roaming\Microsoft\Templates\Memo%20(simple%20design).dotx" TargetMode="External"/></Relationship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OSTLTSDOC-728-1788</_dlc_DocId>
    <_dlc_DocIdUrl xmlns="b5c0ca00-073d-4463-9985-b654f14791fe">
      <Url>https://esp.cdc.gov/sites/ostlts/pip/osc/_layouts/15/DocIdRedir.aspx?ID=OSTLTSDOC-728-1788</Url>
      <Description>OSTLTSDOC-728-1788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D42F-D7A2-46D1-8F36-4E992438631E}">
  <ds:schemaRefs>
    <ds:schemaRef ds:uri="http://schemas.microsoft.com/sharepoint/events"/>
  </ds:schemaRefs>
</ds:datastoreItem>
</file>

<file path=customXml/itemProps2.xml><?xml version="1.0" encoding="utf-8"?>
<ds:datastoreItem xmlns:ds="http://schemas.openxmlformats.org/officeDocument/2006/customXml" ds:itemID="{02C2B659-90E1-4E2D-A20B-5BDDFE43A0CF}">
  <ds:schemaRefs>
    <ds:schemaRef ds:uri="http://schemas.microsoft.com/sharepoint/v3/contenttype/forms"/>
  </ds:schemaRefs>
</ds:datastoreItem>
</file>

<file path=customXml/itemProps3.xml><?xml version="1.0" encoding="utf-8"?>
<ds:datastoreItem xmlns:ds="http://schemas.openxmlformats.org/officeDocument/2006/customXml" ds:itemID="{A1171609-2DFE-42E9-9E10-EF57DDE5AFC9}">
  <ds:schemaRefs>
    <ds:schemaRef ds:uri="http://purl.org/dc/terms/"/>
    <ds:schemaRef ds:uri="http://schemas.openxmlformats.org/package/2006/metadata/core-properties"/>
    <ds:schemaRef ds:uri="http://purl.org/dc/dcmitype/"/>
    <ds:schemaRef ds:uri="b5c0ca00-073d-4463-9985-b654f14791f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8BB03E6-F52C-4334-996D-7DFA04E8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EBBB76-F097-4484-AEC0-D08EAEFC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Attachment D - Recruitment Email</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Recruitment Email</dc:title>
  <dc:subject/>
  <dc:creator>Kane, Heather</dc:creator>
  <cp:keywords/>
  <dc:description/>
  <cp:lastModifiedBy>SYSTEM</cp:lastModifiedBy>
  <cp:revision>2</cp:revision>
  <dcterms:created xsi:type="dcterms:W3CDTF">2017-11-13T19:45:00Z</dcterms:created>
  <dcterms:modified xsi:type="dcterms:W3CDTF">2017-11-13T19:45:00Z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d93339db-917e-4c60-8915-4ffcd929fdf6</vt:lpwstr>
  </property>
</Properties>
</file>