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7" w:after="0" w:line="240" w:lineRule="auto"/>
        <w:ind w:left="706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eque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pp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“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Gen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nce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ec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237" w:lineRule="auto"/>
        <w:ind w:left="300" w:right="487" w:firstLine="8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16.203781pt;width:468pt;height:.1pt;mso-position-horizontal-relative:page;mso-position-vertical-relative:paragraph;z-index:-227" coordorigin="1440,324" coordsize="9360,2">
            <v:shape style="position:absolute;left:1440;top:324;width:9360;height:2" coordorigin="1440,324" coordsize="9360,0" path="m1440,324l10800,324e" filled="f" stroked="t" strokeweight="1.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eedb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(O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ntr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ber: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0938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ON: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30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2014,</w:t>
      </w:r>
    </w:p>
    <w:p>
      <w:pPr>
        <w:spacing w:before="0" w:after="0" w:line="240" w:lineRule="auto"/>
        <w:ind w:left="300" w:right="2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s.”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blishm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3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ommitt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2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ddix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ww.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EGTA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vol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individu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ww.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gt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p.in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f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ommuni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tions: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020" w:right="235" w:firstLine="-360"/>
        <w:jc w:val="left"/>
        <w:tabs>
          <w:tab w:pos="1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nt;</w:t>
      </w:r>
    </w:p>
    <w:p>
      <w:pPr>
        <w:spacing w:before="0" w:after="0" w:line="240" w:lineRule="auto"/>
        <w:ind w:left="1020" w:right="483" w:firstLine="-360"/>
        <w:jc w:val="left"/>
        <w:tabs>
          <w:tab w:pos="1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</w:p>
    <w:p>
      <w:pPr>
        <w:spacing w:before="0" w:after="0" w:line="240" w:lineRule="auto"/>
        <w:ind w:left="1020" w:right="547" w:firstLine="-360"/>
        <w:jc w:val="left"/>
        <w:tabs>
          <w:tab w:pos="1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Wingdings" w:hAnsi="Wingdings" w:cs="Wingdings" w:eastAsia="Wingdings"/>
          <w:sz w:val="24"/>
          <w:szCs w:val="24"/>
          <w:spacing w:val="0"/>
          <w:w w:val="100"/>
        </w:rPr>
        <w:t>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footer="1930" w:top="660" w:bottom="2120" w:left="1140" w:right="1160"/>
          <w:footerReference w:type="default" r:id="rId5"/>
          <w:type w:val="continuous"/>
          <w:pgSz w:w="12240" w:h="15840"/>
        </w:sectPr>
      </w:pPr>
      <w:rPr/>
    </w:p>
    <w:p>
      <w:pPr>
        <w:spacing w:before="72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simult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37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CRI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4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dminist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162;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7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www.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  <w:t>.</w:t>
        </w:r>
      </w:hyperlink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ION: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00" w:right="-20"/>
        <w:jc w:val="left"/>
        <w:tabs>
          <w:tab w:pos="5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0" w:after="0" w:line="240" w:lineRule="auto"/>
        <w:ind w:left="300" w:right="-20"/>
        <w:jc w:val="left"/>
        <w:tabs>
          <w:tab w:pos="5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</w:p>
    <w:p>
      <w:pPr>
        <w:spacing w:before="0" w:after="0" w:line="271" w:lineRule="exact"/>
        <w:ind w:left="300" w:right="-20"/>
        <w:jc w:val="left"/>
        <w:tabs>
          <w:tab w:pos="5340" w:val="left"/>
          <w:tab w:pos="8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oup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nt.</w:t>
      </w:r>
    </w:p>
    <w:p>
      <w:pPr>
        <w:spacing w:before="0" w:after="0" w:line="240" w:lineRule="auto"/>
        <w:ind w:left="660" w:right="84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0" w:right="48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isions.</w:t>
      </w:r>
    </w:p>
    <w:p>
      <w:pPr>
        <w:spacing w:before="0" w:after="0" w:line="240" w:lineRule="auto"/>
        <w:ind w:left="660" w:right="112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03.259506pt;margin-top:12.474131pt;width:292.020508pt;height:1.320994pt;mso-position-horizontal-relative:page;mso-position-vertical-relative:paragraph;z-index:-226" coordorigin="2065,249" coordsize="5840,26">
            <v:group style="position:absolute;left:2078;top:263;width:420;height:2" coordorigin="2078,263" coordsize="420,2">
              <v:shape style="position:absolute;left:2078;top:263;width:420;height:2" coordorigin="2078,263" coordsize="420,0" path="m2078,263l2498,263e" filled="f" stroked="t" strokeweight="1.320994pt" strokecolor="#000000">
                <v:path arrowok="t"/>
              </v:shape>
            </v:group>
            <v:group style="position:absolute;left:2498;top:271;width:5402;height:2" coordorigin="2498,271" coordsize="5402,2">
              <v:shape style="position:absolute;left:2498;top:271;width:5402;height:2" coordorigin="2498,271" coordsize="5402,0" path="m2498,271l7901,27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stion: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6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1974?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jc w:val="left"/>
        <w:spacing w:after="0"/>
        <w:sectPr>
          <w:pgMar w:header="0" w:footer="1930" w:top="640" w:bottom="2120" w:left="1140" w:right="1160"/>
          <w:pgSz w:w="12240" w:h="15840"/>
        </w:sectPr>
      </w:pPr>
      <w:rPr/>
    </w:p>
    <w:p>
      <w:pPr>
        <w:spacing w:before="72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URD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81.389999" w:type="dxa"/>
      </w:tblPr>
      <w:tblGrid/>
      <w:tr>
        <w:trPr>
          <w:trHeight w:val="562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Ca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No.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562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tor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lth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nsu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tpl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hold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ining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9,000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37.50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64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60,000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250.00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62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oup</w:t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30,000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125.0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62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1,000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minut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spond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nt</w:t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4.17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</w:t>
            </w:r>
          </w:p>
        </w:tc>
      </w:tr>
      <w:tr>
        <w:trPr>
          <w:trHeight w:val="562" w:hRule="exact"/>
        </w:trPr>
        <w:tc>
          <w:tcPr>
            <w:tcW w:w="5059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als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100,000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15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1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416.67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300" w:right="127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$325,000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52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52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95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</w:p>
    <w:p>
      <w:pPr>
        <w:spacing w:before="0" w:after="0" w:line="240" w:lineRule="auto"/>
        <w:ind w:left="660" w:right="1706"/>
        <w:jc w:val="left"/>
        <w:tabs>
          <w:tab w:pos="17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2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iption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0" w:right="28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d/or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volunt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/she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EGTA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61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300" w:right="342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tion?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jc w:val="both"/>
        <w:spacing w:after="0"/>
        <w:sectPr>
          <w:pgMar w:header="0" w:footer="1930" w:top="640" w:bottom="2120" w:left="1140" w:right="1140"/>
          <w:pgSz w:w="12240" w:h="15840"/>
        </w:sectPr>
      </w:pPr>
      <w:rPr/>
    </w:p>
    <w:p>
      <w:pPr>
        <w:spacing w:before="72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phone</w:t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00" w:right="7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0" w:footer="1930" w:top="640" w:bottom="2120" w:left="1140" w:right="11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63pt;margin-top:674.400024pt;width:485.25pt;height:.75pt;mso-position-horizontal-relative:page;mso-position-vertical-relative:page;z-index:-227" coordorigin="1260,13488" coordsize="9705,15">
          <v:shape style="position:absolute;left:1260;top:13488;width:9705;height:15" coordorigin="1260,13488" coordsize="9705,15" path="m1260,13488l10965,13503e" filled="f" stroked="t" strokeweight=".75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708pt;margin-top:681.157959pt;width:462.503007pt;height:42.086pt;mso-position-horizontal-relative:page;mso-position-vertical-relative:page;z-index:-226" type="#_x0000_t202" filled="f" stroked="f">
          <v:textbox inset="0,0,0,0">
            <w:txbxContent>
              <w:p>
                <w:pPr>
                  <w:spacing w:before="0" w:after="0" w:line="204" w:lineRule="exact"/>
                  <w:ind w:left="13" w:right="-10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INF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3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ATI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RELE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LIC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AUT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3"/>
                    <w:w w:val="100"/>
                    <w:b/>
                    <w:bCs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ED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LA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-2"/>
                    <w:w w:val="100"/>
                    <w:b/>
                    <w:bCs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0"/>
                    <w:w w:val="100"/>
                    <w:b/>
                    <w:bCs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FF0000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1"/>
                    <w:w w:val="100"/>
                  </w:rPr>
                  <w:t>ot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1" w:after="0" w:line="208" w:lineRule="exact"/>
                  <w:ind w:left="4" w:right="-16" w:firstLine="4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be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istri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in</w:t>
                </w:r>
              </w:p>
              <w:p>
                <w:pPr>
                  <w:spacing w:before="0" w:after="0" w:line="204" w:lineRule="exact"/>
                  <w:ind w:left="3075" w:right="3054"/>
                  <w:jc w:val="center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w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480011pt;margin-top:732.945435pt;width:8.98pt;height:11.96pt;mso-position-horizontal-relative:page;mso-position-vertical-relative:page;z-index:-225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egtap.info/" TargetMode="External"/><Relationship Id="rId7" Type="http://schemas.openxmlformats.org/officeDocument/2006/relationships/hyperlink" Target="http://www.regtap.inf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dc:title>Training Evaluation PRA Package</dc:title>
  <dcterms:created xsi:type="dcterms:W3CDTF">2013-08-21T14:44:58Z</dcterms:created>
  <dcterms:modified xsi:type="dcterms:W3CDTF">2013-08-21T14:44:58Z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2013-07-08T00:00:00Z</vt:filetime>
  </property>
  <property fmtid="{D5CDD505-2E9C-101B-9397-08002B2CF9AE}" pid="3" name="LastSaved">
    <vt:filetime>2013-08-21T00:00:00Z</vt:filetime>
  </property>
</Properties>
</file>