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5304F" w14:textId="190B8F5E" w:rsidR="00AB2BB9" w:rsidRPr="00985659" w:rsidRDefault="00985659" w:rsidP="004400A0">
      <w:pPr>
        <w:pStyle w:val="Heading1"/>
      </w:pPr>
      <w:bookmarkStart w:id="0" w:name="_Toc309809408"/>
      <w:proofErr w:type="gramStart"/>
      <w:r>
        <w:t xml:space="preserve">Appendix </w:t>
      </w:r>
      <w:r w:rsidR="003A0E68">
        <w:t>B</w:t>
      </w:r>
      <w:r>
        <w:t>.</w:t>
      </w:r>
      <w:proofErr w:type="gramEnd"/>
      <w:r>
        <w:tab/>
      </w:r>
      <w:r w:rsidRPr="00985659">
        <w:t xml:space="preserve"> </w:t>
      </w:r>
      <w:bookmarkEnd w:id="0"/>
      <w:r w:rsidR="003A0E68">
        <w:t>Focus Group Eligibility Assessment</w:t>
      </w:r>
    </w:p>
    <w:p w14:paraId="626B3C43" w14:textId="77777777" w:rsidR="00403A9E" w:rsidRDefault="004400A0" w:rsidP="00082566">
      <w:pPr>
        <w:jc w:val="center"/>
        <w:rPr>
          <w:rFonts w:ascii="Arial" w:hAnsi="Arial" w:cs="Arial"/>
          <w:b/>
          <w:sz w:val="20"/>
        </w:rPr>
      </w:pPr>
      <w:r w:rsidRPr="004400A0">
        <w:rPr>
          <w:rFonts w:ascii="Arial" w:hAnsi="Arial" w:cs="Arial"/>
          <w:b/>
          <w:szCs w:val="22"/>
        </w:rPr>
        <w:t xml:space="preserve">HUD’s </w:t>
      </w:r>
      <w:r w:rsidR="006B72D5" w:rsidRPr="004400A0">
        <w:rPr>
          <w:rFonts w:ascii="Arial" w:hAnsi="Arial" w:cs="Arial"/>
          <w:b/>
          <w:szCs w:val="22"/>
        </w:rPr>
        <w:t>Pre-Purchase Homeownership Counseling Demonstration</w:t>
      </w:r>
      <w:r w:rsidR="001E6C1A">
        <w:rPr>
          <w:rFonts w:ascii="Arial" w:hAnsi="Arial" w:cs="Arial"/>
          <w:b/>
          <w:sz w:val="20"/>
        </w:rPr>
        <w:t xml:space="preserve"> </w:t>
      </w:r>
    </w:p>
    <w:p w14:paraId="6CAB5B15" w14:textId="77777777" w:rsidR="00292233" w:rsidRDefault="00292233" w:rsidP="00BD0193">
      <w:pPr>
        <w:tabs>
          <w:tab w:val="left" w:pos="8820"/>
        </w:tabs>
      </w:pPr>
      <w:bookmarkStart w:id="1" w:name="_GoBack"/>
      <w:bookmarkEnd w:id="1"/>
    </w:p>
    <w:p w14:paraId="46F3AFF4" w14:textId="77777777" w:rsidR="006B72D5" w:rsidRDefault="006B72D5" w:rsidP="00BD0193">
      <w:pPr>
        <w:tabs>
          <w:tab w:val="left" w:pos="8820"/>
        </w:tabs>
      </w:pPr>
      <w:r>
        <w:t xml:space="preserve">Name of </w:t>
      </w:r>
      <w:r w:rsidR="003D3C03">
        <w:t>Recruiter</w:t>
      </w:r>
      <w:r>
        <w:t xml:space="preserve">: </w:t>
      </w:r>
      <w:r>
        <w:rPr>
          <w:u w:val="single"/>
        </w:rPr>
        <w:tab/>
      </w:r>
    </w:p>
    <w:p w14:paraId="0DB206C6" w14:textId="77777777" w:rsidR="006B72D5" w:rsidRDefault="006B72D5" w:rsidP="00BD0193">
      <w:pPr>
        <w:tabs>
          <w:tab w:val="left" w:pos="8820"/>
        </w:tabs>
      </w:pPr>
      <w:r>
        <w:t xml:space="preserve">Date: </w:t>
      </w:r>
      <w:r>
        <w:rPr>
          <w:u w:val="single"/>
        </w:rPr>
        <w:tab/>
      </w:r>
    </w:p>
    <w:p w14:paraId="01BA9953" w14:textId="77777777" w:rsidR="006B72D5" w:rsidRDefault="006B72D5" w:rsidP="00BD0193">
      <w:pPr>
        <w:tabs>
          <w:tab w:val="left" w:pos="8820"/>
        </w:tabs>
      </w:pPr>
      <w:r>
        <w:t xml:space="preserve">Name of </w:t>
      </w:r>
      <w:r w:rsidR="003D3C03">
        <w:t>Study Participant</w:t>
      </w:r>
      <w:r>
        <w:t xml:space="preserve">: </w:t>
      </w:r>
      <w:r>
        <w:rPr>
          <w:u w:val="single"/>
        </w:rPr>
        <w:tab/>
      </w:r>
    </w:p>
    <w:p w14:paraId="6E98ABE3" w14:textId="3029BC28" w:rsidR="003D3C03" w:rsidRDefault="003D3C03" w:rsidP="00BD0193">
      <w:pPr>
        <w:tabs>
          <w:tab w:val="left" w:pos="8820"/>
        </w:tabs>
      </w:pPr>
      <w:r>
        <w:t xml:space="preserve">Information </w:t>
      </w:r>
      <w:r w:rsidR="00592862">
        <w:t>from RAST:</w:t>
      </w:r>
    </w:p>
    <w:p w14:paraId="72072025" w14:textId="77777777" w:rsidR="006B72D5" w:rsidRPr="00730EFF" w:rsidRDefault="0049150B" w:rsidP="00403A9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 xml:space="preserve">Study </w:t>
      </w:r>
      <w:r w:rsidR="006B72D5" w:rsidRPr="00730EFF">
        <w:rPr>
          <w:rFonts w:ascii="Times New Roman" w:hAnsi="Times New Roman" w:cs="Times New Roman"/>
        </w:rPr>
        <w:t xml:space="preserve">ID Number: </w:t>
      </w:r>
      <w:r w:rsidR="006B72D5" w:rsidRPr="00730EFF">
        <w:rPr>
          <w:rFonts w:ascii="Times New Roman" w:hAnsi="Times New Roman" w:cs="Times New Roman"/>
          <w:u w:val="single"/>
        </w:rPr>
        <w:tab/>
      </w:r>
    </w:p>
    <w:p w14:paraId="61127646" w14:textId="1043C4FA" w:rsidR="00592862" w:rsidRPr="00592862" w:rsidRDefault="00592862" w:rsidP="00592862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</w:t>
      </w:r>
      <w:r w:rsidR="006B72D5" w:rsidRPr="00730EFF">
        <w:rPr>
          <w:rFonts w:ascii="Times New Roman" w:hAnsi="Times New Roman" w:cs="Times New Roman"/>
        </w:rPr>
        <w:t xml:space="preserve">: </w:t>
      </w:r>
      <w:r w:rsidR="006B72D5" w:rsidRPr="00730EFF">
        <w:rPr>
          <w:rFonts w:ascii="Times New Roman" w:hAnsi="Times New Roman" w:cs="Times New Roman"/>
          <w:u w:val="single"/>
        </w:rPr>
        <w:tab/>
      </w:r>
    </w:p>
    <w:p w14:paraId="2280D399" w14:textId="434249B5" w:rsidR="00592862" w:rsidRDefault="00592862" w:rsidP="00403A9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Status (Circle One): In-Person Group/Remote Group</w:t>
      </w:r>
    </w:p>
    <w:p w14:paraId="12E864BE" w14:textId="786D9028" w:rsidR="00592862" w:rsidRPr="00730EFF" w:rsidRDefault="00592862" w:rsidP="00403A9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Random Assignment Date: ___________________________________________________</w:t>
      </w:r>
    </w:p>
    <w:p w14:paraId="5ADBF4C6" w14:textId="77777777" w:rsidR="006B72D5" w:rsidRPr="00730EFF" w:rsidRDefault="0049150B" w:rsidP="00B9447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Housing Counseling Intervention Status (Circle One): None / Partial / Complete</w:t>
      </w:r>
    </w:p>
    <w:p w14:paraId="32E1FCE1" w14:textId="77777777" w:rsidR="006B72D5" w:rsidRPr="00436FE1" w:rsidRDefault="00ED08F9" w:rsidP="00403A9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</w:rPr>
      </w:pPr>
      <w:r w:rsidRPr="00436FE1">
        <w:rPr>
          <w:rFonts w:ascii="Times New Roman" w:hAnsi="Times New Roman" w:cs="Times New Roman"/>
        </w:rPr>
        <w:t xml:space="preserve">Housing </w:t>
      </w:r>
      <w:r w:rsidR="006B72D5" w:rsidRPr="00436FE1">
        <w:rPr>
          <w:rFonts w:ascii="Times New Roman" w:hAnsi="Times New Roman" w:cs="Times New Roman"/>
        </w:rPr>
        <w:t xml:space="preserve">Counseling Agency: </w:t>
      </w:r>
      <w:r w:rsidR="006B72D5" w:rsidRPr="00436FE1">
        <w:rPr>
          <w:rFonts w:ascii="Times New Roman" w:hAnsi="Times New Roman" w:cs="Times New Roman"/>
          <w:u w:val="single"/>
        </w:rPr>
        <w:tab/>
      </w:r>
    </w:p>
    <w:p w14:paraId="434A3ED3" w14:textId="77777777" w:rsidR="006B72D5" w:rsidRPr="00730EFF" w:rsidRDefault="006B72D5" w:rsidP="00403A9E">
      <w:pPr>
        <w:pStyle w:val="ListParagraph"/>
        <w:numPr>
          <w:ilvl w:val="0"/>
          <w:numId w:val="110"/>
        </w:numPr>
        <w:tabs>
          <w:tab w:val="left" w:pos="8820"/>
        </w:tabs>
        <w:rPr>
          <w:rFonts w:ascii="Times New Roman" w:hAnsi="Times New Roman" w:cs="Times New Roman"/>
          <w:u w:val="single"/>
        </w:rPr>
      </w:pPr>
      <w:r w:rsidRPr="00730EFF">
        <w:rPr>
          <w:rFonts w:ascii="Times New Roman" w:hAnsi="Times New Roman" w:cs="Times New Roman"/>
        </w:rPr>
        <w:t xml:space="preserve">Date </w:t>
      </w:r>
      <w:r w:rsidR="00ED08F9" w:rsidRPr="00730EFF">
        <w:rPr>
          <w:rFonts w:ascii="Times New Roman" w:hAnsi="Times New Roman" w:cs="Times New Roman"/>
        </w:rPr>
        <w:t xml:space="preserve">Housing </w:t>
      </w:r>
      <w:r w:rsidRPr="00730EFF">
        <w:rPr>
          <w:rFonts w:ascii="Times New Roman" w:hAnsi="Times New Roman" w:cs="Times New Roman"/>
        </w:rPr>
        <w:t>Counseling Completed</w:t>
      </w:r>
      <w:r w:rsidR="0049150B" w:rsidRPr="00730EFF">
        <w:rPr>
          <w:rFonts w:ascii="Times New Roman" w:hAnsi="Times New Roman" w:cs="Times New Roman"/>
        </w:rPr>
        <w:t>:</w:t>
      </w:r>
      <w:r w:rsidRPr="00730EFF">
        <w:rPr>
          <w:rFonts w:ascii="Times New Roman" w:hAnsi="Times New Roman" w:cs="Times New Roman"/>
        </w:rPr>
        <w:t xml:space="preserve"> </w:t>
      </w:r>
      <w:r w:rsidRPr="00730EFF">
        <w:rPr>
          <w:rFonts w:ascii="Times New Roman" w:hAnsi="Times New Roman" w:cs="Times New Roman"/>
          <w:u w:val="single"/>
        </w:rPr>
        <w:tab/>
      </w:r>
    </w:p>
    <w:p w14:paraId="1258F7E7" w14:textId="77777777" w:rsidR="003F1341" w:rsidRPr="00730EFF" w:rsidRDefault="00403A9E" w:rsidP="00403A9E">
      <w:pPr>
        <w:pStyle w:val="ListParagraph"/>
        <w:numPr>
          <w:ilvl w:val="0"/>
          <w:numId w:val="110"/>
        </w:numPr>
        <w:rPr>
          <w:rFonts w:ascii="Times New Roman" w:hAnsi="Times New Roman" w:cs="Times New Roman"/>
        </w:rPr>
      </w:pPr>
      <w:bookmarkStart w:id="2" w:name="_Toc210203087"/>
      <w:r w:rsidRPr="00730EFF">
        <w:rPr>
          <w:rFonts w:ascii="Times New Roman" w:hAnsi="Times New Roman" w:cs="Times New Roman"/>
        </w:rPr>
        <w:t>Referring Lender:</w:t>
      </w:r>
      <w:r w:rsidR="003F1341" w:rsidRPr="00730EFF">
        <w:rPr>
          <w:rFonts w:ascii="Times New Roman" w:hAnsi="Times New Roman" w:cs="Times New Roman"/>
        </w:rPr>
        <w:t>___________________________________________________________</w:t>
      </w:r>
    </w:p>
    <w:p w14:paraId="7A2B04D3" w14:textId="743B8262" w:rsidR="003F1341" w:rsidRPr="00730EFF" w:rsidRDefault="003F1341" w:rsidP="00403A9E">
      <w:pPr>
        <w:pStyle w:val="ListParagraph"/>
        <w:numPr>
          <w:ilvl w:val="0"/>
          <w:numId w:val="110"/>
        </w:numPr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 xml:space="preserve">Has purchased home </w:t>
      </w:r>
      <w:r w:rsidR="00181CB8">
        <w:rPr>
          <w:rFonts w:ascii="Times New Roman" w:hAnsi="Times New Roman" w:cs="Times New Roman"/>
        </w:rPr>
        <w:t xml:space="preserve">at RA </w:t>
      </w:r>
      <w:r w:rsidRPr="00730EFF">
        <w:rPr>
          <w:rFonts w:ascii="Times New Roman" w:hAnsi="Times New Roman" w:cs="Times New Roman"/>
        </w:rPr>
        <w:t>(</w:t>
      </w:r>
      <w:r w:rsidR="00181CB8">
        <w:rPr>
          <w:rFonts w:ascii="Times New Roman" w:hAnsi="Times New Roman" w:cs="Times New Roman"/>
        </w:rPr>
        <w:t>Circle One</w:t>
      </w:r>
      <w:r w:rsidR="00E15C86">
        <w:rPr>
          <w:rFonts w:ascii="Times New Roman" w:hAnsi="Times New Roman" w:cs="Times New Roman"/>
        </w:rPr>
        <w:t>):  Yes</w:t>
      </w:r>
      <w:r w:rsidR="00181CB8">
        <w:rPr>
          <w:rFonts w:ascii="Times New Roman" w:hAnsi="Times New Roman" w:cs="Times New Roman"/>
        </w:rPr>
        <w:t xml:space="preserve"> / N</w:t>
      </w:r>
      <w:r w:rsidR="00E15C86">
        <w:rPr>
          <w:rFonts w:ascii="Times New Roman" w:hAnsi="Times New Roman" w:cs="Times New Roman"/>
        </w:rPr>
        <w:t>o</w:t>
      </w:r>
    </w:p>
    <w:p w14:paraId="04D2258D" w14:textId="77777777" w:rsidR="00292233" w:rsidRDefault="00292233" w:rsidP="00082566">
      <w:pPr>
        <w:rPr>
          <w:rFonts w:ascii="Arial" w:hAnsi="Arial" w:cs="Arial"/>
          <w:b/>
          <w:sz w:val="20"/>
          <w:u w:val="single"/>
        </w:rPr>
      </w:pPr>
    </w:p>
    <w:p w14:paraId="5F64FD6C" w14:textId="77777777" w:rsidR="006B72D5" w:rsidRPr="00226267" w:rsidRDefault="006B72D5" w:rsidP="00082566">
      <w:pPr>
        <w:rPr>
          <w:rFonts w:ascii="Arial" w:hAnsi="Arial" w:cs="Arial"/>
          <w:b/>
          <w:sz w:val="20"/>
          <w:u w:val="single"/>
        </w:rPr>
      </w:pPr>
      <w:r w:rsidRPr="00226267">
        <w:rPr>
          <w:rFonts w:ascii="Arial" w:hAnsi="Arial" w:cs="Arial"/>
          <w:b/>
          <w:sz w:val="20"/>
          <w:u w:val="single"/>
        </w:rPr>
        <w:t>Introduction</w:t>
      </w:r>
      <w:bookmarkEnd w:id="2"/>
      <w:r w:rsidRPr="00226267">
        <w:rPr>
          <w:rFonts w:ascii="Arial" w:hAnsi="Arial" w:cs="Arial"/>
          <w:b/>
          <w:sz w:val="20"/>
          <w:u w:val="single"/>
        </w:rPr>
        <w:t>:</w:t>
      </w:r>
    </w:p>
    <w:p w14:paraId="405B124B" w14:textId="0C1A8EE0" w:rsidR="006B72D5" w:rsidRPr="007A3DFF" w:rsidRDefault="00740899" w:rsidP="00082566">
      <w:pPr>
        <w:spacing w:after="0"/>
      </w:pPr>
      <w:r>
        <w:t>“</w:t>
      </w:r>
      <w:r w:rsidR="006B72D5" w:rsidRPr="007A3DFF">
        <w:t xml:space="preserve">Hello </w:t>
      </w:r>
      <w:r w:rsidR="00485116" w:rsidRPr="007A3DFF">
        <w:t xml:space="preserve">my name is </w:t>
      </w:r>
      <w:r w:rsidR="006B72D5" w:rsidRPr="007A3DFF">
        <w:t>________________</w:t>
      </w:r>
      <w:r w:rsidR="00241E8D" w:rsidRPr="007A3DFF">
        <w:t xml:space="preserve">. </w:t>
      </w:r>
      <w:r w:rsidR="006B72D5" w:rsidRPr="007A3DFF">
        <w:t>I’m calling from</w:t>
      </w:r>
      <w:r w:rsidR="004400A0" w:rsidRPr="007A3DFF">
        <w:t xml:space="preserve"> Abt Associates on behalf of HUD’s First-time Homebuyer Study</w:t>
      </w:r>
      <w:r w:rsidR="00241E8D" w:rsidRPr="007A3DFF">
        <w:t xml:space="preserve">. </w:t>
      </w:r>
      <w:r w:rsidR="006B72D5" w:rsidRPr="007A3DFF">
        <w:t xml:space="preserve">May I please speak to </w:t>
      </w:r>
      <w:r w:rsidR="00DA0DAE">
        <w:t xml:space="preserve">[INSERT </w:t>
      </w:r>
      <w:r w:rsidR="006B72D5" w:rsidRPr="007A3DFF">
        <w:t>RESPONDENT NAME</w:t>
      </w:r>
      <w:r w:rsidR="00DA0DAE">
        <w:t>]</w:t>
      </w:r>
      <w:r w:rsidR="006B72D5" w:rsidRPr="007A3DFF">
        <w:t>?</w:t>
      </w:r>
      <w:r>
        <w:t>”</w:t>
      </w:r>
    </w:p>
    <w:p w14:paraId="00D99CF8" w14:textId="77777777" w:rsidR="006B72D5" w:rsidRPr="007A3DFF" w:rsidRDefault="006B72D5" w:rsidP="00082566">
      <w:pPr>
        <w:spacing w:after="0"/>
      </w:pPr>
    </w:p>
    <w:p w14:paraId="78036157" w14:textId="653891DA" w:rsidR="006B72D5" w:rsidRPr="00E15C86" w:rsidRDefault="00E15C86" w:rsidP="00E15C86">
      <w:pPr>
        <w:spacing w:after="0"/>
        <w:ind w:left="360"/>
        <w:rPr>
          <w:szCs w:val="22"/>
        </w:rPr>
      </w:pPr>
      <w:r>
        <w:rPr>
          <w:szCs w:val="22"/>
        </w:rPr>
        <w:t>IF NECESSARY, READ:  “(INSERT RESPONDENT NAME) agreed to help us with a study</w:t>
      </w:r>
      <w:r w:rsidR="006B72D5" w:rsidRPr="007A3DFF">
        <w:t>.</w:t>
      </w:r>
      <w:r w:rsidR="00C0114D">
        <w:t xml:space="preserve"> I’m calling about an opportunity related to this study.</w:t>
      </w:r>
      <w:r w:rsidR="006B72D5" w:rsidRPr="007A3DFF">
        <w:t>”</w:t>
      </w:r>
    </w:p>
    <w:p w14:paraId="34BA3294" w14:textId="77777777" w:rsidR="006B72D5" w:rsidRPr="007A3DFF" w:rsidRDefault="006B72D5" w:rsidP="000D38DC">
      <w:pPr>
        <w:spacing w:after="0"/>
        <w:ind w:left="360"/>
        <w:rPr>
          <w:smallCaps/>
        </w:rPr>
      </w:pPr>
    </w:p>
    <w:p w14:paraId="663327DD" w14:textId="77777777" w:rsidR="006B72D5" w:rsidRPr="00B9447E" w:rsidRDefault="006B72D5" w:rsidP="000D38DC">
      <w:pPr>
        <w:spacing w:after="0"/>
        <w:ind w:left="360"/>
        <w:rPr>
          <w:smallCaps/>
          <w:szCs w:val="22"/>
        </w:rPr>
      </w:pPr>
      <w:r w:rsidRPr="00B9447E">
        <w:rPr>
          <w:smallCaps/>
          <w:szCs w:val="22"/>
        </w:rPr>
        <w:t>IF RESPONDENT IS NOT AVAILABLE</w:t>
      </w:r>
      <w:r w:rsidR="006E76E1" w:rsidRPr="00B9447E">
        <w:rPr>
          <w:smallCaps/>
          <w:szCs w:val="22"/>
        </w:rPr>
        <w:t>,</w:t>
      </w:r>
      <w:r w:rsidRPr="00B9447E">
        <w:rPr>
          <w:smallCaps/>
          <w:szCs w:val="22"/>
        </w:rPr>
        <w:t xml:space="preserve"> COLLECT INFORMATION ON BEST TIME TO CALL BACK</w:t>
      </w:r>
      <w:r w:rsidR="00241E8D" w:rsidRPr="00B9447E">
        <w:rPr>
          <w:smallCaps/>
          <w:szCs w:val="22"/>
        </w:rPr>
        <w:t xml:space="preserve">. </w:t>
      </w:r>
    </w:p>
    <w:p w14:paraId="538D29CB" w14:textId="77777777" w:rsidR="00B9447E" w:rsidRPr="00B9447E" w:rsidRDefault="00B9447E" w:rsidP="000D38DC">
      <w:pPr>
        <w:spacing w:after="0"/>
        <w:ind w:left="360"/>
        <w:rPr>
          <w:smallCaps/>
          <w:szCs w:val="22"/>
        </w:rPr>
      </w:pPr>
    </w:p>
    <w:p w14:paraId="698928C9" w14:textId="77777777" w:rsidR="00B9447E" w:rsidRPr="00B9447E" w:rsidRDefault="00B9447E" w:rsidP="009B711A">
      <w:pPr>
        <w:spacing w:after="0"/>
        <w:ind w:left="360" w:firstLine="360"/>
        <w:rPr>
          <w:smallCaps/>
          <w:szCs w:val="22"/>
        </w:rPr>
      </w:pPr>
      <w:r w:rsidRPr="00B9447E">
        <w:rPr>
          <w:smallCaps/>
          <w:szCs w:val="22"/>
        </w:rPr>
        <w:t>Note Time to call back</w:t>
      </w:r>
      <w:proofErr w:type="gramStart"/>
      <w:r w:rsidRPr="00B9447E">
        <w:rPr>
          <w:smallCaps/>
          <w:szCs w:val="22"/>
        </w:rPr>
        <w:t>:_</w:t>
      </w:r>
      <w:proofErr w:type="gramEnd"/>
      <w:r w:rsidRPr="00B9447E">
        <w:rPr>
          <w:smallCaps/>
          <w:szCs w:val="22"/>
        </w:rPr>
        <w:t>__________________________________________________</w:t>
      </w:r>
    </w:p>
    <w:p w14:paraId="4DEE9144" w14:textId="77777777" w:rsidR="006B72D5" w:rsidRPr="00B9447E" w:rsidRDefault="006B72D5" w:rsidP="000D38DC">
      <w:pPr>
        <w:spacing w:after="0"/>
        <w:ind w:left="360"/>
        <w:rPr>
          <w:smallCaps/>
          <w:szCs w:val="22"/>
        </w:rPr>
      </w:pPr>
    </w:p>
    <w:p w14:paraId="5447CD45" w14:textId="09E0AC60" w:rsidR="006B72D5" w:rsidRPr="00B9447E" w:rsidRDefault="006B72D5" w:rsidP="000D38DC">
      <w:pPr>
        <w:spacing w:after="0"/>
        <w:rPr>
          <w:smallCaps/>
          <w:szCs w:val="22"/>
        </w:rPr>
      </w:pPr>
      <w:r w:rsidRPr="00B9447E">
        <w:rPr>
          <w:smallCaps/>
          <w:szCs w:val="22"/>
        </w:rPr>
        <w:t>IF RESPONDENT IS AVAILABLE, CONFIRM TH</w:t>
      </w:r>
      <w:r w:rsidR="00F17008">
        <w:rPr>
          <w:smallCaps/>
          <w:szCs w:val="22"/>
        </w:rPr>
        <w:t>AT THEY ARE A STUDY PARTICIPANT:</w:t>
      </w:r>
    </w:p>
    <w:p w14:paraId="619ABBA9" w14:textId="77777777" w:rsidR="006F32B9" w:rsidRDefault="006F32B9" w:rsidP="00082566">
      <w:pPr>
        <w:spacing w:after="0"/>
      </w:pPr>
    </w:p>
    <w:p w14:paraId="081E3C4E" w14:textId="77777777" w:rsidR="006B72D5" w:rsidRPr="007A3DFF" w:rsidRDefault="00740899" w:rsidP="000D38DC">
      <w:pPr>
        <w:spacing w:after="0"/>
        <w:ind w:left="360"/>
      </w:pPr>
      <w:r>
        <w:t>“Thank you for talking with me.  Am I correct that you recently participated in a study of first-time homebuyer education and counseling?”</w:t>
      </w:r>
    </w:p>
    <w:p w14:paraId="0AFC441F" w14:textId="77777777" w:rsidR="00740899" w:rsidRDefault="00740899" w:rsidP="00082566">
      <w:pPr>
        <w:spacing w:after="0"/>
      </w:pPr>
    </w:p>
    <w:p w14:paraId="00670916" w14:textId="77777777" w:rsidR="0012570C" w:rsidRDefault="0012570C" w:rsidP="00082566">
      <w:pPr>
        <w:spacing w:after="0"/>
      </w:pPr>
    </w:p>
    <w:p w14:paraId="0BD453AF" w14:textId="77777777" w:rsidR="0012570C" w:rsidRDefault="0012570C" w:rsidP="00082566">
      <w:pPr>
        <w:spacing w:after="0"/>
      </w:pPr>
    </w:p>
    <w:p w14:paraId="6B9B0703" w14:textId="77777777" w:rsidR="0012570C" w:rsidRDefault="0012570C" w:rsidP="00082566">
      <w:pPr>
        <w:spacing w:after="0"/>
      </w:pPr>
    </w:p>
    <w:p w14:paraId="0ACE0D31" w14:textId="77777777" w:rsidR="00C0114D" w:rsidRDefault="00740899" w:rsidP="00082566">
      <w:pPr>
        <w:spacing w:after="0"/>
      </w:pPr>
      <w:r>
        <w:t xml:space="preserve">IF </w:t>
      </w:r>
      <w:r w:rsidR="00C0114D">
        <w:t xml:space="preserve">THEY SAY </w:t>
      </w:r>
      <w:r>
        <w:t>NO</w:t>
      </w:r>
      <w:r w:rsidR="00C0114D">
        <w:t xml:space="preserve"> OR DON’T RECALL</w:t>
      </w:r>
      <w:r w:rsidR="001D67DF">
        <w:t>:</w:t>
      </w:r>
    </w:p>
    <w:p w14:paraId="1DDCBF8F" w14:textId="77777777" w:rsidR="001D67DF" w:rsidRDefault="001D67DF" w:rsidP="00082566">
      <w:pPr>
        <w:spacing w:after="0"/>
      </w:pPr>
    </w:p>
    <w:p w14:paraId="38AD919D" w14:textId="35D0BB17" w:rsidR="00740899" w:rsidRDefault="00F17008" w:rsidP="00F17008">
      <w:pPr>
        <w:spacing w:after="0"/>
        <w:ind w:left="360"/>
      </w:pPr>
      <w:r>
        <w:lastRenderedPageBreak/>
        <w:t xml:space="preserve">FOR REMOTE GROUP PARTICIPANTS:  </w:t>
      </w:r>
      <w:r w:rsidR="001D3B46">
        <w:t xml:space="preserve">“This was a study </w:t>
      </w:r>
      <w:r w:rsidR="007B2E29">
        <w:t xml:space="preserve">where you were offered the opportunity to </w:t>
      </w:r>
      <w:r w:rsidR="00B263E0">
        <w:t xml:space="preserve">complete homebuyer education modules on-line and receive </w:t>
      </w:r>
      <w:r w:rsidR="007B2E29">
        <w:t xml:space="preserve">homebuyer counseling </w:t>
      </w:r>
      <w:r w:rsidR="00B263E0">
        <w:t>over the telephone</w:t>
      </w:r>
      <w:r w:rsidR="00650F79">
        <w:t>.  Does this sound familiar?”</w:t>
      </w:r>
    </w:p>
    <w:p w14:paraId="781925B4" w14:textId="2C88ADE7" w:rsidR="00F17008" w:rsidRDefault="00F17008" w:rsidP="00F17008">
      <w:pPr>
        <w:spacing w:after="0"/>
        <w:ind w:left="360"/>
      </w:pPr>
      <w:r>
        <w:t>FOR IN-PERSON GROUP PARTICIPANTS:  “This was a study where you were offered the opportunity to attend a homebuyer education workshop and to receive homebuyer counseling at a housing counseling agency.  Does this sound familiar?”</w:t>
      </w:r>
    </w:p>
    <w:p w14:paraId="75B80481" w14:textId="77777777" w:rsidR="00650F79" w:rsidRDefault="00650F79" w:rsidP="00082566">
      <w:pPr>
        <w:spacing w:after="0"/>
      </w:pPr>
    </w:p>
    <w:p w14:paraId="2345EB9F" w14:textId="77777777" w:rsidR="00292233" w:rsidRDefault="00650F79" w:rsidP="000D38DC">
      <w:pPr>
        <w:spacing w:after="0"/>
        <w:ind w:left="360"/>
      </w:pPr>
      <w:r>
        <w:t xml:space="preserve">IF NO: </w:t>
      </w:r>
    </w:p>
    <w:p w14:paraId="2F91CC37" w14:textId="4C6D0016" w:rsidR="00650F79" w:rsidRDefault="00650F79" w:rsidP="000D38DC">
      <w:pPr>
        <w:spacing w:after="0"/>
        <w:ind w:left="720"/>
      </w:pPr>
      <w:r>
        <w:t xml:space="preserve"> “Is there anyone else with the same name </w:t>
      </w:r>
      <w:r w:rsidR="000B3E52">
        <w:t xml:space="preserve">or someone else </w:t>
      </w:r>
      <w:r>
        <w:t>at this address</w:t>
      </w:r>
      <w:r w:rsidR="000B3E52">
        <w:t xml:space="preserve"> who might have participated</w:t>
      </w:r>
      <w:r>
        <w:t>?”</w:t>
      </w:r>
    </w:p>
    <w:p w14:paraId="07541D7F" w14:textId="77777777" w:rsidR="00650F79" w:rsidRDefault="00650F79" w:rsidP="00082566">
      <w:pPr>
        <w:spacing w:after="0"/>
      </w:pPr>
    </w:p>
    <w:p w14:paraId="0CA93738" w14:textId="77777777" w:rsidR="00292233" w:rsidRDefault="00650F79" w:rsidP="000D38DC">
      <w:pPr>
        <w:spacing w:after="0"/>
        <w:ind w:left="360" w:firstLine="360"/>
      </w:pPr>
      <w:r>
        <w:t xml:space="preserve">IF NO: </w:t>
      </w:r>
    </w:p>
    <w:p w14:paraId="40FC3780" w14:textId="52B8100C" w:rsidR="006B72D5" w:rsidRPr="007A3DFF" w:rsidRDefault="00650F79" w:rsidP="000D38DC">
      <w:pPr>
        <w:spacing w:after="0"/>
        <w:ind w:left="1080"/>
      </w:pPr>
      <w:r>
        <w:t xml:space="preserve">“Thank you for talking with me and I’m sorry that we </w:t>
      </w:r>
      <w:r w:rsidR="007B2E29">
        <w:t xml:space="preserve">seem to </w:t>
      </w:r>
      <w:r>
        <w:t>have the wrong information. I appreciate your time.  Goodbye.”</w:t>
      </w:r>
    </w:p>
    <w:p w14:paraId="26EA0357" w14:textId="77777777" w:rsidR="000B3E52" w:rsidRDefault="000B3E52" w:rsidP="00082566">
      <w:pPr>
        <w:spacing w:after="0"/>
      </w:pPr>
    </w:p>
    <w:p w14:paraId="7A8EF246" w14:textId="77777777" w:rsidR="00073DA2" w:rsidRDefault="00073DA2" w:rsidP="00082566">
      <w:pPr>
        <w:spacing w:after="0"/>
      </w:pPr>
      <w:r>
        <w:t>IF YES:</w:t>
      </w:r>
    </w:p>
    <w:p w14:paraId="40104460" w14:textId="77777777" w:rsidR="006B72D5" w:rsidRPr="007A3DFF" w:rsidRDefault="006B72D5" w:rsidP="00292233">
      <w:pPr>
        <w:spacing w:after="0"/>
        <w:ind w:left="360"/>
      </w:pPr>
      <w:r w:rsidRPr="007A3DFF">
        <w:t xml:space="preserve">“Recently we sent you a letter saying we would be calling to </w:t>
      </w:r>
      <w:r w:rsidR="0024310F">
        <w:t xml:space="preserve">find out if you would be willing to participate in a small focus group to discuss your experience in the study and as a first time homebuyer. </w:t>
      </w:r>
      <w:r w:rsidRPr="007A3DFF">
        <w:t>Did you receive that letter?”</w:t>
      </w:r>
    </w:p>
    <w:p w14:paraId="4B1BE998" w14:textId="77777777" w:rsidR="000E4FBE" w:rsidRDefault="000E4FBE" w:rsidP="00082566">
      <w:pPr>
        <w:spacing w:after="0"/>
      </w:pPr>
    </w:p>
    <w:p w14:paraId="08DD5A71" w14:textId="77777777" w:rsidR="000E4FBE" w:rsidRDefault="000E4FBE" w:rsidP="000D38DC">
      <w:pPr>
        <w:spacing w:after="0"/>
        <w:ind w:left="360" w:firstLine="360"/>
      </w:pPr>
      <w:r>
        <w:t xml:space="preserve">IF YES: </w:t>
      </w:r>
    </w:p>
    <w:p w14:paraId="2EE35BF2" w14:textId="093BA57D" w:rsidR="000E4FBE" w:rsidRDefault="000E4FBE" w:rsidP="000D38DC">
      <w:pPr>
        <w:spacing w:after="0"/>
        <w:ind w:left="1080"/>
      </w:pPr>
      <w:r>
        <w:t>“</w:t>
      </w:r>
      <w:r w:rsidR="0038627C" w:rsidRPr="007A3DFF">
        <w:t xml:space="preserve">Good! </w:t>
      </w:r>
      <w:r w:rsidR="00592862">
        <w:t>As it explained, we are</w:t>
      </w:r>
      <w:r w:rsidR="0024310F">
        <w:t xml:space="preserve"> organizing a focus group of </w:t>
      </w:r>
      <w:r w:rsidR="007634CC">
        <w:t xml:space="preserve">study </w:t>
      </w:r>
      <w:r w:rsidR="0024310F">
        <w:t xml:space="preserve">participants in </w:t>
      </w:r>
      <w:r w:rsidR="00592862">
        <w:t>the [INSERT SITE NAME] area</w:t>
      </w:r>
      <w:r w:rsidR="0081165D">
        <w:t>.</w:t>
      </w:r>
      <w:r w:rsidR="00592862">
        <w:t>”</w:t>
      </w:r>
    </w:p>
    <w:p w14:paraId="634B23E9" w14:textId="77777777" w:rsidR="000E4FBE" w:rsidRDefault="000E4FBE" w:rsidP="00292233">
      <w:pPr>
        <w:spacing w:after="0"/>
        <w:ind w:left="360"/>
      </w:pPr>
    </w:p>
    <w:p w14:paraId="54AD890B" w14:textId="77777777" w:rsidR="000E4FBE" w:rsidRDefault="000E4FBE" w:rsidP="000D38DC">
      <w:pPr>
        <w:spacing w:after="0"/>
        <w:ind w:left="360" w:firstLine="360"/>
      </w:pPr>
      <w:r>
        <w:t xml:space="preserve">IF NO: </w:t>
      </w:r>
    </w:p>
    <w:p w14:paraId="01199939" w14:textId="1B4D22D5" w:rsidR="00592862" w:rsidRDefault="000E4FBE" w:rsidP="000D38DC">
      <w:pPr>
        <w:spacing w:after="0"/>
        <w:ind w:left="1080"/>
      </w:pPr>
      <w:r>
        <w:t>“The letter explained that we</w:t>
      </w:r>
      <w:r w:rsidR="00592862">
        <w:t xml:space="preserve"> a</w:t>
      </w:r>
      <w:r>
        <w:t xml:space="preserve">re organizing a focus group of study participants in </w:t>
      </w:r>
      <w:r w:rsidR="00592862">
        <w:t>the [INSERT SITE NAME] area.”</w:t>
      </w:r>
    </w:p>
    <w:p w14:paraId="6B81EB71" w14:textId="3C576DBC" w:rsidR="000E4FBE" w:rsidRDefault="000E4FBE" w:rsidP="00082566">
      <w:pPr>
        <w:spacing w:after="0"/>
      </w:pPr>
    </w:p>
    <w:p w14:paraId="723239B8" w14:textId="77777777" w:rsidR="007F5491" w:rsidRDefault="007F5491" w:rsidP="00082566">
      <w:pPr>
        <w:spacing w:after="0"/>
      </w:pPr>
      <w:r>
        <w:t>CONTINUE BELOW:</w:t>
      </w:r>
    </w:p>
    <w:p w14:paraId="0BDD48CD" w14:textId="77777777" w:rsidR="007F5491" w:rsidRDefault="007F5491" w:rsidP="00082566">
      <w:pPr>
        <w:spacing w:after="0"/>
      </w:pPr>
    </w:p>
    <w:p w14:paraId="433E84D0" w14:textId="46EA4AF9" w:rsidR="0081165D" w:rsidRDefault="000E4FBE" w:rsidP="000D38DC">
      <w:pPr>
        <w:spacing w:after="0"/>
        <w:ind w:left="360"/>
      </w:pPr>
      <w:r>
        <w:t>“</w:t>
      </w:r>
      <w:r w:rsidR="00F17008">
        <w:t>You</w:t>
      </w:r>
      <w:r w:rsidR="0081165D">
        <w:t xml:space="preserve"> will receive </w:t>
      </w:r>
      <w:r w:rsidR="00210B83">
        <w:t xml:space="preserve">a </w:t>
      </w:r>
      <w:r w:rsidR="0081165D">
        <w:t>$</w:t>
      </w:r>
      <w:r w:rsidR="002F6046">
        <w:t>6</w:t>
      </w:r>
      <w:r w:rsidR="0081165D">
        <w:t xml:space="preserve">0 </w:t>
      </w:r>
      <w:r w:rsidR="00210B83">
        <w:t xml:space="preserve">gift card </w:t>
      </w:r>
      <w:r w:rsidR="00F17008">
        <w:t xml:space="preserve">that can be used almost anywhere to thank you </w:t>
      </w:r>
      <w:r w:rsidR="0081165D">
        <w:t xml:space="preserve">for </w:t>
      </w:r>
      <w:r w:rsidR="00F17008">
        <w:t>you</w:t>
      </w:r>
      <w:r w:rsidR="0081165D">
        <w:t>r</w:t>
      </w:r>
      <w:r w:rsidR="00F17008">
        <w:t xml:space="preserve"> time</w:t>
      </w:r>
      <w:r w:rsidR="00DA2EF1">
        <w:t>.  A</w:t>
      </w:r>
      <w:r w:rsidR="00B15AD1">
        <w:t>ll the information we collect will be confidential.  The focus group</w:t>
      </w:r>
      <w:r w:rsidR="0081165D">
        <w:t xml:space="preserve"> will be </w:t>
      </w:r>
      <w:r w:rsidR="00592862">
        <w:t xml:space="preserve">held </w:t>
      </w:r>
      <w:r w:rsidR="0081165D">
        <w:t xml:space="preserve">in the evening and last for roughly </w:t>
      </w:r>
      <w:r w:rsidR="00210B83">
        <w:t>two hours</w:t>
      </w:r>
      <w:r w:rsidR="001849F1">
        <w:t>.</w:t>
      </w:r>
      <w:r w:rsidR="0081165D">
        <w:t xml:space="preserve">  </w:t>
      </w:r>
      <w:r w:rsidR="00B15AD1">
        <w:t>You w</w:t>
      </w:r>
      <w:r w:rsidR="004702B1">
        <w:t>ill</w:t>
      </w:r>
      <w:r w:rsidR="00B15AD1">
        <w:t xml:space="preserve"> be in a group of 8 to 10 </w:t>
      </w:r>
      <w:r w:rsidR="00DA2EF1">
        <w:t>study participants.</w:t>
      </w:r>
      <w:r w:rsidR="007634CC">
        <w:t xml:space="preserve"> A</w:t>
      </w:r>
      <w:r w:rsidR="001849F1">
        <w:t xml:space="preserve"> group leader will ask a set of questions to start an informal conversation.  </w:t>
      </w:r>
      <w:r w:rsidR="002F6046">
        <w:t xml:space="preserve">We want to hear from all study participants, including both those who bought a home and those who haven’t. We also want to hear from people who received homeownership </w:t>
      </w:r>
      <w:r w:rsidR="0030633A">
        <w:t xml:space="preserve">education and </w:t>
      </w:r>
      <w:r w:rsidR="002F6046">
        <w:t xml:space="preserve">counseling services and those who didn’t. </w:t>
      </w:r>
      <w:r w:rsidR="00B15AD1" w:rsidRPr="007A3DFF">
        <w:t>Participation in th</w:t>
      </w:r>
      <w:r w:rsidR="00B15AD1">
        <w:t xml:space="preserve">e focus group </w:t>
      </w:r>
      <w:r w:rsidR="00B15AD1" w:rsidRPr="007A3DFF">
        <w:t>is voluntary</w:t>
      </w:r>
      <w:r w:rsidR="00F9327A">
        <w:t>.  T</w:t>
      </w:r>
      <w:r w:rsidR="00B15AD1" w:rsidRPr="007A3DFF">
        <w:t>here are no penalties, now or in the future, should you decide not to participate.</w:t>
      </w:r>
      <w:r w:rsidR="00B15AD1">
        <w:t xml:space="preserve"> </w:t>
      </w:r>
      <w:r w:rsidR="0081165D">
        <w:t>Would you be willing to participate?</w:t>
      </w:r>
      <w:r w:rsidR="00592862">
        <w:t>”</w:t>
      </w:r>
    </w:p>
    <w:p w14:paraId="5079FD13" w14:textId="77777777" w:rsidR="006B72D5" w:rsidRPr="007A3DFF" w:rsidRDefault="006B72D5" w:rsidP="00082566">
      <w:pPr>
        <w:spacing w:after="0"/>
      </w:pPr>
    </w:p>
    <w:p w14:paraId="72EE8FC0" w14:textId="77777777" w:rsidR="006B72D5" w:rsidRPr="007A3DFF" w:rsidRDefault="006B72D5" w:rsidP="00D13F3A">
      <w:pPr>
        <w:numPr>
          <w:ilvl w:val="0"/>
          <w:numId w:val="24"/>
        </w:numPr>
        <w:tabs>
          <w:tab w:val="left" w:pos="720"/>
          <w:tab w:val="left" w:pos="1440"/>
          <w:tab w:val="left" w:pos="1800"/>
        </w:tabs>
        <w:spacing w:after="0"/>
      </w:pPr>
      <w:r w:rsidRPr="007A3DFF">
        <w:t>Continue</w:t>
      </w:r>
    </w:p>
    <w:p w14:paraId="450DAE63" w14:textId="77777777" w:rsidR="006B72D5" w:rsidRPr="007A3DFF" w:rsidRDefault="006B72D5" w:rsidP="00D13F3A">
      <w:pPr>
        <w:numPr>
          <w:ilvl w:val="0"/>
          <w:numId w:val="24"/>
        </w:numPr>
        <w:tabs>
          <w:tab w:val="left" w:pos="720"/>
          <w:tab w:val="left" w:pos="1440"/>
          <w:tab w:val="left" w:pos="1800"/>
        </w:tabs>
        <w:spacing w:after="0"/>
      </w:pPr>
      <w:r w:rsidRPr="007A3DFF">
        <w:t>Refused</w:t>
      </w:r>
    </w:p>
    <w:p w14:paraId="38E7EC8C" w14:textId="77777777" w:rsidR="0024310F" w:rsidRDefault="0024310F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</w:p>
    <w:p w14:paraId="6AD6882D" w14:textId="77777777" w:rsidR="000D38DC" w:rsidRDefault="000D38DC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</w:p>
    <w:p w14:paraId="346A95DF" w14:textId="77777777" w:rsidR="00DA2EF1" w:rsidRDefault="000655BD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REF</w:t>
      </w:r>
      <w:r w:rsidR="00DA2EF1">
        <w:rPr>
          <w:rFonts w:ascii="Times New Roman" w:hAnsi="Times New Roman" w:cs="Times New Roman"/>
        </w:rPr>
        <w:t xml:space="preserve">USED: </w:t>
      </w:r>
      <w:r w:rsidR="00B15AD1">
        <w:rPr>
          <w:rFonts w:ascii="Times New Roman" w:hAnsi="Times New Roman" w:cs="Times New Roman"/>
        </w:rPr>
        <w:t xml:space="preserve">  </w:t>
      </w:r>
    </w:p>
    <w:p w14:paraId="78044BC6" w14:textId="108C964F" w:rsidR="000655BD" w:rsidRDefault="00DA2EF1" w:rsidP="000D38DC">
      <w:pPr>
        <w:pStyle w:val="ListParagraph"/>
        <w:spacing w:after="180" w:line="264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r w:rsidR="000655BD">
        <w:rPr>
          <w:rFonts w:ascii="Times New Roman" w:hAnsi="Times New Roman" w:cs="Times New Roman"/>
        </w:rPr>
        <w:t xml:space="preserve">Again, you would be </w:t>
      </w:r>
      <w:r w:rsidR="00E271D6">
        <w:rPr>
          <w:rFonts w:ascii="Times New Roman" w:hAnsi="Times New Roman" w:cs="Times New Roman"/>
        </w:rPr>
        <w:t>given a</w:t>
      </w:r>
      <w:r w:rsidR="000655BD">
        <w:rPr>
          <w:rFonts w:ascii="Times New Roman" w:hAnsi="Times New Roman" w:cs="Times New Roman"/>
        </w:rPr>
        <w:t xml:space="preserve"> $60 </w:t>
      </w:r>
      <w:r w:rsidR="00E271D6">
        <w:rPr>
          <w:rFonts w:ascii="Times New Roman" w:hAnsi="Times New Roman" w:cs="Times New Roman"/>
        </w:rPr>
        <w:t xml:space="preserve">gift card </w:t>
      </w:r>
      <w:r w:rsidR="000655BD">
        <w:rPr>
          <w:rFonts w:ascii="Times New Roman" w:hAnsi="Times New Roman" w:cs="Times New Roman"/>
        </w:rPr>
        <w:t>for your</w:t>
      </w:r>
      <w:r w:rsidR="006F32B9">
        <w:rPr>
          <w:rFonts w:ascii="Times New Roman" w:hAnsi="Times New Roman" w:cs="Times New Roman"/>
        </w:rPr>
        <w:t xml:space="preserve"> time</w:t>
      </w:r>
      <w:r w:rsidR="000655BD">
        <w:rPr>
          <w:rFonts w:ascii="Times New Roman" w:hAnsi="Times New Roman" w:cs="Times New Roman"/>
        </w:rPr>
        <w:t xml:space="preserve"> and we would love to </w:t>
      </w:r>
      <w:r w:rsidR="007F5491">
        <w:rPr>
          <w:rFonts w:ascii="Times New Roman" w:hAnsi="Times New Roman" w:cs="Times New Roman"/>
        </w:rPr>
        <w:t xml:space="preserve">have </w:t>
      </w:r>
      <w:r w:rsidR="000655BD">
        <w:rPr>
          <w:rFonts w:ascii="Times New Roman" w:hAnsi="Times New Roman" w:cs="Times New Roman"/>
        </w:rPr>
        <w:t xml:space="preserve">you participate because </w:t>
      </w:r>
      <w:r w:rsidR="00592862">
        <w:rPr>
          <w:rFonts w:ascii="Times New Roman" w:hAnsi="Times New Roman" w:cs="Times New Roman"/>
        </w:rPr>
        <w:t>your opinions and feedback are important to us</w:t>
      </w:r>
      <w:r w:rsidR="000655BD">
        <w:rPr>
          <w:rFonts w:ascii="Times New Roman" w:hAnsi="Times New Roman" w:cs="Times New Roman"/>
        </w:rPr>
        <w:t xml:space="preserve">.  </w:t>
      </w:r>
      <w:r w:rsidR="007F5491">
        <w:rPr>
          <w:rFonts w:ascii="Times New Roman" w:hAnsi="Times New Roman" w:cs="Times New Roman"/>
        </w:rPr>
        <w:t>Would you</w:t>
      </w:r>
      <w:r w:rsidR="000655BD">
        <w:rPr>
          <w:rFonts w:ascii="Times New Roman" w:hAnsi="Times New Roman" w:cs="Times New Roman"/>
        </w:rPr>
        <w:t xml:space="preserve"> be willing to help us out?”</w:t>
      </w:r>
    </w:p>
    <w:p w14:paraId="57DBDADF" w14:textId="77777777" w:rsidR="000655BD" w:rsidRDefault="007F5491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STILL REFUSES</w:t>
      </w:r>
      <w:r w:rsidR="000655BD">
        <w:rPr>
          <w:rFonts w:ascii="Times New Roman" w:hAnsi="Times New Roman" w:cs="Times New Roman"/>
        </w:rPr>
        <w:t>:</w:t>
      </w:r>
    </w:p>
    <w:p w14:paraId="28688517" w14:textId="284B4659" w:rsidR="00B15AD1" w:rsidRDefault="000D38DC" w:rsidP="000D38DC">
      <w:pPr>
        <w:pStyle w:val="ListParagraph"/>
        <w:spacing w:after="180" w:line="264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15AD1">
        <w:rPr>
          <w:rFonts w:ascii="Times New Roman" w:hAnsi="Times New Roman" w:cs="Times New Roman"/>
        </w:rPr>
        <w:t>Thank you for your time.  Should you change your mind, let me give you a number that you can call</w:t>
      </w:r>
      <w:r w:rsidR="00114411">
        <w:rPr>
          <w:rFonts w:ascii="Times New Roman" w:hAnsi="Times New Roman" w:cs="Times New Roman"/>
        </w:rPr>
        <w:t>.  It is</w:t>
      </w:r>
      <w:r w:rsidR="00B15AD1">
        <w:rPr>
          <w:rFonts w:ascii="Times New Roman" w:hAnsi="Times New Roman" w:cs="Times New Roman"/>
        </w:rPr>
        <w:t xml:space="preserve"> </w:t>
      </w:r>
      <w:r w:rsidR="00F17008">
        <w:rPr>
          <w:rFonts w:ascii="Times New Roman" w:hAnsi="Times New Roman" w:cs="Times New Roman"/>
        </w:rPr>
        <w:t xml:space="preserve">the toll-free study </w:t>
      </w:r>
      <w:r w:rsidR="001849F1">
        <w:rPr>
          <w:rFonts w:ascii="Times New Roman" w:hAnsi="Times New Roman" w:cs="Times New Roman"/>
        </w:rPr>
        <w:t xml:space="preserve">hotline </w:t>
      </w:r>
      <w:r w:rsidR="00F17008">
        <w:rPr>
          <w:rFonts w:ascii="Times New Roman" w:hAnsi="Times New Roman" w:cs="Times New Roman"/>
        </w:rPr>
        <w:t>at 1-855-207-6262</w:t>
      </w:r>
      <w:r w:rsidR="000E3546">
        <w:rPr>
          <w:rFonts w:ascii="Times New Roman" w:hAnsi="Times New Roman" w:cs="Times New Roman"/>
        </w:rPr>
        <w:t>.</w:t>
      </w:r>
      <w:r w:rsidR="001849F1">
        <w:rPr>
          <w:rFonts w:ascii="Times New Roman" w:hAnsi="Times New Roman" w:cs="Times New Roman"/>
        </w:rPr>
        <w:t xml:space="preserve"> </w:t>
      </w:r>
      <w:r w:rsidR="00B15AD1">
        <w:rPr>
          <w:rFonts w:ascii="Times New Roman" w:hAnsi="Times New Roman" w:cs="Times New Roman"/>
        </w:rPr>
        <w:t xml:space="preserve"> </w:t>
      </w:r>
      <w:r w:rsidR="008F15F2">
        <w:rPr>
          <w:rFonts w:ascii="Times New Roman" w:hAnsi="Times New Roman" w:cs="Times New Roman"/>
        </w:rPr>
        <w:t xml:space="preserve">Would you like for me to repeat that for you?  </w:t>
      </w:r>
      <w:r w:rsidR="00B15AD1">
        <w:rPr>
          <w:rFonts w:ascii="Times New Roman" w:hAnsi="Times New Roman" w:cs="Times New Roman"/>
        </w:rPr>
        <w:t>I appreciate the time you’ve taken in talking with me.</w:t>
      </w:r>
      <w:r w:rsidR="00DA2EF1">
        <w:rPr>
          <w:rFonts w:ascii="Times New Roman" w:hAnsi="Times New Roman" w:cs="Times New Roman"/>
        </w:rPr>
        <w:t>”</w:t>
      </w:r>
    </w:p>
    <w:p w14:paraId="5D636462" w14:textId="77777777" w:rsidR="00B15AD1" w:rsidRDefault="00DA2EF1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YES:</w:t>
      </w:r>
    </w:p>
    <w:p w14:paraId="490EE4C9" w14:textId="77777777" w:rsidR="00B15AD1" w:rsidRDefault="00DA2EF1" w:rsidP="00B15AD1">
      <w:pPr>
        <w:pStyle w:val="ListParagraph"/>
        <w:spacing w:after="180" w:line="264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15AD1">
        <w:rPr>
          <w:rFonts w:ascii="Times New Roman" w:hAnsi="Times New Roman" w:cs="Times New Roman"/>
        </w:rPr>
        <w:t xml:space="preserve">Great!  Now I need to ask you a few quick questions to help us assign you to the right focus group.  This should take no longer than 5 minutes. </w:t>
      </w:r>
    </w:p>
    <w:p w14:paraId="5B6BBD0C" w14:textId="4F7DD409" w:rsidR="00475285" w:rsidRDefault="008F15F2" w:rsidP="006F32B9">
      <w:pPr>
        <w:pStyle w:val="ListParagraph"/>
        <w:numPr>
          <w:ilvl w:val="0"/>
          <w:numId w:val="105"/>
        </w:numPr>
        <w:spacing w:after="180" w:line="264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26B51">
        <w:rPr>
          <w:rFonts w:ascii="Times New Roman" w:hAnsi="Times New Roman" w:cs="Times New Roman"/>
        </w:rPr>
        <w:t>Your focus group will be he</w:t>
      </w:r>
      <w:r w:rsidR="000E3546">
        <w:rPr>
          <w:rFonts w:ascii="Times New Roman" w:hAnsi="Times New Roman" w:cs="Times New Roman"/>
        </w:rPr>
        <w:t xml:space="preserve">ld in </w:t>
      </w:r>
      <w:r w:rsidR="009B711A">
        <w:rPr>
          <w:rFonts w:ascii="Times New Roman" w:hAnsi="Times New Roman" w:cs="Times New Roman"/>
        </w:rPr>
        <w:t>[INSERT SITE NAME</w:t>
      </w:r>
      <w:r w:rsidR="00626B51">
        <w:rPr>
          <w:rFonts w:ascii="Times New Roman" w:hAnsi="Times New Roman" w:cs="Times New Roman"/>
        </w:rPr>
        <w:t xml:space="preserve">]. </w:t>
      </w:r>
      <w:r w:rsidR="00475285">
        <w:rPr>
          <w:rFonts w:ascii="Times New Roman" w:hAnsi="Times New Roman" w:cs="Times New Roman"/>
        </w:rPr>
        <w:t xml:space="preserve">Are you still living in </w:t>
      </w:r>
      <w:r w:rsidR="009B711A">
        <w:rPr>
          <w:rFonts w:ascii="Times New Roman" w:hAnsi="Times New Roman" w:cs="Times New Roman"/>
        </w:rPr>
        <w:t xml:space="preserve">[INSERT SITE NAME] </w:t>
      </w:r>
      <w:r w:rsidR="001F23C7">
        <w:rPr>
          <w:rFonts w:ascii="Times New Roman" w:hAnsi="Times New Roman" w:cs="Times New Roman"/>
        </w:rPr>
        <w:t>or close by</w:t>
      </w:r>
      <w:r w:rsidR="0047528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”</w:t>
      </w:r>
    </w:p>
    <w:p w14:paraId="4F4060E2" w14:textId="77777777" w:rsidR="001F23C7" w:rsidRDefault="008F15F2" w:rsidP="006F32B9">
      <w:pPr>
        <w:pStyle w:val="ListParagraph"/>
        <w:numPr>
          <w:ilvl w:val="1"/>
          <w:numId w:val="105"/>
        </w:numPr>
        <w:spacing w:after="180" w:line="264" w:lineRule="auto"/>
        <w:ind w:left="10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– CONTINUE TO Q2</w:t>
      </w:r>
    </w:p>
    <w:p w14:paraId="73D18AAD" w14:textId="77777777" w:rsidR="008F15F2" w:rsidRDefault="001F23C7" w:rsidP="006F32B9">
      <w:pPr>
        <w:pStyle w:val="ListParagraph"/>
        <w:numPr>
          <w:ilvl w:val="1"/>
          <w:numId w:val="105"/>
        </w:numPr>
        <w:spacing w:after="180" w:line="264" w:lineRule="auto"/>
        <w:ind w:left="10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– </w:t>
      </w:r>
    </w:p>
    <w:p w14:paraId="48C2011D" w14:textId="0A1A7A67" w:rsidR="001F23C7" w:rsidRDefault="008F15F2" w:rsidP="006F32B9">
      <w:pPr>
        <w:pStyle w:val="ListParagraph"/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F23C7">
        <w:rPr>
          <w:rFonts w:ascii="Times New Roman" w:hAnsi="Times New Roman" w:cs="Times New Roman"/>
        </w:rPr>
        <w:t xml:space="preserve">Since your focus group will be held in </w:t>
      </w:r>
      <w:r w:rsidR="009B711A">
        <w:rPr>
          <w:rFonts w:ascii="Times New Roman" w:hAnsi="Times New Roman" w:cs="Times New Roman"/>
        </w:rPr>
        <w:t>[INSERT SITE NAME]</w:t>
      </w:r>
      <w:r w:rsidR="001F23C7">
        <w:rPr>
          <w:rFonts w:ascii="Times New Roman" w:hAnsi="Times New Roman" w:cs="Times New Roman"/>
        </w:rPr>
        <w:t>, if it’s not practical for you to travel there then I want to thank you for talking with me and appreciate your time.</w:t>
      </w:r>
      <w:r>
        <w:rPr>
          <w:rFonts w:ascii="Times New Roman" w:hAnsi="Times New Roman" w:cs="Times New Roman"/>
        </w:rPr>
        <w:t>”</w:t>
      </w:r>
    </w:p>
    <w:p w14:paraId="2D3EB195" w14:textId="77777777" w:rsidR="00D83A47" w:rsidRDefault="00D83A47" w:rsidP="00D83A47">
      <w:pPr>
        <w:pStyle w:val="ListParagraph"/>
        <w:numPr>
          <w:ilvl w:val="0"/>
          <w:numId w:val="105"/>
        </w:numPr>
        <w:spacing w:after="180" w:line="264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E3546">
        <w:rPr>
          <w:rFonts w:ascii="Times New Roman" w:hAnsi="Times New Roman" w:cs="Times New Roman"/>
        </w:rPr>
        <w:t xml:space="preserve">Now I need to confirm the information we have about your participation in the homebuyer </w:t>
      </w:r>
      <w:r>
        <w:rPr>
          <w:rFonts w:ascii="Times New Roman" w:hAnsi="Times New Roman" w:cs="Times New Roman"/>
        </w:rPr>
        <w:t>services you</w:t>
      </w:r>
      <w:r w:rsidRPr="000E3546">
        <w:rPr>
          <w:rFonts w:ascii="Times New Roman" w:hAnsi="Times New Roman" w:cs="Times New Roman"/>
        </w:rPr>
        <w:t xml:space="preserve"> were offered.  You were offered two kinds of services</w:t>
      </w:r>
      <w:r>
        <w:rPr>
          <w:rFonts w:ascii="Times New Roman" w:hAnsi="Times New Roman" w:cs="Times New Roman"/>
        </w:rPr>
        <w:t xml:space="preserve">. </w:t>
      </w:r>
    </w:p>
    <w:p w14:paraId="55B18F86" w14:textId="584CC7EB" w:rsidR="00630CAA" w:rsidRPr="00D83A47" w:rsidRDefault="00114411" w:rsidP="000D38DC">
      <w:pPr>
        <w:ind w:left="720"/>
      </w:pPr>
      <w:r w:rsidRPr="00D83A47">
        <w:t xml:space="preserve">FOR REMOTE GROUP PARTICIPANTS:   </w:t>
      </w:r>
      <w:r w:rsidR="008F15F2" w:rsidRPr="00D83A47">
        <w:t>“</w:t>
      </w:r>
      <w:r w:rsidR="00F9327A" w:rsidRPr="00D83A47">
        <w:t>The first service was</w:t>
      </w:r>
      <w:r w:rsidR="00B263E0" w:rsidRPr="00D83A47">
        <w:t xml:space="preserve"> on-line homebuyer education</w:t>
      </w:r>
      <w:r w:rsidR="000E3546" w:rsidRPr="00D83A47">
        <w:t xml:space="preserve"> </w:t>
      </w:r>
      <w:r w:rsidR="00C4417A" w:rsidRPr="00D83A47">
        <w:t>where you ha</w:t>
      </w:r>
      <w:r w:rsidR="0030633A" w:rsidRPr="00D83A47">
        <w:t>d</w:t>
      </w:r>
      <w:r w:rsidR="00C4417A" w:rsidRPr="00D83A47">
        <w:t xml:space="preserve"> the opportunity to learn about different topics related to home purchase and home ownership</w:t>
      </w:r>
      <w:r w:rsidR="00521ABE" w:rsidRPr="00D83A47">
        <w:t xml:space="preserve">.  The second service was </w:t>
      </w:r>
      <w:r w:rsidR="009103A2" w:rsidRPr="00D83A47">
        <w:t>one-on-on</w:t>
      </w:r>
      <w:r w:rsidR="000E3546" w:rsidRPr="00D83A47">
        <w:t>e</w:t>
      </w:r>
      <w:r w:rsidR="009103A2" w:rsidRPr="00D83A47">
        <w:t xml:space="preserve"> homebuyer counseling </w:t>
      </w:r>
      <w:r w:rsidR="00B263E0" w:rsidRPr="00D83A47">
        <w:t>over the telephone</w:t>
      </w:r>
      <w:r w:rsidR="00D83A47">
        <w:t>.</w:t>
      </w:r>
    </w:p>
    <w:p w14:paraId="17DBE74A" w14:textId="1F877B8D" w:rsidR="00C4417A" w:rsidRPr="000E3546" w:rsidRDefault="00795142" w:rsidP="000D38DC">
      <w:pPr>
        <w:pStyle w:val="ListParagraph"/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records show </w:t>
      </w:r>
      <w:r w:rsidR="0030633A" w:rsidRPr="000E3546">
        <w:rPr>
          <w:rFonts w:ascii="Times New Roman" w:hAnsi="Times New Roman" w:cs="Times New Roman"/>
        </w:rPr>
        <w:t xml:space="preserve">that </w:t>
      </w:r>
      <w:r w:rsidR="008F15F2">
        <w:rPr>
          <w:rFonts w:ascii="Times New Roman" w:hAnsi="Times New Roman" w:cs="Times New Roman"/>
        </w:rPr>
        <w:t xml:space="preserve">you …” </w:t>
      </w:r>
      <w:r w:rsidR="00292233">
        <w:rPr>
          <w:rFonts w:ascii="Times New Roman" w:hAnsi="Times New Roman" w:cs="Times New Roman"/>
        </w:rPr>
        <w:t>READ</w:t>
      </w:r>
      <w:r w:rsidR="008F15F2" w:rsidRPr="000E3546">
        <w:rPr>
          <w:rFonts w:ascii="Times New Roman" w:hAnsi="Times New Roman" w:cs="Times New Roman"/>
        </w:rPr>
        <w:t xml:space="preserve"> THE OPTION BELOW THAT CORRESPONDS TO THE INFORMATION FOR THIS PARTICIPANT</w:t>
      </w:r>
      <w:r w:rsidR="0030633A" w:rsidRPr="000E3546">
        <w:rPr>
          <w:rFonts w:ascii="Times New Roman" w:hAnsi="Times New Roman" w:cs="Times New Roman"/>
        </w:rPr>
        <w:t>:</w:t>
      </w:r>
    </w:p>
    <w:p w14:paraId="6A44D307" w14:textId="36A87796" w:rsidR="00C4417A" w:rsidRPr="000E3546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COMPLETE: </w:t>
      </w:r>
      <w:r w:rsidR="008F15F2">
        <w:rPr>
          <w:rFonts w:ascii="Times New Roman" w:hAnsi="Times New Roman" w:cs="Times New Roman"/>
        </w:rPr>
        <w:t>“</w:t>
      </w:r>
      <w:r w:rsidR="00C4417A" w:rsidRPr="000E3546">
        <w:rPr>
          <w:rFonts w:ascii="Times New Roman" w:hAnsi="Times New Roman" w:cs="Times New Roman"/>
        </w:rPr>
        <w:t xml:space="preserve">Completed all of the </w:t>
      </w:r>
      <w:r w:rsidR="00B263E0">
        <w:rPr>
          <w:rFonts w:ascii="Times New Roman" w:hAnsi="Times New Roman" w:cs="Times New Roman"/>
        </w:rPr>
        <w:t xml:space="preserve">on-line </w:t>
      </w:r>
      <w:r w:rsidR="00795142">
        <w:rPr>
          <w:rFonts w:ascii="Times New Roman" w:hAnsi="Times New Roman" w:cs="Times New Roman"/>
        </w:rPr>
        <w:t xml:space="preserve">homebuyer </w:t>
      </w:r>
      <w:r w:rsidR="00B263E0">
        <w:rPr>
          <w:rFonts w:ascii="Times New Roman" w:hAnsi="Times New Roman" w:cs="Times New Roman"/>
        </w:rPr>
        <w:t>education</w:t>
      </w:r>
      <w:r w:rsidR="00795142">
        <w:rPr>
          <w:rFonts w:ascii="Times New Roman" w:hAnsi="Times New Roman" w:cs="Times New Roman"/>
        </w:rPr>
        <w:t xml:space="preserve"> and </w:t>
      </w:r>
      <w:r w:rsidR="00B263E0">
        <w:rPr>
          <w:rFonts w:ascii="Times New Roman" w:hAnsi="Times New Roman" w:cs="Times New Roman"/>
        </w:rPr>
        <w:t xml:space="preserve">participated in </w:t>
      </w:r>
      <w:r w:rsidR="00795142">
        <w:rPr>
          <w:rFonts w:ascii="Times New Roman" w:hAnsi="Times New Roman" w:cs="Times New Roman"/>
        </w:rPr>
        <w:t xml:space="preserve">the individual </w:t>
      </w:r>
      <w:r w:rsidR="00B263E0">
        <w:rPr>
          <w:rFonts w:ascii="Times New Roman" w:hAnsi="Times New Roman" w:cs="Times New Roman"/>
        </w:rPr>
        <w:t xml:space="preserve">telephone </w:t>
      </w:r>
      <w:r w:rsidR="00795142">
        <w:rPr>
          <w:rFonts w:ascii="Times New Roman" w:hAnsi="Times New Roman" w:cs="Times New Roman"/>
        </w:rPr>
        <w:t>counseling</w:t>
      </w:r>
      <w:r w:rsidR="008F15F2">
        <w:rPr>
          <w:rFonts w:ascii="Times New Roman" w:hAnsi="Times New Roman" w:cs="Times New Roman"/>
        </w:rPr>
        <w:t>.”</w:t>
      </w:r>
      <w:r w:rsidR="00795142">
        <w:rPr>
          <w:rFonts w:ascii="Times New Roman" w:hAnsi="Times New Roman" w:cs="Times New Roman"/>
        </w:rPr>
        <w:t xml:space="preserve"> </w:t>
      </w:r>
    </w:p>
    <w:p w14:paraId="6D60A8E1" w14:textId="4F70BCBA" w:rsidR="00C4417A" w:rsidRPr="000E3546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PARTIAL: </w:t>
      </w:r>
      <w:r w:rsidR="008F15F2">
        <w:rPr>
          <w:rFonts w:ascii="Times New Roman" w:hAnsi="Times New Roman" w:cs="Times New Roman"/>
        </w:rPr>
        <w:t>“</w:t>
      </w:r>
      <w:r w:rsidR="00795142">
        <w:rPr>
          <w:rFonts w:ascii="Times New Roman" w:hAnsi="Times New Roman" w:cs="Times New Roman"/>
        </w:rPr>
        <w:t>Completed some of the homebuyer education and</w:t>
      </w:r>
      <w:r w:rsidR="00B263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telep</w:t>
      </w:r>
      <w:r w:rsidR="00B263E0">
        <w:rPr>
          <w:rFonts w:ascii="Times New Roman" w:hAnsi="Times New Roman" w:cs="Times New Roman"/>
        </w:rPr>
        <w:t>hone</w:t>
      </w:r>
      <w:r w:rsidR="00795142">
        <w:rPr>
          <w:rFonts w:ascii="Times New Roman" w:hAnsi="Times New Roman" w:cs="Times New Roman"/>
        </w:rPr>
        <w:t xml:space="preserve"> counseling but not all of it</w:t>
      </w:r>
      <w:r w:rsidR="008F15F2">
        <w:rPr>
          <w:rFonts w:ascii="Times New Roman" w:hAnsi="Times New Roman" w:cs="Times New Roman"/>
        </w:rPr>
        <w:t xml:space="preserve">.” </w:t>
      </w:r>
      <w:r w:rsidR="00795142">
        <w:rPr>
          <w:rFonts w:ascii="Times New Roman" w:hAnsi="Times New Roman" w:cs="Times New Roman"/>
        </w:rPr>
        <w:t xml:space="preserve"> </w:t>
      </w:r>
    </w:p>
    <w:p w14:paraId="303BAAD0" w14:textId="5362C7C3" w:rsidR="00C4417A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NONE: </w:t>
      </w:r>
      <w:r w:rsidR="008F15F2">
        <w:rPr>
          <w:rFonts w:ascii="Times New Roman" w:hAnsi="Times New Roman" w:cs="Times New Roman"/>
        </w:rPr>
        <w:t>“</w:t>
      </w:r>
      <w:r w:rsidR="008348B9" w:rsidRPr="000E3546">
        <w:rPr>
          <w:rFonts w:ascii="Times New Roman" w:hAnsi="Times New Roman" w:cs="Times New Roman"/>
        </w:rPr>
        <w:t>D</w:t>
      </w:r>
      <w:r w:rsidR="00795142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not</w:t>
      </w:r>
      <w:r w:rsidR="00795142">
        <w:rPr>
          <w:rFonts w:ascii="Times New Roman" w:hAnsi="Times New Roman" w:cs="Times New Roman"/>
        </w:rPr>
        <w:t xml:space="preserve"> </w:t>
      </w:r>
      <w:r w:rsidR="00630CAA">
        <w:rPr>
          <w:rFonts w:ascii="Times New Roman" w:hAnsi="Times New Roman" w:cs="Times New Roman"/>
        </w:rPr>
        <w:t>participate in either</w:t>
      </w:r>
      <w:r w:rsidR="00795142">
        <w:rPr>
          <w:rFonts w:ascii="Times New Roman" w:hAnsi="Times New Roman" w:cs="Times New Roman"/>
        </w:rPr>
        <w:t xml:space="preserve"> the </w:t>
      </w:r>
      <w:r w:rsidR="00B263E0">
        <w:rPr>
          <w:rFonts w:ascii="Times New Roman" w:hAnsi="Times New Roman" w:cs="Times New Roman"/>
        </w:rPr>
        <w:t xml:space="preserve">on-line </w:t>
      </w:r>
      <w:r w:rsidR="00795142">
        <w:rPr>
          <w:rFonts w:ascii="Times New Roman" w:hAnsi="Times New Roman" w:cs="Times New Roman"/>
        </w:rPr>
        <w:t xml:space="preserve">homebuyer </w:t>
      </w:r>
      <w:r w:rsidR="00B263E0">
        <w:rPr>
          <w:rFonts w:ascii="Times New Roman" w:hAnsi="Times New Roman" w:cs="Times New Roman"/>
        </w:rPr>
        <w:t>education</w:t>
      </w:r>
      <w:r w:rsidR="008F15F2">
        <w:rPr>
          <w:rFonts w:ascii="Times New Roman" w:hAnsi="Times New Roman" w:cs="Times New Roman"/>
        </w:rPr>
        <w:t xml:space="preserve"> or t</w:t>
      </w:r>
      <w:r>
        <w:rPr>
          <w:rFonts w:ascii="Times New Roman" w:hAnsi="Times New Roman" w:cs="Times New Roman"/>
        </w:rPr>
        <w:t>he individual counseling.”</w:t>
      </w:r>
      <w:proofErr w:type="gramEnd"/>
    </w:p>
    <w:p w14:paraId="3A01468F" w14:textId="77777777" w:rsidR="00114411" w:rsidRDefault="00114411" w:rsidP="000D38DC">
      <w:pPr>
        <w:pStyle w:val="ListParagraph"/>
        <w:spacing w:after="0" w:line="264" w:lineRule="auto"/>
        <w:ind w:left="1800"/>
        <w:rPr>
          <w:rFonts w:ascii="Times New Roman" w:hAnsi="Times New Roman" w:cs="Times New Roman"/>
        </w:rPr>
      </w:pPr>
    </w:p>
    <w:p w14:paraId="46B06287" w14:textId="44DC73A1" w:rsidR="00114411" w:rsidRPr="00114411" w:rsidRDefault="00114411" w:rsidP="000D38DC">
      <w:pPr>
        <w:ind w:left="720"/>
      </w:pPr>
      <w:r>
        <w:t xml:space="preserve">FOR IN-PERSON GROUP PARTICIPANTS:  </w:t>
      </w:r>
      <w:r w:rsidRPr="00114411">
        <w:t xml:space="preserve">“The first service was a group homebuyer workshop where you had the opportunity to learn about different topics related to home purchase and home ownership.  The second service was one-on-one homebuyer counseling at the housing agency. </w:t>
      </w:r>
    </w:p>
    <w:p w14:paraId="77C0A9C9" w14:textId="243F1644" w:rsidR="00114411" w:rsidRPr="000E3546" w:rsidRDefault="00114411" w:rsidP="000D38DC">
      <w:pPr>
        <w:pStyle w:val="ListParagraph"/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records show </w:t>
      </w:r>
      <w:r w:rsidRPr="000E3546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you …” </w:t>
      </w:r>
      <w:r w:rsidR="00292233">
        <w:rPr>
          <w:rFonts w:ascii="Times New Roman" w:hAnsi="Times New Roman" w:cs="Times New Roman"/>
        </w:rPr>
        <w:t>READ</w:t>
      </w:r>
      <w:r w:rsidRPr="000E3546">
        <w:rPr>
          <w:rFonts w:ascii="Times New Roman" w:hAnsi="Times New Roman" w:cs="Times New Roman"/>
        </w:rPr>
        <w:t xml:space="preserve"> THE OPTION BELOW THAT CORRESPONDS TO THE I</w:t>
      </w:r>
      <w:r w:rsidR="00292233">
        <w:rPr>
          <w:rFonts w:ascii="Times New Roman" w:hAnsi="Times New Roman" w:cs="Times New Roman"/>
        </w:rPr>
        <w:t>NFORMATION FOR THIS PARTICIPANT</w:t>
      </w:r>
      <w:r w:rsidRPr="000E3546">
        <w:rPr>
          <w:rFonts w:ascii="Times New Roman" w:hAnsi="Times New Roman" w:cs="Times New Roman"/>
        </w:rPr>
        <w:t>:</w:t>
      </w:r>
    </w:p>
    <w:p w14:paraId="353E6E92" w14:textId="0D6149C4" w:rsidR="00114411" w:rsidRPr="000E3546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COMPLETE: </w:t>
      </w:r>
      <w:r w:rsidR="00114411">
        <w:rPr>
          <w:rFonts w:ascii="Times New Roman" w:hAnsi="Times New Roman" w:cs="Times New Roman"/>
        </w:rPr>
        <w:t>“</w:t>
      </w:r>
      <w:r w:rsidR="00114411" w:rsidRPr="000E3546">
        <w:rPr>
          <w:rFonts w:ascii="Times New Roman" w:hAnsi="Times New Roman" w:cs="Times New Roman"/>
        </w:rPr>
        <w:t xml:space="preserve">Completed all of the </w:t>
      </w:r>
      <w:r w:rsidR="00114411">
        <w:rPr>
          <w:rFonts w:ascii="Times New Roman" w:hAnsi="Times New Roman" w:cs="Times New Roman"/>
        </w:rPr>
        <w:t xml:space="preserve">homebuyer workshop and the individual counseling.” </w:t>
      </w:r>
    </w:p>
    <w:p w14:paraId="372495C1" w14:textId="2D6C5276" w:rsidR="00114411" w:rsidRPr="000E3546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PARTIAL: </w:t>
      </w:r>
      <w:r w:rsidR="00114411">
        <w:rPr>
          <w:rFonts w:ascii="Times New Roman" w:hAnsi="Times New Roman" w:cs="Times New Roman"/>
        </w:rPr>
        <w:t xml:space="preserve">“Completed some of the homebuyer education and individual counseling but not all of it.”  </w:t>
      </w:r>
    </w:p>
    <w:p w14:paraId="1191E83B" w14:textId="2B11AAA4" w:rsidR="00114411" w:rsidRDefault="00D83A47" w:rsidP="000D38DC">
      <w:pPr>
        <w:pStyle w:val="ListParagraph"/>
        <w:numPr>
          <w:ilvl w:val="1"/>
          <w:numId w:val="105"/>
        </w:numPr>
        <w:spacing w:after="0" w:line="264" w:lineRule="auto"/>
        <w:ind w:left="180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NONE: </w:t>
      </w:r>
      <w:r w:rsidR="00114411">
        <w:rPr>
          <w:rFonts w:ascii="Times New Roman" w:hAnsi="Times New Roman" w:cs="Times New Roman"/>
        </w:rPr>
        <w:t>“</w:t>
      </w:r>
      <w:r w:rsidR="00114411" w:rsidRPr="000E3546">
        <w:rPr>
          <w:rFonts w:ascii="Times New Roman" w:hAnsi="Times New Roman" w:cs="Times New Roman"/>
        </w:rPr>
        <w:t>D</w:t>
      </w:r>
      <w:r w:rsidR="00114411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not</w:t>
      </w:r>
      <w:r w:rsidR="00114411">
        <w:rPr>
          <w:rFonts w:ascii="Times New Roman" w:hAnsi="Times New Roman" w:cs="Times New Roman"/>
        </w:rPr>
        <w:t xml:space="preserve"> participate in either the homebuyer workshop or t</w:t>
      </w:r>
      <w:r>
        <w:rPr>
          <w:rFonts w:ascii="Times New Roman" w:hAnsi="Times New Roman" w:cs="Times New Roman"/>
        </w:rPr>
        <w:t>he individual counseling.”</w:t>
      </w:r>
      <w:proofErr w:type="gramEnd"/>
    </w:p>
    <w:p w14:paraId="5FCC2CA5" w14:textId="77777777" w:rsidR="00D83A47" w:rsidRPr="000E3546" w:rsidRDefault="00D83A47" w:rsidP="000D38DC">
      <w:pPr>
        <w:pStyle w:val="ListParagraph"/>
        <w:spacing w:after="0" w:line="264" w:lineRule="auto"/>
        <w:ind w:left="1800"/>
        <w:rPr>
          <w:rFonts w:ascii="Times New Roman" w:hAnsi="Times New Roman" w:cs="Times New Roman"/>
        </w:rPr>
      </w:pPr>
    </w:p>
    <w:p w14:paraId="41B468CD" w14:textId="77777777" w:rsidR="0030633A" w:rsidRPr="007902E2" w:rsidRDefault="000655BD" w:rsidP="00D83A47">
      <w:pPr>
        <w:pStyle w:val="ListParagraph"/>
        <w:numPr>
          <w:ilvl w:val="0"/>
          <w:numId w:val="105"/>
        </w:numPr>
        <w:spacing w:after="0" w:line="264" w:lineRule="auto"/>
        <w:rPr>
          <w:rFonts w:ascii="Times New Roman" w:hAnsi="Times New Roman" w:cs="Times New Roman"/>
        </w:rPr>
      </w:pPr>
      <w:r w:rsidRPr="007902E2">
        <w:rPr>
          <w:rFonts w:ascii="Times New Roman" w:hAnsi="Times New Roman" w:cs="Times New Roman"/>
        </w:rPr>
        <w:t>“Is this correct?”</w:t>
      </w:r>
    </w:p>
    <w:p w14:paraId="41255405" w14:textId="77777777" w:rsidR="000E3546" w:rsidRDefault="000E3546" w:rsidP="000E3546">
      <w:pPr>
        <w:spacing w:after="0"/>
        <w:ind w:left="360"/>
      </w:pPr>
    </w:p>
    <w:p w14:paraId="50150B99" w14:textId="69C66623" w:rsidR="009103A2" w:rsidRPr="000E3546" w:rsidRDefault="000655BD" w:rsidP="000D38DC">
      <w:pPr>
        <w:spacing w:after="0"/>
        <w:ind w:left="720"/>
      </w:pPr>
      <w:r>
        <w:t xml:space="preserve">IF YES, </w:t>
      </w:r>
      <w:r w:rsidR="00AB6181">
        <w:t xml:space="preserve">UPDATE STATUS BELOW AND THEN </w:t>
      </w:r>
      <w:r>
        <w:t xml:space="preserve">GO </w:t>
      </w:r>
      <w:r w:rsidR="00AB6181">
        <w:t xml:space="preserve">TO </w:t>
      </w:r>
      <w:r>
        <w:t>QUESTION</w:t>
      </w:r>
      <w:r w:rsidR="00DA0DAE">
        <w:t xml:space="preserve"> 4</w:t>
      </w:r>
    </w:p>
    <w:p w14:paraId="526AC6DF" w14:textId="77777777" w:rsidR="000655BD" w:rsidRDefault="000655BD" w:rsidP="000E3546">
      <w:pPr>
        <w:spacing w:after="0"/>
        <w:ind w:left="360"/>
      </w:pPr>
    </w:p>
    <w:p w14:paraId="655C2E21" w14:textId="21617DB6" w:rsidR="00345C2B" w:rsidRDefault="009103A2" w:rsidP="000D38DC">
      <w:pPr>
        <w:spacing w:after="0"/>
        <w:ind w:left="720"/>
      </w:pPr>
      <w:r w:rsidRPr="000E3546">
        <w:t xml:space="preserve">If </w:t>
      </w:r>
      <w:r w:rsidR="00345C2B">
        <w:t>NO</w:t>
      </w:r>
      <w:r w:rsidR="000D38DC">
        <w:t>, ASK</w:t>
      </w:r>
      <w:r w:rsidR="000655BD">
        <w:t>:</w:t>
      </w:r>
    </w:p>
    <w:p w14:paraId="1C628F04" w14:textId="77777777" w:rsidR="00345C2B" w:rsidRDefault="00345C2B" w:rsidP="000E3546">
      <w:pPr>
        <w:spacing w:after="0"/>
        <w:ind w:left="360"/>
      </w:pPr>
    </w:p>
    <w:p w14:paraId="71B2EF62" w14:textId="5F41F468" w:rsidR="00F17008" w:rsidRDefault="005545F3" w:rsidP="000D38DC">
      <w:pPr>
        <w:spacing w:after="0"/>
        <w:ind w:left="1080"/>
      </w:pPr>
      <w:r>
        <w:t>Please describe what homebuyer education activities have you completed, if any?</w:t>
      </w:r>
    </w:p>
    <w:p w14:paraId="494831FF" w14:textId="77777777" w:rsidR="00F17008" w:rsidRDefault="00F17008" w:rsidP="000E3546">
      <w:pPr>
        <w:spacing w:after="0"/>
        <w:ind w:left="360"/>
      </w:pPr>
    </w:p>
    <w:p w14:paraId="5E67964A" w14:textId="77777777" w:rsidR="005545F3" w:rsidRPr="000E3546" w:rsidRDefault="005545F3" w:rsidP="005545F3">
      <w:pPr>
        <w:ind w:left="1080"/>
      </w:pPr>
      <w:r w:rsidRPr="000E3546">
        <w:t>__________________________________________________________________</w:t>
      </w:r>
    </w:p>
    <w:p w14:paraId="2A9ACD16" w14:textId="46FD8700" w:rsidR="00345C2B" w:rsidRDefault="005545F3" w:rsidP="005545F3">
      <w:pPr>
        <w:spacing w:after="0"/>
        <w:ind w:left="1080"/>
      </w:pPr>
      <w:r w:rsidRPr="000E3546">
        <w:t>__________________________________________________________________</w:t>
      </w:r>
    </w:p>
    <w:p w14:paraId="0FBA886E" w14:textId="52B16EE9" w:rsidR="009103A2" w:rsidRDefault="009103A2" w:rsidP="000E3546">
      <w:pPr>
        <w:spacing w:after="0"/>
        <w:ind w:left="360"/>
      </w:pPr>
    </w:p>
    <w:p w14:paraId="7BF8B649" w14:textId="7B49480B" w:rsidR="005545F3" w:rsidRPr="000E3546" w:rsidRDefault="005545F3" w:rsidP="000E3546">
      <w:pPr>
        <w:spacing w:after="0"/>
        <w:ind w:left="360"/>
      </w:pPr>
      <w:r>
        <w:tab/>
      </w:r>
      <w:r w:rsidR="00AB6181">
        <w:tab/>
      </w:r>
      <w:r>
        <w:t>Please describe what homebuyer counseling activities have you completed, if any?</w:t>
      </w:r>
    </w:p>
    <w:p w14:paraId="0210A9B9" w14:textId="77777777" w:rsidR="009103A2" w:rsidRPr="000E3546" w:rsidRDefault="009103A2" w:rsidP="000E3546">
      <w:pPr>
        <w:spacing w:after="0"/>
        <w:ind w:left="360"/>
      </w:pPr>
    </w:p>
    <w:p w14:paraId="544BD5CE" w14:textId="77777777" w:rsidR="009103A2" w:rsidRPr="000E3546" w:rsidRDefault="009103A2" w:rsidP="005545F3">
      <w:pPr>
        <w:ind w:left="1080"/>
      </w:pPr>
      <w:r w:rsidRPr="000E3546">
        <w:t>__________________________________________________________________</w:t>
      </w:r>
    </w:p>
    <w:p w14:paraId="7C561122" w14:textId="77777777" w:rsidR="009103A2" w:rsidRPr="000E3546" w:rsidRDefault="009103A2" w:rsidP="005545F3">
      <w:pPr>
        <w:ind w:left="1080"/>
      </w:pPr>
      <w:r w:rsidRPr="000E3546">
        <w:t>__________________________________________________________________</w:t>
      </w:r>
    </w:p>
    <w:p w14:paraId="004A290E" w14:textId="455DCD73" w:rsidR="005545F3" w:rsidRDefault="00AB6181" w:rsidP="00345C2B">
      <w:pPr>
        <w:pStyle w:val="ListParagraph"/>
        <w:spacing w:after="0" w:line="264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DC3945" w14:textId="77777777" w:rsidR="00C4417A" w:rsidRDefault="000655BD" w:rsidP="00AB6181">
      <w:pPr>
        <w:pStyle w:val="ListParagraph"/>
        <w:spacing w:after="0" w:line="264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30CAA">
        <w:rPr>
          <w:rFonts w:ascii="Times New Roman" w:hAnsi="Times New Roman" w:cs="Times New Roman"/>
        </w:rPr>
        <w:t>Thank you.  I’ve made a note of what you’ve told me.</w:t>
      </w:r>
      <w:r>
        <w:rPr>
          <w:rFonts w:ascii="Times New Roman" w:hAnsi="Times New Roman" w:cs="Times New Roman"/>
        </w:rPr>
        <w:t>”</w:t>
      </w:r>
    </w:p>
    <w:p w14:paraId="778DBF8A" w14:textId="77777777" w:rsidR="00630CAA" w:rsidRDefault="00630CAA" w:rsidP="005545F3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14:paraId="13FA092C" w14:textId="77777777" w:rsidR="008F15F2" w:rsidRDefault="00A37835" w:rsidP="005545F3">
      <w:pPr>
        <w:pStyle w:val="ListParagraph"/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INFORMATION FROM THE STUDY PARTICIPANT, EITHER CONFIRM OR RECLASSIFY THE PARTICIPANT’S INTERVENTION STATUS AS FOLLOWS:  </w:t>
      </w:r>
    </w:p>
    <w:p w14:paraId="7A3E9002" w14:textId="77777777" w:rsidR="00630CAA" w:rsidRDefault="00A37835" w:rsidP="005545F3">
      <w:pPr>
        <w:pStyle w:val="ListParagraph"/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D279151" w14:textId="77777777" w:rsidR="00770EB3" w:rsidRDefault="008F15F2" w:rsidP="005545F3">
      <w:pPr>
        <w:pStyle w:val="ListParagraph"/>
        <w:spacing w:after="0" w:line="264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F32B9">
        <w:rPr>
          <w:rFonts w:ascii="Times New Roman" w:hAnsi="Times New Roman" w:cs="Times New Roman"/>
          <w:b/>
        </w:rPr>
        <w:t>COMPLETE</w:t>
      </w:r>
      <w:r>
        <w:rPr>
          <w:rFonts w:ascii="Times New Roman" w:hAnsi="Times New Roman" w:cs="Times New Roman"/>
        </w:rPr>
        <w:t>” = COMPLETED HOMEBUYER WORKSHOP AND AT LEAST ONE INDIVIDUAL COUNSELING SESSION</w:t>
      </w:r>
    </w:p>
    <w:p w14:paraId="01FE9C2F" w14:textId="77777777" w:rsidR="006F32B9" w:rsidRDefault="006F32B9" w:rsidP="005545F3">
      <w:pPr>
        <w:pStyle w:val="ListParagraph"/>
        <w:spacing w:after="0" w:line="264" w:lineRule="auto"/>
        <w:ind w:left="1080"/>
        <w:rPr>
          <w:rFonts w:ascii="Times New Roman" w:hAnsi="Times New Roman" w:cs="Times New Roman"/>
        </w:rPr>
      </w:pPr>
    </w:p>
    <w:p w14:paraId="1FBA5CB1" w14:textId="77777777" w:rsidR="00770EB3" w:rsidRDefault="008F15F2" w:rsidP="005545F3">
      <w:pPr>
        <w:pStyle w:val="ListParagraph"/>
        <w:spacing w:after="0" w:line="264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F32B9">
        <w:rPr>
          <w:rFonts w:ascii="Times New Roman" w:hAnsi="Times New Roman" w:cs="Times New Roman"/>
          <w:b/>
        </w:rPr>
        <w:t>PARTIAL</w:t>
      </w:r>
      <w:r>
        <w:rPr>
          <w:rFonts w:ascii="Times New Roman" w:hAnsi="Times New Roman" w:cs="Times New Roman"/>
        </w:rPr>
        <w:t>” = STARTED BUT DID NOT COMPLETE HOMEBUYER WORKSHOP AND/OR DID NOT COMPLETE AT LEAST ONE INDIVIDUAL COUNSELING SESSION</w:t>
      </w:r>
    </w:p>
    <w:p w14:paraId="4B82ACD2" w14:textId="77777777" w:rsidR="006F32B9" w:rsidRDefault="006F32B9" w:rsidP="005545F3">
      <w:pPr>
        <w:pStyle w:val="ListParagraph"/>
        <w:spacing w:after="0" w:line="264" w:lineRule="auto"/>
        <w:ind w:left="1080"/>
        <w:rPr>
          <w:rFonts w:ascii="Times New Roman" w:hAnsi="Times New Roman" w:cs="Times New Roman"/>
        </w:rPr>
      </w:pPr>
    </w:p>
    <w:p w14:paraId="6F2CDFCF" w14:textId="3F455D79" w:rsidR="00770EB3" w:rsidRDefault="008F15F2" w:rsidP="005545F3">
      <w:pPr>
        <w:pStyle w:val="ListParagraph"/>
        <w:spacing w:after="0" w:line="264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F32B9">
        <w:rPr>
          <w:rFonts w:ascii="Times New Roman" w:hAnsi="Times New Roman" w:cs="Times New Roman"/>
          <w:b/>
        </w:rPr>
        <w:t>NONE</w:t>
      </w:r>
      <w:r w:rsidR="000D38DC">
        <w:rPr>
          <w:rFonts w:ascii="Times New Roman" w:hAnsi="Times New Roman" w:cs="Times New Roman"/>
        </w:rPr>
        <w:t>” = NO ACTIVITIES STARTED</w:t>
      </w:r>
      <w:r w:rsidR="001B0256">
        <w:rPr>
          <w:rFonts w:ascii="Times New Roman" w:hAnsi="Times New Roman" w:cs="Times New Roman"/>
        </w:rPr>
        <w:t xml:space="preserve"> INCLUDING REGISTERING BUT NOT SHOWING UP OR GETTING THROUGH THE FIRST MODULE</w:t>
      </w:r>
    </w:p>
    <w:p w14:paraId="2792FB24" w14:textId="77777777" w:rsidR="00770EB3" w:rsidRDefault="00770EB3" w:rsidP="005545F3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14:paraId="1164A359" w14:textId="3CF8A176" w:rsidR="0012570C" w:rsidRDefault="0012570C" w:rsidP="0012570C">
      <w:pPr>
        <w:pStyle w:val="ListParagraph"/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704BC" wp14:editId="5CF0E4E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238750" cy="1828800"/>
                <wp:effectExtent l="0" t="0" r="19050" b="247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7C7A7C" w14:textId="77777777" w:rsidR="0012570C" w:rsidRDefault="0012570C" w:rsidP="005545F3">
                            <w:pPr>
                              <w:pStyle w:val="ListParagraph"/>
                              <w:spacing w:after="0" w:line="264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711A">
                              <w:rPr>
                                <w:rFonts w:ascii="Times New Roman" w:hAnsi="Times New Roman" w:cs="Times New Roman"/>
                              </w:rPr>
                              <w:t xml:space="preserve">UPDATE HOUSING COUNSELING INTERVENTION STATUS: </w:t>
                            </w:r>
                          </w:p>
                          <w:p w14:paraId="3173A7C9" w14:textId="77777777" w:rsidR="0012570C" w:rsidRPr="00B73708" w:rsidRDefault="0012570C" w:rsidP="00B73708">
                            <w:pPr>
                              <w:pStyle w:val="ListParagraph"/>
                              <w:spacing w:after="0" w:line="264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711A">
                              <w:rPr>
                                <w:rFonts w:ascii="Times New Roman" w:hAnsi="Times New Roman" w:cs="Times New Roman"/>
                                <w:b/>
                              </w:rPr>
                              <w:t>(CIRCLE ONE): NONE / PARTIAL /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1pt;width:41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" filled="f" strokeweight=".5pt">
                <v:fill o:detectmouseclick="t"/>
                <v:textbox style="mso-fit-shape-to-text:t">
                  <w:txbxContent>
                    <w:p w14:paraId="3B7C7A7C" w14:textId="77777777" w:rsidR="0012570C" w:rsidRDefault="0012570C" w:rsidP="005545F3">
                      <w:pPr>
                        <w:pStyle w:val="ListParagraph"/>
                        <w:spacing w:after="0" w:line="264" w:lineRule="auto"/>
                        <w:rPr>
                          <w:rFonts w:ascii="Times New Roman" w:hAnsi="Times New Roman" w:cs="Times New Roman"/>
                        </w:rPr>
                      </w:pPr>
                      <w:r w:rsidRPr="009B711A">
                        <w:rPr>
                          <w:rFonts w:ascii="Times New Roman" w:hAnsi="Times New Roman" w:cs="Times New Roman"/>
                        </w:rPr>
                        <w:t xml:space="preserve">UPDATE HOUSING COUNSELING INTERVENTION STATUS: </w:t>
                      </w:r>
                    </w:p>
                    <w:p w14:paraId="3173A7C9" w14:textId="77777777" w:rsidR="0012570C" w:rsidRPr="00B73708" w:rsidRDefault="0012570C" w:rsidP="00B73708">
                      <w:pPr>
                        <w:pStyle w:val="ListParagraph"/>
                        <w:spacing w:after="0" w:line="264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711A">
                        <w:rPr>
                          <w:rFonts w:ascii="Times New Roman" w:hAnsi="Times New Roman" w:cs="Times New Roman"/>
                          <w:b/>
                        </w:rPr>
                        <w:t>(CIRCLE ONE): NONE / PARTIAL / COMPLETE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65B53" w14:textId="77777777" w:rsidR="0012570C" w:rsidRPr="0012570C" w:rsidRDefault="0012570C" w:rsidP="0012570C">
      <w:pPr>
        <w:ind w:left="360"/>
      </w:pPr>
    </w:p>
    <w:p w14:paraId="73BE69B8" w14:textId="77777777" w:rsidR="006B72D5" w:rsidRPr="007A3DFF" w:rsidRDefault="00A37835" w:rsidP="00475285">
      <w:pPr>
        <w:pStyle w:val="ListParagraph"/>
        <w:numPr>
          <w:ilvl w:val="0"/>
          <w:numId w:val="105"/>
        </w:numPr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A5B1D">
        <w:rPr>
          <w:rFonts w:ascii="Times New Roman" w:hAnsi="Times New Roman" w:cs="Times New Roman"/>
        </w:rPr>
        <w:t>Our records also show that</w:t>
      </w:r>
      <w:r w:rsidR="00521ABE">
        <w:rPr>
          <w:rFonts w:ascii="Times New Roman" w:hAnsi="Times New Roman" w:cs="Times New Roman"/>
        </w:rPr>
        <w:t>,</w:t>
      </w:r>
      <w:r w:rsidR="009A5B1D">
        <w:rPr>
          <w:rFonts w:ascii="Times New Roman" w:hAnsi="Times New Roman" w:cs="Times New Roman"/>
        </w:rPr>
        <w:t xml:space="preserve"> s</w:t>
      </w:r>
      <w:r w:rsidR="006B72D5" w:rsidRPr="007A3DFF">
        <w:rPr>
          <w:rFonts w:ascii="Times New Roman" w:hAnsi="Times New Roman" w:cs="Times New Roman"/>
        </w:rPr>
        <w:t>ince the time you enrolled in the study</w:t>
      </w:r>
      <w:r w:rsidR="009A5B1D">
        <w:rPr>
          <w:rFonts w:ascii="Times New Roman" w:hAnsi="Times New Roman" w:cs="Times New Roman"/>
        </w:rPr>
        <w:t xml:space="preserve">, </w:t>
      </w:r>
      <w:r w:rsidR="00630CAA">
        <w:rPr>
          <w:rFonts w:ascii="Times New Roman" w:hAnsi="Times New Roman" w:cs="Times New Roman"/>
        </w:rPr>
        <w:t>[</w:t>
      </w:r>
      <w:r w:rsidR="009A5B1D">
        <w:rPr>
          <w:rFonts w:ascii="Times New Roman" w:hAnsi="Times New Roman" w:cs="Times New Roman"/>
        </w:rPr>
        <w:t>you have</w:t>
      </w:r>
      <w:r w:rsidR="00630CAA">
        <w:rPr>
          <w:rFonts w:ascii="Times New Roman" w:hAnsi="Times New Roman" w:cs="Times New Roman"/>
        </w:rPr>
        <w:t xml:space="preserve">/have not] </w:t>
      </w:r>
      <w:r w:rsidR="009A5B1D">
        <w:rPr>
          <w:rFonts w:ascii="Times New Roman" w:hAnsi="Times New Roman" w:cs="Times New Roman"/>
        </w:rPr>
        <w:t>purchased a home</w:t>
      </w:r>
      <w:r>
        <w:rPr>
          <w:rFonts w:ascii="Times New Roman" w:hAnsi="Times New Roman" w:cs="Times New Roman"/>
        </w:rPr>
        <w:t>.  Is that correct</w:t>
      </w:r>
      <w:r w:rsidR="009A5B1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”</w:t>
      </w:r>
    </w:p>
    <w:p w14:paraId="6AEAB38C" w14:textId="53523FDB" w:rsidR="00630CAA" w:rsidRDefault="00DC2780" w:rsidP="00403A9E">
      <w:pPr>
        <w:pStyle w:val="Default"/>
        <w:spacing w:line="264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IF YES, GO TO QUESTION </w:t>
      </w:r>
      <w:r w:rsidR="009B711A">
        <w:rPr>
          <w:sz w:val="22"/>
          <w:szCs w:val="22"/>
        </w:rPr>
        <w:t>5</w:t>
      </w:r>
      <w:r w:rsidR="001B0256">
        <w:rPr>
          <w:sz w:val="22"/>
          <w:szCs w:val="22"/>
        </w:rPr>
        <w:t xml:space="preserve"> (QUALIFIES FOR HOMEOWNERSHIP AT RA)</w:t>
      </w:r>
    </w:p>
    <w:p w14:paraId="48F6FDDE" w14:textId="77777777" w:rsidR="00630CAA" w:rsidRDefault="00630CAA" w:rsidP="009A5B1D">
      <w:pPr>
        <w:pStyle w:val="Default"/>
        <w:spacing w:line="264" w:lineRule="auto"/>
        <w:ind w:left="1080"/>
        <w:contextualSpacing/>
        <w:rPr>
          <w:sz w:val="22"/>
          <w:szCs w:val="22"/>
        </w:rPr>
      </w:pPr>
    </w:p>
    <w:p w14:paraId="6561A472" w14:textId="72D9FA8C" w:rsidR="009A5B1D" w:rsidRDefault="00A37835" w:rsidP="005545F3">
      <w:pPr>
        <w:pStyle w:val="Default"/>
        <w:spacing w:line="264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IF NO:</w:t>
      </w:r>
      <w:r w:rsidR="005545F3">
        <w:rPr>
          <w:sz w:val="22"/>
          <w:szCs w:val="22"/>
        </w:rPr>
        <w:t xml:space="preserve">  </w:t>
      </w:r>
      <w:r w:rsidR="009A5B1D">
        <w:rPr>
          <w:sz w:val="22"/>
          <w:szCs w:val="22"/>
        </w:rPr>
        <w:t>“Could you please describe where you are in the home</w:t>
      </w:r>
      <w:r w:rsidR="008F15F2">
        <w:rPr>
          <w:sz w:val="22"/>
          <w:szCs w:val="22"/>
        </w:rPr>
        <w:t xml:space="preserve"> </w:t>
      </w:r>
      <w:r w:rsidR="009A5B1D">
        <w:rPr>
          <w:sz w:val="22"/>
          <w:szCs w:val="22"/>
        </w:rPr>
        <w:t>buying process?</w:t>
      </w:r>
    </w:p>
    <w:p w14:paraId="6DEEA14C" w14:textId="77777777" w:rsidR="006B72D5" w:rsidRDefault="00A37835" w:rsidP="000D38DC">
      <w:pPr>
        <w:pStyle w:val="Default"/>
        <w:spacing w:line="264" w:lineRule="auto"/>
        <w:ind w:left="1440"/>
        <w:contextualSpacing/>
        <w:rPr>
          <w:sz w:val="22"/>
          <w:szCs w:val="22"/>
        </w:rPr>
      </w:pPr>
      <w:r>
        <w:rPr>
          <w:sz w:val="22"/>
          <w:szCs w:val="22"/>
        </w:rPr>
        <w:t>PLEASE CHECK ONE OF THE FOLLOWING</w:t>
      </w:r>
      <w:r w:rsidR="009A5B1D">
        <w:rPr>
          <w:sz w:val="22"/>
          <w:szCs w:val="22"/>
        </w:rPr>
        <w:t>:</w:t>
      </w:r>
    </w:p>
    <w:p w14:paraId="76AED26C" w14:textId="77777777" w:rsidR="009A5B1D" w:rsidRPr="007A3DFF" w:rsidRDefault="009A5B1D" w:rsidP="000D38DC">
      <w:pPr>
        <w:pStyle w:val="Default"/>
        <w:spacing w:line="264" w:lineRule="auto"/>
        <w:ind w:left="1440"/>
        <w:contextualSpacing/>
        <w:rPr>
          <w:sz w:val="22"/>
          <w:szCs w:val="22"/>
        </w:rPr>
      </w:pPr>
    </w:p>
    <w:p w14:paraId="2BCB7624" w14:textId="77777777" w:rsidR="006B72D5" w:rsidRPr="007A3DFF" w:rsidRDefault="006B72D5" w:rsidP="000D38DC">
      <w:pPr>
        <w:pStyle w:val="Default"/>
        <w:numPr>
          <w:ilvl w:val="1"/>
          <w:numId w:val="105"/>
        </w:numPr>
        <w:spacing w:line="264" w:lineRule="auto"/>
        <w:ind w:left="1800"/>
        <w:contextualSpacing/>
        <w:rPr>
          <w:sz w:val="22"/>
          <w:szCs w:val="22"/>
        </w:rPr>
      </w:pPr>
      <w:r w:rsidRPr="007A3DFF">
        <w:rPr>
          <w:sz w:val="22"/>
          <w:szCs w:val="22"/>
        </w:rPr>
        <w:t>I am in the process of purchasing a home</w:t>
      </w:r>
    </w:p>
    <w:p w14:paraId="37801520" w14:textId="77777777" w:rsidR="006B72D5" w:rsidRPr="007A3DFF" w:rsidRDefault="006B72D5" w:rsidP="000D38DC">
      <w:pPr>
        <w:pStyle w:val="Default"/>
        <w:numPr>
          <w:ilvl w:val="1"/>
          <w:numId w:val="105"/>
        </w:numPr>
        <w:spacing w:line="264" w:lineRule="auto"/>
        <w:ind w:left="1800"/>
        <w:contextualSpacing/>
        <w:rPr>
          <w:sz w:val="22"/>
          <w:szCs w:val="22"/>
        </w:rPr>
      </w:pPr>
      <w:r w:rsidRPr="007A3DFF">
        <w:rPr>
          <w:sz w:val="22"/>
          <w:szCs w:val="22"/>
        </w:rPr>
        <w:t>I am still looking for a home</w:t>
      </w:r>
    </w:p>
    <w:p w14:paraId="47B7427E" w14:textId="77777777" w:rsidR="006B72D5" w:rsidRPr="007A3DFF" w:rsidRDefault="006B72D5" w:rsidP="000D38DC">
      <w:pPr>
        <w:pStyle w:val="Default"/>
        <w:numPr>
          <w:ilvl w:val="1"/>
          <w:numId w:val="105"/>
        </w:numPr>
        <w:spacing w:line="264" w:lineRule="auto"/>
        <w:ind w:left="1800"/>
        <w:contextualSpacing/>
        <w:rPr>
          <w:sz w:val="22"/>
          <w:szCs w:val="22"/>
        </w:rPr>
      </w:pPr>
      <w:r w:rsidRPr="007A3DFF">
        <w:rPr>
          <w:sz w:val="22"/>
          <w:szCs w:val="22"/>
        </w:rPr>
        <w:t>I am not interested in buying a home at this time</w:t>
      </w:r>
    </w:p>
    <w:p w14:paraId="5C7EBBC1" w14:textId="77777777" w:rsidR="006B72D5" w:rsidRPr="007A3DFF" w:rsidRDefault="009A5B1D" w:rsidP="000D38DC">
      <w:pPr>
        <w:pStyle w:val="Default"/>
        <w:numPr>
          <w:ilvl w:val="1"/>
          <w:numId w:val="105"/>
        </w:numPr>
        <w:spacing w:line="264" w:lineRule="auto"/>
        <w:ind w:left="1800"/>
        <w:contextualSpacing/>
        <w:rPr>
          <w:sz w:val="22"/>
          <w:szCs w:val="22"/>
        </w:rPr>
      </w:pPr>
      <w:r>
        <w:rPr>
          <w:sz w:val="22"/>
          <w:szCs w:val="22"/>
        </w:rPr>
        <w:t>I d</w:t>
      </w:r>
      <w:r w:rsidR="006B72D5" w:rsidRPr="007A3DFF">
        <w:rPr>
          <w:sz w:val="22"/>
          <w:szCs w:val="22"/>
        </w:rPr>
        <w:t>on’t know</w:t>
      </w:r>
    </w:p>
    <w:p w14:paraId="04F5CF1B" w14:textId="77777777" w:rsidR="006B72D5" w:rsidRPr="007A3DFF" w:rsidRDefault="006B72D5" w:rsidP="000D38DC">
      <w:pPr>
        <w:pStyle w:val="Default"/>
        <w:numPr>
          <w:ilvl w:val="1"/>
          <w:numId w:val="105"/>
        </w:numPr>
        <w:spacing w:line="264" w:lineRule="auto"/>
        <w:ind w:left="1800"/>
        <w:contextualSpacing/>
        <w:rPr>
          <w:sz w:val="22"/>
          <w:szCs w:val="22"/>
        </w:rPr>
      </w:pPr>
      <w:r w:rsidRPr="007A3DFF">
        <w:rPr>
          <w:sz w:val="22"/>
          <w:szCs w:val="22"/>
        </w:rPr>
        <w:t>Refused</w:t>
      </w:r>
    </w:p>
    <w:p w14:paraId="6516F92D" w14:textId="77777777" w:rsidR="006B72D5" w:rsidRPr="007A3DFF" w:rsidRDefault="006B72D5" w:rsidP="00082566">
      <w:pPr>
        <w:spacing w:after="0"/>
      </w:pPr>
    </w:p>
    <w:p w14:paraId="3D62204B" w14:textId="77777777" w:rsidR="000D587D" w:rsidRPr="007A3DFF" w:rsidRDefault="000D587D" w:rsidP="00082566">
      <w:pPr>
        <w:spacing w:after="0"/>
      </w:pPr>
    </w:p>
    <w:p w14:paraId="787DBB21" w14:textId="77777777" w:rsidR="006B72D5" w:rsidRPr="007A3DFF" w:rsidRDefault="006B72D5" w:rsidP="007A3DFF">
      <w:pPr>
        <w:rPr>
          <w:rFonts w:ascii="Arial" w:hAnsi="Arial" w:cs="Arial"/>
          <w:b/>
          <w:sz w:val="20"/>
          <w:u w:val="single"/>
        </w:rPr>
      </w:pPr>
      <w:r w:rsidRPr="007A3DFF">
        <w:rPr>
          <w:rFonts w:ascii="Arial" w:hAnsi="Arial" w:cs="Arial"/>
          <w:b/>
          <w:sz w:val="20"/>
          <w:u w:val="single"/>
        </w:rPr>
        <w:t>Collection of Contact Information</w:t>
      </w:r>
    </w:p>
    <w:p w14:paraId="0A80D1AF" w14:textId="70006B26" w:rsidR="007C2229" w:rsidRPr="007902E2" w:rsidRDefault="00A37835" w:rsidP="009B711A">
      <w:pPr>
        <w:pStyle w:val="ListParagraph"/>
        <w:numPr>
          <w:ilvl w:val="0"/>
          <w:numId w:val="105"/>
        </w:numPr>
        <w:spacing w:after="0"/>
        <w:rPr>
          <w:rFonts w:ascii="Times New Roman" w:hAnsi="Times New Roman" w:cs="Times New Roman"/>
        </w:rPr>
      </w:pPr>
      <w:r>
        <w:t>“</w:t>
      </w:r>
      <w:r w:rsidR="006B72D5" w:rsidRPr="007902E2">
        <w:rPr>
          <w:rFonts w:ascii="Times New Roman" w:hAnsi="Times New Roman" w:cs="Times New Roman"/>
        </w:rPr>
        <w:t>Thank you very much for your time</w:t>
      </w:r>
      <w:r w:rsidR="00241E8D" w:rsidRPr="007902E2">
        <w:rPr>
          <w:rFonts w:ascii="Times New Roman" w:hAnsi="Times New Roman" w:cs="Times New Roman"/>
        </w:rPr>
        <w:t xml:space="preserve">. </w:t>
      </w:r>
      <w:r w:rsidR="006B72D5" w:rsidRPr="007902E2">
        <w:rPr>
          <w:rFonts w:ascii="Times New Roman" w:hAnsi="Times New Roman" w:cs="Times New Roman"/>
        </w:rPr>
        <w:t>We are almost done</w:t>
      </w:r>
      <w:r w:rsidR="00241E8D" w:rsidRPr="007902E2">
        <w:rPr>
          <w:rFonts w:ascii="Times New Roman" w:hAnsi="Times New Roman" w:cs="Times New Roman"/>
        </w:rPr>
        <w:t xml:space="preserve">. </w:t>
      </w:r>
      <w:r w:rsidR="000E3A14" w:rsidRPr="007902E2">
        <w:rPr>
          <w:rFonts w:ascii="Times New Roman" w:hAnsi="Times New Roman" w:cs="Times New Roman"/>
        </w:rPr>
        <w:t>The next step is that</w:t>
      </w:r>
      <w:r w:rsidR="004702B1" w:rsidRPr="007902E2">
        <w:rPr>
          <w:rFonts w:ascii="Times New Roman" w:hAnsi="Times New Roman" w:cs="Times New Roman"/>
        </w:rPr>
        <w:t>, based on the information you provided,</w:t>
      </w:r>
      <w:r w:rsidR="000E3A14" w:rsidRPr="007902E2">
        <w:rPr>
          <w:rFonts w:ascii="Times New Roman" w:hAnsi="Times New Roman" w:cs="Times New Roman"/>
        </w:rPr>
        <w:t xml:space="preserve"> we</w:t>
      </w:r>
      <w:r w:rsidR="007C2229" w:rsidRPr="007902E2">
        <w:rPr>
          <w:rFonts w:ascii="Times New Roman" w:hAnsi="Times New Roman" w:cs="Times New Roman"/>
        </w:rPr>
        <w:t xml:space="preserve">’re assigning </w:t>
      </w:r>
      <w:r w:rsidR="000E3A14" w:rsidRPr="007902E2">
        <w:rPr>
          <w:rFonts w:ascii="Times New Roman" w:hAnsi="Times New Roman" w:cs="Times New Roman"/>
        </w:rPr>
        <w:t xml:space="preserve">you to </w:t>
      </w:r>
      <w:r w:rsidR="007C2229" w:rsidRPr="007902E2">
        <w:rPr>
          <w:rFonts w:ascii="Times New Roman" w:hAnsi="Times New Roman" w:cs="Times New Roman"/>
        </w:rPr>
        <w:t>a</w:t>
      </w:r>
      <w:r w:rsidR="000E3A14" w:rsidRPr="007902E2">
        <w:rPr>
          <w:rFonts w:ascii="Times New Roman" w:hAnsi="Times New Roman" w:cs="Times New Roman"/>
        </w:rPr>
        <w:t xml:space="preserve"> focus group </w:t>
      </w:r>
      <w:r w:rsidR="007C2229" w:rsidRPr="007902E2">
        <w:rPr>
          <w:rFonts w:ascii="Times New Roman" w:hAnsi="Times New Roman" w:cs="Times New Roman"/>
        </w:rPr>
        <w:t>on [</w:t>
      </w:r>
      <w:r w:rsidR="009B711A" w:rsidRPr="007902E2">
        <w:rPr>
          <w:rFonts w:ascii="Times New Roman" w:hAnsi="Times New Roman" w:cs="Times New Roman"/>
        </w:rPr>
        <w:t>INSERT DATE</w:t>
      </w:r>
      <w:r w:rsidR="007C2229" w:rsidRPr="007902E2">
        <w:rPr>
          <w:rFonts w:ascii="Times New Roman" w:hAnsi="Times New Roman" w:cs="Times New Roman"/>
        </w:rPr>
        <w:t>] at [</w:t>
      </w:r>
      <w:r w:rsidR="009B711A" w:rsidRPr="007902E2">
        <w:rPr>
          <w:rFonts w:ascii="Times New Roman" w:hAnsi="Times New Roman" w:cs="Times New Roman"/>
        </w:rPr>
        <w:t>INSERT TIME</w:t>
      </w:r>
      <w:r w:rsidR="007C2229" w:rsidRPr="007902E2">
        <w:rPr>
          <w:rFonts w:ascii="Times New Roman" w:hAnsi="Times New Roman" w:cs="Times New Roman"/>
        </w:rPr>
        <w:t xml:space="preserve">] </w:t>
      </w:r>
      <w:r w:rsidR="000E3A14" w:rsidRPr="007902E2">
        <w:rPr>
          <w:rFonts w:ascii="Times New Roman" w:hAnsi="Times New Roman" w:cs="Times New Roman"/>
        </w:rPr>
        <w:t xml:space="preserve">at </w:t>
      </w:r>
      <w:r w:rsidR="009B711A" w:rsidRPr="007902E2">
        <w:rPr>
          <w:rFonts w:ascii="Times New Roman" w:hAnsi="Times New Roman" w:cs="Times New Roman"/>
        </w:rPr>
        <w:t>[INSERT GROUP LOCATION</w:t>
      </w:r>
      <w:r w:rsidR="000E3A14" w:rsidRPr="007902E2">
        <w:rPr>
          <w:rFonts w:ascii="Times New Roman" w:hAnsi="Times New Roman" w:cs="Times New Roman"/>
        </w:rPr>
        <w:t>]</w:t>
      </w:r>
      <w:r w:rsidR="004702B1" w:rsidRPr="007902E2">
        <w:rPr>
          <w:rFonts w:ascii="Times New Roman" w:hAnsi="Times New Roman" w:cs="Times New Roman"/>
        </w:rPr>
        <w:t xml:space="preserve">.  </w:t>
      </w:r>
      <w:r w:rsidR="007C2229" w:rsidRPr="007902E2">
        <w:rPr>
          <w:rFonts w:ascii="Times New Roman" w:hAnsi="Times New Roman" w:cs="Times New Roman"/>
        </w:rPr>
        <w:t xml:space="preserve">Will that date and time work for you? </w:t>
      </w:r>
    </w:p>
    <w:p w14:paraId="0AF8E13F" w14:textId="77777777" w:rsidR="002A4A3E" w:rsidRDefault="002A4A3E" w:rsidP="000E3546">
      <w:pPr>
        <w:spacing w:after="0"/>
        <w:ind w:left="360"/>
      </w:pPr>
    </w:p>
    <w:p w14:paraId="08E5E9FC" w14:textId="77777777" w:rsidR="00A37835" w:rsidRDefault="00A37835" w:rsidP="000D38DC">
      <w:pPr>
        <w:spacing w:after="0"/>
        <w:ind w:left="360"/>
      </w:pPr>
      <w:r>
        <w:t xml:space="preserve">IF NO:  </w:t>
      </w:r>
    </w:p>
    <w:p w14:paraId="774E0F95" w14:textId="77777777" w:rsidR="00A37835" w:rsidRDefault="00A37835" w:rsidP="000D38DC">
      <w:pPr>
        <w:spacing w:after="0"/>
        <w:ind w:left="720"/>
      </w:pPr>
    </w:p>
    <w:p w14:paraId="08B8B953" w14:textId="19E00BC8" w:rsidR="009940BA" w:rsidRDefault="00A37835" w:rsidP="000D38DC">
      <w:pPr>
        <w:spacing w:after="0"/>
        <w:ind w:left="360"/>
      </w:pPr>
      <w:r>
        <w:t>“</w:t>
      </w:r>
      <w:r w:rsidR="005E1FCA">
        <w:t xml:space="preserve">I’m sorry that this time doesn’t work for you.  If your availability changes, you can let us know by calling the </w:t>
      </w:r>
      <w:r w:rsidR="00114411">
        <w:t>toll-free study</w:t>
      </w:r>
      <w:r w:rsidR="005E1FCA">
        <w:t xml:space="preserve"> hotline number</w:t>
      </w:r>
      <w:r w:rsidR="00114411">
        <w:t xml:space="preserve"> at 855-207-6262</w:t>
      </w:r>
      <w:r w:rsidR="008C6061">
        <w:t>,</w:t>
      </w:r>
      <w:r w:rsidR="005E1FCA">
        <w:t xml:space="preserve"> and we will see if there is a spot open for you.  </w:t>
      </w:r>
      <w:r w:rsidR="009A5B1D">
        <w:t xml:space="preserve">Even though you aren’t able to participate in the focus group, you will still be part of the larger study.  </w:t>
      </w:r>
      <w:r w:rsidR="005E1FCA">
        <w:t xml:space="preserve">Thank you so much for talking with me today.   </w:t>
      </w:r>
    </w:p>
    <w:p w14:paraId="31AA51BC" w14:textId="77777777" w:rsidR="00633E26" w:rsidRDefault="00633E26" w:rsidP="000D38DC">
      <w:pPr>
        <w:spacing w:after="0"/>
        <w:ind w:left="720"/>
      </w:pPr>
    </w:p>
    <w:p w14:paraId="6E0E760E" w14:textId="77777777" w:rsidR="00A37835" w:rsidRDefault="00A37835" w:rsidP="000D38DC">
      <w:pPr>
        <w:spacing w:after="0"/>
        <w:ind w:left="360"/>
      </w:pPr>
      <w:r>
        <w:t xml:space="preserve">IF </w:t>
      </w:r>
      <w:r w:rsidR="00C658D0">
        <w:t xml:space="preserve">YES:  </w:t>
      </w:r>
    </w:p>
    <w:p w14:paraId="3BD3F258" w14:textId="77777777" w:rsidR="00A37835" w:rsidRDefault="00A37835" w:rsidP="000D38DC">
      <w:pPr>
        <w:spacing w:after="0"/>
        <w:ind w:left="720"/>
      </w:pPr>
    </w:p>
    <w:p w14:paraId="791A9C8D" w14:textId="35A68359" w:rsidR="002D2DFE" w:rsidRDefault="00A37835" w:rsidP="000D38DC">
      <w:pPr>
        <w:spacing w:after="0"/>
        <w:ind w:left="360"/>
      </w:pPr>
      <w:proofErr w:type="gramStart"/>
      <w:r>
        <w:t>“</w:t>
      </w:r>
      <w:r w:rsidR="00C658D0">
        <w:t>Wonderful, thank you</w:t>
      </w:r>
      <w:r w:rsidR="000D38DC">
        <w:t>!</w:t>
      </w:r>
      <w:proofErr w:type="gramEnd"/>
      <w:r w:rsidR="000D38DC">
        <w:t xml:space="preserve"> </w:t>
      </w:r>
      <w:r w:rsidR="004702B1">
        <w:t xml:space="preserve">We </w:t>
      </w:r>
      <w:r w:rsidR="000E3A14">
        <w:t xml:space="preserve">will send you a letter with all the information you’ll need on the time and date and directions.  </w:t>
      </w:r>
      <w:r w:rsidR="002D2DFE">
        <w:t xml:space="preserve">We will also call you ahead of time to make sure you received the information and to answer any questions you might have at that time. </w:t>
      </w:r>
      <w:r w:rsidR="007C2229">
        <w:t xml:space="preserve"> At the </w:t>
      </w:r>
      <w:r w:rsidR="00210B83">
        <w:t>start</w:t>
      </w:r>
      <w:r w:rsidR="007C2229">
        <w:t xml:space="preserve"> of the focus group, you will receive your $60 gift card as our thanks for your participation.</w:t>
      </w:r>
      <w:r w:rsidR="002D2DFE">
        <w:t xml:space="preserve"> </w:t>
      </w:r>
      <w:r w:rsidR="00C1351B">
        <w:t>“</w:t>
      </w:r>
    </w:p>
    <w:p w14:paraId="0CF4C1F7" w14:textId="77777777" w:rsidR="002D2DFE" w:rsidRDefault="002D2DFE" w:rsidP="00082566">
      <w:pPr>
        <w:spacing w:after="0"/>
      </w:pPr>
    </w:p>
    <w:p w14:paraId="24C1D40F" w14:textId="77777777" w:rsidR="002D2DFE" w:rsidRDefault="00C1351B" w:rsidP="000D38DC">
      <w:pPr>
        <w:spacing w:after="0"/>
        <w:ind w:firstLine="360"/>
      </w:pPr>
      <w:r>
        <w:t>“</w:t>
      </w:r>
      <w:r w:rsidR="002D2DFE">
        <w:t>Would you also like to receive an email reminder?</w:t>
      </w:r>
      <w:r>
        <w:t>”</w:t>
      </w:r>
    </w:p>
    <w:p w14:paraId="5009C1ED" w14:textId="77777777" w:rsidR="000D38DC" w:rsidRDefault="000D38DC" w:rsidP="000D38DC">
      <w:pPr>
        <w:spacing w:after="0"/>
        <w:ind w:firstLine="360"/>
      </w:pPr>
    </w:p>
    <w:p w14:paraId="3AF1072F" w14:textId="77777777" w:rsidR="00633E26" w:rsidRDefault="002D2DFE" w:rsidP="000D38DC">
      <w:pPr>
        <w:spacing w:after="0"/>
        <w:ind w:left="720"/>
      </w:pPr>
      <w:r>
        <w:t xml:space="preserve">YES: </w:t>
      </w:r>
      <w:r w:rsidR="00C1351B">
        <w:t>CONFIRM THEIR EMAIL ADDRESS AND SPELL IT BACK TO THEM FOR ACCURACY. WHEN DONE, CONTINUE BELOW</w:t>
      </w:r>
      <w:r>
        <w:t xml:space="preserve"> </w:t>
      </w:r>
    </w:p>
    <w:p w14:paraId="4BAD77B5" w14:textId="77777777" w:rsidR="00633E26" w:rsidRDefault="00633E26" w:rsidP="000D38DC">
      <w:pPr>
        <w:spacing w:after="0"/>
        <w:ind w:left="720"/>
      </w:pPr>
    </w:p>
    <w:p w14:paraId="58D6283B" w14:textId="77777777" w:rsidR="002D2DFE" w:rsidRDefault="002D2DFE" w:rsidP="000D38DC">
      <w:pPr>
        <w:spacing w:after="0"/>
        <w:ind w:left="720"/>
      </w:pPr>
      <w:r>
        <w:t>Email: ____________________________________</w:t>
      </w:r>
    </w:p>
    <w:p w14:paraId="2AD2323B" w14:textId="77777777" w:rsidR="00C1351B" w:rsidRDefault="00C1351B" w:rsidP="00082566">
      <w:pPr>
        <w:spacing w:after="0"/>
      </w:pPr>
    </w:p>
    <w:p w14:paraId="5CDDD042" w14:textId="77777777" w:rsidR="002D2DFE" w:rsidRDefault="002D2DFE" w:rsidP="000D38DC">
      <w:pPr>
        <w:spacing w:after="0"/>
        <w:ind w:left="360" w:firstLine="360"/>
      </w:pPr>
      <w:r>
        <w:t xml:space="preserve">NO: </w:t>
      </w:r>
      <w:r w:rsidR="00C1351B">
        <w:t>CONTINUE BELOW</w:t>
      </w:r>
    </w:p>
    <w:p w14:paraId="448B511D" w14:textId="77777777" w:rsidR="002D2DFE" w:rsidRDefault="002D2DFE" w:rsidP="00082566">
      <w:pPr>
        <w:spacing w:after="0"/>
      </w:pPr>
    </w:p>
    <w:p w14:paraId="2FB396E9" w14:textId="77777777" w:rsidR="006B72D5" w:rsidRPr="007A3DFF" w:rsidRDefault="00C1351B" w:rsidP="00082566">
      <w:pPr>
        <w:spacing w:after="0"/>
      </w:pPr>
      <w:r>
        <w:t>“</w:t>
      </w:r>
      <w:r w:rsidR="006B72D5" w:rsidRPr="007A3DFF">
        <w:t xml:space="preserve">To make sure we send </w:t>
      </w:r>
      <w:r w:rsidR="00C4417A">
        <w:t>the focus group information</w:t>
      </w:r>
      <w:r w:rsidR="00095834">
        <w:t xml:space="preserve"> </w:t>
      </w:r>
      <w:r w:rsidR="006B72D5" w:rsidRPr="007A3DFF">
        <w:t xml:space="preserve">to the correct address, we would like to confirm your </w:t>
      </w:r>
      <w:r w:rsidR="008C6061">
        <w:t xml:space="preserve">mailing </w:t>
      </w:r>
      <w:r w:rsidR="006B72D5" w:rsidRPr="007A3DFF">
        <w:t>address</w:t>
      </w:r>
      <w:r w:rsidR="008C6061">
        <w:t xml:space="preserve">. </w:t>
      </w:r>
      <w:r w:rsidR="006B72D5" w:rsidRPr="007A3DFF">
        <w:t xml:space="preserve">This information will be kept strictly confidential. </w:t>
      </w:r>
    </w:p>
    <w:p w14:paraId="17B1262A" w14:textId="77777777" w:rsidR="006B72D5" w:rsidRPr="007A3DFF" w:rsidRDefault="006B72D5" w:rsidP="00082566">
      <w:pPr>
        <w:spacing w:after="0"/>
      </w:pPr>
    </w:p>
    <w:p w14:paraId="0211D19C" w14:textId="77777777" w:rsidR="00C1351B" w:rsidRDefault="00C1351B" w:rsidP="00E51FD6">
      <w:pPr>
        <w:pStyle w:val="ListParagraph"/>
        <w:numPr>
          <w:ilvl w:val="0"/>
          <w:numId w:val="109"/>
        </w:numPr>
        <w:tabs>
          <w:tab w:val="left" w:pos="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B72D5" w:rsidRPr="00403A9E">
        <w:rPr>
          <w:rFonts w:ascii="Times New Roman" w:hAnsi="Times New Roman" w:cs="Times New Roman"/>
        </w:rPr>
        <w:t>Is the following still your home address?</w:t>
      </w:r>
      <w:r>
        <w:rPr>
          <w:rFonts w:ascii="Times New Roman" w:hAnsi="Times New Roman" w:cs="Times New Roman"/>
        </w:rPr>
        <w:t>”</w:t>
      </w:r>
    </w:p>
    <w:p w14:paraId="2F6DC199" w14:textId="77777777" w:rsidR="005545F3" w:rsidRDefault="005545F3" w:rsidP="005545F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</w:rPr>
      </w:pPr>
    </w:p>
    <w:p w14:paraId="00A2F191" w14:textId="7E59AB5D" w:rsidR="006B72D5" w:rsidRPr="00403A9E" w:rsidRDefault="009B711A" w:rsidP="009B711A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READ </w:t>
      </w:r>
      <w:r w:rsidR="006B72D5" w:rsidRPr="00403A9E">
        <w:rPr>
          <w:rFonts w:ascii="Times New Roman" w:hAnsi="Times New Roman" w:cs="Times New Roman"/>
        </w:rPr>
        <w:t>EACH ADDRESS FIELD INCLUDING THE SPELLI</w:t>
      </w:r>
      <w:r w:rsidR="00633E26">
        <w:rPr>
          <w:rFonts w:ascii="Times New Roman" w:hAnsi="Times New Roman" w:cs="Times New Roman"/>
        </w:rPr>
        <w:t>NG OF THE STREET</w:t>
      </w:r>
      <w:r w:rsidR="005545F3">
        <w:rPr>
          <w:rFonts w:ascii="Times New Roman" w:hAnsi="Times New Roman" w:cs="Times New Roman"/>
        </w:rPr>
        <w:t>/</w:t>
      </w:r>
      <w:r w:rsidR="00633E26">
        <w:rPr>
          <w:rFonts w:ascii="Times New Roman" w:hAnsi="Times New Roman" w:cs="Times New Roman"/>
        </w:rPr>
        <w:t>CITY NAMES</w:t>
      </w:r>
    </w:p>
    <w:p w14:paraId="0619FB62" w14:textId="02DB13ED" w:rsidR="006B72D5" w:rsidRPr="00C1351B" w:rsidRDefault="006B72D5" w:rsidP="00D13F3A">
      <w:pPr>
        <w:numPr>
          <w:ilvl w:val="0"/>
          <w:numId w:val="29"/>
        </w:numPr>
        <w:spacing w:after="0"/>
        <w:ind w:left="1440"/>
      </w:pPr>
      <w:r w:rsidRPr="00C1351B">
        <w:t xml:space="preserve">Yes </w:t>
      </w:r>
      <w:r w:rsidRPr="009B711A">
        <w:sym w:font="Wingdings" w:char="F0E0"/>
      </w:r>
      <w:r w:rsidR="00ED08F9" w:rsidRPr="009B711A">
        <w:t xml:space="preserve"> SKIP TO </w:t>
      </w:r>
      <w:r w:rsidR="00E51FD6" w:rsidRPr="009B711A">
        <w:t>Q</w:t>
      </w:r>
      <w:r w:rsidR="009B711A">
        <w:t xml:space="preserve">UESTION </w:t>
      </w:r>
      <w:r w:rsidR="00E51FD6" w:rsidRPr="009B711A">
        <w:t>7</w:t>
      </w:r>
    </w:p>
    <w:p w14:paraId="2DCD8F73" w14:textId="77777777" w:rsidR="006B72D5" w:rsidRPr="00403A9E" w:rsidRDefault="006B72D5" w:rsidP="00D13F3A">
      <w:pPr>
        <w:numPr>
          <w:ilvl w:val="0"/>
          <w:numId w:val="29"/>
        </w:numPr>
        <w:spacing w:after="0"/>
        <w:ind w:left="1440"/>
      </w:pPr>
      <w:r w:rsidRPr="00403A9E">
        <w:t>No</w:t>
      </w:r>
    </w:p>
    <w:p w14:paraId="420505FA" w14:textId="77777777" w:rsidR="004400A0" w:rsidRPr="00C1351B" w:rsidRDefault="004400A0" w:rsidP="004400A0">
      <w:pPr>
        <w:spacing w:after="0" w:line="240" w:lineRule="auto"/>
      </w:pPr>
    </w:p>
    <w:p w14:paraId="188B6604" w14:textId="489FA5E0" w:rsidR="006B72D5" w:rsidRPr="00DA0DAE" w:rsidRDefault="00E51FD6" w:rsidP="00DA0DAE">
      <w:pPr>
        <w:spacing w:after="0" w:line="240" w:lineRule="auto"/>
        <w:ind w:left="360" w:firstLine="360"/>
      </w:pPr>
      <w:proofErr w:type="gramStart"/>
      <w:r>
        <w:t>(</w:t>
      </w:r>
      <w:r w:rsidR="00605D19">
        <w:t>6</w:t>
      </w:r>
      <w:r w:rsidR="008E25BA" w:rsidRPr="007A3DFF">
        <w:t>a)</w:t>
      </w:r>
      <w:r>
        <w:t xml:space="preserve"> </w:t>
      </w:r>
      <w:r w:rsidR="00114411">
        <w:t xml:space="preserve">    </w:t>
      </w:r>
      <w:r w:rsidR="00C1351B">
        <w:t>“</w:t>
      </w:r>
      <w:r w:rsidR="006B72D5" w:rsidRPr="007A3DFF">
        <w:t>May I please have your home address?</w:t>
      </w:r>
      <w:r w:rsidR="00C1351B">
        <w:t>”</w:t>
      </w:r>
      <w:proofErr w:type="gramEnd"/>
      <w:r w:rsidR="00DA0DAE">
        <w:t xml:space="preserve">   </w:t>
      </w:r>
      <w:r w:rsidR="006B72D5" w:rsidRPr="005545F3">
        <w:rPr>
          <w:b/>
          <w:iCs/>
        </w:rPr>
        <w:t>RECORD HOME ADDRESS:</w:t>
      </w:r>
    </w:p>
    <w:p w14:paraId="36D555FC" w14:textId="77777777" w:rsidR="006B72D5" w:rsidRPr="007A3DFF" w:rsidRDefault="006B72D5" w:rsidP="00082566">
      <w:pPr>
        <w:spacing w:after="0"/>
      </w:pPr>
    </w:p>
    <w:p w14:paraId="315076AB" w14:textId="77777777" w:rsidR="006B72D5" w:rsidRPr="007A3DFF" w:rsidRDefault="006B72D5" w:rsidP="00082566">
      <w:pPr>
        <w:tabs>
          <w:tab w:val="left" w:pos="720"/>
          <w:tab w:val="left" w:pos="8640"/>
        </w:tabs>
        <w:spacing w:after="0"/>
        <w:ind w:left="1440"/>
      </w:pPr>
      <w:r w:rsidRPr="007A3DFF">
        <w:t>STREET:</w:t>
      </w:r>
      <w:r w:rsidRPr="007A3DFF">
        <w:rPr>
          <w:u w:val="single"/>
        </w:rPr>
        <w:tab/>
      </w:r>
    </w:p>
    <w:p w14:paraId="76E55AF4" w14:textId="77777777" w:rsidR="006B72D5" w:rsidRPr="007A3DFF" w:rsidRDefault="006B72D5" w:rsidP="00082566">
      <w:pPr>
        <w:tabs>
          <w:tab w:val="left" w:pos="8640"/>
        </w:tabs>
        <w:spacing w:after="0"/>
        <w:ind w:left="1440"/>
      </w:pPr>
    </w:p>
    <w:p w14:paraId="57DF44DD" w14:textId="77777777" w:rsidR="006B72D5" w:rsidRPr="007A3DFF" w:rsidRDefault="006B72D5" w:rsidP="00082566">
      <w:pPr>
        <w:tabs>
          <w:tab w:val="left" w:pos="720"/>
          <w:tab w:val="left" w:pos="8640"/>
        </w:tabs>
        <w:spacing w:after="0"/>
        <w:ind w:left="1440"/>
        <w:rPr>
          <w:u w:val="single"/>
        </w:rPr>
      </w:pPr>
      <w:r w:rsidRPr="007A3DFF">
        <w:t>CITY, STATE, ZIP:</w:t>
      </w:r>
      <w:r w:rsidRPr="007A3DFF">
        <w:rPr>
          <w:u w:val="single"/>
        </w:rPr>
        <w:tab/>
      </w:r>
    </w:p>
    <w:p w14:paraId="2B61C6A6" w14:textId="77777777" w:rsidR="006B72D5" w:rsidRPr="007A3DFF" w:rsidRDefault="006B72D5" w:rsidP="00082566">
      <w:pPr>
        <w:spacing w:after="0"/>
      </w:pPr>
    </w:p>
    <w:p w14:paraId="610EAB84" w14:textId="77777777" w:rsidR="006B72D5" w:rsidRPr="007A3DFF" w:rsidRDefault="00C1351B" w:rsidP="00E51FD6">
      <w:pPr>
        <w:pStyle w:val="ListParagraph"/>
        <w:numPr>
          <w:ilvl w:val="0"/>
          <w:numId w:val="109"/>
        </w:numPr>
        <w:spacing w:after="18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B72D5" w:rsidRPr="007A3DFF">
        <w:rPr>
          <w:rFonts w:ascii="Times New Roman" w:hAnsi="Times New Roman" w:cs="Times New Roman"/>
        </w:rPr>
        <w:t>Is [HOME ADDRESS] also your mailing address?</w:t>
      </w:r>
      <w:r>
        <w:rPr>
          <w:rFonts w:ascii="Times New Roman" w:hAnsi="Times New Roman" w:cs="Times New Roman"/>
        </w:rPr>
        <w:t>”</w:t>
      </w:r>
    </w:p>
    <w:p w14:paraId="0AD6BF4C" w14:textId="77777777" w:rsidR="006B72D5" w:rsidRPr="009B711A" w:rsidRDefault="006B72D5" w:rsidP="00D13F3A">
      <w:pPr>
        <w:numPr>
          <w:ilvl w:val="0"/>
          <w:numId w:val="29"/>
        </w:numPr>
        <w:spacing w:after="0"/>
        <w:ind w:left="1440"/>
      </w:pPr>
      <w:r w:rsidRPr="007A3DFF">
        <w:t xml:space="preserve">Yes </w:t>
      </w:r>
      <w:r w:rsidRPr="009B711A">
        <w:sym w:font="Wingdings" w:char="F0E0"/>
      </w:r>
      <w:r w:rsidRPr="009B711A">
        <w:t xml:space="preserve"> SKIP TO CLOSING</w:t>
      </w:r>
    </w:p>
    <w:p w14:paraId="6B758001" w14:textId="77777777" w:rsidR="006B72D5" w:rsidRPr="009B711A" w:rsidRDefault="006B72D5" w:rsidP="00D13F3A">
      <w:pPr>
        <w:numPr>
          <w:ilvl w:val="0"/>
          <w:numId w:val="29"/>
        </w:numPr>
        <w:spacing w:after="0"/>
        <w:ind w:left="1440"/>
      </w:pPr>
      <w:r w:rsidRPr="009B711A">
        <w:t>No</w:t>
      </w:r>
    </w:p>
    <w:p w14:paraId="15BC8573" w14:textId="28483E44" w:rsidR="006B72D5" w:rsidRPr="007A3DFF" w:rsidRDefault="005545F3" w:rsidP="00D13F3A">
      <w:pPr>
        <w:numPr>
          <w:ilvl w:val="0"/>
          <w:numId w:val="29"/>
        </w:numPr>
        <w:spacing w:after="0"/>
        <w:ind w:left="1440"/>
      </w:pPr>
      <w:r>
        <w:t>Refused</w:t>
      </w:r>
    </w:p>
    <w:p w14:paraId="7C585395" w14:textId="77777777" w:rsidR="006B72D5" w:rsidRPr="007A3DFF" w:rsidRDefault="006B72D5" w:rsidP="00D13F3A">
      <w:pPr>
        <w:numPr>
          <w:ilvl w:val="0"/>
          <w:numId w:val="29"/>
        </w:numPr>
        <w:spacing w:after="0"/>
        <w:ind w:left="1440"/>
      </w:pPr>
      <w:r w:rsidRPr="007A3DFF">
        <w:t>Don’t know</w:t>
      </w:r>
    </w:p>
    <w:p w14:paraId="638B6DEB" w14:textId="77777777" w:rsidR="006B72D5" w:rsidRPr="007A3DFF" w:rsidRDefault="006B72D5" w:rsidP="00082566">
      <w:pPr>
        <w:spacing w:after="0"/>
      </w:pPr>
    </w:p>
    <w:p w14:paraId="14F3F7F8" w14:textId="5D78EA94" w:rsidR="006B72D5" w:rsidRPr="00DA0DAE" w:rsidRDefault="00E51FD6" w:rsidP="00DA0DAE">
      <w:pPr>
        <w:spacing w:after="0"/>
        <w:ind w:left="1440" w:hanging="720"/>
      </w:pPr>
      <w:proofErr w:type="gramStart"/>
      <w:r>
        <w:t>(</w:t>
      </w:r>
      <w:r w:rsidR="00605D19">
        <w:t>7</w:t>
      </w:r>
      <w:r w:rsidR="008E25BA" w:rsidRPr="007A3DFF">
        <w:t>a)</w:t>
      </w:r>
      <w:r w:rsidR="008E25BA" w:rsidRPr="007A3DFF">
        <w:tab/>
      </w:r>
      <w:r w:rsidR="00C1351B">
        <w:t>“</w:t>
      </w:r>
      <w:r w:rsidR="006B72D5" w:rsidRPr="007A3DFF">
        <w:t>May I please have your mailing address?</w:t>
      </w:r>
      <w:r w:rsidR="00C1351B">
        <w:t>”</w:t>
      </w:r>
      <w:proofErr w:type="gramEnd"/>
      <w:r w:rsidR="00DA0DAE">
        <w:t xml:space="preserve">   </w:t>
      </w:r>
      <w:r w:rsidR="006B72D5" w:rsidRPr="007A3DFF">
        <w:rPr>
          <w:b/>
          <w:iCs/>
        </w:rPr>
        <w:t>RECORD MAILING ADDRESS:</w:t>
      </w:r>
    </w:p>
    <w:p w14:paraId="6E7C9B0A" w14:textId="77777777" w:rsidR="006B72D5" w:rsidRPr="007A3DFF" w:rsidRDefault="006B72D5" w:rsidP="00082566">
      <w:pPr>
        <w:spacing w:after="0"/>
      </w:pPr>
    </w:p>
    <w:p w14:paraId="3D54C672" w14:textId="77777777" w:rsidR="006B72D5" w:rsidRPr="007A3DFF" w:rsidRDefault="006B72D5" w:rsidP="00082566">
      <w:pPr>
        <w:tabs>
          <w:tab w:val="left" w:pos="720"/>
          <w:tab w:val="left" w:pos="8640"/>
        </w:tabs>
        <w:spacing w:after="0"/>
        <w:ind w:left="1440"/>
      </w:pPr>
      <w:r w:rsidRPr="007A3DFF">
        <w:t>STREET:</w:t>
      </w:r>
      <w:r w:rsidRPr="007A3DFF">
        <w:rPr>
          <w:u w:val="single"/>
        </w:rPr>
        <w:tab/>
      </w:r>
    </w:p>
    <w:p w14:paraId="784DC7F8" w14:textId="77777777" w:rsidR="006B72D5" w:rsidRPr="007A3DFF" w:rsidRDefault="006B72D5" w:rsidP="00082566">
      <w:pPr>
        <w:spacing w:after="0"/>
      </w:pPr>
    </w:p>
    <w:p w14:paraId="5AFD7D03" w14:textId="77777777" w:rsidR="006B72D5" w:rsidRPr="007A3DFF" w:rsidRDefault="006B72D5" w:rsidP="00082566">
      <w:pPr>
        <w:tabs>
          <w:tab w:val="left" w:pos="720"/>
          <w:tab w:val="left" w:pos="8640"/>
        </w:tabs>
        <w:spacing w:after="0"/>
        <w:ind w:left="1440"/>
        <w:rPr>
          <w:u w:val="single"/>
        </w:rPr>
      </w:pPr>
      <w:r w:rsidRPr="007A3DFF">
        <w:t>CITY, STATE, ZIP:</w:t>
      </w:r>
      <w:r w:rsidRPr="007A3DFF">
        <w:rPr>
          <w:u w:val="single"/>
        </w:rPr>
        <w:tab/>
      </w:r>
    </w:p>
    <w:p w14:paraId="49B1C8F6" w14:textId="77777777" w:rsidR="008E25BA" w:rsidRPr="007A3DFF" w:rsidRDefault="008E25BA" w:rsidP="00082566">
      <w:pPr>
        <w:spacing w:after="0"/>
      </w:pPr>
    </w:p>
    <w:p w14:paraId="44775C49" w14:textId="721FAE55" w:rsidR="006B72D5" w:rsidRPr="007A3DFF" w:rsidRDefault="006B72D5" w:rsidP="00082566">
      <w:pPr>
        <w:spacing w:after="0"/>
      </w:pPr>
      <w:r w:rsidRPr="007A3DFF">
        <w:t xml:space="preserve">PROBE </w:t>
      </w:r>
      <w:r w:rsidR="00DA0DAE">
        <w:t>FOR</w:t>
      </w:r>
      <w:r w:rsidRPr="007A3DFF">
        <w:t xml:space="preserve"> FULL MAILING ADDRESS AND READ IT BACK TO CONFIRM SPELLING.</w:t>
      </w:r>
    </w:p>
    <w:p w14:paraId="321C2AF8" w14:textId="77777777" w:rsidR="006B72D5" w:rsidRPr="007A3DFF" w:rsidRDefault="006B72D5" w:rsidP="00181CB8">
      <w:pPr>
        <w:spacing w:after="0"/>
        <w:ind w:left="90" w:hanging="90"/>
        <w:rPr>
          <w:b/>
        </w:rPr>
      </w:pPr>
    </w:p>
    <w:p w14:paraId="7DA94CBF" w14:textId="77777777" w:rsidR="00EE6400" w:rsidRDefault="006B72D5" w:rsidP="00082566">
      <w:pPr>
        <w:spacing w:after="0"/>
      </w:pPr>
      <w:r w:rsidRPr="007A3DFF">
        <w:rPr>
          <w:b/>
        </w:rPr>
        <w:t>CLOSING:</w:t>
      </w:r>
      <w:r w:rsidRPr="007A3DFF">
        <w:t xml:space="preserve"> </w:t>
      </w:r>
    </w:p>
    <w:p w14:paraId="62F247BA" w14:textId="77777777" w:rsidR="001C171B" w:rsidRDefault="001C171B" w:rsidP="00082566">
      <w:pPr>
        <w:spacing w:after="0"/>
      </w:pPr>
    </w:p>
    <w:p w14:paraId="03B68CA8" w14:textId="025FB893" w:rsidR="006B72D5" w:rsidRPr="007A3DFF" w:rsidRDefault="00EE6400" w:rsidP="00082566">
      <w:pPr>
        <w:spacing w:after="0"/>
      </w:pPr>
      <w:r>
        <w:t>“</w:t>
      </w:r>
      <w:r w:rsidR="006B72D5" w:rsidRPr="007A3DFF">
        <w:t>Thanks again for taking the time to speak with me today</w:t>
      </w:r>
      <w:r w:rsidR="00241E8D" w:rsidRPr="007A3DFF">
        <w:t xml:space="preserve">. </w:t>
      </w:r>
      <w:r w:rsidR="006B72D5" w:rsidRPr="007A3DFF">
        <w:t>If you have any ques</w:t>
      </w:r>
      <w:r w:rsidR="001C171B">
        <w:t>tions about this study,</w:t>
      </w:r>
      <w:r w:rsidR="009831C6" w:rsidRPr="007A3DFF">
        <w:t xml:space="preserve"> you may contact</w:t>
      </w:r>
      <w:r w:rsidR="006B72D5" w:rsidRPr="007A3DFF">
        <w:t xml:space="preserve"> our</w:t>
      </w:r>
      <w:r w:rsidR="000C08CB" w:rsidRPr="007A3DFF">
        <w:t xml:space="preserve"> </w:t>
      </w:r>
      <w:r w:rsidR="00114411">
        <w:t xml:space="preserve">toll-free </w:t>
      </w:r>
      <w:r w:rsidR="000C08CB" w:rsidRPr="007A3DFF">
        <w:t>study hotline</w:t>
      </w:r>
      <w:r w:rsidR="00114411">
        <w:t xml:space="preserve"> at 855-207-6262.  </w:t>
      </w:r>
      <w:r>
        <w:t>This information will also be included in the information you receive in your letter about the focus group time and location.  Would you like me</w:t>
      </w:r>
      <w:r w:rsidR="00DA0DAE">
        <w:t xml:space="preserve"> to repeat that number for you?</w:t>
      </w:r>
    </w:p>
    <w:p w14:paraId="0D3EB398" w14:textId="77777777" w:rsidR="00633E26" w:rsidRDefault="00633E26" w:rsidP="00082566">
      <w:pPr>
        <w:spacing w:after="0"/>
      </w:pPr>
    </w:p>
    <w:p w14:paraId="397C884A" w14:textId="0179DD34" w:rsidR="00653EB3" w:rsidRDefault="001C171B" w:rsidP="00082566">
      <w:pPr>
        <w:spacing w:after="0"/>
      </w:pPr>
      <w:r>
        <w:t>Again, t</w:t>
      </w:r>
      <w:r w:rsidR="006B72D5" w:rsidRPr="007A3DFF">
        <w:t>hank you</w:t>
      </w:r>
      <w:r w:rsidR="00633E26">
        <w:t xml:space="preserve"> for speaking with me.  Goodbye.</w:t>
      </w:r>
      <w:r w:rsidR="00DA0DAE">
        <w:t>”</w:t>
      </w:r>
    </w:p>
    <w:p w14:paraId="0DE2B1BC" w14:textId="77777777" w:rsidR="00DA0DAE" w:rsidRDefault="00DA0DAE" w:rsidP="00082566">
      <w:pPr>
        <w:spacing w:after="0"/>
      </w:pPr>
    </w:p>
    <w:p w14:paraId="1606D6E2" w14:textId="77777777" w:rsidR="00AB6181" w:rsidRDefault="00AB6181" w:rsidP="00082566">
      <w:pPr>
        <w:spacing w:after="0"/>
      </w:pPr>
    </w:p>
    <w:p w14:paraId="1F6E6276" w14:textId="77777777" w:rsidR="00AB6181" w:rsidRDefault="00AB6181" w:rsidP="00082566">
      <w:pPr>
        <w:spacing w:after="0"/>
      </w:pPr>
    </w:p>
    <w:p w14:paraId="68C411D8" w14:textId="77777777" w:rsidR="00AB6181" w:rsidRDefault="00AB6181" w:rsidP="00082566">
      <w:pPr>
        <w:spacing w:after="0"/>
      </w:pPr>
    </w:p>
    <w:p w14:paraId="44ED8886" w14:textId="77777777" w:rsidR="00AB6181" w:rsidRDefault="00AB6181" w:rsidP="00082566">
      <w:pPr>
        <w:spacing w:after="0"/>
      </w:pPr>
    </w:p>
    <w:p w14:paraId="679B5C96" w14:textId="77777777" w:rsidR="00AB6181" w:rsidRDefault="00AB6181" w:rsidP="00082566">
      <w:pPr>
        <w:spacing w:after="0"/>
      </w:pPr>
    </w:p>
    <w:p w14:paraId="4E3BD383" w14:textId="77777777" w:rsidR="00AB6181" w:rsidRDefault="00AB6181" w:rsidP="00082566">
      <w:pPr>
        <w:spacing w:after="0"/>
      </w:pPr>
    </w:p>
    <w:p w14:paraId="682E2D71" w14:textId="77777777" w:rsidR="00AB6181" w:rsidRDefault="00AB6181" w:rsidP="00082566">
      <w:pPr>
        <w:spacing w:after="0"/>
      </w:pPr>
    </w:p>
    <w:p w14:paraId="5A0FD165" w14:textId="77777777" w:rsidR="00474641" w:rsidRDefault="00474641" w:rsidP="00082566">
      <w:pPr>
        <w:spacing w:after="0"/>
        <w:rPr>
          <w:b/>
        </w:rPr>
      </w:pPr>
      <w:r>
        <w:rPr>
          <w:b/>
        </w:rPr>
        <w:t>COMPLETE FOR EACH PARTICIPANT RECRUITED</w:t>
      </w:r>
    </w:p>
    <w:p w14:paraId="4E92349F" w14:textId="77777777" w:rsidR="00AB6181" w:rsidRDefault="00AB6181" w:rsidP="00082566">
      <w:pPr>
        <w:spacing w:after="0"/>
        <w:rPr>
          <w:b/>
        </w:rPr>
      </w:pPr>
    </w:p>
    <w:p w14:paraId="51A35496" w14:textId="77777777" w:rsidR="00474641" w:rsidRDefault="007902E2" w:rsidP="00082566">
      <w:pPr>
        <w:spacing w:after="0"/>
        <w:rPr>
          <w:b/>
        </w:rPr>
      </w:pPr>
      <w:r>
        <w:rPr>
          <w:b/>
        </w:rPr>
        <w:t>Study Site: ______________________________________________</w:t>
      </w:r>
    </w:p>
    <w:p w14:paraId="10C499C0" w14:textId="77777777" w:rsidR="00474641" w:rsidRDefault="00474641" w:rsidP="00082566">
      <w:pPr>
        <w:spacing w:after="0"/>
        <w:rPr>
          <w:b/>
        </w:rPr>
      </w:pPr>
    </w:p>
    <w:p w14:paraId="1975F857" w14:textId="32C68E84" w:rsidR="00474641" w:rsidRDefault="00474641" w:rsidP="00082566">
      <w:pPr>
        <w:spacing w:after="0"/>
        <w:rPr>
          <w:b/>
        </w:rPr>
      </w:pPr>
      <w:r>
        <w:rPr>
          <w:b/>
        </w:rPr>
        <w:lastRenderedPageBreak/>
        <w:t>Counseling Agency:  ______________________________________</w:t>
      </w:r>
    </w:p>
    <w:p w14:paraId="06562A29" w14:textId="77777777" w:rsidR="00474641" w:rsidRDefault="00474641" w:rsidP="00082566">
      <w:pPr>
        <w:spacing w:after="0"/>
        <w:rPr>
          <w:b/>
        </w:rPr>
      </w:pPr>
    </w:p>
    <w:p w14:paraId="0F4DB51B" w14:textId="332985FB" w:rsidR="00474641" w:rsidRDefault="00474641" w:rsidP="00082566">
      <w:pPr>
        <w:spacing w:after="0"/>
        <w:rPr>
          <w:b/>
        </w:rPr>
      </w:pPr>
      <w:r>
        <w:rPr>
          <w:b/>
        </w:rPr>
        <w:t xml:space="preserve">Lender: </w:t>
      </w:r>
    </w:p>
    <w:p w14:paraId="552B1417" w14:textId="42253462" w:rsidR="00474641" w:rsidRPr="0012570C" w:rsidRDefault="00474641" w:rsidP="00474641">
      <w:pPr>
        <w:numPr>
          <w:ilvl w:val="0"/>
          <w:numId w:val="29"/>
        </w:numPr>
        <w:tabs>
          <w:tab w:val="left" w:pos="3042"/>
        </w:tabs>
        <w:spacing w:after="0"/>
        <w:ind w:left="972"/>
      </w:pPr>
      <w:r w:rsidRPr="0012570C">
        <w:t>Bank of America</w:t>
      </w:r>
    </w:p>
    <w:p w14:paraId="70AE93A3" w14:textId="68E7B246" w:rsidR="00474641" w:rsidRPr="0012570C" w:rsidRDefault="00474641" w:rsidP="00474641">
      <w:pPr>
        <w:numPr>
          <w:ilvl w:val="0"/>
          <w:numId w:val="29"/>
        </w:numPr>
        <w:spacing w:after="0"/>
        <w:ind w:left="972"/>
      </w:pPr>
      <w:proofErr w:type="spellStart"/>
      <w:r w:rsidRPr="0012570C">
        <w:t>CitiBank</w:t>
      </w:r>
      <w:proofErr w:type="spellEnd"/>
    </w:p>
    <w:p w14:paraId="7462D9E2" w14:textId="2D3036EE" w:rsidR="00474641" w:rsidRPr="0012570C" w:rsidRDefault="00474641" w:rsidP="00474641">
      <w:pPr>
        <w:numPr>
          <w:ilvl w:val="0"/>
          <w:numId w:val="29"/>
        </w:numPr>
        <w:spacing w:after="0"/>
        <w:ind w:left="972"/>
      </w:pPr>
      <w:r w:rsidRPr="0012570C">
        <w:t>Wells Fargo</w:t>
      </w:r>
    </w:p>
    <w:p w14:paraId="64F583DE" w14:textId="77777777" w:rsidR="00474641" w:rsidRDefault="00474641" w:rsidP="00082566">
      <w:pPr>
        <w:spacing w:after="0"/>
        <w:rPr>
          <w:b/>
        </w:rPr>
      </w:pPr>
    </w:p>
    <w:p w14:paraId="11D6B263" w14:textId="77777777" w:rsidR="00474641" w:rsidRDefault="00474641" w:rsidP="00082566">
      <w:pPr>
        <w:spacing w:after="0"/>
        <w:rPr>
          <w:b/>
        </w:rPr>
      </w:pPr>
      <w:r>
        <w:rPr>
          <w:b/>
        </w:rPr>
        <w:t xml:space="preserve">Intervention: </w:t>
      </w:r>
    </w:p>
    <w:p w14:paraId="5E3367E8" w14:textId="225F8448" w:rsidR="00474641" w:rsidRDefault="00474641" w:rsidP="00474641">
      <w:pPr>
        <w:numPr>
          <w:ilvl w:val="0"/>
          <w:numId w:val="29"/>
        </w:numPr>
        <w:spacing w:after="0"/>
        <w:ind w:left="972"/>
      </w:pPr>
      <w:r>
        <w:t>Remote</w:t>
      </w:r>
    </w:p>
    <w:p w14:paraId="0572DB9B" w14:textId="45626FC2" w:rsidR="00474641" w:rsidRDefault="00474641" w:rsidP="00474641">
      <w:pPr>
        <w:numPr>
          <w:ilvl w:val="0"/>
          <w:numId w:val="29"/>
        </w:numPr>
        <w:spacing w:after="0"/>
        <w:ind w:left="972"/>
      </w:pPr>
      <w:r>
        <w:t>In-person</w:t>
      </w:r>
    </w:p>
    <w:p w14:paraId="4CC93CBB" w14:textId="16E64D0D" w:rsidR="00DA0DAE" w:rsidRDefault="00DA0DAE" w:rsidP="00082566">
      <w:pPr>
        <w:spacing w:after="0"/>
        <w:rPr>
          <w:b/>
        </w:rPr>
      </w:pPr>
      <w:r w:rsidRPr="00DA0DAE">
        <w:rPr>
          <w:b/>
        </w:rPr>
        <w:br/>
      </w:r>
    </w:p>
    <w:tbl>
      <w:tblPr>
        <w:tblStyle w:val="TableGrid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1890"/>
        <w:gridCol w:w="3240"/>
      </w:tblGrid>
      <w:tr w:rsidR="00F505A9" w14:paraId="3EEAAEE4" w14:textId="77777777" w:rsidTr="00AB6181">
        <w:trPr>
          <w:trHeight w:val="422"/>
        </w:trPr>
        <w:tc>
          <w:tcPr>
            <w:tcW w:w="2520" w:type="dxa"/>
          </w:tcPr>
          <w:p w14:paraId="23B2BE63" w14:textId="4F211BB4" w:rsidR="00F505A9" w:rsidRPr="00F505A9" w:rsidRDefault="00F505A9" w:rsidP="00082566">
            <w:pPr>
              <w:spacing w:after="0"/>
              <w:rPr>
                <w:b/>
              </w:rPr>
            </w:pPr>
            <w:r w:rsidRPr="00F505A9">
              <w:rPr>
                <w:b/>
              </w:rPr>
              <w:t>Group Type:</w:t>
            </w:r>
          </w:p>
        </w:tc>
        <w:tc>
          <w:tcPr>
            <w:tcW w:w="2070" w:type="dxa"/>
          </w:tcPr>
          <w:p w14:paraId="1B3EB236" w14:textId="4430B6E9" w:rsidR="00F505A9" w:rsidRPr="00F505A9" w:rsidRDefault="00F505A9" w:rsidP="00F505A9">
            <w:pPr>
              <w:spacing w:after="0"/>
              <w:ind w:left="972" w:hanging="900"/>
              <w:rPr>
                <w:b/>
              </w:rPr>
            </w:pPr>
            <w:r w:rsidRPr="00F505A9">
              <w:rPr>
                <w:b/>
              </w:rPr>
              <w:t>Completion Status</w:t>
            </w:r>
          </w:p>
        </w:tc>
        <w:tc>
          <w:tcPr>
            <w:tcW w:w="1890" w:type="dxa"/>
          </w:tcPr>
          <w:p w14:paraId="4F4777B7" w14:textId="1BE5DF6A" w:rsidR="00F505A9" w:rsidRPr="00F505A9" w:rsidRDefault="00F505A9" w:rsidP="00F505A9">
            <w:pPr>
              <w:spacing w:after="0"/>
              <w:ind w:left="342"/>
              <w:rPr>
                <w:b/>
              </w:rPr>
            </w:pPr>
            <w:r w:rsidRPr="00F505A9">
              <w:rPr>
                <w:b/>
              </w:rPr>
              <w:t>Language:</w:t>
            </w:r>
          </w:p>
        </w:tc>
        <w:tc>
          <w:tcPr>
            <w:tcW w:w="3240" w:type="dxa"/>
          </w:tcPr>
          <w:p w14:paraId="03C886DE" w14:textId="5CB8A605" w:rsidR="00F505A9" w:rsidRPr="00F505A9" w:rsidRDefault="00F505A9" w:rsidP="00F505A9">
            <w:pPr>
              <w:spacing w:after="0"/>
              <w:ind w:left="972" w:hanging="360"/>
              <w:rPr>
                <w:b/>
              </w:rPr>
            </w:pPr>
            <w:r w:rsidRPr="00F505A9">
              <w:rPr>
                <w:b/>
              </w:rPr>
              <w:t>Homeowner Status:</w:t>
            </w:r>
          </w:p>
        </w:tc>
      </w:tr>
      <w:tr w:rsidR="00F505A9" w14:paraId="4D315D13" w14:textId="77777777" w:rsidTr="00AB6181">
        <w:trPr>
          <w:trHeight w:val="422"/>
        </w:trPr>
        <w:tc>
          <w:tcPr>
            <w:tcW w:w="2520" w:type="dxa"/>
          </w:tcPr>
          <w:p w14:paraId="07BBC72E" w14:textId="77777777" w:rsidR="00474641" w:rsidRDefault="00F505A9" w:rsidP="00082566">
            <w:pPr>
              <w:spacing w:after="0"/>
            </w:pPr>
            <w:r>
              <w:t>In-person Completer</w:t>
            </w:r>
          </w:p>
          <w:p w14:paraId="710ED52B" w14:textId="77777777" w:rsidR="00474641" w:rsidRDefault="00474641" w:rsidP="00082566">
            <w:pPr>
              <w:spacing w:after="0"/>
            </w:pPr>
          </w:p>
          <w:p w14:paraId="07DD1173" w14:textId="094F28E1" w:rsidR="00474641" w:rsidRDefault="00474641" w:rsidP="00474641">
            <w:pPr>
              <w:numPr>
                <w:ilvl w:val="0"/>
                <w:numId w:val="29"/>
              </w:numPr>
              <w:tabs>
                <w:tab w:val="left" w:pos="3042"/>
              </w:tabs>
              <w:spacing w:after="0"/>
              <w:ind w:left="972"/>
            </w:pPr>
          </w:p>
          <w:p w14:paraId="1ECBB628" w14:textId="48A2769C" w:rsidR="00AB6181" w:rsidRPr="00AB6181" w:rsidRDefault="00AB6181" w:rsidP="00082566">
            <w:pPr>
              <w:spacing w:after="0"/>
            </w:pPr>
          </w:p>
        </w:tc>
        <w:tc>
          <w:tcPr>
            <w:tcW w:w="2070" w:type="dxa"/>
          </w:tcPr>
          <w:p w14:paraId="30E768F1" w14:textId="49207C7D" w:rsidR="00F505A9" w:rsidRDefault="00F505A9" w:rsidP="00F505A9">
            <w:pPr>
              <w:numPr>
                <w:ilvl w:val="0"/>
                <w:numId w:val="29"/>
              </w:numPr>
              <w:spacing w:after="0"/>
              <w:ind w:left="972"/>
            </w:pPr>
            <w:r>
              <w:t>Complete</w:t>
            </w:r>
          </w:p>
          <w:p w14:paraId="5A8F4BB8" w14:textId="54B35F97" w:rsidR="00F505A9" w:rsidRDefault="00F505A9" w:rsidP="0012570C">
            <w:pPr>
              <w:spacing w:after="0"/>
              <w:ind w:left="972"/>
            </w:pPr>
          </w:p>
        </w:tc>
        <w:tc>
          <w:tcPr>
            <w:tcW w:w="1890" w:type="dxa"/>
          </w:tcPr>
          <w:p w14:paraId="77B0B3D0" w14:textId="491C37A3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English</w:t>
            </w:r>
          </w:p>
          <w:p w14:paraId="76C798F1" w14:textId="50EF33D0" w:rsidR="00F505A9" w:rsidRPr="007A3DFF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Spanish</w:t>
            </w:r>
          </w:p>
          <w:p w14:paraId="0817D7CE" w14:textId="77777777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  <w:tc>
          <w:tcPr>
            <w:tcW w:w="3240" w:type="dxa"/>
          </w:tcPr>
          <w:p w14:paraId="17DDB9AD" w14:textId="77777777" w:rsidR="00F505A9" w:rsidRDefault="00F505A9" w:rsidP="00AB6181">
            <w:pPr>
              <w:numPr>
                <w:ilvl w:val="0"/>
                <w:numId w:val="29"/>
              </w:numPr>
              <w:tabs>
                <w:tab w:val="left" w:pos="3042"/>
              </w:tabs>
              <w:spacing w:after="0"/>
              <w:ind w:left="972"/>
            </w:pPr>
            <w:r>
              <w:t>Homeowner since RA</w:t>
            </w:r>
          </w:p>
          <w:p w14:paraId="40989354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at RA</w:t>
            </w:r>
          </w:p>
          <w:p w14:paraId="49B11DB3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Still Searching</w:t>
            </w:r>
          </w:p>
          <w:p w14:paraId="15BEA0F4" w14:textId="4869190F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  <w:rPr>
                <w:b/>
              </w:rPr>
            </w:pPr>
            <w:r>
              <w:t>No Longer Interested</w:t>
            </w:r>
          </w:p>
        </w:tc>
      </w:tr>
      <w:tr w:rsidR="00F505A9" w14:paraId="78A2E85F" w14:textId="77777777" w:rsidTr="00AB6181">
        <w:tc>
          <w:tcPr>
            <w:tcW w:w="2520" w:type="dxa"/>
          </w:tcPr>
          <w:p w14:paraId="09B1F856" w14:textId="77777777" w:rsidR="00F505A9" w:rsidRDefault="00F505A9" w:rsidP="00082566">
            <w:pPr>
              <w:spacing w:after="0"/>
            </w:pPr>
            <w:r>
              <w:t>In-person Non-completer</w:t>
            </w:r>
          </w:p>
          <w:p w14:paraId="0B90B17E" w14:textId="77777777" w:rsidR="00474641" w:rsidRDefault="00474641" w:rsidP="00474641">
            <w:pPr>
              <w:spacing w:after="0"/>
            </w:pPr>
          </w:p>
          <w:p w14:paraId="48F5F5BB" w14:textId="77777777" w:rsidR="00474641" w:rsidRDefault="00474641" w:rsidP="00474641">
            <w:pPr>
              <w:numPr>
                <w:ilvl w:val="0"/>
                <w:numId w:val="29"/>
              </w:numPr>
              <w:tabs>
                <w:tab w:val="left" w:pos="3042"/>
              </w:tabs>
              <w:spacing w:after="0"/>
              <w:ind w:left="972"/>
            </w:pPr>
          </w:p>
          <w:p w14:paraId="79CC70B9" w14:textId="371B3C78" w:rsidR="00474641" w:rsidRPr="007902E2" w:rsidRDefault="00474641" w:rsidP="00082566">
            <w:pPr>
              <w:spacing w:after="0"/>
            </w:pPr>
          </w:p>
        </w:tc>
        <w:tc>
          <w:tcPr>
            <w:tcW w:w="2070" w:type="dxa"/>
          </w:tcPr>
          <w:p w14:paraId="6A31CE4C" w14:textId="13C41C4B" w:rsidR="0012570C" w:rsidRDefault="0012570C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Partial</w:t>
            </w:r>
          </w:p>
          <w:p w14:paraId="54011BC3" w14:textId="17192DCA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None</w:t>
            </w:r>
          </w:p>
        </w:tc>
        <w:tc>
          <w:tcPr>
            <w:tcW w:w="1890" w:type="dxa"/>
          </w:tcPr>
          <w:p w14:paraId="370D56C8" w14:textId="4658B413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English</w:t>
            </w:r>
          </w:p>
          <w:p w14:paraId="15C70B07" w14:textId="77777777" w:rsidR="00F505A9" w:rsidRPr="007A3DFF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Spanish</w:t>
            </w:r>
          </w:p>
          <w:p w14:paraId="330D6CB5" w14:textId="77777777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  <w:tc>
          <w:tcPr>
            <w:tcW w:w="3240" w:type="dxa"/>
          </w:tcPr>
          <w:p w14:paraId="0FFED341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since RA</w:t>
            </w:r>
          </w:p>
          <w:p w14:paraId="3DFB1192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at RA</w:t>
            </w:r>
          </w:p>
          <w:p w14:paraId="63DDE747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Still Searching</w:t>
            </w:r>
          </w:p>
          <w:p w14:paraId="7B884A07" w14:textId="77777777" w:rsidR="00F505A9" w:rsidRPr="00181CB8" w:rsidRDefault="00F505A9" w:rsidP="00181CB8">
            <w:pPr>
              <w:numPr>
                <w:ilvl w:val="0"/>
                <w:numId w:val="29"/>
              </w:numPr>
              <w:spacing w:after="0"/>
              <w:ind w:left="972"/>
              <w:rPr>
                <w:b/>
              </w:rPr>
            </w:pPr>
            <w:r>
              <w:t>No Longer Interested</w:t>
            </w:r>
          </w:p>
          <w:p w14:paraId="25102D34" w14:textId="02F3285F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</w:tr>
      <w:tr w:rsidR="00F505A9" w14:paraId="5B925717" w14:textId="77777777" w:rsidTr="00AB6181">
        <w:tc>
          <w:tcPr>
            <w:tcW w:w="2520" w:type="dxa"/>
          </w:tcPr>
          <w:p w14:paraId="1EE0E14D" w14:textId="77777777" w:rsidR="00F505A9" w:rsidRDefault="00F505A9" w:rsidP="00082566">
            <w:pPr>
              <w:spacing w:after="0"/>
            </w:pPr>
            <w:r>
              <w:t>Remote Completer</w:t>
            </w:r>
          </w:p>
          <w:p w14:paraId="342FFCB3" w14:textId="77777777" w:rsidR="00474641" w:rsidRDefault="00474641" w:rsidP="00474641">
            <w:pPr>
              <w:spacing w:after="0"/>
            </w:pPr>
          </w:p>
          <w:p w14:paraId="2FFE1B92" w14:textId="77777777" w:rsidR="00474641" w:rsidRDefault="00474641" w:rsidP="00474641">
            <w:pPr>
              <w:numPr>
                <w:ilvl w:val="0"/>
                <w:numId w:val="29"/>
              </w:numPr>
              <w:tabs>
                <w:tab w:val="left" w:pos="3042"/>
              </w:tabs>
              <w:spacing w:after="0"/>
              <w:ind w:left="972"/>
            </w:pPr>
          </w:p>
          <w:p w14:paraId="1CB98577" w14:textId="2AEB91A0" w:rsidR="00474641" w:rsidRPr="007902E2" w:rsidRDefault="00474641" w:rsidP="00082566">
            <w:pPr>
              <w:spacing w:after="0"/>
            </w:pPr>
          </w:p>
        </w:tc>
        <w:tc>
          <w:tcPr>
            <w:tcW w:w="2070" w:type="dxa"/>
          </w:tcPr>
          <w:p w14:paraId="31C44FD1" w14:textId="77777777" w:rsidR="00F505A9" w:rsidRDefault="00F505A9" w:rsidP="00C35B9E">
            <w:pPr>
              <w:numPr>
                <w:ilvl w:val="0"/>
                <w:numId w:val="29"/>
              </w:numPr>
              <w:spacing w:after="0"/>
              <w:ind w:left="972"/>
            </w:pPr>
            <w:r>
              <w:t>Complete</w:t>
            </w:r>
          </w:p>
          <w:p w14:paraId="22A964BB" w14:textId="59296CC5" w:rsidR="00F505A9" w:rsidRDefault="00F505A9" w:rsidP="0012570C">
            <w:pPr>
              <w:spacing w:after="0"/>
              <w:ind w:left="972"/>
            </w:pPr>
          </w:p>
        </w:tc>
        <w:tc>
          <w:tcPr>
            <w:tcW w:w="1890" w:type="dxa"/>
          </w:tcPr>
          <w:p w14:paraId="77E23B57" w14:textId="77777777" w:rsidR="00F505A9" w:rsidRDefault="00F505A9" w:rsidP="00C35B9E">
            <w:pPr>
              <w:numPr>
                <w:ilvl w:val="0"/>
                <w:numId w:val="29"/>
              </w:numPr>
              <w:spacing w:after="0"/>
              <w:ind w:left="972"/>
            </w:pPr>
            <w:r>
              <w:t>English</w:t>
            </w:r>
          </w:p>
          <w:p w14:paraId="3D0B8399" w14:textId="77777777" w:rsidR="00F505A9" w:rsidRPr="007A3DFF" w:rsidRDefault="00F505A9" w:rsidP="00C35B9E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Spanish</w:t>
            </w:r>
          </w:p>
          <w:p w14:paraId="1441F0F0" w14:textId="77777777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  <w:tc>
          <w:tcPr>
            <w:tcW w:w="3240" w:type="dxa"/>
          </w:tcPr>
          <w:p w14:paraId="1191428C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since RA</w:t>
            </w:r>
          </w:p>
          <w:p w14:paraId="0CB2C1BD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at RA</w:t>
            </w:r>
          </w:p>
          <w:p w14:paraId="40BF3113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Still Searching</w:t>
            </w:r>
          </w:p>
          <w:p w14:paraId="236BD99E" w14:textId="77777777" w:rsidR="00F505A9" w:rsidRPr="00181CB8" w:rsidRDefault="00F505A9" w:rsidP="00181CB8">
            <w:pPr>
              <w:numPr>
                <w:ilvl w:val="0"/>
                <w:numId w:val="29"/>
              </w:numPr>
              <w:spacing w:after="0"/>
              <w:ind w:left="972"/>
              <w:rPr>
                <w:b/>
              </w:rPr>
            </w:pPr>
            <w:r>
              <w:t>No Longer Interested</w:t>
            </w:r>
          </w:p>
          <w:p w14:paraId="40C4DE56" w14:textId="456088C5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</w:tr>
      <w:tr w:rsidR="00F505A9" w14:paraId="094E0ACF" w14:textId="77777777" w:rsidTr="00AB6181">
        <w:tc>
          <w:tcPr>
            <w:tcW w:w="2520" w:type="dxa"/>
          </w:tcPr>
          <w:p w14:paraId="427480E3" w14:textId="77777777" w:rsidR="00F505A9" w:rsidRDefault="00F505A9" w:rsidP="00082566">
            <w:pPr>
              <w:spacing w:after="0"/>
            </w:pPr>
            <w:r>
              <w:t>Remote Non-completer</w:t>
            </w:r>
          </w:p>
          <w:p w14:paraId="0A815DEF" w14:textId="77777777" w:rsidR="00474641" w:rsidRDefault="00474641" w:rsidP="00474641">
            <w:pPr>
              <w:spacing w:after="0"/>
            </w:pPr>
          </w:p>
          <w:p w14:paraId="1FFD48A8" w14:textId="77777777" w:rsidR="00474641" w:rsidRDefault="00474641" w:rsidP="00474641">
            <w:pPr>
              <w:numPr>
                <w:ilvl w:val="0"/>
                <w:numId w:val="29"/>
              </w:numPr>
              <w:tabs>
                <w:tab w:val="left" w:pos="3042"/>
              </w:tabs>
              <w:spacing w:after="0"/>
              <w:ind w:left="972"/>
            </w:pPr>
          </w:p>
          <w:p w14:paraId="182402FF" w14:textId="2A3E6C49" w:rsidR="00474641" w:rsidRPr="007902E2" w:rsidRDefault="00474641" w:rsidP="00082566">
            <w:pPr>
              <w:spacing w:after="0"/>
            </w:pPr>
          </w:p>
        </w:tc>
        <w:tc>
          <w:tcPr>
            <w:tcW w:w="2070" w:type="dxa"/>
          </w:tcPr>
          <w:p w14:paraId="657E2530" w14:textId="33658844" w:rsidR="0012570C" w:rsidRDefault="0012570C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Partial</w:t>
            </w:r>
          </w:p>
          <w:p w14:paraId="6836AF89" w14:textId="3BFE66EA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None</w:t>
            </w:r>
          </w:p>
        </w:tc>
        <w:tc>
          <w:tcPr>
            <w:tcW w:w="1890" w:type="dxa"/>
          </w:tcPr>
          <w:p w14:paraId="1BBD7FE7" w14:textId="578A1AE5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English</w:t>
            </w:r>
          </w:p>
          <w:p w14:paraId="4FE08E18" w14:textId="77777777" w:rsidR="00F505A9" w:rsidRPr="007A3DFF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Spanish</w:t>
            </w:r>
          </w:p>
          <w:p w14:paraId="3893AADB" w14:textId="77777777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  <w:tc>
          <w:tcPr>
            <w:tcW w:w="3240" w:type="dxa"/>
          </w:tcPr>
          <w:p w14:paraId="74B80C00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since RA</w:t>
            </w:r>
          </w:p>
          <w:p w14:paraId="53B161AC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Homeowner at RA</w:t>
            </w:r>
          </w:p>
          <w:p w14:paraId="56FCDF1F" w14:textId="77777777" w:rsidR="00F505A9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Still Searching</w:t>
            </w:r>
          </w:p>
          <w:p w14:paraId="3E0887B9" w14:textId="77777777" w:rsidR="00F505A9" w:rsidRPr="007A3DFF" w:rsidRDefault="00F505A9" w:rsidP="00181CB8">
            <w:pPr>
              <w:numPr>
                <w:ilvl w:val="0"/>
                <w:numId w:val="29"/>
              </w:numPr>
              <w:spacing w:after="0"/>
              <w:ind w:left="972"/>
            </w:pPr>
            <w:r>
              <w:t>No Longer Interested</w:t>
            </w:r>
          </w:p>
          <w:p w14:paraId="140E7292" w14:textId="77777777" w:rsidR="00F505A9" w:rsidRDefault="00F505A9" w:rsidP="00181CB8">
            <w:pPr>
              <w:spacing w:after="0"/>
              <w:ind w:left="972"/>
              <w:rPr>
                <w:b/>
              </w:rPr>
            </w:pPr>
          </w:p>
        </w:tc>
      </w:tr>
    </w:tbl>
    <w:p w14:paraId="777A755C" w14:textId="77777777" w:rsidR="007902E2" w:rsidRDefault="007902E2" w:rsidP="00082566">
      <w:pPr>
        <w:spacing w:after="0"/>
        <w:rPr>
          <w:b/>
        </w:rPr>
      </w:pPr>
    </w:p>
    <w:p w14:paraId="2FF550D8" w14:textId="77777777" w:rsidR="007902E2" w:rsidRPr="00DA0DAE" w:rsidRDefault="007902E2" w:rsidP="00082566">
      <w:pPr>
        <w:spacing w:after="0"/>
        <w:rPr>
          <w:b/>
        </w:rPr>
      </w:pPr>
    </w:p>
    <w:p w14:paraId="34B29FEE" w14:textId="43AE2F79" w:rsidR="00DA0DAE" w:rsidRPr="007A3DFF" w:rsidRDefault="00DA0DAE" w:rsidP="00082566">
      <w:pPr>
        <w:spacing w:after="0"/>
      </w:pPr>
    </w:p>
    <w:sectPr w:rsidR="00DA0DAE" w:rsidRPr="007A3DFF" w:rsidSect="00967D7C">
      <w:footerReference w:type="default" r:id="rId10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C1589" w14:textId="77777777" w:rsidR="003C3FEB" w:rsidRDefault="003C3FEB" w:rsidP="00D979EA">
      <w:r>
        <w:separator/>
      </w:r>
    </w:p>
  </w:endnote>
  <w:endnote w:type="continuationSeparator" w:id="0">
    <w:p w14:paraId="79E8370F" w14:textId="77777777" w:rsidR="003C3FEB" w:rsidRDefault="003C3FEB" w:rsidP="00D979EA">
      <w:r>
        <w:continuationSeparator/>
      </w:r>
    </w:p>
  </w:endnote>
  <w:endnote w:type="continuationNotice" w:id="1">
    <w:p w14:paraId="42BB7411" w14:textId="77777777" w:rsidR="003C3FEB" w:rsidRDefault="003C3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Helvetica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54FF4" w14:textId="77777777" w:rsidR="00FB7A70" w:rsidRPr="0066134E" w:rsidRDefault="00FB7A70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696EBC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696EBC" w:rsidRPr="002064D3">
      <w:rPr>
        <w:rStyle w:val="PageNumber"/>
        <w:b/>
        <w:color w:val="DA291C"/>
      </w:rPr>
      <w:fldChar w:fldCharType="separate"/>
    </w:r>
    <w:r w:rsidR="003A0E68">
      <w:rPr>
        <w:rStyle w:val="PageNumber"/>
        <w:b/>
        <w:noProof/>
        <w:color w:val="DA291C"/>
      </w:rPr>
      <w:t>2</w:t>
    </w:r>
    <w:r w:rsidR="00696EBC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6A179" w14:textId="77777777" w:rsidR="003C3FEB" w:rsidRDefault="003C3FEB" w:rsidP="00D979EA">
      <w:r>
        <w:separator/>
      </w:r>
    </w:p>
  </w:footnote>
  <w:footnote w:type="continuationSeparator" w:id="0">
    <w:p w14:paraId="5B20274A" w14:textId="77777777" w:rsidR="003C3FEB" w:rsidRDefault="003C3FEB" w:rsidP="00D979EA">
      <w:r>
        <w:continuationSeparator/>
      </w:r>
    </w:p>
  </w:footnote>
  <w:footnote w:type="continuationNotice" w:id="1">
    <w:p w14:paraId="60D513B8" w14:textId="77777777" w:rsidR="003C3FEB" w:rsidRDefault="003C3F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7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C50CBD"/>
    <w:multiLevelType w:val="hybridMultilevel"/>
    <w:tmpl w:val="C9CE5E64"/>
    <w:lvl w:ilvl="0" w:tplc="31223C50">
      <w:start w:val="24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6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2FF3276A"/>
    <w:multiLevelType w:val="hybridMultilevel"/>
    <w:tmpl w:val="77FC86B2"/>
    <w:lvl w:ilvl="0" w:tplc="20A48B66">
      <w:start w:val="26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A03C27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6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7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05"/>
        </w:tabs>
        <w:ind w:left="100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20C5326"/>
    <w:multiLevelType w:val="hybridMultilevel"/>
    <w:tmpl w:val="15B2C43E"/>
    <w:lvl w:ilvl="0" w:tplc="29FAE5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0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7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>
    <w:nsid w:val="72697A8D"/>
    <w:multiLevelType w:val="hybridMultilevel"/>
    <w:tmpl w:val="7D4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6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3AA0CF9"/>
    <w:multiLevelType w:val="hybridMultilevel"/>
    <w:tmpl w:val="25684CB4"/>
    <w:lvl w:ilvl="0" w:tplc="E1E832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3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7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5"/>
  </w:num>
  <w:num w:numId="3">
    <w:abstractNumId w:val="106"/>
  </w:num>
  <w:num w:numId="4">
    <w:abstractNumId w:val="56"/>
  </w:num>
  <w:num w:numId="5">
    <w:abstractNumId w:val="109"/>
  </w:num>
  <w:num w:numId="6">
    <w:abstractNumId w:val="37"/>
  </w:num>
  <w:num w:numId="7">
    <w:abstractNumId w:val="85"/>
  </w:num>
  <w:num w:numId="8">
    <w:abstractNumId w:val="30"/>
  </w:num>
  <w:num w:numId="9">
    <w:abstractNumId w:val="0"/>
  </w:num>
  <w:num w:numId="10">
    <w:abstractNumId w:val="38"/>
  </w:num>
  <w:num w:numId="11">
    <w:abstractNumId w:val="10"/>
  </w:num>
  <w:num w:numId="12">
    <w:abstractNumId w:val="3"/>
  </w:num>
  <w:num w:numId="13">
    <w:abstractNumId w:val="36"/>
  </w:num>
  <w:num w:numId="14">
    <w:abstractNumId w:val="72"/>
  </w:num>
  <w:num w:numId="15">
    <w:abstractNumId w:val="34"/>
  </w:num>
  <w:num w:numId="16">
    <w:abstractNumId w:val="41"/>
  </w:num>
  <w:num w:numId="17">
    <w:abstractNumId w:val="5"/>
  </w:num>
  <w:num w:numId="18">
    <w:abstractNumId w:val="48"/>
  </w:num>
  <w:num w:numId="19">
    <w:abstractNumId w:val="76"/>
  </w:num>
  <w:num w:numId="20">
    <w:abstractNumId w:val="47"/>
  </w:num>
  <w:num w:numId="21">
    <w:abstractNumId w:val="74"/>
  </w:num>
  <w:num w:numId="22">
    <w:abstractNumId w:val="102"/>
  </w:num>
  <w:num w:numId="23">
    <w:abstractNumId w:val="6"/>
  </w:num>
  <w:num w:numId="24">
    <w:abstractNumId w:val="46"/>
  </w:num>
  <w:num w:numId="25">
    <w:abstractNumId w:val="107"/>
  </w:num>
  <w:num w:numId="26">
    <w:abstractNumId w:val="89"/>
  </w:num>
  <w:num w:numId="27">
    <w:abstractNumId w:val="23"/>
  </w:num>
  <w:num w:numId="28">
    <w:abstractNumId w:val="26"/>
  </w:num>
  <w:num w:numId="29">
    <w:abstractNumId w:val="68"/>
  </w:num>
  <w:num w:numId="30">
    <w:abstractNumId w:val="62"/>
  </w:num>
  <w:num w:numId="31">
    <w:abstractNumId w:val="75"/>
  </w:num>
  <w:num w:numId="32">
    <w:abstractNumId w:val="81"/>
  </w:num>
  <w:num w:numId="33">
    <w:abstractNumId w:val="96"/>
  </w:num>
  <w:num w:numId="34">
    <w:abstractNumId w:val="40"/>
  </w:num>
  <w:num w:numId="35">
    <w:abstractNumId w:val="53"/>
  </w:num>
  <w:num w:numId="36">
    <w:abstractNumId w:val="31"/>
  </w:num>
  <w:num w:numId="37">
    <w:abstractNumId w:val="51"/>
  </w:num>
  <w:num w:numId="38">
    <w:abstractNumId w:val="66"/>
  </w:num>
  <w:num w:numId="39">
    <w:abstractNumId w:val="78"/>
  </w:num>
  <w:num w:numId="40">
    <w:abstractNumId w:val="99"/>
  </w:num>
  <w:num w:numId="41">
    <w:abstractNumId w:val="54"/>
  </w:num>
  <w:num w:numId="42">
    <w:abstractNumId w:val="104"/>
  </w:num>
  <w:num w:numId="43">
    <w:abstractNumId w:val="11"/>
  </w:num>
  <w:num w:numId="44">
    <w:abstractNumId w:val="88"/>
  </w:num>
  <w:num w:numId="45">
    <w:abstractNumId w:val="67"/>
  </w:num>
  <w:num w:numId="46">
    <w:abstractNumId w:val="28"/>
  </w:num>
  <w:num w:numId="47">
    <w:abstractNumId w:val="92"/>
  </w:num>
  <w:num w:numId="48">
    <w:abstractNumId w:val="91"/>
  </w:num>
  <w:num w:numId="49">
    <w:abstractNumId w:val="77"/>
  </w:num>
  <w:num w:numId="50">
    <w:abstractNumId w:val="42"/>
  </w:num>
  <w:num w:numId="51">
    <w:abstractNumId w:val="17"/>
  </w:num>
  <w:num w:numId="52">
    <w:abstractNumId w:val="55"/>
  </w:num>
  <w:num w:numId="53">
    <w:abstractNumId w:val="45"/>
  </w:num>
  <w:num w:numId="54">
    <w:abstractNumId w:val="7"/>
  </w:num>
  <w:num w:numId="55">
    <w:abstractNumId w:val="14"/>
  </w:num>
  <w:num w:numId="56">
    <w:abstractNumId w:val="27"/>
  </w:num>
  <w:num w:numId="57">
    <w:abstractNumId w:val="44"/>
  </w:num>
  <w:num w:numId="58">
    <w:abstractNumId w:val="4"/>
  </w:num>
  <w:num w:numId="59">
    <w:abstractNumId w:val="101"/>
  </w:num>
  <w:num w:numId="60">
    <w:abstractNumId w:val="108"/>
  </w:num>
  <w:num w:numId="61">
    <w:abstractNumId w:val="20"/>
  </w:num>
  <w:num w:numId="62">
    <w:abstractNumId w:val="98"/>
  </w:num>
  <w:num w:numId="63">
    <w:abstractNumId w:val="58"/>
  </w:num>
  <w:num w:numId="64">
    <w:abstractNumId w:val="57"/>
  </w:num>
  <w:num w:numId="65">
    <w:abstractNumId w:val="33"/>
  </w:num>
  <w:num w:numId="66">
    <w:abstractNumId w:val="69"/>
  </w:num>
  <w:num w:numId="67">
    <w:abstractNumId w:val="59"/>
  </w:num>
  <w:num w:numId="68">
    <w:abstractNumId w:val="18"/>
  </w:num>
  <w:num w:numId="69">
    <w:abstractNumId w:val="61"/>
  </w:num>
  <w:num w:numId="70">
    <w:abstractNumId w:val="83"/>
  </w:num>
  <w:num w:numId="71">
    <w:abstractNumId w:val="100"/>
  </w:num>
  <w:num w:numId="72">
    <w:abstractNumId w:val="12"/>
  </w:num>
  <w:num w:numId="73">
    <w:abstractNumId w:val="22"/>
  </w:num>
  <w:num w:numId="74">
    <w:abstractNumId w:val="80"/>
  </w:num>
  <w:num w:numId="75">
    <w:abstractNumId w:val="71"/>
  </w:num>
  <w:num w:numId="76">
    <w:abstractNumId w:val="64"/>
  </w:num>
  <w:num w:numId="77">
    <w:abstractNumId w:val="29"/>
  </w:num>
  <w:num w:numId="78">
    <w:abstractNumId w:val="87"/>
  </w:num>
  <w:num w:numId="79">
    <w:abstractNumId w:val="103"/>
  </w:num>
  <w:num w:numId="80">
    <w:abstractNumId w:val="105"/>
  </w:num>
  <w:num w:numId="81">
    <w:abstractNumId w:val="16"/>
  </w:num>
  <w:num w:numId="82">
    <w:abstractNumId w:val="24"/>
  </w:num>
  <w:num w:numId="83">
    <w:abstractNumId w:val="63"/>
  </w:num>
  <w:num w:numId="84">
    <w:abstractNumId w:val="52"/>
  </w:num>
  <w:num w:numId="85">
    <w:abstractNumId w:val="13"/>
  </w:num>
  <w:num w:numId="86">
    <w:abstractNumId w:val="19"/>
  </w:num>
  <w:num w:numId="87">
    <w:abstractNumId w:val="49"/>
  </w:num>
  <w:num w:numId="88">
    <w:abstractNumId w:val="73"/>
  </w:num>
  <w:num w:numId="89">
    <w:abstractNumId w:val="86"/>
  </w:num>
  <w:num w:numId="90">
    <w:abstractNumId w:val="32"/>
  </w:num>
  <w:num w:numId="91">
    <w:abstractNumId w:val="9"/>
  </w:num>
  <w:num w:numId="92">
    <w:abstractNumId w:val="90"/>
  </w:num>
  <w:num w:numId="93">
    <w:abstractNumId w:val="84"/>
  </w:num>
  <w:num w:numId="94">
    <w:abstractNumId w:val="8"/>
  </w:num>
  <w:num w:numId="95">
    <w:abstractNumId w:val="79"/>
  </w:num>
  <w:num w:numId="96">
    <w:abstractNumId w:val="65"/>
  </w:num>
  <w:num w:numId="97">
    <w:abstractNumId w:val="2"/>
  </w:num>
  <w:num w:numId="98">
    <w:abstractNumId w:val="1"/>
  </w:num>
  <w:num w:numId="99">
    <w:abstractNumId w:val="93"/>
  </w:num>
  <w:num w:numId="100">
    <w:abstractNumId w:val="50"/>
  </w:num>
  <w:num w:numId="101">
    <w:abstractNumId w:val="15"/>
  </w:num>
  <w:num w:numId="102">
    <w:abstractNumId w:val="60"/>
  </w:num>
  <w:num w:numId="103">
    <w:abstractNumId w:val="21"/>
  </w:num>
  <w:num w:numId="104">
    <w:abstractNumId w:val="82"/>
  </w:num>
  <w:num w:numId="105">
    <w:abstractNumId w:val="70"/>
  </w:num>
  <w:num w:numId="106">
    <w:abstractNumId w:val="39"/>
  </w:num>
  <w:num w:numId="107">
    <w:abstractNumId w:val="43"/>
  </w:num>
  <w:num w:numId="108">
    <w:abstractNumId w:val="35"/>
  </w:num>
  <w:num w:numId="109">
    <w:abstractNumId w:val="97"/>
  </w:num>
  <w:num w:numId="110">
    <w:abstractNumId w:val="9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e1e1ff,#069,#bad1e8,#afd787,#cde6b4,#d1e8ba,#0000a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28FF"/>
    <w:rsid w:val="00053EEF"/>
    <w:rsid w:val="000543DC"/>
    <w:rsid w:val="00055022"/>
    <w:rsid w:val="0005750B"/>
    <w:rsid w:val="0006045E"/>
    <w:rsid w:val="00063DC3"/>
    <w:rsid w:val="00064627"/>
    <w:rsid w:val="000655BD"/>
    <w:rsid w:val="0006587B"/>
    <w:rsid w:val="00070322"/>
    <w:rsid w:val="00071AD7"/>
    <w:rsid w:val="00073A13"/>
    <w:rsid w:val="00073DA2"/>
    <w:rsid w:val="00074E14"/>
    <w:rsid w:val="00082566"/>
    <w:rsid w:val="00082D01"/>
    <w:rsid w:val="00087856"/>
    <w:rsid w:val="000902AA"/>
    <w:rsid w:val="00091757"/>
    <w:rsid w:val="00095834"/>
    <w:rsid w:val="00095D40"/>
    <w:rsid w:val="00096BF5"/>
    <w:rsid w:val="000A00A2"/>
    <w:rsid w:val="000A1C6D"/>
    <w:rsid w:val="000A5969"/>
    <w:rsid w:val="000A5ACD"/>
    <w:rsid w:val="000A6630"/>
    <w:rsid w:val="000A7D69"/>
    <w:rsid w:val="000B056F"/>
    <w:rsid w:val="000B33D1"/>
    <w:rsid w:val="000B3E52"/>
    <w:rsid w:val="000B6A25"/>
    <w:rsid w:val="000C00CD"/>
    <w:rsid w:val="000C08CB"/>
    <w:rsid w:val="000C0A39"/>
    <w:rsid w:val="000C3040"/>
    <w:rsid w:val="000C5231"/>
    <w:rsid w:val="000C5581"/>
    <w:rsid w:val="000C6227"/>
    <w:rsid w:val="000C680E"/>
    <w:rsid w:val="000D2E20"/>
    <w:rsid w:val="000D31EA"/>
    <w:rsid w:val="000D3480"/>
    <w:rsid w:val="000D38DC"/>
    <w:rsid w:val="000D53F1"/>
    <w:rsid w:val="000D54B7"/>
    <w:rsid w:val="000D5777"/>
    <w:rsid w:val="000D587D"/>
    <w:rsid w:val="000E1AED"/>
    <w:rsid w:val="000E3546"/>
    <w:rsid w:val="000E3A14"/>
    <w:rsid w:val="000E4FBE"/>
    <w:rsid w:val="000E5311"/>
    <w:rsid w:val="000E6B75"/>
    <w:rsid w:val="000F1C29"/>
    <w:rsid w:val="000F53F4"/>
    <w:rsid w:val="000F56FD"/>
    <w:rsid w:val="001034D7"/>
    <w:rsid w:val="00104F2A"/>
    <w:rsid w:val="00107A04"/>
    <w:rsid w:val="0011170B"/>
    <w:rsid w:val="00114411"/>
    <w:rsid w:val="001164C3"/>
    <w:rsid w:val="001178CA"/>
    <w:rsid w:val="001211F5"/>
    <w:rsid w:val="00122A2E"/>
    <w:rsid w:val="0012570C"/>
    <w:rsid w:val="00127DCB"/>
    <w:rsid w:val="001307A5"/>
    <w:rsid w:val="001308EE"/>
    <w:rsid w:val="001436FD"/>
    <w:rsid w:val="00152153"/>
    <w:rsid w:val="001534FF"/>
    <w:rsid w:val="00153BA0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81CB8"/>
    <w:rsid w:val="00183715"/>
    <w:rsid w:val="001849F1"/>
    <w:rsid w:val="001A04CE"/>
    <w:rsid w:val="001A0E0A"/>
    <w:rsid w:val="001A23B5"/>
    <w:rsid w:val="001A403F"/>
    <w:rsid w:val="001A4633"/>
    <w:rsid w:val="001B0256"/>
    <w:rsid w:val="001B3298"/>
    <w:rsid w:val="001B4509"/>
    <w:rsid w:val="001B6DC8"/>
    <w:rsid w:val="001B7A6C"/>
    <w:rsid w:val="001C016B"/>
    <w:rsid w:val="001C0891"/>
    <w:rsid w:val="001C10AF"/>
    <w:rsid w:val="001C171B"/>
    <w:rsid w:val="001C5F02"/>
    <w:rsid w:val="001C76B9"/>
    <w:rsid w:val="001D07E5"/>
    <w:rsid w:val="001D3B46"/>
    <w:rsid w:val="001D4FDD"/>
    <w:rsid w:val="001D54D3"/>
    <w:rsid w:val="001D67DF"/>
    <w:rsid w:val="001E2CF1"/>
    <w:rsid w:val="001E6C1A"/>
    <w:rsid w:val="001E720A"/>
    <w:rsid w:val="001F035C"/>
    <w:rsid w:val="001F23C7"/>
    <w:rsid w:val="001F2CBD"/>
    <w:rsid w:val="001F46A3"/>
    <w:rsid w:val="00200E58"/>
    <w:rsid w:val="00201372"/>
    <w:rsid w:val="00205360"/>
    <w:rsid w:val="00205ACC"/>
    <w:rsid w:val="002064D3"/>
    <w:rsid w:val="002106BF"/>
    <w:rsid w:val="00210B83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0239"/>
    <w:rsid w:val="0023449A"/>
    <w:rsid w:val="00234509"/>
    <w:rsid w:val="00235060"/>
    <w:rsid w:val="002350B7"/>
    <w:rsid w:val="00235F88"/>
    <w:rsid w:val="00237BC9"/>
    <w:rsid w:val="00241E8D"/>
    <w:rsid w:val="0024310F"/>
    <w:rsid w:val="0024673F"/>
    <w:rsid w:val="002516D3"/>
    <w:rsid w:val="00255975"/>
    <w:rsid w:val="002633C0"/>
    <w:rsid w:val="00263F0B"/>
    <w:rsid w:val="002660F8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233"/>
    <w:rsid w:val="00292F4D"/>
    <w:rsid w:val="0029491C"/>
    <w:rsid w:val="002A4078"/>
    <w:rsid w:val="002A4A3E"/>
    <w:rsid w:val="002A4E17"/>
    <w:rsid w:val="002A5CE0"/>
    <w:rsid w:val="002A5FC8"/>
    <w:rsid w:val="002B2F3C"/>
    <w:rsid w:val="002C32AB"/>
    <w:rsid w:val="002C41F9"/>
    <w:rsid w:val="002C4495"/>
    <w:rsid w:val="002C5AC8"/>
    <w:rsid w:val="002C6089"/>
    <w:rsid w:val="002C76AB"/>
    <w:rsid w:val="002D2DFE"/>
    <w:rsid w:val="002D4536"/>
    <w:rsid w:val="002D6658"/>
    <w:rsid w:val="002E5289"/>
    <w:rsid w:val="002E53C3"/>
    <w:rsid w:val="002E6E9A"/>
    <w:rsid w:val="002F4833"/>
    <w:rsid w:val="002F48C8"/>
    <w:rsid w:val="002F55CE"/>
    <w:rsid w:val="002F6046"/>
    <w:rsid w:val="002F76F5"/>
    <w:rsid w:val="0030326C"/>
    <w:rsid w:val="0030633A"/>
    <w:rsid w:val="00306FFC"/>
    <w:rsid w:val="00314A8A"/>
    <w:rsid w:val="00316BE2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45C2B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66A4"/>
    <w:rsid w:val="003870BA"/>
    <w:rsid w:val="003914D1"/>
    <w:rsid w:val="0039401E"/>
    <w:rsid w:val="00395A89"/>
    <w:rsid w:val="003A0E68"/>
    <w:rsid w:val="003A15BC"/>
    <w:rsid w:val="003A2FA8"/>
    <w:rsid w:val="003A3403"/>
    <w:rsid w:val="003B2232"/>
    <w:rsid w:val="003B4770"/>
    <w:rsid w:val="003B4C78"/>
    <w:rsid w:val="003B7973"/>
    <w:rsid w:val="003C159B"/>
    <w:rsid w:val="003C1795"/>
    <w:rsid w:val="003C20BF"/>
    <w:rsid w:val="003C3FEB"/>
    <w:rsid w:val="003C69BB"/>
    <w:rsid w:val="003D3079"/>
    <w:rsid w:val="003D3C03"/>
    <w:rsid w:val="003D5616"/>
    <w:rsid w:val="003E1CBF"/>
    <w:rsid w:val="003E1E63"/>
    <w:rsid w:val="003E1E95"/>
    <w:rsid w:val="003E1ECC"/>
    <w:rsid w:val="003E666B"/>
    <w:rsid w:val="003F1341"/>
    <w:rsid w:val="003F3E19"/>
    <w:rsid w:val="003F3FF1"/>
    <w:rsid w:val="003F5962"/>
    <w:rsid w:val="00403A9E"/>
    <w:rsid w:val="00404DEA"/>
    <w:rsid w:val="004061F1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36FE1"/>
    <w:rsid w:val="004400A0"/>
    <w:rsid w:val="00444A09"/>
    <w:rsid w:val="00453C36"/>
    <w:rsid w:val="004702B1"/>
    <w:rsid w:val="00470AB4"/>
    <w:rsid w:val="00472E16"/>
    <w:rsid w:val="004734DF"/>
    <w:rsid w:val="0047431B"/>
    <w:rsid w:val="00474641"/>
    <w:rsid w:val="0047498C"/>
    <w:rsid w:val="0047498F"/>
    <w:rsid w:val="00475285"/>
    <w:rsid w:val="00485116"/>
    <w:rsid w:val="00486943"/>
    <w:rsid w:val="0049150B"/>
    <w:rsid w:val="00495B91"/>
    <w:rsid w:val="004A5408"/>
    <w:rsid w:val="004B39C7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E72A8"/>
    <w:rsid w:val="004F179E"/>
    <w:rsid w:val="004F6742"/>
    <w:rsid w:val="004F709B"/>
    <w:rsid w:val="00503049"/>
    <w:rsid w:val="00521ABE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545F3"/>
    <w:rsid w:val="005676E6"/>
    <w:rsid w:val="00574572"/>
    <w:rsid w:val="00581557"/>
    <w:rsid w:val="00585CA4"/>
    <w:rsid w:val="00592862"/>
    <w:rsid w:val="00596A6E"/>
    <w:rsid w:val="00597948"/>
    <w:rsid w:val="005B1AC5"/>
    <w:rsid w:val="005B6A25"/>
    <w:rsid w:val="005B735C"/>
    <w:rsid w:val="005C3316"/>
    <w:rsid w:val="005C4647"/>
    <w:rsid w:val="005C55CD"/>
    <w:rsid w:val="005C72B0"/>
    <w:rsid w:val="005D2F7B"/>
    <w:rsid w:val="005D3AEC"/>
    <w:rsid w:val="005D4E4D"/>
    <w:rsid w:val="005D611D"/>
    <w:rsid w:val="005E0CF2"/>
    <w:rsid w:val="005E1FCA"/>
    <w:rsid w:val="005E2AEA"/>
    <w:rsid w:val="005E6B70"/>
    <w:rsid w:val="005F1877"/>
    <w:rsid w:val="005F2CBF"/>
    <w:rsid w:val="005F56C9"/>
    <w:rsid w:val="00605D19"/>
    <w:rsid w:val="006078E6"/>
    <w:rsid w:val="006101B4"/>
    <w:rsid w:val="0061163F"/>
    <w:rsid w:val="006122D8"/>
    <w:rsid w:val="0061247A"/>
    <w:rsid w:val="006149CF"/>
    <w:rsid w:val="00615938"/>
    <w:rsid w:val="00616515"/>
    <w:rsid w:val="0061676B"/>
    <w:rsid w:val="00623E98"/>
    <w:rsid w:val="0062576B"/>
    <w:rsid w:val="00625890"/>
    <w:rsid w:val="00626B51"/>
    <w:rsid w:val="0063014E"/>
    <w:rsid w:val="00630CAA"/>
    <w:rsid w:val="00633E26"/>
    <w:rsid w:val="00637CC3"/>
    <w:rsid w:val="00650F79"/>
    <w:rsid w:val="0065112D"/>
    <w:rsid w:val="00653EB3"/>
    <w:rsid w:val="0065527B"/>
    <w:rsid w:val="0066134E"/>
    <w:rsid w:val="006674D4"/>
    <w:rsid w:val="0067036B"/>
    <w:rsid w:val="006727E9"/>
    <w:rsid w:val="006751FA"/>
    <w:rsid w:val="006814BB"/>
    <w:rsid w:val="006831D9"/>
    <w:rsid w:val="00683C05"/>
    <w:rsid w:val="006840EB"/>
    <w:rsid w:val="006846ED"/>
    <w:rsid w:val="00691F0C"/>
    <w:rsid w:val="006928B2"/>
    <w:rsid w:val="00692B92"/>
    <w:rsid w:val="0069342C"/>
    <w:rsid w:val="00696EBC"/>
    <w:rsid w:val="006A15EC"/>
    <w:rsid w:val="006A541C"/>
    <w:rsid w:val="006A5B3B"/>
    <w:rsid w:val="006B0269"/>
    <w:rsid w:val="006B1DA6"/>
    <w:rsid w:val="006B29F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E76E1"/>
    <w:rsid w:val="006F2B34"/>
    <w:rsid w:val="006F32B9"/>
    <w:rsid w:val="006F4950"/>
    <w:rsid w:val="006F5FAF"/>
    <w:rsid w:val="006F7541"/>
    <w:rsid w:val="007031BD"/>
    <w:rsid w:val="007034DC"/>
    <w:rsid w:val="00705108"/>
    <w:rsid w:val="007057ED"/>
    <w:rsid w:val="0070672F"/>
    <w:rsid w:val="007105A6"/>
    <w:rsid w:val="00710E2E"/>
    <w:rsid w:val="00715417"/>
    <w:rsid w:val="00715A14"/>
    <w:rsid w:val="00722BC0"/>
    <w:rsid w:val="00726DD4"/>
    <w:rsid w:val="00730EFF"/>
    <w:rsid w:val="00730F56"/>
    <w:rsid w:val="00734854"/>
    <w:rsid w:val="00736F10"/>
    <w:rsid w:val="00740899"/>
    <w:rsid w:val="00742541"/>
    <w:rsid w:val="0074357D"/>
    <w:rsid w:val="0074467B"/>
    <w:rsid w:val="00744E2C"/>
    <w:rsid w:val="00746B40"/>
    <w:rsid w:val="00752119"/>
    <w:rsid w:val="00754408"/>
    <w:rsid w:val="007561BC"/>
    <w:rsid w:val="0076248B"/>
    <w:rsid w:val="007631C7"/>
    <w:rsid w:val="007634CC"/>
    <w:rsid w:val="00763CCC"/>
    <w:rsid w:val="00770EB3"/>
    <w:rsid w:val="00775F6E"/>
    <w:rsid w:val="00776C72"/>
    <w:rsid w:val="0078258F"/>
    <w:rsid w:val="007846BC"/>
    <w:rsid w:val="007902E2"/>
    <w:rsid w:val="00790572"/>
    <w:rsid w:val="00794B6E"/>
    <w:rsid w:val="00795142"/>
    <w:rsid w:val="007969A4"/>
    <w:rsid w:val="007A0114"/>
    <w:rsid w:val="007A259C"/>
    <w:rsid w:val="007A310B"/>
    <w:rsid w:val="007A3DFF"/>
    <w:rsid w:val="007A678D"/>
    <w:rsid w:val="007B1321"/>
    <w:rsid w:val="007B1904"/>
    <w:rsid w:val="007B2E29"/>
    <w:rsid w:val="007B31E5"/>
    <w:rsid w:val="007B7BF4"/>
    <w:rsid w:val="007C1643"/>
    <w:rsid w:val="007C2229"/>
    <w:rsid w:val="007C7D96"/>
    <w:rsid w:val="007D1315"/>
    <w:rsid w:val="007D6370"/>
    <w:rsid w:val="007E0620"/>
    <w:rsid w:val="007E092F"/>
    <w:rsid w:val="007E5EC0"/>
    <w:rsid w:val="007F03DE"/>
    <w:rsid w:val="007F0E23"/>
    <w:rsid w:val="007F5491"/>
    <w:rsid w:val="008003D6"/>
    <w:rsid w:val="0080098A"/>
    <w:rsid w:val="0080122A"/>
    <w:rsid w:val="00801761"/>
    <w:rsid w:val="00802A0B"/>
    <w:rsid w:val="00805D84"/>
    <w:rsid w:val="008100D1"/>
    <w:rsid w:val="0081095E"/>
    <w:rsid w:val="008111EB"/>
    <w:rsid w:val="0081165D"/>
    <w:rsid w:val="008130C9"/>
    <w:rsid w:val="00813D02"/>
    <w:rsid w:val="008140AD"/>
    <w:rsid w:val="008146E7"/>
    <w:rsid w:val="00814833"/>
    <w:rsid w:val="00820112"/>
    <w:rsid w:val="0082033D"/>
    <w:rsid w:val="008222AD"/>
    <w:rsid w:val="0083104D"/>
    <w:rsid w:val="00832384"/>
    <w:rsid w:val="0083406E"/>
    <w:rsid w:val="008348B9"/>
    <w:rsid w:val="008349AE"/>
    <w:rsid w:val="0083750E"/>
    <w:rsid w:val="00840D86"/>
    <w:rsid w:val="00841DF0"/>
    <w:rsid w:val="00846D77"/>
    <w:rsid w:val="00852480"/>
    <w:rsid w:val="00852713"/>
    <w:rsid w:val="00856632"/>
    <w:rsid w:val="0085769F"/>
    <w:rsid w:val="00863BEC"/>
    <w:rsid w:val="0086698C"/>
    <w:rsid w:val="00867308"/>
    <w:rsid w:val="00872548"/>
    <w:rsid w:val="00873D16"/>
    <w:rsid w:val="0088672E"/>
    <w:rsid w:val="00890B2D"/>
    <w:rsid w:val="00893E19"/>
    <w:rsid w:val="00894BC2"/>
    <w:rsid w:val="008A0D48"/>
    <w:rsid w:val="008A57D4"/>
    <w:rsid w:val="008B0543"/>
    <w:rsid w:val="008B1F83"/>
    <w:rsid w:val="008C0888"/>
    <w:rsid w:val="008C3505"/>
    <w:rsid w:val="008C55D1"/>
    <w:rsid w:val="008C6061"/>
    <w:rsid w:val="008D30EA"/>
    <w:rsid w:val="008D55C8"/>
    <w:rsid w:val="008D6CBC"/>
    <w:rsid w:val="008E0C24"/>
    <w:rsid w:val="008E20DE"/>
    <w:rsid w:val="008E25BA"/>
    <w:rsid w:val="008E696D"/>
    <w:rsid w:val="008F15F2"/>
    <w:rsid w:val="008F1770"/>
    <w:rsid w:val="008F4028"/>
    <w:rsid w:val="008F443F"/>
    <w:rsid w:val="008F654E"/>
    <w:rsid w:val="008F7DD4"/>
    <w:rsid w:val="009013C5"/>
    <w:rsid w:val="00903E4B"/>
    <w:rsid w:val="00904932"/>
    <w:rsid w:val="009061A4"/>
    <w:rsid w:val="009103A2"/>
    <w:rsid w:val="00912E02"/>
    <w:rsid w:val="0091475F"/>
    <w:rsid w:val="009417D5"/>
    <w:rsid w:val="00942024"/>
    <w:rsid w:val="00944550"/>
    <w:rsid w:val="00952E30"/>
    <w:rsid w:val="00953AED"/>
    <w:rsid w:val="009550AD"/>
    <w:rsid w:val="009565D4"/>
    <w:rsid w:val="00957415"/>
    <w:rsid w:val="009626A4"/>
    <w:rsid w:val="00967D7C"/>
    <w:rsid w:val="00975816"/>
    <w:rsid w:val="00976925"/>
    <w:rsid w:val="00977D73"/>
    <w:rsid w:val="009831C6"/>
    <w:rsid w:val="00985659"/>
    <w:rsid w:val="009913BE"/>
    <w:rsid w:val="0099262A"/>
    <w:rsid w:val="009930BF"/>
    <w:rsid w:val="00993FA1"/>
    <w:rsid w:val="009940BA"/>
    <w:rsid w:val="00995CDA"/>
    <w:rsid w:val="00996FEA"/>
    <w:rsid w:val="00997088"/>
    <w:rsid w:val="009979F5"/>
    <w:rsid w:val="009A05F3"/>
    <w:rsid w:val="009A3791"/>
    <w:rsid w:val="009A5B1D"/>
    <w:rsid w:val="009B4286"/>
    <w:rsid w:val="009B4EF8"/>
    <w:rsid w:val="009B56DA"/>
    <w:rsid w:val="009B68DF"/>
    <w:rsid w:val="009B690D"/>
    <w:rsid w:val="009B6B86"/>
    <w:rsid w:val="009B711A"/>
    <w:rsid w:val="009C6B8C"/>
    <w:rsid w:val="009C79EB"/>
    <w:rsid w:val="009D13BB"/>
    <w:rsid w:val="009D3434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48"/>
    <w:rsid w:val="00A0215D"/>
    <w:rsid w:val="00A05DF9"/>
    <w:rsid w:val="00A06666"/>
    <w:rsid w:val="00A06883"/>
    <w:rsid w:val="00A105E0"/>
    <w:rsid w:val="00A14346"/>
    <w:rsid w:val="00A16432"/>
    <w:rsid w:val="00A20CE8"/>
    <w:rsid w:val="00A258A9"/>
    <w:rsid w:val="00A3018B"/>
    <w:rsid w:val="00A3128D"/>
    <w:rsid w:val="00A324EA"/>
    <w:rsid w:val="00A33A46"/>
    <w:rsid w:val="00A37835"/>
    <w:rsid w:val="00A405A5"/>
    <w:rsid w:val="00A43623"/>
    <w:rsid w:val="00A45B43"/>
    <w:rsid w:val="00A4794A"/>
    <w:rsid w:val="00A47B60"/>
    <w:rsid w:val="00A50143"/>
    <w:rsid w:val="00A533DE"/>
    <w:rsid w:val="00A53E2B"/>
    <w:rsid w:val="00A5761D"/>
    <w:rsid w:val="00A74407"/>
    <w:rsid w:val="00A758ED"/>
    <w:rsid w:val="00A75EC8"/>
    <w:rsid w:val="00A768AA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B6181"/>
    <w:rsid w:val="00AB7012"/>
    <w:rsid w:val="00AC59EB"/>
    <w:rsid w:val="00AD2235"/>
    <w:rsid w:val="00AD5963"/>
    <w:rsid w:val="00AD71EC"/>
    <w:rsid w:val="00AF62EA"/>
    <w:rsid w:val="00B02599"/>
    <w:rsid w:val="00B13F5A"/>
    <w:rsid w:val="00B14060"/>
    <w:rsid w:val="00B15AD1"/>
    <w:rsid w:val="00B16B3C"/>
    <w:rsid w:val="00B21C86"/>
    <w:rsid w:val="00B21F89"/>
    <w:rsid w:val="00B24821"/>
    <w:rsid w:val="00B25EE3"/>
    <w:rsid w:val="00B2638B"/>
    <w:rsid w:val="00B263E0"/>
    <w:rsid w:val="00B269D4"/>
    <w:rsid w:val="00B3357C"/>
    <w:rsid w:val="00B35195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5210"/>
    <w:rsid w:val="00B7744A"/>
    <w:rsid w:val="00B80AE2"/>
    <w:rsid w:val="00B81E0C"/>
    <w:rsid w:val="00B82D4D"/>
    <w:rsid w:val="00B87EE6"/>
    <w:rsid w:val="00B91C2E"/>
    <w:rsid w:val="00B9260A"/>
    <w:rsid w:val="00B9447E"/>
    <w:rsid w:val="00B95C42"/>
    <w:rsid w:val="00B96ABD"/>
    <w:rsid w:val="00BC0C14"/>
    <w:rsid w:val="00BC13EC"/>
    <w:rsid w:val="00BC520C"/>
    <w:rsid w:val="00BD0193"/>
    <w:rsid w:val="00BD7621"/>
    <w:rsid w:val="00BD7F06"/>
    <w:rsid w:val="00BE33AB"/>
    <w:rsid w:val="00BF18DC"/>
    <w:rsid w:val="00BF525A"/>
    <w:rsid w:val="00BF78FE"/>
    <w:rsid w:val="00C0114D"/>
    <w:rsid w:val="00C046DF"/>
    <w:rsid w:val="00C04B4F"/>
    <w:rsid w:val="00C050E7"/>
    <w:rsid w:val="00C1351B"/>
    <w:rsid w:val="00C13DE2"/>
    <w:rsid w:val="00C14408"/>
    <w:rsid w:val="00C14776"/>
    <w:rsid w:val="00C17F58"/>
    <w:rsid w:val="00C224A1"/>
    <w:rsid w:val="00C22519"/>
    <w:rsid w:val="00C231A9"/>
    <w:rsid w:val="00C307E7"/>
    <w:rsid w:val="00C3226C"/>
    <w:rsid w:val="00C33711"/>
    <w:rsid w:val="00C337ED"/>
    <w:rsid w:val="00C34A92"/>
    <w:rsid w:val="00C35829"/>
    <w:rsid w:val="00C370A7"/>
    <w:rsid w:val="00C401E9"/>
    <w:rsid w:val="00C4085D"/>
    <w:rsid w:val="00C42D5F"/>
    <w:rsid w:val="00C4417A"/>
    <w:rsid w:val="00C45C5E"/>
    <w:rsid w:val="00C50BFB"/>
    <w:rsid w:val="00C57E90"/>
    <w:rsid w:val="00C62F1C"/>
    <w:rsid w:val="00C6380F"/>
    <w:rsid w:val="00C658D0"/>
    <w:rsid w:val="00C744A3"/>
    <w:rsid w:val="00C745C6"/>
    <w:rsid w:val="00C806E7"/>
    <w:rsid w:val="00C8133E"/>
    <w:rsid w:val="00C8159E"/>
    <w:rsid w:val="00C81DB5"/>
    <w:rsid w:val="00C84D37"/>
    <w:rsid w:val="00C900FF"/>
    <w:rsid w:val="00C97371"/>
    <w:rsid w:val="00CA0A1B"/>
    <w:rsid w:val="00CA1A29"/>
    <w:rsid w:val="00CA7307"/>
    <w:rsid w:val="00CB227E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27BA8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7766F"/>
    <w:rsid w:val="00D80331"/>
    <w:rsid w:val="00D83A47"/>
    <w:rsid w:val="00D874AE"/>
    <w:rsid w:val="00D9040C"/>
    <w:rsid w:val="00D96598"/>
    <w:rsid w:val="00D979EA"/>
    <w:rsid w:val="00DA02B9"/>
    <w:rsid w:val="00DA0DAE"/>
    <w:rsid w:val="00DA2EF1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2780"/>
    <w:rsid w:val="00DC34CD"/>
    <w:rsid w:val="00DD0AFA"/>
    <w:rsid w:val="00DD27D1"/>
    <w:rsid w:val="00DD5D19"/>
    <w:rsid w:val="00DE2020"/>
    <w:rsid w:val="00DE221A"/>
    <w:rsid w:val="00DE2334"/>
    <w:rsid w:val="00DE34B1"/>
    <w:rsid w:val="00DE5C1E"/>
    <w:rsid w:val="00DE70B8"/>
    <w:rsid w:val="00DF3444"/>
    <w:rsid w:val="00DF6621"/>
    <w:rsid w:val="00DF666A"/>
    <w:rsid w:val="00DF68F0"/>
    <w:rsid w:val="00DF6CDE"/>
    <w:rsid w:val="00E0113D"/>
    <w:rsid w:val="00E039CB"/>
    <w:rsid w:val="00E06BE6"/>
    <w:rsid w:val="00E1084F"/>
    <w:rsid w:val="00E1208B"/>
    <w:rsid w:val="00E1423B"/>
    <w:rsid w:val="00E156D2"/>
    <w:rsid w:val="00E15C86"/>
    <w:rsid w:val="00E200AA"/>
    <w:rsid w:val="00E23047"/>
    <w:rsid w:val="00E271D6"/>
    <w:rsid w:val="00E27E52"/>
    <w:rsid w:val="00E317E1"/>
    <w:rsid w:val="00E33231"/>
    <w:rsid w:val="00E40FF4"/>
    <w:rsid w:val="00E41585"/>
    <w:rsid w:val="00E5125B"/>
    <w:rsid w:val="00E51FD6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5ECB"/>
    <w:rsid w:val="00E9644E"/>
    <w:rsid w:val="00E97D8B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08F9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E6400"/>
    <w:rsid w:val="00EE757F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17008"/>
    <w:rsid w:val="00F170A0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5A9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327A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B7A70"/>
    <w:rsid w:val="00FC06C3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E73BD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EFCE-E4AA-478A-8BF1-90109ADB5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DACAB-B98B-4527-8923-49B1822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3</TotalTime>
  <Pages>7</Pages>
  <Words>1687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10428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3</cp:revision>
  <cp:lastPrinted>2014-04-08T11:46:00Z</cp:lastPrinted>
  <dcterms:created xsi:type="dcterms:W3CDTF">2014-04-17T22:08:00Z</dcterms:created>
  <dcterms:modified xsi:type="dcterms:W3CDTF">2014-10-31T17:00:00Z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-274791368</vt:i4>
  </property>
  <property fmtid="{D5CDD505-2E9C-101B-9397-08002B2CF9AE}" pid="4" name="_EmailSubject">
    <vt:lpwstr>last request, I promise:)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