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E9316E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</w:t>
      </w:r>
      <w:proofErr w:type="gramStart"/>
      <w:r w:rsidR="009239AA">
        <w:t xml:space="preserve">?   </w:t>
      </w:r>
      <w:proofErr w:type="gramEnd"/>
      <w:r w:rsidR="009239AA">
        <w:t>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28" w:rsidRDefault="007F47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Pr="007F4728" w:rsidRDefault="008F50D4" w:rsidP="007F47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28" w:rsidRDefault="007F4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28" w:rsidRDefault="007F47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28" w:rsidRDefault="007F47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1027E"/>
    <w:rsid w:val="00023A57"/>
    <w:rsid w:val="00047A64"/>
    <w:rsid w:val="00067329"/>
    <w:rsid w:val="00077AD3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80C83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4728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DF5880"/>
    <w:rsid w:val="00E22445"/>
    <w:rsid w:val="00E26329"/>
    <w:rsid w:val="00E40B50"/>
    <w:rsid w:val="00E50293"/>
    <w:rsid w:val="00E65FFC"/>
    <w:rsid w:val="00E744EA"/>
    <w:rsid w:val="00E80951"/>
    <w:rsid w:val="00E86CC6"/>
    <w:rsid w:val="00E9316E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B7243B8B</Template>
  <TotalTime>0</TotalTime>
  <Pages>2</Pages>
  <Words>480</Words>
  <Characters>2410</Characters>
  <Application>Microsoft Office Word</Application>
  <DocSecurity>0</DocSecurity>
  <Lines>58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2015-01-08T21:19:00Z</dcterms:created>
  <dcterms:modified xsi:type="dcterms:W3CDTF">2015-01-08T21:19:00Z</dcterms:modified>
</cp:coreProperties>
</file>