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0452AD" w:rsidRPr="000452AD" w:rsidTr="00117877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0452AD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0452AD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0452AD">
              <w:rPr>
                <w:sz w:val="14"/>
                <w:szCs w:val="14"/>
              </w:rPr>
              <w:instrText xml:space="preserve"> FORMTEXT </w:instrText>
            </w:r>
            <w:r w:rsidRPr="000452AD">
              <w:rPr>
                <w:sz w:val="14"/>
                <w:szCs w:val="14"/>
              </w:rPr>
            </w:r>
            <w:r w:rsidRPr="000452AD">
              <w:rPr>
                <w:sz w:val="14"/>
                <w:szCs w:val="14"/>
              </w:rPr>
              <w:fldChar w:fldCharType="separate"/>
            </w:r>
            <w:r w:rsidRPr="000452AD">
              <w:rPr>
                <w:sz w:val="14"/>
                <w:szCs w:val="14"/>
              </w:rPr>
              <w:t>104</w:t>
            </w:r>
            <w:r w:rsidRPr="000452AD">
              <w:rPr>
                <w:sz w:val="14"/>
                <w:szCs w:val="14"/>
              </w:rPr>
              <w:fldChar w:fldCharType="end"/>
            </w:r>
            <w:bookmarkEnd w:id="1"/>
            <w:r w:rsidRPr="000452AD">
              <w:rPr>
                <w:sz w:val="14"/>
                <w:szCs w:val="14"/>
              </w:rPr>
              <w:t xml:space="preserve">   QID</w:t>
            </w:r>
            <w:bookmarkStart w:id="2" w:name="QID_2"/>
            <w:r w:rsidRPr="000452AD">
              <w:rPr>
                <w:sz w:val="14"/>
                <w:szCs w:val="14"/>
              </w:rPr>
              <w:t xml:space="preserve"> </w:t>
            </w:r>
            <w:r w:rsidRPr="000452AD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0452AD">
              <w:rPr>
                <w:sz w:val="14"/>
                <w:szCs w:val="14"/>
              </w:rPr>
              <w:instrText xml:space="preserve"> FORMTEXT </w:instrText>
            </w:r>
            <w:r w:rsidRPr="000452AD">
              <w:rPr>
                <w:sz w:val="14"/>
                <w:szCs w:val="14"/>
              </w:rPr>
            </w:r>
            <w:r w:rsidRPr="000452AD">
              <w:rPr>
                <w:sz w:val="14"/>
                <w:szCs w:val="14"/>
              </w:rPr>
              <w:fldChar w:fldCharType="separate"/>
            </w:r>
            <w:r w:rsidRPr="000452AD">
              <w:rPr>
                <w:sz w:val="14"/>
                <w:szCs w:val="14"/>
              </w:rPr>
              <w:t>120032C-1</w:t>
            </w:r>
            <w:r w:rsidRPr="000452AD">
              <w:rPr>
                <w:sz w:val="14"/>
                <w:szCs w:val="14"/>
              </w:rPr>
              <w:fldChar w:fldCharType="end"/>
            </w:r>
            <w:bookmarkEnd w:id="2"/>
            <w:r w:rsidRPr="000452AD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52AD" w:rsidRPr="000452AD" w:rsidRDefault="000452AD" w:rsidP="00117877">
            <w:pPr>
              <w:jc w:val="right"/>
              <w:rPr>
                <w:szCs w:val="14"/>
              </w:rPr>
            </w:pPr>
            <w:r w:rsidRPr="000452AD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0452AD">
              <w:rPr>
                <w:sz w:val="14"/>
                <w:szCs w:val="14"/>
              </w:rPr>
              <w:t xml:space="preserve"> </w:t>
            </w:r>
            <w:r w:rsidRPr="000452AD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452AD">
              <w:rPr>
                <w:sz w:val="14"/>
                <w:szCs w:val="14"/>
              </w:rPr>
              <w:instrText xml:space="preserve"> FORMTEXT </w:instrText>
            </w:r>
            <w:r w:rsidRPr="000452AD">
              <w:rPr>
                <w:sz w:val="14"/>
                <w:szCs w:val="14"/>
              </w:rPr>
            </w:r>
            <w:r w:rsidRPr="000452AD">
              <w:rPr>
                <w:sz w:val="14"/>
                <w:szCs w:val="14"/>
              </w:rPr>
              <w:fldChar w:fldCharType="separate"/>
            </w:r>
            <w:r w:rsidRPr="000452AD">
              <w:rPr>
                <w:sz w:val="14"/>
                <w:szCs w:val="14"/>
              </w:rPr>
              <w:t>0535-0088</w:t>
            </w:r>
            <w:r w:rsidRPr="000452AD">
              <w:rPr>
                <w:sz w:val="14"/>
                <w:szCs w:val="14"/>
              </w:rPr>
              <w:fldChar w:fldCharType="end"/>
            </w:r>
            <w:bookmarkEnd w:id="3"/>
            <w:r w:rsidRPr="000452AD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0452AD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0452AD">
              <w:rPr>
                <w:sz w:val="14"/>
                <w:szCs w:val="14"/>
              </w:rPr>
              <w:instrText xml:space="preserve"> FORMTEXT </w:instrText>
            </w:r>
            <w:r w:rsidRPr="000452AD">
              <w:rPr>
                <w:sz w:val="14"/>
                <w:szCs w:val="14"/>
              </w:rPr>
            </w:r>
            <w:r w:rsidRPr="000452AD">
              <w:rPr>
                <w:sz w:val="14"/>
                <w:szCs w:val="14"/>
              </w:rPr>
              <w:fldChar w:fldCharType="separate"/>
            </w:r>
            <w:r w:rsidRPr="000452AD">
              <w:rPr>
                <w:sz w:val="14"/>
                <w:szCs w:val="14"/>
              </w:rPr>
              <w:t>4/30/2015</w:t>
            </w:r>
            <w:r w:rsidRPr="000452AD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0452AD" w:rsidRPr="000452AD" w:rsidTr="00117877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52AD" w:rsidRPr="000452AD" w:rsidRDefault="000452AD" w:rsidP="00117877">
            <w:pPr>
              <w:rPr>
                <w:b/>
                <w:color w:val="FF0000"/>
                <w:szCs w:val="20"/>
              </w:rPr>
            </w:pPr>
            <w:r w:rsidRPr="000452AD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14363" cy="409575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363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52AD" w:rsidRPr="000452AD" w:rsidRDefault="000452AD" w:rsidP="00117877">
            <w:pPr>
              <w:jc w:val="center"/>
              <w:rPr>
                <w:b/>
                <w:sz w:val="28"/>
                <w:szCs w:val="28"/>
              </w:rPr>
            </w:pPr>
            <w:r w:rsidRPr="000452AD">
              <w:rPr>
                <w:b/>
                <w:sz w:val="28"/>
                <w:szCs w:val="28"/>
              </w:rPr>
              <w:t>FORM C–1</w:t>
            </w:r>
          </w:p>
          <w:p w:rsidR="000452AD" w:rsidRPr="000452AD" w:rsidRDefault="000452AD" w:rsidP="00117877">
            <w:pPr>
              <w:jc w:val="center"/>
              <w:rPr>
                <w:b/>
                <w:sz w:val="25"/>
                <w:szCs w:val="25"/>
              </w:rPr>
            </w:pPr>
            <w:r w:rsidRPr="000452AD">
              <w:rPr>
                <w:b/>
                <w:sz w:val="25"/>
                <w:szCs w:val="25"/>
              </w:rPr>
              <w:t>Corn Maturity Code-6 Lab Determinations</w:t>
            </w:r>
          </w:p>
          <w:bookmarkStart w:id="5" w:name="CURRENT_YEAR_1"/>
          <w:p w:rsidR="000452AD" w:rsidRPr="000452AD" w:rsidRDefault="000452AD" w:rsidP="00117877">
            <w:pPr>
              <w:jc w:val="center"/>
              <w:rPr>
                <w:b/>
                <w:sz w:val="24"/>
                <w:szCs w:val="28"/>
              </w:rPr>
            </w:pPr>
            <w:r w:rsidRPr="000452AD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0452AD">
              <w:rPr>
                <w:b/>
                <w:sz w:val="24"/>
                <w:szCs w:val="25"/>
              </w:rPr>
              <w:instrText xml:space="preserve"> FORMTEXT </w:instrText>
            </w:r>
            <w:r w:rsidRPr="000452AD">
              <w:rPr>
                <w:b/>
                <w:sz w:val="24"/>
                <w:szCs w:val="25"/>
              </w:rPr>
            </w:r>
            <w:r w:rsidRPr="000452AD">
              <w:rPr>
                <w:b/>
                <w:sz w:val="24"/>
                <w:szCs w:val="25"/>
              </w:rPr>
              <w:fldChar w:fldCharType="separate"/>
            </w:r>
            <w:r w:rsidRPr="000452AD">
              <w:rPr>
                <w:b/>
                <w:sz w:val="24"/>
                <w:szCs w:val="25"/>
              </w:rPr>
              <w:t>2015</w:t>
            </w:r>
            <w:r w:rsidRPr="000452AD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jc w:val="center"/>
              <w:rPr>
                <w:szCs w:val="20"/>
              </w:rPr>
            </w:pPr>
            <w:r w:rsidRPr="000452AD">
              <w:rPr>
                <w:noProof/>
                <w:szCs w:val="20"/>
              </w:rPr>
              <w:drawing>
                <wp:inline distT="0" distB="0" distL="0" distR="0">
                  <wp:extent cx="65722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52AD" w:rsidRPr="000452AD" w:rsidRDefault="000452AD" w:rsidP="00117877">
            <w:pPr>
              <w:rPr>
                <w:b/>
                <w:sz w:val="18"/>
                <w:szCs w:val="18"/>
              </w:rPr>
            </w:pPr>
            <w:r w:rsidRPr="000452AD">
              <w:rPr>
                <w:b/>
                <w:sz w:val="18"/>
                <w:szCs w:val="18"/>
              </w:rPr>
              <w:t>NATIONAL</w:t>
            </w:r>
          </w:p>
          <w:p w:rsidR="000452AD" w:rsidRPr="000452AD" w:rsidRDefault="000452AD" w:rsidP="00117877">
            <w:pPr>
              <w:rPr>
                <w:b/>
                <w:sz w:val="18"/>
                <w:szCs w:val="18"/>
              </w:rPr>
            </w:pPr>
            <w:r w:rsidRPr="000452AD">
              <w:rPr>
                <w:b/>
                <w:sz w:val="18"/>
                <w:szCs w:val="18"/>
              </w:rPr>
              <w:t>AGRICULTURAL STATISTICS</w:t>
            </w:r>
          </w:p>
          <w:p w:rsidR="000452AD" w:rsidRPr="000452AD" w:rsidRDefault="000452AD" w:rsidP="00117877">
            <w:pPr>
              <w:rPr>
                <w:szCs w:val="20"/>
              </w:rPr>
            </w:pPr>
            <w:r w:rsidRPr="000452AD">
              <w:rPr>
                <w:b/>
                <w:sz w:val="18"/>
                <w:szCs w:val="18"/>
              </w:rPr>
              <w:t>SERVICE</w:t>
            </w:r>
          </w:p>
        </w:tc>
      </w:tr>
    </w:tbl>
    <w:p w:rsidR="000452AD" w:rsidRPr="000452AD" w:rsidRDefault="000452AD" w:rsidP="000452AD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0452AD" w:rsidRPr="000452AD" w:rsidTr="0011787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452AD" w:rsidRPr="000452AD" w:rsidRDefault="000452AD" w:rsidP="00117877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452AD" w:rsidRPr="000452AD" w:rsidRDefault="000452AD" w:rsidP="00117877">
            <w:pPr>
              <w:jc w:val="center"/>
              <w:rPr>
                <w:bCs/>
                <w:sz w:val="16"/>
                <w:szCs w:val="16"/>
              </w:rPr>
            </w:pPr>
            <w:r w:rsidRPr="000452AD">
              <w:rPr>
                <w:bCs/>
                <w:sz w:val="16"/>
                <w:szCs w:val="16"/>
              </w:rPr>
              <w:t>YEAR, CROP, FORM, MMDD</w:t>
            </w:r>
          </w:p>
          <w:p w:rsidR="000452AD" w:rsidRPr="000452AD" w:rsidRDefault="000452AD" w:rsidP="00117877">
            <w:pPr>
              <w:jc w:val="center"/>
              <w:rPr>
                <w:bCs/>
                <w:szCs w:val="20"/>
              </w:rPr>
            </w:pPr>
            <w:r w:rsidRPr="000452AD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52AD" w:rsidRPr="000452AD" w:rsidRDefault="000452AD" w:rsidP="00117877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52AD" w:rsidRPr="000452AD" w:rsidRDefault="000452AD" w:rsidP="00117877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52AD" w:rsidRPr="000452AD" w:rsidRDefault="000452AD" w:rsidP="00117877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52AD" w:rsidRPr="000452AD" w:rsidRDefault="000452AD" w:rsidP="00117877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52AD" w:rsidRPr="000452AD" w:rsidRDefault="000452AD" w:rsidP="00117877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2AD" w:rsidRPr="000452AD" w:rsidRDefault="000452AD" w:rsidP="00117877">
            <w:pPr>
              <w:rPr>
                <w:b/>
                <w:bCs/>
                <w:sz w:val="16"/>
              </w:rPr>
            </w:pPr>
          </w:p>
        </w:tc>
      </w:tr>
      <w:tr w:rsidR="000452AD" w:rsidRPr="000452AD" w:rsidTr="0011787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452AD" w:rsidRPr="000452AD" w:rsidRDefault="000452AD" w:rsidP="00117877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452AD" w:rsidRPr="000452AD" w:rsidRDefault="000452AD" w:rsidP="0011787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452AD" w:rsidRPr="000452AD" w:rsidRDefault="000452AD" w:rsidP="00117877"/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452AD" w:rsidRPr="000452AD" w:rsidRDefault="000452AD" w:rsidP="00117877"/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0452AD" w:rsidRPr="000452AD" w:rsidRDefault="000452AD" w:rsidP="00117877">
            <w:pPr>
              <w:rPr>
                <w:sz w:val="16"/>
              </w:rPr>
            </w:pPr>
            <w:r w:rsidRPr="000452AD">
              <w:rPr>
                <w:b/>
                <w:sz w:val="24"/>
              </w:rPr>
              <w:t>5 4 4</w:t>
            </w:r>
            <w:r w:rsidRPr="000452AD">
              <w:rPr>
                <w:sz w:val="16"/>
              </w:rPr>
              <w:t xml:space="preserve">   ____   ____   ____   ____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hRule="exact" w:val="259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  <w:vAlign w:val="bottom"/>
          </w:tcPr>
          <w:p w:rsidR="000452AD" w:rsidRPr="000452AD" w:rsidRDefault="000452AD" w:rsidP="00117877">
            <w:pPr>
              <w:jc w:val="center"/>
              <w:rPr>
                <w:b/>
                <w:sz w:val="16"/>
              </w:rPr>
            </w:pPr>
            <w:r w:rsidRPr="000452AD">
              <w:rPr>
                <w:b/>
                <w:sz w:val="16"/>
              </w:rPr>
              <w:tab/>
              <w:t xml:space="preserve">  Date Sample Received in Lab: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52AD" w:rsidRPr="000452AD" w:rsidRDefault="000452AD" w:rsidP="00117877">
            <w:pPr>
              <w:rPr>
                <w:sz w:val="16"/>
              </w:rPr>
            </w:pPr>
            <w:r w:rsidRPr="000452AD">
              <w:rPr>
                <w:sz w:val="16"/>
              </w:rPr>
              <w:t xml:space="preserve">  </w:t>
            </w:r>
            <w:r w:rsidRPr="000452AD">
              <w:rPr>
                <w:sz w:val="16"/>
              </w:rPr>
              <w:tab/>
            </w:r>
            <w:r w:rsidRPr="000452AD">
              <w:rPr>
                <w:sz w:val="16"/>
              </w:rPr>
              <w:tab/>
            </w:r>
            <w:r w:rsidRPr="000452AD">
              <w:rPr>
                <w:sz w:val="16"/>
              </w:rPr>
              <w:tab/>
            </w:r>
            <w:r w:rsidRPr="000452AD">
              <w:rPr>
                <w:sz w:val="16"/>
              </w:rPr>
              <w:tab/>
            </w:r>
            <w:r w:rsidRPr="000452AD">
              <w:rPr>
                <w:sz w:val="16"/>
              </w:rPr>
              <w:tab/>
            </w:r>
            <w:r w:rsidRPr="000452AD">
              <w:rPr>
                <w:sz w:val="16"/>
              </w:rPr>
              <w:tab/>
            </w:r>
            <w:r w:rsidRPr="000452AD">
              <w:rPr>
                <w:sz w:val="16"/>
              </w:rPr>
              <w:tab/>
            </w:r>
            <w:r w:rsidRPr="000452AD">
              <w:rPr>
                <w:sz w:val="16"/>
              </w:rPr>
              <w:tab/>
            </w:r>
          </w:p>
        </w:tc>
      </w:tr>
    </w:tbl>
    <w:p w:rsidR="000452AD" w:rsidRPr="000452AD" w:rsidRDefault="000452AD" w:rsidP="000452A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8" w:type="dxa"/>
        </w:tblCellMar>
        <w:tblLook w:val="01E0" w:firstRow="1" w:lastRow="1" w:firstColumn="1" w:lastColumn="1" w:noHBand="0" w:noVBand="0"/>
      </w:tblPr>
      <w:tblGrid>
        <w:gridCol w:w="1440"/>
        <w:gridCol w:w="120"/>
        <w:gridCol w:w="3840"/>
        <w:gridCol w:w="960"/>
        <w:gridCol w:w="1320"/>
        <w:gridCol w:w="248"/>
        <w:gridCol w:w="112"/>
        <w:gridCol w:w="1468"/>
        <w:gridCol w:w="790"/>
        <w:gridCol w:w="790"/>
      </w:tblGrid>
      <w:tr w:rsidR="000452AD" w:rsidRPr="000452AD" w:rsidTr="00117877">
        <w:trPr>
          <w:cantSplit/>
          <w:trHeight w:val="671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r w:rsidRPr="000452AD">
              <w:rPr>
                <w:b/>
              </w:rPr>
              <w:t>EAR WEIGHT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ind w:left="360" w:hanging="360"/>
            </w:pPr>
            <w:r w:rsidRPr="000452AD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96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0452AD">
              <w:instrText xml:space="preserve"> FORMTEXT </w:instrText>
            </w:r>
            <w:r w:rsidRPr="000452AD">
              <w:fldChar w:fldCharType="separate"/>
            </w:r>
            <w:r w:rsidRPr="000452AD">
              <w:t>1.</w:t>
            </w:r>
            <w:r w:rsidRPr="000452AD">
              <w:fldChar w:fldCharType="end"/>
            </w:r>
            <w:bookmarkEnd w:id="6"/>
            <w:r w:rsidRPr="000452AD">
              <w:tab/>
              <w:t xml:space="preserve">Weight of third and fourth ears and loose kernels . . . . . . . . . . . . . . . . . . . . . . . .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452AD" w:rsidRPr="000452AD" w:rsidRDefault="000452AD" w:rsidP="00117877">
            <w:pPr>
              <w:jc w:val="right"/>
              <w:rPr>
                <w:b/>
                <w:sz w:val="16"/>
              </w:rPr>
            </w:pPr>
            <w:r w:rsidRPr="000452AD">
              <w:rPr>
                <w:b/>
                <w:sz w:val="16"/>
              </w:rPr>
              <w:t>Grams to Hundredths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  <w:r w:rsidRPr="000452AD">
              <w:rPr>
                <w:sz w:val="16"/>
              </w:rPr>
              <w:t>401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2AD" w:rsidRPr="000452AD" w:rsidRDefault="000452AD" w:rsidP="00117877">
            <w:pPr>
              <w:jc w:val="center"/>
              <w:rPr>
                <w:sz w:val="16"/>
              </w:rPr>
            </w:pPr>
            <w:r w:rsidRPr="000452AD">
              <w:rPr>
                <w:b/>
                <w:sz w:val="16"/>
              </w:rPr>
              <w:t>.  ___ ___</w:t>
            </w:r>
          </w:p>
        </w:tc>
      </w:tr>
      <w:tr w:rsidR="000452AD" w:rsidRPr="000452AD" w:rsidTr="00117877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ind w:left="360" w:hanging="360"/>
            </w:pPr>
            <w:r w:rsidRPr="000452AD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96:0"/>
                  <w:textInput>
                    <w:default w:val="#"/>
                  </w:textInput>
                </w:ffData>
              </w:fldChar>
            </w:r>
            <w:bookmarkStart w:id="7" w:name="QUESTION_NUMBER_2"/>
            <w:r w:rsidRPr="000452AD">
              <w:instrText xml:space="preserve"> FORMTEXT </w:instrText>
            </w:r>
            <w:r w:rsidRPr="000452AD">
              <w:fldChar w:fldCharType="separate"/>
            </w:r>
            <w:r w:rsidRPr="000452AD">
              <w:t>2.</w:t>
            </w:r>
            <w:r w:rsidRPr="000452AD">
              <w:fldChar w:fldCharType="end"/>
            </w:r>
            <w:bookmarkEnd w:id="7"/>
            <w:r w:rsidRPr="000452AD">
              <w:tab/>
              <w:t xml:space="preserve">Weight of remaining ears and loose kernels . . . . . . . . . . . . . . . . . . . . . . . . . . . .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452AD" w:rsidRPr="000452AD" w:rsidRDefault="000452AD" w:rsidP="00117877">
            <w:pPr>
              <w:jc w:val="right"/>
              <w:rPr>
                <w:b/>
                <w:sz w:val="16"/>
              </w:rPr>
            </w:pPr>
            <w:r w:rsidRPr="000452AD">
              <w:rPr>
                <w:b/>
                <w:sz w:val="16"/>
              </w:rPr>
              <w:t>Grams to Hundredths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  <w:r w:rsidRPr="000452AD">
              <w:rPr>
                <w:sz w:val="16"/>
              </w:rPr>
              <w:t>402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2AD" w:rsidRPr="000452AD" w:rsidRDefault="000452AD" w:rsidP="00117877">
            <w:pPr>
              <w:jc w:val="center"/>
              <w:rPr>
                <w:sz w:val="16"/>
              </w:rPr>
            </w:pPr>
            <w:r w:rsidRPr="000452AD">
              <w:rPr>
                <w:b/>
                <w:sz w:val="16"/>
              </w:rPr>
              <w:t>.  ___ ___</w:t>
            </w:r>
          </w:p>
        </w:tc>
      </w:tr>
      <w:tr w:rsidR="000452AD" w:rsidRPr="000452AD" w:rsidTr="00117877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rPr>
                <w:b/>
              </w:rPr>
            </w:pPr>
            <w:r w:rsidRPr="000452AD">
              <w:rPr>
                <w:b/>
              </w:rPr>
              <w:t>GRAIN WEIGHT and MOISTURE DETERMINATIONS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52AD" w:rsidRPr="000452AD" w:rsidRDefault="000452AD" w:rsidP="00117877">
            <w:pPr>
              <w:jc w:val="center"/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hRule="exact" w:val="144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/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52AD" w:rsidRPr="000452AD" w:rsidRDefault="000452AD" w:rsidP="00117877">
            <w:pPr>
              <w:jc w:val="center"/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r w:rsidRPr="000452AD">
              <w:tab/>
            </w:r>
            <w:r w:rsidRPr="000452AD">
              <w:tab/>
              <w:t>Shell grain from the third and fourth ears.  If ears are too wet to shell easily,</w:t>
            </w:r>
          </w:p>
          <w:p w:rsidR="000452AD" w:rsidRPr="000452AD" w:rsidRDefault="000452AD" w:rsidP="00117877">
            <w:r w:rsidRPr="000452AD">
              <w:tab/>
            </w:r>
            <w:r w:rsidRPr="000452AD">
              <w:tab/>
            </w:r>
            <w:proofErr w:type="gramStart"/>
            <w:r w:rsidRPr="000452AD">
              <w:t>dry</w:t>
            </w:r>
            <w:proofErr w:type="gramEnd"/>
            <w:r w:rsidRPr="000452AD">
              <w:t xml:space="preserve"> them for a short period at no more than 70 degrees C, before shelling.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52AD" w:rsidRPr="000452AD" w:rsidRDefault="000452AD" w:rsidP="00117877">
            <w:pPr>
              <w:jc w:val="center"/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ind w:left="360" w:hanging="360"/>
            </w:pPr>
            <w:r w:rsidRPr="000452AD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4596:0"/>
                  <w:textInput>
                    <w:default w:val="#"/>
                  </w:textInput>
                </w:ffData>
              </w:fldChar>
            </w:r>
            <w:bookmarkStart w:id="8" w:name="QUESTION_NUMBER_3"/>
            <w:r w:rsidRPr="000452AD">
              <w:instrText xml:space="preserve"> FORMTEXT </w:instrText>
            </w:r>
            <w:r w:rsidRPr="000452AD">
              <w:fldChar w:fldCharType="separate"/>
            </w:r>
            <w:r w:rsidRPr="000452AD">
              <w:t>3.</w:t>
            </w:r>
            <w:r w:rsidRPr="000452AD">
              <w:fldChar w:fldCharType="end"/>
            </w:r>
            <w:bookmarkEnd w:id="8"/>
            <w:r w:rsidRPr="000452AD">
              <w:tab/>
              <w:t xml:space="preserve">Weight of all grain shelled from the third and fourth ears at time of moisture test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452AD" w:rsidRPr="000452AD" w:rsidRDefault="000452AD" w:rsidP="00117877">
            <w:pPr>
              <w:jc w:val="right"/>
              <w:rPr>
                <w:b/>
                <w:sz w:val="16"/>
              </w:rPr>
            </w:pPr>
            <w:r w:rsidRPr="000452AD">
              <w:rPr>
                <w:b/>
                <w:sz w:val="16"/>
              </w:rPr>
              <w:t>Grams to Hundredths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  <w:r w:rsidRPr="000452AD">
              <w:rPr>
                <w:sz w:val="16"/>
              </w:rPr>
              <w:t>404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2AD" w:rsidRPr="000452AD" w:rsidRDefault="000452AD" w:rsidP="00117877">
            <w:pPr>
              <w:jc w:val="center"/>
              <w:rPr>
                <w:sz w:val="16"/>
              </w:rPr>
            </w:pPr>
            <w:r w:rsidRPr="000452AD">
              <w:rPr>
                <w:b/>
                <w:sz w:val="16"/>
              </w:rPr>
              <w:t>.  ___ ___</w:t>
            </w:r>
          </w:p>
        </w:tc>
      </w:tr>
      <w:tr w:rsidR="000452AD" w:rsidRPr="000452AD" w:rsidTr="00117877">
        <w:trPr>
          <w:cantSplit/>
          <w:trHeight w:val="440"/>
        </w:trPr>
        <w:tc>
          <w:tcPr>
            <w:tcW w:w="768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r w:rsidRPr="000452AD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4596:0"/>
                  <w:textInput>
                    <w:default w:val="#"/>
                  </w:textInput>
                </w:ffData>
              </w:fldChar>
            </w:r>
            <w:bookmarkStart w:id="9" w:name="QUESTION_NUMBER_4"/>
            <w:r w:rsidRPr="000452AD">
              <w:instrText xml:space="preserve"> FORMTEXT </w:instrText>
            </w:r>
            <w:r w:rsidRPr="000452AD">
              <w:fldChar w:fldCharType="separate"/>
            </w:r>
            <w:r w:rsidRPr="000452AD">
              <w:t>4.</w:t>
            </w:r>
            <w:r w:rsidRPr="000452AD">
              <w:fldChar w:fldCharType="end"/>
            </w:r>
            <w:bookmarkEnd w:id="9"/>
            <w:r w:rsidRPr="000452AD">
              <w:tab/>
              <w:t xml:space="preserve">Moisture content of shelled grain . . . . . . . . . . . . . . . . . . . . . . . . . . . . . . . . . . . . . </w:t>
            </w:r>
          </w:p>
        </w:tc>
        <w:tc>
          <w:tcPr>
            <w:tcW w:w="1828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0452AD" w:rsidRPr="000452AD" w:rsidRDefault="000452AD" w:rsidP="00117877">
            <w:pPr>
              <w:jc w:val="right"/>
              <w:rPr>
                <w:sz w:val="16"/>
              </w:rPr>
            </w:pPr>
            <w:r w:rsidRPr="000452AD">
              <w:rPr>
                <w:b/>
                <w:sz w:val="16"/>
              </w:rPr>
              <w:t xml:space="preserve">Percent </w:t>
            </w:r>
            <w:r w:rsidRPr="000452AD">
              <w:rPr>
                <w:sz w:val="16"/>
              </w:rPr>
              <w:t>(One Decimal)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  <w:r w:rsidRPr="000452AD">
              <w:rPr>
                <w:sz w:val="16"/>
              </w:rPr>
              <w:t>405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2AD" w:rsidRPr="000452AD" w:rsidRDefault="000452AD" w:rsidP="00117877">
            <w:pPr>
              <w:jc w:val="center"/>
              <w:rPr>
                <w:sz w:val="16"/>
              </w:rPr>
            </w:pPr>
            <w:r w:rsidRPr="000452AD">
              <w:rPr>
                <w:b/>
                <w:sz w:val="16"/>
              </w:rPr>
              <w:t>.  ____</w:t>
            </w:r>
          </w:p>
        </w:tc>
      </w:tr>
      <w:tr w:rsidR="000452AD" w:rsidRPr="000452AD" w:rsidTr="00117877">
        <w:trPr>
          <w:cantSplit/>
          <w:trHeight w:hRule="exact" w:val="432"/>
        </w:trPr>
        <w:tc>
          <w:tcPr>
            <w:tcW w:w="950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rPr>
                <w:sz w:val="16"/>
              </w:rPr>
            </w:pPr>
            <w:r w:rsidRPr="000452AD">
              <w:tab/>
            </w:r>
            <w:r w:rsidRPr="000452AD">
              <w:rPr>
                <w:b/>
                <w:i/>
              </w:rPr>
              <w:t>For small samples, use the formula on the back of this form for moisture percent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val="440"/>
        </w:trPr>
        <w:tc>
          <w:tcPr>
            <w:tcW w:w="792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ind w:left="360" w:hanging="360"/>
            </w:pPr>
            <w:r w:rsidRPr="000452AD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4596:0"/>
                  <w:textInput>
                    <w:default w:val="#"/>
                  </w:textInput>
                </w:ffData>
              </w:fldChar>
            </w:r>
            <w:bookmarkStart w:id="10" w:name="QUESTION_NUMBER_5"/>
            <w:r w:rsidRPr="000452AD">
              <w:instrText xml:space="preserve"> FORMTEXT </w:instrText>
            </w:r>
            <w:r w:rsidRPr="000452AD">
              <w:fldChar w:fldCharType="separate"/>
            </w:r>
            <w:r w:rsidRPr="000452AD">
              <w:t>5.</w:t>
            </w:r>
            <w:r w:rsidRPr="000452AD">
              <w:fldChar w:fldCharType="end"/>
            </w:r>
            <w:bookmarkEnd w:id="10"/>
            <w:r w:rsidRPr="000452AD">
              <w:tab/>
              <w:t>Was the grain used for the moisture determination oven dried and/or wetted to enable processing of the sample?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val="440"/>
        </w:trPr>
        <w:tc>
          <w:tcPr>
            <w:tcW w:w="9508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52AD" w:rsidRPr="000452AD" w:rsidRDefault="000452AD" w:rsidP="00117877">
            <w:r w:rsidRPr="000452AD">
              <w:tab/>
              <w:t xml:space="preserve"> </w:t>
            </w:r>
            <w:r w:rsidRPr="000452AD">
              <w:fldChar w:fldCharType="begin" w:fldLock="1">
                <w:ffData>
                  <w:name w:val="CHECKBOX_84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_8497"/>
            <w:r w:rsidRPr="000452AD">
              <w:instrText xml:space="preserve"> FORMCHECKBOX </w:instrText>
            </w:r>
            <w:r w:rsidR="002B1DF7">
              <w:fldChar w:fldCharType="separate"/>
            </w:r>
            <w:r w:rsidRPr="000452AD">
              <w:fldChar w:fldCharType="end"/>
            </w:r>
            <w:bookmarkEnd w:id="11"/>
            <w:r w:rsidRPr="000452AD">
              <w:t xml:space="preserve">   </w:t>
            </w:r>
            <w:r w:rsidRPr="000452AD">
              <w:rPr>
                <w:b/>
              </w:rPr>
              <w:t>YES</w:t>
            </w:r>
            <w:r w:rsidRPr="000452AD">
              <w:t xml:space="preserve"> – </w:t>
            </w:r>
            <w:r w:rsidRPr="000452AD">
              <w:rPr>
                <w:i/>
              </w:rPr>
              <w:t>Enter code from below.</w:t>
            </w:r>
            <w:r w:rsidRPr="000452AD">
              <w:rPr>
                <w:i/>
              </w:rPr>
              <w:tab/>
            </w:r>
            <w:r w:rsidRPr="000452AD">
              <w:rPr>
                <w:i/>
              </w:rPr>
              <w:tab/>
            </w:r>
            <w:r w:rsidRPr="000452AD">
              <w:t xml:space="preserve"> </w:t>
            </w:r>
            <w:r w:rsidRPr="000452AD">
              <w:fldChar w:fldCharType="begin" w:fldLock="1">
                <w:ffData>
                  <w:name w:val="CHECKBOX_899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BOX_89913"/>
            <w:r w:rsidRPr="000452AD">
              <w:instrText xml:space="preserve"> FORMCHECKBOX </w:instrText>
            </w:r>
            <w:r w:rsidR="002B1DF7">
              <w:fldChar w:fldCharType="separate"/>
            </w:r>
            <w:r w:rsidRPr="000452AD">
              <w:fldChar w:fldCharType="end"/>
            </w:r>
            <w:bookmarkEnd w:id="12"/>
            <w:r w:rsidRPr="000452AD">
              <w:t xml:space="preserve">   </w:t>
            </w:r>
            <w:r w:rsidRPr="000452AD">
              <w:rPr>
                <w:b/>
              </w:rPr>
              <w:t>NO</w:t>
            </w:r>
            <w:r w:rsidRPr="000452AD">
              <w:t xml:space="preserve"> – </w:t>
            </w:r>
            <w:r w:rsidRPr="000452AD">
              <w:rPr>
                <w:i/>
              </w:rPr>
              <w:t>Enter code 4</w:t>
            </w:r>
            <w:proofErr w:type="gramStart"/>
            <w:r w:rsidRPr="000452AD">
              <w:t>..</w:t>
            </w:r>
            <w:proofErr w:type="gramEnd"/>
            <w:r w:rsidRPr="000452AD">
              <w:t xml:space="preserve"> . . . . . . . . . . . . . . . . . . . . . . . . . . . 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  <w:r w:rsidRPr="000452AD">
              <w:rPr>
                <w:sz w:val="16"/>
              </w:rPr>
              <w:t>410</w:t>
            </w:r>
          </w:p>
        </w:tc>
      </w:tr>
      <w:tr w:rsidR="000452AD" w:rsidRPr="000452AD" w:rsidTr="00117877">
        <w:trPr>
          <w:cantSplit/>
          <w:trHeight w:val="356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val="44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/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</w:tcMar>
            <w:vAlign w:val="center"/>
          </w:tcPr>
          <w:p w:rsidR="000452AD" w:rsidRPr="000452AD" w:rsidRDefault="000452AD" w:rsidP="00117877">
            <w:pPr>
              <w:rPr>
                <w:b/>
              </w:rPr>
            </w:pPr>
            <w:r w:rsidRPr="000452AD">
              <w:rPr>
                <w:b/>
              </w:rPr>
              <w:t>1 = Sample was oven dried only</w:t>
            </w:r>
          </w:p>
          <w:p w:rsidR="000452AD" w:rsidRPr="000452AD" w:rsidRDefault="000452AD" w:rsidP="00117877">
            <w:pPr>
              <w:rPr>
                <w:b/>
              </w:rPr>
            </w:pPr>
            <w:r w:rsidRPr="000452AD">
              <w:rPr>
                <w:b/>
              </w:rPr>
              <w:t>2 = Sample was wetted only</w:t>
            </w:r>
          </w:p>
          <w:p w:rsidR="000452AD" w:rsidRPr="000452AD" w:rsidRDefault="000452AD" w:rsidP="00117877">
            <w:r w:rsidRPr="000452AD">
              <w:rPr>
                <w:b/>
              </w:rPr>
              <w:t>3 = Sample was oven dried AND wetted</w:t>
            </w:r>
          </w:p>
        </w:tc>
        <w:tc>
          <w:tcPr>
            <w:tcW w:w="252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52AD" w:rsidRPr="000452AD" w:rsidRDefault="000452AD" w:rsidP="00117877"/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val="44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/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2AD" w:rsidRPr="000452AD" w:rsidRDefault="000452AD" w:rsidP="00117877"/>
        </w:tc>
        <w:tc>
          <w:tcPr>
            <w:tcW w:w="252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52AD" w:rsidRPr="000452AD" w:rsidRDefault="000452AD" w:rsidP="00117877"/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val="440"/>
        </w:trPr>
        <w:tc>
          <w:tcPr>
            <w:tcW w:w="792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/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val="440"/>
        </w:trPr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r w:rsidRPr="000452AD">
              <w:t>Lab Technician</w:t>
            </w: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52AD" w:rsidRPr="000452AD" w:rsidRDefault="000452AD" w:rsidP="00117877"/>
        </w:tc>
        <w:tc>
          <w:tcPr>
            <w:tcW w:w="1568" w:type="dxa"/>
            <w:gridSpan w:val="2"/>
            <w:shd w:val="clear" w:color="auto" w:fill="auto"/>
            <w:vAlign w:val="bottom"/>
          </w:tcPr>
          <w:p w:rsidR="000452AD" w:rsidRPr="000452AD" w:rsidRDefault="000452AD" w:rsidP="00117877">
            <w:r w:rsidRPr="000452AD">
              <w:t>Date Analyzed</w:t>
            </w:r>
          </w:p>
        </w:tc>
        <w:tc>
          <w:tcPr>
            <w:tcW w:w="316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hRule="exact" w:val="288"/>
        </w:trPr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/>
        </w:tc>
        <w:tc>
          <w:tcPr>
            <w:tcW w:w="6368" w:type="dxa"/>
            <w:gridSpan w:val="4"/>
            <w:shd w:val="clear" w:color="auto" w:fill="auto"/>
            <w:vAlign w:val="bottom"/>
          </w:tcPr>
          <w:p w:rsidR="000452AD" w:rsidRPr="000452AD" w:rsidRDefault="000452AD" w:rsidP="00117877"/>
        </w:tc>
        <w:tc>
          <w:tcPr>
            <w:tcW w:w="3160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jc w:val="center"/>
              <w:rPr>
                <w:sz w:val="16"/>
              </w:rPr>
            </w:pPr>
            <w:r w:rsidRPr="000452AD">
              <w:rPr>
                <w:sz w:val="16"/>
              </w:rPr>
              <w:t>MM  DD</w:t>
            </w:r>
          </w:p>
        </w:tc>
      </w:tr>
    </w:tbl>
    <w:p w:rsidR="000452AD" w:rsidRPr="000452AD" w:rsidRDefault="000452AD" w:rsidP="000452AD">
      <w:pPr>
        <w:spacing w:line="40" w:lineRule="auto"/>
        <w:rPr>
          <w:sz w:val="4"/>
        </w:rPr>
      </w:pPr>
    </w:p>
    <w:p w:rsidR="000452AD" w:rsidRPr="000452AD" w:rsidRDefault="000452AD">
      <w:pPr>
        <w:spacing w:after="200" w:line="276" w:lineRule="auto"/>
        <w:rPr>
          <w:sz w:val="4"/>
        </w:rPr>
      </w:pPr>
      <w:r w:rsidRPr="000452AD">
        <w:rPr>
          <w:sz w:val="4"/>
        </w:rPr>
        <w:br w:type="page"/>
      </w:r>
    </w:p>
    <w:p w:rsidR="000452AD" w:rsidRPr="000452AD" w:rsidRDefault="000452AD" w:rsidP="000452A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  <w:gridCol w:w="1580"/>
      </w:tblGrid>
      <w:tr w:rsidR="000452AD" w:rsidRPr="000452AD" w:rsidTr="00117877">
        <w:trPr>
          <w:cantSplit/>
          <w:trHeight w:val="440"/>
        </w:trPr>
        <w:tc>
          <w:tcPr>
            <w:tcW w:w="95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b/>
                <w:sz w:val="16"/>
                <w:szCs w:val="16"/>
              </w:rPr>
            </w:pPr>
            <w:r w:rsidRPr="000452AD">
              <w:rPr>
                <w:b/>
                <w:sz w:val="16"/>
                <w:szCs w:val="16"/>
              </w:rPr>
              <w:t>FORM C-1:  CORN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b/>
                <w:sz w:val="16"/>
                <w:szCs w:val="16"/>
              </w:rPr>
            </w:pPr>
          </w:p>
        </w:tc>
      </w:tr>
    </w:tbl>
    <w:p w:rsidR="000452AD" w:rsidRPr="000452AD" w:rsidRDefault="000452AD" w:rsidP="000452A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480"/>
        <w:gridCol w:w="2040"/>
        <w:gridCol w:w="3960"/>
        <w:gridCol w:w="1320"/>
        <w:gridCol w:w="748"/>
        <w:gridCol w:w="1580"/>
      </w:tblGrid>
      <w:tr w:rsidR="000452AD" w:rsidRPr="000452AD" w:rsidTr="00117877">
        <w:trPr>
          <w:cantSplit/>
          <w:trHeight w:val="440"/>
        </w:trPr>
        <w:tc>
          <w:tcPr>
            <w:tcW w:w="9508" w:type="dxa"/>
            <w:gridSpan w:val="6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52AD" w:rsidRPr="000452AD" w:rsidRDefault="000452AD" w:rsidP="00117877">
            <w:pPr>
              <w:rPr>
                <w:i/>
              </w:rPr>
            </w:pPr>
            <w:r w:rsidRPr="000452AD">
              <w:tab/>
            </w:r>
            <w:r w:rsidRPr="000452AD">
              <w:rPr>
                <w:i/>
              </w:rPr>
              <w:t>If the sample weight is too small for moisture test, sufficient grains of known moisture content</w:t>
            </w:r>
          </w:p>
          <w:p w:rsidR="000452AD" w:rsidRPr="000452AD" w:rsidRDefault="000452AD" w:rsidP="00117877">
            <w:pPr>
              <w:rPr>
                <w:i/>
              </w:rPr>
            </w:pPr>
            <w:r w:rsidRPr="000452AD">
              <w:rPr>
                <w:i/>
              </w:rPr>
              <w:tab/>
            </w:r>
            <w:r w:rsidRPr="000452AD">
              <w:t>(</w:t>
            </w:r>
            <w:r w:rsidRPr="000452AD">
              <w:rPr>
                <w:i/>
              </w:rPr>
              <w:t>use same class and stage of maturity</w:t>
            </w:r>
            <w:r w:rsidRPr="000452AD">
              <w:t>)</w:t>
            </w:r>
            <w:r w:rsidRPr="000452AD">
              <w:rPr>
                <w:i/>
              </w:rPr>
              <w:t xml:space="preserve"> will be added to the sample so that a moisture test</w:t>
            </w:r>
          </w:p>
          <w:p w:rsidR="000452AD" w:rsidRPr="000452AD" w:rsidRDefault="000452AD" w:rsidP="00117877">
            <w:pPr>
              <w:rPr>
                <w:sz w:val="16"/>
              </w:rPr>
            </w:pPr>
            <w:r w:rsidRPr="000452AD">
              <w:rPr>
                <w:i/>
              </w:rPr>
              <w:tab/>
            </w:r>
            <w:proofErr w:type="gramStart"/>
            <w:r w:rsidRPr="000452AD">
              <w:rPr>
                <w:i/>
              </w:rPr>
              <w:t>can</w:t>
            </w:r>
            <w:proofErr w:type="gramEnd"/>
            <w:r w:rsidRPr="000452AD">
              <w:rPr>
                <w:i/>
              </w:rPr>
              <w:t xml:space="preserve"> be made.  The moisture content of the sample can then be derived using the following formula</w:t>
            </w:r>
            <w:r w:rsidRPr="000452AD">
              <w:t>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val="440"/>
        </w:trPr>
        <w:tc>
          <w:tcPr>
            <w:tcW w:w="9508" w:type="dxa"/>
            <w:gridSpan w:val="6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/>
        </w:tc>
        <w:tc>
          <w:tcPr>
            <w:tcW w:w="480" w:type="dxa"/>
            <w:vMerge w:val="restart"/>
            <w:shd w:val="clear" w:color="auto" w:fill="auto"/>
            <w:vAlign w:val="center"/>
          </w:tcPr>
          <w:p w:rsidR="000452AD" w:rsidRPr="000452AD" w:rsidRDefault="000452AD" w:rsidP="00117877">
            <w:pPr>
              <w:jc w:val="center"/>
              <w:rPr>
                <w:b/>
              </w:rPr>
            </w:pPr>
            <w:r w:rsidRPr="000452AD">
              <w:rPr>
                <w:b/>
              </w:rPr>
              <w:t>E =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52AD" w:rsidRPr="000452AD" w:rsidRDefault="000452AD" w:rsidP="00117877">
            <w:pPr>
              <w:jc w:val="center"/>
              <w:rPr>
                <w:b/>
              </w:rPr>
            </w:pPr>
            <w:r w:rsidRPr="000452AD">
              <w:rPr>
                <w:b/>
              </w:rPr>
              <w:t>( A + B ) D  -  ( B x C)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0452AD" w:rsidRPr="000452AD" w:rsidRDefault="000452AD" w:rsidP="00117877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  <w:tr w:rsidR="000452AD" w:rsidRPr="000452AD" w:rsidTr="00117877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/>
        </w:tc>
        <w:tc>
          <w:tcPr>
            <w:tcW w:w="480" w:type="dxa"/>
            <w:vMerge/>
            <w:shd w:val="clear" w:color="auto" w:fill="auto"/>
            <w:vAlign w:val="bottom"/>
          </w:tcPr>
          <w:p w:rsidR="000452AD" w:rsidRPr="000452AD" w:rsidRDefault="000452AD" w:rsidP="00117877"/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:rsidR="000452AD" w:rsidRPr="000452AD" w:rsidRDefault="000452AD" w:rsidP="00117877">
            <w:pPr>
              <w:jc w:val="center"/>
              <w:rPr>
                <w:b/>
              </w:rPr>
            </w:pPr>
            <w:r w:rsidRPr="000452AD">
              <w:rPr>
                <w:b/>
              </w:rPr>
              <w:t>A</w:t>
            </w:r>
          </w:p>
        </w:tc>
        <w:tc>
          <w:tcPr>
            <w:tcW w:w="3960" w:type="dxa"/>
            <w:shd w:val="clear" w:color="auto" w:fill="auto"/>
          </w:tcPr>
          <w:p w:rsidR="000452AD" w:rsidRPr="000452AD" w:rsidRDefault="000452AD" w:rsidP="00117877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</w:tr>
    </w:tbl>
    <w:p w:rsidR="000452AD" w:rsidRPr="000452AD" w:rsidRDefault="000452AD" w:rsidP="000452A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480"/>
        <w:gridCol w:w="570"/>
        <w:gridCol w:w="750"/>
        <w:gridCol w:w="748"/>
        <w:gridCol w:w="1580"/>
      </w:tblGrid>
      <w:tr w:rsidR="000452AD" w:rsidRPr="000452AD" w:rsidTr="00117877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r w:rsidRPr="000452AD">
              <w:rPr>
                <w:b/>
              </w:rPr>
              <w:t>W</w:t>
            </w:r>
            <w:r w:rsidRPr="000452AD">
              <w:rPr>
                <w:b/>
                <w:shd w:val="clear" w:color="auto" w:fill="FFFFFF"/>
              </w:rPr>
              <w:t>here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52AD" w:rsidRPr="000452AD" w:rsidRDefault="000452AD" w:rsidP="00117877">
            <w:r w:rsidRPr="000452AD">
              <w:rPr>
                <w:b/>
              </w:rPr>
              <w:t>A = Weight of small corn sample</w:t>
            </w:r>
            <w:r w:rsidRPr="000452AD">
              <w:t xml:space="preserve"> . . . . . . . . . . . . . . . . . . . . . . . . . . . . . .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2AD" w:rsidRPr="000452AD" w:rsidRDefault="000452AD" w:rsidP="00117877">
            <w:pPr>
              <w:jc w:val="center"/>
              <w:rPr>
                <w:sz w:val="16"/>
              </w:rPr>
            </w:pPr>
            <w:r w:rsidRPr="000452AD">
              <w:rPr>
                <w:b/>
                <w:sz w:val="16"/>
              </w:rPr>
              <w:t>.  ___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rPr>
                <w:b/>
                <w:sz w:val="16"/>
              </w:rPr>
            </w:pPr>
            <w:r w:rsidRPr="000452AD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rPr>
                <w:b/>
                <w:sz w:val="16"/>
              </w:rPr>
            </w:pPr>
          </w:p>
        </w:tc>
      </w:tr>
      <w:tr w:rsidR="000452AD" w:rsidRPr="000452AD" w:rsidTr="00117877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52AD" w:rsidRPr="000452AD" w:rsidRDefault="000452AD" w:rsidP="00117877">
            <w:r w:rsidRPr="000452AD">
              <w:rPr>
                <w:b/>
              </w:rPr>
              <w:t>B = Weight of additional grain required for moisture test</w:t>
            </w:r>
            <w:r w:rsidRPr="000452AD">
              <w:t xml:space="preserve"> . . . . . . . . . .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2AD" w:rsidRPr="000452AD" w:rsidRDefault="000452AD" w:rsidP="00117877">
            <w:pPr>
              <w:jc w:val="center"/>
              <w:rPr>
                <w:sz w:val="16"/>
              </w:rPr>
            </w:pPr>
            <w:r w:rsidRPr="000452AD">
              <w:rPr>
                <w:b/>
                <w:sz w:val="16"/>
              </w:rPr>
              <w:t>.  ___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rPr>
                <w:b/>
                <w:sz w:val="16"/>
              </w:rPr>
            </w:pPr>
            <w:r w:rsidRPr="000452AD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rPr>
                <w:b/>
                <w:sz w:val="16"/>
              </w:rPr>
            </w:pPr>
          </w:p>
        </w:tc>
      </w:tr>
      <w:tr w:rsidR="000452AD" w:rsidRPr="000452AD" w:rsidTr="00117877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52AD" w:rsidRPr="000452AD" w:rsidRDefault="000452AD" w:rsidP="00117877">
            <w:r w:rsidRPr="000452AD">
              <w:rPr>
                <w:b/>
                <w:shd w:val="clear" w:color="auto" w:fill="FFFFFF"/>
              </w:rPr>
              <w:t>C = Moisture percent of B</w:t>
            </w:r>
            <w:r w:rsidRPr="000452AD">
              <w:rPr>
                <w:shd w:val="clear" w:color="auto" w:fill="FFFFFF"/>
              </w:rPr>
              <w:t xml:space="preserve"> . . . . . . . . . . . . . . . . . . . . . . . . . . . . . . . . . . . .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2AD" w:rsidRPr="000452AD" w:rsidRDefault="000452AD" w:rsidP="00117877">
            <w:pPr>
              <w:jc w:val="center"/>
              <w:rPr>
                <w:sz w:val="16"/>
              </w:rPr>
            </w:pPr>
            <w:r w:rsidRPr="000452AD">
              <w:rPr>
                <w:b/>
                <w:sz w:val="16"/>
              </w:rPr>
              <w:t>.  ____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rPr>
                <w:b/>
                <w:sz w:val="16"/>
              </w:rPr>
            </w:pPr>
            <w:r w:rsidRPr="000452AD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rPr>
                <w:b/>
                <w:sz w:val="16"/>
              </w:rPr>
            </w:pPr>
          </w:p>
        </w:tc>
      </w:tr>
      <w:tr w:rsidR="000452AD" w:rsidRPr="000452AD" w:rsidTr="00117877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52AD" w:rsidRPr="000452AD" w:rsidRDefault="000452AD" w:rsidP="00117877">
            <w:r w:rsidRPr="000452AD">
              <w:rPr>
                <w:b/>
              </w:rPr>
              <w:t>D = Moisture percent of A + B combined</w:t>
            </w:r>
            <w:r w:rsidRPr="000452AD">
              <w:t xml:space="preserve"> . . . . . . . . . . . . . . . . . . . . . . . .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2AD" w:rsidRPr="000452AD" w:rsidRDefault="000452AD" w:rsidP="00117877">
            <w:pPr>
              <w:jc w:val="center"/>
              <w:rPr>
                <w:sz w:val="16"/>
              </w:rPr>
            </w:pPr>
            <w:r w:rsidRPr="000452AD">
              <w:rPr>
                <w:b/>
                <w:sz w:val="16"/>
              </w:rPr>
              <w:t>.  ____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rPr>
                <w:b/>
                <w:sz w:val="16"/>
              </w:rPr>
            </w:pPr>
            <w:r w:rsidRPr="000452AD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rPr>
                <w:b/>
                <w:sz w:val="16"/>
              </w:rPr>
            </w:pPr>
          </w:p>
        </w:tc>
      </w:tr>
      <w:tr w:rsidR="000452AD" w:rsidRPr="000452AD" w:rsidTr="00117877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52AD" w:rsidRPr="000452AD" w:rsidRDefault="000452AD" w:rsidP="00117877">
            <w:pPr>
              <w:rPr>
                <w:b/>
              </w:rPr>
            </w:pPr>
            <w:r w:rsidRPr="000452AD">
              <w:rPr>
                <w:b/>
              </w:rPr>
              <w:t>E = Result : Moisture percent of small corn sample</w:t>
            </w:r>
          </w:p>
          <w:p w:rsidR="000452AD" w:rsidRPr="000452AD" w:rsidRDefault="000452AD" w:rsidP="00117877">
            <w:r w:rsidRPr="000452AD">
              <w:rPr>
                <w:b/>
              </w:rPr>
              <w:tab/>
            </w:r>
            <w:r w:rsidRPr="000452AD">
              <w:t>(</w:t>
            </w:r>
            <w:proofErr w:type="gramStart"/>
            <w:r w:rsidRPr="000452AD">
              <w:rPr>
                <w:i/>
              </w:rPr>
              <w:t>enter</w:t>
            </w:r>
            <w:proofErr w:type="gramEnd"/>
            <w:r w:rsidRPr="000452AD">
              <w:rPr>
                <w:i/>
              </w:rPr>
              <w:t xml:space="preserve"> in item 4</w:t>
            </w:r>
            <w:r w:rsidRPr="000452AD">
              <w:t xml:space="preserve">) . . . . . . . . . . . . . . . . . . . . . . . . . . . . . . . . . . . . . . . . . .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452AD" w:rsidRPr="000452AD" w:rsidRDefault="000452AD" w:rsidP="00117877">
            <w:pPr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2AD" w:rsidRPr="000452AD" w:rsidRDefault="000452AD" w:rsidP="00117877">
            <w:pPr>
              <w:jc w:val="center"/>
              <w:rPr>
                <w:sz w:val="16"/>
              </w:rPr>
            </w:pPr>
            <w:r w:rsidRPr="000452AD">
              <w:rPr>
                <w:b/>
                <w:sz w:val="16"/>
              </w:rPr>
              <w:t>.  ____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rPr>
                <w:b/>
                <w:sz w:val="16"/>
              </w:rPr>
            </w:pPr>
            <w:r w:rsidRPr="000452AD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>
            <w:pPr>
              <w:rPr>
                <w:b/>
                <w:sz w:val="16"/>
              </w:rPr>
            </w:pPr>
          </w:p>
        </w:tc>
      </w:tr>
    </w:tbl>
    <w:p w:rsidR="000452AD" w:rsidRPr="000452AD" w:rsidRDefault="000452AD" w:rsidP="000452A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0452AD" w:rsidRPr="000452AD" w:rsidTr="00117877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452AD" w:rsidRPr="000452AD" w:rsidRDefault="000452AD" w:rsidP="00117877"/>
        </w:tc>
      </w:tr>
    </w:tbl>
    <w:p w:rsidR="000452AD" w:rsidRPr="000452AD" w:rsidRDefault="000452AD" w:rsidP="000452AD">
      <w:pPr>
        <w:spacing w:line="40" w:lineRule="auto"/>
        <w:rPr>
          <w:sz w:val="4"/>
        </w:rPr>
      </w:pPr>
    </w:p>
    <w:p w:rsidR="000452AD" w:rsidRPr="000452AD" w:rsidRDefault="000452AD" w:rsidP="000452AD">
      <w:pPr>
        <w:spacing w:line="40" w:lineRule="auto"/>
        <w:rPr>
          <w:sz w:val="4"/>
        </w:rPr>
      </w:pPr>
    </w:p>
    <w:sectPr w:rsidR="000452AD" w:rsidRPr="000452AD" w:rsidSect="00045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2AD" w:rsidRDefault="000452AD" w:rsidP="000452AD">
      <w:r>
        <w:separator/>
      </w:r>
    </w:p>
  </w:endnote>
  <w:endnote w:type="continuationSeparator" w:id="0">
    <w:p w:rsidR="000452AD" w:rsidRDefault="000452AD" w:rsidP="0004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2AD" w:rsidRDefault="000452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2AD" w:rsidRDefault="000452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2AD" w:rsidRDefault="00045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2AD" w:rsidRDefault="000452AD" w:rsidP="000452AD">
      <w:r>
        <w:separator/>
      </w:r>
    </w:p>
  </w:footnote>
  <w:footnote w:type="continuationSeparator" w:id="0">
    <w:p w:rsidR="000452AD" w:rsidRDefault="000452AD" w:rsidP="00045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2AD" w:rsidRDefault="000452AD" w:rsidP="001F4C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52AD" w:rsidRDefault="000452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2AD" w:rsidRPr="000452AD" w:rsidRDefault="000452AD" w:rsidP="001F4C07">
    <w:pPr>
      <w:pStyle w:val="Header"/>
      <w:framePr w:wrap="around" w:vAnchor="text" w:hAnchor="margin" w:xAlign="center" w:y="1"/>
      <w:rPr>
        <w:rStyle w:val="PageNumber"/>
        <w:sz w:val="16"/>
      </w:rPr>
    </w:pPr>
    <w:r w:rsidRPr="000452AD">
      <w:rPr>
        <w:rStyle w:val="PageNumber"/>
        <w:sz w:val="16"/>
      </w:rPr>
      <w:fldChar w:fldCharType="begin"/>
    </w:r>
    <w:r w:rsidRPr="000452AD">
      <w:rPr>
        <w:rStyle w:val="PageNumber"/>
        <w:sz w:val="16"/>
      </w:rPr>
      <w:instrText xml:space="preserve">PAGE  </w:instrText>
    </w:r>
    <w:r w:rsidRPr="000452AD">
      <w:rPr>
        <w:rStyle w:val="PageNumber"/>
        <w:sz w:val="16"/>
      </w:rPr>
      <w:fldChar w:fldCharType="separate"/>
    </w:r>
    <w:r w:rsidR="002B1DF7">
      <w:rPr>
        <w:rStyle w:val="PageNumber"/>
        <w:noProof/>
        <w:sz w:val="16"/>
      </w:rPr>
      <w:t>- 2 -</w:t>
    </w:r>
    <w:r w:rsidRPr="000452AD">
      <w:rPr>
        <w:rStyle w:val="PageNumber"/>
        <w:sz w:val="16"/>
      </w:rPr>
      <w:fldChar w:fldCharType="end"/>
    </w:r>
  </w:p>
  <w:p w:rsidR="000452AD" w:rsidRPr="000452AD" w:rsidRDefault="000452AD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2AD" w:rsidRDefault="000452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AD"/>
    <w:rsid w:val="00005779"/>
    <w:rsid w:val="00010736"/>
    <w:rsid w:val="000110AE"/>
    <w:rsid w:val="00013C92"/>
    <w:rsid w:val="00017D99"/>
    <w:rsid w:val="000452AD"/>
    <w:rsid w:val="00047E68"/>
    <w:rsid w:val="00060DEE"/>
    <w:rsid w:val="00064752"/>
    <w:rsid w:val="0006510F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6C3E"/>
    <w:rsid w:val="0011778A"/>
    <w:rsid w:val="00125928"/>
    <w:rsid w:val="00160943"/>
    <w:rsid w:val="00162906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B1DF7"/>
    <w:rsid w:val="002C7930"/>
    <w:rsid w:val="002E494D"/>
    <w:rsid w:val="002E63C5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E17A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764A6"/>
    <w:rsid w:val="00595ACE"/>
    <w:rsid w:val="005D1358"/>
    <w:rsid w:val="005D2BAD"/>
    <w:rsid w:val="005D408F"/>
    <w:rsid w:val="005F2FAA"/>
    <w:rsid w:val="00602C83"/>
    <w:rsid w:val="00607649"/>
    <w:rsid w:val="0062192C"/>
    <w:rsid w:val="0063795C"/>
    <w:rsid w:val="006421AC"/>
    <w:rsid w:val="006431BF"/>
    <w:rsid w:val="006514A0"/>
    <w:rsid w:val="006547F7"/>
    <w:rsid w:val="006620DB"/>
    <w:rsid w:val="00662A31"/>
    <w:rsid w:val="00687FE9"/>
    <w:rsid w:val="006948BB"/>
    <w:rsid w:val="006A07AA"/>
    <w:rsid w:val="006B64A4"/>
    <w:rsid w:val="006C1F7A"/>
    <w:rsid w:val="006D5F1C"/>
    <w:rsid w:val="006E4F83"/>
    <w:rsid w:val="006F633B"/>
    <w:rsid w:val="006F7D82"/>
    <w:rsid w:val="00714368"/>
    <w:rsid w:val="0072489F"/>
    <w:rsid w:val="00724BE0"/>
    <w:rsid w:val="00732F26"/>
    <w:rsid w:val="00733357"/>
    <w:rsid w:val="00760B4E"/>
    <w:rsid w:val="00767CC1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70969"/>
    <w:rsid w:val="00973963"/>
    <w:rsid w:val="009754E6"/>
    <w:rsid w:val="00981546"/>
    <w:rsid w:val="009825AB"/>
    <w:rsid w:val="00984D93"/>
    <w:rsid w:val="00991F1F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7054"/>
    <w:rsid w:val="00A96A4B"/>
    <w:rsid w:val="00AD72A3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91E07"/>
    <w:rsid w:val="00BA0355"/>
    <w:rsid w:val="00BB2D58"/>
    <w:rsid w:val="00BC006B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40A33"/>
    <w:rsid w:val="00D4525B"/>
    <w:rsid w:val="00D6107B"/>
    <w:rsid w:val="00D64974"/>
    <w:rsid w:val="00D7132B"/>
    <w:rsid w:val="00D764EB"/>
    <w:rsid w:val="00D91201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F6149C-98CD-4CA1-883E-D9E69AA4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2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5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45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2AD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452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2AD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4E926154.dotm</Template>
  <TotalTime>2</TotalTime>
  <Pages>2</Pages>
  <Words>416</Words>
  <Characters>2376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2015-02-26T21:26:00Z</dcterms:created>
  <dcterms:modified xsi:type="dcterms:W3CDTF">2015-02-26T21:26:00Z</dcterms:modified>
</cp:coreProperties>
</file>