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0B57FE" w:rsidRPr="000B57FE" w:rsidTr="00A44B25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0B57FE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0B57FE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B57FE">
              <w:rPr>
                <w:sz w:val="14"/>
                <w:szCs w:val="14"/>
              </w:rPr>
              <w:instrText xml:space="preserve"> FORMTEXT </w:instrText>
            </w:r>
            <w:r w:rsidRPr="000B57FE">
              <w:rPr>
                <w:sz w:val="14"/>
                <w:szCs w:val="14"/>
              </w:rPr>
            </w:r>
            <w:r w:rsidRPr="000B57FE">
              <w:rPr>
                <w:sz w:val="14"/>
                <w:szCs w:val="14"/>
              </w:rPr>
              <w:fldChar w:fldCharType="separate"/>
            </w:r>
            <w:r w:rsidRPr="000B57FE">
              <w:rPr>
                <w:sz w:val="14"/>
                <w:szCs w:val="14"/>
              </w:rPr>
              <w:t>117</w:t>
            </w:r>
            <w:r w:rsidRPr="000B57FE">
              <w:rPr>
                <w:sz w:val="14"/>
                <w:szCs w:val="14"/>
              </w:rPr>
              <w:fldChar w:fldCharType="end"/>
            </w:r>
            <w:bookmarkEnd w:id="1"/>
            <w:r w:rsidRPr="000B57FE">
              <w:rPr>
                <w:sz w:val="14"/>
                <w:szCs w:val="14"/>
              </w:rPr>
              <w:t xml:space="preserve">   QID</w:t>
            </w:r>
            <w:bookmarkStart w:id="2" w:name="QID_2"/>
            <w:r w:rsidRPr="000B57FE">
              <w:rPr>
                <w:sz w:val="14"/>
                <w:szCs w:val="14"/>
              </w:rPr>
              <w:t xml:space="preserve"> </w:t>
            </w:r>
            <w:r w:rsidRPr="000B57FE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B57FE">
              <w:rPr>
                <w:sz w:val="14"/>
                <w:szCs w:val="14"/>
              </w:rPr>
              <w:instrText xml:space="preserve"> FORMTEXT </w:instrText>
            </w:r>
            <w:r w:rsidRPr="000B57FE">
              <w:rPr>
                <w:sz w:val="14"/>
                <w:szCs w:val="14"/>
              </w:rPr>
            </w:r>
            <w:r w:rsidRPr="000B57FE">
              <w:rPr>
                <w:sz w:val="14"/>
                <w:szCs w:val="14"/>
              </w:rPr>
              <w:fldChar w:fldCharType="separate"/>
            </w:r>
            <w:r w:rsidRPr="000B57FE">
              <w:rPr>
                <w:sz w:val="14"/>
                <w:szCs w:val="14"/>
              </w:rPr>
              <w:t>120038B</w:t>
            </w:r>
            <w:r w:rsidRPr="000B57FE">
              <w:rPr>
                <w:sz w:val="14"/>
                <w:szCs w:val="14"/>
              </w:rPr>
              <w:fldChar w:fldCharType="end"/>
            </w:r>
            <w:bookmarkEnd w:id="2"/>
            <w:r w:rsidRPr="000B57F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57FE" w:rsidRPr="000B57FE" w:rsidRDefault="000B57FE" w:rsidP="00A44B25">
            <w:pPr>
              <w:jc w:val="right"/>
              <w:rPr>
                <w:szCs w:val="14"/>
              </w:rPr>
            </w:pPr>
            <w:r w:rsidRPr="000B57FE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0B57FE">
              <w:rPr>
                <w:sz w:val="14"/>
                <w:szCs w:val="14"/>
              </w:rPr>
              <w:t xml:space="preserve"> </w:t>
            </w:r>
            <w:r w:rsidRPr="000B57FE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B57FE">
              <w:rPr>
                <w:sz w:val="14"/>
                <w:szCs w:val="14"/>
              </w:rPr>
              <w:instrText xml:space="preserve"> FORMTEXT </w:instrText>
            </w:r>
            <w:r w:rsidRPr="000B57FE">
              <w:rPr>
                <w:sz w:val="14"/>
                <w:szCs w:val="14"/>
              </w:rPr>
            </w:r>
            <w:r w:rsidRPr="000B57FE">
              <w:rPr>
                <w:sz w:val="14"/>
                <w:szCs w:val="14"/>
              </w:rPr>
              <w:fldChar w:fldCharType="separate"/>
            </w:r>
            <w:r w:rsidRPr="000B57FE">
              <w:rPr>
                <w:sz w:val="14"/>
                <w:szCs w:val="14"/>
              </w:rPr>
              <w:t>0535-0088</w:t>
            </w:r>
            <w:r w:rsidRPr="000B57FE">
              <w:rPr>
                <w:sz w:val="14"/>
                <w:szCs w:val="14"/>
              </w:rPr>
              <w:fldChar w:fldCharType="end"/>
            </w:r>
            <w:bookmarkEnd w:id="3"/>
            <w:r w:rsidRPr="000B57FE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0B57FE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B57FE">
              <w:rPr>
                <w:sz w:val="14"/>
                <w:szCs w:val="14"/>
              </w:rPr>
              <w:instrText xml:space="preserve"> FORMTEXT </w:instrText>
            </w:r>
            <w:r w:rsidRPr="000B57FE">
              <w:rPr>
                <w:sz w:val="14"/>
                <w:szCs w:val="14"/>
              </w:rPr>
            </w:r>
            <w:r w:rsidRPr="000B57FE">
              <w:rPr>
                <w:sz w:val="14"/>
                <w:szCs w:val="14"/>
              </w:rPr>
              <w:fldChar w:fldCharType="separate"/>
            </w:r>
            <w:r w:rsidRPr="000B57FE">
              <w:rPr>
                <w:sz w:val="14"/>
                <w:szCs w:val="14"/>
              </w:rPr>
              <w:t>4/30/2015</w:t>
            </w:r>
            <w:r w:rsidRPr="000B57FE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0B57FE" w:rsidRPr="000B57FE" w:rsidTr="00A44B25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57FE" w:rsidRPr="000B57FE" w:rsidRDefault="000B57FE" w:rsidP="00A44B25">
            <w:pPr>
              <w:rPr>
                <w:b/>
                <w:color w:val="FF0000"/>
              </w:rPr>
            </w:pPr>
            <w:r w:rsidRPr="000B57FE">
              <w:rPr>
                <w:noProof/>
              </w:rPr>
              <w:drawing>
                <wp:inline distT="0" distB="0" distL="0" distR="0">
                  <wp:extent cx="742950" cy="466725"/>
                  <wp:effectExtent l="19050" t="0" r="0" b="0"/>
                  <wp:docPr id="1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407" cy="4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57FE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28"/>
                <w:szCs w:val="28"/>
              </w:rPr>
            </w:pPr>
            <w:r w:rsidRPr="000B57FE">
              <w:rPr>
                <w:b/>
                <w:sz w:val="28"/>
                <w:szCs w:val="28"/>
              </w:rPr>
              <w:t>FORM B</w:t>
            </w:r>
          </w:p>
          <w:p w:rsidR="000B57FE" w:rsidRPr="000B57FE" w:rsidRDefault="000B57FE" w:rsidP="00A44B25">
            <w:pPr>
              <w:jc w:val="center"/>
              <w:rPr>
                <w:b/>
                <w:sz w:val="25"/>
                <w:szCs w:val="25"/>
              </w:rPr>
            </w:pPr>
            <w:r w:rsidRPr="000B57FE">
              <w:rPr>
                <w:b/>
                <w:sz w:val="25"/>
                <w:szCs w:val="25"/>
              </w:rPr>
              <w:t>POTATO YIELD COUNTS</w:t>
            </w:r>
          </w:p>
          <w:bookmarkStart w:id="5" w:name="CURRENT_YEAR_1"/>
          <w:p w:rsidR="000B57FE" w:rsidRPr="000B57FE" w:rsidRDefault="000B57FE" w:rsidP="00A44B25">
            <w:pPr>
              <w:jc w:val="center"/>
              <w:rPr>
                <w:b/>
                <w:sz w:val="24"/>
                <w:szCs w:val="28"/>
              </w:rPr>
            </w:pPr>
            <w:r w:rsidRPr="000B57FE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B57FE">
              <w:rPr>
                <w:b/>
                <w:sz w:val="24"/>
                <w:szCs w:val="25"/>
              </w:rPr>
              <w:instrText xml:space="preserve"> FORMTEXT </w:instrText>
            </w:r>
            <w:r w:rsidRPr="000B57FE">
              <w:rPr>
                <w:b/>
                <w:sz w:val="24"/>
                <w:szCs w:val="25"/>
              </w:rPr>
            </w:r>
            <w:r w:rsidRPr="000B57FE">
              <w:rPr>
                <w:b/>
                <w:sz w:val="24"/>
                <w:szCs w:val="25"/>
              </w:rPr>
              <w:fldChar w:fldCharType="separate"/>
            </w:r>
            <w:r w:rsidRPr="000B57FE">
              <w:rPr>
                <w:b/>
                <w:sz w:val="24"/>
                <w:szCs w:val="25"/>
              </w:rPr>
              <w:t>2015</w:t>
            </w:r>
            <w:r w:rsidRPr="000B57FE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jc w:val="center"/>
            </w:pPr>
            <w:r w:rsidRPr="000B57FE">
              <w:rPr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7FE" w:rsidRPr="000B57FE" w:rsidRDefault="000B57FE" w:rsidP="00A44B25">
            <w:pPr>
              <w:rPr>
                <w:b/>
                <w:sz w:val="18"/>
                <w:szCs w:val="18"/>
              </w:rPr>
            </w:pPr>
            <w:r w:rsidRPr="000B57FE">
              <w:rPr>
                <w:b/>
                <w:sz w:val="18"/>
                <w:szCs w:val="18"/>
              </w:rPr>
              <w:t>NATIONAL</w:t>
            </w:r>
          </w:p>
          <w:p w:rsidR="000B57FE" w:rsidRPr="000B57FE" w:rsidRDefault="000B57FE" w:rsidP="00A44B25">
            <w:pPr>
              <w:rPr>
                <w:b/>
                <w:sz w:val="18"/>
                <w:szCs w:val="18"/>
              </w:rPr>
            </w:pPr>
            <w:r w:rsidRPr="000B57FE">
              <w:rPr>
                <w:b/>
                <w:sz w:val="18"/>
                <w:szCs w:val="18"/>
              </w:rPr>
              <w:t>AGRICULTURAL STATISTICS</w:t>
            </w:r>
          </w:p>
          <w:p w:rsidR="000B57FE" w:rsidRPr="000B57FE" w:rsidRDefault="000B57FE" w:rsidP="00A44B25">
            <w:r w:rsidRPr="000B57FE">
              <w:rPr>
                <w:b/>
                <w:sz w:val="18"/>
                <w:szCs w:val="18"/>
              </w:rPr>
              <w:t>SERVICE</w:t>
            </w: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0B57FE" w:rsidRPr="000B57FE" w:rsidTr="00A44B25">
        <w:trPr>
          <w:cantSplit/>
          <w:trHeight w:val="2011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0B57FE" w:rsidRPr="000B57FE" w:rsidRDefault="000B57FE" w:rsidP="00A44B25">
            <w:pPr>
              <w:rPr>
                <w:b/>
              </w:rPr>
            </w:pPr>
            <w:r w:rsidRPr="000B57FE">
              <w:rPr>
                <w:b/>
              </w:rPr>
              <w:t>Lab</w:t>
            </w:r>
          </w:p>
          <w:p w:rsidR="000B57FE" w:rsidRPr="000B57FE" w:rsidRDefault="000B57FE" w:rsidP="00A44B25">
            <w:pPr>
              <w:rPr>
                <w:b/>
              </w:rPr>
            </w:pPr>
            <w:r w:rsidRPr="000B57FE">
              <w:rPr>
                <w:b/>
              </w:rPr>
              <w:t>Determinations</w:t>
            </w:r>
          </w:p>
          <w:p w:rsidR="000B57FE" w:rsidRPr="000B57FE" w:rsidRDefault="000B57FE" w:rsidP="00A44B25">
            <w:r w:rsidRPr="000B57FE">
              <w:rPr>
                <w:b/>
              </w:rPr>
              <w:t>on Back Side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  <w:r w:rsidRPr="000B57FE">
              <w:rPr>
                <w:bCs/>
                <w:sz w:val="16"/>
                <w:szCs w:val="16"/>
              </w:rPr>
              <w:t>YEAR, CROP, FORM, MMDD</w:t>
            </w:r>
          </w:p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  <w:r w:rsidRPr="000B57FE">
              <w:rPr>
                <w:bCs/>
                <w:sz w:val="16"/>
                <w:szCs w:val="16"/>
              </w:rPr>
              <w:t>(1 – 7)</w:t>
            </w:r>
          </w:p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</w:p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</w:p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</w:p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</w:p>
          <w:p w:rsidR="000B57FE" w:rsidRPr="000B57FE" w:rsidRDefault="000B57FE" w:rsidP="00A44B25">
            <w:pPr>
              <w:jc w:val="center"/>
              <w:rPr>
                <w:bCs/>
                <w:sz w:val="16"/>
                <w:szCs w:val="16"/>
              </w:rPr>
            </w:pPr>
          </w:p>
          <w:p w:rsidR="000B57FE" w:rsidRPr="000B57FE" w:rsidRDefault="000B57FE" w:rsidP="00A44B25">
            <w:pPr>
              <w:jc w:val="center"/>
              <w:rPr>
                <w:bCs/>
                <w:szCs w:val="20"/>
              </w:rPr>
            </w:pPr>
          </w:p>
          <w:p w:rsidR="000B57FE" w:rsidRPr="000B57FE" w:rsidRDefault="000B57FE" w:rsidP="00A44B25">
            <w:pPr>
              <w:jc w:val="center"/>
              <w:rPr>
                <w:bCs/>
                <w:szCs w:val="20"/>
              </w:rPr>
            </w:pPr>
            <w:r w:rsidRPr="000B57FE">
              <w:rPr>
                <w:b/>
                <w:sz w:val="24"/>
              </w:rPr>
              <w:t>5 8 3</w:t>
            </w:r>
            <w:r w:rsidRPr="000B57FE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7FE" w:rsidRPr="000B57FE" w:rsidRDefault="000B57FE" w:rsidP="00A44B25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7FE" w:rsidRPr="000B57FE" w:rsidRDefault="000B57FE" w:rsidP="00A44B25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0B57FE" w:rsidRPr="000B57FE" w:rsidRDefault="000B57FE" w:rsidP="00A44B25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B57FE" w:rsidRPr="000B57FE" w:rsidRDefault="000B57FE" w:rsidP="00A44B25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7FE" w:rsidRPr="000B57FE" w:rsidRDefault="000B57FE" w:rsidP="00A44B25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7FE" w:rsidRPr="000B57FE" w:rsidRDefault="000B57FE" w:rsidP="00A44B25">
            <w:pPr>
              <w:rPr>
                <w:b/>
                <w:bCs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451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 xml:space="preserve">  </w:t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  <w:r w:rsidRPr="000B57FE">
              <w:rPr>
                <w:sz w:val="16"/>
              </w:rPr>
              <w:tab/>
            </w: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20"/>
        <w:gridCol w:w="720"/>
        <w:gridCol w:w="600"/>
        <w:gridCol w:w="600"/>
        <w:gridCol w:w="720"/>
        <w:gridCol w:w="480"/>
        <w:gridCol w:w="240"/>
        <w:gridCol w:w="840"/>
        <w:gridCol w:w="528"/>
      </w:tblGrid>
      <w:tr w:rsidR="000B57FE" w:rsidRPr="000B57FE" w:rsidTr="00A44B25">
        <w:trPr>
          <w:cantSplit/>
          <w:trHeight w:hRule="exact" w:val="28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r w:rsidRPr="000B57FE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5648:1"/>
                  <w:textInput>
                    <w:default w:val="#"/>
                  </w:textInput>
                </w:ffData>
              </w:fldChar>
            </w:r>
            <w:bookmarkStart w:id="6" w:name="QUESTION_NUMBER_6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1.</w:t>
            </w:r>
            <w:r w:rsidRPr="000B57FE">
              <w:fldChar w:fldCharType="end"/>
            </w:r>
            <w:bookmarkEnd w:id="6"/>
            <w:r w:rsidRPr="000B57FE">
              <w:tab/>
              <w:t xml:space="preserve">Has operator applied pesticides with </w:t>
            </w:r>
            <w:proofErr w:type="spellStart"/>
            <w:r w:rsidRPr="000B57FE">
              <w:t>organophosphorous</w:t>
            </w:r>
            <w:proofErr w:type="spellEnd"/>
            <w:r w:rsidRPr="000B57FE">
              <w:t xml:space="preserve"> content to the sample field?</w:t>
            </w:r>
          </w:p>
        </w:tc>
      </w:tr>
      <w:tr w:rsidR="000B57FE" w:rsidRPr="000B57FE" w:rsidTr="00A44B25">
        <w:trPr>
          <w:cantSplit/>
          <w:trHeight w:hRule="exact" w:val="28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b/>
              </w:rPr>
            </w:pPr>
            <w:r w:rsidRPr="000B57FE">
              <w:tab/>
            </w:r>
            <w:r w:rsidRPr="000B57FE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FE">
              <w:instrText xml:space="preserve"> FORMCHECKBOX </w:instrText>
            </w:r>
            <w:r w:rsidR="009F504A">
              <w:fldChar w:fldCharType="separate"/>
            </w:r>
            <w:r w:rsidRPr="000B57FE">
              <w:fldChar w:fldCharType="end"/>
            </w:r>
            <w:r w:rsidRPr="000B57FE">
              <w:t xml:space="preserve">  </w:t>
            </w:r>
            <w:r w:rsidRPr="000B57FE">
              <w:rPr>
                <w:b/>
              </w:rPr>
              <w:t>YES</w:t>
            </w:r>
            <w:r w:rsidRPr="000B57FE">
              <w:rPr>
                <w:b/>
              </w:rPr>
              <w:tab/>
            </w:r>
            <w:r w:rsidRPr="000B57FE">
              <w:rPr>
                <w:b/>
              </w:rPr>
              <w:tab/>
            </w:r>
            <w:r w:rsidRPr="000B57FE">
              <w:rPr>
                <w:b/>
              </w:rPr>
              <w:tab/>
            </w:r>
            <w:r w:rsidRPr="000B57FE">
              <w:t xml:space="preserve"> </w:t>
            </w:r>
            <w:r w:rsidRPr="000B57FE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1006"/>
            <w:r w:rsidRPr="000B57FE">
              <w:instrText xml:space="preserve"> FORMCHECKBOX </w:instrText>
            </w:r>
            <w:r w:rsidR="009F504A">
              <w:fldChar w:fldCharType="separate"/>
            </w:r>
            <w:r w:rsidRPr="000B57FE">
              <w:fldChar w:fldCharType="end"/>
            </w:r>
            <w:bookmarkEnd w:id="7"/>
            <w:r w:rsidRPr="000B57FE">
              <w:t xml:space="preserve">  </w:t>
            </w:r>
            <w:r w:rsidRPr="000B57FE">
              <w:rPr>
                <w:b/>
              </w:rPr>
              <w:t>NO</w:t>
            </w:r>
          </w:p>
        </w:tc>
      </w:tr>
      <w:tr w:rsidR="000B57FE" w:rsidRPr="000B57FE" w:rsidTr="00A44B25">
        <w:trPr>
          <w:cantSplit/>
          <w:trHeight w:hRule="exact" w:val="403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u w:val="single"/>
              </w:rPr>
            </w:pPr>
            <w:r w:rsidRPr="000B57FE">
              <w:tab/>
            </w:r>
            <w:r w:rsidRPr="000B57FE">
              <w:rPr>
                <w:i/>
              </w:rPr>
              <w:t xml:space="preserve">If YES, </w:t>
            </w:r>
            <w:r w:rsidRPr="000B57FE">
              <w:t xml:space="preserve">enter latest application date </w:t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t xml:space="preserve"> and name of pesticide </w:t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</w:p>
        </w:tc>
      </w:tr>
      <w:tr w:rsidR="000B57FE" w:rsidRPr="000B57FE" w:rsidTr="00A44B25">
        <w:trPr>
          <w:cantSplit/>
          <w:trHeight w:hRule="exact" w:val="256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r w:rsidRPr="000B57FE">
              <w:rPr>
                <w:b/>
              </w:rPr>
              <w:t>UNIT LOCATION</w:t>
            </w:r>
          </w:p>
        </w:tc>
        <w:tc>
          <w:tcPr>
            <w:tcW w:w="1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UNIT 2</w:t>
            </w:r>
          </w:p>
        </w:tc>
      </w:tr>
      <w:tr w:rsidR="000B57FE" w:rsidRPr="000B57FE" w:rsidTr="00A44B25">
        <w:trPr>
          <w:cantSplit/>
          <w:trHeight w:hRule="exact" w:val="403"/>
        </w:trPr>
        <w:tc>
          <w:tcPr>
            <w:tcW w:w="70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r w:rsidRPr="000B57F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648:0"/>
                  <w:textInput>
                    <w:default w:val="#"/>
                  </w:textInput>
                </w:ffData>
              </w:fldChar>
            </w:r>
            <w:bookmarkStart w:id="8" w:name="QUESTION_NUMBER_1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2.</w:t>
            </w:r>
            <w:r w:rsidRPr="000B57FE">
              <w:fldChar w:fldCharType="end"/>
            </w:r>
            <w:bookmarkEnd w:id="8"/>
            <w:r w:rsidRPr="000B57FE">
              <w:tab/>
              <w:t xml:space="preserve">Number of rows along edge of field . . . . . . . . . . . . . . . . 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Rows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FE" w:rsidRPr="000B57FE" w:rsidRDefault="000B57FE" w:rsidP="00A44B25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403"/>
        </w:trPr>
        <w:tc>
          <w:tcPr>
            <w:tcW w:w="70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r w:rsidRPr="000B57F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5648:0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3.</w:t>
            </w:r>
            <w:r w:rsidRPr="000B57FE">
              <w:fldChar w:fldCharType="end"/>
            </w:r>
            <w:bookmarkEnd w:id="9"/>
            <w:r w:rsidRPr="000B57FE">
              <w:tab/>
              <w:t xml:space="preserve">Number of paces into field . . . . . . . . . . . . . . . . . . . . . . . 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Paces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FE" w:rsidRPr="000B57FE" w:rsidRDefault="000B57FE" w:rsidP="00A44B2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288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b/>
                <w:sz w:val="16"/>
              </w:rPr>
            </w:pPr>
            <w:r w:rsidRPr="000B57FE">
              <w:rPr>
                <w:b/>
              </w:rPr>
              <w:t>ROW SPACE MEASUREMENTS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UNIT 2</w:t>
            </w:r>
          </w:p>
        </w:tc>
      </w:tr>
      <w:tr w:rsidR="000B57FE" w:rsidRPr="000B57FE" w:rsidTr="00A44B25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5648:0"/>
                  <w:textInput>
                    <w:default w:val="#"/>
                  </w:textInput>
                </w:ffData>
              </w:fldChar>
            </w:r>
            <w:bookmarkStart w:id="10" w:name="QUESTION_NUMBER_3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4.</w:t>
            </w:r>
            <w:r w:rsidRPr="000B57FE">
              <w:fldChar w:fldCharType="end"/>
            </w:r>
            <w:bookmarkEnd w:id="10"/>
            <w:r w:rsidRPr="000B57FE">
              <w:tab/>
              <w:t>Measure distance from center of the stems in Row 1</w:t>
            </w:r>
          </w:p>
          <w:p w:rsidR="000B57FE" w:rsidRPr="000B57FE" w:rsidRDefault="000B57FE" w:rsidP="00A44B25">
            <w:pPr>
              <w:ind w:left="360" w:hanging="360"/>
            </w:pPr>
            <w:r w:rsidRPr="000B57FE">
              <w:tab/>
              <w:t xml:space="preserve">to the center of the stems in Row 2 . . . . . . . . . . . . . . . . . . . . . . . . 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sz w:val="16"/>
              </w:rPr>
            </w:pPr>
            <w:r w:rsidRPr="000B57FE">
              <w:rPr>
                <w:b/>
                <w:sz w:val="16"/>
              </w:rPr>
              <w:t>.  ____</w:t>
            </w:r>
          </w:p>
        </w:tc>
      </w:tr>
      <w:tr w:rsidR="000B57FE" w:rsidRPr="000B57FE" w:rsidTr="00A44B25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5648:0"/>
                  <w:textInput>
                    <w:default w:val="#"/>
                  </w:textInput>
                </w:ffData>
              </w:fldChar>
            </w:r>
            <w:bookmarkStart w:id="11" w:name="QUESTION_NUMBER_4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5.</w:t>
            </w:r>
            <w:r w:rsidRPr="000B57FE">
              <w:fldChar w:fldCharType="end"/>
            </w:r>
            <w:bookmarkEnd w:id="11"/>
            <w:r w:rsidRPr="000B57FE">
              <w:tab/>
              <w:t>Measure distance from center of the stems in Row 1</w:t>
            </w:r>
          </w:p>
          <w:p w:rsidR="000B57FE" w:rsidRPr="000B57FE" w:rsidRDefault="000B57FE" w:rsidP="00A44B25">
            <w:pPr>
              <w:ind w:left="360" w:hanging="360"/>
            </w:pPr>
            <w:r w:rsidRPr="000B57FE">
              <w:tab/>
              <w:t xml:space="preserve">to the center of the stems in Row 5 . . . . . . . . . . . . . . . . . . . . . . . . 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.  ____</w:t>
            </w:r>
          </w:p>
        </w:tc>
      </w:tr>
      <w:tr w:rsidR="000B57FE" w:rsidRPr="000B57FE" w:rsidTr="00A44B25">
        <w:trPr>
          <w:cantSplit/>
          <w:trHeight w:hRule="exact" w:val="202"/>
        </w:trPr>
        <w:tc>
          <w:tcPr>
            <w:tcW w:w="7680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b/>
              </w:rPr>
              <w:t>COUNTS WITHIN 20 FOOT UNITS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val="184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b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306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217"/>
        </w:trPr>
        <w:tc>
          <w:tcPr>
            <w:tcW w:w="76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r w:rsidRPr="000B57FE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5648:0"/>
                  <w:textInput>
                    <w:default w:val="#"/>
                  </w:textInput>
                </w:ffData>
              </w:fldChar>
            </w:r>
            <w:bookmarkStart w:id="12" w:name="QUESTION_NUMBER_5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6.</w:t>
            </w:r>
            <w:r w:rsidRPr="000B57FE">
              <w:fldChar w:fldCharType="end"/>
            </w:r>
            <w:bookmarkEnd w:id="12"/>
            <w:r w:rsidRPr="000B57FE">
              <w:tab/>
              <w:t xml:space="preserve">Number of </w:t>
            </w:r>
            <w:r w:rsidRPr="000B57FE">
              <w:rPr>
                <w:b/>
              </w:rPr>
              <w:t>HILLS</w:t>
            </w:r>
            <w:r w:rsidRPr="000B57FE">
              <w:t xml:space="preserve"> . . . . . . . . . . . . . . . . . . . . . . . . . . . . . . . . . . . . . . . . . . . . . . . . . 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82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i/>
              </w:rPr>
            </w:pPr>
            <w:r w:rsidRPr="000B57FE">
              <w:rPr>
                <w:b/>
                <w:sz w:val="16"/>
              </w:rPr>
              <w:tab/>
            </w:r>
            <w:r w:rsidRPr="000B57FE">
              <w:rPr>
                <w:i/>
              </w:rPr>
              <w:t>Select hills 8, 9, and 10 in each unit, dig each hill, brush and thoroughly clean tubers.</w:t>
            </w:r>
          </w:p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i/>
              </w:rPr>
              <w:tab/>
              <w:t xml:space="preserve">Count tubers 1 ½ inches or more in diameter </w:t>
            </w:r>
            <w:r w:rsidRPr="000B57FE">
              <w:t>(</w:t>
            </w:r>
            <w:r w:rsidRPr="000B57FE">
              <w:rPr>
                <w:i/>
              </w:rPr>
              <w:t>use gauge</w:t>
            </w:r>
            <w:r w:rsidRPr="000B57FE">
              <w:t>).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480"/>
        <w:gridCol w:w="3990"/>
        <w:gridCol w:w="450"/>
        <w:gridCol w:w="720"/>
        <w:gridCol w:w="120"/>
        <w:gridCol w:w="600"/>
        <w:gridCol w:w="720"/>
        <w:gridCol w:w="90"/>
        <w:gridCol w:w="30"/>
        <w:gridCol w:w="600"/>
        <w:gridCol w:w="840"/>
        <w:gridCol w:w="528"/>
      </w:tblGrid>
      <w:tr w:rsidR="000B57FE" w:rsidRPr="000B57FE" w:rsidTr="00A44B25">
        <w:trPr>
          <w:cantSplit/>
          <w:trHeight w:val="403"/>
        </w:trPr>
        <w:tc>
          <w:tcPr>
            <w:tcW w:w="768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5648:0"/>
                  <w:textInput>
                    <w:default w:val="#"/>
                  </w:textInput>
                </w:ffData>
              </w:fldChar>
            </w:r>
            <w:bookmarkStart w:id="13" w:name="QUESTION_NUMBER_7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7.</w:t>
            </w:r>
            <w:r w:rsidRPr="000B57FE">
              <w:fldChar w:fldCharType="end"/>
            </w:r>
            <w:bookmarkEnd w:id="13"/>
            <w:r w:rsidRPr="000B57FE">
              <w:tab/>
              <w:t xml:space="preserve">Number of </w:t>
            </w:r>
            <w:r w:rsidRPr="000B57FE">
              <w:rPr>
                <w:b/>
              </w:rPr>
              <w:t>TUBERS</w:t>
            </w:r>
            <w:r w:rsidRPr="000B57FE">
              <w:t xml:space="preserve"> 1 ½ inches or more in diameter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308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val="22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sz w:val="4"/>
              </w:rPr>
            </w:pPr>
          </w:p>
        </w:tc>
      </w:tr>
      <w:tr w:rsidR="000B57FE" w:rsidRPr="000B57FE" w:rsidTr="00A44B25">
        <w:trPr>
          <w:cantSplit/>
          <w:trHeight w:hRule="exact" w:val="288"/>
        </w:trPr>
        <w:tc>
          <w:tcPr>
            <w:tcW w:w="11088" w:type="dxa"/>
            <w:gridSpan w:val="13"/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B57FE" w:rsidRPr="000B57FE" w:rsidRDefault="000B57FE" w:rsidP="00A44B25">
            <w:pPr>
              <w:rPr>
                <w:b/>
                <w:sz w:val="16"/>
              </w:rPr>
            </w:pPr>
            <w:r w:rsidRPr="000B57FE">
              <w:rPr>
                <w:b/>
              </w:rPr>
              <w:tab/>
              <w:t>IDAHO, MAINE, OREGON and WASHINGTON</w:t>
            </w:r>
            <w:r w:rsidRPr="000B57FE">
              <w:t xml:space="preserve"> – Skip items 8 and 9 and send tubers from both units to lab.</w:t>
            </w:r>
          </w:p>
        </w:tc>
      </w:tr>
      <w:tr w:rsidR="000B57FE" w:rsidRPr="000B57FE" w:rsidTr="00A44B25">
        <w:trPr>
          <w:cantSplit/>
          <w:trHeight w:hRule="exact" w:val="144"/>
        </w:trPr>
        <w:tc>
          <w:tcPr>
            <w:tcW w:w="24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/>
        </w:tc>
        <w:tc>
          <w:tcPr>
            <w:tcW w:w="516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0B57FE" w:rsidRPr="000B57FE" w:rsidRDefault="000B57FE" w:rsidP="00A44B25"/>
        </w:tc>
        <w:tc>
          <w:tcPr>
            <w:tcW w:w="1560" w:type="dxa"/>
            <w:gridSpan w:val="5"/>
            <w:shd w:val="clear" w:color="auto" w:fill="auto"/>
            <w:vAlign w:val="bottom"/>
          </w:tcPr>
          <w:p w:rsidR="000B57FE" w:rsidRPr="000B57FE" w:rsidRDefault="000B57FE" w:rsidP="00A44B25">
            <w:pPr>
              <w:rPr>
                <w:b/>
                <w:sz w:val="16"/>
              </w:rPr>
            </w:pP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val="403"/>
        </w:trPr>
        <w:tc>
          <w:tcPr>
            <w:tcW w:w="240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r w:rsidRPr="000B57FE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8:5648:0"/>
                  <w:textInput>
                    <w:default w:val="#"/>
                  </w:textInput>
                </w:ffData>
              </w:fldChar>
            </w:r>
            <w:bookmarkStart w:id="14" w:name="QUESTION_NUMBER_8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8.</w:t>
            </w:r>
            <w:r w:rsidRPr="000B57FE">
              <w:fldChar w:fldCharType="end"/>
            </w:r>
            <w:bookmarkEnd w:id="14"/>
            <w:r w:rsidRPr="000B57FE">
              <w:tab/>
              <w:t xml:space="preserve">Enter type: . . . . . . . </w:t>
            </w:r>
          </w:p>
        </w:tc>
        <w:tc>
          <w:tcPr>
            <w:tcW w:w="516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0B57FE" w:rsidRPr="000B57FE" w:rsidRDefault="000B57FE" w:rsidP="00A44B25">
            <w:pPr>
              <w:jc w:val="center"/>
            </w:pPr>
            <w:r w:rsidRPr="000B57FE">
              <w:t>Red = 1</w:t>
            </w:r>
            <w:r w:rsidRPr="000B57FE">
              <w:tab/>
            </w:r>
            <w:r w:rsidRPr="000B57FE">
              <w:tab/>
              <w:t>White = 2</w:t>
            </w:r>
            <w:r w:rsidRPr="000B57FE">
              <w:tab/>
            </w:r>
            <w:r w:rsidRPr="000B57FE">
              <w:tab/>
              <w:t>Russet = 3</w:t>
            </w:r>
            <w:r w:rsidRPr="000B57FE">
              <w:tab/>
            </w:r>
            <w:r w:rsidRPr="000B57FE">
              <w:tab/>
              <w:t>Yellow = 5</w:t>
            </w:r>
          </w:p>
        </w:tc>
        <w:tc>
          <w:tcPr>
            <w:tcW w:w="1560" w:type="dxa"/>
            <w:gridSpan w:val="5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0B57FE" w:rsidRPr="000B57FE" w:rsidRDefault="000B57FE" w:rsidP="00A44B25">
            <w:r w:rsidRPr="000B57FE">
              <w:t xml:space="preserve">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sz w:val="16"/>
              </w:rPr>
            </w:pPr>
            <w:r w:rsidRPr="000B57FE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840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spacing w:line="220" w:lineRule="exact"/>
              <w:ind w:left="360" w:hanging="360"/>
            </w:pPr>
            <w:r w:rsidRPr="000B57FE">
              <w:tab/>
              <w:t>Weigh the tubers from item 7 and record the weight.</w:t>
            </w:r>
          </w:p>
          <w:p w:rsidR="000B57FE" w:rsidRPr="000B57FE" w:rsidRDefault="000B57FE" w:rsidP="00A44B25">
            <w:pPr>
              <w:spacing w:line="220" w:lineRule="exact"/>
              <w:ind w:left="360" w:hanging="360"/>
            </w:pPr>
            <w:r w:rsidRPr="000B57FE">
              <w:tab/>
              <w:t>(</w:t>
            </w:r>
            <w:r w:rsidRPr="000B57FE">
              <w:rPr>
                <w:i/>
              </w:rPr>
              <w:t>Remove tubers from bag and brush before weighing</w:t>
            </w:r>
            <w:r w:rsidRPr="000B57FE">
              <w:t>)</w:t>
            </w:r>
          </w:p>
          <w:p w:rsidR="000B57FE" w:rsidRPr="000B57FE" w:rsidRDefault="000B57FE" w:rsidP="00A44B25">
            <w:pPr>
              <w:spacing w:line="320" w:lineRule="exact"/>
              <w:ind w:left="360" w:hanging="360"/>
            </w:pPr>
            <w:r w:rsidRPr="000B57FE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9:5648:0"/>
                  <w:textInput>
                    <w:default w:val="#"/>
                  </w:textInput>
                </w:ffData>
              </w:fldChar>
            </w:r>
            <w:bookmarkStart w:id="15" w:name="QUESTION_NUMBER_9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9.</w:t>
            </w:r>
            <w:r w:rsidRPr="000B57FE">
              <w:fldChar w:fldCharType="end"/>
            </w:r>
            <w:bookmarkEnd w:id="15"/>
            <w:r w:rsidRPr="000B57FE">
              <w:tab/>
            </w:r>
            <w:r w:rsidRPr="000B57FE">
              <w:rPr>
                <w:b/>
              </w:rPr>
              <w:t>Field weight of each unit</w:t>
            </w:r>
            <w:r w:rsidRPr="000B57FE">
              <w:t xml:space="preserve"> . . . . . . . . . . . . . . . . . . . . . . . . . . . . . . . . . . . 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UNIT 1</w:t>
            </w: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UNIT 2</w:t>
            </w:r>
          </w:p>
        </w:tc>
      </w:tr>
      <w:tr w:rsidR="000B57FE" w:rsidRPr="000B57FE" w:rsidTr="00A44B25">
        <w:trPr>
          <w:cantSplit/>
          <w:trHeight w:hRule="exact" w:val="403"/>
        </w:trPr>
        <w:tc>
          <w:tcPr>
            <w:tcW w:w="6840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309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403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5648:0"/>
                  <w:textInput>
                    <w:default w:val="i"/>
                  </w:textInput>
                </w:ffData>
              </w:fldChar>
            </w:r>
            <w:bookmarkStart w:id="16" w:name="QUESTION_SAME_1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a.</w:t>
            </w:r>
            <w:r w:rsidRPr="000B57FE">
              <w:fldChar w:fldCharType="end"/>
            </w:r>
            <w:bookmarkEnd w:id="16"/>
            <w:r w:rsidRPr="000B57FE">
              <w:tab/>
              <w:t>Second weighing (</w:t>
            </w:r>
            <w:r w:rsidRPr="000B57FE">
              <w:rPr>
                <w:i/>
              </w:rPr>
              <w:t>Use only if scale capacity exceeded</w:t>
            </w:r>
            <w:r w:rsidRPr="000B57FE">
              <w:t xml:space="preserve">) . . . . . . . . . 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403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5648:0"/>
                  <w:textInput>
                    <w:default w:val="i"/>
                  </w:textInput>
                </w:ffData>
              </w:fldChar>
            </w:r>
            <w:bookmarkStart w:id="17" w:name="QUESTION_SAME_2"/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b.</w:t>
            </w:r>
            <w:r w:rsidRPr="000B57FE">
              <w:fldChar w:fldCharType="end"/>
            </w:r>
            <w:bookmarkEnd w:id="17"/>
            <w:r w:rsidRPr="000B57FE">
              <w:tab/>
              <w:t>Third weighing (</w:t>
            </w:r>
            <w:r w:rsidRPr="000B57FE">
              <w:rPr>
                <w:i/>
              </w:rPr>
              <w:t>Use only if scale capacity exceeded</w:t>
            </w:r>
            <w:r w:rsidRPr="000B57FE">
              <w:t xml:space="preserve">) . . . . . . . . . . . 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spacing w:line="220" w:lineRule="auto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:rsidR="000B57FE" w:rsidRPr="000B57FE" w:rsidRDefault="000B57FE" w:rsidP="00A44B25">
            <w:pPr>
              <w:spacing w:line="220" w:lineRule="auto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spacing w:line="220" w:lineRule="auto"/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spacing w:line="220" w:lineRule="auto"/>
              <w:jc w:val="right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spacing w:line="220" w:lineRule="auto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432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  <w:rPr>
                <w:b/>
              </w:rPr>
            </w:pPr>
            <w:r w:rsidRPr="000B57FE">
              <w:rPr>
                <w:b/>
              </w:rPr>
              <w:t>Enumerator:</w:t>
            </w: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:rsidR="000B57FE" w:rsidRPr="000B57FE" w:rsidRDefault="000B57FE" w:rsidP="00A44B25">
            <w:pPr>
              <w:rPr>
                <w:u w:val="single"/>
              </w:rPr>
            </w:pP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  <w:r w:rsidRPr="000B57FE">
              <w:rPr>
                <w:u w:val="single"/>
              </w:rPr>
              <w:tab/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sz w:val="16"/>
              </w:rPr>
            </w:pPr>
            <w:r w:rsidRPr="000B57FE">
              <w:rPr>
                <w:sz w:val="16"/>
              </w:rPr>
              <w:t>Enumerator Number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390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36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  <w:rPr>
                <w:b/>
              </w:rPr>
            </w:pP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:rsidR="000B57FE" w:rsidRPr="000B57FE" w:rsidRDefault="000B57FE" w:rsidP="00A44B25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sz w:val="16"/>
              </w:rPr>
            </w:pPr>
            <w:r w:rsidRPr="000B57FE">
              <w:rPr>
                <w:sz w:val="16"/>
              </w:rPr>
              <w:t>Supervisor Number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391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hRule="exact" w:val="360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sz w:val="16"/>
              </w:rPr>
            </w:pPr>
            <w:r w:rsidRPr="000B57FE">
              <w:rPr>
                <w:sz w:val="16"/>
              </w:rPr>
              <w:t>Evaluation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393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  <w:tr w:rsidR="000B57FE" w:rsidRPr="000B57FE" w:rsidTr="00A44B25">
        <w:trPr>
          <w:cantSplit/>
          <w:trHeight w:val="122"/>
        </w:trPr>
        <w:tc>
          <w:tcPr>
            <w:tcW w:w="639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spacing w:line="230" w:lineRule="auto"/>
              <w:rPr>
                <w:sz w:val="4"/>
                <w:szCs w:val="4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0B57FE" w:rsidRPr="000B57FE" w:rsidRDefault="000B57FE" w:rsidP="00A44B25">
            <w:pPr>
              <w:spacing w:line="230" w:lineRule="auto"/>
              <w:rPr>
                <w:b/>
                <w:sz w:val="4"/>
                <w:szCs w:val="4"/>
              </w:rPr>
            </w:pPr>
          </w:p>
        </w:tc>
        <w:tc>
          <w:tcPr>
            <w:tcW w:w="630" w:type="dxa"/>
            <w:gridSpan w:val="2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spacing w:line="230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8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spacing w:line="230" w:lineRule="auto"/>
              <w:rPr>
                <w:sz w:val="4"/>
                <w:szCs w:val="4"/>
              </w:rPr>
            </w:pPr>
          </w:p>
        </w:tc>
        <w:tc>
          <w:tcPr>
            <w:tcW w:w="528" w:type="dxa"/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0B57FE" w:rsidRPr="000B57FE" w:rsidTr="00A44B25">
        <w:trPr>
          <w:cantSplit/>
          <w:trHeight w:hRule="exact" w:val="490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STATUS CODE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380</w:t>
            </w:r>
          </w:p>
        </w:tc>
        <w:tc>
          <w:tcPr>
            <w:tcW w:w="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840"/>
        <w:gridCol w:w="2428"/>
        <w:gridCol w:w="1580"/>
      </w:tblGrid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b/>
                <w:sz w:val="16"/>
                <w:szCs w:val="16"/>
              </w:rPr>
            </w:pPr>
            <w:r w:rsidRPr="000B57FE">
              <w:rPr>
                <w:b/>
                <w:sz w:val="16"/>
                <w:szCs w:val="16"/>
              </w:rPr>
              <w:lastRenderedPageBreak/>
              <w:t xml:space="preserve">FORM B:  POTATOES  </w:t>
            </w:r>
            <w:r w:rsidRPr="000B57FE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b/>
              </w:rPr>
            </w:pPr>
            <w:r w:rsidRPr="000B57FE">
              <w:rPr>
                <w:b/>
              </w:rPr>
              <w:t>LABORATORY DETERMINATIONS</w:t>
            </w: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678"/>
        <w:gridCol w:w="1580"/>
      </w:tblGrid>
      <w:tr w:rsidR="000B57FE" w:rsidRPr="000B57FE" w:rsidTr="00A44B25">
        <w:trPr>
          <w:cantSplit/>
          <w:trHeight w:val="440"/>
        </w:trPr>
        <w:tc>
          <w:tcPr>
            <w:tcW w:w="78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b/>
              </w:rPr>
              <w:t xml:space="preserve">IDAHO, MAINE, OREGON AND WASHINGTON </w:t>
            </w:r>
            <w:r w:rsidRPr="000B57FE">
              <w:t>– Complete items 10, 11 and 12.</w:t>
            </w:r>
          </w:p>
        </w:tc>
        <w:tc>
          <w:tcPr>
            <w:tcW w:w="16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840"/>
        <w:gridCol w:w="2428"/>
        <w:gridCol w:w="1580"/>
      </w:tblGrid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jc w:val="center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LAB WEIGHT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647:1"/>
                  <w:textInput>
                    <w:default w:val="#"/>
                  </w:textInput>
                </w:ffData>
              </w:fldChar>
            </w:r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10.</w:t>
            </w:r>
            <w:r w:rsidRPr="000B57FE">
              <w:fldChar w:fldCharType="end"/>
            </w:r>
            <w:r w:rsidRPr="000B57FE">
              <w:tab/>
            </w:r>
            <w:r w:rsidRPr="000B57FE">
              <w:rPr>
                <w:b/>
              </w:rPr>
              <w:t xml:space="preserve">UNIT 1 net weight . . . . . . . . . . . . . . . . . . . . . . . .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GRAMS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315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1:5647:0"/>
                  <w:textInput>
                    <w:default w:val="#"/>
                  </w:textInput>
                </w:ffData>
              </w:fldChar>
            </w:r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11.</w:t>
            </w:r>
            <w:r w:rsidRPr="000B57FE">
              <w:fldChar w:fldCharType="end"/>
            </w:r>
            <w:r w:rsidRPr="000B57FE">
              <w:tab/>
            </w:r>
            <w:r w:rsidRPr="000B57FE">
              <w:rPr>
                <w:b/>
              </w:rPr>
              <w:t>UNIT 2 net weight</w:t>
            </w:r>
            <w:r w:rsidRPr="000B57FE">
              <w:t xml:space="preserve"> . . . . . . . . . . . . . . . . . . . . . . . .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GRAMS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316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>
            <w:pPr>
              <w:ind w:left="360" w:hanging="360"/>
            </w:pPr>
            <w:r w:rsidRPr="000B57FE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2:5647:0"/>
                  <w:textInput>
                    <w:default w:val="#"/>
                  </w:textInput>
                </w:ffData>
              </w:fldChar>
            </w:r>
            <w:r w:rsidRPr="000B57FE">
              <w:instrText xml:space="preserve"> FORMTEXT </w:instrText>
            </w:r>
            <w:r w:rsidRPr="000B57FE">
              <w:fldChar w:fldCharType="separate"/>
            </w:r>
            <w:r w:rsidRPr="000B57FE">
              <w:t>12.</w:t>
            </w:r>
            <w:r w:rsidRPr="000B57FE">
              <w:fldChar w:fldCharType="end"/>
            </w:r>
            <w:r w:rsidRPr="000B57FE">
              <w:tab/>
            </w:r>
            <w:r w:rsidRPr="000B57FE">
              <w:rPr>
                <w:b/>
              </w:rPr>
              <w:t xml:space="preserve">Red = 1,    White = 2,    Russet = 3,    Yellow = 5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B57FE" w:rsidRPr="000B57FE" w:rsidRDefault="000B57FE" w:rsidP="00A44B25">
            <w:pPr>
              <w:jc w:val="right"/>
              <w:rPr>
                <w:b/>
                <w:sz w:val="16"/>
              </w:rPr>
            </w:pPr>
            <w:r w:rsidRPr="000B57FE">
              <w:rPr>
                <w:b/>
                <w:sz w:val="16"/>
              </w:rPr>
              <w:t>CODE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  <w:r w:rsidRPr="000B57FE">
              <w:rPr>
                <w:sz w:val="16"/>
              </w:rPr>
              <w:t>317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  <w:tr w:rsidR="000B57FE" w:rsidRPr="000B57FE" w:rsidTr="00A44B2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57FE" w:rsidRPr="000B57FE" w:rsidRDefault="000B57FE" w:rsidP="00A44B25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57FE" w:rsidRPr="000B57FE" w:rsidRDefault="000B57FE" w:rsidP="00A44B25">
            <w:pPr>
              <w:rPr>
                <w:sz w:val="16"/>
              </w:rPr>
            </w:pPr>
          </w:p>
        </w:tc>
      </w:tr>
    </w:tbl>
    <w:p w:rsidR="000B57FE" w:rsidRPr="000B57FE" w:rsidRDefault="000B57FE" w:rsidP="000B57FE">
      <w:pPr>
        <w:spacing w:line="40" w:lineRule="auto"/>
        <w:rPr>
          <w:sz w:val="4"/>
        </w:rPr>
      </w:pPr>
    </w:p>
    <w:p w:rsidR="00385F05" w:rsidRPr="000B57FE" w:rsidRDefault="00385F05" w:rsidP="000B57FE">
      <w:pPr>
        <w:spacing w:line="40" w:lineRule="auto"/>
        <w:rPr>
          <w:sz w:val="4"/>
        </w:rPr>
      </w:pPr>
    </w:p>
    <w:sectPr w:rsidR="00385F05" w:rsidRPr="000B57FE" w:rsidSect="000B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FE" w:rsidRDefault="000B57FE" w:rsidP="000B57FE">
      <w:r>
        <w:separator/>
      </w:r>
    </w:p>
  </w:endnote>
  <w:endnote w:type="continuationSeparator" w:id="0">
    <w:p w:rsidR="000B57FE" w:rsidRDefault="000B57FE" w:rsidP="000B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FE" w:rsidRDefault="000B5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FE" w:rsidRDefault="000B5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FE" w:rsidRDefault="000B5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FE" w:rsidRDefault="000B57FE" w:rsidP="000B57FE">
      <w:r>
        <w:separator/>
      </w:r>
    </w:p>
  </w:footnote>
  <w:footnote w:type="continuationSeparator" w:id="0">
    <w:p w:rsidR="000B57FE" w:rsidRDefault="000B57FE" w:rsidP="000B5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FE" w:rsidRDefault="000B57FE" w:rsidP="004330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FE" w:rsidRDefault="000B5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FE" w:rsidRPr="000B57FE" w:rsidRDefault="000B57FE" w:rsidP="0043307E">
    <w:pPr>
      <w:pStyle w:val="Header"/>
      <w:framePr w:wrap="around" w:vAnchor="text" w:hAnchor="margin" w:xAlign="center" w:y="1"/>
      <w:rPr>
        <w:rStyle w:val="PageNumber"/>
        <w:sz w:val="16"/>
      </w:rPr>
    </w:pPr>
    <w:r w:rsidRPr="000B57FE">
      <w:rPr>
        <w:rStyle w:val="PageNumber"/>
        <w:sz w:val="16"/>
      </w:rPr>
      <w:fldChar w:fldCharType="begin"/>
    </w:r>
    <w:r w:rsidRPr="000B57FE">
      <w:rPr>
        <w:rStyle w:val="PageNumber"/>
        <w:sz w:val="16"/>
      </w:rPr>
      <w:instrText xml:space="preserve">PAGE  </w:instrText>
    </w:r>
    <w:r w:rsidRPr="000B57FE">
      <w:rPr>
        <w:rStyle w:val="PageNumber"/>
        <w:sz w:val="16"/>
      </w:rPr>
      <w:fldChar w:fldCharType="separate"/>
    </w:r>
    <w:r w:rsidR="009F504A">
      <w:rPr>
        <w:rStyle w:val="PageNumber"/>
        <w:noProof/>
        <w:sz w:val="16"/>
      </w:rPr>
      <w:t>- 2 -</w:t>
    </w:r>
    <w:r w:rsidRPr="000B57FE">
      <w:rPr>
        <w:rStyle w:val="PageNumber"/>
        <w:sz w:val="16"/>
      </w:rPr>
      <w:fldChar w:fldCharType="end"/>
    </w:r>
  </w:p>
  <w:p w:rsidR="000B57FE" w:rsidRPr="000B57FE" w:rsidRDefault="000B57F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FE" w:rsidRDefault="000B5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E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B57FE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9F504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94413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01AAD9-BEB5-440F-8D87-262CC53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5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7F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5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7F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B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FEB9F9C9.dotm</Template>
  <TotalTime>1</TotalTime>
  <Pages>2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2015-02-26T20:46:00Z</dcterms:created>
  <dcterms:modified xsi:type="dcterms:W3CDTF">2015-02-26T20:46:00Z</dcterms:modified>
</cp:coreProperties>
</file>