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4D6B1E" w:rsidRPr="00A806A2" w:rsidTr="00A806A2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4"/>
                <w:szCs w:val="14"/>
              </w:rPr>
            </w:pPr>
            <w:r w:rsidRPr="00A806A2">
              <w:rPr>
                <w:sz w:val="14"/>
                <w:szCs w:val="14"/>
              </w:rPr>
              <w:t>Project Code 117   QID</w:t>
            </w:r>
            <w:bookmarkStart w:id="0" w:name="QID_2"/>
            <w:r w:rsidRPr="00A806A2">
              <w:rPr>
                <w:sz w:val="14"/>
                <w:szCs w:val="14"/>
              </w:rPr>
              <w:t xml:space="preserve"> </w:t>
            </w:r>
            <w:bookmarkEnd w:id="0"/>
            <w:r w:rsidRPr="00A806A2">
              <w:rPr>
                <w:sz w:val="14"/>
                <w:szCs w:val="14"/>
              </w:rPr>
              <w:t xml:space="preserve">120038Q-1W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6B1E" w:rsidRPr="00A806A2" w:rsidRDefault="004D6B1E" w:rsidP="00B72B18">
            <w:pPr>
              <w:jc w:val="right"/>
              <w:rPr>
                <w:szCs w:val="14"/>
              </w:rPr>
            </w:pPr>
            <w:r w:rsidRPr="00A806A2">
              <w:rPr>
                <w:sz w:val="14"/>
                <w:szCs w:val="14"/>
              </w:rPr>
              <w:t xml:space="preserve">  OMB No.</w:t>
            </w:r>
            <w:bookmarkStart w:id="1" w:name="OMB_NUMBER_2"/>
            <w:r w:rsidRPr="00A806A2">
              <w:rPr>
                <w:sz w:val="14"/>
                <w:szCs w:val="14"/>
              </w:rPr>
              <w:t xml:space="preserve"> </w:t>
            </w:r>
            <w:bookmarkEnd w:id="1"/>
            <w:r w:rsidRPr="00A806A2">
              <w:rPr>
                <w:sz w:val="14"/>
                <w:szCs w:val="14"/>
              </w:rPr>
              <w:t xml:space="preserve">0535-0088:  Approval Expires </w:t>
            </w:r>
            <w:r w:rsidR="004B61E7" w:rsidRPr="00A806A2">
              <w:rPr>
                <w:sz w:val="14"/>
                <w:szCs w:val="14"/>
              </w:rPr>
              <w:t>0</w:t>
            </w:r>
            <w:r w:rsidR="00B72B18">
              <w:rPr>
                <w:sz w:val="14"/>
                <w:szCs w:val="14"/>
              </w:rPr>
              <w:t>4</w:t>
            </w:r>
            <w:r w:rsidR="004B61E7" w:rsidRPr="00A806A2">
              <w:rPr>
                <w:sz w:val="14"/>
                <w:szCs w:val="14"/>
              </w:rPr>
              <w:t>/</w:t>
            </w:r>
            <w:r w:rsidR="00B72B18">
              <w:rPr>
                <w:sz w:val="14"/>
                <w:szCs w:val="14"/>
              </w:rPr>
              <w:t>30</w:t>
            </w:r>
            <w:r w:rsidR="004B61E7" w:rsidRPr="00A806A2">
              <w:rPr>
                <w:sz w:val="14"/>
                <w:szCs w:val="14"/>
              </w:rPr>
              <w:t>/201</w:t>
            </w:r>
            <w:r w:rsidR="00B72B18">
              <w:rPr>
                <w:sz w:val="14"/>
                <w:szCs w:val="14"/>
              </w:rPr>
              <w:t>5</w:t>
            </w:r>
            <w:bookmarkStart w:id="2" w:name="_GoBack"/>
            <w:bookmarkEnd w:id="2"/>
          </w:p>
        </w:tc>
      </w:tr>
      <w:tr w:rsidR="004D6B1E" w:rsidRPr="00A806A2" w:rsidTr="00A806A2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F53BA3" w:rsidP="004D6B1E">
            <w:pPr>
              <w:rPr>
                <w:b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90550" cy="40005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B1E" w:rsidRPr="004D6B1E"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b/>
                <w:sz w:val="28"/>
                <w:szCs w:val="28"/>
              </w:rPr>
            </w:pPr>
            <w:r w:rsidRPr="00A806A2">
              <w:rPr>
                <w:b/>
                <w:sz w:val="28"/>
                <w:szCs w:val="28"/>
              </w:rPr>
              <w:t>FORM Q -1W</w:t>
            </w:r>
          </w:p>
          <w:p w:rsidR="004D6B1E" w:rsidRPr="00A806A2" w:rsidRDefault="004D6B1E" w:rsidP="00A806A2">
            <w:pPr>
              <w:jc w:val="center"/>
              <w:rPr>
                <w:b/>
              </w:rPr>
            </w:pPr>
            <w:r w:rsidRPr="00A806A2">
              <w:rPr>
                <w:b/>
              </w:rPr>
              <w:t>Potato Quality Check Weights</w:t>
            </w:r>
          </w:p>
          <w:p w:rsidR="004D6B1E" w:rsidRPr="00A806A2" w:rsidRDefault="004D6B1E" w:rsidP="00A806A2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F53BA3" w:rsidP="00A806A2">
            <w:pPr>
              <w:jc w:val="right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B1E" w:rsidRPr="00A806A2" w:rsidRDefault="004D6B1E" w:rsidP="004D6B1E">
            <w:pPr>
              <w:rPr>
                <w:b/>
                <w:sz w:val="18"/>
                <w:szCs w:val="18"/>
              </w:rPr>
            </w:pPr>
            <w:r w:rsidRPr="00A806A2">
              <w:rPr>
                <w:b/>
                <w:sz w:val="18"/>
                <w:szCs w:val="18"/>
              </w:rPr>
              <w:t>NATIONAL</w:t>
            </w:r>
          </w:p>
          <w:p w:rsidR="004D6B1E" w:rsidRPr="00A806A2" w:rsidRDefault="004D6B1E" w:rsidP="004D6B1E">
            <w:pPr>
              <w:rPr>
                <w:b/>
                <w:sz w:val="18"/>
                <w:szCs w:val="18"/>
              </w:rPr>
            </w:pPr>
            <w:r w:rsidRPr="00A806A2">
              <w:rPr>
                <w:b/>
                <w:sz w:val="18"/>
                <w:szCs w:val="18"/>
              </w:rPr>
              <w:t>AGRICULTURAL STATISTICS</w:t>
            </w:r>
          </w:p>
          <w:p w:rsidR="004D6B1E" w:rsidRPr="00A806A2" w:rsidRDefault="004D6B1E" w:rsidP="004D6B1E">
            <w:pPr>
              <w:rPr>
                <w:szCs w:val="20"/>
              </w:rPr>
            </w:pPr>
            <w:r w:rsidRPr="00A806A2">
              <w:rPr>
                <w:b/>
                <w:sz w:val="18"/>
                <w:szCs w:val="18"/>
              </w:rPr>
              <w:t>SERVICE</w:t>
            </w:r>
          </w:p>
        </w:tc>
      </w:tr>
    </w:tbl>
    <w:p w:rsidR="004D6B1E" w:rsidRPr="004D6B1E" w:rsidRDefault="004D6B1E" w:rsidP="004D6B1E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600"/>
        <w:gridCol w:w="1560"/>
        <w:gridCol w:w="240"/>
        <w:gridCol w:w="4560"/>
        <w:gridCol w:w="868"/>
        <w:gridCol w:w="1580"/>
      </w:tblGrid>
      <w:tr w:rsidR="004D6B1E" w:rsidRPr="004D6B1E" w:rsidTr="00A806A2">
        <w:trPr>
          <w:cantSplit/>
          <w:trHeight w:hRule="exact" w:val="28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4D6B1E" w:rsidRPr="00A806A2" w:rsidRDefault="004D6B1E" w:rsidP="00A806A2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tr w:rsidR="004D6B1E" w:rsidRPr="004D6B1E" w:rsidTr="00A806A2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u w:val="single"/>
              </w:rPr>
            </w:pPr>
          </w:p>
        </w:tc>
        <w:tc>
          <w:tcPr>
            <w:tcW w:w="60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1 – 5</w:t>
            </w:r>
          </w:p>
        </w:tc>
        <w:tc>
          <w:tcPr>
            <w:tcW w:w="1560" w:type="dxa"/>
            <w:tcBorders>
              <w:left w:val="nil"/>
            </w:tcBorders>
            <w:vAlign w:val="bottom"/>
          </w:tcPr>
          <w:p w:rsidR="004D6B1E" w:rsidRPr="00A806A2" w:rsidRDefault="00E25815" w:rsidP="00A806A2">
            <w:pPr>
              <w:jc w:val="center"/>
              <w:rPr>
                <w:b/>
              </w:rPr>
            </w:pPr>
            <w:r w:rsidRPr="00A806A2">
              <w:rPr>
                <w:b/>
              </w:rPr>
              <w:t>1</w:t>
            </w:r>
            <w:r w:rsidR="004D6B1E" w:rsidRPr="00A806A2">
              <w:rPr>
                <w:b/>
              </w:rPr>
              <w:t>8911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Cs w:val="20"/>
              </w:rPr>
            </w:pPr>
            <w:r w:rsidRPr="00A806A2">
              <w:rPr>
                <w:szCs w:val="20"/>
              </w:rPr>
              <w:t xml:space="preserve">Date Checked by Supervisor  </w:t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="00E63828" w:rsidRPr="00A806A2">
              <w:rPr>
                <w:szCs w:val="20"/>
              </w:rPr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901</w:t>
            </w:r>
          </w:p>
        </w:tc>
      </w:tr>
      <w:tr w:rsidR="004D6B1E" w:rsidRPr="004D6B1E" w:rsidTr="00A806A2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>State</w:t>
            </w:r>
            <w:r w:rsidRPr="00A806A2">
              <w:rPr>
                <w:sz w:val="18"/>
              </w:rPr>
              <w:t xml:space="preserve">. . . . . . . . . . . </w:t>
            </w:r>
          </w:p>
        </w:tc>
        <w:tc>
          <w:tcPr>
            <w:tcW w:w="21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6 - 9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Cs w:val="20"/>
              </w:rPr>
              <w:t xml:space="preserve">Date worked by Enumerator  </w:t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902</w:t>
            </w:r>
          </w:p>
        </w:tc>
      </w:tr>
      <w:tr w:rsidR="004D6B1E" w:rsidRPr="004D6B1E" w:rsidTr="00A806A2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>LSF POID</w:t>
            </w:r>
            <w:r w:rsidRPr="00A806A2">
              <w:rPr>
                <w:sz w:val="18"/>
              </w:rPr>
              <w:t xml:space="preserve">. . . . . . . 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10 - 18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Cs w:val="20"/>
                <w:u w:val="single"/>
              </w:rPr>
            </w:pPr>
            <w:r w:rsidRPr="00A806A2">
              <w:rPr>
                <w:szCs w:val="20"/>
              </w:rPr>
              <w:t xml:space="preserve">Supervisor’s Name:  </w:t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  <w:r w:rsidRPr="00A806A2">
              <w:rPr>
                <w:szCs w:val="20"/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Number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991</w:t>
            </w:r>
          </w:p>
        </w:tc>
      </w:tr>
      <w:tr w:rsidR="004D6B1E" w:rsidRPr="004D6B1E" w:rsidTr="00A806A2">
        <w:trPr>
          <w:cantSplit/>
          <w:trHeight w:val="440"/>
        </w:trPr>
        <w:tc>
          <w:tcPr>
            <w:tcW w:w="1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>
            <w:r w:rsidRPr="004D6B1E">
              <w:t>Sample Number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19- 22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6"/>
                <w:u w:val="single"/>
              </w:rPr>
            </w:pPr>
            <w:r w:rsidRPr="00A806A2">
              <w:rPr>
                <w:szCs w:val="20"/>
              </w:rPr>
              <w:t>Enumerator Name</w:t>
            </w:r>
            <w:r w:rsidRPr="00A806A2">
              <w:rPr>
                <w:sz w:val="16"/>
              </w:rPr>
              <w:t xml:space="preserve">:  </w:t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  <w:r w:rsidRPr="00A806A2">
              <w:rPr>
                <w:sz w:val="16"/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vAlign w:val="bottom"/>
          </w:tcPr>
          <w:p w:rsidR="004D6B1E" w:rsidRPr="00A806A2" w:rsidRDefault="004D6B1E" w:rsidP="00A806A2">
            <w:pPr>
              <w:jc w:val="center"/>
              <w:rPr>
                <w:sz w:val="16"/>
              </w:rPr>
            </w:pPr>
            <w:r w:rsidRPr="00A806A2">
              <w:rPr>
                <w:szCs w:val="20"/>
              </w:rPr>
              <w:t>Number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990</w:t>
            </w:r>
          </w:p>
        </w:tc>
      </w:tr>
    </w:tbl>
    <w:p w:rsidR="004D6B1E" w:rsidRPr="004D6B1E" w:rsidRDefault="004D6B1E" w:rsidP="004D6B1E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580"/>
        <w:gridCol w:w="1580"/>
      </w:tblGrid>
      <w:tr w:rsidR="004D6B1E" w:rsidRPr="004D6B1E" w:rsidTr="00A806A2">
        <w:trPr>
          <w:cantSplit/>
          <w:trHeight w:hRule="exact" w:val="216"/>
        </w:trPr>
        <w:tc>
          <w:tcPr>
            <w:tcW w:w="1108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jc w:val="center"/>
            </w:pPr>
            <w:r w:rsidRPr="004D6B1E">
              <w:t>ENUMERATOR QUALITY CHECK</w:t>
            </w:r>
          </w:p>
          <w:p w:rsidR="004D6B1E" w:rsidRPr="004D6B1E" w:rsidRDefault="004D6B1E" w:rsidP="004D6B1E">
            <w:r w:rsidRPr="004D6B1E">
              <w:tab/>
              <w:t>All states making field weighings</w:t>
            </w:r>
          </w:p>
          <w:p w:rsidR="004D6B1E" w:rsidRPr="004D6B1E" w:rsidRDefault="004D6B1E" w:rsidP="004D6B1E"/>
          <w:p w:rsidR="004D6B1E" w:rsidRPr="004D6B1E" w:rsidRDefault="004D6B1E" w:rsidP="004D6B1E">
            <w:r w:rsidRPr="004D6B1E">
              <w:t>Weights</w:t>
            </w:r>
          </w:p>
          <w:p w:rsidR="004D6B1E" w:rsidRPr="004D6B1E" w:rsidRDefault="004D6B1E" w:rsidP="004D6B1E"/>
          <w:p w:rsidR="004D6B1E" w:rsidRPr="004D6B1E" w:rsidRDefault="004D6B1E" w:rsidP="004D6B1E">
            <w:r w:rsidRPr="004D6B1E">
              <w:tab/>
              <w:t>If there is a 5 percent or more difference in total unit weight between the Enumerator’s and Supervisor’s weight,</w:t>
            </w:r>
          </w:p>
          <w:p w:rsidR="004D6B1E" w:rsidRPr="004D6B1E" w:rsidRDefault="004D6B1E" w:rsidP="004D6B1E">
            <w:r w:rsidRPr="004D6B1E">
              <w:tab/>
              <w:t>the Supervisor should weigh the unit up to 3 times (2 reweighs) to determine the correct weight for the unit.</w:t>
            </w:r>
          </w:p>
        </w:tc>
      </w:tr>
      <w:tr w:rsidR="004D6B1E" w:rsidRPr="004D6B1E" w:rsidTr="00A806A2">
        <w:trPr>
          <w:cantSplit/>
          <w:trHeight w:hRule="exact" w:val="21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  <w:tc>
          <w:tcPr>
            <w:tcW w:w="31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UNIT 1</w:t>
            </w: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WEIGHT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PERCENT</w:t>
            </w:r>
          </w:p>
        </w:tc>
      </w:tr>
      <w:bookmarkStart w:id="3" w:name="QUESTION_NUMBER_1"/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916:1"/>
                  <w:textInput>
                    <w:default w:val="#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1.</w:t>
            </w:r>
            <w:r w:rsidRPr="004D6B1E">
              <w:fldChar w:fldCharType="end"/>
            </w:r>
            <w:bookmarkEnd w:id="3"/>
            <w:r w:rsidRPr="004D6B1E">
              <w:tab/>
              <w:t>Enumerator’s weight of hills 8, 9, and 10</w:t>
            </w:r>
          </w:p>
          <w:p w:rsidR="004D6B1E" w:rsidRPr="00A806A2" w:rsidRDefault="004D6B1E" w:rsidP="00A806A2">
            <w:pPr>
              <w:ind w:left="360" w:hanging="360"/>
              <w:rPr>
                <w:sz w:val="18"/>
              </w:rPr>
            </w:pPr>
            <w:r w:rsidRPr="004D6B1E">
              <w:tab/>
              <w:t>(Copied from weight tab sheet)</w:t>
            </w:r>
            <w:r w:rsidRPr="00A806A2">
              <w:rPr>
                <w:sz w:val="18"/>
              </w:rPr>
              <w:t xml:space="preserve">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939</w:t>
            </w:r>
          </w:p>
        </w:tc>
        <w:tc>
          <w:tcPr>
            <w:tcW w:w="158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(1</w:t>
            </w:r>
            <w:r w:rsidRPr="00A806A2">
              <w:rPr>
                <w:vertAlign w:val="superscript"/>
              </w:rPr>
              <w:t>st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940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(2</w:t>
            </w:r>
            <w:r w:rsidRPr="00A806A2">
              <w:rPr>
                <w:vertAlign w:val="superscript"/>
              </w:rPr>
              <w:t>nd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941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(3</w:t>
            </w:r>
            <w:r w:rsidRPr="00A806A2">
              <w:rPr>
                <w:vertAlign w:val="superscript"/>
              </w:rPr>
              <w:t>rd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942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  <w:tc>
          <w:tcPr>
            <w:tcW w:w="31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UNIT 2</w:t>
            </w:r>
          </w:p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WEIGHT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center"/>
              <w:rPr>
                <w:szCs w:val="20"/>
              </w:rPr>
            </w:pPr>
            <w:r w:rsidRPr="00A806A2">
              <w:rPr>
                <w:szCs w:val="20"/>
              </w:rPr>
              <w:t>PERCENT</w:t>
            </w:r>
          </w:p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0916:0"/>
                  <w:textInput>
                    <w:default w:val="#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2.</w:t>
            </w:r>
            <w:r w:rsidRPr="004D6B1E">
              <w:fldChar w:fldCharType="end"/>
            </w:r>
            <w:r w:rsidRPr="004D6B1E">
              <w:tab/>
              <w:t>Enumerator’s weight of hills 8, 9, and 10</w:t>
            </w:r>
          </w:p>
          <w:p w:rsidR="004D6B1E" w:rsidRPr="00A806A2" w:rsidRDefault="004D6B1E" w:rsidP="00A806A2">
            <w:pPr>
              <w:ind w:left="360" w:hanging="360"/>
              <w:rPr>
                <w:sz w:val="18"/>
              </w:rPr>
            </w:pPr>
            <w:r w:rsidRPr="004D6B1E">
              <w:tab/>
              <w:t>(Copied from weight tab sheet)</w:t>
            </w:r>
            <w:r w:rsidRPr="00A806A2">
              <w:rPr>
                <w:sz w:val="18"/>
              </w:rPr>
              <w:t xml:space="preserve">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958</w:t>
            </w:r>
          </w:p>
        </w:tc>
        <w:tc>
          <w:tcPr>
            <w:tcW w:w="158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(1</w:t>
            </w:r>
            <w:r w:rsidRPr="00A806A2">
              <w:rPr>
                <w:vertAlign w:val="superscript"/>
              </w:rPr>
              <w:t>st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959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(2</w:t>
            </w:r>
            <w:r w:rsidRPr="00A806A2">
              <w:rPr>
                <w:vertAlign w:val="superscript"/>
              </w:rPr>
              <w:t>nd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960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A806A2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4D6B1E">
            <w:pPr>
              <w:rPr>
                <w:sz w:val="18"/>
              </w:rPr>
            </w:pPr>
            <w:r w:rsidRPr="004D6B1E">
              <w:tab/>
              <w:t>Supervisor’s weight and percent of enumerator’s weight (3</w:t>
            </w:r>
            <w:r w:rsidRPr="00A806A2">
              <w:rPr>
                <w:vertAlign w:val="superscript"/>
              </w:rPr>
              <w:t>rd</w:t>
            </w:r>
            <w:r w:rsidRPr="004D6B1E">
              <w:t xml:space="preserve"> time)</w:t>
            </w:r>
            <w:r w:rsidRPr="00A806A2">
              <w:rPr>
                <w:sz w:val="18"/>
              </w:rPr>
              <w:t xml:space="preserve">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961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jc w:val="right"/>
              <w:rPr>
                <w:szCs w:val="20"/>
              </w:rPr>
            </w:pPr>
            <w:r w:rsidRPr="00A806A2">
              <w:rPr>
                <w:szCs w:val="20"/>
              </w:rPr>
              <w:t>%</w:t>
            </w:r>
          </w:p>
        </w:tc>
      </w:tr>
      <w:tr w:rsidR="004D6B1E" w:rsidRPr="004D6B1E" w:rsidTr="00A806A2">
        <w:trPr>
          <w:cantSplit/>
          <w:trHeight w:hRule="exact" w:val="432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A806A2" w:rsidRDefault="00C22960" w:rsidP="00A806A2">
            <w:pPr>
              <w:jc w:val="center"/>
              <w:rPr>
                <w:i/>
              </w:rPr>
            </w:pPr>
            <w:r w:rsidRPr="00A806A2">
              <w:rPr>
                <w:i/>
              </w:rPr>
              <w:t>(</w:t>
            </w:r>
            <w:r w:rsidR="004D6B1E" w:rsidRPr="00A806A2">
              <w:rPr>
                <w:i/>
              </w:rPr>
              <w:t>Over, Please</w:t>
            </w:r>
            <w:r w:rsidRPr="00A806A2">
              <w:rPr>
                <w:i/>
              </w:rPr>
              <w:t>)</w:t>
            </w:r>
          </w:p>
        </w:tc>
      </w:tr>
    </w:tbl>
    <w:p w:rsidR="004D6B1E" w:rsidRPr="004D6B1E" w:rsidRDefault="004D6B1E" w:rsidP="004D6B1E">
      <w:pPr>
        <w:spacing w:line="40" w:lineRule="auto"/>
        <w:rPr>
          <w:sz w:val="4"/>
        </w:rPr>
      </w:pPr>
    </w:p>
    <w:p w:rsidR="004D6B1E" w:rsidRPr="004D6B1E" w:rsidRDefault="004D6B1E" w:rsidP="004D6B1E">
      <w:pPr>
        <w:spacing w:line="40" w:lineRule="auto"/>
        <w:rPr>
          <w:sz w:val="4"/>
        </w:rPr>
      </w:pPr>
      <w:r w:rsidRPr="004D6B1E">
        <w:rPr>
          <w:sz w:val="4"/>
        </w:rPr>
        <w:br w:type="page"/>
      </w: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0"/>
        <w:gridCol w:w="868"/>
        <w:gridCol w:w="1580"/>
      </w:tblGrid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>
            <w:r w:rsidRPr="004D6B1E">
              <w:lastRenderedPageBreak/>
              <w:t>Form Q-1W:  Potatoes (continued)</w:t>
            </w:r>
          </w:p>
        </w:tc>
      </w:tr>
      <w:tr w:rsidR="004D6B1E" w:rsidRPr="004D6B1E" w:rsidTr="00A806A2">
        <w:trPr>
          <w:cantSplit/>
          <w:trHeight w:hRule="exact" w:val="21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0917:1"/>
                  <w:textInput>
                    <w:default w:val="#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3.</w:t>
            </w:r>
            <w:r w:rsidRPr="004D6B1E">
              <w:fldChar w:fldCharType="end"/>
            </w:r>
            <w:r w:rsidRPr="004D6B1E">
              <w:tab/>
              <w:t>Were weighings within ± 5 percent?</w:t>
            </w:r>
          </w:p>
        </w:tc>
      </w:tr>
      <w:tr w:rsidR="004D6B1E" w:rsidRPr="004D6B1E" w:rsidTr="00A806A2">
        <w:trPr>
          <w:cantSplit/>
          <w:trHeight w:hRule="exact" w:val="36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>
            <w:r w:rsidRPr="004D6B1E">
              <w:tab/>
              <w:t xml:space="preserve"> </w:t>
            </w:r>
            <w:r w:rsidRPr="004D6B1E">
              <w:fldChar w:fldCharType="begin" w:fldLock="1">
                <w:ffData>
                  <w:name w:val="CHECKBOX_100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BOX_10083"/>
            <w:r w:rsidRPr="004D6B1E">
              <w:instrText xml:space="preserve"> FORMCHECKBOX </w:instrText>
            </w:r>
            <w:r w:rsidR="00B72B18">
              <w:fldChar w:fldCharType="separate"/>
            </w:r>
            <w:r w:rsidRPr="004D6B1E">
              <w:fldChar w:fldCharType="end"/>
            </w:r>
            <w:bookmarkEnd w:id="4"/>
            <w:r w:rsidRPr="004D6B1E">
              <w:t xml:space="preserve">  </w:t>
            </w:r>
            <w:r w:rsidRPr="00A806A2">
              <w:rPr>
                <w:b/>
              </w:rPr>
              <w:t>Yes</w:t>
            </w:r>
            <w:r w:rsidRPr="004D6B1E">
              <w:t xml:space="preserve"> </w:t>
            </w:r>
            <w:r w:rsidRPr="004D6B1E">
              <w:tab/>
              <w:t>[Go to item 4]</w:t>
            </w:r>
            <w:r w:rsidRPr="004D6B1E">
              <w:tab/>
            </w:r>
            <w:r w:rsidRPr="004D6B1E">
              <w:tab/>
            </w:r>
            <w:r w:rsidRPr="004D6B1E">
              <w:tab/>
            </w:r>
            <w:r w:rsidRPr="004D6B1E">
              <w:tab/>
              <w:t xml:space="preserve"> </w:t>
            </w:r>
            <w:r w:rsidRPr="004D6B1E">
              <w:fldChar w:fldCharType="begin" w:fldLock="1">
                <w:ffData>
                  <w:name w:val="CHECKBOX_89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89331"/>
            <w:r w:rsidRPr="004D6B1E">
              <w:instrText xml:space="preserve"> FORMCHECKBOX </w:instrText>
            </w:r>
            <w:r w:rsidR="00B72B18">
              <w:fldChar w:fldCharType="separate"/>
            </w:r>
            <w:r w:rsidRPr="004D6B1E">
              <w:fldChar w:fldCharType="end"/>
            </w:r>
            <w:bookmarkEnd w:id="5"/>
            <w:r w:rsidRPr="004D6B1E">
              <w:t xml:space="preserve"> </w:t>
            </w:r>
            <w:r w:rsidRPr="00A806A2">
              <w:rPr>
                <w:b/>
              </w:rPr>
              <w:t xml:space="preserve">No </w:t>
            </w:r>
            <w:r w:rsidRPr="004D6B1E">
              <w:t>– [Continue]</w:t>
            </w: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bookmarkStart w:id="6" w:name="QUESTION_SAME_1"/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ind w:left="360" w:hanging="360"/>
              <w:rPr>
                <w:sz w:val="18"/>
              </w:rPr>
            </w:pPr>
            <w:r w:rsidRPr="004D6B1E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a.</w:t>
            </w:r>
            <w:r w:rsidRPr="004D6B1E">
              <w:fldChar w:fldCharType="end"/>
            </w:r>
            <w:bookmarkEnd w:id="6"/>
            <w:r w:rsidRPr="004D6B1E">
              <w:tab/>
              <w:t>How muich difference?</w:t>
            </w:r>
            <w:r w:rsidRPr="00A806A2">
              <w:rPr>
                <w:sz w:val="18"/>
              </w:rPr>
              <w:t xml:space="preserve">. . . . . . . . . . . . . . . . . . . . . . . . . . . . . . . . . . . . . . . . . . . . . . . . . . . . . . . . . .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D6B1E" w:rsidRPr="004D6B1E" w:rsidRDefault="004D6B1E" w:rsidP="00A806A2">
            <w:pPr>
              <w:ind w:left="360" w:hanging="360"/>
              <w:jc w:val="center"/>
            </w:pPr>
            <w:r w:rsidRPr="004D6B1E">
              <w:t>Grams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965</w:t>
            </w:r>
          </w:p>
        </w:tc>
      </w:tr>
      <w:bookmarkStart w:id="7" w:name="QUESTION_SAME_2"/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b.</w:t>
            </w:r>
            <w:r w:rsidRPr="004D6B1E">
              <w:fldChar w:fldCharType="end"/>
            </w:r>
            <w:bookmarkEnd w:id="7"/>
            <w:r w:rsidRPr="004D6B1E">
              <w:tab/>
              <w:t>Were enumerator’s scales readings too high or too low?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>
            <w:r w:rsidRPr="004D6B1E">
              <w:tab/>
            </w:r>
            <w:r w:rsidRPr="004D6B1E">
              <w:tab/>
            </w:r>
            <w:r w:rsidRPr="004D6B1E">
              <w:tab/>
            </w:r>
            <w:r w:rsidRPr="004D6B1E">
              <w:fldChar w:fldCharType="begin" w:fldLock="1">
                <w:ffData>
                  <w:name w:val="CHECKBOX_100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B1E">
              <w:instrText xml:space="preserve"> FORMCHECKBOX </w:instrText>
            </w:r>
            <w:r w:rsidR="00B72B18">
              <w:fldChar w:fldCharType="separate"/>
            </w:r>
            <w:r w:rsidRPr="004D6B1E">
              <w:fldChar w:fldCharType="end"/>
            </w:r>
            <w:r w:rsidRPr="004D6B1E">
              <w:t xml:space="preserve">  High</w:t>
            </w:r>
            <w:r w:rsidRPr="004D6B1E">
              <w:tab/>
            </w:r>
            <w:r w:rsidRPr="004D6B1E">
              <w:tab/>
            </w:r>
            <w:r w:rsidRPr="004D6B1E">
              <w:tab/>
              <w:t xml:space="preserve"> </w:t>
            </w:r>
            <w:r w:rsidRPr="004D6B1E">
              <w:fldChar w:fldCharType="begin" w:fldLock="1">
                <w:ffData>
                  <w:name w:val="CHECKBOX_89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B1E">
              <w:instrText xml:space="preserve"> FORMCHECKBOX </w:instrText>
            </w:r>
            <w:r w:rsidR="00B72B18">
              <w:fldChar w:fldCharType="separate"/>
            </w:r>
            <w:r w:rsidRPr="004D6B1E">
              <w:fldChar w:fldCharType="end"/>
            </w:r>
            <w:r w:rsidRPr="004D6B1E">
              <w:t xml:space="preserve"> Low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bookmarkStart w:id="8" w:name="QUESTION_SAME_3"/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c.</w:t>
            </w:r>
            <w:r w:rsidRPr="004D6B1E">
              <w:fldChar w:fldCharType="end"/>
            </w:r>
            <w:bookmarkEnd w:id="8"/>
            <w:r w:rsidRPr="004D6B1E">
              <w:tab/>
              <w:t>Complete Form Q-6.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</w:p>
        </w:tc>
      </w:tr>
      <w:bookmarkStart w:id="9" w:name="QUESTION_SAME_4"/>
      <w:tr w:rsidR="004D6B1E" w:rsidRPr="004D6B1E" w:rsidTr="00A8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D6B1E" w:rsidRPr="00A806A2" w:rsidRDefault="004D6B1E" w:rsidP="00A806A2">
            <w:pPr>
              <w:ind w:left="360" w:hanging="360"/>
              <w:rPr>
                <w:sz w:val="18"/>
              </w:rPr>
            </w:pPr>
            <w:r w:rsidRPr="004D6B1E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10917:0"/>
                  <w:textInput>
                    <w:default w:val="i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d.</w:t>
            </w:r>
            <w:r w:rsidRPr="004D6B1E">
              <w:fldChar w:fldCharType="end"/>
            </w:r>
            <w:bookmarkEnd w:id="9"/>
            <w:r w:rsidRPr="004D6B1E">
              <w:tab/>
              <w:t>Were scales removed from service?</w:t>
            </w:r>
            <w:r w:rsidRPr="004D6B1E">
              <w:tab/>
            </w:r>
            <w:r w:rsidRPr="004D6B1E">
              <w:tab/>
            </w:r>
            <w:r w:rsidRPr="004D6B1E">
              <w:fldChar w:fldCharType="begin" w:fldLock="1">
                <w:ffData>
                  <w:name w:val="CHECKBOX_100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B1E">
              <w:instrText xml:space="preserve"> FORMCHECKBOX </w:instrText>
            </w:r>
            <w:r w:rsidR="00B72B18">
              <w:fldChar w:fldCharType="separate"/>
            </w:r>
            <w:r w:rsidRPr="004D6B1E">
              <w:fldChar w:fldCharType="end"/>
            </w:r>
            <w:r w:rsidRPr="004D6B1E">
              <w:t xml:space="preserve">  </w:t>
            </w:r>
            <w:r w:rsidRPr="00A806A2">
              <w:rPr>
                <w:b/>
              </w:rPr>
              <w:t>Yes</w:t>
            </w:r>
            <w:r w:rsidRPr="00A806A2">
              <w:rPr>
                <w:b/>
              </w:rPr>
              <w:tab/>
            </w:r>
            <w:r w:rsidR="00E63828" w:rsidRPr="00A806A2">
              <w:rPr>
                <w:b/>
              </w:rPr>
              <w:t xml:space="preserve"> = 1</w:t>
            </w:r>
            <w:r w:rsidRPr="004D6B1E">
              <w:tab/>
            </w:r>
            <w:r w:rsidRPr="004D6B1E">
              <w:tab/>
              <w:t xml:space="preserve"> </w:t>
            </w:r>
            <w:r w:rsidRPr="004D6B1E">
              <w:fldChar w:fldCharType="begin" w:fldLock="1">
                <w:ffData>
                  <w:name w:val="CHECKBOX_89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B1E">
              <w:instrText xml:space="preserve"> FORMCHECKBOX </w:instrText>
            </w:r>
            <w:r w:rsidR="00B72B18">
              <w:fldChar w:fldCharType="separate"/>
            </w:r>
            <w:r w:rsidRPr="004D6B1E">
              <w:fldChar w:fldCharType="end"/>
            </w:r>
            <w:r w:rsidRPr="004D6B1E">
              <w:t xml:space="preserve"> </w:t>
            </w:r>
            <w:r w:rsidRPr="00A806A2">
              <w:rPr>
                <w:b/>
              </w:rPr>
              <w:t>No</w:t>
            </w:r>
            <w:r w:rsidR="00E63828" w:rsidRPr="00A806A2">
              <w:rPr>
                <w:b/>
              </w:rPr>
              <w:t xml:space="preserve"> = 3</w:t>
            </w:r>
            <w:r w:rsidRPr="004D6B1E">
              <w:t xml:space="preserve">  </w:t>
            </w:r>
            <w:r w:rsidRPr="00A806A2">
              <w:rPr>
                <w:sz w:val="18"/>
              </w:rPr>
              <w:t xml:space="preserve">. . . . . . . . . . . . . </w:t>
            </w:r>
            <w:r w:rsidR="00E63828" w:rsidRPr="00A806A2">
              <w:rPr>
                <w:sz w:val="18"/>
              </w:rPr>
              <w:t xml:space="preserve">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D6B1E" w:rsidRPr="00A806A2" w:rsidRDefault="004D6B1E" w:rsidP="004D6B1E">
            <w:pPr>
              <w:rPr>
                <w:sz w:val="16"/>
              </w:rPr>
            </w:pPr>
            <w:r w:rsidRPr="00A806A2">
              <w:rPr>
                <w:sz w:val="16"/>
              </w:rPr>
              <w:t>962</w:t>
            </w:r>
          </w:p>
        </w:tc>
      </w:tr>
      <w:bookmarkStart w:id="10" w:name="QUESTION_NUMBER_2"/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A806A2">
            <w:pPr>
              <w:ind w:left="360" w:hanging="360"/>
            </w:pPr>
            <w:r w:rsidRPr="004D6B1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0917:0"/>
                  <w:textInput>
                    <w:default w:val="#"/>
                  </w:textInput>
                </w:ffData>
              </w:fldChar>
            </w:r>
            <w:r w:rsidRPr="004D6B1E">
              <w:instrText xml:space="preserve"> FORMTEXT </w:instrText>
            </w:r>
            <w:r w:rsidRPr="004D6B1E">
              <w:fldChar w:fldCharType="separate"/>
            </w:r>
            <w:r w:rsidRPr="004D6B1E">
              <w:t>4.</w:t>
            </w:r>
            <w:r w:rsidRPr="004D6B1E">
              <w:fldChar w:fldCharType="end"/>
            </w:r>
            <w:bookmarkEnd w:id="10"/>
            <w:r w:rsidRPr="004D6B1E">
              <w:tab/>
              <w:t>Supervisors Comments:</w:t>
            </w:r>
          </w:p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hRule="exact" w:val="720"/>
        </w:trPr>
        <w:tc>
          <w:tcPr>
            <w:tcW w:w="11088" w:type="dxa"/>
            <w:gridSpan w:val="3"/>
            <w:tcBorders>
              <w:bottom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/>
        </w:tc>
      </w:tr>
      <w:tr w:rsidR="004D6B1E" w:rsidRPr="004D6B1E" w:rsidTr="00A806A2">
        <w:trPr>
          <w:cantSplit/>
          <w:trHeight w:val="440"/>
        </w:trPr>
        <w:tc>
          <w:tcPr>
            <w:tcW w:w="11088" w:type="dxa"/>
            <w:gridSpan w:val="3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B1E" w:rsidRPr="004D6B1E" w:rsidRDefault="004D6B1E" w:rsidP="004D6B1E">
            <w:r w:rsidRPr="004D6B1E">
              <w:t>To Supervisory Enumerator:</w:t>
            </w:r>
          </w:p>
          <w:p w:rsidR="004D6B1E" w:rsidRPr="004D6B1E" w:rsidRDefault="004D6B1E" w:rsidP="004D6B1E"/>
          <w:p w:rsidR="004D6B1E" w:rsidRPr="004D6B1E" w:rsidRDefault="004D6B1E" w:rsidP="004D6B1E">
            <w:r w:rsidRPr="004D6B1E">
              <w:t>If there is a 5 percent or more difference between enumerator’s and supervisor’s weights after 3 weighings, the supervisor should contact the field office so the correct data can be entered on the forms.</w:t>
            </w:r>
          </w:p>
        </w:tc>
      </w:tr>
    </w:tbl>
    <w:p w:rsidR="004D6B1E" w:rsidRPr="004D6B1E" w:rsidRDefault="004D6B1E" w:rsidP="004D6B1E">
      <w:pPr>
        <w:spacing w:line="40" w:lineRule="auto"/>
        <w:rPr>
          <w:sz w:val="4"/>
        </w:rPr>
      </w:pPr>
    </w:p>
    <w:p w:rsidR="004D6B1E" w:rsidRPr="004D6B1E" w:rsidRDefault="004D6B1E" w:rsidP="004D6B1E">
      <w:pPr>
        <w:spacing w:line="40" w:lineRule="auto"/>
        <w:rPr>
          <w:sz w:val="4"/>
        </w:rPr>
      </w:pPr>
    </w:p>
    <w:sectPr w:rsidR="004D6B1E" w:rsidRPr="004D6B1E" w:rsidSect="004D6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6A2" w:rsidRDefault="00A806A2">
      <w:r>
        <w:separator/>
      </w:r>
    </w:p>
  </w:endnote>
  <w:endnote w:type="continuationSeparator" w:id="0">
    <w:p w:rsidR="00A806A2" w:rsidRDefault="00A8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B1E" w:rsidRDefault="004D6B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B1E" w:rsidRDefault="004D6B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B1E" w:rsidRDefault="004D6B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6A2" w:rsidRDefault="00A806A2">
      <w:r>
        <w:separator/>
      </w:r>
    </w:p>
  </w:footnote>
  <w:footnote w:type="continuationSeparator" w:id="0">
    <w:p w:rsidR="00A806A2" w:rsidRDefault="00A80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B1E" w:rsidRDefault="004D6B1E" w:rsidP="004D6B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6B1E" w:rsidRDefault="004D6B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B1E" w:rsidRPr="004D6B1E" w:rsidRDefault="004D6B1E" w:rsidP="004D6B1E">
    <w:pPr>
      <w:pStyle w:val="Header"/>
      <w:framePr w:wrap="around" w:vAnchor="text" w:hAnchor="margin" w:xAlign="center" w:y="1"/>
      <w:rPr>
        <w:rStyle w:val="PageNumber"/>
        <w:sz w:val="16"/>
      </w:rPr>
    </w:pPr>
    <w:r w:rsidRPr="004D6B1E">
      <w:rPr>
        <w:rStyle w:val="PageNumber"/>
        <w:sz w:val="16"/>
      </w:rPr>
      <w:fldChar w:fldCharType="begin"/>
    </w:r>
    <w:r w:rsidRPr="004D6B1E">
      <w:rPr>
        <w:rStyle w:val="PageNumber"/>
        <w:sz w:val="16"/>
      </w:rPr>
      <w:instrText xml:space="preserve">PAGE  </w:instrText>
    </w:r>
    <w:r w:rsidRPr="004D6B1E">
      <w:rPr>
        <w:rStyle w:val="PageNumber"/>
        <w:sz w:val="16"/>
      </w:rPr>
      <w:fldChar w:fldCharType="separate"/>
    </w:r>
    <w:r w:rsidR="00B72B18">
      <w:rPr>
        <w:rStyle w:val="PageNumber"/>
        <w:noProof/>
        <w:sz w:val="16"/>
      </w:rPr>
      <w:t>- 2 -</w:t>
    </w:r>
    <w:r w:rsidRPr="004D6B1E">
      <w:rPr>
        <w:rStyle w:val="PageNumber"/>
        <w:sz w:val="16"/>
      </w:rPr>
      <w:fldChar w:fldCharType="end"/>
    </w:r>
  </w:p>
  <w:p w:rsidR="004D6B1E" w:rsidRPr="004D6B1E" w:rsidRDefault="004D6B1E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B1E" w:rsidRDefault="004D6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B1E"/>
    <w:rsid w:val="001F10B6"/>
    <w:rsid w:val="004B61E7"/>
    <w:rsid w:val="004D6B1E"/>
    <w:rsid w:val="007011F8"/>
    <w:rsid w:val="00A037A4"/>
    <w:rsid w:val="00A806A2"/>
    <w:rsid w:val="00B72B18"/>
    <w:rsid w:val="00C22960"/>
    <w:rsid w:val="00E25815"/>
    <w:rsid w:val="00E63828"/>
    <w:rsid w:val="00F5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17E2C6-2C44-46A5-B506-39F76C22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6B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6B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CCFBFA83.dotm</Template>
  <TotalTime>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Code 117   QID 120038Q-1W      </vt:lpstr>
    </vt:vector>
  </TitlesOfParts>
  <Company>NASS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117   QID 120038Q-1W      </dc:title>
  <dc:subject/>
  <dc:creator>USDA</dc:creator>
  <cp:keywords/>
  <dc:description/>
  <cp:lastModifiedBy>Hancock, David - NASS</cp:lastModifiedBy>
  <cp:revision>3</cp:revision>
  <dcterms:created xsi:type="dcterms:W3CDTF">2011-11-03T16:30:00Z</dcterms:created>
  <dcterms:modified xsi:type="dcterms:W3CDTF">2015-03-03T15:19:00Z</dcterms:modified>
</cp:coreProperties>
</file>