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3384"/>
        <w:gridCol w:w="2736"/>
        <w:gridCol w:w="1080"/>
        <w:gridCol w:w="1728"/>
      </w:tblGrid>
      <w:tr w:rsidR="00F0226D" w:rsidRPr="00F0226D" w:rsidTr="0023777D">
        <w:trPr>
          <w:cantSplit/>
        </w:trPr>
        <w:tc>
          <w:tcPr>
            <w:tcW w:w="5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0226D" w:rsidRPr="00F0226D" w:rsidRDefault="00F0226D" w:rsidP="0023777D">
            <w:pPr>
              <w:rPr>
                <w:sz w:val="14"/>
                <w:szCs w:val="14"/>
              </w:rPr>
            </w:pPr>
            <w:bookmarkStart w:id="0" w:name="_GoBack"/>
            <w:bookmarkEnd w:id="0"/>
            <w:r w:rsidRPr="00F0226D">
              <w:rPr>
                <w:sz w:val="14"/>
                <w:szCs w:val="14"/>
              </w:rPr>
              <w:t xml:space="preserve">Project Code </w:t>
            </w:r>
            <w:bookmarkStart w:id="1" w:name="PROJECT_CODE_2"/>
            <w:r w:rsidRPr="00F0226D">
              <w:rPr>
                <w:sz w:val="14"/>
                <w:szCs w:val="14"/>
              </w:rPr>
              <w:fldChar w:fldCharType="begin" w:fldLock="1">
                <w:ffData>
                  <w:name w:val="PROJECT_CODE_2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F0226D">
              <w:rPr>
                <w:sz w:val="14"/>
                <w:szCs w:val="14"/>
              </w:rPr>
              <w:instrText xml:space="preserve"> FORMTEXT </w:instrText>
            </w:r>
            <w:r w:rsidRPr="00F0226D">
              <w:rPr>
                <w:sz w:val="14"/>
                <w:szCs w:val="14"/>
              </w:rPr>
            </w:r>
            <w:r w:rsidRPr="00F0226D">
              <w:rPr>
                <w:sz w:val="14"/>
                <w:szCs w:val="14"/>
              </w:rPr>
              <w:fldChar w:fldCharType="separate"/>
            </w:r>
            <w:r w:rsidRPr="00F0226D">
              <w:rPr>
                <w:sz w:val="14"/>
                <w:szCs w:val="14"/>
              </w:rPr>
              <w:t>108</w:t>
            </w:r>
            <w:r w:rsidRPr="00F0226D">
              <w:rPr>
                <w:sz w:val="14"/>
                <w:szCs w:val="14"/>
              </w:rPr>
              <w:fldChar w:fldCharType="end"/>
            </w:r>
            <w:bookmarkEnd w:id="1"/>
            <w:r w:rsidRPr="00F0226D">
              <w:rPr>
                <w:sz w:val="14"/>
                <w:szCs w:val="14"/>
              </w:rPr>
              <w:t xml:space="preserve">   QID</w:t>
            </w:r>
            <w:bookmarkStart w:id="2" w:name="QID_2"/>
            <w:r w:rsidRPr="00F0226D">
              <w:rPr>
                <w:sz w:val="14"/>
                <w:szCs w:val="14"/>
              </w:rPr>
              <w:t xml:space="preserve"> </w:t>
            </w:r>
            <w:r w:rsidRPr="00F0226D">
              <w:rPr>
                <w:sz w:val="14"/>
                <w:szCs w:val="14"/>
              </w:rPr>
              <w:fldChar w:fldCharType="begin" w:fldLock="1">
                <w:ffData>
                  <w:name w:val="QID_2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F0226D">
              <w:rPr>
                <w:sz w:val="14"/>
                <w:szCs w:val="14"/>
              </w:rPr>
              <w:instrText xml:space="preserve"> FORMTEXT </w:instrText>
            </w:r>
            <w:r w:rsidRPr="00F0226D">
              <w:rPr>
                <w:sz w:val="14"/>
                <w:szCs w:val="14"/>
              </w:rPr>
            </w:r>
            <w:r w:rsidRPr="00F0226D">
              <w:rPr>
                <w:sz w:val="14"/>
                <w:szCs w:val="14"/>
              </w:rPr>
              <w:fldChar w:fldCharType="separate"/>
            </w:r>
            <w:r w:rsidRPr="00F0226D">
              <w:rPr>
                <w:sz w:val="14"/>
                <w:szCs w:val="14"/>
              </w:rPr>
              <w:t>120033B</w:t>
            </w:r>
            <w:r w:rsidRPr="00F0226D">
              <w:rPr>
                <w:sz w:val="14"/>
                <w:szCs w:val="14"/>
              </w:rPr>
              <w:fldChar w:fldCharType="end"/>
            </w:r>
            <w:bookmarkEnd w:id="2"/>
            <w:r w:rsidRPr="00F0226D">
              <w:rPr>
                <w:sz w:val="14"/>
                <w:szCs w:val="14"/>
              </w:rPr>
              <w:t xml:space="preserve">      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0226D" w:rsidRPr="00F0226D" w:rsidRDefault="00F0226D" w:rsidP="0023777D">
            <w:pPr>
              <w:jc w:val="right"/>
              <w:rPr>
                <w:szCs w:val="14"/>
              </w:rPr>
            </w:pPr>
            <w:r w:rsidRPr="00F0226D">
              <w:rPr>
                <w:sz w:val="14"/>
                <w:szCs w:val="14"/>
              </w:rPr>
              <w:t xml:space="preserve">  OMB No.</w:t>
            </w:r>
            <w:bookmarkStart w:id="3" w:name="OMB_NUMBER_2"/>
            <w:r w:rsidRPr="00F0226D">
              <w:rPr>
                <w:sz w:val="14"/>
                <w:szCs w:val="14"/>
              </w:rPr>
              <w:t xml:space="preserve"> </w:t>
            </w:r>
            <w:r w:rsidRPr="00F0226D">
              <w:rPr>
                <w:sz w:val="14"/>
                <w:szCs w:val="14"/>
              </w:rPr>
              <w:fldChar w:fldCharType="begin" w:fldLock="1">
                <w:ffData>
                  <w:name w:val="OMB_NUMBER_2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F0226D">
              <w:rPr>
                <w:sz w:val="14"/>
                <w:szCs w:val="14"/>
              </w:rPr>
              <w:instrText xml:space="preserve"> FORMTEXT </w:instrText>
            </w:r>
            <w:r w:rsidRPr="00F0226D">
              <w:rPr>
                <w:sz w:val="14"/>
                <w:szCs w:val="14"/>
              </w:rPr>
            </w:r>
            <w:r w:rsidRPr="00F0226D">
              <w:rPr>
                <w:sz w:val="14"/>
                <w:szCs w:val="14"/>
              </w:rPr>
              <w:fldChar w:fldCharType="separate"/>
            </w:r>
            <w:r w:rsidRPr="00F0226D">
              <w:rPr>
                <w:sz w:val="14"/>
                <w:szCs w:val="14"/>
              </w:rPr>
              <w:t>0535-0088</w:t>
            </w:r>
            <w:r w:rsidRPr="00F0226D">
              <w:rPr>
                <w:sz w:val="14"/>
                <w:szCs w:val="14"/>
              </w:rPr>
              <w:fldChar w:fldCharType="end"/>
            </w:r>
            <w:bookmarkEnd w:id="3"/>
            <w:r w:rsidRPr="00F0226D">
              <w:rPr>
                <w:sz w:val="14"/>
                <w:szCs w:val="14"/>
              </w:rPr>
              <w:t xml:space="preserve">:  Approval Expires </w:t>
            </w:r>
            <w:bookmarkStart w:id="4" w:name="OMB_EXPIRES_2"/>
            <w:r w:rsidRPr="00F0226D">
              <w:rPr>
                <w:sz w:val="14"/>
                <w:szCs w:val="14"/>
              </w:rPr>
              <w:fldChar w:fldCharType="begin" w:fldLock="1">
                <w:ffData>
                  <w:name w:val="OMB_EXPIRES_2"/>
                  <w:enabled/>
                  <w:calcOnExit w:val="0"/>
                  <w:helpText w:type="text" w:val="35"/>
                  <w:textInput>
                    <w:default w:val="&lt;OMB_EXPIRES&gt;"/>
                  </w:textInput>
                </w:ffData>
              </w:fldChar>
            </w:r>
            <w:r w:rsidRPr="00F0226D">
              <w:rPr>
                <w:sz w:val="14"/>
                <w:szCs w:val="14"/>
              </w:rPr>
              <w:instrText xml:space="preserve"> FORMTEXT </w:instrText>
            </w:r>
            <w:r w:rsidRPr="00F0226D">
              <w:rPr>
                <w:sz w:val="14"/>
                <w:szCs w:val="14"/>
              </w:rPr>
            </w:r>
            <w:r w:rsidRPr="00F0226D">
              <w:rPr>
                <w:sz w:val="14"/>
                <w:szCs w:val="14"/>
              </w:rPr>
              <w:fldChar w:fldCharType="separate"/>
            </w:r>
            <w:r w:rsidRPr="00F0226D">
              <w:rPr>
                <w:sz w:val="14"/>
                <w:szCs w:val="14"/>
              </w:rPr>
              <w:t>4/30/2015</w:t>
            </w:r>
            <w:r w:rsidRPr="00F0226D">
              <w:rPr>
                <w:sz w:val="14"/>
                <w:szCs w:val="14"/>
              </w:rPr>
              <w:fldChar w:fldCharType="end"/>
            </w:r>
            <w:bookmarkEnd w:id="4"/>
          </w:p>
        </w:tc>
      </w:tr>
      <w:tr w:rsidR="00F0226D" w:rsidRPr="00F0226D" w:rsidTr="0023777D">
        <w:trPr>
          <w:cantSplit/>
          <w:trHeight w:val="238"/>
        </w:trPr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0226D" w:rsidRPr="00F0226D" w:rsidRDefault="00F0226D" w:rsidP="0023777D">
            <w:pPr>
              <w:rPr>
                <w:b/>
                <w:color w:val="FF0000"/>
                <w:szCs w:val="20"/>
              </w:rPr>
            </w:pPr>
            <w:r w:rsidRPr="00F0226D">
              <w:rPr>
                <w:b/>
                <w:noProof/>
                <w:color w:val="FF0000"/>
                <w:szCs w:val="20"/>
              </w:rPr>
              <w:drawing>
                <wp:inline distT="0" distB="0" distL="0" distR="0">
                  <wp:extent cx="561975" cy="376778"/>
                  <wp:effectExtent l="19050" t="0" r="9525" b="0"/>
                  <wp:docPr id="3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3767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0226D" w:rsidRPr="00F0226D" w:rsidRDefault="00F0226D" w:rsidP="0023777D">
            <w:pPr>
              <w:jc w:val="center"/>
              <w:rPr>
                <w:b/>
                <w:sz w:val="28"/>
                <w:szCs w:val="28"/>
              </w:rPr>
            </w:pPr>
            <w:r w:rsidRPr="00F0226D">
              <w:rPr>
                <w:b/>
                <w:sz w:val="28"/>
                <w:szCs w:val="28"/>
              </w:rPr>
              <w:t xml:space="preserve">FORM B </w:t>
            </w:r>
          </w:p>
          <w:p w:rsidR="00F0226D" w:rsidRPr="00F0226D" w:rsidRDefault="00F0226D" w:rsidP="0023777D">
            <w:pPr>
              <w:jc w:val="center"/>
              <w:rPr>
                <w:b/>
                <w:sz w:val="25"/>
                <w:szCs w:val="25"/>
              </w:rPr>
            </w:pPr>
            <w:r w:rsidRPr="00F0226D">
              <w:rPr>
                <w:b/>
                <w:sz w:val="25"/>
                <w:szCs w:val="25"/>
              </w:rPr>
              <w:t>COTTON YIELD COUNTS</w:t>
            </w:r>
          </w:p>
          <w:bookmarkStart w:id="5" w:name="CURRENT_YEAR_1"/>
          <w:p w:rsidR="00F0226D" w:rsidRPr="00F0226D" w:rsidRDefault="00F0226D" w:rsidP="0023777D">
            <w:pPr>
              <w:jc w:val="center"/>
              <w:rPr>
                <w:b/>
                <w:sz w:val="24"/>
                <w:szCs w:val="28"/>
              </w:rPr>
            </w:pPr>
            <w:r w:rsidRPr="00F0226D">
              <w:rPr>
                <w:b/>
                <w:sz w:val="24"/>
                <w:szCs w:val="25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F0226D">
              <w:rPr>
                <w:b/>
                <w:sz w:val="24"/>
                <w:szCs w:val="25"/>
              </w:rPr>
              <w:instrText xml:space="preserve"> FORMTEXT </w:instrText>
            </w:r>
            <w:r w:rsidRPr="00F0226D">
              <w:rPr>
                <w:b/>
                <w:sz w:val="24"/>
                <w:szCs w:val="25"/>
              </w:rPr>
            </w:r>
            <w:r w:rsidRPr="00F0226D">
              <w:rPr>
                <w:b/>
                <w:sz w:val="24"/>
                <w:szCs w:val="25"/>
              </w:rPr>
              <w:fldChar w:fldCharType="separate"/>
            </w:r>
            <w:r w:rsidRPr="00F0226D">
              <w:rPr>
                <w:b/>
                <w:sz w:val="24"/>
                <w:szCs w:val="25"/>
              </w:rPr>
              <w:t>2015</w:t>
            </w:r>
            <w:r w:rsidRPr="00F0226D">
              <w:rPr>
                <w:b/>
                <w:sz w:val="24"/>
                <w:szCs w:val="25"/>
              </w:rPr>
              <w:fldChar w:fldCharType="end"/>
            </w:r>
            <w:bookmarkEnd w:id="5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0226D" w:rsidRPr="00F0226D" w:rsidRDefault="00F0226D" w:rsidP="0023777D">
            <w:pPr>
              <w:jc w:val="center"/>
              <w:rPr>
                <w:szCs w:val="20"/>
              </w:rPr>
            </w:pPr>
            <w:r w:rsidRPr="00F0226D">
              <w:rPr>
                <w:noProof/>
                <w:szCs w:val="20"/>
              </w:rPr>
              <w:drawing>
                <wp:inline distT="0" distB="0" distL="0" distR="0">
                  <wp:extent cx="657225" cy="476250"/>
                  <wp:effectExtent l="0" t="0" r="0" b="0"/>
                  <wp:docPr id="1" name="Picture 1" descr="http://nassnet/miso/PRIME_Center/Communication_Guidelines/Official_Logos/NASS%20Graphic/nass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nassnet/miso/PRIME_Center/Communication_Guidelines/Official_Logos/NASS%20Graphic/nass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226D" w:rsidRPr="00F0226D" w:rsidRDefault="00F0226D" w:rsidP="0023777D">
            <w:pPr>
              <w:rPr>
                <w:b/>
                <w:sz w:val="18"/>
                <w:szCs w:val="18"/>
              </w:rPr>
            </w:pPr>
            <w:r w:rsidRPr="00F0226D">
              <w:rPr>
                <w:b/>
                <w:sz w:val="18"/>
                <w:szCs w:val="18"/>
              </w:rPr>
              <w:t>NATIONAL</w:t>
            </w:r>
          </w:p>
          <w:p w:rsidR="00F0226D" w:rsidRPr="00F0226D" w:rsidRDefault="00F0226D" w:rsidP="0023777D">
            <w:pPr>
              <w:rPr>
                <w:b/>
                <w:sz w:val="18"/>
                <w:szCs w:val="18"/>
              </w:rPr>
            </w:pPr>
            <w:r w:rsidRPr="00F0226D">
              <w:rPr>
                <w:b/>
                <w:sz w:val="18"/>
                <w:szCs w:val="18"/>
              </w:rPr>
              <w:t>AGRICULTURAL STATISTICS</w:t>
            </w:r>
          </w:p>
          <w:p w:rsidR="00F0226D" w:rsidRPr="00F0226D" w:rsidRDefault="00F0226D" w:rsidP="0023777D">
            <w:pPr>
              <w:rPr>
                <w:szCs w:val="20"/>
              </w:rPr>
            </w:pPr>
            <w:r w:rsidRPr="00F0226D">
              <w:rPr>
                <w:b/>
                <w:sz w:val="18"/>
                <w:szCs w:val="18"/>
              </w:rPr>
              <w:t>SERVICE</w:t>
            </w:r>
          </w:p>
        </w:tc>
      </w:tr>
    </w:tbl>
    <w:p w:rsidR="00F0226D" w:rsidRPr="00F0226D" w:rsidRDefault="00F0226D" w:rsidP="00F0226D">
      <w:pPr>
        <w:spacing w:line="40" w:lineRule="auto"/>
        <w:rPr>
          <w:sz w:val="4"/>
        </w:rPr>
      </w:pPr>
    </w:p>
    <w:tbl>
      <w:tblPr>
        <w:tblW w:w="11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6"/>
        <w:gridCol w:w="2702"/>
        <w:gridCol w:w="901"/>
        <w:gridCol w:w="901"/>
        <w:gridCol w:w="1943"/>
        <w:gridCol w:w="1300"/>
        <w:gridCol w:w="901"/>
        <w:gridCol w:w="824"/>
      </w:tblGrid>
      <w:tr w:rsidR="00F0226D" w:rsidRPr="00F0226D" w:rsidTr="0023777D">
        <w:trPr>
          <w:cantSplit/>
          <w:trHeight w:hRule="exact" w:val="403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F0226D" w:rsidRPr="00F0226D" w:rsidRDefault="00F0226D" w:rsidP="0023777D"/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F0226D" w:rsidRPr="00F0226D" w:rsidRDefault="00F0226D" w:rsidP="0023777D">
            <w:pPr>
              <w:jc w:val="center"/>
              <w:rPr>
                <w:bCs/>
                <w:sz w:val="16"/>
                <w:szCs w:val="16"/>
              </w:rPr>
            </w:pPr>
            <w:r w:rsidRPr="00F0226D">
              <w:rPr>
                <w:bCs/>
                <w:sz w:val="16"/>
                <w:szCs w:val="16"/>
              </w:rPr>
              <w:t>YEAR, CROP, FORM, MMDD</w:t>
            </w:r>
          </w:p>
          <w:p w:rsidR="00F0226D" w:rsidRPr="00F0226D" w:rsidRDefault="00F0226D" w:rsidP="0023777D">
            <w:pPr>
              <w:jc w:val="center"/>
              <w:rPr>
                <w:bCs/>
                <w:sz w:val="16"/>
                <w:szCs w:val="16"/>
              </w:rPr>
            </w:pPr>
            <w:r w:rsidRPr="00F0226D">
              <w:rPr>
                <w:bCs/>
                <w:sz w:val="16"/>
                <w:szCs w:val="16"/>
              </w:rPr>
              <w:t>(1 – 7)</w:t>
            </w:r>
          </w:p>
          <w:p w:rsidR="00F0226D" w:rsidRPr="00F0226D" w:rsidRDefault="00F0226D" w:rsidP="0023777D">
            <w:pPr>
              <w:jc w:val="center"/>
              <w:rPr>
                <w:bCs/>
                <w:sz w:val="16"/>
                <w:szCs w:val="16"/>
              </w:rPr>
            </w:pPr>
          </w:p>
          <w:p w:rsidR="00F0226D" w:rsidRPr="00F0226D" w:rsidRDefault="00F0226D" w:rsidP="0023777D">
            <w:pPr>
              <w:jc w:val="center"/>
              <w:rPr>
                <w:bCs/>
                <w:sz w:val="16"/>
                <w:szCs w:val="16"/>
              </w:rPr>
            </w:pPr>
          </w:p>
          <w:p w:rsidR="00F0226D" w:rsidRPr="00F0226D" w:rsidRDefault="00F0226D" w:rsidP="0023777D">
            <w:pPr>
              <w:jc w:val="center"/>
              <w:rPr>
                <w:bCs/>
                <w:sz w:val="16"/>
                <w:szCs w:val="16"/>
              </w:rPr>
            </w:pPr>
          </w:p>
          <w:p w:rsidR="00F0226D" w:rsidRPr="00F0226D" w:rsidRDefault="00F0226D" w:rsidP="0023777D">
            <w:pPr>
              <w:jc w:val="center"/>
              <w:rPr>
                <w:bCs/>
                <w:sz w:val="16"/>
                <w:szCs w:val="16"/>
              </w:rPr>
            </w:pPr>
          </w:p>
          <w:p w:rsidR="00F0226D" w:rsidRPr="00F0226D" w:rsidRDefault="00F0226D" w:rsidP="0023777D">
            <w:pPr>
              <w:jc w:val="center"/>
              <w:rPr>
                <w:bCs/>
                <w:sz w:val="16"/>
                <w:szCs w:val="16"/>
              </w:rPr>
            </w:pPr>
          </w:p>
          <w:p w:rsidR="00F0226D" w:rsidRPr="00F0226D" w:rsidRDefault="00F0226D" w:rsidP="0023777D">
            <w:pPr>
              <w:jc w:val="center"/>
              <w:rPr>
                <w:bCs/>
                <w:szCs w:val="20"/>
              </w:rPr>
            </w:pPr>
          </w:p>
          <w:p w:rsidR="00F0226D" w:rsidRPr="00F0226D" w:rsidRDefault="00F0226D" w:rsidP="0023777D">
            <w:pPr>
              <w:jc w:val="center"/>
              <w:rPr>
                <w:bCs/>
                <w:szCs w:val="20"/>
              </w:rPr>
            </w:pPr>
            <w:r w:rsidRPr="00F0226D">
              <w:rPr>
                <w:b/>
                <w:sz w:val="26"/>
              </w:rPr>
              <w:t>5 3 3</w:t>
            </w:r>
            <w:r w:rsidRPr="00F0226D">
              <w:rPr>
                <w:sz w:val="16"/>
              </w:rPr>
              <w:t xml:space="preserve">   ____   ____   ____   ____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226D" w:rsidRPr="00F0226D" w:rsidRDefault="00F0226D" w:rsidP="0023777D">
            <w:pPr>
              <w:rPr>
                <w:b/>
                <w:bCs/>
                <w:sz w:val="16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226D" w:rsidRPr="00F0226D" w:rsidRDefault="00F0226D" w:rsidP="0023777D">
            <w:pPr>
              <w:rPr>
                <w:b/>
                <w:bCs/>
                <w:sz w:val="16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226D" w:rsidRPr="00F0226D" w:rsidRDefault="00F0226D" w:rsidP="0023777D">
            <w:pPr>
              <w:rPr>
                <w:b/>
                <w:bCs/>
                <w:sz w:val="16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226D" w:rsidRPr="00F0226D" w:rsidRDefault="00F0226D" w:rsidP="0023777D">
            <w:pPr>
              <w:rPr>
                <w:b/>
                <w:bCs/>
                <w:sz w:val="16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226D" w:rsidRPr="00F0226D" w:rsidRDefault="00F0226D" w:rsidP="0023777D">
            <w:pPr>
              <w:rPr>
                <w:b/>
                <w:bCs/>
                <w:sz w:val="16"/>
              </w:rPr>
            </w:pP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6D" w:rsidRPr="00F0226D" w:rsidRDefault="00F0226D" w:rsidP="0023777D">
            <w:pPr>
              <w:rPr>
                <w:b/>
                <w:bCs/>
                <w:sz w:val="16"/>
              </w:rPr>
            </w:pPr>
          </w:p>
        </w:tc>
      </w:tr>
      <w:tr w:rsidR="00F0226D" w:rsidRPr="00F0226D" w:rsidTr="0023777D">
        <w:trPr>
          <w:cantSplit/>
          <w:trHeight w:hRule="exact" w:val="403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F0226D" w:rsidRPr="00F0226D" w:rsidRDefault="00F0226D" w:rsidP="0023777D"/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F0226D" w:rsidRPr="00F0226D" w:rsidRDefault="00F0226D" w:rsidP="0023777D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F0226D" w:rsidRPr="00F0226D" w:rsidRDefault="00F0226D" w:rsidP="0023777D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226D" w:rsidRPr="00F0226D" w:rsidRDefault="00F0226D" w:rsidP="0023777D">
            <w:pPr>
              <w:rPr>
                <w:sz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226D" w:rsidRPr="00F0226D" w:rsidRDefault="00F0226D" w:rsidP="0023777D">
            <w:pPr>
              <w:rPr>
                <w:sz w:val="16"/>
              </w:rPr>
            </w:pPr>
          </w:p>
        </w:tc>
        <w:tc>
          <w:tcPr>
            <w:tcW w:w="1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226D" w:rsidRPr="00F0226D" w:rsidRDefault="00F0226D" w:rsidP="0023777D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226D" w:rsidRPr="00F0226D" w:rsidRDefault="00F0226D" w:rsidP="0023777D">
            <w:pPr>
              <w:rPr>
                <w:sz w:val="16"/>
              </w:rPr>
            </w:pPr>
          </w:p>
        </w:tc>
        <w:tc>
          <w:tcPr>
            <w:tcW w:w="82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26D" w:rsidRPr="00F0226D" w:rsidRDefault="00F0226D" w:rsidP="0023777D">
            <w:pPr>
              <w:rPr>
                <w:sz w:val="16"/>
              </w:rPr>
            </w:pPr>
          </w:p>
        </w:tc>
      </w:tr>
      <w:tr w:rsidR="00F0226D" w:rsidRPr="00F0226D" w:rsidTr="0023777D">
        <w:trPr>
          <w:cantSplit/>
          <w:trHeight w:hRule="exact" w:val="403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F0226D" w:rsidRPr="00F0226D" w:rsidRDefault="00F0226D" w:rsidP="0023777D"/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F0226D" w:rsidRPr="00F0226D" w:rsidRDefault="00F0226D" w:rsidP="0023777D">
            <w:pPr>
              <w:jc w:val="center"/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F0226D" w:rsidRPr="00F0226D" w:rsidRDefault="00F0226D" w:rsidP="0023777D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226D" w:rsidRPr="00F0226D" w:rsidRDefault="00F0226D" w:rsidP="0023777D">
            <w:pPr>
              <w:rPr>
                <w:sz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226D" w:rsidRPr="00F0226D" w:rsidRDefault="00F0226D" w:rsidP="0023777D">
            <w:pPr>
              <w:rPr>
                <w:sz w:val="16"/>
              </w:rPr>
            </w:pPr>
          </w:p>
        </w:tc>
        <w:tc>
          <w:tcPr>
            <w:tcW w:w="1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226D" w:rsidRPr="00F0226D" w:rsidRDefault="00F0226D" w:rsidP="0023777D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226D" w:rsidRPr="00F0226D" w:rsidRDefault="00F0226D" w:rsidP="0023777D">
            <w:pPr>
              <w:rPr>
                <w:sz w:val="16"/>
              </w:rPr>
            </w:pPr>
          </w:p>
        </w:tc>
        <w:tc>
          <w:tcPr>
            <w:tcW w:w="82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26D" w:rsidRPr="00F0226D" w:rsidRDefault="00F0226D" w:rsidP="0023777D">
            <w:pPr>
              <w:rPr>
                <w:sz w:val="16"/>
              </w:rPr>
            </w:pPr>
          </w:p>
        </w:tc>
      </w:tr>
      <w:tr w:rsidR="00F0226D" w:rsidRPr="00F0226D" w:rsidTr="0023777D">
        <w:trPr>
          <w:cantSplit/>
          <w:trHeight w:hRule="exact" w:val="403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F0226D" w:rsidRPr="00F0226D" w:rsidRDefault="00F0226D" w:rsidP="0023777D"/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  <w:vAlign w:val="center"/>
          </w:tcPr>
          <w:p w:rsidR="00F0226D" w:rsidRPr="00F0226D" w:rsidRDefault="00F0226D" w:rsidP="0023777D">
            <w:pPr>
              <w:jc w:val="center"/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F0226D" w:rsidRPr="00F0226D" w:rsidRDefault="00F0226D" w:rsidP="0023777D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226D" w:rsidRPr="00F0226D" w:rsidRDefault="00F0226D" w:rsidP="0023777D">
            <w:pPr>
              <w:rPr>
                <w:sz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226D" w:rsidRPr="00F0226D" w:rsidRDefault="00F0226D" w:rsidP="0023777D">
            <w:pPr>
              <w:rPr>
                <w:sz w:val="16"/>
              </w:rPr>
            </w:pPr>
          </w:p>
        </w:tc>
        <w:tc>
          <w:tcPr>
            <w:tcW w:w="1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226D" w:rsidRPr="00F0226D" w:rsidRDefault="00F0226D" w:rsidP="0023777D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226D" w:rsidRPr="00F0226D" w:rsidRDefault="00F0226D" w:rsidP="0023777D">
            <w:pPr>
              <w:rPr>
                <w:sz w:val="16"/>
              </w:rPr>
            </w:pPr>
          </w:p>
        </w:tc>
        <w:tc>
          <w:tcPr>
            <w:tcW w:w="82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26D" w:rsidRPr="00F0226D" w:rsidRDefault="00F0226D" w:rsidP="0023777D">
            <w:pPr>
              <w:rPr>
                <w:sz w:val="16"/>
              </w:rPr>
            </w:pPr>
          </w:p>
        </w:tc>
      </w:tr>
      <w:tr w:rsidR="00F0226D" w:rsidRPr="00F0226D" w:rsidTr="0023777D">
        <w:trPr>
          <w:cantSplit/>
          <w:trHeight w:hRule="exact" w:val="403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F0226D" w:rsidRPr="00F0226D" w:rsidRDefault="00F0226D" w:rsidP="0023777D">
            <w:pPr>
              <w:rPr>
                <w:sz w:val="16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26D" w:rsidRPr="00F0226D" w:rsidRDefault="00F0226D" w:rsidP="0023777D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F0226D" w:rsidRPr="00F0226D" w:rsidRDefault="00F0226D" w:rsidP="0023777D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226D" w:rsidRPr="00F0226D" w:rsidRDefault="00F0226D" w:rsidP="0023777D">
            <w:pPr>
              <w:rPr>
                <w:sz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226D" w:rsidRPr="00F0226D" w:rsidRDefault="00F0226D" w:rsidP="0023777D">
            <w:pPr>
              <w:rPr>
                <w:sz w:val="16"/>
              </w:rPr>
            </w:pPr>
          </w:p>
        </w:tc>
        <w:tc>
          <w:tcPr>
            <w:tcW w:w="1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0226D" w:rsidRPr="00F0226D" w:rsidRDefault="00F0226D" w:rsidP="0023777D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226D" w:rsidRPr="00F0226D" w:rsidRDefault="00F0226D" w:rsidP="0023777D">
            <w:pPr>
              <w:rPr>
                <w:sz w:val="16"/>
              </w:rPr>
            </w:pPr>
          </w:p>
        </w:tc>
        <w:tc>
          <w:tcPr>
            <w:tcW w:w="82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226D" w:rsidRPr="00F0226D" w:rsidRDefault="00F0226D" w:rsidP="0023777D">
            <w:pPr>
              <w:rPr>
                <w:sz w:val="16"/>
              </w:rPr>
            </w:pPr>
          </w:p>
        </w:tc>
      </w:tr>
      <w:tr w:rsidR="00F0226D" w:rsidRPr="00F0226D" w:rsidTr="0023777D">
        <w:trPr>
          <w:cantSplit/>
          <w:trHeight w:hRule="exact" w:val="576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F0226D" w:rsidRPr="00F0226D" w:rsidRDefault="00F0226D" w:rsidP="0023777D">
            <w:pPr>
              <w:rPr>
                <w:sz w:val="16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0226D" w:rsidRPr="00F0226D" w:rsidRDefault="00F0226D" w:rsidP="0023777D">
            <w:pPr>
              <w:rPr>
                <w:sz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F0226D" w:rsidRPr="00F0226D" w:rsidRDefault="00F0226D" w:rsidP="0023777D">
            <w:pPr>
              <w:rPr>
                <w:sz w:val="16"/>
              </w:rPr>
            </w:pPr>
          </w:p>
        </w:tc>
        <w:tc>
          <w:tcPr>
            <w:tcW w:w="28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226D" w:rsidRPr="00F0226D" w:rsidRDefault="00F0226D" w:rsidP="0023777D">
            <w:pPr>
              <w:jc w:val="right"/>
              <w:rPr>
                <w:b/>
                <w:sz w:val="16"/>
              </w:rPr>
            </w:pPr>
            <w:r w:rsidRPr="00F0226D">
              <w:rPr>
                <w:b/>
                <w:sz w:val="16"/>
              </w:rPr>
              <w:t>Date:</w:t>
            </w:r>
          </w:p>
        </w:tc>
        <w:tc>
          <w:tcPr>
            <w:tcW w:w="30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226D" w:rsidRPr="00F0226D" w:rsidRDefault="00F0226D" w:rsidP="0023777D">
            <w:pPr>
              <w:rPr>
                <w:sz w:val="16"/>
              </w:rPr>
            </w:pPr>
            <w:r w:rsidRPr="00F0226D">
              <w:rPr>
                <w:sz w:val="16"/>
              </w:rPr>
              <w:t xml:space="preserve">  </w:t>
            </w:r>
            <w:r w:rsidRPr="00F0226D">
              <w:rPr>
                <w:sz w:val="16"/>
              </w:rPr>
              <w:tab/>
            </w:r>
            <w:r w:rsidRPr="00F0226D">
              <w:rPr>
                <w:sz w:val="16"/>
              </w:rPr>
              <w:tab/>
            </w:r>
            <w:r w:rsidRPr="00F0226D">
              <w:rPr>
                <w:sz w:val="16"/>
              </w:rPr>
              <w:tab/>
            </w:r>
            <w:r w:rsidRPr="00F0226D">
              <w:rPr>
                <w:sz w:val="16"/>
              </w:rPr>
              <w:tab/>
            </w:r>
            <w:r w:rsidRPr="00F0226D">
              <w:rPr>
                <w:sz w:val="16"/>
              </w:rPr>
              <w:tab/>
            </w:r>
            <w:r w:rsidRPr="00F0226D">
              <w:rPr>
                <w:sz w:val="16"/>
              </w:rPr>
              <w:tab/>
            </w:r>
            <w:r w:rsidRPr="00F0226D">
              <w:rPr>
                <w:sz w:val="16"/>
              </w:rPr>
              <w:tab/>
            </w:r>
            <w:r w:rsidRPr="00F0226D">
              <w:rPr>
                <w:sz w:val="16"/>
              </w:rPr>
              <w:tab/>
            </w:r>
          </w:p>
        </w:tc>
      </w:tr>
    </w:tbl>
    <w:p w:rsidR="00F0226D" w:rsidRPr="00F0226D" w:rsidRDefault="00F0226D" w:rsidP="00F0226D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88"/>
      </w:tblGrid>
      <w:tr w:rsidR="00F0226D" w:rsidRPr="00F0226D" w:rsidTr="0023777D">
        <w:trPr>
          <w:cantSplit/>
          <w:trHeight w:hRule="exact" w:val="403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0226D" w:rsidRPr="00F0226D" w:rsidRDefault="00F0226D" w:rsidP="0023777D">
            <w:pPr>
              <w:ind w:left="360" w:hanging="360"/>
            </w:pPr>
            <w:r w:rsidRPr="00F0226D">
              <w:t xml:space="preserve">Is this the SECOND Form B competed for this sample in this survey period? </w:t>
            </w:r>
            <w:r w:rsidRPr="00F0226D">
              <w:tab/>
            </w:r>
            <w:r w:rsidRPr="00F0226D">
              <w:tab/>
              <w:t xml:space="preserve"> </w:t>
            </w:r>
            <w:r w:rsidRPr="00F0226D">
              <w:fldChar w:fldCharType="begin" w:fldLock="1">
                <w:ffData>
                  <w:name w:val="CHECKBOX_683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BOX_68333"/>
            <w:r w:rsidRPr="00F0226D">
              <w:instrText xml:space="preserve"> FORMCHECKBOX </w:instrText>
            </w:r>
            <w:r w:rsidR="00F55180">
              <w:fldChar w:fldCharType="separate"/>
            </w:r>
            <w:r w:rsidRPr="00F0226D">
              <w:fldChar w:fldCharType="end"/>
            </w:r>
            <w:bookmarkEnd w:id="6"/>
            <w:r w:rsidRPr="00F0226D">
              <w:t xml:space="preserve">  </w:t>
            </w:r>
            <w:r w:rsidRPr="00F0226D">
              <w:rPr>
                <w:b/>
              </w:rPr>
              <w:t>YES</w:t>
            </w:r>
            <w:r w:rsidRPr="00F0226D">
              <w:rPr>
                <w:b/>
              </w:rPr>
              <w:tab/>
            </w:r>
            <w:r w:rsidRPr="00F0226D">
              <w:rPr>
                <w:b/>
              </w:rPr>
              <w:tab/>
            </w:r>
            <w:r w:rsidRPr="00F0226D">
              <w:rPr>
                <w:b/>
              </w:rPr>
              <w:tab/>
            </w:r>
            <w:r w:rsidRPr="00F0226D">
              <w:t xml:space="preserve"> </w:t>
            </w:r>
            <w:r w:rsidRPr="00F0226D">
              <w:fldChar w:fldCharType="begin" w:fldLock="1">
                <w:ffData>
                  <w:name w:val="CHECKBOX_10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BOX_1006"/>
            <w:r w:rsidRPr="00F0226D">
              <w:instrText xml:space="preserve"> FORMCHECKBOX </w:instrText>
            </w:r>
            <w:r w:rsidR="00F55180">
              <w:fldChar w:fldCharType="separate"/>
            </w:r>
            <w:r w:rsidRPr="00F0226D">
              <w:fldChar w:fldCharType="end"/>
            </w:r>
            <w:bookmarkEnd w:id="7"/>
            <w:r w:rsidRPr="00F0226D">
              <w:t xml:space="preserve">  </w:t>
            </w:r>
            <w:r w:rsidRPr="00F0226D">
              <w:rPr>
                <w:b/>
              </w:rPr>
              <w:t>NO</w:t>
            </w:r>
          </w:p>
        </w:tc>
      </w:tr>
    </w:tbl>
    <w:p w:rsidR="00F0226D" w:rsidRPr="00F0226D" w:rsidRDefault="00F0226D" w:rsidP="00F0226D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88"/>
      </w:tblGrid>
      <w:tr w:rsidR="00F0226D" w:rsidRPr="00F0226D" w:rsidTr="0023777D">
        <w:trPr>
          <w:cantSplit/>
          <w:trHeight w:hRule="exact" w:val="403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0226D" w:rsidRPr="00F0226D" w:rsidRDefault="00F0226D" w:rsidP="0023777D">
            <w:pPr>
              <w:ind w:left="360" w:hanging="360"/>
            </w:pPr>
            <w:r w:rsidRPr="00F0226D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4801:1"/>
                  <w:textInput>
                    <w:default w:val="#"/>
                  </w:textInput>
                </w:ffData>
              </w:fldChar>
            </w:r>
            <w:bookmarkStart w:id="8" w:name="QUESTION_NUMBER_1"/>
            <w:r w:rsidRPr="00F0226D">
              <w:instrText xml:space="preserve"> FORMTEXT </w:instrText>
            </w:r>
            <w:r w:rsidRPr="00F0226D">
              <w:fldChar w:fldCharType="separate"/>
            </w:r>
            <w:r w:rsidRPr="00F0226D">
              <w:t>1.</w:t>
            </w:r>
            <w:r w:rsidRPr="00F0226D">
              <w:fldChar w:fldCharType="end"/>
            </w:r>
            <w:bookmarkEnd w:id="8"/>
            <w:r w:rsidRPr="00F0226D">
              <w:tab/>
              <w:t xml:space="preserve">Has operator applied pesticides with </w:t>
            </w:r>
            <w:proofErr w:type="spellStart"/>
            <w:r w:rsidRPr="00F0226D">
              <w:t>organophosphorous</w:t>
            </w:r>
            <w:proofErr w:type="spellEnd"/>
            <w:r w:rsidRPr="00F0226D">
              <w:t xml:space="preserve"> content to the sample field?</w:t>
            </w:r>
          </w:p>
        </w:tc>
      </w:tr>
      <w:tr w:rsidR="00F0226D" w:rsidRPr="00F0226D" w:rsidTr="0023777D">
        <w:trPr>
          <w:cantSplit/>
          <w:trHeight w:hRule="exact" w:val="36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0226D" w:rsidRPr="00F0226D" w:rsidRDefault="00F0226D" w:rsidP="0023777D">
            <w:pPr>
              <w:rPr>
                <w:b/>
              </w:rPr>
            </w:pPr>
            <w:r w:rsidRPr="00F0226D">
              <w:tab/>
              <w:t xml:space="preserve"> </w:t>
            </w:r>
            <w:r w:rsidRPr="00F0226D">
              <w:fldChar w:fldCharType="begin" w:fldLock="1">
                <w:ffData>
                  <w:name w:val="CHECKBOX_683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226D">
              <w:instrText xml:space="preserve"> FORMCHECKBOX </w:instrText>
            </w:r>
            <w:r w:rsidR="00F55180">
              <w:fldChar w:fldCharType="separate"/>
            </w:r>
            <w:r w:rsidRPr="00F0226D">
              <w:fldChar w:fldCharType="end"/>
            </w:r>
            <w:r w:rsidRPr="00F0226D">
              <w:t xml:space="preserve">  </w:t>
            </w:r>
            <w:r w:rsidRPr="00F0226D">
              <w:rPr>
                <w:b/>
              </w:rPr>
              <w:t>YES</w:t>
            </w:r>
            <w:r w:rsidRPr="00F0226D">
              <w:rPr>
                <w:b/>
              </w:rPr>
              <w:tab/>
            </w:r>
            <w:r w:rsidRPr="00F0226D">
              <w:rPr>
                <w:b/>
              </w:rPr>
              <w:tab/>
            </w:r>
            <w:r w:rsidRPr="00F0226D">
              <w:rPr>
                <w:b/>
              </w:rPr>
              <w:tab/>
            </w:r>
            <w:r w:rsidRPr="00F0226D">
              <w:t xml:space="preserve"> </w:t>
            </w:r>
            <w:r w:rsidRPr="00F0226D">
              <w:fldChar w:fldCharType="begin" w:fldLock="1">
                <w:ffData>
                  <w:name w:val="CHECKBOX_10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226D">
              <w:instrText xml:space="preserve"> FORMCHECKBOX </w:instrText>
            </w:r>
            <w:r w:rsidR="00F55180">
              <w:fldChar w:fldCharType="separate"/>
            </w:r>
            <w:r w:rsidRPr="00F0226D">
              <w:fldChar w:fldCharType="end"/>
            </w:r>
            <w:r w:rsidRPr="00F0226D">
              <w:t xml:space="preserve">  </w:t>
            </w:r>
            <w:r w:rsidRPr="00F0226D">
              <w:rPr>
                <w:b/>
              </w:rPr>
              <w:t>NO</w:t>
            </w:r>
          </w:p>
        </w:tc>
      </w:tr>
      <w:tr w:rsidR="00F0226D" w:rsidRPr="00F0226D" w:rsidTr="0023777D">
        <w:trPr>
          <w:cantSplit/>
          <w:trHeight w:hRule="exact" w:val="403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0226D" w:rsidRPr="00F0226D" w:rsidRDefault="00F0226D" w:rsidP="0023777D">
            <w:pPr>
              <w:rPr>
                <w:u w:val="single"/>
              </w:rPr>
            </w:pPr>
            <w:r w:rsidRPr="00F0226D">
              <w:tab/>
            </w:r>
            <w:r w:rsidRPr="00F0226D">
              <w:rPr>
                <w:i/>
              </w:rPr>
              <w:t xml:space="preserve">If YES, </w:t>
            </w:r>
            <w:r w:rsidRPr="00F0226D">
              <w:t xml:space="preserve">enter latest application date </w:t>
            </w:r>
            <w:r w:rsidRPr="00F0226D">
              <w:rPr>
                <w:u w:val="single"/>
              </w:rPr>
              <w:tab/>
            </w:r>
            <w:r w:rsidRPr="00F0226D">
              <w:rPr>
                <w:u w:val="single"/>
              </w:rPr>
              <w:tab/>
            </w:r>
            <w:r w:rsidRPr="00F0226D">
              <w:rPr>
                <w:u w:val="single"/>
              </w:rPr>
              <w:tab/>
            </w:r>
            <w:r w:rsidRPr="00F0226D">
              <w:rPr>
                <w:u w:val="single"/>
              </w:rPr>
              <w:tab/>
            </w:r>
            <w:r w:rsidRPr="00F0226D">
              <w:rPr>
                <w:u w:val="single"/>
              </w:rPr>
              <w:tab/>
            </w:r>
            <w:r w:rsidRPr="00F0226D">
              <w:rPr>
                <w:u w:val="single"/>
              </w:rPr>
              <w:tab/>
            </w:r>
            <w:r w:rsidRPr="00F0226D">
              <w:t xml:space="preserve"> and name of pesticide </w:t>
            </w:r>
            <w:r w:rsidRPr="00F0226D">
              <w:rPr>
                <w:u w:val="single"/>
              </w:rPr>
              <w:tab/>
            </w:r>
            <w:r w:rsidRPr="00F0226D">
              <w:rPr>
                <w:u w:val="single"/>
              </w:rPr>
              <w:tab/>
            </w:r>
            <w:r w:rsidRPr="00F0226D">
              <w:rPr>
                <w:u w:val="single"/>
              </w:rPr>
              <w:tab/>
            </w:r>
            <w:r w:rsidRPr="00F0226D">
              <w:rPr>
                <w:u w:val="single"/>
              </w:rPr>
              <w:tab/>
            </w:r>
            <w:r w:rsidRPr="00F0226D">
              <w:rPr>
                <w:u w:val="single"/>
              </w:rPr>
              <w:tab/>
            </w:r>
            <w:r w:rsidRPr="00F0226D">
              <w:rPr>
                <w:u w:val="single"/>
              </w:rPr>
              <w:tab/>
            </w:r>
            <w:r w:rsidRPr="00F0226D">
              <w:rPr>
                <w:u w:val="single"/>
              </w:rPr>
              <w:tab/>
            </w:r>
            <w:r w:rsidRPr="00F0226D">
              <w:rPr>
                <w:u w:val="single"/>
              </w:rPr>
              <w:tab/>
            </w:r>
          </w:p>
        </w:tc>
      </w:tr>
    </w:tbl>
    <w:p w:rsidR="00F0226D" w:rsidRPr="00F0226D" w:rsidRDefault="00F0226D" w:rsidP="00F0226D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88"/>
        <w:gridCol w:w="3172"/>
        <w:gridCol w:w="1320"/>
        <w:gridCol w:w="1560"/>
        <w:gridCol w:w="268"/>
        <w:gridCol w:w="1580"/>
      </w:tblGrid>
      <w:tr w:rsidR="00F0226D" w:rsidRPr="00F0226D" w:rsidTr="0023777D">
        <w:trPr>
          <w:cantSplit/>
          <w:trHeight w:hRule="exact" w:val="259"/>
        </w:trPr>
        <w:tc>
          <w:tcPr>
            <w:tcW w:w="31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0226D" w:rsidRPr="00F0226D" w:rsidRDefault="00F0226D" w:rsidP="0023777D"/>
        </w:tc>
        <w:tc>
          <w:tcPr>
            <w:tcW w:w="3172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0226D" w:rsidRPr="00F0226D" w:rsidRDefault="00F0226D" w:rsidP="0023777D">
            <w:pPr>
              <w:rPr>
                <w:sz w:val="16"/>
              </w:rPr>
            </w:pPr>
          </w:p>
        </w:tc>
        <w:tc>
          <w:tcPr>
            <w:tcW w:w="132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0226D" w:rsidRPr="00F0226D" w:rsidRDefault="00F0226D" w:rsidP="0023777D">
            <w:pPr>
              <w:rPr>
                <w:sz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0226D" w:rsidRPr="00F0226D" w:rsidRDefault="00F0226D" w:rsidP="0023777D">
            <w:pPr>
              <w:jc w:val="center"/>
              <w:rPr>
                <w:b/>
                <w:sz w:val="16"/>
              </w:rPr>
            </w:pPr>
            <w:r w:rsidRPr="00F0226D">
              <w:rPr>
                <w:b/>
                <w:sz w:val="16"/>
              </w:rPr>
              <w:t>UNIT 1</w:t>
            </w:r>
          </w:p>
        </w:tc>
        <w:tc>
          <w:tcPr>
            <w:tcW w:w="26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0226D" w:rsidRPr="00F0226D" w:rsidRDefault="00F0226D" w:rsidP="0023777D">
            <w:pPr>
              <w:jc w:val="center"/>
              <w:rPr>
                <w:b/>
                <w:sz w:val="16"/>
              </w:rPr>
            </w:pPr>
          </w:p>
        </w:tc>
        <w:tc>
          <w:tcPr>
            <w:tcW w:w="15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0226D" w:rsidRPr="00F0226D" w:rsidRDefault="00F0226D" w:rsidP="0023777D">
            <w:pPr>
              <w:jc w:val="center"/>
              <w:rPr>
                <w:b/>
                <w:sz w:val="16"/>
              </w:rPr>
            </w:pPr>
            <w:r w:rsidRPr="00F0226D">
              <w:rPr>
                <w:b/>
                <w:sz w:val="16"/>
              </w:rPr>
              <w:t>UNIT 2</w:t>
            </w:r>
          </w:p>
        </w:tc>
      </w:tr>
      <w:tr w:rsidR="00F0226D" w:rsidRPr="00F0226D" w:rsidTr="0023777D">
        <w:trPr>
          <w:cantSplit/>
          <w:trHeight w:val="440"/>
        </w:trPr>
        <w:tc>
          <w:tcPr>
            <w:tcW w:w="3188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0226D" w:rsidRPr="00F0226D" w:rsidRDefault="00F0226D" w:rsidP="0023777D">
            <w:pPr>
              <w:ind w:left="360" w:hanging="360"/>
            </w:pPr>
            <w:r w:rsidRPr="00F0226D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2:11979:1"/>
                  <w:textInput>
                    <w:default w:val="#"/>
                  </w:textInput>
                </w:ffData>
              </w:fldChar>
            </w:r>
            <w:r w:rsidRPr="00F0226D">
              <w:instrText xml:space="preserve"> FORMTEXT </w:instrText>
            </w:r>
            <w:r w:rsidRPr="00F0226D">
              <w:fldChar w:fldCharType="separate"/>
            </w:r>
            <w:r w:rsidRPr="00F0226D">
              <w:t>2.</w:t>
            </w:r>
            <w:r w:rsidRPr="00F0226D">
              <w:fldChar w:fldCharType="end"/>
            </w:r>
            <w:r w:rsidRPr="00F0226D">
              <w:tab/>
            </w:r>
            <w:r w:rsidRPr="00F0226D">
              <w:rPr>
                <w:b/>
              </w:rPr>
              <w:t xml:space="preserve">UNIT LOCATION CODE . . . </w:t>
            </w:r>
          </w:p>
        </w:tc>
        <w:tc>
          <w:tcPr>
            <w:tcW w:w="3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0226D" w:rsidRPr="00F0226D" w:rsidRDefault="00F0226D" w:rsidP="0023777D">
            <w:pPr>
              <w:spacing w:line="360" w:lineRule="exact"/>
            </w:pPr>
            <w:r w:rsidRPr="00F0226D">
              <w:t>1  First visit to lay out unit</w:t>
            </w:r>
          </w:p>
          <w:p w:rsidR="00F0226D" w:rsidRPr="00F0226D" w:rsidRDefault="00F0226D" w:rsidP="0023777D">
            <w:pPr>
              <w:spacing w:line="260" w:lineRule="exact"/>
            </w:pPr>
            <w:r w:rsidRPr="00F0226D">
              <w:t>2  Unit relocated this month</w:t>
            </w:r>
          </w:p>
          <w:p w:rsidR="00F0226D" w:rsidRPr="00F0226D" w:rsidRDefault="00F0226D" w:rsidP="0023777D">
            <w:pPr>
              <w:spacing w:line="260" w:lineRule="exact"/>
            </w:pPr>
            <w:r w:rsidRPr="00F0226D">
              <w:t>3  Sample unit laid out previously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0226D" w:rsidRPr="00F0226D" w:rsidRDefault="00F0226D" w:rsidP="0023777D">
            <w:pPr>
              <w:jc w:val="right"/>
              <w:rPr>
                <w:b/>
                <w:sz w:val="16"/>
              </w:rPr>
            </w:pPr>
            <w:r w:rsidRPr="00F0226D">
              <w:rPr>
                <w:b/>
                <w:sz w:val="16"/>
              </w:rPr>
              <w:t>Enter Code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0226D" w:rsidRPr="00F0226D" w:rsidRDefault="00F0226D" w:rsidP="0023777D">
            <w:pPr>
              <w:rPr>
                <w:sz w:val="16"/>
                <w:szCs w:val="16"/>
              </w:rPr>
            </w:pPr>
            <w:r w:rsidRPr="00F0226D">
              <w:rPr>
                <w:sz w:val="16"/>
                <w:szCs w:val="16"/>
              </w:rPr>
              <w:t>305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0226D" w:rsidRPr="00F0226D" w:rsidRDefault="00F0226D" w:rsidP="0023777D">
            <w:pPr>
              <w:rPr>
                <w:sz w:val="16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0226D" w:rsidRPr="00F0226D" w:rsidRDefault="00F0226D" w:rsidP="0023777D">
            <w:pPr>
              <w:rPr>
                <w:sz w:val="16"/>
              </w:rPr>
            </w:pPr>
            <w:r w:rsidRPr="00F0226D">
              <w:rPr>
                <w:sz w:val="16"/>
              </w:rPr>
              <w:t>307</w:t>
            </w:r>
          </w:p>
        </w:tc>
      </w:tr>
      <w:tr w:rsidR="00F0226D" w:rsidRPr="00F0226D" w:rsidTr="0023777D">
        <w:trPr>
          <w:cantSplit/>
          <w:trHeight w:val="440"/>
        </w:trPr>
        <w:tc>
          <w:tcPr>
            <w:tcW w:w="3188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0226D" w:rsidRPr="00F0226D" w:rsidRDefault="00F0226D" w:rsidP="0023777D"/>
        </w:tc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0226D" w:rsidRPr="00F0226D" w:rsidRDefault="00F0226D" w:rsidP="0023777D">
            <w:pPr>
              <w:rPr>
                <w:sz w:val="16"/>
              </w:rPr>
            </w:pPr>
          </w:p>
        </w:tc>
        <w:tc>
          <w:tcPr>
            <w:tcW w:w="4728" w:type="dxa"/>
            <w:gridSpan w:val="4"/>
            <w:tcBorders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0226D" w:rsidRPr="00F0226D" w:rsidRDefault="00F0226D" w:rsidP="0023777D">
            <w:pPr>
              <w:rPr>
                <w:sz w:val="16"/>
              </w:rPr>
            </w:pPr>
            <w:r w:rsidRPr="00F0226D">
              <w:rPr>
                <w:i/>
              </w:rPr>
              <w:t>Go to item 4 when coded 3; otherwise go to item 3.</w:t>
            </w:r>
          </w:p>
        </w:tc>
      </w:tr>
      <w:tr w:rsidR="00F0226D" w:rsidRPr="00F0226D" w:rsidTr="0023777D">
        <w:trPr>
          <w:cantSplit/>
          <w:trHeight w:hRule="exact" w:val="216"/>
        </w:trPr>
        <w:tc>
          <w:tcPr>
            <w:tcW w:w="31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0226D" w:rsidRPr="00F0226D" w:rsidRDefault="00F0226D" w:rsidP="0023777D"/>
        </w:tc>
        <w:tc>
          <w:tcPr>
            <w:tcW w:w="3172" w:type="dxa"/>
            <w:tcBorders>
              <w:top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0226D" w:rsidRPr="00F0226D" w:rsidRDefault="00F0226D" w:rsidP="0023777D">
            <w:pPr>
              <w:rPr>
                <w:sz w:val="16"/>
              </w:rPr>
            </w:pPr>
          </w:p>
        </w:tc>
        <w:tc>
          <w:tcPr>
            <w:tcW w:w="4728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0226D" w:rsidRPr="00F0226D" w:rsidRDefault="00F0226D" w:rsidP="0023777D"/>
        </w:tc>
      </w:tr>
    </w:tbl>
    <w:p w:rsidR="00F0226D" w:rsidRPr="00F0226D" w:rsidRDefault="00F0226D" w:rsidP="00F0226D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0"/>
        <w:gridCol w:w="1200"/>
        <w:gridCol w:w="780"/>
        <w:gridCol w:w="780"/>
        <w:gridCol w:w="268"/>
        <w:gridCol w:w="790"/>
        <w:gridCol w:w="790"/>
      </w:tblGrid>
      <w:tr w:rsidR="00F0226D" w:rsidRPr="00F0226D" w:rsidTr="0023777D">
        <w:trPr>
          <w:cantSplit/>
          <w:trHeight w:hRule="exact" w:val="288"/>
        </w:trPr>
        <w:tc>
          <w:tcPr>
            <w:tcW w:w="64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0226D" w:rsidRPr="00F0226D" w:rsidRDefault="00F0226D" w:rsidP="0023777D">
            <w:pPr>
              <w:rPr>
                <w:b/>
                <w:sz w:val="16"/>
              </w:rPr>
            </w:pPr>
            <w:r w:rsidRPr="00F0226D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3:4844:1"/>
                  <w:textInput>
                    <w:default w:val="#"/>
                  </w:textInput>
                </w:ffData>
              </w:fldChar>
            </w:r>
            <w:bookmarkStart w:id="9" w:name="QUESTION_NUMBER_2"/>
            <w:r w:rsidRPr="00F0226D">
              <w:instrText xml:space="preserve"> FORMTEXT </w:instrText>
            </w:r>
            <w:r w:rsidRPr="00F0226D">
              <w:fldChar w:fldCharType="separate"/>
            </w:r>
            <w:r w:rsidRPr="00F0226D">
              <w:t>3.</w:t>
            </w:r>
            <w:r w:rsidRPr="00F0226D">
              <w:fldChar w:fldCharType="end"/>
            </w:r>
            <w:bookmarkEnd w:id="9"/>
            <w:r w:rsidRPr="00F0226D">
              <w:tab/>
            </w:r>
            <w:r w:rsidRPr="00F0226D">
              <w:rPr>
                <w:b/>
              </w:rPr>
              <w:t>ROW SPACE MEASUREMENTS</w:t>
            </w:r>
          </w:p>
        </w:tc>
        <w:tc>
          <w:tcPr>
            <w:tcW w:w="120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0226D" w:rsidRPr="00F0226D" w:rsidRDefault="00F0226D" w:rsidP="0023777D">
            <w:pPr>
              <w:rPr>
                <w:sz w:val="16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0226D" w:rsidRPr="00F0226D" w:rsidRDefault="00F0226D" w:rsidP="0023777D">
            <w:pPr>
              <w:jc w:val="center"/>
              <w:rPr>
                <w:b/>
                <w:sz w:val="16"/>
              </w:rPr>
            </w:pPr>
            <w:r w:rsidRPr="00F0226D">
              <w:rPr>
                <w:b/>
                <w:sz w:val="16"/>
              </w:rPr>
              <w:t>UNIT 1</w:t>
            </w:r>
          </w:p>
        </w:tc>
        <w:tc>
          <w:tcPr>
            <w:tcW w:w="26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0226D" w:rsidRPr="00F0226D" w:rsidRDefault="00F0226D" w:rsidP="0023777D">
            <w:pPr>
              <w:jc w:val="center"/>
              <w:rPr>
                <w:b/>
                <w:sz w:val="16"/>
              </w:rPr>
            </w:pPr>
          </w:p>
        </w:tc>
        <w:tc>
          <w:tcPr>
            <w:tcW w:w="1580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0226D" w:rsidRPr="00F0226D" w:rsidRDefault="00F0226D" w:rsidP="0023777D">
            <w:pPr>
              <w:jc w:val="center"/>
              <w:rPr>
                <w:b/>
                <w:sz w:val="16"/>
              </w:rPr>
            </w:pPr>
            <w:r w:rsidRPr="00F0226D">
              <w:rPr>
                <w:b/>
                <w:sz w:val="16"/>
              </w:rPr>
              <w:t>UNIT 2</w:t>
            </w:r>
          </w:p>
        </w:tc>
      </w:tr>
      <w:tr w:rsidR="00F0226D" w:rsidRPr="00F0226D" w:rsidTr="0023777D">
        <w:trPr>
          <w:cantSplit/>
          <w:trHeight w:val="440"/>
        </w:trPr>
        <w:tc>
          <w:tcPr>
            <w:tcW w:w="6480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0226D" w:rsidRPr="00F0226D" w:rsidRDefault="00F0226D" w:rsidP="0023777D">
            <w:pPr>
              <w:ind w:left="360" w:hanging="360"/>
            </w:pPr>
            <w:r w:rsidRPr="00F0226D"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3:4844:0"/>
                  <w:textInput>
                    <w:default w:val="i"/>
                  </w:textInput>
                </w:ffData>
              </w:fldChar>
            </w:r>
            <w:bookmarkStart w:id="10" w:name="QUESTION_SAME_1"/>
            <w:r w:rsidRPr="00F0226D">
              <w:instrText xml:space="preserve"> FORMTEXT </w:instrText>
            </w:r>
            <w:r w:rsidRPr="00F0226D">
              <w:fldChar w:fldCharType="separate"/>
            </w:r>
            <w:r w:rsidRPr="00F0226D">
              <w:t>a.</w:t>
            </w:r>
            <w:r w:rsidRPr="00F0226D">
              <w:fldChar w:fldCharType="end"/>
            </w:r>
            <w:bookmarkEnd w:id="10"/>
            <w:r w:rsidRPr="00F0226D">
              <w:tab/>
              <w:t>Measure distance from stalks in Row 1 to stalks in Row 2</w:t>
            </w:r>
          </w:p>
          <w:p w:rsidR="00F0226D" w:rsidRPr="00F0226D" w:rsidRDefault="00F0226D" w:rsidP="0023777D">
            <w:pPr>
              <w:ind w:left="360" w:hanging="360"/>
            </w:pPr>
            <w:r w:rsidRPr="00F0226D">
              <w:tab/>
              <w:t>(</w:t>
            </w:r>
            <w:r w:rsidRPr="00F0226D">
              <w:rPr>
                <w:i/>
              </w:rPr>
              <w:t>Exclude rows skipped and other crop</w:t>
            </w:r>
            <w:r w:rsidRPr="00F0226D">
              <w:t xml:space="preserve">) . . . . . . . . . . . . . . . . . . . </w:t>
            </w:r>
          </w:p>
        </w:tc>
        <w:tc>
          <w:tcPr>
            <w:tcW w:w="1200" w:type="dxa"/>
            <w:tcBorders>
              <w:left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0226D" w:rsidRPr="00F0226D" w:rsidRDefault="00F0226D" w:rsidP="0023777D">
            <w:pPr>
              <w:jc w:val="right"/>
              <w:rPr>
                <w:b/>
                <w:sz w:val="16"/>
              </w:rPr>
            </w:pPr>
            <w:r w:rsidRPr="00F0226D">
              <w:rPr>
                <w:b/>
                <w:sz w:val="16"/>
              </w:rPr>
              <w:t>Feet &amp; Tenths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0226D" w:rsidRPr="00F0226D" w:rsidRDefault="00F0226D" w:rsidP="0023777D">
            <w:pPr>
              <w:rPr>
                <w:sz w:val="16"/>
              </w:rPr>
            </w:pPr>
            <w:r w:rsidRPr="00F0226D">
              <w:rPr>
                <w:sz w:val="16"/>
              </w:rPr>
              <w:t>301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26D" w:rsidRPr="00F0226D" w:rsidRDefault="00F0226D" w:rsidP="0023777D">
            <w:pPr>
              <w:jc w:val="center"/>
              <w:rPr>
                <w:b/>
                <w:sz w:val="16"/>
              </w:rPr>
            </w:pPr>
            <w:r w:rsidRPr="00F0226D">
              <w:rPr>
                <w:b/>
                <w:sz w:val="16"/>
              </w:rPr>
              <w:t>.  ____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0226D" w:rsidRPr="00F0226D" w:rsidRDefault="00F0226D" w:rsidP="0023777D">
            <w:pPr>
              <w:rPr>
                <w:sz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0226D" w:rsidRPr="00F0226D" w:rsidRDefault="00F0226D" w:rsidP="0023777D">
            <w:pPr>
              <w:rPr>
                <w:sz w:val="16"/>
              </w:rPr>
            </w:pPr>
            <w:r w:rsidRPr="00F0226D">
              <w:rPr>
                <w:sz w:val="16"/>
              </w:rPr>
              <w:t>302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26D" w:rsidRPr="00F0226D" w:rsidRDefault="00F0226D" w:rsidP="0023777D">
            <w:pPr>
              <w:jc w:val="center"/>
              <w:rPr>
                <w:sz w:val="16"/>
              </w:rPr>
            </w:pPr>
            <w:r w:rsidRPr="00F0226D">
              <w:rPr>
                <w:b/>
                <w:sz w:val="16"/>
              </w:rPr>
              <w:t>.  ____</w:t>
            </w:r>
          </w:p>
        </w:tc>
      </w:tr>
      <w:tr w:rsidR="00F0226D" w:rsidRPr="00F0226D" w:rsidTr="0023777D">
        <w:trPr>
          <w:cantSplit/>
          <w:trHeight w:val="440"/>
        </w:trPr>
        <w:tc>
          <w:tcPr>
            <w:tcW w:w="6480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0226D" w:rsidRPr="00F0226D" w:rsidRDefault="00F0226D" w:rsidP="0023777D">
            <w:pPr>
              <w:ind w:left="360" w:hanging="360"/>
            </w:pPr>
            <w:r w:rsidRPr="00F0226D">
              <w:fldChar w:fldCharType="begin" w:fldLock="1">
                <w:ffData>
                  <w:name w:val="QUESTION_SAME_2"/>
                  <w:enabled w:val="0"/>
                  <w:calcOnExit w:val="0"/>
                  <w:helpText w:type="text" w:val="QUESTION_NUMBER:3:4844:0"/>
                  <w:textInput>
                    <w:default w:val="i"/>
                  </w:textInput>
                </w:ffData>
              </w:fldChar>
            </w:r>
            <w:bookmarkStart w:id="11" w:name="QUESTION_SAME_2"/>
            <w:r w:rsidRPr="00F0226D">
              <w:instrText xml:space="preserve"> FORMTEXT </w:instrText>
            </w:r>
            <w:r w:rsidRPr="00F0226D">
              <w:fldChar w:fldCharType="separate"/>
            </w:r>
            <w:r w:rsidRPr="00F0226D">
              <w:t>b.</w:t>
            </w:r>
            <w:r w:rsidRPr="00F0226D">
              <w:fldChar w:fldCharType="end"/>
            </w:r>
            <w:bookmarkEnd w:id="11"/>
            <w:r w:rsidRPr="00F0226D">
              <w:tab/>
              <w:t>Measure distance from stalks in Row 1 to stalks in Row 5</w:t>
            </w:r>
          </w:p>
          <w:p w:rsidR="00F0226D" w:rsidRPr="00F0226D" w:rsidRDefault="00F0226D" w:rsidP="0023777D">
            <w:pPr>
              <w:ind w:left="360" w:hanging="360"/>
            </w:pPr>
            <w:r w:rsidRPr="00F0226D">
              <w:tab/>
              <w:t>(</w:t>
            </w:r>
            <w:r w:rsidRPr="00F0226D">
              <w:rPr>
                <w:i/>
              </w:rPr>
              <w:t>Exclude rows skipped and other crop</w:t>
            </w:r>
            <w:r w:rsidRPr="00F0226D">
              <w:t xml:space="preserve">) . . . . . . . . . . . . . . . . . . . </w:t>
            </w:r>
          </w:p>
        </w:tc>
        <w:tc>
          <w:tcPr>
            <w:tcW w:w="1200" w:type="dxa"/>
            <w:tcBorders>
              <w:left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0226D" w:rsidRPr="00F0226D" w:rsidRDefault="00F0226D" w:rsidP="0023777D">
            <w:pPr>
              <w:jc w:val="right"/>
              <w:rPr>
                <w:b/>
                <w:sz w:val="16"/>
              </w:rPr>
            </w:pPr>
            <w:r w:rsidRPr="00F0226D">
              <w:rPr>
                <w:b/>
                <w:sz w:val="16"/>
              </w:rPr>
              <w:t>Feet &amp; Tenths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0226D" w:rsidRPr="00F0226D" w:rsidRDefault="00F0226D" w:rsidP="0023777D">
            <w:pPr>
              <w:rPr>
                <w:sz w:val="16"/>
              </w:rPr>
            </w:pPr>
            <w:r w:rsidRPr="00F0226D">
              <w:rPr>
                <w:sz w:val="16"/>
              </w:rPr>
              <w:t>303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26D" w:rsidRPr="00F0226D" w:rsidRDefault="00F0226D" w:rsidP="0023777D">
            <w:pPr>
              <w:jc w:val="center"/>
              <w:rPr>
                <w:sz w:val="16"/>
              </w:rPr>
            </w:pPr>
            <w:r w:rsidRPr="00F0226D">
              <w:rPr>
                <w:b/>
                <w:sz w:val="16"/>
              </w:rPr>
              <w:t>.  ____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0226D" w:rsidRPr="00F0226D" w:rsidRDefault="00F0226D" w:rsidP="0023777D">
            <w:pPr>
              <w:rPr>
                <w:sz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0226D" w:rsidRPr="00F0226D" w:rsidRDefault="00F0226D" w:rsidP="0023777D">
            <w:pPr>
              <w:rPr>
                <w:sz w:val="16"/>
              </w:rPr>
            </w:pPr>
            <w:r w:rsidRPr="00F0226D">
              <w:rPr>
                <w:sz w:val="16"/>
              </w:rPr>
              <w:t>304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26D" w:rsidRPr="00F0226D" w:rsidRDefault="00F0226D" w:rsidP="0023777D">
            <w:pPr>
              <w:jc w:val="center"/>
              <w:rPr>
                <w:sz w:val="16"/>
              </w:rPr>
            </w:pPr>
            <w:r w:rsidRPr="00F0226D">
              <w:rPr>
                <w:b/>
                <w:sz w:val="16"/>
              </w:rPr>
              <w:t>.  ____</w:t>
            </w:r>
          </w:p>
        </w:tc>
      </w:tr>
      <w:tr w:rsidR="00F0226D" w:rsidRPr="00F0226D" w:rsidTr="0023777D">
        <w:trPr>
          <w:cantSplit/>
          <w:trHeight w:hRule="exact" w:val="259"/>
        </w:trPr>
        <w:tc>
          <w:tcPr>
            <w:tcW w:w="6480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0226D" w:rsidRPr="00F0226D" w:rsidRDefault="00F0226D" w:rsidP="0023777D">
            <w:pPr>
              <w:ind w:left="360" w:hanging="360"/>
            </w:pPr>
          </w:p>
        </w:tc>
        <w:tc>
          <w:tcPr>
            <w:tcW w:w="120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0226D" w:rsidRPr="00F0226D" w:rsidRDefault="00F0226D" w:rsidP="0023777D">
            <w:pPr>
              <w:jc w:val="right"/>
              <w:rPr>
                <w:b/>
                <w:sz w:val="16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0226D" w:rsidRPr="00F0226D" w:rsidRDefault="00F0226D" w:rsidP="0023777D">
            <w:pPr>
              <w:rPr>
                <w:sz w:val="16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vAlign w:val="bottom"/>
          </w:tcPr>
          <w:p w:rsidR="00F0226D" w:rsidRPr="00F0226D" w:rsidRDefault="00F0226D" w:rsidP="0023777D">
            <w:pPr>
              <w:jc w:val="center"/>
              <w:rPr>
                <w:b/>
                <w:sz w:val="16"/>
              </w:rPr>
            </w:pPr>
          </w:p>
        </w:tc>
        <w:tc>
          <w:tcPr>
            <w:tcW w:w="268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0226D" w:rsidRPr="00F0226D" w:rsidRDefault="00F0226D" w:rsidP="0023777D">
            <w:pPr>
              <w:rPr>
                <w:sz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0226D" w:rsidRPr="00F0226D" w:rsidRDefault="00F0226D" w:rsidP="0023777D">
            <w:pPr>
              <w:rPr>
                <w:sz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</w:tcBorders>
            <w:vAlign w:val="bottom"/>
          </w:tcPr>
          <w:p w:rsidR="00F0226D" w:rsidRPr="00F0226D" w:rsidRDefault="00F0226D" w:rsidP="0023777D">
            <w:pPr>
              <w:jc w:val="center"/>
              <w:rPr>
                <w:b/>
                <w:sz w:val="16"/>
              </w:rPr>
            </w:pPr>
          </w:p>
        </w:tc>
      </w:tr>
    </w:tbl>
    <w:p w:rsidR="00F0226D" w:rsidRPr="00F0226D" w:rsidRDefault="00F0226D" w:rsidP="00F0226D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0"/>
        <w:gridCol w:w="240"/>
        <w:gridCol w:w="960"/>
        <w:gridCol w:w="780"/>
        <w:gridCol w:w="780"/>
        <w:gridCol w:w="268"/>
        <w:gridCol w:w="790"/>
        <w:gridCol w:w="790"/>
      </w:tblGrid>
      <w:tr w:rsidR="00F0226D" w:rsidRPr="00F0226D" w:rsidTr="0023777D">
        <w:trPr>
          <w:cantSplit/>
          <w:trHeight w:hRule="exact" w:val="288"/>
        </w:trPr>
        <w:tc>
          <w:tcPr>
            <w:tcW w:w="64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0226D" w:rsidRPr="00F0226D" w:rsidRDefault="00F0226D" w:rsidP="0023777D">
            <w:pPr>
              <w:rPr>
                <w:b/>
                <w:sz w:val="16"/>
              </w:rPr>
            </w:pPr>
            <w:r w:rsidRPr="00F0226D">
              <w:rPr>
                <w:b/>
              </w:rPr>
              <w:t>COUNTS WITHIN 10-FOOT UNITS</w:t>
            </w:r>
          </w:p>
        </w:tc>
        <w:tc>
          <w:tcPr>
            <w:tcW w:w="120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0226D" w:rsidRPr="00F0226D" w:rsidRDefault="00F0226D" w:rsidP="0023777D">
            <w:pPr>
              <w:rPr>
                <w:sz w:val="16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0226D" w:rsidRPr="00F0226D" w:rsidRDefault="00F0226D" w:rsidP="0023777D">
            <w:pPr>
              <w:jc w:val="center"/>
              <w:rPr>
                <w:b/>
                <w:sz w:val="16"/>
              </w:rPr>
            </w:pPr>
            <w:r w:rsidRPr="00F0226D">
              <w:rPr>
                <w:b/>
                <w:sz w:val="16"/>
              </w:rPr>
              <w:t>UNIT 1</w:t>
            </w:r>
          </w:p>
        </w:tc>
        <w:tc>
          <w:tcPr>
            <w:tcW w:w="26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0226D" w:rsidRPr="00F0226D" w:rsidRDefault="00F0226D" w:rsidP="0023777D">
            <w:pPr>
              <w:jc w:val="center"/>
              <w:rPr>
                <w:b/>
                <w:sz w:val="16"/>
              </w:rPr>
            </w:pPr>
          </w:p>
        </w:tc>
        <w:tc>
          <w:tcPr>
            <w:tcW w:w="1580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0226D" w:rsidRPr="00F0226D" w:rsidRDefault="00F0226D" w:rsidP="0023777D">
            <w:pPr>
              <w:jc w:val="center"/>
              <w:rPr>
                <w:b/>
                <w:sz w:val="16"/>
              </w:rPr>
            </w:pPr>
            <w:r w:rsidRPr="00F0226D">
              <w:rPr>
                <w:b/>
                <w:sz w:val="16"/>
              </w:rPr>
              <w:t>UNIT 2</w:t>
            </w:r>
          </w:p>
        </w:tc>
      </w:tr>
      <w:tr w:rsidR="00F0226D" w:rsidRPr="00F0226D" w:rsidTr="0023777D">
        <w:trPr>
          <w:cantSplit/>
          <w:trHeight w:hRule="exact" w:val="288"/>
        </w:trPr>
        <w:tc>
          <w:tcPr>
            <w:tcW w:w="6480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F0226D" w:rsidRPr="00F0226D" w:rsidRDefault="00F0226D" w:rsidP="0023777D">
            <w:pPr>
              <w:ind w:left="360" w:hanging="360"/>
            </w:pPr>
          </w:p>
        </w:tc>
        <w:tc>
          <w:tcPr>
            <w:tcW w:w="1200" w:type="dxa"/>
            <w:gridSpan w:val="2"/>
            <w:tcBorders>
              <w:left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0226D" w:rsidRPr="00F0226D" w:rsidRDefault="00F0226D" w:rsidP="0023777D">
            <w:pPr>
              <w:jc w:val="right"/>
              <w:rPr>
                <w:b/>
                <w:sz w:val="16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0226D" w:rsidRPr="00F0226D" w:rsidRDefault="00F0226D" w:rsidP="0023777D">
            <w:pPr>
              <w:jc w:val="center"/>
              <w:rPr>
                <w:b/>
                <w:sz w:val="16"/>
              </w:rPr>
            </w:pPr>
            <w:r w:rsidRPr="00F0226D">
              <w:rPr>
                <w:b/>
                <w:sz w:val="16"/>
              </w:rPr>
              <w:t>ROW 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26D" w:rsidRPr="00F0226D" w:rsidRDefault="00F0226D" w:rsidP="0023777D">
            <w:pPr>
              <w:jc w:val="center"/>
              <w:rPr>
                <w:b/>
                <w:sz w:val="16"/>
              </w:rPr>
            </w:pPr>
            <w:r w:rsidRPr="00F0226D">
              <w:rPr>
                <w:b/>
                <w:sz w:val="16"/>
              </w:rPr>
              <w:t>ROW 2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0226D" w:rsidRPr="00F0226D" w:rsidRDefault="00F0226D" w:rsidP="0023777D">
            <w:pPr>
              <w:jc w:val="center"/>
              <w:rPr>
                <w:b/>
                <w:sz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0226D" w:rsidRPr="00F0226D" w:rsidRDefault="00F0226D" w:rsidP="0023777D">
            <w:pPr>
              <w:jc w:val="center"/>
              <w:rPr>
                <w:b/>
                <w:sz w:val="16"/>
              </w:rPr>
            </w:pPr>
            <w:r w:rsidRPr="00F0226D">
              <w:rPr>
                <w:b/>
                <w:sz w:val="16"/>
              </w:rPr>
              <w:t>ROW 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26D" w:rsidRPr="00F0226D" w:rsidRDefault="00F0226D" w:rsidP="0023777D">
            <w:pPr>
              <w:jc w:val="center"/>
              <w:rPr>
                <w:b/>
                <w:sz w:val="16"/>
              </w:rPr>
            </w:pPr>
            <w:r w:rsidRPr="00F0226D">
              <w:rPr>
                <w:b/>
                <w:sz w:val="16"/>
              </w:rPr>
              <w:t>ROW 2</w:t>
            </w:r>
          </w:p>
        </w:tc>
      </w:tr>
      <w:tr w:rsidR="00F0226D" w:rsidRPr="00F0226D" w:rsidTr="0023777D">
        <w:trPr>
          <w:cantSplit/>
          <w:trHeight w:val="440"/>
        </w:trPr>
        <w:tc>
          <w:tcPr>
            <w:tcW w:w="7680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0226D" w:rsidRPr="00F0226D" w:rsidRDefault="00F0226D" w:rsidP="0023777D">
            <w:r w:rsidRPr="00F0226D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4:4845:1"/>
                  <w:textInput>
                    <w:default w:val="#"/>
                  </w:textInput>
                </w:ffData>
              </w:fldChar>
            </w:r>
            <w:r w:rsidRPr="00F0226D">
              <w:instrText xml:space="preserve"> FORMTEXT </w:instrText>
            </w:r>
            <w:r w:rsidRPr="00F0226D">
              <w:fldChar w:fldCharType="separate"/>
            </w:r>
            <w:r w:rsidRPr="00F0226D">
              <w:t>4.</w:t>
            </w:r>
            <w:r w:rsidRPr="00F0226D">
              <w:fldChar w:fldCharType="end"/>
            </w:r>
            <w:r w:rsidRPr="00F0226D">
              <w:tab/>
              <w:t xml:space="preserve">Number of plants in row . . . . . . . . . . . . . . . . . . . . . . . . . . . . . . . . . . . . . . . . . . . .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0226D" w:rsidRPr="00F0226D" w:rsidRDefault="00F0226D" w:rsidP="0023777D">
            <w:pPr>
              <w:rPr>
                <w:sz w:val="16"/>
              </w:rPr>
            </w:pPr>
            <w:r w:rsidRPr="00F0226D">
              <w:rPr>
                <w:sz w:val="16"/>
              </w:rPr>
              <w:t>311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</w:tcMar>
          </w:tcPr>
          <w:p w:rsidR="00F0226D" w:rsidRPr="00F0226D" w:rsidRDefault="00F0226D" w:rsidP="0023777D">
            <w:pPr>
              <w:rPr>
                <w:sz w:val="16"/>
              </w:rPr>
            </w:pPr>
            <w:r w:rsidRPr="00F0226D">
              <w:rPr>
                <w:sz w:val="16"/>
              </w:rPr>
              <w:t>321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0226D" w:rsidRPr="00F0226D" w:rsidRDefault="00F0226D" w:rsidP="0023777D">
            <w:pPr>
              <w:rPr>
                <w:sz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0226D" w:rsidRPr="00F0226D" w:rsidRDefault="00F0226D" w:rsidP="0023777D">
            <w:pPr>
              <w:rPr>
                <w:sz w:val="16"/>
              </w:rPr>
            </w:pPr>
            <w:r w:rsidRPr="00F0226D">
              <w:rPr>
                <w:sz w:val="16"/>
              </w:rPr>
              <w:t>331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</w:tcMar>
          </w:tcPr>
          <w:p w:rsidR="00F0226D" w:rsidRPr="00F0226D" w:rsidRDefault="00F0226D" w:rsidP="0023777D">
            <w:pPr>
              <w:rPr>
                <w:sz w:val="16"/>
              </w:rPr>
            </w:pPr>
            <w:r w:rsidRPr="00F0226D">
              <w:rPr>
                <w:sz w:val="16"/>
              </w:rPr>
              <w:t>341</w:t>
            </w:r>
          </w:p>
        </w:tc>
      </w:tr>
      <w:tr w:rsidR="00F0226D" w:rsidRPr="00F0226D" w:rsidTr="0023777D">
        <w:trPr>
          <w:cantSplit/>
          <w:trHeight w:val="440"/>
        </w:trPr>
        <w:tc>
          <w:tcPr>
            <w:tcW w:w="7680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0226D" w:rsidRPr="00F0226D" w:rsidRDefault="00F0226D" w:rsidP="0023777D">
            <w:pPr>
              <w:ind w:left="360" w:hanging="360"/>
              <w:rPr>
                <w:i/>
              </w:rPr>
            </w:pPr>
            <w:r w:rsidRPr="00F0226D"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5:4845:0"/>
                  <w:textInput>
                    <w:default w:val="#"/>
                  </w:textInput>
                </w:ffData>
              </w:fldChar>
            </w:r>
            <w:bookmarkStart w:id="12" w:name="QUESTION_NUMBER_3"/>
            <w:r w:rsidRPr="00F0226D">
              <w:instrText xml:space="preserve"> FORMTEXT </w:instrText>
            </w:r>
            <w:r w:rsidRPr="00F0226D">
              <w:fldChar w:fldCharType="separate"/>
            </w:r>
            <w:r w:rsidRPr="00F0226D">
              <w:t>5.</w:t>
            </w:r>
            <w:r w:rsidRPr="00F0226D">
              <w:fldChar w:fldCharType="end"/>
            </w:r>
            <w:bookmarkEnd w:id="12"/>
            <w:r w:rsidRPr="00F0226D">
              <w:tab/>
              <w:t>Number of BURRS (</w:t>
            </w:r>
            <w:r w:rsidRPr="00F0226D">
              <w:rPr>
                <w:i/>
              </w:rPr>
              <w:t>including burrs and open bolls on ground</w:t>
            </w:r>
            <w:r w:rsidRPr="00F0226D">
              <w:t>)</w:t>
            </w:r>
            <w:r w:rsidRPr="00F0226D">
              <w:rPr>
                <w:i/>
              </w:rPr>
              <w:t>,</w:t>
            </w:r>
          </w:p>
          <w:p w:rsidR="00F0226D" w:rsidRPr="00F0226D" w:rsidRDefault="00F0226D" w:rsidP="0023777D">
            <w:pPr>
              <w:ind w:left="360" w:hanging="360"/>
            </w:pPr>
            <w:r w:rsidRPr="00F0226D">
              <w:rPr>
                <w:i/>
              </w:rPr>
              <w:tab/>
            </w:r>
            <w:proofErr w:type="gramStart"/>
            <w:r w:rsidRPr="00F0226D">
              <w:t>clip</w:t>
            </w:r>
            <w:proofErr w:type="gramEnd"/>
            <w:r w:rsidRPr="00F0226D">
              <w:t xml:space="preserve"> burrs from plants as you count; discard away from units. . . . . . . . . . . . . . . . .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0226D" w:rsidRPr="00F0226D" w:rsidRDefault="00F0226D" w:rsidP="0023777D">
            <w:pPr>
              <w:rPr>
                <w:sz w:val="16"/>
              </w:rPr>
            </w:pPr>
            <w:r w:rsidRPr="00F0226D">
              <w:rPr>
                <w:sz w:val="16"/>
              </w:rPr>
              <w:t>312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</w:tcMar>
          </w:tcPr>
          <w:p w:rsidR="00F0226D" w:rsidRPr="00F0226D" w:rsidRDefault="00F0226D" w:rsidP="0023777D">
            <w:pPr>
              <w:rPr>
                <w:sz w:val="16"/>
              </w:rPr>
            </w:pPr>
            <w:r w:rsidRPr="00F0226D">
              <w:rPr>
                <w:sz w:val="16"/>
              </w:rPr>
              <w:t>322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0226D" w:rsidRPr="00F0226D" w:rsidRDefault="00F0226D" w:rsidP="0023777D">
            <w:pPr>
              <w:rPr>
                <w:sz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0226D" w:rsidRPr="00F0226D" w:rsidRDefault="00F0226D" w:rsidP="0023777D">
            <w:pPr>
              <w:rPr>
                <w:sz w:val="16"/>
              </w:rPr>
            </w:pPr>
            <w:r w:rsidRPr="00F0226D">
              <w:rPr>
                <w:sz w:val="16"/>
              </w:rPr>
              <w:t>332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</w:tcMar>
          </w:tcPr>
          <w:p w:rsidR="00F0226D" w:rsidRPr="00F0226D" w:rsidRDefault="00F0226D" w:rsidP="0023777D">
            <w:pPr>
              <w:rPr>
                <w:sz w:val="16"/>
              </w:rPr>
            </w:pPr>
            <w:r w:rsidRPr="00F0226D">
              <w:rPr>
                <w:sz w:val="16"/>
              </w:rPr>
              <w:t>342</w:t>
            </w:r>
          </w:p>
        </w:tc>
      </w:tr>
      <w:tr w:rsidR="00F0226D" w:rsidRPr="00F0226D" w:rsidTr="0023777D">
        <w:trPr>
          <w:cantSplit/>
          <w:trHeight w:val="440"/>
        </w:trPr>
        <w:tc>
          <w:tcPr>
            <w:tcW w:w="7680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0226D" w:rsidRPr="00F0226D" w:rsidRDefault="00F0226D" w:rsidP="0023777D">
            <w:pPr>
              <w:ind w:left="360" w:hanging="360"/>
              <w:rPr>
                <w:i/>
              </w:rPr>
            </w:pPr>
            <w:r w:rsidRPr="00F0226D"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6:4845:0"/>
                  <w:textInput>
                    <w:default w:val="#"/>
                  </w:textInput>
                </w:ffData>
              </w:fldChar>
            </w:r>
            <w:bookmarkStart w:id="13" w:name="QUESTION_NUMBER_4"/>
            <w:r w:rsidRPr="00F0226D">
              <w:instrText xml:space="preserve"> FORMTEXT </w:instrText>
            </w:r>
            <w:r w:rsidRPr="00F0226D">
              <w:fldChar w:fldCharType="separate"/>
            </w:r>
            <w:r w:rsidRPr="00F0226D">
              <w:t>6.</w:t>
            </w:r>
            <w:r w:rsidRPr="00F0226D">
              <w:fldChar w:fldCharType="end"/>
            </w:r>
            <w:bookmarkEnd w:id="13"/>
            <w:r w:rsidRPr="00F0226D">
              <w:tab/>
              <w:t>Clip first 10 OPEN BOLLS in each unit (</w:t>
            </w:r>
            <w:r w:rsidRPr="00F0226D">
              <w:rPr>
                <w:i/>
              </w:rPr>
              <w:t>record counts, pick seed cotton</w:t>
            </w:r>
          </w:p>
          <w:p w:rsidR="00F0226D" w:rsidRPr="00F0226D" w:rsidRDefault="00F0226D" w:rsidP="0023777D">
            <w:pPr>
              <w:ind w:left="360" w:hanging="360"/>
              <w:rPr>
                <w:i/>
              </w:rPr>
            </w:pPr>
            <w:r w:rsidRPr="00F0226D">
              <w:rPr>
                <w:i/>
              </w:rPr>
              <w:tab/>
            </w:r>
            <w:proofErr w:type="gramStart"/>
            <w:r w:rsidRPr="00F0226D">
              <w:rPr>
                <w:i/>
              </w:rPr>
              <w:t>and</w:t>
            </w:r>
            <w:proofErr w:type="gramEnd"/>
            <w:r w:rsidRPr="00F0226D">
              <w:rPr>
                <w:i/>
              </w:rPr>
              <w:t xml:space="preserve"> bag separately by unit; discard burrs away from units.</w:t>
            </w:r>
          </w:p>
          <w:p w:rsidR="00F0226D" w:rsidRPr="00F0226D" w:rsidRDefault="00F0226D" w:rsidP="0023777D">
            <w:pPr>
              <w:ind w:left="360" w:hanging="360"/>
            </w:pPr>
            <w:r w:rsidRPr="00F0226D">
              <w:rPr>
                <w:i/>
              </w:rPr>
              <w:tab/>
              <w:t>Begin at bottom of plant in Unit 1 and top of plant in Unit 2</w:t>
            </w:r>
            <w:r w:rsidRPr="00F0226D">
              <w:t xml:space="preserve">.) . . . . . . . . . . . . . . . .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0226D" w:rsidRPr="00F0226D" w:rsidRDefault="00F0226D" w:rsidP="0023777D">
            <w:pPr>
              <w:rPr>
                <w:sz w:val="16"/>
              </w:rPr>
            </w:pPr>
            <w:r w:rsidRPr="00F0226D">
              <w:rPr>
                <w:sz w:val="16"/>
              </w:rPr>
              <w:t>313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</w:tcMar>
          </w:tcPr>
          <w:p w:rsidR="00F0226D" w:rsidRPr="00F0226D" w:rsidRDefault="00F0226D" w:rsidP="0023777D">
            <w:pPr>
              <w:rPr>
                <w:sz w:val="16"/>
              </w:rPr>
            </w:pPr>
            <w:r w:rsidRPr="00F0226D">
              <w:rPr>
                <w:sz w:val="16"/>
              </w:rPr>
              <w:t>323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0226D" w:rsidRPr="00F0226D" w:rsidRDefault="00F0226D" w:rsidP="0023777D">
            <w:pPr>
              <w:rPr>
                <w:sz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0226D" w:rsidRPr="00F0226D" w:rsidRDefault="00F0226D" w:rsidP="0023777D">
            <w:pPr>
              <w:rPr>
                <w:sz w:val="16"/>
              </w:rPr>
            </w:pPr>
            <w:r w:rsidRPr="00F0226D">
              <w:rPr>
                <w:sz w:val="16"/>
              </w:rPr>
              <w:t>333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</w:tcMar>
          </w:tcPr>
          <w:p w:rsidR="00F0226D" w:rsidRPr="00F0226D" w:rsidRDefault="00F0226D" w:rsidP="0023777D">
            <w:pPr>
              <w:rPr>
                <w:sz w:val="16"/>
              </w:rPr>
            </w:pPr>
            <w:r w:rsidRPr="00F0226D">
              <w:rPr>
                <w:sz w:val="16"/>
              </w:rPr>
              <w:t>343</w:t>
            </w:r>
          </w:p>
        </w:tc>
      </w:tr>
      <w:tr w:rsidR="00F0226D" w:rsidRPr="00F0226D" w:rsidTr="0023777D">
        <w:trPr>
          <w:cantSplit/>
          <w:trHeight w:val="440"/>
        </w:trPr>
        <w:tc>
          <w:tcPr>
            <w:tcW w:w="7680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0226D" w:rsidRPr="00F0226D" w:rsidRDefault="00F0226D" w:rsidP="0023777D">
            <w:pPr>
              <w:ind w:left="360" w:hanging="360"/>
              <w:rPr>
                <w:i/>
              </w:rPr>
            </w:pPr>
            <w:r w:rsidRPr="00F0226D">
              <w:fldChar w:fldCharType="begin" w:fldLock="1">
                <w:ffData>
                  <w:name w:val="QUESTION_NUMBER_5"/>
                  <w:enabled w:val="0"/>
                  <w:calcOnExit w:val="0"/>
                  <w:helpText w:type="text" w:val="QUESTION_NUMBER:7:4845:0"/>
                  <w:textInput>
                    <w:default w:val="#"/>
                  </w:textInput>
                </w:ffData>
              </w:fldChar>
            </w:r>
            <w:bookmarkStart w:id="14" w:name="QUESTION_NUMBER_5"/>
            <w:r w:rsidRPr="00F0226D">
              <w:instrText xml:space="preserve"> FORMTEXT </w:instrText>
            </w:r>
            <w:r w:rsidRPr="00F0226D">
              <w:fldChar w:fldCharType="separate"/>
            </w:r>
            <w:r w:rsidRPr="00F0226D">
              <w:t>7.</w:t>
            </w:r>
            <w:r w:rsidRPr="00F0226D">
              <w:fldChar w:fldCharType="end"/>
            </w:r>
            <w:bookmarkEnd w:id="14"/>
            <w:r w:rsidRPr="00F0226D">
              <w:tab/>
              <w:t>Clip other OPEN BOLLS (</w:t>
            </w:r>
            <w:r w:rsidRPr="00F0226D">
              <w:rPr>
                <w:i/>
              </w:rPr>
              <w:t>if any</w:t>
            </w:r>
            <w:r w:rsidRPr="00F0226D">
              <w:t>)  (</w:t>
            </w:r>
            <w:r w:rsidRPr="00F0226D">
              <w:rPr>
                <w:i/>
              </w:rPr>
              <w:t>Record counts, pick seed cotton and</w:t>
            </w:r>
          </w:p>
          <w:p w:rsidR="00F0226D" w:rsidRPr="00F0226D" w:rsidRDefault="00F0226D" w:rsidP="0023777D">
            <w:pPr>
              <w:ind w:left="360" w:hanging="360"/>
            </w:pPr>
            <w:r w:rsidRPr="00F0226D">
              <w:rPr>
                <w:i/>
              </w:rPr>
              <w:tab/>
            </w:r>
            <w:proofErr w:type="gramStart"/>
            <w:r w:rsidRPr="00F0226D">
              <w:rPr>
                <w:i/>
              </w:rPr>
              <w:t>bag</w:t>
            </w:r>
            <w:proofErr w:type="gramEnd"/>
            <w:r w:rsidRPr="00F0226D">
              <w:rPr>
                <w:i/>
              </w:rPr>
              <w:t xml:space="preserve"> separately by unit; discard burrs away from units</w:t>
            </w:r>
            <w:r w:rsidRPr="00F0226D">
              <w:t xml:space="preserve">.) . . . . . . . . . . . . . . . . . . . .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0226D" w:rsidRPr="00F0226D" w:rsidRDefault="00F0226D" w:rsidP="0023777D">
            <w:pPr>
              <w:rPr>
                <w:sz w:val="16"/>
              </w:rPr>
            </w:pPr>
            <w:r w:rsidRPr="00F0226D">
              <w:rPr>
                <w:sz w:val="16"/>
              </w:rPr>
              <w:t>314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</w:tcMar>
          </w:tcPr>
          <w:p w:rsidR="00F0226D" w:rsidRPr="00F0226D" w:rsidRDefault="00F0226D" w:rsidP="0023777D">
            <w:pPr>
              <w:rPr>
                <w:sz w:val="16"/>
              </w:rPr>
            </w:pPr>
            <w:r w:rsidRPr="00F0226D">
              <w:rPr>
                <w:sz w:val="16"/>
              </w:rPr>
              <w:t>324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0226D" w:rsidRPr="00F0226D" w:rsidRDefault="00F0226D" w:rsidP="0023777D">
            <w:pPr>
              <w:rPr>
                <w:sz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0226D" w:rsidRPr="00F0226D" w:rsidRDefault="00F0226D" w:rsidP="0023777D">
            <w:pPr>
              <w:rPr>
                <w:sz w:val="16"/>
              </w:rPr>
            </w:pPr>
            <w:r w:rsidRPr="00F0226D">
              <w:rPr>
                <w:sz w:val="16"/>
              </w:rPr>
              <w:t>334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</w:tcMar>
          </w:tcPr>
          <w:p w:rsidR="00F0226D" w:rsidRPr="00F0226D" w:rsidRDefault="00F0226D" w:rsidP="0023777D">
            <w:pPr>
              <w:rPr>
                <w:sz w:val="16"/>
              </w:rPr>
            </w:pPr>
            <w:r w:rsidRPr="00F0226D">
              <w:rPr>
                <w:sz w:val="16"/>
              </w:rPr>
              <w:t>344</w:t>
            </w:r>
          </w:p>
        </w:tc>
      </w:tr>
      <w:tr w:rsidR="00F0226D" w:rsidRPr="00F0226D" w:rsidTr="0023777D">
        <w:trPr>
          <w:cantSplit/>
          <w:trHeight w:val="440"/>
        </w:trPr>
        <w:tc>
          <w:tcPr>
            <w:tcW w:w="672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0226D" w:rsidRPr="00F0226D" w:rsidRDefault="00F0226D" w:rsidP="0023777D">
            <w:pPr>
              <w:ind w:left="360" w:hanging="360"/>
            </w:pPr>
            <w:r w:rsidRPr="00F0226D">
              <w:fldChar w:fldCharType="begin" w:fldLock="1">
                <w:ffData>
                  <w:name w:val="QUESTION_NUMBER_6"/>
                  <w:enabled w:val="0"/>
                  <w:calcOnExit w:val="0"/>
                  <w:helpText w:type="text" w:val="QUESTION_NUMBER:8:4845:0"/>
                  <w:textInput>
                    <w:default w:val="#"/>
                  </w:textInput>
                </w:ffData>
              </w:fldChar>
            </w:r>
            <w:bookmarkStart w:id="15" w:name="QUESTION_NUMBER_6"/>
            <w:r w:rsidRPr="00F0226D">
              <w:instrText xml:space="preserve"> FORMTEXT </w:instrText>
            </w:r>
            <w:r w:rsidRPr="00F0226D">
              <w:fldChar w:fldCharType="separate"/>
            </w:r>
            <w:r w:rsidRPr="00F0226D">
              <w:t>8.</w:t>
            </w:r>
            <w:r w:rsidRPr="00F0226D">
              <w:fldChar w:fldCharType="end"/>
            </w:r>
            <w:bookmarkEnd w:id="15"/>
            <w:r w:rsidRPr="00F0226D">
              <w:tab/>
              <w:t>Clip from plants all damaged or dried up, open or partially opened or</w:t>
            </w:r>
          </w:p>
          <w:p w:rsidR="00F0226D" w:rsidRPr="00F0226D" w:rsidRDefault="00F0226D" w:rsidP="0023777D">
            <w:pPr>
              <w:ind w:left="360" w:hanging="360"/>
            </w:pPr>
            <w:r w:rsidRPr="00F0226D">
              <w:tab/>
            </w:r>
            <w:proofErr w:type="gramStart"/>
            <w:r w:rsidRPr="00F0226D">
              <w:t>large</w:t>
            </w:r>
            <w:proofErr w:type="gramEnd"/>
            <w:r w:rsidRPr="00F0226D">
              <w:t xml:space="preserve"> unopened bolls from which no seed cotton will be harvested.</w:t>
            </w:r>
          </w:p>
          <w:p w:rsidR="00F0226D" w:rsidRPr="00F0226D" w:rsidRDefault="00F0226D" w:rsidP="0023777D">
            <w:pPr>
              <w:ind w:left="360" w:hanging="360"/>
            </w:pPr>
            <w:r w:rsidRPr="00F0226D">
              <w:tab/>
              <w:t xml:space="preserve">Discard away from units. . . . . . . . . . . . . . . . . . . . . . . . . . . . . . . . . . . . 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tcMar>
              <w:right w:w="86" w:type="dxa"/>
            </w:tcMar>
            <w:vAlign w:val="bottom"/>
          </w:tcPr>
          <w:p w:rsidR="00F0226D" w:rsidRPr="00F0226D" w:rsidRDefault="00F0226D" w:rsidP="0023777D">
            <w:pPr>
              <w:ind w:left="360" w:hanging="360"/>
              <w:jc w:val="right"/>
              <w:rPr>
                <w:b/>
                <w:sz w:val="16"/>
                <w:szCs w:val="16"/>
              </w:rPr>
            </w:pPr>
            <w:r w:rsidRPr="00F0226D">
              <w:rPr>
                <w:b/>
                <w:sz w:val="16"/>
                <w:szCs w:val="16"/>
              </w:rPr>
              <w:t>Check box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0226D" w:rsidRPr="00F0226D" w:rsidRDefault="00F0226D" w:rsidP="0023777D">
            <w:pPr>
              <w:jc w:val="center"/>
            </w:pPr>
            <w:r w:rsidRPr="00F0226D">
              <w:fldChar w:fldCharType="begin" w:fldLock="1">
                <w:ffData>
                  <w:name w:val="CHECKBOX_249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BOX_24980"/>
            <w:r w:rsidRPr="00F0226D">
              <w:instrText xml:space="preserve"> FORMCHECKBOX </w:instrText>
            </w:r>
            <w:r w:rsidR="00F55180">
              <w:fldChar w:fldCharType="separate"/>
            </w:r>
            <w:r w:rsidRPr="00F0226D">
              <w:fldChar w:fldCharType="end"/>
            </w:r>
            <w:bookmarkEnd w:id="16"/>
            <w:r w:rsidRPr="00F0226D">
              <w:t xml:space="preserve">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6D" w:rsidRPr="00F0226D" w:rsidRDefault="00F0226D" w:rsidP="0023777D">
            <w:pPr>
              <w:jc w:val="center"/>
            </w:pPr>
            <w:r w:rsidRPr="00F0226D">
              <w:fldChar w:fldCharType="begin" w:fldLock="1">
                <w:ffData>
                  <w:name w:val="CHECKBOX_538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BOX_53848"/>
            <w:r w:rsidRPr="00F0226D">
              <w:instrText xml:space="preserve"> FORMCHECKBOX </w:instrText>
            </w:r>
            <w:r w:rsidR="00F55180">
              <w:fldChar w:fldCharType="separate"/>
            </w:r>
            <w:r w:rsidRPr="00F0226D">
              <w:fldChar w:fldCharType="end"/>
            </w:r>
            <w:bookmarkEnd w:id="17"/>
            <w:r w:rsidRPr="00F0226D">
              <w:t xml:space="preserve"> 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0226D" w:rsidRPr="00F0226D" w:rsidRDefault="00F0226D" w:rsidP="0023777D">
            <w:pPr>
              <w:jc w:val="center"/>
              <w:rPr>
                <w:sz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0226D" w:rsidRPr="00F0226D" w:rsidRDefault="00F0226D" w:rsidP="0023777D">
            <w:pPr>
              <w:jc w:val="center"/>
            </w:pPr>
            <w:r w:rsidRPr="00F0226D">
              <w:fldChar w:fldCharType="begin" w:fldLock="1">
                <w:ffData>
                  <w:name w:val="CHECKBOX_282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BOX_28263"/>
            <w:r w:rsidRPr="00F0226D">
              <w:instrText xml:space="preserve"> FORMCHECKBOX </w:instrText>
            </w:r>
            <w:r w:rsidR="00F55180">
              <w:fldChar w:fldCharType="separate"/>
            </w:r>
            <w:r w:rsidRPr="00F0226D">
              <w:fldChar w:fldCharType="end"/>
            </w:r>
            <w:bookmarkEnd w:id="18"/>
            <w:r w:rsidRPr="00F0226D">
              <w:t xml:space="preserve"> 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6D" w:rsidRPr="00F0226D" w:rsidRDefault="00F0226D" w:rsidP="0023777D">
            <w:pPr>
              <w:jc w:val="center"/>
            </w:pPr>
            <w:r w:rsidRPr="00F0226D">
              <w:fldChar w:fldCharType="begin" w:fldLock="1">
                <w:ffData>
                  <w:name w:val="CHECKBOX_273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BOX_27324"/>
            <w:r w:rsidRPr="00F0226D">
              <w:instrText xml:space="preserve"> FORMCHECKBOX </w:instrText>
            </w:r>
            <w:r w:rsidR="00F55180">
              <w:fldChar w:fldCharType="separate"/>
            </w:r>
            <w:r w:rsidRPr="00F0226D">
              <w:fldChar w:fldCharType="end"/>
            </w:r>
            <w:bookmarkEnd w:id="19"/>
            <w:r w:rsidRPr="00F0226D">
              <w:t xml:space="preserve"> </w:t>
            </w:r>
          </w:p>
        </w:tc>
      </w:tr>
      <w:tr w:rsidR="00F0226D" w:rsidRPr="00F0226D" w:rsidTr="0023777D">
        <w:trPr>
          <w:cantSplit/>
          <w:trHeight w:val="440"/>
        </w:trPr>
        <w:tc>
          <w:tcPr>
            <w:tcW w:w="7680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0226D" w:rsidRPr="00F0226D" w:rsidRDefault="00F0226D" w:rsidP="0023777D">
            <w:pPr>
              <w:ind w:left="360" w:hanging="360"/>
            </w:pPr>
            <w:r w:rsidRPr="00F0226D">
              <w:fldChar w:fldCharType="begin" w:fldLock="1">
                <w:ffData>
                  <w:name w:val="QUESTION_NUMBER_7"/>
                  <w:enabled w:val="0"/>
                  <w:calcOnExit w:val="0"/>
                  <w:helpText w:type="text" w:val="QUESTION_NUMBER:9:4845:0"/>
                  <w:textInput>
                    <w:default w:val="#"/>
                  </w:textInput>
                </w:ffData>
              </w:fldChar>
            </w:r>
            <w:bookmarkStart w:id="20" w:name="QUESTION_NUMBER_7"/>
            <w:r w:rsidRPr="00F0226D">
              <w:instrText xml:space="preserve"> FORMTEXT </w:instrText>
            </w:r>
            <w:r w:rsidRPr="00F0226D">
              <w:fldChar w:fldCharType="separate"/>
            </w:r>
            <w:r w:rsidRPr="00F0226D">
              <w:t>9.</w:t>
            </w:r>
            <w:r w:rsidRPr="00F0226D">
              <w:fldChar w:fldCharType="end"/>
            </w:r>
            <w:bookmarkEnd w:id="20"/>
            <w:r w:rsidRPr="00F0226D">
              <w:tab/>
              <w:t xml:space="preserve">Number of PARTIALLY OPENED BOLLS with cotton visible . . . . . . . . . . . . . . . .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0226D" w:rsidRPr="00F0226D" w:rsidRDefault="00F0226D" w:rsidP="0023777D">
            <w:pPr>
              <w:rPr>
                <w:sz w:val="16"/>
              </w:rPr>
            </w:pPr>
            <w:r w:rsidRPr="00F0226D">
              <w:rPr>
                <w:sz w:val="16"/>
              </w:rPr>
              <w:t>318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</w:tcMar>
          </w:tcPr>
          <w:p w:rsidR="00F0226D" w:rsidRPr="00F0226D" w:rsidRDefault="00F0226D" w:rsidP="0023777D">
            <w:pPr>
              <w:rPr>
                <w:sz w:val="16"/>
              </w:rPr>
            </w:pPr>
            <w:r w:rsidRPr="00F0226D">
              <w:rPr>
                <w:sz w:val="16"/>
              </w:rPr>
              <w:t>328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0226D" w:rsidRPr="00F0226D" w:rsidRDefault="00F0226D" w:rsidP="0023777D">
            <w:pPr>
              <w:rPr>
                <w:sz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0226D" w:rsidRPr="00F0226D" w:rsidRDefault="00F0226D" w:rsidP="0023777D">
            <w:pPr>
              <w:rPr>
                <w:sz w:val="16"/>
              </w:rPr>
            </w:pPr>
            <w:r w:rsidRPr="00F0226D">
              <w:rPr>
                <w:sz w:val="16"/>
              </w:rPr>
              <w:t>338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</w:tcMar>
          </w:tcPr>
          <w:p w:rsidR="00F0226D" w:rsidRPr="00F0226D" w:rsidRDefault="00F0226D" w:rsidP="0023777D">
            <w:pPr>
              <w:rPr>
                <w:sz w:val="16"/>
              </w:rPr>
            </w:pPr>
            <w:r w:rsidRPr="00F0226D">
              <w:rPr>
                <w:sz w:val="16"/>
              </w:rPr>
              <w:t>348</w:t>
            </w:r>
          </w:p>
        </w:tc>
      </w:tr>
      <w:tr w:rsidR="00F0226D" w:rsidRPr="00F0226D" w:rsidTr="0023777D">
        <w:trPr>
          <w:cantSplit/>
          <w:trHeight w:val="440"/>
        </w:trPr>
        <w:tc>
          <w:tcPr>
            <w:tcW w:w="7680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0226D" w:rsidRPr="00F0226D" w:rsidRDefault="00F0226D" w:rsidP="0023777D">
            <w:pPr>
              <w:ind w:left="360" w:hanging="360"/>
            </w:pPr>
            <w:r w:rsidRPr="00F0226D">
              <w:fldChar w:fldCharType="begin" w:fldLock="1">
                <w:ffData>
                  <w:name w:val="QUESTION_NUMBER_8"/>
                  <w:enabled w:val="0"/>
                  <w:calcOnExit w:val="0"/>
                  <w:helpText w:type="text" w:val="QUESTION_NUMBER:10:4845:0"/>
                  <w:textInput>
                    <w:default w:val="#"/>
                  </w:textInput>
                </w:ffData>
              </w:fldChar>
            </w:r>
            <w:bookmarkStart w:id="21" w:name="QUESTION_NUMBER_8"/>
            <w:r w:rsidRPr="00F0226D">
              <w:instrText xml:space="preserve"> FORMTEXT </w:instrText>
            </w:r>
            <w:r w:rsidRPr="00F0226D">
              <w:fldChar w:fldCharType="separate"/>
            </w:r>
            <w:r w:rsidRPr="00F0226D">
              <w:t>10.</w:t>
            </w:r>
            <w:r w:rsidRPr="00F0226D">
              <w:fldChar w:fldCharType="end"/>
            </w:r>
            <w:bookmarkEnd w:id="21"/>
            <w:r w:rsidRPr="00F0226D">
              <w:tab/>
              <w:t xml:space="preserve">Number of LARGE UNOPENED BOLLS 1-inch or more in diameter . . . . . . . . . .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0226D" w:rsidRPr="00F0226D" w:rsidRDefault="00F0226D" w:rsidP="0023777D">
            <w:pPr>
              <w:rPr>
                <w:sz w:val="16"/>
              </w:rPr>
            </w:pPr>
            <w:r w:rsidRPr="00F0226D">
              <w:rPr>
                <w:sz w:val="16"/>
              </w:rPr>
              <w:t>319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</w:tcMar>
          </w:tcPr>
          <w:p w:rsidR="00F0226D" w:rsidRPr="00F0226D" w:rsidRDefault="00F0226D" w:rsidP="0023777D">
            <w:pPr>
              <w:rPr>
                <w:sz w:val="16"/>
              </w:rPr>
            </w:pPr>
            <w:r w:rsidRPr="00F0226D">
              <w:rPr>
                <w:sz w:val="16"/>
              </w:rPr>
              <w:t>329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0226D" w:rsidRPr="00F0226D" w:rsidRDefault="00F0226D" w:rsidP="0023777D">
            <w:pPr>
              <w:rPr>
                <w:sz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0226D" w:rsidRPr="00F0226D" w:rsidRDefault="00F0226D" w:rsidP="0023777D">
            <w:pPr>
              <w:rPr>
                <w:sz w:val="16"/>
              </w:rPr>
            </w:pPr>
            <w:r w:rsidRPr="00F0226D">
              <w:rPr>
                <w:sz w:val="16"/>
              </w:rPr>
              <w:t>339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</w:tcMar>
          </w:tcPr>
          <w:p w:rsidR="00F0226D" w:rsidRPr="00F0226D" w:rsidRDefault="00F0226D" w:rsidP="0023777D">
            <w:pPr>
              <w:rPr>
                <w:sz w:val="16"/>
              </w:rPr>
            </w:pPr>
            <w:r w:rsidRPr="00F0226D">
              <w:rPr>
                <w:sz w:val="16"/>
              </w:rPr>
              <w:t>349</w:t>
            </w:r>
          </w:p>
        </w:tc>
      </w:tr>
      <w:tr w:rsidR="00F0226D" w:rsidRPr="00F0226D" w:rsidTr="0023777D">
        <w:trPr>
          <w:cantSplit/>
          <w:trHeight w:val="440"/>
        </w:trPr>
        <w:tc>
          <w:tcPr>
            <w:tcW w:w="11088" w:type="dxa"/>
            <w:gridSpan w:val="8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0226D" w:rsidRPr="00F0226D" w:rsidRDefault="00F0226D" w:rsidP="0023777D">
            <w:pPr>
              <w:ind w:left="360" w:hanging="360"/>
            </w:pPr>
            <w:r w:rsidRPr="00F0226D">
              <w:tab/>
            </w:r>
            <w:r w:rsidRPr="00F0226D">
              <w:rPr>
                <w:i/>
              </w:rPr>
              <w:t xml:space="preserve">Pick up all large unopened and partially opened bolls which are on the ground </w:t>
            </w:r>
            <w:r w:rsidRPr="00F0226D">
              <w:t>(</w:t>
            </w:r>
            <w:r w:rsidRPr="00F0226D">
              <w:rPr>
                <w:i/>
              </w:rPr>
              <w:t>not attached to plants</w:t>
            </w:r>
            <w:r w:rsidRPr="00F0226D">
              <w:t>)</w:t>
            </w:r>
          </w:p>
          <w:p w:rsidR="00F0226D" w:rsidRPr="00F0226D" w:rsidRDefault="00F0226D" w:rsidP="0023777D">
            <w:pPr>
              <w:ind w:left="360" w:hanging="360"/>
            </w:pPr>
            <w:r w:rsidRPr="00F0226D">
              <w:rPr>
                <w:i/>
              </w:rPr>
              <w:tab/>
              <w:t>Between Row 1 and Row 3 for each unit; discard away from units.  Do not include in items 9 and 10.</w:t>
            </w:r>
            <w:r w:rsidRPr="00F0226D">
              <w:rPr>
                <w:i/>
              </w:rPr>
              <w:tab/>
            </w:r>
          </w:p>
        </w:tc>
      </w:tr>
    </w:tbl>
    <w:p w:rsidR="00F0226D" w:rsidRPr="00F0226D" w:rsidRDefault="00F0226D" w:rsidP="00F0226D">
      <w:pPr>
        <w:spacing w:line="40" w:lineRule="auto"/>
        <w:rPr>
          <w:sz w:val="4"/>
        </w:rPr>
      </w:pPr>
    </w:p>
    <w:p w:rsidR="00F0226D" w:rsidRPr="00F0226D" w:rsidRDefault="00F0226D">
      <w:pPr>
        <w:rPr>
          <w:sz w:val="2"/>
        </w:rPr>
      </w:pPr>
      <w:r w:rsidRPr="00F0226D">
        <w:br w:type="page"/>
      </w: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0"/>
        <w:gridCol w:w="480"/>
        <w:gridCol w:w="720"/>
        <w:gridCol w:w="780"/>
        <w:gridCol w:w="780"/>
        <w:gridCol w:w="268"/>
        <w:gridCol w:w="790"/>
        <w:gridCol w:w="790"/>
      </w:tblGrid>
      <w:tr w:rsidR="00F0226D" w:rsidRPr="00F0226D" w:rsidTr="0023777D">
        <w:trPr>
          <w:cantSplit/>
          <w:trHeight w:hRule="exact" w:val="288"/>
        </w:trPr>
        <w:tc>
          <w:tcPr>
            <w:tcW w:w="11088" w:type="dxa"/>
            <w:gridSpan w:val="8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0226D" w:rsidRPr="00F0226D" w:rsidRDefault="00F0226D" w:rsidP="0023777D">
            <w:r w:rsidRPr="00F0226D">
              <w:rPr>
                <w:b/>
                <w:sz w:val="16"/>
                <w:szCs w:val="16"/>
              </w:rPr>
              <w:lastRenderedPageBreak/>
              <w:t>FORM B COTTON</w:t>
            </w:r>
            <w:r w:rsidRPr="00F0226D">
              <w:t xml:space="preserve"> </w:t>
            </w:r>
            <w:r w:rsidRPr="00F0226D">
              <w:rPr>
                <w:sz w:val="16"/>
                <w:szCs w:val="16"/>
              </w:rPr>
              <w:t xml:space="preserve">- </w:t>
            </w:r>
            <w:r w:rsidRPr="00F0226D">
              <w:rPr>
                <w:i/>
                <w:sz w:val="16"/>
                <w:szCs w:val="16"/>
              </w:rPr>
              <w:t>continued</w:t>
            </w:r>
          </w:p>
        </w:tc>
      </w:tr>
      <w:tr w:rsidR="00F0226D" w:rsidRPr="00F0226D" w:rsidTr="0023777D">
        <w:trPr>
          <w:cantSplit/>
          <w:trHeight w:hRule="exact" w:val="288"/>
        </w:trPr>
        <w:tc>
          <w:tcPr>
            <w:tcW w:w="64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0226D" w:rsidRPr="00F0226D" w:rsidRDefault="00F0226D" w:rsidP="0023777D">
            <w:pPr>
              <w:rPr>
                <w:b/>
                <w:sz w:val="16"/>
              </w:rPr>
            </w:pPr>
            <w:r w:rsidRPr="00F0226D">
              <w:rPr>
                <w:b/>
              </w:rPr>
              <w:t>WEIGHTS</w:t>
            </w:r>
          </w:p>
        </w:tc>
        <w:tc>
          <w:tcPr>
            <w:tcW w:w="120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0226D" w:rsidRPr="00F0226D" w:rsidRDefault="00F0226D" w:rsidP="0023777D">
            <w:pPr>
              <w:rPr>
                <w:sz w:val="16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0226D" w:rsidRPr="00F0226D" w:rsidRDefault="00F0226D" w:rsidP="0023777D">
            <w:pPr>
              <w:jc w:val="center"/>
              <w:rPr>
                <w:b/>
                <w:sz w:val="16"/>
              </w:rPr>
            </w:pPr>
            <w:r w:rsidRPr="00F0226D">
              <w:rPr>
                <w:b/>
                <w:sz w:val="16"/>
              </w:rPr>
              <w:t>UNIT 1</w:t>
            </w:r>
          </w:p>
        </w:tc>
        <w:tc>
          <w:tcPr>
            <w:tcW w:w="26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0226D" w:rsidRPr="00F0226D" w:rsidRDefault="00F0226D" w:rsidP="0023777D">
            <w:pPr>
              <w:jc w:val="center"/>
              <w:rPr>
                <w:b/>
                <w:sz w:val="16"/>
              </w:rPr>
            </w:pPr>
          </w:p>
        </w:tc>
        <w:tc>
          <w:tcPr>
            <w:tcW w:w="1580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0226D" w:rsidRPr="00F0226D" w:rsidRDefault="00F0226D" w:rsidP="0023777D">
            <w:pPr>
              <w:jc w:val="center"/>
              <w:rPr>
                <w:b/>
                <w:sz w:val="16"/>
              </w:rPr>
            </w:pPr>
            <w:r w:rsidRPr="00F0226D">
              <w:rPr>
                <w:b/>
                <w:sz w:val="16"/>
              </w:rPr>
              <w:t>UNIT 2</w:t>
            </w:r>
          </w:p>
        </w:tc>
      </w:tr>
      <w:tr w:rsidR="00F0226D" w:rsidRPr="00F0226D" w:rsidTr="0023777D">
        <w:trPr>
          <w:cantSplit/>
          <w:trHeight w:val="440"/>
        </w:trPr>
        <w:tc>
          <w:tcPr>
            <w:tcW w:w="696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0226D" w:rsidRPr="00F0226D" w:rsidRDefault="00F0226D" w:rsidP="0023777D">
            <w:r w:rsidRPr="00F0226D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1:4845:0"/>
                  <w:textInput>
                    <w:default w:val="#"/>
                  </w:textInput>
                </w:ffData>
              </w:fldChar>
            </w:r>
            <w:r w:rsidRPr="00F0226D">
              <w:instrText xml:space="preserve"> FORMTEXT </w:instrText>
            </w:r>
            <w:r w:rsidRPr="00F0226D">
              <w:fldChar w:fldCharType="separate"/>
            </w:r>
            <w:r w:rsidRPr="00F0226D">
              <w:t>11.</w:t>
            </w:r>
            <w:r w:rsidRPr="00F0226D">
              <w:fldChar w:fldCharType="end"/>
            </w:r>
            <w:r w:rsidRPr="00F0226D">
              <w:tab/>
              <w:t>Weight of item 6 seed cotton from first 10 open bolls (or less)</w:t>
            </w:r>
          </w:p>
          <w:p w:rsidR="00F0226D" w:rsidRPr="00F0226D" w:rsidRDefault="00F0226D" w:rsidP="0023777D">
            <w:r w:rsidRPr="00F0226D">
              <w:tab/>
            </w:r>
            <w:proofErr w:type="gramStart"/>
            <w:r w:rsidRPr="00F0226D">
              <w:t>in</w:t>
            </w:r>
            <w:proofErr w:type="gramEnd"/>
            <w:r w:rsidRPr="00F0226D">
              <w:t xml:space="preserve"> each unit . . . . . . . . . . . . . . . . . . . . . . . . . . . . . . . . . . . . . . . . . . . . . . . . 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tcMar>
              <w:right w:w="86" w:type="dxa"/>
            </w:tcMar>
            <w:vAlign w:val="bottom"/>
          </w:tcPr>
          <w:p w:rsidR="00F0226D" w:rsidRPr="00F0226D" w:rsidRDefault="00F0226D" w:rsidP="0023777D">
            <w:pPr>
              <w:jc w:val="right"/>
              <w:rPr>
                <w:b/>
                <w:sz w:val="16"/>
              </w:rPr>
            </w:pPr>
            <w:r w:rsidRPr="00F0226D">
              <w:rPr>
                <w:b/>
                <w:sz w:val="16"/>
              </w:rPr>
              <w:t>Grams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0226D" w:rsidRPr="00F0226D" w:rsidRDefault="00F0226D" w:rsidP="0023777D">
            <w:pPr>
              <w:rPr>
                <w:sz w:val="16"/>
              </w:rPr>
            </w:pPr>
            <w:r w:rsidRPr="00F0226D">
              <w:rPr>
                <w:sz w:val="16"/>
              </w:rPr>
              <w:t>325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0226D" w:rsidRPr="00F0226D" w:rsidRDefault="00F0226D" w:rsidP="0023777D">
            <w:pPr>
              <w:rPr>
                <w:sz w:val="16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0226D" w:rsidRPr="00F0226D" w:rsidRDefault="00F0226D" w:rsidP="0023777D">
            <w:pPr>
              <w:rPr>
                <w:sz w:val="16"/>
              </w:rPr>
            </w:pPr>
            <w:r w:rsidRPr="00F0226D">
              <w:rPr>
                <w:sz w:val="16"/>
              </w:rPr>
              <w:t>345</w:t>
            </w:r>
          </w:p>
        </w:tc>
      </w:tr>
      <w:tr w:rsidR="00F0226D" w:rsidRPr="00F0226D" w:rsidTr="0023777D">
        <w:trPr>
          <w:cantSplit/>
          <w:trHeight w:val="440"/>
        </w:trPr>
        <w:tc>
          <w:tcPr>
            <w:tcW w:w="7680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0226D" w:rsidRPr="00F0226D" w:rsidRDefault="00F0226D" w:rsidP="0023777D">
            <w:pPr>
              <w:rPr>
                <w:i/>
              </w:rPr>
            </w:pPr>
            <w:r w:rsidRPr="00F0226D">
              <w:tab/>
            </w:r>
            <w:r w:rsidRPr="00F0226D">
              <w:rPr>
                <w:i/>
              </w:rPr>
              <w:t>After weighing, combine seed cotton from both units in 1 poly bag</w:t>
            </w:r>
          </w:p>
          <w:p w:rsidR="00F0226D" w:rsidRPr="00F0226D" w:rsidRDefault="00F0226D" w:rsidP="0023777D">
            <w:r w:rsidRPr="00F0226D">
              <w:rPr>
                <w:i/>
              </w:rPr>
              <w:tab/>
            </w:r>
            <w:proofErr w:type="gramStart"/>
            <w:r w:rsidRPr="00F0226D">
              <w:rPr>
                <w:i/>
              </w:rPr>
              <w:t>for</w:t>
            </w:r>
            <w:proofErr w:type="gramEnd"/>
            <w:r w:rsidRPr="00F0226D">
              <w:rPr>
                <w:i/>
              </w:rPr>
              <w:t xml:space="preserve"> the </w:t>
            </w:r>
            <w:r w:rsidRPr="00F0226D">
              <w:rPr>
                <w:b/>
                <w:i/>
              </w:rPr>
              <w:t>National Lab</w:t>
            </w:r>
            <w:r w:rsidRPr="00F0226D">
              <w:rPr>
                <w:i/>
              </w:rPr>
              <w:t xml:space="preserve"> and check box. . . . . . . . . . . . . . . . . . . . . . . . . . . . . . . . . . .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0226D" w:rsidRPr="00F0226D" w:rsidRDefault="00F0226D" w:rsidP="0023777D">
            <w:pPr>
              <w:rPr>
                <w:sz w:val="16"/>
              </w:rPr>
            </w:pPr>
          </w:p>
        </w:tc>
        <w:tc>
          <w:tcPr>
            <w:tcW w:w="268" w:type="dxa"/>
            <w:tcBorders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0226D" w:rsidRPr="00F0226D" w:rsidRDefault="00F0226D" w:rsidP="0023777D">
            <w:pPr>
              <w:jc w:val="center"/>
              <w:rPr>
                <w:sz w:val="16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0226D" w:rsidRPr="00F0226D" w:rsidRDefault="00F0226D" w:rsidP="0023777D">
            <w:pPr>
              <w:jc w:val="center"/>
              <w:rPr>
                <w:sz w:val="16"/>
              </w:rPr>
            </w:pPr>
          </w:p>
        </w:tc>
      </w:tr>
      <w:tr w:rsidR="00F0226D" w:rsidRPr="00F0226D" w:rsidTr="0023777D">
        <w:trPr>
          <w:cantSplit/>
          <w:trHeight w:hRule="exact" w:val="259"/>
        </w:trPr>
        <w:tc>
          <w:tcPr>
            <w:tcW w:w="7680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0226D" w:rsidRPr="00F0226D" w:rsidRDefault="00F0226D" w:rsidP="0023777D"/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0226D" w:rsidRPr="00F0226D" w:rsidRDefault="00F0226D" w:rsidP="0023777D">
            <w:pPr>
              <w:jc w:val="center"/>
              <w:rPr>
                <w:b/>
                <w:sz w:val="16"/>
              </w:rPr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0226D" w:rsidRPr="00F0226D" w:rsidRDefault="00F0226D" w:rsidP="0023777D">
            <w:pPr>
              <w:jc w:val="center"/>
              <w:rPr>
                <w:b/>
                <w:sz w:val="16"/>
              </w:rPr>
            </w:pPr>
          </w:p>
        </w:tc>
        <w:tc>
          <w:tcPr>
            <w:tcW w:w="268" w:type="dxa"/>
            <w:tcBorders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0226D" w:rsidRPr="00F0226D" w:rsidRDefault="00F0226D" w:rsidP="0023777D">
            <w:pPr>
              <w:jc w:val="center"/>
              <w:rPr>
                <w:b/>
                <w:sz w:val="16"/>
              </w:rPr>
            </w:pPr>
          </w:p>
        </w:tc>
        <w:tc>
          <w:tcPr>
            <w:tcW w:w="79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0226D" w:rsidRPr="00F0226D" w:rsidRDefault="00F0226D" w:rsidP="0023777D">
            <w:pPr>
              <w:jc w:val="center"/>
              <w:rPr>
                <w:b/>
                <w:sz w:val="16"/>
              </w:rPr>
            </w:pPr>
          </w:p>
        </w:tc>
        <w:tc>
          <w:tcPr>
            <w:tcW w:w="790" w:type="dxa"/>
            <w:tcBorders>
              <w:bottom w:val="single" w:sz="4" w:space="0" w:color="auto"/>
            </w:tcBorders>
            <w:vAlign w:val="bottom"/>
          </w:tcPr>
          <w:p w:rsidR="00F0226D" w:rsidRPr="00F0226D" w:rsidRDefault="00F0226D" w:rsidP="0023777D">
            <w:pPr>
              <w:jc w:val="center"/>
              <w:rPr>
                <w:b/>
                <w:sz w:val="16"/>
              </w:rPr>
            </w:pPr>
          </w:p>
        </w:tc>
      </w:tr>
      <w:tr w:rsidR="00F0226D" w:rsidRPr="00F0226D" w:rsidTr="0023777D">
        <w:trPr>
          <w:cantSplit/>
          <w:trHeight w:val="440"/>
        </w:trPr>
        <w:tc>
          <w:tcPr>
            <w:tcW w:w="7680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0226D" w:rsidRPr="00F0226D" w:rsidRDefault="00F0226D" w:rsidP="0023777D">
            <w:pPr>
              <w:ind w:left="360" w:hanging="360"/>
            </w:pPr>
            <w:r w:rsidRPr="00F0226D"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12:4845:0"/>
                  <w:textInput>
                    <w:default w:val="#"/>
                  </w:textInput>
                </w:ffData>
              </w:fldChar>
            </w:r>
            <w:r w:rsidRPr="00F0226D">
              <w:instrText xml:space="preserve"> FORMTEXT </w:instrText>
            </w:r>
            <w:r w:rsidRPr="00F0226D">
              <w:fldChar w:fldCharType="separate"/>
            </w:r>
            <w:r w:rsidRPr="00F0226D">
              <w:t>12.</w:t>
            </w:r>
            <w:r w:rsidRPr="00F0226D">
              <w:fldChar w:fldCharType="end"/>
            </w:r>
            <w:r w:rsidRPr="00F0226D">
              <w:tab/>
              <w:t xml:space="preserve">WEIGHT of item 7 seed cotton in each unit . . . . . . . . . . . . . . . . . . . . . . . . . . . . .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0226D" w:rsidRPr="00F0226D" w:rsidRDefault="00F0226D" w:rsidP="0023777D">
            <w:pPr>
              <w:rPr>
                <w:sz w:val="16"/>
              </w:rPr>
            </w:pPr>
            <w:r w:rsidRPr="00F0226D">
              <w:rPr>
                <w:sz w:val="16"/>
              </w:rPr>
              <w:t>316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</w:tcMar>
          </w:tcPr>
          <w:p w:rsidR="00F0226D" w:rsidRPr="00F0226D" w:rsidRDefault="00F0226D" w:rsidP="0023777D">
            <w:pPr>
              <w:rPr>
                <w:sz w:val="16"/>
              </w:rPr>
            </w:pPr>
            <w:r w:rsidRPr="00F0226D">
              <w:rPr>
                <w:sz w:val="16"/>
              </w:rPr>
              <w:t>326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0226D" w:rsidRPr="00F0226D" w:rsidRDefault="00F0226D" w:rsidP="0023777D">
            <w:pPr>
              <w:rPr>
                <w:sz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0226D" w:rsidRPr="00F0226D" w:rsidRDefault="00F0226D" w:rsidP="0023777D">
            <w:pPr>
              <w:rPr>
                <w:sz w:val="16"/>
              </w:rPr>
            </w:pPr>
            <w:r w:rsidRPr="00F0226D">
              <w:rPr>
                <w:sz w:val="16"/>
              </w:rPr>
              <w:t>336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</w:tcMar>
          </w:tcPr>
          <w:p w:rsidR="00F0226D" w:rsidRPr="00F0226D" w:rsidRDefault="00F0226D" w:rsidP="0023777D">
            <w:pPr>
              <w:rPr>
                <w:sz w:val="16"/>
              </w:rPr>
            </w:pPr>
            <w:r w:rsidRPr="00F0226D">
              <w:rPr>
                <w:sz w:val="16"/>
              </w:rPr>
              <w:t>346</w:t>
            </w:r>
          </w:p>
        </w:tc>
      </w:tr>
      <w:tr w:rsidR="00F0226D" w:rsidRPr="00F0226D" w:rsidTr="0023777D">
        <w:trPr>
          <w:cantSplit/>
          <w:trHeight w:val="440"/>
        </w:trPr>
        <w:tc>
          <w:tcPr>
            <w:tcW w:w="7680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0226D" w:rsidRPr="00F0226D" w:rsidRDefault="00F0226D" w:rsidP="0023777D">
            <w:pPr>
              <w:ind w:left="360" w:hanging="360"/>
              <w:rPr>
                <w:i/>
              </w:rPr>
            </w:pPr>
            <w:r w:rsidRPr="00F0226D">
              <w:tab/>
            </w:r>
            <w:r w:rsidRPr="00F0226D">
              <w:rPr>
                <w:i/>
              </w:rPr>
              <w:t xml:space="preserve">If more than 4 </w:t>
            </w:r>
            <w:proofErr w:type="spellStart"/>
            <w:r w:rsidRPr="00F0226D">
              <w:rPr>
                <w:i/>
              </w:rPr>
              <w:t>weighings</w:t>
            </w:r>
            <w:proofErr w:type="spellEnd"/>
            <w:r w:rsidRPr="00F0226D">
              <w:rPr>
                <w:i/>
              </w:rPr>
              <w:t xml:space="preserve"> are needed, combine </w:t>
            </w:r>
            <w:proofErr w:type="spellStart"/>
            <w:r w:rsidRPr="00F0226D">
              <w:rPr>
                <w:i/>
              </w:rPr>
              <w:t>weighings</w:t>
            </w:r>
            <w:proofErr w:type="spellEnd"/>
            <w:r w:rsidRPr="00F0226D">
              <w:rPr>
                <w:i/>
              </w:rPr>
              <w:t xml:space="preserve"> to</w:t>
            </w:r>
          </w:p>
          <w:p w:rsidR="00F0226D" w:rsidRPr="00F0226D" w:rsidRDefault="00F0226D" w:rsidP="0023777D">
            <w:pPr>
              <w:ind w:left="360" w:hanging="360"/>
            </w:pPr>
            <w:r w:rsidRPr="00F0226D">
              <w:rPr>
                <w:i/>
              </w:rPr>
              <w:tab/>
            </w:r>
            <w:proofErr w:type="gramStart"/>
            <w:r w:rsidRPr="00F0226D">
              <w:rPr>
                <w:i/>
              </w:rPr>
              <w:t>include</w:t>
            </w:r>
            <w:proofErr w:type="gramEnd"/>
            <w:r w:rsidRPr="00F0226D">
              <w:rPr>
                <w:i/>
              </w:rPr>
              <w:t xml:space="preserve"> all weights in the 4 unit cells.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0226D" w:rsidRPr="00F0226D" w:rsidRDefault="00F0226D" w:rsidP="0023777D">
            <w:pPr>
              <w:rPr>
                <w:sz w:val="16"/>
              </w:rPr>
            </w:pPr>
            <w:r w:rsidRPr="00F0226D">
              <w:rPr>
                <w:sz w:val="16"/>
              </w:rPr>
              <w:t>317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</w:tcMar>
          </w:tcPr>
          <w:p w:rsidR="00F0226D" w:rsidRPr="00F0226D" w:rsidRDefault="00F0226D" w:rsidP="0023777D">
            <w:pPr>
              <w:rPr>
                <w:sz w:val="16"/>
              </w:rPr>
            </w:pPr>
            <w:r w:rsidRPr="00F0226D">
              <w:rPr>
                <w:sz w:val="16"/>
              </w:rPr>
              <w:t>327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0226D" w:rsidRPr="00F0226D" w:rsidRDefault="00F0226D" w:rsidP="0023777D">
            <w:pPr>
              <w:rPr>
                <w:sz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0226D" w:rsidRPr="00F0226D" w:rsidRDefault="00F0226D" w:rsidP="0023777D">
            <w:pPr>
              <w:rPr>
                <w:sz w:val="16"/>
              </w:rPr>
            </w:pPr>
            <w:r w:rsidRPr="00F0226D">
              <w:rPr>
                <w:sz w:val="16"/>
              </w:rPr>
              <w:t>337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</w:tcMar>
          </w:tcPr>
          <w:p w:rsidR="00F0226D" w:rsidRPr="00F0226D" w:rsidRDefault="00F0226D" w:rsidP="0023777D">
            <w:pPr>
              <w:rPr>
                <w:sz w:val="16"/>
              </w:rPr>
            </w:pPr>
            <w:r w:rsidRPr="00F0226D">
              <w:rPr>
                <w:sz w:val="16"/>
              </w:rPr>
              <w:t>347</w:t>
            </w:r>
          </w:p>
        </w:tc>
      </w:tr>
    </w:tbl>
    <w:p w:rsidR="00F0226D" w:rsidRPr="00F0226D" w:rsidRDefault="00F0226D" w:rsidP="00F0226D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86" w:type="dxa"/>
        </w:tblCellMar>
        <w:tblLook w:val="01E0" w:firstRow="1" w:lastRow="1" w:firstColumn="1" w:lastColumn="1" w:noHBand="0" w:noVBand="0"/>
      </w:tblPr>
      <w:tblGrid>
        <w:gridCol w:w="6480"/>
        <w:gridCol w:w="1200"/>
        <w:gridCol w:w="780"/>
        <w:gridCol w:w="780"/>
        <w:gridCol w:w="268"/>
        <w:gridCol w:w="790"/>
        <w:gridCol w:w="790"/>
      </w:tblGrid>
      <w:tr w:rsidR="00F0226D" w:rsidRPr="00F0226D" w:rsidTr="0023777D">
        <w:trPr>
          <w:cantSplit/>
        </w:trPr>
        <w:tc>
          <w:tcPr>
            <w:tcW w:w="64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0226D" w:rsidRPr="00F0226D" w:rsidRDefault="00F0226D" w:rsidP="0023777D">
            <w:pPr>
              <w:rPr>
                <w:b/>
              </w:rPr>
            </w:pPr>
          </w:p>
        </w:tc>
        <w:tc>
          <w:tcPr>
            <w:tcW w:w="120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0226D" w:rsidRPr="00F0226D" w:rsidRDefault="00F0226D" w:rsidP="0023777D">
            <w:pPr>
              <w:rPr>
                <w:sz w:val="16"/>
              </w:rPr>
            </w:pP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0226D" w:rsidRPr="00F0226D" w:rsidRDefault="00F0226D" w:rsidP="0023777D">
            <w:pPr>
              <w:jc w:val="center"/>
              <w:rPr>
                <w:b/>
                <w:sz w:val="16"/>
              </w:rPr>
            </w:pPr>
          </w:p>
        </w:tc>
        <w:tc>
          <w:tcPr>
            <w:tcW w:w="26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0226D" w:rsidRPr="00F0226D" w:rsidRDefault="00F0226D" w:rsidP="0023777D">
            <w:pPr>
              <w:jc w:val="center"/>
              <w:rPr>
                <w:b/>
                <w:sz w:val="16"/>
              </w:rPr>
            </w:pPr>
          </w:p>
        </w:tc>
        <w:tc>
          <w:tcPr>
            <w:tcW w:w="15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0226D" w:rsidRPr="00F0226D" w:rsidRDefault="00F0226D" w:rsidP="0023777D">
            <w:pPr>
              <w:jc w:val="center"/>
              <w:rPr>
                <w:b/>
                <w:sz w:val="16"/>
              </w:rPr>
            </w:pPr>
          </w:p>
        </w:tc>
      </w:tr>
      <w:tr w:rsidR="00F0226D" w:rsidRPr="00F0226D" w:rsidTr="0023777D">
        <w:trPr>
          <w:cantSplit/>
        </w:trPr>
        <w:tc>
          <w:tcPr>
            <w:tcW w:w="64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0226D" w:rsidRPr="00F0226D" w:rsidRDefault="00F0226D" w:rsidP="0023777D">
            <w:pPr>
              <w:rPr>
                <w:b/>
              </w:rPr>
            </w:pPr>
            <w:r w:rsidRPr="00F0226D">
              <w:rPr>
                <w:b/>
              </w:rPr>
              <w:t>3–FOOT COUNT SECTION BEYOND ROW 1 in UNIT 1 and UNIT 2</w:t>
            </w:r>
          </w:p>
          <w:p w:rsidR="00F0226D" w:rsidRPr="00F0226D" w:rsidRDefault="00F0226D" w:rsidP="0023777D">
            <w:pPr>
              <w:rPr>
                <w:i/>
              </w:rPr>
            </w:pPr>
            <w:r w:rsidRPr="00F0226D">
              <w:rPr>
                <w:b/>
              </w:rPr>
              <w:tab/>
            </w:r>
            <w:r w:rsidRPr="00F0226D">
              <w:rPr>
                <w:b/>
              </w:rPr>
              <w:tab/>
            </w:r>
            <w:r w:rsidRPr="00F0226D">
              <w:rPr>
                <w:i/>
              </w:rPr>
              <w:t>Count all the plants.  Count all the fruit on the plants in the</w:t>
            </w:r>
          </w:p>
          <w:p w:rsidR="00F0226D" w:rsidRPr="00F0226D" w:rsidRDefault="00F0226D" w:rsidP="0023777D">
            <w:pPr>
              <w:rPr>
                <w:b/>
                <w:sz w:val="16"/>
              </w:rPr>
            </w:pPr>
            <w:r w:rsidRPr="00F0226D">
              <w:rPr>
                <w:i/>
              </w:rPr>
              <w:tab/>
            </w:r>
            <w:r w:rsidRPr="00F0226D">
              <w:rPr>
                <w:i/>
              </w:rPr>
              <w:tab/>
              <w:t>3-foot row section beyond Row 1.  If no plants, enter zero.</w:t>
            </w:r>
          </w:p>
        </w:tc>
        <w:tc>
          <w:tcPr>
            <w:tcW w:w="120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0226D" w:rsidRPr="00F0226D" w:rsidRDefault="00F0226D" w:rsidP="0023777D">
            <w:pPr>
              <w:rPr>
                <w:sz w:val="16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0226D" w:rsidRPr="00F0226D" w:rsidRDefault="00F0226D" w:rsidP="0023777D">
            <w:pPr>
              <w:jc w:val="center"/>
              <w:rPr>
                <w:b/>
                <w:sz w:val="16"/>
              </w:rPr>
            </w:pPr>
            <w:r w:rsidRPr="00F0226D">
              <w:rPr>
                <w:b/>
                <w:sz w:val="16"/>
              </w:rPr>
              <w:t>UNIT 1, ROW 1</w:t>
            </w:r>
          </w:p>
        </w:tc>
        <w:tc>
          <w:tcPr>
            <w:tcW w:w="26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0226D" w:rsidRPr="00F0226D" w:rsidRDefault="00F0226D" w:rsidP="0023777D">
            <w:pPr>
              <w:jc w:val="center"/>
              <w:rPr>
                <w:b/>
                <w:sz w:val="16"/>
              </w:rPr>
            </w:pPr>
          </w:p>
        </w:tc>
        <w:tc>
          <w:tcPr>
            <w:tcW w:w="1580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0226D" w:rsidRPr="00F0226D" w:rsidRDefault="00F0226D" w:rsidP="0023777D">
            <w:pPr>
              <w:jc w:val="center"/>
              <w:rPr>
                <w:b/>
                <w:sz w:val="16"/>
              </w:rPr>
            </w:pPr>
            <w:r w:rsidRPr="00F0226D">
              <w:rPr>
                <w:b/>
                <w:sz w:val="16"/>
              </w:rPr>
              <w:t>UNIT 2, ROW 1</w:t>
            </w:r>
          </w:p>
        </w:tc>
      </w:tr>
      <w:tr w:rsidR="00F0226D" w:rsidRPr="00F0226D" w:rsidTr="0023777D">
        <w:trPr>
          <w:cantSplit/>
          <w:trHeight w:val="403"/>
        </w:trPr>
        <w:tc>
          <w:tcPr>
            <w:tcW w:w="768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0226D" w:rsidRPr="00F0226D" w:rsidRDefault="00F0226D" w:rsidP="0023777D">
            <w:r w:rsidRPr="00F0226D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3:4847:1"/>
                  <w:textInput>
                    <w:default w:val="#"/>
                  </w:textInput>
                </w:ffData>
              </w:fldChar>
            </w:r>
            <w:r w:rsidRPr="00F0226D">
              <w:instrText xml:space="preserve"> FORMTEXT </w:instrText>
            </w:r>
            <w:r w:rsidRPr="00F0226D">
              <w:fldChar w:fldCharType="separate"/>
            </w:r>
            <w:r w:rsidRPr="00F0226D">
              <w:t>13.</w:t>
            </w:r>
            <w:r w:rsidRPr="00F0226D">
              <w:fldChar w:fldCharType="end"/>
            </w:r>
            <w:r w:rsidRPr="00F0226D">
              <w:tab/>
              <w:t xml:space="preserve">Number of PLANTS in 3-foot row section . . . . . . . . . . . . . . . . . . . . . . . . . . . . . . .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0226D" w:rsidRPr="00F0226D" w:rsidRDefault="00F0226D" w:rsidP="0023777D">
            <w:pPr>
              <w:rPr>
                <w:sz w:val="16"/>
              </w:rPr>
            </w:pPr>
            <w:r w:rsidRPr="00F0226D">
              <w:rPr>
                <w:sz w:val="16"/>
              </w:rPr>
              <w:t>350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26D" w:rsidRPr="00F0226D" w:rsidRDefault="00F0226D" w:rsidP="0023777D">
            <w:pPr>
              <w:jc w:val="center"/>
              <w:rPr>
                <w:b/>
                <w:sz w:val="16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0226D" w:rsidRPr="00F0226D" w:rsidRDefault="00F0226D" w:rsidP="0023777D">
            <w:pPr>
              <w:rPr>
                <w:sz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0226D" w:rsidRPr="00F0226D" w:rsidRDefault="00F0226D" w:rsidP="0023777D">
            <w:pPr>
              <w:rPr>
                <w:sz w:val="16"/>
              </w:rPr>
            </w:pPr>
            <w:r w:rsidRPr="00F0226D">
              <w:rPr>
                <w:sz w:val="16"/>
              </w:rPr>
              <w:t>365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26D" w:rsidRPr="00F0226D" w:rsidRDefault="00F0226D" w:rsidP="0023777D">
            <w:pPr>
              <w:jc w:val="center"/>
              <w:rPr>
                <w:sz w:val="16"/>
              </w:rPr>
            </w:pPr>
          </w:p>
        </w:tc>
      </w:tr>
      <w:tr w:rsidR="00F0226D" w:rsidRPr="00F0226D" w:rsidTr="0023777D">
        <w:trPr>
          <w:cantSplit/>
          <w:trHeight w:val="403"/>
        </w:trPr>
        <w:tc>
          <w:tcPr>
            <w:tcW w:w="768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0226D" w:rsidRPr="00F0226D" w:rsidRDefault="00F0226D" w:rsidP="0023777D">
            <w:pPr>
              <w:ind w:left="360" w:hanging="360"/>
            </w:pPr>
            <w:r w:rsidRPr="00F0226D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14:4847:0"/>
                  <w:textInput>
                    <w:default w:val="#"/>
                  </w:textInput>
                </w:ffData>
              </w:fldChar>
            </w:r>
            <w:r w:rsidRPr="00F0226D">
              <w:instrText xml:space="preserve"> FORMTEXT </w:instrText>
            </w:r>
            <w:r w:rsidRPr="00F0226D">
              <w:fldChar w:fldCharType="separate"/>
            </w:r>
            <w:r w:rsidRPr="00F0226D">
              <w:t>14.</w:t>
            </w:r>
            <w:r w:rsidRPr="00F0226D">
              <w:fldChar w:fldCharType="end"/>
            </w:r>
            <w:r w:rsidRPr="00F0226D">
              <w:tab/>
              <w:t>Number of BURRS, OPEN and PARTIALLY OPENED BOLLS with cotton visible.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0226D" w:rsidRPr="00F0226D" w:rsidRDefault="00F0226D" w:rsidP="0023777D">
            <w:pPr>
              <w:rPr>
                <w:sz w:val="16"/>
              </w:rPr>
            </w:pPr>
            <w:r w:rsidRPr="00F0226D">
              <w:rPr>
                <w:sz w:val="16"/>
              </w:rPr>
              <w:t>387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26D" w:rsidRPr="00F0226D" w:rsidRDefault="00F0226D" w:rsidP="0023777D">
            <w:pPr>
              <w:jc w:val="center"/>
              <w:rPr>
                <w:sz w:val="16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0226D" w:rsidRPr="00F0226D" w:rsidRDefault="00F0226D" w:rsidP="0023777D">
            <w:pPr>
              <w:rPr>
                <w:sz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0226D" w:rsidRPr="00F0226D" w:rsidRDefault="00F0226D" w:rsidP="0023777D">
            <w:pPr>
              <w:rPr>
                <w:sz w:val="16"/>
              </w:rPr>
            </w:pPr>
            <w:r w:rsidRPr="00F0226D">
              <w:rPr>
                <w:sz w:val="16"/>
              </w:rPr>
              <w:t>366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26D" w:rsidRPr="00F0226D" w:rsidRDefault="00F0226D" w:rsidP="0023777D">
            <w:pPr>
              <w:jc w:val="center"/>
              <w:rPr>
                <w:sz w:val="16"/>
              </w:rPr>
            </w:pPr>
          </w:p>
        </w:tc>
      </w:tr>
      <w:tr w:rsidR="00F0226D" w:rsidRPr="00F0226D" w:rsidTr="0023777D">
        <w:trPr>
          <w:cantSplit/>
          <w:trHeight w:val="403"/>
        </w:trPr>
        <w:tc>
          <w:tcPr>
            <w:tcW w:w="768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0226D" w:rsidRPr="00F0226D" w:rsidRDefault="00F0226D" w:rsidP="0023777D">
            <w:pPr>
              <w:ind w:left="360" w:hanging="360"/>
            </w:pPr>
            <w:r w:rsidRPr="00F0226D"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15:4847:0"/>
                  <w:textInput>
                    <w:default w:val="#"/>
                  </w:textInput>
                </w:ffData>
              </w:fldChar>
            </w:r>
            <w:r w:rsidRPr="00F0226D">
              <w:instrText xml:space="preserve"> FORMTEXT </w:instrText>
            </w:r>
            <w:r w:rsidRPr="00F0226D">
              <w:fldChar w:fldCharType="separate"/>
            </w:r>
            <w:r w:rsidRPr="00F0226D">
              <w:t>15.</w:t>
            </w:r>
            <w:r w:rsidRPr="00F0226D">
              <w:fldChar w:fldCharType="end"/>
            </w:r>
            <w:r w:rsidRPr="00F0226D">
              <w:tab/>
              <w:t>Number of LARGE UNOPENED BOLLS (1-inch plus) (</w:t>
            </w:r>
            <w:r w:rsidRPr="00F0226D">
              <w:rPr>
                <w:i/>
              </w:rPr>
              <w:t>Use Boll Gauge</w:t>
            </w:r>
            <w:r w:rsidRPr="00F0226D">
              <w:t xml:space="preserve">) . . . . . . .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0226D" w:rsidRPr="00F0226D" w:rsidRDefault="00F0226D" w:rsidP="0023777D">
            <w:pPr>
              <w:rPr>
                <w:sz w:val="16"/>
              </w:rPr>
            </w:pPr>
            <w:r w:rsidRPr="00F0226D">
              <w:rPr>
                <w:sz w:val="16"/>
              </w:rPr>
              <w:t>388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26D" w:rsidRPr="00F0226D" w:rsidRDefault="00F0226D" w:rsidP="0023777D">
            <w:pPr>
              <w:jc w:val="center"/>
              <w:rPr>
                <w:b/>
                <w:sz w:val="16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0226D" w:rsidRPr="00F0226D" w:rsidRDefault="00F0226D" w:rsidP="0023777D">
            <w:pPr>
              <w:rPr>
                <w:sz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0226D" w:rsidRPr="00F0226D" w:rsidRDefault="00F0226D" w:rsidP="0023777D">
            <w:pPr>
              <w:rPr>
                <w:sz w:val="16"/>
              </w:rPr>
            </w:pPr>
            <w:r w:rsidRPr="00F0226D">
              <w:rPr>
                <w:sz w:val="16"/>
              </w:rPr>
              <w:t>367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26D" w:rsidRPr="00F0226D" w:rsidRDefault="00F0226D" w:rsidP="0023777D">
            <w:pPr>
              <w:jc w:val="center"/>
              <w:rPr>
                <w:b/>
                <w:sz w:val="16"/>
              </w:rPr>
            </w:pPr>
          </w:p>
        </w:tc>
      </w:tr>
      <w:tr w:rsidR="00F0226D" w:rsidRPr="00F0226D" w:rsidTr="0023777D">
        <w:trPr>
          <w:cantSplit/>
          <w:trHeight w:hRule="exact" w:val="288"/>
        </w:trPr>
        <w:tc>
          <w:tcPr>
            <w:tcW w:w="7680" w:type="dxa"/>
            <w:gridSpan w:val="2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</w:tcPr>
          <w:p w:rsidR="00F0226D" w:rsidRPr="00F0226D" w:rsidRDefault="00F0226D" w:rsidP="0023777D">
            <w:pPr>
              <w:rPr>
                <w:b/>
                <w:i/>
              </w:rPr>
            </w:pPr>
            <w:r w:rsidRPr="00F0226D">
              <w:rPr>
                <w:b/>
              </w:rPr>
              <w:t xml:space="preserve">*DEC 1, JAN 1 – </w:t>
            </w:r>
            <w:r w:rsidRPr="00F0226D">
              <w:rPr>
                <w:b/>
                <w:i/>
              </w:rPr>
              <w:t>Go to item 18</w:t>
            </w:r>
          </w:p>
        </w:tc>
        <w:tc>
          <w:tcPr>
            <w:tcW w:w="780" w:type="dxa"/>
            <w:tcBorders>
              <w:top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0226D" w:rsidRPr="00F0226D" w:rsidRDefault="00F0226D" w:rsidP="0023777D">
            <w:pPr>
              <w:rPr>
                <w:sz w:val="16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vAlign w:val="bottom"/>
          </w:tcPr>
          <w:p w:rsidR="00F0226D" w:rsidRPr="00F0226D" w:rsidRDefault="00F0226D" w:rsidP="0023777D">
            <w:pPr>
              <w:jc w:val="center"/>
              <w:rPr>
                <w:b/>
                <w:sz w:val="16"/>
              </w:rPr>
            </w:pPr>
          </w:p>
        </w:tc>
        <w:tc>
          <w:tcPr>
            <w:tcW w:w="268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0226D" w:rsidRPr="00F0226D" w:rsidRDefault="00F0226D" w:rsidP="0023777D">
            <w:pPr>
              <w:rPr>
                <w:sz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0226D" w:rsidRPr="00F0226D" w:rsidRDefault="00F0226D" w:rsidP="0023777D">
            <w:pPr>
              <w:rPr>
                <w:sz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</w:tcBorders>
            <w:vAlign w:val="bottom"/>
          </w:tcPr>
          <w:p w:rsidR="00F0226D" w:rsidRPr="00F0226D" w:rsidRDefault="00F0226D" w:rsidP="0023777D">
            <w:pPr>
              <w:jc w:val="center"/>
              <w:rPr>
                <w:b/>
                <w:sz w:val="16"/>
              </w:rPr>
            </w:pPr>
          </w:p>
        </w:tc>
      </w:tr>
    </w:tbl>
    <w:p w:rsidR="00F0226D" w:rsidRPr="00F0226D" w:rsidRDefault="00F0226D" w:rsidP="00F0226D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86" w:type="dxa"/>
        </w:tblCellMar>
        <w:tblLook w:val="01E0" w:firstRow="1" w:lastRow="1" w:firstColumn="1" w:lastColumn="1" w:noHBand="0" w:noVBand="0"/>
      </w:tblPr>
      <w:tblGrid>
        <w:gridCol w:w="7680"/>
        <w:gridCol w:w="780"/>
        <w:gridCol w:w="780"/>
        <w:gridCol w:w="268"/>
        <w:gridCol w:w="790"/>
        <w:gridCol w:w="790"/>
      </w:tblGrid>
      <w:tr w:rsidR="00F0226D" w:rsidRPr="00F0226D" w:rsidTr="0023777D">
        <w:trPr>
          <w:cantSplit/>
          <w:trHeight w:val="463"/>
        </w:trPr>
        <w:tc>
          <w:tcPr>
            <w:tcW w:w="768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0226D" w:rsidRPr="00F0226D" w:rsidRDefault="00F0226D" w:rsidP="0023777D">
            <w:pPr>
              <w:spacing w:before="240"/>
              <w:ind w:left="360" w:hanging="360"/>
            </w:pPr>
            <w:r w:rsidRPr="00F0226D"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16:4847:0"/>
                  <w:textInput>
                    <w:default w:val="#"/>
                  </w:textInput>
                </w:ffData>
              </w:fldChar>
            </w:r>
            <w:r w:rsidRPr="00F0226D">
              <w:instrText xml:space="preserve"> FORMTEXT </w:instrText>
            </w:r>
            <w:r w:rsidRPr="00F0226D">
              <w:fldChar w:fldCharType="separate"/>
            </w:r>
            <w:r w:rsidRPr="00F0226D">
              <w:t>16.</w:t>
            </w:r>
            <w:r w:rsidRPr="00F0226D">
              <w:fldChar w:fldCharType="end"/>
            </w:r>
            <w:r w:rsidRPr="00F0226D">
              <w:tab/>
              <w:t xml:space="preserve">Number of SMALL BOLLS and BLOOMS (1 or 2 days old) . . . . . . . . . . . . . . . . .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0226D" w:rsidRPr="00F0226D" w:rsidRDefault="00F0226D" w:rsidP="0023777D">
            <w:pPr>
              <w:rPr>
                <w:sz w:val="16"/>
              </w:rPr>
            </w:pPr>
            <w:r w:rsidRPr="00F0226D">
              <w:rPr>
                <w:sz w:val="16"/>
              </w:rPr>
              <w:t>389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26D" w:rsidRPr="00F0226D" w:rsidRDefault="00F0226D" w:rsidP="0023777D">
            <w:pPr>
              <w:jc w:val="center"/>
              <w:rPr>
                <w:b/>
                <w:sz w:val="16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0226D" w:rsidRPr="00F0226D" w:rsidRDefault="00F0226D" w:rsidP="0023777D">
            <w:pPr>
              <w:rPr>
                <w:sz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0226D" w:rsidRPr="00F0226D" w:rsidRDefault="00F0226D" w:rsidP="0023777D">
            <w:pPr>
              <w:rPr>
                <w:sz w:val="16"/>
              </w:rPr>
            </w:pPr>
            <w:r w:rsidRPr="00F0226D">
              <w:rPr>
                <w:sz w:val="16"/>
              </w:rPr>
              <w:t>368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26D" w:rsidRPr="00F0226D" w:rsidRDefault="00F0226D" w:rsidP="0023777D">
            <w:pPr>
              <w:jc w:val="center"/>
              <w:rPr>
                <w:b/>
                <w:sz w:val="16"/>
              </w:rPr>
            </w:pPr>
          </w:p>
        </w:tc>
      </w:tr>
      <w:tr w:rsidR="00F0226D" w:rsidRPr="00F0226D" w:rsidTr="0023777D">
        <w:trPr>
          <w:cantSplit/>
          <w:trHeight w:hRule="exact" w:val="288"/>
        </w:trPr>
        <w:tc>
          <w:tcPr>
            <w:tcW w:w="7680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</w:tcPr>
          <w:p w:rsidR="00F0226D" w:rsidRPr="00F0226D" w:rsidRDefault="00F0226D" w:rsidP="0023777D">
            <w:pPr>
              <w:ind w:left="360" w:hanging="360"/>
            </w:pPr>
            <w:r w:rsidRPr="00F0226D">
              <w:tab/>
            </w:r>
            <w:r w:rsidRPr="00F0226D">
              <w:rPr>
                <w:b/>
              </w:rPr>
              <w:t xml:space="preserve">*OCT 1, NOV 1 – </w:t>
            </w:r>
            <w:r w:rsidRPr="00F0226D">
              <w:rPr>
                <w:b/>
                <w:i/>
              </w:rPr>
              <w:t>Go to item 18</w:t>
            </w:r>
          </w:p>
        </w:tc>
        <w:tc>
          <w:tcPr>
            <w:tcW w:w="780" w:type="dxa"/>
            <w:tcBorders>
              <w:top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0226D" w:rsidRPr="00F0226D" w:rsidRDefault="00F0226D" w:rsidP="0023777D">
            <w:pPr>
              <w:rPr>
                <w:sz w:val="16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  <w:vAlign w:val="bottom"/>
          </w:tcPr>
          <w:p w:rsidR="00F0226D" w:rsidRPr="00F0226D" w:rsidRDefault="00F0226D" w:rsidP="0023777D">
            <w:pPr>
              <w:jc w:val="center"/>
              <w:rPr>
                <w:b/>
                <w:sz w:val="16"/>
              </w:rPr>
            </w:pPr>
          </w:p>
        </w:tc>
        <w:tc>
          <w:tcPr>
            <w:tcW w:w="268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0226D" w:rsidRPr="00F0226D" w:rsidRDefault="00F0226D" w:rsidP="0023777D">
            <w:pPr>
              <w:rPr>
                <w:sz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0226D" w:rsidRPr="00F0226D" w:rsidRDefault="00F0226D" w:rsidP="0023777D">
            <w:pPr>
              <w:rPr>
                <w:sz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</w:tcBorders>
            <w:vAlign w:val="bottom"/>
          </w:tcPr>
          <w:p w:rsidR="00F0226D" w:rsidRPr="00F0226D" w:rsidRDefault="00F0226D" w:rsidP="0023777D">
            <w:pPr>
              <w:jc w:val="center"/>
              <w:rPr>
                <w:b/>
                <w:sz w:val="16"/>
              </w:rPr>
            </w:pPr>
          </w:p>
        </w:tc>
      </w:tr>
    </w:tbl>
    <w:p w:rsidR="00F0226D" w:rsidRPr="00F0226D" w:rsidRDefault="00F0226D" w:rsidP="00F0226D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86" w:type="dxa"/>
        </w:tblCellMar>
        <w:tblLook w:val="01E0" w:firstRow="1" w:lastRow="1" w:firstColumn="1" w:lastColumn="1" w:noHBand="0" w:noVBand="0"/>
      </w:tblPr>
      <w:tblGrid>
        <w:gridCol w:w="7680"/>
        <w:gridCol w:w="780"/>
        <w:gridCol w:w="60"/>
        <w:gridCol w:w="720"/>
        <w:gridCol w:w="268"/>
        <w:gridCol w:w="790"/>
        <w:gridCol w:w="790"/>
      </w:tblGrid>
      <w:tr w:rsidR="00F0226D" w:rsidRPr="00F0226D" w:rsidTr="0023777D">
        <w:trPr>
          <w:cantSplit/>
          <w:trHeight w:val="373"/>
        </w:trPr>
        <w:tc>
          <w:tcPr>
            <w:tcW w:w="768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0226D" w:rsidRPr="00F0226D" w:rsidRDefault="00F0226D" w:rsidP="0023777D">
            <w:pPr>
              <w:ind w:left="360" w:hanging="360"/>
            </w:pPr>
            <w:r w:rsidRPr="00F0226D">
              <w:fldChar w:fldCharType="begin" w:fldLock="1">
                <w:ffData>
                  <w:name w:val="QUESTION_NUMBER_5"/>
                  <w:enabled w:val="0"/>
                  <w:calcOnExit w:val="0"/>
                  <w:helpText w:type="text" w:val="QUESTION_NUMBER:17:4847:0"/>
                  <w:textInput>
                    <w:default w:val="#"/>
                  </w:textInput>
                </w:ffData>
              </w:fldChar>
            </w:r>
            <w:r w:rsidRPr="00F0226D">
              <w:instrText xml:space="preserve"> FORMTEXT </w:instrText>
            </w:r>
            <w:r w:rsidRPr="00F0226D">
              <w:fldChar w:fldCharType="separate"/>
            </w:r>
            <w:r w:rsidRPr="00F0226D">
              <w:t>17.</w:t>
            </w:r>
            <w:r w:rsidRPr="00F0226D">
              <w:fldChar w:fldCharType="end"/>
            </w:r>
            <w:r w:rsidRPr="00F0226D">
              <w:tab/>
              <w:t>Number of SQUARES</w:t>
            </w:r>
          </w:p>
          <w:p w:rsidR="00F0226D" w:rsidRPr="00F0226D" w:rsidRDefault="00F0226D" w:rsidP="0023777D">
            <w:pPr>
              <w:ind w:left="360" w:hanging="360"/>
            </w:pPr>
            <w:r w:rsidRPr="00F0226D">
              <w:tab/>
              <w:t>(</w:t>
            </w:r>
            <w:r w:rsidRPr="00F0226D">
              <w:rPr>
                <w:i/>
              </w:rPr>
              <w:t>Include triangular-shaped buds 1/8 inch or more in width</w:t>
            </w:r>
            <w:r w:rsidRPr="00F0226D">
              <w:t xml:space="preserve">.) . . . . . . . . . . . . . . . . .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0226D" w:rsidRPr="00F0226D" w:rsidRDefault="00F0226D" w:rsidP="0023777D">
            <w:pPr>
              <w:rPr>
                <w:sz w:val="16"/>
              </w:rPr>
            </w:pPr>
            <w:r w:rsidRPr="00F0226D">
              <w:rPr>
                <w:sz w:val="16"/>
              </w:rPr>
              <w:t>364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26D" w:rsidRPr="00F0226D" w:rsidRDefault="00F0226D" w:rsidP="0023777D">
            <w:pPr>
              <w:jc w:val="center"/>
              <w:rPr>
                <w:b/>
                <w:sz w:val="16"/>
              </w:rPr>
            </w:pP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0226D" w:rsidRPr="00F0226D" w:rsidRDefault="00F0226D" w:rsidP="0023777D">
            <w:pPr>
              <w:rPr>
                <w:sz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0226D" w:rsidRPr="00F0226D" w:rsidRDefault="00F0226D" w:rsidP="0023777D">
            <w:pPr>
              <w:rPr>
                <w:sz w:val="16"/>
              </w:rPr>
            </w:pPr>
            <w:r w:rsidRPr="00F0226D">
              <w:rPr>
                <w:sz w:val="16"/>
              </w:rPr>
              <w:t>374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26D" w:rsidRPr="00F0226D" w:rsidRDefault="00F0226D" w:rsidP="0023777D">
            <w:pPr>
              <w:jc w:val="center"/>
              <w:rPr>
                <w:b/>
                <w:sz w:val="16"/>
              </w:rPr>
            </w:pPr>
          </w:p>
        </w:tc>
      </w:tr>
      <w:tr w:rsidR="00F0226D" w:rsidRPr="00F0226D" w:rsidTr="0023777D">
        <w:trPr>
          <w:cantSplit/>
          <w:trHeight w:val="536"/>
        </w:trPr>
        <w:tc>
          <w:tcPr>
            <w:tcW w:w="9508" w:type="dxa"/>
            <w:gridSpan w:val="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0226D" w:rsidRPr="00F0226D" w:rsidRDefault="00F0226D" w:rsidP="0023777D">
            <w:r w:rsidRPr="00F0226D">
              <w:rPr>
                <w:b/>
              </w:rPr>
              <w:t>GENERAL</w:t>
            </w:r>
          </w:p>
        </w:tc>
        <w:tc>
          <w:tcPr>
            <w:tcW w:w="79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0226D" w:rsidRPr="00F0226D" w:rsidRDefault="00F0226D" w:rsidP="0023777D">
            <w:pPr>
              <w:rPr>
                <w:sz w:val="16"/>
              </w:rPr>
            </w:pPr>
          </w:p>
        </w:tc>
        <w:tc>
          <w:tcPr>
            <w:tcW w:w="790" w:type="dxa"/>
            <w:vAlign w:val="bottom"/>
          </w:tcPr>
          <w:p w:rsidR="00F0226D" w:rsidRPr="00F0226D" w:rsidRDefault="00F0226D" w:rsidP="0023777D">
            <w:pPr>
              <w:jc w:val="center"/>
              <w:rPr>
                <w:b/>
                <w:sz w:val="16"/>
              </w:rPr>
            </w:pPr>
          </w:p>
        </w:tc>
      </w:tr>
      <w:tr w:rsidR="00F0226D" w:rsidRPr="00F0226D" w:rsidTr="0023777D">
        <w:trPr>
          <w:cantSplit/>
        </w:trPr>
        <w:tc>
          <w:tcPr>
            <w:tcW w:w="9508" w:type="dxa"/>
            <w:gridSpan w:val="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0226D" w:rsidRPr="00F0226D" w:rsidRDefault="00F0226D" w:rsidP="0023777D">
            <w:pPr>
              <w:rPr>
                <w:sz w:val="16"/>
              </w:rPr>
            </w:pPr>
            <w:r w:rsidRPr="00F0226D">
              <w:fldChar w:fldCharType="begin" w:fldLock="1">
                <w:ffData>
                  <w:name w:val="QUESTION_NUMBER_6"/>
                  <w:enabled w:val="0"/>
                  <w:calcOnExit w:val="0"/>
                  <w:helpText w:type="text" w:val="QUESTION_NUMBER:18:4847:0"/>
                  <w:textInput>
                    <w:default w:val="#"/>
                  </w:textInput>
                </w:ffData>
              </w:fldChar>
            </w:r>
            <w:r w:rsidRPr="00F0226D">
              <w:instrText xml:space="preserve"> FORMTEXT </w:instrText>
            </w:r>
            <w:r w:rsidRPr="00F0226D">
              <w:fldChar w:fldCharType="separate"/>
            </w:r>
            <w:r w:rsidRPr="00F0226D">
              <w:t>18.</w:t>
            </w:r>
            <w:r w:rsidRPr="00F0226D">
              <w:fldChar w:fldCharType="end"/>
            </w:r>
            <w:r w:rsidRPr="00F0226D">
              <w:tab/>
              <w:t>Has any cotton been harvested by the operator in either of the sample units?</w:t>
            </w:r>
          </w:p>
        </w:tc>
        <w:tc>
          <w:tcPr>
            <w:tcW w:w="79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0226D" w:rsidRPr="00F0226D" w:rsidRDefault="00F0226D" w:rsidP="0023777D">
            <w:pPr>
              <w:rPr>
                <w:sz w:val="16"/>
              </w:rPr>
            </w:pPr>
          </w:p>
        </w:tc>
        <w:tc>
          <w:tcPr>
            <w:tcW w:w="790" w:type="dxa"/>
            <w:tcBorders>
              <w:bottom w:val="single" w:sz="4" w:space="0" w:color="auto"/>
            </w:tcBorders>
            <w:vAlign w:val="bottom"/>
          </w:tcPr>
          <w:p w:rsidR="00F0226D" w:rsidRPr="00F0226D" w:rsidRDefault="00F0226D" w:rsidP="0023777D">
            <w:pPr>
              <w:jc w:val="center"/>
              <w:rPr>
                <w:b/>
                <w:sz w:val="16"/>
              </w:rPr>
            </w:pPr>
          </w:p>
        </w:tc>
      </w:tr>
      <w:tr w:rsidR="00F0226D" w:rsidRPr="00F0226D" w:rsidTr="0023777D">
        <w:trPr>
          <w:cantSplit/>
          <w:trHeight w:hRule="exact" w:val="461"/>
        </w:trPr>
        <w:tc>
          <w:tcPr>
            <w:tcW w:w="8520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0226D" w:rsidRPr="00F0226D" w:rsidRDefault="00F0226D" w:rsidP="0023777D">
            <w:r w:rsidRPr="00F0226D">
              <w:rPr>
                <w:sz w:val="16"/>
              </w:rPr>
              <w:tab/>
            </w:r>
            <w:r w:rsidRPr="00F0226D">
              <w:rPr>
                <w:b/>
              </w:rPr>
              <w:t xml:space="preserve"> </w:t>
            </w:r>
            <w:r w:rsidRPr="00F0226D">
              <w:rPr>
                <w:b/>
              </w:rPr>
              <w:fldChar w:fldCharType="begin" w:fldLock="1">
                <w:ffData>
                  <w:name w:val="CHECKBOX_396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BOX_39619"/>
            <w:r w:rsidRPr="00F0226D">
              <w:rPr>
                <w:b/>
              </w:rPr>
              <w:instrText xml:space="preserve"> FORMCHECKBOX </w:instrText>
            </w:r>
            <w:r w:rsidR="00F55180">
              <w:rPr>
                <w:b/>
              </w:rPr>
            </w:r>
            <w:r w:rsidR="00F55180">
              <w:rPr>
                <w:b/>
              </w:rPr>
              <w:fldChar w:fldCharType="separate"/>
            </w:r>
            <w:r w:rsidRPr="00F0226D">
              <w:rPr>
                <w:b/>
              </w:rPr>
              <w:fldChar w:fldCharType="end"/>
            </w:r>
            <w:bookmarkEnd w:id="22"/>
            <w:r w:rsidRPr="00F0226D">
              <w:rPr>
                <w:b/>
              </w:rPr>
              <w:t xml:space="preserve">  YES = 1</w:t>
            </w:r>
            <w:r w:rsidRPr="00F0226D">
              <w:rPr>
                <w:b/>
              </w:rPr>
              <w:tab/>
            </w:r>
            <w:r w:rsidRPr="00F0226D">
              <w:rPr>
                <w:b/>
              </w:rPr>
              <w:tab/>
            </w:r>
            <w:r w:rsidRPr="00F0226D">
              <w:rPr>
                <w:b/>
              </w:rPr>
              <w:tab/>
            </w:r>
            <w:r w:rsidRPr="00F0226D">
              <w:rPr>
                <w:b/>
              </w:rPr>
              <w:tab/>
              <w:t xml:space="preserve"> </w:t>
            </w:r>
            <w:r w:rsidRPr="00F0226D">
              <w:rPr>
                <w:b/>
              </w:rPr>
              <w:fldChar w:fldCharType="begin" w:fldLock="1">
                <w:ffData>
                  <w:name w:val="CHECKBOX_198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BOX_19830"/>
            <w:r w:rsidRPr="00F0226D">
              <w:rPr>
                <w:b/>
              </w:rPr>
              <w:instrText xml:space="preserve"> FORMCHECKBOX </w:instrText>
            </w:r>
            <w:r w:rsidR="00F55180">
              <w:rPr>
                <w:b/>
              </w:rPr>
            </w:r>
            <w:r w:rsidR="00F55180">
              <w:rPr>
                <w:b/>
              </w:rPr>
              <w:fldChar w:fldCharType="separate"/>
            </w:r>
            <w:r w:rsidRPr="00F0226D">
              <w:rPr>
                <w:b/>
              </w:rPr>
              <w:fldChar w:fldCharType="end"/>
            </w:r>
            <w:bookmarkEnd w:id="23"/>
            <w:r w:rsidRPr="00F0226D">
              <w:rPr>
                <w:b/>
              </w:rPr>
              <w:t xml:space="preserve">  NO = 3</w:t>
            </w:r>
            <w:r w:rsidRPr="00F0226D">
              <w:t xml:space="preserve"> . . . . . . . . . . . . . . . . . . . . . . . . . . . . . . . . . . . . . . . </w:t>
            </w:r>
          </w:p>
        </w:tc>
        <w:tc>
          <w:tcPr>
            <w:tcW w:w="988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0226D" w:rsidRPr="00F0226D" w:rsidRDefault="00F0226D" w:rsidP="0023777D">
            <w:pPr>
              <w:jc w:val="right"/>
              <w:rPr>
                <w:b/>
                <w:sz w:val="16"/>
              </w:rPr>
            </w:pPr>
            <w:r w:rsidRPr="00F0226D">
              <w:rPr>
                <w:b/>
                <w:sz w:val="16"/>
              </w:rPr>
              <w:t>Enter Code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0226D" w:rsidRPr="00F0226D" w:rsidRDefault="00F0226D" w:rsidP="0023777D">
            <w:pPr>
              <w:rPr>
                <w:sz w:val="16"/>
              </w:rPr>
            </w:pPr>
            <w:r w:rsidRPr="00F0226D">
              <w:rPr>
                <w:sz w:val="16"/>
              </w:rPr>
              <w:t>376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26D" w:rsidRPr="00F0226D" w:rsidRDefault="00F0226D" w:rsidP="0023777D">
            <w:pPr>
              <w:jc w:val="center"/>
              <w:rPr>
                <w:b/>
                <w:sz w:val="16"/>
              </w:rPr>
            </w:pPr>
          </w:p>
        </w:tc>
      </w:tr>
    </w:tbl>
    <w:p w:rsidR="00F0226D" w:rsidRPr="00F0226D" w:rsidRDefault="00F0226D" w:rsidP="00F0226D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86" w:type="dxa"/>
        </w:tblCellMar>
        <w:tblLook w:val="01E0" w:firstRow="1" w:lastRow="1" w:firstColumn="1" w:lastColumn="1" w:noHBand="0" w:noVBand="0"/>
      </w:tblPr>
      <w:tblGrid>
        <w:gridCol w:w="7680"/>
        <w:gridCol w:w="780"/>
        <w:gridCol w:w="780"/>
        <w:gridCol w:w="268"/>
        <w:gridCol w:w="790"/>
        <w:gridCol w:w="790"/>
      </w:tblGrid>
      <w:tr w:rsidR="00F0226D" w:rsidRPr="00F0226D" w:rsidTr="0023777D">
        <w:trPr>
          <w:cantSplit/>
        </w:trPr>
        <w:tc>
          <w:tcPr>
            <w:tcW w:w="76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0226D" w:rsidRPr="00F0226D" w:rsidRDefault="00F0226D" w:rsidP="0023777D">
            <w:pPr>
              <w:ind w:left="360" w:hanging="360"/>
            </w:pPr>
            <w:r w:rsidRPr="00F0226D">
              <w:fldChar w:fldCharType="begin" w:fldLock="1">
                <w:ffData>
                  <w:name w:val="QUESTION_NUMBER_7"/>
                  <w:enabled w:val="0"/>
                  <w:calcOnExit w:val="0"/>
                  <w:helpText w:type="text" w:val="QUESTION_NUMBER:19:4847:0"/>
                  <w:textInput>
                    <w:default w:val="#"/>
                  </w:textInput>
                </w:ffData>
              </w:fldChar>
            </w:r>
            <w:r w:rsidRPr="00F0226D">
              <w:instrText xml:space="preserve"> FORMTEXT </w:instrText>
            </w:r>
            <w:r w:rsidRPr="00F0226D">
              <w:fldChar w:fldCharType="separate"/>
            </w:r>
            <w:r w:rsidRPr="00F0226D">
              <w:t>19.</w:t>
            </w:r>
            <w:r w:rsidRPr="00F0226D">
              <w:fldChar w:fldCharType="end"/>
            </w:r>
            <w:r w:rsidRPr="00F0226D">
              <w:tab/>
              <w:t>Do you expect the farmer to final harvest within the next 10 days</w:t>
            </w:r>
          </w:p>
          <w:p w:rsidR="00F0226D" w:rsidRPr="00F0226D" w:rsidRDefault="00F0226D" w:rsidP="0023777D">
            <w:pPr>
              <w:ind w:left="360" w:hanging="360"/>
            </w:pPr>
            <w:r w:rsidRPr="00F0226D">
              <w:tab/>
            </w:r>
            <w:r w:rsidRPr="00F0226D">
              <w:tab/>
              <w:t>(</w:t>
            </w:r>
            <w:r w:rsidRPr="00F0226D">
              <w:rPr>
                <w:i/>
              </w:rPr>
              <w:t>i.e., this is the last time you expect to work this sample</w:t>
            </w:r>
            <w:r w:rsidRPr="00F0226D">
              <w:t>)?</w:t>
            </w:r>
          </w:p>
        </w:tc>
        <w:tc>
          <w:tcPr>
            <w:tcW w:w="7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0226D" w:rsidRPr="00F0226D" w:rsidRDefault="00F0226D" w:rsidP="0023777D">
            <w:pPr>
              <w:rPr>
                <w:sz w:val="16"/>
              </w:rPr>
            </w:pPr>
          </w:p>
        </w:tc>
        <w:tc>
          <w:tcPr>
            <w:tcW w:w="780" w:type="dxa"/>
            <w:vAlign w:val="bottom"/>
          </w:tcPr>
          <w:p w:rsidR="00F0226D" w:rsidRPr="00F0226D" w:rsidRDefault="00F0226D" w:rsidP="0023777D">
            <w:pPr>
              <w:jc w:val="center"/>
              <w:rPr>
                <w:b/>
                <w:sz w:val="16"/>
              </w:rPr>
            </w:pPr>
          </w:p>
        </w:tc>
        <w:tc>
          <w:tcPr>
            <w:tcW w:w="268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0226D" w:rsidRPr="00F0226D" w:rsidRDefault="00F0226D" w:rsidP="0023777D">
            <w:pPr>
              <w:rPr>
                <w:sz w:val="16"/>
              </w:rPr>
            </w:pPr>
          </w:p>
        </w:tc>
        <w:tc>
          <w:tcPr>
            <w:tcW w:w="79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0226D" w:rsidRPr="00F0226D" w:rsidRDefault="00F0226D" w:rsidP="0023777D">
            <w:pPr>
              <w:rPr>
                <w:sz w:val="16"/>
              </w:rPr>
            </w:pPr>
          </w:p>
        </w:tc>
        <w:tc>
          <w:tcPr>
            <w:tcW w:w="790" w:type="dxa"/>
            <w:vAlign w:val="bottom"/>
          </w:tcPr>
          <w:p w:rsidR="00F0226D" w:rsidRPr="00F0226D" w:rsidRDefault="00F0226D" w:rsidP="0023777D">
            <w:pPr>
              <w:jc w:val="center"/>
              <w:rPr>
                <w:b/>
                <w:sz w:val="16"/>
              </w:rPr>
            </w:pPr>
          </w:p>
        </w:tc>
      </w:tr>
    </w:tbl>
    <w:p w:rsidR="00F0226D" w:rsidRPr="00F0226D" w:rsidRDefault="00F0226D" w:rsidP="00F0226D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86" w:type="dxa"/>
        </w:tblCellMar>
        <w:tblLook w:val="01E0" w:firstRow="1" w:lastRow="1" w:firstColumn="1" w:lastColumn="1" w:noHBand="0" w:noVBand="0"/>
      </w:tblPr>
      <w:tblGrid>
        <w:gridCol w:w="8520"/>
        <w:gridCol w:w="988"/>
        <w:gridCol w:w="790"/>
        <w:gridCol w:w="790"/>
      </w:tblGrid>
      <w:tr w:rsidR="00F0226D" w:rsidRPr="00F0226D" w:rsidTr="0023777D">
        <w:trPr>
          <w:cantSplit/>
          <w:trHeight w:hRule="exact" w:val="461"/>
        </w:trPr>
        <w:tc>
          <w:tcPr>
            <w:tcW w:w="85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0226D" w:rsidRPr="00F0226D" w:rsidRDefault="00F0226D" w:rsidP="0023777D">
            <w:r w:rsidRPr="00F0226D">
              <w:rPr>
                <w:sz w:val="16"/>
              </w:rPr>
              <w:tab/>
            </w:r>
            <w:r w:rsidRPr="00F0226D">
              <w:rPr>
                <w:b/>
              </w:rPr>
              <w:t xml:space="preserve"> </w:t>
            </w:r>
            <w:r w:rsidRPr="00F0226D">
              <w:rPr>
                <w:b/>
              </w:rPr>
              <w:fldChar w:fldCharType="begin" w:fldLock="1">
                <w:ffData>
                  <w:name w:val="CHECKBOX_396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226D">
              <w:rPr>
                <w:b/>
              </w:rPr>
              <w:instrText xml:space="preserve"> FORMCHECKBOX </w:instrText>
            </w:r>
            <w:r w:rsidR="00F55180">
              <w:rPr>
                <w:b/>
              </w:rPr>
            </w:r>
            <w:r w:rsidR="00F55180">
              <w:rPr>
                <w:b/>
              </w:rPr>
              <w:fldChar w:fldCharType="separate"/>
            </w:r>
            <w:r w:rsidRPr="00F0226D">
              <w:rPr>
                <w:b/>
              </w:rPr>
              <w:fldChar w:fldCharType="end"/>
            </w:r>
            <w:r w:rsidRPr="00F0226D">
              <w:rPr>
                <w:b/>
              </w:rPr>
              <w:t xml:space="preserve">  YES = 1</w:t>
            </w:r>
            <w:r w:rsidRPr="00F0226D">
              <w:rPr>
                <w:b/>
              </w:rPr>
              <w:tab/>
            </w:r>
            <w:r w:rsidRPr="00F0226D">
              <w:rPr>
                <w:b/>
              </w:rPr>
              <w:tab/>
            </w:r>
            <w:r w:rsidRPr="00F0226D">
              <w:rPr>
                <w:b/>
              </w:rPr>
              <w:tab/>
            </w:r>
            <w:r w:rsidRPr="00F0226D">
              <w:rPr>
                <w:b/>
              </w:rPr>
              <w:tab/>
              <w:t xml:space="preserve"> </w:t>
            </w:r>
            <w:r w:rsidRPr="00F0226D">
              <w:rPr>
                <w:b/>
              </w:rPr>
              <w:fldChar w:fldCharType="begin" w:fldLock="1">
                <w:ffData>
                  <w:name w:val="CHECKBOX_198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226D">
              <w:rPr>
                <w:b/>
              </w:rPr>
              <w:instrText xml:space="preserve"> FORMCHECKBOX </w:instrText>
            </w:r>
            <w:r w:rsidR="00F55180">
              <w:rPr>
                <w:b/>
              </w:rPr>
            </w:r>
            <w:r w:rsidR="00F55180">
              <w:rPr>
                <w:b/>
              </w:rPr>
              <w:fldChar w:fldCharType="separate"/>
            </w:r>
            <w:r w:rsidRPr="00F0226D">
              <w:rPr>
                <w:b/>
              </w:rPr>
              <w:fldChar w:fldCharType="end"/>
            </w:r>
            <w:r w:rsidRPr="00F0226D">
              <w:rPr>
                <w:b/>
              </w:rPr>
              <w:t xml:space="preserve">  NO = 3</w:t>
            </w:r>
            <w:r w:rsidRPr="00F0226D">
              <w:t xml:space="preserve"> . . . . . . . . . . . . . . . . . . . . . . . . . . . . . . . . . . . . . . . </w:t>
            </w:r>
          </w:p>
        </w:tc>
        <w:tc>
          <w:tcPr>
            <w:tcW w:w="988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0226D" w:rsidRPr="00F0226D" w:rsidRDefault="00F0226D" w:rsidP="0023777D">
            <w:pPr>
              <w:jc w:val="right"/>
              <w:rPr>
                <w:b/>
                <w:sz w:val="16"/>
              </w:rPr>
            </w:pPr>
            <w:r w:rsidRPr="00F0226D">
              <w:rPr>
                <w:b/>
                <w:sz w:val="16"/>
              </w:rPr>
              <w:t>Enter Code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0226D" w:rsidRPr="00F0226D" w:rsidRDefault="00F0226D" w:rsidP="0023777D">
            <w:pPr>
              <w:rPr>
                <w:sz w:val="16"/>
              </w:rPr>
            </w:pPr>
            <w:r w:rsidRPr="00F0226D">
              <w:rPr>
                <w:sz w:val="16"/>
              </w:rPr>
              <w:t>377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226D" w:rsidRPr="00F0226D" w:rsidRDefault="00F0226D" w:rsidP="0023777D">
            <w:pPr>
              <w:jc w:val="center"/>
              <w:rPr>
                <w:b/>
                <w:sz w:val="16"/>
              </w:rPr>
            </w:pPr>
          </w:p>
        </w:tc>
      </w:tr>
    </w:tbl>
    <w:p w:rsidR="00F0226D" w:rsidRPr="00F0226D" w:rsidRDefault="00F0226D" w:rsidP="00F0226D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8" w:type="dxa"/>
          <w:right w:w="86" w:type="dxa"/>
        </w:tblCellMar>
        <w:tblLook w:val="01E0" w:firstRow="1" w:lastRow="1" w:firstColumn="1" w:lastColumn="1" w:noHBand="0" w:noVBand="0"/>
      </w:tblPr>
      <w:tblGrid>
        <w:gridCol w:w="7200"/>
        <w:gridCol w:w="728"/>
        <w:gridCol w:w="1580"/>
        <w:gridCol w:w="1580"/>
      </w:tblGrid>
      <w:tr w:rsidR="00F0226D" w:rsidRPr="00F0226D" w:rsidTr="0023777D">
        <w:trPr>
          <w:cantSplit/>
          <w:trHeight w:hRule="exact" w:val="288"/>
        </w:trPr>
        <w:tc>
          <w:tcPr>
            <w:tcW w:w="792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0226D" w:rsidRPr="00F0226D" w:rsidRDefault="00F0226D" w:rsidP="0023777D">
            <w:r w:rsidRPr="00F0226D">
              <w:rPr>
                <w:b/>
              </w:rPr>
              <w:t>ENUMERATOR COMMENTS:</w:t>
            </w: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0226D" w:rsidRPr="00F0226D" w:rsidRDefault="00F0226D" w:rsidP="0023777D">
            <w:pPr>
              <w:rPr>
                <w:sz w:val="16"/>
              </w:rPr>
            </w:pP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0226D" w:rsidRPr="00F0226D" w:rsidRDefault="00F0226D" w:rsidP="0023777D">
            <w:pPr>
              <w:rPr>
                <w:sz w:val="16"/>
              </w:rPr>
            </w:pPr>
          </w:p>
        </w:tc>
      </w:tr>
      <w:tr w:rsidR="00F0226D" w:rsidRPr="00F0226D" w:rsidTr="0023777D">
        <w:trPr>
          <w:cantSplit/>
          <w:trHeight w:hRule="exact" w:val="403"/>
        </w:trPr>
        <w:tc>
          <w:tcPr>
            <w:tcW w:w="792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0226D" w:rsidRPr="00F0226D" w:rsidRDefault="00F0226D" w:rsidP="0023777D">
            <w:r w:rsidRPr="00F0226D">
              <w:t>____________________________________________________________________</w:t>
            </w: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0226D" w:rsidRPr="00F0226D" w:rsidRDefault="00F0226D" w:rsidP="0023777D">
            <w:pPr>
              <w:rPr>
                <w:sz w:val="16"/>
              </w:rPr>
            </w:pP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0226D" w:rsidRPr="00F0226D" w:rsidRDefault="00F0226D" w:rsidP="0023777D">
            <w:pPr>
              <w:rPr>
                <w:sz w:val="16"/>
              </w:rPr>
            </w:pPr>
          </w:p>
        </w:tc>
      </w:tr>
      <w:tr w:rsidR="00F0226D" w:rsidRPr="00F0226D" w:rsidTr="0023777D">
        <w:trPr>
          <w:cantSplit/>
          <w:trHeight w:hRule="exact" w:val="403"/>
        </w:trPr>
        <w:tc>
          <w:tcPr>
            <w:tcW w:w="792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0226D" w:rsidRPr="00F0226D" w:rsidRDefault="00F0226D" w:rsidP="0023777D">
            <w:r w:rsidRPr="00F0226D">
              <w:t>____________________________________________________________________</w:t>
            </w: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0226D" w:rsidRPr="00F0226D" w:rsidRDefault="00F0226D" w:rsidP="0023777D">
            <w:pPr>
              <w:rPr>
                <w:sz w:val="16"/>
              </w:rPr>
            </w:pP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0226D" w:rsidRPr="00F0226D" w:rsidRDefault="00F0226D" w:rsidP="0023777D">
            <w:pPr>
              <w:rPr>
                <w:sz w:val="16"/>
              </w:rPr>
            </w:pPr>
          </w:p>
        </w:tc>
      </w:tr>
      <w:tr w:rsidR="00F0226D" w:rsidRPr="00F0226D" w:rsidTr="0023777D">
        <w:trPr>
          <w:trHeight w:hRule="exact" w:val="229"/>
        </w:trPr>
        <w:tc>
          <w:tcPr>
            <w:tcW w:w="11088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0226D" w:rsidRPr="00F0226D" w:rsidRDefault="00F0226D" w:rsidP="0023777D">
            <w:pPr>
              <w:rPr>
                <w:sz w:val="16"/>
              </w:rPr>
            </w:pPr>
          </w:p>
        </w:tc>
      </w:tr>
      <w:tr w:rsidR="00F0226D" w:rsidRPr="00F0226D" w:rsidTr="0023777D">
        <w:trPr>
          <w:trHeight w:hRule="exact" w:val="446"/>
        </w:trPr>
        <w:tc>
          <w:tcPr>
            <w:tcW w:w="720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0226D" w:rsidRPr="00F0226D" w:rsidRDefault="00F0226D" w:rsidP="0023777D">
            <w:r w:rsidRPr="00F0226D">
              <w:rPr>
                <w:b/>
              </w:rPr>
              <w:t>ENUMERATOR:</w:t>
            </w:r>
            <w:r w:rsidRPr="00F0226D">
              <w:t xml:space="preserve">  _______________________________________________</w:t>
            </w:r>
          </w:p>
        </w:tc>
        <w:tc>
          <w:tcPr>
            <w:tcW w:w="728" w:type="dxa"/>
            <w:shd w:val="clear" w:color="auto" w:fill="auto"/>
            <w:vAlign w:val="bottom"/>
          </w:tcPr>
          <w:p w:rsidR="00F0226D" w:rsidRPr="00F0226D" w:rsidRDefault="00F0226D" w:rsidP="0023777D"/>
        </w:tc>
        <w:tc>
          <w:tcPr>
            <w:tcW w:w="158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0226D" w:rsidRPr="00F0226D" w:rsidRDefault="00F0226D" w:rsidP="0023777D">
            <w:pPr>
              <w:jc w:val="right"/>
              <w:rPr>
                <w:sz w:val="16"/>
              </w:rPr>
            </w:pPr>
            <w:r w:rsidRPr="00F0226D">
              <w:rPr>
                <w:sz w:val="16"/>
              </w:rPr>
              <w:t>Enumerator Number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0226D" w:rsidRPr="00F0226D" w:rsidRDefault="00F0226D" w:rsidP="0023777D">
            <w:pPr>
              <w:rPr>
                <w:sz w:val="16"/>
              </w:rPr>
            </w:pPr>
            <w:r w:rsidRPr="00F0226D">
              <w:rPr>
                <w:sz w:val="16"/>
              </w:rPr>
              <w:t>390</w:t>
            </w:r>
          </w:p>
        </w:tc>
      </w:tr>
      <w:tr w:rsidR="00F0226D" w:rsidRPr="00F0226D" w:rsidTr="0023777D">
        <w:trPr>
          <w:trHeight w:hRule="exact" w:val="446"/>
        </w:trPr>
        <w:tc>
          <w:tcPr>
            <w:tcW w:w="792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0226D" w:rsidRPr="00F0226D" w:rsidRDefault="00F0226D" w:rsidP="0023777D">
            <w:pPr>
              <w:ind w:left="360" w:hanging="360"/>
            </w:pPr>
            <w:r w:rsidRPr="00F0226D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20:10766:1"/>
                  <w:textInput>
                    <w:default w:val="#"/>
                  </w:textInput>
                </w:ffData>
              </w:fldChar>
            </w:r>
            <w:r w:rsidRPr="00F0226D">
              <w:instrText xml:space="preserve"> FORMTEXT </w:instrText>
            </w:r>
            <w:r w:rsidRPr="00F0226D">
              <w:fldChar w:fldCharType="separate"/>
            </w:r>
            <w:r w:rsidRPr="00F0226D">
              <w:t>20.</w:t>
            </w:r>
            <w:r w:rsidRPr="00F0226D">
              <w:fldChar w:fldCharType="end"/>
            </w:r>
            <w:r w:rsidRPr="00F0226D">
              <w:tab/>
              <w:t xml:space="preserve">Did a supervisor assist you in working this sample? </w:t>
            </w:r>
            <w:r w:rsidRPr="00F0226D">
              <w:tab/>
            </w:r>
            <w:r w:rsidRPr="00F0226D">
              <w:tab/>
            </w:r>
            <w:r w:rsidRPr="00F0226D">
              <w:fldChar w:fldCharType="begin" w:fldLock="1">
                <w:ffData>
                  <w:name w:val="CHECKBOX_893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BOX_89365"/>
            <w:r w:rsidRPr="00F0226D">
              <w:instrText xml:space="preserve"> FORMCHECKBOX </w:instrText>
            </w:r>
            <w:r w:rsidR="00F55180">
              <w:fldChar w:fldCharType="separate"/>
            </w:r>
            <w:r w:rsidRPr="00F0226D">
              <w:fldChar w:fldCharType="end"/>
            </w:r>
            <w:bookmarkEnd w:id="24"/>
            <w:r w:rsidRPr="00F0226D">
              <w:t xml:space="preserve"> </w:t>
            </w:r>
            <w:r w:rsidRPr="00F0226D">
              <w:rPr>
                <w:b/>
              </w:rPr>
              <w:t>YES</w:t>
            </w:r>
            <w:r w:rsidRPr="00F0226D">
              <w:tab/>
            </w:r>
            <w:r w:rsidRPr="00F0226D">
              <w:tab/>
              <w:t xml:space="preserve"> </w:t>
            </w:r>
            <w:r w:rsidRPr="00F0226D">
              <w:fldChar w:fldCharType="begin" w:fldLock="1">
                <w:ffData>
                  <w:name w:val="CHECKBOX_295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BOX_29547"/>
            <w:r w:rsidRPr="00F0226D">
              <w:instrText xml:space="preserve"> FORMCHECKBOX </w:instrText>
            </w:r>
            <w:r w:rsidR="00F55180">
              <w:fldChar w:fldCharType="separate"/>
            </w:r>
            <w:r w:rsidRPr="00F0226D">
              <w:fldChar w:fldCharType="end"/>
            </w:r>
            <w:bookmarkEnd w:id="25"/>
            <w:r w:rsidRPr="00F0226D">
              <w:t xml:space="preserve"> </w:t>
            </w:r>
            <w:r w:rsidRPr="00F0226D">
              <w:rPr>
                <w:b/>
              </w:rPr>
              <w:t>NO</w:t>
            </w:r>
          </w:p>
        </w:tc>
        <w:tc>
          <w:tcPr>
            <w:tcW w:w="158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0226D" w:rsidRPr="00F0226D" w:rsidRDefault="00F0226D" w:rsidP="0023777D">
            <w:pPr>
              <w:jc w:val="right"/>
              <w:rPr>
                <w:sz w:val="16"/>
              </w:rPr>
            </w:pPr>
            <w:r w:rsidRPr="00F0226D">
              <w:rPr>
                <w:sz w:val="16"/>
              </w:rPr>
              <w:t>Supervisor Number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0226D" w:rsidRPr="00F0226D" w:rsidRDefault="00F0226D" w:rsidP="0023777D">
            <w:pPr>
              <w:rPr>
                <w:sz w:val="16"/>
              </w:rPr>
            </w:pPr>
            <w:r w:rsidRPr="00F0226D">
              <w:rPr>
                <w:sz w:val="16"/>
              </w:rPr>
              <w:t>391</w:t>
            </w:r>
          </w:p>
        </w:tc>
      </w:tr>
      <w:tr w:rsidR="00F0226D" w:rsidRPr="00F0226D" w:rsidTr="0023777D">
        <w:trPr>
          <w:trHeight w:hRule="exact" w:val="446"/>
        </w:trPr>
        <w:tc>
          <w:tcPr>
            <w:tcW w:w="792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0226D" w:rsidRPr="00F0226D" w:rsidRDefault="00F0226D" w:rsidP="0023777D">
            <w:pPr>
              <w:ind w:left="360" w:hanging="360"/>
            </w:pPr>
          </w:p>
        </w:tc>
        <w:tc>
          <w:tcPr>
            <w:tcW w:w="158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0226D" w:rsidRPr="00F0226D" w:rsidRDefault="00F0226D" w:rsidP="0023777D">
            <w:pPr>
              <w:jc w:val="right"/>
              <w:rPr>
                <w:sz w:val="16"/>
              </w:rPr>
            </w:pPr>
            <w:r w:rsidRPr="00F0226D">
              <w:rPr>
                <w:sz w:val="16"/>
              </w:rPr>
              <w:t>Evaluation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0226D" w:rsidRPr="00F0226D" w:rsidRDefault="00F0226D" w:rsidP="0023777D">
            <w:pPr>
              <w:rPr>
                <w:sz w:val="16"/>
              </w:rPr>
            </w:pPr>
            <w:r w:rsidRPr="00F0226D">
              <w:rPr>
                <w:sz w:val="16"/>
              </w:rPr>
              <w:t>393</w:t>
            </w:r>
          </w:p>
        </w:tc>
      </w:tr>
    </w:tbl>
    <w:p w:rsidR="00F0226D" w:rsidRPr="00F0226D" w:rsidRDefault="00F0226D" w:rsidP="00F0226D">
      <w:pPr>
        <w:spacing w:line="40" w:lineRule="auto"/>
        <w:rPr>
          <w:sz w:val="4"/>
        </w:rPr>
      </w:pPr>
    </w:p>
    <w:tbl>
      <w:tblPr>
        <w:tblStyle w:val="TableGrid"/>
        <w:tblpPr w:leftFromText="180" w:rightFromText="180" w:horzAnchor="margin" w:tblpYSpec="bottom"/>
        <w:tblW w:w="11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8" w:type="dxa"/>
          <w:right w:w="86" w:type="dxa"/>
        </w:tblCellMar>
        <w:tblLook w:val="01E0" w:firstRow="1" w:lastRow="1" w:firstColumn="1" w:lastColumn="1" w:noHBand="0" w:noVBand="0"/>
      </w:tblPr>
      <w:tblGrid>
        <w:gridCol w:w="6030"/>
        <w:gridCol w:w="2610"/>
        <w:gridCol w:w="180"/>
        <w:gridCol w:w="688"/>
        <w:gridCol w:w="1580"/>
      </w:tblGrid>
      <w:tr w:rsidR="00F0226D" w:rsidRPr="00F0226D" w:rsidTr="00F0226D">
        <w:trPr>
          <w:trHeight w:hRule="exact" w:val="446"/>
        </w:trPr>
        <w:tc>
          <w:tcPr>
            <w:tcW w:w="603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0226D" w:rsidRPr="00F0226D" w:rsidRDefault="00F0226D" w:rsidP="00F0226D">
            <w:r w:rsidRPr="00F0226D">
              <w:rPr>
                <w:b/>
              </w:rPr>
              <w:t>UPS Shipping Tracking Number for samples sent to the NOD:</w:t>
            </w:r>
          </w:p>
        </w:tc>
        <w:tc>
          <w:tcPr>
            <w:tcW w:w="2790" w:type="dxa"/>
            <w:gridSpan w:val="2"/>
            <w:shd w:val="clear" w:color="auto" w:fill="auto"/>
            <w:vAlign w:val="bottom"/>
          </w:tcPr>
          <w:p w:rsidR="00F0226D" w:rsidRPr="00F0226D" w:rsidRDefault="00F0226D" w:rsidP="00F0226D">
            <w:pPr>
              <w:ind w:left="360" w:hanging="360"/>
            </w:pPr>
            <w:r w:rsidRPr="00F0226D">
              <w:t>____________________</w:t>
            </w:r>
          </w:p>
        </w:tc>
        <w:tc>
          <w:tcPr>
            <w:tcW w:w="6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0226D" w:rsidRPr="00F0226D" w:rsidRDefault="00F0226D" w:rsidP="00F0226D">
            <w:pPr>
              <w:jc w:val="right"/>
              <w:rPr>
                <w:sz w:val="16"/>
              </w:rPr>
            </w:pP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0226D" w:rsidRPr="00F0226D" w:rsidRDefault="00F0226D" w:rsidP="00F0226D">
            <w:pPr>
              <w:rPr>
                <w:sz w:val="16"/>
              </w:rPr>
            </w:pPr>
          </w:p>
        </w:tc>
      </w:tr>
      <w:tr w:rsidR="00F0226D" w:rsidRPr="00F0226D" w:rsidTr="00F022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46"/>
        </w:trPr>
        <w:tc>
          <w:tcPr>
            <w:tcW w:w="110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0226D" w:rsidRPr="00F0226D" w:rsidRDefault="00F0226D" w:rsidP="00F0226D">
            <w:pPr>
              <w:rPr>
                <w:sz w:val="16"/>
              </w:rPr>
            </w:pPr>
          </w:p>
        </w:tc>
      </w:tr>
      <w:tr w:rsidR="00F0226D" w:rsidRPr="00F0226D" w:rsidTr="00F022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632"/>
        </w:trPr>
        <w:tc>
          <w:tcPr>
            <w:tcW w:w="8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226D" w:rsidRPr="00F0226D" w:rsidRDefault="00F0226D" w:rsidP="00F0226D"/>
        </w:tc>
        <w:tc>
          <w:tcPr>
            <w:tcW w:w="868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:rsidR="00F0226D" w:rsidRPr="00F0226D" w:rsidRDefault="00F0226D" w:rsidP="00F0226D">
            <w:pPr>
              <w:jc w:val="center"/>
              <w:rPr>
                <w:sz w:val="16"/>
              </w:rPr>
            </w:pPr>
            <w:r w:rsidRPr="00F0226D">
              <w:rPr>
                <w:sz w:val="16"/>
              </w:rPr>
              <w:t>STATUS CODE</w:t>
            </w:r>
          </w:p>
        </w:tc>
        <w:tc>
          <w:tcPr>
            <w:tcW w:w="15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29" w:type="dxa"/>
            </w:tcMar>
          </w:tcPr>
          <w:p w:rsidR="00F0226D" w:rsidRPr="00F0226D" w:rsidRDefault="00F0226D" w:rsidP="00F0226D">
            <w:pPr>
              <w:rPr>
                <w:sz w:val="16"/>
              </w:rPr>
            </w:pPr>
            <w:r w:rsidRPr="00F0226D">
              <w:rPr>
                <w:sz w:val="16"/>
              </w:rPr>
              <w:t>380</w:t>
            </w:r>
          </w:p>
        </w:tc>
      </w:tr>
    </w:tbl>
    <w:p w:rsidR="00F0226D" w:rsidRPr="00F0226D" w:rsidRDefault="00F0226D" w:rsidP="00F0226D">
      <w:pPr>
        <w:spacing w:line="40" w:lineRule="auto"/>
        <w:rPr>
          <w:sz w:val="4"/>
        </w:rPr>
      </w:pPr>
    </w:p>
    <w:p w:rsidR="00385F05" w:rsidRPr="00F0226D" w:rsidRDefault="00385F05" w:rsidP="00F0226D">
      <w:pPr>
        <w:spacing w:line="40" w:lineRule="auto"/>
        <w:rPr>
          <w:sz w:val="4"/>
        </w:rPr>
      </w:pPr>
    </w:p>
    <w:sectPr w:rsidR="00385F05" w:rsidRPr="00F0226D" w:rsidSect="00F022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26D" w:rsidRDefault="00F0226D" w:rsidP="00F0226D">
      <w:r>
        <w:separator/>
      </w:r>
    </w:p>
  </w:endnote>
  <w:endnote w:type="continuationSeparator" w:id="0">
    <w:p w:rsidR="00F0226D" w:rsidRDefault="00F0226D" w:rsidP="00F02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26D" w:rsidRDefault="00F0226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26D" w:rsidRDefault="00F0226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26D" w:rsidRDefault="00F022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26D" w:rsidRDefault="00F0226D" w:rsidP="00F0226D">
      <w:r>
        <w:separator/>
      </w:r>
    </w:p>
  </w:footnote>
  <w:footnote w:type="continuationSeparator" w:id="0">
    <w:p w:rsidR="00F0226D" w:rsidRDefault="00F0226D" w:rsidP="00F022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26D" w:rsidRDefault="00F0226D" w:rsidP="004F59A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0226D" w:rsidRDefault="00F0226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26D" w:rsidRPr="00F0226D" w:rsidRDefault="00F0226D" w:rsidP="004F59AD">
    <w:pPr>
      <w:pStyle w:val="Header"/>
      <w:framePr w:wrap="around" w:vAnchor="text" w:hAnchor="margin" w:xAlign="center" w:y="1"/>
      <w:rPr>
        <w:rStyle w:val="PageNumber"/>
        <w:sz w:val="16"/>
      </w:rPr>
    </w:pPr>
    <w:r w:rsidRPr="00F0226D">
      <w:rPr>
        <w:rStyle w:val="PageNumber"/>
        <w:sz w:val="16"/>
      </w:rPr>
      <w:fldChar w:fldCharType="begin"/>
    </w:r>
    <w:r w:rsidRPr="00F0226D">
      <w:rPr>
        <w:rStyle w:val="PageNumber"/>
        <w:sz w:val="16"/>
      </w:rPr>
      <w:instrText xml:space="preserve">PAGE  </w:instrText>
    </w:r>
    <w:r w:rsidRPr="00F0226D">
      <w:rPr>
        <w:rStyle w:val="PageNumber"/>
        <w:sz w:val="16"/>
      </w:rPr>
      <w:fldChar w:fldCharType="separate"/>
    </w:r>
    <w:r w:rsidR="00F55180">
      <w:rPr>
        <w:rStyle w:val="PageNumber"/>
        <w:noProof/>
        <w:sz w:val="16"/>
      </w:rPr>
      <w:t>- 2 -</w:t>
    </w:r>
    <w:r w:rsidRPr="00F0226D">
      <w:rPr>
        <w:rStyle w:val="PageNumber"/>
        <w:sz w:val="16"/>
      </w:rPr>
      <w:fldChar w:fldCharType="end"/>
    </w:r>
  </w:p>
  <w:p w:rsidR="00F0226D" w:rsidRPr="00F0226D" w:rsidRDefault="00F0226D">
    <w:pPr>
      <w:pStyle w:val="Header"/>
      <w:rPr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26D" w:rsidRDefault="00F022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360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26D"/>
    <w:rsid w:val="00005779"/>
    <w:rsid w:val="00010736"/>
    <w:rsid w:val="000110AE"/>
    <w:rsid w:val="00013C92"/>
    <w:rsid w:val="00017D99"/>
    <w:rsid w:val="00047E68"/>
    <w:rsid w:val="00060DEE"/>
    <w:rsid w:val="00064752"/>
    <w:rsid w:val="00065BCF"/>
    <w:rsid w:val="00080264"/>
    <w:rsid w:val="000928C2"/>
    <w:rsid w:val="00093097"/>
    <w:rsid w:val="000B044D"/>
    <w:rsid w:val="000B0722"/>
    <w:rsid w:val="000D223A"/>
    <w:rsid w:val="000D5ADE"/>
    <w:rsid w:val="000E6455"/>
    <w:rsid w:val="000F4467"/>
    <w:rsid w:val="00100194"/>
    <w:rsid w:val="00116C3E"/>
    <w:rsid w:val="0011778A"/>
    <w:rsid w:val="00125928"/>
    <w:rsid w:val="00160943"/>
    <w:rsid w:val="00162906"/>
    <w:rsid w:val="00185337"/>
    <w:rsid w:val="00192BCB"/>
    <w:rsid w:val="00192F28"/>
    <w:rsid w:val="001B0C31"/>
    <w:rsid w:val="001D3BA1"/>
    <w:rsid w:val="0020624F"/>
    <w:rsid w:val="00216E9A"/>
    <w:rsid w:val="0021734C"/>
    <w:rsid w:val="00224313"/>
    <w:rsid w:val="00224D5A"/>
    <w:rsid w:val="002262BA"/>
    <w:rsid w:val="00230328"/>
    <w:rsid w:val="002314E2"/>
    <w:rsid w:val="002343EB"/>
    <w:rsid w:val="00242D81"/>
    <w:rsid w:val="002462EA"/>
    <w:rsid w:val="00270D07"/>
    <w:rsid w:val="00275EB7"/>
    <w:rsid w:val="00287B21"/>
    <w:rsid w:val="00292BDB"/>
    <w:rsid w:val="002A0162"/>
    <w:rsid w:val="002A7C7D"/>
    <w:rsid w:val="002B1471"/>
    <w:rsid w:val="002B1D41"/>
    <w:rsid w:val="002C7930"/>
    <w:rsid w:val="002E494D"/>
    <w:rsid w:val="002E63C5"/>
    <w:rsid w:val="002F3C39"/>
    <w:rsid w:val="002F416A"/>
    <w:rsid w:val="002F5B41"/>
    <w:rsid w:val="00311C49"/>
    <w:rsid w:val="00317B14"/>
    <w:rsid w:val="00323ECE"/>
    <w:rsid w:val="00335991"/>
    <w:rsid w:val="003366C5"/>
    <w:rsid w:val="00337153"/>
    <w:rsid w:val="00341C3E"/>
    <w:rsid w:val="003649F4"/>
    <w:rsid w:val="00372530"/>
    <w:rsid w:val="00385F05"/>
    <w:rsid w:val="003A2C60"/>
    <w:rsid w:val="003B73D2"/>
    <w:rsid w:val="003C2F2C"/>
    <w:rsid w:val="003C7E86"/>
    <w:rsid w:val="003D0AFE"/>
    <w:rsid w:val="003E0661"/>
    <w:rsid w:val="003F0543"/>
    <w:rsid w:val="003F30FB"/>
    <w:rsid w:val="003F66EE"/>
    <w:rsid w:val="003F689B"/>
    <w:rsid w:val="00424076"/>
    <w:rsid w:val="00435C5B"/>
    <w:rsid w:val="00440099"/>
    <w:rsid w:val="00446D85"/>
    <w:rsid w:val="00453DBB"/>
    <w:rsid w:val="00463FC6"/>
    <w:rsid w:val="004748D7"/>
    <w:rsid w:val="0047511F"/>
    <w:rsid w:val="00486A79"/>
    <w:rsid w:val="00487455"/>
    <w:rsid w:val="00491B55"/>
    <w:rsid w:val="004A2960"/>
    <w:rsid w:val="004E17A5"/>
    <w:rsid w:val="004F0123"/>
    <w:rsid w:val="0050010D"/>
    <w:rsid w:val="0050679B"/>
    <w:rsid w:val="0052019A"/>
    <w:rsid w:val="0052247D"/>
    <w:rsid w:val="00532CB5"/>
    <w:rsid w:val="005446CB"/>
    <w:rsid w:val="00554A10"/>
    <w:rsid w:val="00556700"/>
    <w:rsid w:val="005574E9"/>
    <w:rsid w:val="005764A6"/>
    <w:rsid w:val="00595ACE"/>
    <w:rsid w:val="005D1358"/>
    <w:rsid w:val="005D2BAD"/>
    <w:rsid w:val="005D408F"/>
    <w:rsid w:val="005F2FAA"/>
    <w:rsid w:val="00602C83"/>
    <w:rsid w:val="00607649"/>
    <w:rsid w:val="0062192C"/>
    <w:rsid w:val="0063795C"/>
    <w:rsid w:val="006421AC"/>
    <w:rsid w:val="006431BF"/>
    <w:rsid w:val="006514A0"/>
    <w:rsid w:val="006547F7"/>
    <w:rsid w:val="006620DB"/>
    <w:rsid w:val="00662A31"/>
    <w:rsid w:val="006662D9"/>
    <w:rsid w:val="00687FE9"/>
    <w:rsid w:val="006948BB"/>
    <w:rsid w:val="006A07AA"/>
    <w:rsid w:val="006B64A4"/>
    <w:rsid w:val="006C1F7A"/>
    <w:rsid w:val="006D5F1C"/>
    <w:rsid w:val="006E4F83"/>
    <w:rsid w:val="006F633B"/>
    <w:rsid w:val="006F7D82"/>
    <w:rsid w:val="00714368"/>
    <w:rsid w:val="0072489F"/>
    <w:rsid w:val="00724BE0"/>
    <w:rsid w:val="00732F26"/>
    <w:rsid w:val="00733357"/>
    <w:rsid w:val="00760B4E"/>
    <w:rsid w:val="00767CC1"/>
    <w:rsid w:val="00785500"/>
    <w:rsid w:val="007909F6"/>
    <w:rsid w:val="00791E3A"/>
    <w:rsid w:val="00792341"/>
    <w:rsid w:val="00795552"/>
    <w:rsid w:val="007A25A3"/>
    <w:rsid w:val="007D175A"/>
    <w:rsid w:val="007D47D0"/>
    <w:rsid w:val="007F161D"/>
    <w:rsid w:val="007F263D"/>
    <w:rsid w:val="007F56F4"/>
    <w:rsid w:val="00801A46"/>
    <w:rsid w:val="00802572"/>
    <w:rsid w:val="00803E17"/>
    <w:rsid w:val="00813957"/>
    <w:rsid w:val="00816A4E"/>
    <w:rsid w:val="008177AE"/>
    <w:rsid w:val="008264C0"/>
    <w:rsid w:val="00830860"/>
    <w:rsid w:val="00841E1C"/>
    <w:rsid w:val="00860253"/>
    <w:rsid w:val="00860ECE"/>
    <w:rsid w:val="00865ABA"/>
    <w:rsid w:val="00866587"/>
    <w:rsid w:val="0086750D"/>
    <w:rsid w:val="0088029B"/>
    <w:rsid w:val="0088235F"/>
    <w:rsid w:val="00892440"/>
    <w:rsid w:val="008A058C"/>
    <w:rsid w:val="008C531E"/>
    <w:rsid w:val="008D0B1B"/>
    <w:rsid w:val="008F7E9D"/>
    <w:rsid w:val="00904052"/>
    <w:rsid w:val="00914B6F"/>
    <w:rsid w:val="00917873"/>
    <w:rsid w:val="0092151A"/>
    <w:rsid w:val="00924C54"/>
    <w:rsid w:val="009271DB"/>
    <w:rsid w:val="00932F96"/>
    <w:rsid w:val="00937A4E"/>
    <w:rsid w:val="00942693"/>
    <w:rsid w:val="00970969"/>
    <w:rsid w:val="00973963"/>
    <w:rsid w:val="009754E6"/>
    <w:rsid w:val="00981546"/>
    <w:rsid w:val="009825AB"/>
    <w:rsid w:val="00984D93"/>
    <w:rsid w:val="00991F1F"/>
    <w:rsid w:val="009E161A"/>
    <w:rsid w:val="00A02281"/>
    <w:rsid w:val="00A0611C"/>
    <w:rsid w:val="00A3081B"/>
    <w:rsid w:val="00A36EC2"/>
    <w:rsid w:val="00A40D53"/>
    <w:rsid w:val="00A44B0F"/>
    <w:rsid w:val="00A46191"/>
    <w:rsid w:val="00A54949"/>
    <w:rsid w:val="00A553D2"/>
    <w:rsid w:val="00A55669"/>
    <w:rsid w:val="00A62152"/>
    <w:rsid w:val="00A62EC3"/>
    <w:rsid w:val="00A7659B"/>
    <w:rsid w:val="00A87054"/>
    <w:rsid w:val="00A96A4B"/>
    <w:rsid w:val="00AD72A3"/>
    <w:rsid w:val="00AF5AF8"/>
    <w:rsid w:val="00B04C35"/>
    <w:rsid w:val="00B0505C"/>
    <w:rsid w:val="00B30845"/>
    <w:rsid w:val="00B475C9"/>
    <w:rsid w:val="00B52496"/>
    <w:rsid w:val="00B543F7"/>
    <w:rsid w:val="00B67801"/>
    <w:rsid w:val="00B843B7"/>
    <w:rsid w:val="00B91E07"/>
    <w:rsid w:val="00BA0355"/>
    <w:rsid w:val="00BB2D58"/>
    <w:rsid w:val="00BC006B"/>
    <w:rsid w:val="00BD4EB7"/>
    <w:rsid w:val="00BD4F7D"/>
    <w:rsid w:val="00BD54A6"/>
    <w:rsid w:val="00BD5A98"/>
    <w:rsid w:val="00BE3E03"/>
    <w:rsid w:val="00BE74F0"/>
    <w:rsid w:val="00BF0C05"/>
    <w:rsid w:val="00BF65EE"/>
    <w:rsid w:val="00BF7BFF"/>
    <w:rsid w:val="00C008F5"/>
    <w:rsid w:val="00C01001"/>
    <w:rsid w:val="00C500FD"/>
    <w:rsid w:val="00C6231F"/>
    <w:rsid w:val="00C80AFC"/>
    <w:rsid w:val="00C83F6E"/>
    <w:rsid w:val="00C86DA3"/>
    <w:rsid w:val="00C953AE"/>
    <w:rsid w:val="00C96572"/>
    <w:rsid w:val="00C97B98"/>
    <w:rsid w:val="00CC5B4E"/>
    <w:rsid w:val="00CD14E5"/>
    <w:rsid w:val="00CD18AC"/>
    <w:rsid w:val="00CD1F66"/>
    <w:rsid w:val="00CD680D"/>
    <w:rsid w:val="00CE0F2A"/>
    <w:rsid w:val="00CE6053"/>
    <w:rsid w:val="00CF29E7"/>
    <w:rsid w:val="00CF4D1B"/>
    <w:rsid w:val="00D0723C"/>
    <w:rsid w:val="00D348D4"/>
    <w:rsid w:val="00D40A33"/>
    <w:rsid w:val="00D4525B"/>
    <w:rsid w:val="00D6107B"/>
    <w:rsid w:val="00D64974"/>
    <w:rsid w:val="00D7132B"/>
    <w:rsid w:val="00D764EB"/>
    <w:rsid w:val="00D91201"/>
    <w:rsid w:val="00DA2EE0"/>
    <w:rsid w:val="00DB28B2"/>
    <w:rsid w:val="00DC6ADB"/>
    <w:rsid w:val="00DD409B"/>
    <w:rsid w:val="00DF7284"/>
    <w:rsid w:val="00E0177D"/>
    <w:rsid w:val="00E03E78"/>
    <w:rsid w:val="00E23D7A"/>
    <w:rsid w:val="00E4326F"/>
    <w:rsid w:val="00E548B9"/>
    <w:rsid w:val="00E72291"/>
    <w:rsid w:val="00E732B1"/>
    <w:rsid w:val="00E77FF6"/>
    <w:rsid w:val="00E83908"/>
    <w:rsid w:val="00E869DD"/>
    <w:rsid w:val="00E910B1"/>
    <w:rsid w:val="00E965AE"/>
    <w:rsid w:val="00E9790A"/>
    <w:rsid w:val="00EB5068"/>
    <w:rsid w:val="00EB6463"/>
    <w:rsid w:val="00EC17F4"/>
    <w:rsid w:val="00EC56D8"/>
    <w:rsid w:val="00ED24CC"/>
    <w:rsid w:val="00EE1D98"/>
    <w:rsid w:val="00EE7A2C"/>
    <w:rsid w:val="00EF63A6"/>
    <w:rsid w:val="00EF73EF"/>
    <w:rsid w:val="00EF77F0"/>
    <w:rsid w:val="00F02079"/>
    <w:rsid w:val="00F0226D"/>
    <w:rsid w:val="00F03D59"/>
    <w:rsid w:val="00F13AB2"/>
    <w:rsid w:val="00F24BE9"/>
    <w:rsid w:val="00F3049F"/>
    <w:rsid w:val="00F3295D"/>
    <w:rsid w:val="00F3332A"/>
    <w:rsid w:val="00F360F8"/>
    <w:rsid w:val="00F446C4"/>
    <w:rsid w:val="00F4470E"/>
    <w:rsid w:val="00F47932"/>
    <w:rsid w:val="00F55180"/>
    <w:rsid w:val="00F5620D"/>
    <w:rsid w:val="00F770B4"/>
    <w:rsid w:val="00FB67AC"/>
    <w:rsid w:val="00FC121E"/>
    <w:rsid w:val="00FC1AF7"/>
    <w:rsid w:val="00FC6329"/>
    <w:rsid w:val="00FD6416"/>
    <w:rsid w:val="00FE1381"/>
    <w:rsid w:val="00FE2078"/>
    <w:rsid w:val="00FE69B3"/>
    <w:rsid w:val="00FF4C3D"/>
    <w:rsid w:val="00FF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F7B62FB-A361-4C83-9699-62F1F0DDA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5F05"/>
    <w:pPr>
      <w:spacing w:after="0" w:line="240" w:lineRule="auto"/>
    </w:pPr>
    <w:rPr>
      <w:rFonts w:ascii="Arial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22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26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02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F022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0226D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F022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0226D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F022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C3C73141.dotm</Template>
  <TotalTime>0</TotalTime>
  <Pages>2</Pages>
  <Words>863</Words>
  <Characters>4923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5775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murpdi</dc:creator>
  <cp:keywords/>
  <dc:description/>
  <cp:lastModifiedBy>Hancock, David - NASS</cp:lastModifiedBy>
  <cp:revision>2</cp:revision>
  <dcterms:created xsi:type="dcterms:W3CDTF">2015-02-26T20:44:00Z</dcterms:created>
  <dcterms:modified xsi:type="dcterms:W3CDTF">2015-02-26T20:44:00Z</dcterms:modified>
</cp:coreProperties>
</file>