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A72642" w:rsidRPr="00A72642" w:rsidTr="001D3FE8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72642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A72642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72642">
              <w:rPr>
                <w:sz w:val="14"/>
                <w:szCs w:val="14"/>
              </w:rPr>
              <w:instrText xml:space="preserve"> FORMTEXT </w:instrText>
            </w:r>
            <w:r w:rsidRPr="00A72642">
              <w:rPr>
                <w:sz w:val="14"/>
                <w:szCs w:val="14"/>
              </w:rPr>
            </w:r>
            <w:r w:rsidRPr="00A72642">
              <w:rPr>
                <w:sz w:val="14"/>
                <w:szCs w:val="14"/>
              </w:rPr>
              <w:fldChar w:fldCharType="separate"/>
            </w:r>
            <w:r w:rsidRPr="00A72642">
              <w:rPr>
                <w:sz w:val="14"/>
                <w:szCs w:val="14"/>
              </w:rPr>
              <w:t>102</w:t>
            </w:r>
            <w:r w:rsidRPr="00A72642">
              <w:rPr>
                <w:sz w:val="14"/>
                <w:szCs w:val="14"/>
              </w:rPr>
              <w:fldChar w:fldCharType="end"/>
            </w:r>
            <w:bookmarkEnd w:id="1"/>
            <w:r w:rsidRPr="00A72642">
              <w:rPr>
                <w:sz w:val="14"/>
                <w:szCs w:val="14"/>
              </w:rPr>
              <w:t xml:space="preserve">   QID</w:t>
            </w:r>
            <w:bookmarkStart w:id="2" w:name="QID_2"/>
            <w:r w:rsidRPr="00A72642">
              <w:rPr>
                <w:sz w:val="14"/>
                <w:szCs w:val="14"/>
              </w:rPr>
              <w:t xml:space="preserve"> </w:t>
            </w:r>
            <w:r w:rsidRPr="00A72642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72642">
              <w:rPr>
                <w:sz w:val="14"/>
                <w:szCs w:val="14"/>
              </w:rPr>
              <w:instrText xml:space="preserve"> FORMTEXT </w:instrText>
            </w:r>
            <w:r w:rsidRPr="00A72642">
              <w:rPr>
                <w:sz w:val="14"/>
                <w:szCs w:val="14"/>
              </w:rPr>
            </w:r>
            <w:r w:rsidRPr="00A72642">
              <w:rPr>
                <w:sz w:val="14"/>
                <w:szCs w:val="14"/>
              </w:rPr>
              <w:fldChar w:fldCharType="separate"/>
            </w:r>
            <w:r w:rsidRPr="00A72642">
              <w:rPr>
                <w:sz w:val="14"/>
                <w:szCs w:val="14"/>
              </w:rPr>
              <w:t>120034B</w:t>
            </w:r>
            <w:r w:rsidRPr="00A72642">
              <w:rPr>
                <w:sz w:val="14"/>
                <w:szCs w:val="14"/>
              </w:rPr>
              <w:fldChar w:fldCharType="end"/>
            </w:r>
            <w:bookmarkEnd w:id="2"/>
            <w:r w:rsidRPr="00A72642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642" w:rsidRPr="00A72642" w:rsidRDefault="00A72642" w:rsidP="001D3FE8">
            <w:pPr>
              <w:jc w:val="right"/>
              <w:rPr>
                <w:szCs w:val="14"/>
              </w:rPr>
            </w:pPr>
            <w:r w:rsidRPr="00A72642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A72642">
              <w:rPr>
                <w:sz w:val="14"/>
                <w:szCs w:val="14"/>
              </w:rPr>
              <w:t xml:space="preserve"> </w:t>
            </w:r>
            <w:r w:rsidRPr="00A72642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72642">
              <w:rPr>
                <w:sz w:val="14"/>
                <w:szCs w:val="14"/>
              </w:rPr>
              <w:instrText xml:space="preserve"> FORMTEXT </w:instrText>
            </w:r>
            <w:r w:rsidRPr="00A72642">
              <w:rPr>
                <w:sz w:val="14"/>
                <w:szCs w:val="14"/>
              </w:rPr>
            </w:r>
            <w:r w:rsidRPr="00A72642">
              <w:rPr>
                <w:sz w:val="14"/>
                <w:szCs w:val="14"/>
              </w:rPr>
              <w:fldChar w:fldCharType="separate"/>
            </w:r>
            <w:r w:rsidRPr="00A72642">
              <w:rPr>
                <w:sz w:val="14"/>
                <w:szCs w:val="14"/>
              </w:rPr>
              <w:t>0535-0088</w:t>
            </w:r>
            <w:r w:rsidRPr="00A72642">
              <w:rPr>
                <w:sz w:val="14"/>
                <w:szCs w:val="14"/>
              </w:rPr>
              <w:fldChar w:fldCharType="end"/>
            </w:r>
            <w:bookmarkEnd w:id="3"/>
            <w:r w:rsidRPr="00A72642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A72642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72642">
              <w:rPr>
                <w:sz w:val="14"/>
                <w:szCs w:val="14"/>
              </w:rPr>
              <w:instrText xml:space="preserve"> FORMTEXT </w:instrText>
            </w:r>
            <w:r w:rsidRPr="00A72642">
              <w:rPr>
                <w:sz w:val="14"/>
                <w:szCs w:val="14"/>
              </w:rPr>
            </w:r>
            <w:r w:rsidRPr="00A72642">
              <w:rPr>
                <w:sz w:val="14"/>
                <w:szCs w:val="14"/>
              </w:rPr>
              <w:fldChar w:fldCharType="separate"/>
            </w:r>
            <w:r w:rsidRPr="00A72642">
              <w:rPr>
                <w:sz w:val="14"/>
                <w:szCs w:val="14"/>
              </w:rPr>
              <w:t>4/30/2015</w:t>
            </w:r>
            <w:r w:rsidRPr="00A72642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A72642" w:rsidRPr="00A72642" w:rsidTr="001D3FE8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b/>
                <w:color w:val="FF0000"/>
                <w:szCs w:val="20"/>
              </w:rPr>
            </w:pPr>
            <w:r w:rsidRPr="00A72642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28"/>
                <w:szCs w:val="28"/>
              </w:rPr>
            </w:pPr>
            <w:r w:rsidRPr="00A72642">
              <w:rPr>
                <w:b/>
                <w:sz w:val="28"/>
                <w:szCs w:val="28"/>
              </w:rPr>
              <w:t>FORM B</w:t>
            </w:r>
          </w:p>
          <w:p w:rsidR="00A72642" w:rsidRPr="00A72642" w:rsidRDefault="00A72642" w:rsidP="001D3FE8">
            <w:pPr>
              <w:jc w:val="center"/>
              <w:rPr>
                <w:b/>
                <w:sz w:val="25"/>
                <w:szCs w:val="25"/>
              </w:rPr>
            </w:pPr>
            <w:r w:rsidRPr="00A72642">
              <w:rPr>
                <w:b/>
                <w:sz w:val="25"/>
                <w:szCs w:val="25"/>
              </w:rPr>
              <w:t>SOYBEAN YIELD COUNTS</w:t>
            </w:r>
          </w:p>
          <w:bookmarkStart w:id="5" w:name="CURRENT_YEAR_1"/>
          <w:p w:rsidR="00A72642" w:rsidRPr="00A72642" w:rsidRDefault="00A72642" w:rsidP="001D3FE8">
            <w:pPr>
              <w:jc w:val="center"/>
              <w:rPr>
                <w:b/>
                <w:sz w:val="24"/>
                <w:szCs w:val="28"/>
              </w:rPr>
            </w:pPr>
            <w:r w:rsidRPr="00A72642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2642">
              <w:rPr>
                <w:b/>
                <w:sz w:val="24"/>
                <w:szCs w:val="25"/>
              </w:rPr>
              <w:instrText xml:space="preserve"> FORMTEXT </w:instrText>
            </w:r>
            <w:r w:rsidRPr="00A72642">
              <w:rPr>
                <w:b/>
                <w:sz w:val="24"/>
                <w:szCs w:val="25"/>
              </w:rPr>
            </w:r>
            <w:r w:rsidRPr="00A72642">
              <w:rPr>
                <w:b/>
                <w:sz w:val="24"/>
                <w:szCs w:val="25"/>
              </w:rPr>
              <w:fldChar w:fldCharType="separate"/>
            </w:r>
            <w:r w:rsidRPr="00A72642">
              <w:rPr>
                <w:b/>
                <w:sz w:val="24"/>
                <w:szCs w:val="25"/>
              </w:rPr>
              <w:t>2015</w:t>
            </w:r>
            <w:r w:rsidRPr="00A72642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szCs w:val="20"/>
              </w:rPr>
            </w:pPr>
            <w:r w:rsidRPr="00A72642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b/>
                <w:sz w:val="18"/>
                <w:szCs w:val="18"/>
              </w:rPr>
            </w:pPr>
            <w:r w:rsidRPr="00A72642">
              <w:rPr>
                <w:b/>
                <w:sz w:val="18"/>
                <w:szCs w:val="18"/>
              </w:rPr>
              <w:t>NATIONAL</w:t>
            </w:r>
          </w:p>
          <w:p w:rsidR="00A72642" w:rsidRPr="00A72642" w:rsidRDefault="00A72642" w:rsidP="001D3FE8">
            <w:pPr>
              <w:rPr>
                <w:b/>
                <w:sz w:val="18"/>
                <w:szCs w:val="18"/>
              </w:rPr>
            </w:pPr>
            <w:r w:rsidRPr="00A72642">
              <w:rPr>
                <w:b/>
                <w:sz w:val="18"/>
                <w:szCs w:val="18"/>
              </w:rPr>
              <w:t>AGRICULTURAL STATISTICS</w:t>
            </w:r>
          </w:p>
          <w:p w:rsidR="00A72642" w:rsidRPr="00A72642" w:rsidRDefault="00A72642" w:rsidP="001D3FE8">
            <w:pPr>
              <w:rPr>
                <w:szCs w:val="20"/>
              </w:rPr>
            </w:pPr>
            <w:r w:rsidRPr="00A72642">
              <w:rPr>
                <w:b/>
                <w:sz w:val="18"/>
                <w:szCs w:val="18"/>
              </w:rPr>
              <w:t>SERVICE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A72642" w:rsidRPr="00A72642" w:rsidTr="001D3FE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  <w:r w:rsidRPr="00A72642">
              <w:rPr>
                <w:bCs/>
                <w:sz w:val="16"/>
                <w:szCs w:val="16"/>
              </w:rPr>
              <w:t>YEAR, CROP, FORM, MMDD</w:t>
            </w: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  <w:r w:rsidRPr="00A72642">
              <w:rPr>
                <w:bCs/>
                <w:sz w:val="16"/>
                <w:szCs w:val="16"/>
              </w:rPr>
              <w:t>(1 – 7)</w:t>
            </w: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 w:val="16"/>
                <w:szCs w:val="16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Cs w:val="20"/>
              </w:rPr>
            </w:pPr>
          </w:p>
          <w:p w:rsidR="00A72642" w:rsidRPr="00A72642" w:rsidRDefault="00A72642" w:rsidP="001D3FE8">
            <w:pPr>
              <w:jc w:val="center"/>
              <w:rPr>
                <w:bCs/>
                <w:szCs w:val="20"/>
              </w:rPr>
            </w:pPr>
            <w:r w:rsidRPr="00A72642">
              <w:rPr>
                <w:b/>
                <w:sz w:val="24"/>
              </w:rPr>
              <w:t>5 2 3</w:t>
            </w:r>
            <w:r w:rsidRPr="00A72642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642" w:rsidRPr="00A72642" w:rsidRDefault="00A72642" w:rsidP="001D3FE8">
            <w:pPr>
              <w:rPr>
                <w:b/>
                <w:bCs/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 xml:space="preserve">  </w:t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  <w:r w:rsidRPr="00A72642">
              <w:rPr>
                <w:sz w:val="16"/>
              </w:rPr>
              <w:tab/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A72642" w:rsidRPr="00A72642" w:rsidTr="001D3FE8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01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1.</w:t>
            </w:r>
            <w:r w:rsidRPr="00A72642">
              <w:fldChar w:fldCharType="end"/>
            </w:r>
            <w:bookmarkEnd w:id="6"/>
            <w:r w:rsidRPr="00A72642">
              <w:tab/>
              <w:t xml:space="preserve">Has operator applied pesticides with </w:t>
            </w:r>
            <w:proofErr w:type="spellStart"/>
            <w:r w:rsidRPr="00A72642">
              <w:t>organophosphorous</w:t>
            </w:r>
            <w:proofErr w:type="spellEnd"/>
            <w:r w:rsidRPr="00A72642">
              <w:t xml:space="preserve"> content to the sample field?</w:t>
            </w:r>
          </w:p>
        </w:tc>
      </w:tr>
      <w:tr w:rsidR="00A72642" w:rsidRPr="00A72642" w:rsidTr="001D3FE8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  <w:r w:rsidRPr="00A72642">
              <w:tab/>
              <w:t xml:space="preserve"> </w:t>
            </w:r>
            <w:r w:rsidRPr="00A72642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8333"/>
            <w:r w:rsidRPr="00A72642">
              <w:instrText xml:space="preserve"> FORMCHECKBOX </w:instrText>
            </w:r>
            <w:r w:rsidR="00C92707">
              <w:fldChar w:fldCharType="separate"/>
            </w:r>
            <w:r w:rsidRPr="00A72642">
              <w:fldChar w:fldCharType="end"/>
            </w:r>
            <w:bookmarkEnd w:id="7"/>
            <w:r w:rsidRPr="00A72642">
              <w:t xml:space="preserve">  </w:t>
            </w:r>
            <w:r w:rsidRPr="00A72642">
              <w:rPr>
                <w:b/>
              </w:rPr>
              <w:t>YES</w:t>
            </w:r>
            <w:r w:rsidRPr="00A72642">
              <w:rPr>
                <w:b/>
              </w:rPr>
              <w:tab/>
            </w:r>
            <w:r w:rsidRPr="00A72642">
              <w:rPr>
                <w:b/>
              </w:rPr>
              <w:tab/>
            </w:r>
            <w:r w:rsidRPr="00A72642">
              <w:rPr>
                <w:b/>
              </w:rPr>
              <w:tab/>
            </w:r>
            <w:r w:rsidRPr="00A72642">
              <w:t xml:space="preserve"> </w:t>
            </w:r>
            <w:r w:rsidRPr="00A72642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006"/>
            <w:r w:rsidRPr="00A72642">
              <w:instrText xml:space="preserve"> FORMCHECKBOX </w:instrText>
            </w:r>
            <w:r w:rsidR="00C92707">
              <w:fldChar w:fldCharType="separate"/>
            </w:r>
            <w:r w:rsidRPr="00A72642">
              <w:fldChar w:fldCharType="end"/>
            </w:r>
            <w:bookmarkEnd w:id="8"/>
            <w:r w:rsidRPr="00A72642">
              <w:t xml:space="preserve">  </w:t>
            </w:r>
            <w:r w:rsidRPr="00A72642">
              <w:rPr>
                <w:b/>
              </w:rPr>
              <w:t>NO</w:t>
            </w:r>
          </w:p>
        </w:tc>
      </w:tr>
      <w:tr w:rsidR="00A72642" w:rsidRPr="00A72642" w:rsidTr="001D3FE8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u w:val="single"/>
              </w:rPr>
            </w:pPr>
            <w:r w:rsidRPr="00A72642">
              <w:tab/>
            </w:r>
            <w:r w:rsidRPr="00A72642">
              <w:rPr>
                <w:i/>
              </w:rPr>
              <w:t xml:space="preserve">If YES, </w:t>
            </w:r>
            <w:r w:rsidRPr="00A72642">
              <w:t xml:space="preserve">enter latest application date </w:t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t xml:space="preserve"> and name of pesticide </w:t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  <w:r w:rsidRPr="00A72642">
              <w:rPr>
                <w:u w:val="single"/>
              </w:rPr>
              <w:tab/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172"/>
        <w:gridCol w:w="1320"/>
        <w:gridCol w:w="1560"/>
        <w:gridCol w:w="268"/>
        <w:gridCol w:w="1580"/>
      </w:tblGrid>
      <w:tr w:rsidR="00A72642" w:rsidRPr="00A72642" w:rsidTr="001D3FE8">
        <w:trPr>
          <w:cantSplit/>
          <w:trHeight w:hRule="exact" w:val="259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31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2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318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671:1"/>
                  <w:textInput>
                    <w:default w:val="#"/>
                  </w:textInput>
                </w:ffData>
              </w:fldChar>
            </w:r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2.</w:t>
            </w:r>
            <w:r w:rsidRPr="00A72642">
              <w:fldChar w:fldCharType="end"/>
            </w:r>
            <w:r w:rsidRPr="00A72642">
              <w:tab/>
            </w:r>
            <w:r w:rsidRPr="00A72642">
              <w:rPr>
                <w:b/>
              </w:rPr>
              <w:t xml:space="preserve">UNIT LOCATION CODE . . . 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spacing w:line="360" w:lineRule="exact"/>
            </w:pPr>
            <w:r w:rsidRPr="00A72642">
              <w:t>1  First visit to lay out unit</w:t>
            </w:r>
          </w:p>
          <w:p w:rsidR="00A72642" w:rsidRPr="00A72642" w:rsidRDefault="00A72642" w:rsidP="001D3FE8">
            <w:pPr>
              <w:spacing w:line="260" w:lineRule="exact"/>
            </w:pPr>
            <w:r w:rsidRPr="00A72642">
              <w:t>2  Unit relocated this month</w:t>
            </w:r>
          </w:p>
          <w:p w:rsidR="00A72642" w:rsidRPr="00A72642" w:rsidRDefault="00A72642" w:rsidP="001D3FE8">
            <w:pPr>
              <w:spacing w:line="260" w:lineRule="exact"/>
            </w:pPr>
            <w:r w:rsidRPr="00A72642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350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351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318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i/>
              </w:rPr>
              <w:t>Go to item 4 when coded 3; otherwise go to item 3.</w:t>
            </w:r>
          </w:p>
        </w:tc>
      </w:tr>
      <w:tr w:rsidR="00A72642" w:rsidRPr="00A72642" w:rsidTr="001D3FE8">
        <w:trPr>
          <w:cantSplit/>
          <w:trHeight w:hRule="exact" w:val="216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31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/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0"/>
        <w:gridCol w:w="1320"/>
        <w:gridCol w:w="780"/>
        <w:gridCol w:w="780"/>
        <w:gridCol w:w="268"/>
        <w:gridCol w:w="790"/>
        <w:gridCol w:w="790"/>
      </w:tblGrid>
      <w:tr w:rsidR="00A72642" w:rsidRPr="00A72642" w:rsidTr="001D3FE8">
        <w:trPr>
          <w:cantSplit/>
          <w:trHeight w:hRule="exact" w:val="288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  <w:sz w:val="16"/>
              </w:rPr>
            </w:pPr>
            <w:r w:rsidRPr="00A7264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838:1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3.</w:t>
            </w:r>
            <w:r w:rsidRPr="00A72642">
              <w:fldChar w:fldCharType="end"/>
            </w:r>
            <w:bookmarkEnd w:id="9"/>
            <w:r w:rsidRPr="00A72642">
              <w:tab/>
            </w:r>
            <w:r w:rsidRPr="00A72642">
              <w:rPr>
                <w:b/>
              </w:rPr>
              <w:t>ROW SPACE MEASUREMENTS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2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4838:0"/>
                  <w:textInput>
                    <w:default w:val="i"/>
                  </w:textInput>
                </w:ffData>
              </w:fldChar>
            </w:r>
            <w:bookmarkStart w:id="10" w:name="QUESTION_SAME_1"/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a.</w:t>
            </w:r>
            <w:r w:rsidRPr="00A72642">
              <w:fldChar w:fldCharType="end"/>
            </w:r>
            <w:bookmarkEnd w:id="10"/>
            <w:r w:rsidRPr="00A72642">
              <w:tab/>
              <w:t xml:space="preserve">Measure distance from plants in Row 1 to plants in Row </w:t>
            </w:r>
            <w:proofErr w:type="gramStart"/>
            <w:r w:rsidRPr="00A72642">
              <w:t>2 .</w:t>
            </w:r>
            <w:proofErr w:type="gramEnd"/>
            <w:r w:rsidRPr="00A72642">
              <w:t xml:space="preserve"> .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b/>
                <w:sz w:val="16"/>
              </w:rPr>
              <w:t>.  ____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4838:0"/>
                  <w:textInput>
                    <w:default w:val="i"/>
                  </w:textInput>
                </w:ffData>
              </w:fldChar>
            </w:r>
            <w:bookmarkStart w:id="11" w:name="QUESTION_SAME_2"/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b.</w:t>
            </w:r>
            <w:r w:rsidRPr="00A72642">
              <w:fldChar w:fldCharType="end"/>
            </w:r>
            <w:bookmarkEnd w:id="11"/>
            <w:r w:rsidRPr="00A72642">
              <w:tab/>
              <w:t xml:space="preserve">Measure distance from plants in Row 1 to plants in Row </w:t>
            </w:r>
            <w:proofErr w:type="gramStart"/>
            <w:r w:rsidRPr="00A72642">
              <w:t>5 .</w:t>
            </w:r>
            <w:proofErr w:type="gramEnd"/>
            <w:r w:rsidRPr="00A72642">
              <w:t xml:space="preserve"> .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b/>
                <w:sz w:val="16"/>
              </w:rPr>
              <w:t>.  ____</w:t>
            </w:r>
          </w:p>
        </w:tc>
      </w:tr>
      <w:tr w:rsidR="00A72642" w:rsidRPr="00A72642" w:rsidTr="001D3FE8">
        <w:trPr>
          <w:cantSplit/>
          <w:trHeight w:hRule="exact" w:val="662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40"/>
        <w:gridCol w:w="480"/>
        <w:gridCol w:w="1800"/>
        <w:gridCol w:w="480"/>
        <w:gridCol w:w="1320"/>
        <w:gridCol w:w="480"/>
        <w:gridCol w:w="360"/>
        <w:gridCol w:w="120"/>
        <w:gridCol w:w="960"/>
        <w:gridCol w:w="840"/>
        <w:gridCol w:w="240"/>
        <w:gridCol w:w="240"/>
        <w:gridCol w:w="360"/>
        <w:gridCol w:w="720"/>
        <w:gridCol w:w="1128"/>
      </w:tblGrid>
      <w:tr w:rsidR="00A72642" w:rsidRPr="00A72642" w:rsidTr="001D3FE8">
        <w:trPr>
          <w:cantSplit/>
          <w:trHeight w:hRule="exact" w:val="288"/>
        </w:trPr>
        <w:tc>
          <w:tcPr>
            <w:tcW w:w="56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  <w:sz w:val="16"/>
              </w:rPr>
            </w:pPr>
            <w:r w:rsidRPr="00A72642">
              <w:rPr>
                <w:b/>
              </w:rPr>
              <w:t>OBSERVATIONS WITHIN 3-FOOT UNITS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2</w:t>
            </w:r>
          </w:p>
        </w:tc>
      </w:tr>
      <w:tr w:rsidR="00A72642" w:rsidRPr="00A72642" w:rsidTr="001D3FE8">
        <w:trPr>
          <w:cantSplit/>
          <w:trHeight w:hRule="exact" w:val="288"/>
        </w:trPr>
        <w:tc>
          <w:tcPr>
            <w:tcW w:w="5640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642" w:rsidRPr="00A72642" w:rsidRDefault="00A72642" w:rsidP="001D3FE8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ROW 2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A72642" w:rsidRPr="00A72642" w:rsidRDefault="00A72642" w:rsidP="001D3FE8">
            <w:r w:rsidRPr="00A72642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840:1"/>
                  <w:textInput>
                    <w:default w:val="#"/>
                  </w:textInput>
                </w:ffData>
              </w:fldChar>
            </w:r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4.</w:t>
            </w:r>
            <w:r w:rsidRPr="00A72642">
              <w:fldChar w:fldCharType="end"/>
            </w:r>
            <w:r w:rsidRPr="00A72642">
              <w:tab/>
              <w:t xml:space="preserve">Number of plants in row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309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840:0"/>
                  <w:textInput>
                    <w:default w:val="#"/>
                  </w:textInput>
                </w:ffData>
              </w:fldChar>
            </w:r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5.</w:t>
            </w:r>
            <w:r w:rsidRPr="00A72642">
              <w:fldChar w:fldCharType="end"/>
            </w:r>
            <w:r w:rsidRPr="00A72642">
              <w:tab/>
              <w:t>Stage of maturity.  Circle maturity code for each unit.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r w:rsidRPr="00A72642">
              <w:tab/>
            </w:r>
            <w:r w:rsidRPr="00A72642">
              <w:tab/>
              <w:t>Always classify the unit in the lower stage of maturity when in doubt.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/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</w:pPr>
            <w:r w:rsidRPr="00A72642">
              <w:t>Pods Set, Leaves Still Green or Earlier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</w:pPr>
            <w:r w:rsidRPr="00A72642">
              <w:t>Pods Filled,</w:t>
            </w:r>
          </w:p>
          <w:p w:rsidR="00A72642" w:rsidRPr="00A72642" w:rsidRDefault="00A72642" w:rsidP="001D3FE8">
            <w:pPr>
              <w:jc w:val="center"/>
            </w:pPr>
            <w:r w:rsidRPr="00A72642">
              <w:t>Leaves Turning Yellow</w:t>
            </w: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</w:pPr>
            <w:r w:rsidRPr="00A72642">
              <w:t>Pods Turning Color, Leaves Shedding</w:t>
            </w:r>
          </w:p>
        </w:tc>
        <w:tc>
          <w:tcPr>
            <w:tcW w:w="2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</w:pPr>
            <w:r w:rsidRPr="00A72642">
              <w:t>Pods Brown,</w:t>
            </w:r>
          </w:p>
          <w:p w:rsidR="00A72642" w:rsidRPr="00A72642" w:rsidRDefault="00A72642" w:rsidP="001D3FE8">
            <w:pPr>
              <w:jc w:val="center"/>
            </w:pPr>
            <w:r w:rsidRPr="00A72642">
              <w:t>Almost Mature or Mature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UNIT 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5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UNIT 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302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5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sz w:val="16"/>
              </w:rPr>
              <w:t xml:space="preserve">For each unit in Stage 2, complete items 6, 7, 8, 9 </w:t>
            </w:r>
          </w:p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sz w:val="16"/>
              </w:rPr>
              <w:t>&amp; 10 only.</w:t>
            </w:r>
          </w:p>
        </w:tc>
        <w:tc>
          <w:tcPr>
            <w:tcW w:w="45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sz w:val="16"/>
              </w:rPr>
              <w:t>For each unit in Stage 3 or 4,</w:t>
            </w:r>
          </w:p>
          <w:p w:rsidR="00A72642" w:rsidRPr="00A72642" w:rsidRDefault="00A72642" w:rsidP="001D3FE8">
            <w:pPr>
              <w:jc w:val="center"/>
              <w:rPr>
                <w:sz w:val="16"/>
              </w:rPr>
            </w:pPr>
            <w:proofErr w:type="gramStart"/>
            <w:r w:rsidRPr="00A72642">
              <w:rPr>
                <w:sz w:val="16"/>
              </w:rPr>
              <w:t>complete</w:t>
            </w:r>
            <w:proofErr w:type="gramEnd"/>
            <w:r w:rsidRPr="00A72642">
              <w:rPr>
                <w:sz w:val="16"/>
              </w:rPr>
              <w:t xml:space="preserve"> items 6 and 10 only.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jc w:val="center"/>
              <w:rPr>
                <w:sz w:val="16"/>
              </w:rPr>
            </w:pPr>
            <w:r w:rsidRPr="00A72642">
              <w:rPr>
                <w:sz w:val="16"/>
              </w:rPr>
              <w:t>For each unit in Stage 5,</w:t>
            </w:r>
          </w:p>
          <w:p w:rsidR="00A72642" w:rsidRPr="00A72642" w:rsidRDefault="00A72642" w:rsidP="001D3FE8">
            <w:pPr>
              <w:jc w:val="center"/>
              <w:rPr>
                <w:sz w:val="16"/>
              </w:rPr>
            </w:pPr>
            <w:proofErr w:type="gramStart"/>
            <w:r w:rsidRPr="00A72642">
              <w:rPr>
                <w:sz w:val="16"/>
              </w:rPr>
              <w:t>complete</w:t>
            </w:r>
            <w:proofErr w:type="gramEnd"/>
            <w:r w:rsidRPr="00A72642">
              <w:rPr>
                <w:sz w:val="16"/>
              </w:rPr>
              <w:t xml:space="preserve"> items 6, 10,11 &amp; 12 only.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>
      <w:pPr>
        <w:spacing w:after="200" w:line="276" w:lineRule="auto"/>
        <w:rPr>
          <w:sz w:val="4"/>
        </w:rPr>
      </w:pPr>
      <w:r w:rsidRPr="00A72642">
        <w:rPr>
          <w:sz w:val="4"/>
        </w:rPr>
        <w:br w:type="page"/>
      </w:r>
    </w:p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A72642" w:rsidRPr="00A72642" w:rsidTr="001D3FE8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b/>
                <w:sz w:val="16"/>
                <w:szCs w:val="16"/>
              </w:rPr>
              <w:t>FORM B:  SOYBEANS</w:t>
            </w:r>
            <w:r w:rsidRPr="00A72642">
              <w:rPr>
                <w:sz w:val="16"/>
                <w:szCs w:val="16"/>
              </w:rPr>
              <w:t xml:space="preserve"> - </w:t>
            </w:r>
            <w:r w:rsidRPr="00A72642">
              <w:rPr>
                <w:i/>
                <w:sz w:val="16"/>
                <w:szCs w:val="16"/>
              </w:rPr>
              <w:t>continued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A72642" w:rsidRPr="00A72642" w:rsidTr="001D3FE8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  <w:r w:rsidRPr="00A72642">
              <w:rPr>
                <w:b/>
              </w:rPr>
              <w:t xml:space="preserve">COUNTS for 6-INCH ROW SECTIONS </w:t>
            </w:r>
            <w:r w:rsidRPr="00A72642">
              <w:t>(</w:t>
            </w:r>
            <w:r w:rsidRPr="00A72642">
              <w:rPr>
                <w:i/>
              </w:rPr>
              <w:t>in front of 3-foot units</w:t>
            </w:r>
            <w:r w:rsidRPr="00A72642">
              <w:t>)</w:t>
            </w:r>
          </w:p>
        </w:tc>
      </w:tr>
      <w:tr w:rsidR="00A72642" w:rsidRPr="00A72642" w:rsidTr="001D3FE8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</w:p>
        </w:tc>
      </w:tr>
      <w:tr w:rsidR="00A72642" w:rsidRPr="00A72642" w:rsidTr="001D3FE8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i/>
              </w:rPr>
            </w:pPr>
            <w:r w:rsidRPr="00A72642">
              <w:rPr>
                <w:i/>
              </w:rPr>
              <w:tab/>
              <w:t>If no plants are present, enter dashes (-) for items 6 thru 10.  In each unit, complete all</w:t>
            </w:r>
          </w:p>
          <w:p w:rsidR="00A72642" w:rsidRPr="00A72642" w:rsidRDefault="00A72642" w:rsidP="001D3FE8">
            <w:pPr>
              <w:rPr>
                <w:i/>
              </w:rPr>
            </w:pPr>
            <w:r w:rsidRPr="00A72642">
              <w:rPr>
                <w:i/>
              </w:rPr>
              <w:tab/>
            </w:r>
            <w:proofErr w:type="gramStart"/>
            <w:r w:rsidRPr="00A72642">
              <w:rPr>
                <w:i/>
              </w:rPr>
              <w:t>items</w:t>
            </w:r>
            <w:proofErr w:type="gramEnd"/>
            <w:r w:rsidRPr="00A72642">
              <w:rPr>
                <w:i/>
              </w:rPr>
              <w:t xml:space="preserve"> for Row 1 before starting on Row 2.  Perform the check after completing item 10.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540"/>
        <w:gridCol w:w="1080"/>
        <w:gridCol w:w="1080"/>
        <w:gridCol w:w="240"/>
        <w:gridCol w:w="1080"/>
        <w:gridCol w:w="1128"/>
      </w:tblGrid>
      <w:tr w:rsidR="00A72642" w:rsidRPr="00A72642" w:rsidTr="001D3FE8">
        <w:trPr>
          <w:cantSplit/>
          <w:trHeight w:hRule="exact" w:val="288"/>
        </w:trPr>
        <w:tc>
          <w:tcPr>
            <w:tcW w:w="59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</w:p>
        </w:tc>
        <w:tc>
          <w:tcPr>
            <w:tcW w:w="5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/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UNIT 2</w:t>
            </w:r>
          </w:p>
        </w:tc>
      </w:tr>
      <w:tr w:rsidR="00A72642" w:rsidRPr="00A72642" w:rsidTr="001D3FE8">
        <w:trPr>
          <w:cantSplit/>
          <w:trHeight w:hRule="exact" w:val="288"/>
        </w:trPr>
        <w:tc>
          <w:tcPr>
            <w:tcW w:w="59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ROW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42" w:rsidRPr="00A72642" w:rsidRDefault="00A72642" w:rsidP="001D3FE8">
            <w:pPr>
              <w:jc w:val="center"/>
              <w:rPr>
                <w:b/>
              </w:rPr>
            </w:pPr>
            <w:r w:rsidRPr="00A72642">
              <w:rPr>
                <w:b/>
              </w:rPr>
              <w:t>ROW 2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2642" w:rsidRPr="00A72642" w:rsidRDefault="00A72642" w:rsidP="001D3FE8">
            <w:pPr>
              <w:ind w:left="45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14307:1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</w:instrText>
            </w:r>
            <w:bookmarkStart w:id="12" w:name="QUESTION_NUMBER_0"/>
            <w:r w:rsidRPr="00A72642">
              <w:rPr>
                <w:rStyle w:val="QRSNumber"/>
              </w:rPr>
              <w:instrText xml:space="preserve">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6.</w:t>
            </w:r>
            <w:r w:rsidRPr="00A72642">
              <w:rPr>
                <w:rStyle w:val="QRSNumber"/>
              </w:rPr>
              <w:fldChar w:fldCharType="end"/>
            </w:r>
            <w:bookmarkEnd w:id="12"/>
            <w:r w:rsidRPr="00A72642">
              <w:tab/>
              <w:t xml:space="preserve">Number of </w:t>
            </w:r>
            <w:r w:rsidRPr="00A72642">
              <w:rPr>
                <w:b/>
              </w:rPr>
              <w:t>plants</w:t>
            </w:r>
            <w:r w:rsidRPr="00A72642">
              <w:t xml:space="preserve"> . . . . . . . . . . . . . . . . . . . . . . .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311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313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2642" w:rsidRPr="00A72642" w:rsidRDefault="00A72642" w:rsidP="001D3FE8">
            <w:pPr>
              <w:ind w:left="45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7.</w:t>
            </w:r>
            <w:r w:rsidRPr="00A72642">
              <w:rPr>
                <w:rStyle w:val="QRSNumber"/>
              </w:rPr>
              <w:fldChar w:fldCharType="end"/>
            </w:r>
            <w:r w:rsidRPr="00A72642">
              <w:tab/>
              <w:t xml:space="preserve">Number of </w:t>
            </w:r>
            <w:r w:rsidRPr="00A72642">
              <w:rPr>
                <w:b/>
              </w:rPr>
              <w:t>nodes</w:t>
            </w:r>
            <w:r w:rsidRPr="00A72642">
              <w:t xml:space="preserve"> on main stem of plants . . . .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315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317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2642" w:rsidRPr="00A72642" w:rsidRDefault="00A72642" w:rsidP="001D3FE8">
            <w:pPr>
              <w:ind w:left="45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8.</w:t>
            </w:r>
            <w:r w:rsidRPr="00A72642">
              <w:rPr>
                <w:rStyle w:val="QRSNumber"/>
              </w:rPr>
              <w:fldChar w:fldCharType="end"/>
            </w:r>
            <w:r w:rsidRPr="00A72642">
              <w:tab/>
              <w:t xml:space="preserve">Number of </w:t>
            </w:r>
            <w:r w:rsidRPr="00A72642">
              <w:rPr>
                <w:b/>
              </w:rPr>
              <w:t>lateral branches</w:t>
            </w:r>
            <w:r w:rsidRPr="00A72642">
              <w:t xml:space="preserve"> with blooms, dried flowers, or pods.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319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321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2642" w:rsidRPr="00A72642" w:rsidRDefault="00A72642" w:rsidP="001D3FE8">
            <w:pPr>
              <w:ind w:left="45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9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</w:instrText>
            </w:r>
            <w:bookmarkStart w:id="13" w:name="QUESTION_NUMBER_3"/>
            <w:r w:rsidRPr="00A72642">
              <w:rPr>
                <w:rStyle w:val="QRSNumber"/>
              </w:rPr>
              <w:instrText xml:space="preserve">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9.</w:t>
            </w:r>
            <w:r w:rsidRPr="00A72642">
              <w:rPr>
                <w:rStyle w:val="QRSNumber"/>
              </w:rPr>
              <w:fldChar w:fldCharType="end"/>
            </w:r>
            <w:bookmarkEnd w:id="13"/>
            <w:r w:rsidRPr="00A72642">
              <w:tab/>
              <w:t xml:space="preserve">Number of </w:t>
            </w:r>
            <w:r w:rsidRPr="00A72642">
              <w:rPr>
                <w:b/>
              </w:rPr>
              <w:t>blooms, dried flowers, and pods</w:t>
            </w:r>
            <w:r w:rsidRPr="00A72642">
              <w:t xml:space="preserve">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329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2642" w:rsidRPr="00A72642" w:rsidRDefault="00A72642" w:rsidP="001D3FE8">
            <w:pPr>
              <w:ind w:left="45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0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</w:instrText>
            </w:r>
            <w:bookmarkStart w:id="14" w:name="QUESTION_NUMBER_4"/>
            <w:r w:rsidRPr="00A72642">
              <w:rPr>
                <w:rStyle w:val="QRSNumber"/>
              </w:rPr>
              <w:instrText xml:space="preserve">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10.</w:t>
            </w:r>
            <w:r w:rsidRPr="00A72642">
              <w:rPr>
                <w:rStyle w:val="QRSNumber"/>
              </w:rPr>
              <w:fldChar w:fldCharType="end"/>
            </w:r>
            <w:bookmarkEnd w:id="14"/>
            <w:r w:rsidRPr="00A72642">
              <w:tab/>
              <w:t xml:space="preserve">Number of </w:t>
            </w:r>
            <w:r w:rsidRPr="00A72642">
              <w:rPr>
                <w:b/>
              </w:rPr>
              <w:t>pods</w:t>
            </w:r>
            <w:r w:rsidRPr="00A72642">
              <w:t xml:space="preserve"> with beans (</w:t>
            </w:r>
            <w:r w:rsidRPr="00A72642">
              <w:rPr>
                <w:i/>
              </w:rPr>
              <w:t xml:space="preserve">include all pods in which beans have </w:t>
            </w:r>
            <w:r w:rsidRPr="00A72642">
              <w:rPr>
                <w:i/>
              </w:rPr>
              <w:tab/>
              <w:t>begun to form regardless of size or condition of beans</w:t>
            </w:r>
            <w:r w:rsidRPr="00A72642">
              <w:t xml:space="preserve">)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347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A72642" w:rsidRPr="00A72642" w:rsidRDefault="00A72642" w:rsidP="001D3FE8">
            <w:pPr>
              <w:rPr>
                <w:sz w:val="16"/>
                <w:szCs w:val="16"/>
              </w:rPr>
            </w:pPr>
            <w:r w:rsidRPr="00A72642">
              <w:rPr>
                <w:sz w:val="16"/>
                <w:szCs w:val="16"/>
              </w:rPr>
              <w:t>349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A72642" w:rsidRPr="00A72642" w:rsidTr="001D3FE8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</w:pPr>
            <w:r w:rsidRPr="00A72642">
              <w:rPr>
                <w:b/>
              </w:rPr>
              <w:t>FOR ANY ROW</w:t>
            </w:r>
            <w:r w:rsidRPr="00A72642">
              <w:t>, If item 10 is greater than item 9, recount 9 and 10.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720"/>
        <w:gridCol w:w="1680"/>
        <w:gridCol w:w="1728"/>
      </w:tblGrid>
      <w:tr w:rsidR="00A72642" w:rsidRPr="00A72642" w:rsidTr="001D3FE8">
        <w:trPr>
          <w:cantSplit/>
          <w:trHeight w:hRule="exact" w:val="499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r w:rsidRPr="00A72642">
              <w:rPr>
                <w:b/>
              </w:rPr>
              <w:t>MATURITY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</w:p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b/>
              </w:rPr>
            </w:pPr>
          </w:p>
        </w:tc>
      </w:tr>
      <w:bookmarkStart w:id="15" w:name="QUESTION_NUMBER_7"/>
      <w:tr w:rsidR="00A72642" w:rsidRPr="00A72642" w:rsidTr="001D3FE8">
        <w:trPr>
          <w:cantSplit/>
          <w:trHeight w:val="1362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72642" w:rsidRPr="00A72642" w:rsidRDefault="00A72642" w:rsidP="001D3FE8">
            <w:pPr>
              <w:ind w:left="360" w:hanging="360"/>
              <w:rPr>
                <w:rStyle w:val="QRSNumber"/>
              </w:rPr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1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11.</w:t>
            </w:r>
            <w:r w:rsidRPr="00A72642">
              <w:rPr>
                <w:rStyle w:val="QRSNumber"/>
              </w:rPr>
              <w:fldChar w:fldCharType="end"/>
            </w:r>
            <w:bookmarkEnd w:id="15"/>
            <w:r w:rsidRPr="00A72642">
              <w:rPr>
                <w:rStyle w:val="QRSNumber"/>
              </w:rPr>
              <w:tab/>
              <w:t>When MATURITY is in Stage 5 only, harvest all pods (all sizes with or without beans)</w:t>
            </w:r>
          </w:p>
          <w:p w:rsidR="00A72642" w:rsidRPr="00A72642" w:rsidRDefault="00A72642" w:rsidP="001D3FE8">
            <w:pPr>
              <w:rPr>
                <w:rStyle w:val="QRSNumber"/>
              </w:rPr>
            </w:pPr>
            <w:r w:rsidRPr="00A72642">
              <w:rPr>
                <w:rStyle w:val="QRSNumber"/>
              </w:rPr>
              <w:tab/>
            </w:r>
            <w:proofErr w:type="gramStart"/>
            <w:r w:rsidRPr="00A72642">
              <w:rPr>
                <w:rStyle w:val="QRSNumber"/>
              </w:rPr>
              <w:t>from</w:t>
            </w:r>
            <w:proofErr w:type="gramEnd"/>
            <w:r w:rsidRPr="00A72642">
              <w:rPr>
                <w:rStyle w:val="QRSNumber"/>
              </w:rPr>
              <w:t xml:space="preserve"> all plants in the 3-foot section of Row 1 for each unit in stage 5.</w:t>
            </w:r>
          </w:p>
          <w:p w:rsidR="00A72642" w:rsidRPr="00A72642" w:rsidRDefault="00A72642" w:rsidP="001D3FE8">
            <w:pPr>
              <w:rPr>
                <w:rStyle w:val="QRSNumber"/>
              </w:rPr>
            </w:pPr>
            <w:r w:rsidRPr="00A72642">
              <w:rPr>
                <w:rStyle w:val="QRSNumber"/>
              </w:rPr>
              <w:tab/>
              <w:t>Special care should be taken so that pods are not damaged to ensure an accurate count of pods at the National Lab.</w:t>
            </w:r>
          </w:p>
          <w:p w:rsidR="00A72642" w:rsidRPr="00A72642" w:rsidRDefault="00A72642" w:rsidP="001D3FE8">
            <w:pPr>
              <w:rPr>
                <w:rStyle w:val="QRSNumber"/>
              </w:rPr>
            </w:pPr>
            <w:r w:rsidRPr="00A72642">
              <w:rPr>
                <w:rStyle w:val="QRSNumber"/>
              </w:rPr>
              <w:tab/>
              <w:t>Also, pick up all beans and loose pods in Row 1 middle.</w:t>
            </w:r>
          </w:p>
          <w:p w:rsidR="00A72642" w:rsidRPr="00A72642" w:rsidRDefault="00A72642" w:rsidP="001D3FE8">
            <w:pPr>
              <w:rPr>
                <w:rStyle w:val="QRSNumber"/>
              </w:rPr>
            </w:pPr>
            <w:r w:rsidRPr="00A72642">
              <w:rPr>
                <w:rStyle w:val="QRSNumber"/>
              </w:rPr>
              <w:tab/>
              <w:t>Deposit the pods and beans from each unit in separate paper bags.  Attach ID tags and ship to the National Lab.</w:t>
            </w:r>
          </w:p>
        </w:tc>
      </w:tr>
      <w:tr w:rsidR="00A72642" w:rsidRPr="00A72642" w:rsidTr="001D3FE8">
        <w:trPr>
          <w:cantSplit/>
        </w:trPr>
        <w:tc>
          <w:tcPr>
            <w:tcW w:w="6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r w:rsidRPr="00A72642">
              <w:tab/>
              <w:t>Always complete and SHIP TWO ID TAGS even if ONE UNIT is not</w:t>
            </w:r>
          </w:p>
          <w:p w:rsidR="00A72642" w:rsidRPr="00A72642" w:rsidRDefault="00A72642" w:rsidP="001D3FE8">
            <w:r w:rsidRPr="00A72642">
              <w:tab/>
            </w:r>
            <w:proofErr w:type="gramStart"/>
            <w:r w:rsidRPr="00A72642">
              <w:t>mature</w:t>
            </w:r>
            <w:proofErr w:type="gramEnd"/>
            <w:r w:rsidRPr="00A72642">
              <w:t xml:space="preserve"> enough or has no pods.</w:t>
            </w:r>
          </w:p>
        </w:tc>
        <w:tc>
          <w:tcPr>
            <w:tcW w:w="7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pPr>
              <w:jc w:val="center"/>
            </w:pPr>
            <w:r w:rsidRPr="00A72642">
              <w:rPr>
                <w:b/>
              </w:rPr>
              <w:t>UNIT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pPr>
              <w:jc w:val="center"/>
            </w:pPr>
            <w:r w:rsidRPr="00A72642">
              <w:rPr>
                <w:b/>
              </w:rPr>
              <w:t>UNIT 2</w:t>
            </w:r>
          </w:p>
        </w:tc>
      </w:tr>
      <w:bookmarkStart w:id="16" w:name="QUESTION_NUMBER_8"/>
      <w:tr w:rsidR="00A72642" w:rsidRPr="00A72642" w:rsidTr="001D3FE8">
        <w:trPr>
          <w:cantSplit/>
          <w:trHeight w:val="44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pPr>
              <w:ind w:left="360" w:hanging="360"/>
            </w:pPr>
            <w:r w:rsidRPr="00A72642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2:14307:0"/>
                  <w:textInput>
                    <w:default w:val="#"/>
                  </w:textInput>
                </w:ffData>
              </w:fldChar>
            </w:r>
            <w:r w:rsidRPr="00A72642">
              <w:rPr>
                <w:rStyle w:val="QRSNumber"/>
              </w:rPr>
              <w:instrText xml:space="preserve"> FORMTEXT </w:instrText>
            </w:r>
            <w:r w:rsidRPr="00A72642">
              <w:rPr>
                <w:rStyle w:val="QRSNumber"/>
              </w:rPr>
            </w:r>
            <w:r w:rsidRPr="00A72642">
              <w:rPr>
                <w:rStyle w:val="QRSNumber"/>
              </w:rPr>
              <w:fldChar w:fldCharType="separate"/>
            </w:r>
            <w:r w:rsidRPr="00A72642">
              <w:rPr>
                <w:rStyle w:val="QRSNumber"/>
              </w:rPr>
              <w:t>12.</w:t>
            </w:r>
            <w:r w:rsidRPr="00A72642">
              <w:rPr>
                <w:rStyle w:val="QRSNumber"/>
              </w:rPr>
              <w:fldChar w:fldCharType="end"/>
            </w:r>
            <w:bookmarkEnd w:id="16"/>
            <w:r w:rsidRPr="00A72642">
              <w:tab/>
              <w:t>Did you pick ANY pods or beans from Row 1 and send them to the National Lab?</w:t>
            </w:r>
          </w:p>
          <w:p w:rsidR="00A72642" w:rsidRPr="00A72642" w:rsidRDefault="00A72642" w:rsidP="001D3FE8">
            <w:pPr>
              <w:ind w:left="360" w:hanging="360"/>
            </w:pPr>
            <w:r w:rsidRPr="00A72642">
              <w:tab/>
              <w:t>(</w:t>
            </w:r>
            <w:r w:rsidRPr="00A72642">
              <w:rPr>
                <w:i/>
              </w:rPr>
              <w:t>Maturity code must be 5, or farmer harvest is expected within three days, to be picked</w:t>
            </w:r>
            <w:r w:rsidRPr="00A72642">
              <w:t>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72642" w:rsidRPr="00A72642" w:rsidRDefault="00A72642" w:rsidP="001D3FE8">
            <w:pPr>
              <w:rPr>
                <w:sz w:val="18"/>
                <w:szCs w:val="18"/>
              </w:rPr>
            </w:pPr>
            <w:r w:rsidRPr="00A72642">
              <w:rPr>
                <w:sz w:val="18"/>
                <w:szCs w:val="18"/>
              </w:rPr>
              <w:fldChar w:fldCharType="begin" w:fldLock="1">
                <w:ffData>
                  <w:name w:val="CHECKBOX_75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7570"/>
            <w:r w:rsidRPr="00A72642">
              <w:rPr>
                <w:sz w:val="18"/>
                <w:szCs w:val="18"/>
              </w:rPr>
              <w:instrText xml:space="preserve"> FORMCHECKBOX </w:instrText>
            </w:r>
            <w:r w:rsidR="00C92707">
              <w:rPr>
                <w:sz w:val="18"/>
                <w:szCs w:val="18"/>
              </w:rPr>
            </w:r>
            <w:r w:rsidR="00C92707">
              <w:rPr>
                <w:sz w:val="18"/>
                <w:szCs w:val="18"/>
              </w:rPr>
              <w:fldChar w:fldCharType="separate"/>
            </w:r>
            <w:r w:rsidRPr="00A72642">
              <w:rPr>
                <w:sz w:val="18"/>
                <w:szCs w:val="18"/>
              </w:rPr>
              <w:fldChar w:fldCharType="end"/>
            </w:r>
            <w:bookmarkEnd w:id="17"/>
            <w:r w:rsidRPr="00A72642">
              <w:rPr>
                <w:sz w:val="18"/>
                <w:szCs w:val="18"/>
              </w:rPr>
              <w:t xml:space="preserve">  YES     </w:t>
            </w:r>
            <w:r w:rsidRPr="00A72642">
              <w:rPr>
                <w:sz w:val="18"/>
                <w:szCs w:val="18"/>
              </w:rPr>
              <w:fldChar w:fldCharType="begin" w:fldLock="1">
                <w:ffData>
                  <w:name w:val="CHECKBOX_5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5302"/>
            <w:r w:rsidRPr="00A72642">
              <w:rPr>
                <w:sz w:val="18"/>
                <w:szCs w:val="18"/>
              </w:rPr>
              <w:instrText xml:space="preserve"> FORMCHECKBOX </w:instrText>
            </w:r>
            <w:r w:rsidR="00C92707">
              <w:rPr>
                <w:sz w:val="18"/>
                <w:szCs w:val="18"/>
              </w:rPr>
            </w:r>
            <w:r w:rsidR="00C92707">
              <w:rPr>
                <w:sz w:val="18"/>
                <w:szCs w:val="18"/>
              </w:rPr>
              <w:fldChar w:fldCharType="separate"/>
            </w:r>
            <w:r w:rsidRPr="00A72642">
              <w:rPr>
                <w:sz w:val="18"/>
                <w:szCs w:val="18"/>
              </w:rPr>
              <w:fldChar w:fldCharType="end"/>
            </w:r>
            <w:bookmarkEnd w:id="18"/>
            <w:r w:rsidRPr="00A72642">
              <w:rPr>
                <w:sz w:val="18"/>
                <w:szCs w:val="18"/>
              </w:rPr>
              <w:t xml:space="preserve">  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72642" w:rsidRPr="00A72642" w:rsidRDefault="00A72642" w:rsidP="001D3FE8">
            <w:pPr>
              <w:rPr>
                <w:sz w:val="18"/>
                <w:szCs w:val="18"/>
              </w:rPr>
            </w:pPr>
            <w:r w:rsidRPr="00A72642">
              <w:rPr>
                <w:sz w:val="18"/>
                <w:szCs w:val="18"/>
              </w:rPr>
              <w:fldChar w:fldCharType="begin" w:fldLock="1">
                <w:ffData>
                  <w:name w:val="CHECKBOX_75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642">
              <w:rPr>
                <w:sz w:val="18"/>
                <w:szCs w:val="18"/>
              </w:rPr>
              <w:instrText xml:space="preserve"> FORMCHECKBOX </w:instrText>
            </w:r>
            <w:r w:rsidR="00C92707">
              <w:rPr>
                <w:sz w:val="18"/>
                <w:szCs w:val="18"/>
              </w:rPr>
            </w:r>
            <w:r w:rsidR="00C92707">
              <w:rPr>
                <w:sz w:val="18"/>
                <w:szCs w:val="18"/>
              </w:rPr>
              <w:fldChar w:fldCharType="separate"/>
            </w:r>
            <w:r w:rsidRPr="00A72642">
              <w:rPr>
                <w:sz w:val="18"/>
                <w:szCs w:val="18"/>
              </w:rPr>
              <w:fldChar w:fldCharType="end"/>
            </w:r>
            <w:r w:rsidRPr="00A72642">
              <w:rPr>
                <w:sz w:val="18"/>
                <w:szCs w:val="18"/>
              </w:rPr>
              <w:t xml:space="preserve">  YES     </w:t>
            </w:r>
            <w:r w:rsidRPr="00A72642">
              <w:rPr>
                <w:sz w:val="18"/>
                <w:szCs w:val="18"/>
              </w:rPr>
              <w:fldChar w:fldCharType="begin" w:fldLock="1">
                <w:ffData>
                  <w:name w:val="CHECKBOX_5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642">
              <w:rPr>
                <w:sz w:val="18"/>
                <w:szCs w:val="18"/>
              </w:rPr>
              <w:instrText xml:space="preserve"> FORMCHECKBOX </w:instrText>
            </w:r>
            <w:r w:rsidR="00C92707">
              <w:rPr>
                <w:sz w:val="18"/>
                <w:szCs w:val="18"/>
              </w:rPr>
            </w:r>
            <w:r w:rsidR="00C92707">
              <w:rPr>
                <w:sz w:val="18"/>
                <w:szCs w:val="18"/>
              </w:rPr>
              <w:fldChar w:fldCharType="separate"/>
            </w:r>
            <w:r w:rsidRPr="00A72642">
              <w:rPr>
                <w:sz w:val="18"/>
                <w:szCs w:val="18"/>
              </w:rPr>
              <w:fldChar w:fldCharType="end"/>
            </w:r>
            <w:r w:rsidRPr="00A72642">
              <w:rPr>
                <w:sz w:val="18"/>
                <w:szCs w:val="18"/>
              </w:rPr>
              <w:t xml:space="preserve">  NO</w:t>
            </w:r>
          </w:p>
        </w:tc>
      </w:tr>
      <w:tr w:rsidR="00A72642" w:rsidRPr="00A72642" w:rsidTr="001D3FE8">
        <w:trPr>
          <w:cantSplit/>
          <w:trHeight w:val="440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72642" w:rsidRPr="00A72642" w:rsidRDefault="00A72642" w:rsidP="001D3FE8">
            <w:pPr>
              <w:ind w:left="360" w:hanging="360"/>
              <w:rPr>
                <w:i/>
              </w:rPr>
            </w:pPr>
            <w:r w:rsidRPr="00A72642">
              <w:tab/>
            </w:r>
            <w:r w:rsidRPr="00A72642">
              <w:rPr>
                <w:i/>
              </w:rPr>
              <w:t>If counts were NOT completed for one or both units, give reason in comments.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/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/>
        </w:tc>
      </w:tr>
      <w:tr w:rsidR="00A72642" w:rsidRPr="00A72642" w:rsidTr="001D3FE8">
        <w:trPr>
          <w:cantSplit/>
          <w:trHeight w:val="320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/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2642" w:rsidRPr="00A72642" w:rsidRDefault="00A72642" w:rsidP="001D3FE8"/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A72642" w:rsidRPr="00A72642" w:rsidTr="001D3FE8">
        <w:trPr>
          <w:cantSplit/>
          <w:trHeight w:hRule="exact" w:val="288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rPr>
                <w:b/>
              </w:rPr>
              <w:t>ENUMERATOR COMMENTS: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  <w:tr w:rsidR="00A72642" w:rsidRPr="00A72642" w:rsidTr="001D3FE8">
        <w:trPr>
          <w:cantSplit/>
          <w:trHeight w:hRule="exact" w:val="28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t>__________________________________________________________________________________________________</w:t>
            </w:r>
          </w:p>
        </w:tc>
      </w:tr>
      <w:tr w:rsidR="00A72642" w:rsidRPr="00A72642" w:rsidTr="001D3FE8">
        <w:trPr>
          <w:cantSplit/>
          <w:trHeight w:hRule="exact" w:val="403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t xml:space="preserve">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A72642" w:rsidRPr="00A72642" w:rsidTr="001D3FE8">
        <w:trPr>
          <w:cantSplit/>
          <w:trHeight w:hRule="exact" w:val="403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t xml:space="preserve">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A72642" w:rsidRPr="00A72642" w:rsidTr="001D3FE8">
        <w:trPr>
          <w:cantSplit/>
          <w:trHeight w:val="5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rPr>
                <w:sz w:val="8"/>
              </w:rPr>
            </w:pP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968"/>
        <w:gridCol w:w="1580"/>
        <w:gridCol w:w="1580"/>
      </w:tblGrid>
      <w:tr w:rsidR="00A72642" w:rsidRPr="00A72642" w:rsidTr="001D3FE8">
        <w:trPr>
          <w:cantSplit/>
          <w:trHeight w:hRule="exact" w:val="446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rPr>
                <w:b/>
              </w:rPr>
              <w:t>ENUMERATOR:</w:t>
            </w:r>
            <w:r w:rsidRPr="00A72642">
              <w:t xml:space="preserve">  _____________________________________________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A72642" w:rsidRPr="00A72642" w:rsidRDefault="00A72642" w:rsidP="001D3FE8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sz w:val="16"/>
              </w:rPr>
            </w:pPr>
            <w:r w:rsidRPr="00A72642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390</w:t>
            </w:r>
          </w:p>
        </w:tc>
      </w:tr>
      <w:tr w:rsidR="00A72642" w:rsidRPr="00A72642" w:rsidTr="001D3FE8">
        <w:trPr>
          <w:cantSplit/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4829:1"/>
                  <w:textInput>
                    <w:default w:val="#"/>
                  </w:textInput>
                </w:ffData>
              </w:fldChar>
            </w:r>
            <w:r w:rsidRPr="00A72642">
              <w:instrText xml:space="preserve"> FORMTEXT </w:instrText>
            </w:r>
            <w:r w:rsidRPr="00A72642">
              <w:fldChar w:fldCharType="separate"/>
            </w:r>
            <w:r w:rsidRPr="00A72642">
              <w:t>13.</w:t>
            </w:r>
            <w:r w:rsidRPr="00A72642">
              <w:fldChar w:fldCharType="end"/>
            </w:r>
            <w:r w:rsidRPr="00A72642">
              <w:tab/>
              <w:t xml:space="preserve">Did a supervisor assist you in working this sample? </w:t>
            </w:r>
            <w:r w:rsidRPr="00A72642">
              <w:tab/>
            </w:r>
            <w:r w:rsidRPr="00A72642">
              <w:tab/>
              <w:t xml:space="preserve"> </w:t>
            </w:r>
            <w:r w:rsidRPr="00A72642">
              <w:fldChar w:fldCharType="begin" w:fldLock="1">
                <w:ffData>
                  <w:name w:val="CHECKBOX_40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40279"/>
            <w:r w:rsidRPr="00A72642">
              <w:instrText xml:space="preserve"> FORMCHECKBOX </w:instrText>
            </w:r>
            <w:r w:rsidR="00C92707">
              <w:fldChar w:fldCharType="separate"/>
            </w:r>
            <w:r w:rsidRPr="00A72642">
              <w:fldChar w:fldCharType="end"/>
            </w:r>
            <w:bookmarkEnd w:id="19"/>
            <w:r w:rsidRPr="00A72642">
              <w:t xml:space="preserve">  </w:t>
            </w:r>
            <w:r w:rsidRPr="00A72642">
              <w:rPr>
                <w:b/>
              </w:rPr>
              <w:t>YES</w:t>
            </w:r>
            <w:r w:rsidRPr="00A72642">
              <w:tab/>
            </w:r>
            <w:r w:rsidRPr="00A72642">
              <w:tab/>
              <w:t xml:space="preserve"> </w:t>
            </w:r>
            <w:r w:rsidRPr="00A72642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29547"/>
            <w:r w:rsidRPr="00A72642">
              <w:instrText xml:space="preserve"> FORMCHECKBOX </w:instrText>
            </w:r>
            <w:r w:rsidR="00C92707">
              <w:fldChar w:fldCharType="separate"/>
            </w:r>
            <w:r w:rsidRPr="00A72642">
              <w:fldChar w:fldCharType="end"/>
            </w:r>
            <w:bookmarkEnd w:id="20"/>
            <w:r w:rsidRPr="00A72642">
              <w:t xml:space="preserve">  </w:t>
            </w:r>
            <w:r w:rsidRPr="00A72642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sz w:val="16"/>
              </w:rPr>
            </w:pPr>
            <w:r w:rsidRPr="00A72642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391</w:t>
            </w:r>
          </w:p>
        </w:tc>
      </w:tr>
      <w:tr w:rsidR="00A72642" w:rsidRPr="00A72642" w:rsidTr="001D3FE8">
        <w:trPr>
          <w:cantSplit/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ind w:left="360" w:hanging="360"/>
            </w:pPr>
          </w:p>
        </w:tc>
        <w:tc>
          <w:tcPr>
            <w:tcW w:w="158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sz w:val="16"/>
              </w:rPr>
            </w:pPr>
            <w:r w:rsidRPr="00A72642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  <w:r w:rsidRPr="00A72642">
              <w:rPr>
                <w:sz w:val="16"/>
              </w:rPr>
              <w:t>393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3060"/>
        <w:gridCol w:w="418"/>
        <w:gridCol w:w="1580"/>
      </w:tblGrid>
      <w:tr w:rsidR="00A72642" w:rsidRPr="00A72642" w:rsidTr="001D3FE8">
        <w:trPr>
          <w:cantSplit/>
          <w:trHeight w:hRule="exact" w:val="446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r w:rsidRPr="00A72642">
              <w:rPr>
                <w:b/>
              </w:rPr>
              <w:t>UPS Shipping Tracking Number for samples sent to the NOD: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A72642" w:rsidRPr="00A72642" w:rsidRDefault="00A72642" w:rsidP="001D3FE8">
            <w:pPr>
              <w:ind w:left="360" w:hanging="360"/>
            </w:pPr>
            <w:r w:rsidRPr="00A72642">
              <w:t>__________________________</w:t>
            </w:r>
          </w:p>
        </w:tc>
        <w:tc>
          <w:tcPr>
            <w:tcW w:w="41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1D3FE8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1D3FE8">
            <w:pPr>
              <w:rPr>
                <w:sz w:val="16"/>
              </w:rPr>
            </w:pP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A72642" w:rsidRPr="00A72642" w:rsidTr="00A72642">
        <w:trPr>
          <w:cantSplit/>
          <w:trHeight w:hRule="exact" w:val="36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A72642">
            <w:pPr>
              <w:ind w:left="360" w:hanging="360"/>
            </w:pP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A72642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1</w:t>
            </w: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A72642">
            <w:pPr>
              <w:jc w:val="center"/>
              <w:rPr>
                <w:b/>
                <w:sz w:val="16"/>
              </w:rPr>
            </w:pPr>
            <w:r w:rsidRPr="00A72642">
              <w:rPr>
                <w:b/>
                <w:sz w:val="16"/>
              </w:rPr>
              <w:t>UNIT 2</w:t>
            </w:r>
          </w:p>
        </w:tc>
      </w:tr>
      <w:tr w:rsidR="00A72642" w:rsidRPr="00A72642" w:rsidTr="00A72642">
        <w:trPr>
          <w:cantSplit/>
          <w:trHeight w:hRule="exact" w:val="446"/>
        </w:trPr>
        <w:tc>
          <w:tcPr>
            <w:tcW w:w="7928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2642" w:rsidRPr="00A72642" w:rsidRDefault="00A72642" w:rsidP="00A72642">
            <w:pPr>
              <w:jc w:val="right"/>
            </w:pPr>
            <w:r w:rsidRPr="00A72642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A72642">
            <w:pPr>
              <w:rPr>
                <w:sz w:val="16"/>
              </w:rPr>
            </w:pPr>
            <w:r w:rsidRPr="00A72642">
              <w:rPr>
                <w:sz w:val="16"/>
              </w:rPr>
              <w:t>380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2642" w:rsidRPr="00A72642" w:rsidRDefault="00A72642" w:rsidP="00A72642">
            <w:pPr>
              <w:rPr>
                <w:sz w:val="16"/>
              </w:rPr>
            </w:pPr>
            <w:r w:rsidRPr="00A72642">
              <w:rPr>
                <w:sz w:val="16"/>
              </w:rPr>
              <w:t>381</w:t>
            </w:r>
          </w:p>
        </w:tc>
      </w:tr>
    </w:tbl>
    <w:p w:rsidR="00A72642" w:rsidRPr="00A72642" w:rsidRDefault="00A72642" w:rsidP="00A72642">
      <w:pPr>
        <w:spacing w:line="40" w:lineRule="auto"/>
        <w:rPr>
          <w:sz w:val="4"/>
        </w:rPr>
      </w:pPr>
    </w:p>
    <w:p w:rsidR="00A72642" w:rsidRPr="00A72642" w:rsidRDefault="00A72642" w:rsidP="00A72642">
      <w:pPr>
        <w:spacing w:line="40" w:lineRule="auto"/>
        <w:rPr>
          <w:sz w:val="4"/>
        </w:rPr>
      </w:pPr>
    </w:p>
    <w:sectPr w:rsidR="00A72642" w:rsidRPr="00A72642" w:rsidSect="00A72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42" w:rsidRDefault="00A72642" w:rsidP="00A72642">
      <w:r>
        <w:separator/>
      </w:r>
    </w:p>
  </w:endnote>
  <w:endnote w:type="continuationSeparator" w:id="0">
    <w:p w:rsidR="00A72642" w:rsidRDefault="00A72642" w:rsidP="00A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Default="00A726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Default="00A726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Default="00A72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42" w:rsidRDefault="00A72642" w:rsidP="00A72642">
      <w:r>
        <w:separator/>
      </w:r>
    </w:p>
  </w:footnote>
  <w:footnote w:type="continuationSeparator" w:id="0">
    <w:p w:rsidR="00A72642" w:rsidRDefault="00A72642" w:rsidP="00A7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Default="00A72642" w:rsidP="007E5A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642" w:rsidRDefault="00A726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Pr="00A72642" w:rsidRDefault="00A72642" w:rsidP="007E5A8F">
    <w:pPr>
      <w:pStyle w:val="Header"/>
      <w:framePr w:wrap="around" w:vAnchor="text" w:hAnchor="margin" w:xAlign="center" w:y="1"/>
      <w:rPr>
        <w:rStyle w:val="PageNumber"/>
        <w:sz w:val="16"/>
      </w:rPr>
    </w:pPr>
    <w:r w:rsidRPr="00A72642">
      <w:rPr>
        <w:rStyle w:val="PageNumber"/>
        <w:sz w:val="16"/>
      </w:rPr>
      <w:fldChar w:fldCharType="begin"/>
    </w:r>
    <w:r w:rsidRPr="00A72642">
      <w:rPr>
        <w:rStyle w:val="PageNumber"/>
        <w:sz w:val="16"/>
      </w:rPr>
      <w:instrText xml:space="preserve">PAGE  </w:instrText>
    </w:r>
    <w:r w:rsidRPr="00A72642">
      <w:rPr>
        <w:rStyle w:val="PageNumber"/>
        <w:sz w:val="16"/>
      </w:rPr>
      <w:fldChar w:fldCharType="separate"/>
    </w:r>
    <w:r w:rsidR="00C92707">
      <w:rPr>
        <w:rStyle w:val="PageNumber"/>
        <w:noProof/>
        <w:sz w:val="16"/>
      </w:rPr>
      <w:t>- 2 -</w:t>
    </w:r>
    <w:r w:rsidRPr="00A72642">
      <w:rPr>
        <w:rStyle w:val="PageNumber"/>
        <w:sz w:val="16"/>
      </w:rPr>
      <w:fldChar w:fldCharType="end"/>
    </w:r>
  </w:p>
  <w:p w:rsidR="00A72642" w:rsidRPr="00A72642" w:rsidRDefault="00A72642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42" w:rsidRDefault="00A72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42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A2B2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2642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2707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08712E-26BC-496F-BADE-FE891B1A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A72642"/>
    <w:rPr>
      <w:rFonts w:ascii="Arial" w:eastAsia="Times New Roman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Variable">
    <w:name w:val="QRS Variable"/>
    <w:basedOn w:val="DefaultParagraphFont"/>
    <w:rsid w:val="00A7264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A72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64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72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64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7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29182EEC.dotm</Template>
  <TotalTime>1</TotalTime>
  <Pages>2</Pages>
  <Words>720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2015-02-26T20:47:00Z</dcterms:created>
  <dcterms:modified xsi:type="dcterms:W3CDTF">2015-02-26T20:47:00Z</dcterms:modified>
</cp:coreProperties>
</file>