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3" w:after="0" w:line="240" w:lineRule="auto"/>
        <w:ind w:left="2152" w:right="-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43.900002pt;margin-top:18.885937pt;width:524.2pt;height:5.25pt;mso-position-horizontal-relative:page;mso-position-vertical-relative:paragraph;z-index:-260" coordorigin="878,378" coordsize="10484,105">
            <v:group style="position:absolute;left:900;top:400;width:10440;height:2" coordorigin="900,400" coordsize="10440,2">
              <v:shape style="position:absolute;left:900;top:400;width:10440;height:2" coordorigin="900,400" coordsize="10440,0" path="m900,400l11340,400e" filled="f" stroked="t" strokeweight="2.2pt" strokecolor="#000000">
                <v:path arrowok="t"/>
              </v:shape>
            </v:group>
            <v:group style="position:absolute;left:900;top:480;width:10440;height:2" coordorigin="900,480" coordsize="10440,2">
              <v:shape style="position:absolute;left:900;top:480;width:10440;height:2" coordorigin="900,480" coordsize="10440,0" path="m900,480l11340,480e" filled="f" stroked="t" strokeweight=".3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Federal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Register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37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36"/>
          <w:w w:val="13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Vol.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79,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24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23"/>
          <w:w w:val="12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24"/>
        </w:rPr>
        <w:t>Friday,</w:t>
      </w:r>
      <w:r>
        <w:rPr>
          <w:rFonts w:ascii="Times New Roman" w:hAnsi="Times New Roman" w:cs="Times New Roman" w:eastAsia="Times New Roman"/>
          <w:sz w:val="20"/>
          <w:szCs w:val="20"/>
          <w:spacing w:val="-32"/>
          <w:w w:val="12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28,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2014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22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21"/>
          <w:w w:val="12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22"/>
        </w:rPr>
        <w:t>Notices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74" w:after="0" w:line="251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  <w:b/>
          <w:bCs/>
        </w:rPr>
        <w:t>17561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560" w:bottom="280" w:left="800" w:right="780"/>
          <w:cols w:num="2" w:equalWidth="0">
            <w:col w:w="8484" w:space="1444"/>
            <w:col w:w="732"/>
          </w:cols>
        </w:sectPr>
      </w:pPr>
      <w:rPr/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15840"/>
          <w:pgMar w:top="560" w:bottom="280" w:left="800" w:right="780"/>
        </w:sectPr>
      </w:pPr>
      <w:rPr/>
    </w:p>
    <w:p>
      <w:pPr>
        <w:spacing w:before="42" w:after="0" w:line="200" w:lineRule="exact"/>
        <w:ind w:left="100" w:right="3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USA,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Inc.,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commercial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gauger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laboratory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became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effective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June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26,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00" w:right="-4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2013.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next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triennial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inspection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scheduled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June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2016.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62" w:after="0" w:line="200" w:lineRule="exact"/>
        <w:ind w:left="100" w:right="-5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Arial" w:hAnsi="Arial" w:cs="Arial" w:eastAsia="Arial"/>
          <w:sz w:val="15"/>
          <w:szCs w:val="15"/>
          <w:spacing w:val="0"/>
          <w:w w:val="100"/>
          <w:b/>
          <w:bCs/>
        </w:rPr>
        <w:t>FOR</w:t>
      </w:r>
      <w:r>
        <w:rPr>
          <w:rFonts w:ascii="Arial" w:hAnsi="Arial" w:cs="Arial" w:eastAsia="Arial"/>
          <w:sz w:val="15"/>
          <w:szCs w:val="15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96"/>
          <w:b/>
          <w:bCs/>
        </w:rPr>
        <w:t>FURTHER</w:t>
      </w:r>
      <w:r>
        <w:rPr>
          <w:rFonts w:ascii="Arial" w:hAnsi="Arial" w:cs="Arial" w:eastAsia="Arial"/>
          <w:sz w:val="15"/>
          <w:szCs w:val="15"/>
          <w:spacing w:val="10"/>
          <w:w w:val="96"/>
          <w:b/>
          <w:bCs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96"/>
          <w:b/>
          <w:bCs/>
        </w:rPr>
        <w:t>INFORMATION</w:t>
      </w:r>
      <w:r>
        <w:rPr>
          <w:rFonts w:ascii="Arial" w:hAnsi="Arial" w:cs="Arial" w:eastAsia="Arial"/>
          <w:sz w:val="15"/>
          <w:szCs w:val="15"/>
          <w:spacing w:val="10"/>
          <w:w w:val="96"/>
          <w:b/>
          <w:bCs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  <w:b/>
          <w:bCs/>
        </w:rPr>
        <w:t>CONTACT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Approved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Gauger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Accredited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Laboratories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Manager,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Laboratories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Scientific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Services,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U.S.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Customs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Border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Protection,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1300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Pennsylvania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Avenue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NW.,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Suite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1500N,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Washington,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DC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20229,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tel.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202–344–1060.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62" w:after="0" w:line="200" w:lineRule="exact"/>
        <w:ind w:left="100" w:right="-4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Arial" w:hAnsi="Arial" w:cs="Arial" w:eastAsia="Arial"/>
          <w:sz w:val="15"/>
          <w:szCs w:val="15"/>
          <w:spacing w:val="0"/>
          <w:w w:val="96"/>
          <w:b/>
          <w:bCs/>
        </w:rPr>
        <w:t>SUPPLEMENTARY</w:t>
      </w:r>
      <w:r>
        <w:rPr>
          <w:rFonts w:ascii="Arial" w:hAnsi="Arial" w:cs="Arial" w:eastAsia="Arial"/>
          <w:sz w:val="15"/>
          <w:szCs w:val="15"/>
          <w:spacing w:val="10"/>
          <w:w w:val="96"/>
          <w:b/>
          <w:bCs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96"/>
          <w:b/>
          <w:bCs/>
        </w:rPr>
        <w:t>INFORMATION</w:t>
      </w:r>
      <w:r>
        <w:rPr>
          <w:rFonts w:ascii="Arial" w:hAnsi="Arial" w:cs="Arial" w:eastAsia="Arial"/>
          <w:sz w:val="18"/>
          <w:szCs w:val="18"/>
          <w:spacing w:val="0"/>
          <w:w w:val="96"/>
          <w:b/>
          <w:bCs/>
        </w:rPr>
        <w:t>:</w:t>
      </w:r>
      <w:r>
        <w:rPr>
          <w:rFonts w:ascii="Arial" w:hAnsi="Arial" w:cs="Arial" w:eastAsia="Arial"/>
          <w:sz w:val="18"/>
          <w:szCs w:val="18"/>
          <w:spacing w:val="3"/>
          <w:w w:val="96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Notice</w:t>
      </w:r>
      <w:r>
        <w:rPr>
          <w:rFonts w:ascii="Times New Roman" w:hAnsi="Times New Roman" w:cs="Times New Roman" w:eastAsia="Times New Roman"/>
          <w:sz w:val="18"/>
          <w:szCs w:val="18"/>
          <w:spacing w:val="-22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hereby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given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pursuant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19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CFR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151.12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19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CFR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151.13,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Intertek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USA,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Inc.,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116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Bryan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Rd.,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Suite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101,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42" w:after="0" w:line="200" w:lineRule="exact"/>
        <w:ind w:right="-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Wilmington,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28412,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been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approved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gauge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petroleum</w:t>
      </w:r>
      <w:r>
        <w:rPr>
          <w:rFonts w:ascii="Times New Roman" w:hAnsi="Times New Roman" w:cs="Times New Roman" w:eastAsia="Times New Roman"/>
          <w:sz w:val="18"/>
          <w:szCs w:val="18"/>
          <w:spacing w:val="-26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certain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petroleum</w:t>
      </w:r>
      <w:r>
        <w:rPr>
          <w:rFonts w:ascii="Times New Roman" w:hAnsi="Times New Roman" w:cs="Times New Roman" w:eastAsia="Times New Roman"/>
          <w:sz w:val="18"/>
          <w:szCs w:val="18"/>
          <w:spacing w:val="-26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products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accredited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petroleum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certain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petroleum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products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customs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purposes,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accordance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9" w:lineRule="exact"/>
        <w:ind w:right="-67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provisions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19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CFR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151.12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19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2"/>
        </w:rPr>
        <w:t>CFR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-3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221.800003pt;margin-top:55.856224pt;width:168.4pt;height:28.149988pt;mso-position-horizontal-relative:page;mso-position-vertical-relative:paragraph;z-index:-259" coordorigin="4436,1117" coordsize="3368,563">
            <v:group style="position:absolute;left:4440;top:1121;width:3360;height:2" coordorigin="4440,1121" coordsize="3360,2">
              <v:shape style="position:absolute;left:4440;top:1121;width:3360;height:2" coordorigin="4440,1121" coordsize="3360,0" path="m4440,1121l7800,1121e" filled="f" stroked="t" strokeweight=".4pt" strokecolor="#000000">
                <v:path arrowok="t"/>
              </v:shape>
            </v:group>
            <v:group style="position:absolute;left:4440;top:1449;width:3360;height:2" coordorigin="4440,1449" coordsize="3360,2">
              <v:shape style="position:absolute;left:4440;top:1449;width:3360;height:2" coordorigin="4440,1449" coordsize="3360,0" path="m4440,1449l7800,1449e" filled="f" stroked="t" strokeweight=".4pt" strokecolor="#000000">
                <v:path arrowok="t"/>
              </v:shape>
            </v:group>
            <v:group style="position:absolute;left:5667;top:1125;width:2;height:552" coordorigin="5667,1125" coordsize="2,552">
              <v:shape style="position:absolute;left:5667;top:1125;width:2;height:552" coordorigin="5667,1125" coordsize="0,552" path="m5667,1125l5667,1677e" filled="f" stroked="t" strokeweight=".3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151.13.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Intertek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USA,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Inc.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approved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following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gauging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procedures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petroleum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certain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petroleum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products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American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Petroleum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Institute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(API):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09" w:right="-20"/>
        <w:jc w:val="left"/>
        <w:tabs>
          <w:tab w:pos="218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API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chapters</w:t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Title</w:t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6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3</w:t>
      </w:r>
      <w:r>
        <w:rPr>
          <w:rFonts w:ascii="Arial" w:hAnsi="Arial" w:cs="Arial" w:eastAsia="Arial"/>
          <w:sz w:val="16"/>
          <w:szCs w:val="16"/>
          <w:spacing w:val="2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......................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3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Tank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gauging.</w:t>
      </w:r>
    </w:p>
    <w:p>
      <w:pPr>
        <w:spacing w:before="88" w:after="0" w:line="240" w:lineRule="auto"/>
        <w:ind w:left="110" w:right="-20"/>
        <w:jc w:val="left"/>
        <w:tabs>
          <w:tab w:pos="2180" w:val="left"/>
        </w:tabs>
        <w:rPr>
          <w:rFonts w:ascii="Arial" w:hAnsi="Arial" w:cs="Arial" w:eastAsia="Arial"/>
          <w:sz w:val="16"/>
          <w:szCs w:val="16"/>
        </w:rPr>
      </w:pPr>
      <w:rPr/>
      <w:r>
        <w:rPr/>
        <w:br w:type="column"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API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chapters</w:t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Title</w:t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6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7</w:t>
      </w:r>
      <w:r>
        <w:rPr>
          <w:rFonts w:ascii="Arial" w:hAnsi="Arial" w:cs="Arial" w:eastAsia="Arial"/>
          <w:sz w:val="16"/>
          <w:szCs w:val="16"/>
          <w:spacing w:val="2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......................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3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Temperature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determination.</w:t>
      </w:r>
    </w:p>
    <w:p>
      <w:pPr>
        <w:spacing w:before="0" w:after="0" w:line="180" w:lineRule="exact"/>
        <w:ind w:left="6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8</w:t>
      </w:r>
      <w:r>
        <w:rPr>
          <w:rFonts w:ascii="Arial" w:hAnsi="Arial" w:cs="Arial" w:eastAsia="Arial"/>
          <w:sz w:val="16"/>
          <w:szCs w:val="16"/>
          <w:spacing w:val="2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......................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3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Sampling.</w:t>
      </w:r>
    </w:p>
    <w:p>
      <w:pPr>
        <w:spacing w:before="0" w:after="0" w:line="180" w:lineRule="exact"/>
        <w:ind w:left="6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9</w:t>
      </w:r>
      <w:r>
        <w:rPr>
          <w:rFonts w:ascii="Arial" w:hAnsi="Arial" w:cs="Arial" w:eastAsia="Arial"/>
          <w:sz w:val="16"/>
          <w:szCs w:val="16"/>
          <w:spacing w:val="2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......................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3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Density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Determinations.</w:t>
      </w:r>
    </w:p>
    <w:p>
      <w:pPr>
        <w:spacing w:before="0" w:after="0" w:line="180" w:lineRule="exact"/>
        <w:ind w:left="6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12</w:t>
      </w:r>
      <w:r>
        <w:rPr>
          <w:rFonts w:ascii="Arial" w:hAnsi="Arial" w:cs="Arial" w:eastAsia="Arial"/>
          <w:sz w:val="16"/>
          <w:szCs w:val="16"/>
          <w:spacing w:val="2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....................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3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Calculations.</w:t>
      </w:r>
    </w:p>
    <w:p>
      <w:pPr>
        <w:spacing w:before="0" w:after="0" w:line="180" w:lineRule="exact"/>
        <w:ind w:left="6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17</w:t>
      </w:r>
      <w:r>
        <w:rPr>
          <w:rFonts w:ascii="Arial" w:hAnsi="Arial" w:cs="Arial" w:eastAsia="Arial"/>
          <w:sz w:val="16"/>
          <w:szCs w:val="16"/>
          <w:spacing w:val="2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....................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3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Maritime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measurement.</w:t>
      </w:r>
    </w:p>
    <w:p>
      <w:pPr>
        <w:spacing w:before="1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ind w:right="74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398.799988pt;margin-top:-76.799988pt;width:168.420004pt;height:70.000006pt;mso-position-horizontal-relative:page;mso-position-vertical-relative:paragraph;z-index:-258" coordorigin="7976,-1536" coordsize="3368,1400">
            <v:group style="position:absolute;left:7980;top:-1532;width:3360;height:2" coordorigin="7980,-1532" coordsize="3360,2">
              <v:shape style="position:absolute;left:7980;top:-1532;width:3360;height:2" coordorigin="7980,-1532" coordsize="3360,0" path="m7980,-1532l11340,-1532e" filled="f" stroked="t" strokeweight=".4pt" strokecolor="#000000">
                <v:path arrowok="t"/>
              </v:shape>
            </v:group>
            <v:group style="position:absolute;left:7980;top:-1204;width:3360;height:2" coordorigin="7980,-1204" coordsize="3360,2">
              <v:shape style="position:absolute;left:7980;top:-1204;width:3360;height:2" coordorigin="7980,-1204" coordsize="3360,0" path="m7980,-1204l11340,-1204e" filled="f" stroked="t" strokeweight=".4pt" strokecolor="#000000">
                <v:path arrowok="t"/>
              </v:shape>
            </v:group>
            <v:group style="position:absolute;left:9207;top:-1528;width:2;height:1388" coordorigin="9207,-1528" coordsize="2,1388">
              <v:shape style="position:absolute;left:9207;top:-1528;width:2;height:1388" coordorigin="9207,-1528" coordsize="0,1388" path="m9207,-1528l9207,-140e" filled="f" stroked="t" strokeweight=".3pt" strokecolor="#000000">
                <v:path arrowok="t"/>
              </v:shape>
            </v:group>
            <v:group style="position:absolute;left:7980;top:-140;width:3360;height:2" coordorigin="7980,-140" coordsize="3360,2">
              <v:shape style="position:absolute;left:7980;top:-140;width:3360;height:2" coordorigin="7980,-140" coordsize="3360,0" path="m7980,-140l11340,-140e" filled="f" stroked="t" strokeweight=".4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Intertek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USA,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Inc.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accredited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following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laboratory</w:t>
      </w:r>
      <w:r>
        <w:rPr>
          <w:rFonts w:ascii="Times New Roman" w:hAnsi="Times New Roman" w:cs="Times New Roman" w:eastAsia="Times New Roman"/>
          <w:sz w:val="18"/>
          <w:szCs w:val="18"/>
          <w:spacing w:val="-1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analysis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9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procedures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petroleum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certain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petroleum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products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forth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U.S.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Customs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Border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Protection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Laboratory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Methods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(CBPL)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American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Society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Testing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Materials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(ASTM):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560" w:bottom="280" w:left="800" w:right="780"/>
          <w:cols w:num="3" w:equalWidth="0">
            <w:col w:w="3418" w:space="222"/>
            <w:col w:w="3336" w:space="204"/>
            <w:col w:w="3480"/>
          </w:cols>
        </w:sectPr>
      </w:pPr>
      <w:rPr/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000004" w:type="dxa"/>
      </w:tblPr>
      <w:tblGrid/>
      <w:tr>
        <w:trPr>
          <w:trHeight w:val="328" w:hRule="exact"/>
        </w:trPr>
        <w:tc>
          <w:tcPr>
            <w:tcW w:w="2251" w:type="dxa"/>
            <w:tcBorders>
              <w:top w:val="single" w:sz="3.2" w:space="0" w:color="000000"/>
              <w:bottom w:val="single" w:sz="3.2" w:space="0" w:color="000000"/>
              <w:left w:val="nil" w:sz="6" w:space="0" w:color="auto"/>
              <w:right w:val="single" w:sz="2.400001" w:space="0" w:color="000000"/>
            </w:tcBorders>
          </w:tcPr>
          <w:p>
            <w:pPr>
              <w:spacing w:before="58" w:after="0" w:line="240" w:lineRule="auto"/>
              <w:ind w:left="72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CBPL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No.</w:t>
            </w:r>
          </w:p>
        </w:tc>
        <w:tc>
          <w:tcPr>
            <w:tcW w:w="2816" w:type="dxa"/>
            <w:tcBorders>
              <w:top w:val="single" w:sz="3.2" w:space="0" w:color="000000"/>
              <w:bottom w:val="single" w:sz="3.2" w:space="0" w:color="000000"/>
              <w:left w:val="single" w:sz="2.400001" w:space="0" w:color="000000"/>
              <w:right w:val="single" w:sz="2.400002" w:space="0" w:color="000000"/>
            </w:tcBorders>
          </w:tcPr>
          <w:p>
            <w:pPr>
              <w:spacing w:before="58" w:after="0" w:line="240" w:lineRule="auto"/>
              <w:ind w:left="1151" w:right="113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ASTM</w:t>
            </w:r>
          </w:p>
        </w:tc>
        <w:tc>
          <w:tcPr>
            <w:tcW w:w="5374" w:type="dxa"/>
            <w:tcBorders>
              <w:top w:val="single" w:sz="3.2" w:space="0" w:color="000000"/>
              <w:bottom w:val="single" w:sz="3.2" w:space="0" w:color="000000"/>
              <w:left w:val="single" w:sz="2.400002" w:space="0" w:color="000000"/>
              <w:right w:val="nil" w:sz="6" w:space="0" w:color="auto"/>
            </w:tcBorders>
          </w:tcPr>
          <w:p>
            <w:pPr>
              <w:spacing w:before="58" w:after="0" w:line="240" w:lineRule="auto"/>
              <w:ind w:left="2542" w:right="244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Title</w:t>
            </w:r>
          </w:p>
        </w:tc>
      </w:tr>
      <w:tr>
        <w:trPr>
          <w:trHeight w:val="2144" w:hRule="exact"/>
        </w:trPr>
        <w:tc>
          <w:tcPr>
            <w:tcW w:w="2251" w:type="dxa"/>
            <w:tcBorders>
              <w:top w:val="single" w:sz="3.2" w:space="0" w:color="000000"/>
              <w:bottom w:val="single" w:sz="3.2" w:space="0" w:color="000000"/>
              <w:left w:val="nil" w:sz="6" w:space="0" w:color="auto"/>
              <w:right w:val="single" w:sz="2.400001" w:space="0" w:color="000000"/>
            </w:tcBorders>
          </w:tcPr>
          <w:p>
            <w:pPr>
              <w:spacing w:before="78" w:after="0" w:line="240" w:lineRule="auto"/>
              <w:ind w:left="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27–48</w:t>
            </w:r>
            <w:r>
              <w:rPr>
                <w:rFonts w:ascii="Arial" w:hAnsi="Arial" w:cs="Arial" w:eastAsia="Arial"/>
                <w:sz w:val="16"/>
                <w:szCs w:val="16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.....................................</w:t>
            </w:r>
          </w:p>
          <w:p>
            <w:pPr>
              <w:spacing w:before="6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27–08</w:t>
            </w:r>
            <w:r>
              <w:rPr>
                <w:rFonts w:ascii="Arial" w:hAnsi="Arial" w:cs="Arial" w:eastAsia="Arial"/>
                <w:sz w:val="16"/>
                <w:szCs w:val="16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.....................................</w:t>
            </w:r>
          </w:p>
          <w:p>
            <w:pPr>
              <w:spacing w:before="6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27–11</w:t>
            </w:r>
            <w:r>
              <w:rPr>
                <w:rFonts w:ascii="Arial" w:hAnsi="Arial" w:cs="Arial" w:eastAsia="Arial"/>
                <w:sz w:val="16"/>
                <w:szCs w:val="16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.....................................</w:t>
            </w:r>
          </w:p>
          <w:p>
            <w:pPr>
              <w:spacing w:before="6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27–57</w:t>
            </w:r>
            <w:r>
              <w:rPr>
                <w:rFonts w:ascii="Arial" w:hAnsi="Arial" w:cs="Arial" w:eastAsia="Arial"/>
                <w:sz w:val="16"/>
                <w:szCs w:val="16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.....................................</w:t>
            </w:r>
          </w:p>
          <w:p>
            <w:pPr>
              <w:spacing w:before="6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27–58</w:t>
            </w:r>
            <w:r>
              <w:rPr>
                <w:rFonts w:ascii="Arial" w:hAnsi="Arial" w:cs="Arial" w:eastAsia="Arial"/>
                <w:sz w:val="16"/>
                <w:szCs w:val="16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.....................................</w:t>
            </w:r>
          </w:p>
        </w:tc>
        <w:tc>
          <w:tcPr>
            <w:tcW w:w="2816" w:type="dxa"/>
            <w:tcBorders>
              <w:top w:val="single" w:sz="3.2" w:space="0" w:color="000000"/>
              <w:bottom w:val="single" w:sz="3.2" w:space="0" w:color="000000"/>
              <w:left w:val="single" w:sz="2.400001" w:space="0" w:color="000000"/>
              <w:right w:val="single" w:sz="2.400002" w:space="0" w:color="000000"/>
            </w:tcBorders>
          </w:tcPr>
          <w:p>
            <w:pPr>
              <w:spacing w:before="78" w:after="0" w:line="469" w:lineRule="auto"/>
              <w:ind w:left="80" w:right="32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ASTM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D–4052</w:t>
            </w:r>
            <w:r>
              <w:rPr>
                <w:rFonts w:ascii="Arial" w:hAnsi="Arial" w:cs="Arial" w:eastAsia="Arial"/>
                <w:sz w:val="16"/>
                <w:szCs w:val="16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..................................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ASTM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D–86</w:t>
            </w:r>
            <w:r>
              <w:rPr>
                <w:rFonts w:ascii="Arial" w:hAnsi="Arial" w:cs="Arial" w:eastAsia="Arial"/>
                <w:sz w:val="16"/>
                <w:szCs w:val="16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......................................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ASTM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D–445</w:t>
            </w:r>
            <w:r>
              <w:rPr>
                <w:rFonts w:ascii="Arial" w:hAnsi="Arial" w:cs="Arial" w:eastAsia="Arial"/>
                <w:sz w:val="16"/>
                <w:szCs w:val="16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....................................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ASTM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D–7039</w:t>
            </w:r>
            <w:r>
              <w:rPr>
                <w:rFonts w:ascii="Arial" w:hAnsi="Arial" w:cs="Arial" w:eastAsia="Arial"/>
                <w:sz w:val="16"/>
                <w:szCs w:val="16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..................................</w:t>
            </w:r>
          </w:p>
          <w:p>
            <w:pPr>
              <w:spacing w:before="5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80" w:right="36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ASTM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D–5191</w:t>
            </w:r>
            <w:r>
              <w:rPr>
                <w:rFonts w:ascii="Arial" w:hAnsi="Arial" w:cs="Arial" w:eastAsia="Arial"/>
                <w:sz w:val="16"/>
                <w:szCs w:val="16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..................................</w:t>
            </w:r>
          </w:p>
        </w:tc>
        <w:tc>
          <w:tcPr>
            <w:tcW w:w="5374" w:type="dxa"/>
            <w:tcBorders>
              <w:top w:val="single" w:sz="3.2" w:space="0" w:color="000000"/>
              <w:bottom w:val="single" w:sz="3.2" w:space="0" w:color="000000"/>
              <w:left w:val="single" w:sz="2.400002" w:space="0" w:color="000000"/>
              <w:right w:val="nil" w:sz="6" w:space="0" w:color="auto"/>
            </w:tcBorders>
          </w:tcPr>
          <w:p>
            <w:pPr>
              <w:spacing w:before="84" w:after="0" w:line="180" w:lineRule="exact"/>
              <w:ind w:left="240" w:right="-46" w:firstLine="-160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Standard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test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method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for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density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relative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density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liquids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digital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density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meter.</w:t>
            </w:r>
          </w:p>
          <w:p>
            <w:pPr>
              <w:spacing w:before="0" w:after="0" w:line="180" w:lineRule="exact"/>
              <w:ind w:left="240" w:right="-44" w:firstLine="-160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Standard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test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method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for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distillation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petroleum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products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atmospheric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pressure.</w:t>
            </w:r>
          </w:p>
          <w:p>
            <w:pPr>
              <w:spacing w:before="0" w:after="0" w:line="180" w:lineRule="exact"/>
              <w:ind w:left="240" w:right="-46" w:firstLine="-160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Standard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test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method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for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kinematic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viscosity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transparent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opaque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liquids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(and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calculations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dynamic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viscosity).</w:t>
            </w:r>
          </w:p>
          <w:p>
            <w:pPr>
              <w:spacing w:before="0" w:after="0" w:line="180" w:lineRule="exact"/>
              <w:ind w:left="240" w:right="-45" w:firstLine="-160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Standard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Test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Method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for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Sulfur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Gasoline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Diesel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Fuel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Monochromatic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Wavelength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Dispersive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X-Ray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Fluorescence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Spectrom-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etry.</w:t>
            </w:r>
          </w:p>
          <w:p>
            <w:pPr>
              <w:spacing w:before="0" w:after="0" w:line="180" w:lineRule="exact"/>
              <w:ind w:left="240" w:right="-44" w:firstLine="-160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Standard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test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method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for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vapor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pressure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petroleum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products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(mini-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method).</w:t>
            </w:r>
          </w:p>
        </w:tc>
      </w:tr>
    </w:tbl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560" w:bottom="280" w:left="800" w:right="780"/>
        </w:sectPr>
      </w:pPr>
      <w:rPr/>
    </w:p>
    <w:p>
      <w:pPr>
        <w:spacing w:before="34" w:after="0" w:line="241" w:lineRule="auto"/>
        <w:ind w:left="100" w:right="-22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Anyone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wishing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employ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entity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conduct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laboratory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analyses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gauger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services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should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request</w:t>
      </w:r>
      <w:r>
        <w:rPr>
          <w:rFonts w:ascii="Times New Roman" w:hAnsi="Times New Roman" w:cs="Times New Roman" w:eastAsia="Times New Roman"/>
          <w:sz w:val="18"/>
          <w:szCs w:val="18"/>
          <w:spacing w:val="-2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receive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written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assurances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entity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accredited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approved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U.S.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Customs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Border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41" w:lineRule="auto"/>
        <w:ind w:left="100" w:right="-5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Protection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conduct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specific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gauger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service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requested.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Alternatively,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inquiries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regarding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specific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gauger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service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entity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accredited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41" w:lineRule="auto"/>
        <w:ind w:left="100" w:right="-3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approved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perform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directed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U.S.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Customs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Border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Protection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calling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(202)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344–1060.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inquiry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hyperlink r:id="rId5"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11"/>
            <w:i/>
          </w:rPr>
          <w:t>cbp.labhq@dhs.gov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11"/>
          </w:rPr>
          <w:t>.</w:t>
        </w:r>
        <w:r>
          <w:rPr>
            <w:rFonts w:ascii="Times New Roman" w:hAnsi="Times New Roman" w:cs="Times New Roman" w:eastAsia="Times New Roman"/>
            <w:sz w:val="18"/>
            <w:szCs w:val="18"/>
            <w:spacing w:val="-15"/>
            <w:w w:val="111"/>
          </w:rPr>
          <w:t> </w:t>
        </w:r>
      </w:hyperlink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Please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reference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Web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listed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below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complete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listing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CBP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approved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gaugers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accredited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laboratories.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5"/>
        </w:rPr>
        <w:t> </w:t>
      </w:r>
      <w:hyperlink r:id="rId6"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20"/>
            <w:i/>
          </w:rPr>
          <w:t>http://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20"/>
            <w:i/>
          </w:rPr>
          <w:t> </w:t>
        </w:r>
      </w:hyperlink>
      <w:hyperlink r:id="rId7"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14"/>
            <w:i/>
          </w:rPr>
          <w:t>www.cbp.gov/about/labs-scientific/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14"/>
            <w:i/>
          </w:rPr>
          <w:t> </w:t>
        </w:r>
      </w:hyperlink>
      <w:hyperlink r:id="rId8"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11"/>
            <w:i/>
          </w:rPr>
          <w:t>commercial-gaugers-and-laboratories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11"/>
          </w:rPr>
          <w:t>.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</w:r>
      </w:hyperlink>
    </w:p>
    <w:p>
      <w:pPr>
        <w:spacing w:before="85" w:after="0" w:line="240" w:lineRule="auto"/>
        <w:ind w:left="2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Date:</w:t>
      </w:r>
      <w:r>
        <w:rPr>
          <w:rFonts w:ascii="Times New Roman" w:hAnsi="Times New Roman" w:cs="Times New Roman" w:eastAsia="Times New Roman"/>
          <w:sz w:val="16"/>
          <w:szCs w:val="16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March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24,</w:t>
      </w:r>
      <w:r>
        <w:rPr>
          <w:rFonts w:ascii="Times New Roman" w:hAnsi="Times New Roman" w:cs="Times New Roman" w:eastAsia="Times New Roman"/>
          <w:sz w:val="16"/>
          <w:szCs w:val="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2014.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52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Ira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S.</w:t>
      </w:r>
      <w:r>
        <w:rPr>
          <w:rFonts w:ascii="Times New Roman" w:hAnsi="Times New Roman" w:cs="Times New Roman" w:eastAsia="Times New Roman"/>
          <w:sz w:val="16"/>
          <w:szCs w:val="16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9"/>
          <w:b/>
          <w:bCs/>
        </w:rPr>
        <w:t>Reese,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52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  <w:i/>
        </w:rPr>
        <w:t>Executive</w:t>
      </w:r>
      <w:r>
        <w:rPr>
          <w:rFonts w:ascii="Times New Roman" w:hAnsi="Times New Roman" w:cs="Times New Roman" w:eastAsia="Times New Roman"/>
          <w:sz w:val="16"/>
          <w:szCs w:val="16"/>
          <w:spacing w:val="-11"/>
          <w:w w:val="114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Director,</w:t>
      </w:r>
      <w:r>
        <w:rPr>
          <w:rFonts w:ascii="Times New Roman" w:hAnsi="Times New Roman" w:cs="Times New Roman" w:eastAsia="Times New Roman"/>
          <w:sz w:val="16"/>
          <w:szCs w:val="16"/>
          <w:spacing w:val="3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9"/>
          <w:i/>
        </w:rPr>
        <w:t>Laboratories</w:t>
      </w:r>
      <w:r>
        <w:rPr>
          <w:rFonts w:ascii="Times New Roman" w:hAnsi="Times New Roman" w:cs="Times New Roman" w:eastAsia="Times New Roman"/>
          <w:sz w:val="16"/>
          <w:szCs w:val="16"/>
          <w:spacing w:val="-9"/>
          <w:w w:val="109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  <w:i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4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  <w:i/>
        </w:rPr>
        <w:t>Scientific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14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  <w:i/>
        </w:rPr>
        <w:t>Services.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54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[FR</w:t>
      </w:r>
      <w:r>
        <w:rPr>
          <w:rFonts w:ascii="Times New Roman" w:hAnsi="Times New Roman" w:cs="Times New Roman" w:eastAsia="Times New Roman"/>
          <w:sz w:val="14"/>
          <w:szCs w:val="1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Doc.</w:t>
      </w:r>
      <w:r>
        <w:rPr>
          <w:rFonts w:ascii="Times New Roman" w:hAnsi="Times New Roman" w:cs="Times New Roman" w:eastAsia="Times New Roman"/>
          <w:sz w:val="14"/>
          <w:szCs w:val="1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2"/>
        </w:rPr>
        <w:t>2014–06990</w:t>
      </w:r>
      <w:r>
        <w:rPr>
          <w:rFonts w:ascii="Times New Roman" w:hAnsi="Times New Roman" w:cs="Times New Roman" w:eastAsia="Times New Roman"/>
          <w:sz w:val="14"/>
          <w:szCs w:val="14"/>
          <w:spacing w:val="-7"/>
          <w:w w:val="11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2"/>
        </w:rPr>
        <w:t>Filed</w:t>
      </w:r>
      <w:r>
        <w:rPr>
          <w:rFonts w:ascii="Times New Roman" w:hAnsi="Times New Roman" w:cs="Times New Roman" w:eastAsia="Times New Roman"/>
          <w:sz w:val="14"/>
          <w:szCs w:val="14"/>
          <w:spacing w:val="11"/>
          <w:w w:val="11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2"/>
        </w:rPr>
        <w:t>3–27–14;</w:t>
      </w:r>
      <w:r>
        <w:rPr>
          <w:rFonts w:ascii="Times New Roman" w:hAnsi="Times New Roman" w:cs="Times New Roman" w:eastAsia="Times New Roman"/>
          <w:sz w:val="14"/>
          <w:szCs w:val="14"/>
          <w:spacing w:val="-11"/>
          <w:w w:val="11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8:45</w:t>
      </w:r>
      <w:r>
        <w:rPr>
          <w:rFonts w:ascii="Times New Roman" w:hAnsi="Times New Roman" w:cs="Times New Roman" w:eastAsia="Times New Roman"/>
          <w:sz w:val="14"/>
          <w:szCs w:val="1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0"/>
        </w:rPr>
        <w:t>am]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93" w:after="0" w:line="240" w:lineRule="auto"/>
        <w:ind w:left="100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0"/>
          <w:b/>
          <w:bCs/>
        </w:rPr>
        <w:t>BILLING</w:t>
      </w:r>
      <w:r>
        <w:rPr>
          <w:rFonts w:ascii="Arial" w:hAnsi="Arial" w:cs="Arial" w:eastAsia="Arial"/>
          <w:sz w:val="12"/>
          <w:szCs w:val="12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  <w:b/>
          <w:bCs/>
        </w:rPr>
        <w:t>CODE</w:t>
      </w:r>
      <w:r>
        <w:rPr>
          <w:rFonts w:ascii="Arial" w:hAnsi="Arial" w:cs="Arial" w:eastAsia="Arial"/>
          <w:sz w:val="12"/>
          <w:szCs w:val="12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  <w:b/>
          <w:bCs/>
        </w:rPr>
        <w:t>9111–14–P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64" w:after="0" w:line="198" w:lineRule="exact"/>
        <w:ind w:right="648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DEPARTMENT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HOMELAND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SECURITY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United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States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Immigration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Customs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Enforcement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98" w:lineRule="exact"/>
        <w:ind w:right="-11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Agency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Information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Collection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Activities: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Comment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Request;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Extension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an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Information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Collection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198" w:lineRule="exact"/>
        <w:ind w:right="108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222pt;margin-top:42.580017pt;width:168pt;height:.1pt;mso-position-horizontal-relative:page;mso-position-vertical-relative:paragraph;z-index:-257" coordorigin="4440,852" coordsize="3360,2">
            <v:shape style="position:absolute;left:4440;top:852;width:3360;height:2" coordorigin="4440,852" coordsize="3360,0" path="m4440,852l7800,852e" filled="f" stroked="t" strokeweight=".3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5"/>
          <w:szCs w:val="15"/>
          <w:spacing w:val="0"/>
          <w:w w:val="95"/>
          <w:b/>
          <w:bCs/>
        </w:rPr>
        <w:t>ACTION</w:t>
      </w:r>
      <w:r>
        <w:rPr>
          <w:rFonts w:ascii="Arial" w:hAnsi="Arial" w:cs="Arial" w:eastAsia="Arial"/>
          <w:sz w:val="18"/>
          <w:szCs w:val="18"/>
          <w:spacing w:val="0"/>
          <w:w w:val="95"/>
          <w:b/>
          <w:bCs/>
        </w:rPr>
        <w:t>:</w:t>
      </w:r>
      <w:r>
        <w:rPr>
          <w:rFonts w:ascii="Arial" w:hAnsi="Arial" w:cs="Arial" w:eastAsia="Arial"/>
          <w:sz w:val="18"/>
          <w:szCs w:val="18"/>
          <w:spacing w:val="4"/>
          <w:w w:val="95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60-Day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Notice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Information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Collection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review;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Student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Exchange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Visitor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Information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(SEVIS);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OMB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Control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1653–0038.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198" w:lineRule="exact"/>
        <w:ind w:right="-51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Department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Homeland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Security,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U.S.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Immigration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Customs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Enforcement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(USICE),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submitting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following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information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collection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request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review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clearance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accordance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Paperwork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Reduction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1995.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information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collection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published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Federal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Register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obtain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comments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public</w:t>
      </w:r>
      <w:r>
        <w:rPr>
          <w:rFonts w:ascii="Times New Roman" w:hAnsi="Times New Roman" w:cs="Times New Roman" w:eastAsia="Times New Roman"/>
          <w:sz w:val="18"/>
          <w:szCs w:val="18"/>
          <w:spacing w:val="-14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affected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agencies.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Comments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encouraged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accepted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sixty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day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until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27,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2014.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47" w:right="217"/>
        <w:jc w:val="center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Written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comments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suggestions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regarding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items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contained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notice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1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especially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regard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estimated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public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burden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associated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response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should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directed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Chief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Information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Office,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Forms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Management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Office,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U.S.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Immigrations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Customs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9" w:lineRule="exact"/>
        <w:ind w:right="-66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Enforcement,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801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Street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NW.,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Mailstop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4" w:after="0" w:line="184" w:lineRule="exact"/>
        <w:ind w:left="180" w:right="219" w:firstLine="-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5800,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Washington,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DC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20536–5800.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Written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comments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suggestions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2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public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affected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agencies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42" w:after="0" w:line="200" w:lineRule="exact"/>
        <w:ind w:right="11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concerning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proposed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collection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information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should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address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more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following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four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points: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1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Evaluate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whether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proposed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33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collection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information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necessary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proper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performance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functions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agency,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including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whether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information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have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practical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utility;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1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Evaluate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accuracy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314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agencies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estimate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burden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proposed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collection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information,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including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validity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methodology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assumptions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used;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1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Enhance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quality,</w:t>
      </w:r>
      <w:r>
        <w:rPr>
          <w:rFonts w:ascii="Times New Roman" w:hAnsi="Times New Roman" w:cs="Times New Roman" w:eastAsia="Times New Roman"/>
          <w:sz w:val="18"/>
          <w:szCs w:val="18"/>
          <w:spacing w:val="-26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utility,</w:t>
      </w:r>
      <w:r>
        <w:rPr>
          <w:rFonts w:ascii="Times New Roman" w:hAnsi="Times New Roman" w:cs="Times New Roman" w:eastAsia="Times New Roman"/>
          <w:sz w:val="18"/>
          <w:szCs w:val="18"/>
          <w:spacing w:val="-14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90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clarity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information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collected;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Minimize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burden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21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collection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information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those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who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respond,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including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through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appropriate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automated,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electronic,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mechanical,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technological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collection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techniques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forms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information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technology,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11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e.g.,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permitting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electronic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submission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responses.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92" w:after="0" w:line="240" w:lineRule="auto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  <w:b/>
          <w:bCs/>
        </w:rPr>
        <w:t>Overview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  <w:b/>
          <w:bCs/>
        </w:rPr>
        <w:t>Information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  <w:b/>
          <w:bCs/>
        </w:rPr>
        <w:t>Collection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75" w:after="0" w:line="200" w:lineRule="exact"/>
        <w:ind w:right="381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i/>
        </w:rPr>
        <w:t>Type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Information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11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Collection: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Extension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currently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approved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information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collection.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Title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i/>
        </w:rPr>
        <w:t>Form/Collection: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Student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Exchange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Visitor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Information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(SEVIS).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4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Agency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form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i/>
        </w:rPr>
        <w:t>number,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any,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i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applicable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component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i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Department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Homeland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Security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560" w:bottom="280" w:left="800" w:right="780"/>
          <w:cols w:num="3" w:equalWidth="0">
            <w:col w:w="3435" w:space="205"/>
            <w:col w:w="3338" w:space="202"/>
            <w:col w:w="3480"/>
          </w:cols>
        </w:sectPr>
      </w:pPr>
      <w:rPr/>
    </w:p>
    <w:p>
      <w:pPr>
        <w:spacing w:before="74" w:after="0" w:line="251" w:lineRule="exact"/>
        <w:ind w:left="100" w:right="-20"/>
        <w:jc w:val="left"/>
        <w:tabs>
          <w:tab w:pos="21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43.900002pt;margin-top:18.869532pt;width:524.2pt;height:5.25pt;mso-position-horizontal-relative:page;mso-position-vertical-relative:paragraph;z-index:-256" coordorigin="878,377" coordsize="10484,105">
            <v:group style="position:absolute;left:900;top:399;width:10440;height:2" coordorigin="900,399" coordsize="10440,2">
              <v:shape style="position:absolute;left:900;top:399;width:10440;height:2" coordorigin="900,399" coordsize="10440,0" path="m900,399l11340,399e" filled="f" stroked="t" strokeweight="2.2pt" strokecolor="#000000">
                <v:path arrowok="t"/>
              </v:shape>
            </v:group>
            <v:group style="position:absolute;left:900;top:479;width:10440;height:2" coordorigin="900,479" coordsize="10440,2">
              <v:shape style="position:absolute;left:900;top:479;width:10440;height:2" coordorigin="900,479" coordsize="10440,0" path="m900,479l11340,479e" filled="f" stroked="t" strokeweight=".3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17562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Federal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Register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37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36"/>
          <w:w w:val="13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Vol.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79,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24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23"/>
          <w:w w:val="12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24"/>
        </w:rPr>
        <w:t>Friday,</w:t>
      </w:r>
      <w:r>
        <w:rPr>
          <w:rFonts w:ascii="Times New Roman" w:hAnsi="Times New Roman" w:cs="Times New Roman" w:eastAsia="Times New Roman"/>
          <w:sz w:val="20"/>
          <w:szCs w:val="20"/>
          <w:spacing w:val="-32"/>
          <w:w w:val="12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28,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2014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23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22"/>
          <w:w w:val="12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23"/>
        </w:rPr>
        <w:t>Notices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pgSz w:w="12240" w:h="15840"/>
          <w:pgMar w:top="560" w:bottom="280" w:left="800" w:right="780"/>
        </w:sectPr>
      </w:pPr>
      <w:rPr/>
    </w:p>
    <w:p>
      <w:pPr>
        <w:spacing w:before="42" w:after="0" w:line="200" w:lineRule="exact"/>
        <w:ind w:left="100" w:right="-5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sponsoring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collection: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Forms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I–17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I–20;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U.S.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Immigration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Customs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Enforcement.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1" w:lineRule="exact"/>
        <w:ind w:left="246" w:right="64"/>
        <w:jc w:val="center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i/>
        </w:rPr>
        <w:t>Affected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7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i/>
        </w:rPr>
        <w:t>public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7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who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i/>
        </w:rPr>
        <w:t>asked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9" w:lineRule="exact"/>
        <w:ind w:left="10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required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respond,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well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i/>
        </w:rPr>
        <w:t>brief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42" w:after="0" w:line="200" w:lineRule="exact"/>
        <w:ind w:right="707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abstract:</w:t>
      </w:r>
      <w:r>
        <w:rPr>
          <w:rFonts w:ascii="Times New Roman" w:hAnsi="Times New Roman" w:cs="Times New Roman" w:eastAsia="Times New Roman"/>
          <w:sz w:val="18"/>
          <w:szCs w:val="18"/>
          <w:spacing w:val="-21"/>
          <w:w w:val="112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Primary: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Non-profit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institutions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individuals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households.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1" w:lineRule="exact"/>
        <w:ind w:left="180" w:right="-67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(5)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i/>
        </w:rPr>
        <w:t>estimate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number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9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i/>
        </w:rPr>
        <w:t>respondents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i/>
        </w:rPr>
        <w:t>amount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i/>
        </w:rPr>
        <w:t>time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34" w:after="0" w:line="241" w:lineRule="auto"/>
        <w:ind w:right="21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i/>
        </w:rPr>
        <w:t>estimated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average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respondent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respond: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560" w:bottom="280" w:left="800" w:right="780"/>
          <w:cols w:num="3" w:equalWidth="0">
            <w:col w:w="3457" w:space="183"/>
            <w:col w:w="3285" w:space="255"/>
            <w:col w:w="3480"/>
          </w:cols>
        </w:sectPr>
      </w:pPr>
      <w:rPr/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000004" w:type="dxa"/>
      </w:tblPr>
      <w:tblGrid/>
      <w:tr>
        <w:trPr>
          <w:trHeight w:val="648" w:hRule="exact"/>
        </w:trPr>
        <w:tc>
          <w:tcPr>
            <w:tcW w:w="1904" w:type="dxa"/>
            <w:tcBorders>
              <w:top w:val="single" w:sz="3.2" w:space="0" w:color="000000"/>
              <w:bottom w:val="single" w:sz="3.2" w:space="0" w:color="000000"/>
              <w:left w:val="nil" w:sz="6" w:space="0" w:color="auto"/>
              <w:right w:val="single" w:sz="2.400001" w:space="0" w:color="000000"/>
            </w:tcBorders>
          </w:tcPr>
          <w:p>
            <w:pPr>
              <w:spacing w:before="1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160" w:lineRule="exact"/>
              <w:ind w:left="470" w:right="503" w:firstLine="6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Number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respondents</w:t>
            </w:r>
          </w:p>
        </w:tc>
        <w:tc>
          <w:tcPr>
            <w:tcW w:w="7376" w:type="dxa"/>
            <w:tcBorders>
              <w:top w:val="single" w:sz="3.2" w:space="0" w:color="000000"/>
              <w:bottom w:val="single" w:sz="3.2" w:space="0" w:color="000000"/>
              <w:left w:val="single" w:sz="2.400001" w:space="0" w:color="000000"/>
              <w:right w:val="single" w:sz="2.400609" w:space="0" w:color="000000"/>
            </w:tcBorders>
          </w:tcPr>
          <w:p>
            <w:pPr>
              <w:spacing w:before="18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880" w:right="285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Form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name/Form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No.</w:t>
            </w:r>
          </w:p>
        </w:tc>
        <w:tc>
          <w:tcPr>
            <w:tcW w:w="1161" w:type="dxa"/>
            <w:tcBorders>
              <w:top w:val="single" w:sz="3.2" w:space="0" w:color="000000"/>
              <w:bottom w:val="single" w:sz="3.2" w:space="0" w:color="000000"/>
              <w:left w:val="single" w:sz="2.400609" w:space="0" w:color="000000"/>
              <w:right w:val="nil" w:sz="6" w:space="0" w:color="auto"/>
            </w:tcBorders>
          </w:tcPr>
          <w:p>
            <w:pPr>
              <w:spacing w:before="80" w:after="0" w:line="160" w:lineRule="exact"/>
              <w:ind w:left="129" w:right="3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Avg.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burden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per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response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(in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hours)</w:t>
            </w:r>
          </w:p>
        </w:tc>
      </w:tr>
      <w:tr>
        <w:trPr>
          <w:trHeight w:val="1424" w:hRule="exact"/>
        </w:trPr>
        <w:tc>
          <w:tcPr>
            <w:tcW w:w="1904" w:type="dxa"/>
            <w:tcBorders>
              <w:top w:val="single" w:sz="3.2" w:space="0" w:color="000000"/>
              <w:bottom w:val="single" w:sz="3.2" w:space="0" w:color="000000"/>
              <w:left w:val="nil" w:sz="6" w:space="0" w:color="auto"/>
              <w:right w:val="single" w:sz="2.400001" w:space="0" w:color="000000"/>
            </w:tcBorders>
          </w:tcPr>
          <w:p>
            <w:pPr>
              <w:spacing w:before="78" w:after="0" w:line="240" w:lineRule="auto"/>
              <w:ind w:left="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280,000</w:t>
            </w:r>
            <w:r>
              <w:rPr>
                <w:rFonts w:ascii="Arial" w:hAnsi="Arial" w:cs="Arial" w:eastAsia="Arial"/>
                <w:sz w:val="16"/>
                <w:szCs w:val="16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..........................</w:t>
            </w:r>
          </w:p>
          <w:p>
            <w:pPr>
              <w:spacing w:before="6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90,000</w:t>
            </w:r>
            <w:r>
              <w:rPr>
                <w:rFonts w:ascii="Arial" w:hAnsi="Arial" w:cs="Arial" w:eastAsia="Arial"/>
                <w:sz w:val="16"/>
                <w:szCs w:val="16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............................</w:t>
            </w:r>
          </w:p>
          <w:p>
            <w:pPr>
              <w:spacing w:before="6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280,000</w:t>
            </w:r>
            <w:r>
              <w:rPr>
                <w:rFonts w:ascii="Arial" w:hAnsi="Arial" w:cs="Arial" w:eastAsia="Arial"/>
                <w:sz w:val="16"/>
                <w:szCs w:val="16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..........................</w:t>
            </w:r>
          </w:p>
          <w:p>
            <w:pPr>
              <w:spacing w:before="0" w:after="0" w:line="180" w:lineRule="exact"/>
              <w:ind w:left="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12,000</w:t>
            </w:r>
            <w:r>
              <w:rPr>
                <w:rFonts w:ascii="Arial" w:hAnsi="Arial" w:cs="Arial" w:eastAsia="Arial"/>
                <w:sz w:val="16"/>
                <w:szCs w:val="16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............................</w:t>
            </w:r>
          </w:p>
          <w:p>
            <w:pPr>
              <w:spacing w:before="0" w:after="0" w:line="180" w:lineRule="exact"/>
              <w:ind w:left="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5,525</w:t>
            </w:r>
            <w:r>
              <w:rPr>
                <w:rFonts w:ascii="Arial" w:hAnsi="Arial" w:cs="Arial" w:eastAsia="Arial"/>
                <w:sz w:val="16"/>
                <w:szCs w:val="16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..............................</w:t>
            </w:r>
          </w:p>
        </w:tc>
        <w:tc>
          <w:tcPr>
            <w:tcW w:w="7376" w:type="dxa"/>
            <w:tcBorders>
              <w:top w:val="single" w:sz="3.2" w:space="0" w:color="000000"/>
              <w:bottom w:val="single" w:sz="3.2" w:space="0" w:color="000000"/>
              <w:left w:val="single" w:sz="2.400001" w:space="0" w:color="000000"/>
              <w:right w:val="single" w:sz="2.400609" w:space="0" w:color="000000"/>
            </w:tcBorders>
          </w:tcPr>
          <w:p>
            <w:pPr>
              <w:spacing w:before="84" w:after="0" w:line="180" w:lineRule="exact"/>
              <w:ind w:left="240" w:right="34" w:firstLine="-16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Certificate</w:t>
            </w:r>
            <w:r>
              <w:rPr>
                <w:rFonts w:ascii="Arial" w:hAnsi="Arial" w:cs="Arial" w:eastAsia="Arial"/>
                <w:sz w:val="16"/>
                <w:szCs w:val="16"/>
                <w:spacing w:val="2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2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Eligibility</w:t>
            </w:r>
            <w:r>
              <w:rPr>
                <w:rFonts w:ascii="Arial" w:hAnsi="Arial" w:cs="Arial" w:eastAsia="Arial"/>
                <w:sz w:val="16"/>
                <w:szCs w:val="16"/>
                <w:spacing w:val="2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for</w:t>
            </w:r>
            <w:r>
              <w:rPr>
                <w:rFonts w:ascii="Arial" w:hAnsi="Arial" w:cs="Arial" w:eastAsia="Arial"/>
                <w:sz w:val="16"/>
                <w:szCs w:val="16"/>
                <w:spacing w:val="2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Nonimmigrant</w:t>
            </w:r>
            <w:r>
              <w:rPr>
                <w:rFonts w:ascii="Arial" w:hAnsi="Arial" w:cs="Arial" w:eastAsia="Arial"/>
                <w:sz w:val="16"/>
                <w:szCs w:val="16"/>
                <w:spacing w:val="2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(F–1)</w:t>
            </w:r>
            <w:r>
              <w:rPr>
                <w:rFonts w:ascii="Arial" w:hAnsi="Arial" w:cs="Arial" w:eastAsia="Arial"/>
                <w:sz w:val="16"/>
                <w:szCs w:val="16"/>
                <w:spacing w:val="2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Student</w:t>
            </w:r>
            <w:r>
              <w:rPr>
                <w:rFonts w:ascii="Arial" w:hAnsi="Arial" w:cs="Arial" w:eastAsia="Arial"/>
                <w:sz w:val="16"/>
                <w:szCs w:val="16"/>
                <w:spacing w:val="2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Status—For</w:t>
            </w:r>
            <w:r>
              <w:rPr>
                <w:rFonts w:ascii="Arial" w:hAnsi="Arial" w:cs="Arial" w:eastAsia="Arial"/>
                <w:sz w:val="16"/>
                <w:szCs w:val="16"/>
                <w:spacing w:val="2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Academic</w:t>
            </w:r>
            <w:r>
              <w:rPr>
                <w:rFonts w:ascii="Arial" w:hAnsi="Arial" w:cs="Arial" w:eastAsia="Arial"/>
                <w:sz w:val="16"/>
                <w:szCs w:val="16"/>
                <w:spacing w:val="2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2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Language</w:t>
            </w:r>
            <w:r>
              <w:rPr>
                <w:rFonts w:ascii="Arial" w:hAnsi="Arial" w:cs="Arial" w:eastAsia="Arial"/>
                <w:sz w:val="16"/>
                <w:szCs w:val="16"/>
                <w:spacing w:val="2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Stu-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dents/ICE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Form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I–20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(Students).</w:t>
            </w:r>
          </w:p>
          <w:p>
            <w:pPr>
              <w:spacing w:before="0" w:after="0" w:line="180" w:lineRule="exact"/>
              <w:ind w:left="240" w:right="34" w:firstLine="-16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Certificate</w:t>
            </w:r>
            <w:r>
              <w:rPr>
                <w:rFonts w:ascii="Arial" w:hAnsi="Arial" w:cs="Arial" w:eastAsia="Arial"/>
                <w:sz w:val="16"/>
                <w:szCs w:val="16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Eligibility</w:t>
            </w:r>
            <w:r>
              <w:rPr>
                <w:rFonts w:ascii="Arial" w:hAnsi="Arial" w:cs="Arial" w:eastAsia="Arial"/>
                <w:sz w:val="16"/>
                <w:szCs w:val="16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for</w:t>
            </w:r>
            <w:r>
              <w:rPr>
                <w:rFonts w:ascii="Arial" w:hAnsi="Arial" w:cs="Arial" w:eastAsia="Arial"/>
                <w:sz w:val="16"/>
                <w:szCs w:val="16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Nonimmigrant</w:t>
            </w:r>
            <w:r>
              <w:rPr>
                <w:rFonts w:ascii="Arial" w:hAnsi="Arial" w:cs="Arial" w:eastAsia="Arial"/>
                <w:sz w:val="16"/>
                <w:szCs w:val="16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(M–1)</w:t>
            </w:r>
            <w:r>
              <w:rPr>
                <w:rFonts w:ascii="Arial" w:hAnsi="Arial" w:cs="Arial" w:eastAsia="Arial"/>
                <w:sz w:val="16"/>
                <w:szCs w:val="16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Student</w:t>
            </w:r>
            <w:r>
              <w:rPr>
                <w:rFonts w:ascii="Arial" w:hAnsi="Arial" w:cs="Arial" w:eastAsia="Arial"/>
                <w:sz w:val="16"/>
                <w:szCs w:val="16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Status—For</w:t>
            </w:r>
            <w:r>
              <w:rPr>
                <w:rFonts w:ascii="Arial" w:hAnsi="Arial" w:cs="Arial" w:eastAsia="Arial"/>
                <w:sz w:val="16"/>
                <w:szCs w:val="16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Academic</w:t>
            </w:r>
            <w:r>
              <w:rPr>
                <w:rFonts w:ascii="Arial" w:hAnsi="Arial" w:cs="Arial" w:eastAsia="Arial"/>
                <w:sz w:val="16"/>
                <w:szCs w:val="16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Language</w:t>
            </w:r>
            <w:r>
              <w:rPr>
                <w:rFonts w:ascii="Arial" w:hAnsi="Arial" w:cs="Arial" w:eastAsia="Arial"/>
                <w:sz w:val="16"/>
                <w:szCs w:val="16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Stu-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dents/ICE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Form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I–20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(Spouse/Dependents).</w:t>
            </w:r>
          </w:p>
          <w:p>
            <w:pPr>
              <w:spacing w:before="0" w:after="0" w:line="180" w:lineRule="exact"/>
              <w:ind w:left="80" w:right="33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Optional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Practical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Training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Month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Request/No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Form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........................................................................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Optional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Practical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Training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Month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Extension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Request/No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Form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.......................................................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Maintenance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SEVP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Certification/ICE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Form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I–17</w:t>
            </w:r>
            <w:r>
              <w:rPr>
                <w:rFonts w:ascii="Arial" w:hAnsi="Arial" w:cs="Arial" w:eastAsia="Arial"/>
                <w:sz w:val="16"/>
                <w:szCs w:val="16"/>
                <w:spacing w:val="2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................................................................................</w:t>
            </w:r>
          </w:p>
        </w:tc>
        <w:tc>
          <w:tcPr>
            <w:tcW w:w="1161" w:type="dxa"/>
            <w:tcBorders>
              <w:top w:val="single" w:sz="3.2" w:space="0" w:color="000000"/>
              <w:bottom w:val="single" w:sz="3.2" w:space="0" w:color="000000"/>
              <w:left w:val="single" w:sz="2.400609" w:space="0" w:color="000000"/>
              <w:right w:val="nil" w:sz="6" w:space="0" w:color="auto"/>
            </w:tcBorders>
          </w:tcPr>
          <w:p>
            <w:pPr>
              <w:spacing w:before="78" w:after="0" w:line="240" w:lineRule="auto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0.5</w:t>
            </w:r>
          </w:p>
          <w:p>
            <w:pPr>
              <w:spacing w:before="6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0.5</w:t>
            </w:r>
          </w:p>
          <w:p>
            <w:pPr>
              <w:spacing w:before="6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0.083</w:t>
            </w:r>
          </w:p>
          <w:p>
            <w:pPr>
              <w:spacing w:before="0" w:after="0" w:line="180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0.083</w:t>
            </w:r>
          </w:p>
          <w:p>
            <w:pPr>
              <w:spacing w:before="0" w:after="0" w:line="180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</w:p>
        </w:tc>
      </w:tr>
    </w:tbl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560" w:bottom="280" w:left="800" w:right="780"/>
        </w:sectPr>
      </w:pPr>
      <w:rPr/>
    </w:p>
    <w:p>
      <w:pPr>
        <w:spacing w:before="43" w:after="0" w:line="200" w:lineRule="exact"/>
        <w:ind w:left="100" w:right="211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(6)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i/>
        </w:rPr>
        <w:t>estimate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i/>
        </w:rPr>
        <w:t>public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burden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(in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hours)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associated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i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collection: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557,816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annual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burden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hours.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70" w:after="0" w:line="240" w:lineRule="auto"/>
        <w:ind w:left="2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Dated: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March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24,</w:t>
      </w:r>
      <w:r>
        <w:rPr>
          <w:rFonts w:ascii="Times New Roman" w:hAnsi="Times New Roman" w:cs="Times New Roman" w:eastAsia="Times New Roman"/>
          <w:sz w:val="16"/>
          <w:szCs w:val="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2014.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36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Scott</w:t>
      </w:r>
      <w:r>
        <w:rPr>
          <w:rFonts w:ascii="Times New Roman" w:hAnsi="Times New Roman" w:cs="Times New Roman" w:eastAsia="Times New Roman"/>
          <w:sz w:val="16"/>
          <w:szCs w:val="16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5"/>
          <w:b/>
          <w:bCs/>
        </w:rPr>
        <w:t>Elmore,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41" w:after="0" w:line="180" w:lineRule="exact"/>
        <w:ind w:left="100" w:right="-48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Program</w:t>
      </w:r>
      <w:r>
        <w:rPr>
          <w:rFonts w:ascii="Times New Roman" w:hAnsi="Times New Roman" w:cs="Times New Roman" w:eastAsia="Times New Roman"/>
          <w:sz w:val="16"/>
          <w:szCs w:val="16"/>
          <w:spacing w:val="3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9"/>
          <w:i/>
        </w:rPr>
        <w:t>Manager,</w:t>
      </w:r>
      <w:r>
        <w:rPr>
          <w:rFonts w:ascii="Times New Roman" w:hAnsi="Times New Roman" w:cs="Times New Roman" w:eastAsia="Times New Roman"/>
          <w:sz w:val="16"/>
          <w:szCs w:val="16"/>
          <w:spacing w:val="-9"/>
          <w:w w:val="109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Forms</w:t>
      </w:r>
      <w:r>
        <w:rPr>
          <w:rFonts w:ascii="Times New Roman" w:hAnsi="Times New Roman" w:cs="Times New Roman" w:eastAsia="Times New Roman"/>
          <w:sz w:val="16"/>
          <w:szCs w:val="16"/>
          <w:spacing w:val="3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  <w:i/>
        </w:rPr>
        <w:t>Management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2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  <w:i/>
        </w:rPr>
        <w:t>Office,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Office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Chief</w:t>
      </w:r>
      <w:r>
        <w:rPr>
          <w:rFonts w:ascii="Times New Roman" w:hAnsi="Times New Roman" w:cs="Times New Roman" w:eastAsia="Times New Roman"/>
          <w:sz w:val="16"/>
          <w:szCs w:val="16"/>
          <w:spacing w:val="3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  <w:i/>
        </w:rPr>
        <w:t>Information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12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  <w:i/>
        </w:rPr>
        <w:t>Officer,</w:t>
      </w:r>
      <w:r>
        <w:rPr>
          <w:rFonts w:ascii="Times New Roman" w:hAnsi="Times New Roman" w:cs="Times New Roman" w:eastAsia="Times New Roman"/>
          <w:sz w:val="16"/>
          <w:szCs w:val="16"/>
          <w:spacing w:val="-15"/>
          <w:w w:val="112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  <w:i/>
        </w:rPr>
        <w:t>U.S.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  <w:i/>
        </w:rPr>
        <w:t>Immigration</w:t>
      </w:r>
      <w:r>
        <w:rPr>
          <w:rFonts w:ascii="Times New Roman" w:hAnsi="Times New Roman" w:cs="Times New Roman" w:eastAsia="Times New Roman"/>
          <w:sz w:val="16"/>
          <w:szCs w:val="16"/>
          <w:spacing w:val="-10"/>
          <w:w w:val="113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  <w:i/>
        </w:rPr>
        <w:t>Customs</w:t>
      </w:r>
      <w:r>
        <w:rPr>
          <w:rFonts w:ascii="Times New Roman" w:hAnsi="Times New Roman" w:cs="Times New Roman" w:eastAsia="Times New Roman"/>
          <w:sz w:val="16"/>
          <w:szCs w:val="16"/>
          <w:spacing w:val="-11"/>
          <w:w w:val="114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  <w:i/>
        </w:rPr>
        <w:t>Enforcement,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  <w:i/>
        </w:rPr>
        <w:t>Department</w:t>
      </w:r>
      <w:r>
        <w:rPr>
          <w:rFonts w:ascii="Times New Roman" w:hAnsi="Times New Roman" w:cs="Times New Roman" w:eastAsia="Times New Roman"/>
          <w:sz w:val="16"/>
          <w:szCs w:val="16"/>
          <w:spacing w:val="-10"/>
          <w:w w:val="113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  <w:i/>
        </w:rPr>
        <w:t>Homeland</w:t>
      </w:r>
      <w:r>
        <w:rPr>
          <w:rFonts w:ascii="Times New Roman" w:hAnsi="Times New Roman" w:cs="Times New Roman" w:eastAsia="Times New Roman"/>
          <w:sz w:val="16"/>
          <w:szCs w:val="16"/>
          <w:spacing w:val="-4"/>
          <w:w w:val="114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  <w:i/>
        </w:rPr>
        <w:t>Security.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53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[FR</w:t>
      </w:r>
      <w:r>
        <w:rPr>
          <w:rFonts w:ascii="Times New Roman" w:hAnsi="Times New Roman" w:cs="Times New Roman" w:eastAsia="Times New Roman"/>
          <w:sz w:val="14"/>
          <w:szCs w:val="1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Doc.</w:t>
      </w:r>
      <w:r>
        <w:rPr>
          <w:rFonts w:ascii="Times New Roman" w:hAnsi="Times New Roman" w:cs="Times New Roman" w:eastAsia="Times New Roman"/>
          <w:sz w:val="14"/>
          <w:szCs w:val="1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2"/>
        </w:rPr>
        <w:t>2014–06903</w:t>
      </w:r>
      <w:r>
        <w:rPr>
          <w:rFonts w:ascii="Times New Roman" w:hAnsi="Times New Roman" w:cs="Times New Roman" w:eastAsia="Times New Roman"/>
          <w:sz w:val="14"/>
          <w:szCs w:val="14"/>
          <w:spacing w:val="-7"/>
          <w:w w:val="11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2"/>
        </w:rPr>
        <w:t>Filed</w:t>
      </w:r>
      <w:r>
        <w:rPr>
          <w:rFonts w:ascii="Times New Roman" w:hAnsi="Times New Roman" w:cs="Times New Roman" w:eastAsia="Times New Roman"/>
          <w:sz w:val="14"/>
          <w:szCs w:val="14"/>
          <w:spacing w:val="11"/>
          <w:w w:val="11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2"/>
        </w:rPr>
        <w:t>3–27–14;</w:t>
      </w:r>
      <w:r>
        <w:rPr>
          <w:rFonts w:ascii="Times New Roman" w:hAnsi="Times New Roman" w:cs="Times New Roman" w:eastAsia="Times New Roman"/>
          <w:sz w:val="14"/>
          <w:szCs w:val="14"/>
          <w:spacing w:val="-11"/>
          <w:w w:val="11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8:45</w:t>
      </w:r>
      <w:r>
        <w:rPr>
          <w:rFonts w:ascii="Times New Roman" w:hAnsi="Times New Roman" w:cs="Times New Roman" w:eastAsia="Times New Roman"/>
          <w:sz w:val="14"/>
          <w:szCs w:val="1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0"/>
        </w:rPr>
        <w:t>am]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77" w:after="0" w:line="51" w:lineRule="exact"/>
        <w:ind w:left="100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0"/>
          <w:b/>
          <w:bCs/>
          <w:position w:val="-7"/>
        </w:rPr>
        <w:t>BILLING</w:t>
      </w:r>
      <w:r>
        <w:rPr>
          <w:rFonts w:ascii="Arial" w:hAnsi="Arial" w:cs="Arial" w:eastAsia="Arial"/>
          <w:sz w:val="12"/>
          <w:szCs w:val="12"/>
          <w:spacing w:val="19"/>
          <w:w w:val="100"/>
          <w:b/>
          <w:bCs/>
          <w:position w:val="-7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  <w:b/>
          <w:bCs/>
          <w:position w:val="-7"/>
        </w:rPr>
        <w:t>CODE</w:t>
      </w:r>
      <w:r>
        <w:rPr>
          <w:rFonts w:ascii="Arial" w:hAnsi="Arial" w:cs="Arial" w:eastAsia="Arial"/>
          <w:sz w:val="12"/>
          <w:szCs w:val="12"/>
          <w:spacing w:val="19"/>
          <w:w w:val="100"/>
          <w:b/>
          <w:bCs/>
          <w:position w:val="-7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  <w:b/>
          <w:bCs/>
          <w:position w:val="-7"/>
        </w:rPr>
        <w:t>9111–28–P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</w:r>
    </w:p>
    <w:p>
      <w:pPr>
        <w:spacing w:before="43" w:after="0" w:line="200" w:lineRule="exact"/>
        <w:ind w:right="-5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reviewed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information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provided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HUD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Federal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landholding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agencies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regarding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unutilized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underutilized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buildings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real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property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controlled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such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agencies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GSA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regarding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3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inventory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excess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surplus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Federal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property.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Notice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also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published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order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comply</w:t>
      </w:r>
      <w:r>
        <w:rPr>
          <w:rFonts w:ascii="Times New Roman" w:hAnsi="Times New Roman" w:cs="Times New Roman" w:eastAsia="Times New Roman"/>
          <w:sz w:val="18"/>
          <w:szCs w:val="18"/>
          <w:spacing w:val="-26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December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12,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1988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Court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Order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National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2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Coalition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2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Homeless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2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v.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Veterans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Administration,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88–2503–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2"/>
        </w:rPr>
        <w:t>(D.D.C.).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44" w:after="0" w:line="198" w:lineRule="exact"/>
        <w:ind w:right="15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opportunity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utilize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suitable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property,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providers</w:t>
      </w:r>
      <w:r>
        <w:rPr>
          <w:rFonts w:ascii="Times New Roman" w:hAnsi="Times New Roman" w:cs="Times New Roman" w:eastAsia="Times New Roman"/>
          <w:sz w:val="18"/>
          <w:szCs w:val="18"/>
          <w:spacing w:val="-18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should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submit</w:t>
      </w:r>
      <w:r>
        <w:rPr>
          <w:rFonts w:ascii="Times New Roman" w:hAnsi="Times New Roman" w:cs="Times New Roman" w:eastAsia="Times New Roman"/>
          <w:sz w:val="18"/>
          <w:szCs w:val="18"/>
          <w:spacing w:val="-1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their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written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expressions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interest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soon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possible.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complete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details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concerning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processing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8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applications,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reader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encouraged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refer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interim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rule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governing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program,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24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CFR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581.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properties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listed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suitable/to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304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excess,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property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may,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subsequently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accepted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excess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GSA,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made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available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560" w:bottom="280" w:left="800" w:right="780"/>
          <w:cols w:num="3" w:equalWidth="0">
            <w:col w:w="3445" w:space="195"/>
            <w:col w:w="3297" w:space="243"/>
            <w:col w:w="3480"/>
          </w:cols>
        </w:sectPr>
      </w:pPr>
      <w:rPr/>
    </w:p>
    <w:p>
      <w:pPr>
        <w:spacing w:before="24" w:after="0" w:line="240" w:lineRule="auto"/>
        <w:ind w:left="100" w:right="-71"/>
        <w:jc w:val="left"/>
        <w:tabs>
          <w:tab w:pos="3460" w:val="left"/>
          <w:tab w:pos="382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w w:val="111"/>
        </w:rPr>
      </w:r>
      <w:r>
        <w:rPr>
          <w:rFonts w:ascii="Times New Roman" w:hAnsi="Times New Roman" w:cs="Times New Roman" w:eastAsia="Times New Roman"/>
          <w:sz w:val="18"/>
          <w:szCs w:val="18"/>
          <w:w w:val="111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w w:val="100"/>
          <w:u w:val="thick" w:color="0000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18"/>
          <w:szCs w:val="18"/>
          <w:w w:val="100"/>
        </w:rPr>
      </w:r>
      <w:r>
        <w:rPr>
          <w:rFonts w:ascii="Times New Roman" w:hAnsi="Times New Roman" w:cs="Times New Roman" w:eastAsia="Times New Roman"/>
          <w:sz w:val="18"/>
          <w:szCs w:val="18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Properties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reviewed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listed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44" w:lineRule="exact"/>
        <w:ind w:left="364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45pt;margin-top:3.231232pt;width:168pt;height:.1pt;mso-position-horizontal-relative:page;mso-position-vertical-relative:paragraph;z-index:-255" coordorigin="900,65" coordsize="3360,2">
            <v:shape style="position:absolute;left:900;top:65;width:3360;height:2" coordorigin="900,65" coordsize="3360,0" path="m900,65l4260,65e" filled="f" stroked="t" strokeweight=".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-5"/>
        </w:rPr>
        <w:t>Notice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3"/>
          <w:position w:val="-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-5"/>
        </w:rPr>
        <w:t>according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3"/>
          <w:position w:val="-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5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  <w:position w:val="-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5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  <w:position w:val="-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position w:val="-5"/>
        </w:rPr>
        <w:t>following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0" w:after="0" w:line="160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1"/>
        </w:rPr>
        <w:t>homeless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1"/>
        </w:rPr>
        <w:t>accordance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6"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1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6"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1"/>
        </w:rPr>
        <w:t>applicable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0" w:after="0" w:line="198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law,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screening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560" w:bottom="280" w:left="800" w:right="780"/>
          <w:cols w:num="2" w:equalWidth="0">
            <w:col w:w="6856" w:space="324"/>
            <w:col w:w="3480"/>
          </w:cols>
        </w:sectPr>
      </w:pPr>
      <w:rPr/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ind w:left="100" w:right="408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DEPARTMENT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HOUSING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URBAN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DEVELOPMENT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98" w:after="0" w:line="240" w:lineRule="auto"/>
        <w:ind w:left="100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[Docket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No.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FR–5750–N–13]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Federal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Property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Suitable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as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Facilities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0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To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Assist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Homeless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ind w:left="100" w:right="5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Arial" w:hAnsi="Arial" w:cs="Arial" w:eastAsia="Arial"/>
          <w:sz w:val="15"/>
          <w:szCs w:val="15"/>
          <w:spacing w:val="0"/>
          <w:w w:val="95"/>
          <w:b/>
          <w:bCs/>
        </w:rPr>
        <w:t>AGENCY</w:t>
      </w:r>
      <w:r>
        <w:rPr>
          <w:rFonts w:ascii="Arial" w:hAnsi="Arial" w:cs="Arial" w:eastAsia="Arial"/>
          <w:sz w:val="18"/>
          <w:szCs w:val="18"/>
          <w:spacing w:val="0"/>
          <w:w w:val="95"/>
          <w:b/>
          <w:bCs/>
        </w:rPr>
        <w:t>:</w:t>
      </w:r>
      <w:r>
        <w:rPr>
          <w:rFonts w:ascii="Arial" w:hAnsi="Arial" w:cs="Arial" w:eastAsia="Arial"/>
          <w:sz w:val="18"/>
          <w:szCs w:val="18"/>
          <w:spacing w:val="4"/>
          <w:w w:val="95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Assistant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Secretary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Community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Planning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Development,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HUD.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7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45pt;margin-top:14.451883pt;width:168pt;height:.1pt;mso-position-horizontal-relative:page;mso-position-vertical-relative:paragraph;z-index:-254" coordorigin="900,289" coordsize="3360,2">
            <v:shape style="position:absolute;left:900;top:289;width:3360;height:2" coordorigin="900,289" coordsize="3360,0" path="m900,289l4260,289e" filled="f" stroked="t" strokeweight=".3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5"/>
          <w:szCs w:val="15"/>
          <w:spacing w:val="0"/>
          <w:w w:val="96"/>
          <w:b/>
          <w:bCs/>
        </w:rPr>
        <w:t>ACTION</w:t>
      </w:r>
      <w:r>
        <w:rPr>
          <w:rFonts w:ascii="Arial" w:hAnsi="Arial" w:cs="Arial" w:eastAsia="Arial"/>
          <w:sz w:val="18"/>
          <w:szCs w:val="18"/>
          <w:spacing w:val="0"/>
          <w:w w:val="96"/>
          <w:b/>
          <w:bCs/>
        </w:rPr>
        <w:t>:</w:t>
      </w:r>
      <w:r>
        <w:rPr>
          <w:rFonts w:ascii="Arial" w:hAnsi="Arial" w:cs="Arial" w:eastAsia="Arial"/>
          <w:sz w:val="18"/>
          <w:szCs w:val="18"/>
          <w:spacing w:val="3"/>
          <w:w w:val="96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Notice.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ind w:left="100" w:right="8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Arial" w:hAnsi="Arial" w:cs="Arial" w:eastAsia="Arial"/>
          <w:sz w:val="15"/>
          <w:szCs w:val="15"/>
          <w:spacing w:val="0"/>
          <w:w w:val="95"/>
          <w:b/>
          <w:bCs/>
        </w:rPr>
        <w:t>SUMMARY</w:t>
      </w:r>
      <w:r>
        <w:rPr>
          <w:rFonts w:ascii="Arial" w:hAnsi="Arial" w:cs="Arial" w:eastAsia="Arial"/>
          <w:sz w:val="18"/>
          <w:szCs w:val="18"/>
          <w:spacing w:val="0"/>
          <w:w w:val="95"/>
          <w:b/>
          <w:bCs/>
        </w:rPr>
        <w:t>:</w:t>
      </w:r>
      <w:r>
        <w:rPr>
          <w:rFonts w:ascii="Arial" w:hAnsi="Arial" w:cs="Arial" w:eastAsia="Arial"/>
          <w:sz w:val="18"/>
          <w:szCs w:val="18"/>
          <w:spacing w:val="4"/>
          <w:w w:val="95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Notice</w:t>
      </w:r>
      <w:r>
        <w:rPr>
          <w:rFonts w:ascii="Times New Roman" w:hAnsi="Times New Roman" w:cs="Times New Roman" w:eastAsia="Times New Roman"/>
          <w:sz w:val="18"/>
          <w:szCs w:val="18"/>
          <w:spacing w:val="-22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identifies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unutilized,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underutilized,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excess,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surplus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Federal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property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reviewed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HUD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suitability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assist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homeless.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26" w:after="0" w:line="200" w:lineRule="exact"/>
        <w:ind w:left="100" w:right="-5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Arial" w:hAnsi="Arial" w:cs="Arial" w:eastAsia="Arial"/>
          <w:sz w:val="15"/>
          <w:szCs w:val="15"/>
          <w:spacing w:val="0"/>
          <w:w w:val="100"/>
          <w:b/>
          <w:bCs/>
        </w:rPr>
        <w:t>FOR</w:t>
      </w:r>
      <w:r>
        <w:rPr>
          <w:rFonts w:ascii="Arial" w:hAnsi="Arial" w:cs="Arial" w:eastAsia="Arial"/>
          <w:sz w:val="15"/>
          <w:szCs w:val="15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96"/>
          <w:b/>
          <w:bCs/>
        </w:rPr>
        <w:t>FURTHER</w:t>
      </w:r>
      <w:r>
        <w:rPr>
          <w:rFonts w:ascii="Arial" w:hAnsi="Arial" w:cs="Arial" w:eastAsia="Arial"/>
          <w:sz w:val="15"/>
          <w:szCs w:val="15"/>
          <w:spacing w:val="10"/>
          <w:w w:val="96"/>
          <w:b/>
          <w:bCs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96"/>
          <w:b/>
          <w:bCs/>
        </w:rPr>
        <w:t>INFORMATION</w:t>
      </w:r>
      <w:r>
        <w:rPr>
          <w:rFonts w:ascii="Arial" w:hAnsi="Arial" w:cs="Arial" w:eastAsia="Arial"/>
          <w:sz w:val="15"/>
          <w:szCs w:val="15"/>
          <w:spacing w:val="10"/>
          <w:w w:val="96"/>
          <w:b/>
          <w:bCs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  <w:b/>
          <w:bCs/>
        </w:rPr>
        <w:t>CONTACT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Juanita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Perry,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Department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Housing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Urban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Development,</w:t>
      </w:r>
      <w:r>
        <w:rPr>
          <w:rFonts w:ascii="Times New Roman" w:hAnsi="Times New Roman" w:cs="Times New Roman" w:eastAsia="Times New Roman"/>
          <w:sz w:val="18"/>
          <w:szCs w:val="18"/>
          <w:spacing w:val="-2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451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Seventh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Street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SW.,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7266,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Washington,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DC</w:t>
      </w:r>
    </w:p>
    <w:p>
      <w:pPr>
        <w:spacing w:before="0" w:after="0" w:line="200" w:lineRule="exact"/>
        <w:ind w:left="100" w:right="-3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20410;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telephone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(202)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</w:rPr>
        <w:t>402–3970;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</w:rPr>
        <w:t>TTY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number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hearing-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speech-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impaired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(202)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708–2565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(these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telephone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numbers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toll-free),</w:t>
      </w:r>
      <w:r>
        <w:rPr>
          <w:rFonts w:ascii="Times New Roman" w:hAnsi="Times New Roman" w:cs="Times New Roman" w:eastAsia="Times New Roman"/>
          <w:sz w:val="18"/>
          <w:szCs w:val="18"/>
          <w:spacing w:val="-2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call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toll-free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Title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information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line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800–927–7588.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28" w:after="0" w:line="200" w:lineRule="exact"/>
        <w:ind w:left="100" w:right="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Arial" w:hAnsi="Arial" w:cs="Arial" w:eastAsia="Arial"/>
          <w:sz w:val="15"/>
          <w:szCs w:val="15"/>
          <w:spacing w:val="0"/>
          <w:w w:val="96"/>
          <w:b/>
          <w:bCs/>
        </w:rPr>
        <w:t>SUPPLEMENTARY</w:t>
      </w:r>
      <w:r>
        <w:rPr>
          <w:rFonts w:ascii="Arial" w:hAnsi="Arial" w:cs="Arial" w:eastAsia="Arial"/>
          <w:sz w:val="15"/>
          <w:szCs w:val="15"/>
          <w:spacing w:val="10"/>
          <w:w w:val="96"/>
          <w:b/>
          <w:bCs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96"/>
          <w:b/>
          <w:bCs/>
        </w:rPr>
        <w:t>INFORMATION</w:t>
      </w:r>
      <w:r>
        <w:rPr>
          <w:rFonts w:ascii="Arial" w:hAnsi="Arial" w:cs="Arial" w:eastAsia="Arial"/>
          <w:sz w:val="18"/>
          <w:szCs w:val="18"/>
          <w:spacing w:val="0"/>
          <w:w w:val="96"/>
          <w:b/>
          <w:bCs/>
        </w:rPr>
        <w:t>:</w:t>
      </w:r>
      <w:r>
        <w:rPr>
          <w:rFonts w:ascii="Arial" w:hAnsi="Arial" w:cs="Arial" w:eastAsia="Arial"/>
          <w:sz w:val="18"/>
          <w:szCs w:val="18"/>
          <w:spacing w:val="3"/>
          <w:w w:val="96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accordance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24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CFR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581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501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Stewart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McKinney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Homeless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Assistance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(42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</w:rPr>
        <w:t>U.S.C.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0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11411),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amended,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HUD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publishing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Notice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identify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Federal</w:t>
      </w:r>
      <w:r>
        <w:rPr>
          <w:rFonts w:ascii="Times New Roman" w:hAnsi="Times New Roman" w:cs="Times New Roman" w:eastAsia="Times New Roman"/>
          <w:sz w:val="18"/>
          <w:szCs w:val="18"/>
          <w:spacing w:val="-14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buildings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real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property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HUD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reviewed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suitability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assist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homeless.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properties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57" w:after="0" w:line="200" w:lineRule="exact"/>
        <w:ind w:right="-1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categories: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Suitable/available,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suitable/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unavailable,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suitable/to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excess,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unsuitable.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properties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listed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three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suitable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categories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been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reviewed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landholding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agencies,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agency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transmitted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4"/>
        </w:rPr>
        <w:t>HUD: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intention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make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property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available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assist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homeless,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intention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declare</w:t>
      </w:r>
      <w:r>
        <w:rPr>
          <w:rFonts w:ascii="Times New Roman" w:hAnsi="Times New Roman" w:cs="Times New Roman" w:eastAsia="Times New Roman"/>
          <w:sz w:val="18"/>
          <w:szCs w:val="18"/>
          <w:spacing w:val="-2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5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property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excess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agency’s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needs,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statement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reasons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property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cannot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declared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excess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made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available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facilities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assist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homeless.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32" w:after="0" w:line="200" w:lineRule="exact"/>
        <w:ind w:right="-11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Properties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listed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suitable/available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available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exclusively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homeless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period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60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days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Notice.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Where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property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‘‘off-site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only’’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recipients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property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required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relocate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building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their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their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expense.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98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Homeless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assistance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providers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interested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such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property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should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send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written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expression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interest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HHS,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addressed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Theresa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Ritta,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Ms.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Theresa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Ritta,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Chief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Real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Property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Branch,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Department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Health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Human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Services,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5B–17,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Parklawn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Building,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5600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Fishers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Lane,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Rockville,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MD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20857,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(301)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443–2265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toll-free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number.)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HHS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mail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interested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provider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application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packet,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include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instructions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completing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application.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order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maximize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1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Federal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appropriate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time,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45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HUD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publish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property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Notice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showing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either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suitable/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available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suitable/unavailable.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46" w:right="58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properties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listed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suitable/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10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unavailable,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landholding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agency</w:t>
      </w:r>
      <w:r>
        <w:rPr>
          <w:rFonts w:ascii="Times New Roman" w:hAnsi="Times New Roman" w:cs="Times New Roman" w:eastAsia="Times New Roman"/>
          <w:sz w:val="18"/>
          <w:szCs w:val="18"/>
          <w:spacing w:val="-1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decided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property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cannot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declared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excess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made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available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594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assist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homeless,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property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available.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46" w:right="38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Properties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listed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unsuitable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85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made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available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purpose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Notice.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Homeless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assistance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providers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interested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review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HUD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determination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unsuitability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should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call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toll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free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information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line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1–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17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800–927–7588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detailed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instructions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write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letter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Marie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Oliva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address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listed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beginning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Notice.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Included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request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review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should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property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address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(including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zip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code),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publication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Federal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Register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landholding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agency,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property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number.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information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regarding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15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particular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properties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identified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Notice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(i.e.,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acreage,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floor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plan,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existing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sanitary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facilities,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exact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street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address),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providers</w:t>
      </w:r>
      <w:r>
        <w:rPr>
          <w:rFonts w:ascii="Times New Roman" w:hAnsi="Times New Roman" w:cs="Times New Roman" w:eastAsia="Times New Roman"/>
          <w:sz w:val="18"/>
          <w:szCs w:val="18"/>
          <w:spacing w:val="-18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should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contact</w:t>
      </w:r>
      <w:r>
        <w:rPr>
          <w:rFonts w:ascii="Times New Roman" w:hAnsi="Times New Roman" w:cs="Times New Roman" w:eastAsia="Times New Roman"/>
          <w:sz w:val="18"/>
          <w:szCs w:val="18"/>
          <w:spacing w:val="-2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appropriate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landholding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agencies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following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addresses: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AGRICULTURE: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Ms.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Debra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Kerr,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Department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9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Agriculture,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Reporters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Building,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300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7th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Street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SW.,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300,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Washington,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DC</w:t>
      </w:r>
    </w:p>
    <w:p>
      <w:pPr>
        <w:spacing w:before="0" w:after="0" w:line="200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20024,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(202)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720–8873;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FORCE: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Ms.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sectPr>
      <w:type w:val="continuous"/>
      <w:pgSz w:w="12240" w:h="15840"/>
      <w:pgMar w:top="560" w:bottom="280" w:left="800" w:right="780"/>
      <w:cols w:num="3" w:equalWidth="0">
        <w:col w:w="3437" w:space="203"/>
        <w:col w:w="3356" w:space="184"/>
        <w:col w:w="34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cbp.labhq@dhs.gov" TargetMode="External"/><Relationship Id="rId6" Type="http://schemas.openxmlformats.org/officeDocument/2006/relationships/hyperlink" Target="http://www.cbp.gov/about/labs-scientific/commercial-gaugers-and-laboratories" TargetMode="External"/><Relationship Id="rId7" Type="http://schemas.openxmlformats.org/officeDocument/2006/relationships/hyperlink" Target="http://www.cbp.gov/about/labs-scientific/commercial-gaugers-and-laboratories" TargetMode="External"/><Relationship Id="rId8" Type="http://schemas.openxmlformats.org/officeDocument/2006/relationships/hyperlink" Target="http://www.cbp.gov/about/labs-scientific/commercial-gaugers-and-laboratories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2014-06-11T10:49:31Z</dcterms:created>
  <dcterms:modified xsi:type="dcterms:W3CDTF">2014-06-11T10:49:31Z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2014-03-28T00:00:00Z</vt:filetime>
  </property>
  <property fmtid="{D5CDD505-2E9C-101B-9397-08002B2CF9AE}" pid="3" name="LastSaved">
    <vt:filetime>2014-06-11T00:00:00Z</vt:filetime>
  </property>
</Properties>
</file>